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F915" w14:textId="13610EC6" w:rsidR="00DC6229" w:rsidRDefault="00DC6229" w:rsidP="00DC6229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Forslag til </w:t>
      </w:r>
      <w:r w:rsidR="005F6B9E">
        <w:rPr>
          <w:b/>
          <w:bCs/>
          <w:color w:val="0070C0"/>
          <w:sz w:val="28"/>
          <w:szCs w:val="28"/>
        </w:rPr>
        <w:t>udviklings</w:t>
      </w:r>
      <w:r>
        <w:rPr>
          <w:b/>
          <w:bCs/>
          <w:color w:val="0070C0"/>
          <w:sz w:val="28"/>
          <w:szCs w:val="28"/>
        </w:rPr>
        <w:t>projekter</w:t>
      </w:r>
      <w:r w:rsidR="00A0055E">
        <w:rPr>
          <w:b/>
          <w:bCs/>
          <w:color w:val="0070C0"/>
          <w:sz w:val="28"/>
          <w:szCs w:val="28"/>
        </w:rPr>
        <w:t xml:space="preserve"> og forsøgsfiskeri</w:t>
      </w:r>
      <w:r>
        <w:rPr>
          <w:b/>
          <w:bCs/>
          <w:color w:val="0070C0"/>
          <w:sz w:val="28"/>
          <w:szCs w:val="28"/>
        </w:rPr>
        <w:t xml:space="preserve"> i yderdistrikter (50.01.20)</w:t>
      </w:r>
    </w:p>
    <w:p w14:paraId="063D59CC" w14:textId="15559ABF" w:rsidR="00DC6229" w:rsidRDefault="00DC6229" w:rsidP="00DC6229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 dette ansøgningsskema kan du beskrive dit</w:t>
      </w:r>
      <w:r w:rsidR="005F6B9E">
        <w:rPr>
          <w:i/>
          <w:iCs/>
          <w:sz w:val="20"/>
          <w:szCs w:val="20"/>
        </w:rPr>
        <w:t xml:space="preserve"> projekt eller </w:t>
      </w:r>
      <w:r>
        <w:rPr>
          <w:i/>
          <w:iCs/>
          <w:sz w:val="20"/>
          <w:szCs w:val="20"/>
        </w:rPr>
        <w:t xml:space="preserve">forsøgsfiskeri </w:t>
      </w:r>
      <w:r w:rsidR="005F6B9E">
        <w:rPr>
          <w:i/>
          <w:iCs/>
          <w:sz w:val="20"/>
          <w:szCs w:val="20"/>
        </w:rPr>
        <w:t>samt</w:t>
      </w:r>
      <w:r>
        <w:rPr>
          <w:i/>
          <w:iCs/>
          <w:sz w:val="20"/>
          <w:szCs w:val="20"/>
        </w:rPr>
        <w:t xml:space="preserve"> hvilke udgifter du søger om støtte til</w:t>
      </w:r>
      <w:r w:rsidR="005F6B9E">
        <w:rPr>
          <w:i/>
          <w:iCs/>
          <w:sz w:val="20"/>
          <w:szCs w:val="20"/>
        </w:rPr>
        <w:t xml:space="preserve"> via fiskeriudviklingskonto 50.01.20.</w:t>
      </w:r>
    </w:p>
    <w:p w14:paraId="2218B7D6" w14:textId="55830219" w:rsidR="0025690E" w:rsidRDefault="00DC6229" w:rsidP="00DC6229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Du kan enten udfylde en printet version eller udfylde den på computeren. Derefter sender du denne blanket til Departementet for Fiskeri og Fangst via </w:t>
      </w:r>
      <w:hyperlink r:id="rId4" w:history="1">
        <w:r>
          <w:rPr>
            <w:rStyle w:val="Hyperlink"/>
            <w:i/>
            <w:iCs/>
            <w:sz w:val="20"/>
            <w:szCs w:val="20"/>
          </w:rPr>
          <w:t>APN@nanoq.gl</w:t>
        </w:r>
      </w:hyperlink>
      <w:r>
        <w:rPr>
          <w:i/>
          <w:iCs/>
          <w:sz w:val="20"/>
          <w:szCs w:val="20"/>
        </w:rPr>
        <w:t xml:space="preserve"> </w:t>
      </w:r>
    </w:p>
    <w:tbl>
      <w:tblPr>
        <w:tblStyle w:val="Gittertabel4-farve1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DC6229" w14:paraId="0126B9D7" w14:textId="77777777" w:rsidTr="00256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hideMark/>
          </w:tcPr>
          <w:p w14:paraId="7EAE5603" w14:textId="26569573" w:rsidR="00DC6229" w:rsidRDefault="00FA0425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 xml:space="preserve">Tabel 1: </w:t>
            </w:r>
            <w:r w:rsidR="0025690E" w:rsidRPr="0025690E">
              <w:rPr>
                <w:sz w:val="24"/>
                <w:szCs w:val="24"/>
                <w:u w:val="single"/>
              </w:rPr>
              <w:t>Person og kontakt oplysninger</w:t>
            </w:r>
            <w:r w:rsidR="0025690E" w:rsidRPr="0025690E">
              <w:rPr>
                <w:sz w:val="24"/>
                <w:szCs w:val="24"/>
              </w:rPr>
              <w:t xml:space="preserve"> </w:t>
            </w:r>
            <w:r w:rsidR="0025690E">
              <w:rPr>
                <w:sz w:val="20"/>
                <w:szCs w:val="20"/>
              </w:rPr>
              <w:br/>
            </w:r>
            <w:r w:rsidR="00DC6229">
              <w:rPr>
                <w:sz w:val="20"/>
                <w:szCs w:val="20"/>
              </w:rPr>
              <w:t xml:space="preserve">Udfyld alle </w:t>
            </w:r>
            <w:r w:rsidR="00DD168F">
              <w:rPr>
                <w:sz w:val="20"/>
                <w:szCs w:val="20"/>
              </w:rPr>
              <w:t xml:space="preserve">relevante </w:t>
            </w:r>
            <w:r w:rsidR="00DC6229">
              <w:rPr>
                <w:sz w:val="20"/>
                <w:szCs w:val="20"/>
              </w:rPr>
              <w:t xml:space="preserve">felter. Skriv TYDELIGT, hvis du udfylder i hånden. </w:t>
            </w:r>
          </w:p>
        </w:tc>
      </w:tr>
      <w:tr w:rsidR="00DC6229" w14:paraId="2184768A" w14:textId="77777777" w:rsidTr="00DC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45B40D40" w14:textId="77777777" w:rsidR="00DC6229" w:rsidRDefault="00DC6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Dit navn og efternavn</w:t>
            </w:r>
          </w:p>
        </w:tc>
        <w:tc>
          <w:tcPr>
            <w:tcW w:w="4813" w:type="dxa"/>
          </w:tcPr>
          <w:p w14:paraId="276D272B" w14:textId="77777777" w:rsidR="00DC6229" w:rsidRDefault="00DC622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6229" w14:paraId="28DE0C42" w14:textId="77777777" w:rsidTr="00DC302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71C43E68" w14:textId="77777777" w:rsidR="00DC6229" w:rsidRDefault="00DC6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 by/bygd</w:t>
            </w:r>
          </w:p>
        </w:tc>
        <w:tc>
          <w:tcPr>
            <w:tcW w:w="4813" w:type="dxa"/>
          </w:tcPr>
          <w:p w14:paraId="109B176B" w14:textId="77777777" w:rsidR="00DC6229" w:rsidRDefault="00DC62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6229" w14:paraId="73ADAABE" w14:textId="77777777" w:rsidTr="00DC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69891624" w14:textId="77777777" w:rsidR="00DC6229" w:rsidRDefault="00DC6229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Dine kontaktoplysninger </w:t>
            </w:r>
          </w:p>
          <w:p w14:paraId="4B235EEF" w14:textId="7CFFAF33" w:rsidR="00DC6229" w:rsidRPr="00B501C2" w:rsidRDefault="00DC6229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B501C2">
              <w:rPr>
                <w:b w:val="0"/>
                <w:bCs w:val="0"/>
                <w:sz w:val="20"/>
                <w:szCs w:val="20"/>
              </w:rPr>
              <w:t>(mobilnummer og/eller e-mail)</w:t>
            </w:r>
          </w:p>
        </w:tc>
        <w:tc>
          <w:tcPr>
            <w:tcW w:w="4813" w:type="dxa"/>
          </w:tcPr>
          <w:p w14:paraId="26FDDA55" w14:textId="77777777" w:rsidR="00DC6229" w:rsidRDefault="00DC622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6229" w14:paraId="45D255D4" w14:textId="77777777" w:rsidTr="00DC302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  <w:hideMark/>
          </w:tcPr>
          <w:p w14:paraId="687C403E" w14:textId="77777777" w:rsidR="00DC6229" w:rsidRDefault="00DC6229">
            <w:pPr>
              <w:spacing w:after="0" w:line="240" w:lineRule="auto"/>
              <w:rPr>
                <w:sz w:val="20"/>
                <w:szCs w:val="20"/>
              </w:rPr>
            </w:pPr>
            <w:bookmarkStart w:id="0" w:name="_Hlk118793241"/>
            <w:r>
              <w:rPr>
                <w:sz w:val="20"/>
                <w:szCs w:val="20"/>
              </w:rPr>
              <w:t>Har du licens til erhvervsfiskeri?</w:t>
            </w:r>
          </w:p>
        </w:tc>
        <w:tc>
          <w:tcPr>
            <w:tcW w:w="4813" w:type="dxa"/>
            <w:hideMark/>
          </w:tcPr>
          <w:p w14:paraId="01B9893B" w14:textId="77777777" w:rsidR="00DC6229" w:rsidRDefault="00DC62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</w:tr>
      <w:tr w:rsidR="00DC6229" w14:paraId="52C10B77" w14:textId="77777777" w:rsidTr="00DC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  <w:hideMark/>
          </w:tcPr>
          <w:p w14:paraId="3133851A" w14:textId="77777777" w:rsidR="00DC6229" w:rsidRDefault="00DC622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3" w:type="dxa"/>
            <w:hideMark/>
          </w:tcPr>
          <w:p w14:paraId="2086142F" w14:textId="77777777" w:rsidR="00DC6229" w:rsidRDefault="00DC622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Nej</w:t>
            </w:r>
          </w:p>
        </w:tc>
      </w:tr>
      <w:tr w:rsidR="00FA0425" w14:paraId="26D2166E" w14:textId="77777777" w:rsidTr="00DC302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AC985EB" w14:textId="420CE605" w:rsidR="00FA0425" w:rsidRDefault="00FA04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Hvis ja – hvilke?</w:t>
            </w:r>
          </w:p>
        </w:tc>
        <w:tc>
          <w:tcPr>
            <w:tcW w:w="4813" w:type="dxa"/>
          </w:tcPr>
          <w:p w14:paraId="4023571F" w14:textId="77777777" w:rsidR="00FA0425" w:rsidRDefault="00FA04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bookmarkEnd w:id="0"/>
    </w:tbl>
    <w:p w14:paraId="66BDEE81" w14:textId="1F73AB4C" w:rsidR="0025690E" w:rsidRDefault="0025690E" w:rsidP="00DC6229"/>
    <w:tbl>
      <w:tblPr>
        <w:tblStyle w:val="Gittertabel4-farve1"/>
        <w:tblW w:w="0" w:type="auto"/>
        <w:tblLook w:val="04A0" w:firstRow="1" w:lastRow="0" w:firstColumn="1" w:lastColumn="0" w:noHBand="0" w:noVBand="1"/>
      </w:tblPr>
      <w:tblGrid>
        <w:gridCol w:w="4815"/>
        <w:gridCol w:w="567"/>
        <w:gridCol w:w="4246"/>
      </w:tblGrid>
      <w:tr w:rsidR="0025690E" w14:paraId="1EB3A4F6" w14:textId="77777777" w:rsidTr="002F54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hideMark/>
          </w:tcPr>
          <w:p w14:paraId="36BA2895" w14:textId="021161AE" w:rsidR="0025690E" w:rsidRDefault="00FA0425" w:rsidP="002F5462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 xml:space="preserve">Tabel 2: </w:t>
            </w:r>
            <w:r w:rsidR="0025690E" w:rsidRPr="0025690E">
              <w:rPr>
                <w:sz w:val="24"/>
                <w:szCs w:val="24"/>
                <w:u w:val="single"/>
              </w:rPr>
              <w:t xml:space="preserve">Projekt </w:t>
            </w:r>
            <w:r w:rsidR="0025690E">
              <w:rPr>
                <w:sz w:val="24"/>
                <w:szCs w:val="24"/>
                <w:u w:val="single"/>
              </w:rPr>
              <w:t xml:space="preserve">og </w:t>
            </w:r>
            <w:r w:rsidR="00DC302B">
              <w:rPr>
                <w:sz w:val="24"/>
                <w:szCs w:val="24"/>
                <w:u w:val="single"/>
              </w:rPr>
              <w:t>økonomisk støtte</w:t>
            </w:r>
            <w:r w:rsidR="0025690E">
              <w:rPr>
                <w:sz w:val="24"/>
                <w:szCs w:val="24"/>
                <w:u w:val="single"/>
              </w:rPr>
              <w:t xml:space="preserve"> </w:t>
            </w:r>
            <w:r w:rsidR="00DC302B">
              <w:rPr>
                <w:sz w:val="24"/>
                <w:szCs w:val="24"/>
                <w:u w:val="single"/>
              </w:rPr>
              <w:t>a</w:t>
            </w:r>
            <w:r w:rsidR="0025690E" w:rsidRPr="0025690E">
              <w:rPr>
                <w:sz w:val="24"/>
                <w:szCs w:val="24"/>
                <w:u w:val="single"/>
              </w:rPr>
              <w:t>nsøgning</w:t>
            </w:r>
            <w:r w:rsidR="0025690E">
              <w:rPr>
                <w:sz w:val="20"/>
                <w:szCs w:val="20"/>
              </w:rPr>
              <w:br/>
            </w:r>
            <w:r w:rsidR="0025690E" w:rsidRPr="0025690E">
              <w:rPr>
                <w:sz w:val="20"/>
                <w:szCs w:val="20"/>
              </w:rPr>
              <w:t xml:space="preserve">Udfyld alle relevante felter. Skriv TYDELIGT, hvis du udfylder i hånden. </w:t>
            </w:r>
          </w:p>
        </w:tc>
      </w:tr>
      <w:tr w:rsidR="00AF1384" w14:paraId="27238257" w14:textId="77777777" w:rsidTr="00882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  <w:tcBorders>
              <w:right w:val="single" w:sz="12" w:space="0" w:color="auto"/>
            </w:tcBorders>
          </w:tcPr>
          <w:p w14:paraId="029C1DBF" w14:textId="52C57DBA" w:rsidR="00AF1384" w:rsidRDefault="00AF1384" w:rsidP="002F54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Hvilken type projekt? – </w:t>
            </w:r>
            <w:r w:rsidRPr="00FA0425">
              <w:rPr>
                <w:sz w:val="20"/>
                <w:szCs w:val="20"/>
                <w:u w:val="single"/>
              </w:rPr>
              <w:t>Sæt kryds</w:t>
            </w:r>
          </w:p>
          <w:p w14:paraId="0CA61B79" w14:textId="77777777" w:rsidR="00AF1384" w:rsidRDefault="00AF1384" w:rsidP="002F5462">
            <w:pPr>
              <w:spacing w:after="0" w:line="240" w:lineRule="auto"/>
              <w:rPr>
                <w:sz w:val="20"/>
                <w:szCs w:val="20"/>
              </w:rPr>
            </w:pPr>
          </w:p>
          <w:p w14:paraId="44F94881" w14:textId="0BCA0954" w:rsidR="00AF1384" w:rsidRDefault="00AF1384" w:rsidP="002F54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(f</w:t>
            </w:r>
            <w:r w:rsidRPr="00DD168F">
              <w:rPr>
                <w:b w:val="0"/>
                <w:bCs w:val="0"/>
                <w:sz w:val="20"/>
                <w:szCs w:val="20"/>
              </w:rPr>
              <w:t>.eks. forsøgsfiskeri, kursus, udviklings- eller innovationstiltag etc.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4B36FA06" w14:textId="3D3D0E27" w:rsidR="00AF1384" w:rsidRPr="00FA0425" w:rsidRDefault="00AF1384" w:rsidP="002F54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left w:val="single" w:sz="12" w:space="0" w:color="auto"/>
            </w:tcBorders>
          </w:tcPr>
          <w:p w14:paraId="2A5F5A9A" w14:textId="6A54BB44" w:rsidR="00AF1384" w:rsidRPr="00FA0425" w:rsidRDefault="00AF1384" w:rsidP="002F54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A0425">
              <w:rPr>
                <w:b/>
                <w:bCs/>
                <w:sz w:val="20"/>
                <w:szCs w:val="20"/>
              </w:rPr>
              <w:t>Udviklings- eller innovationstiltag</w:t>
            </w:r>
          </w:p>
        </w:tc>
      </w:tr>
      <w:tr w:rsidR="00AF1384" w14:paraId="39A97ABD" w14:textId="77777777" w:rsidTr="00882AF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  <w:tcBorders>
              <w:right w:val="single" w:sz="12" w:space="0" w:color="000000" w:themeColor="text1"/>
            </w:tcBorders>
          </w:tcPr>
          <w:p w14:paraId="08C0F750" w14:textId="77777777" w:rsidR="00AF1384" w:rsidRDefault="00AF1384" w:rsidP="002F546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6ECBBC6" w14:textId="2B1852CB" w:rsidR="00AF1384" w:rsidRPr="00FA0425" w:rsidRDefault="00AF1384" w:rsidP="002F54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left w:val="single" w:sz="12" w:space="0" w:color="000000" w:themeColor="text1"/>
            </w:tcBorders>
          </w:tcPr>
          <w:p w14:paraId="6DDC5B5A" w14:textId="5F2CF25D" w:rsidR="00AF1384" w:rsidRPr="00FA0425" w:rsidRDefault="00AF1384" w:rsidP="002F54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A0425">
              <w:rPr>
                <w:b/>
                <w:bCs/>
                <w:sz w:val="20"/>
                <w:szCs w:val="20"/>
              </w:rPr>
              <w:t>Kursus</w:t>
            </w:r>
          </w:p>
        </w:tc>
      </w:tr>
      <w:tr w:rsidR="00AF1384" w14:paraId="382BCEB2" w14:textId="77777777" w:rsidTr="00882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  <w:tcBorders>
              <w:right w:val="single" w:sz="12" w:space="0" w:color="000000" w:themeColor="text1"/>
            </w:tcBorders>
          </w:tcPr>
          <w:p w14:paraId="226A5CA5" w14:textId="77777777" w:rsidR="00AF1384" w:rsidRDefault="00AF1384" w:rsidP="002F546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DC54ED5" w14:textId="6F8E4BAA" w:rsidR="00AF1384" w:rsidRDefault="00AF1384" w:rsidP="002F54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46" w:type="dxa"/>
            <w:tcBorders>
              <w:left w:val="single" w:sz="12" w:space="0" w:color="000000" w:themeColor="text1"/>
            </w:tcBorders>
          </w:tcPr>
          <w:p w14:paraId="6570EC72" w14:textId="40F998E4" w:rsidR="00AF1384" w:rsidRDefault="00AF1384" w:rsidP="002F54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A0425">
              <w:rPr>
                <w:b/>
                <w:bCs/>
                <w:sz w:val="20"/>
                <w:szCs w:val="20"/>
              </w:rPr>
              <w:t>Forsøgsfiskeri</w:t>
            </w:r>
            <w:r>
              <w:rPr>
                <w:sz w:val="20"/>
                <w:szCs w:val="20"/>
              </w:rPr>
              <w:t xml:space="preserve"> (udfyld tabel 3 hvis kryds her)</w:t>
            </w:r>
          </w:p>
        </w:tc>
      </w:tr>
      <w:tr w:rsidR="00AF1384" w14:paraId="41825F25" w14:textId="77777777" w:rsidTr="00882AF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  <w:tcBorders>
              <w:right w:val="single" w:sz="12" w:space="0" w:color="000000" w:themeColor="text1"/>
            </w:tcBorders>
          </w:tcPr>
          <w:p w14:paraId="7F8218AB" w14:textId="77777777" w:rsidR="00AF1384" w:rsidRDefault="00AF1384" w:rsidP="002F546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6ADFE95" w14:textId="548DD61F" w:rsidR="00AF1384" w:rsidRPr="00FA0425" w:rsidRDefault="00AF1384" w:rsidP="002F54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left w:val="single" w:sz="12" w:space="0" w:color="000000" w:themeColor="text1"/>
            </w:tcBorders>
          </w:tcPr>
          <w:p w14:paraId="3CF942BF" w14:textId="78771BA9" w:rsidR="00AF1384" w:rsidRPr="00FA0425" w:rsidRDefault="00AF1384" w:rsidP="002F54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A0425">
              <w:rPr>
                <w:b/>
                <w:bCs/>
                <w:sz w:val="20"/>
                <w:szCs w:val="20"/>
              </w:rPr>
              <w:t>Andet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F1384" w14:paraId="3CD347E2" w14:textId="77777777" w:rsidTr="00682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6F84A4B" w14:textId="56E4422C" w:rsidR="00AF1384" w:rsidRDefault="00AF1384" w:rsidP="002F54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Hvis ”Andet” </w:t>
            </w:r>
            <w:r w:rsidR="00DC302B">
              <w:rPr>
                <w:sz w:val="20"/>
                <w:szCs w:val="20"/>
              </w:rPr>
              <w:t>forklar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13" w:type="dxa"/>
            <w:gridSpan w:val="2"/>
          </w:tcPr>
          <w:p w14:paraId="769492DE" w14:textId="77777777" w:rsidR="00AF1384" w:rsidRPr="00FA0425" w:rsidRDefault="00AF1384" w:rsidP="002F54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FA0425" w14:paraId="5CBA37FB" w14:textId="77777777" w:rsidTr="00C246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107DB18" w14:textId="0EC917BB" w:rsidR="00FA0425" w:rsidRDefault="00FA0425" w:rsidP="002F54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Beskrivelse af </w:t>
            </w:r>
            <w:r w:rsidR="00AF1384">
              <w:rPr>
                <w:sz w:val="20"/>
                <w:szCs w:val="20"/>
              </w:rPr>
              <w:t>projektforslag</w:t>
            </w:r>
          </w:p>
        </w:tc>
        <w:tc>
          <w:tcPr>
            <w:tcW w:w="4813" w:type="dxa"/>
            <w:gridSpan w:val="2"/>
          </w:tcPr>
          <w:p w14:paraId="256CDF2B" w14:textId="77777777" w:rsidR="00FA0425" w:rsidRDefault="00FA0425" w:rsidP="002F54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246D4" w14:paraId="7D3842D6" w14:textId="77777777" w:rsidTr="00C24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84C0685" w14:textId="1F35549A" w:rsidR="0025690E" w:rsidRDefault="0025690E" w:rsidP="002F54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Hvor skal projektet udføres</w:t>
            </w:r>
            <w:r w:rsidR="00AF1384">
              <w:rPr>
                <w:sz w:val="20"/>
                <w:szCs w:val="20"/>
              </w:rPr>
              <w:t>?</w:t>
            </w:r>
          </w:p>
        </w:tc>
        <w:tc>
          <w:tcPr>
            <w:tcW w:w="4813" w:type="dxa"/>
            <w:gridSpan w:val="2"/>
          </w:tcPr>
          <w:p w14:paraId="37A2D7A9" w14:textId="77777777" w:rsidR="0025690E" w:rsidRDefault="0025690E" w:rsidP="002F54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F1384" w14:paraId="42262F32" w14:textId="77777777" w:rsidTr="00C246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00CC10D" w14:textId="5BFB5430" w:rsidR="00AF1384" w:rsidRDefault="00AF1384" w:rsidP="002F54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Hvem deltager i projektet?</w:t>
            </w:r>
          </w:p>
        </w:tc>
        <w:tc>
          <w:tcPr>
            <w:tcW w:w="4813" w:type="dxa"/>
            <w:gridSpan w:val="2"/>
          </w:tcPr>
          <w:p w14:paraId="7456D494" w14:textId="77777777" w:rsidR="00AF1384" w:rsidRDefault="00AF1384" w:rsidP="002F54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5690E" w14:paraId="6A56157E" w14:textId="77777777" w:rsidTr="00C24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782632C9" w14:textId="52C940C1" w:rsidR="0025690E" w:rsidRDefault="0025690E" w:rsidP="002F5462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3C7CF8">
              <w:rPr>
                <w:sz w:val="20"/>
                <w:szCs w:val="20"/>
              </w:rPr>
              <w:t>Hv</w:t>
            </w:r>
            <w:r>
              <w:rPr>
                <w:sz w:val="20"/>
                <w:szCs w:val="20"/>
              </w:rPr>
              <w:t>ad</w:t>
            </w:r>
            <w:r w:rsidRPr="003C7CF8">
              <w:rPr>
                <w:sz w:val="20"/>
                <w:szCs w:val="20"/>
              </w:rPr>
              <w:t xml:space="preserve"> ønsker du støtte til?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FA0425">
              <w:rPr>
                <w:b w:val="0"/>
                <w:bCs w:val="0"/>
                <w:sz w:val="20"/>
                <w:szCs w:val="20"/>
              </w:rPr>
              <w:br/>
            </w:r>
            <w:r>
              <w:rPr>
                <w:b w:val="0"/>
                <w:bCs w:val="0"/>
                <w:sz w:val="20"/>
                <w:szCs w:val="20"/>
              </w:rPr>
              <w:t xml:space="preserve">Lav en liste. </w:t>
            </w:r>
          </w:p>
        </w:tc>
        <w:tc>
          <w:tcPr>
            <w:tcW w:w="4813" w:type="dxa"/>
            <w:gridSpan w:val="2"/>
          </w:tcPr>
          <w:p w14:paraId="6C773237" w14:textId="77777777" w:rsidR="0025690E" w:rsidRDefault="0025690E" w:rsidP="002F54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3CE6915" w14:textId="77777777" w:rsidR="0025690E" w:rsidRDefault="0025690E" w:rsidP="002F54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0A22346" w14:textId="77777777" w:rsidR="0025690E" w:rsidRDefault="0025690E" w:rsidP="002F54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2FE356" w14:textId="77777777" w:rsidR="0025690E" w:rsidRDefault="0025690E" w:rsidP="002F54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33128D8" w14:textId="77777777" w:rsidR="0025690E" w:rsidRDefault="0025690E" w:rsidP="002F54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FF8AEB3" w14:textId="77777777" w:rsidR="0025690E" w:rsidRDefault="0025690E" w:rsidP="002F54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252E6C4" w14:textId="77777777" w:rsidR="0025690E" w:rsidRDefault="0025690E" w:rsidP="002F54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6BA999" w14:textId="77777777" w:rsidR="0025690E" w:rsidRDefault="0025690E" w:rsidP="002F54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5690E" w14:paraId="341C934E" w14:textId="77777777" w:rsidTr="00C246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0383647C" w14:textId="46C1776F" w:rsidR="0025690E" w:rsidRDefault="0025690E" w:rsidP="002F5462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3C7CF8">
              <w:rPr>
                <w:sz w:val="20"/>
                <w:szCs w:val="20"/>
              </w:rPr>
              <w:lastRenderedPageBreak/>
              <w:t>Hvor mange penge søger du om?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FA0425">
              <w:rPr>
                <w:b w:val="0"/>
                <w:bCs w:val="0"/>
                <w:sz w:val="20"/>
                <w:szCs w:val="20"/>
              </w:rPr>
              <w:br/>
            </w:r>
            <w:r>
              <w:rPr>
                <w:b w:val="0"/>
                <w:bCs w:val="0"/>
                <w:sz w:val="20"/>
                <w:szCs w:val="20"/>
              </w:rPr>
              <w:t>Lav en prisliste over dine udgifter til fiskeriet og vedlæg tilbud etc. som dokumentation.</w:t>
            </w:r>
          </w:p>
        </w:tc>
        <w:tc>
          <w:tcPr>
            <w:tcW w:w="4813" w:type="dxa"/>
            <w:gridSpan w:val="2"/>
          </w:tcPr>
          <w:p w14:paraId="62B29720" w14:textId="77777777" w:rsidR="0025690E" w:rsidRDefault="0025690E" w:rsidP="002F54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85C9BA9" w14:textId="77777777" w:rsidR="0025690E" w:rsidRDefault="0025690E" w:rsidP="002F54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CC97F6" w14:textId="77777777" w:rsidR="0025690E" w:rsidRDefault="0025690E" w:rsidP="002F54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AEE6BB2" w14:textId="77777777" w:rsidR="0025690E" w:rsidRDefault="0025690E" w:rsidP="002F54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7A64F67" w14:textId="77777777" w:rsidR="0025690E" w:rsidRDefault="0025690E" w:rsidP="002F54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40DDAF" w14:textId="77777777" w:rsidR="0025690E" w:rsidRDefault="0025690E" w:rsidP="002F54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857669" w14:textId="77777777" w:rsidR="0025690E" w:rsidRDefault="0025690E" w:rsidP="002F54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5690E" w14:paraId="4EEDBE2B" w14:textId="77777777" w:rsidTr="00C24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hideMark/>
          </w:tcPr>
          <w:p w14:paraId="516FBE41" w14:textId="77777777" w:rsidR="00DC302B" w:rsidRDefault="0025690E" w:rsidP="002F54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Andet?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474BE63C" w14:textId="0DCB75B8" w:rsidR="0025690E" w:rsidRDefault="0025690E" w:rsidP="002F5462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Beskriv gerne eventuelle andre forhold der skal tages stilling til eller andre relevante informationer.</w:t>
            </w:r>
          </w:p>
        </w:tc>
        <w:tc>
          <w:tcPr>
            <w:tcW w:w="4813" w:type="dxa"/>
            <w:gridSpan w:val="2"/>
          </w:tcPr>
          <w:p w14:paraId="45CC6FE7" w14:textId="77777777" w:rsidR="0025690E" w:rsidRDefault="0025690E" w:rsidP="002F54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37F53AF" w14:textId="4225945A" w:rsidR="0025690E" w:rsidRDefault="0025690E" w:rsidP="00DC6229"/>
    <w:p w14:paraId="36B918E3" w14:textId="75FC8E49" w:rsidR="0025690E" w:rsidRDefault="0025690E" w:rsidP="00DC6229"/>
    <w:tbl>
      <w:tblPr>
        <w:tblStyle w:val="Gittertabel4-farve1"/>
        <w:tblW w:w="0" w:type="auto"/>
        <w:tblLook w:val="04A0" w:firstRow="1" w:lastRow="0" w:firstColumn="1" w:lastColumn="0" w:noHBand="0" w:noVBand="1"/>
      </w:tblPr>
      <w:tblGrid>
        <w:gridCol w:w="5098"/>
        <w:gridCol w:w="567"/>
        <w:gridCol w:w="3963"/>
      </w:tblGrid>
      <w:tr w:rsidR="0025690E" w14:paraId="22F07560" w14:textId="77777777" w:rsidTr="002F54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hideMark/>
          </w:tcPr>
          <w:p w14:paraId="06E1E3E5" w14:textId="0C0E922F" w:rsidR="0025690E" w:rsidRDefault="00FA0425" w:rsidP="002F5462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AF1384">
              <w:rPr>
                <w:sz w:val="24"/>
                <w:szCs w:val="24"/>
                <w:u w:val="single"/>
              </w:rPr>
              <w:t xml:space="preserve">Tabel 3: Forsøgsfiskeri </w:t>
            </w:r>
            <w:r w:rsidR="00DC302B">
              <w:rPr>
                <w:sz w:val="24"/>
                <w:szCs w:val="24"/>
                <w:u w:val="single"/>
              </w:rPr>
              <w:t>a</w:t>
            </w:r>
            <w:r w:rsidRPr="00AF1384">
              <w:rPr>
                <w:sz w:val="24"/>
                <w:szCs w:val="24"/>
                <w:u w:val="single"/>
              </w:rPr>
              <w:t>nsøgning</w:t>
            </w:r>
            <w:r>
              <w:rPr>
                <w:sz w:val="20"/>
                <w:szCs w:val="20"/>
              </w:rPr>
              <w:br/>
            </w:r>
            <w:r w:rsidR="0025690E" w:rsidRPr="0025690E">
              <w:rPr>
                <w:sz w:val="20"/>
                <w:szCs w:val="20"/>
              </w:rPr>
              <w:t xml:space="preserve">Udfyld alle relevante felter. Skriv TYDELIGT, hvis du udfylder i hånden. </w:t>
            </w:r>
          </w:p>
        </w:tc>
      </w:tr>
      <w:tr w:rsidR="00180B78" w14:paraId="4263ECFC" w14:textId="77777777" w:rsidTr="00180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7DD3ABA7" w14:textId="51271DF9" w:rsidR="0025690E" w:rsidRDefault="00AF1384" w:rsidP="002F54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Hvilken art ønskes der at søge efter?</w:t>
            </w:r>
          </w:p>
        </w:tc>
        <w:tc>
          <w:tcPr>
            <w:tcW w:w="4530" w:type="dxa"/>
            <w:gridSpan w:val="2"/>
          </w:tcPr>
          <w:p w14:paraId="3C6D2652" w14:textId="77777777" w:rsidR="0025690E" w:rsidRDefault="0025690E" w:rsidP="002F54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80B78" w14:paraId="1E1E4F2D" w14:textId="77777777" w:rsidTr="00180B7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0E87472F" w14:textId="00A65F56" w:rsidR="0025690E" w:rsidRPr="00AF1384" w:rsidRDefault="00AF1384" w:rsidP="002F5462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Hvilket område skal der undersøges?</w:t>
            </w:r>
            <w:r>
              <w:rPr>
                <w:sz w:val="20"/>
                <w:szCs w:val="20"/>
              </w:rPr>
              <w:br/>
            </w:r>
            <w:r>
              <w:rPr>
                <w:b w:val="0"/>
                <w:bCs w:val="0"/>
                <w:sz w:val="20"/>
                <w:szCs w:val="20"/>
              </w:rPr>
              <w:t>Forklar gerne det specifikke område helst med brug af koordinator og eventuelt brug af vedlagt kort</w:t>
            </w:r>
          </w:p>
        </w:tc>
        <w:tc>
          <w:tcPr>
            <w:tcW w:w="4530" w:type="dxa"/>
            <w:gridSpan w:val="2"/>
          </w:tcPr>
          <w:p w14:paraId="76C27C0F" w14:textId="77777777" w:rsidR="0025690E" w:rsidRDefault="0025690E" w:rsidP="002F54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80B78" w14:paraId="16006DCA" w14:textId="77777777" w:rsidTr="00180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0BD0316A" w14:textId="04FA55F6" w:rsidR="0025690E" w:rsidRDefault="00AF1384" w:rsidP="002F5462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Hvilken fiskerimetode eller hvilke redskaber skal udnyttes t</w:t>
            </w:r>
            <w:r w:rsidR="004B72E9">
              <w:rPr>
                <w:sz w:val="20"/>
                <w:szCs w:val="20"/>
              </w:rPr>
              <w:t>il fiskeriet?</w:t>
            </w:r>
            <w:r w:rsidR="0025690E">
              <w:rPr>
                <w:sz w:val="20"/>
                <w:szCs w:val="20"/>
              </w:rPr>
              <w:t xml:space="preserve"> </w:t>
            </w:r>
          </w:p>
          <w:p w14:paraId="4D046E99" w14:textId="3A5C2A5A" w:rsidR="0025690E" w:rsidRPr="00B501C2" w:rsidRDefault="004B72E9" w:rsidP="002F5462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Hvilken fiskerimetode forventes der at blive benyttet – her er det muligt at skrive flere </w:t>
            </w:r>
          </w:p>
        </w:tc>
        <w:tc>
          <w:tcPr>
            <w:tcW w:w="4530" w:type="dxa"/>
            <w:gridSpan w:val="2"/>
          </w:tcPr>
          <w:p w14:paraId="3E13BB2C" w14:textId="77777777" w:rsidR="0025690E" w:rsidRDefault="0025690E" w:rsidP="002F54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80B78" w14:paraId="7C4F2ACC" w14:textId="77777777" w:rsidTr="00882AF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Merge w:val="restart"/>
            <w:tcBorders>
              <w:right w:val="single" w:sz="12" w:space="0" w:color="000000" w:themeColor="text1"/>
            </w:tcBorders>
            <w:hideMark/>
          </w:tcPr>
          <w:p w14:paraId="240B254A" w14:textId="1AF173BF" w:rsidR="004B72E9" w:rsidRDefault="004B72E9" w:rsidP="002F5462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Hvad er nyt i dette fiskeri? – </w:t>
            </w:r>
            <w:r w:rsidRPr="004B72E9">
              <w:rPr>
                <w:sz w:val="20"/>
                <w:szCs w:val="20"/>
                <w:u w:val="single"/>
              </w:rPr>
              <w:t>Sæt kryds</w:t>
            </w:r>
          </w:p>
          <w:p w14:paraId="298099F4" w14:textId="0475160F" w:rsidR="004B72E9" w:rsidRPr="004B72E9" w:rsidRDefault="004B72E9" w:rsidP="002F5462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Hvad vil der gerne undersøges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6EA36284" w14:textId="77777777" w:rsidR="004B72E9" w:rsidRDefault="004B72E9" w:rsidP="002F54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left w:val="single" w:sz="12" w:space="0" w:color="000000" w:themeColor="text1"/>
            </w:tcBorders>
          </w:tcPr>
          <w:p w14:paraId="459EE8A0" w14:textId="6E0E23C5" w:rsidR="004B72E9" w:rsidRDefault="004B72E9" w:rsidP="002F54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Udforske nyt område</w:t>
            </w:r>
          </w:p>
        </w:tc>
      </w:tr>
      <w:tr w:rsidR="00180B78" w14:paraId="4F28C3B2" w14:textId="77777777" w:rsidTr="00882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Merge/>
            <w:tcBorders>
              <w:right w:val="single" w:sz="12" w:space="0" w:color="000000" w:themeColor="text1"/>
            </w:tcBorders>
          </w:tcPr>
          <w:p w14:paraId="2CB98734" w14:textId="77777777" w:rsidR="004B72E9" w:rsidRDefault="004B72E9" w:rsidP="002F546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556DFA7" w14:textId="77777777" w:rsidR="004B72E9" w:rsidRDefault="004B72E9" w:rsidP="002F54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left w:val="single" w:sz="12" w:space="0" w:color="000000" w:themeColor="text1"/>
            </w:tcBorders>
          </w:tcPr>
          <w:p w14:paraId="6484A131" w14:textId="5130307F" w:rsidR="004B72E9" w:rsidRDefault="004B72E9" w:rsidP="002F54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Udforske ny art</w:t>
            </w:r>
          </w:p>
        </w:tc>
      </w:tr>
      <w:tr w:rsidR="00180B78" w14:paraId="3F2CC793" w14:textId="77777777" w:rsidTr="00882AF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Merge/>
            <w:tcBorders>
              <w:right w:val="single" w:sz="12" w:space="0" w:color="000000" w:themeColor="text1"/>
            </w:tcBorders>
            <w:hideMark/>
          </w:tcPr>
          <w:p w14:paraId="0429CACD" w14:textId="77777777" w:rsidR="004B72E9" w:rsidRDefault="004B72E9" w:rsidP="002F546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65885EB" w14:textId="77777777" w:rsidR="004B72E9" w:rsidRDefault="004B72E9" w:rsidP="002F54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left w:val="single" w:sz="12" w:space="0" w:color="000000" w:themeColor="text1"/>
            </w:tcBorders>
          </w:tcPr>
          <w:p w14:paraId="5255C328" w14:textId="6661EB6E" w:rsidR="004B72E9" w:rsidRDefault="004B72E9" w:rsidP="002F54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Udforske nye redskaber</w:t>
            </w:r>
          </w:p>
        </w:tc>
      </w:tr>
      <w:tr w:rsidR="00180B78" w14:paraId="23A511F4" w14:textId="77777777" w:rsidTr="00180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F8FF2A7" w14:textId="77777777" w:rsidR="004B72E9" w:rsidRDefault="004B72E9" w:rsidP="002F5462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Hvilke indhandlingsmuligheder er der?</w:t>
            </w:r>
          </w:p>
          <w:p w14:paraId="33F1176A" w14:textId="03ACBB24" w:rsidR="0025690E" w:rsidRDefault="004B72E9" w:rsidP="002F54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Forklar gerne om der er et indhandlingsanlæg i området eller andre indhandlingsmuligheder</w:t>
            </w:r>
            <w:r w:rsidR="0025690E" w:rsidRPr="00DD168F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530" w:type="dxa"/>
            <w:gridSpan w:val="2"/>
          </w:tcPr>
          <w:p w14:paraId="431BFC26" w14:textId="77777777" w:rsidR="0025690E" w:rsidRDefault="0025690E" w:rsidP="002F54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80B78" w14:paraId="4136CA6A" w14:textId="77777777" w:rsidTr="00180B7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B408284" w14:textId="28927521" w:rsidR="0025690E" w:rsidRDefault="0025690E" w:rsidP="002F5462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Hv</w:t>
            </w:r>
            <w:r w:rsidR="004B72E9">
              <w:rPr>
                <w:sz w:val="20"/>
                <w:szCs w:val="20"/>
              </w:rPr>
              <w:t>ad er baggrunden eller årsagen til ansøgningen?</w:t>
            </w:r>
          </w:p>
          <w:p w14:paraId="15A43E72" w14:textId="77777777" w:rsidR="00180B78" w:rsidRDefault="00180B78" w:rsidP="002F5462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</w:p>
          <w:p w14:paraId="0EAE7072" w14:textId="5B5D6256" w:rsidR="004B72E9" w:rsidRPr="004B72E9" w:rsidRDefault="004B72E9" w:rsidP="002F5462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F.eks om interesse i at udforske hvilke arter der er i nye områder, </w:t>
            </w:r>
            <w:r w:rsidR="00180B78">
              <w:rPr>
                <w:b w:val="0"/>
                <w:bCs w:val="0"/>
                <w:sz w:val="20"/>
                <w:szCs w:val="20"/>
              </w:rPr>
              <w:t>tidligere observationer af ønskede art, observeret ønskede art som bifangst, ny kommerciel efterspørgsel eller andet</w:t>
            </w:r>
          </w:p>
        </w:tc>
        <w:tc>
          <w:tcPr>
            <w:tcW w:w="4530" w:type="dxa"/>
            <w:gridSpan w:val="2"/>
          </w:tcPr>
          <w:p w14:paraId="551C7EBC" w14:textId="77777777" w:rsidR="0025690E" w:rsidRDefault="0025690E" w:rsidP="002F54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80B78" w14:paraId="04B85BC6" w14:textId="77777777" w:rsidTr="00180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47BA4D93" w14:textId="77777777" w:rsidR="00180B78" w:rsidRDefault="00180B78" w:rsidP="002F54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forsøgsfiskeriet tidsbegrænset?</w:t>
            </w:r>
            <w:r w:rsidR="0025690E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br/>
            </w:r>
          </w:p>
          <w:p w14:paraId="6E000F5C" w14:textId="1301D0F7" w:rsidR="0025690E" w:rsidRPr="003C7CF8" w:rsidRDefault="00180B78" w:rsidP="002F54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Forklar gerne om der er et optimalt tidspunkt for dette fiskeri eller hvis det kun er muligt i specifikke måneder</w:t>
            </w:r>
            <w:r w:rsidR="0025690E" w:rsidRPr="00B501C2">
              <w:rPr>
                <w:b w:val="0"/>
                <w:bCs w:val="0"/>
                <w:sz w:val="20"/>
                <w:szCs w:val="20"/>
              </w:rPr>
              <w:t>.</w:t>
            </w:r>
            <w:r w:rsidR="0025690E" w:rsidRPr="003C7C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  <w:gridSpan w:val="2"/>
          </w:tcPr>
          <w:p w14:paraId="135A27DF" w14:textId="77777777" w:rsidR="0025690E" w:rsidRDefault="0025690E" w:rsidP="002F54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80B78" w14:paraId="17C6DEC9" w14:textId="77777777" w:rsidTr="00180B7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3319E8FF" w14:textId="77777777" w:rsidR="00180B78" w:rsidRDefault="00180B78" w:rsidP="002F5462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Er der en forventning om bifangst?</w:t>
            </w:r>
          </w:p>
          <w:p w14:paraId="2FA57287" w14:textId="4997740B" w:rsidR="00DC302B" w:rsidRPr="00B501C2" w:rsidRDefault="00DC302B" w:rsidP="00DC30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Forklar om der er forventning til eller mulighed for stor bifangst af andre arter. Hvis ja hvilke ?</w:t>
            </w:r>
          </w:p>
          <w:p w14:paraId="79277656" w14:textId="24A13F68" w:rsidR="0025690E" w:rsidRDefault="0025690E" w:rsidP="002F5462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B501C2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  <w:gridSpan w:val="2"/>
          </w:tcPr>
          <w:p w14:paraId="79F3C483" w14:textId="77777777" w:rsidR="0025690E" w:rsidRDefault="0025690E" w:rsidP="002F54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80B78" w14:paraId="4F3ECAFC" w14:textId="77777777" w:rsidTr="00180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14:paraId="435D8EF9" w14:textId="6930F93C" w:rsidR="0025690E" w:rsidRDefault="00DC302B" w:rsidP="002F5462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Andet?</w:t>
            </w:r>
            <w:r w:rsidR="0025690E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Beskriv gerne eventuelle andre forhold der skal tages stilling til eller andre relevante informationer.</w:t>
            </w:r>
            <w:r w:rsidR="0025690E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7742CB02" w14:textId="77777777" w:rsidR="0025690E" w:rsidRDefault="0025690E" w:rsidP="002F5462">
            <w:pPr>
              <w:spacing w:after="0" w:line="240" w:lineRule="auto"/>
              <w:rPr>
                <w:b w:val="0"/>
                <w:bCs w:val="0"/>
                <w:strike/>
                <w:sz w:val="20"/>
                <w:szCs w:val="20"/>
              </w:rPr>
            </w:pPr>
          </w:p>
        </w:tc>
        <w:tc>
          <w:tcPr>
            <w:tcW w:w="4530" w:type="dxa"/>
            <w:gridSpan w:val="2"/>
          </w:tcPr>
          <w:p w14:paraId="587302C9" w14:textId="77777777" w:rsidR="0025690E" w:rsidRDefault="0025690E" w:rsidP="002F54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DCE1176" w14:textId="2BB54DCB" w:rsidR="009E2C16" w:rsidRDefault="00DC6229">
      <w:r w:rsidRPr="00DC302B">
        <w:rPr>
          <w:b/>
          <w:bCs/>
        </w:rPr>
        <w:lastRenderedPageBreak/>
        <w:t>Kort over Østgrønland, Tasiilaq og bygder</w:t>
      </w:r>
      <w:r w:rsidR="00DD168F" w:rsidRPr="00DC302B">
        <w:rPr>
          <w:b/>
          <w:bCs/>
        </w:rPr>
        <w:t>. Marker hvor du har planer om at fisk</w:t>
      </w:r>
      <w:r>
        <w:rPr>
          <w:noProof/>
        </w:rPr>
        <w:drawing>
          <wp:inline distT="0" distB="0" distL="0" distR="0" wp14:anchorId="79C213E4" wp14:editId="58109312">
            <wp:extent cx="8179249" cy="4810125"/>
            <wp:effectExtent l="7937" t="0" r="1588" b="1587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82237" cy="481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28C0C" w14:textId="0A3A3ED5" w:rsidR="00DC302B" w:rsidRDefault="00DC302B">
      <w:pPr>
        <w:rPr>
          <w:b/>
          <w:bCs/>
        </w:rPr>
      </w:pPr>
      <w:r w:rsidRPr="00DC302B">
        <w:rPr>
          <w:b/>
          <w:bCs/>
        </w:rPr>
        <w:lastRenderedPageBreak/>
        <w:t>Kort over Sydgrønland. Marker hvor du har planer om at fisk</w:t>
      </w:r>
    </w:p>
    <w:p w14:paraId="77891D5C" w14:textId="7EF2258A" w:rsidR="00DC302B" w:rsidRPr="00DC302B" w:rsidRDefault="00BC1966" w:rsidP="00BC196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A971153" wp14:editId="336420E0">
            <wp:extent cx="8182311" cy="5004954"/>
            <wp:effectExtent l="7620" t="0" r="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92"/>
                    <a:stretch/>
                  </pic:blipFill>
                  <pic:spPr bwMode="auto">
                    <a:xfrm rot="5400000">
                      <a:off x="0" y="0"/>
                      <a:ext cx="8266736" cy="5056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C302B" w:rsidRPr="00DC302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72"/>
    <w:rsid w:val="0000792D"/>
    <w:rsid w:val="00180B78"/>
    <w:rsid w:val="0025690E"/>
    <w:rsid w:val="00273DAD"/>
    <w:rsid w:val="00314B2C"/>
    <w:rsid w:val="003C7CF8"/>
    <w:rsid w:val="004B72E9"/>
    <w:rsid w:val="005D3BB7"/>
    <w:rsid w:val="005E2EC3"/>
    <w:rsid w:val="005F6B9E"/>
    <w:rsid w:val="007F48E0"/>
    <w:rsid w:val="00882AF8"/>
    <w:rsid w:val="009E2C16"/>
    <w:rsid w:val="009F4872"/>
    <w:rsid w:val="00A0055E"/>
    <w:rsid w:val="00A45FB4"/>
    <w:rsid w:val="00AF1384"/>
    <w:rsid w:val="00B501C2"/>
    <w:rsid w:val="00BC1966"/>
    <w:rsid w:val="00BC3EAE"/>
    <w:rsid w:val="00C246D4"/>
    <w:rsid w:val="00DC302B"/>
    <w:rsid w:val="00DC6229"/>
    <w:rsid w:val="00DD168F"/>
    <w:rsid w:val="00E61D90"/>
    <w:rsid w:val="00E912C1"/>
    <w:rsid w:val="00F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600A"/>
  <w15:docId w15:val="{0E8E4401-D796-45AD-9D86-9C1A5192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B9E"/>
    <w:pPr>
      <w:spacing w:after="160"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DC6229"/>
    <w:rPr>
      <w:color w:val="0000FF" w:themeColor="hyperlink"/>
      <w:u w:val="single"/>
    </w:rPr>
  </w:style>
  <w:style w:type="table" w:styleId="Gittertabel4-farve3">
    <w:name w:val="Grid Table 4 Accent 3"/>
    <w:basedOn w:val="Tabel-Normal"/>
    <w:uiPriority w:val="49"/>
    <w:rsid w:val="00DC622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1">
    <w:name w:val="Grid Table 4 Accent 1"/>
    <w:basedOn w:val="Tabel-Normal"/>
    <w:uiPriority w:val="49"/>
    <w:rsid w:val="003C7CF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Korrektur">
    <w:name w:val="Revision"/>
    <w:hidden/>
    <w:uiPriority w:val="99"/>
    <w:semiHidden/>
    <w:rsid w:val="005F6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0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APN@nanoq.g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en\AppData\Local\cBrain\F2\.tmp\3c578b258fcf4060807762cd2ae9d10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3c578b258fcf4060807762cd2ae9d10e</Template>
  <TotalTime>1</TotalTime>
  <Pages>4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Rebekka  Jensen</dc:creator>
  <cp:lastModifiedBy>John Biilmann</cp:lastModifiedBy>
  <cp:revision>2</cp:revision>
  <cp:lastPrinted>2022-12-01T12:23:00Z</cp:lastPrinted>
  <dcterms:created xsi:type="dcterms:W3CDTF">2023-01-03T17:48:00Z</dcterms:created>
  <dcterms:modified xsi:type="dcterms:W3CDTF">2023-01-03T17:48:00Z</dcterms:modified>
</cp:coreProperties>
</file>