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57CC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>Qujanaq oqaaseqarsinnaaninnut,</w:t>
      </w:r>
    </w:p>
    <w:p w14:paraId="7DAD109C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73633943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 xml:space="preserve">Ullumikkut ulloq Kalaallit Nunaanni aamma Nunavummi Inunnut nuannersuuvoq. </w:t>
      </w:r>
      <w:r>
        <w:rPr>
          <w:rFonts w:ascii="Times New Roman" w:hAnsi="Times New Roman" w:cs="Times New Roman"/>
          <w:sz w:val="34"/>
          <w:szCs w:val="34"/>
          <w:lang w:val="kl-GL"/>
        </w:rPr>
        <w:br/>
      </w:r>
      <w:r>
        <w:rPr>
          <w:rFonts w:ascii="Times New Roman" w:hAnsi="Times New Roman" w:cs="Times New Roman"/>
          <w:sz w:val="34"/>
          <w:szCs w:val="34"/>
          <w:lang w:val="kl-GL"/>
        </w:rPr>
        <w:br/>
        <w:t xml:space="preserve">Ullumikkut Reykjavikimi Kalaallit Nunaata aallartitaqarfiani alianaatsunik avatangiiseqarluta katersuuppugut. Kalaallit Nunaata aamma Canadap Pikialasorsuaq pillugu qaninnerusumik suleqatigiinnissat atsioqatigiissutiginiarlugu ataatsimoorpugut. </w:t>
      </w:r>
    </w:p>
    <w:p w14:paraId="4098C4A3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3FBC8073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 xml:space="preserve">Suleqatigiinnermut tassunga eqqarsaatit siulliit ukiut qulit matuma siornatigut aallartipput. </w:t>
      </w:r>
    </w:p>
    <w:p w14:paraId="3D989072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 xml:space="preserve">2018-milu eqqarsaatit kakkissarfimmut allanneqarput. </w:t>
      </w:r>
    </w:p>
    <w:p w14:paraId="20EA48FF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 xml:space="preserve">Taamaattumik ullumikkut Pikialasorsuaq pillugu siunertanut nalunaarummut atsiornissara tulluusimaarutigeqaara. </w:t>
      </w:r>
    </w:p>
    <w:p w14:paraId="56FF2179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14B3F9B3" w14:textId="77777777" w:rsidR="004C4481" w:rsidRDefault="004C4481" w:rsidP="004C4481">
      <w:pPr>
        <w:jc w:val="center"/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Segoe UI Symbol" w:hAnsi="Segoe UI Symbol" w:cs="Segoe UI Symbol"/>
          <w:sz w:val="34"/>
          <w:szCs w:val="34"/>
          <w:lang w:val="kl-GL"/>
        </w:rPr>
        <w:t>❖❖❖</w:t>
      </w:r>
    </w:p>
    <w:p w14:paraId="577EFA3A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3D5277BC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>Pikialasorsuaq asseqanngilluinnartuuvoq. Sumiiffik Issittumi tamarmiusumi kulturimut uumasunullu isumalerujussuaq.</w:t>
      </w:r>
    </w:p>
    <w:p w14:paraId="1FC83A05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5F6699AC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 xml:space="preserve">Kisiannili Pikialasorsuaq allanngoriartorpoq. Pikialasorsuaq Issittumi sumiiffiit allat assigalugit silap pissusiata allanngornerinit sunnerneqarsimavoq. </w:t>
      </w:r>
    </w:p>
    <w:p w14:paraId="7E223CBD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02811606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 xml:space="preserve">Silap pissusiata allannguutaasa pinngortitaq piniakkallu pissusilersornerisa sunnerpai. Tamanna nunap killeqarfii apeqqutaatinnagit unammilligassanik pilersitsiviuvoq. Qaanaami eqqaanilu aamma Nunavummi Inuit tamanna malugisimavaat. Taamaattumik allannguutit taakku isumaginissaannut unammilligassat ataatsimoorfiussapput. </w:t>
      </w:r>
    </w:p>
    <w:p w14:paraId="2D36A54B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2470022C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>Tamanna pissutigalugu maanna Canadap qaninnerusumik suleqatigilernissaa uagutsinnut nuannerpoq.</w:t>
      </w:r>
    </w:p>
    <w:p w14:paraId="781006E1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19E4EF16" w14:textId="77777777" w:rsidR="004C4481" w:rsidRDefault="004C4481" w:rsidP="004C4481">
      <w:pPr>
        <w:jc w:val="center"/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Segoe UI Symbol" w:hAnsi="Segoe UI Symbol" w:cs="Segoe UI Symbol"/>
          <w:sz w:val="34"/>
          <w:szCs w:val="34"/>
          <w:lang w:val="kl-GL"/>
        </w:rPr>
        <w:t>❖❖❖</w:t>
      </w:r>
    </w:p>
    <w:p w14:paraId="7EB4D084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79B05AA0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 xml:space="preserve">Siunertanut nalunaarut atorlugu aqutsisoqatigiinnik ataatsimoortunik, qaninnerusumik suleqatigiinnissamik sinaakkutissanik pilersitsinissamut aalajangiivugut. </w:t>
      </w:r>
    </w:p>
    <w:p w14:paraId="7D91A3EF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574AF2BF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>Aqutsisoqatigiit sumiiffimmi aqutsinissamut ataatsimut tunngavissaqarnissamut ineriartortitsissapput.</w:t>
      </w:r>
    </w:p>
    <w:p w14:paraId="714F6B04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0EC96C4C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>Aamma aalajangerpugut Pikialasorsuaq pillugu ilisimasatsinnik avitseqatigiinniarluta. Ilaatigut nunaqavissut najugaqartullu ilisimasaat, kinguaariinni annertusiartorsimasut pigisagut atussavagut.</w:t>
      </w:r>
    </w:p>
    <w:p w14:paraId="604C4C31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6A13D08F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>Qaanaamut innuttaasut tikeraarnissaannut, suleqatigiinnerlu manna pillugu oqaluttuunnissaannut qilanaarpunga.</w:t>
      </w:r>
    </w:p>
    <w:p w14:paraId="1534F936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2C493860" w14:textId="77777777" w:rsidR="004C4481" w:rsidRDefault="004C4481" w:rsidP="004C4481">
      <w:pPr>
        <w:jc w:val="center"/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Segoe UI Symbol" w:hAnsi="Segoe UI Symbol" w:cs="Segoe UI Symbol"/>
          <w:sz w:val="34"/>
          <w:szCs w:val="34"/>
          <w:lang w:val="kl-GL"/>
        </w:rPr>
        <w:t>❖❖❖</w:t>
      </w:r>
    </w:p>
    <w:p w14:paraId="100497B7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1B3CFCFB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 xml:space="preserve"> Naggasiullugu Canada Pikialasorsuaq pillugu suleqatigiinnerup qaninnerulernissaata maanna iluatsinneqarsimalerneranut qutsavigaara. </w:t>
      </w:r>
    </w:p>
    <w:p w14:paraId="0DC1F730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6534A348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>Nunatta akornanni suleqatigiinnerup annertunerulernissaanut tunngavissamik pitsaasumik pilersitsivugut.</w:t>
      </w:r>
    </w:p>
    <w:p w14:paraId="2F68FFDC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6A2C7AAE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 xml:space="preserve">Aamma Inuit Circumpolar Council suleqatigigatsigu nuannaarutigilluinnarpara. </w:t>
      </w:r>
    </w:p>
    <w:p w14:paraId="476B444B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>ICC Pikialasorsuaq pillugu ilisimasassanik pingaarutilinnik ikiuussimavoq. Qujanarujussuaq.</w:t>
      </w:r>
    </w:p>
    <w:p w14:paraId="7927DE57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09899B6E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</w:p>
    <w:p w14:paraId="7F1C8D1E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lastRenderedPageBreak/>
        <w:t>Persuarsiutigitigu, kakkissarfimmut aallartissimasaq allallugu naammassigatsigu.</w:t>
      </w:r>
      <w:r>
        <w:rPr>
          <w:rFonts w:ascii="Times New Roman" w:hAnsi="Times New Roman" w:cs="Times New Roman"/>
          <w:sz w:val="34"/>
          <w:szCs w:val="34"/>
          <w:lang w:val="kl-GL"/>
        </w:rPr>
        <w:br/>
      </w:r>
    </w:p>
    <w:p w14:paraId="055EC704" w14:textId="77777777" w:rsidR="004C4481" w:rsidRDefault="004C4481" w:rsidP="004C4481">
      <w:pPr>
        <w:rPr>
          <w:rFonts w:ascii="Times New Roman" w:hAnsi="Times New Roman" w:cs="Times New Roman"/>
          <w:sz w:val="34"/>
          <w:szCs w:val="34"/>
          <w:lang w:val="kl-GL"/>
        </w:rPr>
      </w:pPr>
      <w:r>
        <w:rPr>
          <w:rFonts w:ascii="Times New Roman" w:hAnsi="Times New Roman" w:cs="Times New Roman"/>
          <w:sz w:val="34"/>
          <w:szCs w:val="34"/>
          <w:lang w:val="kl-GL"/>
        </w:rPr>
        <w:t>Qujanaq!</w:t>
      </w:r>
    </w:p>
    <w:p w14:paraId="7A65016A" w14:textId="77777777" w:rsidR="00453104" w:rsidRDefault="00453104" w:rsidP="00B75A84">
      <w:pPr>
        <w:rPr>
          <w:rFonts w:ascii="Times New Roman" w:hAnsi="Times New Roman" w:cs="Times New Roman"/>
          <w:sz w:val="24"/>
          <w:szCs w:val="24"/>
        </w:rPr>
      </w:pPr>
    </w:p>
    <w:sectPr w:rsidR="00453104" w:rsidSect="004C4481">
      <w:footerReference w:type="default" r:id="rId8"/>
      <w:headerReference w:type="first" r:id="rId9"/>
      <w:footerReference w:type="first" r:id="rId10"/>
      <w:pgSz w:w="16838" w:h="11906" w:orient="landscape" w:code="9"/>
      <w:pgMar w:top="1247" w:right="2268" w:bottom="2835" w:left="73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13FF" w14:textId="77777777" w:rsidR="00AA4317" w:rsidRDefault="00AA4317" w:rsidP="00FA2B29">
      <w:pPr>
        <w:spacing w:line="240" w:lineRule="auto"/>
      </w:pPr>
      <w:r>
        <w:separator/>
      </w:r>
    </w:p>
  </w:endnote>
  <w:endnote w:type="continuationSeparator" w:id="0">
    <w:p w14:paraId="4E7204A4" w14:textId="77777777" w:rsidR="00AA4317" w:rsidRDefault="00AA4317" w:rsidP="00FA2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845171"/>
      <w:docPartObj>
        <w:docPartGallery w:val="Page Numbers (Bottom of Page)"/>
        <w:docPartUnique/>
      </w:docPartObj>
    </w:sdtPr>
    <w:sdtContent>
      <w:p w14:paraId="46EE641D" w14:textId="77777777" w:rsidR="004D553F" w:rsidRDefault="004D553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42">
          <w:rPr>
            <w:noProof/>
          </w:rPr>
          <w:t>2</w:t>
        </w:r>
        <w:r>
          <w:fldChar w:fldCharType="end"/>
        </w:r>
      </w:p>
    </w:sdtContent>
  </w:sdt>
  <w:p w14:paraId="42838AF2" w14:textId="77777777" w:rsidR="004D553F" w:rsidRDefault="004D55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24114"/>
      <w:docPartObj>
        <w:docPartGallery w:val="Page Numbers (Bottom of Page)"/>
        <w:docPartUnique/>
      </w:docPartObj>
    </w:sdtPr>
    <w:sdtContent>
      <w:p w14:paraId="03DDAE52" w14:textId="77777777" w:rsidR="004D553F" w:rsidRDefault="004D553F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1F66BD">
          <w:rPr>
            <w:noProof/>
          </w:rPr>
          <w:t>1</w:t>
        </w:r>
        <w:r>
          <w:fldChar w:fldCharType="end"/>
        </w:r>
      </w:p>
    </w:sdtContent>
  </w:sdt>
  <w:p w14:paraId="6A75397B" w14:textId="77777777" w:rsidR="004D553F" w:rsidRDefault="004D55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39B3" w14:textId="77777777" w:rsidR="00AA4317" w:rsidRDefault="00AA4317" w:rsidP="00FA2B29">
      <w:pPr>
        <w:spacing w:line="240" w:lineRule="auto"/>
      </w:pPr>
      <w:r>
        <w:separator/>
      </w:r>
    </w:p>
  </w:footnote>
  <w:footnote w:type="continuationSeparator" w:id="0">
    <w:p w14:paraId="3E6E3B5B" w14:textId="77777777" w:rsidR="00AA4317" w:rsidRDefault="00AA4317" w:rsidP="00FA2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2995" w14:textId="77777777" w:rsidR="004D553F" w:rsidRPr="002F7CFE" w:rsidRDefault="00000000" w:rsidP="00B31003">
    <w:pPr>
      <w:pStyle w:val="Lillev"/>
      <w:tabs>
        <w:tab w:val="left" w:pos="6096"/>
      </w:tabs>
      <w:ind w:right="1728"/>
      <w:rPr>
        <w:lang w:val="en-US"/>
      </w:rPr>
    </w:pPr>
    <w:sdt>
      <w:sdtPr>
        <w:id w:val="20680398"/>
        <w:docPartObj>
          <w:docPartGallery w:val="Watermarks"/>
          <w:docPartUnique/>
        </w:docPartObj>
      </w:sdtPr>
      <w:sdtContent>
        <w:r w:rsidR="004D553F">
          <w:rPr>
            <w:noProof/>
            <w:lang w:val="kl-GL" w:eastAsia="kl-GL"/>
          </w:rPr>
          <w:drawing>
            <wp:anchor distT="0" distB="0" distL="114300" distR="114300" simplePos="0" relativeHeight="251556352" behindDoc="1" locked="1" layoutInCell="1" allowOverlap="1" wp14:anchorId="7D4E5CC1" wp14:editId="424958D7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5" name="Billede 5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4D553F" w:rsidRPr="002F7CFE">
      <w:rPr>
        <w:lang w:val="en-US"/>
      </w:rPr>
      <w:t xml:space="preserve">   </w:t>
    </w:r>
  </w:p>
  <w:p w14:paraId="6E08F7D7" w14:textId="77777777" w:rsidR="00A402BD" w:rsidRPr="002F7CFE" w:rsidRDefault="00000000" w:rsidP="00A402BD">
    <w:pPr>
      <w:pStyle w:val="Lillev"/>
      <w:rPr>
        <w:lang w:val="en-US"/>
      </w:rPr>
    </w:pPr>
    <w:sdt>
      <w:sdtPr>
        <w:id w:val="1180315518"/>
        <w:docPartObj>
          <w:docPartGallery w:val="Watermarks"/>
          <w:docPartUnique/>
        </w:docPartObj>
      </w:sdtPr>
      <w:sdtContent>
        <w:r w:rsidR="00A402BD">
          <w:rPr>
            <w:noProof/>
            <w:lang w:val="kl-GL" w:eastAsia="kl-GL"/>
          </w:rPr>
          <w:drawing>
            <wp:anchor distT="0" distB="0" distL="114300" distR="114300" simplePos="0" relativeHeight="251758080" behindDoc="1" locked="1" layoutInCell="1" allowOverlap="1" wp14:anchorId="12E20C58" wp14:editId="05005674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A402BD" w:rsidRPr="002F7CFE">
      <w:rPr>
        <w:lang w:val="en-US"/>
      </w:rPr>
      <w:t xml:space="preserve">   </w:t>
    </w:r>
  </w:p>
  <w:p w14:paraId="6918F494" w14:textId="77777777" w:rsidR="00A402BD" w:rsidRDefault="00A402BD" w:rsidP="002F7CFE">
    <w:pPr>
      <w:pStyle w:val="Lillev"/>
      <w:tabs>
        <w:tab w:val="left" w:pos="5812"/>
      </w:tabs>
      <w:ind w:right="2012"/>
      <w:jc w:val="left"/>
      <w:rPr>
        <w:lang w:val="en-US"/>
      </w:rPr>
    </w:pPr>
    <w:r>
      <w:rPr>
        <w:noProof/>
        <w:lang w:val="kl-GL" w:eastAsia="kl-GL"/>
      </w:rPr>
      <w:drawing>
        <wp:anchor distT="0" distB="0" distL="114300" distR="114300" simplePos="0" relativeHeight="251959808" behindDoc="0" locked="1" layoutInCell="1" allowOverlap="1" wp14:anchorId="79014261" wp14:editId="405C83D1">
          <wp:simplePos x="0" y="0"/>
          <wp:positionH relativeFrom="column">
            <wp:posOffset>4257675</wp:posOffset>
          </wp:positionH>
          <wp:positionV relativeFrom="page">
            <wp:posOffset>478155</wp:posOffset>
          </wp:positionV>
          <wp:extent cx="2162175" cy="714375"/>
          <wp:effectExtent l="0" t="0" r="9525" b="9525"/>
          <wp:wrapNone/>
          <wp:docPr id="2" name="Billede 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F7CFE" w:rsidRPr="002F7CFE">
      <w:rPr>
        <w:lang w:val="en-US"/>
      </w:rPr>
      <w:t>Nunalerinermut</w:t>
    </w:r>
    <w:proofErr w:type="spellEnd"/>
    <w:r w:rsidR="002F7CFE" w:rsidRPr="002F7CFE">
      <w:rPr>
        <w:lang w:val="en-US"/>
      </w:rPr>
      <w:t xml:space="preserve">, </w:t>
    </w:r>
    <w:proofErr w:type="spellStart"/>
    <w:r w:rsidR="002F7CFE" w:rsidRPr="002F7CFE">
      <w:rPr>
        <w:lang w:val="en-US"/>
      </w:rPr>
      <w:t>Imminut</w:t>
    </w:r>
    <w:proofErr w:type="spellEnd"/>
    <w:r w:rsidR="002F7CFE" w:rsidRPr="002F7CFE">
      <w:rPr>
        <w:lang w:val="en-US"/>
      </w:rPr>
      <w:t xml:space="preserve"> </w:t>
    </w:r>
    <w:proofErr w:type="spellStart"/>
    <w:r w:rsidR="002F7CFE" w:rsidRPr="002F7CFE">
      <w:rPr>
        <w:lang w:val="en-US"/>
      </w:rPr>
      <w:t>Pilersornermut</w:t>
    </w:r>
    <w:proofErr w:type="spellEnd"/>
    <w:r w:rsidR="002F7CFE" w:rsidRPr="002F7CFE">
      <w:rPr>
        <w:lang w:val="en-US"/>
      </w:rPr>
      <w:t xml:space="preserve">, </w:t>
    </w:r>
    <w:proofErr w:type="spellStart"/>
    <w:r w:rsidR="002F7CFE" w:rsidRPr="002F7CFE">
      <w:rPr>
        <w:lang w:val="en-US"/>
      </w:rPr>
      <w:t>Nukissiutinut</w:t>
    </w:r>
    <w:proofErr w:type="spellEnd"/>
    <w:r w:rsidR="002F7CFE" w:rsidRPr="002F7CFE">
      <w:rPr>
        <w:lang w:val="en-US"/>
      </w:rPr>
      <w:t xml:space="preserve"> </w:t>
    </w:r>
    <w:proofErr w:type="spellStart"/>
    <w:r w:rsidR="002F7CFE" w:rsidRPr="002F7CFE">
      <w:rPr>
        <w:lang w:val="en-US"/>
      </w:rPr>
      <w:t>A</w:t>
    </w:r>
    <w:r w:rsidR="002F7CFE">
      <w:rPr>
        <w:lang w:val="en-US"/>
      </w:rPr>
      <w:t>vatangiisinullu</w:t>
    </w:r>
    <w:proofErr w:type="spellEnd"/>
    <w:r w:rsidR="002F7CFE">
      <w:rPr>
        <w:lang w:val="en-US"/>
      </w:rPr>
      <w:t xml:space="preserve"> </w:t>
    </w:r>
    <w:proofErr w:type="spellStart"/>
    <w:r w:rsidR="002F7CFE">
      <w:rPr>
        <w:lang w:val="en-US"/>
      </w:rPr>
      <w:t>Naalakkersuisoqarfik</w:t>
    </w:r>
    <w:proofErr w:type="spellEnd"/>
    <w:r w:rsidR="002F7CFE">
      <w:rPr>
        <w:lang w:val="en-US"/>
      </w:rPr>
      <w:t xml:space="preserve"> </w:t>
    </w:r>
  </w:p>
  <w:p w14:paraId="7D6BCD2B" w14:textId="77777777" w:rsidR="002F7CFE" w:rsidRPr="002F7CFE" w:rsidRDefault="002F7CFE" w:rsidP="002F7CFE">
    <w:pPr>
      <w:pStyle w:val="Lillev"/>
      <w:tabs>
        <w:tab w:val="left" w:pos="5812"/>
      </w:tabs>
      <w:ind w:right="2012"/>
      <w:jc w:val="left"/>
    </w:pPr>
    <w:r w:rsidRPr="002F7CFE">
      <w:t>Departementet for Landbrug, Selvforsyning, E</w:t>
    </w:r>
    <w:r>
      <w:t>nergi og Miljø</w:t>
    </w:r>
  </w:p>
  <w:p w14:paraId="2BAAF10B" w14:textId="77777777" w:rsidR="00A402BD" w:rsidRPr="002F7CFE" w:rsidRDefault="00A402BD" w:rsidP="00A402BD">
    <w:pPr>
      <w:pStyle w:val="Lillev"/>
      <w:tabs>
        <w:tab w:val="left" w:pos="5245"/>
      </w:tabs>
      <w:ind w:right="2579"/>
      <w:jc w:val="left"/>
    </w:pPr>
  </w:p>
  <w:p w14:paraId="57EE07BD" w14:textId="77777777" w:rsidR="008B79AB" w:rsidRPr="002F7CFE" w:rsidRDefault="008B79AB" w:rsidP="004C75A8">
    <w:pPr>
      <w:pStyle w:val="Lillev"/>
      <w:tabs>
        <w:tab w:val="left" w:pos="5245"/>
      </w:tabs>
      <w:ind w:right="2579"/>
      <w:jc w:val="left"/>
    </w:pPr>
  </w:p>
  <w:p w14:paraId="61ABC835" w14:textId="77777777" w:rsidR="004D553F" w:rsidRPr="002F7CFE" w:rsidRDefault="004D553F" w:rsidP="004C75A8">
    <w:pPr>
      <w:pStyle w:val="Lillev"/>
      <w:tabs>
        <w:tab w:val="left" w:pos="5245"/>
      </w:tabs>
      <w:ind w:right="2579"/>
      <w:jc w:val="left"/>
    </w:pPr>
  </w:p>
  <w:p w14:paraId="162C7E56" w14:textId="77777777" w:rsidR="004D553F" w:rsidRPr="002F7CFE" w:rsidRDefault="004D553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A"/>
    <w:rsid w:val="00023D50"/>
    <w:rsid w:val="00027D8E"/>
    <w:rsid w:val="000534E5"/>
    <w:rsid w:val="00062390"/>
    <w:rsid w:val="00101E69"/>
    <w:rsid w:val="001105D8"/>
    <w:rsid w:val="001113B9"/>
    <w:rsid w:val="001466D0"/>
    <w:rsid w:val="0017656E"/>
    <w:rsid w:val="00180F8C"/>
    <w:rsid w:val="001E2D2A"/>
    <w:rsid w:val="001F3B9C"/>
    <w:rsid w:val="001F66BD"/>
    <w:rsid w:val="00244190"/>
    <w:rsid w:val="0025400E"/>
    <w:rsid w:val="002907DD"/>
    <w:rsid w:val="0029289B"/>
    <w:rsid w:val="002E3933"/>
    <w:rsid w:val="002F73D0"/>
    <w:rsid w:val="002F7CFE"/>
    <w:rsid w:val="003239DC"/>
    <w:rsid w:val="0037474E"/>
    <w:rsid w:val="00386064"/>
    <w:rsid w:val="003C5CC9"/>
    <w:rsid w:val="003D4E14"/>
    <w:rsid w:val="0043467E"/>
    <w:rsid w:val="004402D4"/>
    <w:rsid w:val="00443203"/>
    <w:rsid w:val="00453104"/>
    <w:rsid w:val="00465A30"/>
    <w:rsid w:val="004A4E9F"/>
    <w:rsid w:val="004A6F96"/>
    <w:rsid w:val="004C4481"/>
    <w:rsid w:val="004C75A8"/>
    <w:rsid w:val="004D553F"/>
    <w:rsid w:val="005151D0"/>
    <w:rsid w:val="0052251E"/>
    <w:rsid w:val="00574DFE"/>
    <w:rsid w:val="00585DC4"/>
    <w:rsid w:val="005A226D"/>
    <w:rsid w:val="005C1CB7"/>
    <w:rsid w:val="00724820"/>
    <w:rsid w:val="007357A0"/>
    <w:rsid w:val="007D3B61"/>
    <w:rsid w:val="007F3259"/>
    <w:rsid w:val="008114E1"/>
    <w:rsid w:val="00835854"/>
    <w:rsid w:val="008520F1"/>
    <w:rsid w:val="008728BB"/>
    <w:rsid w:val="00874C50"/>
    <w:rsid w:val="00897142"/>
    <w:rsid w:val="008B5055"/>
    <w:rsid w:val="008B79AB"/>
    <w:rsid w:val="008C1829"/>
    <w:rsid w:val="008C1B84"/>
    <w:rsid w:val="008F6724"/>
    <w:rsid w:val="00901840"/>
    <w:rsid w:val="00986E1B"/>
    <w:rsid w:val="0099749D"/>
    <w:rsid w:val="009C415C"/>
    <w:rsid w:val="009E4C9F"/>
    <w:rsid w:val="009F308B"/>
    <w:rsid w:val="00A22047"/>
    <w:rsid w:val="00A402BD"/>
    <w:rsid w:val="00A40464"/>
    <w:rsid w:val="00AA4317"/>
    <w:rsid w:val="00AA58BA"/>
    <w:rsid w:val="00AB4C37"/>
    <w:rsid w:val="00AC7977"/>
    <w:rsid w:val="00AF57F4"/>
    <w:rsid w:val="00B31003"/>
    <w:rsid w:val="00B517D4"/>
    <w:rsid w:val="00B525FE"/>
    <w:rsid w:val="00B75A84"/>
    <w:rsid w:val="00B83E52"/>
    <w:rsid w:val="00B8774F"/>
    <w:rsid w:val="00BD36CC"/>
    <w:rsid w:val="00BD3A41"/>
    <w:rsid w:val="00C034BB"/>
    <w:rsid w:val="00C63E01"/>
    <w:rsid w:val="00C76FC4"/>
    <w:rsid w:val="00C80F78"/>
    <w:rsid w:val="00C84116"/>
    <w:rsid w:val="00CA02F2"/>
    <w:rsid w:val="00CB4DF4"/>
    <w:rsid w:val="00CE7FA0"/>
    <w:rsid w:val="00CF289A"/>
    <w:rsid w:val="00D16BC4"/>
    <w:rsid w:val="00D172EA"/>
    <w:rsid w:val="00D40210"/>
    <w:rsid w:val="00D41F1F"/>
    <w:rsid w:val="00D64CED"/>
    <w:rsid w:val="00D84006"/>
    <w:rsid w:val="00DC6C04"/>
    <w:rsid w:val="00E14371"/>
    <w:rsid w:val="00E34C11"/>
    <w:rsid w:val="00E61A77"/>
    <w:rsid w:val="00EE48FC"/>
    <w:rsid w:val="00EF3466"/>
    <w:rsid w:val="00F36F76"/>
    <w:rsid w:val="00F635F7"/>
    <w:rsid w:val="00F94465"/>
    <w:rsid w:val="00FA2B29"/>
    <w:rsid w:val="00FC3EAA"/>
    <w:rsid w:val="00FC7259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3F0D"/>
  <w15:docId w15:val="{A3A8F42A-42DF-4AAF-9F6D-4AC89A95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8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4D553F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4D553F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Default">
    <w:name w:val="Default"/>
    <w:rsid w:val="008C1B84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tat">
    <w:name w:val="Notat"/>
    <w:basedOn w:val="Normal"/>
    <w:rsid w:val="00453104"/>
    <w:pPr>
      <w:jc w:val="both"/>
    </w:pPr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ha\AppData\Local\cBrain\F2\.tmp\0bdeacfd95634aa3834802ced5cb8c7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>$case_f2casenumber$</Value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>$dossier_createddate$</Value>
    </Content>
    <Content xmlns="Captia" id="record_key">
      <Value>$dossier_documentnumber$</Value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Props1.xml><?xml version="1.0" encoding="utf-8"?>
<ds:datastoreItem xmlns:ds="http://schemas.openxmlformats.org/officeDocument/2006/customXml" ds:itemID="{4FFC9891-1C51-49A5-8E96-8C66C0CB8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B73CA-A8C0-4576-81C5-9253D6CB1BA5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0bdeacfd95634aa3834802ced5cb8c73</Template>
  <TotalTime>1</TotalTime>
  <Pages>4</Pages>
  <Words>338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Mettelise Hansen</dc:creator>
  <cp:lastModifiedBy>Mettelise Hansen</cp:lastModifiedBy>
  <cp:revision>2</cp:revision>
  <dcterms:created xsi:type="dcterms:W3CDTF">2023-10-16T20:17:00Z</dcterms:created>
  <dcterms:modified xsi:type="dcterms:W3CDTF">2023-10-16T20:18:00Z</dcterms:modified>
</cp:coreProperties>
</file>