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3AEE" w14:textId="1C2C1027" w:rsidR="006C4893" w:rsidRDefault="006C4893" w:rsidP="006C4893">
      <w:pPr>
        <w:rPr>
          <w:rFonts w:ascii="Times New Roman" w:hAnsi="Times New Roman" w:cs="Times New Roman"/>
          <w:sz w:val="24"/>
          <w:szCs w:val="24"/>
        </w:rPr>
      </w:pPr>
    </w:p>
    <w:p w14:paraId="6AD53515" w14:textId="77777777" w:rsidR="006C4893" w:rsidRDefault="006C4893" w:rsidP="006C4893">
      <w:pPr>
        <w:spacing w:line="240" w:lineRule="auto"/>
        <w:rPr>
          <w:rFonts w:cstheme="minorHAnsi"/>
          <w:sz w:val="34"/>
          <w:szCs w:val="34"/>
          <w:lang w:val="kl-GL"/>
        </w:rPr>
      </w:pPr>
      <w:r>
        <w:rPr>
          <w:rFonts w:cstheme="minorHAnsi"/>
          <w:sz w:val="34"/>
          <w:szCs w:val="34"/>
          <w:lang w:val="kl-GL"/>
        </w:rPr>
        <w:t>Thank you for the opportunity to say a few words.</w:t>
      </w:r>
    </w:p>
    <w:p w14:paraId="10625BBF" w14:textId="77777777" w:rsidR="006C4893" w:rsidRDefault="006C4893" w:rsidP="006C4893">
      <w:pPr>
        <w:spacing w:line="240" w:lineRule="auto"/>
        <w:rPr>
          <w:rFonts w:cstheme="minorHAnsi"/>
          <w:sz w:val="34"/>
          <w:szCs w:val="34"/>
          <w:lang w:val="kl-GL"/>
        </w:rPr>
      </w:pPr>
    </w:p>
    <w:p w14:paraId="28665E45" w14:textId="77777777" w:rsidR="006C4893" w:rsidRDefault="006C4893" w:rsidP="006C4893">
      <w:pPr>
        <w:spacing w:line="240" w:lineRule="auto"/>
        <w:rPr>
          <w:rFonts w:cstheme="minorHAnsi"/>
          <w:sz w:val="34"/>
          <w:szCs w:val="34"/>
          <w:lang w:val="kl-GL"/>
        </w:rPr>
      </w:pPr>
      <w:r>
        <w:rPr>
          <w:rFonts w:cstheme="minorHAnsi"/>
          <w:sz w:val="34"/>
          <w:szCs w:val="34"/>
          <w:lang w:val="kl-GL"/>
        </w:rPr>
        <w:t>Today is a day of joy for Inuit in Greenland and Nunavut.</w:t>
      </w:r>
    </w:p>
    <w:p w14:paraId="7A3B3329" w14:textId="77777777" w:rsidR="006C4893" w:rsidRDefault="006C4893" w:rsidP="006C4893">
      <w:pPr>
        <w:spacing w:line="240" w:lineRule="auto"/>
        <w:rPr>
          <w:rFonts w:cstheme="minorHAnsi"/>
          <w:sz w:val="34"/>
          <w:szCs w:val="34"/>
          <w:lang w:val="kl-GL"/>
        </w:rPr>
      </w:pPr>
    </w:p>
    <w:p w14:paraId="4C26B1A4" w14:textId="77777777" w:rsidR="006C4893" w:rsidRDefault="006C4893" w:rsidP="006C4893">
      <w:pPr>
        <w:spacing w:line="240" w:lineRule="auto"/>
        <w:rPr>
          <w:rFonts w:cstheme="minorHAnsi"/>
          <w:sz w:val="34"/>
          <w:szCs w:val="34"/>
          <w:lang w:val="kl-GL"/>
        </w:rPr>
      </w:pPr>
      <w:r>
        <w:rPr>
          <w:rFonts w:cstheme="minorHAnsi"/>
          <w:sz w:val="34"/>
          <w:szCs w:val="34"/>
          <w:lang w:val="kl-GL"/>
        </w:rPr>
        <w:t>Today, we are gathered here in the beautiful settings at the Greenland Representation in Reykjavik. We are here to formalize that Greenland and Canada enter into closer cooperation on Pikialasorsuaq.</w:t>
      </w:r>
    </w:p>
    <w:p w14:paraId="0379C343" w14:textId="77777777" w:rsidR="006C4893" w:rsidRDefault="006C4893" w:rsidP="006C4893">
      <w:pPr>
        <w:spacing w:line="240" w:lineRule="auto"/>
        <w:rPr>
          <w:rFonts w:cstheme="minorHAnsi"/>
          <w:sz w:val="34"/>
          <w:szCs w:val="34"/>
          <w:lang w:val="kl-GL"/>
        </w:rPr>
      </w:pPr>
    </w:p>
    <w:p w14:paraId="308F6FB1" w14:textId="21EE7883" w:rsidR="006C4893" w:rsidRDefault="006C4893" w:rsidP="006C4893">
      <w:pPr>
        <w:spacing w:line="240" w:lineRule="auto"/>
        <w:rPr>
          <w:rFonts w:cstheme="minorHAnsi"/>
          <w:sz w:val="34"/>
          <w:szCs w:val="34"/>
          <w:lang w:val="kl-GL"/>
        </w:rPr>
      </w:pPr>
      <w:r>
        <w:rPr>
          <w:rFonts w:cstheme="minorHAnsi"/>
          <w:sz w:val="34"/>
          <w:szCs w:val="34"/>
          <w:lang w:val="kl-GL"/>
        </w:rPr>
        <w:t xml:space="preserve">The initial </w:t>
      </w:r>
      <w:r w:rsidR="00451043">
        <w:rPr>
          <w:rFonts w:cstheme="minorHAnsi"/>
          <w:sz w:val="34"/>
          <w:szCs w:val="34"/>
          <w:lang w:val="kl-GL"/>
        </w:rPr>
        <w:t>idea</w:t>
      </w:r>
      <w:r>
        <w:rPr>
          <w:rFonts w:cstheme="minorHAnsi"/>
          <w:sz w:val="34"/>
          <w:szCs w:val="34"/>
          <w:lang w:val="kl-GL"/>
        </w:rPr>
        <w:t xml:space="preserve"> for this collaboration </w:t>
      </w:r>
      <w:r w:rsidR="00451043">
        <w:rPr>
          <w:rFonts w:cstheme="minorHAnsi"/>
          <w:sz w:val="34"/>
          <w:szCs w:val="34"/>
          <w:lang w:val="kl-GL"/>
        </w:rPr>
        <w:t>came up</w:t>
      </w:r>
      <w:r>
        <w:rPr>
          <w:rFonts w:cstheme="minorHAnsi"/>
          <w:sz w:val="34"/>
          <w:szCs w:val="34"/>
          <w:lang w:val="kl-GL"/>
        </w:rPr>
        <w:t xml:space="preserve"> 10 years ago. And in 2018</w:t>
      </w:r>
      <w:r w:rsidR="00451043">
        <w:rPr>
          <w:rFonts w:cstheme="minorHAnsi"/>
          <w:sz w:val="34"/>
          <w:szCs w:val="34"/>
          <w:lang w:val="kl-GL"/>
        </w:rPr>
        <w:t>,</w:t>
      </w:r>
      <w:r>
        <w:rPr>
          <w:rFonts w:cstheme="minorHAnsi"/>
          <w:sz w:val="34"/>
          <w:szCs w:val="34"/>
          <w:lang w:val="kl-GL"/>
        </w:rPr>
        <w:t xml:space="preserve"> </w:t>
      </w:r>
      <w:r w:rsidR="00451043">
        <w:rPr>
          <w:rFonts w:cstheme="minorHAnsi"/>
          <w:sz w:val="34"/>
          <w:szCs w:val="34"/>
          <w:lang w:val="kl-GL"/>
        </w:rPr>
        <w:t>thoughts</w:t>
      </w:r>
      <w:r>
        <w:rPr>
          <w:rFonts w:cstheme="minorHAnsi"/>
          <w:sz w:val="34"/>
          <w:szCs w:val="34"/>
          <w:lang w:val="kl-GL"/>
        </w:rPr>
        <w:t xml:space="preserve"> were then written down on a napkin.</w:t>
      </w:r>
      <w:r w:rsidR="00451043">
        <w:rPr>
          <w:rFonts w:cstheme="minorHAnsi"/>
          <w:sz w:val="34"/>
          <w:szCs w:val="34"/>
          <w:lang w:val="kl-GL"/>
        </w:rPr>
        <w:t xml:space="preserve"> </w:t>
      </w:r>
      <w:r>
        <w:rPr>
          <w:rFonts w:cstheme="minorHAnsi"/>
          <w:sz w:val="34"/>
          <w:szCs w:val="34"/>
          <w:lang w:val="kl-GL"/>
        </w:rPr>
        <w:t>It is</w:t>
      </w:r>
      <w:r w:rsidR="00451043">
        <w:rPr>
          <w:rFonts w:cstheme="minorHAnsi"/>
          <w:sz w:val="34"/>
          <w:szCs w:val="34"/>
          <w:lang w:val="kl-GL"/>
        </w:rPr>
        <w:t>,</w:t>
      </w:r>
      <w:r>
        <w:rPr>
          <w:rFonts w:cstheme="minorHAnsi"/>
          <w:sz w:val="34"/>
          <w:szCs w:val="34"/>
          <w:lang w:val="kl-GL"/>
        </w:rPr>
        <w:t xml:space="preserve"> therefore</w:t>
      </w:r>
      <w:r w:rsidR="00451043">
        <w:rPr>
          <w:rFonts w:cstheme="minorHAnsi"/>
          <w:sz w:val="34"/>
          <w:szCs w:val="34"/>
          <w:lang w:val="kl-GL"/>
        </w:rPr>
        <w:t>,</w:t>
      </w:r>
      <w:r>
        <w:rPr>
          <w:rFonts w:cstheme="minorHAnsi"/>
          <w:sz w:val="34"/>
          <w:szCs w:val="34"/>
          <w:lang w:val="kl-GL"/>
        </w:rPr>
        <w:t xml:space="preserve"> a great honor for me today to be able to sign this Letter of Intent for Pikialasorsuaq.</w:t>
      </w:r>
    </w:p>
    <w:p w14:paraId="09BCB28B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en-US"/>
        </w:rPr>
      </w:pPr>
    </w:p>
    <w:p w14:paraId="271A3EC9" w14:textId="77777777" w:rsidR="006C4893" w:rsidRDefault="006C4893" w:rsidP="006C4893">
      <w:pPr>
        <w:spacing w:line="240" w:lineRule="auto"/>
        <w:jc w:val="center"/>
        <w:rPr>
          <w:rFonts w:ascii="Segoe UI Symbol" w:hAnsi="Segoe UI Symbol" w:cs="Segoe UI Symbol"/>
          <w:sz w:val="36"/>
          <w:szCs w:val="36"/>
          <w:lang w:val="en-US"/>
        </w:rPr>
      </w:pPr>
      <w:r>
        <w:rPr>
          <w:rFonts w:ascii="Segoe UI Symbol" w:hAnsi="Segoe UI Symbol" w:cs="Segoe UI Symbol"/>
          <w:sz w:val="36"/>
          <w:szCs w:val="36"/>
          <w:lang w:val="en-US"/>
        </w:rPr>
        <w:t>❖❖❖</w:t>
      </w:r>
    </w:p>
    <w:p w14:paraId="34E77904" w14:textId="77777777" w:rsidR="006C4893" w:rsidRDefault="006C4893" w:rsidP="006C4893">
      <w:pPr>
        <w:spacing w:line="240" w:lineRule="auto"/>
        <w:jc w:val="center"/>
        <w:rPr>
          <w:rFonts w:ascii="Segoe UI Symbol" w:hAnsi="Segoe UI Symbol" w:cs="Segoe UI Symbol"/>
          <w:sz w:val="36"/>
          <w:szCs w:val="36"/>
          <w:lang w:val="en-US"/>
        </w:rPr>
      </w:pPr>
    </w:p>
    <w:p w14:paraId="2F1A59AF" w14:textId="77777777" w:rsidR="006C4893" w:rsidRDefault="006C4893" w:rsidP="006C4893">
      <w:pPr>
        <w:spacing w:line="240" w:lineRule="auto"/>
        <w:rPr>
          <w:rFonts w:cstheme="minorHAnsi"/>
          <w:sz w:val="34"/>
          <w:szCs w:val="34"/>
          <w:lang w:val="kl-GL"/>
        </w:rPr>
      </w:pPr>
      <w:r>
        <w:rPr>
          <w:rFonts w:cstheme="minorHAnsi"/>
          <w:sz w:val="34"/>
          <w:szCs w:val="34"/>
          <w:lang w:val="kl-GL"/>
        </w:rPr>
        <w:lastRenderedPageBreak/>
        <w:t>Pikialasorsuaq is a completely unique area. The area has great cultural significance and great importance for wildlife throughout the Arctic.</w:t>
      </w:r>
    </w:p>
    <w:p w14:paraId="20EF5024" w14:textId="77777777" w:rsidR="006C4893" w:rsidRDefault="006C4893" w:rsidP="006C4893">
      <w:pPr>
        <w:spacing w:line="240" w:lineRule="auto"/>
        <w:rPr>
          <w:rFonts w:cstheme="minorHAnsi"/>
          <w:sz w:val="34"/>
          <w:szCs w:val="34"/>
          <w:lang w:val="kl-GL"/>
        </w:rPr>
      </w:pPr>
    </w:p>
    <w:p w14:paraId="17E22616" w14:textId="77777777" w:rsidR="006C4893" w:rsidRDefault="006C4893" w:rsidP="006C4893">
      <w:pPr>
        <w:spacing w:line="240" w:lineRule="auto"/>
        <w:rPr>
          <w:rFonts w:cstheme="minorHAnsi"/>
          <w:sz w:val="34"/>
          <w:szCs w:val="34"/>
          <w:lang w:val="kl-GL"/>
        </w:rPr>
      </w:pPr>
      <w:r>
        <w:rPr>
          <w:rFonts w:cstheme="minorHAnsi"/>
          <w:sz w:val="34"/>
          <w:szCs w:val="34"/>
          <w:lang w:val="kl-GL"/>
        </w:rPr>
        <w:t>But Pikialasorsuaq is changing. Pikialasorsuaq – like the rest of the Arctic – is affected by climate change.</w:t>
      </w:r>
    </w:p>
    <w:p w14:paraId="59DBC586" w14:textId="77777777" w:rsidR="006C4893" w:rsidRDefault="006C4893" w:rsidP="006C4893">
      <w:pPr>
        <w:spacing w:line="240" w:lineRule="auto"/>
        <w:rPr>
          <w:rFonts w:cstheme="minorHAnsi"/>
          <w:sz w:val="34"/>
          <w:szCs w:val="34"/>
          <w:lang w:val="kl-GL"/>
        </w:rPr>
      </w:pPr>
    </w:p>
    <w:p w14:paraId="5F3593F9" w14:textId="77777777" w:rsidR="006C4893" w:rsidRDefault="006C4893" w:rsidP="006C4893">
      <w:pPr>
        <w:spacing w:line="240" w:lineRule="auto"/>
        <w:rPr>
          <w:rFonts w:cstheme="minorHAnsi"/>
          <w:sz w:val="34"/>
          <w:szCs w:val="34"/>
          <w:lang w:val="kl-GL"/>
        </w:rPr>
      </w:pPr>
      <w:r>
        <w:rPr>
          <w:rFonts w:cstheme="minorHAnsi"/>
          <w:sz w:val="34"/>
          <w:szCs w:val="34"/>
          <w:lang w:val="kl-GL"/>
        </w:rPr>
        <w:t xml:space="preserve">Climate change affects nature and the behavior of animals. </w:t>
      </w:r>
    </w:p>
    <w:p w14:paraId="257A9FAF" w14:textId="77777777" w:rsidR="006C4893" w:rsidRDefault="006C4893" w:rsidP="006C4893">
      <w:pPr>
        <w:spacing w:line="240" w:lineRule="auto"/>
        <w:rPr>
          <w:rFonts w:cstheme="minorHAnsi"/>
          <w:sz w:val="34"/>
          <w:szCs w:val="34"/>
          <w:lang w:val="kl-GL"/>
        </w:rPr>
      </w:pPr>
      <w:r>
        <w:rPr>
          <w:rFonts w:cstheme="minorHAnsi"/>
          <w:sz w:val="34"/>
          <w:szCs w:val="34"/>
          <w:lang w:val="kl-GL"/>
        </w:rPr>
        <w:t>This creates challenges that know no national borders. Inuit in both the Qaanaaq area and in Nunavut are feeling the changes. It is a common challenge to manage these changes.</w:t>
      </w:r>
    </w:p>
    <w:p w14:paraId="6C4CC973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en-US"/>
        </w:rPr>
      </w:pPr>
    </w:p>
    <w:p w14:paraId="58D9288D" w14:textId="61B3E35D" w:rsidR="006C4893" w:rsidRDefault="006C4893" w:rsidP="006C4893">
      <w:pPr>
        <w:spacing w:line="240" w:lineRule="auto"/>
        <w:rPr>
          <w:rFonts w:cstheme="minorHAnsi"/>
          <w:sz w:val="36"/>
          <w:szCs w:val="36"/>
          <w:lang w:val="en-US"/>
        </w:rPr>
      </w:pPr>
      <w:r>
        <w:rPr>
          <w:rFonts w:cstheme="minorHAnsi"/>
          <w:sz w:val="36"/>
          <w:szCs w:val="36"/>
          <w:lang w:val="en-US"/>
        </w:rPr>
        <w:t xml:space="preserve">It is therefore </w:t>
      </w:r>
      <w:r w:rsidR="00451043">
        <w:rPr>
          <w:rFonts w:cstheme="minorHAnsi"/>
          <w:sz w:val="36"/>
          <w:szCs w:val="36"/>
          <w:lang w:val="en-US"/>
        </w:rPr>
        <w:t>exciting</w:t>
      </w:r>
      <w:r>
        <w:rPr>
          <w:rFonts w:cstheme="minorHAnsi"/>
          <w:sz w:val="36"/>
          <w:szCs w:val="36"/>
          <w:lang w:val="en-US"/>
        </w:rPr>
        <w:t xml:space="preserve"> that we are now entering into closer cooperation with Canada.</w:t>
      </w:r>
    </w:p>
    <w:p w14:paraId="1DF59918" w14:textId="77777777" w:rsidR="006C4893" w:rsidRDefault="006C4893" w:rsidP="006C4893">
      <w:pPr>
        <w:rPr>
          <w:rFonts w:cstheme="minorHAnsi"/>
          <w:sz w:val="36"/>
          <w:szCs w:val="36"/>
          <w:lang w:val="en-US"/>
        </w:rPr>
      </w:pPr>
    </w:p>
    <w:p w14:paraId="71FEE876" w14:textId="77777777" w:rsidR="006C4893" w:rsidRDefault="006C4893" w:rsidP="006C4893">
      <w:pPr>
        <w:spacing w:line="240" w:lineRule="auto"/>
        <w:jc w:val="center"/>
        <w:rPr>
          <w:rFonts w:cstheme="minorHAnsi"/>
          <w:sz w:val="48"/>
          <w:szCs w:val="48"/>
          <w:lang w:val="en-US"/>
        </w:rPr>
      </w:pPr>
      <w:r>
        <w:rPr>
          <w:rFonts w:ascii="Segoe UI Symbol" w:hAnsi="Segoe UI Symbol" w:cs="Segoe UI Symbol"/>
          <w:sz w:val="36"/>
          <w:szCs w:val="36"/>
          <w:lang w:val="en-US"/>
        </w:rPr>
        <w:t>❖❖❖</w:t>
      </w:r>
    </w:p>
    <w:p w14:paraId="5B28E04A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en-US"/>
        </w:rPr>
      </w:pPr>
    </w:p>
    <w:p w14:paraId="4A31669A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kl-GL"/>
        </w:rPr>
      </w:pPr>
      <w:r>
        <w:rPr>
          <w:rFonts w:cstheme="minorHAnsi"/>
          <w:sz w:val="36"/>
          <w:szCs w:val="36"/>
          <w:lang w:val="kl-GL"/>
        </w:rPr>
        <w:t>With this Letter of Intent, we decide to establish a joint steering committee, which will form the framework for a close collaboration.</w:t>
      </w:r>
    </w:p>
    <w:p w14:paraId="6439F51D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kl-GL"/>
        </w:rPr>
      </w:pPr>
    </w:p>
    <w:p w14:paraId="1E7D4B34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kl-GL"/>
        </w:rPr>
      </w:pPr>
      <w:r>
        <w:rPr>
          <w:rFonts w:cstheme="minorHAnsi"/>
          <w:sz w:val="36"/>
          <w:szCs w:val="36"/>
          <w:lang w:val="kl-GL"/>
        </w:rPr>
        <w:t>The steering committee must develop a common foundation for the management of the area.</w:t>
      </w:r>
    </w:p>
    <w:p w14:paraId="47BAD26C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kl-GL"/>
        </w:rPr>
      </w:pPr>
    </w:p>
    <w:p w14:paraId="65274C7A" w14:textId="54865260" w:rsidR="006C4893" w:rsidRDefault="006C4893" w:rsidP="006C4893">
      <w:pPr>
        <w:spacing w:line="240" w:lineRule="auto"/>
        <w:rPr>
          <w:rFonts w:cstheme="minorHAnsi"/>
          <w:sz w:val="36"/>
          <w:szCs w:val="36"/>
          <w:lang w:val="kl-GL"/>
        </w:rPr>
      </w:pPr>
      <w:r>
        <w:rPr>
          <w:rFonts w:cstheme="minorHAnsi"/>
          <w:sz w:val="36"/>
          <w:szCs w:val="36"/>
          <w:lang w:val="kl-GL"/>
        </w:rPr>
        <w:t xml:space="preserve">We have decided to exhange our knowledge about Pikialasorsuaq. Among other things, we must use our </w:t>
      </w:r>
      <w:r w:rsidR="00451043">
        <w:rPr>
          <w:rFonts w:cstheme="minorHAnsi"/>
          <w:sz w:val="36"/>
          <w:szCs w:val="36"/>
          <w:lang w:val="kl-GL"/>
        </w:rPr>
        <w:t>I</w:t>
      </w:r>
      <w:r>
        <w:rPr>
          <w:rFonts w:cstheme="minorHAnsi"/>
          <w:sz w:val="36"/>
          <w:szCs w:val="36"/>
          <w:lang w:val="kl-GL"/>
        </w:rPr>
        <w:t>ndigenous knowledge and local knowledge, which has been accumulated by generations.</w:t>
      </w:r>
    </w:p>
    <w:p w14:paraId="2FADDCF5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kl-GL"/>
        </w:rPr>
      </w:pPr>
    </w:p>
    <w:p w14:paraId="3C02676A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kl-GL"/>
        </w:rPr>
      </w:pPr>
      <w:r>
        <w:rPr>
          <w:rFonts w:cstheme="minorHAnsi"/>
          <w:sz w:val="36"/>
          <w:szCs w:val="36"/>
          <w:lang w:val="kl-GL"/>
        </w:rPr>
        <w:t>I am looking forward to visiting the residents of Qaanaaq and talk to them about this collaboration.</w:t>
      </w:r>
    </w:p>
    <w:p w14:paraId="43462121" w14:textId="77777777" w:rsidR="006C4893" w:rsidRDefault="006C4893" w:rsidP="006C4893">
      <w:pPr>
        <w:spacing w:line="240" w:lineRule="auto"/>
        <w:jc w:val="center"/>
        <w:rPr>
          <w:rFonts w:cstheme="minorHAnsi"/>
          <w:sz w:val="48"/>
          <w:szCs w:val="48"/>
          <w:lang w:val="en-US"/>
        </w:rPr>
      </w:pPr>
      <w:r>
        <w:rPr>
          <w:rFonts w:ascii="Segoe UI Symbol" w:hAnsi="Segoe UI Symbol" w:cs="Segoe UI Symbol"/>
          <w:sz w:val="36"/>
          <w:szCs w:val="36"/>
          <w:lang w:val="en-US"/>
        </w:rPr>
        <w:t>❖❖❖</w:t>
      </w:r>
    </w:p>
    <w:p w14:paraId="7471BDBC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en-US"/>
        </w:rPr>
      </w:pPr>
    </w:p>
    <w:p w14:paraId="4A88D1D4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en-US"/>
        </w:rPr>
      </w:pPr>
    </w:p>
    <w:p w14:paraId="7DE687A8" w14:textId="6FB7DBA5" w:rsidR="006C4893" w:rsidRDefault="006C4893" w:rsidP="006C4893">
      <w:pPr>
        <w:spacing w:line="240" w:lineRule="auto"/>
        <w:rPr>
          <w:rFonts w:cstheme="minorHAnsi"/>
          <w:sz w:val="36"/>
          <w:szCs w:val="36"/>
          <w:lang w:val="en-US"/>
        </w:rPr>
      </w:pPr>
      <w:r>
        <w:rPr>
          <w:rFonts w:cstheme="minorHAnsi"/>
          <w:sz w:val="36"/>
          <w:szCs w:val="36"/>
          <w:lang w:val="en-US"/>
        </w:rPr>
        <w:t>Finally, I would like to thank Canada</w:t>
      </w:r>
      <w:r w:rsidR="00451043">
        <w:rPr>
          <w:rFonts w:cstheme="minorHAnsi"/>
          <w:sz w:val="36"/>
          <w:szCs w:val="36"/>
          <w:lang w:val="en-US"/>
        </w:rPr>
        <w:t>, and acknowledge</w:t>
      </w:r>
      <w:r>
        <w:rPr>
          <w:rFonts w:cstheme="minorHAnsi"/>
          <w:sz w:val="36"/>
          <w:szCs w:val="36"/>
          <w:lang w:val="en-US"/>
        </w:rPr>
        <w:t xml:space="preserve"> that we have now succeeded in formalizing closer cooperation for Pikialasorsuaq.</w:t>
      </w:r>
    </w:p>
    <w:p w14:paraId="0FEF297A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en-US"/>
        </w:rPr>
      </w:pPr>
    </w:p>
    <w:p w14:paraId="6516E118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en-US"/>
        </w:rPr>
      </w:pPr>
      <w:r>
        <w:rPr>
          <w:rFonts w:cstheme="minorHAnsi"/>
          <w:sz w:val="36"/>
          <w:szCs w:val="36"/>
          <w:lang w:val="en-US"/>
        </w:rPr>
        <w:t>We have laid a good foundation for further cooperation between our countries.</w:t>
      </w:r>
    </w:p>
    <w:p w14:paraId="39C64344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en-US"/>
        </w:rPr>
      </w:pPr>
    </w:p>
    <w:p w14:paraId="060F509D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en-US"/>
        </w:rPr>
      </w:pPr>
      <w:r>
        <w:rPr>
          <w:rFonts w:cstheme="minorHAnsi"/>
          <w:sz w:val="36"/>
          <w:szCs w:val="36"/>
          <w:lang w:val="en-US"/>
        </w:rPr>
        <w:t>I am also very happy about the collaboration we have with the Inuit Circumpolar Council.</w:t>
      </w:r>
    </w:p>
    <w:p w14:paraId="14944066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en-US"/>
        </w:rPr>
      </w:pPr>
      <w:r>
        <w:rPr>
          <w:rFonts w:cstheme="minorHAnsi"/>
          <w:sz w:val="36"/>
          <w:szCs w:val="36"/>
          <w:lang w:val="en-US"/>
        </w:rPr>
        <w:t>ICC has contributed with important knowledge about Pikialasorsuaq. Many thanks for this.</w:t>
      </w:r>
    </w:p>
    <w:p w14:paraId="167746B9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en-US"/>
        </w:rPr>
      </w:pPr>
    </w:p>
    <w:p w14:paraId="78E0ED7D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en-US"/>
        </w:rPr>
      </w:pPr>
    </w:p>
    <w:p w14:paraId="6803BCC8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en-US"/>
        </w:rPr>
      </w:pPr>
      <w:r>
        <w:rPr>
          <w:rFonts w:cstheme="minorHAnsi"/>
          <w:sz w:val="36"/>
          <w:szCs w:val="36"/>
          <w:lang w:val="en-US"/>
        </w:rPr>
        <w:t>Now, let's celebrate that we have completed those initial writings that were begun on a napkin.</w:t>
      </w:r>
    </w:p>
    <w:p w14:paraId="726E45E8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  <w:lang w:val="en-US"/>
        </w:rPr>
      </w:pPr>
    </w:p>
    <w:p w14:paraId="0B7CBBC9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</w:rPr>
      </w:pPr>
      <w:proofErr w:type="spellStart"/>
      <w:r>
        <w:rPr>
          <w:rFonts w:cstheme="minorHAnsi"/>
          <w:sz w:val="36"/>
          <w:szCs w:val="36"/>
        </w:rPr>
        <w:t>Qujanaq</w:t>
      </w:r>
      <w:proofErr w:type="spellEnd"/>
      <w:r>
        <w:rPr>
          <w:rFonts w:cstheme="minorHAnsi"/>
          <w:sz w:val="36"/>
          <w:szCs w:val="36"/>
        </w:rPr>
        <w:t>/</w:t>
      </w:r>
      <w:proofErr w:type="spellStart"/>
      <w:r>
        <w:rPr>
          <w:rFonts w:cstheme="minorHAnsi"/>
          <w:sz w:val="36"/>
          <w:szCs w:val="36"/>
        </w:rPr>
        <w:t>Thank</w:t>
      </w:r>
      <w:proofErr w:type="spellEnd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you</w:t>
      </w:r>
      <w:proofErr w:type="spellEnd"/>
      <w:r>
        <w:rPr>
          <w:rFonts w:cstheme="minorHAnsi"/>
          <w:sz w:val="36"/>
          <w:szCs w:val="36"/>
        </w:rPr>
        <w:t>!</w:t>
      </w:r>
    </w:p>
    <w:p w14:paraId="4B3CD414" w14:textId="77777777" w:rsidR="006C4893" w:rsidRDefault="006C4893" w:rsidP="006C4893">
      <w:pPr>
        <w:spacing w:line="240" w:lineRule="auto"/>
        <w:rPr>
          <w:rFonts w:cstheme="minorHAnsi"/>
          <w:sz w:val="36"/>
          <w:szCs w:val="36"/>
        </w:rPr>
      </w:pPr>
    </w:p>
    <w:p w14:paraId="77A0D6BC" w14:textId="77777777" w:rsidR="006C4893" w:rsidRDefault="006C4893" w:rsidP="006C4893">
      <w:pPr>
        <w:rPr>
          <w:rFonts w:cstheme="minorHAnsi"/>
          <w:sz w:val="36"/>
          <w:szCs w:val="36"/>
        </w:rPr>
      </w:pPr>
    </w:p>
    <w:p w14:paraId="481D786A" w14:textId="77777777" w:rsidR="006C4893" w:rsidRPr="00E34C11" w:rsidRDefault="006C4893" w:rsidP="006C4893">
      <w:pPr>
        <w:rPr>
          <w:rFonts w:ascii="Times New Roman" w:hAnsi="Times New Roman" w:cs="Times New Roman"/>
          <w:sz w:val="24"/>
          <w:szCs w:val="24"/>
        </w:rPr>
      </w:pPr>
    </w:p>
    <w:p w14:paraId="0850B322" w14:textId="0DA9051D" w:rsidR="00E34C11" w:rsidRPr="00E34C11" w:rsidRDefault="00E34C11" w:rsidP="005151D0">
      <w:pPr>
        <w:rPr>
          <w:rFonts w:ascii="Times New Roman" w:hAnsi="Times New Roman" w:cs="Times New Roman"/>
          <w:sz w:val="24"/>
          <w:szCs w:val="24"/>
        </w:rPr>
      </w:pPr>
      <w:r w:rsidRPr="00E34C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34C11" w:rsidRPr="00E34C11" w:rsidSect="006C4893">
      <w:footerReference w:type="default" r:id="rId8"/>
      <w:headerReference w:type="first" r:id="rId9"/>
      <w:footerReference w:type="first" r:id="rId10"/>
      <w:pgSz w:w="16838" w:h="11906" w:orient="landscape" w:code="9"/>
      <w:pgMar w:top="1247" w:right="2268" w:bottom="2835" w:left="73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D015" w14:textId="77777777" w:rsidR="00385528" w:rsidRDefault="00385528" w:rsidP="00FA2B29">
      <w:pPr>
        <w:spacing w:line="240" w:lineRule="auto"/>
      </w:pPr>
      <w:r>
        <w:separator/>
      </w:r>
    </w:p>
  </w:endnote>
  <w:endnote w:type="continuationSeparator" w:id="0">
    <w:p w14:paraId="3A4FB7FD" w14:textId="77777777" w:rsidR="00385528" w:rsidRDefault="00385528" w:rsidP="00FA2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845171"/>
      <w:docPartObj>
        <w:docPartGallery w:val="Page Numbers (Bottom of Page)"/>
        <w:docPartUnique/>
      </w:docPartObj>
    </w:sdtPr>
    <w:sdtContent>
      <w:p w14:paraId="626E073B" w14:textId="77777777" w:rsidR="004D553F" w:rsidRDefault="004D553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142">
          <w:rPr>
            <w:noProof/>
          </w:rPr>
          <w:t>2</w:t>
        </w:r>
        <w:r>
          <w:fldChar w:fldCharType="end"/>
        </w:r>
      </w:p>
    </w:sdtContent>
  </w:sdt>
  <w:p w14:paraId="32183A7A" w14:textId="77777777" w:rsidR="004D553F" w:rsidRDefault="004D55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624114"/>
      <w:docPartObj>
        <w:docPartGallery w:val="Page Numbers (Bottom of Page)"/>
        <w:docPartUnique/>
      </w:docPartObj>
    </w:sdtPr>
    <w:sdtContent>
      <w:p w14:paraId="24379360" w14:textId="77777777" w:rsidR="004D553F" w:rsidRDefault="004D553F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1F66BD">
          <w:rPr>
            <w:noProof/>
          </w:rPr>
          <w:t>1</w:t>
        </w:r>
        <w:r>
          <w:fldChar w:fldCharType="end"/>
        </w:r>
      </w:p>
    </w:sdtContent>
  </w:sdt>
  <w:p w14:paraId="031D88F8" w14:textId="77777777" w:rsidR="004D553F" w:rsidRDefault="004D55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5549" w14:textId="77777777" w:rsidR="00385528" w:rsidRDefault="00385528" w:rsidP="00FA2B29">
      <w:pPr>
        <w:spacing w:line="240" w:lineRule="auto"/>
      </w:pPr>
      <w:r>
        <w:separator/>
      </w:r>
    </w:p>
  </w:footnote>
  <w:footnote w:type="continuationSeparator" w:id="0">
    <w:p w14:paraId="0948A433" w14:textId="77777777" w:rsidR="00385528" w:rsidRDefault="00385528" w:rsidP="00FA2B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A076" w14:textId="77777777" w:rsidR="004D553F" w:rsidRPr="002F7CFE" w:rsidRDefault="00000000" w:rsidP="00B31003">
    <w:pPr>
      <w:pStyle w:val="Lillev"/>
      <w:tabs>
        <w:tab w:val="left" w:pos="6096"/>
      </w:tabs>
      <w:ind w:right="1728"/>
      <w:rPr>
        <w:lang w:val="en-US"/>
      </w:rPr>
    </w:pPr>
    <w:sdt>
      <w:sdtPr>
        <w:id w:val="20680398"/>
        <w:docPartObj>
          <w:docPartGallery w:val="Watermarks"/>
          <w:docPartUnique/>
        </w:docPartObj>
      </w:sdtPr>
      <w:sdtContent>
        <w:r w:rsidR="004D553F">
          <w:rPr>
            <w:noProof/>
            <w:lang w:val="kl-GL" w:eastAsia="kl-GL"/>
          </w:rPr>
          <w:drawing>
            <wp:anchor distT="0" distB="0" distL="114300" distR="114300" simplePos="0" relativeHeight="251556352" behindDoc="1" locked="1" layoutInCell="1" allowOverlap="1" wp14:anchorId="7811A4C9" wp14:editId="57EBB9AA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5" name="Billede 5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4D553F" w:rsidRPr="002F7CFE">
      <w:rPr>
        <w:lang w:val="en-US"/>
      </w:rPr>
      <w:t xml:space="preserve">   </w:t>
    </w:r>
  </w:p>
  <w:p w14:paraId="66479419" w14:textId="77777777" w:rsidR="00A402BD" w:rsidRPr="002F7CFE" w:rsidRDefault="00000000" w:rsidP="00A402BD">
    <w:pPr>
      <w:pStyle w:val="Lillev"/>
      <w:rPr>
        <w:lang w:val="en-US"/>
      </w:rPr>
    </w:pPr>
    <w:sdt>
      <w:sdtPr>
        <w:id w:val="1180315518"/>
        <w:docPartObj>
          <w:docPartGallery w:val="Watermarks"/>
          <w:docPartUnique/>
        </w:docPartObj>
      </w:sdtPr>
      <w:sdtContent>
        <w:r w:rsidR="00A402BD">
          <w:rPr>
            <w:noProof/>
            <w:lang w:val="kl-GL" w:eastAsia="kl-GL"/>
          </w:rPr>
          <w:drawing>
            <wp:anchor distT="0" distB="0" distL="114300" distR="114300" simplePos="0" relativeHeight="251758080" behindDoc="1" locked="1" layoutInCell="1" allowOverlap="1" wp14:anchorId="093E9856" wp14:editId="4166CC18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A402BD" w:rsidRPr="002F7CFE">
      <w:rPr>
        <w:lang w:val="en-US"/>
      </w:rPr>
      <w:t xml:space="preserve">   </w:t>
    </w:r>
  </w:p>
  <w:p w14:paraId="63097CFD" w14:textId="77777777" w:rsidR="00A402BD" w:rsidRDefault="00A402BD" w:rsidP="002F7CFE">
    <w:pPr>
      <w:pStyle w:val="Lillev"/>
      <w:tabs>
        <w:tab w:val="left" w:pos="5812"/>
      </w:tabs>
      <w:ind w:right="2012"/>
      <w:jc w:val="left"/>
      <w:rPr>
        <w:lang w:val="en-US"/>
      </w:rPr>
    </w:pPr>
    <w:r>
      <w:rPr>
        <w:noProof/>
        <w:lang w:val="kl-GL" w:eastAsia="kl-GL"/>
      </w:rPr>
      <w:drawing>
        <wp:anchor distT="0" distB="0" distL="114300" distR="114300" simplePos="0" relativeHeight="251959808" behindDoc="0" locked="1" layoutInCell="1" allowOverlap="1" wp14:anchorId="1FB09F0B" wp14:editId="55D2392B">
          <wp:simplePos x="0" y="0"/>
          <wp:positionH relativeFrom="column">
            <wp:posOffset>4257675</wp:posOffset>
          </wp:positionH>
          <wp:positionV relativeFrom="page">
            <wp:posOffset>478155</wp:posOffset>
          </wp:positionV>
          <wp:extent cx="2162175" cy="714375"/>
          <wp:effectExtent l="0" t="0" r="9525" b="9525"/>
          <wp:wrapNone/>
          <wp:docPr id="2" name="Billede 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F7CFE" w:rsidRPr="002F7CFE">
      <w:rPr>
        <w:lang w:val="en-US"/>
      </w:rPr>
      <w:t>Nunalerinermut</w:t>
    </w:r>
    <w:proofErr w:type="spellEnd"/>
    <w:r w:rsidR="002F7CFE" w:rsidRPr="002F7CFE">
      <w:rPr>
        <w:lang w:val="en-US"/>
      </w:rPr>
      <w:t xml:space="preserve">, </w:t>
    </w:r>
    <w:proofErr w:type="spellStart"/>
    <w:r w:rsidR="002F7CFE" w:rsidRPr="002F7CFE">
      <w:rPr>
        <w:lang w:val="en-US"/>
      </w:rPr>
      <w:t>Imminut</w:t>
    </w:r>
    <w:proofErr w:type="spellEnd"/>
    <w:r w:rsidR="002F7CFE" w:rsidRPr="002F7CFE">
      <w:rPr>
        <w:lang w:val="en-US"/>
      </w:rPr>
      <w:t xml:space="preserve"> </w:t>
    </w:r>
    <w:proofErr w:type="spellStart"/>
    <w:r w:rsidR="002F7CFE" w:rsidRPr="002F7CFE">
      <w:rPr>
        <w:lang w:val="en-US"/>
      </w:rPr>
      <w:t>Pilersornermut</w:t>
    </w:r>
    <w:proofErr w:type="spellEnd"/>
    <w:r w:rsidR="002F7CFE" w:rsidRPr="002F7CFE">
      <w:rPr>
        <w:lang w:val="en-US"/>
      </w:rPr>
      <w:t xml:space="preserve">, </w:t>
    </w:r>
    <w:proofErr w:type="spellStart"/>
    <w:r w:rsidR="002F7CFE" w:rsidRPr="002F7CFE">
      <w:rPr>
        <w:lang w:val="en-US"/>
      </w:rPr>
      <w:t>Nukissiutinut</w:t>
    </w:r>
    <w:proofErr w:type="spellEnd"/>
    <w:r w:rsidR="002F7CFE" w:rsidRPr="002F7CFE">
      <w:rPr>
        <w:lang w:val="en-US"/>
      </w:rPr>
      <w:t xml:space="preserve"> </w:t>
    </w:r>
    <w:proofErr w:type="spellStart"/>
    <w:r w:rsidR="002F7CFE" w:rsidRPr="002F7CFE">
      <w:rPr>
        <w:lang w:val="en-US"/>
      </w:rPr>
      <w:t>A</w:t>
    </w:r>
    <w:r w:rsidR="002F7CFE">
      <w:rPr>
        <w:lang w:val="en-US"/>
      </w:rPr>
      <w:t>vatangiisinullu</w:t>
    </w:r>
    <w:proofErr w:type="spellEnd"/>
    <w:r w:rsidR="002F7CFE">
      <w:rPr>
        <w:lang w:val="en-US"/>
      </w:rPr>
      <w:t xml:space="preserve"> </w:t>
    </w:r>
    <w:proofErr w:type="spellStart"/>
    <w:r w:rsidR="002F7CFE">
      <w:rPr>
        <w:lang w:val="en-US"/>
      </w:rPr>
      <w:t>Naalakkersuisoqarfik</w:t>
    </w:r>
    <w:proofErr w:type="spellEnd"/>
    <w:r w:rsidR="002F7CFE">
      <w:rPr>
        <w:lang w:val="en-US"/>
      </w:rPr>
      <w:t xml:space="preserve"> </w:t>
    </w:r>
  </w:p>
  <w:p w14:paraId="7E0CE40D" w14:textId="77777777" w:rsidR="002F7CFE" w:rsidRPr="002F7CFE" w:rsidRDefault="002F7CFE" w:rsidP="002F7CFE">
    <w:pPr>
      <w:pStyle w:val="Lillev"/>
      <w:tabs>
        <w:tab w:val="left" w:pos="5812"/>
      </w:tabs>
      <w:ind w:right="2012"/>
      <w:jc w:val="left"/>
    </w:pPr>
    <w:r w:rsidRPr="002F7CFE">
      <w:t>Departementet for Landbrug, Selvforsyning, E</w:t>
    </w:r>
    <w:r>
      <w:t>nergi og Miljø</w:t>
    </w:r>
  </w:p>
  <w:p w14:paraId="4F95C760" w14:textId="77777777" w:rsidR="00A402BD" w:rsidRPr="002F7CFE" w:rsidRDefault="00A402BD" w:rsidP="00A402BD">
    <w:pPr>
      <w:pStyle w:val="Lillev"/>
      <w:tabs>
        <w:tab w:val="left" w:pos="5245"/>
      </w:tabs>
      <w:ind w:right="2579"/>
      <w:jc w:val="left"/>
    </w:pPr>
  </w:p>
  <w:p w14:paraId="400E8312" w14:textId="77777777" w:rsidR="008B79AB" w:rsidRPr="002F7CFE" w:rsidRDefault="008B79AB" w:rsidP="004C75A8">
    <w:pPr>
      <w:pStyle w:val="Lillev"/>
      <w:tabs>
        <w:tab w:val="left" w:pos="5245"/>
      </w:tabs>
      <w:ind w:right="2579"/>
      <w:jc w:val="left"/>
    </w:pPr>
  </w:p>
  <w:p w14:paraId="07C7112D" w14:textId="77777777" w:rsidR="004D553F" w:rsidRPr="002F7CFE" w:rsidRDefault="004D553F" w:rsidP="004C75A8">
    <w:pPr>
      <w:pStyle w:val="Lillev"/>
      <w:tabs>
        <w:tab w:val="left" w:pos="5245"/>
      </w:tabs>
      <w:ind w:right="2579"/>
      <w:jc w:val="left"/>
    </w:pPr>
  </w:p>
  <w:p w14:paraId="7AEA9155" w14:textId="77777777" w:rsidR="004D553F" w:rsidRPr="002F7CFE" w:rsidRDefault="004D553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1F"/>
    <w:rsid w:val="00023D50"/>
    <w:rsid w:val="00027D8E"/>
    <w:rsid w:val="000534E5"/>
    <w:rsid w:val="00062390"/>
    <w:rsid w:val="00101E69"/>
    <w:rsid w:val="001105D8"/>
    <w:rsid w:val="001113B9"/>
    <w:rsid w:val="001466D0"/>
    <w:rsid w:val="0017656E"/>
    <w:rsid w:val="00180F8C"/>
    <w:rsid w:val="001E2D2A"/>
    <w:rsid w:val="001F3B9C"/>
    <w:rsid w:val="001F66BD"/>
    <w:rsid w:val="00244190"/>
    <w:rsid w:val="0025400E"/>
    <w:rsid w:val="002907DD"/>
    <w:rsid w:val="0029289B"/>
    <w:rsid w:val="002E3933"/>
    <w:rsid w:val="002F73D0"/>
    <w:rsid w:val="002F7CFE"/>
    <w:rsid w:val="003239DC"/>
    <w:rsid w:val="0037474E"/>
    <w:rsid w:val="00385528"/>
    <w:rsid w:val="00386064"/>
    <w:rsid w:val="003C5CC9"/>
    <w:rsid w:val="003D4E14"/>
    <w:rsid w:val="0043467E"/>
    <w:rsid w:val="004402D4"/>
    <w:rsid w:val="00443203"/>
    <w:rsid w:val="00451043"/>
    <w:rsid w:val="00453104"/>
    <w:rsid w:val="00465A30"/>
    <w:rsid w:val="004A4E9F"/>
    <w:rsid w:val="004A6F96"/>
    <w:rsid w:val="004C75A8"/>
    <w:rsid w:val="004D553F"/>
    <w:rsid w:val="005151D0"/>
    <w:rsid w:val="0052251E"/>
    <w:rsid w:val="00574DFE"/>
    <w:rsid w:val="00585DC4"/>
    <w:rsid w:val="005A226D"/>
    <w:rsid w:val="005C1CB7"/>
    <w:rsid w:val="006A341F"/>
    <w:rsid w:val="006C4893"/>
    <w:rsid w:val="00724820"/>
    <w:rsid w:val="007357A0"/>
    <w:rsid w:val="007D3B61"/>
    <w:rsid w:val="007F3259"/>
    <w:rsid w:val="008114E1"/>
    <w:rsid w:val="00835854"/>
    <w:rsid w:val="008520F1"/>
    <w:rsid w:val="008728BB"/>
    <w:rsid w:val="00874C50"/>
    <w:rsid w:val="00897142"/>
    <w:rsid w:val="008B5055"/>
    <w:rsid w:val="008B79AB"/>
    <w:rsid w:val="008C1829"/>
    <w:rsid w:val="008C1B84"/>
    <w:rsid w:val="008F6724"/>
    <w:rsid w:val="00901840"/>
    <w:rsid w:val="00986E1B"/>
    <w:rsid w:val="0099749D"/>
    <w:rsid w:val="009C415C"/>
    <w:rsid w:val="009E4C9F"/>
    <w:rsid w:val="009F308B"/>
    <w:rsid w:val="00A01D3E"/>
    <w:rsid w:val="00A22047"/>
    <w:rsid w:val="00A402BD"/>
    <w:rsid w:val="00A40464"/>
    <w:rsid w:val="00AA58BA"/>
    <w:rsid w:val="00AB4C37"/>
    <w:rsid w:val="00AC7977"/>
    <w:rsid w:val="00AF57F4"/>
    <w:rsid w:val="00B31003"/>
    <w:rsid w:val="00B517D4"/>
    <w:rsid w:val="00B525FE"/>
    <w:rsid w:val="00B75A84"/>
    <w:rsid w:val="00B83E52"/>
    <w:rsid w:val="00B8774F"/>
    <w:rsid w:val="00BD36CC"/>
    <w:rsid w:val="00BD3A41"/>
    <w:rsid w:val="00C034BB"/>
    <w:rsid w:val="00C63E01"/>
    <w:rsid w:val="00C76FC4"/>
    <w:rsid w:val="00C80F78"/>
    <w:rsid w:val="00C84116"/>
    <w:rsid w:val="00CA02F2"/>
    <w:rsid w:val="00CB4DF4"/>
    <w:rsid w:val="00CE7FA0"/>
    <w:rsid w:val="00CF289A"/>
    <w:rsid w:val="00D16BC4"/>
    <w:rsid w:val="00D172EA"/>
    <w:rsid w:val="00D40210"/>
    <w:rsid w:val="00D41F1F"/>
    <w:rsid w:val="00D64CED"/>
    <w:rsid w:val="00D84006"/>
    <w:rsid w:val="00DC6C04"/>
    <w:rsid w:val="00E14371"/>
    <w:rsid w:val="00E34C11"/>
    <w:rsid w:val="00E61A77"/>
    <w:rsid w:val="00EE48FC"/>
    <w:rsid w:val="00EF3466"/>
    <w:rsid w:val="00F36F76"/>
    <w:rsid w:val="00F635F7"/>
    <w:rsid w:val="00F94465"/>
    <w:rsid w:val="00FA2B29"/>
    <w:rsid w:val="00FC3EAA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1A900"/>
  <w15:docId w15:val="{749B1F6F-5624-4B7D-894F-8272E16C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9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4D553F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4D553F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Default">
    <w:name w:val="Default"/>
    <w:rsid w:val="008C1B84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tat">
    <w:name w:val="Notat"/>
    <w:basedOn w:val="Normal"/>
    <w:rsid w:val="00453104"/>
    <w:pPr>
      <w:jc w:val="both"/>
    </w:pPr>
    <w:rPr>
      <w:rFonts w:ascii="Arial" w:eastAsia="Times New Roman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ha\AppData\Local\cBrain\F2\.tmp\8fce9e3fd06c49cda7eab496858dfd00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>$case_f2casenumber$</Value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>$dossier_createddate$</Value>
    </Content>
    <Content xmlns="Captia" id="record_key">
      <Value>$dossier_documentnumber$</Value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73CA-A8C0-4576-81C5-9253D6CB1BA5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4FFC9891-1C51-49A5-8E96-8C66C0CB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8fce9e3fd06c49cda7eab496858dfd00</Template>
  <TotalTime>2</TotalTime>
  <Pages>4</Pages>
  <Words>304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Mettelise Hansen</dc:creator>
  <cp:lastModifiedBy>Mettelise Hansen</cp:lastModifiedBy>
  <cp:revision>3</cp:revision>
  <dcterms:created xsi:type="dcterms:W3CDTF">2023-10-16T20:19:00Z</dcterms:created>
  <dcterms:modified xsi:type="dcterms:W3CDTF">2023-10-18T20:33:00Z</dcterms:modified>
</cp:coreProperties>
</file>