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8842" w14:textId="5BFDBE97" w:rsidR="00813002" w:rsidRPr="002C56C8" w:rsidRDefault="00813002" w:rsidP="004C63B2">
      <w:pPr>
        <w:pStyle w:val="Lille"/>
        <w:framePr w:w="1985" w:h="3493" w:hRule="exact" w:hSpace="181" w:wrap="notBeside" w:vAnchor="page" w:hAnchor="page" w:x="9317" w:y="4843" w:anchorLock="1"/>
      </w:pPr>
      <w:r>
        <w:t>Allakkap ullua: 09-02-2023</w:t>
      </w:r>
    </w:p>
    <w:p w14:paraId="79811242" w14:textId="66C191B1" w:rsidR="00813002" w:rsidRPr="002C56C8" w:rsidRDefault="00813002" w:rsidP="004C63B2">
      <w:pPr>
        <w:pStyle w:val="Lille"/>
        <w:framePr w:w="1985" w:h="3493" w:hRule="exact" w:hSpace="181" w:wrap="notBeside" w:vAnchor="page" w:hAnchor="page" w:x="9317" w:y="4843" w:anchorLock="1"/>
      </w:pPr>
      <w:r>
        <w:t>Suliap nr. 2019-2423</w:t>
      </w:r>
    </w:p>
    <w:p w14:paraId="67A65659" w14:textId="77777777" w:rsidR="00813002" w:rsidRPr="002C56C8" w:rsidRDefault="00813002" w:rsidP="004C63B2">
      <w:pPr>
        <w:pStyle w:val="Lille"/>
        <w:framePr w:w="1985" w:h="3493" w:hRule="exact" w:hSpace="181" w:wrap="notBeside" w:vAnchor="page" w:hAnchor="page" w:x="9317" w:y="4843" w:anchorLock="1"/>
      </w:pPr>
      <w:r>
        <w:t>Allakkap normua 21061697</w:t>
      </w:r>
    </w:p>
    <w:p w14:paraId="734B9595" w14:textId="77777777" w:rsidR="00813002" w:rsidRPr="002C56C8" w:rsidRDefault="00813002" w:rsidP="004C63B2">
      <w:pPr>
        <w:pStyle w:val="Lille"/>
        <w:framePr w:w="1985" w:h="3493" w:hRule="exact" w:hSpace="181" w:wrap="notBeside" w:vAnchor="page" w:hAnchor="page" w:x="9317" w:y="4843" w:anchorLock="1"/>
        <w:rPr>
          <w:lang w:val="la-Latn"/>
        </w:rPr>
      </w:pPr>
    </w:p>
    <w:p w14:paraId="35B65BA2" w14:textId="77777777" w:rsidR="00465A30" w:rsidRPr="002C56C8" w:rsidRDefault="00465A30" w:rsidP="004C63B2">
      <w:pPr>
        <w:pStyle w:val="Lille"/>
        <w:framePr w:w="1985" w:h="3493" w:hRule="exact" w:hSpace="181" w:wrap="notBeside" w:vAnchor="page" w:hAnchor="page" w:x="9317" w:y="4843" w:anchorLock="1"/>
      </w:pPr>
      <w:r>
        <w:t>P.O. Box 1037</w:t>
      </w:r>
    </w:p>
    <w:p w14:paraId="2FE61BE9" w14:textId="77777777" w:rsidR="00465A30" w:rsidRPr="002C56C8" w:rsidRDefault="00465A30" w:rsidP="004C63B2">
      <w:pPr>
        <w:pStyle w:val="Lille"/>
        <w:framePr w:w="1985" w:h="3493" w:hRule="exact" w:hSpace="181" w:wrap="notBeside" w:vAnchor="page" w:hAnchor="page" w:x="9317" w:y="4843" w:anchorLock="1"/>
      </w:pPr>
      <w:r>
        <w:t>3900 Nuuk</w:t>
      </w:r>
    </w:p>
    <w:p w14:paraId="29C98D1E" w14:textId="77777777" w:rsidR="00465A30" w:rsidRPr="002C56C8" w:rsidRDefault="00465A30" w:rsidP="004C63B2">
      <w:pPr>
        <w:pStyle w:val="Lille"/>
        <w:framePr w:w="1985" w:h="3493" w:hRule="exact" w:hSpace="181" w:wrap="notBeside" w:vAnchor="page" w:hAnchor="page" w:x="9317" w:y="4843" w:anchorLock="1"/>
      </w:pPr>
      <w:r>
        <w:t>Oqa. (+299) 34 50 00</w:t>
      </w:r>
    </w:p>
    <w:p w14:paraId="343778B6" w14:textId="77777777" w:rsidR="00465A30" w:rsidRPr="002C56C8" w:rsidRDefault="00465A30" w:rsidP="004C63B2">
      <w:pPr>
        <w:pStyle w:val="Lille"/>
        <w:framePr w:w="1985" w:h="3493" w:hRule="exact" w:hSpace="181" w:wrap="notBeside" w:vAnchor="page" w:hAnchor="page" w:x="9317" w:y="4843" w:anchorLock="1"/>
      </w:pPr>
      <w:r>
        <w:t>Fax (+299) 34 63 50</w:t>
      </w:r>
    </w:p>
    <w:p w14:paraId="4F1EBC87" w14:textId="77777777" w:rsidR="00465A30" w:rsidRPr="002C56C8" w:rsidRDefault="00465A30" w:rsidP="004C63B2">
      <w:pPr>
        <w:pStyle w:val="Lille"/>
        <w:framePr w:w="1985" w:h="3493" w:hRule="exact" w:hSpace="181" w:wrap="notBeside" w:vAnchor="page" w:hAnchor="page" w:x="9317" w:y="4843" w:anchorLock="1"/>
      </w:pPr>
      <w:r>
        <w:t>E-mail: oed@nanoq.gl</w:t>
      </w:r>
    </w:p>
    <w:p w14:paraId="459C57C1" w14:textId="54DC751B" w:rsidR="00465A30" w:rsidRPr="002C56C8" w:rsidRDefault="00385EA0" w:rsidP="004C63B2">
      <w:pPr>
        <w:pStyle w:val="Lille"/>
        <w:framePr w:w="1985" w:h="3493" w:hRule="exact" w:hSpace="181" w:wrap="notBeside" w:vAnchor="page" w:hAnchor="page" w:x="9317" w:y="4843" w:anchorLock="1"/>
      </w:pPr>
      <w:r>
        <w:t>www.naalakkersuisut.gl</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705"/>
      </w:tblGrid>
      <w:tr w:rsidR="001019EC" w:rsidRPr="002C56C8" w14:paraId="235CC4DE" w14:textId="77777777" w:rsidTr="00963600">
        <w:trPr>
          <w:trHeight w:val="2551"/>
        </w:trPr>
        <w:tc>
          <w:tcPr>
            <w:tcW w:w="7824" w:type="dxa"/>
            <w:gridSpan w:val="2"/>
          </w:tcPr>
          <w:p w14:paraId="0D7A19FF" w14:textId="77777777" w:rsidR="001019EC" w:rsidRPr="002C56C8" w:rsidRDefault="001019EC" w:rsidP="004C63B2">
            <w:pPr>
              <w:pStyle w:val="Notat"/>
              <w:rPr>
                <w:rFonts w:ascii="Times New Roman" w:hAnsi="Times New Roman"/>
              </w:rPr>
            </w:pPr>
            <w:r>
              <w:rPr>
                <w:rFonts w:ascii="Times New Roman" w:hAnsi="Times New Roman"/>
              </w:rPr>
              <w:t>Notat</w:t>
            </w:r>
          </w:p>
          <w:p w14:paraId="6D68F6D7" w14:textId="18109C89" w:rsidR="001019EC" w:rsidRPr="002C56C8" w:rsidRDefault="001019EC" w:rsidP="004C63B2">
            <w:pPr>
              <w:jc w:val="both"/>
              <w:rPr>
                <w:rFonts w:ascii="Arial" w:hAnsi="Arial" w:cs="Arial"/>
                <w:sz w:val="20"/>
                <w:szCs w:val="20"/>
              </w:rPr>
            </w:pPr>
            <w:r>
              <w:rPr>
                <w:rFonts w:ascii="Times New Roman" w:hAnsi="Times New Roman"/>
                <w:b/>
                <w:sz w:val="28"/>
              </w:rPr>
              <w:t>Allakkiaq</w:t>
            </w:r>
          </w:p>
          <w:p w14:paraId="4E801970" w14:textId="0ED399E0" w:rsidR="001019EC" w:rsidRPr="002C56C8" w:rsidRDefault="001019EC" w:rsidP="004C63B2">
            <w:pPr>
              <w:tabs>
                <w:tab w:val="left" w:pos="6270"/>
              </w:tabs>
              <w:jc w:val="both"/>
              <w:rPr>
                <w:rFonts w:ascii="Times New Roman" w:hAnsi="Times New Roman" w:cs="Times New Roman"/>
                <w:sz w:val="20"/>
                <w:szCs w:val="20"/>
                <w:lang w:val="la-Latn"/>
              </w:rPr>
            </w:pPr>
          </w:p>
        </w:tc>
      </w:tr>
      <w:tr w:rsidR="001019EC" w:rsidRPr="002C56C8" w14:paraId="59B30D54" w14:textId="77777777" w:rsidTr="00963600">
        <w:tc>
          <w:tcPr>
            <w:tcW w:w="3119" w:type="dxa"/>
          </w:tcPr>
          <w:p w14:paraId="38F930B2" w14:textId="77777777" w:rsidR="001019EC" w:rsidRPr="002C56C8" w:rsidRDefault="001019EC" w:rsidP="004C63B2">
            <w:pPr>
              <w:jc w:val="both"/>
              <w:rPr>
                <w:sz w:val="20"/>
                <w:szCs w:val="20"/>
                <w:lang w:val="la-Latn"/>
              </w:rPr>
            </w:pPr>
          </w:p>
        </w:tc>
        <w:tc>
          <w:tcPr>
            <w:tcW w:w="4705" w:type="dxa"/>
          </w:tcPr>
          <w:p w14:paraId="4ACDF168" w14:textId="77777777" w:rsidR="001019EC" w:rsidRPr="002C56C8" w:rsidRDefault="001019EC" w:rsidP="004C63B2">
            <w:pPr>
              <w:jc w:val="both"/>
              <w:rPr>
                <w:rFonts w:ascii="Times New Roman" w:hAnsi="Times New Roman" w:cs="Times New Roman"/>
                <w:sz w:val="20"/>
                <w:szCs w:val="20"/>
                <w:lang w:val="la-Latn"/>
              </w:rPr>
            </w:pPr>
          </w:p>
        </w:tc>
      </w:tr>
      <w:tr w:rsidR="001019EC" w:rsidRPr="002C56C8" w14:paraId="768F3FEB" w14:textId="77777777" w:rsidTr="00963600">
        <w:tc>
          <w:tcPr>
            <w:tcW w:w="3119" w:type="dxa"/>
          </w:tcPr>
          <w:p w14:paraId="45133498" w14:textId="77777777" w:rsidR="001019EC" w:rsidRPr="002C56C8" w:rsidRDefault="001019EC" w:rsidP="004C63B2">
            <w:pPr>
              <w:jc w:val="both"/>
              <w:rPr>
                <w:rFonts w:ascii="Times New Roman" w:hAnsi="Times New Roman" w:cs="Times New Roman"/>
                <w:sz w:val="20"/>
                <w:szCs w:val="20"/>
                <w:lang w:val="la-Latn"/>
              </w:rPr>
            </w:pPr>
          </w:p>
        </w:tc>
        <w:tc>
          <w:tcPr>
            <w:tcW w:w="4705" w:type="dxa"/>
          </w:tcPr>
          <w:p w14:paraId="0CD58656" w14:textId="77777777" w:rsidR="001019EC" w:rsidRPr="002C56C8" w:rsidRDefault="001019EC" w:rsidP="004C63B2">
            <w:pPr>
              <w:jc w:val="both"/>
              <w:rPr>
                <w:rFonts w:ascii="Times New Roman" w:hAnsi="Times New Roman" w:cs="Times New Roman"/>
                <w:sz w:val="20"/>
                <w:szCs w:val="20"/>
                <w:lang w:val="la-Latn"/>
              </w:rPr>
            </w:pPr>
          </w:p>
        </w:tc>
      </w:tr>
      <w:tr w:rsidR="001019EC" w:rsidRPr="002C56C8" w14:paraId="05430609" w14:textId="77777777" w:rsidTr="00963600">
        <w:tc>
          <w:tcPr>
            <w:tcW w:w="3119" w:type="dxa"/>
          </w:tcPr>
          <w:p w14:paraId="709420CA" w14:textId="77777777" w:rsidR="001019EC" w:rsidRPr="002C56C8" w:rsidRDefault="001019EC" w:rsidP="004C63B2">
            <w:pPr>
              <w:jc w:val="both"/>
              <w:rPr>
                <w:rFonts w:ascii="Times New Roman" w:hAnsi="Times New Roman" w:cs="Times New Roman"/>
                <w:sz w:val="20"/>
                <w:szCs w:val="20"/>
                <w:lang w:val="la-Latn"/>
              </w:rPr>
            </w:pPr>
          </w:p>
        </w:tc>
        <w:tc>
          <w:tcPr>
            <w:tcW w:w="4705" w:type="dxa"/>
          </w:tcPr>
          <w:p w14:paraId="7DBAE07D" w14:textId="77777777" w:rsidR="001019EC" w:rsidRPr="002C56C8" w:rsidRDefault="001019EC" w:rsidP="004C63B2">
            <w:pPr>
              <w:jc w:val="both"/>
              <w:rPr>
                <w:rFonts w:ascii="Times New Roman" w:hAnsi="Times New Roman" w:cs="Times New Roman"/>
                <w:sz w:val="20"/>
                <w:szCs w:val="20"/>
                <w:lang w:val="la-Latn"/>
              </w:rPr>
            </w:pPr>
          </w:p>
        </w:tc>
      </w:tr>
      <w:tr w:rsidR="001019EC" w:rsidRPr="002C56C8" w14:paraId="34E29D50" w14:textId="77777777" w:rsidTr="00963600">
        <w:tc>
          <w:tcPr>
            <w:tcW w:w="3119" w:type="dxa"/>
          </w:tcPr>
          <w:p w14:paraId="774B4D06" w14:textId="77777777" w:rsidR="001019EC" w:rsidRPr="002C56C8" w:rsidRDefault="001019EC" w:rsidP="004C63B2">
            <w:pPr>
              <w:jc w:val="both"/>
              <w:rPr>
                <w:rFonts w:ascii="Times New Roman" w:hAnsi="Times New Roman" w:cs="Times New Roman"/>
                <w:b/>
                <w:bCs/>
                <w:sz w:val="20"/>
                <w:szCs w:val="20"/>
                <w:lang w:val="la-Latn"/>
              </w:rPr>
            </w:pPr>
          </w:p>
        </w:tc>
        <w:tc>
          <w:tcPr>
            <w:tcW w:w="4705" w:type="dxa"/>
          </w:tcPr>
          <w:p w14:paraId="1ED6E381" w14:textId="77777777" w:rsidR="001019EC" w:rsidRPr="002C56C8" w:rsidRDefault="001019EC" w:rsidP="004C63B2">
            <w:pPr>
              <w:jc w:val="both"/>
              <w:rPr>
                <w:rFonts w:ascii="Times New Roman" w:hAnsi="Times New Roman" w:cs="Times New Roman"/>
                <w:b/>
                <w:bCs/>
                <w:sz w:val="20"/>
                <w:szCs w:val="20"/>
                <w:lang w:val="la-Latn"/>
              </w:rPr>
            </w:pPr>
          </w:p>
        </w:tc>
      </w:tr>
    </w:tbl>
    <w:p w14:paraId="74B9CA8B" w14:textId="05770655" w:rsidR="001019EC" w:rsidRPr="002C56C8" w:rsidRDefault="001019EC" w:rsidP="004C63B2">
      <w:pPr>
        <w:spacing w:after="0"/>
        <w:rPr>
          <w:rFonts w:ascii="Times New Roman" w:eastAsia="Times New Roman" w:hAnsi="Times New Roman" w:cs="Times New Roman"/>
          <w:b/>
          <w:bCs/>
          <w:color w:val="000000"/>
          <w:sz w:val="28"/>
          <w:szCs w:val="28"/>
        </w:rPr>
      </w:pPr>
      <w:r>
        <w:rPr>
          <w:rFonts w:ascii="Times New Roman" w:hAnsi="Times New Roman"/>
          <w:b/>
          <w:color w:val="000000"/>
          <w:sz w:val="28"/>
        </w:rPr>
        <w:t>"Kangerlussuup siunissaa pillugu suleqatigiissitap nalunaarusiaa" pillugu allakkiaq</w:t>
      </w:r>
    </w:p>
    <w:p w14:paraId="169C3773" w14:textId="77777777" w:rsidR="001019EC" w:rsidRPr="002C56C8" w:rsidRDefault="001019EC" w:rsidP="004C63B2">
      <w:pPr>
        <w:spacing w:after="0"/>
        <w:jc w:val="both"/>
        <w:rPr>
          <w:rFonts w:ascii="Times New Roman" w:eastAsia="Times New Roman" w:hAnsi="Times New Roman" w:cs="Times New Roman"/>
          <w:b/>
          <w:bCs/>
          <w:color w:val="000000"/>
          <w:sz w:val="24"/>
          <w:szCs w:val="24"/>
          <w:lang w:val="la-Latn" w:eastAsia="da-DK"/>
        </w:rPr>
      </w:pPr>
    </w:p>
    <w:p w14:paraId="02E19D71" w14:textId="77777777" w:rsidR="001019EC" w:rsidRPr="002C56C8" w:rsidRDefault="001019EC" w:rsidP="004C63B2">
      <w:pPr>
        <w:spacing w:after="0"/>
        <w:jc w:val="both"/>
        <w:rPr>
          <w:rFonts w:ascii="Times New Roman" w:eastAsia="Times New Roman" w:hAnsi="Times New Roman" w:cs="Times New Roman"/>
          <w:color w:val="000000"/>
          <w:sz w:val="24"/>
          <w:szCs w:val="24"/>
          <w:lang w:val="la-Latn" w:eastAsia="da-DK"/>
        </w:rPr>
      </w:pPr>
    </w:p>
    <w:p w14:paraId="5293A4FE" w14:textId="77777777" w:rsidR="001019EC" w:rsidRPr="002C56C8" w:rsidRDefault="001019EC" w:rsidP="004C63B2">
      <w:pPr>
        <w:spacing w:after="0"/>
        <w:jc w:val="both"/>
        <w:rPr>
          <w:rFonts w:ascii="Times New Roman" w:eastAsia="Times New Roman" w:hAnsi="Times New Roman" w:cs="Times New Roman"/>
          <w:color w:val="000000"/>
          <w:sz w:val="24"/>
          <w:szCs w:val="24"/>
          <w:lang w:val="la-Latn" w:eastAsia="da-DK"/>
        </w:rPr>
      </w:pPr>
    </w:p>
    <w:p w14:paraId="3D4ED014" w14:textId="77777777" w:rsidR="001019EC" w:rsidRPr="002C56C8" w:rsidRDefault="001019EC" w:rsidP="004C63B2">
      <w:pPr>
        <w:spacing w:after="0"/>
        <w:jc w:val="both"/>
        <w:rPr>
          <w:rFonts w:ascii="Times New Roman" w:eastAsia="Times New Roman" w:hAnsi="Times New Roman" w:cs="Times New Roman"/>
          <w:color w:val="000000"/>
          <w:sz w:val="24"/>
          <w:szCs w:val="24"/>
          <w:lang w:val="la-Latn" w:eastAsia="da-DK"/>
        </w:rPr>
      </w:pPr>
    </w:p>
    <w:p w14:paraId="09794EEB" w14:textId="0687C298" w:rsidR="00654027" w:rsidRPr="002C56C8" w:rsidRDefault="00654027" w:rsidP="004C63B2">
      <w:pPr>
        <w:spacing w:after="0"/>
        <w:jc w:val="both"/>
        <w:rPr>
          <w:rFonts w:ascii="Times New Roman" w:eastAsia="Times New Roman" w:hAnsi="Times New Roman" w:cs="Times New Roman"/>
          <w:b/>
          <w:bCs/>
          <w:color w:val="000000"/>
          <w:sz w:val="24"/>
          <w:szCs w:val="24"/>
          <w:lang w:val="la-Latn" w:eastAsia="da-DK"/>
        </w:rPr>
      </w:pPr>
    </w:p>
    <w:p w14:paraId="35F482A4" w14:textId="3078A096" w:rsidR="00F50E2F" w:rsidRPr="002C56C8" w:rsidRDefault="00F50E2F" w:rsidP="004C63B2">
      <w:pPr>
        <w:spacing w:after="0"/>
        <w:jc w:val="both"/>
        <w:rPr>
          <w:rFonts w:ascii="Times New Roman" w:eastAsia="Times New Roman" w:hAnsi="Times New Roman" w:cs="Times New Roman"/>
          <w:b/>
          <w:bCs/>
          <w:color w:val="000000"/>
          <w:sz w:val="24"/>
          <w:szCs w:val="24"/>
        </w:rPr>
      </w:pPr>
      <w:r>
        <w:rPr>
          <w:rFonts w:ascii="Times New Roman" w:hAnsi="Times New Roman"/>
          <w:b/>
          <w:color w:val="000000"/>
          <w:sz w:val="24"/>
        </w:rPr>
        <w:t>"Kangerlussuup siunissaa pillugu suleqatigiissitamit nalunaarusiaq" pillugu allakkiaq</w:t>
      </w:r>
    </w:p>
    <w:p w14:paraId="14835FF6" w14:textId="77777777" w:rsidR="00F50E2F" w:rsidRPr="002C56C8" w:rsidRDefault="00F50E2F" w:rsidP="004C63B2">
      <w:pPr>
        <w:spacing w:after="0"/>
        <w:jc w:val="both"/>
        <w:rPr>
          <w:rFonts w:ascii="Times New Roman" w:eastAsia="Times New Roman" w:hAnsi="Times New Roman" w:cs="Times New Roman"/>
          <w:b/>
          <w:bCs/>
          <w:color w:val="000000"/>
          <w:sz w:val="24"/>
          <w:szCs w:val="24"/>
          <w:lang w:val="la-Latn" w:eastAsia="da-DK"/>
        </w:rPr>
      </w:pPr>
    </w:p>
    <w:p w14:paraId="01B01C7F" w14:textId="0DB82BC3" w:rsidR="007E5746" w:rsidRPr="002C56C8" w:rsidRDefault="007E5746" w:rsidP="004C63B2">
      <w:pPr>
        <w:spacing w:after="0"/>
        <w:jc w:val="both"/>
        <w:rPr>
          <w:rFonts w:ascii="Times New Roman" w:eastAsia="Times New Roman" w:hAnsi="Times New Roman" w:cs="Times New Roman"/>
          <w:b/>
          <w:bCs/>
          <w:color w:val="000000"/>
          <w:sz w:val="24"/>
          <w:szCs w:val="24"/>
        </w:rPr>
      </w:pPr>
      <w:r>
        <w:rPr>
          <w:rFonts w:ascii="Times New Roman" w:hAnsi="Times New Roman"/>
          <w:b/>
          <w:color w:val="000000"/>
          <w:sz w:val="24"/>
        </w:rPr>
        <w:t>Eqikkaaneq</w:t>
      </w:r>
    </w:p>
    <w:p w14:paraId="2506B387" w14:textId="5DC40ADC" w:rsidR="00DC430D" w:rsidRPr="002C56C8" w:rsidRDefault="004F4918" w:rsidP="004C63B2">
      <w:pPr>
        <w:spacing w:after="0"/>
        <w:jc w:val="both"/>
        <w:rPr>
          <w:rFonts w:ascii="Times New Roman" w:eastAsia="Times New Roman" w:hAnsi="Times New Roman" w:cs="Times New Roman"/>
          <w:color w:val="000000"/>
          <w:sz w:val="24"/>
          <w:szCs w:val="24"/>
        </w:rPr>
      </w:pPr>
      <w:r>
        <w:rPr>
          <w:rFonts w:ascii="Times New Roman" w:hAnsi="Times New Roman"/>
          <w:color w:val="000000"/>
          <w:sz w:val="24"/>
        </w:rPr>
        <w:t>Naalakkersuisoqarfiit akornanni atorfilittani suleqatigiissitaq Kangerlussuup siunissaa aallaavigalugu ataatsimoortumik piffissami sivisunerusumi misissueqqissaarsimavoq.  Nalunaarusiaq maanna piviusumik ilusimigut piareersimalerpoq. Aningaasaqarnermut Naligiissitaanermullu Naalakkersuisoqarfiup nalunaarusiap maannakkut ilusimisut saqqummersinnissaa akueraa, matumanilu allakkiatigut nalunaarusiami allanneqartut aningaasaqarnikkut tunngavigineqartut nalilersuinerillu nassuiarniassallugit.</w:t>
      </w:r>
    </w:p>
    <w:p w14:paraId="0F2462CC" w14:textId="77777777" w:rsidR="005F7586" w:rsidRPr="002C56C8" w:rsidRDefault="005F7586" w:rsidP="004C63B2">
      <w:pPr>
        <w:spacing w:after="0"/>
        <w:jc w:val="both"/>
        <w:rPr>
          <w:rFonts w:ascii="Times New Roman" w:eastAsia="Times New Roman" w:hAnsi="Times New Roman" w:cs="Times New Roman"/>
          <w:color w:val="000000"/>
          <w:sz w:val="24"/>
          <w:szCs w:val="24"/>
          <w:lang w:val="la-Latn" w:eastAsia="da-DK"/>
        </w:rPr>
      </w:pPr>
    </w:p>
    <w:p w14:paraId="1226DA45" w14:textId="7D31BCEC" w:rsidR="00F365BE" w:rsidRPr="002C56C8" w:rsidRDefault="00F365BE" w:rsidP="004C63B2">
      <w:pPr>
        <w:spacing w:after="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Suleqatigiissitami katitikkami isummanut nalunaarusiap takussutaanera pineqartumi periarfissaasinnaasut annertuutigut piviusunngortissinnaaneri Aningaasaqarnermut Naligiissitaanermullu Naalakkersuisoqarfiup akuerai. Tamanna qularnanngitsumik pingaaruteqarpoq. Nalunaarusiarli piviusumik aningaasaliinissamut aalajangiinissat pillugit immikkoortumik aalajangiinissamut tunngaviusinnaasutut ataqatigiissutut inuiaqatigiinnilu aningaasaqarnikkut ataatsimoortumik misissuinertut isigineqartariaqanngilaq. Ilanngussatut allakkiakkut Aningaasaqarnermut Naligiissitaanermullu Naalakkersuisoqarfik, suliami aningaasaqarnikkut isumaliutaannaat aallaavigalugit, suliassaqarfinni killiffiusumik naliliivoq, nalunaarusiami tunngavigineqartut inassutigineqartullu iluaqutaasumik - pisunili aalajangersimasumi, piviusumik aningaasaliinissamut </w:t>
      </w:r>
      <w:r>
        <w:rPr>
          <w:rFonts w:ascii="Times New Roman" w:hAnsi="Times New Roman"/>
          <w:color w:val="000000"/>
          <w:sz w:val="24"/>
        </w:rPr>
        <w:lastRenderedPageBreak/>
        <w:t>aalajangiinerit pitinnagit piviusunngortinneqarsinnaallutik inerisarneqarnerullutillu.</w:t>
      </w:r>
    </w:p>
    <w:p w14:paraId="530A08A9" w14:textId="77777777" w:rsidR="00474912" w:rsidRPr="002C56C8" w:rsidRDefault="00474912" w:rsidP="004C63B2">
      <w:pPr>
        <w:spacing w:after="0"/>
        <w:jc w:val="both"/>
        <w:rPr>
          <w:rFonts w:ascii="Times New Roman" w:eastAsia="Times New Roman" w:hAnsi="Times New Roman" w:cs="Times New Roman"/>
          <w:color w:val="000000"/>
          <w:sz w:val="24"/>
          <w:szCs w:val="24"/>
          <w:lang w:val="la-Latn" w:eastAsia="da-DK"/>
        </w:rPr>
      </w:pPr>
    </w:p>
    <w:p w14:paraId="35FF3334" w14:textId="58C75AE9" w:rsidR="007E5746" w:rsidRPr="002C56C8" w:rsidRDefault="007E5746" w:rsidP="004C63B2">
      <w:pPr>
        <w:spacing w:after="0"/>
        <w:jc w:val="both"/>
        <w:rPr>
          <w:rFonts w:ascii="Times New Roman" w:hAnsi="Times New Roman" w:cs="Times New Roman"/>
          <w:b/>
          <w:iCs/>
          <w:sz w:val="24"/>
          <w:szCs w:val="24"/>
        </w:rPr>
      </w:pPr>
      <w:r>
        <w:rPr>
          <w:rFonts w:ascii="Times New Roman" w:hAnsi="Times New Roman"/>
          <w:b/>
          <w:sz w:val="24"/>
        </w:rPr>
        <w:t>Tunuliaqutaasut</w:t>
      </w:r>
    </w:p>
    <w:p w14:paraId="7F390C3A" w14:textId="0F6DFE3B" w:rsidR="00675771" w:rsidRPr="002C56C8" w:rsidRDefault="00F365BE" w:rsidP="004C63B2">
      <w:pPr>
        <w:spacing w:after="0"/>
        <w:jc w:val="both"/>
        <w:rPr>
          <w:rFonts w:ascii="Times New Roman" w:eastAsia="Times New Roman" w:hAnsi="Times New Roman" w:cs="Times New Roman"/>
          <w:color w:val="000000"/>
          <w:sz w:val="24"/>
          <w:szCs w:val="24"/>
        </w:rPr>
      </w:pPr>
      <w:r>
        <w:rPr>
          <w:rFonts w:ascii="Times New Roman" w:hAnsi="Times New Roman"/>
          <w:color w:val="000000"/>
          <w:sz w:val="24"/>
        </w:rPr>
        <w:t>Kangerlussuup siunissaa pillugu Suleqatigiissitamit nalunaarusiaq Kangerlussuarmi siumut sammisumik sakkutuujunngitsut mittarfiata aaqqissuunnissaanut naleqqiullugu annertussusilerneqartumik inernilerneqartumik missingersuutitigut kinguneqartitsinissat annertussusissaannut pinngitsoorani isummersortariaqarpoq. Missingersuutitigut kingunissat inuiaqatigiinnut aningaasaqarnikkut kingunissanik nalilersuinissamut Namminersorlutik Oqartussat ilitsersuutaanni piumasaqaataasunik naammassinnissaasoq periuseq aallaavigalugu nassuiarneqartariaqassapput. Tamanna aamma nalunaarusiami toqqaannartumik siunertaasimanngilaq, tunuliaqutaasumullu uani eqqaaneqaannarluni.</w:t>
      </w:r>
    </w:p>
    <w:p w14:paraId="623A8FD7" w14:textId="77777777" w:rsidR="00073297" w:rsidRPr="002C56C8" w:rsidRDefault="00073297" w:rsidP="004C63B2">
      <w:pPr>
        <w:spacing w:after="0"/>
        <w:jc w:val="both"/>
        <w:rPr>
          <w:rFonts w:ascii="Times New Roman" w:eastAsia="Times New Roman" w:hAnsi="Times New Roman" w:cs="Times New Roman"/>
          <w:color w:val="000000"/>
          <w:sz w:val="24"/>
          <w:szCs w:val="24"/>
          <w:lang w:val="la-Latn" w:eastAsia="da-DK"/>
        </w:rPr>
      </w:pPr>
    </w:p>
    <w:p w14:paraId="7F3559E8" w14:textId="77777777" w:rsidR="002C56C8" w:rsidRDefault="004777A1" w:rsidP="004C63B2">
      <w:pPr>
        <w:spacing w:after="0"/>
        <w:jc w:val="both"/>
        <w:rPr>
          <w:rFonts w:ascii="Times New Roman" w:hAnsi="Times New Roman" w:cs="Times New Roman"/>
          <w:sz w:val="24"/>
          <w:szCs w:val="24"/>
        </w:rPr>
      </w:pPr>
      <w:r>
        <w:rPr>
          <w:rFonts w:ascii="Times New Roman" w:hAnsi="Times New Roman"/>
          <w:sz w:val="24"/>
        </w:rPr>
        <w:t>Tassunga aalajangersimasumik assersuutitut Kangerlussuarmi nutaamik talittarfiliorneq pillugu nalunaarusiaq 2014-mi Rambøllimit suliarineqartoq eqqaaneqarsinnaavoq, missiliuinernik tunngavigineqartunillu eqqortunik takutitsisimanngitsoq. Nalunaarusiap 2014-imeersup nutarterneqarnissaanik Rambøll-ip 2020-mi saaffigineqarsimanera Aningaasaqarnermut Naligiissitaanermullu Naalakkersuisoqarfimmit ilisimaneqarpoq.</w:t>
      </w:r>
    </w:p>
    <w:p w14:paraId="7618B384" w14:textId="256EE8A8" w:rsidR="00F365BE" w:rsidRDefault="003E71F5" w:rsidP="004C63B2">
      <w:pPr>
        <w:spacing w:after="0"/>
        <w:jc w:val="both"/>
        <w:rPr>
          <w:rFonts w:ascii="Times New Roman" w:hAnsi="Times New Roman" w:cs="Times New Roman"/>
          <w:sz w:val="24"/>
          <w:szCs w:val="24"/>
        </w:rPr>
      </w:pPr>
      <w:r>
        <w:rPr>
          <w:rFonts w:ascii="Times New Roman" w:hAnsi="Times New Roman"/>
          <w:sz w:val="24"/>
        </w:rPr>
        <w:t>Nalunaarusiamulli missingiut kommuninit aamma Naalakkersuisoqarfinnit, tassungalu ilanngullugu Ineqarnermut Attaveqarnermullu Naalakkersuisoqarfik, suliaq isornartorsiorneqartorujussuuvoq taamaattumillu nalunaarusiaq Naalakkersuisoqarfinnit ilisimaneqartoq naammassineqanngisaannarpoq. Paasinninneq tassaavoq nalunaarusiami nalinginnaasumik misissorneqartussatut tunngavigisat ima annertutigisumik kukkunernik imaqarsimasut nalunaarusiaq atorneqarsinnaasimanani. Taamaattumik tamanna tunngavigalugu inaarutaasumik inerniliinerit sammisami nalunaarusiap naammassineqarnissaanut utaqqilluarneqarsinnaapput.</w:t>
      </w:r>
    </w:p>
    <w:p w14:paraId="2AE04B93" w14:textId="77777777" w:rsidR="002C56C8" w:rsidRPr="002C56C8" w:rsidRDefault="002C56C8" w:rsidP="004C63B2">
      <w:pPr>
        <w:spacing w:after="0"/>
        <w:jc w:val="both"/>
        <w:rPr>
          <w:rFonts w:ascii="Times New Roman" w:hAnsi="Times New Roman" w:cs="Times New Roman"/>
          <w:sz w:val="24"/>
          <w:szCs w:val="24"/>
          <w:lang w:val="la-Latn"/>
        </w:rPr>
      </w:pPr>
    </w:p>
    <w:p w14:paraId="2CABBD2D" w14:textId="68DA7F77" w:rsidR="00F365BE" w:rsidRPr="002C56C8" w:rsidRDefault="00680289" w:rsidP="004C63B2">
      <w:pPr>
        <w:jc w:val="both"/>
        <w:rPr>
          <w:rFonts w:ascii="Times New Roman" w:hAnsi="Times New Roman" w:cs="Times New Roman"/>
          <w:sz w:val="24"/>
          <w:szCs w:val="24"/>
        </w:rPr>
      </w:pPr>
      <w:r>
        <w:rPr>
          <w:rFonts w:ascii="Times New Roman" w:hAnsi="Times New Roman"/>
          <w:sz w:val="24"/>
        </w:rPr>
        <w:t>Nalunaarusiaq iluaqutaasumik umiarsualiviup aqqusinniornerullu imminnut pinngitsoorsinnaannginneri pillugit isumaliutinik imaqarsinnaavoq.</w:t>
      </w:r>
    </w:p>
    <w:p w14:paraId="5D9FC20C" w14:textId="19630186" w:rsidR="00E34952" w:rsidRPr="002C56C8" w:rsidRDefault="00E34952" w:rsidP="004C63B2">
      <w:pPr>
        <w:jc w:val="both"/>
        <w:rPr>
          <w:rFonts w:ascii="Times New Roman" w:hAnsi="Times New Roman" w:cs="Times New Roman"/>
          <w:sz w:val="24"/>
          <w:szCs w:val="24"/>
        </w:rPr>
      </w:pPr>
      <w:r>
        <w:rPr>
          <w:rFonts w:ascii="Times New Roman" w:hAnsi="Times New Roman"/>
          <w:sz w:val="24"/>
        </w:rPr>
        <w:t>Kangerlussuarmi mittarfimmut taassuminngalu sakkutuut suli atuinerannut atatillugu naalakkersuisut piginnaasat pillugit isumaqatigiissutaasa aningaasaqarnikkut pingaaruteqarsinnaanera suli inaarutaasumik qulaajarneqarsimanngilaq. Pissutsip taassuma nalunanngitsumik kinguneraa pisortat kiffartuussinerit pillugit isumaqatigiissutinut akiliutinut aningaasartuutit immikkut eqqarsaatigalugit inerniliisoqarnissaa mianersuuttariaqarpoq.</w:t>
      </w:r>
    </w:p>
    <w:p w14:paraId="016E741A" w14:textId="3FA53F54" w:rsidR="007E5746" w:rsidRPr="002C56C8" w:rsidRDefault="007E5746" w:rsidP="004C63B2">
      <w:pPr>
        <w:jc w:val="both"/>
        <w:rPr>
          <w:rFonts w:ascii="Times New Roman" w:hAnsi="Times New Roman" w:cs="Times New Roman"/>
          <w:sz w:val="24"/>
          <w:szCs w:val="24"/>
        </w:rPr>
      </w:pPr>
      <w:r>
        <w:rPr>
          <w:rFonts w:ascii="Times New Roman" w:hAnsi="Times New Roman"/>
          <w:sz w:val="24"/>
        </w:rPr>
        <w:t>Nalunaarusiap pisortaniit annertunerusumik aningaasaliinissaanut tunngaviunissaa pisinnagu pissutsit taakku inissinneqartariaqarput.</w:t>
      </w:r>
    </w:p>
    <w:p w14:paraId="3B2EC4ED" w14:textId="75F54098" w:rsidR="00F365BE" w:rsidRPr="002C56C8" w:rsidRDefault="00F365BE" w:rsidP="004C63B2">
      <w:pPr>
        <w:spacing w:after="0"/>
        <w:jc w:val="both"/>
        <w:rPr>
          <w:rFonts w:ascii="Times New Roman" w:hAnsi="Times New Roman" w:cs="Times New Roman"/>
          <w:sz w:val="24"/>
          <w:szCs w:val="24"/>
        </w:rPr>
      </w:pPr>
      <w:r>
        <w:rPr>
          <w:rFonts w:ascii="Times New Roman" w:hAnsi="Times New Roman"/>
          <w:b/>
          <w:sz w:val="24"/>
        </w:rPr>
        <w:lastRenderedPageBreak/>
        <w:t>Isumaliutit aalajangiinissamut siunissami tunngaviusussami ilaatinneqartariaqarlutillu allaaserineqartariaqarput.</w:t>
      </w:r>
    </w:p>
    <w:p w14:paraId="26068B0F" w14:textId="2F2E66EE" w:rsidR="00021810" w:rsidRPr="002C56C8" w:rsidRDefault="00021810" w:rsidP="004C63B2">
      <w:pPr>
        <w:pStyle w:val="Listeafsnit"/>
        <w:numPr>
          <w:ilvl w:val="0"/>
          <w:numId w:val="1"/>
        </w:numPr>
        <w:spacing w:after="0"/>
        <w:jc w:val="both"/>
        <w:rPr>
          <w:rFonts w:ascii="Times New Roman" w:hAnsi="Times New Roman" w:cs="Times New Roman"/>
          <w:sz w:val="24"/>
          <w:szCs w:val="24"/>
        </w:rPr>
      </w:pPr>
      <w:r>
        <w:rPr>
          <w:rFonts w:ascii="Times New Roman" w:hAnsi="Times New Roman"/>
          <w:sz w:val="24"/>
        </w:rPr>
        <w:t>Kangerlussuarmi mittarfiup siumut sammisumik sakkutuujunngitsunit atorneqarnissaa pillugu tunngaviusumik takorluugaq tassaavoq nunap immikkoortuani timmisartuussineq aallaavigalugu mittarfik, Mittarfeqarfiit A/S pillugit Inatsisartut inatsisaannut nassuiaatini soorlu allaaserineqartoq. Tassunga ilanngullugu mittarfimmut aamma aqqusinniornermut atatillugu imminut akilersinnaassuseq pillugu isumaliutinut takorluukkami tassani takornariat qanoq amerlatigisut naatsorsuutigineqarsinnaanerinut aamma Kangerlussuarmut timmisartuussinernut Atlantikoq ikaarlugu suli periarfissap atorunnaarnerata qanoq sunniuteqarnera pillugu piukkunnartumik qulaajaasoqartariaqarpoq?</w:t>
      </w:r>
    </w:p>
    <w:p w14:paraId="0614A11C" w14:textId="77777777" w:rsidR="00915816" w:rsidRPr="002C56C8" w:rsidRDefault="00915816" w:rsidP="004C63B2">
      <w:pPr>
        <w:pStyle w:val="Listeafsnit"/>
        <w:spacing w:after="0"/>
        <w:jc w:val="both"/>
        <w:rPr>
          <w:rFonts w:ascii="Times New Roman" w:hAnsi="Times New Roman" w:cs="Times New Roman"/>
          <w:sz w:val="24"/>
          <w:szCs w:val="24"/>
          <w:lang w:val="la-Latn"/>
        </w:rPr>
      </w:pPr>
    </w:p>
    <w:p w14:paraId="056D86D8" w14:textId="7C4A4348" w:rsidR="002C56C8" w:rsidRDefault="00073297" w:rsidP="004C63B2">
      <w:pPr>
        <w:pStyle w:val="Listeafsnit"/>
        <w:spacing w:after="0"/>
        <w:jc w:val="both"/>
        <w:rPr>
          <w:rFonts w:ascii="Times New Roman" w:hAnsi="Times New Roman" w:cs="Times New Roman"/>
          <w:iCs/>
          <w:sz w:val="24"/>
          <w:szCs w:val="24"/>
        </w:rPr>
      </w:pPr>
      <w:r>
        <w:rPr>
          <w:rFonts w:ascii="Times New Roman" w:hAnsi="Times New Roman"/>
          <w:sz w:val="24"/>
        </w:rPr>
        <w:t>Siunnersuisarfiup Oxford Global Projectsip Sisimiut aamma Kangerlussuup akornanni aqqusinniorsinnaaneq pillugu misissueqqissaarnermi imatut allanneranut tamanna atalluinnarpoq: "Kisitsisitigut paasissutissanik misissueqqissaarneq tunngavigalugu OGP isumaqarpoq aqqusineq Arctic Circle qularnanngitsumik pitsaasumik imminut akilersinnaassasoq - allaat mianersortumik takorluukkami."</w:t>
      </w:r>
    </w:p>
    <w:p w14:paraId="0B910335" w14:textId="0ECEF607" w:rsidR="00295744" w:rsidRPr="002C56C8" w:rsidRDefault="00F933FF" w:rsidP="004C63B2">
      <w:pPr>
        <w:pStyle w:val="Listeafsnit"/>
        <w:spacing w:after="0"/>
        <w:jc w:val="both"/>
        <w:rPr>
          <w:rFonts w:ascii="Times New Roman" w:hAnsi="Times New Roman" w:cs="Times New Roman"/>
          <w:sz w:val="24"/>
          <w:szCs w:val="24"/>
        </w:rPr>
      </w:pPr>
      <w:r>
        <w:rPr>
          <w:rFonts w:ascii="Times New Roman" w:hAnsi="Times New Roman"/>
          <w:sz w:val="24"/>
        </w:rPr>
        <w:t>Naliliinerli taanna Kangerlussuup siumut sammisumik sakkutuujunngitsunik aningaasarsiutigalugu atlantikukkut patajaatsumik timmisartuussinermik tunngaveqarpoq. OGP-ip sulinermini aallaavigisimasaa tunngavigisatut ilimagisaq nunap immikkoortuani sakkutuujunngitsut timmisartuussineranut taamaallaat allanngortinneqarpat taava pitsaasumik imminnut akilersinnaanermut tunngasoq atorunnaassaaq, aqqusinniornermullu talittarfiullu allineqarnissaanut ingerlatsinissamut pilersaarut taamaalilluni taamaaqataanik ajornartorsiulissaaq</w:t>
      </w:r>
      <w:r w:rsidR="00392D93" w:rsidRPr="002C56C8">
        <w:rPr>
          <w:rStyle w:val="Fodnotehenvisning"/>
          <w:rFonts w:ascii="Times New Roman" w:hAnsi="Times New Roman" w:cs="Times New Roman"/>
          <w:sz w:val="24"/>
          <w:szCs w:val="24"/>
          <w:lang w:val="la-Latn"/>
        </w:rPr>
        <w:footnoteReference w:id="1"/>
      </w:r>
      <w:r>
        <w:rPr>
          <w:rFonts w:ascii="Times New Roman" w:hAnsi="Times New Roman"/>
          <w:sz w:val="24"/>
        </w:rPr>
        <w:t>.</w:t>
      </w:r>
    </w:p>
    <w:p w14:paraId="26D4A910" w14:textId="021EE11C" w:rsidR="00DB6AE3" w:rsidRPr="002C56C8" w:rsidRDefault="00DB6AE3" w:rsidP="004C63B2">
      <w:pPr>
        <w:pStyle w:val="Listeafsnit"/>
        <w:spacing w:after="0"/>
        <w:jc w:val="both"/>
        <w:rPr>
          <w:rFonts w:ascii="Times New Roman" w:hAnsi="Times New Roman" w:cs="Times New Roman"/>
          <w:sz w:val="24"/>
          <w:szCs w:val="24"/>
          <w:lang w:val="la-Latn"/>
        </w:rPr>
      </w:pPr>
    </w:p>
    <w:p w14:paraId="0C457E62" w14:textId="2A42F5C1" w:rsidR="00F365BE" w:rsidRPr="002C56C8" w:rsidRDefault="00F365BE" w:rsidP="004C63B2">
      <w:pPr>
        <w:pStyle w:val="Listeafsnit"/>
        <w:numPr>
          <w:ilvl w:val="0"/>
          <w:numId w:val="1"/>
        </w:numPr>
        <w:spacing w:after="0"/>
        <w:jc w:val="both"/>
        <w:rPr>
          <w:rFonts w:ascii="Times New Roman" w:hAnsi="Times New Roman" w:cs="Times New Roman"/>
          <w:sz w:val="24"/>
          <w:szCs w:val="24"/>
        </w:rPr>
      </w:pPr>
      <w:r>
        <w:rPr>
          <w:rFonts w:ascii="Times New Roman" w:hAnsi="Times New Roman"/>
          <w:sz w:val="24"/>
        </w:rPr>
        <w:t>Allamut sanilliullugu Kangerlussuarmi mittarfeqarnikkut kiffartuussineq pillugu isumaqatigiissutitut ittup ingerlatiinnarnissaa nunatta karsianut missingersuutitigut qanoq kinguneqartitsissava? Tamannalu qanoq aningaasalersorneqassava?</w:t>
      </w:r>
    </w:p>
    <w:p w14:paraId="5FC46A9C" w14:textId="3F6C1F62" w:rsidR="00915816" w:rsidRPr="002C56C8" w:rsidRDefault="00915816" w:rsidP="004C63B2">
      <w:pPr>
        <w:pStyle w:val="Listeafsnit"/>
        <w:spacing w:after="0"/>
        <w:jc w:val="both"/>
        <w:rPr>
          <w:rFonts w:ascii="Times New Roman" w:hAnsi="Times New Roman" w:cs="Times New Roman"/>
          <w:sz w:val="24"/>
          <w:szCs w:val="24"/>
          <w:lang w:val="la-Latn"/>
        </w:rPr>
      </w:pPr>
    </w:p>
    <w:p w14:paraId="0FF79F55" w14:textId="3171FD6E" w:rsidR="005B1E11" w:rsidRPr="002C56C8" w:rsidRDefault="00915816" w:rsidP="004C63B2">
      <w:pPr>
        <w:pStyle w:val="Listeafsnit"/>
        <w:spacing w:after="0"/>
        <w:jc w:val="both"/>
        <w:rPr>
          <w:rFonts w:ascii="Times New Roman" w:hAnsi="Times New Roman" w:cs="Times New Roman"/>
          <w:sz w:val="24"/>
          <w:szCs w:val="24"/>
        </w:rPr>
      </w:pPr>
      <w:r>
        <w:rPr>
          <w:rFonts w:ascii="Times New Roman" w:hAnsi="Times New Roman"/>
          <w:sz w:val="24"/>
        </w:rPr>
        <w:t>Apeqqut taanna missingersuutitigut isumaliutitut aningaasanut inatsimmut kiisalu kommunimi missingersuutinut atatillugu soorunami attuumassuteqarpoq. Apeqqulli iluaqutaasumik annertunerusumik isiginninnermi aamma misissorluarneqarsinnaavoq. Tamanna assersuutigalugu Qeqqata Kommuniani annertuumik annertussusilimmik erngup nukinganik nukissiorfimmik suliffissuarnilu tunisassiorfimmik pilersitsinerup taakkununnga atasunik sulisussanik pisariaqartitsinerit pingaaruteqarnerisa isumaliutigineqarneri tulluarsinnaavoq. Aammattaaq Qeqqata Kommuniani allamut nuuttartut amerlisinnaanerisa aamma nunap immikkoortuani kinguariarsinnaanerup kinguneranik sunniutaasinnaasunik qulaajaasinnaaneq, nunap immikkoortua mittarfiit nutaamik aaqqissugaasut atulernerinut atatillugu aningaasaqarnikkut annertuumik kinguariassappat.</w:t>
      </w:r>
    </w:p>
    <w:p w14:paraId="198ED05E" w14:textId="77777777" w:rsidR="00F365BE" w:rsidRPr="002C56C8" w:rsidRDefault="00F365BE" w:rsidP="004C63B2">
      <w:pPr>
        <w:spacing w:after="0"/>
        <w:jc w:val="both"/>
        <w:rPr>
          <w:rFonts w:ascii="Times New Roman" w:hAnsi="Times New Roman" w:cs="Times New Roman"/>
          <w:sz w:val="24"/>
          <w:szCs w:val="24"/>
          <w:lang w:val="la-Latn"/>
        </w:rPr>
      </w:pPr>
    </w:p>
    <w:p w14:paraId="16DC7068" w14:textId="0B1F8510" w:rsidR="00F365BE" w:rsidRPr="002C56C8" w:rsidRDefault="00F365BE" w:rsidP="004C63B2">
      <w:pPr>
        <w:pStyle w:val="Listeafsnit"/>
        <w:numPr>
          <w:ilvl w:val="0"/>
          <w:numId w:val="1"/>
        </w:numPr>
        <w:spacing w:after="0"/>
        <w:jc w:val="both"/>
        <w:rPr>
          <w:rFonts w:ascii="Times New Roman" w:hAnsi="Times New Roman" w:cs="Times New Roman"/>
          <w:sz w:val="24"/>
          <w:szCs w:val="24"/>
        </w:rPr>
      </w:pPr>
      <w:r>
        <w:rPr>
          <w:rFonts w:ascii="Times New Roman" w:hAnsi="Times New Roman"/>
          <w:sz w:val="24"/>
        </w:rPr>
        <w:t>Assersuutigalugu Kangerlussuup mittarfiata suli danskit sakkutuuinit atorneqarneranut tunngaviit pillugit suli naammassillugu isumaqatigiissutigineqanngitsumut isumaqatigiissummut atatillugu nalorninartut qanoq annertutigisut akuerineqarsinnaappat? Isumaqatigiinniarnerit taakku qanoq inerneqarsinnaappat taakkulu aqqusinniornermut umiarsualivillu pillugit isumaliutinut sammisumik inuiaqatigiit aningaasaqarnikkut kingunerisinnaasaanik misissuinermi maannakkut nalorninartunik qulaajarneqarsimanngitsunut qanoq sunniuteqarpat? Aamma namminersorlutik inuussutissarsiuteqartut aningaasaliinissaq pillugu aalajangiiniarnerannut aamma avataanit aningaasaliisoqarsinnaaneranut tunngatillugit tamanna nalornineq qanoq isumaqartigaa?</w:t>
      </w:r>
    </w:p>
    <w:p w14:paraId="21D0F97C" w14:textId="3FD42C78" w:rsidR="00F365BE" w:rsidRPr="002C56C8" w:rsidRDefault="00F365BE" w:rsidP="004C63B2">
      <w:pPr>
        <w:pStyle w:val="Listeafsnit"/>
        <w:spacing w:after="0"/>
        <w:jc w:val="both"/>
        <w:rPr>
          <w:rFonts w:ascii="Times New Roman" w:hAnsi="Times New Roman" w:cs="Times New Roman"/>
          <w:sz w:val="24"/>
          <w:szCs w:val="24"/>
          <w:lang w:val="la-Latn"/>
        </w:rPr>
      </w:pPr>
    </w:p>
    <w:p w14:paraId="37FF395E" w14:textId="39A36A02" w:rsidR="00F365BE" w:rsidRPr="002C56C8" w:rsidRDefault="00F365BE" w:rsidP="004C63B2">
      <w:pPr>
        <w:pStyle w:val="Listeafsnit"/>
        <w:numPr>
          <w:ilvl w:val="0"/>
          <w:numId w:val="1"/>
        </w:numPr>
        <w:spacing w:after="0"/>
        <w:jc w:val="both"/>
        <w:rPr>
          <w:rFonts w:ascii="Times New Roman" w:hAnsi="Times New Roman" w:cs="Times New Roman"/>
          <w:sz w:val="24"/>
          <w:szCs w:val="24"/>
        </w:rPr>
      </w:pPr>
      <w:r>
        <w:rPr>
          <w:rFonts w:ascii="Times New Roman" w:hAnsi="Times New Roman"/>
          <w:sz w:val="24"/>
        </w:rPr>
        <w:t>Aningaasalersuinerup tungaatigut tunngaviusutut ilimagisat takorluukkat aallaavigalugit pisussaasussaassaaq. Ilimanarnerpaaq tassaavoq nunap immikkoortuani sakkutuujunngitsunut mittarfik 799 meteriusoq, Atlantikukkut timmisartuussineq 2500 meteriusoq - uteqattaartumik aamma uteqattaanngitsumik timmisartorfiusoq - illersornissaqarfiup mittarfimmik atatitsinerannik tunngaveqartoq tassungalu atasumik illersornissaqarfimmiut pisariaqartitaannik atortoqartoq. Siunissamut ungasinnerusumut qulakkeerneqartumik Atlantikukkut suli timmisartuussineq ilaatinnagu Sisimiut aamma Kangerlussuup akornanni aqqusinniornermut kiisalu Kangerlussuarmi umiarsualivimmit atortut pitsaanerulersinnerini aningaasaliinissamut aningaasaqarnikkut periarfissat sanngiillisinneqassapput.</w:t>
      </w:r>
    </w:p>
    <w:p w14:paraId="2F8830DB" w14:textId="77777777" w:rsidR="00C834EA" w:rsidRPr="002C56C8" w:rsidRDefault="00C834EA" w:rsidP="004C63B2">
      <w:pPr>
        <w:pStyle w:val="Listeafsnit"/>
        <w:jc w:val="both"/>
        <w:rPr>
          <w:rFonts w:ascii="Times New Roman" w:hAnsi="Times New Roman" w:cs="Times New Roman"/>
          <w:sz w:val="24"/>
          <w:szCs w:val="24"/>
          <w:lang w:val="la-Latn"/>
        </w:rPr>
      </w:pPr>
    </w:p>
    <w:p w14:paraId="55489A7F" w14:textId="606A774A" w:rsidR="00F365BE" w:rsidRPr="002C56C8" w:rsidRDefault="00F365BE" w:rsidP="004C63B2">
      <w:pPr>
        <w:pStyle w:val="Listeafsnit"/>
        <w:numPr>
          <w:ilvl w:val="0"/>
          <w:numId w:val="1"/>
        </w:numPr>
        <w:spacing w:after="0"/>
        <w:jc w:val="both"/>
        <w:rPr>
          <w:rFonts w:ascii="Times New Roman" w:hAnsi="Times New Roman" w:cs="Times New Roman"/>
          <w:sz w:val="24"/>
          <w:szCs w:val="24"/>
        </w:rPr>
      </w:pPr>
      <w:r>
        <w:rPr>
          <w:rFonts w:ascii="Times New Roman" w:hAnsi="Times New Roman"/>
          <w:sz w:val="24"/>
        </w:rPr>
        <w:lastRenderedPageBreak/>
        <w:t>Pilersaarutitigut takorluukkani assigiinngitsuni pilersinneqartut annaasaqarfiusinnaasut Namminersorlutik Oqartussat, kommunip aamma namminersorlutik inuussutissarsiuteqartut ingerlataqartut akornanni qanoq agguarneqassanersut pillugit erseqqissumik oqaasertaliisoqartariaqarpoq.</w:t>
      </w:r>
    </w:p>
    <w:p w14:paraId="66BA48C1" w14:textId="77777777" w:rsidR="00EF2EF5" w:rsidRPr="002C56C8" w:rsidRDefault="00EF2EF5" w:rsidP="004C63B2">
      <w:pPr>
        <w:pStyle w:val="Listeafsnit"/>
        <w:spacing w:after="0"/>
        <w:jc w:val="both"/>
        <w:rPr>
          <w:rFonts w:ascii="Times New Roman" w:hAnsi="Times New Roman" w:cs="Times New Roman"/>
          <w:sz w:val="24"/>
          <w:szCs w:val="24"/>
          <w:lang w:val="la-Latn"/>
        </w:rPr>
      </w:pPr>
    </w:p>
    <w:p w14:paraId="5FA15359" w14:textId="2009D51A" w:rsidR="004B4F28" w:rsidRPr="002C56C8" w:rsidRDefault="00F365BE" w:rsidP="004C63B2">
      <w:pPr>
        <w:jc w:val="both"/>
        <w:rPr>
          <w:rFonts w:ascii="Times New Roman" w:eastAsia="Times New Roman" w:hAnsi="Times New Roman" w:cs="Times New Roman"/>
          <w:color w:val="000000"/>
          <w:sz w:val="24"/>
          <w:szCs w:val="24"/>
        </w:rPr>
      </w:pPr>
      <w:r>
        <w:rPr>
          <w:rFonts w:ascii="Times New Roman" w:hAnsi="Times New Roman"/>
          <w:color w:val="000000"/>
          <w:sz w:val="24"/>
        </w:rPr>
        <w:t>Aningaasaqarnermut Naligiissitaanermullu Naalakkersuisoqarfik 2022-p ingerlanerani Ineqarnermut Attaveqarnermullu Naalakkersuisoqarfimmik arlaleriarluni ataatsimeeqateqartarsimavoq. Ataatsimiinnerit taakku uuttuutinik tunngavigisanillu pingaarutilinnut arlalinnut atatillugu annertuumik nalornineqartoqarneranik nassueruteqarnermik atuuttussanngortitsisimapput. Tassani pineqartut tassaapput:</w:t>
      </w:r>
    </w:p>
    <w:p w14:paraId="5CA0BFDB" w14:textId="2641583D" w:rsidR="008579A7" w:rsidRPr="002C56C8" w:rsidRDefault="008579A7" w:rsidP="004C63B2">
      <w:pPr>
        <w:pStyle w:val="Listeafsnit"/>
        <w:numPr>
          <w:ilvl w:val="0"/>
          <w:numId w:val="14"/>
        </w:numPr>
        <w:jc w:val="both"/>
        <w:rPr>
          <w:rFonts w:ascii="Times New Roman" w:eastAsia="Times New Roman" w:hAnsi="Times New Roman" w:cs="Times New Roman"/>
          <w:color w:val="000000"/>
          <w:sz w:val="24"/>
          <w:szCs w:val="24"/>
        </w:rPr>
      </w:pPr>
      <w:r>
        <w:rPr>
          <w:rFonts w:ascii="Times New Roman" w:hAnsi="Times New Roman"/>
          <w:color w:val="000000"/>
          <w:sz w:val="24"/>
        </w:rPr>
        <w:t>Kisitsisitigut tunngavigisat tatiginartut</w:t>
      </w:r>
    </w:p>
    <w:p w14:paraId="33E2E0F2" w14:textId="703FE3D6" w:rsidR="008579A7" w:rsidRPr="002C56C8" w:rsidRDefault="008579A7" w:rsidP="004C63B2">
      <w:pPr>
        <w:pStyle w:val="Listeafsnit"/>
        <w:numPr>
          <w:ilvl w:val="0"/>
          <w:numId w:val="14"/>
        </w:numPr>
        <w:jc w:val="both"/>
        <w:rPr>
          <w:rFonts w:ascii="Times New Roman" w:eastAsia="Times New Roman" w:hAnsi="Times New Roman" w:cs="Times New Roman"/>
          <w:color w:val="000000"/>
          <w:sz w:val="24"/>
          <w:szCs w:val="24"/>
        </w:rPr>
      </w:pPr>
      <w:r>
        <w:rPr>
          <w:rFonts w:ascii="Times New Roman" w:hAnsi="Times New Roman"/>
          <w:color w:val="000000"/>
          <w:sz w:val="24"/>
        </w:rPr>
        <w:t>Suliniutit pilersaarutini assigiinngitsuni nalornissutaasunik annikillisaasinnaasut</w:t>
      </w:r>
    </w:p>
    <w:p w14:paraId="0726EB52" w14:textId="1F7C78F1" w:rsidR="004E3650" w:rsidRPr="002C56C8" w:rsidRDefault="004E3650" w:rsidP="004C63B2">
      <w:pPr>
        <w:spacing w:after="0"/>
        <w:jc w:val="both"/>
        <w:rPr>
          <w:rFonts w:ascii="Times New Roman" w:eastAsia="Times New Roman" w:hAnsi="Times New Roman" w:cs="Times New Roman"/>
          <w:b/>
          <w:bCs/>
          <w:color w:val="000000"/>
          <w:sz w:val="24"/>
          <w:szCs w:val="24"/>
        </w:rPr>
      </w:pPr>
      <w:r>
        <w:rPr>
          <w:rFonts w:ascii="Times New Roman" w:hAnsi="Times New Roman"/>
          <w:color w:val="000000"/>
          <w:sz w:val="24"/>
        </w:rPr>
        <w:t>Ineqarnermut Attaveqarnermullu Naalakkersuisoqarfiup immikkut taavaa Kangerlussuarmi siunissami takorluukkat assigiinngitsut ataatsimik kingunissaannik misissueqqissaarnerit ingerlanneqartariaqartut, iluaqutaasumik maannakkut ilusilersorneqarsinnaasut, ingerlanneqarnerinullu ukiuni aggersuni qulaajaanerit apeqqutaassallutik. Aningaasaqarnermut Naligiissitaanermullu Naalakkersuisoqarfimmiut tamatumunnga isumaqataalluinnarput taamaattumillu nalunaarusiami aningasaliisussanik siunnerfeqarluartumik oqaloqatiginnittoqarnissaanik siunnersuut nalorninartut qulaajarnissaannut ajutooriataarsinnaanerillu siammarterneqarnissaannut sakkussatut piukkunnartutut aallartinneqarnissaa tapersersorpaat.</w:t>
      </w:r>
    </w:p>
    <w:p w14:paraId="4E8142FA" w14:textId="77777777" w:rsidR="00A6048E" w:rsidRPr="002C56C8" w:rsidRDefault="00A6048E" w:rsidP="004C63B2">
      <w:pPr>
        <w:spacing w:after="0"/>
        <w:jc w:val="both"/>
        <w:rPr>
          <w:rFonts w:ascii="Times New Roman" w:eastAsia="Times New Roman" w:hAnsi="Times New Roman" w:cs="Times New Roman"/>
          <w:b/>
          <w:bCs/>
          <w:color w:val="000000"/>
          <w:sz w:val="24"/>
          <w:szCs w:val="24"/>
          <w:lang w:val="la-Latn" w:eastAsia="da-DK"/>
        </w:rPr>
      </w:pPr>
    </w:p>
    <w:p w14:paraId="02D228E7" w14:textId="3BA42E9E" w:rsidR="001B54CE" w:rsidRPr="002C56C8" w:rsidRDefault="005F7AB3" w:rsidP="004C63B2">
      <w:pPr>
        <w:spacing w:after="120"/>
        <w:jc w:val="both"/>
        <w:rPr>
          <w:rFonts w:ascii="Times New Roman" w:eastAsia="Times New Roman" w:hAnsi="Times New Roman" w:cs="Times New Roman"/>
          <w:b/>
          <w:bCs/>
          <w:color w:val="000000"/>
          <w:sz w:val="24"/>
          <w:szCs w:val="24"/>
        </w:rPr>
      </w:pPr>
      <w:r>
        <w:rPr>
          <w:rFonts w:ascii="Times New Roman" w:hAnsi="Times New Roman"/>
          <w:b/>
          <w:color w:val="000000"/>
          <w:sz w:val="24"/>
        </w:rPr>
        <w:t>Naalakkersuisoqarfiup aningaasaqarnikkut suliami anguniagaqarusussusia taamaalilluni tassaasariaqarpoq:</w:t>
      </w:r>
    </w:p>
    <w:p w14:paraId="7C9B4677" w14:textId="3BF5A89C" w:rsidR="001B54CE" w:rsidRPr="002C56C8" w:rsidRDefault="001B54CE" w:rsidP="004C63B2">
      <w:pPr>
        <w:jc w:val="both"/>
        <w:rPr>
          <w:rFonts w:ascii="Times New Roman" w:eastAsia="Times New Roman" w:hAnsi="Times New Roman" w:cs="Times New Roman"/>
          <w:color w:val="000000"/>
          <w:sz w:val="24"/>
          <w:szCs w:val="24"/>
        </w:rPr>
      </w:pPr>
      <w:r>
        <w:rPr>
          <w:rFonts w:ascii="Times New Roman" w:hAnsi="Times New Roman"/>
          <w:color w:val="000000"/>
          <w:sz w:val="24"/>
        </w:rPr>
        <w:t>a) Aningaasaliinernut assigiinngitsunut kommunimut aamma Nunattalu Karsianut pingaartumik takornariaqarnermiit isertitassat piukkunnaatilimmik kisitsisitalerneqarnissai.</w:t>
      </w:r>
    </w:p>
    <w:p w14:paraId="1AE77464" w14:textId="48B21F6F" w:rsidR="003556B4" w:rsidRPr="002C56C8" w:rsidRDefault="001B54CE" w:rsidP="004C63B2">
      <w:pPr>
        <w:jc w:val="both"/>
        <w:rPr>
          <w:rFonts w:ascii="Times New Roman" w:eastAsia="Times New Roman" w:hAnsi="Times New Roman" w:cs="Times New Roman"/>
          <w:color w:val="000000"/>
          <w:sz w:val="24"/>
          <w:szCs w:val="24"/>
        </w:rPr>
      </w:pPr>
      <w:r>
        <w:rPr>
          <w:rFonts w:ascii="Times New Roman" w:hAnsi="Times New Roman"/>
          <w:color w:val="000000"/>
          <w:sz w:val="24"/>
        </w:rPr>
        <w:t>b) Annertuunik aningaasalersuinissamut aalajangiinissat pitinnagit aalajangiinissamut tunngavissamik suliarilluagaasumik pissarsinissap qulakkeerneqarnissaa.</w:t>
      </w:r>
    </w:p>
    <w:p w14:paraId="0224178C" w14:textId="1FF7C899" w:rsidR="00AA2E4B" w:rsidRPr="002C56C8" w:rsidRDefault="002C56C8" w:rsidP="004C63B2">
      <w:pPr>
        <w:keepNext/>
        <w:spacing w:after="0"/>
        <w:jc w:val="both"/>
        <w:rPr>
          <w:rFonts w:ascii="Times New Roman" w:eastAsia="Times New Roman" w:hAnsi="Times New Roman" w:cs="Times New Roman"/>
          <w:b/>
          <w:bCs/>
          <w:color w:val="000000"/>
          <w:sz w:val="24"/>
          <w:szCs w:val="24"/>
        </w:rPr>
      </w:pPr>
      <w:r>
        <w:rPr>
          <w:rFonts w:ascii="Times New Roman" w:hAnsi="Times New Roman"/>
          <w:b/>
          <w:color w:val="000000"/>
          <w:sz w:val="24"/>
        </w:rPr>
        <w:t>Inassut:</w:t>
      </w:r>
    </w:p>
    <w:p w14:paraId="223502B7" w14:textId="227B6BA4" w:rsidR="008579A7" w:rsidRPr="002C56C8" w:rsidRDefault="00AA2E4B" w:rsidP="004C63B2">
      <w:pPr>
        <w:spacing w:after="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Qulaani allassimasut tunngavigalugit Aningaasaqarnermut Naligiissitaanermullu Naalakkersuisoqarfiup isumaa tassaavoq Kangerlussuup siunissaa pillugu takorluukkat assigiinngitsut piukkunnarsarlugit suliarinissaat suli ingerlasariaqartoq, kisianni maannakkut naammassineqartoq nalunaarusiaq taamaallaat aallaaviginagu. Nalunaarusiaq pisuni pingaaruteqartuuvoq </w:t>
      </w:r>
      <w:r>
        <w:rPr>
          <w:rFonts w:ascii="Times New Roman" w:hAnsi="Times New Roman"/>
          <w:color w:val="000000"/>
          <w:sz w:val="24"/>
        </w:rPr>
        <w:lastRenderedPageBreak/>
        <w:t>peqatigisaanillu soqutigisaqaqatigiit annertuumik peqataatillugit piffissami sivisuumi sulinermi aatsaat taamatut angusaqartoqarluni. Tassunga atatillugu aningaasaqarnikkut isiginiagassani taanna arlallit akornanni ataasiinnaavoq, peqatigisaanilli isiginiagassaq Aningaasaqarnermut Naligiissitaanermullu Naalakkersuisoqarfiup suliatigut tunngaveqartoq.</w:t>
      </w:r>
    </w:p>
    <w:p w14:paraId="7F2B1A9D" w14:textId="77777777" w:rsidR="008579A7" w:rsidRPr="002C56C8" w:rsidRDefault="008579A7" w:rsidP="004C63B2">
      <w:pPr>
        <w:spacing w:after="0"/>
        <w:jc w:val="both"/>
        <w:rPr>
          <w:rFonts w:ascii="Times New Roman" w:eastAsia="Times New Roman" w:hAnsi="Times New Roman" w:cs="Times New Roman"/>
          <w:color w:val="000000"/>
          <w:sz w:val="24"/>
          <w:szCs w:val="24"/>
          <w:lang w:val="la-Latn" w:eastAsia="da-DK"/>
        </w:rPr>
      </w:pPr>
    </w:p>
    <w:p w14:paraId="037813FC" w14:textId="213B9FB0" w:rsidR="008579A7" w:rsidRPr="002C56C8" w:rsidRDefault="008579A7" w:rsidP="004C63B2">
      <w:pPr>
        <w:spacing w:after="0"/>
        <w:jc w:val="both"/>
        <w:rPr>
          <w:rFonts w:ascii="Times New Roman" w:eastAsia="Times New Roman" w:hAnsi="Times New Roman" w:cs="Times New Roman"/>
          <w:color w:val="000000"/>
          <w:sz w:val="24"/>
          <w:szCs w:val="24"/>
        </w:rPr>
      </w:pPr>
      <w:r>
        <w:rPr>
          <w:rFonts w:ascii="Times New Roman" w:hAnsi="Times New Roman"/>
          <w:color w:val="000000"/>
          <w:sz w:val="24"/>
        </w:rPr>
        <w:t>Annertunerusumik aningaasalersuinikkut pilersaarutinik aallartitsinerit, tassunga ilanngullugit umiarsualivik, aqqusineq kiisalu Kangerlussuarmi eqqaanilu tamanut tunngasunik attavinnik aningaasalersuinerit, Kangerlussuami sakkutuut peqataanissaat pillugu pisariaqartumik qulaajaanissaq utaqqisariaqarpaat.</w:t>
      </w:r>
    </w:p>
    <w:p w14:paraId="658093F3" w14:textId="2DD3BF25" w:rsidR="006A4985" w:rsidRPr="002C56C8" w:rsidRDefault="006A4985" w:rsidP="004C63B2">
      <w:pPr>
        <w:spacing w:after="0"/>
        <w:jc w:val="both"/>
        <w:rPr>
          <w:rFonts w:ascii="Times New Roman" w:eastAsia="Times New Roman" w:hAnsi="Times New Roman" w:cs="Times New Roman"/>
          <w:color w:val="000000"/>
          <w:sz w:val="24"/>
          <w:szCs w:val="24"/>
          <w:lang w:val="la-Latn" w:eastAsia="da-DK"/>
        </w:rPr>
      </w:pPr>
    </w:p>
    <w:p w14:paraId="2F58C9B5" w14:textId="74ED8323" w:rsidR="006A4985" w:rsidRPr="002C56C8" w:rsidRDefault="006A4985" w:rsidP="004C63B2">
      <w:pPr>
        <w:spacing w:after="0"/>
        <w:jc w:val="both"/>
        <w:rPr>
          <w:rFonts w:ascii="Times New Roman" w:eastAsia="Times New Roman" w:hAnsi="Times New Roman" w:cs="Times New Roman"/>
          <w:color w:val="000000"/>
          <w:sz w:val="24"/>
          <w:szCs w:val="24"/>
          <w:lang w:val="la-Latn" w:eastAsia="da-DK"/>
        </w:rPr>
      </w:pPr>
    </w:p>
    <w:p w14:paraId="56CCC163" w14:textId="77777777" w:rsidR="006A4985" w:rsidRPr="002C56C8" w:rsidRDefault="006A4985" w:rsidP="004C63B2">
      <w:pPr>
        <w:spacing w:after="0"/>
        <w:jc w:val="both"/>
        <w:rPr>
          <w:rFonts w:ascii="Times New Roman" w:eastAsia="Times New Roman" w:hAnsi="Times New Roman" w:cs="Times New Roman"/>
          <w:color w:val="000000"/>
          <w:sz w:val="24"/>
          <w:szCs w:val="24"/>
          <w:lang w:val="la-Latn" w:eastAsia="da-DK"/>
        </w:rPr>
      </w:pPr>
    </w:p>
    <w:p w14:paraId="21118626" w14:textId="5E3AD4F5" w:rsidR="006A4985" w:rsidRPr="002C56C8" w:rsidRDefault="006A4985" w:rsidP="004C63B2">
      <w:pPr>
        <w:spacing w:after="0"/>
        <w:jc w:val="both"/>
        <w:rPr>
          <w:rFonts w:ascii="Times New Roman" w:eastAsia="Times New Roman" w:hAnsi="Times New Roman" w:cs="Times New Roman"/>
          <w:color w:val="000000"/>
          <w:sz w:val="24"/>
          <w:szCs w:val="24"/>
        </w:rPr>
      </w:pPr>
      <w:r>
        <w:rPr>
          <w:rFonts w:ascii="Times New Roman" w:hAnsi="Times New Roman"/>
          <w:color w:val="000000"/>
          <w:sz w:val="24"/>
        </w:rPr>
        <w:t>Inassutit qulaani allassimasut allakkiamut matumunnga ilanngussani marlunni erseqqissarneqarput:</w:t>
      </w:r>
    </w:p>
    <w:p w14:paraId="77EA1FA1" w14:textId="51DD2163" w:rsidR="006A4985" w:rsidRPr="002C56C8" w:rsidRDefault="006A4985" w:rsidP="004C63B2">
      <w:pPr>
        <w:pStyle w:val="Listeafsnit"/>
        <w:numPr>
          <w:ilvl w:val="0"/>
          <w:numId w:val="18"/>
        </w:numPr>
        <w:spacing w:after="0"/>
        <w:jc w:val="both"/>
        <w:rPr>
          <w:rFonts w:ascii="Times New Roman" w:eastAsia="Times New Roman" w:hAnsi="Times New Roman" w:cs="Times New Roman"/>
          <w:color w:val="000000"/>
          <w:sz w:val="24"/>
          <w:szCs w:val="24"/>
        </w:rPr>
      </w:pPr>
      <w:r>
        <w:rPr>
          <w:rFonts w:ascii="Times New Roman" w:hAnsi="Times New Roman"/>
          <w:color w:val="000000"/>
          <w:sz w:val="24"/>
        </w:rPr>
        <w:t>Nalunaarusiamut oqaasertatigut nassuiaatit.</w:t>
      </w:r>
    </w:p>
    <w:p w14:paraId="37D1A11F" w14:textId="4B2DE76E" w:rsidR="006A4985" w:rsidRPr="002C56C8" w:rsidRDefault="006A4985" w:rsidP="004C63B2">
      <w:pPr>
        <w:pStyle w:val="Listeafsnit"/>
        <w:numPr>
          <w:ilvl w:val="0"/>
          <w:numId w:val="18"/>
        </w:numPr>
        <w:spacing w:after="0"/>
        <w:jc w:val="both"/>
        <w:rPr>
          <w:rFonts w:ascii="Times New Roman" w:eastAsia="Times New Roman" w:hAnsi="Times New Roman" w:cs="Times New Roman"/>
          <w:color w:val="000000"/>
          <w:sz w:val="24"/>
          <w:szCs w:val="24"/>
        </w:rPr>
      </w:pPr>
      <w:r>
        <w:rPr>
          <w:rFonts w:ascii="Times New Roman" w:hAnsi="Times New Roman"/>
          <w:color w:val="000000"/>
          <w:sz w:val="24"/>
        </w:rPr>
        <w:t>Peqataanermi annaasaqaataasinnaasut  pisussaaffiliisut</w:t>
      </w:r>
    </w:p>
    <w:p w14:paraId="01FE6D1C" w14:textId="131B0C8F" w:rsidR="005B317A" w:rsidRPr="002C56C8" w:rsidRDefault="005B317A" w:rsidP="004C63B2">
      <w:pPr>
        <w:spacing w:after="0"/>
        <w:jc w:val="both"/>
        <w:rPr>
          <w:rFonts w:ascii="Times New Roman" w:eastAsia="Times New Roman" w:hAnsi="Times New Roman" w:cs="Times New Roman"/>
          <w:color w:val="000000"/>
          <w:sz w:val="24"/>
          <w:szCs w:val="24"/>
          <w:lang w:val="la-Latn" w:eastAsia="da-DK"/>
        </w:rPr>
      </w:pPr>
    </w:p>
    <w:p w14:paraId="0FBD7A95" w14:textId="23ED799E" w:rsidR="006A4985" w:rsidRPr="002C56C8" w:rsidRDefault="006A4985" w:rsidP="004C63B2">
      <w:pPr>
        <w:jc w:val="both"/>
        <w:rPr>
          <w:rFonts w:ascii="Times New Roman" w:eastAsia="Times New Roman" w:hAnsi="Times New Roman" w:cs="Times New Roman"/>
          <w:color w:val="000000"/>
          <w:sz w:val="24"/>
          <w:szCs w:val="24"/>
        </w:rPr>
      </w:pPr>
      <w:r>
        <w:br w:type="page"/>
      </w:r>
    </w:p>
    <w:p w14:paraId="685F6814" w14:textId="77777777" w:rsidR="002604EC" w:rsidRPr="002C56C8" w:rsidRDefault="002604EC" w:rsidP="004C63B2">
      <w:pPr>
        <w:jc w:val="both"/>
        <w:rPr>
          <w:rFonts w:ascii="Times New Roman" w:eastAsia="Times New Roman" w:hAnsi="Times New Roman" w:cs="Times New Roman"/>
          <w:color w:val="000000"/>
          <w:sz w:val="24"/>
          <w:szCs w:val="24"/>
          <w:lang w:val="la-Latn" w:eastAsia="da-DK"/>
        </w:rPr>
      </w:pPr>
    </w:p>
    <w:p w14:paraId="32257EA6" w14:textId="64AB396F" w:rsidR="00DD2988" w:rsidRPr="002C56C8" w:rsidRDefault="00DD2988" w:rsidP="004C63B2">
      <w:pPr>
        <w:spacing w:after="0"/>
        <w:jc w:val="both"/>
        <w:rPr>
          <w:rFonts w:ascii="Times New Roman" w:hAnsi="Times New Roman" w:cs="Times New Roman"/>
          <w:b/>
          <w:bCs/>
          <w:sz w:val="28"/>
          <w:szCs w:val="28"/>
        </w:rPr>
      </w:pPr>
      <w:r>
        <w:rPr>
          <w:rFonts w:ascii="Times New Roman" w:hAnsi="Times New Roman"/>
          <w:b/>
          <w:sz w:val="28"/>
        </w:rPr>
        <w:t>Tapiliussaq 1: (Nalunaarusiamut oqaasertatigut nassuiaatit)</w:t>
      </w:r>
    </w:p>
    <w:p w14:paraId="69FC369B" w14:textId="77777777" w:rsidR="00DD2988" w:rsidRPr="002C56C8" w:rsidRDefault="00DD2988" w:rsidP="004C63B2">
      <w:pPr>
        <w:spacing w:after="0"/>
        <w:jc w:val="both"/>
        <w:rPr>
          <w:rFonts w:ascii="Arial" w:hAnsi="Arial" w:cs="Arial"/>
          <w:sz w:val="20"/>
          <w:szCs w:val="20"/>
          <w:lang w:val="la-Latn"/>
        </w:rPr>
      </w:pPr>
    </w:p>
    <w:p w14:paraId="0B27779C" w14:textId="52000F8C" w:rsidR="00DD2988" w:rsidRPr="002C56C8" w:rsidRDefault="00C45BFE" w:rsidP="004C63B2">
      <w:pPr>
        <w:spacing w:after="0"/>
        <w:jc w:val="both"/>
        <w:rPr>
          <w:rFonts w:ascii="Times New Roman" w:hAnsi="Times New Roman" w:cs="Times New Roman"/>
          <w:sz w:val="24"/>
          <w:szCs w:val="24"/>
        </w:rPr>
      </w:pPr>
      <w:r>
        <w:rPr>
          <w:rFonts w:ascii="Times New Roman" w:hAnsi="Times New Roman"/>
          <w:sz w:val="24"/>
        </w:rPr>
        <w:t>Tassani nalunaarusiamut oqaasertatigut nassuiaatit allanneqarput.</w:t>
      </w:r>
    </w:p>
    <w:p w14:paraId="6ACDB9F4" w14:textId="77777777" w:rsidR="00DD2988" w:rsidRPr="002C56C8" w:rsidRDefault="00DD2988" w:rsidP="004C63B2">
      <w:pPr>
        <w:spacing w:after="0"/>
        <w:jc w:val="both"/>
        <w:rPr>
          <w:rFonts w:ascii="Times New Roman" w:hAnsi="Times New Roman" w:cs="Times New Roman"/>
          <w:sz w:val="24"/>
          <w:szCs w:val="24"/>
          <w:lang w:val="la-Latn"/>
        </w:rPr>
      </w:pPr>
    </w:p>
    <w:p w14:paraId="7163C28B" w14:textId="63F930E5" w:rsidR="00DD2988" w:rsidRPr="002C56C8" w:rsidRDefault="00DD2988" w:rsidP="004C63B2">
      <w:pPr>
        <w:pStyle w:val="Listeafsnit"/>
        <w:numPr>
          <w:ilvl w:val="0"/>
          <w:numId w:val="16"/>
        </w:numPr>
        <w:spacing w:after="0"/>
        <w:jc w:val="both"/>
        <w:rPr>
          <w:rFonts w:ascii="Times New Roman" w:hAnsi="Times New Roman" w:cs="Times New Roman"/>
          <w:sz w:val="24"/>
          <w:szCs w:val="24"/>
        </w:rPr>
      </w:pPr>
      <w:r>
        <w:rPr>
          <w:rFonts w:ascii="Times New Roman" w:hAnsi="Times New Roman"/>
          <w:sz w:val="24"/>
        </w:rPr>
        <w:t>Qupperneq 4 Oxford Global Projects pillugu aqqusinniorneq pillugu nalunaarusiaq pitsaasumik inuiaqatigiit aningaasaqarnerannik misissuinertut eqqaaginnarnagu assigiinngisitaarnerusumik allaaserineqartariaqarpoq. Nalunaarusiaq 13-inik innersuussuteqarpoq, kisianni paasissutissatigut tunngaviit killeqarneri pissutigalugu pitsaanerusumik misissuinertut akuerineqarluni (soqutigisaqaqatigiinnik apersuinerit, il.il.)</w:t>
      </w:r>
    </w:p>
    <w:p w14:paraId="1B2B46E9" w14:textId="0AA06A95" w:rsidR="00DD2988" w:rsidRPr="002C56C8" w:rsidRDefault="00DD2988" w:rsidP="004C63B2">
      <w:pPr>
        <w:pStyle w:val="Listeafsnit"/>
        <w:numPr>
          <w:ilvl w:val="0"/>
          <w:numId w:val="16"/>
        </w:numPr>
        <w:spacing w:after="0"/>
        <w:jc w:val="both"/>
        <w:rPr>
          <w:rFonts w:ascii="Times New Roman" w:hAnsi="Times New Roman" w:cs="Times New Roman"/>
          <w:sz w:val="24"/>
          <w:szCs w:val="24"/>
        </w:rPr>
      </w:pPr>
      <w:r>
        <w:rPr>
          <w:rFonts w:ascii="Times New Roman" w:hAnsi="Times New Roman"/>
          <w:sz w:val="24"/>
        </w:rPr>
        <w:t>Qupperneq 5. "Pisortani peqataasut akornanni nammatassanik agguaaneq pillugu apeqqut politikikkut qulaajarneqartariaqarpoq". Tamatuminnga erseqqinnerusumik misissuisussamik suleqatigiissitamik 2022-mi ukiakkut pilersitsisoqarpoq. Kingorna politikikkut suliarinissaanut isummernissamut tunngavissiamik taanna kinguneqartitsissaaq.</w:t>
      </w:r>
    </w:p>
    <w:p w14:paraId="0C5071E7" w14:textId="5AC31321" w:rsidR="00DD2988" w:rsidRPr="002C56C8" w:rsidRDefault="00DD2988" w:rsidP="004C63B2">
      <w:pPr>
        <w:pStyle w:val="Listeafsnit"/>
        <w:numPr>
          <w:ilvl w:val="0"/>
          <w:numId w:val="16"/>
        </w:numPr>
        <w:spacing w:after="0"/>
        <w:jc w:val="both"/>
        <w:rPr>
          <w:rFonts w:ascii="Times New Roman" w:hAnsi="Times New Roman" w:cs="Times New Roman"/>
          <w:sz w:val="24"/>
          <w:szCs w:val="24"/>
        </w:rPr>
      </w:pPr>
      <w:r>
        <w:rPr>
          <w:rFonts w:ascii="Times New Roman" w:hAnsi="Times New Roman"/>
          <w:sz w:val="24"/>
        </w:rPr>
        <w:t>Qupperneq 10.  Qeqqata Kommunia nalunaarusiani marlunni Integra-miit ilanngussanik pissarsisimavoq. Aningaasaqarnermut Naligiissitaanermullu Naalakkersuisoqarfik nalunaarusiat taakku marluk imaannut isummersorsimanngilaq.</w:t>
      </w:r>
    </w:p>
    <w:p w14:paraId="052E65AA" w14:textId="561056E8" w:rsidR="00DD2988" w:rsidRPr="002C56C8" w:rsidRDefault="00DD2988" w:rsidP="004C63B2">
      <w:pPr>
        <w:pStyle w:val="Listeafsnit"/>
        <w:numPr>
          <w:ilvl w:val="0"/>
          <w:numId w:val="16"/>
        </w:numPr>
        <w:jc w:val="both"/>
        <w:rPr>
          <w:rFonts w:ascii="Times New Roman" w:hAnsi="Times New Roman" w:cs="Times New Roman"/>
          <w:sz w:val="24"/>
          <w:szCs w:val="24"/>
        </w:rPr>
      </w:pPr>
      <w:r>
        <w:rPr>
          <w:rFonts w:ascii="Times New Roman" w:hAnsi="Times New Roman"/>
          <w:sz w:val="24"/>
        </w:rPr>
        <w:t>Qupperneq 11.</w:t>
      </w:r>
      <w:r>
        <w:rPr>
          <w:rFonts w:ascii="Times New Roman" w:hAnsi="Times New Roman"/>
          <w:b/>
          <w:sz w:val="24"/>
        </w:rPr>
        <w:t xml:space="preserve"> </w:t>
      </w:r>
      <w:r>
        <w:rPr>
          <w:rFonts w:ascii="Times New Roman" w:hAnsi="Times New Roman"/>
          <w:sz w:val="24"/>
        </w:rPr>
        <w:t>Kangerlussuarmi umiarsualiviup nutaap Inuiaqatigiit aningaasaqarnerannik sunniutaannik misissueqqissaarneq inaarutaasumik suli akuerineqanngilaq.</w:t>
      </w:r>
    </w:p>
    <w:p w14:paraId="03621F2C" w14:textId="38E0E97B" w:rsidR="00DD2988" w:rsidRPr="002C56C8" w:rsidRDefault="00DD2988" w:rsidP="004C63B2">
      <w:pPr>
        <w:pStyle w:val="Listeafsnit"/>
        <w:numPr>
          <w:ilvl w:val="0"/>
          <w:numId w:val="16"/>
        </w:numPr>
        <w:spacing w:after="0"/>
        <w:jc w:val="both"/>
        <w:rPr>
          <w:rFonts w:ascii="Times New Roman" w:hAnsi="Times New Roman" w:cs="Times New Roman"/>
          <w:sz w:val="24"/>
          <w:szCs w:val="24"/>
        </w:rPr>
      </w:pPr>
      <w:r>
        <w:rPr>
          <w:rFonts w:ascii="Times New Roman" w:hAnsi="Times New Roman"/>
          <w:sz w:val="24"/>
        </w:rPr>
        <w:t>Qupperneq 29.  Sisimiut aamma Kangerlussuup akornanni aqqusinniorneq pillugu nalunaarusiamik suliamut attuumassuteqanngitsumit misissuineq pillugu nalunaarusiaq ilisimatitsivoq. Taanna Oxford Global Projects-imit ingerlanneqarsimasoq, nalinginnaasumik (allanneqartutut) tunngavigisassatut akuerineqartunik missingersuinernik (Reference Class Forecast (RFC)) atuisartoq. Ilisimatitsissutigineqartariaqarporli nalunaarusiaq OGP paasissutissatut tunngavigisat killeqarneri pissutigalugit periutsinik taakkuninnga atuisimanngimmat.</w:t>
      </w:r>
    </w:p>
    <w:p w14:paraId="1636D5E1" w14:textId="772BA424" w:rsidR="00E92829" w:rsidRPr="002C56C8" w:rsidRDefault="00CD2484" w:rsidP="004C63B2">
      <w:pPr>
        <w:pStyle w:val="Listeafsnit"/>
        <w:numPr>
          <w:ilvl w:val="0"/>
          <w:numId w:val="16"/>
        </w:numPr>
        <w:jc w:val="both"/>
        <w:rPr>
          <w:rFonts w:ascii="Times New Roman" w:hAnsi="Times New Roman" w:cs="Times New Roman"/>
          <w:sz w:val="24"/>
          <w:szCs w:val="24"/>
        </w:rPr>
      </w:pPr>
      <w:r>
        <w:rPr>
          <w:rFonts w:ascii="Times New Roman" w:hAnsi="Times New Roman"/>
          <w:sz w:val="24"/>
        </w:rPr>
        <w:t>Qupperneq 46. Tassani Mittarfeqarfinni ingerlatsisutut siunissamik inissisimasinnaaneq taaneqarpoq, tamannali assersuutigalugu kiffartuussinissamik isumaqatigiissutip aningaasartaasa amerlassusiannik nutartikkamik missingiineq, tamanna Mittarfeqarfinnit oqartussaaffigineqarluni suli ingerlanneqarpoq, tamatumani aamma timmisartuussisarnissanik pisuusaartitsinerit assigiinngitsut ilaatinneqarput. Suliassaqarfimmi tamatumani annertunerusumik qulaajaaneq Namminersorlutik Oqartussat kingunerisassanik naatsorsuisarnerat eqqorluarnerusunngortissavaat.</w:t>
      </w:r>
    </w:p>
    <w:p w14:paraId="0E1F5EAC" w14:textId="4F2415CD" w:rsidR="00707D3A" w:rsidRPr="007656CF" w:rsidRDefault="00707D3A" w:rsidP="004C63B2">
      <w:pPr>
        <w:rPr>
          <w:rFonts w:ascii="Times New Roman" w:hAnsi="Times New Roman" w:cs="Times New Roman"/>
          <w:sz w:val="24"/>
          <w:szCs w:val="24"/>
        </w:rPr>
      </w:pPr>
      <w:r>
        <w:rPr>
          <w:rFonts w:ascii="Times New Roman" w:hAnsi="Times New Roman"/>
          <w:b/>
          <w:sz w:val="28"/>
        </w:rPr>
        <w:lastRenderedPageBreak/>
        <w:t xml:space="preserve">Tapiliussaq 2: (Peqataanermi annaasaqaataasinnaasut  pisussaaffiliisut) </w:t>
      </w:r>
    </w:p>
    <w:p w14:paraId="03EE7306" w14:textId="11937401" w:rsidR="00707D3A" w:rsidRPr="002C56C8" w:rsidRDefault="00707D3A" w:rsidP="004C63B2">
      <w:pPr>
        <w:spacing w:after="0"/>
        <w:jc w:val="both"/>
        <w:rPr>
          <w:rFonts w:ascii="Times New Roman" w:hAnsi="Times New Roman" w:cs="Times New Roman"/>
          <w:sz w:val="20"/>
          <w:szCs w:val="20"/>
          <w:lang w:val="la-Latn"/>
        </w:rPr>
      </w:pPr>
    </w:p>
    <w:p w14:paraId="60D5F273" w14:textId="5310B2B1" w:rsidR="0035615A" w:rsidRPr="002C56C8" w:rsidRDefault="0035615A" w:rsidP="004C63B2">
      <w:pPr>
        <w:spacing w:after="0"/>
        <w:jc w:val="both"/>
        <w:rPr>
          <w:rFonts w:ascii="Times New Roman" w:hAnsi="Times New Roman" w:cs="Times New Roman"/>
          <w:sz w:val="20"/>
          <w:szCs w:val="20"/>
          <w:lang w:val="la-Latn"/>
        </w:rPr>
      </w:pPr>
    </w:p>
    <w:p w14:paraId="6239B740" w14:textId="14520B06" w:rsidR="00AA2E4B" w:rsidRPr="002C56C8" w:rsidRDefault="00AA2E4B" w:rsidP="004C63B2">
      <w:pPr>
        <w:spacing w:after="0"/>
        <w:jc w:val="both"/>
        <w:rPr>
          <w:rFonts w:ascii="Times New Roman" w:hAnsi="Times New Roman" w:cs="Times New Roman"/>
          <w:sz w:val="20"/>
          <w:szCs w:val="20"/>
          <w:lang w:val="la-Latn"/>
        </w:rPr>
      </w:pPr>
    </w:p>
    <w:p w14:paraId="59933529" w14:textId="77777777" w:rsidR="00744354" w:rsidRPr="002C56C8" w:rsidRDefault="00744354" w:rsidP="004C63B2">
      <w:pPr>
        <w:spacing w:after="0"/>
        <w:jc w:val="both"/>
        <w:rPr>
          <w:rFonts w:ascii="Times New Roman" w:hAnsi="Times New Roman" w:cs="Times New Roman"/>
          <w:b/>
          <w:bCs/>
          <w:sz w:val="24"/>
          <w:szCs w:val="24"/>
        </w:rPr>
      </w:pPr>
      <w:r>
        <w:rPr>
          <w:rFonts w:ascii="Times New Roman" w:hAnsi="Times New Roman"/>
          <w:b/>
          <w:sz w:val="24"/>
        </w:rPr>
        <w:t>2. Peqataanermi annaasaqaataasinnaasut pisussaaffiliisut:</w:t>
      </w:r>
    </w:p>
    <w:p w14:paraId="7F6B3936" w14:textId="77777777" w:rsidR="00744354" w:rsidRPr="002C56C8" w:rsidRDefault="00744354" w:rsidP="004C63B2">
      <w:pPr>
        <w:tabs>
          <w:tab w:val="left" w:pos="2177"/>
        </w:tabs>
        <w:jc w:val="both"/>
        <w:rPr>
          <w:rFonts w:ascii="Times New Roman" w:eastAsia="Times New Roman" w:hAnsi="Times New Roman" w:cs="Times New Roman"/>
          <w:color w:val="000000"/>
          <w:sz w:val="24"/>
          <w:szCs w:val="24"/>
          <w:lang w:val="la-Latn" w:eastAsia="da-DK"/>
        </w:rPr>
      </w:pPr>
    </w:p>
    <w:p w14:paraId="4F7ECC38" w14:textId="0C08845F" w:rsidR="00744354" w:rsidRPr="002C56C8" w:rsidRDefault="00744354" w:rsidP="004C63B2">
      <w:pPr>
        <w:jc w:val="both"/>
        <w:rPr>
          <w:rFonts w:ascii="Times New Roman" w:hAnsi="Times New Roman" w:cs="Times New Roman"/>
          <w:b/>
          <w:bCs/>
          <w:sz w:val="24"/>
          <w:szCs w:val="24"/>
        </w:rPr>
      </w:pPr>
      <w:r>
        <w:rPr>
          <w:rFonts w:ascii="Times New Roman" w:hAnsi="Times New Roman"/>
          <w:b/>
          <w:color w:val="000000"/>
          <w:sz w:val="24"/>
        </w:rPr>
        <w:t xml:space="preserve">2.1 </w:t>
      </w:r>
      <w:r>
        <w:rPr>
          <w:rFonts w:ascii="Times New Roman" w:hAnsi="Times New Roman"/>
          <w:b/>
          <w:sz w:val="24"/>
        </w:rPr>
        <w:t>Kangerlussuarmi Atlantikoq qulaallugu timmisartunut mittarfimmi aningaasaqarnikkut naatsorsuinerit:</w:t>
      </w:r>
    </w:p>
    <w:p w14:paraId="4E6D6712" w14:textId="6E13E609" w:rsidR="00744354" w:rsidRPr="002C56C8" w:rsidRDefault="00744354" w:rsidP="004C63B2">
      <w:pPr>
        <w:pStyle w:val="Listeafsnit"/>
        <w:numPr>
          <w:ilvl w:val="0"/>
          <w:numId w:val="6"/>
        </w:numPr>
        <w:ind w:left="360"/>
        <w:jc w:val="both"/>
        <w:rPr>
          <w:rFonts w:ascii="Times New Roman" w:eastAsia="Times New Roman" w:hAnsi="Times New Roman" w:cs="Times New Roman"/>
          <w:color w:val="000000"/>
          <w:sz w:val="24"/>
          <w:szCs w:val="24"/>
        </w:rPr>
      </w:pPr>
      <w:r>
        <w:rPr>
          <w:rFonts w:ascii="Times New Roman" w:hAnsi="Times New Roman"/>
          <w:color w:val="000000"/>
          <w:sz w:val="24"/>
        </w:rPr>
        <w:t>Kangerlussuarmut sakkutuujunngitsunik suli timmisartuussinermut atatillugu piginnaasanik pisariaqartitsinermut naammaginartumik naleqqutinngitsunik kiffartuussinissamut isumaqatigiissutikkut pisussaaffitsigut qaavatigut akissaajaatinik Nunatta Karsiani aningaasartuuteqartoqarsinnaavoq.</w:t>
      </w:r>
    </w:p>
    <w:p w14:paraId="5617F880" w14:textId="77777777" w:rsidR="00744354" w:rsidRPr="002C56C8" w:rsidRDefault="00744354" w:rsidP="004C63B2">
      <w:pPr>
        <w:pStyle w:val="Listeafsnit"/>
        <w:ind w:left="0"/>
        <w:jc w:val="both"/>
        <w:rPr>
          <w:rFonts w:ascii="Times New Roman" w:eastAsia="Times New Roman" w:hAnsi="Times New Roman" w:cs="Times New Roman"/>
          <w:color w:val="000000"/>
          <w:sz w:val="24"/>
          <w:szCs w:val="24"/>
          <w:lang w:val="la-Latn" w:eastAsia="da-DK"/>
        </w:rPr>
      </w:pPr>
    </w:p>
    <w:p w14:paraId="70A533F8" w14:textId="5776A179" w:rsidR="00744354" w:rsidRPr="002C56C8" w:rsidRDefault="00744354" w:rsidP="004C63B2">
      <w:pPr>
        <w:pStyle w:val="Listeafsnit"/>
        <w:numPr>
          <w:ilvl w:val="0"/>
          <w:numId w:val="6"/>
        </w:numPr>
        <w:ind w:left="360"/>
        <w:jc w:val="both"/>
        <w:rPr>
          <w:rFonts w:ascii="Times New Roman" w:eastAsia="Times New Roman" w:hAnsi="Times New Roman" w:cs="Times New Roman"/>
          <w:color w:val="000000"/>
          <w:sz w:val="24"/>
          <w:szCs w:val="24"/>
        </w:rPr>
      </w:pPr>
      <w:r>
        <w:rPr>
          <w:rFonts w:ascii="Times New Roman" w:hAnsi="Times New Roman"/>
          <w:color w:val="000000"/>
          <w:sz w:val="24"/>
        </w:rPr>
        <w:t>Sakkutuujunngitsunik Atlantikukkut timmisartuussineq ingerlaannarpoq peqatigisaanillu umiarsuarnik takornariartaatinut ingerlatsinermut pingaaruteqartutut tunngaviliullugu aamma takornariaqarnermut pinngitsoorneqarsinnaanani. Tamatumani Kangerlussuup aamma Sisimiut akornanni biilinut ukioq naallugu aqqusiniliaasinnaasumut nikingassutit namminersortut aningaasalersuinerannut qanoq isumaqarpa.</w:t>
      </w:r>
    </w:p>
    <w:p w14:paraId="0CC79966" w14:textId="77777777" w:rsidR="00744354" w:rsidRPr="002C56C8" w:rsidRDefault="00744354" w:rsidP="004C63B2">
      <w:pPr>
        <w:pStyle w:val="Listeafsnit"/>
        <w:ind w:left="0"/>
        <w:jc w:val="both"/>
        <w:rPr>
          <w:rFonts w:ascii="Times New Roman" w:eastAsia="Times New Roman" w:hAnsi="Times New Roman" w:cs="Times New Roman"/>
          <w:color w:val="000000"/>
          <w:sz w:val="24"/>
          <w:szCs w:val="24"/>
          <w:lang w:val="la-Latn" w:eastAsia="da-DK"/>
        </w:rPr>
      </w:pPr>
    </w:p>
    <w:p w14:paraId="60548B89" w14:textId="0F6EC837" w:rsidR="00744354" w:rsidRPr="002C56C8" w:rsidRDefault="00744354" w:rsidP="004C63B2">
      <w:pPr>
        <w:pStyle w:val="Listeafsnit"/>
        <w:numPr>
          <w:ilvl w:val="0"/>
          <w:numId w:val="6"/>
        </w:numPr>
        <w:ind w:left="360"/>
        <w:jc w:val="both"/>
        <w:rPr>
          <w:rFonts w:ascii="Times New Roman" w:eastAsia="Times New Roman" w:hAnsi="Times New Roman" w:cs="Times New Roman"/>
          <w:color w:val="000000"/>
          <w:sz w:val="24"/>
          <w:szCs w:val="24"/>
        </w:rPr>
      </w:pPr>
      <w:r>
        <w:rPr>
          <w:rFonts w:ascii="Times New Roman" w:hAnsi="Times New Roman"/>
          <w:color w:val="000000"/>
          <w:sz w:val="24"/>
        </w:rPr>
        <w:t>Piviusunut piviusunngortinneqarsinnaasumik takornariaqarnikkut tunngavimmut naleqqiullugu Atlantikukkut Kalaallit Nunaannut timmisartuussinermi sinneqartumik piginnaasamik pilersitsisoqarpat taava tamanna mittarfinnik ingerlatsisunut pisariaqanngitsumik sinneqartoornissamut piginnaasatigut tunngaveqartumik akitigut tatisimannilernermik kinguneqarsinnaavoq.</w:t>
      </w:r>
    </w:p>
    <w:p w14:paraId="2679EA6D" w14:textId="77777777" w:rsidR="00744354" w:rsidRPr="002C56C8" w:rsidRDefault="00744354" w:rsidP="004C63B2">
      <w:pPr>
        <w:pStyle w:val="Listeafsnit"/>
        <w:ind w:left="0"/>
        <w:jc w:val="both"/>
        <w:rPr>
          <w:rFonts w:ascii="Times New Roman" w:eastAsia="Times New Roman" w:hAnsi="Times New Roman" w:cs="Times New Roman"/>
          <w:color w:val="000000"/>
          <w:sz w:val="24"/>
          <w:szCs w:val="24"/>
          <w:lang w:val="la-Latn" w:eastAsia="da-DK"/>
        </w:rPr>
      </w:pPr>
    </w:p>
    <w:p w14:paraId="6EA98935" w14:textId="143A26E8" w:rsidR="00744354" w:rsidRPr="002C56C8" w:rsidRDefault="00744354" w:rsidP="004C63B2">
      <w:pPr>
        <w:jc w:val="both"/>
        <w:rPr>
          <w:rFonts w:ascii="Times New Roman" w:eastAsia="Times New Roman" w:hAnsi="Times New Roman" w:cs="Times New Roman"/>
          <w:color w:val="000000"/>
          <w:sz w:val="24"/>
          <w:szCs w:val="24"/>
        </w:rPr>
      </w:pPr>
      <w:r>
        <w:rPr>
          <w:rFonts w:ascii="Times New Roman" w:hAnsi="Times New Roman"/>
          <w:color w:val="000000"/>
          <w:sz w:val="24"/>
        </w:rPr>
        <w:t>2.2 Kangerlussuup Umiarsualiviata kingunerisaanik saniatigut isertitat:</w:t>
      </w:r>
    </w:p>
    <w:p w14:paraId="7901A764" w14:textId="2B984DF0" w:rsidR="00744354" w:rsidRPr="002C56C8" w:rsidRDefault="00744354" w:rsidP="004C63B2">
      <w:pPr>
        <w:pStyle w:val="Listeafsnit"/>
        <w:numPr>
          <w:ilvl w:val="0"/>
          <w:numId w:val="7"/>
        </w:numPr>
        <w:ind w:left="360"/>
        <w:jc w:val="both"/>
        <w:rPr>
          <w:rFonts w:ascii="Times New Roman" w:eastAsia="Times New Roman" w:hAnsi="Times New Roman" w:cs="Times New Roman"/>
          <w:color w:val="000000"/>
          <w:sz w:val="24"/>
          <w:szCs w:val="24"/>
        </w:rPr>
      </w:pPr>
      <w:r>
        <w:rPr>
          <w:rFonts w:ascii="Times New Roman" w:hAnsi="Times New Roman"/>
          <w:color w:val="000000"/>
          <w:sz w:val="24"/>
        </w:rPr>
        <w:t>Kangerlussuarmi umiarsualivimmi ingerlatat umiarsuit takornariartaatit maannakkut ingerlanneqartut ineriartortinnissaannut annertuumik uuttuutaapput. Apeqqut tassaavoq umiarsuit takornariartaatit Ilulissani aamma Nuummi kaajallaffiusumik tikittakkanut nutaanut marlunnut qanoq qisuariarumaarnersut.</w:t>
      </w:r>
    </w:p>
    <w:p w14:paraId="4F7FB252" w14:textId="77777777" w:rsidR="00744354" w:rsidRPr="002C56C8" w:rsidRDefault="00744354" w:rsidP="004C63B2">
      <w:pPr>
        <w:pStyle w:val="Listeafsnit"/>
        <w:ind w:left="360"/>
        <w:jc w:val="both"/>
        <w:rPr>
          <w:rFonts w:ascii="Times New Roman" w:eastAsia="Times New Roman" w:hAnsi="Times New Roman" w:cs="Times New Roman"/>
          <w:color w:val="000000"/>
          <w:sz w:val="24"/>
          <w:szCs w:val="24"/>
          <w:lang w:val="la-Latn" w:eastAsia="da-DK"/>
        </w:rPr>
      </w:pPr>
    </w:p>
    <w:p w14:paraId="70E8CB87" w14:textId="77777777" w:rsidR="00744354" w:rsidRPr="002C56C8" w:rsidRDefault="00744354" w:rsidP="004C63B2">
      <w:pPr>
        <w:pStyle w:val="Listeafsnit"/>
        <w:numPr>
          <w:ilvl w:val="0"/>
          <w:numId w:val="7"/>
        </w:numPr>
        <w:ind w:left="360"/>
        <w:jc w:val="both"/>
        <w:rPr>
          <w:rFonts w:ascii="Times New Roman" w:eastAsia="Times New Roman" w:hAnsi="Times New Roman" w:cs="Times New Roman"/>
          <w:color w:val="000000"/>
          <w:sz w:val="24"/>
          <w:szCs w:val="24"/>
        </w:rPr>
      </w:pPr>
      <w:r>
        <w:rPr>
          <w:rFonts w:ascii="Times New Roman" w:hAnsi="Times New Roman"/>
          <w:color w:val="000000"/>
          <w:sz w:val="24"/>
        </w:rPr>
        <w:t>Apersuinikkut immersugassatigut misissuineq taamaallaat tunngavigalugu siunissami piumasaqarnermik pisariaqartitsineq aalajangersassallugu nalorninartoqarpoq.</w:t>
      </w:r>
    </w:p>
    <w:p w14:paraId="2DD4EEC8" w14:textId="77777777" w:rsidR="00744354" w:rsidRPr="002C56C8" w:rsidRDefault="00744354" w:rsidP="004C63B2">
      <w:pPr>
        <w:pStyle w:val="Listeafsnit"/>
        <w:ind w:left="0"/>
        <w:jc w:val="both"/>
        <w:rPr>
          <w:rFonts w:ascii="Times New Roman" w:eastAsia="Times New Roman" w:hAnsi="Times New Roman" w:cs="Times New Roman"/>
          <w:color w:val="000000"/>
          <w:sz w:val="24"/>
          <w:szCs w:val="24"/>
          <w:lang w:val="la-Latn" w:eastAsia="da-DK"/>
        </w:rPr>
      </w:pPr>
    </w:p>
    <w:p w14:paraId="16BF01D0" w14:textId="6B5FE9F4" w:rsidR="00744354" w:rsidRPr="002C56C8" w:rsidRDefault="00744354" w:rsidP="004C63B2">
      <w:pPr>
        <w:pStyle w:val="Listeafsnit"/>
        <w:numPr>
          <w:ilvl w:val="0"/>
          <w:numId w:val="7"/>
        </w:numPr>
        <w:ind w:left="360"/>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Umiarsuartigut takornariartarnermi niuerfinni ingerlataqarsinnaasut Kalaallit Nunaanni tikiffiusinnaasut pillugit niuerfiup ineriartorneranik ingerlaavartumik misissuisarnissaat naatsorsuutigisariaqarpoq aamma maannakkut pissutsinut atuuttunut tulluarsartassallutik.</w:t>
      </w:r>
    </w:p>
    <w:p w14:paraId="38B53B97" w14:textId="48CCB739" w:rsidR="00744354" w:rsidRPr="002C56C8" w:rsidRDefault="00744354" w:rsidP="004C63B2">
      <w:pPr>
        <w:pStyle w:val="Listeafsnit"/>
        <w:ind w:left="360"/>
        <w:jc w:val="both"/>
        <w:rPr>
          <w:rFonts w:ascii="Times New Roman" w:eastAsia="Times New Roman" w:hAnsi="Times New Roman" w:cs="Times New Roman"/>
          <w:color w:val="000000"/>
          <w:sz w:val="24"/>
          <w:szCs w:val="24"/>
          <w:lang w:val="la-Latn" w:eastAsia="da-DK"/>
        </w:rPr>
      </w:pPr>
    </w:p>
    <w:p w14:paraId="11439762" w14:textId="1C3453EC" w:rsidR="00744354" w:rsidRPr="002C56C8" w:rsidRDefault="00744354" w:rsidP="004C63B2">
      <w:pPr>
        <w:pStyle w:val="Listeafsnit"/>
        <w:numPr>
          <w:ilvl w:val="0"/>
          <w:numId w:val="7"/>
        </w:numPr>
        <w:ind w:left="360"/>
        <w:jc w:val="both"/>
        <w:rPr>
          <w:rFonts w:ascii="Times New Roman" w:eastAsia="Times New Roman" w:hAnsi="Times New Roman" w:cs="Times New Roman"/>
          <w:color w:val="000000"/>
          <w:sz w:val="24"/>
          <w:szCs w:val="24"/>
        </w:rPr>
      </w:pPr>
      <w:r>
        <w:rPr>
          <w:rFonts w:ascii="Times New Roman" w:hAnsi="Times New Roman"/>
          <w:color w:val="000000"/>
          <w:sz w:val="24"/>
        </w:rPr>
        <w:t>Kangerlussuarmi umiarsuit takornariartaatit tikittarnerini tikittut annertussusaat allami kaajallaffiusumik malunnartumik piginnaasaqarfiusumik niuerfimmi pilersitsisoqarnerata peqatigisaanik malunnaatilimmut annertusisinnaanera pillugu tunngavik uppernarpallaanngilaq. Aappaatigullu piginnaasaq atorneqanngitsoq namminermi akissaataajaasinnaalluni.</w:t>
      </w:r>
    </w:p>
    <w:p w14:paraId="69135694" w14:textId="15F34BFB" w:rsidR="00744354" w:rsidRPr="002C56C8" w:rsidRDefault="00744354" w:rsidP="004C63B2">
      <w:pPr>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2.3 </w:t>
      </w:r>
      <w:r>
        <w:rPr>
          <w:rFonts w:ascii="Times New Roman" w:hAnsi="Times New Roman"/>
          <w:color w:val="000000"/>
          <w:sz w:val="24"/>
        </w:rPr>
        <w:t>Sisimiut Kangerlussuullu akornanni</w:t>
      </w:r>
      <w:r>
        <w:rPr>
          <w:rFonts w:ascii="Times New Roman" w:hAnsi="Times New Roman"/>
          <w:b/>
          <w:color w:val="000000"/>
          <w:sz w:val="24"/>
        </w:rPr>
        <w:t xml:space="preserve"> </w:t>
      </w:r>
      <w:r>
        <w:rPr>
          <w:rFonts w:ascii="Times New Roman" w:hAnsi="Times New Roman"/>
          <w:color w:val="000000"/>
          <w:sz w:val="24"/>
        </w:rPr>
        <w:t>aqqusernit kingunerisaannik saniatigut isertitat</w:t>
      </w:r>
    </w:p>
    <w:p w14:paraId="0E540616" w14:textId="683B51A0" w:rsidR="00627D4D" w:rsidRPr="002C56C8" w:rsidRDefault="00627D4D" w:rsidP="004C63B2">
      <w:pPr>
        <w:pStyle w:val="Listeafsnit"/>
        <w:numPr>
          <w:ilvl w:val="0"/>
          <w:numId w:val="8"/>
        </w:numPr>
        <w:jc w:val="both"/>
        <w:rPr>
          <w:rFonts w:ascii="Times New Roman" w:eastAsia="Times New Roman" w:hAnsi="Times New Roman" w:cs="Times New Roman"/>
          <w:color w:val="000000"/>
          <w:sz w:val="24"/>
          <w:szCs w:val="24"/>
        </w:rPr>
      </w:pPr>
      <w:r>
        <w:rPr>
          <w:rFonts w:ascii="Times New Roman" w:hAnsi="Times New Roman"/>
          <w:color w:val="000000"/>
          <w:sz w:val="24"/>
        </w:rPr>
        <w:t>Pilersaarutit taakku pingasut, sakkutuujunngitsunut mittarfik, umiarsualivimmi atortut aamma ukioq naallugu biilitigut angallaffiusinnaasoq aqqusineq immikkoortillugit isigineqarsinnaanngillat, tassa tamarmik immikkut pilersaarutit allat atuussinnaanerinut attuumassuteqarmata. Ataaseq iluatsinngitsoorpat ataatsimut atukkat taakku pissutigalugit tamarmik iluatsinngitsoorsinnaapput.</w:t>
      </w:r>
    </w:p>
    <w:p w14:paraId="34918519" w14:textId="77777777" w:rsidR="00627D4D" w:rsidRPr="002C56C8" w:rsidRDefault="00627D4D" w:rsidP="004C63B2">
      <w:pPr>
        <w:pStyle w:val="Listeafsnit"/>
        <w:ind w:left="360"/>
        <w:jc w:val="both"/>
        <w:rPr>
          <w:rFonts w:ascii="Times New Roman" w:eastAsia="Times New Roman" w:hAnsi="Times New Roman" w:cs="Times New Roman"/>
          <w:color w:val="000000"/>
          <w:sz w:val="24"/>
          <w:szCs w:val="24"/>
          <w:lang w:val="la-Latn" w:eastAsia="da-DK"/>
        </w:rPr>
      </w:pPr>
    </w:p>
    <w:p w14:paraId="25ED4CA6" w14:textId="09F0A9FA" w:rsidR="00744354" w:rsidRPr="002C56C8" w:rsidRDefault="00744354" w:rsidP="004C63B2">
      <w:pPr>
        <w:pStyle w:val="Listeafsnit"/>
        <w:numPr>
          <w:ilvl w:val="0"/>
          <w:numId w:val="8"/>
        </w:numPr>
        <w:jc w:val="both"/>
        <w:rPr>
          <w:rFonts w:ascii="Times New Roman" w:eastAsia="Times New Roman" w:hAnsi="Times New Roman" w:cs="Times New Roman"/>
          <w:color w:val="000000"/>
          <w:sz w:val="24"/>
          <w:szCs w:val="24"/>
        </w:rPr>
      </w:pPr>
      <w:r>
        <w:rPr>
          <w:rFonts w:ascii="Times New Roman" w:hAnsi="Times New Roman"/>
          <w:color w:val="000000"/>
          <w:sz w:val="24"/>
        </w:rPr>
        <w:t>Aqqusernup imminut akilersinnaassusianut piumasaqaataavoq Atlantikukkut timmisartuussinerup ingerlaannarnera aamma umiarsuarnik takornariartaatitigut takornariat ilimagisatut amerliartornerat. Tamanna aqqusernup annertussusianut atasumik namminersortunit aningaasalersorneqartumik misigisaqartitsiniarluni suliffinnik iluseqassaaq.</w:t>
      </w:r>
    </w:p>
    <w:p w14:paraId="455EF356" w14:textId="77777777" w:rsidR="00627D4D" w:rsidRPr="002C56C8" w:rsidRDefault="00627D4D" w:rsidP="004C63B2">
      <w:pPr>
        <w:pStyle w:val="Listeafsnit"/>
        <w:ind w:left="360"/>
        <w:jc w:val="both"/>
        <w:rPr>
          <w:rFonts w:ascii="Times New Roman" w:eastAsia="Times New Roman" w:hAnsi="Times New Roman" w:cs="Times New Roman"/>
          <w:color w:val="000000"/>
          <w:sz w:val="24"/>
          <w:szCs w:val="24"/>
          <w:lang w:val="la-Latn" w:eastAsia="da-DK"/>
        </w:rPr>
      </w:pPr>
    </w:p>
    <w:p w14:paraId="4AF722B0" w14:textId="1214883C" w:rsidR="00744354" w:rsidRPr="002C56C8" w:rsidRDefault="00744354" w:rsidP="004C63B2">
      <w:pPr>
        <w:pStyle w:val="Listeafsnit"/>
        <w:numPr>
          <w:ilvl w:val="0"/>
          <w:numId w:val="8"/>
        </w:numPr>
        <w:jc w:val="both"/>
        <w:rPr>
          <w:rFonts w:ascii="Times New Roman" w:eastAsia="Times New Roman" w:hAnsi="Times New Roman" w:cs="Times New Roman"/>
          <w:color w:val="000000"/>
          <w:sz w:val="24"/>
          <w:szCs w:val="24"/>
        </w:rPr>
      </w:pPr>
      <w:r>
        <w:rPr>
          <w:rFonts w:ascii="Times New Roman" w:hAnsi="Times New Roman"/>
          <w:color w:val="000000"/>
          <w:sz w:val="24"/>
        </w:rPr>
        <w:t>Kangerlussuup aamma Sisimiut akornanni aqqusinniornissaq pisariitsumik atuisut akiliutaannik taamaallaat aningaasalersorneqarsinnaanera qularnartutut isigineqartariaqarpoq.  Taamaalilluni aqqusernup imminut akilersinnaassusia aqqusineq pillugu naammattumik ingerlatanik isertitsiffiusunik pilersitsiviusinnaaneranut attuumassuteqarpoq.</w:t>
      </w:r>
    </w:p>
    <w:p w14:paraId="0298F35C" w14:textId="77777777" w:rsidR="00627D4D" w:rsidRPr="002C56C8" w:rsidRDefault="00627D4D" w:rsidP="004C63B2">
      <w:pPr>
        <w:pStyle w:val="Listeafsnit"/>
        <w:jc w:val="both"/>
        <w:rPr>
          <w:rFonts w:ascii="Times New Roman" w:eastAsia="Times New Roman" w:hAnsi="Times New Roman" w:cs="Times New Roman"/>
          <w:color w:val="000000"/>
          <w:sz w:val="24"/>
          <w:szCs w:val="24"/>
          <w:lang w:val="la-Latn" w:eastAsia="da-DK"/>
        </w:rPr>
      </w:pPr>
    </w:p>
    <w:p w14:paraId="7909CAB4" w14:textId="4E4B20BF" w:rsidR="00744354" w:rsidRPr="002C56C8" w:rsidRDefault="00744354" w:rsidP="004C63B2">
      <w:pPr>
        <w:pStyle w:val="Listeafsnit"/>
        <w:numPr>
          <w:ilvl w:val="0"/>
          <w:numId w:val="8"/>
        </w:numPr>
        <w:jc w:val="both"/>
        <w:rPr>
          <w:rFonts w:ascii="Times New Roman" w:eastAsia="Times New Roman" w:hAnsi="Times New Roman" w:cs="Times New Roman"/>
          <w:color w:val="000000"/>
          <w:sz w:val="24"/>
          <w:szCs w:val="24"/>
        </w:rPr>
      </w:pPr>
      <w:r>
        <w:rPr>
          <w:rFonts w:ascii="Times New Roman" w:hAnsi="Times New Roman"/>
          <w:color w:val="000000"/>
          <w:sz w:val="24"/>
        </w:rPr>
        <w:t>Aqqusineq pillugu suliniutip atuussinnaanera taamaalilluni timmisartuussinissamut tunngaveqarnermut atasumik nalornissutinut eqqaaneqartunut aamma umiarsuit takornariartaatit siunissami tikittartut misigisaqartitsiniarlunilu suliffiit amerlassusaasa ineriartornerinit attuumassuteqarpoq.</w:t>
      </w:r>
    </w:p>
    <w:p w14:paraId="5E4EC9D5" w14:textId="77777777" w:rsidR="00627D4D" w:rsidRPr="002C56C8" w:rsidRDefault="00627D4D" w:rsidP="004C63B2">
      <w:pPr>
        <w:pStyle w:val="Listeafsnit"/>
        <w:ind w:left="360"/>
        <w:jc w:val="both"/>
        <w:rPr>
          <w:rFonts w:ascii="Times New Roman" w:eastAsia="Times New Roman" w:hAnsi="Times New Roman" w:cs="Times New Roman"/>
          <w:color w:val="000000"/>
          <w:sz w:val="24"/>
          <w:szCs w:val="24"/>
          <w:lang w:val="la-Latn" w:eastAsia="da-DK"/>
        </w:rPr>
      </w:pPr>
    </w:p>
    <w:p w14:paraId="434E2B65" w14:textId="77777777" w:rsidR="00744354" w:rsidRDefault="00744354" w:rsidP="004C63B2">
      <w:pPr>
        <w:pStyle w:val="Listeafsnit"/>
        <w:ind w:left="600"/>
        <w:jc w:val="both"/>
        <w:rPr>
          <w:rFonts w:ascii="Times New Roman" w:eastAsia="Times New Roman" w:hAnsi="Times New Roman" w:cs="Times New Roman"/>
          <w:color w:val="000000"/>
          <w:sz w:val="24"/>
          <w:szCs w:val="24"/>
          <w:lang w:val="la-Latn" w:eastAsia="da-DK"/>
        </w:rPr>
      </w:pPr>
    </w:p>
    <w:p w14:paraId="4710AF71" w14:textId="77777777" w:rsidR="004C63B2" w:rsidRPr="002C56C8" w:rsidRDefault="004C63B2" w:rsidP="004C63B2">
      <w:pPr>
        <w:pStyle w:val="Listeafsnit"/>
        <w:ind w:left="600"/>
        <w:jc w:val="both"/>
        <w:rPr>
          <w:rFonts w:ascii="Times New Roman" w:eastAsia="Times New Roman" w:hAnsi="Times New Roman" w:cs="Times New Roman"/>
          <w:color w:val="000000"/>
          <w:sz w:val="24"/>
          <w:szCs w:val="24"/>
          <w:lang w:val="la-Latn" w:eastAsia="da-DK"/>
        </w:rPr>
      </w:pPr>
    </w:p>
    <w:p w14:paraId="28E38C8C" w14:textId="77777777" w:rsidR="00744354" w:rsidRPr="002C56C8" w:rsidRDefault="00744354" w:rsidP="004C63B2">
      <w:pPr>
        <w:jc w:val="both"/>
        <w:rPr>
          <w:rFonts w:ascii="Times New Roman" w:eastAsia="Times New Roman" w:hAnsi="Times New Roman" w:cs="Times New Roman"/>
          <w:b/>
          <w:bCs/>
          <w:color w:val="000000"/>
          <w:sz w:val="24"/>
          <w:szCs w:val="24"/>
        </w:rPr>
      </w:pPr>
      <w:r>
        <w:rPr>
          <w:rFonts w:ascii="Times New Roman" w:hAnsi="Times New Roman"/>
          <w:b/>
          <w:color w:val="000000"/>
          <w:sz w:val="24"/>
        </w:rPr>
        <w:lastRenderedPageBreak/>
        <w:t>2.4 Namminersorlutik aningaasalersuisut</w:t>
      </w:r>
    </w:p>
    <w:p w14:paraId="5769A644" w14:textId="2B98F19B" w:rsidR="00F54AAE" w:rsidRPr="002C56C8" w:rsidRDefault="006A0110" w:rsidP="004C63B2">
      <w:pPr>
        <w:pStyle w:val="Listeafsnit"/>
        <w:numPr>
          <w:ilvl w:val="0"/>
          <w:numId w:val="8"/>
        </w:numPr>
        <w:jc w:val="both"/>
        <w:rPr>
          <w:rFonts w:ascii="Times New Roman" w:eastAsia="Times New Roman" w:hAnsi="Times New Roman" w:cs="Times New Roman"/>
          <w:color w:val="000000"/>
          <w:sz w:val="24"/>
          <w:szCs w:val="24"/>
        </w:rPr>
      </w:pPr>
      <w:r>
        <w:rPr>
          <w:rFonts w:ascii="Times New Roman" w:hAnsi="Times New Roman"/>
          <w:color w:val="000000"/>
          <w:sz w:val="24"/>
        </w:rPr>
        <w:t>Piviusumik ilimanarsisinneqanngilaq namminersortut aningaasalersuiumaartut. Namminersortutut ingerlataqartut peqataanissai pillugit pisussaaffiliisumik isumaqatigiissuteqartoqanngilaq, peqatigisaanik assersuutigalugu aqqusineq pillugu misigisaqartitsiniarluni suliffinnik pilersitsinissamut aningaasaliinissamut pisariaqartitsineq annertulluni, immaqalu aqqusinniornermut aningaasartuutinit annertunerullutik. Aamma annaasaqaataasinnaasut iluanaarutaasinnaasullu peqataasut akornanni qanoq oqimaaqatigiinnissaat pillugit kommunip, namminersortuni aningaasaliisut aamma Namminersorlutik Oqartussat akornanni ataatsimoorluni paaseqatigiittoqarnikuunngilaq.</w:t>
      </w:r>
    </w:p>
    <w:p w14:paraId="05D25887" w14:textId="77777777" w:rsidR="00744354" w:rsidRPr="002C56C8" w:rsidRDefault="00744354" w:rsidP="004C63B2">
      <w:pPr>
        <w:pStyle w:val="Listeafsnit"/>
        <w:ind w:left="1320"/>
        <w:jc w:val="both"/>
        <w:rPr>
          <w:rFonts w:ascii="Times New Roman" w:eastAsia="Times New Roman" w:hAnsi="Times New Roman" w:cs="Times New Roman"/>
          <w:color w:val="000000"/>
          <w:sz w:val="24"/>
          <w:szCs w:val="24"/>
          <w:lang w:val="la-Latn" w:eastAsia="da-DK"/>
        </w:rPr>
      </w:pPr>
    </w:p>
    <w:p w14:paraId="0BC178F7" w14:textId="43739A52" w:rsidR="00F54AAE" w:rsidRPr="002C56C8" w:rsidRDefault="00744354" w:rsidP="004C63B2">
      <w:pPr>
        <w:pStyle w:val="Listeafsnit"/>
        <w:numPr>
          <w:ilvl w:val="0"/>
          <w:numId w:val="8"/>
        </w:numPr>
        <w:jc w:val="both"/>
        <w:rPr>
          <w:rFonts w:ascii="Times New Roman" w:eastAsia="Times New Roman" w:hAnsi="Times New Roman" w:cs="Times New Roman"/>
          <w:color w:val="000000"/>
          <w:sz w:val="24"/>
          <w:szCs w:val="24"/>
        </w:rPr>
      </w:pPr>
      <w:r>
        <w:rPr>
          <w:rFonts w:ascii="Times New Roman" w:hAnsi="Times New Roman"/>
          <w:color w:val="000000"/>
          <w:sz w:val="24"/>
        </w:rPr>
        <w:t>Tunngaviatigut ima pisoqarsinnaavoq pisortat aningaasaliinerisigut attaveqaatit tunngaviatigut inissinneqartut, namminersortunilu aningaasalersuisussat, tatigineqarsimasut, piffissanngorpat aningaasaliinissamut piareersimasutut imaluunniit pisinnaasutut misiginatik. Tamanna assersuutigalugu aqqusineq pillugu pilersaarummut imaluunniit umiarsuarnut takornariartaatinut umiarsualivimmit erseqqissumik annaasaqaataasinnaavoq, imminut akilersinnaaneq namminersortuni aningaasaliisartut siusinnerusukkut ingerlatsinissamut tunngavigisatut ilimagisamut nalunaarutinut annertuumik pituttorsimappat. Pisortat aningaasaataasa inatsisini atuuttuni killiliussat iluiani namminersorlutik inuussutissarsiuteqartut qularnaveeqqusiinikkut assigisaatigulluunniit aningaasaliinerat matussusernavianngilaat.</w:t>
      </w:r>
    </w:p>
    <w:p w14:paraId="6F008D31" w14:textId="77777777" w:rsidR="00922F3B" w:rsidRPr="002C56C8" w:rsidRDefault="00922F3B" w:rsidP="004C63B2">
      <w:pPr>
        <w:pStyle w:val="Listeafsnit"/>
        <w:jc w:val="both"/>
        <w:rPr>
          <w:rFonts w:ascii="Times New Roman" w:eastAsia="Times New Roman" w:hAnsi="Times New Roman" w:cs="Times New Roman"/>
          <w:color w:val="000000"/>
          <w:sz w:val="24"/>
          <w:szCs w:val="24"/>
          <w:lang w:val="la-Latn" w:eastAsia="da-DK"/>
        </w:rPr>
      </w:pPr>
    </w:p>
    <w:p w14:paraId="47A238D5" w14:textId="154204A8" w:rsidR="00744354" w:rsidRPr="002C56C8" w:rsidRDefault="00744354" w:rsidP="004C63B2">
      <w:pPr>
        <w:keepNext/>
        <w:jc w:val="both"/>
        <w:rPr>
          <w:rFonts w:ascii="Times New Roman" w:eastAsia="Times New Roman" w:hAnsi="Times New Roman" w:cs="Times New Roman"/>
          <w:color w:val="000000"/>
          <w:sz w:val="24"/>
          <w:szCs w:val="24"/>
        </w:rPr>
      </w:pPr>
      <w:r>
        <w:rPr>
          <w:rFonts w:ascii="Times New Roman" w:hAnsi="Times New Roman"/>
          <w:b/>
          <w:color w:val="000000"/>
          <w:sz w:val="24"/>
        </w:rPr>
        <w:t>2.5 Kommunimit annaaneqarsinnaasut isiginninnerillu</w:t>
      </w:r>
    </w:p>
    <w:p w14:paraId="695B1E5E" w14:textId="3FC59D53" w:rsidR="00744354" w:rsidRPr="002C56C8" w:rsidRDefault="00744354" w:rsidP="004C63B2">
      <w:pPr>
        <w:pStyle w:val="Listeafsnit"/>
        <w:numPr>
          <w:ilvl w:val="0"/>
          <w:numId w:val="12"/>
        </w:numPr>
        <w:ind w:left="360"/>
        <w:jc w:val="both"/>
        <w:rPr>
          <w:rFonts w:ascii="Times New Roman" w:eastAsia="Times New Roman" w:hAnsi="Times New Roman" w:cs="Times New Roman"/>
          <w:color w:val="000000"/>
          <w:sz w:val="24"/>
          <w:szCs w:val="24"/>
        </w:rPr>
      </w:pPr>
      <w:r>
        <w:rPr>
          <w:rFonts w:ascii="Times New Roman" w:hAnsi="Times New Roman"/>
          <w:color w:val="000000"/>
          <w:sz w:val="24"/>
        </w:rPr>
        <w:t>Pilersaarutitut suliniutit eqqarsaataasut piviusunngortinneqassappata Kangerlussuarmi pisortat sullissinerisa pisariaqartumik annertusinerisigut kommunimit taamaaqataanik aningaasaliinissamut pisariaqartitsisoqarnera naatsorsuutigineqarsinnaavoq, tassunga ilanngullugit atuarfiit, pisortat suliffiutai, inissiat, peqqinnissaqarfik allallu. Taamaalilluni kommunimi aningaasaqarnikkut pisussaaffiit annertuut pillugit naatsorsuutigisat pinngorsinnaapput. Kommuni 2002-mi ataatsimoorussamik tapiissutit pillugit isumaqatigiissuteqarnermili Kangerlussuarmi attaveqaatinut akisussaalersimavoq, kingullertigulli eqqakkanik suliassanik kivitsinissami pinaasersimalluni. Pisussaaffiit taakku nutaat qanoq kommunimit aningaasalersorneqassanersut imaaliallaannarluni erseqqinngilaq.</w:t>
      </w:r>
    </w:p>
    <w:p w14:paraId="55BE1EB5" w14:textId="77777777" w:rsidR="00744354" w:rsidRPr="002C56C8" w:rsidRDefault="00744354" w:rsidP="004C63B2">
      <w:pPr>
        <w:pStyle w:val="Listeafsnit"/>
        <w:ind w:left="960"/>
        <w:jc w:val="both"/>
        <w:rPr>
          <w:rFonts w:ascii="Times New Roman" w:eastAsia="Times New Roman" w:hAnsi="Times New Roman" w:cs="Times New Roman"/>
          <w:color w:val="000000"/>
          <w:sz w:val="24"/>
          <w:szCs w:val="24"/>
          <w:lang w:val="la-Latn" w:eastAsia="da-DK"/>
        </w:rPr>
      </w:pPr>
    </w:p>
    <w:p w14:paraId="79ACE642" w14:textId="35F22C9E" w:rsidR="00744354" w:rsidRPr="002C56C8" w:rsidRDefault="00744354" w:rsidP="004C63B2">
      <w:pPr>
        <w:pStyle w:val="Listeafsnit"/>
        <w:numPr>
          <w:ilvl w:val="0"/>
          <w:numId w:val="9"/>
        </w:numPr>
        <w:ind w:left="36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Innuttaasut amerlassuseriligassaannut naatsorsuutigisat malillugit annertuumik nunagissaanikkut suliniuteqarnissamut, inissianik </w:t>
      </w:r>
      <w:r>
        <w:rPr>
          <w:rFonts w:ascii="Times New Roman" w:hAnsi="Times New Roman"/>
          <w:color w:val="000000"/>
          <w:sz w:val="24"/>
        </w:rPr>
        <w:lastRenderedPageBreak/>
        <w:t>sanaartornissamut, pisortat kiffartuussinerisa annertusinissaanut aamma paaqqinnittarfinni piginnaasat qaffannissaannut pisariaqartitsinermik tamanna kinguneqarsinnaavoq. Sanaartorfigissaaneq namminersortunut sammitinneqarpat piffissap ingerlanerani naatsorsuutigineqarsinnaavoq tassunga aningaasartuutit inuinnarniit atuisut akiliuteqarnerisigut utertinneqarsinnaassasut.</w:t>
      </w:r>
    </w:p>
    <w:p w14:paraId="790A7061" w14:textId="77777777" w:rsidR="00744354" w:rsidRPr="002C56C8" w:rsidRDefault="00744354" w:rsidP="004C63B2">
      <w:pPr>
        <w:pStyle w:val="Listeafsnit"/>
        <w:ind w:left="0"/>
        <w:jc w:val="both"/>
        <w:rPr>
          <w:rFonts w:ascii="Times New Roman" w:eastAsia="Times New Roman" w:hAnsi="Times New Roman" w:cs="Times New Roman"/>
          <w:color w:val="000000"/>
          <w:sz w:val="24"/>
          <w:szCs w:val="24"/>
          <w:lang w:val="la-Latn" w:eastAsia="da-DK"/>
        </w:rPr>
      </w:pPr>
    </w:p>
    <w:p w14:paraId="20862390" w14:textId="2F9F96A7" w:rsidR="00744354" w:rsidRPr="002C56C8" w:rsidRDefault="00744354" w:rsidP="004C63B2">
      <w:pPr>
        <w:pStyle w:val="Listeafsnit"/>
        <w:numPr>
          <w:ilvl w:val="0"/>
          <w:numId w:val="9"/>
        </w:numPr>
        <w:ind w:left="360"/>
        <w:jc w:val="both"/>
        <w:rPr>
          <w:rFonts w:ascii="Times New Roman" w:eastAsia="Times New Roman" w:hAnsi="Times New Roman" w:cs="Times New Roman"/>
          <w:color w:val="000000"/>
          <w:sz w:val="24"/>
          <w:szCs w:val="24"/>
        </w:rPr>
      </w:pPr>
      <w:r>
        <w:rPr>
          <w:rFonts w:ascii="Times New Roman" w:hAnsi="Times New Roman"/>
          <w:color w:val="000000"/>
          <w:sz w:val="24"/>
        </w:rPr>
        <w:t>Tamanna taamatut ilimanarsarneqartunik taamatut annertuunik aningaasaliinissamut pisariaqartitanik kommuni kivitsisinnaanersoq apeqqummik qaqitsivoq. Tamanna pisinnaavoq sanaartornermut missingersuutigut aamma/imaluunniit taarsigassarsinikkut. Taarsigassarsinermi tunngaveqartumik isiginninneq eqqarsaatigalugu taava taarsigassarsisitsinermik isumaginnissinnaasumik piviusumik taarsigassarsisitsisoqarsinnaanera qulakkeerneqartariaqarpoq. Taamatut kommunip taarsigassarsinissaanut piginnaatitsineq Aningaasaqarnermut Naligiissitaanermullu Naalakkersuisoqarfimmik siumoortumik oqaloqateqarnissamik pisariaqartitsivoq. Taamatut oqaloqateqarneq missingersuusiorneq naatsorsuuserinerlu pillugit inatsimmi § 6-imi aamma § 24-mi aalajangersakkanut atatillugu naleqqussarneqassaaq aamma naalakkersuisoqarfimmi Naalakkersuisumiit pissarsiarineqartumut qinnuteqartumut inaarutaasumik akuersisoqassalluni.</w:t>
      </w:r>
    </w:p>
    <w:p w14:paraId="550F1B8F" w14:textId="77777777" w:rsidR="00744354" w:rsidRPr="002C56C8" w:rsidRDefault="00744354" w:rsidP="004C63B2">
      <w:pPr>
        <w:jc w:val="both"/>
        <w:rPr>
          <w:rFonts w:ascii="Times New Roman" w:eastAsia="Times New Roman" w:hAnsi="Times New Roman" w:cs="Times New Roman"/>
          <w:b/>
          <w:bCs/>
          <w:color w:val="000000"/>
          <w:sz w:val="24"/>
          <w:szCs w:val="24"/>
        </w:rPr>
      </w:pPr>
      <w:r>
        <w:rPr>
          <w:rFonts w:ascii="Times New Roman" w:hAnsi="Times New Roman"/>
          <w:b/>
          <w:color w:val="000000"/>
          <w:sz w:val="24"/>
        </w:rPr>
        <w:t>2.6 Danmarkimi illersornissaqarfiup aamma Namminersorlutik Oqartussat inaarutaasumik isumaqatigiissuteqarnerat amigaataavoq</w:t>
      </w:r>
    </w:p>
    <w:p w14:paraId="3FA12B65" w14:textId="2B6C71AF" w:rsidR="00744354" w:rsidRPr="002C56C8" w:rsidRDefault="00744354" w:rsidP="004C63B2">
      <w:pPr>
        <w:pStyle w:val="Listeafsnit"/>
        <w:numPr>
          <w:ilvl w:val="0"/>
          <w:numId w:val="11"/>
        </w:numPr>
        <w:jc w:val="both"/>
        <w:rPr>
          <w:rFonts w:ascii="Times New Roman" w:eastAsia="Times New Roman" w:hAnsi="Times New Roman" w:cs="Times New Roman"/>
          <w:sz w:val="24"/>
          <w:szCs w:val="24"/>
        </w:rPr>
      </w:pPr>
      <w:r>
        <w:rPr>
          <w:rFonts w:ascii="Times New Roman" w:hAnsi="Times New Roman"/>
          <w:sz w:val="24"/>
        </w:rPr>
        <w:t>Namminersorlutik Oqartussat Danmarkimi illersornissaqarfimmik isumaqatigiissutissaat, tassunga ilanngullugu nammatassat agguarneri piffissaliussallu, kiisalu mittarfiup mittarfittaata iluarsaannissaanut teknikikkut isiginninneq aamma aserfallatsaaliinermut nutaamillu aningaasalersuinermut atatillugu siunissami akisussaaffiit inaarutaasumik suli akuersissutigineqanngillat. Aamma Kangerlussuup mittarfianik kiffartuussinissaq pillugu isumaqatigiissutit aningaasalersornerinut illersornissaqarfiup akiliutigisinnaassaasa annertussusissaa pillugu isumaqatigiittoqassaaq.</w:t>
      </w:r>
    </w:p>
    <w:p w14:paraId="270C24A9" w14:textId="77777777" w:rsidR="00505BF2" w:rsidRPr="002C56C8" w:rsidRDefault="00505BF2" w:rsidP="004C63B2">
      <w:pPr>
        <w:pStyle w:val="Listeafsnit"/>
        <w:ind w:left="360"/>
        <w:jc w:val="both"/>
        <w:rPr>
          <w:rFonts w:ascii="Times New Roman" w:eastAsia="Times New Roman" w:hAnsi="Times New Roman" w:cs="Times New Roman"/>
          <w:sz w:val="24"/>
          <w:szCs w:val="24"/>
          <w:lang w:val="la-Latn" w:eastAsia="da-DK"/>
        </w:rPr>
      </w:pPr>
    </w:p>
    <w:p w14:paraId="250A917E" w14:textId="5E324630" w:rsidR="00744354" w:rsidRPr="002C56C8" w:rsidRDefault="00744354" w:rsidP="004C63B2">
      <w:pPr>
        <w:pStyle w:val="Listeafsnit"/>
        <w:numPr>
          <w:ilvl w:val="0"/>
          <w:numId w:val="11"/>
        </w:numPr>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Maannakkut aningaasartuutitigut kingunissat eqqarsaatigalugit inaarutaasumik qularnaatsumik oqaaseqartoqarsinnaanngilaq, angallanneq aamma Kangerlussuarmi attaveqaatit pillugit Namminersorlutik Oqartussat kiffartuussinissamut siunissami isumaqatigiissutaannut ataatsimut arlalinnulluunniit pisortat aningaasartuuteqarnerisigut. Taamaaqataanik mittarfiup iluarsaannissaanut pilersaarutip piffissaliussallu inaarutaasumik akuerineqarneranut tunngaviulluni ingerlatsinermi, aserfallatsaaliinermi nutaanillu aningaasalersuinermi kingunissanik naatsorsuinerit </w:t>
      </w:r>
      <w:r>
        <w:rPr>
          <w:rFonts w:ascii="Times New Roman" w:hAnsi="Times New Roman"/>
          <w:color w:val="000000"/>
          <w:sz w:val="24"/>
        </w:rPr>
        <w:lastRenderedPageBreak/>
        <w:t>suliarineqarnissaat. Qulaajaaneq pimoorussisumik kingunissanik naatsorsuinernut tunngaviussappat allatut oqaatigalugu pingaarutillit amigaatigineqarput. Taamatut nalornineq aamma sakkutuujunngitsut timmisartuussinissaannut periarfissanut assigiinngitsunut takorluukkatigut isiginninnernut tuniluuppoq, pingaartumik nunap immikkoortuanut tunngasoq soorunami nunanut tamalaanut sakkutuujunngitsut Atlantikukkut timmisartuussinissaannut sanilliunneqartariaqarluni.</w:t>
      </w:r>
    </w:p>
    <w:p w14:paraId="20FFDA32" w14:textId="77777777" w:rsidR="00505BF2" w:rsidRPr="002C56C8" w:rsidRDefault="00505BF2" w:rsidP="004C63B2">
      <w:pPr>
        <w:pStyle w:val="Listeafsnit"/>
        <w:ind w:left="360"/>
        <w:jc w:val="both"/>
        <w:rPr>
          <w:rFonts w:ascii="Times New Roman" w:eastAsia="Times New Roman" w:hAnsi="Times New Roman" w:cs="Times New Roman"/>
          <w:color w:val="000000"/>
          <w:sz w:val="24"/>
          <w:szCs w:val="24"/>
          <w:lang w:val="la-Latn" w:eastAsia="da-DK"/>
        </w:rPr>
      </w:pPr>
    </w:p>
    <w:p w14:paraId="217C5369" w14:textId="468AFAF6" w:rsidR="00744354" w:rsidRPr="002C56C8" w:rsidRDefault="00744354" w:rsidP="004C63B2">
      <w:pPr>
        <w:pStyle w:val="Listeafsnit"/>
        <w:numPr>
          <w:ilvl w:val="0"/>
          <w:numId w:val="11"/>
        </w:numPr>
        <w:jc w:val="both"/>
        <w:rPr>
          <w:rFonts w:ascii="Times New Roman" w:eastAsia="Times New Roman" w:hAnsi="Times New Roman" w:cs="Times New Roman"/>
          <w:color w:val="000000"/>
          <w:sz w:val="24"/>
          <w:szCs w:val="24"/>
        </w:rPr>
      </w:pPr>
      <w:r>
        <w:rPr>
          <w:rFonts w:ascii="Times New Roman" w:hAnsi="Times New Roman"/>
          <w:color w:val="000000"/>
          <w:sz w:val="24"/>
        </w:rPr>
        <w:t>Kiisalu Namminersorlutik Oqartussat aamma illersornissaqarfiup akornanni qulaajaaneq paasinninnerlu inaarutaasumik atsiorsimasoq taamaattumik assersuussinermi takorluukkanut assigiinngitsunut atasuni naatsorsuutigisani aallaaveqartut kingunissanik tulluartunik naatsorsuinissamut nalilersuinissamut tunngavissat malunnartumik pitsaanerulersissallugit.</w:t>
      </w:r>
    </w:p>
    <w:p w14:paraId="3998A54F" w14:textId="15102407" w:rsidR="00744354" w:rsidRPr="002C56C8" w:rsidRDefault="00744354" w:rsidP="004C63B2">
      <w:pPr>
        <w:jc w:val="both"/>
        <w:rPr>
          <w:rFonts w:ascii="Times New Roman" w:eastAsia="Times New Roman" w:hAnsi="Times New Roman" w:cs="Times New Roman"/>
          <w:b/>
          <w:bCs/>
          <w:color w:val="000000"/>
          <w:sz w:val="24"/>
          <w:szCs w:val="24"/>
        </w:rPr>
      </w:pPr>
      <w:bookmarkStart w:id="0" w:name="_Hlk110871184"/>
      <w:r>
        <w:rPr>
          <w:rFonts w:ascii="Times New Roman" w:hAnsi="Times New Roman"/>
          <w:b/>
          <w:color w:val="000000"/>
          <w:sz w:val="24"/>
        </w:rPr>
        <w:t>2.7 Issuarneqarsinnaasoq</w:t>
      </w:r>
    </w:p>
    <w:bookmarkEnd w:id="0"/>
    <w:p w14:paraId="300A8A16" w14:textId="2879FBF0" w:rsidR="00744354" w:rsidRPr="002C56C8" w:rsidRDefault="00744354" w:rsidP="004C63B2">
      <w:pPr>
        <w:pStyle w:val="Listeafsnit"/>
        <w:numPr>
          <w:ilvl w:val="0"/>
          <w:numId w:val="13"/>
        </w:numPr>
        <w:jc w:val="both"/>
        <w:rPr>
          <w:rFonts w:ascii="Times New Roman" w:eastAsia="Times New Roman" w:hAnsi="Times New Roman" w:cs="Times New Roman"/>
          <w:color w:val="000000"/>
          <w:sz w:val="24"/>
          <w:szCs w:val="24"/>
        </w:rPr>
      </w:pPr>
      <w:r>
        <w:rPr>
          <w:rFonts w:ascii="Times New Roman" w:hAnsi="Times New Roman"/>
          <w:color w:val="000000"/>
          <w:sz w:val="24"/>
        </w:rPr>
        <w:t>Teknikikkut isigalugit aalajangiiniarnermi tunngaviit naammanngitsut tunuliaqutaralugit aalajangiisoqassappat tamanna nalorninartunik pilersitsisinnaavoq. Taamatut ingerlaaseq aningaasaqarnikkut tunngaveqarpiarnani annertuunik aningaasaliisarneq pillugu kommunini allani periutsitut atorneqarsinnaaneranik naatsorsuuteqarnermik maligassiuisinnaavoq ajornerpaaffianilu kinguneqarsinnaalluni.</w:t>
      </w:r>
    </w:p>
    <w:p w14:paraId="1F604549" w14:textId="380C0CD1" w:rsidR="00744354" w:rsidRPr="002C56C8" w:rsidRDefault="00744354" w:rsidP="004C63B2">
      <w:pPr>
        <w:jc w:val="both"/>
        <w:rPr>
          <w:rFonts w:ascii="Times New Roman" w:eastAsia="Times New Roman" w:hAnsi="Times New Roman" w:cs="Times New Roman"/>
          <w:color w:val="000000"/>
          <w:sz w:val="24"/>
          <w:szCs w:val="24"/>
        </w:rPr>
      </w:pPr>
      <w:bookmarkStart w:id="1" w:name="_Hlk110871249"/>
      <w:r>
        <w:rPr>
          <w:rFonts w:ascii="Times New Roman" w:hAnsi="Times New Roman"/>
          <w:b/>
          <w:color w:val="000000"/>
          <w:sz w:val="24"/>
        </w:rPr>
        <w:t>2.8 Pilersaarutitigut suliniutini imminnut pinngitsoorsinnaanngitsuni nalorninartut</w:t>
      </w:r>
    </w:p>
    <w:bookmarkEnd w:id="1"/>
    <w:p w14:paraId="6C4B2744" w14:textId="4D0BE5A2" w:rsidR="00EE64E8" w:rsidRPr="002C56C8" w:rsidRDefault="00744354" w:rsidP="004C63B2">
      <w:pPr>
        <w:pStyle w:val="Listeafsnit"/>
        <w:numPr>
          <w:ilvl w:val="0"/>
          <w:numId w:val="11"/>
        </w:numPr>
        <w:jc w:val="both"/>
        <w:rPr>
          <w:rFonts w:ascii="Times New Roman" w:eastAsia="Times New Roman" w:hAnsi="Times New Roman" w:cs="Times New Roman"/>
          <w:color w:val="000000"/>
          <w:sz w:val="24"/>
          <w:szCs w:val="24"/>
        </w:rPr>
      </w:pPr>
      <w:r>
        <w:rPr>
          <w:rFonts w:ascii="Times New Roman" w:hAnsi="Times New Roman"/>
          <w:color w:val="000000"/>
          <w:sz w:val="24"/>
        </w:rPr>
        <w:t>Nalorninartuni annertunerpaat ilaat tassaavoq nalunaarusiami eqqaaneqartutut tunngaviusumik aningaasaliinissamut suliniutit akornanni illugiimmik pinngitsoorsinnaanngisanik peqartunik isiginninnernut tunngasut. Pilersaarut ajortumeerpat, taamaattumillu  allanut sunniiveqatigiinnernik pilersuisinnaanngippat taava pilersaarutaasinnaasut allat sukkasuumik navianartorsiortinneqalissapput.</w:t>
      </w:r>
    </w:p>
    <w:sectPr w:rsidR="00EE64E8" w:rsidRPr="002C56C8" w:rsidSect="004402D4">
      <w:footerReference w:type="default" r:id="rId9"/>
      <w:headerReference w:type="first" r:id="rId10"/>
      <w:footerReference w:type="first" r:id="rId11"/>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0AC5" w14:textId="77777777" w:rsidR="00F427AE" w:rsidRDefault="00F427AE" w:rsidP="00FA2B29">
      <w:pPr>
        <w:spacing w:after="0" w:line="240" w:lineRule="auto"/>
      </w:pPr>
      <w:r>
        <w:separator/>
      </w:r>
    </w:p>
  </w:endnote>
  <w:endnote w:type="continuationSeparator" w:id="0">
    <w:p w14:paraId="487C5297" w14:textId="77777777" w:rsidR="00F427AE" w:rsidRDefault="00F427AE"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667999"/>
      <w:docPartObj>
        <w:docPartGallery w:val="Page Numbers (Bottom of Page)"/>
        <w:docPartUnique/>
      </w:docPartObj>
    </w:sdtPr>
    <w:sdtContent>
      <w:p w14:paraId="425CBB3F" w14:textId="572F09F7" w:rsidR="00986E1B" w:rsidRDefault="00986E1B">
        <w:pPr>
          <w:pStyle w:val="Sidefod"/>
          <w:jc w:val="right"/>
        </w:pPr>
        <w:r>
          <w:fldChar w:fldCharType="begin"/>
        </w:r>
        <w:r>
          <w:instrText>PAGE   \* MERGEFORMAT</w:instrText>
        </w:r>
        <w:r>
          <w:fldChar w:fldCharType="separate"/>
        </w:r>
        <w:r w:rsidR="002C56C8">
          <w:t>10</w:t>
        </w:r>
        <w:r>
          <w:fldChar w:fldCharType="end"/>
        </w:r>
      </w:p>
    </w:sdtContent>
  </w:sdt>
  <w:p w14:paraId="7A882A23"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201982"/>
      <w:docPartObj>
        <w:docPartGallery w:val="Page Numbers (Bottom of Page)"/>
        <w:docPartUnique/>
      </w:docPartObj>
    </w:sdtPr>
    <w:sdtContent>
      <w:p w14:paraId="2BFD557A" w14:textId="42AB0CA1" w:rsidR="00986E1B" w:rsidRDefault="00986E1B">
        <w:pPr>
          <w:pStyle w:val="Sidefod"/>
          <w:jc w:val="right"/>
        </w:pPr>
        <w:r>
          <w:fldChar w:fldCharType="begin"/>
        </w:r>
        <w:r>
          <w:instrText xml:space="preserve"> PAGE  \* MERGEFORMAT </w:instrText>
        </w:r>
        <w:r>
          <w:fldChar w:fldCharType="separate"/>
        </w:r>
        <w:r w:rsidR="002C56C8">
          <w:t>1</w:t>
        </w:r>
        <w:r>
          <w:fldChar w:fldCharType="end"/>
        </w:r>
      </w:p>
    </w:sdtContent>
  </w:sdt>
  <w:p w14:paraId="30C4E3C4"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FE28" w14:textId="77777777" w:rsidR="00F427AE" w:rsidRDefault="00F427AE" w:rsidP="00FA2B29">
      <w:pPr>
        <w:spacing w:after="0" w:line="240" w:lineRule="auto"/>
      </w:pPr>
      <w:r>
        <w:separator/>
      </w:r>
    </w:p>
  </w:footnote>
  <w:footnote w:type="continuationSeparator" w:id="0">
    <w:p w14:paraId="12EB0D30" w14:textId="77777777" w:rsidR="00F427AE" w:rsidRDefault="00F427AE" w:rsidP="00FA2B29">
      <w:pPr>
        <w:spacing w:after="0" w:line="240" w:lineRule="auto"/>
      </w:pPr>
      <w:r>
        <w:continuationSeparator/>
      </w:r>
    </w:p>
  </w:footnote>
  <w:footnote w:id="1">
    <w:p w14:paraId="55A42014" w14:textId="6CF144A5" w:rsidR="00392D93" w:rsidRPr="00B3516C" w:rsidRDefault="00392D93">
      <w:pPr>
        <w:pStyle w:val="Fodnotetekst"/>
        <w:rPr>
          <w:rFonts w:ascii="Times New Roman" w:hAnsi="Times New Roman" w:cs="Times New Roman"/>
        </w:rPr>
      </w:pPr>
      <w:r>
        <w:rPr>
          <w:rStyle w:val="Fodnotehenvisning"/>
          <w:rFonts w:ascii="Times New Roman" w:hAnsi="Times New Roman" w:cs="Times New Roman"/>
        </w:rPr>
        <w:footnoteRef/>
      </w:r>
      <w:r>
        <w:rPr>
          <w:rFonts w:ascii="Times New Roman" w:hAnsi="Times New Roman"/>
        </w:rPr>
        <w:t xml:space="preserve"> OGP takorluuinermut takorluukkamut tunngavissatut taaneqartumik (RCF) suliaqarnissamut aallaqqaammut suliakkerneqarsimavoq. Taanna tassaavoq misissueriaaseq naatsorsuutigisat siusinnerusukkullu sanaartornikkut pilersaarutit naammassineqarsimasut inerneri suliniummut misissorneqartumut sanilliussineq. Periuseq tamanna pillugu Finans ministereqarfiup ilitsersuutaani tunngavigineqartut inuiaqatigiinni aningaasaqarnikkut misissuinerni Kalaallit Nunaanni atorneqartartunut ataqatigiissinneqarsinnaavoq. Assersuussinissamut tunngavigisassat amigaataaneri pissutigalugit nalunaarusiaq taamaattoq akuliussilluni periutsit atorlugit naammassineqarpoq, tassa atuakkatigut misissuinerit, apersuinermi immersugassat atorneqarneri aamma piginneqataasunik apersuinerit taamaalillunilu (annerusumik kisitsisinik atuinikkut) ilanngussat.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28CE" w14:textId="315ECD91" w:rsidR="005A226D" w:rsidRDefault="00000000" w:rsidP="00FA2B29">
    <w:pPr>
      <w:pStyle w:val="Lillev"/>
    </w:pPr>
    <w:sdt>
      <w:sdtPr>
        <w:id w:val="-1972428623"/>
        <w:docPartObj>
          <w:docPartGallery w:val="Watermarks"/>
          <w:docPartUnique/>
        </w:docPartObj>
      </w:sdtPr>
      <w:sdtContent>
        <w:r w:rsidR="002C56C8">
          <w:rPr>
            <w:noProof/>
          </w:rPr>
          <w:drawing>
            <wp:anchor distT="0" distB="0" distL="114300" distR="114300" simplePos="0" relativeHeight="251660288" behindDoc="1" locked="1" layoutInCell="1" allowOverlap="1" wp14:anchorId="55620E71" wp14:editId="2DD0E290">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p>
  <w:p w14:paraId="464241CC" w14:textId="614413C0" w:rsidR="005C5F34" w:rsidRDefault="005A226D" w:rsidP="005C5F34">
    <w:pPr>
      <w:pStyle w:val="Lillev"/>
    </w:pPr>
    <w:r>
      <w:rPr>
        <w:noProof/>
      </w:rPr>
      <w:drawing>
        <wp:anchor distT="0" distB="0" distL="114300" distR="114300" simplePos="0" relativeHeight="251657216" behindDoc="0" locked="1" layoutInCell="1" allowOverlap="1" wp14:anchorId="41907C2A" wp14:editId="5EF82688">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t>Departementet for Finanser og Ligestilling</w:t>
    </w:r>
  </w:p>
  <w:p w14:paraId="01CC4212" w14:textId="2B02C767" w:rsidR="005A226D" w:rsidRDefault="00F86EDD" w:rsidP="002C56C8">
    <w:pPr>
      <w:pStyle w:val="Lillev"/>
    </w:pPr>
    <w:r>
      <w:t>Aningaasaqarnermut Naligiissitaanermullu Naalakkersuisoqarfik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9CD"/>
    <w:multiLevelType w:val="hybridMultilevel"/>
    <w:tmpl w:val="3F7C03E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2CC443D"/>
    <w:multiLevelType w:val="hybridMultilevel"/>
    <w:tmpl w:val="773A831A"/>
    <w:lvl w:ilvl="0" w:tplc="A6FEF9A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E46632"/>
    <w:multiLevelType w:val="hybridMultilevel"/>
    <w:tmpl w:val="B6D48D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286A16"/>
    <w:multiLevelType w:val="hybridMultilevel"/>
    <w:tmpl w:val="39C0F5DA"/>
    <w:lvl w:ilvl="0" w:tplc="816C9F00">
      <w:start w:val="1"/>
      <w:numFmt w:val="decimal"/>
      <w:lvlText w:val="%1)"/>
      <w:lvlJc w:val="left"/>
      <w:pPr>
        <w:ind w:left="720" w:hanging="360"/>
      </w:pPr>
      <w:rPr>
        <w:b w:val="0"/>
        <w:bCs/>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37C77BD"/>
    <w:multiLevelType w:val="hybridMultilevel"/>
    <w:tmpl w:val="DA3E3C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74B19AB"/>
    <w:multiLevelType w:val="hybridMultilevel"/>
    <w:tmpl w:val="7F0C750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29D463DD"/>
    <w:multiLevelType w:val="hybridMultilevel"/>
    <w:tmpl w:val="10F4DA84"/>
    <w:lvl w:ilvl="0" w:tplc="C55014CA">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A94189F"/>
    <w:multiLevelType w:val="hybridMultilevel"/>
    <w:tmpl w:val="789A1B3A"/>
    <w:lvl w:ilvl="0" w:tplc="D434651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5653498"/>
    <w:multiLevelType w:val="hybridMultilevel"/>
    <w:tmpl w:val="D72A19BC"/>
    <w:lvl w:ilvl="0" w:tplc="233AAEFE">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9" w15:restartNumberingAfterBreak="0">
    <w:nsid w:val="40245DF8"/>
    <w:multiLevelType w:val="hybridMultilevel"/>
    <w:tmpl w:val="8CFC1E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AB6336"/>
    <w:multiLevelType w:val="hybridMultilevel"/>
    <w:tmpl w:val="16528F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57A70E7"/>
    <w:multiLevelType w:val="hybridMultilevel"/>
    <w:tmpl w:val="3D241FC2"/>
    <w:lvl w:ilvl="0" w:tplc="04060001">
      <w:start w:val="1"/>
      <w:numFmt w:val="bullet"/>
      <w:lvlText w:val=""/>
      <w:lvlJc w:val="left"/>
      <w:pPr>
        <w:ind w:left="1320" w:hanging="360"/>
      </w:pPr>
      <w:rPr>
        <w:rFonts w:ascii="Symbol" w:hAnsi="Symbol" w:hint="default"/>
      </w:rPr>
    </w:lvl>
    <w:lvl w:ilvl="1" w:tplc="04060003" w:tentative="1">
      <w:start w:val="1"/>
      <w:numFmt w:val="bullet"/>
      <w:lvlText w:val="o"/>
      <w:lvlJc w:val="left"/>
      <w:pPr>
        <w:ind w:left="2040" w:hanging="360"/>
      </w:pPr>
      <w:rPr>
        <w:rFonts w:ascii="Courier New" w:hAnsi="Courier New" w:cs="Courier New" w:hint="default"/>
      </w:rPr>
    </w:lvl>
    <w:lvl w:ilvl="2" w:tplc="04060005" w:tentative="1">
      <w:start w:val="1"/>
      <w:numFmt w:val="bullet"/>
      <w:lvlText w:val=""/>
      <w:lvlJc w:val="left"/>
      <w:pPr>
        <w:ind w:left="2760" w:hanging="360"/>
      </w:pPr>
      <w:rPr>
        <w:rFonts w:ascii="Wingdings" w:hAnsi="Wingdings" w:hint="default"/>
      </w:rPr>
    </w:lvl>
    <w:lvl w:ilvl="3" w:tplc="04060001" w:tentative="1">
      <w:start w:val="1"/>
      <w:numFmt w:val="bullet"/>
      <w:lvlText w:val=""/>
      <w:lvlJc w:val="left"/>
      <w:pPr>
        <w:ind w:left="3480" w:hanging="360"/>
      </w:pPr>
      <w:rPr>
        <w:rFonts w:ascii="Symbol" w:hAnsi="Symbol" w:hint="default"/>
      </w:rPr>
    </w:lvl>
    <w:lvl w:ilvl="4" w:tplc="04060003" w:tentative="1">
      <w:start w:val="1"/>
      <w:numFmt w:val="bullet"/>
      <w:lvlText w:val="o"/>
      <w:lvlJc w:val="left"/>
      <w:pPr>
        <w:ind w:left="4200" w:hanging="360"/>
      </w:pPr>
      <w:rPr>
        <w:rFonts w:ascii="Courier New" w:hAnsi="Courier New" w:cs="Courier New" w:hint="default"/>
      </w:rPr>
    </w:lvl>
    <w:lvl w:ilvl="5" w:tplc="04060005" w:tentative="1">
      <w:start w:val="1"/>
      <w:numFmt w:val="bullet"/>
      <w:lvlText w:val=""/>
      <w:lvlJc w:val="left"/>
      <w:pPr>
        <w:ind w:left="4920" w:hanging="360"/>
      </w:pPr>
      <w:rPr>
        <w:rFonts w:ascii="Wingdings" w:hAnsi="Wingdings" w:hint="default"/>
      </w:rPr>
    </w:lvl>
    <w:lvl w:ilvl="6" w:tplc="04060001" w:tentative="1">
      <w:start w:val="1"/>
      <w:numFmt w:val="bullet"/>
      <w:lvlText w:val=""/>
      <w:lvlJc w:val="left"/>
      <w:pPr>
        <w:ind w:left="5640" w:hanging="360"/>
      </w:pPr>
      <w:rPr>
        <w:rFonts w:ascii="Symbol" w:hAnsi="Symbol" w:hint="default"/>
      </w:rPr>
    </w:lvl>
    <w:lvl w:ilvl="7" w:tplc="04060003" w:tentative="1">
      <w:start w:val="1"/>
      <w:numFmt w:val="bullet"/>
      <w:lvlText w:val="o"/>
      <w:lvlJc w:val="left"/>
      <w:pPr>
        <w:ind w:left="6360" w:hanging="360"/>
      </w:pPr>
      <w:rPr>
        <w:rFonts w:ascii="Courier New" w:hAnsi="Courier New" w:cs="Courier New" w:hint="default"/>
      </w:rPr>
    </w:lvl>
    <w:lvl w:ilvl="8" w:tplc="04060005" w:tentative="1">
      <w:start w:val="1"/>
      <w:numFmt w:val="bullet"/>
      <w:lvlText w:val=""/>
      <w:lvlJc w:val="left"/>
      <w:pPr>
        <w:ind w:left="7080" w:hanging="360"/>
      </w:pPr>
      <w:rPr>
        <w:rFonts w:ascii="Wingdings" w:hAnsi="Wingdings" w:hint="default"/>
      </w:rPr>
    </w:lvl>
  </w:abstractNum>
  <w:abstractNum w:abstractNumId="12" w15:restartNumberingAfterBreak="0">
    <w:nsid w:val="61105EC2"/>
    <w:multiLevelType w:val="hybridMultilevel"/>
    <w:tmpl w:val="1D3CD162"/>
    <w:lvl w:ilvl="0" w:tplc="04060011">
      <w:start w:val="1"/>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16E0BCB"/>
    <w:multiLevelType w:val="hybridMultilevel"/>
    <w:tmpl w:val="238E78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D646EFE"/>
    <w:multiLevelType w:val="hybridMultilevel"/>
    <w:tmpl w:val="C8FCFED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6E5B5D83"/>
    <w:multiLevelType w:val="hybridMultilevel"/>
    <w:tmpl w:val="D72A19BC"/>
    <w:lvl w:ilvl="0" w:tplc="233AAEFE">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7EB10E54"/>
    <w:multiLevelType w:val="hybridMultilevel"/>
    <w:tmpl w:val="B74AFFDE"/>
    <w:lvl w:ilvl="0" w:tplc="0406000F">
      <w:start w:val="1"/>
      <w:numFmt w:val="decimal"/>
      <w:lvlText w:val="%1."/>
      <w:lvlJc w:val="left"/>
      <w:pPr>
        <w:ind w:left="2024" w:hanging="360"/>
      </w:pPr>
    </w:lvl>
    <w:lvl w:ilvl="1" w:tplc="04060019">
      <w:start w:val="1"/>
      <w:numFmt w:val="lowerLetter"/>
      <w:lvlText w:val="%2."/>
      <w:lvlJc w:val="left"/>
      <w:pPr>
        <w:ind w:left="2744" w:hanging="360"/>
      </w:pPr>
    </w:lvl>
    <w:lvl w:ilvl="2" w:tplc="0406001B">
      <w:start w:val="1"/>
      <w:numFmt w:val="lowerRoman"/>
      <w:lvlText w:val="%3."/>
      <w:lvlJc w:val="right"/>
      <w:pPr>
        <w:ind w:left="3464" w:hanging="180"/>
      </w:pPr>
    </w:lvl>
    <w:lvl w:ilvl="3" w:tplc="0406000F">
      <w:start w:val="1"/>
      <w:numFmt w:val="decimal"/>
      <w:lvlText w:val="%4."/>
      <w:lvlJc w:val="left"/>
      <w:pPr>
        <w:ind w:left="4184" w:hanging="360"/>
      </w:pPr>
    </w:lvl>
    <w:lvl w:ilvl="4" w:tplc="04060019">
      <w:start w:val="1"/>
      <w:numFmt w:val="lowerLetter"/>
      <w:lvlText w:val="%5."/>
      <w:lvlJc w:val="left"/>
      <w:pPr>
        <w:ind w:left="4904" w:hanging="360"/>
      </w:pPr>
    </w:lvl>
    <w:lvl w:ilvl="5" w:tplc="0406001B">
      <w:start w:val="1"/>
      <w:numFmt w:val="lowerRoman"/>
      <w:lvlText w:val="%6."/>
      <w:lvlJc w:val="right"/>
      <w:pPr>
        <w:ind w:left="5624" w:hanging="180"/>
      </w:pPr>
    </w:lvl>
    <w:lvl w:ilvl="6" w:tplc="0406000F">
      <w:start w:val="1"/>
      <w:numFmt w:val="decimal"/>
      <w:lvlText w:val="%7."/>
      <w:lvlJc w:val="left"/>
      <w:pPr>
        <w:ind w:left="6344" w:hanging="360"/>
      </w:pPr>
    </w:lvl>
    <w:lvl w:ilvl="7" w:tplc="04060019">
      <w:start w:val="1"/>
      <w:numFmt w:val="lowerLetter"/>
      <w:lvlText w:val="%8."/>
      <w:lvlJc w:val="left"/>
      <w:pPr>
        <w:ind w:left="7064" w:hanging="360"/>
      </w:pPr>
    </w:lvl>
    <w:lvl w:ilvl="8" w:tplc="0406001B">
      <w:start w:val="1"/>
      <w:numFmt w:val="lowerRoman"/>
      <w:lvlText w:val="%9."/>
      <w:lvlJc w:val="right"/>
      <w:pPr>
        <w:ind w:left="7784" w:hanging="180"/>
      </w:pPr>
    </w:lvl>
  </w:abstractNum>
  <w:num w:numId="1" w16cid:durableId="1746105777">
    <w:abstractNumId w:val="15"/>
  </w:num>
  <w:num w:numId="2" w16cid:durableId="10422429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149362">
    <w:abstractNumId w:val="12"/>
  </w:num>
  <w:num w:numId="4" w16cid:durableId="1224557764">
    <w:abstractNumId w:val="9"/>
  </w:num>
  <w:num w:numId="5" w16cid:durableId="1283924361">
    <w:abstractNumId w:val="7"/>
  </w:num>
  <w:num w:numId="6" w16cid:durableId="171460215">
    <w:abstractNumId w:val="14"/>
  </w:num>
  <w:num w:numId="7" w16cid:durableId="764114279">
    <w:abstractNumId w:val="5"/>
  </w:num>
  <w:num w:numId="8" w16cid:durableId="668169692">
    <w:abstractNumId w:val="10"/>
  </w:num>
  <w:num w:numId="9" w16cid:durableId="306591082">
    <w:abstractNumId w:val="11"/>
  </w:num>
  <w:num w:numId="10" w16cid:durableId="160774183">
    <w:abstractNumId w:val="13"/>
  </w:num>
  <w:num w:numId="11" w16cid:durableId="486090243">
    <w:abstractNumId w:val="0"/>
  </w:num>
  <w:num w:numId="12" w16cid:durableId="707223233">
    <w:abstractNumId w:val="2"/>
  </w:num>
  <w:num w:numId="13" w16cid:durableId="258295512">
    <w:abstractNumId w:val="4"/>
  </w:num>
  <w:num w:numId="14" w16cid:durableId="1068773172">
    <w:abstractNumId w:val="6"/>
  </w:num>
  <w:num w:numId="15" w16cid:durableId="2032949384">
    <w:abstractNumId w:val="15"/>
  </w:num>
  <w:num w:numId="16" w16cid:durableId="1130898339">
    <w:abstractNumId w:val="3"/>
  </w:num>
  <w:num w:numId="17" w16cid:durableId="2059548120">
    <w:abstractNumId w:val="1"/>
  </w:num>
  <w:num w:numId="18" w16cid:durableId="769662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CF"/>
    <w:rsid w:val="00006939"/>
    <w:rsid w:val="0000762A"/>
    <w:rsid w:val="00013EFC"/>
    <w:rsid w:val="00021810"/>
    <w:rsid w:val="00024A8D"/>
    <w:rsid w:val="00027D8E"/>
    <w:rsid w:val="0003124E"/>
    <w:rsid w:val="00035B47"/>
    <w:rsid w:val="00040EB6"/>
    <w:rsid w:val="00046629"/>
    <w:rsid w:val="00053D6F"/>
    <w:rsid w:val="00056588"/>
    <w:rsid w:val="00064DB5"/>
    <w:rsid w:val="000707B2"/>
    <w:rsid w:val="00073297"/>
    <w:rsid w:val="0007352A"/>
    <w:rsid w:val="000766AF"/>
    <w:rsid w:val="000B3194"/>
    <w:rsid w:val="000D1011"/>
    <w:rsid w:val="000F41BF"/>
    <w:rsid w:val="001019EC"/>
    <w:rsid w:val="00106081"/>
    <w:rsid w:val="00125E66"/>
    <w:rsid w:val="001365AD"/>
    <w:rsid w:val="00141AA0"/>
    <w:rsid w:val="00143333"/>
    <w:rsid w:val="00161662"/>
    <w:rsid w:val="0016170A"/>
    <w:rsid w:val="0016281B"/>
    <w:rsid w:val="00163E04"/>
    <w:rsid w:val="00167443"/>
    <w:rsid w:val="00194B8B"/>
    <w:rsid w:val="001976E4"/>
    <w:rsid w:val="001B2F97"/>
    <w:rsid w:val="001B34CF"/>
    <w:rsid w:val="001B54CE"/>
    <w:rsid w:val="001C0ADA"/>
    <w:rsid w:val="001C2650"/>
    <w:rsid w:val="001C286F"/>
    <w:rsid w:val="001D25B1"/>
    <w:rsid w:val="001F3B9C"/>
    <w:rsid w:val="001F791A"/>
    <w:rsid w:val="00244E4D"/>
    <w:rsid w:val="002467BD"/>
    <w:rsid w:val="00251F13"/>
    <w:rsid w:val="0025251E"/>
    <w:rsid w:val="002528CA"/>
    <w:rsid w:val="002604EC"/>
    <w:rsid w:val="00262444"/>
    <w:rsid w:val="00295744"/>
    <w:rsid w:val="00297FB0"/>
    <w:rsid w:val="002A6E87"/>
    <w:rsid w:val="002B62FC"/>
    <w:rsid w:val="002C56C8"/>
    <w:rsid w:val="002E162F"/>
    <w:rsid w:val="002F2039"/>
    <w:rsid w:val="0030555D"/>
    <w:rsid w:val="00323843"/>
    <w:rsid w:val="00324EDF"/>
    <w:rsid w:val="00355644"/>
    <w:rsid w:val="003556B4"/>
    <w:rsid w:val="0035615A"/>
    <w:rsid w:val="003622D5"/>
    <w:rsid w:val="00363E39"/>
    <w:rsid w:val="00374A39"/>
    <w:rsid w:val="0038013B"/>
    <w:rsid w:val="00385EA0"/>
    <w:rsid w:val="00392D93"/>
    <w:rsid w:val="003A0CAE"/>
    <w:rsid w:val="003A1A85"/>
    <w:rsid w:val="003A6509"/>
    <w:rsid w:val="003E6030"/>
    <w:rsid w:val="003E71F5"/>
    <w:rsid w:val="00402325"/>
    <w:rsid w:val="00403CA6"/>
    <w:rsid w:val="00437A5A"/>
    <w:rsid w:val="004402D4"/>
    <w:rsid w:val="00443043"/>
    <w:rsid w:val="00443BCF"/>
    <w:rsid w:val="00454CF5"/>
    <w:rsid w:val="00462DF1"/>
    <w:rsid w:val="00465A30"/>
    <w:rsid w:val="004705F3"/>
    <w:rsid w:val="00474912"/>
    <w:rsid w:val="004777A1"/>
    <w:rsid w:val="004942FB"/>
    <w:rsid w:val="004B4F28"/>
    <w:rsid w:val="004C5507"/>
    <w:rsid w:val="004C63B2"/>
    <w:rsid w:val="004D490C"/>
    <w:rsid w:val="004D576E"/>
    <w:rsid w:val="004E3650"/>
    <w:rsid w:val="004E4874"/>
    <w:rsid w:val="004E5E70"/>
    <w:rsid w:val="004F4918"/>
    <w:rsid w:val="004F4993"/>
    <w:rsid w:val="004F774C"/>
    <w:rsid w:val="00503D55"/>
    <w:rsid w:val="00505BF2"/>
    <w:rsid w:val="005062CF"/>
    <w:rsid w:val="0051006C"/>
    <w:rsid w:val="00511890"/>
    <w:rsid w:val="00536D93"/>
    <w:rsid w:val="00536FF0"/>
    <w:rsid w:val="00537053"/>
    <w:rsid w:val="005442F8"/>
    <w:rsid w:val="00545F70"/>
    <w:rsid w:val="0055225A"/>
    <w:rsid w:val="00582554"/>
    <w:rsid w:val="00582DFB"/>
    <w:rsid w:val="00590007"/>
    <w:rsid w:val="005A226D"/>
    <w:rsid w:val="005B1E11"/>
    <w:rsid w:val="005B317A"/>
    <w:rsid w:val="005B415D"/>
    <w:rsid w:val="005B44C0"/>
    <w:rsid w:val="005C5F34"/>
    <w:rsid w:val="005D1533"/>
    <w:rsid w:val="005F39FA"/>
    <w:rsid w:val="005F5CD0"/>
    <w:rsid w:val="005F7586"/>
    <w:rsid w:val="005F7AB3"/>
    <w:rsid w:val="006100AC"/>
    <w:rsid w:val="00627D4D"/>
    <w:rsid w:val="00635688"/>
    <w:rsid w:val="00636542"/>
    <w:rsid w:val="00637B0A"/>
    <w:rsid w:val="00645198"/>
    <w:rsid w:val="00651BE9"/>
    <w:rsid w:val="00654027"/>
    <w:rsid w:val="00675771"/>
    <w:rsid w:val="00680289"/>
    <w:rsid w:val="00683A77"/>
    <w:rsid w:val="006A0110"/>
    <w:rsid w:val="006A1163"/>
    <w:rsid w:val="006A4985"/>
    <w:rsid w:val="006A4CED"/>
    <w:rsid w:val="006C0D2F"/>
    <w:rsid w:val="006D0FFE"/>
    <w:rsid w:val="006D4F9F"/>
    <w:rsid w:val="00707D3A"/>
    <w:rsid w:val="007153CA"/>
    <w:rsid w:val="00720100"/>
    <w:rsid w:val="00721944"/>
    <w:rsid w:val="00724CC0"/>
    <w:rsid w:val="00735341"/>
    <w:rsid w:val="00744091"/>
    <w:rsid w:val="00744354"/>
    <w:rsid w:val="00747A31"/>
    <w:rsid w:val="007509E8"/>
    <w:rsid w:val="00753655"/>
    <w:rsid w:val="00753FEC"/>
    <w:rsid w:val="007656CF"/>
    <w:rsid w:val="00790B57"/>
    <w:rsid w:val="00792750"/>
    <w:rsid w:val="007C7793"/>
    <w:rsid w:val="007C7A9A"/>
    <w:rsid w:val="007D3B61"/>
    <w:rsid w:val="007D4B00"/>
    <w:rsid w:val="007E10A8"/>
    <w:rsid w:val="007E5746"/>
    <w:rsid w:val="007F3259"/>
    <w:rsid w:val="00813002"/>
    <w:rsid w:val="00826034"/>
    <w:rsid w:val="00836A2B"/>
    <w:rsid w:val="0084461D"/>
    <w:rsid w:val="008579A7"/>
    <w:rsid w:val="0087420E"/>
    <w:rsid w:val="00874C50"/>
    <w:rsid w:val="008B5055"/>
    <w:rsid w:val="008C25D3"/>
    <w:rsid w:val="008C51FC"/>
    <w:rsid w:val="008C68BE"/>
    <w:rsid w:val="00900164"/>
    <w:rsid w:val="00915816"/>
    <w:rsid w:val="00922F3B"/>
    <w:rsid w:val="00926B37"/>
    <w:rsid w:val="009310DF"/>
    <w:rsid w:val="00965055"/>
    <w:rsid w:val="00967D9E"/>
    <w:rsid w:val="009759A5"/>
    <w:rsid w:val="00986E1B"/>
    <w:rsid w:val="00990DCB"/>
    <w:rsid w:val="00991443"/>
    <w:rsid w:val="009C2F50"/>
    <w:rsid w:val="009E0DB3"/>
    <w:rsid w:val="009E3594"/>
    <w:rsid w:val="00A13A3C"/>
    <w:rsid w:val="00A24EAC"/>
    <w:rsid w:val="00A266E6"/>
    <w:rsid w:val="00A34195"/>
    <w:rsid w:val="00A373A0"/>
    <w:rsid w:val="00A42ED3"/>
    <w:rsid w:val="00A47F9E"/>
    <w:rsid w:val="00A51692"/>
    <w:rsid w:val="00A53328"/>
    <w:rsid w:val="00A6048E"/>
    <w:rsid w:val="00A63450"/>
    <w:rsid w:val="00A67472"/>
    <w:rsid w:val="00A70C77"/>
    <w:rsid w:val="00A90E82"/>
    <w:rsid w:val="00A95EFA"/>
    <w:rsid w:val="00A97291"/>
    <w:rsid w:val="00AA0635"/>
    <w:rsid w:val="00AA2E4B"/>
    <w:rsid w:val="00AA5A3B"/>
    <w:rsid w:val="00AB6047"/>
    <w:rsid w:val="00AB6BC8"/>
    <w:rsid w:val="00AF4473"/>
    <w:rsid w:val="00B15871"/>
    <w:rsid w:val="00B22346"/>
    <w:rsid w:val="00B3516C"/>
    <w:rsid w:val="00B40ED4"/>
    <w:rsid w:val="00B45EC3"/>
    <w:rsid w:val="00B50E50"/>
    <w:rsid w:val="00B56B9B"/>
    <w:rsid w:val="00B71CBE"/>
    <w:rsid w:val="00B75A84"/>
    <w:rsid w:val="00B874ED"/>
    <w:rsid w:val="00B9205E"/>
    <w:rsid w:val="00BA45E4"/>
    <w:rsid w:val="00BC7A7B"/>
    <w:rsid w:val="00BD3AA7"/>
    <w:rsid w:val="00BD3E39"/>
    <w:rsid w:val="00BD6B79"/>
    <w:rsid w:val="00BE165B"/>
    <w:rsid w:val="00BE532A"/>
    <w:rsid w:val="00BF3890"/>
    <w:rsid w:val="00C048B7"/>
    <w:rsid w:val="00C23523"/>
    <w:rsid w:val="00C41906"/>
    <w:rsid w:val="00C45BFE"/>
    <w:rsid w:val="00C53CCF"/>
    <w:rsid w:val="00C5737B"/>
    <w:rsid w:val="00C61930"/>
    <w:rsid w:val="00C61F7A"/>
    <w:rsid w:val="00C6381C"/>
    <w:rsid w:val="00C63E01"/>
    <w:rsid w:val="00C834EA"/>
    <w:rsid w:val="00CB05F3"/>
    <w:rsid w:val="00CB0A34"/>
    <w:rsid w:val="00CB13F3"/>
    <w:rsid w:val="00CB4E57"/>
    <w:rsid w:val="00CC3317"/>
    <w:rsid w:val="00CD2484"/>
    <w:rsid w:val="00CD2ED2"/>
    <w:rsid w:val="00CD6822"/>
    <w:rsid w:val="00CF2B77"/>
    <w:rsid w:val="00D07F04"/>
    <w:rsid w:val="00D1445D"/>
    <w:rsid w:val="00D160C2"/>
    <w:rsid w:val="00D23FB7"/>
    <w:rsid w:val="00D3105E"/>
    <w:rsid w:val="00D352CF"/>
    <w:rsid w:val="00D362C7"/>
    <w:rsid w:val="00D63FFA"/>
    <w:rsid w:val="00D824CE"/>
    <w:rsid w:val="00D84E6D"/>
    <w:rsid w:val="00D90BA0"/>
    <w:rsid w:val="00D9774E"/>
    <w:rsid w:val="00DA7D60"/>
    <w:rsid w:val="00DB6AE3"/>
    <w:rsid w:val="00DC299C"/>
    <w:rsid w:val="00DC430D"/>
    <w:rsid w:val="00DC4C9D"/>
    <w:rsid w:val="00DD09CF"/>
    <w:rsid w:val="00DD27DD"/>
    <w:rsid w:val="00DD2988"/>
    <w:rsid w:val="00DD2C9C"/>
    <w:rsid w:val="00E14BF7"/>
    <w:rsid w:val="00E165D1"/>
    <w:rsid w:val="00E218AC"/>
    <w:rsid w:val="00E30F94"/>
    <w:rsid w:val="00E34952"/>
    <w:rsid w:val="00E357B4"/>
    <w:rsid w:val="00E43419"/>
    <w:rsid w:val="00E46FC4"/>
    <w:rsid w:val="00E54E26"/>
    <w:rsid w:val="00E67609"/>
    <w:rsid w:val="00E8689E"/>
    <w:rsid w:val="00E92829"/>
    <w:rsid w:val="00EA34FC"/>
    <w:rsid w:val="00EA5A60"/>
    <w:rsid w:val="00EA6FC0"/>
    <w:rsid w:val="00EA7884"/>
    <w:rsid w:val="00EB568D"/>
    <w:rsid w:val="00EC6792"/>
    <w:rsid w:val="00ED1CA6"/>
    <w:rsid w:val="00EE48FC"/>
    <w:rsid w:val="00EE64E8"/>
    <w:rsid w:val="00EF2EF5"/>
    <w:rsid w:val="00F07440"/>
    <w:rsid w:val="00F17F7A"/>
    <w:rsid w:val="00F25344"/>
    <w:rsid w:val="00F269D3"/>
    <w:rsid w:val="00F32CE4"/>
    <w:rsid w:val="00F365BE"/>
    <w:rsid w:val="00F408D0"/>
    <w:rsid w:val="00F427AE"/>
    <w:rsid w:val="00F428F9"/>
    <w:rsid w:val="00F50E2F"/>
    <w:rsid w:val="00F54AAE"/>
    <w:rsid w:val="00F86EDD"/>
    <w:rsid w:val="00F874BA"/>
    <w:rsid w:val="00F90FCD"/>
    <w:rsid w:val="00F933FF"/>
    <w:rsid w:val="00FA2B29"/>
    <w:rsid w:val="00FC43CC"/>
    <w:rsid w:val="00FD17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3BEC"/>
  <w15:docId w15:val="{0A8CF8DE-986C-4641-9F65-D286A09B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Notat">
    <w:name w:val="Notat"/>
    <w:basedOn w:val="Normal"/>
    <w:rsid w:val="002467BD"/>
    <w:pPr>
      <w:spacing w:after="0" w:line="280" w:lineRule="atLeast"/>
      <w:jc w:val="both"/>
    </w:pPr>
    <w:rPr>
      <w:rFonts w:ascii="Arial" w:eastAsia="Times New Roman" w:hAnsi="Arial" w:cs="Times New Roman"/>
      <w:b/>
      <w:sz w:val="28"/>
      <w:szCs w:val="24"/>
    </w:rPr>
  </w:style>
  <w:style w:type="paragraph" w:styleId="Listeafsnit">
    <w:name w:val="List Paragraph"/>
    <w:basedOn w:val="Normal"/>
    <w:uiPriority w:val="34"/>
    <w:qFormat/>
    <w:rsid w:val="00F365BE"/>
    <w:pPr>
      <w:ind w:left="720"/>
      <w:contextualSpacing/>
    </w:pPr>
  </w:style>
  <w:style w:type="character" w:styleId="Kommentarhenvisning">
    <w:name w:val="annotation reference"/>
    <w:basedOn w:val="Standardskrifttypeiafsnit"/>
    <w:uiPriority w:val="99"/>
    <w:semiHidden/>
    <w:unhideWhenUsed/>
    <w:rsid w:val="00636542"/>
    <w:rPr>
      <w:sz w:val="16"/>
      <w:szCs w:val="16"/>
    </w:rPr>
  </w:style>
  <w:style w:type="paragraph" w:styleId="Kommentartekst">
    <w:name w:val="annotation text"/>
    <w:basedOn w:val="Normal"/>
    <w:link w:val="KommentartekstTegn"/>
    <w:uiPriority w:val="99"/>
    <w:unhideWhenUsed/>
    <w:rsid w:val="00636542"/>
    <w:pPr>
      <w:spacing w:line="240" w:lineRule="auto"/>
    </w:pPr>
    <w:rPr>
      <w:sz w:val="20"/>
      <w:szCs w:val="20"/>
    </w:rPr>
  </w:style>
  <w:style w:type="character" w:customStyle="1" w:styleId="KommentartekstTegn">
    <w:name w:val="Kommentartekst Tegn"/>
    <w:basedOn w:val="Standardskrifttypeiafsnit"/>
    <w:link w:val="Kommentartekst"/>
    <w:uiPriority w:val="99"/>
    <w:rsid w:val="00636542"/>
    <w:rPr>
      <w:sz w:val="20"/>
      <w:szCs w:val="20"/>
    </w:rPr>
  </w:style>
  <w:style w:type="paragraph" w:styleId="Kommentaremne">
    <w:name w:val="annotation subject"/>
    <w:basedOn w:val="Kommentartekst"/>
    <w:next w:val="Kommentartekst"/>
    <w:link w:val="KommentaremneTegn"/>
    <w:uiPriority w:val="99"/>
    <w:semiHidden/>
    <w:unhideWhenUsed/>
    <w:rsid w:val="00636542"/>
    <w:rPr>
      <w:b/>
      <w:bCs/>
    </w:rPr>
  </w:style>
  <w:style w:type="character" w:customStyle="1" w:styleId="KommentaremneTegn">
    <w:name w:val="Kommentaremne Tegn"/>
    <w:basedOn w:val="KommentartekstTegn"/>
    <w:link w:val="Kommentaremne"/>
    <w:uiPriority w:val="99"/>
    <w:semiHidden/>
    <w:rsid w:val="00636542"/>
    <w:rPr>
      <w:b/>
      <w:bCs/>
      <w:sz w:val="20"/>
      <w:szCs w:val="20"/>
    </w:rPr>
  </w:style>
  <w:style w:type="paragraph" w:styleId="Korrektur">
    <w:name w:val="Revision"/>
    <w:hidden/>
    <w:uiPriority w:val="99"/>
    <w:semiHidden/>
    <w:rsid w:val="00021810"/>
    <w:pPr>
      <w:spacing w:after="0" w:line="240" w:lineRule="auto"/>
    </w:pPr>
  </w:style>
  <w:style w:type="character" w:styleId="Hyperlink">
    <w:name w:val="Hyperlink"/>
    <w:basedOn w:val="Standardskrifttypeiafsnit"/>
    <w:uiPriority w:val="99"/>
    <w:semiHidden/>
    <w:unhideWhenUsed/>
    <w:rsid w:val="00021810"/>
    <w:rPr>
      <w:color w:val="0000FF"/>
      <w:u w:val="single"/>
    </w:rPr>
  </w:style>
  <w:style w:type="character" w:styleId="Fremhv">
    <w:name w:val="Emphasis"/>
    <w:basedOn w:val="Standardskrifttypeiafsnit"/>
    <w:uiPriority w:val="20"/>
    <w:qFormat/>
    <w:rsid w:val="00BD3E39"/>
    <w:rPr>
      <w:i/>
      <w:iCs/>
    </w:rPr>
  </w:style>
  <w:style w:type="paragraph" w:styleId="Fodnotetekst">
    <w:name w:val="footnote text"/>
    <w:basedOn w:val="Normal"/>
    <w:link w:val="FodnotetekstTegn"/>
    <w:uiPriority w:val="99"/>
    <w:semiHidden/>
    <w:unhideWhenUsed/>
    <w:rsid w:val="00392D9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92D93"/>
    <w:rPr>
      <w:sz w:val="20"/>
      <w:szCs w:val="20"/>
    </w:rPr>
  </w:style>
  <w:style w:type="character" w:styleId="Fodnotehenvisning">
    <w:name w:val="footnote reference"/>
    <w:basedOn w:val="Standardskrifttypeiafsnit"/>
    <w:uiPriority w:val="99"/>
    <w:semiHidden/>
    <w:unhideWhenUsed/>
    <w:rsid w:val="00392D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9010">
      <w:bodyDiv w:val="1"/>
      <w:marLeft w:val="0"/>
      <w:marRight w:val="0"/>
      <w:marTop w:val="0"/>
      <w:marBottom w:val="0"/>
      <w:divBdr>
        <w:top w:val="none" w:sz="0" w:space="0" w:color="auto"/>
        <w:left w:val="none" w:sz="0" w:space="0" w:color="auto"/>
        <w:bottom w:val="none" w:sz="0" w:space="0" w:color="auto"/>
        <w:right w:val="none" w:sz="0" w:space="0" w:color="auto"/>
      </w:divBdr>
    </w:div>
    <w:div w:id="444423202">
      <w:bodyDiv w:val="1"/>
      <w:marLeft w:val="0"/>
      <w:marRight w:val="0"/>
      <w:marTop w:val="0"/>
      <w:marBottom w:val="0"/>
      <w:divBdr>
        <w:top w:val="none" w:sz="0" w:space="0" w:color="auto"/>
        <w:left w:val="none" w:sz="0" w:space="0" w:color="auto"/>
        <w:bottom w:val="none" w:sz="0" w:space="0" w:color="auto"/>
        <w:right w:val="none" w:sz="0" w:space="0" w:color="auto"/>
      </w:divBdr>
    </w:div>
    <w:div w:id="580263612">
      <w:bodyDiv w:val="1"/>
      <w:marLeft w:val="0"/>
      <w:marRight w:val="0"/>
      <w:marTop w:val="0"/>
      <w:marBottom w:val="0"/>
      <w:divBdr>
        <w:top w:val="none" w:sz="0" w:space="0" w:color="auto"/>
        <w:left w:val="none" w:sz="0" w:space="0" w:color="auto"/>
        <w:bottom w:val="none" w:sz="0" w:space="0" w:color="auto"/>
        <w:right w:val="none" w:sz="0" w:space="0" w:color="auto"/>
      </w:divBdr>
      <w:divsChild>
        <w:div w:id="1519540969">
          <w:marLeft w:val="0"/>
          <w:marRight w:val="0"/>
          <w:marTop w:val="0"/>
          <w:marBottom w:val="0"/>
          <w:divBdr>
            <w:top w:val="none" w:sz="0" w:space="0" w:color="auto"/>
            <w:left w:val="none" w:sz="0" w:space="0" w:color="auto"/>
            <w:bottom w:val="none" w:sz="0" w:space="0" w:color="auto"/>
            <w:right w:val="none" w:sz="0" w:space="0" w:color="auto"/>
          </w:divBdr>
          <w:divsChild>
            <w:div w:id="298732985">
              <w:marLeft w:val="0"/>
              <w:marRight w:val="0"/>
              <w:marTop w:val="0"/>
              <w:marBottom w:val="0"/>
              <w:divBdr>
                <w:top w:val="none" w:sz="0" w:space="0" w:color="auto"/>
                <w:left w:val="none" w:sz="0" w:space="0" w:color="auto"/>
                <w:bottom w:val="none" w:sz="0" w:space="0" w:color="auto"/>
                <w:right w:val="none" w:sz="0" w:space="0" w:color="auto"/>
              </w:divBdr>
              <w:divsChild>
                <w:div w:id="1637175353">
                  <w:marLeft w:val="0"/>
                  <w:marRight w:val="0"/>
                  <w:marTop w:val="225"/>
                  <w:marBottom w:val="300"/>
                  <w:divBdr>
                    <w:top w:val="none" w:sz="0" w:space="0" w:color="auto"/>
                    <w:left w:val="none" w:sz="0" w:space="0" w:color="auto"/>
                    <w:bottom w:val="none" w:sz="0" w:space="0" w:color="auto"/>
                    <w:right w:val="none" w:sz="0" w:space="0" w:color="auto"/>
                  </w:divBdr>
                </w:div>
                <w:div w:id="1013260045">
                  <w:marLeft w:val="0"/>
                  <w:marRight w:val="0"/>
                  <w:marTop w:val="0"/>
                  <w:marBottom w:val="45"/>
                  <w:divBdr>
                    <w:top w:val="none" w:sz="0" w:space="0" w:color="auto"/>
                    <w:left w:val="none" w:sz="0" w:space="0" w:color="auto"/>
                    <w:bottom w:val="none" w:sz="0" w:space="0" w:color="auto"/>
                    <w:right w:val="none" w:sz="0" w:space="0" w:color="auto"/>
                  </w:divBdr>
                </w:div>
                <w:div w:id="1234856184">
                  <w:marLeft w:val="0"/>
                  <w:marRight w:val="0"/>
                  <w:marTop w:val="0"/>
                  <w:marBottom w:val="45"/>
                  <w:divBdr>
                    <w:top w:val="none" w:sz="0" w:space="0" w:color="auto"/>
                    <w:left w:val="none" w:sz="0" w:space="0" w:color="auto"/>
                    <w:bottom w:val="none" w:sz="0" w:space="0" w:color="auto"/>
                    <w:right w:val="none" w:sz="0" w:space="0" w:color="auto"/>
                  </w:divBdr>
                </w:div>
                <w:div w:id="5628375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42619998">
          <w:marLeft w:val="0"/>
          <w:marRight w:val="0"/>
          <w:marTop w:val="240"/>
          <w:marBottom w:val="0"/>
          <w:divBdr>
            <w:top w:val="single" w:sz="6" w:space="12" w:color="999999"/>
            <w:left w:val="none" w:sz="0" w:space="0" w:color="auto"/>
            <w:bottom w:val="none" w:sz="0" w:space="0" w:color="auto"/>
            <w:right w:val="none" w:sz="0" w:space="0" w:color="auto"/>
          </w:divBdr>
        </w:div>
        <w:div w:id="2043020158">
          <w:marLeft w:val="0"/>
          <w:marRight w:val="0"/>
          <w:marTop w:val="0"/>
          <w:marBottom w:val="0"/>
          <w:divBdr>
            <w:top w:val="none" w:sz="0" w:space="0" w:color="auto"/>
            <w:left w:val="none" w:sz="0" w:space="0" w:color="auto"/>
            <w:bottom w:val="none" w:sz="0" w:space="0" w:color="auto"/>
            <w:right w:val="none" w:sz="0" w:space="0" w:color="auto"/>
          </w:divBdr>
        </w:div>
        <w:div w:id="2031486969">
          <w:marLeft w:val="0"/>
          <w:marRight w:val="0"/>
          <w:marTop w:val="0"/>
          <w:marBottom w:val="0"/>
          <w:divBdr>
            <w:top w:val="none" w:sz="0" w:space="0" w:color="auto"/>
            <w:left w:val="none" w:sz="0" w:space="0" w:color="auto"/>
            <w:bottom w:val="none" w:sz="0" w:space="0" w:color="auto"/>
            <w:right w:val="none" w:sz="0" w:space="0" w:color="auto"/>
          </w:divBdr>
        </w:div>
        <w:div w:id="1392538530">
          <w:marLeft w:val="0"/>
          <w:marRight w:val="0"/>
          <w:marTop w:val="0"/>
          <w:marBottom w:val="0"/>
          <w:divBdr>
            <w:top w:val="none" w:sz="0" w:space="0" w:color="auto"/>
            <w:left w:val="none" w:sz="0" w:space="0" w:color="auto"/>
            <w:bottom w:val="none" w:sz="0" w:space="0" w:color="auto"/>
            <w:right w:val="none" w:sz="0" w:space="0" w:color="auto"/>
          </w:divBdr>
        </w:div>
        <w:div w:id="801702300">
          <w:marLeft w:val="0"/>
          <w:marRight w:val="0"/>
          <w:marTop w:val="0"/>
          <w:marBottom w:val="0"/>
          <w:divBdr>
            <w:top w:val="none" w:sz="0" w:space="0" w:color="auto"/>
            <w:left w:val="none" w:sz="0" w:space="0" w:color="auto"/>
            <w:bottom w:val="none" w:sz="0" w:space="0" w:color="auto"/>
            <w:right w:val="none" w:sz="0" w:space="0" w:color="auto"/>
          </w:divBdr>
        </w:div>
        <w:div w:id="1035231630">
          <w:marLeft w:val="0"/>
          <w:marRight w:val="0"/>
          <w:marTop w:val="0"/>
          <w:marBottom w:val="0"/>
          <w:divBdr>
            <w:top w:val="none" w:sz="0" w:space="0" w:color="auto"/>
            <w:left w:val="none" w:sz="0" w:space="0" w:color="auto"/>
            <w:bottom w:val="none" w:sz="0" w:space="0" w:color="auto"/>
            <w:right w:val="none" w:sz="0" w:space="0" w:color="auto"/>
          </w:divBdr>
        </w:div>
        <w:div w:id="577524360">
          <w:marLeft w:val="0"/>
          <w:marRight w:val="0"/>
          <w:marTop w:val="0"/>
          <w:marBottom w:val="0"/>
          <w:divBdr>
            <w:top w:val="none" w:sz="0" w:space="0" w:color="auto"/>
            <w:left w:val="none" w:sz="0" w:space="0" w:color="auto"/>
            <w:bottom w:val="none" w:sz="0" w:space="0" w:color="auto"/>
            <w:right w:val="none" w:sz="0" w:space="0" w:color="auto"/>
          </w:divBdr>
        </w:div>
        <w:div w:id="1116102081">
          <w:marLeft w:val="0"/>
          <w:marRight w:val="0"/>
          <w:marTop w:val="0"/>
          <w:marBottom w:val="0"/>
          <w:divBdr>
            <w:top w:val="none" w:sz="0" w:space="0" w:color="auto"/>
            <w:left w:val="none" w:sz="0" w:space="0" w:color="auto"/>
            <w:bottom w:val="none" w:sz="0" w:space="0" w:color="auto"/>
            <w:right w:val="none" w:sz="0" w:space="0" w:color="auto"/>
          </w:divBdr>
        </w:div>
        <w:div w:id="1408960000">
          <w:marLeft w:val="0"/>
          <w:marRight w:val="0"/>
          <w:marTop w:val="0"/>
          <w:marBottom w:val="0"/>
          <w:divBdr>
            <w:top w:val="none" w:sz="0" w:space="0" w:color="auto"/>
            <w:left w:val="none" w:sz="0" w:space="0" w:color="auto"/>
            <w:bottom w:val="none" w:sz="0" w:space="0" w:color="auto"/>
            <w:right w:val="none" w:sz="0" w:space="0" w:color="auto"/>
          </w:divBdr>
        </w:div>
        <w:div w:id="627973532">
          <w:marLeft w:val="0"/>
          <w:marRight w:val="0"/>
          <w:marTop w:val="0"/>
          <w:marBottom w:val="0"/>
          <w:divBdr>
            <w:top w:val="none" w:sz="0" w:space="0" w:color="auto"/>
            <w:left w:val="none" w:sz="0" w:space="0" w:color="auto"/>
            <w:bottom w:val="none" w:sz="0" w:space="0" w:color="auto"/>
            <w:right w:val="none" w:sz="0" w:space="0" w:color="auto"/>
          </w:divBdr>
        </w:div>
        <w:div w:id="1739136316">
          <w:marLeft w:val="0"/>
          <w:marRight w:val="0"/>
          <w:marTop w:val="0"/>
          <w:marBottom w:val="0"/>
          <w:divBdr>
            <w:top w:val="none" w:sz="0" w:space="0" w:color="auto"/>
            <w:left w:val="none" w:sz="0" w:space="0" w:color="auto"/>
            <w:bottom w:val="none" w:sz="0" w:space="0" w:color="auto"/>
            <w:right w:val="none" w:sz="0" w:space="0" w:color="auto"/>
          </w:divBdr>
        </w:div>
        <w:div w:id="1982076907">
          <w:marLeft w:val="0"/>
          <w:marRight w:val="0"/>
          <w:marTop w:val="0"/>
          <w:marBottom w:val="0"/>
          <w:divBdr>
            <w:top w:val="none" w:sz="0" w:space="0" w:color="auto"/>
            <w:left w:val="none" w:sz="0" w:space="0" w:color="auto"/>
            <w:bottom w:val="none" w:sz="0" w:space="0" w:color="auto"/>
            <w:right w:val="none" w:sz="0" w:space="0" w:color="auto"/>
          </w:divBdr>
          <w:divsChild>
            <w:div w:id="1658994589">
              <w:marLeft w:val="0"/>
              <w:marRight w:val="0"/>
              <w:marTop w:val="0"/>
              <w:marBottom w:val="0"/>
              <w:divBdr>
                <w:top w:val="none" w:sz="0" w:space="0" w:color="auto"/>
                <w:left w:val="none" w:sz="0" w:space="0" w:color="auto"/>
                <w:bottom w:val="none" w:sz="0" w:space="0" w:color="auto"/>
                <w:right w:val="none" w:sz="0" w:space="0" w:color="auto"/>
              </w:divBdr>
              <w:divsChild>
                <w:div w:id="547373920">
                  <w:marLeft w:val="0"/>
                  <w:marRight w:val="0"/>
                  <w:marTop w:val="225"/>
                  <w:marBottom w:val="300"/>
                  <w:divBdr>
                    <w:top w:val="none" w:sz="0" w:space="0" w:color="auto"/>
                    <w:left w:val="none" w:sz="0" w:space="0" w:color="auto"/>
                    <w:bottom w:val="none" w:sz="0" w:space="0" w:color="auto"/>
                    <w:right w:val="none" w:sz="0" w:space="0" w:color="auto"/>
                  </w:divBdr>
                </w:div>
                <w:div w:id="1399400185">
                  <w:marLeft w:val="0"/>
                  <w:marRight w:val="0"/>
                  <w:marTop w:val="0"/>
                  <w:marBottom w:val="45"/>
                  <w:divBdr>
                    <w:top w:val="none" w:sz="0" w:space="0" w:color="auto"/>
                    <w:left w:val="none" w:sz="0" w:space="0" w:color="auto"/>
                    <w:bottom w:val="none" w:sz="0" w:space="0" w:color="auto"/>
                    <w:right w:val="none" w:sz="0" w:space="0" w:color="auto"/>
                  </w:divBdr>
                </w:div>
                <w:div w:id="941884323">
                  <w:marLeft w:val="0"/>
                  <w:marRight w:val="0"/>
                  <w:marTop w:val="0"/>
                  <w:marBottom w:val="180"/>
                  <w:divBdr>
                    <w:top w:val="none" w:sz="0" w:space="0" w:color="auto"/>
                    <w:left w:val="none" w:sz="0" w:space="0" w:color="auto"/>
                    <w:bottom w:val="none" w:sz="0" w:space="0" w:color="auto"/>
                    <w:right w:val="none" w:sz="0" w:space="0" w:color="auto"/>
                  </w:divBdr>
                </w:div>
                <w:div w:id="526985075">
                  <w:marLeft w:val="0"/>
                  <w:marRight w:val="0"/>
                  <w:marTop w:val="0"/>
                  <w:marBottom w:val="180"/>
                  <w:divBdr>
                    <w:top w:val="none" w:sz="0" w:space="0" w:color="auto"/>
                    <w:left w:val="none" w:sz="0" w:space="0" w:color="auto"/>
                    <w:bottom w:val="none" w:sz="0" w:space="0" w:color="auto"/>
                    <w:right w:val="none" w:sz="0" w:space="0" w:color="auto"/>
                  </w:divBdr>
                </w:div>
                <w:div w:id="130250891">
                  <w:marLeft w:val="0"/>
                  <w:marRight w:val="0"/>
                  <w:marTop w:val="0"/>
                  <w:marBottom w:val="45"/>
                  <w:divBdr>
                    <w:top w:val="none" w:sz="0" w:space="0" w:color="auto"/>
                    <w:left w:val="none" w:sz="0" w:space="0" w:color="auto"/>
                    <w:bottom w:val="none" w:sz="0" w:space="0" w:color="auto"/>
                    <w:right w:val="none" w:sz="0" w:space="0" w:color="auto"/>
                  </w:divBdr>
                </w:div>
                <w:div w:id="3980939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30748035">
          <w:marLeft w:val="0"/>
          <w:marRight w:val="0"/>
          <w:marTop w:val="0"/>
          <w:marBottom w:val="0"/>
          <w:divBdr>
            <w:top w:val="none" w:sz="0" w:space="0" w:color="auto"/>
            <w:left w:val="none" w:sz="0" w:space="0" w:color="auto"/>
            <w:bottom w:val="none" w:sz="0" w:space="0" w:color="auto"/>
            <w:right w:val="none" w:sz="0" w:space="0" w:color="auto"/>
          </w:divBdr>
        </w:div>
      </w:divsChild>
    </w:div>
    <w:div w:id="607733526">
      <w:bodyDiv w:val="1"/>
      <w:marLeft w:val="0"/>
      <w:marRight w:val="0"/>
      <w:marTop w:val="0"/>
      <w:marBottom w:val="0"/>
      <w:divBdr>
        <w:top w:val="none" w:sz="0" w:space="0" w:color="auto"/>
        <w:left w:val="none" w:sz="0" w:space="0" w:color="auto"/>
        <w:bottom w:val="none" w:sz="0" w:space="0" w:color="auto"/>
        <w:right w:val="none" w:sz="0" w:space="0" w:color="auto"/>
      </w:divBdr>
      <w:divsChild>
        <w:div w:id="1364092429">
          <w:marLeft w:val="0"/>
          <w:marRight w:val="0"/>
          <w:marTop w:val="22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sk\AppData\Local\cBrain\F2\.tmp\3ad9839787474ddc9d9a35893456692f.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Props1.xml><?xml version="1.0" encoding="utf-8"?>
<ds:datastoreItem xmlns:ds="http://schemas.openxmlformats.org/officeDocument/2006/customXml" ds:itemID="{BA616351-F281-484B-978D-DC57C3BAE042}">
  <ds:schemaRefs>
    <ds:schemaRef ds:uri="http://schemas.openxmlformats.org/officeDocument/2006/bibliography"/>
  </ds:schemaRefs>
</ds:datastoreItem>
</file>

<file path=customXml/itemProps2.xml><?xml version="1.0" encoding="utf-8"?>
<ds:datastoreItem xmlns:ds="http://schemas.openxmlformats.org/officeDocument/2006/customXml" ds:itemID="{0DAE2FEC-230C-4DF9-9C4D-7C3955FDDC2C}">
  <ds:schemaRefs>
    <ds:schemaRef ds:uri="Captia"/>
  </ds:schemaRefs>
</ds:datastoreItem>
</file>

<file path=docProps/app.xml><?xml version="1.0" encoding="utf-8"?>
<Properties xmlns="http://schemas.openxmlformats.org/officeDocument/2006/extended-properties" xmlns:vt="http://schemas.openxmlformats.org/officeDocument/2006/docPropsVTypes">
  <Template>3ad9839787474ddc9d9a35893456692f</Template>
  <TotalTime>3</TotalTime>
  <Pages>12</Pages>
  <Words>3653</Words>
  <Characters>20826</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Kristian Skou</dc:creator>
  <cp:lastModifiedBy>Malu Jessen</cp:lastModifiedBy>
  <cp:revision>5</cp:revision>
  <cp:lastPrinted>2022-11-23T20:45:00Z</cp:lastPrinted>
  <dcterms:created xsi:type="dcterms:W3CDTF">2023-02-09T15:02:00Z</dcterms:created>
  <dcterms:modified xsi:type="dcterms:W3CDTF">2023-04-24T14:14:00Z</dcterms:modified>
</cp:coreProperties>
</file>