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DF1E" w14:textId="242D2054" w:rsidR="00986E1B" w:rsidRPr="00135EF3" w:rsidRDefault="00D005AF" w:rsidP="00D005AF">
      <w:pPr>
        <w:rPr>
          <w:b/>
          <w:bCs/>
        </w:rPr>
      </w:pPr>
      <w:r>
        <w:rPr>
          <w:b/>
        </w:rPr>
        <w:t>Anna Wangenheim</w:t>
      </w:r>
    </w:p>
    <w:p w14:paraId="2C2DE56C" w14:textId="77777777" w:rsidR="00D005AF" w:rsidRDefault="00D005AF" w:rsidP="00D005AF"/>
    <w:p w14:paraId="1483329F" w14:textId="77777777" w:rsidR="00D005AF" w:rsidRDefault="00D005AF" w:rsidP="00D005AF">
      <w:r>
        <w:t xml:space="preserve">Narsami 1982-mi inunngortoq, tassaniillunilu 1999-p tungaanut. </w:t>
      </w:r>
    </w:p>
    <w:p w14:paraId="31539958" w14:textId="08829462" w:rsidR="00D005AF" w:rsidRDefault="00D005AF" w:rsidP="00D005AF">
      <w:r>
        <w:t>Inuttut inissisimaneq: inooqateqarpoq.  Sisamanik 2005, 2010, 2011 aamma 2023-neersunik qitornaqarpoq. Nuummi najugaqarpoq.</w:t>
      </w:r>
    </w:p>
    <w:p w14:paraId="2F24508A" w14:textId="76023F77" w:rsidR="00D005AF" w:rsidRPr="00D005AF" w:rsidRDefault="00D005AF" w:rsidP="00D005AF">
      <w:pPr>
        <w:rPr>
          <w:b/>
          <w:bCs/>
        </w:rPr>
      </w:pPr>
      <w:r>
        <w:rPr>
          <w:b/>
        </w:rPr>
        <w:t>Politikkikkut suliai</w:t>
      </w:r>
    </w:p>
    <w:p w14:paraId="26EFB2BE" w14:textId="77777777" w:rsidR="00D005AF" w:rsidRDefault="00D005AF" w:rsidP="00D005AF">
      <w:r>
        <w:t xml:space="preserve">Nunap immikkoortuani, Demokraatit Sermersooq Kitaani, december 2017 - januar 2021 siulittaasuuvoq. </w:t>
      </w:r>
    </w:p>
    <w:p w14:paraId="6D61D0D9" w14:textId="77777777" w:rsidR="00D005AF" w:rsidRDefault="00D005AF" w:rsidP="00D005AF">
      <w:r>
        <w:t xml:space="preserve">Demokraatit siulersuisuunerini ilaasortaq, juni 2020 - &gt; Politikkikkut siulittaasup tullia maj 2022 </w:t>
      </w:r>
    </w:p>
    <w:p w14:paraId="0116201B" w14:textId="77777777" w:rsidR="00D005AF" w:rsidRDefault="00D005AF" w:rsidP="00D005AF">
      <w:r>
        <w:t xml:space="preserve">Inatsisartunut 2018-mi qinigassanngortittoq &gt; septembarimiit 2019-p naanissaata tungaanut sinniisoq. &gt; Ilaqutariinnermut Peqqissutsimullu Ataatsimiititaliami aamma Inatsisinut Ataatsimiititaliami ilaasortaq.  </w:t>
      </w:r>
    </w:p>
    <w:p w14:paraId="7B2794F8" w14:textId="77777777" w:rsidR="00D005AF" w:rsidRDefault="00D005AF" w:rsidP="00D005AF">
      <w:r>
        <w:t xml:space="preserve">Januar 2020 aallarnerfigalugu Inatsisartunut ilaasortaq, ulloq 29. Maj aallarnerfigalugu Naalakkersuisunngortitaanermi sulinngiffeqarallarneq. </w:t>
      </w:r>
    </w:p>
    <w:p w14:paraId="4166B380" w14:textId="77777777" w:rsidR="00D005AF" w:rsidRDefault="00D005AF" w:rsidP="00D005AF">
      <w:r>
        <w:t xml:space="preserve">29. Maj 2020 - 8. februar 2021 Peqqissutsimut Naalakkersuisoq, 8. februar 2021-miit Inatsisartuni ilaasortaq &gt; Ilaqutariinnermut, Peqqinnissamut Inatsisinut ataatsimiititaliami ilaasortaq. </w:t>
      </w:r>
    </w:p>
    <w:p w14:paraId="2833A304" w14:textId="77777777" w:rsidR="00135EF3" w:rsidRDefault="00D005AF" w:rsidP="00D005AF">
      <w:r>
        <w:t xml:space="preserve">Inatsisartunut ilaasortaq 6. april 2021 aallarnerfigalugu &gt; Ataatsimiititaliani ukunani ilaasortaq ulloq 27. april 2021 aallarnerfigalugu: - Ilaqutariinnermut Peqqissutsimullu Ataatsimiititaliaq (siulittaasup tullia). - Kukkunersiuinermi ataatsimiititaliami ilaasortaq. - Suleriaasissaq pillugu ataatsimiititaliami ilaasortaq. </w:t>
      </w:r>
    </w:p>
    <w:p w14:paraId="732DDAED" w14:textId="0F2ED9B6" w:rsidR="00D005AF" w:rsidRDefault="00D005AF" w:rsidP="00D005AF">
      <w:r>
        <w:t xml:space="preserve">Inatsisartunut qinerneqarnermi kingorna ulloq 11. marts 2025 ilaasortanngortoq &gt; Peqqissutsimut </w:t>
      </w:r>
      <w:r w:rsidR="009A0565">
        <w:t>i</w:t>
      </w:r>
      <w:r>
        <w:t>nunnullu Innarluutilinnut Naalakkersuisunngortoq ulloq 7. april 2025</w:t>
      </w:r>
    </w:p>
    <w:p w14:paraId="53B89F61" w14:textId="77777777" w:rsidR="00D005AF" w:rsidRDefault="00D005AF" w:rsidP="00D005AF"/>
    <w:p w14:paraId="739AA380" w14:textId="35152D96" w:rsidR="00D005AF" w:rsidRDefault="00D005AF" w:rsidP="00D005AF">
      <w:pPr>
        <w:rPr>
          <w:b/>
          <w:bCs/>
        </w:rPr>
      </w:pPr>
      <w:r>
        <w:rPr>
          <w:b/>
        </w:rPr>
        <w:t xml:space="preserve">Ilinniagaqarneq inuussutissarsiornerlu </w:t>
      </w:r>
    </w:p>
    <w:p w14:paraId="5338084B" w14:textId="77777777" w:rsidR="00135EF3" w:rsidRDefault="00D005AF" w:rsidP="00D005AF">
      <w:r>
        <w:t xml:space="preserve">2000-2003: GU Qaqortoq  </w:t>
      </w:r>
    </w:p>
    <w:p w14:paraId="363FDCB6" w14:textId="77777777" w:rsidR="00135EF3" w:rsidRDefault="00D005AF" w:rsidP="00D005AF">
      <w:r>
        <w:t xml:space="preserve">2003-2004 Tusagassiornermik Ilinniarfik, Nuuk. </w:t>
      </w:r>
    </w:p>
    <w:p w14:paraId="4FA67F66" w14:textId="77777777" w:rsidR="00135EF3" w:rsidRDefault="00D005AF" w:rsidP="00D005AF">
      <w:r>
        <w:t xml:space="preserve">2004-2006: Narsami ilinniartitsisoq. </w:t>
      </w:r>
    </w:p>
    <w:p w14:paraId="5896EC5C" w14:textId="77777777" w:rsidR="00135EF3" w:rsidRDefault="00D005AF" w:rsidP="00D005AF">
      <w:r>
        <w:t xml:space="preserve">2008-2014: Bachelor in Nursing, University College Syddanmark (marloriaq erninermi sulinngiffeqareernerit ilanngullugit) + Nunap immikkoortuini kommunenilu ilinniartutut taartaasoq. </w:t>
      </w:r>
    </w:p>
    <w:p w14:paraId="7B0CACD4" w14:textId="77777777" w:rsidR="00135EF3" w:rsidRDefault="00D005AF" w:rsidP="00D005AF">
      <w:r>
        <w:lastRenderedPageBreak/>
        <w:t xml:space="preserve">2014: Angerlarsimaffimmi peqqissaasoq , Aabenraa Kommune. </w:t>
      </w:r>
    </w:p>
    <w:p w14:paraId="6D4BFEA8" w14:textId="77777777" w:rsidR="00135EF3" w:rsidRDefault="00D005AF" w:rsidP="00D005AF">
      <w:r>
        <w:t xml:space="preserve">2014-2016: Psykiatrien, Region Syddanmark, Haderslev/Aabenraami pilersaarusiornermi atorfimmi peqqissaasoq  </w:t>
      </w:r>
    </w:p>
    <w:p w14:paraId="0B352BA0" w14:textId="77777777" w:rsidR="00135EF3" w:rsidRDefault="00D005AF" w:rsidP="00D005AF">
      <w:r>
        <w:t xml:space="preserve">2016 - Kalaallit Nunaanni Peqqinnissaqarfimmi immikkoortortami peqqissaasoq. Pikkorissarnerit ilinniaqqinnerillu: </w:t>
      </w:r>
    </w:p>
    <w:p w14:paraId="0C6E9870" w14:textId="77777777" w:rsidR="00135EF3" w:rsidRDefault="00D005AF" w:rsidP="00D005AF">
      <w:r>
        <w:t xml:space="preserve">2015-2016: Saqitsaannermi nalerisaanermi suliaqarneq, katsorsaasoq </w:t>
      </w:r>
    </w:p>
    <w:p w14:paraId="28524902" w14:textId="77777777" w:rsidR="00135EF3" w:rsidRDefault="00D005AF" w:rsidP="00D005AF">
      <w:r>
        <w:t xml:space="preserve">2018 - : Århusimi Erhvervsakademimi Strategisk lederskab, Ledelse i Praksis, HR/HRM-mi soraarummeerneq. </w:t>
      </w:r>
    </w:p>
    <w:p w14:paraId="3DF935B4" w14:textId="09DAC207" w:rsidR="00D005AF" w:rsidRDefault="00D005AF" w:rsidP="00D005AF">
      <w:r>
        <w:t>2019: Sullivinni Avatangiisit pillugit Ilinniartitaaneq</w:t>
      </w:r>
    </w:p>
    <w:p w14:paraId="13099D55" w14:textId="4AD4F6C3" w:rsidR="00D005AF" w:rsidRPr="00D005AF" w:rsidRDefault="00D005AF" w:rsidP="00D005AF">
      <w:pPr>
        <w:rPr>
          <w:b/>
          <w:bCs/>
        </w:rPr>
      </w:pPr>
      <w:r>
        <w:rPr>
          <w:b/>
        </w:rPr>
        <w:t>Tatigineqarluni qinigaaneq</w:t>
      </w:r>
    </w:p>
    <w:p w14:paraId="3CF785EF" w14:textId="77777777" w:rsidR="00135EF3" w:rsidRDefault="00D005AF" w:rsidP="00D005AF">
      <w:r>
        <w:t xml:space="preserve">2017: </w:t>
      </w:r>
    </w:p>
    <w:p w14:paraId="0998D174" w14:textId="77777777" w:rsidR="00135EF3" w:rsidRDefault="00D005AF" w:rsidP="00D005AF">
      <w:r>
        <w:t xml:space="preserve">2018-2020: Nuummi Atuarfik Ukaliusami atuarfiup siulersuisuini siulittaasup tullia </w:t>
      </w:r>
    </w:p>
    <w:p w14:paraId="065F980A" w14:textId="7ED9EE53" w:rsidR="00D005AF" w:rsidRPr="00D005AF" w:rsidRDefault="00D005AF" w:rsidP="00D005AF">
      <w:r>
        <w:t>2020: Siulersuisuni ilaasortaq, Demokraatit</w:t>
      </w:r>
    </w:p>
    <w:p w14:paraId="31E99DF6" w14:textId="77777777" w:rsidR="00D005AF" w:rsidRPr="00D005AF" w:rsidRDefault="00D005AF" w:rsidP="00D005AF"/>
    <w:sectPr w:rsidR="00D005AF" w:rsidRPr="00D005AF" w:rsidSect="004402D4">
      <w:footerReference w:type="default" r:id="rId8"/>
      <w:headerReference w:type="first" r:id="rId9"/>
      <w:footerReference w:type="first" r:id="rId10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A73B" w14:textId="77777777" w:rsidR="00C82E6D" w:rsidRDefault="00C82E6D" w:rsidP="00FA2B29">
      <w:pPr>
        <w:spacing w:after="0" w:line="240" w:lineRule="auto"/>
      </w:pPr>
      <w:r>
        <w:separator/>
      </w:r>
    </w:p>
  </w:endnote>
  <w:endnote w:type="continuationSeparator" w:id="0">
    <w:p w14:paraId="4DE22C0B" w14:textId="77777777" w:rsidR="00C82E6D" w:rsidRDefault="00C82E6D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667999"/>
      <w:docPartObj>
        <w:docPartGallery w:val="Page Numbers (Bottom of Page)"/>
        <w:docPartUnique/>
      </w:docPartObj>
    </w:sdtPr>
    <w:sdtContent>
      <w:p w14:paraId="3E6B2648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A87CF0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8201982"/>
      <w:docPartObj>
        <w:docPartGallery w:val="Page Numbers (Bottom of Page)"/>
        <w:docPartUnique/>
      </w:docPartObj>
    </w:sdtPr>
    <w:sdtContent>
      <w:p w14:paraId="528240E7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CB5153">
          <w:t>1</w:t>
        </w:r>
        <w:r>
          <w:fldChar w:fldCharType="end"/>
        </w:r>
      </w:p>
    </w:sdtContent>
  </w:sdt>
  <w:p w14:paraId="6A00AE77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18B66" w14:textId="77777777" w:rsidR="00C82E6D" w:rsidRDefault="00C82E6D" w:rsidP="00FA2B29">
      <w:pPr>
        <w:spacing w:after="0" w:line="240" w:lineRule="auto"/>
      </w:pPr>
      <w:r>
        <w:separator/>
      </w:r>
    </w:p>
  </w:footnote>
  <w:footnote w:type="continuationSeparator" w:id="0">
    <w:p w14:paraId="706AAC55" w14:textId="77777777" w:rsidR="00C82E6D" w:rsidRDefault="00C82E6D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8B521" w14:textId="77777777" w:rsidR="008018C1" w:rsidRDefault="00000000" w:rsidP="008018C1">
    <w:pPr>
      <w:pStyle w:val="Lillev"/>
    </w:pPr>
    <w:sdt>
      <w:sdtPr>
        <w:id w:val="1009559856"/>
        <w:docPartObj>
          <w:docPartGallery w:val="Watermarks"/>
          <w:docPartUnique/>
        </w:docPartObj>
      </w:sdtPr>
      <w:sdtContent>
        <w:r w:rsidR="00036842">
          <w:rPr>
            <w:noProof/>
          </w:rPr>
          <w:drawing>
            <wp:anchor distT="0" distB="0" distL="114300" distR="114300" simplePos="0" relativeHeight="251656192" behindDoc="1" locked="1" layoutInCell="1" allowOverlap="1" wp14:anchorId="6BAF893E" wp14:editId="48311053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036842">
      <w:t xml:space="preserve"> </w:t>
    </w:r>
    <w:sdt>
      <w:sdtPr>
        <w:id w:val="513356594"/>
        <w:docPartObj>
          <w:docPartGallery w:val="Watermarks"/>
          <w:docPartUnique/>
        </w:docPartObj>
      </w:sdtPr>
      <w:sdtContent>
        <w:r w:rsidR="00036842">
          <w:rPr>
            <w:noProof/>
          </w:rPr>
          <w:drawing>
            <wp:anchor distT="0" distB="0" distL="114300" distR="114300" simplePos="0" relativeHeight="251660288" behindDoc="1" locked="1" layoutInCell="1" allowOverlap="1" wp14:anchorId="1D4C2349" wp14:editId="0CF266EA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" name="Billede 2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036842">
      <w:t xml:space="preserve">   </w:t>
    </w:r>
  </w:p>
  <w:p w14:paraId="01141E13" w14:textId="22CC276D" w:rsidR="009A0565" w:rsidRPr="009A0565" w:rsidRDefault="009A0565" w:rsidP="009A0565">
    <w:pPr>
      <w:pStyle w:val="Lillev"/>
      <w:rPr>
        <w:noProof/>
      </w:rPr>
    </w:pPr>
    <w:r w:rsidRPr="009A0565">
      <w:rPr>
        <w:noProof/>
      </w:rPr>
      <w:drawing>
        <wp:anchor distT="0" distB="0" distL="114300" distR="114300" simplePos="0" relativeHeight="251662336" behindDoc="0" locked="1" layoutInCell="1" allowOverlap="1" wp14:anchorId="75B3781E" wp14:editId="2939A06C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1993473860" name="Billede 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565">
      <w:rPr>
        <w:noProof/>
      </w:rPr>
      <w:t>Peqqissutsimut inunnullu Innarluutilinnut Naalakkersuisoq</w:t>
    </w:r>
  </w:p>
  <w:p w14:paraId="7BD26616" w14:textId="77777777" w:rsidR="009A0565" w:rsidRPr="009A0565" w:rsidRDefault="009A0565" w:rsidP="009A0565">
    <w:pPr>
      <w:pStyle w:val="Lillev"/>
      <w:jc w:val="left"/>
      <w:rPr>
        <w:noProof/>
      </w:rPr>
    </w:pPr>
    <w:r w:rsidRPr="009A0565">
      <w:rPr>
        <w:noProof/>
      </w:rPr>
      <w:t>Naalakkersuisoq for Sundhed og Personer med Handicap</w:t>
    </w:r>
  </w:p>
  <w:p w14:paraId="3DD4ACA0" w14:textId="4C79BF7A" w:rsidR="005A226D" w:rsidRDefault="005A226D" w:rsidP="009A0565">
    <w:pPr>
      <w:pStyle w:val="Lillev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58"/>
    <w:rsid w:val="00027D8E"/>
    <w:rsid w:val="00036842"/>
    <w:rsid w:val="00040CA4"/>
    <w:rsid w:val="00135EF3"/>
    <w:rsid w:val="001931BC"/>
    <w:rsid w:val="001B07A0"/>
    <w:rsid w:val="001F3B9C"/>
    <w:rsid w:val="00215958"/>
    <w:rsid w:val="00236861"/>
    <w:rsid w:val="002467BD"/>
    <w:rsid w:val="002539BE"/>
    <w:rsid w:val="0037024D"/>
    <w:rsid w:val="004333B0"/>
    <w:rsid w:val="004402D4"/>
    <w:rsid w:val="00465A30"/>
    <w:rsid w:val="00505D56"/>
    <w:rsid w:val="005062CF"/>
    <w:rsid w:val="005367F5"/>
    <w:rsid w:val="00582554"/>
    <w:rsid w:val="005A226D"/>
    <w:rsid w:val="006367AA"/>
    <w:rsid w:val="006861DF"/>
    <w:rsid w:val="007061D8"/>
    <w:rsid w:val="007A6494"/>
    <w:rsid w:val="007D3B61"/>
    <w:rsid w:val="007E01D0"/>
    <w:rsid w:val="007F3259"/>
    <w:rsid w:val="008018C1"/>
    <w:rsid w:val="00874C50"/>
    <w:rsid w:val="008B5055"/>
    <w:rsid w:val="0095003C"/>
    <w:rsid w:val="00986E1B"/>
    <w:rsid w:val="009A0565"/>
    <w:rsid w:val="009E470F"/>
    <w:rsid w:val="00A34888"/>
    <w:rsid w:val="00AA32F2"/>
    <w:rsid w:val="00AB0685"/>
    <w:rsid w:val="00B75A84"/>
    <w:rsid w:val="00BD7EE4"/>
    <w:rsid w:val="00C30FB6"/>
    <w:rsid w:val="00C63E01"/>
    <w:rsid w:val="00C82E6D"/>
    <w:rsid w:val="00CB5153"/>
    <w:rsid w:val="00D005AF"/>
    <w:rsid w:val="00DD09CF"/>
    <w:rsid w:val="00EE48FC"/>
    <w:rsid w:val="00F5745E"/>
    <w:rsid w:val="00F63552"/>
    <w:rsid w:val="00FA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3055A"/>
  <w15:docId w15:val="{01E6BCB4-1553-40D1-94AC-0742788F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Notat">
    <w:name w:val="Notat"/>
    <w:basedOn w:val="Normal"/>
    <w:rsid w:val="002467BD"/>
    <w:pPr>
      <w:spacing w:after="0" w:line="280" w:lineRule="atLeast"/>
      <w:jc w:val="both"/>
    </w:pPr>
    <w:rPr>
      <w:rFonts w:ascii="Arial" w:eastAsia="Times New Roman" w:hAnsi="Arial" w:cs="Times New Roman"/>
      <w:b/>
      <w:sz w:val="28"/>
      <w:szCs w:val="24"/>
    </w:rPr>
  </w:style>
  <w:style w:type="character" w:styleId="Hyperlink">
    <w:name w:val="Hyperlink"/>
    <w:basedOn w:val="Standardskrifttypeiafsnit"/>
    <w:uiPriority w:val="99"/>
    <w:unhideWhenUsed/>
    <w:rsid w:val="00505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p\AppData\Local\cBrain\F2\.tmp\29d82dd1d07d48bfaf385759c3b4d2b4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C1D7A3E-0A34-43C7-9BD1-343178BDC7AD}">
  <we:reference id="wa104382089" version="1.0.3.0" store="en-US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  <Content xmlns="Captia" id="text:text">
      <Value/>
    </Content>
  </ns0:case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08B2-E8A0-4B36-B8C2-811E88308410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7861EC86-3B23-43C7-B88F-38160BF0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29d82dd1d07d48bfaf385759c3b4d2b4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Jørgen Petersen</dc:creator>
  <cp:lastModifiedBy>Lars Jørgen Petersen</cp:lastModifiedBy>
  <cp:revision>3</cp:revision>
  <dcterms:created xsi:type="dcterms:W3CDTF">2025-04-24T16:44:00Z</dcterms:created>
  <dcterms:modified xsi:type="dcterms:W3CDTF">2025-08-15T14:43:00Z</dcterms:modified>
</cp:coreProperties>
</file>