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AF43" w14:textId="556E8996" w:rsidR="00CC01CE" w:rsidRDefault="00CC01CE" w:rsidP="00CC01CE">
      <w:pPr>
        <w:spacing w:after="0"/>
      </w:pPr>
      <w:r w:rsidRPr="00CC01CE">
        <w:rPr>
          <w:rFonts w:ascii="Times New Roman" w:hAnsi="Times New Roman" w:cs="Times New Roman"/>
          <w:b/>
          <w:bCs/>
          <w:sz w:val="20"/>
          <w:szCs w:val="20"/>
          <w:lang w:eastAsia="da-DK"/>
        </w:rPr>
        <w:t xml:space="preserve">Tabel </w:t>
      </w:r>
      <w:r w:rsidR="00E30257">
        <w:rPr>
          <w:rFonts w:ascii="Times New Roman" w:hAnsi="Times New Roman" w:cs="Times New Roman"/>
          <w:b/>
          <w:bCs/>
          <w:sz w:val="20"/>
          <w:szCs w:val="20"/>
          <w:lang w:eastAsia="da-DK"/>
        </w:rPr>
        <w:t>1</w:t>
      </w:r>
      <w:r>
        <w:rPr>
          <w:rFonts w:ascii="Times New Roman" w:hAnsi="Times New Roman" w:cs="Times New Roman"/>
          <w:sz w:val="20"/>
          <w:szCs w:val="20"/>
          <w:lang w:eastAsia="da-DK"/>
        </w:rPr>
        <w:t>.</w:t>
      </w:r>
      <w:r w:rsidRPr="008E6439">
        <w:rPr>
          <w:rFonts w:ascii="Times New Roman" w:hAnsi="Times New Roman" w:cs="Times New Roman"/>
          <w:sz w:val="20"/>
          <w:szCs w:val="20"/>
          <w:lang w:eastAsia="da-DK"/>
        </w:rPr>
        <w:t xml:space="preserve"> Oversigt over </w:t>
      </w:r>
      <w:r>
        <w:rPr>
          <w:rFonts w:ascii="Times New Roman" w:hAnsi="Times New Roman" w:cs="Times New Roman"/>
          <w:sz w:val="20"/>
          <w:szCs w:val="20"/>
          <w:lang w:eastAsia="da-DK"/>
        </w:rPr>
        <w:t xml:space="preserve">TAC, kvoteoptag og rådgivning i </w:t>
      </w:r>
      <w:r w:rsidRPr="008E6439">
        <w:rPr>
          <w:rFonts w:ascii="Times New Roman" w:hAnsi="Times New Roman" w:cs="Times New Roman"/>
          <w:sz w:val="20"/>
          <w:szCs w:val="20"/>
          <w:lang w:eastAsia="da-DK"/>
        </w:rPr>
        <w:t>fiskeriet efter stenbider</w:t>
      </w:r>
      <w:r w:rsidR="00E30257">
        <w:rPr>
          <w:rFonts w:ascii="Times New Roman" w:hAnsi="Times New Roman" w:cs="Times New Roman"/>
          <w:sz w:val="20"/>
          <w:szCs w:val="20"/>
          <w:lang w:eastAsia="da-DK"/>
        </w:rPr>
        <w:t>rogn</w:t>
      </w:r>
      <w:r w:rsidRPr="008E6439">
        <w:rPr>
          <w:rFonts w:ascii="Times New Roman" w:hAnsi="Times New Roman" w:cs="Times New Roman"/>
          <w:sz w:val="20"/>
          <w:szCs w:val="20"/>
          <w:lang w:eastAsia="da-DK"/>
        </w:rPr>
        <w:t xml:space="preserve"> i Vestgrønland 20</w:t>
      </w:r>
      <w:r w:rsidR="005171B7">
        <w:rPr>
          <w:rFonts w:ascii="Times New Roman" w:hAnsi="Times New Roman" w:cs="Times New Roman"/>
          <w:sz w:val="20"/>
          <w:szCs w:val="20"/>
          <w:lang w:eastAsia="da-DK"/>
        </w:rPr>
        <w:t>20</w:t>
      </w:r>
      <w:r w:rsidRPr="008E6439">
        <w:rPr>
          <w:rFonts w:ascii="Times New Roman" w:hAnsi="Times New Roman" w:cs="Times New Roman"/>
          <w:sz w:val="20"/>
          <w:szCs w:val="20"/>
          <w:lang w:eastAsia="da-DK"/>
        </w:rPr>
        <w:t>-202</w:t>
      </w:r>
      <w:r w:rsidR="005171B7">
        <w:rPr>
          <w:rFonts w:ascii="Times New Roman" w:hAnsi="Times New Roman" w:cs="Times New Roman"/>
          <w:sz w:val="20"/>
          <w:szCs w:val="20"/>
          <w:lang w:eastAsia="da-DK"/>
        </w:rPr>
        <w:t>5</w:t>
      </w:r>
      <w:r w:rsidR="00267801">
        <w:rPr>
          <w:rFonts w:ascii="Times New Roman" w:hAnsi="Times New Roman" w:cs="Times New Roman"/>
          <w:sz w:val="20"/>
          <w:szCs w:val="20"/>
          <w:lang w:eastAsia="da-DK"/>
        </w:rPr>
        <w:t xml:space="preserve"> (tons)</w:t>
      </w:r>
      <w:r w:rsidR="005171B7">
        <w:rPr>
          <w:rFonts w:ascii="Times New Roman" w:hAnsi="Times New Roman" w:cs="Times New Roman"/>
          <w:sz w:val="20"/>
          <w:szCs w:val="20"/>
          <w:lang w:eastAsia="da-DK"/>
        </w:rPr>
        <w:t>.</w:t>
      </w:r>
    </w:p>
    <w:tbl>
      <w:tblPr>
        <w:tblStyle w:val="Listetabel6-farverig1"/>
        <w:tblW w:w="4390" w:type="pct"/>
        <w:tblInd w:w="0" w:type="dxa"/>
        <w:tblLook w:val="04A0" w:firstRow="1" w:lastRow="0" w:firstColumn="1" w:lastColumn="0" w:noHBand="0" w:noVBand="1"/>
      </w:tblPr>
      <w:tblGrid>
        <w:gridCol w:w="2454"/>
        <w:gridCol w:w="1033"/>
        <w:gridCol w:w="1033"/>
        <w:gridCol w:w="1033"/>
        <w:gridCol w:w="1033"/>
        <w:gridCol w:w="1033"/>
        <w:gridCol w:w="1033"/>
      </w:tblGrid>
      <w:tr w:rsidR="005171B7" w:rsidRPr="008E6439" w14:paraId="16AD46D2" w14:textId="1B0545CB" w:rsidTr="00517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</w:tcPr>
          <w:p w14:paraId="1CDBC425" w14:textId="7ED77836" w:rsidR="005171B7" w:rsidRPr="008E6439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4E00BC53" w14:textId="710A34D9" w:rsidR="005171B7" w:rsidRPr="008E6439" w:rsidRDefault="005171B7" w:rsidP="0065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2020</w:t>
            </w:r>
          </w:p>
        </w:tc>
        <w:tc>
          <w:tcPr>
            <w:tcW w:w="597" w:type="pct"/>
          </w:tcPr>
          <w:p w14:paraId="0D45A7C1" w14:textId="2F9A5BC6" w:rsidR="005171B7" w:rsidRPr="008E6439" w:rsidRDefault="005171B7" w:rsidP="0065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2021</w:t>
            </w:r>
          </w:p>
        </w:tc>
        <w:tc>
          <w:tcPr>
            <w:tcW w:w="597" w:type="pct"/>
          </w:tcPr>
          <w:p w14:paraId="4441444C" w14:textId="4FBF86FB" w:rsidR="005171B7" w:rsidRPr="008E6439" w:rsidRDefault="005171B7" w:rsidP="0065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2022</w:t>
            </w:r>
          </w:p>
        </w:tc>
        <w:tc>
          <w:tcPr>
            <w:tcW w:w="597" w:type="pct"/>
          </w:tcPr>
          <w:p w14:paraId="16E5DF65" w14:textId="01AA330A" w:rsidR="005171B7" w:rsidRPr="008E6439" w:rsidRDefault="005171B7" w:rsidP="0065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2023</w:t>
            </w:r>
          </w:p>
        </w:tc>
        <w:tc>
          <w:tcPr>
            <w:tcW w:w="597" w:type="pct"/>
          </w:tcPr>
          <w:p w14:paraId="4BD7E0F0" w14:textId="2EA9CF51" w:rsidR="005171B7" w:rsidRPr="008E6439" w:rsidRDefault="005171B7" w:rsidP="0065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2024</w:t>
            </w:r>
          </w:p>
        </w:tc>
        <w:tc>
          <w:tcPr>
            <w:tcW w:w="597" w:type="pct"/>
          </w:tcPr>
          <w:p w14:paraId="345339AA" w14:textId="44E8DC17" w:rsidR="005171B7" w:rsidRDefault="005171B7" w:rsidP="0065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2025</w:t>
            </w:r>
          </w:p>
        </w:tc>
      </w:tr>
      <w:tr w:rsidR="005171B7" w:rsidRPr="008E6439" w14:paraId="5AA1EEBF" w14:textId="77D7FC15" w:rsidTr="0051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1082B0EC" w14:textId="77777777" w:rsidR="005171B7" w:rsidRPr="00CC01CE" w:rsidRDefault="005171B7" w:rsidP="006514B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</w:pPr>
            <w:r w:rsidRPr="00CC01CE"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  <w:t>NAFO 1A</w:t>
            </w:r>
          </w:p>
        </w:tc>
        <w:tc>
          <w:tcPr>
            <w:tcW w:w="597" w:type="pct"/>
          </w:tcPr>
          <w:p w14:paraId="383E49FB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48A8F2A8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1471F405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72AB2740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601ECBFA" w14:textId="0BB7D99F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33EE9CDA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5171B7" w:rsidRPr="008E6439" w14:paraId="7EE9DA5C" w14:textId="64042E56" w:rsidTr="00517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1150EFD4" w14:textId="5F47EF30" w:rsidR="005171B7" w:rsidRPr="00CC01CE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CC01CE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TAC</w:t>
            </w:r>
          </w:p>
        </w:tc>
        <w:tc>
          <w:tcPr>
            <w:tcW w:w="597" w:type="pct"/>
          </w:tcPr>
          <w:p w14:paraId="3309E320" w14:textId="0CAA6625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127</w:t>
            </w:r>
          </w:p>
        </w:tc>
        <w:tc>
          <w:tcPr>
            <w:tcW w:w="597" w:type="pct"/>
          </w:tcPr>
          <w:p w14:paraId="1D5B1B6B" w14:textId="001D462E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150,2</w:t>
            </w:r>
          </w:p>
        </w:tc>
        <w:tc>
          <w:tcPr>
            <w:tcW w:w="597" w:type="pct"/>
          </w:tcPr>
          <w:p w14:paraId="4B3794B6" w14:textId="7E19F0AE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197,5</w:t>
            </w:r>
          </w:p>
        </w:tc>
        <w:tc>
          <w:tcPr>
            <w:tcW w:w="597" w:type="pct"/>
          </w:tcPr>
          <w:p w14:paraId="2E50F6D7" w14:textId="4433363A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181</w:t>
            </w:r>
          </w:p>
        </w:tc>
        <w:tc>
          <w:tcPr>
            <w:tcW w:w="597" w:type="pct"/>
          </w:tcPr>
          <w:p w14:paraId="3F77828A" w14:textId="6B9DE75A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686592">
              <w:rPr>
                <w:rFonts w:ascii="Times New Roman" w:hAnsi="Times New Roman" w:cs="Times New Roman"/>
                <w:noProof/>
                <w:sz w:val="20"/>
                <w:szCs w:val="20"/>
              </w:rPr>
              <w:t>182</w:t>
            </w:r>
          </w:p>
        </w:tc>
        <w:tc>
          <w:tcPr>
            <w:tcW w:w="597" w:type="pct"/>
          </w:tcPr>
          <w:p w14:paraId="0F727C9A" w14:textId="786ABC11" w:rsidR="005171B7" w:rsidRPr="00686592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211</w:t>
            </w:r>
          </w:p>
        </w:tc>
      </w:tr>
      <w:tr w:rsidR="005171B7" w:rsidRPr="008E6439" w14:paraId="000AE244" w14:textId="3622CDE1" w:rsidTr="0051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6C6B0A02" w14:textId="790444A1" w:rsidR="005171B7" w:rsidRPr="00CC01CE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CC01CE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Kvoteoptag</w:t>
            </w:r>
          </w:p>
        </w:tc>
        <w:tc>
          <w:tcPr>
            <w:tcW w:w="597" w:type="pct"/>
          </w:tcPr>
          <w:p w14:paraId="0DE70A90" w14:textId="4AB1B762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154</w:t>
            </w:r>
          </w:p>
        </w:tc>
        <w:tc>
          <w:tcPr>
            <w:tcW w:w="597" w:type="pct"/>
          </w:tcPr>
          <w:p w14:paraId="738CDD92" w14:textId="1ED50E09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154</w:t>
            </w:r>
          </w:p>
        </w:tc>
        <w:tc>
          <w:tcPr>
            <w:tcW w:w="597" w:type="pct"/>
          </w:tcPr>
          <w:p w14:paraId="7E1D3122" w14:textId="6E88242B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597" w:type="pct"/>
          </w:tcPr>
          <w:p w14:paraId="40F2D25F" w14:textId="77E06899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166</w:t>
            </w:r>
          </w:p>
        </w:tc>
        <w:tc>
          <w:tcPr>
            <w:tcW w:w="597" w:type="pct"/>
          </w:tcPr>
          <w:p w14:paraId="02CB8875" w14:textId="5CCF1EFE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255</w:t>
            </w:r>
          </w:p>
        </w:tc>
        <w:tc>
          <w:tcPr>
            <w:tcW w:w="597" w:type="pct"/>
          </w:tcPr>
          <w:p w14:paraId="7040F179" w14:textId="54405AB3" w:rsidR="005171B7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164</w:t>
            </w:r>
          </w:p>
        </w:tc>
      </w:tr>
      <w:tr w:rsidR="005171B7" w:rsidRPr="008E6439" w14:paraId="5AE200DD" w14:textId="067CACC4" w:rsidTr="00517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3C96F88F" w14:textId="77777777" w:rsidR="005171B7" w:rsidRPr="00CC01CE" w:rsidRDefault="005171B7" w:rsidP="006514B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</w:pPr>
            <w:r w:rsidRPr="00CC01CE"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  <w:t>NAFO 1Ba</w:t>
            </w:r>
          </w:p>
        </w:tc>
        <w:tc>
          <w:tcPr>
            <w:tcW w:w="597" w:type="pct"/>
          </w:tcPr>
          <w:p w14:paraId="5C42DD5B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0C32CB72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13B390A9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6AC1585E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1DBB1CD5" w14:textId="3E7D6B71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77FC8DC7" w14:textId="082AD569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5171B7" w:rsidRPr="008E6439" w14:paraId="77CCF27E" w14:textId="2ED7FC70" w:rsidTr="0051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2B480264" w14:textId="416190EE" w:rsidR="005171B7" w:rsidRPr="00CC01CE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CC01CE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TAC</w:t>
            </w:r>
          </w:p>
        </w:tc>
        <w:tc>
          <w:tcPr>
            <w:tcW w:w="597" w:type="pct"/>
          </w:tcPr>
          <w:p w14:paraId="47956A03" w14:textId="3014F521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113</w:t>
            </w:r>
          </w:p>
        </w:tc>
        <w:tc>
          <w:tcPr>
            <w:tcW w:w="597" w:type="pct"/>
          </w:tcPr>
          <w:p w14:paraId="4A10C723" w14:textId="2F0CCB7B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124,6</w:t>
            </w:r>
          </w:p>
        </w:tc>
        <w:tc>
          <w:tcPr>
            <w:tcW w:w="597" w:type="pct"/>
          </w:tcPr>
          <w:p w14:paraId="00B45F96" w14:textId="18E6F505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160,3</w:t>
            </w:r>
          </w:p>
        </w:tc>
        <w:tc>
          <w:tcPr>
            <w:tcW w:w="597" w:type="pct"/>
          </w:tcPr>
          <w:p w14:paraId="22C3B71D" w14:textId="6F52714B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162</w:t>
            </w:r>
          </w:p>
        </w:tc>
        <w:tc>
          <w:tcPr>
            <w:tcW w:w="597" w:type="pct"/>
          </w:tcPr>
          <w:p w14:paraId="3714A905" w14:textId="67D90F4F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da-DK"/>
              </w:rPr>
            </w:pPr>
            <w:r w:rsidRPr="00686592">
              <w:rPr>
                <w:rFonts w:ascii="Times New Roman" w:hAnsi="Times New Roman" w:cs="Times New Roman"/>
                <w:noProof/>
                <w:sz w:val="20"/>
                <w:szCs w:val="20"/>
              </w:rPr>
              <w:t>179</w:t>
            </w:r>
          </w:p>
        </w:tc>
        <w:tc>
          <w:tcPr>
            <w:tcW w:w="597" w:type="pct"/>
          </w:tcPr>
          <w:p w14:paraId="2EFC12F4" w14:textId="40463247" w:rsidR="005171B7" w:rsidRPr="00686592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198</w:t>
            </w:r>
          </w:p>
        </w:tc>
      </w:tr>
      <w:tr w:rsidR="005171B7" w:rsidRPr="008E6439" w14:paraId="7172ED10" w14:textId="176FF24F" w:rsidTr="00517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0C7FCADB" w14:textId="25DE6F1D" w:rsidR="005171B7" w:rsidRPr="00CC01CE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CC01CE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Kvoteoptag</w:t>
            </w:r>
          </w:p>
        </w:tc>
        <w:tc>
          <w:tcPr>
            <w:tcW w:w="597" w:type="pct"/>
          </w:tcPr>
          <w:p w14:paraId="72D45D41" w14:textId="1D61AF49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107</w:t>
            </w:r>
          </w:p>
        </w:tc>
        <w:tc>
          <w:tcPr>
            <w:tcW w:w="597" w:type="pct"/>
          </w:tcPr>
          <w:p w14:paraId="580A7B93" w14:textId="478E50B2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120</w:t>
            </w:r>
          </w:p>
        </w:tc>
        <w:tc>
          <w:tcPr>
            <w:tcW w:w="597" w:type="pct"/>
          </w:tcPr>
          <w:p w14:paraId="2533A513" w14:textId="39BA99F3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597" w:type="pct"/>
          </w:tcPr>
          <w:p w14:paraId="4950883E" w14:textId="46B0DE96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173</w:t>
            </w:r>
          </w:p>
        </w:tc>
        <w:tc>
          <w:tcPr>
            <w:tcW w:w="597" w:type="pct"/>
          </w:tcPr>
          <w:p w14:paraId="1B2911CE" w14:textId="6CEB7B73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221</w:t>
            </w:r>
          </w:p>
        </w:tc>
        <w:tc>
          <w:tcPr>
            <w:tcW w:w="597" w:type="pct"/>
          </w:tcPr>
          <w:p w14:paraId="3CAF881B" w14:textId="5BCEEF2D" w:rsidR="005171B7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117</w:t>
            </w:r>
          </w:p>
        </w:tc>
      </w:tr>
      <w:tr w:rsidR="005171B7" w:rsidRPr="008E6439" w14:paraId="54A2A1A1" w14:textId="3505519F" w:rsidTr="0051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60FD85AF" w14:textId="77777777" w:rsidR="005171B7" w:rsidRPr="00CC01CE" w:rsidRDefault="005171B7" w:rsidP="006514B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</w:pPr>
            <w:r w:rsidRPr="00CC01CE"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  <w:t>NAFO 1Bb</w:t>
            </w:r>
          </w:p>
        </w:tc>
        <w:tc>
          <w:tcPr>
            <w:tcW w:w="597" w:type="pct"/>
          </w:tcPr>
          <w:p w14:paraId="67DFE3E5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1336AE66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33CD293E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60B3ED1D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521A0B48" w14:textId="31879129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28190420" w14:textId="67A88175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5171B7" w:rsidRPr="008E6439" w14:paraId="318EECF8" w14:textId="62BFFE6A" w:rsidTr="00517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7E1F6FC2" w14:textId="7CEEB261" w:rsidR="005171B7" w:rsidRPr="00CC01CE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CC01CE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TAC</w:t>
            </w:r>
          </w:p>
        </w:tc>
        <w:tc>
          <w:tcPr>
            <w:tcW w:w="597" w:type="pct"/>
          </w:tcPr>
          <w:p w14:paraId="1946F5FA" w14:textId="6C705D72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39</w:t>
            </w:r>
          </w:p>
        </w:tc>
        <w:tc>
          <w:tcPr>
            <w:tcW w:w="597" w:type="pct"/>
          </w:tcPr>
          <w:p w14:paraId="52573483" w14:textId="2DBDC7FD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57,3</w:t>
            </w:r>
          </w:p>
        </w:tc>
        <w:tc>
          <w:tcPr>
            <w:tcW w:w="597" w:type="pct"/>
          </w:tcPr>
          <w:p w14:paraId="7686645F" w14:textId="64AE0C33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73,1</w:t>
            </w:r>
          </w:p>
        </w:tc>
        <w:tc>
          <w:tcPr>
            <w:tcW w:w="597" w:type="pct"/>
          </w:tcPr>
          <w:p w14:paraId="1CC5881A" w14:textId="0416F1D3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84</w:t>
            </w:r>
          </w:p>
        </w:tc>
        <w:tc>
          <w:tcPr>
            <w:tcW w:w="597" w:type="pct"/>
          </w:tcPr>
          <w:p w14:paraId="41867AF2" w14:textId="2BE63CA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686592">
              <w:rPr>
                <w:rFonts w:ascii="Times New Roman" w:hAnsi="Times New Roman" w:cs="Times New Roman"/>
                <w:noProof/>
                <w:sz w:val="20"/>
                <w:szCs w:val="20"/>
              </w:rPr>
              <w:t>93</w:t>
            </w:r>
          </w:p>
        </w:tc>
        <w:tc>
          <w:tcPr>
            <w:tcW w:w="597" w:type="pct"/>
          </w:tcPr>
          <w:p w14:paraId="7A900A96" w14:textId="1AE73B1E" w:rsidR="005171B7" w:rsidRPr="00686592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103</w:t>
            </w:r>
          </w:p>
        </w:tc>
      </w:tr>
      <w:tr w:rsidR="005171B7" w:rsidRPr="008E6439" w14:paraId="1452F983" w14:textId="02F313C8" w:rsidTr="0051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5325C6D3" w14:textId="106B21B5" w:rsidR="005171B7" w:rsidRPr="00CC01CE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CC01CE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Kvoteoptag</w:t>
            </w:r>
          </w:p>
        </w:tc>
        <w:tc>
          <w:tcPr>
            <w:tcW w:w="597" w:type="pct"/>
          </w:tcPr>
          <w:p w14:paraId="1EA4FFDC" w14:textId="0136DE76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39</w:t>
            </w:r>
          </w:p>
        </w:tc>
        <w:tc>
          <w:tcPr>
            <w:tcW w:w="597" w:type="pct"/>
          </w:tcPr>
          <w:p w14:paraId="3AF855AB" w14:textId="3100FF0E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33</w:t>
            </w:r>
          </w:p>
        </w:tc>
        <w:tc>
          <w:tcPr>
            <w:tcW w:w="597" w:type="pct"/>
          </w:tcPr>
          <w:p w14:paraId="63FB442E" w14:textId="0E4579AE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51</w:t>
            </w:r>
          </w:p>
        </w:tc>
        <w:tc>
          <w:tcPr>
            <w:tcW w:w="597" w:type="pct"/>
          </w:tcPr>
          <w:p w14:paraId="3973885B" w14:textId="1A59D308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68</w:t>
            </w:r>
          </w:p>
        </w:tc>
        <w:tc>
          <w:tcPr>
            <w:tcW w:w="597" w:type="pct"/>
          </w:tcPr>
          <w:p w14:paraId="7CCAC077" w14:textId="1E7094F9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85</w:t>
            </w:r>
          </w:p>
        </w:tc>
        <w:tc>
          <w:tcPr>
            <w:tcW w:w="597" w:type="pct"/>
          </w:tcPr>
          <w:p w14:paraId="424A99BA" w14:textId="0AB113F2" w:rsidR="005171B7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74</w:t>
            </w:r>
          </w:p>
        </w:tc>
      </w:tr>
      <w:tr w:rsidR="005171B7" w:rsidRPr="008E6439" w14:paraId="6D36D2AB" w14:textId="42F845A5" w:rsidTr="00517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4E3AD168" w14:textId="77777777" w:rsidR="005171B7" w:rsidRPr="00CC01CE" w:rsidRDefault="005171B7" w:rsidP="006514B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</w:pPr>
            <w:r w:rsidRPr="00CC01CE"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  <w:t>NAFO 1C</w:t>
            </w:r>
          </w:p>
        </w:tc>
        <w:tc>
          <w:tcPr>
            <w:tcW w:w="597" w:type="pct"/>
          </w:tcPr>
          <w:p w14:paraId="6CE2CB5B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53A05F30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4A709B77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5D08F4B4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77CF4A81" w14:textId="2042D743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4994A9F3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5171B7" w:rsidRPr="008E6439" w14:paraId="1F49350A" w14:textId="6748B567" w:rsidTr="0051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6B3CD80A" w14:textId="24672ACF" w:rsidR="005171B7" w:rsidRPr="00CC01CE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CC01CE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TAC</w:t>
            </w:r>
          </w:p>
        </w:tc>
        <w:tc>
          <w:tcPr>
            <w:tcW w:w="597" w:type="pct"/>
          </w:tcPr>
          <w:p w14:paraId="526B189B" w14:textId="6CD7B300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255+102</w:t>
            </w:r>
            <w:r w:rsidRPr="008E6439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da-DK"/>
              </w:rPr>
              <w:t>1</w:t>
            </w:r>
          </w:p>
        </w:tc>
        <w:tc>
          <w:tcPr>
            <w:tcW w:w="597" w:type="pct"/>
          </w:tcPr>
          <w:p w14:paraId="719BD044" w14:textId="29FAFD34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272,1</w:t>
            </w:r>
          </w:p>
        </w:tc>
        <w:tc>
          <w:tcPr>
            <w:tcW w:w="597" w:type="pct"/>
          </w:tcPr>
          <w:p w14:paraId="0191B85E" w14:textId="1CD07FF2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332,2</w:t>
            </w:r>
          </w:p>
        </w:tc>
        <w:tc>
          <w:tcPr>
            <w:tcW w:w="597" w:type="pct"/>
          </w:tcPr>
          <w:p w14:paraId="4E5AA4C5" w14:textId="05C92868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370</w:t>
            </w:r>
          </w:p>
        </w:tc>
        <w:tc>
          <w:tcPr>
            <w:tcW w:w="597" w:type="pct"/>
          </w:tcPr>
          <w:p w14:paraId="597AC1AA" w14:textId="0D68A902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355</w:t>
            </w:r>
          </w:p>
        </w:tc>
        <w:tc>
          <w:tcPr>
            <w:tcW w:w="597" w:type="pct"/>
          </w:tcPr>
          <w:p w14:paraId="6B64205C" w14:textId="0B289735" w:rsidR="005171B7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345</w:t>
            </w:r>
          </w:p>
        </w:tc>
      </w:tr>
      <w:tr w:rsidR="005171B7" w:rsidRPr="008E6439" w14:paraId="4EE73139" w14:textId="7B3A517E" w:rsidTr="00517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56849108" w14:textId="1A1CBD47" w:rsidR="005171B7" w:rsidRPr="00CC01CE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CC01CE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Kvoteoptag</w:t>
            </w:r>
          </w:p>
        </w:tc>
        <w:tc>
          <w:tcPr>
            <w:tcW w:w="597" w:type="pct"/>
          </w:tcPr>
          <w:p w14:paraId="6F545874" w14:textId="0B4172F2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329</w:t>
            </w:r>
          </w:p>
        </w:tc>
        <w:tc>
          <w:tcPr>
            <w:tcW w:w="597" w:type="pct"/>
          </w:tcPr>
          <w:p w14:paraId="11D24118" w14:textId="68E37578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297</w:t>
            </w:r>
          </w:p>
        </w:tc>
        <w:tc>
          <w:tcPr>
            <w:tcW w:w="597" w:type="pct"/>
          </w:tcPr>
          <w:p w14:paraId="4A17FF5F" w14:textId="791E6856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367</w:t>
            </w:r>
          </w:p>
        </w:tc>
        <w:tc>
          <w:tcPr>
            <w:tcW w:w="597" w:type="pct"/>
          </w:tcPr>
          <w:p w14:paraId="15ACCE8F" w14:textId="1E95B31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349</w:t>
            </w:r>
          </w:p>
        </w:tc>
        <w:tc>
          <w:tcPr>
            <w:tcW w:w="597" w:type="pct"/>
          </w:tcPr>
          <w:p w14:paraId="009C0CA9" w14:textId="52182202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375</w:t>
            </w:r>
          </w:p>
        </w:tc>
        <w:tc>
          <w:tcPr>
            <w:tcW w:w="597" w:type="pct"/>
          </w:tcPr>
          <w:p w14:paraId="07555A85" w14:textId="61F2779D" w:rsidR="005171B7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367</w:t>
            </w:r>
          </w:p>
        </w:tc>
      </w:tr>
      <w:tr w:rsidR="005171B7" w:rsidRPr="008E6439" w14:paraId="611DC80B" w14:textId="707E4AA6" w:rsidTr="0051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1658373E" w14:textId="77777777" w:rsidR="005171B7" w:rsidRPr="00CC01CE" w:rsidRDefault="005171B7" w:rsidP="006514B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</w:pPr>
            <w:r w:rsidRPr="00CC01CE"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  <w:t>NAFO 1D</w:t>
            </w:r>
          </w:p>
        </w:tc>
        <w:tc>
          <w:tcPr>
            <w:tcW w:w="597" w:type="pct"/>
          </w:tcPr>
          <w:p w14:paraId="55E5D3BD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6CF8EC99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24999BDA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33FCADD2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6E033F7C" w14:textId="217CFEC5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3802B432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5171B7" w:rsidRPr="008E6439" w14:paraId="6DCB60E4" w14:textId="5AC7BF99" w:rsidTr="00517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4E90461B" w14:textId="4526B769" w:rsidR="005171B7" w:rsidRPr="00CC01CE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CC01CE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TAC</w:t>
            </w:r>
          </w:p>
        </w:tc>
        <w:tc>
          <w:tcPr>
            <w:tcW w:w="597" w:type="pct"/>
          </w:tcPr>
          <w:p w14:paraId="7D27A070" w14:textId="6D0A6419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321+102</w:t>
            </w:r>
            <w:r w:rsidRPr="008E6439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da-DK"/>
              </w:rPr>
              <w:t>1</w:t>
            </w:r>
          </w:p>
        </w:tc>
        <w:tc>
          <w:tcPr>
            <w:tcW w:w="597" w:type="pct"/>
          </w:tcPr>
          <w:p w14:paraId="7442DACD" w14:textId="42AF0366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329,2</w:t>
            </w:r>
          </w:p>
        </w:tc>
        <w:tc>
          <w:tcPr>
            <w:tcW w:w="597" w:type="pct"/>
          </w:tcPr>
          <w:p w14:paraId="43D0DCE3" w14:textId="4F2244AF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372</w:t>
            </w:r>
          </w:p>
        </w:tc>
        <w:tc>
          <w:tcPr>
            <w:tcW w:w="597" w:type="pct"/>
          </w:tcPr>
          <w:p w14:paraId="3EB6D864" w14:textId="70B1C53D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362</w:t>
            </w:r>
          </w:p>
        </w:tc>
        <w:tc>
          <w:tcPr>
            <w:tcW w:w="597" w:type="pct"/>
          </w:tcPr>
          <w:p w14:paraId="6035EDB9" w14:textId="0C2B8396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325</w:t>
            </w:r>
          </w:p>
        </w:tc>
        <w:tc>
          <w:tcPr>
            <w:tcW w:w="597" w:type="pct"/>
          </w:tcPr>
          <w:p w14:paraId="3C0E3DD4" w14:textId="2C1849BD" w:rsidR="005171B7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302</w:t>
            </w:r>
          </w:p>
        </w:tc>
      </w:tr>
      <w:tr w:rsidR="005171B7" w:rsidRPr="008E6439" w14:paraId="4BAC7EA7" w14:textId="0966C16A" w:rsidTr="0051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2E510856" w14:textId="0C26EA04" w:rsidR="005171B7" w:rsidRPr="00CC01CE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CC01CE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Kvoteoptag</w:t>
            </w:r>
          </w:p>
        </w:tc>
        <w:tc>
          <w:tcPr>
            <w:tcW w:w="597" w:type="pct"/>
          </w:tcPr>
          <w:p w14:paraId="3021053F" w14:textId="6DBF6258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417</w:t>
            </w:r>
          </w:p>
        </w:tc>
        <w:tc>
          <w:tcPr>
            <w:tcW w:w="597" w:type="pct"/>
          </w:tcPr>
          <w:p w14:paraId="7DD303BF" w14:textId="622CBABC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311</w:t>
            </w:r>
          </w:p>
        </w:tc>
        <w:tc>
          <w:tcPr>
            <w:tcW w:w="597" w:type="pct"/>
          </w:tcPr>
          <w:p w14:paraId="2343A9A1" w14:textId="6904A65F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307</w:t>
            </w:r>
          </w:p>
        </w:tc>
        <w:tc>
          <w:tcPr>
            <w:tcW w:w="597" w:type="pct"/>
          </w:tcPr>
          <w:p w14:paraId="75CF470C" w14:textId="726F6FD0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317</w:t>
            </w:r>
          </w:p>
        </w:tc>
        <w:tc>
          <w:tcPr>
            <w:tcW w:w="597" w:type="pct"/>
          </w:tcPr>
          <w:p w14:paraId="69AF19F6" w14:textId="4442350A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316</w:t>
            </w:r>
          </w:p>
        </w:tc>
        <w:tc>
          <w:tcPr>
            <w:tcW w:w="597" w:type="pct"/>
          </w:tcPr>
          <w:p w14:paraId="4616B95A" w14:textId="012AEDE5" w:rsidR="005171B7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238</w:t>
            </w:r>
          </w:p>
        </w:tc>
      </w:tr>
      <w:tr w:rsidR="005171B7" w:rsidRPr="008E6439" w14:paraId="514C0E68" w14:textId="70D19439" w:rsidTr="00517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3383B69E" w14:textId="77777777" w:rsidR="005171B7" w:rsidRPr="00CC01CE" w:rsidRDefault="005171B7" w:rsidP="006514B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</w:pPr>
            <w:r w:rsidRPr="00CC01CE"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  <w:t>NAFO 1E</w:t>
            </w:r>
          </w:p>
        </w:tc>
        <w:tc>
          <w:tcPr>
            <w:tcW w:w="597" w:type="pct"/>
          </w:tcPr>
          <w:p w14:paraId="7B5FF648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2B782E81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3C9CD891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682CF403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5C41316F" w14:textId="2BE5951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33304971" w14:textId="77777777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5171B7" w:rsidRPr="008E6439" w14:paraId="7FE7D2E1" w14:textId="5E7E3BE8" w:rsidTr="0051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6DD1949A" w14:textId="73BBB378" w:rsidR="005171B7" w:rsidRPr="00CC01CE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CC01CE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TAC</w:t>
            </w:r>
          </w:p>
        </w:tc>
        <w:tc>
          <w:tcPr>
            <w:tcW w:w="597" w:type="pct"/>
          </w:tcPr>
          <w:p w14:paraId="5B2727DF" w14:textId="759C12E2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178</w:t>
            </w:r>
          </w:p>
        </w:tc>
        <w:tc>
          <w:tcPr>
            <w:tcW w:w="597" w:type="pct"/>
          </w:tcPr>
          <w:p w14:paraId="083188E1" w14:textId="7F8D5040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176,7</w:t>
            </w:r>
          </w:p>
        </w:tc>
        <w:tc>
          <w:tcPr>
            <w:tcW w:w="597" w:type="pct"/>
          </w:tcPr>
          <w:p w14:paraId="6F5CE4AB" w14:textId="6B4C93AB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200,6</w:t>
            </w:r>
          </w:p>
        </w:tc>
        <w:tc>
          <w:tcPr>
            <w:tcW w:w="597" w:type="pct"/>
          </w:tcPr>
          <w:p w14:paraId="59BD7885" w14:textId="73CA010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203</w:t>
            </w:r>
          </w:p>
        </w:tc>
        <w:tc>
          <w:tcPr>
            <w:tcW w:w="597" w:type="pct"/>
          </w:tcPr>
          <w:p w14:paraId="32A093FF" w14:textId="3D0FB2FE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210</w:t>
            </w:r>
          </w:p>
        </w:tc>
        <w:tc>
          <w:tcPr>
            <w:tcW w:w="597" w:type="pct"/>
          </w:tcPr>
          <w:p w14:paraId="2BCD148A" w14:textId="5984B177" w:rsidR="005171B7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181</w:t>
            </w:r>
          </w:p>
        </w:tc>
      </w:tr>
      <w:tr w:rsidR="005171B7" w:rsidRPr="008E6439" w14:paraId="4F7090FF" w14:textId="7599C321" w:rsidTr="00517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7B91FD71" w14:textId="6418FF7D" w:rsidR="005171B7" w:rsidRPr="00CC01CE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CC01CE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Kvoteoptag</w:t>
            </w:r>
          </w:p>
        </w:tc>
        <w:tc>
          <w:tcPr>
            <w:tcW w:w="597" w:type="pct"/>
          </w:tcPr>
          <w:p w14:paraId="05224E79" w14:textId="4DB1B52C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184</w:t>
            </w:r>
          </w:p>
        </w:tc>
        <w:tc>
          <w:tcPr>
            <w:tcW w:w="597" w:type="pct"/>
          </w:tcPr>
          <w:p w14:paraId="10291854" w14:textId="358030F3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597" w:type="pct"/>
          </w:tcPr>
          <w:p w14:paraId="139713FA" w14:textId="11E2BD8F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180</w:t>
            </w:r>
          </w:p>
        </w:tc>
        <w:tc>
          <w:tcPr>
            <w:tcW w:w="597" w:type="pct"/>
          </w:tcPr>
          <w:p w14:paraId="25E61FE9" w14:textId="428EE446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203</w:t>
            </w:r>
          </w:p>
        </w:tc>
        <w:tc>
          <w:tcPr>
            <w:tcW w:w="597" w:type="pct"/>
          </w:tcPr>
          <w:p w14:paraId="76380E99" w14:textId="65DA0424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141</w:t>
            </w:r>
          </w:p>
        </w:tc>
        <w:tc>
          <w:tcPr>
            <w:tcW w:w="597" w:type="pct"/>
          </w:tcPr>
          <w:p w14:paraId="26DFB064" w14:textId="655D50D6" w:rsidR="005171B7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69</w:t>
            </w:r>
          </w:p>
        </w:tc>
      </w:tr>
      <w:tr w:rsidR="005171B7" w:rsidRPr="008E6439" w14:paraId="64DDE252" w14:textId="6E7EB947" w:rsidTr="0051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2C7768B8" w14:textId="77777777" w:rsidR="005171B7" w:rsidRPr="00CC01CE" w:rsidRDefault="005171B7" w:rsidP="006514B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</w:pPr>
            <w:r w:rsidRPr="00CC01CE"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  <w:t>NAFO 1F</w:t>
            </w:r>
          </w:p>
        </w:tc>
        <w:tc>
          <w:tcPr>
            <w:tcW w:w="597" w:type="pct"/>
          </w:tcPr>
          <w:p w14:paraId="25F409A0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1E220EB4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1B9ABF1F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1AA2D6CA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2110DEA3" w14:textId="0862E911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7" w:type="pct"/>
          </w:tcPr>
          <w:p w14:paraId="0E96C78A" w14:textId="77777777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5171B7" w:rsidRPr="008E6439" w14:paraId="48BFA4C5" w14:textId="4971BE97" w:rsidTr="00517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2F4061D2" w14:textId="0E061FFF" w:rsidR="005171B7" w:rsidRPr="008E6439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8E6439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TAC</w:t>
            </w:r>
          </w:p>
        </w:tc>
        <w:tc>
          <w:tcPr>
            <w:tcW w:w="597" w:type="pct"/>
          </w:tcPr>
          <w:p w14:paraId="3D6AA7A4" w14:textId="489BA9BC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597" w:type="pct"/>
          </w:tcPr>
          <w:p w14:paraId="3FAE12F3" w14:textId="16CB6DD6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117,7</w:t>
            </w:r>
          </w:p>
        </w:tc>
        <w:tc>
          <w:tcPr>
            <w:tcW w:w="597" w:type="pct"/>
          </w:tcPr>
          <w:p w14:paraId="1419BBFD" w14:textId="15416ABC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139,5</w:t>
            </w:r>
          </w:p>
        </w:tc>
        <w:tc>
          <w:tcPr>
            <w:tcW w:w="597" w:type="pct"/>
          </w:tcPr>
          <w:p w14:paraId="3A4D85DE" w14:textId="09A8666C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112</w:t>
            </w:r>
          </w:p>
        </w:tc>
        <w:tc>
          <w:tcPr>
            <w:tcW w:w="597" w:type="pct"/>
          </w:tcPr>
          <w:p w14:paraId="0BBD967A" w14:textId="108202ED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152</w:t>
            </w:r>
          </w:p>
        </w:tc>
        <w:tc>
          <w:tcPr>
            <w:tcW w:w="597" w:type="pct"/>
          </w:tcPr>
          <w:p w14:paraId="2BA98F4F" w14:textId="797BEF82" w:rsidR="005171B7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136</w:t>
            </w:r>
          </w:p>
        </w:tc>
      </w:tr>
      <w:tr w:rsidR="005171B7" w:rsidRPr="008E6439" w14:paraId="6643A329" w14:textId="22EB851F" w:rsidTr="0051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7B20EB76" w14:textId="33AD06D4" w:rsidR="005171B7" w:rsidRPr="008E6439" w:rsidRDefault="005171B7" w:rsidP="006514B3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 xml:space="preserve">  </w:t>
            </w:r>
            <w:r w:rsidRPr="008E6439">
              <w:rPr>
                <w:rFonts w:ascii="Times New Roman" w:hAnsi="Times New Roman" w:cs="Times New Roman"/>
                <w:b w:val="0"/>
                <w:sz w:val="20"/>
                <w:szCs w:val="20"/>
                <w:lang w:eastAsia="da-DK"/>
              </w:rPr>
              <w:t>Kvoteoptag</w:t>
            </w:r>
          </w:p>
        </w:tc>
        <w:tc>
          <w:tcPr>
            <w:tcW w:w="597" w:type="pct"/>
          </w:tcPr>
          <w:p w14:paraId="4A080FE5" w14:textId="4100248E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97</w:t>
            </w:r>
          </w:p>
        </w:tc>
        <w:tc>
          <w:tcPr>
            <w:tcW w:w="597" w:type="pct"/>
          </w:tcPr>
          <w:p w14:paraId="32568F6C" w14:textId="3D87410A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89</w:t>
            </w:r>
          </w:p>
        </w:tc>
        <w:tc>
          <w:tcPr>
            <w:tcW w:w="597" w:type="pct"/>
          </w:tcPr>
          <w:p w14:paraId="3DC8E3CC" w14:textId="08D6F43A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52</w:t>
            </w:r>
          </w:p>
        </w:tc>
        <w:tc>
          <w:tcPr>
            <w:tcW w:w="597" w:type="pct"/>
          </w:tcPr>
          <w:p w14:paraId="5ED7E079" w14:textId="39641582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597" w:type="pct"/>
          </w:tcPr>
          <w:p w14:paraId="4FD7991F" w14:textId="25B6F956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128</w:t>
            </w:r>
          </w:p>
        </w:tc>
        <w:tc>
          <w:tcPr>
            <w:tcW w:w="597" w:type="pct"/>
          </w:tcPr>
          <w:p w14:paraId="405EAB50" w14:textId="4FC153C4" w:rsidR="005171B7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69</w:t>
            </w:r>
          </w:p>
        </w:tc>
      </w:tr>
      <w:tr w:rsidR="005171B7" w:rsidRPr="008E6439" w14:paraId="72EE6F76" w14:textId="0ADEE69F" w:rsidTr="00517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4BD75222" w14:textId="77777777" w:rsidR="005171B7" w:rsidRPr="008E6439" w:rsidRDefault="005171B7" w:rsidP="006514B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  <w:t>Rådgivning</w:t>
            </w:r>
          </w:p>
        </w:tc>
        <w:tc>
          <w:tcPr>
            <w:tcW w:w="597" w:type="pct"/>
          </w:tcPr>
          <w:p w14:paraId="5F252BA7" w14:textId="61B82DE1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1.159</w:t>
            </w:r>
          </w:p>
        </w:tc>
        <w:tc>
          <w:tcPr>
            <w:tcW w:w="597" w:type="pct"/>
          </w:tcPr>
          <w:p w14:paraId="300898E9" w14:textId="71C4F969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1.229,4</w:t>
            </w:r>
          </w:p>
        </w:tc>
        <w:tc>
          <w:tcPr>
            <w:tcW w:w="597" w:type="pct"/>
          </w:tcPr>
          <w:p w14:paraId="54DEE40E" w14:textId="2CA127D5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  <w:tc>
          <w:tcPr>
            <w:tcW w:w="597" w:type="pct"/>
          </w:tcPr>
          <w:p w14:paraId="05DFDCE2" w14:textId="3D81E56E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  <w:tc>
          <w:tcPr>
            <w:tcW w:w="597" w:type="pct"/>
          </w:tcPr>
          <w:p w14:paraId="49FC4E0B" w14:textId="26F154EF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  <w:tc>
          <w:tcPr>
            <w:tcW w:w="597" w:type="pct"/>
          </w:tcPr>
          <w:p w14:paraId="24420AF9" w14:textId="0942FB59" w:rsidR="005171B7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</w:tr>
      <w:tr w:rsidR="005171B7" w:rsidRPr="008E6439" w14:paraId="34D84C6C" w14:textId="14ABC88D" w:rsidTr="0051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40370571" w14:textId="77777777" w:rsidR="005171B7" w:rsidRPr="008E6439" w:rsidRDefault="005171B7" w:rsidP="006514B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  <w:t>TAC i alt</w:t>
            </w:r>
          </w:p>
        </w:tc>
        <w:tc>
          <w:tcPr>
            <w:tcW w:w="597" w:type="pct"/>
          </w:tcPr>
          <w:p w14:paraId="1EA411CB" w14:textId="595FF096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1.362</w:t>
            </w: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da-DK"/>
              </w:rPr>
              <w:t>1</w:t>
            </w:r>
          </w:p>
        </w:tc>
        <w:tc>
          <w:tcPr>
            <w:tcW w:w="597" w:type="pct"/>
          </w:tcPr>
          <w:p w14:paraId="174B501F" w14:textId="509D8F7F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1.229,4</w:t>
            </w:r>
          </w:p>
        </w:tc>
        <w:tc>
          <w:tcPr>
            <w:tcW w:w="597" w:type="pct"/>
          </w:tcPr>
          <w:p w14:paraId="3F4D71A7" w14:textId="4796CF48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  <w:tc>
          <w:tcPr>
            <w:tcW w:w="597" w:type="pct"/>
          </w:tcPr>
          <w:p w14:paraId="190DFCF2" w14:textId="7F9AD651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  <w:tc>
          <w:tcPr>
            <w:tcW w:w="597" w:type="pct"/>
          </w:tcPr>
          <w:p w14:paraId="255B1417" w14:textId="1C3667F9" w:rsidR="005171B7" w:rsidRPr="008E6439" w:rsidRDefault="005171B7" w:rsidP="0065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  <w:tc>
          <w:tcPr>
            <w:tcW w:w="597" w:type="pct"/>
          </w:tcPr>
          <w:p w14:paraId="1D3997C0" w14:textId="2185A3BE" w:rsidR="005171B7" w:rsidRDefault="005171B7" w:rsidP="005171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</w:tr>
      <w:tr w:rsidR="005171B7" w:rsidRPr="008E6439" w14:paraId="6E0FC459" w14:textId="457F6203" w:rsidTr="00517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  <w:noWrap/>
            <w:hideMark/>
          </w:tcPr>
          <w:p w14:paraId="68F8A6A5" w14:textId="77777777" w:rsidR="005171B7" w:rsidRPr="008E6439" w:rsidRDefault="005171B7" w:rsidP="006514B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Cs w:val="0"/>
                <w:sz w:val="20"/>
                <w:szCs w:val="20"/>
                <w:lang w:eastAsia="da-DK"/>
              </w:rPr>
              <w:t>Kvoteoptag i alt</w:t>
            </w:r>
          </w:p>
        </w:tc>
        <w:tc>
          <w:tcPr>
            <w:tcW w:w="597" w:type="pct"/>
          </w:tcPr>
          <w:p w14:paraId="368EF8E9" w14:textId="59E8E525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1.327</w:t>
            </w:r>
          </w:p>
        </w:tc>
        <w:tc>
          <w:tcPr>
            <w:tcW w:w="597" w:type="pct"/>
          </w:tcPr>
          <w:p w14:paraId="25EFD1D8" w14:textId="56ABB4B3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1.136</w:t>
            </w:r>
          </w:p>
        </w:tc>
        <w:tc>
          <w:tcPr>
            <w:tcW w:w="597" w:type="pct"/>
          </w:tcPr>
          <w:p w14:paraId="7C522514" w14:textId="14402553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1.223</w:t>
            </w:r>
          </w:p>
        </w:tc>
        <w:tc>
          <w:tcPr>
            <w:tcW w:w="597" w:type="pct"/>
          </w:tcPr>
          <w:p w14:paraId="766579C2" w14:textId="7BE4A303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1.407</w:t>
            </w:r>
          </w:p>
        </w:tc>
        <w:tc>
          <w:tcPr>
            <w:tcW w:w="597" w:type="pct"/>
          </w:tcPr>
          <w:p w14:paraId="66E0DF7E" w14:textId="41ACDC9A" w:rsidR="005171B7" w:rsidRPr="008E6439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1.521</w:t>
            </w:r>
          </w:p>
        </w:tc>
        <w:tc>
          <w:tcPr>
            <w:tcW w:w="597" w:type="pct"/>
          </w:tcPr>
          <w:p w14:paraId="42DFEEF2" w14:textId="00C3FAFC" w:rsidR="005171B7" w:rsidRDefault="005171B7" w:rsidP="0065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1.098</w:t>
            </w:r>
          </w:p>
        </w:tc>
      </w:tr>
    </w:tbl>
    <w:p w14:paraId="73C30D22" w14:textId="76ABDF91" w:rsidR="008E6439" w:rsidRDefault="002E23A0" w:rsidP="00B90C87">
      <w:pPr>
        <w:pStyle w:val="Ingenafstand"/>
        <w:rPr>
          <w:rFonts w:ascii="Times New Roman" w:hAnsi="Times New Roman" w:cs="Times New Roman"/>
          <w:sz w:val="18"/>
          <w:szCs w:val="18"/>
        </w:rPr>
      </w:pPr>
      <w:r w:rsidRPr="002E23A0">
        <w:rPr>
          <w:rFonts w:ascii="Times New Roman" w:hAnsi="Times New Roman" w:cs="Times New Roman"/>
          <w:sz w:val="18"/>
          <w:szCs w:val="18"/>
        </w:rPr>
        <w:t>1 Kvoteforhøjelse d. 13.05.2020 med i alt 204 tons rogn i 1C og 1D</w:t>
      </w:r>
    </w:p>
    <w:p w14:paraId="2753B6F1" w14:textId="77777777" w:rsidR="00CC01CE" w:rsidRDefault="00CC01CE" w:rsidP="00B90C87">
      <w:pPr>
        <w:pStyle w:val="Ingenafstand"/>
        <w:rPr>
          <w:rFonts w:ascii="Times New Roman" w:hAnsi="Times New Roman" w:cs="Times New Roman"/>
          <w:sz w:val="18"/>
          <w:szCs w:val="18"/>
        </w:rPr>
      </w:pPr>
    </w:p>
    <w:p w14:paraId="34380216" w14:textId="77777777" w:rsidR="00CC01CE" w:rsidRDefault="00CC01CE" w:rsidP="00B90C87">
      <w:pPr>
        <w:pStyle w:val="Ingenafstand"/>
        <w:rPr>
          <w:rFonts w:ascii="Times New Roman" w:hAnsi="Times New Roman" w:cs="Times New Roman"/>
          <w:sz w:val="18"/>
          <w:szCs w:val="18"/>
        </w:rPr>
      </w:pPr>
    </w:p>
    <w:p w14:paraId="232B7171" w14:textId="59D87B72" w:rsidR="00CC01CE" w:rsidRPr="008E6439" w:rsidRDefault="00CC01CE" w:rsidP="00CC01CE">
      <w:pPr>
        <w:rPr>
          <w:rFonts w:ascii="Times New Roman" w:hAnsi="Times New Roman" w:cs="Times New Roman"/>
          <w:sz w:val="20"/>
          <w:szCs w:val="20"/>
          <w:lang w:eastAsia="da-DK"/>
        </w:rPr>
      </w:pPr>
    </w:p>
    <w:p w14:paraId="29A60676" w14:textId="77777777" w:rsidR="00CC01CE" w:rsidRPr="00B90C87" w:rsidRDefault="00CC01CE" w:rsidP="00B90C87">
      <w:pPr>
        <w:pStyle w:val="Ingenafstand"/>
        <w:rPr>
          <w:rFonts w:ascii="Times New Roman" w:hAnsi="Times New Roman" w:cs="Times New Roman"/>
          <w:sz w:val="18"/>
          <w:szCs w:val="18"/>
        </w:rPr>
      </w:pPr>
    </w:p>
    <w:sectPr w:rsidR="00CC01CE" w:rsidRPr="00B90C87" w:rsidSect="009C3D26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AAFF" w14:textId="77777777" w:rsidR="00A94A8D" w:rsidRDefault="00A94A8D" w:rsidP="0091332A">
      <w:pPr>
        <w:spacing w:after="0" w:line="240" w:lineRule="auto"/>
      </w:pPr>
      <w:r>
        <w:separator/>
      </w:r>
    </w:p>
  </w:endnote>
  <w:endnote w:type="continuationSeparator" w:id="0">
    <w:p w14:paraId="69439C07" w14:textId="77777777" w:rsidR="00A94A8D" w:rsidRDefault="00A94A8D" w:rsidP="0091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059259"/>
      <w:docPartObj>
        <w:docPartGallery w:val="Page Numbers (Bottom of Page)"/>
        <w:docPartUnique/>
      </w:docPartObj>
    </w:sdtPr>
    <w:sdtContent>
      <w:p w14:paraId="26461F60" w14:textId="6FFAD744" w:rsidR="002E23A0" w:rsidRDefault="002E23A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88A3B" w14:textId="77777777" w:rsidR="002E23A0" w:rsidRDefault="002E23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E9E2" w14:textId="77777777" w:rsidR="00A94A8D" w:rsidRDefault="00A94A8D" w:rsidP="0091332A">
      <w:pPr>
        <w:spacing w:after="0" w:line="240" w:lineRule="auto"/>
      </w:pPr>
      <w:r>
        <w:separator/>
      </w:r>
    </w:p>
  </w:footnote>
  <w:footnote w:type="continuationSeparator" w:id="0">
    <w:p w14:paraId="526D36F4" w14:textId="77777777" w:rsidR="00A94A8D" w:rsidRDefault="00A94A8D" w:rsidP="0091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77A" w14:textId="5E9C43E0" w:rsidR="0091332A" w:rsidRDefault="0091332A" w:rsidP="00C1540B">
    <w:pPr>
      <w:pStyle w:val="Titel"/>
      <w:jc w:val="center"/>
    </w:pPr>
    <w:r>
      <w:t xml:space="preserve">Bilag </w:t>
    </w:r>
    <w:r w:rsidR="00E30257">
      <w:t>1.</w:t>
    </w:r>
    <w:r>
      <w:t xml:space="preserve"> </w:t>
    </w:r>
    <w:r w:rsidR="008E2343">
      <w:t>B</w:t>
    </w:r>
    <w:r>
      <w:t>aggrundstal</w:t>
    </w:r>
    <w:r w:rsidR="00E30257">
      <w:t xml:space="preserve"> vedr. stenbider TAC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087A"/>
    <w:rsid w:val="0000792D"/>
    <w:rsid w:val="00172C45"/>
    <w:rsid w:val="001A4CE6"/>
    <w:rsid w:val="001B0F0B"/>
    <w:rsid w:val="001F031E"/>
    <w:rsid w:val="00267801"/>
    <w:rsid w:val="002E23A0"/>
    <w:rsid w:val="00376A1D"/>
    <w:rsid w:val="00425EC7"/>
    <w:rsid w:val="0045087A"/>
    <w:rsid w:val="004512A8"/>
    <w:rsid w:val="00493BBA"/>
    <w:rsid w:val="004A0A81"/>
    <w:rsid w:val="004F05AF"/>
    <w:rsid w:val="00511837"/>
    <w:rsid w:val="005171B7"/>
    <w:rsid w:val="005C66EC"/>
    <w:rsid w:val="005D1B1E"/>
    <w:rsid w:val="005E2EC3"/>
    <w:rsid w:val="00605DB9"/>
    <w:rsid w:val="006514B3"/>
    <w:rsid w:val="00666D45"/>
    <w:rsid w:val="00765E86"/>
    <w:rsid w:val="007F338E"/>
    <w:rsid w:val="00887D50"/>
    <w:rsid w:val="008C09C4"/>
    <w:rsid w:val="008E2343"/>
    <w:rsid w:val="008E6439"/>
    <w:rsid w:val="0091332A"/>
    <w:rsid w:val="009C00A6"/>
    <w:rsid w:val="009C3D26"/>
    <w:rsid w:val="009E2C16"/>
    <w:rsid w:val="00A45FB4"/>
    <w:rsid w:val="00A94A8D"/>
    <w:rsid w:val="00AB6D69"/>
    <w:rsid w:val="00B53AEB"/>
    <w:rsid w:val="00B90C87"/>
    <w:rsid w:val="00BC3EAE"/>
    <w:rsid w:val="00C1540B"/>
    <w:rsid w:val="00C61DF9"/>
    <w:rsid w:val="00C95DA0"/>
    <w:rsid w:val="00CC01CE"/>
    <w:rsid w:val="00CE5413"/>
    <w:rsid w:val="00D1605C"/>
    <w:rsid w:val="00D70B41"/>
    <w:rsid w:val="00D837A6"/>
    <w:rsid w:val="00E30257"/>
    <w:rsid w:val="00E77D3D"/>
    <w:rsid w:val="00F26459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61F"/>
  <w15:docId w15:val="{D9FD1949-B6AE-4C9B-B9AD-DF1C5226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32A"/>
  </w:style>
  <w:style w:type="paragraph" w:styleId="Overskrift1">
    <w:name w:val="heading 1"/>
    <w:basedOn w:val="Normal"/>
    <w:next w:val="Normal"/>
    <w:link w:val="Overskrift1Tegn"/>
    <w:uiPriority w:val="9"/>
    <w:qFormat/>
    <w:rsid w:val="008E6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1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1332A"/>
  </w:style>
  <w:style w:type="paragraph" w:styleId="Sidefod">
    <w:name w:val="footer"/>
    <w:basedOn w:val="Normal"/>
    <w:link w:val="SidefodTegn"/>
    <w:uiPriority w:val="99"/>
    <w:unhideWhenUsed/>
    <w:rsid w:val="0091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1332A"/>
  </w:style>
  <w:style w:type="paragraph" w:styleId="Titel">
    <w:name w:val="Title"/>
    <w:basedOn w:val="Normal"/>
    <w:next w:val="Normal"/>
    <w:link w:val="TitelTegn"/>
    <w:uiPriority w:val="10"/>
    <w:qFormat/>
    <w:rsid w:val="009133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mmentartekst">
    <w:name w:val="annotation text"/>
    <w:basedOn w:val="Normal"/>
    <w:link w:val="KommentartekstTegn"/>
    <w:uiPriority w:val="99"/>
    <w:unhideWhenUsed/>
    <w:rsid w:val="0091332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1332A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1332A"/>
    <w:rPr>
      <w:sz w:val="16"/>
      <w:szCs w:val="16"/>
    </w:rPr>
  </w:style>
  <w:style w:type="table" w:customStyle="1" w:styleId="Listetabel6-farverig1">
    <w:name w:val="Listetabel 6 - farverig1"/>
    <w:basedOn w:val="Tabel-Normal"/>
    <w:uiPriority w:val="51"/>
    <w:rsid w:val="0091332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91332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1332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1332A"/>
    <w:rPr>
      <w:vertAlign w:val="superscript"/>
    </w:rPr>
  </w:style>
  <w:style w:type="paragraph" w:styleId="Billedtekst">
    <w:name w:val="caption"/>
    <w:basedOn w:val="Normal"/>
    <w:next w:val="Normal"/>
    <w:uiPriority w:val="35"/>
    <w:unhideWhenUsed/>
    <w:qFormat/>
    <w:rsid w:val="00B53AE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Ingenafstand">
    <w:name w:val="No Spacing"/>
    <w:link w:val="IngenafstandTegn"/>
    <w:uiPriority w:val="1"/>
    <w:qFormat/>
    <w:rsid w:val="001F031E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E64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8E6439"/>
  </w:style>
  <w:style w:type="table" w:styleId="Gittertabel2">
    <w:name w:val="Grid Table 2"/>
    <w:basedOn w:val="Tabel-Normal"/>
    <w:uiPriority w:val="47"/>
    <w:rsid w:val="008E64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5EC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5E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en\AppData\Local\cBrain\F2\.tmp\963af3796b3c46cf9a035d4d980c7e5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963af3796b3c46cf9a035d4d980c7e5d</Template>
  <TotalTime>379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 Jensen</dc:creator>
  <cp:lastModifiedBy>Masaana Dorph</cp:lastModifiedBy>
  <cp:revision>21</cp:revision>
  <dcterms:created xsi:type="dcterms:W3CDTF">2022-10-07T13:34:00Z</dcterms:created>
  <dcterms:modified xsi:type="dcterms:W3CDTF">2026-02-05T15:34:00Z</dcterms:modified>
</cp:coreProperties>
</file>