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AF43" w14:textId="0B3D9AF6" w:rsidR="00CC01CE" w:rsidRPr="001B6868" w:rsidRDefault="00AE40FB" w:rsidP="001B6868">
      <w:pPr>
        <w:spacing w:after="0"/>
      </w:pPr>
      <w:r w:rsidRPr="00AE40FB">
        <w:rPr>
          <w:rFonts w:ascii="Times New Roman" w:hAnsi="Times New Roman"/>
          <w:b/>
          <w:bCs/>
          <w:sz w:val="20"/>
        </w:rPr>
        <w:t>Takussutissiaq 1.</w:t>
      </w:r>
      <w:r>
        <w:rPr>
          <w:rFonts w:ascii="Times New Roman" w:hAnsi="Times New Roman"/>
          <w:sz w:val="20"/>
        </w:rPr>
        <w:t xml:space="preserve"> </w:t>
      </w:r>
      <w:r w:rsidR="00CC01CE">
        <w:rPr>
          <w:rFonts w:ascii="Times New Roman" w:hAnsi="Times New Roman"/>
          <w:sz w:val="20"/>
        </w:rPr>
        <w:t>Kalaallit Nunaata kitaani ukiuni 20</w:t>
      </w:r>
      <w:r>
        <w:rPr>
          <w:rFonts w:ascii="Times New Roman" w:hAnsi="Times New Roman"/>
          <w:sz w:val="20"/>
        </w:rPr>
        <w:t>20</w:t>
      </w:r>
      <w:r w:rsidR="00CC01CE">
        <w:rPr>
          <w:rFonts w:ascii="Times New Roman" w:hAnsi="Times New Roman"/>
          <w:sz w:val="20"/>
        </w:rPr>
        <w:t>-202</w:t>
      </w:r>
      <w:r>
        <w:rPr>
          <w:rFonts w:ascii="Times New Roman" w:hAnsi="Times New Roman"/>
          <w:sz w:val="20"/>
        </w:rPr>
        <w:t>5</w:t>
      </w:r>
      <w:r w:rsidR="00CC01CE">
        <w:rPr>
          <w:rFonts w:ascii="Times New Roman" w:hAnsi="Times New Roman"/>
          <w:sz w:val="20"/>
        </w:rPr>
        <w:t xml:space="preserve"> (tons) nipisat suanniarnermi </w:t>
      </w:r>
      <w:proofErr w:type="spellStart"/>
      <w:r w:rsidR="00CC01CE">
        <w:rPr>
          <w:rFonts w:ascii="Times New Roman" w:hAnsi="Times New Roman"/>
          <w:sz w:val="20"/>
        </w:rPr>
        <w:t>TAC-imut</w:t>
      </w:r>
      <w:proofErr w:type="spellEnd"/>
      <w:r w:rsidR="00CC01CE">
        <w:rPr>
          <w:rFonts w:ascii="Times New Roman" w:hAnsi="Times New Roman"/>
          <w:sz w:val="20"/>
        </w:rPr>
        <w:t>, pisarineqarsimasunut pisassatullu siunnersuutigineqarsimasunut tunngatillugu</w:t>
      </w:r>
      <w:r>
        <w:rPr>
          <w:rFonts w:ascii="Times New Roman" w:hAnsi="Times New Roman"/>
          <w:sz w:val="20"/>
        </w:rPr>
        <w:t>.</w:t>
      </w:r>
    </w:p>
    <w:tbl>
      <w:tblPr>
        <w:tblStyle w:val="Listetabel6-farverig1"/>
        <w:tblW w:w="5000" w:type="pct"/>
        <w:tblInd w:w="0" w:type="dxa"/>
        <w:tblLook w:val="04A0" w:firstRow="1" w:lastRow="0" w:firstColumn="1" w:lastColumn="0" w:noHBand="0" w:noVBand="1"/>
      </w:tblPr>
      <w:tblGrid>
        <w:gridCol w:w="2750"/>
        <w:gridCol w:w="994"/>
        <w:gridCol w:w="1388"/>
        <w:gridCol w:w="1128"/>
        <w:gridCol w:w="1128"/>
        <w:gridCol w:w="1126"/>
        <w:gridCol w:w="1124"/>
      </w:tblGrid>
      <w:tr w:rsidR="00AE40FB" w:rsidRPr="001B6868" w14:paraId="16AD46D2" w14:textId="669D600C" w:rsidTr="00AE4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</w:tcPr>
          <w:p w14:paraId="1CDBC425" w14:textId="7ED77836" w:rsidR="00AE40FB" w:rsidRPr="001B6868" w:rsidRDefault="00AE40FB" w:rsidP="00653BB8">
            <w:pPr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16" w:type="pct"/>
            <w:hideMark/>
          </w:tcPr>
          <w:p w14:paraId="33DD2F14" w14:textId="10EA0827" w:rsidR="00AE40FB" w:rsidRPr="001B6868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2020</w:t>
            </w:r>
          </w:p>
        </w:tc>
        <w:tc>
          <w:tcPr>
            <w:tcW w:w="720" w:type="pct"/>
            <w:hideMark/>
          </w:tcPr>
          <w:p w14:paraId="4763EE94" w14:textId="3CC9E8F9" w:rsidR="00AE40FB" w:rsidRPr="001B6868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2021</w:t>
            </w:r>
          </w:p>
        </w:tc>
        <w:tc>
          <w:tcPr>
            <w:tcW w:w="585" w:type="pct"/>
            <w:hideMark/>
          </w:tcPr>
          <w:p w14:paraId="5FC47536" w14:textId="4DE7471D" w:rsidR="00AE40FB" w:rsidRPr="001B6868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2022</w:t>
            </w:r>
          </w:p>
        </w:tc>
        <w:tc>
          <w:tcPr>
            <w:tcW w:w="585" w:type="pct"/>
            <w:hideMark/>
          </w:tcPr>
          <w:p w14:paraId="0ED18378" w14:textId="613558A1" w:rsidR="00AE40FB" w:rsidRPr="001B6868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2023</w:t>
            </w:r>
          </w:p>
        </w:tc>
        <w:tc>
          <w:tcPr>
            <w:tcW w:w="584" w:type="pct"/>
          </w:tcPr>
          <w:p w14:paraId="26AD07CA" w14:textId="56B4162E" w:rsidR="00AE40FB" w:rsidRPr="001B6868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2024</w:t>
            </w:r>
          </w:p>
        </w:tc>
        <w:tc>
          <w:tcPr>
            <w:tcW w:w="583" w:type="pct"/>
          </w:tcPr>
          <w:p w14:paraId="3E7A987B" w14:textId="5F469F5E" w:rsidR="00AE40FB" w:rsidRDefault="00AE40FB" w:rsidP="00653B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2025</w:t>
            </w:r>
          </w:p>
        </w:tc>
      </w:tr>
      <w:tr w:rsidR="00AE40FB" w:rsidRPr="001B6868" w14:paraId="5AA1EEBF" w14:textId="003884A6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1082B0EC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1A</w:t>
            </w:r>
          </w:p>
        </w:tc>
        <w:tc>
          <w:tcPr>
            <w:tcW w:w="516" w:type="pct"/>
          </w:tcPr>
          <w:p w14:paraId="18842B16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2175B433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3B8ECDC3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70788562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30153B4B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13457F3E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7EE9DA5C" w14:textId="6C2F2412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1150EFD4" w14:textId="5F47EF30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66D7B95A" w14:textId="6694415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127</w:t>
            </w:r>
          </w:p>
        </w:tc>
        <w:tc>
          <w:tcPr>
            <w:tcW w:w="720" w:type="pct"/>
            <w:hideMark/>
          </w:tcPr>
          <w:p w14:paraId="7CEEADFF" w14:textId="6474265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150,2</w:t>
            </w:r>
          </w:p>
        </w:tc>
        <w:tc>
          <w:tcPr>
            <w:tcW w:w="585" w:type="pct"/>
            <w:hideMark/>
          </w:tcPr>
          <w:p w14:paraId="6B961CF3" w14:textId="5ECEC4B0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197,5</w:t>
            </w:r>
          </w:p>
        </w:tc>
        <w:tc>
          <w:tcPr>
            <w:tcW w:w="585" w:type="pct"/>
            <w:hideMark/>
          </w:tcPr>
          <w:p w14:paraId="78E1864B" w14:textId="1DC9BE85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181</w:t>
            </w:r>
          </w:p>
        </w:tc>
        <w:tc>
          <w:tcPr>
            <w:tcW w:w="584" w:type="pct"/>
          </w:tcPr>
          <w:p w14:paraId="76108735" w14:textId="6630160D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182</w:t>
            </w:r>
          </w:p>
        </w:tc>
        <w:tc>
          <w:tcPr>
            <w:tcW w:w="583" w:type="pct"/>
          </w:tcPr>
          <w:p w14:paraId="6787B7BC" w14:textId="06AAC042" w:rsidR="00AE40FB" w:rsidRPr="00686592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</w:tr>
      <w:tr w:rsidR="00AE40FB" w:rsidRPr="001B6868" w14:paraId="000AE244" w14:textId="5CA09A9C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6C6B0A02" w14:textId="790444A1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553E966B" w14:textId="26297CA8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154</w:t>
            </w:r>
          </w:p>
        </w:tc>
        <w:tc>
          <w:tcPr>
            <w:tcW w:w="720" w:type="pct"/>
            <w:hideMark/>
          </w:tcPr>
          <w:p w14:paraId="5D1D5D44" w14:textId="32ED8124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154</w:t>
            </w:r>
          </w:p>
        </w:tc>
        <w:tc>
          <w:tcPr>
            <w:tcW w:w="585" w:type="pct"/>
            <w:hideMark/>
          </w:tcPr>
          <w:p w14:paraId="4A8FD4BE" w14:textId="371B364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585" w:type="pct"/>
            <w:hideMark/>
          </w:tcPr>
          <w:p w14:paraId="0AE14B1A" w14:textId="3D6D0FB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166</w:t>
            </w:r>
          </w:p>
        </w:tc>
        <w:tc>
          <w:tcPr>
            <w:tcW w:w="584" w:type="pct"/>
          </w:tcPr>
          <w:p w14:paraId="2C644ED8" w14:textId="0BB73976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255</w:t>
            </w:r>
          </w:p>
        </w:tc>
        <w:tc>
          <w:tcPr>
            <w:tcW w:w="583" w:type="pct"/>
          </w:tcPr>
          <w:p w14:paraId="1858416B" w14:textId="5F9E5188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164</w:t>
            </w:r>
          </w:p>
        </w:tc>
      </w:tr>
      <w:tr w:rsidR="00AE40FB" w:rsidRPr="001B6868" w14:paraId="5AE200DD" w14:textId="0CD26B2F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3C96F88F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1Ba</w:t>
            </w:r>
          </w:p>
        </w:tc>
        <w:tc>
          <w:tcPr>
            <w:tcW w:w="516" w:type="pct"/>
          </w:tcPr>
          <w:p w14:paraId="2E4DCBC1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798E83AD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6B5E7882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22420C63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4681742C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7F669E39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77CCF27E" w14:textId="1ED0DABC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2B480264" w14:textId="416190EE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2EA50001" w14:textId="18AF9741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113</w:t>
            </w:r>
          </w:p>
        </w:tc>
        <w:tc>
          <w:tcPr>
            <w:tcW w:w="720" w:type="pct"/>
            <w:hideMark/>
          </w:tcPr>
          <w:p w14:paraId="0AFE0261" w14:textId="757832F6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124,6</w:t>
            </w:r>
          </w:p>
        </w:tc>
        <w:tc>
          <w:tcPr>
            <w:tcW w:w="585" w:type="pct"/>
            <w:hideMark/>
          </w:tcPr>
          <w:p w14:paraId="4DADF8D0" w14:textId="2A2354A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160,3</w:t>
            </w:r>
          </w:p>
        </w:tc>
        <w:tc>
          <w:tcPr>
            <w:tcW w:w="585" w:type="pct"/>
            <w:hideMark/>
          </w:tcPr>
          <w:p w14:paraId="262F1888" w14:textId="148C83A2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162</w:t>
            </w:r>
          </w:p>
        </w:tc>
        <w:tc>
          <w:tcPr>
            <w:tcW w:w="584" w:type="pct"/>
          </w:tcPr>
          <w:p w14:paraId="4C6D66CB" w14:textId="11746C44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179</w:t>
            </w:r>
          </w:p>
        </w:tc>
        <w:tc>
          <w:tcPr>
            <w:tcW w:w="583" w:type="pct"/>
          </w:tcPr>
          <w:p w14:paraId="4D6412AC" w14:textId="57AAB907" w:rsidR="00AE40FB" w:rsidRPr="00686592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198</w:t>
            </w:r>
          </w:p>
        </w:tc>
      </w:tr>
      <w:tr w:rsidR="00AE40FB" w:rsidRPr="001B6868" w14:paraId="7172ED10" w14:textId="132D290D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0C7FCADB" w14:textId="25DE6F1D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119CD472" w14:textId="618A8884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107</w:t>
            </w:r>
          </w:p>
        </w:tc>
        <w:tc>
          <w:tcPr>
            <w:tcW w:w="720" w:type="pct"/>
            <w:hideMark/>
          </w:tcPr>
          <w:p w14:paraId="488ECD44" w14:textId="24BEE3E6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120</w:t>
            </w:r>
          </w:p>
        </w:tc>
        <w:tc>
          <w:tcPr>
            <w:tcW w:w="585" w:type="pct"/>
            <w:hideMark/>
          </w:tcPr>
          <w:p w14:paraId="296577DB" w14:textId="23B2F46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133</w:t>
            </w:r>
          </w:p>
        </w:tc>
        <w:tc>
          <w:tcPr>
            <w:tcW w:w="585" w:type="pct"/>
            <w:hideMark/>
          </w:tcPr>
          <w:p w14:paraId="34B3D158" w14:textId="6FA9C7D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173</w:t>
            </w:r>
          </w:p>
        </w:tc>
        <w:tc>
          <w:tcPr>
            <w:tcW w:w="584" w:type="pct"/>
          </w:tcPr>
          <w:p w14:paraId="4543FF10" w14:textId="435E09FC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221</w:t>
            </w:r>
          </w:p>
        </w:tc>
        <w:tc>
          <w:tcPr>
            <w:tcW w:w="583" w:type="pct"/>
          </w:tcPr>
          <w:p w14:paraId="468CA606" w14:textId="4B892D97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117</w:t>
            </w:r>
          </w:p>
        </w:tc>
      </w:tr>
      <w:tr w:rsidR="00AE40FB" w:rsidRPr="001B6868" w14:paraId="54A2A1A1" w14:textId="1CCA06E7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60FD85AF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1Bb</w:t>
            </w:r>
          </w:p>
        </w:tc>
        <w:tc>
          <w:tcPr>
            <w:tcW w:w="516" w:type="pct"/>
          </w:tcPr>
          <w:p w14:paraId="4C2FB8E0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5DD43C8B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3223922A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19AB1DCB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08F23AE1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0D7793C7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318EECF8" w14:textId="3F6CF430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7E1F6FC2" w14:textId="7CEEB261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5F276BA1" w14:textId="19566CF0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720" w:type="pct"/>
            <w:hideMark/>
          </w:tcPr>
          <w:p w14:paraId="0658F7E7" w14:textId="7D812416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57,3</w:t>
            </w:r>
          </w:p>
        </w:tc>
        <w:tc>
          <w:tcPr>
            <w:tcW w:w="585" w:type="pct"/>
            <w:hideMark/>
          </w:tcPr>
          <w:p w14:paraId="1E2B086D" w14:textId="1AC53E88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73,1</w:t>
            </w:r>
          </w:p>
        </w:tc>
        <w:tc>
          <w:tcPr>
            <w:tcW w:w="585" w:type="pct"/>
            <w:hideMark/>
          </w:tcPr>
          <w:p w14:paraId="73EEF737" w14:textId="43F14BB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84</w:t>
            </w:r>
          </w:p>
        </w:tc>
        <w:tc>
          <w:tcPr>
            <w:tcW w:w="584" w:type="pct"/>
          </w:tcPr>
          <w:p w14:paraId="0048737C" w14:textId="7D6EB266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92">
              <w:rPr>
                <w:rFonts w:ascii="Times New Roman" w:hAnsi="Times New Roman" w:cs="Times New Roman"/>
                <w:noProof/>
                <w:sz w:val="20"/>
                <w:szCs w:val="20"/>
              </w:rPr>
              <w:t>93</w:t>
            </w:r>
          </w:p>
        </w:tc>
        <w:tc>
          <w:tcPr>
            <w:tcW w:w="583" w:type="pct"/>
          </w:tcPr>
          <w:p w14:paraId="51E0A66F" w14:textId="68A6D0D8" w:rsidR="00AE40FB" w:rsidRPr="00686592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103</w:t>
            </w:r>
          </w:p>
        </w:tc>
      </w:tr>
      <w:tr w:rsidR="00AE40FB" w:rsidRPr="001B6868" w14:paraId="1452F983" w14:textId="325DD7BA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5325C6D3" w14:textId="106B21B5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09468600" w14:textId="054A70A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39</w:t>
            </w:r>
          </w:p>
        </w:tc>
        <w:tc>
          <w:tcPr>
            <w:tcW w:w="720" w:type="pct"/>
            <w:hideMark/>
          </w:tcPr>
          <w:p w14:paraId="718F6FB6" w14:textId="3BC75329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33</w:t>
            </w:r>
          </w:p>
        </w:tc>
        <w:tc>
          <w:tcPr>
            <w:tcW w:w="585" w:type="pct"/>
            <w:hideMark/>
          </w:tcPr>
          <w:p w14:paraId="26BD7E6C" w14:textId="4576A6E5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51</w:t>
            </w:r>
          </w:p>
        </w:tc>
        <w:tc>
          <w:tcPr>
            <w:tcW w:w="585" w:type="pct"/>
            <w:hideMark/>
          </w:tcPr>
          <w:p w14:paraId="4EA7BEE3" w14:textId="777CE2C2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68</w:t>
            </w:r>
          </w:p>
        </w:tc>
        <w:tc>
          <w:tcPr>
            <w:tcW w:w="584" w:type="pct"/>
          </w:tcPr>
          <w:p w14:paraId="1B312DCA" w14:textId="57CF7A4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85</w:t>
            </w:r>
          </w:p>
        </w:tc>
        <w:tc>
          <w:tcPr>
            <w:tcW w:w="583" w:type="pct"/>
          </w:tcPr>
          <w:p w14:paraId="5529C785" w14:textId="62A6EA40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74</w:t>
            </w:r>
          </w:p>
        </w:tc>
      </w:tr>
      <w:tr w:rsidR="00AE40FB" w:rsidRPr="001B6868" w14:paraId="6D36D2AB" w14:textId="3ED82810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4E3AD168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1C</w:t>
            </w:r>
          </w:p>
        </w:tc>
        <w:tc>
          <w:tcPr>
            <w:tcW w:w="516" w:type="pct"/>
          </w:tcPr>
          <w:p w14:paraId="666A29CD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11D28FE4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55E6DF50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1511F6D4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175DA05A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0585B320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1F49350A" w14:textId="753586C6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6B3CD80A" w14:textId="24672ACF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55647F82" w14:textId="6E72B7CB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255+102</w:t>
            </w:r>
            <w:r w:rsidRPr="008E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720" w:type="pct"/>
            <w:hideMark/>
          </w:tcPr>
          <w:p w14:paraId="0B7C7586" w14:textId="5E75E50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272,1</w:t>
            </w:r>
          </w:p>
        </w:tc>
        <w:tc>
          <w:tcPr>
            <w:tcW w:w="585" w:type="pct"/>
            <w:hideMark/>
          </w:tcPr>
          <w:p w14:paraId="40B53A3F" w14:textId="381AA209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332,2</w:t>
            </w:r>
          </w:p>
        </w:tc>
        <w:tc>
          <w:tcPr>
            <w:tcW w:w="585" w:type="pct"/>
            <w:hideMark/>
          </w:tcPr>
          <w:p w14:paraId="03884EF1" w14:textId="1FBBF7E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370</w:t>
            </w:r>
          </w:p>
        </w:tc>
        <w:tc>
          <w:tcPr>
            <w:tcW w:w="584" w:type="pct"/>
          </w:tcPr>
          <w:p w14:paraId="314A97C6" w14:textId="27B644DB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355</w:t>
            </w:r>
          </w:p>
        </w:tc>
        <w:tc>
          <w:tcPr>
            <w:tcW w:w="583" w:type="pct"/>
          </w:tcPr>
          <w:p w14:paraId="218043F5" w14:textId="387575CA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345</w:t>
            </w:r>
          </w:p>
        </w:tc>
      </w:tr>
      <w:tr w:rsidR="00AE40FB" w:rsidRPr="001B6868" w14:paraId="4EE73139" w14:textId="50BBC261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56849108" w14:textId="1A1CBD47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7D9E4E69" w14:textId="35A38FC8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329</w:t>
            </w:r>
          </w:p>
        </w:tc>
        <w:tc>
          <w:tcPr>
            <w:tcW w:w="720" w:type="pct"/>
            <w:hideMark/>
          </w:tcPr>
          <w:p w14:paraId="3D3319FE" w14:textId="62ECB569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297</w:t>
            </w:r>
          </w:p>
        </w:tc>
        <w:tc>
          <w:tcPr>
            <w:tcW w:w="585" w:type="pct"/>
            <w:hideMark/>
          </w:tcPr>
          <w:p w14:paraId="6C78F06D" w14:textId="2FC29E74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367</w:t>
            </w:r>
          </w:p>
        </w:tc>
        <w:tc>
          <w:tcPr>
            <w:tcW w:w="585" w:type="pct"/>
            <w:hideMark/>
          </w:tcPr>
          <w:p w14:paraId="76AC668D" w14:textId="034FA141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349</w:t>
            </w:r>
          </w:p>
        </w:tc>
        <w:tc>
          <w:tcPr>
            <w:tcW w:w="584" w:type="pct"/>
          </w:tcPr>
          <w:p w14:paraId="36804196" w14:textId="4A682E22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375</w:t>
            </w:r>
          </w:p>
        </w:tc>
        <w:tc>
          <w:tcPr>
            <w:tcW w:w="583" w:type="pct"/>
          </w:tcPr>
          <w:p w14:paraId="4E1CDBCE" w14:textId="0D348660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367</w:t>
            </w:r>
          </w:p>
        </w:tc>
      </w:tr>
      <w:tr w:rsidR="00AE40FB" w:rsidRPr="001B6868" w14:paraId="611DC80B" w14:textId="44293C23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1658373E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1D</w:t>
            </w:r>
          </w:p>
        </w:tc>
        <w:tc>
          <w:tcPr>
            <w:tcW w:w="516" w:type="pct"/>
          </w:tcPr>
          <w:p w14:paraId="0DA762C0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69840609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08E88082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5A96AAA8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2CAFF73A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7CF4DD6F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6DCB60E4" w14:textId="58DFD98B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4E90461B" w14:textId="4526B769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0FEDC4B3" w14:textId="44AC7DF1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321+102</w:t>
            </w:r>
            <w:r w:rsidRPr="008E643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720" w:type="pct"/>
            <w:hideMark/>
          </w:tcPr>
          <w:p w14:paraId="2F9FCF7C" w14:textId="445E2F7F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329,2</w:t>
            </w:r>
          </w:p>
        </w:tc>
        <w:tc>
          <w:tcPr>
            <w:tcW w:w="585" w:type="pct"/>
            <w:hideMark/>
          </w:tcPr>
          <w:p w14:paraId="20E79453" w14:textId="77BC1909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372</w:t>
            </w:r>
          </w:p>
        </w:tc>
        <w:tc>
          <w:tcPr>
            <w:tcW w:w="585" w:type="pct"/>
            <w:hideMark/>
          </w:tcPr>
          <w:p w14:paraId="6F320A8B" w14:textId="154BD0C3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362</w:t>
            </w:r>
          </w:p>
        </w:tc>
        <w:tc>
          <w:tcPr>
            <w:tcW w:w="584" w:type="pct"/>
          </w:tcPr>
          <w:p w14:paraId="6CE04EDE" w14:textId="16F5B89F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325</w:t>
            </w:r>
          </w:p>
        </w:tc>
        <w:tc>
          <w:tcPr>
            <w:tcW w:w="583" w:type="pct"/>
          </w:tcPr>
          <w:p w14:paraId="1EA98AD5" w14:textId="3313C8FF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302</w:t>
            </w:r>
          </w:p>
        </w:tc>
      </w:tr>
      <w:tr w:rsidR="00AE40FB" w:rsidRPr="001B6868" w14:paraId="4BAC7EA7" w14:textId="693FBEFB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2E510856" w14:textId="0C26EA04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7D83D57E" w14:textId="3F373594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417</w:t>
            </w:r>
          </w:p>
        </w:tc>
        <w:tc>
          <w:tcPr>
            <w:tcW w:w="720" w:type="pct"/>
            <w:hideMark/>
          </w:tcPr>
          <w:p w14:paraId="45A24EE4" w14:textId="1B721C30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311</w:t>
            </w:r>
          </w:p>
        </w:tc>
        <w:tc>
          <w:tcPr>
            <w:tcW w:w="585" w:type="pct"/>
            <w:hideMark/>
          </w:tcPr>
          <w:p w14:paraId="7EB94E13" w14:textId="15CD63F0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307</w:t>
            </w:r>
          </w:p>
        </w:tc>
        <w:tc>
          <w:tcPr>
            <w:tcW w:w="585" w:type="pct"/>
            <w:hideMark/>
          </w:tcPr>
          <w:p w14:paraId="25F53986" w14:textId="56AE1749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317</w:t>
            </w:r>
          </w:p>
        </w:tc>
        <w:tc>
          <w:tcPr>
            <w:tcW w:w="584" w:type="pct"/>
          </w:tcPr>
          <w:p w14:paraId="1CA59E89" w14:textId="3A5D40F9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316</w:t>
            </w:r>
          </w:p>
        </w:tc>
        <w:tc>
          <w:tcPr>
            <w:tcW w:w="583" w:type="pct"/>
          </w:tcPr>
          <w:p w14:paraId="4D8E8677" w14:textId="1912BA5A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238</w:t>
            </w:r>
          </w:p>
        </w:tc>
      </w:tr>
      <w:tr w:rsidR="00AE40FB" w:rsidRPr="001B6868" w14:paraId="514C0E68" w14:textId="6FC9508E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3383B69E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1E</w:t>
            </w:r>
          </w:p>
        </w:tc>
        <w:tc>
          <w:tcPr>
            <w:tcW w:w="516" w:type="pct"/>
          </w:tcPr>
          <w:p w14:paraId="4C1267BC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79226D29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38C2C43E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22EF4C3A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0EA49101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192442D0" w14:textId="7777777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7FE7D2E1" w14:textId="1F23D658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6DD1949A" w14:textId="73BBB378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555A7800" w14:textId="00909522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178</w:t>
            </w:r>
          </w:p>
        </w:tc>
        <w:tc>
          <w:tcPr>
            <w:tcW w:w="720" w:type="pct"/>
            <w:hideMark/>
          </w:tcPr>
          <w:p w14:paraId="0ABA7417" w14:textId="717EB95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176,7</w:t>
            </w:r>
          </w:p>
        </w:tc>
        <w:tc>
          <w:tcPr>
            <w:tcW w:w="585" w:type="pct"/>
            <w:hideMark/>
          </w:tcPr>
          <w:p w14:paraId="2E0452E6" w14:textId="7EA1AFD8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200,6</w:t>
            </w:r>
          </w:p>
        </w:tc>
        <w:tc>
          <w:tcPr>
            <w:tcW w:w="585" w:type="pct"/>
            <w:hideMark/>
          </w:tcPr>
          <w:p w14:paraId="76ED1266" w14:textId="103FE1E4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203</w:t>
            </w:r>
          </w:p>
        </w:tc>
        <w:tc>
          <w:tcPr>
            <w:tcW w:w="584" w:type="pct"/>
          </w:tcPr>
          <w:p w14:paraId="062262D5" w14:textId="3ADEEAE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210</w:t>
            </w:r>
          </w:p>
        </w:tc>
        <w:tc>
          <w:tcPr>
            <w:tcW w:w="583" w:type="pct"/>
          </w:tcPr>
          <w:p w14:paraId="3CE2AAF6" w14:textId="7E83CEC1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181</w:t>
            </w:r>
          </w:p>
        </w:tc>
      </w:tr>
      <w:tr w:rsidR="00AE40FB" w:rsidRPr="001B6868" w14:paraId="4F7090FF" w14:textId="5EC573A9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7B91FD71" w14:textId="6418FF7D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5F950AE7" w14:textId="0A249D06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184</w:t>
            </w:r>
          </w:p>
        </w:tc>
        <w:tc>
          <w:tcPr>
            <w:tcW w:w="720" w:type="pct"/>
            <w:hideMark/>
          </w:tcPr>
          <w:p w14:paraId="73D01B8D" w14:textId="17B3BED7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132</w:t>
            </w:r>
          </w:p>
        </w:tc>
        <w:tc>
          <w:tcPr>
            <w:tcW w:w="585" w:type="pct"/>
            <w:hideMark/>
          </w:tcPr>
          <w:p w14:paraId="11BDF60C" w14:textId="39A2516F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180</w:t>
            </w:r>
          </w:p>
        </w:tc>
        <w:tc>
          <w:tcPr>
            <w:tcW w:w="585" w:type="pct"/>
            <w:hideMark/>
          </w:tcPr>
          <w:p w14:paraId="3F94EDB8" w14:textId="5C022FD3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203</w:t>
            </w:r>
          </w:p>
        </w:tc>
        <w:tc>
          <w:tcPr>
            <w:tcW w:w="584" w:type="pct"/>
          </w:tcPr>
          <w:p w14:paraId="68CE96A5" w14:textId="7F3675CE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141</w:t>
            </w:r>
          </w:p>
        </w:tc>
        <w:tc>
          <w:tcPr>
            <w:tcW w:w="583" w:type="pct"/>
          </w:tcPr>
          <w:p w14:paraId="57F3017F" w14:textId="219FCDEF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69</w:t>
            </w:r>
          </w:p>
        </w:tc>
      </w:tr>
      <w:tr w:rsidR="00AE40FB" w:rsidRPr="001B6868" w14:paraId="64DDE252" w14:textId="208D3C95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2C7768B8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1F</w:t>
            </w:r>
          </w:p>
        </w:tc>
        <w:tc>
          <w:tcPr>
            <w:tcW w:w="516" w:type="pct"/>
          </w:tcPr>
          <w:p w14:paraId="1F39E45D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720" w:type="pct"/>
          </w:tcPr>
          <w:p w14:paraId="0AFA92C3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49DD078C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5" w:type="pct"/>
          </w:tcPr>
          <w:p w14:paraId="3F77755A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4" w:type="pct"/>
          </w:tcPr>
          <w:p w14:paraId="48FBC4A2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  <w:tc>
          <w:tcPr>
            <w:tcW w:w="583" w:type="pct"/>
          </w:tcPr>
          <w:p w14:paraId="6559D2A1" w14:textId="77777777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la-Latn" w:eastAsia="da-DK"/>
              </w:rPr>
            </w:pPr>
          </w:p>
        </w:tc>
      </w:tr>
      <w:tr w:rsidR="00AE40FB" w:rsidRPr="001B6868" w14:paraId="48BFA4C5" w14:textId="41F254A9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2F4061D2" w14:textId="0E061FFF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TAC</w:t>
            </w:r>
          </w:p>
        </w:tc>
        <w:tc>
          <w:tcPr>
            <w:tcW w:w="516" w:type="pct"/>
            <w:hideMark/>
          </w:tcPr>
          <w:p w14:paraId="034289AF" w14:textId="52F23EFA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720" w:type="pct"/>
            <w:hideMark/>
          </w:tcPr>
          <w:p w14:paraId="2AA8BD5E" w14:textId="2DD5C81D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117,7</w:t>
            </w:r>
          </w:p>
        </w:tc>
        <w:tc>
          <w:tcPr>
            <w:tcW w:w="585" w:type="pct"/>
            <w:hideMark/>
          </w:tcPr>
          <w:p w14:paraId="26757ADF" w14:textId="028E3CFF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139,5</w:t>
            </w:r>
          </w:p>
        </w:tc>
        <w:tc>
          <w:tcPr>
            <w:tcW w:w="585" w:type="pct"/>
            <w:hideMark/>
          </w:tcPr>
          <w:p w14:paraId="03F77E94" w14:textId="548179FC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112</w:t>
            </w:r>
          </w:p>
        </w:tc>
        <w:tc>
          <w:tcPr>
            <w:tcW w:w="584" w:type="pct"/>
          </w:tcPr>
          <w:p w14:paraId="6312A3FD" w14:textId="357960C5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152</w:t>
            </w:r>
          </w:p>
        </w:tc>
        <w:tc>
          <w:tcPr>
            <w:tcW w:w="583" w:type="pct"/>
          </w:tcPr>
          <w:p w14:paraId="08A6C000" w14:textId="0AABFB35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136</w:t>
            </w:r>
          </w:p>
        </w:tc>
      </w:tr>
      <w:tr w:rsidR="00AE40FB" w:rsidRPr="001B6868" w14:paraId="6643A329" w14:textId="002062FF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7B20EB76" w14:textId="33AD06D4" w:rsidR="00AE40FB" w:rsidRPr="001B6868" w:rsidRDefault="00AE40FB" w:rsidP="00AE4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Pisassiissutinit qaqitat</w:t>
            </w:r>
          </w:p>
        </w:tc>
        <w:tc>
          <w:tcPr>
            <w:tcW w:w="516" w:type="pct"/>
            <w:hideMark/>
          </w:tcPr>
          <w:p w14:paraId="1D1A0724" w14:textId="0C4E9AC2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97</w:t>
            </w:r>
          </w:p>
        </w:tc>
        <w:tc>
          <w:tcPr>
            <w:tcW w:w="720" w:type="pct"/>
            <w:hideMark/>
          </w:tcPr>
          <w:p w14:paraId="0A90B17E" w14:textId="4310884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89</w:t>
            </w:r>
          </w:p>
        </w:tc>
        <w:tc>
          <w:tcPr>
            <w:tcW w:w="585" w:type="pct"/>
            <w:hideMark/>
          </w:tcPr>
          <w:p w14:paraId="6BF5F833" w14:textId="6C8BD221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52</w:t>
            </w:r>
          </w:p>
        </w:tc>
        <w:tc>
          <w:tcPr>
            <w:tcW w:w="585" w:type="pct"/>
            <w:hideMark/>
          </w:tcPr>
          <w:p w14:paraId="563FBD07" w14:textId="391B1ACB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131</w:t>
            </w:r>
          </w:p>
        </w:tc>
        <w:tc>
          <w:tcPr>
            <w:tcW w:w="584" w:type="pct"/>
          </w:tcPr>
          <w:p w14:paraId="323FBE7D" w14:textId="2530E00E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128</w:t>
            </w:r>
          </w:p>
        </w:tc>
        <w:tc>
          <w:tcPr>
            <w:tcW w:w="583" w:type="pct"/>
          </w:tcPr>
          <w:p w14:paraId="75827D71" w14:textId="02D0C845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69</w:t>
            </w:r>
          </w:p>
        </w:tc>
      </w:tr>
      <w:tr w:rsidR="00AE40FB" w:rsidRPr="001B6868" w14:paraId="72EE6F76" w14:textId="2A1349B8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4BD75222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Siunnersuineq</w:t>
            </w:r>
          </w:p>
        </w:tc>
        <w:tc>
          <w:tcPr>
            <w:tcW w:w="516" w:type="pct"/>
            <w:hideMark/>
          </w:tcPr>
          <w:p w14:paraId="6F4AE51E" w14:textId="563772BA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1.159</w:t>
            </w:r>
          </w:p>
        </w:tc>
        <w:tc>
          <w:tcPr>
            <w:tcW w:w="720" w:type="pct"/>
            <w:hideMark/>
          </w:tcPr>
          <w:p w14:paraId="2744AA09" w14:textId="324FAD7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1.229,4</w:t>
            </w:r>
          </w:p>
        </w:tc>
        <w:tc>
          <w:tcPr>
            <w:tcW w:w="585" w:type="pct"/>
            <w:hideMark/>
          </w:tcPr>
          <w:p w14:paraId="103BD1BF" w14:textId="0186F712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5" w:type="pct"/>
            <w:hideMark/>
          </w:tcPr>
          <w:p w14:paraId="61EA41E2" w14:textId="57DD567B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4" w:type="pct"/>
          </w:tcPr>
          <w:p w14:paraId="671D24AB" w14:textId="2AAC7649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3" w:type="pct"/>
          </w:tcPr>
          <w:p w14:paraId="40FFEED6" w14:textId="1E9FB265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</w:tr>
      <w:tr w:rsidR="00AE40FB" w:rsidRPr="001B6868" w14:paraId="34D84C6C" w14:textId="357A5D29" w:rsidTr="00AE4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40370571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TAC-it katillugit</w:t>
            </w:r>
          </w:p>
        </w:tc>
        <w:tc>
          <w:tcPr>
            <w:tcW w:w="516" w:type="pct"/>
            <w:hideMark/>
          </w:tcPr>
          <w:p w14:paraId="321E6F14" w14:textId="082CD6BA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1.362</w:t>
            </w: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720" w:type="pct"/>
            <w:hideMark/>
          </w:tcPr>
          <w:p w14:paraId="549818FF" w14:textId="2F3FFA7B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1.229,4</w:t>
            </w:r>
          </w:p>
        </w:tc>
        <w:tc>
          <w:tcPr>
            <w:tcW w:w="585" w:type="pct"/>
            <w:hideMark/>
          </w:tcPr>
          <w:p w14:paraId="6A03DA75" w14:textId="709A4AC9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5" w:type="pct"/>
            <w:hideMark/>
          </w:tcPr>
          <w:p w14:paraId="30E0A2F5" w14:textId="67734136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4" w:type="pct"/>
          </w:tcPr>
          <w:p w14:paraId="047CDDB2" w14:textId="60846770" w:rsidR="00AE40FB" w:rsidRPr="001B6868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  <w:tc>
          <w:tcPr>
            <w:tcW w:w="583" w:type="pct"/>
          </w:tcPr>
          <w:p w14:paraId="3254CA6F" w14:textId="6F8B906D" w:rsidR="00AE40FB" w:rsidRDefault="00AE40FB" w:rsidP="00AE4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1.475,3</w:t>
            </w:r>
          </w:p>
        </w:tc>
      </w:tr>
      <w:tr w:rsidR="00AE40FB" w:rsidRPr="001B6868" w14:paraId="6E0FC459" w14:textId="79E6C44F" w:rsidTr="00AE4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pct"/>
            <w:noWrap/>
            <w:hideMark/>
          </w:tcPr>
          <w:p w14:paraId="68F8A6A5" w14:textId="77777777" w:rsidR="00AE40FB" w:rsidRPr="001B6868" w:rsidRDefault="00AE40FB" w:rsidP="00AE40FB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Pisassiissutinit pisat katillugit</w:t>
            </w:r>
          </w:p>
        </w:tc>
        <w:tc>
          <w:tcPr>
            <w:tcW w:w="516" w:type="pct"/>
            <w:hideMark/>
          </w:tcPr>
          <w:p w14:paraId="5BEAE13A" w14:textId="3D7D16DA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1.327</w:t>
            </w:r>
          </w:p>
        </w:tc>
        <w:tc>
          <w:tcPr>
            <w:tcW w:w="720" w:type="pct"/>
            <w:hideMark/>
          </w:tcPr>
          <w:p w14:paraId="5CCF62F5" w14:textId="4448BEC8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1.136</w:t>
            </w:r>
          </w:p>
        </w:tc>
        <w:tc>
          <w:tcPr>
            <w:tcW w:w="585" w:type="pct"/>
            <w:hideMark/>
          </w:tcPr>
          <w:p w14:paraId="1B1438A2" w14:textId="67EA0C8F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439"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1.223</w:t>
            </w:r>
          </w:p>
        </w:tc>
        <w:tc>
          <w:tcPr>
            <w:tcW w:w="585" w:type="pct"/>
            <w:hideMark/>
          </w:tcPr>
          <w:p w14:paraId="71CD5A58" w14:textId="67C494A2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1.407</w:t>
            </w:r>
          </w:p>
        </w:tc>
        <w:tc>
          <w:tcPr>
            <w:tcW w:w="584" w:type="pct"/>
          </w:tcPr>
          <w:p w14:paraId="6B1741A0" w14:textId="02AF5894" w:rsidR="00AE40FB" w:rsidRPr="001B6868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1.521</w:t>
            </w:r>
          </w:p>
        </w:tc>
        <w:tc>
          <w:tcPr>
            <w:tcW w:w="583" w:type="pct"/>
          </w:tcPr>
          <w:p w14:paraId="25060F8D" w14:textId="58309E3B" w:rsidR="00AE40FB" w:rsidRDefault="00AE40FB" w:rsidP="00AE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da-DK"/>
              </w:rPr>
              <w:t>1.098</w:t>
            </w:r>
          </w:p>
        </w:tc>
      </w:tr>
    </w:tbl>
    <w:p w14:paraId="29A60676" w14:textId="46B4A03A" w:rsidR="00CC01CE" w:rsidRPr="001B6868" w:rsidRDefault="002E23A0" w:rsidP="001B6868">
      <w:pPr>
        <w:pStyle w:val="Ingenafstand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1 Ulloq 13.05.2020 pisassiissutit 1C-mi aamma 1D-mi katillugit 204 tonsinik qaffanneqarput</w:t>
      </w:r>
    </w:p>
    <w:sectPr w:rsidR="00CC01CE" w:rsidRPr="001B6868" w:rsidSect="009C3D26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1F5A" w14:textId="77777777" w:rsidR="00944F8E" w:rsidRDefault="00944F8E" w:rsidP="0091332A">
      <w:pPr>
        <w:spacing w:after="0" w:line="240" w:lineRule="auto"/>
      </w:pPr>
      <w:r>
        <w:separator/>
      </w:r>
    </w:p>
  </w:endnote>
  <w:endnote w:type="continuationSeparator" w:id="0">
    <w:p w14:paraId="2AA8D89A" w14:textId="77777777" w:rsidR="00944F8E" w:rsidRDefault="00944F8E" w:rsidP="0091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059259"/>
      <w:docPartObj>
        <w:docPartGallery w:val="Page Numbers (Bottom of Page)"/>
        <w:docPartUnique/>
      </w:docPartObj>
    </w:sdtPr>
    <w:sdtContent>
      <w:p w14:paraId="26461F60" w14:textId="6FFAD744" w:rsidR="002E23A0" w:rsidRDefault="002E23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88A3B" w14:textId="77777777" w:rsidR="002E23A0" w:rsidRDefault="002E23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DB72" w14:textId="77777777" w:rsidR="00944F8E" w:rsidRDefault="00944F8E" w:rsidP="0091332A">
      <w:pPr>
        <w:spacing w:after="0" w:line="240" w:lineRule="auto"/>
      </w:pPr>
      <w:r>
        <w:separator/>
      </w:r>
    </w:p>
  </w:footnote>
  <w:footnote w:type="continuationSeparator" w:id="0">
    <w:p w14:paraId="4101A839" w14:textId="77777777" w:rsidR="00944F8E" w:rsidRDefault="00944F8E" w:rsidP="0091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77A" w14:textId="5E9C43E0" w:rsidR="0091332A" w:rsidRDefault="0091332A" w:rsidP="00C1540B">
    <w:pPr>
      <w:pStyle w:val="Titel"/>
      <w:jc w:val="center"/>
    </w:pPr>
    <w:r>
      <w:t xml:space="preserve">Ilanngussaq 1: Nipisannut </w:t>
    </w:r>
    <w:proofErr w:type="spellStart"/>
    <w:r>
      <w:t>TAC-imut</w:t>
    </w:r>
    <w:proofErr w:type="spellEnd"/>
    <w:r>
      <w:t xml:space="preserve"> tunngatillugu kisitsisitigut najoqqutassat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A"/>
    <w:rsid w:val="0000792D"/>
    <w:rsid w:val="00172C45"/>
    <w:rsid w:val="001A4CE6"/>
    <w:rsid w:val="001A6558"/>
    <w:rsid w:val="001B0F0B"/>
    <w:rsid w:val="001B6868"/>
    <w:rsid w:val="001F031E"/>
    <w:rsid w:val="00267801"/>
    <w:rsid w:val="002E23A0"/>
    <w:rsid w:val="00376A1D"/>
    <w:rsid w:val="00425EC7"/>
    <w:rsid w:val="0045087A"/>
    <w:rsid w:val="004512A8"/>
    <w:rsid w:val="00493BBA"/>
    <w:rsid w:val="004A0A81"/>
    <w:rsid w:val="004F05AF"/>
    <w:rsid w:val="00511837"/>
    <w:rsid w:val="005C66EC"/>
    <w:rsid w:val="005E2EC3"/>
    <w:rsid w:val="00605DB9"/>
    <w:rsid w:val="00653BB8"/>
    <w:rsid w:val="00666D45"/>
    <w:rsid w:val="00765E86"/>
    <w:rsid w:val="007F338E"/>
    <w:rsid w:val="00887D50"/>
    <w:rsid w:val="008C09C4"/>
    <w:rsid w:val="008E2343"/>
    <w:rsid w:val="008E6439"/>
    <w:rsid w:val="0091332A"/>
    <w:rsid w:val="00944F8E"/>
    <w:rsid w:val="009C00A6"/>
    <w:rsid w:val="009C3D26"/>
    <w:rsid w:val="009E2C16"/>
    <w:rsid w:val="00A45FB4"/>
    <w:rsid w:val="00AB6D69"/>
    <w:rsid w:val="00AE40FB"/>
    <w:rsid w:val="00B53AEB"/>
    <w:rsid w:val="00B90C87"/>
    <w:rsid w:val="00BC3EAE"/>
    <w:rsid w:val="00C1540B"/>
    <w:rsid w:val="00C61DF9"/>
    <w:rsid w:val="00C95DA0"/>
    <w:rsid w:val="00CC01CE"/>
    <w:rsid w:val="00CE5413"/>
    <w:rsid w:val="00D1605C"/>
    <w:rsid w:val="00D70B41"/>
    <w:rsid w:val="00D837A6"/>
    <w:rsid w:val="00E30257"/>
    <w:rsid w:val="00E77D3D"/>
    <w:rsid w:val="00F26459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61F"/>
  <w15:docId w15:val="{D9FD1949-B6AE-4C9B-B9AD-DF1C5226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2A"/>
  </w:style>
  <w:style w:type="paragraph" w:styleId="Overskrift1">
    <w:name w:val="heading 1"/>
    <w:basedOn w:val="Normal"/>
    <w:next w:val="Normal"/>
    <w:link w:val="Overskrift1Tegn"/>
    <w:uiPriority w:val="9"/>
    <w:qFormat/>
    <w:rsid w:val="008E6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332A"/>
  </w:style>
  <w:style w:type="paragraph" w:styleId="Sidefod">
    <w:name w:val="footer"/>
    <w:basedOn w:val="Normal"/>
    <w:link w:val="SidefodTegn"/>
    <w:uiPriority w:val="99"/>
    <w:unhideWhenUsed/>
    <w:rsid w:val="0091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332A"/>
  </w:style>
  <w:style w:type="paragraph" w:styleId="Titel">
    <w:name w:val="Title"/>
    <w:basedOn w:val="Normal"/>
    <w:next w:val="Normal"/>
    <w:link w:val="TitelTegn"/>
    <w:uiPriority w:val="10"/>
    <w:qFormat/>
    <w:rsid w:val="00913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mmentartekst">
    <w:name w:val="annotation text"/>
    <w:basedOn w:val="Normal"/>
    <w:link w:val="KommentartekstTegn"/>
    <w:uiPriority w:val="99"/>
    <w:unhideWhenUsed/>
    <w:rsid w:val="009133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1332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1332A"/>
    <w:rPr>
      <w:sz w:val="16"/>
      <w:szCs w:val="16"/>
    </w:rPr>
  </w:style>
  <w:style w:type="table" w:customStyle="1" w:styleId="Listetabel6-farverig1">
    <w:name w:val="Listetabel 6 - farverig1"/>
    <w:basedOn w:val="Tabel-Normal"/>
    <w:uiPriority w:val="51"/>
    <w:rsid w:val="00913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91332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1332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1332A"/>
    <w:rPr>
      <w:vertAlign w:val="superscript"/>
    </w:rPr>
  </w:style>
  <w:style w:type="paragraph" w:styleId="Billedtekst">
    <w:name w:val="caption"/>
    <w:basedOn w:val="Normal"/>
    <w:next w:val="Normal"/>
    <w:uiPriority w:val="35"/>
    <w:unhideWhenUsed/>
    <w:qFormat/>
    <w:rsid w:val="00B53AE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Ingenafstand">
    <w:name w:val="No Spacing"/>
    <w:link w:val="IngenafstandTegn"/>
    <w:uiPriority w:val="1"/>
    <w:qFormat/>
    <w:rsid w:val="001F031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64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E6439"/>
  </w:style>
  <w:style w:type="table" w:styleId="Gittertabel2">
    <w:name w:val="Grid Table 2"/>
    <w:basedOn w:val="Tabel-Normal"/>
    <w:uiPriority w:val="47"/>
    <w:rsid w:val="008E64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5E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5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en\AppData\Local\cBrain\F2\.tmp\963af3796b3c46cf9a035d4d980c7e5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963af3796b3c46cf9a035d4d980c7e5d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 Jensen</dc:creator>
  <cp:lastModifiedBy>Masaana Dorph</cp:lastModifiedBy>
  <cp:revision>4</cp:revision>
  <dcterms:created xsi:type="dcterms:W3CDTF">2023-09-05T10:02:00Z</dcterms:created>
  <dcterms:modified xsi:type="dcterms:W3CDTF">2026-02-05T15:34:00Z</dcterms:modified>
</cp:coreProperties>
</file>