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BD7E" w14:textId="4A334367" w:rsidR="000E32FA" w:rsidRPr="003C6AD1" w:rsidRDefault="008D00F6" w:rsidP="0025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Uunga siunnersuut</w:t>
      </w:r>
      <w:r w:rsidR="00175A02"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:</w:t>
      </w:r>
    </w:p>
    <w:p w14:paraId="16863167" w14:textId="77777777" w:rsidR="000E32FA" w:rsidRPr="003C6AD1" w:rsidRDefault="000E32FA" w:rsidP="00253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0E2F8D8" w14:textId="00532AFF" w:rsidR="008D00F6" w:rsidRPr="003C6AD1" w:rsidRDefault="008D00F6" w:rsidP="0029511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Soraarnerussutisiaqalernissamut aaqqissuussinermut peqataasussaatitaaneq pillugu</w:t>
      </w:r>
      <w:r w:rsidR="00A640D7"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Inatsisartut inatsisaata allanngortinneqarn</w:t>
      </w:r>
      <w:r w:rsidR="008A54E9"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era</w:t>
      </w: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pillugu Inatsisartut inatsisaat</w:t>
      </w:r>
    </w:p>
    <w:p w14:paraId="4311E172" w14:textId="12FCE599" w:rsidR="008D00F6" w:rsidRPr="003C6AD1" w:rsidRDefault="00175A02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>Tjenestemandit ileqqaartussaatitaanerisa atorunnaarsinnera a</w:t>
      </w:r>
      <w:r w:rsidR="00413C46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mma skattekortit </w:t>
      </w:r>
      <w:r w:rsidR="00482226" w:rsidRPr="003C6AD1">
        <w:rPr>
          <w:rFonts w:ascii="Times New Roman" w:hAnsi="Times New Roman" w:cs="Times New Roman"/>
          <w:sz w:val="24"/>
          <w:szCs w:val="24"/>
          <w:lang w:val="kl-GL"/>
        </w:rPr>
        <w:t>aamma akileraarutinut allagartat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atorlugit akiliisitsisarnerup</w:t>
      </w:r>
      <w:r w:rsidR="00877CAC">
        <w:rPr>
          <w:rFonts w:ascii="Times New Roman" w:hAnsi="Times New Roman" w:cs="Times New Roman"/>
          <w:sz w:val="24"/>
          <w:szCs w:val="24"/>
          <w:lang w:val="kl-GL"/>
        </w:rPr>
        <w:t xml:space="preserve"> piffissaagallartumik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atorunnaarsinnera)</w:t>
      </w:r>
    </w:p>
    <w:p w14:paraId="4B69BF24" w14:textId="77777777" w:rsidR="00175A02" w:rsidRPr="003C6AD1" w:rsidRDefault="00175A02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6C69E2E" w14:textId="1D290C2F" w:rsidR="008D00F6" w:rsidRPr="003C6AD1" w:rsidRDefault="008D00F6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sz w:val="24"/>
          <w:szCs w:val="24"/>
          <w:lang w:val="kl-GL"/>
        </w:rPr>
        <w:t>Soraarnerussutisiaqalernissamut aaqqissuussinermut peqataasussaatitaaneq pillugu Inatsisartut inatsisaanni nr. 21, 28. november 2016-imeersumi</w:t>
      </w:r>
      <w:r w:rsidR="00877CAC">
        <w:rPr>
          <w:rFonts w:ascii="Times New Roman" w:hAnsi="Times New Roman" w:cs="Times New Roman"/>
          <w:sz w:val="24"/>
          <w:szCs w:val="24"/>
          <w:lang w:val="kl-GL"/>
        </w:rPr>
        <w:t xml:space="preserve"> ilaatigut Inatsisartut Inatsisaatigut nr. 18, 30 november 2020-meersukkut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kingu</w:t>
      </w:r>
      <w:r w:rsidR="00877CAC">
        <w:rPr>
          <w:rFonts w:ascii="Times New Roman" w:hAnsi="Times New Roman" w:cs="Times New Roman"/>
          <w:sz w:val="24"/>
          <w:szCs w:val="24"/>
          <w:lang w:val="kl-GL"/>
        </w:rPr>
        <w:t>sinnerusukkullu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Inatsisartut inatsisaatigut nr. 29, 25. november 2023-mi allanngortinneqartumi imatut allannguisoqarpoq:</w:t>
      </w:r>
    </w:p>
    <w:p w14:paraId="7B4E1705" w14:textId="77777777" w:rsidR="00400E0E" w:rsidRPr="003C6AD1" w:rsidRDefault="00400E0E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7731C30" w14:textId="51E020B8" w:rsidR="00400E0E" w:rsidRPr="003C6AD1" w:rsidRDefault="005F63C2" w:rsidP="00E642C0">
      <w:pPr>
        <w:tabs>
          <w:tab w:val="left" w:pos="3785"/>
          <w:tab w:val="center" w:pos="4535"/>
          <w:tab w:val="left" w:pos="618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ab/>
      </w: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ab/>
      </w:r>
      <w:r w:rsidR="00400E0E"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ab/>
      </w:r>
    </w:p>
    <w:p w14:paraId="20723805" w14:textId="77777777" w:rsidR="00400E0E" w:rsidRPr="003C6AD1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5E4B117" w14:textId="2A98A6B0" w:rsidR="00175A02" w:rsidRPr="003C6AD1" w:rsidRDefault="00175A02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1.   </w:t>
      </w:r>
      <w:r w:rsidR="00E46C7B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§ 2, 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E46C7B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. 4, 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>imatut oqaasertalerneqarpoq</w:t>
      </w:r>
      <w:r w:rsidR="00E46C7B" w:rsidRPr="003C6AD1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44B9A379" w14:textId="17E648E2" w:rsidR="008D00F6" w:rsidRPr="003C6AD1" w:rsidRDefault="00E46C7B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0B3E13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B3E13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Imm. 4 </w:t>
      </w:r>
      <w:r w:rsidR="000B3E13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21576" w:rsidRPr="003C6AD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>mm. 2, nr</w:t>
      </w:r>
      <w:r w:rsidR="00413C46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>1</w:t>
      </w:r>
      <w:r w:rsidR="00413C4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>4</w:t>
      </w:r>
      <w:r w:rsidR="00413C46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aalajangersakkani tjenestemandit atorfeqarnerminni </w:t>
      </w:r>
      <w:r w:rsidR="00821576" w:rsidRPr="003C6AD1">
        <w:rPr>
          <w:rFonts w:ascii="Times New Roman" w:hAnsi="Times New Roman" w:cs="Times New Roman"/>
          <w:sz w:val="24"/>
          <w:szCs w:val="24"/>
          <w:lang w:val="kl-GL"/>
        </w:rPr>
        <w:t>katersaat</w:t>
      </w:r>
      <w:r w:rsidR="008D00F6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ilaapput.”</w:t>
      </w:r>
    </w:p>
    <w:p w14:paraId="015039DF" w14:textId="77777777" w:rsidR="00E46C7B" w:rsidRPr="003C6AD1" w:rsidRDefault="00E46C7B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6B14D407" w14:textId="7770D576" w:rsidR="00711CEA" w:rsidRDefault="00E46C7B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2.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A00BC">
        <w:rPr>
          <w:rFonts w:ascii="Times New Roman" w:hAnsi="Times New Roman" w:cs="Times New Roman"/>
          <w:sz w:val="24"/>
          <w:szCs w:val="24"/>
          <w:lang w:val="kl-GL"/>
        </w:rPr>
        <w:t>§ 3, imm. 1-imi oqaase</w:t>
      </w:r>
      <w:r w:rsidR="00D307F0">
        <w:rPr>
          <w:rFonts w:ascii="Times New Roman" w:hAnsi="Times New Roman" w:cs="Times New Roman"/>
          <w:sz w:val="24"/>
          <w:szCs w:val="24"/>
          <w:lang w:val="kl-GL"/>
        </w:rPr>
        <w:t>qatigii</w:t>
      </w:r>
      <w:r w:rsidR="009A00BC">
        <w:rPr>
          <w:rFonts w:ascii="Times New Roman" w:hAnsi="Times New Roman" w:cs="Times New Roman"/>
          <w:sz w:val="24"/>
          <w:szCs w:val="24"/>
          <w:lang w:val="kl-GL"/>
        </w:rPr>
        <w:t>t aappai ima allanneqassapput:</w:t>
      </w:r>
    </w:p>
    <w:p w14:paraId="402C3FE8" w14:textId="6D654B45" w:rsidR="009A00BC" w:rsidRDefault="009A00BC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“ Ukioq isertitaqarfik 2024-mit 2025-mut procenti ukiumut 1 procentimik qaffaassaaq, taamaasilluni 2025-mi qaffasissuseq 9 procentinngorluni.”</w:t>
      </w:r>
    </w:p>
    <w:p w14:paraId="5F1EF656" w14:textId="77777777" w:rsidR="009A00BC" w:rsidRDefault="009A00BC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AE0CDD5" w14:textId="7916FDCF" w:rsidR="009A00BC" w:rsidRDefault="009A00BC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t>3.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  </w:t>
      </w:r>
      <w:r w:rsidR="00D307F0">
        <w:rPr>
          <w:rFonts w:ascii="Times New Roman" w:hAnsi="Times New Roman" w:cs="Times New Roman"/>
          <w:sz w:val="24"/>
          <w:szCs w:val="24"/>
          <w:lang w:val="kl-GL"/>
        </w:rPr>
        <w:t>§ 7, imm. 7 kingorna tulliuttoq immikkoortoq nutaatut ilanngunneqassaaq:</w:t>
      </w:r>
    </w:p>
    <w:p w14:paraId="750C54CD" w14:textId="3F51781F" w:rsidR="00D307F0" w:rsidRPr="00D307F0" w:rsidRDefault="00D307F0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“  </w:t>
      </w: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Imm. 8.  </w:t>
      </w:r>
      <w:r>
        <w:rPr>
          <w:rFonts w:ascii="Times New Roman" w:hAnsi="Times New Roman" w:cs="Times New Roman"/>
          <w:sz w:val="24"/>
          <w:szCs w:val="24"/>
          <w:lang w:val="kl-GL"/>
        </w:rPr>
        <w:t>Imm. 3-6-imi aalajangersakkat ukiut isertitaqarfiit 2026-mut aamma 2027-mut atuutinngillat.</w:t>
      </w:r>
      <w:r w:rsidR="00BE2DE8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2146EB0A" w14:textId="77777777" w:rsidR="00711CEA" w:rsidRPr="003C6AD1" w:rsidRDefault="00711CEA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6DBAC4CD" w14:textId="3EBA0787" w:rsidR="00711CEA" w:rsidRPr="003C6AD1" w:rsidRDefault="0094245B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711CEA"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711CEA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 § 7</w:t>
      </w:r>
      <w:r w:rsidR="00821576" w:rsidRPr="003C6AD1">
        <w:rPr>
          <w:rFonts w:ascii="Times New Roman" w:hAnsi="Times New Roman" w:cs="Times New Roman"/>
          <w:sz w:val="24"/>
          <w:szCs w:val="24"/>
          <w:lang w:val="kl-GL"/>
        </w:rPr>
        <w:t>-ip kingorna ilanngunneqarpoq</w:t>
      </w:r>
      <w:r w:rsidR="00711CEA" w:rsidRPr="003C6AD1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02007967" w14:textId="09EC9036" w:rsidR="00181B06" w:rsidRPr="003C6AD1" w:rsidRDefault="00711CEA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0" w:name="_Hlk200516526"/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”  </w:t>
      </w: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§ 7 a.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>Ukiunut isertitsiviusunut 2026-m</w:t>
      </w:r>
      <w:r w:rsidR="00413C46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2027-m</w:t>
      </w:r>
      <w:r w:rsidR="00413C46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lu skattekortinik imaluunniit </w:t>
      </w:r>
      <w:r w:rsidR="00386B09" w:rsidRPr="003C6AD1">
        <w:rPr>
          <w:rFonts w:ascii="Times New Roman" w:hAnsi="Times New Roman" w:cs="Times New Roman"/>
          <w:sz w:val="24"/>
          <w:szCs w:val="24"/>
          <w:lang w:val="kl-GL"/>
        </w:rPr>
        <w:t>akileraarutinut allagart</w:t>
      </w:r>
      <w:r w:rsidR="00906360" w:rsidRPr="003C6AD1">
        <w:rPr>
          <w:rFonts w:ascii="Times New Roman" w:hAnsi="Times New Roman" w:cs="Times New Roman"/>
          <w:sz w:val="24"/>
          <w:szCs w:val="24"/>
          <w:lang w:val="kl-GL"/>
        </w:rPr>
        <w:t>amik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tunniussinermi akileraarutit procentiannut tapiliussamik akiliisitsisoqarsinnaanngilaq </w:t>
      </w:r>
      <w:r w:rsidR="008672F9" w:rsidRPr="003C6AD1">
        <w:rPr>
          <w:rFonts w:ascii="Times New Roman" w:hAnsi="Times New Roman" w:cs="Times New Roman"/>
          <w:sz w:val="24"/>
          <w:szCs w:val="24"/>
          <w:lang w:val="kl-GL"/>
        </w:rPr>
        <w:t>akileraarnermut allagartat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qaffanneqarsinnaanatik.</w:t>
      </w:r>
    </w:p>
    <w:p w14:paraId="73DA257C" w14:textId="1536A331" w:rsidR="00C555A4" w:rsidRPr="003C6AD1" w:rsidRDefault="00711CEA" w:rsidP="00400E0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555A4"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A4FB1" w:rsidRPr="003C6AD1">
        <w:rPr>
          <w:rFonts w:ascii="Times New Roman" w:hAnsi="Times New Roman" w:cs="Times New Roman"/>
          <w:sz w:val="24"/>
          <w:szCs w:val="24"/>
          <w:lang w:val="kl-GL"/>
        </w:rPr>
        <w:t>Akileraarutinik ingerlatsiviup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ileqqaartussaataanermik eqqortitsinnginnerit</w:t>
      </w:r>
      <w:r w:rsidR="008E17F5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(</w:t>
      </w:r>
      <w:r w:rsidR="00E73D82" w:rsidRPr="003C6AD1">
        <w:rPr>
          <w:rFonts w:ascii="Times New Roman" w:hAnsi="Times New Roman" w:cs="Times New Roman"/>
          <w:sz w:val="24"/>
          <w:szCs w:val="24"/>
          <w:lang w:val="kl-GL"/>
        </w:rPr>
        <w:t>nikingassutit)</w:t>
      </w:r>
      <w:r w:rsidR="00C555A4"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kingusinnerpaamik ulloq 1. januar 2026-mi akiligassanngortut inuup soraarnerussutisiassanik ileqqaarnermut aaqqissuussineranut nuussavai.</w:t>
      </w:r>
    </w:p>
    <w:bookmarkEnd w:id="0"/>
    <w:p w14:paraId="1B2A0250" w14:textId="20D09BD0" w:rsidR="00E46C7B" w:rsidRPr="003C6AD1" w:rsidRDefault="00E46C7B" w:rsidP="00175A02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</w:p>
    <w:p w14:paraId="63ECCE60" w14:textId="6F93D55F" w:rsidR="00E46C7B" w:rsidRPr="003C6AD1" w:rsidRDefault="00400E0E" w:rsidP="00400E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</w:p>
    <w:p w14:paraId="2720600F" w14:textId="77777777" w:rsidR="00400E0E" w:rsidRPr="003C6AD1" w:rsidRDefault="00400E0E" w:rsidP="00400E0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29F8CC9F" w14:textId="31930A98" w:rsidR="00C555A4" w:rsidRPr="003C6AD1" w:rsidRDefault="00C555A4" w:rsidP="00400E0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sz w:val="24"/>
          <w:szCs w:val="24"/>
          <w:lang w:val="kl-GL"/>
        </w:rPr>
        <w:t>Inatsisartut inatsisaat ulloq 1. januar 2026 atuutil</w:t>
      </w:r>
      <w:r w:rsidR="00D307F0">
        <w:rPr>
          <w:rFonts w:ascii="Times New Roman" w:hAnsi="Times New Roman" w:cs="Times New Roman"/>
          <w:sz w:val="24"/>
          <w:szCs w:val="24"/>
          <w:lang w:val="kl-GL"/>
        </w:rPr>
        <w:t>issaa</w:t>
      </w:r>
      <w:r w:rsidRPr="003C6AD1">
        <w:rPr>
          <w:rFonts w:ascii="Times New Roman" w:hAnsi="Times New Roman" w:cs="Times New Roman"/>
          <w:sz w:val="24"/>
          <w:szCs w:val="24"/>
          <w:lang w:val="kl-GL"/>
        </w:rPr>
        <w:t>q.</w:t>
      </w:r>
    </w:p>
    <w:p w14:paraId="25DC6495" w14:textId="2BDADA2B" w:rsidR="00400E0E" w:rsidRPr="003C6AD1" w:rsidRDefault="00996B82" w:rsidP="00400E0E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39F92A9D" w14:textId="3254F913" w:rsidR="00400E0E" w:rsidRPr="003C6AD1" w:rsidRDefault="00C555A4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>Namminersorlutik</w:t>
      </w:r>
      <w:r w:rsidR="00400E0E"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>Oqartussat</w:t>
      </w:r>
      <w:r w:rsidR="00400E0E"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</w:t>
      </w:r>
      <w:r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>ulloq</w:t>
      </w:r>
      <w:r w:rsidR="00400E0E" w:rsidRPr="003C6AD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xx. xxx 2025</w:t>
      </w:r>
    </w:p>
    <w:p w14:paraId="1CAC5003" w14:textId="77777777" w:rsidR="00400E0E" w:rsidRDefault="00400E0E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5888F5B" w14:textId="77777777" w:rsidR="00E07675" w:rsidRPr="003C6AD1" w:rsidRDefault="00E07675" w:rsidP="00400E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949A901" w14:textId="31F2F764" w:rsidR="00E46C7B" w:rsidRPr="003C6AD1" w:rsidRDefault="00400E0E" w:rsidP="001665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>Naalakkersuisut</w:t>
      </w:r>
      <w:r w:rsidR="00C555A4" w:rsidRPr="003C6AD1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siulittaasuat</w:t>
      </w:r>
    </w:p>
    <w:sectPr w:rsidR="00E46C7B" w:rsidRPr="003C6AD1" w:rsidSect="00175A02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36A3" w14:textId="77777777" w:rsidR="003333BF" w:rsidRDefault="003333BF" w:rsidP="00175A02">
      <w:pPr>
        <w:spacing w:after="0" w:line="240" w:lineRule="auto"/>
      </w:pPr>
      <w:r>
        <w:separator/>
      </w:r>
    </w:p>
  </w:endnote>
  <w:endnote w:type="continuationSeparator" w:id="0">
    <w:p w14:paraId="3061EAE9" w14:textId="77777777" w:rsidR="003333BF" w:rsidRDefault="003333BF" w:rsidP="0017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649142933"/>
      <w:docPartObj>
        <w:docPartGallery w:val="Page Numbers (Bottom of Page)"/>
        <w:docPartUnique/>
      </w:docPartObj>
    </w:sdtPr>
    <w:sdtContent>
      <w:p w14:paraId="22543571" w14:textId="77777777" w:rsidR="00175A02" w:rsidRPr="00C555A4" w:rsidRDefault="00175A02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175A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AD1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Pr="00175A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55A4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  <w:r w:rsidRPr="00175A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C9BE20E" w14:textId="11190717" w:rsidR="00175A02" w:rsidRPr="00C555A4" w:rsidRDefault="00175A02" w:rsidP="00175A02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C555A4">
          <w:rPr>
            <w:rFonts w:ascii="Times New Roman" w:hAnsi="Times New Roman" w:cs="Times New Roman"/>
            <w:sz w:val="24"/>
            <w:szCs w:val="24"/>
            <w:lang w:val="en-US"/>
          </w:rPr>
          <w:t>___________________</w:t>
        </w:r>
      </w:p>
      <w:p w14:paraId="57FA2CB4" w14:textId="6041BD6F" w:rsidR="00175A02" w:rsidRPr="00C555A4" w:rsidRDefault="00175A02" w:rsidP="00175A02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C555A4">
          <w:rPr>
            <w:rFonts w:ascii="Times New Roman" w:hAnsi="Times New Roman" w:cs="Times New Roman"/>
            <w:sz w:val="24"/>
            <w:szCs w:val="24"/>
            <w:lang w:val="en-US"/>
          </w:rPr>
          <w:t xml:space="preserve">AN </w:t>
        </w:r>
        <w:proofErr w:type="spellStart"/>
        <w:r w:rsidR="00C555A4" w:rsidRPr="00C555A4">
          <w:rPr>
            <w:rFonts w:ascii="Times New Roman" w:hAnsi="Times New Roman" w:cs="Times New Roman"/>
            <w:sz w:val="24"/>
            <w:szCs w:val="24"/>
            <w:lang w:val="en-US"/>
          </w:rPr>
          <w:t>suliap</w:t>
        </w:r>
        <w:proofErr w:type="spellEnd"/>
        <w:r w:rsidR="00C555A4" w:rsidRPr="00C555A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C555A4" w:rsidRPr="00C555A4">
          <w:rPr>
            <w:rFonts w:ascii="Times New Roman" w:hAnsi="Times New Roman" w:cs="Times New Roman"/>
            <w:sz w:val="24"/>
            <w:szCs w:val="24"/>
            <w:lang w:val="en-US"/>
          </w:rPr>
          <w:t>normua</w:t>
        </w:r>
        <w:proofErr w:type="spellEnd"/>
        <w:r w:rsidRPr="00C555A4">
          <w:rPr>
            <w:rFonts w:ascii="Times New Roman" w:hAnsi="Times New Roman" w:cs="Times New Roman"/>
            <w:sz w:val="24"/>
            <w:szCs w:val="24"/>
            <w:lang w:val="en-US"/>
          </w:rPr>
          <w:t xml:space="preserve"> 2025-</w:t>
        </w:r>
        <w:r w:rsidR="0040654D" w:rsidRPr="00C555A4">
          <w:rPr>
            <w:rFonts w:ascii="Times New Roman" w:hAnsi="Times New Roman" w:cs="Times New Roman"/>
            <w:sz w:val="24"/>
            <w:szCs w:val="24"/>
            <w:lang w:val="en-US"/>
          </w:rPr>
          <w:t>15321</w:t>
        </w:r>
      </w:p>
      <w:p w14:paraId="70667CB2" w14:textId="022599BB" w:rsidR="00175A02" w:rsidRPr="00C555A4" w:rsidRDefault="00C555A4" w:rsidP="00175A02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>
          <w:rPr>
            <w:rFonts w:ascii="Times New Roman" w:hAnsi="Times New Roman" w:cs="Times New Roman"/>
            <w:sz w:val="24"/>
            <w:szCs w:val="24"/>
            <w:lang w:val="en-US"/>
          </w:rPr>
          <w:t>UKA</w:t>
        </w:r>
        <w:r w:rsidR="00175A02" w:rsidRPr="00C555A4">
          <w:rPr>
            <w:rFonts w:ascii="Times New Roman" w:hAnsi="Times New Roman" w:cs="Times New Roman"/>
            <w:sz w:val="24"/>
            <w:szCs w:val="24"/>
            <w:lang w:val="en-US"/>
          </w:rPr>
          <w:t xml:space="preserve"> 2025/</w:t>
        </w:r>
        <w:r w:rsidR="003C69D2">
          <w:rPr>
            <w:rFonts w:ascii="Times New Roman" w:hAnsi="Times New Roman" w:cs="Times New Roman"/>
            <w:sz w:val="24"/>
            <w:szCs w:val="24"/>
            <w:lang w:val="en-US"/>
          </w:rPr>
          <w:t>12</w:t>
        </w:r>
      </w:p>
    </w:sdtContent>
  </w:sdt>
  <w:p w14:paraId="099AD74B" w14:textId="77777777" w:rsidR="00175A02" w:rsidRPr="00C555A4" w:rsidRDefault="00175A02">
    <w:pPr>
      <w:pStyle w:val="Sidefod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F27B" w14:textId="77777777" w:rsidR="003333BF" w:rsidRDefault="003333BF" w:rsidP="00175A02">
      <w:pPr>
        <w:spacing w:after="0" w:line="240" w:lineRule="auto"/>
      </w:pPr>
      <w:r>
        <w:separator/>
      </w:r>
    </w:p>
  </w:footnote>
  <w:footnote w:type="continuationSeparator" w:id="0">
    <w:p w14:paraId="25775E2D" w14:textId="77777777" w:rsidR="003333BF" w:rsidRDefault="003333BF" w:rsidP="0017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6A3E" w14:textId="2D70E696" w:rsidR="00175A02" w:rsidRPr="00175A02" w:rsidRDefault="003C69D2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4. september</w:t>
    </w:r>
    <w:r w:rsidR="00175A02" w:rsidRPr="00175A02">
      <w:rPr>
        <w:rFonts w:ascii="Times New Roman" w:hAnsi="Times New Roman" w:cs="Times New Roman"/>
        <w:sz w:val="24"/>
        <w:szCs w:val="24"/>
      </w:rPr>
      <w:t xml:space="preserve"> 2025</w:t>
    </w:r>
    <w:r w:rsidR="00175A02" w:rsidRPr="00175A0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75A02" w:rsidRPr="00175A0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8D00F6">
      <w:rPr>
        <w:rFonts w:ascii="Times New Roman" w:hAnsi="Times New Roman" w:cs="Times New Roman"/>
        <w:sz w:val="24"/>
        <w:szCs w:val="24"/>
      </w:rPr>
      <w:t>UKA</w:t>
    </w:r>
    <w:r w:rsidR="00175A02" w:rsidRPr="00175A02">
      <w:rPr>
        <w:rFonts w:ascii="Times New Roman" w:hAnsi="Times New Roman" w:cs="Times New Roman"/>
        <w:sz w:val="24"/>
        <w:szCs w:val="24"/>
      </w:rPr>
      <w:t xml:space="preserve"> 2025/</w:t>
    </w:r>
    <w:r>
      <w:rPr>
        <w:rFonts w:ascii="Times New Roman" w:hAnsi="Times New Roman" w:cs="Times New Roman"/>
        <w:sz w:val="24"/>
        <w:szCs w:val="24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2D17"/>
    <w:multiLevelType w:val="hybridMultilevel"/>
    <w:tmpl w:val="0248DB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2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9B"/>
    <w:rsid w:val="0000792D"/>
    <w:rsid w:val="000A1938"/>
    <w:rsid w:val="000A243F"/>
    <w:rsid w:val="000B3E13"/>
    <w:rsid w:val="000E32FA"/>
    <w:rsid w:val="00166519"/>
    <w:rsid w:val="001674A9"/>
    <w:rsid w:val="00175A02"/>
    <w:rsid w:val="001805C8"/>
    <w:rsid w:val="00181B06"/>
    <w:rsid w:val="00182231"/>
    <w:rsid w:val="001B4396"/>
    <w:rsid w:val="00232E8A"/>
    <w:rsid w:val="00253870"/>
    <w:rsid w:val="0029511C"/>
    <w:rsid w:val="002B6430"/>
    <w:rsid w:val="003333BF"/>
    <w:rsid w:val="00386B09"/>
    <w:rsid w:val="003B1DBB"/>
    <w:rsid w:val="003C69D2"/>
    <w:rsid w:val="003C6AD1"/>
    <w:rsid w:val="00400E0E"/>
    <w:rsid w:val="0040654D"/>
    <w:rsid w:val="00411AAC"/>
    <w:rsid w:val="00413C46"/>
    <w:rsid w:val="00482226"/>
    <w:rsid w:val="00496958"/>
    <w:rsid w:val="004E620B"/>
    <w:rsid w:val="00576B19"/>
    <w:rsid w:val="00580936"/>
    <w:rsid w:val="005E2EC3"/>
    <w:rsid w:val="005F63C2"/>
    <w:rsid w:val="00601862"/>
    <w:rsid w:val="006539CB"/>
    <w:rsid w:val="006D7DC9"/>
    <w:rsid w:val="00711CEA"/>
    <w:rsid w:val="007A58C9"/>
    <w:rsid w:val="007E69B0"/>
    <w:rsid w:val="00821576"/>
    <w:rsid w:val="0085194E"/>
    <w:rsid w:val="008672F9"/>
    <w:rsid w:val="00877CAC"/>
    <w:rsid w:val="00884DB1"/>
    <w:rsid w:val="008A54E9"/>
    <w:rsid w:val="008C3700"/>
    <w:rsid w:val="008D00F6"/>
    <w:rsid w:val="008D0536"/>
    <w:rsid w:val="008D5161"/>
    <w:rsid w:val="008E17F5"/>
    <w:rsid w:val="00906360"/>
    <w:rsid w:val="009343C9"/>
    <w:rsid w:val="009356B9"/>
    <w:rsid w:val="0094245B"/>
    <w:rsid w:val="00944B9A"/>
    <w:rsid w:val="00996B82"/>
    <w:rsid w:val="009A00BC"/>
    <w:rsid w:val="009E2C16"/>
    <w:rsid w:val="009E5EDD"/>
    <w:rsid w:val="00A45FB4"/>
    <w:rsid w:val="00A6183C"/>
    <w:rsid w:val="00A640D7"/>
    <w:rsid w:val="00AA32E3"/>
    <w:rsid w:val="00AC63E7"/>
    <w:rsid w:val="00B50777"/>
    <w:rsid w:val="00BC3EAE"/>
    <w:rsid w:val="00BD146B"/>
    <w:rsid w:val="00BE2DE8"/>
    <w:rsid w:val="00C555A4"/>
    <w:rsid w:val="00C83B71"/>
    <w:rsid w:val="00C96D57"/>
    <w:rsid w:val="00CA4FB1"/>
    <w:rsid w:val="00D17CB8"/>
    <w:rsid w:val="00D307F0"/>
    <w:rsid w:val="00D43177"/>
    <w:rsid w:val="00D61BC8"/>
    <w:rsid w:val="00D75C54"/>
    <w:rsid w:val="00D76B9B"/>
    <w:rsid w:val="00D80016"/>
    <w:rsid w:val="00D921E9"/>
    <w:rsid w:val="00DB2293"/>
    <w:rsid w:val="00DE7D3C"/>
    <w:rsid w:val="00E07675"/>
    <w:rsid w:val="00E27079"/>
    <w:rsid w:val="00E46C7B"/>
    <w:rsid w:val="00E642C0"/>
    <w:rsid w:val="00E73D82"/>
    <w:rsid w:val="00EC6D8B"/>
    <w:rsid w:val="00E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7FB2"/>
  <w15:docId w15:val="{D47FAF6F-56AC-4191-AEAE-6A3F53A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5A02"/>
  </w:style>
  <w:style w:type="paragraph" w:styleId="Sidefod">
    <w:name w:val="footer"/>
    <w:basedOn w:val="Normal"/>
    <w:link w:val="SidefodTegn"/>
    <w:uiPriority w:val="99"/>
    <w:unhideWhenUsed/>
    <w:rsid w:val="0017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5A02"/>
  </w:style>
  <w:style w:type="paragraph" w:styleId="Listeafsnit">
    <w:name w:val="List Paragraph"/>
    <w:basedOn w:val="Normal"/>
    <w:uiPriority w:val="34"/>
    <w:qFormat/>
    <w:rsid w:val="00175A02"/>
    <w:pPr>
      <w:ind w:left="720"/>
      <w:contextualSpacing/>
    </w:pPr>
  </w:style>
  <w:style w:type="paragraph" w:styleId="Korrektur">
    <w:name w:val="Revision"/>
    <w:hidden/>
    <w:uiPriority w:val="99"/>
    <w:semiHidden/>
    <w:rsid w:val="000E32F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E32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E32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E32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32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27ef8afbf7634da6971834e86b40b42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A6BA8F-5F66-440F-8F0B-69C4827D35E1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27ef8afbf7634da6971834e86b40b42d</Template>
  <TotalTime>58</TotalTime>
  <Pages>1</Pages>
  <Words>271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Preben Rasmussen</cp:lastModifiedBy>
  <cp:revision>22</cp:revision>
  <dcterms:created xsi:type="dcterms:W3CDTF">2025-07-30T22:50:00Z</dcterms:created>
  <dcterms:modified xsi:type="dcterms:W3CDTF">2025-09-04T12:27:00Z</dcterms:modified>
</cp:coreProperties>
</file>