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35DC" w14:textId="2D9891CA" w:rsidR="00B90514" w:rsidRPr="00660B10" w:rsidRDefault="00C36894" w:rsidP="00BC05B4">
      <w:pPr>
        <w:pStyle w:val="Lille"/>
        <w:framePr w:w="1883" w:h="2821" w:hRule="exact" w:hSpace="181" w:wrap="notBeside" w:vAnchor="page" w:hAnchor="page" w:x="9410" w:y="4843" w:anchorLock="1"/>
      </w:pPr>
      <w:r>
        <w:t>29</w:t>
      </w:r>
      <w:r w:rsidR="00237141">
        <w:t>-0</w:t>
      </w:r>
      <w:r>
        <w:t>7</w:t>
      </w:r>
      <w:r w:rsidR="00237141">
        <w:t>-2025</w:t>
      </w:r>
    </w:p>
    <w:p w14:paraId="3F563634" w14:textId="73F0EAD8" w:rsidR="00B90514" w:rsidRPr="00660B10" w:rsidRDefault="00B90514" w:rsidP="00BC05B4">
      <w:pPr>
        <w:pStyle w:val="Lille"/>
        <w:framePr w:w="1883" w:h="2821" w:hRule="exact" w:hSpace="181" w:wrap="notBeside" w:vAnchor="page" w:hAnchor="page" w:x="9410" w:y="4843" w:anchorLock="1"/>
      </w:pPr>
      <w:r>
        <w:t>Suliap normua: 202</w:t>
      </w:r>
      <w:r w:rsidR="00C36894">
        <w:t>5</w:t>
      </w:r>
      <w:r>
        <w:t xml:space="preserve"> - 1</w:t>
      </w:r>
      <w:r w:rsidR="00C36894">
        <w:t>3218</w:t>
      </w:r>
      <w:r>
        <w:t xml:space="preserve">   </w:t>
      </w:r>
    </w:p>
    <w:p w14:paraId="696A3757" w14:textId="77777777" w:rsidR="00465A30" w:rsidRPr="00660B10" w:rsidRDefault="009C02CA" w:rsidP="00BC05B4">
      <w:pPr>
        <w:pStyle w:val="Lille"/>
        <w:framePr w:w="1883" w:h="2821" w:hRule="exact" w:hSpace="181" w:wrap="notBeside" w:vAnchor="page" w:hAnchor="page" w:x="9410" w:y="4843" w:anchorLock="1"/>
      </w:pPr>
      <w:r>
        <w:t xml:space="preserve">All. nr. 24822935  </w:t>
      </w:r>
    </w:p>
    <w:p w14:paraId="2AD9E544" w14:textId="77777777" w:rsidR="00465A30" w:rsidRPr="00660B10" w:rsidRDefault="00465A30" w:rsidP="00BC05B4">
      <w:pPr>
        <w:pStyle w:val="Lille"/>
        <w:framePr w:w="1883" w:h="2821" w:hRule="exact" w:hSpace="181" w:wrap="notBeside" w:vAnchor="page" w:hAnchor="page" w:x="9410" w:y="4843" w:anchorLock="1"/>
      </w:pPr>
    </w:p>
    <w:p w14:paraId="043D2152" w14:textId="77777777" w:rsidR="00943261" w:rsidRPr="00660B10" w:rsidRDefault="007E01D0" w:rsidP="00BC05B4">
      <w:pPr>
        <w:pStyle w:val="Lille"/>
        <w:framePr w:w="1883" w:h="2821" w:hRule="exact" w:hSpace="181" w:wrap="notBeside" w:vAnchor="page" w:hAnchor="page" w:x="9410" w:y="4843" w:anchorLock="1"/>
      </w:pPr>
      <w:r>
        <w:t>Postboks 269</w:t>
      </w:r>
    </w:p>
    <w:p w14:paraId="3834026F" w14:textId="77777777" w:rsidR="00943261" w:rsidRPr="00B90514" w:rsidRDefault="00943261" w:rsidP="00BC05B4">
      <w:pPr>
        <w:pStyle w:val="Lille"/>
        <w:framePr w:w="1883" w:h="2821" w:hRule="exact" w:hSpace="181" w:wrap="notBeside" w:vAnchor="page" w:hAnchor="page" w:x="9410" w:y="4843" w:anchorLock="1"/>
      </w:pPr>
      <w:r>
        <w:t>3900 Nuuk</w:t>
      </w:r>
    </w:p>
    <w:p w14:paraId="3E4E2647" w14:textId="77777777" w:rsidR="00943261" w:rsidRPr="00B90514" w:rsidRDefault="00943261" w:rsidP="00BC05B4">
      <w:pPr>
        <w:pStyle w:val="Lille"/>
        <w:framePr w:w="1883" w:h="2821" w:hRule="exact" w:hSpace="181" w:wrap="notBeside" w:vAnchor="page" w:hAnchor="page" w:x="9410" w:y="4843" w:anchorLock="1"/>
      </w:pPr>
      <w:r>
        <w:t>Oqarasuaat (+299) 34 50 00</w:t>
      </w:r>
    </w:p>
    <w:p w14:paraId="571F5658" w14:textId="77777777" w:rsidR="00943261" w:rsidRPr="00B90514" w:rsidRDefault="00943261" w:rsidP="00BC05B4">
      <w:pPr>
        <w:pStyle w:val="Lille"/>
        <w:framePr w:w="1883" w:h="2821" w:hRule="exact" w:hSpace="181" w:wrap="notBeside" w:vAnchor="page" w:hAnchor="page" w:x="9410" w:y="4843" w:anchorLock="1"/>
      </w:pPr>
      <w:r>
        <w:t>Fax (+299) 34 63 55</w:t>
      </w:r>
    </w:p>
    <w:p w14:paraId="68406507" w14:textId="77777777" w:rsidR="00465A30" w:rsidRPr="00710C16" w:rsidRDefault="00943261" w:rsidP="00BC05B4">
      <w:pPr>
        <w:pStyle w:val="Lille"/>
        <w:framePr w:w="1883" w:h="2821" w:hRule="exact" w:hSpace="181" w:wrap="notBeside" w:vAnchor="page" w:hAnchor="page" w:x="9410" w:y="4843" w:anchorLock="1"/>
      </w:pPr>
      <w:r>
        <w:t>E-maili: apn@nanoq.gl</w:t>
      </w:r>
    </w:p>
    <w:p w14:paraId="0970AF70" w14:textId="77777777" w:rsidR="00465A30" w:rsidRPr="00710C16" w:rsidRDefault="00EA4BEF" w:rsidP="00BC05B4">
      <w:pPr>
        <w:pStyle w:val="Lille"/>
        <w:framePr w:w="1883" w:h="2821" w:hRule="exact" w:hSpace="181" w:wrap="notBeside" w:vAnchor="page" w:hAnchor="page" w:x="9410" w:y="4843" w:anchorLock="1"/>
      </w:pPr>
      <w:r>
        <w:t>www.naalakkersuisut.gl</w:t>
      </w:r>
    </w:p>
    <w:p w14:paraId="430712C3" w14:textId="77777777" w:rsidR="00465A30" w:rsidRPr="00710C16" w:rsidRDefault="00465A30" w:rsidP="00BC05B4">
      <w:pPr>
        <w:pStyle w:val="Lille"/>
        <w:framePr w:w="1883" w:h="2821" w:hRule="exact" w:hSpace="181" w:wrap="notBeside" w:vAnchor="page" w:hAnchor="page" w:x="9410" w:y="4843" w:anchorLock="1"/>
        <w:rPr>
          <w:lang w:val="en-US"/>
        </w:rPr>
      </w:pPr>
    </w:p>
    <w:p w14:paraId="016789BA" w14:textId="77777777" w:rsidR="00465A30" w:rsidRPr="00710C16" w:rsidRDefault="00465A30" w:rsidP="00BC05B4">
      <w:pPr>
        <w:pStyle w:val="Lille"/>
        <w:framePr w:w="1883" w:h="2821" w:hRule="exact" w:hSpace="181" w:wrap="notBeside" w:vAnchor="page" w:hAnchor="page" w:x="9410"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400FE0" w:rsidRPr="009C02CA" w14:paraId="589A033D" w14:textId="77777777" w:rsidTr="00400FE0">
        <w:trPr>
          <w:trHeight w:val="2551"/>
        </w:trPr>
        <w:tc>
          <w:tcPr>
            <w:tcW w:w="7825" w:type="dxa"/>
            <w:gridSpan w:val="2"/>
          </w:tcPr>
          <w:p w14:paraId="7C1B5199" w14:textId="77777777" w:rsidR="00400FE0" w:rsidRPr="007E01D0" w:rsidRDefault="00400FE0" w:rsidP="00400FE0">
            <w:pPr>
              <w:pStyle w:val="Notat"/>
            </w:pPr>
            <w:r>
              <w:t>Notat</w:t>
            </w:r>
          </w:p>
          <w:p w14:paraId="3F166128" w14:textId="77777777" w:rsidR="00400FE0" w:rsidRPr="009C02CA" w:rsidRDefault="00400FE0" w:rsidP="00400FE0">
            <w:pPr>
              <w:rPr>
                <w:rFonts w:ascii="Arial" w:hAnsi="Arial" w:cs="Arial"/>
                <w:sz w:val="20"/>
                <w:szCs w:val="20"/>
              </w:rPr>
            </w:pPr>
            <w:r>
              <w:rPr>
                <w:rFonts w:ascii="Arial" w:hAnsi="Arial"/>
                <w:b/>
                <w:sz w:val="28"/>
              </w:rPr>
              <w:t>Allakkiaq</w:t>
            </w:r>
          </w:p>
        </w:tc>
      </w:tr>
      <w:tr w:rsidR="00DD09CF" w:rsidRPr="00B90514" w14:paraId="409A4298" w14:textId="77777777" w:rsidTr="00DD09CF">
        <w:tc>
          <w:tcPr>
            <w:tcW w:w="3119" w:type="dxa"/>
          </w:tcPr>
          <w:p w14:paraId="6E922A39" w14:textId="77777777" w:rsidR="00DD09CF" w:rsidRDefault="00DD09CF" w:rsidP="00C855C2">
            <w:pPr>
              <w:rPr>
                <w:rFonts w:ascii="Arial" w:hAnsi="Arial" w:cs="Arial"/>
                <w:sz w:val="20"/>
                <w:szCs w:val="20"/>
              </w:rPr>
            </w:pPr>
            <w:r>
              <w:rPr>
                <w:rFonts w:ascii="Arial" w:hAnsi="Arial"/>
                <w:sz w:val="20"/>
              </w:rPr>
              <w:t>Til</w:t>
            </w:r>
          </w:p>
          <w:p w14:paraId="2C4CFD13" w14:textId="77777777" w:rsidR="007C344C" w:rsidRDefault="007C344C" w:rsidP="00C855C2">
            <w:pPr>
              <w:rPr>
                <w:rFonts w:ascii="Arial" w:hAnsi="Arial" w:cs="Arial"/>
                <w:sz w:val="20"/>
                <w:szCs w:val="20"/>
              </w:rPr>
            </w:pPr>
            <w:r>
              <w:rPr>
                <w:rFonts w:ascii="Arial" w:hAnsi="Arial"/>
                <w:sz w:val="20"/>
              </w:rPr>
              <w:t xml:space="preserve">Aalisarnermut, Piniarnermut, Nunalerinermut Imminullu Pilersornermut Naalakkersuisoq </w:t>
            </w:r>
          </w:p>
          <w:p w14:paraId="5E2B41A0" w14:textId="77777777" w:rsidR="00924C18" w:rsidRDefault="00924C18" w:rsidP="00C855C2">
            <w:pPr>
              <w:rPr>
                <w:rFonts w:ascii="Arial" w:hAnsi="Arial" w:cs="Arial"/>
                <w:sz w:val="20"/>
                <w:szCs w:val="20"/>
              </w:rPr>
            </w:pPr>
            <w:r>
              <w:rPr>
                <w:rFonts w:ascii="Arial" w:hAnsi="Arial"/>
                <w:sz w:val="20"/>
              </w:rPr>
              <w:t xml:space="preserve"> </w:t>
            </w:r>
          </w:p>
          <w:p w14:paraId="1FFFA3C1" w14:textId="77777777" w:rsidR="007C344C" w:rsidRDefault="007C344C" w:rsidP="00C855C2">
            <w:pPr>
              <w:rPr>
                <w:rFonts w:ascii="Arial" w:hAnsi="Arial" w:cs="Arial"/>
                <w:sz w:val="20"/>
                <w:szCs w:val="20"/>
              </w:rPr>
            </w:pPr>
            <w:r>
              <w:rPr>
                <w:rFonts w:ascii="Arial" w:hAnsi="Arial"/>
                <w:sz w:val="20"/>
              </w:rPr>
              <w:t xml:space="preserve"> </w:t>
            </w:r>
          </w:p>
          <w:p w14:paraId="36E75DED" w14:textId="10E28C41" w:rsidR="00924C18" w:rsidRPr="007C344C" w:rsidRDefault="00924C18" w:rsidP="00C855C2">
            <w:pPr>
              <w:rPr>
                <w:rFonts w:ascii="Arial" w:hAnsi="Arial" w:cs="Arial"/>
                <w:sz w:val="20"/>
                <w:szCs w:val="20"/>
              </w:rPr>
            </w:pPr>
          </w:p>
        </w:tc>
        <w:tc>
          <w:tcPr>
            <w:tcW w:w="4706" w:type="dxa"/>
          </w:tcPr>
          <w:p w14:paraId="650B0D62" w14:textId="77777777" w:rsidR="00B90514" w:rsidRPr="007C344C" w:rsidRDefault="00B90514" w:rsidP="00B90514">
            <w:pPr>
              <w:rPr>
                <w:rFonts w:ascii="Arial" w:hAnsi="Arial" w:cs="Arial"/>
                <w:sz w:val="20"/>
                <w:szCs w:val="20"/>
              </w:rPr>
            </w:pPr>
            <w:r>
              <w:rPr>
                <w:rFonts w:ascii="Arial" w:hAnsi="Arial"/>
                <w:sz w:val="20"/>
              </w:rPr>
              <w:t xml:space="preserve"> </w:t>
            </w:r>
          </w:p>
          <w:p w14:paraId="740D62F5" w14:textId="77777777" w:rsidR="00DD09CF" w:rsidRPr="007C344C" w:rsidRDefault="00DD09CF" w:rsidP="00B90514">
            <w:pPr>
              <w:rPr>
                <w:rFonts w:ascii="Arial" w:hAnsi="Arial" w:cs="Arial"/>
                <w:sz w:val="20"/>
                <w:szCs w:val="20"/>
              </w:rPr>
            </w:pPr>
          </w:p>
        </w:tc>
      </w:tr>
      <w:tr w:rsidR="00DD09CF" w:rsidRPr="00B90514" w14:paraId="10302240" w14:textId="77777777" w:rsidTr="00DD09CF">
        <w:tc>
          <w:tcPr>
            <w:tcW w:w="3119" w:type="dxa"/>
          </w:tcPr>
          <w:p w14:paraId="78F9A924" w14:textId="37A89E4B" w:rsidR="00DD09CF" w:rsidRPr="007C344C" w:rsidRDefault="00DD09CF" w:rsidP="00C855C2">
            <w:pPr>
              <w:rPr>
                <w:rFonts w:ascii="Arial" w:hAnsi="Arial" w:cs="Arial"/>
                <w:sz w:val="20"/>
                <w:szCs w:val="20"/>
              </w:rPr>
            </w:pPr>
          </w:p>
        </w:tc>
        <w:tc>
          <w:tcPr>
            <w:tcW w:w="4706" w:type="dxa"/>
          </w:tcPr>
          <w:p w14:paraId="1CDAC7CF" w14:textId="77777777" w:rsidR="00DD09CF" w:rsidRPr="007C344C" w:rsidRDefault="00DD09CF" w:rsidP="00C855C2">
            <w:pPr>
              <w:rPr>
                <w:rFonts w:ascii="Arial" w:hAnsi="Arial" w:cs="Arial"/>
                <w:sz w:val="20"/>
                <w:szCs w:val="20"/>
              </w:rPr>
            </w:pPr>
          </w:p>
        </w:tc>
      </w:tr>
      <w:tr w:rsidR="00DD09CF" w14:paraId="0F3348B6" w14:textId="77777777" w:rsidTr="00DD09CF">
        <w:tc>
          <w:tcPr>
            <w:tcW w:w="3119" w:type="dxa"/>
          </w:tcPr>
          <w:p w14:paraId="219EA0C2" w14:textId="3C8170D1" w:rsidR="00DD09CF" w:rsidRPr="00DD09CF" w:rsidRDefault="00DD09CF" w:rsidP="002467BD">
            <w:pPr>
              <w:rPr>
                <w:rFonts w:ascii="Arial" w:hAnsi="Arial" w:cs="Arial"/>
                <w:sz w:val="20"/>
                <w:szCs w:val="20"/>
              </w:rPr>
            </w:pPr>
          </w:p>
        </w:tc>
        <w:tc>
          <w:tcPr>
            <w:tcW w:w="4706" w:type="dxa"/>
          </w:tcPr>
          <w:p w14:paraId="5D89EC18" w14:textId="77777777" w:rsidR="00DD09CF" w:rsidRPr="00DD09CF" w:rsidRDefault="00DD09CF" w:rsidP="00C855C2">
            <w:pPr>
              <w:rPr>
                <w:rFonts w:ascii="Arial" w:hAnsi="Arial" w:cs="Arial"/>
                <w:sz w:val="20"/>
                <w:szCs w:val="20"/>
              </w:rPr>
            </w:pPr>
          </w:p>
        </w:tc>
      </w:tr>
      <w:tr w:rsidR="00DD09CF" w14:paraId="31733329" w14:textId="77777777" w:rsidTr="00DD09CF">
        <w:tc>
          <w:tcPr>
            <w:tcW w:w="3119" w:type="dxa"/>
          </w:tcPr>
          <w:p w14:paraId="3D79287D" w14:textId="77777777" w:rsidR="00DD09CF" w:rsidRPr="00DD09CF" w:rsidRDefault="00DD09CF" w:rsidP="00C855C2">
            <w:pPr>
              <w:rPr>
                <w:rFonts w:ascii="Arial" w:hAnsi="Arial" w:cs="Arial"/>
                <w:sz w:val="20"/>
                <w:szCs w:val="20"/>
              </w:rPr>
            </w:pPr>
          </w:p>
        </w:tc>
        <w:tc>
          <w:tcPr>
            <w:tcW w:w="4706" w:type="dxa"/>
          </w:tcPr>
          <w:p w14:paraId="6C1309FE" w14:textId="77777777" w:rsidR="00DD09CF" w:rsidRPr="00DD09CF" w:rsidRDefault="00DD09CF" w:rsidP="00C855C2">
            <w:pPr>
              <w:rPr>
                <w:rFonts w:ascii="Arial" w:hAnsi="Arial" w:cs="Arial"/>
                <w:sz w:val="20"/>
                <w:szCs w:val="20"/>
              </w:rPr>
            </w:pPr>
          </w:p>
        </w:tc>
      </w:tr>
      <w:tr w:rsidR="00DD09CF" w:rsidRPr="002467BD" w14:paraId="1B822402" w14:textId="77777777" w:rsidTr="00DD09CF">
        <w:tc>
          <w:tcPr>
            <w:tcW w:w="3119" w:type="dxa"/>
          </w:tcPr>
          <w:p w14:paraId="2B7E764D" w14:textId="77777777" w:rsidR="00DD09CF" w:rsidRPr="002467BD" w:rsidRDefault="00DD09CF" w:rsidP="00C855C2">
            <w:pPr>
              <w:rPr>
                <w:rFonts w:ascii="Arial" w:hAnsi="Arial" w:cs="Arial"/>
                <w:sz w:val="20"/>
                <w:szCs w:val="20"/>
              </w:rPr>
            </w:pPr>
          </w:p>
        </w:tc>
        <w:tc>
          <w:tcPr>
            <w:tcW w:w="4706" w:type="dxa"/>
          </w:tcPr>
          <w:p w14:paraId="2D8D299C" w14:textId="77777777" w:rsidR="00DD09CF" w:rsidRPr="002467BD" w:rsidRDefault="00DD09CF" w:rsidP="00C855C2">
            <w:pPr>
              <w:rPr>
                <w:rFonts w:ascii="Arial" w:hAnsi="Arial" w:cs="Arial"/>
                <w:sz w:val="20"/>
                <w:szCs w:val="20"/>
              </w:rPr>
            </w:pPr>
          </w:p>
        </w:tc>
      </w:tr>
    </w:tbl>
    <w:p w14:paraId="7088140B" w14:textId="77777777" w:rsidR="00E00FBD" w:rsidRDefault="00E00FBD" w:rsidP="00B75A84">
      <w:pPr>
        <w:spacing w:after="0"/>
        <w:rPr>
          <w:rFonts w:ascii="Arial" w:hAnsi="Arial" w:cs="Arial"/>
          <w:b/>
          <w:sz w:val="20"/>
          <w:szCs w:val="20"/>
        </w:rPr>
      </w:pPr>
    </w:p>
    <w:p w14:paraId="6AAC2E80" w14:textId="7A6537CB" w:rsidR="00465A30" w:rsidRPr="002467BD" w:rsidRDefault="00C36894" w:rsidP="00B75A84">
      <w:pPr>
        <w:spacing w:after="0"/>
        <w:rPr>
          <w:rFonts w:ascii="Arial" w:hAnsi="Arial" w:cs="Arial"/>
          <w:b/>
          <w:sz w:val="20"/>
          <w:szCs w:val="20"/>
        </w:rPr>
      </w:pPr>
      <w:r>
        <w:rPr>
          <w:rFonts w:ascii="Arial" w:hAnsi="Arial"/>
          <w:b/>
          <w:sz w:val="20"/>
        </w:rPr>
        <w:t>I</w:t>
      </w:r>
      <w:r w:rsidR="00B90514">
        <w:rPr>
          <w:rFonts w:ascii="Arial" w:hAnsi="Arial"/>
          <w:b/>
          <w:sz w:val="20"/>
        </w:rPr>
        <w:t>nuussutissarsiutiginagu kapisilinniarneq inuussutissarsiutigalugulu kapisilinniarnermi nalunaaruteqartarneq pillugit Namminersorlutik Oqartussat Nalunaarutaat</w:t>
      </w:r>
    </w:p>
    <w:p w14:paraId="6A80D32B" w14:textId="77777777" w:rsidR="00DD09CF" w:rsidRDefault="00DD09CF" w:rsidP="00B75A84">
      <w:pPr>
        <w:spacing w:after="0"/>
        <w:rPr>
          <w:rFonts w:ascii="Arial" w:hAnsi="Arial" w:cs="Arial"/>
          <w:sz w:val="20"/>
          <w:szCs w:val="20"/>
        </w:rPr>
      </w:pPr>
    </w:p>
    <w:p w14:paraId="1A612294" w14:textId="77777777" w:rsidR="00E00FBD" w:rsidRDefault="00E00FBD" w:rsidP="00660B10">
      <w:pPr>
        <w:spacing w:after="0"/>
        <w:rPr>
          <w:rFonts w:ascii="Arial" w:hAnsi="Arial" w:cs="Arial"/>
          <w:sz w:val="20"/>
          <w:szCs w:val="20"/>
        </w:rPr>
      </w:pPr>
    </w:p>
    <w:p w14:paraId="159D2412" w14:textId="77276C06" w:rsidR="00660B10" w:rsidRPr="00660B10" w:rsidRDefault="00660B10" w:rsidP="00660B10">
      <w:pPr>
        <w:spacing w:after="0"/>
        <w:rPr>
          <w:rFonts w:ascii="Arial" w:hAnsi="Arial" w:cs="Arial"/>
          <w:sz w:val="20"/>
          <w:szCs w:val="20"/>
        </w:rPr>
      </w:pPr>
      <w:r>
        <w:rPr>
          <w:rFonts w:ascii="Arial" w:hAnsi="Arial"/>
          <w:sz w:val="20"/>
        </w:rPr>
        <w:t>Siunnersuut Naalakkersuisut tusarniaanermi nittartagaanni piffissami 2025-mi juulip ulluisa 11-iannit juulip ulluisa 21-ata tungaanut tamanut saqqummiunneqarnikuuvoq, soorluttaaq siunnersuut Namminersorlutik Oqartussani namminermi Aalisarnermut Siunnersuisoqatigiinnilu ilaasortanut tusarniutigineqarsimasoq.</w:t>
      </w:r>
    </w:p>
    <w:p w14:paraId="7351D43F" w14:textId="77777777" w:rsidR="00660B10" w:rsidRPr="00944487" w:rsidRDefault="00660B10" w:rsidP="00660B10">
      <w:pPr>
        <w:spacing w:after="0"/>
        <w:rPr>
          <w:rFonts w:ascii="Arial" w:hAnsi="Arial" w:cs="Arial"/>
          <w:sz w:val="20"/>
          <w:szCs w:val="20"/>
        </w:rPr>
      </w:pPr>
    </w:p>
    <w:p w14:paraId="2548722B" w14:textId="733B03B0" w:rsidR="00660B10" w:rsidRPr="00660B10" w:rsidRDefault="00660B10" w:rsidP="00660B10">
      <w:pPr>
        <w:spacing w:after="0"/>
        <w:rPr>
          <w:rFonts w:ascii="Arial" w:hAnsi="Arial" w:cs="Arial"/>
          <w:sz w:val="20"/>
          <w:szCs w:val="20"/>
        </w:rPr>
      </w:pPr>
      <w:r>
        <w:rPr>
          <w:rFonts w:ascii="Arial" w:hAnsi="Arial"/>
          <w:sz w:val="20"/>
        </w:rPr>
        <w:t xml:space="preserve">Piffissap tusarniaaffiusup naanerani tusarniaaffigineqartunit arlalinniit tusarniaanermi akissutinik Naalakkersuisut tigusaqarsimapput, akissutillu tulliuttumi issuarneqassallutik.  Tusarniaanermi akissutinut Naalakkersuisoqarfiup oqaaseqaatai uingasumik allanneqarput. </w:t>
      </w:r>
    </w:p>
    <w:p w14:paraId="6750AA12" w14:textId="77777777" w:rsidR="00660B10" w:rsidRDefault="00660B10" w:rsidP="00660B10">
      <w:pPr>
        <w:spacing w:after="0"/>
        <w:rPr>
          <w:rFonts w:ascii="Arial" w:hAnsi="Arial" w:cs="Arial"/>
          <w:sz w:val="20"/>
          <w:szCs w:val="20"/>
        </w:rPr>
      </w:pPr>
    </w:p>
    <w:p w14:paraId="318A3EC1" w14:textId="77777777" w:rsidR="00E00FBD" w:rsidRDefault="00E00FBD" w:rsidP="00660B10">
      <w:pPr>
        <w:spacing w:after="0"/>
        <w:rPr>
          <w:rFonts w:ascii="Arial" w:hAnsi="Arial" w:cs="Arial"/>
          <w:sz w:val="20"/>
          <w:szCs w:val="20"/>
        </w:rPr>
      </w:pPr>
    </w:p>
    <w:p w14:paraId="1C995533" w14:textId="7F2558D8" w:rsidR="00660B10" w:rsidRPr="00660B10" w:rsidRDefault="00660B10" w:rsidP="00660B10">
      <w:pPr>
        <w:spacing w:after="0"/>
        <w:rPr>
          <w:rFonts w:ascii="Arial" w:hAnsi="Arial" w:cs="Arial"/>
          <w:b/>
          <w:bCs/>
          <w:sz w:val="20"/>
          <w:szCs w:val="20"/>
        </w:rPr>
      </w:pPr>
      <w:r>
        <w:rPr>
          <w:rFonts w:ascii="Arial" w:hAnsi="Arial"/>
          <w:b/>
          <w:sz w:val="20"/>
        </w:rPr>
        <w:t xml:space="preserve">Pinngortitamut Avatangiisinullu Naalakkersuisoqarfik </w:t>
      </w:r>
    </w:p>
    <w:p w14:paraId="41664524" w14:textId="77777777" w:rsidR="00660B10" w:rsidRPr="00660B10" w:rsidRDefault="00660B10" w:rsidP="00660B10">
      <w:pPr>
        <w:spacing w:after="0"/>
        <w:rPr>
          <w:rFonts w:ascii="Arial" w:hAnsi="Arial" w:cs="Arial"/>
          <w:sz w:val="20"/>
          <w:szCs w:val="20"/>
        </w:rPr>
      </w:pPr>
    </w:p>
    <w:p w14:paraId="13E35A9C" w14:textId="3FAB2210" w:rsidR="00ED360F" w:rsidRDefault="00660B10" w:rsidP="00581E51">
      <w:pPr>
        <w:rPr>
          <w:rFonts w:ascii="Times New Roman" w:hAnsi="Times New Roman" w:cs="Times New Roman"/>
          <w:sz w:val="24"/>
          <w:szCs w:val="24"/>
        </w:rPr>
      </w:pPr>
      <w:r>
        <w:rPr>
          <w:rFonts w:ascii="Arial" w:hAnsi="Arial"/>
          <w:sz w:val="20"/>
        </w:rPr>
        <w:t>”</w:t>
      </w:r>
      <w:r>
        <w:rPr>
          <w:rFonts w:ascii="Times New Roman" w:hAnsi="Times New Roman"/>
          <w:sz w:val="24"/>
        </w:rPr>
        <w:t>Pinngortitamut Avatangiisinullu Naalakkersuisoqarfiup maluginiarpaa kapisillit soorlu eqalunniarnermi pisarisuukkat  pineqartarnissaat nalunaarutigineqartarnissaallu eqqumaffigineqarsimanngitsoq. Taamatut pisoqartillugu nalunaaruteqartarnissanut tunngasut ilanngunneqarnissaat Naalakkersuisoqarfimmit kaammattuutigineqarpoq.”</w:t>
      </w:r>
    </w:p>
    <w:p w14:paraId="73103230" w14:textId="2363DFCF" w:rsidR="00ED360F" w:rsidRPr="008E1F44" w:rsidRDefault="00581E51" w:rsidP="00A225B0">
      <w:pPr>
        <w:spacing w:after="0" w:line="288" w:lineRule="auto"/>
        <w:rPr>
          <w:rFonts w:ascii="Arial" w:hAnsi="Arial" w:cs="Arial"/>
          <w:i/>
          <w:iCs/>
          <w:color w:val="000000" w:themeColor="text1"/>
          <w:sz w:val="20"/>
          <w:szCs w:val="20"/>
        </w:rPr>
      </w:pPr>
      <w:r>
        <w:rPr>
          <w:rFonts w:ascii="Arial" w:hAnsi="Arial"/>
          <w:i/>
          <w:color w:val="000000" w:themeColor="text1"/>
          <w:sz w:val="20"/>
        </w:rPr>
        <w:t>Kapisillit pisarisuukkat pillugit Pinngortitamut Avatangiisinullu Naalakkersuisoqarfiup oqaaseqaateqarnera aallaavigalugu nalunaarutissatut siunnersuummi § 1-imi kapisillit pisarisuukkat inuussutissarsiutigalugu kapisilinniat akuersissutaat assigalugit nalunaarutigineqartalissasut.</w:t>
      </w:r>
    </w:p>
    <w:p w14:paraId="675623C5" w14:textId="77777777" w:rsidR="00581E51" w:rsidRDefault="00581E51" w:rsidP="00A225B0">
      <w:pPr>
        <w:spacing w:after="0" w:line="288" w:lineRule="auto"/>
        <w:rPr>
          <w:rFonts w:ascii="Times New Roman" w:hAnsi="Times New Roman" w:cs="Times New Roman"/>
          <w:sz w:val="24"/>
          <w:szCs w:val="24"/>
        </w:rPr>
      </w:pPr>
    </w:p>
    <w:p w14:paraId="355100A5" w14:textId="23469F33" w:rsidR="00A225B0" w:rsidRDefault="00581E51" w:rsidP="00A225B0">
      <w:pPr>
        <w:spacing w:after="0" w:line="288" w:lineRule="auto"/>
        <w:rPr>
          <w:rFonts w:ascii="Times New Roman" w:hAnsi="Times New Roman" w:cs="Times New Roman"/>
          <w:sz w:val="24"/>
          <w:szCs w:val="24"/>
        </w:rPr>
      </w:pPr>
      <w:r>
        <w:rPr>
          <w:rFonts w:ascii="Times New Roman" w:hAnsi="Times New Roman"/>
          <w:sz w:val="24"/>
        </w:rPr>
        <w:lastRenderedPageBreak/>
        <w:t>Tamatuma saniatigut kapisillit Kapisillit Kuuaneersut aqunneqarnissaanut nangilluni sulinissamut aammalu kapisillit Kapisillit kuuaneersut Kapisillit eqqaani pisunut allanut imminnut akornusersuutaanngitsumik aqunneqarsinnaalernissaanut oqaloqateqarnissamut Naalakkersuisoqarfik piareersimavoq.</w:t>
      </w:r>
    </w:p>
    <w:p w14:paraId="1B4CE2DF" w14:textId="76F34C5C" w:rsidR="00581E51" w:rsidRPr="00581E51" w:rsidRDefault="00581E51" w:rsidP="00A225B0">
      <w:pPr>
        <w:spacing w:after="0" w:line="288" w:lineRule="auto"/>
        <w:rPr>
          <w:rFonts w:ascii="Times New Roman" w:hAnsi="Times New Roman" w:cs="Times New Roman"/>
          <w:i/>
          <w:iCs/>
          <w:sz w:val="24"/>
          <w:szCs w:val="24"/>
        </w:rPr>
      </w:pPr>
      <w:r>
        <w:rPr>
          <w:rFonts w:ascii="Times New Roman" w:hAnsi="Times New Roman"/>
          <w:sz w:val="24"/>
        </w:rPr>
        <w:t>”</w:t>
      </w:r>
      <w:r>
        <w:rPr>
          <w:rFonts w:ascii="Times New Roman" w:hAnsi="Times New Roman"/>
          <w:i/>
          <w:sz w:val="24"/>
        </w:rPr>
        <w:t>Kapisillit Kapisillit kuuaneersut aqunneqarnissaanut Kapisillillu eqqaani pisut allat eqqarsaatigalugit suliassat nalunaarutip atuutilereerneratigut nangillugit eqqartorneqarsinnaassapput. Ukiut siuliini aqutsisimanermut assingusumik kapisilinniarnerup aqunneqarsinnaanissaa siunnersuummi kisimi siunertaavoq.</w:t>
      </w:r>
      <w:r>
        <w:rPr>
          <w:rFonts w:ascii="Times New Roman" w:hAnsi="Times New Roman"/>
          <w:sz w:val="24"/>
        </w:rPr>
        <w:t>”</w:t>
      </w:r>
    </w:p>
    <w:p w14:paraId="22A5EF6E" w14:textId="77777777" w:rsidR="00581E51" w:rsidRPr="00A225B0" w:rsidRDefault="00581E51" w:rsidP="00A225B0">
      <w:pPr>
        <w:spacing w:after="0" w:line="288" w:lineRule="auto"/>
        <w:rPr>
          <w:rFonts w:ascii="Arial" w:hAnsi="Arial" w:cs="Arial"/>
          <w:color w:val="000000" w:themeColor="text1"/>
          <w:sz w:val="20"/>
          <w:szCs w:val="20"/>
        </w:rPr>
      </w:pPr>
    </w:p>
    <w:p w14:paraId="7354F962" w14:textId="77777777" w:rsidR="00660B10" w:rsidRDefault="00660B10" w:rsidP="00660B10">
      <w:pPr>
        <w:spacing w:after="0"/>
        <w:rPr>
          <w:rFonts w:ascii="Arial" w:hAnsi="Arial" w:cs="Arial"/>
          <w:sz w:val="20"/>
          <w:szCs w:val="20"/>
        </w:rPr>
      </w:pPr>
    </w:p>
    <w:p w14:paraId="0A09D5E4" w14:textId="2BB805C0" w:rsidR="006F67AF" w:rsidRDefault="006F67AF" w:rsidP="00660B10">
      <w:pPr>
        <w:spacing w:after="0"/>
        <w:rPr>
          <w:rFonts w:ascii="Arial" w:hAnsi="Arial" w:cs="Arial"/>
          <w:sz w:val="20"/>
          <w:szCs w:val="20"/>
        </w:rPr>
      </w:pPr>
      <w:r>
        <w:rPr>
          <w:rFonts w:ascii="Arial" w:hAnsi="Arial"/>
          <w:b/>
          <w:sz w:val="20"/>
        </w:rPr>
        <w:t>Kommuneqarfik Sermersooq</w:t>
      </w:r>
    </w:p>
    <w:p w14:paraId="0D4BED99" w14:textId="77777777" w:rsidR="006F67AF" w:rsidRDefault="006F67AF" w:rsidP="00660B10">
      <w:pPr>
        <w:spacing w:after="0"/>
        <w:rPr>
          <w:rFonts w:ascii="Arial" w:hAnsi="Arial" w:cs="Arial"/>
          <w:sz w:val="20"/>
          <w:szCs w:val="20"/>
        </w:rPr>
      </w:pPr>
    </w:p>
    <w:p w14:paraId="111B1308" w14:textId="7C862AC4" w:rsidR="006F67AF" w:rsidRDefault="006F67AF" w:rsidP="00660B10">
      <w:pPr>
        <w:spacing w:after="0"/>
        <w:rPr>
          <w:rFonts w:ascii="Arial" w:hAnsi="Arial" w:cs="Arial"/>
          <w:sz w:val="20"/>
          <w:szCs w:val="20"/>
        </w:rPr>
      </w:pPr>
      <w:r>
        <w:rPr>
          <w:rFonts w:ascii="Arial" w:hAnsi="Arial"/>
          <w:sz w:val="20"/>
        </w:rPr>
        <w:t>Kommuuni siunnersuummut oqaaseqaatissaqarani nalunaarpoq.</w:t>
      </w:r>
    </w:p>
    <w:p w14:paraId="18BD0CF5" w14:textId="77777777" w:rsidR="006F67AF" w:rsidRPr="006F67AF" w:rsidRDefault="006F67AF" w:rsidP="00660B10">
      <w:pPr>
        <w:spacing w:after="0"/>
        <w:rPr>
          <w:rFonts w:ascii="Arial" w:hAnsi="Arial" w:cs="Arial"/>
          <w:sz w:val="20"/>
          <w:szCs w:val="20"/>
        </w:rPr>
      </w:pPr>
    </w:p>
    <w:p w14:paraId="1DF01C44" w14:textId="77777777" w:rsidR="00660B10" w:rsidRPr="00660B10" w:rsidRDefault="00660B10" w:rsidP="00660B10">
      <w:pPr>
        <w:spacing w:after="0"/>
        <w:rPr>
          <w:rFonts w:ascii="Arial" w:hAnsi="Arial" w:cs="Arial"/>
          <w:sz w:val="20"/>
          <w:szCs w:val="20"/>
        </w:rPr>
      </w:pPr>
    </w:p>
    <w:p w14:paraId="1F791354" w14:textId="77777777" w:rsidR="00660B10" w:rsidRPr="00660B10" w:rsidRDefault="00660B10" w:rsidP="00660B10">
      <w:pPr>
        <w:spacing w:after="0"/>
        <w:rPr>
          <w:rFonts w:ascii="Arial" w:hAnsi="Arial" w:cs="Arial"/>
          <w:b/>
          <w:bCs/>
          <w:sz w:val="20"/>
          <w:szCs w:val="20"/>
        </w:rPr>
      </w:pPr>
      <w:r>
        <w:rPr>
          <w:rFonts w:ascii="Arial" w:hAnsi="Arial"/>
          <w:b/>
          <w:sz w:val="20"/>
        </w:rPr>
        <w:t>QAK</w:t>
      </w:r>
    </w:p>
    <w:p w14:paraId="02E740F5" w14:textId="77777777" w:rsidR="00660B10" w:rsidRDefault="00660B10" w:rsidP="00660B10">
      <w:pPr>
        <w:spacing w:after="0"/>
        <w:rPr>
          <w:rFonts w:ascii="Arial" w:hAnsi="Arial" w:cs="Arial"/>
          <w:b/>
          <w:bCs/>
          <w:sz w:val="20"/>
          <w:szCs w:val="20"/>
        </w:rPr>
      </w:pPr>
    </w:p>
    <w:p w14:paraId="751967B6" w14:textId="6C8C495E" w:rsidR="00592A53" w:rsidRDefault="00592A53" w:rsidP="00660B10">
      <w:pPr>
        <w:spacing w:after="0"/>
        <w:rPr>
          <w:rFonts w:ascii="Arial" w:hAnsi="Arial" w:cs="Arial"/>
          <w:sz w:val="20"/>
          <w:szCs w:val="20"/>
        </w:rPr>
      </w:pPr>
      <w:r>
        <w:rPr>
          <w:rFonts w:ascii="Arial" w:hAnsi="Arial"/>
          <w:sz w:val="20"/>
        </w:rPr>
        <w:t>QAK-ip ilisimatitsissutigaa tusarniaassut tusaatissatut tiguneqartoq tamatumalu saniatigut allanik oqaaseqaatissaqartoqanngitsoq.</w:t>
      </w:r>
    </w:p>
    <w:p w14:paraId="6B2D8D86" w14:textId="77777777" w:rsidR="006F67AF" w:rsidRPr="00592A53" w:rsidRDefault="006F67AF" w:rsidP="00660B10">
      <w:pPr>
        <w:spacing w:after="0"/>
        <w:rPr>
          <w:rFonts w:ascii="Arial" w:hAnsi="Arial" w:cs="Arial"/>
          <w:sz w:val="20"/>
          <w:szCs w:val="20"/>
        </w:rPr>
      </w:pPr>
    </w:p>
    <w:p w14:paraId="7D7D4F92" w14:textId="77777777" w:rsidR="00592A53" w:rsidRDefault="00592A53" w:rsidP="00660B10">
      <w:pPr>
        <w:spacing w:after="0"/>
        <w:rPr>
          <w:rFonts w:ascii="Arial" w:hAnsi="Arial" w:cs="Arial"/>
          <w:b/>
          <w:bCs/>
          <w:sz w:val="20"/>
          <w:szCs w:val="20"/>
        </w:rPr>
      </w:pPr>
    </w:p>
    <w:p w14:paraId="3BB2C3DB" w14:textId="73900DCE" w:rsidR="00592A53" w:rsidRPr="00592A53" w:rsidRDefault="00592A53" w:rsidP="00660B10">
      <w:pPr>
        <w:spacing w:after="0"/>
        <w:rPr>
          <w:rFonts w:ascii="Arial" w:hAnsi="Arial" w:cs="Arial"/>
          <w:b/>
          <w:bCs/>
          <w:sz w:val="20"/>
          <w:szCs w:val="20"/>
        </w:rPr>
      </w:pPr>
      <w:r>
        <w:rPr>
          <w:rFonts w:ascii="Arial" w:hAnsi="Arial"/>
          <w:b/>
          <w:sz w:val="20"/>
        </w:rPr>
        <w:t>SIK</w:t>
      </w:r>
    </w:p>
    <w:p w14:paraId="42B22D13" w14:textId="77777777" w:rsidR="00592A53" w:rsidRPr="00592A53" w:rsidRDefault="00592A53" w:rsidP="00660B10">
      <w:pPr>
        <w:spacing w:after="0"/>
        <w:rPr>
          <w:rFonts w:ascii="Arial" w:hAnsi="Arial" w:cs="Arial"/>
          <w:sz w:val="20"/>
          <w:szCs w:val="20"/>
        </w:rPr>
      </w:pPr>
    </w:p>
    <w:p w14:paraId="3F5ED598" w14:textId="5D91287B" w:rsidR="00592A53" w:rsidRDefault="00592A53" w:rsidP="00660B10">
      <w:pPr>
        <w:spacing w:after="0"/>
        <w:rPr>
          <w:rFonts w:ascii="Arial" w:hAnsi="Arial" w:cs="Arial"/>
          <w:sz w:val="20"/>
          <w:szCs w:val="20"/>
        </w:rPr>
      </w:pPr>
      <w:r>
        <w:rPr>
          <w:rFonts w:ascii="Arial" w:hAnsi="Arial"/>
          <w:sz w:val="20"/>
        </w:rPr>
        <w:t>SIK-ip ilisimatitsissutigaa annertunerusumik oqaaseqaateqarani siunnersuut taperserneqartoq.</w:t>
      </w:r>
    </w:p>
    <w:p w14:paraId="58ABD892" w14:textId="77777777" w:rsidR="006F67AF" w:rsidRPr="00592A53" w:rsidRDefault="006F67AF" w:rsidP="00660B10">
      <w:pPr>
        <w:spacing w:after="0"/>
        <w:rPr>
          <w:rFonts w:ascii="Arial" w:hAnsi="Arial" w:cs="Arial"/>
          <w:b/>
          <w:bCs/>
          <w:sz w:val="20"/>
          <w:szCs w:val="20"/>
        </w:rPr>
      </w:pPr>
    </w:p>
    <w:p w14:paraId="16310E35" w14:textId="77777777" w:rsidR="00592A53" w:rsidRDefault="00592A53" w:rsidP="00660B10">
      <w:pPr>
        <w:spacing w:after="0"/>
        <w:rPr>
          <w:rFonts w:ascii="Arial" w:hAnsi="Arial" w:cs="Arial"/>
          <w:b/>
          <w:bCs/>
          <w:sz w:val="20"/>
          <w:szCs w:val="20"/>
        </w:rPr>
      </w:pPr>
    </w:p>
    <w:p w14:paraId="18B7BFA6" w14:textId="5A110AEB" w:rsidR="00592A53" w:rsidRDefault="00AB2060" w:rsidP="00660B10">
      <w:pPr>
        <w:spacing w:after="0"/>
        <w:rPr>
          <w:rFonts w:ascii="Arial" w:hAnsi="Arial" w:cs="Arial"/>
          <w:b/>
          <w:bCs/>
          <w:sz w:val="20"/>
          <w:szCs w:val="20"/>
        </w:rPr>
      </w:pPr>
      <w:r>
        <w:rPr>
          <w:rFonts w:ascii="Arial" w:hAnsi="Arial"/>
          <w:b/>
          <w:sz w:val="20"/>
        </w:rPr>
        <w:t xml:space="preserve">Oceans North Kalaallit Nunaat </w:t>
      </w:r>
    </w:p>
    <w:p w14:paraId="789EC6F5" w14:textId="77777777" w:rsidR="00592A53" w:rsidRPr="00592A53" w:rsidRDefault="00592A53" w:rsidP="00592A53">
      <w:pPr>
        <w:spacing w:after="0"/>
        <w:rPr>
          <w:rFonts w:ascii="Arial" w:hAnsi="Arial" w:cs="Arial"/>
          <w:b/>
          <w:bCs/>
          <w:sz w:val="20"/>
          <w:szCs w:val="20"/>
        </w:rPr>
      </w:pPr>
    </w:p>
    <w:p w14:paraId="7E43A474" w14:textId="4EDD6D0E" w:rsidR="00592A53" w:rsidRDefault="00AB2060" w:rsidP="00592A53">
      <w:pPr>
        <w:spacing w:after="0"/>
        <w:rPr>
          <w:rFonts w:ascii="Arial" w:hAnsi="Arial" w:cs="Arial"/>
          <w:sz w:val="20"/>
          <w:szCs w:val="20"/>
        </w:rPr>
      </w:pPr>
      <w:r>
        <w:rPr>
          <w:rFonts w:ascii="Arial" w:hAnsi="Arial"/>
          <w:sz w:val="20"/>
        </w:rPr>
        <w:t xml:space="preserve">“Kapisillit (Atlantikup Kapisilia) issittoq tamaat eqqarsaatigalugu annertuumik aarlerinartorsiorput. Kapisillit nunarsuaq tamakkerlugu 2006-imit 2020-mut 23 %-imik ikileriarsimapput, Norgemilu aammalu Saamit nunaani silap kissatsikkiartornerata immamilu pissutsit allanngornerisa kingunerisaanik aalisakkat allat soorlu kapisillit qatigallit kapisilinnut nalinginnaasunut eqalunnullu assigiinngitsunut ajoqutaasumik takkussimapput.  </w:t>
      </w:r>
    </w:p>
    <w:p w14:paraId="04631FC4" w14:textId="77777777" w:rsidR="00AB2060" w:rsidRPr="00592A53" w:rsidRDefault="00AB2060" w:rsidP="00592A53">
      <w:pPr>
        <w:spacing w:after="0"/>
        <w:rPr>
          <w:rFonts w:ascii="Arial" w:hAnsi="Arial" w:cs="Arial"/>
          <w:sz w:val="20"/>
          <w:szCs w:val="20"/>
        </w:rPr>
      </w:pPr>
    </w:p>
    <w:p w14:paraId="0408F54C" w14:textId="77777777" w:rsidR="00592A53" w:rsidRPr="00592A53" w:rsidRDefault="00592A53" w:rsidP="00592A53">
      <w:pPr>
        <w:spacing w:after="0"/>
        <w:rPr>
          <w:rFonts w:ascii="Arial" w:hAnsi="Arial" w:cs="Arial"/>
          <w:sz w:val="20"/>
          <w:szCs w:val="20"/>
        </w:rPr>
      </w:pPr>
      <w:r>
        <w:rPr>
          <w:rFonts w:ascii="Arial" w:hAnsi="Arial"/>
          <w:sz w:val="20"/>
        </w:rPr>
        <w:t xml:space="preserve">Kapisillit Kuua eqqarsaatigalugu pissutsit suli ilungersunarnerupput. </w:t>
      </w:r>
    </w:p>
    <w:p w14:paraId="66B72186" w14:textId="77777777" w:rsidR="00592A53" w:rsidRPr="00592A53" w:rsidRDefault="00592A53" w:rsidP="00592A53">
      <w:pPr>
        <w:numPr>
          <w:ilvl w:val="0"/>
          <w:numId w:val="5"/>
        </w:numPr>
        <w:spacing w:after="0"/>
        <w:rPr>
          <w:rFonts w:ascii="Arial" w:hAnsi="Arial" w:cs="Arial"/>
          <w:sz w:val="20"/>
          <w:szCs w:val="20"/>
        </w:rPr>
      </w:pPr>
      <w:r>
        <w:rPr>
          <w:rFonts w:ascii="Arial" w:hAnsi="Arial"/>
          <w:sz w:val="20"/>
        </w:rPr>
        <w:t xml:space="preserve">Kalaallit Nunaani IUCN-ip aappaluttumik naqinnilerlugit allattuiffiani Kapisillit kuuata kapisilii "aarlerinartorsiortutut" nalunaarsugaapput. </w:t>
      </w:r>
    </w:p>
    <w:p w14:paraId="1A8E055F" w14:textId="77777777" w:rsidR="00592A53" w:rsidRPr="00592A53" w:rsidRDefault="00592A53" w:rsidP="00592A53">
      <w:pPr>
        <w:numPr>
          <w:ilvl w:val="0"/>
          <w:numId w:val="5"/>
        </w:numPr>
        <w:spacing w:after="0"/>
        <w:rPr>
          <w:rFonts w:ascii="Arial" w:hAnsi="Arial" w:cs="Arial"/>
          <w:sz w:val="20"/>
          <w:szCs w:val="20"/>
        </w:rPr>
      </w:pPr>
      <w:r>
        <w:rPr>
          <w:rFonts w:ascii="Arial" w:hAnsi="Arial"/>
          <w:sz w:val="20"/>
        </w:rPr>
        <w:t xml:space="preserve">Kisitsisit 2016-imeersut naapertorlugit kuummit kapisileeqat 6.000 missaat sisusarput 300 missaannaallu nalinginnaasumik majortarlutik. </w:t>
      </w:r>
    </w:p>
    <w:p w14:paraId="5570D25F" w14:textId="77777777" w:rsidR="00592A53" w:rsidRPr="00592A53" w:rsidRDefault="00592A53" w:rsidP="00592A53">
      <w:pPr>
        <w:numPr>
          <w:ilvl w:val="0"/>
          <w:numId w:val="5"/>
        </w:numPr>
        <w:spacing w:after="0"/>
        <w:rPr>
          <w:rFonts w:ascii="Arial" w:hAnsi="Arial" w:cs="Arial"/>
          <w:sz w:val="20"/>
          <w:szCs w:val="20"/>
        </w:rPr>
      </w:pPr>
      <w:r>
        <w:rPr>
          <w:rFonts w:ascii="Arial" w:hAnsi="Arial"/>
          <w:sz w:val="20"/>
        </w:rPr>
        <w:t xml:space="preserve">Ukiut 57 -it ingerlanerani kapisillit 52 % missaanik ikileriarsimapput, kuup eqqaani qassusersorneq kuummilu namminermi aalisartarnerit pissutaallutik. </w:t>
      </w:r>
    </w:p>
    <w:p w14:paraId="64435D94" w14:textId="77777777" w:rsidR="00592A53" w:rsidRPr="00592A53" w:rsidRDefault="00592A53" w:rsidP="00592A53">
      <w:pPr>
        <w:spacing w:after="0"/>
        <w:rPr>
          <w:rFonts w:ascii="Arial" w:hAnsi="Arial" w:cs="Arial"/>
          <w:sz w:val="20"/>
          <w:szCs w:val="20"/>
        </w:rPr>
      </w:pPr>
    </w:p>
    <w:p w14:paraId="0769D328" w14:textId="77777777" w:rsidR="00592A53" w:rsidRPr="00592A53" w:rsidRDefault="00592A53" w:rsidP="00592A53">
      <w:pPr>
        <w:spacing w:after="0"/>
        <w:rPr>
          <w:rFonts w:ascii="Arial" w:hAnsi="Arial" w:cs="Arial"/>
          <w:sz w:val="20"/>
          <w:szCs w:val="20"/>
        </w:rPr>
      </w:pPr>
      <w:r>
        <w:rPr>
          <w:rFonts w:ascii="Arial" w:hAnsi="Arial"/>
          <w:sz w:val="20"/>
        </w:rPr>
        <w:t xml:space="preserve">Taamaattoqarnerata makku pisariaqalersippai: </w:t>
      </w:r>
    </w:p>
    <w:p w14:paraId="34E5439E" w14:textId="5E501626" w:rsidR="00592A53" w:rsidRPr="00592A53" w:rsidRDefault="00592A53" w:rsidP="00CF5E5F">
      <w:pPr>
        <w:numPr>
          <w:ilvl w:val="0"/>
          <w:numId w:val="6"/>
        </w:numPr>
        <w:spacing w:after="0"/>
        <w:rPr>
          <w:rFonts w:ascii="Arial" w:hAnsi="Arial" w:cs="Arial"/>
          <w:sz w:val="20"/>
          <w:szCs w:val="20"/>
        </w:rPr>
      </w:pPr>
      <w:r>
        <w:rPr>
          <w:rFonts w:ascii="Arial" w:hAnsi="Arial"/>
          <w:sz w:val="20"/>
        </w:rPr>
        <w:t xml:space="preserve">Kapisillit sananeqaatsimikkut immikkuullarissusaasa aarlerinartumillu inissisimanerisa annertusisamik qaammarsaatigineqarnissaat. </w:t>
      </w:r>
    </w:p>
    <w:p w14:paraId="5A5FD911" w14:textId="77777777" w:rsidR="00592A53" w:rsidRPr="00592A53" w:rsidRDefault="00592A53" w:rsidP="00592A53">
      <w:pPr>
        <w:numPr>
          <w:ilvl w:val="0"/>
          <w:numId w:val="7"/>
        </w:numPr>
        <w:spacing w:after="0"/>
        <w:rPr>
          <w:rFonts w:ascii="Arial" w:hAnsi="Arial" w:cs="Arial"/>
          <w:sz w:val="20"/>
          <w:szCs w:val="20"/>
        </w:rPr>
      </w:pPr>
      <w:r>
        <w:rPr>
          <w:rFonts w:ascii="Arial" w:hAnsi="Arial"/>
          <w:sz w:val="20"/>
        </w:rPr>
        <w:t xml:space="preserve">Eriagisassanut pilersaarutissap nakkutilliinerillu inerisarnissaat, tassunga ilanngullugit aaqqissuusamik kisitsisarnissaq aammalu majortartut sisusartullu/suffisimasut uuttortarnissaat. </w:t>
      </w:r>
    </w:p>
    <w:p w14:paraId="2A1744C2" w14:textId="77777777" w:rsidR="00592A53" w:rsidRPr="00592A53" w:rsidRDefault="00592A53" w:rsidP="00592A53">
      <w:pPr>
        <w:numPr>
          <w:ilvl w:val="0"/>
          <w:numId w:val="7"/>
        </w:numPr>
        <w:spacing w:after="0"/>
        <w:rPr>
          <w:rFonts w:ascii="Arial" w:hAnsi="Arial" w:cs="Arial"/>
          <w:sz w:val="20"/>
          <w:szCs w:val="20"/>
        </w:rPr>
      </w:pPr>
      <w:r>
        <w:rPr>
          <w:rFonts w:ascii="Arial" w:hAnsi="Arial"/>
          <w:sz w:val="20"/>
        </w:rPr>
        <w:t xml:space="preserve">Aalisakkanik aqutsinermi silap allanngornerinik naleqqussartarnissaq avatangiisillu eqqarsaatigalugit siammasinnerusumik iliuuseqartarnissaq.  </w:t>
      </w:r>
    </w:p>
    <w:p w14:paraId="59B58950" w14:textId="77777777" w:rsidR="00592A53" w:rsidRPr="00592A53" w:rsidRDefault="00592A53" w:rsidP="00592A53">
      <w:pPr>
        <w:numPr>
          <w:ilvl w:val="0"/>
          <w:numId w:val="7"/>
        </w:numPr>
        <w:spacing w:after="0"/>
        <w:rPr>
          <w:rFonts w:ascii="Arial" w:hAnsi="Arial" w:cs="Arial"/>
          <w:sz w:val="20"/>
          <w:szCs w:val="20"/>
        </w:rPr>
      </w:pPr>
      <w:r>
        <w:rPr>
          <w:rFonts w:ascii="Arial" w:hAnsi="Arial"/>
          <w:sz w:val="20"/>
        </w:rPr>
        <w:t xml:space="preserve">Tatisimanninnerit pinngitsoortinniarnissaat soorlu kapisilinnik tukertitsinermi uumatitsivinnik ammasunik atuisarnerit. Uumatitsiviit ammasut atorlugit kapisilinnik tukertitsisarnerit inerteqqutigineqalernissaat nunani allani oqallisigineqaleraluttuinnarpoq nappaatinik tunillaasarneri mingutsitsisarnerilu eqqarsaatigalugit. Uumatitsiviit ammasut atorlugit tukertitsisarnerit nunatsinni killilimmik atorneqarnissaat inerteqqutigineqarnissaanilluunniit imalimmik inatsisiliornissartik Naalakkersuisut maannangaaq eqqarsaatigisariaqalerpaat uumatitsiviit ammasut nunatsinni atorneqalersinnagit kapisillit nujuartat illersorsinnaajumallugit. </w:t>
      </w:r>
    </w:p>
    <w:p w14:paraId="24619CCD" w14:textId="77777777" w:rsidR="00592A53" w:rsidRPr="00592A53" w:rsidRDefault="00592A53" w:rsidP="00592A53">
      <w:pPr>
        <w:numPr>
          <w:ilvl w:val="0"/>
          <w:numId w:val="7"/>
        </w:numPr>
        <w:spacing w:after="0"/>
        <w:rPr>
          <w:rFonts w:ascii="Arial" w:hAnsi="Arial" w:cs="Arial"/>
          <w:sz w:val="20"/>
          <w:szCs w:val="20"/>
        </w:rPr>
      </w:pPr>
      <w:r>
        <w:rPr>
          <w:rFonts w:ascii="Arial" w:hAnsi="Arial"/>
          <w:sz w:val="20"/>
        </w:rPr>
        <w:t xml:space="preserve">ONKN taamaattumik isumaqarpoq nalunaarutissaq una ajunngitsumut alloriarnerusoq tammaatorli kapisillit nujuartat illersorsinnaajumallugit amerlanernik akuutitsinissaq qulakkeerinnittunillu aalajangersagaqarnissaa pisariaqassaaq. </w:t>
      </w:r>
    </w:p>
    <w:p w14:paraId="4FC93D0A" w14:textId="77777777" w:rsidR="00592A53" w:rsidRPr="00592A53" w:rsidRDefault="00592A53" w:rsidP="00592A53">
      <w:pPr>
        <w:spacing w:after="0"/>
        <w:rPr>
          <w:rFonts w:ascii="Arial" w:hAnsi="Arial" w:cs="Arial"/>
          <w:sz w:val="20"/>
          <w:szCs w:val="20"/>
        </w:rPr>
      </w:pPr>
    </w:p>
    <w:p w14:paraId="4D5A9A4C" w14:textId="77777777" w:rsidR="00AB2060" w:rsidRPr="00AB2060" w:rsidRDefault="00592A53" w:rsidP="00592A53">
      <w:pPr>
        <w:spacing w:after="0"/>
        <w:rPr>
          <w:rFonts w:ascii="Arial" w:hAnsi="Arial" w:cs="Arial"/>
          <w:i/>
          <w:iCs/>
          <w:sz w:val="20"/>
          <w:szCs w:val="20"/>
        </w:rPr>
      </w:pPr>
      <w:r>
        <w:rPr>
          <w:rFonts w:ascii="Arial" w:hAnsi="Arial"/>
          <w:i/>
          <w:sz w:val="20"/>
        </w:rPr>
        <w:t xml:space="preserve">Kapisillit qatigallit </w:t>
      </w:r>
    </w:p>
    <w:p w14:paraId="763776EE" w14:textId="27DE2A81" w:rsidR="00592A53" w:rsidRDefault="00592A53" w:rsidP="00592A53">
      <w:pPr>
        <w:spacing w:after="0"/>
        <w:rPr>
          <w:rFonts w:ascii="Arial" w:hAnsi="Arial" w:cs="Arial"/>
          <w:sz w:val="20"/>
          <w:szCs w:val="20"/>
        </w:rPr>
      </w:pPr>
      <w:r>
        <w:rPr>
          <w:rFonts w:ascii="Arial" w:hAnsi="Arial"/>
          <w:sz w:val="20"/>
        </w:rPr>
        <w:t>ONKN-ip nuannaarutigaa Kalaallit Nunaani kapisillit qatigallit pisarineqartartut nalunaarsorneqartalermata Naalakkersuisullu kaammattorlugit kapisillit qatigallit maannangaaq nakkutigineruleqqullugit iliuusissaajunnartunillu pilersaarusiulereeqqullugit. Norgemi misilittakkat takutippaat kapisillit taamaattut nunanit allaniit takkuttut najukkani uumasunik ulorianartorsiortitsisinnaasut, Atlantikup kapisilianut unammillertitut inissinnermikkut ajornartorsiortitsisinnaasut kiisalu kuuni immamilu inussutissat ingerlaartarnerinik allanngortitsisinnaasut.</w:t>
      </w:r>
    </w:p>
    <w:p w14:paraId="63F56862" w14:textId="77777777" w:rsidR="00AB2060" w:rsidRPr="00592A53" w:rsidRDefault="00AB2060" w:rsidP="00592A53">
      <w:pPr>
        <w:spacing w:after="0"/>
        <w:rPr>
          <w:rFonts w:ascii="Arial" w:hAnsi="Arial" w:cs="Arial"/>
          <w:sz w:val="20"/>
          <w:szCs w:val="20"/>
        </w:rPr>
      </w:pPr>
    </w:p>
    <w:p w14:paraId="48DA818B" w14:textId="77777777" w:rsidR="00592A53" w:rsidRDefault="00592A53" w:rsidP="00592A53">
      <w:pPr>
        <w:spacing w:after="0"/>
        <w:rPr>
          <w:rFonts w:ascii="Arial" w:hAnsi="Arial" w:cs="Arial"/>
          <w:sz w:val="20"/>
          <w:szCs w:val="20"/>
        </w:rPr>
      </w:pPr>
      <w:r>
        <w:rPr>
          <w:rFonts w:ascii="Arial" w:hAnsi="Arial"/>
          <w:sz w:val="20"/>
        </w:rPr>
        <w:t xml:space="preserve">Silap allanngoriartornera eqqarsaatigalugu ONKN-imit kaammattuutigineqarpoq nalunaarutissaq silap allanngornerata pilersitaanik naleqqussarnissamut politikimik siammasissumik atuutilersitsinermik malitseqartinneqassasoq soorlu suffisarfiit nillertumiittut illersorsinnaajumallugit aammalu uumasoqarfiit/aalisagaqarfiit silap kissassusaata allanngorneranik malussajasut sunnertissinnaanerat annikinnerpaaffianiitissinnaajumallugu. </w:t>
      </w:r>
    </w:p>
    <w:p w14:paraId="4C38CA3B" w14:textId="77777777" w:rsidR="00AB2060" w:rsidRPr="00592A53" w:rsidRDefault="00AB2060" w:rsidP="00592A53">
      <w:pPr>
        <w:spacing w:after="0"/>
        <w:rPr>
          <w:rFonts w:ascii="Arial" w:hAnsi="Arial" w:cs="Arial"/>
          <w:sz w:val="20"/>
          <w:szCs w:val="20"/>
        </w:rPr>
      </w:pPr>
    </w:p>
    <w:p w14:paraId="01A89FB8" w14:textId="77777777" w:rsidR="00592A53" w:rsidRPr="00592A53" w:rsidRDefault="00592A53" w:rsidP="00592A53">
      <w:pPr>
        <w:spacing w:after="0"/>
        <w:rPr>
          <w:rFonts w:ascii="Arial" w:hAnsi="Arial" w:cs="Arial"/>
          <w:i/>
          <w:iCs/>
          <w:sz w:val="20"/>
          <w:szCs w:val="20"/>
        </w:rPr>
      </w:pPr>
      <w:r>
        <w:rPr>
          <w:rFonts w:ascii="Arial" w:hAnsi="Arial"/>
          <w:i/>
          <w:sz w:val="20"/>
        </w:rPr>
        <w:t xml:space="preserve">Oqaaseqaatit aalajangersimasut kaammattuutillu </w:t>
      </w:r>
    </w:p>
    <w:p w14:paraId="3D0410BD" w14:textId="77777777" w:rsidR="00592A53" w:rsidRDefault="00592A53" w:rsidP="00592A53">
      <w:pPr>
        <w:spacing w:after="0"/>
        <w:rPr>
          <w:rFonts w:ascii="Arial" w:hAnsi="Arial" w:cs="Arial"/>
          <w:sz w:val="20"/>
          <w:szCs w:val="20"/>
        </w:rPr>
      </w:pPr>
      <w:r>
        <w:rPr>
          <w:rFonts w:ascii="Arial" w:hAnsi="Arial"/>
          <w:sz w:val="20"/>
        </w:rPr>
        <w:t xml:space="preserve">§ 3 aamma 7-8 (akuersissutit nalunaaruteqartussaatitaanerlu) </w:t>
      </w:r>
    </w:p>
    <w:p w14:paraId="0E4E1088" w14:textId="77777777" w:rsidR="00AB2060" w:rsidRPr="00592A53" w:rsidRDefault="00AB2060" w:rsidP="00592A53">
      <w:pPr>
        <w:spacing w:after="0"/>
        <w:rPr>
          <w:rFonts w:ascii="Arial" w:hAnsi="Arial" w:cs="Arial"/>
          <w:sz w:val="20"/>
          <w:szCs w:val="20"/>
        </w:rPr>
      </w:pPr>
    </w:p>
    <w:p w14:paraId="6002F3A8" w14:textId="39B316A5" w:rsidR="00592A53" w:rsidRDefault="00592A53" w:rsidP="00592A53">
      <w:pPr>
        <w:spacing w:after="0"/>
        <w:rPr>
          <w:rFonts w:ascii="Arial" w:hAnsi="Arial" w:cs="Arial"/>
          <w:sz w:val="20"/>
          <w:szCs w:val="20"/>
        </w:rPr>
      </w:pPr>
      <w:r>
        <w:rPr>
          <w:rFonts w:ascii="Arial" w:hAnsi="Arial"/>
          <w:sz w:val="20"/>
        </w:rPr>
        <w:t>Oqaaseqaat: Akuersissummik pissarseqqaartarnissamik piumasaqaat nalunaaruteqartussaatitaanerillu sukateriffigineqarneri ONKN-imit taperserneqarput. Piumasaqaatit malinneqarnissaat eqqarsaatigalugu qarasaasiat atornagit nalunaaruteqartarnerit eqaannerisariaqarnerat maluginiarparput.</w:t>
      </w:r>
    </w:p>
    <w:p w14:paraId="7A43F9E9" w14:textId="77777777" w:rsidR="00AB2060" w:rsidRPr="00592A53" w:rsidRDefault="00AB2060" w:rsidP="00592A53">
      <w:pPr>
        <w:spacing w:after="0"/>
        <w:rPr>
          <w:rFonts w:ascii="Arial" w:hAnsi="Arial" w:cs="Arial"/>
          <w:sz w:val="20"/>
          <w:szCs w:val="20"/>
        </w:rPr>
      </w:pPr>
    </w:p>
    <w:p w14:paraId="6C4A66E5" w14:textId="77777777" w:rsidR="00592A53" w:rsidRPr="00592A53" w:rsidRDefault="00592A53" w:rsidP="00592A53">
      <w:pPr>
        <w:spacing w:after="0"/>
        <w:rPr>
          <w:rFonts w:ascii="Arial" w:hAnsi="Arial" w:cs="Arial"/>
          <w:sz w:val="20"/>
          <w:szCs w:val="20"/>
        </w:rPr>
      </w:pPr>
      <w:r>
        <w:rPr>
          <w:rFonts w:ascii="Arial" w:hAnsi="Arial"/>
          <w:sz w:val="20"/>
        </w:rPr>
        <w:t xml:space="preserve">Innersuussut: § 7 imm. 2 aamma 8 -mu t ilassutit: </w:t>
      </w:r>
    </w:p>
    <w:p w14:paraId="7D5A4A7C" w14:textId="77777777" w:rsidR="00592A53" w:rsidRPr="00592A53" w:rsidRDefault="00592A53" w:rsidP="00592A53">
      <w:pPr>
        <w:spacing w:after="0"/>
        <w:rPr>
          <w:rFonts w:ascii="Arial" w:hAnsi="Arial" w:cs="Arial"/>
          <w:sz w:val="20"/>
          <w:szCs w:val="20"/>
        </w:rPr>
      </w:pPr>
      <w:r>
        <w:rPr>
          <w:rFonts w:ascii="Arial" w:hAnsi="Arial"/>
          <w:sz w:val="20"/>
        </w:rPr>
        <w:t xml:space="preserve">“Kalaallit Nunaanni Aalisarnermut Piniarnermullu Nakkutilliisoqarfiup attavigineratigut oqarasuaat aqqutigalugu kissaateqarnikkut nalunaaruteqartoqarsinnaavoq pisarisimasat pisaqannginnerilluunniit nalunaarutigineqartut nakkutilliisoqarfimmit namminermit immersorneqartussanngorlugit.” </w:t>
      </w:r>
    </w:p>
    <w:p w14:paraId="0BE87B73" w14:textId="77777777" w:rsidR="00592A53" w:rsidRDefault="00592A53" w:rsidP="00592A53">
      <w:pPr>
        <w:spacing w:after="0"/>
        <w:rPr>
          <w:rFonts w:ascii="Arial" w:hAnsi="Arial" w:cs="Arial"/>
          <w:sz w:val="20"/>
          <w:szCs w:val="20"/>
        </w:rPr>
      </w:pPr>
      <w:r>
        <w:rPr>
          <w:rFonts w:ascii="Arial" w:hAnsi="Arial"/>
          <w:sz w:val="20"/>
        </w:rPr>
        <w:t xml:space="preserve">Taamaasiornikkut aalisartut qarasaasiatigut attaveqarsinnaanngitsut pisussaaffimminnik naammassinninnissamut periarfissinneqassapput. </w:t>
      </w:r>
    </w:p>
    <w:p w14:paraId="2A42FAED" w14:textId="77777777" w:rsidR="00AB2060" w:rsidRPr="00592A53" w:rsidRDefault="00AB2060" w:rsidP="00592A53">
      <w:pPr>
        <w:spacing w:after="0"/>
        <w:rPr>
          <w:rFonts w:ascii="Arial" w:hAnsi="Arial" w:cs="Arial"/>
          <w:sz w:val="20"/>
          <w:szCs w:val="20"/>
        </w:rPr>
      </w:pPr>
    </w:p>
    <w:p w14:paraId="278E77E0" w14:textId="6267A1FB" w:rsidR="00592A53" w:rsidRPr="00592A53" w:rsidRDefault="00592A53" w:rsidP="006F67AF">
      <w:pPr>
        <w:spacing w:after="0"/>
        <w:rPr>
          <w:rFonts w:ascii="Arial" w:hAnsi="Arial" w:cs="Arial"/>
          <w:i/>
          <w:iCs/>
          <w:sz w:val="20"/>
          <w:szCs w:val="20"/>
        </w:rPr>
      </w:pPr>
      <w:r>
        <w:rPr>
          <w:rFonts w:ascii="Arial" w:hAnsi="Arial"/>
          <w:i/>
          <w:sz w:val="20"/>
        </w:rPr>
        <w:t xml:space="preserve">§ 4 aamma § 5 (Pisassat ullorlu atuutsilerfissaa) </w:t>
      </w:r>
    </w:p>
    <w:p w14:paraId="1F99853F" w14:textId="77777777" w:rsidR="00592A53" w:rsidRPr="00592A53" w:rsidRDefault="00592A53" w:rsidP="00592A53">
      <w:pPr>
        <w:spacing w:after="0"/>
        <w:rPr>
          <w:rFonts w:ascii="Arial" w:hAnsi="Arial" w:cs="Arial"/>
          <w:sz w:val="20"/>
          <w:szCs w:val="20"/>
        </w:rPr>
      </w:pPr>
    </w:p>
    <w:p w14:paraId="5F99968E" w14:textId="77777777" w:rsidR="00592A53" w:rsidRDefault="00592A53" w:rsidP="00592A53">
      <w:pPr>
        <w:spacing w:after="0"/>
        <w:rPr>
          <w:rFonts w:ascii="Arial" w:hAnsi="Arial" w:cs="Arial"/>
          <w:sz w:val="20"/>
          <w:szCs w:val="20"/>
        </w:rPr>
      </w:pPr>
      <w:r>
        <w:rPr>
          <w:rFonts w:ascii="Arial" w:hAnsi="Arial"/>
          <w:sz w:val="20"/>
        </w:rPr>
        <w:t xml:space="preserve">Oqaaseqaat: Ukiumoortumik pisassiisoqartarnissaanik ullormilu aalajangersimasumi aallartiffeqartarnissamik isumaga ONKN-imit taperserneqarpoq. Sippulimmilli aalisartoqannginnissaa qulakkeerniarlugu inuussutissarsiutiginagu aalisartunut ullormiit ullormut killiliisarsinnaanissat innersuussutigineqarput. </w:t>
      </w:r>
    </w:p>
    <w:p w14:paraId="4C382FB8" w14:textId="77777777" w:rsidR="00AB2060" w:rsidRPr="00592A53" w:rsidRDefault="00AB2060" w:rsidP="00592A53">
      <w:pPr>
        <w:spacing w:after="0"/>
        <w:rPr>
          <w:rFonts w:ascii="Arial" w:hAnsi="Arial" w:cs="Arial"/>
          <w:sz w:val="20"/>
          <w:szCs w:val="20"/>
        </w:rPr>
      </w:pPr>
    </w:p>
    <w:p w14:paraId="2231A92B" w14:textId="77777777" w:rsidR="00592A53" w:rsidRPr="00592A53" w:rsidRDefault="00592A53" w:rsidP="00592A53">
      <w:pPr>
        <w:spacing w:after="0"/>
        <w:rPr>
          <w:rFonts w:ascii="Arial" w:hAnsi="Arial" w:cs="Arial"/>
          <w:sz w:val="20"/>
          <w:szCs w:val="20"/>
        </w:rPr>
      </w:pPr>
      <w:r>
        <w:rPr>
          <w:rFonts w:ascii="Arial" w:hAnsi="Arial"/>
          <w:sz w:val="20"/>
        </w:rPr>
        <w:t xml:space="preserve">Innersuussut: § 4. imm. 4-mi nutaamik aalajangersaasoqarpoq: </w:t>
      </w:r>
    </w:p>
    <w:p w14:paraId="66339975" w14:textId="77777777" w:rsidR="00592A53" w:rsidRPr="00592A53" w:rsidRDefault="00592A53" w:rsidP="00592A53">
      <w:pPr>
        <w:spacing w:after="0"/>
        <w:rPr>
          <w:rFonts w:ascii="Arial" w:hAnsi="Arial" w:cs="Arial"/>
          <w:sz w:val="20"/>
          <w:szCs w:val="20"/>
        </w:rPr>
      </w:pPr>
      <w:r>
        <w:rPr>
          <w:rFonts w:ascii="Arial" w:hAnsi="Arial"/>
          <w:sz w:val="20"/>
        </w:rPr>
        <w:t xml:space="preserve">“Inuussutissarsiutiginagu aalisartartut pisarisinnaasassaanik inuit ataasiakkaat ullormut pisarisinnaasassaasa amerlanerpaaffissaat pillugit Naalakkersuisut aalajangersaasinnaapput. </w:t>
      </w:r>
    </w:p>
    <w:p w14:paraId="6492F83D" w14:textId="7DBAE761" w:rsidR="00592A53" w:rsidRDefault="00592A53" w:rsidP="00592A53">
      <w:pPr>
        <w:spacing w:after="0"/>
        <w:rPr>
          <w:rFonts w:ascii="Arial" w:hAnsi="Arial" w:cs="Arial"/>
          <w:sz w:val="20"/>
          <w:szCs w:val="20"/>
        </w:rPr>
      </w:pPr>
      <w:r>
        <w:rPr>
          <w:rFonts w:ascii="Arial" w:hAnsi="Arial"/>
          <w:sz w:val="20"/>
        </w:rPr>
        <w:t xml:space="preserve">Pisassat aalisartunit ikittuinnarnit </w:t>
      </w:r>
      <w:r w:rsidR="008647E6">
        <w:rPr>
          <w:rFonts w:ascii="Arial" w:hAnsi="Arial"/>
          <w:sz w:val="20"/>
        </w:rPr>
        <w:t>piaakannersumik</w:t>
      </w:r>
      <w:r>
        <w:rPr>
          <w:rFonts w:ascii="Arial" w:hAnsi="Arial"/>
          <w:sz w:val="20"/>
        </w:rPr>
        <w:t xml:space="preserve"> pisarineqartannginnissaat qulakkeerniarlugit taamatut aaqqissuussisarnerit soorlu Norgemi Canadamilu atorneqartarput. </w:t>
      </w:r>
    </w:p>
    <w:p w14:paraId="5D0D09FA" w14:textId="77777777" w:rsidR="00AB2060" w:rsidRPr="00592A53" w:rsidRDefault="00AB2060" w:rsidP="00592A53">
      <w:pPr>
        <w:spacing w:after="0"/>
        <w:rPr>
          <w:rFonts w:ascii="Arial" w:hAnsi="Arial" w:cs="Arial"/>
          <w:sz w:val="20"/>
          <w:szCs w:val="20"/>
        </w:rPr>
      </w:pPr>
    </w:p>
    <w:p w14:paraId="754A3B16" w14:textId="77777777" w:rsidR="00592A53" w:rsidRPr="00592A53" w:rsidRDefault="00592A53" w:rsidP="00592A53">
      <w:pPr>
        <w:spacing w:after="0"/>
        <w:rPr>
          <w:rFonts w:ascii="Arial" w:hAnsi="Arial" w:cs="Arial"/>
          <w:i/>
          <w:iCs/>
          <w:sz w:val="20"/>
          <w:szCs w:val="20"/>
        </w:rPr>
      </w:pPr>
      <w:r>
        <w:rPr>
          <w:rFonts w:ascii="Arial" w:hAnsi="Arial"/>
          <w:i/>
          <w:sz w:val="20"/>
        </w:rPr>
        <w:t xml:space="preserve">§ 12 (Kapisillit kuuat immikkut) </w:t>
      </w:r>
    </w:p>
    <w:p w14:paraId="3BC9AFA8" w14:textId="77777777" w:rsidR="00592A53" w:rsidRPr="00592A53" w:rsidRDefault="00592A53" w:rsidP="00592A53">
      <w:pPr>
        <w:spacing w:after="0"/>
        <w:rPr>
          <w:rFonts w:ascii="Arial" w:hAnsi="Arial" w:cs="Arial"/>
          <w:sz w:val="20"/>
          <w:szCs w:val="20"/>
        </w:rPr>
      </w:pPr>
      <w:r>
        <w:rPr>
          <w:rFonts w:ascii="Arial" w:hAnsi="Arial"/>
          <w:sz w:val="20"/>
        </w:rPr>
        <w:t xml:space="preserve">Oqaaseqaat: ONKN-ip isumaa naapertorlugu sammineqartut taanna pingaarnersaraat. Kapisilinni kapisillit ikiliartorput kapisillillu ukiumut suffisartut untritillit arlaqartuinnaasut uppernarsineqarnikuulluni. </w:t>
      </w:r>
    </w:p>
    <w:p w14:paraId="436492D4" w14:textId="77777777" w:rsidR="00592A53" w:rsidRDefault="00592A53" w:rsidP="00592A53">
      <w:pPr>
        <w:spacing w:after="0"/>
        <w:rPr>
          <w:rFonts w:ascii="Arial" w:hAnsi="Arial" w:cs="Arial"/>
          <w:sz w:val="20"/>
          <w:szCs w:val="20"/>
        </w:rPr>
      </w:pPr>
      <w:r>
        <w:rPr>
          <w:rFonts w:ascii="Arial" w:hAnsi="Arial"/>
          <w:sz w:val="20"/>
        </w:rPr>
        <w:t xml:space="preserve">Kapisillit kuuani killilersuutaaniartut immikkut ittut ONKN-imit tamakkiisumik taperserneqarput, tassunga ilanngullugu kuup akuanit 1.000 meterimit qaninnerusumi qassusersortoqaqqusaasanngitsoq aammalu qissattaatit arlalinnik qarsorsallit inerteqqutigineqarnissaat. </w:t>
      </w:r>
    </w:p>
    <w:p w14:paraId="5CBAC8B5" w14:textId="77777777" w:rsidR="00AB2060" w:rsidRPr="00592A53" w:rsidRDefault="00AB2060" w:rsidP="00592A53">
      <w:pPr>
        <w:spacing w:after="0"/>
        <w:rPr>
          <w:rFonts w:ascii="Arial" w:hAnsi="Arial" w:cs="Arial"/>
          <w:sz w:val="20"/>
          <w:szCs w:val="20"/>
        </w:rPr>
      </w:pPr>
    </w:p>
    <w:p w14:paraId="04619DD8" w14:textId="77777777" w:rsidR="00592A53" w:rsidRPr="00592A53" w:rsidRDefault="00592A53" w:rsidP="00592A53">
      <w:pPr>
        <w:spacing w:after="0"/>
        <w:rPr>
          <w:rFonts w:ascii="Arial" w:hAnsi="Arial" w:cs="Arial"/>
          <w:sz w:val="20"/>
          <w:szCs w:val="20"/>
        </w:rPr>
      </w:pPr>
      <w:r>
        <w:rPr>
          <w:rFonts w:ascii="Arial" w:hAnsi="Arial"/>
          <w:sz w:val="20"/>
        </w:rPr>
        <w:t xml:space="preserve">Innersuussut: </w:t>
      </w:r>
    </w:p>
    <w:p w14:paraId="2FF11E3E" w14:textId="77777777" w:rsidR="00592A53" w:rsidRPr="00592A53" w:rsidRDefault="00592A53" w:rsidP="00592A53">
      <w:pPr>
        <w:numPr>
          <w:ilvl w:val="0"/>
          <w:numId w:val="8"/>
        </w:numPr>
        <w:spacing w:after="0"/>
        <w:rPr>
          <w:rFonts w:ascii="Arial" w:hAnsi="Arial" w:cs="Arial"/>
          <w:sz w:val="20"/>
          <w:szCs w:val="20"/>
        </w:rPr>
      </w:pPr>
      <w:r>
        <w:rPr>
          <w:rFonts w:ascii="Arial" w:hAnsi="Arial"/>
          <w:sz w:val="20"/>
        </w:rPr>
        <w:t xml:space="preserve">§ 12 imm. 7 annertusinera (catch-and-release) </w:t>
      </w:r>
    </w:p>
    <w:p w14:paraId="502201E5" w14:textId="77777777" w:rsidR="00592A53" w:rsidRPr="00592A53" w:rsidRDefault="00592A53" w:rsidP="00592A53">
      <w:pPr>
        <w:spacing w:after="0"/>
        <w:rPr>
          <w:rFonts w:ascii="Arial" w:hAnsi="Arial" w:cs="Arial"/>
          <w:sz w:val="20"/>
          <w:szCs w:val="20"/>
        </w:rPr>
      </w:pPr>
    </w:p>
    <w:p w14:paraId="43AF9212" w14:textId="77777777" w:rsidR="00592A53" w:rsidRPr="00592A53" w:rsidRDefault="00592A53" w:rsidP="00592A53">
      <w:pPr>
        <w:spacing w:after="0"/>
        <w:rPr>
          <w:rFonts w:ascii="Arial" w:hAnsi="Arial" w:cs="Arial"/>
          <w:sz w:val="20"/>
          <w:szCs w:val="20"/>
        </w:rPr>
      </w:pPr>
      <w:r>
        <w:rPr>
          <w:rFonts w:ascii="Arial" w:hAnsi="Arial"/>
          <w:sz w:val="20"/>
        </w:rPr>
        <w:t xml:space="preserve">Uannga:  </w:t>
      </w:r>
    </w:p>
    <w:p w14:paraId="41839B40" w14:textId="77777777" w:rsidR="00592A53" w:rsidRPr="00592A53" w:rsidRDefault="00592A53" w:rsidP="00592A53">
      <w:pPr>
        <w:spacing w:after="0"/>
        <w:rPr>
          <w:rFonts w:ascii="Arial" w:hAnsi="Arial" w:cs="Arial"/>
          <w:sz w:val="20"/>
          <w:szCs w:val="20"/>
        </w:rPr>
      </w:pPr>
      <w:r>
        <w:rPr>
          <w:rFonts w:ascii="Arial" w:hAnsi="Arial"/>
          <w:sz w:val="20"/>
        </w:rPr>
        <w:t xml:space="preserve">“Aalisarnermi pisat avalatseqqittarnissaat Naalakkersuisut aalajangiussinnaavaat." </w:t>
      </w:r>
    </w:p>
    <w:p w14:paraId="70E7B080" w14:textId="77777777" w:rsidR="00592A53" w:rsidRPr="00592A53" w:rsidRDefault="00592A53" w:rsidP="00592A53">
      <w:pPr>
        <w:spacing w:after="0"/>
        <w:rPr>
          <w:rFonts w:ascii="Arial" w:hAnsi="Arial" w:cs="Arial"/>
          <w:sz w:val="20"/>
          <w:szCs w:val="20"/>
        </w:rPr>
      </w:pPr>
      <w:r>
        <w:rPr>
          <w:rFonts w:ascii="Arial" w:hAnsi="Arial"/>
          <w:sz w:val="20"/>
        </w:rPr>
        <w:t xml:space="preserve">Uunga: </w:t>
      </w:r>
    </w:p>
    <w:p w14:paraId="036B1EEE" w14:textId="77777777" w:rsidR="00592A53" w:rsidRPr="00592A53" w:rsidRDefault="00592A53" w:rsidP="00592A53">
      <w:pPr>
        <w:spacing w:after="0"/>
        <w:rPr>
          <w:rFonts w:ascii="Arial" w:hAnsi="Arial" w:cs="Arial"/>
          <w:sz w:val="20"/>
          <w:szCs w:val="20"/>
        </w:rPr>
      </w:pPr>
      <w:r>
        <w:rPr>
          <w:rFonts w:ascii="Arial" w:hAnsi="Arial"/>
          <w:sz w:val="20"/>
        </w:rPr>
        <w:t xml:space="preserve">“Aalisarnerup piffissap ilaani matugallartarnissaa imaluunniit aalisarnerup nalunaaruteqartussaatitaalluni avalatsitseqqittarluni kisimi ingerlanneqarnissaa Naalakkersuisut aalajangiussinnaavaat. </w:t>
      </w:r>
    </w:p>
    <w:p w14:paraId="3F8E50D3" w14:textId="77777777" w:rsidR="00592A53" w:rsidRPr="00592A53" w:rsidRDefault="00592A53" w:rsidP="00592A53">
      <w:pPr>
        <w:numPr>
          <w:ilvl w:val="0"/>
          <w:numId w:val="9"/>
        </w:numPr>
        <w:spacing w:after="0"/>
        <w:rPr>
          <w:rFonts w:ascii="Arial" w:hAnsi="Arial" w:cs="Arial"/>
          <w:sz w:val="20"/>
          <w:szCs w:val="20"/>
        </w:rPr>
      </w:pPr>
      <w:r>
        <w:rPr>
          <w:rFonts w:ascii="Arial" w:hAnsi="Arial"/>
          <w:sz w:val="20"/>
        </w:rPr>
        <w:t xml:space="preserve">§ 12-imi imm. 9 nutaaq: </w:t>
      </w:r>
    </w:p>
    <w:p w14:paraId="51BF899D" w14:textId="77777777" w:rsidR="00592A53" w:rsidRPr="00592A53" w:rsidRDefault="00592A53" w:rsidP="00592A53">
      <w:pPr>
        <w:spacing w:after="0"/>
        <w:rPr>
          <w:rFonts w:ascii="Arial" w:hAnsi="Arial" w:cs="Arial"/>
          <w:sz w:val="20"/>
          <w:szCs w:val="20"/>
        </w:rPr>
      </w:pPr>
    </w:p>
    <w:p w14:paraId="3C0F3982" w14:textId="77777777" w:rsidR="00592A53" w:rsidRDefault="00592A53" w:rsidP="00592A53">
      <w:pPr>
        <w:spacing w:after="0"/>
        <w:rPr>
          <w:rFonts w:ascii="Arial" w:hAnsi="Arial" w:cs="Arial"/>
          <w:sz w:val="20"/>
          <w:szCs w:val="20"/>
        </w:rPr>
      </w:pPr>
      <w:r>
        <w:rPr>
          <w:rFonts w:ascii="Arial" w:hAnsi="Arial"/>
          <w:sz w:val="20"/>
        </w:rPr>
        <w:t xml:space="preserve">“Pisat avalatseqqittarnissaanut tassunga ilanngullugit qarsorsat akimmiffeqanngitsut atortarnissaat aalisakkallu toqusoortannginnissaat siunertaralugu erngerluni avalatsittarnissaanut ilitsersuutissanik periusissanillu maleruagassanngorlugit Naalakkersuisut aalajangersaasinnaapput.” </w:t>
      </w:r>
    </w:p>
    <w:p w14:paraId="57664DEE" w14:textId="77777777" w:rsidR="00AB2060" w:rsidRPr="00592A53" w:rsidRDefault="00AB2060" w:rsidP="00592A53">
      <w:pPr>
        <w:spacing w:after="0"/>
        <w:rPr>
          <w:rFonts w:ascii="Arial" w:hAnsi="Arial" w:cs="Arial"/>
          <w:sz w:val="20"/>
          <w:szCs w:val="20"/>
        </w:rPr>
      </w:pPr>
    </w:p>
    <w:p w14:paraId="2F1DF22A" w14:textId="77777777" w:rsidR="00592A53" w:rsidRPr="00592A53" w:rsidRDefault="00592A53" w:rsidP="00592A53">
      <w:pPr>
        <w:numPr>
          <w:ilvl w:val="0"/>
          <w:numId w:val="10"/>
        </w:numPr>
        <w:spacing w:after="0"/>
        <w:rPr>
          <w:rFonts w:ascii="Arial" w:hAnsi="Arial" w:cs="Arial"/>
          <w:sz w:val="20"/>
          <w:szCs w:val="20"/>
        </w:rPr>
      </w:pPr>
      <w:r>
        <w:rPr>
          <w:rFonts w:ascii="Arial" w:hAnsi="Arial"/>
          <w:sz w:val="20"/>
        </w:rPr>
        <w:t xml:space="preserve">ONKN- ip ilanngullugu kaammattuutigaa Kapisillit Kuuani qissattarluni kapisilinniarnermi ullormut pisarisinnaasat amerlanerpaaffissalerlugit killiliisoqarnissaa ilanngullugu inassutigineqassasoq. </w:t>
      </w:r>
    </w:p>
    <w:p w14:paraId="2AE0091B" w14:textId="77777777" w:rsidR="00592A53" w:rsidRPr="00592A53" w:rsidRDefault="00592A53" w:rsidP="00592A53">
      <w:pPr>
        <w:spacing w:after="0"/>
        <w:rPr>
          <w:rFonts w:ascii="Arial" w:hAnsi="Arial" w:cs="Arial"/>
          <w:sz w:val="20"/>
          <w:szCs w:val="20"/>
        </w:rPr>
      </w:pPr>
    </w:p>
    <w:p w14:paraId="358BC540" w14:textId="3CBDFC0A" w:rsidR="00592A53" w:rsidRPr="00592A53" w:rsidRDefault="00592A53" w:rsidP="006F67AF">
      <w:pPr>
        <w:spacing w:after="0"/>
        <w:rPr>
          <w:rFonts w:ascii="Arial" w:hAnsi="Arial" w:cs="Arial"/>
          <w:sz w:val="20"/>
          <w:szCs w:val="20"/>
        </w:rPr>
      </w:pPr>
      <w:r>
        <w:rPr>
          <w:rFonts w:ascii="Arial" w:hAnsi="Arial"/>
          <w:sz w:val="20"/>
        </w:rPr>
        <w:t xml:space="preserve">§ 13 (Pineqaatissiissutit) </w:t>
      </w:r>
    </w:p>
    <w:p w14:paraId="4E1AFEF1" w14:textId="77777777" w:rsidR="00592A53" w:rsidRPr="00592A53" w:rsidRDefault="00592A53" w:rsidP="00592A53">
      <w:pPr>
        <w:spacing w:after="0"/>
        <w:rPr>
          <w:rFonts w:ascii="Arial" w:hAnsi="Arial" w:cs="Arial"/>
          <w:sz w:val="20"/>
          <w:szCs w:val="20"/>
        </w:rPr>
      </w:pPr>
    </w:p>
    <w:p w14:paraId="7CB34375" w14:textId="77777777" w:rsidR="00592A53" w:rsidRDefault="00592A53" w:rsidP="00592A53">
      <w:pPr>
        <w:spacing w:after="0"/>
        <w:rPr>
          <w:rFonts w:ascii="Arial" w:hAnsi="Arial" w:cs="Arial"/>
          <w:sz w:val="20"/>
          <w:szCs w:val="20"/>
        </w:rPr>
      </w:pPr>
      <w:r>
        <w:rPr>
          <w:rFonts w:ascii="Arial" w:hAnsi="Arial"/>
          <w:i/>
          <w:sz w:val="20"/>
        </w:rPr>
        <w:t>Oqaaseqaat: Pineqaatissiissutissatut periarfissat ONKN-imit naammaginartutut nalilerneqarput</w:t>
      </w:r>
      <w:r>
        <w:rPr>
          <w:rFonts w:ascii="Arial" w:hAnsi="Arial"/>
          <w:sz w:val="20"/>
        </w:rPr>
        <w:t xml:space="preserve">. </w:t>
      </w:r>
    </w:p>
    <w:p w14:paraId="474DF239" w14:textId="77777777" w:rsidR="00AB2060" w:rsidRPr="00592A53" w:rsidRDefault="00AB2060" w:rsidP="00592A53">
      <w:pPr>
        <w:spacing w:after="0"/>
        <w:rPr>
          <w:rFonts w:ascii="Arial" w:hAnsi="Arial" w:cs="Arial"/>
          <w:sz w:val="20"/>
          <w:szCs w:val="20"/>
        </w:rPr>
      </w:pPr>
    </w:p>
    <w:p w14:paraId="042FCC87" w14:textId="77777777" w:rsidR="00592A53" w:rsidRDefault="00592A53" w:rsidP="00592A53">
      <w:pPr>
        <w:spacing w:after="0"/>
        <w:rPr>
          <w:rFonts w:ascii="Arial" w:hAnsi="Arial" w:cs="Arial"/>
          <w:sz w:val="20"/>
          <w:szCs w:val="20"/>
        </w:rPr>
      </w:pPr>
      <w:r>
        <w:rPr>
          <w:rFonts w:ascii="Arial" w:hAnsi="Arial"/>
          <w:sz w:val="20"/>
        </w:rPr>
        <w:t xml:space="preserve">Innersuussut: Arlaleriarluni unioqqutitsinerit akiliisitsinermik imaluunniit akuersissummik arsaarinnikkallarnermik arsaarinnivinnermilluunniit kinguneqarsinnaaneri pillugit paasissutissanik ilanngussigit. </w:t>
      </w:r>
    </w:p>
    <w:p w14:paraId="3625F0D1" w14:textId="77777777" w:rsidR="00AB2060" w:rsidRPr="00592A53" w:rsidRDefault="00AB2060" w:rsidP="00592A53">
      <w:pPr>
        <w:spacing w:after="0"/>
        <w:rPr>
          <w:rFonts w:ascii="Arial" w:hAnsi="Arial" w:cs="Arial"/>
          <w:sz w:val="20"/>
          <w:szCs w:val="20"/>
        </w:rPr>
      </w:pPr>
    </w:p>
    <w:p w14:paraId="38C6159C" w14:textId="77777777" w:rsidR="00592A53" w:rsidRPr="00AB2060" w:rsidRDefault="00592A53" w:rsidP="00592A53">
      <w:pPr>
        <w:spacing w:after="0"/>
        <w:rPr>
          <w:rFonts w:ascii="Arial" w:hAnsi="Arial" w:cs="Arial"/>
          <w:i/>
          <w:iCs/>
          <w:sz w:val="20"/>
          <w:szCs w:val="20"/>
        </w:rPr>
      </w:pPr>
      <w:r>
        <w:rPr>
          <w:rFonts w:ascii="Arial" w:hAnsi="Arial"/>
          <w:i/>
          <w:sz w:val="20"/>
        </w:rPr>
        <w:t xml:space="preserve">§ NUTAAQ KAPISILINNIK TUKERTITSISARNERIT ATORNAVEERSAARNISSAT AALISAKKALLU NUTAAT ISAASUT PINAVEERSAARNISSAAT </w:t>
      </w:r>
    </w:p>
    <w:p w14:paraId="1A61101E" w14:textId="77777777" w:rsidR="00AB2060" w:rsidRPr="00592A53" w:rsidRDefault="00AB2060" w:rsidP="00592A53">
      <w:pPr>
        <w:spacing w:after="0"/>
        <w:rPr>
          <w:rFonts w:ascii="Arial" w:hAnsi="Arial" w:cs="Arial"/>
          <w:sz w:val="20"/>
          <w:szCs w:val="20"/>
        </w:rPr>
      </w:pPr>
    </w:p>
    <w:p w14:paraId="2237CEDA" w14:textId="77777777" w:rsidR="00592A53" w:rsidRDefault="00592A53" w:rsidP="00592A53">
      <w:pPr>
        <w:spacing w:after="0"/>
        <w:rPr>
          <w:rFonts w:ascii="Arial" w:hAnsi="Arial" w:cs="Arial"/>
          <w:sz w:val="20"/>
          <w:szCs w:val="20"/>
        </w:rPr>
      </w:pPr>
      <w:r>
        <w:rPr>
          <w:rFonts w:ascii="Arial" w:hAnsi="Arial"/>
          <w:sz w:val="20"/>
        </w:rPr>
        <w:t xml:space="preserve">Oqaaseqaat: Kapisilinnik tukertitsinermi uumatitsiviit Kalaallit Nunaani atorneqarneq ajoraluartut, kapisillit nujuartat illersorsinnaajumallugit nunat allat tukertitsivinnik atuinernik killilersuilereersimanngikkunik inerteqquteqalereersimapput. Kapisillit qatigallit Norgep avannaanut pisalersimasut amerlasoorujussuupputtaaq. </w:t>
      </w:r>
    </w:p>
    <w:p w14:paraId="4D1F4ACC" w14:textId="77777777" w:rsidR="00AB2060" w:rsidRPr="00592A53" w:rsidRDefault="00AB2060" w:rsidP="00592A53">
      <w:pPr>
        <w:spacing w:after="0"/>
        <w:rPr>
          <w:rFonts w:ascii="Arial" w:hAnsi="Arial" w:cs="Arial"/>
          <w:sz w:val="20"/>
          <w:szCs w:val="20"/>
        </w:rPr>
      </w:pPr>
    </w:p>
    <w:p w14:paraId="5207381E" w14:textId="77777777" w:rsidR="00592A53" w:rsidRPr="00592A53" w:rsidRDefault="00592A53" w:rsidP="00592A53">
      <w:pPr>
        <w:spacing w:after="0"/>
        <w:rPr>
          <w:rFonts w:ascii="Arial" w:hAnsi="Arial" w:cs="Arial"/>
          <w:sz w:val="20"/>
          <w:szCs w:val="20"/>
        </w:rPr>
      </w:pPr>
      <w:r>
        <w:rPr>
          <w:rFonts w:ascii="Arial" w:hAnsi="Arial"/>
          <w:sz w:val="20"/>
        </w:rPr>
        <w:t xml:space="preserve">Innersuussut: Paragraf-imik nutaamik ilanngussigit (§ 14-itut nutaatut) ima oqaasertalimmik: </w:t>
      </w:r>
    </w:p>
    <w:p w14:paraId="7A00B634" w14:textId="77777777" w:rsidR="00592A53" w:rsidRPr="00592A53" w:rsidRDefault="00592A53" w:rsidP="00592A53">
      <w:pPr>
        <w:spacing w:after="0"/>
        <w:rPr>
          <w:rFonts w:ascii="Arial" w:hAnsi="Arial" w:cs="Arial"/>
          <w:sz w:val="20"/>
          <w:szCs w:val="20"/>
        </w:rPr>
      </w:pPr>
      <w:r>
        <w:rPr>
          <w:rFonts w:ascii="Arial" w:hAnsi="Arial"/>
          <w:sz w:val="20"/>
        </w:rPr>
        <w:t xml:space="preserve">“Kapisilinnut nujuartanut pitsaanngitsumik sunniutaasinnaasut pinaveersaartinnissaanut Naalakkersuisut erseqqinnerusunik maleruagassiorsinnaapput tassunga ilanngullugit kapisilinnik tukertitsinermi uumatitsivinnik ammasunik atuisarnerit ineqqutigineqarlutilluunniit killilersorsinnaanissaat kiisalu aalisakkat allat takkussuuttut soorlu kapisillit qatigallit nakkutiginissaanut akiornissaanullu periusissanik." </w:t>
      </w:r>
    </w:p>
    <w:p w14:paraId="085AEAE5" w14:textId="77777777" w:rsidR="00592A53" w:rsidRDefault="00592A53" w:rsidP="00592A53">
      <w:pPr>
        <w:spacing w:after="0"/>
        <w:rPr>
          <w:rFonts w:ascii="Arial" w:hAnsi="Arial" w:cs="Arial"/>
          <w:sz w:val="20"/>
          <w:szCs w:val="20"/>
        </w:rPr>
      </w:pPr>
      <w:r>
        <w:rPr>
          <w:rFonts w:ascii="Arial" w:hAnsi="Arial"/>
          <w:sz w:val="20"/>
        </w:rPr>
        <w:t xml:space="preserve">Siunissaq isigalugu sakkussaassaaq pingaarutilik, tukertitsisalernissamillu qinnuteqartussaajunnartunut ersarissumik oqariartornerulluni.  </w:t>
      </w:r>
    </w:p>
    <w:p w14:paraId="48515D5B" w14:textId="77777777" w:rsidR="00AB2060" w:rsidRPr="00592A53" w:rsidRDefault="00AB2060" w:rsidP="00592A53">
      <w:pPr>
        <w:spacing w:after="0"/>
        <w:rPr>
          <w:rFonts w:ascii="Arial" w:hAnsi="Arial" w:cs="Arial"/>
          <w:sz w:val="20"/>
          <w:szCs w:val="20"/>
        </w:rPr>
      </w:pPr>
    </w:p>
    <w:p w14:paraId="22F20C5D" w14:textId="77777777" w:rsidR="00592A53" w:rsidRPr="00592A53" w:rsidRDefault="00592A53" w:rsidP="00592A53">
      <w:pPr>
        <w:spacing w:after="0"/>
        <w:rPr>
          <w:rFonts w:ascii="Arial" w:hAnsi="Arial" w:cs="Arial"/>
          <w:i/>
          <w:iCs/>
          <w:sz w:val="20"/>
          <w:szCs w:val="20"/>
        </w:rPr>
      </w:pPr>
      <w:r>
        <w:rPr>
          <w:rFonts w:ascii="Arial" w:hAnsi="Arial"/>
          <w:i/>
          <w:sz w:val="20"/>
        </w:rPr>
        <w:t xml:space="preserve">Innersuussutit allat </w:t>
      </w:r>
    </w:p>
    <w:p w14:paraId="3AD115F7" w14:textId="77777777" w:rsidR="00592A53" w:rsidRDefault="00592A53" w:rsidP="00592A53">
      <w:pPr>
        <w:spacing w:after="0"/>
        <w:rPr>
          <w:rFonts w:ascii="Arial" w:hAnsi="Arial" w:cs="Arial"/>
          <w:sz w:val="20"/>
          <w:szCs w:val="20"/>
        </w:rPr>
      </w:pPr>
      <w:r>
        <w:rPr>
          <w:rFonts w:ascii="Arial" w:hAnsi="Arial"/>
          <w:sz w:val="20"/>
        </w:rPr>
        <w:t xml:space="preserve">Nalunaarutip aalisartunut innuttaasunullumi allanut paasisitsiniaalluni qaammarsaallunilu atortussanik ilaqartinneqarnissaa kiisalu pisanik nalunaaruteqarsinnaanerit eqqarsaatigalugit aalisartunit utoqqarnit nunaqarfinnilu attaviluttuni atorneqarsinnaasunik aqqutissiuussisoqarnissaa ONKM-imit innersuussutigineqarpoq. </w:t>
      </w:r>
    </w:p>
    <w:p w14:paraId="1E963C2B" w14:textId="77777777" w:rsidR="00AB2060" w:rsidRPr="00592A53" w:rsidRDefault="00AB2060" w:rsidP="00592A53">
      <w:pPr>
        <w:spacing w:after="0"/>
        <w:rPr>
          <w:rFonts w:ascii="Arial" w:hAnsi="Arial" w:cs="Arial"/>
          <w:sz w:val="20"/>
          <w:szCs w:val="20"/>
        </w:rPr>
      </w:pPr>
    </w:p>
    <w:p w14:paraId="024477D4" w14:textId="77777777" w:rsidR="00592A53" w:rsidRPr="00592A53" w:rsidRDefault="00592A53" w:rsidP="00592A53">
      <w:pPr>
        <w:spacing w:after="0"/>
        <w:rPr>
          <w:rFonts w:ascii="Arial" w:hAnsi="Arial" w:cs="Arial"/>
          <w:sz w:val="20"/>
          <w:szCs w:val="20"/>
        </w:rPr>
      </w:pPr>
      <w:r>
        <w:rPr>
          <w:rFonts w:ascii="Arial" w:hAnsi="Arial"/>
          <w:sz w:val="20"/>
        </w:rPr>
        <w:t xml:space="preserve">Nalunaartumi imaattunik erseqqissumik allassimasoqarnissaa ONKN-imit kaammattuutigineqarpoq: </w:t>
      </w:r>
    </w:p>
    <w:p w14:paraId="17B5C45A" w14:textId="77777777" w:rsidR="00592A53" w:rsidRPr="00592A53" w:rsidRDefault="00592A53" w:rsidP="00592A53">
      <w:pPr>
        <w:spacing w:after="0"/>
        <w:rPr>
          <w:rFonts w:ascii="Arial" w:hAnsi="Arial" w:cs="Arial"/>
          <w:sz w:val="20"/>
          <w:szCs w:val="20"/>
        </w:rPr>
      </w:pPr>
      <w:r>
        <w:rPr>
          <w:rFonts w:ascii="Arial" w:hAnsi="Arial"/>
          <w:sz w:val="20"/>
        </w:rPr>
        <w:t xml:space="preserve">“Nalunaarutip atuutilersinneranut atatillugu maleruagassat pillugit inuussutissarsiutigalugu saniatigooralugulu aalisartunut paasisitsiniaasoqarnissaa Naalakkersuisut isumagissavaat.” </w:t>
      </w:r>
    </w:p>
    <w:p w14:paraId="333A7D5A" w14:textId="77777777" w:rsidR="00592A53" w:rsidRPr="00592A53" w:rsidRDefault="00592A53" w:rsidP="00592A53">
      <w:pPr>
        <w:spacing w:after="0"/>
        <w:rPr>
          <w:rFonts w:ascii="Arial" w:hAnsi="Arial" w:cs="Arial"/>
          <w:sz w:val="20"/>
          <w:szCs w:val="20"/>
        </w:rPr>
      </w:pPr>
      <w:r>
        <w:rPr>
          <w:rFonts w:ascii="Arial" w:hAnsi="Arial"/>
          <w:sz w:val="20"/>
        </w:rPr>
        <w:t xml:space="preserve">Oqaaseqatigiit taakku ikaarsaariarnermi aalajangersagassanngortinneqarsinnaapput oqaaseqatigiinniluunniit kajumissaatitut ilanngunneqarsinnaallutik. </w:t>
      </w:r>
    </w:p>
    <w:p w14:paraId="65E7A934" w14:textId="77777777" w:rsidR="00592A53" w:rsidRPr="00592A53" w:rsidRDefault="00592A53" w:rsidP="00592A53">
      <w:pPr>
        <w:spacing w:after="0"/>
        <w:rPr>
          <w:rFonts w:ascii="Arial" w:hAnsi="Arial" w:cs="Arial"/>
          <w:sz w:val="20"/>
          <w:szCs w:val="20"/>
        </w:rPr>
      </w:pPr>
      <w:r>
        <w:rPr>
          <w:rFonts w:ascii="Arial" w:hAnsi="Arial"/>
          <w:sz w:val="20"/>
        </w:rPr>
        <w:t xml:space="preserve">Kiisalu aalisagaasatsillugu Naalakkersuisut piffissami aalajangersimasumi aalisarnernik matusigallarsinnaanissaat avalatseqqitassanik aalisartartut kisiat eqqarsaatiginagit. </w:t>
      </w:r>
    </w:p>
    <w:p w14:paraId="2771D106" w14:textId="048F082E" w:rsidR="00592A53" w:rsidRPr="00592A53" w:rsidRDefault="00592A53" w:rsidP="00AB2060">
      <w:pPr>
        <w:spacing w:after="0"/>
        <w:rPr>
          <w:rFonts w:ascii="Arial" w:hAnsi="Arial" w:cs="Arial"/>
          <w:sz w:val="20"/>
          <w:szCs w:val="20"/>
        </w:rPr>
      </w:pPr>
      <w:r>
        <w:rPr>
          <w:rFonts w:ascii="Arial" w:hAnsi="Arial"/>
          <w:sz w:val="20"/>
        </w:rPr>
        <w:t xml:space="preserve">Avalatseqqitassanik aalisartarneq pillugu ilitsersuusiortoqassasoq kukkusumik iliortarnerit avalatsitassat toqusoortorpassuaqarnerinik kinguneqartarsinnaassammata. </w:t>
      </w:r>
    </w:p>
    <w:p w14:paraId="546CA4DA" w14:textId="77777777" w:rsidR="00592A53" w:rsidRPr="00592A53" w:rsidRDefault="00592A53" w:rsidP="00592A53">
      <w:pPr>
        <w:spacing w:after="0"/>
        <w:rPr>
          <w:rFonts w:ascii="Arial" w:hAnsi="Arial" w:cs="Arial"/>
          <w:sz w:val="20"/>
          <w:szCs w:val="20"/>
        </w:rPr>
      </w:pPr>
    </w:p>
    <w:p w14:paraId="66FD2F96" w14:textId="77777777" w:rsidR="00592A53" w:rsidRDefault="00592A53" w:rsidP="00592A53">
      <w:pPr>
        <w:spacing w:after="0"/>
        <w:rPr>
          <w:rFonts w:ascii="Arial" w:hAnsi="Arial" w:cs="Arial"/>
          <w:sz w:val="20"/>
          <w:szCs w:val="20"/>
        </w:rPr>
      </w:pPr>
      <w:r>
        <w:rPr>
          <w:rFonts w:ascii="Arial" w:hAnsi="Arial"/>
          <w:sz w:val="20"/>
        </w:rPr>
        <w:t xml:space="preserve">Kapisilinnut allattuiffimmut nalunaarsuisalernissamik innersuussutit: Kapisillit qatigallit pisarineqarsimasut kapisilinnut allattuiffimmut nalunaarsorneqartalernissaat ONKN-imit innersuussutigineqarpoq taamaasillutik qinikkat kapisillit qatigallit imartatsinni kuunilu qanoq siammarsimatiginerinik sukkasuumik paasissutissanik pissarsisinnaalissammata. </w:t>
      </w:r>
    </w:p>
    <w:p w14:paraId="5D2E30B4" w14:textId="77777777" w:rsidR="00AB2060" w:rsidRPr="00592A53" w:rsidRDefault="00AB2060" w:rsidP="00592A53">
      <w:pPr>
        <w:spacing w:after="0"/>
        <w:rPr>
          <w:rFonts w:ascii="Arial" w:hAnsi="Arial" w:cs="Arial"/>
          <w:sz w:val="20"/>
          <w:szCs w:val="20"/>
        </w:rPr>
      </w:pPr>
    </w:p>
    <w:p w14:paraId="1A177904" w14:textId="7D6DB4D3" w:rsidR="00592A53" w:rsidRPr="00592A53" w:rsidRDefault="00592A53" w:rsidP="00592A53">
      <w:pPr>
        <w:spacing w:after="0"/>
        <w:rPr>
          <w:rFonts w:ascii="Arial" w:hAnsi="Arial" w:cs="Arial"/>
          <w:i/>
          <w:iCs/>
          <w:sz w:val="20"/>
          <w:szCs w:val="20"/>
        </w:rPr>
      </w:pPr>
      <w:r>
        <w:rPr>
          <w:rFonts w:ascii="Arial" w:hAnsi="Arial"/>
          <w:i/>
          <w:sz w:val="20"/>
        </w:rPr>
        <w:t>Tusarniaanermut atuutilersinnissaanullu tunngasut naatsumik saqqummiunneri.</w:t>
      </w:r>
    </w:p>
    <w:p w14:paraId="118A5B08" w14:textId="77777777" w:rsidR="00592A53" w:rsidRPr="00592A53" w:rsidRDefault="00592A53" w:rsidP="00592A53">
      <w:pPr>
        <w:spacing w:after="0"/>
        <w:rPr>
          <w:rFonts w:ascii="Arial" w:hAnsi="Arial" w:cs="Arial"/>
          <w:sz w:val="20"/>
          <w:szCs w:val="20"/>
        </w:rPr>
      </w:pPr>
      <w:r>
        <w:rPr>
          <w:rFonts w:ascii="Arial" w:hAnsi="Arial"/>
          <w:sz w:val="20"/>
        </w:rPr>
        <w:t xml:space="preserve">Nalunaarutissap 1. august 2025 atuutilersinnissaa qanillilluinnartoq tusarniaasoqarnera ONKN-imit maluginiarneqarpoq tusarniaanerlu sivikitsuaraalluni. Tusarniaanernit akissutaajunnartut tusaatissaanartut tiguneqartannginnissaasa suliallu ingerlanerani suliamut akuutillugit atorneqartarnissaasa kiisalu oqaaseqaatit tiguneqartut aallaavigalugit nalunaarutissat naleqqussarneqartarnissaasa pingaaruteqassusaa erseqqissaatigerusupparput. </w:t>
      </w:r>
    </w:p>
    <w:p w14:paraId="210CF8BD" w14:textId="3E5AC5D3" w:rsidR="00592A53" w:rsidRPr="00592A53" w:rsidRDefault="00592A53" w:rsidP="00592A53">
      <w:pPr>
        <w:spacing w:after="0"/>
        <w:rPr>
          <w:rFonts w:ascii="Arial" w:hAnsi="Arial" w:cs="Arial"/>
          <w:sz w:val="20"/>
          <w:szCs w:val="20"/>
        </w:rPr>
      </w:pPr>
      <w:r>
        <w:rPr>
          <w:rFonts w:ascii="Arial" w:hAnsi="Arial"/>
          <w:sz w:val="20"/>
        </w:rPr>
        <w:t>Taamaattumik suliap ingerlanerani tusarniaaffigineqartut isumalimmik akisussaaffilimmillu akuutinneqartarnissaat, nalunaarutissat tusarniaarit naammasseriitsiarnerata kingorna atuutilersiinnartarnagit tusarniaanernillu akissutit nalunaarutissap oqaasertassaani takuneqarsinnaanngorlugit atorneqartarnissaat ONKN-imit neriuutigineqarpoq.</w:t>
      </w:r>
    </w:p>
    <w:p w14:paraId="20C49820" w14:textId="77777777" w:rsidR="00592A53" w:rsidRDefault="00592A53" w:rsidP="00660B10">
      <w:pPr>
        <w:spacing w:after="0"/>
        <w:rPr>
          <w:rFonts w:ascii="Arial" w:hAnsi="Arial" w:cs="Arial"/>
          <w:b/>
          <w:bCs/>
          <w:sz w:val="20"/>
          <w:szCs w:val="20"/>
        </w:rPr>
      </w:pPr>
    </w:p>
    <w:p w14:paraId="5939B62B" w14:textId="7C1DBC54" w:rsidR="00AD455F" w:rsidRDefault="00AB2060" w:rsidP="00660B10">
      <w:pPr>
        <w:spacing w:after="0"/>
        <w:rPr>
          <w:rFonts w:ascii="Arial" w:hAnsi="Arial" w:cs="Arial"/>
          <w:i/>
          <w:iCs/>
          <w:sz w:val="20"/>
          <w:szCs w:val="20"/>
        </w:rPr>
      </w:pPr>
      <w:r>
        <w:rPr>
          <w:rFonts w:ascii="Arial" w:hAnsi="Arial"/>
          <w:i/>
          <w:sz w:val="20"/>
        </w:rPr>
        <w:t>Ocean Norths Kalaallit Nunaanit oqaaseqaatit soqutiginarlutillu kaammattuutitaqarput kapisilinniarnerup aaqqissuuteqqissinnaanera pillugu misissuinissani eqqartugassaqqissunik.  Kaammattuutigineqartulli inatsimmi 1. august 2025-mi atuutilersussami ilanngunneqanngillat, ilaatigut inatsisip teknikkertai patsisigalugit aammalu atuutilersinneqassappata  piffissaq sivisooq atorlugu soqutigisaqartunut allanut politikikkullumi oqaloqatigiissutigineqaqqaartariaqarmata. Nalunaarutissap atuutsilersinnginnerani taamatut oqaloqatigiissinnaanissaq periarfissaasimanngilaq.</w:t>
      </w:r>
    </w:p>
    <w:p w14:paraId="6914F675" w14:textId="77777777" w:rsidR="00B57C9B" w:rsidRDefault="00B57C9B" w:rsidP="00660B10">
      <w:pPr>
        <w:spacing w:after="0"/>
        <w:rPr>
          <w:rFonts w:ascii="Arial" w:hAnsi="Arial" w:cs="Arial"/>
          <w:i/>
          <w:iCs/>
          <w:sz w:val="20"/>
          <w:szCs w:val="20"/>
        </w:rPr>
      </w:pPr>
    </w:p>
    <w:p w14:paraId="0109F05F" w14:textId="77777777" w:rsidR="00B57C9B" w:rsidRPr="00AB2060" w:rsidRDefault="00B57C9B" w:rsidP="00660B10">
      <w:pPr>
        <w:spacing w:after="0"/>
        <w:rPr>
          <w:rFonts w:ascii="Arial" w:hAnsi="Arial" w:cs="Arial"/>
          <w:i/>
          <w:iCs/>
          <w:sz w:val="20"/>
          <w:szCs w:val="20"/>
        </w:rPr>
      </w:pPr>
    </w:p>
    <w:p w14:paraId="188493F6" w14:textId="74E0F4CF" w:rsidR="00660B10" w:rsidRPr="006F67AF" w:rsidRDefault="006F67AF" w:rsidP="00660B10">
      <w:pPr>
        <w:spacing w:after="0"/>
        <w:rPr>
          <w:rFonts w:ascii="Arial" w:hAnsi="Arial" w:cs="Arial"/>
          <w:b/>
          <w:bCs/>
          <w:sz w:val="20"/>
          <w:szCs w:val="20"/>
        </w:rPr>
      </w:pPr>
      <w:r>
        <w:rPr>
          <w:rFonts w:ascii="Arial" w:hAnsi="Arial"/>
          <w:b/>
          <w:sz w:val="20"/>
        </w:rPr>
        <w:t>Sisimiuni Saniatigooralugu Piniarnermik Allagartallit Peqatigiiffiat (“Nattoralinnguaq”)</w:t>
      </w:r>
    </w:p>
    <w:p w14:paraId="6B947650" w14:textId="77777777" w:rsidR="006F67AF" w:rsidRDefault="006F67AF" w:rsidP="00660B10">
      <w:pPr>
        <w:spacing w:after="0"/>
        <w:rPr>
          <w:rFonts w:ascii="Arial" w:hAnsi="Arial" w:cs="Arial"/>
          <w:sz w:val="20"/>
          <w:szCs w:val="20"/>
        </w:rPr>
      </w:pPr>
    </w:p>
    <w:p w14:paraId="4CA73486" w14:textId="0AADD124" w:rsidR="00ED6FA4" w:rsidRPr="00ED6FA4" w:rsidRDefault="00ED6FA4" w:rsidP="00ED6FA4">
      <w:pPr>
        <w:spacing w:before="180" w:line="259" w:lineRule="auto"/>
        <w:ind w:right="140"/>
        <w:rPr>
          <w:rFonts w:ascii="Arial" w:hAnsi="Arial" w:cs="Arial"/>
          <w:sz w:val="20"/>
          <w:szCs w:val="20"/>
        </w:rPr>
      </w:pPr>
      <w:r>
        <w:rPr>
          <w:rFonts w:ascii="Arial" w:hAnsi="Arial"/>
          <w:sz w:val="20"/>
        </w:rPr>
        <w:t>Siullermik siunnersuummut oqaaseqaateqassagutta ulloq kingusinnerpaamik nalunaarfissaq allassimavoq. tallimanngornermi 21. juli 2025 nal. 16.00 issuarneqarpunga) issuaaneq naavoq. Ulloq eqqortoq 21 Juli 2025 ataasinngorneruvoq. Tallimanngornerunani. Kukkusumik ullulerneqarsimavoq. tamannalu akuersaarneqarsinnaanngilaq.</w:t>
      </w:r>
    </w:p>
    <w:p w14:paraId="4596E9AC" w14:textId="4C153916" w:rsidR="00ED6FA4" w:rsidRPr="00ED6FA4" w:rsidRDefault="00ED6FA4" w:rsidP="00ED6FA4">
      <w:pPr>
        <w:tabs>
          <w:tab w:val="left" w:pos="2147"/>
          <w:tab w:val="left" w:pos="3146"/>
          <w:tab w:val="left" w:pos="4216"/>
          <w:tab w:val="left" w:pos="4759"/>
          <w:tab w:val="left" w:pos="6618"/>
          <w:tab w:val="left" w:pos="6855"/>
          <w:tab w:val="left" w:pos="9011"/>
          <w:tab w:val="left" w:pos="9101"/>
        </w:tabs>
        <w:spacing w:before="160" w:line="259" w:lineRule="auto"/>
        <w:ind w:right="139"/>
        <w:rPr>
          <w:rFonts w:ascii="Arial" w:hAnsi="Arial" w:cs="Arial"/>
          <w:sz w:val="20"/>
          <w:szCs w:val="20"/>
        </w:rPr>
      </w:pPr>
      <w:r>
        <w:rPr>
          <w:rFonts w:ascii="Arial" w:hAnsi="Arial"/>
          <w:sz w:val="20"/>
        </w:rPr>
        <w:t>Tusarniummi</w:t>
      </w:r>
      <w:r>
        <w:rPr>
          <w:rFonts w:ascii="Arial" w:hAnsi="Arial"/>
          <w:sz w:val="20"/>
        </w:rPr>
        <w:tab/>
        <w:t>pingaarnersaasutut</w:t>
      </w:r>
      <w:r>
        <w:rPr>
          <w:rFonts w:ascii="Arial" w:hAnsi="Arial"/>
          <w:sz w:val="20"/>
        </w:rPr>
        <w:tab/>
      </w:r>
      <w:r>
        <w:rPr>
          <w:rFonts w:ascii="Arial" w:hAnsi="Arial"/>
          <w:sz w:val="20"/>
        </w:rPr>
        <w:tab/>
        <w:t>pineqarpoq</w:t>
      </w:r>
      <w:r>
        <w:rPr>
          <w:rFonts w:ascii="Arial" w:hAnsi="Arial"/>
          <w:sz w:val="20"/>
        </w:rPr>
        <w:tab/>
        <w:t>Kapisilinniarnermi</w:t>
      </w:r>
      <w:r>
        <w:rPr>
          <w:rFonts w:ascii="Arial" w:hAnsi="Arial"/>
          <w:sz w:val="20"/>
        </w:rPr>
        <w:tab/>
      </w:r>
      <w:r>
        <w:rPr>
          <w:rFonts w:ascii="Arial" w:hAnsi="Arial"/>
          <w:sz w:val="20"/>
        </w:rPr>
        <w:tab/>
        <w:t>pisanik pisaqarsimanngikkaluaraanniluunniit</w:t>
      </w:r>
      <w:r>
        <w:rPr>
          <w:rFonts w:ascii="Arial" w:hAnsi="Arial"/>
          <w:sz w:val="20"/>
        </w:rPr>
        <w:tab/>
        <w:t>nalunaarsimanngitsut</w:t>
      </w:r>
      <w:r>
        <w:rPr>
          <w:rFonts w:ascii="Arial" w:hAnsi="Arial"/>
          <w:sz w:val="20"/>
        </w:rPr>
        <w:tab/>
      </w:r>
      <w:r>
        <w:rPr>
          <w:rFonts w:ascii="Arial" w:hAnsi="Arial"/>
          <w:sz w:val="20"/>
        </w:rPr>
        <w:tab/>
        <w:t>qinnuteqarnerup</w:t>
      </w:r>
      <w:r>
        <w:rPr>
          <w:rFonts w:ascii="Arial" w:hAnsi="Arial"/>
          <w:sz w:val="20"/>
        </w:rPr>
        <w:tab/>
        <w:t>tullianni pisassinneqassanngitsut. Kalaallit Nunaata NASCO-mi ilaasortatut pisussaaffimminik eqquutitsinnginnera patsisaavoq.</w:t>
      </w:r>
    </w:p>
    <w:p w14:paraId="498F4207" w14:textId="77777777" w:rsidR="00ED6FA4" w:rsidRPr="00ED6FA4" w:rsidRDefault="00ED6FA4" w:rsidP="00ED6FA4">
      <w:pPr>
        <w:spacing w:before="160" w:line="259" w:lineRule="auto"/>
        <w:ind w:right="138"/>
        <w:rPr>
          <w:rFonts w:ascii="Arial" w:hAnsi="Arial" w:cs="Arial"/>
          <w:sz w:val="20"/>
          <w:szCs w:val="20"/>
        </w:rPr>
      </w:pPr>
      <w:r>
        <w:rPr>
          <w:rFonts w:ascii="Arial" w:hAnsi="Arial"/>
          <w:sz w:val="20"/>
        </w:rPr>
        <w:t xml:space="preserve">Naak tamakku Politikkerit kusassangaarlutik oqaaserisartagaat. Imatummi oqaaseqartarput pisuussutit uumassusillit inuiaat kalaallit namminneerlutik pigisaraat namminerlu oqartussaaffigalugit. Politikkerit oqaaserisartagaat ilumoorpat pisuussutit uumassusilinnik aqutsinermi Kalaallit Nunaat NASCO-mut naalagarsiortussaanngilaq. </w:t>
      </w:r>
    </w:p>
    <w:p w14:paraId="17E4D884" w14:textId="77777777" w:rsidR="00ED6FA4" w:rsidRPr="00ED6FA4" w:rsidRDefault="00ED6FA4" w:rsidP="00ED6FA4">
      <w:pPr>
        <w:spacing w:before="160"/>
        <w:rPr>
          <w:rFonts w:ascii="Arial" w:hAnsi="Arial" w:cs="Arial"/>
          <w:sz w:val="20"/>
          <w:szCs w:val="20"/>
        </w:rPr>
      </w:pPr>
      <w:r>
        <w:rPr>
          <w:rFonts w:ascii="Arial" w:hAnsi="Arial"/>
          <w:sz w:val="20"/>
        </w:rPr>
        <w:t>Tusarniaanermi piffissaliussaq sivikinneranut pissutaasoq 1 august atuutilerniassammat.</w:t>
      </w:r>
    </w:p>
    <w:p w14:paraId="41530EDA" w14:textId="77777777" w:rsidR="00ED6FA4" w:rsidRPr="00ED6FA4" w:rsidRDefault="00ED6FA4" w:rsidP="00ED6FA4">
      <w:pPr>
        <w:spacing w:before="181" w:line="259" w:lineRule="auto"/>
        <w:ind w:right="135"/>
        <w:rPr>
          <w:rFonts w:ascii="Arial" w:hAnsi="Arial" w:cs="Arial"/>
          <w:sz w:val="20"/>
          <w:szCs w:val="20"/>
        </w:rPr>
      </w:pPr>
      <w:r>
        <w:rPr>
          <w:rFonts w:ascii="Arial" w:hAnsi="Arial"/>
          <w:sz w:val="20"/>
        </w:rPr>
        <w:t>Taamaattoqarsinnaanngilaq tusarniaanermi suleriaaseq nalinginnaasoq sapaatip akunneri 4 sisamat minnerpaamik sivisussuseqartussaavoq.  Aalisarnermut, Piniarnermut, Nunalerinermut Imminullu Pilersornermut Naalakkersuisoqarfik nammineq pisuuvoq tusarniaassut kingusippallaammik nassiussimaguniuk.</w:t>
      </w:r>
    </w:p>
    <w:p w14:paraId="2A6DA54D" w14:textId="77777777" w:rsidR="00ED6FA4" w:rsidRPr="00ED6FA4" w:rsidRDefault="00ED6FA4" w:rsidP="00ED6FA4">
      <w:pPr>
        <w:tabs>
          <w:tab w:val="left" w:pos="8894"/>
        </w:tabs>
        <w:spacing w:before="159" w:line="259" w:lineRule="auto"/>
        <w:ind w:right="136"/>
        <w:rPr>
          <w:rFonts w:ascii="Arial" w:hAnsi="Arial" w:cs="Arial"/>
          <w:sz w:val="20"/>
          <w:szCs w:val="20"/>
        </w:rPr>
      </w:pPr>
      <w:r>
        <w:rPr>
          <w:rFonts w:ascii="Arial" w:hAnsi="Arial"/>
          <w:sz w:val="20"/>
        </w:rPr>
        <w:t>1. august 2025-imi atuutsilersussamik tusarniaasinnaanngillat.  Tusarniaanermi akissuteqarfissatut killiussaq tallimanngorneq 21. juli 2025 allakkami allassimasoq kukkusuuvoq. Nutaamik tusarniummik ingerlatsisoqartariaqarpoq ukioq 2026-mi atuutilertussamik.</w:t>
      </w:r>
    </w:p>
    <w:p w14:paraId="16CB39AE" w14:textId="77777777" w:rsidR="00612562" w:rsidRDefault="00ED6FA4" w:rsidP="00ED6FA4">
      <w:pPr>
        <w:spacing w:before="160" w:line="259" w:lineRule="auto"/>
        <w:ind w:right="139"/>
        <w:rPr>
          <w:rFonts w:ascii="Arial" w:hAnsi="Arial" w:cs="Arial"/>
          <w:sz w:val="20"/>
          <w:szCs w:val="20"/>
        </w:rPr>
      </w:pPr>
      <w:r>
        <w:rPr>
          <w:rFonts w:ascii="Arial" w:hAnsi="Arial"/>
          <w:sz w:val="20"/>
        </w:rPr>
        <w:t>Qaammat Juuli inuttaasut amerlasuut sulinngiffeqartarput akinissaminullu piffissarititaasoq naammassisinnaanagu. Taamaattumik suleriaaseq tusarniariaaserlu eqqortoq atorlugu ingerlanneqartariaqarpoq ukiorlu 2026-mut atuutilertussamik tusarniaaneq ingerlanneqartariaqarpoq.</w:t>
      </w:r>
    </w:p>
    <w:p w14:paraId="43B2368E" w14:textId="111CBEAA" w:rsidR="00ED6FA4" w:rsidRPr="00ED6FA4" w:rsidRDefault="00ED6FA4" w:rsidP="00ED6FA4">
      <w:pPr>
        <w:spacing w:before="160" w:line="259" w:lineRule="auto"/>
        <w:ind w:right="139"/>
        <w:rPr>
          <w:rFonts w:ascii="Arial" w:hAnsi="Arial" w:cs="Arial"/>
          <w:b/>
          <w:sz w:val="20"/>
          <w:szCs w:val="20"/>
        </w:rPr>
      </w:pPr>
      <w:r>
        <w:rPr>
          <w:rFonts w:ascii="Arial" w:hAnsi="Arial"/>
          <w:b/>
          <w:sz w:val="20"/>
        </w:rPr>
        <w:t>Uunga siunnersuut:</w:t>
      </w:r>
    </w:p>
    <w:p w14:paraId="26E3C1AD" w14:textId="77777777" w:rsidR="00ED6FA4" w:rsidRPr="00612562" w:rsidRDefault="00ED6FA4" w:rsidP="00ED6FA4">
      <w:pPr>
        <w:spacing w:line="261" w:lineRule="auto"/>
        <w:ind w:right="142"/>
        <w:rPr>
          <w:rFonts w:ascii="Arial" w:hAnsi="Arial" w:cs="Arial"/>
          <w:bCs/>
          <w:i/>
          <w:iCs/>
          <w:sz w:val="20"/>
          <w:szCs w:val="20"/>
        </w:rPr>
      </w:pPr>
      <w:r>
        <w:rPr>
          <w:rFonts w:ascii="Arial" w:hAnsi="Arial"/>
          <w:i/>
          <w:sz w:val="20"/>
        </w:rPr>
        <w:t xml:space="preserve">Inuussutissarsiutiginagu kapisilinniarneq aamma inuussutissarsiutigalugu kapisilinniarnermi nalunaaruteqartarneq pillugit Namminersorlutik Oqartussat nalunaarutaat. </w:t>
      </w:r>
    </w:p>
    <w:p w14:paraId="0A89C665" w14:textId="77777777" w:rsidR="00ED6FA4" w:rsidRPr="00ED6FA4" w:rsidRDefault="00ED6FA4" w:rsidP="00ED6FA4">
      <w:pPr>
        <w:pStyle w:val="Brdtekst"/>
        <w:spacing w:before="153" w:line="259" w:lineRule="auto"/>
        <w:ind w:left="0" w:right="139"/>
        <w:rPr>
          <w:rFonts w:ascii="Arial" w:hAnsi="Arial" w:cs="Arial"/>
          <w:sz w:val="20"/>
          <w:szCs w:val="20"/>
        </w:rPr>
      </w:pPr>
      <w:r>
        <w:rPr>
          <w:rFonts w:ascii="Arial" w:hAnsi="Arial"/>
          <w:i/>
          <w:sz w:val="20"/>
        </w:rPr>
        <w:t xml:space="preserve">§3 Imm. 2. §§ 7 aamma 8 </w:t>
      </w:r>
      <w:r>
        <w:rPr>
          <w:rFonts w:ascii="Arial" w:hAnsi="Arial"/>
          <w:sz w:val="20"/>
        </w:rPr>
        <w:t>nalunaaruteqartussaatitaanermik eqqortitsisimanissaanik piumasaqarneq akuersaarneqarsinnaanngilaq. Nalunaarsimanngitsut aalisarsinnaanermut akuersissummik pissarsinngitsuussasut. Taamatut piumasaqarneq peerniarsiuk taamaattoqarsinnaanngilaq.</w:t>
      </w:r>
    </w:p>
    <w:p w14:paraId="628CBB2D" w14:textId="3143CD03" w:rsidR="00ED6FA4" w:rsidRPr="00ED6FA4" w:rsidRDefault="00ED6FA4" w:rsidP="00ED6FA4">
      <w:pPr>
        <w:pStyle w:val="Brdtekst"/>
        <w:spacing w:before="161" w:line="259" w:lineRule="auto"/>
        <w:ind w:left="0" w:right="138"/>
        <w:rPr>
          <w:rFonts w:ascii="Arial" w:hAnsi="Arial" w:cs="Arial"/>
          <w:sz w:val="20"/>
          <w:szCs w:val="20"/>
        </w:rPr>
      </w:pPr>
      <w:r>
        <w:rPr>
          <w:rFonts w:ascii="Arial" w:hAnsi="Arial"/>
          <w:sz w:val="20"/>
        </w:rPr>
        <w:t>Taamatut piumasaqarneq pisuussutinik uumassusilinnik atuisut ikilisarneqarnissaanik suliniuteqarnertut nalilerneqartariaqarpoq. Aalisarnermut, Piniarnermut, Nunalerinermut Imminullu Pilersornermut Naalakkersuisoqarfiup inuit pisuussutinik uummassusilinnik atuisut tapersersornerusariaqarpai aamma nunat tamalaat sulianiaqatigiiffiisa suleqatiginerini.  Nunanut allannut anngaaginnarnersuaq unittariaqarpoq illersorneeruppugut illersorniartigut. Pisuussutit uumassusillit atuisuusugut aporfilersuinnarsinnaanngilaatigut.</w:t>
      </w:r>
    </w:p>
    <w:p w14:paraId="4BF586D0" w14:textId="77777777" w:rsidR="00ED6FA4" w:rsidRPr="00ED6FA4" w:rsidRDefault="00ED6FA4" w:rsidP="00ED6FA4">
      <w:pPr>
        <w:pStyle w:val="Brdtekst"/>
        <w:spacing w:before="158" w:line="261" w:lineRule="auto"/>
        <w:ind w:left="0" w:right="147"/>
        <w:rPr>
          <w:rFonts w:ascii="Arial" w:hAnsi="Arial" w:cs="Arial"/>
          <w:sz w:val="20"/>
          <w:szCs w:val="20"/>
        </w:rPr>
      </w:pPr>
      <w:r>
        <w:rPr>
          <w:rFonts w:ascii="Arial" w:hAnsi="Arial"/>
          <w:sz w:val="20"/>
        </w:rPr>
        <w:t>Qanoq ililluta imminut pilersussagatta pisuussutinik uumassusilinnik atuineq ukiut kingulliit sutigut tamatigut sakkortusigaluttuinnartillugu. Kalaallillu innuttaasunut killilersuineq annertusiartuinnartillugu.</w:t>
      </w:r>
    </w:p>
    <w:p w14:paraId="2541AEC2" w14:textId="77777777" w:rsidR="00ED6FA4" w:rsidRPr="00ED6FA4" w:rsidRDefault="00ED6FA4" w:rsidP="00ED6FA4">
      <w:pPr>
        <w:pStyle w:val="Brdtekst"/>
        <w:spacing w:before="156" w:line="259" w:lineRule="auto"/>
        <w:ind w:left="0" w:right="140"/>
        <w:rPr>
          <w:rFonts w:ascii="Arial" w:hAnsi="Arial" w:cs="Arial"/>
          <w:sz w:val="20"/>
          <w:szCs w:val="20"/>
        </w:rPr>
      </w:pPr>
      <w:r>
        <w:rPr>
          <w:rFonts w:ascii="Arial" w:hAnsi="Arial"/>
          <w:sz w:val="20"/>
        </w:rPr>
        <w:t xml:space="preserve">§ 6. Qassutit 2.000-inik nigartallit annerpaamik 30 meter kisimik atoqqusaapput tassuunakkut annertuumik killilersuineq ingerlatereerparsi suli annerusumik piumasaqartarneq unitsinniarsiuk.  Angerlamut apuukkanni ingerlaannaq kiisa nalunaaqqusisalerpusi. Kapisillit tunitsivinnut tunisaanngillat nammineq pisassatsinnik kapisilinniartarpugut. Immitsinnummi pilersorniaratta. </w:t>
      </w:r>
    </w:p>
    <w:p w14:paraId="63DA101B" w14:textId="77777777" w:rsidR="00ED6FA4" w:rsidRPr="00ED6FA4" w:rsidRDefault="00ED6FA4" w:rsidP="00ED6FA4">
      <w:pPr>
        <w:pStyle w:val="Brdtekst"/>
        <w:spacing w:before="158" w:line="261" w:lineRule="auto"/>
        <w:ind w:left="0" w:right="147"/>
        <w:rPr>
          <w:rFonts w:ascii="Arial" w:hAnsi="Arial" w:cs="Arial"/>
          <w:sz w:val="20"/>
          <w:szCs w:val="20"/>
        </w:rPr>
      </w:pPr>
      <w:r>
        <w:rPr>
          <w:rFonts w:ascii="Arial" w:hAnsi="Arial"/>
          <w:sz w:val="20"/>
        </w:rPr>
        <w:t>§ 13 unioqqutitsigutta pinerluttulerinermi Inatsimmik unioqqutitsilaaginnartussaavugut. Imminut Pilersornissamut Naalakkersuisoqarfik piumasaqangaarmat.</w:t>
      </w:r>
    </w:p>
    <w:p w14:paraId="71D3FCBF" w14:textId="77777777" w:rsidR="007C344C" w:rsidRDefault="00ED6FA4" w:rsidP="007C344C">
      <w:pPr>
        <w:pStyle w:val="Brdtekst"/>
        <w:spacing w:before="156" w:line="259" w:lineRule="auto"/>
        <w:ind w:left="0" w:right="138"/>
        <w:rPr>
          <w:rFonts w:ascii="Arial" w:hAnsi="Arial" w:cs="Arial"/>
          <w:sz w:val="20"/>
          <w:szCs w:val="20"/>
        </w:rPr>
      </w:pPr>
      <w:r>
        <w:rPr>
          <w:rFonts w:ascii="Arial" w:hAnsi="Arial"/>
          <w:sz w:val="20"/>
        </w:rPr>
        <w:t>Piniarneq aallaaniarnerlu pillugit inatsisartut inatsisaat 13. juni 2023-meersoq. Atuutilersinneqartoq kingunerlutsitserujussuarsinnaavoq. Takulluaruk 40 Imm. 2-3. Ataani atsiortup inatsisip taamak sukangatiginera akuerisinnaanngilaa.</w:t>
      </w:r>
    </w:p>
    <w:p w14:paraId="0B4BE28D" w14:textId="181A545E" w:rsidR="00ED6FA4" w:rsidRPr="00C36894" w:rsidRDefault="007C344C" w:rsidP="00ED6FA4">
      <w:pPr>
        <w:pStyle w:val="Brdtekst"/>
        <w:spacing w:before="156" w:line="259" w:lineRule="auto"/>
        <w:ind w:left="0" w:right="138"/>
        <w:rPr>
          <w:rFonts w:ascii="Arial" w:hAnsi="Arial" w:cs="Arial"/>
          <w:sz w:val="20"/>
          <w:szCs w:val="20"/>
        </w:rPr>
      </w:pPr>
      <w:r>
        <w:rPr>
          <w:rFonts w:ascii="Arial" w:hAnsi="Arial"/>
          <w:sz w:val="20"/>
        </w:rPr>
        <w:t>Naggataatigut aalisarnermut Piniarnermut Nunalerinermut Imminut pilersornermut Naalakkersuisoqarfik kaammattussavarput pisuussutinik uumassusilinnik sakkortuumik aqutsineq eqqarsaatigilaarniarsiuk nuannerunnaarpoq pisuussutinik uumassusilinnik atuisuulluni killilersuinersuaq ingattarserpallaaleqaaq."</w:t>
      </w:r>
    </w:p>
    <w:p w14:paraId="469D5827" w14:textId="172D1666" w:rsidR="00ED6FA4" w:rsidRDefault="007C344C" w:rsidP="00ED6FA4">
      <w:pPr>
        <w:pStyle w:val="Brdtekst"/>
        <w:spacing w:before="156" w:line="259" w:lineRule="auto"/>
        <w:ind w:left="0" w:right="138"/>
        <w:rPr>
          <w:rFonts w:ascii="Arial" w:hAnsi="Arial" w:cs="Arial"/>
          <w:i/>
          <w:iCs/>
          <w:sz w:val="20"/>
          <w:szCs w:val="20"/>
        </w:rPr>
      </w:pPr>
      <w:r>
        <w:rPr>
          <w:rFonts w:ascii="Arial" w:hAnsi="Arial"/>
          <w:i/>
          <w:sz w:val="20"/>
        </w:rPr>
        <w:t xml:space="preserve">”Nattoralinnguaq”-imit oqaaseqaatit eqqarsaatigalugit tusarniaanissamut piffissarititap </w:t>
      </w:r>
      <w:r>
        <w:rPr>
          <w:rFonts w:ascii="Arial" w:hAnsi="Arial"/>
          <w:sz w:val="20"/>
        </w:rPr>
        <w:t xml:space="preserve">sivikippallaarnera </w:t>
      </w:r>
      <w:r>
        <w:rPr>
          <w:rFonts w:ascii="Arial" w:hAnsi="Arial"/>
          <w:i/>
          <w:sz w:val="20"/>
        </w:rPr>
        <w:t>Naalakkersuisoqarfimmit isumaqatigineqarpoq. Kapisilinniarnerup 1. august aallartittussaanera aaqqiissutissallu piffissaq nallertinnagu aaqqittariaqarneri patsisaavoq. Nalunaarut aqqutigalugu allannguutissatut siunnersuut kapisilinniarnerup ukiuni kingullerni allanngortittarneranit allaanerussuteqangaanngilaq taamaattumillu isumakuluutissaanani.</w:t>
      </w:r>
    </w:p>
    <w:p w14:paraId="02CCBA48" w14:textId="325F6D25" w:rsidR="00ED6FA4" w:rsidRDefault="00612562" w:rsidP="00ED6FA4">
      <w:pPr>
        <w:pStyle w:val="Brdtekst"/>
        <w:spacing w:before="156" w:line="259" w:lineRule="auto"/>
        <w:ind w:left="0" w:right="138"/>
        <w:rPr>
          <w:rFonts w:ascii="Arial" w:hAnsi="Arial" w:cs="Arial"/>
          <w:i/>
          <w:iCs/>
          <w:sz w:val="20"/>
          <w:szCs w:val="20"/>
        </w:rPr>
      </w:pPr>
      <w:r>
        <w:rPr>
          <w:rFonts w:ascii="Arial" w:hAnsi="Arial"/>
          <w:i/>
          <w:sz w:val="20"/>
        </w:rPr>
        <w:t xml:space="preserve">Kapisilinniarnerup aaqqiiffiginiarnerani nunanik tamalaanik suleqateqarnermut oqaaseqaatit, kalaallillu politikeriinit suleqatigiinnerup taamaatinnissaanik kissaatit aallaavigalugit oqaatigineqassaaq pineqartumut tunngatillugu politikikkut aalajangiussat allanngortinneqassappata allaffissornikkut politikikkullu piareersarluarsimanissaq pisariaqartussaassaaq, tamannalu 1. august 2025 nallertinnagu pisinnaanngimmat apeqqut siunissami Kalaallit Nunaani aalisarnerup aaqqissuuteqqinnissaani ilanngunneqarumaarpoq. </w:t>
      </w:r>
    </w:p>
    <w:p w14:paraId="144C42B1" w14:textId="77777777" w:rsidR="00ED6FA4" w:rsidRPr="003C648C" w:rsidRDefault="00ED6FA4" w:rsidP="00660B10">
      <w:pPr>
        <w:spacing w:after="0"/>
        <w:rPr>
          <w:rFonts w:ascii="Arial" w:hAnsi="Arial" w:cs="Arial"/>
          <w:sz w:val="20"/>
          <w:szCs w:val="20"/>
        </w:rPr>
      </w:pPr>
    </w:p>
    <w:p w14:paraId="5DE3C792" w14:textId="45236A19" w:rsidR="00986E1B" w:rsidRPr="00660B10" w:rsidRDefault="00660B10" w:rsidP="00986E1B">
      <w:pPr>
        <w:spacing w:after="0"/>
        <w:rPr>
          <w:rFonts w:ascii="Arial" w:hAnsi="Arial" w:cs="Arial"/>
          <w:sz w:val="20"/>
          <w:szCs w:val="20"/>
        </w:rPr>
      </w:pPr>
      <w:r>
        <w:rPr>
          <w:rFonts w:ascii="Arial" w:hAnsi="Arial"/>
          <w:sz w:val="20"/>
        </w:rPr>
        <w:t>Nalunaarummut matumunnga tunngasunik tusarniaanermi akissutinik allanik tigusisoqarsimanngilaq.</w:t>
      </w:r>
    </w:p>
    <w:sectPr w:rsidR="00986E1B" w:rsidRPr="00660B10" w:rsidSect="004402D4">
      <w:headerReference w:type="even" r:id="rId9"/>
      <w:headerReference w:type="default" r:id="rId10"/>
      <w:footerReference w:type="even" r:id="rId11"/>
      <w:footerReference w:type="default" r:id="rId12"/>
      <w:headerReference w:type="first" r:id="rId13"/>
      <w:footerReference w:type="first" r:id="rId14"/>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3F93" w14:textId="77777777" w:rsidR="00CD138D" w:rsidRDefault="00CD138D" w:rsidP="00FA2B29">
      <w:pPr>
        <w:spacing w:after="0" w:line="240" w:lineRule="auto"/>
      </w:pPr>
      <w:r>
        <w:separator/>
      </w:r>
    </w:p>
  </w:endnote>
  <w:endnote w:type="continuationSeparator" w:id="0">
    <w:p w14:paraId="4A949498" w14:textId="77777777" w:rsidR="00CD138D" w:rsidRDefault="00CD138D"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BC9B" w14:textId="77777777" w:rsidR="00895C7C" w:rsidRDefault="00895C7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667999"/>
      <w:docPartObj>
        <w:docPartGallery w:val="Page Numbers (Bottom of Page)"/>
        <w:docPartUnique/>
      </w:docPartObj>
    </w:sdtPr>
    <w:sdtContent>
      <w:p w14:paraId="2D6D7F9A" w14:textId="77777777" w:rsidR="00986E1B" w:rsidRDefault="00986E1B">
        <w:pPr>
          <w:pStyle w:val="Sidefod"/>
          <w:jc w:val="right"/>
        </w:pPr>
        <w:r>
          <w:fldChar w:fldCharType="begin"/>
        </w:r>
        <w:r>
          <w:instrText>PAGE   \* MERGEFORMAT</w:instrText>
        </w:r>
        <w:r>
          <w:fldChar w:fldCharType="separate"/>
        </w:r>
        <w:r>
          <w:t>2</w:t>
        </w:r>
        <w:r>
          <w:fldChar w:fldCharType="end"/>
        </w:r>
      </w:p>
    </w:sdtContent>
  </w:sdt>
  <w:p w14:paraId="5CC4F62F" w14:textId="77777777" w:rsidR="00874C50" w:rsidRDefault="00874C5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201982"/>
      <w:docPartObj>
        <w:docPartGallery w:val="Page Numbers (Bottom of Page)"/>
        <w:docPartUnique/>
      </w:docPartObj>
    </w:sdtPr>
    <w:sdtContent>
      <w:p w14:paraId="0F5B850C" w14:textId="77777777" w:rsidR="00986E1B" w:rsidRDefault="00986E1B">
        <w:pPr>
          <w:pStyle w:val="Sidefod"/>
          <w:jc w:val="right"/>
        </w:pPr>
        <w:r>
          <w:fldChar w:fldCharType="begin"/>
        </w:r>
        <w:r>
          <w:instrText xml:space="preserve"> PAGE  \* MERGEFORMAT </w:instrText>
        </w:r>
        <w:r>
          <w:fldChar w:fldCharType="separate"/>
        </w:r>
        <w:r w:rsidR="001B135D">
          <w:t>1</w:t>
        </w:r>
        <w:r>
          <w:fldChar w:fldCharType="end"/>
        </w:r>
      </w:p>
    </w:sdtContent>
  </w:sdt>
  <w:p w14:paraId="450BC931"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67552" w14:textId="77777777" w:rsidR="00CD138D" w:rsidRDefault="00CD138D" w:rsidP="00FA2B29">
      <w:pPr>
        <w:spacing w:after="0" w:line="240" w:lineRule="auto"/>
      </w:pPr>
      <w:r>
        <w:separator/>
      </w:r>
    </w:p>
  </w:footnote>
  <w:footnote w:type="continuationSeparator" w:id="0">
    <w:p w14:paraId="0F9A577E" w14:textId="77777777" w:rsidR="00CD138D" w:rsidRDefault="00CD138D"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63DE" w14:textId="77777777" w:rsidR="00895C7C" w:rsidRDefault="00895C7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385F" w14:textId="77777777" w:rsidR="00895C7C" w:rsidRDefault="00895C7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4882" w14:textId="77777777" w:rsidR="005A226D" w:rsidRDefault="00000000" w:rsidP="00FA2B29">
    <w:pPr>
      <w:pStyle w:val="Lillev"/>
    </w:pPr>
    <w:sdt>
      <w:sdtPr>
        <w:id w:val="1009559856"/>
        <w:docPartObj>
          <w:docPartGallery w:val="Watermarks"/>
          <w:docPartUnique/>
        </w:docPartObj>
      </w:sdtPr>
      <w:sdtContent>
        <w:r>
          <w:rPr>
            <w:noProof/>
          </w:rPr>
          <w:drawing>
            <wp:anchor distT="0" distB="0" distL="114300" distR="114300" simplePos="0" relativeHeight="251715584" behindDoc="1" locked="1" layoutInCell="1" allowOverlap="1" wp14:anchorId="42898B2C" wp14:editId="31ACF7A5">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t xml:space="preserve">   </w:t>
    </w:r>
  </w:p>
  <w:p w14:paraId="49FB5F8B" w14:textId="77777777" w:rsidR="005A226D" w:rsidRPr="00AB566E" w:rsidRDefault="005A226D" w:rsidP="00FA2B29">
    <w:pPr>
      <w:pStyle w:val="Lillev"/>
    </w:pPr>
    <w:r>
      <w:rPr>
        <w:noProof/>
      </w:rPr>
      <w:drawing>
        <wp:anchor distT="0" distB="0" distL="114300" distR="114300" simplePos="0" relativeHeight="251657216" behindDoc="0" locked="1" layoutInCell="1" allowOverlap="1" wp14:anchorId="53A5348E" wp14:editId="03DE0D99">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t xml:space="preserve">Aalisarnermut </w:t>
    </w:r>
    <w:r>
      <w:t>Piniarnermullu Naalakkersuisoqarfik</w:t>
    </w:r>
  </w:p>
  <w:p w14:paraId="4B8D39CD" w14:textId="77777777" w:rsidR="005A226D" w:rsidRDefault="007E01D0" w:rsidP="00895C7C">
    <w:pPr>
      <w:pStyle w:val="Lillev"/>
    </w:pPr>
    <w:r>
      <w:t>Departementet for Fiskeri og Fangst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B41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6F48E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B466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E05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75A8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AE4DA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04B158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0432A4"/>
    <w:multiLevelType w:val="hybridMultilevel"/>
    <w:tmpl w:val="D33667B4"/>
    <w:lvl w:ilvl="0" w:tplc="FC2EF8F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8074AA0"/>
    <w:multiLevelType w:val="hybridMultilevel"/>
    <w:tmpl w:val="9EB869FA"/>
    <w:lvl w:ilvl="0" w:tplc="FFFFFFFF">
      <w:start w:val="1"/>
      <w:numFmt w:val="decimal"/>
      <w:lvlText w:val="%1."/>
      <w:lvlJc w:val="left"/>
      <w:pPr>
        <w:ind w:left="0" w:firstLine="0"/>
      </w:pPr>
    </w:lvl>
    <w:lvl w:ilvl="1" w:tplc="FFFFFFFF">
      <w:start w:val="1"/>
      <w:numFmt w:val="bullet"/>
      <w:lvlText w:val="•"/>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7DE51897"/>
    <w:multiLevelType w:val="hybridMultilevel"/>
    <w:tmpl w:val="965A9DFA"/>
    <w:lvl w:ilvl="0" w:tplc="17186F98">
      <w:numFmt w:val="bullet"/>
      <w:lvlText w:val="-"/>
      <w:lvlJc w:val="left"/>
      <w:pPr>
        <w:ind w:left="720" w:hanging="360"/>
      </w:pPr>
      <w:rPr>
        <w:rFonts w:ascii="Arial" w:eastAsiaTheme="minorHAnsi" w:hAnsi="Arial" w:cs="Arial" w:hint="default"/>
      </w:rPr>
    </w:lvl>
    <w:lvl w:ilvl="1" w:tplc="046F0003">
      <w:start w:val="1"/>
      <w:numFmt w:val="bullet"/>
      <w:lvlText w:val="o"/>
      <w:lvlJc w:val="left"/>
      <w:pPr>
        <w:ind w:left="1440" w:hanging="360"/>
      </w:pPr>
      <w:rPr>
        <w:rFonts w:ascii="Courier New" w:hAnsi="Courier New" w:cs="Courier New" w:hint="default"/>
      </w:rPr>
    </w:lvl>
    <w:lvl w:ilvl="2" w:tplc="046F0005">
      <w:start w:val="1"/>
      <w:numFmt w:val="bullet"/>
      <w:lvlText w:val=""/>
      <w:lvlJc w:val="left"/>
      <w:pPr>
        <w:ind w:left="2160" w:hanging="360"/>
      </w:pPr>
      <w:rPr>
        <w:rFonts w:ascii="Wingdings" w:hAnsi="Wingdings" w:hint="default"/>
      </w:rPr>
    </w:lvl>
    <w:lvl w:ilvl="3" w:tplc="046F0001">
      <w:start w:val="1"/>
      <w:numFmt w:val="bullet"/>
      <w:lvlText w:val=""/>
      <w:lvlJc w:val="left"/>
      <w:pPr>
        <w:ind w:left="2880" w:hanging="360"/>
      </w:pPr>
      <w:rPr>
        <w:rFonts w:ascii="Symbol" w:hAnsi="Symbol" w:hint="default"/>
      </w:rPr>
    </w:lvl>
    <w:lvl w:ilvl="4" w:tplc="046F0003">
      <w:start w:val="1"/>
      <w:numFmt w:val="bullet"/>
      <w:lvlText w:val="o"/>
      <w:lvlJc w:val="left"/>
      <w:pPr>
        <w:ind w:left="3600" w:hanging="360"/>
      </w:pPr>
      <w:rPr>
        <w:rFonts w:ascii="Courier New" w:hAnsi="Courier New" w:cs="Courier New" w:hint="default"/>
      </w:rPr>
    </w:lvl>
    <w:lvl w:ilvl="5" w:tplc="046F0005">
      <w:start w:val="1"/>
      <w:numFmt w:val="bullet"/>
      <w:lvlText w:val=""/>
      <w:lvlJc w:val="left"/>
      <w:pPr>
        <w:ind w:left="4320" w:hanging="360"/>
      </w:pPr>
      <w:rPr>
        <w:rFonts w:ascii="Wingdings" w:hAnsi="Wingdings" w:hint="default"/>
      </w:rPr>
    </w:lvl>
    <w:lvl w:ilvl="6" w:tplc="046F0001">
      <w:start w:val="1"/>
      <w:numFmt w:val="bullet"/>
      <w:lvlText w:val=""/>
      <w:lvlJc w:val="left"/>
      <w:pPr>
        <w:ind w:left="5040" w:hanging="360"/>
      </w:pPr>
      <w:rPr>
        <w:rFonts w:ascii="Symbol" w:hAnsi="Symbol" w:hint="default"/>
      </w:rPr>
    </w:lvl>
    <w:lvl w:ilvl="7" w:tplc="046F0003">
      <w:start w:val="1"/>
      <w:numFmt w:val="bullet"/>
      <w:lvlText w:val="o"/>
      <w:lvlJc w:val="left"/>
      <w:pPr>
        <w:ind w:left="5760" w:hanging="360"/>
      </w:pPr>
      <w:rPr>
        <w:rFonts w:ascii="Courier New" w:hAnsi="Courier New" w:cs="Courier New" w:hint="default"/>
      </w:rPr>
    </w:lvl>
    <w:lvl w:ilvl="8" w:tplc="046F0005">
      <w:start w:val="1"/>
      <w:numFmt w:val="bullet"/>
      <w:lvlText w:val=""/>
      <w:lvlJc w:val="left"/>
      <w:pPr>
        <w:ind w:left="6480" w:hanging="360"/>
      </w:pPr>
      <w:rPr>
        <w:rFonts w:ascii="Wingdings" w:hAnsi="Wingdings" w:hint="default"/>
      </w:rPr>
    </w:lvl>
  </w:abstractNum>
  <w:num w:numId="1" w16cid:durableId="1647007084">
    <w:abstractNumId w:val="9"/>
  </w:num>
  <w:num w:numId="2" w16cid:durableId="1047410511">
    <w:abstractNumId w:val="8"/>
  </w:num>
  <w:num w:numId="3" w16cid:durableId="628971942">
    <w:abstractNumId w:val="7"/>
  </w:num>
  <w:num w:numId="4" w16cid:durableId="782529336">
    <w:abstractNumId w:val="0"/>
  </w:num>
  <w:num w:numId="5" w16cid:durableId="56517569">
    <w:abstractNumId w:val="3"/>
  </w:num>
  <w:num w:numId="6" w16cid:durableId="705715803">
    <w:abstractNumId w:val="4"/>
  </w:num>
  <w:num w:numId="7" w16cid:durableId="507403402">
    <w:abstractNumId w:val="5"/>
  </w:num>
  <w:num w:numId="8" w16cid:durableId="1672369689">
    <w:abstractNumId w:val="6"/>
  </w:num>
  <w:num w:numId="9" w16cid:durableId="1221097066">
    <w:abstractNumId w:val="2"/>
  </w:num>
  <w:num w:numId="10" w16cid:durableId="38668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25"/>
    <w:rsid w:val="00027D8E"/>
    <w:rsid w:val="00040CA4"/>
    <w:rsid w:val="00043803"/>
    <w:rsid w:val="00043F24"/>
    <w:rsid w:val="000B0AFB"/>
    <w:rsid w:val="000C13BD"/>
    <w:rsid w:val="000C2EBA"/>
    <w:rsid w:val="000C7339"/>
    <w:rsid w:val="000E18CE"/>
    <w:rsid w:val="0010032F"/>
    <w:rsid w:val="00113A24"/>
    <w:rsid w:val="00120B0A"/>
    <w:rsid w:val="001248A0"/>
    <w:rsid w:val="001276F0"/>
    <w:rsid w:val="00140756"/>
    <w:rsid w:val="001423B5"/>
    <w:rsid w:val="00164998"/>
    <w:rsid w:val="00170CC6"/>
    <w:rsid w:val="001726F1"/>
    <w:rsid w:val="00183FA3"/>
    <w:rsid w:val="001B135D"/>
    <w:rsid w:val="001B5084"/>
    <w:rsid w:val="001C1F6C"/>
    <w:rsid w:val="001C2349"/>
    <w:rsid w:val="001E7455"/>
    <w:rsid w:val="001F3B9C"/>
    <w:rsid w:val="00201060"/>
    <w:rsid w:val="00237141"/>
    <w:rsid w:val="002467BD"/>
    <w:rsid w:val="00247440"/>
    <w:rsid w:val="00274FCF"/>
    <w:rsid w:val="00295C98"/>
    <w:rsid w:val="002A219B"/>
    <w:rsid w:val="002A5FAB"/>
    <w:rsid w:val="002E1FBC"/>
    <w:rsid w:val="002E55C8"/>
    <w:rsid w:val="002F2D47"/>
    <w:rsid w:val="003130B6"/>
    <w:rsid w:val="00317B59"/>
    <w:rsid w:val="003403A6"/>
    <w:rsid w:val="00350F82"/>
    <w:rsid w:val="003553A2"/>
    <w:rsid w:val="003819B6"/>
    <w:rsid w:val="00383F12"/>
    <w:rsid w:val="003B6817"/>
    <w:rsid w:val="003C648C"/>
    <w:rsid w:val="003F5B75"/>
    <w:rsid w:val="00400FE0"/>
    <w:rsid w:val="00402949"/>
    <w:rsid w:val="004402D4"/>
    <w:rsid w:val="00441D7A"/>
    <w:rsid w:val="0044629B"/>
    <w:rsid w:val="00465A30"/>
    <w:rsid w:val="00471632"/>
    <w:rsid w:val="00496575"/>
    <w:rsid w:val="004B2C65"/>
    <w:rsid w:val="004B388B"/>
    <w:rsid w:val="004B4AD5"/>
    <w:rsid w:val="004C352C"/>
    <w:rsid w:val="004E31E4"/>
    <w:rsid w:val="004F7752"/>
    <w:rsid w:val="00500278"/>
    <w:rsid w:val="005062CF"/>
    <w:rsid w:val="00527AD1"/>
    <w:rsid w:val="005459D0"/>
    <w:rsid w:val="0057015E"/>
    <w:rsid w:val="0057122F"/>
    <w:rsid w:val="00572F8D"/>
    <w:rsid w:val="00581E51"/>
    <w:rsid w:val="00582554"/>
    <w:rsid w:val="0058345B"/>
    <w:rsid w:val="00592A53"/>
    <w:rsid w:val="005A226D"/>
    <w:rsid w:val="005D6F8A"/>
    <w:rsid w:val="005F4615"/>
    <w:rsid w:val="00603B95"/>
    <w:rsid w:val="00612562"/>
    <w:rsid w:val="006228AC"/>
    <w:rsid w:val="00660B10"/>
    <w:rsid w:val="0067642A"/>
    <w:rsid w:val="006A4BB2"/>
    <w:rsid w:val="006A7A7E"/>
    <w:rsid w:val="006B0C7D"/>
    <w:rsid w:val="006C2317"/>
    <w:rsid w:val="006D6C23"/>
    <w:rsid w:val="006F60F9"/>
    <w:rsid w:val="006F67AF"/>
    <w:rsid w:val="007003AC"/>
    <w:rsid w:val="007065BE"/>
    <w:rsid w:val="00726169"/>
    <w:rsid w:val="007271EA"/>
    <w:rsid w:val="007341AA"/>
    <w:rsid w:val="007A7C02"/>
    <w:rsid w:val="007B141C"/>
    <w:rsid w:val="007C181C"/>
    <w:rsid w:val="007C344C"/>
    <w:rsid w:val="007C3E67"/>
    <w:rsid w:val="007D3B61"/>
    <w:rsid w:val="007D523D"/>
    <w:rsid w:val="007E01D0"/>
    <w:rsid w:val="007F3259"/>
    <w:rsid w:val="0080019A"/>
    <w:rsid w:val="008002D7"/>
    <w:rsid w:val="008501C5"/>
    <w:rsid w:val="00854E94"/>
    <w:rsid w:val="00860AAE"/>
    <w:rsid w:val="00860D86"/>
    <w:rsid w:val="008647E6"/>
    <w:rsid w:val="00871D8B"/>
    <w:rsid w:val="00874C50"/>
    <w:rsid w:val="00882B93"/>
    <w:rsid w:val="0089385D"/>
    <w:rsid w:val="00895C7C"/>
    <w:rsid w:val="008A32C2"/>
    <w:rsid w:val="008B2F66"/>
    <w:rsid w:val="008B5055"/>
    <w:rsid w:val="008B51EF"/>
    <w:rsid w:val="008B7817"/>
    <w:rsid w:val="008C05DA"/>
    <w:rsid w:val="008E1F44"/>
    <w:rsid w:val="00923E90"/>
    <w:rsid w:val="00924C18"/>
    <w:rsid w:val="00932AEF"/>
    <w:rsid w:val="00943261"/>
    <w:rsid w:val="00944487"/>
    <w:rsid w:val="00950568"/>
    <w:rsid w:val="009811F2"/>
    <w:rsid w:val="00986E1B"/>
    <w:rsid w:val="0099195E"/>
    <w:rsid w:val="00996110"/>
    <w:rsid w:val="009A4E91"/>
    <w:rsid w:val="009B24FA"/>
    <w:rsid w:val="009C02CA"/>
    <w:rsid w:val="009C3C1A"/>
    <w:rsid w:val="009D63C3"/>
    <w:rsid w:val="00A225B0"/>
    <w:rsid w:val="00A23E84"/>
    <w:rsid w:val="00A41BA3"/>
    <w:rsid w:val="00A53480"/>
    <w:rsid w:val="00A83D21"/>
    <w:rsid w:val="00A96245"/>
    <w:rsid w:val="00AB0E25"/>
    <w:rsid w:val="00AB2060"/>
    <w:rsid w:val="00AC5738"/>
    <w:rsid w:val="00AC601A"/>
    <w:rsid w:val="00AD090F"/>
    <w:rsid w:val="00AD18D6"/>
    <w:rsid w:val="00AD455F"/>
    <w:rsid w:val="00AD6333"/>
    <w:rsid w:val="00AE02B5"/>
    <w:rsid w:val="00B01BCD"/>
    <w:rsid w:val="00B32F3F"/>
    <w:rsid w:val="00B57C9B"/>
    <w:rsid w:val="00B67397"/>
    <w:rsid w:val="00B75A84"/>
    <w:rsid w:val="00B8227D"/>
    <w:rsid w:val="00B90514"/>
    <w:rsid w:val="00B909DD"/>
    <w:rsid w:val="00B9371B"/>
    <w:rsid w:val="00BA2D99"/>
    <w:rsid w:val="00BB0B87"/>
    <w:rsid w:val="00BC05B4"/>
    <w:rsid w:val="00BC2A8F"/>
    <w:rsid w:val="00BC2DCB"/>
    <w:rsid w:val="00BC667A"/>
    <w:rsid w:val="00BD0D44"/>
    <w:rsid w:val="00C1461E"/>
    <w:rsid w:val="00C30FB6"/>
    <w:rsid w:val="00C36894"/>
    <w:rsid w:val="00C441B6"/>
    <w:rsid w:val="00C63E01"/>
    <w:rsid w:val="00C93D10"/>
    <w:rsid w:val="00C96D1D"/>
    <w:rsid w:val="00CA6377"/>
    <w:rsid w:val="00CB397C"/>
    <w:rsid w:val="00CD138D"/>
    <w:rsid w:val="00D034EB"/>
    <w:rsid w:val="00D4654B"/>
    <w:rsid w:val="00DA3DC3"/>
    <w:rsid w:val="00DA41E0"/>
    <w:rsid w:val="00DB790C"/>
    <w:rsid w:val="00DD09CF"/>
    <w:rsid w:val="00DD47F1"/>
    <w:rsid w:val="00DF3ECA"/>
    <w:rsid w:val="00E00FBD"/>
    <w:rsid w:val="00E14321"/>
    <w:rsid w:val="00E1470A"/>
    <w:rsid w:val="00E1541D"/>
    <w:rsid w:val="00E234F9"/>
    <w:rsid w:val="00E52378"/>
    <w:rsid w:val="00E6378A"/>
    <w:rsid w:val="00E67916"/>
    <w:rsid w:val="00EA4BEF"/>
    <w:rsid w:val="00EC0C85"/>
    <w:rsid w:val="00ED360F"/>
    <w:rsid w:val="00ED6FA4"/>
    <w:rsid w:val="00EE48FC"/>
    <w:rsid w:val="00F12106"/>
    <w:rsid w:val="00F43414"/>
    <w:rsid w:val="00F45152"/>
    <w:rsid w:val="00F61B71"/>
    <w:rsid w:val="00F82D5B"/>
    <w:rsid w:val="00F853BC"/>
    <w:rsid w:val="00FA2B29"/>
    <w:rsid w:val="00FB0D42"/>
    <w:rsid w:val="00FC7528"/>
    <w:rsid w:val="00FD03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5A4FB"/>
  <w15:docId w15:val="{70484E55-6DB7-4078-B56D-C85439A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2467BD"/>
    <w:pPr>
      <w:spacing w:after="0" w:line="280" w:lineRule="atLeast"/>
      <w:jc w:val="both"/>
    </w:pPr>
    <w:rPr>
      <w:rFonts w:ascii="Arial" w:eastAsia="Times New Roman" w:hAnsi="Arial" w:cs="Times New Roman"/>
      <w:b/>
      <w:sz w:val="28"/>
      <w:szCs w:val="24"/>
    </w:rPr>
  </w:style>
  <w:style w:type="character" w:styleId="Hyperlink">
    <w:name w:val="Hyperlink"/>
    <w:basedOn w:val="Standardskrifttypeiafsnit"/>
    <w:uiPriority w:val="99"/>
    <w:unhideWhenUsed/>
    <w:rsid w:val="00BC667A"/>
    <w:rPr>
      <w:color w:val="0000FF" w:themeColor="hyperlink"/>
      <w:u w:val="single"/>
    </w:rPr>
  </w:style>
  <w:style w:type="paragraph" w:styleId="Listeafsnit">
    <w:name w:val="List Paragraph"/>
    <w:basedOn w:val="Normal"/>
    <w:uiPriority w:val="34"/>
    <w:qFormat/>
    <w:rsid w:val="00BC667A"/>
    <w:pPr>
      <w:ind w:left="720"/>
      <w:contextualSpacing/>
    </w:pPr>
  </w:style>
  <w:style w:type="character" w:styleId="Kommentarhenvisning">
    <w:name w:val="annotation reference"/>
    <w:basedOn w:val="Standardskrifttypeiafsnit"/>
    <w:uiPriority w:val="99"/>
    <w:semiHidden/>
    <w:unhideWhenUsed/>
    <w:rsid w:val="0044629B"/>
    <w:rPr>
      <w:sz w:val="16"/>
      <w:szCs w:val="16"/>
    </w:rPr>
  </w:style>
  <w:style w:type="paragraph" w:styleId="Kommentartekst">
    <w:name w:val="annotation text"/>
    <w:basedOn w:val="Normal"/>
    <w:link w:val="KommentartekstTegn"/>
    <w:uiPriority w:val="99"/>
    <w:unhideWhenUsed/>
    <w:rsid w:val="0044629B"/>
    <w:pPr>
      <w:spacing w:line="240" w:lineRule="auto"/>
    </w:pPr>
    <w:rPr>
      <w:sz w:val="20"/>
      <w:szCs w:val="20"/>
    </w:rPr>
  </w:style>
  <w:style w:type="character" w:customStyle="1" w:styleId="KommentartekstTegn">
    <w:name w:val="Kommentartekst Tegn"/>
    <w:basedOn w:val="Standardskrifttypeiafsnit"/>
    <w:link w:val="Kommentartekst"/>
    <w:uiPriority w:val="99"/>
    <w:rsid w:val="0044629B"/>
    <w:rPr>
      <w:sz w:val="20"/>
      <w:szCs w:val="20"/>
    </w:rPr>
  </w:style>
  <w:style w:type="paragraph" w:styleId="Kommentaremne">
    <w:name w:val="annotation subject"/>
    <w:basedOn w:val="Kommentartekst"/>
    <w:next w:val="Kommentartekst"/>
    <w:link w:val="KommentaremneTegn"/>
    <w:uiPriority w:val="99"/>
    <w:semiHidden/>
    <w:unhideWhenUsed/>
    <w:rsid w:val="0044629B"/>
    <w:rPr>
      <w:b/>
      <w:bCs/>
    </w:rPr>
  </w:style>
  <w:style w:type="character" w:customStyle="1" w:styleId="KommentaremneTegn">
    <w:name w:val="Kommentaremne Tegn"/>
    <w:basedOn w:val="KommentartekstTegn"/>
    <w:link w:val="Kommentaremne"/>
    <w:uiPriority w:val="99"/>
    <w:semiHidden/>
    <w:rsid w:val="0044629B"/>
    <w:rPr>
      <w:b/>
      <w:bCs/>
      <w:sz w:val="20"/>
      <w:szCs w:val="20"/>
    </w:rPr>
  </w:style>
  <w:style w:type="paragraph" w:styleId="Korrektur">
    <w:name w:val="Revision"/>
    <w:hidden/>
    <w:uiPriority w:val="99"/>
    <w:semiHidden/>
    <w:rsid w:val="009811F2"/>
    <w:pPr>
      <w:spacing w:after="0" w:line="240" w:lineRule="auto"/>
    </w:pPr>
  </w:style>
  <w:style w:type="paragraph" w:styleId="Brdtekst">
    <w:name w:val="Body Text"/>
    <w:basedOn w:val="Normal"/>
    <w:link w:val="BrdtekstTegn"/>
    <w:uiPriority w:val="1"/>
    <w:qFormat/>
    <w:rsid w:val="00ED6FA4"/>
    <w:pPr>
      <w:widowControl w:val="0"/>
      <w:autoSpaceDE w:val="0"/>
      <w:autoSpaceDN w:val="0"/>
      <w:spacing w:after="0" w:line="240" w:lineRule="auto"/>
      <w:ind w:left="141"/>
    </w:pPr>
    <w:rPr>
      <w:rFonts w:ascii="Times New Roman" w:eastAsia="Times New Roman" w:hAnsi="Times New Roman" w:cs="Times New Roman"/>
      <w:sz w:val="23"/>
      <w:szCs w:val="23"/>
    </w:rPr>
  </w:style>
  <w:style w:type="character" w:customStyle="1" w:styleId="BrdtekstTegn">
    <w:name w:val="Brødtekst Tegn"/>
    <w:basedOn w:val="Standardskrifttypeiafsnit"/>
    <w:link w:val="Brdtekst"/>
    <w:uiPriority w:val="1"/>
    <w:rsid w:val="00ED6FA4"/>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229393">
      <w:bodyDiv w:val="1"/>
      <w:marLeft w:val="0"/>
      <w:marRight w:val="0"/>
      <w:marTop w:val="0"/>
      <w:marBottom w:val="0"/>
      <w:divBdr>
        <w:top w:val="none" w:sz="0" w:space="0" w:color="auto"/>
        <w:left w:val="none" w:sz="0" w:space="0" w:color="auto"/>
        <w:bottom w:val="none" w:sz="0" w:space="0" w:color="auto"/>
        <w:right w:val="none" w:sz="0" w:space="0" w:color="auto"/>
      </w:divBdr>
    </w:div>
    <w:div w:id="651714626">
      <w:bodyDiv w:val="1"/>
      <w:marLeft w:val="0"/>
      <w:marRight w:val="0"/>
      <w:marTop w:val="0"/>
      <w:marBottom w:val="0"/>
      <w:divBdr>
        <w:top w:val="none" w:sz="0" w:space="0" w:color="auto"/>
        <w:left w:val="none" w:sz="0" w:space="0" w:color="auto"/>
        <w:bottom w:val="none" w:sz="0" w:space="0" w:color="auto"/>
        <w:right w:val="none" w:sz="0" w:space="0" w:color="auto"/>
      </w:divBdr>
    </w:div>
    <w:div w:id="997421200">
      <w:bodyDiv w:val="1"/>
      <w:marLeft w:val="0"/>
      <w:marRight w:val="0"/>
      <w:marTop w:val="0"/>
      <w:marBottom w:val="0"/>
      <w:divBdr>
        <w:top w:val="none" w:sz="0" w:space="0" w:color="auto"/>
        <w:left w:val="none" w:sz="0" w:space="0" w:color="auto"/>
        <w:bottom w:val="none" w:sz="0" w:space="0" w:color="auto"/>
        <w:right w:val="none" w:sz="0" w:space="0" w:color="auto"/>
      </w:divBdr>
    </w:div>
    <w:div w:id="13939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pa\AppData\Local\cBrain\F2\.tmp\911db9c8c7b04db7b0c5fd6631fbf5c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FC737C-7217-4036-8957-545B8285C58A}">
  <we:reference id="WA104382089" version="1.0.3.0" store="Omex" storeType="OMEX"/>
  <we:alternateReferences>
    <we:reference id="WA104382089" version="1.0.3.0" store="WA10438208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300EEB05-B881-4C83-805C-3D1120BC7DCD}">
  <ds:schemaRefs>
    <ds:schemaRef ds:uri="http://schemas.openxmlformats.org/officeDocument/2006/bibliography"/>
  </ds:schemaRefs>
</ds:datastoreItem>
</file>

<file path=customXml/itemProps2.xml><?xml version="1.0" encoding="utf-8"?>
<ds:datastoreItem xmlns:ds="http://schemas.openxmlformats.org/officeDocument/2006/customXml" ds:itemID="{381F8913-F597-4911-99A9-1CEDE0E9A92D}">
  <ds:schemaRefs>
    <ds:schemaRef ds:uri="Captia"/>
  </ds:schemaRefs>
</ds:datastoreItem>
</file>

<file path=docProps/app.xml><?xml version="1.0" encoding="utf-8"?>
<Properties xmlns="http://schemas.openxmlformats.org/officeDocument/2006/extended-properties" xmlns:vt="http://schemas.openxmlformats.org/officeDocument/2006/docPropsVTypes">
  <Template>911db9c8c7b04db7b0c5fd6631fbf5c6</Template>
  <TotalTime>4</TotalTime>
  <Pages>7</Pages>
  <Words>2775</Words>
  <Characters>15823</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Paulsen</dc:creator>
  <cp:lastModifiedBy>Emanuel Rosing</cp:lastModifiedBy>
  <cp:revision>3</cp:revision>
  <cp:lastPrinted>2024-12-18T13:38:00Z</cp:lastPrinted>
  <dcterms:created xsi:type="dcterms:W3CDTF">2025-07-22T18:02:00Z</dcterms:created>
  <dcterms:modified xsi:type="dcterms:W3CDTF">2025-07-29T18:01:00Z</dcterms:modified>
</cp:coreProperties>
</file>