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8155" w14:textId="1FE85669" w:rsidR="00A1686D" w:rsidRPr="00A82767" w:rsidRDefault="008A64D6" w:rsidP="00A168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b/>
          <w:sz w:val="24"/>
          <w:szCs w:val="24"/>
          <w:lang w:val="kl-GL"/>
        </w:rPr>
        <w:t>Uunga siunnersuut</w:t>
      </w:r>
      <w:r w:rsidR="009D54A4" w:rsidRPr="00A82767">
        <w:rPr>
          <w:rFonts w:ascii="Times New Roman" w:hAnsi="Times New Roman" w:cs="Times New Roman"/>
          <w:b/>
          <w:sz w:val="24"/>
          <w:szCs w:val="24"/>
          <w:lang w:val="kl-GL"/>
        </w:rPr>
        <w:t>:</w:t>
      </w:r>
    </w:p>
    <w:p w14:paraId="4A8D701A" w14:textId="77777777" w:rsidR="00A1686D" w:rsidRPr="00A82767" w:rsidRDefault="00A1686D" w:rsidP="00E6594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55F6C6D7" w14:textId="0FEB39F7" w:rsidR="00904180" w:rsidRPr="00A82767" w:rsidRDefault="000E68BF" w:rsidP="00A1686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b/>
          <w:sz w:val="24"/>
          <w:szCs w:val="24"/>
          <w:lang w:val="kl-GL"/>
        </w:rPr>
        <w:t>Aatsitassat pillugit ingerlatallu tamatumunnga pingaarutillit pillugit inatsisartut inatsisaat</w:t>
      </w:r>
      <w:r w:rsidR="00E80FB8" w:rsidRPr="00A82767">
        <w:rPr>
          <w:rFonts w:ascii="Times New Roman" w:hAnsi="Times New Roman" w:cs="Times New Roman"/>
          <w:b/>
          <w:sz w:val="24"/>
          <w:szCs w:val="24"/>
          <w:lang w:val="kl-GL"/>
        </w:rPr>
        <w:t>a</w:t>
      </w:r>
      <w:r w:rsidRPr="00A82767">
        <w:rPr>
          <w:rFonts w:ascii="Times New Roman" w:hAnsi="Times New Roman" w:cs="Times New Roman"/>
          <w:b/>
          <w:sz w:val="24"/>
          <w:szCs w:val="24"/>
          <w:lang w:val="kl-GL"/>
        </w:rPr>
        <w:t xml:space="preserve"> (aatsitassanut ikummatissanullu inatsi</w:t>
      </w:r>
      <w:r w:rsidR="00E80FB8" w:rsidRPr="00A82767">
        <w:rPr>
          <w:rFonts w:ascii="Times New Roman" w:hAnsi="Times New Roman" w:cs="Times New Roman"/>
          <w:b/>
          <w:sz w:val="24"/>
          <w:szCs w:val="24"/>
          <w:lang w:val="kl-GL"/>
        </w:rPr>
        <w:t>t</w:t>
      </w:r>
      <w:r w:rsidR="006A02F0" w:rsidRPr="00A82767">
        <w:rPr>
          <w:rFonts w:ascii="Times New Roman" w:hAnsi="Times New Roman" w:cs="Times New Roman"/>
          <w:b/>
          <w:sz w:val="24"/>
          <w:szCs w:val="24"/>
          <w:lang w:val="kl-GL"/>
        </w:rPr>
        <w:t>)</w:t>
      </w:r>
      <w:r w:rsidR="000938D5" w:rsidRPr="000938D5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0938D5" w:rsidRPr="00A82767">
        <w:rPr>
          <w:rFonts w:ascii="Times New Roman" w:hAnsi="Times New Roman" w:cs="Times New Roman"/>
          <w:b/>
          <w:sz w:val="24"/>
          <w:szCs w:val="24"/>
          <w:lang w:val="kl-GL"/>
        </w:rPr>
        <w:t>allanngortinneqarnera pillugu Inatsisartut inatsisaat</w:t>
      </w:r>
    </w:p>
    <w:p w14:paraId="7736F860" w14:textId="5D31C61A" w:rsidR="00904180" w:rsidRPr="00A82767" w:rsidRDefault="00904180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1A3660" w:rsidRPr="001A3660">
        <w:rPr>
          <w:rFonts w:ascii="Times New Roman" w:hAnsi="Times New Roman" w:cs="Times New Roman"/>
          <w:sz w:val="24"/>
          <w:szCs w:val="24"/>
          <w:lang w:val="kl-GL"/>
        </w:rPr>
        <w:t>Aatsitassanut Ikummatissanullu Aqutsisoqarfik aamma Aatsitassanik Suliassaqarfinnut Avatangiisinut Aqutsisoqarfik pillugit aalajangersakkat atorunnaarsinneqarnerat</w:t>
      </w:r>
      <w:r w:rsidR="006705EA" w:rsidRPr="00A82767">
        <w:rPr>
          <w:rFonts w:ascii="Times New Roman" w:hAnsi="Times New Roman" w:cs="Times New Roman"/>
          <w:sz w:val="24"/>
          <w:szCs w:val="24"/>
          <w:lang w:val="kl-GL"/>
        </w:rPr>
        <w:t>)</w:t>
      </w:r>
    </w:p>
    <w:p w14:paraId="12E365A7" w14:textId="77777777" w:rsidR="006705EA" w:rsidRPr="00A82767" w:rsidRDefault="006705EA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8BF6500" w14:textId="77777777" w:rsidR="006705EA" w:rsidRPr="00A82767" w:rsidRDefault="006705EA" w:rsidP="006A02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b/>
          <w:sz w:val="24"/>
          <w:szCs w:val="24"/>
          <w:lang w:val="kl-GL"/>
        </w:rPr>
        <w:t>§ 1</w:t>
      </w:r>
    </w:p>
    <w:p w14:paraId="219286B8" w14:textId="77777777" w:rsidR="006705EA" w:rsidRPr="00A82767" w:rsidRDefault="006705EA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BB3B0AE" w14:textId="21A7BEB8" w:rsidR="00A1686D" w:rsidRPr="00A82767" w:rsidRDefault="007D6EDE" w:rsidP="00A1686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/>
        </w:rPr>
      </w:pP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Aatsitassat pillugit ingerlatallu tamatumunnga pingaarutillit pillugit inatsisartut inatsisaanni 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nr. 7</w:t>
      </w: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,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7. december 2009</w:t>
      </w: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-meersumi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</w:t>
      </w: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(aatsitassanut ikummatissanullu inatsit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), </w:t>
      </w: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takuuk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</w:t>
      </w:r>
      <w:r w:rsidR="00952AF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Namminersorlutik Oqartussat</w:t>
      </w:r>
      <w:r w:rsidR="00E605DB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inatsimmut</w:t>
      </w:r>
      <w:r w:rsidR="00952AF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nalunaarutaat</w:t>
      </w:r>
      <w:r w:rsidR="00E605DB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nr. 8</w:t>
      </w:r>
      <w:r w:rsidR="00E605DB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,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2</w:t>
      </w:r>
      <w:r w:rsidR="001132B0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7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. februar 2020</w:t>
      </w:r>
      <w:r w:rsidR="00E605DB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-meersoq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, </w:t>
      </w:r>
      <w:r w:rsidR="00E605DB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makkua allanngortinneqarput</w:t>
      </w:r>
      <w:r w:rsidR="00A1686D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:</w:t>
      </w:r>
    </w:p>
    <w:p w14:paraId="5BB6B81E" w14:textId="0BC24D83" w:rsidR="00A1686D" w:rsidRPr="00A82767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/>
        </w:rPr>
      </w:pPr>
    </w:p>
    <w:p w14:paraId="5FDA189A" w14:textId="63B4E1C2" w:rsidR="005722E1" w:rsidRPr="00A82767" w:rsidRDefault="005722E1" w:rsidP="00C15AC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1. 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§ 3 </w:t>
      </w:r>
      <w:r w:rsidR="00E605DB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imatut oqaasertalerneqarpoq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:</w:t>
      </w:r>
    </w:p>
    <w:p w14:paraId="38B738F3" w14:textId="5D873646" w:rsidR="005722E1" w:rsidRPr="00A82767" w:rsidRDefault="005722E1" w:rsidP="005722E1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"  </w:t>
      </w:r>
      <w:r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§ 3.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Naalakkersuisut </w:t>
      </w:r>
      <w:r w:rsidR="00C003D0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aatsitassanut suliassaqarfimmi allaffissornikkut oqartussaapput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, </w:t>
      </w:r>
      <w:r w:rsidR="00C003D0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ilanngullugit </w:t>
      </w:r>
      <w:r w:rsidR="00627DBC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pissutsit aatsitassanut, aatsitassarsiorluni ingerlatassanut, nunap iluata toqqorsivittut imaluunniit aatsitassarsiorluni ingerlatassat pillugit siunertanut atorneqarneranu</w:t>
      </w:r>
      <w:r w:rsidR="00740E36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t, nukissiuuteqarnermi ingerlataqarnernut taakkununnga atasunut, ruujorilersuilluni ingerlataqarnernut </w:t>
      </w:r>
      <w:r w:rsidR="00AC099E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taakkununnga atasunut aamma ingerlatassanut allanut taakkununnga atasunut tunngassutillit tamarmik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68108C01" w14:textId="6685C494" w:rsidR="005722E1" w:rsidRPr="00A82767" w:rsidRDefault="005722E1" w:rsidP="005722E1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  </w:t>
      </w:r>
      <w:r w:rsidR="0028433B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 2.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FE514F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</w:t>
      </w:r>
      <w:r w:rsidR="00576ED2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issutsit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576ED2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aatsitassanut, aatsitassarsiorluni ingerlatassanut, nunap iluata toqqorsivittut imaluunniit aatsitassarsiorluni ingerlatassat pillugit siunertanut atorneqarneranut, nukissiuuteqarnermi ingerlataqarnernut taakkununnga atasunut, ruujorilersuilluni ingerlataqarnernut taakkununnga atasunut aamma ingerlatassanut allanut taakkununnga atasunut tunngassuti</w:t>
      </w:r>
      <w:r w:rsidR="0081500A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llit tamarmik ataatsimoortumik </w:t>
      </w:r>
      <w:r w:rsidR="005606A9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oqartussani suliarinninnermi akuliu</w:t>
      </w:r>
      <w:r w:rsidR="00FE514F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simatinneqartutut isumagineqarnissaat, Naalakkersuisut isumagissavaat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087F9620" w14:textId="6FC8044D" w:rsidR="00E24B0E" w:rsidRPr="00A82767" w:rsidRDefault="00AB18DC" w:rsidP="00EA5861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28433B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3.  </w:t>
      </w:r>
      <w:r w:rsidR="00EA5861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Oqartussamik, pisinnaatitsissummik pigisaqartunut allanullu suleqatigisartakkanut Inatsisartut inatsisaanni matumani pineqartunut ilaasunut tunngatillugu aatsitassanut suliassaqarfik pillugu allaffissornikkut attaveqaqatigiinnermik isumaginnittussamik, Naalakkersuisut toqqaassapput</w:t>
      </w:r>
      <w:r w:rsidR="002F5282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  <w:r w:rsidR="00E24B0E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</w:p>
    <w:p w14:paraId="5DD7F860" w14:textId="61203785" w:rsidR="005722E1" w:rsidRPr="00A82767" w:rsidRDefault="00E24B0E" w:rsidP="00A26A6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28433B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Imm</w:t>
      </w:r>
      <w:r w:rsidR="005722E1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 xml:space="preserve">. </w:t>
      </w:r>
      <w:r w:rsidR="00AB18DC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4</w:t>
      </w:r>
      <w:r w:rsidR="005722E1" w:rsidRPr="00A8276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l-GL" w:eastAsia="da-DK"/>
        </w:rPr>
        <w:t>.</w:t>
      </w:r>
      <w:r w:rsidR="005722E1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 </w:t>
      </w:r>
      <w:r w:rsidR="00A26A6C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Imm. 2 malillugu oqartussat suliarinninneranni ilaatinneqarput, ingerlatassanut pissutsinullu Inatsisartut inatsisaanni pineqartunut ilaasunut tunngatillugu, inatsisit maleruagassallu allat. Taamaattoq inatsisit imaluunniit maleruagassat allat malillugit oqartussat allat oqartussatut suliarinnittussaasimappata, tamanna atuutissanngilaq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."</w:t>
      </w:r>
    </w:p>
    <w:p w14:paraId="7F00EC26" w14:textId="77777777" w:rsidR="005722E1" w:rsidRPr="00A82767" w:rsidRDefault="005722E1" w:rsidP="00C15AC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75F4FF33" w14:textId="11B3B16A" w:rsidR="00A1686D" w:rsidRPr="00A82767" w:rsidRDefault="005722E1" w:rsidP="00C15AC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2</w:t>
      </w:r>
      <w:r w:rsidR="00A1686D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="00A1686D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C15AC1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§ 3 a </w:t>
      </w:r>
      <w:r w:rsidR="00DE573C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atorunnaarsinneqarpoq</w:t>
      </w:r>
      <w:r w:rsidR="00A12490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336AFA8C" w14:textId="2A1AA221" w:rsidR="00A1686D" w:rsidRPr="00A82767" w:rsidRDefault="00A1686D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</w:p>
    <w:p w14:paraId="436F03D1" w14:textId="68826BCC" w:rsidR="00025798" w:rsidRPr="00A82767" w:rsidRDefault="00FD3991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3</w:t>
      </w:r>
      <w:r w:rsidR="00A1686D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="00025798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</w:t>
      </w:r>
      <w:r w:rsidR="00025798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§ 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3 b</w:t>
      </w:r>
      <w:r w:rsidR="00025798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E605DB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imatut oqaasertalerneqarpoq</w:t>
      </w:r>
      <w:r w:rsidR="00025798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:</w:t>
      </w:r>
    </w:p>
    <w:p w14:paraId="6969655E" w14:textId="6C97526A" w:rsidR="00FD3991" w:rsidRPr="00A82767" w:rsidRDefault="00025798" w:rsidP="00A82767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lastRenderedPageBreak/>
        <w:t xml:space="preserve">”  </w:t>
      </w:r>
      <w:r w:rsidR="00FD3991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§ 3 b.</w:t>
      </w:r>
      <w:r w:rsidR="00FD3991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A178ED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 </w:t>
      </w:r>
      <w:r w:rsidR="00A82767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Pinngortitamut avatangiisinullu tunngasut pillugit aalajangiinerit naammagittaalliuutigineqarsinnaanerat pillugu aalajangersakkanik Naalakkersuisut aalajangersaassapput</w:t>
      </w:r>
      <w:r w:rsidR="00606681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  <w:r w:rsidR="008A2C76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"</w:t>
      </w:r>
    </w:p>
    <w:p w14:paraId="2DF23FA0" w14:textId="77777777" w:rsidR="00025798" w:rsidRPr="00A82767" w:rsidRDefault="00025798" w:rsidP="00A1686D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5ACA9A96" w14:textId="1286711A" w:rsidR="00A1686D" w:rsidRPr="00A82767" w:rsidRDefault="00FD3991" w:rsidP="00A1686D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</w:pPr>
      <w:r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4</w:t>
      </w:r>
      <w:r w:rsidR="00025798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.</w:t>
      </w:r>
      <w:r w:rsidR="00A1686D" w:rsidRPr="00A82767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</w:t>
      </w:r>
      <w:r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 xml:space="preserve">§ 3 c </w:t>
      </w:r>
      <w:r w:rsidR="00DE573C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atorunnaarsinneqarpoq</w:t>
      </w:r>
      <w:r w:rsidR="00477E1D" w:rsidRPr="00A82767">
        <w:rPr>
          <w:rFonts w:ascii="Times New Roman" w:eastAsia="Times New Roman" w:hAnsi="Times New Roman" w:cs="Times New Roman"/>
          <w:bCs/>
          <w:sz w:val="24"/>
          <w:szCs w:val="24"/>
          <w:lang w:val="kl-GL" w:eastAsia="da-DK"/>
        </w:rPr>
        <w:t>.</w:t>
      </w:r>
    </w:p>
    <w:p w14:paraId="1700DE92" w14:textId="77777777" w:rsidR="00D602E6" w:rsidRPr="00A82767" w:rsidRDefault="00D602E6" w:rsidP="006A02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7A6620DD" w14:textId="274ED9A9" w:rsidR="00B70AE4" w:rsidRPr="00A82767" w:rsidRDefault="00B70AE4" w:rsidP="006A02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b/>
          <w:sz w:val="24"/>
          <w:szCs w:val="24"/>
          <w:lang w:val="kl-GL"/>
        </w:rPr>
        <w:t>§ 2</w:t>
      </w:r>
    </w:p>
    <w:p w14:paraId="3B07C6BB" w14:textId="77777777" w:rsidR="000D0BCE" w:rsidRPr="00A82767" w:rsidRDefault="000D0BCE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5FC4EF" w14:textId="6BD94D75" w:rsidR="00B70AE4" w:rsidRPr="00A82767" w:rsidRDefault="00250AD8" w:rsidP="006A02F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sz w:val="24"/>
          <w:szCs w:val="24"/>
          <w:lang w:val="kl-GL"/>
        </w:rPr>
        <w:t>Inatsisartut inatsisaat manna ulloq 1. januar 2026 atuutilerpoq</w:t>
      </w:r>
      <w:r w:rsidR="00B70AE4" w:rsidRPr="00A82767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3482F" w:rsidRPr="00A8276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912C5DC" w14:textId="77777777" w:rsidR="00C37AC8" w:rsidRPr="00A82767" w:rsidRDefault="00C37AC8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7B7174" w14:textId="77777777" w:rsidR="00E24CB0" w:rsidRPr="00A82767" w:rsidRDefault="00E24CB0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BC47B5" w14:textId="77777777" w:rsidR="00E24CB0" w:rsidRPr="00A82767" w:rsidRDefault="00E24CB0" w:rsidP="00A0351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3D7C3D" w14:textId="54BE7462" w:rsidR="00C37AC8" w:rsidRPr="00A82767" w:rsidRDefault="00747E54" w:rsidP="00A1686D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 w:rsidRPr="00A82767">
        <w:rPr>
          <w:rFonts w:ascii="Times New Roman" w:hAnsi="Times New Roman" w:cs="Times New Roman"/>
          <w:i/>
          <w:sz w:val="24"/>
          <w:szCs w:val="24"/>
          <w:lang w:val="kl-GL"/>
        </w:rPr>
        <w:t xml:space="preserve">Namminersorlutik Oqartussat, ulloq </w:t>
      </w:r>
      <w:r w:rsidR="00797401" w:rsidRPr="00A82767">
        <w:rPr>
          <w:rFonts w:ascii="Times New Roman" w:hAnsi="Times New Roman" w:cs="Times New Roman"/>
          <w:i/>
          <w:sz w:val="24"/>
          <w:szCs w:val="24"/>
          <w:lang w:val="kl-GL"/>
        </w:rPr>
        <w:t xml:space="preserve">xx. xxx </w:t>
      </w:r>
      <w:r w:rsidR="005941F2" w:rsidRPr="00A82767">
        <w:rPr>
          <w:rFonts w:ascii="Times New Roman" w:hAnsi="Times New Roman" w:cs="Times New Roman"/>
          <w:i/>
          <w:sz w:val="24"/>
          <w:szCs w:val="24"/>
          <w:lang w:val="kl-GL"/>
        </w:rPr>
        <w:t>202</w:t>
      </w:r>
      <w:r w:rsidR="00FD3991" w:rsidRPr="00A82767">
        <w:rPr>
          <w:rFonts w:ascii="Times New Roman" w:hAnsi="Times New Roman" w:cs="Times New Roman"/>
          <w:i/>
          <w:sz w:val="24"/>
          <w:szCs w:val="24"/>
          <w:lang w:val="kl-GL"/>
        </w:rPr>
        <w:t>5</w:t>
      </w:r>
    </w:p>
    <w:p w14:paraId="11D3F88B" w14:textId="55DE0066" w:rsidR="00C37AC8" w:rsidRPr="00A82767" w:rsidRDefault="00C37AC8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0C229CA" w14:textId="77777777" w:rsidR="00A03510" w:rsidRPr="00A82767" w:rsidRDefault="00A03510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BF2B1CF" w14:textId="77777777" w:rsidR="00C37AC8" w:rsidRPr="00A82767" w:rsidRDefault="00C37AC8" w:rsidP="00A1686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A290724" w14:textId="2BD6EF10" w:rsidR="00A1686D" w:rsidRPr="00A82767" w:rsidRDefault="00A1686D" w:rsidP="00A1686D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l-GL"/>
        </w:rPr>
      </w:pPr>
      <w:r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>Naalakkersuisut</w:t>
      </w:r>
      <w:r w:rsidR="00747E54" w:rsidRPr="00A82767">
        <w:rPr>
          <w:rFonts w:ascii="Times New Roman" w:eastAsia="Times New Roman" w:hAnsi="Times New Roman" w:cs="Times New Roman"/>
          <w:sz w:val="24"/>
          <w:szCs w:val="24"/>
          <w:lang w:val="kl-GL"/>
        </w:rPr>
        <w:t xml:space="preserve"> Siulittaasuat</w:t>
      </w:r>
    </w:p>
    <w:p w14:paraId="14AC6E5C" w14:textId="77777777" w:rsidR="00C37AC8" w:rsidRPr="00A82767" w:rsidRDefault="00C37AC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1273CC" w14:textId="77777777" w:rsidR="009E2C16" w:rsidRPr="00A82767" w:rsidRDefault="009E2C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sectPr w:rsidR="009E2C16" w:rsidRPr="00A82767" w:rsidSect="00A071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7E8E7" w14:textId="77777777" w:rsidR="004F3B69" w:rsidRDefault="004F3B69" w:rsidP="00904180">
      <w:pPr>
        <w:spacing w:after="0" w:line="240" w:lineRule="auto"/>
      </w:pPr>
      <w:r>
        <w:separator/>
      </w:r>
    </w:p>
  </w:endnote>
  <w:endnote w:type="continuationSeparator" w:id="0">
    <w:p w14:paraId="586C3784" w14:textId="77777777" w:rsidR="004F3B69" w:rsidRDefault="004F3B69" w:rsidP="0090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9A05" w14:textId="3A8420A5" w:rsidR="00B70AE4" w:rsidRPr="003D4021" w:rsidRDefault="00A0715B" w:rsidP="00A0715B">
    <w:pPr>
      <w:pStyle w:val="Sidefod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DF83" w14:textId="77777777" w:rsidR="00A0715B" w:rsidRPr="00256EBA" w:rsidRDefault="00A0715B" w:rsidP="00BD7D0A">
    <w:pPr>
      <w:pStyle w:val="Sidefod"/>
      <w:spacing w:line="288" w:lineRule="auto"/>
      <w:rPr>
        <w:rFonts w:ascii="Times New Roman" w:hAnsi="Times New Roman" w:cs="Times New Roman"/>
        <w:sz w:val="24"/>
        <w:lang w:val="fi-FI"/>
      </w:rPr>
    </w:pPr>
    <w:r w:rsidRPr="00256EBA">
      <w:rPr>
        <w:rFonts w:ascii="Times New Roman" w:hAnsi="Times New Roman" w:cs="Times New Roman"/>
        <w:sz w:val="24"/>
        <w:lang w:val="fi-FI"/>
      </w:rPr>
      <w:t>_________________________</w:t>
    </w:r>
  </w:p>
  <w:p w14:paraId="56B4968E" w14:textId="3AA935E2" w:rsidR="00A0715B" w:rsidRPr="00256EBA" w:rsidRDefault="00256EBA" w:rsidP="00BD7D0A">
    <w:pPr>
      <w:pStyle w:val="Sidefod"/>
      <w:spacing w:line="288" w:lineRule="auto"/>
      <w:rPr>
        <w:rFonts w:ascii="Times New Roman" w:hAnsi="Times New Roman" w:cs="Times New Roman"/>
        <w:sz w:val="24"/>
        <w:lang w:val="fi-FI"/>
      </w:rPr>
    </w:pPr>
    <w:r w:rsidRPr="00256EBA">
      <w:rPr>
        <w:rFonts w:ascii="Times New Roman" w:hAnsi="Times New Roman" w:cs="Times New Roman"/>
        <w:sz w:val="24"/>
        <w:lang w:val="fi-FI"/>
      </w:rPr>
      <w:t>UKA</w:t>
    </w:r>
    <w:r w:rsidR="00A0715B" w:rsidRPr="00256EBA">
      <w:rPr>
        <w:rFonts w:ascii="Times New Roman" w:hAnsi="Times New Roman" w:cs="Times New Roman"/>
        <w:sz w:val="24"/>
        <w:lang w:val="fi-FI"/>
      </w:rPr>
      <w:t xml:space="preserve"> 202</w:t>
    </w:r>
    <w:r w:rsidR="007422F0" w:rsidRPr="00256EBA">
      <w:rPr>
        <w:rFonts w:ascii="Times New Roman" w:hAnsi="Times New Roman" w:cs="Times New Roman"/>
        <w:sz w:val="24"/>
        <w:lang w:val="fi-FI"/>
      </w:rPr>
      <w:t>5</w:t>
    </w:r>
    <w:r w:rsidR="00A0715B" w:rsidRPr="00256EBA">
      <w:rPr>
        <w:rFonts w:ascii="Times New Roman" w:hAnsi="Times New Roman" w:cs="Times New Roman"/>
        <w:sz w:val="24"/>
        <w:lang w:val="fi-FI"/>
      </w:rPr>
      <w:t>/</w:t>
    </w:r>
    <w:r w:rsidR="007422F0" w:rsidRPr="00256EBA">
      <w:rPr>
        <w:rFonts w:ascii="Times New Roman" w:hAnsi="Times New Roman" w:cs="Times New Roman"/>
        <w:sz w:val="24"/>
        <w:lang w:val="fi-FI"/>
      </w:rPr>
      <w:t>XX</w:t>
    </w:r>
  </w:p>
  <w:p w14:paraId="7B66EEED" w14:textId="7B7AEC2E" w:rsidR="00A0715B" w:rsidRPr="00256EBA" w:rsidRDefault="007422F0" w:rsidP="00BD7D0A">
    <w:pPr>
      <w:pStyle w:val="Sidefod"/>
      <w:spacing w:line="288" w:lineRule="auto"/>
      <w:rPr>
        <w:rFonts w:ascii="Times New Roman" w:hAnsi="Times New Roman" w:cs="Times New Roman"/>
        <w:sz w:val="24"/>
        <w:lang w:val="fi-FI"/>
      </w:rPr>
    </w:pPr>
    <w:r w:rsidRPr="00256EBA">
      <w:rPr>
        <w:rFonts w:ascii="Times New Roman" w:hAnsi="Times New Roman" w:cs="Times New Roman"/>
        <w:sz w:val="24"/>
        <w:lang w:val="fi-FI"/>
      </w:rPr>
      <w:t xml:space="preserve">IANIANN </w:t>
    </w:r>
    <w:proofErr w:type="spellStart"/>
    <w:r w:rsidR="00A0715B" w:rsidRPr="00256EBA">
      <w:rPr>
        <w:rFonts w:ascii="Times New Roman" w:hAnsi="Times New Roman" w:cs="Times New Roman"/>
        <w:sz w:val="24"/>
        <w:lang w:val="fi-FI"/>
      </w:rPr>
      <w:t>S</w:t>
    </w:r>
    <w:r w:rsidR="00256EBA" w:rsidRPr="00256EBA">
      <w:rPr>
        <w:rFonts w:ascii="Times New Roman" w:hAnsi="Times New Roman" w:cs="Times New Roman"/>
        <w:sz w:val="24"/>
        <w:lang w:val="fi-FI"/>
      </w:rPr>
      <w:t>uliap</w:t>
    </w:r>
    <w:proofErr w:type="spellEnd"/>
    <w:r w:rsidR="00256EBA" w:rsidRPr="00256EBA">
      <w:rPr>
        <w:rFonts w:ascii="Times New Roman" w:hAnsi="Times New Roman" w:cs="Times New Roman"/>
        <w:sz w:val="24"/>
        <w:lang w:val="fi-FI"/>
      </w:rPr>
      <w:t xml:space="preserve"> </w:t>
    </w:r>
    <w:proofErr w:type="spellStart"/>
    <w:r w:rsidR="00A0715B" w:rsidRPr="00256EBA">
      <w:rPr>
        <w:rFonts w:ascii="Times New Roman" w:hAnsi="Times New Roman" w:cs="Times New Roman"/>
        <w:sz w:val="24"/>
        <w:lang w:val="fi-FI"/>
      </w:rPr>
      <w:t>nr.</w:t>
    </w:r>
    <w:proofErr w:type="spellEnd"/>
    <w:r w:rsidR="00A0715B" w:rsidRPr="00256EBA">
      <w:rPr>
        <w:rFonts w:ascii="Times New Roman" w:hAnsi="Times New Roman" w:cs="Times New Roman"/>
        <w:sz w:val="24"/>
        <w:lang w:val="fi-FI"/>
      </w:rPr>
      <w:t xml:space="preserve"> </w:t>
    </w:r>
    <w:proofErr w:type="gramStart"/>
    <w:r w:rsidR="00A0715B" w:rsidRPr="00256EBA">
      <w:rPr>
        <w:rFonts w:ascii="Times New Roman" w:hAnsi="Times New Roman" w:cs="Times New Roman"/>
        <w:sz w:val="24"/>
        <w:lang w:val="fi-FI"/>
      </w:rPr>
      <w:t>202</w:t>
    </w:r>
    <w:r w:rsidRPr="00256EBA">
      <w:rPr>
        <w:rFonts w:ascii="Times New Roman" w:hAnsi="Times New Roman" w:cs="Times New Roman"/>
        <w:sz w:val="24"/>
        <w:lang w:val="fi-FI"/>
      </w:rPr>
      <w:t>5</w:t>
    </w:r>
    <w:r w:rsidR="00A0715B" w:rsidRPr="00256EBA">
      <w:rPr>
        <w:rFonts w:ascii="Times New Roman" w:hAnsi="Times New Roman" w:cs="Times New Roman"/>
        <w:sz w:val="24"/>
        <w:lang w:val="fi-FI"/>
      </w:rPr>
      <w:t>-</w:t>
    </w:r>
    <w:r w:rsidRPr="00256EBA">
      <w:rPr>
        <w:rFonts w:ascii="Times New Roman" w:hAnsi="Times New Roman" w:cs="Times New Roman"/>
        <w:sz w:val="24"/>
        <w:lang w:val="fi-FI"/>
      </w:rPr>
      <w:t>9294</w:t>
    </w:r>
    <w:proofErr w:type="gramEnd"/>
    <w:r w:rsidR="00A0715B" w:rsidRPr="00256EBA">
      <w:rPr>
        <w:rFonts w:ascii="Times New Roman" w:hAnsi="Times New Roman" w:cs="Times New Roman"/>
        <w:sz w:val="24"/>
        <w:lang w:val="fi-FI"/>
      </w:rPr>
      <w:tab/>
    </w:r>
  </w:p>
  <w:p w14:paraId="3CC0D124" w14:textId="3029E6DD" w:rsidR="00227F82" w:rsidRPr="00256EBA" w:rsidRDefault="00A0715B" w:rsidP="00BD7D0A">
    <w:pPr>
      <w:pStyle w:val="Sidefod"/>
      <w:spacing w:line="288" w:lineRule="auto"/>
      <w:jc w:val="center"/>
      <w:rPr>
        <w:lang w:val="fi-FI"/>
      </w:rPr>
    </w:pPr>
    <w:r w:rsidRPr="00256EBA">
      <w:rPr>
        <w:rFonts w:ascii="Times New Roman" w:hAnsi="Times New Roman" w:cs="Times New Roman"/>
        <w:sz w:val="24"/>
        <w:lang w:val="fi-F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3E7B" w14:textId="77777777" w:rsidR="004F3B69" w:rsidRDefault="004F3B69" w:rsidP="00904180">
      <w:pPr>
        <w:spacing w:after="0" w:line="240" w:lineRule="auto"/>
      </w:pPr>
      <w:r>
        <w:separator/>
      </w:r>
    </w:p>
  </w:footnote>
  <w:footnote w:type="continuationSeparator" w:id="0">
    <w:p w14:paraId="5BB8EF29" w14:textId="77777777" w:rsidR="004F3B69" w:rsidRDefault="004F3B69" w:rsidP="0090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4C92" w14:textId="07D19C40" w:rsidR="00904180" w:rsidRPr="00D274AB" w:rsidRDefault="00904180" w:rsidP="00904180">
    <w:pPr>
      <w:pStyle w:val="Sidehoved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5429" w14:textId="023E45E7" w:rsidR="00A0715B" w:rsidRDefault="0094401A" w:rsidP="00A0715B">
    <w:pPr>
      <w:pStyle w:val="Sidehoved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10</w:t>
    </w:r>
    <w:r w:rsidR="00C06060" w:rsidRPr="00BD7D0A">
      <w:rPr>
        <w:rFonts w:ascii="Times New Roman" w:hAnsi="Times New Roman" w:cs="Times New Roman"/>
        <w:sz w:val="24"/>
        <w:szCs w:val="24"/>
      </w:rPr>
      <w:t xml:space="preserve">. </w:t>
    </w:r>
    <w:r w:rsidR="008030EA">
      <w:rPr>
        <w:rFonts w:ascii="Times New Roman" w:hAnsi="Times New Roman" w:cs="Times New Roman"/>
        <w:sz w:val="24"/>
        <w:szCs w:val="24"/>
      </w:rPr>
      <w:t>juni</w:t>
    </w:r>
    <w:r w:rsidR="00A0715B" w:rsidRPr="00BD7D0A">
      <w:rPr>
        <w:rFonts w:ascii="Times New Roman" w:hAnsi="Times New Roman" w:cs="Times New Roman"/>
        <w:sz w:val="24"/>
        <w:szCs w:val="24"/>
      </w:rPr>
      <w:t xml:space="preserve"> 202</w:t>
    </w:r>
    <w:r w:rsidR="008030EA">
      <w:rPr>
        <w:rFonts w:ascii="Times New Roman" w:hAnsi="Times New Roman" w:cs="Times New Roman"/>
        <w:sz w:val="24"/>
        <w:szCs w:val="24"/>
      </w:rPr>
      <w:t>5</w:t>
    </w:r>
    <w:r w:rsidR="00A0715B" w:rsidRPr="00BD7D0A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A0715B" w:rsidRPr="00BD7D0A">
      <w:rPr>
        <w:rFonts w:ascii="Times New Roman" w:hAnsi="Times New Roman" w:cs="Times New Roman"/>
        <w:sz w:val="24"/>
        <w:szCs w:val="24"/>
      </w:rPr>
      <w:t xml:space="preserve"> </w:t>
    </w:r>
    <w:r w:rsidR="00A0715B" w:rsidRPr="00BD7D0A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256EBA">
      <w:rPr>
        <w:rFonts w:ascii="Times New Roman" w:hAnsi="Times New Roman" w:cs="Times New Roman"/>
        <w:sz w:val="24"/>
        <w:szCs w:val="24"/>
      </w:rPr>
      <w:t>UKA</w:t>
    </w:r>
    <w:r w:rsidR="00A0715B" w:rsidRPr="00BD7D0A">
      <w:rPr>
        <w:rFonts w:ascii="Times New Roman" w:hAnsi="Times New Roman" w:cs="Times New Roman"/>
        <w:sz w:val="24"/>
        <w:szCs w:val="24"/>
      </w:rPr>
      <w:t xml:space="preserve"> 202</w:t>
    </w:r>
    <w:r w:rsidR="00C15AC1" w:rsidRPr="00BD7D0A">
      <w:rPr>
        <w:rFonts w:ascii="Times New Roman" w:hAnsi="Times New Roman" w:cs="Times New Roman"/>
        <w:sz w:val="24"/>
        <w:szCs w:val="24"/>
      </w:rPr>
      <w:t>5</w:t>
    </w:r>
    <w:r w:rsidR="00A0715B" w:rsidRPr="00BD7D0A">
      <w:rPr>
        <w:rFonts w:ascii="Times New Roman" w:hAnsi="Times New Roman" w:cs="Times New Roman"/>
        <w:sz w:val="24"/>
        <w:szCs w:val="24"/>
      </w:rPr>
      <w:t>/</w:t>
    </w:r>
    <w:r w:rsidR="00C15AC1" w:rsidRPr="00BD7D0A">
      <w:rPr>
        <w:rFonts w:ascii="Times New Roman" w:hAnsi="Times New Roman" w:cs="Times New Roman"/>
        <w:sz w:val="24"/>
        <w:szCs w:val="24"/>
      </w:rPr>
      <w:t>XX</w:t>
    </w:r>
  </w:p>
  <w:p w14:paraId="7D9203A7" w14:textId="77777777" w:rsidR="00227F82" w:rsidRDefault="00227F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01A89"/>
    <w:multiLevelType w:val="hybridMultilevel"/>
    <w:tmpl w:val="78605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82493"/>
    <w:multiLevelType w:val="hybridMultilevel"/>
    <w:tmpl w:val="EEBEA0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4996">
    <w:abstractNumId w:val="0"/>
  </w:num>
  <w:num w:numId="2" w16cid:durableId="28897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00377B"/>
    <w:rsid w:val="0000792D"/>
    <w:rsid w:val="00025798"/>
    <w:rsid w:val="000938D5"/>
    <w:rsid w:val="000B129A"/>
    <w:rsid w:val="000C461E"/>
    <w:rsid w:val="000D0BCE"/>
    <w:rsid w:val="000D1EDC"/>
    <w:rsid w:val="000D4540"/>
    <w:rsid w:val="000E604C"/>
    <w:rsid w:val="000E68BF"/>
    <w:rsid w:val="000F0FC0"/>
    <w:rsid w:val="001132B0"/>
    <w:rsid w:val="00120F88"/>
    <w:rsid w:val="00135DC8"/>
    <w:rsid w:val="001579DB"/>
    <w:rsid w:val="00157C0E"/>
    <w:rsid w:val="00165B5C"/>
    <w:rsid w:val="00171FBB"/>
    <w:rsid w:val="00192261"/>
    <w:rsid w:val="001A0320"/>
    <w:rsid w:val="001A3660"/>
    <w:rsid w:val="001B463A"/>
    <w:rsid w:val="001B7A27"/>
    <w:rsid w:val="001C45BE"/>
    <w:rsid w:val="001D4947"/>
    <w:rsid w:val="001E3B85"/>
    <w:rsid w:val="0021244A"/>
    <w:rsid w:val="00227F82"/>
    <w:rsid w:val="002433F6"/>
    <w:rsid w:val="002451E8"/>
    <w:rsid w:val="00250AD8"/>
    <w:rsid w:val="00256EBA"/>
    <w:rsid w:val="00275D16"/>
    <w:rsid w:val="0028433B"/>
    <w:rsid w:val="00287EF0"/>
    <w:rsid w:val="00291303"/>
    <w:rsid w:val="002A3E7A"/>
    <w:rsid w:val="002E52E8"/>
    <w:rsid w:val="002F5282"/>
    <w:rsid w:val="00310FD9"/>
    <w:rsid w:val="00327DA4"/>
    <w:rsid w:val="003336D7"/>
    <w:rsid w:val="003433EF"/>
    <w:rsid w:val="003857A7"/>
    <w:rsid w:val="0039363F"/>
    <w:rsid w:val="003A7B21"/>
    <w:rsid w:val="003B4CEB"/>
    <w:rsid w:val="003B7E2E"/>
    <w:rsid w:val="003C1840"/>
    <w:rsid w:val="003C5136"/>
    <w:rsid w:val="003D274C"/>
    <w:rsid w:val="003D4021"/>
    <w:rsid w:val="003E258B"/>
    <w:rsid w:val="004465DF"/>
    <w:rsid w:val="004610E8"/>
    <w:rsid w:val="00462A34"/>
    <w:rsid w:val="004712F2"/>
    <w:rsid w:val="00477E1D"/>
    <w:rsid w:val="004A3168"/>
    <w:rsid w:val="004A44D0"/>
    <w:rsid w:val="004A5E9D"/>
    <w:rsid w:val="004C5A6A"/>
    <w:rsid w:val="004E294B"/>
    <w:rsid w:val="004F3B69"/>
    <w:rsid w:val="00512F70"/>
    <w:rsid w:val="005165FC"/>
    <w:rsid w:val="005606A9"/>
    <w:rsid w:val="005722E1"/>
    <w:rsid w:val="00576ED2"/>
    <w:rsid w:val="00577041"/>
    <w:rsid w:val="0057774E"/>
    <w:rsid w:val="00582C07"/>
    <w:rsid w:val="00586E35"/>
    <w:rsid w:val="00591231"/>
    <w:rsid w:val="005941F2"/>
    <w:rsid w:val="005C309F"/>
    <w:rsid w:val="00601871"/>
    <w:rsid w:val="00606681"/>
    <w:rsid w:val="00607829"/>
    <w:rsid w:val="006104C0"/>
    <w:rsid w:val="006150D3"/>
    <w:rsid w:val="00627DBC"/>
    <w:rsid w:val="00650E26"/>
    <w:rsid w:val="006516F7"/>
    <w:rsid w:val="00660C89"/>
    <w:rsid w:val="006705EA"/>
    <w:rsid w:val="00685178"/>
    <w:rsid w:val="006A02F0"/>
    <w:rsid w:val="006A5E97"/>
    <w:rsid w:val="006A611E"/>
    <w:rsid w:val="006C7243"/>
    <w:rsid w:val="006D1607"/>
    <w:rsid w:val="006D3B7E"/>
    <w:rsid w:val="006E1381"/>
    <w:rsid w:val="006F6287"/>
    <w:rsid w:val="00701457"/>
    <w:rsid w:val="00727763"/>
    <w:rsid w:val="00740E36"/>
    <w:rsid w:val="00741744"/>
    <w:rsid w:val="007422F0"/>
    <w:rsid w:val="00747E54"/>
    <w:rsid w:val="007546E3"/>
    <w:rsid w:val="00767548"/>
    <w:rsid w:val="0078243F"/>
    <w:rsid w:val="00786820"/>
    <w:rsid w:val="00786F1D"/>
    <w:rsid w:val="00797401"/>
    <w:rsid w:val="007D15A5"/>
    <w:rsid w:val="007D6EDE"/>
    <w:rsid w:val="007E3EFA"/>
    <w:rsid w:val="007F77B3"/>
    <w:rsid w:val="008030EA"/>
    <w:rsid w:val="0081500A"/>
    <w:rsid w:val="00864EC8"/>
    <w:rsid w:val="00867C2F"/>
    <w:rsid w:val="00883E55"/>
    <w:rsid w:val="008852EA"/>
    <w:rsid w:val="008A28C5"/>
    <w:rsid w:val="008A2C76"/>
    <w:rsid w:val="008A64D6"/>
    <w:rsid w:val="008B46E2"/>
    <w:rsid w:val="008D4A3C"/>
    <w:rsid w:val="00904180"/>
    <w:rsid w:val="00932217"/>
    <w:rsid w:val="00935ACD"/>
    <w:rsid w:val="00937DA5"/>
    <w:rsid w:val="00940A30"/>
    <w:rsid w:val="009429E7"/>
    <w:rsid w:val="0094401A"/>
    <w:rsid w:val="00944211"/>
    <w:rsid w:val="00952AFD"/>
    <w:rsid w:val="00966EA8"/>
    <w:rsid w:val="00977EB9"/>
    <w:rsid w:val="009A2BA0"/>
    <w:rsid w:val="009A69B4"/>
    <w:rsid w:val="009B60B0"/>
    <w:rsid w:val="009C251E"/>
    <w:rsid w:val="009D54A4"/>
    <w:rsid w:val="009D7C01"/>
    <w:rsid w:val="009E2C16"/>
    <w:rsid w:val="009E3698"/>
    <w:rsid w:val="009F02AF"/>
    <w:rsid w:val="00A03510"/>
    <w:rsid w:val="00A0715B"/>
    <w:rsid w:val="00A1140B"/>
    <w:rsid w:val="00A12490"/>
    <w:rsid w:val="00A1280B"/>
    <w:rsid w:val="00A15F9E"/>
    <w:rsid w:val="00A16026"/>
    <w:rsid w:val="00A1686D"/>
    <w:rsid w:val="00A178ED"/>
    <w:rsid w:val="00A17FB9"/>
    <w:rsid w:val="00A20EC9"/>
    <w:rsid w:val="00A2323F"/>
    <w:rsid w:val="00A2482D"/>
    <w:rsid w:val="00A26A6C"/>
    <w:rsid w:val="00A569A4"/>
    <w:rsid w:val="00A60658"/>
    <w:rsid w:val="00A82767"/>
    <w:rsid w:val="00AB18DC"/>
    <w:rsid w:val="00AC099E"/>
    <w:rsid w:val="00AC7F71"/>
    <w:rsid w:val="00AE0F7D"/>
    <w:rsid w:val="00AF3834"/>
    <w:rsid w:val="00B05941"/>
    <w:rsid w:val="00B15586"/>
    <w:rsid w:val="00B2297D"/>
    <w:rsid w:val="00B229F7"/>
    <w:rsid w:val="00B25427"/>
    <w:rsid w:val="00B509BB"/>
    <w:rsid w:val="00B637BC"/>
    <w:rsid w:val="00B70AE4"/>
    <w:rsid w:val="00B74922"/>
    <w:rsid w:val="00B945CB"/>
    <w:rsid w:val="00B96197"/>
    <w:rsid w:val="00BA497B"/>
    <w:rsid w:val="00BA5873"/>
    <w:rsid w:val="00BA7086"/>
    <w:rsid w:val="00BB1602"/>
    <w:rsid w:val="00BB20B8"/>
    <w:rsid w:val="00BC3EAE"/>
    <w:rsid w:val="00BD7D0A"/>
    <w:rsid w:val="00BF0352"/>
    <w:rsid w:val="00BF65A5"/>
    <w:rsid w:val="00C003D0"/>
    <w:rsid w:val="00C06060"/>
    <w:rsid w:val="00C06AF3"/>
    <w:rsid w:val="00C15AC1"/>
    <w:rsid w:val="00C37AC8"/>
    <w:rsid w:val="00C4249D"/>
    <w:rsid w:val="00C775C5"/>
    <w:rsid w:val="00C9350C"/>
    <w:rsid w:val="00CB73D1"/>
    <w:rsid w:val="00CC1A1B"/>
    <w:rsid w:val="00CF358E"/>
    <w:rsid w:val="00D21C83"/>
    <w:rsid w:val="00D274AB"/>
    <w:rsid w:val="00D52BBA"/>
    <w:rsid w:val="00D602E6"/>
    <w:rsid w:val="00D6277F"/>
    <w:rsid w:val="00D7052B"/>
    <w:rsid w:val="00D87D01"/>
    <w:rsid w:val="00DA0BE6"/>
    <w:rsid w:val="00DB02EC"/>
    <w:rsid w:val="00DB3C19"/>
    <w:rsid w:val="00DD534A"/>
    <w:rsid w:val="00DE573C"/>
    <w:rsid w:val="00DE6D23"/>
    <w:rsid w:val="00DF75EA"/>
    <w:rsid w:val="00E00CE9"/>
    <w:rsid w:val="00E06B75"/>
    <w:rsid w:val="00E14BC2"/>
    <w:rsid w:val="00E24B0E"/>
    <w:rsid w:val="00E24CB0"/>
    <w:rsid w:val="00E251AD"/>
    <w:rsid w:val="00E56E7B"/>
    <w:rsid w:val="00E605DB"/>
    <w:rsid w:val="00E60851"/>
    <w:rsid w:val="00E6594A"/>
    <w:rsid w:val="00E80FB8"/>
    <w:rsid w:val="00EA1C5F"/>
    <w:rsid w:val="00EA5861"/>
    <w:rsid w:val="00EB2CA7"/>
    <w:rsid w:val="00EB523C"/>
    <w:rsid w:val="00ED1C71"/>
    <w:rsid w:val="00F3482F"/>
    <w:rsid w:val="00F55032"/>
    <w:rsid w:val="00F57935"/>
    <w:rsid w:val="00F84325"/>
    <w:rsid w:val="00F86C0A"/>
    <w:rsid w:val="00FA6A94"/>
    <w:rsid w:val="00FB15C0"/>
    <w:rsid w:val="00FB5D6C"/>
    <w:rsid w:val="00FC30BF"/>
    <w:rsid w:val="00FC7E32"/>
    <w:rsid w:val="00FD3991"/>
    <w:rsid w:val="00FD4AC3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8F7DF1"/>
  <w15:docId w15:val="{4775CF73-646F-4C4A-81B7-16CBFD0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180"/>
  </w:style>
  <w:style w:type="paragraph" w:styleId="Sidefod">
    <w:name w:val="footer"/>
    <w:basedOn w:val="Normal"/>
    <w:link w:val="SidefodTegn"/>
    <w:uiPriority w:val="99"/>
    <w:unhideWhenUsed/>
    <w:rsid w:val="00904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180"/>
  </w:style>
  <w:style w:type="paragraph" w:styleId="Listeafsnit">
    <w:name w:val="List Paragraph"/>
    <w:basedOn w:val="Normal"/>
    <w:uiPriority w:val="34"/>
    <w:qFormat/>
    <w:rsid w:val="006705E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550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5503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5503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50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503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5032"/>
    <w:rPr>
      <w:rFonts w:ascii="Segoe UI" w:hAnsi="Segoe UI" w:cs="Segoe UI"/>
      <w:sz w:val="18"/>
      <w:szCs w:val="18"/>
    </w:rPr>
  </w:style>
  <w:style w:type="character" w:styleId="Kraftigfremhvning">
    <w:name w:val="Intense Emphasis"/>
    <w:basedOn w:val="Standardskrifttypeiafsnit"/>
    <w:uiPriority w:val="21"/>
    <w:qFormat/>
    <w:rsid w:val="0078243F"/>
    <w:rPr>
      <w:i/>
      <w:iCs/>
      <w:color w:val="4F81BD" w:themeColor="accent1"/>
    </w:rPr>
  </w:style>
  <w:style w:type="paragraph" w:styleId="Korrektur">
    <w:name w:val="Revision"/>
    <w:hidden/>
    <w:uiPriority w:val="99"/>
    <w:semiHidden/>
    <w:rsid w:val="00572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d\AppData\Local\cBrain\F2\.tmp\64ec693b-0b8b-4549-ac0c-a2ad5ab1103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0BD3BC-749C-4635-9611-E7485878766E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1C51-8242-4BA2-AE4C-840ACDBB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64ec693b-0b8b-4549-ac0c-a2ad5ab1103d</Template>
  <TotalTime>35</TotalTime>
  <Pages>2</Pages>
  <Words>199</Words>
  <Characters>2594</Characters>
  <Application>Microsoft Office Word</Application>
  <DocSecurity>0</DocSecurity>
  <Lines>63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Simmelsgaard</dc:creator>
  <cp:lastModifiedBy>Tabithe Kristensen</cp:lastModifiedBy>
  <cp:revision>29</cp:revision>
  <cp:lastPrinted>2023-01-31T13:53:00Z</cp:lastPrinted>
  <dcterms:created xsi:type="dcterms:W3CDTF">2025-06-28T16:53:00Z</dcterms:created>
  <dcterms:modified xsi:type="dcterms:W3CDTF">2025-07-01T13:15:00Z</dcterms:modified>
</cp:coreProperties>
</file>