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0FA1" w14:textId="77777777" w:rsidR="00745DDA" w:rsidRPr="009C66E6" w:rsidRDefault="00D37466" w:rsidP="00745DDA">
      <w:pPr>
        <w:pStyle w:val="Ledetekst"/>
        <w:tabs>
          <w:tab w:val="left" w:pos="5168"/>
        </w:tabs>
        <w:rPr>
          <w:lang w:val="kl-GL"/>
        </w:rPr>
      </w:pPr>
      <w:r w:rsidRPr="009C66E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4F39AE" wp14:editId="0064982A">
                <wp:simplePos x="0" y="0"/>
                <wp:positionH relativeFrom="column">
                  <wp:posOffset>4594860</wp:posOffset>
                </wp:positionH>
                <wp:positionV relativeFrom="paragraph">
                  <wp:posOffset>-4128</wp:posOffset>
                </wp:positionV>
                <wp:extent cx="1795145" cy="7085965"/>
                <wp:effectExtent l="0" t="0" r="14605" b="635"/>
                <wp:wrapNone/>
                <wp:docPr id="104" name="Tekstfel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7085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E096B" w14:textId="77777777" w:rsidR="00D37466" w:rsidRDefault="00D37466" w:rsidP="00D37466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67CED83A" wp14:editId="054A0995">
                                  <wp:extent cx="1597660" cy="956310"/>
                                  <wp:effectExtent l="0" t="0" r="2540" b="0"/>
                                  <wp:docPr id="2" name="Logo_Hide_bmkAr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_Hide_bmkArt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7660" cy="956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8C3B6B" w14:textId="77777777" w:rsidR="00D37466" w:rsidRDefault="00D37466" w:rsidP="00D37466"/>
                          <w:p w14:paraId="54D040C6" w14:textId="77777777" w:rsidR="00D37466" w:rsidRDefault="00D37466" w:rsidP="00D37466"/>
                          <w:p w14:paraId="5451E204" w14:textId="77777777" w:rsidR="00D37466" w:rsidRDefault="00D37466" w:rsidP="00D37466"/>
                          <w:p w14:paraId="6458977B" w14:textId="4AAF0961" w:rsidR="00D37466" w:rsidRPr="00816FB2" w:rsidRDefault="001E157B" w:rsidP="00D37466">
                            <w:p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20. juni 2025</w:t>
                            </w:r>
                          </w:p>
                          <w:p w14:paraId="35B83655" w14:textId="77777777" w:rsidR="00D37466" w:rsidRPr="00816FB2" w:rsidRDefault="00D37466" w:rsidP="00D37466">
                            <w:pPr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816FB2"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Udlændinge- og Integrationsministeriet</w:t>
                            </w:r>
                          </w:p>
                          <w:p w14:paraId="77091CE3" w14:textId="77777777" w:rsidR="00D37466" w:rsidRPr="00816FB2" w:rsidRDefault="00EF5898" w:rsidP="00D37466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Asyl og Visum</w:t>
                            </w:r>
                          </w:p>
                          <w:p w14:paraId="33A631A4" w14:textId="77777777" w:rsidR="00D37466" w:rsidRPr="00816FB2" w:rsidRDefault="00D37466" w:rsidP="00D37466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816FB2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Slotsholmsgade 10</w:t>
                            </w:r>
                          </w:p>
                          <w:p w14:paraId="09CB401E" w14:textId="77777777" w:rsidR="00D37466" w:rsidRPr="00816FB2" w:rsidRDefault="00D37466" w:rsidP="00D37466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816FB2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1216 København K</w:t>
                            </w:r>
                          </w:p>
                          <w:p w14:paraId="556762B7" w14:textId="77777777" w:rsidR="00D37466" w:rsidRPr="00816FB2" w:rsidRDefault="00D37466" w:rsidP="00D37466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14:paraId="7A42D993" w14:textId="77777777" w:rsidR="00D37466" w:rsidRPr="00CF13F0" w:rsidRDefault="00E02068" w:rsidP="00E02068">
                            <w:pPr>
                              <w:spacing w:after="40" w:line="240" w:lineRule="auto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CF13F0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Tel. </w:t>
                            </w:r>
                            <w:r w:rsidR="00D37466" w:rsidRPr="00CF13F0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6198 4000</w:t>
                            </w:r>
                          </w:p>
                          <w:p w14:paraId="71A1C719" w14:textId="77777777" w:rsidR="00D37466" w:rsidRPr="00CF13F0" w:rsidRDefault="00D37466" w:rsidP="00D37466">
                            <w:pPr>
                              <w:spacing w:after="40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CF13F0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Mail </w:t>
                            </w:r>
                            <w:hyperlink w:history="1">
                              <w:r w:rsidRPr="00CF13F0">
                                <w:rPr>
                                  <w:rStyle w:val="Hyperlink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uim@uim.dk</w:t>
                              </w:r>
                            </w:hyperlink>
                          </w:p>
                          <w:p w14:paraId="665FFD18" w14:textId="77777777" w:rsidR="00D37466" w:rsidRPr="006A57FF" w:rsidRDefault="00D37466" w:rsidP="00D37466">
                            <w:pPr>
                              <w:spacing w:after="40"/>
                              <w:rPr>
                                <w:color w:val="A6A6A6" w:themeColor="background1" w:themeShade="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57FF">
                              <w:rPr>
                                <w:color w:val="A6A6A6" w:themeColor="background1" w:themeShade="A6"/>
                                <w:sz w:val="18"/>
                                <w:szCs w:val="18"/>
                                <w:lang w:val="en-US"/>
                              </w:rPr>
                              <w:t xml:space="preserve">Web </w:t>
                            </w:r>
                            <w:hyperlink w:history="1">
                              <w:r w:rsidR="00E02068" w:rsidRPr="006A57FF">
                                <w:rPr>
                                  <w:rStyle w:val="Hyperlink"/>
                                  <w:color w:val="A6A6A6" w:themeColor="background1" w:themeShade="A6"/>
                                  <w:sz w:val="18"/>
                                  <w:szCs w:val="18"/>
                                  <w:lang w:val="en-US"/>
                                </w:rPr>
                                <w:t>www.uim.dk</w:t>
                              </w:r>
                            </w:hyperlink>
                          </w:p>
                          <w:p w14:paraId="0B7D7B08" w14:textId="77777777" w:rsidR="00D37466" w:rsidRPr="00EF5898" w:rsidRDefault="00D37466" w:rsidP="00D37466">
                            <w:pPr>
                              <w:spacing w:before="240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6A57FF">
                              <w:rPr>
                                <w:color w:val="A6A6A6" w:themeColor="background1" w:themeShade="A6"/>
                                <w:sz w:val="18"/>
                                <w:szCs w:val="18"/>
                                <w:lang w:val="en-US"/>
                              </w:rPr>
                              <w:t xml:space="preserve">CVR-nr. </w:t>
                            </w:r>
                            <w:r w:rsidRPr="00EF5898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36977191</w:t>
                            </w:r>
                          </w:p>
                          <w:p w14:paraId="67E5984D" w14:textId="77777777" w:rsidR="00D37466" w:rsidRPr="00EF5898" w:rsidRDefault="00D37466" w:rsidP="00D37466">
                            <w:pPr>
                              <w:spacing w:after="0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EF5898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Sagsbehandler</w:t>
                            </w:r>
                          </w:p>
                          <w:p w14:paraId="6E10BD3A" w14:textId="0A2CFF25" w:rsidR="00D37466" w:rsidRPr="00EF5898" w:rsidRDefault="00D37466" w:rsidP="00D37466">
                            <w:pPr>
                              <w:spacing w:line="240" w:lineRule="auto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EF5898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Annika Falkvard </w:t>
                            </w:r>
                          </w:p>
                          <w:p w14:paraId="1338528F" w14:textId="77777777" w:rsidR="00D37466" w:rsidRPr="00BF1938" w:rsidRDefault="00D37466" w:rsidP="00D3746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2C3EE6B" w14:textId="77777777" w:rsidR="00D37466" w:rsidRPr="00BF1938" w:rsidRDefault="00D37466" w:rsidP="00D3746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9E8118" w14:textId="77777777" w:rsidR="00D37466" w:rsidRDefault="00D3746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4F39AE" id="_x0000_t202" coordsize="21600,21600" o:spt="202" path="m,l,21600r21600,l21600,xe">
                <v:stroke joinstyle="miter"/>
                <v:path gradientshapeok="t" o:connecttype="rect"/>
              </v:shapetype>
              <v:shape id="Tekstfelt 104" o:spid="_x0000_s1026" type="#_x0000_t202" style="position:absolute;left:0;text-align:left;margin-left:361.8pt;margin-top:-.35pt;width:141.35pt;height:557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" filled="f" stroked="f" strokeweight=".5pt">
                <v:textbox inset="0,0,0,0">
                  <w:txbxContent>
                    <w:p w14:paraId="4D0E096B" w14:textId="77777777" w:rsidR="00D37466" w:rsidRDefault="00D37466" w:rsidP="00D37466"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67CED83A" wp14:editId="054A0995">
                            <wp:extent cx="1597660" cy="956310"/>
                            <wp:effectExtent l="0" t="0" r="2540" b="0"/>
                            <wp:docPr id="2" name="Logo_Hide_bmkAr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_Hide_bmkArt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7660" cy="956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8C3B6B" w14:textId="77777777" w:rsidR="00D37466" w:rsidRDefault="00D37466" w:rsidP="00D37466"/>
                    <w:p w14:paraId="54D040C6" w14:textId="77777777" w:rsidR="00D37466" w:rsidRDefault="00D37466" w:rsidP="00D37466"/>
                    <w:p w14:paraId="5451E204" w14:textId="77777777" w:rsidR="00D37466" w:rsidRDefault="00D37466" w:rsidP="00D37466"/>
                    <w:p w14:paraId="6458977B" w14:textId="4AAF0961" w:rsidR="00D37466" w:rsidRPr="00816FB2" w:rsidRDefault="001E157B" w:rsidP="00D37466">
                      <w:p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20. juni 2025</w:t>
                      </w:r>
                    </w:p>
                    <w:p w14:paraId="35B83655" w14:textId="77777777" w:rsidR="00D37466" w:rsidRPr="00816FB2" w:rsidRDefault="00D37466" w:rsidP="00D37466">
                      <w:pPr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816FB2"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</w:rPr>
                        <w:t>Udlændinge- og Integrationsministeriet</w:t>
                      </w:r>
                    </w:p>
                    <w:p w14:paraId="77091CE3" w14:textId="77777777" w:rsidR="00D37466" w:rsidRPr="00816FB2" w:rsidRDefault="00EF5898" w:rsidP="00D37466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Asyl og Visum</w:t>
                      </w:r>
                    </w:p>
                    <w:p w14:paraId="33A631A4" w14:textId="77777777" w:rsidR="00D37466" w:rsidRPr="00816FB2" w:rsidRDefault="00D37466" w:rsidP="00D37466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816FB2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Slotsholmsgade 10</w:t>
                      </w:r>
                    </w:p>
                    <w:p w14:paraId="09CB401E" w14:textId="77777777" w:rsidR="00D37466" w:rsidRPr="00816FB2" w:rsidRDefault="00D37466" w:rsidP="00D37466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816FB2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1216 København K</w:t>
                      </w:r>
                    </w:p>
                    <w:p w14:paraId="556762B7" w14:textId="77777777" w:rsidR="00D37466" w:rsidRPr="00816FB2" w:rsidRDefault="00D37466" w:rsidP="00D37466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</w:p>
                    <w:p w14:paraId="7A42D993" w14:textId="77777777" w:rsidR="00D37466" w:rsidRPr="00CF13F0" w:rsidRDefault="00E02068" w:rsidP="00E02068">
                      <w:pPr>
                        <w:spacing w:after="40" w:line="240" w:lineRule="auto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CF13F0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Tel. </w:t>
                      </w:r>
                      <w:r w:rsidR="00D37466" w:rsidRPr="00CF13F0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6198 4000</w:t>
                      </w:r>
                    </w:p>
                    <w:p w14:paraId="71A1C719" w14:textId="77777777" w:rsidR="00D37466" w:rsidRPr="00CF13F0" w:rsidRDefault="00D37466" w:rsidP="00D37466">
                      <w:pPr>
                        <w:spacing w:after="40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CF13F0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Mail </w:t>
                      </w:r>
                      <w:hyperlink w:history="1">
                        <w:r w:rsidRPr="00CF13F0">
                          <w:rPr>
                            <w:rStyle w:val="Hyperlink"/>
                            <w:color w:val="A6A6A6" w:themeColor="background1" w:themeShade="A6"/>
                            <w:sz w:val="18"/>
                            <w:szCs w:val="18"/>
                          </w:rPr>
                          <w:t>uim@uim.dk</w:t>
                        </w:r>
                      </w:hyperlink>
                    </w:p>
                    <w:p w14:paraId="665FFD18" w14:textId="77777777" w:rsidR="00D37466" w:rsidRPr="006A57FF" w:rsidRDefault="00D37466" w:rsidP="00D37466">
                      <w:pPr>
                        <w:spacing w:after="40"/>
                        <w:rPr>
                          <w:color w:val="A6A6A6" w:themeColor="background1" w:themeShade="A6"/>
                          <w:sz w:val="18"/>
                          <w:szCs w:val="18"/>
                          <w:lang w:val="en-US"/>
                        </w:rPr>
                      </w:pPr>
                      <w:r w:rsidRPr="006A57FF">
                        <w:rPr>
                          <w:color w:val="A6A6A6" w:themeColor="background1" w:themeShade="A6"/>
                          <w:sz w:val="18"/>
                          <w:szCs w:val="18"/>
                          <w:lang w:val="en-US"/>
                        </w:rPr>
                        <w:t xml:space="preserve">Web </w:t>
                      </w:r>
                      <w:hyperlink w:history="1">
                        <w:r w:rsidR="00E02068" w:rsidRPr="006A57FF">
                          <w:rPr>
                            <w:rStyle w:val="Hyperlink"/>
                            <w:color w:val="A6A6A6" w:themeColor="background1" w:themeShade="A6"/>
                            <w:sz w:val="18"/>
                            <w:szCs w:val="18"/>
                            <w:lang w:val="en-US"/>
                          </w:rPr>
                          <w:t>www.uim.dk</w:t>
                        </w:r>
                      </w:hyperlink>
                    </w:p>
                    <w:p w14:paraId="0B7D7B08" w14:textId="77777777" w:rsidR="00D37466" w:rsidRPr="00EF5898" w:rsidRDefault="00D37466" w:rsidP="00D37466">
                      <w:pPr>
                        <w:spacing w:before="240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6A57FF">
                        <w:rPr>
                          <w:color w:val="A6A6A6" w:themeColor="background1" w:themeShade="A6"/>
                          <w:sz w:val="18"/>
                          <w:szCs w:val="18"/>
                          <w:lang w:val="en-US"/>
                        </w:rPr>
                        <w:t xml:space="preserve">CVR-nr. </w:t>
                      </w:r>
                      <w:r w:rsidRPr="00EF5898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36977191</w:t>
                      </w:r>
                    </w:p>
                    <w:p w14:paraId="67E5984D" w14:textId="77777777" w:rsidR="00D37466" w:rsidRPr="00EF5898" w:rsidRDefault="00D37466" w:rsidP="00D37466">
                      <w:pPr>
                        <w:spacing w:after="0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EF5898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Sagsbehandler</w:t>
                      </w:r>
                    </w:p>
                    <w:p w14:paraId="6E10BD3A" w14:textId="0A2CFF25" w:rsidR="00D37466" w:rsidRPr="00EF5898" w:rsidRDefault="00D37466" w:rsidP="00D37466">
                      <w:pPr>
                        <w:spacing w:line="240" w:lineRule="auto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EF5898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Annika Falkvard </w:t>
                      </w:r>
                    </w:p>
                    <w:p w14:paraId="1338528F" w14:textId="77777777" w:rsidR="00D37466" w:rsidRPr="00BF1938" w:rsidRDefault="00D37466" w:rsidP="00D37466">
                      <w:pPr>
                        <w:rPr>
                          <w:lang w:val="en-US"/>
                        </w:rPr>
                      </w:pPr>
                    </w:p>
                    <w:p w14:paraId="72C3EE6B" w14:textId="77777777" w:rsidR="00D37466" w:rsidRPr="00BF1938" w:rsidRDefault="00D37466" w:rsidP="00D37466">
                      <w:pPr>
                        <w:rPr>
                          <w:lang w:val="en-US"/>
                        </w:rPr>
                      </w:pPr>
                    </w:p>
                    <w:p w14:paraId="619E8118" w14:textId="77777777" w:rsidR="00D37466" w:rsidRDefault="00D37466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606289" w14:textId="77777777" w:rsidR="00745DDA" w:rsidRPr="009C66E6" w:rsidRDefault="00745DDA" w:rsidP="00745DDA">
      <w:pPr>
        <w:pStyle w:val="Ledetekst"/>
        <w:tabs>
          <w:tab w:val="left" w:pos="5168"/>
        </w:tabs>
        <w:rPr>
          <w:lang w:val="kl-GL"/>
        </w:rPr>
      </w:pPr>
    </w:p>
    <w:p w14:paraId="6BB113CF" w14:textId="77777777" w:rsidR="00745DDA" w:rsidRPr="009C66E6" w:rsidRDefault="00745DDA" w:rsidP="00745DDA">
      <w:pPr>
        <w:pStyle w:val="Ledetekst"/>
        <w:tabs>
          <w:tab w:val="left" w:pos="5168"/>
        </w:tabs>
        <w:rPr>
          <w:lang w:val="kl-GL"/>
        </w:rPr>
      </w:pPr>
    </w:p>
    <w:tbl>
      <w:tblPr>
        <w:tblStyle w:val="Tabel-Gitter"/>
        <w:tblW w:w="7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/e og kopi"/>
      </w:tblPr>
      <w:tblGrid>
        <w:gridCol w:w="7510"/>
      </w:tblGrid>
      <w:tr w:rsidR="00EF5898" w:rsidRPr="009C66E6" w14:paraId="75CDA0DB" w14:textId="77777777" w:rsidTr="006B78EE">
        <w:trPr>
          <w:trHeight w:val="462"/>
          <w:tblHeader/>
        </w:trPr>
        <w:tc>
          <w:tcPr>
            <w:tcW w:w="7510" w:type="dxa"/>
          </w:tcPr>
          <w:p w14:paraId="0351D7BA" w14:textId="2E21CC96" w:rsidR="00EF5898" w:rsidRPr="009C66E6" w:rsidRDefault="00B32D54" w:rsidP="00EF5898">
            <w:pPr>
              <w:rPr>
                <w:rFonts w:cs="Calibri"/>
                <w:lang w:val="kl-GL"/>
              </w:rPr>
            </w:pPr>
            <w:bookmarkStart w:id="0" w:name="bmkTitel"/>
            <w:bookmarkEnd w:id="0"/>
            <w:r>
              <w:rPr>
                <w:rFonts w:cs="Calibri"/>
                <w:lang w:val="kl-GL"/>
              </w:rPr>
              <w:t>Tusarniaaneq pillugu allakkat</w:t>
            </w:r>
          </w:p>
        </w:tc>
      </w:tr>
      <w:tr w:rsidR="00EF5898" w:rsidRPr="009C66E6" w14:paraId="745C5A9D" w14:textId="77777777" w:rsidTr="006B78EE">
        <w:trPr>
          <w:trHeight w:val="1231"/>
          <w:tblHeader/>
        </w:trPr>
        <w:tc>
          <w:tcPr>
            <w:tcW w:w="7510" w:type="dxa"/>
          </w:tcPr>
          <w:p w14:paraId="6CA0EACB" w14:textId="77777777" w:rsidR="00EF5898" w:rsidRPr="009C66E6" w:rsidRDefault="00EF5898" w:rsidP="00EF5898">
            <w:pPr>
              <w:rPr>
                <w:lang w:val="kl-GL"/>
              </w:rPr>
            </w:pPr>
          </w:p>
        </w:tc>
      </w:tr>
    </w:tbl>
    <w:p w14:paraId="160D3665" w14:textId="77777777" w:rsidR="00EF5898" w:rsidRPr="009C66E6" w:rsidRDefault="00EF5898" w:rsidP="00745DDA">
      <w:pPr>
        <w:rPr>
          <w:lang w:val="kl-GL"/>
        </w:rPr>
      </w:pPr>
    </w:p>
    <w:p w14:paraId="13EC6FD3" w14:textId="77777777" w:rsidR="00EF5898" w:rsidRPr="009C66E6" w:rsidRDefault="00EF5898" w:rsidP="00745DDA">
      <w:pPr>
        <w:rPr>
          <w:lang w:val="kl-GL"/>
        </w:rPr>
      </w:pPr>
    </w:p>
    <w:p w14:paraId="1BCD8878" w14:textId="60507CE6" w:rsidR="002B3C24" w:rsidRPr="009C66E6" w:rsidRDefault="00B32D54" w:rsidP="002B3C24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  <w:lang w:val="kl-GL"/>
        </w:rPr>
      </w:pPr>
      <w:r>
        <w:rPr>
          <w:rFonts w:ascii="Calibri" w:hAnsi="Calibri" w:cs="Calibri"/>
          <w:b/>
          <w:lang w:val="kl-GL"/>
        </w:rPr>
        <w:t>Silaannakkut angallassinermut ingerlateqatigiiffiit aamma silaannakkut angallassissutini timmisartortartut killeqarfinnik nakkuti</w:t>
      </w:r>
      <w:r w:rsidR="00106E1B">
        <w:rPr>
          <w:rFonts w:ascii="Calibri" w:hAnsi="Calibri" w:cs="Calibri"/>
          <w:b/>
          <w:lang w:val="kl-GL"/>
        </w:rPr>
        <w:t>l</w:t>
      </w:r>
      <w:r>
        <w:rPr>
          <w:rFonts w:ascii="Calibri" w:hAnsi="Calibri" w:cs="Calibri"/>
          <w:b/>
          <w:lang w:val="kl-GL"/>
        </w:rPr>
        <w:t>liinermut atatillugu pisussaaffii pillugit Kalaallit Nunaannut nalunaarummut missingiut pillugu tusarniaaneq</w:t>
      </w:r>
      <w:r w:rsidR="002B3C24" w:rsidRPr="009C66E6">
        <w:rPr>
          <w:rFonts w:ascii="Times New Roman" w:hAnsi="Times New Roman" w:cs="Times New Roman"/>
          <w:b/>
          <w:sz w:val="24"/>
          <w:szCs w:val="24"/>
          <w:lang w:val="kl-GL"/>
        </w:rPr>
        <w:t xml:space="preserve"> </w:t>
      </w:r>
    </w:p>
    <w:p w14:paraId="708AAECB" w14:textId="55CC5B0B" w:rsidR="00EF5898" w:rsidRPr="009C66E6" w:rsidRDefault="00EF5898" w:rsidP="00EF5898">
      <w:pPr>
        <w:spacing w:after="0" w:line="280" w:lineRule="atLeast"/>
        <w:jc w:val="both"/>
        <w:rPr>
          <w:rFonts w:ascii="Calibri" w:hAnsi="Calibri" w:cs="Calibri"/>
          <w:b/>
          <w:lang w:val="kl-GL"/>
        </w:rPr>
      </w:pPr>
    </w:p>
    <w:p w14:paraId="04802F21" w14:textId="40AF518E" w:rsidR="00B32D54" w:rsidRPr="00B32D54" w:rsidRDefault="00B32D54" w:rsidP="00B32D54">
      <w:pPr>
        <w:spacing w:line="300" w:lineRule="auto"/>
        <w:jc w:val="both"/>
        <w:rPr>
          <w:rFonts w:ascii="Times New Roman" w:hAnsi="Times New Roman" w:cs="Times New Roman"/>
          <w:bCs/>
          <w:sz w:val="24"/>
          <w:szCs w:val="24"/>
          <w:lang w:val="kl-GL"/>
        </w:rPr>
      </w:pPr>
      <w:r>
        <w:rPr>
          <w:rFonts w:ascii="Calibri" w:hAnsi="Calibri" w:cs="Calibri"/>
          <w:bCs/>
          <w:lang w:val="kl-GL"/>
        </w:rPr>
        <w:t>S</w:t>
      </w:r>
      <w:r w:rsidRPr="00B32D54">
        <w:rPr>
          <w:rFonts w:ascii="Calibri" w:hAnsi="Calibri" w:cs="Calibri"/>
          <w:bCs/>
          <w:lang w:val="kl-GL"/>
        </w:rPr>
        <w:t>ilaannakkut angallassinermut ingerlateqatigiiffiit aamma silaannakkut angallassissutini timmisartortartut killeqarfinnik nakkuti</w:t>
      </w:r>
      <w:r w:rsidR="00106E1B">
        <w:rPr>
          <w:rFonts w:ascii="Calibri" w:hAnsi="Calibri" w:cs="Calibri"/>
          <w:bCs/>
          <w:lang w:val="kl-GL"/>
        </w:rPr>
        <w:t>l</w:t>
      </w:r>
      <w:r w:rsidRPr="00B32D54">
        <w:rPr>
          <w:rFonts w:ascii="Calibri" w:hAnsi="Calibri" w:cs="Calibri"/>
          <w:bCs/>
          <w:lang w:val="kl-GL"/>
        </w:rPr>
        <w:t>liinermut atatillugu pisussaaffii pillugit Kalaallit Nunaannut nalunaarummut missingiut pillugu tusarniaane</w:t>
      </w:r>
      <w:r>
        <w:rPr>
          <w:rFonts w:ascii="Calibri" w:hAnsi="Calibri" w:cs="Calibri"/>
          <w:bCs/>
          <w:lang w:val="kl-GL"/>
        </w:rPr>
        <w:t>rmut oqaaseqaateqartoqassappat oqaaseqaatit, U</w:t>
      </w:r>
      <w:r w:rsidRPr="009C66E6">
        <w:rPr>
          <w:lang w:val="kl-GL"/>
        </w:rPr>
        <w:t xml:space="preserve">dlændinge- </w:t>
      </w:r>
      <w:r>
        <w:rPr>
          <w:lang w:val="kl-GL"/>
        </w:rPr>
        <w:t>aamma</w:t>
      </w:r>
      <w:r w:rsidRPr="009C66E6">
        <w:rPr>
          <w:lang w:val="kl-GL"/>
        </w:rPr>
        <w:t xml:space="preserve"> Integrationsministere</w:t>
      </w:r>
      <w:r>
        <w:rPr>
          <w:lang w:val="kl-GL"/>
        </w:rPr>
        <w:t xml:space="preserve">qarfiup maannangaaq </w:t>
      </w:r>
      <w:r>
        <w:rPr>
          <w:rFonts w:ascii="Calibri" w:hAnsi="Calibri" w:cs="Calibri"/>
          <w:bCs/>
          <w:lang w:val="kl-GL"/>
        </w:rPr>
        <w:t>noqqaassutigissavai</w:t>
      </w:r>
    </w:p>
    <w:p w14:paraId="4E4F778B" w14:textId="5FCEF90A" w:rsidR="00EF5898" w:rsidRPr="009C66E6" w:rsidRDefault="00B32D54" w:rsidP="00EF5898">
      <w:pPr>
        <w:spacing w:after="0" w:line="280" w:lineRule="atLeast"/>
        <w:jc w:val="both"/>
        <w:rPr>
          <w:rFonts w:ascii="Calibri" w:hAnsi="Calibri" w:cs="Calibri"/>
          <w:lang w:val="kl-GL"/>
        </w:rPr>
      </w:pPr>
      <w:bookmarkStart w:id="1" w:name="_Hlk200528899"/>
      <w:r>
        <w:rPr>
          <w:rFonts w:ascii="Calibri" w:hAnsi="Calibri" w:cs="Calibri"/>
          <w:lang w:val="kl-GL"/>
        </w:rPr>
        <w:t xml:space="preserve">Oqaaseqaateqartoqassappat, oqaaseqaatit kingusinnerpaamik ulloq </w:t>
      </w:r>
      <w:r w:rsidR="007F64D7">
        <w:rPr>
          <w:rFonts w:ascii="Calibri" w:hAnsi="Calibri" w:cs="Calibri"/>
          <w:lang w:val="kl-GL"/>
        </w:rPr>
        <w:t>1</w:t>
      </w:r>
      <w:r w:rsidRPr="009C66E6">
        <w:rPr>
          <w:rFonts w:ascii="Calibri" w:hAnsi="Calibri" w:cs="Calibri"/>
          <w:lang w:val="kl-GL"/>
        </w:rPr>
        <w:t xml:space="preserve">. </w:t>
      </w:r>
      <w:r w:rsidR="007F64D7">
        <w:rPr>
          <w:rFonts w:ascii="Calibri" w:hAnsi="Calibri" w:cs="Calibri"/>
          <w:lang w:val="kl-GL"/>
        </w:rPr>
        <w:t>august</w:t>
      </w:r>
      <w:r w:rsidRPr="009C66E6">
        <w:rPr>
          <w:rFonts w:ascii="Calibri" w:hAnsi="Calibri" w:cs="Calibri"/>
          <w:lang w:val="kl-GL"/>
        </w:rPr>
        <w:t xml:space="preserve"> 2025</w:t>
      </w:r>
      <w:r>
        <w:rPr>
          <w:rFonts w:ascii="Calibri" w:hAnsi="Calibri" w:cs="Calibri"/>
          <w:lang w:val="kl-GL"/>
        </w:rPr>
        <w:t xml:space="preserve"> tiguneqarnissaat </w:t>
      </w:r>
      <w:r>
        <w:rPr>
          <w:rFonts w:ascii="Calibri" w:hAnsi="Calibri" w:cs="Calibri"/>
          <w:bCs/>
          <w:lang w:val="kl-GL"/>
        </w:rPr>
        <w:t>U</w:t>
      </w:r>
      <w:r w:rsidRPr="009C66E6">
        <w:rPr>
          <w:lang w:val="kl-GL"/>
        </w:rPr>
        <w:t xml:space="preserve">dlændinge- </w:t>
      </w:r>
      <w:r>
        <w:rPr>
          <w:lang w:val="kl-GL"/>
        </w:rPr>
        <w:t>aamma</w:t>
      </w:r>
      <w:r w:rsidRPr="009C66E6">
        <w:rPr>
          <w:lang w:val="kl-GL"/>
        </w:rPr>
        <w:t xml:space="preserve"> Integrationsministere</w:t>
      </w:r>
      <w:r>
        <w:rPr>
          <w:lang w:val="kl-GL"/>
        </w:rPr>
        <w:t>qarfiup noqqaassutigissavaa</w:t>
      </w:r>
      <w:r w:rsidR="00EF5898" w:rsidRPr="009C66E6">
        <w:rPr>
          <w:rFonts w:ascii="Calibri" w:hAnsi="Calibri" w:cs="Calibri"/>
          <w:lang w:val="kl-GL"/>
        </w:rPr>
        <w:t xml:space="preserve">. </w:t>
      </w:r>
    </w:p>
    <w:p w14:paraId="59A9EE94" w14:textId="77777777" w:rsidR="00EF5898" w:rsidRDefault="00EF5898" w:rsidP="00EF5898">
      <w:pPr>
        <w:spacing w:after="0" w:line="280" w:lineRule="atLeast"/>
        <w:jc w:val="both"/>
        <w:rPr>
          <w:rFonts w:ascii="Calibri" w:hAnsi="Calibri" w:cs="Calibri"/>
          <w:lang w:val="kl-GL"/>
        </w:rPr>
      </w:pPr>
    </w:p>
    <w:p w14:paraId="2EB252D1" w14:textId="0870D5FD" w:rsidR="00B32D54" w:rsidRPr="009C66E6" w:rsidRDefault="00B32D54" w:rsidP="00B32D54">
      <w:pPr>
        <w:spacing w:after="0" w:line="280" w:lineRule="atLeast"/>
        <w:jc w:val="both"/>
        <w:rPr>
          <w:rFonts w:ascii="Calibri" w:hAnsi="Calibri" w:cs="Calibri"/>
          <w:lang w:val="kl-GL"/>
        </w:rPr>
      </w:pPr>
      <w:r>
        <w:rPr>
          <w:rFonts w:ascii="Calibri" w:hAnsi="Calibri" w:cs="Calibri"/>
          <w:lang w:val="kl-GL"/>
        </w:rPr>
        <w:t xml:space="preserve">Tusarniaanermut akissuteqartoqassappat akissutit </w:t>
      </w:r>
      <w:r>
        <w:rPr>
          <w:rFonts w:ascii="Calibri" w:hAnsi="Calibri" w:cs="Calibri"/>
          <w:bCs/>
          <w:lang w:val="kl-GL"/>
        </w:rPr>
        <w:t>U</w:t>
      </w:r>
      <w:r w:rsidRPr="009C66E6">
        <w:rPr>
          <w:lang w:val="kl-GL"/>
        </w:rPr>
        <w:t xml:space="preserve">dlændinge- </w:t>
      </w:r>
      <w:r>
        <w:rPr>
          <w:lang w:val="kl-GL"/>
        </w:rPr>
        <w:t>aamma</w:t>
      </w:r>
      <w:r w:rsidRPr="009C66E6">
        <w:rPr>
          <w:lang w:val="kl-GL"/>
        </w:rPr>
        <w:t xml:space="preserve"> Integrationsministere</w:t>
      </w:r>
      <w:r>
        <w:rPr>
          <w:lang w:val="kl-GL"/>
        </w:rPr>
        <w:t>qarfimmi</w:t>
      </w:r>
      <w:r>
        <w:rPr>
          <w:rFonts w:ascii="Calibri" w:hAnsi="Calibri" w:cs="Calibri"/>
          <w:lang w:val="kl-GL"/>
        </w:rPr>
        <w:t xml:space="preserve"> </w:t>
      </w:r>
      <w:hyperlink r:id="rId7" w:history="1">
        <w:r w:rsidRPr="00C82AED">
          <w:rPr>
            <w:rStyle w:val="Hyperlink"/>
            <w:rFonts w:ascii="Calibri" w:hAnsi="Calibri" w:cs="Calibri"/>
            <w:lang w:val="kl-GL"/>
          </w:rPr>
          <w:t>anfa@uim.dk</w:t>
        </w:r>
        <w:r w:rsidRPr="00C82AED">
          <w:rPr>
            <w:rStyle w:val="Hyperlink"/>
            <w:lang w:val="kl-GL"/>
          </w:rPr>
          <w:t>-imut</w:t>
        </w:r>
      </w:hyperlink>
      <w:r>
        <w:rPr>
          <w:lang w:val="kl-GL"/>
        </w:rPr>
        <w:t xml:space="preserve"> aamma</w:t>
      </w:r>
      <w:r w:rsidRPr="009C66E6">
        <w:rPr>
          <w:rFonts w:ascii="Calibri" w:hAnsi="Calibri" w:cs="Calibri"/>
          <w:lang w:val="kl-GL"/>
        </w:rPr>
        <w:t xml:space="preserve"> </w:t>
      </w:r>
      <w:hyperlink r:id="rId8" w:history="1">
        <w:r w:rsidRPr="00C82AED">
          <w:rPr>
            <w:rStyle w:val="Hyperlink"/>
            <w:rFonts w:ascii="Calibri" w:hAnsi="Calibri" w:cs="Calibri"/>
            <w:lang w:val="kl-GL"/>
          </w:rPr>
          <w:t>jbl@uim.dk</w:t>
        </w:r>
        <w:r w:rsidRPr="00C82AED">
          <w:rPr>
            <w:rStyle w:val="Hyperlink"/>
            <w:lang w:val="kl-GL"/>
          </w:rPr>
          <w:t>-imut</w:t>
        </w:r>
      </w:hyperlink>
      <w:r>
        <w:rPr>
          <w:lang w:val="kl-GL"/>
        </w:rPr>
        <w:t xml:space="preserve"> nassiuteqquneqarput.</w:t>
      </w:r>
    </w:p>
    <w:p w14:paraId="673290DC" w14:textId="7D46C7B6" w:rsidR="00EF5898" w:rsidRPr="009C66E6" w:rsidRDefault="00EF5898" w:rsidP="00EF5898">
      <w:pPr>
        <w:spacing w:after="0" w:line="280" w:lineRule="atLeast"/>
        <w:jc w:val="both"/>
        <w:rPr>
          <w:rFonts w:ascii="Calibri" w:hAnsi="Calibri" w:cs="Calibri"/>
          <w:lang w:val="kl-GL"/>
        </w:rPr>
      </w:pPr>
      <w:r w:rsidRPr="009C66E6">
        <w:rPr>
          <w:rFonts w:ascii="Calibri" w:hAnsi="Calibri" w:cs="Calibri"/>
          <w:lang w:val="kl-GL"/>
        </w:rPr>
        <w:t xml:space="preserve"> </w:t>
      </w:r>
    </w:p>
    <w:bookmarkEnd w:id="1"/>
    <w:p w14:paraId="19EC33BF" w14:textId="77777777" w:rsidR="00EF5898" w:rsidRPr="009C66E6" w:rsidRDefault="00EF5898" w:rsidP="00EF5898">
      <w:pPr>
        <w:spacing w:after="0" w:line="280" w:lineRule="atLeast"/>
        <w:jc w:val="both"/>
        <w:rPr>
          <w:rFonts w:ascii="Calibri" w:hAnsi="Calibri" w:cs="Calibri"/>
          <w:lang w:val="kl-GL"/>
        </w:rPr>
      </w:pPr>
    </w:p>
    <w:p w14:paraId="66A84BBD" w14:textId="77777777" w:rsidR="00EF5898" w:rsidRPr="009C66E6" w:rsidRDefault="00EF5898" w:rsidP="00EF5898">
      <w:pPr>
        <w:spacing w:after="0" w:line="280" w:lineRule="atLeast"/>
        <w:jc w:val="both"/>
        <w:rPr>
          <w:rFonts w:ascii="Calibri" w:hAnsi="Calibri" w:cs="Calibri"/>
          <w:lang w:val="kl-GL"/>
        </w:rPr>
      </w:pPr>
    </w:p>
    <w:p w14:paraId="616E6D12" w14:textId="0892726A" w:rsidR="00EF5898" w:rsidRPr="009C66E6" w:rsidRDefault="00B32D54" w:rsidP="00EF5898">
      <w:pPr>
        <w:spacing w:after="0" w:line="280" w:lineRule="atLeast"/>
        <w:jc w:val="both"/>
        <w:rPr>
          <w:rFonts w:ascii="Calibri" w:hAnsi="Calibri" w:cs="Calibri"/>
          <w:lang w:val="kl-GL"/>
        </w:rPr>
      </w:pPr>
      <w:r>
        <w:rPr>
          <w:rFonts w:ascii="Calibri" w:hAnsi="Calibri" w:cs="Calibri"/>
          <w:lang w:val="kl-GL"/>
        </w:rPr>
        <w:t>Inussiarnersumik inuulluaqqusillunga</w:t>
      </w:r>
    </w:p>
    <w:p w14:paraId="645B3C74" w14:textId="77777777" w:rsidR="00EF5898" w:rsidRPr="009C66E6" w:rsidRDefault="00EF5898" w:rsidP="00EF5898">
      <w:pPr>
        <w:spacing w:after="0" w:line="280" w:lineRule="atLeast"/>
        <w:jc w:val="both"/>
        <w:rPr>
          <w:rFonts w:ascii="Calibri" w:hAnsi="Calibri" w:cs="Calibri"/>
          <w:b/>
          <w:lang w:val="kl-GL"/>
        </w:rPr>
      </w:pPr>
    </w:p>
    <w:p w14:paraId="1B2B2415" w14:textId="77777777" w:rsidR="00EF5898" w:rsidRPr="009C66E6" w:rsidRDefault="00EF5898" w:rsidP="00EF5898">
      <w:pPr>
        <w:spacing w:after="0" w:line="280" w:lineRule="atLeast"/>
        <w:jc w:val="both"/>
        <w:rPr>
          <w:rFonts w:ascii="Calibri" w:hAnsi="Calibri" w:cs="Calibri"/>
          <w:lang w:val="kl-GL"/>
        </w:rPr>
      </w:pPr>
    </w:p>
    <w:p w14:paraId="6113E95B" w14:textId="72C4FD0E" w:rsidR="00745DDA" w:rsidRPr="009C66E6" w:rsidRDefault="002B3C24" w:rsidP="00EF5898">
      <w:pPr>
        <w:spacing w:after="0" w:line="280" w:lineRule="atLeast"/>
        <w:jc w:val="both"/>
        <w:rPr>
          <w:rFonts w:ascii="Calibri" w:hAnsi="Calibri" w:cs="Calibri"/>
          <w:lang w:val="kl-GL"/>
        </w:rPr>
      </w:pPr>
      <w:r w:rsidRPr="009C66E6">
        <w:rPr>
          <w:rFonts w:ascii="Calibri" w:hAnsi="Calibri" w:cs="Calibri"/>
          <w:lang w:val="kl-GL"/>
        </w:rPr>
        <w:t>Annika Falkvard</w:t>
      </w:r>
    </w:p>
    <w:p w14:paraId="53EC3CF2" w14:textId="77777777" w:rsidR="0003126F" w:rsidRPr="009C66E6" w:rsidRDefault="0003126F" w:rsidP="00745DDA">
      <w:pPr>
        <w:pStyle w:val="Ledetekst"/>
        <w:tabs>
          <w:tab w:val="left" w:pos="5168"/>
        </w:tabs>
        <w:rPr>
          <w:lang w:val="kl-GL"/>
        </w:rPr>
      </w:pPr>
    </w:p>
    <w:p w14:paraId="28EAF78B" w14:textId="753BF44B" w:rsidR="00EB6C8D" w:rsidRPr="009C66E6" w:rsidRDefault="00EB6C8D">
      <w:pPr>
        <w:rPr>
          <w:lang w:val="kl-GL"/>
        </w:rPr>
      </w:pPr>
    </w:p>
    <w:p w14:paraId="59274AFD" w14:textId="77777777" w:rsidR="00816FB2" w:rsidRPr="009C66E6" w:rsidRDefault="00816FB2">
      <w:pPr>
        <w:rPr>
          <w:lang w:val="kl-GL"/>
        </w:rPr>
      </w:pPr>
    </w:p>
    <w:p w14:paraId="5374AE4A" w14:textId="77777777" w:rsidR="000A5D9B" w:rsidRPr="009C66E6" w:rsidRDefault="000A5D9B">
      <w:pPr>
        <w:rPr>
          <w:u w:val="single"/>
          <w:lang w:val="kl-GL"/>
        </w:rPr>
      </w:pPr>
    </w:p>
    <w:sectPr w:rsidR="000A5D9B" w:rsidRPr="009C66E6" w:rsidSect="000A5D9B">
      <w:footerReference w:type="default" r:id="rId9"/>
      <w:pgSz w:w="11906" w:h="16838"/>
      <w:pgMar w:top="1701" w:right="3686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2817" w14:textId="77777777" w:rsidR="00B458EA" w:rsidRDefault="00B458EA" w:rsidP="000A5D9B">
      <w:pPr>
        <w:spacing w:after="0" w:line="240" w:lineRule="auto"/>
      </w:pPr>
      <w:r>
        <w:separator/>
      </w:r>
    </w:p>
  </w:endnote>
  <w:endnote w:type="continuationSeparator" w:id="0">
    <w:p w14:paraId="0E2E8274" w14:textId="77777777" w:rsidR="00B458EA" w:rsidRDefault="00B458EA" w:rsidP="000A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D337" w14:textId="77777777" w:rsidR="00EB6C8D" w:rsidRPr="0042329E" w:rsidRDefault="00EB6C8D" w:rsidP="00EB6C8D">
    <w:pPr>
      <w:pStyle w:val="TemplatePagenumber"/>
      <w:tabs>
        <w:tab w:val="left" w:pos="7895"/>
      </w:tabs>
      <w:rPr>
        <w:rFonts w:eastAsiaTheme="majorEastAsia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EA6FCC1" wp14:editId="473B67E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20000" cy="576000"/>
              <wp:effectExtent l="0" t="0" r="14605" b="0"/>
              <wp:wrapNone/>
              <wp:docPr id="9" name="Footer informati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000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F0562" w14:textId="0316DDE5" w:rsidR="00EB6C8D" w:rsidRDefault="00EB6C8D" w:rsidP="00B32D54">
                          <w:pPr>
                            <w:pStyle w:val="Klassifikation-1"/>
                          </w:pPr>
                          <w:bookmarkStart w:id="2" w:name="afklassifikation_N2"/>
                          <w:bookmarkEnd w:id="2"/>
                        </w:p>
                      </w:txbxContent>
                    </wps:txbx>
                    <wps:bodyPr rot="0" vert="horz" wrap="square" lIns="0" tIns="0" rIns="0" bIns="540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6FCC1" id="_x0000_t202" coordsize="21600,21600" o:spt="202" path="m,l,21600r21600,l21600,xe">
              <v:stroke joinstyle="miter"/>
              <v:path gradientshapeok="t" o:connecttype="rect"/>
            </v:shapetype>
            <v:shape id="Footer information" o:spid="_x0000_s1027" type="#_x0000_t202" style="position:absolute;margin-left:0;margin-top:0;width:481.9pt;height:45.3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" filled="f" stroked="f">
              <v:textbox inset="0,0,0,1.5mm">
                <w:txbxContent>
                  <w:p w14:paraId="6BEF0562" w14:textId="0316DDE5" w:rsidR="00EB6C8D" w:rsidRDefault="00EB6C8D" w:rsidP="00B32D54">
                    <w:pPr>
                      <w:pStyle w:val="Klassifikation-1"/>
                    </w:pPr>
                    <w:bookmarkStart w:id="4" w:name="afklassifikation_N2"/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B78E" w14:textId="77777777" w:rsidR="00B458EA" w:rsidRDefault="00B458EA" w:rsidP="000A5D9B">
      <w:pPr>
        <w:spacing w:after="0" w:line="240" w:lineRule="auto"/>
      </w:pPr>
      <w:r>
        <w:separator/>
      </w:r>
    </w:p>
  </w:footnote>
  <w:footnote w:type="continuationSeparator" w:id="0">
    <w:p w14:paraId="61E24664" w14:textId="77777777" w:rsidR="00B458EA" w:rsidRDefault="00B458EA" w:rsidP="000A5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trackRevisions/>
  <w:documentProtection w:edit="trackedChanges" w:enforcement="1" w:cryptProviderType="rsaAES" w:cryptAlgorithmClass="hash" w:cryptAlgorithmType="typeAny" w:cryptAlgorithmSid="14" w:cryptSpinCount="100000" w:hash="oU9q85M9MCHdJz94Wq+p64m7ZV4K++JtpEhFs5qFbqOUgc1rA4HJmtPeVBW+ddzPNbPflfn97xNk/o208l/s3w==" w:salt="u4Gvnf19nkWIfk+IA4wro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EF6"/>
    <w:rsid w:val="00004D96"/>
    <w:rsid w:val="00006DC7"/>
    <w:rsid w:val="00025D2C"/>
    <w:rsid w:val="0003126F"/>
    <w:rsid w:val="00043224"/>
    <w:rsid w:val="0004536B"/>
    <w:rsid w:val="000A5D9B"/>
    <w:rsid w:val="00106E1B"/>
    <w:rsid w:val="001C18D5"/>
    <w:rsid w:val="001D50DD"/>
    <w:rsid w:val="001E0CE2"/>
    <w:rsid w:val="001E157B"/>
    <w:rsid w:val="00243C66"/>
    <w:rsid w:val="00243EA3"/>
    <w:rsid w:val="00263B97"/>
    <w:rsid w:val="002B2019"/>
    <w:rsid w:val="002B3C24"/>
    <w:rsid w:val="002D15C2"/>
    <w:rsid w:val="00310004"/>
    <w:rsid w:val="00336282"/>
    <w:rsid w:val="00384B4F"/>
    <w:rsid w:val="003F72E4"/>
    <w:rsid w:val="0040331E"/>
    <w:rsid w:val="004260AD"/>
    <w:rsid w:val="00471025"/>
    <w:rsid w:val="004D2A6E"/>
    <w:rsid w:val="00555EF6"/>
    <w:rsid w:val="00596B94"/>
    <w:rsid w:val="005C2113"/>
    <w:rsid w:val="006905F0"/>
    <w:rsid w:val="006A57FF"/>
    <w:rsid w:val="007016FB"/>
    <w:rsid w:val="00741BE9"/>
    <w:rsid w:val="00745DDA"/>
    <w:rsid w:val="00757944"/>
    <w:rsid w:val="00793AE4"/>
    <w:rsid w:val="007B603D"/>
    <w:rsid w:val="007F3C8D"/>
    <w:rsid w:val="007F64D7"/>
    <w:rsid w:val="00801349"/>
    <w:rsid w:val="00816FB2"/>
    <w:rsid w:val="00881071"/>
    <w:rsid w:val="008D53E8"/>
    <w:rsid w:val="008F28F2"/>
    <w:rsid w:val="009C66E6"/>
    <w:rsid w:val="00A974DB"/>
    <w:rsid w:val="00AB1F92"/>
    <w:rsid w:val="00AE3C4B"/>
    <w:rsid w:val="00B13564"/>
    <w:rsid w:val="00B135FF"/>
    <w:rsid w:val="00B32D54"/>
    <w:rsid w:val="00B458EA"/>
    <w:rsid w:val="00B60764"/>
    <w:rsid w:val="00B67525"/>
    <w:rsid w:val="00BF1938"/>
    <w:rsid w:val="00C00662"/>
    <w:rsid w:val="00C010F6"/>
    <w:rsid w:val="00C4417D"/>
    <w:rsid w:val="00C45A15"/>
    <w:rsid w:val="00C51341"/>
    <w:rsid w:val="00C7796D"/>
    <w:rsid w:val="00CD3673"/>
    <w:rsid w:val="00CF13F0"/>
    <w:rsid w:val="00D37466"/>
    <w:rsid w:val="00D73FB9"/>
    <w:rsid w:val="00D91E4B"/>
    <w:rsid w:val="00D93810"/>
    <w:rsid w:val="00DC382C"/>
    <w:rsid w:val="00E02068"/>
    <w:rsid w:val="00E1295D"/>
    <w:rsid w:val="00E36117"/>
    <w:rsid w:val="00E62777"/>
    <w:rsid w:val="00E7063C"/>
    <w:rsid w:val="00E74871"/>
    <w:rsid w:val="00EA49B5"/>
    <w:rsid w:val="00EB6C8D"/>
    <w:rsid w:val="00EF5898"/>
    <w:rsid w:val="00F327E4"/>
    <w:rsid w:val="00F40AFA"/>
    <w:rsid w:val="00F472E4"/>
    <w:rsid w:val="00F62CF4"/>
    <w:rsid w:val="00F72FDF"/>
    <w:rsid w:val="00F9510E"/>
    <w:rsid w:val="00FB3952"/>
    <w:rsid w:val="00FC16AE"/>
    <w:rsid w:val="00FC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FB1A5"/>
  <w15:chartTrackingRefBased/>
  <w15:docId w15:val="{7D8B3050-C3B6-4FB7-8E4E-4BC54D86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1"/>
    <w:qFormat/>
    <w:rsid w:val="000A5D9B"/>
    <w:pPr>
      <w:keepNext/>
      <w:keepLines/>
      <w:spacing w:before="260" w:after="0" w:line="280" w:lineRule="atLeast"/>
      <w:contextualSpacing/>
      <w:outlineLvl w:val="0"/>
    </w:pPr>
    <w:rPr>
      <w:rFonts w:ascii="Calibri" w:eastAsiaTheme="majorEastAsia" w:hAnsi="Calibr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0A5D9B"/>
    <w:pPr>
      <w:keepNext/>
      <w:keepLines/>
      <w:spacing w:before="260" w:after="0" w:line="280" w:lineRule="atLeast"/>
      <w:contextualSpacing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basedOn w:val="Standardskrifttypeiafsnit"/>
    <w:uiPriority w:val="99"/>
    <w:semiHidden/>
    <w:rsid w:val="000A5D9B"/>
    <w:rPr>
      <w:lang w:val="da-DK"/>
    </w:rPr>
  </w:style>
  <w:style w:type="table" w:styleId="Tabel-Gitter">
    <w:name w:val="Table Grid"/>
    <w:basedOn w:val="Tabel-Normal"/>
    <w:uiPriority w:val="59"/>
    <w:rsid w:val="000A5D9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etekst">
    <w:name w:val="Ledetekst"/>
    <w:basedOn w:val="Normal"/>
    <w:next w:val="Normal"/>
    <w:uiPriority w:val="5"/>
    <w:semiHidden/>
    <w:qFormat/>
    <w:rsid w:val="000A5D9B"/>
    <w:pPr>
      <w:spacing w:after="0" w:line="280" w:lineRule="atLeast"/>
      <w:jc w:val="both"/>
    </w:pPr>
    <w:rPr>
      <w:rFonts w:ascii="Calibri" w:hAnsi="Calibri"/>
      <w:b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0A5D9B"/>
    <w:rPr>
      <w:rFonts w:ascii="Calibri" w:eastAsiaTheme="majorEastAsia" w:hAnsi="Calibri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0A5D9B"/>
    <w:rPr>
      <w:rFonts w:ascii="Calibri" w:eastAsiaTheme="majorEastAsia" w:hAnsi="Calibri" w:cstheme="majorBidi"/>
      <w:b/>
      <w:bCs/>
      <w:szCs w:val="26"/>
    </w:rPr>
  </w:style>
  <w:style w:type="character" w:styleId="Strk">
    <w:name w:val="Strong"/>
    <w:basedOn w:val="Standardskrifttypeiafsnit"/>
    <w:uiPriority w:val="22"/>
    <w:rsid w:val="000A5D9B"/>
    <w:rPr>
      <w:b/>
      <w:bCs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0A5D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5D9B"/>
  </w:style>
  <w:style w:type="paragraph" w:styleId="Sidefod">
    <w:name w:val="footer"/>
    <w:basedOn w:val="Normal"/>
    <w:link w:val="SidefodTegn"/>
    <w:uiPriority w:val="99"/>
    <w:unhideWhenUsed/>
    <w:rsid w:val="000A5D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5D9B"/>
  </w:style>
  <w:style w:type="character" w:styleId="Hyperlink">
    <w:name w:val="Hyperlink"/>
    <w:basedOn w:val="Standardskrifttypeiafsnit"/>
    <w:uiPriority w:val="99"/>
    <w:unhideWhenUsed/>
    <w:rsid w:val="00AE3C4B"/>
    <w:rPr>
      <w:color w:val="0563C1" w:themeColor="hyperlink"/>
      <w:u w:val="single"/>
    </w:rPr>
  </w:style>
  <w:style w:type="paragraph" w:customStyle="1" w:styleId="DokumentOverskrift">
    <w:name w:val="Dokument Overskrift"/>
    <w:basedOn w:val="Normal"/>
    <w:uiPriority w:val="1"/>
    <w:rsid w:val="00745DDA"/>
    <w:pPr>
      <w:spacing w:after="0" w:line="280" w:lineRule="atLeast"/>
      <w:outlineLvl w:val="0"/>
    </w:pPr>
    <w:rPr>
      <w:rFonts w:ascii="Calibri" w:hAnsi="Calibri"/>
      <w:b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5794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5794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5794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579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5794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7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7944"/>
    <w:rPr>
      <w:rFonts w:ascii="Segoe UI" w:hAnsi="Segoe UI" w:cs="Segoe UI"/>
      <w:sz w:val="18"/>
      <w:szCs w:val="18"/>
    </w:rPr>
  </w:style>
  <w:style w:type="paragraph" w:styleId="Overskrift">
    <w:name w:val="TOC Heading"/>
    <w:basedOn w:val="Overskrift1"/>
    <w:next w:val="Normal"/>
    <w:uiPriority w:val="39"/>
    <w:unhideWhenUsed/>
    <w:qFormat/>
    <w:rsid w:val="00D37466"/>
    <w:pPr>
      <w:spacing w:before="240" w:line="259" w:lineRule="auto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da-DK"/>
    </w:rPr>
  </w:style>
  <w:style w:type="paragraph" w:customStyle="1" w:styleId="Headeroverskrift">
    <w:name w:val="Header overskrift"/>
    <w:basedOn w:val="Normal"/>
    <w:uiPriority w:val="4"/>
    <w:semiHidden/>
    <w:qFormat/>
    <w:rsid w:val="00EB6C8D"/>
    <w:pPr>
      <w:spacing w:after="0" w:line="200" w:lineRule="atLeast"/>
    </w:pPr>
    <w:rPr>
      <w:rFonts w:ascii="Calibri" w:hAnsi="Calibri"/>
      <w:b/>
      <w:color w:val="868786"/>
      <w:sz w:val="24"/>
      <w:lang w:eastAsia="da-DK"/>
    </w:rPr>
  </w:style>
  <w:style w:type="paragraph" w:customStyle="1" w:styleId="Klassifikation-1">
    <w:name w:val="Klassifikation - 1"/>
    <w:basedOn w:val="Normal"/>
    <w:uiPriority w:val="4"/>
    <w:rsid w:val="00EB6C8D"/>
    <w:pPr>
      <w:spacing w:after="0" w:line="210" w:lineRule="atLeast"/>
      <w:jc w:val="center"/>
    </w:pPr>
    <w:rPr>
      <w:rFonts w:ascii="Calibri" w:eastAsia="Calibri" w:hAnsi="Calibri" w:cs="Times New Roman"/>
      <w:caps/>
      <w:sz w:val="20"/>
    </w:rPr>
  </w:style>
  <w:style w:type="paragraph" w:customStyle="1" w:styleId="Klassifikation-2">
    <w:name w:val="Klassifikation - 2"/>
    <w:basedOn w:val="Normal"/>
    <w:uiPriority w:val="4"/>
    <w:rsid w:val="00EB6C8D"/>
    <w:pPr>
      <w:spacing w:after="0" w:line="170" w:lineRule="atLeast"/>
      <w:jc w:val="center"/>
    </w:pPr>
    <w:rPr>
      <w:rFonts w:ascii="Calibri" w:eastAsia="Calibri" w:hAnsi="Calibri" w:cs="Times New Roman"/>
      <w:caps/>
      <w:sz w:val="14"/>
    </w:rPr>
  </w:style>
  <w:style w:type="paragraph" w:customStyle="1" w:styleId="TemplatePagenumber">
    <w:name w:val="Template Pagenumber"/>
    <w:basedOn w:val="Normal"/>
    <w:uiPriority w:val="6"/>
    <w:semiHidden/>
    <w:qFormat/>
    <w:rsid w:val="00EB6C8D"/>
    <w:pPr>
      <w:tabs>
        <w:tab w:val="left" w:pos="7745"/>
      </w:tabs>
      <w:spacing w:after="0" w:line="160" w:lineRule="exact"/>
    </w:pPr>
    <w:rPr>
      <w:rFonts w:ascii="Calibri" w:hAnsi="Calibri"/>
      <w:color w:val="868786"/>
      <w:sz w:val="16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EF5898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E70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l@uim.dk-imu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fa@uim.dk-imu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ga%20S.%20Jakobsen\Downloads\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48C558-3B51-4F26-9B73-283B6EFCBC19}">
  <we:reference id="wa104382089" version="1.0.3.0" store="en-US" storeType="OMEX"/>
  <we:alternateReferences>
    <we:reference id="wa104382089" version="1.0.3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Downloads</Template>
  <TotalTime>3</TotalTime>
  <Pages>1</Pages>
  <Words>155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Brøchner Falkvard (UIM-DEP)</dc:creator>
  <cp:keywords/>
  <dc:description/>
  <cp:lastModifiedBy>Julie Dybro Madsen</cp:lastModifiedBy>
  <cp:revision>10</cp:revision>
  <dcterms:created xsi:type="dcterms:W3CDTF">2025-06-18T04:56:00Z</dcterms:created>
  <dcterms:modified xsi:type="dcterms:W3CDTF">2025-06-25T16:46:00Z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