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0FA1" w14:textId="77777777" w:rsidR="00745DDA" w:rsidRDefault="00D37466" w:rsidP="00745DDA">
      <w:pPr>
        <w:pStyle w:val="Ledetekst"/>
        <w:tabs>
          <w:tab w:val="left" w:pos="5168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4F39AE" wp14:editId="0064982A">
                <wp:simplePos x="0" y="0"/>
                <wp:positionH relativeFrom="column">
                  <wp:posOffset>4594860</wp:posOffset>
                </wp:positionH>
                <wp:positionV relativeFrom="paragraph">
                  <wp:posOffset>-4128</wp:posOffset>
                </wp:positionV>
                <wp:extent cx="1795145" cy="7085965"/>
                <wp:effectExtent l="0" t="0" r="14605" b="635"/>
                <wp:wrapNone/>
                <wp:docPr id="104" name="Tekstfel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708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096B" w14:textId="77777777" w:rsidR="00D37466" w:rsidRDefault="00D37466" w:rsidP="00D37466"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67CED83A" wp14:editId="054A0995">
                                  <wp:extent cx="1597660" cy="956310"/>
                                  <wp:effectExtent l="0" t="0" r="2540" b="0"/>
                                  <wp:docPr id="2" name="Logo_Hide_bmkAr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Hide_bmkArt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660" cy="956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C3B6B" w14:textId="77777777" w:rsidR="00D37466" w:rsidRDefault="00D37466" w:rsidP="00D37466"/>
                          <w:p w14:paraId="54D040C6" w14:textId="77777777" w:rsidR="00D37466" w:rsidRDefault="00D37466" w:rsidP="00D37466"/>
                          <w:p w14:paraId="5451E204" w14:textId="77777777" w:rsidR="00D37466" w:rsidRDefault="00D37466" w:rsidP="00D37466"/>
                          <w:p w14:paraId="6458977B" w14:textId="54888516" w:rsidR="00D37466" w:rsidRPr="00816FB2" w:rsidRDefault="00B157A7" w:rsidP="00D37466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20</w:t>
                            </w:r>
                            <w:r w:rsidR="007866F6" w:rsidRPr="007866F6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. juni 2025</w:t>
                            </w:r>
                          </w:p>
                          <w:p w14:paraId="35B83655" w14:textId="77777777" w:rsidR="00D37466" w:rsidRPr="00816FB2" w:rsidRDefault="00D37466" w:rsidP="00D37466">
                            <w:pPr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816FB2">
                              <w:rPr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Udlændinge- og Integrationsministeriet</w:t>
                            </w:r>
                          </w:p>
                          <w:p w14:paraId="77091CE3" w14:textId="77777777" w:rsidR="00D37466" w:rsidRPr="00816FB2" w:rsidRDefault="00EF5898" w:rsidP="00D37466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Asyl og Visum</w:t>
                            </w:r>
                          </w:p>
                          <w:p w14:paraId="33A631A4" w14:textId="77777777" w:rsidR="00D37466" w:rsidRPr="00816FB2" w:rsidRDefault="00D37466" w:rsidP="00D37466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816FB2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Slotsholmsgade 10</w:t>
                            </w:r>
                          </w:p>
                          <w:p w14:paraId="09CB401E" w14:textId="77777777" w:rsidR="00D37466" w:rsidRPr="00816FB2" w:rsidRDefault="00D37466" w:rsidP="00D37466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816FB2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1216 København K</w:t>
                            </w:r>
                          </w:p>
                          <w:p w14:paraId="556762B7" w14:textId="77777777" w:rsidR="00D37466" w:rsidRPr="00816FB2" w:rsidRDefault="00D37466" w:rsidP="00D37466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7A42D993" w14:textId="77777777" w:rsidR="00D37466" w:rsidRPr="00CF13F0" w:rsidRDefault="00E02068" w:rsidP="00E02068">
                            <w:pPr>
                              <w:spacing w:after="40"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CF13F0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 w:rsidR="00D37466" w:rsidRPr="00CF13F0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6198 4000</w:t>
                            </w:r>
                          </w:p>
                          <w:p w14:paraId="71A1C719" w14:textId="77777777" w:rsidR="00D37466" w:rsidRPr="00CF13F0" w:rsidRDefault="00D37466" w:rsidP="00D37466">
                            <w:pPr>
                              <w:spacing w:after="40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CF13F0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Mail </w:t>
                            </w:r>
                            <w:hyperlink w:history="1">
                              <w:r w:rsidRPr="00CF13F0">
                                <w:rPr>
                                  <w:rStyle w:val="Hyperlink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uim@uim.dk</w:t>
                              </w:r>
                            </w:hyperlink>
                          </w:p>
                          <w:p w14:paraId="665FFD18" w14:textId="77777777" w:rsidR="00D37466" w:rsidRPr="006A57FF" w:rsidRDefault="00D37466" w:rsidP="00D37466">
                            <w:pPr>
                              <w:spacing w:after="40"/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57FF"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n-US"/>
                              </w:rPr>
                              <w:t xml:space="preserve">Web </w:t>
                            </w:r>
                            <w:hyperlink w:history="1">
                              <w:r w:rsidR="00E02068" w:rsidRPr="006A57FF">
                                <w:rPr>
                                  <w:rStyle w:val="Hyperlink"/>
                                  <w:color w:val="A6A6A6" w:themeColor="background1" w:themeShade="A6"/>
                                  <w:sz w:val="18"/>
                                  <w:szCs w:val="18"/>
                                  <w:lang w:val="en-US"/>
                                </w:rPr>
                                <w:t>www.uim.dk</w:t>
                              </w:r>
                            </w:hyperlink>
                          </w:p>
                          <w:p w14:paraId="0B7D7B08" w14:textId="77777777" w:rsidR="00D37466" w:rsidRPr="00EF5898" w:rsidRDefault="00D37466" w:rsidP="00D37466">
                            <w:pPr>
                              <w:spacing w:before="240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6A57FF"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n-US"/>
                              </w:rPr>
                              <w:t xml:space="preserve">CVR-nr. </w:t>
                            </w:r>
                            <w:r w:rsidRPr="00EF589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36977191</w:t>
                            </w:r>
                          </w:p>
                          <w:p w14:paraId="67E5984D" w14:textId="77777777" w:rsidR="00D37466" w:rsidRPr="00EF5898" w:rsidRDefault="00D37466" w:rsidP="00D37466">
                            <w:pPr>
                              <w:spacing w:after="0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EF589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Sagsbehandler</w:t>
                            </w:r>
                          </w:p>
                          <w:p w14:paraId="6E10BD3A" w14:textId="0A2CFF25" w:rsidR="00D37466" w:rsidRPr="00EF5898" w:rsidRDefault="00D37466" w:rsidP="00D37466">
                            <w:pPr>
                              <w:spacing w:line="240" w:lineRule="auto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EF589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Annika Falkvard </w:t>
                            </w:r>
                          </w:p>
                          <w:p w14:paraId="1338528F" w14:textId="77777777" w:rsidR="00D37466" w:rsidRPr="00BF1938" w:rsidRDefault="00D37466" w:rsidP="00D3746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2C3EE6B" w14:textId="77777777" w:rsidR="00D37466" w:rsidRPr="00BF1938" w:rsidRDefault="00D37466" w:rsidP="00D3746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9E8118" w14:textId="77777777" w:rsidR="00D37466" w:rsidRDefault="00D3746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F39AE" id="_x0000_t202" coordsize="21600,21600" o:spt="202" path="m,l,21600r21600,l21600,xe">
                <v:stroke joinstyle="miter"/>
                <v:path gradientshapeok="t" o:connecttype="rect"/>
              </v:shapetype>
              <v:shape id="Tekstfelt 104" o:spid="_x0000_s1026" type="#_x0000_t202" style="position:absolute;left:0;text-align:left;margin-left:361.8pt;margin-top:-.35pt;width:141.35pt;height:557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" filled="f" stroked="f" strokeweight=".5pt">
                <v:textbox inset="0,0,0,0">
                  <w:txbxContent>
                    <w:p w14:paraId="4D0E096B" w14:textId="77777777" w:rsidR="00D37466" w:rsidRDefault="00D37466" w:rsidP="00D37466"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67CED83A" wp14:editId="054A0995">
                            <wp:extent cx="1597660" cy="956310"/>
                            <wp:effectExtent l="0" t="0" r="2540" b="0"/>
                            <wp:docPr id="2" name="Logo_Hide_bmkAr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Hide_bmkArt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660" cy="956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C3B6B" w14:textId="77777777" w:rsidR="00D37466" w:rsidRDefault="00D37466" w:rsidP="00D37466"/>
                    <w:p w14:paraId="54D040C6" w14:textId="77777777" w:rsidR="00D37466" w:rsidRDefault="00D37466" w:rsidP="00D37466"/>
                    <w:p w14:paraId="5451E204" w14:textId="77777777" w:rsidR="00D37466" w:rsidRDefault="00D37466" w:rsidP="00D37466"/>
                    <w:p w14:paraId="6458977B" w14:textId="54888516" w:rsidR="00D37466" w:rsidRPr="00816FB2" w:rsidRDefault="00B157A7" w:rsidP="00D37466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20</w:t>
                      </w:r>
                      <w:r w:rsidR="007866F6" w:rsidRPr="007866F6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. juni 2025</w:t>
                      </w:r>
                    </w:p>
                    <w:p w14:paraId="35B83655" w14:textId="77777777" w:rsidR="00D37466" w:rsidRPr="00816FB2" w:rsidRDefault="00D37466" w:rsidP="00D37466">
                      <w:pPr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816FB2">
                        <w:rPr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>Udlændinge- og Integrationsministeriet</w:t>
                      </w:r>
                    </w:p>
                    <w:p w14:paraId="77091CE3" w14:textId="77777777" w:rsidR="00D37466" w:rsidRPr="00816FB2" w:rsidRDefault="00EF5898" w:rsidP="00D37466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Asyl og Visum</w:t>
                      </w:r>
                    </w:p>
                    <w:p w14:paraId="33A631A4" w14:textId="77777777" w:rsidR="00D37466" w:rsidRPr="00816FB2" w:rsidRDefault="00D37466" w:rsidP="00D37466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816FB2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Slotsholmsgade 10</w:t>
                      </w:r>
                    </w:p>
                    <w:p w14:paraId="09CB401E" w14:textId="77777777" w:rsidR="00D37466" w:rsidRPr="00816FB2" w:rsidRDefault="00D37466" w:rsidP="00D37466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816FB2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1216 København K</w:t>
                      </w:r>
                    </w:p>
                    <w:p w14:paraId="556762B7" w14:textId="77777777" w:rsidR="00D37466" w:rsidRPr="00816FB2" w:rsidRDefault="00D37466" w:rsidP="00D37466">
                      <w:pPr>
                        <w:spacing w:after="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7A42D993" w14:textId="77777777" w:rsidR="00D37466" w:rsidRPr="00CF13F0" w:rsidRDefault="00E02068" w:rsidP="00E02068">
                      <w:pPr>
                        <w:spacing w:after="40"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CF13F0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Tel. </w:t>
                      </w:r>
                      <w:r w:rsidR="00D37466" w:rsidRPr="00CF13F0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6198 4000</w:t>
                      </w:r>
                    </w:p>
                    <w:p w14:paraId="71A1C719" w14:textId="77777777" w:rsidR="00D37466" w:rsidRPr="00CF13F0" w:rsidRDefault="00D37466" w:rsidP="00D37466">
                      <w:pPr>
                        <w:spacing w:after="40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CF13F0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Mail </w:t>
                      </w:r>
                      <w:hyperlink w:history="1">
                        <w:r w:rsidRPr="00CF13F0">
                          <w:rPr>
                            <w:rStyle w:val="Hyperlink"/>
                            <w:color w:val="A6A6A6" w:themeColor="background1" w:themeShade="A6"/>
                            <w:sz w:val="18"/>
                            <w:szCs w:val="18"/>
                          </w:rPr>
                          <w:t>uim@uim.dk</w:t>
                        </w:r>
                      </w:hyperlink>
                    </w:p>
                    <w:p w14:paraId="665FFD18" w14:textId="77777777" w:rsidR="00D37466" w:rsidRPr="006A57FF" w:rsidRDefault="00D37466" w:rsidP="00D37466">
                      <w:pPr>
                        <w:spacing w:after="40"/>
                        <w:rPr>
                          <w:color w:val="A6A6A6" w:themeColor="background1" w:themeShade="A6"/>
                          <w:sz w:val="18"/>
                          <w:szCs w:val="18"/>
                          <w:lang w:val="en-US"/>
                        </w:rPr>
                      </w:pPr>
                      <w:r w:rsidRPr="006A57FF">
                        <w:rPr>
                          <w:color w:val="A6A6A6" w:themeColor="background1" w:themeShade="A6"/>
                          <w:sz w:val="18"/>
                          <w:szCs w:val="18"/>
                          <w:lang w:val="en-US"/>
                        </w:rPr>
                        <w:t xml:space="preserve">Web </w:t>
                      </w:r>
                      <w:hyperlink w:history="1">
                        <w:r w:rsidR="00E02068" w:rsidRPr="006A57FF">
                          <w:rPr>
                            <w:rStyle w:val="Hyperlink"/>
                            <w:color w:val="A6A6A6" w:themeColor="background1" w:themeShade="A6"/>
                            <w:sz w:val="18"/>
                            <w:szCs w:val="18"/>
                            <w:lang w:val="en-US"/>
                          </w:rPr>
                          <w:t>www.uim.dk</w:t>
                        </w:r>
                      </w:hyperlink>
                    </w:p>
                    <w:p w14:paraId="0B7D7B08" w14:textId="77777777" w:rsidR="00D37466" w:rsidRPr="00EF5898" w:rsidRDefault="00D37466" w:rsidP="00D37466">
                      <w:pPr>
                        <w:spacing w:before="240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6A57FF">
                        <w:rPr>
                          <w:color w:val="A6A6A6" w:themeColor="background1" w:themeShade="A6"/>
                          <w:sz w:val="18"/>
                          <w:szCs w:val="18"/>
                          <w:lang w:val="en-US"/>
                        </w:rPr>
                        <w:t xml:space="preserve">CVR-nr. </w:t>
                      </w:r>
                      <w:r w:rsidRPr="00EF589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36977191</w:t>
                      </w:r>
                    </w:p>
                    <w:p w14:paraId="67E5984D" w14:textId="77777777" w:rsidR="00D37466" w:rsidRPr="00EF5898" w:rsidRDefault="00D37466" w:rsidP="00D37466">
                      <w:pPr>
                        <w:spacing w:after="0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EF589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Sagsbehandler</w:t>
                      </w:r>
                    </w:p>
                    <w:p w14:paraId="6E10BD3A" w14:textId="0A2CFF25" w:rsidR="00D37466" w:rsidRPr="00EF5898" w:rsidRDefault="00D37466" w:rsidP="00D37466">
                      <w:pPr>
                        <w:spacing w:line="240" w:lineRule="auto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EF589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Annika Falkvard </w:t>
                      </w:r>
                    </w:p>
                    <w:p w14:paraId="1338528F" w14:textId="77777777" w:rsidR="00D37466" w:rsidRPr="00BF1938" w:rsidRDefault="00D37466" w:rsidP="00D37466">
                      <w:pPr>
                        <w:rPr>
                          <w:lang w:val="en-US"/>
                        </w:rPr>
                      </w:pPr>
                    </w:p>
                    <w:p w14:paraId="72C3EE6B" w14:textId="77777777" w:rsidR="00D37466" w:rsidRPr="00BF1938" w:rsidRDefault="00D37466" w:rsidP="00D37466">
                      <w:pPr>
                        <w:rPr>
                          <w:lang w:val="en-US"/>
                        </w:rPr>
                      </w:pPr>
                    </w:p>
                    <w:p w14:paraId="619E8118" w14:textId="77777777" w:rsidR="00D37466" w:rsidRDefault="00D37466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06289" w14:textId="77777777" w:rsidR="00745DDA" w:rsidRDefault="00745DDA" w:rsidP="00745DDA">
      <w:pPr>
        <w:pStyle w:val="Ledetekst"/>
        <w:tabs>
          <w:tab w:val="left" w:pos="5168"/>
        </w:tabs>
      </w:pPr>
    </w:p>
    <w:p w14:paraId="6BB113CF" w14:textId="77777777" w:rsidR="00745DDA" w:rsidRDefault="00745DDA" w:rsidP="00745DDA">
      <w:pPr>
        <w:pStyle w:val="Ledetekst"/>
        <w:tabs>
          <w:tab w:val="left" w:pos="5168"/>
        </w:tabs>
      </w:pPr>
    </w:p>
    <w:tbl>
      <w:tblPr>
        <w:tblStyle w:val="Tabel-Gitter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/e og kopi"/>
      </w:tblPr>
      <w:tblGrid>
        <w:gridCol w:w="7510"/>
      </w:tblGrid>
      <w:tr w:rsidR="00EF5898" w:rsidRPr="00A277B2" w14:paraId="75CDA0DB" w14:textId="77777777" w:rsidTr="006B78EE">
        <w:trPr>
          <w:trHeight w:val="462"/>
          <w:tblHeader/>
        </w:trPr>
        <w:tc>
          <w:tcPr>
            <w:tcW w:w="7510" w:type="dxa"/>
          </w:tcPr>
          <w:p w14:paraId="0351D7BA" w14:textId="1CFCEFB5" w:rsidR="00EF5898" w:rsidRPr="00C010F6" w:rsidRDefault="005C2113" w:rsidP="00EF5898">
            <w:pPr>
              <w:rPr>
                <w:rFonts w:cs="Calibri"/>
              </w:rPr>
            </w:pPr>
            <w:bookmarkStart w:id="0" w:name="bmkTitel"/>
            <w:bookmarkEnd w:id="0"/>
            <w:r w:rsidRPr="00C010F6">
              <w:rPr>
                <w:rFonts w:cs="Calibri"/>
              </w:rPr>
              <w:t>Høringsbrev</w:t>
            </w:r>
          </w:p>
        </w:tc>
      </w:tr>
      <w:tr w:rsidR="00EF5898" w:rsidRPr="00DD4DC1" w14:paraId="745C5A9D" w14:textId="77777777" w:rsidTr="006B78EE">
        <w:trPr>
          <w:trHeight w:val="1231"/>
          <w:tblHeader/>
        </w:trPr>
        <w:tc>
          <w:tcPr>
            <w:tcW w:w="7510" w:type="dxa"/>
          </w:tcPr>
          <w:p w14:paraId="6CA0EACB" w14:textId="77777777" w:rsidR="00EF5898" w:rsidRDefault="00EF5898" w:rsidP="00EF5898"/>
        </w:tc>
      </w:tr>
    </w:tbl>
    <w:p w14:paraId="160D3665" w14:textId="77777777" w:rsidR="00EF5898" w:rsidRDefault="00EF5898" w:rsidP="00745DDA"/>
    <w:p w14:paraId="13EC6FD3" w14:textId="77777777" w:rsidR="00EF5898" w:rsidRDefault="00EF5898" w:rsidP="00745DDA"/>
    <w:p w14:paraId="1BCD8878" w14:textId="0EF68832" w:rsidR="002B3C24" w:rsidRDefault="00EF5898" w:rsidP="002B3C24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98">
        <w:rPr>
          <w:rFonts w:ascii="Calibri" w:hAnsi="Calibri" w:cs="Calibri"/>
          <w:b/>
        </w:rPr>
        <w:t xml:space="preserve">Høring over udkast til </w:t>
      </w:r>
      <w:r w:rsidR="002B3C24" w:rsidRPr="002B3C24">
        <w:rPr>
          <w:rFonts w:ascii="Calibri" w:hAnsi="Calibri" w:cs="Calibri"/>
          <w:b/>
        </w:rPr>
        <w:t>bekendtgørelse for Grønland om luftfartsselskabers og førere af luftfartøjers forpligtelser i forbindelse med grænsekontrol</w:t>
      </w:r>
      <w:r w:rsidR="002B3C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8AAECB" w14:textId="55CC5B0B" w:rsidR="00EF5898" w:rsidRPr="00EF5898" w:rsidRDefault="00EF5898" w:rsidP="00EF5898">
      <w:pPr>
        <w:spacing w:after="0" w:line="280" w:lineRule="atLeast"/>
        <w:jc w:val="both"/>
        <w:rPr>
          <w:rFonts w:ascii="Calibri" w:hAnsi="Calibri" w:cs="Calibri"/>
          <w:b/>
        </w:rPr>
      </w:pPr>
    </w:p>
    <w:p w14:paraId="6199A275" w14:textId="7E02C33D" w:rsidR="005C2113" w:rsidRDefault="00F72FDF" w:rsidP="005C2113">
      <w:pPr>
        <w:jc w:val="both"/>
        <w:rPr>
          <w:rFonts w:ascii="Calibri" w:hAnsi="Calibri" w:cs="Calibri"/>
        </w:rPr>
      </w:pPr>
      <w:r>
        <w:t xml:space="preserve">Udlændinge- og Integrationsministeriet skal hermed anmode om </w:t>
      </w:r>
      <w:r w:rsidR="005C2113">
        <w:t xml:space="preserve">eventuelle bemærkninger til udkast til </w:t>
      </w:r>
      <w:r>
        <w:t xml:space="preserve">bekendtgørelse for Grønland om luftfartsselskabers og førere af luftfartøjers forpligtelser </w:t>
      </w:r>
      <w:r w:rsidR="00AB1F92">
        <w:t>i forbindelse med grænsekontrol</w:t>
      </w:r>
      <w:r>
        <w:t xml:space="preserve">. </w:t>
      </w:r>
      <w:bookmarkStart w:id="1" w:name="_Hlk200528899"/>
    </w:p>
    <w:p w14:paraId="4E4F778B" w14:textId="6D5D2DCB" w:rsidR="00EF5898" w:rsidRPr="00EF5898" w:rsidRDefault="00EF5898" w:rsidP="00EF5898">
      <w:pPr>
        <w:spacing w:after="0" w:line="280" w:lineRule="atLeast"/>
        <w:jc w:val="both"/>
        <w:rPr>
          <w:rFonts w:ascii="Calibri" w:hAnsi="Calibri" w:cs="Calibri"/>
        </w:rPr>
      </w:pPr>
      <w:r w:rsidRPr="00EF5898">
        <w:rPr>
          <w:rFonts w:ascii="Calibri" w:hAnsi="Calibri" w:cs="Calibri"/>
        </w:rPr>
        <w:t>Udlændinge- og Integrationsministeriet skal anmode om at modtage</w:t>
      </w:r>
      <w:r w:rsidR="002B3C24">
        <w:rPr>
          <w:rFonts w:ascii="Calibri" w:hAnsi="Calibri" w:cs="Calibri"/>
        </w:rPr>
        <w:t xml:space="preserve"> </w:t>
      </w:r>
      <w:r w:rsidR="005C2113">
        <w:rPr>
          <w:rFonts w:ascii="Calibri" w:hAnsi="Calibri" w:cs="Calibri"/>
        </w:rPr>
        <w:t xml:space="preserve">eventuelle </w:t>
      </w:r>
      <w:r w:rsidR="002B3C24">
        <w:rPr>
          <w:rFonts w:ascii="Calibri" w:hAnsi="Calibri" w:cs="Calibri"/>
        </w:rPr>
        <w:t xml:space="preserve">bemærkninger </w:t>
      </w:r>
      <w:r w:rsidRPr="00EF5898">
        <w:rPr>
          <w:rFonts w:ascii="Calibri" w:hAnsi="Calibri" w:cs="Calibri"/>
        </w:rPr>
        <w:t xml:space="preserve">senest den </w:t>
      </w:r>
      <w:r w:rsidR="00477BFC">
        <w:rPr>
          <w:rFonts w:ascii="Calibri" w:hAnsi="Calibri" w:cs="Calibri"/>
        </w:rPr>
        <w:t>1</w:t>
      </w:r>
      <w:r w:rsidRPr="00EF5898">
        <w:rPr>
          <w:rFonts w:ascii="Calibri" w:hAnsi="Calibri" w:cs="Calibri"/>
        </w:rPr>
        <w:t xml:space="preserve">. </w:t>
      </w:r>
      <w:r w:rsidR="00477BFC">
        <w:rPr>
          <w:rFonts w:ascii="Calibri" w:hAnsi="Calibri" w:cs="Calibri"/>
        </w:rPr>
        <w:t>august</w:t>
      </w:r>
      <w:r w:rsidRPr="00EF5898">
        <w:rPr>
          <w:rFonts w:ascii="Calibri" w:hAnsi="Calibri" w:cs="Calibri"/>
        </w:rPr>
        <w:t xml:space="preserve"> 2025. </w:t>
      </w:r>
    </w:p>
    <w:p w14:paraId="59A9EE94" w14:textId="77777777" w:rsidR="00EF5898" w:rsidRPr="00EF5898" w:rsidRDefault="00EF5898" w:rsidP="00EF5898">
      <w:pPr>
        <w:spacing w:after="0" w:line="280" w:lineRule="atLeast"/>
        <w:jc w:val="both"/>
        <w:rPr>
          <w:rFonts w:ascii="Calibri" w:hAnsi="Calibri" w:cs="Calibri"/>
        </w:rPr>
      </w:pPr>
    </w:p>
    <w:p w14:paraId="673290DC" w14:textId="091D9167" w:rsidR="00EF5898" w:rsidRPr="00EF5898" w:rsidRDefault="005C2113" w:rsidP="00EF5898">
      <w:pPr>
        <w:spacing w:after="0" w:line="2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Eventuelle h</w:t>
      </w:r>
      <w:r w:rsidR="002B3C24">
        <w:rPr>
          <w:rFonts w:ascii="Calibri" w:hAnsi="Calibri" w:cs="Calibri"/>
        </w:rPr>
        <w:t>øringssvar</w:t>
      </w:r>
      <w:r w:rsidR="00EF5898" w:rsidRPr="00EF5898">
        <w:rPr>
          <w:rFonts w:ascii="Calibri" w:hAnsi="Calibri" w:cs="Calibri"/>
        </w:rPr>
        <w:t xml:space="preserve"> bedes sendt til</w:t>
      </w:r>
      <w:r w:rsidR="002B3C24">
        <w:rPr>
          <w:rFonts w:ascii="Calibri" w:hAnsi="Calibri" w:cs="Calibri"/>
        </w:rPr>
        <w:t xml:space="preserve"> Udlændinge- og Integrationsministeriet på </w:t>
      </w:r>
      <w:hyperlink w:history="1">
        <w:r w:rsidR="00B135FF" w:rsidRPr="008623B7">
          <w:rPr>
            <w:rStyle w:val="Hyperlink"/>
            <w:rFonts w:ascii="Calibri" w:hAnsi="Calibri" w:cs="Calibri"/>
          </w:rPr>
          <w:t>anfa@uim.dk</w:t>
        </w:r>
      </w:hyperlink>
      <w:r w:rsidR="002B3C24">
        <w:rPr>
          <w:rFonts w:ascii="Calibri" w:hAnsi="Calibri" w:cs="Calibri"/>
        </w:rPr>
        <w:t xml:space="preserve"> og </w:t>
      </w:r>
      <w:hyperlink w:history="1">
        <w:r w:rsidR="00B135FF" w:rsidRPr="008623B7">
          <w:rPr>
            <w:rStyle w:val="Hyperlink"/>
            <w:rFonts w:ascii="Calibri" w:hAnsi="Calibri" w:cs="Calibri"/>
          </w:rPr>
          <w:t>jbl@uim.dk</w:t>
        </w:r>
      </w:hyperlink>
      <w:r w:rsidR="00EF5898" w:rsidRPr="00EF5898">
        <w:rPr>
          <w:rFonts w:ascii="Calibri" w:hAnsi="Calibri" w:cs="Calibri"/>
        </w:rPr>
        <w:t xml:space="preserve">. </w:t>
      </w:r>
    </w:p>
    <w:bookmarkEnd w:id="1"/>
    <w:p w14:paraId="19EC33BF" w14:textId="77777777" w:rsidR="00EF5898" w:rsidRPr="00EF5898" w:rsidRDefault="00EF5898" w:rsidP="00EF5898">
      <w:pPr>
        <w:spacing w:after="0" w:line="280" w:lineRule="atLeast"/>
        <w:jc w:val="both"/>
        <w:rPr>
          <w:rFonts w:ascii="Calibri" w:hAnsi="Calibri" w:cs="Calibri"/>
        </w:rPr>
      </w:pPr>
    </w:p>
    <w:p w14:paraId="66A84BBD" w14:textId="77777777" w:rsidR="00EF5898" w:rsidRPr="00EF5898" w:rsidRDefault="00EF5898" w:rsidP="00EF5898">
      <w:pPr>
        <w:spacing w:after="0" w:line="280" w:lineRule="atLeast"/>
        <w:jc w:val="both"/>
        <w:rPr>
          <w:rFonts w:ascii="Calibri" w:hAnsi="Calibri" w:cs="Calibri"/>
        </w:rPr>
      </w:pPr>
    </w:p>
    <w:p w14:paraId="616E6D12" w14:textId="77777777" w:rsidR="00EF5898" w:rsidRPr="00EF5898" w:rsidRDefault="00EF5898" w:rsidP="00EF5898">
      <w:pPr>
        <w:spacing w:after="0" w:line="280" w:lineRule="atLeast"/>
        <w:jc w:val="both"/>
        <w:rPr>
          <w:rFonts w:ascii="Calibri" w:hAnsi="Calibri" w:cs="Calibri"/>
        </w:rPr>
      </w:pPr>
      <w:r w:rsidRPr="00EF5898">
        <w:rPr>
          <w:rFonts w:ascii="Calibri" w:hAnsi="Calibri" w:cs="Calibri"/>
        </w:rPr>
        <w:t>Med venlig hilsen</w:t>
      </w:r>
    </w:p>
    <w:p w14:paraId="645B3C74" w14:textId="77777777" w:rsidR="00EF5898" w:rsidRPr="00EF5898" w:rsidRDefault="00EF5898" w:rsidP="00EF5898">
      <w:pPr>
        <w:spacing w:after="0" w:line="280" w:lineRule="atLeast"/>
        <w:jc w:val="both"/>
        <w:rPr>
          <w:rFonts w:ascii="Calibri" w:hAnsi="Calibri" w:cs="Calibri"/>
          <w:b/>
        </w:rPr>
      </w:pPr>
    </w:p>
    <w:p w14:paraId="1B2B2415" w14:textId="77777777" w:rsidR="00EF5898" w:rsidRDefault="00EF5898" w:rsidP="00EF5898">
      <w:pPr>
        <w:spacing w:after="0" w:line="280" w:lineRule="atLeast"/>
        <w:jc w:val="both"/>
        <w:rPr>
          <w:rFonts w:ascii="Calibri" w:hAnsi="Calibri" w:cs="Calibri"/>
        </w:rPr>
      </w:pPr>
    </w:p>
    <w:p w14:paraId="59274AFD" w14:textId="73BF12EF" w:rsidR="00816FB2" w:rsidRDefault="002B3C24" w:rsidP="007866F6">
      <w:pPr>
        <w:spacing w:after="0" w:line="280" w:lineRule="atLeast"/>
        <w:jc w:val="both"/>
      </w:pPr>
      <w:r>
        <w:rPr>
          <w:rFonts w:ascii="Calibri" w:hAnsi="Calibri" w:cs="Calibri"/>
        </w:rPr>
        <w:t>Annika Falkvard</w:t>
      </w:r>
    </w:p>
    <w:p w14:paraId="5374AE4A" w14:textId="77777777" w:rsidR="000A5D9B" w:rsidRPr="00AE3C4B" w:rsidRDefault="000A5D9B">
      <w:pPr>
        <w:rPr>
          <w:u w:val="single"/>
        </w:rPr>
      </w:pPr>
    </w:p>
    <w:sectPr w:rsidR="000A5D9B" w:rsidRPr="00AE3C4B" w:rsidSect="000A5D9B">
      <w:footerReference w:type="default" r:id="rId7"/>
      <w:pgSz w:w="11906" w:h="16838"/>
      <w:pgMar w:top="1701" w:right="368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B9D4" w14:textId="77777777" w:rsidR="00DE3EA4" w:rsidRDefault="00DE3EA4" w:rsidP="000A5D9B">
      <w:pPr>
        <w:spacing w:after="0" w:line="240" w:lineRule="auto"/>
      </w:pPr>
      <w:r>
        <w:separator/>
      </w:r>
    </w:p>
  </w:endnote>
  <w:endnote w:type="continuationSeparator" w:id="0">
    <w:p w14:paraId="55372428" w14:textId="77777777" w:rsidR="00DE3EA4" w:rsidRDefault="00DE3EA4" w:rsidP="000A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D337" w14:textId="77777777" w:rsidR="00EB6C8D" w:rsidRPr="0042329E" w:rsidRDefault="00EB6C8D" w:rsidP="00EB6C8D">
    <w:pPr>
      <w:pStyle w:val="TemplatePagenumber"/>
      <w:tabs>
        <w:tab w:val="left" w:pos="7895"/>
      </w:tabs>
      <w:rPr>
        <w:rFonts w:eastAsiaTheme="majorEastAsia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EA6FCC1" wp14:editId="473B67E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0000" cy="576000"/>
              <wp:effectExtent l="0" t="0" r="14605" b="0"/>
              <wp:wrapNone/>
              <wp:docPr id="9" name="Footer inform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8AB16" w14:textId="77777777" w:rsidR="00EB6C8D" w:rsidRPr="00B97DD6" w:rsidRDefault="00EB6C8D" w:rsidP="00EB6C8D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2" w:name="mærkning_N2"/>
                          <w:bookmarkStart w:id="3" w:name="HIF_mærkning_N2"/>
                          <w:bookmarkEnd w:id="2"/>
                        </w:p>
                        <w:p w14:paraId="3A783433" w14:textId="77777777" w:rsidR="00EB6C8D" w:rsidRPr="00B97DD6" w:rsidRDefault="00EB6C8D" w:rsidP="00EB6C8D">
                          <w:pPr>
                            <w:pStyle w:val="Klassifikation-2"/>
                            <w:rPr>
                              <w:vanish/>
                            </w:rPr>
                          </w:pPr>
                          <w:bookmarkStart w:id="4" w:name="afklassifikation_N2"/>
                          <w:bookmarkStart w:id="5" w:name="HIF_afklassifikation_N2"/>
                          <w:bookmarkEnd w:id="3"/>
                          <w:bookmarkEnd w:id="4"/>
                        </w:p>
                        <w:bookmarkEnd w:id="5"/>
                        <w:p w14:paraId="6BEF0562" w14:textId="77777777" w:rsidR="00EB6C8D" w:rsidRDefault="00EB6C8D" w:rsidP="00EB6C8D">
                          <w:pPr>
                            <w:pStyle w:val="Klassifikation-2"/>
                          </w:pP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0" tIns="0" rIns="0" bIns="54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6FCC1" id="_x0000_t202" coordsize="21600,21600" o:spt="202" path="m,l,21600r21600,l21600,xe">
              <v:stroke joinstyle="miter"/>
              <v:path gradientshapeok="t" o:connecttype="rect"/>
            </v:shapetype>
            <v:shape id="Footer information" o:spid="_x0000_s1027" type="#_x0000_t202" style="position:absolute;margin-left:0;margin-top:0;width:481.9pt;height:45.3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" filled="f" stroked="f">
              <v:textbox inset="0,0,0,1.5mm">
                <w:txbxContent>
                  <w:p w14:paraId="3068AB16" w14:textId="77777777" w:rsidR="00EB6C8D" w:rsidRPr="00B97DD6" w:rsidRDefault="00EB6C8D" w:rsidP="00EB6C8D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7" w:name="mærkning_N2"/>
                    <w:bookmarkStart w:id="8" w:name="HIF_mærkning_N2"/>
                    <w:bookmarkEnd w:id="7"/>
                  </w:p>
                  <w:p w14:paraId="3A783433" w14:textId="77777777" w:rsidR="00EB6C8D" w:rsidRPr="00B97DD6" w:rsidRDefault="00EB6C8D" w:rsidP="00EB6C8D">
                    <w:pPr>
                      <w:pStyle w:val="Klassifikation-2"/>
                      <w:rPr>
                        <w:vanish/>
                      </w:rPr>
                    </w:pPr>
                    <w:bookmarkStart w:id="9" w:name="afklassifikation_N2"/>
                    <w:bookmarkStart w:id="10" w:name="HIF_afklassifikation_N2"/>
                    <w:bookmarkEnd w:id="8"/>
                    <w:bookmarkEnd w:id="9"/>
                  </w:p>
                  <w:bookmarkEnd w:id="10"/>
                  <w:p w14:paraId="6BEF0562" w14:textId="77777777" w:rsidR="00EB6C8D" w:rsidRDefault="00EB6C8D" w:rsidP="00EB6C8D">
                    <w:pPr>
                      <w:pStyle w:val="Klassifikation-2"/>
                    </w:pPr>
                    <w:r>
                      <w:t> 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A9C2" w14:textId="77777777" w:rsidR="00DE3EA4" w:rsidRDefault="00DE3EA4" w:rsidP="000A5D9B">
      <w:pPr>
        <w:spacing w:after="0" w:line="240" w:lineRule="auto"/>
      </w:pPr>
      <w:r>
        <w:separator/>
      </w:r>
    </w:p>
  </w:footnote>
  <w:footnote w:type="continuationSeparator" w:id="0">
    <w:p w14:paraId="70DAE3B4" w14:textId="77777777" w:rsidR="00DE3EA4" w:rsidRDefault="00DE3EA4" w:rsidP="000A5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AwIEHznjLWTEn2q+dhDkRQBYbEvSW7P2eCxIA3KS9q8vSsa91rhZqmX/D6+NMtpbkmdCh5+qq1HuUyA6nw2LTA==" w:salt="2pVeWohNzNSEwYyYUxwu8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F6"/>
    <w:rsid w:val="00004D96"/>
    <w:rsid w:val="00006DC7"/>
    <w:rsid w:val="00025D2C"/>
    <w:rsid w:val="0003126F"/>
    <w:rsid w:val="000A5D9B"/>
    <w:rsid w:val="000E146D"/>
    <w:rsid w:val="00162E4D"/>
    <w:rsid w:val="001C18D5"/>
    <w:rsid w:val="001C6F72"/>
    <w:rsid w:val="001E0CE2"/>
    <w:rsid w:val="00243C66"/>
    <w:rsid w:val="00243EA3"/>
    <w:rsid w:val="00263B97"/>
    <w:rsid w:val="002B2019"/>
    <w:rsid w:val="002B3C24"/>
    <w:rsid w:val="002B7649"/>
    <w:rsid w:val="002D15C2"/>
    <w:rsid w:val="00310004"/>
    <w:rsid w:val="00336282"/>
    <w:rsid w:val="00384B4F"/>
    <w:rsid w:val="003F40D4"/>
    <w:rsid w:val="0040331E"/>
    <w:rsid w:val="00471025"/>
    <w:rsid w:val="004726E0"/>
    <w:rsid w:val="00477BFC"/>
    <w:rsid w:val="004D2A6E"/>
    <w:rsid w:val="00555EF6"/>
    <w:rsid w:val="00596B94"/>
    <w:rsid w:val="005C2113"/>
    <w:rsid w:val="006905F0"/>
    <w:rsid w:val="006A57FF"/>
    <w:rsid w:val="00741BE9"/>
    <w:rsid w:val="00745DDA"/>
    <w:rsid w:val="00757944"/>
    <w:rsid w:val="007866F6"/>
    <w:rsid w:val="007B603D"/>
    <w:rsid w:val="007F3C8D"/>
    <w:rsid w:val="00801349"/>
    <w:rsid w:val="00816FB2"/>
    <w:rsid w:val="00881071"/>
    <w:rsid w:val="008D53E8"/>
    <w:rsid w:val="008F28F2"/>
    <w:rsid w:val="00A974DB"/>
    <w:rsid w:val="00AA59FB"/>
    <w:rsid w:val="00AB1F92"/>
    <w:rsid w:val="00AE3C4B"/>
    <w:rsid w:val="00B13564"/>
    <w:rsid w:val="00B135FF"/>
    <w:rsid w:val="00B157A7"/>
    <w:rsid w:val="00B60764"/>
    <w:rsid w:val="00B67525"/>
    <w:rsid w:val="00BF1938"/>
    <w:rsid w:val="00C00662"/>
    <w:rsid w:val="00C010F6"/>
    <w:rsid w:val="00C45A15"/>
    <w:rsid w:val="00C51341"/>
    <w:rsid w:val="00C7796D"/>
    <w:rsid w:val="00CF13F0"/>
    <w:rsid w:val="00D37466"/>
    <w:rsid w:val="00D73FB9"/>
    <w:rsid w:val="00D91E4B"/>
    <w:rsid w:val="00D93810"/>
    <w:rsid w:val="00DC382C"/>
    <w:rsid w:val="00DE3EA4"/>
    <w:rsid w:val="00E02068"/>
    <w:rsid w:val="00E1295D"/>
    <w:rsid w:val="00E36117"/>
    <w:rsid w:val="00E62777"/>
    <w:rsid w:val="00E74871"/>
    <w:rsid w:val="00EA49B5"/>
    <w:rsid w:val="00EB6C8D"/>
    <w:rsid w:val="00EF5898"/>
    <w:rsid w:val="00F327E4"/>
    <w:rsid w:val="00F40AFA"/>
    <w:rsid w:val="00F472E4"/>
    <w:rsid w:val="00F62CF4"/>
    <w:rsid w:val="00F72FDF"/>
    <w:rsid w:val="00F9510E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FB1A5"/>
  <w15:chartTrackingRefBased/>
  <w15:docId w15:val="{7D8B3050-C3B6-4FB7-8E4E-4BC54D8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rsid w:val="000A5D9B"/>
    <w:pPr>
      <w:keepNext/>
      <w:keepLines/>
      <w:spacing w:before="260" w:after="0" w:line="280" w:lineRule="atLeast"/>
      <w:contextualSpacing/>
      <w:outlineLvl w:val="0"/>
    </w:pPr>
    <w:rPr>
      <w:rFonts w:ascii="Calibri" w:eastAsiaTheme="majorEastAsia" w:hAnsi="Calibr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0A5D9B"/>
    <w:pPr>
      <w:keepNext/>
      <w:keepLines/>
      <w:spacing w:before="260" w:after="0" w:line="280" w:lineRule="atLeast"/>
      <w:contextualSpacing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rsid w:val="000A5D9B"/>
    <w:rPr>
      <w:lang w:val="da-DK"/>
    </w:rPr>
  </w:style>
  <w:style w:type="table" w:styleId="Tabel-Gitter">
    <w:name w:val="Table Grid"/>
    <w:basedOn w:val="Tabel-Normal"/>
    <w:uiPriority w:val="59"/>
    <w:rsid w:val="000A5D9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etekst">
    <w:name w:val="Ledetekst"/>
    <w:basedOn w:val="Normal"/>
    <w:next w:val="Normal"/>
    <w:uiPriority w:val="5"/>
    <w:semiHidden/>
    <w:qFormat/>
    <w:rsid w:val="000A5D9B"/>
    <w:pPr>
      <w:spacing w:after="0" w:line="280" w:lineRule="atLeast"/>
      <w:jc w:val="both"/>
    </w:pPr>
    <w:rPr>
      <w:rFonts w:ascii="Calibri" w:hAnsi="Calibri"/>
      <w:b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0A5D9B"/>
    <w:rPr>
      <w:rFonts w:ascii="Calibri" w:eastAsiaTheme="majorEastAsia" w:hAnsi="Calibri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0A5D9B"/>
    <w:rPr>
      <w:rFonts w:ascii="Calibri" w:eastAsiaTheme="majorEastAsia" w:hAnsi="Calibri" w:cstheme="majorBidi"/>
      <w:b/>
      <w:bCs/>
      <w:szCs w:val="26"/>
    </w:rPr>
  </w:style>
  <w:style w:type="character" w:styleId="Strk">
    <w:name w:val="Strong"/>
    <w:basedOn w:val="Standardskrifttypeiafsnit"/>
    <w:uiPriority w:val="22"/>
    <w:rsid w:val="000A5D9B"/>
    <w:rPr>
      <w:b/>
      <w:bCs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0A5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5D9B"/>
  </w:style>
  <w:style w:type="paragraph" w:styleId="Sidefod">
    <w:name w:val="footer"/>
    <w:basedOn w:val="Normal"/>
    <w:link w:val="SidefodTegn"/>
    <w:uiPriority w:val="99"/>
    <w:unhideWhenUsed/>
    <w:rsid w:val="000A5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5D9B"/>
  </w:style>
  <w:style w:type="character" w:styleId="Hyperlink">
    <w:name w:val="Hyperlink"/>
    <w:basedOn w:val="Standardskrifttypeiafsnit"/>
    <w:uiPriority w:val="99"/>
    <w:unhideWhenUsed/>
    <w:rsid w:val="00AE3C4B"/>
    <w:rPr>
      <w:color w:val="0563C1" w:themeColor="hyperlink"/>
      <w:u w:val="single"/>
    </w:rPr>
  </w:style>
  <w:style w:type="paragraph" w:customStyle="1" w:styleId="DokumentOverskrift">
    <w:name w:val="Dokument Overskrift"/>
    <w:basedOn w:val="Normal"/>
    <w:uiPriority w:val="1"/>
    <w:rsid w:val="00745DDA"/>
    <w:pPr>
      <w:spacing w:after="0" w:line="280" w:lineRule="atLeast"/>
      <w:outlineLvl w:val="0"/>
    </w:pPr>
    <w:rPr>
      <w:rFonts w:ascii="Calibri" w:hAnsi="Calibri"/>
      <w:b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579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5794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5794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579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5794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7944"/>
    <w:rPr>
      <w:rFonts w:ascii="Segoe UI" w:hAnsi="Segoe UI" w:cs="Segoe UI"/>
      <w:sz w:val="18"/>
      <w:szCs w:val="18"/>
    </w:rPr>
  </w:style>
  <w:style w:type="paragraph" w:styleId="Overskrift">
    <w:name w:val="TOC Heading"/>
    <w:basedOn w:val="Overskrift1"/>
    <w:next w:val="Normal"/>
    <w:uiPriority w:val="39"/>
    <w:unhideWhenUsed/>
    <w:qFormat/>
    <w:rsid w:val="00D37466"/>
    <w:p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da-DK"/>
    </w:rPr>
  </w:style>
  <w:style w:type="paragraph" w:customStyle="1" w:styleId="Headeroverskrift">
    <w:name w:val="Header overskrift"/>
    <w:basedOn w:val="Normal"/>
    <w:uiPriority w:val="4"/>
    <w:semiHidden/>
    <w:qFormat/>
    <w:rsid w:val="00EB6C8D"/>
    <w:pPr>
      <w:spacing w:after="0" w:line="200" w:lineRule="atLeast"/>
    </w:pPr>
    <w:rPr>
      <w:rFonts w:ascii="Calibri" w:hAnsi="Calibri"/>
      <w:b/>
      <w:color w:val="868786"/>
      <w:sz w:val="24"/>
      <w:lang w:eastAsia="da-DK"/>
    </w:rPr>
  </w:style>
  <w:style w:type="paragraph" w:customStyle="1" w:styleId="Klassifikation-1">
    <w:name w:val="Klassifikation - 1"/>
    <w:basedOn w:val="Normal"/>
    <w:uiPriority w:val="4"/>
    <w:rsid w:val="00EB6C8D"/>
    <w:pPr>
      <w:spacing w:after="0" w:line="210" w:lineRule="atLeast"/>
      <w:jc w:val="center"/>
    </w:pPr>
    <w:rPr>
      <w:rFonts w:ascii="Calibri" w:eastAsia="Calibri" w:hAnsi="Calibri" w:cs="Times New Roman"/>
      <w:caps/>
      <w:sz w:val="20"/>
    </w:rPr>
  </w:style>
  <w:style w:type="paragraph" w:customStyle="1" w:styleId="Klassifikation-2">
    <w:name w:val="Klassifikation - 2"/>
    <w:basedOn w:val="Normal"/>
    <w:uiPriority w:val="4"/>
    <w:rsid w:val="00EB6C8D"/>
    <w:pPr>
      <w:spacing w:after="0" w:line="170" w:lineRule="atLeast"/>
      <w:jc w:val="center"/>
    </w:pPr>
    <w:rPr>
      <w:rFonts w:ascii="Calibri" w:eastAsia="Calibri" w:hAnsi="Calibri" w:cs="Times New Roman"/>
      <w:caps/>
      <w:sz w:val="14"/>
    </w:rPr>
  </w:style>
  <w:style w:type="paragraph" w:customStyle="1" w:styleId="TemplatePagenumber">
    <w:name w:val="Template Pagenumber"/>
    <w:basedOn w:val="Normal"/>
    <w:uiPriority w:val="6"/>
    <w:semiHidden/>
    <w:qFormat/>
    <w:rsid w:val="00EB6C8D"/>
    <w:pPr>
      <w:tabs>
        <w:tab w:val="left" w:pos="7745"/>
      </w:tabs>
      <w:spacing w:after="0" w:line="160" w:lineRule="exact"/>
    </w:pPr>
    <w:rPr>
      <w:rFonts w:ascii="Calibri" w:hAnsi="Calibri"/>
      <w:color w:val="868786"/>
      <w:sz w:val="16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F5898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AA5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7647\AppData\Local\Microsoft\Windows\INetCache\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INetCache</Template>
  <TotalTime>1</TotalTime>
  <Pages>1</Pages>
  <Words>57</Words>
  <Characters>631</Characters>
  <Application>Microsoft Office Word</Application>
  <DocSecurity>0</DocSecurity>
  <Lines>13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Brøchner Falkvard (UIM-DEP)</dc:creator>
  <cp:keywords/>
  <dc:description/>
  <cp:lastModifiedBy>Julie Dybro Madsen</cp:lastModifiedBy>
  <cp:revision>7</cp:revision>
  <dcterms:created xsi:type="dcterms:W3CDTF">2025-06-19T08:58:00Z</dcterms:created>
  <dcterms:modified xsi:type="dcterms:W3CDTF">2025-06-25T16:46:00Z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