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8CC9B" w14:textId="2BE7CEE2" w:rsidR="00886530" w:rsidRPr="00F85538" w:rsidRDefault="00827D69" w:rsidP="00F85538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538">
        <w:rPr>
          <w:rFonts w:ascii="Times New Roman" w:hAnsi="Times New Roman" w:cs="Times New Roman"/>
          <w:b/>
          <w:bCs/>
          <w:sz w:val="24"/>
          <w:szCs w:val="24"/>
        </w:rPr>
        <w:t>Forslag til</w:t>
      </w:r>
      <w:r w:rsidR="00886530" w:rsidRPr="00F8553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6F88F06" w14:textId="77777777" w:rsidR="00F85538" w:rsidRPr="002E666D" w:rsidRDefault="00F85538" w:rsidP="002E666D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E95A03" w14:textId="43A488D3" w:rsidR="009E2C16" w:rsidRPr="00F85538" w:rsidRDefault="00827D69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538">
        <w:rPr>
          <w:rFonts w:ascii="Times New Roman" w:hAnsi="Times New Roman" w:cs="Times New Roman"/>
          <w:b/>
          <w:bCs/>
          <w:sz w:val="24"/>
          <w:szCs w:val="24"/>
        </w:rPr>
        <w:t xml:space="preserve">Selvstyrets bekendtgørelse om </w:t>
      </w:r>
      <w:r w:rsidR="00167D82">
        <w:rPr>
          <w:rFonts w:ascii="Times New Roman" w:hAnsi="Times New Roman" w:cs="Times New Roman"/>
          <w:b/>
          <w:bCs/>
          <w:sz w:val="24"/>
          <w:szCs w:val="24"/>
        </w:rPr>
        <w:t xml:space="preserve">honorering af </w:t>
      </w:r>
      <w:r w:rsidR="004F00F9">
        <w:rPr>
          <w:rFonts w:ascii="Times New Roman" w:hAnsi="Times New Roman" w:cs="Times New Roman"/>
          <w:b/>
          <w:bCs/>
          <w:sz w:val="24"/>
          <w:szCs w:val="24"/>
        </w:rPr>
        <w:t xml:space="preserve">Grønlands </w:t>
      </w:r>
      <w:r w:rsidR="006B0C7F">
        <w:rPr>
          <w:rFonts w:ascii="Times New Roman" w:hAnsi="Times New Roman" w:cs="Times New Roman"/>
          <w:b/>
          <w:bCs/>
          <w:sz w:val="24"/>
          <w:szCs w:val="24"/>
        </w:rPr>
        <w:t>Filminstitut</w:t>
      </w:r>
      <w:r w:rsidR="00167D8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2E34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7D82">
        <w:rPr>
          <w:rFonts w:ascii="Times New Roman" w:hAnsi="Times New Roman" w:cs="Times New Roman"/>
          <w:b/>
          <w:bCs/>
          <w:sz w:val="24"/>
          <w:szCs w:val="24"/>
        </w:rPr>
        <w:t>bestyrelsesmedlemmer</w:t>
      </w:r>
    </w:p>
    <w:p w14:paraId="3EC676C2" w14:textId="77777777" w:rsidR="00886530" w:rsidRPr="00F85538" w:rsidRDefault="00886530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DF764" w14:textId="4EE208EC" w:rsidR="00827D69" w:rsidRDefault="00827D6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F85538">
        <w:rPr>
          <w:rFonts w:ascii="Times New Roman" w:hAnsi="Times New Roman" w:cs="Times New Roman"/>
          <w:sz w:val="24"/>
          <w:szCs w:val="24"/>
        </w:rPr>
        <w:t xml:space="preserve">I medfør af § </w:t>
      </w:r>
      <w:r w:rsidR="00990CB7">
        <w:rPr>
          <w:rFonts w:ascii="Times New Roman" w:hAnsi="Times New Roman" w:cs="Times New Roman"/>
          <w:sz w:val="24"/>
          <w:szCs w:val="24"/>
        </w:rPr>
        <w:t>13</w:t>
      </w:r>
      <w:r w:rsidRPr="00F85538">
        <w:rPr>
          <w:rFonts w:ascii="Times New Roman" w:hAnsi="Times New Roman" w:cs="Times New Roman"/>
          <w:sz w:val="24"/>
          <w:szCs w:val="24"/>
        </w:rPr>
        <w:t>, stk. 4 i Inatsisartutlov</w:t>
      </w:r>
      <w:r w:rsidR="006620DB">
        <w:rPr>
          <w:rFonts w:ascii="Times New Roman" w:hAnsi="Times New Roman" w:cs="Times New Roman"/>
          <w:sz w:val="24"/>
          <w:szCs w:val="24"/>
        </w:rPr>
        <w:t xml:space="preserve"> nr. </w:t>
      </w:r>
      <w:r w:rsidR="00990CB7">
        <w:rPr>
          <w:rFonts w:ascii="Times New Roman" w:hAnsi="Times New Roman" w:cs="Times New Roman"/>
          <w:sz w:val="24"/>
          <w:szCs w:val="24"/>
        </w:rPr>
        <w:t>65</w:t>
      </w:r>
      <w:r w:rsidR="006620DB">
        <w:rPr>
          <w:rFonts w:ascii="Times New Roman" w:hAnsi="Times New Roman" w:cs="Times New Roman"/>
          <w:sz w:val="24"/>
          <w:szCs w:val="24"/>
        </w:rPr>
        <w:t xml:space="preserve"> af 6. </w:t>
      </w:r>
      <w:r w:rsidR="00990CB7">
        <w:rPr>
          <w:rFonts w:ascii="Times New Roman" w:hAnsi="Times New Roman" w:cs="Times New Roman"/>
          <w:sz w:val="24"/>
          <w:szCs w:val="24"/>
        </w:rPr>
        <w:t>december</w:t>
      </w:r>
      <w:r w:rsidR="006620DB">
        <w:rPr>
          <w:rFonts w:ascii="Times New Roman" w:hAnsi="Times New Roman" w:cs="Times New Roman"/>
          <w:sz w:val="24"/>
          <w:szCs w:val="24"/>
        </w:rPr>
        <w:t xml:space="preserve"> 20</w:t>
      </w:r>
      <w:r w:rsidR="00990CB7">
        <w:rPr>
          <w:rFonts w:ascii="Times New Roman" w:hAnsi="Times New Roman" w:cs="Times New Roman"/>
          <w:sz w:val="24"/>
          <w:szCs w:val="24"/>
        </w:rPr>
        <w:t>24</w:t>
      </w:r>
      <w:r w:rsidR="006620DB">
        <w:rPr>
          <w:rFonts w:ascii="Times New Roman" w:hAnsi="Times New Roman" w:cs="Times New Roman"/>
          <w:sz w:val="24"/>
          <w:szCs w:val="24"/>
        </w:rPr>
        <w:t xml:space="preserve"> om </w:t>
      </w:r>
      <w:r w:rsidR="00990CB7">
        <w:rPr>
          <w:rFonts w:ascii="Times New Roman" w:hAnsi="Times New Roman" w:cs="Times New Roman"/>
          <w:sz w:val="24"/>
          <w:szCs w:val="24"/>
        </w:rPr>
        <w:t>film</w:t>
      </w:r>
      <w:r w:rsidR="006620DB">
        <w:rPr>
          <w:rFonts w:ascii="Times New Roman" w:hAnsi="Times New Roman" w:cs="Times New Roman"/>
          <w:sz w:val="24"/>
          <w:szCs w:val="24"/>
        </w:rPr>
        <w:t>virksomhed,</w:t>
      </w:r>
      <w:r w:rsidR="0092601C" w:rsidRPr="002E666D">
        <w:rPr>
          <w:rFonts w:ascii="Times New Roman" w:hAnsi="Times New Roman" w:cs="Times New Roman"/>
          <w:sz w:val="24"/>
          <w:szCs w:val="24"/>
        </w:rPr>
        <w:t xml:space="preserve"> fastsættes</w:t>
      </w:r>
      <w:r w:rsidR="00064980" w:rsidRPr="00F85538">
        <w:rPr>
          <w:rFonts w:ascii="Times New Roman" w:hAnsi="Times New Roman" w:cs="Times New Roman"/>
          <w:sz w:val="24"/>
          <w:szCs w:val="24"/>
        </w:rPr>
        <w:t>:</w:t>
      </w:r>
    </w:p>
    <w:p w14:paraId="222D4FA4" w14:textId="77777777" w:rsidR="002142BB" w:rsidRPr="00F85538" w:rsidRDefault="002142B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AFA0652" w14:textId="7D5C6411" w:rsidR="00C757AA" w:rsidRPr="00F85538" w:rsidRDefault="00167D82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Honorar</w:t>
      </w:r>
    </w:p>
    <w:p w14:paraId="51B52691" w14:textId="4BA66E29" w:rsidR="00BC05B9" w:rsidRPr="00F85538" w:rsidRDefault="00064980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553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2625D99A" w14:textId="77777777" w:rsidR="00EC5822" w:rsidRDefault="00886530" w:rsidP="002E34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F8553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C05B9" w:rsidRPr="00F8553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3420B" w:rsidRPr="00F8553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C05B9" w:rsidRPr="00F8553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C05B9" w:rsidRPr="00F85538">
        <w:rPr>
          <w:rFonts w:ascii="Times New Roman" w:hAnsi="Times New Roman" w:cs="Times New Roman"/>
          <w:sz w:val="24"/>
          <w:szCs w:val="24"/>
        </w:rPr>
        <w:t xml:space="preserve">  </w:t>
      </w:r>
      <w:r w:rsidR="002E349D">
        <w:rPr>
          <w:rFonts w:ascii="Times New Roman" w:hAnsi="Times New Roman" w:cs="Times New Roman"/>
          <w:sz w:val="24"/>
          <w:szCs w:val="24"/>
        </w:rPr>
        <w:t>B</w:t>
      </w:r>
      <w:r w:rsidR="002E349D" w:rsidRPr="002E349D">
        <w:rPr>
          <w:rFonts w:ascii="Times New Roman" w:hAnsi="Times New Roman" w:cs="Times New Roman"/>
          <w:sz w:val="24"/>
          <w:szCs w:val="24"/>
        </w:rPr>
        <w:t>estyrelsen</w:t>
      </w:r>
      <w:r w:rsidR="00AE5B56">
        <w:rPr>
          <w:rFonts w:ascii="Times New Roman" w:hAnsi="Times New Roman" w:cs="Times New Roman"/>
          <w:sz w:val="24"/>
          <w:szCs w:val="24"/>
        </w:rPr>
        <w:t xml:space="preserve"> i Grønlands Filminstitut</w:t>
      </w:r>
      <w:r w:rsidR="002E349D" w:rsidRPr="002E349D">
        <w:rPr>
          <w:rFonts w:ascii="Times New Roman" w:hAnsi="Times New Roman" w:cs="Times New Roman"/>
          <w:sz w:val="24"/>
          <w:szCs w:val="24"/>
        </w:rPr>
        <w:t xml:space="preserve"> modtager for sit arbejde et årligt honorar.</w:t>
      </w:r>
    </w:p>
    <w:p w14:paraId="05CC8599" w14:textId="75C9C577" w:rsidR="00EC5822" w:rsidRDefault="00EC5822" w:rsidP="002E34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12A2E">
        <w:rPr>
          <w:rFonts w:ascii="Times New Roman" w:hAnsi="Times New Roman" w:cs="Times New Roman"/>
          <w:i/>
          <w:iCs/>
          <w:sz w:val="24"/>
          <w:szCs w:val="24"/>
        </w:rPr>
        <w:t>Stk. 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349D" w:rsidRPr="002E349D">
        <w:rPr>
          <w:rFonts w:ascii="Times New Roman" w:hAnsi="Times New Roman" w:cs="Times New Roman"/>
          <w:sz w:val="24"/>
          <w:szCs w:val="24"/>
        </w:rPr>
        <w:t>Honoraret til for</w:t>
      </w:r>
      <w:r w:rsidR="00954B68">
        <w:rPr>
          <w:rFonts w:ascii="Times New Roman" w:hAnsi="Times New Roman" w:cs="Times New Roman"/>
          <w:sz w:val="24"/>
          <w:szCs w:val="24"/>
        </w:rPr>
        <w:t>personen</w:t>
      </w:r>
      <w:r w:rsidR="002E349D" w:rsidRPr="002E349D">
        <w:rPr>
          <w:rFonts w:ascii="Times New Roman" w:hAnsi="Times New Roman" w:cs="Times New Roman"/>
          <w:sz w:val="24"/>
          <w:szCs w:val="24"/>
        </w:rPr>
        <w:t xml:space="preserve"> udgør 50.000 kroner</w:t>
      </w:r>
      <w:r w:rsidR="00176D0A">
        <w:rPr>
          <w:rFonts w:ascii="Times New Roman" w:hAnsi="Times New Roman" w:cs="Times New Roman"/>
          <w:sz w:val="24"/>
          <w:szCs w:val="24"/>
        </w:rPr>
        <w:t>, jf. dog § 3, stk. 2.</w:t>
      </w:r>
      <w:r w:rsidR="002E349D" w:rsidRPr="002E34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6C0DD1" w14:textId="5A8E34BC" w:rsidR="00EC5822" w:rsidRDefault="00EC5822" w:rsidP="002E34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12A2E">
        <w:rPr>
          <w:rFonts w:ascii="Times New Roman" w:hAnsi="Times New Roman" w:cs="Times New Roman"/>
          <w:i/>
          <w:iCs/>
          <w:sz w:val="24"/>
          <w:szCs w:val="24"/>
        </w:rPr>
        <w:t>Stk. 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349D" w:rsidRPr="002E349D">
        <w:rPr>
          <w:rFonts w:ascii="Times New Roman" w:hAnsi="Times New Roman" w:cs="Times New Roman"/>
          <w:sz w:val="24"/>
          <w:szCs w:val="24"/>
        </w:rPr>
        <w:t>Honoraret til de øvrige bestyrelsesmedlemmer udgør 25.000 kroner</w:t>
      </w:r>
      <w:r w:rsidR="002142BB">
        <w:rPr>
          <w:rFonts w:ascii="Times New Roman" w:hAnsi="Times New Roman" w:cs="Times New Roman"/>
          <w:sz w:val="24"/>
          <w:szCs w:val="24"/>
        </w:rPr>
        <w:t>, jf. dog § 2, stk. 2</w:t>
      </w:r>
      <w:r w:rsidR="00176D0A">
        <w:rPr>
          <w:rFonts w:ascii="Times New Roman" w:hAnsi="Times New Roman" w:cs="Times New Roman"/>
          <w:sz w:val="24"/>
          <w:szCs w:val="24"/>
        </w:rPr>
        <w:t xml:space="preserve"> og § 3, stk. 2.</w:t>
      </w:r>
    </w:p>
    <w:p w14:paraId="2CDFC3EA" w14:textId="70027479" w:rsidR="00EC5822" w:rsidRDefault="00EC5822" w:rsidP="002E34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E34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A7D1D9" w14:textId="589DF664" w:rsidR="00362D7D" w:rsidRDefault="00EC5822" w:rsidP="002E34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8040D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76D0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040D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A613E">
        <w:rPr>
          <w:rFonts w:ascii="Times New Roman" w:hAnsi="Times New Roman" w:cs="Times New Roman"/>
          <w:sz w:val="24"/>
          <w:szCs w:val="24"/>
        </w:rPr>
        <w:t xml:space="preserve">  </w:t>
      </w:r>
      <w:r w:rsidR="00193BD1">
        <w:rPr>
          <w:rFonts w:ascii="Times New Roman" w:hAnsi="Times New Roman" w:cs="Times New Roman"/>
          <w:sz w:val="24"/>
          <w:szCs w:val="24"/>
        </w:rPr>
        <w:t>Ved et bestyrelsesmedlems udtræden, afsættelse eller længerevarende forfald</w:t>
      </w:r>
      <w:r w:rsidR="007A1930">
        <w:rPr>
          <w:rFonts w:ascii="Times New Roman" w:hAnsi="Times New Roman" w:cs="Times New Roman"/>
          <w:sz w:val="24"/>
          <w:szCs w:val="24"/>
        </w:rPr>
        <w:t xml:space="preserve"> </w:t>
      </w:r>
      <w:r w:rsidR="00193BD1">
        <w:rPr>
          <w:rFonts w:ascii="Times New Roman" w:hAnsi="Times New Roman" w:cs="Times New Roman"/>
          <w:sz w:val="24"/>
          <w:szCs w:val="24"/>
        </w:rPr>
        <w:t>bortfalder retten til honorar</w:t>
      </w:r>
      <w:r w:rsidR="00037D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jf. § 1</w:t>
      </w:r>
      <w:r w:rsidR="00193BD1">
        <w:rPr>
          <w:rFonts w:ascii="Times New Roman" w:hAnsi="Times New Roman" w:cs="Times New Roman"/>
          <w:sz w:val="24"/>
          <w:szCs w:val="24"/>
        </w:rPr>
        <w:t>.</w:t>
      </w:r>
      <w:r w:rsidR="00234D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622BA4" w14:textId="45B59240" w:rsidR="009A613E" w:rsidRPr="002E349D" w:rsidRDefault="00362D7D" w:rsidP="002E34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54B68">
        <w:rPr>
          <w:rFonts w:ascii="Times New Roman" w:hAnsi="Times New Roman" w:cs="Times New Roman"/>
          <w:i/>
          <w:iCs/>
          <w:sz w:val="24"/>
          <w:szCs w:val="24"/>
        </w:rPr>
        <w:t xml:space="preserve">Stk. </w:t>
      </w:r>
      <w:r w:rsidR="00EC5822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954B68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34DAB">
        <w:rPr>
          <w:rFonts w:ascii="Times New Roman" w:hAnsi="Times New Roman" w:cs="Times New Roman"/>
          <w:sz w:val="24"/>
          <w:szCs w:val="24"/>
        </w:rPr>
        <w:t>Suppleante</w:t>
      </w:r>
      <w:r>
        <w:rPr>
          <w:rFonts w:ascii="Times New Roman" w:hAnsi="Times New Roman" w:cs="Times New Roman"/>
          <w:sz w:val="24"/>
          <w:szCs w:val="24"/>
        </w:rPr>
        <w:t xml:space="preserve">r, </w:t>
      </w:r>
      <w:r w:rsidRPr="00362D7D">
        <w:rPr>
          <w:rFonts w:ascii="Times New Roman" w:hAnsi="Times New Roman" w:cs="Times New Roman"/>
          <w:sz w:val="24"/>
          <w:szCs w:val="24"/>
        </w:rPr>
        <w:t xml:space="preserve">der indtræder i bestyrelsen i tilfælde af </w:t>
      </w:r>
      <w:r w:rsidR="00EC5822">
        <w:rPr>
          <w:rFonts w:ascii="Times New Roman" w:hAnsi="Times New Roman" w:cs="Times New Roman"/>
          <w:sz w:val="24"/>
          <w:szCs w:val="24"/>
        </w:rPr>
        <w:t>et</w:t>
      </w:r>
      <w:r w:rsidRPr="00362D7D">
        <w:rPr>
          <w:rFonts w:ascii="Times New Roman" w:hAnsi="Times New Roman" w:cs="Times New Roman"/>
          <w:sz w:val="24"/>
          <w:szCs w:val="24"/>
        </w:rPr>
        <w:t xml:space="preserve"> bestyrelsesmedlems udtræden, afsættelse eller længerevarende forfald</w:t>
      </w:r>
      <w:r>
        <w:rPr>
          <w:rFonts w:ascii="Times New Roman" w:hAnsi="Times New Roman" w:cs="Times New Roman"/>
          <w:sz w:val="24"/>
          <w:szCs w:val="24"/>
        </w:rPr>
        <w:t>,</w:t>
      </w:r>
      <w:r w:rsidR="00234DAB">
        <w:rPr>
          <w:rFonts w:ascii="Times New Roman" w:hAnsi="Times New Roman" w:cs="Times New Roman"/>
          <w:sz w:val="24"/>
          <w:szCs w:val="24"/>
        </w:rPr>
        <w:t xml:space="preserve"> modtager honorar </w:t>
      </w:r>
      <w:r>
        <w:rPr>
          <w:rFonts w:ascii="Times New Roman" w:hAnsi="Times New Roman" w:cs="Times New Roman"/>
          <w:sz w:val="24"/>
          <w:szCs w:val="24"/>
        </w:rPr>
        <w:t>fra de</w:t>
      </w:r>
      <w:r w:rsidR="00EC582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5822">
        <w:rPr>
          <w:rFonts w:ascii="Times New Roman" w:hAnsi="Times New Roman" w:cs="Times New Roman"/>
          <w:sz w:val="24"/>
          <w:szCs w:val="24"/>
        </w:rPr>
        <w:t>dag</w:t>
      </w:r>
      <w:r w:rsidR="00234DAB">
        <w:rPr>
          <w:rFonts w:ascii="Times New Roman" w:hAnsi="Times New Roman" w:cs="Times New Roman"/>
          <w:sz w:val="24"/>
          <w:szCs w:val="24"/>
        </w:rPr>
        <w:t>, de indtræder i bestyrelsen</w:t>
      </w:r>
      <w:r>
        <w:rPr>
          <w:rFonts w:ascii="Times New Roman" w:hAnsi="Times New Roman" w:cs="Times New Roman"/>
          <w:sz w:val="24"/>
          <w:szCs w:val="24"/>
        </w:rPr>
        <w:t>.</w:t>
      </w:r>
      <w:r w:rsidR="00234D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D05BC6" w14:textId="705D8B07" w:rsidR="00283C17" w:rsidRPr="00F85538" w:rsidRDefault="00283C1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FAB6C0D" w14:textId="51DCF441" w:rsidR="00283C17" w:rsidRPr="00F85538" w:rsidRDefault="00283C17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85538">
        <w:rPr>
          <w:rFonts w:ascii="Times New Roman" w:hAnsi="Times New Roman" w:cs="Times New Roman"/>
          <w:i/>
          <w:iCs/>
          <w:sz w:val="24"/>
          <w:szCs w:val="24"/>
        </w:rPr>
        <w:t>Ikrafttrædelse</w:t>
      </w:r>
      <w:r w:rsidR="00A12A2E">
        <w:rPr>
          <w:rFonts w:ascii="Times New Roman" w:hAnsi="Times New Roman" w:cs="Times New Roman"/>
          <w:i/>
          <w:iCs/>
          <w:sz w:val="24"/>
          <w:szCs w:val="24"/>
        </w:rPr>
        <w:t>s- og overgangsbestemmelser</w:t>
      </w:r>
    </w:p>
    <w:p w14:paraId="3487B41C" w14:textId="551558B5" w:rsidR="00283C17" w:rsidRPr="00F85538" w:rsidRDefault="00283C1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21D00235" w14:textId="172A902C" w:rsidR="00A12A2E" w:rsidRDefault="00283C1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F85538">
        <w:rPr>
          <w:rFonts w:ascii="Times New Roman" w:hAnsi="Times New Roman" w:cs="Times New Roman"/>
          <w:sz w:val="24"/>
          <w:szCs w:val="24"/>
        </w:rPr>
        <w:t xml:space="preserve">  </w:t>
      </w:r>
      <w:r w:rsidRPr="00F8553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76D0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8553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85538">
        <w:rPr>
          <w:rFonts w:ascii="Times New Roman" w:hAnsi="Times New Roman" w:cs="Times New Roman"/>
          <w:sz w:val="24"/>
          <w:szCs w:val="24"/>
        </w:rPr>
        <w:t xml:space="preserve">  Bekendtgørelsen træder i kraft d</w:t>
      </w:r>
      <w:r w:rsidR="00A64946" w:rsidRPr="00F85538">
        <w:rPr>
          <w:rFonts w:ascii="Times New Roman" w:hAnsi="Times New Roman" w:cs="Times New Roman"/>
          <w:sz w:val="24"/>
          <w:szCs w:val="24"/>
        </w:rPr>
        <w:t>en</w:t>
      </w:r>
      <w:r w:rsidRPr="00F85538">
        <w:rPr>
          <w:rFonts w:ascii="Times New Roman" w:hAnsi="Times New Roman" w:cs="Times New Roman"/>
          <w:sz w:val="24"/>
          <w:szCs w:val="24"/>
        </w:rPr>
        <w:t xml:space="preserve"> </w:t>
      </w:r>
      <w:r w:rsidR="00571A4F">
        <w:rPr>
          <w:rFonts w:ascii="Times New Roman" w:hAnsi="Times New Roman" w:cs="Times New Roman"/>
          <w:sz w:val="24"/>
          <w:szCs w:val="24"/>
        </w:rPr>
        <w:t>1</w:t>
      </w:r>
      <w:r w:rsidRPr="00F85538">
        <w:rPr>
          <w:rFonts w:ascii="Times New Roman" w:hAnsi="Times New Roman" w:cs="Times New Roman"/>
          <w:sz w:val="24"/>
          <w:szCs w:val="24"/>
        </w:rPr>
        <w:t xml:space="preserve">. </w:t>
      </w:r>
      <w:r w:rsidR="00176D0A">
        <w:rPr>
          <w:rFonts w:ascii="Times New Roman" w:hAnsi="Times New Roman" w:cs="Times New Roman"/>
          <w:sz w:val="24"/>
          <w:szCs w:val="24"/>
        </w:rPr>
        <w:t xml:space="preserve">oktober </w:t>
      </w:r>
      <w:r w:rsidRPr="00F85538">
        <w:rPr>
          <w:rFonts w:ascii="Times New Roman" w:hAnsi="Times New Roman" w:cs="Times New Roman"/>
          <w:sz w:val="24"/>
          <w:szCs w:val="24"/>
        </w:rPr>
        <w:t>202</w:t>
      </w:r>
      <w:r w:rsidR="002E349D">
        <w:rPr>
          <w:rFonts w:ascii="Times New Roman" w:hAnsi="Times New Roman" w:cs="Times New Roman"/>
          <w:sz w:val="24"/>
          <w:szCs w:val="24"/>
        </w:rPr>
        <w:t>5</w:t>
      </w:r>
      <w:r w:rsidR="00176D0A">
        <w:rPr>
          <w:rFonts w:ascii="Times New Roman" w:hAnsi="Times New Roman" w:cs="Times New Roman"/>
          <w:sz w:val="24"/>
          <w:szCs w:val="24"/>
        </w:rPr>
        <w:t>, jf. dog stk. 2.</w:t>
      </w:r>
    </w:p>
    <w:p w14:paraId="393F5397" w14:textId="7645995F" w:rsidR="000D7799" w:rsidRPr="00F85538" w:rsidRDefault="000D779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11DFA">
        <w:rPr>
          <w:rFonts w:ascii="Times New Roman" w:hAnsi="Times New Roman" w:cs="Times New Roman"/>
          <w:sz w:val="24"/>
          <w:szCs w:val="24"/>
        </w:rPr>
        <w:t xml:space="preserve">  </w:t>
      </w:r>
      <w:r w:rsidRPr="00311DFA">
        <w:rPr>
          <w:rFonts w:ascii="Times New Roman" w:hAnsi="Times New Roman" w:cs="Times New Roman"/>
          <w:i/>
          <w:iCs/>
          <w:sz w:val="24"/>
          <w:szCs w:val="24"/>
        </w:rPr>
        <w:t xml:space="preserve">Stk. </w:t>
      </w:r>
      <w:r w:rsidR="00A35143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311DFA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6D0A">
        <w:rPr>
          <w:rFonts w:ascii="Times New Roman" w:hAnsi="Times New Roman" w:cs="Times New Roman"/>
          <w:sz w:val="24"/>
          <w:szCs w:val="24"/>
        </w:rPr>
        <w:t>Medlemmer af den første bestyrelse</w:t>
      </w:r>
      <w:r w:rsidR="004F2472">
        <w:rPr>
          <w:rFonts w:ascii="Times New Roman" w:hAnsi="Times New Roman" w:cs="Times New Roman"/>
          <w:sz w:val="24"/>
          <w:szCs w:val="24"/>
        </w:rPr>
        <w:t xml:space="preserve"> er berettiget til at modtage honorar fra </w:t>
      </w:r>
      <w:r w:rsidR="00176D0A">
        <w:rPr>
          <w:rFonts w:ascii="Times New Roman" w:hAnsi="Times New Roman" w:cs="Times New Roman"/>
          <w:sz w:val="24"/>
          <w:szCs w:val="24"/>
        </w:rPr>
        <w:t xml:space="preserve">tidspunktet for Naalakkersuisuts udpegelse af bestyrelsen. </w:t>
      </w:r>
    </w:p>
    <w:p w14:paraId="1A8D5283" w14:textId="7376841C" w:rsidR="00C757AA" w:rsidRDefault="00C757AA" w:rsidP="00F855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24B72780" w14:textId="217320C2" w:rsidR="001B730B" w:rsidRDefault="001B730B" w:rsidP="00F855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8BC8259" w14:textId="77777777" w:rsidR="001B730B" w:rsidRPr="0009665F" w:rsidRDefault="001B730B" w:rsidP="0009665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F977612" w14:textId="3C04973B" w:rsidR="00283C17" w:rsidRPr="004F00F9" w:rsidRDefault="00283C17" w:rsidP="004F00F9">
      <w:pPr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E666D">
        <w:rPr>
          <w:rFonts w:ascii="Times New Roman" w:hAnsi="Times New Roman" w:cs="Times New Roman"/>
          <w:i/>
          <w:sz w:val="24"/>
          <w:szCs w:val="24"/>
        </w:rPr>
        <w:t xml:space="preserve">Grønlands Selvstyre, den xx. </w:t>
      </w:r>
      <w:r w:rsidR="00311DFA">
        <w:rPr>
          <w:rFonts w:ascii="Times New Roman" w:hAnsi="Times New Roman" w:cs="Times New Roman"/>
          <w:i/>
          <w:sz w:val="24"/>
          <w:szCs w:val="24"/>
        </w:rPr>
        <w:t>august</w:t>
      </w:r>
      <w:r w:rsidR="004F00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5538">
        <w:rPr>
          <w:rFonts w:ascii="Times New Roman" w:hAnsi="Times New Roman" w:cs="Times New Roman"/>
          <w:i/>
          <w:sz w:val="24"/>
          <w:szCs w:val="24"/>
        </w:rPr>
        <w:t>202</w:t>
      </w:r>
      <w:r w:rsidR="002E349D">
        <w:rPr>
          <w:rFonts w:ascii="Times New Roman" w:hAnsi="Times New Roman" w:cs="Times New Roman"/>
          <w:i/>
          <w:sz w:val="24"/>
          <w:szCs w:val="24"/>
        </w:rPr>
        <w:t>5</w:t>
      </w:r>
    </w:p>
    <w:p w14:paraId="10995879" w14:textId="77777777" w:rsidR="00283C17" w:rsidRPr="00F85538" w:rsidRDefault="00283C1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65E3DBD1" w14:textId="77777777" w:rsidR="00283C17" w:rsidRDefault="00283C1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72FDF27" w14:textId="77777777" w:rsidR="002142BB" w:rsidRPr="00F85538" w:rsidRDefault="002142B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174D42A" w14:textId="3847BE73" w:rsidR="00283C17" w:rsidRPr="00F85538" w:rsidRDefault="004F00F9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Nivi Olsen</w:t>
      </w:r>
    </w:p>
    <w:p w14:paraId="29FC3709" w14:textId="08C28243" w:rsidR="00283C17" w:rsidRPr="002E666D" w:rsidRDefault="00283C17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5538">
        <w:rPr>
          <w:rFonts w:ascii="Times New Roman" w:hAnsi="Times New Roman" w:cs="Times New Roman"/>
          <w:sz w:val="24"/>
          <w:szCs w:val="24"/>
        </w:rPr>
        <w:t>Naalakkersuisoq for Uddannelse, Kultur, Idræt og Kirke</w:t>
      </w:r>
    </w:p>
    <w:p w14:paraId="4BD81DC6" w14:textId="77777777" w:rsidR="00283C17" w:rsidRPr="00F85538" w:rsidRDefault="00283C17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FB160A" w14:textId="77777777" w:rsidR="00283C17" w:rsidRPr="00F85538" w:rsidRDefault="00283C17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8940B3" w14:textId="77777777" w:rsidR="00283C17" w:rsidRPr="00F85538" w:rsidRDefault="00283C17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83B5F2" w14:textId="52E7D11E" w:rsidR="00283C17" w:rsidRPr="0009665F" w:rsidRDefault="00283C17" w:rsidP="0009665F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5538">
        <w:rPr>
          <w:rFonts w:ascii="Times New Roman" w:hAnsi="Times New Roman" w:cs="Times New Roman"/>
          <w:sz w:val="24"/>
          <w:szCs w:val="24"/>
        </w:rPr>
        <w:t>/Nuka Kleemann</w:t>
      </w:r>
    </w:p>
    <w:p w14:paraId="63F7AB30" w14:textId="77777777" w:rsidR="00C757AA" w:rsidRPr="0009665F" w:rsidRDefault="00C757AA" w:rsidP="0009665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sectPr w:rsidR="00C757AA" w:rsidRPr="0009665F" w:rsidSect="00C9213C"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91621" w14:textId="77777777" w:rsidR="0092212F" w:rsidRDefault="0092212F" w:rsidP="00F85538">
      <w:pPr>
        <w:spacing w:after="0" w:line="240" w:lineRule="auto"/>
      </w:pPr>
      <w:r>
        <w:separator/>
      </w:r>
    </w:p>
  </w:endnote>
  <w:endnote w:type="continuationSeparator" w:id="0">
    <w:p w14:paraId="5C74A2EE" w14:textId="77777777" w:rsidR="0092212F" w:rsidRDefault="0092212F" w:rsidP="00F85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55731037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F4B0789" w14:textId="799B3040" w:rsidR="00FE39BC" w:rsidRPr="00311DFA" w:rsidRDefault="00FE39BC">
        <w:pPr>
          <w:pStyle w:val="Sidefo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5B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5B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5B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E5B56">
          <w:rPr>
            <w:rFonts w:ascii="Times New Roman" w:hAnsi="Times New Roman" w:cs="Times New Roman"/>
            <w:sz w:val="24"/>
            <w:szCs w:val="24"/>
          </w:rPr>
          <w:t>2</w:t>
        </w:r>
        <w:r w:rsidRPr="00AE5B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DA26B4B" w14:textId="77777777" w:rsidR="00F85538" w:rsidRPr="00AE5B56" w:rsidRDefault="00F85538">
    <w:pPr>
      <w:pStyle w:val="Sidefod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ECE5A" w14:textId="77777777" w:rsidR="0092212F" w:rsidRDefault="0092212F" w:rsidP="00F85538">
      <w:pPr>
        <w:spacing w:after="0" w:line="240" w:lineRule="auto"/>
      </w:pPr>
      <w:r>
        <w:separator/>
      </w:r>
    </w:p>
  </w:footnote>
  <w:footnote w:type="continuationSeparator" w:id="0">
    <w:p w14:paraId="1E02F2FD" w14:textId="77777777" w:rsidR="0092212F" w:rsidRDefault="0092212F" w:rsidP="00F85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0F11"/>
    <w:multiLevelType w:val="hybridMultilevel"/>
    <w:tmpl w:val="D2BAAFF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77638"/>
    <w:multiLevelType w:val="hybridMultilevel"/>
    <w:tmpl w:val="B92A2C6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F3CBE"/>
    <w:multiLevelType w:val="hybridMultilevel"/>
    <w:tmpl w:val="889C656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D2EA0"/>
    <w:multiLevelType w:val="hybridMultilevel"/>
    <w:tmpl w:val="469C600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03322">
    <w:abstractNumId w:val="0"/>
  </w:num>
  <w:num w:numId="2" w16cid:durableId="1941912006">
    <w:abstractNumId w:val="2"/>
  </w:num>
  <w:num w:numId="3" w16cid:durableId="1484084352">
    <w:abstractNumId w:val="3"/>
  </w:num>
  <w:num w:numId="4" w16cid:durableId="153225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50A"/>
    <w:rsid w:val="000063D5"/>
    <w:rsid w:val="0000792D"/>
    <w:rsid w:val="000139E4"/>
    <w:rsid w:val="0002650A"/>
    <w:rsid w:val="000267F0"/>
    <w:rsid w:val="00037DE1"/>
    <w:rsid w:val="000405D5"/>
    <w:rsid w:val="00044979"/>
    <w:rsid w:val="00061AF9"/>
    <w:rsid w:val="00064980"/>
    <w:rsid w:val="000657F8"/>
    <w:rsid w:val="0006593E"/>
    <w:rsid w:val="00077242"/>
    <w:rsid w:val="00090F94"/>
    <w:rsid w:val="0009665F"/>
    <w:rsid w:val="000C3101"/>
    <w:rsid w:val="000C38E2"/>
    <w:rsid w:val="000C6B2D"/>
    <w:rsid w:val="000D7799"/>
    <w:rsid w:val="000D7CB3"/>
    <w:rsid w:val="000E28A2"/>
    <w:rsid w:val="000E501D"/>
    <w:rsid w:val="0013420B"/>
    <w:rsid w:val="001509D5"/>
    <w:rsid w:val="00155A45"/>
    <w:rsid w:val="0016281F"/>
    <w:rsid w:val="00167D82"/>
    <w:rsid w:val="00176D0A"/>
    <w:rsid w:val="00193BD1"/>
    <w:rsid w:val="001B4807"/>
    <w:rsid w:val="001B730B"/>
    <w:rsid w:val="001C31EA"/>
    <w:rsid w:val="001D1D6C"/>
    <w:rsid w:val="002142BB"/>
    <w:rsid w:val="00234DAB"/>
    <w:rsid w:val="002371C3"/>
    <w:rsid w:val="00267856"/>
    <w:rsid w:val="00277690"/>
    <w:rsid w:val="00283C17"/>
    <w:rsid w:val="00292415"/>
    <w:rsid w:val="00297D89"/>
    <w:rsid w:val="002A61D8"/>
    <w:rsid w:val="002B0CDF"/>
    <w:rsid w:val="002D213D"/>
    <w:rsid w:val="002D4BD7"/>
    <w:rsid w:val="002E349D"/>
    <w:rsid w:val="002E666D"/>
    <w:rsid w:val="002F11B9"/>
    <w:rsid w:val="00306BD4"/>
    <w:rsid w:val="00311DFA"/>
    <w:rsid w:val="00326122"/>
    <w:rsid w:val="00335D84"/>
    <w:rsid w:val="00336B91"/>
    <w:rsid w:val="00357F25"/>
    <w:rsid w:val="00362D7D"/>
    <w:rsid w:val="00383A04"/>
    <w:rsid w:val="00391EB5"/>
    <w:rsid w:val="00395F3E"/>
    <w:rsid w:val="003A1EBC"/>
    <w:rsid w:val="003A3568"/>
    <w:rsid w:val="003C510E"/>
    <w:rsid w:val="003D1E1F"/>
    <w:rsid w:val="003E0D38"/>
    <w:rsid w:val="00400FCD"/>
    <w:rsid w:val="00406961"/>
    <w:rsid w:val="00407A02"/>
    <w:rsid w:val="004370AF"/>
    <w:rsid w:val="00441902"/>
    <w:rsid w:val="00486C26"/>
    <w:rsid w:val="0049105F"/>
    <w:rsid w:val="00493ECB"/>
    <w:rsid w:val="00495659"/>
    <w:rsid w:val="00496583"/>
    <w:rsid w:val="00496CCD"/>
    <w:rsid w:val="004B21F3"/>
    <w:rsid w:val="004D548F"/>
    <w:rsid w:val="004D6184"/>
    <w:rsid w:val="004F00F9"/>
    <w:rsid w:val="004F2472"/>
    <w:rsid w:val="004F42E9"/>
    <w:rsid w:val="00505087"/>
    <w:rsid w:val="00526F06"/>
    <w:rsid w:val="00540DBD"/>
    <w:rsid w:val="00557AA6"/>
    <w:rsid w:val="00571A4F"/>
    <w:rsid w:val="005E2EC3"/>
    <w:rsid w:val="005F4F47"/>
    <w:rsid w:val="00612C8A"/>
    <w:rsid w:val="00635709"/>
    <w:rsid w:val="00635B51"/>
    <w:rsid w:val="00651334"/>
    <w:rsid w:val="006620DB"/>
    <w:rsid w:val="00671E97"/>
    <w:rsid w:val="00681FA2"/>
    <w:rsid w:val="00690A00"/>
    <w:rsid w:val="00693552"/>
    <w:rsid w:val="006A3A57"/>
    <w:rsid w:val="006B0C7F"/>
    <w:rsid w:val="006C45D4"/>
    <w:rsid w:val="006C685C"/>
    <w:rsid w:val="006F36B6"/>
    <w:rsid w:val="007023C2"/>
    <w:rsid w:val="00731D33"/>
    <w:rsid w:val="0074178E"/>
    <w:rsid w:val="007749B4"/>
    <w:rsid w:val="007A1930"/>
    <w:rsid w:val="007C7457"/>
    <w:rsid w:val="007D29C5"/>
    <w:rsid w:val="007D3468"/>
    <w:rsid w:val="008040D2"/>
    <w:rsid w:val="0082053D"/>
    <w:rsid w:val="0082674B"/>
    <w:rsid w:val="00827D69"/>
    <w:rsid w:val="00830237"/>
    <w:rsid w:val="0084186A"/>
    <w:rsid w:val="00870416"/>
    <w:rsid w:val="00870B9C"/>
    <w:rsid w:val="00886530"/>
    <w:rsid w:val="008A4B64"/>
    <w:rsid w:val="008E23CA"/>
    <w:rsid w:val="008E6D1F"/>
    <w:rsid w:val="00917599"/>
    <w:rsid w:val="00921302"/>
    <w:rsid w:val="0092186D"/>
    <w:rsid w:val="0092212F"/>
    <w:rsid w:val="00922823"/>
    <w:rsid w:val="00923ED3"/>
    <w:rsid w:val="0092601C"/>
    <w:rsid w:val="00954B68"/>
    <w:rsid w:val="0098111D"/>
    <w:rsid w:val="00982B47"/>
    <w:rsid w:val="00990CB7"/>
    <w:rsid w:val="009A3AC0"/>
    <w:rsid w:val="009A5377"/>
    <w:rsid w:val="009A613E"/>
    <w:rsid w:val="009E2C16"/>
    <w:rsid w:val="009F1D45"/>
    <w:rsid w:val="009F3455"/>
    <w:rsid w:val="009F683B"/>
    <w:rsid w:val="00A12A2E"/>
    <w:rsid w:val="00A35143"/>
    <w:rsid w:val="00A41503"/>
    <w:rsid w:val="00A45FB4"/>
    <w:rsid w:val="00A64946"/>
    <w:rsid w:val="00A950EB"/>
    <w:rsid w:val="00A96876"/>
    <w:rsid w:val="00AB5CAF"/>
    <w:rsid w:val="00AD0331"/>
    <w:rsid w:val="00AE5B56"/>
    <w:rsid w:val="00B02C0F"/>
    <w:rsid w:val="00B0562F"/>
    <w:rsid w:val="00B0748B"/>
    <w:rsid w:val="00B220B5"/>
    <w:rsid w:val="00B26E19"/>
    <w:rsid w:val="00B61268"/>
    <w:rsid w:val="00B81F7A"/>
    <w:rsid w:val="00B94BD1"/>
    <w:rsid w:val="00BC05B9"/>
    <w:rsid w:val="00BC3EAE"/>
    <w:rsid w:val="00BF12B9"/>
    <w:rsid w:val="00C26BAF"/>
    <w:rsid w:val="00C30B68"/>
    <w:rsid w:val="00C61E51"/>
    <w:rsid w:val="00C66C20"/>
    <w:rsid w:val="00C757AA"/>
    <w:rsid w:val="00C76BA6"/>
    <w:rsid w:val="00C9213C"/>
    <w:rsid w:val="00CC1210"/>
    <w:rsid w:val="00CC7FC2"/>
    <w:rsid w:val="00CF6519"/>
    <w:rsid w:val="00D05034"/>
    <w:rsid w:val="00D052D3"/>
    <w:rsid w:val="00D2797E"/>
    <w:rsid w:val="00D50BBA"/>
    <w:rsid w:val="00DC52DA"/>
    <w:rsid w:val="00E253E0"/>
    <w:rsid w:val="00E512F5"/>
    <w:rsid w:val="00E55E16"/>
    <w:rsid w:val="00E959AE"/>
    <w:rsid w:val="00E9703F"/>
    <w:rsid w:val="00EA1F0B"/>
    <w:rsid w:val="00EA679F"/>
    <w:rsid w:val="00EC5822"/>
    <w:rsid w:val="00EE1C04"/>
    <w:rsid w:val="00F075EB"/>
    <w:rsid w:val="00F235EE"/>
    <w:rsid w:val="00F42679"/>
    <w:rsid w:val="00F45EAA"/>
    <w:rsid w:val="00F7758B"/>
    <w:rsid w:val="00F81858"/>
    <w:rsid w:val="00F85538"/>
    <w:rsid w:val="00FD1BB7"/>
    <w:rsid w:val="00FD3A3B"/>
    <w:rsid w:val="00FE39BC"/>
    <w:rsid w:val="00F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F50FA"/>
  <w15:docId w15:val="{33618907-BF26-4120-B958-67EA6519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C38E2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CC121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C121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C121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C121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C1210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0E28A2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F855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5538"/>
  </w:style>
  <w:style w:type="paragraph" w:styleId="Sidefod">
    <w:name w:val="footer"/>
    <w:basedOn w:val="Normal"/>
    <w:link w:val="SidefodTegn"/>
    <w:uiPriority w:val="99"/>
    <w:unhideWhenUsed/>
    <w:rsid w:val="00F855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5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sc\AppData\Local\cBrain\F2\.tmp\d84d4de7b2d545a88f083ee2d9a3e9d4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d84d4de7b2d545a88f083ee2d9a3e9d4</Template>
  <TotalTime>240</TotalTime>
  <Pages>1</Pages>
  <Words>172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Schultz</dc:creator>
  <cp:lastModifiedBy>Claus Kleemann</cp:lastModifiedBy>
  <cp:revision>7</cp:revision>
  <dcterms:created xsi:type="dcterms:W3CDTF">2025-04-23T09:04:00Z</dcterms:created>
  <dcterms:modified xsi:type="dcterms:W3CDTF">2025-06-17T13:01:00Z</dcterms:modified>
</cp:coreProperties>
</file>