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C9B" w14:textId="2BE7CEE2" w:rsidR="00886530" w:rsidRPr="00F85538" w:rsidRDefault="00827D69" w:rsidP="00F8553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Uunga siunnersuut:</w:t>
      </w:r>
    </w:p>
    <w:p w14:paraId="76F88F06" w14:textId="77777777" w:rsidR="00F85538" w:rsidRPr="002E666D" w:rsidRDefault="00F85538" w:rsidP="002E666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5A03" w14:textId="40FA924D" w:rsidR="009E2C16" w:rsidRPr="00F85538" w:rsidRDefault="00827D6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Kalaallit Nunaanni Filminstitutti</w:t>
      </w:r>
      <w:r w:rsidR="00D35C20">
        <w:rPr>
          <w:rFonts w:ascii="Times New Roman" w:hAnsi="Times New Roman"/>
          <w:b/>
          <w:sz w:val="24"/>
        </w:rPr>
        <w:t xml:space="preserve">mi </w:t>
      </w:r>
      <w:r w:rsidR="00D35C20" w:rsidRPr="00D35C20">
        <w:rPr>
          <w:rFonts w:ascii="Times New Roman" w:hAnsi="Times New Roman"/>
          <w:b/>
          <w:sz w:val="24"/>
        </w:rPr>
        <w:t>siulersuisunut akissarsiaqartitsineq</w:t>
      </w:r>
      <w:r>
        <w:rPr>
          <w:rFonts w:ascii="Times New Roman" w:hAnsi="Times New Roman"/>
          <w:b/>
          <w:sz w:val="24"/>
        </w:rPr>
        <w:t xml:space="preserve"> pillugu Namminersorlutik Oqartussat nalunaarutaat </w:t>
      </w:r>
    </w:p>
    <w:p w14:paraId="3EC676C2" w14:textId="77777777" w:rsidR="00886530" w:rsidRPr="00F85538" w:rsidRDefault="0088653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DF764" w14:textId="4EE208EC" w:rsidR="00827D69" w:rsidRDefault="00827D6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Filmiliortarneq pillugu Inatsisartut inatsisaat nr. 65, 6. december 2024-meersumi § 13, imm. 4 naapertorlugu aalajangersarneqarpoq: </w:t>
      </w:r>
    </w:p>
    <w:p w14:paraId="222D4FA4" w14:textId="77777777" w:rsidR="002142BB" w:rsidRPr="00F85538" w:rsidRDefault="002142B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AFA0652" w14:textId="7D5C6411" w:rsidR="00C757AA" w:rsidRPr="00F85538" w:rsidRDefault="00167D82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Akissarsiaqartitsineq</w:t>
      </w:r>
    </w:p>
    <w:p w14:paraId="51B52691" w14:textId="4BA66E29" w:rsidR="00BC05B9" w:rsidRPr="00F85538" w:rsidRDefault="0006498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14:paraId="2625D99A" w14:textId="65FDAB55" w:rsidR="00EC5822" w:rsidRDefault="00886530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1.</w:t>
      </w:r>
      <w:r>
        <w:rPr>
          <w:rFonts w:ascii="Times New Roman" w:hAnsi="Times New Roman"/>
          <w:sz w:val="24"/>
        </w:rPr>
        <w:t xml:space="preserve">  Kalaallit Nunaata Filminstituttiani siulersuisut </w:t>
      </w:r>
      <w:r w:rsidR="00B04EB5">
        <w:rPr>
          <w:rFonts w:ascii="Times New Roman" w:hAnsi="Times New Roman"/>
          <w:sz w:val="24"/>
        </w:rPr>
        <w:t>suliaminnut</w:t>
      </w:r>
      <w:r>
        <w:rPr>
          <w:rFonts w:ascii="Times New Roman" w:hAnsi="Times New Roman"/>
          <w:sz w:val="24"/>
        </w:rPr>
        <w:t xml:space="preserve"> ukiumoortumik akissarsisassapput.</w:t>
      </w:r>
    </w:p>
    <w:p w14:paraId="05CC8599" w14:textId="08472152" w:rsidR="00EC5822" w:rsidRDefault="00EC5822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Siulersuisuni siulittaasoq 50.000 kr.-inik akissarsiaqassaaq, ta</w:t>
      </w:r>
      <w:r w:rsidR="00B04EB5">
        <w:rPr>
          <w:rFonts w:ascii="Times New Roman" w:hAnsi="Times New Roman"/>
          <w:sz w:val="24"/>
        </w:rPr>
        <w:t>k.</w:t>
      </w:r>
      <w:r>
        <w:rPr>
          <w:rFonts w:ascii="Times New Roman" w:hAnsi="Times New Roman"/>
          <w:sz w:val="24"/>
        </w:rPr>
        <w:t xml:space="preserve"> § </w:t>
      </w:r>
      <w:r w:rsidR="00B04EB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imm. 2</w:t>
      </w:r>
      <w:r w:rsidR="00B04EB5">
        <w:rPr>
          <w:rFonts w:ascii="Times New Roman" w:hAnsi="Times New Roman"/>
          <w:sz w:val="24"/>
        </w:rPr>
        <w:t>.</w:t>
      </w:r>
    </w:p>
    <w:p w14:paraId="736C0DD1" w14:textId="71960F2D" w:rsidR="00EC5822" w:rsidRDefault="00EC5822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3.</w:t>
      </w:r>
      <w:r>
        <w:rPr>
          <w:rFonts w:ascii="Times New Roman" w:hAnsi="Times New Roman"/>
          <w:sz w:val="24"/>
        </w:rPr>
        <w:t xml:space="preserve">  Siulersuisunut ilaasortat sinneri akissarsiaat 25.000 kr.-iussapput, ta</w:t>
      </w:r>
      <w:r w:rsidR="00B04EB5">
        <w:rPr>
          <w:rFonts w:ascii="Times New Roman" w:hAnsi="Times New Roman"/>
          <w:sz w:val="24"/>
        </w:rPr>
        <w:t>k.</w:t>
      </w:r>
      <w:r>
        <w:rPr>
          <w:rFonts w:ascii="Times New Roman" w:hAnsi="Times New Roman"/>
          <w:sz w:val="24"/>
        </w:rPr>
        <w:t>§ 2, imm. 2 aamma § 3, imm. 2</w:t>
      </w:r>
      <w:r w:rsidR="00B04EB5">
        <w:rPr>
          <w:rFonts w:ascii="Times New Roman" w:hAnsi="Times New Roman"/>
          <w:sz w:val="24"/>
        </w:rPr>
        <w:t>.</w:t>
      </w:r>
    </w:p>
    <w:p w14:paraId="2CDFC3EA" w14:textId="70027479" w:rsidR="00EC5822" w:rsidRDefault="00EC5822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9A7D1D9" w14:textId="18192609" w:rsidR="00362D7D" w:rsidRDefault="00EC5822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2.</w:t>
      </w:r>
      <w:r>
        <w:rPr>
          <w:rFonts w:ascii="Times New Roman" w:hAnsi="Times New Roman"/>
          <w:sz w:val="24"/>
        </w:rPr>
        <w:t xml:space="preserve">  Siulersuisunut ilaasortaq ilaasortaajunnaarpat, soraarsitaappat imaluunniit sivisunerusumi sulinngippat § 1 naapertorlugu akissarsiaqarsinnaatitaaneq atorunnaassaaq.  </w:t>
      </w:r>
    </w:p>
    <w:p w14:paraId="04622BA4" w14:textId="45B59240" w:rsidR="009A613E" w:rsidRPr="002E349D" w:rsidRDefault="00362D7D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Sinniisut siulersuisunut ilaasortat siulersuisunit anineranni, soraarsitaaneranni sivisunerusumiluunniit sulinnginnerannit isertut siulersuisuni ulloq suliffigiligaannit akissarsiaqartinneqassapput.  </w:t>
      </w:r>
    </w:p>
    <w:p w14:paraId="4CD05BC6" w14:textId="705D8B07" w:rsidR="00283C17" w:rsidRPr="00F85538" w:rsidRDefault="00283C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FAB6C0D" w14:textId="51DCF441" w:rsidR="00283C17" w:rsidRPr="00F85538" w:rsidRDefault="00283C17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Atortuulersitsinermi aamma ikaarsaariarnermi aalajangersakkat</w:t>
      </w:r>
    </w:p>
    <w:p w14:paraId="3487B41C" w14:textId="551558B5" w:rsidR="00283C17" w:rsidRPr="00F85538" w:rsidRDefault="00283C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1D00235" w14:textId="31464E09" w:rsidR="00A12A2E" w:rsidRPr="00E44BFA" w:rsidRDefault="00283C17">
      <w:pPr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3.</w:t>
      </w:r>
      <w:r>
        <w:rPr>
          <w:rFonts w:ascii="Times New Roman" w:hAnsi="Times New Roman"/>
          <w:sz w:val="24"/>
        </w:rPr>
        <w:t xml:space="preserve"> Nalunaarut 1. oktober 2025-mi atuutilissaaq, ta</w:t>
      </w:r>
      <w:r w:rsidR="00E44BFA">
        <w:rPr>
          <w:rFonts w:ascii="Times New Roman" w:hAnsi="Times New Roman"/>
          <w:sz w:val="24"/>
        </w:rPr>
        <w:t>k.</w:t>
      </w:r>
      <w:r>
        <w:rPr>
          <w:rFonts w:ascii="Times New Roman" w:hAnsi="Times New Roman"/>
          <w:sz w:val="24"/>
        </w:rPr>
        <w:t xml:space="preserve"> imm. 2</w:t>
      </w:r>
      <w:r w:rsidR="00E44BF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</w:t>
      </w:r>
    </w:p>
    <w:p w14:paraId="393F5397" w14:textId="7645995F" w:rsidR="000D7799" w:rsidRPr="00F85538" w:rsidRDefault="000D779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Siulersuisunut ilaasortat siulliit Naalakkersuisunit siulersuisunut ivertinneqarnerannit akisarsiaqarsinnaatitaapput.  </w:t>
      </w:r>
    </w:p>
    <w:p w14:paraId="1A8D5283" w14:textId="7376841C" w:rsidR="00C757AA" w:rsidRDefault="00C757AA" w:rsidP="00F855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4B72780" w14:textId="217320C2" w:rsidR="001B730B" w:rsidRDefault="001B730B" w:rsidP="00F855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8BC8259" w14:textId="77777777" w:rsidR="001B730B" w:rsidRPr="0009665F" w:rsidRDefault="001B730B" w:rsidP="0009665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F977612" w14:textId="3C04973B" w:rsidR="00283C17" w:rsidRPr="004F00F9" w:rsidRDefault="00283C17" w:rsidP="004F00F9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Namminersorlutik Oqartussat, ulloq xx. august 2025</w:t>
      </w:r>
    </w:p>
    <w:p w14:paraId="10995879" w14:textId="77777777" w:rsidR="00283C17" w:rsidRPr="00F85538" w:rsidRDefault="00283C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5E3DBD1" w14:textId="77777777" w:rsidR="00283C17" w:rsidRDefault="00283C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72FDF27" w14:textId="77777777" w:rsidR="002142BB" w:rsidRPr="00F85538" w:rsidRDefault="002142B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174D42A" w14:textId="3847BE73" w:rsidR="00283C17" w:rsidRPr="00F85538" w:rsidRDefault="004F00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Nivi Olsen</w:t>
      </w:r>
    </w:p>
    <w:p w14:paraId="29FC3709" w14:textId="08C28243" w:rsidR="00283C17" w:rsidRPr="002E666D" w:rsidRDefault="00283C1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Ilinniartitaanermut, Kultureqarnermut, Timersornermut Ilageeqarnermullu Naalakkersuisoq</w:t>
      </w:r>
    </w:p>
    <w:p w14:paraId="4BD81DC6" w14:textId="77777777" w:rsidR="00283C17" w:rsidRPr="00F85538" w:rsidRDefault="00283C1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B160A" w14:textId="77777777" w:rsidR="00283C17" w:rsidRPr="00F85538" w:rsidRDefault="00283C1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940B3" w14:textId="77777777" w:rsidR="00283C17" w:rsidRPr="00F85538" w:rsidRDefault="00283C1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83B5F2" w14:textId="52E7D11E" w:rsidR="00283C17" w:rsidRPr="0009665F" w:rsidRDefault="00283C17" w:rsidP="0009665F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/Nuka Kleemann</w:t>
      </w:r>
    </w:p>
    <w:p w14:paraId="63F7AB30" w14:textId="77777777" w:rsidR="00C757AA" w:rsidRPr="0009665F" w:rsidRDefault="00C757AA" w:rsidP="0009665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C757AA" w:rsidRPr="0009665F" w:rsidSect="00C9213C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5817" w14:textId="77777777" w:rsidR="008F6AE6" w:rsidRDefault="008F6AE6" w:rsidP="00F85538">
      <w:pPr>
        <w:spacing w:after="0" w:line="240" w:lineRule="auto"/>
      </w:pPr>
      <w:r>
        <w:separator/>
      </w:r>
    </w:p>
  </w:endnote>
  <w:endnote w:type="continuationSeparator" w:id="0">
    <w:p w14:paraId="7E3C8174" w14:textId="77777777" w:rsidR="008F6AE6" w:rsidRDefault="008F6AE6" w:rsidP="00F8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55731037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F4B0789" w14:textId="799B3040" w:rsidR="00FE39BC" w:rsidRPr="00311DFA" w:rsidRDefault="00FE39BC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5B56">
          <w:rPr>
            <w:rFonts w:ascii="Times New Roman" w:hAnsi="Times New Roman" w:cs="Times New Roman"/>
            <w:sz w:val="24"/>
          </w:rPr>
          <w:fldChar w:fldCharType="begin"/>
        </w:r>
        <w:r w:rsidRPr="00AE5B56">
          <w:rPr>
            <w:rFonts w:ascii="Times New Roman" w:hAnsi="Times New Roman" w:cs="Times New Roman"/>
            <w:sz w:val="24"/>
          </w:rPr>
          <w:instrText>PAGE   \* MERGEFORMAT</w:instrText>
        </w:r>
        <w:r w:rsidRPr="00AE5B56">
          <w:rPr>
            <w:rFonts w:ascii="Times New Roman" w:hAnsi="Times New Roman" w:cs="Times New Roman"/>
            <w:sz w:val="24"/>
          </w:rPr>
          <w:fldChar w:fldCharType="separate"/>
        </w:r>
        <w:r w:rsidRPr="00AE5B56">
          <w:rPr>
            <w:rFonts w:ascii="Times New Roman" w:hAnsi="Times New Roman" w:cs="Times New Roman"/>
            <w:sz w:val="24"/>
          </w:rPr>
          <w:t>2</w:t>
        </w:r>
        <w:r w:rsidRPr="00AE5B5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DA26B4B" w14:textId="77777777" w:rsidR="00F85538" w:rsidRPr="00AE5B56" w:rsidRDefault="00F85538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3CEF" w14:textId="77777777" w:rsidR="008F6AE6" w:rsidRDefault="008F6AE6" w:rsidP="00F85538">
      <w:pPr>
        <w:spacing w:after="0" w:line="240" w:lineRule="auto"/>
      </w:pPr>
      <w:r>
        <w:separator/>
      </w:r>
    </w:p>
  </w:footnote>
  <w:footnote w:type="continuationSeparator" w:id="0">
    <w:p w14:paraId="74C900F7" w14:textId="77777777" w:rsidR="008F6AE6" w:rsidRDefault="008F6AE6" w:rsidP="00F8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F11"/>
    <w:multiLevelType w:val="hybridMultilevel"/>
    <w:tmpl w:val="D2BAAF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638"/>
    <w:multiLevelType w:val="hybridMultilevel"/>
    <w:tmpl w:val="B92A2C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F3CBE"/>
    <w:multiLevelType w:val="hybridMultilevel"/>
    <w:tmpl w:val="889C65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2EA0"/>
    <w:multiLevelType w:val="hybridMultilevel"/>
    <w:tmpl w:val="469C60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03322">
    <w:abstractNumId w:val="0"/>
  </w:num>
  <w:num w:numId="2" w16cid:durableId="1941912006">
    <w:abstractNumId w:val="2"/>
  </w:num>
  <w:num w:numId="3" w16cid:durableId="1484084352">
    <w:abstractNumId w:val="3"/>
  </w:num>
  <w:num w:numId="4" w16cid:durableId="15322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0A"/>
    <w:rsid w:val="000063D5"/>
    <w:rsid w:val="0000792D"/>
    <w:rsid w:val="000139E4"/>
    <w:rsid w:val="0002650A"/>
    <w:rsid w:val="000267F0"/>
    <w:rsid w:val="000405D5"/>
    <w:rsid w:val="00044979"/>
    <w:rsid w:val="00061AF9"/>
    <w:rsid w:val="00064980"/>
    <w:rsid w:val="000657F8"/>
    <w:rsid w:val="0006593E"/>
    <w:rsid w:val="00077242"/>
    <w:rsid w:val="00090F94"/>
    <w:rsid w:val="0009665F"/>
    <w:rsid w:val="000C3101"/>
    <w:rsid w:val="000C38E2"/>
    <w:rsid w:val="000C6B2D"/>
    <w:rsid w:val="000D7799"/>
    <w:rsid w:val="000D7CB3"/>
    <w:rsid w:val="000E28A2"/>
    <w:rsid w:val="000E501D"/>
    <w:rsid w:val="0013420B"/>
    <w:rsid w:val="001509D5"/>
    <w:rsid w:val="00155A45"/>
    <w:rsid w:val="0016281F"/>
    <w:rsid w:val="00167D82"/>
    <w:rsid w:val="00176D0A"/>
    <w:rsid w:val="00193BD1"/>
    <w:rsid w:val="001B4807"/>
    <w:rsid w:val="001B730B"/>
    <w:rsid w:val="001C31EA"/>
    <w:rsid w:val="001D1D6C"/>
    <w:rsid w:val="002142BB"/>
    <w:rsid w:val="00234DAB"/>
    <w:rsid w:val="002371C3"/>
    <w:rsid w:val="00267856"/>
    <w:rsid w:val="00277690"/>
    <w:rsid w:val="00283C17"/>
    <w:rsid w:val="00292415"/>
    <w:rsid w:val="00297D89"/>
    <w:rsid w:val="002A61D8"/>
    <w:rsid w:val="002B0CDF"/>
    <w:rsid w:val="002D213D"/>
    <w:rsid w:val="002D4BD7"/>
    <w:rsid w:val="002E349D"/>
    <w:rsid w:val="002E666D"/>
    <w:rsid w:val="002F11B9"/>
    <w:rsid w:val="00306BD4"/>
    <w:rsid w:val="00311DFA"/>
    <w:rsid w:val="00326122"/>
    <w:rsid w:val="00335D84"/>
    <w:rsid w:val="00336B91"/>
    <w:rsid w:val="00357F25"/>
    <w:rsid w:val="00362D7D"/>
    <w:rsid w:val="00383A04"/>
    <w:rsid w:val="00391EB5"/>
    <w:rsid w:val="00395F3E"/>
    <w:rsid w:val="003A1EBC"/>
    <w:rsid w:val="003A3568"/>
    <w:rsid w:val="003C510E"/>
    <w:rsid w:val="003D1E1F"/>
    <w:rsid w:val="003E0D38"/>
    <w:rsid w:val="00400FCD"/>
    <w:rsid w:val="00406961"/>
    <w:rsid w:val="00407A02"/>
    <w:rsid w:val="004370AF"/>
    <w:rsid w:val="00441902"/>
    <w:rsid w:val="00486C26"/>
    <w:rsid w:val="0049105F"/>
    <w:rsid w:val="00493ECB"/>
    <w:rsid w:val="00495659"/>
    <w:rsid w:val="00496583"/>
    <w:rsid w:val="00496CCD"/>
    <w:rsid w:val="004B21F3"/>
    <w:rsid w:val="004D548F"/>
    <w:rsid w:val="004D6184"/>
    <w:rsid w:val="004F00F9"/>
    <w:rsid w:val="004F2472"/>
    <w:rsid w:val="004F42E9"/>
    <w:rsid w:val="00505087"/>
    <w:rsid w:val="00526F06"/>
    <w:rsid w:val="00540DBD"/>
    <w:rsid w:val="00557AA6"/>
    <w:rsid w:val="00571A4F"/>
    <w:rsid w:val="005E2EC3"/>
    <w:rsid w:val="005F4F47"/>
    <w:rsid w:val="00612C8A"/>
    <w:rsid w:val="00635709"/>
    <w:rsid w:val="00635B51"/>
    <w:rsid w:val="00651334"/>
    <w:rsid w:val="006620DB"/>
    <w:rsid w:val="00671E97"/>
    <w:rsid w:val="00681FA2"/>
    <w:rsid w:val="00690A00"/>
    <w:rsid w:val="00693552"/>
    <w:rsid w:val="006A3A57"/>
    <w:rsid w:val="006B0C7F"/>
    <w:rsid w:val="006C45D4"/>
    <w:rsid w:val="006C685C"/>
    <w:rsid w:val="006F36B6"/>
    <w:rsid w:val="007023C2"/>
    <w:rsid w:val="00731D33"/>
    <w:rsid w:val="0074178E"/>
    <w:rsid w:val="007749B4"/>
    <w:rsid w:val="007A1930"/>
    <w:rsid w:val="007C7457"/>
    <w:rsid w:val="007D29C5"/>
    <w:rsid w:val="007D3468"/>
    <w:rsid w:val="008040D2"/>
    <w:rsid w:val="0082053D"/>
    <w:rsid w:val="0082674B"/>
    <w:rsid w:val="00827D69"/>
    <w:rsid w:val="00830237"/>
    <w:rsid w:val="0084186A"/>
    <w:rsid w:val="00870416"/>
    <w:rsid w:val="00870B9C"/>
    <w:rsid w:val="00886530"/>
    <w:rsid w:val="008A4B64"/>
    <w:rsid w:val="008E083E"/>
    <w:rsid w:val="008E23CA"/>
    <w:rsid w:val="008E6D1F"/>
    <w:rsid w:val="008F6AE6"/>
    <w:rsid w:val="00917599"/>
    <w:rsid w:val="00921302"/>
    <w:rsid w:val="0092186D"/>
    <w:rsid w:val="00922823"/>
    <w:rsid w:val="00923ED3"/>
    <w:rsid w:val="0092601C"/>
    <w:rsid w:val="00954B68"/>
    <w:rsid w:val="0098111D"/>
    <w:rsid w:val="00982B47"/>
    <w:rsid w:val="00990CB7"/>
    <w:rsid w:val="009A3AC0"/>
    <w:rsid w:val="009A5377"/>
    <w:rsid w:val="009A613E"/>
    <w:rsid w:val="009E2C16"/>
    <w:rsid w:val="009F1D45"/>
    <w:rsid w:val="009F3455"/>
    <w:rsid w:val="009F683B"/>
    <w:rsid w:val="00A12A2E"/>
    <w:rsid w:val="00A35143"/>
    <w:rsid w:val="00A41503"/>
    <w:rsid w:val="00A45FB4"/>
    <w:rsid w:val="00A64946"/>
    <w:rsid w:val="00A950EB"/>
    <w:rsid w:val="00A96876"/>
    <w:rsid w:val="00AB5CAF"/>
    <w:rsid w:val="00AD0331"/>
    <w:rsid w:val="00AE5B56"/>
    <w:rsid w:val="00B02C0F"/>
    <w:rsid w:val="00B04EB5"/>
    <w:rsid w:val="00B0562F"/>
    <w:rsid w:val="00B0748B"/>
    <w:rsid w:val="00B220B5"/>
    <w:rsid w:val="00B26E19"/>
    <w:rsid w:val="00B61268"/>
    <w:rsid w:val="00B81F7A"/>
    <w:rsid w:val="00B94BD1"/>
    <w:rsid w:val="00BC05B9"/>
    <w:rsid w:val="00BC3EAE"/>
    <w:rsid w:val="00BF12B9"/>
    <w:rsid w:val="00C26BAF"/>
    <w:rsid w:val="00C30B68"/>
    <w:rsid w:val="00C61E51"/>
    <w:rsid w:val="00C66C20"/>
    <w:rsid w:val="00C757AA"/>
    <w:rsid w:val="00C76BA6"/>
    <w:rsid w:val="00C9213C"/>
    <w:rsid w:val="00CC1210"/>
    <w:rsid w:val="00CC7FC2"/>
    <w:rsid w:val="00CF6519"/>
    <w:rsid w:val="00D05034"/>
    <w:rsid w:val="00D052D3"/>
    <w:rsid w:val="00D2797E"/>
    <w:rsid w:val="00D35C20"/>
    <w:rsid w:val="00D50BBA"/>
    <w:rsid w:val="00DC52DA"/>
    <w:rsid w:val="00E253E0"/>
    <w:rsid w:val="00E44BFA"/>
    <w:rsid w:val="00E512F5"/>
    <w:rsid w:val="00E55E16"/>
    <w:rsid w:val="00E959AE"/>
    <w:rsid w:val="00E9703F"/>
    <w:rsid w:val="00EA1F0B"/>
    <w:rsid w:val="00EA679F"/>
    <w:rsid w:val="00EC5822"/>
    <w:rsid w:val="00EE1C04"/>
    <w:rsid w:val="00F075EB"/>
    <w:rsid w:val="00F235EE"/>
    <w:rsid w:val="00F42679"/>
    <w:rsid w:val="00F45EAA"/>
    <w:rsid w:val="00F7758B"/>
    <w:rsid w:val="00F81858"/>
    <w:rsid w:val="00F85538"/>
    <w:rsid w:val="00FD1BB7"/>
    <w:rsid w:val="00FD3A3B"/>
    <w:rsid w:val="00FE39BC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F50FA"/>
  <w15:docId w15:val="{33618907-BF26-4120-B958-67EA651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38E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C121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C121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C121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12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121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E28A2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F8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538"/>
  </w:style>
  <w:style w:type="paragraph" w:styleId="Sidefod">
    <w:name w:val="footer"/>
    <w:basedOn w:val="Normal"/>
    <w:link w:val="SidefodTegn"/>
    <w:uiPriority w:val="99"/>
    <w:unhideWhenUsed/>
    <w:rsid w:val="00F8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sc\AppData\Local\cBrain\F2\.tmp\d84d4de7b2d545a88f083ee2d9a3e9d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d84d4de7b2d545a88f083ee2d9a3e9d4</Template>
  <TotalTime>248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Schultz</dc:creator>
  <cp:lastModifiedBy>Inaluk Kleist</cp:lastModifiedBy>
  <cp:revision>8</cp:revision>
  <dcterms:created xsi:type="dcterms:W3CDTF">2025-04-23T09:04:00Z</dcterms:created>
  <dcterms:modified xsi:type="dcterms:W3CDTF">2025-06-18T14:02:00Z</dcterms:modified>
</cp:coreProperties>
</file>