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B9B3E" w14:textId="470EA17C" w:rsidR="00EE576B" w:rsidRPr="007D3B3D" w:rsidRDefault="00040B65" w:rsidP="00556EE5">
      <w:pPr>
        <w:jc w:val="center"/>
        <w:rPr>
          <w:color w:val="auto"/>
          <w:lang w:val="kl-GL"/>
        </w:rPr>
      </w:pPr>
      <w:r w:rsidRPr="007D3B3D">
        <w:rPr>
          <w:color w:val="auto"/>
          <w:lang w:val="kl-GL"/>
        </w:rPr>
        <w:t>Siunnersuummut nassuiaatit</w:t>
      </w:r>
    </w:p>
    <w:p w14:paraId="6193371E" w14:textId="77777777" w:rsidR="00EE576B" w:rsidRPr="007D3B3D" w:rsidRDefault="00EE576B" w:rsidP="005F7409">
      <w:pPr>
        <w:rPr>
          <w:color w:val="auto"/>
          <w:lang w:val="kl-GL"/>
        </w:rPr>
      </w:pPr>
    </w:p>
    <w:p w14:paraId="2973D080" w14:textId="56FDFC2F" w:rsidR="009E2C16" w:rsidRPr="007D3B3D" w:rsidRDefault="00755727" w:rsidP="005F7409">
      <w:pPr>
        <w:pStyle w:val="Overskrift1"/>
        <w:rPr>
          <w:color w:val="auto"/>
          <w:lang w:val="kl-GL"/>
        </w:rPr>
      </w:pPr>
      <w:r w:rsidRPr="007D3B3D">
        <w:rPr>
          <w:color w:val="auto"/>
          <w:lang w:val="kl-GL"/>
        </w:rPr>
        <w:t xml:space="preserve">Nassuiaatit nalinginnaasut </w:t>
      </w:r>
    </w:p>
    <w:p w14:paraId="3407E39A" w14:textId="1855ED29" w:rsidR="00C51931" w:rsidRPr="007D3B3D" w:rsidRDefault="00C51931" w:rsidP="005F7409">
      <w:pPr>
        <w:rPr>
          <w:color w:val="auto"/>
          <w:lang w:val="kl-GL"/>
        </w:rPr>
      </w:pPr>
    </w:p>
    <w:p w14:paraId="0736A8B5" w14:textId="46FA1EA4" w:rsidR="00EE576B" w:rsidRPr="007D3B3D" w:rsidRDefault="00EE576B" w:rsidP="005F7409">
      <w:pPr>
        <w:pStyle w:val="Overskrift2"/>
        <w:rPr>
          <w:color w:val="auto"/>
          <w:lang w:val="kl-GL"/>
        </w:rPr>
      </w:pPr>
      <w:r w:rsidRPr="007D3B3D">
        <w:rPr>
          <w:color w:val="auto"/>
          <w:lang w:val="kl-GL"/>
        </w:rPr>
        <w:t xml:space="preserve">1. </w:t>
      </w:r>
      <w:r w:rsidR="00EB04A1" w:rsidRPr="007D3B3D">
        <w:rPr>
          <w:color w:val="auto"/>
          <w:lang w:val="kl-GL"/>
        </w:rPr>
        <w:t>Aallaqqaasiut</w:t>
      </w:r>
    </w:p>
    <w:p w14:paraId="19205521" w14:textId="77777777" w:rsidR="00993415" w:rsidRPr="007D3B3D" w:rsidRDefault="00993415" w:rsidP="003802AA">
      <w:pPr>
        <w:rPr>
          <w:color w:val="auto"/>
          <w:lang w:val="kl-GL"/>
        </w:rPr>
      </w:pPr>
    </w:p>
    <w:p w14:paraId="17B86066" w14:textId="507125A8" w:rsidR="00993415" w:rsidRPr="007D3B3D" w:rsidRDefault="00E70E13" w:rsidP="003802AA">
      <w:pPr>
        <w:rPr>
          <w:color w:val="auto"/>
          <w:lang w:val="kl-GL"/>
        </w:rPr>
      </w:pPr>
      <w:r w:rsidRPr="007D3B3D">
        <w:rPr>
          <w:color w:val="auto"/>
          <w:lang w:val="kl-GL"/>
        </w:rPr>
        <w:t>Sermip erngullu niuernermi atorneqarneri pillugit Inatsisartut inatsisissaatut siunnersuut</w:t>
      </w:r>
      <w:r w:rsidR="004E3797" w:rsidRPr="007D3B3D">
        <w:rPr>
          <w:color w:val="auto"/>
          <w:lang w:val="kl-GL"/>
        </w:rPr>
        <w:t xml:space="preserve"> sermimik, imermillu niuernermik siunertanut misissu</w:t>
      </w:r>
      <w:r w:rsidR="00855FFB">
        <w:rPr>
          <w:color w:val="auto"/>
          <w:lang w:val="kl-GL"/>
        </w:rPr>
        <w:t>eqqaarnissamut</w:t>
      </w:r>
      <w:r w:rsidR="004E3797" w:rsidRPr="007D3B3D">
        <w:rPr>
          <w:color w:val="auto"/>
          <w:lang w:val="kl-GL"/>
        </w:rPr>
        <w:t>, atuinissamut, avammullu tunisinissamut</w:t>
      </w:r>
      <w:r w:rsidR="00D97620" w:rsidRPr="007D3B3D">
        <w:rPr>
          <w:color w:val="auto"/>
          <w:lang w:val="kl-GL"/>
        </w:rPr>
        <w:t xml:space="preserve"> malittarisassanik aalajangersaavoq</w:t>
      </w:r>
      <w:r w:rsidR="00C33168" w:rsidRPr="007D3B3D">
        <w:rPr>
          <w:color w:val="auto"/>
          <w:lang w:val="kl-GL"/>
        </w:rPr>
        <w:t xml:space="preserve">. </w:t>
      </w:r>
      <w:r w:rsidR="00FD23E6" w:rsidRPr="007D3B3D">
        <w:rPr>
          <w:color w:val="auto"/>
          <w:lang w:val="kl-GL"/>
        </w:rPr>
        <w:t xml:space="preserve">Pisuussutit </w:t>
      </w:r>
      <w:r w:rsidR="00CF13EC" w:rsidRPr="007D3B3D">
        <w:rPr>
          <w:color w:val="auto"/>
          <w:lang w:val="kl-GL"/>
        </w:rPr>
        <w:t>taakkua</w:t>
      </w:r>
      <w:r w:rsidR="00515162" w:rsidRPr="007D3B3D">
        <w:rPr>
          <w:color w:val="auto"/>
          <w:lang w:val="kl-GL"/>
        </w:rPr>
        <w:t xml:space="preserve"> piujuatussamik, akisussaassuseqartumillu atorneqarnissaat </w:t>
      </w:r>
      <w:r w:rsidR="00A202DF">
        <w:rPr>
          <w:color w:val="auto"/>
          <w:lang w:val="kl-GL"/>
        </w:rPr>
        <w:t xml:space="preserve">Inatsisartut </w:t>
      </w:r>
      <w:r w:rsidR="00515162" w:rsidRPr="007D3B3D">
        <w:rPr>
          <w:color w:val="auto"/>
          <w:lang w:val="kl-GL"/>
        </w:rPr>
        <w:t>i</w:t>
      </w:r>
      <w:r w:rsidR="00C33168" w:rsidRPr="007D3B3D">
        <w:rPr>
          <w:color w:val="auto"/>
          <w:lang w:val="kl-GL"/>
        </w:rPr>
        <w:t>natsis</w:t>
      </w:r>
      <w:r w:rsidR="00A202DF">
        <w:rPr>
          <w:color w:val="auto"/>
          <w:lang w:val="kl-GL"/>
        </w:rPr>
        <w:t>aata</w:t>
      </w:r>
      <w:r w:rsidR="00C33168" w:rsidRPr="007D3B3D">
        <w:rPr>
          <w:color w:val="auto"/>
          <w:lang w:val="kl-GL"/>
        </w:rPr>
        <w:t xml:space="preserve"> qulakkiissallugu siunertaraa</w:t>
      </w:r>
      <w:r w:rsidR="00421470" w:rsidRPr="007D3B3D">
        <w:rPr>
          <w:color w:val="auto"/>
          <w:lang w:val="kl-GL"/>
        </w:rPr>
        <w:t>, matumani sermip, erngullu niuernermik tunngavilimmik atorneqarnissaa</w:t>
      </w:r>
      <w:r w:rsidR="00422626" w:rsidRPr="007D3B3D">
        <w:rPr>
          <w:color w:val="auto"/>
          <w:lang w:val="kl-GL"/>
        </w:rPr>
        <w:t>n</w:t>
      </w:r>
      <w:r w:rsidR="00146371" w:rsidRPr="007D3B3D">
        <w:rPr>
          <w:color w:val="auto"/>
          <w:lang w:val="kl-GL"/>
        </w:rPr>
        <w:t>nut malittarissat, piumasaqaatillu malittarisassiuunneqarnissaat ilanngullugu</w:t>
      </w:r>
      <w:r w:rsidR="00993415" w:rsidRPr="007D3B3D">
        <w:rPr>
          <w:color w:val="auto"/>
          <w:lang w:val="kl-GL"/>
        </w:rPr>
        <w:t xml:space="preserve">. </w:t>
      </w:r>
    </w:p>
    <w:p w14:paraId="280E2911" w14:textId="77777777" w:rsidR="003802AA" w:rsidRPr="007D3B3D" w:rsidRDefault="003802AA" w:rsidP="003802AA">
      <w:pPr>
        <w:rPr>
          <w:color w:val="auto"/>
          <w:lang w:val="kl-GL"/>
        </w:rPr>
      </w:pPr>
    </w:p>
    <w:p w14:paraId="14647BC8" w14:textId="4E7AB9E2" w:rsidR="004618E4" w:rsidRPr="007D3B3D" w:rsidRDefault="00DB4A74" w:rsidP="005F7409">
      <w:pPr>
        <w:pStyle w:val="Overskrift3"/>
        <w:rPr>
          <w:color w:val="auto"/>
          <w:lang w:val="kl-GL"/>
        </w:rPr>
      </w:pPr>
      <w:r w:rsidRPr="007D3B3D">
        <w:rPr>
          <w:color w:val="auto"/>
          <w:lang w:val="kl-GL"/>
        </w:rPr>
        <w:t>1.1</w:t>
      </w:r>
      <w:r w:rsidR="00E2681A" w:rsidRPr="007D3B3D">
        <w:rPr>
          <w:color w:val="auto"/>
          <w:lang w:val="kl-GL"/>
        </w:rPr>
        <w:t>.</w:t>
      </w:r>
      <w:r w:rsidRPr="007D3B3D">
        <w:rPr>
          <w:color w:val="auto"/>
          <w:lang w:val="kl-GL"/>
        </w:rPr>
        <w:t xml:space="preserve"> </w:t>
      </w:r>
      <w:r w:rsidR="00D156B5" w:rsidRPr="007D3B3D">
        <w:rPr>
          <w:color w:val="auto"/>
          <w:lang w:val="kl-GL"/>
        </w:rPr>
        <w:t>Siunnersuutip tunuliaqutaa</w:t>
      </w:r>
      <w:r w:rsidRPr="007D3B3D">
        <w:rPr>
          <w:color w:val="auto"/>
          <w:lang w:val="kl-GL"/>
        </w:rPr>
        <w:t xml:space="preserve"> </w:t>
      </w:r>
    </w:p>
    <w:p w14:paraId="35D72EBD" w14:textId="2A95876B" w:rsidR="009140E7" w:rsidRPr="007D3B3D" w:rsidRDefault="00767703" w:rsidP="005F7409">
      <w:pPr>
        <w:rPr>
          <w:color w:val="auto"/>
          <w:lang w:val="kl-GL"/>
        </w:rPr>
      </w:pPr>
      <w:r w:rsidRPr="007D3B3D">
        <w:rPr>
          <w:color w:val="auto"/>
          <w:lang w:val="kl-GL"/>
        </w:rPr>
        <w:t>Sermip erngullu niuernermi atorneqarner</w:t>
      </w:r>
      <w:r w:rsidR="00373AAD" w:rsidRPr="007D3B3D">
        <w:rPr>
          <w:color w:val="auto"/>
          <w:lang w:val="kl-GL"/>
        </w:rPr>
        <w:t>isa eqaanneru</w:t>
      </w:r>
      <w:r w:rsidR="007610CC" w:rsidRPr="007D3B3D">
        <w:rPr>
          <w:color w:val="auto"/>
          <w:lang w:val="kl-GL"/>
        </w:rPr>
        <w:t>su</w:t>
      </w:r>
      <w:r w:rsidR="00373AAD" w:rsidRPr="007D3B3D">
        <w:rPr>
          <w:color w:val="auto"/>
          <w:lang w:val="kl-GL"/>
        </w:rPr>
        <w:t>mik, ersarinnerusumik,</w:t>
      </w:r>
      <w:r w:rsidR="001319E9" w:rsidRPr="007D3B3D">
        <w:rPr>
          <w:color w:val="auto"/>
          <w:lang w:val="kl-GL"/>
        </w:rPr>
        <w:t xml:space="preserve"> </w:t>
      </w:r>
      <w:r w:rsidR="00834A39" w:rsidRPr="007D3B3D">
        <w:rPr>
          <w:color w:val="auto"/>
          <w:lang w:val="kl-GL"/>
        </w:rPr>
        <w:t xml:space="preserve">siumullu </w:t>
      </w:r>
      <w:r w:rsidR="00046218" w:rsidRPr="007D3B3D">
        <w:rPr>
          <w:color w:val="auto"/>
          <w:lang w:val="kl-GL"/>
        </w:rPr>
        <w:t xml:space="preserve">nalunanngereernerusumik </w:t>
      </w:r>
      <w:r w:rsidR="00503F7C" w:rsidRPr="007D3B3D">
        <w:rPr>
          <w:color w:val="auto"/>
          <w:lang w:val="kl-GL"/>
        </w:rPr>
        <w:t>malittarisassiuu</w:t>
      </w:r>
      <w:r w:rsidR="00891CBC" w:rsidRPr="007D3B3D">
        <w:rPr>
          <w:color w:val="auto"/>
          <w:lang w:val="kl-GL"/>
        </w:rPr>
        <w:t>nneqarnissaannik</w:t>
      </w:r>
      <w:r w:rsidR="00503F7C" w:rsidRPr="007D3B3D">
        <w:rPr>
          <w:color w:val="auto"/>
          <w:lang w:val="kl-GL"/>
        </w:rPr>
        <w:t xml:space="preserve">, </w:t>
      </w:r>
      <w:r w:rsidR="004F28D1" w:rsidRPr="007D3B3D">
        <w:rPr>
          <w:color w:val="auto"/>
          <w:lang w:val="kl-GL"/>
        </w:rPr>
        <w:t>Sermip erngullu niuernermi atorneqarneri pillugit Inatsisartut inatsisissaatut siunnersuut</w:t>
      </w:r>
      <w:r w:rsidR="006E6547" w:rsidRPr="007D3B3D">
        <w:rPr>
          <w:color w:val="auto"/>
          <w:lang w:val="kl-GL"/>
        </w:rPr>
        <w:t xml:space="preserve"> siunertaqarpoq</w:t>
      </w:r>
      <w:r w:rsidR="00503F7C" w:rsidRPr="007D3B3D">
        <w:rPr>
          <w:color w:val="auto"/>
          <w:lang w:val="kl-GL"/>
        </w:rPr>
        <w:t>.</w:t>
      </w:r>
      <w:r w:rsidR="00D60492" w:rsidRPr="007D3B3D">
        <w:rPr>
          <w:color w:val="auto"/>
          <w:lang w:val="kl-GL"/>
        </w:rPr>
        <w:t xml:space="preserve"> </w:t>
      </w:r>
      <w:r w:rsidR="000E7CE0" w:rsidRPr="007D3B3D">
        <w:rPr>
          <w:color w:val="auto"/>
          <w:lang w:val="kl-GL"/>
        </w:rPr>
        <w:t xml:space="preserve">Sermip erngullu </w:t>
      </w:r>
      <w:r w:rsidR="00C570D6" w:rsidRPr="007D3B3D">
        <w:rPr>
          <w:color w:val="auto"/>
          <w:lang w:val="kl-GL"/>
        </w:rPr>
        <w:t>atorneqarneri</w:t>
      </w:r>
      <w:r w:rsidR="000977A5" w:rsidRPr="007D3B3D">
        <w:rPr>
          <w:color w:val="auto"/>
          <w:lang w:val="kl-GL"/>
        </w:rPr>
        <w:t xml:space="preserve">sa </w:t>
      </w:r>
      <w:r w:rsidR="000E7CE0" w:rsidRPr="007D3B3D">
        <w:rPr>
          <w:color w:val="auto"/>
          <w:lang w:val="kl-GL"/>
        </w:rPr>
        <w:t>ineriartorne</w:t>
      </w:r>
      <w:r w:rsidR="000977A5" w:rsidRPr="007D3B3D">
        <w:rPr>
          <w:color w:val="auto"/>
          <w:lang w:val="kl-GL"/>
        </w:rPr>
        <w:t xml:space="preserve">ranut </w:t>
      </w:r>
      <w:r w:rsidR="000E7CE0" w:rsidRPr="007D3B3D">
        <w:rPr>
          <w:color w:val="auto"/>
          <w:lang w:val="kl-GL"/>
        </w:rPr>
        <w:t>naleqqussaajumalluni inatsit ukiut ingerlanerini allanngortinneqarnikuuvoq</w:t>
      </w:r>
      <w:r w:rsidR="000D4E08" w:rsidRPr="007D3B3D">
        <w:rPr>
          <w:color w:val="auto"/>
          <w:lang w:val="kl-GL"/>
        </w:rPr>
        <w:t xml:space="preserve">, taamaakkaluartorli </w:t>
      </w:r>
      <w:r w:rsidR="00FD23E6" w:rsidRPr="007D3B3D">
        <w:rPr>
          <w:color w:val="auto"/>
          <w:lang w:val="kl-GL"/>
        </w:rPr>
        <w:t>pisuussutit</w:t>
      </w:r>
      <w:r w:rsidR="00E16472" w:rsidRPr="007D3B3D">
        <w:rPr>
          <w:color w:val="auto"/>
          <w:lang w:val="kl-GL"/>
        </w:rPr>
        <w:t xml:space="preserve"> niuernermi atorneqarnissaannut  </w:t>
      </w:r>
      <w:r w:rsidR="00FA516E" w:rsidRPr="007D3B3D">
        <w:rPr>
          <w:color w:val="auto"/>
          <w:lang w:val="kl-GL"/>
        </w:rPr>
        <w:t xml:space="preserve">malittarisassat ersarissassallugit, </w:t>
      </w:r>
      <w:r w:rsidR="00E16472" w:rsidRPr="007D3B3D">
        <w:rPr>
          <w:color w:val="auto"/>
          <w:lang w:val="kl-GL"/>
        </w:rPr>
        <w:t>sulia</w:t>
      </w:r>
      <w:r w:rsidR="006A31F8" w:rsidRPr="007D3B3D">
        <w:rPr>
          <w:color w:val="auto"/>
          <w:lang w:val="kl-GL"/>
        </w:rPr>
        <w:t>llu</w:t>
      </w:r>
      <w:r w:rsidR="00E16472" w:rsidRPr="007D3B3D">
        <w:rPr>
          <w:color w:val="auto"/>
          <w:lang w:val="kl-GL"/>
        </w:rPr>
        <w:t xml:space="preserve"> suliarineqartarne</w:t>
      </w:r>
      <w:r w:rsidR="006A31F8" w:rsidRPr="007D3B3D">
        <w:rPr>
          <w:color w:val="auto"/>
          <w:lang w:val="kl-GL"/>
        </w:rPr>
        <w:t>ri</w:t>
      </w:r>
      <w:r w:rsidR="00E16472" w:rsidRPr="007D3B3D">
        <w:rPr>
          <w:color w:val="auto"/>
          <w:lang w:val="kl-GL"/>
        </w:rPr>
        <w:t xml:space="preserve"> pisariillisa</w:t>
      </w:r>
      <w:r w:rsidR="006A31F8" w:rsidRPr="007D3B3D">
        <w:rPr>
          <w:color w:val="auto"/>
          <w:lang w:val="kl-GL"/>
        </w:rPr>
        <w:t xml:space="preserve">ssallugit </w:t>
      </w:r>
      <w:r w:rsidR="00E16472" w:rsidRPr="007D3B3D">
        <w:rPr>
          <w:color w:val="auto"/>
          <w:lang w:val="kl-GL"/>
        </w:rPr>
        <w:t>suli pisariaqar</w:t>
      </w:r>
      <w:r w:rsidR="00CD6498" w:rsidRPr="007D3B3D">
        <w:rPr>
          <w:color w:val="auto"/>
          <w:lang w:val="kl-GL"/>
        </w:rPr>
        <w:t>luni.</w:t>
      </w:r>
    </w:p>
    <w:p w14:paraId="08FC4BE5" w14:textId="77777777" w:rsidR="009140E7" w:rsidRPr="007D3B3D" w:rsidRDefault="009140E7" w:rsidP="005F7409">
      <w:pPr>
        <w:rPr>
          <w:color w:val="auto"/>
          <w:lang w:val="kl-GL"/>
        </w:rPr>
      </w:pPr>
    </w:p>
    <w:p w14:paraId="7FF9E26F" w14:textId="06B7CFC6" w:rsidR="00CF1BD0" w:rsidRPr="007D3B3D" w:rsidRDefault="00EC5CE4" w:rsidP="005F7409">
      <w:pPr>
        <w:rPr>
          <w:color w:val="auto"/>
          <w:lang w:val="kl-GL"/>
        </w:rPr>
      </w:pPr>
      <w:r w:rsidRPr="007D3B3D">
        <w:rPr>
          <w:color w:val="auto"/>
          <w:lang w:val="kl-GL"/>
        </w:rPr>
        <w:t>Kalaallit Nunaanni sermip, erngullu niuernermi atorneqarner</w:t>
      </w:r>
      <w:r w:rsidR="00316E96" w:rsidRPr="007D3B3D">
        <w:rPr>
          <w:color w:val="auto"/>
          <w:lang w:val="kl-GL"/>
        </w:rPr>
        <w:t xml:space="preserve">inut malittarisassiuussineq, </w:t>
      </w:r>
      <w:r w:rsidR="00681031" w:rsidRPr="007D3B3D">
        <w:rPr>
          <w:color w:val="auto"/>
          <w:lang w:val="kl-GL"/>
        </w:rPr>
        <w:t>Sermip erngullu avammut nioqqutissatut atorneqarnissaat pillugu Inatsisartut inatsisaat</w:t>
      </w:r>
      <w:r w:rsidR="00316E96" w:rsidRPr="007D3B3D">
        <w:rPr>
          <w:color w:val="auto"/>
          <w:lang w:val="kl-GL"/>
        </w:rPr>
        <w:t>igut nr. 7, 31. maj 2001-imeers</w:t>
      </w:r>
      <w:r w:rsidR="007234E6" w:rsidRPr="007D3B3D">
        <w:rPr>
          <w:color w:val="auto"/>
          <w:lang w:val="kl-GL"/>
        </w:rPr>
        <w:t>utigut</w:t>
      </w:r>
      <w:r w:rsidR="00681031" w:rsidRPr="007D3B3D">
        <w:rPr>
          <w:color w:val="auto"/>
          <w:lang w:val="kl-GL"/>
        </w:rPr>
        <w:t xml:space="preserve"> (sermip erngullu avammut nioqqutiginissaannut inatsit)</w:t>
      </w:r>
      <w:r w:rsidR="007234E6" w:rsidRPr="007D3B3D">
        <w:rPr>
          <w:color w:val="auto"/>
          <w:lang w:val="kl-GL"/>
        </w:rPr>
        <w:t>, 2001-imi juulip aallaqqaataani atuutilersutigut atuutsilersinneqarpoq.</w:t>
      </w:r>
      <w:r w:rsidR="000A2BD9" w:rsidRPr="007D3B3D">
        <w:rPr>
          <w:color w:val="auto"/>
          <w:lang w:val="kl-GL"/>
        </w:rPr>
        <w:t xml:space="preserve"> Inatsisartut inatsisaatigut nr. 3, 15. maj 2014-imeersutigut aamma Inatsisartut inatsisaatigut nr. 35, 28. november 2016-imeersutigut </w:t>
      </w:r>
      <w:r w:rsidR="0044714D" w:rsidRPr="007D3B3D">
        <w:rPr>
          <w:color w:val="auto"/>
          <w:lang w:val="kl-GL"/>
        </w:rPr>
        <w:t>inatsit a</w:t>
      </w:r>
      <w:r w:rsidR="000A2BD9" w:rsidRPr="007D3B3D">
        <w:rPr>
          <w:color w:val="auto"/>
          <w:lang w:val="kl-GL"/>
        </w:rPr>
        <w:t>llanngortinneqarpoq</w:t>
      </w:r>
      <w:r w:rsidR="008E62CF" w:rsidRPr="007D3B3D">
        <w:rPr>
          <w:color w:val="auto"/>
          <w:lang w:val="kl-GL"/>
        </w:rPr>
        <w:t>, kingusinnerusukkulli Sermip erngullu niuernikkut iluaqutigineqarnissaat pillugu Inatsisartut inatsisaatigut nr. 11, 27. november 2018-imeersutigut</w:t>
      </w:r>
      <w:r w:rsidR="00531ACA" w:rsidRPr="007D3B3D">
        <w:rPr>
          <w:color w:val="auto"/>
          <w:lang w:val="kl-GL"/>
        </w:rPr>
        <w:t xml:space="preserve"> (sermimut, imermullu inatsit)</w:t>
      </w:r>
      <w:r w:rsidR="00553F7A" w:rsidRPr="007D3B3D">
        <w:rPr>
          <w:color w:val="auto"/>
          <w:lang w:val="kl-GL"/>
        </w:rPr>
        <w:t>, massakkut atuut</w:t>
      </w:r>
      <w:r w:rsidR="00C071A7" w:rsidRPr="007D3B3D">
        <w:rPr>
          <w:color w:val="auto"/>
          <w:lang w:val="kl-GL"/>
        </w:rPr>
        <w:t xml:space="preserve">tutigut </w:t>
      </w:r>
      <w:r w:rsidR="008E62CF" w:rsidRPr="007D3B3D">
        <w:rPr>
          <w:color w:val="auto"/>
          <w:lang w:val="kl-GL"/>
        </w:rPr>
        <w:t>atorunnaarsinneqarluni</w:t>
      </w:r>
      <w:r w:rsidR="00155D48" w:rsidRPr="007D3B3D">
        <w:rPr>
          <w:color w:val="auto"/>
          <w:lang w:val="kl-GL"/>
        </w:rPr>
        <w:t>.</w:t>
      </w:r>
    </w:p>
    <w:p w14:paraId="6E624B35" w14:textId="77777777" w:rsidR="00CF1BD0" w:rsidRPr="007D3B3D" w:rsidRDefault="00CF1BD0" w:rsidP="005F7409">
      <w:pPr>
        <w:rPr>
          <w:color w:val="auto"/>
          <w:lang w:val="kl-GL"/>
        </w:rPr>
      </w:pPr>
    </w:p>
    <w:p w14:paraId="1306EA0A" w14:textId="4A1DAB6E" w:rsidR="00AF094B" w:rsidRPr="007D3B3D" w:rsidRDefault="00C5706A" w:rsidP="005F7409">
      <w:pPr>
        <w:rPr>
          <w:color w:val="auto"/>
          <w:lang w:val="kl-GL"/>
        </w:rPr>
      </w:pPr>
      <w:r w:rsidRPr="007D3B3D">
        <w:rPr>
          <w:color w:val="auto"/>
          <w:lang w:val="kl-GL"/>
        </w:rPr>
        <w:t xml:space="preserve">Suliat suliarineqartarnerinut atatillugu </w:t>
      </w:r>
      <w:r w:rsidR="008A5F48" w:rsidRPr="007D3B3D">
        <w:rPr>
          <w:color w:val="auto"/>
          <w:lang w:val="kl-GL"/>
        </w:rPr>
        <w:t xml:space="preserve">misilittakkat takutippaat, </w:t>
      </w:r>
      <w:r w:rsidR="009E1D12" w:rsidRPr="007D3B3D">
        <w:rPr>
          <w:color w:val="auto"/>
          <w:lang w:val="kl-GL"/>
        </w:rPr>
        <w:t>suliassaqarfiup naleqqunnerusumik malittarisassiuunneqarnissaa, aqunne</w:t>
      </w:r>
      <w:r w:rsidR="006628BF" w:rsidRPr="007D3B3D">
        <w:rPr>
          <w:color w:val="auto"/>
          <w:lang w:val="kl-GL"/>
        </w:rPr>
        <w:t xml:space="preserve">qarnissaalu tunngavissikkumallugu </w:t>
      </w:r>
      <w:r w:rsidR="008A5F48" w:rsidRPr="007D3B3D">
        <w:rPr>
          <w:color w:val="auto"/>
          <w:lang w:val="kl-GL"/>
        </w:rPr>
        <w:t>suliat suliarineqartarnerat eqqarsaatigineqaqqittariaqartoq</w:t>
      </w:r>
      <w:r w:rsidR="004F36AE" w:rsidRPr="007D3B3D">
        <w:rPr>
          <w:color w:val="auto"/>
          <w:lang w:val="kl-GL"/>
        </w:rPr>
        <w:t xml:space="preserve">. Taamaattumik </w:t>
      </w:r>
      <w:r w:rsidR="00B20024" w:rsidRPr="007D3B3D">
        <w:rPr>
          <w:color w:val="auto"/>
          <w:lang w:val="kl-GL"/>
        </w:rPr>
        <w:t>allannguutissatut siunnersuusiora</w:t>
      </w:r>
      <w:r w:rsidR="00A202DF">
        <w:rPr>
          <w:color w:val="auto"/>
          <w:lang w:val="kl-GL"/>
        </w:rPr>
        <w:t>tik</w:t>
      </w:r>
      <w:r w:rsidR="00B20024" w:rsidRPr="007D3B3D">
        <w:rPr>
          <w:color w:val="auto"/>
          <w:lang w:val="kl-GL"/>
        </w:rPr>
        <w:t xml:space="preserve">, </w:t>
      </w:r>
      <w:r w:rsidR="00A202DF">
        <w:rPr>
          <w:color w:val="auto"/>
          <w:lang w:val="kl-GL"/>
        </w:rPr>
        <w:t xml:space="preserve">Naalakkersuisut </w:t>
      </w:r>
      <w:r w:rsidR="00B20024" w:rsidRPr="007D3B3D">
        <w:rPr>
          <w:color w:val="auto"/>
          <w:lang w:val="kl-GL"/>
        </w:rPr>
        <w:t>Inatsisartut inatsisissaa</w:t>
      </w:r>
      <w:r w:rsidR="00A202DF">
        <w:rPr>
          <w:color w:val="auto"/>
          <w:lang w:val="kl-GL"/>
        </w:rPr>
        <w:t>nnik</w:t>
      </w:r>
      <w:r w:rsidR="00B20024" w:rsidRPr="007D3B3D">
        <w:rPr>
          <w:color w:val="auto"/>
          <w:lang w:val="kl-GL"/>
        </w:rPr>
        <w:t xml:space="preserve"> nutaa</w:t>
      </w:r>
      <w:r w:rsidR="00A202DF">
        <w:rPr>
          <w:color w:val="auto"/>
          <w:lang w:val="kl-GL"/>
        </w:rPr>
        <w:t>mik</w:t>
      </w:r>
      <w:r w:rsidR="00B20024" w:rsidRPr="007D3B3D">
        <w:rPr>
          <w:color w:val="auto"/>
          <w:lang w:val="kl-GL"/>
        </w:rPr>
        <w:t xml:space="preserve"> siunnersuu</w:t>
      </w:r>
      <w:r w:rsidR="00A202DF">
        <w:rPr>
          <w:color w:val="auto"/>
          <w:lang w:val="kl-GL"/>
        </w:rPr>
        <w:t>siorput</w:t>
      </w:r>
      <w:r w:rsidR="00B20024" w:rsidRPr="007D3B3D">
        <w:rPr>
          <w:color w:val="auto"/>
          <w:lang w:val="kl-GL"/>
        </w:rPr>
        <w:t>.</w:t>
      </w:r>
    </w:p>
    <w:p w14:paraId="2AC7B2AF" w14:textId="77777777" w:rsidR="00AF094B" w:rsidRPr="007D3B3D" w:rsidRDefault="00AF094B" w:rsidP="005F7409">
      <w:pPr>
        <w:rPr>
          <w:color w:val="auto"/>
          <w:lang w:val="kl-GL"/>
        </w:rPr>
      </w:pPr>
    </w:p>
    <w:p w14:paraId="2120C6FD" w14:textId="6D75CE2F" w:rsidR="00E666E9" w:rsidRPr="007D3B3D" w:rsidRDefault="009B2C48" w:rsidP="006364BB">
      <w:pPr>
        <w:rPr>
          <w:color w:val="auto"/>
          <w:lang w:val="kl-GL"/>
        </w:rPr>
      </w:pPr>
      <w:r w:rsidRPr="007D3B3D">
        <w:rPr>
          <w:color w:val="auto"/>
          <w:lang w:val="kl-GL"/>
        </w:rPr>
        <w:t>Suliassaqarfi</w:t>
      </w:r>
      <w:r w:rsidR="009F3928" w:rsidRPr="007D3B3D">
        <w:rPr>
          <w:color w:val="auto"/>
          <w:lang w:val="kl-GL"/>
        </w:rPr>
        <w:t xml:space="preserve">up ersarissumik, siumullu </w:t>
      </w:r>
      <w:r w:rsidR="00046218" w:rsidRPr="007D3B3D">
        <w:rPr>
          <w:color w:val="auto"/>
          <w:lang w:val="kl-GL"/>
        </w:rPr>
        <w:t>nalunanngereernerusu</w:t>
      </w:r>
      <w:r w:rsidR="00CB4E42" w:rsidRPr="007D3B3D">
        <w:rPr>
          <w:color w:val="auto"/>
          <w:lang w:val="kl-GL"/>
        </w:rPr>
        <w:t xml:space="preserve">mik </w:t>
      </w:r>
      <w:r w:rsidR="009F3928" w:rsidRPr="007D3B3D">
        <w:rPr>
          <w:color w:val="auto"/>
          <w:lang w:val="kl-GL"/>
        </w:rPr>
        <w:t>malittarisassiuunneqarnissaa</w:t>
      </w:r>
      <w:r w:rsidR="00FE7FE3" w:rsidRPr="007D3B3D">
        <w:rPr>
          <w:color w:val="auto"/>
          <w:lang w:val="kl-GL"/>
        </w:rPr>
        <w:t xml:space="preserve">, sulinermilu atorneqarnera </w:t>
      </w:r>
      <w:r w:rsidR="00341A4E" w:rsidRPr="007D3B3D">
        <w:rPr>
          <w:color w:val="auto"/>
          <w:lang w:val="kl-GL"/>
        </w:rPr>
        <w:t>tunngavissikkumallugu</w:t>
      </w:r>
      <w:r w:rsidR="00FE7FE3" w:rsidRPr="007D3B3D">
        <w:rPr>
          <w:color w:val="auto"/>
          <w:lang w:val="kl-GL"/>
        </w:rPr>
        <w:t xml:space="preserve"> inatsi</w:t>
      </w:r>
      <w:r w:rsidR="00EF3296" w:rsidRPr="007D3B3D">
        <w:rPr>
          <w:color w:val="auto"/>
          <w:lang w:val="kl-GL"/>
        </w:rPr>
        <w:t>s</w:t>
      </w:r>
      <w:r w:rsidR="00F25766">
        <w:rPr>
          <w:color w:val="auto"/>
          <w:lang w:val="kl-GL"/>
        </w:rPr>
        <w:t>artut inatsisaata</w:t>
      </w:r>
      <w:r w:rsidR="00EF3296" w:rsidRPr="007D3B3D">
        <w:rPr>
          <w:color w:val="auto"/>
          <w:lang w:val="kl-GL"/>
        </w:rPr>
        <w:t xml:space="preserve"> peqqissaarunneqarnissaa, ersarissarneqarnissaa</w:t>
      </w:r>
      <w:r w:rsidR="006364BB" w:rsidRPr="007D3B3D">
        <w:rPr>
          <w:color w:val="auto"/>
          <w:lang w:val="kl-GL"/>
        </w:rPr>
        <w:t>lu</w:t>
      </w:r>
      <w:r w:rsidR="00EF3296" w:rsidRPr="007D3B3D">
        <w:rPr>
          <w:color w:val="auto"/>
          <w:lang w:val="kl-GL"/>
        </w:rPr>
        <w:t xml:space="preserve"> siunnersuut</w:t>
      </w:r>
      <w:r w:rsidR="006364BB" w:rsidRPr="007D3B3D">
        <w:rPr>
          <w:color w:val="auto"/>
          <w:lang w:val="kl-GL"/>
        </w:rPr>
        <w:t>eqarnermi</w:t>
      </w:r>
      <w:r w:rsidR="00EF3296" w:rsidRPr="007D3B3D">
        <w:rPr>
          <w:color w:val="auto"/>
          <w:lang w:val="kl-GL"/>
        </w:rPr>
        <w:t xml:space="preserve"> siunertaavoq.</w:t>
      </w:r>
      <w:r w:rsidR="006364BB" w:rsidRPr="007D3B3D">
        <w:rPr>
          <w:color w:val="auto"/>
          <w:lang w:val="kl-GL"/>
        </w:rPr>
        <w:t xml:space="preserve"> Matumani </w:t>
      </w:r>
      <w:r w:rsidR="00672FF6" w:rsidRPr="007D3B3D">
        <w:rPr>
          <w:color w:val="auto"/>
          <w:lang w:val="kl-GL"/>
        </w:rPr>
        <w:t xml:space="preserve">aamma </w:t>
      </w:r>
      <w:r w:rsidR="006364BB" w:rsidRPr="007D3B3D">
        <w:rPr>
          <w:color w:val="auto"/>
          <w:lang w:val="kl-GL"/>
        </w:rPr>
        <w:t xml:space="preserve">sermimik, imermillu </w:t>
      </w:r>
      <w:r w:rsidR="007E5547" w:rsidRPr="007D3B3D">
        <w:rPr>
          <w:color w:val="auto"/>
          <w:lang w:val="kl-GL"/>
        </w:rPr>
        <w:t>misissueqqaarnissamut</w:t>
      </w:r>
      <w:r w:rsidR="006364BB" w:rsidRPr="007D3B3D">
        <w:rPr>
          <w:color w:val="auto"/>
          <w:lang w:val="kl-GL"/>
        </w:rPr>
        <w:t xml:space="preserve">, atuinissamut, avammullu tunisinissamut </w:t>
      </w:r>
      <w:r w:rsidR="002F195E" w:rsidRPr="007D3B3D">
        <w:rPr>
          <w:color w:val="auto"/>
          <w:lang w:val="kl-GL"/>
        </w:rPr>
        <w:t>akuersissut</w:t>
      </w:r>
      <w:r w:rsidR="00D57E84" w:rsidRPr="007D3B3D">
        <w:rPr>
          <w:color w:val="auto"/>
          <w:lang w:val="kl-GL"/>
        </w:rPr>
        <w:t>it pillugit aalajangiinissanut ersarissunik sinaakkutinik, piumas</w:t>
      </w:r>
      <w:r w:rsidR="00672FF6" w:rsidRPr="007D3B3D">
        <w:rPr>
          <w:color w:val="auto"/>
          <w:lang w:val="kl-GL"/>
        </w:rPr>
        <w:t>aqaatinillu aalajangersaanikkut</w:t>
      </w:r>
      <w:r w:rsidR="00A215A8" w:rsidRPr="007D3B3D">
        <w:rPr>
          <w:color w:val="auto"/>
          <w:lang w:val="kl-GL"/>
        </w:rPr>
        <w:t xml:space="preserve">. Ilutigisaanik </w:t>
      </w:r>
      <w:r w:rsidR="004A4054" w:rsidRPr="007D3B3D">
        <w:rPr>
          <w:color w:val="auto"/>
          <w:lang w:val="kl-GL"/>
        </w:rPr>
        <w:t>Kalaallit Nunaanni sermeq, imerlu</w:t>
      </w:r>
      <w:r w:rsidR="006232EE" w:rsidRPr="007D3B3D">
        <w:rPr>
          <w:color w:val="auto"/>
          <w:lang w:val="kl-GL"/>
        </w:rPr>
        <w:t xml:space="preserve"> </w:t>
      </w:r>
      <w:r w:rsidR="006232EE" w:rsidRPr="007D3B3D">
        <w:rPr>
          <w:color w:val="auto"/>
          <w:lang w:val="kl-GL"/>
        </w:rPr>
        <w:lastRenderedPageBreak/>
        <w:t>aamma issittumi pinngortitaq mianernartoq illersorumallugit</w:t>
      </w:r>
      <w:r w:rsidR="00A215A8" w:rsidRPr="007D3B3D">
        <w:rPr>
          <w:color w:val="auto"/>
          <w:lang w:val="kl-GL"/>
        </w:rPr>
        <w:t xml:space="preserve"> piujuartitsinissaq, avatangiisillu </w:t>
      </w:r>
      <w:r w:rsidR="004E332C" w:rsidRPr="007D3B3D">
        <w:rPr>
          <w:color w:val="auto"/>
          <w:lang w:val="kl-GL"/>
        </w:rPr>
        <w:t>siornatigut malittarisassiuussinermi ilaatinneqarsimanngitsut ilanngunneqarput</w:t>
      </w:r>
      <w:r w:rsidR="00E666E9" w:rsidRPr="007D3B3D">
        <w:rPr>
          <w:color w:val="auto"/>
          <w:lang w:val="kl-GL"/>
        </w:rPr>
        <w:t xml:space="preserve">. </w:t>
      </w:r>
    </w:p>
    <w:p w14:paraId="640DE8D2" w14:textId="3CA22669" w:rsidR="001F1BE8" w:rsidRPr="007D3B3D" w:rsidRDefault="001F1BE8" w:rsidP="005F7409">
      <w:pPr>
        <w:rPr>
          <w:color w:val="auto"/>
          <w:lang w:val="kl-GL"/>
        </w:rPr>
      </w:pPr>
    </w:p>
    <w:p w14:paraId="78596D47" w14:textId="734ED45E" w:rsidR="006402FE" w:rsidRPr="007D3B3D" w:rsidRDefault="00FD23E6" w:rsidP="005F7409">
      <w:pPr>
        <w:rPr>
          <w:color w:val="auto"/>
          <w:lang w:val="kl-GL"/>
        </w:rPr>
      </w:pPr>
      <w:r w:rsidRPr="007D3B3D">
        <w:rPr>
          <w:color w:val="auto"/>
          <w:lang w:val="kl-GL"/>
        </w:rPr>
        <w:t xml:space="preserve">Pisuussutinik </w:t>
      </w:r>
      <w:r w:rsidR="00D32BBF" w:rsidRPr="007D3B3D">
        <w:rPr>
          <w:color w:val="auto"/>
          <w:lang w:val="kl-GL"/>
        </w:rPr>
        <w:t>piujuartitsisussamik atuinissamut tunngavissiisin</w:t>
      </w:r>
      <w:r w:rsidR="00BD5037" w:rsidRPr="007D3B3D">
        <w:rPr>
          <w:color w:val="auto"/>
          <w:lang w:val="kl-GL"/>
        </w:rPr>
        <w:t>n</w:t>
      </w:r>
      <w:r w:rsidR="00D32BBF" w:rsidRPr="007D3B3D">
        <w:rPr>
          <w:color w:val="auto"/>
          <w:lang w:val="kl-GL"/>
        </w:rPr>
        <w:t>aasumik, ilutig</w:t>
      </w:r>
      <w:r w:rsidR="00F52D47" w:rsidRPr="007D3B3D">
        <w:rPr>
          <w:color w:val="auto"/>
          <w:lang w:val="kl-GL"/>
        </w:rPr>
        <w:t>is</w:t>
      </w:r>
      <w:r w:rsidR="00D32BBF" w:rsidRPr="007D3B3D">
        <w:rPr>
          <w:color w:val="auto"/>
          <w:lang w:val="kl-GL"/>
        </w:rPr>
        <w:t>aanillu inuiaqatigii</w:t>
      </w:r>
      <w:r w:rsidR="004D69E3" w:rsidRPr="007D3B3D">
        <w:rPr>
          <w:color w:val="auto"/>
          <w:lang w:val="kl-GL"/>
        </w:rPr>
        <w:t>nni</w:t>
      </w:r>
      <w:r w:rsidR="0050119E" w:rsidRPr="007D3B3D">
        <w:rPr>
          <w:color w:val="auto"/>
          <w:lang w:val="kl-GL"/>
        </w:rPr>
        <w:t>, avatangiisi</w:t>
      </w:r>
      <w:r w:rsidR="004D69E3" w:rsidRPr="007D3B3D">
        <w:rPr>
          <w:color w:val="auto"/>
          <w:lang w:val="kl-GL"/>
        </w:rPr>
        <w:t>tigut</w:t>
      </w:r>
      <w:r w:rsidR="0050119E" w:rsidRPr="007D3B3D">
        <w:rPr>
          <w:color w:val="auto"/>
          <w:lang w:val="kl-GL"/>
        </w:rPr>
        <w:t>, inuussut</w:t>
      </w:r>
      <w:r w:rsidR="004D69E3" w:rsidRPr="007D3B3D">
        <w:rPr>
          <w:color w:val="auto"/>
          <w:lang w:val="kl-GL"/>
        </w:rPr>
        <w:t xml:space="preserve">issarsiutitigullu eqqarsaatigisassanik </w:t>
      </w:r>
      <w:r w:rsidR="00E9644F" w:rsidRPr="007D3B3D">
        <w:rPr>
          <w:color w:val="auto"/>
          <w:lang w:val="kl-GL"/>
        </w:rPr>
        <w:t>eqqarsaatiginni</w:t>
      </w:r>
      <w:r w:rsidR="003A3631" w:rsidRPr="007D3B3D">
        <w:rPr>
          <w:color w:val="auto"/>
          <w:lang w:val="kl-GL"/>
        </w:rPr>
        <w:t xml:space="preserve">ttunik </w:t>
      </w:r>
      <w:r w:rsidR="00E9644F" w:rsidRPr="007D3B3D">
        <w:rPr>
          <w:color w:val="auto"/>
          <w:lang w:val="kl-GL"/>
        </w:rPr>
        <w:t>s</w:t>
      </w:r>
      <w:r w:rsidR="00F45767" w:rsidRPr="007D3B3D">
        <w:rPr>
          <w:color w:val="auto"/>
          <w:lang w:val="kl-GL"/>
        </w:rPr>
        <w:t>uliassaqarfiup ersarissumik, assigii</w:t>
      </w:r>
      <w:r w:rsidR="00457492" w:rsidRPr="007D3B3D">
        <w:rPr>
          <w:color w:val="auto"/>
          <w:lang w:val="kl-GL"/>
        </w:rPr>
        <w:t xml:space="preserve">aartumillu malittarisassiuuuneqarnissaanik </w:t>
      </w:r>
      <w:r w:rsidR="005229A4" w:rsidRPr="007D3B3D">
        <w:rPr>
          <w:color w:val="auto"/>
          <w:lang w:val="kl-GL"/>
        </w:rPr>
        <w:t>qulakkeerinissamik pisariaqartitsineq</w:t>
      </w:r>
      <w:r w:rsidR="00336CC9" w:rsidRPr="007D3B3D">
        <w:rPr>
          <w:color w:val="auto"/>
          <w:lang w:val="kl-GL"/>
        </w:rPr>
        <w:t xml:space="preserve">, </w:t>
      </w:r>
      <w:r w:rsidR="005229A4" w:rsidRPr="007D3B3D">
        <w:rPr>
          <w:color w:val="auto"/>
          <w:lang w:val="kl-GL"/>
        </w:rPr>
        <w:t>siunnersuutip tunuliaqutigaa</w:t>
      </w:r>
      <w:r w:rsidR="00336CC9" w:rsidRPr="007D3B3D">
        <w:rPr>
          <w:color w:val="auto"/>
          <w:lang w:val="kl-GL"/>
        </w:rPr>
        <w:t>.</w:t>
      </w:r>
      <w:r w:rsidR="00D352BB" w:rsidRPr="007D3B3D">
        <w:rPr>
          <w:color w:val="auto"/>
          <w:lang w:val="kl-GL"/>
        </w:rPr>
        <w:t xml:space="preserve"> Kalaallit Nunaata sermiata, ernguatalu niuernermik tunngavilimmik atorneqarnissaannut inuussutissarsiuti</w:t>
      </w:r>
      <w:r w:rsidR="008C0F2A" w:rsidRPr="007D3B3D">
        <w:rPr>
          <w:color w:val="auto"/>
          <w:lang w:val="kl-GL"/>
        </w:rPr>
        <w:t>lli</w:t>
      </w:r>
      <w:r w:rsidR="00D352BB" w:rsidRPr="007D3B3D">
        <w:rPr>
          <w:color w:val="auto"/>
          <w:lang w:val="kl-GL"/>
        </w:rPr>
        <w:t>t soqutiginninnerat annertusisimavoq</w:t>
      </w:r>
      <w:r w:rsidR="00AC528F">
        <w:rPr>
          <w:color w:val="auto"/>
          <w:lang w:val="kl-GL"/>
        </w:rPr>
        <w:t xml:space="preserve">. </w:t>
      </w:r>
      <w:r w:rsidR="00AE3C77">
        <w:rPr>
          <w:color w:val="auto"/>
          <w:lang w:val="kl-GL"/>
        </w:rPr>
        <w:t>Suliall</w:t>
      </w:r>
      <w:r w:rsidR="00B05E34">
        <w:rPr>
          <w:color w:val="auto"/>
          <w:lang w:val="kl-GL"/>
        </w:rPr>
        <w:t>i</w:t>
      </w:r>
      <w:r w:rsidR="00AE3C77">
        <w:rPr>
          <w:color w:val="auto"/>
          <w:lang w:val="kl-GL"/>
        </w:rPr>
        <w:t xml:space="preserve"> suliarineqartarnerini </w:t>
      </w:r>
      <w:r w:rsidR="00B05E34">
        <w:rPr>
          <w:color w:val="auto"/>
          <w:lang w:val="kl-GL"/>
        </w:rPr>
        <w:t>paasinarsivoq</w:t>
      </w:r>
      <w:r w:rsidR="008C0F2A" w:rsidRPr="007D3B3D">
        <w:rPr>
          <w:color w:val="auto"/>
          <w:lang w:val="kl-GL"/>
        </w:rPr>
        <w:t xml:space="preserve">, </w:t>
      </w:r>
      <w:r w:rsidR="00BE59F2" w:rsidRPr="007D3B3D">
        <w:rPr>
          <w:color w:val="auto"/>
          <w:lang w:val="kl-GL"/>
        </w:rPr>
        <w:t>suliassaqarfimmik</w:t>
      </w:r>
      <w:r w:rsidR="00B01D1C" w:rsidRPr="007D3B3D">
        <w:rPr>
          <w:color w:val="auto"/>
          <w:lang w:val="kl-GL"/>
        </w:rPr>
        <w:t xml:space="preserve"> ersarissumik, eqaatsumik, siumullu </w:t>
      </w:r>
      <w:r w:rsidR="00CB4E42" w:rsidRPr="007D3B3D">
        <w:rPr>
          <w:color w:val="auto"/>
          <w:lang w:val="kl-GL"/>
        </w:rPr>
        <w:t xml:space="preserve">nalunanngereersumik </w:t>
      </w:r>
      <w:r w:rsidR="007119C7" w:rsidRPr="007D3B3D">
        <w:rPr>
          <w:color w:val="auto"/>
          <w:lang w:val="kl-GL"/>
        </w:rPr>
        <w:t>ingerlatsinissamik qulakkeeri</w:t>
      </w:r>
      <w:r w:rsidR="00F70163">
        <w:rPr>
          <w:color w:val="auto"/>
          <w:lang w:val="kl-GL"/>
        </w:rPr>
        <w:t>neru</w:t>
      </w:r>
      <w:r w:rsidR="007119C7" w:rsidRPr="007D3B3D">
        <w:rPr>
          <w:color w:val="auto"/>
          <w:lang w:val="kl-GL"/>
        </w:rPr>
        <w:t>sumik nutaamik inatsi</w:t>
      </w:r>
      <w:r w:rsidR="00F52D47" w:rsidRPr="007D3B3D">
        <w:rPr>
          <w:color w:val="auto"/>
          <w:lang w:val="kl-GL"/>
        </w:rPr>
        <w:t>si</w:t>
      </w:r>
      <w:r w:rsidR="00F70163">
        <w:rPr>
          <w:color w:val="auto"/>
          <w:lang w:val="kl-GL"/>
        </w:rPr>
        <w:t>tigut malittarisass</w:t>
      </w:r>
      <w:r w:rsidR="00F52D47" w:rsidRPr="007D3B3D">
        <w:rPr>
          <w:color w:val="auto"/>
          <w:lang w:val="kl-GL"/>
        </w:rPr>
        <w:t xml:space="preserve">iornissaq </w:t>
      </w:r>
      <w:r w:rsidR="00B01D1C" w:rsidRPr="007D3B3D">
        <w:rPr>
          <w:color w:val="auto"/>
          <w:lang w:val="kl-GL"/>
        </w:rPr>
        <w:t>pisariaqa</w:t>
      </w:r>
      <w:r w:rsidR="008E490E">
        <w:rPr>
          <w:color w:val="auto"/>
          <w:lang w:val="kl-GL"/>
        </w:rPr>
        <w:t>rtoq</w:t>
      </w:r>
      <w:r w:rsidR="006402FE" w:rsidRPr="007D3B3D">
        <w:rPr>
          <w:color w:val="auto"/>
          <w:lang w:val="kl-GL"/>
        </w:rPr>
        <w:t>.</w:t>
      </w:r>
    </w:p>
    <w:p w14:paraId="3FDE6993" w14:textId="77777777" w:rsidR="00FF1279" w:rsidRPr="007D3B3D" w:rsidRDefault="00FF1279" w:rsidP="005F7409">
      <w:pPr>
        <w:rPr>
          <w:color w:val="auto"/>
          <w:lang w:val="kl-GL"/>
        </w:rPr>
      </w:pPr>
    </w:p>
    <w:p w14:paraId="236C3197" w14:textId="2C20976F" w:rsidR="002033B7" w:rsidRPr="007D3B3D" w:rsidRDefault="00622D72" w:rsidP="005F7409">
      <w:pPr>
        <w:pStyle w:val="Overskrift3"/>
        <w:rPr>
          <w:color w:val="auto"/>
          <w:lang w:val="kl-GL"/>
        </w:rPr>
      </w:pPr>
      <w:r w:rsidRPr="007D3B3D">
        <w:rPr>
          <w:color w:val="auto"/>
          <w:lang w:val="kl-GL"/>
        </w:rPr>
        <w:t>1.2</w:t>
      </w:r>
      <w:r w:rsidR="00E2681A" w:rsidRPr="007D3B3D">
        <w:rPr>
          <w:color w:val="auto"/>
          <w:lang w:val="kl-GL"/>
        </w:rPr>
        <w:t>.</w:t>
      </w:r>
      <w:r w:rsidRPr="007D3B3D">
        <w:rPr>
          <w:color w:val="auto"/>
          <w:lang w:val="kl-GL"/>
        </w:rPr>
        <w:t xml:space="preserve"> </w:t>
      </w:r>
      <w:r w:rsidR="005027D0" w:rsidRPr="007D3B3D">
        <w:rPr>
          <w:color w:val="auto"/>
          <w:lang w:val="kl-GL"/>
        </w:rPr>
        <w:t>Inatsisissamik piareersaanermi pingaarnerit</w:t>
      </w:r>
    </w:p>
    <w:p w14:paraId="4E834C5E" w14:textId="31EDC836" w:rsidR="006247CE" w:rsidRPr="007D3B3D" w:rsidRDefault="00900C4F" w:rsidP="005F7409">
      <w:pPr>
        <w:rPr>
          <w:color w:val="auto"/>
          <w:lang w:val="kl-GL" w:eastAsia="da-DK"/>
        </w:rPr>
      </w:pPr>
      <w:r w:rsidRPr="00900C4F">
        <w:rPr>
          <w:color w:val="auto"/>
          <w:lang w:val="kl-GL" w:eastAsia="da-DK"/>
        </w:rPr>
        <w:t>Inuussutissarsiornermut, Aatsitassanut, Nukissiutinut, Inatsisit Atuutsinneqarnerannut Naligiissitaanermullu</w:t>
      </w:r>
      <w:r w:rsidR="0095238B" w:rsidRPr="007D3B3D">
        <w:rPr>
          <w:color w:val="auto"/>
          <w:lang w:val="kl-GL" w:eastAsia="da-DK"/>
        </w:rPr>
        <w:t xml:space="preserve"> Naalakkersuisoqarfi</w:t>
      </w:r>
      <w:r w:rsidR="00A00360" w:rsidRPr="007D3B3D">
        <w:rPr>
          <w:color w:val="auto"/>
          <w:lang w:val="kl-GL" w:eastAsia="da-DK"/>
        </w:rPr>
        <w:t xml:space="preserve">up </w:t>
      </w:r>
      <w:r w:rsidR="00A20E32" w:rsidRPr="007D3B3D">
        <w:rPr>
          <w:color w:val="auto"/>
          <w:lang w:val="kl-GL" w:eastAsia="da-DK"/>
        </w:rPr>
        <w:t>malittarisassanik atuuttunik allaffissornermin</w:t>
      </w:r>
      <w:r w:rsidR="001248BB" w:rsidRPr="007D3B3D">
        <w:rPr>
          <w:color w:val="auto"/>
          <w:lang w:val="kl-GL" w:eastAsia="da-DK"/>
        </w:rPr>
        <w:t xml:space="preserve">ut atatillugu </w:t>
      </w:r>
      <w:r w:rsidR="00A00360" w:rsidRPr="007D3B3D">
        <w:rPr>
          <w:color w:val="auto"/>
          <w:lang w:val="kl-GL" w:eastAsia="da-DK"/>
        </w:rPr>
        <w:t>misilittagai, unammillernartitailu tunuliaqutaralugit siunnersuut suliarineqarpoq</w:t>
      </w:r>
      <w:r w:rsidR="001248BB" w:rsidRPr="007D3B3D">
        <w:rPr>
          <w:color w:val="auto"/>
          <w:lang w:val="kl-GL" w:eastAsia="da-DK"/>
        </w:rPr>
        <w:t xml:space="preserve">. Tassunga atatillugu </w:t>
      </w:r>
      <w:r w:rsidR="00A55F61" w:rsidRPr="007D3B3D">
        <w:rPr>
          <w:color w:val="auto"/>
          <w:lang w:val="kl-GL" w:eastAsia="da-DK"/>
        </w:rPr>
        <w:t xml:space="preserve">massakkut malittarisassat </w:t>
      </w:r>
      <w:r w:rsidR="00144196" w:rsidRPr="007D3B3D">
        <w:rPr>
          <w:color w:val="auto"/>
          <w:lang w:val="kl-GL" w:eastAsia="da-DK"/>
        </w:rPr>
        <w:t xml:space="preserve">eqaatsumik, siumullu </w:t>
      </w:r>
      <w:r w:rsidR="002E7CC1" w:rsidRPr="007D3B3D">
        <w:rPr>
          <w:color w:val="auto"/>
          <w:lang w:val="kl-GL" w:eastAsia="da-DK"/>
        </w:rPr>
        <w:t xml:space="preserve">nalunanngereersumik </w:t>
      </w:r>
      <w:r w:rsidR="00144196" w:rsidRPr="007D3B3D">
        <w:rPr>
          <w:color w:val="auto"/>
          <w:lang w:val="kl-GL"/>
        </w:rPr>
        <w:t>ingerlatsin</w:t>
      </w:r>
      <w:r w:rsidR="00E7175E" w:rsidRPr="007D3B3D">
        <w:rPr>
          <w:color w:val="auto"/>
          <w:lang w:val="kl-GL"/>
        </w:rPr>
        <w:t xml:space="preserve">issamut </w:t>
      </w:r>
      <w:r w:rsidR="00144196" w:rsidRPr="007D3B3D">
        <w:rPr>
          <w:color w:val="auto"/>
          <w:lang w:val="kl-GL"/>
        </w:rPr>
        <w:t xml:space="preserve">tunngavissiinersoq </w:t>
      </w:r>
      <w:r w:rsidR="00A55F61" w:rsidRPr="007D3B3D">
        <w:rPr>
          <w:color w:val="auto"/>
          <w:lang w:val="kl-GL" w:eastAsia="da-DK"/>
        </w:rPr>
        <w:t xml:space="preserve">nalilerumallugu, </w:t>
      </w:r>
      <w:r w:rsidR="001248BB" w:rsidRPr="007D3B3D">
        <w:rPr>
          <w:color w:val="auto"/>
          <w:lang w:val="kl-GL" w:eastAsia="da-DK"/>
        </w:rPr>
        <w:t>suliat suliarineqartariaasiat misissorneqarpoq</w:t>
      </w:r>
      <w:r w:rsidR="006247CE" w:rsidRPr="007D3B3D">
        <w:rPr>
          <w:color w:val="auto"/>
          <w:lang w:val="kl-GL" w:eastAsia="da-DK"/>
        </w:rPr>
        <w:t>.</w:t>
      </w:r>
    </w:p>
    <w:p w14:paraId="7441A8EB" w14:textId="77777777" w:rsidR="006247CE" w:rsidRPr="007D3B3D" w:rsidRDefault="006247CE" w:rsidP="005F7409">
      <w:pPr>
        <w:rPr>
          <w:color w:val="auto"/>
          <w:lang w:val="kl-GL" w:eastAsia="da-DK"/>
        </w:rPr>
      </w:pPr>
    </w:p>
    <w:p w14:paraId="23328718" w14:textId="58F6B97E" w:rsidR="005D70B0" w:rsidRPr="007D3B3D" w:rsidRDefault="002C3365" w:rsidP="005F7409">
      <w:pPr>
        <w:rPr>
          <w:color w:val="auto"/>
          <w:lang w:val="kl-GL" w:eastAsia="da-DK"/>
        </w:rPr>
      </w:pPr>
      <w:r w:rsidRPr="007D3B3D">
        <w:rPr>
          <w:color w:val="auto"/>
          <w:lang w:val="kl-GL" w:eastAsia="da-DK"/>
        </w:rPr>
        <w:t xml:space="preserve">Taassumap saniatigut </w:t>
      </w:r>
      <w:r w:rsidR="009D6A5E" w:rsidRPr="007D3B3D">
        <w:rPr>
          <w:color w:val="auto"/>
          <w:lang w:val="kl-GL" w:eastAsia="da-DK"/>
        </w:rPr>
        <w:t xml:space="preserve">qinnuteqartartut, pisinnaatitsissummillu pigisaqartut massakkut </w:t>
      </w:r>
      <w:r w:rsidR="0055170A" w:rsidRPr="007D3B3D">
        <w:rPr>
          <w:color w:val="auto"/>
          <w:lang w:val="kl-GL" w:eastAsia="da-DK"/>
        </w:rPr>
        <w:t>inatsimmut</w:t>
      </w:r>
      <w:r w:rsidR="009D6A5E" w:rsidRPr="007D3B3D">
        <w:rPr>
          <w:color w:val="auto"/>
          <w:lang w:val="kl-GL" w:eastAsia="da-DK"/>
        </w:rPr>
        <w:t xml:space="preserve"> atuuttumut </w:t>
      </w:r>
      <w:r w:rsidR="00D41ED1" w:rsidRPr="007D3B3D">
        <w:rPr>
          <w:color w:val="auto"/>
          <w:lang w:val="kl-GL" w:eastAsia="da-DK"/>
        </w:rPr>
        <w:t xml:space="preserve">misilittakkaminnut atatillugu </w:t>
      </w:r>
      <w:r w:rsidR="00B04809" w:rsidRPr="007D3B3D">
        <w:rPr>
          <w:color w:val="auto"/>
          <w:lang w:val="kl-GL" w:eastAsia="da-DK"/>
        </w:rPr>
        <w:t xml:space="preserve">isummersuutaat </w:t>
      </w:r>
      <w:r w:rsidR="009D6A5E" w:rsidRPr="007D3B3D">
        <w:rPr>
          <w:color w:val="auto"/>
          <w:lang w:val="kl-GL" w:eastAsia="da-DK"/>
        </w:rPr>
        <w:t>namminneq kajumissutsim</w:t>
      </w:r>
      <w:r w:rsidR="00302C2C" w:rsidRPr="007D3B3D">
        <w:rPr>
          <w:color w:val="auto"/>
          <w:lang w:val="kl-GL" w:eastAsia="da-DK"/>
        </w:rPr>
        <w:t xml:space="preserve">innik </w:t>
      </w:r>
      <w:r w:rsidR="00C04A99" w:rsidRPr="007D3B3D">
        <w:rPr>
          <w:color w:val="auto"/>
          <w:lang w:val="kl-GL" w:eastAsia="da-DK"/>
        </w:rPr>
        <w:t>ataavartumik nassi</w:t>
      </w:r>
      <w:r w:rsidR="007071A5" w:rsidRPr="007D3B3D">
        <w:rPr>
          <w:color w:val="auto"/>
          <w:lang w:val="kl-GL" w:eastAsia="da-DK"/>
        </w:rPr>
        <w:t>u</w:t>
      </w:r>
      <w:r w:rsidR="00C04A99" w:rsidRPr="007D3B3D">
        <w:rPr>
          <w:color w:val="auto"/>
          <w:lang w:val="kl-GL" w:eastAsia="da-DK"/>
        </w:rPr>
        <w:t>ttarsimasaat</w:t>
      </w:r>
      <w:r w:rsidR="00A61CD0" w:rsidRPr="007D3B3D">
        <w:rPr>
          <w:color w:val="auto"/>
          <w:lang w:val="kl-GL" w:eastAsia="da-DK"/>
        </w:rPr>
        <w:t xml:space="preserve">, </w:t>
      </w:r>
      <w:r w:rsidRPr="007D3B3D">
        <w:rPr>
          <w:color w:val="auto"/>
          <w:lang w:val="kl-GL" w:eastAsia="da-DK"/>
        </w:rPr>
        <w:t>i</w:t>
      </w:r>
      <w:r w:rsidR="001200F7" w:rsidRPr="007D3B3D">
        <w:rPr>
          <w:color w:val="auto"/>
          <w:lang w:val="kl-GL" w:eastAsia="da-DK"/>
        </w:rPr>
        <w:t>natsisissamik piareersaanerm</w:t>
      </w:r>
      <w:r w:rsidR="00302C2C" w:rsidRPr="007D3B3D">
        <w:rPr>
          <w:color w:val="auto"/>
          <w:lang w:val="kl-GL" w:eastAsia="da-DK"/>
        </w:rPr>
        <w:t>i ilaatinneqarput</w:t>
      </w:r>
      <w:r w:rsidR="00A61CD0" w:rsidRPr="007D3B3D">
        <w:rPr>
          <w:color w:val="auto"/>
          <w:lang w:val="kl-GL" w:eastAsia="da-DK"/>
        </w:rPr>
        <w:t xml:space="preserve">. </w:t>
      </w:r>
      <w:r w:rsidR="006A7ECC">
        <w:rPr>
          <w:color w:val="auto"/>
          <w:lang w:val="kl-GL" w:eastAsia="da-DK"/>
        </w:rPr>
        <w:t>Qaqugukkut</w:t>
      </w:r>
      <w:r w:rsidR="003B4E61">
        <w:rPr>
          <w:color w:val="auto"/>
          <w:lang w:val="kl-GL" w:eastAsia="da-DK"/>
        </w:rPr>
        <w:t xml:space="preserve"> akuersissummik tunniussisoqarsinnaanissaanut, </w:t>
      </w:r>
      <w:r w:rsidR="00B7754F">
        <w:rPr>
          <w:color w:val="auto"/>
          <w:lang w:val="kl-GL" w:eastAsia="da-DK"/>
        </w:rPr>
        <w:t>suliat sukkanerusumik suliarineqartarnissaa</w:t>
      </w:r>
      <w:r w:rsidR="00867D58">
        <w:rPr>
          <w:color w:val="auto"/>
          <w:lang w:val="kl-GL" w:eastAsia="da-DK"/>
        </w:rPr>
        <w:t>nnut</w:t>
      </w:r>
      <w:r w:rsidR="00B7754F">
        <w:rPr>
          <w:color w:val="auto"/>
          <w:lang w:val="kl-GL" w:eastAsia="da-DK"/>
        </w:rPr>
        <w:t>, piumasaqaatinillu aalajangersaane</w:t>
      </w:r>
      <w:r w:rsidR="007432B3">
        <w:rPr>
          <w:color w:val="auto"/>
          <w:lang w:val="kl-GL" w:eastAsia="da-DK"/>
        </w:rPr>
        <w:t>q eqqarsaatigalugu eqaassuteqartitsinissam</w:t>
      </w:r>
      <w:r w:rsidR="00867D58">
        <w:rPr>
          <w:color w:val="auto"/>
          <w:lang w:val="kl-GL" w:eastAsia="da-DK"/>
        </w:rPr>
        <w:t xml:space="preserve">ut piumasaqaatit ersarinnerunissaannik </w:t>
      </w:r>
      <w:r w:rsidR="00F251CC">
        <w:rPr>
          <w:color w:val="auto"/>
          <w:lang w:val="kl-GL" w:eastAsia="da-DK"/>
        </w:rPr>
        <w:t>kissaati</w:t>
      </w:r>
      <w:r w:rsidR="00131227">
        <w:rPr>
          <w:color w:val="auto"/>
          <w:lang w:val="kl-GL" w:eastAsia="da-DK"/>
        </w:rPr>
        <w:t>nut</w:t>
      </w:r>
      <w:r w:rsidR="00F251CC">
        <w:rPr>
          <w:color w:val="auto"/>
          <w:lang w:val="kl-GL" w:eastAsia="da-DK"/>
        </w:rPr>
        <w:t>, t</w:t>
      </w:r>
      <w:r w:rsidR="00A61CD0" w:rsidRPr="007D3B3D">
        <w:rPr>
          <w:color w:val="auto"/>
          <w:lang w:val="kl-GL" w:eastAsia="da-DK"/>
        </w:rPr>
        <w:t xml:space="preserve">apersiissutit taakkua </w:t>
      </w:r>
      <w:r w:rsidR="009E74C6">
        <w:rPr>
          <w:color w:val="auto"/>
          <w:lang w:val="kl-GL" w:eastAsia="da-DK"/>
        </w:rPr>
        <w:t>pingaartumik tunngassuteqarput</w:t>
      </w:r>
      <w:r w:rsidR="00131227">
        <w:rPr>
          <w:color w:val="auto"/>
          <w:lang w:val="kl-GL" w:eastAsia="da-DK"/>
        </w:rPr>
        <w:t>.</w:t>
      </w:r>
      <w:r w:rsidR="009E74C6">
        <w:rPr>
          <w:color w:val="auto"/>
          <w:lang w:val="kl-GL" w:eastAsia="da-DK"/>
        </w:rPr>
        <w:t xml:space="preserve"> </w:t>
      </w:r>
      <w:r w:rsidR="00C577AD">
        <w:rPr>
          <w:color w:val="auto"/>
          <w:lang w:val="kl-GL" w:eastAsia="da-DK"/>
        </w:rPr>
        <w:t>S</w:t>
      </w:r>
      <w:r w:rsidR="002265D6" w:rsidRPr="007D3B3D">
        <w:rPr>
          <w:color w:val="auto"/>
          <w:lang w:val="kl-GL" w:eastAsia="da-DK"/>
        </w:rPr>
        <w:t xml:space="preserve">uliassaqarfimmi ataqatigiinnerusumik, </w:t>
      </w:r>
      <w:r w:rsidR="00595DCF" w:rsidRPr="007D3B3D">
        <w:rPr>
          <w:color w:val="auto"/>
          <w:lang w:val="kl-GL" w:eastAsia="da-DK"/>
        </w:rPr>
        <w:t>ingerlakkuminarnerusumillu</w:t>
      </w:r>
      <w:r w:rsidR="00C2600F" w:rsidRPr="007D3B3D">
        <w:rPr>
          <w:color w:val="auto"/>
          <w:lang w:val="kl-GL" w:eastAsia="da-DK"/>
        </w:rPr>
        <w:t xml:space="preserve"> malittarisassiuussinissaq</w:t>
      </w:r>
      <w:r w:rsidR="00595DCF" w:rsidRPr="007D3B3D">
        <w:rPr>
          <w:color w:val="auto"/>
          <w:lang w:val="kl-GL" w:eastAsia="da-DK"/>
        </w:rPr>
        <w:t>, ilutigisaanillu ingerlatsivimmi nukinnik atuiffi</w:t>
      </w:r>
      <w:r w:rsidR="00CB34B4" w:rsidRPr="007D3B3D">
        <w:rPr>
          <w:color w:val="auto"/>
          <w:lang w:val="kl-GL" w:eastAsia="da-DK"/>
        </w:rPr>
        <w:t>u</w:t>
      </w:r>
      <w:r w:rsidR="00595DCF" w:rsidRPr="007D3B3D">
        <w:rPr>
          <w:color w:val="auto"/>
          <w:lang w:val="kl-GL" w:eastAsia="da-DK"/>
        </w:rPr>
        <w:t>nnginnerunissaa</w:t>
      </w:r>
      <w:r w:rsidR="00472A42">
        <w:rPr>
          <w:color w:val="auto"/>
          <w:lang w:val="kl-GL" w:eastAsia="da-DK"/>
        </w:rPr>
        <w:t>, qinnuteqartunullu paasiuminarnerunissaa</w:t>
      </w:r>
      <w:r w:rsidR="00C2600F" w:rsidRPr="007D3B3D">
        <w:rPr>
          <w:color w:val="auto"/>
          <w:lang w:val="kl-GL" w:eastAsia="da-DK"/>
        </w:rPr>
        <w:t xml:space="preserve"> </w:t>
      </w:r>
      <w:r w:rsidR="0000533F" w:rsidRPr="007D3B3D">
        <w:rPr>
          <w:color w:val="auto"/>
          <w:lang w:val="kl-GL" w:eastAsia="da-DK"/>
        </w:rPr>
        <w:t>siunertaralugu</w:t>
      </w:r>
      <w:r w:rsidR="00A352AE">
        <w:rPr>
          <w:color w:val="auto"/>
          <w:lang w:val="kl-GL" w:eastAsia="da-DK"/>
        </w:rPr>
        <w:t>,</w:t>
      </w:r>
      <w:r w:rsidR="0000533F" w:rsidRPr="007D3B3D">
        <w:rPr>
          <w:color w:val="auto"/>
          <w:lang w:val="kl-GL" w:eastAsia="da-DK"/>
        </w:rPr>
        <w:t xml:space="preserve"> </w:t>
      </w:r>
      <w:r w:rsidR="002C3C19">
        <w:rPr>
          <w:color w:val="auto"/>
          <w:lang w:val="kl-GL" w:eastAsia="da-DK"/>
        </w:rPr>
        <w:t>sulianik suliarinnittariaatsit siunnersuu</w:t>
      </w:r>
      <w:r w:rsidR="00467889">
        <w:rPr>
          <w:color w:val="auto"/>
          <w:lang w:val="kl-GL" w:eastAsia="da-DK"/>
        </w:rPr>
        <w:t>mmi nutarterneqarput</w:t>
      </w:r>
      <w:r w:rsidR="00F147E9" w:rsidRPr="007D3B3D">
        <w:rPr>
          <w:color w:val="auto"/>
          <w:lang w:val="kl-GL" w:eastAsia="da-DK"/>
        </w:rPr>
        <w:t>.</w:t>
      </w:r>
    </w:p>
    <w:p w14:paraId="228F97F8" w14:textId="77777777" w:rsidR="000B4CE5" w:rsidRPr="007D3B3D" w:rsidRDefault="000B4CE5" w:rsidP="005F7409">
      <w:pPr>
        <w:rPr>
          <w:color w:val="auto"/>
          <w:lang w:val="kl-GL"/>
        </w:rPr>
      </w:pPr>
    </w:p>
    <w:p w14:paraId="6BE1DD15" w14:textId="08D5333D" w:rsidR="002033B7" w:rsidRPr="007D3B3D" w:rsidRDefault="002033B7" w:rsidP="005F7409">
      <w:pPr>
        <w:pStyle w:val="Overskrift3"/>
        <w:rPr>
          <w:color w:val="auto"/>
          <w:lang w:val="kl-GL"/>
        </w:rPr>
      </w:pPr>
      <w:r w:rsidRPr="007D3B3D">
        <w:rPr>
          <w:color w:val="auto"/>
          <w:lang w:val="kl-GL"/>
        </w:rPr>
        <w:t>1.</w:t>
      </w:r>
      <w:r w:rsidR="008359A7" w:rsidRPr="007D3B3D">
        <w:rPr>
          <w:color w:val="auto"/>
          <w:lang w:val="kl-GL"/>
        </w:rPr>
        <w:t>3</w:t>
      </w:r>
      <w:r w:rsidR="00E2681A" w:rsidRPr="007D3B3D">
        <w:rPr>
          <w:color w:val="auto"/>
          <w:lang w:val="kl-GL"/>
        </w:rPr>
        <w:t>.</w:t>
      </w:r>
      <w:r w:rsidRPr="007D3B3D">
        <w:rPr>
          <w:color w:val="auto"/>
          <w:lang w:val="kl-GL"/>
        </w:rPr>
        <w:t xml:space="preserve"> </w:t>
      </w:r>
      <w:r w:rsidR="00235F61" w:rsidRPr="007D3B3D">
        <w:rPr>
          <w:color w:val="auto"/>
          <w:lang w:val="kl-GL"/>
        </w:rPr>
        <w:t>Ataatsimut isigalugu siunnersuutip imarisaa</w:t>
      </w:r>
    </w:p>
    <w:p w14:paraId="1C4A5416" w14:textId="579CBBE3" w:rsidR="0061366A" w:rsidRPr="007D3B3D" w:rsidRDefault="0018452C" w:rsidP="005F7409">
      <w:pPr>
        <w:rPr>
          <w:color w:val="auto"/>
          <w:lang w:val="kl-GL"/>
        </w:rPr>
      </w:pPr>
      <w:r w:rsidRPr="007D3B3D">
        <w:rPr>
          <w:color w:val="auto"/>
          <w:lang w:val="kl-GL"/>
        </w:rPr>
        <w:t xml:space="preserve">Sermip erngullu niuernermi </w:t>
      </w:r>
      <w:r w:rsidR="006A0F80" w:rsidRPr="007D3B3D">
        <w:rPr>
          <w:color w:val="auto"/>
          <w:lang w:val="kl-GL"/>
        </w:rPr>
        <w:t>atorn</w:t>
      </w:r>
      <w:r w:rsidR="008372C1" w:rsidRPr="007D3B3D">
        <w:rPr>
          <w:color w:val="auto"/>
          <w:lang w:val="kl-GL"/>
        </w:rPr>
        <w:t>eqarnerisa massakkut malittarisassiuunneqarnerini</w:t>
      </w:r>
      <w:r w:rsidR="00602399" w:rsidRPr="007D3B3D">
        <w:rPr>
          <w:color w:val="auto"/>
          <w:lang w:val="kl-GL"/>
        </w:rPr>
        <w:t xml:space="preserve"> </w:t>
      </w:r>
      <w:r w:rsidR="00F72A46" w:rsidRPr="007D3B3D">
        <w:rPr>
          <w:color w:val="auto"/>
          <w:lang w:val="kl-GL"/>
        </w:rPr>
        <w:t xml:space="preserve">malittarisassanik </w:t>
      </w:r>
      <w:r w:rsidR="008372C1" w:rsidRPr="007D3B3D">
        <w:rPr>
          <w:color w:val="auto"/>
          <w:lang w:val="kl-GL"/>
        </w:rPr>
        <w:t xml:space="preserve">siunnersuut </w:t>
      </w:r>
      <w:r w:rsidR="00666EB3">
        <w:rPr>
          <w:color w:val="auto"/>
          <w:lang w:val="kl-GL"/>
        </w:rPr>
        <w:t>nutarterineruvoq</w:t>
      </w:r>
      <w:r w:rsidR="00602399" w:rsidRPr="007D3B3D">
        <w:rPr>
          <w:color w:val="auto"/>
          <w:lang w:val="kl-GL"/>
        </w:rPr>
        <w:t>.</w:t>
      </w:r>
      <w:r w:rsidR="00C64AB1" w:rsidRPr="007D3B3D">
        <w:rPr>
          <w:color w:val="auto"/>
          <w:lang w:val="kl-GL"/>
        </w:rPr>
        <w:t xml:space="preserve"> </w:t>
      </w:r>
      <w:r w:rsidR="00666EB3">
        <w:rPr>
          <w:color w:val="auto"/>
          <w:lang w:val="kl-GL"/>
        </w:rPr>
        <w:t xml:space="preserve">Piumasaqaatit atuuttut arlaqartut </w:t>
      </w:r>
      <w:r w:rsidR="00D86600">
        <w:rPr>
          <w:color w:val="auto"/>
          <w:lang w:val="kl-GL"/>
        </w:rPr>
        <w:t xml:space="preserve">siunnersuummi </w:t>
      </w:r>
      <w:r w:rsidR="00666EB3">
        <w:rPr>
          <w:color w:val="auto"/>
          <w:lang w:val="kl-GL"/>
        </w:rPr>
        <w:t>ingerlateqqinneqar</w:t>
      </w:r>
      <w:r w:rsidR="00D86600">
        <w:rPr>
          <w:color w:val="auto"/>
          <w:lang w:val="kl-GL"/>
        </w:rPr>
        <w:t xml:space="preserve">lutillu ilassuteqarfigineqarput. </w:t>
      </w:r>
      <w:r w:rsidR="007754E9">
        <w:rPr>
          <w:color w:val="auto"/>
          <w:lang w:val="kl-GL"/>
        </w:rPr>
        <w:t>Akuersissuteqartariaaseq allanngortinneqarpoq, akuersissutillu pillugit aalajangiinissami piumasaqaatit aalajangersimasut atuutsilersinneqassallutik. Taassumap saniatigut</w:t>
      </w:r>
      <w:r w:rsidR="009C0B60">
        <w:rPr>
          <w:color w:val="auto"/>
          <w:lang w:val="kl-GL"/>
        </w:rPr>
        <w:t xml:space="preserve"> akuersissutinik qinnuteqa</w:t>
      </w:r>
      <w:r w:rsidR="00994DD0">
        <w:rPr>
          <w:color w:val="auto"/>
          <w:lang w:val="kl-GL"/>
        </w:rPr>
        <w:t xml:space="preserve">atinut malittarisassat nutaat </w:t>
      </w:r>
      <w:r w:rsidR="005373A3">
        <w:rPr>
          <w:color w:val="auto"/>
          <w:lang w:val="kl-GL"/>
        </w:rPr>
        <w:t xml:space="preserve">siunnersuummi </w:t>
      </w:r>
      <w:r w:rsidR="00994DD0">
        <w:rPr>
          <w:color w:val="auto"/>
          <w:lang w:val="kl-GL"/>
        </w:rPr>
        <w:t>ilanngunneqarput,</w:t>
      </w:r>
      <w:r w:rsidR="005373A3">
        <w:rPr>
          <w:color w:val="auto"/>
          <w:lang w:val="kl-GL"/>
        </w:rPr>
        <w:t xml:space="preserve"> qinnuteqartariaatsimilu malittarisassat massakkut atuuttut nutarterneqarlutik</w:t>
      </w:r>
      <w:r w:rsidR="0061366A" w:rsidRPr="007D3B3D">
        <w:rPr>
          <w:color w:val="auto"/>
          <w:lang w:val="kl-GL"/>
        </w:rPr>
        <w:t>.</w:t>
      </w:r>
    </w:p>
    <w:p w14:paraId="7661A29A" w14:textId="77777777" w:rsidR="0061366A" w:rsidRPr="007D3B3D" w:rsidRDefault="0061366A" w:rsidP="005F7409">
      <w:pPr>
        <w:rPr>
          <w:color w:val="auto"/>
          <w:lang w:val="kl-GL"/>
        </w:rPr>
      </w:pPr>
    </w:p>
    <w:p w14:paraId="6A888A36" w14:textId="21974C91" w:rsidR="0061366A" w:rsidRPr="007D3B3D" w:rsidRDefault="007338BE" w:rsidP="005F7409">
      <w:pPr>
        <w:rPr>
          <w:color w:val="auto"/>
          <w:lang w:val="kl-GL"/>
        </w:rPr>
      </w:pPr>
      <w:r w:rsidRPr="007D3B3D">
        <w:rPr>
          <w:color w:val="auto"/>
          <w:lang w:val="kl-GL"/>
        </w:rPr>
        <w:lastRenderedPageBreak/>
        <w:t xml:space="preserve">Taassumap saniatigut </w:t>
      </w:r>
      <w:r w:rsidR="002201EA" w:rsidRPr="007D3B3D">
        <w:rPr>
          <w:color w:val="auto"/>
          <w:lang w:val="kl-GL"/>
        </w:rPr>
        <w:t>suliat suliarineqar</w:t>
      </w:r>
      <w:r w:rsidR="00836F2D" w:rsidRPr="007D3B3D">
        <w:rPr>
          <w:color w:val="auto"/>
          <w:lang w:val="kl-GL"/>
        </w:rPr>
        <w:t>tar</w:t>
      </w:r>
      <w:r w:rsidR="002201EA" w:rsidRPr="007D3B3D">
        <w:rPr>
          <w:color w:val="auto"/>
          <w:lang w:val="kl-GL"/>
        </w:rPr>
        <w:t xml:space="preserve">nerini </w:t>
      </w:r>
      <w:r w:rsidR="00CD213F" w:rsidRPr="007D3B3D">
        <w:rPr>
          <w:color w:val="auto"/>
          <w:lang w:val="kl-GL"/>
        </w:rPr>
        <w:t>pinngortitamut kingunissaanik nalilii</w:t>
      </w:r>
      <w:r w:rsidR="00AA00FC" w:rsidRPr="007D3B3D">
        <w:rPr>
          <w:color w:val="auto"/>
          <w:lang w:val="kl-GL"/>
        </w:rPr>
        <w:t>ne</w:t>
      </w:r>
      <w:r w:rsidR="007A7248" w:rsidRPr="007D3B3D">
        <w:rPr>
          <w:color w:val="auto"/>
          <w:lang w:val="kl-GL"/>
        </w:rPr>
        <w:t>rit</w:t>
      </w:r>
      <w:r w:rsidR="00AA00FC" w:rsidRPr="007D3B3D">
        <w:rPr>
          <w:color w:val="auto"/>
          <w:lang w:val="kl-GL"/>
        </w:rPr>
        <w:t xml:space="preserve"> </w:t>
      </w:r>
      <w:r w:rsidR="002201EA" w:rsidRPr="007D3B3D">
        <w:rPr>
          <w:color w:val="auto"/>
          <w:lang w:val="kl-GL"/>
        </w:rPr>
        <w:t>aamma avatangiisit</w:t>
      </w:r>
      <w:r w:rsidR="00AA00FC" w:rsidRPr="007D3B3D">
        <w:rPr>
          <w:color w:val="auto"/>
          <w:lang w:val="kl-GL"/>
        </w:rPr>
        <w:t>igut</w:t>
      </w:r>
      <w:r w:rsidR="002201EA" w:rsidRPr="007D3B3D">
        <w:rPr>
          <w:color w:val="auto"/>
          <w:lang w:val="kl-GL"/>
        </w:rPr>
        <w:t xml:space="preserve"> kiisalu inuiaqatig</w:t>
      </w:r>
      <w:r w:rsidR="00AA00FC" w:rsidRPr="007D3B3D">
        <w:rPr>
          <w:color w:val="auto"/>
          <w:lang w:val="kl-GL"/>
        </w:rPr>
        <w:t>iinni</w:t>
      </w:r>
      <w:r w:rsidR="002201EA" w:rsidRPr="007D3B3D">
        <w:rPr>
          <w:color w:val="auto"/>
          <w:lang w:val="kl-GL"/>
        </w:rPr>
        <w:t xml:space="preserve"> eqqarsaati</w:t>
      </w:r>
      <w:r w:rsidR="00AA00FC" w:rsidRPr="007D3B3D">
        <w:rPr>
          <w:color w:val="auto"/>
          <w:lang w:val="kl-GL"/>
        </w:rPr>
        <w:t xml:space="preserve">gisassat ilaatinneqartarnissaat </w:t>
      </w:r>
      <w:r w:rsidR="0082261A" w:rsidRPr="007D3B3D">
        <w:rPr>
          <w:color w:val="auto"/>
          <w:lang w:val="kl-GL"/>
        </w:rPr>
        <w:t>pillugu piumasaqaateqarnissa</w:t>
      </w:r>
      <w:r w:rsidR="005D4B98" w:rsidRPr="007D3B3D">
        <w:rPr>
          <w:color w:val="auto"/>
          <w:lang w:val="kl-GL"/>
        </w:rPr>
        <w:t>q</w:t>
      </w:r>
      <w:r w:rsidR="0082261A" w:rsidRPr="007D3B3D">
        <w:rPr>
          <w:color w:val="auto"/>
          <w:lang w:val="kl-GL"/>
        </w:rPr>
        <w:t xml:space="preserve"> </w:t>
      </w:r>
      <w:r w:rsidR="00622416" w:rsidRPr="007D3B3D">
        <w:rPr>
          <w:color w:val="auto"/>
          <w:lang w:val="kl-GL"/>
        </w:rPr>
        <w:t xml:space="preserve">siunnersuutitigut </w:t>
      </w:r>
      <w:r w:rsidR="0082261A" w:rsidRPr="007D3B3D">
        <w:rPr>
          <w:color w:val="auto"/>
          <w:lang w:val="kl-GL"/>
        </w:rPr>
        <w:t>saqqummiunneqarpoq</w:t>
      </w:r>
      <w:r w:rsidR="005D4B98" w:rsidRPr="007D3B3D">
        <w:rPr>
          <w:color w:val="auto"/>
          <w:lang w:val="kl-GL"/>
        </w:rPr>
        <w:t xml:space="preserve">. </w:t>
      </w:r>
      <w:r w:rsidR="00AB7DED" w:rsidRPr="007D3B3D">
        <w:rPr>
          <w:color w:val="auto"/>
          <w:lang w:val="kl-GL"/>
        </w:rPr>
        <w:t>T</w:t>
      </w:r>
      <w:r w:rsidR="005D4B98" w:rsidRPr="007D3B3D">
        <w:rPr>
          <w:color w:val="auto"/>
          <w:lang w:val="kl-GL"/>
        </w:rPr>
        <w:t>aamaalilluni</w:t>
      </w:r>
      <w:r w:rsidR="004943A4" w:rsidRPr="007D3B3D">
        <w:rPr>
          <w:color w:val="auto"/>
          <w:lang w:val="kl-GL"/>
        </w:rPr>
        <w:t xml:space="preserve"> suliassa</w:t>
      </w:r>
      <w:r w:rsidR="00AB7DED" w:rsidRPr="007D3B3D">
        <w:rPr>
          <w:color w:val="auto"/>
          <w:lang w:val="kl-GL"/>
        </w:rPr>
        <w:t xml:space="preserve">t </w:t>
      </w:r>
      <w:r w:rsidR="004943A4" w:rsidRPr="007D3B3D">
        <w:rPr>
          <w:color w:val="auto"/>
          <w:lang w:val="kl-GL"/>
        </w:rPr>
        <w:t>ilaann</w:t>
      </w:r>
      <w:r w:rsidR="00AB7DED" w:rsidRPr="007D3B3D">
        <w:rPr>
          <w:color w:val="auto"/>
          <w:lang w:val="kl-GL"/>
        </w:rPr>
        <w:t xml:space="preserve">ut siunnersuut ersarissaanerullunilu </w:t>
      </w:r>
      <w:r w:rsidR="004943A4" w:rsidRPr="007D3B3D">
        <w:rPr>
          <w:color w:val="auto"/>
          <w:lang w:val="kl-GL"/>
        </w:rPr>
        <w:t>naleqqussaaneru</w:t>
      </w:r>
      <w:r w:rsidR="00AB7DED" w:rsidRPr="007D3B3D">
        <w:rPr>
          <w:color w:val="auto"/>
          <w:lang w:val="kl-GL"/>
        </w:rPr>
        <w:t xml:space="preserve">voq, ilutigisaanillu </w:t>
      </w:r>
      <w:r w:rsidR="00A32044" w:rsidRPr="007D3B3D">
        <w:rPr>
          <w:color w:val="auto"/>
          <w:lang w:val="kl-GL"/>
        </w:rPr>
        <w:t xml:space="preserve">suliassat sinnerisa malittarisassiuunneqarnerinik </w:t>
      </w:r>
      <w:r w:rsidR="00AB7DED" w:rsidRPr="007D3B3D">
        <w:rPr>
          <w:color w:val="auto"/>
          <w:lang w:val="kl-GL"/>
        </w:rPr>
        <w:t>tunngaviusumik allannguinerulluni</w:t>
      </w:r>
      <w:r w:rsidR="0061366A" w:rsidRPr="007D3B3D">
        <w:rPr>
          <w:color w:val="auto"/>
          <w:lang w:val="kl-GL"/>
        </w:rPr>
        <w:t>.</w:t>
      </w:r>
    </w:p>
    <w:p w14:paraId="774B0866" w14:textId="148E39F4" w:rsidR="00EE576B" w:rsidRPr="007D3B3D" w:rsidRDefault="00EE576B" w:rsidP="005F7409">
      <w:pPr>
        <w:rPr>
          <w:color w:val="auto"/>
          <w:lang w:val="kl-GL"/>
        </w:rPr>
      </w:pPr>
    </w:p>
    <w:p w14:paraId="0D8F6B27" w14:textId="1BEF753A" w:rsidR="00EE576B" w:rsidRPr="007D3B3D" w:rsidRDefault="00EE576B" w:rsidP="005F7409">
      <w:pPr>
        <w:pStyle w:val="Overskrift2"/>
        <w:rPr>
          <w:rFonts w:eastAsia="Calibri"/>
          <w:color w:val="auto"/>
          <w:lang w:val="kl-GL"/>
        </w:rPr>
      </w:pPr>
      <w:r w:rsidRPr="007D3B3D">
        <w:rPr>
          <w:rFonts w:eastAsia="Calibri"/>
          <w:color w:val="auto"/>
          <w:lang w:val="kl-GL"/>
        </w:rPr>
        <w:t xml:space="preserve">2. </w:t>
      </w:r>
      <w:r w:rsidR="00F96063" w:rsidRPr="007D3B3D">
        <w:rPr>
          <w:rFonts w:eastAsia="Calibri"/>
          <w:color w:val="auto"/>
          <w:lang w:val="kl-GL"/>
        </w:rPr>
        <w:t>Siunnersuummi immikkoortut pingaarnerit</w:t>
      </w:r>
    </w:p>
    <w:p w14:paraId="5E42AEA9" w14:textId="77777777" w:rsidR="00EA1B0D" w:rsidRPr="007D3B3D" w:rsidRDefault="00EA1B0D" w:rsidP="005F7409">
      <w:pPr>
        <w:rPr>
          <w:color w:val="auto"/>
          <w:lang w:val="kl-GL"/>
        </w:rPr>
      </w:pPr>
    </w:p>
    <w:p w14:paraId="1655E541" w14:textId="2F837BE3" w:rsidR="00A31745" w:rsidRPr="007D3B3D" w:rsidRDefault="00423A5D" w:rsidP="005F7409">
      <w:pPr>
        <w:rPr>
          <w:color w:val="auto"/>
          <w:lang w:val="kl-GL"/>
        </w:rPr>
      </w:pPr>
      <w:r w:rsidRPr="007D3B3D">
        <w:rPr>
          <w:color w:val="auto"/>
          <w:lang w:val="kl-GL"/>
        </w:rPr>
        <w:t>Inatsisip ersarissarneqarnissaanik, akuersissutinillu suliaqarnermi siumut nalunanngereernerusu</w:t>
      </w:r>
      <w:r w:rsidR="006E7CB9" w:rsidRPr="007D3B3D">
        <w:rPr>
          <w:color w:val="auto"/>
          <w:lang w:val="kl-GL"/>
        </w:rPr>
        <w:t>n</w:t>
      </w:r>
      <w:r w:rsidRPr="007D3B3D">
        <w:rPr>
          <w:color w:val="auto"/>
          <w:lang w:val="kl-GL"/>
        </w:rPr>
        <w:t xml:space="preserve">ik </w:t>
      </w:r>
      <w:r w:rsidR="00AC229A" w:rsidRPr="007D3B3D">
        <w:rPr>
          <w:color w:val="auto"/>
          <w:lang w:val="kl-GL"/>
        </w:rPr>
        <w:t>pilersitsinissamik s</w:t>
      </w:r>
      <w:r w:rsidR="0023782A" w:rsidRPr="007D3B3D">
        <w:rPr>
          <w:color w:val="auto"/>
          <w:lang w:val="kl-GL"/>
        </w:rPr>
        <w:t>iunnersuut siunertaqarpoq</w:t>
      </w:r>
      <w:r w:rsidR="00AC229A" w:rsidRPr="007D3B3D">
        <w:rPr>
          <w:color w:val="auto"/>
          <w:lang w:val="kl-GL"/>
        </w:rPr>
        <w:t>. Akuersissutit ilusissaat</w:t>
      </w:r>
      <w:r w:rsidR="00E70EF4" w:rsidRPr="007D3B3D">
        <w:rPr>
          <w:color w:val="auto"/>
          <w:lang w:val="kl-GL"/>
        </w:rPr>
        <w:t xml:space="preserve"> aamma</w:t>
      </w:r>
      <w:r w:rsidR="00AC229A" w:rsidRPr="007D3B3D">
        <w:rPr>
          <w:color w:val="auto"/>
          <w:lang w:val="kl-GL"/>
        </w:rPr>
        <w:t xml:space="preserve"> annertussusissaa</w:t>
      </w:r>
      <w:r w:rsidR="00E70EF4" w:rsidRPr="007D3B3D">
        <w:rPr>
          <w:color w:val="auto"/>
          <w:lang w:val="kl-GL"/>
        </w:rPr>
        <w:t>t, siunnersuut malillugu aalajangiinissanut piumasaq</w:t>
      </w:r>
      <w:r w:rsidR="00AF0509" w:rsidRPr="007D3B3D">
        <w:rPr>
          <w:color w:val="auto"/>
          <w:lang w:val="kl-GL"/>
        </w:rPr>
        <w:t>aatissat</w:t>
      </w:r>
      <w:r w:rsidR="00B15323">
        <w:rPr>
          <w:color w:val="auto"/>
          <w:lang w:val="kl-GL"/>
        </w:rPr>
        <w:t xml:space="preserve"> aalajangersimasut</w:t>
      </w:r>
      <w:r w:rsidR="00AF0509" w:rsidRPr="007D3B3D">
        <w:rPr>
          <w:color w:val="auto"/>
          <w:lang w:val="kl-GL"/>
        </w:rPr>
        <w:t xml:space="preserve"> kiisalu </w:t>
      </w:r>
      <w:r w:rsidR="00C76A20" w:rsidRPr="007D3B3D">
        <w:rPr>
          <w:color w:val="auto"/>
          <w:lang w:val="kl-GL"/>
        </w:rPr>
        <w:t>akuersissuti</w:t>
      </w:r>
      <w:r w:rsidR="00933036" w:rsidRPr="007D3B3D">
        <w:rPr>
          <w:color w:val="auto"/>
          <w:lang w:val="kl-GL"/>
        </w:rPr>
        <w:t xml:space="preserve">t </w:t>
      </w:r>
      <w:r w:rsidR="00C76A20" w:rsidRPr="007D3B3D">
        <w:rPr>
          <w:color w:val="auto"/>
          <w:lang w:val="kl-GL"/>
        </w:rPr>
        <w:t>suliarineqartarnerinut, qinnuteqaat</w:t>
      </w:r>
      <w:r w:rsidR="00933036" w:rsidRPr="007D3B3D">
        <w:rPr>
          <w:color w:val="auto"/>
          <w:lang w:val="kl-GL"/>
        </w:rPr>
        <w:t xml:space="preserve">igineqartarnerinullu </w:t>
      </w:r>
      <w:r w:rsidR="00C76A20" w:rsidRPr="007D3B3D">
        <w:rPr>
          <w:color w:val="auto"/>
          <w:lang w:val="kl-GL"/>
        </w:rPr>
        <w:t xml:space="preserve">suleriaatsit </w:t>
      </w:r>
      <w:r w:rsidR="00AC229A" w:rsidRPr="007D3B3D">
        <w:rPr>
          <w:color w:val="auto"/>
          <w:lang w:val="kl-GL"/>
        </w:rPr>
        <w:t xml:space="preserve">siunnersuutitigut </w:t>
      </w:r>
      <w:r w:rsidR="00E70EF4" w:rsidRPr="007D3B3D">
        <w:rPr>
          <w:color w:val="auto"/>
          <w:lang w:val="kl-GL"/>
        </w:rPr>
        <w:t>malittarisassiunneqarput</w:t>
      </w:r>
      <w:r w:rsidR="001F4279" w:rsidRPr="007D3B3D">
        <w:rPr>
          <w:color w:val="auto"/>
          <w:lang w:val="kl-GL"/>
        </w:rPr>
        <w:t>.</w:t>
      </w:r>
    </w:p>
    <w:p w14:paraId="772410A6" w14:textId="77777777" w:rsidR="00031553" w:rsidRPr="007D3B3D" w:rsidRDefault="00031553" w:rsidP="005F7409">
      <w:pPr>
        <w:rPr>
          <w:color w:val="auto"/>
          <w:lang w:val="kl-GL"/>
        </w:rPr>
      </w:pPr>
    </w:p>
    <w:p w14:paraId="784899EB" w14:textId="61C83FBA" w:rsidR="00A31745" w:rsidRPr="007D3B3D" w:rsidRDefault="00A31745" w:rsidP="005F7409">
      <w:pPr>
        <w:pStyle w:val="Overskrift3"/>
        <w:rPr>
          <w:color w:val="auto"/>
          <w:lang w:val="kl-GL"/>
        </w:rPr>
      </w:pPr>
      <w:r w:rsidRPr="007D3B3D">
        <w:rPr>
          <w:color w:val="auto"/>
          <w:lang w:val="kl-GL"/>
        </w:rPr>
        <w:t xml:space="preserve">2.1. </w:t>
      </w:r>
      <w:r w:rsidR="005D6004" w:rsidRPr="007D3B3D">
        <w:rPr>
          <w:color w:val="auto"/>
          <w:lang w:val="kl-GL"/>
        </w:rPr>
        <w:t>A</w:t>
      </w:r>
      <w:r w:rsidR="00AD5E4B" w:rsidRPr="007D3B3D">
        <w:rPr>
          <w:color w:val="auto"/>
          <w:lang w:val="kl-GL"/>
        </w:rPr>
        <w:t>tuuffia,</w:t>
      </w:r>
      <w:r w:rsidR="000336AB" w:rsidRPr="007D3B3D">
        <w:rPr>
          <w:color w:val="auto"/>
          <w:lang w:val="kl-GL"/>
        </w:rPr>
        <w:t xml:space="preserve"> akuersiss</w:t>
      </w:r>
      <w:r w:rsidR="008A1EF6" w:rsidRPr="007D3B3D">
        <w:rPr>
          <w:color w:val="auto"/>
          <w:lang w:val="kl-GL"/>
        </w:rPr>
        <w:t xml:space="preserve">utillu </w:t>
      </w:r>
      <w:r w:rsidR="004355B1" w:rsidRPr="007D3B3D">
        <w:rPr>
          <w:color w:val="auto"/>
          <w:lang w:val="kl-GL"/>
        </w:rPr>
        <w:t>aaqqissuussaanerat</w:t>
      </w:r>
    </w:p>
    <w:p w14:paraId="66D877AC" w14:textId="3E9D0859" w:rsidR="00764CAF" w:rsidRPr="007D3B3D" w:rsidRDefault="00B15323" w:rsidP="005F7409">
      <w:pPr>
        <w:rPr>
          <w:color w:val="auto"/>
          <w:lang w:val="kl-GL"/>
        </w:rPr>
      </w:pPr>
      <w:r>
        <w:rPr>
          <w:color w:val="auto"/>
          <w:lang w:val="kl-GL"/>
        </w:rPr>
        <w:t xml:space="preserve">Massakkut </w:t>
      </w:r>
      <w:r w:rsidR="005D6004" w:rsidRPr="007D3B3D">
        <w:rPr>
          <w:color w:val="auto"/>
          <w:lang w:val="kl-GL"/>
        </w:rPr>
        <w:t>inatsi</w:t>
      </w:r>
      <w:r w:rsidR="00A95346" w:rsidRPr="007D3B3D">
        <w:rPr>
          <w:color w:val="auto"/>
          <w:lang w:val="kl-GL"/>
        </w:rPr>
        <w:t>t atuuttoq malillugu</w:t>
      </w:r>
      <w:r w:rsidR="00531ACA" w:rsidRPr="007D3B3D">
        <w:rPr>
          <w:color w:val="auto"/>
          <w:lang w:val="kl-GL"/>
        </w:rPr>
        <w:t xml:space="preserve"> </w:t>
      </w:r>
      <w:r w:rsidR="001D628F" w:rsidRPr="007D3B3D">
        <w:rPr>
          <w:color w:val="auto"/>
          <w:lang w:val="kl-GL"/>
        </w:rPr>
        <w:t>akuersissutit assigiinngitsut pingasut tunniunneqarsinnaapput:</w:t>
      </w:r>
      <w:r w:rsidR="00AC5F1C" w:rsidRPr="007D3B3D">
        <w:rPr>
          <w:color w:val="auto"/>
          <w:lang w:val="kl-GL"/>
        </w:rPr>
        <w:t xml:space="preserve"> </w:t>
      </w:r>
      <w:r w:rsidR="001D628F" w:rsidRPr="007D3B3D">
        <w:rPr>
          <w:color w:val="auto"/>
          <w:lang w:val="kl-GL"/>
        </w:rPr>
        <w:t>§ 3 malillugu misissueqqaarnissa</w:t>
      </w:r>
      <w:r w:rsidR="00AC5F1C" w:rsidRPr="007D3B3D">
        <w:rPr>
          <w:color w:val="auto"/>
          <w:lang w:val="kl-GL"/>
        </w:rPr>
        <w:t>n</w:t>
      </w:r>
      <w:r w:rsidR="001D628F" w:rsidRPr="007D3B3D">
        <w:rPr>
          <w:color w:val="auto"/>
          <w:lang w:val="kl-GL"/>
        </w:rPr>
        <w:t xml:space="preserve">ut, § 4 malillugu </w:t>
      </w:r>
      <w:r w:rsidR="00EB3E2D">
        <w:rPr>
          <w:color w:val="auto"/>
          <w:lang w:val="kl-GL"/>
        </w:rPr>
        <w:t xml:space="preserve">sermimik aamma imermik </w:t>
      </w:r>
      <w:r w:rsidR="008F4DB8" w:rsidRPr="007D3B3D">
        <w:rPr>
          <w:color w:val="auto"/>
          <w:lang w:val="kl-GL"/>
        </w:rPr>
        <w:t xml:space="preserve">atuinissamut akuersissut aamma § 8 malillugu </w:t>
      </w:r>
      <w:r w:rsidR="00570117" w:rsidRPr="007D3B3D">
        <w:rPr>
          <w:color w:val="auto"/>
          <w:lang w:val="kl-GL"/>
        </w:rPr>
        <w:t>imermik sinneruttumik atuinissamut akuersissut</w:t>
      </w:r>
      <w:r w:rsidR="00AC5F1C" w:rsidRPr="007D3B3D">
        <w:rPr>
          <w:color w:val="auto"/>
          <w:lang w:val="kl-GL"/>
        </w:rPr>
        <w:t>.</w:t>
      </w:r>
      <w:r w:rsidR="00570117" w:rsidRPr="007D3B3D">
        <w:rPr>
          <w:color w:val="auto"/>
          <w:lang w:val="kl-GL"/>
        </w:rPr>
        <w:t xml:space="preserve"> </w:t>
      </w:r>
      <w:r w:rsidR="004F0433">
        <w:rPr>
          <w:color w:val="auto"/>
          <w:lang w:val="kl-GL"/>
        </w:rPr>
        <w:t>Inatsit massakkut atuuttoq naapertorlugu a</w:t>
      </w:r>
      <w:r w:rsidR="00570117" w:rsidRPr="007D3B3D">
        <w:rPr>
          <w:color w:val="auto"/>
          <w:lang w:val="kl-GL"/>
        </w:rPr>
        <w:t xml:space="preserve">tunissamut akuersissutit </w:t>
      </w:r>
      <w:r w:rsidR="00937ADB" w:rsidRPr="007D3B3D">
        <w:rPr>
          <w:color w:val="auto"/>
          <w:lang w:val="kl-GL"/>
        </w:rPr>
        <w:t>kisermaassisussaatitaaffilerlugit imaluunniit kisermaassisussaatitaaffilernagit tunniunneqarsinnaapput</w:t>
      </w:r>
      <w:r w:rsidR="009406B7" w:rsidRPr="007D3B3D">
        <w:rPr>
          <w:color w:val="auto"/>
          <w:lang w:val="kl-GL"/>
        </w:rPr>
        <w:t>, misissueqqaarnissamulli akuersissut kisermaassisussaatitaaffilernagu tunniunneqar</w:t>
      </w:r>
      <w:r w:rsidR="00BB59BC" w:rsidRPr="007D3B3D">
        <w:rPr>
          <w:color w:val="auto"/>
          <w:lang w:val="kl-GL"/>
        </w:rPr>
        <w:t xml:space="preserve">tarluni. Akuersissutit </w:t>
      </w:r>
      <w:r w:rsidR="00E46335" w:rsidRPr="007D3B3D">
        <w:rPr>
          <w:color w:val="auto"/>
          <w:lang w:val="kl-GL"/>
        </w:rPr>
        <w:t>avammut tunisinissamut akuersissutitaqar</w:t>
      </w:r>
      <w:r w:rsidR="00CB3155" w:rsidRPr="007D3B3D">
        <w:rPr>
          <w:color w:val="auto"/>
          <w:lang w:val="kl-GL"/>
        </w:rPr>
        <w:t>tar</w:t>
      </w:r>
      <w:r w:rsidR="00E46335" w:rsidRPr="007D3B3D">
        <w:rPr>
          <w:color w:val="auto"/>
          <w:lang w:val="kl-GL"/>
        </w:rPr>
        <w:t xml:space="preserve">put. Taamaakkaluartoq </w:t>
      </w:r>
      <w:r w:rsidR="007D152C" w:rsidRPr="00CF5F3E">
        <w:rPr>
          <w:color w:val="auto"/>
          <w:lang w:val="kl-GL"/>
        </w:rPr>
        <w:t>akitsuuseri</w:t>
      </w:r>
      <w:r w:rsidR="00D1675B">
        <w:rPr>
          <w:color w:val="auto"/>
          <w:lang w:val="kl-GL"/>
        </w:rPr>
        <w:t xml:space="preserve">nermut </w:t>
      </w:r>
      <w:r w:rsidR="00CA74AC">
        <w:rPr>
          <w:color w:val="auto"/>
          <w:lang w:val="kl-GL"/>
        </w:rPr>
        <w:t xml:space="preserve">oqartussanut </w:t>
      </w:r>
      <w:r w:rsidR="00D1675B">
        <w:rPr>
          <w:color w:val="auto"/>
          <w:lang w:val="kl-GL"/>
        </w:rPr>
        <w:t xml:space="preserve">takutinneqarsinnaasumik </w:t>
      </w:r>
      <w:r w:rsidR="00E46335" w:rsidRPr="007D3B3D">
        <w:rPr>
          <w:color w:val="auto"/>
          <w:lang w:val="kl-GL"/>
        </w:rPr>
        <w:t xml:space="preserve">avammut tunisinissamut immikkut akuersissuteqartoqarneq ajorpoq, avammullu tunisineq </w:t>
      </w:r>
      <w:r w:rsidR="00F530D2">
        <w:rPr>
          <w:color w:val="auto"/>
          <w:lang w:val="kl-GL"/>
        </w:rPr>
        <w:t xml:space="preserve">inatsimmi matumani </w:t>
      </w:r>
      <w:r w:rsidR="00E46335" w:rsidRPr="007D3B3D">
        <w:rPr>
          <w:color w:val="auto"/>
          <w:lang w:val="kl-GL"/>
        </w:rPr>
        <w:t>annerusumik malittarisassiuunneqar</w:t>
      </w:r>
      <w:r w:rsidR="00F530D2">
        <w:rPr>
          <w:color w:val="auto"/>
          <w:lang w:val="kl-GL"/>
        </w:rPr>
        <w:t>ani</w:t>
      </w:r>
      <w:r w:rsidR="00CB3155" w:rsidRPr="007D3B3D">
        <w:rPr>
          <w:color w:val="auto"/>
          <w:lang w:val="kl-GL"/>
        </w:rPr>
        <w:t>.</w:t>
      </w:r>
      <w:r w:rsidR="00E92C56" w:rsidRPr="007D3B3D">
        <w:rPr>
          <w:color w:val="auto"/>
          <w:lang w:val="kl-GL"/>
        </w:rPr>
        <w:t xml:space="preserve"> </w:t>
      </w:r>
      <w:r w:rsidR="0079765B" w:rsidRPr="007D3B3D">
        <w:rPr>
          <w:color w:val="auto"/>
          <w:lang w:val="kl-GL"/>
        </w:rPr>
        <w:t xml:space="preserve"> </w:t>
      </w:r>
    </w:p>
    <w:p w14:paraId="36018906" w14:textId="19889260" w:rsidR="00E92C56" w:rsidRPr="007D3B3D" w:rsidRDefault="00E92C56" w:rsidP="005F7409">
      <w:pPr>
        <w:rPr>
          <w:color w:val="auto"/>
          <w:lang w:val="kl-GL"/>
        </w:rPr>
      </w:pPr>
    </w:p>
    <w:p w14:paraId="79619EBA" w14:textId="15C3AC15" w:rsidR="00E07E9E" w:rsidRPr="00CF5F3E" w:rsidRDefault="004212D2" w:rsidP="00AF73A6">
      <w:pPr>
        <w:rPr>
          <w:lang w:val="kl-GL"/>
        </w:rPr>
      </w:pPr>
      <w:r w:rsidRPr="007D3B3D">
        <w:rPr>
          <w:color w:val="auto"/>
          <w:lang w:val="kl-GL"/>
        </w:rPr>
        <w:t>.</w:t>
      </w:r>
      <w:r w:rsidR="005765AC">
        <w:rPr>
          <w:color w:val="auto"/>
          <w:lang w:val="kl-GL"/>
        </w:rPr>
        <w:t xml:space="preserve"> </w:t>
      </w:r>
      <w:r w:rsidR="004B69E8">
        <w:rPr>
          <w:color w:val="auto"/>
          <w:lang w:val="kl-GL"/>
        </w:rPr>
        <w:t>Sermimik, imermillu atuinissamut akuersissumm</w:t>
      </w:r>
      <w:r w:rsidR="002D223C">
        <w:rPr>
          <w:color w:val="auto"/>
          <w:lang w:val="kl-GL"/>
        </w:rPr>
        <w:t xml:space="preserve">ut aamma imermik sinneruttumik atuinissamut akuersissummut </w:t>
      </w:r>
      <w:r w:rsidR="00074285">
        <w:rPr>
          <w:color w:val="auto"/>
          <w:lang w:val="kl-GL"/>
        </w:rPr>
        <w:t xml:space="preserve">piumasaqaatit </w:t>
      </w:r>
      <w:r w:rsidR="004B69E8">
        <w:rPr>
          <w:color w:val="auto"/>
          <w:lang w:val="kl-GL"/>
        </w:rPr>
        <w:t xml:space="preserve">malittarisassallu </w:t>
      </w:r>
      <w:r w:rsidR="002D223C">
        <w:rPr>
          <w:color w:val="auto"/>
          <w:lang w:val="kl-GL"/>
        </w:rPr>
        <w:t xml:space="preserve">massakkut </w:t>
      </w:r>
      <w:r w:rsidR="002315B8">
        <w:rPr>
          <w:color w:val="auto"/>
          <w:lang w:val="kl-GL"/>
        </w:rPr>
        <w:t xml:space="preserve">inatsimmi </w:t>
      </w:r>
      <w:r w:rsidR="002D223C">
        <w:rPr>
          <w:color w:val="auto"/>
          <w:lang w:val="kl-GL"/>
        </w:rPr>
        <w:t xml:space="preserve">atuuttumi </w:t>
      </w:r>
      <w:r w:rsidR="002315B8">
        <w:rPr>
          <w:color w:val="auto"/>
          <w:lang w:val="kl-GL"/>
        </w:rPr>
        <w:t>assigiipput. Suliat suliarineqartarner</w:t>
      </w:r>
      <w:r w:rsidR="00E161EA">
        <w:rPr>
          <w:color w:val="auto"/>
          <w:lang w:val="kl-GL"/>
        </w:rPr>
        <w:t>i</w:t>
      </w:r>
      <w:r w:rsidR="002315B8">
        <w:rPr>
          <w:color w:val="auto"/>
          <w:lang w:val="kl-GL"/>
        </w:rPr>
        <w:t>ni misilittakkat takutippaat, akuersissuteqartariaatsit taakkua marluk</w:t>
      </w:r>
      <w:r w:rsidR="00AF73A6">
        <w:rPr>
          <w:color w:val="auto"/>
          <w:lang w:val="kl-GL"/>
        </w:rPr>
        <w:t xml:space="preserve"> malittarisassiunneqarnerat immikkoortinneqartariaqartoq.</w:t>
      </w:r>
      <w:r w:rsidR="00E07E9E" w:rsidRPr="00CF5F3E">
        <w:rPr>
          <w:lang w:val="kl-GL"/>
        </w:rPr>
        <w:t xml:space="preserve"> </w:t>
      </w:r>
    </w:p>
    <w:p w14:paraId="25432914" w14:textId="77777777" w:rsidR="005765AC" w:rsidRDefault="005765AC" w:rsidP="005F7409">
      <w:pPr>
        <w:rPr>
          <w:color w:val="auto"/>
          <w:lang w:val="kl-GL"/>
        </w:rPr>
      </w:pPr>
    </w:p>
    <w:p w14:paraId="1EAF4D7D" w14:textId="525A396B" w:rsidR="004863AC" w:rsidRDefault="004212D2" w:rsidP="005F7409">
      <w:pPr>
        <w:rPr>
          <w:color w:val="auto"/>
          <w:lang w:val="kl-GL"/>
        </w:rPr>
      </w:pPr>
      <w:r w:rsidRPr="007D3B3D">
        <w:rPr>
          <w:color w:val="auto"/>
          <w:lang w:val="kl-GL"/>
        </w:rPr>
        <w:t xml:space="preserve">Ilutigisaanik </w:t>
      </w:r>
      <w:r w:rsidR="00D15F15">
        <w:rPr>
          <w:color w:val="auto"/>
          <w:lang w:val="kl-GL"/>
        </w:rPr>
        <w:t xml:space="preserve">massakkut inatsisaasumi </w:t>
      </w:r>
      <w:r w:rsidRPr="007D3B3D">
        <w:rPr>
          <w:color w:val="auto"/>
          <w:lang w:val="kl-GL"/>
        </w:rPr>
        <w:t xml:space="preserve">avammut tunisinissamut immikkut malittarisassaqanngilaq, taassumallu kingunerisaanik assersuutigalugu tunisassiat pitsaassusaat imaluunniit avatangiisinut tunngasut nakkutigineqaratik. </w:t>
      </w:r>
    </w:p>
    <w:p w14:paraId="03FB89E0" w14:textId="77777777" w:rsidR="004863AC" w:rsidRDefault="004863AC" w:rsidP="005F7409">
      <w:pPr>
        <w:rPr>
          <w:color w:val="auto"/>
          <w:lang w:val="kl-GL"/>
        </w:rPr>
      </w:pPr>
    </w:p>
    <w:p w14:paraId="2538BE49" w14:textId="6F1E99B4" w:rsidR="00DD0F72" w:rsidRPr="007D3B3D" w:rsidRDefault="004212D2" w:rsidP="005F7409">
      <w:pPr>
        <w:rPr>
          <w:color w:val="auto"/>
          <w:lang w:val="kl-GL"/>
        </w:rPr>
      </w:pPr>
      <w:r w:rsidRPr="007D3B3D">
        <w:rPr>
          <w:color w:val="auto"/>
          <w:lang w:val="kl-GL"/>
        </w:rPr>
        <w:t>Taassumap saniatigut qaqugukkut kisermaassisussaatitaaffilerlugu akuersissuteqartoqarsinnaanera missilioruminaatsillugu malittarisassat siammasissunik oqaasertaliussanik aallaaveqarput, tamannalu naleqqutinngitsunik oqartussanut, qinnuteqartunullu nalornilersitsisarluni.</w:t>
      </w:r>
    </w:p>
    <w:p w14:paraId="4F862417" w14:textId="77777777" w:rsidR="008A0E4F" w:rsidRPr="007D3B3D" w:rsidRDefault="008A0E4F" w:rsidP="005F7409">
      <w:pPr>
        <w:rPr>
          <w:color w:val="auto"/>
          <w:lang w:val="kl-GL"/>
        </w:rPr>
      </w:pPr>
    </w:p>
    <w:p w14:paraId="065F35D4" w14:textId="52472610" w:rsidR="00DB6969" w:rsidRPr="007D3B3D" w:rsidRDefault="004212D2" w:rsidP="005F7409">
      <w:pPr>
        <w:rPr>
          <w:color w:val="auto"/>
          <w:lang w:val="kl-GL"/>
        </w:rPr>
      </w:pPr>
      <w:r w:rsidRPr="007D3B3D">
        <w:rPr>
          <w:color w:val="auto"/>
          <w:lang w:val="kl-GL"/>
        </w:rPr>
        <w:t>Isumaliutiginninnerit taakkua tunuliaqutaralugit siunnersuutigineqarpoq, atuuffia aamma akuersissutit sann</w:t>
      </w:r>
      <w:r w:rsidR="006D6361" w:rsidRPr="007D3B3D">
        <w:rPr>
          <w:color w:val="auto"/>
          <w:lang w:val="kl-GL"/>
        </w:rPr>
        <w:t>a</w:t>
      </w:r>
      <w:r w:rsidRPr="007D3B3D">
        <w:rPr>
          <w:color w:val="auto"/>
          <w:lang w:val="kl-GL"/>
        </w:rPr>
        <w:t xml:space="preserve">at allanngortinneqassasut. Qulequttat ataasiakkaat tulliuttumi </w:t>
      </w:r>
      <w:r w:rsidRPr="007D3B3D">
        <w:rPr>
          <w:color w:val="auto"/>
          <w:lang w:val="kl-GL"/>
        </w:rPr>
        <w:lastRenderedPageBreak/>
        <w:t>ersarinnerusumik nassuiarneqassapput. Ataatsimut isigalugu siunnersuutip kingunerisaanik</w:t>
      </w:r>
      <w:r w:rsidR="003F6EA1">
        <w:rPr>
          <w:color w:val="auto"/>
          <w:lang w:val="kl-GL"/>
        </w:rPr>
        <w:t>,</w:t>
      </w:r>
      <w:r w:rsidRPr="007D3B3D">
        <w:rPr>
          <w:color w:val="auto"/>
          <w:lang w:val="kl-GL"/>
        </w:rPr>
        <w:t xml:space="preserve"> ime</w:t>
      </w:r>
      <w:r w:rsidR="003F6EA1">
        <w:rPr>
          <w:color w:val="auto"/>
          <w:lang w:val="kl-GL"/>
        </w:rPr>
        <w:t>rmik</w:t>
      </w:r>
      <w:r w:rsidRPr="007D3B3D">
        <w:rPr>
          <w:color w:val="auto"/>
          <w:lang w:val="kl-GL"/>
        </w:rPr>
        <w:t xml:space="preserve"> sinnerutt</w:t>
      </w:r>
      <w:r w:rsidR="003F6EA1">
        <w:rPr>
          <w:color w:val="auto"/>
          <w:lang w:val="kl-GL"/>
        </w:rPr>
        <w:t>umik</w:t>
      </w:r>
      <w:r w:rsidR="00C87F2A">
        <w:rPr>
          <w:color w:val="auto"/>
          <w:lang w:val="kl-GL"/>
        </w:rPr>
        <w:t xml:space="preserve"> imermik pilersuinermik ingerlatsiviit sinnitut pigisaannik atuinissamut akuersissuti</w:t>
      </w:r>
      <w:r w:rsidR="006D4531">
        <w:rPr>
          <w:color w:val="auto"/>
          <w:lang w:val="kl-GL"/>
        </w:rPr>
        <w:t>t</w:t>
      </w:r>
      <w:r w:rsidR="00FC417E">
        <w:rPr>
          <w:color w:val="auto"/>
          <w:lang w:val="kl-GL"/>
        </w:rPr>
        <w:t xml:space="preserve"> </w:t>
      </w:r>
      <w:r w:rsidRPr="007D3B3D">
        <w:rPr>
          <w:color w:val="auto"/>
          <w:lang w:val="kl-GL"/>
        </w:rPr>
        <w:t>malittarisassani ilaatikkunnaarneqassa</w:t>
      </w:r>
      <w:r w:rsidR="004C61CD">
        <w:rPr>
          <w:color w:val="auto"/>
          <w:lang w:val="kl-GL"/>
        </w:rPr>
        <w:t>pput</w:t>
      </w:r>
      <w:r w:rsidRPr="007D3B3D">
        <w:rPr>
          <w:color w:val="auto"/>
          <w:lang w:val="kl-GL"/>
        </w:rPr>
        <w:t>, taamaalillunilu siunnersuut malillugu tassunga atuinissamut akuersissutinik tunniussisoqarsinnaassanani</w:t>
      </w:r>
      <w:r w:rsidR="00D511D7" w:rsidRPr="007D3B3D">
        <w:rPr>
          <w:color w:val="auto"/>
          <w:lang w:val="kl-GL"/>
        </w:rPr>
        <w:t xml:space="preserve">. Taassumap saniatigut </w:t>
      </w:r>
      <w:r w:rsidR="00BD3BC4" w:rsidRPr="007D3B3D">
        <w:rPr>
          <w:color w:val="auto"/>
          <w:lang w:val="kl-GL"/>
        </w:rPr>
        <w:t xml:space="preserve">siunissami </w:t>
      </w:r>
      <w:r w:rsidR="00D511D7" w:rsidRPr="007D3B3D">
        <w:rPr>
          <w:color w:val="auto"/>
          <w:lang w:val="kl-GL"/>
        </w:rPr>
        <w:t>misissueqqarnissamut akuersissut aamma atuinissamut akuersissut</w:t>
      </w:r>
      <w:r w:rsidR="00BD3BC4" w:rsidRPr="007D3B3D">
        <w:rPr>
          <w:color w:val="auto"/>
          <w:lang w:val="kl-GL"/>
        </w:rPr>
        <w:t xml:space="preserve"> akuersissutissami ataatsimi ilaatinneqarlutik ataatsimoortinneqartalernerisigut </w:t>
      </w:r>
      <w:r w:rsidR="00D511D7" w:rsidRPr="007D3B3D">
        <w:rPr>
          <w:color w:val="auto"/>
          <w:lang w:val="kl-GL"/>
        </w:rPr>
        <w:t>akuersissuti</w:t>
      </w:r>
      <w:r w:rsidR="00BD3BC4" w:rsidRPr="007D3B3D">
        <w:rPr>
          <w:color w:val="auto"/>
          <w:lang w:val="kl-GL"/>
        </w:rPr>
        <w:t>t</w:t>
      </w:r>
      <w:r w:rsidR="00D511D7" w:rsidRPr="007D3B3D">
        <w:rPr>
          <w:color w:val="auto"/>
          <w:lang w:val="kl-GL"/>
        </w:rPr>
        <w:t xml:space="preserve"> </w:t>
      </w:r>
      <w:r w:rsidR="004355B1" w:rsidRPr="007D3B3D">
        <w:rPr>
          <w:color w:val="auto"/>
          <w:lang w:val="kl-GL"/>
        </w:rPr>
        <w:t xml:space="preserve">aaqqissuussaanerat </w:t>
      </w:r>
      <w:r w:rsidR="00D511D7" w:rsidRPr="007D3B3D">
        <w:rPr>
          <w:color w:val="auto"/>
          <w:lang w:val="kl-GL"/>
        </w:rPr>
        <w:t>allanngortinneqassaaq</w:t>
      </w:r>
      <w:r w:rsidR="00BD3BC4" w:rsidRPr="007D3B3D">
        <w:rPr>
          <w:color w:val="auto"/>
          <w:lang w:val="kl-GL"/>
        </w:rPr>
        <w:t>. Taamaakkaluartoq misissueqqaarnissamut akuersissummik immikkut qinnuteqarnissaq suli periarfissaassaaq</w:t>
      </w:r>
      <w:r w:rsidR="00DB6969" w:rsidRPr="007D3B3D">
        <w:rPr>
          <w:color w:val="auto"/>
          <w:lang w:val="kl-GL"/>
        </w:rPr>
        <w:t xml:space="preserve">. </w:t>
      </w:r>
    </w:p>
    <w:p w14:paraId="50C87749" w14:textId="77777777" w:rsidR="00371827" w:rsidRPr="007D3B3D" w:rsidRDefault="00371827" w:rsidP="005F7409">
      <w:pPr>
        <w:rPr>
          <w:color w:val="auto"/>
          <w:lang w:val="kl-GL"/>
        </w:rPr>
      </w:pPr>
    </w:p>
    <w:p w14:paraId="3AB514E3" w14:textId="019CA984" w:rsidR="00BD3BC4" w:rsidRPr="007D3B3D" w:rsidRDefault="004C61CD" w:rsidP="005F7409">
      <w:pPr>
        <w:rPr>
          <w:color w:val="auto"/>
          <w:lang w:val="kl-GL"/>
        </w:rPr>
      </w:pPr>
      <w:r>
        <w:rPr>
          <w:color w:val="auto"/>
          <w:lang w:val="kl-GL"/>
        </w:rPr>
        <w:t>K</w:t>
      </w:r>
      <w:r w:rsidR="00F46A21" w:rsidRPr="007D3B3D">
        <w:rPr>
          <w:color w:val="auto"/>
          <w:lang w:val="kl-GL"/>
        </w:rPr>
        <w:t xml:space="preserve">isermaassisussaatitaaffilerlugu atuinissamut akuersissummik tunniussinissamut periarfissaq </w:t>
      </w:r>
      <w:r>
        <w:rPr>
          <w:color w:val="auto"/>
          <w:lang w:val="kl-GL"/>
        </w:rPr>
        <w:t xml:space="preserve">siunnersuummi </w:t>
      </w:r>
      <w:r w:rsidR="00F46A21" w:rsidRPr="007D3B3D">
        <w:rPr>
          <w:color w:val="auto"/>
          <w:lang w:val="kl-GL"/>
        </w:rPr>
        <w:t>attatiinnarneqa</w:t>
      </w:r>
      <w:r>
        <w:rPr>
          <w:color w:val="auto"/>
          <w:lang w:val="kl-GL"/>
        </w:rPr>
        <w:t>rpoq.S</w:t>
      </w:r>
      <w:r w:rsidR="00F46A21" w:rsidRPr="007D3B3D">
        <w:rPr>
          <w:color w:val="auto"/>
          <w:lang w:val="kl-GL"/>
        </w:rPr>
        <w:t>iumu</w:t>
      </w:r>
      <w:r>
        <w:rPr>
          <w:color w:val="auto"/>
          <w:lang w:val="kl-GL"/>
        </w:rPr>
        <w:t>t</w:t>
      </w:r>
      <w:r w:rsidR="00F46A21" w:rsidRPr="007D3B3D">
        <w:rPr>
          <w:color w:val="auto"/>
          <w:lang w:val="kl-GL"/>
        </w:rPr>
        <w:t xml:space="preserve"> nalunanngereertitsinerujumalluni kisermaassisussaatitaaffilerlugu akuersissummik qaqugukkut tunniussisoqarsinnaassanersoq </w:t>
      </w:r>
      <w:r w:rsidR="003821D8">
        <w:rPr>
          <w:color w:val="auto"/>
          <w:lang w:val="kl-GL"/>
        </w:rPr>
        <w:t xml:space="preserve">siunnersuut arlalinnik </w:t>
      </w:r>
      <w:r w:rsidR="00F46A21" w:rsidRPr="007D3B3D">
        <w:rPr>
          <w:color w:val="auto"/>
          <w:lang w:val="kl-GL"/>
        </w:rPr>
        <w:t>piuma</w:t>
      </w:r>
      <w:r w:rsidR="00305847" w:rsidRPr="007D3B3D">
        <w:rPr>
          <w:color w:val="auto"/>
          <w:lang w:val="kl-GL"/>
        </w:rPr>
        <w:t>sa</w:t>
      </w:r>
      <w:r w:rsidR="00F46A21" w:rsidRPr="007D3B3D">
        <w:rPr>
          <w:color w:val="auto"/>
          <w:lang w:val="kl-GL"/>
        </w:rPr>
        <w:t>qaateqa</w:t>
      </w:r>
      <w:r w:rsidR="003821D8">
        <w:rPr>
          <w:color w:val="auto"/>
          <w:lang w:val="kl-GL"/>
        </w:rPr>
        <w:t>rpoq</w:t>
      </w:r>
      <w:r w:rsidR="00F46A21" w:rsidRPr="007D3B3D">
        <w:rPr>
          <w:color w:val="auto"/>
          <w:lang w:val="kl-GL"/>
        </w:rPr>
        <w:t>.</w:t>
      </w:r>
    </w:p>
    <w:p w14:paraId="12CC33FB" w14:textId="77777777" w:rsidR="003821D8" w:rsidRDefault="003821D8" w:rsidP="005F7409">
      <w:pPr>
        <w:rPr>
          <w:color w:val="auto"/>
          <w:lang w:val="kl-GL"/>
        </w:rPr>
      </w:pPr>
    </w:p>
    <w:p w14:paraId="4874F5D2" w14:textId="076A79FC" w:rsidR="00ED37AB" w:rsidRPr="007D3B3D" w:rsidRDefault="00AE3A5A" w:rsidP="005F7409">
      <w:pPr>
        <w:rPr>
          <w:color w:val="auto"/>
          <w:lang w:val="kl-GL"/>
        </w:rPr>
      </w:pPr>
      <w:r w:rsidRPr="007D3B3D">
        <w:rPr>
          <w:color w:val="auto"/>
          <w:lang w:val="kl-GL"/>
        </w:rPr>
        <w:t>Sermimik, imermillu</w:t>
      </w:r>
      <w:r w:rsidR="00B10EA2">
        <w:rPr>
          <w:color w:val="auto"/>
          <w:lang w:val="kl-GL"/>
        </w:rPr>
        <w:t xml:space="preserve"> misissueqqaarnissamut imaluunniit</w:t>
      </w:r>
      <w:r w:rsidRPr="007D3B3D">
        <w:rPr>
          <w:color w:val="auto"/>
          <w:lang w:val="kl-GL"/>
        </w:rPr>
        <w:t xml:space="preserve"> atuinissamut akuersissut immini avammut tunisinissamut akuersissutitaqarunnaarsillugu, a</w:t>
      </w:r>
      <w:r w:rsidR="00F46A21" w:rsidRPr="007D3B3D">
        <w:rPr>
          <w:color w:val="auto"/>
          <w:lang w:val="kl-GL"/>
        </w:rPr>
        <w:t>vammut tunisinissamut akuersissut</w:t>
      </w:r>
      <w:r w:rsidR="00FB0E9E">
        <w:rPr>
          <w:color w:val="auto"/>
          <w:lang w:val="kl-GL"/>
        </w:rPr>
        <w:t>it</w:t>
      </w:r>
      <w:r w:rsidR="00F46A21" w:rsidRPr="007D3B3D">
        <w:rPr>
          <w:color w:val="auto"/>
          <w:lang w:val="kl-GL"/>
        </w:rPr>
        <w:t xml:space="preserve"> </w:t>
      </w:r>
      <w:r w:rsidRPr="007D3B3D">
        <w:rPr>
          <w:color w:val="auto"/>
          <w:lang w:val="kl-GL"/>
        </w:rPr>
        <w:t>akuersissu</w:t>
      </w:r>
      <w:r w:rsidR="00FB0E9E">
        <w:rPr>
          <w:color w:val="auto"/>
          <w:lang w:val="kl-GL"/>
        </w:rPr>
        <w:t>tinit</w:t>
      </w:r>
      <w:r w:rsidRPr="007D3B3D">
        <w:rPr>
          <w:color w:val="auto"/>
          <w:lang w:val="kl-GL"/>
        </w:rPr>
        <w:t xml:space="preserve"> immikkoortinneqa</w:t>
      </w:r>
      <w:r w:rsidR="00FB0E9E">
        <w:rPr>
          <w:color w:val="auto"/>
          <w:lang w:val="kl-GL"/>
        </w:rPr>
        <w:t>rput</w:t>
      </w:r>
      <w:r w:rsidRPr="007D3B3D">
        <w:rPr>
          <w:color w:val="auto"/>
          <w:lang w:val="kl-GL"/>
        </w:rPr>
        <w:t xml:space="preserve">. </w:t>
      </w:r>
      <w:r w:rsidR="00D6165B" w:rsidRPr="007D3B3D">
        <w:rPr>
          <w:color w:val="auto"/>
          <w:lang w:val="kl-GL"/>
        </w:rPr>
        <w:t xml:space="preserve">Taarsiullugu </w:t>
      </w:r>
      <w:r w:rsidR="00FB0E9E">
        <w:rPr>
          <w:color w:val="auto"/>
          <w:lang w:val="kl-GL"/>
        </w:rPr>
        <w:t xml:space="preserve">tamanna </w:t>
      </w:r>
      <w:r w:rsidR="00FB6ED1">
        <w:rPr>
          <w:color w:val="auto"/>
          <w:lang w:val="kl-GL"/>
        </w:rPr>
        <w:t xml:space="preserve">qinnuteqartup qinnutigissavaa, </w:t>
      </w:r>
      <w:r w:rsidR="0097454F">
        <w:rPr>
          <w:color w:val="auto"/>
          <w:lang w:val="kl-GL"/>
        </w:rPr>
        <w:t>tamannalu misissueqqaarnissamut akuersissummik aamma atuinissamut akuersissummik qinnuteqarner</w:t>
      </w:r>
      <w:r w:rsidR="00224E0C">
        <w:rPr>
          <w:color w:val="auto"/>
          <w:lang w:val="kl-GL"/>
        </w:rPr>
        <w:t>n</w:t>
      </w:r>
      <w:r w:rsidR="0097454F">
        <w:rPr>
          <w:color w:val="auto"/>
          <w:lang w:val="kl-GL"/>
        </w:rPr>
        <w:t>ut ilaatillugu</w:t>
      </w:r>
      <w:r w:rsidR="00224E0C">
        <w:rPr>
          <w:color w:val="auto"/>
          <w:lang w:val="kl-GL"/>
        </w:rPr>
        <w:t xml:space="preserve">, </w:t>
      </w:r>
      <w:r w:rsidR="0097454F">
        <w:rPr>
          <w:color w:val="auto"/>
          <w:lang w:val="kl-GL"/>
        </w:rPr>
        <w:t>imaluunniit kingusinnerusukkut</w:t>
      </w:r>
      <w:r w:rsidR="00224E0C">
        <w:rPr>
          <w:color w:val="auto"/>
          <w:lang w:val="kl-GL"/>
        </w:rPr>
        <w:t xml:space="preserve"> pis</w:t>
      </w:r>
      <w:r w:rsidR="00157AA5">
        <w:rPr>
          <w:color w:val="auto"/>
          <w:lang w:val="kl-GL"/>
        </w:rPr>
        <w:t>innaallun</w:t>
      </w:r>
      <w:r w:rsidR="00224E0C">
        <w:rPr>
          <w:color w:val="auto"/>
          <w:lang w:val="kl-GL"/>
        </w:rPr>
        <w:t>i.</w:t>
      </w:r>
      <w:r w:rsidR="0097454F">
        <w:rPr>
          <w:color w:val="auto"/>
          <w:lang w:val="kl-GL"/>
        </w:rPr>
        <w:t xml:space="preserve"> </w:t>
      </w:r>
      <w:r w:rsidR="007E744F">
        <w:rPr>
          <w:color w:val="auto"/>
          <w:lang w:val="kl-GL"/>
        </w:rPr>
        <w:t>N</w:t>
      </w:r>
      <w:r w:rsidRPr="007D3B3D">
        <w:rPr>
          <w:color w:val="auto"/>
          <w:lang w:val="kl-GL"/>
        </w:rPr>
        <w:t xml:space="preserve">unani allani oqartussanut uppernarsaatitut atorneqarsinnaasumik avammut tunisinissamut immikkut akuersissummik </w:t>
      </w:r>
      <w:r w:rsidR="007E744F">
        <w:rPr>
          <w:color w:val="auto"/>
          <w:lang w:val="kl-GL"/>
        </w:rPr>
        <w:t xml:space="preserve">Naalakkersuisut </w:t>
      </w:r>
      <w:r w:rsidRPr="007D3B3D">
        <w:rPr>
          <w:color w:val="auto"/>
          <w:lang w:val="kl-GL"/>
        </w:rPr>
        <w:t>tunniussis</w:t>
      </w:r>
      <w:r w:rsidR="007E744F">
        <w:rPr>
          <w:color w:val="auto"/>
          <w:lang w:val="kl-GL"/>
        </w:rPr>
        <w:t>innaalissapput</w:t>
      </w:r>
      <w:r w:rsidR="00D6165B" w:rsidRPr="007D3B3D">
        <w:rPr>
          <w:color w:val="auto"/>
          <w:lang w:val="kl-GL"/>
        </w:rPr>
        <w:t>, tassungalu immikkut piumasaqaateqassalluni</w:t>
      </w:r>
      <w:r w:rsidR="00ED37AB" w:rsidRPr="007D3B3D">
        <w:rPr>
          <w:color w:val="auto"/>
          <w:lang w:val="kl-GL"/>
        </w:rPr>
        <w:t>.</w:t>
      </w:r>
    </w:p>
    <w:p w14:paraId="54B4B5ED" w14:textId="77777777" w:rsidR="00A31745" w:rsidRPr="007D3B3D" w:rsidRDefault="00A31745" w:rsidP="005F7409">
      <w:pPr>
        <w:rPr>
          <w:color w:val="auto"/>
          <w:lang w:val="kl-GL"/>
        </w:rPr>
      </w:pPr>
    </w:p>
    <w:p w14:paraId="33B417D2" w14:textId="10F3E29C" w:rsidR="00A31745" w:rsidRPr="007D3B3D" w:rsidRDefault="00A31745" w:rsidP="005F7409">
      <w:pPr>
        <w:pStyle w:val="Overskrift4"/>
        <w:rPr>
          <w:color w:val="auto"/>
          <w:lang w:val="kl-GL"/>
        </w:rPr>
      </w:pPr>
      <w:r w:rsidRPr="007D3B3D">
        <w:rPr>
          <w:color w:val="auto"/>
          <w:lang w:val="kl-GL"/>
        </w:rPr>
        <w:t>2.2.</w:t>
      </w:r>
      <w:r w:rsidR="00314F78" w:rsidRPr="007D3B3D">
        <w:rPr>
          <w:color w:val="auto"/>
          <w:lang w:val="kl-GL"/>
        </w:rPr>
        <w:t>1.</w:t>
      </w:r>
      <w:r w:rsidRPr="007D3B3D">
        <w:rPr>
          <w:color w:val="auto"/>
          <w:lang w:val="kl-GL"/>
        </w:rPr>
        <w:t xml:space="preserve"> </w:t>
      </w:r>
      <w:r w:rsidR="00551250" w:rsidRPr="007D3B3D">
        <w:rPr>
          <w:color w:val="auto"/>
          <w:lang w:val="kl-GL"/>
        </w:rPr>
        <w:t xml:space="preserve">Imeq sinneruttoq </w:t>
      </w:r>
    </w:p>
    <w:p w14:paraId="470F6F87" w14:textId="2705A2B2" w:rsidR="00D40D19" w:rsidRPr="007D3B3D" w:rsidRDefault="00551250" w:rsidP="005F7409">
      <w:pPr>
        <w:rPr>
          <w:color w:val="auto"/>
          <w:lang w:val="kl-GL"/>
        </w:rPr>
      </w:pPr>
      <w:r w:rsidRPr="007D3B3D">
        <w:rPr>
          <w:color w:val="auto"/>
          <w:lang w:val="kl-GL"/>
        </w:rPr>
        <w:t xml:space="preserve">Inatsit atuuttoq malillugu, </w:t>
      </w:r>
      <w:r w:rsidR="00451D35" w:rsidRPr="007D3B3D">
        <w:rPr>
          <w:color w:val="auto"/>
          <w:lang w:val="kl-GL"/>
        </w:rPr>
        <w:t xml:space="preserve">imermik sinneruttumik atuinissamut </w:t>
      </w:r>
      <w:r w:rsidRPr="007D3B3D">
        <w:rPr>
          <w:color w:val="auto"/>
          <w:lang w:val="kl-GL"/>
        </w:rPr>
        <w:t xml:space="preserve">sermimut imermullu inatsisip § 8-aa malillugu </w:t>
      </w:r>
      <w:r w:rsidR="00D6165B" w:rsidRPr="007D3B3D">
        <w:rPr>
          <w:color w:val="auto"/>
          <w:lang w:val="kl-GL"/>
        </w:rPr>
        <w:t>Naalakkersuisut atuinissamut akuersissummik tunniussisinnaapput</w:t>
      </w:r>
      <w:r w:rsidR="00451D35" w:rsidRPr="007D3B3D">
        <w:rPr>
          <w:color w:val="auto"/>
          <w:lang w:val="kl-GL"/>
        </w:rPr>
        <w:t>. Taamaakkaluartoq</w:t>
      </w:r>
      <w:r w:rsidR="00E3653A" w:rsidRPr="007D3B3D">
        <w:rPr>
          <w:color w:val="auto"/>
          <w:lang w:val="kl-GL"/>
        </w:rPr>
        <w:t xml:space="preserve"> </w:t>
      </w:r>
      <w:r w:rsidR="00A24491">
        <w:rPr>
          <w:color w:val="auto"/>
          <w:lang w:val="kl-GL"/>
        </w:rPr>
        <w:t xml:space="preserve">akuersissummut tunngavissiisussamik </w:t>
      </w:r>
      <w:r w:rsidR="00E3653A" w:rsidRPr="007D3B3D">
        <w:rPr>
          <w:color w:val="auto"/>
          <w:lang w:val="kl-GL"/>
        </w:rPr>
        <w:t xml:space="preserve">pisinnaatitsissummik pigisaqartup aamma pisortat pilersuinermi ingerlatsiviata akornanni imermik pisinissamut </w:t>
      </w:r>
      <w:r w:rsidR="000A6C37" w:rsidRPr="007D3B3D">
        <w:rPr>
          <w:color w:val="auto"/>
          <w:lang w:val="kl-GL"/>
        </w:rPr>
        <w:t xml:space="preserve">pisinnaatitsissummik pigisaqartup aamma pisortat pilersuinermi ingerlatsiviata </w:t>
      </w:r>
      <w:r w:rsidR="00E3653A" w:rsidRPr="007D3B3D">
        <w:rPr>
          <w:color w:val="auto"/>
          <w:lang w:val="kl-GL"/>
        </w:rPr>
        <w:t>isumaqatigiissusiortoqarnissaa</w:t>
      </w:r>
      <w:r w:rsidR="000A6C37">
        <w:rPr>
          <w:color w:val="auto"/>
          <w:lang w:val="kl-GL"/>
        </w:rPr>
        <w:t>t</w:t>
      </w:r>
      <w:r w:rsidR="00E3653A" w:rsidRPr="007D3B3D">
        <w:rPr>
          <w:color w:val="auto"/>
          <w:lang w:val="kl-GL"/>
        </w:rPr>
        <w:t xml:space="preserve"> </w:t>
      </w:r>
      <w:r w:rsidR="00451D35" w:rsidRPr="007D3B3D">
        <w:rPr>
          <w:color w:val="auto"/>
          <w:lang w:val="kl-GL"/>
        </w:rPr>
        <w:t>piumasaqaataa</w:t>
      </w:r>
      <w:r w:rsidR="00E3653A" w:rsidRPr="007D3B3D">
        <w:rPr>
          <w:color w:val="auto"/>
          <w:lang w:val="kl-GL"/>
        </w:rPr>
        <w:t xml:space="preserve">ssaaq. </w:t>
      </w:r>
      <w:r w:rsidR="00EE0581" w:rsidRPr="007D3B3D">
        <w:rPr>
          <w:color w:val="auto"/>
          <w:lang w:val="kl-GL"/>
        </w:rPr>
        <w:t>Tamanna s</w:t>
      </w:r>
      <w:r w:rsidR="00E3653A" w:rsidRPr="007D3B3D">
        <w:rPr>
          <w:color w:val="auto"/>
          <w:lang w:val="kl-GL"/>
        </w:rPr>
        <w:t>ulia</w:t>
      </w:r>
      <w:r w:rsidR="00EE0581" w:rsidRPr="007D3B3D">
        <w:rPr>
          <w:color w:val="auto"/>
          <w:lang w:val="kl-GL"/>
        </w:rPr>
        <w:t>t</w:t>
      </w:r>
      <w:r w:rsidR="00E3653A" w:rsidRPr="007D3B3D">
        <w:rPr>
          <w:color w:val="auto"/>
          <w:lang w:val="kl-GL"/>
        </w:rPr>
        <w:t xml:space="preserve"> suliarineqar</w:t>
      </w:r>
      <w:r w:rsidR="00EE0581" w:rsidRPr="007D3B3D">
        <w:rPr>
          <w:color w:val="auto"/>
          <w:lang w:val="kl-GL"/>
        </w:rPr>
        <w:t xml:space="preserve">tarnerini </w:t>
      </w:r>
      <w:r w:rsidR="00E3653A" w:rsidRPr="007D3B3D">
        <w:rPr>
          <w:color w:val="auto"/>
          <w:lang w:val="kl-GL"/>
        </w:rPr>
        <w:t>pisortat pilersuinermi ingerlatsivi</w:t>
      </w:r>
      <w:r w:rsidR="00EE0581" w:rsidRPr="007D3B3D">
        <w:rPr>
          <w:color w:val="auto"/>
          <w:lang w:val="kl-GL"/>
        </w:rPr>
        <w:t>i annertuumik peqataatinneqartarnissaannik kinguneqassaaq.</w:t>
      </w:r>
    </w:p>
    <w:p w14:paraId="57D0DD61" w14:textId="77777777" w:rsidR="00792CA7" w:rsidRPr="007D3B3D" w:rsidRDefault="00792CA7" w:rsidP="005F7409">
      <w:pPr>
        <w:rPr>
          <w:color w:val="auto"/>
          <w:lang w:val="kl-GL"/>
        </w:rPr>
      </w:pPr>
    </w:p>
    <w:p w14:paraId="4B412EE6" w14:textId="23CA6737" w:rsidR="00F840AD" w:rsidRPr="007D3B3D" w:rsidRDefault="00466AD0" w:rsidP="00466AD0">
      <w:pPr>
        <w:rPr>
          <w:color w:val="auto"/>
          <w:lang w:val="kl-GL"/>
        </w:rPr>
      </w:pPr>
      <w:r w:rsidRPr="007D3B3D">
        <w:rPr>
          <w:color w:val="auto"/>
          <w:lang w:val="kl-GL"/>
        </w:rPr>
        <w:t>Imeq sinneruttoq pillugu akisussaaffiit agguataarneqarnissaat pillugu massakkut aaqqiineq ersarluppoq, soorluttaaq s</w:t>
      </w:r>
      <w:r w:rsidR="00EE0581" w:rsidRPr="007D3B3D">
        <w:rPr>
          <w:color w:val="auto"/>
          <w:lang w:val="kl-GL"/>
        </w:rPr>
        <w:t>ermimut, imermullu inatsimmi § 4 mali</w:t>
      </w:r>
      <w:r w:rsidRPr="007D3B3D">
        <w:rPr>
          <w:color w:val="auto"/>
          <w:lang w:val="kl-GL"/>
        </w:rPr>
        <w:t>llugu atuinissamut akuersissut pinnagu</w:t>
      </w:r>
      <w:r w:rsidR="00EE0581" w:rsidRPr="007D3B3D">
        <w:rPr>
          <w:color w:val="auto"/>
          <w:lang w:val="kl-GL"/>
        </w:rPr>
        <w:t xml:space="preserve"> § 8 malillugu akuersissuteqarfigisariaqarluni qaqugukkut</w:t>
      </w:r>
      <w:r w:rsidRPr="007D3B3D">
        <w:rPr>
          <w:color w:val="auto"/>
          <w:lang w:val="kl-GL"/>
        </w:rPr>
        <w:t xml:space="preserve"> imeq sinneruttoq pineqarnersoq </w:t>
      </w:r>
      <w:r w:rsidR="00EE0581" w:rsidRPr="007D3B3D">
        <w:rPr>
          <w:color w:val="auto"/>
          <w:lang w:val="kl-GL"/>
        </w:rPr>
        <w:t xml:space="preserve">nassuiaat, killiliinerlu </w:t>
      </w:r>
      <w:r w:rsidR="009A5351" w:rsidRPr="007D3B3D">
        <w:rPr>
          <w:color w:val="auto"/>
          <w:lang w:val="kl-GL"/>
        </w:rPr>
        <w:t>ersarlutt</w:t>
      </w:r>
      <w:r w:rsidRPr="007D3B3D">
        <w:rPr>
          <w:color w:val="auto"/>
          <w:lang w:val="kl-GL"/>
        </w:rPr>
        <w:t>ut.</w:t>
      </w:r>
    </w:p>
    <w:p w14:paraId="0FC7CC7F" w14:textId="77777777" w:rsidR="00D40D19" w:rsidRPr="007D3B3D" w:rsidRDefault="00D40D19" w:rsidP="005F7409">
      <w:pPr>
        <w:rPr>
          <w:color w:val="auto"/>
          <w:lang w:val="kl-GL"/>
        </w:rPr>
      </w:pPr>
    </w:p>
    <w:p w14:paraId="146D9017" w14:textId="67293DC1" w:rsidR="00A41C04" w:rsidRPr="00CF5F3E" w:rsidRDefault="000319E8" w:rsidP="00BB50DA">
      <w:pPr>
        <w:rPr>
          <w:lang w:val="kl-GL"/>
        </w:rPr>
      </w:pPr>
      <w:r w:rsidRPr="00CF5F3E">
        <w:rPr>
          <w:lang w:val="kl-GL"/>
        </w:rPr>
        <w:t>Im</w:t>
      </w:r>
      <w:r w:rsidR="00C748AD">
        <w:rPr>
          <w:lang w:val="kl-GL"/>
        </w:rPr>
        <w:t>eq</w:t>
      </w:r>
      <w:r w:rsidR="002C62A3" w:rsidRPr="00CF5F3E">
        <w:rPr>
          <w:lang w:val="kl-GL"/>
        </w:rPr>
        <w:t xml:space="preserve"> sinnerutt</w:t>
      </w:r>
      <w:r w:rsidR="00C748AD">
        <w:rPr>
          <w:lang w:val="kl-GL"/>
        </w:rPr>
        <w:t>oq</w:t>
      </w:r>
      <w:r w:rsidR="002C62A3" w:rsidRPr="00CF5F3E">
        <w:rPr>
          <w:lang w:val="kl-GL"/>
        </w:rPr>
        <w:t xml:space="preserve"> aamma </w:t>
      </w:r>
      <w:r w:rsidR="00F07C3B">
        <w:rPr>
          <w:lang w:val="kl-GL"/>
        </w:rPr>
        <w:t xml:space="preserve">imeq </w:t>
      </w:r>
      <w:r w:rsidR="00C748AD">
        <w:rPr>
          <w:lang w:val="kl-GL"/>
        </w:rPr>
        <w:t>imermik pilersui</w:t>
      </w:r>
      <w:r w:rsidR="000E419A">
        <w:rPr>
          <w:lang w:val="kl-GL"/>
        </w:rPr>
        <w:t xml:space="preserve">nermik ingerlatsiviit </w:t>
      </w:r>
      <w:r w:rsidR="00F07C3B">
        <w:rPr>
          <w:lang w:val="kl-GL"/>
        </w:rPr>
        <w:t xml:space="preserve">sinneruttutut pigisaat </w:t>
      </w:r>
      <w:r w:rsidR="002C62A3" w:rsidRPr="00CF5F3E">
        <w:rPr>
          <w:lang w:val="kl-GL"/>
        </w:rPr>
        <w:t>siunnersuummi immikkoortinneqa</w:t>
      </w:r>
      <w:r w:rsidR="00F07C3B">
        <w:rPr>
          <w:lang w:val="kl-GL"/>
        </w:rPr>
        <w:t>rput. Imermut sinneruttumut atuinissamut akuersissut</w:t>
      </w:r>
      <w:r w:rsidR="001263AF">
        <w:rPr>
          <w:lang w:val="kl-GL"/>
        </w:rPr>
        <w:t xml:space="preserve">, imermik pilersuinermik ingerlatsiviit </w:t>
      </w:r>
      <w:r w:rsidR="00BB50DA">
        <w:rPr>
          <w:lang w:val="kl-GL"/>
        </w:rPr>
        <w:t xml:space="preserve">imermut </w:t>
      </w:r>
      <w:r w:rsidR="001263AF">
        <w:rPr>
          <w:lang w:val="kl-GL"/>
        </w:rPr>
        <w:t>sinneruttutut pigisaannut</w:t>
      </w:r>
      <w:r w:rsidR="00BB50DA">
        <w:rPr>
          <w:lang w:val="kl-GL"/>
        </w:rPr>
        <w:t>, kisianni imermik pilersuinermut atorneqanngitsumut</w:t>
      </w:r>
      <w:r w:rsidR="001263AF">
        <w:rPr>
          <w:lang w:val="kl-GL"/>
        </w:rPr>
        <w:t xml:space="preserve"> tunngassuteqartoq </w:t>
      </w:r>
      <w:r w:rsidR="00F07C3B">
        <w:rPr>
          <w:lang w:val="kl-GL"/>
        </w:rPr>
        <w:t>ersarissassallugu siunertaavoq</w:t>
      </w:r>
      <w:r w:rsidR="00BB50DA">
        <w:rPr>
          <w:lang w:val="kl-GL"/>
        </w:rPr>
        <w:t>.</w:t>
      </w:r>
      <w:r w:rsidR="00A41C04" w:rsidRPr="00CF5F3E">
        <w:rPr>
          <w:lang w:val="kl-GL"/>
        </w:rPr>
        <w:t xml:space="preserve"> </w:t>
      </w:r>
    </w:p>
    <w:p w14:paraId="4A3D718F" w14:textId="77777777" w:rsidR="00A41C04" w:rsidRPr="00CF5F3E" w:rsidRDefault="00A41C04" w:rsidP="00A41C04">
      <w:pPr>
        <w:rPr>
          <w:lang w:val="kl-GL"/>
        </w:rPr>
      </w:pPr>
    </w:p>
    <w:p w14:paraId="3665A7B6" w14:textId="3466D72B" w:rsidR="00915A57" w:rsidRPr="00CF5F3E" w:rsidRDefault="00915A57" w:rsidP="00A41C04">
      <w:pPr>
        <w:rPr>
          <w:lang w:val="kl-GL"/>
        </w:rPr>
      </w:pPr>
      <w:r w:rsidRPr="00CF5F3E">
        <w:rPr>
          <w:lang w:val="kl-GL"/>
        </w:rPr>
        <w:lastRenderedPageBreak/>
        <w:t>Imermik sinneruttumik atuin</w:t>
      </w:r>
      <w:r w:rsidR="007859E1" w:rsidRPr="00CF5F3E">
        <w:rPr>
          <w:lang w:val="kl-GL"/>
        </w:rPr>
        <w:t xml:space="preserve">issamik </w:t>
      </w:r>
      <w:r w:rsidRPr="00CF5F3E">
        <w:rPr>
          <w:lang w:val="kl-GL"/>
        </w:rPr>
        <w:t>suliniutit</w:t>
      </w:r>
      <w:r w:rsidR="007859E1" w:rsidRPr="00CF5F3E">
        <w:rPr>
          <w:lang w:val="kl-GL"/>
        </w:rPr>
        <w:t>, sermimik aamma imermik atuinissamik suliniuti</w:t>
      </w:r>
      <w:r w:rsidR="007859E1">
        <w:rPr>
          <w:lang w:val="kl-GL"/>
        </w:rPr>
        <w:t>nit allaannerujussuupput.</w:t>
      </w:r>
      <w:r w:rsidR="007859E1" w:rsidRPr="00CF5F3E">
        <w:rPr>
          <w:lang w:val="kl-GL"/>
        </w:rPr>
        <w:t xml:space="preserve"> </w:t>
      </w:r>
      <w:r w:rsidR="00311629">
        <w:rPr>
          <w:lang w:val="kl-GL"/>
        </w:rPr>
        <w:t>I</w:t>
      </w:r>
      <w:r w:rsidR="0095383F">
        <w:rPr>
          <w:lang w:val="kl-GL"/>
        </w:rPr>
        <w:t xml:space="preserve">mermik pilersuinermik ingerlatsiviit pingaarnertut ingerlatsinerinit </w:t>
      </w:r>
      <w:r w:rsidR="00311629">
        <w:rPr>
          <w:lang w:val="kl-GL"/>
        </w:rPr>
        <w:t>imeq sinneruttoq pisarpoq.</w:t>
      </w:r>
      <w:r w:rsidR="00414EAE">
        <w:rPr>
          <w:lang w:val="kl-GL"/>
        </w:rPr>
        <w:t xml:space="preserve"> Taamaattumik suliniutit taakkua</w:t>
      </w:r>
      <w:r w:rsidR="00227C85">
        <w:rPr>
          <w:lang w:val="kl-GL"/>
        </w:rPr>
        <w:t xml:space="preserve"> suliniutinut allanut sanilliullugit</w:t>
      </w:r>
      <w:r w:rsidR="006C7CB8">
        <w:rPr>
          <w:lang w:val="kl-GL"/>
        </w:rPr>
        <w:t>,</w:t>
      </w:r>
      <w:r w:rsidR="00414EAE">
        <w:rPr>
          <w:lang w:val="kl-GL"/>
        </w:rPr>
        <w:t xml:space="preserve"> annertunerusumik sanaartornissanik </w:t>
      </w:r>
      <w:r w:rsidR="00227C85">
        <w:rPr>
          <w:lang w:val="kl-GL"/>
        </w:rPr>
        <w:t xml:space="preserve">aamma siumut misissuinissanik </w:t>
      </w:r>
      <w:r w:rsidR="00414EAE">
        <w:rPr>
          <w:lang w:val="kl-GL"/>
        </w:rPr>
        <w:t>q</w:t>
      </w:r>
      <w:r w:rsidR="006C7CB8">
        <w:rPr>
          <w:lang w:val="kl-GL"/>
        </w:rPr>
        <w:t>aqutikkut pisariaqartitsisarput</w:t>
      </w:r>
      <w:r w:rsidR="00AC6616">
        <w:rPr>
          <w:lang w:val="kl-GL"/>
        </w:rPr>
        <w:t>.</w:t>
      </w:r>
      <w:r w:rsidR="006C7CB8">
        <w:rPr>
          <w:lang w:val="kl-GL"/>
        </w:rPr>
        <w:t xml:space="preserve"> </w:t>
      </w:r>
      <w:r w:rsidR="00DA353F">
        <w:rPr>
          <w:lang w:val="kl-GL"/>
        </w:rPr>
        <w:t>Imermik pissarsinissamut s</w:t>
      </w:r>
      <w:r w:rsidR="00932D5E">
        <w:rPr>
          <w:lang w:val="kl-GL"/>
        </w:rPr>
        <w:t>anaartukka</w:t>
      </w:r>
      <w:r w:rsidR="00671ECD">
        <w:rPr>
          <w:lang w:val="kl-GL"/>
        </w:rPr>
        <w:t>tigut</w:t>
      </w:r>
      <w:r w:rsidR="00DA353F">
        <w:rPr>
          <w:lang w:val="kl-GL"/>
        </w:rPr>
        <w:t xml:space="preserve"> aamma attaveqaasersuutitigut</w:t>
      </w:r>
      <w:r w:rsidR="00932D5E">
        <w:rPr>
          <w:lang w:val="kl-GL"/>
        </w:rPr>
        <w:t xml:space="preserve"> pisariaq</w:t>
      </w:r>
      <w:r w:rsidR="00671ECD">
        <w:rPr>
          <w:lang w:val="kl-GL"/>
        </w:rPr>
        <w:t>artitat i</w:t>
      </w:r>
      <w:r w:rsidR="00932D5E">
        <w:rPr>
          <w:lang w:val="kl-GL"/>
        </w:rPr>
        <w:t xml:space="preserve">mermik pilersuinermik ingerlatsiviit </w:t>
      </w:r>
      <w:r w:rsidR="00671ECD">
        <w:rPr>
          <w:lang w:val="kl-GL"/>
        </w:rPr>
        <w:t>annertuutigut pigereertarma</w:t>
      </w:r>
      <w:r w:rsidR="00D16329">
        <w:rPr>
          <w:lang w:val="kl-GL"/>
        </w:rPr>
        <w:t>ti</w:t>
      </w:r>
      <w:r w:rsidR="00671ECD">
        <w:rPr>
          <w:lang w:val="kl-GL"/>
        </w:rPr>
        <w:t>kkit, i</w:t>
      </w:r>
      <w:r w:rsidR="003410E2">
        <w:rPr>
          <w:lang w:val="kl-GL"/>
        </w:rPr>
        <w:t xml:space="preserve">mermut aqqusiinikkut </w:t>
      </w:r>
      <w:r w:rsidR="00932D5E">
        <w:rPr>
          <w:lang w:val="kl-GL"/>
        </w:rPr>
        <w:t>su</w:t>
      </w:r>
      <w:r w:rsidR="00AC6616">
        <w:rPr>
          <w:lang w:val="kl-GL"/>
        </w:rPr>
        <w:t>liniut piviusunngorti</w:t>
      </w:r>
      <w:r w:rsidR="00DF4639">
        <w:rPr>
          <w:lang w:val="kl-GL"/>
        </w:rPr>
        <w:t>nneqarsinnaakkajuttarpoq</w:t>
      </w:r>
      <w:r w:rsidR="00DA353F">
        <w:rPr>
          <w:lang w:val="kl-GL"/>
        </w:rPr>
        <w:t xml:space="preserve">. Tamanna aamma patsisaalluni </w:t>
      </w:r>
      <w:r w:rsidR="00A579C6">
        <w:rPr>
          <w:lang w:val="kl-GL"/>
        </w:rPr>
        <w:t xml:space="preserve">suliniutinut taakkununnga </w:t>
      </w:r>
      <w:r w:rsidR="00DA353F">
        <w:rPr>
          <w:lang w:val="kl-GL"/>
        </w:rPr>
        <w:t>misissueqqaarnissamut qaqutikkut qinnuteqartoqartarpoq</w:t>
      </w:r>
      <w:r w:rsidR="00D02353">
        <w:rPr>
          <w:lang w:val="kl-GL"/>
        </w:rPr>
        <w:t xml:space="preserve">, tamanna pisariaqanngimmat. </w:t>
      </w:r>
      <w:r w:rsidR="00B63F06">
        <w:rPr>
          <w:lang w:val="kl-GL"/>
        </w:rPr>
        <w:t>Tamanna patsisaalluni imermik sinneruttulerineq i</w:t>
      </w:r>
      <w:r w:rsidR="00D02353">
        <w:rPr>
          <w:lang w:val="kl-GL"/>
        </w:rPr>
        <w:t>mermik pilersuinermik ingerlatsivi</w:t>
      </w:r>
      <w:r w:rsidR="00B63F06">
        <w:rPr>
          <w:lang w:val="kl-GL"/>
        </w:rPr>
        <w:t>nnut isumagisassanngortinneqa</w:t>
      </w:r>
      <w:r w:rsidR="004472B4">
        <w:rPr>
          <w:lang w:val="kl-GL"/>
        </w:rPr>
        <w:t>rtariaqarneranut tunngavissaqarpoq</w:t>
      </w:r>
      <w:r w:rsidR="00116800">
        <w:rPr>
          <w:lang w:val="kl-GL"/>
        </w:rPr>
        <w:t>,</w:t>
      </w:r>
      <w:r w:rsidR="00463087">
        <w:rPr>
          <w:lang w:val="kl-GL"/>
        </w:rPr>
        <w:t xml:space="preserve"> taakkuummata </w:t>
      </w:r>
      <w:r w:rsidR="00C71C7E">
        <w:rPr>
          <w:lang w:val="kl-GL"/>
        </w:rPr>
        <w:t>imermik</w:t>
      </w:r>
      <w:r w:rsidR="00463087">
        <w:rPr>
          <w:lang w:val="kl-GL"/>
        </w:rPr>
        <w:t xml:space="preserve"> pisuussutinut</w:t>
      </w:r>
      <w:r w:rsidR="00C71C7E">
        <w:rPr>
          <w:lang w:val="kl-GL"/>
        </w:rPr>
        <w:t xml:space="preserve"> akuersissutinik tunniussiviusartu</w:t>
      </w:r>
      <w:r w:rsidR="004C00F2">
        <w:rPr>
          <w:lang w:val="kl-GL"/>
        </w:rPr>
        <w:t xml:space="preserve">nut kiisalu pilersuinermi attavinnik </w:t>
      </w:r>
      <w:r w:rsidR="00C71C7E">
        <w:rPr>
          <w:lang w:val="kl-GL"/>
        </w:rPr>
        <w:t>aqutser</w:t>
      </w:r>
      <w:r w:rsidR="00E30815">
        <w:rPr>
          <w:lang w:val="kl-GL"/>
        </w:rPr>
        <w:t>eersut</w:t>
      </w:r>
      <w:r w:rsidR="001E271B">
        <w:rPr>
          <w:lang w:val="kl-GL"/>
        </w:rPr>
        <w:t>, pisisartunullu imermik pisinissaq pillugu isumaqatigiissusiorsinnaareersut</w:t>
      </w:r>
      <w:r w:rsidR="00F955EA">
        <w:rPr>
          <w:lang w:val="kl-GL"/>
        </w:rPr>
        <w:t>.</w:t>
      </w:r>
    </w:p>
    <w:p w14:paraId="0551BE59" w14:textId="60237928" w:rsidR="00A41C04" w:rsidRPr="00CF5F3E" w:rsidRDefault="001E271B" w:rsidP="00F50589">
      <w:pPr>
        <w:rPr>
          <w:lang w:val="kl-GL"/>
        </w:rPr>
      </w:pPr>
      <w:r>
        <w:rPr>
          <w:lang w:val="kl-GL"/>
        </w:rPr>
        <w:t xml:space="preserve">Tamanna tunuliaqutaralugu nalilerneqarpoq, </w:t>
      </w:r>
      <w:r w:rsidR="00A20050">
        <w:rPr>
          <w:lang w:val="kl-GL"/>
        </w:rPr>
        <w:t>imermik pilersuinermik ingerlatsiviit ime</w:t>
      </w:r>
      <w:r w:rsidR="003D20CE">
        <w:rPr>
          <w:lang w:val="kl-GL"/>
        </w:rPr>
        <w:t>rmik</w:t>
      </w:r>
      <w:r w:rsidR="00A20050">
        <w:rPr>
          <w:lang w:val="kl-GL"/>
        </w:rPr>
        <w:t xml:space="preserve"> sinneruttutut pigisaa</w:t>
      </w:r>
      <w:r w:rsidR="003D20CE">
        <w:rPr>
          <w:lang w:val="kl-GL"/>
        </w:rPr>
        <w:t xml:space="preserve">nnik atuineq </w:t>
      </w:r>
      <w:r w:rsidR="00701E55">
        <w:rPr>
          <w:lang w:val="kl-GL"/>
        </w:rPr>
        <w:t xml:space="preserve">immikkoortinneqaruni, </w:t>
      </w:r>
      <w:r w:rsidR="003D20CE">
        <w:rPr>
          <w:lang w:val="kl-GL"/>
        </w:rPr>
        <w:t>immikku</w:t>
      </w:r>
      <w:r w:rsidR="00701E55">
        <w:rPr>
          <w:lang w:val="kl-GL"/>
        </w:rPr>
        <w:t xml:space="preserve">llu </w:t>
      </w:r>
      <w:r w:rsidR="000A1007">
        <w:rPr>
          <w:lang w:val="kl-GL"/>
        </w:rPr>
        <w:t>inatsimmi suliniutinik taakkuninnga</w:t>
      </w:r>
      <w:r w:rsidR="00496F3F">
        <w:rPr>
          <w:lang w:val="kl-GL"/>
        </w:rPr>
        <w:t xml:space="preserve"> </w:t>
      </w:r>
      <w:r w:rsidR="00F50589">
        <w:rPr>
          <w:lang w:val="kl-GL"/>
        </w:rPr>
        <w:t xml:space="preserve">aamma taakkuninnga malittarisassiuussinissamik pisariaqartitsinermut </w:t>
      </w:r>
      <w:r w:rsidR="00496F3F">
        <w:rPr>
          <w:lang w:val="kl-GL"/>
        </w:rPr>
        <w:t>eqqarsaatiginnittumik</w:t>
      </w:r>
      <w:r w:rsidR="000A1007">
        <w:rPr>
          <w:lang w:val="kl-GL"/>
        </w:rPr>
        <w:t xml:space="preserve"> </w:t>
      </w:r>
      <w:r w:rsidR="003D20CE">
        <w:rPr>
          <w:lang w:val="kl-GL"/>
        </w:rPr>
        <w:t>malittarisassiuunneqaruni naleqqunnerussasoq</w:t>
      </w:r>
      <w:r w:rsidR="00A41C04" w:rsidRPr="00CF5F3E">
        <w:rPr>
          <w:lang w:val="kl-GL"/>
        </w:rPr>
        <w:t xml:space="preserve">. </w:t>
      </w:r>
    </w:p>
    <w:p w14:paraId="0938F693" w14:textId="16CED290" w:rsidR="00F840AD" w:rsidRPr="007D3B3D" w:rsidRDefault="00F840AD" w:rsidP="005F7409">
      <w:pPr>
        <w:rPr>
          <w:color w:val="auto"/>
          <w:lang w:val="kl-GL"/>
        </w:rPr>
      </w:pPr>
    </w:p>
    <w:p w14:paraId="460858E0" w14:textId="77777777" w:rsidR="00CD7C2A" w:rsidRPr="007D3B3D" w:rsidRDefault="00CD7C2A" w:rsidP="005F7409">
      <w:pPr>
        <w:rPr>
          <w:color w:val="auto"/>
          <w:lang w:val="kl-GL"/>
        </w:rPr>
      </w:pPr>
    </w:p>
    <w:p w14:paraId="55AFB617" w14:textId="5B809A14" w:rsidR="00D40D19" w:rsidRPr="007D3B3D" w:rsidRDefault="00BB51B4" w:rsidP="005F7409">
      <w:pPr>
        <w:rPr>
          <w:color w:val="auto"/>
          <w:lang w:val="kl-GL"/>
        </w:rPr>
      </w:pPr>
      <w:r w:rsidRPr="007D3B3D">
        <w:rPr>
          <w:color w:val="auto"/>
          <w:lang w:val="kl-GL"/>
        </w:rPr>
        <w:t xml:space="preserve">Siulianiittut tunuliaqutaralugit siunnersuutigineqarpoq, </w:t>
      </w:r>
      <w:r w:rsidR="00F50589">
        <w:rPr>
          <w:lang w:val="kl-GL"/>
        </w:rPr>
        <w:t xml:space="preserve">imermik pilersuinermik ingerlatsiviit imermik sinneruttutut pigisaannik atuineq </w:t>
      </w:r>
      <w:r w:rsidR="005B75A6">
        <w:rPr>
          <w:color w:val="auto"/>
          <w:lang w:val="kl-GL"/>
        </w:rPr>
        <w:t xml:space="preserve">siunnersuummut </w:t>
      </w:r>
      <w:r w:rsidR="003B5C38" w:rsidRPr="007D3B3D">
        <w:rPr>
          <w:color w:val="auto"/>
          <w:lang w:val="kl-GL"/>
        </w:rPr>
        <w:t>ilanngunneqassanngitsoq. Taassumap kingunerisaanik siunnersuu</w:t>
      </w:r>
      <w:r w:rsidR="00DE111A" w:rsidRPr="007D3B3D">
        <w:rPr>
          <w:color w:val="auto"/>
          <w:lang w:val="kl-GL"/>
        </w:rPr>
        <w:t>t</w:t>
      </w:r>
      <w:r w:rsidR="003B5C38" w:rsidRPr="007D3B3D">
        <w:rPr>
          <w:color w:val="auto"/>
          <w:lang w:val="kl-GL"/>
        </w:rPr>
        <w:t xml:space="preserve"> malillugu </w:t>
      </w:r>
      <w:r w:rsidR="00FA3914">
        <w:rPr>
          <w:lang w:val="kl-GL"/>
        </w:rPr>
        <w:t>imermik pilersuinermik ingerlatsiviit imermik sinneruttutut pigisaannik</w:t>
      </w:r>
      <w:r w:rsidR="00FA3914" w:rsidRPr="007D3B3D">
        <w:rPr>
          <w:color w:val="auto"/>
          <w:lang w:val="kl-GL"/>
        </w:rPr>
        <w:t xml:space="preserve"> </w:t>
      </w:r>
      <w:r w:rsidR="003B5C38" w:rsidRPr="007D3B3D">
        <w:rPr>
          <w:color w:val="auto"/>
          <w:lang w:val="kl-GL"/>
        </w:rPr>
        <w:t xml:space="preserve">atuinissamut akuersissummik tunniussisoqarsinnaassanngilaq. Taarsiullugu </w:t>
      </w:r>
      <w:r w:rsidR="004F55F0">
        <w:rPr>
          <w:color w:val="auto"/>
          <w:lang w:val="kl-GL"/>
        </w:rPr>
        <w:t>taakkuninnga</w:t>
      </w:r>
      <w:r w:rsidR="008B496B">
        <w:rPr>
          <w:color w:val="auto"/>
          <w:lang w:val="kl-GL"/>
        </w:rPr>
        <w:t xml:space="preserve"> pisuussutilerineq imermik pilersuinermik ingerlatsivinnut </w:t>
      </w:r>
      <w:r w:rsidR="00312952" w:rsidRPr="007D3B3D">
        <w:rPr>
          <w:color w:val="auto"/>
          <w:lang w:val="kl-GL"/>
        </w:rPr>
        <w:t>tunniunneqartariaqarpoq</w:t>
      </w:r>
      <w:r w:rsidR="00C820BB" w:rsidRPr="007D3B3D">
        <w:rPr>
          <w:color w:val="auto"/>
          <w:lang w:val="kl-GL"/>
        </w:rPr>
        <w:t>,</w:t>
      </w:r>
      <w:r w:rsidR="00312952" w:rsidRPr="007D3B3D">
        <w:rPr>
          <w:color w:val="auto"/>
          <w:lang w:val="kl-GL"/>
        </w:rPr>
        <w:t xml:space="preserve"> taakkua </w:t>
      </w:r>
      <w:r w:rsidR="00880663">
        <w:rPr>
          <w:color w:val="auto"/>
          <w:lang w:val="kl-GL"/>
        </w:rPr>
        <w:t>inatsi</w:t>
      </w:r>
      <w:r w:rsidR="006666B1">
        <w:rPr>
          <w:color w:val="auto"/>
          <w:lang w:val="kl-GL"/>
        </w:rPr>
        <w:t xml:space="preserve">mmi atuuttumi sinaakkutit </w:t>
      </w:r>
      <w:r w:rsidR="00312952" w:rsidRPr="007D3B3D">
        <w:rPr>
          <w:color w:val="auto"/>
          <w:lang w:val="kl-GL"/>
        </w:rPr>
        <w:t>iluini</w:t>
      </w:r>
      <w:r w:rsidR="00350BBC">
        <w:rPr>
          <w:color w:val="auto"/>
          <w:lang w:val="kl-GL"/>
        </w:rPr>
        <w:t>, matumani avatangiisinut aamma pilersuinermut malittarisassat ilanngullugit</w:t>
      </w:r>
      <w:r w:rsidR="00204516">
        <w:rPr>
          <w:color w:val="auto"/>
          <w:lang w:val="kl-GL"/>
        </w:rPr>
        <w:t>,</w:t>
      </w:r>
      <w:r w:rsidR="00312952" w:rsidRPr="007D3B3D">
        <w:rPr>
          <w:color w:val="auto"/>
          <w:lang w:val="kl-GL"/>
        </w:rPr>
        <w:t xml:space="preserve"> imermik sinneruttumik aqutsisinnaammata, ilaatigullu niuernermi atulersinnaammassuk.</w:t>
      </w:r>
    </w:p>
    <w:p w14:paraId="2B28A385" w14:textId="77777777" w:rsidR="00371827" w:rsidRPr="007D3B3D" w:rsidRDefault="00371827" w:rsidP="005F7409">
      <w:pPr>
        <w:rPr>
          <w:color w:val="auto"/>
          <w:lang w:val="kl-GL"/>
        </w:rPr>
      </w:pPr>
    </w:p>
    <w:p w14:paraId="0B8EAE79" w14:textId="4A6DF771" w:rsidR="00FD44F7" w:rsidRPr="007D3B3D" w:rsidRDefault="00312952" w:rsidP="005F7409">
      <w:pPr>
        <w:rPr>
          <w:color w:val="auto"/>
          <w:lang w:val="kl-GL"/>
        </w:rPr>
      </w:pPr>
      <w:r w:rsidRPr="007D3B3D">
        <w:rPr>
          <w:color w:val="auto"/>
          <w:lang w:val="kl-GL"/>
        </w:rPr>
        <w:t>Siunnersuutip kingunerisaanik</w:t>
      </w:r>
      <w:r w:rsidR="00033EA1" w:rsidRPr="007D3B3D">
        <w:rPr>
          <w:color w:val="auto"/>
          <w:lang w:val="kl-GL"/>
        </w:rPr>
        <w:t xml:space="preserve">, </w:t>
      </w:r>
      <w:r w:rsidR="00B8410B">
        <w:rPr>
          <w:color w:val="auto"/>
          <w:lang w:val="kl-GL"/>
        </w:rPr>
        <w:t xml:space="preserve">imermik </w:t>
      </w:r>
      <w:r w:rsidRPr="007D3B3D">
        <w:rPr>
          <w:color w:val="auto"/>
          <w:lang w:val="kl-GL"/>
        </w:rPr>
        <w:t>pilersuinermi</w:t>
      </w:r>
      <w:r w:rsidR="00060055">
        <w:rPr>
          <w:color w:val="auto"/>
          <w:lang w:val="kl-GL"/>
        </w:rPr>
        <w:t>k</w:t>
      </w:r>
      <w:r w:rsidRPr="007D3B3D">
        <w:rPr>
          <w:color w:val="auto"/>
          <w:lang w:val="kl-GL"/>
        </w:rPr>
        <w:t xml:space="preserve"> ingerlatsiviit </w:t>
      </w:r>
      <w:r w:rsidR="00033EA1" w:rsidRPr="007D3B3D">
        <w:rPr>
          <w:color w:val="auto"/>
          <w:lang w:val="kl-GL"/>
        </w:rPr>
        <w:t xml:space="preserve">pilersuinissami pisussaaffimminnut </w:t>
      </w:r>
      <w:r w:rsidR="00FD23E6" w:rsidRPr="007D3B3D">
        <w:rPr>
          <w:color w:val="auto"/>
          <w:lang w:val="kl-GL"/>
        </w:rPr>
        <w:t xml:space="preserve">pisuussut </w:t>
      </w:r>
      <w:r w:rsidR="00033EA1" w:rsidRPr="007D3B3D">
        <w:rPr>
          <w:color w:val="auto"/>
          <w:lang w:val="kl-GL"/>
        </w:rPr>
        <w:t xml:space="preserve">atareersoq </w:t>
      </w:r>
      <w:r w:rsidRPr="007D3B3D">
        <w:rPr>
          <w:color w:val="auto"/>
          <w:lang w:val="kl-GL"/>
        </w:rPr>
        <w:t>akisussaaffigilissavaat</w:t>
      </w:r>
      <w:r w:rsidR="00033EA1" w:rsidRPr="007D3B3D">
        <w:rPr>
          <w:color w:val="auto"/>
          <w:lang w:val="kl-GL"/>
        </w:rPr>
        <w:t>. Ilutigisaanik allaffissornerm</w:t>
      </w:r>
      <w:r w:rsidR="00287030">
        <w:rPr>
          <w:color w:val="auto"/>
          <w:lang w:val="kl-GL"/>
        </w:rPr>
        <w:t>ut</w:t>
      </w:r>
      <w:r w:rsidR="00033EA1" w:rsidRPr="007D3B3D">
        <w:rPr>
          <w:color w:val="auto"/>
          <w:lang w:val="kl-GL"/>
        </w:rPr>
        <w:t xml:space="preserve"> </w:t>
      </w:r>
      <w:r w:rsidR="00287030">
        <w:rPr>
          <w:color w:val="auto"/>
          <w:lang w:val="kl-GL"/>
        </w:rPr>
        <w:t xml:space="preserve">piumasaqaatit </w:t>
      </w:r>
      <w:r w:rsidR="00033EA1" w:rsidRPr="007D3B3D">
        <w:rPr>
          <w:color w:val="auto"/>
          <w:lang w:val="kl-GL"/>
        </w:rPr>
        <w:t>annikillissapput.</w:t>
      </w:r>
    </w:p>
    <w:p w14:paraId="77F36F13" w14:textId="77777777" w:rsidR="00C11358" w:rsidRPr="007D3B3D" w:rsidRDefault="00C11358" w:rsidP="005F7409">
      <w:pPr>
        <w:rPr>
          <w:color w:val="auto"/>
          <w:lang w:val="kl-GL"/>
        </w:rPr>
      </w:pPr>
    </w:p>
    <w:p w14:paraId="4206BBB3" w14:textId="7DCE3F7F" w:rsidR="00A31745" w:rsidRPr="007D3B3D" w:rsidRDefault="00A31745" w:rsidP="005F7409">
      <w:pPr>
        <w:pStyle w:val="Overskrift4"/>
        <w:rPr>
          <w:color w:val="auto"/>
          <w:lang w:val="kl-GL"/>
        </w:rPr>
      </w:pPr>
      <w:r w:rsidRPr="007D3B3D">
        <w:rPr>
          <w:color w:val="auto"/>
          <w:lang w:val="kl-GL"/>
        </w:rPr>
        <w:t>2.2.</w:t>
      </w:r>
      <w:r w:rsidR="00BD5DE5" w:rsidRPr="007D3B3D">
        <w:rPr>
          <w:color w:val="auto"/>
          <w:lang w:val="kl-GL"/>
        </w:rPr>
        <w:t>2</w:t>
      </w:r>
      <w:r w:rsidRPr="007D3B3D">
        <w:rPr>
          <w:color w:val="auto"/>
          <w:lang w:val="kl-GL"/>
        </w:rPr>
        <w:t xml:space="preserve">. </w:t>
      </w:r>
      <w:r w:rsidR="002E3087" w:rsidRPr="007D3B3D">
        <w:rPr>
          <w:color w:val="auto"/>
          <w:lang w:val="kl-GL"/>
        </w:rPr>
        <w:t>Akuersissut ataatsimoortoq</w:t>
      </w:r>
    </w:p>
    <w:p w14:paraId="3789BF03" w14:textId="33D5A3BC" w:rsidR="00A31745" w:rsidRPr="007D3B3D" w:rsidRDefault="00033EA1" w:rsidP="005F7409">
      <w:pPr>
        <w:rPr>
          <w:color w:val="auto"/>
          <w:lang w:val="kl-GL"/>
        </w:rPr>
      </w:pPr>
      <w:r w:rsidRPr="007D3B3D">
        <w:rPr>
          <w:color w:val="auto"/>
          <w:lang w:val="kl-GL"/>
        </w:rPr>
        <w:t xml:space="preserve">Sermimut, imermullu inatsit atuuttoq malillugu </w:t>
      </w:r>
      <w:r w:rsidR="009258FA" w:rsidRPr="007D3B3D">
        <w:rPr>
          <w:color w:val="auto"/>
          <w:lang w:val="kl-GL"/>
        </w:rPr>
        <w:t xml:space="preserve">§ 3 malillugu misissueqqaarnissamut akuersissutinik, § 4 malillugu atuinissamut akuersissummik imaluunniit § 8 malillugu imermik sinneruttumik atuinissamut </w:t>
      </w:r>
      <w:r w:rsidR="00287030">
        <w:rPr>
          <w:color w:val="auto"/>
          <w:lang w:val="kl-GL"/>
        </w:rPr>
        <w:t xml:space="preserve">Naalakkersuisut </w:t>
      </w:r>
      <w:r w:rsidR="009258FA" w:rsidRPr="007D3B3D">
        <w:rPr>
          <w:color w:val="auto"/>
          <w:lang w:val="kl-GL"/>
        </w:rPr>
        <w:t>akuersissummik tunniussis</w:t>
      </w:r>
      <w:r w:rsidR="00287030">
        <w:rPr>
          <w:color w:val="auto"/>
          <w:lang w:val="kl-GL"/>
        </w:rPr>
        <w:t>innaapput</w:t>
      </w:r>
      <w:r w:rsidR="009258FA" w:rsidRPr="007D3B3D">
        <w:rPr>
          <w:color w:val="auto"/>
          <w:lang w:val="kl-GL"/>
        </w:rPr>
        <w:t>. Taamaakkaluartoq misissueqqaarnissamut akuersissutinik qaqutikkut qinnuteqartoqartarpoq, naak akuersissut taamak ittoq qinnuteqa</w:t>
      </w:r>
      <w:r w:rsidR="0066677F" w:rsidRPr="007D3B3D">
        <w:rPr>
          <w:color w:val="auto"/>
          <w:lang w:val="kl-GL"/>
        </w:rPr>
        <w:t>r</w:t>
      </w:r>
      <w:r w:rsidR="009258FA" w:rsidRPr="007D3B3D">
        <w:rPr>
          <w:color w:val="auto"/>
          <w:lang w:val="kl-GL"/>
        </w:rPr>
        <w:t>tumut annertuumik iluaqutaasinnaagaluartoq</w:t>
      </w:r>
      <w:r w:rsidR="00AD259D" w:rsidRPr="007D3B3D">
        <w:rPr>
          <w:color w:val="auto"/>
          <w:lang w:val="kl-GL"/>
        </w:rPr>
        <w:t>.</w:t>
      </w:r>
    </w:p>
    <w:p w14:paraId="321C1356" w14:textId="77777777" w:rsidR="002F4C28" w:rsidRPr="007D3B3D" w:rsidRDefault="002F4C28" w:rsidP="005F7409">
      <w:pPr>
        <w:rPr>
          <w:color w:val="auto"/>
          <w:lang w:val="kl-GL"/>
        </w:rPr>
      </w:pPr>
    </w:p>
    <w:p w14:paraId="053043CE" w14:textId="5FA3D5DD" w:rsidR="002F4C28" w:rsidRPr="007D3B3D" w:rsidRDefault="00375AFC" w:rsidP="005F7409">
      <w:pPr>
        <w:rPr>
          <w:color w:val="auto"/>
          <w:lang w:val="kl-GL"/>
        </w:rPr>
      </w:pPr>
      <w:r w:rsidRPr="007D3B3D">
        <w:rPr>
          <w:color w:val="auto"/>
          <w:lang w:val="kl-GL"/>
        </w:rPr>
        <w:t>Massakkut t</w:t>
      </w:r>
      <w:r w:rsidR="009258FA" w:rsidRPr="007D3B3D">
        <w:rPr>
          <w:color w:val="auto"/>
          <w:lang w:val="kl-GL"/>
        </w:rPr>
        <w:t>aamatut aaqqissuussaanermi piffissaliussap iluani ingerla</w:t>
      </w:r>
      <w:r w:rsidR="00B51543" w:rsidRPr="007D3B3D">
        <w:rPr>
          <w:color w:val="auto"/>
          <w:lang w:val="kl-GL"/>
        </w:rPr>
        <w:t>ta</w:t>
      </w:r>
      <w:r w:rsidR="009258FA" w:rsidRPr="007D3B3D">
        <w:rPr>
          <w:color w:val="auto"/>
          <w:lang w:val="kl-GL"/>
        </w:rPr>
        <w:t xml:space="preserve">ssat aallartinneqanngitsoortarnerisigut, </w:t>
      </w:r>
      <w:r w:rsidRPr="007D3B3D">
        <w:rPr>
          <w:color w:val="auto"/>
          <w:lang w:val="kl-GL"/>
        </w:rPr>
        <w:t xml:space="preserve">akuersissutinik utertitsinermik kinguneqartartumik </w:t>
      </w:r>
      <w:r w:rsidR="009258FA" w:rsidRPr="007D3B3D">
        <w:rPr>
          <w:color w:val="auto"/>
          <w:lang w:val="kl-GL"/>
        </w:rPr>
        <w:lastRenderedPageBreak/>
        <w:t xml:space="preserve">akuersissutinik </w:t>
      </w:r>
      <w:r w:rsidRPr="007D3B3D">
        <w:rPr>
          <w:color w:val="auto"/>
          <w:lang w:val="kl-GL"/>
        </w:rPr>
        <w:t xml:space="preserve">atorneqanngitsumik </w:t>
      </w:r>
      <w:r w:rsidR="009258FA" w:rsidRPr="007D3B3D">
        <w:rPr>
          <w:color w:val="auto"/>
          <w:lang w:val="kl-GL"/>
        </w:rPr>
        <w:t>tunniussisoqakkajuttarnera annertuumik unamminarpoq</w:t>
      </w:r>
      <w:r w:rsidRPr="007D3B3D">
        <w:rPr>
          <w:color w:val="auto"/>
          <w:lang w:val="kl-GL"/>
        </w:rPr>
        <w:t>. Tamanna suliat suliarineqartarnerini eqartumik suleriaaseqartitsivoq, sumiiffinnillu ingerlatsiviunngitsu</w:t>
      </w:r>
      <w:r w:rsidR="00C37D41" w:rsidRPr="007D3B3D">
        <w:rPr>
          <w:color w:val="auto"/>
          <w:lang w:val="kl-GL"/>
        </w:rPr>
        <w:t>n</w:t>
      </w:r>
      <w:r w:rsidRPr="007D3B3D">
        <w:rPr>
          <w:color w:val="auto"/>
          <w:lang w:val="kl-GL"/>
        </w:rPr>
        <w:t>ik parnaarilluni.</w:t>
      </w:r>
    </w:p>
    <w:p w14:paraId="49020193" w14:textId="77777777" w:rsidR="009465D9" w:rsidRPr="007D3B3D" w:rsidRDefault="009465D9" w:rsidP="005F7409">
      <w:pPr>
        <w:rPr>
          <w:color w:val="auto"/>
          <w:lang w:val="kl-GL"/>
        </w:rPr>
      </w:pPr>
    </w:p>
    <w:p w14:paraId="3226CECC" w14:textId="28FE9870" w:rsidR="009465D9" w:rsidRPr="007D3B3D" w:rsidRDefault="00716B4E" w:rsidP="005F7409">
      <w:pPr>
        <w:rPr>
          <w:color w:val="auto"/>
          <w:lang w:val="kl-GL"/>
        </w:rPr>
      </w:pPr>
      <w:r>
        <w:rPr>
          <w:color w:val="auto"/>
          <w:lang w:val="kl-GL"/>
        </w:rPr>
        <w:t>P</w:t>
      </w:r>
      <w:r w:rsidR="00FD23E6" w:rsidRPr="007D3B3D">
        <w:rPr>
          <w:color w:val="auto"/>
          <w:lang w:val="kl-GL"/>
        </w:rPr>
        <w:t xml:space="preserve">isuussutit </w:t>
      </w:r>
      <w:r w:rsidR="00375AFC" w:rsidRPr="007D3B3D">
        <w:rPr>
          <w:color w:val="auto"/>
          <w:lang w:val="kl-GL"/>
        </w:rPr>
        <w:t>sermeq aamma imeq, assersuutigalugu aatsitassanit</w:t>
      </w:r>
      <w:r w:rsidR="002E7BF0" w:rsidRPr="007D3B3D">
        <w:rPr>
          <w:color w:val="auto"/>
          <w:lang w:val="kl-GL"/>
        </w:rPr>
        <w:t xml:space="preserve"> immikkut akuersissuteqarfigissallugit naleqqunnerusunit </w:t>
      </w:r>
      <w:r w:rsidR="00375AFC" w:rsidRPr="007D3B3D">
        <w:rPr>
          <w:color w:val="auto"/>
          <w:lang w:val="kl-GL"/>
        </w:rPr>
        <w:t>allaanerupput</w:t>
      </w:r>
      <w:r w:rsidR="002E7BF0" w:rsidRPr="007D3B3D">
        <w:rPr>
          <w:color w:val="auto"/>
          <w:lang w:val="kl-GL"/>
        </w:rPr>
        <w:t>. Aatsitassanut sanilliull</w:t>
      </w:r>
      <w:r w:rsidR="00E739E1" w:rsidRPr="007D3B3D">
        <w:rPr>
          <w:color w:val="auto"/>
          <w:lang w:val="kl-GL"/>
        </w:rPr>
        <w:t>ugu sermeq imaluunniit imeq sumiffiimmi pineqartumi</w:t>
      </w:r>
      <w:r w:rsidR="00F6156F">
        <w:rPr>
          <w:color w:val="auto"/>
          <w:lang w:val="kl-GL"/>
        </w:rPr>
        <w:t>ittut</w:t>
      </w:r>
      <w:r w:rsidR="00E739E1" w:rsidRPr="007D3B3D">
        <w:rPr>
          <w:color w:val="auto"/>
          <w:lang w:val="kl-GL"/>
        </w:rPr>
        <w:t xml:space="preserve"> nalornissutigineqanngisaannangajappoq, taamaattumillu misissueqqaarnissamut immikkut akuersissuteqarnissaq pisariaqarpallaartarani. </w:t>
      </w:r>
      <w:r w:rsidR="00DF2A95" w:rsidRPr="007D3B3D">
        <w:rPr>
          <w:color w:val="auto"/>
          <w:lang w:val="kl-GL"/>
        </w:rPr>
        <w:t xml:space="preserve">Erngup </w:t>
      </w:r>
      <w:r w:rsidR="00E739E1" w:rsidRPr="007D3B3D">
        <w:rPr>
          <w:color w:val="auto"/>
          <w:lang w:val="kl-GL"/>
        </w:rPr>
        <w:t xml:space="preserve">pitsaassusaanik misiliinissaq eqqarsaatigalugu </w:t>
      </w:r>
      <w:r w:rsidR="005F52F2" w:rsidRPr="007D3B3D">
        <w:rPr>
          <w:color w:val="auto"/>
          <w:lang w:val="kl-GL"/>
        </w:rPr>
        <w:t>misissueqqaarnissaq pisariaqarneru</w:t>
      </w:r>
      <w:r w:rsidR="00F6156F">
        <w:rPr>
          <w:color w:val="auto"/>
          <w:lang w:val="kl-GL"/>
        </w:rPr>
        <w:t>sinnaavoq</w:t>
      </w:r>
      <w:r w:rsidR="009465D9" w:rsidRPr="007D3B3D">
        <w:rPr>
          <w:color w:val="auto"/>
          <w:lang w:val="kl-GL"/>
        </w:rPr>
        <w:t>.</w:t>
      </w:r>
    </w:p>
    <w:p w14:paraId="27893B9C" w14:textId="77777777" w:rsidR="00CE5C68" w:rsidRPr="007D3B3D" w:rsidRDefault="00CE5C68" w:rsidP="005F7409">
      <w:pPr>
        <w:rPr>
          <w:color w:val="auto"/>
          <w:lang w:val="kl-GL"/>
        </w:rPr>
      </w:pPr>
    </w:p>
    <w:p w14:paraId="627C9867" w14:textId="5232D1B8" w:rsidR="00CE5C68" w:rsidRPr="007D3B3D" w:rsidRDefault="005F52F2" w:rsidP="005F7409">
      <w:pPr>
        <w:rPr>
          <w:color w:val="auto"/>
          <w:lang w:val="kl-GL"/>
        </w:rPr>
      </w:pPr>
      <w:r w:rsidRPr="007D3B3D">
        <w:rPr>
          <w:color w:val="auto"/>
          <w:lang w:val="kl-GL"/>
        </w:rPr>
        <w:t>Marloriaammik suliat suliarineqarnissaat pinngitsoortikkumallugu, suleriaaserlu oqilisarumallugu siunnersuutigineqarpoq, misissueqqaarnissamut akuersissut aamma atuinissamut akuersissut akuersissummi ataatsimi ataatsimoortinneqassasut. Taassumap kingunerisaanik atuinissamut akuersissutiminnut ilaatillugu, qinnuteqartut pisariaqartumik misissueqqaarnissaminnut immini akuersissuteqassapput</w:t>
      </w:r>
      <w:r w:rsidR="00CE5C68" w:rsidRPr="007D3B3D">
        <w:rPr>
          <w:color w:val="auto"/>
          <w:lang w:val="kl-GL"/>
        </w:rPr>
        <w:t>.</w:t>
      </w:r>
    </w:p>
    <w:p w14:paraId="75FE59C8" w14:textId="77777777" w:rsidR="00371827" w:rsidRPr="007D3B3D" w:rsidRDefault="00371827" w:rsidP="005F7409">
      <w:pPr>
        <w:rPr>
          <w:color w:val="auto"/>
          <w:lang w:val="kl-GL"/>
        </w:rPr>
      </w:pPr>
    </w:p>
    <w:p w14:paraId="60EF83CE" w14:textId="0BAF7A29" w:rsidR="00CE5C68" w:rsidRPr="007D3B3D" w:rsidRDefault="005F52F2" w:rsidP="005F7409">
      <w:pPr>
        <w:rPr>
          <w:color w:val="auto"/>
          <w:lang w:val="kl-GL"/>
        </w:rPr>
      </w:pPr>
      <w:r w:rsidRPr="007D3B3D">
        <w:rPr>
          <w:color w:val="auto"/>
          <w:lang w:val="kl-GL"/>
        </w:rPr>
        <w:t xml:space="preserve">Atuinissami ingerlatat piffissaliussatut aalajangersakkap iluani aallartinneqassasut suli piumasaqaataassaaq, </w:t>
      </w:r>
      <w:r w:rsidR="00733209" w:rsidRPr="007D3B3D">
        <w:rPr>
          <w:color w:val="auto"/>
          <w:lang w:val="kl-GL"/>
        </w:rPr>
        <w:t>tassani atuinertaqanngitsumik naleqqutinngitsumik nunaminertamik inniminniisoqannginnissaa qulakkeerneqassammat.</w:t>
      </w:r>
      <w:r w:rsidR="00CE5C68" w:rsidRPr="007D3B3D">
        <w:rPr>
          <w:color w:val="auto"/>
          <w:lang w:val="kl-GL"/>
        </w:rPr>
        <w:t xml:space="preserve"> </w:t>
      </w:r>
    </w:p>
    <w:p w14:paraId="3770610F" w14:textId="61F316A3" w:rsidR="00CE5C68" w:rsidRPr="007D3B3D" w:rsidRDefault="005B0EEE" w:rsidP="005F7409">
      <w:pPr>
        <w:rPr>
          <w:color w:val="auto"/>
          <w:lang w:val="kl-GL"/>
        </w:rPr>
      </w:pPr>
      <w:r>
        <w:rPr>
          <w:color w:val="auto"/>
          <w:lang w:val="kl-GL"/>
        </w:rPr>
        <w:t xml:space="preserve">Qinnuteqartut </w:t>
      </w:r>
      <w:r w:rsidR="007767C5" w:rsidRPr="007D3B3D">
        <w:rPr>
          <w:color w:val="auto"/>
          <w:lang w:val="kl-GL"/>
        </w:rPr>
        <w:t>misissueqqaarnissa</w:t>
      </w:r>
      <w:r w:rsidR="00C46360" w:rsidRPr="007D3B3D">
        <w:rPr>
          <w:color w:val="auto"/>
          <w:lang w:val="kl-GL"/>
        </w:rPr>
        <w:t>m</w:t>
      </w:r>
      <w:r w:rsidR="007767C5" w:rsidRPr="007D3B3D">
        <w:rPr>
          <w:color w:val="auto"/>
          <w:lang w:val="kl-GL"/>
        </w:rPr>
        <w:t xml:space="preserve">ut immikkut akuersissummik </w:t>
      </w:r>
      <w:r w:rsidR="00733209" w:rsidRPr="007D3B3D">
        <w:rPr>
          <w:color w:val="auto"/>
          <w:lang w:val="kl-GL"/>
        </w:rPr>
        <w:t>tunni</w:t>
      </w:r>
      <w:r w:rsidR="002D508E">
        <w:rPr>
          <w:color w:val="auto"/>
          <w:lang w:val="kl-GL"/>
        </w:rPr>
        <w:t>neqarsinnaanissa</w:t>
      </w:r>
      <w:r w:rsidR="00B7689F">
        <w:rPr>
          <w:color w:val="auto"/>
          <w:lang w:val="kl-GL"/>
        </w:rPr>
        <w:t xml:space="preserve">mik </w:t>
      </w:r>
      <w:r w:rsidR="002D508E">
        <w:rPr>
          <w:color w:val="auto"/>
          <w:lang w:val="kl-GL"/>
        </w:rPr>
        <w:t>siunners</w:t>
      </w:r>
      <w:r w:rsidR="00AA4A2E">
        <w:rPr>
          <w:color w:val="auto"/>
          <w:lang w:val="kl-GL"/>
        </w:rPr>
        <w:t>uummi suli periarfi</w:t>
      </w:r>
      <w:r w:rsidR="00B7689F">
        <w:rPr>
          <w:color w:val="auto"/>
          <w:lang w:val="kl-GL"/>
        </w:rPr>
        <w:t>ivoq</w:t>
      </w:r>
      <w:r w:rsidR="007767C5" w:rsidRPr="007D3B3D">
        <w:rPr>
          <w:color w:val="auto"/>
          <w:lang w:val="kl-GL"/>
        </w:rPr>
        <w:t>. Assersuutigalugu</w:t>
      </w:r>
      <w:r w:rsidR="00FB161F" w:rsidRPr="007D3B3D">
        <w:rPr>
          <w:color w:val="auto"/>
          <w:lang w:val="kl-GL"/>
        </w:rPr>
        <w:t xml:space="preserve"> </w:t>
      </w:r>
      <w:r w:rsidR="00C46360" w:rsidRPr="007D3B3D">
        <w:rPr>
          <w:color w:val="auto"/>
          <w:lang w:val="kl-GL"/>
        </w:rPr>
        <w:t xml:space="preserve">erngup </w:t>
      </w:r>
      <w:r w:rsidR="00FB161F" w:rsidRPr="007D3B3D">
        <w:rPr>
          <w:color w:val="auto"/>
          <w:lang w:val="kl-GL"/>
        </w:rPr>
        <w:t>pitsaassusaa</w:t>
      </w:r>
      <w:r w:rsidR="00AA4A2E">
        <w:rPr>
          <w:color w:val="auto"/>
          <w:lang w:val="kl-GL"/>
        </w:rPr>
        <w:t xml:space="preserve"> nalornissutigitillugu</w:t>
      </w:r>
      <w:r w:rsidR="00FB161F" w:rsidRPr="007D3B3D">
        <w:rPr>
          <w:color w:val="auto"/>
          <w:lang w:val="kl-GL"/>
        </w:rPr>
        <w:t xml:space="preserve"> </w:t>
      </w:r>
      <w:r w:rsidR="00290505" w:rsidRPr="007D3B3D">
        <w:rPr>
          <w:color w:val="auto"/>
          <w:lang w:val="kl-GL"/>
        </w:rPr>
        <w:t xml:space="preserve">imaluunniit </w:t>
      </w:r>
      <w:r w:rsidR="00FD23E6" w:rsidRPr="007D3B3D">
        <w:rPr>
          <w:color w:val="auto"/>
          <w:lang w:val="kl-GL"/>
        </w:rPr>
        <w:t>pisuussut</w:t>
      </w:r>
      <w:r w:rsidR="00290505" w:rsidRPr="007D3B3D">
        <w:rPr>
          <w:color w:val="auto"/>
          <w:lang w:val="kl-GL"/>
        </w:rPr>
        <w:t xml:space="preserve"> naleqqunnersoq annertunerusumik paasiumallugu </w:t>
      </w:r>
      <w:r w:rsidR="009B7016">
        <w:rPr>
          <w:color w:val="auto"/>
          <w:lang w:val="kl-GL"/>
        </w:rPr>
        <w:t xml:space="preserve">suli qulaajaasoqartariaqartillugu </w:t>
      </w:r>
      <w:r w:rsidR="00FB161F" w:rsidRPr="007D3B3D">
        <w:rPr>
          <w:color w:val="auto"/>
          <w:lang w:val="kl-GL"/>
        </w:rPr>
        <w:t>naleqqussin</w:t>
      </w:r>
      <w:r w:rsidR="00290505" w:rsidRPr="007D3B3D">
        <w:rPr>
          <w:color w:val="auto"/>
          <w:lang w:val="kl-GL"/>
        </w:rPr>
        <w:t>naa</w:t>
      </w:r>
      <w:r w:rsidR="0077423C" w:rsidRPr="007D3B3D">
        <w:rPr>
          <w:color w:val="auto"/>
          <w:lang w:val="kl-GL"/>
        </w:rPr>
        <w:t>lluni.</w:t>
      </w:r>
      <w:r w:rsidR="006464B1" w:rsidRPr="007D3B3D">
        <w:rPr>
          <w:color w:val="auto"/>
          <w:lang w:val="kl-GL"/>
        </w:rPr>
        <w:t xml:space="preserve"> </w:t>
      </w:r>
      <w:r w:rsidR="00D5508B" w:rsidRPr="007D3B3D">
        <w:rPr>
          <w:color w:val="auto"/>
          <w:lang w:val="kl-GL"/>
        </w:rPr>
        <w:t xml:space="preserve"> </w:t>
      </w:r>
    </w:p>
    <w:p w14:paraId="0C0C6488" w14:textId="77777777" w:rsidR="008E6E45" w:rsidRPr="007D3B3D" w:rsidRDefault="008E6E45" w:rsidP="005F7409">
      <w:pPr>
        <w:rPr>
          <w:color w:val="auto"/>
          <w:lang w:val="kl-GL"/>
        </w:rPr>
      </w:pPr>
    </w:p>
    <w:p w14:paraId="395A583A" w14:textId="3CD29945" w:rsidR="00BD5DE5" w:rsidRPr="007D3B3D" w:rsidRDefault="00BD5DE5" w:rsidP="005F7409">
      <w:pPr>
        <w:pStyle w:val="Overskrift4"/>
        <w:rPr>
          <w:color w:val="auto"/>
          <w:lang w:val="kl-GL"/>
        </w:rPr>
      </w:pPr>
      <w:r w:rsidRPr="007D3B3D">
        <w:rPr>
          <w:color w:val="auto"/>
          <w:lang w:val="kl-GL"/>
        </w:rPr>
        <w:t xml:space="preserve">2.2.3. </w:t>
      </w:r>
      <w:r w:rsidR="00290505" w:rsidRPr="007D3B3D">
        <w:rPr>
          <w:color w:val="auto"/>
          <w:lang w:val="kl-GL"/>
        </w:rPr>
        <w:t>Kisermaassisussaatitaaneq</w:t>
      </w:r>
    </w:p>
    <w:p w14:paraId="2C72067E" w14:textId="0DF3C296" w:rsidR="00C945DB" w:rsidRPr="007D3B3D" w:rsidRDefault="00290505" w:rsidP="005F7409">
      <w:pPr>
        <w:rPr>
          <w:color w:val="auto"/>
          <w:lang w:val="kl-GL"/>
        </w:rPr>
      </w:pPr>
      <w:r w:rsidRPr="007D3B3D">
        <w:rPr>
          <w:color w:val="auto"/>
          <w:lang w:val="kl-GL"/>
        </w:rPr>
        <w:t>Sermimut, imermullu inatsimmi atuuttumi §§ 4 imaluunniit 8 malillugu atuinissamut akuersissut kisermaassisussaatitaaffilerlugu imaluunniit kisermaassisussaatitaaffilernagu tunniunneqarsinnaavoq</w:t>
      </w:r>
      <w:r w:rsidR="008247D9" w:rsidRPr="007D3B3D">
        <w:rPr>
          <w:color w:val="auto"/>
          <w:lang w:val="kl-GL"/>
        </w:rPr>
        <w:t>. Kisermaassisussaatitaaneq sumiiffimmut aalajangersimasumut, sermeqarfimmut imaluunniit imeqarfimmut imaluunnit alajangersimasumik annertussutsimik atuinissamut tunniunneqarsinnaavoq. Taamaakkaluartoq kisermaassisussaatitaaneq qaqugukkut tunniunneqarsinnaassanersoq killeqarpoq, matumani atuinissamut periarfissap atornissaanik naatsorsuuteqarnermut piumasaqaat, pisinnaatitsissummillu akuersissummik pigisaqartup pisariaqartitaanik annertunerungaatsiartumik kisermaassilluni atuinissamut akuersissummi ilaatinneqarsinnaannginnera ilanngullugit</w:t>
      </w:r>
      <w:r w:rsidR="00C945DB" w:rsidRPr="007D3B3D">
        <w:rPr>
          <w:color w:val="auto"/>
          <w:lang w:val="kl-GL"/>
        </w:rPr>
        <w:t>.</w:t>
      </w:r>
    </w:p>
    <w:p w14:paraId="42B17871" w14:textId="77777777" w:rsidR="002840CE" w:rsidRPr="007D3B3D" w:rsidRDefault="002840CE" w:rsidP="005F7409">
      <w:pPr>
        <w:rPr>
          <w:color w:val="auto"/>
          <w:lang w:val="kl-GL"/>
        </w:rPr>
      </w:pPr>
    </w:p>
    <w:p w14:paraId="492D38B1" w14:textId="51B32F28" w:rsidR="002840CE" w:rsidRPr="007D3B3D" w:rsidRDefault="008247D9" w:rsidP="005F7409">
      <w:pPr>
        <w:rPr>
          <w:color w:val="auto"/>
          <w:lang w:val="kl-GL"/>
        </w:rPr>
      </w:pPr>
      <w:r w:rsidRPr="007D3B3D">
        <w:rPr>
          <w:color w:val="auto"/>
          <w:lang w:val="kl-GL"/>
        </w:rPr>
        <w:t>Inatsimmi atuuttumi malittarisassat oqartussanut, qinnuteqartunullu paasiuminaa</w:t>
      </w:r>
      <w:r w:rsidR="00BA2555" w:rsidRPr="007D3B3D">
        <w:rPr>
          <w:color w:val="auto"/>
          <w:lang w:val="kl-GL"/>
        </w:rPr>
        <w:t>tsitsillutik ingerlakkuminaatsut</w:t>
      </w:r>
      <w:r w:rsidRPr="007D3B3D">
        <w:rPr>
          <w:color w:val="auto"/>
          <w:lang w:val="kl-GL"/>
        </w:rPr>
        <w:t xml:space="preserve"> paasineqarpoq</w:t>
      </w:r>
      <w:r w:rsidR="00BA2555" w:rsidRPr="007D3B3D">
        <w:rPr>
          <w:color w:val="auto"/>
          <w:lang w:val="kl-GL"/>
        </w:rPr>
        <w:t>. Taamaattumik qaqugukkut, qanorlu annertutigisumik kisermaa</w:t>
      </w:r>
      <w:r w:rsidR="00CA0DF8" w:rsidRPr="007D3B3D">
        <w:rPr>
          <w:color w:val="auto"/>
          <w:lang w:val="kl-GL"/>
        </w:rPr>
        <w:t xml:space="preserve"> kisermaassisussaatitaaffilerlugu </w:t>
      </w:r>
      <w:r w:rsidR="00BA2555" w:rsidRPr="007D3B3D">
        <w:rPr>
          <w:color w:val="auto"/>
          <w:lang w:val="kl-GL"/>
        </w:rPr>
        <w:t>tunniussisoqarsinnanera pillugu pisariillisaasoqartariaqarlunilu ersarissaasoqartariaqarpoq</w:t>
      </w:r>
      <w:r w:rsidR="002840CE" w:rsidRPr="007D3B3D">
        <w:rPr>
          <w:color w:val="auto"/>
          <w:lang w:val="kl-GL"/>
        </w:rPr>
        <w:t>.</w:t>
      </w:r>
    </w:p>
    <w:p w14:paraId="39058BB6" w14:textId="77777777" w:rsidR="00862351" w:rsidRPr="007D3B3D" w:rsidRDefault="00862351" w:rsidP="005F7409">
      <w:pPr>
        <w:rPr>
          <w:color w:val="auto"/>
          <w:lang w:val="kl-GL"/>
        </w:rPr>
      </w:pPr>
    </w:p>
    <w:p w14:paraId="09A43775" w14:textId="69189B65" w:rsidR="00C97681" w:rsidRPr="007D3B3D" w:rsidRDefault="00BA2555" w:rsidP="005F7409">
      <w:pPr>
        <w:rPr>
          <w:color w:val="auto"/>
          <w:lang w:val="kl-GL"/>
        </w:rPr>
      </w:pPr>
      <w:r w:rsidRPr="007D3B3D">
        <w:rPr>
          <w:color w:val="auto"/>
          <w:lang w:val="kl-GL"/>
        </w:rPr>
        <w:lastRenderedPageBreak/>
        <w:t>Siunnersuutigineqarpoq, kisermaassisussaatitaaneq pillugu malittarisassat ersarissarneqassasut, inatsimmilu immikkut kapitalimi ataatsimoortinneqarlutik. Siunnersuutip kingunerisaanik</w:t>
      </w:r>
      <w:r w:rsidR="00AF2F1D" w:rsidRPr="007D3B3D">
        <w:rPr>
          <w:color w:val="auto"/>
          <w:lang w:val="kl-GL"/>
        </w:rPr>
        <w:t>, atuinissamut akuersissut kisermaassisussaatitaaffilerlug</w:t>
      </w:r>
      <w:r w:rsidR="007D59C0" w:rsidRPr="007D3B3D">
        <w:rPr>
          <w:color w:val="auto"/>
          <w:lang w:val="kl-GL"/>
        </w:rPr>
        <w:t>u imaluunniit kisermaassisussaatitaaffilernagu suli tunniunneqarsinnaassaaq</w:t>
      </w:r>
      <w:r w:rsidR="002B0A98">
        <w:rPr>
          <w:color w:val="auto"/>
          <w:lang w:val="kl-GL"/>
        </w:rPr>
        <w:t>.</w:t>
      </w:r>
      <w:r w:rsidR="007D59C0" w:rsidRPr="007D3B3D">
        <w:rPr>
          <w:color w:val="auto"/>
          <w:lang w:val="kl-GL"/>
        </w:rPr>
        <w:t xml:space="preserve"> </w:t>
      </w:r>
      <w:r w:rsidR="005B17AB">
        <w:rPr>
          <w:color w:val="auto"/>
          <w:lang w:val="kl-GL"/>
        </w:rPr>
        <w:t xml:space="preserve">Taassumap saniatigut qaqugukkut </w:t>
      </w:r>
      <w:r w:rsidR="005B17AB" w:rsidRPr="007D3B3D">
        <w:rPr>
          <w:color w:val="auto"/>
          <w:lang w:val="kl-GL"/>
        </w:rPr>
        <w:t xml:space="preserve">kisermaassisussaatitaaffilerlugu </w:t>
      </w:r>
      <w:r w:rsidR="005B17AB">
        <w:rPr>
          <w:color w:val="auto"/>
          <w:lang w:val="kl-GL"/>
        </w:rPr>
        <w:t xml:space="preserve">akuersissummik tunniussisoqarsinnaanersoq siunnersuummi piumasaqaateqarpoq. </w:t>
      </w:r>
      <w:r w:rsidR="00117D8F">
        <w:rPr>
          <w:color w:val="auto"/>
          <w:lang w:val="kl-GL"/>
        </w:rPr>
        <w:t xml:space="preserve">Siunnersuut malillugu </w:t>
      </w:r>
      <w:r w:rsidR="007D59C0" w:rsidRPr="007D3B3D">
        <w:rPr>
          <w:color w:val="auto"/>
          <w:lang w:val="kl-GL"/>
        </w:rPr>
        <w:t>piujuartitsisumik atuinissaq, teknikkimut tunngasut, inuiaqatigii</w:t>
      </w:r>
      <w:r w:rsidR="00B62AE0" w:rsidRPr="007D3B3D">
        <w:rPr>
          <w:color w:val="auto"/>
          <w:lang w:val="kl-GL"/>
        </w:rPr>
        <w:t>llu</w:t>
      </w:r>
      <w:r w:rsidR="007D59C0" w:rsidRPr="007D3B3D">
        <w:rPr>
          <w:color w:val="auto"/>
          <w:lang w:val="kl-GL"/>
        </w:rPr>
        <w:t xml:space="preserve"> soqutigisaat eqqarsaatigalugit pisariaqartillugu imaluunniit suliniut</w:t>
      </w:r>
      <w:r w:rsidR="00D052B5">
        <w:rPr>
          <w:color w:val="auto"/>
          <w:lang w:val="kl-GL"/>
        </w:rPr>
        <w:t>ip</w:t>
      </w:r>
      <w:r w:rsidR="007D59C0" w:rsidRPr="007D3B3D">
        <w:rPr>
          <w:color w:val="auto"/>
          <w:lang w:val="kl-GL"/>
        </w:rPr>
        <w:t xml:space="preserve"> ingerlanneqarsinnaassanngikkaluart</w:t>
      </w:r>
      <w:r w:rsidR="00381103">
        <w:rPr>
          <w:color w:val="auto"/>
          <w:lang w:val="kl-GL"/>
        </w:rPr>
        <w:t>up piviusunngortinneqarnissaa</w:t>
      </w:r>
      <w:r w:rsidR="00C52958">
        <w:rPr>
          <w:color w:val="auto"/>
          <w:lang w:val="kl-GL"/>
        </w:rPr>
        <w:t xml:space="preserve"> eqqarsaatigalugu pisariaqartillugu </w:t>
      </w:r>
      <w:r w:rsidR="007D59C0" w:rsidRPr="007D3B3D">
        <w:rPr>
          <w:color w:val="auto"/>
          <w:lang w:val="kl-GL"/>
        </w:rPr>
        <w:t xml:space="preserve">kisermaassisussaatitaaneq </w:t>
      </w:r>
      <w:r w:rsidR="00C52958">
        <w:rPr>
          <w:color w:val="auto"/>
          <w:lang w:val="kl-GL"/>
        </w:rPr>
        <w:t xml:space="preserve">aatsaat </w:t>
      </w:r>
      <w:r w:rsidR="007D59C0" w:rsidRPr="007D3B3D">
        <w:rPr>
          <w:color w:val="auto"/>
          <w:lang w:val="kl-GL"/>
        </w:rPr>
        <w:t>tunniunneqarsinnaassa</w:t>
      </w:r>
      <w:r w:rsidR="00815CB9">
        <w:rPr>
          <w:color w:val="auto"/>
          <w:lang w:val="kl-GL"/>
        </w:rPr>
        <w:t>voq</w:t>
      </w:r>
      <w:r w:rsidR="007D59C0" w:rsidRPr="007D3B3D">
        <w:rPr>
          <w:color w:val="auto"/>
          <w:lang w:val="kl-GL"/>
        </w:rPr>
        <w:t>.</w:t>
      </w:r>
    </w:p>
    <w:p w14:paraId="3CD2F168" w14:textId="77777777" w:rsidR="00371827" w:rsidRPr="007D3B3D" w:rsidRDefault="00371827" w:rsidP="005F7409">
      <w:pPr>
        <w:rPr>
          <w:color w:val="auto"/>
          <w:lang w:val="kl-GL"/>
        </w:rPr>
      </w:pPr>
    </w:p>
    <w:p w14:paraId="49BC29E1" w14:textId="34EE76F5" w:rsidR="00C97681" w:rsidRPr="007D3B3D" w:rsidRDefault="002801DA" w:rsidP="005F7409">
      <w:pPr>
        <w:rPr>
          <w:color w:val="auto"/>
          <w:lang w:val="kl-GL"/>
        </w:rPr>
      </w:pPr>
      <w:r>
        <w:rPr>
          <w:color w:val="auto"/>
          <w:lang w:val="kl-GL"/>
        </w:rPr>
        <w:t>K</w:t>
      </w:r>
      <w:r w:rsidR="00DE7F0A" w:rsidRPr="007D3B3D">
        <w:rPr>
          <w:color w:val="auto"/>
          <w:lang w:val="kl-GL"/>
        </w:rPr>
        <w:t xml:space="preserve">isermaassisussaatitaaneq </w:t>
      </w:r>
      <w:r>
        <w:rPr>
          <w:color w:val="auto"/>
          <w:lang w:val="kl-GL"/>
        </w:rPr>
        <w:t>sumiiffimmut akuersissuteqarfiusumut attuumassuteqassaaq, taa</w:t>
      </w:r>
      <w:r w:rsidR="00A1527B">
        <w:rPr>
          <w:color w:val="auto"/>
          <w:lang w:val="kl-GL"/>
        </w:rPr>
        <w:t xml:space="preserve">maalillunilu </w:t>
      </w:r>
      <w:r w:rsidR="00ED459F" w:rsidRPr="007D3B3D">
        <w:rPr>
          <w:color w:val="auto"/>
          <w:lang w:val="kl-GL"/>
        </w:rPr>
        <w:t xml:space="preserve">nunami piumasaqaataasut tunuliaqutaralugit killilersorneqassalluni. </w:t>
      </w:r>
      <w:r w:rsidR="00CF25A7">
        <w:rPr>
          <w:color w:val="auto"/>
          <w:lang w:val="kl-GL"/>
        </w:rPr>
        <w:t>S</w:t>
      </w:r>
      <w:r w:rsidR="002B649A" w:rsidRPr="007D3B3D">
        <w:rPr>
          <w:color w:val="auto"/>
          <w:lang w:val="kl-GL"/>
        </w:rPr>
        <w:t xml:space="preserve">umiiffimmut </w:t>
      </w:r>
      <w:r w:rsidR="00CF25A7">
        <w:rPr>
          <w:color w:val="auto"/>
          <w:lang w:val="kl-GL"/>
        </w:rPr>
        <w:t xml:space="preserve">akuersissuteqarfiusumut tamarmut, ilaannaanulluunniit </w:t>
      </w:r>
      <w:r w:rsidR="00CF25A7" w:rsidRPr="007D3B3D">
        <w:rPr>
          <w:color w:val="auto"/>
          <w:lang w:val="kl-GL"/>
        </w:rPr>
        <w:t xml:space="preserve">kisermaassisussaatitaaffilerlugu </w:t>
      </w:r>
      <w:r w:rsidR="00CF25A7">
        <w:rPr>
          <w:color w:val="auto"/>
          <w:lang w:val="kl-GL"/>
        </w:rPr>
        <w:t>akuersissuteqartoqarsinnaavoq</w:t>
      </w:r>
      <w:r w:rsidR="002738F1">
        <w:rPr>
          <w:color w:val="auto"/>
          <w:lang w:val="kl-GL"/>
        </w:rPr>
        <w:t xml:space="preserve">. Taamaalilluni sumiiffimmut </w:t>
      </w:r>
      <w:r w:rsidR="002B649A" w:rsidRPr="007D3B3D">
        <w:rPr>
          <w:color w:val="auto"/>
          <w:lang w:val="kl-GL"/>
        </w:rPr>
        <w:t>aalajangersimasumut, sermeqarfimmut imaluunniit imeqarfimmut imaluunnit alajangersimasumik annertussutsimik atuinissamut siunnersuummi immikkoorti</w:t>
      </w:r>
      <w:r w:rsidR="002E029E">
        <w:rPr>
          <w:color w:val="auto"/>
          <w:lang w:val="kl-GL"/>
        </w:rPr>
        <w:t>tsiso</w:t>
      </w:r>
      <w:r w:rsidR="002B649A" w:rsidRPr="007D3B3D">
        <w:rPr>
          <w:color w:val="auto"/>
          <w:lang w:val="kl-GL"/>
        </w:rPr>
        <w:t>qanngilaq, tamanna sulinermi ajornakusoortoq paasineqarmat.</w:t>
      </w:r>
    </w:p>
    <w:p w14:paraId="4F171701" w14:textId="77777777" w:rsidR="00371827" w:rsidRPr="007D3B3D" w:rsidRDefault="00371827" w:rsidP="005F7409">
      <w:pPr>
        <w:rPr>
          <w:color w:val="auto"/>
          <w:lang w:val="kl-GL"/>
        </w:rPr>
      </w:pPr>
    </w:p>
    <w:p w14:paraId="3D0DBBD5" w14:textId="29A9B2AB" w:rsidR="00862351" w:rsidRPr="007D3B3D" w:rsidRDefault="002B649A" w:rsidP="005F7409">
      <w:pPr>
        <w:rPr>
          <w:color w:val="auto"/>
          <w:lang w:val="kl-GL"/>
        </w:rPr>
      </w:pPr>
      <w:r w:rsidRPr="007D3B3D">
        <w:rPr>
          <w:color w:val="auto"/>
          <w:lang w:val="kl-GL"/>
        </w:rPr>
        <w:t>Kisermaassinissamnut immikkut piumasaqaatinik Naalakkersuisut suli aalajangersaasinnaassapput</w:t>
      </w:r>
      <w:r w:rsidR="00862351" w:rsidRPr="007D3B3D">
        <w:rPr>
          <w:color w:val="auto"/>
          <w:lang w:val="kl-GL"/>
        </w:rPr>
        <w:t>.</w:t>
      </w:r>
    </w:p>
    <w:p w14:paraId="2BAD22C5" w14:textId="77777777" w:rsidR="00371827" w:rsidRPr="007D3B3D" w:rsidRDefault="00371827" w:rsidP="005F7409">
      <w:pPr>
        <w:rPr>
          <w:color w:val="auto"/>
          <w:lang w:val="kl-GL"/>
        </w:rPr>
      </w:pPr>
    </w:p>
    <w:p w14:paraId="7C4A11D9" w14:textId="7BDD2A57" w:rsidR="00862351" w:rsidRPr="007D3B3D" w:rsidRDefault="002E029E" w:rsidP="005F7409">
      <w:pPr>
        <w:rPr>
          <w:color w:val="auto"/>
          <w:lang w:val="kl-GL"/>
        </w:rPr>
      </w:pPr>
      <w:r>
        <w:rPr>
          <w:color w:val="auto"/>
          <w:lang w:val="kl-GL"/>
        </w:rPr>
        <w:t>M</w:t>
      </w:r>
      <w:r w:rsidR="002B649A" w:rsidRPr="007D3B3D">
        <w:rPr>
          <w:color w:val="auto"/>
          <w:lang w:val="kl-GL"/>
        </w:rPr>
        <w:t xml:space="preserve">isissueqqaarnissamut akuersissut kisermaassisussaatitaaffilernagu tunniunneqartuaannartoq </w:t>
      </w:r>
      <w:r>
        <w:rPr>
          <w:color w:val="auto"/>
          <w:lang w:val="kl-GL"/>
        </w:rPr>
        <w:t>attatiinnarneqarpoq</w:t>
      </w:r>
      <w:r w:rsidR="002B649A" w:rsidRPr="007D3B3D">
        <w:rPr>
          <w:color w:val="auto"/>
          <w:lang w:val="kl-GL"/>
        </w:rPr>
        <w:t>, atuinissamullu akuersissu</w:t>
      </w:r>
      <w:r w:rsidR="00174F17" w:rsidRPr="007D3B3D">
        <w:rPr>
          <w:color w:val="auto"/>
          <w:lang w:val="kl-GL"/>
        </w:rPr>
        <w:t>mmik tunniussisoqassappat taanna</w:t>
      </w:r>
      <w:r w:rsidR="002B649A" w:rsidRPr="007D3B3D">
        <w:rPr>
          <w:color w:val="auto"/>
          <w:lang w:val="kl-GL"/>
        </w:rPr>
        <w:t xml:space="preserve"> tunniunneqartinnagu ingerlatsisut arlaqartut </w:t>
      </w:r>
      <w:r w:rsidR="00FD23E6" w:rsidRPr="007D3B3D">
        <w:rPr>
          <w:color w:val="auto"/>
          <w:lang w:val="kl-GL"/>
        </w:rPr>
        <w:t xml:space="preserve">pisuussummik </w:t>
      </w:r>
      <w:r w:rsidR="00174F17" w:rsidRPr="007D3B3D">
        <w:rPr>
          <w:color w:val="auto"/>
          <w:lang w:val="kl-GL"/>
        </w:rPr>
        <w:t xml:space="preserve">misissuisinnaanissaat </w:t>
      </w:r>
      <w:r w:rsidR="002B649A" w:rsidRPr="007D3B3D">
        <w:rPr>
          <w:color w:val="auto"/>
          <w:lang w:val="kl-GL"/>
        </w:rPr>
        <w:t>taassumap qulakk</w:t>
      </w:r>
      <w:r w:rsidR="00174F17" w:rsidRPr="007D3B3D">
        <w:rPr>
          <w:color w:val="auto"/>
          <w:lang w:val="kl-GL"/>
        </w:rPr>
        <w:t>iissammagu</w:t>
      </w:r>
      <w:r w:rsidR="00862351" w:rsidRPr="007D3B3D">
        <w:rPr>
          <w:color w:val="auto"/>
          <w:lang w:val="kl-GL"/>
        </w:rPr>
        <w:t>.</w:t>
      </w:r>
    </w:p>
    <w:p w14:paraId="39875C07" w14:textId="77777777" w:rsidR="00C945DB" w:rsidRPr="007D3B3D" w:rsidRDefault="00C945DB" w:rsidP="005F7409">
      <w:pPr>
        <w:rPr>
          <w:color w:val="auto"/>
          <w:lang w:val="kl-GL"/>
        </w:rPr>
      </w:pPr>
    </w:p>
    <w:p w14:paraId="3A719B66" w14:textId="08A0D48B" w:rsidR="00A31745" w:rsidRPr="007D3B3D" w:rsidRDefault="00A31745" w:rsidP="005F7409">
      <w:pPr>
        <w:pStyle w:val="Overskrift4"/>
        <w:rPr>
          <w:color w:val="auto"/>
          <w:lang w:val="kl-GL"/>
        </w:rPr>
      </w:pPr>
      <w:r w:rsidRPr="007D3B3D">
        <w:rPr>
          <w:color w:val="auto"/>
          <w:lang w:val="kl-GL"/>
        </w:rPr>
        <w:t>2.2.</w:t>
      </w:r>
      <w:r w:rsidR="00BD5DE5" w:rsidRPr="007D3B3D">
        <w:rPr>
          <w:color w:val="auto"/>
          <w:lang w:val="kl-GL"/>
        </w:rPr>
        <w:t>4</w:t>
      </w:r>
      <w:r w:rsidRPr="007D3B3D">
        <w:rPr>
          <w:color w:val="auto"/>
          <w:lang w:val="kl-GL"/>
        </w:rPr>
        <w:t xml:space="preserve">. </w:t>
      </w:r>
      <w:r w:rsidR="00AF2F1D" w:rsidRPr="007D3B3D">
        <w:rPr>
          <w:color w:val="auto"/>
          <w:lang w:val="kl-GL"/>
        </w:rPr>
        <w:t>Avammut tunisineq</w:t>
      </w:r>
    </w:p>
    <w:p w14:paraId="2FEC31F5" w14:textId="0395620D" w:rsidR="00DE744F" w:rsidRPr="007D3B3D" w:rsidRDefault="000E671D" w:rsidP="005F7409">
      <w:pPr>
        <w:rPr>
          <w:color w:val="auto"/>
          <w:lang w:val="kl-GL"/>
        </w:rPr>
      </w:pPr>
      <w:r w:rsidRPr="007D3B3D">
        <w:rPr>
          <w:color w:val="auto"/>
          <w:lang w:val="kl-GL"/>
        </w:rPr>
        <w:t>Inatsimmi atuuttumi sermimik, imermillu Kalaallit Nunaannit avammut tunisin</w:t>
      </w:r>
      <w:r w:rsidR="008E6E24" w:rsidRPr="007D3B3D">
        <w:rPr>
          <w:color w:val="auto"/>
          <w:lang w:val="kl-GL"/>
        </w:rPr>
        <w:t>eq</w:t>
      </w:r>
      <w:r w:rsidR="009A1400" w:rsidRPr="007D3B3D">
        <w:rPr>
          <w:color w:val="auto"/>
          <w:lang w:val="kl-GL"/>
        </w:rPr>
        <w:t>,</w:t>
      </w:r>
      <w:r w:rsidR="008E6E24" w:rsidRPr="007D3B3D">
        <w:rPr>
          <w:color w:val="auto"/>
          <w:lang w:val="kl-GL"/>
        </w:rPr>
        <w:t xml:space="preserve"> </w:t>
      </w:r>
      <w:r w:rsidR="009A1400" w:rsidRPr="007D3B3D">
        <w:rPr>
          <w:color w:val="auto"/>
          <w:lang w:val="kl-GL"/>
        </w:rPr>
        <w:t xml:space="preserve">aatsaat </w:t>
      </w:r>
      <w:r w:rsidR="008E6E24" w:rsidRPr="007D3B3D">
        <w:rPr>
          <w:color w:val="auto"/>
          <w:lang w:val="kl-GL"/>
        </w:rPr>
        <w:t>Naalakkersuisut akuersissuteqarnerisigut pis</w:t>
      </w:r>
      <w:r w:rsidR="009A1400" w:rsidRPr="007D3B3D">
        <w:rPr>
          <w:color w:val="auto"/>
          <w:lang w:val="kl-GL"/>
        </w:rPr>
        <w:t xml:space="preserve">innaaneranik </w:t>
      </w:r>
      <w:r w:rsidR="008E6E24" w:rsidRPr="007D3B3D">
        <w:rPr>
          <w:color w:val="auto"/>
          <w:lang w:val="kl-GL"/>
        </w:rPr>
        <w:t>piumasaqaateqarnikkut taamaallaat malittarisassiuunneqarpoq.</w:t>
      </w:r>
      <w:r w:rsidR="009A1400" w:rsidRPr="007D3B3D">
        <w:rPr>
          <w:color w:val="auto"/>
          <w:lang w:val="kl-GL"/>
        </w:rPr>
        <w:t xml:space="preserve"> Taassumap saniatigut ingerlatat aamma avammut tunisineq pillugit Naalakkersuisut piumasaqaatinik aalajangersaasinnaatinneqarput, pisinnaatitsissummik pigisartut pilersuisuinit paasissutissanik piniarsinnatitaallutik.</w:t>
      </w:r>
    </w:p>
    <w:p w14:paraId="134547AB" w14:textId="77777777" w:rsidR="00DE744F" w:rsidRPr="007D3B3D" w:rsidRDefault="00DE744F" w:rsidP="005F7409">
      <w:pPr>
        <w:rPr>
          <w:color w:val="auto"/>
          <w:lang w:val="kl-GL"/>
        </w:rPr>
      </w:pPr>
    </w:p>
    <w:p w14:paraId="221A59CB" w14:textId="39695D43" w:rsidR="00865B22" w:rsidRPr="007D3B3D" w:rsidRDefault="009A1400" w:rsidP="005F7409">
      <w:pPr>
        <w:rPr>
          <w:color w:val="auto"/>
          <w:lang w:val="kl-GL"/>
        </w:rPr>
      </w:pPr>
      <w:r w:rsidRPr="007D3B3D">
        <w:rPr>
          <w:color w:val="auto"/>
          <w:lang w:val="kl-GL"/>
        </w:rPr>
        <w:t>Taamaakkaluartoq</w:t>
      </w:r>
      <w:r w:rsidR="00C57F15" w:rsidRPr="007D3B3D">
        <w:rPr>
          <w:color w:val="auto"/>
          <w:lang w:val="kl-GL"/>
        </w:rPr>
        <w:t xml:space="preserve"> avammut tunisinissamut akuersissutit ersarinnerusumik malittarisassiuunneqanngillat, matumani uppernarsaasiineq, pitsaassutsimik nakkutilliineq imaluunniit allatigut nakkutilliinissat nunat tamalaat akornanni niueqateqarnermi pingaaruteqarsinnaasut ilanngullugit. Avammut tunisinissamut akuersissutit nunani allani oqartussanut takutinneqarsinnaasut ujartorneqartarmata, tamanna unamminartumik nassataqarpoq. Ilutigisaanik avammut tunisineq Kalaallit Nunaata aningaasaqarnikkut, inuiaqatigiinnilu soqutigisa</w:t>
      </w:r>
      <w:r w:rsidR="00AA18F2" w:rsidRPr="007D3B3D">
        <w:rPr>
          <w:color w:val="auto"/>
          <w:lang w:val="kl-GL"/>
        </w:rPr>
        <w:t xml:space="preserve">i, pilersuinerup isumannaassusaa imaluunniit piujuartitsinissaq akigalugit ingerlanneqannginnissaa </w:t>
      </w:r>
      <w:r w:rsidR="00C57F15" w:rsidRPr="007D3B3D">
        <w:rPr>
          <w:color w:val="auto"/>
          <w:lang w:val="kl-GL"/>
        </w:rPr>
        <w:t xml:space="preserve">qulakkiissallugu </w:t>
      </w:r>
      <w:r w:rsidR="00AA18F2" w:rsidRPr="007D3B3D">
        <w:rPr>
          <w:color w:val="auto"/>
          <w:lang w:val="kl-GL"/>
        </w:rPr>
        <w:t xml:space="preserve">aamma </w:t>
      </w:r>
      <w:r w:rsidR="00C57F15" w:rsidRPr="007D3B3D">
        <w:rPr>
          <w:color w:val="auto"/>
          <w:lang w:val="kl-GL"/>
        </w:rPr>
        <w:t>pisariaqarpoq</w:t>
      </w:r>
      <w:r w:rsidR="00DE744F" w:rsidRPr="007D3B3D">
        <w:rPr>
          <w:color w:val="auto"/>
          <w:lang w:val="kl-GL"/>
        </w:rPr>
        <w:t>.</w:t>
      </w:r>
    </w:p>
    <w:p w14:paraId="2E52D105" w14:textId="77777777" w:rsidR="008E3650" w:rsidRPr="007D3B3D" w:rsidRDefault="008E3650" w:rsidP="005F7409">
      <w:pPr>
        <w:rPr>
          <w:color w:val="auto"/>
          <w:lang w:val="kl-GL"/>
        </w:rPr>
      </w:pPr>
    </w:p>
    <w:p w14:paraId="614BA450" w14:textId="28D6CAF3" w:rsidR="008E3650" w:rsidRPr="007D3B3D" w:rsidRDefault="00AA18F2" w:rsidP="005F7409">
      <w:pPr>
        <w:rPr>
          <w:color w:val="auto"/>
          <w:lang w:val="kl-GL"/>
        </w:rPr>
      </w:pPr>
      <w:r w:rsidRPr="007D3B3D">
        <w:rPr>
          <w:color w:val="auto"/>
          <w:lang w:val="kl-GL"/>
        </w:rPr>
        <w:t xml:space="preserve">Unamminartut taakkua iliuuseqarfigiumallugit, </w:t>
      </w:r>
      <w:r w:rsidR="006130F3" w:rsidRPr="007D3B3D">
        <w:rPr>
          <w:color w:val="auto"/>
          <w:lang w:val="kl-GL"/>
        </w:rPr>
        <w:t>avammut tunisi</w:t>
      </w:r>
      <w:r w:rsidR="007942CB" w:rsidRPr="007D3B3D">
        <w:rPr>
          <w:color w:val="auto"/>
          <w:lang w:val="kl-GL"/>
        </w:rPr>
        <w:t>si</w:t>
      </w:r>
      <w:r w:rsidR="006130F3" w:rsidRPr="007D3B3D">
        <w:rPr>
          <w:color w:val="auto"/>
          <w:lang w:val="kl-GL"/>
        </w:rPr>
        <w:t>nnaanermut akuersissutinut pium</w:t>
      </w:r>
      <w:r w:rsidR="007F0AE8" w:rsidRPr="007D3B3D">
        <w:rPr>
          <w:color w:val="auto"/>
          <w:lang w:val="kl-GL"/>
        </w:rPr>
        <w:t>a</w:t>
      </w:r>
      <w:r w:rsidR="006130F3" w:rsidRPr="007D3B3D">
        <w:rPr>
          <w:color w:val="auto"/>
          <w:lang w:val="kl-GL"/>
        </w:rPr>
        <w:t xml:space="preserve">saqaatinik ersarissaasumik avammut tunisineq ersarinnerusumik </w:t>
      </w:r>
      <w:r w:rsidR="0027012A">
        <w:rPr>
          <w:color w:val="auto"/>
          <w:lang w:val="kl-GL"/>
        </w:rPr>
        <w:t xml:space="preserve">siunnersuummi </w:t>
      </w:r>
      <w:r w:rsidR="006130F3" w:rsidRPr="007D3B3D">
        <w:rPr>
          <w:color w:val="auto"/>
          <w:lang w:val="kl-GL"/>
        </w:rPr>
        <w:t>malittarisassiorfigineqa</w:t>
      </w:r>
      <w:r w:rsidR="0027012A">
        <w:rPr>
          <w:color w:val="auto"/>
          <w:lang w:val="kl-GL"/>
        </w:rPr>
        <w:t>rpoq</w:t>
      </w:r>
      <w:r w:rsidR="006130F3" w:rsidRPr="007D3B3D">
        <w:rPr>
          <w:color w:val="auto"/>
          <w:lang w:val="kl-GL"/>
        </w:rPr>
        <w:t xml:space="preserve">. Siunnersuutip kingunerisaanik </w:t>
      </w:r>
      <w:r w:rsidR="00564FE0">
        <w:rPr>
          <w:color w:val="auto"/>
          <w:lang w:val="kl-GL"/>
        </w:rPr>
        <w:t>ava</w:t>
      </w:r>
      <w:r w:rsidR="00FE0CC0">
        <w:rPr>
          <w:color w:val="auto"/>
          <w:lang w:val="kl-GL"/>
        </w:rPr>
        <w:t xml:space="preserve">mmut tunisinissaq </w:t>
      </w:r>
      <w:r w:rsidR="006130F3" w:rsidRPr="007D3B3D">
        <w:rPr>
          <w:color w:val="auto"/>
          <w:lang w:val="kl-GL"/>
        </w:rPr>
        <w:t>Kalaallit Nunaata</w:t>
      </w:r>
      <w:r w:rsidR="00FE0CC0">
        <w:rPr>
          <w:color w:val="auto"/>
          <w:lang w:val="kl-GL"/>
        </w:rPr>
        <w:t xml:space="preserve"> aningaasatigut aamma inuiaqatigiinni</w:t>
      </w:r>
      <w:r w:rsidR="006130F3" w:rsidRPr="007D3B3D">
        <w:rPr>
          <w:color w:val="auto"/>
          <w:lang w:val="kl-GL"/>
        </w:rPr>
        <w:t xml:space="preserve"> soqutigisaanut</w:t>
      </w:r>
      <w:r w:rsidR="0075704B">
        <w:rPr>
          <w:color w:val="auto"/>
          <w:lang w:val="kl-GL"/>
        </w:rPr>
        <w:t xml:space="preserve">, matumani aamma </w:t>
      </w:r>
      <w:r w:rsidR="006130F3" w:rsidRPr="007D3B3D">
        <w:rPr>
          <w:color w:val="auto"/>
          <w:lang w:val="kl-GL"/>
        </w:rPr>
        <w:t>pilersuinerup isumannaassusaanut ajoqusiissanngi</w:t>
      </w:r>
      <w:r w:rsidR="00CD4CFC">
        <w:rPr>
          <w:color w:val="auto"/>
          <w:lang w:val="kl-GL"/>
        </w:rPr>
        <w:t>tsoq</w:t>
      </w:r>
      <w:r w:rsidR="006130F3" w:rsidRPr="007D3B3D">
        <w:rPr>
          <w:color w:val="auto"/>
          <w:lang w:val="kl-GL"/>
        </w:rPr>
        <w:t xml:space="preserve"> aatsaat</w:t>
      </w:r>
      <w:r w:rsidR="00CD4CFC">
        <w:rPr>
          <w:color w:val="auto"/>
          <w:lang w:val="kl-GL"/>
        </w:rPr>
        <w:t xml:space="preserve"> nalilerneqarpat</w:t>
      </w:r>
      <w:r w:rsidR="00213100" w:rsidRPr="007D3B3D">
        <w:rPr>
          <w:color w:val="auto"/>
          <w:lang w:val="kl-GL"/>
        </w:rPr>
        <w:t>,</w:t>
      </w:r>
      <w:r w:rsidR="006130F3" w:rsidRPr="007D3B3D">
        <w:rPr>
          <w:color w:val="auto"/>
          <w:lang w:val="kl-GL"/>
        </w:rPr>
        <w:t xml:space="preserve"> avammut tunisi</w:t>
      </w:r>
      <w:r w:rsidR="00533484" w:rsidRPr="007D3B3D">
        <w:rPr>
          <w:color w:val="auto"/>
          <w:lang w:val="kl-GL"/>
        </w:rPr>
        <w:t>si</w:t>
      </w:r>
      <w:r w:rsidR="006130F3" w:rsidRPr="007D3B3D">
        <w:rPr>
          <w:color w:val="auto"/>
          <w:lang w:val="kl-GL"/>
        </w:rPr>
        <w:t>nnaanermut akuersissummik tunniussisoqarsinnaassaaq. Ilutigisaanik Naalakkersuisut immikkut piumasaqaatinik killilersuutinillu aalajangersaanissaminnut periarfissaqassapput, matumani immikkut pisoqartillugu avammut tunisinissamut inerteqquteqarneq ilanngullu</w:t>
      </w:r>
      <w:r w:rsidR="004C5720" w:rsidRPr="007D3B3D">
        <w:rPr>
          <w:color w:val="auto"/>
          <w:lang w:val="kl-GL"/>
        </w:rPr>
        <w:t>gu</w:t>
      </w:r>
      <w:r w:rsidR="006130F3" w:rsidRPr="007D3B3D">
        <w:rPr>
          <w:color w:val="auto"/>
          <w:lang w:val="kl-GL"/>
        </w:rPr>
        <w:t xml:space="preserve">, matumani </w:t>
      </w:r>
      <w:r w:rsidR="004C5720" w:rsidRPr="007D3B3D">
        <w:rPr>
          <w:color w:val="auto"/>
          <w:lang w:val="kl-GL"/>
        </w:rPr>
        <w:t>aamma nunat imaluunniit inuit pillaatitut iliuuseqarfigineqarsimasunut atatillugu</w:t>
      </w:r>
      <w:r w:rsidR="008E3650" w:rsidRPr="007D3B3D">
        <w:rPr>
          <w:color w:val="auto"/>
          <w:lang w:val="kl-GL"/>
        </w:rPr>
        <w:t>.</w:t>
      </w:r>
    </w:p>
    <w:p w14:paraId="57AC5C74" w14:textId="77777777" w:rsidR="00DE744F" w:rsidRPr="007D3B3D" w:rsidRDefault="00DE744F" w:rsidP="005F7409">
      <w:pPr>
        <w:rPr>
          <w:color w:val="auto"/>
          <w:lang w:val="kl-GL"/>
        </w:rPr>
      </w:pPr>
    </w:p>
    <w:p w14:paraId="2B9AA095" w14:textId="77777777" w:rsidR="00DE744F" w:rsidRPr="007D3B3D" w:rsidRDefault="00DE744F" w:rsidP="005F7409">
      <w:pPr>
        <w:rPr>
          <w:color w:val="auto"/>
          <w:lang w:val="kl-GL"/>
        </w:rPr>
      </w:pPr>
    </w:p>
    <w:p w14:paraId="03B612D6" w14:textId="586273E5" w:rsidR="004C6E51" w:rsidRPr="007D3B3D" w:rsidRDefault="004C6E51" w:rsidP="005F7409">
      <w:pPr>
        <w:pStyle w:val="Overskrift3"/>
        <w:rPr>
          <w:color w:val="auto"/>
          <w:lang w:val="kl-GL"/>
        </w:rPr>
      </w:pPr>
      <w:r w:rsidRPr="007D3B3D">
        <w:rPr>
          <w:color w:val="auto"/>
          <w:lang w:val="kl-GL"/>
        </w:rPr>
        <w:t xml:space="preserve">2.3. </w:t>
      </w:r>
      <w:r w:rsidR="00174F17" w:rsidRPr="007D3B3D">
        <w:rPr>
          <w:color w:val="auto"/>
          <w:lang w:val="kl-GL"/>
        </w:rPr>
        <w:t>Suliamik suliaqarneq –</w:t>
      </w:r>
      <w:r w:rsidRPr="007D3B3D">
        <w:rPr>
          <w:color w:val="auto"/>
          <w:lang w:val="kl-GL"/>
        </w:rPr>
        <w:t xml:space="preserve"> </w:t>
      </w:r>
      <w:r w:rsidR="00CB548F" w:rsidRPr="007D3B3D">
        <w:rPr>
          <w:color w:val="auto"/>
          <w:lang w:val="kl-GL"/>
        </w:rPr>
        <w:t>Q</w:t>
      </w:r>
      <w:r w:rsidR="00174F17" w:rsidRPr="007D3B3D">
        <w:rPr>
          <w:color w:val="auto"/>
          <w:lang w:val="kl-GL"/>
        </w:rPr>
        <w:t xml:space="preserve">innuteqaammik </w:t>
      </w:r>
      <w:r w:rsidR="00CB548F" w:rsidRPr="007D3B3D">
        <w:rPr>
          <w:color w:val="auto"/>
          <w:lang w:val="kl-GL"/>
        </w:rPr>
        <w:t xml:space="preserve">ataatsimut </w:t>
      </w:r>
      <w:r w:rsidR="00174F17" w:rsidRPr="007D3B3D">
        <w:rPr>
          <w:color w:val="auto"/>
          <w:lang w:val="kl-GL"/>
        </w:rPr>
        <w:t>suliaqar</w:t>
      </w:r>
      <w:r w:rsidR="00CB548F" w:rsidRPr="007D3B3D">
        <w:rPr>
          <w:color w:val="auto"/>
          <w:lang w:val="kl-GL"/>
        </w:rPr>
        <w:t>iaaseq</w:t>
      </w:r>
    </w:p>
    <w:p w14:paraId="3B330CBD" w14:textId="2D82DBB9" w:rsidR="00BD4798" w:rsidRPr="007D3B3D" w:rsidRDefault="00CB548F" w:rsidP="005F7409">
      <w:pPr>
        <w:rPr>
          <w:color w:val="auto"/>
          <w:lang w:val="kl-GL"/>
        </w:rPr>
      </w:pPr>
      <w:r w:rsidRPr="007D3B3D">
        <w:rPr>
          <w:color w:val="auto"/>
          <w:lang w:val="kl-GL"/>
        </w:rPr>
        <w:t xml:space="preserve">Inatsit atuuttoq </w:t>
      </w:r>
      <w:r w:rsidR="00596B35" w:rsidRPr="007D3B3D">
        <w:rPr>
          <w:color w:val="auto"/>
          <w:lang w:val="kl-GL"/>
        </w:rPr>
        <w:t xml:space="preserve">avitamik suleriaaseqartitsivoq, tassani pisinnaatitsissummik pigisaqartoq siullermik atuinissamut akuersissummik pissarsiteriarlugu, </w:t>
      </w:r>
      <w:r w:rsidR="00EA7278" w:rsidRPr="007D3B3D">
        <w:rPr>
          <w:color w:val="auto"/>
          <w:lang w:val="kl-GL"/>
        </w:rPr>
        <w:t xml:space="preserve">tullertut </w:t>
      </w:r>
      <w:r w:rsidR="00596B35" w:rsidRPr="007D3B3D">
        <w:rPr>
          <w:color w:val="auto"/>
          <w:lang w:val="kl-GL"/>
        </w:rPr>
        <w:t>immikkut akuersissummik pissarsinissaanut atuinissamut, uninnissamullu pilersaarutinik nassitsitillugu. Pilersaarutit taakkua Naalakkersuisunit akuerineqarpata aatsaat, atuinissamut ingerlatat aallartinneqarsinnaapput</w:t>
      </w:r>
      <w:r w:rsidR="00F34E69" w:rsidRPr="007D3B3D">
        <w:rPr>
          <w:color w:val="auto"/>
          <w:lang w:val="kl-GL"/>
        </w:rPr>
        <w:t xml:space="preserve">. </w:t>
      </w:r>
    </w:p>
    <w:p w14:paraId="30FB514C" w14:textId="77777777" w:rsidR="00BD4798" w:rsidRPr="007D3B3D" w:rsidRDefault="00BD4798" w:rsidP="005F7409">
      <w:pPr>
        <w:rPr>
          <w:color w:val="auto"/>
          <w:lang w:val="kl-GL"/>
        </w:rPr>
      </w:pPr>
    </w:p>
    <w:p w14:paraId="77A157E6" w14:textId="4BB0C532" w:rsidR="004C6E51" w:rsidRPr="007D3B3D" w:rsidRDefault="00596B35" w:rsidP="005F7409">
      <w:pPr>
        <w:rPr>
          <w:color w:val="auto"/>
          <w:lang w:val="kl-GL"/>
        </w:rPr>
      </w:pPr>
      <w:r w:rsidRPr="007D3B3D">
        <w:rPr>
          <w:color w:val="auto"/>
          <w:lang w:val="kl-GL"/>
        </w:rPr>
        <w:t xml:space="preserve">Massakkut suleriaaseq </w:t>
      </w:r>
      <w:r w:rsidR="008A5849" w:rsidRPr="007D3B3D">
        <w:rPr>
          <w:color w:val="auto"/>
          <w:lang w:val="kl-GL"/>
        </w:rPr>
        <w:t>sulianik annertuumik suliarinnittarnermik kinguneqarpoq</w:t>
      </w:r>
      <w:r w:rsidR="004F422E" w:rsidRPr="007D3B3D">
        <w:rPr>
          <w:color w:val="auto"/>
          <w:lang w:val="kl-GL"/>
        </w:rPr>
        <w:t xml:space="preserve">, </w:t>
      </w:r>
      <w:r w:rsidR="00286557" w:rsidRPr="007D3B3D">
        <w:rPr>
          <w:color w:val="auto"/>
          <w:lang w:val="kl-GL"/>
        </w:rPr>
        <w:t xml:space="preserve">inatsisitigullu piumasaqaatit, piffissaliussallu tunuliaqutaralugit suliniutit piviusunngortinneqarnissaat </w:t>
      </w:r>
      <w:r w:rsidR="004F422E" w:rsidRPr="007D3B3D">
        <w:rPr>
          <w:color w:val="auto"/>
          <w:lang w:val="kl-GL"/>
        </w:rPr>
        <w:t>suliatigu</w:t>
      </w:r>
      <w:r w:rsidR="0052228C" w:rsidRPr="007D3B3D">
        <w:rPr>
          <w:color w:val="auto"/>
          <w:lang w:val="kl-GL"/>
        </w:rPr>
        <w:t>t</w:t>
      </w:r>
      <w:r w:rsidR="004F422E" w:rsidRPr="007D3B3D">
        <w:rPr>
          <w:color w:val="auto"/>
          <w:lang w:val="kl-GL"/>
        </w:rPr>
        <w:t xml:space="preserve"> kinguarsaa</w:t>
      </w:r>
      <w:r w:rsidR="000F39E1" w:rsidRPr="007D3B3D">
        <w:rPr>
          <w:color w:val="auto"/>
          <w:lang w:val="kl-GL"/>
        </w:rPr>
        <w:t>llunil</w:t>
      </w:r>
      <w:r w:rsidR="0052228C" w:rsidRPr="007D3B3D">
        <w:rPr>
          <w:color w:val="auto"/>
          <w:lang w:val="kl-GL"/>
        </w:rPr>
        <w:t>u piviusunngortitsinngitsoorsinnaalluni.</w:t>
      </w:r>
      <w:r w:rsidR="00107A5D" w:rsidRPr="007D3B3D">
        <w:rPr>
          <w:color w:val="auto"/>
          <w:lang w:val="kl-GL"/>
        </w:rPr>
        <w:t xml:space="preserve"> </w:t>
      </w:r>
    </w:p>
    <w:p w14:paraId="33AFB3A6" w14:textId="77777777" w:rsidR="00553F6E" w:rsidRPr="007D3B3D" w:rsidRDefault="00553F6E" w:rsidP="005F7409">
      <w:pPr>
        <w:rPr>
          <w:color w:val="auto"/>
          <w:lang w:val="kl-GL"/>
        </w:rPr>
      </w:pPr>
    </w:p>
    <w:p w14:paraId="6A2A1DDD" w14:textId="3833B8C0" w:rsidR="00553F6E" w:rsidRPr="007D3B3D" w:rsidRDefault="0068262F" w:rsidP="005F7409">
      <w:pPr>
        <w:rPr>
          <w:color w:val="auto"/>
          <w:lang w:val="kl-GL"/>
        </w:rPr>
      </w:pPr>
      <w:r w:rsidRPr="007D3B3D">
        <w:rPr>
          <w:color w:val="auto"/>
          <w:lang w:val="kl-GL"/>
        </w:rPr>
        <w:t>Suliat suliarineqartarnerat pisariillisarumallugu</w:t>
      </w:r>
      <w:r w:rsidR="005F112D" w:rsidRPr="007D3B3D">
        <w:rPr>
          <w:color w:val="auto"/>
          <w:lang w:val="kl-GL"/>
        </w:rPr>
        <w:t xml:space="preserve"> atuinissamut, uninnissamullu pilersaarutinut piumasaqaatit atuinissamut akuersissummik qinnuteqaammut ilaatinneqalerlugit, ataatsimut </w:t>
      </w:r>
      <w:r w:rsidRPr="007D3B3D">
        <w:rPr>
          <w:color w:val="auto"/>
          <w:lang w:val="kl-GL"/>
        </w:rPr>
        <w:t>qinnuteqartariaaseq siunnersuutigineqarpoq</w:t>
      </w:r>
      <w:r w:rsidR="005F112D" w:rsidRPr="007D3B3D">
        <w:rPr>
          <w:color w:val="auto"/>
          <w:lang w:val="kl-GL"/>
        </w:rPr>
        <w:t xml:space="preserve">. Taassumap kingunerisaanik </w:t>
      </w:r>
      <w:r w:rsidR="0026731D" w:rsidRPr="007D3B3D">
        <w:rPr>
          <w:color w:val="auto"/>
          <w:lang w:val="kl-GL"/>
        </w:rPr>
        <w:t>suliap ingerlanneqarnissaa, aningaasalersorneqarnissaa, avatangiisinut tunngasut kiisalu torersaanissami aamma uninnissami iliuusissat</w:t>
      </w:r>
      <w:r w:rsidR="00D96DFB" w:rsidRPr="007D3B3D">
        <w:rPr>
          <w:color w:val="auto"/>
          <w:lang w:val="kl-GL"/>
        </w:rPr>
        <w:t xml:space="preserve"> pisinnaatitsissummik pigisaqartup qinnuteqarnermini nassuiaatigissavai. Taassumap saniatigut </w:t>
      </w:r>
      <w:r w:rsidR="00256A8A" w:rsidRPr="007D3B3D">
        <w:rPr>
          <w:color w:val="auto"/>
          <w:lang w:val="kl-GL"/>
        </w:rPr>
        <w:t xml:space="preserve">qinnuteqaatip imassaanut, matumani qinnuteqarnissami nalinginnaasumik malitassanut </w:t>
      </w:r>
      <w:r w:rsidR="00D96DFB" w:rsidRPr="007D3B3D">
        <w:rPr>
          <w:color w:val="auto"/>
          <w:lang w:val="kl-GL"/>
        </w:rPr>
        <w:t>Naalakkersuisut</w:t>
      </w:r>
      <w:r w:rsidR="00256A8A" w:rsidRPr="007D3B3D">
        <w:rPr>
          <w:color w:val="auto"/>
          <w:lang w:val="kl-GL"/>
        </w:rPr>
        <w:t xml:space="preserve"> ersarinneru</w:t>
      </w:r>
      <w:r w:rsidR="00EA7278" w:rsidRPr="007D3B3D">
        <w:rPr>
          <w:color w:val="auto"/>
          <w:lang w:val="kl-GL"/>
        </w:rPr>
        <w:t>su</w:t>
      </w:r>
      <w:r w:rsidR="00256A8A" w:rsidRPr="007D3B3D">
        <w:rPr>
          <w:color w:val="auto"/>
          <w:lang w:val="kl-GL"/>
        </w:rPr>
        <w:t>nik piumasaqaasiornissaminnut</w:t>
      </w:r>
      <w:r w:rsidR="00D96DFB" w:rsidRPr="007D3B3D">
        <w:rPr>
          <w:color w:val="auto"/>
          <w:lang w:val="kl-GL"/>
        </w:rPr>
        <w:t xml:space="preserve"> piginna</w:t>
      </w:r>
      <w:r w:rsidR="007D6317" w:rsidRPr="007D3B3D">
        <w:rPr>
          <w:color w:val="auto"/>
          <w:lang w:val="kl-GL"/>
        </w:rPr>
        <w:t>atinneqarput</w:t>
      </w:r>
      <w:r w:rsidR="00553F6E" w:rsidRPr="007D3B3D">
        <w:rPr>
          <w:color w:val="auto"/>
          <w:lang w:val="kl-GL"/>
        </w:rPr>
        <w:t>.</w:t>
      </w:r>
    </w:p>
    <w:p w14:paraId="37A0E7BE" w14:textId="77777777" w:rsidR="00553F6E" w:rsidRPr="007D3B3D" w:rsidRDefault="00553F6E" w:rsidP="005F7409">
      <w:pPr>
        <w:rPr>
          <w:color w:val="auto"/>
          <w:lang w:val="kl-GL"/>
        </w:rPr>
      </w:pPr>
    </w:p>
    <w:p w14:paraId="64B348B0" w14:textId="78EFDDD7" w:rsidR="00007FEC" w:rsidRPr="007D3B3D" w:rsidRDefault="0017429B" w:rsidP="005F7409">
      <w:pPr>
        <w:rPr>
          <w:color w:val="auto"/>
          <w:lang w:val="kl-GL"/>
        </w:rPr>
      </w:pPr>
      <w:r w:rsidRPr="007D3B3D">
        <w:rPr>
          <w:color w:val="auto"/>
          <w:lang w:val="kl-GL"/>
        </w:rPr>
        <w:t>Qinnuteqarnissamut tunngavissamut</w:t>
      </w:r>
      <w:r w:rsidR="00822CC2" w:rsidRPr="007D3B3D">
        <w:rPr>
          <w:color w:val="auto"/>
          <w:lang w:val="kl-GL"/>
        </w:rPr>
        <w:t>, suliallu suliarinissaannut</w:t>
      </w:r>
      <w:r w:rsidRPr="007D3B3D">
        <w:rPr>
          <w:color w:val="auto"/>
          <w:lang w:val="kl-GL"/>
        </w:rPr>
        <w:t xml:space="preserve"> piumasaqaatit siunnersuutitigut qaffanneqarput</w:t>
      </w:r>
      <w:r w:rsidR="00822CC2" w:rsidRPr="007D3B3D">
        <w:rPr>
          <w:color w:val="auto"/>
          <w:lang w:val="kl-GL"/>
        </w:rPr>
        <w:t xml:space="preserve">. </w:t>
      </w:r>
      <w:r w:rsidR="004026B5" w:rsidRPr="007D3B3D">
        <w:rPr>
          <w:color w:val="auto"/>
          <w:lang w:val="kl-GL"/>
        </w:rPr>
        <w:t>Paasissutissanut piumasaqaataasut annerusumik taakkuuginnartussaagaluartut, atuinissamut aamma uninnissamut pilersaarutit kingusinnerusukkut akuerineqartussaanngimmata, nassiussinissamut piffissaritita</w:t>
      </w:r>
      <w:r w:rsidR="00EA7278" w:rsidRPr="007D3B3D">
        <w:rPr>
          <w:color w:val="auto"/>
          <w:lang w:val="kl-GL"/>
        </w:rPr>
        <w:t>q</w:t>
      </w:r>
      <w:r w:rsidR="004026B5" w:rsidRPr="007D3B3D">
        <w:rPr>
          <w:color w:val="auto"/>
          <w:lang w:val="kl-GL"/>
        </w:rPr>
        <w:t xml:space="preserve"> siuartinneqarpoq</w:t>
      </w:r>
      <w:r w:rsidR="009B10E5" w:rsidRPr="007D3B3D">
        <w:rPr>
          <w:color w:val="auto"/>
          <w:lang w:val="kl-GL"/>
        </w:rPr>
        <w:t>.</w:t>
      </w:r>
      <w:r w:rsidR="00766A4A" w:rsidRPr="000A630C">
        <w:rPr>
          <w:lang w:val="kl-GL"/>
        </w:rPr>
        <w:t xml:space="preserve"> </w:t>
      </w:r>
      <w:r w:rsidR="00766A4A">
        <w:rPr>
          <w:lang w:val="kl-GL"/>
        </w:rPr>
        <w:t xml:space="preserve">Taamaakkaluartoq </w:t>
      </w:r>
      <w:r w:rsidR="00ED38C0">
        <w:rPr>
          <w:lang w:val="kl-GL"/>
        </w:rPr>
        <w:t>malitsigisaanik akuersissuteqarnermut atatillugu suliap sul</w:t>
      </w:r>
      <w:r w:rsidR="008C27A8">
        <w:rPr>
          <w:lang w:val="kl-GL"/>
        </w:rPr>
        <w:t>ia</w:t>
      </w:r>
      <w:r w:rsidR="00ED38C0">
        <w:rPr>
          <w:lang w:val="kl-GL"/>
        </w:rPr>
        <w:t xml:space="preserve">reqqinneqarnissaa pinngitsoortillugu </w:t>
      </w:r>
      <w:r w:rsidR="00766A4A">
        <w:rPr>
          <w:lang w:val="kl-GL"/>
        </w:rPr>
        <w:t xml:space="preserve">qinnuteqartoq </w:t>
      </w:r>
      <w:r w:rsidR="00FE7D1F">
        <w:rPr>
          <w:lang w:val="kl-GL"/>
        </w:rPr>
        <w:t>ataasiinnarmik qinnuteqassaaq.</w:t>
      </w:r>
    </w:p>
    <w:p w14:paraId="7304DBD8" w14:textId="77777777" w:rsidR="00007FEC" w:rsidRPr="007D3B3D" w:rsidRDefault="00007FEC" w:rsidP="005F7409">
      <w:pPr>
        <w:rPr>
          <w:color w:val="auto"/>
          <w:lang w:val="kl-GL"/>
        </w:rPr>
      </w:pPr>
    </w:p>
    <w:p w14:paraId="500B2502" w14:textId="08517E31" w:rsidR="006036F4" w:rsidRPr="007D3B3D" w:rsidRDefault="006D7DBA" w:rsidP="005F7409">
      <w:pPr>
        <w:rPr>
          <w:color w:val="auto"/>
          <w:lang w:val="kl-GL"/>
        </w:rPr>
      </w:pPr>
      <w:r w:rsidRPr="007D3B3D">
        <w:rPr>
          <w:color w:val="auto"/>
          <w:lang w:val="kl-GL"/>
        </w:rPr>
        <w:t>Akuersissut tunniunneqarniariartoq p</w:t>
      </w:r>
      <w:r w:rsidR="009B10E5" w:rsidRPr="007D3B3D">
        <w:rPr>
          <w:color w:val="auto"/>
          <w:lang w:val="kl-GL"/>
        </w:rPr>
        <w:t>isinnaatitsissummik pigisaqart</w:t>
      </w:r>
      <w:r w:rsidRPr="007D3B3D">
        <w:rPr>
          <w:color w:val="auto"/>
          <w:lang w:val="kl-GL"/>
        </w:rPr>
        <w:t>up ingerlatassaminik aallartitsisinnaatillugu</w:t>
      </w:r>
      <w:r w:rsidR="009B10E5" w:rsidRPr="007D3B3D">
        <w:rPr>
          <w:color w:val="auto"/>
          <w:lang w:val="kl-GL"/>
        </w:rPr>
        <w:t>, eqaannerusumik suleriaaseqarnissaq siunertaavoq.</w:t>
      </w:r>
      <w:r w:rsidR="009B3E65" w:rsidRPr="007D3B3D">
        <w:rPr>
          <w:color w:val="auto"/>
          <w:lang w:val="kl-GL"/>
        </w:rPr>
        <w:t xml:space="preserve"> </w:t>
      </w:r>
      <w:r w:rsidR="00011E28" w:rsidRPr="007D3B3D">
        <w:rPr>
          <w:color w:val="auto"/>
          <w:lang w:val="kl-GL"/>
        </w:rPr>
        <w:t xml:space="preserve">Tamanna </w:t>
      </w:r>
      <w:r w:rsidR="00011E28" w:rsidRPr="007D3B3D">
        <w:rPr>
          <w:color w:val="auto"/>
          <w:lang w:val="kl-GL"/>
        </w:rPr>
        <w:lastRenderedPageBreak/>
        <w:t xml:space="preserve">akuersissutinik suliaqartarnermi piffissamik </w:t>
      </w:r>
      <w:r w:rsidR="00D10C2D" w:rsidRPr="007D3B3D">
        <w:rPr>
          <w:color w:val="auto"/>
          <w:lang w:val="kl-GL"/>
        </w:rPr>
        <w:t xml:space="preserve">sivisunerusumik </w:t>
      </w:r>
      <w:r w:rsidR="00011E28" w:rsidRPr="007D3B3D">
        <w:rPr>
          <w:color w:val="auto"/>
          <w:lang w:val="kl-GL"/>
        </w:rPr>
        <w:t>atuisarn</w:t>
      </w:r>
      <w:r w:rsidR="00D10C2D" w:rsidRPr="007D3B3D">
        <w:rPr>
          <w:color w:val="auto"/>
          <w:lang w:val="kl-GL"/>
        </w:rPr>
        <w:t xml:space="preserve">issamik </w:t>
      </w:r>
      <w:r w:rsidR="00011E28" w:rsidRPr="007D3B3D">
        <w:rPr>
          <w:color w:val="auto"/>
          <w:lang w:val="kl-GL"/>
        </w:rPr>
        <w:t>kingune</w:t>
      </w:r>
      <w:r w:rsidR="00D10C2D" w:rsidRPr="007D3B3D">
        <w:rPr>
          <w:color w:val="auto"/>
          <w:lang w:val="kl-GL"/>
        </w:rPr>
        <w:t>qarsinnaavoq, kisianni</w:t>
      </w:r>
      <w:r w:rsidR="00FD1224" w:rsidRPr="007D3B3D">
        <w:rPr>
          <w:color w:val="auto"/>
          <w:lang w:val="kl-GL"/>
        </w:rPr>
        <w:t xml:space="preserve"> atuinissamut aamma uninnissamut pilersaarutinik akuersissutinik kingusinnerusukkut suliaqartussaannginneq </w:t>
      </w:r>
      <w:r w:rsidR="00EA7278" w:rsidRPr="007D3B3D">
        <w:rPr>
          <w:color w:val="auto"/>
          <w:lang w:val="kl-GL"/>
        </w:rPr>
        <w:t xml:space="preserve">tassunga </w:t>
      </w:r>
      <w:r w:rsidR="00A15165" w:rsidRPr="007D3B3D">
        <w:rPr>
          <w:color w:val="auto"/>
          <w:lang w:val="kl-GL"/>
        </w:rPr>
        <w:t>naligiissitsivoq. Ataatsimut isigalugu</w:t>
      </w:r>
      <w:r w:rsidR="004C685B" w:rsidRPr="007D3B3D">
        <w:rPr>
          <w:color w:val="auto"/>
          <w:lang w:val="kl-GL"/>
        </w:rPr>
        <w:t xml:space="preserve"> suliniutit iluatsittarnerinik siunnersuut annertusaassaaq</w:t>
      </w:r>
      <w:r w:rsidR="00B96448" w:rsidRPr="007D3B3D">
        <w:rPr>
          <w:color w:val="auto"/>
          <w:lang w:val="kl-GL"/>
        </w:rPr>
        <w:t>, allaffikkornikkullu akimmiffinnik annikillisitsilluni</w:t>
      </w:r>
      <w:r w:rsidR="00D05D87" w:rsidRPr="007D3B3D">
        <w:rPr>
          <w:color w:val="auto"/>
          <w:lang w:val="kl-GL"/>
        </w:rPr>
        <w:t>.</w:t>
      </w:r>
    </w:p>
    <w:p w14:paraId="31569E5C" w14:textId="77777777" w:rsidR="004C6E51" w:rsidRPr="007D3B3D" w:rsidRDefault="004C6E51" w:rsidP="005F7409">
      <w:pPr>
        <w:rPr>
          <w:color w:val="auto"/>
          <w:lang w:val="kl-GL"/>
        </w:rPr>
      </w:pPr>
    </w:p>
    <w:p w14:paraId="78E663F0" w14:textId="783BF586" w:rsidR="00E77BEE" w:rsidRPr="007D3B3D" w:rsidRDefault="00E77BEE" w:rsidP="005F7409">
      <w:pPr>
        <w:pStyle w:val="Overskrift3"/>
        <w:rPr>
          <w:color w:val="auto"/>
          <w:lang w:val="kl-GL"/>
        </w:rPr>
      </w:pPr>
      <w:r w:rsidRPr="007D3B3D">
        <w:rPr>
          <w:color w:val="auto"/>
          <w:lang w:val="kl-GL"/>
        </w:rPr>
        <w:t>2.</w:t>
      </w:r>
      <w:r w:rsidR="004C6E51" w:rsidRPr="007D3B3D">
        <w:rPr>
          <w:color w:val="auto"/>
          <w:lang w:val="kl-GL"/>
        </w:rPr>
        <w:t>4</w:t>
      </w:r>
      <w:r w:rsidRPr="007D3B3D">
        <w:rPr>
          <w:color w:val="auto"/>
          <w:lang w:val="kl-GL"/>
        </w:rPr>
        <w:t xml:space="preserve">. </w:t>
      </w:r>
      <w:r w:rsidR="00B96448" w:rsidRPr="007D3B3D">
        <w:rPr>
          <w:color w:val="auto"/>
          <w:lang w:val="kl-GL"/>
        </w:rPr>
        <w:t>Akuersissutinik tunniussisarnermut piumasaqaatit</w:t>
      </w:r>
    </w:p>
    <w:p w14:paraId="54972A5A" w14:textId="0168858C" w:rsidR="00305543" w:rsidRPr="007D3B3D" w:rsidRDefault="007921FD" w:rsidP="005F7409">
      <w:pPr>
        <w:rPr>
          <w:color w:val="auto"/>
          <w:lang w:val="kl-GL"/>
        </w:rPr>
      </w:pPr>
      <w:r w:rsidRPr="007D3B3D">
        <w:rPr>
          <w:color w:val="auto"/>
          <w:lang w:val="kl-GL"/>
        </w:rPr>
        <w:t>I</w:t>
      </w:r>
      <w:r w:rsidR="000F3C4F" w:rsidRPr="007D3B3D">
        <w:rPr>
          <w:color w:val="auto"/>
          <w:lang w:val="kl-GL"/>
        </w:rPr>
        <w:t>natsit malillugu akuersissummik tunniussisoqassanersoq pillugu naliliinissami</w:t>
      </w:r>
      <w:r w:rsidRPr="007D3B3D">
        <w:rPr>
          <w:color w:val="auto"/>
          <w:lang w:val="kl-GL"/>
        </w:rPr>
        <w:t xml:space="preserve"> sermimut, imermullu inatsit atuuttoq malillugu </w:t>
      </w:r>
      <w:r w:rsidR="000F3C4F" w:rsidRPr="007D3B3D">
        <w:rPr>
          <w:color w:val="auto"/>
          <w:lang w:val="kl-GL"/>
        </w:rPr>
        <w:t xml:space="preserve">Naalakkersuisut </w:t>
      </w:r>
      <w:r w:rsidR="00A360BE" w:rsidRPr="007D3B3D">
        <w:rPr>
          <w:color w:val="auto"/>
          <w:lang w:val="kl-GL"/>
        </w:rPr>
        <w:t>pingaarutilimmik naliliisussanngortinneqarput</w:t>
      </w:r>
      <w:r w:rsidRPr="007D3B3D">
        <w:rPr>
          <w:color w:val="auto"/>
          <w:lang w:val="kl-GL"/>
        </w:rPr>
        <w:t>.</w:t>
      </w:r>
      <w:r w:rsidR="00265C79" w:rsidRPr="007D3B3D">
        <w:rPr>
          <w:color w:val="auto"/>
          <w:lang w:val="kl-GL"/>
        </w:rPr>
        <w:t xml:space="preserve"> Pisinnaatitsissummik pigisaqartumut ataasiakkaanik piumasaqaateqarpoq, matumani ingerlatseqatigiiffiup ilusaanut, angerlarsimaffeqarneralu ilanngullugit. Taassumap saniatigut </w:t>
      </w:r>
      <w:r w:rsidR="00DE7B38" w:rsidRPr="007D3B3D">
        <w:rPr>
          <w:color w:val="auto"/>
          <w:lang w:val="kl-GL"/>
        </w:rPr>
        <w:t xml:space="preserve">ingerlatat ingerlannissaannut </w:t>
      </w:r>
      <w:r w:rsidR="00265C79" w:rsidRPr="007D3B3D">
        <w:rPr>
          <w:color w:val="auto"/>
          <w:lang w:val="kl-GL"/>
        </w:rPr>
        <w:t xml:space="preserve">pisinnaatitsissummik pigisaqartup pisariaqartumik </w:t>
      </w:r>
      <w:r w:rsidR="008D1BEF" w:rsidRPr="007D3B3D">
        <w:rPr>
          <w:color w:val="auto"/>
          <w:lang w:val="kl-GL"/>
        </w:rPr>
        <w:t>paasisimasaqa</w:t>
      </w:r>
      <w:r w:rsidR="00DE7B38" w:rsidRPr="007D3B3D">
        <w:rPr>
          <w:color w:val="auto"/>
          <w:lang w:val="kl-GL"/>
        </w:rPr>
        <w:t>ssasoq, akissaqartissagaalu piumasaqaataavoq. Taassumap saniatigut naliliinissaq eqqarsaatigalugu annerusumik malittarisassaqaranilu ilitsersuutitaqanngilaq.</w:t>
      </w:r>
    </w:p>
    <w:p w14:paraId="4AAC5122" w14:textId="1D93254C" w:rsidR="00456D35" w:rsidRPr="007D3B3D" w:rsidRDefault="00456D35" w:rsidP="005F7409">
      <w:pPr>
        <w:rPr>
          <w:color w:val="auto"/>
          <w:lang w:val="kl-GL"/>
        </w:rPr>
      </w:pPr>
    </w:p>
    <w:p w14:paraId="652A2F1D" w14:textId="3D30FB21" w:rsidR="00456D35" w:rsidRPr="007D3B3D" w:rsidRDefault="00EE3739" w:rsidP="005F7409">
      <w:pPr>
        <w:rPr>
          <w:color w:val="auto"/>
          <w:lang w:val="kl-GL"/>
        </w:rPr>
      </w:pPr>
      <w:r w:rsidRPr="007D3B3D">
        <w:rPr>
          <w:color w:val="auto"/>
          <w:lang w:val="kl-GL"/>
        </w:rPr>
        <w:t>Ersarissuutitsinerunissaq qulakkeerumallugu</w:t>
      </w:r>
      <w:r w:rsidR="00680736" w:rsidRPr="007D3B3D">
        <w:rPr>
          <w:color w:val="auto"/>
          <w:lang w:val="kl-GL"/>
        </w:rPr>
        <w:t xml:space="preserve">, akuersissutinillu tunniussarnermi </w:t>
      </w:r>
      <w:r w:rsidR="003F16D9" w:rsidRPr="007D3B3D">
        <w:rPr>
          <w:color w:val="auto"/>
          <w:lang w:val="kl-GL"/>
        </w:rPr>
        <w:t>assigiinngitsuliornissaq pinngitsoortikkumallugu</w:t>
      </w:r>
      <w:r w:rsidR="00E526AD" w:rsidRPr="007D3B3D">
        <w:rPr>
          <w:color w:val="auto"/>
          <w:lang w:val="kl-GL"/>
        </w:rPr>
        <w:t xml:space="preserve"> pisinnaatitsissummik pigisaqartumut, suliniummullu piumasaqaatinik ersarissaasinnaasunik piumasaqaatinik atuutsilersitsisoqartariaqarpoq. </w:t>
      </w:r>
      <w:r w:rsidR="00A8669E" w:rsidRPr="007D3B3D">
        <w:rPr>
          <w:color w:val="auto"/>
          <w:lang w:val="kl-GL"/>
        </w:rPr>
        <w:t>Aalajangeeriaatsimik assigiissaarnerusumik, siumullu nalunanngereernerumik pilersitsiumalluni p</w:t>
      </w:r>
      <w:r w:rsidR="00E526AD" w:rsidRPr="007D3B3D">
        <w:rPr>
          <w:color w:val="auto"/>
          <w:lang w:val="kl-GL"/>
        </w:rPr>
        <w:t xml:space="preserve">isinnaatitsissummik pigisaqartumut aamma suliniummut aningaasatigut, inatsisitigut, teknikkikkullu piumasaqaatit </w:t>
      </w:r>
      <w:r w:rsidR="001A392F" w:rsidRPr="007D3B3D">
        <w:rPr>
          <w:color w:val="auto"/>
          <w:lang w:val="kl-GL"/>
        </w:rPr>
        <w:t>ersarissarneqarnissaat aalajangiisuuvoq</w:t>
      </w:r>
      <w:r w:rsidR="00AF592D" w:rsidRPr="007D3B3D">
        <w:rPr>
          <w:color w:val="auto"/>
          <w:lang w:val="kl-GL"/>
        </w:rPr>
        <w:t>. Tamanna suliniutit teknikkikku</w:t>
      </w:r>
      <w:r w:rsidR="00175727">
        <w:rPr>
          <w:color w:val="auto"/>
          <w:lang w:val="kl-GL"/>
        </w:rPr>
        <w:t>t, aningaasatigullu</w:t>
      </w:r>
      <w:r w:rsidR="00F2117F">
        <w:rPr>
          <w:color w:val="auto"/>
          <w:lang w:val="kl-GL"/>
        </w:rPr>
        <w:t xml:space="preserve"> </w:t>
      </w:r>
      <w:r w:rsidR="00AF592D" w:rsidRPr="007D3B3D">
        <w:rPr>
          <w:color w:val="auto"/>
          <w:lang w:val="kl-GL"/>
        </w:rPr>
        <w:t xml:space="preserve">ingerlanneqarsinnaasut </w:t>
      </w:r>
      <w:r w:rsidR="00F2117F">
        <w:rPr>
          <w:color w:val="auto"/>
          <w:lang w:val="kl-GL"/>
        </w:rPr>
        <w:t xml:space="preserve">taamaallaat </w:t>
      </w:r>
      <w:r w:rsidR="00AF592D" w:rsidRPr="007D3B3D">
        <w:rPr>
          <w:color w:val="auto"/>
          <w:lang w:val="kl-GL"/>
        </w:rPr>
        <w:t>akuerineqartarnissa</w:t>
      </w:r>
      <w:r w:rsidR="002D050C">
        <w:rPr>
          <w:color w:val="auto"/>
          <w:lang w:val="kl-GL"/>
        </w:rPr>
        <w:t xml:space="preserve">asa </w:t>
      </w:r>
      <w:r w:rsidR="00AF592D" w:rsidRPr="007D3B3D">
        <w:rPr>
          <w:color w:val="auto"/>
          <w:lang w:val="kl-GL"/>
        </w:rPr>
        <w:t xml:space="preserve">qulakkeerneqarnissaanut </w:t>
      </w:r>
      <w:r w:rsidR="00F2117F">
        <w:rPr>
          <w:color w:val="auto"/>
          <w:lang w:val="kl-GL"/>
        </w:rPr>
        <w:t xml:space="preserve">tamanna aamma </w:t>
      </w:r>
      <w:r w:rsidR="00AF592D" w:rsidRPr="007D3B3D">
        <w:rPr>
          <w:color w:val="auto"/>
          <w:lang w:val="kl-GL"/>
        </w:rPr>
        <w:t>tapertaassaaq</w:t>
      </w:r>
      <w:r w:rsidR="00B83917" w:rsidRPr="007D3B3D">
        <w:rPr>
          <w:color w:val="auto"/>
          <w:lang w:val="kl-GL"/>
        </w:rPr>
        <w:t>.</w:t>
      </w:r>
    </w:p>
    <w:p w14:paraId="2C6E9877" w14:textId="77777777" w:rsidR="00E1614C" w:rsidRPr="007D3B3D" w:rsidRDefault="00E1614C" w:rsidP="005F7409">
      <w:pPr>
        <w:rPr>
          <w:color w:val="auto"/>
          <w:lang w:val="kl-GL"/>
        </w:rPr>
      </w:pPr>
    </w:p>
    <w:p w14:paraId="70541C37" w14:textId="677F0AB1" w:rsidR="00E1614C" w:rsidRPr="007D3B3D" w:rsidRDefault="00AF592D" w:rsidP="005F7409">
      <w:pPr>
        <w:rPr>
          <w:color w:val="auto"/>
          <w:lang w:val="kl-GL"/>
        </w:rPr>
      </w:pPr>
      <w:r w:rsidRPr="007D3B3D">
        <w:rPr>
          <w:color w:val="auto"/>
          <w:lang w:val="kl-GL"/>
        </w:rPr>
        <w:t xml:space="preserve">Pisinnaatitsissummik pigisaqartup </w:t>
      </w:r>
      <w:r w:rsidR="00F722BB" w:rsidRPr="007D3B3D">
        <w:rPr>
          <w:color w:val="auto"/>
          <w:lang w:val="kl-GL"/>
        </w:rPr>
        <w:t xml:space="preserve">piginnaasai, suliniutillu ataannarsinnaassusaa </w:t>
      </w:r>
      <w:r w:rsidR="00F44D24" w:rsidRPr="007D3B3D">
        <w:rPr>
          <w:color w:val="auto"/>
          <w:lang w:val="kl-GL"/>
        </w:rPr>
        <w:t>piumasaqaatit ersarissut malillugit nalilerneqarlutik</w:t>
      </w:r>
      <w:r w:rsidR="003877D0" w:rsidRPr="007D3B3D">
        <w:rPr>
          <w:color w:val="auto"/>
          <w:lang w:val="kl-GL"/>
        </w:rPr>
        <w:t xml:space="preserve"> </w:t>
      </w:r>
      <w:r w:rsidR="00F44D24" w:rsidRPr="007D3B3D">
        <w:rPr>
          <w:color w:val="auto"/>
          <w:lang w:val="kl-GL"/>
        </w:rPr>
        <w:t>siumut nalunanngereernerusumik, ers</w:t>
      </w:r>
      <w:r w:rsidR="00721DF2" w:rsidRPr="007D3B3D">
        <w:rPr>
          <w:color w:val="auto"/>
          <w:lang w:val="kl-GL"/>
        </w:rPr>
        <w:t>arinnerusumillu suleriaaseqarnissaq siunnersuutip qulakkiissavaa</w:t>
      </w:r>
      <w:r w:rsidR="00E1614C" w:rsidRPr="007D3B3D">
        <w:rPr>
          <w:color w:val="auto"/>
          <w:lang w:val="kl-GL"/>
        </w:rPr>
        <w:t>.</w:t>
      </w:r>
    </w:p>
    <w:p w14:paraId="2C77EF3A" w14:textId="77777777" w:rsidR="00007EF8" w:rsidRPr="007D3B3D" w:rsidRDefault="00007EF8" w:rsidP="005F7409">
      <w:pPr>
        <w:rPr>
          <w:color w:val="auto"/>
          <w:lang w:val="kl-GL"/>
        </w:rPr>
      </w:pPr>
    </w:p>
    <w:p w14:paraId="06CC06A0" w14:textId="4F50DD35" w:rsidR="005E7D38" w:rsidRPr="007D3B3D" w:rsidRDefault="005E7D38" w:rsidP="005F7409">
      <w:pPr>
        <w:pStyle w:val="Overskrift4"/>
        <w:rPr>
          <w:color w:val="auto"/>
          <w:lang w:val="kl-GL"/>
        </w:rPr>
      </w:pPr>
      <w:r w:rsidRPr="007D3B3D">
        <w:rPr>
          <w:color w:val="auto"/>
          <w:lang w:val="kl-GL"/>
        </w:rPr>
        <w:t>2.</w:t>
      </w:r>
      <w:r w:rsidR="004C6E51" w:rsidRPr="007D3B3D">
        <w:rPr>
          <w:color w:val="auto"/>
          <w:lang w:val="kl-GL"/>
        </w:rPr>
        <w:t>4</w:t>
      </w:r>
      <w:r w:rsidRPr="007D3B3D">
        <w:rPr>
          <w:color w:val="auto"/>
          <w:lang w:val="kl-GL"/>
        </w:rPr>
        <w:t xml:space="preserve">.1. </w:t>
      </w:r>
      <w:r w:rsidR="003877D0" w:rsidRPr="007D3B3D">
        <w:rPr>
          <w:color w:val="auto"/>
          <w:lang w:val="kl-GL"/>
        </w:rPr>
        <w:t>Pisinnaatitsissummik pigisaqartumut piumasaqaatit</w:t>
      </w:r>
    </w:p>
    <w:p w14:paraId="09DA51B5" w14:textId="5135B4B0" w:rsidR="00880EDF" w:rsidRPr="007D3B3D" w:rsidRDefault="003877D0" w:rsidP="005F7409">
      <w:pPr>
        <w:rPr>
          <w:color w:val="auto"/>
          <w:lang w:val="kl-GL"/>
        </w:rPr>
      </w:pPr>
      <w:r w:rsidRPr="007D3B3D">
        <w:rPr>
          <w:color w:val="auto"/>
          <w:lang w:val="kl-GL"/>
        </w:rPr>
        <w:t xml:space="preserve">Sermimut, imermullu massakkut inatsimmi § 9 naapertorlugu </w:t>
      </w:r>
      <w:r w:rsidR="00A92224" w:rsidRPr="007D3B3D">
        <w:rPr>
          <w:color w:val="auto"/>
          <w:lang w:val="kl-GL"/>
        </w:rPr>
        <w:t>atuinissamut akuersissut aktianik piginneqatigiiffimmut</w:t>
      </w:r>
      <w:r w:rsidR="009F4395" w:rsidRPr="007D3B3D">
        <w:rPr>
          <w:color w:val="auto"/>
          <w:lang w:val="kl-GL"/>
        </w:rPr>
        <w:t xml:space="preserve"> imaluunniit piginneqataassuteqarluni ingerlatseqatigiiffimmut</w:t>
      </w:r>
      <w:r w:rsidR="00966C8F" w:rsidRPr="007D3B3D">
        <w:rPr>
          <w:color w:val="auto"/>
          <w:lang w:val="kl-GL"/>
        </w:rPr>
        <w:t xml:space="preserve">, </w:t>
      </w:r>
      <w:r w:rsidR="009F4395" w:rsidRPr="007D3B3D">
        <w:rPr>
          <w:color w:val="auto"/>
          <w:lang w:val="kl-GL"/>
        </w:rPr>
        <w:t>Kalaallit Nunaanni angerlarsimaffeqar</w:t>
      </w:r>
      <w:r w:rsidR="00966C8F" w:rsidRPr="007D3B3D">
        <w:rPr>
          <w:color w:val="auto"/>
          <w:lang w:val="kl-GL"/>
        </w:rPr>
        <w:t>tumut</w:t>
      </w:r>
      <w:r w:rsidR="00A73CD7" w:rsidRPr="007D3B3D">
        <w:rPr>
          <w:color w:val="auto"/>
          <w:lang w:val="kl-GL"/>
        </w:rPr>
        <w:t xml:space="preserve"> taamaallaat</w:t>
      </w:r>
      <w:r w:rsidR="00966C8F" w:rsidRPr="007D3B3D">
        <w:rPr>
          <w:color w:val="auto"/>
          <w:lang w:val="kl-GL"/>
        </w:rPr>
        <w:t xml:space="preserve"> </w:t>
      </w:r>
      <w:r w:rsidR="009F4395" w:rsidRPr="007D3B3D">
        <w:rPr>
          <w:color w:val="auto"/>
          <w:lang w:val="kl-GL"/>
        </w:rPr>
        <w:t>tunniunneqarsinnaavoq</w:t>
      </w:r>
      <w:r w:rsidR="0044455D" w:rsidRPr="007D3B3D">
        <w:rPr>
          <w:color w:val="auto"/>
          <w:lang w:val="kl-GL"/>
        </w:rPr>
        <w:t>. Inatsisartut inatsisaat malillugu akuersissu</w:t>
      </w:r>
      <w:r w:rsidR="00F826F3" w:rsidRPr="007D3B3D">
        <w:rPr>
          <w:color w:val="auto"/>
          <w:lang w:val="kl-GL"/>
        </w:rPr>
        <w:t xml:space="preserve">mmi ingerlatassat ilaatinneqartut </w:t>
      </w:r>
      <w:r w:rsidR="00F3373E" w:rsidRPr="007D3B3D">
        <w:rPr>
          <w:color w:val="auto"/>
          <w:lang w:val="kl-GL"/>
        </w:rPr>
        <w:t xml:space="preserve">taamaallat </w:t>
      </w:r>
      <w:r w:rsidR="00833BE6" w:rsidRPr="007D3B3D">
        <w:rPr>
          <w:color w:val="auto"/>
          <w:lang w:val="kl-GL"/>
        </w:rPr>
        <w:t xml:space="preserve">ingerlanneqassasut </w:t>
      </w:r>
      <w:r w:rsidR="00F826F3" w:rsidRPr="007D3B3D">
        <w:rPr>
          <w:color w:val="auto"/>
          <w:lang w:val="kl-GL"/>
        </w:rPr>
        <w:t xml:space="preserve">imaluunniit </w:t>
      </w:r>
      <w:r w:rsidR="00F3373E" w:rsidRPr="007D3B3D">
        <w:rPr>
          <w:color w:val="auto"/>
          <w:lang w:val="kl-GL"/>
        </w:rPr>
        <w:t>akuersissut malillugu ingerlatassat</w:t>
      </w:r>
      <w:r w:rsidR="00A73CD7" w:rsidRPr="007D3B3D">
        <w:rPr>
          <w:color w:val="auto"/>
          <w:lang w:val="kl-GL"/>
        </w:rPr>
        <w:t>,</w:t>
      </w:r>
      <w:r w:rsidR="00F3373E" w:rsidRPr="007D3B3D">
        <w:rPr>
          <w:color w:val="auto"/>
          <w:lang w:val="kl-GL"/>
        </w:rPr>
        <w:t xml:space="preserve"> ingerlatassallu allat i</w:t>
      </w:r>
      <w:r w:rsidR="0044455D" w:rsidRPr="007D3B3D">
        <w:rPr>
          <w:color w:val="auto"/>
          <w:lang w:val="kl-GL"/>
        </w:rPr>
        <w:t>ngerlatseqatigiiffi</w:t>
      </w:r>
      <w:r w:rsidR="00F826F3" w:rsidRPr="007D3B3D">
        <w:rPr>
          <w:color w:val="auto"/>
          <w:lang w:val="kl-GL"/>
        </w:rPr>
        <w:t>up ingerlassinnaagai</w:t>
      </w:r>
      <w:r w:rsidR="00F2117F">
        <w:rPr>
          <w:color w:val="auto"/>
          <w:lang w:val="kl-GL"/>
        </w:rPr>
        <w:t xml:space="preserve"> </w:t>
      </w:r>
      <w:r w:rsidR="0044455D" w:rsidRPr="007D3B3D">
        <w:rPr>
          <w:color w:val="auto"/>
          <w:lang w:val="kl-GL"/>
        </w:rPr>
        <w:t>piumasaqaataavoq</w:t>
      </w:r>
      <w:r w:rsidR="00D83B45" w:rsidRPr="007D3B3D">
        <w:rPr>
          <w:color w:val="auto"/>
          <w:lang w:val="kl-GL"/>
        </w:rPr>
        <w:t xml:space="preserve">. </w:t>
      </w:r>
      <w:r w:rsidR="00F5748A" w:rsidRPr="007D3B3D">
        <w:rPr>
          <w:color w:val="auto"/>
          <w:lang w:val="kl-GL"/>
        </w:rPr>
        <w:t>Pisariaqartumik ingerlatassat ingerlannissaannut p</w:t>
      </w:r>
      <w:r w:rsidR="00515FEE" w:rsidRPr="007D3B3D">
        <w:rPr>
          <w:color w:val="auto"/>
          <w:lang w:val="kl-GL"/>
        </w:rPr>
        <w:t>isinnaatitsissummik pigisaqartup pisariaqartumik paasisimasaqarnissaa, akissaqarnissaalu eqqaassanngikkaanni p</w:t>
      </w:r>
      <w:r w:rsidR="00D83B45" w:rsidRPr="007D3B3D">
        <w:rPr>
          <w:color w:val="auto"/>
          <w:lang w:val="kl-GL"/>
        </w:rPr>
        <w:t>isinnaatitsissummik pigisaqartu</w:t>
      </w:r>
      <w:r w:rsidR="00435D38" w:rsidRPr="007D3B3D">
        <w:rPr>
          <w:color w:val="auto"/>
          <w:lang w:val="kl-GL"/>
        </w:rPr>
        <w:t>p aningaasatigut, aqutsinermi</w:t>
      </w:r>
      <w:r w:rsidR="001F6BC6" w:rsidRPr="007D3B3D">
        <w:rPr>
          <w:color w:val="auto"/>
          <w:lang w:val="kl-GL"/>
        </w:rPr>
        <w:t>lu</w:t>
      </w:r>
      <w:r w:rsidR="00435D38" w:rsidRPr="007D3B3D">
        <w:rPr>
          <w:color w:val="auto"/>
          <w:lang w:val="kl-GL"/>
        </w:rPr>
        <w:t xml:space="preserve"> </w:t>
      </w:r>
      <w:r w:rsidR="00056613">
        <w:rPr>
          <w:color w:val="auto"/>
          <w:lang w:val="kl-GL"/>
        </w:rPr>
        <w:t xml:space="preserve">tunngavissaannut </w:t>
      </w:r>
      <w:r w:rsidR="001F6BC6" w:rsidRPr="007D3B3D">
        <w:rPr>
          <w:color w:val="auto"/>
          <w:lang w:val="kl-GL"/>
        </w:rPr>
        <w:t xml:space="preserve">annerusumik </w:t>
      </w:r>
      <w:r w:rsidR="00D83B45" w:rsidRPr="007D3B3D">
        <w:rPr>
          <w:color w:val="auto"/>
          <w:lang w:val="kl-GL"/>
        </w:rPr>
        <w:t>piumasaqaateqanngilaq</w:t>
      </w:r>
      <w:r w:rsidR="006325D2" w:rsidRPr="007D3B3D">
        <w:rPr>
          <w:color w:val="auto"/>
          <w:lang w:val="kl-GL"/>
        </w:rPr>
        <w:t xml:space="preserve">. </w:t>
      </w:r>
    </w:p>
    <w:p w14:paraId="6D7AB255" w14:textId="77777777" w:rsidR="00AA0B6F" w:rsidRPr="007D3B3D" w:rsidRDefault="00AA0B6F" w:rsidP="005F7409">
      <w:pPr>
        <w:rPr>
          <w:color w:val="auto"/>
          <w:lang w:val="kl-GL"/>
        </w:rPr>
      </w:pPr>
    </w:p>
    <w:p w14:paraId="3BCDE0D4" w14:textId="0C3C4913" w:rsidR="00880EDF" w:rsidRPr="007D3B3D" w:rsidRDefault="00F5748A" w:rsidP="005F7409">
      <w:pPr>
        <w:rPr>
          <w:color w:val="auto"/>
          <w:lang w:val="kl-GL"/>
        </w:rPr>
      </w:pPr>
      <w:r w:rsidRPr="007D3B3D">
        <w:rPr>
          <w:color w:val="auto"/>
          <w:lang w:val="kl-GL"/>
        </w:rPr>
        <w:t>Pisinnaatitsissummik pigisaqartup atuinissamut akuersissummik tunineqarnissaminut piukkunnaateqarnersoq</w:t>
      </w:r>
      <w:r w:rsidR="00AE63E6" w:rsidRPr="007D3B3D">
        <w:rPr>
          <w:color w:val="auto"/>
          <w:lang w:val="kl-GL"/>
        </w:rPr>
        <w:t xml:space="preserve"> pillugu naliliin</w:t>
      </w:r>
      <w:r w:rsidR="00A73CD7" w:rsidRPr="007D3B3D">
        <w:rPr>
          <w:color w:val="auto"/>
          <w:lang w:val="kl-GL"/>
        </w:rPr>
        <w:t>i</w:t>
      </w:r>
      <w:r w:rsidR="00AE63E6" w:rsidRPr="007D3B3D">
        <w:rPr>
          <w:color w:val="auto"/>
          <w:lang w:val="kl-GL"/>
        </w:rPr>
        <w:t xml:space="preserve">ssamut, massakkut malittarisassaasut Naalakkersuisut </w:t>
      </w:r>
      <w:r w:rsidR="00AE63E6" w:rsidRPr="007D3B3D">
        <w:rPr>
          <w:color w:val="auto"/>
          <w:lang w:val="kl-GL"/>
        </w:rPr>
        <w:lastRenderedPageBreak/>
        <w:t>pingaarutilimmik naliliisussanngortippaat.</w:t>
      </w:r>
      <w:r w:rsidR="006F0A14" w:rsidRPr="007D3B3D">
        <w:rPr>
          <w:color w:val="auto"/>
          <w:lang w:val="kl-GL"/>
        </w:rPr>
        <w:t xml:space="preserve"> Taamak siammasitsigisumik naliliinissami piginnaatitsissuteqarneq assigiinngitsumik suleriaaseqarnissamik, ingerlatsisunullu akuersissutinik qinnuteqartunut nalornilersitsinermik kinguneqarsinnaavoq.</w:t>
      </w:r>
      <w:r w:rsidR="001D6E3D" w:rsidRPr="007D3B3D">
        <w:rPr>
          <w:color w:val="auto"/>
          <w:lang w:val="kl-GL"/>
        </w:rPr>
        <w:t xml:space="preserve"> </w:t>
      </w:r>
      <w:r w:rsidR="00934ED6" w:rsidRPr="007D3B3D">
        <w:rPr>
          <w:color w:val="auto"/>
          <w:lang w:val="kl-GL"/>
        </w:rPr>
        <w:t xml:space="preserve">Pisinnaatitsissummik pigisaqartut aningaasatigut, inatsisitigut, aqutsinermilu </w:t>
      </w:r>
      <w:r w:rsidR="001315F4">
        <w:rPr>
          <w:color w:val="auto"/>
          <w:lang w:val="kl-GL"/>
        </w:rPr>
        <w:t xml:space="preserve">naammattumik </w:t>
      </w:r>
      <w:r w:rsidR="00934ED6" w:rsidRPr="007D3B3D">
        <w:rPr>
          <w:color w:val="auto"/>
          <w:lang w:val="kl-GL"/>
        </w:rPr>
        <w:t>piginnaasallit kisimik akuersissutinik tunineqartarnissaannik</w:t>
      </w:r>
      <w:r w:rsidR="007D53F1" w:rsidRPr="007D3B3D">
        <w:rPr>
          <w:color w:val="auto"/>
          <w:lang w:val="kl-GL"/>
        </w:rPr>
        <w:t xml:space="preserve"> </w:t>
      </w:r>
      <w:r w:rsidR="00934ED6" w:rsidRPr="007D3B3D">
        <w:rPr>
          <w:color w:val="auto"/>
          <w:lang w:val="kl-GL"/>
        </w:rPr>
        <w:t>qulakkeerisinnaasunik</w:t>
      </w:r>
      <w:r w:rsidR="007D53F1" w:rsidRPr="007D3B3D">
        <w:rPr>
          <w:color w:val="auto"/>
          <w:lang w:val="kl-GL"/>
        </w:rPr>
        <w:t xml:space="preserve"> </w:t>
      </w:r>
      <w:r w:rsidR="00F005CD" w:rsidRPr="007D3B3D">
        <w:rPr>
          <w:color w:val="auto"/>
          <w:lang w:val="kl-GL"/>
        </w:rPr>
        <w:t>piumasaqaatinik ersarinnerusunik, kinaassusersiunngitsunillu atuutsilersitsisoqarnissaa pisariaqar</w:t>
      </w:r>
      <w:r w:rsidR="009D18F2">
        <w:rPr>
          <w:color w:val="auto"/>
          <w:lang w:val="kl-GL"/>
        </w:rPr>
        <w:t>sorinarpoq.</w:t>
      </w:r>
      <w:r w:rsidR="00F005CD" w:rsidRPr="007D3B3D">
        <w:rPr>
          <w:color w:val="auto"/>
          <w:lang w:val="kl-GL"/>
        </w:rPr>
        <w:t xml:space="preserve"> </w:t>
      </w:r>
      <w:r w:rsidR="009D18F2">
        <w:rPr>
          <w:color w:val="auto"/>
          <w:lang w:val="kl-GL"/>
        </w:rPr>
        <w:t xml:space="preserve">Tamanna </w:t>
      </w:r>
      <w:r w:rsidR="007D53F1" w:rsidRPr="007D3B3D">
        <w:rPr>
          <w:color w:val="auto"/>
          <w:lang w:val="kl-GL"/>
        </w:rPr>
        <w:t>akuersissu</w:t>
      </w:r>
      <w:r w:rsidR="00A73CD7" w:rsidRPr="007D3B3D">
        <w:rPr>
          <w:color w:val="auto"/>
          <w:lang w:val="kl-GL"/>
        </w:rPr>
        <w:t>ti</w:t>
      </w:r>
      <w:r w:rsidR="007D53F1" w:rsidRPr="007D3B3D">
        <w:rPr>
          <w:color w:val="auto"/>
          <w:lang w:val="kl-GL"/>
        </w:rPr>
        <w:t>nik tunniussini</w:t>
      </w:r>
      <w:r w:rsidR="00231491" w:rsidRPr="007D3B3D">
        <w:rPr>
          <w:color w:val="auto"/>
          <w:lang w:val="kl-GL"/>
        </w:rPr>
        <w:t>arnermi siumut nalunanngereersu</w:t>
      </w:r>
      <w:r w:rsidR="00E626FF" w:rsidRPr="007D3B3D">
        <w:rPr>
          <w:color w:val="auto"/>
          <w:lang w:val="kl-GL"/>
        </w:rPr>
        <w:t>tsimik, ersarissuutitsinermillu pilersitsi</w:t>
      </w:r>
      <w:r w:rsidR="009D18F2">
        <w:rPr>
          <w:color w:val="auto"/>
          <w:lang w:val="kl-GL"/>
        </w:rPr>
        <w:t>nissamut tapertaassaaq</w:t>
      </w:r>
      <w:r w:rsidR="00E626FF" w:rsidRPr="007D3B3D">
        <w:rPr>
          <w:color w:val="auto"/>
          <w:lang w:val="kl-GL"/>
        </w:rPr>
        <w:t>, ilutigisaanillu Kalaallit Nunaanni sermeqarfiit, imeqarfiillu illersorneqarlutik</w:t>
      </w:r>
      <w:r w:rsidR="00AA0B6F" w:rsidRPr="007D3B3D">
        <w:rPr>
          <w:color w:val="auto"/>
          <w:lang w:val="kl-GL"/>
        </w:rPr>
        <w:t>.</w:t>
      </w:r>
    </w:p>
    <w:p w14:paraId="2D82A1BB" w14:textId="77777777" w:rsidR="00880EDF" w:rsidRPr="007D3B3D" w:rsidRDefault="00880EDF" w:rsidP="005F7409">
      <w:pPr>
        <w:rPr>
          <w:color w:val="auto"/>
          <w:lang w:val="kl-GL"/>
        </w:rPr>
      </w:pPr>
    </w:p>
    <w:p w14:paraId="32C73119" w14:textId="33E827E8" w:rsidR="001B555E" w:rsidRPr="007D3B3D" w:rsidRDefault="00E626FF" w:rsidP="005F7409">
      <w:pPr>
        <w:rPr>
          <w:color w:val="auto"/>
          <w:lang w:val="kl-GL"/>
        </w:rPr>
      </w:pPr>
      <w:r w:rsidRPr="007D3B3D">
        <w:rPr>
          <w:color w:val="auto"/>
          <w:lang w:val="kl-GL"/>
        </w:rPr>
        <w:t>Siunnersuut malillugu akuersissutinik tunniussinissami kinaassusersiunnginnerusumik</w:t>
      </w:r>
      <w:r w:rsidR="007A2D50" w:rsidRPr="007D3B3D">
        <w:rPr>
          <w:color w:val="auto"/>
          <w:lang w:val="kl-GL"/>
        </w:rPr>
        <w:t>, ersarinnerusumillu tunngavissamik pilersitsiumalluni, pisinnaatitsissummik pigisaqartumut piumasaqaatit siunnersuummi ersarissarneqarlutillu itisilerneqarput</w:t>
      </w:r>
      <w:r w:rsidR="00876A22" w:rsidRPr="007D3B3D">
        <w:rPr>
          <w:color w:val="auto"/>
          <w:lang w:val="kl-GL"/>
        </w:rPr>
        <w:t xml:space="preserve">. Siullermik siunnersuutigineqarpoq, pisinnaatitsissummik pigisaqartoq </w:t>
      </w:r>
      <w:r w:rsidR="00510A81" w:rsidRPr="007D3B3D">
        <w:rPr>
          <w:color w:val="auto"/>
          <w:lang w:val="kl-GL"/>
        </w:rPr>
        <w:t>Kalaallit Nunaanni angerlarsimaffeqart</w:t>
      </w:r>
      <w:r w:rsidR="00510A81">
        <w:rPr>
          <w:color w:val="auto"/>
          <w:lang w:val="kl-GL"/>
        </w:rPr>
        <w:t>utut nalunaarsorsimalluni</w:t>
      </w:r>
      <w:r w:rsidR="00510A81" w:rsidRPr="007D3B3D" w:rsidDel="009D18F2">
        <w:rPr>
          <w:color w:val="auto"/>
          <w:lang w:val="kl-GL"/>
        </w:rPr>
        <w:t xml:space="preserve"> </w:t>
      </w:r>
      <w:r w:rsidR="00876A22" w:rsidRPr="007D3B3D">
        <w:rPr>
          <w:color w:val="auto"/>
          <w:lang w:val="kl-GL"/>
        </w:rPr>
        <w:t>aktianik piginneqatigiiffi</w:t>
      </w:r>
      <w:r w:rsidR="00CF4DBA" w:rsidRPr="007D3B3D">
        <w:rPr>
          <w:color w:val="auto"/>
          <w:lang w:val="kl-GL"/>
        </w:rPr>
        <w:t xml:space="preserve">unngikkuni </w:t>
      </w:r>
      <w:r w:rsidR="00876A22" w:rsidRPr="007D3B3D">
        <w:rPr>
          <w:color w:val="auto"/>
          <w:lang w:val="kl-GL"/>
        </w:rPr>
        <w:t>piginneqataassuteqarluni ingerlatseqatigiiffi</w:t>
      </w:r>
      <w:r w:rsidR="005650DD" w:rsidRPr="007D3B3D">
        <w:rPr>
          <w:color w:val="auto"/>
          <w:lang w:val="kl-GL"/>
        </w:rPr>
        <w:t xml:space="preserve">ussasoq </w:t>
      </w:r>
      <w:r w:rsidR="00312A36">
        <w:rPr>
          <w:color w:val="auto"/>
          <w:lang w:val="kl-GL"/>
        </w:rPr>
        <w:t>ersarissarneqassasoq</w:t>
      </w:r>
      <w:r w:rsidR="005650DD" w:rsidRPr="007D3B3D">
        <w:rPr>
          <w:color w:val="auto"/>
          <w:lang w:val="kl-GL"/>
        </w:rPr>
        <w:t xml:space="preserve">. Taamaakkaluartoq </w:t>
      </w:r>
      <w:r w:rsidR="00A56452" w:rsidRPr="007D3B3D">
        <w:rPr>
          <w:color w:val="auto"/>
          <w:lang w:val="kl-GL"/>
        </w:rPr>
        <w:t>pisinnaatitsissummik pigisaqartoq akiliisarnerminik unitsitsisimassan</w:t>
      </w:r>
      <w:r w:rsidR="00E354D6" w:rsidRPr="007D3B3D">
        <w:rPr>
          <w:color w:val="auto"/>
          <w:lang w:val="kl-GL"/>
        </w:rPr>
        <w:t>ani</w:t>
      </w:r>
      <w:r w:rsidR="00A56452" w:rsidRPr="007D3B3D">
        <w:rPr>
          <w:color w:val="auto"/>
          <w:lang w:val="kl-GL"/>
        </w:rPr>
        <w:t>, akiliisinnaajunnaarsimassan</w:t>
      </w:r>
      <w:r w:rsidR="00E354D6" w:rsidRPr="007D3B3D">
        <w:rPr>
          <w:color w:val="auto"/>
          <w:lang w:val="kl-GL"/>
        </w:rPr>
        <w:t>ani</w:t>
      </w:r>
      <w:r w:rsidR="00A56452" w:rsidRPr="007D3B3D">
        <w:rPr>
          <w:color w:val="auto"/>
          <w:lang w:val="kl-GL"/>
        </w:rPr>
        <w:t>, pinngitsaaliissummik atorunnaarsitaasimassan</w:t>
      </w:r>
      <w:r w:rsidR="00E354D6" w:rsidRPr="007D3B3D">
        <w:rPr>
          <w:color w:val="auto"/>
          <w:lang w:val="kl-GL"/>
        </w:rPr>
        <w:t>ani</w:t>
      </w:r>
      <w:r w:rsidR="00A56452" w:rsidRPr="007D3B3D">
        <w:rPr>
          <w:color w:val="auto"/>
          <w:lang w:val="kl-GL"/>
        </w:rPr>
        <w:t>, allatigulluunniit taakkununnga nallersuunneqarsinnaasunik inissisimassa</w:t>
      </w:r>
      <w:r w:rsidR="00E354D6" w:rsidRPr="007D3B3D">
        <w:rPr>
          <w:color w:val="auto"/>
          <w:lang w:val="kl-GL"/>
        </w:rPr>
        <w:t xml:space="preserve">sani aningaasatigut </w:t>
      </w:r>
      <w:r w:rsidR="00B14919" w:rsidRPr="007D3B3D">
        <w:rPr>
          <w:color w:val="auto"/>
          <w:lang w:val="kl-GL"/>
        </w:rPr>
        <w:t xml:space="preserve">akiliisinnaassuseqassasoq </w:t>
      </w:r>
      <w:r w:rsidR="005650DD" w:rsidRPr="007D3B3D">
        <w:rPr>
          <w:color w:val="auto"/>
          <w:lang w:val="kl-GL"/>
        </w:rPr>
        <w:t>aamma piumasaqaateqassaaq</w:t>
      </w:r>
      <w:r w:rsidR="00B14919" w:rsidRPr="007D3B3D">
        <w:rPr>
          <w:color w:val="auto"/>
          <w:lang w:val="kl-GL"/>
        </w:rPr>
        <w:t>. Pisinnaatitsissummik pigisaqartoq aamma Kalaallit Nunaanni pisortanut 100.000 koruuninik amerlanerusunilluunniit akiitsoqassanngilaq</w:t>
      </w:r>
      <w:r w:rsidR="00975D72" w:rsidRPr="007D3B3D">
        <w:rPr>
          <w:color w:val="auto"/>
          <w:lang w:val="kl-GL"/>
        </w:rPr>
        <w:t>. Taassumap saniatigut pisinnaatitsissummik pigisaqartup aqutsisuinut aamma piumasaqaateqassaaq</w:t>
      </w:r>
      <w:r w:rsidR="001B555E" w:rsidRPr="007D3B3D">
        <w:rPr>
          <w:color w:val="auto"/>
          <w:lang w:val="kl-GL"/>
        </w:rPr>
        <w:t xml:space="preserve">: </w:t>
      </w:r>
      <w:r w:rsidR="00B13D53" w:rsidRPr="007D3B3D">
        <w:rPr>
          <w:color w:val="auto"/>
          <w:lang w:val="kl-GL"/>
        </w:rPr>
        <w:t>A</w:t>
      </w:r>
      <w:r w:rsidR="000900CB" w:rsidRPr="007D3B3D">
        <w:rPr>
          <w:color w:val="auto"/>
          <w:lang w:val="kl-GL"/>
        </w:rPr>
        <w:t>qutsisu</w:t>
      </w:r>
      <w:r w:rsidR="00B13D53" w:rsidRPr="007D3B3D">
        <w:rPr>
          <w:color w:val="auto"/>
          <w:lang w:val="kl-GL"/>
        </w:rPr>
        <w:t>t</w:t>
      </w:r>
      <w:r w:rsidR="000900CB" w:rsidRPr="007D3B3D">
        <w:rPr>
          <w:color w:val="auto"/>
          <w:lang w:val="kl-GL"/>
        </w:rPr>
        <w:t>, matumani qullersaqarfimmiut, siulersuisuni ilaasortat aamma teknikkikkut aqutsisut kiisalu piginnittuviit ilanngullugit, inaarutaasumik eqqartuunneqarnermikkut aningaasatigut pinerluttuliorsimasutut eqqartuunneqarsimassanngillat, suliffeqarfimmik</w:t>
      </w:r>
      <w:r w:rsidR="000671B7" w:rsidRPr="007D3B3D">
        <w:rPr>
          <w:color w:val="auto"/>
          <w:lang w:val="kl-GL"/>
        </w:rPr>
        <w:t xml:space="preserve"> </w:t>
      </w:r>
      <w:r w:rsidR="000900CB" w:rsidRPr="007D3B3D">
        <w:rPr>
          <w:color w:val="auto"/>
          <w:lang w:val="kl-GL"/>
        </w:rPr>
        <w:t>ingerlatsisinnaajunnaarsinneqarsimassanngillat imaluunniit ingerlatseqatigiiffiup ingerlatsineranut sunniuteqarsinnaasunik allatigut killilersorneqarsimassanngillat</w:t>
      </w:r>
      <w:r w:rsidR="000671B7" w:rsidRPr="007D3B3D">
        <w:rPr>
          <w:color w:val="auto"/>
          <w:lang w:val="kl-GL"/>
        </w:rPr>
        <w:t>.</w:t>
      </w:r>
    </w:p>
    <w:p w14:paraId="1EB34E79" w14:textId="77777777" w:rsidR="001B555E" w:rsidRPr="007D3B3D" w:rsidRDefault="001B555E" w:rsidP="005F7409">
      <w:pPr>
        <w:rPr>
          <w:color w:val="auto"/>
          <w:lang w:val="kl-GL"/>
        </w:rPr>
      </w:pPr>
    </w:p>
    <w:p w14:paraId="5FD628E2" w14:textId="70AB7522" w:rsidR="001B555E" w:rsidRPr="007D3B3D" w:rsidRDefault="000671B7" w:rsidP="005F7409">
      <w:pPr>
        <w:rPr>
          <w:color w:val="auto"/>
          <w:lang w:val="kl-GL"/>
        </w:rPr>
      </w:pPr>
      <w:r w:rsidRPr="007D3B3D">
        <w:rPr>
          <w:color w:val="auto"/>
          <w:lang w:val="kl-GL"/>
        </w:rPr>
        <w:t>Taassumap saniatigut akuersissut naapertorlugu ingerlatassat pisinnaatitsissummik pigisa</w:t>
      </w:r>
      <w:r w:rsidR="00A73CD7" w:rsidRPr="007D3B3D">
        <w:rPr>
          <w:color w:val="auto"/>
          <w:lang w:val="kl-GL"/>
        </w:rPr>
        <w:t>q</w:t>
      </w:r>
      <w:r w:rsidRPr="007D3B3D">
        <w:rPr>
          <w:color w:val="auto"/>
          <w:lang w:val="kl-GL"/>
        </w:rPr>
        <w:t>artup ingerlassinnaagai qulakkeerumallugu siunnersuutigineqarpoq, akuersissut malillugu ingerlatassanut pisinnaatitsissummik pigisaqartoq pisariaqartumik paasisimasaqassasoq.</w:t>
      </w:r>
      <w:r w:rsidR="001B555E" w:rsidRPr="007D3B3D">
        <w:rPr>
          <w:color w:val="auto"/>
          <w:lang w:val="kl-GL"/>
        </w:rPr>
        <w:t xml:space="preserve"> </w:t>
      </w:r>
    </w:p>
    <w:p w14:paraId="35EB5765" w14:textId="77777777" w:rsidR="001B555E" w:rsidRPr="007D3B3D" w:rsidRDefault="001B555E" w:rsidP="005F7409">
      <w:pPr>
        <w:rPr>
          <w:color w:val="auto"/>
          <w:lang w:val="kl-GL"/>
        </w:rPr>
      </w:pPr>
    </w:p>
    <w:p w14:paraId="5742F79C" w14:textId="277CEC9F" w:rsidR="00BD4373" w:rsidRPr="007D3B3D" w:rsidRDefault="00D2399B" w:rsidP="005F7409">
      <w:pPr>
        <w:rPr>
          <w:color w:val="auto"/>
          <w:lang w:val="kl-GL"/>
        </w:rPr>
      </w:pPr>
      <w:r w:rsidRPr="007D3B3D">
        <w:rPr>
          <w:color w:val="auto"/>
          <w:lang w:val="kl-GL"/>
        </w:rPr>
        <w:t xml:space="preserve">Kiisalu siunnersuutigineqarpoq, pisinnaatitsissummik pigisaqartumut piumasaqaataasut qinnuteqarnermuinnaq atatillugu </w:t>
      </w:r>
      <w:r w:rsidR="004418D4" w:rsidRPr="007D3B3D">
        <w:rPr>
          <w:color w:val="auto"/>
          <w:lang w:val="kl-GL"/>
        </w:rPr>
        <w:t xml:space="preserve">pisinnaatitsissummik pigisaqartup </w:t>
      </w:r>
      <w:r w:rsidRPr="007D3B3D">
        <w:rPr>
          <w:color w:val="auto"/>
          <w:lang w:val="kl-GL"/>
        </w:rPr>
        <w:t>naammassinagit, piffissaq akuersissuteqarfiusoq tamakkerlugu naammassissagai</w:t>
      </w:r>
      <w:r w:rsidR="002334F6" w:rsidRPr="007D3B3D">
        <w:rPr>
          <w:color w:val="auto"/>
          <w:lang w:val="kl-GL"/>
        </w:rPr>
        <w:t xml:space="preserve">. </w:t>
      </w:r>
    </w:p>
    <w:p w14:paraId="02600CA0" w14:textId="77777777" w:rsidR="00BD4373" w:rsidRPr="007D3B3D" w:rsidRDefault="00BD4373" w:rsidP="005F7409">
      <w:pPr>
        <w:rPr>
          <w:color w:val="auto"/>
          <w:lang w:val="kl-GL"/>
        </w:rPr>
      </w:pPr>
    </w:p>
    <w:p w14:paraId="023A1AD2" w14:textId="642880DA" w:rsidR="00865B22" w:rsidRPr="007D3B3D" w:rsidRDefault="005E7D38" w:rsidP="005F7409">
      <w:pPr>
        <w:pStyle w:val="Overskrift4"/>
        <w:rPr>
          <w:color w:val="auto"/>
          <w:lang w:val="kl-GL"/>
        </w:rPr>
      </w:pPr>
      <w:r w:rsidRPr="007D3B3D">
        <w:rPr>
          <w:color w:val="auto"/>
          <w:lang w:val="kl-GL"/>
        </w:rPr>
        <w:t>2.</w:t>
      </w:r>
      <w:r w:rsidR="004C6E51" w:rsidRPr="007D3B3D">
        <w:rPr>
          <w:color w:val="auto"/>
          <w:lang w:val="kl-GL"/>
        </w:rPr>
        <w:t>4</w:t>
      </w:r>
      <w:r w:rsidRPr="007D3B3D">
        <w:rPr>
          <w:color w:val="auto"/>
          <w:lang w:val="kl-GL"/>
        </w:rPr>
        <w:t>.</w:t>
      </w:r>
      <w:r w:rsidR="004C6E51" w:rsidRPr="007D3B3D">
        <w:rPr>
          <w:color w:val="auto"/>
          <w:lang w:val="kl-GL"/>
        </w:rPr>
        <w:t>2</w:t>
      </w:r>
      <w:r w:rsidRPr="007D3B3D">
        <w:rPr>
          <w:color w:val="auto"/>
          <w:lang w:val="kl-GL"/>
        </w:rPr>
        <w:t xml:space="preserve">. </w:t>
      </w:r>
      <w:r w:rsidR="00042FF5" w:rsidRPr="007D3B3D">
        <w:rPr>
          <w:color w:val="auto"/>
          <w:lang w:val="kl-GL"/>
        </w:rPr>
        <w:t>Suliniummut piumasaqaatit, piumasaqaatitalerlugu atuinissamut akuersissut</w:t>
      </w:r>
      <w:r w:rsidR="00BF7C68" w:rsidRPr="007D3B3D">
        <w:rPr>
          <w:color w:val="auto"/>
          <w:lang w:val="kl-GL"/>
        </w:rPr>
        <w:t xml:space="preserve"> </w:t>
      </w:r>
    </w:p>
    <w:p w14:paraId="092F0EB4" w14:textId="5B4D0471" w:rsidR="00A31745" w:rsidRPr="007D3B3D" w:rsidRDefault="00492015" w:rsidP="005F7409">
      <w:pPr>
        <w:rPr>
          <w:color w:val="auto"/>
          <w:lang w:val="kl-GL"/>
        </w:rPr>
      </w:pPr>
      <w:r>
        <w:rPr>
          <w:color w:val="auto"/>
          <w:lang w:val="kl-GL"/>
        </w:rPr>
        <w:t>I</w:t>
      </w:r>
      <w:r w:rsidR="00042FF5" w:rsidRPr="007D3B3D">
        <w:rPr>
          <w:color w:val="auto"/>
          <w:lang w:val="kl-GL"/>
        </w:rPr>
        <w:t>natsit atuuttoq malillugu akuersissummik tunniussinissamut, suliniummut piumasaqaasiortoqanngilaq</w:t>
      </w:r>
      <w:r w:rsidR="007E227B" w:rsidRPr="007D3B3D">
        <w:rPr>
          <w:color w:val="auto"/>
          <w:lang w:val="kl-GL"/>
        </w:rPr>
        <w:t>. Suliniut teknikkikkut</w:t>
      </w:r>
      <w:r w:rsidR="00094185">
        <w:rPr>
          <w:color w:val="auto"/>
          <w:lang w:val="kl-GL"/>
        </w:rPr>
        <w:t xml:space="preserve"> imaluunniit</w:t>
      </w:r>
      <w:r w:rsidR="007E227B" w:rsidRPr="007D3B3D">
        <w:rPr>
          <w:color w:val="auto"/>
          <w:lang w:val="kl-GL"/>
        </w:rPr>
        <w:t xml:space="preserve"> aningaasatigu</w:t>
      </w:r>
      <w:r w:rsidR="00094185">
        <w:rPr>
          <w:color w:val="auto"/>
          <w:lang w:val="kl-GL"/>
        </w:rPr>
        <w:t>t</w:t>
      </w:r>
      <w:r w:rsidR="007E227B" w:rsidRPr="007D3B3D">
        <w:rPr>
          <w:color w:val="auto"/>
          <w:lang w:val="kl-GL"/>
        </w:rPr>
        <w:t xml:space="preserve"> ingerlanneqarsinnaaneranik qinnuteqartoq takutitsisariaqartinnagu akuersissut </w:t>
      </w:r>
      <w:r w:rsidR="007E227B" w:rsidRPr="007D3B3D">
        <w:rPr>
          <w:color w:val="auto"/>
          <w:lang w:val="kl-GL"/>
        </w:rPr>
        <w:lastRenderedPageBreak/>
        <w:t xml:space="preserve">tunniunneqarsinnaavoq, tamannalu </w:t>
      </w:r>
      <w:r w:rsidR="00332CD4" w:rsidRPr="007D3B3D">
        <w:rPr>
          <w:color w:val="auto"/>
          <w:lang w:val="kl-GL"/>
        </w:rPr>
        <w:t>sulia</w:t>
      </w:r>
      <w:r w:rsidR="00E701CF">
        <w:rPr>
          <w:color w:val="auto"/>
          <w:lang w:val="kl-GL"/>
        </w:rPr>
        <w:t>p</w:t>
      </w:r>
      <w:r w:rsidR="007B408E" w:rsidRPr="007D3B3D">
        <w:rPr>
          <w:color w:val="auto"/>
          <w:lang w:val="kl-GL"/>
        </w:rPr>
        <w:t xml:space="preserve"> </w:t>
      </w:r>
      <w:r w:rsidR="00332CD4" w:rsidRPr="007D3B3D">
        <w:rPr>
          <w:color w:val="auto"/>
          <w:lang w:val="kl-GL"/>
        </w:rPr>
        <w:t>Naalakkersuisun</w:t>
      </w:r>
      <w:r w:rsidR="00E701CF">
        <w:rPr>
          <w:color w:val="auto"/>
          <w:lang w:val="kl-GL"/>
        </w:rPr>
        <w:t>ut paasissutissiissutigineqarnissaani annertuumik missiliuinissamik, piumasaqaateqarnissamillu kinguneqarluni</w:t>
      </w:r>
      <w:r w:rsidR="00332CD4" w:rsidRPr="007D3B3D">
        <w:rPr>
          <w:color w:val="auto"/>
          <w:lang w:val="kl-GL"/>
        </w:rPr>
        <w:t>.</w:t>
      </w:r>
      <w:r w:rsidR="007B408E" w:rsidRPr="007D3B3D">
        <w:rPr>
          <w:color w:val="auto"/>
          <w:lang w:val="kl-GL"/>
        </w:rPr>
        <w:t xml:space="preserve"> Taamaakkaluartoq </w:t>
      </w:r>
      <w:r w:rsidR="003E3E94" w:rsidRPr="007D3B3D">
        <w:rPr>
          <w:color w:val="auto"/>
          <w:lang w:val="kl-GL"/>
        </w:rPr>
        <w:t>atunissamut, uninnissamullu pilersaarutit akuerineqarnerinut atatillugu aatsaat</w:t>
      </w:r>
      <w:r w:rsidR="002A5B2D" w:rsidRPr="007D3B3D">
        <w:rPr>
          <w:color w:val="auto"/>
          <w:lang w:val="kl-GL"/>
        </w:rPr>
        <w:t>, uppernarsaanissamik</w:t>
      </w:r>
      <w:r w:rsidR="003E3E94" w:rsidRPr="007D3B3D">
        <w:rPr>
          <w:color w:val="auto"/>
          <w:lang w:val="kl-GL"/>
        </w:rPr>
        <w:t xml:space="preserve"> piumasaqaateqarpoq</w:t>
      </w:r>
      <w:r w:rsidR="00021E10" w:rsidRPr="007D3B3D">
        <w:rPr>
          <w:color w:val="auto"/>
          <w:lang w:val="kl-GL"/>
        </w:rPr>
        <w:t xml:space="preserve">. </w:t>
      </w:r>
    </w:p>
    <w:p w14:paraId="4768762E" w14:textId="77777777" w:rsidR="00536012" w:rsidRPr="007D3B3D" w:rsidRDefault="00536012" w:rsidP="005F7409">
      <w:pPr>
        <w:rPr>
          <w:color w:val="auto"/>
          <w:lang w:val="kl-GL"/>
        </w:rPr>
      </w:pPr>
    </w:p>
    <w:p w14:paraId="0913914B" w14:textId="75AE79C8" w:rsidR="00536012" w:rsidRPr="007D3B3D" w:rsidRDefault="002A5B2D" w:rsidP="005F7409">
      <w:pPr>
        <w:rPr>
          <w:color w:val="auto"/>
          <w:lang w:val="kl-GL"/>
        </w:rPr>
      </w:pPr>
      <w:r w:rsidRPr="007D3B3D">
        <w:rPr>
          <w:color w:val="auto"/>
          <w:lang w:val="kl-GL"/>
        </w:rPr>
        <w:t xml:space="preserve">Suliniutit nalilerneqarnissaanni kinaassusersiunngitsunik piumasaqaateqarnissaa pisariaqarpoq, taamaalilluni aalajangeeriaaseq </w:t>
      </w:r>
      <w:r w:rsidR="008A15C3" w:rsidRPr="007D3B3D">
        <w:rPr>
          <w:color w:val="auto"/>
          <w:lang w:val="kl-GL"/>
        </w:rPr>
        <w:t xml:space="preserve">assigiingitsuliornerunnginnerullunilu </w:t>
      </w:r>
      <w:r w:rsidR="00F54499" w:rsidRPr="007D3B3D">
        <w:rPr>
          <w:color w:val="auto"/>
          <w:lang w:val="kl-GL"/>
        </w:rPr>
        <w:t>ersarinneruniassammat</w:t>
      </w:r>
      <w:r w:rsidR="009C6C4B" w:rsidRPr="007D3B3D">
        <w:rPr>
          <w:color w:val="auto"/>
          <w:lang w:val="kl-GL"/>
        </w:rPr>
        <w:t>. Erseqqissunik piumasaqaasiortoqanngippat, suliniutinut piviusunngortinneqarsinnaanngitsunut akuersissutinik tunniussisoqaratarsinnavoq, tamannalu aningaasatigut aamma avatangiisitigut ajornartorsiuteqalernermik, nunaminertamillu inniminniinermik kinguneqarsinnaavoq.</w:t>
      </w:r>
      <w:r w:rsidR="00536012" w:rsidRPr="007D3B3D">
        <w:rPr>
          <w:color w:val="auto"/>
          <w:lang w:val="kl-GL"/>
        </w:rPr>
        <w:t xml:space="preserve"> </w:t>
      </w:r>
    </w:p>
    <w:p w14:paraId="4085E3A8" w14:textId="77777777" w:rsidR="00536012" w:rsidRPr="007D3B3D" w:rsidRDefault="00536012" w:rsidP="005F7409">
      <w:pPr>
        <w:rPr>
          <w:color w:val="auto"/>
          <w:lang w:val="kl-GL"/>
        </w:rPr>
      </w:pPr>
    </w:p>
    <w:p w14:paraId="61D7A9CC" w14:textId="577CA10C" w:rsidR="003F2119" w:rsidRPr="007D3B3D" w:rsidRDefault="009C6C4B" w:rsidP="005F7409">
      <w:pPr>
        <w:rPr>
          <w:color w:val="auto"/>
          <w:lang w:val="kl-GL"/>
        </w:rPr>
      </w:pPr>
      <w:r w:rsidRPr="007D3B3D">
        <w:rPr>
          <w:color w:val="auto"/>
          <w:lang w:val="kl-GL"/>
        </w:rPr>
        <w:t>Atuinissamut akuersissummik tunniussisoqartinnagu suliniut teknikkikkut, aningaasatigullu ingerlanneqarsinnaanera</w:t>
      </w:r>
      <w:r w:rsidR="00140C08" w:rsidRPr="007D3B3D">
        <w:rPr>
          <w:color w:val="auto"/>
          <w:lang w:val="kl-GL"/>
        </w:rPr>
        <w:t xml:space="preserve">nik </w:t>
      </w:r>
      <w:r w:rsidRPr="007D3B3D">
        <w:rPr>
          <w:color w:val="auto"/>
          <w:lang w:val="kl-GL"/>
        </w:rPr>
        <w:t>qinnuteqartup uppernarsa</w:t>
      </w:r>
      <w:r w:rsidR="00140C08" w:rsidRPr="007D3B3D">
        <w:rPr>
          <w:color w:val="auto"/>
          <w:lang w:val="kl-GL"/>
        </w:rPr>
        <w:t xml:space="preserve">anissaanik </w:t>
      </w:r>
      <w:r w:rsidRPr="007D3B3D">
        <w:rPr>
          <w:color w:val="auto"/>
          <w:lang w:val="kl-GL"/>
        </w:rPr>
        <w:t>siunnersuu</w:t>
      </w:r>
      <w:r w:rsidR="00140C08" w:rsidRPr="007D3B3D">
        <w:rPr>
          <w:color w:val="auto"/>
          <w:lang w:val="kl-GL"/>
        </w:rPr>
        <w:t>t piumasaqaatitaqarpoq. Tamanna pisinnaatitsissummik pigisaqartup uppernarsaanissaanik piumasaqaa</w:t>
      </w:r>
      <w:r w:rsidR="00E248F2" w:rsidRPr="007D3B3D">
        <w:rPr>
          <w:color w:val="auto"/>
          <w:lang w:val="kl-GL"/>
        </w:rPr>
        <w:t>siivoq. Eqaassuseqarnissamik pisariaqartitsineq iliuuseqarfigiumallugu siunnersuutigineqarpoq, suliniutip ingerlanneqarsinnaaneranut piumasaqaataasup naammassineqar</w:t>
      </w:r>
      <w:r w:rsidR="00C35405" w:rsidRPr="007D3B3D">
        <w:rPr>
          <w:color w:val="auto"/>
          <w:lang w:val="kl-GL"/>
        </w:rPr>
        <w:t xml:space="preserve">nerata </w:t>
      </w:r>
      <w:r w:rsidR="00E248F2" w:rsidRPr="007D3B3D">
        <w:rPr>
          <w:color w:val="auto"/>
          <w:lang w:val="kl-GL"/>
        </w:rPr>
        <w:t>uppernarsa</w:t>
      </w:r>
      <w:r w:rsidR="00C35405" w:rsidRPr="007D3B3D">
        <w:rPr>
          <w:color w:val="auto"/>
          <w:lang w:val="kl-GL"/>
        </w:rPr>
        <w:t xml:space="preserve">rneqarnissaanut </w:t>
      </w:r>
      <w:r w:rsidR="00140276" w:rsidRPr="007D3B3D">
        <w:rPr>
          <w:color w:val="auto"/>
          <w:lang w:val="kl-GL"/>
        </w:rPr>
        <w:t xml:space="preserve">qinnuteqartup </w:t>
      </w:r>
      <w:r w:rsidR="00E248F2" w:rsidRPr="007D3B3D">
        <w:rPr>
          <w:color w:val="auto"/>
          <w:lang w:val="kl-GL"/>
        </w:rPr>
        <w:t>annerpaamik ukiu</w:t>
      </w:r>
      <w:r w:rsidR="00C35405" w:rsidRPr="007D3B3D">
        <w:rPr>
          <w:color w:val="auto"/>
          <w:lang w:val="kl-GL"/>
        </w:rPr>
        <w:t>t</w:t>
      </w:r>
      <w:r w:rsidR="00E248F2" w:rsidRPr="007D3B3D">
        <w:rPr>
          <w:color w:val="auto"/>
          <w:lang w:val="kl-GL"/>
        </w:rPr>
        <w:t xml:space="preserve"> pingasu</w:t>
      </w:r>
      <w:r w:rsidR="00C35405" w:rsidRPr="007D3B3D">
        <w:rPr>
          <w:color w:val="auto"/>
          <w:lang w:val="kl-GL"/>
        </w:rPr>
        <w:t>t iluini uppernarsaa</w:t>
      </w:r>
      <w:r w:rsidR="00842B35">
        <w:rPr>
          <w:color w:val="auto"/>
          <w:lang w:val="kl-GL"/>
        </w:rPr>
        <w:t>nissaanik</w:t>
      </w:r>
      <w:r w:rsidR="00C35405" w:rsidRPr="007D3B3D">
        <w:rPr>
          <w:color w:val="auto"/>
          <w:lang w:val="kl-GL"/>
        </w:rPr>
        <w:t xml:space="preserve"> </w:t>
      </w:r>
      <w:r w:rsidR="00E248F2" w:rsidRPr="007D3B3D">
        <w:rPr>
          <w:color w:val="auto"/>
          <w:lang w:val="kl-GL"/>
        </w:rPr>
        <w:t>piumasaqaatigalugu, atuinissamut akuersissut tunniunneqar</w:t>
      </w:r>
      <w:r w:rsidR="00C35405" w:rsidRPr="007D3B3D">
        <w:rPr>
          <w:color w:val="auto"/>
          <w:lang w:val="kl-GL"/>
        </w:rPr>
        <w:t>sinnaasassasoq.</w:t>
      </w:r>
      <w:r w:rsidR="00140276" w:rsidRPr="007D3B3D">
        <w:rPr>
          <w:color w:val="auto"/>
          <w:lang w:val="kl-GL"/>
        </w:rPr>
        <w:t xml:space="preserve"> Piffissaliussap iluani piumasaqaataasoq naammassineqanngippat, piumasaqaatitalerlugu akuersissut erngertumik atorunnaassaaq</w:t>
      </w:r>
      <w:r w:rsidR="003F2119" w:rsidRPr="007D3B3D">
        <w:rPr>
          <w:color w:val="auto"/>
          <w:lang w:val="kl-GL"/>
        </w:rPr>
        <w:t>.</w:t>
      </w:r>
    </w:p>
    <w:p w14:paraId="45744485" w14:textId="77777777" w:rsidR="00FA7519" w:rsidRPr="007D3B3D" w:rsidRDefault="00FA7519" w:rsidP="005F7409">
      <w:pPr>
        <w:rPr>
          <w:color w:val="auto"/>
          <w:lang w:val="kl-GL"/>
        </w:rPr>
      </w:pPr>
    </w:p>
    <w:p w14:paraId="702B650D" w14:textId="3A580BBD" w:rsidR="00FA7519" w:rsidRPr="007D3B3D" w:rsidRDefault="00AC7C9F" w:rsidP="005F7409">
      <w:pPr>
        <w:rPr>
          <w:color w:val="auto"/>
          <w:lang w:val="kl-GL"/>
        </w:rPr>
      </w:pPr>
      <w:r>
        <w:rPr>
          <w:color w:val="auto"/>
          <w:lang w:val="kl-GL"/>
        </w:rPr>
        <w:t xml:space="preserve">Akuersissuteqarnissamut piumasaqaataasoq naammassineqartoq Naalakkersuisut akuersissuteqartinnagit, pisinnaatitsissummik pigisaqartoq atuinissaminik ingerlatassaminik aallartitseqqusaanngilaq. </w:t>
      </w:r>
      <w:r w:rsidR="00025509">
        <w:rPr>
          <w:color w:val="auto"/>
          <w:lang w:val="kl-GL"/>
        </w:rPr>
        <w:t xml:space="preserve">Taamaakkaluartoq </w:t>
      </w:r>
      <w:r w:rsidR="007B3C51">
        <w:rPr>
          <w:color w:val="auto"/>
          <w:lang w:val="kl-GL"/>
        </w:rPr>
        <w:t xml:space="preserve">piumasaqaatitalerlugu </w:t>
      </w:r>
      <w:r w:rsidR="001F045C">
        <w:rPr>
          <w:color w:val="auto"/>
          <w:lang w:val="kl-GL"/>
        </w:rPr>
        <w:t>atuinissamut akuersissut</w:t>
      </w:r>
      <w:r w:rsidR="00F15370">
        <w:rPr>
          <w:color w:val="auto"/>
          <w:lang w:val="kl-GL"/>
        </w:rPr>
        <w:t xml:space="preserve"> misissueqqaarnissamut akuersissummut</w:t>
      </w:r>
      <w:r w:rsidR="009858A8">
        <w:rPr>
          <w:color w:val="auto"/>
          <w:lang w:val="kl-GL"/>
        </w:rPr>
        <w:t xml:space="preserve"> naleqqiunneqarmat, </w:t>
      </w:r>
      <w:r w:rsidR="00025509">
        <w:rPr>
          <w:color w:val="auto"/>
          <w:lang w:val="kl-GL"/>
        </w:rPr>
        <w:t xml:space="preserve">pisinnaatitsussummik pigisaqartoq </w:t>
      </w:r>
      <w:r w:rsidR="001F045C">
        <w:rPr>
          <w:color w:val="auto"/>
          <w:lang w:val="kl-GL"/>
        </w:rPr>
        <w:t xml:space="preserve">misissueqqaarsinnaavoq. </w:t>
      </w:r>
      <w:r w:rsidR="00350A62" w:rsidRPr="007D3B3D">
        <w:rPr>
          <w:color w:val="auto"/>
          <w:lang w:val="kl-GL"/>
        </w:rPr>
        <w:t>Taamaalilluni suliniutip teknikkikkut, aningaasatigullu ingerlanneqarsinnaanissaan</w:t>
      </w:r>
      <w:r w:rsidR="001A379F" w:rsidRPr="007D3B3D">
        <w:rPr>
          <w:color w:val="auto"/>
          <w:lang w:val="kl-GL"/>
        </w:rPr>
        <w:t>ik</w:t>
      </w:r>
      <w:r w:rsidR="00350A62" w:rsidRPr="007D3B3D">
        <w:rPr>
          <w:color w:val="auto"/>
          <w:lang w:val="kl-GL"/>
        </w:rPr>
        <w:t xml:space="preserve"> uppernarsaanissamut pisari</w:t>
      </w:r>
      <w:r w:rsidR="00A73CD7" w:rsidRPr="007D3B3D">
        <w:rPr>
          <w:color w:val="auto"/>
          <w:lang w:val="kl-GL"/>
        </w:rPr>
        <w:t>a</w:t>
      </w:r>
      <w:r w:rsidR="00350A62" w:rsidRPr="007D3B3D">
        <w:rPr>
          <w:color w:val="auto"/>
          <w:lang w:val="kl-GL"/>
        </w:rPr>
        <w:t>qartumik piumasaqaataasup qulakkeerneqarnissaanut, pisinnaatitsissummik pigisaqartoq piffissaqassaaq.</w:t>
      </w:r>
    </w:p>
    <w:p w14:paraId="2999DD2A" w14:textId="77777777" w:rsidR="003F2119" w:rsidRPr="007D3B3D" w:rsidRDefault="003F2119" w:rsidP="005F7409">
      <w:pPr>
        <w:rPr>
          <w:color w:val="auto"/>
          <w:lang w:val="kl-GL"/>
        </w:rPr>
      </w:pPr>
    </w:p>
    <w:p w14:paraId="32F395A0" w14:textId="27B4CFD8" w:rsidR="00A06EF3" w:rsidRPr="007D3B3D" w:rsidRDefault="001A379F" w:rsidP="005F7409">
      <w:pPr>
        <w:rPr>
          <w:color w:val="auto"/>
          <w:lang w:val="kl-GL"/>
        </w:rPr>
      </w:pPr>
      <w:r w:rsidRPr="007D3B3D">
        <w:rPr>
          <w:color w:val="auto"/>
          <w:lang w:val="kl-GL"/>
        </w:rPr>
        <w:t>Suliniutip ineriartortinneqarnerani siusissumi Naalakkersuisut akuersissummik tunniussisinnaanissaat siunnersuutitigut qulakkeerneqassaaq, ilutigisaanillu naleqquttumik piffissaliussap iluani pisariaqartumik uppernarsaanissamik qinnuteqartup tunniussinissaa piumasaqaatigineqarsinnaassalluni.</w:t>
      </w:r>
      <w:r w:rsidR="003F2119" w:rsidRPr="007D3B3D">
        <w:rPr>
          <w:color w:val="auto"/>
          <w:lang w:val="kl-GL"/>
        </w:rPr>
        <w:t xml:space="preserve"> </w:t>
      </w:r>
    </w:p>
    <w:p w14:paraId="6EDDC825" w14:textId="77777777" w:rsidR="00A06EF3" w:rsidRPr="007D3B3D" w:rsidRDefault="00A06EF3" w:rsidP="005F7409">
      <w:pPr>
        <w:rPr>
          <w:color w:val="auto"/>
          <w:lang w:val="kl-GL"/>
        </w:rPr>
      </w:pPr>
    </w:p>
    <w:p w14:paraId="2AA157C8" w14:textId="605639C6" w:rsidR="003F2119" w:rsidRPr="007D3B3D" w:rsidRDefault="00325696" w:rsidP="005F7409">
      <w:pPr>
        <w:rPr>
          <w:color w:val="auto"/>
          <w:lang w:val="kl-GL"/>
        </w:rPr>
      </w:pPr>
      <w:r w:rsidRPr="007D3B3D">
        <w:rPr>
          <w:color w:val="auto"/>
          <w:lang w:val="kl-GL"/>
        </w:rPr>
        <w:t xml:space="preserve">Akuersissummik tunniussinissami </w:t>
      </w:r>
      <w:r w:rsidR="000E21F2" w:rsidRPr="007D3B3D">
        <w:rPr>
          <w:color w:val="auto"/>
          <w:lang w:val="kl-GL"/>
        </w:rPr>
        <w:t xml:space="preserve">tunngavissatut </w:t>
      </w:r>
      <w:r w:rsidRPr="007D3B3D">
        <w:rPr>
          <w:color w:val="auto"/>
          <w:lang w:val="kl-GL"/>
        </w:rPr>
        <w:t>s</w:t>
      </w:r>
      <w:r w:rsidR="00815018" w:rsidRPr="007D3B3D">
        <w:rPr>
          <w:color w:val="auto"/>
          <w:lang w:val="kl-GL"/>
        </w:rPr>
        <w:t>uliniutit teknikkikkut, aningaasatigullu ingerlanneqarsinnaanersut Naalakkersuisut naliliissasut</w:t>
      </w:r>
      <w:r w:rsidR="00DB02DD">
        <w:rPr>
          <w:color w:val="auto"/>
          <w:lang w:val="kl-GL"/>
        </w:rPr>
        <w:t xml:space="preserve"> siunnersuutigineqarpoq</w:t>
      </w:r>
      <w:r w:rsidR="00C532DE">
        <w:rPr>
          <w:color w:val="auto"/>
          <w:lang w:val="kl-GL"/>
        </w:rPr>
        <w:t>. I</w:t>
      </w:r>
      <w:r w:rsidR="005404A1" w:rsidRPr="007D3B3D">
        <w:rPr>
          <w:color w:val="auto"/>
          <w:lang w:val="kl-GL"/>
        </w:rPr>
        <w:t>lutigisaani</w:t>
      </w:r>
      <w:r w:rsidR="00C532DE">
        <w:rPr>
          <w:color w:val="auto"/>
          <w:lang w:val="kl-GL"/>
        </w:rPr>
        <w:t>k</w:t>
      </w:r>
      <w:r w:rsidR="005404A1" w:rsidRPr="007D3B3D">
        <w:rPr>
          <w:color w:val="auto"/>
          <w:lang w:val="kl-GL"/>
        </w:rPr>
        <w:t xml:space="preserve"> </w:t>
      </w:r>
      <w:r w:rsidR="00C532DE">
        <w:rPr>
          <w:color w:val="auto"/>
          <w:lang w:val="kl-GL"/>
        </w:rPr>
        <w:t xml:space="preserve">siunnersuutigineqarpoq, </w:t>
      </w:r>
      <w:r w:rsidR="005404A1" w:rsidRPr="007D3B3D">
        <w:rPr>
          <w:color w:val="auto"/>
          <w:lang w:val="kl-GL"/>
        </w:rPr>
        <w:t>uppernarsaasiinissamut piffissaliussa</w:t>
      </w:r>
      <w:r w:rsidR="00EA0F23">
        <w:rPr>
          <w:color w:val="auto"/>
          <w:lang w:val="kl-GL"/>
        </w:rPr>
        <w:t>q</w:t>
      </w:r>
      <w:r w:rsidR="005404A1" w:rsidRPr="007D3B3D">
        <w:rPr>
          <w:color w:val="auto"/>
          <w:lang w:val="kl-GL"/>
        </w:rPr>
        <w:t xml:space="preserve"> eqqarsaatigalug</w:t>
      </w:r>
      <w:r w:rsidR="00EA0F23">
        <w:rPr>
          <w:color w:val="auto"/>
          <w:lang w:val="kl-GL"/>
        </w:rPr>
        <w:t>u</w:t>
      </w:r>
      <w:r w:rsidR="005404A1" w:rsidRPr="007D3B3D">
        <w:rPr>
          <w:color w:val="auto"/>
          <w:lang w:val="kl-GL"/>
        </w:rPr>
        <w:t xml:space="preserve"> </w:t>
      </w:r>
      <w:r w:rsidR="000D4E48" w:rsidRPr="007D3B3D">
        <w:rPr>
          <w:color w:val="auto"/>
          <w:lang w:val="kl-GL"/>
        </w:rPr>
        <w:t>eqaassuteqartitsi</w:t>
      </w:r>
      <w:r w:rsidR="000D4E48">
        <w:rPr>
          <w:color w:val="auto"/>
          <w:lang w:val="kl-GL"/>
        </w:rPr>
        <w:t>nissaq qulakkeerumallugu, Naalakkersuisut piumasaqaatitalerlugu atui</w:t>
      </w:r>
      <w:r w:rsidR="00FB3FAE">
        <w:rPr>
          <w:color w:val="auto"/>
          <w:lang w:val="kl-GL"/>
        </w:rPr>
        <w:t>nissamut akuersissummik tunniussisinnaassasut</w:t>
      </w:r>
      <w:r w:rsidR="003F2119" w:rsidRPr="007D3B3D">
        <w:rPr>
          <w:color w:val="auto"/>
          <w:lang w:val="kl-GL"/>
        </w:rPr>
        <w:t>.</w:t>
      </w:r>
    </w:p>
    <w:p w14:paraId="7BDA6977" w14:textId="77777777" w:rsidR="002A6BBE" w:rsidRPr="007D3B3D" w:rsidRDefault="002A6BBE" w:rsidP="005F7409">
      <w:pPr>
        <w:rPr>
          <w:color w:val="auto"/>
          <w:lang w:val="kl-GL"/>
        </w:rPr>
      </w:pPr>
    </w:p>
    <w:p w14:paraId="6DCED7EE" w14:textId="295571CD" w:rsidR="00BE7CBB" w:rsidRPr="007D3B3D" w:rsidRDefault="00BE7CBB" w:rsidP="005F7409">
      <w:pPr>
        <w:pStyle w:val="Overskrift3"/>
        <w:rPr>
          <w:color w:val="auto"/>
          <w:lang w:val="kl-GL"/>
        </w:rPr>
      </w:pPr>
      <w:r w:rsidRPr="007D3B3D">
        <w:rPr>
          <w:color w:val="auto"/>
          <w:lang w:val="kl-GL"/>
        </w:rPr>
        <w:t>2.</w:t>
      </w:r>
      <w:r w:rsidR="004C6E51" w:rsidRPr="007D3B3D">
        <w:rPr>
          <w:color w:val="auto"/>
          <w:lang w:val="kl-GL"/>
        </w:rPr>
        <w:t>5</w:t>
      </w:r>
      <w:r w:rsidRPr="007D3B3D">
        <w:rPr>
          <w:color w:val="auto"/>
          <w:lang w:val="kl-GL"/>
        </w:rPr>
        <w:t xml:space="preserve">. </w:t>
      </w:r>
      <w:r w:rsidR="00522932" w:rsidRPr="007D3B3D">
        <w:rPr>
          <w:color w:val="auto"/>
          <w:lang w:val="kl-GL"/>
        </w:rPr>
        <w:t>Akuersissuteqarnissam</w:t>
      </w:r>
      <w:r w:rsidR="003F30B4" w:rsidRPr="007D3B3D">
        <w:rPr>
          <w:color w:val="auto"/>
          <w:lang w:val="kl-GL"/>
        </w:rPr>
        <w:t>ut</w:t>
      </w:r>
      <w:r w:rsidR="00522932" w:rsidRPr="007D3B3D">
        <w:rPr>
          <w:color w:val="auto"/>
          <w:lang w:val="kl-GL"/>
        </w:rPr>
        <w:t xml:space="preserve"> piumasaqaatit</w:t>
      </w:r>
    </w:p>
    <w:p w14:paraId="6EDB7E3F" w14:textId="14ABD55F" w:rsidR="005F7409" w:rsidRPr="007D3B3D" w:rsidRDefault="003B7802" w:rsidP="005F7409">
      <w:pPr>
        <w:rPr>
          <w:color w:val="auto"/>
          <w:lang w:val="kl-GL"/>
        </w:rPr>
      </w:pPr>
      <w:r w:rsidRPr="007D3B3D">
        <w:rPr>
          <w:color w:val="auto"/>
          <w:lang w:val="kl-GL"/>
        </w:rPr>
        <w:lastRenderedPageBreak/>
        <w:t>Sermimik, imermillu akisussaass</w:t>
      </w:r>
      <w:r w:rsidR="00FD70CB" w:rsidRPr="007D3B3D">
        <w:rPr>
          <w:color w:val="auto"/>
          <w:lang w:val="kl-GL"/>
        </w:rPr>
        <w:t>us</w:t>
      </w:r>
      <w:r w:rsidRPr="007D3B3D">
        <w:rPr>
          <w:color w:val="auto"/>
          <w:lang w:val="kl-GL"/>
        </w:rPr>
        <w:t xml:space="preserve">eqartumik, </w:t>
      </w:r>
      <w:r w:rsidR="003F30B4" w:rsidRPr="007D3B3D">
        <w:rPr>
          <w:color w:val="auto"/>
          <w:lang w:val="kl-GL"/>
        </w:rPr>
        <w:t>sunniuteqarluartussamillu atuinissa</w:t>
      </w:r>
      <w:r w:rsidR="00FD70CB" w:rsidRPr="007D3B3D">
        <w:rPr>
          <w:color w:val="auto"/>
          <w:lang w:val="kl-GL"/>
        </w:rPr>
        <w:t>mut</w:t>
      </w:r>
      <w:r w:rsidR="003F30B4" w:rsidRPr="007D3B3D">
        <w:rPr>
          <w:color w:val="auto"/>
          <w:lang w:val="kl-GL"/>
        </w:rPr>
        <w:t xml:space="preserve"> a</w:t>
      </w:r>
      <w:r w:rsidR="00314CEC" w:rsidRPr="007D3B3D">
        <w:rPr>
          <w:color w:val="auto"/>
          <w:lang w:val="kl-GL"/>
        </w:rPr>
        <w:t>kuersissuteqarnissam</w:t>
      </w:r>
      <w:r w:rsidR="003F30B4" w:rsidRPr="007D3B3D">
        <w:rPr>
          <w:color w:val="auto"/>
          <w:lang w:val="kl-GL"/>
        </w:rPr>
        <w:t>ut</w:t>
      </w:r>
      <w:r w:rsidR="00314CEC" w:rsidRPr="007D3B3D">
        <w:rPr>
          <w:color w:val="auto"/>
          <w:lang w:val="kl-GL"/>
        </w:rPr>
        <w:t xml:space="preserve"> piumasaqaatit aalajangiisuupput</w:t>
      </w:r>
      <w:r w:rsidR="003F30B4" w:rsidRPr="007D3B3D">
        <w:rPr>
          <w:color w:val="auto"/>
          <w:lang w:val="kl-GL"/>
        </w:rPr>
        <w:t xml:space="preserve">. Sermimut, imermullu inatsit atuuttoq piffissaliussanut, ingerlatassanut, piffissanullu akuersissuteqarfiusut </w:t>
      </w:r>
      <w:r w:rsidR="0053026C">
        <w:rPr>
          <w:color w:val="auto"/>
          <w:lang w:val="kl-GL"/>
        </w:rPr>
        <w:t>kiisalu</w:t>
      </w:r>
      <w:r w:rsidR="0053026C" w:rsidRPr="007D3B3D">
        <w:rPr>
          <w:color w:val="auto"/>
          <w:lang w:val="kl-GL"/>
        </w:rPr>
        <w:t xml:space="preserve"> </w:t>
      </w:r>
      <w:r w:rsidR="003F30B4" w:rsidRPr="007D3B3D">
        <w:rPr>
          <w:color w:val="auto"/>
          <w:lang w:val="kl-GL"/>
        </w:rPr>
        <w:t>piumasaqaatinik allanik aalajangersaanissamut ataasiakkaatigut piginnaatitsissutinut piumasaqaatitaqarpoq</w:t>
      </w:r>
      <w:r w:rsidR="00247AF8" w:rsidRPr="007D3B3D">
        <w:rPr>
          <w:color w:val="auto"/>
          <w:lang w:val="kl-GL"/>
        </w:rPr>
        <w:t xml:space="preserve">. Taamaakkaluartoq </w:t>
      </w:r>
      <w:r w:rsidR="00F03947" w:rsidRPr="007D3B3D">
        <w:rPr>
          <w:color w:val="auto"/>
          <w:lang w:val="kl-GL"/>
        </w:rPr>
        <w:t xml:space="preserve">suliniutip angissusaa aamma ineriartornera, aammali pissutsit siumut ilisimaneqarsinnaanngitsut eqqarsaatigineqartussanngorlugit </w:t>
      </w:r>
      <w:r w:rsidR="00247AF8" w:rsidRPr="007D3B3D">
        <w:rPr>
          <w:color w:val="auto"/>
          <w:lang w:val="kl-GL"/>
        </w:rPr>
        <w:t>ersarinnerusumik, eqaannerusumillu malittarisassiuussinissaq pisiaqarpoq</w:t>
      </w:r>
      <w:r w:rsidR="005F7409" w:rsidRPr="007D3B3D">
        <w:rPr>
          <w:color w:val="auto"/>
          <w:lang w:val="kl-GL"/>
        </w:rPr>
        <w:t>.</w:t>
      </w:r>
    </w:p>
    <w:p w14:paraId="5DB686B6" w14:textId="77777777" w:rsidR="002C4122" w:rsidRPr="007D3B3D" w:rsidRDefault="002C4122" w:rsidP="005F7409">
      <w:pPr>
        <w:rPr>
          <w:color w:val="auto"/>
          <w:lang w:val="kl-GL"/>
        </w:rPr>
      </w:pPr>
    </w:p>
    <w:p w14:paraId="3CD57F17" w14:textId="5A894612" w:rsidR="002C4122" w:rsidRPr="007D3B3D" w:rsidRDefault="004D3FCF" w:rsidP="005F7409">
      <w:pPr>
        <w:rPr>
          <w:color w:val="auto"/>
          <w:lang w:val="kl-GL"/>
        </w:rPr>
      </w:pPr>
      <w:r w:rsidRPr="007D3B3D">
        <w:rPr>
          <w:color w:val="auto"/>
          <w:lang w:val="kl-GL"/>
        </w:rPr>
        <w:t>Atuiniss</w:t>
      </w:r>
      <w:r w:rsidR="00FD70CB" w:rsidRPr="007D3B3D">
        <w:rPr>
          <w:color w:val="auto"/>
          <w:lang w:val="kl-GL"/>
        </w:rPr>
        <w:t>a</w:t>
      </w:r>
      <w:r w:rsidRPr="007D3B3D">
        <w:rPr>
          <w:color w:val="auto"/>
          <w:lang w:val="kl-GL"/>
        </w:rPr>
        <w:t>mut piffissaliussat, ingerlat</w:t>
      </w:r>
      <w:r w:rsidR="0053026C">
        <w:rPr>
          <w:color w:val="auto"/>
          <w:lang w:val="kl-GL"/>
        </w:rPr>
        <w:t>sisussaatitaaneq</w:t>
      </w:r>
      <w:r w:rsidRPr="007D3B3D">
        <w:rPr>
          <w:color w:val="auto"/>
          <w:lang w:val="kl-GL"/>
        </w:rPr>
        <w:t>, piffissallu akuersiss</w:t>
      </w:r>
      <w:r w:rsidR="00FD70CB" w:rsidRPr="007D3B3D">
        <w:rPr>
          <w:color w:val="auto"/>
          <w:lang w:val="kl-GL"/>
        </w:rPr>
        <w:t>u</w:t>
      </w:r>
      <w:r w:rsidRPr="007D3B3D">
        <w:rPr>
          <w:color w:val="auto"/>
          <w:lang w:val="kl-GL"/>
        </w:rPr>
        <w:t xml:space="preserve">teqarfiusut siunnersuummi ersarissarneqarlutillu naleqqussarneqarput. </w:t>
      </w:r>
      <w:r w:rsidR="00365A86" w:rsidRPr="007D3B3D">
        <w:rPr>
          <w:color w:val="auto"/>
          <w:lang w:val="kl-GL"/>
        </w:rPr>
        <w:t>S</w:t>
      </w:r>
      <w:r w:rsidR="00CC273B" w:rsidRPr="007D3B3D">
        <w:rPr>
          <w:color w:val="auto"/>
          <w:lang w:val="kl-GL"/>
        </w:rPr>
        <w:t>uliniutit siuar</w:t>
      </w:r>
      <w:r w:rsidR="00FD70CB" w:rsidRPr="007D3B3D">
        <w:rPr>
          <w:color w:val="auto"/>
          <w:lang w:val="kl-GL"/>
        </w:rPr>
        <w:t>iar</w:t>
      </w:r>
      <w:r w:rsidR="00CC273B" w:rsidRPr="007D3B3D">
        <w:rPr>
          <w:color w:val="auto"/>
          <w:lang w:val="kl-GL"/>
        </w:rPr>
        <w:t>tornissaannik tunngavissiillutillu, naleqqussaanissamut pisariaqartumik periarfissiisunik</w:t>
      </w:r>
      <w:r w:rsidR="00A81C59" w:rsidRPr="007D3B3D">
        <w:rPr>
          <w:color w:val="auto"/>
          <w:lang w:val="kl-GL"/>
        </w:rPr>
        <w:t xml:space="preserve">, ilutigisaanillu </w:t>
      </w:r>
      <w:r w:rsidR="00BF6132" w:rsidRPr="007D3B3D">
        <w:rPr>
          <w:color w:val="auto"/>
          <w:lang w:val="kl-GL"/>
        </w:rPr>
        <w:t>siunertaanngitsumik</w:t>
      </w:r>
      <w:r w:rsidR="009F0A55" w:rsidRPr="007D3B3D">
        <w:rPr>
          <w:color w:val="auto"/>
          <w:lang w:val="kl-GL"/>
        </w:rPr>
        <w:t xml:space="preserve"> nunaminertamik </w:t>
      </w:r>
      <w:r w:rsidR="005E1080" w:rsidRPr="007D3B3D">
        <w:rPr>
          <w:color w:val="auto"/>
          <w:lang w:val="kl-GL"/>
        </w:rPr>
        <w:t xml:space="preserve">inniminniisoqarnissaa </w:t>
      </w:r>
      <w:r w:rsidR="00BF6132" w:rsidRPr="007D3B3D">
        <w:rPr>
          <w:color w:val="auto"/>
          <w:lang w:val="kl-GL"/>
        </w:rPr>
        <w:t>illersorneqarluni</w:t>
      </w:r>
      <w:r w:rsidR="00365A86" w:rsidRPr="007D3B3D">
        <w:rPr>
          <w:color w:val="auto"/>
          <w:lang w:val="kl-GL"/>
        </w:rPr>
        <w:t xml:space="preserve"> ersarinnerusu</w:t>
      </w:r>
      <w:r w:rsidR="00251D10">
        <w:rPr>
          <w:color w:val="auto"/>
          <w:lang w:val="kl-GL"/>
        </w:rPr>
        <w:t>m</w:t>
      </w:r>
      <w:r w:rsidR="00365A86" w:rsidRPr="007D3B3D">
        <w:rPr>
          <w:color w:val="auto"/>
          <w:lang w:val="kl-GL"/>
        </w:rPr>
        <w:t>ik, eqaannerusu</w:t>
      </w:r>
      <w:r w:rsidR="00251D10">
        <w:rPr>
          <w:color w:val="auto"/>
          <w:lang w:val="kl-GL"/>
        </w:rPr>
        <w:t>m</w:t>
      </w:r>
      <w:r w:rsidR="00365A86" w:rsidRPr="007D3B3D">
        <w:rPr>
          <w:color w:val="auto"/>
          <w:lang w:val="kl-GL"/>
        </w:rPr>
        <w:t>illu malittarisassiuussinissaq siunertaavoq</w:t>
      </w:r>
      <w:r w:rsidR="002C4122" w:rsidRPr="007D3B3D">
        <w:rPr>
          <w:color w:val="auto"/>
          <w:lang w:val="kl-GL"/>
        </w:rPr>
        <w:t>.</w:t>
      </w:r>
    </w:p>
    <w:p w14:paraId="04D876E6" w14:textId="77777777" w:rsidR="0083144E" w:rsidRPr="007D3B3D" w:rsidRDefault="0083144E" w:rsidP="005F7409">
      <w:pPr>
        <w:rPr>
          <w:color w:val="auto"/>
          <w:lang w:val="kl-GL"/>
        </w:rPr>
      </w:pPr>
    </w:p>
    <w:p w14:paraId="333EB208" w14:textId="756E9679" w:rsidR="00BE7CBB" w:rsidRPr="007D3B3D" w:rsidRDefault="00BE7CBB" w:rsidP="005F7409">
      <w:pPr>
        <w:pStyle w:val="Overskrift4"/>
        <w:rPr>
          <w:color w:val="auto"/>
          <w:lang w:val="kl-GL"/>
        </w:rPr>
      </w:pPr>
      <w:r w:rsidRPr="007D3B3D">
        <w:rPr>
          <w:color w:val="auto"/>
          <w:lang w:val="kl-GL"/>
        </w:rPr>
        <w:t>2.</w:t>
      </w:r>
      <w:r w:rsidR="004C6E51" w:rsidRPr="007D3B3D">
        <w:rPr>
          <w:color w:val="auto"/>
          <w:lang w:val="kl-GL"/>
        </w:rPr>
        <w:t>5</w:t>
      </w:r>
      <w:r w:rsidRPr="007D3B3D">
        <w:rPr>
          <w:color w:val="auto"/>
          <w:lang w:val="kl-GL"/>
        </w:rPr>
        <w:t xml:space="preserve">.1. </w:t>
      </w:r>
      <w:r w:rsidR="00B658BC" w:rsidRPr="007D3B3D">
        <w:rPr>
          <w:color w:val="auto"/>
          <w:lang w:val="kl-GL"/>
        </w:rPr>
        <w:t>Atuinissamut piffissaliussaq, ingerlatsi</w:t>
      </w:r>
      <w:r w:rsidR="00251D10">
        <w:rPr>
          <w:color w:val="auto"/>
          <w:lang w:val="kl-GL"/>
        </w:rPr>
        <w:t xml:space="preserve">sussaatitaanerlu </w:t>
      </w:r>
    </w:p>
    <w:p w14:paraId="0CD881B9" w14:textId="65343D70" w:rsidR="00A81D05" w:rsidRPr="007D3B3D" w:rsidRDefault="00A115A8" w:rsidP="000C159C">
      <w:pPr>
        <w:rPr>
          <w:color w:val="auto"/>
          <w:lang w:val="kl-GL"/>
        </w:rPr>
      </w:pPr>
      <w:r w:rsidRPr="007D3B3D">
        <w:rPr>
          <w:color w:val="auto"/>
          <w:lang w:val="kl-GL"/>
        </w:rPr>
        <w:t>Inatsit atuuttoq malillugu</w:t>
      </w:r>
      <w:r w:rsidR="002560F2" w:rsidRPr="007D3B3D">
        <w:rPr>
          <w:color w:val="auto"/>
          <w:lang w:val="kl-GL"/>
        </w:rPr>
        <w:t xml:space="preserve">, akuersissutip tunniunneranit atuinerup qaqugu aallartinnissaanut piffissaliussaq, </w:t>
      </w:r>
      <w:r w:rsidRPr="007D3B3D">
        <w:rPr>
          <w:color w:val="auto"/>
          <w:lang w:val="kl-GL"/>
        </w:rPr>
        <w:t>atuinissamut akuersissu</w:t>
      </w:r>
      <w:r w:rsidR="002560F2" w:rsidRPr="007D3B3D">
        <w:rPr>
          <w:color w:val="auto"/>
          <w:lang w:val="kl-GL"/>
        </w:rPr>
        <w:t xml:space="preserve">mmi </w:t>
      </w:r>
      <w:r w:rsidR="000111B9" w:rsidRPr="007D3B3D">
        <w:rPr>
          <w:color w:val="auto"/>
          <w:lang w:val="kl-GL"/>
        </w:rPr>
        <w:t>aalajangersarneqassaaq. Piffissaliussa</w:t>
      </w:r>
      <w:r w:rsidR="00FD70CB" w:rsidRPr="007D3B3D">
        <w:rPr>
          <w:color w:val="auto"/>
          <w:lang w:val="kl-GL"/>
        </w:rPr>
        <w:t>q</w:t>
      </w:r>
      <w:r w:rsidR="000111B9" w:rsidRPr="007D3B3D">
        <w:rPr>
          <w:color w:val="auto"/>
          <w:lang w:val="kl-GL"/>
        </w:rPr>
        <w:t xml:space="preserve"> naammassineqanngippat, atuinissamut akuersissut erngertumik atorunnaassaaq. Piffissaliussaq sivitsorneqaqqissinnaanani ukiunit tallimanit sivisunerusinnaanngilaq, immikkullu akuersissuteqarnissamut periarfissaqarani. Tamanna pisinnaatitsissummik pigisaqartumut</w:t>
      </w:r>
      <w:r w:rsidR="006F0894" w:rsidRPr="007D3B3D">
        <w:rPr>
          <w:color w:val="auto"/>
          <w:lang w:val="kl-GL"/>
        </w:rPr>
        <w:t xml:space="preserve">, naatsorsuutiginngisamik kinguaattoornernik nalaataqartumut </w:t>
      </w:r>
      <w:r w:rsidR="000111B9" w:rsidRPr="007D3B3D">
        <w:rPr>
          <w:color w:val="auto"/>
          <w:lang w:val="kl-GL"/>
        </w:rPr>
        <w:t>naleqqutinngitsumik inissiisarpoq</w:t>
      </w:r>
      <w:r w:rsidR="006F0894" w:rsidRPr="007D3B3D">
        <w:rPr>
          <w:color w:val="auto"/>
          <w:lang w:val="kl-GL"/>
        </w:rPr>
        <w:t xml:space="preserve">. Suliniutip ineriartornera, niuernermi pissutsit, </w:t>
      </w:r>
      <w:r w:rsidR="00D315E1" w:rsidRPr="007D3B3D">
        <w:rPr>
          <w:color w:val="auto"/>
          <w:lang w:val="kl-GL"/>
        </w:rPr>
        <w:t xml:space="preserve">pisinnaatitsissummillu pigisaqartup aqussinnaanngisaamik </w:t>
      </w:r>
      <w:r w:rsidR="006F0894" w:rsidRPr="007D3B3D">
        <w:rPr>
          <w:color w:val="auto"/>
          <w:lang w:val="kl-GL"/>
        </w:rPr>
        <w:t>naatsorsuutiginn</w:t>
      </w:r>
      <w:r w:rsidR="00437EEA" w:rsidRPr="007D3B3D">
        <w:rPr>
          <w:color w:val="auto"/>
          <w:lang w:val="kl-GL"/>
        </w:rPr>
        <w:t>gisami</w:t>
      </w:r>
      <w:r w:rsidR="00D315E1" w:rsidRPr="007D3B3D">
        <w:rPr>
          <w:color w:val="auto"/>
          <w:lang w:val="kl-GL"/>
        </w:rPr>
        <w:t>k</w:t>
      </w:r>
      <w:r w:rsidR="00437EEA" w:rsidRPr="007D3B3D">
        <w:rPr>
          <w:color w:val="auto"/>
          <w:lang w:val="kl-GL"/>
        </w:rPr>
        <w:t xml:space="preserve"> pisinnaasut eqqarsaatigineqarsinnaatillugit,</w:t>
      </w:r>
      <w:r w:rsidR="00F42016" w:rsidRPr="007D3B3D">
        <w:rPr>
          <w:color w:val="auto"/>
          <w:lang w:val="kl-GL"/>
        </w:rPr>
        <w:t xml:space="preserve"> eqaannerusunik ma</w:t>
      </w:r>
      <w:r w:rsidR="00437EEA" w:rsidRPr="007D3B3D">
        <w:rPr>
          <w:color w:val="auto"/>
          <w:lang w:val="kl-GL"/>
        </w:rPr>
        <w:t>littarisassiuussinissaq pisariaqarpoq</w:t>
      </w:r>
      <w:r w:rsidR="00141CC5" w:rsidRPr="007D3B3D">
        <w:rPr>
          <w:color w:val="auto"/>
          <w:lang w:val="kl-GL"/>
        </w:rPr>
        <w:t>.</w:t>
      </w:r>
    </w:p>
    <w:p w14:paraId="2443D9D1" w14:textId="77777777" w:rsidR="00A81D05" w:rsidRPr="007D3B3D" w:rsidRDefault="00A81D05" w:rsidP="000C159C">
      <w:pPr>
        <w:rPr>
          <w:color w:val="auto"/>
          <w:lang w:val="kl-GL"/>
        </w:rPr>
      </w:pPr>
    </w:p>
    <w:p w14:paraId="3CC4BC89" w14:textId="7448B3C3" w:rsidR="000C159C" w:rsidRPr="007D3B3D" w:rsidRDefault="00E94234" w:rsidP="000C159C">
      <w:pPr>
        <w:rPr>
          <w:color w:val="auto"/>
          <w:lang w:val="kl-GL"/>
        </w:rPr>
      </w:pPr>
      <w:r w:rsidRPr="007D3B3D">
        <w:rPr>
          <w:color w:val="auto"/>
          <w:lang w:val="kl-GL"/>
        </w:rPr>
        <w:t>Taassumap saniatigut</w:t>
      </w:r>
      <w:r w:rsidR="00BF242B" w:rsidRPr="007D3B3D">
        <w:rPr>
          <w:color w:val="auto"/>
          <w:lang w:val="kl-GL"/>
        </w:rPr>
        <w:t xml:space="preserve"> ingerlatsiner</w:t>
      </w:r>
      <w:r w:rsidR="00A5684F" w:rsidRPr="007D3B3D">
        <w:rPr>
          <w:color w:val="auto"/>
          <w:lang w:val="kl-GL"/>
        </w:rPr>
        <w:t>nik</w:t>
      </w:r>
      <w:r w:rsidR="00BF242B" w:rsidRPr="007D3B3D">
        <w:rPr>
          <w:color w:val="auto"/>
          <w:lang w:val="kl-GL"/>
        </w:rPr>
        <w:t xml:space="preserve"> unitsitsigallarnissa</w:t>
      </w:r>
      <w:r w:rsidR="00A5684F" w:rsidRPr="007D3B3D">
        <w:rPr>
          <w:color w:val="auto"/>
          <w:lang w:val="kl-GL"/>
        </w:rPr>
        <w:t>t</w:t>
      </w:r>
      <w:r w:rsidR="00BF242B" w:rsidRPr="007D3B3D">
        <w:rPr>
          <w:color w:val="auto"/>
          <w:lang w:val="kl-GL"/>
        </w:rPr>
        <w:t xml:space="preserve"> Naalakkersuisunit akuerineqartariaqarmat</w:t>
      </w:r>
      <w:r w:rsidR="00A5684F" w:rsidRPr="007D3B3D">
        <w:rPr>
          <w:color w:val="auto"/>
          <w:lang w:val="kl-GL"/>
        </w:rPr>
        <w:t>a</w:t>
      </w:r>
      <w:r w:rsidR="00BF242B" w:rsidRPr="007D3B3D">
        <w:rPr>
          <w:color w:val="auto"/>
          <w:lang w:val="kl-GL"/>
        </w:rPr>
        <w:t>, i</w:t>
      </w:r>
      <w:r w:rsidRPr="007D3B3D">
        <w:rPr>
          <w:color w:val="auto"/>
          <w:lang w:val="kl-GL"/>
        </w:rPr>
        <w:t xml:space="preserve">natsisip atuuttup </w:t>
      </w:r>
      <w:r w:rsidR="00E02634" w:rsidRPr="007D3B3D">
        <w:rPr>
          <w:color w:val="auto"/>
          <w:lang w:val="kl-GL"/>
        </w:rPr>
        <w:t xml:space="preserve">toqqaannanngikkaluartumik ingerlatsinissamik piumasaqaat </w:t>
      </w:r>
      <w:r w:rsidRPr="007D3B3D">
        <w:rPr>
          <w:color w:val="auto"/>
          <w:lang w:val="kl-GL"/>
        </w:rPr>
        <w:t>aalajangerpa</w:t>
      </w:r>
      <w:r w:rsidR="00A5684F" w:rsidRPr="007D3B3D">
        <w:rPr>
          <w:color w:val="auto"/>
          <w:lang w:val="kl-GL"/>
        </w:rPr>
        <w:t>a.</w:t>
      </w:r>
      <w:r w:rsidR="00E02634" w:rsidRPr="007D3B3D">
        <w:rPr>
          <w:color w:val="auto"/>
          <w:lang w:val="kl-GL"/>
        </w:rPr>
        <w:t xml:space="preserve"> </w:t>
      </w:r>
      <w:r w:rsidR="00A5684F" w:rsidRPr="007D3B3D">
        <w:rPr>
          <w:color w:val="auto"/>
          <w:lang w:val="kl-GL"/>
        </w:rPr>
        <w:t>Unitsitsigallarnissaq qaqugukkut akuerineqarsinnaanera pillugu nalilii</w:t>
      </w:r>
      <w:r w:rsidR="00A67372" w:rsidRPr="007D3B3D">
        <w:rPr>
          <w:color w:val="auto"/>
          <w:lang w:val="kl-GL"/>
        </w:rPr>
        <w:t xml:space="preserve">nissaq </w:t>
      </w:r>
      <w:r w:rsidR="00EF7A34" w:rsidRPr="007D3B3D">
        <w:rPr>
          <w:color w:val="auto"/>
          <w:lang w:val="kl-GL"/>
        </w:rPr>
        <w:t>missiliugassaavoq</w:t>
      </w:r>
      <w:r w:rsidR="003053F6" w:rsidRPr="007D3B3D">
        <w:rPr>
          <w:color w:val="auto"/>
          <w:lang w:val="kl-GL"/>
        </w:rPr>
        <w:t xml:space="preserve">, </w:t>
      </w:r>
      <w:r w:rsidR="007B4219" w:rsidRPr="007D3B3D">
        <w:rPr>
          <w:color w:val="auto"/>
          <w:lang w:val="kl-GL"/>
        </w:rPr>
        <w:t>malittarisassallu itisilerneqarnissaat aamma ersarisarneqarnissaat pisariaqartinneqar</w:t>
      </w:r>
      <w:r w:rsidR="00FD70CB" w:rsidRPr="007D3B3D">
        <w:rPr>
          <w:color w:val="auto"/>
          <w:lang w:val="kl-GL"/>
        </w:rPr>
        <w:t>luni</w:t>
      </w:r>
      <w:r w:rsidR="007B4219" w:rsidRPr="007D3B3D">
        <w:rPr>
          <w:color w:val="auto"/>
          <w:lang w:val="kl-GL"/>
        </w:rPr>
        <w:t>.</w:t>
      </w:r>
    </w:p>
    <w:p w14:paraId="62819794" w14:textId="77777777" w:rsidR="000C159C" w:rsidRPr="007D3B3D" w:rsidRDefault="000C159C" w:rsidP="000C159C">
      <w:pPr>
        <w:rPr>
          <w:color w:val="auto"/>
          <w:lang w:val="kl-GL"/>
        </w:rPr>
      </w:pPr>
    </w:p>
    <w:p w14:paraId="51B5FDB0" w14:textId="1823BC7A" w:rsidR="00096382" w:rsidRPr="007D3B3D" w:rsidRDefault="007B4219" w:rsidP="00B43464">
      <w:pPr>
        <w:rPr>
          <w:color w:val="auto"/>
          <w:lang w:val="kl-GL"/>
        </w:rPr>
      </w:pPr>
      <w:r w:rsidRPr="007D3B3D">
        <w:rPr>
          <w:color w:val="auto"/>
          <w:lang w:val="kl-GL"/>
        </w:rPr>
        <w:t>Ingerlatsi</w:t>
      </w:r>
      <w:r w:rsidR="001A19DD">
        <w:rPr>
          <w:color w:val="auto"/>
          <w:lang w:val="kl-GL"/>
        </w:rPr>
        <w:t>sussaatitaaneq</w:t>
      </w:r>
      <w:r w:rsidR="00E86C09">
        <w:rPr>
          <w:color w:val="auto"/>
          <w:lang w:val="kl-GL"/>
        </w:rPr>
        <w:t xml:space="preserve"> siunnersuummi nassuiaatigineqarpoq, </w:t>
      </w:r>
      <w:r w:rsidRPr="007D3B3D">
        <w:rPr>
          <w:color w:val="auto"/>
          <w:lang w:val="kl-GL"/>
        </w:rPr>
        <w:t>atuinissamilu piffissaliussa</w:t>
      </w:r>
      <w:r w:rsidR="006F3B9F">
        <w:rPr>
          <w:color w:val="auto"/>
          <w:lang w:val="kl-GL"/>
        </w:rPr>
        <w:t>mut malittarisassast nutarterneqarlutik</w:t>
      </w:r>
      <w:r w:rsidR="000A54DB" w:rsidRPr="007D3B3D">
        <w:rPr>
          <w:color w:val="auto"/>
          <w:lang w:val="kl-GL"/>
        </w:rPr>
        <w:t>.</w:t>
      </w:r>
    </w:p>
    <w:p w14:paraId="11CC3B1F" w14:textId="77777777" w:rsidR="00096382" w:rsidRPr="007D3B3D" w:rsidRDefault="00096382" w:rsidP="00B43464">
      <w:pPr>
        <w:rPr>
          <w:color w:val="auto"/>
          <w:lang w:val="kl-GL"/>
        </w:rPr>
      </w:pPr>
    </w:p>
    <w:p w14:paraId="54B015F2" w14:textId="6C128272" w:rsidR="00B41257" w:rsidRPr="007D3B3D" w:rsidRDefault="007B4219" w:rsidP="00B43464">
      <w:pPr>
        <w:rPr>
          <w:color w:val="auto"/>
          <w:lang w:val="kl-GL"/>
        </w:rPr>
      </w:pPr>
      <w:r w:rsidRPr="007D3B3D">
        <w:rPr>
          <w:color w:val="auto"/>
          <w:lang w:val="kl-GL"/>
        </w:rPr>
        <w:t>Atuinissami ingerlatsinissaq ukiut tallimat iluini aallartinnissaanik piumasaqaat siunnersuummi attatiinnarneqarpoq. Misissueqqaarnissat eqqarsaatigalugit,</w:t>
      </w:r>
      <w:r w:rsidR="006A2538" w:rsidRPr="007D3B3D">
        <w:rPr>
          <w:color w:val="auto"/>
          <w:lang w:val="kl-GL"/>
        </w:rPr>
        <w:t xml:space="preserve"> misissueqqaarnissamut immikkut akuersissummik tunniussisoqarsimappat, misissueqqaarnerit </w:t>
      </w:r>
      <w:r w:rsidRPr="007D3B3D">
        <w:rPr>
          <w:color w:val="auto"/>
          <w:lang w:val="kl-GL"/>
        </w:rPr>
        <w:t>ukiup siulliup iluani aallartinneqarsimassasut piumasaqaataa</w:t>
      </w:r>
      <w:r w:rsidR="00EA3CC2" w:rsidRPr="007D3B3D">
        <w:rPr>
          <w:color w:val="auto"/>
          <w:lang w:val="kl-GL"/>
        </w:rPr>
        <w:t>lissaaq</w:t>
      </w:r>
      <w:r w:rsidR="006A2538" w:rsidRPr="007D3B3D">
        <w:rPr>
          <w:color w:val="auto"/>
          <w:lang w:val="kl-GL"/>
        </w:rPr>
        <w:t xml:space="preserve">. Taassumap saniatigut </w:t>
      </w:r>
      <w:r w:rsidR="00D97F60" w:rsidRPr="007D3B3D">
        <w:rPr>
          <w:color w:val="auto"/>
          <w:lang w:val="kl-GL"/>
        </w:rPr>
        <w:t>pisinnaatitsissummik pigisaqartup suliniutip piviusunngortinneqarnissaa sulissutigippagu imaluunniit</w:t>
      </w:r>
      <w:r w:rsidR="004C7A69" w:rsidRPr="007D3B3D">
        <w:rPr>
          <w:color w:val="auto"/>
          <w:lang w:val="kl-GL"/>
        </w:rPr>
        <w:t xml:space="preserve"> </w:t>
      </w:r>
      <w:r w:rsidR="007A4309" w:rsidRPr="007D3B3D">
        <w:rPr>
          <w:color w:val="auto"/>
          <w:lang w:val="kl-GL"/>
        </w:rPr>
        <w:t xml:space="preserve">paasinartumik </w:t>
      </w:r>
      <w:r w:rsidR="004C7A69" w:rsidRPr="007D3B3D">
        <w:rPr>
          <w:color w:val="auto"/>
          <w:lang w:val="kl-GL"/>
        </w:rPr>
        <w:t>siumut ingerlanissamut akimmiffiusimas</w:t>
      </w:r>
      <w:r w:rsidR="007A4309" w:rsidRPr="007D3B3D">
        <w:rPr>
          <w:color w:val="auto"/>
          <w:lang w:val="kl-GL"/>
        </w:rPr>
        <w:t xml:space="preserve">oqarpat, </w:t>
      </w:r>
      <w:r w:rsidR="006A2538" w:rsidRPr="007D3B3D">
        <w:rPr>
          <w:color w:val="auto"/>
          <w:lang w:val="kl-GL"/>
        </w:rPr>
        <w:t xml:space="preserve">Naalakkersuisut </w:t>
      </w:r>
      <w:r w:rsidR="0038261C">
        <w:rPr>
          <w:color w:val="auto"/>
          <w:lang w:val="kl-GL"/>
        </w:rPr>
        <w:t xml:space="preserve">siunnersuutip kingunerisaanik </w:t>
      </w:r>
      <w:r w:rsidR="007A4309" w:rsidRPr="007D3B3D">
        <w:rPr>
          <w:color w:val="auto"/>
          <w:lang w:val="kl-GL"/>
        </w:rPr>
        <w:t xml:space="preserve">atuinissamut piffissaliussamik </w:t>
      </w:r>
      <w:r w:rsidR="006A2538" w:rsidRPr="007D3B3D">
        <w:rPr>
          <w:color w:val="auto"/>
          <w:lang w:val="kl-GL"/>
        </w:rPr>
        <w:t>sivitsuisinnaatinneqarput</w:t>
      </w:r>
      <w:r w:rsidR="007A4309" w:rsidRPr="007D3B3D">
        <w:rPr>
          <w:color w:val="auto"/>
          <w:lang w:val="kl-GL"/>
        </w:rPr>
        <w:t>.</w:t>
      </w:r>
      <w:r w:rsidR="004B3BCC" w:rsidRPr="007D3B3D">
        <w:rPr>
          <w:color w:val="auto"/>
          <w:lang w:val="kl-GL"/>
        </w:rPr>
        <w:t xml:space="preserve"> </w:t>
      </w:r>
      <w:r w:rsidR="004B3BCC" w:rsidRPr="007D3B3D">
        <w:rPr>
          <w:color w:val="auto"/>
          <w:lang w:val="kl-GL"/>
        </w:rPr>
        <w:lastRenderedPageBreak/>
        <w:t xml:space="preserve">Taamaalilluni </w:t>
      </w:r>
      <w:r w:rsidR="00782778" w:rsidRPr="007D3B3D">
        <w:rPr>
          <w:color w:val="auto"/>
          <w:lang w:val="kl-GL"/>
        </w:rPr>
        <w:t xml:space="preserve">suliniutit aallartinneqanngisaannartussanut akuersissutit attatiinnarneqannginnerussammata, siumut ingerlasoqarnissaa </w:t>
      </w:r>
      <w:r w:rsidR="001977E2" w:rsidRPr="007D3B3D">
        <w:rPr>
          <w:color w:val="auto"/>
          <w:lang w:val="kl-GL"/>
        </w:rPr>
        <w:t>eqqarsaatigineqarpoq. Uani nunaminetamik inniminniisoqarnissaa pinngitsoortinniarneqarpoq.</w:t>
      </w:r>
      <w:r w:rsidR="00FD0C59" w:rsidRPr="007D3B3D">
        <w:rPr>
          <w:color w:val="auto"/>
          <w:lang w:val="kl-GL"/>
        </w:rPr>
        <w:t xml:space="preserve">. </w:t>
      </w:r>
    </w:p>
    <w:p w14:paraId="0CE036DB" w14:textId="536D3230" w:rsidR="00456ACC" w:rsidRPr="007D3B3D" w:rsidRDefault="00456ACC" w:rsidP="00B43464">
      <w:pPr>
        <w:rPr>
          <w:color w:val="auto"/>
          <w:lang w:val="kl-GL"/>
        </w:rPr>
      </w:pPr>
    </w:p>
    <w:p w14:paraId="28F070F2" w14:textId="40E3F14F" w:rsidR="00456ACC" w:rsidRPr="007D3B3D" w:rsidRDefault="001977E2" w:rsidP="00B43464">
      <w:pPr>
        <w:rPr>
          <w:color w:val="auto"/>
          <w:lang w:val="kl-GL"/>
        </w:rPr>
      </w:pPr>
      <w:r w:rsidRPr="007D3B3D">
        <w:rPr>
          <w:color w:val="auto"/>
          <w:lang w:val="kl-GL"/>
        </w:rPr>
        <w:t>Ingerlatsi</w:t>
      </w:r>
      <w:r w:rsidR="003013DB">
        <w:rPr>
          <w:color w:val="auto"/>
          <w:lang w:val="kl-GL"/>
        </w:rPr>
        <w:t xml:space="preserve">sussaatitaanermik </w:t>
      </w:r>
      <w:r w:rsidRPr="007D3B3D">
        <w:rPr>
          <w:color w:val="auto"/>
          <w:lang w:val="kl-GL"/>
        </w:rPr>
        <w:t>piumasaqaat eqqarsaatigalugu</w:t>
      </w:r>
      <w:r w:rsidR="00F74DAF" w:rsidRPr="007D3B3D">
        <w:rPr>
          <w:color w:val="auto"/>
          <w:lang w:val="kl-GL"/>
        </w:rPr>
        <w:t>, pisinnaatitsissummik pigisaqartup</w:t>
      </w:r>
      <w:r w:rsidR="005D69E8" w:rsidRPr="007D3B3D">
        <w:rPr>
          <w:color w:val="auto"/>
          <w:lang w:val="kl-GL"/>
        </w:rPr>
        <w:t xml:space="preserve"> piffissaq akuersissuteqarfiusoq tamakkerlugu akuersissut malillugu ingerlatsissasoq</w:t>
      </w:r>
      <w:r w:rsidRPr="007D3B3D">
        <w:rPr>
          <w:color w:val="auto"/>
          <w:lang w:val="kl-GL"/>
        </w:rPr>
        <w:t xml:space="preserve"> siunnersuutip ersarissarpaa</w:t>
      </w:r>
      <w:r w:rsidR="00056055" w:rsidRPr="007D3B3D">
        <w:rPr>
          <w:color w:val="auto"/>
          <w:lang w:val="kl-GL"/>
        </w:rPr>
        <w:t>. Taamaakkaluartoq</w:t>
      </w:r>
      <w:r w:rsidR="00D92AF6" w:rsidRPr="007D3B3D">
        <w:rPr>
          <w:color w:val="auto"/>
          <w:lang w:val="kl-GL"/>
        </w:rPr>
        <w:t xml:space="preserve"> ukiu</w:t>
      </w:r>
      <w:r w:rsidR="00C81E06" w:rsidRPr="007D3B3D">
        <w:rPr>
          <w:color w:val="auto"/>
          <w:lang w:val="kl-GL"/>
        </w:rPr>
        <w:t xml:space="preserve">t siulliit pinnagit, taakkua </w:t>
      </w:r>
      <w:r w:rsidR="00580C62" w:rsidRPr="007D3B3D">
        <w:rPr>
          <w:color w:val="auto"/>
          <w:lang w:val="kl-GL"/>
        </w:rPr>
        <w:t xml:space="preserve">pisinnaatitsissummik pigisaqartoq aallartisaanissamut piffissalerneqarluni </w:t>
      </w:r>
      <w:r w:rsidR="00C81E06" w:rsidRPr="007D3B3D">
        <w:rPr>
          <w:color w:val="auto"/>
          <w:lang w:val="kl-GL"/>
        </w:rPr>
        <w:t>atuinissamut piffissaliussami ilaatinneqarmata</w:t>
      </w:r>
      <w:r w:rsidR="00580C62" w:rsidRPr="007D3B3D">
        <w:rPr>
          <w:color w:val="auto"/>
          <w:lang w:val="kl-GL"/>
        </w:rPr>
        <w:t>. Ingerlatanik sunilluunniit unitsitsigallarnissat akuerineqarnissaat attatiinn</w:t>
      </w:r>
      <w:r w:rsidR="00FD70CB" w:rsidRPr="007D3B3D">
        <w:rPr>
          <w:color w:val="auto"/>
          <w:lang w:val="kl-GL"/>
        </w:rPr>
        <w:t>arn</w:t>
      </w:r>
      <w:r w:rsidR="00580C62" w:rsidRPr="007D3B3D">
        <w:rPr>
          <w:color w:val="auto"/>
          <w:lang w:val="kl-GL"/>
        </w:rPr>
        <w:t>eqarpoq, tassungali ersarinnerusunik piumasaqaasiortoqarluni.</w:t>
      </w:r>
      <w:r w:rsidR="000A3920" w:rsidRPr="007D3B3D">
        <w:rPr>
          <w:color w:val="auto"/>
          <w:lang w:val="kl-GL"/>
        </w:rPr>
        <w:t xml:space="preserve"> Ingerlatat unitsikkallarneqarnissaannik pisariaqalersitsi</w:t>
      </w:r>
      <w:r w:rsidR="00FD70CB" w:rsidRPr="007D3B3D">
        <w:rPr>
          <w:color w:val="auto"/>
          <w:lang w:val="kl-GL"/>
        </w:rPr>
        <w:t>su</w:t>
      </w:r>
      <w:r w:rsidR="000A3920" w:rsidRPr="007D3B3D">
        <w:rPr>
          <w:color w:val="auto"/>
          <w:lang w:val="kl-GL"/>
        </w:rPr>
        <w:t xml:space="preserve">nik immikkut pissuteqassaaq, ingerlatallu aallarteqqinnissaannut </w:t>
      </w:r>
      <w:r w:rsidR="00404A2A">
        <w:rPr>
          <w:color w:val="auto"/>
          <w:lang w:val="kl-GL"/>
        </w:rPr>
        <w:t xml:space="preserve">pisinnaatitsissummik pigisaqartoq </w:t>
      </w:r>
      <w:r w:rsidR="000A3920" w:rsidRPr="007D3B3D">
        <w:rPr>
          <w:color w:val="auto"/>
          <w:lang w:val="kl-GL"/>
        </w:rPr>
        <w:t>pilersaaru</w:t>
      </w:r>
      <w:r w:rsidR="00404A2A">
        <w:rPr>
          <w:color w:val="auto"/>
          <w:lang w:val="kl-GL"/>
        </w:rPr>
        <w:t>mmik</w:t>
      </w:r>
      <w:r w:rsidR="000A3920" w:rsidRPr="007D3B3D">
        <w:rPr>
          <w:color w:val="auto"/>
          <w:lang w:val="kl-GL"/>
        </w:rPr>
        <w:t xml:space="preserve"> saqqummiu</w:t>
      </w:r>
      <w:r w:rsidR="00404A2A">
        <w:rPr>
          <w:color w:val="auto"/>
          <w:lang w:val="kl-GL"/>
        </w:rPr>
        <w:t>ssi</w:t>
      </w:r>
      <w:r w:rsidR="000A3920" w:rsidRPr="007D3B3D">
        <w:rPr>
          <w:color w:val="auto"/>
          <w:lang w:val="kl-GL"/>
        </w:rPr>
        <w:t>ssalluni.</w:t>
      </w:r>
    </w:p>
    <w:p w14:paraId="6EF40513" w14:textId="77777777" w:rsidR="00B41257" w:rsidRPr="007D3B3D" w:rsidRDefault="00B41257" w:rsidP="00B41257">
      <w:pPr>
        <w:rPr>
          <w:color w:val="auto"/>
          <w:lang w:val="kl-GL"/>
        </w:rPr>
      </w:pPr>
    </w:p>
    <w:p w14:paraId="0740BE64" w14:textId="75971335" w:rsidR="00BE7CBB" w:rsidRPr="007D3B3D" w:rsidRDefault="00BE7CBB" w:rsidP="005F7409">
      <w:pPr>
        <w:pStyle w:val="Overskrift4"/>
        <w:rPr>
          <w:color w:val="auto"/>
          <w:lang w:val="kl-GL"/>
        </w:rPr>
      </w:pPr>
      <w:r w:rsidRPr="007D3B3D">
        <w:rPr>
          <w:color w:val="auto"/>
          <w:lang w:val="kl-GL"/>
        </w:rPr>
        <w:t>2.</w:t>
      </w:r>
      <w:r w:rsidR="004C6E51" w:rsidRPr="007D3B3D">
        <w:rPr>
          <w:color w:val="auto"/>
          <w:lang w:val="kl-GL"/>
        </w:rPr>
        <w:t>5</w:t>
      </w:r>
      <w:r w:rsidRPr="007D3B3D">
        <w:rPr>
          <w:color w:val="auto"/>
          <w:lang w:val="kl-GL"/>
        </w:rPr>
        <w:t>.</w:t>
      </w:r>
      <w:r w:rsidR="004C6E51" w:rsidRPr="007D3B3D">
        <w:rPr>
          <w:color w:val="auto"/>
          <w:lang w:val="kl-GL"/>
        </w:rPr>
        <w:t>2</w:t>
      </w:r>
      <w:r w:rsidRPr="007D3B3D">
        <w:rPr>
          <w:color w:val="auto"/>
          <w:lang w:val="kl-GL"/>
        </w:rPr>
        <w:t xml:space="preserve">. </w:t>
      </w:r>
      <w:r w:rsidR="009F2A3C" w:rsidRPr="007D3B3D">
        <w:rPr>
          <w:color w:val="auto"/>
          <w:lang w:val="kl-GL"/>
        </w:rPr>
        <w:t>Piffissaq akuersissuteqarfiusoq</w:t>
      </w:r>
      <w:r w:rsidRPr="007D3B3D">
        <w:rPr>
          <w:color w:val="auto"/>
          <w:lang w:val="kl-GL"/>
        </w:rPr>
        <w:t xml:space="preserve"> </w:t>
      </w:r>
    </w:p>
    <w:p w14:paraId="5D3088FE" w14:textId="77777777" w:rsidR="00A31745" w:rsidRPr="007D3B3D" w:rsidRDefault="00A31745" w:rsidP="005F7409">
      <w:pPr>
        <w:rPr>
          <w:color w:val="auto"/>
          <w:lang w:val="kl-GL"/>
        </w:rPr>
      </w:pPr>
    </w:p>
    <w:p w14:paraId="10E48EA1" w14:textId="5B99FE70" w:rsidR="001E7ED9" w:rsidRPr="007D3B3D" w:rsidRDefault="00762381" w:rsidP="001E7ED9">
      <w:pPr>
        <w:rPr>
          <w:color w:val="auto"/>
          <w:lang w:val="kl-GL"/>
        </w:rPr>
      </w:pPr>
      <w:r>
        <w:rPr>
          <w:color w:val="auto"/>
          <w:lang w:val="kl-GL"/>
        </w:rPr>
        <w:t>I</w:t>
      </w:r>
      <w:r w:rsidR="00A55A49" w:rsidRPr="007D3B3D">
        <w:rPr>
          <w:color w:val="auto"/>
          <w:lang w:val="kl-GL"/>
        </w:rPr>
        <w:t>natsit atuuttoq naapertorlugu a</w:t>
      </w:r>
      <w:r w:rsidR="009F2A3C" w:rsidRPr="007D3B3D">
        <w:rPr>
          <w:color w:val="auto"/>
          <w:lang w:val="kl-GL"/>
        </w:rPr>
        <w:t>tuinissamik akuersissut ukiut 20-t tikillugit atuuttussatut tunniunneqarsinnaavoq, sivitsorneqar</w:t>
      </w:r>
      <w:r w:rsidR="00A55A49" w:rsidRPr="007D3B3D">
        <w:rPr>
          <w:color w:val="auto"/>
          <w:lang w:val="kl-GL"/>
        </w:rPr>
        <w:t>nissaanullu periarfissaqarluni</w:t>
      </w:r>
      <w:r w:rsidR="009F2A3C" w:rsidRPr="007D3B3D">
        <w:rPr>
          <w:color w:val="auto"/>
          <w:lang w:val="kl-GL"/>
        </w:rPr>
        <w:t>.</w:t>
      </w:r>
      <w:r w:rsidR="00A55A49" w:rsidRPr="007D3B3D">
        <w:rPr>
          <w:color w:val="auto"/>
          <w:lang w:val="kl-GL"/>
        </w:rPr>
        <w:t xml:space="preserve"> Misissueqqaarnissamut akuersissut ukiut</w:t>
      </w:r>
      <w:r w:rsidR="00FD70CB" w:rsidRPr="007D3B3D">
        <w:rPr>
          <w:color w:val="auto"/>
          <w:lang w:val="kl-GL"/>
        </w:rPr>
        <w:t xml:space="preserve"> pingasut</w:t>
      </w:r>
      <w:r w:rsidR="00A55A49" w:rsidRPr="007D3B3D">
        <w:rPr>
          <w:color w:val="auto"/>
          <w:lang w:val="kl-GL"/>
        </w:rPr>
        <w:t xml:space="preserve"> </w:t>
      </w:r>
      <w:r w:rsidR="00914444" w:rsidRPr="007D3B3D">
        <w:rPr>
          <w:color w:val="auto"/>
          <w:lang w:val="kl-GL"/>
        </w:rPr>
        <w:t xml:space="preserve">tikillugit pinerit tamaasa </w:t>
      </w:r>
      <w:r w:rsidR="00A55A49" w:rsidRPr="007D3B3D">
        <w:rPr>
          <w:color w:val="auto"/>
          <w:lang w:val="kl-GL"/>
        </w:rPr>
        <w:t>tunniunneqarsinnaa</w:t>
      </w:r>
      <w:r w:rsidR="00FD70CB" w:rsidRPr="007D3B3D">
        <w:rPr>
          <w:color w:val="auto"/>
          <w:lang w:val="kl-GL"/>
        </w:rPr>
        <w:t>voq</w:t>
      </w:r>
      <w:r w:rsidR="00914444" w:rsidRPr="007D3B3D">
        <w:rPr>
          <w:color w:val="auto"/>
          <w:lang w:val="kl-GL"/>
        </w:rPr>
        <w:t xml:space="preserve">. </w:t>
      </w:r>
      <w:r w:rsidR="00024800" w:rsidRPr="007D3B3D">
        <w:rPr>
          <w:color w:val="auto"/>
          <w:lang w:val="kl-GL"/>
        </w:rPr>
        <w:t>Taamaakkaluartoq suliniut iluatsikkaluar</w:t>
      </w:r>
      <w:r w:rsidR="00DB60D3" w:rsidRPr="007D3B3D">
        <w:rPr>
          <w:color w:val="auto"/>
          <w:lang w:val="kl-GL"/>
        </w:rPr>
        <w:t>palluunniit</w:t>
      </w:r>
      <w:r w:rsidR="00024800" w:rsidRPr="007D3B3D">
        <w:rPr>
          <w:color w:val="auto"/>
          <w:lang w:val="kl-GL"/>
        </w:rPr>
        <w:t xml:space="preserve"> imaluunniit inuiaqatigiinnut iluaqutaagaluarpa</w:t>
      </w:r>
      <w:r w:rsidR="00DB60D3" w:rsidRPr="007D3B3D">
        <w:rPr>
          <w:color w:val="auto"/>
          <w:lang w:val="kl-GL"/>
        </w:rPr>
        <w:t>lluunniit</w:t>
      </w:r>
      <w:r w:rsidR="00024800" w:rsidRPr="007D3B3D">
        <w:rPr>
          <w:color w:val="auto"/>
          <w:lang w:val="kl-GL"/>
        </w:rPr>
        <w:t>, atuinissamut akuersissu</w:t>
      </w:r>
      <w:r w:rsidR="008B1C64" w:rsidRPr="007D3B3D">
        <w:rPr>
          <w:color w:val="auto"/>
          <w:lang w:val="kl-GL"/>
        </w:rPr>
        <w:t>mmi piffissaq akuersissuteqarfiusoq</w:t>
      </w:r>
      <w:r w:rsidR="00024800" w:rsidRPr="007D3B3D">
        <w:rPr>
          <w:color w:val="auto"/>
          <w:lang w:val="kl-GL"/>
        </w:rPr>
        <w:t xml:space="preserve"> annerpaamik </w:t>
      </w:r>
      <w:r w:rsidR="00914444" w:rsidRPr="007D3B3D">
        <w:rPr>
          <w:color w:val="auto"/>
          <w:lang w:val="kl-GL"/>
        </w:rPr>
        <w:t>ukiu</w:t>
      </w:r>
      <w:r w:rsidR="00024800" w:rsidRPr="007D3B3D">
        <w:rPr>
          <w:color w:val="auto"/>
          <w:lang w:val="kl-GL"/>
        </w:rPr>
        <w:t>n</w:t>
      </w:r>
      <w:r w:rsidR="00DB60D3" w:rsidRPr="007D3B3D">
        <w:rPr>
          <w:color w:val="auto"/>
          <w:lang w:val="kl-GL"/>
        </w:rPr>
        <w:t>ut</w:t>
      </w:r>
      <w:r w:rsidR="00024800" w:rsidRPr="007D3B3D">
        <w:rPr>
          <w:color w:val="auto"/>
          <w:lang w:val="kl-GL"/>
        </w:rPr>
        <w:t xml:space="preserve"> </w:t>
      </w:r>
      <w:r w:rsidR="00914444" w:rsidRPr="007D3B3D">
        <w:rPr>
          <w:color w:val="auto"/>
          <w:lang w:val="kl-GL"/>
        </w:rPr>
        <w:t>30-</w:t>
      </w:r>
      <w:r w:rsidR="008B1C64" w:rsidRPr="007D3B3D">
        <w:rPr>
          <w:color w:val="auto"/>
          <w:lang w:val="kl-GL"/>
        </w:rPr>
        <w:t>nut aalajangersarneqarsinnaavoq.</w:t>
      </w:r>
    </w:p>
    <w:p w14:paraId="2DE968FF" w14:textId="77777777" w:rsidR="00975957" w:rsidRPr="007D3B3D" w:rsidRDefault="00975957" w:rsidP="001E7ED9">
      <w:pPr>
        <w:rPr>
          <w:i/>
          <w:iCs/>
          <w:color w:val="auto"/>
          <w:lang w:val="kl-GL"/>
        </w:rPr>
      </w:pPr>
    </w:p>
    <w:p w14:paraId="5894A2CD" w14:textId="75555005" w:rsidR="00CE0905" w:rsidRPr="007D3B3D" w:rsidRDefault="00DB60D3" w:rsidP="001E7ED9">
      <w:pPr>
        <w:rPr>
          <w:color w:val="auto"/>
          <w:lang w:val="kl-GL"/>
        </w:rPr>
      </w:pPr>
      <w:r w:rsidRPr="007D3B3D">
        <w:rPr>
          <w:color w:val="auto"/>
          <w:lang w:val="kl-GL"/>
        </w:rPr>
        <w:t>Akuersissut qanoq sivisutigisumik atuussinnaanissaanut qaffasinnerpaamik killiliissalluni naleqqu</w:t>
      </w:r>
      <w:r w:rsidR="00850A0A" w:rsidRPr="007D3B3D">
        <w:rPr>
          <w:color w:val="auto"/>
          <w:lang w:val="kl-GL"/>
        </w:rPr>
        <w:t>tinngissinnaavoq</w:t>
      </w:r>
      <w:r w:rsidR="00B76263">
        <w:rPr>
          <w:color w:val="auto"/>
          <w:lang w:val="kl-GL"/>
        </w:rPr>
        <w:t>. S</w:t>
      </w:r>
      <w:r w:rsidRPr="007D3B3D">
        <w:rPr>
          <w:color w:val="auto"/>
          <w:lang w:val="kl-GL"/>
        </w:rPr>
        <w:t>uli</w:t>
      </w:r>
      <w:r w:rsidR="00881F0E" w:rsidRPr="007D3B3D">
        <w:rPr>
          <w:color w:val="auto"/>
          <w:lang w:val="kl-GL"/>
        </w:rPr>
        <w:t>niu</w:t>
      </w:r>
      <w:r w:rsidR="00B76263">
        <w:rPr>
          <w:color w:val="auto"/>
          <w:lang w:val="kl-GL"/>
        </w:rPr>
        <w:t>t</w:t>
      </w:r>
      <w:r w:rsidR="00881F0E" w:rsidRPr="007D3B3D">
        <w:rPr>
          <w:color w:val="auto"/>
          <w:lang w:val="kl-GL"/>
        </w:rPr>
        <w:t xml:space="preserve"> akisussaaffilimmik, piujuartussamik, ineriartornissamullu periar</w:t>
      </w:r>
      <w:r w:rsidR="00FD70CB" w:rsidRPr="007D3B3D">
        <w:rPr>
          <w:color w:val="auto"/>
          <w:lang w:val="kl-GL"/>
        </w:rPr>
        <w:t>f</w:t>
      </w:r>
      <w:r w:rsidR="00881F0E" w:rsidRPr="007D3B3D">
        <w:rPr>
          <w:color w:val="auto"/>
          <w:lang w:val="kl-GL"/>
        </w:rPr>
        <w:t xml:space="preserve">issaqarluni ingerlanneqartoq pisortatigoortumik piffissaliineq patsisaaginnarluni matusariaqaratarsinnaammat. Tamanna suliffeqarfinnut </w:t>
      </w:r>
      <w:r w:rsidR="00B9221D" w:rsidRPr="007D3B3D">
        <w:rPr>
          <w:color w:val="auto"/>
          <w:lang w:val="kl-GL"/>
        </w:rPr>
        <w:t xml:space="preserve">pilersikkumasunut, aningaasaleerusuttunullu </w:t>
      </w:r>
      <w:r w:rsidR="00881F0E" w:rsidRPr="007D3B3D">
        <w:rPr>
          <w:color w:val="auto"/>
          <w:lang w:val="kl-GL"/>
        </w:rPr>
        <w:t>nalorninartumik tunngavissaqalersitsivoq</w:t>
      </w:r>
      <w:r w:rsidR="00B9221D" w:rsidRPr="007D3B3D">
        <w:rPr>
          <w:color w:val="auto"/>
          <w:lang w:val="kl-GL"/>
        </w:rPr>
        <w:t xml:space="preserve">, siunissamummi ungasinnerusumut akuersissuteqarsinnaannginneq </w:t>
      </w:r>
      <w:r w:rsidR="005875AC" w:rsidRPr="007D3B3D">
        <w:rPr>
          <w:color w:val="auto"/>
          <w:lang w:val="kl-GL"/>
        </w:rPr>
        <w:t xml:space="preserve">suliniutini taamak ittuni </w:t>
      </w:r>
      <w:r w:rsidR="00B9221D" w:rsidRPr="007D3B3D">
        <w:rPr>
          <w:color w:val="auto"/>
          <w:lang w:val="kl-GL"/>
        </w:rPr>
        <w:t xml:space="preserve">aningaasatigut </w:t>
      </w:r>
      <w:r w:rsidR="005875AC" w:rsidRPr="007D3B3D">
        <w:rPr>
          <w:color w:val="auto"/>
          <w:lang w:val="kl-GL"/>
        </w:rPr>
        <w:t>annertuumik kinguneqarsinnaasun</w:t>
      </w:r>
      <w:r w:rsidR="00153B33" w:rsidRPr="007D3B3D">
        <w:rPr>
          <w:color w:val="auto"/>
          <w:lang w:val="kl-GL"/>
        </w:rPr>
        <w:t>i</w:t>
      </w:r>
      <w:r w:rsidR="005875AC" w:rsidRPr="007D3B3D">
        <w:rPr>
          <w:color w:val="auto"/>
          <w:lang w:val="kl-GL"/>
        </w:rPr>
        <w:t xml:space="preserve"> </w:t>
      </w:r>
      <w:r w:rsidR="00177076" w:rsidRPr="007D3B3D">
        <w:rPr>
          <w:color w:val="auto"/>
          <w:lang w:val="kl-GL"/>
        </w:rPr>
        <w:t>akisussaaffeqarnissa</w:t>
      </w:r>
      <w:r w:rsidR="00BD7363" w:rsidRPr="007D3B3D">
        <w:rPr>
          <w:color w:val="auto"/>
          <w:lang w:val="kl-GL"/>
        </w:rPr>
        <w:t xml:space="preserve">q </w:t>
      </w:r>
      <w:r w:rsidR="00177076" w:rsidRPr="007D3B3D">
        <w:rPr>
          <w:color w:val="auto"/>
          <w:lang w:val="kl-GL"/>
        </w:rPr>
        <w:t>s</w:t>
      </w:r>
      <w:r w:rsidR="005875AC" w:rsidRPr="007D3B3D">
        <w:rPr>
          <w:color w:val="auto"/>
          <w:lang w:val="kl-GL"/>
        </w:rPr>
        <w:t>oqutiginarunnaarsinnaammat</w:t>
      </w:r>
      <w:r w:rsidR="00BD7363" w:rsidRPr="007D3B3D">
        <w:rPr>
          <w:color w:val="auto"/>
          <w:lang w:val="kl-GL"/>
        </w:rPr>
        <w:t>.</w:t>
      </w:r>
      <w:r w:rsidR="003834AB" w:rsidRPr="007D3B3D">
        <w:rPr>
          <w:color w:val="auto"/>
          <w:lang w:val="kl-GL"/>
        </w:rPr>
        <w:t xml:space="preserve"> Siunissamut ungasinnerusumut aningaasaliissutit tunngavissikkumallugit, eqaannerusumik malittarisassaqarnissaa pisariaqarpoq.</w:t>
      </w:r>
    </w:p>
    <w:p w14:paraId="07CC63BA" w14:textId="77777777" w:rsidR="00627B0E" w:rsidRPr="007D3B3D" w:rsidRDefault="00627B0E" w:rsidP="001E7ED9">
      <w:pPr>
        <w:rPr>
          <w:color w:val="auto"/>
          <w:lang w:val="kl-GL"/>
        </w:rPr>
      </w:pPr>
    </w:p>
    <w:p w14:paraId="23AF90AD" w14:textId="3B614383" w:rsidR="006656BF" w:rsidRPr="007D3B3D" w:rsidRDefault="00A372ED" w:rsidP="006656BF">
      <w:pPr>
        <w:rPr>
          <w:color w:val="auto"/>
          <w:lang w:val="kl-GL"/>
        </w:rPr>
      </w:pPr>
      <w:r>
        <w:rPr>
          <w:color w:val="auto"/>
          <w:lang w:val="kl-GL"/>
        </w:rPr>
        <w:t>Akuersissutit ukiut 20-t tikillugit</w:t>
      </w:r>
      <w:r w:rsidR="00E94476">
        <w:rPr>
          <w:color w:val="auto"/>
          <w:lang w:val="kl-GL"/>
        </w:rPr>
        <w:t xml:space="preserve"> piffissalerlugit tunniunneqartarnissaat, </w:t>
      </w:r>
      <w:r>
        <w:rPr>
          <w:color w:val="auto"/>
          <w:lang w:val="kl-GL"/>
        </w:rPr>
        <w:t xml:space="preserve">siunnersuummi attatiinnarneqarpoq. </w:t>
      </w:r>
      <w:r w:rsidR="00243728">
        <w:rPr>
          <w:color w:val="auto"/>
          <w:lang w:val="kl-GL"/>
        </w:rPr>
        <w:t>P</w:t>
      </w:r>
      <w:r w:rsidR="003834AB" w:rsidRPr="007D3B3D">
        <w:rPr>
          <w:color w:val="auto"/>
          <w:lang w:val="kl-GL"/>
        </w:rPr>
        <w:t>iffissa</w:t>
      </w:r>
      <w:r w:rsidR="00243728">
        <w:rPr>
          <w:color w:val="auto"/>
          <w:lang w:val="kl-GL"/>
        </w:rPr>
        <w:t>mik</w:t>
      </w:r>
      <w:r w:rsidR="003834AB" w:rsidRPr="007D3B3D">
        <w:rPr>
          <w:color w:val="auto"/>
          <w:lang w:val="kl-GL"/>
        </w:rPr>
        <w:t xml:space="preserve"> akuersissuteqarfius</w:t>
      </w:r>
      <w:r w:rsidR="00243728">
        <w:rPr>
          <w:color w:val="auto"/>
          <w:lang w:val="kl-GL"/>
        </w:rPr>
        <w:t>umik</w:t>
      </w:r>
      <w:r w:rsidR="003834AB" w:rsidRPr="007D3B3D">
        <w:rPr>
          <w:color w:val="auto"/>
          <w:lang w:val="kl-GL"/>
        </w:rPr>
        <w:t xml:space="preserve"> </w:t>
      </w:r>
      <w:r w:rsidR="003D422D" w:rsidRPr="007D3B3D">
        <w:rPr>
          <w:color w:val="auto"/>
          <w:lang w:val="kl-GL"/>
        </w:rPr>
        <w:t>u</w:t>
      </w:r>
      <w:r w:rsidR="003834AB" w:rsidRPr="007D3B3D">
        <w:rPr>
          <w:color w:val="auto"/>
          <w:lang w:val="kl-GL"/>
        </w:rPr>
        <w:t xml:space="preserve">kiut qulikkaarlugit </w:t>
      </w:r>
      <w:r w:rsidR="003D422D" w:rsidRPr="007D3B3D">
        <w:rPr>
          <w:color w:val="auto"/>
          <w:lang w:val="kl-GL"/>
        </w:rPr>
        <w:t xml:space="preserve">Naalakkersuisut </w:t>
      </w:r>
      <w:r w:rsidR="00243728" w:rsidRPr="007D3B3D">
        <w:rPr>
          <w:color w:val="auto"/>
          <w:lang w:val="kl-GL"/>
        </w:rPr>
        <w:t>sivits</w:t>
      </w:r>
      <w:r w:rsidR="00243728">
        <w:rPr>
          <w:color w:val="auto"/>
          <w:lang w:val="kl-GL"/>
        </w:rPr>
        <w:t xml:space="preserve">uisinnaassasut, </w:t>
      </w:r>
      <w:r w:rsidR="00B53B30">
        <w:rPr>
          <w:color w:val="auto"/>
          <w:lang w:val="kl-GL"/>
        </w:rPr>
        <w:t xml:space="preserve">annerpaamillu </w:t>
      </w:r>
      <w:r w:rsidR="00243728">
        <w:rPr>
          <w:color w:val="auto"/>
          <w:lang w:val="kl-GL"/>
        </w:rPr>
        <w:t>piffissa</w:t>
      </w:r>
      <w:r w:rsidR="00B53B30">
        <w:rPr>
          <w:color w:val="auto"/>
          <w:lang w:val="kl-GL"/>
        </w:rPr>
        <w:t>q</w:t>
      </w:r>
      <w:r w:rsidR="00243728">
        <w:rPr>
          <w:color w:val="auto"/>
          <w:lang w:val="kl-GL"/>
        </w:rPr>
        <w:t xml:space="preserve"> akuersissuteqarfiu</w:t>
      </w:r>
      <w:r w:rsidR="00B53B30">
        <w:rPr>
          <w:color w:val="auto"/>
          <w:lang w:val="kl-GL"/>
        </w:rPr>
        <w:t>sinnaasoq</w:t>
      </w:r>
      <w:r w:rsidR="00A74E4C">
        <w:rPr>
          <w:color w:val="auto"/>
          <w:lang w:val="kl-GL"/>
        </w:rPr>
        <w:t xml:space="preserve"> </w:t>
      </w:r>
      <w:r w:rsidR="00B53B30">
        <w:rPr>
          <w:color w:val="auto"/>
          <w:lang w:val="kl-GL"/>
        </w:rPr>
        <w:t xml:space="preserve">peerneqassasoq </w:t>
      </w:r>
      <w:r w:rsidR="003D422D" w:rsidRPr="007D3B3D">
        <w:rPr>
          <w:color w:val="auto"/>
          <w:lang w:val="kl-GL"/>
        </w:rPr>
        <w:t>siunnersuutigineqarpoq</w:t>
      </w:r>
      <w:r w:rsidR="00DD2ECA" w:rsidRPr="007D3B3D">
        <w:rPr>
          <w:color w:val="auto"/>
          <w:lang w:val="kl-GL"/>
        </w:rPr>
        <w:t xml:space="preserve">. </w:t>
      </w:r>
      <w:r w:rsidR="00A87FDF">
        <w:rPr>
          <w:color w:val="auto"/>
          <w:lang w:val="kl-GL"/>
        </w:rPr>
        <w:t xml:space="preserve">Pisumik naliliineq aallaavigalugu, </w:t>
      </w:r>
      <w:r w:rsidR="00DD2ECA" w:rsidRPr="007D3B3D">
        <w:rPr>
          <w:color w:val="auto"/>
          <w:lang w:val="kl-GL"/>
        </w:rPr>
        <w:t>akuersissummi</w:t>
      </w:r>
      <w:r w:rsidR="00A87FDF">
        <w:rPr>
          <w:color w:val="auto"/>
          <w:lang w:val="kl-GL"/>
        </w:rPr>
        <w:t>k</w:t>
      </w:r>
      <w:r w:rsidR="00DD2ECA" w:rsidRPr="007D3B3D">
        <w:rPr>
          <w:color w:val="auto"/>
          <w:lang w:val="kl-GL"/>
        </w:rPr>
        <w:t xml:space="preserve"> qaqugukkut sivitsuisoqarsinnaanersoq </w:t>
      </w:r>
      <w:r w:rsidR="006E1C8D">
        <w:rPr>
          <w:color w:val="auto"/>
          <w:lang w:val="kl-GL"/>
        </w:rPr>
        <w:t xml:space="preserve">piumasaqaatinik aalajangersaasoqassaaq. </w:t>
      </w:r>
      <w:r w:rsidR="00D75BA7">
        <w:rPr>
          <w:color w:val="auto"/>
          <w:lang w:val="kl-GL"/>
        </w:rPr>
        <w:t xml:space="preserve">Ersarinnerusumik piumasaqaatit malillugit sivitsuinissaq aalajangersarneqassaaq. </w:t>
      </w:r>
      <w:r w:rsidR="001E4369">
        <w:rPr>
          <w:color w:val="auto"/>
          <w:lang w:val="kl-GL"/>
        </w:rPr>
        <w:t>Pissutsit allanngorneri, ilisimasallu nutaat eqqar</w:t>
      </w:r>
      <w:r w:rsidR="00CD4D39">
        <w:rPr>
          <w:color w:val="auto"/>
          <w:lang w:val="kl-GL"/>
        </w:rPr>
        <w:t>saatigineqarsinnaanissaat m</w:t>
      </w:r>
      <w:r w:rsidR="001E4369">
        <w:rPr>
          <w:color w:val="auto"/>
          <w:lang w:val="kl-GL"/>
        </w:rPr>
        <w:t>alittarisassani siunertaavoq</w:t>
      </w:r>
      <w:r w:rsidR="001E4369" w:rsidRPr="00B849A5">
        <w:rPr>
          <w:lang w:val="kl-GL"/>
        </w:rPr>
        <w:t>.</w:t>
      </w:r>
    </w:p>
    <w:p w14:paraId="6F74CFA7" w14:textId="77777777" w:rsidR="001E7ED9" w:rsidRPr="007D3B3D" w:rsidRDefault="001E7ED9" w:rsidP="005F7409">
      <w:pPr>
        <w:rPr>
          <w:color w:val="auto"/>
          <w:lang w:val="kl-GL"/>
        </w:rPr>
      </w:pPr>
    </w:p>
    <w:p w14:paraId="0D8C37A6" w14:textId="3FDDE835" w:rsidR="004A1EC0" w:rsidRPr="007D3B3D" w:rsidRDefault="0012422B" w:rsidP="005F7409">
      <w:pPr>
        <w:rPr>
          <w:color w:val="auto"/>
          <w:lang w:val="kl-GL"/>
        </w:rPr>
      </w:pPr>
      <w:r w:rsidRPr="007D3B3D">
        <w:rPr>
          <w:color w:val="auto"/>
          <w:lang w:val="kl-GL"/>
        </w:rPr>
        <w:lastRenderedPageBreak/>
        <w:t>Taamaalilluni</w:t>
      </w:r>
      <w:r w:rsidR="004559F8" w:rsidRPr="007D3B3D">
        <w:rPr>
          <w:color w:val="auto"/>
          <w:lang w:val="kl-GL"/>
        </w:rPr>
        <w:t xml:space="preserve"> sivitsuinissamik aalajangiinerit suliniutip inuiaqatigiinnut pingaaruteqassusianik</w:t>
      </w:r>
      <w:r w:rsidR="006C4772" w:rsidRPr="007D3B3D">
        <w:rPr>
          <w:color w:val="auto"/>
          <w:lang w:val="kl-GL"/>
        </w:rPr>
        <w:t>, aningaasatigut nammassinnaassus</w:t>
      </w:r>
      <w:r w:rsidR="00FD70CB" w:rsidRPr="007D3B3D">
        <w:rPr>
          <w:color w:val="auto"/>
          <w:lang w:val="kl-GL"/>
        </w:rPr>
        <w:t>i</w:t>
      </w:r>
      <w:r w:rsidR="006C4772" w:rsidRPr="007D3B3D">
        <w:rPr>
          <w:color w:val="auto"/>
          <w:lang w:val="kl-GL"/>
        </w:rPr>
        <w:t>anik kiisalu avatangiisinut aamma piujuartitsisussanut tunngasunik</w:t>
      </w:r>
      <w:r w:rsidR="004559F8" w:rsidRPr="007D3B3D">
        <w:rPr>
          <w:color w:val="auto"/>
          <w:lang w:val="kl-GL"/>
        </w:rPr>
        <w:t xml:space="preserve"> tamat isiginnittumik naliliisoqa</w:t>
      </w:r>
      <w:r w:rsidR="001B5BC4" w:rsidRPr="007D3B3D">
        <w:rPr>
          <w:color w:val="auto"/>
          <w:lang w:val="kl-GL"/>
        </w:rPr>
        <w:t>rta</w:t>
      </w:r>
      <w:r w:rsidR="004559F8" w:rsidRPr="007D3B3D">
        <w:rPr>
          <w:color w:val="auto"/>
          <w:lang w:val="kl-GL"/>
        </w:rPr>
        <w:t>ssa</w:t>
      </w:r>
      <w:r w:rsidR="006C4772" w:rsidRPr="007D3B3D">
        <w:rPr>
          <w:color w:val="auto"/>
          <w:lang w:val="kl-GL"/>
        </w:rPr>
        <w:t>lluni</w:t>
      </w:r>
      <w:r w:rsidR="004559F8" w:rsidRPr="007D3B3D">
        <w:rPr>
          <w:color w:val="auto"/>
          <w:lang w:val="kl-GL"/>
        </w:rPr>
        <w:t>,</w:t>
      </w:r>
      <w:r w:rsidRPr="007D3B3D">
        <w:rPr>
          <w:color w:val="auto"/>
          <w:lang w:val="kl-GL"/>
        </w:rPr>
        <w:t xml:space="preserve"> malittarisassat eqaannerusut qulakkeerneqassapput</w:t>
      </w:r>
      <w:r w:rsidR="006C4772" w:rsidRPr="007D3B3D">
        <w:rPr>
          <w:color w:val="auto"/>
          <w:lang w:val="kl-GL"/>
        </w:rPr>
        <w:t>.</w:t>
      </w:r>
      <w:r w:rsidRPr="007D3B3D">
        <w:rPr>
          <w:color w:val="auto"/>
          <w:lang w:val="kl-GL"/>
        </w:rPr>
        <w:t xml:space="preserve"> </w:t>
      </w:r>
      <w:r w:rsidR="006C4772" w:rsidRPr="007D3B3D">
        <w:rPr>
          <w:color w:val="auto"/>
          <w:lang w:val="kl-GL"/>
        </w:rPr>
        <w:t xml:space="preserve">Tamanna pisinnaatitsissummik pigisaqartumut siumut nalunanngereernerusumik pilersitsissaaq, </w:t>
      </w:r>
      <w:r w:rsidR="00FD23E6" w:rsidRPr="007D3B3D">
        <w:rPr>
          <w:color w:val="auto"/>
          <w:lang w:val="kl-GL"/>
        </w:rPr>
        <w:t xml:space="preserve">pisuussutillu </w:t>
      </w:r>
      <w:r w:rsidR="006C4772" w:rsidRPr="007D3B3D">
        <w:rPr>
          <w:color w:val="auto"/>
          <w:lang w:val="kl-GL"/>
        </w:rPr>
        <w:t>akisussaaffeqartumik atornissaa</w:t>
      </w:r>
      <w:r w:rsidR="001B5BC4" w:rsidRPr="007D3B3D">
        <w:rPr>
          <w:color w:val="auto"/>
          <w:lang w:val="kl-GL"/>
        </w:rPr>
        <w:t>t</w:t>
      </w:r>
      <w:r w:rsidR="006C4772" w:rsidRPr="007D3B3D">
        <w:rPr>
          <w:color w:val="auto"/>
          <w:lang w:val="kl-GL"/>
        </w:rPr>
        <w:t xml:space="preserve"> qulakkeerneqarluni.</w:t>
      </w:r>
    </w:p>
    <w:p w14:paraId="4B8627B0" w14:textId="77777777" w:rsidR="001E7ED9" w:rsidRPr="007D3B3D" w:rsidRDefault="001E7ED9" w:rsidP="005F7409">
      <w:pPr>
        <w:rPr>
          <w:color w:val="auto"/>
          <w:lang w:val="kl-GL"/>
        </w:rPr>
      </w:pPr>
    </w:p>
    <w:p w14:paraId="2A045CAE" w14:textId="6CAEFB88" w:rsidR="00A31745" w:rsidRPr="007D3B3D" w:rsidRDefault="00A31745" w:rsidP="005F7409">
      <w:pPr>
        <w:pStyle w:val="Overskrift3"/>
        <w:rPr>
          <w:color w:val="auto"/>
          <w:lang w:val="kl-GL"/>
        </w:rPr>
      </w:pPr>
      <w:r w:rsidRPr="007D3B3D">
        <w:rPr>
          <w:color w:val="auto"/>
          <w:lang w:val="kl-GL"/>
        </w:rPr>
        <w:t>2.</w:t>
      </w:r>
      <w:r w:rsidR="004C6E51" w:rsidRPr="007D3B3D">
        <w:rPr>
          <w:color w:val="auto"/>
          <w:lang w:val="kl-GL"/>
        </w:rPr>
        <w:t>6</w:t>
      </w:r>
      <w:r w:rsidRPr="007D3B3D">
        <w:rPr>
          <w:color w:val="auto"/>
          <w:lang w:val="kl-GL"/>
        </w:rPr>
        <w:t>.</w:t>
      </w:r>
      <w:r w:rsidR="00233E5D" w:rsidRPr="007D3B3D">
        <w:rPr>
          <w:color w:val="auto"/>
          <w:lang w:val="kl-GL"/>
        </w:rPr>
        <w:t xml:space="preserve"> </w:t>
      </w:r>
      <w:r w:rsidR="007F2896" w:rsidRPr="007D3B3D">
        <w:rPr>
          <w:color w:val="auto"/>
          <w:lang w:val="kl-GL"/>
        </w:rPr>
        <w:t>Pinngortitamut kingunissaanik naliliineq aamma avatangiisit</w:t>
      </w:r>
    </w:p>
    <w:p w14:paraId="69BFE8AE" w14:textId="25AB851A" w:rsidR="00DD0584" w:rsidRPr="007D3B3D" w:rsidRDefault="00202852" w:rsidP="009859B6">
      <w:pPr>
        <w:rPr>
          <w:color w:val="auto"/>
          <w:lang w:val="kl-GL"/>
        </w:rPr>
      </w:pPr>
      <w:r w:rsidRPr="007D3B3D">
        <w:rPr>
          <w:color w:val="auto"/>
          <w:lang w:val="kl-GL"/>
        </w:rPr>
        <w:t xml:space="preserve">Pinngortitamik illersuineq pillugu Inatsisartut inatsisaat </w:t>
      </w:r>
      <w:r w:rsidR="00F84C37" w:rsidRPr="007D3B3D">
        <w:rPr>
          <w:color w:val="auto"/>
          <w:lang w:val="kl-GL"/>
        </w:rPr>
        <w:t>naapertorlugu pisuussutinik uumaatsunik, soorlu sermimik aamma imermik atuine</w:t>
      </w:r>
      <w:r w:rsidR="0025558B" w:rsidRPr="007D3B3D">
        <w:rPr>
          <w:color w:val="auto"/>
          <w:lang w:val="kl-GL"/>
        </w:rPr>
        <w:t>q</w:t>
      </w:r>
      <w:r w:rsidR="00842625" w:rsidRPr="007D3B3D">
        <w:rPr>
          <w:color w:val="auto"/>
          <w:lang w:val="kl-GL"/>
        </w:rPr>
        <w:t xml:space="preserve"> </w:t>
      </w:r>
      <w:r w:rsidR="00FD23E6" w:rsidRPr="007D3B3D">
        <w:rPr>
          <w:color w:val="auto"/>
          <w:lang w:val="kl-GL"/>
        </w:rPr>
        <w:t xml:space="preserve">pisuussutinik </w:t>
      </w:r>
      <w:r w:rsidR="00F84C37" w:rsidRPr="007D3B3D">
        <w:rPr>
          <w:color w:val="auto"/>
          <w:lang w:val="kl-GL"/>
        </w:rPr>
        <w:t>misissueqqaarner</w:t>
      </w:r>
      <w:r w:rsidR="00FD23E6" w:rsidRPr="007D3B3D">
        <w:rPr>
          <w:color w:val="auto"/>
          <w:lang w:val="kl-GL"/>
        </w:rPr>
        <w:t>n</w:t>
      </w:r>
      <w:r w:rsidR="00F84C37" w:rsidRPr="007D3B3D">
        <w:rPr>
          <w:color w:val="auto"/>
          <w:lang w:val="kl-GL"/>
        </w:rPr>
        <w:t>ut, misissuinernut</w:t>
      </w:r>
      <w:r w:rsidR="00FD23E6" w:rsidRPr="007D3B3D">
        <w:rPr>
          <w:color w:val="auto"/>
          <w:lang w:val="kl-GL"/>
        </w:rPr>
        <w:t>, atuinernu</w:t>
      </w:r>
      <w:r w:rsidR="001508BF" w:rsidRPr="007D3B3D">
        <w:rPr>
          <w:color w:val="auto"/>
          <w:lang w:val="kl-GL"/>
        </w:rPr>
        <w:t>llu</w:t>
      </w:r>
      <w:r w:rsidR="00FD23E6" w:rsidRPr="007D3B3D">
        <w:rPr>
          <w:color w:val="auto"/>
          <w:lang w:val="kl-GL"/>
        </w:rPr>
        <w:t xml:space="preserve"> atatillugu </w:t>
      </w:r>
      <w:r w:rsidR="001508BF" w:rsidRPr="007D3B3D">
        <w:rPr>
          <w:color w:val="auto"/>
          <w:lang w:val="kl-GL"/>
        </w:rPr>
        <w:t xml:space="preserve">inatsisip </w:t>
      </w:r>
      <w:r w:rsidR="00FD23E6" w:rsidRPr="007D3B3D">
        <w:rPr>
          <w:color w:val="auto"/>
          <w:lang w:val="kl-GL"/>
        </w:rPr>
        <w:t>pinngortitamik illersuiniss</w:t>
      </w:r>
      <w:r w:rsidR="001508BF" w:rsidRPr="007D3B3D">
        <w:rPr>
          <w:color w:val="auto"/>
          <w:lang w:val="kl-GL"/>
        </w:rPr>
        <w:t>amut malittarisassanut toqqaannartumik ilaatinneqanngil</w:t>
      </w:r>
      <w:r w:rsidR="001B5BC4" w:rsidRPr="007D3B3D">
        <w:rPr>
          <w:color w:val="auto"/>
          <w:lang w:val="kl-GL"/>
        </w:rPr>
        <w:t>lat</w:t>
      </w:r>
      <w:r w:rsidR="001508BF" w:rsidRPr="007D3B3D">
        <w:rPr>
          <w:color w:val="auto"/>
          <w:lang w:val="kl-GL"/>
        </w:rPr>
        <w:t>.</w:t>
      </w:r>
      <w:r w:rsidR="0025558B" w:rsidRPr="007D3B3D">
        <w:rPr>
          <w:color w:val="auto"/>
          <w:lang w:val="kl-GL"/>
        </w:rPr>
        <w:t xml:space="preserve"> Malittarisassat taamak ittut</w:t>
      </w:r>
      <w:r w:rsidR="00E93EC8" w:rsidRPr="007D3B3D">
        <w:rPr>
          <w:color w:val="auto"/>
          <w:lang w:val="kl-GL"/>
        </w:rPr>
        <w:t>, ingerlatassanut taama</w:t>
      </w:r>
      <w:r w:rsidR="00BC6044" w:rsidRPr="007D3B3D">
        <w:rPr>
          <w:color w:val="auto"/>
          <w:lang w:val="kl-GL"/>
        </w:rPr>
        <w:t>k ittunut</w:t>
      </w:r>
      <w:r w:rsidR="00E93EC8" w:rsidRPr="007D3B3D">
        <w:rPr>
          <w:color w:val="auto"/>
          <w:lang w:val="kl-GL"/>
        </w:rPr>
        <w:t xml:space="preserve"> akuersissuti</w:t>
      </w:r>
      <w:r w:rsidR="00A86407" w:rsidRPr="007D3B3D">
        <w:rPr>
          <w:color w:val="auto"/>
          <w:lang w:val="kl-GL"/>
        </w:rPr>
        <w:t>n</w:t>
      </w:r>
      <w:r w:rsidR="00BC6044" w:rsidRPr="007D3B3D">
        <w:rPr>
          <w:color w:val="auto"/>
          <w:lang w:val="kl-GL"/>
        </w:rPr>
        <w:t xml:space="preserve">ik tunniussinissamut inatsimmi tunngaviusumi </w:t>
      </w:r>
      <w:r w:rsidR="00E93EC8" w:rsidRPr="007D3B3D">
        <w:rPr>
          <w:color w:val="auto"/>
          <w:lang w:val="kl-GL"/>
        </w:rPr>
        <w:t>aalajangersarneqassapput</w:t>
      </w:r>
      <w:r w:rsidR="00A86407" w:rsidRPr="007D3B3D">
        <w:rPr>
          <w:color w:val="auto"/>
          <w:lang w:val="kl-GL"/>
        </w:rPr>
        <w:t>.</w:t>
      </w:r>
    </w:p>
    <w:p w14:paraId="0FEB27A7" w14:textId="77777777" w:rsidR="00DD0584" w:rsidRPr="007D3B3D" w:rsidRDefault="00DD0584" w:rsidP="009859B6">
      <w:pPr>
        <w:rPr>
          <w:color w:val="auto"/>
          <w:lang w:val="kl-GL"/>
        </w:rPr>
      </w:pPr>
    </w:p>
    <w:p w14:paraId="330D62E4" w14:textId="7AC26A66" w:rsidR="009859B6" w:rsidRPr="007D3B3D" w:rsidRDefault="000A4C79" w:rsidP="009859B6">
      <w:pPr>
        <w:rPr>
          <w:color w:val="auto"/>
          <w:lang w:val="kl-GL"/>
        </w:rPr>
      </w:pPr>
      <w:r w:rsidRPr="007D3B3D">
        <w:rPr>
          <w:color w:val="auto"/>
          <w:lang w:val="kl-GL"/>
        </w:rPr>
        <w:t xml:space="preserve">Sermimik, imermillu atuinermut atatillugu avatangiisinut tunngatillugu </w:t>
      </w:r>
      <w:r w:rsidR="00A86407" w:rsidRPr="007D3B3D">
        <w:rPr>
          <w:color w:val="auto"/>
          <w:lang w:val="kl-GL"/>
        </w:rPr>
        <w:t xml:space="preserve">inatsit massakkut </w:t>
      </w:r>
      <w:r w:rsidR="002D761C">
        <w:rPr>
          <w:color w:val="auto"/>
          <w:lang w:val="kl-GL"/>
        </w:rPr>
        <w:t xml:space="preserve">atuuttoq </w:t>
      </w:r>
      <w:r w:rsidR="00A86407" w:rsidRPr="007D3B3D">
        <w:rPr>
          <w:color w:val="auto"/>
          <w:lang w:val="kl-GL"/>
        </w:rPr>
        <w:t xml:space="preserve">ataasiakkaanik </w:t>
      </w:r>
      <w:r w:rsidR="0068036E" w:rsidRPr="007D3B3D">
        <w:rPr>
          <w:color w:val="auto"/>
          <w:lang w:val="kl-GL"/>
        </w:rPr>
        <w:t xml:space="preserve">taamaallaat </w:t>
      </w:r>
      <w:r w:rsidR="00A86407" w:rsidRPr="007D3B3D">
        <w:rPr>
          <w:color w:val="auto"/>
          <w:lang w:val="kl-GL"/>
        </w:rPr>
        <w:t>aalajangersagaqarpoq</w:t>
      </w:r>
      <w:r w:rsidR="00875770" w:rsidRPr="007D3B3D">
        <w:rPr>
          <w:color w:val="auto"/>
          <w:lang w:val="kl-GL"/>
        </w:rPr>
        <w:t>. Atunissamut pilersaarutit, atuinissamut akuersissummik tunniussereernerup kingorna akuerineqartussat</w:t>
      </w:r>
      <w:r w:rsidR="00627D27" w:rsidRPr="007D3B3D">
        <w:rPr>
          <w:color w:val="auto"/>
          <w:lang w:val="kl-GL"/>
        </w:rPr>
        <w:t xml:space="preserve">, </w:t>
      </w:r>
      <w:r w:rsidR="000B2E04" w:rsidRPr="007D3B3D">
        <w:rPr>
          <w:color w:val="auto"/>
          <w:lang w:val="kl-GL"/>
        </w:rPr>
        <w:t xml:space="preserve">ingerlatat </w:t>
      </w:r>
      <w:r w:rsidR="00627D27" w:rsidRPr="007D3B3D">
        <w:rPr>
          <w:color w:val="auto"/>
          <w:lang w:val="kl-GL"/>
        </w:rPr>
        <w:t xml:space="preserve">avatangiisinut </w:t>
      </w:r>
      <w:r w:rsidR="000B2E04" w:rsidRPr="007D3B3D">
        <w:rPr>
          <w:color w:val="auto"/>
          <w:lang w:val="kl-GL"/>
        </w:rPr>
        <w:t xml:space="preserve">kingusinerisinnaasaannik </w:t>
      </w:r>
      <w:r w:rsidR="00627D27" w:rsidRPr="007D3B3D">
        <w:rPr>
          <w:color w:val="auto"/>
          <w:lang w:val="kl-GL"/>
        </w:rPr>
        <w:t xml:space="preserve">tunngasunik </w:t>
      </w:r>
      <w:r w:rsidR="000B2E04" w:rsidRPr="007D3B3D">
        <w:rPr>
          <w:color w:val="auto"/>
          <w:lang w:val="kl-GL"/>
        </w:rPr>
        <w:t xml:space="preserve">ilaatigut </w:t>
      </w:r>
      <w:r w:rsidR="00627D27" w:rsidRPr="007D3B3D">
        <w:rPr>
          <w:color w:val="auto"/>
          <w:lang w:val="kl-GL"/>
        </w:rPr>
        <w:t>naliliinertaqassapput</w:t>
      </w:r>
      <w:r w:rsidR="000B2E04" w:rsidRPr="007D3B3D">
        <w:rPr>
          <w:color w:val="auto"/>
          <w:lang w:val="kl-GL"/>
        </w:rPr>
        <w:t>.</w:t>
      </w:r>
      <w:r w:rsidR="00546D82" w:rsidRPr="007D3B3D">
        <w:rPr>
          <w:color w:val="auto"/>
          <w:lang w:val="kl-GL"/>
        </w:rPr>
        <w:t xml:space="preserve"> Taassumap saniatigut</w:t>
      </w:r>
      <w:r w:rsidR="00F34C55" w:rsidRPr="007D3B3D">
        <w:rPr>
          <w:color w:val="auto"/>
          <w:lang w:val="kl-GL"/>
        </w:rPr>
        <w:t xml:space="preserve"> avatangiis</w:t>
      </w:r>
      <w:r w:rsidR="0008457B" w:rsidRPr="007D3B3D">
        <w:rPr>
          <w:color w:val="auto"/>
          <w:lang w:val="kl-GL"/>
        </w:rPr>
        <w:t>i</w:t>
      </w:r>
      <w:r w:rsidR="00F34C55" w:rsidRPr="007D3B3D">
        <w:rPr>
          <w:color w:val="auto"/>
          <w:lang w:val="kl-GL"/>
        </w:rPr>
        <w:t>nut, pisuussutinullu tunngasu</w:t>
      </w:r>
      <w:r w:rsidR="00E65B67" w:rsidRPr="007D3B3D">
        <w:rPr>
          <w:color w:val="auto"/>
          <w:lang w:val="kl-GL"/>
        </w:rPr>
        <w:t>nu</w:t>
      </w:r>
      <w:r w:rsidR="00F34C55" w:rsidRPr="007D3B3D">
        <w:rPr>
          <w:color w:val="auto"/>
          <w:lang w:val="kl-GL"/>
        </w:rPr>
        <w:t>t akuersissummi piumasaqaatinik aalajangersaasoqarsinnaavoq, pisinnaatitsisummi</w:t>
      </w:r>
      <w:r w:rsidR="009D4CA4">
        <w:rPr>
          <w:color w:val="auto"/>
          <w:lang w:val="kl-GL"/>
        </w:rPr>
        <w:t>k</w:t>
      </w:r>
      <w:r w:rsidR="00F34C55" w:rsidRPr="007D3B3D">
        <w:rPr>
          <w:color w:val="auto"/>
          <w:lang w:val="kl-GL"/>
        </w:rPr>
        <w:t xml:space="preserve"> pigisaqart</w:t>
      </w:r>
      <w:r w:rsidR="005F5047">
        <w:rPr>
          <w:color w:val="auto"/>
          <w:lang w:val="kl-GL"/>
        </w:rPr>
        <w:t>oq</w:t>
      </w:r>
      <w:r w:rsidR="00D43FA7" w:rsidRPr="007D3B3D">
        <w:rPr>
          <w:color w:val="auto"/>
          <w:lang w:val="kl-GL"/>
        </w:rPr>
        <w:t xml:space="preserve"> ingerlatat</w:t>
      </w:r>
      <w:r w:rsidR="0008457B" w:rsidRPr="007D3B3D">
        <w:rPr>
          <w:color w:val="auto"/>
          <w:lang w:val="kl-GL"/>
        </w:rPr>
        <w:t xml:space="preserve"> pillugit </w:t>
      </w:r>
      <w:r w:rsidR="00D43FA7" w:rsidRPr="007D3B3D">
        <w:rPr>
          <w:color w:val="auto"/>
          <w:lang w:val="kl-GL"/>
        </w:rPr>
        <w:t>u</w:t>
      </w:r>
      <w:r w:rsidR="00F34C55" w:rsidRPr="007D3B3D">
        <w:rPr>
          <w:color w:val="auto"/>
          <w:lang w:val="kl-GL"/>
        </w:rPr>
        <w:t xml:space="preserve">kiumoortumik </w:t>
      </w:r>
      <w:r w:rsidR="00D43FA7" w:rsidRPr="007D3B3D">
        <w:rPr>
          <w:color w:val="auto"/>
          <w:lang w:val="kl-GL"/>
        </w:rPr>
        <w:t>nalunaarusiortassa</w:t>
      </w:r>
      <w:r w:rsidR="005F5047">
        <w:rPr>
          <w:color w:val="auto"/>
          <w:lang w:val="kl-GL"/>
        </w:rPr>
        <w:t>a</w:t>
      </w:r>
      <w:r w:rsidR="00D43FA7" w:rsidRPr="007D3B3D">
        <w:rPr>
          <w:color w:val="auto"/>
          <w:lang w:val="kl-GL"/>
        </w:rPr>
        <w:t>q.</w:t>
      </w:r>
      <w:r w:rsidR="002D5EFA" w:rsidRPr="007D3B3D">
        <w:rPr>
          <w:color w:val="auto"/>
          <w:lang w:val="kl-GL"/>
        </w:rPr>
        <w:t xml:space="preserve"> Akuersissutinik tunniussinermut atatillugu </w:t>
      </w:r>
      <w:r w:rsidR="00F1678A" w:rsidRPr="007D3B3D">
        <w:rPr>
          <w:color w:val="auto"/>
          <w:lang w:val="kl-GL"/>
        </w:rPr>
        <w:t xml:space="preserve">avatangiisinut sunniutigisinnaasaanik naliliisoqarnissaanik </w:t>
      </w:r>
      <w:r w:rsidR="002D5EFA" w:rsidRPr="007D3B3D">
        <w:rPr>
          <w:color w:val="auto"/>
          <w:lang w:val="kl-GL"/>
        </w:rPr>
        <w:t>sermimut, imermullu inatsimmi massakkut atuuttumi</w:t>
      </w:r>
      <w:r w:rsidR="00F1678A" w:rsidRPr="007D3B3D">
        <w:rPr>
          <w:color w:val="auto"/>
          <w:lang w:val="kl-GL"/>
        </w:rPr>
        <w:t xml:space="preserve"> </w:t>
      </w:r>
      <w:r w:rsidR="002D5EFA" w:rsidRPr="007D3B3D">
        <w:rPr>
          <w:color w:val="auto"/>
          <w:lang w:val="kl-GL"/>
        </w:rPr>
        <w:t>piumasaqaateqanngilaq</w:t>
      </w:r>
      <w:r w:rsidR="00357CAC" w:rsidRPr="007D3B3D">
        <w:rPr>
          <w:color w:val="auto"/>
          <w:lang w:val="kl-GL"/>
        </w:rPr>
        <w:t>.</w:t>
      </w:r>
    </w:p>
    <w:p w14:paraId="54150A18" w14:textId="77777777" w:rsidR="009859B6" w:rsidRPr="007D3B3D" w:rsidRDefault="009859B6" w:rsidP="00223121">
      <w:pPr>
        <w:rPr>
          <w:color w:val="auto"/>
          <w:lang w:val="kl-GL"/>
        </w:rPr>
      </w:pPr>
    </w:p>
    <w:p w14:paraId="29C1FB37" w14:textId="54E7D4EF" w:rsidR="00B117C0" w:rsidRPr="007D3B3D" w:rsidRDefault="00A97998" w:rsidP="00223121">
      <w:pPr>
        <w:rPr>
          <w:color w:val="auto"/>
          <w:lang w:val="kl-GL"/>
        </w:rPr>
      </w:pPr>
      <w:r w:rsidRPr="007D3B3D">
        <w:rPr>
          <w:color w:val="auto"/>
          <w:lang w:val="kl-GL"/>
        </w:rPr>
        <w:t xml:space="preserve">Annertuumik ajoqusiinissamut pinngortitaq, avatangiisillu illersorneqartariaqarput, </w:t>
      </w:r>
      <w:r w:rsidR="006E7113" w:rsidRPr="007D3B3D">
        <w:rPr>
          <w:color w:val="auto"/>
          <w:lang w:val="kl-GL"/>
        </w:rPr>
        <w:t>suliffeqarfiillu aamma pisinnaatitsissummik pigisaqartut ingerlatsinermi kingunerisinnaasaannut akisussaaffi</w:t>
      </w:r>
      <w:r w:rsidR="00C4274E" w:rsidRPr="007D3B3D">
        <w:rPr>
          <w:color w:val="auto"/>
          <w:lang w:val="kl-GL"/>
        </w:rPr>
        <w:t xml:space="preserve">mmik tigusinissaat </w:t>
      </w:r>
      <w:r w:rsidR="006E7113" w:rsidRPr="007D3B3D">
        <w:rPr>
          <w:color w:val="auto"/>
          <w:lang w:val="kl-GL"/>
        </w:rPr>
        <w:t>pingaaruteqarpoq</w:t>
      </w:r>
      <w:r w:rsidR="00C4274E" w:rsidRPr="007D3B3D">
        <w:rPr>
          <w:color w:val="auto"/>
          <w:lang w:val="kl-GL"/>
        </w:rPr>
        <w:t>. Taamaattumik</w:t>
      </w:r>
      <w:r w:rsidR="009F420A" w:rsidRPr="007D3B3D">
        <w:rPr>
          <w:color w:val="auto"/>
          <w:lang w:val="kl-GL"/>
        </w:rPr>
        <w:t xml:space="preserve"> sermimik, imermillu atuinissamut akuersissummik tunniussisoqartinnagu,</w:t>
      </w:r>
      <w:r w:rsidR="00C4274E" w:rsidRPr="007D3B3D">
        <w:rPr>
          <w:color w:val="auto"/>
          <w:lang w:val="kl-GL"/>
        </w:rPr>
        <w:t xml:space="preserve"> pinngortitamut kingunissaanik nalilii</w:t>
      </w:r>
      <w:r w:rsidR="009F420A" w:rsidRPr="007D3B3D">
        <w:rPr>
          <w:color w:val="auto"/>
          <w:lang w:val="kl-GL"/>
        </w:rPr>
        <w:t>nerit suliat suliarineqartarn</w:t>
      </w:r>
      <w:r w:rsidR="001B5BC4" w:rsidRPr="007D3B3D">
        <w:rPr>
          <w:color w:val="auto"/>
          <w:lang w:val="kl-GL"/>
        </w:rPr>
        <w:t>e</w:t>
      </w:r>
      <w:r w:rsidR="009F420A" w:rsidRPr="007D3B3D">
        <w:rPr>
          <w:color w:val="auto"/>
          <w:lang w:val="kl-GL"/>
        </w:rPr>
        <w:t>rinut ilaatinneqartariaqarput. Suliniutinut nunamut, pinngortitamullu annertuumik sunniuteqarsinnaasu</w:t>
      </w:r>
      <w:r w:rsidR="001B5BC4" w:rsidRPr="007D3B3D">
        <w:rPr>
          <w:color w:val="auto"/>
          <w:lang w:val="kl-GL"/>
        </w:rPr>
        <w:t>nu</w:t>
      </w:r>
      <w:r w:rsidR="009F420A" w:rsidRPr="007D3B3D">
        <w:rPr>
          <w:color w:val="auto"/>
          <w:lang w:val="kl-GL"/>
        </w:rPr>
        <w:t xml:space="preserve">t akuersissummik tunniussisoqartinnagu peqqissaartumik naliliiffigineqartarnissaat pinngortitamut kingunissaanik naliliinerup qulakkiissavaa, akuersissummilu </w:t>
      </w:r>
      <w:r w:rsidR="00A5325A" w:rsidRPr="007D3B3D">
        <w:rPr>
          <w:color w:val="auto"/>
          <w:lang w:val="kl-GL"/>
        </w:rPr>
        <w:t xml:space="preserve">naleqquttunik, </w:t>
      </w:r>
      <w:r w:rsidR="009F420A" w:rsidRPr="007D3B3D">
        <w:rPr>
          <w:color w:val="auto"/>
          <w:lang w:val="kl-GL"/>
        </w:rPr>
        <w:t>pisariaqartuni</w:t>
      </w:r>
      <w:r w:rsidR="00A5325A" w:rsidRPr="007D3B3D">
        <w:rPr>
          <w:color w:val="auto"/>
          <w:lang w:val="kl-GL"/>
        </w:rPr>
        <w:t>llu</w:t>
      </w:r>
      <w:r w:rsidR="009F420A" w:rsidRPr="007D3B3D">
        <w:rPr>
          <w:color w:val="auto"/>
          <w:lang w:val="kl-GL"/>
        </w:rPr>
        <w:t xml:space="preserve"> piumasaqaasiortoqarsinnaanissaanut tunngavissiisinnaassalluni</w:t>
      </w:r>
      <w:r w:rsidR="00B117C0" w:rsidRPr="007D3B3D">
        <w:rPr>
          <w:color w:val="auto"/>
          <w:lang w:val="kl-GL"/>
        </w:rPr>
        <w:t>.</w:t>
      </w:r>
    </w:p>
    <w:p w14:paraId="7D65981C" w14:textId="77777777" w:rsidR="0036689B" w:rsidRPr="007D3B3D" w:rsidRDefault="0036689B" w:rsidP="00223121">
      <w:pPr>
        <w:rPr>
          <w:color w:val="auto"/>
          <w:lang w:val="kl-GL"/>
        </w:rPr>
      </w:pPr>
    </w:p>
    <w:p w14:paraId="2AA223D0" w14:textId="71898D5B" w:rsidR="00960B05" w:rsidRPr="007D3B3D" w:rsidRDefault="007C0E90" w:rsidP="00960B05">
      <w:pPr>
        <w:rPr>
          <w:color w:val="auto"/>
          <w:lang w:val="kl-GL"/>
        </w:rPr>
      </w:pPr>
      <w:r>
        <w:rPr>
          <w:color w:val="auto"/>
          <w:lang w:val="kl-GL"/>
        </w:rPr>
        <w:t xml:space="preserve">Taamaattumik </w:t>
      </w:r>
      <w:r w:rsidR="00384D40" w:rsidRPr="007D3B3D">
        <w:rPr>
          <w:color w:val="auto"/>
          <w:lang w:val="kl-GL"/>
        </w:rPr>
        <w:t>siunnersuutigineqa</w:t>
      </w:r>
      <w:r w:rsidR="001A335A" w:rsidRPr="007D3B3D">
        <w:rPr>
          <w:color w:val="auto"/>
          <w:lang w:val="kl-GL"/>
        </w:rPr>
        <w:t>r</w:t>
      </w:r>
      <w:r w:rsidR="00384D40" w:rsidRPr="007D3B3D">
        <w:rPr>
          <w:color w:val="auto"/>
          <w:lang w:val="kl-GL"/>
        </w:rPr>
        <w:t xml:space="preserve">poq, </w:t>
      </w:r>
      <w:r w:rsidR="001A335A" w:rsidRPr="007D3B3D">
        <w:rPr>
          <w:color w:val="auto"/>
          <w:lang w:val="kl-GL"/>
        </w:rPr>
        <w:t xml:space="preserve">akuersissummik tunniussisoqartinnagu </w:t>
      </w:r>
      <w:r w:rsidR="00384D40" w:rsidRPr="007D3B3D">
        <w:rPr>
          <w:color w:val="auto"/>
          <w:lang w:val="kl-GL"/>
        </w:rPr>
        <w:t xml:space="preserve">pisinnaatitsissummik pigisaqartoq </w:t>
      </w:r>
      <w:r w:rsidR="001A335A" w:rsidRPr="007D3B3D">
        <w:rPr>
          <w:color w:val="auto"/>
          <w:lang w:val="kl-GL"/>
        </w:rPr>
        <w:t>pinngortitamut kingunissaanik naliliinermik tunniussinissaanik piumasaqaammik atuutsilersitsisoqassasoq.</w:t>
      </w:r>
      <w:r w:rsidR="00636DB0" w:rsidRPr="007D3B3D">
        <w:rPr>
          <w:color w:val="auto"/>
          <w:lang w:val="kl-GL"/>
        </w:rPr>
        <w:t xml:space="preserve"> Naliliinermi tassani nunamut, kangerlunnut, immamut kiisalu pinngortitamut kingunerisinnaasai nalilerneqassapput. </w:t>
      </w:r>
      <w:r w:rsidR="007104FB" w:rsidRPr="007D3B3D">
        <w:rPr>
          <w:color w:val="auto"/>
          <w:lang w:val="kl-GL"/>
        </w:rPr>
        <w:t>Qinnuteqartoq isumaqaruni pinngortitamut kingunissaanik nalilii</w:t>
      </w:r>
      <w:r w:rsidR="009B0400" w:rsidRPr="007D3B3D">
        <w:rPr>
          <w:color w:val="auto"/>
          <w:lang w:val="kl-GL"/>
        </w:rPr>
        <w:t>so</w:t>
      </w:r>
      <w:r w:rsidR="007104FB" w:rsidRPr="007D3B3D">
        <w:rPr>
          <w:color w:val="auto"/>
          <w:lang w:val="kl-GL"/>
        </w:rPr>
        <w:t xml:space="preserve">qartariaqanngitsoq, tamanna qinnuteqaammi aamma tunngavilersorneqassaaq. </w:t>
      </w:r>
      <w:r w:rsidR="009B0400" w:rsidRPr="007D3B3D">
        <w:rPr>
          <w:color w:val="auto"/>
          <w:lang w:val="kl-GL"/>
        </w:rPr>
        <w:t>Taassumap saniatigut</w:t>
      </w:r>
      <w:r w:rsidR="005214D1" w:rsidRPr="007D3B3D">
        <w:rPr>
          <w:color w:val="auto"/>
          <w:lang w:val="kl-GL"/>
        </w:rPr>
        <w:t xml:space="preserve"> suliniut avatangiisinut annertuumik ajoqusiissasoq nalilerneqarpat, Naalakkersuisut suliniummik </w:t>
      </w:r>
      <w:r w:rsidR="005214D1" w:rsidRPr="007D3B3D">
        <w:rPr>
          <w:color w:val="auto"/>
          <w:lang w:val="kl-GL"/>
        </w:rPr>
        <w:lastRenderedPageBreak/>
        <w:t>itigartitsisinnaanissaannut imaluunniit pinngortitap illersorneqarnissaa pillugu piumasaqaasiornissa</w:t>
      </w:r>
      <w:r w:rsidR="005A1732" w:rsidRPr="007D3B3D">
        <w:rPr>
          <w:color w:val="auto"/>
          <w:lang w:val="kl-GL"/>
        </w:rPr>
        <w:t>annut</w:t>
      </w:r>
      <w:r w:rsidR="005214D1" w:rsidRPr="007D3B3D">
        <w:rPr>
          <w:color w:val="auto"/>
          <w:lang w:val="kl-GL"/>
        </w:rPr>
        <w:t xml:space="preserve"> periarfissinneqarput</w:t>
      </w:r>
      <w:r w:rsidR="005A1732" w:rsidRPr="007D3B3D">
        <w:rPr>
          <w:color w:val="auto"/>
          <w:lang w:val="kl-GL"/>
        </w:rPr>
        <w:t>.</w:t>
      </w:r>
    </w:p>
    <w:p w14:paraId="29449E7F" w14:textId="77777777" w:rsidR="00960B05" w:rsidRPr="007D3B3D" w:rsidRDefault="00960B05" w:rsidP="00960B05">
      <w:pPr>
        <w:rPr>
          <w:color w:val="auto"/>
          <w:lang w:val="kl-GL"/>
        </w:rPr>
      </w:pPr>
    </w:p>
    <w:p w14:paraId="488144B7" w14:textId="6087278D" w:rsidR="00960B05" w:rsidRPr="007D3B3D" w:rsidRDefault="005A1732" w:rsidP="00960B05">
      <w:pPr>
        <w:rPr>
          <w:color w:val="auto"/>
          <w:lang w:val="kl-GL"/>
        </w:rPr>
      </w:pPr>
      <w:r w:rsidRPr="007D3B3D">
        <w:rPr>
          <w:color w:val="auto"/>
          <w:lang w:val="kl-GL"/>
        </w:rPr>
        <w:t xml:space="preserve">Taassumap saniatigut </w:t>
      </w:r>
      <w:r w:rsidR="00104442" w:rsidRPr="007D3B3D">
        <w:rPr>
          <w:color w:val="auto"/>
          <w:lang w:val="kl-GL"/>
        </w:rPr>
        <w:t>avatangiisinik iluarseeqqinnissamut pisinnaatitsissummik pigisaqartup aningaasatigut qularnaveeqqusiinissaanik piumasaqaasiortoqarsinnaassasoq siunnersuutigineqarpoq.</w:t>
      </w:r>
      <w:r w:rsidR="004B758F" w:rsidRPr="007D3B3D">
        <w:rPr>
          <w:color w:val="auto"/>
          <w:lang w:val="kl-GL"/>
        </w:rPr>
        <w:t xml:space="preserve"> Taamaalilluni </w:t>
      </w:r>
      <w:r w:rsidR="00905BDA" w:rsidRPr="007D3B3D">
        <w:rPr>
          <w:color w:val="auto"/>
          <w:lang w:val="kl-GL"/>
        </w:rPr>
        <w:t xml:space="preserve">pissutsit annertuumik allanngussappata, </w:t>
      </w:r>
      <w:r w:rsidR="004B758F" w:rsidRPr="007D3B3D">
        <w:rPr>
          <w:color w:val="auto"/>
          <w:lang w:val="kl-GL"/>
        </w:rPr>
        <w:t>iluarseeqqinnissami naatsorsuutigisamik aningaasartuuti</w:t>
      </w:r>
      <w:r w:rsidR="00905BDA" w:rsidRPr="007D3B3D">
        <w:rPr>
          <w:color w:val="auto"/>
          <w:lang w:val="kl-GL"/>
        </w:rPr>
        <w:t>ssat matussuserneqarnissaat  taassumap qulakkiissavaa</w:t>
      </w:r>
      <w:r w:rsidR="00960B05" w:rsidRPr="007D3B3D">
        <w:rPr>
          <w:color w:val="auto"/>
          <w:lang w:val="kl-GL"/>
        </w:rPr>
        <w:t>.</w:t>
      </w:r>
    </w:p>
    <w:p w14:paraId="2236091F" w14:textId="77777777" w:rsidR="00960B05" w:rsidRPr="007D3B3D" w:rsidRDefault="00960B05" w:rsidP="00960B05">
      <w:pPr>
        <w:rPr>
          <w:color w:val="auto"/>
          <w:lang w:val="kl-GL"/>
        </w:rPr>
      </w:pPr>
    </w:p>
    <w:p w14:paraId="51805A02" w14:textId="30A0FA2E" w:rsidR="00A86CF6" w:rsidRPr="007D3B3D" w:rsidRDefault="004F7FFB" w:rsidP="00960B05">
      <w:pPr>
        <w:rPr>
          <w:color w:val="auto"/>
          <w:lang w:val="kl-GL"/>
        </w:rPr>
      </w:pPr>
      <w:r w:rsidRPr="007D3B3D">
        <w:rPr>
          <w:color w:val="auto"/>
          <w:lang w:val="kl-GL"/>
        </w:rPr>
        <w:t xml:space="preserve">Suliniut inuiaqatigiinnut, avatangiisitigullu </w:t>
      </w:r>
      <w:r w:rsidR="00AE3EED" w:rsidRPr="007D3B3D">
        <w:rPr>
          <w:color w:val="auto"/>
          <w:lang w:val="kl-GL"/>
        </w:rPr>
        <w:t xml:space="preserve">tunngasunut </w:t>
      </w:r>
      <w:r w:rsidRPr="007D3B3D">
        <w:rPr>
          <w:color w:val="auto"/>
          <w:lang w:val="kl-GL"/>
        </w:rPr>
        <w:t>annertuumik sunniuteqassasoq nalilerneqarpat</w:t>
      </w:r>
      <w:r w:rsidR="00AE3EED" w:rsidRPr="007D3B3D">
        <w:rPr>
          <w:color w:val="auto"/>
          <w:lang w:val="kl-GL"/>
        </w:rPr>
        <w:t xml:space="preserve">, </w:t>
      </w:r>
      <w:r w:rsidR="00C9629F">
        <w:rPr>
          <w:color w:val="auto"/>
          <w:lang w:val="kl-GL"/>
        </w:rPr>
        <w:t xml:space="preserve">akuersissummik tunniussisoqartinnagu </w:t>
      </w:r>
      <w:r w:rsidRPr="007D3B3D">
        <w:rPr>
          <w:color w:val="auto"/>
          <w:lang w:val="kl-GL"/>
        </w:rPr>
        <w:t>tamanut tusarniaa</w:t>
      </w:r>
      <w:r w:rsidR="00AE3EED" w:rsidRPr="007D3B3D">
        <w:rPr>
          <w:color w:val="auto"/>
          <w:lang w:val="kl-GL"/>
        </w:rPr>
        <w:t>nissam</w:t>
      </w:r>
      <w:r w:rsidR="00321F61" w:rsidRPr="007D3B3D">
        <w:rPr>
          <w:color w:val="auto"/>
          <w:lang w:val="kl-GL"/>
        </w:rPr>
        <w:t>ut</w:t>
      </w:r>
      <w:r w:rsidR="00AE3EED" w:rsidRPr="007D3B3D">
        <w:rPr>
          <w:color w:val="auto"/>
          <w:lang w:val="kl-GL"/>
        </w:rPr>
        <w:t xml:space="preserve"> siunnersuut aamma periarfissiivoq</w:t>
      </w:r>
      <w:r w:rsidR="00960B05" w:rsidRPr="007D3B3D">
        <w:rPr>
          <w:color w:val="auto"/>
          <w:lang w:val="kl-GL"/>
        </w:rPr>
        <w:t xml:space="preserve">. </w:t>
      </w:r>
    </w:p>
    <w:p w14:paraId="48EB62AB" w14:textId="6CFA7207" w:rsidR="00A86CF6" w:rsidRPr="007D3B3D" w:rsidRDefault="00A86CF6" w:rsidP="00960B05">
      <w:pPr>
        <w:rPr>
          <w:color w:val="auto"/>
          <w:lang w:val="kl-GL"/>
        </w:rPr>
      </w:pPr>
    </w:p>
    <w:p w14:paraId="5C8BED91" w14:textId="480E245C" w:rsidR="0036689B" w:rsidRPr="007D3B3D" w:rsidRDefault="00321F61" w:rsidP="00960B05">
      <w:pPr>
        <w:rPr>
          <w:color w:val="auto"/>
          <w:lang w:val="kl-GL"/>
        </w:rPr>
      </w:pPr>
      <w:r w:rsidRPr="007D3B3D">
        <w:rPr>
          <w:color w:val="auto"/>
          <w:lang w:val="kl-GL"/>
        </w:rPr>
        <w:t>Ataatsimut isigalugu allannguutit taakkua</w:t>
      </w:r>
      <w:r w:rsidR="005C7719" w:rsidRPr="007D3B3D">
        <w:rPr>
          <w:color w:val="auto"/>
          <w:lang w:val="kl-GL"/>
        </w:rPr>
        <w:t>, pinngortitami pisuussutit akisussaaffeqarnerusumik, piujuartitsinerusumillu ingerlanneqarnissaat</w:t>
      </w:r>
      <w:r w:rsidRPr="007D3B3D">
        <w:rPr>
          <w:color w:val="auto"/>
          <w:lang w:val="kl-GL"/>
        </w:rPr>
        <w:t xml:space="preserve"> </w:t>
      </w:r>
      <w:r w:rsidR="005C7719" w:rsidRPr="007D3B3D">
        <w:rPr>
          <w:color w:val="auto"/>
          <w:lang w:val="kl-GL"/>
        </w:rPr>
        <w:t>qulakkiissavaat, soorluttaaq avatangiisinut tunngasut akuersissutinut aalajangiinissami tunngavissanut ilaatinneqartarnissaat qulakkiissagaat.</w:t>
      </w:r>
    </w:p>
    <w:p w14:paraId="07484315" w14:textId="77777777" w:rsidR="00917F37" w:rsidRPr="007D3B3D" w:rsidRDefault="00917F37" w:rsidP="005F7409">
      <w:pPr>
        <w:rPr>
          <w:color w:val="auto"/>
          <w:lang w:val="kl-GL"/>
        </w:rPr>
      </w:pPr>
    </w:p>
    <w:p w14:paraId="62350247" w14:textId="1B6DF25B" w:rsidR="00EE576B" w:rsidRPr="007D3B3D" w:rsidRDefault="00EE576B" w:rsidP="005F7409">
      <w:pPr>
        <w:pStyle w:val="Overskrift2"/>
        <w:rPr>
          <w:color w:val="auto"/>
          <w:lang w:val="kl-GL"/>
        </w:rPr>
      </w:pPr>
      <w:r w:rsidRPr="007D3B3D">
        <w:rPr>
          <w:color w:val="auto"/>
          <w:lang w:val="kl-GL"/>
        </w:rPr>
        <w:t xml:space="preserve">3. </w:t>
      </w:r>
      <w:r w:rsidR="00FF7671" w:rsidRPr="007D3B3D">
        <w:rPr>
          <w:color w:val="auto"/>
          <w:lang w:val="kl-GL"/>
        </w:rPr>
        <w:t>Pisortanut aningaasaqarnikkut allaffissornikkullu kingunerisassat</w:t>
      </w:r>
    </w:p>
    <w:p w14:paraId="7BC4D14B" w14:textId="77777777" w:rsidR="00D10871" w:rsidRPr="007D3B3D" w:rsidRDefault="00D10871" w:rsidP="005F7409">
      <w:pPr>
        <w:rPr>
          <w:color w:val="auto"/>
          <w:lang w:val="kl-GL"/>
        </w:rPr>
      </w:pPr>
    </w:p>
    <w:p w14:paraId="7B7FB031" w14:textId="2D57F4AF" w:rsidR="00247B9B" w:rsidRPr="007D3B3D" w:rsidRDefault="00112435" w:rsidP="009328D8">
      <w:pPr>
        <w:pStyle w:val="Overskrift3"/>
        <w:rPr>
          <w:color w:val="auto"/>
          <w:lang w:val="kl-GL"/>
        </w:rPr>
      </w:pPr>
      <w:r w:rsidRPr="007D3B3D">
        <w:rPr>
          <w:color w:val="auto"/>
          <w:lang w:val="kl-GL"/>
        </w:rPr>
        <w:t xml:space="preserve">3.1. </w:t>
      </w:r>
      <w:r w:rsidR="00FF7671" w:rsidRPr="007D3B3D">
        <w:rPr>
          <w:color w:val="auto"/>
          <w:lang w:val="kl-GL"/>
        </w:rPr>
        <w:t>Pisortanut aningaasaqarnikkut kingun</w:t>
      </w:r>
      <w:r w:rsidR="00721112" w:rsidRPr="007D3B3D">
        <w:rPr>
          <w:color w:val="auto"/>
          <w:lang w:val="kl-GL"/>
        </w:rPr>
        <w:t>erisassat</w:t>
      </w:r>
    </w:p>
    <w:p w14:paraId="02C2D554" w14:textId="6768F251" w:rsidR="009C0A77" w:rsidRPr="007D3B3D" w:rsidRDefault="00067326" w:rsidP="00247B9B">
      <w:pPr>
        <w:rPr>
          <w:color w:val="auto"/>
          <w:lang w:val="kl-GL"/>
        </w:rPr>
      </w:pPr>
      <w:r w:rsidRPr="007D3B3D">
        <w:rPr>
          <w:color w:val="auto"/>
          <w:lang w:val="kl-GL"/>
        </w:rPr>
        <w:t>Immikkoortortaq ineriar</w:t>
      </w:r>
      <w:r w:rsidR="00205104" w:rsidRPr="007D3B3D">
        <w:rPr>
          <w:color w:val="auto"/>
          <w:lang w:val="kl-GL"/>
        </w:rPr>
        <w:t>tor</w:t>
      </w:r>
      <w:r w:rsidRPr="007D3B3D">
        <w:rPr>
          <w:color w:val="auto"/>
          <w:lang w:val="kl-GL"/>
        </w:rPr>
        <w:t xml:space="preserve">tissallugu, sermillu erngullu </w:t>
      </w:r>
      <w:r w:rsidR="00C9629F">
        <w:rPr>
          <w:color w:val="auto"/>
          <w:lang w:val="kl-GL"/>
        </w:rPr>
        <w:t xml:space="preserve">niuernermik tunngavilimmik </w:t>
      </w:r>
      <w:r w:rsidRPr="007D3B3D">
        <w:rPr>
          <w:color w:val="auto"/>
          <w:lang w:val="kl-GL"/>
        </w:rPr>
        <w:t xml:space="preserve">atornissaannik siunertalimmik suliffeqarfiit </w:t>
      </w:r>
      <w:r w:rsidR="00205104" w:rsidRPr="007D3B3D">
        <w:rPr>
          <w:color w:val="auto"/>
          <w:lang w:val="kl-GL"/>
        </w:rPr>
        <w:t xml:space="preserve">pilersitsinissaat </w:t>
      </w:r>
      <w:r w:rsidRPr="007D3B3D">
        <w:rPr>
          <w:color w:val="auto"/>
          <w:lang w:val="kl-GL"/>
        </w:rPr>
        <w:t>soqutiginarsarnerussallugu s</w:t>
      </w:r>
      <w:r w:rsidR="00723385" w:rsidRPr="007D3B3D">
        <w:rPr>
          <w:color w:val="auto"/>
          <w:lang w:val="kl-GL"/>
        </w:rPr>
        <w:t>iunnersuutip siunertaraa</w:t>
      </w:r>
      <w:r w:rsidR="00205104" w:rsidRPr="007D3B3D">
        <w:rPr>
          <w:color w:val="auto"/>
          <w:lang w:val="kl-GL"/>
        </w:rPr>
        <w:t>. Taamaattumik akiliuteqartitsisarnikkut aningaasatigut isertitat amerlinissaannik siunnersuut kinguneqassangatinneqarpoq</w:t>
      </w:r>
      <w:r w:rsidR="00247B9B" w:rsidRPr="007D3B3D">
        <w:rPr>
          <w:color w:val="auto"/>
          <w:lang w:val="kl-GL"/>
        </w:rPr>
        <w:t xml:space="preserve">. </w:t>
      </w:r>
    </w:p>
    <w:p w14:paraId="0323242F" w14:textId="77777777" w:rsidR="005F6C45" w:rsidRPr="007D3B3D" w:rsidRDefault="005F6C45" w:rsidP="00247B9B">
      <w:pPr>
        <w:rPr>
          <w:color w:val="auto"/>
          <w:lang w:val="kl-GL"/>
        </w:rPr>
      </w:pPr>
    </w:p>
    <w:p w14:paraId="22EE12E1" w14:textId="77777777" w:rsidR="009C0A77" w:rsidRPr="007D3B3D" w:rsidRDefault="009C0A77" w:rsidP="00247B9B">
      <w:pPr>
        <w:rPr>
          <w:color w:val="auto"/>
          <w:lang w:val="kl-GL"/>
        </w:rPr>
      </w:pPr>
    </w:p>
    <w:p w14:paraId="52865223" w14:textId="58F35F5A" w:rsidR="00247B9B" w:rsidRPr="007D3B3D" w:rsidRDefault="00CA25C0" w:rsidP="00247B9B">
      <w:pPr>
        <w:rPr>
          <w:color w:val="auto"/>
          <w:lang w:val="kl-GL"/>
        </w:rPr>
      </w:pPr>
      <w:r w:rsidRPr="007D3B3D">
        <w:rPr>
          <w:color w:val="auto"/>
          <w:lang w:val="kl-GL"/>
        </w:rPr>
        <w:t>Taassumap saniatigut</w:t>
      </w:r>
      <w:r w:rsidR="00EC7E81" w:rsidRPr="007D3B3D">
        <w:rPr>
          <w:color w:val="auto"/>
          <w:lang w:val="kl-GL"/>
        </w:rPr>
        <w:t xml:space="preserve"> </w:t>
      </w:r>
      <w:r w:rsidR="005A6BCC" w:rsidRPr="007D3B3D">
        <w:rPr>
          <w:color w:val="auto"/>
          <w:lang w:val="kl-GL"/>
        </w:rPr>
        <w:t>akileraarutitigut isertitatigut, matumani sulisut akileraarutaasigut, ingerlatseqatigiiffiullu akileraarutaasa malitsigisaanik isertitaqar</w:t>
      </w:r>
      <w:r w:rsidR="00142065">
        <w:rPr>
          <w:color w:val="auto"/>
          <w:lang w:val="kl-GL"/>
        </w:rPr>
        <w:t>toqassasoq naatsorsuutigineqarpoq</w:t>
      </w:r>
      <w:r w:rsidR="00247B9B" w:rsidRPr="007D3B3D">
        <w:rPr>
          <w:color w:val="auto"/>
          <w:lang w:val="kl-GL"/>
        </w:rPr>
        <w:t>.</w:t>
      </w:r>
    </w:p>
    <w:p w14:paraId="7F6279A5" w14:textId="77777777" w:rsidR="009C0A77" w:rsidRPr="007D3B3D" w:rsidRDefault="009C0A77" w:rsidP="00247B9B">
      <w:pPr>
        <w:rPr>
          <w:color w:val="auto"/>
          <w:lang w:val="kl-GL"/>
        </w:rPr>
      </w:pPr>
    </w:p>
    <w:p w14:paraId="3E5D1CDB" w14:textId="44F7B51F" w:rsidR="00112435" w:rsidRPr="007D3B3D" w:rsidRDefault="00DB0CC0" w:rsidP="00112435">
      <w:pPr>
        <w:rPr>
          <w:color w:val="auto"/>
          <w:lang w:val="kl-GL"/>
        </w:rPr>
      </w:pPr>
      <w:r w:rsidRPr="007D3B3D">
        <w:rPr>
          <w:color w:val="auto"/>
          <w:lang w:val="kl-GL"/>
        </w:rPr>
        <w:t>Qinnuteqaatit qassiussanersut, akuersissutillu qassit tunniunneqassanersut isertitassanut apeqqutaasussaammata, isertitassat qanoq amerlatigissanersut missiliorneqarsinnaanngilaq</w:t>
      </w:r>
      <w:r w:rsidR="00247B9B" w:rsidRPr="007D3B3D">
        <w:rPr>
          <w:color w:val="auto"/>
          <w:lang w:val="kl-GL"/>
        </w:rPr>
        <w:t>.</w:t>
      </w:r>
    </w:p>
    <w:p w14:paraId="51CEEBE8" w14:textId="77777777" w:rsidR="00CE644A" w:rsidRPr="007D3B3D" w:rsidRDefault="00CE644A" w:rsidP="00112435">
      <w:pPr>
        <w:rPr>
          <w:color w:val="auto"/>
          <w:lang w:val="kl-GL"/>
        </w:rPr>
      </w:pPr>
    </w:p>
    <w:p w14:paraId="627C4C46" w14:textId="7B6ED418" w:rsidR="00CE644A" w:rsidRDefault="00DB0CC0" w:rsidP="00112435">
      <w:pPr>
        <w:rPr>
          <w:color w:val="auto"/>
          <w:lang w:val="kl-GL"/>
        </w:rPr>
      </w:pPr>
      <w:r w:rsidRPr="007D3B3D">
        <w:rPr>
          <w:color w:val="auto"/>
          <w:lang w:val="kl-GL"/>
        </w:rPr>
        <w:t>Siunnersuut pisortanut aningaasartuuteqarnerunermik kinguneqassangatinneqanngilaq</w:t>
      </w:r>
      <w:r w:rsidR="00CE644A" w:rsidRPr="007D3B3D">
        <w:rPr>
          <w:color w:val="auto"/>
          <w:lang w:val="kl-GL"/>
        </w:rPr>
        <w:t>.</w:t>
      </w:r>
    </w:p>
    <w:p w14:paraId="2F01C9BE" w14:textId="77777777" w:rsidR="005F5BFC" w:rsidRDefault="005F5BFC" w:rsidP="00112435">
      <w:pPr>
        <w:rPr>
          <w:color w:val="auto"/>
          <w:lang w:val="kl-GL"/>
        </w:rPr>
      </w:pPr>
    </w:p>
    <w:p w14:paraId="3A667706" w14:textId="2238B568" w:rsidR="005177BA" w:rsidRDefault="005F5BFC" w:rsidP="00112435">
      <w:pPr>
        <w:rPr>
          <w:color w:val="auto"/>
          <w:lang w:val="kl-GL"/>
        </w:rPr>
      </w:pPr>
      <w:r w:rsidRPr="007D3B3D">
        <w:rPr>
          <w:color w:val="auto"/>
          <w:lang w:val="kl-GL"/>
        </w:rPr>
        <w:t xml:space="preserve">Siunnersuutip § 24-atigut aalajangersarneqarpoq, pisinnaatitsissummik pigisaqartup </w:t>
      </w:r>
      <w:r w:rsidR="005177BA">
        <w:rPr>
          <w:color w:val="auto"/>
          <w:lang w:val="kl-GL"/>
        </w:rPr>
        <w:t xml:space="preserve">sermimik, imermillu avammut tunisinermini </w:t>
      </w:r>
      <w:r w:rsidRPr="007D3B3D">
        <w:rPr>
          <w:color w:val="auto"/>
          <w:lang w:val="kl-GL"/>
        </w:rPr>
        <w:t>Namminersorlutik Oqartussanut akiliuteqarnissaa pillugu Naalakkersuisut akuersissummi piumasaqaatinik aalajangersaasinnaassasut.</w:t>
      </w:r>
      <w:r w:rsidR="00755064">
        <w:rPr>
          <w:color w:val="auto"/>
          <w:lang w:val="kl-GL"/>
        </w:rPr>
        <w:t xml:space="preserve"> Sermeq, imerlu avammut tunineqartut malillugit akiliutiss</w:t>
      </w:r>
      <w:r w:rsidR="00BE1438">
        <w:rPr>
          <w:color w:val="auto"/>
          <w:lang w:val="kl-GL"/>
        </w:rPr>
        <w:t>a</w:t>
      </w:r>
      <w:r w:rsidR="009C1297">
        <w:rPr>
          <w:color w:val="auto"/>
          <w:lang w:val="kl-GL"/>
        </w:rPr>
        <w:t>q</w:t>
      </w:r>
      <w:r w:rsidR="00755064">
        <w:rPr>
          <w:color w:val="auto"/>
          <w:lang w:val="kl-GL"/>
        </w:rPr>
        <w:t xml:space="preserve"> aalajangersarneqassaaq</w:t>
      </w:r>
      <w:r w:rsidR="005177BA" w:rsidRPr="00642F79">
        <w:rPr>
          <w:lang w:val="kl-GL"/>
        </w:rPr>
        <w:t>.</w:t>
      </w:r>
      <w:r w:rsidR="00A479CD">
        <w:rPr>
          <w:lang w:val="kl-GL"/>
        </w:rPr>
        <w:t xml:space="preserve"> Taamaalilluni sermimut, imermullu nunagisami niuerfimmut tunisanut akiliuteqartitsisoqassanngilaq.</w:t>
      </w:r>
    </w:p>
    <w:p w14:paraId="145DC550" w14:textId="71EB3A1B" w:rsidR="00A479CD" w:rsidRPr="00642F79" w:rsidRDefault="00A479CD" w:rsidP="005E1F25">
      <w:pPr>
        <w:rPr>
          <w:lang w:val="kl-GL"/>
        </w:rPr>
      </w:pPr>
      <w:r w:rsidRPr="00642F79">
        <w:rPr>
          <w:lang w:val="kl-GL"/>
        </w:rPr>
        <w:lastRenderedPageBreak/>
        <w:t>Taassumap saniatigut</w:t>
      </w:r>
      <w:r w:rsidR="00643CDB" w:rsidRPr="00642F79">
        <w:rPr>
          <w:lang w:val="kl-GL"/>
        </w:rPr>
        <w:t xml:space="preserve"> akiliutissap naatso</w:t>
      </w:r>
      <w:r w:rsidR="00643CDB">
        <w:rPr>
          <w:lang w:val="kl-GL"/>
        </w:rPr>
        <w:t>rsorneqarnissaanut, annertussusilerneqarnissaanullu ersarinnerusunik malittarisassiuussis</w:t>
      </w:r>
      <w:r w:rsidR="00535443">
        <w:rPr>
          <w:lang w:val="kl-GL"/>
        </w:rPr>
        <w:t>unik malittarisassanik aalajangersaanissamut piginnaatitsisoqassasoq</w:t>
      </w:r>
      <w:r w:rsidRPr="00642F79">
        <w:rPr>
          <w:lang w:val="kl-GL"/>
        </w:rPr>
        <w:t xml:space="preserve"> siunnersuutigineqarpoq</w:t>
      </w:r>
      <w:r w:rsidR="00535443">
        <w:rPr>
          <w:lang w:val="kl-GL"/>
        </w:rPr>
        <w:t>. Matumani</w:t>
      </w:r>
      <w:r w:rsidR="002E7835">
        <w:rPr>
          <w:lang w:val="kl-GL"/>
        </w:rPr>
        <w:t xml:space="preserve"> suliareqqitat annertussusaa</w:t>
      </w:r>
      <w:r w:rsidR="005E1F25">
        <w:rPr>
          <w:lang w:val="kl-GL"/>
        </w:rPr>
        <w:t>t</w:t>
      </w:r>
      <w:r w:rsidR="002E7835">
        <w:rPr>
          <w:lang w:val="kl-GL"/>
        </w:rPr>
        <w:t xml:space="preserve"> tunuliaqutaralug</w:t>
      </w:r>
      <w:r w:rsidR="005E1F25">
        <w:rPr>
          <w:lang w:val="kl-GL"/>
        </w:rPr>
        <w:t>it</w:t>
      </w:r>
      <w:r w:rsidR="002E7835">
        <w:rPr>
          <w:lang w:val="kl-GL"/>
        </w:rPr>
        <w:t xml:space="preserve"> akigititassanik assigiinngissitaartitsisoqarsinnaassasoq.</w:t>
      </w:r>
    </w:p>
    <w:p w14:paraId="6C6750AC" w14:textId="77777777" w:rsidR="00A479CD" w:rsidRPr="00642F79" w:rsidRDefault="00A479CD" w:rsidP="00A479CD">
      <w:pPr>
        <w:rPr>
          <w:lang w:val="kl-GL"/>
        </w:rPr>
      </w:pPr>
    </w:p>
    <w:p w14:paraId="528EC2AE" w14:textId="47383EDB" w:rsidR="00A479CD" w:rsidRPr="00642F79" w:rsidRDefault="005E1F25" w:rsidP="00F41450">
      <w:pPr>
        <w:rPr>
          <w:lang w:val="kl-GL"/>
        </w:rPr>
      </w:pPr>
      <w:r w:rsidRPr="00642F79">
        <w:rPr>
          <w:lang w:val="kl-GL"/>
        </w:rPr>
        <w:t>Laboratoriani misiss</w:t>
      </w:r>
      <w:r w:rsidR="000F58BD" w:rsidRPr="00642F79">
        <w:rPr>
          <w:lang w:val="kl-GL"/>
        </w:rPr>
        <w:t xml:space="preserve">uinissamik, misiligummillu nunani allani nioqqutissiornissamik pisariaqartitsinerit iliuuseqarfigiumallugit, </w:t>
      </w:r>
      <w:r w:rsidR="00C8675D" w:rsidRPr="00642F79">
        <w:rPr>
          <w:lang w:val="kl-GL"/>
        </w:rPr>
        <w:t xml:space="preserve">akiliutissanut annikitsunnguamik killiliisoqassasoq </w:t>
      </w:r>
      <w:r w:rsidR="000F58BD" w:rsidRPr="00642F79">
        <w:rPr>
          <w:lang w:val="kl-GL"/>
        </w:rPr>
        <w:t>siunnersuutigineqarpoq</w:t>
      </w:r>
      <w:r w:rsidR="00C8675D" w:rsidRPr="00642F79">
        <w:rPr>
          <w:lang w:val="kl-GL"/>
        </w:rPr>
        <w:t xml:space="preserve">. Taamaalilluni </w:t>
      </w:r>
      <w:r w:rsidR="00F41450" w:rsidRPr="00642F79">
        <w:rPr>
          <w:lang w:val="kl-GL"/>
        </w:rPr>
        <w:t>sermeq 100 kilogrammi imaluunniit imeq 100 literi akiliutitaqanngitsumik ukiumut avammut tunineqarsinnaassapput.</w:t>
      </w:r>
    </w:p>
    <w:p w14:paraId="49CF7224" w14:textId="77777777" w:rsidR="00A479CD" w:rsidRPr="00642F79" w:rsidRDefault="00A479CD" w:rsidP="00A479CD">
      <w:pPr>
        <w:rPr>
          <w:lang w:val="kl-GL"/>
        </w:rPr>
      </w:pPr>
    </w:p>
    <w:p w14:paraId="5857FE90" w14:textId="225DC047" w:rsidR="00112435" w:rsidRPr="007D3B3D" w:rsidRDefault="00F41450" w:rsidP="009221C1">
      <w:pPr>
        <w:rPr>
          <w:color w:val="auto"/>
          <w:lang w:val="kl-GL"/>
        </w:rPr>
      </w:pPr>
      <w:r w:rsidRPr="00642F79">
        <w:rPr>
          <w:lang w:val="kl-GL"/>
        </w:rPr>
        <w:t xml:space="preserve">Imermik avammut tunisinermi </w:t>
      </w:r>
      <w:r w:rsidR="006673D4" w:rsidRPr="00642F79">
        <w:rPr>
          <w:lang w:val="kl-GL"/>
        </w:rPr>
        <w:t>nioqqutissiornermut akitsuut</w:t>
      </w:r>
      <w:r w:rsidR="00CF1FEB" w:rsidRPr="00642F79">
        <w:rPr>
          <w:lang w:val="kl-GL"/>
        </w:rPr>
        <w:t xml:space="preserve"> ullumikkut literimut 0,04 koruuninut aalajangersarneqartuaannartoq</w:t>
      </w:r>
      <w:r w:rsidR="00DB43FF" w:rsidRPr="00642F79">
        <w:rPr>
          <w:lang w:val="kl-GL"/>
        </w:rPr>
        <w:t xml:space="preserve"> </w:t>
      </w:r>
      <w:r w:rsidR="006673D4" w:rsidRPr="00642F79">
        <w:rPr>
          <w:lang w:val="kl-GL"/>
        </w:rPr>
        <w:t>aallaavigineqassas</w:t>
      </w:r>
      <w:r w:rsidR="00DB43FF" w:rsidRPr="00642F79">
        <w:rPr>
          <w:lang w:val="kl-GL"/>
        </w:rPr>
        <w:t>oq</w:t>
      </w:r>
      <w:r w:rsidR="006673D4" w:rsidRPr="00642F79">
        <w:rPr>
          <w:lang w:val="kl-GL"/>
        </w:rPr>
        <w:t xml:space="preserve"> naatsorsuutigineqarpoq</w:t>
      </w:r>
      <w:r w:rsidR="00DB43FF" w:rsidRPr="00642F79">
        <w:rPr>
          <w:lang w:val="kl-GL"/>
        </w:rPr>
        <w:t>, kisiannili</w:t>
      </w:r>
      <w:r w:rsidR="00957686" w:rsidRPr="00642F79">
        <w:rPr>
          <w:lang w:val="kl-GL"/>
        </w:rPr>
        <w:t xml:space="preserve"> assigiinngissitaartitsilluni. </w:t>
      </w:r>
      <w:r w:rsidR="009F6BB5" w:rsidRPr="00642F79">
        <w:rPr>
          <w:lang w:val="kl-GL"/>
        </w:rPr>
        <w:t xml:space="preserve">Sermimik, imermillu </w:t>
      </w:r>
      <w:r w:rsidR="00957686" w:rsidRPr="00642F79">
        <w:rPr>
          <w:lang w:val="kl-GL"/>
        </w:rPr>
        <w:t xml:space="preserve">Kalaallit Nunaanni </w:t>
      </w:r>
      <w:r w:rsidR="009F6BB5" w:rsidRPr="00642F79">
        <w:rPr>
          <w:lang w:val="kl-GL"/>
        </w:rPr>
        <w:t>suliareqqaarneqarsimasunik avammut tunisinerit</w:t>
      </w:r>
      <w:r w:rsidR="00F40F46" w:rsidRPr="00642F79">
        <w:rPr>
          <w:lang w:val="kl-GL"/>
        </w:rPr>
        <w:t>, imermik imaluunniit sermimik suliarineqanngitsu</w:t>
      </w:r>
      <w:r w:rsidR="00BB002A" w:rsidRPr="00642F79">
        <w:rPr>
          <w:lang w:val="kl-GL"/>
        </w:rPr>
        <w:t xml:space="preserve">nik avammut tunisininngarngit </w:t>
      </w:r>
      <w:r w:rsidR="00F40F46" w:rsidRPr="00642F79">
        <w:rPr>
          <w:lang w:val="kl-GL"/>
        </w:rPr>
        <w:t>akikinnerusumik akeqartinneqassasut naatsorsuutgineqarpoq.</w:t>
      </w:r>
      <w:r w:rsidR="00BB002A" w:rsidRPr="00642F79">
        <w:rPr>
          <w:lang w:val="kl-GL"/>
        </w:rPr>
        <w:t xml:space="preserve"> Taamaalilluni </w:t>
      </w:r>
      <w:r w:rsidR="003C6526" w:rsidRPr="00642F79">
        <w:rPr>
          <w:lang w:val="kl-GL"/>
        </w:rPr>
        <w:t>najukkami suliareqqaarisarnissaq siuarsassallugu</w:t>
      </w:r>
      <w:r w:rsidR="008F04B2" w:rsidRPr="00642F79">
        <w:rPr>
          <w:lang w:val="kl-GL"/>
        </w:rPr>
        <w:t xml:space="preserve">, Kalaallit Nunaannilu suliffinnik aamma suliffeqarfinnik pilersitsinissap tapersersorneqarnissaat </w:t>
      </w:r>
      <w:r w:rsidR="00BB002A" w:rsidRPr="00642F79">
        <w:rPr>
          <w:lang w:val="kl-GL"/>
        </w:rPr>
        <w:t>siunertaavoq</w:t>
      </w:r>
      <w:r w:rsidR="008F04B2" w:rsidRPr="00642F79">
        <w:rPr>
          <w:lang w:val="kl-GL"/>
        </w:rPr>
        <w:t>. Tamanna pillugu piginnaatitsissummik atuineq</w:t>
      </w:r>
      <w:r w:rsidR="00E13745" w:rsidRPr="00642F79">
        <w:rPr>
          <w:lang w:val="kl-GL"/>
        </w:rPr>
        <w:t>, isertitaqarnerulernikkut kiisalu malitsigisaanik inuussutissarsiutitigut ingerlatat</w:t>
      </w:r>
      <w:r w:rsidR="008A7703" w:rsidRPr="00642F79">
        <w:rPr>
          <w:lang w:val="kl-GL"/>
        </w:rPr>
        <w:t>igut</w:t>
      </w:r>
      <w:r w:rsidR="008F04B2" w:rsidRPr="00642F79">
        <w:rPr>
          <w:lang w:val="kl-GL"/>
        </w:rPr>
        <w:t xml:space="preserve"> </w:t>
      </w:r>
      <w:r w:rsidR="00E13745" w:rsidRPr="00642F79">
        <w:rPr>
          <w:lang w:val="kl-GL"/>
        </w:rPr>
        <w:t>aningaasatigut kinguneqarsinnaassangatinneqarpoq</w:t>
      </w:r>
      <w:r w:rsidR="00A479CD" w:rsidRPr="00642F79">
        <w:rPr>
          <w:lang w:val="kl-GL"/>
        </w:rPr>
        <w:t>.</w:t>
      </w:r>
    </w:p>
    <w:p w14:paraId="42CDC96E" w14:textId="10478F21" w:rsidR="00112435" w:rsidRPr="007D3B3D" w:rsidRDefault="00112435" w:rsidP="009328D8">
      <w:pPr>
        <w:pStyle w:val="Overskrift3"/>
        <w:rPr>
          <w:color w:val="auto"/>
          <w:lang w:val="kl-GL"/>
        </w:rPr>
      </w:pPr>
      <w:r w:rsidRPr="007D3B3D">
        <w:rPr>
          <w:color w:val="auto"/>
          <w:lang w:val="kl-GL"/>
        </w:rPr>
        <w:t xml:space="preserve">3.2. </w:t>
      </w:r>
      <w:r w:rsidR="00DB0CC0" w:rsidRPr="007D3B3D">
        <w:rPr>
          <w:color w:val="auto"/>
          <w:lang w:val="kl-GL"/>
        </w:rPr>
        <w:t>Pisortanut allaffissornikkut kingunerisassat</w:t>
      </w:r>
    </w:p>
    <w:p w14:paraId="3397CC3D" w14:textId="2B5EAF06" w:rsidR="004D4B1D" w:rsidRDefault="008A7703" w:rsidP="009221C1">
      <w:pPr>
        <w:rPr>
          <w:color w:val="auto"/>
          <w:lang w:val="kl-GL"/>
        </w:rPr>
      </w:pPr>
      <w:r>
        <w:rPr>
          <w:color w:val="auto"/>
          <w:lang w:val="kl-GL"/>
        </w:rPr>
        <w:t>S</w:t>
      </w:r>
      <w:r w:rsidR="00DB0CC0" w:rsidRPr="007D3B3D">
        <w:rPr>
          <w:color w:val="auto"/>
          <w:lang w:val="kl-GL"/>
        </w:rPr>
        <w:t>iunnersuut allaffissornikkut annertuumik kinguneqassangatinneqanngilaq.</w:t>
      </w:r>
      <w:r w:rsidR="00F536DC" w:rsidRPr="007D3B3D">
        <w:rPr>
          <w:color w:val="auto"/>
          <w:lang w:val="kl-GL"/>
        </w:rPr>
        <w:t xml:space="preserve"> </w:t>
      </w:r>
      <w:r w:rsidR="00853F4D">
        <w:rPr>
          <w:color w:val="auto"/>
          <w:lang w:val="kl-GL"/>
        </w:rPr>
        <w:t xml:space="preserve">Massakkut </w:t>
      </w:r>
      <w:r w:rsidR="007C7507" w:rsidRPr="007D3B3D">
        <w:rPr>
          <w:color w:val="auto"/>
          <w:lang w:val="kl-GL"/>
        </w:rPr>
        <w:t>suliassat marlunnut avi</w:t>
      </w:r>
      <w:r w:rsidR="00A96605">
        <w:rPr>
          <w:color w:val="auto"/>
          <w:lang w:val="kl-GL"/>
        </w:rPr>
        <w:t xml:space="preserve">llugit suliarineqartarnerisigut </w:t>
      </w:r>
      <w:r w:rsidR="00FA3B8F">
        <w:rPr>
          <w:color w:val="auto"/>
          <w:lang w:val="kl-GL"/>
        </w:rPr>
        <w:t xml:space="preserve">suliat </w:t>
      </w:r>
      <w:r w:rsidR="00A96605">
        <w:rPr>
          <w:color w:val="auto"/>
          <w:lang w:val="kl-GL"/>
        </w:rPr>
        <w:t>suliari</w:t>
      </w:r>
      <w:r w:rsidR="007C7507" w:rsidRPr="007D3B3D">
        <w:rPr>
          <w:color w:val="auto"/>
          <w:lang w:val="kl-GL"/>
        </w:rPr>
        <w:t>nag</w:t>
      </w:r>
      <w:r w:rsidR="001B5BC4" w:rsidRPr="007D3B3D">
        <w:rPr>
          <w:color w:val="auto"/>
          <w:lang w:val="kl-GL"/>
        </w:rPr>
        <w:t>it</w:t>
      </w:r>
      <w:r w:rsidR="007A5CA3">
        <w:rPr>
          <w:color w:val="auto"/>
          <w:lang w:val="kl-GL"/>
        </w:rPr>
        <w:t xml:space="preserve"> </w:t>
      </w:r>
      <w:r w:rsidR="007C7507" w:rsidRPr="007D3B3D">
        <w:rPr>
          <w:color w:val="auto"/>
          <w:lang w:val="kl-GL"/>
        </w:rPr>
        <w:t>ataatsimut suliarineqartalissapput.</w:t>
      </w:r>
      <w:r w:rsidR="00F536DC" w:rsidRPr="007D3B3D">
        <w:rPr>
          <w:color w:val="auto"/>
          <w:lang w:val="kl-GL"/>
        </w:rPr>
        <w:t xml:space="preserve"> </w:t>
      </w:r>
      <w:r w:rsidR="003A2E61" w:rsidRPr="007D3B3D">
        <w:rPr>
          <w:color w:val="auto"/>
          <w:lang w:val="kl-GL"/>
        </w:rPr>
        <w:t>S</w:t>
      </w:r>
      <w:r w:rsidR="00FC5005" w:rsidRPr="007D3B3D">
        <w:rPr>
          <w:color w:val="auto"/>
          <w:lang w:val="kl-GL"/>
        </w:rPr>
        <w:t>uliat suliarineqartarneri</w:t>
      </w:r>
      <w:r w:rsidR="003A2E61" w:rsidRPr="007D3B3D">
        <w:rPr>
          <w:color w:val="auto"/>
          <w:lang w:val="kl-GL"/>
        </w:rPr>
        <w:t>sa ataatsimoortinneqarnerat</w:t>
      </w:r>
      <w:r w:rsidR="005F2DE8" w:rsidRPr="007D3B3D">
        <w:rPr>
          <w:color w:val="auto"/>
          <w:lang w:val="kl-GL"/>
        </w:rPr>
        <w:t>, taamaalillunilu qinnuteqaammik suliaqarneq piffissamik sivisuumik atuiffiujunnaartussaassammat</w:t>
      </w:r>
      <w:r w:rsidR="001B5BC4" w:rsidRPr="007D3B3D">
        <w:rPr>
          <w:color w:val="auto"/>
          <w:lang w:val="kl-GL"/>
        </w:rPr>
        <w:t xml:space="preserve"> tamanna</w:t>
      </w:r>
      <w:r w:rsidR="005F2DE8" w:rsidRPr="007D3B3D">
        <w:rPr>
          <w:color w:val="auto"/>
          <w:lang w:val="kl-GL"/>
        </w:rPr>
        <w:t xml:space="preserve"> </w:t>
      </w:r>
      <w:r w:rsidR="00FC5005" w:rsidRPr="007D3B3D">
        <w:rPr>
          <w:color w:val="auto"/>
          <w:lang w:val="kl-GL"/>
        </w:rPr>
        <w:t>naatsorsuutigisamik oqilisaataassaaq</w:t>
      </w:r>
      <w:r w:rsidR="003A2E61" w:rsidRPr="007D3B3D">
        <w:rPr>
          <w:color w:val="auto"/>
          <w:lang w:val="kl-GL"/>
        </w:rPr>
        <w:t>.</w:t>
      </w:r>
    </w:p>
    <w:p w14:paraId="563EF3E3" w14:textId="77777777" w:rsidR="004D4B1D" w:rsidRDefault="004D4B1D" w:rsidP="009221C1">
      <w:pPr>
        <w:rPr>
          <w:color w:val="auto"/>
          <w:lang w:val="kl-GL"/>
        </w:rPr>
      </w:pPr>
    </w:p>
    <w:p w14:paraId="0C62AC64" w14:textId="77777777" w:rsidR="004D4B1D" w:rsidRPr="00642F79" w:rsidRDefault="004D4B1D" w:rsidP="004D4B1D">
      <w:pPr>
        <w:rPr>
          <w:lang w:val="kl-GL"/>
        </w:rPr>
      </w:pPr>
      <w:r w:rsidRPr="00642F79">
        <w:rPr>
          <w:lang w:val="kl-GL"/>
        </w:rPr>
        <w:t xml:space="preserve">Siunnersuutip kingunerisaanik assersuutigalugu inatsit massakkut malillugu marloriarani, ataasiaannarluni tusarniaasoqartassaaq, uani malitsigisaanik atuinissamut aamma uninnissamut pilersaarutit akuersissutigineqartussaanngimmata. Tamanna naalakkersuisoqarfimmut, tusarniaaffigineqartartunullu allaffissornikkut oqilisaataassangatinneqarpoq. </w:t>
      </w:r>
    </w:p>
    <w:p w14:paraId="407C3159" w14:textId="77777777" w:rsidR="004D4B1D" w:rsidRPr="00642F79" w:rsidRDefault="004D4B1D" w:rsidP="004D4B1D">
      <w:pPr>
        <w:rPr>
          <w:lang w:val="kl-GL"/>
        </w:rPr>
      </w:pPr>
    </w:p>
    <w:p w14:paraId="6D6B0551" w14:textId="62E70FB9" w:rsidR="009221C1" w:rsidRPr="007D3B3D" w:rsidRDefault="004D4B1D" w:rsidP="009221C1">
      <w:pPr>
        <w:rPr>
          <w:color w:val="auto"/>
          <w:lang w:val="kl-GL"/>
        </w:rPr>
      </w:pPr>
      <w:r w:rsidRPr="00642F79">
        <w:rPr>
          <w:lang w:val="kl-GL"/>
        </w:rPr>
        <w:t>Avammut tunisinissamut akuersissutit ukiumut nutarterneqartarnissaanik, siunnersuummi piumasaqaatigineqarpoq. Tamanna assersuutigalugu aalisarnermut suliassaqarfimmi nalinginnaasumik suleriaasioreerpoq. Tassunga tunngatillugu suliassat amerlissangatinneqarput, kisianni annertoorsuunngitsumik.</w:t>
      </w:r>
    </w:p>
    <w:p w14:paraId="3DB7E2F2" w14:textId="77777777" w:rsidR="009221C1" w:rsidRPr="007D3B3D" w:rsidRDefault="009221C1" w:rsidP="009221C1">
      <w:pPr>
        <w:rPr>
          <w:color w:val="auto"/>
          <w:lang w:val="kl-GL"/>
        </w:rPr>
      </w:pPr>
    </w:p>
    <w:p w14:paraId="4387F609" w14:textId="449AFD5C" w:rsidR="009221C1" w:rsidRPr="007D3B3D" w:rsidRDefault="005F2DE8" w:rsidP="009221C1">
      <w:pPr>
        <w:rPr>
          <w:color w:val="auto"/>
          <w:lang w:val="kl-GL"/>
        </w:rPr>
      </w:pPr>
      <w:r w:rsidRPr="007D3B3D">
        <w:rPr>
          <w:color w:val="auto"/>
          <w:lang w:val="kl-GL"/>
        </w:rPr>
        <w:t xml:space="preserve">Suliffeqarfiit soqutiginninnerulernerisa kingunerisaanik suliat </w:t>
      </w:r>
      <w:r w:rsidR="006E2C0B" w:rsidRPr="007D3B3D">
        <w:rPr>
          <w:color w:val="auto"/>
          <w:lang w:val="kl-GL"/>
        </w:rPr>
        <w:t>suliarineqart</w:t>
      </w:r>
      <w:r w:rsidR="00407107" w:rsidRPr="007D3B3D">
        <w:rPr>
          <w:color w:val="auto"/>
          <w:lang w:val="kl-GL"/>
        </w:rPr>
        <w:t xml:space="preserve">artut </w:t>
      </w:r>
      <w:r w:rsidR="006E2C0B" w:rsidRPr="007D3B3D">
        <w:rPr>
          <w:color w:val="auto"/>
          <w:lang w:val="kl-GL"/>
        </w:rPr>
        <w:t>annertu</w:t>
      </w:r>
      <w:r w:rsidR="00407107" w:rsidRPr="007D3B3D">
        <w:rPr>
          <w:color w:val="auto"/>
          <w:lang w:val="kl-GL"/>
        </w:rPr>
        <w:t>sineqa</w:t>
      </w:r>
      <w:r w:rsidR="006E2C0B" w:rsidRPr="007D3B3D">
        <w:rPr>
          <w:color w:val="auto"/>
          <w:lang w:val="kl-GL"/>
        </w:rPr>
        <w:t>ssas</w:t>
      </w:r>
      <w:r w:rsidR="00407107" w:rsidRPr="007D3B3D">
        <w:rPr>
          <w:color w:val="auto"/>
          <w:lang w:val="kl-GL"/>
        </w:rPr>
        <w:t>ut</w:t>
      </w:r>
      <w:r w:rsidR="006E2C0B" w:rsidRPr="007D3B3D">
        <w:rPr>
          <w:color w:val="auto"/>
          <w:lang w:val="kl-GL"/>
        </w:rPr>
        <w:t xml:space="preserve"> </w:t>
      </w:r>
      <w:r w:rsidRPr="007D3B3D">
        <w:rPr>
          <w:color w:val="auto"/>
          <w:lang w:val="kl-GL"/>
        </w:rPr>
        <w:t>naatsorsuutigineqarpoq,</w:t>
      </w:r>
      <w:r w:rsidR="00C059A1" w:rsidRPr="007D3B3D">
        <w:rPr>
          <w:color w:val="auto"/>
          <w:lang w:val="kl-GL"/>
        </w:rPr>
        <w:t xml:space="preserve"> tamannalu qinnuteqartut amerlinerinik kinguneqarsinnaalluni</w:t>
      </w:r>
      <w:r w:rsidR="009221C1" w:rsidRPr="007D3B3D">
        <w:rPr>
          <w:color w:val="auto"/>
          <w:lang w:val="kl-GL"/>
        </w:rPr>
        <w:t xml:space="preserve">. </w:t>
      </w:r>
    </w:p>
    <w:p w14:paraId="79D6801A" w14:textId="77777777" w:rsidR="009221C1" w:rsidRPr="007D3B3D" w:rsidRDefault="009221C1" w:rsidP="00112435">
      <w:pPr>
        <w:rPr>
          <w:color w:val="auto"/>
          <w:lang w:val="kl-GL"/>
        </w:rPr>
      </w:pPr>
    </w:p>
    <w:p w14:paraId="78431B28" w14:textId="7133138C" w:rsidR="00EE576B" w:rsidRPr="007D3B3D" w:rsidRDefault="00EE576B" w:rsidP="005F7409">
      <w:pPr>
        <w:pStyle w:val="Overskrift2"/>
        <w:rPr>
          <w:rFonts w:eastAsia="Calibri"/>
          <w:color w:val="auto"/>
          <w:lang w:val="kl-GL"/>
        </w:rPr>
      </w:pPr>
      <w:r w:rsidRPr="007D3B3D">
        <w:rPr>
          <w:rFonts w:eastAsia="Calibri"/>
          <w:color w:val="auto"/>
          <w:lang w:val="kl-GL"/>
        </w:rPr>
        <w:lastRenderedPageBreak/>
        <w:t xml:space="preserve">4. </w:t>
      </w:r>
      <w:r w:rsidR="00227F09" w:rsidRPr="007D3B3D">
        <w:rPr>
          <w:color w:val="auto"/>
          <w:lang w:val="kl-GL"/>
        </w:rPr>
        <w:t>Inuussutissarsiortunut aningaasaqarnikkut allaffissornikkullu kingunerisassat</w:t>
      </w:r>
    </w:p>
    <w:p w14:paraId="1A317180" w14:textId="0A21E569" w:rsidR="00EE576B" w:rsidRPr="007D3B3D" w:rsidRDefault="00EE576B" w:rsidP="005F7409">
      <w:pPr>
        <w:rPr>
          <w:color w:val="auto"/>
          <w:lang w:val="kl-GL"/>
        </w:rPr>
      </w:pPr>
    </w:p>
    <w:p w14:paraId="3E8A0D48" w14:textId="2C8D3C78" w:rsidR="009755D8" w:rsidRPr="007D3B3D" w:rsidRDefault="009755D8" w:rsidP="00EC5DB5">
      <w:pPr>
        <w:pStyle w:val="Overskrift3"/>
        <w:rPr>
          <w:color w:val="auto"/>
          <w:lang w:val="kl-GL"/>
        </w:rPr>
      </w:pPr>
      <w:r w:rsidRPr="007D3B3D">
        <w:rPr>
          <w:color w:val="auto"/>
          <w:lang w:val="kl-GL"/>
        </w:rPr>
        <w:t xml:space="preserve">4.1. </w:t>
      </w:r>
      <w:r w:rsidR="004F0ADD" w:rsidRPr="007D3B3D">
        <w:rPr>
          <w:color w:val="auto"/>
          <w:lang w:val="kl-GL"/>
        </w:rPr>
        <w:t>Aningaasaqarnikkut kingunerisassat</w:t>
      </w:r>
    </w:p>
    <w:p w14:paraId="512C4F0F" w14:textId="2DF9728C" w:rsidR="009755D8" w:rsidRPr="007D3B3D" w:rsidRDefault="00FB26D0" w:rsidP="009755D8">
      <w:pPr>
        <w:rPr>
          <w:color w:val="auto"/>
          <w:lang w:val="kl-GL"/>
        </w:rPr>
      </w:pPr>
      <w:r w:rsidRPr="007D3B3D">
        <w:rPr>
          <w:color w:val="auto"/>
          <w:lang w:val="kl-GL"/>
        </w:rPr>
        <w:t xml:space="preserve">Siunnersuutip § 24-a malillugu pisinnaatitsissummik pigisaqartup </w:t>
      </w:r>
      <w:r w:rsidR="0055780C" w:rsidRPr="007D3B3D">
        <w:rPr>
          <w:color w:val="auto"/>
          <w:lang w:val="kl-GL"/>
        </w:rPr>
        <w:t>akiliuteqarnissaanik piumasaqaasiortoqarsinnaassammat, s</w:t>
      </w:r>
      <w:r w:rsidR="00407107" w:rsidRPr="007D3B3D">
        <w:rPr>
          <w:color w:val="auto"/>
          <w:lang w:val="kl-GL"/>
        </w:rPr>
        <w:t xml:space="preserve">iunnersuut suliffeqarfinnut </w:t>
      </w:r>
      <w:r w:rsidR="00226A82" w:rsidRPr="007D3B3D">
        <w:rPr>
          <w:color w:val="auto"/>
          <w:lang w:val="kl-GL"/>
        </w:rPr>
        <w:t xml:space="preserve">sermimik, imermillu </w:t>
      </w:r>
      <w:r w:rsidR="00EA2AEB">
        <w:rPr>
          <w:color w:val="auto"/>
          <w:lang w:val="kl-GL"/>
        </w:rPr>
        <w:t xml:space="preserve">avammut tunisinissaminnik </w:t>
      </w:r>
      <w:r w:rsidR="00226A82" w:rsidRPr="007D3B3D">
        <w:rPr>
          <w:color w:val="auto"/>
          <w:lang w:val="kl-GL"/>
        </w:rPr>
        <w:t xml:space="preserve">kissaateqartunut </w:t>
      </w:r>
      <w:r w:rsidR="00407107" w:rsidRPr="007D3B3D">
        <w:rPr>
          <w:color w:val="auto"/>
          <w:lang w:val="kl-GL"/>
        </w:rPr>
        <w:t>aningaasatigut kingu</w:t>
      </w:r>
      <w:r w:rsidR="00226A82" w:rsidRPr="007D3B3D">
        <w:rPr>
          <w:color w:val="auto"/>
          <w:lang w:val="kl-GL"/>
        </w:rPr>
        <w:t>neqassangatinneqarpoq</w:t>
      </w:r>
      <w:r w:rsidR="0055780C" w:rsidRPr="007D3B3D">
        <w:rPr>
          <w:color w:val="auto"/>
          <w:lang w:val="kl-GL"/>
        </w:rPr>
        <w:t xml:space="preserve">. </w:t>
      </w:r>
      <w:r w:rsidR="00BA30B9">
        <w:rPr>
          <w:color w:val="auto"/>
          <w:lang w:val="kl-GL"/>
        </w:rPr>
        <w:t>Avammut tunisat annertussusaat malillugu akiliutissat aalajangersarneqassapput.</w:t>
      </w:r>
    </w:p>
    <w:p w14:paraId="2BE1CC5D" w14:textId="77777777" w:rsidR="009755D8" w:rsidRPr="007D3B3D" w:rsidRDefault="009755D8" w:rsidP="009755D8">
      <w:pPr>
        <w:rPr>
          <w:color w:val="auto"/>
          <w:lang w:val="kl-GL"/>
        </w:rPr>
      </w:pPr>
    </w:p>
    <w:p w14:paraId="7E83F9B2" w14:textId="59C26B0C" w:rsidR="003042DF" w:rsidRPr="009B59FE" w:rsidRDefault="003042DF" w:rsidP="00617C74">
      <w:pPr>
        <w:rPr>
          <w:lang w:val="kl-GL"/>
        </w:rPr>
      </w:pPr>
      <w:r w:rsidRPr="009B59FE">
        <w:rPr>
          <w:lang w:val="kl-GL"/>
        </w:rPr>
        <w:t>Qinnuteqartariaatsimik allannguutissatut siunnersuutigineqartoq</w:t>
      </w:r>
      <w:r w:rsidR="00BD7DB3" w:rsidRPr="009B59FE">
        <w:rPr>
          <w:lang w:val="kl-GL"/>
        </w:rPr>
        <w:t>, allaffissornermut pi</w:t>
      </w:r>
      <w:r w:rsidR="00BD7DB3">
        <w:rPr>
          <w:lang w:val="kl-GL"/>
        </w:rPr>
        <w:t xml:space="preserve">sariillisaataassangatinneqarpoq. </w:t>
      </w:r>
      <w:r w:rsidR="005A3A8C">
        <w:rPr>
          <w:lang w:val="kl-GL"/>
        </w:rPr>
        <w:t>Qinnuteqaasioriarluni, malitsigisaanik atunissamut aamma uninnisamut pilersaarusiorani siunnersuutip kingunerisaanik,</w:t>
      </w:r>
      <w:r w:rsidR="007C73CD">
        <w:rPr>
          <w:lang w:val="kl-GL"/>
        </w:rPr>
        <w:t xml:space="preserve"> qinnuteqartoq piffissami qinnuteqarfimmi taamaallaat </w:t>
      </w:r>
      <w:r w:rsidR="0030098A">
        <w:rPr>
          <w:lang w:val="kl-GL"/>
        </w:rPr>
        <w:t>atortussanik suliaqassaaq. Siunnersuut naapertorlugu akuersissut tunniunneqar</w:t>
      </w:r>
      <w:r w:rsidR="00EE2E60">
        <w:rPr>
          <w:lang w:val="kl-GL"/>
        </w:rPr>
        <w:t>niar</w:t>
      </w:r>
      <w:r w:rsidR="0030098A">
        <w:rPr>
          <w:lang w:val="kl-GL"/>
        </w:rPr>
        <w:t xml:space="preserve">iartoq ingerlatassat </w:t>
      </w:r>
      <w:r w:rsidR="00D40937">
        <w:rPr>
          <w:lang w:val="kl-GL"/>
        </w:rPr>
        <w:t>aallartinneqarsinnaassammata, massakkut suleriaasiusumit sukkanerusumik isertitaqartoqarsinnaalissaaq,</w:t>
      </w:r>
      <w:r w:rsidR="00634A6F">
        <w:rPr>
          <w:lang w:val="kl-GL"/>
        </w:rPr>
        <w:t xml:space="preserve"> massakkut suleriaasiusumi </w:t>
      </w:r>
      <w:r w:rsidR="00D40937">
        <w:rPr>
          <w:lang w:val="kl-GL"/>
        </w:rPr>
        <w:t xml:space="preserve">pisinnaatitsissummik pigisaqartoq </w:t>
      </w:r>
      <w:r w:rsidR="00634A6F">
        <w:rPr>
          <w:lang w:val="kl-GL"/>
        </w:rPr>
        <w:t>atuinissamut akuersissummik tunniussisoqareerpat aatsaat atuinissamut aamma uninnissamut pilersaarutit a</w:t>
      </w:r>
      <w:r w:rsidR="00617C74">
        <w:rPr>
          <w:lang w:val="kl-GL"/>
        </w:rPr>
        <w:t>kueritissammagit.</w:t>
      </w:r>
    </w:p>
    <w:p w14:paraId="496CFEDE" w14:textId="77777777" w:rsidR="009755D8" w:rsidRPr="007D3B3D" w:rsidRDefault="009755D8" w:rsidP="009755D8">
      <w:pPr>
        <w:rPr>
          <w:color w:val="auto"/>
          <w:lang w:val="kl-GL"/>
        </w:rPr>
      </w:pPr>
    </w:p>
    <w:p w14:paraId="757A593F" w14:textId="2EB3FA81" w:rsidR="009755D8" w:rsidRPr="007D3B3D" w:rsidRDefault="009755D8" w:rsidP="00EC5DB5">
      <w:pPr>
        <w:pStyle w:val="Overskrift3"/>
        <w:rPr>
          <w:color w:val="auto"/>
          <w:lang w:val="kl-GL"/>
        </w:rPr>
      </w:pPr>
      <w:r w:rsidRPr="007D3B3D">
        <w:rPr>
          <w:color w:val="auto"/>
          <w:lang w:val="kl-GL"/>
        </w:rPr>
        <w:t xml:space="preserve">4.2. </w:t>
      </w:r>
      <w:r w:rsidR="00207E0F" w:rsidRPr="007D3B3D">
        <w:rPr>
          <w:color w:val="auto"/>
          <w:lang w:val="kl-GL"/>
        </w:rPr>
        <w:t>Inuussutissar</w:t>
      </w:r>
      <w:r w:rsidR="004355B1" w:rsidRPr="007D3B3D">
        <w:rPr>
          <w:color w:val="auto"/>
          <w:lang w:val="kl-GL"/>
        </w:rPr>
        <w:t>siutit aaqqissuussaanerinut kingunerisassat</w:t>
      </w:r>
    </w:p>
    <w:p w14:paraId="71BEB47A" w14:textId="2DA068AB" w:rsidR="009755D8" w:rsidRPr="007D3B3D" w:rsidRDefault="00B70B77" w:rsidP="009755D8">
      <w:pPr>
        <w:rPr>
          <w:color w:val="auto"/>
          <w:lang w:val="kl-GL"/>
        </w:rPr>
      </w:pPr>
      <w:r w:rsidRPr="007D3B3D">
        <w:rPr>
          <w:color w:val="auto"/>
          <w:lang w:val="kl-GL"/>
        </w:rPr>
        <w:t>Sermip, erngullu atorneqarnerisa iluini</w:t>
      </w:r>
      <w:r w:rsidR="00B36116" w:rsidRPr="007D3B3D">
        <w:rPr>
          <w:color w:val="auto"/>
          <w:lang w:val="kl-GL"/>
        </w:rPr>
        <w:t xml:space="preserve"> suliffeqarfinnik pilersitsinissami pilerinartunik sinaakkuteqalersitsinikkut, </w:t>
      </w:r>
      <w:r w:rsidRPr="007D3B3D">
        <w:rPr>
          <w:color w:val="auto"/>
          <w:lang w:val="kl-GL"/>
        </w:rPr>
        <w:t xml:space="preserve">unammilleqatigiinnermi </w:t>
      </w:r>
      <w:r w:rsidR="0096545B" w:rsidRPr="007D3B3D">
        <w:rPr>
          <w:color w:val="auto"/>
          <w:lang w:val="kl-GL"/>
        </w:rPr>
        <w:t xml:space="preserve">atugassarititanut </w:t>
      </w:r>
      <w:r w:rsidRPr="007D3B3D">
        <w:rPr>
          <w:color w:val="auto"/>
          <w:lang w:val="kl-GL"/>
        </w:rPr>
        <w:t xml:space="preserve">siunnersuut </w:t>
      </w:r>
      <w:r w:rsidR="0095713E" w:rsidRPr="007D3B3D">
        <w:rPr>
          <w:color w:val="auto"/>
          <w:lang w:val="kl-GL"/>
        </w:rPr>
        <w:t xml:space="preserve">pitsaanerulersitsissasoq </w:t>
      </w:r>
      <w:r w:rsidRPr="007D3B3D">
        <w:rPr>
          <w:color w:val="auto"/>
          <w:lang w:val="kl-GL"/>
        </w:rPr>
        <w:t>nalilerneqarpoq</w:t>
      </w:r>
      <w:r w:rsidR="006D4F0A" w:rsidRPr="007D3B3D">
        <w:rPr>
          <w:color w:val="auto"/>
          <w:lang w:val="kl-GL"/>
        </w:rPr>
        <w:t>. Tamanna immikkoortortami unammilleqatigiinnerunermik, ineriartortitsinermillu kinguneqarsinnaavoq, soorluttaaq Kalaallit Nunaa</w:t>
      </w:r>
      <w:r w:rsidR="00E12F98" w:rsidRPr="007D3B3D">
        <w:rPr>
          <w:color w:val="auto"/>
          <w:lang w:val="kl-GL"/>
        </w:rPr>
        <w:t xml:space="preserve">ta sermimik, imermillu pilersuisutut </w:t>
      </w:r>
      <w:r w:rsidR="00617C74">
        <w:rPr>
          <w:color w:val="auto"/>
          <w:lang w:val="kl-GL"/>
        </w:rPr>
        <w:t xml:space="preserve">nunat tamalaat akornanni niuerfinni </w:t>
      </w:r>
      <w:r w:rsidR="00E12F98" w:rsidRPr="007D3B3D">
        <w:rPr>
          <w:color w:val="auto"/>
          <w:lang w:val="kl-GL"/>
        </w:rPr>
        <w:t xml:space="preserve">inissisimaneranut nukittorsaataasinnaasoq. Taamaalilluni nioqqutissiornermut, suliffissaqartitsiniarnermullu </w:t>
      </w:r>
      <w:r w:rsidR="00115814">
        <w:rPr>
          <w:color w:val="auto"/>
          <w:lang w:val="kl-GL"/>
        </w:rPr>
        <w:t xml:space="preserve">siunnersuut </w:t>
      </w:r>
      <w:r w:rsidR="00E12F98" w:rsidRPr="007D3B3D">
        <w:rPr>
          <w:color w:val="auto"/>
          <w:lang w:val="kl-GL"/>
        </w:rPr>
        <w:t>pitsaasumik kinguneqarsinnaavoq</w:t>
      </w:r>
      <w:r w:rsidR="009755D8" w:rsidRPr="007D3B3D">
        <w:rPr>
          <w:color w:val="auto"/>
          <w:lang w:val="kl-GL"/>
        </w:rPr>
        <w:t>.</w:t>
      </w:r>
    </w:p>
    <w:p w14:paraId="3C1EB06B" w14:textId="77777777" w:rsidR="009755D8" w:rsidRPr="007D3B3D" w:rsidRDefault="009755D8" w:rsidP="009755D8">
      <w:pPr>
        <w:rPr>
          <w:color w:val="auto"/>
          <w:lang w:val="kl-GL"/>
        </w:rPr>
      </w:pPr>
    </w:p>
    <w:p w14:paraId="0062DBB5" w14:textId="5C2D6687" w:rsidR="009755D8" w:rsidRPr="007D3B3D" w:rsidRDefault="009755D8" w:rsidP="00EC5DB5">
      <w:pPr>
        <w:pStyle w:val="Overskrift3"/>
        <w:rPr>
          <w:color w:val="auto"/>
          <w:lang w:val="kl-GL"/>
        </w:rPr>
      </w:pPr>
      <w:r w:rsidRPr="007D3B3D">
        <w:rPr>
          <w:color w:val="auto"/>
          <w:lang w:val="kl-GL"/>
        </w:rPr>
        <w:t xml:space="preserve">4.3. </w:t>
      </w:r>
      <w:r w:rsidR="00E12F98" w:rsidRPr="007D3B3D">
        <w:rPr>
          <w:color w:val="auto"/>
          <w:lang w:val="kl-GL"/>
        </w:rPr>
        <w:t>Allaffissornikkut kingunerisassat</w:t>
      </w:r>
    </w:p>
    <w:p w14:paraId="6B935245" w14:textId="4954B785" w:rsidR="009755D8" w:rsidRPr="007D3B3D" w:rsidRDefault="00E12F98" w:rsidP="009755D8">
      <w:pPr>
        <w:rPr>
          <w:color w:val="auto"/>
          <w:lang w:val="kl-GL"/>
        </w:rPr>
      </w:pPr>
      <w:r w:rsidRPr="007D3B3D">
        <w:rPr>
          <w:color w:val="auto"/>
          <w:lang w:val="kl-GL"/>
        </w:rPr>
        <w:t xml:space="preserve">Sermip, erngullu niuernermik </w:t>
      </w:r>
      <w:r w:rsidR="005D132E" w:rsidRPr="007D3B3D">
        <w:rPr>
          <w:color w:val="auto"/>
          <w:lang w:val="kl-GL"/>
        </w:rPr>
        <w:t>siunertanut atorneqarnerinut akuersissuteqarnissamik piumasaqaatip attatiinnarneqarnissaa</w:t>
      </w:r>
      <w:r w:rsidR="00D54F32" w:rsidRPr="007D3B3D">
        <w:rPr>
          <w:color w:val="auto"/>
          <w:lang w:val="kl-GL"/>
        </w:rPr>
        <w:t>nik</w:t>
      </w:r>
      <w:r w:rsidR="005D132E" w:rsidRPr="007D3B3D">
        <w:rPr>
          <w:color w:val="auto"/>
          <w:lang w:val="kl-GL"/>
        </w:rPr>
        <w:t xml:space="preserve"> siunnersuut kinguneqarpoq, tamannalu </w:t>
      </w:r>
      <w:r w:rsidR="00A62FB4" w:rsidRPr="007D3B3D">
        <w:rPr>
          <w:color w:val="auto"/>
          <w:lang w:val="kl-GL"/>
        </w:rPr>
        <w:t>qinnuteqartariaatsikkut, uppernarsaanissamillu piumasaqaat</w:t>
      </w:r>
      <w:r w:rsidR="004B5D8D" w:rsidRPr="007D3B3D">
        <w:rPr>
          <w:color w:val="auto"/>
          <w:lang w:val="kl-GL"/>
        </w:rPr>
        <w:t xml:space="preserve">eqarnikkut </w:t>
      </w:r>
      <w:r w:rsidR="00A62FB4" w:rsidRPr="007D3B3D">
        <w:rPr>
          <w:color w:val="auto"/>
          <w:lang w:val="kl-GL"/>
        </w:rPr>
        <w:t>suliffeqarfi</w:t>
      </w:r>
      <w:r w:rsidR="004B5D8D" w:rsidRPr="007D3B3D">
        <w:rPr>
          <w:color w:val="auto"/>
          <w:lang w:val="kl-GL"/>
        </w:rPr>
        <w:t>i</w:t>
      </w:r>
      <w:r w:rsidR="00A62FB4" w:rsidRPr="007D3B3D">
        <w:rPr>
          <w:color w:val="auto"/>
          <w:lang w:val="kl-GL"/>
        </w:rPr>
        <w:t xml:space="preserve">t allaffissornikkut </w:t>
      </w:r>
      <w:r w:rsidR="004B5D8D" w:rsidRPr="007D3B3D">
        <w:rPr>
          <w:color w:val="auto"/>
          <w:lang w:val="kl-GL"/>
        </w:rPr>
        <w:t xml:space="preserve">suliassaqarnissaannik kinguneqassalluni. Ilutigisaanik sulianik suliaqartariaaseq </w:t>
      </w:r>
      <w:r w:rsidR="006C15D7" w:rsidRPr="007D3B3D">
        <w:rPr>
          <w:color w:val="auto"/>
          <w:lang w:val="kl-GL"/>
        </w:rPr>
        <w:t>akimmisaarfeerunnerussasoq naatsorsuut</w:t>
      </w:r>
      <w:r w:rsidR="002C056F" w:rsidRPr="007D3B3D">
        <w:rPr>
          <w:color w:val="auto"/>
          <w:lang w:val="kl-GL"/>
        </w:rPr>
        <w:t>i</w:t>
      </w:r>
      <w:r w:rsidR="006C15D7" w:rsidRPr="007D3B3D">
        <w:rPr>
          <w:color w:val="auto"/>
          <w:lang w:val="kl-GL"/>
        </w:rPr>
        <w:t xml:space="preserve">gineqarpoq, tamannalu marloqiusamik suleriaaseqarneq </w:t>
      </w:r>
      <w:r w:rsidR="00AE078B">
        <w:rPr>
          <w:color w:val="auto"/>
          <w:lang w:val="kl-GL"/>
        </w:rPr>
        <w:t xml:space="preserve">piffissami sivisuumi pisartoq </w:t>
      </w:r>
      <w:r w:rsidR="006C15D7" w:rsidRPr="007D3B3D">
        <w:rPr>
          <w:color w:val="auto"/>
          <w:lang w:val="kl-GL"/>
        </w:rPr>
        <w:t>eqqarsaatigalugu suliffeqarfiit piffissamik atuinerinut sivikillisaataasinnaassalluni</w:t>
      </w:r>
      <w:r w:rsidR="009755D8" w:rsidRPr="007D3B3D">
        <w:rPr>
          <w:color w:val="auto"/>
          <w:lang w:val="kl-GL"/>
        </w:rPr>
        <w:t>.</w:t>
      </w:r>
    </w:p>
    <w:p w14:paraId="0DC7FEA8" w14:textId="77777777" w:rsidR="009755D8" w:rsidRPr="007D3B3D" w:rsidRDefault="009755D8" w:rsidP="009755D8">
      <w:pPr>
        <w:rPr>
          <w:color w:val="auto"/>
          <w:lang w:val="kl-GL"/>
        </w:rPr>
      </w:pPr>
    </w:p>
    <w:p w14:paraId="0BCA07BC" w14:textId="4A466FBC" w:rsidR="003103B8" w:rsidRDefault="002F1C4A" w:rsidP="009755D8">
      <w:pPr>
        <w:rPr>
          <w:color w:val="auto"/>
          <w:lang w:val="kl-GL"/>
        </w:rPr>
      </w:pPr>
      <w:r>
        <w:rPr>
          <w:color w:val="auto"/>
          <w:lang w:val="kl-GL"/>
        </w:rPr>
        <w:t>Q</w:t>
      </w:r>
      <w:r w:rsidR="00333129" w:rsidRPr="007D3B3D">
        <w:rPr>
          <w:color w:val="auto"/>
          <w:lang w:val="kl-GL"/>
        </w:rPr>
        <w:t>innuteqaammut, oqartussallu akuersinissaannut piumasaqaataasu</w:t>
      </w:r>
      <w:r w:rsidR="00DB5525">
        <w:rPr>
          <w:color w:val="auto"/>
          <w:lang w:val="kl-GL"/>
        </w:rPr>
        <w:t>ssa</w:t>
      </w:r>
      <w:r w:rsidR="00333129" w:rsidRPr="007D3B3D">
        <w:rPr>
          <w:color w:val="auto"/>
          <w:lang w:val="kl-GL"/>
        </w:rPr>
        <w:t>t</w:t>
      </w:r>
      <w:r w:rsidR="00DB5525">
        <w:rPr>
          <w:color w:val="auto"/>
          <w:lang w:val="kl-GL"/>
        </w:rPr>
        <w:t xml:space="preserve">, inatsit massakkut atuuttoq naapertortorlugu </w:t>
      </w:r>
      <w:r w:rsidR="00727D74">
        <w:rPr>
          <w:color w:val="auto"/>
          <w:lang w:val="kl-GL"/>
        </w:rPr>
        <w:t>piumasaqaatinut atuuttunut</w:t>
      </w:r>
      <w:r w:rsidR="00333129" w:rsidRPr="007D3B3D">
        <w:rPr>
          <w:color w:val="auto"/>
          <w:lang w:val="kl-GL"/>
        </w:rPr>
        <w:t xml:space="preserve"> annertuutigut assigiinnartussaa</w:t>
      </w:r>
      <w:r w:rsidR="002C056F" w:rsidRPr="007D3B3D">
        <w:rPr>
          <w:color w:val="auto"/>
          <w:lang w:val="kl-GL"/>
        </w:rPr>
        <w:t>ssa</w:t>
      </w:r>
      <w:r w:rsidR="00333129" w:rsidRPr="007D3B3D">
        <w:rPr>
          <w:color w:val="auto"/>
          <w:lang w:val="kl-GL"/>
        </w:rPr>
        <w:t>mmatig</w:t>
      </w:r>
      <w:r w:rsidR="008A55C3" w:rsidRPr="007D3B3D">
        <w:rPr>
          <w:color w:val="auto"/>
          <w:lang w:val="kl-GL"/>
        </w:rPr>
        <w:t>i</w:t>
      </w:r>
      <w:r w:rsidR="00333129" w:rsidRPr="007D3B3D">
        <w:rPr>
          <w:color w:val="auto"/>
          <w:lang w:val="kl-GL"/>
        </w:rPr>
        <w:t xml:space="preserve">t, </w:t>
      </w:r>
      <w:r w:rsidR="00AA251A" w:rsidRPr="007D3B3D">
        <w:rPr>
          <w:color w:val="auto"/>
          <w:lang w:val="kl-GL"/>
        </w:rPr>
        <w:t xml:space="preserve">ataatsimut </w:t>
      </w:r>
      <w:r w:rsidR="006C15D7" w:rsidRPr="007D3B3D">
        <w:rPr>
          <w:color w:val="auto"/>
          <w:lang w:val="kl-GL"/>
        </w:rPr>
        <w:t>allaffissornikkut suliassat</w:t>
      </w:r>
      <w:r w:rsidR="00DB7DCB" w:rsidRPr="007D3B3D">
        <w:rPr>
          <w:color w:val="auto"/>
          <w:lang w:val="kl-GL"/>
        </w:rPr>
        <w:t xml:space="preserve"> annertuumik annertusissa</w:t>
      </w:r>
      <w:r w:rsidR="00C6173C">
        <w:rPr>
          <w:color w:val="auto"/>
          <w:lang w:val="kl-GL"/>
        </w:rPr>
        <w:t>sut naatsorsuutigineqanngtilaq</w:t>
      </w:r>
      <w:r w:rsidR="00AA251A" w:rsidRPr="007D3B3D">
        <w:rPr>
          <w:color w:val="auto"/>
          <w:lang w:val="kl-GL"/>
        </w:rPr>
        <w:t>.</w:t>
      </w:r>
      <w:r w:rsidR="00DB7DCB" w:rsidRPr="007D3B3D">
        <w:rPr>
          <w:color w:val="auto"/>
          <w:lang w:val="kl-GL"/>
        </w:rPr>
        <w:t xml:space="preserve"> </w:t>
      </w:r>
      <w:r w:rsidR="008A55C3" w:rsidRPr="007D3B3D">
        <w:rPr>
          <w:color w:val="auto"/>
          <w:lang w:val="kl-GL"/>
        </w:rPr>
        <w:t>Kisianni taamaakkaluartoq paasissutissat manna tikillugornit siusinnerusukkut tunniunneqa</w:t>
      </w:r>
      <w:r w:rsidR="007E1DDC" w:rsidRPr="007D3B3D">
        <w:rPr>
          <w:color w:val="auto"/>
          <w:lang w:val="kl-GL"/>
        </w:rPr>
        <w:t>rta</w:t>
      </w:r>
      <w:r w:rsidR="008A55C3" w:rsidRPr="007D3B3D">
        <w:rPr>
          <w:color w:val="auto"/>
          <w:lang w:val="kl-GL"/>
        </w:rPr>
        <w:t>ssapput</w:t>
      </w:r>
      <w:r w:rsidR="003103B8">
        <w:rPr>
          <w:color w:val="auto"/>
          <w:lang w:val="kl-GL"/>
        </w:rPr>
        <w:t>, qinnuteqaatillu imarisassaanut ersarinnersunik piumasaqaasiortoqassalluni.</w:t>
      </w:r>
    </w:p>
    <w:p w14:paraId="488A76EF" w14:textId="77777777" w:rsidR="003103B8" w:rsidRDefault="003103B8" w:rsidP="009755D8">
      <w:pPr>
        <w:rPr>
          <w:color w:val="auto"/>
          <w:lang w:val="kl-GL"/>
        </w:rPr>
      </w:pPr>
    </w:p>
    <w:p w14:paraId="02EE61F2" w14:textId="322CB7C6" w:rsidR="009755D8" w:rsidRPr="007D3B3D" w:rsidRDefault="003103B8" w:rsidP="00C90AD3">
      <w:pPr>
        <w:rPr>
          <w:color w:val="auto"/>
          <w:lang w:val="kl-GL"/>
        </w:rPr>
      </w:pPr>
      <w:r w:rsidRPr="009B59FE">
        <w:rPr>
          <w:lang w:val="kl-GL"/>
        </w:rPr>
        <w:lastRenderedPageBreak/>
        <w:t>Avammut tunis</w:t>
      </w:r>
      <w:r w:rsidR="00514FBC" w:rsidRPr="009B59FE">
        <w:rPr>
          <w:lang w:val="kl-GL"/>
        </w:rPr>
        <w:t xml:space="preserve">inissamut akuersissutit ukiumoortumik nutarterneqartarnissaat pillugu piumasaaateqalissaaq, </w:t>
      </w:r>
      <w:r w:rsidR="00514FBC">
        <w:rPr>
          <w:lang w:val="kl-GL"/>
        </w:rPr>
        <w:t>tamanna</w:t>
      </w:r>
      <w:r w:rsidR="00806FB8">
        <w:rPr>
          <w:lang w:val="kl-GL"/>
        </w:rPr>
        <w:t>lu</w:t>
      </w:r>
      <w:r w:rsidR="00514FBC">
        <w:rPr>
          <w:lang w:val="kl-GL"/>
        </w:rPr>
        <w:t xml:space="preserve"> pisinnaatitsissummik pigisaqartumut</w:t>
      </w:r>
      <w:r w:rsidR="00373CAB">
        <w:rPr>
          <w:lang w:val="kl-GL"/>
        </w:rPr>
        <w:t xml:space="preserve"> allaffissornikkut suliassaqarnerulernermik kinguneqassangatinneqarluni.</w:t>
      </w:r>
      <w:r w:rsidR="00514FBC">
        <w:rPr>
          <w:lang w:val="kl-GL"/>
        </w:rPr>
        <w:t xml:space="preserve"> </w:t>
      </w:r>
      <w:r w:rsidR="00373CAB">
        <w:rPr>
          <w:lang w:val="kl-GL"/>
        </w:rPr>
        <w:t xml:space="preserve">Taamaakkaluartoq </w:t>
      </w:r>
      <w:r w:rsidR="007F3CD7">
        <w:rPr>
          <w:lang w:val="kl-GL"/>
        </w:rPr>
        <w:t xml:space="preserve">paasissutissat ataavartumik nutarterneqartarnissaat, soorluttaaq avammut tunisisarnermi aamma niuernermi pissutsit </w:t>
      </w:r>
      <w:r w:rsidR="00C90AD3">
        <w:rPr>
          <w:lang w:val="kl-GL"/>
        </w:rPr>
        <w:t xml:space="preserve">allannguutaannut eqaatsumik naleqqussaasarnissaq </w:t>
      </w:r>
      <w:r w:rsidR="00373CAB">
        <w:rPr>
          <w:lang w:val="kl-GL"/>
        </w:rPr>
        <w:t>ukiumut nutarterisarnerup qulakkiissavaa</w:t>
      </w:r>
      <w:r w:rsidR="00220412">
        <w:rPr>
          <w:lang w:val="kl-GL"/>
        </w:rPr>
        <w:t>.</w:t>
      </w:r>
    </w:p>
    <w:p w14:paraId="0591A9C7" w14:textId="77777777" w:rsidR="00095E8D" w:rsidRPr="007D3B3D" w:rsidRDefault="00095E8D" w:rsidP="005F7409">
      <w:pPr>
        <w:rPr>
          <w:color w:val="auto"/>
          <w:lang w:val="kl-GL"/>
        </w:rPr>
      </w:pPr>
    </w:p>
    <w:p w14:paraId="50A0EF9C" w14:textId="21854639" w:rsidR="00EE576B" w:rsidRPr="007D3B3D" w:rsidRDefault="00EE576B" w:rsidP="005F7409">
      <w:pPr>
        <w:pStyle w:val="Overskrift2"/>
        <w:rPr>
          <w:color w:val="auto"/>
          <w:lang w:val="kl-GL"/>
        </w:rPr>
      </w:pPr>
      <w:r w:rsidRPr="007D3B3D">
        <w:rPr>
          <w:color w:val="auto"/>
          <w:lang w:val="kl-GL"/>
        </w:rPr>
        <w:t xml:space="preserve">5. </w:t>
      </w:r>
      <w:r w:rsidR="009D2151" w:rsidRPr="007D3B3D">
        <w:rPr>
          <w:color w:val="auto"/>
          <w:lang w:val="kl-GL"/>
        </w:rPr>
        <w:t>Avatangiisinut, pinngortitamut inuillu peqqissusaannut kingunerisassat</w:t>
      </w:r>
      <w:r w:rsidRPr="007D3B3D">
        <w:rPr>
          <w:color w:val="auto"/>
          <w:lang w:val="kl-GL"/>
        </w:rPr>
        <w:t xml:space="preserve"> </w:t>
      </w:r>
    </w:p>
    <w:p w14:paraId="7B23D8EA" w14:textId="77777777" w:rsidR="00EE576B" w:rsidRPr="007D3B3D" w:rsidRDefault="00EE576B" w:rsidP="005F7409">
      <w:pPr>
        <w:rPr>
          <w:rFonts w:eastAsia="Calibri"/>
          <w:color w:val="auto"/>
          <w:lang w:val="kl-GL"/>
        </w:rPr>
      </w:pPr>
    </w:p>
    <w:p w14:paraId="613A62DC" w14:textId="40BE048A" w:rsidR="00B85637" w:rsidRPr="007D3B3D" w:rsidRDefault="007E1DDC" w:rsidP="00B85637">
      <w:pPr>
        <w:rPr>
          <w:rFonts w:eastAsia="Calibri"/>
          <w:color w:val="auto"/>
          <w:lang w:val="kl-GL"/>
        </w:rPr>
      </w:pPr>
      <w:r w:rsidRPr="007D3B3D">
        <w:rPr>
          <w:rFonts w:eastAsia="Calibri"/>
          <w:color w:val="auto"/>
          <w:lang w:val="kl-GL"/>
        </w:rPr>
        <w:t>Siunnersuut avatangiisinut, pinngortitamut, inuillu peqqissusaannut toqqaannartumik, toqqaannanngikkaluart</w:t>
      </w:r>
      <w:r w:rsidR="002C056F" w:rsidRPr="007D3B3D">
        <w:rPr>
          <w:rFonts w:eastAsia="Calibri"/>
          <w:color w:val="auto"/>
          <w:lang w:val="kl-GL"/>
        </w:rPr>
        <w:t>u</w:t>
      </w:r>
      <w:r w:rsidRPr="007D3B3D">
        <w:rPr>
          <w:rFonts w:eastAsia="Calibri"/>
          <w:color w:val="auto"/>
          <w:lang w:val="kl-GL"/>
        </w:rPr>
        <w:t xml:space="preserve">millu kinguneqassangatinneqarpoq. </w:t>
      </w:r>
    </w:p>
    <w:p w14:paraId="17EF792D" w14:textId="77777777" w:rsidR="00B85637" w:rsidRPr="007D3B3D" w:rsidRDefault="00B85637" w:rsidP="00B85637">
      <w:pPr>
        <w:rPr>
          <w:rFonts w:eastAsia="Calibri"/>
          <w:color w:val="auto"/>
          <w:lang w:val="kl-GL"/>
        </w:rPr>
      </w:pPr>
    </w:p>
    <w:p w14:paraId="5908725C" w14:textId="200D3E22" w:rsidR="00B85637" w:rsidRPr="007D3B3D" w:rsidRDefault="00B85637" w:rsidP="00B85637">
      <w:pPr>
        <w:pStyle w:val="Overskrift3"/>
        <w:rPr>
          <w:rFonts w:eastAsia="Calibri"/>
          <w:color w:val="auto"/>
          <w:lang w:val="kl-GL"/>
        </w:rPr>
      </w:pPr>
      <w:r w:rsidRPr="007D3B3D">
        <w:rPr>
          <w:rFonts w:eastAsia="Calibri"/>
          <w:color w:val="auto"/>
          <w:lang w:val="kl-GL"/>
        </w:rPr>
        <w:t xml:space="preserve">5.1. </w:t>
      </w:r>
      <w:r w:rsidR="00BE6A38" w:rsidRPr="007D3B3D">
        <w:rPr>
          <w:rFonts w:eastAsia="Calibri"/>
          <w:color w:val="auto"/>
          <w:lang w:val="kl-GL"/>
        </w:rPr>
        <w:t>Naasut, uumasullu</w:t>
      </w:r>
    </w:p>
    <w:p w14:paraId="34182A69" w14:textId="3398309F" w:rsidR="00B85637" w:rsidRPr="007D3B3D" w:rsidRDefault="00BE6A38" w:rsidP="00B85637">
      <w:pPr>
        <w:rPr>
          <w:rFonts w:eastAsia="Calibri"/>
          <w:color w:val="auto"/>
          <w:lang w:val="kl-GL"/>
        </w:rPr>
      </w:pPr>
      <w:r w:rsidRPr="007D3B3D">
        <w:rPr>
          <w:rFonts w:eastAsia="Calibri"/>
          <w:color w:val="auto"/>
          <w:lang w:val="kl-GL"/>
        </w:rPr>
        <w:t xml:space="preserve">Sermip, erngullu atorneqarnerat uumasut, naasullu </w:t>
      </w:r>
      <w:r w:rsidR="001A2576" w:rsidRPr="007D3B3D">
        <w:rPr>
          <w:rFonts w:eastAsia="Calibri"/>
          <w:color w:val="auto"/>
          <w:lang w:val="kl-GL"/>
        </w:rPr>
        <w:t xml:space="preserve">pinngortitami </w:t>
      </w:r>
      <w:r w:rsidRPr="007D3B3D">
        <w:rPr>
          <w:rFonts w:eastAsia="Calibri"/>
          <w:color w:val="auto"/>
          <w:lang w:val="kl-GL"/>
        </w:rPr>
        <w:t>najortagaannut akornusiisinnaa</w:t>
      </w:r>
      <w:r w:rsidR="001A2576" w:rsidRPr="007D3B3D">
        <w:rPr>
          <w:rFonts w:eastAsia="Calibri"/>
          <w:color w:val="auto"/>
          <w:lang w:val="kl-GL"/>
        </w:rPr>
        <w:t>voq.</w:t>
      </w:r>
      <w:r w:rsidR="00170F47" w:rsidRPr="007D3B3D">
        <w:rPr>
          <w:rFonts w:eastAsia="Calibri"/>
          <w:color w:val="auto"/>
          <w:lang w:val="kl-GL"/>
        </w:rPr>
        <w:t xml:space="preserve"> Tamanna </w:t>
      </w:r>
      <w:r w:rsidR="00684D69" w:rsidRPr="007D3B3D">
        <w:rPr>
          <w:rFonts w:eastAsia="Calibri"/>
          <w:color w:val="auto"/>
          <w:lang w:val="kl-GL"/>
        </w:rPr>
        <w:t xml:space="preserve">pingaartumik </w:t>
      </w:r>
      <w:r w:rsidR="00170F47" w:rsidRPr="007D3B3D">
        <w:rPr>
          <w:rFonts w:eastAsia="Calibri"/>
          <w:color w:val="auto"/>
          <w:lang w:val="kl-GL"/>
        </w:rPr>
        <w:t xml:space="preserve">sumiiffinni pineqartuni </w:t>
      </w:r>
      <w:r w:rsidR="005A6E9F" w:rsidRPr="007D3B3D">
        <w:rPr>
          <w:rFonts w:eastAsia="Calibri"/>
          <w:color w:val="auto"/>
          <w:lang w:val="kl-GL"/>
        </w:rPr>
        <w:t>erngup aqqutigisaanik, kissassutsinillu allannguinerusinnaavoq</w:t>
      </w:r>
      <w:r w:rsidR="00684D69" w:rsidRPr="007D3B3D">
        <w:rPr>
          <w:rFonts w:eastAsia="Calibri"/>
          <w:color w:val="auto"/>
          <w:lang w:val="kl-GL"/>
        </w:rPr>
        <w:t xml:space="preserve">, tamannalu </w:t>
      </w:r>
      <w:r w:rsidR="006F3818" w:rsidRPr="007D3B3D">
        <w:rPr>
          <w:rFonts w:eastAsia="Calibri"/>
          <w:color w:val="auto"/>
          <w:lang w:val="kl-GL"/>
        </w:rPr>
        <w:t xml:space="preserve">pingaartumik </w:t>
      </w:r>
      <w:r w:rsidR="001F5D9E" w:rsidRPr="007D3B3D">
        <w:rPr>
          <w:rFonts w:eastAsia="Calibri"/>
          <w:color w:val="auto"/>
          <w:lang w:val="kl-GL"/>
        </w:rPr>
        <w:t xml:space="preserve">pinngortitami ataqatigiinnermi eqqugaasinnaasuni </w:t>
      </w:r>
      <w:r w:rsidR="006F3818" w:rsidRPr="007D3B3D">
        <w:rPr>
          <w:rFonts w:eastAsia="Calibri"/>
          <w:color w:val="auto"/>
          <w:lang w:val="kl-GL"/>
        </w:rPr>
        <w:t>uumasut amerlassusaannut, artillu siammasissusaannut sunniuteqarsinnaalluni</w:t>
      </w:r>
      <w:r w:rsidR="001F5D9E" w:rsidRPr="007D3B3D">
        <w:rPr>
          <w:rFonts w:eastAsia="Calibri"/>
          <w:color w:val="auto"/>
          <w:lang w:val="kl-GL"/>
        </w:rPr>
        <w:t xml:space="preserve">. Taamaakkaluartoq </w:t>
      </w:r>
      <w:r w:rsidR="004B0C71" w:rsidRPr="007D3B3D">
        <w:rPr>
          <w:rFonts w:eastAsia="Calibri"/>
          <w:color w:val="auto"/>
          <w:lang w:val="kl-GL"/>
        </w:rPr>
        <w:t xml:space="preserve">atuineq sumiffimmut aalajangersimasunut killilersugaasussaammat, piffissamilu akuersissuteqarfiusumi avatangiisit eqqarsaatigineqartussaammata, </w:t>
      </w:r>
      <w:r w:rsidR="007E7063">
        <w:rPr>
          <w:rFonts w:eastAsia="Calibri"/>
          <w:color w:val="auto"/>
          <w:lang w:val="kl-GL"/>
        </w:rPr>
        <w:t xml:space="preserve">matumani </w:t>
      </w:r>
      <w:r w:rsidR="0058796C">
        <w:rPr>
          <w:rFonts w:eastAsia="Calibri"/>
          <w:color w:val="auto"/>
          <w:lang w:val="kl-GL"/>
        </w:rPr>
        <w:t xml:space="preserve">piumasaqaatit aalajangersarneqarnissaat ilanngullugu, </w:t>
      </w:r>
      <w:r w:rsidR="00731E0C" w:rsidRPr="007D3B3D">
        <w:rPr>
          <w:rFonts w:eastAsia="Calibri"/>
          <w:color w:val="auto"/>
          <w:lang w:val="kl-GL"/>
        </w:rPr>
        <w:t xml:space="preserve">siunnersuut </w:t>
      </w:r>
      <w:r w:rsidR="004B0C71" w:rsidRPr="007D3B3D">
        <w:rPr>
          <w:rFonts w:eastAsia="Calibri"/>
          <w:color w:val="auto"/>
          <w:lang w:val="kl-GL"/>
        </w:rPr>
        <w:t xml:space="preserve">uumasoqatigiinnut </w:t>
      </w:r>
      <w:r w:rsidR="007E7063">
        <w:rPr>
          <w:rFonts w:eastAsia="Calibri"/>
          <w:color w:val="auto"/>
          <w:lang w:val="kl-GL"/>
        </w:rPr>
        <w:t xml:space="preserve">aamma </w:t>
      </w:r>
      <w:r w:rsidR="007E7063" w:rsidRPr="009B59FE">
        <w:rPr>
          <w:rFonts w:eastAsia="Calibri"/>
          <w:color w:val="auto"/>
          <w:lang w:val="kl-GL"/>
        </w:rPr>
        <w:t>pinngortitami ataqatigiinne</w:t>
      </w:r>
      <w:r w:rsidR="007E7063">
        <w:rPr>
          <w:rFonts w:eastAsia="Calibri"/>
          <w:color w:val="auto"/>
          <w:lang w:val="kl-GL"/>
        </w:rPr>
        <w:t xml:space="preserve">rnut </w:t>
      </w:r>
      <w:r w:rsidR="004B0C71" w:rsidRPr="007D3B3D">
        <w:rPr>
          <w:rFonts w:eastAsia="Calibri"/>
          <w:color w:val="auto"/>
          <w:lang w:val="kl-GL"/>
        </w:rPr>
        <w:t xml:space="preserve">anginerusunut </w:t>
      </w:r>
      <w:r w:rsidR="00E70192">
        <w:rPr>
          <w:rFonts w:eastAsia="Calibri"/>
          <w:color w:val="auto"/>
          <w:lang w:val="kl-GL"/>
        </w:rPr>
        <w:t xml:space="preserve">imaluunniit mianernartunut </w:t>
      </w:r>
      <w:r w:rsidR="004B0C71" w:rsidRPr="007D3B3D">
        <w:rPr>
          <w:rFonts w:eastAsia="Calibri"/>
          <w:color w:val="auto"/>
          <w:lang w:val="kl-GL"/>
        </w:rPr>
        <w:t>annertuumik sunniuteqassangatinneqanngilaq</w:t>
      </w:r>
      <w:r w:rsidR="00B85637" w:rsidRPr="007D3B3D">
        <w:rPr>
          <w:rFonts w:eastAsia="Calibri"/>
          <w:color w:val="auto"/>
          <w:lang w:val="kl-GL"/>
        </w:rPr>
        <w:t>.</w:t>
      </w:r>
    </w:p>
    <w:p w14:paraId="1E1FC2B5" w14:textId="77777777" w:rsidR="00B85637" w:rsidRPr="007D3B3D" w:rsidRDefault="00B85637" w:rsidP="00B85637">
      <w:pPr>
        <w:rPr>
          <w:rFonts w:eastAsia="Calibri"/>
          <w:color w:val="auto"/>
          <w:lang w:val="kl-GL"/>
        </w:rPr>
      </w:pPr>
    </w:p>
    <w:p w14:paraId="437D54F3" w14:textId="70E9EA3F" w:rsidR="00B85637" w:rsidRPr="007D3B3D" w:rsidRDefault="00B85637" w:rsidP="00B85637">
      <w:pPr>
        <w:pStyle w:val="Overskrift3"/>
        <w:rPr>
          <w:rFonts w:eastAsia="Calibri"/>
          <w:color w:val="auto"/>
          <w:lang w:val="kl-GL"/>
        </w:rPr>
      </w:pPr>
      <w:r w:rsidRPr="007D3B3D">
        <w:rPr>
          <w:rFonts w:eastAsia="Calibri"/>
          <w:color w:val="auto"/>
          <w:lang w:val="kl-GL"/>
        </w:rPr>
        <w:t xml:space="preserve">5.2. </w:t>
      </w:r>
      <w:r w:rsidR="00D64841" w:rsidRPr="007D3B3D">
        <w:rPr>
          <w:rFonts w:eastAsia="Calibri"/>
          <w:color w:val="auto"/>
          <w:lang w:val="kl-GL"/>
        </w:rPr>
        <w:t>Nuna, immallu naqqa</w:t>
      </w:r>
    </w:p>
    <w:p w14:paraId="3A30B4C9" w14:textId="27002FCB" w:rsidR="00B85637" w:rsidRPr="007D3B3D" w:rsidRDefault="00F65E8E" w:rsidP="00B85637">
      <w:pPr>
        <w:rPr>
          <w:rFonts w:eastAsia="Calibri"/>
          <w:color w:val="auto"/>
          <w:lang w:val="kl-GL"/>
        </w:rPr>
      </w:pPr>
      <w:r w:rsidRPr="007D3B3D">
        <w:rPr>
          <w:rFonts w:eastAsia="Calibri"/>
          <w:color w:val="auto"/>
          <w:lang w:val="kl-GL"/>
        </w:rPr>
        <w:t>Sermimik, imermillu pisuussutinik atuinissa</w:t>
      </w:r>
      <w:r w:rsidR="00A5369C" w:rsidRPr="007D3B3D">
        <w:rPr>
          <w:rFonts w:eastAsia="Calibri"/>
          <w:color w:val="auto"/>
          <w:lang w:val="kl-GL"/>
        </w:rPr>
        <w:t>q ukkatarineqarmat, toqqaannartumik i</w:t>
      </w:r>
      <w:r w:rsidR="00D64841" w:rsidRPr="007D3B3D">
        <w:rPr>
          <w:rFonts w:eastAsia="Calibri"/>
          <w:color w:val="auto"/>
          <w:lang w:val="kl-GL"/>
        </w:rPr>
        <w:t>ngerlatassanik nunamut annertuumik sunniuteqartussanik siunnersuut kinguneqassanngilaq</w:t>
      </w:r>
      <w:r w:rsidR="008E56DB" w:rsidRPr="007D3B3D">
        <w:rPr>
          <w:rFonts w:eastAsia="Calibri"/>
          <w:color w:val="auto"/>
          <w:lang w:val="kl-GL"/>
        </w:rPr>
        <w:t xml:space="preserve">. </w:t>
      </w:r>
      <w:r w:rsidR="001A3081" w:rsidRPr="007D3B3D">
        <w:rPr>
          <w:rFonts w:eastAsia="Calibri"/>
          <w:color w:val="auto"/>
          <w:lang w:val="kl-GL"/>
        </w:rPr>
        <w:t>Taamaakkaluartoq sul</w:t>
      </w:r>
      <w:r w:rsidR="001E4F3B" w:rsidRPr="007D3B3D">
        <w:rPr>
          <w:rFonts w:eastAsia="Calibri"/>
          <w:color w:val="auto"/>
          <w:lang w:val="kl-GL"/>
        </w:rPr>
        <w:t xml:space="preserve">iniutit ilaat sanaartukkanik pilersitsiviusariaqarput, </w:t>
      </w:r>
      <w:r w:rsidR="00AE6D0E">
        <w:rPr>
          <w:rFonts w:eastAsia="Calibri"/>
          <w:color w:val="auto"/>
          <w:lang w:val="kl-GL"/>
        </w:rPr>
        <w:t xml:space="preserve">tamannali pilersaarusiornermut inatsimmi malittarisassiuunneqarluni. </w:t>
      </w:r>
      <w:r w:rsidR="00E1201B">
        <w:rPr>
          <w:rFonts w:eastAsia="Calibri"/>
          <w:color w:val="auto"/>
          <w:lang w:val="kl-GL"/>
        </w:rPr>
        <w:t>T</w:t>
      </w:r>
      <w:r w:rsidR="001E4F3B" w:rsidRPr="007D3B3D">
        <w:rPr>
          <w:rFonts w:eastAsia="Calibri"/>
          <w:color w:val="auto"/>
          <w:lang w:val="kl-GL"/>
        </w:rPr>
        <w:t>aamaalillunilu akuersissut</w:t>
      </w:r>
      <w:r w:rsidR="00092259" w:rsidRPr="007D3B3D">
        <w:rPr>
          <w:rFonts w:eastAsia="Calibri"/>
          <w:color w:val="auto"/>
          <w:lang w:val="kl-GL"/>
        </w:rPr>
        <w:t xml:space="preserve">it </w:t>
      </w:r>
      <w:r w:rsidR="00E1201B">
        <w:rPr>
          <w:rFonts w:eastAsia="Calibri"/>
          <w:color w:val="auto"/>
          <w:lang w:val="kl-GL"/>
        </w:rPr>
        <w:t xml:space="preserve">ilaat </w:t>
      </w:r>
      <w:r w:rsidR="00092259" w:rsidRPr="007D3B3D">
        <w:rPr>
          <w:rFonts w:eastAsia="Calibri"/>
          <w:color w:val="auto"/>
          <w:lang w:val="kl-GL"/>
        </w:rPr>
        <w:t xml:space="preserve">toqqaannanngitsumik nunamut, immallu naqqanut sunniuteqarsinnaassallutik. Sunniutit taakkua </w:t>
      </w:r>
      <w:r w:rsidR="000A2DBE" w:rsidRPr="007D3B3D">
        <w:rPr>
          <w:rFonts w:eastAsia="Calibri"/>
          <w:color w:val="auto"/>
          <w:lang w:val="kl-GL"/>
        </w:rPr>
        <w:t>akuer</w:t>
      </w:r>
      <w:r w:rsidR="002C056F" w:rsidRPr="007D3B3D">
        <w:rPr>
          <w:rFonts w:eastAsia="Calibri"/>
          <w:color w:val="auto"/>
          <w:lang w:val="kl-GL"/>
        </w:rPr>
        <w:t>s</w:t>
      </w:r>
      <w:r w:rsidR="000A2DBE" w:rsidRPr="007D3B3D">
        <w:rPr>
          <w:rFonts w:eastAsia="Calibri"/>
          <w:color w:val="auto"/>
          <w:lang w:val="kl-GL"/>
        </w:rPr>
        <w:t>issuteqar</w:t>
      </w:r>
      <w:r w:rsidR="00B0720F" w:rsidRPr="007D3B3D">
        <w:rPr>
          <w:rFonts w:eastAsia="Calibri"/>
          <w:color w:val="auto"/>
          <w:lang w:val="kl-GL"/>
        </w:rPr>
        <w:t>iaatsim</w:t>
      </w:r>
      <w:r w:rsidR="000A2DBE" w:rsidRPr="007D3B3D">
        <w:rPr>
          <w:rFonts w:eastAsia="Calibri"/>
          <w:color w:val="auto"/>
          <w:lang w:val="kl-GL"/>
        </w:rPr>
        <w:t>i</w:t>
      </w:r>
      <w:r w:rsidR="00095A6C" w:rsidRPr="007D3B3D">
        <w:rPr>
          <w:rFonts w:eastAsia="Calibri"/>
          <w:color w:val="auto"/>
          <w:lang w:val="kl-GL"/>
        </w:rPr>
        <w:t xml:space="preserve">, matumani aamma piumasaqaatinik aalajangersaanermi </w:t>
      </w:r>
      <w:r w:rsidR="00B0720F" w:rsidRPr="007D3B3D">
        <w:rPr>
          <w:rFonts w:eastAsia="Calibri"/>
          <w:color w:val="auto"/>
          <w:lang w:val="kl-GL"/>
        </w:rPr>
        <w:t>eqqarsaatigineqartussaammata</w:t>
      </w:r>
      <w:r w:rsidR="00BB4527" w:rsidRPr="007D3B3D">
        <w:rPr>
          <w:rFonts w:eastAsia="Calibri"/>
          <w:color w:val="auto"/>
          <w:lang w:val="kl-GL"/>
        </w:rPr>
        <w:t>,</w:t>
      </w:r>
      <w:r w:rsidR="000A2DBE" w:rsidRPr="007D3B3D">
        <w:rPr>
          <w:rFonts w:eastAsia="Calibri"/>
          <w:color w:val="auto"/>
          <w:lang w:val="kl-GL"/>
        </w:rPr>
        <w:t xml:space="preserve"> </w:t>
      </w:r>
      <w:r w:rsidR="00092259" w:rsidRPr="007D3B3D">
        <w:rPr>
          <w:rFonts w:eastAsia="Calibri"/>
          <w:color w:val="auto"/>
          <w:lang w:val="kl-GL"/>
        </w:rPr>
        <w:t>kill</w:t>
      </w:r>
      <w:r w:rsidR="00BB4527" w:rsidRPr="007D3B3D">
        <w:rPr>
          <w:rFonts w:eastAsia="Calibri"/>
          <w:color w:val="auto"/>
          <w:lang w:val="kl-GL"/>
        </w:rPr>
        <w:t>ilimmik sunniuteqassasut</w:t>
      </w:r>
      <w:r w:rsidR="00092259" w:rsidRPr="007D3B3D">
        <w:rPr>
          <w:rFonts w:eastAsia="Calibri"/>
          <w:color w:val="auto"/>
          <w:lang w:val="kl-GL"/>
        </w:rPr>
        <w:t xml:space="preserve"> nalilern</w:t>
      </w:r>
      <w:r w:rsidR="000A2DBE" w:rsidRPr="007D3B3D">
        <w:rPr>
          <w:rFonts w:eastAsia="Calibri"/>
          <w:color w:val="auto"/>
          <w:lang w:val="kl-GL"/>
        </w:rPr>
        <w:t>eqarpoq</w:t>
      </w:r>
      <w:r w:rsidR="00B327C1" w:rsidRPr="007D3B3D">
        <w:rPr>
          <w:rFonts w:eastAsia="Calibri"/>
          <w:color w:val="auto"/>
          <w:lang w:val="kl-GL"/>
        </w:rPr>
        <w:t>.</w:t>
      </w:r>
    </w:p>
    <w:p w14:paraId="799459EF" w14:textId="77777777" w:rsidR="00B85637" w:rsidRPr="007D3B3D" w:rsidRDefault="00B85637" w:rsidP="00B85637">
      <w:pPr>
        <w:rPr>
          <w:rFonts w:eastAsia="Calibri"/>
          <w:color w:val="auto"/>
          <w:lang w:val="kl-GL"/>
        </w:rPr>
      </w:pPr>
    </w:p>
    <w:p w14:paraId="4B4B1AA3" w14:textId="566F3D7E" w:rsidR="00B85637" w:rsidRPr="007D3B3D" w:rsidRDefault="00B85637" w:rsidP="00B85637">
      <w:pPr>
        <w:pStyle w:val="Overskrift3"/>
        <w:rPr>
          <w:rFonts w:eastAsia="Calibri"/>
          <w:color w:val="auto"/>
          <w:lang w:val="kl-GL"/>
        </w:rPr>
      </w:pPr>
      <w:r w:rsidRPr="007D3B3D">
        <w:rPr>
          <w:rFonts w:eastAsia="Calibri"/>
          <w:color w:val="auto"/>
          <w:lang w:val="kl-GL"/>
        </w:rPr>
        <w:t xml:space="preserve">5.3. </w:t>
      </w:r>
      <w:r w:rsidR="00BB19FC" w:rsidRPr="007D3B3D">
        <w:rPr>
          <w:rFonts w:eastAsia="Calibri"/>
          <w:color w:val="auto"/>
          <w:lang w:val="kl-GL"/>
        </w:rPr>
        <w:t>Aniatitsinerit, qinngornerillu</w:t>
      </w:r>
    </w:p>
    <w:p w14:paraId="1B49BFF3" w14:textId="730E9C98" w:rsidR="00B85637" w:rsidRDefault="006C1847" w:rsidP="00B85637">
      <w:pPr>
        <w:rPr>
          <w:rFonts w:eastAsia="Calibri"/>
          <w:color w:val="auto"/>
          <w:lang w:val="kl-GL"/>
        </w:rPr>
      </w:pPr>
      <w:r w:rsidRPr="007D3B3D">
        <w:rPr>
          <w:rFonts w:eastAsia="Calibri"/>
          <w:color w:val="auto"/>
          <w:lang w:val="kl-GL"/>
        </w:rPr>
        <w:t>Sermimik, imermillu atuinermut atatillugu ingerlatanit naatsorsuutigisamik aniatitsinissa</w:t>
      </w:r>
      <w:r w:rsidR="0084198C" w:rsidRPr="007D3B3D">
        <w:rPr>
          <w:rFonts w:eastAsia="Calibri"/>
          <w:color w:val="auto"/>
          <w:lang w:val="kl-GL"/>
        </w:rPr>
        <w:t>t</w:t>
      </w:r>
      <w:r w:rsidRPr="007D3B3D">
        <w:rPr>
          <w:rFonts w:eastAsia="Calibri"/>
          <w:color w:val="auto"/>
          <w:lang w:val="kl-GL"/>
        </w:rPr>
        <w:t xml:space="preserve"> killeqartorujussuussasut na</w:t>
      </w:r>
      <w:r w:rsidR="00E60547" w:rsidRPr="007D3B3D">
        <w:rPr>
          <w:rFonts w:eastAsia="Calibri"/>
          <w:color w:val="auto"/>
          <w:lang w:val="kl-GL"/>
        </w:rPr>
        <w:t>lilerneqarpoq.</w:t>
      </w:r>
      <w:r w:rsidR="0084198C" w:rsidRPr="007D3B3D">
        <w:rPr>
          <w:rFonts w:eastAsia="Calibri"/>
          <w:color w:val="auto"/>
          <w:lang w:val="kl-GL"/>
        </w:rPr>
        <w:t xml:space="preserve"> Qinngornernik aniatitsisoqarniavianngilaq</w:t>
      </w:r>
      <w:r w:rsidR="00A23E63" w:rsidRPr="007D3B3D">
        <w:rPr>
          <w:rFonts w:eastAsia="Calibri"/>
          <w:color w:val="auto"/>
          <w:lang w:val="kl-GL"/>
        </w:rPr>
        <w:t xml:space="preserve">, kisianni CO2-mik </w:t>
      </w:r>
      <w:r w:rsidR="00E1201B">
        <w:rPr>
          <w:rFonts w:eastAsia="Calibri"/>
          <w:color w:val="auto"/>
          <w:lang w:val="kl-GL"/>
        </w:rPr>
        <w:t xml:space="preserve">aniatitsinikkut </w:t>
      </w:r>
      <w:r w:rsidR="00A23E63" w:rsidRPr="007D3B3D">
        <w:rPr>
          <w:rFonts w:eastAsia="Calibri"/>
          <w:color w:val="auto"/>
          <w:lang w:val="kl-GL"/>
        </w:rPr>
        <w:t>imaluunniit</w:t>
      </w:r>
      <w:r w:rsidR="00D228EF" w:rsidRPr="007D3B3D">
        <w:rPr>
          <w:rFonts w:eastAsia="Calibri"/>
          <w:color w:val="auto"/>
          <w:lang w:val="kl-GL"/>
        </w:rPr>
        <w:t xml:space="preserve"> </w:t>
      </w:r>
      <w:r w:rsidR="00FB5AC9" w:rsidRPr="007D3B3D">
        <w:rPr>
          <w:rFonts w:eastAsia="Calibri"/>
          <w:color w:val="auto"/>
          <w:lang w:val="kl-GL"/>
        </w:rPr>
        <w:t xml:space="preserve">teknologiinit, maskiinaniillu </w:t>
      </w:r>
      <w:r w:rsidR="0076012A">
        <w:rPr>
          <w:rFonts w:eastAsia="Calibri"/>
          <w:color w:val="auto"/>
          <w:lang w:val="kl-GL"/>
        </w:rPr>
        <w:t>atuinermi</w:t>
      </w:r>
      <w:r w:rsidR="0076012A" w:rsidRPr="007D3B3D">
        <w:rPr>
          <w:rFonts w:eastAsia="Calibri"/>
          <w:color w:val="auto"/>
          <w:lang w:val="kl-GL"/>
        </w:rPr>
        <w:t xml:space="preserve"> </w:t>
      </w:r>
      <w:r w:rsidR="00182FFC" w:rsidRPr="007D3B3D">
        <w:rPr>
          <w:rFonts w:eastAsia="Calibri"/>
          <w:color w:val="auto"/>
          <w:lang w:val="kl-GL"/>
        </w:rPr>
        <w:t xml:space="preserve">atorneqartunit </w:t>
      </w:r>
      <w:r w:rsidR="003D055A" w:rsidRPr="007D3B3D">
        <w:rPr>
          <w:rFonts w:eastAsia="Calibri"/>
          <w:color w:val="auto"/>
          <w:lang w:val="kl-GL"/>
        </w:rPr>
        <w:t>g</w:t>
      </w:r>
      <w:r w:rsidR="00D228EF" w:rsidRPr="007D3B3D">
        <w:rPr>
          <w:rFonts w:eastAsia="Calibri"/>
          <w:color w:val="auto"/>
          <w:lang w:val="kl-GL"/>
        </w:rPr>
        <w:t>assi</w:t>
      </w:r>
      <w:r w:rsidR="0067697C" w:rsidRPr="007D3B3D">
        <w:rPr>
          <w:rFonts w:eastAsia="Calibri"/>
          <w:color w:val="auto"/>
          <w:lang w:val="kl-GL"/>
        </w:rPr>
        <w:t>nik</w:t>
      </w:r>
      <w:r w:rsidR="00D228EF" w:rsidRPr="007D3B3D">
        <w:rPr>
          <w:rFonts w:eastAsia="Calibri"/>
          <w:color w:val="auto"/>
          <w:lang w:val="kl-GL"/>
        </w:rPr>
        <w:t xml:space="preserve"> silaannarmik kissakkiartortitsisartu</w:t>
      </w:r>
      <w:r w:rsidR="0067697C" w:rsidRPr="007D3B3D">
        <w:rPr>
          <w:rFonts w:eastAsia="Calibri"/>
          <w:color w:val="auto"/>
          <w:lang w:val="kl-GL"/>
        </w:rPr>
        <w:t>nik aniasoqarsinnaassalluni</w:t>
      </w:r>
      <w:r w:rsidR="00680CF8" w:rsidRPr="007D3B3D">
        <w:rPr>
          <w:rFonts w:eastAsia="Calibri"/>
          <w:color w:val="auto"/>
          <w:lang w:val="kl-GL"/>
        </w:rPr>
        <w:t>l. Aniatitsinerit taakkua innuttaasut peqqissusaannut annertuumik kinguneqassangatinneqanngillat.</w:t>
      </w:r>
    </w:p>
    <w:p w14:paraId="7B4DA061" w14:textId="77777777" w:rsidR="0076012A" w:rsidRDefault="0076012A" w:rsidP="00B85637">
      <w:pPr>
        <w:rPr>
          <w:rFonts w:eastAsia="Calibri"/>
          <w:color w:val="auto"/>
          <w:lang w:val="kl-GL"/>
        </w:rPr>
      </w:pPr>
    </w:p>
    <w:p w14:paraId="69EA41DF" w14:textId="5D472E39" w:rsidR="0076012A" w:rsidRPr="007D3B3D" w:rsidRDefault="0076012A" w:rsidP="005C1213">
      <w:pPr>
        <w:rPr>
          <w:rFonts w:eastAsia="Calibri"/>
          <w:color w:val="auto"/>
          <w:lang w:val="kl-GL"/>
        </w:rPr>
      </w:pPr>
      <w:r w:rsidRPr="009B59FE">
        <w:rPr>
          <w:rFonts w:eastAsia="Calibri"/>
          <w:lang w:val="kl-GL"/>
        </w:rPr>
        <w:t>Akuersissutini piumasaqaatinik aalajangersaanermi silap p</w:t>
      </w:r>
      <w:r>
        <w:rPr>
          <w:rFonts w:eastAsia="Calibri"/>
          <w:lang w:val="kl-GL"/>
        </w:rPr>
        <w:t xml:space="preserve">issusaa, avatangiisillu eqqarsaatigineqarsinnaapput, matumani </w:t>
      </w:r>
      <w:r w:rsidR="00912526">
        <w:rPr>
          <w:rFonts w:eastAsia="Calibri"/>
          <w:lang w:val="kl-GL"/>
        </w:rPr>
        <w:t xml:space="preserve">nioqqutissiorneq sapinngisamik minnerpaamik </w:t>
      </w:r>
      <w:r w:rsidR="00912526" w:rsidRPr="009B59FE">
        <w:rPr>
          <w:rFonts w:eastAsia="Calibri"/>
          <w:lang w:val="kl-GL"/>
        </w:rPr>
        <w:t>CO₂-</w:t>
      </w:r>
      <w:r w:rsidR="00912526">
        <w:rPr>
          <w:rFonts w:eastAsia="Calibri"/>
          <w:lang w:val="kl-GL"/>
        </w:rPr>
        <w:lastRenderedPageBreak/>
        <w:t>mik aniatsinermik pinissaanik</w:t>
      </w:r>
      <w:r w:rsidR="000577C6">
        <w:rPr>
          <w:rFonts w:eastAsia="Calibri"/>
          <w:lang w:val="kl-GL"/>
        </w:rPr>
        <w:t xml:space="preserve">, assersuutigalugu generatorinik nukinnik atuisunik imaluunniit </w:t>
      </w:r>
      <w:r w:rsidR="00912526">
        <w:rPr>
          <w:rFonts w:eastAsia="Calibri"/>
          <w:lang w:val="kl-GL"/>
        </w:rPr>
        <w:t xml:space="preserve"> </w:t>
      </w:r>
      <w:r w:rsidR="000577C6">
        <w:rPr>
          <w:rFonts w:eastAsia="Calibri"/>
          <w:lang w:val="kl-GL"/>
        </w:rPr>
        <w:t xml:space="preserve">teknoliginik annikitsumik </w:t>
      </w:r>
      <w:r w:rsidR="005C1213">
        <w:rPr>
          <w:rFonts w:eastAsia="Calibri"/>
          <w:lang w:val="kl-GL"/>
        </w:rPr>
        <w:t xml:space="preserve">aniatitsisunik </w:t>
      </w:r>
      <w:r w:rsidR="000577C6">
        <w:rPr>
          <w:rFonts w:eastAsia="Calibri"/>
          <w:lang w:val="kl-GL"/>
        </w:rPr>
        <w:t>atuisoqar</w:t>
      </w:r>
      <w:r w:rsidR="005C1213">
        <w:rPr>
          <w:rFonts w:eastAsia="Calibri"/>
          <w:lang w:val="kl-GL"/>
        </w:rPr>
        <w:t xml:space="preserve">nissaanik </w:t>
      </w:r>
      <w:r w:rsidR="00912526">
        <w:rPr>
          <w:rFonts w:eastAsia="Calibri"/>
          <w:lang w:val="kl-GL"/>
        </w:rPr>
        <w:t>piumasaqaasiorneq ilanngullugu</w:t>
      </w:r>
      <w:r w:rsidRPr="009B59FE">
        <w:rPr>
          <w:rFonts w:eastAsia="Calibri"/>
          <w:lang w:val="kl-GL"/>
        </w:rPr>
        <w:t>.</w:t>
      </w:r>
    </w:p>
    <w:p w14:paraId="775593DB" w14:textId="77777777" w:rsidR="00B85637" w:rsidRPr="007D3B3D" w:rsidRDefault="00B85637" w:rsidP="00B85637">
      <w:pPr>
        <w:rPr>
          <w:rFonts w:eastAsia="Calibri"/>
          <w:color w:val="auto"/>
          <w:lang w:val="kl-GL"/>
        </w:rPr>
      </w:pPr>
    </w:p>
    <w:p w14:paraId="29163CCF" w14:textId="00231276" w:rsidR="00B85637" w:rsidRPr="007D3B3D" w:rsidRDefault="00B85637" w:rsidP="00B85637">
      <w:pPr>
        <w:pStyle w:val="Overskrift3"/>
        <w:rPr>
          <w:rFonts w:eastAsia="Calibri"/>
          <w:color w:val="auto"/>
          <w:lang w:val="kl-GL"/>
        </w:rPr>
      </w:pPr>
      <w:r w:rsidRPr="007D3B3D">
        <w:rPr>
          <w:rFonts w:eastAsia="Calibri"/>
          <w:color w:val="auto"/>
          <w:lang w:val="kl-GL"/>
        </w:rPr>
        <w:t xml:space="preserve">5.4. </w:t>
      </w:r>
      <w:r w:rsidR="00680CF8" w:rsidRPr="007D3B3D">
        <w:rPr>
          <w:rFonts w:eastAsia="Calibri"/>
          <w:color w:val="auto"/>
          <w:lang w:val="kl-GL"/>
        </w:rPr>
        <w:t>Nunap ilusaa</w:t>
      </w:r>
    </w:p>
    <w:p w14:paraId="55279B9A" w14:textId="15A7C79C" w:rsidR="00B85637" w:rsidRPr="007D3B3D" w:rsidRDefault="004174C1" w:rsidP="00B85637">
      <w:pPr>
        <w:rPr>
          <w:rFonts w:eastAsia="Calibri"/>
          <w:color w:val="auto"/>
          <w:lang w:val="kl-GL"/>
        </w:rPr>
      </w:pPr>
      <w:r w:rsidRPr="007D3B3D">
        <w:rPr>
          <w:rFonts w:eastAsia="Calibri"/>
          <w:color w:val="auto"/>
          <w:lang w:val="kl-GL"/>
        </w:rPr>
        <w:t>Sumiiffinni sermimik, imermillu atuiffiusuni a</w:t>
      </w:r>
      <w:r w:rsidR="00840FE4" w:rsidRPr="007D3B3D">
        <w:rPr>
          <w:rFonts w:eastAsia="Calibri"/>
          <w:color w:val="auto"/>
          <w:lang w:val="kl-GL"/>
        </w:rPr>
        <w:t>ttaveqaasersuutitigut naleqqussaanerit</w:t>
      </w:r>
      <w:r w:rsidRPr="007D3B3D">
        <w:rPr>
          <w:rFonts w:eastAsia="Calibri"/>
          <w:color w:val="auto"/>
          <w:lang w:val="kl-GL"/>
        </w:rPr>
        <w:t xml:space="preserve">, ingerlatsinerillu </w:t>
      </w:r>
      <w:r w:rsidR="00840FE4" w:rsidRPr="007D3B3D">
        <w:rPr>
          <w:rFonts w:eastAsia="Calibri"/>
          <w:color w:val="auto"/>
          <w:lang w:val="kl-GL"/>
        </w:rPr>
        <w:t>malitsigisaannik nunap ilusaa allanngorsinnaavoq</w:t>
      </w:r>
      <w:r w:rsidR="00AC142E" w:rsidRPr="007D3B3D">
        <w:rPr>
          <w:rFonts w:eastAsia="Calibri"/>
          <w:color w:val="auto"/>
          <w:lang w:val="kl-GL"/>
        </w:rPr>
        <w:t>.</w:t>
      </w:r>
      <w:r w:rsidR="00840FE4" w:rsidRPr="007D3B3D">
        <w:rPr>
          <w:rFonts w:eastAsia="Calibri"/>
          <w:color w:val="auto"/>
          <w:lang w:val="kl-GL"/>
        </w:rPr>
        <w:t xml:space="preserve"> </w:t>
      </w:r>
      <w:r w:rsidR="00B70E41" w:rsidRPr="007D3B3D">
        <w:rPr>
          <w:rFonts w:eastAsia="Calibri"/>
          <w:color w:val="auto"/>
          <w:lang w:val="kl-GL"/>
        </w:rPr>
        <w:t>Taamaakkaluartoq ingerlatat killiliussat iluini ingerlanneqartussaammata, allannguutit taakkua killeqassangatinneqarput</w:t>
      </w:r>
      <w:r w:rsidR="003C28B8" w:rsidRPr="007D3B3D">
        <w:rPr>
          <w:rFonts w:eastAsia="Calibri"/>
          <w:color w:val="auto"/>
          <w:lang w:val="kl-GL"/>
        </w:rPr>
        <w:t>.</w:t>
      </w:r>
    </w:p>
    <w:p w14:paraId="6B894AF2" w14:textId="77777777" w:rsidR="00B85637" w:rsidRPr="007D3B3D" w:rsidRDefault="00B85637" w:rsidP="00B85637">
      <w:pPr>
        <w:rPr>
          <w:rFonts w:eastAsia="Calibri"/>
          <w:color w:val="auto"/>
          <w:lang w:val="kl-GL"/>
        </w:rPr>
      </w:pPr>
    </w:p>
    <w:p w14:paraId="0D0D0441" w14:textId="15E70580" w:rsidR="00B85637" w:rsidRPr="007D3B3D" w:rsidRDefault="00B85637" w:rsidP="00B85637">
      <w:pPr>
        <w:pStyle w:val="Overskrift3"/>
        <w:rPr>
          <w:rFonts w:eastAsia="Calibri"/>
          <w:color w:val="auto"/>
          <w:lang w:val="kl-GL"/>
        </w:rPr>
      </w:pPr>
      <w:r w:rsidRPr="007D3B3D">
        <w:rPr>
          <w:rFonts w:eastAsia="Calibri"/>
          <w:color w:val="auto"/>
          <w:lang w:val="kl-GL"/>
        </w:rPr>
        <w:t xml:space="preserve">5.5. </w:t>
      </w:r>
      <w:r w:rsidR="00933F21" w:rsidRPr="007D3B3D">
        <w:rPr>
          <w:rFonts w:eastAsia="Calibri"/>
          <w:color w:val="auto"/>
          <w:lang w:val="kl-GL"/>
        </w:rPr>
        <w:t>Eqqagassa</w:t>
      </w:r>
      <w:r w:rsidR="00B70E41" w:rsidRPr="007D3B3D">
        <w:rPr>
          <w:rFonts w:eastAsia="Calibri"/>
          <w:color w:val="auto"/>
          <w:lang w:val="kl-GL"/>
        </w:rPr>
        <w:t>ler</w:t>
      </w:r>
      <w:r w:rsidR="002C056F" w:rsidRPr="007D3B3D">
        <w:rPr>
          <w:rFonts w:eastAsia="Calibri"/>
          <w:color w:val="auto"/>
          <w:lang w:val="kl-GL"/>
        </w:rPr>
        <w:t>i</w:t>
      </w:r>
      <w:r w:rsidR="00B70E41" w:rsidRPr="007D3B3D">
        <w:rPr>
          <w:rFonts w:eastAsia="Calibri"/>
          <w:color w:val="auto"/>
          <w:lang w:val="kl-GL"/>
        </w:rPr>
        <w:t>neq</w:t>
      </w:r>
    </w:p>
    <w:p w14:paraId="4768D91A" w14:textId="46E80F3F" w:rsidR="00B85637" w:rsidRPr="007D3B3D" w:rsidRDefault="00FD7FBE" w:rsidP="00B85637">
      <w:pPr>
        <w:rPr>
          <w:rFonts w:eastAsia="Calibri"/>
          <w:color w:val="auto"/>
          <w:lang w:val="kl-GL"/>
        </w:rPr>
      </w:pPr>
      <w:r w:rsidRPr="007D3B3D">
        <w:rPr>
          <w:rFonts w:eastAsia="Calibri"/>
          <w:color w:val="auto"/>
          <w:lang w:val="kl-GL"/>
        </w:rPr>
        <w:t>N</w:t>
      </w:r>
      <w:r w:rsidR="00B70E41" w:rsidRPr="007D3B3D">
        <w:rPr>
          <w:rFonts w:eastAsia="Calibri"/>
          <w:color w:val="auto"/>
          <w:lang w:val="kl-GL"/>
        </w:rPr>
        <w:t>ioqqutissi</w:t>
      </w:r>
      <w:r w:rsidRPr="007D3B3D">
        <w:rPr>
          <w:rFonts w:eastAsia="Calibri"/>
          <w:color w:val="auto"/>
          <w:lang w:val="kl-GL"/>
        </w:rPr>
        <w:t xml:space="preserve">at sinnerinik </w:t>
      </w:r>
      <w:r w:rsidR="00913B02" w:rsidRPr="007D3B3D">
        <w:rPr>
          <w:rFonts w:eastAsia="Calibri"/>
          <w:color w:val="auto"/>
          <w:lang w:val="kl-GL"/>
        </w:rPr>
        <w:t>imaluunniit nioqqutissia</w:t>
      </w:r>
      <w:r w:rsidR="001D1843" w:rsidRPr="007D3B3D">
        <w:rPr>
          <w:rFonts w:eastAsia="Calibri"/>
          <w:color w:val="auto"/>
          <w:lang w:val="kl-GL"/>
        </w:rPr>
        <w:t xml:space="preserve">t perlukuinik </w:t>
      </w:r>
      <w:r w:rsidRPr="007D3B3D">
        <w:rPr>
          <w:rFonts w:eastAsia="Calibri"/>
          <w:color w:val="auto"/>
          <w:lang w:val="kl-GL"/>
        </w:rPr>
        <w:t>eqqagassa</w:t>
      </w:r>
      <w:r w:rsidR="00F37B0A" w:rsidRPr="007D3B3D">
        <w:rPr>
          <w:rFonts w:eastAsia="Calibri"/>
          <w:color w:val="auto"/>
          <w:lang w:val="kl-GL"/>
        </w:rPr>
        <w:t>alerumaartussat annikissangatinneqarput, taamaakkaluartorli eqqagassalerinermi aalajangersakkat atuutissallutik.</w:t>
      </w:r>
    </w:p>
    <w:p w14:paraId="1C5D89B9" w14:textId="77777777" w:rsidR="00B85637" w:rsidRPr="007D3B3D" w:rsidRDefault="00B85637" w:rsidP="00B85637">
      <w:pPr>
        <w:rPr>
          <w:rFonts w:eastAsia="Calibri"/>
          <w:color w:val="auto"/>
          <w:lang w:val="kl-GL"/>
        </w:rPr>
      </w:pPr>
    </w:p>
    <w:p w14:paraId="4B79386D" w14:textId="4BE7BF16" w:rsidR="00B85637" w:rsidRPr="007D3B3D" w:rsidRDefault="00B85637" w:rsidP="00B85637">
      <w:pPr>
        <w:pStyle w:val="Overskrift3"/>
        <w:rPr>
          <w:rFonts w:eastAsia="Calibri"/>
          <w:color w:val="auto"/>
          <w:lang w:val="kl-GL"/>
        </w:rPr>
      </w:pPr>
      <w:r w:rsidRPr="007D3B3D">
        <w:rPr>
          <w:rFonts w:eastAsia="Calibri"/>
          <w:color w:val="auto"/>
          <w:lang w:val="kl-GL"/>
        </w:rPr>
        <w:t xml:space="preserve">5.6. </w:t>
      </w:r>
      <w:r w:rsidR="00F37B0A" w:rsidRPr="007D3B3D">
        <w:rPr>
          <w:rFonts w:eastAsia="Calibri"/>
          <w:color w:val="auto"/>
          <w:lang w:val="kl-GL"/>
        </w:rPr>
        <w:t>Peqqissuseq, sulinermilu avatangiisit</w:t>
      </w:r>
    </w:p>
    <w:p w14:paraId="276C46B3" w14:textId="77777777" w:rsidR="00B37795" w:rsidRPr="007D3B3D" w:rsidRDefault="00F37B0A" w:rsidP="00B85637">
      <w:pPr>
        <w:rPr>
          <w:rFonts w:eastAsia="Calibri"/>
          <w:color w:val="auto"/>
          <w:lang w:val="kl-GL"/>
        </w:rPr>
      </w:pPr>
      <w:r w:rsidRPr="007D3B3D">
        <w:rPr>
          <w:rFonts w:eastAsia="Calibri"/>
          <w:color w:val="auto"/>
          <w:lang w:val="kl-GL"/>
        </w:rPr>
        <w:t>Siunnersuutip kingunerisaanik innuttaasut peqqissusaannut kingun</w:t>
      </w:r>
      <w:r w:rsidR="003213E2" w:rsidRPr="007D3B3D">
        <w:rPr>
          <w:rFonts w:eastAsia="Calibri"/>
          <w:color w:val="auto"/>
          <w:lang w:val="kl-GL"/>
        </w:rPr>
        <w:t>issanik uppernarsarneqarsinnaas</w:t>
      </w:r>
      <w:r w:rsidR="00B37795" w:rsidRPr="007D3B3D">
        <w:rPr>
          <w:rFonts w:eastAsia="Calibri"/>
          <w:color w:val="auto"/>
          <w:lang w:val="kl-GL"/>
        </w:rPr>
        <w:t>oqanngilaq</w:t>
      </w:r>
      <w:r w:rsidR="00B85637" w:rsidRPr="007D3B3D">
        <w:rPr>
          <w:rFonts w:eastAsia="Calibri"/>
          <w:color w:val="auto"/>
          <w:lang w:val="kl-GL"/>
        </w:rPr>
        <w:t>.</w:t>
      </w:r>
    </w:p>
    <w:p w14:paraId="4AD5357C" w14:textId="4A03A487" w:rsidR="00CF79F8" w:rsidRPr="007D3B3D" w:rsidRDefault="00B37795" w:rsidP="0052284C">
      <w:pPr>
        <w:rPr>
          <w:rFonts w:eastAsia="Calibri"/>
          <w:color w:val="auto"/>
          <w:lang w:val="kl-GL"/>
        </w:rPr>
      </w:pPr>
      <w:r w:rsidRPr="007D3B3D">
        <w:rPr>
          <w:rFonts w:eastAsia="Calibri"/>
          <w:color w:val="auto"/>
          <w:lang w:val="kl-GL"/>
        </w:rPr>
        <w:t>Sermimik, imermillu atuinermi in</w:t>
      </w:r>
      <w:r w:rsidR="00C50387" w:rsidRPr="007D3B3D">
        <w:rPr>
          <w:rFonts w:eastAsia="Calibri"/>
          <w:color w:val="auto"/>
          <w:lang w:val="kl-GL"/>
        </w:rPr>
        <w:t>unnut akuusunut sulinermi atugassarititaasu</w:t>
      </w:r>
      <w:r w:rsidR="005F2FE2" w:rsidRPr="007D3B3D">
        <w:rPr>
          <w:rFonts w:eastAsia="Calibri"/>
          <w:color w:val="auto"/>
          <w:lang w:val="kl-GL"/>
        </w:rPr>
        <w:t xml:space="preserve">ni </w:t>
      </w:r>
      <w:r w:rsidR="00C50387" w:rsidRPr="007D3B3D">
        <w:rPr>
          <w:rFonts w:eastAsia="Calibri"/>
          <w:color w:val="auto"/>
          <w:lang w:val="kl-GL"/>
        </w:rPr>
        <w:t xml:space="preserve">tamanna pillugu malittarisassat </w:t>
      </w:r>
      <w:r w:rsidR="005F2FE2" w:rsidRPr="007D3B3D">
        <w:rPr>
          <w:rFonts w:eastAsia="Calibri"/>
          <w:color w:val="auto"/>
          <w:lang w:val="kl-GL"/>
        </w:rPr>
        <w:t xml:space="preserve">nalinginnaasut </w:t>
      </w:r>
      <w:r w:rsidR="00C50387" w:rsidRPr="007D3B3D">
        <w:rPr>
          <w:rFonts w:eastAsia="Calibri"/>
          <w:color w:val="auto"/>
          <w:lang w:val="kl-GL"/>
        </w:rPr>
        <w:t>atuuttussaammata</w:t>
      </w:r>
      <w:r w:rsidR="002E17FD" w:rsidRPr="007D3B3D">
        <w:rPr>
          <w:rFonts w:eastAsia="Calibri"/>
          <w:color w:val="auto"/>
          <w:lang w:val="kl-GL"/>
        </w:rPr>
        <w:t>,</w:t>
      </w:r>
      <w:r w:rsidR="00C50387" w:rsidRPr="007D3B3D">
        <w:rPr>
          <w:rFonts w:eastAsia="Calibri"/>
          <w:color w:val="auto"/>
          <w:lang w:val="kl-GL"/>
        </w:rPr>
        <w:t xml:space="preserve"> sulinermi avatangiisinut siunnersuut </w:t>
      </w:r>
      <w:r w:rsidR="005C1213">
        <w:rPr>
          <w:rFonts w:eastAsia="Calibri"/>
          <w:color w:val="auto"/>
          <w:lang w:val="kl-GL"/>
        </w:rPr>
        <w:t xml:space="preserve">immikkut </w:t>
      </w:r>
      <w:r w:rsidR="00C50387" w:rsidRPr="007D3B3D">
        <w:rPr>
          <w:rFonts w:eastAsia="Calibri"/>
          <w:color w:val="auto"/>
          <w:lang w:val="kl-GL"/>
        </w:rPr>
        <w:t>kingunissaqarsorineqanngilaq.</w:t>
      </w:r>
      <w:r w:rsidR="00F61DB2" w:rsidRPr="007D3B3D">
        <w:rPr>
          <w:rFonts w:eastAsia="Calibri"/>
          <w:color w:val="auto"/>
          <w:lang w:val="kl-GL"/>
        </w:rPr>
        <w:t xml:space="preserve"> </w:t>
      </w:r>
      <w:r w:rsidR="005C1213">
        <w:rPr>
          <w:rFonts w:eastAsia="Calibri"/>
          <w:color w:val="auto"/>
          <w:lang w:val="kl-GL"/>
        </w:rPr>
        <w:t xml:space="preserve">Taamaakkaluartoq oqaatigineqassaaq, </w:t>
      </w:r>
      <w:r w:rsidR="003F5519">
        <w:rPr>
          <w:rFonts w:eastAsia="Calibri"/>
          <w:color w:val="auto"/>
          <w:lang w:val="kl-GL"/>
        </w:rPr>
        <w:t>pissutsini</w:t>
      </w:r>
      <w:r w:rsidR="00A9480C">
        <w:rPr>
          <w:rFonts w:eastAsia="Calibri"/>
          <w:color w:val="auto"/>
          <w:lang w:val="kl-GL"/>
        </w:rPr>
        <w:t xml:space="preserve"> immikku</w:t>
      </w:r>
      <w:r w:rsidR="00AB5A48">
        <w:rPr>
          <w:rFonts w:eastAsia="Calibri"/>
          <w:color w:val="auto"/>
          <w:lang w:val="kl-GL"/>
        </w:rPr>
        <w:t>ullarissuni</w:t>
      </w:r>
      <w:r w:rsidR="00A9480C">
        <w:rPr>
          <w:rFonts w:eastAsia="Calibri"/>
          <w:color w:val="auto"/>
          <w:lang w:val="kl-GL"/>
        </w:rPr>
        <w:t xml:space="preserve">, assersuutigalugu </w:t>
      </w:r>
      <w:r w:rsidR="0047035A">
        <w:rPr>
          <w:rFonts w:eastAsia="Calibri"/>
          <w:color w:val="auto"/>
          <w:lang w:val="kl-GL"/>
        </w:rPr>
        <w:t>nakorsiarnissamut killilimmi avinngarusimasumi</w:t>
      </w:r>
      <w:r w:rsidR="00AB5A48">
        <w:rPr>
          <w:rFonts w:eastAsia="Calibri"/>
          <w:color w:val="auto"/>
          <w:lang w:val="kl-GL"/>
        </w:rPr>
        <w:t xml:space="preserve"> kiisalu </w:t>
      </w:r>
      <w:r w:rsidR="0052284C">
        <w:rPr>
          <w:rFonts w:eastAsia="Calibri"/>
          <w:color w:val="auto"/>
          <w:lang w:val="kl-GL"/>
        </w:rPr>
        <w:t xml:space="preserve">atortut, </w:t>
      </w:r>
      <w:r w:rsidR="00703B61">
        <w:rPr>
          <w:rFonts w:eastAsia="Calibri"/>
          <w:color w:val="auto"/>
          <w:lang w:val="kl-GL"/>
        </w:rPr>
        <w:t xml:space="preserve">akuutissallu </w:t>
      </w:r>
      <w:r w:rsidR="0052284C">
        <w:rPr>
          <w:rFonts w:eastAsia="Calibri"/>
          <w:color w:val="auto"/>
          <w:lang w:val="kl-GL"/>
        </w:rPr>
        <w:t>ulorianarsinnaasut atorlugit</w:t>
      </w:r>
      <w:r w:rsidR="0047035A">
        <w:rPr>
          <w:rFonts w:eastAsia="Calibri"/>
          <w:color w:val="auto"/>
          <w:lang w:val="kl-GL"/>
        </w:rPr>
        <w:t xml:space="preserve"> </w:t>
      </w:r>
      <w:r w:rsidR="00A9480C">
        <w:rPr>
          <w:rFonts w:eastAsia="Calibri"/>
          <w:color w:val="auto"/>
          <w:lang w:val="kl-GL"/>
        </w:rPr>
        <w:t>sulineq ingerlanneqarsinnaasarmat</w:t>
      </w:r>
      <w:r w:rsidR="005C1213" w:rsidRPr="009B59FE">
        <w:rPr>
          <w:rFonts w:eastAsia="Calibri"/>
          <w:lang w:val="kl-GL"/>
        </w:rPr>
        <w:t>.</w:t>
      </w:r>
    </w:p>
    <w:p w14:paraId="54B78629" w14:textId="77777777" w:rsidR="00CF79F8" w:rsidRPr="007D3B3D" w:rsidRDefault="00CF79F8" w:rsidP="00B85637">
      <w:pPr>
        <w:rPr>
          <w:rFonts w:eastAsia="Calibri"/>
          <w:color w:val="auto"/>
          <w:lang w:val="kl-GL"/>
        </w:rPr>
      </w:pPr>
    </w:p>
    <w:p w14:paraId="04768C9C" w14:textId="0BF0EAC4" w:rsidR="00B85637" w:rsidRPr="007D3B3D" w:rsidRDefault="0038625A" w:rsidP="00B85637">
      <w:pPr>
        <w:rPr>
          <w:rFonts w:eastAsia="Calibri"/>
          <w:color w:val="auto"/>
          <w:lang w:val="kl-GL"/>
        </w:rPr>
      </w:pPr>
      <w:r w:rsidRPr="007D3B3D">
        <w:rPr>
          <w:rFonts w:eastAsia="Calibri"/>
          <w:color w:val="auto"/>
          <w:lang w:val="kl-GL"/>
        </w:rPr>
        <w:t xml:space="preserve">Teknikkimut, isumannaallisaanermut, avatangiisinullu tunngasut </w:t>
      </w:r>
      <w:r w:rsidR="00612CFE" w:rsidRPr="007D3B3D">
        <w:rPr>
          <w:rFonts w:eastAsia="Calibri"/>
          <w:color w:val="auto"/>
          <w:lang w:val="kl-GL"/>
        </w:rPr>
        <w:t>kiisalu sermeq aamma imeq</w:t>
      </w:r>
      <w:r w:rsidR="004940B5" w:rsidRPr="007D3B3D">
        <w:rPr>
          <w:rFonts w:eastAsia="Calibri"/>
          <w:color w:val="auto"/>
          <w:lang w:val="kl-GL"/>
        </w:rPr>
        <w:t xml:space="preserve"> </w:t>
      </w:r>
      <w:r w:rsidR="004940B5" w:rsidRPr="007D3B3D">
        <w:rPr>
          <w:color w:val="auto"/>
          <w:lang w:val="kl-GL"/>
        </w:rPr>
        <w:t>iluaqutissatut, illup iluani imaluunniit assigisaanik atorneqassatillug</w:t>
      </w:r>
      <w:r w:rsidR="002550FF" w:rsidRPr="007D3B3D">
        <w:rPr>
          <w:color w:val="auto"/>
          <w:lang w:val="kl-GL"/>
        </w:rPr>
        <w:t>it</w:t>
      </w:r>
      <w:r w:rsidR="004940B5" w:rsidRPr="007D3B3D">
        <w:rPr>
          <w:color w:val="auto"/>
          <w:lang w:val="kl-GL"/>
        </w:rPr>
        <w:t xml:space="preserve"> imaluunniit atorneqartussaatillug</w:t>
      </w:r>
      <w:r w:rsidR="002550FF" w:rsidRPr="007D3B3D">
        <w:rPr>
          <w:color w:val="auto"/>
          <w:lang w:val="kl-GL"/>
        </w:rPr>
        <w:t>it</w:t>
      </w:r>
      <w:r w:rsidR="00612CFE" w:rsidRPr="007D3B3D">
        <w:rPr>
          <w:rFonts w:eastAsia="Calibri"/>
          <w:color w:val="auto"/>
          <w:lang w:val="kl-GL"/>
        </w:rPr>
        <w:t xml:space="preserve"> pitsaassutsimut</w:t>
      </w:r>
      <w:r w:rsidR="002C0507" w:rsidRPr="007D3B3D">
        <w:rPr>
          <w:rFonts w:eastAsia="Calibri"/>
          <w:color w:val="auto"/>
          <w:lang w:val="kl-GL"/>
        </w:rPr>
        <w:t xml:space="preserve"> aamma peqqissutsimut tunngasut</w:t>
      </w:r>
      <w:r w:rsidR="00612CFE" w:rsidRPr="007D3B3D">
        <w:rPr>
          <w:rFonts w:eastAsia="Calibri"/>
          <w:color w:val="auto"/>
          <w:lang w:val="kl-GL"/>
        </w:rPr>
        <w:t xml:space="preserve"> </w:t>
      </w:r>
      <w:r w:rsidRPr="007D3B3D">
        <w:rPr>
          <w:rFonts w:eastAsia="Calibri"/>
          <w:color w:val="auto"/>
          <w:lang w:val="kl-GL"/>
        </w:rPr>
        <w:t>akuersissummi piumasaqaasiorfigineqarsinnaapput</w:t>
      </w:r>
      <w:r w:rsidR="00CF79F8" w:rsidRPr="007D3B3D">
        <w:rPr>
          <w:rFonts w:eastAsia="Calibri"/>
          <w:color w:val="auto"/>
          <w:lang w:val="kl-GL"/>
        </w:rPr>
        <w:t>.</w:t>
      </w:r>
    </w:p>
    <w:p w14:paraId="52FCFC6F" w14:textId="77777777" w:rsidR="00B85637" w:rsidRPr="007D3B3D" w:rsidRDefault="00B85637" w:rsidP="00B85637">
      <w:pPr>
        <w:rPr>
          <w:rFonts w:eastAsia="Calibri"/>
          <w:color w:val="auto"/>
          <w:lang w:val="kl-GL"/>
        </w:rPr>
      </w:pPr>
    </w:p>
    <w:p w14:paraId="4E6D1E44" w14:textId="44C7B719" w:rsidR="00B85637" w:rsidRPr="007D3B3D" w:rsidRDefault="00B85637" w:rsidP="00B85637">
      <w:pPr>
        <w:pStyle w:val="Overskrift3"/>
        <w:rPr>
          <w:rFonts w:eastAsia="Calibri"/>
          <w:color w:val="auto"/>
          <w:lang w:val="kl-GL"/>
        </w:rPr>
      </w:pPr>
      <w:r w:rsidRPr="007D3B3D">
        <w:rPr>
          <w:rFonts w:eastAsia="Calibri"/>
          <w:color w:val="auto"/>
          <w:lang w:val="kl-GL"/>
        </w:rPr>
        <w:t xml:space="preserve">5.7. </w:t>
      </w:r>
      <w:r w:rsidR="00142BE5" w:rsidRPr="007D3B3D">
        <w:rPr>
          <w:rFonts w:eastAsia="Calibri"/>
          <w:color w:val="auto"/>
          <w:lang w:val="kl-GL"/>
        </w:rPr>
        <w:t>Uumassusil</w:t>
      </w:r>
      <w:r w:rsidR="003D1480" w:rsidRPr="007D3B3D">
        <w:rPr>
          <w:rFonts w:eastAsia="Calibri"/>
          <w:color w:val="auto"/>
          <w:lang w:val="kl-GL"/>
        </w:rPr>
        <w:t>lit</w:t>
      </w:r>
      <w:r w:rsidR="00142BE5" w:rsidRPr="007D3B3D">
        <w:rPr>
          <w:rFonts w:eastAsia="Calibri"/>
          <w:color w:val="auto"/>
          <w:lang w:val="kl-GL"/>
        </w:rPr>
        <w:t xml:space="preserve"> tappioranna</w:t>
      </w:r>
      <w:r w:rsidR="003D1480" w:rsidRPr="007D3B3D">
        <w:rPr>
          <w:rFonts w:eastAsia="Calibri"/>
          <w:color w:val="auto"/>
          <w:lang w:val="kl-GL"/>
        </w:rPr>
        <w:t xml:space="preserve">rtut, </w:t>
      </w:r>
      <w:r w:rsidR="00F22328" w:rsidRPr="007D3B3D">
        <w:rPr>
          <w:rFonts w:eastAsia="Calibri"/>
          <w:color w:val="auto"/>
          <w:lang w:val="kl-GL"/>
        </w:rPr>
        <w:t>timitalimmillu</w:t>
      </w:r>
      <w:r w:rsidR="006539FD" w:rsidRPr="007D3B3D">
        <w:rPr>
          <w:rFonts w:eastAsia="Calibri"/>
          <w:color w:val="auto"/>
          <w:lang w:val="kl-GL"/>
        </w:rPr>
        <w:t xml:space="preserve"> sunniuteqarnerat</w:t>
      </w:r>
    </w:p>
    <w:p w14:paraId="00FAF2EB" w14:textId="77212CDE" w:rsidR="007518E4" w:rsidRPr="007D3B3D" w:rsidRDefault="006539FD" w:rsidP="00B85637">
      <w:pPr>
        <w:rPr>
          <w:rFonts w:eastAsia="Calibri"/>
          <w:color w:val="auto"/>
          <w:lang w:val="kl-GL"/>
        </w:rPr>
      </w:pPr>
      <w:r w:rsidRPr="007D3B3D">
        <w:rPr>
          <w:rFonts w:eastAsia="Calibri"/>
          <w:color w:val="auto"/>
          <w:lang w:val="kl-GL"/>
        </w:rPr>
        <w:t xml:space="preserve">Ingerlatat kingunerisaannik uumassusillit tappiorannartut, </w:t>
      </w:r>
      <w:r w:rsidR="00F22328" w:rsidRPr="007D3B3D">
        <w:rPr>
          <w:rFonts w:eastAsia="Calibri"/>
          <w:color w:val="auto"/>
          <w:lang w:val="kl-GL"/>
        </w:rPr>
        <w:t>timitalimmillu</w:t>
      </w:r>
      <w:r w:rsidRPr="007D3B3D">
        <w:rPr>
          <w:rFonts w:eastAsia="Calibri"/>
          <w:color w:val="auto"/>
          <w:lang w:val="kl-GL"/>
        </w:rPr>
        <w:t xml:space="preserve"> soorlu assersuutigalugu pujoralaat, nipiliornerit imaluuniit tipit</w:t>
      </w:r>
      <w:r w:rsidR="007518E4" w:rsidRPr="007D3B3D">
        <w:rPr>
          <w:rFonts w:eastAsia="Calibri"/>
          <w:color w:val="auto"/>
          <w:lang w:val="kl-GL"/>
        </w:rPr>
        <w:t xml:space="preserve"> sunniuteqarsinnaapput</w:t>
      </w:r>
      <w:r w:rsidR="00B85637" w:rsidRPr="007D3B3D">
        <w:rPr>
          <w:rFonts w:eastAsia="Calibri"/>
          <w:color w:val="auto"/>
          <w:lang w:val="kl-GL"/>
        </w:rPr>
        <w:t>.</w:t>
      </w:r>
      <w:r w:rsidR="007518E4" w:rsidRPr="007D3B3D">
        <w:rPr>
          <w:rFonts w:eastAsia="Calibri"/>
          <w:color w:val="auto"/>
          <w:lang w:val="kl-GL"/>
        </w:rPr>
        <w:t xml:space="preserve"> Sunniutit taamak ittut </w:t>
      </w:r>
      <w:r w:rsidR="00BB1F3C" w:rsidRPr="007D3B3D">
        <w:rPr>
          <w:rFonts w:eastAsia="Calibri"/>
          <w:color w:val="auto"/>
          <w:lang w:val="kl-GL"/>
        </w:rPr>
        <w:t>killeqassasut nalilerneqarpoq, avatangiisinullu aalajangersakkat naapertorlugit iliuuseqarfigineqassallutik.</w:t>
      </w:r>
    </w:p>
    <w:p w14:paraId="43E56A5B" w14:textId="2EE63AAB" w:rsidR="00BB7918" w:rsidRPr="007D3B3D" w:rsidRDefault="00BB1F3C" w:rsidP="00B85637">
      <w:pPr>
        <w:rPr>
          <w:rFonts w:eastAsia="Calibri"/>
          <w:color w:val="auto"/>
          <w:lang w:val="kl-GL"/>
        </w:rPr>
      </w:pPr>
      <w:r w:rsidRPr="007D3B3D">
        <w:rPr>
          <w:rFonts w:eastAsia="Calibri"/>
          <w:color w:val="auto"/>
          <w:lang w:val="kl-GL"/>
        </w:rPr>
        <w:t>Teknikkimut, isumannaallisaanermut, avatangiisinullu tunngasu</w:t>
      </w:r>
      <w:r w:rsidR="0073740B" w:rsidRPr="007D3B3D">
        <w:rPr>
          <w:rFonts w:eastAsia="Calibri"/>
          <w:color w:val="auto"/>
          <w:lang w:val="kl-GL"/>
        </w:rPr>
        <w:t>nut aamma torersaanissamut, iluarseeqqinnissamullu piumasaqaatinik aalajangersaasoqarsinnaassaaq</w:t>
      </w:r>
      <w:r w:rsidR="002F4201" w:rsidRPr="007D3B3D">
        <w:rPr>
          <w:rFonts w:eastAsia="Calibri"/>
          <w:color w:val="auto"/>
          <w:lang w:val="kl-GL"/>
        </w:rPr>
        <w:t>.</w:t>
      </w:r>
    </w:p>
    <w:p w14:paraId="64F0FD98" w14:textId="77777777" w:rsidR="00B85637" w:rsidRPr="007D3B3D" w:rsidRDefault="00B85637" w:rsidP="00B85637">
      <w:pPr>
        <w:rPr>
          <w:rFonts w:eastAsia="Calibri"/>
          <w:color w:val="auto"/>
          <w:lang w:val="kl-GL"/>
        </w:rPr>
      </w:pPr>
    </w:p>
    <w:p w14:paraId="76B1230E" w14:textId="7D80DBAD" w:rsidR="00C03DB6" w:rsidRPr="007D3B3D" w:rsidRDefault="0073740B" w:rsidP="00B85637">
      <w:pPr>
        <w:rPr>
          <w:rFonts w:eastAsia="Calibri"/>
          <w:color w:val="auto"/>
          <w:lang w:val="kl-GL"/>
        </w:rPr>
      </w:pPr>
      <w:r w:rsidRPr="007D3B3D">
        <w:rPr>
          <w:rFonts w:eastAsia="Calibri"/>
          <w:color w:val="auto"/>
          <w:lang w:val="kl-GL"/>
        </w:rPr>
        <w:t xml:space="preserve">Ataatsimut isigalugu nalilerneqarpoq, </w:t>
      </w:r>
      <w:r w:rsidR="000649EB" w:rsidRPr="007D3B3D">
        <w:rPr>
          <w:rFonts w:eastAsia="Calibri"/>
          <w:color w:val="auto"/>
          <w:lang w:val="kl-GL"/>
        </w:rPr>
        <w:t xml:space="preserve">siunnersuut avatangiisinut, pinngortitamut imaluunniit inuit peqqissusaannut annertuumik sunniuteqarnerlussanngitsoq, kisianni </w:t>
      </w:r>
      <w:r w:rsidR="00E90F8C" w:rsidRPr="007D3B3D">
        <w:rPr>
          <w:rFonts w:eastAsia="Calibri"/>
          <w:color w:val="auto"/>
          <w:lang w:val="kl-GL"/>
        </w:rPr>
        <w:t xml:space="preserve">siunniuteqassappat taakkua minnerpaaffimmiisinnissaat qulakkeerumallugu, </w:t>
      </w:r>
      <w:r w:rsidR="000E5474" w:rsidRPr="007D3B3D">
        <w:rPr>
          <w:rFonts w:eastAsia="Calibri"/>
          <w:color w:val="auto"/>
          <w:lang w:val="kl-GL"/>
        </w:rPr>
        <w:t xml:space="preserve">pisariaqartumik </w:t>
      </w:r>
      <w:r w:rsidR="00B66486" w:rsidRPr="007D3B3D">
        <w:rPr>
          <w:rFonts w:eastAsia="Calibri"/>
          <w:color w:val="auto"/>
          <w:lang w:val="kl-GL"/>
        </w:rPr>
        <w:t>piareersimasoqarlunilu nakkutilliisoqassaaq</w:t>
      </w:r>
      <w:r w:rsidR="00B85637" w:rsidRPr="007D3B3D">
        <w:rPr>
          <w:rFonts w:eastAsia="Calibri"/>
          <w:color w:val="auto"/>
          <w:lang w:val="kl-GL"/>
        </w:rPr>
        <w:t>.</w:t>
      </w:r>
    </w:p>
    <w:p w14:paraId="3E4A45D7" w14:textId="77777777" w:rsidR="00C03DB6" w:rsidRPr="007D3B3D" w:rsidRDefault="00C03DB6" w:rsidP="005F7409">
      <w:pPr>
        <w:rPr>
          <w:rFonts w:eastAsia="Calibri"/>
          <w:color w:val="auto"/>
          <w:lang w:val="kl-GL"/>
        </w:rPr>
      </w:pPr>
    </w:p>
    <w:p w14:paraId="732658FC" w14:textId="5EF2E02D" w:rsidR="00EE576B" w:rsidRPr="007D3B3D" w:rsidRDefault="00EE576B" w:rsidP="005F7409">
      <w:pPr>
        <w:pStyle w:val="Overskrift2"/>
        <w:rPr>
          <w:rFonts w:eastAsia="Calibri"/>
          <w:color w:val="auto"/>
          <w:lang w:val="kl-GL"/>
        </w:rPr>
      </w:pPr>
      <w:r w:rsidRPr="007D3B3D">
        <w:rPr>
          <w:rFonts w:eastAsia="Calibri"/>
          <w:color w:val="auto"/>
          <w:lang w:val="kl-GL"/>
        </w:rPr>
        <w:t xml:space="preserve">6. </w:t>
      </w:r>
      <w:r w:rsidR="005422B8" w:rsidRPr="007D3B3D">
        <w:rPr>
          <w:color w:val="auto"/>
          <w:lang w:val="kl-GL"/>
        </w:rPr>
        <w:t>Innuttaasunut kingunerisassat</w:t>
      </w:r>
    </w:p>
    <w:p w14:paraId="594B5715" w14:textId="594FE69F" w:rsidR="00EE576B" w:rsidRPr="007D3B3D" w:rsidRDefault="00885BB9" w:rsidP="005F7409">
      <w:pPr>
        <w:rPr>
          <w:rFonts w:eastAsia="Calibri"/>
          <w:color w:val="auto"/>
          <w:lang w:val="kl-GL"/>
        </w:rPr>
      </w:pPr>
      <w:r w:rsidRPr="007D3B3D">
        <w:rPr>
          <w:color w:val="auto"/>
          <w:lang w:val="kl-GL"/>
        </w:rPr>
        <w:lastRenderedPageBreak/>
        <w:t>Sermimik, imermillu niuernermik siunertanut atuinissamut akuersissut aktianik piginneqatigiiffi</w:t>
      </w:r>
      <w:r w:rsidR="003D50A0" w:rsidRPr="007D3B3D">
        <w:rPr>
          <w:color w:val="auto"/>
          <w:lang w:val="kl-GL"/>
        </w:rPr>
        <w:t>mm</w:t>
      </w:r>
      <w:r w:rsidRPr="007D3B3D">
        <w:rPr>
          <w:color w:val="auto"/>
          <w:lang w:val="kl-GL"/>
        </w:rPr>
        <w:t xml:space="preserve">ut imaluunniit </w:t>
      </w:r>
      <w:r w:rsidR="006A456B" w:rsidRPr="007D3B3D">
        <w:rPr>
          <w:color w:val="auto"/>
          <w:lang w:val="kl-GL"/>
        </w:rPr>
        <w:t>piginneqataassuteqarluni ingerlatseqatigiiffi</w:t>
      </w:r>
      <w:r w:rsidR="003D50A0" w:rsidRPr="007D3B3D">
        <w:rPr>
          <w:color w:val="auto"/>
          <w:lang w:val="kl-GL"/>
        </w:rPr>
        <w:t>mm</w:t>
      </w:r>
      <w:r w:rsidR="006A456B" w:rsidRPr="007D3B3D">
        <w:rPr>
          <w:color w:val="auto"/>
          <w:lang w:val="kl-GL"/>
        </w:rPr>
        <w:t>ut taamaallaat tunniunneqarsinnaassammat,</w:t>
      </w:r>
      <w:r w:rsidRPr="007D3B3D">
        <w:rPr>
          <w:color w:val="auto"/>
          <w:lang w:val="kl-GL"/>
        </w:rPr>
        <w:t xml:space="preserve"> s</w:t>
      </w:r>
      <w:r w:rsidR="002B6642" w:rsidRPr="007D3B3D">
        <w:rPr>
          <w:color w:val="auto"/>
          <w:lang w:val="kl-GL"/>
        </w:rPr>
        <w:t xml:space="preserve">iunnersuut innuttaasunut ataasiakkaanut aningaasaqarnikkut, allaffissornikkullu </w:t>
      </w:r>
      <w:r w:rsidR="003D50A0" w:rsidRPr="007D3B3D">
        <w:rPr>
          <w:color w:val="auto"/>
          <w:lang w:val="kl-GL"/>
        </w:rPr>
        <w:t xml:space="preserve">pingaarutilimmik </w:t>
      </w:r>
      <w:r w:rsidR="002B6642" w:rsidRPr="007D3B3D">
        <w:rPr>
          <w:color w:val="auto"/>
          <w:lang w:val="kl-GL"/>
        </w:rPr>
        <w:t>toqqaannartumik sunniuteqassanngatinneqanngilaq</w:t>
      </w:r>
      <w:r w:rsidR="003D50A0" w:rsidRPr="007D3B3D">
        <w:rPr>
          <w:color w:val="auto"/>
          <w:lang w:val="kl-GL"/>
        </w:rPr>
        <w:t>.</w:t>
      </w:r>
    </w:p>
    <w:p w14:paraId="15404645" w14:textId="77777777" w:rsidR="00F35C4E" w:rsidRPr="007D3B3D" w:rsidRDefault="00F35C4E" w:rsidP="005F7409">
      <w:pPr>
        <w:rPr>
          <w:rFonts w:eastAsia="Calibri"/>
          <w:color w:val="auto"/>
          <w:lang w:val="kl-GL"/>
        </w:rPr>
      </w:pPr>
    </w:p>
    <w:p w14:paraId="591161DF" w14:textId="3A621FF7" w:rsidR="00F35C4E" w:rsidRPr="007D3B3D" w:rsidRDefault="003D50A0" w:rsidP="00F35C4E">
      <w:pPr>
        <w:rPr>
          <w:rFonts w:eastAsia="Calibri"/>
          <w:color w:val="auto"/>
          <w:lang w:val="kl-GL"/>
        </w:rPr>
      </w:pPr>
      <w:r w:rsidRPr="007D3B3D">
        <w:rPr>
          <w:rFonts w:eastAsia="Calibri"/>
          <w:color w:val="auto"/>
          <w:lang w:val="kl-GL"/>
        </w:rPr>
        <w:t xml:space="preserve">Illuaraqarfiup eqqaani akuersissuteqaraanni, assersuutigalugu sumiiffimmi </w:t>
      </w:r>
      <w:r w:rsidR="005B2AB1" w:rsidRPr="007D3B3D">
        <w:rPr>
          <w:rFonts w:eastAsia="Calibri"/>
          <w:color w:val="auto"/>
          <w:lang w:val="kl-GL"/>
        </w:rPr>
        <w:t xml:space="preserve">ingerlatsinerulernikkut </w:t>
      </w:r>
      <w:r w:rsidR="00A04218" w:rsidRPr="007D3B3D">
        <w:rPr>
          <w:rFonts w:eastAsia="Calibri"/>
          <w:color w:val="auto"/>
          <w:lang w:val="kl-GL"/>
        </w:rPr>
        <w:t>innuttaasunut eqqug</w:t>
      </w:r>
      <w:r w:rsidR="00DD1E8E" w:rsidRPr="007D3B3D">
        <w:rPr>
          <w:rFonts w:eastAsia="Calibri"/>
          <w:color w:val="auto"/>
          <w:lang w:val="kl-GL"/>
        </w:rPr>
        <w:t>a</w:t>
      </w:r>
      <w:r w:rsidR="00A04218" w:rsidRPr="007D3B3D">
        <w:rPr>
          <w:rFonts w:eastAsia="Calibri"/>
          <w:color w:val="auto"/>
          <w:lang w:val="kl-GL"/>
        </w:rPr>
        <w:t xml:space="preserve">asunut </w:t>
      </w:r>
      <w:r w:rsidRPr="007D3B3D">
        <w:rPr>
          <w:rFonts w:eastAsia="Calibri"/>
          <w:color w:val="auto"/>
          <w:lang w:val="kl-GL"/>
        </w:rPr>
        <w:t>tamanna sunniuteqarsinnaavoq</w:t>
      </w:r>
      <w:r w:rsidR="005B2AB1" w:rsidRPr="007D3B3D">
        <w:rPr>
          <w:rFonts w:eastAsia="Calibri"/>
          <w:color w:val="auto"/>
          <w:lang w:val="kl-GL"/>
        </w:rPr>
        <w:t>.</w:t>
      </w:r>
      <w:r w:rsidR="00A04218" w:rsidRPr="007D3B3D">
        <w:rPr>
          <w:rFonts w:eastAsia="Calibri"/>
          <w:color w:val="auto"/>
          <w:lang w:val="kl-GL"/>
        </w:rPr>
        <w:t xml:space="preserve"> Taamaakkaluartoq </w:t>
      </w:r>
      <w:r w:rsidR="00855EA1" w:rsidRPr="007D3B3D">
        <w:rPr>
          <w:rFonts w:eastAsia="Calibri"/>
          <w:color w:val="auto"/>
          <w:lang w:val="kl-GL"/>
        </w:rPr>
        <w:t>inuussutissarsiutitigut taamatut ingerlatsinerit</w:t>
      </w:r>
      <w:r w:rsidR="00467619" w:rsidRPr="007D3B3D">
        <w:rPr>
          <w:rFonts w:eastAsia="Calibri"/>
          <w:color w:val="auto"/>
          <w:lang w:val="kl-GL"/>
        </w:rPr>
        <w:t xml:space="preserve"> </w:t>
      </w:r>
      <w:r w:rsidR="00D5055E" w:rsidRPr="007D3B3D">
        <w:rPr>
          <w:rFonts w:eastAsia="Calibri"/>
          <w:color w:val="auto"/>
          <w:lang w:val="kl-GL"/>
        </w:rPr>
        <w:t xml:space="preserve">inatsit atuuttoq malillugu akuerisaareermata, </w:t>
      </w:r>
      <w:r w:rsidR="00A04218" w:rsidRPr="007D3B3D">
        <w:rPr>
          <w:rFonts w:eastAsia="Calibri"/>
          <w:color w:val="auto"/>
          <w:lang w:val="kl-GL"/>
        </w:rPr>
        <w:t xml:space="preserve">tamanna innuttaasut </w:t>
      </w:r>
      <w:r w:rsidR="00467619" w:rsidRPr="007D3B3D">
        <w:rPr>
          <w:rFonts w:eastAsia="Calibri"/>
          <w:color w:val="auto"/>
          <w:lang w:val="kl-GL"/>
        </w:rPr>
        <w:t>inatsisitigut inissisimanerinut allannguissangatinneqanngilaq</w:t>
      </w:r>
      <w:r w:rsidR="00D5055E" w:rsidRPr="007D3B3D">
        <w:rPr>
          <w:rFonts w:eastAsia="Calibri"/>
          <w:color w:val="auto"/>
          <w:lang w:val="kl-GL"/>
        </w:rPr>
        <w:t>.</w:t>
      </w:r>
    </w:p>
    <w:p w14:paraId="0AE484ED" w14:textId="77777777" w:rsidR="00F35C4E" w:rsidRPr="007D3B3D" w:rsidRDefault="00F35C4E" w:rsidP="00F35C4E">
      <w:pPr>
        <w:rPr>
          <w:rFonts w:eastAsia="Calibri"/>
          <w:color w:val="auto"/>
          <w:lang w:val="kl-GL"/>
        </w:rPr>
      </w:pPr>
    </w:p>
    <w:p w14:paraId="3E1AFBE6" w14:textId="576E87A7" w:rsidR="00F35C4E" w:rsidRPr="007D3B3D" w:rsidRDefault="00D5055E" w:rsidP="00F35C4E">
      <w:pPr>
        <w:rPr>
          <w:rFonts w:eastAsia="Calibri"/>
          <w:color w:val="auto"/>
          <w:lang w:val="kl-GL"/>
        </w:rPr>
      </w:pPr>
      <w:r w:rsidRPr="007D3B3D">
        <w:rPr>
          <w:rFonts w:eastAsia="Calibri"/>
          <w:color w:val="auto"/>
          <w:lang w:val="kl-GL"/>
        </w:rPr>
        <w:t>Innuttaasut inatsisitigut inissisimanerinut</w:t>
      </w:r>
      <w:r w:rsidR="006F106F" w:rsidRPr="007D3B3D">
        <w:rPr>
          <w:rFonts w:eastAsia="Calibri"/>
          <w:color w:val="auto"/>
          <w:lang w:val="kl-GL"/>
        </w:rPr>
        <w:t xml:space="preserve">, matumani </w:t>
      </w:r>
      <w:r w:rsidR="00F863A1" w:rsidRPr="007D3B3D">
        <w:rPr>
          <w:rFonts w:eastAsia="Calibri"/>
          <w:color w:val="auto"/>
          <w:lang w:val="kl-GL"/>
        </w:rPr>
        <w:t>nammineq pigisa</w:t>
      </w:r>
      <w:r w:rsidR="008E1C15" w:rsidRPr="007D3B3D">
        <w:rPr>
          <w:rFonts w:eastAsia="Calibri"/>
          <w:color w:val="auto"/>
          <w:lang w:val="kl-GL"/>
        </w:rPr>
        <w:t>annu</w:t>
      </w:r>
      <w:r w:rsidR="00F863A1" w:rsidRPr="007D3B3D">
        <w:rPr>
          <w:rFonts w:eastAsia="Calibri"/>
          <w:color w:val="auto"/>
          <w:lang w:val="kl-GL"/>
        </w:rPr>
        <w:t>t iser</w:t>
      </w:r>
      <w:r w:rsidR="00343C94" w:rsidRPr="007D3B3D">
        <w:rPr>
          <w:rFonts w:eastAsia="Calibri"/>
          <w:color w:val="auto"/>
          <w:lang w:val="kl-GL"/>
        </w:rPr>
        <w:t>neq</w:t>
      </w:r>
      <w:r w:rsidR="00F863A1" w:rsidRPr="007D3B3D">
        <w:rPr>
          <w:rFonts w:eastAsia="Calibri"/>
          <w:color w:val="auto"/>
          <w:lang w:val="kl-GL"/>
        </w:rPr>
        <w:t xml:space="preserve"> imaluunniit maalaaruteqarnissamut </w:t>
      </w:r>
      <w:r w:rsidR="00251634" w:rsidRPr="007D3B3D">
        <w:rPr>
          <w:rFonts w:eastAsia="Calibri"/>
          <w:color w:val="auto"/>
          <w:lang w:val="kl-GL"/>
        </w:rPr>
        <w:t xml:space="preserve">periarfissaasa </w:t>
      </w:r>
      <w:r w:rsidR="00157D3E" w:rsidRPr="007D3B3D">
        <w:rPr>
          <w:rFonts w:eastAsia="Calibri"/>
          <w:color w:val="auto"/>
          <w:lang w:val="kl-GL"/>
        </w:rPr>
        <w:t>allanngorneri ilanngullugit</w:t>
      </w:r>
      <w:r w:rsidR="009266A4" w:rsidRPr="007D3B3D">
        <w:rPr>
          <w:rFonts w:eastAsia="Calibri"/>
          <w:color w:val="auto"/>
          <w:lang w:val="kl-GL"/>
        </w:rPr>
        <w:t xml:space="preserve">, </w:t>
      </w:r>
      <w:r w:rsidR="008E1C15" w:rsidRPr="007D3B3D">
        <w:rPr>
          <w:rFonts w:eastAsia="Calibri"/>
          <w:color w:val="auto"/>
          <w:lang w:val="kl-GL"/>
        </w:rPr>
        <w:t>akuliunnissamik siunnersuut kinguneqassanngilaq</w:t>
      </w:r>
      <w:r w:rsidR="00343C94" w:rsidRPr="007D3B3D">
        <w:rPr>
          <w:rFonts w:eastAsia="Calibri"/>
          <w:color w:val="auto"/>
          <w:lang w:val="kl-GL"/>
        </w:rPr>
        <w:t xml:space="preserve">. </w:t>
      </w:r>
      <w:r w:rsidR="00E51163" w:rsidRPr="007D3B3D">
        <w:rPr>
          <w:rFonts w:eastAsia="Calibri"/>
          <w:color w:val="auto"/>
          <w:lang w:val="kl-GL"/>
        </w:rPr>
        <w:t xml:space="preserve">Ilutigalugu </w:t>
      </w:r>
      <w:r w:rsidR="008C1BB1" w:rsidRPr="007D3B3D">
        <w:rPr>
          <w:rFonts w:eastAsia="Calibri"/>
          <w:color w:val="auto"/>
          <w:lang w:val="kl-GL"/>
        </w:rPr>
        <w:t xml:space="preserve">inooqatigiinnermut, matumani </w:t>
      </w:r>
      <w:r w:rsidR="000B1C0E" w:rsidRPr="007D3B3D">
        <w:rPr>
          <w:rFonts w:eastAsia="Calibri"/>
          <w:color w:val="auto"/>
          <w:lang w:val="kl-GL"/>
        </w:rPr>
        <w:t>nunasittarnerup pissusia</w:t>
      </w:r>
      <w:r w:rsidR="00C05A46" w:rsidRPr="007D3B3D">
        <w:rPr>
          <w:rFonts w:eastAsia="Calibri"/>
          <w:color w:val="auto"/>
          <w:lang w:val="kl-GL"/>
        </w:rPr>
        <w:t>, inuussutissarsiutitigut periarfiss</w:t>
      </w:r>
      <w:r w:rsidR="00933F21" w:rsidRPr="007D3B3D">
        <w:rPr>
          <w:rFonts w:eastAsia="Calibri"/>
          <w:color w:val="auto"/>
          <w:lang w:val="kl-GL"/>
        </w:rPr>
        <w:t>a</w:t>
      </w:r>
      <w:r w:rsidR="00C05A46" w:rsidRPr="007D3B3D">
        <w:rPr>
          <w:rFonts w:eastAsia="Calibri"/>
          <w:color w:val="auto"/>
          <w:lang w:val="kl-GL"/>
        </w:rPr>
        <w:t>t</w:t>
      </w:r>
      <w:r w:rsidR="00933F21" w:rsidRPr="007D3B3D">
        <w:rPr>
          <w:rFonts w:eastAsia="Calibri"/>
          <w:color w:val="auto"/>
          <w:lang w:val="kl-GL"/>
        </w:rPr>
        <w:t xml:space="preserve"> imaluunniit innuttaasut inuunermi atugaat ilanngullugit,</w:t>
      </w:r>
      <w:r w:rsidR="000B1C0E" w:rsidRPr="007D3B3D">
        <w:rPr>
          <w:rFonts w:eastAsia="Calibri"/>
          <w:color w:val="auto"/>
          <w:lang w:val="kl-GL"/>
        </w:rPr>
        <w:t xml:space="preserve"> </w:t>
      </w:r>
      <w:r w:rsidR="00343C94" w:rsidRPr="007D3B3D">
        <w:rPr>
          <w:rFonts w:eastAsia="Calibri"/>
          <w:color w:val="auto"/>
          <w:lang w:val="kl-GL"/>
        </w:rPr>
        <w:t xml:space="preserve">siunnersuut aamma </w:t>
      </w:r>
      <w:r w:rsidR="00E51163" w:rsidRPr="007D3B3D">
        <w:rPr>
          <w:rFonts w:eastAsia="Calibri"/>
          <w:color w:val="auto"/>
          <w:lang w:val="kl-GL"/>
        </w:rPr>
        <w:t xml:space="preserve">annertuumik </w:t>
      </w:r>
      <w:r w:rsidR="00343C94" w:rsidRPr="007D3B3D">
        <w:rPr>
          <w:rFonts w:eastAsia="Calibri"/>
          <w:color w:val="auto"/>
          <w:lang w:val="kl-GL"/>
        </w:rPr>
        <w:t>kinguneqassangatinneqanngilaq</w:t>
      </w:r>
      <w:r w:rsidR="00F35C4E" w:rsidRPr="007D3B3D">
        <w:rPr>
          <w:rFonts w:eastAsia="Calibri"/>
          <w:color w:val="auto"/>
          <w:lang w:val="kl-GL"/>
        </w:rPr>
        <w:t>.</w:t>
      </w:r>
    </w:p>
    <w:p w14:paraId="7CD7375E" w14:textId="67740AAE" w:rsidR="00EE576B" w:rsidRPr="007D3B3D" w:rsidRDefault="00EE576B" w:rsidP="005F7409">
      <w:pPr>
        <w:rPr>
          <w:rFonts w:eastAsia="Calibri"/>
          <w:color w:val="auto"/>
          <w:lang w:val="kl-GL"/>
        </w:rPr>
      </w:pPr>
    </w:p>
    <w:p w14:paraId="676E8963" w14:textId="7F27102A" w:rsidR="00EE576B" w:rsidRPr="007D3B3D" w:rsidRDefault="00EE576B" w:rsidP="005F7409">
      <w:pPr>
        <w:pStyle w:val="Overskrift2"/>
        <w:rPr>
          <w:color w:val="auto"/>
          <w:lang w:val="kl-GL"/>
        </w:rPr>
      </w:pPr>
      <w:r w:rsidRPr="007D3B3D">
        <w:rPr>
          <w:color w:val="auto"/>
          <w:lang w:val="kl-GL"/>
        </w:rPr>
        <w:t xml:space="preserve">7. </w:t>
      </w:r>
      <w:r w:rsidR="00C03A29" w:rsidRPr="007D3B3D">
        <w:rPr>
          <w:color w:val="auto"/>
          <w:lang w:val="kl-GL"/>
        </w:rPr>
        <w:t>Kingunerisassat pingaarnerit allat</w:t>
      </w:r>
    </w:p>
    <w:p w14:paraId="3A36100D" w14:textId="53367E85" w:rsidR="00B87155" w:rsidRPr="007D3B3D" w:rsidRDefault="00F9125E" w:rsidP="005F7409">
      <w:pPr>
        <w:rPr>
          <w:color w:val="auto"/>
          <w:lang w:val="kl-GL"/>
        </w:rPr>
      </w:pPr>
      <w:r w:rsidRPr="007D3B3D">
        <w:rPr>
          <w:color w:val="auto"/>
          <w:lang w:val="kl-GL"/>
        </w:rPr>
        <w:t xml:space="preserve">Siunnersuut </w:t>
      </w:r>
      <w:r w:rsidR="00F82B77" w:rsidRPr="007D3B3D">
        <w:rPr>
          <w:color w:val="auto"/>
          <w:lang w:val="kl-GL"/>
        </w:rPr>
        <w:t xml:space="preserve">pingaaruteqartunik allanik </w:t>
      </w:r>
      <w:r w:rsidRPr="007D3B3D">
        <w:rPr>
          <w:color w:val="auto"/>
          <w:lang w:val="kl-GL"/>
        </w:rPr>
        <w:t>kinguneqassangatinneqanngilaq</w:t>
      </w:r>
      <w:r w:rsidR="00EE576B" w:rsidRPr="007D3B3D">
        <w:rPr>
          <w:color w:val="auto"/>
          <w:lang w:val="kl-GL"/>
        </w:rPr>
        <w:t>.</w:t>
      </w:r>
    </w:p>
    <w:p w14:paraId="74807C04" w14:textId="0022A536" w:rsidR="00EE576B" w:rsidRPr="007D3B3D" w:rsidRDefault="00EE576B" w:rsidP="005F7409">
      <w:pPr>
        <w:rPr>
          <w:color w:val="auto"/>
          <w:lang w:val="kl-GL"/>
        </w:rPr>
      </w:pPr>
    </w:p>
    <w:p w14:paraId="10989E1B" w14:textId="5139EB79" w:rsidR="00EE576B" w:rsidRPr="007D3B3D" w:rsidRDefault="00EE576B" w:rsidP="005F7409">
      <w:pPr>
        <w:pStyle w:val="Overskrift2"/>
        <w:rPr>
          <w:color w:val="auto"/>
          <w:lang w:val="kl-GL"/>
        </w:rPr>
      </w:pPr>
      <w:r w:rsidRPr="007D3B3D">
        <w:rPr>
          <w:color w:val="auto"/>
          <w:lang w:val="kl-GL"/>
        </w:rPr>
        <w:t xml:space="preserve">8. </w:t>
      </w:r>
      <w:r w:rsidR="00F50431" w:rsidRPr="007D3B3D">
        <w:rPr>
          <w:color w:val="auto"/>
          <w:lang w:val="kl-GL"/>
        </w:rPr>
        <w:t>Oqartussat kattuffiillu il.il. tusarniaaffiginerat</w:t>
      </w:r>
    </w:p>
    <w:p w14:paraId="12328E5E" w14:textId="53EBD612" w:rsidR="003772C0" w:rsidRPr="007D3B3D" w:rsidRDefault="00456E19" w:rsidP="005F7409">
      <w:pPr>
        <w:rPr>
          <w:rFonts w:eastAsia="Calibri"/>
          <w:color w:val="auto"/>
          <w:lang w:val="kl-GL"/>
        </w:rPr>
      </w:pPr>
      <w:r w:rsidRPr="007D3B3D">
        <w:rPr>
          <w:color w:val="auto"/>
          <w:lang w:val="kl-GL"/>
        </w:rPr>
        <w:t xml:space="preserve">Siunnersuut piffissami </w:t>
      </w:r>
      <w:r w:rsidRPr="007D3B3D">
        <w:rPr>
          <w:rFonts w:eastAsia="Calibri"/>
          <w:color w:val="auto"/>
          <w:lang w:val="kl-GL"/>
        </w:rPr>
        <w:t xml:space="preserve">X. </w:t>
      </w:r>
      <w:r w:rsidR="00DD1E8E" w:rsidRPr="007D3B3D">
        <w:rPr>
          <w:rFonts w:eastAsia="Calibri"/>
          <w:color w:val="auto"/>
          <w:lang w:val="kl-GL"/>
        </w:rPr>
        <w:t xml:space="preserve">qaammat </w:t>
      </w:r>
      <w:r w:rsidRPr="007D3B3D">
        <w:rPr>
          <w:rFonts w:eastAsia="Calibri"/>
          <w:color w:val="auto"/>
          <w:lang w:val="kl-GL"/>
        </w:rPr>
        <w:t xml:space="preserve">2025 – X. </w:t>
      </w:r>
      <w:r w:rsidR="00DD1E8E" w:rsidRPr="007D3B3D">
        <w:rPr>
          <w:rFonts w:eastAsia="Calibri"/>
          <w:color w:val="auto"/>
          <w:lang w:val="kl-GL"/>
        </w:rPr>
        <w:t>qaammat</w:t>
      </w:r>
      <w:r w:rsidRPr="007D3B3D">
        <w:rPr>
          <w:rFonts w:eastAsia="Calibri"/>
          <w:color w:val="auto"/>
          <w:lang w:val="kl-GL"/>
        </w:rPr>
        <w:t xml:space="preserve"> 2025</w:t>
      </w:r>
      <w:r w:rsidRPr="007D3B3D">
        <w:rPr>
          <w:color w:val="auto"/>
          <w:lang w:val="kl-GL"/>
        </w:rPr>
        <w:t xml:space="preserve">-mut </w:t>
      </w:r>
      <w:r w:rsidR="00624A39" w:rsidRPr="007D3B3D">
        <w:rPr>
          <w:rFonts w:eastAsia="Calibri"/>
          <w:color w:val="auto"/>
          <w:lang w:val="kl-GL"/>
        </w:rPr>
        <w:t xml:space="preserve">www.naalakkersuisut.gl-imi </w:t>
      </w:r>
      <w:r w:rsidR="00624A39" w:rsidRPr="007D3B3D">
        <w:rPr>
          <w:color w:val="auto"/>
          <w:lang w:val="kl-GL"/>
        </w:rPr>
        <w:t xml:space="preserve">tusarniaavimmi </w:t>
      </w:r>
      <w:r w:rsidRPr="007D3B3D">
        <w:rPr>
          <w:color w:val="auto"/>
          <w:lang w:val="kl-GL"/>
        </w:rPr>
        <w:t>tamanut tusarniutigineqar</w:t>
      </w:r>
      <w:r w:rsidR="00624A39" w:rsidRPr="007D3B3D">
        <w:rPr>
          <w:color w:val="auto"/>
          <w:lang w:val="kl-GL"/>
        </w:rPr>
        <w:t>poq</w:t>
      </w:r>
      <w:r w:rsidRPr="007D3B3D">
        <w:rPr>
          <w:color w:val="auto"/>
          <w:lang w:val="kl-GL"/>
        </w:rPr>
        <w:t xml:space="preserve">, </w:t>
      </w:r>
      <w:r w:rsidR="00D959BF" w:rsidRPr="007D3B3D">
        <w:rPr>
          <w:color w:val="auto"/>
          <w:lang w:val="kl-GL"/>
        </w:rPr>
        <w:t xml:space="preserve">piffissamilu tassani </w:t>
      </w:r>
      <w:r w:rsidRPr="007D3B3D">
        <w:rPr>
          <w:color w:val="auto"/>
          <w:lang w:val="kl-GL"/>
        </w:rPr>
        <w:t xml:space="preserve">tusarniaaffigisassanut </w:t>
      </w:r>
      <w:r w:rsidR="009841BA" w:rsidRPr="007D3B3D">
        <w:rPr>
          <w:color w:val="auto"/>
          <w:lang w:val="kl-GL"/>
        </w:rPr>
        <w:t>tusarniutigineqarluni</w:t>
      </w:r>
      <w:r w:rsidRPr="007D3B3D">
        <w:rPr>
          <w:color w:val="auto"/>
          <w:lang w:val="kl-GL"/>
        </w:rPr>
        <w:t xml:space="preserve">. </w:t>
      </w:r>
      <w:r w:rsidR="009841BA" w:rsidRPr="007D3B3D">
        <w:rPr>
          <w:color w:val="auto"/>
          <w:lang w:val="kl-GL"/>
        </w:rPr>
        <w:t>Tusarniaaneq pillugu, t</w:t>
      </w:r>
      <w:r w:rsidRPr="007D3B3D">
        <w:rPr>
          <w:color w:val="auto"/>
          <w:lang w:val="kl-GL"/>
        </w:rPr>
        <w:t>usarniaane</w:t>
      </w:r>
      <w:r w:rsidR="009841BA" w:rsidRPr="007D3B3D">
        <w:rPr>
          <w:color w:val="auto"/>
          <w:lang w:val="kl-GL"/>
        </w:rPr>
        <w:t>rm</w:t>
      </w:r>
      <w:r w:rsidR="00DD1E8E" w:rsidRPr="007D3B3D">
        <w:rPr>
          <w:color w:val="auto"/>
          <w:lang w:val="kl-GL"/>
        </w:rPr>
        <w:t>u</w:t>
      </w:r>
      <w:r w:rsidR="009841BA" w:rsidRPr="007D3B3D">
        <w:rPr>
          <w:color w:val="auto"/>
          <w:lang w:val="kl-GL"/>
        </w:rPr>
        <w:t>llu</w:t>
      </w:r>
      <w:r w:rsidRPr="007D3B3D">
        <w:rPr>
          <w:color w:val="auto"/>
          <w:lang w:val="kl-GL"/>
        </w:rPr>
        <w:t xml:space="preserve"> akissut</w:t>
      </w:r>
      <w:r w:rsidR="009841BA" w:rsidRPr="007D3B3D">
        <w:rPr>
          <w:color w:val="auto"/>
          <w:lang w:val="kl-GL"/>
        </w:rPr>
        <w:t>i</w:t>
      </w:r>
      <w:r w:rsidR="00EA7582" w:rsidRPr="007D3B3D">
        <w:rPr>
          <w:color w:val="auto"/>
          <w:lang w:val="kl-GL"/>
        </w:rPr>
        <w:t>nut</w:t>
      </w:r>
      <w:r w:rsidRPr="007D3B3D">
        <w:rPr>
          <w:color w:val="auto"/>
          <w:lang w:val="kl-GL"/>
        </w:rPr>
        <w:t xml:space="preserve"> tiguneqart</w:t>
      </w:r>
      <w:r w:rsidR="009841BA" w:rsidRPr="007D3B3D">
        <w:rPr>
          <w:color w:val="auto"/>
          <w:lang w:val="kl-GL"/>
        </w:rPr>
        <w:t>u</w:t>
      </w:r>
      <w:r w:rsidR="00EA7582" w:rsidRPr="007D3B3D">
        <w:rPr>
          <w:color w:val="auto"/>
          <w:lang w:val="kl-GL"/>
        </w:rPr>
        <w:t>nut i</w:t>
      </w:r>
      <w:r w:rsidRPr="007D3B3D">
        <w:rPr>
          <w:color w:val="auto"/>
          <w:lang w:val="kl-GL"/>
        </w:rPr>
        <w:t xml:space="preserve">lanngussaq </w:t>
      </w:r>
      <w:r w:rsidR="00EA7582" w:rsidRPr="007D3B3D">
        <w:rPr>
          <w:color w:val="auto"/>
          <w:lang w:val="kl-GL"/>
        </w:rPr>
        <w:t>1 innersuussutigineqarpoq</w:t>
      </w:r>
      <w:r w:rsidR="00EE576B" w:rsidRPr="007D3B3D">
        <w:rPr>
          <w:rFonts w:eastAsia="Calibri"/>
          <w:color w:val="auto"/>
          <w:lang w:val="kl-GL"/>
        </w:rPr>
        <w:t>.</w:t>
      </w:r>
      <w:r w:rsidR="003772C0" w:rsidRPr="007D3B3D">
        <w:rPr>
          <w:rFonts w:eastAsia="Calibri"/>
          <w:color w:val="auto"/>
          <w:lang w:val="kl-GL"/>
        </w:rPr>
        <w:t xml:space="preserve"> </w:t>
      </w:r>
    </w:p>
    <w:p w14:paraId="7B1AFBDB" w14:textId="77777777" w:rsidR="003772C0" w:rsidRPr="007D3B3D" w:rsidRDefault="003772C0" w:rsidP="005F7409">
      <w:pPr>
        <w:rPr>
          <w:rFonts w:eastAsia="Calibri"/>
          <w:color w:val="auto"/>
          <w:lang w:val="kl-GL"/>
        </w:rPr>
      </w:pPr>
    </w:p>
    <w:p w14:paraId="7AE8118F" w14:textId="4927114D" w:rsidR="00B36884" w:rsidRPr="007D3B3D" w:rsidRDefault="003772C0" w:rsidP="005F7409">
      <w:pPr>
        <w:rPr>
          <w:rFonts w:eastAsia="Calibri"/>
          <w:color w:val="auto"/>
          <w:lang w:val="kl-GL"/>
        </w:rPr>
      </w:pPr>
      <w:r w:rsidRPr="007D3B3D">
        <w:rPr>
          <w:rFonts w:eastAsia="Calibri"/>
          <w:color w:val="auto"/>
          <w:lang w:val="kl-GL"/>
        </w:rPr>
        <w:t>[</w:t>
      </w:r>
      <w:r w:rsidR="00EA7582" w:rsidRPr="007D3B3D">
        <w:rPr>
          <w:rFonts w:eastAsia="Calibri"/>
          <w:color w:val="auto"/>
          <w:lang w:val="kl-GL"/>
        </w:rPr>
        <w:t>Tusarniaaneq pillugu allakkiaq, allakkiap naggataanut ikkunneqassaaq</w:t>
      </w:r>
      <w:r w:rsidRPr="007D3B3D">
        <w:rPr>
          <w:rFonts w:eastAsia="Calibri"/>
          <w:color w:val="auto"/>
          <w:lang w:val="kl-GL"/>
        </w:rPr>
        <w:t>]</w:t>
      </w:r>
    </w:p>
    <w:p w14:paraId="725913CD" w14:textId="77777777" w:rsidR="005B097E" w:rsidRPr="007D3B3D" w:rsidRDefault="005B097E" w:rsidP="005F7409">
      <w:pPr>
        <w:rPr>
          <w:color w:val="auto"/>
          <w:lang w:val="kl-GL"/>
        </w:rPr>
      </w:pPr>
      <w:r w:rsidRPr="007D3B3D">
        <w:rPr>
          <w:color w:val="auto"/>
          <w:lang w:val="kl-GL"/>
        </w:rPr>
        <w:br w:type="page"/>
      </w:r>
    </w:p>
    <w:p w14:paraId="776B705A" w14:textId="0DC307C2" w:rsidR="00E16E08" w:rsidRPr="007D3B3D" w:rsidRDefault="00F9125E" w:rsidP="005F7409">
      <w:pPr>
        <w:pStyle w:val="Overskrift1"/>
        <w:rPr>
          <w:color w:val="auto"/>
          <w:lang w:val="kl-GL"/>
        </w:rPr>
      </w:pPr>
      <w:r w:rsidRPr="007D3B3D">
        <w:rPr>
          <w:color w:val="auto"/>
          <w:lang w:val="kl-GL"/>
        </w:rPr>
        <w:lastRenderedPageBreak/>
        <w:t>Siunnersuummi aalajangersakkanut ataasiakkaanut nassuiaatit</w:t>
      </w:r>
    </w:p>
    <w:p w14:paraId="6FC2349D" w14:textId="77777777" w:rsidR="00E16E08" w:rsidRPr="007D3B3D" w:rsidRDefault="00E16E08" w:rsidP="005F7409">
      <w:pPr>
        <w:rPr>
          <w:color w:val="auto"/>
          <w:lang w:val="kl-GL"/>
        </w:rPr>
      </w:pPr>
    </w:p>
    <w:p w14:paraId="0869580F" w14:textId="1491CC25" w:rsidR="00E16E08" w:rsidRPr="007D3B3D" w:rsidRDefault="00E16E08" w:rsidP="005F7409">
      <w:pPr>
        <w:pStyle w:val="Typografi1"/>
        <w:rPr>
          <w:color w:val="auto"/>
          <w:lang w:val="kl-GL"/>
        </w:rPr>
      </w:pPr>
      <w:r w:rsidRPr="007D3B3D">
        <w:rPr>
          <w:color w:val="auto"/>
          <w:lang w:val="kl-GL"/>
        </w:rPr>
        <w:t>Til § 1</w:t>
      </w:r>
      <w:r w:rsidR="00827FD2" w:rsidRPr="007D3B3D">
        <w:rPr>
          <w:color w:val="auto"/>
          <w:lang w:val="kl-GL"/>
        </w:rPr>
        <w:t>-imut</w:t>
      </w:r>
    </w:p>
    <w:p w14:paraId="423935E5" w14:textId="77777777" w:rsidR="00D83BC0" w:rsidRPr="007D3B3D" w:rsidRDefault="00D83BC0" w:rsidP="005F7409">
      <w:pPr>
        <w:rPr>
          <w:color w:val="auto"/>
          <w:lang w:val="kl-GL"/>
        </w:rPr>
      </w:pPr>
      <w:bookmarkStart w:id="0" w:name="_Hlk133916568"/>
    </w:p>
    <w:p w14:paraId="7B96C495" w14:textId="44B55C9A" w:rsidR="006A2908" w:rsidRPr="007D3B3D" w:rsidRDefault="00827FD2" w:rsidP="005F7409">
      <w:pPr>
        <w:rPr>
          <w:rFonts w:eastAsia="Calibri"/>
          <w:color w:val="auto"/>
          <w:lang w:val="kl-GL"/>
        </w:rPr>
      </w:pPr>
      <w:r w:rsidRPr="007D3B3D">
        <w:rPr>
          <w:rFonts w:eastAsia="Calibri"/>
          <w:color w:val="auto"/>
          <w:lang w:val="kl-GL"/>
        </w:rPr>
        <w:t>Imm</w:t>
      </w:r>
      <w:r w:rsidR="006A2908" w:rsidRPr="007D3B3D">
        <w:rPr>
          <w:rFonts w:eastAsia="Calibri"/>
          <w:color w:val="auto"/>
          <w:lang w:val="kl-GL"/>
        </w:rPr>
        <w:t>. 1</w:t>
      </w:r>
      <w:r w:rsidRPr="007D3B3D">
        <w:rPr>
          <w:rFonts w:eastAsia="Calibri"/>
          <w:color w:val="auto"/>
          <w:lang w:val="kl-GL"/>
        </w:rPr>
        <w:t>-imut</w:t>
      </w:r>
      <w:r w:rsidR="006A2908" w:rsidRPr="007D3B3D">
        <w:rPr>
          <w:rFonts w:eastAsia="Calibri"/>
          <w:color w:val="auto"/>
          <w:lang w:val="kl-GL"/>
        </w:rPr>
        <w:t>.</w:t>
      </w:r>
    </w:p>
    <w:p w14:paraId="77E8AFEE" w14:textId="4183824E" w:rsidR="006A2908" w:rsidRPr="007D3B3D" w:rsidRDefault="003669B1" w:rsidP="005F7409">
      <w:pPr>
        <w:rPr>
          <w:color w:val="auto"/>
          <w:lang w:val="kl-GL"/>
        </w:rPr>
      </w:pPr>
      <w:r w:rsidRPr="007D3B3D">
        <w:rPr>
          <w:rFonts w:eastAsia="Calibri"/>
          <w:color w:val="auto"/>
          <w:lang w:val="kl-GL"/>
        </w:rPr>
        <w:t xml:space="preserve">Aalajangersagassatut siunnersuutigineqartup, </w:t>
      </w:r>
      <w:r w:rsidR="007E3C83" w:rsidRPr="007D3B3D">
        <w:rPr>
          <w:color w:val="auto"/>
          <w:lang w:val="kl-GL"/>
        </w:rPr>
        <w:t>sermip erngullu niuernermik siunertaqartu</w:t>
      </w:r>
      <w:r w:rsidR="00507258" w:rsidRPr="007D3B3D">
        <w:rPr>
          <w:color w:val="auto"/>
          <w:lang w:val="kl-GL"/>
        </w:rPr>
        <w:t>mik atorneqarnissaannut malittarisa</w:t>
      </w:r>
      <w:r w:rsidR="009F46EF" w:rsidRPr="007D3B3D">
        <w:rPr>
          <w:color w:val="auto"/>
          <w:lang w:val="kl-GL"/>
        </w:rPr>
        <w:t>ssiuussi</w:t>
      </w:r>
      <w:r w:rsidR="00A0597B" w:rsidRPr="007D3B3D">
        <w:rPr>
          <w:color w:val="auto"/>
          <w:lang w:val="kl-GL"/>
        </w:rPr>
        <w:t xml:space="preserve">lluni </w:t>
      </w:r>
      <w:r w:rsidR="00110E17">
        <w:rPr>
          <w:color w:val="auto"/>
          <w:lang w:val="kl-GL"/>
        </w:rPr>
        <w:t xml:space="preserve">Inatsisartut </w:t>
      </w:r>
      <w:r w:rsidR="00A0597B" w:rsidRPr="007D3B3D">
        <w:rPr>
          <w:rFonts w:eastAsia="Calibri"/>
          <w:color w:val="auto"/>
          <w:lang w:val="kl-GL"/>
        </w:rPr>
        <w:t>inatsis</w:t>
      </w:r>
      <w:r w:rsidR="00110E17">
        <w:rPr>
          <w:rFonts w:eastAsia="Calibri"/>
          <w:color w:val="auto"/>
          <w:lang w:val="kl-GL"/>
        </w:rPr>
        <w:t>aata</w:t>
      </w:r>
      <w:r w:rsidR="00A0597B" w:rsidRPr="007D3B3D">
        <w:rPr>
          <w:rFonts w:eastAsia="Calibri"/>
          <w:color w:val="auto"/>
          <w:lang w:val="kl-GL"/>
        </w:rPr>
        <w:t xml:space="preserve"> pingaarnertut atuuffissaa aalajangersarpaa</w:t>
      </w:r>
      <w:r w:rsidR="001D5057" w:rsidRPr="007D3B3D">
        <w:rPr>
          <w:rFonts w:eastAsia="Calibri"/>
          <w:color w:val="auto"/>
          <w:lang w:val="kl-GL"/>
        </w:rPr>
        <w:t>. Siunnersuummi pingaar</w:t>
      </w:r>
      <w:r w:rsidR="00B311C6" w:rsidRPr="007D3B3D">
        <w:rPr>
          <w:rFonts w:eastAsia="Calibri"/>
          <w:color w:val="auto"/>
          <w:lang w:val="kl-GL"/>
        </w:rPr>
        <w:t>nertut</w:t>
      </w:r>
      <w:r w:rsidR="001D5057" w:rsidRPr="007D3B3D">
        <w:rPr>
          <w:rFonts w:eastAsia="Calibri"/>
          <w:color w:val="auto"/>
          <w:lang w:val="kl-GL"/>
        </w:rPr>
        <w:t xml:space="preserve"> sermimik aamma imermik </w:t>
      </w:r>
      <w:r w:rsidR="00BF5858">
        <w:rPr>
          <w:rFonts w:eastAsia="Calibri"/>
          <w:color w:val="auto"/>
          <w:lang w:val="kl-GL"/>
        </w:rPr>
        <w:t>niuernermik tunngavilimmik</w:t>
      </w:r>
      <w:r w:rsidR="004C73C8">
        <w:rPr>
          <w:rFonts w:eastAsia="Calibri"/>
          <w:color w:val="auto"/>
          <w:lang w:val="kl-GL"/>
        </w:rPr>
        <w:t xml:space="preserve"> atorneqarnissaannut misissueqqaarnissanut aamma atuinissanut kiisalu </w:t>
      </w:r>
      <w:r w:rsidR="001D5057" w:rsidRPr="007D3B3D">
        <w:rPr>
          <w:rFonts w:eastAsia="Calibri"/>
          <w:color w:val="auto"/>
          <w:lang w:val="kl-GL"/>
        </w:rPr>
        <w:t>niuernermik tunngavilimmik Kalaallit Nunaata avataanut tunisassiornissa</w:t>
      </w:r>
      <w:r w:rsidR="00B311C6" w:rsidRPr="007D3B3D">
        <w:rPr>
          <w:rFonts w:eastAsia="Calibri"/>
          <w:color w:val="auto"/>
          <w:lang w:val="kl-GL"/>
        </w:rPr>
        <w:t>t pineqarput.</w:t>
      </w:r>
      <w:r w:rsidR="002660AB" w:rsidRPr="007D3B3D">
        <w:rPr>
          <w:color w:val="auto"/>
          <w:lang w:val="kl-GL"/>
        </w:rPr>
        <w:t xml:space="preserve"> </w:t>
      </w:r>
    </w:p>
    <w:p w14:paraId="424535D0" w14:textId="77777777" w:rsidR="002660AB" w:rsidRPr="007D3B3D" w:rsidRDefault="002660AB" w:rsidP="005F7409">
      <w:pPr>
        <w:rPr>
          <w:color w:val="auto"/>
          <w:lang w:val="kl-GL"/>
        </w:rPr>
      </w:pPr>
    </w:p>
    <w:p w14:paraId="5E3166E3" w14:textId="0879DD1E" w:rsidR="00136CC0" w:rsidRPr="007D3B3D" w:rsidRDefault="00827FD2" w:rsidP="005F7409">
      <w:pPr>
        <w:rPr>
          <w:rFonts w:eastAsia="Calibri"/>
          <w:color w:val="auto"/>
          <w:lang w:val="kl-GL"/>
        </w:rPr>
      </w:pPr>
      <w:r w:rsidRPr="007D3B3D">
        <w:rPr>
          <w:rFonts w:eastAsia="Calibri"/>
          <w:color w:val="auto"/>
          <w:lang w:val="kl-GL"/>
        </w:rPr>
        <w:t>Imm</w:t>
      </w:r>
      <w:r w:rsidR="00136CC0" w:rsidRPr="007D3B3D">
        <w:rPr>
          <w:rFonts w:eastAsia="Calibri"/>
          <w:color w:val="auto"/>
          <w:lang w:val="kl-GL"/>
        </w:rPr>
        <w:t>. 2</w:t>
      </w:r>
      <w:r w:rsidRPr="007D3B3D">
        <w:rPr>
          <w:rFonts w:eastAsia="Calibri"/>
          <w:color w:val="auto"/>
          <w:lang w:val="kl-GL"/>
        </w:rPr>
        <w:t>-mut</w:t>
      </w:r>
      <w:r w:rsidR="00136CC0" w:rsidRPr="007D3B3D">
        <w:rPr>
          <w:rFonts w:eastAsia="Calibri"/>
          <w:color w:val="auto"/>
          <w:lang w:val="kl-GL"/>
        </w:rPr>
        <w:t>.</w:t>
      </w:r>
    </w:p>
    <w:p w14:paraId="2C260D96" w14:textId="53B1F928" w:rsidR="00FA4EEA" w:rsidRPr="007D3B3D" w:rsidRDefault="007B378C" w:rsidP="005F7409">
      <w:pPr>
        <w:rPr>
          <w:rFonts w:eastAsia="Calibri"/>
          <w:color w:val="auto"/>
          <w:lang w:val="kl-GL"/>
        </w:rPr>
      </w:pPr>
      <w:r w:rsidRPr="007D3B3D">
        <w:rPr>
          <w:color w:val="auto"/>
          <w:lang w:val="kl-GL"/>
        </w:rPr>
        <w:t>Erngup nukinganik imaluunniit nukimmik pilersitsinissamut sermimik, imermillu misissueqqaarnernut, atuinernullu Inatsisartut inatsissat atuutinngitsoq a</w:t>
      </w:r>
      <w:r w:rsidR="00041A38" w:rsidRPr="007D3B3D">
        <w:rPr>
          <w:rFonts w:eastAsia="Calibri"/>
          <w:color w:val="auto"/>
          <w:lang w:val="kl-GL"/>
        </w:rPr>
        <w:t>alajangersakka</w:t>
      </w:r>
      <w:r w:rsidR="00203C56" w:rsidRPr="007D3B3D">
        <w:rPr>
          <w:rFonts w:eastAsia="Calibri"/>
          <w:color w:val="auto"/>
          <w:lang w:val="kl-GL"/>
        </w:rPr>
        <w:t>p</w:t>
      </w:r>
      <w:r w:rsidR="00041A38" w:rsidRPr="007D3B3D">
        <w:rPr>
          <w:rFonts w:eastAsia="Calibri"/>
          <w:color w:val="auto"/>
          <w:lang w:val="kl-GL"/>
        </w:rPr>
        <w:t xml:space="preserve"> ersarissarpaa</w:t>
      </w:r>
      <w:r w:rsidRPr="007D3B3D">
        <w:rPr>
          <w:rFonts w:eastAsia="Calibri"/>
          <w:color w:val="auto"/>
          <w:lang w:val="kl-GL"/>
        </w:rPr>
        <w:t>.</w:t>
      </w:r>
      <w:r w:rsidR="00041A38" w:rsidRPr="007D3B3D">
        <w:rPr>
          <w:rFonts w:eastAsia="Calibri"/>
          <w:color w:val="auto"/>
          <w:lang w:val="kl-GL"/>
        </w:rPr>
        <w:t xml:space="preserve"> </w:t>
      </w:r>
      <w:r w:rsidR="00C42399">
        <w:rPr>
          <w:rFonts w:eastAsia="Calibri"/>
          <w:color w:val="auto"/>
          <w:lang w:val="kl-GL"/>
        </w:rPr>
        <w:t>N</w:t>
      </w:r>
      <w:r w:rsidR="00F76007" w:rsidRPr="007D3B3D">
        <w:rPr>
          <w:rFonts w:eastAsia="Calibri"/>
          <w:color w:val="auto"/>
          <w:lang w:val="kl-GL"/>
        </w:rPr>
        <w:t xml:space="preserve">ukimmik pilersitsinissanut </w:t>
      </w:r>
      <w:r w:rsidR="00A14A1C" w:rsidRPr="007D3B3D">
        <w:rPr>
          <w:rFonts w:eastAsia="Calibri"/>
          <w:color w:val="auto"/>
          <w:lang w:val="kl-GL"/>
        </w:rPr>
        <w:t>erngup nukingan</w:t>
      </w:r>
      <w:r w:rsidR="00411008" w:rsidRPr="007D3B3D">
        <w:rPr>
          <w:rFonts w:eastAsia="Calibri"/>
          <w:color w:val="auto"/>
          <w:lang w:val="kl-GL"/>
        </w:rPr>
        <w:t>ut misissueqqaarnernut, atuinernullu kiisalu</w:t>
      </w:r>
      <w:r w:rsidR="00281526" w:rsidRPr="007D3B3D">
        <w:rPr>
          <w:rFonts w:eastAsia="Calibri"/>
          <w:color w:val="auto"/>
          <w:lang w:val="kl-GL"/>
        </w:rPr>
        <w:t xml:space="preserve"> tassunga atatillugu ingerlatanut allanut </w:t>
      </w:r>
      <w:r w:rsidR="00C42399">
        <w:rPr>
          <w:rFonts w:eastAsia="Calibri"/>
          <w:color w:val="auto"/>
          <w:lang w:val="kl-GL"/>
        </w:rPr>
        <w:t>misissueqqaarnerit, atuinerillu</w:t>
      </w:r>
      <w:r w:rsidR="00BB60A7">
        <w:rPr>
          <w:rFonts w:eastAsia="Calibri"/>
          <w:color w:val="auto"/>
          <w:lang w:val="kl-GL"/>
        </w:rPr>
        <w:t xml:space="preserve"> </w:t>
      </w:r>
      <w:r w:rsidR="00617611" w:rsidRPr="007D3B3D">
        <w:rPr>
          <w:rFonts w:eastAsia="Calibri"/>
          <w:color w:val="auto"/>
          <w:lang w:val="kl-GL"/>
        </w:rPr>
        <w:t xml:space="preserve">Erngup nukingata innaallagissiornermut atorneqartarnera pillugu Inatsisartut </w:t>
      </w:r>
      <w:r w:rsidR="0053571A" w:rsidRPr="007D3B3D">
        <w:rPr>
          <w:rFonts w:eastAsia="Calibri"/>
          <w:color w:val="auto"/>
          <w:lang w:val="kl-GL"/>
        </w:rPr>
        <w:t>inatsisaann</w:t>
      </w:r>
      <w:r w:rsidR="0053571A">
        <w:rPr>
          <w:rFonts w:eastAsia="Calibri"/>
          <w:color w:val="auto"/>
          <w:lang w:val="kl-GL"/>
        </w:rPr>
        <w:t>i malittarisassiuunneqarput</w:t>
      </w:r>
      <w:r w:rsidR="005228B1" w:rsidRPr="007D3B3D">
        <w:rPr>
          <w:rFonts w:eastAsia="Calibri"/>
          <w:color w:val="auto"/>
          <w:lang w:val="kl-GL"/>
        </w:rPr>
        <w:t>.</w:t>
      </w:r>
      <w:r w:rsidR="005A37B3" w:rsidRPr="007D3B3D">
        <w:rPr>
          <w:rFonts w:eastAsia="Calibri"/>
          <w:color w:val="auto"/>
          <w:lang w:val="kl-GL"/>
        </w:rPr>
        <w:t xml:space="preserve"> </w:t>
      </w:r>
    </w:p>
    <w:p w14:paraId="1D0222A9" w14:textId="77777777" w:rsidR="00E71986" w:rsidRPr="007D3B3D" w:rsidRDefault="00E71986" w:rsidP="005F7409">
      <w:pPr>
        <w:rPr>
          <w:rFonts w:eastAsia="Calibri"/>
          <w:color w:val="auto"/>
          <w:lang w:val="kl-GL"/>
        </w:rPr>
      </w:pPr>
    </w:p>
    <w:p w14:paraId="056EF27B" w14:textId="6E262728" w:rsidR="00136CC0" w:rsidRPr="007D3B3D" w:rsidRDefault="00867628" w:rsidP="005F7409">
      <w:pPr>
        <w:rPr>
          <w:rFonts w:eastAsia="Calibri"/>
          <w:color w:val="auto"/>
          <w:lang w:val="kl-GL"/>
        </w:rPr>
      </w:pPr>
      <w:r w:rsidRPr="007D3B3D">
        <w:rPr>
          <w:rFonts w:eastAsia="Calibri"/>
          <w:color w:val="auto"/>
          <w:lang w:val="kl-GL"/>
        </w:rPr>
        <w:t xml:space="preserve">Imm. 2-mi </w:t>
      </w:r>
      <w:r w:rsidR="006D105C" w:rsidRPr="007D3B3D">
        <w:rPr>
          <w:rFonts w:eastAsia="Calibri"/>
          <w:color w:val="auto"/>
          <w:lang w:val="kl-GL"/>
        </w:rPr>
        <w:t>atuutsitsinnginneq</w:t>
      </w:r>
      <w:r w:rsidR="00086B8C" w:rsidRPr="007D3B3D">
        <w:rPr>
          <w:rFonts w:eastAsia="Calibri"/>
          <w:color w:val="auto"/>
          <w:lang w:val="kl-GL"/>
        </w:rPr>
        <w:t xml:space="preserve"> </w:t>
      </w:r>
      <w:r w:rsidR="00C42723" w:rsidRPr="007D3B3D">
        <w:rPr>
          <w:rFonts w:eastAsia="Calibri"/>
          <w:color w:val="auto"/>
          <w:lang w:val="kl-GL"/>
        </w:rPr>
        <w:t xml:space="preserve">taamaallaat sermimut, imermullu </w:t>
      </w:r>
      <w:r w:rsidR="00AD1B40" w:rsidRPr="007D3B3D">
        <w:rPr>
          <w:rFonts w:eastAsia="Calibri"/>
          <w:color w:val="auto"/>
          <w:lang w:val="kl-GL"/>
        </w:rPr>
        <w:t xml:space="preserve">erngup nukingata innaallagissiornermut </w:t>
      </w:r>
      <w:r w:rsidR="00C42723" w:rsidRPr="007D3B3D">
        <w:rPr>
          <w:rFonts w:eastAsia="Calibri"/>
          <w:color w:val="auto"/>
          <w:lang w:val="kl-GL"/>
        </w:rPr>
        <w:t>atorneqartunut tunngav</w:t>
      </w:r>
      <w:r w:rsidR="009D4197" w:rsidRPr="007D3B3D">
        <w:rPr>
          <w:rFonts w:eastAsia="Calibri"/>
          <w:color w:val="auto"/>
          <w:lang w:val="kl-GL"/>
        </w:rPr>
        <w:t xml:space="preserve">oq. Taamaakkaluartoq siunnersuutigineqarpoq, </w:t>
      </w:r>
      <w:r w:rsidR="009D4197" w:rsidRPr="007D3B3D">
        <w:rPr>
          <w:color w:val="auto"/>
          <w:lang w:val="kl-GL"/>
        </w:rPr>
        <w:t>erngup nukinganik nukissiorfimmit, allatigullu nukimmik pilersitsivimmit niuernermik siunertaqartumik imermik sinneruttumik atuinerit inatsimm</w:t>
      </w:r>
      <w:r w:rsidR="00651922" w:rsidRPr="007D3B3D">
        <w:rPr>
          <w:color w:val="auto"/>
          <w:lang w:val="kl-GL"/>
        </w:rPr>
        <w:t xml:space="preserve">ut ilaatinneqassasut. Taamaalilluni sermeq, imerlu </w:t>
      </w:r>
      <w:r w:rsidR="001D27EB" w:rsidRPr="007D3B3D">
        <w:rPr>
          <w:color w:val="auto"/>
          <w:lang w:val="kl-GL"/>
        </w:rPr>
        <w:t>erngup nukinganut allatigullu nukimmik pilersitsivimmi atorneqarsimallutik atorneeruttut</w:t>
      </w:r>
      <w:r w:rsidR="00E46F51" w:rsidRPr="007D3B3D">
        <w:rPr>
          <w:color w:val="auto"/>
          <w:lang w:val="kl-GL"/>
        </w:rPr>
        <w:t xml:space="preserve"> inatsimmut ilaatinneqarput, matumani niuernermik siunertanut atorneqarnissaannut akuerissut</w:t>
      </w:r>
      <w:r w:rsidR="00330672" w:rsidRPr="007D3B3D">
        <w:rPr>
          <w:color w:val="auto"/>
          <w:lang w:val="kl-GL"/>
        </w:rPr>
        <w:t xml:space="preserve">eqarnissamik piumasaqaat </w:t>
      </w:r>
      <w:r w:rsidR="00E46F51" w:rsidRPr="007D3B3D">
        <w:rPr>
          <w:color w:val="auto"/>
          <w:lang w:val="kl-GL"/>
        </w:rPr>
        <w:t>ilanngullug</w:t>
      </w:r>
      <w:r w:rsidR="00330672" w:rsidRPr="007D3B3D">
        <w:rPr>
          <w:color w:val="auto"/>
          <w:lang w:val="kl-GL"/>
        </w:rPr>
        <w:t>u</w:t>
      </w:r>
      <w:r w:rsidR="00E46F51" w:rsidRPr="007D3B3D">
        <w:rPr>
          <w:color w:val="auto"/>
          <w:lang w:val="kl-GL"/>
        </w:rPr>
        <w:t>.</w:t>
      </w:r>
      <w:r w:rsidR="005A37B3" w:rsidRPr="007D3B3D">
        <w:rPr>
          <w:rFonts w:eastAsia="Calibri"/>
          <w:color w:val="auto"/>
          <w:lang w:val="kl-GL"/>
        </w:rPr>
        <w:t xml:space="preserve"> </w:t>
      </w:r>
    </w:p>
    <w:p w14:paraId="7A6BEDB9" w14:textId="77777777" w:rsidR="004F10AA" w:rsidRPr="007D3B3D" w:rsidRDefault="004F10AA" w:rsidP="005F7409">
      <w:pPr>
        <w:rPr>
          <w:rFonts w:eastAsia="Calibri"/>
          <w:color w:val="auto"/>
          <w:lang w:val="kl-GL"/>
        </w:rPr>
      </w:pPr>
    </w:p>
    <w:p w14:paraId="23675FA7" w14:textId="3FB4E65B" w:rsidR="004F10AA" w:rsidRPr="007D3B3D" w:rsidRDefault="00C33C42" w:rsidP="005F7409">
      <w:pPr>
        <w:rPr>
          <w:rFonts w:eastAsia="Calibri"/>
          <w:color w:val="auto"/>
          <w:lang w:val="kl-GL"/>
        </w:rPr>
      </w:pPr>
      <w:r w:rsidRPr="007D3B3D">
        <w:rPr>
          <w:rFonts w:eastAsia="Calibri"/>
          <w:color w:val="auto"/>
          <w:lang w:val="kl-GL"/>
        </w:rPr>
        <w:t>Imm</w:t>
      </w:r>
      <w:r w:rsidR="004F10AA" w:rsidRPr="007D3B3D">
        <w:rPr>
          <w:rFonts w:eastAsia="Calibri"/>
          <w:color w:val="auto"/>
          <w:lang w:val="kl-GL"/>
        </w:rPr>
        <w:t>. 3</w:t>
      </w:r>
      <w:r w:rsidRPr="007D3B3D">
        <w:rPr>
          <w:rFonts w:eastAsia="Calibri"/>
          <w:color w:val="auto"/>
          <w:lang w:val="kl-GL"/>
        </w:rPr>
        <w:t>-mut</w:t>
      </w:r>
    </w:p>
    <w:p w14:paraId="768C4D9C" w14:textId="2C9F5D6F" w:rsidR="004F10AA" w:rsidRPr="007D3B3D" w:rsidRDefault="00F70E90" w:rsidP="005F7409">
      <w:pPr>
        <w:rPr>
          <w:rFonts w:eastAsia="Calibri"/>
          <w:color w:val="auto"/>
          <w:lang w:val="kl-GL"/>
        </w:rPr>
      </w:pPr>
      <w:r w:rsidRPr="007D3B3D">
        <w:rPr>
          <w:rFonts w:eastAsia="Calibri"/>
          <w:color w:val="auto"/>
          <w:lang w:val="kl-GL"/>
        </w:rPr>
        <w:t xml:space="preserve">Kalaallit Nunaanni pisortat </w:t>
      </w:r>
      <w:r w:rsidR="00712B50">
        <w:rPr>
          <w:rFonts w:eastAsia="Calibri"/>
          <w:color w:val="auto"/>
          <w:lang w:val="kl-GL"/>
        </w:rPr>
        <w:t xml:space="preserve">imermik </w:t>
      </w:r>
      <w:r w:rsidRPr="007D3B3D">
        <w:rPr>
          <w:rFonts w:eastAsia="Calibri"/>
          <w:color w:val="auto"/>
          <w:lang w:val="kl-GL"/>
        </w:rPr>
        <w:t>pilersuinissaat siunertaa</w:t>
      </w:r>
      <w:r w:rsidR="00F36685" w:rsidRPr="007D3B3D">
        <w:rPr>
          <w:rFonts w:eastAsia="Calibri"/>
          <w:color w:val="auto"/>
          <w:lang w:val="kl-GL"/>
        </w:rPr>
        <w:t>lluni sermimik, imermillu atuine</w:t>
      </w:r>
      <w:r w:rsidR="008443B9" w:rsidRPr="007D3B3D">
        <w:rPr>
          <w:rFonts w:eastAsia="Calibri"/>
          <w:color w:val="auto"/>
          <w:lang w:val="kl-GL"/>
        </w:rPr>
        <w:t>r</w:t>
      </w:r>
      <w:r w:rsidR="001B5CE2" w:rsidRPr="007D3B3D">
        <w:rPr>
          <w:rFonts w:eastAsia="Calibri"/>
          <w:color w:val="auto"/>
          <w:lang w:val="kl-GL"/>
        </w:rPr>
        <w:t>nut</w:t>
      </w:r>
      <w:r w:rsidR="008443B9" w:rsidRPr="007D3B3D">
        <w:rPr>
          <w:rFonts w:eastAsia="Calibri"/>
          <w:color w:val="auto"/>
          <w:lang w:val="kl-GL"/>
        </w:rPr>
        <w:t xml:space="preserve"> </w:t>
      </w:r>
      <w:r w:rsidR="00F36685" w:rsidRPr="007D3B3D">
        <w:rPr>
          <w:rFonts w:eastAsia="Calibri"/>
          <w:color w:val="auto"/>
          <w:lang w:val="kl-GL"/>
        </w:rPr>
        <w:t>aalajangers</w:t>
      </w:r>
      <w:r w:rsidR="008443B9" w:rsidRPr="007D3B3D">
        <w:rPr>
          <w:rFonts w:eastAsia="Calibri"/>
          <w:color w:val="auto"/>
          <w:lang w:val="kl-GL"/>
        </w:rPr>
        <w:t>agaq</w:t>
      </w:r>
      <w:r w:rsidR="00F36685" w:rsidRPr="007D3B3D">
        <w:rPr>
          <w:rFonts w:eastAsia="Calibri"/>
          <w:color w:val="auto"/>
          <w:lang w:val="kl-GL"/>
        </w:rPr>
        <w:t xml:space="preserve"> </w:t>
      </w:r>
      <w:r w:rsidR="008443B9" w:rsidRPr="007D3B3D">
        <w:rPr>
          <w:rFonts w:eastAsia="Calibri"/>
          <w:color w:val="auto"/>
          <w:lang w:val="kl-GL"/>
        </w:rPr>
        <w:t xml:space="preserve">manna </w:t>
      </w:r>
      <w:r w:rsidR="001B5CE2" w:rsidRPr="007D3B3D">
        <w:rPr>
          <w:rFonts w:eastAsia="Calibri"/>
          <w:color w:val="auto"/>
          <w:lang w:val="kl-GL"/>
        </w:rPr>
        <w:t>atuutinngilaq</w:t>
      </w:r>
      <w:r w:rsidR="006D105C" w:rsidRPr="007D3B3D">
        <w:rPr>
          <w:rFonts w:eastAsia="Calibri"/>
          <w:color w:val="auto"/>
          <w:lang w:val="kl-GL"/>
        </w:rPr>
        <w:t xml:space="preserve">. Taassumap saniatigut </w:t>
      </w:r>
      <w:r w:rsidR="008805F3" w:rsidRPr="007D3B3D">
        <w:rPr>
          <w:rFonts w:eastAsia="Calibri"/>
          <w:color w:val="auto"/>
          <w:lang w:val="kl-GL"/>
        </w:rPr>
        <w:t>imerm</w:t>
      </w:r>
      <w:r w:rsidR="00A44188">
        <w:rPr>
          <w:rFonts w:eastAsia="Calibri"/>
          <w:color w:val="auto"/>
          <w:lang w:val="kl-GL"/>
        </w:rPr>
        <w:t>ik</w:t>
      </w:r>
      <w:r w:rsidR="008805F3" w:rsidRPr="007D3B3D">
        <w:rPr>
          <w:rFonts w:eastAsia="Calibri"/>
          <w:color w:val="auto"/>
          <w:lang w:val="kl-GL"/>
        </w:rPr>
        <w:t xml:space="preserve"> pilersuinermik ingerlatsivii</w:t>
      </w:r>
      <w:r w:rsidR="00A44188">
        <w:rPr>
          <w:rFonts w:eastAsia="Calibri"/>
          <w:color w:val="auto"/>
          <w:lang w:val="kl-GL"/>
        </w:rPr>
        <w:t>t imermik, imermik sinneruttutut</w:t>
      </w:r>
      <w:r w:rsidR="008805F3" w:rsidRPr="007D3B3D">
        <w:rPr>
          <w:rFonts w:eastAsia="Calibri"/>
          <w:color w:val="auto"/>
          <w:lang w:val="kl-GL"/>
        </w:rPr>
        <w:t xml:space="preserve"> atorsinnaasaa</w:t>
      </w:r>
      <w:r w:rsidR="00885498" w:rsidRPr="007D3B3D">
        <w:rPr>
          <w:rFonts w:eastAsia="Calibri"/>
          <w:color w:val="auto"/>
          <w:lang w:val="kl-GL"/>
        </w:rPr>
        <w:t>nnut</w:t>
      </w:r>
      <w:r w:rsidR="008805F3" w:rsidRPr="007D3B3D">
        <w:rPr>
          <w:rFonts w:eastAsia="Calibri"/>
          <w:color w:val="auto"/>
          <w:lang w:val="kl-GL"/>
        </w:rPr>
        <w:t xml:space="preserve"> aalajangersa</w:t>
      </w:r>
      <w:r w:rsidR="00A170B3" w:rsidRPr="007D3B3D">
        <w:rPr>
          <w:rFonts w:eastAsia="Calibri"/>
          <w:color w:val="auto"/>
          <w:lang w:val="kl-GL"/>
        </w:rPr>
        <w:t>gat atuutinngilaq</w:t>
      </w:r>
      <w:r w:rsidR="00885498" w:rsidRPr="007D3B3D">
        <w:rPr>
          <w:rFonts w:eastAsia="Calibri"/>
          <w:color w:val="auto"/>
          <w:lang w:val="kl-GL"/>
        </w:rPr>
        <w:t>.</w:t>
      </w:r>
    </w:p>
    <w:p w14:paraId="45F120B1" w14:textId="0951572C" w:rsidR="00CD6961" w:rsidRPr="007D3B3D" w:rsidRDefault="00D5582E" w:rsidP="005F7409">
      <w:pPr>
        <w:rPr>
          <w:rFonts w:eastAsia="Calibri"/>
          <w:color w:val="auto"/>
          <w:lang w:val="kl-GL"/>
        </w:rPr>
      </w:pPr>
      <w:r w:rsidRPr="007D3B3D">
        <w:rPr>
          <w:rFonts w:eastAsia="Calibri"/>
          <w:color w:val="auto"/>
          <w:lang w:val="kl-GL"/>
        </w:rPr>
        <w:t>Sermeq, imerlu pilersuinermi ingerlatsivii</w:t>
      </w:r>
      <w:r w:rsidR="004929E4">
        <w:rPr>
          <w:rFonts w:eastAsia="Calibri"/>
          <w:color w:val="auto"/>
          <w:lang w:val="kl-GL"/>
        </w:rPr>
        <w:t>t</w:t>
      </w:r>
      <w:r w:rsidRPr="007D3B3D">
        <w:rPr>
          <w:rFonts w:eastAsia="Calibri"/>
          <w:color w:val="auto"/>
          <w:lang w:val="kl-GL"/>
        </w:rPr>
        <w:t xml:space="preserve"> pilersui</w:t>
      </w:r>
      <w:r w:rsidR="004F4BCD" w:rsidRPr="007D3B3D">
        <w:rPr>
          <w:rFonts w:eastAsia="Calibri"/>
          <w:color w:val="auto"/>
          <w:lang w:val="kl-GL"/>
        </w:rPr>
        <w:t>nissa</w:t>
      </w:r>
      <w:r w:rsidR="00FB1295" w:rsidRPr="007D3B3D">
        <w:rPr>
          <w:rFonts w:eastAsia="Calibri"/>
          <w:color w:val="auto"/>
          <w:lang w:val="kl-GL"/>
        </w:rPr>
        <w:t>q</w:t>
      </w:r>
      <w:r w:rsidR="004F4BCD" w:rsidRPr="007D3B3D">
        <w:rPr>
          <w:rFonts w:eastAsia="Calibri"/>
          <w:color w:val="auto"/>
          <w:lang w:val="kl-GL"/>
        </w:rPr>
        <w:t xml:space="preserve"> siunertaralugu </w:t>
      </w:r>
      <w:r w:rsidRPr="007D3B3D">
        <w:rPr>
          <w:rFonts w:eastAsia="Calibri"/>
          <w:color w:val="auto"/>
          <w:lang w:val="kl-GL"/>
        </w:rPr>
        <w:t>atorsinnaasaat</w:t>
      </w:r>
      <w:r w:rsidR="00FB1295" w:rsidRPr="007D3B3D">
        <w:rPr>
          <w:rFonts w:eastAsia="Calibri"/>
          <w:color w:val="auto"/>
          <w:lang w:val="kl-GL"/>
        </w:rPr>
        <w:t>,</w:t>
      </w:r>
      <w:r w:rsidRPr="007D3B3D">
        <w:rPr>
          <w:rFonts w:eastAsia="Calibri"/>
          <w:color w:val="auto"/>
          <w:lang w:val="kl-GL"/>
        </w:rPr>
        <w:t xml:space="preserve"> </w:t>
      </w:r>
      <w:r w:rsidR="004F4BCD" w:rsidRPr="007D3B3D">
        <w:rPr>
          <w:rFonts w:eastAsia="Calibri"/>
          <w:color w:val="auto"/>
          <w:lang w:val="kl-GL"/>
        </w:rPr>
        <w:t>Inatsisartut inatsisaannut imaalluu</w:t>
      </w:r>
      <w:r w:rsidR="00FB1295" w:rsidRPr="007D3B3D">
        <w:rPr>
          <w:rFonts w:eastAsia="Calibri"/>
          <w:color w:val="auto"/>
          <w:lang w:val="kl-GL"/>
        </w:rPr>
        <w:t>nniit</w:t>
      </w:r>
      <w:r w:rsidR="004F4BCD" w:rsidRPr="007D3B3D">
        <w:rPr>
          <w:rFonts w:eastAsia="Calibri"/>
          <w:color w:val="auto"/>
          <w:lang w:val="kl-GL"/>
        </w:rPr>
        <w:t xml:space="preserve"> Inatsisartut inatsisaanni matumani akuersissuteqarnissamik piumasaqaa</w:t>
      </w:r>
      <w:r w:rsidR="00FB1295" w:rsidRPr="007D3B3D">
        <w:rPr>
          <w:rFonts w:eastAsia="Calibri"/>
          <w:color w:val="auto"/>
          <w:lang w:val="kl-GL"/>
        </w:rPr>
        <w:t>taasu</w:t>
      </w:r>
      <w:r w:rsidR="004F4BCD" w:rsidRPr="007D3B3D">
        <w:rPr>
          <w:rFonts w:eastAsia="Calibri"/>
          <w:color w:val="auto"/>
          <w:lang w:val="kl-GL"/>
        </w:rPr>
        <w:t>mut ilaatinneqa</w:t>
      </w:r>
      <w:r w:rsidR="004929E4">
        <w:rPr>
          <w:rFonts w:eastAsia="Calibri"/>
          <w:color w:val="auto"/>
          <w:lang w:val="kl-GL"/>
        </w:rPr>
        <w:t>ssanngitsoq aalajangersakka</w:t>
      </w:r>
      <w:r w:rsidR="002F4564">
        <w:rPr>
          <w:rFonts w:eastAsia="Calibri"/>
          <w:color w:val="auto"/>
          <w:lang w:val="kl-GL"/>
        </w:rPr>
        <w:t>p</w:t>
      </w:r>
      <w:r w:rsidR="004929E4">
        <w:rPr>
          <w:rFonts w:eastAsia="Calibri"/>
          <w:color w:val="auto"/>
          <w:lang w:val="kl-GL"/>
        </w:rPr>
        <w:t xml:space="preserve"> </w:t>
      </w:r>
      <w:r w:rsidR="00FB1295" w:rsidRPr="007D3B3D">
        <w:rPr>
          <w:rFonts w:eastAsia="Calibri"/>
          <w:color w:val="auto"/>
          <w:lang w:val="kl-GL"/>
        </w:rPr>
        <w:t>e</w:t>
      </w:r>
      <w:r w:rsidR="00E37828" w:rsidRPr="007D3B3D">
        <w:rPr>
          <w:rFonts w:eastAsia="Calibri"/>
          <w:color w:val="auto"/>
          <w:lang w:val="kl-GL"/>
        </w:rPr>
        <w:t>rsarissa</w:t>
      </w:r>
      <w:r w:rsidR="004929E4">
        <w:rPr>
          <w:rFonts w:eastAsia="Calibri"/>
          <w:color w:val="auto"/>
          <w:lang w:val="kl-GL"/>
        </w:rPr>
        <w:t>rpaa</w:t>
      </w:r>
      <w:r w:rsidR="00FB1295" w:rsidRPr="007D3B3D">
        <w:rPr>
          <w:rFonts w:eastAsia="Calibri"/>
          <w:color w:val="auto"/>
          <w:lang w:val="kl-GL"/>
        </w:rPr>
        <w:t>.</w:t>
      </w:r>
    </w:p>
    <w:p w14:paraId="6EC5BBCB" w14:textId="77777777" w:rsidR="00AD5D54" w:rsidRPr="007D3B3D" w:rsidRDefault="00AD5D54" w:rsidP="005F7409">
      <w:pPr>
        <w:rPr>
          <w:rFonts w:eastAsia="Calibri"/>
          <w:color w:val="auto"/>
          <w:lang w:val="kl-GL"/>
        </w:rPr>
      </w:pPr>
    </w:p>
    <w:p w14:paraId="63398444" w14:textId="3CFEE346" w:rsidR="00AD5D54" w:rsidRPr="007D3B3D" w:rsidRDefault="00622FAD" w:rsidP="005F7409">
      <w:pPr>
        <w:rPr>
          <w:rFonts w:eastAsia="Calibri"/>
          <w:color w:val="auto"/>
          <w:lang w:val="kl-GL"/>
        </w:rPr>
      </w:pPr>
      <w:r w:rsidRPr="007D3B3D">
        <w:rPr>
          <w:rFonts w:eastAsia="Calibri"/>
          <w:color w:val="auto"/>
          <w:lang w:val="kl-GL"/>
        </w:rPr>
        <w:t xml:space="preserve">Taamaakkaluartoq </w:t>
      </w:r>
      <w:r w:rsidR="00954F11" w:rsidRPr="007D3B3D">
        <w:rPr>
          <w:rFonts w:eastAsia="Calibri"/>
          <w:color w:val="auto"/>
          <w:lang w:val="kl-GL"/>
        </w:rPr>
        <w:t xml:space="preserve">siornatigut inatsit malillugu </w:t>
      </w:r>
      <w:r w:rsidRPr="007D3B3D">
        <w:rPr>
          <w:rFonts w:eastAsia="Calibri"/>
          <w:color w:val="auto"/>
          <w:lang w:val="kl-GL"/>
        </w:rPr>
        <w:t xml:space="preserve">imermik sinneruttumik niuernermik tunngavilimmik atuinissamut </w:t>
      </w:r>
      <w:r w:rsidR="00A73084" w:rsidRPr="007D3B3D">
        <w:rPr>
          <w:rFonts w:eastAsia="Calibri"/>
          <w:color w:val="auto"/>
          <w:lang w:val="kl-GL"/>
        </w:rPr>
        <w:t xml:space="preserve">akuersissutinut tunniuteriikkanut, </w:t>
      </w:r>
      <w:r w:rsidRPr="007D3B3D">
        <w:rPr>
          <w:rFonts w:eastAsia="Calibri"/>
          <w:color w:val="auto"/>
          <w:lang w:val="kl-GL"/>
        </w:rPr>
        <w:t xml:space="preserve">Inatsisartut inatsisaat </w:t>
      </w:r>
      <w:r w:rsidR="00A73084" w:rsidRPr="007D3B3D">
        <w:rPr>
          <w:rFonts w:eastAsia="Calibri"/>
          <w:color w:val="auto"/>
          <w:lang w:val="kl-GL"/>
        </w:rPr>
        <w:t xml:space="preserve">suli </w:t>
      </w:r>
      <w:r w:rsidRPr="007D3B3D">
        <w:rPr>
          <w:rFonts w:eastAsia="Calibri"/>
          <w:color w:val="auto"/>
          <w:lang w:val="kl-GL"/>
        </w:rPr>
        <w:t>atuutissaaq</w:t>
      </w:r>
      <w:r w:rsidR="008D131E" w:rsidRPr="007D3B3D">
        <w:rPr>
          <w:rFonts w:eastAsia="Calibri"/>
          <w:color w:val="auto"/>
          <w:lang w:val="kl-GL"/>
        </w:rPr>
        <w:t xml:space="preserve">. </w:t>
      </w:r>
    </w:p>
    <w:p w14:paraId="790FB539" w14:textId="77777777" w:rsidR="00907B16" w:rsidRPr="007D3B3D" w:rsidRDefault="00907B16" w:rsidP="005F7409">
      <w:pPr>
        <w:rPr>
          <w:rFonts w:eastAsia="Calibri"/>
          <w:color w:val="auto"/>
          <w:lang w:val="kl-GL"/>
        </w:rPr>
      </w:pPr>
    </w:p>
    <w:p w14:paraId="40C47B60" w14:textId="0BBCB29E" w:rsidR="00907B16" w:rsidRPr="007D3B3D" w:rsidRDefault="00907B16" w:rsidP="005F7409">
      <w:pPr>
        <w:pStyle w:val="Typografi1"/>
        <w:rPr>
          <w:color w:val="auto"/>
          <w:lang w:val="kl-GL"/>
        </w:rPr>
      </w:pPr>
      <w:r w:rsidRPr="007D3B3D">
        <w:rPr>
          <w:color w:val="auto"/>
          <w:lang w:val="kl-GL"/>
        </w:rPr>
        <w:t>§ 2</w:t>
      </w:r>
      <w:r w:rsidR="00C33C42" w:rsidRPr="007D3B3D">
        <w:rPr>
          <w:color w:val="auto"/>
          <w:lang w:val="kl-GL"/>
        </w:rPr>
        <w:t>-mut</w:t>
      </w:r>
    </w:p>
    <w:p w14:paraId="4CBDF874" w14:textId="77777777" w:rsidR="00907B16" w:rsidRPr="007D3B3D" w:rsidRDefault="00907B16" w:rsidP="005F7409">
      <w:pPr>
        <w:rPr>
          <w:color w:val="auto"/>
          <w:lang w:val="kl-GL"/>
        </w:rPr>
      </w:pPr>
    </w:p>
    <w:p w14:paraId="2EF1472B" w14:textId="687E413C" w:rsidR="00907B16" w:rsidRPr="007D3B3D" w:rsidRDefault="00907B16" w:rsidP="005F7409">
      <w:pPr>
        <w:rPr>
          <w:color w:val="auto"/>
          <w:lang w:val="kl-GL"/>
        </w:rPr>
      </w:pPr>
      <w:r w:rsidRPr="007D3B3D">
        <w:rPr>
          <w:color w:val="auto"/>
          <w:lang w:val="kl-GL"/>
        </w:rPr>
        <w:t>Nr. 1</w:t>
      </w:r>
    </w:p>
    <w:p w14:paraId="79440BF8" w14:textId="7E398C86" w:rsidR="00907B16" w:rsidRPr="007D3B3D" w:rsidRDefault="00FB1DAE" w:rsidP="005F7409">
      <w:pPr>
        <w:rPr>
          <w:color w:val="auto"/>
          <w:lang w:val="kl-GL"/>
        </w:rPr>
      </w:pPr>
      <w:r w:rsidRPr="007D3B3D">
        <w:rPr>
          <w:color w:val="auto"/>
          <w:lang w:val="kl-GL"/>
        </w:rPr>
        <w:t>Oqaaseq</w:t>
      </w:r>
      <w:r w:rsidR="00907B16" w:rsidRPr="007D3B3D">
        <w:rPr>
          <w:color w:val="auto"/>
          <w:lang w:val="kl-GL"/>
        </w:rPr>
        <w:t xml:space="preserve"> ”</w:t>
      </w:r>
      <w:r w:rsidR="00A00AA4" w:rsidRPr="007D3B3D">
        <w:rPr>
          <w:color w:val="auto"/>
          <w:lang w:val="kl-GL"/>
        </w:rPr>
        <w:t xml:space="preserve"> Avammut tunisineq</w:t>
      </w:r>
      <w:r w:rsidR="00907B16" w:rsidRPr="007D3B3D">
        <w:rPr>
          <w:color w:val="auto"/>
          <w:lang w:val="kl-GL"/>
        </w:rPr>
        <w:t xml:space="preserve">” </w:t>
      </w:r>
      <w:r w:rsidR="00860522" w:rsidRPr="007D3B3D">
        <w:rPr>
          <w:color w:val="auto"/>
          <w:lang w:val="kl-GL"/>
        </w:rPr>
        <w:t>ima paasineqassaaq, Kalaallit Nunaann</w:t>
      </w:r>
      <w:r w:rsidR="00787F84" w:rsidRPr="007D3B3D">
        <w:rPr>
          <w:color w:val="auto"/>
          <w:lang w:val="kl-GL"/>
        </w:rPr>
        <w:t>it</w:t>
      </w:r>
      <w:r w:rsidR="00860522" w:rsidRPr="007D3B3D">
        <w:rPr>
          <w:color w:val="auto"/>
          <w:lang w:val="kl-GL"/>
        </w:rPr>
        <w:t xml:space="preserve"> nunanut allanut sermimik imaluunniit imermik tunisineq</w:t>
      </w:r>
      <w:r w:rsidR="00787F84" w:rsidRPr="007D3B3D">
        <w:rPr>
          <w:color w:val="auto"/>
          <w:lang w:val="kl-GL"/>
        </w:rPr>
        <w:t>, annissinerlu</w:t>
      </w:r>
      <w:r w:rsidR="00907B16" w:rsidRPr="007D3B3D">
        <w:rPr>
          <w:color w:val="auto"/>
          <w:lang w:val="kl-GL"/>
        </w:rPr>
        <w:t>.</w:t>
      </w:r>
      <w:r w:rsidR="00787F84" w:rsidRPr="007D3B3D">
        <w:rPr>
          <w:color w:val="auto"/>
          <w:lang w:val="kl-GL"/>
        </w:rPr>
        <w:t xml:space="preserve"> </w:t>
      </w:r>
      <w:r w:rsidR="00397D53">
        <w:rPr>
          <w:color w:val="auto"/>
          <w:lang w:val="kl-GL"/>
        </w:rPr>
        <w:t>A</w:t>
      </w:r>
      <w:r w:rsidR="00787F84" w:rsidRPr="007D3B3D">
        <w:rPr>
          <w:color w:val="auto"/>
          <w:lang w:val="kl-GL"/>
        </w:rPr>
        <w:t xml:space="preserve">vammut tunisinermi Kalaallit Nunaanni pisuussummik </w:t>
      </w:r>
      <w:r w:rsidR="00346199" w:rsidRPr="007D3B3D">
        <w:rPr>
          <w:color w:val="auto"/>
          <w:lang w:val="kl-GL"/>
        </w:rPr>
        <w:t xml:space="preserve">tunisineq, annissinerlu pineqartut </w:t>
      </w:r>
      <w:r w:rsidR="004929E4">
        <w:rPr>
          <w:color w:val="auto"/>
          <w:lang w:val="kl-GL"/>
        </w:rPr>
        <w:t xml:space="preserve">nassuiaatip </w:t>
      </w:r>
      <w:r w:rsidR="00346199" w:rsidRPr="007D3B3D">
        <w:rPr>
          <w:color w:val="auto"/>
          <w:lang w:val="kl-GL"/>
        </w:rPr>
        <w:t>ersarissa</w:t>
      </w:r>
      <w:r w:rsidR="004929E4">
        <w:rPr>
          <w:color w:val="auto"/>
          <w:lang w:val="kl-GL"/>
        </w:rPr>
        <w:t>rpaa</w:t>
      </w:r>
      <w:r w:rsidR="00124EB3" w:rsidRPr="007D3B3D">
        <w:rPr>
          <w:color w:val="auto"/>
          <w:lang w:val="kl-GL"/>
        </w:rPr>
        <w:t>.</w:t>
      </w:r>
    </w:p>
    <w:p w14:paraId="428C10A5" w14:textId="77777777" w:rsidR="00907B16" w:rsidRPr="007D3B3D" w:rsidRDefault="00907B16" w:rsidP="005F7409">
      <w:pPr>
        <w:rPr>
          <w:color w:val="auto"/>
          <w:lang w:val="kl-GL"/>
        </w:rPr>
      </w:pPr>
    </w:p>
    <w:p w14:paraId="126764FB" w14:textId="0A8341C1" w:rsidR="00907B16" w:rsidRPr="007D3B3D" w:rsidRDefault="00907B16" w:rsidP="005F7409">
      <w:pPr>
        <w:rPr>
          <w:color w:val="auto"/>
          <w:lang w:val="kl-GL"/>
        </w:rPr>
      </w:pPr>
      <w:r w:rsidRPr="007D3B3D">
        <w:rPr>
          <w:color w:val="auto"/>
          <w:lang w:val="kl-GL"/>
        </w:rPr>
        <w:t>Nr. 2</w:t>
      </w:r>
    </w:p>
    <w:p w14:paraId="2399BF43" w14:textId="76A65CCF" w:rsidR="00907B16" w:rsidRPr="007D3B3D" w:rsidRDefault="00907B16" w:rsidP="005F7409">
      <w:pPr>
        <w:rPr>
          <w:color w:val="auto"/>
          <w:lang w:val="kl-GL"/>
        </w:rPr>
      </w:pPr>
      <w:r w:rsidRPr="007D3B3D">
        <w:rPr>
          <w:color w:val="auto"/>
          <w:lang w:val="kl-GL"/>
        </w:rPr>
        <w:t>”</w:t>
      </w:r>
      <w:r w:rsidR="00A7631F" w:rsidRPr="007D3B3D">
        <w:rPr>
          <w:color w:val="auto"/>
          <w:lang w:val="kl-GL"/>
        </w:rPr>
        <w:t xml:space="preserve"> Avammut tunisinissamut akuersissut</w:t>
      </w:r>
      <w:r w:rsidRPr="007D3B3D">
        <w:rPr>
          <w:color w:val="auto"/>
          <w:lang w:val="kl-GL"/>
        </w:rPr>
        <w:t>”</w:t>
      </w:r>
      <w:r w:rsidR="006D07C9" w:rsidRPr="007D3B3D">
        <w:rPr>
          <w:color w:val="auto"/>
          <w:lang w:val="kl-GL"/>
        </w:rPr>
        <w:t xml:space="preserve"> tassaavoq</w:t>
      </w:r>
      <w:r w:rsidR="000731F4" w:rsidRPr="007D3B3D">
        <w:rPr>
          <w:color w:val="auto"/>
          <w:lang w:val="kl-GL"/>
        </w:rPr>
        <w:t xml:space="preserve">, </w:t>
      </w:r>
      <w:r w:rsidR="006434CA">
        <w:rPr>
          <w:color w:val="auto"/>
          <w:lang w:val="kl-GL"/>
        </w:rPr>
        <w:t>misissueqqaarnissamut akuersissu</w:t>
      </w:r>
      <w:r w:rsidR="00676902">
        <w:rPr>
          <w:color w:val="auto"/>
          <w:lang w:val="kl-GL"/>
        </w:rPr>
        <w:t xml:space="preserve">mmut </w:t>
      </w:r>
      <w:r w:rsidR="0084266F">
        <w:rPr>
          <w:color w:val="auto"/>
          <w:lang w:val="kl-GL"/>
        </w:rPr>
        <w:t>imaluunniit atuinissamut akuersissu</w:t>
      </w:r>
      <w:r w:rsidR="00676902">
        <w:rPr>
          <w:color w:val="auto"/>
          <w:lang w:val="kl-GL"/>
        </w:rPr>
        <w:t>mmut ilaalluni</w:t>
      </w:r>
      <w:r w:rsidR="0084266F">
        <w:rPr>
          <w:color w:val="auto"/>
          <w:lang w:val="kl-GL"/>
        </w:rPr>
        <w:t xml:space="preserve"> </w:t>
      </w:r>
      <w:r w:rsidR="000731F4" w:rsidRPr="007D3B3D">
        <w:rPr>
          <w:color w:val="auto"/>
          <w:lang w:val="kl-GL"/>
        </w:rPr>
        <w:t>sermimik, imermillu avammut tunisisinnaanermut akuersissut</w:t>
      </w:r>
      <w:r w:rsidR="00303607">
        <w:rPr>
          <w:color w:val="auto"/>
          <w:lang w:val="kl-GL"/>
        </w:rPr>
        <w:t>, akuersissullu pineqartoq malillugu sermimik, imermillu avammut tunisinissamut pisinnaatitsisoq</w:t>
      </w:r>
      <w:r w:rsidR="00014662" w:rsidRPr="007D3B3D">
        <w:rPr>
          <w:color w:val="auto"/>
          <w:lang w:val="kl-GL"/>
        </w:rPr>
        <w:t>.</w:t>
      </w:r>
    </w:p>
    <w:p w14:paraId="5C4B2B27" w14:textId="77777777" w:rsidR="00907B16" w:rsidRPr="007D3B3D" w:rsidRDefault="00907B16" w:rsidP="005F7409">
      <w:pPr>
        <w:rPr>
          <w:color w:val="auto"/>
          <w:lang w:val="kl-GL"/>
        </w:rPr>
      </w:pPr>
    </w:p>
    <w:p w14:paraId="4AC371C0" w14:textId="3FD2869E" w:rsidR="00907B16" w:rsidRPr="007D3B3D" w:rsidRDefault="00907B16" w:rsidP="005F7409">
      <w:pPr>
        <w:rPr>
          <w:color w:val="auto"/>
          <w:lang w:val="kl-GL"/>
        </w:rPr>
      </w:pPr>
      <w:r w:rsidRPr="007D3B3D">
        <w:rPr>
          <w:color w:val="auto"/>
          <w:lang w:val="kl-GL"/>
        </w:rPr>
        <w:t>Nr. 3</w:t>
      </w:r>
    </w:p>
    <w:p w14:paraId="46EFB2E2" w14:textId="5977D020" w:rsidR="00907B16" w:rsidRPr="007D3B3D" w:rsidRDefault="00907B16" w:rsidP="005F7409">
      <w:pPr>
        <w:rPr>
          <w:color w:val="auto"/>
          <w:lang w:val="kl-GL"/>
        </w:rPr>
      </w:pPr>
      <w:r w:rsidRPr="007D3B3D">
        <w:rPr>
          <w:color w:val="auto"/>
          <w:lang w:val="kl-GL"/>
        </w:rPr>
        <w:t>”</w:t>
      </w:r>
      <w:r w:rsidR="00482DDC" w:rsidRPr="007D3B3D">
        <w:rPr>
          <w:color w:val="auto"/>
          <w:lang w:val="kl-GL"/>
        </w:rPr>
        <w:t xml:space="preserve"> Misissueqqaarnerit</w:t>
      </w:r>
      <w:r w:rsidRPr="007D3B3D">
        <w:rPr>
          <w:color w:val="auto"/>
          <w:lang w:val="kl-GL"/>
        </w:rPr>
        <w:t>”</w:t>
      </w:r>
      <w:r w:rsidR="006D07C9" w:rsidRPr="007D3B3D">
        <w:rPr>
          <w:color w:val="auto"/>
          <w:lang w:val="kl-GL"/>
        </w:rPr>
        <w:t xml:space="preserve"> tassaavoq, </w:t>
      </w:r>
      <w:r w:rsidR="000A06BF" w:rsidRPr="007D3B3D">
        <w:rPr>
          <w:color w:val="auto"/>
          <w:lang w:val="kl-GL"/>
        </w:rPr>
        <w:t>pisuussut niuernermik siunertaqartumik qanoq, qanorlu annertutigisumik atorsinnaanersoq nalilerneqarnissaa siunertaralugu</w:t>
      </w:r>
      <w:r w:rsidR="00AA64D9" w:rsidRPr="007D3B3D">
        <w:rPr>
          <w:color w:val="auto"/>
          <w:lang w:val="kl-GL"/>
        </w:rPr>
        <w:t xml:space="preserve"> misissuinermik ingerlata</w:t>
      </w:r>
      <w:r w:rsidR="00C0481D" w:rsidRPr="007D3B3D">
        <w:rPr>
          <w:color w:val="auto"/>
          <w:lang w:val="kl-GL"/>
        </w:rPr>
        <w:t xml:space="preserve">t. </w:t>
      </w:r>
      <w:r w:rsidR="006C1668" w:rsidRPr="007D3B3D">
        <w:rPr>
          <w:color w:val="auto"/>
          <w:lang w:val="kl-GL"/>
        </w:rPr>
        <w:t>S</w:t>
      </w:r>
      <w:r w:rsidR="00BA044C" w:rsidRPr="007D3B3D">
        <w:rPr>
          <w:color w:val="auto"/>
          <w:lang w:val="kl-GL"/>
        </w:rPr>
        <w:t xml:space="preserve">umiiffimmi killilikkami </w:t>
      </w:r>
      <w:r w:rsidR="008C7006" w:rsidRPr="007D3B3D">
        <w:rPr>
          <w:color w:val="auto"/>
          <w:lang w:val="kl-GL"/>
        </w:rPr>
        <w:t>atuisinnaanertaqan</w:t>
      </w:r>
      <w:r w:rsidR="00203C56" w:rsidRPr="007D3B3D">
        <w:rPr>
          <w:color w:val="auto"/>
          <w:lang w:val="kl-GL"/>
        </w:rPr>
        <w:t>n</w:t>
      </w:r>
      <w:r w:rsidR="008C7006" w:rsidRPr="007D3B3D">
        <w:rPr>
          <w:color w:val="auto"/>
          <w:lang w:val="kl-GL"/>
        </w:rPr>
        <w:t xml:space="preserve">gitsumik, </w:t>
      </w:r>
      <w:r w:rsidR="00BA044C" w:rsidRPr="007D3B3D">
        <w:rPr>
          <w:color w:val="auto"/>
          <w:lang w:val="kl-GL"/>
        </w:rPr>
        <w:t>pisuussummik atuisinnaan</w:t>
      </w:r>
      <w:r w:rsidR="00426246" w:rsidRPr="007D3B3D">
        <w:rPr>
          <w:color w:val="auto"/>
          <w:lang w:val="kl-GL"/>
        </w:rPr>
        <w:t>er</w:t>
      </w:r>
      <w:r w:rsidR="00CE64E9" w:rsidRPr="007D3B3D">
        <w:rPr>
          <w:color w:val="auto"/>
          <w:lang w:val="kl-GL"/>
        </w:rPr>
        <w:t xml:space="preserve">mut periarfissanik </w:t>
      </w:r>
      <w:r w:rsidR="00426246" w:rsidRPr="007D3B3D">
        <w:rPr>
          <w:color w:val="auto"/>
          <w:lang w:val="kl-GL"/>
        </w:rPr>
        <w:t>qulaajaassalluni siunertaqartunut</w:t>
      </w:r>
      <w:r w:rsidR="00CE64E9" w:rsidRPr="007D3B3D">
        <w:rPr>
          <w:color w:val="auto"/>
          <w:lang w:val="kl-GL"/>
        </w:rPr>
        <w:t xml:space="preserve"> </w:t>
      </w:r>
      <w:r w:rsidR="00BA044C" w:rsidRPr="007D3B3D">
        <w:rPr>
          <w:color w:val="auto"/>
          <w:lang w:val="kl-GL"/>
        </w:rPr>
        <w:t>tamanna ersarissaavoq</w:t>
      </w:r>
      <w:r w:rsidRPr="007D3B3D">
        <w:rPr>
          <w:color w:val="auto"/>
          <w:lang w:val="kl-GL"/>
        </w:rPr>
        <w:t xml:space="preserve">. </w:t>
      </w:r>
    </w:p>
    <w:p w14:paraId="74AE63A9" w14:textId="77777777" w:rsidR="00907B16" w:rsidRPr="007D3B3D" w:rsidRDefault="00907B16" w:rsidP="005F7409">
      <w:pPr>
        <w:rPr>
          <w:color w:val="auto"/>
          <w:lang w:val="kl-GL"/>
        </w:rPr>
      </w:pPr>
    </w:p>
    <w:p w14:paraId="6132493F" w14:textId="0EC03753" w:rsidR="00907B16" w:rsidRPr="007D3B3D" w:rsidRDefault="00D85A0D" w:rsidP="005F7409">
      <w:pPr>
        <w:rPr>
          <w:color w:val="auto"/>
          <w:lang w:val="kl-GL"/>
        </w:rPr>
      </w:pPr>
      <w:r w:rsidRPr="007D3B3D">
        <w:rPr>
          <w:color w:val="auto"/>
          <w:lang w:val="kl-GL"/>
        </w:rPr>
        <w:t>Assersuutigalugu imip pitsaassusaa, annertussusaalu nalilerumallugit imermik misissuinerusinnaavoq</w:t>
      </w:r>
      <w:r w:rsidR="00C723F9" w:rsidRPr="007D3B3D">
        <w:rPr>
          <w:color w:val="auto"/>
          <w:lang w:val="kl-GL"/>
        </w:rPr>
        <w:t xml:space="preserve">, sermip sannaa </w:t>
      </w:r>
      <w:r w:rsidR="00D977A1" w:rsidRPr="007D3B3D">
        <w:rPr>
          <w:color w:val="auto"/>
          <w:lang w:val="kl-GL"/>
        </w:rPr>
        <w:t>qanorlu innera paasiumallugit nunami</w:t>
      </w:r>
      <w:r w:rsidR="00F37CC2" w:rsidRPr="007D3B3D">
        <w:rPr>
          <w:color w:val="auto"/>
          <w:lang w:val="kl-GL"/>
        </w:rPr>
        <w:t>k, nunallu sannaanik misissu</w:t>
      </w:r>
      <w:r w:rsidR="002C658E">
        <w:rPr>
          <w:color w:val="auto"/>
          <w:lang w:val="kl-GL"/>
        </w:rPr>
        <w:t>eqqaar</w:t>
      </w:r>
      <w:r w:rsidR="00F37CC2" w:rsidRPr="007D3B3D">
        <w:rPr>
          <w:color w:val="auto"/>
          <w:lang w:val="kl-GL"/>
        </w:rPr>
        <w:t>ne</w:t>
      </w:r>
      <w:r w:rsidR="00472D22" w:rsidRPr="007D3B3D">
        <w:rPr>
          <w:color w:val="auto"/>
          <w:lang w:val="kl-GL"/>
        </w:rPr>
        <w:t>rusinnaa</w:t>
      </w:r>
      <w:r w:rsidR="002C658E">
        <w:rPr>
          <w:color w:val="auto"/>
          <w:lang w:val="kl-GL"/>
        </w:rPr>
        <w:t>pput</w:t>
      </w:r>
      <w:r w:rsidR="00F37CC2" w:rsidRPr="007D3B3D">
        <w:rPr>
          <w:color w:val="auto"/>
          <w:lang w:val="kl-GL"/>
        </w:rPr>
        <w:t xml:space="preserve">, eqqaani avatangiisit </w:t>
      </w:r>
      <w:r w:rsidR="006236C1" w:rsidRPr="007D3B3D">
        <w:rPr>
          <w:color w:val="auto"/>
          <w:lang w:val="kl-GL"/>
        </w:rPr>
        <w:t>sunnerneqarsinnaanerat nalilerumallugu avatangiisini</w:t>
      </w:r>
      <w:r w:rsidR="00074008" w:rsidRPr="007D3B3D">
        <w:rPr>
          <w:color w:val="auto"/>
          <w:lang w:val="kl-GL"/>
        </w:rPr>
        <w:t>k</w:t>
      </w:r>
      <w:r w:rsidR="006236C1" w:rsidRPr="007D3B3D">
        <w:rPr>
          <w:color w:val="auto"/>
          <w:lang w:val="kl-GL"/>
        </w:rPr>
        <w:t xml:space="preserve"> misissuin</w:t>
      </w:r>
      <w:r w:rsidR="00472D22" w:rsidRPr="007D3B3D">
        <w:rPr>
          <w:color w:val="auto"/>
          <w:lang w:val="kl-GL"/>
        </w:rPr>
        <w:t>erusinnaavoq</w:t>
      </w:r>
      <w:r w:rsidR="00D83D33" w:rsidRPr="007D3B3D">
        <w:rPr>
          <w:color w:val="auto"/>
          <w:lang w:val="kl-GL"/>
        </w:rPr>
        <w:t>, aqqutaasinnaasullu aamma atta</w:t>
      </w:r>
      <w:r w:rsidR="00A23148" w:rsidRPr="007D3B3D">
        <w:rPr>
          <w:color w:val="auto"/>
          <w:lang w:val="kl-GL"/>
        </w:rPr>
        <w:t>veqaasersuutitigut pisariaqartitat pilersaarusiorniarlugit misissuine</w:t>
      </w:r>
      <w:r w:rsidR="00472D22" w:rsidRPr="007D3B3D">
        <w:rPr>
          <w:color w:val="auto"/>
          <w:lang w:val="kl-GL"/>
        </w:rPr>
        <w:t>rusinnaalluni</w:t>
      </w:r>
      <w:r w:rsidR="00A23148" w:rsidRPr="007D3B3D">
        <w:rPr>
          <w:color w:val="auto"/>
          <w:lang w:val="kl-GL"/>
        </w:rPr>
        <w:t>.</w:t>
      </w:r>
    </w:p>
    <w:p w14:paraId="6130E3A8" w14:textId="77777777" w:rsidR="00907B16" w:rsidRPr="007D3B3D" w:rsidRDefault="00907B16" w:rsidP="005F7409">
      <w:pPr>
        <w:rPr>
          <w:color w:val="auto"/>
          <w:lang w:val="kl-GL"/>
        </w:rPr>
      </w:pPr>
    </w:p>
    <w:p w14:paraId="2B9A81D8" w14:textId="2074E71A" w:rsidR="00907B16" w:rsidRPr="007D3B3D" w:rsidRDefault="00907B16" w:rsidP="005F7409">
      <w:pPr>
        <w:rPr>
          <w:color w:val="auto"/>
          <w:lang w:val="kl-GL"/>
        </w:rPr>
      </w:pPr>
      <w:r w:rsidRPr="007D3B3D">
        <w:rPr>
          <w:color w:val="auto"/>
          <w:lang w:val="kl-GL"/>
        </w:rPr>
        <w:t>Nr. 4</w:t>
      </w:r>
    </w:p>
    <w:p w14:paraId="6173FED4" w14:textId="1D7B0C2F" w:rsidR="00907B16" w:rsidRPr="007D3B3D" w:rsidRDefault="00907B16" w:rsidP="005F7409">
      <w:pPr>
        <w:rPr>
          <w:color w:val="auto"/>
          <w:lang w:val="kl-GL"/>
        </w:rPr>
      </w:pPr>
      <w:r w:rsidRPr="007D3B3D">
        <w:rPr>
          <w:color w:val="auto"/>
          <w:lang w:val="kl-GL"/>
        </w:rPr>
        <w:t>”</w:t>
      </w:r>
      <w:r w:rsidR="003B2A7D" w:rsidRPr="007D3B3D">
        <w:rPr>
          <w:color w:val="auto"/>
          <w:lang w:val="kl-GL"/>
        </w:rPr>
        <w:t xml:space="preserve"> Misissueqqaarnissamut akuersissut</w:t>
      </w:r>
      <w:r w:rsidRPr="007D3B3D">
        <w:rPr>
          <w:color w:val="auto"/>
          <w:lang w:val="kl-GL"/>
        </w:rPr>
        <w:t>”</w:t>
      </w:r>
      <w:r w:rsidR="00737764" w:rsidRPr="007D3B3D">
        <w:rPr>
          <w:color w:val="auto"/>
          <w:lang w:val="kl-GL"/>
        </w:rPr>
        <w:t xml:space="preserve"> tassaavoq</w:t>
      </w:r>
      <w:r w:rsidR="00730737" w:rsidRPr="007D3B3D">
        <w:rPr>
          <w:color w:val="auto"/>
          <w:lang w:val="kl-GL"/>
        </w:rPr>
        <w:t xml:space="preserve">, § 4, imm. 1, nr. 1 malillugu </w:t>
      </w:r>
      <w:r w:rsidR="00737764" w:rsidRPr="007D3B3D">
        <w:rPr>
          <w:color w:val="auto"/>
          <w:lang w:val="kl-GL"/>
        </w:rPr>
        <w:t>misissueqqaarnissamut akuersissut</w:t>
      </w:r>
      <w:r w:rsidR="007507E9" w:rsidRPr="007D3B3D">
        <w:rPr>
          <w:color w:val="auto"/>
          <w:lang w:val="kl-GL"/>
        </w:rPr>
        <w:t>.</w:t>
      </w:r>
      <w:r w:rsidRPr="007D3B3D">
        <w:rPr>
          <w:color w:val="auto"/>
          <w:lang w:val="kl-GL"/>
        </w:rPr>
        <w:t xml:space="preserve"> </w:t>
      </w:r>
    </w:p>
    <w:p w14:paraId="3A03F02B" w14:textId="77777777" w:rsidR="00907B16" w:rsidRPr="007D3B3D" w:rsidRDefault="00907B16" w:rsidP="005F7409">
      <w:pPr>
        <w:rPr>
          <w:color w:val="auto"/>
          <w:lang w:val="kl-GL"/>
        </w:rPr>
      </w:pPr>
    </w:p>
    <w:p w14:paraId="442183B4" w14:textId="77CA2185" w:rsidR="00907B16" w:rsidRPr="007D3B3D" w:rsidRDefault="00907B16" w:rsidP="005F7409">
      <w:pPr>
        <w:rPr>
          <w:color w:val="auto"/>
          <w:lang w:val="kl-GL"/>
        </w:rPr>
      </w:pPr>
      <w:r w:rsidRPr="007D3B3D">
        <w:rPr>
          <w:color w:val="auto"/>
          <w:lang w:val="kl-GL"/>
        </w:rPr>
        <w:t>Nr. 5</w:t>
      </w:r>
    </w:p>
    <w:p w14:paraId="54C66150" w14:textId="1A51FD78" w:rsidR="00907B16" w:rsidRPr="007D3B3D" w:rsidRDefault="003B3CF2" w:rsidP="005F7409">
      <w:pPr>
        <w:rPr>
          <w:color w:val="auto"/>
          <w:lang w:val="kl-GL"/>
        </w:rPr>
      </w:pPr>
      <w:r w:rsidRPr="007D3B3D">
        <w:rPr>
          <w:color w:val="auto"/>
          <w:lang w:val="kl-GL"/>
        </w:rPr>
        <w:t xml:space="preserve">Sermeq aamma imeq </w:t>
      </w:r>
      <w:r w:rsidR="00C00572">
        <w:rPr>
          <w:color w:val="auto"/>
          <w:lang w:val="kl-GL"/>
        </w:rPr>
        <w:t xml:space="preserve">suut </w:t>
      </w:r>
      <w:r w:rsidRPr="007D3B3D">
        <w:rPr>
          <w:color w:val="auto"/>
          <w:lang w:val="kl-GL"/>
        </w:rPr>
        <w:t>Inatsisartut inatsisaannut ilaati</w:t>
      </w:r>
      <w:r w:rsidR="006203C7" w:rsidRPr="007D3B3D">
        <w:rPr>
          <w:color w:val="auto"/>
          <w:lang w:val="kl-GL"/>
        </w:rPr>
        <w:t xml:space="preserve">nneqarnersut, </w:t>
      </w:r>
      <w:r w:rsidRPr="007D3B3D">
        <w:rPr>
          <w:color w:val="auto"/>
          <w:lang w:val="kl-GL"/>
        </w:rPr>
        <w:t xml:space="preserve">matumani pisuussutit suut niuernermik siunertalimmik atornissaannut akuersissuteqarfigineqarsinnaanersut </w:t>
      </w:r>
      <w:r w:rsidR="001569B4" w:rsidRPr="007D3B3D">
        <w:rPr>
          <w:color w:val="auto"/>
          <w:lang w:val="kl-GL"/>
        </w:rPr>
        <w:t xml:space="preserve">ilanngullugu </w:t>
      </w:r>
      <w:r w:rsidR="00F3090D">
        <w:rPr>
          <w:color w:val="auto"/>
          <w:lang w:val="kl-GL"/>
        </w:rPr>
        <w:t xml:space="preserve">nassuiaammi </w:t>
      </w:r>
      <w:r w:rsidR="00BD2219" w:rsidRPr="007D3B3D">
        <w:rPr>
          <w:color w:val="auto"/>
          <w:lang w:val="kl-GL"/>
        </w:rPr>
        <w:t>nassuiaa</w:t>
      </w:r>
      <w:r w:rsidR="00CC20DB">
        <w:rPr>
          <w:color w:val="auto"/>
          <w:lang w:val="kl-GL"/>
        </w:rPr>
        <w:t>tigineqarpoq</w:t>
      </w:r>
      <w:r w:rsidR="00BD2219" w:rsidRPr="007D3B3D">
        <w:rPr>
          <w:color w:val="auto"/>
          <w:lang w:val="kl-GL"/>
        </w:rPr>
        <w:t>.</w:t>
      </w:r>
      <w:r w:rsidR="00907B16" w:rsidRPr="007D3B3D">
        <w:rPr>
          <w:color w:val="auto"/>
          <w:lang w:val="kl-GL"/>
        </w:rPr>
        <w:t xml:space="preserve"> </w:t>
      </w:r>
    </w:p>
    <w:p w14:paraId="59901A7E" w14:textId="6FA600C2" w:rsidR="00907B16" w:rsidRPr="007D3B3D" w:rsidRDefault="00907B16" w:rsidP="005F7409">
      <w:pPr>
        <w:rPr>
          <w:color w:val="auto"/>
          <w:lang w:val="kl-GL"/>
        </w:rPr>
      </w:pPr>
      <w:r w:rsidRPr="007D3B3D">
        <w:rPr>
          <w:color w:val="auto"/>
          <w:lang w:val="kl-GL"/>
        </w:rPr>
        <w:t>”</w:t>
      </w:r>
      <w:r w:rsidR="002773A2" w:rsidRPr="007D3B3D">
        <w:rPr>
          <w:color w:val="auto"/>
          <w:lang w:val="kl-GL"/>
        </w:rPr>
        <w:t xml:space="preserve"> Sermeq, imerlu</w:t>
      </w:r>
      <w:r w:rsidRPr="007D3B3D">
        <w:rPr>
          <w:color w:val="auto"/>
          <w:lang w:val="kl-GL"/>
        </w:rPr>
        <w:t>”</w:t>
      </w:r>
      <w:r w:rsidR="00406CB4" w:rsidRPr="007D3B3D">
        <w:rPr>
          <w:color w:val="auto"/>
          <w:lang w:val="kl-GL"/>
        </w:rPr>
        <w:t>-mi Kalaallit Nunaanni nunamit aamma imaanit sermeq imaluunniit imeq, matumani ilanngullugit sermersuarmit imeq, sermersuaq, tatsinit kuunniillu imeq tarajuunngitsoq pineqarput</w:t>
      </w:r>
      <w:r w:rsidRPr="007D3B3D">
        <w:rPr>
          <w:color w:val="auto"/>
          <w:lang w:val="kl-GL"/>
        </w:rPr>
        <w:t>.</w:t>
      </w:r>
      <w:r w:rsidR="001B7614" w:rsidRPr="007D3B3D">
        <w:rPr>
          <w:color w:val="auto"/>
          <w:lang w:val="kl-GL"/>
        </w:rPr>
        <w:t xml:space="preserve"> </w:t>
      </w:r>
      <w:r w:rsidR="00C52433" w:rsidRPr="007D3B3D">
        <w:rPr>
          <w:color w:val="auto"/>
          <w:lang w:val="kl-GL"/>
        </w:rPr>
        <w:t xml:space="preserve">Allattukkat </w:t>
      </w:r>
      <w:r w:rsidR="001B7614" w:rsidRPr="007D3B3D">
        <w:rPr>
          <w:color w:val="auto"/>
          <w:lang w:val="kl-GL"/>
        </w:rPr>
        <w:t>tamakkiisuunngil</w:t>
      </w:r>
      <w:r w:rsidR="00C52433" w:rsidRPr="007D3B3D">
        <w:rPr>
          <w:color w:val="auto"/>
          <w:lang w:val="kl-GL"/>
        </w:rPr>
        <w:t>lat</w:t>
      </w:r>
      <w:r w:rsidRPr="007D3B3D">
        <w:rPr>
          <w:color w:val="auto"/>
          <w:lang w:val="kl-GL"/>
        </w:rPr>
        <w:t xml:space="preserve">. </w:t>
      </w:r>
    </w:p>
    <w:p w14:paraId="08554B36" w14:textId="5870F781" w:rsidR="00907B16" w:rsidRPr="007D3B3D" w:rsidRDefault="001B7614" w:rsidP="005F7409">
      <w:pPr>
        <w:rPr>
          <w:color w:val="auto"/>
          <w:lang w:val="kl-GL"/>
        </w:rPr>
      </w:pPr>
      <w:r w:rsidRPr="007D3B3D">
        <w:rPr>
          <w:color w:val="auto"/>
          <w:lang w:val="kl-GL"/>
        </w:rPr>
        <w:t xml:space="preserve">Nukimmik pilersuivimmit imeq sinneruttoq </w:t>
      </w:r>
      <w:r w:rsidR="006E308F" w:rsidRPr="007D3B3D">
        <w:rPr>
          <w:color w:val="auto"/>
          <w:lang w:val="kl-GL"/>
        </w:rPr>
        <w:t xml:space="preserve">killiliinermut aamma </w:t>
      </w:r>
      <w:r w:rsidR="005F26FF" w:rsidRPr="007D3B3D">
        <w:rPr>
          <w:color w:val="auto"/>
          <w:lang w:val="kl-GL"/>
        </w:rPr>
        <w:t>ilaavoq.</w:t>
      </w:r>
      <w:r w:rsidR="00907B16" w:rsidRPr="007D3B3D">
        <w:rPr>
          <w:color w:val="auto"/>
          <w:lang w:val="kl-GL"/>
        </w:rPr>
        <w:t xml:space="preserve"> </w:t>
      </w:r>
    </w:p>
    <w:p w14:paraId="4B331E9F" w14:textId="36BCD45A" w:rsidR="00907B16" w:rsidRPr="007D3B3D" w:rsidRDefault="009B07D3" w:rsidP="005F7409">
      <w:pPr>
        <w:rPr>
          <w:color w:val="auto"/>
          <w:lang w:val="kl-GL"/>
        </w:rPr>
      </w:pPr>
      <w:r w:rsidRPr="007D3B3D">
        <w:rPr>
          <w:color w:val="auto"/>
          <w:lang w:val="kl-GL"/>
        </w:rPr>
        <w:t>Taamaattoq p</w:t>
      </w:r>
      <w:r w:rsidR="005F26FF" w:rsidRPr="007D3B3D">
        <w:rPr>
          <w:color w:val="auto"/>
          <w:lang w:val="kl-GL"/>
        </w:rPr>
        <w:t xml:space="preserve">isortat pilersuinerinit imeq, soorlu assersuutigalugu </w:t>
      </w:r>
      <w:r w:rsidR="006E308F" w:rsidRPr="007D3B3D">
        <w:rPr>
          <w:color w:val="auto"/>
          <w:lang w:val="kl-GL"/>
        </w:rPr>
        <w:t>kalaanimit imeq killiliinermi ilaatinneqanngilaq</w:t>
      </w:r>
      <w:r w:rsidRPr="007D3B3D">
        <w:rPr>
          <w:color w:val="auto"/>
          <w:lang w:val="kl-GL"/>
        </w:rPr>
        <w:t>.</w:t>
      </w:r>
    </w:p>
    <w:p w14:paraId="032AA8F6" w14:textId="77777777" w:rsidR="00907B16" w:rsidRPr="007D3B3D" w:rsidRDefault="00907B16" w:rsidP="005F7409">
      <w:pPr>
        <w:rPr>
          <w:color w:val="auto"/>
          <w:lang w:val="kl-GL"/>
        </w:rPr>
      </w:pPr>
    </w:p>
    <w:p w14:paraId="16A087C3" w14:textId="4407BC28" w:rsidR="00907B16" w:rsidRPr="007D3B3D" w:rsidRDefault="00907B16" w:rsidP="005F7409">
      <w:pPr>
        <w:rPr>
          <w:color w:val="auto"/>
          <w:lang w:val="kl-GL"/>
        </w:rPr>
      </w:pPr>
      <w:r w:rsidRPr="007D3B3D">
        <w:rPr>
          <w:color w:val="auto"/>
          <w:lang w:val="kl-GL"/>
        </w:rPr>
        <w:t>Nr. 6</w:t>
      </w:r>
    </w:p>
    <w:p w14:paraId="278505A2" w14:textId="76FCDC0C" w:rsidR="00907B16" w:rsidRPr="007D3B3D" w:rsidRDefault="00907B16" w:rsidP="005F7409">
      <w:pPr>
        <w:rPr>
          <w:color w:val="auto"/>
          <w:lang w:val="kl-GL"/>
        </w:rPr>
      </w:pPr>
      <w:r w:rsidRPr="007D3B3D">
        <w:rPr>
          <w:color w:val="auto"/>
          <w:lang w:val="kl-GL"/>
        </w:rPr>
        <w:t>”</w:t>
      </w:r>
      <w:r w:rsidR="004C0C1D" w:rsidRPr="007D3B3D">
        <w:rPr>
          <w:color w:val="auto"/>
          <w:lang w:val="kl-GL"/>
        </w:rPr>
        <w:t xml:space="preserve"> Niuernermik siunertat</w:t>
      </w:r>
      <w:r w:rsidRPr="007D3B3D">
        <w:rPr>
          <w:color w:val="auto"/>
          <w:lang w:val="kl-GL"/>
        </w:rPr>
        <w:t xml:space="preserve">” </w:t>
      </w:r>
      <w:r w:rsidR="00F25DA5" w:rsidRPr="007D3B3D">
        <w:rPr>
          <w:color w:val="auto"/>
          <w:lang w:val="kl-GL"/>
        </w:rPr>
        <w:t>tass</w:t>
      </w:r>
      <w:r w:rsidR="0034467E" w:rsidRPr="007D3B3D">
        <w:rPr>
          <w:color w:val="auto"/>
          <w:lang w:val="kl-GL"/>
        </w:rPr>
        <w:t>aavoq</w:t>
      </w:r>
      <w:r w:rsidR="00F25DA5" w:rsidRPr="007D3B3D">
        <w:rPr>
          <w:color w:val="auto"/>
          <w:lang w:val="kl-GL"/>
        </w:rPr>
        <w:t>,</w:t>
      </w:r>
      <w:r w:rsidR="0034467E" w:rsidRPr="007D3B3D">
        <w:rPr>
          <w:color w:val="auto"/>
          <w:lang w:val="kl-GL"/>
        </w:rPr>
        <w:t xml:space="preserve"> ingerlata</w:t>
      </w:r>
      <w:r w:rsidR="00074008" w:rsidRPr="007D3B3D">
        <w:rPr>
          <w:color w:val="auto"/>
          <w:lang w:val="kl-GL"/>
        </w:rPr>
        <w:t>t</w:t>
      </w:r>
      <w:r w:rsidR="0034467E" w:rsidRPr="007D3B3D">
        <w:rPr>
          <w:color w:val="auto"/>
          <w:lang w:val="kl-GL"/>
        </w:rPr>
        <w:t xml:space="preserve"> sunaluunniit </w:t>
      </w:r>
      <w:r w:rsidR="00F25DA5" w:rsidRPr="007D3B3D">
        <w:rPr>
          <w:color w:val="auto"/>
          <w:lang w:val="kl-GL"/>
        </w:rPr>
        <w:t xml:space="preserve">aningaasatigut iluanaaruteqarnissamik, matumani </w:t>
      </w:r>
      <w:r w:rsidR="00F767E6" w:rsidRPr="007D3B3D">
        <w:rPr>
          <w:color w:val="auto"/>
          <w:lang w:val="kl-GL"/>
        </w:rPr>
        <w:t xml:space="preserve">aamma tunisinissamik </w:t>
      </w:r>
      <w:r w:rsidR="0034467E" w:rsidRPr="007D3B3D">
        <w:rPr>
          <w:color w:val="auto"/>
          <w:lang w:val="kl-GL"/>
        </w:rPr>
        <w:t>siunertaqartut suulluunniit.</w:t>
      </w:r>
      <w:r w:rsidR="0074124F" w:rsidRPr="007D3B3D">
        <w:rPr>
          <w:color w:val="auto"/>
          <w:lang w:val="kl-GL"/>
        </w:rPr>
        <w:t xml:space="preserve"> </w:t>
      </w:r>
      <w:r w:rsidR="00C8685E">
        <w:rPr>
          <w:color w:val="auto"/>
          <w:lang w:val="kl-GL"/>
        </w:rPr>
        <w:lastRenderedPageBreak/>
        <w:t>T</w:t>
      </w:r>
      <w:r w:rsidR="00C449E3" w:rsidRPr="007D3B3D">
        <w:rPr>
          <w:color w:val="auto"/>
          <w:lang w:val="kl-GL"/>
        </w:rPr>
        <w:t>aamaalilluni ilisimatusarnermik ingerlata</w:t>
      </w:r>
      <w:r w:rsidR="00E56B76" w:rsidRPr="007D3B3D">
        <w:rPr>
          <w:color w:val="auto"/>
          <w:lang w:val="kl-GL"/>
        </w:rPr>
        <w:t xml:space="preserve">nut </w:t>
      </w:r>
      <w:r w:rsidR="00C449E3" w:rsidRPr="007D3B3D">
        <w:rPr>
          <w:color w:val="auto"/>
          <w:lang w:val="kl-GL"/>
        </w:rPr>
        <w:t>imaluunniit ingerlata</w:t>
      </w:r>
      <w:r w:rsidR="00E56B76" w:rsidRPr="007D3B3D">
        <w:rPr>
          <w:color w:val="auto"/>
          <w:lang w:val="kl-GL"/>
        </w:rPr>
        <w:t>nut</w:t>
      </w:r>
      <w:r w:rsidR="00C449E3" w:rsidRPr="007D3B3D">
        <w:rPr>
          <w:color w:val="auto"/>
          <w:lang w:val="kl-GL"/>
        </w:rPr>
        <w:t xml:space="preserve"> alla</w:t>
      </w:r>
      <w:r w:rsidR="00E56B76" w:rsidRPr="007D3B3D">
        <w:rPr>
          <w:color w:val="auto"/>
          <w:lang w:val="kl-GL"/>
        </w:rPr>
        <w:t>nut</w:t>
      </w:r>
      <w:r w:rsidR="00C449E3" w:rsidRPr="007D3B3D">
        <w:rPr>
          <w:color w:val="auto"/>
          <w:lang w:val="kl-GL"/>
        </w:rPr>
        <w:t xml:space="preserve"> niuernissamik siunertaqanngitsu</w:t>
      </w:r>
      <w:r w:rsidR="00E56B76" w:rsidRPr="007D3B3D">
        <w:rPr>
          <w:color w:val="auto"/>
          <w:lang w:val="kl-GL"/>
        </w:rPr>
        <w:t xml:space="preserve">nut, soorlu assersuutigalugu </w:t>
      </w:r>
      <w:r w:rsidR="007D74C0">
        <w:rPr>
          <w:color w:val="auto"/>
          <w:lang w:val="kl-GL"/>
        </w:rPr>
        <w:t>tuninia</w:t>
      </w:r>
      <w:r w:rsidR="0000681E">
        <w:rPr>
          <w:color w:val="auto"/>
          <w:lang w:val="kl-GL"/>
        </w:rPr>
        <w:t xml:space="preserve">anerunngitsumik </w:t>
      </w:r>
      <w:r w:rsidR="00E56B76" w:rsidRPr="007D3B3D">
        <w:rPr>
          <w:color w:val="auto"/>
          <w:lang w:val="kl-GL"/>
        </w:rPr>
        <w:t>nammineq atu</w:t>
      </w:r>
      <w:r w:rsidR="002F5A63" w:rsidRPr="007D3B3D">
        <w:rPr>
          <w:color w:val="auto"/>
          <w:lang w:val="kl-GL"/>
        </w:rPr>
        <w:t>inissa</w:t>
      </w:r>
      <w:r w:rsidR="00ED4E37">
        <w:rPr>
          <w:color w:val="auto"/>
          <w:lang w:val="kl-GL"/>
        </w:rPr>
        <w:t>m</w:t>
      </w:r>
      <w:r w:rsidR="007D74C0">
        <w:rPr>
          <w:color w:val="auto"/>
          <w:lang w:val="kl-GL"/>
        </w:rPr>
        <w:t>ut serminik, imermillu atuiner</w:t>
      </w:r>
      <w:r w:rsidR="0000681E">
        <w:rPr>
          <w:color w:val="auto"/>
          <w:lang w:val="kl-GL"/>
        </w:rPr>
        <w:t>nut</w:t>
      </w:r>
      <w:r w:rsidR="00EE0694">
        <w:rPr>
          <w:color w:val="auto"/>
          <w:lang w:val="kl-GL"/>
        </w:rPr>
        <w:t>nassuiaat atuutinngilaq</w:t>
      </w:r>
      <w:r w:rsidRPr="007D3B3D">
        <w:rPr>
          <w:color w:val="auto"/>
          <w:lang w:val="kl-GL"/>
        </w:rPr>
        <w:t>.</w:t>
      </w:r>
    </w:p>
    <w:p w14:paraId="3535CE66" w14:textId="77777777" w:rsidR="00907B16" w:rsidRPr="007D3B3D" w:rsidRDefault="00907B16" w:rsidP="005F7409">
      <w:pPr>
        <w:rPr>
          <w:color w:val="auto"/>
          <w:lang w:val="kl-GL"/>
        </w:rPr>
      </w:pPr>
    </w:p>
    <w:p w14:paraId="6C3C01E2" w14:textId="3A4D56CD" w:rsidR="00907B16" w:rsidRPr="007D3B3D" w:rsidRDefault="00907B16" w:rsidP="005F7409">
      <w:pPr>
        <w:rPr>
          <w:color w:val="auto"/>
          <w:lang w:val="kl-GL"/>
        </w:rPr>
      </w:pPr>
      <w:r w:rsidRPr="007D3B3D">
        <w:rPr>
          <w:color w:val="auto"/>
          <w:lang w:val="kl-GL"/>
        </w:rPr>
        <w:t>Nr. 7</w:t>
      </w:r>
    </w:p>
    <w:p w14:paraId="1D806CDE" w14:textId="5ABE4710" w:rsidR="00907B16" w:rsidRPr="007D3B3D" w:rsidRDefault="00907B16" w:rsidP="005F7409">
      <w:pPr>
        <w:rPr>
          <w:color w:val="auto"/>
          <w:lang w:val="kl-GL"/>
        </w:rPr>
      </w:pPr>
      <w:r w:rsidRPr="007D3B3D">
        <w:rPr>
          <w:color w:val="auto"/>
          <w:lang w:val="kl-GL"/>
        </w:rPr>
        <w:t>”</w:t>
      </w:r>
      <w:r w:rsidR="00B91528" w:rsidRPr="007D3B3D">
        <w:rPr>
          <w:color w:val="auto"/>
          <w:lang w:val="kl-GL"/>
        </w:rPr>
        <w:t xml:space="preserve"> Suliniut</w:t>
      </w:r>
      <w:r w:rsidRPr="007D3B3D">
        <w:rPr>
          <w:color w:val="auto"/>
          <w:lang w:val="kl-GL"/>
        </w:rPr>
        <w:t xml:space="preserve">” </w:t>
      </w:r>
      <w:r w:rsidR="005D6FA6" w:rsidRPr="007D3B3D">
        <w:rPr>
          <w:color w:val="auto"/>
          <w:lang w:val="kl-GL"/>
        </w:rPr>
        <w:t xml:space="preserve">tassaavoq, kissaatigisatut siunertarisamut sermimik aamma imermik </w:t>
      </w:r>
      <w:r w:rsidR="00D57E7D" w:rsidRPr="007D3B3D">
        <w:rPr>
          <w:color w:val="auto"/>
          <w:lang w:val="kl-GL"/>
        </w:rPr>
        <w:t xml:space="preserve">misissuinissamut, </w:t>
      </w:r>
      <w:r w:rsidR="005D6FA6" w:rsidRPr="007D3B3D">
        <w:rPr>
          <w:color w:val="auto"/>
          <w:lang w:val="kl-GL"/>
        </w:rPr>
        <w:t>aallernissamut, pissarsinissamut, piareersarnissaanut imaluunniit atornissaanut qinnuteqartup ingerlatassatut kissaatigisai tamarmiusut</w:t>
      </w:r>
      <w:r w:rsidR="00D57E7D" w:rsidRPr="007D3B3D">
        <w:rPr>
          <w:color w:val="auto"/>
          <w:lang w:val="kl-GL"/>
        </w:rPr>
        <w:t xml:space="preserve">. Tassani </w:t>
      </w:r>
      <w:r w:rsidR="0025054F" w:rsidRPr="007D3B3D">
        <w:rPr>
          <w:color w:val="auto"/>
          <w:lang w:val="kl-GL"/>
        </w:rPr>
        <w:t xml:space="preserve">qinnuteqartup piviusumik, </w:t>
      </w:r>
      <w:r w:rsidR="00BF792D" w:rsidRPr="007D3B3D">
        <w:rPr>
          <w:color w:val="auto"/>
          <w:lang w:val="kl-GL"/>
        </w:rPr>
        <w:t xml:space="preserve">atasumillu </w:t>
      </w:r>
      <w:r w:rsidR="00D57E7D" w:rsidRPr="007D3B3D">
        <w:rPr>
          <w:color w:val="auto"/>
          <w:lang w:val="kl-GL"/>
        </w:rPr>
        <w:t>ingerlatassa</w:t>
      </w:r>
      <w:r w:rsidR="00BF792D" w:rsidRPr="007D3B3D">
        <w:rPr>
          <w:color w:val="auto"/>
          <w:lang w:val="kl-GL"/>
        </w:rPr>
        <w:t xml:space="preserve">i </w:t>
      </w:r>
      <w:r w:rsidR="0025054F" w:rsidRPr="007D3B3D">
        <w:rPr>
          <w:color w:val="auto"/>
          <w:lang w:val="kl-GL"/>
        </w:rPr>
        <w:t>kiisalu</w:t>
      </w:r>
      <w:r w:rsidR="00037CAE" w:rsidRPr="007D3B3D">
        <w:rPr>
          <w:color w:val="auto"/>
          <w:lang w:val="kl-GL"/>
        </w:rPr>
        <w:t xml:space="preserve"> suliniummut qinnuteqartup angunigai, pingaarnertullu siunertai pineqarput. </w:t>
      </w:r>
      <w:r w:rsidR="00FE468E" w:rsidRPr="007D3B3D">
        <w:rPr>
          <w:color w:val="auto"/>
          <w:lang w:val="kl-GL"/>
        </w:rPr>
        <w:t>A</w:t>
      </w:r>
      <w:r w:rsidR="00037CAE" w:rsidRPr="007D3B3D">
        <w:rPr>
          <w:color w:val="auto"/>
          <w:lang w:val="kl-GL"/>
        </w:rPr>
        <w:t xml:space="preserve">ssersuutigalugu </w:t>
      </w:r>
      <w:r w:rsidR="000601BC" w:rsidRPr="007D3B3D">
        <w:rPr>
          <w:color w:val="auto"/>
          <w:lang w:val="kl-GL"/>
        </w:rPr>
        <w:t>pisuussu</w:t>
      </w:r>
      <w:r w:rsidR="00E56649" w:rsidRPr="007D3B3D">
        <w:rPr>
          <w:color w:val="auto"/>
          <w:lang w:val="kl-GL"/>
        </w:rPr>
        <w:t>mmik atuisinnaanermut periarfissa</w:t>
      </w:r>
      <w:r w:rsidR="005356BF" w:rsidRPr="007D3B3D">
        <w:rPr>
          <w:color w:val="auto"/>
          <w:lang w:val="kl-GL"/>
        </w:rPr>
        <w:t>nik misissuinerit</w:t>
      </w:r>
      <w:r w:rsidR="00E56649" w:rsidRPr="007D3B3D">
        <w:rPr>
          <w:color w:val="auto"/>
          <w:lang w:val="kl-GL"/>
        </w:rPr>
        <w:t xml:space="preserve">, sermimik aamma imermik </w:t>
      </w:r>
      <w:r w:rsidR="00967570" w:rsidRPr="007D3B3D">
        <w:rPr>
          <w:color w:val="auto"/>
          <w:lang w:val="kl-GL"/>
        </w:rPr>
        <w:t>pissarsineq, pisuussutinik teknikkikkut suliaqarneq imaluunniit niuernermik siunertamut</w:t>
      </w:r>
      <w:r w:rsidR="005356BF" w:rsidRPr="007D3B3D">
        <w:rPr>
          <w:color w:val="auto"/>
          <w:lang w:val="kl-GL"/>
        </w:rPr>
        <w:t xml:space="preserve"> at</w:t>
      </w:r>
      <w:r w:rsidR="00A4758E" w:rsidRPr="007D3B3D">
        <w:rPr>
          <w:color w:val="auto"/>
          <w:lang w:val="kl-GL"/>
        </w:rPr>
        <w:t xml:space="preserve">uineq </w:t>
      </w:r>
      <w:r w:rsidR="005356BF" w:rsidRPr="007D3B3D">
        <w:rPr>
          <w:color w:val="auto"/>
          <w:lang w:val="kl-GL"/>
        </w:rPr>
        <w:t>pineqarsinnaapput.</w:t>
      </w:r>
      <w:r w:rsidRPr="007D3B3D">
        <w:rPr>
          <w:color w:val="auto"/>
          <w:lang w:val="kl-GL"/>
        </w:rPr>
        <w:t xml:space="preserve"> </w:t>
      </w:r>
    </w:p>
    <w:p w14:paraId="62DD49ED" w14:textId="77777777" w:rsidR="00907B16" w:rsidRPr="007D3B3D" w:rsidRDefault="00907B16" w:rsidP="005F7409">
      <w:pPr>
        <w:rPr>
          <w:color w:val="auto"/>
          <w:lang w:val="kl-GL"/>
        </w:rPr>
      </w:pPr>
    </w:p>
    <w:p w14:paraId="5E69FBA9" w14:textId="2D2B4F30" w:rsidR="00907B16" w:rsidRPr="007D3B3D" w:rsidRDefault="00907B16" w:rsidP="005F7409">
      <w:pPr>
        <w:rPr>
          <w:color w:val="auto"/>
          <w:lang w:val="kl-GL"/>
        </w:rPr>
      </w:pPr>
      <w:r w:rsidRPr="007D3B3D">
        <w:rPr>
          <w:color w:val="auto"/>
          <w:lang w:val="kl-GL"/>
        </w:rPr>
        <w:t xml:space="preserve">Nr. </w:t>
      </w:r>
      <w:r w:rsidR="006E264C">
        <w:rPr>
          <w:color w:val="auto"/>
          <w:lang w:val="kl-GL"/>
        </w:rPr>
        <w:t>8</w:t>
      </w:r>
    </w:p>
    <w:p w14:paraId="22E8782F" w14:textId="63F0DBA2" w:rsidR="00907B16" w:rsidRPr="007D3B3D" w:rsidRDefault="00907B16" w:rsidP="005F7409">
      <w:pPr>
        <w:rPr>
          <w:color w:val="auto"/>
          <w:lang w:val="kl-GL"/>
        </w:rPr>
      </w:pPr>
      <w:r w:rsidRPr="007D3B3D">
        <w:rPr>
          <w:color w:val="auto"/>
          <w:lang w:val="kl-GL"/>
        </w:rPr>
        <w:t>”</w:t>
      </w:r>
      <w:r w:rsidR="009E760C" w:rsidRPr="007D3B3D">
        <w:rPr>
          <w:color w:val="auto"/>
          <w:lang w:val="kl-GL"/>
        </w:rPr>
        <w:t>Pisuussut</w:t>
      </w:r>
      <w:r w:rsidRPr="007D3B3D">
        <w:rPr>
          <w:color w:val="auto"/>
          <w:lang w:val="kl-GL"/>
        </w:rPr>
        <w:t>”</w:t>
      </w:r>
      <w:r w:rsidR="00A4758E" w:rsidRPr="007D3B3D">
        <w:rPr>
          <w:color w:val="auto"/>
          <w:lang w:val="kl-GL"/>
        </w:rPr>
        <w:t xml:space="preserve"> tassaavoq, sermeq imaluunniit imeq, matumani sumiiffik imaluunniit puilasoq pineqartoq akuersissut naapertorlugu atorneqarsinnaasoq imaluunniit atugassatut qinnutigineqartoq ilanngullugu</w:t>
      </w:r>
      <w:r w:rsidRPr="007D3B3D">
        <w:rPr>
          <w:color w:val="auto"/>
          <w:lang w:val="kl-GL"/>
        </w:rPr>
        <w:t xml:space="preserve">. </w:t>
      </w:r>
      <w:r w:rsidR="00ED7B32" w:rsidRPr="007D3B3D">
        <w:rPr>
          <w:color w:val="auto"/>
          <w:lang w:val="kl-GL"/>
        </w:rPr>
        <w:t>”Pisuussut”</w:t>
      </w:r>
      <w:r w:rsidR="001179FC" w:rsidRPr="007D3B3D">
        <w:rPr>
          <w:color w:val="auto"/>
          <w:lang w:val="kl-GL"/>
        </w:rPr>
        <w:t xml:space="preserve"> pinngortitami pisuussu</w:t>
      </w:r>
      <w:r w:rsidR="001A23B5" w:rsidRPr="007D3B3D">
        <w:rPr>
          <w:color w:val="auto"/>
          <w:lang w:val="kl-GL"/>
        </w:rPr>
        <w:t>mmut atorneqarusuttumut tunngasoq, na</w:t>
      </w:r>
      <w:r w:rsidR="00ED7B32" w:rsidRPr="007D3B3D">
        <w:rPr>
          <w:color w:val="auto"/>
          <w:lang w:val="kl-GL"/>
        </w:rPr>
        <w:t>ssuiaatip erseqqissarpaa.</w:t>
      </w:r>
    </w:p>
    <w:p w14:paraId="4B576B3B" w14:textId="77777777" w:rsidR="00907B16" w:rsidRPr="007D3B3D" w:rsidRDefault="00907B16" w:rsidP="005F7409">
      <w:pPr>
        <w:rPr>
          <w:color w:val="auto"/>
          <w:lang w:val="kl-GL"/>
        </w:rPr>
      </w:pPr>
    </w:p>
    <w:p w14:paraId="73B98D33" w14:textId="5C4F6CF3" w:rsidR="00907B16" w:rsidRPr="007D3B3D" w:rsidRDefault="00907B16" w:rsidP="005F7409">
      <w:pPr>
        <w:rPr>
          <w:color w:val="auto"/>
          <w:lang w:val="kl-GL"/>
        </w:rPr>
      </w:pPr>
      <w:r w:rsidRPr="007D3B3D">
        <w:rPr>
          <w:color w:val="auto"/>
          <w:lang w:val="kl-GL"/>
        </w:rPr>
        <w:t xml:space="preserve">Nr. </w:t>
      </w:r>
      <w:r w:rsidR="006E264C">
        <w:rPr>
          <w:color w:val="auto"/>
          <w:lang w:val="kl-GL"/>
        </w:rPr>
        <w:t>9</w:t>
      </w:r>
    </w:p>
    <w:p w14:paraId="306AC468" w14:textId="3ABAC696" w:rsidR="00907B16" w:rsidRDefault="00907B16" w:rsidP="005F7409">
      <w:pPr>
        <w:rPr>
          <w:color w:val="auto"/>
          <w:lang w:val="kl-GL"/>
        </w:rPr>
      </w:pPr>
      <w:r w:rsidRPr="007D3B3D">
        <w:rPr>
          <w:color w:val="auto"/>
          <w:lang w:val="kl-GL"/>
        </w:rPr>
        <w:t>”</w:t>
      </w:r>
      <w:r w:rsidR="001A23B5" w:rsidRPr="007D3B3D">
        <w:rPr>
          <w:color w:val="auto"/>
          <w:lang w:val="kl-GL"/>
        </w:rPr>
        <w:t xml:space="preserve"> Pisinnaatitsissummik pigisaqartoq</w:t>
      </w:r>
      <w:r w:rsidRPr="007D3B3D">
        <w:rPr>
          <w:color w:val="auto"/>
          <w:lang w:val="kl-GL"/>
        </w:rPr>
        <w:t xml:space="preserve">” </w:t>
      </w:r>
      <w:r w:rsidR="001A23B5" w:rsidRPr="007D3B3D">
        <w:rPr>
          <w:color w:val="auto"/>
          <w:lang w:val="kl-GL"/>
        </w:rPr>
        <w:t>tassaavoq, inuk inatsisitigut pisinnaatitaasoq Inatsisartut inatsisaat manna malillugu akuersissummik tunineqartoq</w:t>
      </w:r>
      <w:r w:rsidR="001A6E22">
        <w:rPr>
          <w:color w:val="auto"/>
          <w:lang w:val="kl-GL"/>
        </w:rPr>
        <w:t>, tassungalu atatillugu</w:t>
      </w:r>
      <w:r w:rsidR="003D2D01">
        <w:rPr>
          <w:color w:val="auto"/>
          <w:lang w:val="kl-GL"/>
        </w:rPr>
        <w:t xml:space="preserve"> tassunga pisinnaatitaaffinnik pisussaaffinnillu, </w:t>
      </w:r>
      <w:r w:rsidR="00A31E30" w:rsidRPr="007D3B3D">
        <w:rPr>
          <w:color w:val="auto"/>
          <w:lang w:val="kl-GL"/>
        </w:rPr>
        <w:t>matumani akuersissummi piumasaqaataasut malinneqarnissaa</w:t>
      </w:r>
      <w:r w:rsidR="007077E9">
        <w:rPr>
          <w:color w:val="auto"/>
          <w:lang w:val="kl-GL"/>
        </w:rPr>
        <w:t>t ilanngullugit</w:t>
      </w:r>
      <w:r w:rsidR="001831C6">
        <w:rPr>
          <w:color w:val="auto"/>
          <w:lang w:val="kl-GL"/>
        </w:rPr>
        <w:t xml:space="preserve"> akisussaaffi</w:t>
      </w:r>
      <w:r w:rsidR="007077E9">
        <w:rPr>
          <w:color w:val="auto"/>
          <w:lang w:val="kl-GL"/>
        </w:rPr>
        <w:t>mmik tigummisoq</w:t>
      </w:r>
      <w:r w:rsidRPr="007D3B3D">
        <w:rPr>
          <w:color w:val="auto"/>
          <w:lang w:val="kl-GL"/>
        </w:rPr>
        <w:t>.</w:t>
      </w:r>
    </w:p>
    <w:p w14:paraId="710F4CF7" w14:textId="77777777" w:rsidR="007077E9" w:rsidRDefault="007077E9" w:rsidP="005F7409">
      <w:pPr>
        <w:rPr>
          <w:color w:val="auto"/>
          <w:lang w:val="kl-GL"/>
        </w:rPr>
      </w:pPr>
    </w:p>
    <w:p w14:paraId="38B26B10" w14:textId="4915CB05" w:rsidR="007077E9" w:rsidRPr="00B849A5" w:rsidRDefault="00DB57A6" w:rsidP="00802927">
      <w:pPr>
        <w:rPr>
          <w:lang w:val="kl-GL"/>
        </w:rPr>
      </w:pPr>
      <w:r w:rsidRPr="00B849A5">
        <w:rPr>
          <w:lang w:val="kl-GL"/>
        </w:rPr>
        <w:t>Aalajangersagaq Inatsisartut inatsisaa</w:t>
      </w:r>
      <w:r w:rsidR="00D66A2E" w:rsidRPr="00B849A5">
        <w:rPr>
          <w:lang w:val="kl-GL"/>
        </w:rPr>
        <w:t>ta</w:t>
      </w:r>
      <w:r w:rsidRPr="00B849A5">
        <w:rPr>
          <w:lang w:val="kl-GL"/>
        </w:rPr>
        <w:t xml:space="preserve"> § 11-anut</w:t>
      </w:r>
      <w:r w:rsidR="00D66A2E" w:rsidRPr="00B849A5">
        <w:rPr>
          <w:lang w:val="kl-GL"/>
        </w:rPr>
        <w:t>, pisinnaatitsissummik pigisaqart</w:t>
      </w:r>
      <w:r w:rsidR="00D66A2E">
        <w:rPr>
          <w:lang w:val="kl-GL"/>
        </w:rPr>
        <w:t>up in</w:t>
      </w:r>
      <w:r w:rsidR="00B60E6C">
        <w:rPr>
          <w:lang w:val="kl-GL"/>
        </w:rPr>
        <w:t xml:space="preserve">gerlatseqatigiiffiata qanoq ittuunissaanik, </w:t>
      </w:r>
      <w:r w:rsidR="00C6095C">
        <w:rPr>
          <w:lang w:val="kl-GL"/>
        </w:rPr>
        <w:t>sumilu nalunaarsorsimasumik angerlarsimaffeqarnissaa</w:t>
      </w:r>
      <w:r w:rsidR="00802927">
        <w:rPr>
          <w:lang w:val="kl-GL"/>
        </w:rPr>
        <w:t>nik</w:t>
      </w:r>
      <w:r w:rsidR="00C6095C">
        <w:rPr>
          <w:lang w:val="kl-GL"/>
        </w:rPr>
        <w:t xml:space="preserve"> piumasaqaasii</w:t>
      </w:r>
      <w:r w:rsidR="00802927">
        <w:rPr>
          <w:lang w:val="kl-GL"/>
        </w:rPr>
        <w:t xml:space="preserve">sumut </w:t>
      </w:r>
      <w:r w:rsidR="00802927" w:rsidRPr="009039F6">
        <w:rPr>
          <w:lang w:val="kl-GL"/>
        </w:rPr>
        <w:t>innersuussivoq</w:t>
      </w:r>
      <w:r w:rsidR="00802927">
        <w:rPr>
          <w:lang w:val="kl-GL"/>
        </w:rPr>
        <w:t>.</w:t>
      </w:r>
      <w:r w:rsidR="007077E9" w:rsidRPr="00B849A5">
        <w:rPr>
          <w:lang w:val="kl-GL"/>
        </w:rPr>
        <w:t xml:space="preserve"> </w:t>
      </w:r>
    </w:p>
    <w:p w14:paraId="2FC21F2D" w14:textId="77777777" w:rsidR="007077E9" w:rsidRPr="00B849A5" w:rsidRDefault="007077E9" w:rsidP="007077E9">
      <w:pPr>
        <w:rPr>
          <w:lang w:val="kl-GL"/>
        </w:rPr>
      </w:pPr>
    </w:p>
    <w:p w14:paraId="4532DD6F" w14:textId="77777777" w:rsidR="007077E9" w:rsidRPr="00B849A5" w:rsidRDefault="007077E9" w:rsidP="007077E9">
      <w:pPr>
        <w:rPr>
          <w:lang w:val="kl-GL"/>
        </w:rPr>
      </w:pPr>
      <w:r w:rsidRPr="00B849A5">
        <w:rPr>
          <w:lang w:val="kl-GL"/>
        </w:rPr>
        <w:t>Nr. 10</w:t>
      </w:r>
    </w:p>
    <w:p w14:paraId="4B65CE3B" w14:textId="724D3BDD" w:rsidR="007077E9" w:rsidRPr="00B849A5" w:rsidRDefault="00BD103A" w:rsidP="00B870FC">
      <w:pPr>
        <w:rPr>
          <w:lang w:val="kl-GL"/>
        </w:rPr>
      </w:pPr>
      <w:r w:rsidRPr="007D3B3D">
        <w:rPr>
          <w:color w:val="auto"/>
          <w:lang w:val="kl-GL"/>
        </w:rPr>
        <w:t>”Atuineq”</w:t>
      </w:r>
      <w:r w:rsidR="00C422A5">
        <w:rPr>
          <w:color w:val="auto"/>
          <w:lang w:val="kl-GL"/>
        </w:rPr>
        <w:t xml:space="preserve">-mi pisuussummik </w:t>
      </w:r>
      <w:r w:rsidR="0040799C">
        <w:rPr>
          <w:color w:val="auto"/>
          <w:lang w:val="kl-GL"/>
        </w:rPr>
        <w:t>pinngortitamit piiaalluni</w:t>
      </w:r>
      <w:r w:rsidR="009B4DC8">
        <w:rPr>
          <w:color w:val="auto"/>
          <w:lang w:val="kl-GL"/>
        </w:rPr>
        <w:t xml:space="preserve"> ingerlatsinerit suulluunniit pineqarput, matumani katersineq</w:t>
      </w:r>
      <w:r w:rsidRPr="007D3B3D">
        <w:rPr>
          <w:color w:val="auto"/>
          <w:lang w:val="kl-GL"/>
        </w:rPr>
        <w:t>, pissarsi</w:t>
      </w:r>
      <w:r w:rsidR="009037B0">
        <w:rPr>
          <w:color w:val="auto"/>
          <w:lang w:val="kl-GL"/>
        </w:rPr>
        <w:t>neq</w:t>
      </w:r>
      <w:r w:rsidRPr="007D3B3D">
        <w:rPr>
          <w:color w:val="auto"/>
          <w:lang w:val="kl-GL"/>
        </w:rPr>
        <w:t>, suliar</w:t>
      </w:r>
      <w:r w:rsidR="009037B0">
        <w:rPr>
          <w:color w:val="auto"/>
          <w:lang w:val="kl-GL"/>
        </w:rPr>
        <w:t>i</w:t>
      </w:r>
      <w:r w:rsidR="000D38F5">
        <w:rPr>
          <w:color w:val="auto"/>
          <w:lang w:val="kl-GL"/>
        </w:rPr>
        <w:t>n</w:t>
      </w:r>
      <w:r w:rsidR="009037B0">
        <w:rPr>
          <w:color w:val="auto"/>
          <w:lang w:val="kl-GL"/>
        </w:rPr>
        <w:t>era allatigulluunniit atorneqarnera ilannugllugu</w:t>
      </w:r>
      <w:r w:rsidRPr="007D3B3D">
        <w:rPr>
          <w:color w:val="auto"/>
          <w:lang w:val="kl-GL"/>
        </w:rPr>
        <w:t>.</w:t>
      </w:r>
      <w:r w:rsidR="000D38F5">
        <w:rPr>
          <w:color w:val="auto"/>
          <w:lang w:val="kl-GL"/>
        </w:rPr>
        <w:t xml:space="preserve"> </w:t>
      </w:r>
      <w:r w:rsidR="00097268">
        <w:rPr>
          <w:color w:val="auto"/>
          <w:lang w:val="kl-GL"/>
        </w:rPr>
        <w:t xml:space="preserve">Nassuiaat siammasissumik paasineqassaaq, </w:t>
      </w:r>
      <w:r w:rsidR="001E4E19">
        <w:rPr>
          <w:color w:val="auto"/>
          <w:lang w:val="kl-GL"/>
        </w:rPr>
        <w:t xml:space="preserve">iliuutsinullu </w:t>
      </w:r>
      <w:r w:rsidR="00097268">
        <w:rPr>
          <w:color w:val="auto"/>
          <w:lang w:val="kl-GL"/>
        </w:rPr>
        <w:t>sermimik aamma imermik piiaaner</w:t>
      </w:r>
      <w:r w:rsidR="00B870FC">
        <w:rPr>
          <w:color w:val="auto"/>
          <w:lang w:val="kl-GL"/>
        </w:rPr>
        <w:t xml:space="preserve">mik kinguneqartunut </w:t>
      </w:r>
      <w:r w:rsidR="001E4E19">
        <w:rPr>
          <w:color w:val="auto"/>
          <w:lang w:val="kl-GL"/>
        </w:rPr>
        <w:t>tamanut atuulluni.</w:t>
      </w:r>
      <w:r w:rsidR="007077E9" w:rsidRPr="00B849A5">
        <w:rPr>
          <w:lang w:val="kl-GL"/>
        </w:rPr>
        <w:t xml:space="preserve"> </w:t>
      </w:r>
    </w:p>
    <w:p w14:paraId="6815E276" w14:textId="0E4CFFF4" w:rsidR="007077E9" w:rsidRPr="007D3B3D" w:rsidRDefault="004D3046" w:rsidP="00BC76C1">
      <w:pPr>
        <w:rPr>
          <w:color w:val="auto"/>
          <w:lang w:val="kl-GL"/>
        </w:rPr>
      </w:pPr>
      <w:r>
        <w:rPr>
          <w:color w:val="auto"/>
          <w:lang w:val="kl-GL"/>
        </w:rPr>
        <w:t>Pisinnaatitsissummik pigisaqartup malitsigisaanik</w:t>
      </w:r>
      <w:r w:rsidR="006C3649">
        <w:rPr>
          <w:color w:val="auto"/>
          <w:lang w:val="kl-GL"/>
        </w:rPr>
        <w:t xml:space="preserve"> pisuussut ilumut tunineraa,</w:t>
      </w:r>
      <w:r>
        <w:rPr>
          <w:color w:val="auto"/>
          <w:lang w:val="kl-GL"/>
        </w:rPr>
        <w:t xml:space="preserve"> </w:t>
      </w:r>
      <w:r w:rsidR="00B870FC" w:rsidRPr="007D3B3D">
        <w:rPr>
          <w:color w:val="auto"/>
          <w:lang w:val="kl-GL"/>
        </w:rPr>
        <w:t>”</w:t>
      </w:r>
      <w:r w:rsidR="006C3649">
        <w:rPr>
          <w:color w:val="auto"/>
          <w:lang w:val="kl-GL"/>
        </w:rPr>
        <w:t>a</w:t>
      </w:r>
      <w:r w:rsidR="00B870FC" w:rsidRPr="007D3B3D">
        <w:rPr>
          <w:color w:val="auto"/>
          <w:lang w:val="kl-GL"/>
        </w:rPr>
        <w:t>tuineq”</w:t>
      </w:r>
      <w:r w:rsidR="00F91BC0">
        <w:rPr>
          <w:color w:val="auto"/>
          <w:lang w:val="kl-GL"/>
        </w:rPr>
        <w:t>-rup nassuiaatigineqarneranut isumaqanngilaq</w:t>
      </w:r>
      <w:r w:rsidR="006C3649">
        <w:rPr>
          <w:color w:val="auto"/>
          <w:lang w:val="kl-GL"/>
        </w:rPr>
        <w:t xml:space="preserve">. </w:t>
      </w:r>
      <w:r w:rsidR="00810506">
        <w:rPr>
          <w:color w:val="auto"/>
          <w:lang w:val="kl-GL"/>
        </w:rPr>
        <w:t xml:space="preserve">Atuinerli ima paasineqassaaq, piffissaq pisuussutip </w:t>
      </w:r>
      <w:r w:rsidR="00A112A1">
        <w:rPr>
          <w:color w:val="auto"/>
          <w:lang w:val="kl-GL"/>
        </w:rPr>
        <w:t>tiguneqarfia</w:t>
      </w:r>
      <w:r w:rsidR="00FB1CB8">
        <w:rPr>
          <w:color w:val="auto"/>
          <w:lang w:val="kl-GL"/>
        </w:rPr>
        <w:t>, assersuutigalugu sermeq</w:t>
      </w:r>
      <w:r w:rsidR="00A112A1">
        <w:rPr>
          <w:color w:val="auto"/>
          <w:lang w:val="kl-GL"/>
        </w:rPr>
        <w:t xml:space="preserve"> tiguneqarpat </w:t>
      </w:r>
      <w:r w:rsidR="00FB1CB8">
        <w:rPr>
          <w:color w:val="auto"/>
          <w:lang w:val="kl-GL"/>
        </w:rPr>
        <w:t xml:space="preserve">imaluunniit imeq ruujorikkut </w:t>
      </w:r>
      <w:r w:rsidR="00BC76C1">
        <w:rPr>
          <w:color w:val="auto"/>
          <w:lang w:val="kl-GL"/>
        </w:rPr>
        <w:t>atorneqarpat.</w:t>
      </w:r>
    </w:p>
    <w:p w14:paraId="0AFD8C65" w14:textId="77777777" w:rsidR="00907B16" w:rsidRPr="007D3B3D" w:rsidRDefault="00907B16" w:rsidP="005F7409">
      <w:pPr>
        <w:rPr>
          <w:color w:val="auto"/>
          <w:lang w:val="kl-GL"/>
        </w:rPr>
      </w:pPr>
    </w:p>
    <w:p w14:paraId="3BFFC486" w14:textId="7D12CA80" w:rsidR="00907B16" w:rsidRPr="007D3B3D" w:rsidRDefault="00907B16" w:rsidP="005F7409">
      <w:pPr>
        <w:rPr>
          <w:color w:val="auto"/>
          <w:lang w:val="kl-GL"/>
        </w:rPr>
      </w:pPr>
      <w:r w:rsidRPr="007D3B3D">
        <w:rPr>
          <w:color w:val="auto"/>
          <w:lang w:val="kl-GL"/>
        </w:rPr>
        <w:t>Nr. 11</w:t>
      </w:r>
    </w:p>
    <w:p w14:paraId="4AD7101E" w14:textId="1C584623" w:rsidR="00907B16" w:rsidRPr="007D3B3D" w:rsidRDefault="00907B16" w:rsidP="008745ED">
      <w:pPr>
        <w:rPr>
          <w:color w:val="auto"/>
          <w:lang w:val="kl-GL"/>
        </w:rPr>
      </w:pPr>
    </w:p>
    <w:p w14:paraId="37922E35" w14:textId="01A46869" w:rsidR="00907B16" w:rsidRPr="007D3B3D" w:rsidRDefault="00907B16" w:rsidP="005F7409">
      <w:pPr>
        <w:rPr>
          <w:color w:val="auto"/>
          <w:lang w:val="kl-GL"/>
        </w:rPr>
      </w:pPr>
      <w:r w:rsidRPr="007D3B3D">
        <w:rPr>
          <w:color w:val="auto"/>
          <w:lang w:val="kl-GL"/>
        </w:rPr>
        <w:lastRenderedPageBreak/>
        <w:t>”</w:t>
      </w:r>
      <w:r w:rsidR="00BD5C5D" w:rsidRPr="007D3B3D">
        <w:rPr>
          <w:color w:val="auto"/>
          <w:lang w:val="kl-GL"/>
        </w:rPr>
        <w:t xml:space="preserve"> Atuinermi ingerlatat</w:t>
      </w:r>
      <w:r w:rsidRPr="007D3B3D">
        <w:rPr>
          <w:color w:val="auto"/>
          <w:lang w:val="kl-GL"/>
        </w:rPr>
        <w:t>”</w:t>
      </w:r>
      <w:r w:rsidR="00515D0C" w:rsidRPr="007D3B3D">
        <w:rPr>
          <w:color w:val="auto"/>
          <w:lang w:val="kl-GL"/>
        </w:rPr>
        <w:t xml:space="preserve"> tassaavoq, § 4 malillugu atuinissamut akuersissutitigut imaluunniit ingerlatassatut qinnutigineqar</w:t>
      </w:r>
      <w:r w:rsidR="00074008" w:rsidRPr="007D3B3D">
        <w:rPr>
          <w:color w:val="auto"/>
          <w:lang w:val="kl-GL"/>
        </w:rPr>
        <w:t>lutik</w:t>
      </w:r>
      <w:r w:rsidR="00515D0C" w:rsidRPr="007D3B3D">
        <w:rPr>
          <w:color w:val="auto"/>
          <w:lang w:val="kl-GL"/>
        </w:rPr>
        <w:t xml:space="preserve"> ingerlatat, ingerlatassatut akuersissuteqarfiusut</w:t>
      </w:r>
      <w:r w:rsidRPr="007D3B3D">
        <w:rPr>
          <w:color w:val="auto"/>
          <w:lang w:val="kl-GL"/>
        </w:rPr>
        <w:t>.</w:t>
      </w:r>
      <w:r w:rsidR="00943FA0" w:rsidRPr="007D3B3D">
        <w:rPr>
          <w:color w:val="auto"/>
          <w:lang w:val="kl-GL"/>
        </w:rPr>
        <w:t xml:space="preserve"> Taamaalilluni </w:t>
      </w:r>
      <w:r w:rsidR="000B6B39" w:rsidRPr="007D3B3D">
        <w:rPr>
          <w:color w:val="auto"/>
          <w:lang w:val="kl-GL"/>
        </w:rPr>
        <w:t>atuinissamut inge</w:t>
      </w:r>
      <w:r w:rsidR="00074008" w:rsidRPr="007D3B3D">
        <w:rPr>
          <w:color w:val="auto"/>
          <w:lang w:val="kl-GL"/>
        </w:rPr>
        <w:t>r</w:t>
      </w:r>
      <w:r w:rsidR="000B6B39" w:rsidRPr="007D3B3D">
        <w:rPr>
          <w:color w:val="auto"/>
          <w:lang w:val="kl-GL"/>
        </w:rPr>
        <w:t>latat, killiliussami pineqarput</w:t>
      </w:r>
      <w:r w:rsidRPr="007D3B3D">
        <w:rPr>
          <w:color w:val="auto"/>
          <w:lang w:val="kl-GL"/>
        </w:rPr>
        <w:t>.</w:t>
      </w:r>
    </w:p>
    <w:p w14:paraId="7E0382E3" w14:textId="77777777" w:rsidR="00907B16" w:rsidRPr="007D3B3D" w:rsidRDefault="00907B16" w:rsidP="005F7409">
      <w:pPr>
        <w:rPr>
          <w:color w:val="auto"/>
          <w:lang w:val="kl-GL"/>
        </w:rPr>
      </w:pPr>
    </w:p>
    <w:p w14:paraId="67C14449" w14:textId="5C0296FA" w:rsidR="00907B16" w:rsidRPr="007D3B3D" w:rsidRDefault="00907B16" w:rsidP="005F7409">
      <w:pPr>
        <w:rPr>
          <w:color w:val="auto"/>
          <w:lang w:val="kl-GL"/>
        </w:rPr>
      </w:pPr>
      <w:r w:rsidRPr="007D3B3D">
        <w:rPr>
          <w:color w:val="auto"/>
          <w:lang w:val="kl-GL"/>
        </w:rPr>
        <w:t xml:space="preserve">Nr. </w:t>
      </w:r>
      <w:r w:rsidR="008745ED" w:rsidRPr="007D3B3D">
        <w:rPr>
          <w:color w:val="auto"/>
          <w:lang w:val="kl-GL"/>
        </w:rPr>
        <w:t>1</w:t>
      </w:r>
      <w:r w:rsidR="008745ED">
        <w:rPr>
          <w:color w:val="auto"/>
          <w:lang w:val="kl-GL"/>
        </w:rPr>
        <w:t>2</w:t>
      </w:r>
    </w:p>
    <w:p w14:paraId="7C658E3D" w14:textId="008B5A9C" w:rsidR="00907B16" w:rsidRPr="007D3B3D" w:rsidRDefault="00907B16" w:rsidP="005F7409">
      <w:pPr>
        <w:rPr>
          <w:color w:val="auto"/>
          <w:lang w:val="kl-GL"/>
        </w:rPr>
      </w:pPr>
      <w:r w:rsidRPr="007D3B3D">
        <w:rPr>
          <w:color w:val="auto"/>
          <w:lang w:val="kl-GL"/>
        </w:rPr>
        <w:t>”</w:t>
      </w:r>
      <w:r w:rsidR="00BD5C5D" w:rsidRPr="007D3B3D">
        <w:rPr>
          <w:color w:val="auto"/>
          <w:lang w:val="kl-GL"/>
        </w:rPr>
        <w:t xml:space="preserve"> Atuinermut piffissaliussaq</w:t>
      </w:r>
      <w:r w:rsidRPr="007D3B3D">
        <w:rPr>
          <w:color w:val="auto"/>
          <w:lang w:val="kl-GL"/>
        </w:rPr>
        <w:t xml:space="preserve">” </w:t>
      </w:r>
      <w:r w:rsidR="00D11DA6" w:rsidRPr="007D3B3D">
        <w:rPr>
          <w:color w:val="auto"/>
          <w:lang w:val="kl-GL"/>
        </w:rPr>
        <w:t>tassaavoq, Inatsisartut inatsisaat malillugu akuersissut naapertorlugu ingerlatassatut akuerisat aallartinneqarsimanissaannut ulloq kingusinnerpaaq, tak. § 21</w:t>
      </w:r>
      <w:r w:rsidR="00DB6655" w:rsidRPr="007D3B3D">
        <w:rPr>
          <w:color w:val="auto"/>
          <w:lang w:val="kl-GL"/>
        </w:rPr>
        <w:t xml:space="preserve">. </w:t>
      </w:r>
    </w:p>
    <w:p w14:paraId="5F0EC5AD" w14:textId="77777777" w:rsidR="00907B16" w:rsidRPr="007D3B3D" w:rsidRDefault="00907B16" w:rsidP="005F7409">
      <w:pPr>
        <w:rPr>
          <w:color w:val="auto"/>
          <w:lang w:val="kl-GL"/>
        </w:rPr>
      </w:pPr>
    </w:p>
    <w:p w14:paraId="54C26014" w14:textId="60B62B7D" w:rsidR="00907B16" w:rsidRPr="007D3B3D" w:rsidRDefault="00907B16" w:rsidP="005F7409">
      <w:pPr>
        <w:rPr>
          <w:color w:val="auto"/>
          <w:lang w:val="kl-GL"/>
        </w:rPr>
      </w:pPr>
      <w:r w:rsidRPr="007D3B3D">
        <w:rPr>
          <w:color w:val="auto"/>
          <w:lang w:val="kl-GL"/>
        </w:rPr>
        <w:t xml:space="preserve">Nr. </w:t>
      </w:r>
      <w:r w:rsidR="008745ED" w:rsidRPr="007D3B3D">
        <w:rPr>
          <w:color w:val="auto"/>
          <w:lang w:val="kl-GL"/>
        </w:rPr>
        <w:t>1</w:t>
      </w:r>
      <w:r w:rsidR="008745ED">
        <w:rPr>
          <w:color w:val="auto"/>
          <w:lang w:val="kl-GL"/>
        </w:rPr>
        <w:t>3</w:t>
      </w:r>
    </w:p>
    <w:p w14:paraId="3FECBE20" w14:textId="6A68B7DE" w:rsidR="00907B16" w:rsidRPr="007D3B3D" w:rsidRDefault="00907B16" w:rsidP="005F7409">
      <w:pPr>
        <w:rPr>
          <w:color w:val="auto"/>
          <w:lang w:val="kl-GL"/>
        </w:rPr>
      </w:pPr>
      <w:r w:rsidRPr="007D3B3D">
        <w:rPr>
          <w:color w:val="auto"/>
          <w:lang w:val="kl-GL"/>
        </w:rPr>
        <w:t>”</w:t>
      </w:r>
      <w:r w:rsidR="00BD5C5D" w:rsidRPr="007D3B3D">
        <w:rPr>
          <w:color w:val="auto"/>
          <w:lang w:val="kl-GL"/>
        </w:rPr>
        <w:t xml:space="preserve"> Atuinissamut akuersissut</w:t>
      </w:r>
      <w:r w:rsidRPr="007D3B3D">
        <w:rPr>
          <w:color w:val="auto"/>
          <w:lang w:val="kl-GL"/>
        </w:rPr>
        <w:t xml:space="preserve">” </w:t>
      </w:r>
      <w:r w:rsidR="004A00C7" w:rsidRPr="007D3B3D">
        <w:rPr>
          <w:color w:val="auto"/>
          <w:lang w:val="kl-GL"/>
        </w:rPr>
        <w:t>tassaavoq, § 4, imm. 1 malillugu tunniunneqarluni niuernermik siunertaqartumik sermimik, imermillu atuinissamut akuersissut</w:t>
      </w:r>
      <w:r w:rsidRPr="007D3B3D">
        <w:rPr>
          <w:color w:val="auto"/>
          <w:lang w:val="kl-GL"/>
        </w:rPr>
        <w:t xml:space="preserve">. </w:t>
      </w:r>
      <w:r w:rsidR="00BA1DE9" w:rsidRPr="007D3B3D">
        <w:rPr>
          <w:color w:val="auto"/>
          <w:lang w:val="kl-GL"/>
        </w:rPr>
        <w:t>Pisuussummik niuernermik siunertalimmik atuinissamut periarfissiilluni a</w:t>
      </w:r>
      <w:r w:rsidR="008D5536" w:rsidRPr="007D3B3D">
        <w:rPr>
          <w:color w:val="auto"/>
          <w:lang w:val="kl-GL"/>
        </w:rPr>
        <w:t>tuinissamut akuersissut</w:t>
      </w:r>
      <w:r w:rsidR="00EA0C44" w:rsidRPr="007D3B3D">
        <w:rPr>
          <w:color w:val="auto"/>
          <w:lang w:val="kl-GL"/>
        </w:rPr>
        <w:t>,</w:t>
      </w:r>
      <w:r w:rsidR="008D5536" w:rsidRPr="007D3B3D">
        <w:rPr>
          <w:color w:val="auto"/>
          <w:lang w:val="kl-GL"/>
        </w:rPr>
        <w:t xml:space="preserve"> </w:t>
      </w:r>
      <w:r w:rsidR="00C924A8" w:rsidRPr="007D3B3D">
        <w:rPr>
          <w:color w:val="auto"/>
          <w:lang w:val="kl-GL"/>
        </w:rPr>
        <w:t>misissueqqaarnissamut akuersissummit immikkoortoq killiliussap ersarissarpaa</w:t>
      </w:r>
      <w:r w:rsidRPr="007D3B3D">
        <w:rPr>
          <w:color w:val="auto"/>
          <w:lang w:val="kl-GL"/>
        </w:rPr>
        <w:t>.</w:t>
      </w:r>
    </w:p>
    <w:p w14:paraId="564F7190" w14:textId="77777777" w:rsidR="00907B16" w:rsidRPr="007D3B3D" w:rsidRDefault="00907B16" w:rsidP="005F7409">
      <w:pPr>
        <w:rPr>
          <w:rFonts w:eastAsia="Calibri"/>
          <w:color w:val="auto"/>
          <w:lang w:val="kl-GL"/>
        </w:rPr>
      </w:pPr>
    </w:p>
    <w:p w14:paraId="7ACF747E" w14:textId="77777777" w:rsidR="00873DB4" w:rsidRPr="007D3B3D" w:rsidRDefault="00873DB4" w:rsidP="005F7409">
      <w:pPr>
        <w:rPr>
          <w:color w:val="auto"/>
          <w:lang w:val="kl-GL"/>
        </w:rPr>
      </w:pPr>
    </w:p>
    <w:bookmarkEnd w:id="0"/>
    <w:p w14:paraId="00E6A4A1" w14:textId="3E541F84" w:rsidR="00E16E08" w:rsidRPr="007D3B3D" w:rsidRDefault="00E16E08" w:rsidP="005F7409">
      <w:pPr>
        <w:pStyle w:val="Typografi1"/>
        <w:rPr>
          <w:color w:val="auto"/>
          <w:lang w:val="kl-GL"/>
        </w:rPr>
      </w:pPr>
      <w:r w:rsidRPr="007D3B3D">
        <w:rPr>
          <w:color w:val="auto"/>
          <w:lang w:val="kl-GL"/>
        </w:rPr>
        <w:t xml:space="preserve">§ </w:t>
      </w:r>
      <w:r w:rsidR="00907B16" w:rsidRPr="007D3B3D">
        <w:rPr>
          <w:color w:val="auto"/>
          <w:lang w:val="kl-GL"/>
        </w:rPr>
        <w:t>3</w:t>
      </w:r>
      <w:r w:rsidR="00C924A8" w:rsidRPr="007D3B3D">
        <w:rPr>
          <w:color w:val="auto"/>
          <w:lang w:val="kl-GL"/>
        </w:rPr>
        <w:t>-mut</w:t>
      </w:r>
    </w:p>
    <w:p w14:paraId="7A4518B6" w14:textId="77777777" w:rsidR="00856BBC" w:rsidRPr="007D3B3D" w:rsidRDefault="00856BBC" w:rsidP="005F7409">
      <w:pPr>
        <w:rPr>
          <w:color w:val="auto"/>
          <w:lang w:val="kl-GL"/>
        </w:rPr>
      </w:pPr>
    </w:p>
    <w:p w14:paraId="4118A441" w14:textId="12464CDE" w:rsidR="003B1146" w:rsidRPr="007D3B3D" w:rsidRDefault="00EA0C44" w:rsidP="005F7409">
      <w:pPr>
        <w:rPr>
          <w:rFonts w:eastAsia="Calibri"/>
          <w:color w:val="auto"/>
          <w:lang w:val="kl-GL"/>
        </w:rPr>
      </w:pPr>
      <w:r w:rsidRPr="007D3B3D">
        <w:rPr>
          <w:rFonts w:eastAsia="Calibri"/>
          <w:color w:val="auto"/>
          <w:lang w:val="kl-GL"/>
        </w:rPr>
        <w:t>Imm</w:t>
      </w:r>
      <w:r w:rsidR="003B1146" w:rsidRPr="007D3B3D">
        <w:rPr>
          <w:rFonts w:eastAsia="Calibri"/>
          <w:color w:val="auto"/>
          <w:lang w:val="kl-GL"/>
        </w:rPr>
        <w:t>. 1</w:t>
      </w:r>
      <w:r w:rsidRPr="007D3B3D">
        <w:rPr>
          <w:rFonts w:eastAsia="Calibri"/>
          <w:color w:val="auto"/>
          <w:lang w:val="kl-GL"/>
        </w:rPr>
        <w:t>-imut</w:t>
      </w:r>
      <w:r w:rsidR="003B1146" w:rsidRPr="007D3B3D">
        <w:rPr>
          <w:rFonts w:eastAsia="Calibri"/>
          <w:color w:val="auto"/>
          <w:lang w:val="kl-GL"/>
        </w:rPr>
        <w:t>.</w:t>
      </w:r>
    </w:p>
    <w:p w14:paraId="40ACDE5E" w14:textId="00243C61" w:rsidR="002775C8" w:rsidRPr="007D3B3D" w:rsidRDefault="00E549AD" w:rsidP="005F7409">
      <w:pPr>
        <w:rPr>
          <w:rFonts w:eastAsia="Calibri"/>
          <w:color w:val="auto"/>
          <w:lang w:val="kl-GL"/>
        </w:rPr>
      </w:pPr>
      <w:r w:rsidRPr="007D3B3D">
        <w:rPr>
          <w:rFonts w:eastAsia="Calibri"/>
          <w:color w:val="auto"/>
          <w:lang w:val="kl-GL"/>
        </w:rPr>
        <w:t xml:space="preserve">Aalajangersakkap aalajangersarpaa, </w:t>
      </w:r>
      <w:r w:rsidR="009B696B" w:rsidRPr="007D3B3D">
        <w:rPr>
          <w:color w:val="auto"/>
          <w:lang w:val="kl-GL"/>
        </w:rPr>
        <w:t>Inatsisartut inatsisaat malillugu akuersissummik tunniussisoqarsimatillugu</w:t>
      </w:r>
      <w:r w:rsidR="009B696B" w:rsidRPr="007D3B3D">
        <w:rPr>
          <w:rFonts w:eastAsia="Calibri"/>
          <w:color w:val="auto"/>
          <w:lang w:val="kl-GL"/>
        </w:rPr>
        <w:t xml:space="preserve"> </w:t>
      </w:r>
      <w:r w:rsidR="00C359C0" w:rsidRPr="007D3B3D">
        <w:rPr>
          <w:rFonts w:eastAsia="Calibri"/>
          <w:color w:val="auto"/>
          <w:lang w:val="kl-GL"/>
        </w:rPr>
        <w:t>sermeq</w:t>
      </w:r>
      <w:r w:rsidR="009B696B" w:rsidRPr="007D3B3D">
        <w:rPr>
          <w:rFonts w:eastAsia="Calibri"/>
          <w:color w:val="auto"/>
          <w:lang w:val="kl-GL"/>
        </w:rPr>
        <w:t xml:space="preserve">, </w:t>
      </w:r>
      <w:r w:rsidR="00C359C0" w:rsidRPr="007D3B3D">
        <w:rPr>
          <w:rFonts w:eastAsia="Calibri"/>
          <w:color w:val="auto"/>
          <w:lang w:val="kl-GL"/>
        </w:rPr>
        <w:t>ime</w:t>
      </w:r>
      <w:r w:rsidR="009B696B" w:rsidRPr="007D3B3D">
        <w:rPr>
          <w:rFonts w:eastAsia="Calibri"/>
          <w:color w:val="auto"/>
          <w:lang w:val="kl-GL"/>
        </w:rPr>
        <w:t>rlu</w:t>
      </w:r>
      <w:r w:rsidR="00C359C0" w:rsidRPr="007D3B3D">
        <w:rPr>
          <w:rFonts w:eastAsia="Calibri"/>
          <w:color w:val="auto"/>
          <w:lang w:val="kl-GL"/>
        </w:rPr>
        <w:t xml:space="preserve"> </w:t>
      </w:r>
      <w:r w:rsidR="00C359C0" w:rsidRPr="007D3B3D">
        <w:rPr>
          <w:color w:val="auto"/>
          <w:lang w:val="kl-GL"/>
        </w:rPr>
        <w:t>niuernermik siunertanut taamaallaat atorneqarsinnaasut, avammullu tunineqarlutik</w:t>
      </w:r>
      <w:r w:rsidR="009B696B" w:rsidRPr="007D3B3D">
        <w:rPr>
          <w:color w:val="auto"/>
          <w:lang w:val="kl-GL"/>
        </w:rPr>
        <w:t>. Ilutigisaanik aalajangersakkatigut piumasaqaa</w:t>
      </w:r>
      <w:r w:rsidR="00D51018" w:rsidRPr="007D3B3D">
        <w:rPr>
          <w:color w:val="auto"/>
          <w:lang w:val="kl-GL"/>
        </w:rPr>
        <w:t xml:space="preserve">taavoq, Inatsisartut inatsisaata aalajangersagai aamma </w:t>
      </w:r>
      <w:r w:rsidR="00CE248B" w:rsidRPr="007D3B3D">
        <w:rPr>
          <w:color w:val="auto"/>
          <w:lang w:val="kl-GL"/>
        </w:rPr>
        <w:t>Inatsisartut inatsisaat naapertorlug</w:t>
      </w:r>
      <w:r w:rsidR="00603545" w:rsidRPr="007D3B3D">
        <w:rPr>
          <w:color w:val="auto"/>
          <w:lang w:val="kl-GL"/>
        </w:rPr>
        <w:t>u</w:t>
      </w:r>
      <w:r w:rsidR="00CE248B" w:rsidRPr="007D3B3D">
        <w:rPr>
          <w:color w:val="auto"/>
          <w:lang w:val="kl-GL"/>
        </w:rPr>
        <w:t xml:space="preserve"> </w:t>
      </w:r>
      <w:r w:rsidR="00D51018" w:rsidRPr="007D3B3D">
        <w:rPr>
          <w:color w:val="auto"/>
          <w:lang w:val="kl-GL"/>
        </w:rPr>
        <w:t>piumasaqaataa</w:t>
      </w:r>
      <w:r w:rsidR="00CA6A9E" w:rsidRPr="007D3B3D">
        <w:rPr>
          <w:color w:val="auto"/>
          <w:lang w:val="kl-GL"/>
        </w:rPr>
        <w:t>tit</w:t>
      </w:r>
      <w:r w:rsidR="00603545" w:rsidRPr="007D3B3D">
        <w:rPr>
          <w:color w:val="auto"/>
          <w:lang w:val="kl-GL"/>
        </w:rPr>
        <w:t>ut</w:t>
      </w:r>
      <w:r w:rsidR="00CA6A9E" w:rsidRPr="007D3B3D">
        <w:rPr>
          <w:color w:val="auto"/>
          <w:lang w:val="kl-GL"/>
        </w:rPr>
        <w:t xml:space="preserve"> akuersissummik aalajangersarneqartut </w:t>
      </w:r>
      <w:r w:rsidR="00603545" w:rsidRPr="007D3B3D">
        <w:rPr>
          <w:color w:val="auto"/>
          <w:lang w:val="kl-GL"/>
        </w:rPr>
        <w:t xml:space="preserve">naapertorlugit </w:t>
      </w:r>
      <w:r w:rsidR="004B0A11" w:rsidRPr="007D3B3D">
        <w:rPr>
          <w:color w:val="auto"/>
          <w:lang w:val="kl-GL"/>
        </w:rPr>
        <w:t>atuineq pissasoq</w:t>
      </w:r>
      <w:r w:rsidR="00EE054A" w:rsidRPr="007D3B3D">
        <w:rPr>
          <w:rFonts w:eastAsia="Calibri"/>
          <w:color w:val="auto"/>
          <w:lang w:val="kl-GL"/>
        </w:rPr>
        <w:t xml:space="preserve">. </w:t>
      </w:r>
    </w:p>
    <w:p w14:paraId="270D0D2E" w14:textId="77777777" w:rsidR="00A433AB" w:rsidRPr="007D3B3D" w:rsidRDefault="00A433AB" w:rsidP="005F7409">
      <w:pPr>
        <w:rPr>
          <w:rFonts w:eastAsia="Calibri"/>
          <w:color w:val="auto"/>
          <w:lang w:val="kl-GL"/>
        </w:rPr>
      </w:pPr>
    </w:p>
    <w:p w14:paraId="02E61AA6" w14:textId="61E47991" w:rsidR="003B1146" w:rsidRPr="007D3B3D" w:rsidRDefault="00E549AD" w:rsidP="005F7409">
      <w:pPr>
        <w:rPr>
          <w:rFonts w:eastAsia="Calibri"/>
          <w:color w:val="auto"/>
          <w:lang w:val="kl-GL"/>
        </w:rPr>
      </w:pPr>
      <w:r w:rsidRPr="007D3B3D">
        <w:rPr>
          <w:rFonts w:eastAsia="Calibri"/>
          <w:color w:val="auto"/>
          <w:lang w:val="kl-GL"/>
        </w:rPr>
        <w:t>Imm</w:t>
      </w:r>
      <w:r w:rsidR="003B1146" w:rsidRPr="007D3B3D">
        <w:rPr>
          <w:rFonts w:eastAsia="Calibri"/>
          <w:color w:val="auto"/>
          <w:lang w:val="kl-GL"/>
        </w:rPr>
        <w:t>. 2</w:t>
      </w:r>
      <w:r w:rsidRPr="007D3B3D">
        <w:rPr>
          <w:rFonts w:eastAsia="Calibri"/>
          <w:color w:val="auto"/>
          <w:lang w:val="kl-GL"/>
        </w:rPr>
        <w:t>-mut</w:t>
      </w:r>
      <w:r w:rsidR="003B1146" w:rsidRPr="007D3B3D">
        <w:rPr>
          <w:rFonts w:eastAsia="Calibri"/>
          <w:color w:val="auto"/>
          <w:lang w:val="kl-GL"/>
        </w:rPr>
        <w:t>.</w:t>
      </w:r>
    </w:p>
    <w:p w14:paraId="75E12D2F" w14:textId="7347C7CD" w:rsidR="00D34693" w:rsidRPr="007D3B3D" w:rsidRDefault="00B827B2" w:rsidP="005F7409">
      <w:pPr>
        <w:rPr>
          <w:rFonts w:eastAsia="Calibri"/>
          <w:color w:val="auto"/>
          <w:lang w:val="kl-GL"/>
        </w:rPr>
      </w:pPr>
      <w:r w:rsidRPr="007D3B3D">
        <w:rPr>
          <w:color w:val="auto"/>
          <w:lang w:val="kl-GL"/>
        </w:rPr>
        <w:t>Inatsisartut inatsisaat malillugu akuersissu</w:t>
      </w:r>
      <w:r w:rsidR="0098600F" w:rsidRPr="007D3B3D">
        <w:rPr>
          <w:color w:val="auto"/>
          <w:lang w:val="kl-GL"/>
        </w:rPr>
        <w:t xml:space="preserve">teqarnissamik piumasaqaatitaqanngitsumik </w:t>
      </w:r>
      <w:r w:rsidR="00B60012" w:rsidRPr="007D3B3D">
        <w:rPr>
          <w:color w:val="auto"/>
          <w:lang w:val="kl-GL"/>
        </w:rPr>
        <w:t>imermut</w:t>
      </w:r>
      <w:r w:rsidR="0098600F" w:rsidRPr="007D3B3D">
        <w:rPr>
          <w:color w:val="auto"/>
          <w:lang w:val="kl-GL"/>
        </w:rPr>
        <w:t>,</w:t>
      </w:r>
      <w:r w:rsidR="00B60012" w:rsidRPr="007D3B3D">
        <w:rPr>
          <w:color w:val="auto"/>
          <w:lang w:val="kl-GL"/>
        </w:rPr>
        <w:t xml:space="preserve"> sermersuaqarfinnullu tunngasunik nalinginnaanerusunik aammalu nalunaarsuiffiusunik</w:t>
      </w:r>
      <w:r w:rsidR="00B44459">
        <w:rPr>
          <w:color w:val="auto"/>
          <w:lang w:val="kl-GL"/>
        </w:rPr>
        <w:t>, aalajangersakka</w:t>
      </w:r>
      <w:r w:rsidR="002A0642">
        <w:rPr>
          <w:color w:val="auto"/>
          <w:lang w:val="kl-GL"/>
        </w:rPr>
        <w:t>p</w:t>
      </w:r>
      <w:r w:rsidR="00B44459">
        <w:rPr>
          <w:color w:val="auto"/>
          <w:lang w:val="kl-GL"/>
        </w:rPr>
        <w:t xml:space="preserve"> Naalakkersuisut misissueqqaarsinnaatippai</w:t>
      </w:r>
      <w:r w:rsidR="00B60012" w:rsidRPr="007D3B3D">
        <w:rPr>
          <w:color w:val="auto"/>
          <w:lang w:val="kl-GL"/>
        </w:rPr>
        <w:t xml:space="preserve"> </w:t>
      </w:r>
      <w:r w:rsidR="00B44459">
        <w:rPr>
          <w:color w:val="auto"/>
          <w:lang w:val="kl-GL"/>
        </w:rPr>
        <w:t>naalakker</w:t>
      </w:r>
      <w:r w:rsidR="00BC2B20" w:rsidRPr="007D3B3D">
        <w:rPr>
          <w:color w:val="auto"/>
          <w:lang w:val="kl-GL"/>
        </w:rPr>
        <w:t xml:space="preserve">. </w:t>
      </w:r>
    </w:p>
    <w:p w14:paraId="4A266831" w14:textId="77777777" w:rsidR="00D34693" w:rsidRPr="007D3B3D" w:rsidRDefault="00D34693" w:rsidP="005F7409">
      <w:pPr>
        <w:rPr>
          <w:rFonts w:eastAsia="Calibri"/>
          <w:color w:val="auto"/>
          <w:lang w:val="kl-GL"/>
        </w:rPr>
      </w:pPr>
    </w:p>
    <w:p w14:paraId="2AF9DEBE" w14:textId="64921C52" w:rsidR="006E534A" w:rsidRPr="00B849A5" w:rsidRDefault="00B44459" w:rsidP="00B44459">
      <w:pPr>
        <w:rPr>
          <w:rFonts w:eastAsia="Calibri"/>
          <w:lang w:val="kl-GL"/>
        </w:rPr>
      </w:pPr>
      <w:r w:rsidRPr="00B849A5">
        <w:rPr>
          <w:rFonts w:eastAsia="Calibri"/>
          <w:lang w:val="kl-GL"/>
        </w:rPr>
        <w:t xml:space="preserve">Inatsisartut inatsisaata § </w:t>
      </w:r>
      <w:r>
        <w:rPr>
          <w:rFonts w:eastAsia="Calibri"/>
          <w:lang w:val="kl-GL"/>
        </w:rPr>
        <w:t xml:space="preserve">31-a malillugu akuersissummik tunniussinissaq pillugu </w:t>
      </w:r>
      <w:r w:rsidRPr="00B849A5">
        <w:rPr>
          <w:rFonts w:eastAsia="Calibri"/>
          <w:lang w:val="kl-GL"/>
        </w:rPr>
        <w:t xml:space="preserve">neqeroortitsinissat sioqqullugit </w:t>
      </w:r>
      <w:r>
        <w:rPr>
          <w:rFonts w:eastAsia="Calibri"/>
          <w:lang w:val="kl-GL"/>
        </w:rPr>
        <w:t xml:space="preserve">tamanna ilaatigut </w:t>
      </w:r>
      <w:r w:rsidR="00F87B99">
        <w:rPr>
          <w:rFonts w:eastAsia="Calibri"/>
          <w:lang w:val="kl-GL"/>
        </w:rPr>
        <w:t>pingaaruteqarsinnaavoq</w:t>
      </w:r>
      <w:r w:rsidRPr="00B849A5">
        <w:rPr>
          <w:rFonts w:eastAsia="Calibri"/>
          <w:lang w:val="kl-GL"/>
        </w:rPr>
        <w:t>.</w:t>
      </w:r>
    </w:p>
    <w:p w14:paraId="51A3E6A3" w14:textId="77777777" w:rsidR="00B44459" w:rsidRPr="007D3B3D" w:rsidRDefault="00B44459" w:rsidP="005F7409">
      <w:pPr>
        <w:rPr>
          <w:color w:val="auto"/>
          <w:lang w:val="kl-GL"/>
        </w:rPr>
      </w:pPr>
    </w:p>
    <w:p w14:paraId="119606CC" w14:textId="0BC84825" w:rsidR="006E534A" w:rsidRPr="007D3B3D" w:rsidRDefault="006E534A" w:rsidP="005F7409">
      <w:pPr>
        <w:pStyle w:val="Typografi1"/>
        <w:rPr>
          <w:color w:val="auto"/>
          <w:lang w:val="kl-GL"/>
        </w:rPr>
      </w:pPr>
      <w:r w:rsidRPr="007D3B3D">
        <w:rPr>
          <w:color w:val="auto"/>
          <w:lang w:val="kl-GL"/>
        </w:rPr>
        <w:t>§ 4</w:t>
      </w:r>
      <w:r w:rsidR="00E549AD" w:rsidRPr="007D3B3D">
        <w:rPr>
          <w:color w:val="auto"/>
          <w:lang w:val="kl-GL"/>
        </w:rPr>
        <w:t>-mut</w:t>
      </w:r>
    </w:p>
    <w:p w14:paraId="438F833F" w14:textId="77777777" w:rsidR="006E534A" w:rsidRPr="007D3B3D" w:rsidRDefault="006E534A" w:rsidP="005F7409">
      <w:pPr>
        <w:rPr>
          <w:color w:val="auto"/>
          <w:lang w:val="kl-GL"/>
        </w:rPr>
      </w:pPr>
    </w:p>
    <w:p w14:paraId="73AAD822" w14:textId="5BB588B8" w:rsidR="006E534A" w:rsidRPr="007D3B3D" w:rsidRDefault="00E549AD" w:rsidP="005F7409">
      <w:pPr>
        <w:rPr>
          <w:rFonts w:eastAsia="Calibri"/>
          <w:color w:val="auto"/>
          <w:lang w:val="kl-GL"/>
        </w:rPr>
      </w:pPr>
      <w:r w:rsidRPr="007D3B3D">
        <w:rPr>
          <w:rFonts w:eastAsia="Calibri"/>
          <w:color w:val="auto"/>
          <w:lang w:val="kl-GL"/>
        </w:rPr>
        <w:t>Imm</w:t>
      </w:r>
      <w:r w:rsidR="006E534A" w:rsidRPr="007D3B3D">
        <w:rPr>
          <w:rFonts w:eastAsia="Calibri"/>
          <w:color w:val="auto"/>
          <w:lang w:val="kl-GL"/>
        </w:rPr>
        <w:t>. 1</w:t>
      </w:r>
      <w:r w:rsidRPr="007D3B3D">
        <w:rPr>
          <w:rFonts w:eastAsia="Calibri"/>
          <w:color w:val="auto"/>
          <w:lang w:val="kl-GL"/>
        </w:rPr>
        <w:t>-imut</w:t>
      </w:r>
      <w:r w:rsidR="006E534A" w:rsidRPr="007D3B3D">
        <w:rPr>
          <w:rFonts w:eastAsia="Calibri"/>
          <w:color w:val="auto"/>
          <w:lang w:val="kl-GL"/>
        </w:rPr>
        <w:t>.</w:t>
      </w:r>
    </w:p>
    <w:p w14:paraId="12503DDD" w14:textId="0ABD2BD7" w:rsidR="00F72F44" w:rsidRDefault="001528E0" w:rsidP="005F7409">
      <w:pPr>
        <w:rPr>
          <w:color w:val="auto"/>
          <w:lang w:val="kl-GL"/>
        </w:rPr>
      </w:pPr>
      <w:r>
        <w:rPr>
          <w:color w:val="auto"/>
          <w:lang w:val="kl-GL"/>
        </w:rPr>
        <w:t>Inatsisartut inatsisaat</w:t>
      </w:r>
      <w:r w:rsidR="009765B5">
        <w:rPr>
          <w:color w:val="auto"/>
          <w:lang w:val="kl-GL"/>
        </w:rPr>
        <w:t xml:space="preserve"> malillugu </w:t>
      </w:r>
      <w:r w:rsidR="009A5D0F" w:rsidRPr="007D3B3D">
        <w:rPr>
          <w:color w:val="auto"/>
          <w:lang w:val="kl-GL"/>
        </w:rPr>
        <w:t>akuersissutit suut tunniunneqarsinnaaner</w:t>
      </w:r>
      <w:r w:rsidR="00F82CEA">
        <w:rPr>
          <w:color w:val="auto"/>
          <w:lang w:val="kl-GL"/>
        </w:rPr>
        <w:t>i</w:t>
      </w:r>
      <w:r w:rsidR="009765B5">
        <w:rPr>
          <w:color w:val="auto"/>
          <w:lang w:val="kl-GL"/>
        </w:rPr>
        <w:t xml:space="preserve">nut </w:t>
      </w:r>
      <w:r w:rsidR="009A5D0F" w:rsidRPr="007D3B3D">
        <w:rPr>
          <w:color w:val="auto"/>
          <w:lang w:val="kl-GL"/>
        </w:rPr>
        <w:t xml:space="preserve">sinaakkutit </w:t>
      </w:r>
      <w:r w:rsidR="0023423A" w:rsidRPr="007D3B3D">
        <w:rPr>
          <w:color w:val="auto"/>
          <w:lang w:val="kl-GL"/>
        </w:rPr>
        <w:t>aalajangersakkap aalajangersarpa</w:t>
      </w:r>
      <w:r w:rsidR="009A5D0F" w:rsidRPr="007D3B3D">
        <w:rPr>
          <w:color w:val="auto"/>
          <w:lang w:val="kl-GL"/>
        </w:rPr>
        <w:t>i. Tassunga tunngatillugu aalajangersakka</w:t>
      </w:r>
      <w:r w:rsidR="00F6367D" w:rsidRPr="007D3B3D">
        <w:rPr>
          <w:color w:val="auto"/>
          <w:lang w:val="kl-GL"/>
        </w:rPr>
        <w:t xml:space="preserve">p aalajangersarpaa, sumiiffimmut erseqqinnerusumik killilersorneqartumut, </w:t>
      </w:r>
      <w:r w:rsidR="000C314A" w:rsidRPr="007D3B3D">
        <w:rPr>
          <w:color w:val="auto"/>
          <w:lang w:val="kl-GL"/>
        </w:rPr>
        <w:t xml:space="preserve">pisinnaatitsissummillu pigisaqartup </w:t>
      </w:r>
      <w:r w:rsidR="00E81630" w:rsidRPr="007D3B3D">
        <w:rPr>
          <w:color w:val="auto"/>
          <w:lang w:val="kl-GL"/>
        </w:rPr>
        <w:t xml:space="preserve">piumasaqaatit </w:t>
      </w:r>
      <w:r w:rsidR="000C314A" w:rsidRPr="007D3B3D">
        <w:rPr>
          <w:color w:val="auto"/>
          <w:lang w:val="kl-GL"/>
        </w:rPr>
        <w:t>malitassai</w:t>
      </w:r>
      <w:r w:rsidR="00E81630" w:rsidRPr="007D3B3D">
        <w:rPr>
          <w:color w:val="auto"/>
          <w:lang w:val="kl-GL"/>
        </w:rPr>
        <w:t xml:space="preserve"> akuersissummi allassima</w:t>
      </w:r>
      <w:r w:rsidR="00E61523" w:rsidRPr="007D3B3D">
        <w:rPr>
          <w:color w:val="auto"/>
          <w:lang w:val="kl-GL"/>
        </w:rPr>
        <w:t xml:space="preserve">llutik </w:t>
      </w:r>
      <w:r w:rsidR="00F6367D" w:rsidRPr="007D3B3D">
        <w:rPr>
          <w:color w:val="auto"/>
          <w:lang w:val="kl-GL"/>
        </w:rPr>
        <w:t>erseqqinnerusumik aalajangersarneqartut</w:t>
      </w:r>
      <w:r w:rsidR="00C03996" w:rsidRPr="007D3B3D">
        <w:rPr>
          <w:color w:val="auto"/>
          <w:lang w:val="kl-GL"/>
        </w:rPr>
        <w:t xml:space="preserve"> malillug</w:t>
      </w:r>
      <w:r w:rsidR="00E61523" w:rsidRPr="007D3B3D">
        <w:rPr>
          <w:color w:val="auto"/>
          <w:lang w:val="kl-GL"/>
        </w:rPr>
        <w:t>it</w:t>
      </w:r>
      <w:r w:rsidR="00C03996" w:rsidRPr="007D3B3D">
        <w:rPr>
          <w:color w:val="auto"/>
          <w:lang w:val="kl-GL"/>
        </w:rPr>
        <w:t xml:space="preserve"> </w:t>
      </w:r>
      <w:r w:rsidR="00E81630" w:rsidRPr="007D3B3D">
        <w:rPr>
          <w:color w:val="auto"/>
          <w:lang w:val="kl-GL"/>
        </w:rPr>
        <w:t>akuersissut</w:t>
      </w:r>
      <w:r w:rsidR="00865EE0">
        <w:rPr>
          <w:color w:val="auto"/>
          <w:lang w:val="kl-GL"/>
        </w:rPr>
        <w:t>it</w:t>
      </w:r>
      <w:r w:rsidR="00E81630" w:rsidRPr="007D3B3D">
        <w:rPr>
          <w:color w:val="auto"/>
          <w:lang w:val="kl-GL"/>
        </w:rPr>
        <w:t xml:space="preserve"> </w:t>
      </w:r>
      <w:r w:rsidR="00C03996" w:rsidRPr="007D3B3D">
        <w:rPr>
          <w:color w:val="auto"/>
          <w:lang w:val="kl-GL"/>
        </w:rPr>
        <w:t>tunniunneqassas</w:t>
      </w:r>
      <w:r w:rsidR="00865EE0">
        <w:rPr>
          <w:color w:val="auto"/>
          <w:lang w:val="kl-GL"/>
        </w:rPr>
        <w:t>ut</w:t>
      </w:r>
      <w:r w:rsidR="001779CA" w:rsidRPr="007D3B3D">
        <w:rPr>
          <w:color w:val="auto"/>
          <w:lang w:val="kl-GL"/>
        </w:rPr>
        <w:t>.</w:t>
      </w:r>
    </w:p>
    <w:p w14:paraId="521721C5" w14:textId="77777777" w:rsidR="00F72F44" w:rsidRDefault="00F72F44" w:rsidP="005F7409">
      <w:pPr>
        <w:rPr>
          <w:color w:val="auto"/>
          <w:lang w:val="kl-GL"/>
        </w:rPr>
      </w:pPr>
    </w:p>
    <w:p w14:paraId="45DB53A1" w14:textId="2164BDC4" w:rsidR="00F72F44" w:rsidRPr="00B849A5" w:rsidRDefault="00F72F44" w:rsidP="00F72F44">
      <w:pPr>
        <w:rPr>
          <w:lang w:val="kl-GL"/>
        </w:rPr>
      </w:pPr>
      <w:r w:rsidRPr="00B849A5">
        <w:rPr>
          <w:lang w:val="kl-GL"/>
        </w:rPr>
        <w:t xml:space="preserve">Aalajangersagaq naapertorlugu </w:t>
      </w:r>
      <w:r w:rsidR="00077CF2" w:rsidRPr="00B849A5">
        <w:rPr>
          <w:lang w:val="kl-GL"/>
        </w:rPr>
        <w:t xml:space="preserve">misissueqqaarnissamut akuersissutinik aamma atuinissamut akuersissutinik </w:t>
      </w:r>
      <w:r w:rsidRPr="00B849A5">
        <w:rPr>
          <w:lang w:val="kl-GL"/>
        </w:rPr>
        <w:t>Naalakkersuisut</w:t>
      </w:r>
      <w:r w:rsidR="00077CF2" w:rsidRPr="00B849A5">
        <w:rPr>
          <w:lang w:val="kl-GL"/>
        </w:rPr>
        <w:t xml:space="preserve"> tunniussisinn</w:t>
      </w:r>
      <w:r w:rsidR="00077CF2">
        <w:rPr>
          <w:lang w:val="kl-GL"/>
        </w:rPr>
        <w:t>aapput</w:t>
      </w:r>
      <w:r w:rsidRPr="00B849A5">
        <w:rPr>
          <w:lang w:val="kl-GL"/>
        </w:rPr>
        <w:t xml:space="preserve">. </w:t>
      </w:r>
    </w:p>
    <w:p w14:paraId="65C61C42" w14:textId="5AD93AB9" w:rsidR="00077CF2" w:rsidRPr="00B849A5" w:rsidRDefault="00077CF2" w:rsidP="00F72F44">
      <w:pPr>
        <w:rPr>
          <w:lang w:val="kl-GL"/>
        </w:rPr>
      </w:pPr>
      <w:r w:rsidRPr="00B849A5">
        <w:rPr>
          <w:lang w:val="kl-GL"/>
        </w:rPr>
        <w:t>Atuinivissaq aallarti</w:t>
      </w:r>
      <w:r w:rsidR="0050569C">
        <w:rPr>
          <w:lang w:val="kl-GL"/>
        </w:rPr>
        <w:t>nngi</w:t>
      </w:r>
      <w:r w:rsidRPr="00B849A5">
        <w:rPr>
          <w:lang w:val="kl-GL"/>
        </w:rPr>
        <w:t>kkaluarlu</w:t>
      </w:r>
      <w:r>
        <w:rPr>
          <w:lang w:val="kl-GL"/>
        </w:rPr>
        <w:t xml:space="preserve">gu </w:t>
      </w:r>
      <w:r w:rsidR="0050569C">
        <w:rPr>
          <w:lang w:val="kl-GL"/>
        </w:rPr>
        <w:t xml:space="preserve">pisuussummik periarfissat misissornissaannut, </w:t>
      </w:r>
      <w:r w:rsidR="00D75EC5">
        <w:rPr>
          <w:lang w:val="kl-GL"/>
        </w:rPr>
        <w:t>m</w:t>
      </w:r>
      <w:r w:rsidRPr="00B849A5">
        <w:rPr>
          <w:lang w:val="kl-GL"/>
        </w:rPr>
        <w:t>isissueqqaarnissamut akuersissutit periarfissiipput</w:t>
      </w:r>
      <w:r w:rsidR="00D75EC5">
        <w:rPr>
          <w:lang w:val="kl-GL"/>
        </w:rPr>
        <w:t>. Misissueqqaarnissamut akuersissutit</w:t>
      </w:r>
      <w:r w:rsidR="00C457DE">
        <w:rPr>
          <w:lang w:val="kl-GL"/>
        </w:rPr>
        <w:t xml:space="preserve"> ersarinnerusumik annertussusaat § 5-imi malittarisassiuunneqarput.</w:t>
      </w:r>
      <w:r w:rsidR="00D75EC5">
        <w:rPr>
          <w:lang w:val="kl-GL"/>
        </w:rPr>
        <w:t xml:space="preserve"> </w:t>
      </w:r>
    </w:p>
    <w:p w14:paraId="20484DF4" w14:textId="1D61E9AF" w:rsidR="00D24920" w:rsidRPr="007D3B3D" w:rsidRDefault="0084436C" w:rsidP="00C5324E">
      <w:pPr>
        <w:rPr>
          <w:color w:val="auto"/>
          <w:lang w:val="kl-GL"/>
        </w:rPr>
      </w:pPr>
      <w:r>
        <w:rPr>
          <w:lang w:val="kl-GL"/>
        </w:rPr>
        <w:t>Atuinissamut akuersissutit, pisuussummik niuernermik tunngaveqartumik at</w:t>
      </w:r>
      <w:r w:rsidR="005D10D6">
        <w:rPr>
          <w:lang w:val="kl-GL"/>
        </w:rPr>
        <w:t xml:space="preserve">uinissamut </w:t>
      </w:r>
      <w:r>
        <w:rPr>
          <w:lang w:val="kl-GL"/>
        </w:rPr>
        <w:t>akuersissummik malitseqarput.</w:t>
      </w:r>
      <w:r w:rsidR="005D10D6">
        <w:rPr>
          <w:lang w:val="kl-GL"/>
        </w:rPr>
        <w:t xml:space="preserve"> </w:t>
      </w:r>
      <w:r w:rsidR="00C5324E">
        <w:rPr>
          <w:lang w:val="kl-GL"/>
        </w:rPr>
        <w:t>A</w:t>
      </w:r>
      <w:r w:rsidR="005D10D6">
        <w:rPr>
          <w:lang w:val="kl-GL"/>
        </w:rPr>
        <w:t>tuinissamut</w:t>
      </w:r>
      <w:r w:rsidR="00C5324E">
        <w:rPr>
          <w:lang w:val="kl-GL"/>
        </w:rPr>
        <w:t xml:space="preserve"> akuersissutit ersarinnerusumik annertussusaat § 6-imi malittarisassiuunneqarput</w:t>
      </w:r>
      <w:r w:rsidR="00F72F44" w:rsidRPr="00B849A5">
        <w:rPr>
          <w:lang w:val="kl-GL"/>
        </w:rPr>
        <w:t>.</w:t>
      </w:r>
    </w:p>
    <w:p w14:paraId="3215C92B" w14:textId="77777777" w:rsidR="004744FD" w:rsidRPr="007D3B3D" w:rsidRDefault="004744FD" w:rsidP="005F7409">
      <w:pPr>
        <w:rPr>
          <w:color w:val="auto"/>
          <w:lang w:val="kl-GL"/>
        </w:rPr>
      </w:pPr>
    </w:p>
    <w:p w14:paraId="4CA8B330" w14:textId="504E8EFA" w:rsidR="00E61523" w:rsidRPr="007D3B3D" w:rsidRDefault="00E61523" w:rsidP="005F7409">
      <w:pPr>
        <w:rPr>
          <w:color w:val="auto"/>
          <w:lang w:val="kl-GL"/>
        </w:rPr>
      </w:pPr>
      <w:r w:rsidRPr="007D3B3D">
        <w:rPr>
          <w:color w:val="auto"/>
          <w:lang w:val="kl-GL"/>
        </w:rPr>
        <w:t>Inatsisartut inatsisaata kapitali 6-ia</w:t>
      </w:r>
      <w:r w:rsidR="00346CA3" w:rsidRPr="007D3B3D">
        <w:rPr>
          <w:color w:val="auto"/>
          <w:lang w:val="kl-GL"/>
        </w:rPr>
        <w:t xml:space="preserve"> akuersissutinut piumasaqaataasunik ersarinnerusumik malittarisassiuussivoq, matumani sumiiffiup akuersissuteqarfiup </w:t>
      </w:r>
      <w:r w:rsidR="00AD0077" w:rsidRPr="007D3B3D">
        <w:rPr>
          <w:color w:val="auto"/>
          <w:lang w:val="kl-GL"/>
        </w:rPr>
        <w:t xml:space="preserve">§ 19-imi </w:t>
      </w:r>
      <w:r w:rsidR="00346CA3" w:rsidRPr="007D3B3D">
        <w:rPr>
          <w:color w:val="auto"/>
          <w:lang w:val="kl-GL"/>
        </w:rPr>
        <w:t>killilersorneqarnera ilanngullugu</w:t>
      </w:r>
      <w:r w:rsidR="00AD0077" w:rsidRPr="007D3B3D">
        <w:rPr>
          <w:color w:val="auto"/>
          <w:lang w:val="kl-GL"/>
        </w:rPr>
        <w:t xml:space="preserve">. Piumasaqaatit taakkua </w:t>
      </w:r>
      <w:r w:rsidR="00E4449B" w:rsidRPr="007D3B3D">
        <w:rPr>
          <w:color w:val="auto"/>
          <w:lang w:val="kl-GL"/>
        </w:rPr>
        <w:t xml:space="preserve">akuersissummi aamma aalajangersarneqarsinnaapput. Taassumap saniatigut Naalakkersuisut akuersissummi </w:t>
      </w:r>
      <w:r w:rsidR="003F191F" w:rsidRPr="007D3B3D">
        <w:rPr>
          <w:color w:val="auto"/>
          <w:lang w:val="kl-GL"/>
        </w:rPr>
        <w:t xml:space="preserve">piumasaqaatinik </w:t>
      </w:r>
      <w:r w:rsidR="00E4449B" w:rsidRPr="007D3B3D">
        <w:rPr>
          <w:color w:val="auto"/>
          <w:lang w:val="kl-GL"/>
        </w:rPr>
        <w:t>annerusu</w:t>
      </w:r>
      <w:r w:rsidR="003F191F" w:rsidRPr="007D3B3D">
        <w:rPr>
          <w:color w:val="auto"/>
          <w:lang w:val="kl-GL"/>
        </w:rPr>
        <w:t>nik aalajangersaanissaminnut § 2</w:t>
      </w:r>
      <w:r w:rsidR="00C5324E">
        <w:rPr>
          <w:color w:val="auto"/>
          <w:lang w:val="kl-GL"/>
        </w:rPr>
        <w:t>8</w:t>
      </w:r>
      <w:r w:rsidR="003F191F" w:rsidRPr="007D3B3D">
        <w:rPr>
          <w:color w:val="auto"/>
          <w:lang w:val="kl-GL"/>
        </w:rPr>
        <w:t xml:space="preserve">-mi piginnaatinneqarput. Tassani </w:t>
      </w:r>
      <w:r w:rsidR="006D23FD" w:rsidRPr="007D3B3D">
        <w:rPr>
          <w:color w:val="auto"/>
          <w:lang w:val="kl-GL"/>
        </w:rPr>
        <w:t xml:space="preserve">akuersissutinut piumasaqaatit ersarinnerusumik </w:t>
      </w:r>
      <w:r w:rsidR="001779CA" w:rsidRPr="007D3B3D">
        <w:rPr>
          <w:color w:val="auto"/>
          <w:lang w:val="kl-GL"/>
        </w:rPr>
        <w:t>misissorusussagaanni</w:t>
      </w:r>
      <w:r w:rsidR="006D23FD" w:rsidRPr="007D3B3D">
        <w:rPr>
          <w:color w:val="auto"/>
          <w:lang w:val="kl-GL"/>
        </w:rPr>
        <w:t>, tassunga tunngatillugu nassuiaatit innersuussutigineqarput.</w:t>
      </w:r>
    </w:p>
    <w:p w14:paraId="3B829857" w14:textId="14BBF139" w:rsidR="004744FD" w:rsidRPr="007D3B3D" w:rsidRDefault="004744FD" w:rsidP="005F7409">
      <w:pPr>
        <w:rPr>
          <w:color w:val="auto"/>
          <w:lang w:val="kl-GL"/>
        </w:rPr>
      </w:pPr>
    </w:p>
    <w:p w14:paraId="120B818C" w14:textId="77777777" w:rsidR="00886BB8" w:rsidRPr="007D3B3D" w:rsidRDefault="00886BB8" w:rsidP="005F7409">
      <w:pPr>
        <w:rPr>
          <w:color w:val="auto"/>
          <w:lang w:val="kl-GL"/>
        </w:rPr>
      </w:pPr>
    </w:p>
    <w:p w14:paraId="619CAF50" w14:textId="78D55415" w:rsidR="00886BB8" w:rsidRPr="007D3B3D" w:rsidRDefault="00C5324E" w:rsidP="005367FE">
      <w:pPr>
        <w:rPr>
          <w:color w:val="auto"/>
          <w:lang w:val="kl-GL"/>
        </w:rPr>
      </w:pPr>
      <w:r w:rsidRPr="00B849A5">
        <w:rPr>
          <w:lang w:val="kl-GL"/>
        </w:rPr>
        <w:t xml:space="preserve">Misissueqqaarnissamut akuersissutit aamma atuinissamut akuersissutit </w:t>
      </w:r>
      <w:r w:rsidR="002B1846" w:rsidRPr="00B849A5">
        <w:rPr>
          <w:lang w:val="kl-GL"/>
        </w:rPr>
        <w:t>a</w:t>
      </w:r>
      <w:r w:rsidR="002B1846">
        <w:rPr>
          <w:lang w:val="kl-GL"/>
        </w:rPr>
        <w:t>allaavittut avammut tunisinissamut akuersissutitaqanngillat. Taakkua kapitali</w:t>
      </w:r>
      <w:r w:rsidR="00A5363A">
        <w:rPr>
          <w:lang w:val="kl-GL"/>
        </w:rPr>
        <w:t xml:space="preserve"> 4-mi aalajangersakkat naapertorlugit </w:t>
      </w:r>
      <w:r w:rsidR="001F5583">
        <w:rPr>
          <w:lang w:val="kl-GL"/>
        </w:rPr>
        <w:t>tunniunneqartarput.</w:t>
      </w:r>
      <w:r w:rsidR="00AC18C5">
        <w:rPr>
          <w:lang w:val="kl-GL"/>
        </w:rPr>
        <w:t xml:space="preserve"> </w:t>
      </w:r>
      <w:r w:rsidR="002B42A0">
        <w:rPr>
          <w:lang w:val="kl-GL"/>
        </w:rPr>
        <w:t xml:space="preserve">Taakkua ersarinnerusumik </w:t>
      </w:r>
      <w:r w:rsidR="00AE6A52" w:rsidRPr="007D3B3D">
        <w:rPr>
          <w:color w:val="auto"/>
          <w:lang w:val="kl-GL"/>
        </w:rPr>
        <w:t>misissorusussagaanni, tassunga nassuiaatit innersuussutigineqarput</w:t>
      </w:r>
      <w:r w:rsidR="00886BB8" w:rsidRPr="007D3B3D">
        <w:rPr>
          <w:color w:val="auto"/>
          <w:lang w:val="kl-GL"/>
        </w:rPr>
        <w:t>.</w:t>
      </w:r>
    </w:p>
    <w:p w14:paraId="35AEFC8A" w14:textId="77777777" w:rsidR="00DE6347" w:rsidRPr="007D3B3D" w:rsidRDefault="00DE6347" w:rsidP="005F7409">
      <w:pPr>
        <w:rPr>
          <w:color w:val="auto"/>
          <w:lang w:val="kl-GL"/>
        </w:rPr>
      </w:pPr>
    </w:p>
    <w:p w14:paraId="6214FA86" w14:textId="77777777" w:rsidR="00950C99" w:rsidRPr="007D3B3D" w:rsidRDefault="00950C99" w:rsidP="005F7409">
      <w:pPr>
        <w:rPr>
          <w:color w:val="auto"/>
          <w:lang w:val="kl-GL"/>
        </w:rPr>
      </w:pPr>
    </w:p>
    <w:p w14:paraId="62DDBFFE" w14:textId="66EB8EC9" w:rsidR="00950C99" w:rsidRPr="007D3B3D" w:rsidRDefault="00670513" w:rsidP="005F7409">
      <w:pPr>
        <w:rPr>
          <w:color w:val="auto"/>
          <w:lang w:val="kl-GL"/>
        </w:rPr>
      </w:pPr>
      <w:r w:rsidRPr="007D3B3D">
        <w:rPr>
          <w:color w:val="auto"/>
          <w:lang w:val="kl-GL"/>
        </w:rPr>
        <w:t>Imm</w:t>
      </w:r>
      <w:r w:rsidR="00950C99" w:rsidRPr="007D3B3D">
        <w:rPr>
          <w:color w:val="auto"/>
          <w:lang w:val="kl-GL"/>
        </w:rPr>
        <w:t>. 2</w:t>
      </w:r>
      <w:r w:rsidRPr="007D3B3D">
        <w:rPr>
          <w:color w:val="auto"/>
          <w:lang w:val="kl-GL"/>
        </w:rPr>
        <w:t>-mut</w:t>
      </w:r>
      <w:r w:rsidR="00950C99" w:rsidRPr="007D3B3D">
        <w:rPr>
          <w:color w:val="auto"/>
          <w:lang w:val="kl-GL"/>
        </w:rPr>
        <w:t>.</w:t>
      </w:r>
    </w:p>
    <w:p w14:paraId="19AEBC6F" w14:textId="4BBF86FB" w:rsidR="00872EC5" w:rsidRDefault="00A32E19" w:rsidP="005F7409">
      <w:pPr>
        <w:rPr>
          <w:color w:val="auto"/>
          <w:lang w:val="kl-GL"/>
        </w:rPr>
      </w:pPr>
      <w:r w:rsidRPr="007D3B3D">
        <w:rPr>
          <w:color w:val="auto"/>
          <w:lang w:val="kl-GL"/>
        </w:rPr>
        <w:t xml:space="preserve">Inatsisartut inatsisaat malillugu akuersissutit </w:t>
      </w:r>
      <w:r w:rsidR="00CB5E80" w:rsidRPr="007D3B3D">
        <w:rPr>
          <w:color w:val="auto"/>
          <w:lang w:val="kl-GL"/>
        </w:rPr>
        <w:t>sermimut, imermullu immikkut tunniunneqarsinnaa</w:t>
      </w:r>
      <w:r w:rsidR="00EF1882">
        <w:rPr>
          <w:color w:val="auto"/>
          <w:lang w:val="kl-GL"/>
        </w:rPr>
        <w:t xml:space="preserve">sut </w:t>
      </w:r>
      <w:r w:rsidR="00CB5E80" w:rsidRPr="007D3B3D">
        <w:rPr>
          <w:color w:val="auto"/>
          <w:lang w:val="kl-GL"/>
        </w:rPr>
        <w:t>a</w:t>
      </w:r>
      <w:r w:rsidRPr="007D3B3D">
        <w:rPr>
          <w:color w:val="auto"/>
          <w:lang w:val="kl-GL"/>
        </w:rPr>
        <w:t>alajangersa</w:t>
      </w:r>
      <w:r w:rsidR="00EF1882">
        <w:rPr>
          <w:color w:val="auto"/>
          <w:lang w:val="kl-GL"/>
        </w:rPr>
        <w:t>kkap ersarissarpaa</w:t>
      </w:r>
      <w:r w:rsidR="00CB5E80" w:rsidRPr="007D3B3D">
        <w:rPr>
          <w:color w:val="auto"/>
          <w:lang w:val="kl-GL"/>
        </w:rPr>
        <w:t xml:space="preserve">. </w:t>
      </w:r>
      <w:r w:rsidR="008E510D">
        <w:rPr>
          <w:color w:val="auto"/>
          <w:lang w:val="kl-GL"/>
        </w:rPr>
        <w:t>Sumiiffimmi</w:t>
      </w:r>
      <w:r w:rsidR="00840924">
        <w:rPr>
          <w:color w:val="auto"/>
          <w:lang w:val="kl-GL"/>
        </w:rPr>
        <w:t>t aalajangersimasumit qinnuteqartup sermimik, imermillu atuinissanut akuersissu</w:t>
      </w:r>
      <w:r w:rsidR="00080FF4">
        <w:rPr>
          <w:color w:val="auto"/>
          <w:lang w:val="kl-GL"/>
        </w:rPr>
        <w:t xml:space="preserve">mmik pisinnaavoq. </w:t>
      </w:r>
      <w:r w:rsidR="002960CB">
        <w:rPr>
          <w:color w:val="auto"/>
          <w:lang w:val="kl-GL"/>
        </w:rPr>
        <w:t>Sermimik atuinissamut imaluunniit imermik atuinissamut qinnuteqartoq akuersissummik aamma tunineqarsinnaavoq</w:t>
      </w:r>
      <w:r w:rsidR="00872EC5">
        <w:rPr>
          <w:color w:val="auto"/>
          <w:lang w:val="kl-GL"/>
        </w:rPr>
        <w:t>.</w:t>
      </w:r>
    </w:p>
    <w:p w14:paraId="5F0C6929" w14:textId="0464C628" w:rsidR="00950C99" w:rsidRPr="007D3B3D" w:rsidRDefault="00140686" w:rsidP="005F7409">
      <w:pPr>
        <w:rPr>
          <w:color w:val="auto"/>
          <w:lang w:val="kl-GL"/>
        </w:rPr>
      </w:pPr>
      <w:r>
        <w:rPr>
          <w:color w:val="auto"/>
          <w:lang w:val="kl-GL"/>
        </w:rPr>
        <w:t>Qinnuteqartup pisuussummik atuinis</w:t>
      </w:r>
      <w:r w:rsidR="005070C2">
        <w:rPr>
          <w:color w:val="auto"/>
          <w:lang w:val="kl-GL"/>
        </w:rPr>
        <w:t xml:space="preserve">saminik toqqaanera akuersissummi piumasaqaatinik aalajangersaanissamut </w:t>
      </w:r>
      <w:r w:rsidR="00C65E87">
        <w:rPr>
          <w:color w:val="auto"/>
          <w:lang w:val="kl-GL"/>
        </w:rPr>
        <w:t xml:space="preserve">sunniuteqassaaq, tassani </w:t>
      </w:r>
      <w:r w:rsidR="00E87F4D" w:rsidRPr="007D3B3D">
        <w:rPr>
          <w:color w:val="auto"/>
          <w:lang w:val="kl-GL"/>
        </w:rPr>
        <w:t xml:space="preserve">pisuussut suna atussallugu kissaatigineqarnersoq apeqqutaatillugu </w:t>
      </w:r>
      <w:r w:rsidR="00AD60E4" w:rsidRPr="007D3B3D">
        <w:rPr>
          <w:color w:val="auto"/>
          <w:lang w:val="kl-GL"/>
        </w:rPr>
        <w:t>avatangiisitigut, niuernermilu</w:t>
      </w:r>
      <w:r w:rsidR="00A57823">
        <w:rPr>
          <w:color w:val="auto"/>
          <w:lang w:val="kl-GL"/>
        </w:rPr>
        <w:t xml:space="preserve"> eqqarsaatigisassat</w:t>
      </w:r>
      <w:r w:rsidR="00AD60E4" w:rsidRPr="007D3B3D">
        <w:rPr>
          <w:color w:val="auto"/>
          <w:lang w:val="kl-GL"/>
        </w:rPr>
        <w:t xml:space="preserve"> assigiinngitsu</w:t>
      </w:r>
      <w:r w:rsidR="00A57823">
        <w:rPr>
          <w:color w:val="auto"/>
          <w:lang w:val="kl-GL"/>
        </w:rPr>
        <w:t>t</w:t>
      </w:r>
      <w:r w:rsidR="00AD60E4" w:rsidRPr="007D3B3D">
        <w:rPr>
          <w:color w:val="auto"/>
          <w:lang w:val="kl-GL"/>
        </w:rPr>
        <w:t xml:space="preserve"> eqqarsaatigin</w:t>
      </w:r>
      <w:r w:rsidR="00C65E87">
        <w:rPr>
          <w:color w:val="auto"/>
          <w:lang w:val="kl-GL"/>
        </w:rPr>
        <w:t>eqarsinnaammata</w:t>
      </w:r>
      <w:r w:rsidR="00950C99" w:rsidRPr="007D3B3D">
        <w:rPr>
          <w:color w:val="auto"/>
          <w:lang w:val="kl-GL"/>
        </w:rPr>
        <w:t>.</w:t>
      </w:r>
    </w:p>
    <w:p w14:paraId="1032C908" w14:textId="77777777" w:rsidR="006F649D" w:rsidRPr="007D3B3D" w:rsidRDefault="006F649D" w:rsidP="005F7409">
      <w:pPr>
        <w:rPr>
          <w:color w:val="auto"/>
          <w:lang w:val="kl-GL"/>
        </w:rPr>
      </w:pPr>
    </w:p>
    <w:p w14:paraId="7172EBD7" w14:textId="299083D4" w:rsidR="006F649D" w:rsidRPr="007D3B3D" w:rsidRDefault="00C47300" w:rsidP="005F7409">
      <w:pPr>
        <w:rPr>
          <w:color w:val="auto"/>
          <w:lang w:val="kl-GL"/>
        </w:rPr>
      </w:pPr>
      <w:r w:rsidRPr="007D3B3D">
        <w:rPr>
          <w:color w:val="auto"/>
          <w:lang w:val="kl-GL"/>
        </w:rPr>
        <w:t>Imm</w:t>
      </w:r>
      <w:r w:rsidR="006F649D" w:rsidRPr="007D3B3D">
        <w:rPr>
          <w:color w:val="auto"/>
          <w:lang w:val="kl-GL"/>
        </w:rPr>
        <w:t>. 3</w:t>
      </w:r>
      <w:r w:rsidRPr="007D3B3D">
        <w:rPr>
          <w:color w:val="auto"/>
          <w:lang w:val="kl-GL"/>
        </w:rPr>
        <w:t>-mut</w:t>
      </w:r>
      <w:r w:rsidR="006F649D" w:rsidRPr="007D3B3D">
        <w:rPr>
          <w:color w:val="auto"/>
          <w:lang w:val="kl-GL"/>
        </w:rPr>
        <w:t>.</w:t>
      </w:r>
    </w:p>
    <w:p w14:paraId="17CA58D0" w14:textId="6D9E691B" w:rsidR="008A472A" w:rsidRPr="007D3B3D" w:rsidRDefault="00E87F4D" w:rsidP="005F7409">
      <w:pPr>
        <w:rPr>
          <w:color w:val="auto"/>
          <w:lang w:val="kl-GL"/>
        </w:rPr>
      </w:pPr>
      <w:r w:rsidRPr="007D3B3D">
        <w:rPr>
          <w:color w:val="auto"/>
          <w:lang w:val="kl-GL"/>
        </w:rPr>
        <w:t>Imm. 1 malillugu akuersissutit</w:t>
      </w:r>
      <w:r w:rsidR="00AB7EEC" w:rsidRPr="007D3B3D">
        <w:rPr>
          <w:color w:val="auto"/>
          <w:lang w:val="kl-GL"/>
        </w:rPr>
        <w:t>, misissueqqaarnissamut aamm</w:t>
      </w:r>
      <w:r w:rsidR="00162426" w:rsidRPr="007D3B3D">
        <w:rPr>
          <w:color w:val="auto"/>
          <w:lang w:val="kl-GL"/>
        </w:rPr>
        <w:t>a</w:t>
      </w:r>
      <w:r w:rsidR="00AB7EEC" w:rsidRPr="007D3B3D">
        <w:rPr>
          <w:color w:val="auto"/>
          <w:lang w:val="kl-GL"/>
        </w:rPr>
        <w:t xml:space="preserve"> atuinissamut akuersissutit </w:t>
      </w:r>
      <w:r w:rsidRPr="007D3B3D">
        <w:rPr>
          <w:color w:val="auto"/>
          <w:lang w:val="kl-GL"/>
        </w:rPr>
        <w:t>akuersissutitut ataatsitut tunnunneqartarnissaat aallaaviuvoq</w:t>
      </w:r>
      <w:r w:rsidR="00BC1D5F" w:rsidRPr="007D3B3D">
        <w:rPr>
          <w:color w:val="auto"/>
          <w:lang w:val="kl-GL"/>
        </w:rPr>
        <w:t>. Ta</w:t>
      </w:r>
      <w:r w:rsidR="007221EA">
        <w:rPr>
          <w:color w:val="auto"/>
          <w:lang w:val="kl-GL"/>
        </w:rPr>
        <w:t xml:space="preserve">amaalilluni atunissamut akuersissut </w:t>
      </w:r>
      <w:r w:rsidR="00D935C5">
        <w:rPr>
          <w:color w:val="auto"/>
          <w:lang w:val="kl-GL"/>
        </w:rPr>
        <w:t xml:space="preserve">aamma misissueqqaarnissamut akuersissutitaqartuaannarpoq. </w:t>
      </w:r>
      <w:r w:rsidR="009339C0">
        <w:rPr>
          <w:color w:val="auto"/>
          <w:lang w:val="kl-GL"/>
        </w:rPr>
        <w:t>P</w:t>
      </w:r>
      <w:r w:rsidR="00BC1D5F" w:rsidRPr="007D3B3D">
        <w:rPr>
          <w:color w:val="auto"/>
          <w:lang w:val="kl-GL"/>
        </w:rPr>
        <w:t>isinnaatitsissummik pigisaqart</w:t>
      </w:r>
      <w:r w:rsidR="00AD4AAF">
        <w:rPr>
          <w:color w:val="auto"/>
          <w:lang w:val="kl-GL"/>
        </w:rPr>
        <w:t>up</w:t>
      </w:r>
      <w:r w:rsidR="00BC1D5F" w:rsidRPr="007D3B3D">
        <w:rPr>
          <w:color w:val="auto"/>
          <w:lang w:val="kl-GL"/>
        </w:rPr>
        <w:t xml:space="preserve"> </w:t>
      </w:r>
      <w:r w:rsidR="00483031" w:rsidRPr="007D3B3D">
        <w:rPr>
          <w:color w:val="auto"/>
          <w:lang w:val="kl-GL"/>
        </w:rPr>
        <w:t>atuinissami</w:t>
      </w:r>
      <w:r w:rsidR="007B048F" w:rsidRPr="007D3B3D">
        <w:rPr>
          <w:color w:val="auto"/>
          <w:lang w:val="kl-GL"/>
        </w:rPr>
        <w:t>nik</w:t>
      </w:r>
      <w:r w:rsidR="00483031" w:rsidRPr="007D3B3D">
        <w:rPr>
          <w:color w:val="auto"/>
          <w:lang w:val="kl-GL"/>
        </w:rPr>
        <w:t xml:space="preserve"> ingerlatsinissami</w:t>
      </w:r>
      <w:r w:rsidR="007B048F" w:rsidRPr="007D3B3D">
        <w:rPr>
          <w:color w:val="auto"/>
          <w:lang w:val="kl-GL"/>
        </w:rPr>
        <w:t xml:space="preserve">nut </w:t>
      </w:r>
      <w:r w:rsidR="004C688C">
        <w:rPr>
          <w:color w:val="auto"/>
          <w:lang w:val="kl-GL"/>
        </w:rPr>
        <w:t xml:space="preserve">ersarinnerusumik </w:t>
      </w:r>
      <w:r w:rsidR="005A1660" w:rsidRPr="007D3B3D">
        <w:rPr>
          <w:color w:val="auto"/>
          <w:lang w:val="kl-GL"/>
        </w:rPr>
        <w:t>pilersaarusiornissa</w:t>
      </w:r>
      <w:r w:rsidR="004C688C">
        <w:rPr>
          <w:color w:val="auto"/>
          <w:lang w:val="kl-GL"/>
        </w:rPr>
        <w:t>a</w:t>
      </w:r>
      <w:r w:rsidR="005A1660" w:rsidRPr="007D3B3D">
        <w:rPr>
          <w:color w:val="auto"/>
          <w:lang w:val="kl-GL"/>
        </w:rPr>
        <w:t xml:space="preserve">nut </w:t>
      </w:r>
      <w:r w:rsidR="007B048F" w:rsidRPr="007D3B3D">
        <w:rPr>
          <w:color w:val="auto"/>
          <w:lang w:val="kl-GL"/>
        </w:rPr>
        <w:t xml:space="preserve">kiisalu </w:t>
      </w:r>
      <w:r w:rsidR="00BF7A10" w:rsidRPr="007D3B3D">
        <w:rPr>
          <w:color w:val="auto"/>
          <w:lang w:val="kl-GL"/>
        </w:rPr>
        <w:t>misissueqqaarnissamut akuersissummik</w:t>
      </w:r>
      <w:r w:rsidR="00162426" w:rsidRPr="007D3B3D">
        <w:rPr>
          <w:color w:val="auto"/>
          <w:lang w:val="kl-GL"/>
        </w:rPr>
        <w:t xml:space="preserve">, </w:t>
      </w:r>
      <w:r w:rsidR="00BF7A10" w:rsidRPr="007D3B3D">
        <w:rPr>
          <w:color w:val="auto"/>
          <w:lang w:val="kl-GL"/>
        </w:rPr>
        <w:t>atuinissamu</w:t>
      </w:r>
      <w:r w:rsidR="00162426" w:rsidRPr="007D3B3D">
        <w:rPr>
          <w:color w:val="auto"/>
          <w:lang w:val="kl-GL"/>
        </w:rPr>
        <w:t>llu</w:t>
      </w:r>
      <w:r w:rsidR="00BF7A10" w:rsidRPr="007D3B3D">
        <w:rPr>
          <w:color w:val="auto"/>
          <w:lang w:val="kl-GL"/>
        </w:rPr>
        <w:t xml:space="preserve"> </w:t>
      </w:r>
      <w:r w:rsidR="00BF7A10" w:rsidRPr="007D3B3D">
        <w:rPr>
          <w:color w:val="auto"/>
          <w:lang w:val="kl-GL"/>
        </w:rPr>
        <w:lastRenderedPageBreak/>
        <w:t xml:space="preserve">akuersissummik immikkut qinnuteqaqqaarani akuersissutinik </w:t>
      </w:r>
      <w:r w:rsidR="00754999">
        <w:rPr>
          <w:color w:val="auto"/>
          <w:lang w:val="kl-GL"/>
        </w:rPr>
        <w:t xml:space="preserve">pisariaqartunik </w:t>
      </w:r>
      <w:r w:rsidR="00BF7A10" w:rsidRPr="007D3B3D">
        <w:rPr>
          <w:color w:val="auto"/>
          <w:lang w:val="kl-GL"/>
        </w:rPr>
        <w:t>allanik pissarsinissa</w:t>
      </w:r>
      <w:r w:rsidR="00754999">
        <w:rPr>
          <w:color w:val="auto"/>
          <w:lang w:val="kl-GL"/>
        </w:rPr>
        <w:t>a</w:t>
      </w:r>
      <w:r w:rsidR="00BF7A10" w:rsidRPr="007D3B3D">
        <w:rPr>
          <w:color w:val="auto"/>
          <w:lang w:val="kl-GL"/>
        </w:rPr>
        <w:t>nut</w:t>
      </w:r>
      <w:r w:rsidR="00162426" w:rsidRPr="007D3B3D">
        <w:rPr>
          <w:color w:val="auto"/>
          <w:lang w:val="kl-GL"/>
        </w:rPr>
        <w:t>,</w:t>
      </w:r>
      <w:r w:rsidR="00BF7A10" w:rsidRPr="007D3B3D">
        <w:rPr>
          <w:color w:val="auto"/>
          <w:lang w:val="kl-GL"/>
        </w:rPr>
        <w:t xml:space="preserve"> </w:t>
      </w:r>
      <w:r w:rsidR="007B048F" w:rsidRPr="007D3B3D">
        <w:rPr>
          <w:color w:val="auto"/>
          <w:lang w:val="kl-GL"/>
        </w:rPr>
        <w:t xml:space="preserve">uppernarsaatinik katersinissaminut </w:t>
      </w:r>
      <w:r w:rsidR="005A1660" w:rsidRPr="007D3B3D">
        <w:rPr>
          <w:color w:val="auto"/>
          <w:lang w:val="kl-GL"/>
        </w:rPr>
        <w:t>atugassaminik</w:t>
      </w:r>
      <w:r w:rsidR="004C6689" w:rsidRPr="007D3B3D">
        <w:rPr>
          <w:color w:val="auto"/>
          <w:lang w:val="kl-GL"/>
        </w:rPr>
        <w:t xml:space="preserve"> misissueqqaarnissaanut </w:t>
      </w:r>
      <w:r w:rsidR="0007464C">
        <w:rPr>
          <w:color w:val="auto"/>
          <w:lang w:val="kl-GL"/>
        </w:rPr>
        <w:t xml:space="preserve">taassumap </w:t>
      </w:r>
      <w:r w:rsidR="004C6689" w:rsidRPr="007D3B3D">
        <w:rPr>
          <w:color w:val="auto"/>
          <w:lang w:val="kl-GL"/>
        </w:rPr>
        <w:t>periarfissi</w:t>
      </w:r>
      <w:r w:rsidR="0007464C">
        <w:rPr>
          <w:color w:val="auto"/>
          <w:lang w:val="kl-GL"/>
        </w:rPr>
        <w:t>ppaa</w:t>
      </w:r>
      <w:r w:rsidR="006F649D" w:rsidRPr="007D3B3D">
        <w:rPr>
          <w:color w:val="auto"/>
          <w:lang w:val="kl-GL"/>
        </w:rPr>
        <w:t xml:space="preserve">. </w:t>
      </w:r>
    </w:p>
    <w:p w14:paraId="5C1244B5" w14:textId="77777777" w:rsidR="004A071A" w:rsidRPr="007D3B3D" w:rsidRDefault="004A071A" w:rsidP="005F7409">
      <w:pPr>
        <w:rPr>
          <w:color w:val="auto"/>
          <w:lang w:val="kl-GL"/>
        </w:rPr>
      </w:pPr>
    </w:p>
    <w:p w14:paraId="2D2EF929" w14:textId="7F72A01D" w:rsidR="006F649D" w:rsidRPr="007D3B3D" w:rsidRDefault="00362531" w:rsidP="005F7409">
      <w:pPr>
        <w:rPr>
          <w:color w:val="auto"/>
          <w:lang w:val="kl-GL"/>
        </w:rPr>
      </w:pPr>
      <w:r>
        <w:rPr>
          <w:color w:val="auto"/>
          <w:lang w:val="kl-GL"/>
        </w:rPr>
        <w:t>Taamaakkaluartoq atuinissamut periarfissiinngitsumik</w:t>
      </w:r>
      <w:r w:rsidR="000D53F7">
        <w:rPr>
          <w:color w:val="auto"/>
          <w:lang w:val="kl-GL"/>
        </w:rPr>
        <w:t>, misissueqqaarnissamut immikkut akuersissummik tunniussisoqarsinnaavoq</w:t>
      </w:r>
      <w:r w:rsidR="00EA3D05" w:rsidRPr="007D3B3D">
        <w:rPr>
          <w:color w:val="auto"/>
          <w:lang w:val="kl-GL"/>
        </w:rPr>
        <w:t xml:space="preserve">. </w:t>
      </w:r>
      <w:r w:rsidR="005F3A14">
        <w:rPr>
          <w:color w:val="auto"/>
          <w:lang w:val="kl-GL"/>
        </w:rPr>
        <w:t>P</w:t>
      </w:r>
      <w:r w:rsidR="00EE1492" w:rsidRPr="007D3B3D">
        <w:rPr>
          <w:color w:val="auto"/>
          <w:lang w:val="kl-GL"/>
        </w:rPr>
        <w:t xml:space="preserve">isuussut niuernermut atorneqarsinnaanersoq </w:t>
      </w:r>
      <w:r w:rsidR="0045244A" w:rsidRPr="007D3B3D">
        <w:rPr>
          <w:color w:val="auto"/>
          <w:lang w:val="kl-GL"/>
        </w:rPr>
        <w:t>suli paasineqarsimatinnagu</w:t>
      </w:r>
      <w:r w:rsidR="00782989">
        <w:rPr>
          <w:color w:val="auto"/>
          <w:lang w:val="kl-GL"/>
        </w:rPr>
        <w:t xml:space="preserve"> imaluunniit</w:t>
      </w:r>
      <w:r w:rsidR="00B9455C" w:rsidRPr="007D3B3D">
        <w:rPr>
          <w:color w:val="auto"/>
          <w:lang w:val="kl-GL"/>
        </w:rPr>
        <w:t xml:space="preserve"> nalornine</w:t>
      </w:r>
      <w:r w:rsidR="005F3A14">
        <w:rPr>
          <w:color w:val="auto"/>
          <w:lang w:val="kl-GL"/>
        </w:rPr>
        <w:t>q</w:t>
      </w:r>
      <w:r w:rsidR="00B9455C" w:rsidRPr="007D3B3D">
        <w:rPr>
          <w:color w:val="auto"/>
          <w:lang w:val="kl-GL"/>
        </w:rPr>
        <w:t xml:space="preserve"> annertutillugu</w:t>
      </w:r>
      <w:r w:rsidR="0045244A" w:rsidRPr="007D3B3D">
        <w:rPr>
          <w:color w:val="auto"/>
          <w:lang w:val="kl-GL"/>
        </w:rPr>
        <w:t xml:space="preserve"> </w:t>
      </w:r>
      <w:r w:rsidR="005F3A14">
        <w:rPr>
          <w:color w:val="auto"/>
          <w:lang w:val="kl-GL"/>
        </w:rPr>
        <w:t xml:space="preserve">tamanna pingaartumik </w:t>
      </w:r>
      <w:r w:rsidR="0045244A" w:rsidRPr="007D3B3D">
        <w:rPr>
          <w:color w:val="auto"/>
          <w:lang w:val="kl-GL"/>
        </w:rPr>
        <w:t>naleqquppoq</w:t>
      </w:r>
      <w:r w:rsidR="00B9455C" w:rsidRPr="007D3B3D">
        <w:rPr>
          <w:color w:val="auto"/>
          <w:lang w:val="kl-GL"/>
        </w:rPr>
        <w:t xml:space="preserve">. </w:t>
      </w:r>
      <w:r w:rsidR="005F3A14">
        <w:rPr>
          <w:color w:val="auto"/>
          <w:lang w:val="kl-GL"/>
        </w:rPr>
        <w:t>Assersuutigalugu imeq im</w:t>
      </w:r>
      <w:r w:rsidR="00AD2950">
        <w:rPr>
          <w:color w:val="auto"/>
          <w:lang w:val="kl-GL"/>
        </w:rPr>
        <w:t xml:space="preserve">igassatut naleqqunnersoq suli paasisimatinnagu, kissaatigisatullu suliniummi tamanna piumasaqaataappat. </w:t>
      </w:r>
      <w:r w:rsidR="00895D6F">
        <w:rPr>
          <w:color w:val="auto"/>
          <w:lang w:val="kl-GL"/>
        </w:rPr>
        <w:t>Misissueqqaarnissamut akuersissutaateqarnikkut</w:t>
      </w:r>
      <w:r w:rsidR="004F2D9C">
        <w:rPr>
          <w:color w:val="auto"/>
          <w:lang w:val="kl-GL"/>
        </w:rPr>
        <w:t>, sumiiffimmut aalajangersimasumut atuinissamut qinnuteqar</w:t>
      </w:r>
      <w:r w:rsidR="00A26383">
        <w:rPr>
          <w:color w:val="auto"/>
          <w:lang w:val="kl-GL"/>
        </w:rPr>
        <w:t>nissaq isummerfigitinnagu,</w:t>
      </w:r>
      <w:r w:rsidR="00895D6F">
        <w:rPr>
          <w:color w:val="auto"/>
          <w:lang w:val="kl-GL"/>
        </w:rPr>
        <w:t xml:space="preserve"> qinnuteqartoq </w:t>
      </w:r>
      <w:r w:rsidR="004F2D9C">
        <w:rPr>
          <w:color w:val="auto"/>
          <w:lang w:val="kl-GL"/>
        </w:rPr>
        <w:t>pisariaqartunik misissuisinnaavoq</w:t>
      </w:r>
      <w:r w:rsidR="006F649D" w:rsidRPr="007D3B3D">
        <w:rPr>
          <w:color w:val="auto"/>
          <w:lang w:val="kl-GL"/>
        </w:rPr>
        <w:t>.</w:t>
      </w:r>
    </w:p>
    <w:p w14:paraId="079F929D" w14:textId="77777777" w:rsidR="00526C35" w:rsidRPr="007D3B3D" w:rsidRDefault="00526C35" w:rsidP="005F7409">
      <w:pPr>
        <w:rPr>
          <w:color w:val="auto"/>
          <w:lang w:val="kl-GL"/>
        </w:rPr>
      </w:pPr>
    </w:p>
    <w:p w14:paraId="13774A8E" w14:textId="0B4A4050" w:rsidR="00526C35" w:rsidRPr="007D3B3D" w:rsidRDefault="00A26383" w:rsidP="005F7409">
      <w:pPr>
        <w:rPr>
          <w:color w:val="auto"/>
          <w:lang w:val="kl-GL"/>
        </w:rPr>
      </w:pPr>
      <w:r>
        <w:rPr>
          <w:color w:val="auto"/>
          <w:lang w:val="kl-GL"/>
        </w:rPr>
        <w:t>A</w:t>
      </w:r>
      <w:r w:rsidR="00C62344" w:rsidRPr="007D3B3D">
        <w:rPr>
          <w:color w:val="auto"/>
          <w:lang w:val="kl-GL"/>
        </w:rPr>
        <w:t xml:space="preserve">taatsimut akuersissummut atatillugu misissueqqaartoqarnissaanik, </w:t>
      </w:r>
      <w:r w:rsidR="00E911AD" w:rsidRPr="007D3B3D">
        <w:rPr>
          <w:color w:val="auto"/>
          <w:lang w:val="kl-GL"/>
        </w:rPr>
        <w:t>Inatsisartut inatsisaa</w:t>
      </w:r>
      <w:r w:rsidR="00E410AF" w:rsidRPr="007D3B3D">
        <w:rPr>
          <w:color w:val="auto"/>
          <w:lang w:val="kl-GL"/>
        </w:rPr>
        <w:t xml:space="preserve">nni </w:t>
      </w:r>
      <w:r w:rsidR="00E911AD" w:rsidRPr="007D3B3D">
        <w:rPr>
          <w:color w:val="auto"/>
          <w:lang w:val="kl-GL"/>
        </w:rPr>
        <w:t xml:space="preserve"> </w:t>
      </w:r>
      <w:r w:rsidR="00F74B79" w:rsidRPr="007D3B3D">
        <w:rPr>
          <w:color w:val="auto"/>
          <w:lang w:val="kl-GL"/>
        </w:rPr>
        <w:t>erseqqissumik piumasaqa</w:t>
      </w:r>
      <w:r w:rsidR="00C62344" w:rsidRPr="007D3B3D">
        <w:rPr>
          <w:color w:val="auto"/>
          <w:lang w:val="kl-GL"/>
        </w:rPr>
        <w:t xml:space="preserve">asiortoqanngilaq. </w:t>
      </w:r>
      <w:r w:rsidR="0023507E">
        <w:rPr>
          <w:color w:val="auto"/>
          <w:lang w:val="kl-GL"/>
        </w:rPr>
        <w:t>Taamaalilluni m</w:t>
      </w:r>
      <w:r w:rsidR="00C62344" w:rsidRPr="007D3B3D">
        <w:rPr>
          <w:color w:val="auto"/>
          <w:lang w:val="kl-GL"/>
        </w:rPr>
        <w:t>isissueqqaarnissaq</w:t>
      </w:r>
      <w:r w:rsidR="00162426" w:rsidRPr="007D3B3D">
        <w:rPr>
          <w:color w:val="auto"/>
          <w:lang w:val="kl-GL"/>
        </w:rPr>
        <w:t xml:space="preserve"> </w:t>
      </w:r>
      <w:r w:rsidR="00C62344" w:rsidRPr="007D3B3D">
        <w:rPr>
          <w:color w:val="auto"/>
          <w:lang w:val="kl-GL"/>
        </w:rPr>
        <w:t>pisariaqarti</w:t>
      </w:r>
      <w:r w:rsidR="00BB2E59" w:rsidRPr="007D3B3D">
        <w:rPr>
          <w:color w:val="auto"/>
          <w:lang w:val="kl-GL"/>
        </w:rPr>
        <w:t>nneqassanngippat</w:t>
      </w:r>
      <w:r w:rsidR="00C62344" w:rsidRPr="007D3B3D">
        <w:rPr>
          <w:color w:val="auto"/>
          <w:lang w:val="kl-GL"/>
        </w:rPr>
        <w:t xml:space="preserve">, </w:t>
      </w:r>
      <w:r w:rsidR="00BB2E59" w:rsidRPr="007D3B3D">
        <w:rPr>
          <w:color w:val="auto"/>
          <w:lang w:val="kl-GL"/>
        </w:rPr>
        <w:t>akuersissutillu allat pisariaqartut pigigaanni,</w:t>
      </w:r>
      <w:r w:rsidR="00963525">
        <w:rPr>
          <w:color w:val="auto"/>
          <w:lang w:val="kl-GL"/>
        </w:rPr>
        <w:t xml:space="preserve"> tassungalu</w:t>
      </w:r>
      <w:r w:rsidR="00BB2E59" w:rsidRPr="007D3B3D">
        <w:rPr>
          <w:color w:val="auto"/>
          <w:lang w:val="kl-GL"/>
        </w:rPr>
        <w:t xml:space="preserve"> piumasaqaataasu</w:t>
      </w:r>
      <w:r w:rsidR="00963525">
        <w:rPr>
          <w:color w:val="auto"/>
          <w:lang w:val="kl-GL"/>
        </w:rPr>
        <w:t>t</w:t>
      </w:r>
      <w:r w:rsidR="00BB2E59" w:rsidRPr="007D3B3D">
        <w:rPr>
          <w:color w:val="auto"/>
          <w:lang w:val="kl-GL"/>
        </w:rPr>
        <w:t xml:space="preserve"> allat naammassisimagaanni atu</w:t>
      </w:r>
      <w:r w:rsidR="00DC3F6B">
        <w:rPr>
          <w:color w:val="auto"/>
          <w:lang w:val="kl-GL"/>
        </w:rPr>
        <w:t>i</w:t>
      </w:r>
      <w:r w:rsidR="00BB2E59" w:rsidRPr="007D3B3D">
        <w:rPr>
          <w:color w:val="auto"/>
          <w:lang w:val="kl-GL"/>
        </w:rPr>
        <w:t>neq aallartinneqarsinnaavoq.</w:t>
      </w:r>
      <w:r w:rsidR="00CB281D" w:rsidRPr="007D3B3D">
        <w:rPr>
          <w:color w:val="auto"/>
          <w:lang w:val="kl-GL"/>
        </w:rPr>
        <w:t xml:space="preserve"> </w:t>
      </w:r>
      <w:r w:rsidR="00AB109D">
        <w:rPr>
          <w:color w:val="auto"/>
          <w:lang w:val="kl-GL"/>
        </w:rPr>
        <w:t xml:space="preserve">Assersuutigalugu </w:t>
      </w:r>
      <w:r w:rsidR="002742AD">
        <w:rPr>
          <w:color w:val="auto"/>
          <w:lang w:val="kl-GL"/>
        </w:rPr>
        <w:t xml:space="preserve">misissueqqaarnissamut immikkut akuersissut naapertorlugu pisariaqartumik misissueqqaarnerit siornatigut ingerlanneqarsimatillugu </w:t>
      </w:r>
      <w:r w:rsidR="00682A31">
        <w:rPr>
          <w:color w:val="auto"/>
          <w:lang w:val="kl-GL"/>
        </w:rPr>
        <w:t xml:space="preserve">atuineq aallartinneqarsinnaassaaq. </w:t>
      </w:r>
      <w:r w:rsidR="00CB281D" w:rsidRPr="007D3B3D">
        <w:rPr>
          <w:color w:val="auto"/>
          <w:lang w:val="kl-GL"/>
        </w:rPr>
        <w:t>Atuinissamilli akuersissut piumasaqaatilik pineqartillugu tamanna atuutinngilaq. Tamanna pillugu § 16imi nassuiaatit innersuussutigineqarput.</w:t>
      </w:r>
    </w:p>
    <w:p w14:paraId="2C38F057" w14:textId="77777777" w:rsidR="00E3659C" w:rsidRPr="007D3B3D" w:rsidRDefault="00E3659C" w:rsidP="005F7409">
      <w:pPr>
        <w:rPr>
          <w:color w:val="auto"/>
          <w:lang w:val="kl-GL"/>
        </w:rPr>
      </w:pPr>
    </w:p>
    <w:p w14:paraId="4445C30D" w14:textId="39838B70" w:rsidR="00E3659C" w:rsidRPr="007D3B3D" w:rsidRDefault="009718F7" w:rsidP="005F7409">
      <w:pPr>
        <w:rPr>
          <w:color w:val="auto"/>
          <w:lang w:val="kl-GL"/>
        </w:rPr>
      </w:pPr>
      <w:r w:rsidRPr="007D3B3D">
        <w:rPr>
          <w:color w:val="auto"/>
          <w:lang w:val="kl-GL"/>
        </w:rPr>
        <w:t>Imm</w:t>
      </w:r>
      <w:r w:rsidR="00E3659C" w:rsidRPr="007D3B3D">
        <w:rPr>
          <w:color w:val="auto"/>
          <w:lang w:val="kl-GL"/>
        </w:rPr>
        <w:t>. 4</w:t>
      </w:r>
      <w:r w:rsidRPr="007D3B3D">
        <w:rPr>
          <w:color w:val="auto"/>
          <w:lang w:val="kl-GL"/>
        </w:rPr>
        <w:t>-mut</w:t>
      </w:r>
      <w:r w:rsidR="00E3659C" w:rsidRPr="007D3B3D">
        <w:rPr>
          <w:color w:val="auto"/>
          <w:lang w:val="kl-GL"/>
        </w:rPr>
        <w:t>.</w:t>
      </w:r>
    </w:p>
    <w:p w14:paraId="595C2770" w14:textId="09DA25EC" w:rsidR="00536B66" w:rsidRDefault="005A4697" w:rsidP="005F7409">
      <w:pPr>
        <w:rPr>
          <w:color w:val="auto"/>
          <w:lang w:val="kl-GL"/>
        </w:rPr>
      </w:pPr>
      <w:r>
        <w:rPr>
          <w:color w:val="auto"/>
          <w:lang w:val="kl-GL"/>
        </w:rPr>
        <w:t xml:space="preserve">Misissueqqaarnissamut akuersissutinut aamma atuinissamut akuersissutinut </w:t>
      </w:r>
      <w:r w:rsidR="00C7038E">
        <w:rPr>
          <w:color w:val="auto"/>
          <w:lang w:val="kl-GL"/>
        </w:rPr>
        <w:t>Naalakkersuisut ersarinnerusunik malittarisassiuussisinnaanerinut a</w:t>
      </w:r>
      <w:r w:rsidR="005456A1" w:rsidRPr="007D3B3D">
        <w:rPr>
          <w:color w:val="auto"/>
          <w:lang w:val="kl-GL"/>
        </w:rPr>
        <w:t>alajangersa</w:t>
      </w:r>
      <w:r w:rsidR="00536B66">
        <w:rPr>
          <w:color w:val="auto"/>
          <w:lang w:val="kl-GL"/>
        </w:rPr>
        <w:t>kkap</w:t>
      </w:r>
      <w:r w:rsidR="005456A1" w:rsidRPr="007D3B3D">
        <w:rPr>
          <w:color w:val="auto"/>
          <w:lang w:val="kl-GL"/>
        </w:rPr>
        <w:t xml:space="preserve"> </w:t>
      </w:r>
      <w:r w:rsidR="003707CE">
        <w:rPr>
          <w:color w:val="auto"/>
          <w:lang w:val="kl-GL"/>
        </w:rPr>
        <w:t xml:space="preserve">inatsisitigut </w:t>
      </w:r>
      <w:r>
        <w:rPr>
          <w:color w:val="auto"/>
          <w:lang w:val="kl-GL"/>
        </w:rPr>
        <w:t>tunngavissaqartippai</w:t>
      </w:r>
      <w:r w:rsidR="00536B66">
        <w:rPr>
          <w:color w:val="auto"/>
          <w:lang w:val="kl-GL"/>
        </w:rPr>
        <w:t>.</w:t>
      </w:r>
    </w:p>
    <w:p w14:paraId="56AF017F" w14:textId="59C4B595" w:rsidR="005A4697" w:rsidRDefault="00462709" w:rsidP="005F7409">
      <w:pPr>
        <w:rPr>
          <w:color w:val="auto"/>
          <w:lang w:val="kl-GL"/>
        </w:rPr>
      </w:pPr>
      <w:r>
        <w:rPr>
          <w:color w:val="auto"/>
          <w:lang w:val="kl-GL"/>
        </w:rPr>
        <w:t>Qinnuteqariaatsinut, qinnuteqaatinik suliaqarnermut kiisalu akuersissutit malinneqarnersut nakkutilliinissamut</w:t>
      </w:r>
      <w:r w:rsidR="00DE3D75">
        <w:rPr>
          <w:color w:val="auto"/>
          <w:lang w:val="kl-GL"/>
        </w:rPr>
        <w:t xml:space="preserve"> malittarisassanik aalajangersaanissamut </w:t>
      </w:r>
      <w:r w:rsidR="000F50C9">
        <w:rPr>
          <w:color w:val="auto"/>
          <w:lang w:val="kl-GL"/>
        </w:rPr>
        <w:t>inatsisitigut</w:t>
      </w:r>
      <w:r w:rsidR="00DE3D75">
        <w:rPr>
          <w:color w:val="auto"/>
          <w:lang w:val="kl-GL"/>
        </w:rPr>
        <w:t xml:space="preserve"> tunngavissaq </w:t>
      </w:r>
      <w:r w:rsidR="00432AEE">
        <w:rPr>
          <w:color w:val="auto"/>
          <w:lang w:val="kl-GL"/>
        </w:rPr>
        <w:t>ilaatigut periarfissiivoq.</w:t>
      </w:r>
      <w:r w:rsidR="00E44544">
        <w:rPr>
          <w:color w:val="auto"/>
          <w:lang w:val="kl-GL"/>
        </w:rPr>
        <w:t xml:space="preserve"> Assersuutigalugu ingerlatap qaqugukkut akuersissuteqartariaqarneranut, akuersissutip qaqugukkut tunniunneqarnissaanut, nakkkutilliinerlu qanoq ingerlanneqarnissaanut m</w:t>
      </w:r>
      <w:r w:rsidR="00B928B9">
        <w:rPr>
          <w:color w:val="auto"/>
          <w:lang w:val="kl-GL"/>
        </w:rPr>
        <w:t>alittarisassaasinnaapput.</w:t>
      </w:r>
    </w:p>
    <w:p w14:paraId="4358A7AF" w14:textId="3E22C970" w:rsidR="00E3659C" w:rsidRPr="007D3B3D" w:rsidRDefault="00C977CA" w:rsidP="00F71684">
      <w:pPr>
        <w:rPr>
          <w:color w:val="auto"/>
          <w:lang w:val="kl-GL"/>
        </w:rPr>
      </w:pPr>
      <w:r>
        <w:rPr>
          <w:color w:val="auto"/>
          <w:lang w:val="kl-GL"/>
        </w:rPr>
        <w:t xml:space="preserve">Assersuutigalugu qinnuteqaatip </w:t>
      </w:r>
      <w:r w:rsidR="00E96F5C">
        <w:rPr>
          <w:color w:val="auto"/>
          <w:lang w:val="kl-GL"/>
        </w:rPr>
        <w:t>paasissutissiissutiginissaani pingaaruteqarlutik i</w:t>
      </w:r>
      <w:r w:rsidR="005B1883" w:rsidRPr="007D3B3D">
        <w:rPr>
          <w:color w:val="auto"/>
          <w:lang w:val="kl-GL"/>
        </w:rPr>
        <w:t>nuiaqatiginni piujuartitsinissap (VSB)</w:t>
      </w:r>
      <w:r w:rsidR="001D6B33">
        <w:rPr>
          <w:color w:val="auto"/>
          <w:lang w:val="kl-GL"/>
        </w:rPr>
        <w:t xml:space="preserve"> </w:t>
      </w:r>
      <w:r w:rsidR="005B1883" w:rsidRPr="007D3B3D">
        <w:rPr>
          <w:color w:val="auto"/>
          <w:lang w:val="kl-GL"/>
        </w:rPr>
        <w:t>naliliiffigineqarnissaa</w:t>
      </w:r>
      <w:r w:rsidR="001D6B33">
        <w:rPr>
          <w:color w:val="auto"/>
          <w:lang w:val="kl-GL"/>
        </w:rPr>
        <w:t>nut</w:t>
      </w:r>
      <w:r w:rsidR="007641C6">
        <w:rPr>
          <w:color w:val="auto"/>
          <w:lang w:val="kl-GL"/>
        </w:rPr>
        <w:t>,</w:t>
      </w:r>
      <w:r w:rsidR="005B1883">
        <w:rPr>
          <w:color w:val="auto"/>
          <w:lang w:val="kl-GL"/>
        </w:rPr>
        <w:t xml:space="preserve"> </w:t>
      </w:r>
      <w:r w:rsidR="007641C6">
        <w:rPr>
          <w:color w:val="auto"/>
          <w:lang w:val="kl-GL"/>
        </w:rPr>
        <w:t xml:space="preserve">assingusulluunniit naliliiffigineqarnissaanut piumasaqaasiorsinnaanermut </w:t>
      </w:r>
      <w:r w:rsidR="00951226">
        <w:rPr>
          <w:color w:val="auto"/>
          <w:lang w:val="kl-GL"/>
        </w:rPr>
        <w:t>inatsisitigut</w:t>
      </w:r>
      <w:r w:rsidR="00B928B9">
        <w:rPr>
          <w:color w:val="auto"/>
          <w:lang w:val="kl-GL"/>
        </w:rPr>
        <w:t xml:space="preserve"> tunngavissaq aamma periarfissiivoq</w:t>
      </w:r>
      <w:r w:rsidR="00E3659C" w:rsidRPr="007D3B3D">
        <w:rPr>
          <w:color w:val="auto"/>
          <w:lang w:val="kl-GL"/>
        </w:rPr>
        <w:t>.</w:t>
      </w:r>
    </w:p>
    <w:p w14:paraId="3B25B5DF" w14:textId="77777777" w:rsidR="00E3659C" w:rsidRPr="007D3B3D" w:rsidRDefault="00E3659C" w:rsidP="005F7409">
      <w:pPr>
        <w:rPr>
          <w:color w:val="auto"/>
          <w:lang w:val="kl-GL"/>
        </w:rPr>
      </w:pPr>
    </w:p>
    <w:p w14:paraId="55DD727D" w14:textId="7CA8EB2C" w:rsidR="00664677" w:rsidRPr="007D3B3D" w:rsidRDefault="00664677" w:rsidP="005F7409">
      <w:pPr>
        <w:pStyle w:val="Typografi1"/>
        <w:rPr>
          <w:color w:val="auto"/>
          <w:lang w:val="kl-GL"/>
        </w:rPr>
      </w:pPr>
      <w:r w:rsidRPr="007D3B3D">
        <w:rPr>
          <w:color w:val="auto"/>
          <w:lang w:val="kl-GL"/>
        </w:rPr>
        <w:t>§ 5</w:t>
      </w:r>
      <w:r w:rsidR="00CB281D" w:rsidRPr="007D3B3D">
        <w:rPr>
          <w:color w:val="auto"/>
          <w:lang w:val="kl-GL"/>
        </w:rPr>
        <w:t>-imut</w:t>
      </w:r>
    </w:p>
    <w:p w14:paraId="2B7E1C06" w14:textId="77777777" w:rsidR="00664677" w:rsidRPr="007D3B3D" w:rsidRDefault="00664677" w:rsidP="005F7409">
      <w:pPr>
        <w:rPr>
          <w:color w:val="auto"/>
          <w:lang w:val="kl-GL"/>
        </w:rPr>
      </w:pPr>
    </w:p>
    <w:p w14:paraId="708F8034" w14:textId="187B8EF6" w:rsidR="006E534A" w:rsidRPr="007D3B3D" w:rsidRDefault="00CB281D" w:rsidP="005F7409">
      <w:pPr>
        <w:rPr>
          <w:rFonts w:eastAsia="Calibri"/>
          <w:color w:val="auto"/>
          <w:lang w:val="kl-GL"/>
        </w:rPr>
      </w:pPr>
      <w:r w:rsidRPr="007D3B3D">
        <w:rPr>
          <w:rFonts w:eastAsia="Calibri"/>
          <w:color w:val="auto"/>
          <w:lang w:val="kl-GL"/>
        </w:rPr>
        <w:t>Imm</w:t>
      </w:r>
      <w:r w:rsidR="00664677" w:rsidRPr="007D3B3D">
        <w:rPr>
          <w:rFonts w:eastAsia="Calibri"/>
          <w:color w:val="auto"/>
          <w:lang w:val="kl-GL"/>
        </w:rPr>
        <w:t>. 1</w:t>
      </w:r>
      <w:r w:rsidRPr="007D3B3D">
        <w:rPr>
          <w:rFonts w:eastAsia="Calibri"/>
          <w:color w:val="auto"/>
          <w:lang w:val="kl-GL"/>
        </w:rPr>
        <w:t>-imut</w:t>
      </w:r>
      <w:r w:rsidR="00664677" w:rsidRPr="007D3B3D">
        <w:rPr>
          <w:rFonts w:eastAsia="Calibri"/>
          <w:color w:val="auto"/>
          <w:lang w:val="kl-GL"/>
        </w:rPr>
        <w:t>.</w:t>
      </w:r>
    </w:p>
    <w:p w14:paraId="12CC50F7" w14:textId="3D67C00F" w:rsidR="002731E0" w:rsidRPr="007D3B3D" w:rsidRDefault="00D911A3" w:rsidP="005F7409">
      <w:pPr>
        <w:rPr>
          <w:color w:val="auto"/>
          <w:lang w:val="kl-GL"/>
        </w:rPr>
      </w:pPr>
      <w:r w:rsidRPr="007D3B3D">
        <w:rPr>
          <w:color w:val="auto"/>
          <w:lang w:val="kl-GL"/>
        </w:rPr>
        <w:t>Atuinissamik ingerlatsinissaq aallartinneqartinnagu imaluunniit atuinissamut akuersissummik qinnuteqartoqartinnagu</w:t>
      </w:r>
      <w:r w:rsidR="000E40F9">
        <w:rPr>
          <w:color w:val="auto"/>
          <w:lang w:val="kl-GL"/>
        </w:rPr>
        <w:t xml:space="preserve"> s</w:t>
      </w:r>
      <w:r w:rsidR="00F465A3" w:rsidRPr="007D3B3D">
        <w:rPr>
          <w:color w:val="auto"/>
          <w:lang w:val="kl-GL"/>
        </w:rPr>
        <w:t xml:space="preserve">ermimik, imermillu </w:t>
      </w:r>
      <w:r w:rsidR="00AA7A8F" w:rsidRPr="007D3B3D">
        <w:rPr>
          <w:color w:val="auto"/>
          <w:lang w:val="kl-GL"/>
        </w:rPr>
        <w:t xml:space="preserve">niuernermik siunertaqartumik atuinissami </w:t>
      </w:r>
      <w:r w:rsidR="00F465A3" w:rsidRPr="007D3B3D">
        <w:rPr>
          <w:color w:val="auto"/>
          <w:lang w:val="kl-GL"/>
        </w:rPr>
        <w:t xml:space="preserve">teknikkikkut, aningaasatigut, avatangiisitigullu periarfissanik </w:t>
      </w:r>
      <w:r w:rsidR="00A64393">
        <w:rPr>
          <w:color w:val="auto"/>
          <w:lang w:val="kl-GL"/>
        </w:rPr>
        <w:t xml:space="preserve">pisinnaatitsissummik </w:t>
      </w:r>
      <w:r w:rsidR="00A64393">
        <w:rPr>
          <w:color w:val="auto"/>
          <w:lang w:val="kl-GL"/>
        </w:rPr>
        <w:lastRenderedPageBreak/>
        <w:t xml:space="preserve">pigisaqartoq </w:t>
      </w:r>
      <w:r w:rsidR="00F559A0">
        <w:rPr>
          <w:color w:val="auto"/>
          <w:lang w:val="kl-GL"/>
        </w:rPr>
        <w:t xml:space="preserve">naliliinissaaut </w:t>
      </w:r>
      <w:r w:rsidR="001F5907" w:rsidRPr="007D3B3D">
        <w:rPr>
          <w:color w:val="auto"/>
          <w:lang w:val="kl-GL"/>
        </w:rPr>
        <w:t xml:space="preserve">periarfissillugu, </w:t>
      </w:r>
      <w:r w:rsidR="00AA7A8F" w:rsidRPr="007D3B3D">
        <w:rPr>
          <w:color w:val="auto"/>
          <w:lang w:val="kl-GL"/>
        </w:rPr>
        <w:t>m</w:t>
      </w:r>
      <w:r w:rsidR="0049326D" w:rsidRPr="007D3B3D">
        <w:rPr>
          <w:color w:val="auto"/>
          <w:lang w:val="kl-GL"/>
        </w:rPr>
        <w:t>isissueqqaarnissamut akuersissutinut sinaakkutissat aalajangersakka</w:t>
      </w:r>
      <w:r w:rsidR="00162426" w:rsidRPr="007D3B3D">
        <w:rPr>
          <w:color w:val="auto"/>
          <w:lang w:val="kl-GL"/>
        </w:rPr>
        <w:t>p</w:t>
      </w:r>
      <w:r w:rsidR="0049326D" w:rsidRPr="007D3B3D">
        <w:rPr>
          <w:color w:val="auto"/>
          <w:lang w:val="kl-GL"/>
        </w:rPr>
        <w:t xml:space="preserve"> aalajangersarpai</w:t>
      </w:r>
    </w:p>
    <w:p w14:paraId="7BF6B6E4" w14:textId="77777777" w:rsidR="005C19E4" w:rsidRPr="007D3B3D" w:rsidRDefault="005C19E4" w:rsidP="005F7409">
      <w:pPr>
        <w:rPr>
          <w:color w:val="auto"/>
          <w:lang w:val="kl-GL"/>
        </w:rPr>
      </w:pPr>
    </w:p>
    <w:p w14:paraId="3CA020EF" w14:textId="28039D17" w:rsidR="005C19E4" w:rsidRPr="007D3B3D" w:rsidRDefault="00C937EB" w:rsidP="005F7409">
      <w:pPr>
        <w:rPr>
          <w:color w:val="auto"/>
          <w:lang w:val="kl-GL"/>
        </w:rPr>
      </w:pPr>
      <w:r w:rsidRPr="007D3B3D">
        <w:rPr>
          <w:color w:val="auto"/>
          <w:lang w:val="kl-GL"/>
        </w:rPr>
        <w:t>I</w:t>
      </w:r>
      <w:r w:rsidR="00353DBD" w:rsidRPr="007D3B3D">
        <w:rPr>
          <w:color w:val="auto"/>
          <w:lang w:val="kl-GL"/>
        </w:rPr>
        <w:t>ngerlatsinerit</w:t>
      </w:r>
      <w:r w:rsidRPr="007D3B3D">
        <w:rPr>
          <w:color w:val="auto"/>
          <w:lang w:val="kl-GL"/>
        </w:rPr>
        <w:t xml:space="preserve"> pingaarnerit misissueqqaarnissamut akuersissummi ilaatinneqartut </w:t>
      </w:r>
      <w:r w:rsidR="00A91F2B" w:rsidRPr="007D3B3D">
        <w:rPr>
          <w:color w:val="auto"/>
          <w:lang w:val="kl-GL"/>
        </w:rPr>
        <w:t>nr. 1-imit 3-mut nassuiaatigineqarput:</w:t>
      </w:r>
    </w:p>
    <w:p w14:paraId="60019AD8" w14:textId="77777777" w:rsidR="005C19E4" w:rsidRPr="007D3B3D" w:rsidRDefault="005C19E4" w:rsidP="005F7409">
      <w:pPr>
        <w:rPr>
          <w:color w:val="auto"/>
          <w:lang w:val="kl-GL"/>
        </w:rPr>
      </w:pPr>
    </w:p>
    <w:p w14:paraId="6FD96D8D" w14:textId="0B7780F7" w:rsidR="00A81803" w:rsidRPr="007D3B3D" w:rsidRDefault="00F4680A" w:rsidP="005F7409">
      <w:pPr>
        <w:rPr>
          <w:color w:val="auto"/>
          <w:lang w:val="kl-GL"/>
        </w:rPr>
      </w:pPr>
      <w:r w:rsidRPr="007D3B3D">
        <w:rPr>
          <w:color w:val="auto"/>
          <w:lang w:val="kl-GL"/>
        </w:rPr>
        <w:t>N</w:t>
      </w:r>
      <w:r w:rsidR="00A81803" w:rsidRPr="007D3B3D">
        <w:rPr>
          <w:color w:val="auto"/>
          <w:lang w:val="kl-GL"/>
        </w:rPr>
        <w:t xml:space="preserve">r. </w:t>
      </w:r>
      <w:r w:rsidRPr="007D3B3D">
        <w:rPr>
          <w:color w:val="auto"/>
          <w:lang w:val="kl-GL"/>
        </w:rPr>
        <w:t>1</w:t>
      </w:r>
    </w:p>
    <w:p w14:paraId="21FECFA4" w14:textId="4573369F" w:rsidR="00DD086A" w:rsidRPr="007D3B3D" w:rsidRDefault="00DA1775" w:rsidP="005F7409">
      <w:pPr>
        <w:rPr>
          <w:color w:val="auto"/>
          <w:lang w:val="kl-GL"/>
        </w:rPr>
      </w:pPr>
      <w:r w:rsidRPr="007D3B3D">
        <w:rPr>
          <w:color w:val="auto"/>
          <w:lang w:val="kl-GL"/>
        </w:rPr>
        <w:t>Misissuinissaq siunertaralugu s</w:t>
      </w:r>
      <w:r w:rsidR="00AA3120" w:rsidRPr="007D3B3D">
        <w:rPr>
          <w:color w:val="auto"/>
          <w:lang w:val="kl-GL"/>
        </w:rPr>
        <w:t>ermimik, imermillu annertussutsimik taasamik pissarsinissaq imaluunniit katersinissaq</w:t>
      </w:r>
      <w:r w:rsidRPr="007D3B3D">
        <w:rPr>
          <w:color w:val="auto"/>
          <w:lang w:val="kl-GL"/>
        </w:rPr>
        <w:t xml:space="preserve">, soorlu assersuutigalugu </w:t>
      </w:r>
      <w:r w:rsidR="00DD086A" w:rsidRPr="007D3B3D">
        <w:rPr>
          <w:color w:val="auto"/>
          <w:lang w:val="kl-GL"/>
        </w:rPr>
        <w:t>piareersaanissaq, misiligummik nioqqutissiornissaq, najoqqutassiamillu misiliinissaq</w:t>
      </w:r>
      <w:r w:rsidR="00CF30EE" w:rsidRPr="007D3B3D">
        <w:rPr>
          <w:color w:val="auto"/>
          <w:lang w:val="kl-GL"/>
        </w:rPr>
        <w:t xml:space="preserve"> aalajangersakkap pisinnaatippaa.</w:t>
      </w:r>
      <w:r w:rsidR="00DD086A" w:rsidRPr="007D3B3D">
        <w:rPr>
          <w:color w:val="auto"/>
          <w:lang w:val="kl-GL"/>
        </w:rPr>
        <w:t xml:space="preserve"> </w:t>
      </w:r>
    </w:p>
    <w:p w14:paraId="08C31752" w14:textId="12D3C4FA" w:rsidR="00A81803" w:rsidRDefault="00CF30EE" w:rsidP="005F7409">
      <w:pPr>
        <w:rPr>
          <w:color w:val="auto"/>
          <w:lang w:val="kl-GL"/>
        </w:rPr>
      </w:pPr>
      <w:r w:rsidRPr="007D3B3D">
        <w:rPr>
          <w:color w:val="auto"/>
          <w:lang w:val="kl-GL"/>
        </w:rPr>
        <w:t>Assersuutigalugu sermeq aatsitassatut</w:t>
      </w:r>
      <w:r w:rsidR="0071623B" w:rsidRPr="007D3B3D">
        <w:rPr>
          <w:color w:val="auto"/>
          <w:lang w:val="kl-GL"/>
        </w:rPr>
        <w:t xml:space="preserve"> katersorneqarsinnaavoq</w:t>
      </w:r>
      <w:r w:rsidR="00B3202F" w:rsidRPr="007D3B3D">
        <w:rPr>
          <w:color w:val="auto"/>
          <w:lang w:val="kl-GL"/>
        </w:rPr>
        <w:t xml:space="preserve">, imigassatullu puujaasanut misiligummik </w:t>
      </w:r>
      <w:r w:rsidR="0071623B" w:rsidRPr="007D3B3D">
        <w:rPr>
          <w:color w:val="auto"/>
          <w:lang w:val="kl-GL"/>
        </w:rPr>
        <w:t>maqitsi</w:t>
      </w:r>
      <w:r w:rsidR="001F1318" w:rsidRPr="007D3B3D">
        <w:rPr>
          <w:color w:val="auto"/>
          <w:lang w:val="kl-GL"/>
        </w:rPr>
        <w:t>soqarsinnaalluni</w:t>
      </w:r>
      <w:r w:rsidR="00A81803" w:rsidRPr="007D3B3D">
        <w:rPr>
          <w:color w:val="auto"/>
          <w:lang w:val="kl-GL"/>
        </w:rPr>
        <w:t>.</w:t>
      </w:r>
    </w:p>
    <w:p w14:paraId="336C846A" w14:textId="77777777" w:rsidR="004E64A5" w:rsidRDefault="004E64A5" w:rsidP="005F7409">
      <w:pPr>
        <w:rPr>
          <w:color w:val="auto"/>
          <w:lang w:val="kl-GL"/>
        </w:rPr>
      </w:pPr>
    </w:p>
    <w:p w14:paraId="7C10CE83" w14:textId="582F803B" w:rsidR="004E64A5" w:rsidRPr="00B849A5" w:rsidRDefault="00DF5AA7" w:rsidP="004E64A5">
      <w:pPr>
        <w:rPr>
          <w:lang w:val="kl-GL"/>
        </w:rPr>
      </w:pPr>
      <w:r w:rsidRPr="00B849A5">
        <w:rPr>
          <w:lang w:val="kl-GL"/>
        </w:rPr>
        <w:t>Misissueqqaarnermut atatillugu ingerlatat pisarmata, nalinginnaasumik annikitsuinna</w:t>
      </w:r>
      <w:r w:rsidR="00714E50" w:rsidRPr="00B849A5">
        <w:rPr>
          <w:lang w:val="kl-GL"/>
        </w:rPr>
        <w:t>asassapput</w:t>
      </w:r>
      <w:r w:rsidR="004E64A5" w:rsidRPr="00B849A5">
        <w:rPr>
          <w:lang w:val="kl-GL"/>
        </w:rPr>
        <w:t>.</w:t>
      </w:r>
    </w:p>
    <w:p w14:paraId="2BCF78FE" w14:textId="77777777" w:rsidR="004E64A5" w:rsidRPr="00B849A5" w:rsidRDefault="004E64A5" w:rsidP="004E64A5">
      <w:pPr>
        <w:rPr>
          <w:lang w:val="kl-GL"/>
        </w:rPr>
      </w:pPr>
    </w:p>
    <w:p w14:paraId="33459AEA" w14:textId="291B68B8" w:rsidR="004E64A5" w:rsidRPr="007D3B3D" w:rsidRDefault="00714E50" w:rsidP="00293527">
      <w:pPr>
        <w:rPr>
          <w:color w:val="auto"/>
          <w:lang w:val="kl-GL"/>
        </w:rPr>
      </w:pPr>
      <w:r>
        <w:rPr>
          <w:lang w:val="kl-GL"/>
        </w:rPr>
        <w:t>Misissueqqaarnissamut immikkut akuersissummik tunniussisoqarpat,</w:t>
      </w:r>
      <w:r w:rsidR="00C91C85">
        <w:rPr>
          <w:lang w:val="kl-GL"/>
        </w:rPr>
        <w:t xml:space="preserve"> </w:t>
      </w:r>
      <w:r w:rsidR="00EF6018">
        <w:rPr>
          <w:lang w:val="kl-GL"/>
        </w:rPr>
        <w:t>misissueqqaarnissamut immikkut akuersissut atuinissamut akuersissutaanngimmat</w:t>
      </w:r>
      <w:r w:rsidR="006B4B86">
        <w:rPr>
          <w:lang w:val="kl-GL"/>
        </w:rPr>
        <w:t xml:space="preserve"> misissueqqaarnerup annertussussaa, siunertaalu</w:t>
      </w:r>
      <w:r>
        <w:rPr>
          <w:lang w:val="kl-GL"/>
        </w:rPr>
        <w:t xml:space="preserve"> </w:t>
      </w:r>
      <w:r w:rsidR="00F60E1D">
        <w:rPr>
          <w:lang w:val="kl-GL"/>
        </w:rPr>
        <w:t>Naalakkersuisut eqqumaffigissavaat</w:t>
      </w:r>
      <w:r w:rsidR="00A538BC">
        <w:rPr>
          <w:lang w:val="kl-GL"/>
        </w:rPr>
        <w:t>. Qinnuteqart</w:t>
      </w:r>
      <w:r w:rsidR="008F0B3B">
        <w:rPr>
          <w:lang w:val="kl-GL"/>
        </w:rPr>
        <w:t>oq</w:t>
      </w:r>
      <w:r w:rsidR="00CF451E">
        <w:rPr>
          <w:lang w:val="kl-GL"/>
        </w:rPr>
        <w:t xml:space="preserve"> annertussutsimik anginerusumik qinnuteqarpat, tamanna ingerlatsinermi atuisoqarneranik takussutaasinnaavoq</w:t>
      </w:r>
      <w:r w:rsidR="008F0B3B">
        <w:rPr>
          <w:lang w:val="kl-GL"/>
        </w:rPr>
        <w:t xml:space="preserve">. Taamatut pisoqartillugu </w:t>
      </w:r>
      <w:r w:rsidR="00BE368A">
        <w:rPr>
          <w:lang w:val="kl-GL"/>
        </w:rPr>
        <w:t>malittarisassanik uni</w:t>
      </w:r>
      <w:r w:rsidR="005F2117">
        <w:rPr>
          <w:lang w:val="kl-GL"/>
        </w:rPr>
        <w:t>o</w:t>
      </w:r>
      <w:r w:rsidR="00BE368A">
        <w:rPr>
          <w:lang w:val="kl-GL"/>
        </w:rPr>
        <w:t xml:space="preserve">qqutitsiumanani, </w:t>
      </w:r>
      <w:r w:rsidR="00F039B7">
        <w:rPr>
          <w:lang w:val="kl-GL"/>
        </w:rPr>
        <w:t>ingerlat</w:t>
      </w:r>
      <w:r w:rsidR="00BE368A">
        <w:rPr>
          <w:lang w:val="kl-GL"/>
        </w:rPr>
        <w:t>aq</w:t>
      </w:r>
      <w:r w:rsidR="00F039B7">
        <w:rPr>
          <w:lang w:val="kl-GL"/>
        </w:rPr>
        <w:t xml:space="preserve"> atuinissamut akuersissummik </w:t>
      </w:r>
      <w:r w:rsidR="00BE368A">
        <w:rPr>
          <w:lang w:val="kl-GL"/>
        </w:rPr>
        <w:t>peqart</w:t>
      </w:r>
      <w:r w:rsidR="00293527">
        <w:rPr>
          <w:lang w:val="kl-GL"/>
        </w:rPr>
        <w:t xml:space="preserve">ariaqannginnersoq </w:t>
      </w:r>
      <w:r w:rsidR="008F0B3B">
        <w:rPr>
          <w:lang w:val="kl-GL"/>
        </w:rPr>
        <w:t>nalilerneqartariaqarpoq</w:t>
      </w:r>
      <w:r w:rsidR="004E64A5" w:rsidRPr="00B849A5">
        <w:rPr>
          <w:lang w:val="kl-GL"/>
        </w:rPr>
        <w:t>.</w:t>
      </w:r>
    </w:p>
    <w:p w14:paraId="39938961" w14:textId="77777777" w:rsidR="00A81803" w:rsidRPr="007D3B3D" w:rsidRDefault="00A81803" w:rsidP="005F7409">
      <w:pPr>
        <w:rPr>
          <w:color w:val="auto"/>
          <w:lang w:val="kl-GL"/>
        </w:rPr>
      </w:pPr>
    </w:p>
    <w:p w14:paraId="69E49D5E" w14:textId="77777777" w:rsidR="008F199F" w:rsidRPr="007D3B3D" w:rsidRDefault="00C1716E" w:rsidP="005F7409">
      <w:pPr>
        <w:rPr>
          <w:color w:val="auto"/>
          <w:lang w:val="kl-GL"/>
        </w:rPr>
      </w:pPr>
      <w:r w:rsidRPr="007D3B3D">
        <w:rPr>
          <w:color w:val="auto"/>
          <w:lang w:val="kl-GL"/>
        </w:rPr>
        <w:t xml:space="preserve">Nr. </w:t>
      </w:r>
      <w:r w:rsidR="00F4680A" w:rsidRPr="007D3B3D">
        <w:rPr>
          <w:color w:val="auto"/>
          <w:lang w:val="kl-GL"/>
        </w:rPr>
        <w:t>2</w:t>
      </w:r>
    </w:p>
    <w:p w14:paraId="037A6C8C" w14:textId="36B87054" w:rsidR="00551972" w:rsidRPr="007D3B3D" w:rsidRDefault="008326AD" w:rsidP="005F7409">
      <w:pPr>
        <w:rPr>
          <w:color w:val="auto"/>
          <w:lang w:val="kl-GL"/>
        </w:rPr>
      </w:pPr>
      <w:r>
        <w:rPr>
          <w:color w:val="auto"/>
          <w:lang w:val="kl-GL"/>
        </w:rPr>
        <w:t>Pisuussuti</w:t>
      </w:r>
      <w:r w:rsidR="009129F7">
        <w:rPr>
          <w:color w:val="auto"/>
          <w:lang w:val="kl-GL"/>
        </w:rPr>
        <w:t xml:space="preserve">p </w:t>
      </w:r>
      <w:r w:rsidR="00E42FB3">
        <w:rPr>
          <w:color w:val="auto"/>
          <w:lang w:val="kl-GL"/>
        </w:rPr>
        <w:t xml:space="preserve">ilippanassusaanik naliliinissaq siunertaralugu </w:t>
      </w:r>
      <w:r w:rsidR="00F54B7E">
        <w:rPr>
          <w:color w:val="auto"/>
          <w:lang w:val="kl-GL"/>
        </w:rPr>
        <w:t xml:space="preserve">teknikkimut, </w:t>
      </w:r>
      <w:r w:rsidR="008720CC" w:rsidRPr="007D3B3D">
        <w:rPr>
          <w:color w:val="auto"/>
          <w:lang w:val="kl-GL"/>
        </w:rPr>
        <w:t>imerm</w:t>
      </w:r>
      <w:r w:rsidR="00F54B7E">
        <w:rPr>
          <w:color w:val="auto"/>
          <w:lang w:val="kl-GL"/>
        </w:rPr>
        <w:t>ut</w:t>
      </w:r>
      <w:r w:rsidR="008720CC" w:rsidRPr="007D3B3D">
        <w:rPr>
          <w:color w:val="auto"/>
          <w:lang w:val="kl-GL"/>
        </w:rPr>
        <w:t>, sermersuaqarfinnullu tunngasunik</w:t>
      </w:r>
      <w:r w:rsidR="00F54B7E">
        <w:rPr>
          <w:color w:val="auto"/>
          <w:lang w:val="kl-GL"/>
        </w:rPr>
        <w:t xml:space="preserve"> </w:t>
      </w:r>
      <w:r w:rsidR="001F1318" w:rsidRPr="007D3B3D">
        <w:rPr>
          <w:color w:val="auto"/>
          <w:lang w:val="kl-GL"/>
        </w:rPr>
        <w:t>misissuine</w:t>
      </w:r>
      <w:r w:rsidR="00E35E94">
        <w:rPr>
          <w:color w:val="auto"/>
          <w:lang w:val="kl-GL"/>
        </w:rPr>
        <w:t>rit</w:t>
      </w:r>
      <w:r w:rsidR="001F1318" w:rsidRPr="007D3B3D">
        <w:rPr>
          <w:color w:val="auto"/>
          <w:lang w:val="kl-GL"/>
        </w:rPr>
        <w:t>, misissueqqissaarner</w:t>
      </w:r>
      <w:r w:rsidR="00E35E94">
        <w:rPr>
          <w:color w:val="auto"/>
          <w:lang w:val="kl-GL"/>
        </w:rPr>
        <w:t>il</w:t>
      </w:r>
      <w:r w:rsidR="001F1318" w:rsidRPr="007D3B3D">
        <w:rPr>
          <w:color w:val="auto"/>
          <w:lang w:val="kl-GL"/>
        </w:rPr>
        <w:t xml:space="preserve">lu aalajangersakkami </w:t>
      </w:r>
      <w:r w:rsidR="00796209" w:rsidRPr="007D3B3D">
        <w:rPr>
          <w:color w:val="auto"/>
          <w:lang w:val="kl-GL"/>
        </w:rPr>
        <w:t>pineqarp</w:t>
      </w:r>
      <w:r w:rsidR="00162426" w:rsidRPr="007D3B3D">
        <w:rPr>
          <w:color w:val="auto"/>
          <w:lang w:val="kl-GL"/>
        </w:rPr>
        <w:t>ut</w:t>
      </w:r>
      <w:r w:rsidR="001F1318" w:rsidRPr="007D3B3D">
        <w:rPr>
          <w:color w:val="auto"/>
          <w:lang w:val="kl-GL"/>
        </w:rPr>
        <w:t>. Ta</w:t>
      </w:r>
      <w:r w:rsidR="00796209" w:rsidRPr="007D3B3D">
        <w:rPr>
          <w:color w:val="auto"/>
          <w:lang w:val="kl-GL"/>
        </w:rPr>
        <w:t>ssani</w:t>
      </w:r>
      <w:r w:rsidR="006D2E43" w:rsidRPr="007D3B3D">
        <w:rPr>
          <w:color w:val="auto"/>
          <w:lang w:val="kl-GL"/>
        </w:rPr>
        <w:t xml:space="preserve"> sermip </w:t>
      </w:r>
      <w:r w:rsidR="00162426" w:rsidRPr="007D3B3D">
        <w:rPr>
          <w:color w:val="auto"/>
          <w:lang w:val="kl-GL"/>
        </w:rPr>
        <w:t>erngullu</w:t>
      </w:r>
      <w:r w:rsidR="006D2E43" w:rsidRPr="007D3B3D">
        <w:rPr>
          <w:color w:val="auto"/>
          <w:lang w:val="kl-GL"/>
        </w:rPr>
        <w:t xml:space="preserve"> </w:t>
      </w:r>
      <w:r w:rsidR="00200A52">
        <w:rPr>
          <w:color w:val="auto"/>
          <w:lang w:val="kl-GL"/>
        </w:rPr>
        <w:t xml:space="preserve">pitsaassusaasa, </w:t>
      </w:r>
      <w:r w:rsidR="006D2E43" w:rsidRPr="007D3B3D">
        <w:rPr>
          <w:color w:val="auto"/>
          <w:lang w:val="kl-GL"/>
        </w:rPr>
        <w:t>katitigaaneri</w:t>
      </w:r>
      <w:r w:rsidR="00200A52">
        <w:rPr>
          <w:color w:val="auto"/>
          <w:lang w:val="kl-GL"/>
        </w:rPr>
        <w:t>sa</w:t>
      </w:r>
      <w:r w:rsidR="00F53C28">
        <w:rPr>
          <w:color w:val="auto"/>
          <w:lang w:val="kl-GL"/>
        </w:rPr>
        <w:t>, tikissinnaassusaasa,</w:t>
      </w:r>
      <w:r w:rsidR="006D2E43" w:rsidRPr="007D3B3D">
        <w:rPr>
          <w:color w:val="auto"/>
          <w:lang w:val="kl-GL"/>
        </w:rPr>
        <w:t xml:space="preserve"> annertuususaa</w:t>
      </w:r>
      <w:r w:rsidR="00F53C28">
        <w:rPr>
          <w:color w:val="auto"/>
          <w:lang w:val="kl-GL"/>
        </w:rPr>
        <w:t>sa</w:t>
      </w:r>
      <w:r w:rsidR="006D2E43" w:rsidRPr="007D3B3D">
        <w:rPr>
          <w:color w:val="auto"/>
          <w:lang w:val="kl-GL"/>
        </w:rPr>
        <w:t xml:space="preserve">lu </w:t>
      </w:r>
      <w:r w:rsidR="00304020" w:rsidRPr="007D3B3D">
        <w:rPr>
          <w:color w:val="auto"/>
          <w:lang w:val="kl-GL"/>
        </w:rPr>
        <w:t>naliler</w:t>
      </w:r>
      <w:r w:rsidR="00F53C28">
        <w:rPr>
          <w:color w:val="auto"/>
          <w:lang w:val="kl-GL"/>
        </w:rPr>
        <w:t xml:space="preserve">neqarnissaat </w:t>
      </w:r>
      <w:r w:rsidR="00F007A0">
        <w:rPr>
          <w:color w:val="auto"/>
          <w:lang w:val="kl-GL"/>
        </w:rPr>
        <w:t>pineqarsinnaavoq</w:t>
      </w:r>
      <w:r w:rsidR="00304020" w:rsidRPr="007D3B3D">
        <w:rPr>
          <w:color w:val="auto"/>
          <w:lang w:val="kl-GL"/>
        </w:rPr>
        <w:t>.</w:t>
      </w:r>
    </w:p>
    <w:p w14:paraId="28E931EE" w14:textId="268170FE" w:rsidR="005C19E4" w:rsidRDefault="00304020" w:rsidP="005F7409">
      <w:pPr>
        <w:rPr>
          <w:color w:val="auto"/>
          <w:lang w:val="kl-GL"/>
        </w:rPr>
      </w:pPr>
      <w:r w:rsidRPr="007D3B3D">
        <w:rPr>
          <w:color w:val="auto"/>
          <w:lang w:val="kl-GL"/>
        </w:rPr>
        <w:t>Assersuutigalugu</w:t>
      </w:r>
      <w:r w:rsidR="00F7091E" w:rsidRPr="007D3B3D">
        <w:rPr>
          <w:color w:val="auto"/>
          <w:lang w:val="kl-GL"/>
        </w:rPr>
        <w:t xml:space="preserve"> imip pitsaassusaa</w:t>
      </w:r>
      <w:r w:rsidR="00D32050">
        <w:rPr>
          <w:color w:val="auto"/>
          <w:lang w:val="kl-GL"/>
        </w:rPr>
        <w:t xml:space="preserve">, matumani </w:t>
      </w:r>
      <w:r w:rsidR="00D32050" w:rsidRPr="008616B4">
        <w:rPr>
          <w:color w:val="auto"/>
          <w:lang w:val="kl-GL"/>
        </w:rPr>
        <w:t>uumasuaqqanik isaannarmik</w:t>
      </w:r>
      <w:r w:rsidR="00D32050">
        <w:rPr>
          <w:color w:val="auto"/>
          <w:lang w:val="kl-GL"/>
        </w:rPr>
        <w:t xml:space="preserve"> </w:t>
      </w:r>
      <w:r w:rsidR="00D32050" w:rsidRPr="008616B4">
        <w:rPr>
          <w:color w:val="auto"/>
          <w:lang w:val="kl-GL"/>
        </w:rPr>
        <w:t>takuneqarsinnaanngitsu</w:t>
      </w:r>
      <w:r w:rsidR="00D32050">
        <w:rPr>
          <w:color w:val="auto"/>
          <w:lang w:val="kl-GL"/>
        </w:rPr>
        <w:t>nik aamma partikkilinik mingutsinneqarsimanersoq</w:t>
      </w:r>
      <w:r w:rsidR="00F7091E" w:rsidRPr="007D3B3D">
        <w:rPr>
          <w:color w:val="auto"/>
          <w:lang w:val="kl-GL"/>
        </w:rPr>
        <w:t xml:space="preserve"> </w:t>
      </w:r>
      <w:r w:rsidR="00D32050">
        <w:rPr>
          <w:color w:val="auto"/>
          <w:lang w:val="kl-GL"/>
        </w:rPr>
        <w:t xml:space="preserve">ilanngullugu, </w:t>
      </w:r>
      <w:r w:rsidR="00F7091E" w:rsidRPr="007D3B3D">
        <w:rPr>
          <w:color w:val="auto"/>
          <w:lang w:val="kl-GL"/>
        </w:rPr>
        <w:t xml:space="preserve">sermimik </w:t>
      </w:r>
      <w:r w:rsidR="00382E9C">
        <w:rPr>
          <w:color w:val="auto"/>
          <w:lang w:val="kl-GL"/>
        </w:rPr>
        <w:t xml:space="preserve">imaluunniit imermik </w:t>
      </w:r>
      <w:r w:rsidR="00F7091E" w:rsidRPr="007D3B3D">
        <w:rPr>
          <w:color w:val="auto"/>
          <w:lang w:val="kl-GL"/>
        </w:rPr>
        <w:t xml:space="preserve">misissugassanik </w:t>
      </w:r>
      <w:r w:rsidR="005A3E5D" w:rsidRPr="007D3B3D">
        <w:rPr>
          <w:color w:val="auto"/>
          <w:lang w:val="kl-GL"/>
        </w:rPr>
        <w:t xml:space="preserve">aamma </w:t>
      </w:r>
      <w:r w:rsidR="00F7091E" w:rsidRPr="007D3B3D">
        <w:rPr>
          <w:color w:val="auto"/>
          <w:lang w:val="kl-GL"/>
        </w:rPr>
        <w:t>tigusine</w:t>
      </w:r>
      <w:r w:rsidR="005A3E5D" w:rsidRPr="007D3B3D">
        <w:rPr>
          <w:color w:val="auto"/>
          <w:lang w:val="kl-GL"/>
        </w:rPr>
        <w:t>rusinnaapput.</w:t>
      </w:r>
    </w:p>
    <w:p w14:paraId="3D49D4F9" w14:textId="77777777" w:rsidR="005B0FDD" w:rsidRDefault="005B0FDD" w:rsidP="005F7409">
      <w:pPr>
        <w:rPr>
          <w:color w:val="auto"/>
          <w:lang w:val="kl-GL"/>
        </w:rPr>
      </w:pPr>
    </w:p>
    <w:p w14:paraId="5B9EBF45" w14:textId="50A78629" w:rsidR="005B0FDD" w:rsidRPr="007D3B3D" w:rsidRDefault="0014295B" w:rsidP="00DA607C">
      <w:pPr>
        <w:rPr>
          <w:color w:val="auto"/>
          <w:lang w:val="kl-GL"/>
        </w:rPr>
      </w:pPr>
      <w:r>
        <w:rPr>
          <w:lang w:val="kl-GL"/>
        </w:rPr>
        <w:t>A</w:t>
      </w:r>
      <w:r w:rsidR="00B804F7">
        <w:rPr>
          <w:lang w:val="kl-GL"/>
        </w:rPr>
        <w:t xml:space="preserve">ssersuutigalugu piiaaviusinnaasup </w:t>
      </w:r>
      <w:r w:rsidR="001153A6">
        <w:rPr>
          <w:lang w:val="kl-GL"/>
        </w:rPr>
        <w:t xml:space="preserve">tikikkuminassusaa imaluunniit </w:t>
      </w:r>
      <w:r>
        <w:rPr>
          <w:lang w:val="kl-GL"/>
        </w:rPr>
        <w:t xml:space="preserve">qajannaassusaa </w:t>
      </w:r>
      <w:r w:rsidR="001153A6">
        <w:rPr>
          <w:lang w:val="kl-GL"/>
        </w:rPr>
        <w:t>n</w:t>
      </w:r>
      <w:r>
        <w:rPr>
          <w:lang w:val="kl-GL"/>
        </w:rPr>
        <w:t>a</w:t>
      </w:r>
      <w:r w:rsidR="001153A6">
        <w:rPr>
          <w:lang w:val="kl-GL"/>
        </w:rPr>
        <w:t>lilerumallugu</w:t>
      </w:r>
      <w:r>
        <w:rPr>
          <w:lang w:val="kl-GL"/>
        </w:rPr>
        <w:t>, s</w:t>
      </w:r>
      <w:r w:rsidRPr="00ED38BF">
        <w:rPr>
          <w:lang w:val="kl-GL"/>
        </w:rPr>
        <w:t>uliniutip suussusaa apeqqutaatillugu nunap n</w:t>
      </w:r>
      <w:r>
        <w:rPr>
          <w:lang w:val="kl-GL"/>
        </w:rPr>
        <w:t>aqqa misissuiffigissallugu aamma pingaaru</w:t>
      </w:r>
      <w:r w:rsidR="00DA607C">
        <w:rPr>
          <w:lang w:val="kl-GL"/>
        </w:rPr>
        <w:t>t</w:t>
      </w:r>
      <w:r>
        <w:rPr>
          <w:lang w:val="kl-GL"/>
        </w:rPr>
        <w:t>eqarsinnaavoq</w:t>
      </w:r>
      <w:r w:rsidR="005B0FDD" w:rsidRPr="00B849A5">
        <w:rPr>
          <w:lang w:val="kl-GL"/>
        </w:rPr>
        <w:t>.</w:t>
      </w:r>
    </w:p>
    <w:p w14:paraId="61421950" w14:textId="77777777" w:rsidR="0031427F" w:rsidRPr="007D3B3D" w:rsidRDefault="0031427F" w:rsidP="005F7409">
      <w:pPr>
        <w:rPr>
          <w:color w:val="auto"/>
          <w:lang w:val="kl-GL"/>
        </w:rPr>
      </w:pPr>
    </w:p>
    <w:p w14:paraId="785E7485" w14:textId="16BBC846" w:rsidR="0031427F" w:rsidRPr="007D3B3D" w:rsidRDefault="0031427F" w:rsidP="005F7409">
      <w:pPr>
        <w:rPr>
          <w:color w:val="auto"/>
          <w:lang w:val="kl-GL"/>
        </w:rPr>
      </w:pPr>
      <w:r w:rsidRPr="007D3B3D">
        <w:rPr>
          <w:color w:val="auto"/>
          <w:lang w:val="kl-GL"/>
        </w:rPr>
        <w:t>Nr. 3</w:t>
      </w:r>
    </w:p>
    <w:p w14:paraId="046140B4" w14:textId="31CF2E3E" w:rsidR="0031427F" w:rsidRPr="007D3B3D" w:rsidRDefault="00DA607C" w:rsidP="005F7409">
      <w:pPr>
        <w:rPr>
          <w:color w:val="auto"/>
          <w:lang w:val="kl-GL"/>
        </w:rPr>
      </w:pPr>
      <w:r>
        <w:rPr>
          <w:color w:val="auto"/>
          <w:lang w:val="kl-GL"/>
        </w:rPr>
        <w:t xml:space="preserve">Nr. </w:t>
      </w:r>
      <w:r w:rsidR="00E35A54">
        <w:rPr>
          <w:color w:val="auto"/>
          <w:lang w:val="kl-GL"/>
        </w:rPr>
        <w:t xml:space="preserve">1-2-mi allattukkat tamakkiisuunngitsut nr. </w:t>
      </w:r>
      <w:r>
        <w:rPr>
          <w:color w:val="auto"/>
          <w:lang w:val="kl-GL"/>
        </w:rPr>
        <w:t>3-mi ersarissarneqarpoq</w:t>
      </w:r>
      <w:r w:rsidR="000706F9">
        <w:rPr>
          <w:color w:val="auto"/>
          <w:lang w:val="kl-GL"/>
        </w:rPr>
        <w:t xml:space="preserve">. </w:t>
      </w:r>
      <w:r w:rsidR="004A7BB7" w:rsidRPr="007D3B3D">
        <w:rPr>
          <w:color w:val="auto"/>
          <w:lang w:val="kl-GL"/>
        </w:rPr>
        <w:t xml:space="preserve">Ingerlatat nr. 1-imi aamma nr. 2-mi pineqanngitsut, </w:t>
      </w:r>
      <w:r w:rsidR="002D26FD" w:rsidRPr="007D3B3D">
        <w:rPr>
          <w:color w:val="auto"/>
          <w:lang w:val="kl-GL"/>
        </w:rPr>
        <w:t xml:space="preserve">pisuussutilli niuernermi atornissaata pilersaarusiornissaanut, </w:t>
      </w:r>
      <w:r w:rsidR="00B8103C" w:rsidRPr="007D3B3D">
        <w:rPr>
          <w:color w:val="auto"/>
          <w:lang w:val="kl-GL"/>
        </w:rPr>
        <w:t>nalilerneqarnissaanullu pisariaqartut</w:t>
      </w:r>
      <w:r w:rsidR="004A7BB7" w:rsidRPr="007D3B3D">
        <w:rPr>
          <w:color w:val="auto"/>
          <w:lang w:val="kl-GL"/>
        </w:rPr>
        <w:t xml:space="preserve"> </w:t>
      </w:r>
      <w:r w:rsidR="004D5E6A">
        <w:rPr>
          <w:color w:val="auto"/>
          <w:lang w:val="kl-GL"/>
        </w:rPr>
        <w:t xml:space="preserve">allat </w:t>
      </w:r>
      <w:r w:rsidR="004A7BB7" w:rsidRPr="007D3B3D">
        <w:rPr>
          <w:color w:val="auto"/>
          <w:lang w:val="kl-GL"/>
        </w:rPr>
        <w:t>ingerlanneqarnissaannut</w:t>
      </w:r>
      <w:r w:rsidR="004D5E6A">
        <w:rPr>
          <w:color w:val="auto"/>
          <w:lang w:val="kl-GL"/>
        </w:rPr>
        <w:t xml:space="preserve"> imaluunniit misissorneqarnissaannut</w:t>
      </w:r>
      <w:r w:rsidR="004A7BB7" w:rsidRPr="007D3B3D">
        <w:rPr>
          <w:color w:val="auto"/>
          <w:lang w:val="kl-GL"/>
        </w:rPr>
        <w:t xml:space="preserve"> aalajangersagaq periarfissiivoq</w:t>
      </w:r>
      <w:r w:rsidR="00B8103C" w:rsidRPr="007D3B3D">
        <w:rPr>
          <w:color w:val="auto"/>
          <w:lang w:val="kl-GL"/>
        </w:rPr>
        <w:t>.</w:t>
      </w:r>
      <w:r w:rsidR="0031427F" w:rsidRPr="007D3B3D">
        <w:rPr>
          <w:color w:val="auto"/>
          <w:lang w:val="kl-GL"/>
        </w:rPr>
        <w:t xml:space="preserve"> </w:t>
      </w:r>
    </w:p>
    <w:p w14:paraId="558AAE1B" w14:textId="085E14E0" w:rsidR="0031427F" w:rsidRDefault="00B8103C" w:rsidP="005F7409">
      <w:pPr>
        <w:rPr>
          <w:color w:val="auto"/>
          <w:lang w:val="kl-GL"/>
        </w:rPr>
      </w:pPr>
      <w:r w:rsidRPr="007D3B3D">
        <w:rPr>
          <w:color w:val="auto"/>
          <w:lang w:val="kl-GL"/>
        </w:rPr>
        <w:lastRenderedPageBreak/>
        <w:t xml:space="preserve">Assersuutigalugu </w:t>
      </w:r>
      <w:r w:rsidR="002B7F08" w:rsidRPr="007D3B3D">
        <w:rPr>
          <w:color w:val="auto"/>
          <w:lang w:val="kl-GL"/>
        </w:rPr>
        <w:t>aalaakkaas</w:t>
      </w:r>
      <w:r w:rsidR="001D3988" w:rsidRPr="007D3B3D">
        <w:rPr>
          <w:color w:val="auto"/>
          <w:lang w:val="kl-GL"/>
        </w:rPr>
        <w:t>s</w:t>
      </w:r>
      <w:r w:rsidR="002B7F08" w:rsidRPr="007D3B3D">
        <w:rPr>
          <w:color w:val="auto"/>
          <w:lang w:val="kl-GL"/>
        </w:rPr>
        <w:t>useq, pisuussummill</w:t>
      </w:r>
      <w:r w:rsidR="001D3988" w:rsidRPr="007D3B3D">
        <w:rPr>
          <w:color w:val="auto"/>
          <w:lang w:val="kl-GL"/>
        </w:rPr>
        <w:t>u</w:t>
      </w:r>
      <w:r w:rsidR="002B7F08" w:rsidRPr="007D3B3D">
        <w:rPr>
          <w:color w:val="auto"/>
          <w:lang w:val="kl-GL"/>
        </w:rPr>
        <w:t xml:space="preserve"> ataavartumik atuisinnaanissaq nalilerimallug</w:t>
      </w:r>
      <w:r w:rsidR="001D3988" w:rsidRPr="007D3B3D">
        <w:rPr>
          <w:color w:val="auto"/>
          <w:lang w:val="kl-GL"/>
        </w:rPr>
        <w:t>it</w:t>
      </w:r>
      <w:r w:rsidR="002B7F08" w:rsidRPr="007D3B3D">
        <w:rPr>
          <w:color w:val="auto"/>
          <w:lang w:val="kl-GL"/>
        </w:rPr>
        <w:t xml:space="preserve"> </w:t>
      </w:r>
      <w:r w:rsidR="0059418F" w:rsidRPr="007D3B3D">
        <w:rPr>
          <w:color w:val="auto"/>
          <w:lang w:val="kl-GL"/>
        </w:rPr>
        <w:t>sermip nikittarner</w:t>
      </w:r>
      <w:r w:rsidR="002B7F08" w:rsidRPr="007D3B3D">
        <w:rPr>
          <w:color w:val="auto"/>
          <w:lang w:val="kl-GL"/>
        </w:rPr>
        <w:t>ata</w:t>
      </w:r>
      <w:r w:rsidR="0059418F" w:rsidRPr="007D3B3D">
        <w:rPr>
          <w:color w:val="auto"/>
          <w:lang w:val="kl-GL"/>
        </w:rPr>
        <w:t xml:space="preserve"> imaluunniit silap pissusaata sunniutaasa nakkutigineqarnissaa</w:t>
      </w:r>
      <w:r w:rsidR="002B7F08" w:rsidRPr="007D3B3D">
        <w:rPr>
          <w:color w:val="auto"/>
          <w:lang w:val="kl-GL"/>
        </w:rPr>
        <w:t>t</w:t>
      </w:r>
      <w:r w:rsidR="0059418F" w:rsidRPr="007D3B3D">
        <w:rPr>
          <w:color w:val="auto"/>
          <w:lang w:val="kl-GL"/>
        </w:rPr>
        <w:t xml:space="preserve"> pineqarsinnaavoq</w:t>
      </w:r>
      <w:r w:rsidR="0031427F" w:rsidRPr="007D3B3D">
        <w:rPr>
          <w:color w:val="auto"/>
          <w:lang w:val="kl-GL"/>
        </w:rPr>
        <w:t>.</w:t>
      </w:r>
    </w:p>
    <w:p w14:paraId="362F734E" w14:textId="77777777" w:rsidR="004D5E6A" w:rsidRDefault="004D5E6A" w:rsidP="005F7409">
      <w:pPr>
        <w:rPr>
          <w:color w:val="auto"/>
          <w:lang w:val="kl-GL"/>
        </w:rPr>
      </w:pPr>
    </w:p>
    <w:p w14:paraId="0E6E6119" w14:textId="528D1AF2" w:rsidR="004D5E6A" w:rsidRPr="007D3B3D" w:rsidRDefault="004D5E6A" w:rsidP="00B53F54">
      <w:pPr>
        <w:rPr>
          <w:color w:val="auto"/>
          <w:lang w:val="kl-GL"/>
        </w:rPr>
      </w:pPr>
      <w:r w:rsidRPr="00B849A5">
        <w:rPr>
          <w:lang w:val="kl-GL"/>
        </w:rPr>
        <w:t>Oqatussat akuersissutissaannut allanut</w:t>
      </w:r>
      <w:r w:rsidR="000B58B3">
        <w:rPr>
          <w:lang w:val="kl-GL"/>
        </w:rPr>
        <w:t xml:space="preserve"> atortussiornissami pisariaqartunik </w:t>
      </w:r>
      <w:r w:rsidRPr="00B849A5">
        <w:rPr>
          <w:lang w:val="kl-GL"/>
        </w:rPr>
        <w:t>misissuinerit aalajangersakkami pineqarsinnaapput</w:t>
      </w:r>
      <w:r w:rsidR="008F4311">
        <w:rPr>
          <w:lang w:val="kl-GL"/>
        </w:rPr>
        <w:t>. Pisut ilaanni sulini</w:t>
      </w:r>
      <w:r w:rsidR="00D6727E">
        <w:rPr>
          <w:lang w:val="kl-GL"/>
        </w:rPr>
        <w:t xml:space="preserve">ut assersuutigalugu </w:t>
      </w:r>
      <w:r w:rsidR="00D6727E" w:rsidRPr="00D6727E">
        <w:rPr>
          <w:lang w:val="kl-GL"/>
        </w:rPr>
        <w:t>avatangiisinut sunniutigisinnaasaanik nalilersui</w:t>
      </w:r>
      <w:r w:rsidR="00D6727E">
        <w:rPr>
          <w:lang w:val="kl-GL"/>
        </w:rPr>
        <w:t xml:space="preserve">nissamut piumasaqaammut </w:t>
      </w:r>
      <w:r w:rsidR="0056598B">
        <w:rPr>
          <w:lang w:val="kl-GL"/>
        </w:rPr>
        <w:t>ilaasinnaasarput</w:t>
      </w:r>
      <w:r w:rsidR="00B53F54">
        <w:rPr>
          <w:lang w:val="kl-GL"/>
        </w:rPr>
        <w:t>.</w:t>
      </w:r>
    </w:p>
    <w:p w14:paraId="3D9D6748" w14:textId="77777777" w:rsidR="00551972" w:rsidRPr="007D3B3D" w:rsidRDefault="00551972" w:rsidP="005F7409">
      <w:pPr>
        <w:rPr>
          <w:color w:val="auto"/>
          <w:lang w:val="kl-GL"/>
        </w:rPr>
      </w:pPr>
    </w:p>
    <w:p w14:paraId="2033375E" w14:textId="663259AA" w:rsidR="00CB2ECD" w:rsidRPr="007D3B3D" w:rsidRDefault="008F199F" w:rsidP="005F7409">
      <w:pPr>
        <w:rPr>
          <w:rFonts w:eastAsia="Calibri"/>
          <w:color w:val="auto"/>
          <w:lang w:val="kl-GL"/>
        </w:rPr>
      </w:pPr>
      <w:r w:rsidRPr="007D3B3D">
        <w:rPr>
          <w:rFonts w:eastAsia="Calibri"/>
          <w:color w:val="auto"/>
          <w:lang w:val="kl-GL"/>
        </w:rPr>
        <w:t>Imm</w:t>
      </w:r>
      <w:r w:rsidR="00CB2ECD" w:rsidRPr="007D3B3D">
        <w:rPr>
          <w:rFonts w:eastAsia="Calibri"/>
          <w:color w:val="auto"/>
          <w:lang w:val="kl-GL"/>
        </w:rPr>
        <w:t>. 2</w:t>
      </w:r>
      <w:r w:rsidRPr="007D3B3D">
        <w:rPr>
          <w:rFonts w:eastAsia="Calibri"/>
          <w:color w:val="auto"/>
          <w:lang w:val="kl-GL"/>
        </w:rPr>
        <w:t>-mut</w:t>
      </w:r>
      <w:r w:rsidR="00CB2ECD" w:rsidRPr="007D3B3D">
        <w:rPr>
          <w:rFonts w:eastAsia="Calibri"/>
          <w:color w:val="auto"/>
          <w:lang w:val="kl-GL"/>
        </w:rPr>
        <w:t>.</w:t>
      </w:r>
    </w:p>
    <w:p w14:paraId="6CAC2873" w14:textId="1C53943E" w:rsidR="004355D2" w:rsidRPr="007D3B3D" w:rsidRDefault="002A4BB2" w:rsidP="005F7409">
      <w:pPr>
        <w:rPr>
          <w:rFonts w:eastAsia="Calibri"/>
          <w:color w:val="auto"/>
          <w:lang w:val="kl-GL"/>
        </w:rPr>
      </w:pPr>
      <w:r w:rsidRPr="007D3B3D">
        <w:rPr>
          <w:color w:val="auto"/>
          <w:lang w:val="kl-GL"/>
        </w:rPr>
        <w:t>Misissueqqaarnissamut ingerlatassatut akuerisaasut misissueqqaarnissamut akuersissummi aalajangersarneqass</w:t>
      </w:r>
      <w:r w:rsidR="001D3988" w:rsidRPr="007D3B3D">
        <w:rPr>
          <w:color w:val="auto"/>
          <w:lang w:val="kl-GL"/>
        </w:rPr>
        <w:t>a</w:t>
      </w:r>
      <w:r w:rsidRPr="007D3B3D">
        <w:rPr>
          <w:color w:val="auto"/>
          <w:lang w:val="kl-GL"/>
        </w:rPr>
        <w:t xml:space="preserve">sut </w:t>
      </w:r>
      <w:r w:rsidRPr="007D3B3D">
        <w:rPr>
          <w:rFonts w:eastAsia="Calibri"/>
          <w:color w:val="auto"/>
          <w:lang w:val="kl-GL"/>
        </w:rPr>
        <w:t>aalajangersakkap aalajangersarpaa.</w:t>
      </w:r>
      <w:r w:rsidR="004355D2" w:rsidRPr="007D3B3D">
        <w:rPr>
          <w:rFonts w:eastAsia="Calibri"/>
          <w:color w:val="auto"/>
          <w:lang w:val="kl-GL"/>
        </w:rPr>
        <w:t xml:space="preserve"> Suliniutip qanoq ittuuneranut, pisariaqartitanullu akuersissutip naleqqussarneqarsinnaanissaanut tamanna periarfissiivoq</w:t>
      </w:r>
      <w:r w:rsidR="006F15EC" w:rsidRPr="007D3B3D">
        <w:rPr>
          <w:rFonts w:eastAsia="Calibri"/>
          <w:color w:val="auto"/>
          <w:lang w:val="kl-GL"/>
        </w:rPr>
        <w:t>.</w:t>
      </w:r>
    </w:p>
    <w:p w14:paraId="2FAF992C" w14:textId="4ED890BF" w:rsidR="006F15EC" w:rsidRPr="007D3B3D" w:rsidRDefault="00E855E0" w:rsidP="005F7409">
      <w:pPr>
        <w:rPr>
          <w:rFonts w:eastAsia="Calibri"/>
          <w:color w:val="auto"/>
          <w:lang w:val="kl-GL"/>
        </w:rPr>
      </w:pPr>
      <w:r w:rsidRPr="007D3B3D">
        <w:rPr>
          <w:rFonts w:eastAsia="Calibri"/>
          <w:color w:val="auto"/>
          <w:lang w:val="kl-GL"/>
        </w:rPr>
        <w:t xml:space="preserve">Assersuutigalugu </w:t>
      </w:r>
      <w:r w:rsidR="00D15B5E" w:rsidRPr="007D3B3D">
        <w:rPr>
          <w:rFonts w:eastAsia="Calibri"/>
          <w:color w:val="auto"/>
          <w:lang w:val="kl-GL"/>
        </w:rPr>
        <w:t xml:space="preserve">misiligutissatut imeq </w:t>
      </w:r>
      <w:r w:rsidR="006B5BF5">
        <w:rPr>
          <w:rFonts w:eastAsia="Calibri"/>
          <w:color w:val="auto"/>
          <w:lang w:val="kl-GL"/>
        </w:rPr>
        <w:t xml:space="preserve">aalajangersimasimik annertussusilik </w:t>
      </w:r>
      <w:r w:rsidR="00D15B5E" w:rsidRPr="007D3B3D">
        <w:rPr>
          <w:rFonts w:eastAsia="Calibri"/>
          <w:color w:val="auto"/>
          <w:lang w:val="kl-GL"/>
        </w:rPr>
        <w:t xml:space="preserve">tiguneqarsinnaassasoq </w:t>
      </w:r>
      <w:r w:rsidR="006B5BF5">
        <w:rPr>
          <w:rFonts w:eastAsia="Calibri"/>
          <w:color w:val="auto"/>
          <w:lang w:val="kl-GL"/>
        </w:rPr>
        <w:t xml:space="preserve">misissueqqaarnissamut </w:t>
      </w:r>
      <w:r w:rsidRPr="007D3B3D">
        <w:rPr>
          <w:rFonts w:eastAsia="Calibri"/>
          <w:color w:val="auto"/>
          <w:lang w:val="kl-GL"/>
        </w:rPr>
        <w:t>akuersissu</w:t>
      </w:r>
      <w:r w:rsidR="00D15B5E" w:rsidRPr="007D3B3D">
        <w:rPr>
          <w:rFonts w:eastAsia="Calibri"/>
          <w:color w:val="auto"/>
          <w:lang w:val="kl-GL"/>
        </w:rPr>
        <w:t>tip ersarissarsinnaavaa</w:t>
      </w:r>
      <w:r w:rsidR="006F15EC" w:rsidRPr="007D3B3D">
        <w:rPr>
          <w:rFonts w:eastAsia="Calibri"/>
          <w:color w:val="auto"/>
          <w:lang w:val="kl-GL"/>
        </w:rPr>
        <w:t xml:space="preserve">. </w:t>
      </w:r>
    </w:p>
    <w:p w14:paraId="1F4CBD8D" w14:textId="77777777" w:rsidR="00D07F5B" w:rsidRPr="007D3B3D" w:rsidRDefault="00D07F5B" w:rsidP="005F7409">
      <w:pPr>
        <w:rPr>
          <w:rFonts w:eastAsia="Calibri"/>
          <w:color w:val="auto"/>
          <w:lang w:val="kl-GL"/>
        </w:rPr>
      </w:pPr>
    </w:p>
    <w:p w14:paraId="3D9880D3" w14:textId="093F47F0" w:rsidR="00D07F5B" w:rsidRPr="007D3B3D" w:rsidRDefault="008F199F" w:rsidP="005F7409">
      <w:pPr>
        <w:rPr>
          <w:rFonts w:eastAsia="Calibri"/>
          <w:color w:val="auto"/>
          <w:lang w:val="kl-GL"/>
        </w:rPr>
      </w:pPr>
      <w:r w:rsidRPr="007D3B3D">
        <w:rPr>
          <w:rFonts w:eastAsia="Calibri"/>
          <w:color w:val="auto"/>
          <w:lang w:val="kl-GL"/>
        </w:rPr>
        <w:t>Imm</w:t>
      </w:r>
      <w:r w:rsidR="00D07F5B" w:rsidRPr="007D3B3D">
        <w:rPr>
          <w:rFonts w:eastAsia="Calibri"/>
          <w:color w:val="auto"/>
          <w:lang w:val="kl-GL"/>
        </w:rPr>
        <w:t>. 3</w:t>
      </w:r>
      <w:r w:rsidRPr="007D3B3D">
        <w:rPr>
          <w:rFonts w:eastAsia="Calibri"/>
          <w:color w:val="auto"/>
          <w:lang w:val="kl-GL"/>
        </w:rPr>
        <w:t>-mut</w:t>
      </w:r>
      <w:r w:rsidR="00D07F5B" w:rsidRPr="007D3B3D">
        <w:rPr>
          <w:rFonts w:eastAsia="Calibri"/>
          <w:color w:val="auto"/>
          <w:lang w:val="kl-GL"/>
        </w:rPr>
        <w:t xml:space="preserve">. </w:t>
      </w:r>
    </w:p>
    <w:p w14:paraId="205C1DA4" w14:textId="6535CC5F" w:rsidR="00F417B7" w:rsidRDefault="001A277E" w:rsidP="005F7409">
      <w:pPr>
        <w:rPr>
          <w:rFonts w:eastAsia="Calibri"/>
          <w:color w:val="auto"/>
          <w:lang w:val="kl-GL"/>
        </w:rPr>
      </w:pPr>
      <w:r w:rsidRPr="007D3B3D">
        <w:rPr>
          <w:color w:val="auto"/>
          <w:lang w:val="kl-GL"/>
        </w:rPr>
        <w:t>Misissueqqaarnissamut akuersissut malillug</w:t>
      </w:r>
      <w:r w:rsidR="001D3988" w:rsidRPr="007D3B3D">
        <w:rPr>
          <w:color w:val="auto"/>
          <w:lang w:val="kl-GL"/>
        </w:rPr>
        <w:t>u</w:t>
      </w:r>
      <w:r w:rsidRPr="007D3B3D">
        <w:rPr>
          <w:color w:val="auto"/>
          <w:lang w:val="kl-GL"/>
        </w:rPr>
        <w:t xml:space="preserve"> ingerlatat suut inge</w:t>
      </w:r>
      <w:r w:rsidR="001D3988" w:rsidRPr="007D3B3D">
        <w:rPr>
          <w:color w:val="auto"/>
          <w:lang w:val="kl-GL"/>
        </w:rPr>
        <w:t>r</w:t>
      </w:r>
      <w:r w:rsidRPr="007D3B3D">
        <w:rPr>
          <w:color w:val="auto"/>
          <w:lang w:val="kl-GL"/>
        </w:rPr>
        <w:t>lanneqarsinnaanerinut Naalakkersuisut ersarinnerusunik malittarisassiorsinnaanissaannut a</w:t>
      </w:r>
      <w:r w:rsidRPr="007D3B3D">
        <w:rPr>
          <w:rFonts w:eastAsia="Calibri"/>
          <w:color w:val="auto"/>
          <w:lang w:val="kl-GL"/>
        </w:rPr>
        <w:t>ajangersakkap piginnaatippai.</w:t>
      </w:r>
    </w:p>
    <w:p w14:paraId="67DFE7C3" w14:textId="72C2A23F" w:rsidR="00CB2ECD" w:rsidRPr="007D3B3D" w:rsidRDefault="00F417B7" w:rsidP="005F7409">
      <w:pPr>
        <w:rPr>
          <w:rFonts w:eastAsia="Calibri"/>
          <w:color w:val="auto"/>
          <w:lang w:val="kl-GL"/>
        </w:rPr>
      </w:pPr>
      <w:r>
        <w:rPr>
          <w:rFonts w:eastAsia="Calibri"/>
          <w:color w:val="auto"/>
          <w:lang w:val="kl-GL"/>
        </w:rPr>
        <w:t xml:space="preserve">Assersuutigalugu </w:t>
      </w:r>
      <w:r w:rsidR="002E4C69">
        <w:rPr>
          <w:rFonts w:eastAsia="Calibri"/>
          <w:color w:val="auto"/>
          <w:lang w:val="kl-GL"/>
        </w:rPr>
        <w:t>sermeq, imerlu qanoq annertutigisoq misiligutissatut tiguneqarsinnaaner</w:t>
      </w:r>
      <w:r w:rsidR="001B075C">
        <w:rPr>
          <w:rFonts w:eastAsia="Calibri"/>
          <w:color w:val="auto"/>
          <w:lang w:val="kl-GL"/>
        </w:rPr>
        <w:t xml:space="preserve">anut </w:t>
      </w:r>
      <w:r w:rsidR="00B021FF">
        <w:rPr>
          <w:rFonts w:eastAsia="Calibri"/>
          <w:color w:val="auto"/>
          <w:lang w:val="kl-GL"/>
        </w:rPr>
        <w:t xml:space="preserve">imaluunniit </w:t>
      </w:r>
      <w:r w:rsidR="00A149C4">
        <w:rPr>
          <w:rFonts w:eastAsia="Calibri"/>
          <w:color w:val="auto"/>
          <w:lang w:val="kl-GL"/>
        </w:rPr>
        <w:t>misissuinerit suut akuersaarneqarsinnaanerinut killissa</w:t>
      </w:r>
      <w:r w:rsidR="001B075C">
        <w:rPr>
          <w:rFonts w:eastAsia="Calibri"/>
          <w:color w:val="auto"/>
          <w:lang w:val="kl-GL"/>
        </w:rPr>
        <w:t xml:space="preserve">nik </w:t>
      </w:r>
      <w:r w:rsidR="00A149C4">
        <w:rPr>
          <w:rFonts w:eastAsia="Calibri"/>
          <w:color w:val="auto"/>
          <w:lang w:val="kl-GL"/>
        </w:rPr>
        <w:t xml:space="preserve"> </w:t>
      </w:r>
      <w:r w:rsidR="001B075C">
        <w:rPr>
          <w:rFonts w:eastAsia="Calibri"/>
          <w:color w:val="auto"/>
          <w:lang w:val="kl-GL"/>
        </w:rPr>
        <w:t>m</w:t>
      </w:r>
      <w:r>
        <w:rPr>
          <w:rFonts w:eastAsia="Calibri"/>
          <w:color w:val="auto"/>
          <w:lang w:val="kl-GL"/>
        </w:rPr>
        <w:t xml:space="preserve">alittarisassat </w:t>
      </w:r>
      <w:r w:rsidR="002E4C69">
        <w:rPr>
          <w:rFonts w:eastAsia="Calibri"/>
          <w:color w:val="auto"/>
          <w:lang w:val="kl-GL"/>
        </w:rPr>
        <w:t>aalajangersaasinnaapput</w:t>
      </w:r>
      <w:r w:rsidR="001B075C">
        <w:rPr>
          <w:rFonts w:eastAsia="Calibri"/>
          <w:color w:val="auto"/>
          <w:lang w:val="kl-GL"/>
        </w:rPr>
        <w:t>.</w:t>
      </w:r>
      <w:r w:rsidR="00AF0AD2" w:rsidRPr="007D3B3D">
        <w:rPr>
          <w:rFonts w:eastAsia="Calibri"/>
          <w:color w:val="auto"/>
          <w:lang w:val="kl-GL"/>
        </w:rPr>
        <w:t xml:space="preserve"> </w:t>
      </w:r>
    </w:p>
    <w:p w14:paraId="320404EF" w14:textId="77777777" w:rsidR="00D44DB3" w:rsidRPr="007D3B3D" w:rsidRDefault="00D44DB3" w:rsidP="005F7409">
      <w:pPr>
        <w:rPr>
          <w:rFonts w:eastAsia="Calibri"/>
          <w:color w:val="auto"/>
          <w:lang w:val="kl-GL"/>
        </w:rPr>
      </w:pPr>
    </w:p>
    <w:p w14:paraId="5D77E51C" w14:textId="13F399BC" w:rsidR="00D44DB3" w:rsidRPr="007D3B3D" w:rsidRDefault="00D44DB3" w:rsidP="005F7409">
      <w:pPr>
        <w:pStyle w:val="Typografi1"/>
        <w:rPr>
          <w:color w:val="auto"/>
          <w:lang w:val="kl-GL"/>
        </w:rPr>
      </w:pPr>
      <w:r w:rsidRPr="007D3B3D">
        <w:rPr>
          <w:color w:val="auto"/>
          <w:lang w:val="kl-GL"/>
        </w:rPr>
        <w:t>§ 6</w:t>
      </w:r>
      <w:r w:rsidR="008F199F" w:rsidRPr="007D3B3D">
        <w:rPr>
          <w:color w:val="auto"/>
          <w:lang w:val="kl-GL"/>
        </w:rPr>
        <w:t>-imut</w:t>
      </w:r>
    </w:p>
    <w:p w14:paraId="314E2204" w14:textId="77777777" w:rsidR="00D44DB3" w:rsidRPr="007D3B3D" w:rsidRDefault="00D44DB3" w:rsidP="005F7409">
      <w:pPr>
        <w:rPr>
          <w:rFonts w:eastAsia="Calibri"/>
          <w:color w:val="auto"/>
          <w:lang w:val="kl-GL"/>
        </w:rPr>
      </w:pPr>
    </w:p>
    <w:p w14:paraId="2E7A2C36" w14:textId="5045B46D" w:rsidR="00357D3A" w:rsidRPr="007D3B3D" w:rsidRDefault="008F199F" w:rsidP="005F7409">
      <w:pPr>
        <w:rPr>
          <w:rFonts w:eastAsia="Calibri"/>
          <w:color w:val="auto"/>
          <w:lang w:val="kl-GL"/>
        </w:rPr>
      </w:pPr>
      <w:r w:rsidRPr="007D3B3D">
        <w:rPr>
          <w:rFonts w:eastAsia="Calibri"/>
          <w:color w:val="auto"/>
          <w:lang w:val="kl-GL"/>
        </w:rPr>
        <w:t>Imm</w:t>
      </w:r>
      <w:r w:rsidR="00357D3A" w:rsidRPr="007D3B3D">
        <w:rPr>
          <w:rFonts w:eastAsia="Calibri"/>
          <w:color w:val="auto"/>
          <w:lang w:val="kl-GL"/>
        </w:rPr>
        <w:t>. 1</w:t>
      </w:r>
      <w:r w:rsidRPr="007D3B3D">
        <w:rPr>
          <w:rFonts w:eastAsia="Calibri"/>
          <w:color w:val="auto"/>
          <w:lang w:val="kl-GL"/>
        </w:rPr>
        <w:t>-imut</w:t>
      </w:r>
      <w:r w:rsidR="00357D3A" w:rsidRPr="007D3B3D">
        <w:rPr>
          <w:rFonts w:eastAsia="Calibri"/>
          <w:color w:val="auto"/>
          <w:lang w:val="kl-GL"/>
        </w:rPr>
        <w:t>.</w:t>
      </w:r>
    </w:p>
    <w:p w14:paraId="01E38FFC" w14:textId="361F3545" w:rsidR="00D3044F" w:rsidRPr="007D3B3D" w:rsidRDefault="00B44B6D" w:rsidP="005F7409">
      <w:pPr>
        <w:rPr>
          <w:rFonts w:eastAsia="Calibri"/>
          <w:color w:val="auto"/>
          <w:lang w:val="kl-GL"/>
        </w:rPr>
      </w:pPr>
      <w:r w:rsidRPr="007D3B3D">
        <w:rPr>
          <w:color w:val="auto"/>
          <w:lang w:val="kl-GL"/>
        </w:rPr>
        <w:t>Sermimik, imermillu niuernermik siunertaqartumik atuinissamut</w:t>
      </w:r>
      <w:r w:rsidR="00D12EAC" w:rsidRPr="007D3B3D">
        <w:rPr>
          <w:color w:val="auto"/>
          <w:lang w:val="kl-GL"/>
        </w:rPr>
        <w:t xml:space="preserve"> akuersissut sunik imaqarsinnaaneranut sinaakkutit, § </w:t>
      </w:r>
      <w:r w:rsidR="00667E5B" w:rsidRPr="007D3B3D">
        <w:rPr>
          <w:rFonts w:eastAsia="Calibri"/>
          <w:color w:val="auto"/>
          <w:lang w:val="kl-GL"/>
        </w:rPr>
        <w:t>6-imi aalajangersakkap aalajangersarpai</w:t>
      </w:r>
      <w:r w:rsidR="00D12EAC" w:rsidRPr="007D3B3D">
        <w:rPr>
          <w:rFonts w:eastAsia="Calibri"/>
          <w:color w:val="auto"/>
          <w:lang w:val="kl-GL"/>
        </w:rPr>
        <w:t xml:space="preserve">. </w:t>
      </w:r>
      <w:r w:rsidR="000E4368" w:rsidRPr="007D3B3D">
        <w:rPr>
          <w:rFonts w:eastAsia="Calibri"/>
          <w:color w:val="auto"/>
          <w:lang w:val="kl-GL"/>
        </w:rPr>
        <w:t>§ 4, imm. 1 malillug</w:t>
      </w:r>
      <w:r w:rsidR="00B444C3" w:rsidRPr="007D3B3D">
        <w:rPr>
          <w:rFonts w:eastAsia="Calibri"/>
          <w:color w:val="auto"/>
          <w:lang w:val="kl-GL"/>
        </w:rPr>
        <w:t>u</w:t>
      </w:r>
      <w:r w:rsidR="000E4368" w:rsidRPr="007D3B3D">
        <w:rPr>
          <w:rFonts w:eastAsia="Calibri"/>
          <w:color w:val="auto"/>
          <w:lang w:val="kl-GL"/>
        </w:rPr>
        <w:t xml:space="preserve"> atuinissamut akuersissut</w:t>
      </w:r>
      <w:r w:rsidR="00615B6B" w:rsidRPr="007D3B3D">
        <w:rPr>
          <w:rFonts w:eastAsia="Calibri"/>
          <w:color w:val="auto"/>
          <w:lang w:val="kl-GL"/>
        </w:rPr>
        <w:t xml:space="preserve">ip ataani ingerlatat suut akuersineqarsinnaanersut </w:t>
      </w:r>
      <w:r w:rsidR="001B075C">
        <w:rPr>
          <w:rFonts w:eastAsia="Calibri"/>
          <w:color w:val="auto"/>
          <w:lang w:val="kl-GL"/>
        </w:rPr>
        <w:t>aalajangersakka</w:t>
      </w:r>
      <w:r w:rsidR="00CC3108">
        <w:rPr>
          <w:rFonts w:eastAsia="Calibri"/>
          <w:color w:val="auto"/>
          <w:lang w:val="kl-GL"/>
        </w:rPr>
        <w:t>p</w:t>
      </w:r>
      <w:r w:rsidR="004D4EEC">
        <w:rPr>
          <w:rFonts w:eastAsia="Calibri"/>
          <w:color w:val="auto"/>
          <w:lang w:val="kl-GL"/>
        </w:rPr>
        <w:t xml:space="preserve"> </w:t>
      </w:r>
      <w:r w:rsidR="00615B6B" w:rsidRPr="007D3B3D">
        <w:rPr>
          <w:rFonts w:eastAsia="Calibri"/>
          <w:color w:val="auto"/>
          <w:lang w:val="kl-GL"/>
        </w:rPr>
        <w:t>nassuiaatig</w:t>
      </w:r>
      <w:r w:rsidR="004D4EEC">
        <w:rPr>
          <w:rFonts w:eastAsia="Calibri"/>
          <w:color w:val="auto"/>
          <w:lang w:val="kl-GL"/>
        </w:rPr>
        <w:t>aa</w:t>
      </w:r>
      <w:r w:rsidR="00615B6B" w:rsidRPr="007D3B3D">
        <w:rPr>
          <w:rFonts w:eastAsia="Calibri"/>
          <w:color w:val="auto"/>
          <w:lang w:val="kl-GL"/>
        </w:rPr>
        <w:t xml:space="preserve">. </w:t>
      </w:r>
      <w:r w:rsidR="00C555EE" w:rsidRPr="007D3B3D">
        <w:rPr>
          <w:rFonts w:eastAsia="Calibri"/>
          <w:color w:val="auto"/>
          <w:lang w:val="kl-GL"/>
        </w:rPr>
        <w:t>Imaanngilaq i</w:t>
      </w:r>
      <w:r w:rsidR="00C52433" w:rsidRPr="007D3B3D">
        <w:rPr>
          <w:rFonts w:eastAsia="Calibri"/>
          <w:color w:val="auto"/>
          <w:lang w:val="kl-GL"/>
        </w:rPr>
        <w:t>ngerlatat allattorsimas</w:t>
      </w:r>
      <w:r w:rsidR="00E627CB" w:rsidRPr="007D3B3D">
        <w:rPr>
          <w:rFonts w:eastAsia="Calibri"/>
          <w:color w:val="auto"/>
          <w:lang w:val="kl-GL"/>
        </w:rPr>
        <w:t xml:space="preserve">ut tamarmik </w:t>
      </w:r>
      <w:r w:rsidR="005C1470" w:rsidRPr="007D3B3D">
        <w:rPr>
          <w:rFonts w:eastAsia="Calibri"/>
          <w:color w:val="auto"/>
          <w:lang w:val="kl-GL"/>
        </w:rPr>
        <w:t xml:space="preserve">atunissamut akuersissummi </w:t>
      </w:r>
      <w:r w:rsidR="008F2BCA" w:rsidRPr="007D3B3D">
        <w:rPr>
          <w:rFonts w:eastAsia="Calibri"/>
          <w:color w:val="auto"/>
          <w:lang w:val="kl-GL"/>
        </w:rPr>
        <w:t xml:space="preserve">pinngitsooratik ingerlanneqartussatut imaluunniit </w:t>
      </w:r>
      <w:r w:rsidR="005C1470" w:rsidRPr="007D3B3D">
        <w:rPr>
          <w:rFonts w:eastAsia="Calibri"/>
          <w:color w:val="auto"/>
          <w:lang w:val="kl-GL"/>
        </w:rPr>
        <w:t>akue</w:t>
      </w:r>
      <w:r w:rsidR="008F2BCA" w:rsidRPr="007D3B3D">
        <w:rPr>
          <w:rFonts w:eastAsia="Calibri"/>
          <w:color w:val="auto"/>
          <w:lang w:val="kl-GL"/>
        </w:rPr>
        <w:t xml:space="preserve">risatut ingerlanneqassasut. </w:t>
      </w:r>
      <w:r w:rsidR="00DD7259" w:rsidRPr="007D3B3D">
        <w:rPr>
          <w:rFonts w:eastAsia="Calibri"/>
          <w:color w:val="auto"/>
          <w:lang w:val="kl-GL"/>
        </w:rPr>
        <w:t>Pissutsit, suliniutissatullu qinnutigineqartoq apeqqutaatillugit, i</w:t>
      </w:r>
      <w:r w:rsidR="008F2BCA" w:rsidRPr="007D3B3D">
        <w:rPr>
          <w:rFonts w:eastAsia="Calibri"/>
          <w:color w:val="auto"/>
          <w:lang w:val="kl-GL"/>
        </w:rPr>
        <w:t>ngerlatat suut atunissamut akuersissummi</w:t>
      </w:r>
      <w:r w:rsidR="00DD7259" w:rsidRPr="007D3B3D">
        <w:rPr>
          <w:rFonts w:eastAsia="Calibri"/>
          <w:color w:val="auto"/>
          <w:lang w:val="kl-GL"/>
        </w:rPr>
        <w:t xml:space="preserve"> ilaatinneqassanersut </w:t>
      </w:r>
      <w:r w:rsidR="008F2BCA" w:rsidRPr="007D3B3D">
        <w:rPr>
          <w:rFonts w:eastAsia="Calibri"/>
          <w:color w:val="auto"/>
          <w:lang w:val="kl-GL"/>
        </w:rPr>
        <w:t>naliliinermik tunngaveqassaaq</w:t>
      </w:r>
      <w:r w:rsidR="00D3044F" w:rsidRPr="007D3B3D">
        <w:rPr>
          <w:rFonts w:eastAsia="Calibri"/>
          <w:color w:val="auto"/>
          <w:lang w:val="kl-GL"/>
        </w:rPr>
        <w:t xml:space="preserve">. </w:t>
      </w:r>
    </w:p>
    <w:p w14:paraId="52F74FD0" w14:textId="77777777" w:rsidR="002532B2" w:rsidRPr="007D3B3D" w:rsidRDefault="002532B2" w:rsidP="005F7409">
      <w:pPr>
        <w:rPr>
          <w:rFonts w:eastAsia="Calibri"/>
          <w:color w:val="auto"/>
          <w:lang w:val="kl-GL"/>
        </w:rPr>
      </w:pPr>
    </w:p>
    <w:p w14:paraId="2BDCAA2A" w14:textId="30423487" w:rsidR="002532B2" w:rsidRPr="007D3B3D" w:rsidRDefault="002532B2" w:rsidP="005F7409">
      <w:pPr>
        <w:rPr>
          <w:rFonts w:eastAsia="Calibri"/>
          <w:color w:val="auto"/>
          <w:lang w:val="kl-GL"/>
        </w:rPr>
      </w:pPr>
      <w:r w:rsidRPr="007D3B3D">
        <w:rPr>
          <w:rFonts w:eastAsia="Calibri"/>
          <w:color w:val="auto"/>
          <w:lang w:val="kl-GL"/>
        </w:rPr>
        <w:t>Nr. 1</w:t>
      </w:r>
    </w:p>
    <w:p w14:paraId="39182C06" w14:textId="6D9BA781" w:rsidR="000D0369" w:rsidRPr="007D3B3D" w:rsidRDefault="00791AB4" w:rsidP="00825E0F">
      <w:pPr>
        <w:tabs>
          <w:tab w:val="left" w:pos="3021"/>
        </w:tabs>
        <w:rPr>
          <w:rFonts w:eastAsia="Calibri"/>
          <w:color w:val="auto"/>
          <w:lang w:val="kl-GL"/>
        </w:rPr>
      </w:pPr>
      <w:r w:rsidRPr="007D3B3D">
        <w:rPr>
          <w:rFonts w:eastAsia="Calibri"/>
          <w:color w:val="auto"/>
          <w:lang w:val="kl-GL"/>
        </w:rPr>
        <w:t xml:space="preserve">Sermimik, imermillu </w:t>
      </w:r>
      <w:r w:rsidR="00082D76">
        <w:rPr>
          <w:rFonts w:eastAsia="Calibri"/>
          <w:color w:val="auto"/>
          <w:lang w:val="kl-GL"/>
        </w:rPr>
        <w:t xml:space="preserve">katersinissamut, </w:t>
      </w:r>
      <w:r w:rsidRPr="007D3B3D">
        <w:rPr>
          <w:color w:val="auto"/>
          <w:lang w:val="kl-GL"/>
        </w:rPr>
        <w:t xml:space="preserve">pissarsinissamut, piareersaanissamullu akuersissummik tunniussisoqarsinnaavoq. </w:t>
      </w:r>
      <w:r w:rsidR="0016463C" w:rsidRPr="007D3B3D">
        <w:rPr>
          <w:color w:val="auto"/>
          <w:lang w:val="kl-GL"/>
        </w:rPr>
        <w:t>Sermeq, imerlu niuernermut atornissaan</w:t>
      </w:r>
      <w:r w:rsidR="00825E0F" w:rsidRPr="007D3B3D">
        <w:rPr>
          <w:color w:val="auto"/>
          <w:lang w:val="kl-GL"/>
        </w:rPr>
        <w:t xml:space="preserve">nut piukkunnarsarumallugit isumalluutinik </w:t>
      </w:r>
      <w:r w:rsidR="001D5C80" w:rsidRPr="007D3B3D">
        <w:rPr>
          <w:color w:val="auto"/>
          <w:lang w:val="kl-GL"/>
        </w:rPr>
        <w:t>pissarsinermit</w:t>
      </w:r>
      <w:r w:rsidR="00825E0F" w:rsidRPr="007D3B3D">
        <w:rPr>
          <w:color w:val="auto"/>
          <w:lang w:val="kl-GL"/>
        </w:rPr>
        <w:t>,</w:t>
      </w:r>
      <w:r w:rsidR="001D5C80" w:rsidRPr="007D3B3D">
        <w:rPr>
          <w:color w:val="auto"/>
          <w:lang w:val="kl-GL"/>
        </w:rPr>
        <w:t xml:space="preserve"> pisariaqartumik suliarinissaanut aamma piareersarnissaanut </w:t>
      </w:r>
      <w:r w:rsidR="0016463C" w:rsidRPr="007D3B3D">
        <w:rPr>
          <w:color w:val="auto"/>
          <w:lang w:val="kl-GL"/>
        </w:rPr>
        <w:t>ingerlatat ilanngullugit pineqarput</w:t>
      </w:r>
      <w:r w:rsidR="000D0369" w:rsidRPr="007D3B3D">
        <w:rPr>
          <w:rFonts w:eastAsia="Calibri"/>
          <w:color w:val="auto"/>
          <w:lang w:val="kl-GL"/>
        </w:rPr>
        <w:t xml:space="preserve">. </w:t>
      </w:r>
    </w:p>
    <w:p w14:paraId="6B50F866" w14:textId="3DAE5BD3" w:rsidR="002532B2" w:rsidRPr="007D3B3D" w:rsidRDefault="00825E0F" w:rsidP="005F7409">
      <w:pPr>
        <w:rPr>
          <w:rFonts w:eastAsia="Calibri"/>
          <w:color w:val="auto"/>
          <w:lang w:val="kl-GL"/>
        </w:rPr>
      </w:pPr>
      <w:r w:rsidRPr="007D3B3D">
        <w:rPr>
          <w:rFonts w:eastAsia="Calibri"/>
          <w:color w:val="auto"/>
          <w:lang w:val="kl-GL"/>
        </w:rPr>
        <w:t xml:space="preserve">Assersuutigalugu </w:t>
      </w:r>
      <w:r w:rsidR="00987DDE" w:rsidRPr="007D3B3D">
        <w:rPr>
          <w:rFonts w:eastAsia="Calibri"/>
          <w:color w:val="auto"/>
          <w:lang w:val="kl-GL"/>
        </w:rPr>
        <w:t>imermut imigassamut imaluunniit suliffeqarfissuarmi atornissaanut piumasaqaatit naammassi</w:t>
      </w:r>
      <w:r w:rsidR="00455412" w:rsidRPr="007D3B3D">
        <w:rPr>
          <w:rFonts w:eastAsia="Calibri"/>
          <w:color w:val="auto"/>
          <w:lang w:val="kl-GL"/>
        </w:rPr>
        <w:t>neqarnissaat siunertaralugu</w:t>
      </w:r>
      <w:r w:rsidR="00987DDE" w:rsidRPr="007D3B3D">
        <w:rPr>
          <w:rFonts w:eastAsia="Calibri"/>
          <w:color w:val="auto"/>
          <w:lang w:val="kl-GL"/>
        </w:rPr>
        <w:t xml:space="preserve"> </w:t>
      </w:r>
      <w:r w:rsidRPr="007D3B3D">
        <w:rPr>
          <w:rFonts w:eastAsia="Calibri"/>
          <w:color w:val="auto"/>
          <w:lang w:val="kl-GL"/>
        </w:rPr>
        <w:t xml:space="preserve">imermik </w:t>
      </w:r>
      <w:r w:rsidR="001D3988" w:rsidRPr="007D3B3D">
        <w:rPr>
          <w:rFonts w:eastAsia="Calibri"/>
          <w:color w:val="auto"/>
          <w:lang w:val="kl-GL"/>
        </w:rPr>
        <w:t>pissarsineq</w:t>
      </w:r>
      <w:r w:rsidRPr="007D3B3D">
        <w:rPr>
          <w:rFonts w:eastAsia="Calibri"/>
          <w:color w:val="auto"/>
          <w:lang w:val="kl-GL"/>
        </w:rPr>
        <w:t>, saliinerlu</w:t>
      </w:r>
      <w:r w:rsidR="00987DDE" w:rsidRPr="007D3B3D">
        <w:rPr>
          <w:rFonts w:eastAsia="Calibri"/>
          <w:color w:val="auto"/>
          <w:lang w:val="kl-GL"/>
        </w:rPr>
        <w:t xml:space="preserve"> ilaatinneqarsinnaa</w:t>
      </w:r>
      <w:r w:rsidR="001D3988" w:rsidRPr="007D3B3D">
        <w:rPr>
          <w:rFonts w:eastAsia="Calibri"/>
          <w:color w:val="auto"/>
          <w:lang w:val="kl-GL"/>
        </w:rPr>
        <w:t>pput</w:t>
      </w:r>
      <w:r w:rsidR="000D0369" w:rsidRPr="007D3B3D">
        <w:rPr>
          <w:rFonts w:eastAsia="Calibri"/>
          <w:color w:val="auto"/>
          <w:lang w:val="kl-GL"/>
        </w:rPr>
        <w:t>.</w:t>
      </w:r>
    </w:p>
    <w:p w14:paraId="79B53FF8" w14:textId="77777777" w:rsidR="000D0369" w:rsidRPr="007D3B3D" w:rsidRDefault="000D0369" w:rsidP="005F7409">
      <w:pPr>
        <w:rPr>
          <w:rFonts w:eastAsia="Calibri"/>
          <w:color w:val="auto"/>
          <w:lang w:val="kl-GL"/>
        </w:rPr>
      </w:pPr>
    </w:p>
    <w:p w14:paraId="4D22BC95" w14:textId="276F3C0A" w:rsidR="000D0369" w:rsidRPr="007D3B3D" w:rsidRDefault="001B4F58" w:rsidP="005F7409">
      <w:pPr>
        <w:rPr>
          <w:rFonts w:eastAsia="Calibri"/>
          <w:color w:val="auto"/>
          <w:lang w:val="kl-GL"/>
        </w:rPr>
      </w:pPr>
      <w:r w:rsidRPr="007D3B3D">
        <w:rPr>
          <w:rFonts w:eastAsia="Calibri"/>
          <w:color w:val="auto"/>
          <w:lang w:val="kl-GL"/>
        </w:rPr>
        <w:t>Nr. 2</w:t>
      </w:r>
    </w:p>
    <w:p w14:paraId="2CFE75F2" w14:textId="7F620E28" w:rsidR="001B4F58" w:rsidRPr="007D3B3D" w:rsidRDefault="00455412" w:rsidP="005F7409">
      <w:pPr>
        <w:rPr>
          <w:rFonts w:eastAsia="Calibri"/>
          <w:color w:val="auto"/>
          <w:lang w:val="kl-GL"/>
        </w:rPr>
      </w:pPr>
      <w:r w:rsidRPr="007D3B3D">
        <w:rPr>
          <w:rFonts w:eastAsia="Calibri"/>
          <w:color w:val="auto"/>
          <w:lang w:val="kl-GL"/>
        </w:rPr>
        <w:t>Serm</w:t>
      </w:r>
      <w:r w:rsidR="001D7A62">
        <w:rPr>
          <w:rFonts w:eastAsia="Calibri"/>
          <w:color w:val="auto"/>
          <w:lang w:val="kl-GL"/>
        </w:rPr>
        <w:t>ip</w:t>
      </w:r>
      <w:r w:rsidRPr="007D3B3D">
        <w:rPr>
          <w:rFonts w:eastAsia="Calibri"/>
          <w:color w:val="auto"/>
          <w:lang w:val="kl-GL"/>
        </w:rPr>
        <w:t xml:space="preserve">, </w:t>
      </w:r>
      <w:r w:rsidR="001D7A62">
        <w:rPr>
          <w:rFonts w:eastAsia="Calibri"/>
          <w:color w:val="auto"/>
          <w:lang w:val="kl-GL"/>
        </w:rPr>
        <w:t>erngullu</w:t>
      </w:r>
      <w:r w:rsidR="005875DF">
        <w:rPr>
          <w:rFonts w:eastAsia="Calibri"/>
          <w:color w:val="auto"/>
          <w:lang w:val="kl-GL"/>
        </w:rPr>
        <w:t xml:space="preserve"> pisinnaatitsissummik pigisaqartup atornissaanut akuersissuteqarfigisaa</w:t>
      </w:r>
      <w:r w:rsidR="00823D29">
        <w:rPr>
          <w:rFonts w:eastAsia="Calibri"/>
          <w:color w:val="auto"/>
          <w:lang w:val="kl-GL"/>
        </w:rPr>
        <w:t>ta tunineqarnissaan</w:t>
      </w:r>
      <w:r w:rsidR="002A1429">
        <w:rPr>
          <w:rFonts w:eastAsia="Calibri"/>
          <w:color w:val="auto"/>
          <w:lang w:val="kl-GL"/>
        </w:rPr>
        <w:t>n</w:t>
      </w:r>
      <w:r w:rsidR="00823D29">
        <w:rPr>
          <w:rFonts w:eastAsia="Calibri"/>
          <w:color w:val="auto"/>
          <w:lang w:val="kl-GL"/>
        </w:rPr>
        <w:t xml:space="preserve">ut </w:t>
      </w:r>
      <w:r w:rsidRPr="007D3B3D">
        <w:rPr>
          <w:rFonts w:eastAsia="Calibri"/>
          <w:color w:val="auto"/>
          <w:lang w:val="kl-GL"/>
        </w:rPr>
        <w:t>akuersissummik tunniussisoqarsinnaavoq</w:t>
      </w:r>
      <w:r w:rsidR="00A7372B" w:rsidRPr="007D3B3D">
        <w:rPr>
          <w:rFonts w:eastAsia="Calibri"/>
          <w:color w:val="auto"/>
          <w:lang w:val="kl-GL"/>
        </w:rPr>
        <w:t>. Uani atuisunut toqqaannartumik tu</w:t>
      </w:r>
      <w:r w:rsidR="00223CE7" w:rsidRPr="007D3B3D">
        <w:rPr>
          <w:rFonts w:eastAsia="Calibri"/>
          <w:color w:val="auto"/>
          <w:lang w:val="kl-GL"/>
        </w:rPr>
        <w:t>nisinerit kiisalu suliffeqarfinnut imaluunniit niuernermik ingerlatsisunut allanut tunisinerit ilaatinneqarput.</w:t>
      </w:r>
    </w:p>
    <w:p w14:paraId="0320C308" w14:textId="1B1F389A" w:rsidR="00314353" w:rsidRPr="007D3B3D" w:rsidRDefault="009C39FA" w:rsidP="00B9699C">
      <w:pPr>
        <w:rPr>
          <w:rFonts w:eastAsia="Calibri"/>
          <w:color w:val="auto"/>
          <w:lang w:val="kl-GL"/>
        </w:rPr>
      </w:pPr>
      <w:r w:rsidRPr="007D3B3D">
        <w:rPr>
          <w:rFonts w:eastAsia="Calibri"/>
          <w:color w:val="auto"/>
          <w:lang w:val="kl-GL"/>
        </w:rPr>
        <w:t xml:space="preserve">Tunisineq, pingaartumik </w:t>
      </w:r>
      <w:r w:rsidR="006931E4" w:rsidRPr="007D3B3D">
        <w:rPr>
          <w:rFonts w:eastAsia="Calibri"/>
          <w:color w:val="auto"/>
          <w:lang w:val="kl-GL"/>
        </w:rPr>
        <w:t>iluaqutissatut</w:t>
      </w:r>
      <w:r w:rsidR="00B9699C" w:rsidRPr="007D3B3D">
        <w:rPr>
          <w:rFonts w:eastAsia="Calibri"/>
          <w:color w:val="auto"/>
          <w:lang w:val="kl-GL"/>
        </w:rPr>
        <w:t xml:space="preserve"> atorneqarnera pillugu akuersissummi immikkut piumasaqaatinik aalajangersaasoqarsinnaavoq. Tamanna pillugu § </w:t>
      </w:r>
      <w:r w:rsidR="002A1429" w:rsidRPr="007D3B3D">
        <w:rPr>
          <w:rFonts w:eastAsia="Calibri"/>
          <w:color w:val="auto"/>
          <w:lang w:val="kl-GL"/>
        </w:rPr>
        <w:t>2</w:t>
      </w:r>
      <w:r w:rsidR="002A1429">
        <w:rPr>
          <w:rFonts w:eastAsia="Calibri"/>
          <w:color w:val="auto"/>
          <w:lang w:val="kl-GL"/>
        </w:rPr>
        <w:t>8</w:t>
      </w:r>
      <w:r w:rsidR="00B9699C" w:rsidRPr="007D3B3D">
        <w:rPr>
          <w:rFonts w:eastAsia="Calibri"/>
          <w:color w:val="auto"/>
          <w:lang w:val="kl-GL"/>
        </w:rPr>
        <w:t>-mut nassuiaatit takukkit</w:t>
      </w:r>
      <w:r w:rsidR="006B6C81" w:rsidRPr="007D3B3D">
        <w:rPr>
          <w:rFonts w:eastAsia="Calibri"/>
          <w:color w:val="auto"/>
          <w:lang w:val="kl-GL"/>
        </w:rPr>
        <w:t>.</w:t>
      </w:r>
    </w:p>
    <w:p w14:paraId="50145D08" w14:textId="77777777" w:rsidR="0048477D" w:rsidRPr="007D3B3D" w:rsidRDefault="0048477D" w:rsidP="005F7409">
      <w:pPr>
        <w:rPr>
          <w:rFonts w:eastAsia="Calibri"/>
          <w:color w:val="auto"/>
          <w:lang w:val="kl-GL"/>
        </w:rPr>
      </w:pPr>
    </w:p>
    <w:p w14:paraId="32EB9AFA" w14:textId="77777777" w:rsidR="00A168F6" w:rsidRPr="007D3B3D" w:rsidRDefault="009142B8" w:rsidP="005F7409">
      <w:pPr>
        <w:rPr>
          <w:rFonts w:eastAsia="Calibri"/>
          <w:color w:val="auto"/>
          <w:lang w:val="kl-GL"/>
        </w:rPr>
      </w:pPr>
      <w:r w:rsidRPr="007D3B3D">
        <w:rPr>
          <w:rFonts w:eastAsia="Calibri"/>
          <w:color w:val="auto"/>
          <w:lang w:val="kl-GL"/>
        </w:rPr>
        <w:t>Nr. 3</w:t>
      </w:r>
    </w:p>
    <w:p w14:paraId="1DC05EF3" w14:textId="0051B897" w:rsidR="00350A55" w:rsidRPr="007D3B3D" w:rsidRDefault="00350A55" w:rsidP="005F7409">
      <w:pPr>
        <w:rPr>
          <w:color w:val="auto"/>
          <w:lang w:val="kl-GL"/>
        </w:rPr>
      </w:pPr>
      <w:r w:rsidRPr="007D3B3D">
        <w:rPr>
          <w:color w:val="auto"/>
          <w:lang w:val="kl-GL"/>
        </w:rPr>
        <w:t>Kalaallit Nunaanni sermimik, imermillu nassiussui</w:t>
      </w:r>
      <w:r w:rsidR="001D6861" w:rsidRPr="007D3B3D">
        <w:rPr>
          <w:color w:val="auto"/>
          <w:lang w:val="kl-GL"/>
        </w:rPr>
        <w:t xml:space="preserve">nissamut </w:t>
      </w:r>
      <w:r w:rsidRPr="007D3B3D">
        <w:rPr>
          <w:color w:val="auto"/>
          <w:lang w:val="kl-GL"/>
        </w:rPr>
        <w:t>aamma assartu</w:t>
      </w:r>
      <w:r w:rsidR="001D6861" w:rsidRPr="007D3B3D">
        <w:rPr>
          <w:color w:val="auto"/>
          <w:lang w:val="kl-GL"/>
        </w:rPr>
        <w:t xml:space="preserve">inissamut akuersissummik tunniussisoqarsinaavoq. Uani </w:t>
      </w:r>
      <w:r w:rsidR="00421874" w:rsidRPr="007D3B3D">
        <w:rPr>
          <w:color w:val="auto"/>
          <w:lang w:val="kl-GL"/>
        </w:rPr>
        <w:t>pissarsiffimmit aamma piareersarfimmit atuisunut assigiinngitsunut assartuineq ilaatinneqarpoq</w:t>
      </w:r>
      <w:r w:rsidR="005C0239" w:rsidRPr="007D3B3D">
        <w:rPr>
          <w:color w:val="auto"/>
          <w:lang w:val="kl-GL"/>
        </w:rPr>
        <w:t xml:space="preserve">, uanilu suliniutip angisussaa, pisariaqartitailu apeqqutaatillugit nunap iluani aamma avataani assartueriaatsit </w:t>
      </w:r>
      <w:r w:rsidR="00280198" w:rsidRPr="007D3B3D">
        <w:rPr>
          <w:color w:val="auto"/>
          <w:lang w:val="kl-GL"/>
        </w:rPr>
        <w:t>pineqarsinnaallutik.</w:t>
      </w:r>
    </w:p>
    <w:p w14:paraId="48B56768" w14:textId="6B0A8FA8" w:rsidR="00BF24EB" w:rsidRPr="007D3B3D" w:rsidRDefault="00EB5412" w:rsidP="005F7409">
      <w:pPr>
        <w:rPr>
          <w:rFonts w:eastAsia="Calibri"/>
          <w:color w:val="auto"/>
          <w:lang w:val="kl-GL"/>
        </w:rPr>
      </w:pPr>
      <w:r w:rsidRPr="007D3B3D">
        <w:rPr>
          <w:rFonts w:eastAsia="Calibri"/>
          <w:color w:val="auto"/>
          <w:lang w:val="kl-GL"/>
        </w:rPr>
        <w:t xml:space="preserve">Assartuinissaq, matumani isumannaallisaaneq, nassiussalerineq, avatangiisitigullu eqqarsaatigisassat pillugit </w:t>
      </w:r>
      <w:r w:rsidR="009B72EB">
        <w:rPr>
          <w:rFonts w:eastAsia="Calibri"/>
          <w:color w:val="auto"/>
          <w:lang w:val="kl-GL"/>
        </w:rPr>
        <w:t xml:space="preserve">Naalakkersuisut </w:t>
      </w:r>
      <w:r w:rsidRPr="007D3B3D">
        <w:rPr>
          <w:rFonts w:eastAsia="Calibri"/>
          <w:color w:val="auto"/>
          <w:lang w:val="kl-GL"/>
        </w:rPr>
        <w:t>piumasaqaatinik aalajangersaas</w:t>
      </w:r>
      <w:r w:rsidR="009B72EB">
        <w:rPr>
          <w:rFonts w:eastAsia="Calibri"/>
          <w:color w:val="auto"/>
          <w:lang w:val="kl-GL"/>
        </w:rPr>
        <w:t>innaapput</w:t>
      </w:r>
      <w:r w:rsidRPr="007D3B3D">
        <w:rPr>
          <w:rFonts w:eastAsia="Calibri"/>
          <w:color w:val="auto"/>
          <w:lang w:val="kl-GL"/>
        </w:rPr>
        <w:t>.</w:t>
      </w:r>
      <w:r w:rsidR="00885B4C" w:rsidRPr="007D3B3D">
        <w:rPr>
          <w:rFonts w:eastAsia="Calibri"/>
          <w:color w:val="auto"/>
          <w:lang w:val="kl-GL"/>
        </w:rPr>
        <w:t xml:space="preserve"> Tamanna pillugu § </w:t>
      </w:r>
      <w:r w:rsidR="009B72EB" w:rsidRPr="007D3B3D">
        <w:rPr>
          <w:rFonts w:eastAsia="Calibri"/>
          <w:color w:val="auto"/>
          <w:lang w:val="kl-GL"/>
        </w:rPr>
        <w:t>2</w:t>
      </w:r>
      <w:r w:rsidR="009B72EB">
        <w:rPr>
          <w:rFonts w:eastAsia="Calibri"/>
          <w:color w:val="auto"/>
          <w:lang w:val="kl-GL"/>
        </w:rPr>
        <w:t>8</w:t>
      </w:r>
      <w:r w:rsidR="00885B4C" w:rsidRPr="007D3B3D">
        <w:rPr>
          <w:rFonts w:eastAsia="Calibri"/>
          <w:color w:val="auto"/>
          <w:lang w:val="kl-GL"/>
        </w:rPr>
        <w:t>-mut nassuiaatit takukkit.</w:t>
      </w:r>
    </w:p>
    <w:p w14:paraId="392F7616" w14:textId="724CEA0E" w:rsidR="009142B8" w:rsidRPr="007D3B3D" w:rsidRDefault="009142B8" w:rsidP="005F7409">
      <w:pPr>
        <w:rPr>
          <w:rFonts w:eastAsia="Calibri"/>
          <w:color w:val="auto"/>
          <w:lang w:val="kl-GL"/>
        </w:rPr>
      </w:pPr>
    </w:p>
    <w:p w14:paraId="48BB3218" w14:textId="6F66D780" w:rsidR="00641A2E" w:rsidRPr="007D3B3D" w:rsidRDefault="0083352C" w:rsidP="005F7409">
      <w:pPr>
        <w:rPr>
          <w:rFonts w:eastAsia="Calibri"/>
          <w:color w:val="auto"/>
          <w:lang w:val="kl-GL"/>
        </w:rPr>
      </w:pPr>
      <w:r w:rsidRPr="007D3B3D">
        <w:rPr>
          <w:rFonts w:eastAsia="Calibri"/>
          <w:color w:val="auto"/>
          <w:lang w:val="kl-GL"/>
        </w:rPr>
        <w:t>Atuinissamut akuersissut tunuliaqutaralugu sermimik, imermillu avammut tunisineq</w:t>
      </w:r>
      <w:r w:rsidR="00A21EEA" w:rsidRPr="007D3B3D">
        <w:rPr>
          <w:rFonts w:eastAsia="Calibri"/>
          <w:color w:val="auto"/>
          <w:lang w:val="kl-GL"/>
        </w:rPr>
        <w:t>, avammut tunisinissamut immikkut akuersissuteqartariaqarput. Tamanna pillugu § 10-mut nassuiaatit innersuussutigineqarput</w:t>
      </w:r>
      <w:r w:rsidR="00641A2E" w:rsidRPr="007D3B3D">
        <w:rPr>
          <w:rFonts w:eastAsia="Calibri"/>
          <w:color w:val="auto"/>
          <w:lang w:val="kl-GL"/>
        </w:rPr>
        <w:t>.</w:t>
      </w:r>
    </w:p>
    <w:p w14:paraId="521EE1A2" w14:textId="77777777" w:rsidR="0048477D" w:rsidRPr="007D3B3D" w:rsidRDefault="0048477D" w:rsidP="005F7409">
      <w:pPr>
        <w:rPr>
          <w:rFonts w:eastAsia="Calibri"/>
          <w:color w:val="auto"/>
          <w:lang w:val="kl-GL"/>
        </w:rPr>
      </w:pPr>
    </w:p>
    <w:p w14:paraId="4A9254DD" w14:textId="77777777" w:rsidR="00A168F6" w:rsidRPr="007D3B3D" w:rsidRDefault="00CF1DF6" w:rsidP="005F7409">
      <w:pPr>
        <w:rPr>
          <w:rFonts w:eastAsia="Calibri"/>
          <w:color w:val="auto"/>
          <w:lang w:val="kl-GL"/>
        </w:rPr>
      </w:pPr>
      <w:r w:rsidRPr="007D3B3D">
        <w:rPr>
          <w:rFonts w:eastAsia="Calibri"/>
          <w:color w:val="auto"/>
          <w:lang w:val="kl-GL"/>
        </w:rPr>
        <w:t>Nr. 4</w:t>
      </w:r>
    </w:p>
    <w:p w14:paraId="28A4D1AC" w14:textId="7448961E" w:rsidR="000D0369" w:rsidRPr="007D3B3D" w:rsidRDefault="00C50D50" w:rsidP="005F7409">
      <w:pPr>
        <w:rPr>
          <w:rFonts w:eastAsia="Calibri"/>
          <w:color w:val="auto"/>
          <w:lang w:val="kl-GL"/>
        </w:rPr>
      </w:pPr>
      <w:r w:rsidRPr="007D3B3D">
        <w:rPr>
          <w:rFonts w:eastAsia="Calibri"/>
          <w:color w:val="auto"/>
          <w:lang w:val="kl-GL"/>
        </w:rPr>
        <w:t>Aalajangersakkap uumap</w:t>
      </w:r>
      <w:r w:rsidR="00D6619E" w:rsidRPr="007D3B3D">
        <w:rPr>
          <w:rFonts w:eastAsia="Calibri"/>
          <w:color w:val="auto"/>
          <w:lang w:val="kl-GL"/>
        </w:rPr>
        <w:t xml:space="preserve">, siuliani immikkoortuni ersarinnerusumik nassuiarsimanngisatut </w:t>
      </w:r>
      <w:r w:rsidRPr="007D3B3D">
        <w:rPr>
          <w:rFonts w:eastAsia="Calibri"/>
          <w:color w:val="auto"/>
          <w:lang w:val="kl-GL"/>
        </w:rPr>
        <w:t>s</w:t>
      </w:r>
      <w:r w:rsidR="002F2E81" w:rsidRPr="007D3B3D">
        <w:rPr>
          <w:color w:val="auto"/>
          <w:lang w:val="kl-GL"/>
        </w:rPr>
        <w:t>ermip</w:t>
      </w:r>
      <w:r w:rsidRPr="007D3B3D">
        <w:rPr>
          <w:color w:val="auto"/>
          <w:lang w:val="kl-GL"/>
        </w:rPr>
        <w:t xml:space="preserve">, </w:t>
      </w:r>
      <w:r w:rsidR="002F2E81" w:rsidRPr="007D3B3D">
        <w:rPr>
          <w:color w:val="auto"/>
          <w:lang w:val="kl-GL"/>
        </w:rPr>
        <w:t>erngullu niuernermik tunngavilinnut allatut ator</w:t>
      </w:r>
      <w:r w:rsidRPr="007D3B3D">
        <w:rPr>
          <w:color w:val="auto"/>
          <w:lang w:val="kl-GL"/>
        </w:rPr>
        <w:t>sinnaatippai</w:t>
      </w:r>
      <w:r w:rsidR="00D6619E" w:rsidRPr="007D3B3D">
        <w:rPr>
          <w:color w:val="auto"/>
          <w:lang w:val="kl-GL"/>
        </w:rPr>
        <w:t>. Pisuussutip suliffeqarfinni</w:t>
      </w:r>
      <w:r w:rsidR="00D12AB2" w:rsidRPr="007D3B3D">
        <w:rPr>
          <w:color w:val="auto"/>
          <w:lang w:val="kl-GL"/>
        </w:rPr>
        <w:t xml:space="preserve">, nunalerinermi imaluunniit nutaaliorluni niuernermut atorneqarsinnaanissaat </w:t>
      </w:r>
      <w:r w:rsidR="00740A7C" w:rsidRPr="007D3B3D">
        <w:rPr>
          <w:color w:val="auto"/>
          <w:lang w:val="kl-GL"/>
        </w:rPr>
        <w:t>pineqarsinnaavoq</w:t>
      </w:r>
      <w:r w:rsidR="00D12AB2" w:rsidRPr="007D3B3D">
        <w:rPr>
          <w:color w:val="auto"/>
          <w:lang w:val="kl-GL"/>
        </w:rPr>
        <w:t>.</w:t>
      </w:r>
      <w:r w:rsidR="00CF1DF6" w:rsidRPr="007D3B3D">
        <w:rPr>
          <w:rFonts w:eastAsia="Calibri"/>
          <w:color w:val="auto"/>
          <w:lang w:val="kl-GL"/>
        </w:rPr>
        <w:t xml:space="preserve"> </w:t>
      </w:r>
    </w:p>
    <w:p w14:paraId="0C74A90A" w14:textId="77777777" w:rsidR="00CF1DF6" w:rsidRPr="007D3B3D" w:rsidRDefault="00CF1DF6" w:rsidP="005F7409">
      <w:pPr>
        <w:rPr>
          <w:rFonts w:eastAsia="Calibri"/>
          <w:color w:val="auto"/>
          <w:lang w:val="kl-GL"/>
        </w:rPr>
      </w:pPr>
    </w:p>
    <w:p w14:paraId="2C5A0D33" w14:textId="77777777" w:rsidR="00A21EEA" w:rsidRPr="007D3B3D" w:rsidRDefault="00A21EEA" w:rsidP="005F7409">
      <w:pPr>
        <w:rPr>
          <w:rFonts w:eastAsia="Calibri"/>
          <w:color w:val="auto"/>
          <w:lang w:val="kl-GL"/>
        </w:rPr>
      </w:pPr>
      <w:r w:rsidRPr="007D3B3D">
        <w:rPr>
          <w:rFonts w:eastAsia="Calibri"/>
          <w:color w:val="auto"/>
          <w:lang w:val="kl-GL"/>
        </w:rPr>
        <w:t>Imm</w:t>
      </w:r>
      <w:r w:rsidR="00CF1DF6" w:rsidRPr="007D3B3D">
        <w:rPr>
          <w:rFonts w:eastAsia="Calibri"/>
          <w:color w:val="auto"/>
          <w:lang w:val="kl-GL"/>
        </w:rPr>
        <w:t>. 2</w:t>
      </w:r>
      <w:r w:rsidRPr="007D3B3D">
        <w:rPr>
          <w:rFonts w:eastAsia="Calibri"/>
          <w:color w:val="auto"/>
          <w:lang w:val="kl-GL"/>
        </w:rPr>
        <w:t>-mut</w:t>
      </w:r>
      <w:r w:rsidR="00CF1DF6" w:rsidRPr="007D3B3D">
        <w:rPr>
          <w:rFonts w:eastAsia="Calibri"/>
          <w:color w:val="auto"/>
          <w:lang w:val="kl-GL"/>
        </w:rPr>
        <w:t>.</w:t>
      </w:r>
    </w:p>
    <w:p w14:paraId="23E9E679" w14:textId="00242AD2" w:rsidR="007D2C59" w:rsidRPr="007D3B3D" w:rsidRDefault="00FF3693" w:rsidP="005F7409">
      <w:pPr>
        <w:rPr>
          <w:rFonts w:eastAsia="Calibri"/>
          <w:color w:val="auto"/>
          <w:lang w:val="kl-GL"/>
        </w:rPr>
      </w:pPr>
      <w:r w:rsidRPr="007D3B3D">
        <w:rPr>
          <w:rFonts w:eastAsia="Calibri"/>
          <w:color w:val="auto"/>
          <w:lang w:val="kl-GL"/>
        </w:rPr>
        <w:t>Atu</w:t>
      </w:r>
      <w:r w:rsidR="001D3988" w:rsidRPr="007D3B3D">
        <w:rPr>
          <w:rFonts w:eastAsia="Calibri"/>
          <w:color w:val="auto"/>
          <w:lang w:val="kl-GL"/>
        </w:rPr>
        <w:t>i</w:t>
      </w:r>
      <w:r w:rsidRPr="007D3B3D">
        <w:rPr>
          <w:rFonts w:eastAsia="Calibri"/>
          <w:color w:val="auto"/>
          <w:lang w:val="kl-GL"/>
        </w:rPr>
        <w:t>nissami ingerlatat aalajangersimasut akuerisaasut, atuinissamut akuersissummi pineqartumi aalajangersarneqassasut aalajangersakka</w:t>
      </w:r>
      <w:r w:rsidR="00ED706C" w:rsidRPr="007D3B3D">
        <w:rPr>
          <w:rFonts w:eastAsia="Calibri"/>
          <w:color w:val="auto"/>
          <w:lang w:val="kl-GL"/>
        </w:rPr>
        <w:t>p</w:t>
      </w:r>
      <w:r w:rsidRPr="007D3B3D">
        <w:rPr>
          <w:rFonts w:eastAsia="Calibri"/>
          <w:color w:val="auto"/>
          <w:lang w:val="kl-GL"/>
        </w:rPr>
        <w:t xml:space="preserve"> erseqqissarpaa. Ta</w:t>
      </w:r>
      <w:r w:rsidR="009B72EB">
        <w:rPr>
          <w:rFonts w:eastAsia="Calibri"/>
          <w:color w:val="auto"/>
          <w:lang w:val="kl-GL"/>
        </w:rPr>
        <w:t>a</w:t>
      </w:r>
      <w:r w:rsidRPr="007D3B3D">
        <w:rPr>
          <w:rFonts w:eastAsia="Calibri"/>
          <w:color w:val="auto"/>
          <w:lang w:val="kl-GL"/>
        </w:rPr>
        <w:t>ma</w:t>
      </w:r>
      <w:r w:rsidR="009B72EB">
        <w:rPr>
          <w:rFonts w:eastAsia="Calibri"/>
          <w:color w:val="auto"/>
          <w:lang w:val="kl-GL"/>
        </w:rPr>
        <w:t>alilluni</w:t>
      </w:r>
      <w:r w:rsidRPr="007D3B3D">
        <w:rPr>
          <w:rFonts w:eastAsia="Calibri"/>
          <w:color w:val="auto"/>
          <w:lang w:val="kl-GL"/>
        </w:rPr>
        <w:t xml:space="preserve"> </w:t>
      </w:r>
      <w:r w:rsidR="00E37F85" w:rsidRPr="007D3B3D">
        <w:rPr>
          <w:rFonts w:eastAsia="Calibri"/>
          <w:color w:val="auto"/>
          <w:lang w:val="kl-GL"/>
        </w:rPr>
        <w:t xml:space="preserve">pissutsinut, piumasaqaatinullu </w:t>
      </w:r>
      <w:r w:rsidR="00AE0C8F" w:rsidRPr="007D3B3D">
        <w:rPr>
          <w:rFonts w:eastAsia="Calibri"/>
          <w:color w:val="auto"/>
          <w:lang w:val="kl-GL"/>
        </w:rPr>
        <w:t>suliniu</w:t>
      </w:r>
      <w:r w:rsidR="00ED706C" w:rsidRPr="007D3B3D">
        <w:rPr>
          <w:rFonts w:eastAsia="Calibri"/>
          <w:color w:val="auto"/>
          <w:lang w:val="kl-GL"/>
        </w:rPr>
        <w:t>m</w:t>
      </w:r>
      <w:r w:rsidR="00AE0C8F" w:rsidRPr="007D3B3D">
        <w:rPr>
          <w:rFonts w:eastAsia="Calibri"/>
          <w:color w:val="auto"/>
          <w:lang w:val="kl-GL"/>
        </w:rPr>
        <w:t xml:space="preserve">mut qinnutigineqartumut </w:t>
      </w:r>
      <w:r w:rsidR="00E37F85" w:rsidRPr="007D3B3D">
        <w:rPr>
          <w:rFonts w:eastAsia="Calibri"/>
          <w:color w:val="auto"/>
          <w:lang w:val="kl-GL"/>
        </w:rPr>
        <w:t>atuutt</w:t>
      </w:r>
      <w:r w:rsidR="006F57DD" w:rsidRPr="007D3B3D">
        <w:rPr>
          <w:rFonts w:eastAsia="Calibri"/>
          <w:color w:val="auto"/>
          <w:lang w:val="kl-GL"/>
        </w:rPr>
        <w:t xml:space="preserve">unut, </w:t>
      </w:r>
      <w:r w:rsidR="00E37F85" w:rsidRPr="007D3B3D">
        <w:rPr>
          <w:rFonts w:eastAsia="Calibri"/>
          <w:color w:val="auto"/>
          <w:lang w:val="kl-GL"/>
        </w:rPr>
        <w:t>akuersissut naleqqussarneqarsinnaa</w:t>
      </w:r>
      <w:r w:rsidR="00141852" w:rsidRPr="007D3B3D">
        <w:rPr>
          <w:rFonts w:eastAsia="Calibri"/>
          <w:color w:val="auto"/>
          <w:lang w:val="kl-GL"/>
        </w:rPr>
        <w:t>voq</w:t>
      </w:r>
      <w:r w:rsidR="00CF1DF6" w:rsidRPr="007D3B3D">
        <w:rPr>
          <w:rFonts w:eastAsia="Calibri"/>
          <w:color w:val="auto"/>
          <w:lang w:val="kl-GL"/>
        </w:rPr>
        <w:t xml:space="preserve">. </w:t>
      </w:r>
    </w:p>
    <w:p w14:paraId="558C35CD" w14:textId="77777777" w:rsidR="007D2C59" w:rsidRPr="007D3B3D" w:rsidRDefault="007D2C59" w:rsidP="005F7409">
      <w:pPr>
        <w:rPr>
          <w:rFonts w:eastAsia="Calibri"/>
          <w:color w:val="auto"/>
          <w:lang w:val="kl-GL"/>
        </w:rPr>
      </w:pPr>
    </w:p>
    <w:p w14:paraId="3CC01149" w14:textId="77777777" w:rsidR="002F2E81" w:rsidRPr="007D3B3D" w:rsidRDefault="00A21EEA" w:rsidP="005F7409">
      <w:pPr>
        <w:rPr>
          <w:rFonts w:eastAsia="Calibri"/>
          <w:color w:val="auto"/>
          <w:lang w:val="kl-GL"/>
        </w:rPr>
      </w:pPr>
      <w:r w:rsidRPr="007D3B3D">
        <w:rPr>
          <w:rFonts w:eastAsia="Calibri"/>
          <w:color w:val="auto"/>
          <w:lang w:val="kl-GL"/>
        </w:rPr>
        <w:t>Imm</w:t>
      </w:r>
      <w:r w:rsidR="00CF1DF6" w:rsidRPr="007D3B3D">
        <w:rPr>
          <w:rFonts w:eastAsia="Calibri"/>
          <w:color w:val="auto"/>
          <w:lang w:val="kl-GL"/>
        </w:rPr>
        <w:t>. 3</w:t>
      </w:r>
      <w:r w:rsidRPr="007D3B3D">
        <w:rPr>
          <w:rFonts w:eastAsia="Calibri"/>
          <w:color w:val="auto"/>
          <w:lang w:val="kl-GL"/>
        </w:rPr>
        <w:t>-mut</w:t>
      </w:r>
      <w:r w:rsidR="00CF1DF6" w:rsidRPr="007D3B3D">
        <w:rPr>
          <w:rFonts w:eastAsia="Calibri"/>
          <w:color w:val="auto"/>
          <w:lang w:val="kl-GL"/>
        </w:rPr>
        <w:t>.</w:t>
      </w:r>
    </w:p>
    <w:p w14:paraId="0A6E38BE" w14:textId="5D30E8D5" w:rsidR="00CF1DF6" w:rsidRPr="007D3B3D" w:rsidRDefault="004B6CB7" w:rsidP="005F7409">
      <w:pPr>
        <w:rPr>
          <w:rFonts w:eastAsia="Calibri"/>
          <w:color w:val="auto"/>
          <w:lang w:val="kl-GL"/>
        </w:rPr>
      </w:pPr>
      <w:r w:rsidRPr="007D3B3D">
        <w:rPr>
          <w:color w:val="auto"/>
          <w:lang w:val="kl-GL"/>
        </w:rPr>
        <w:t>Misissueqqaarnissamut akuersissut malillu</w:t>
      </w:r>
      <w:r w:rsidR="00913F9C" w:rsidRPr="007D3B3D">
        <w:rPr>
          <w:color w:val="auto"/>
          <w:lang w:val="kl-GL"/>
        </w:rPr>
        <w:t>gu</w:t>
      </w:r>
      <w:r w:rsidRPr="007D3B3D">
        <w:rPr>
          <w:color w:val="auto"/>
          <w:lang w:val="kl-GL"/>
        </w:rPr>
        <w:t xml:space="preserve"> ingerlatat suut ingelanneqarsinnaanerinut</w:t>
      </w:r>
      <w:r w:rsidR="00325454">
        <w:rPr>
          <w:color w:val="auto"/>
          <w:lang w:val="kl-GL"/>
        </w:rPr>
        <w:t xml:space="preserve"> </w:t>
      </w:r>
      <w:r w:rsidR="00573852" w:rsidRPr="007D3B3D">
        <w:rPr>
          <w:color w:val="auto"/>
          <w:lang w:val="kl-GL"/>
        </w:rPr>
        <w:t>Naalakkersuisut ersarinnerusunik malittarisassiorsinnaanissaannut</w:t>
      </w:r>
      <w:r w:rsidR="001D6205" w:rsidRPr="001D6205">
        <w:rPr>
          <w:color w:val="auto"/>
          <w:lang w:val="kl-GL"/>
        </w:rPr>
        <w:t xml:space="preserve"> </w:t>
      </w:r>
      <w:r w:rsidR="001D6205" w:rsidRPr="007D3B3D">
        <w:rPr>
          <w:color w:val="auto"/>
          <w:lang w:val="kl-GL"/>
        </w:rPr>
        <w:t>aalajangersakkap piginnaatippai</w:t>
      </w:r>
      <w:r w:rsidR="001D6205">
        <w:rPr>
          <w:color w:val="auto"/>
          <w:lang w:val="kl-GL"/>
        </w:rPr>
        <w:t xml:space="preserve">. </w:t>
      </w:r>
      <w:r w:rsidR="00D75425">
        <w:rPr>
          <w:color w:val="auto"/>
          <w:lang w:val="kl-GL"/>
        </w:rPr>
        <w:t>Ta</w:t>
      </w:r>
      <w:r w:rsidR="008E54AC">
        <w:rPr>
          <w:color w:val="auto"/>
          <w:lang w:val="kl-GL"/>
        </w:rPr>
        <w:t>assumap kingunerisaanik</w:t>
      </w:r>
      <w:r w:rsidR="00846452" w:rsidRPr="007D3B3D">
        <w:rPr>
          <w:color w:val="auto"/>
          <w:lang w:val="kl-GL"/>
        </w:rPr>
        <w:t xml:space="preserve"> ingerlata</w:t>
      </w:r>
      <w:r w:rsidR="00D75425">
        <w:rPr>
          <w:color w:val="auto"/>
          <w:lang w:val="kl-GL"/>
        </w:rPr>
        <w:t xml:space="preserve">nik aalajangersimasumik </w:t>
      </w:r>
      <w:r w:rsidR="00846452" w:rsidRPr="007D3B3D">
        <w:rPr>
          <w:color w:val="auto"/>
          <w:lang w:val="kl-GL"/>
        </w:rPr>
        <w:t>inerteqqut</w:t>
      </w:r>
      <w:r w:rsidR="00D75425">
        <w:rPr>
          <w:color w:val="auto"/>
          <w:lang w:val="kl-GL"/>
        </w:rPr>
        <w:t>eqar</w:t>
      </w:r>
      <w:r w:rsidR="008E54AC">
        <w:rPr>
          <w:color w:val="auto"/>
          <w:lang w:val="kl-GL"/>
        </w:rPr>
        <w:t>toqarsinnaavoq</w:t>
      </w:r>
      <w:r w:rsidR="00161C4A" w:rsidRPr="007D3B3D">
        <w:rPr>
          <w:color w:val="auto"/>
          <w:lang w:val="kl-GL"/>
        </w:rPr>
        <w:t>.</w:t>
      </w:r>
      <w:r w:rsidR="00CF1DF6" w:rsidRPr="007D3B3D">
        <w:rPr>
          <w:rFonts w:eastAsia="Calibri"/>
          <w:color w:val="auto"/>
          <w:lang w:val="kl-GL"/>
        </w:rPr>
        <w:t xml:space="preserve"> </w:t>
      </w:r>
    </w:p>
    <w:p w14:paraId="3469050D" w14:textId="77777777" w:rsidR="00CF1DF6" w:rsidRPr="007D3B3D" w:rsidRDefault="00CF1DF6" w:rsidP="005F7409">
      <w:pPr>
        <w:rPr>
          <w:rFonts w:eastAsia="Calibri"/>
          <w:color w:val="auto"/>
          <w:lang w:val="kl-GL"/>
        </w:rPr>
      </w:pPr>
    </w:p>
    <w:p w14:paraId="57CC23D9" w14:textId="40D84B02" w:rsidR="00D44DB3" w:rsidRPr="007D3B3D" w:rsidRDefault="00D44DB3" w:rsidP="005F7409">
      <w:pPr>
        <w:pStyle w:val="Typografi1"/>
        <w:rPr>
          <w:color w:val="auto"/>
          <w:lang w:val="kl-GL"/>
        </w:rPr>
      </w:pPr>
      <w:r w:rsidRPr="007D3B3D">
        <w:rPr>
          <w:color w:val="auto"/>
          <w:lang w:val="kl-GL"/>
        </w:rPr>
        <w:lastRenderedPageBreak/>
        <w:t>§ 7</w:t>
      </w:r>
      <w:r w:rsidR="00F6241B" w:rsidRPr="007D3B3D">
        <w:rPr>
          <w:color w:val="auto"/>
          <w:lang w:val="kl-GL"/>
        </w:rPr>
        <w:t>-imut</w:t>
      </w:r>
    </w:p>
    <w:p w14:paraId="6402BAFB" w14:textId="77777777" w:rsidR="00D44DB3" w:rsidRPr="007D3B3D" w:rsidRDefault="00D44DB3" w:rsidP="005F7409">
      <w:pPr>
        <w:rPr>
          <w:rFonts w:eastAsia="Calibri"/>
          <w:color w:val="auto"/>
          <w:lang w:val="kl-GL"/>
        </w:rPr>
      </w:pPr>
    </w:p>
    <w:p w14:paraId="2D91FA48" w14:textId="0550256B" w:rsidR="00282E19" w:rsidRPr="007D3B3D" w:rsidRDefault="00F6241B" w:rsidP="005F7409">
      <w:pPr>
        <w:rPr>
          <w:rFonts w:eastAsia="Calibri"/>
          <w:color w:val="auto"/>
          <w:lang w:val="kl-GL"/>
        </w:rPr>
      </w:pPr>
      <w:r w:rsidRPr="007D3B3D">
        <w:rPr>
          <w:rFonts w:eastAsia="Calibri"/>
          <w:color w:val="auto"/>
          <w:lang w:val="kl-GL"/>
        </w:rPr>
        <w:t>Imm</w:t>
      </w:r>
      <w:r w:rsidR="00282E19" w:rsidRPr="007D3B3D">
        <w:rPr>
          <w:rFonts w:eastAsia="Calibri"/>
          <w:color w:val="auto"/>
          <w:lang w:val="kl-GL"/>
        </w:rPr>
        <w:t>. 1</w:t>
      </w:r>
      <w:r w:rsidRPr="007D3B3D">
        <w:rPr>
          <w:rFonts w:eastAsia="Calibri"/>
          <w:color w:val="auto"/>
          <w:lang w:val="kl-GL"/>
        </w:rPr>
        <w:t>-imut</w:t>
      </w:r>
      <w:r w:rsidR="00282E19" w:rsidRPr="007D3B3D">
        <w:rPr>
          <w:rFonts w:eastAsia="Calibri"/>
          <w:color w:val="auto"/>
          <w:lang w:val="kl-GL"/>
        </w:rPr>
        <w:t>.</w:t>
      </w:r>
    </w:p>
    <w:p w14:paraId="7B5EDB9D" w14:textId="33949910" w:rsidR="00B813BF" w:rsidRPr="007D3B3D" w:rsidRDefault="00E24F05" w:rsidP="005F7409">
      <w:pPr>
        <w:rPr>
          <w:rFonts w:eastAsia="Calibri"/>
          <w:color w:val="auto"/>
          <w:lang w:val="kl-GL"/>
        </w:rPr>
      </w:pPr>
      <w:r w:rsidRPr="007D3B3D">
        <w:rPr>
          <w:color w:val="auto"/>
          <w:lang w:val="kl-GL"/>
        </w:rPr>
        <w:t>Inatsisartut inatsisaat manna malillugu akuersissutinut tunniunneqartunut pisinnaatitsissummik pigisaqartut imaluunniit allat Inatsisartut inatsisaanni matumani pineqartut, inatsisit allat malillugit akuersissutinik pisariaqartunik pissarsinissaannut pisussaajunnaarsinneqan</w:t>
      </w:r>
      <w:r w:rsidR="003950D2" w:rsidRPr="007D3B3D">
        <w:rPr>
          <w:color w:val="auto"/>
          <w:lang w:val="kl-GL"/>
        </w:rPr>
        <w:t xml:space="preserve">ngitsut aalajangersakkap ersarissarpaa. Assersuutigalugu </w:t>
      </w:r>
      <w:r w:rsidR="003C2307" w:rsidRPr="007D3B3D">
        <w:rPr>
          <w:color w:val="auto"/>
          <w:lang w:val="kl-GL"/>
        </w:rPr>
        <w:t xml:space="preserve">illuliortiternissamut, sanaartornissamullu </w:t>
      </w:r>
      <w:r w:rsidR="003950D2" w:rsidRPr="007D3B3D">
        <w:rPr>
          <w:color w:val="auto"/>
          <w:lang w:val="kl-GL"/>
        </w:rPr>
        <w:t xml:space="preserve">suliniutinut ataasiakkaanut </w:t>
      </w:r>
      <w:r w:rsidR="0003221A" w:rsidRPr="007D3B3D">
        <w:rPr>
          <w:color w:val="auto"/>
          <w:lang w:val="kl-GL"/>
        </w:rPr>
        <w:t>nunaminertamik atugassiissutinik pissarsisoqarnissaa pisariaqarsinnaavoq.</w:t>
      </w:r>
      <w:r w:rsidR="003E03C3" w:rsidRPr="007D3B3D">
        <w:rPr>
          <w:rFonts w:eastAsia="Calibri"/>
          <w:color w:val="auto"/>
          <w:lang w:val="kl-GL"/>
        </w:rPr>
        <w:t xml:space="preserve"> </w:t>
      </w:r>
      <w:r w:rsidR="00FD4BBC" w:rsidRPr="007D3B3D">
        <w:rPr>
          <w:rFonts w:eastAsia="Calibri"/>
          <w:color w:val="auto"/>
          <w:lang w:val="kl-GL"/>
        </w:rPr>
        <w:t xml:space="preserve"> </w:t>
      </w:r>
    </w:p>
    <w:p w14:paraId="0A78221E" w14:textId="77777777" w:rsidR="00E06AA9" w:rsidRPr="007D3B3D" w:rsidRDefault="00E06AA9" w:rsidP="005F7409">
      <w:pPr>
        <w:rPr>
          <w:rFonts w:eastAsia="Calibri"/>
          <w:color w:val="auto"/>
          <w:lang w:val="kl-GL"/>
        </w:rPr>
      </w:pPr>
    </w:p>
    <w:p w14:paraId="3721E603" w14:textId="788C50B3" w:rsidR="00E06AA9" w:rsidRPr="007D3B3D" w:rsidRDefault="009818AE" w:rsidP="005F7409">
      <w:pPr>
        <w:rPr>
          <w:rFonts w:eastAsia="Calibri"/>
          <w:color w:val="auto"/>
          <w:lang w:val="kl-GL"/>
        </w:rPr>
      </w:pPr>
      <w:r w:rsidRPr="007D3B3D">
        <w:rPr>
          <w:rFonts w:eastAsia="Calibri"/>
          <w:color w:val="auto"/>
          <w:lang w:val="kl-GL"/>
        </w:rPr>
        <w:t>Taassumap saniatigut i</w:t>
      </w:r>
      <w:r w:rsidR="0003221A" w:rsidRPr="007D3B3D">
        <w:rPr>
          <w:rFonts w:eastAsia="Calibri"/>
          <w:color w:val="auto"/>
          <w:lang w:val="kl-GL"/>
        </w:rPr>
        <w:t xml:space="preserve">lluliortiternissamik, sanaartornissamilu </w:t>
      </w:r>
      <w:r w:rsidRPr="007D3B3D">
        <w:rPr>
          <w:rFonts w:eastAsia="Calibri"/>
          <w:color w:val="auto"/>
          <w:lang w:val="kl-GL"/>
        </w:rPr>
        <w:t>annerusunik suliassani</w:t>
      </w:r>
      <w:r w:rsidR="004D6D88" w:rsidRPr="007D3B3D">
        <w:rPr>
          <w:rFonts w:eastAsia="Calibri"/>
          <w:color w:val="auto"/>
          <w:lang w:val="kl-GL"/>
        </w:rPr>
        <w:t xml:space="preserve"> Naalakkersuisut akuersissuteqarnissaa</w:t>
      </w:r>
      <w:r w:rsidR="00930D51" w:rsidRPr="007D3B3D">
        <w:rPr>
          <w:rFonts w:eastAsia="Calibri"/>
          <w:color w:val="auto"/>
          <w:lang w:val="kl-GL"/>
        </w:rPr>
        <w:t xml:space="preserve">t kiisalu </w:t>
      </w:r>
      <w:r w:rsidR="003127A8" w:rsidRPr="007D3B3D">
        <w:rPr>
          <w:rFonts w:eastAsia="Calibri"/>
          <w:color w:val="auto"/>
          <w:lang w:val="kl-GL"/>
        </w:rPr>
        <w:t xml:space="preserve">Avatangiisit illersorneqarnissaat pillugu Inatsisartut inatsisaat naapertorlugu </w:t>
      </w:r>
      <w:r w:rsidR="004D6D88" w:rsidRPr="007D3B3D">
        <w:rPr>
          <w:rFonts w:eastAsia="Calibri"/>
          <w:color w:val="auto"/>
          <w:lang w:val="kl-GL"/>
        </w:rPr>
        <w:t>avatangiisinu</w:t>
      </w:r>
      <w:r w:rsidR="003127A8" w:rsidRPr="007D3B3D">
        <w:rPr>
          <w:rFonts w:eastAsia="Calibri"/>
          <w:color w:val="auto"/>
          <w:lang w:val="kl-GL"/>
        </w:rPr>
        <w:t>t</w:t>
      </w:r>
      <w:r w:rsidR="004D6D88" w:rsidRPr="007D3B3D">
        <w:rPr>
          <w:rFonts w:eastAsia="Calibri"/>
          <w:color w:val="auto"/>
          <w:lang w:val="kl-GL"/>
        </w:rPr>
        <w:t xml:space="preserve"> sunniutissaasa naliliiffigineqa</w:t>
      </w:r>
      <w:r w:rsidR="003127A8" w:rsidRPr="007D3B3D">
        <w:rPr>
          <w:rFonts w:eastAsia="Calibri"/>
          <w:color w:val="auto"/>
          <w:lang w:val="kl-GL"/>
        </w:rPr>
        <w:t xml:space="preserve">qqaarnissaat </w:t>
      </w:r>
      <w:r w:rsidR="004D6D88" w:rsidRPr="007D3B3D">
        <w:rPr>
          <w:rFonts w:eastAsia="Calibri"/>
          <w:color w:val="auto"/>
          <w:lang w:val="kl-GL"/>
        </w:rPr>
        <w:t>(VVM) piumasaqaataasinnaavo</w:t>
      </w:r>
      <w:r w:rsidR="003127A8" w:rsidRPr="007D3B3D">
        <w:rPr>
          <w:rFonts w:eastAsia="Calibri"/>
          <w:color w:val="auto"/>
          <w:lang w:val="kl-GL"/>
        </w:rPr>
        <w:t>q.</w:t>
      </w:r>
    </w:p>
    <w:p w14:paraId="441F1CF6" w14:textId="77777777" w:rsidR="00E06AA9" w:rsidRPr="007D3B3D" w:rsidRDefault="00E06AA9" w:rsidP="005F7409">
      <w:pPr>
        <w:rPr>
          <w:rFonts w:eastAsia="Calibri"/>
          <w:color w:val="auto"/>
          <w:lang w:val="kl-GL"/>
        </w:rPr>
      </w:pPr>
    </w:p>
    <w:p w14:paraId="03E1BAC1" w14:textId="3710ACAE" w:rsidR="00B813BF" w:rsidRPr="007D3B3D" w:rsidRDefault="007651EE" w:rsidP="00D55053">
      <w:pPr>
        <w:rPr>
          <w:rFonts w:eastAsia="Calibri"/>
          <w:color w:val="auto"/>
          <w:lang w:val="kl-GL"/>
        </w:rPr>
      </w:pPr>
      <w:r>
        <w:rPr>
          <w:rFonts w:eastAsia="Calibri"/>
          <w:color w:val="auto"/>
          <w:lang w:val="kl-GL"/>
        </w:rPr>
        <w:t xml:space="preserve">Inatsisartut inatsisaat manna malillugu atuinissamut akuersissummik tunniussisoqartinnagu, </w:t>
      </w:r>
      <w:r w:rsidR="003D3D5F">
        <w:rPr>
          <w:rFonts w:eastAsia="Calibri"/>
          <w:color w:val="auto"/>
          <w:lang w:val="kl-GL"/>
        </w:rPr>
        <w:t>s</w:t>
      </w:r>
      <w:r w:rsidR="007259DD" w:rsidRPr="007D3B3D">
        <w:rPr>
          <w:rFonts w:eastAsia="Calibri"/>
          <w:color w:val="auto"/>
          <w:lang w:val="kl-GL"/>
        </w:rPr>
        <w:t>uliniutip ingerlanneqarnissaanut akuersissutit allat pisariaqartut qinnutigineqarsimanissaa</w:t>
      </w:r>
      <w:r w:rsidR="00396009">
        <w:rPr>
          <w:rFonts w:eastAsia="Calibri"/>
          <w:color w:val="auto"/>
          <w:lang w:val="kl-GL"/>
        </w:rPr>
        <w:t>nnik</w:t>
      </w:r>
      <w:r w:rsidR="007259DD" w:rsidRPr="007D3B3D">
        <w:rPr>
          <w:rFonts w:eastAsia="Calibri"/>
          <w:color w:val="auto"/>
          <w:lang w:val="kl-GL"/>
        </w:rPr>
        <w:t xml:space="preserve"> </w:t>
      </w:r>
      <w:r w:rsidR="00AA0D8F" w:rsidRPr="007D3B3D">
        <w:rPr>
          <w:rFonts w:eastAsia="Calibri"/>
          <w:color w:val="auto"/>
          <w:lang w:val="kl-GL"/>
        </w:rPr>
        <w:t>imaluunniit pigineqa</w:t>
      </w:r>
      <w:r w:rsidR="00396009">
        <w:rPr>
          <w:rFonts w:eastAsia="Calibri"/>
          <w:color w:val="auto"/>
          <w:lang w:val="kl-GL"/>
        </w:rPr>
        <w:t>rnissaannik</w:t>
      </w:r>
      <w:r w:rsidR="00AA0D8F" w:rsidRPr="007D3B3D">
        <w:rPr>
          <w:rFonts w:eastAsia="Calibri"/>
          <w:color w:val="auto"/>
          <w:lang w:val="kl-GL"/>
        </w:rPr>
        <w:t xml:space="preserve"> </w:t>
      </w:r>
      <w:r w:rsidR="00396009">
        <w:rPr>
          <w:rFonts w:eastAsia="Calibri"/>
          <w:color w:val="auto"/>
          <w:lang w:val="kl-GL"/>
        </w:rPr>
        <w:t xml:space="preserve">siunnersuut erseqqissumik </w:t>
      </w:r>
      <w:r w:rsidR="007259DD" w:rsidRPr="007D3B3D">
        <w:rPr>
          <w:rFonts w:eastAsia="Calibri"/>
          <w:color w:val="auto"/>
          <w:lang w:val="kl-GL"/>
        </w:rPr>
        <w:t>piumasaqaataanngilaq</w:t>
      </w:r>
      <w:r w:rsidR="008354A2" w:rsidRPr="007D3B3D">
        <w:rPr>
          <w:rFonts w:eastAsia="Calibri"/>
          <w:color w:val="auto"/>
          <w:lang w:val="kl-GL"/>
        </w:rPr>
        <w:t xml:space="preserve">. Taamaakkaluartoq atuinissamut piffissaliussaq pillugu </w:t>
      </w:r>
      <w:r w:rsidR="004F609F" w:rsidRPr="007D3B3D">
        <w:rPr>
          <w:rFonts w:eastAsia="Calibri"/>
          <w:color w:val="auto"/>
          <w:lang w:val="kl-GL"/>
        </w:rPr>
        <w:t xml:space="preserve">§ 21-mi </w:t>
      </w:r>
      <w:r w:rsidR="008354A2" w:rsidRPr="007D3B3D">
        <w:rPr>
          <w:rFonts w:eastAsia="Calibri"/>
          <w:color w:val="auto"/>
          <w:lang w:val="kl-GL"/>
        </w:rPr>
        <w:t>nassuiaatit</w:t>
      </w:r>
      <w:r w:rsidR="004F609F" w:rsidRPr="007D3B3D">
        <w:rPr>
          <w:rFonts w:eastAsia="Calibri"/>
          <w:color w:val="auto"/>
          <w:lang w:val="kl-GL"/>
        </w:rPr>
        <w:t xml:space="preserve"> innersuussutigineqarput</w:t>
      </w:r>
      <w:r w:rsidR="00C73BDF" w:rsidRPr="007D3B3D">
        <w:rPr>
          <w:rFonts w:eastAsia="Calibri"/>
          <w:color w:val="auto"/>
          <w:lang w:val="kl-GL"/>
        </w:rPr>
        <w:t>.</w:t>
      </w:r>
      <w:r w:rsidR="00396009" w:rsidRPr="00B849A5">
        <w:rPr>
          <w:rFonts w:eastAsia="Calibri"/>
          <w:lang w:val="kl-GL"/>
        </w:rPr>
        <w:t xml:space="preserve"> </w:t>
      </w:r>
      <w:r w:rsidR="00197C34" w:rsidRPr="00B849A5">
        <w:rPr>
          <w:rFonts w:eastAsia="Calibri"/>
          <w:lang w:val="kl-GL"/>
        </w:rPr>
        <w:t xml:space="preserve">Suliniutilli ingerlanneqarnissaanut </w:t>
      </w:r>
      <w:r w:rsidR="00D57A5B" w:rsidRPr="00B849A5">
        <w:rPr>
          <w:rFonts w:eastAsia="Calibri"/>
          <w:lang w:val="kl-GL"/>
        </w:rPr>
        <w:t>pisariaqartumik akuersissummik tunniussisoqassanngitsoq oq</w:t>
      </w:r>
      <w:r w:rsidR="00086AC2" w:rsidRPr="00B849A5">
        <w:rPr>
          <w:rFonts w:eastAsia="Calibri"/>
          <w:lang w:val="kl-GL"/>
        </w:rPr>
        <w:t>artussa</w:t>
      </w:r>
      <w:r w:rsidR="00D57A5B" w:rsidRPr="00B849A5">
        <w:rPr>
          <w:rFonts w:eastAsia="Calibri"/>
          <w:lang w:val="kl-GL"/>
        </w:rPr>
        <w:t>q</w:t>
      </w:r>
      <w:r w:rsidR="00086AC2" w:rsidRPr="00B849A5">
        <w:rPr>
          <w:rFonts w:eastAsia="Calibri"/>
          <w:lang w:val="kl-GL"/>
        </w:rPr>
        <w:t xml:space="preserve"> paasissutissiis</w:t>
      </w:r>
      <w:r w:rsidR="00C63FA0" w:rsidRPr="00B849A5">
        <w:rPr>
          <w:rFonts w:eastAsia="Calibri"/>
          <w:lang w:val="kl-GL"/>
        </w:rPr>
        <w:t xml:space="preserve">imappat, </w:t>
      </w:r>
      <w:r w:rsidR="00EB7733" w:rsidRPr="00B849A5">
        <w:rPr>
          <w:rFonts w:eastAsia="Calibri"/>
          <w:lang w:val="kl-GL"/>
        </w:rPr>
        <w:t>suliniut teknikkikkut ingerlanneqarsinnaa</w:t>
      </w:r>
      <w:r w:rsidR="00D55053" w:rsidRPr="00B849A5">
        <w:rPr>
          <w:rFonts w:eastAsia="Calibri"/>
          <w:lang w:val="kl-GL"/>
        </w:rPr>
        <w:t>sutut isig</w:t>
      </w:r>
      <w:r w:rsidR="00330994">
        <w:rPr>
          <w:rFonts w:eastAsia="Calibri"/>
          <w:lang w:val="kl-GL"/>
        </w:rPr>
        <w:t>in</w:t>
      </w:r>
      <w:r w:rsidR="00D55053" w:rsidRPr="00B849A5">
        <w:rPr>
          <w:rFonts w:eastAsia="Calibri"/>
          <w:lang w:val="kl-GL"/>
        </w:rPr>
        <w:t>eqarsinnaa</w:t>
      </w:r>
      <w:r w:rsidR="00EC1859" w:rsidRPr="00B849A5">
        <w:rPr>
          <w:rFonts w:eastAsia="Calibri"/>
          <w:lang w:val="kl-GL"/>
        </w:rPr>
        <w:t>navi</w:t>
      </w:r>
      <w:r w:rsidR="00003027" w:rsidRPr="00B849A5">
        <w:rPr>
          <w:rFonts w:eastAsia="Calibri"/>
          <w:lang w:val="kl-GL"/>
        </w:rPr>
        <w:t>anngimmat</w:t>
      </w:r>
      <w:r w:rsidR="00D55053" w:rsidRPr="00B849A5">
        <w:rPr>
          <w:rFonts w:eastAsia="Calibri"/>
          <w:lang w:val="kl-GL"/>
        </w:rPr>
        <w:t xml:space="preserve">, </w:t>
      </w:r>
      <w:r w:rsidR="00C63FA0" w:rsidRPr="00B849A5">
        <w:rPr>
          <w:rFonts w:eastAsia="Calibri"/>
          <w:lang w:val="kl-GL"/>
        </w:rPr>
        <w:t>siunnersuut malillugu atuinissamut akuersissummik tunniussisoqarsinnaannginneranik kinguneqarsinnaavoq</w:t>
      </w:r>
      <w:r w:rsidR="00003027" w:rsidRPr="00B849A5">
        <w:rPr>
          <w:rFonts w:eastAsia="Calibri"/>
          <w:lang w:val="kl-GL"/>
        </w:rPr>
        <w:t>, tak. Siunnersuutip § 15-iani piumasaqaat.</w:t>
      </w:r>
    </w:p>
    <w:p w14:paraId="575DD99C" w14:textId="77777777" w:rsidR="00282E19" w:rsidRPr="007D3B3D" w:rsidRDefault="00282E19" w:rsidP="005F7409">
      <w:pPr>
        <w:rPr>
          <w:rFonts w:eastAsia="Calibri"/>
          <w:color w:val="auto"/>
          <w:lang w:val="kl-GL"/>
        </w:rPr>
      </w:pPr>
    </w:p>
    <w:p w14:paraId="46721235" w14:textId="2801EDBE" w:rsidR="00282E19" w:rsidRPr="007D3B3D" w:rsidRDefault="00282E19" w:rsidP="005F7409">
      <w:pPr>
        <w:pStyle w:val="Typografi1"/>
        <w:rPr>
          <w:color w:val="auto"/>
          <w:lang w:val="kl-GL"/>
        </w:rPr>
      </w:pPr>
      <w:r w:rsidRPr="007D3B3D">
        <w:rPr>
          <w:color w:val="auto"/>
          <w:lang w:val="kl-GL"/>
        </w:rPr>
        <w:t>§ 8</w:t>
      </w:r>
      <w:r w:rsidR="00E24F05" w:rsidRPr="007D3B3D">
        <w:rPr>
          <w:color w:val="auto"/>
          <w:lang w:val="kl-GL"/>
        </w:rPr>
        <w:t>-mut</w:t>
      </w:r>
    </w:p>
    <w:p w14:paraId="2131619C" w14:textId="77777777" w:rsidR="00282E19" w:rsidRPr="007D3B3D" w:rsidRDefault="00282E19" w:rsidP="005F7409">
      <w:pPr>
        <w:rPr>
          <w:rFonts w:eastAsia="Calibri"/>
          <w:color w:val="auto"/>
          <w:lang w:val="kl-GL"/>
        </w:rPr>
      </w:pPr>
    </w:p>
    <w:p w14:paraId="1623FD9F" w14:textId="6A970782" w:rsidR="00A12D2D" w:rsidRPr="007D3B3D" w:rsidRDefault="00E24F05" w:rsidP="005F7409">
      <w:pPr>
        <w:rPr>
          <w:color w:val="auto"/>
          <w:lang w:val="kl-GL"/>
        </w:rPr>
      </w:pPr>
      <w:r w:rsidRPr="007D3B3D">
        <w:rPr>
          <w:color w:val="auto"/>
          <w:lang w:val="kl-GL"/>
        </w:rPr>
        <w:t>Imm</w:t>
      </w:r>
      <w:r w:rsidR="00282E19" w:rsidRPr="007D3B3D">
        <w:rPr>
          <w:color w:val="auto"/>
          <w:lang w:val="kl-GL"/>
        </w:rPr>
        <w:t>. 1</w:t>
      </w:r>
      <w:r w:rsidRPr="007D3B3D">
        <w:rPr>
          <w:color w:val="auto"/>
          <w:lang w:val="kl-GL"/>
        </w:rPr>
        <w:t>-imut</w:t>
      </w:r>
      <w:r w:rsidR="00282E19" w:rsidRPr="007D3B3D">
        <w:rPr>
          <w:color w:val="auto"/>
          <w:lang w:val="kl-GL"/>
        </w:rPr>
        <w:t>.</w:t>
      </w:r>
    </w:p>
    <w:p w14:paraId="1B8CFC1C" w14:textId="2CE2D7A8" w:rsidR="008050CD" w:rsidRDefault="00385F4A" w:rsidP="005F7409">
      <w:pPr>
        <w:rPr>
          <w:color w:val="auto"/>
          <w:lang w:val="kl-GL"/>
        </w:rPr>
      </w:pPr>
      <w:r w:rsidRPr="007D3B3D">
        <w:rPr>
          <w:color w:val="auto"/>
          <w:lang w:val="kl-GL"/>
        </w:rPr>
        <w:t xml:space="preserve">Pissutsit pineqartut, suliniutillu pivisunngortinneqarnissaanut pisariaqartitat apeqqutaatillugit, </w:t>
      </w:r>
      <w:r w:rsidR="004F609F" w:rsidRPr="007D3B3D">
        <w:rPr>
          <w:color w:val="auto"/>
          <w:lang w:val="kl-GL"/>
        </w:rPr>
        <w:t xml:space="preserve">§ </w:t>
      </w:r>
      <w:r w:rsidR="00680151" w:rsidRPr="007D3B3D">
        <w:rPr>
          <w:color w:val="auto"/>
          <w:lang w:val="kl-GL"/>
        </w:rPr>
        <w:t xml:space="preserve">4 naapertorlugu </w:t>
      </w:r>
      <w:r w:rsidR="00D55053">
        <w:rPr>
          <w:color w:val="auto"/>
          <w:lang w:val="kl-GL"/>
        </w:rPr>
        <w:t>atu</w:t>
      </w:r>
      <w:r w:rsidR="008050CD">
        <w:rPr>
          <w:color w:val="auto"/>
          <w:lang w:val="kl-GL"/>
        </w:rPr>
        <w:t xml:space="preserve">inissamut </w:t>
      </w:r>
      <w:r w:rsidR="00680151" w:rsidRPr="007D3B3D">
        <w:rPr>
          <w:color w:val="auto"/>
          <w:lang w:val="kl-GL"/>
        </w:rPr>
        <w:t>akuersissut kisermaassisussaatitaaffilerlugu imaluunniit kisermaassisussaatitaaffilernagu tunniunneqarsinnaanissaanut aalajangersagaq periarfissiivoq</w:t>
      </w:r>
      <w:r w:rsidRPr="007D3B3D">
        <w:rPr>
          <w:color w:val="auto"/>
          <w:lang w:val="kl-GL"/>
        </w:rPr>
        <w:t>.</w:t>
      </w:r>
    </w:p>
    <w:p w14:paraId="70633BDB" w14:textId="77777777" w:rsidR="008050CD" w:rsidRDefault="008050CD" w:rsidP="005F7409">
      <w:pPr>
        <w:rPr>
          <w:color w:val="auto"/>
          <w:lang w:val="kl-GL"/>
        </w:rPr>
      </w:pPr>
    </w:p>
    <w:p w14:paraId="50C963D0" w14:textId="6A662A48" w:rsidR="0065156A" w:rsidRPr="00B849A5" w:rsidRDefault="008050CD" w:rsidP="008050CD">
      <w:pPr>
        <w:rPr>
          <w:lang w:val="kl-GL"/>
        </w:rPr>
      </w:pPr>
      <w:r w:rsidRPr="00B849A5">
        <w:rPr>
          <w:lang w:val="kl-GL"/>
        </w:rPr>
        <w:t>Kisermaassis</w:t>
      </w:r>
      <w:r w:rsidR="0065156A" w:rsidRPr="00B849A5">
        <w:rPr>
          <w:lang w:val="kl-GL"/>
        </w:rPr>
        <w:t>ussaatitaane</w:t>
      </w:r>
      <w:r w:rsidR="00845F09">
        <w:rPr>
          <w:lang w:val="kl-GL"/>
        </w:rPr>
        <w:t xml:space="preserve">q imak paasineqassaaq, </w:t>
      </w:r>
      <w:r w:rsidR="00E0737F" w:rsidRPr="00B849A5">
        <w:rPr>
          <w:lang w:val="kl-GL"/>
        </w:rPr>
        <w:t>sumiiffimmi kisermaassisussaa</w:t>
      </w:r>
      <w:r w:rsidR="00B40940" w:rsidRPr="00B849A5">
        <w:rPr>
          <w:lang w:val="kl-GL"/>
        </w:rPr>
        <w:t>titaaffiusumi serm</w:t>
      </w:r>
      <w:r w:rsidR="00B40940">
        <w:rPr>
          <w:lang w:val="kl-GL"/>
        </w:rPr>
        <w:t>imik</w:t>
      </w:r>
      <w:r w:rsidR="00845F09">
        <w:rPr>
          <w:lang w:val="kl-GL"/>
        </w:rPr>
        <w:t xml:space="preserve"> aamma</w:t>
      </w:r>
      <w:r w:rsidR="00B40940" w:rsidRPr="00B849A5">
        <w:rPr>
          <w:lang w:val="kl-GL"/>
        </w:rPr>
        <w:t xml:space="preserve"> i</w:t>
      </w:r>
      <w:r w:rsidR="00B40940">
        <w:rPr>
          <w:lang w:val="kl-GL"/>
        </w:rPr>
        <w:t>mermi</w:t>
      </w:r>
      <w:r w:rsidR="00845F09">
        <w:rPr>
          <w:lang w:val="kl-GL"/>
        </w:rPr>
        <w:t>k</w:t>
      </w:r>
      <w:r w:rsidR="00B40940">
        <w:rPr>
          <w:lang w:val="kl-GL"/>
        </w:rPr>
        <w:t xml:space="preserve"> niuernermik siunertalimmik</w:t>
      </w:r>
      <w:r w:rsidR="00C1078B">
        <w:rPr>
          <w:lang w:val="kl-GL"/>
        </w:rPr>
        <w:t xml:space="preserve"> atuinissamut kisermaassi</w:t>
      </w:r>
      <w:r w:rsidR="00845F09">
        <w:rPr>
          <w:lang w:val="kl-GL"/>
        </w:rPr>
        <w:t>neq.</w:t>
      </w:r>
    </w:p>
    <w:p w14:paraId="6271E0D9" w14:textId="14FDD6DA" w:rsidR="008050CD" w:rsidRPr="00B849A5" w:rsidRDefault="00290329" w:rsidP="004A52D9">
      <w:pPr>
        <w:rPr>
          <w:lang w:val="kl-GL"/>
        </w:rPr>
      </w:pPr>
      <w:r>
        <w:rPr>
          <w:lang w:val="kl-GL"/>
        </w:rPr>
        <w:t>Kisermaassisussaatitaanerup kingunerisaanik</w:t>
      </w:r>
      <w:r w:rsidR="00E61BB2">
        <w:rPr>
          <w:lang w:val="kl-GL"/>
        </w:rPr>
        <w:t xml:space="preserve">, </w:t>
      </w:r>
      <w:r w:rsidR="001D191B">
        <w:rPr>
          <w:lang w:val="kl-GL"/>
        </w:rPr>
        <w:t xml:space="preserve">sumiiffimmut kisermaassisussaatitaaffiusumut </w:t>
      </w:r>
      <w:r w:rsidR="00E61BB2">
        <w:rPr>
          <w:lang w:val="kl-GL"/>
        </w:rPr>
        <w:t>Inatsisartut inatsisaat malillugu misissueqqaarnissamut</w:t>
      </w:r>
      <w:r w:rsidR="0009185C">
        <w:rPr>
          <w:lang w:val="kl-GL"/>
        </w:rPr>
        <w:t xml:space="preserve"> imaluunniit atuinissamut </w:t>
      </w:r>
      <w:r w:rsidR="00E61BB2">
        <w:rPr>
          <w:lang w:val="kl-GL"/>
        </w:rPr>
        <w:t xml:space="preserve">akuersissummik </w:t>
      </w:r>
      <w:r w:rsidR="00677C04">
        <w:rPr>
          <w:lang w:val="kl-GL"/>
        </w:rPr>
        <w:t xml:space="preserve">pisinnaatitsissummik pigisaqartunut allanut </w:t>
      </w:r>
      <w:r w:rsidR="00EA6B60">
        <w:rPr>
          <w:lang w:val="kl-GL"/>
        </w:rPr>
        <w:t>tunniussisoqarsinnaanngilaq</w:t>
      </w:r>
      <w:r w:rsidR="00B107C1">
        <w:rPr>
          <w:lang w:val="kl-GL"/>
        </w:rPr>
        <w:t xml:space="preserve">. </w:t>
      </w:r>
      <w:r w:rsidR="00165550">
        <w:rPr>
          <w:lang w:val="kl-GL"/>
        </w:rPr>
        <w:t>Kisianni kisermaassisussaatitaaffiliisoqanngippat</w:t>
      </w:r>
      <w:r w:rsidR="00252FB5">
        <w:rPr>
          <w:lang w:val="kl-GL"/>
        </w:rPr>
        <w:t>, sumiiffimmi pineqartumi misissueqqaarnissamut aamma atuinissamut akuersissutinik pisinnaatitsissummik pigisaqartunut arlalinnut tunniussisoqarsinnaavoq.</w:t>
      </w:r>
    </w:p>
    <w:p w14:paraId="45CBC39E" w14:textId="77777777" w:rsidR="008050CD" w:rsidRPr="00B849A5" w:rsidRDefault="008050CD" w:rsidP="008050CD">
      <w:pPr>
        <w:rPr>
          <w:lang w:val="kl-GL"/>
        </w:rPr>
      </w:pPr>
    </w:p>
    <w:p w14:paraId="351C559F" w14:textId="4ABA147F" w:rsidR="008050CD" w:rsidRPr="00B849A5" w:rsidRDefault="00542664" w:rsidP="00616FC3">
      <w:pPr>
        <w:rPr>
          <w:lang w:val="kl-GL"/>
        </w:rPr>
      </w:pPr>
      <w:r w:rsidRPr="00B849A5">
        <w:rPr>
          <w:lang w:val="kl-GL"/>
        </w:rPr>
        <w:lastRenderedPageBreak/>
        <w:t>Taamaattoq s</w:t>
      </w:r>
      <w:r w:rsidR="00B800EF" w:rsidRPr="00B849A5">
        <w:rPr>
          <w:lang w:val="kl-GL"/>
        </w:rPr>
        <w:t>umiiffimmi ataatsimi pisinnaatitsissummik pigisaqartunut arlalinnut atuinissamut akuersissutinik tunniussisoqarpat,</w:t>
      </w:r>
      <w:r w:rsidRPr="00B849A5">
        <w:rPr>
          <w:lang w:val="kl-GL"/>
        </w:rPr>
        <w:t xml:space="preserve"> pisinnaatitsissummik pigis</w:t>
      </w:r>
      <w:r w:rsidR="009C52E3" w:rsidRPr="00B849A5">
        <w:rPr>
          <w:lang w:val="kl-GL"/>
        </w:rPr>
        <w:t>aqar</w:t>
      </w:r>
      <w:r w:rsidR="00616FC3" w:rsidRPr="00B849A5">
        <w:rPr>
          <w:lang w:val="kl-GL"/>
        </w:rPr>
        <w:t xml:space="preserve">eersup </w:t>
      </w:r>
      <w:r w:rsidR="009C52E3" w:rsidRPr="00B849A5">
        <w:rPr>
          <w:lang w:val="kl-GL"/>
        </w:rPr>
        <w:t xml:space="preserve">pisinnaatitaaffiinik annikilliliinermik kinguneqannginnissaa </w:t>
      </w:r>
      <w:r w:rsidRPr="00B849A5">
        <w:rPr>
          <w:lang w:val="kl-GL"/>
        </w:rPr>
        <w:t>Naalakkersuisut eqqumaffigilluassavaat</w:t>
      </w:r>
      <w:r w:rsidR="00616FC3" w:rsidRPr="00B849A5">
        <w:rPr>
          <w:lang w:val="kl-GL"/>
        </w:rPr>
        <w:t>.</w:t>
      </w:r>
    </w:p>
    <w:p w14:paraId="1B0D8AB5" w14:textId="77777777" w:rsidR="008050CD" w:rsidRPr="00B849A5" w:rsidRDefault="008050CD" w:rsidP="008050CD">
      <w:pPr>
        <w:rPr>
          <w:lang w:val="kl-GL"/>
        </w:rPr>
      </w:pPr>
    </w:p>
    <w:p w14:paraId="233E111A" w14:textId="16EEF2C9" w:rsidR="00237ACB" w:rsidRPr="00B849A5" w:rsidRDefault="0027129F" w:rsidP="008050CD">
      <w:pPr>
        <w:rPr>
          <w:lang w:val="kl-GL"/>
        </w:rPr>
      </w:pPr>
      <w:r w:rsidRPr="00B849A5">
        <w:rPr>
          <w:lang w:val="kl-GL"/>
        </w:rPr>
        <w:t xml:space="preserve">Akuersissummik ataatsimik tunniussisoqartillugu, </w:t>
      </w:r>
      <w:r w:rsidR="00237ACB" w:rsidRPr="00B849A5">
        <w:rPr>
          <w:lang w:val="kl-GL"/>
        </w:rPr>
        <w:t xml:space="preserve">§ 4 malillugu atuisinnaanermut akuersissummut </w:t>
      </w:r>
      <w:r w:rsidR="00921706" w:rsidRPr="00B849A5">
        <w:rPr>
          <w:lang w:val="kl-GL"/>
        </w:rPr>
        <w:t xml:space="preserve">tamarmut </w:t>
      </w:r>
      <w:r w:rsidR="007D7F36" w:rsidRPr="00B849A5">
        <w:rPr>
          <w:lang w:val="kl-GL"/>
        </w:rPr>
        <w:t xml:space="preserve">kisermaassisussaatitaaneq </w:t>
      </w:r>
      <w:r w:rsidR="00237ACB" w:rsidRPr="00B849A5">
        <w:rPr>
          <w:lang w:val="kl-GL"/>
        </w:rPr>
        <w:t xml:space="preserve">tunniunneqassaaq, imaappoq </w:t>
      </w:r>
      <w:r w:rsidR="003B2E20" w:rsidRPr="00B849A5">
        <w:rPr>
          <w:lang w:val="kl-GL"/>
        </w:rPr>
        <w:t>misissueqqaarnissamut akuersissummut aamma atuinissamut akuersissummut</w:t>
      </w:r>
      <w:r w:rsidR="00C06EFC">
        <w:rPr>
          <w:lang w:val="kl-GL"/>
        </w:rPr>
        <w:t>.</w:t>
      </w:r>
      <w:r w:rsidR="003B2E20" w:rsidRPr="00B849A5">
        <w:rPr>
          <w:lang w:val="kl-GL"/>
        </w:rPr>
        <w:t xml:space="preserve"> </w:t>
      </w:r>
    </w:p>
    <w:p w14:paraId="492A7A93" w14:textId="43130F6F" w:rsidR="003439D8" w:rsidRPr="007D3B3D" w:rsidRDefault="008D05F7" w:rsidP="00BA1B0B">
      <w:pPr>
        <w:rPr>
          <w:color w:val="auto"/>
          <w:lang w:val="kl-GL"/>
        </w:rPr>
      </w:pPr>
      <w:r w:rsidRPr="00B849A5">
        <w:rPr>
          <w:lang w:val="kl-GL"/>
        </w:rPr>
        <w:t xml:space="preserve">Aalajangersagaq § 9-mut innersuussivoq, </w:t>
      </w:r>
      <w:r w:rsidR="00111626" w:rsidRPr="00B849A5">
        <w:rPr>
          <w:lang w:val="kl-GL"/>
        </w:rPr>
        <w:t xml:space="preserve">taassumap kingorna § 4, imm. 3 malillugu misissueqqaarnissamut </w:t>
      </w:r>
      <w:r w:rsidR="00BA1B0B" w:rsidRPr="00B849A5">
        <w:rPr>
          <w:lang w:val="kl-GL"/>
        </w:rPr>
        <w:t xml:space="preserve">immikkut </w:t>
      </w:r>
      <w:r w:rsidR="00111626" w:rsidRPr="00B849A5">
        <w:rPr>
          <w:lang w:val="kl-GL"/>
        </w:rPr>
        <w:t>akuer</w:t>
      </w:r>
      <w:r w:rsidR="00763A73" w:rsidRPr="00B849A5">
        <w:rPr>
          <w:lang w:val="kl-GL"/>
        </w:rPr>
        <w:t>sissu</w:t>
      </w:r>
      <w:r w:rsidR="00A15FEF" w:rsidRPr="00B849A5">
        <w:rPr>
          <w:lang w:val="kl-GL"/>
        </w:rPr>
        <w:t>t</w:t>
      </w:r>
      <w:r w:rsidR="00763A73" w:rsidRPr="00B849A5">
        <w:rPr>
          <w:lang w:val="kl-GL"/>
        </w:rPr>
        <w:t xml:space="preserve"> </w:t>
      </w:r>
      <w:r w:rsidR="009C5885" w:rsidRPr="00213E69">
        <w:rPr>
          <w:color w:val="auto"/>
          <w:lang w:val="kl-GL"/>
        </w:rPr>
        <w:t>kisermaassisussaatitaaffilerlugu</w:t>
      </w:r>
      <w:r w:rsidR="00BA1B0B">
        <w:rPr>
          <w:color w:val="auto"/>
          <w:lang w:val="kl-GL"/>
        </w:rPr>
        <w:t xml:space="preserve"> tunniunneqarsinnaanngimmat.</w:t>
      </w:r>
      <w:r w:rsidR="003439D8" w:rsidRPr="007D3B3D">
        <w:rPr>
          <w:color w:val="auto"/>
          <w:lang w:val="kl-GL"/>
        </w:rPr>
        <w:t xml:space="preserve"> </w:t>
      </w:r>
    </w:p>
    <w:p w14:paraId="39812256" w14:textId="77777777" w:rsidR="008E64A6" w:rsidRPr="007D3B3D" w:rsidRDefault="008E64A6" w:rsidP="005F7409">
      <w:pPr>
        <w:rPr>
          <w:color w:val="auto"/>
          <w:lang w:val="kl-GL"/>
        </w:rPr>
      </w:pPr>
    </w:p>
    <w:p w14:paraId="7D904160" w14:textId="00AAD8CD" w:rsidR="008E64A6" w:rsidRPr="007D3B3D" w:rsidRDefault="004F609F" w:rsidP="005F7409">
      <w:pPr>
        <w:rPr>
          <w:color w:val="auto"/>
          <w:lang w:val="kl-GL"/>
        </w:rPr>
      </w:pPr>
      <w:r w:rsidRPr="007D3B3D">
        <w:rPr>
          <w:color w:val="auto"/>
          <w:lang w:val="kl-GL"/>
        </w:rPr>
        <w:t>Imm</w:t>
      </w:r>
      <w:r w:rsidR="008E64A6" w:rsidRPr="007D3B3D">
        <w:rPr>
          <w:color w:val="auto"/>
          <w:lang w:val="kl-GL"/>
        </w:rPr>
        <w:t>. 2</w:t>
      </w:r>
      <w:r w:rsidRPr="007D3B3D">
        <w:rPr>
          <w:color w:val="auto"/>
          <w:lang w:val="kl-GL"/>
        </w:rPr>
        <w:t>-mut</w:t>
      </w:r>
      <w:r w:rsidR="008E64A6" w:rsidRPr="007D3B3D">
        <w:rPr>
          <w:color w:val="auto"/>
          <w:lang w:val="kl-GL"/>
        </w:rPr>
        <w:t>.</w:t>
      </w:r>
    </w:p>
    <w:p w14:paraId="2274644D" w14:textId="07F71DD0" w:rsidR="00160A61" w:rsidRPr="007D3B3D" w:rsidRDefault="00094D4D" w:rsidP="005F7409">
      <w:pPr>
        <w:rPr>
          <w:color w:val="auto"/>
          <w:lang w:val="kl-GL"/>
        </w:rPr>
      </w:pPr>
      <w:r w:rsidRPr="007D3B3D">
        <w:rPr>
          <w:color w:val="auto"/>
          <w:lang w:val="kl-GL"/>
        </w:rPr>
        <w:t>Sumiiffimmut sermimik imaluunniit imermik atuiffissatut akuersissuteqarfigineqarsimasumut</w:t>
      </w:r>
      <w:r w:rsidR="00F15A22" w:rsidRPr="007D3B3D">
        <w:rPr>
          <w:color w:val="auto"/>
          <w:lang w:val="kl-GL"/>
        </w:rPr>
        <w:t xml:space="preserve"> tamarmut imaluunniit ilaanut kisermaassisussaatitaaneq tunniunneqass</w:t>
      </w:r>
      <w:r w:rsidRPr="007D3B3D">
        <w:rPr>
          <w:color w:val="auto"/>
          <w:lang w:val="kl-GL"/>
        </w:rPr>
        <w:t>asoq</w:t>
      </w:r>
      <w:r w:rsidR="00F15A22" w:rsidRPr="007D3B3D">
        <w:rPr>
          <w:color w:val="auto"/>
          <w:lang w:val="kl-GL"/>
        </w:rPr>
        <w:t xml:space="preserve"> </w:t>
      </w:r>
      <w:r w:rsidRPr="007D3B3D">
        <w:rPr>
          <w:color w:val="auto"/>
          <w:lang w:val="kl-GL"/>
        </w:rPr>
        <w:t>a</w:t>
      </w:r>
      <w:r w:rsidR="00F95B05" w:rsidRPr="007D3B3D">
        <w:rPr>
          <w:color w:val="auto"/>
          <w:lang w:val="kl-GL"/>
        </w:rPr>
        <w:t>alajangersakkap ersarissarpaa</w:t>
      </w:r>
      <w:r w:rsidR="00AA6E1F" w:rsidRPr="007D3B3D">
        <w:rPr>
          <w:color w:val="auto"/>
          <w:lang w:val="kl-GL"/>
        </w:rPr>
        <w:t>.</w:t>
      </w:r>
    </w:p>
    <w:p w14:paraId="5878B31B" w14:textId="59B46DED" w:rsidR="008E64A6" w:rsidRDefault="008E64A6" w:rsidP="005F7409">
      <w:pPr>
        <w:rPr>
          <w:color w:val="auto"/>
          <w:lang w:val="kl-GL"/>
        </w:rPr>
      </w:pPr>
    </w:p>
    <w:p w14:paraId="58B63BB2" w14:textId="77777777" w:rsidR="00D47F29" w:rsidRDefault="00D47F29" w:rsidP="005F7409">
      <w:pPr>
        <w:rPr>
          <w:color w:val="auto"/>
          <w:lang w:val="kl-GL"/>
        </w:rPr>
      </w:pPr>
    </w:p>
    <w:p w14:paraId="0E0E861C" w14:textId="72E8A37B" w:rsidR="00D47F29" w:rsidRPr="007D3B3D" w:rsidRDefault="00D47F29" w:rsidP="005F7409">
      <w:pPr>
        <w:rPr>
          <w:color w:val="auto"/>
          <w:lang w:val="kl-GL"/>
        </w:rPr>
      </w:pPr>
      <w:r>
        <w:rPr>
          <w:color w:val="auto"/>
          <w:lang w:val="kl-GL"/>
        </w:rPr>
        <w:t>Atuin</w:t>
      </w:r>
      <w:r w:rsidR="00E04661">
        <w:rPr>
          <w:color w:val="auto"/>
          <w:lang w:val="kl-GL"/>
        </w:rPr>
        <w:t>issamut akuersissutip s</w:t>
      </w:r>
      <w:r>
        <w:rPr>
          <w:color w:val="auto"/>
          <w:lang w:val="kl-GL"/>
        </w:rPr>
        <w:t>umiiffi</w:t>
      </w:r>
      <w:r w:rsidR="00E04661">
        <w:rPr>
          <w:color w:val="auto"/>
          <w:lang w:val="kl-GL"/>
        </w:rPr>
        <w:t xml:space="preserve">k akuersissuteqarfigisaata iluani taamaallaat </w:t>
      </w:r>
      <w:r w:rsidRPr="00213E69">
        <w:rPr>
          <w:color w:val="auto"/>
          <w:lang w:val="kl-GL"/>
        </w:rPr>
        <w:t>kisermaassisussaatitaaffi</w:t>
      </w:r>
      <w:r w:rsidR="000A2D8F">
        <w:rPr>
          <w:color w:val="auto"/>
          <w:lang w:val="kl-GL"/>
        </w:rPr>
        <w:t>li</w:t>
      </w:r>
      <w:r>
        <w:rPr>
          <w:color w:val="auto"/>
          <w:lang w:val="kl-GL"/>
        </w:rPr>
        <w:t>isoqarsinnaavoq.</w:t>
      </w:r>
      <w:r w:rsidR="00AB22A9">
        <w:rPr>
          <w:color w:val="auto"/>
          <w:lang w:val="kl-GL"/>
        </w:rPr>
        <w:t xml:space="preserve"> § 19-imut </w:t>
      </w:r>
      <w:r w:rsidR="00BB523B">
        <w:rPr>
          <w:color w:val="auto"/>
          <w:lang w:val="kl-GL"/>
        </w:rPr>
        <w:t>nassuiaatit</w:t>
      </w:r>
      <w:r w:rsidR="00AB22A9">
        <w:rPr>
          <w:color w:val="auto"/>
          <w:lang w:val="kl-GL"/>
        </w:rPr>
        <w:t xml:space="preserve"> innersuussutigineqarput.</w:t>
      </w:r>
    </w:p>
    <w:p w14:paraId="2B90F034" w14:textId="77777777" w:rsidR="00111ED3" w:rsidRPr="007D3B3D" w:rsidRDefault="00111ED3" w:rsidP="005F7409">
      <w:pPr>
        <w:rPr>
          <w:color w:val="auto"/>
          <w:lang w:val="kl-GL"/>
        </w:rPr>
      </w:pPr>
    </w:p>
    <w:p w14:paraId="514BB0D6" w14:textId="245C1131" w:rsidR="003D28E0" w:rsidRPr="007D3B3D" w:rsidRDefault="009C6BB1" w:rsidP="005F7409">
      <w:pPr>
        <w:rPr>
          <w:color w:val="auto"/>
          <w:lang w:val="kl-GL"/>
        </w:rPr>
      </w:pPr>
      <w:r w:rsidRPr="007D3B3D">
        <w:rPr>
          <w:color w:val="auto"/>
          <w:lang w:val="kl-GL"/>
        </w:rPr>
        <w:t xml:space="preserve">Kisermaassisussaatitaaneq sumiiffimmut killilersukkamut attuumassuteqarmat, pisinnaatitsissummik pigisaqartut allat </w:t>
      </w:r>
      <w:r w:rsidR="00CE5017" w:rsidRPr="007D3B3D">
        <w:rPr>
          <w:color w:val="auto"/>
          <w:lang w:val="kl-GL"/>
        </w:rPr>
        <w:t>pisuussumm</w:t>
      </w:r>
      <w:r w:rsidR="004E5CE9" w:rsidRPr="007D3B3D">
        <w:rPr>
          <w:color w:val="auto"/>
          <w:lang w:val="kl-GL"/>
        </w:rPr>
        <w:t>ut pineqartumut kisermaassisussaatitaaffilerlugu akuersissummik pissarsisinnaanissaat aalajangersakka</w:t>
      </w:r>
      <w:r w:rsidR="00B748A3" w:rsidRPr="007D3B3D">
        <w:rPr>
          <w:color w:val="auto"/>
          <w:lang w:val="kl-GL"/>
        </w:rPr>
        <w:t>p</w:t>
      </w:r>
      <w:r w:rsidR="004E5CE9" w:rsidRPr="007D3B3D">
        <w:rPr>
          <w:color w:val="auto"/>
          <w:lang w:val="kl-GL"/>
        </w:rPr>
        <w:t xml:space="preserve"> mattutinngilaa</w:t>
      </w:r>
      <w:r w:rsidR="00B748A3" w:rsidRPr="007D3B3D">
        <w:rPr>
          <w:color w:val="auto"/>
          <w:lang w:val="kl-GL"/>
        </w:rPr>
        <w:t>.</w:t>
      </w:r>
      <w:r w:rsidR="00475A1E">
        <w:rPr>
          <w:color w:val="auto"/>
          <w:lang w:val="kl-GL"/>
        </w:rPr>
        <w:t xml:space="preserve"> Assersuutigalugu</w:t>
      </w:r>
      <w:r w:rsidR="00B748A3" w:rsidRPr="007D3B3D">
        <w:rPr>
          <w:color w:val="auto"/>
          <w:lang w:val="kl-GL"/>
        </w:rPr>
        <w:t xml:space="preserve"> </w:t>
      </w:r>
      <w:r w:rsidR="00EB183F">
        <w:rPr>
          <w:color w:val="auto"/>
          <w:lang w:val="kl-GL"/>
        </w:rPr>
        <w:t>tatsimut angisuumut imaluunniit kuummut</w:t>
      </w:r>
      <w:r w:rsidR="00162196">
        <w:rPr>
          <w:color w:val="auto"/>
          <w:lang w:val="kl-GL"/>
        </w:rPr>
        <w:t xml:space="preserve"> takisuumut. </w:t>
      </w:r>
      <w:r w:rsidR="0065719F" w:rsidRPr="007D3B3D">
        <w:rPr>
          <w:color w:val="auto"/>
          <w:lang w:val="kl-GL"/>
        </w:rPr>
        <w:t>Nunatami angisuumi</w:t>
      </w:r>
      <w:r w:rsidR="00E316FA">
        <w:rPr>
          <w:color w:val="auto"/>
          <w:lang w:val="kl-GL"/>
        </w:rPr>
        <w:t>, atuinissamullu</w:t>
      </w:r>
      <w:r w:rsidR="0065719F" w:rsidRPr="007D3B3D">
        <w:rPr>
          <w:color w:val="auto"/>
          <w:lang w:val="kl-GL"/>
        </w:rPr>
        <w:t xml:space="preserve"> </w:t>
      </w:r>
      <w:r w:rsidR="00617639">
        <w:rPr>
          <w:color w:val="auto"/>
          <w:lang w:val="kl-GL"/>
        </w:rPr>
        <w:t>ilippanaateqarluartumi</w:t>
      </w:r>
      <w:r w:rsidR="0065719F" w:rsidRPr="007D3B3D">
        <w:rPr>
          <w:color w:val="auto"/>
          <w:lang w:val="kl-GL"/>
        </w:rPr>
        <w:t xml:space="preserve"> p</w:t>
      </w:r>
      <w:r w:rsidR="00B748A3" w:rsidRPr="007D3B3D">
        <w:rPr>
          <w:color w:val="auto"/>
          <w:lang w:val="kl-GL"/>
        </w:rPr>
        <w:t>isuussu</w:t>
      </w:r>
      <w:r w:rsidR="008C4A73" w:rsidRPr="007D3B3D">
        <w:rPr>
          <w:color w:val="auto"/>
          <w:lang w:val="kl-GL"/>
        </w:rPr>
        <w:t>mmi atorneqarsinnaasut assigiinngitsut atornissaannik ingerlatsisut arlaqartut kissaateqartillugit</w:t>
      </w:r>
      <w:r w:rsidR="00817E67" w:rsidRPr="007D3B3D">
        <w:rPr>
          <w:color w:val="auto"/>
          <w:lang w:val="kl-GL"/>
        </w:rPr>
        <w:t>,</w:t>
      </w:r>
      <w:r w:rsidR="008C4A73" w:rsidRPr="007D3B3D">
        <w:rPr>
          <w:color w:val="auto"/>
          <w:lang w:val="kl-GL"/>
        </w:rPr>
        <w:t xml:space="preserve"> tamanna </w:t>
      </w:r>
      <w:r w:rsidR="00877A1F" w:rsidRPr="007D3B3D">
        <w:rPr>
          <w:color w:val="auto"/>
          <w:lang w:val="kl-GL"/>
        </w:rPr>
        <w:t>pingaaruteqarsinnaavoq</w:t>
      </w:r>
      <w:r w:rsidR="00817E67" w:rsidRPr="007D3B3D">
        <w:rPr>
          <w:color w:val="auto"/>
          <w:lang w:val="kl-GL"/>
        </w:rPr>
        <w:t xml:space="preserve">. </w:t>
      </w:r>
      <w:r w:rsidR="00A24BC5" w:rsidRPr="007D3B3D">
        <w:rPr>
          <w:color w:val="auto"/>
          <w:lang w:val="kl-GL"/>
        </w:rPr>
        <w:t xml:space="preserve">Pisinnaatitsissummik pigisaqartumut </w:t>
      </w:r>
      <w:r w:rsidR="0079674C" w:rsidRPr="007D3B3D">
        <w:rPr>
          <w:color w:val="auto"/>
          <w:lang w:val="kl-GL"/>
        </w:rPr>
        <w:t>pisuussummik tamakkerlugu atuisinna</w:t>
      </w:r>
      <w:r w:rsidR="00D03E7F" w:rsidRPr="007D3B3D">
        <w:rPr>
          <w:color w:val="auto"/>
          <w:lang w:val="kl-GL"/>
        </w:rPr>
        <w:t xml:space="preserve">anngitsumut </w:t>
      </w:r>
      <w:r w:rsidR="00A24BC5" w:rsidRPr="007D3B3D">
        <w:rPr>
          <w:color w:val="auto"/>
          <w:lang w:val="kl-GL"/>
        </w:rPr>
        <w:t>ataasiinnarmut atuinissamut akuersissummik tunniussisoqarsinna</w:t>
      </w:r>
      <w:r w:rsidR="00D904AA" w:rsidRPr="007D3B3D">
        <w:rPr>
          <w:color w:val="auto"/>
          <w:lang w:val="kl-GL"/>
        </w:rPr>
        <w:t>anissa</w:t>
      </w:r>
      <w:r w:rsidR="0079674C" w:rsidRPr="007D3B3D">
        <w:rPr>
          <w:color w:val="auto"/>
          <w:lang w:val="kl-GL"/>
        </w:rPr>
        <w:t>a</w:t>
      </w:r>
      <w:r w:rsidR="00DD24B3" w:rsidRPr="007D3B3D">
        <w:rPr>
          <w:color w:val="auto"/>
          <w:lang w:val="kl-GL"/>
        </w:rPr>
        <w:t xml:space="preserve"> pinngitsoortinniarlugu</w:t>
      </w:r>
      <w:r w:rsidR="001754DA" w:rsidRPr="007D3B3D">
        <w:rPr>
          <w:color w:val="auto"/>
          <w:lang w:val="kl-GL"/>
        </w:rPr>
        <w:t>, nunaminertamik inniminnii</w:t>
      </w:r>
      <w:r w:rsidR="00DD24B3" w:rsidRPr="007D3B3D">
        <w:rPr>
          <w:color w:val="auto"/>
          <w:lang w:val="kl-GL"/>
        </w:rPr>
        <w:t xml:space="preserve">sinnaaneq </w:t>
      </w:r>
      <w:r w:rsidR="005D1562" w:rsidRPr="007D3B3D">
        <w:rPr>
          <w:color w:val="auto"/>
          <w:lang w:val="kl-GL"/>
        </w:rPr>
        <w:t xml:space="preserve">uani </w:t>
      </w:r>
      <w:r w:rsidR="00DD24B3" w:rsidRPr="007D3B3D">
        <w:rPr>
          <w:color w:val="auto"/>
          <w:lang w:val="kl-GL"/>
        </w:rPr>
        <w:t>eqqarsaatig</w:t>
      </w:r>
      <w:r w:rsidR="005D1562" w:rsidRPr="007D3B3D">
        <w:rPr>
          <w:color w:val="auto"/>
          <w:lang w:val="kl-GL"/>
        </w:rPr>
        <w:t>ineqarpoq.</w:t>
      </w:r>
      <w:r w:rsidR="00947368" w:rsidRPr="007D3B3D">
        <w:rPr>
          <w:color w:val="auto"/>
          <w:lang w:val="kl-GL"/>
        </w:rPr>
        <w:t xml:space="preserve"> </w:t>
      </w:r>
    </w:p>
    <w:p w14:paraId="2D3130DA" w14:textId="77777777" w:rsidR="006006CB" w:rsidRPr="007D3B3D" w:rsidRDefault="006006CB" w:rsidP="005F7409">
      <w:pPr>
        <w:rPr>
          <w:color w:val="auto"/>
          <w:lang w:val="kl-GL"/>
        </w:rPr>
      </w:pPr>
    </w:p>
    <w:p w14:paraId="195B166F" w14:textId="1B399E3D" w:rsidR="003D28E0" w:rsidRPr="007D3B3D" w:rsidRDefault="009C6BB1" w:rsidP="005F7409">
      <w:pPr>
        <w:rPr>
          <w:color w:val="auto"/>
          <w:lang w:val="kl-GL"/>
        </w:rPr>
      </w:pPr>
      <w:r w:rsidRPr="007D3B3D">
        <w:rPr>
          <w:color w:val="auto"/>
          <w:lang w:val="kl-GL"/>
        </w:rPr>
        <w:t>Imm</w:t>
      </w:r>
      <w:r w:rsidR="003D28E0" w:rsidRPr="007D3B3D">
        <w:rPr>
          <w:color w:val="auto"/>
          <w:lang w:val="kl-GL"/>
        </w:rPr>
        <w:t>. 3</w:t>
      </w:r>
      <w:r w:rsidRPr="007D3B3D">
        <w:rPr>
          <w:color w:val="auto"/>
          <w:lang w:val="kl-GL"/>
        </w:rPr>
        <w:t>-mut</w:t>
      </w:r>
      <w:r w:rsidR="003D28E0" w:rsidRPr="007D3B3D">
        <w:rPr>
          <w:color w:val="auto"/>
          <w:lang w:val="kl-GL"/>
        </w:rPr>
        <w:t>.</w:t>
      </w:r>
    </w:p>
    <w:p w14:paraId="0191918C" w14:textId="4CAA8E28" w:rsidR="009F5425" w:rsidRPr="007D3B3D" w:rsidRDefault="00706349" w:rsidP="00D831A9">
      <w:pPr>
        <w:rPr>
          <w:color w:val="auto"/>
          <w:lang w:val="kl-GL"/>
        </w:rPr>
      </w:pPr>
      <w:r>
        <w:rPr>
          <w:color w:val="auto"/>
          <w:lang w:val="kl-GL"/>
        </w:rPr>
        <w:t xml:space="preserve">Sermimik aamma imermik atuinissamut qaqugukkut </w:t>
      </w:r>
      <w:r w:rsidRPr="00213E69">
        <w:rPr>
          <w:color w:val="auto"/>
          <w:lang w:val="kl-GL"/>
        </w:rPr>
        <w:t xml:space="preserve">kisermaassisussaatitaaffilerlugu </w:t>
      </w:r>
      <w:r>
        <w:rPr>
          <w:color w:val="auto"/>
          <w:lang w:val="kl-GL"/>
        </w:rPr>
        <w:t>akuersissummik tunniussisoqarsinnaaneranut p</w:t>
      </w:r>
      <w:r w:rsidR="00617639">
        <w:rPr>
          <w:color w:val="auto"/>
          <w:lang w:val="kl-GL"/>
        </w:rPr>
        <w:t xml:space="preserve">ingaarnertut piumasaqaatit imm. 3-p aalajangersarpai. </w:t>
      </w:r>
      <w:r w:rsidR="006109F2">
        <w:rPr>
          <w:color w:val="auto"/>
          <w:lang w:val="kl-GL"/>
        </w:rPr>
        <w:t xml:space="preserve">Pisuussummik </w:t>
      </w:r>
      <w:r w:rsidR="0089659C">
        <w:rPr>
          <w:color w:val="auto"/>
          <w:lang w:val="kl-GL"/>
        </w:rPr>
        <w:t xml:space="preserve">piujuartussamik </w:t>
      </w:r>
      <w:r w:rsidR="00CE7A30">
        <w:rPr>
          <w:color w:val="auto"/>
          <w:lang w:val="kl-GL"/>
        </w:rPr>
        <w:t>atuinissaq,</w:t>
      </w:r>
      <w:r w:rsidR="006109F2">
        <w:rPr>
          <w:color w:val="auto"/>
          <w:lang w:val="kl-GL"/>
        </w:rPr>
        <w:t>t</w:t>
      </w:r>
      <w:r w:rsidR="006A6B9B" w:rsidRPr="007D3B3D">
        <w:rPr>
          <w:color w:val="auto"/>
          <w:lang w:val="kl-GL"/>
        </w:rPr>
        <w:t>eknikkimut tunngasut, inuiaqatigii</w:t>
      </w:r>
      <w:r w:rsidR="00AA6679">
        <w:rPr>
          <w:color w:val="auto"/>
          <w:lang w:val="kl-GL"/>
        </w:rPr>
        <w:t>llu</w:t>
      </w:r>
      <w:r w:rsidR="006A6B9B" w:rsidRPr="007D3B3D">
        <w:rPr>
          <w:color w:val="auto"/>
          <w:lang w:val="kl-GL"/>
        </w:rPr>
        <w:t xml:space="preserve"> soqutigisaat eqqarsaatigalugit</w:t>
      </w:r>
      <w:r w:rsidR="00537155">
        <w:rPr>
          <w:color w:val="auto"/>
          <w:lang w:val="kl-GL"/>
        </w:rPr>
        <w:t xml:space="preserve"> pisariaqartillugu</w:t>
      </w:r>
      <w:r w:rsidR="00804B0C" w:rsidRPr="007D3B3D">
        <w:rPr>
          <w:color w:val="auto"/>
          <w:lang w:val="kl-GL"/>
        </w:rPr>
        <w:t>,</w:t>
      </w:r>
      <w:r w:rsidR="006A6B9B" w:rsidRPr="007D3B3D">
        <w:rPr>
          <w:color w:val="auto"/>
          <w:lang w:val="kl-GL"/>
        </w:rPr>
        <w:t xml:space="preserve"> imaluunniit suliniutip </w:t>
      </w:r>
      <w:r w:rsidR="00D831A9" w:rsidRPr="007D3B3D">
        <w:rPr>
          <w:color w:val="auto"/>
          <w:lang w:val="kl-GL"/>
        </w:rPr>
        <w:t>ingerlanneqarsinnaassanngikkaluartup</w:t>
      </w:r>
      <w:r w:rsidR="006A6B9B" w:rsidRPr="007D3B3D">
        <w:rPr>
          <w:color w:val="auto"/>
          <w:lang w:val="kl-GL"/>
        </w:rPr>
        <w:t xml:space="preserve"> piviusunngortinneqarnissaanut pisariaqartillugu kisermaassisussaatitaaneq </w:t>
      </w:r>
      <w:r w:rsidR="00804B0C" w:rsidRPr="007D3B3D">
        <w:rPr>
          <w:color w:val="auto"/>
          <w:lang w:val="kl-GL"/>
        </w:rPr>
        <w:t xml:space="preserve">taamaallaat </w:t>
      </w:r>
      <w:r w:rsidR="006A6B9B" w:rsidRPr="007D3B3D">
        <w:rPr>
          <w:color w:val="auto"/>
          <w:lang w:val="kl-GL"/>
        </w:rPr>
        <w:t>tunniunneqarsinna</w:t>
      </w:r>
      <w:r w:rsidR="00804B0C" w:rsidRPr="007D3B3D">
        <w:rPr>
          <w:color w:val="auto"/>
          <w:lang w:val="kl-GL"/>
        </w:rPr>
        <w:t>asoq aalajangersakka</w:t>
      </w:r>
      <w:r w:rsidR="00E66F13" w:rsidRPr="007D3B3D">
        <w:rPr>
          <w:color w:val="auto"/>
          <w:lang w:val="kl-GL"/>
        </w:rPr>
        <w:t>p</w:t>
      </w:r>
      <w:r w:rsidR="00804B0C" w:rsidRPr="007D3B3D">
        <w:rPr>
          <w:color w:val="auto"/>
          <w:lang w:val="kl-GL"/>
        </w:rPr>
        <w:t xml:space="preserve"> ersarissarpaa. Taamaalilluni</w:t>
      </w:r>
      <w:r w:rsidR="00C633DC" w:rsidRPr="007D3B3D">
        <w:rPr>
          <w:color w:val="auto"/>
          <w:lang w:val="kl-GL"/>
        </w:rPr>
        <w:t xml:space="preserve"> </w:t>
      </w:r>
      <w:r w:rsidR="00804B0C" w:rsidRPr="007D3B3D">
        <w:rPr>
          <w:color w:val="auto"/>
          <w:lang w:val="kl-GL"/>
        </w:rPr>
        <w:t xml:space="preserve">kisermaassisussaatitaaneq </w:t>
      </w:r>
      <w:r w:rsidR="00C633DC" w:rsidRPr="007D3B3D">
        <w:rPr>
          <w:color w:val="auto"/>
          <w:lang w:val="kl-GL"/>
        </w:rPr>
        <w:t xml:space="preserve">immini </w:t>
      </w:r>
      <w:r w:rsidR="00804B0C" w:rsidRPr="007D3B3D">
        <w:rPr>
          <w:color w:val="auto"/>
          <w:lang w:val="kl-GL"/>
        </w:rPr>
        <w:t xml:space="preserve">inatsisitigut </w:t>
      </w:r>
      <w:r w:rsidR="00C633DC" w:rsidRPr="007D3B3D">
        <w:rPr>
          <w:color w:val="auto"/>
          <w:lang w:val="kl-GL"/>
        </w:rPr>
        <w:t>piumasaqaataananilu aallaaviunngilaq, kisianni</w:t>
      </w:r>
      <w:r w:rsidR="000B28D7" w:rsidRPr="007D3B3D">
        <w:rPr>
          <w:color w:val="auto"/>
          <w:lang w:val="kl-GL"/>
        </w:rPr>
        <w:t xml:space="preserve"> pisuussu</w:t>
      </w:r>
      <w:r w:rsidR="00311433" w:rsidRPr="007D3B3D">
        <w:rPr>
          <w:color w:val="auto"/>
          <w:lang w:val="kl-GL"/>
        </w:rPr>
        <w:t>t</w:t>
      </w:r>
      <w:r w:rsidR="000B28D7" w:rsidRPr="007D3B3D">
        <w:rPr>
          <w:color w:val="auto"/>
          <w:lang w:val="kl-GL"/>
        </w:rPr>
        <w:t xml:space="preserve"> iluatsittumik atorsinnaa</w:t>
      </w:r>
      <w:r w:rsidR="009F0FFC" w:rsidRPr="007D3B3D">
        <w:rPr>
          <w:color w:val="auto"/>
          <w:lang w:val="kl-GL"/>
        </w:rPr>
        <w:t xml:space="preserve">qqullugu </w:t>
      </w:r>
      <w:r w:rsidR="000B28D7" w:rsidRPr="007D3B3D">
        <w:rPr>
          <w:color w:val="auto"/>
          <w:lang w:val="kl-GL"/>
        </w:rPr>
        <w:t xml:space="preserve">kisermaassisussaatitaanermik </w:t>
      </w:r>
      <w:r w:rsidR="009F0FFC" w:rsidRPr="007D3B3D">
        <w:rPr>
          <w:color w:val="auto"/>
          <w:lang w:val="kl-GL"/>
        </w:rPr>
        <w:t>tunniussinissa</w:t>
      </w:r>
      <w:r w:rsidR="008564AC" w:rsidRPr="007D3B3D">
        <w:rPr>
          <w:color w:val="auto"/>
          <w:lang w:val="kl-GL"/>
        </w:rPr>
        <w:t>mut pissuteqarsin</w:t>
      </w:r>
      <w:r w:rsidR="00E66F13" w:rsidRPr="007D3B3D">
        <w:rPr>
          <w:color w:val="auto"/>
          <w:lang w:val="kl-GL"/>
        </w:rPr>
        <w:t>n</w:t>
      </w:r>
      <w:r w:rsidR="008564AC" w:rsidRPr="007D3B3D">
        <w:rPr>
          <w:color w:val="auto"/>
          <w:lang w:val="kl-GL"/>
        </w:rPr>
        <w:t>aavoq</w:t>
      </w:r>
      <w:r w:rsidR="00D831A9" w:rsidRPr="007D3B3D">
        <w:rPr>
          <w:color w:val="auto"/>
          <w:lang w:val="kl-GL"/>
        </w:rPr>
        <w:t>.</w:t>
      </w:r>
    </w:p>
    <w:p w14:paraId="5ABB2081" w14:textId="77777777" w:rsidR="009F5425" w:rsidRPr="007D3B3D" w:rsidRDefault="009F5425" w:rsidP="005F7409">
      <w:pPr>
        <w:rPr>
          <w:color w:val="auto"/>
          <w:lang w:val="kl-GL"/>
        </w:rPr>
      </w:pPr>
    </w:p>
    <w:p w14:paraId="4A9B0D2B" w14:textId="66936795" w:rsidR="006E437C" w:rsidRPr="007D3B3D" w:rsidRDefault="00311433" w:rsidP="005F7409">
      <w:pPr>
        <w:rPr>
          <w:color w:val="auto"/>
          <w:lang w:val="kl-GL"/>
        </w:rPr>
      </w:pPr>
      <w:r w:rsidRPr="007D3B3D">
        <w:rPr>
          <w:color w:val="auto"/>
          <w:lang w:val="kl-GL"/>
        </w:rPr>
        <w:lastRenderedPageBreak/>
        <w:t>Kisermaassisussaatitaaffilerlugu imaluunniit kisermaassisussaatitaaffilernagu akuersissummik tunniussisoqassanersoq Naalakkersuisut naliligassa</w:t>
      </w:r>
      <w:r w:rsidR="00E66F13" w:rsidRPr="007D3B3D">
        <w:rPr>
          <w:color w:val="auto"/>
          <w:lang w:val="kl-GL"/>
        </w:rPr>
        <w:t>r</w:t>
      </w:r>
      <w:r w:rsidRPr="007D3B3D">
        <w:rPr>
          <w:color w:val="auto"/>
          <w:lang w:val="kl-GL"/>
        </w:rPr>
        <w:t xml:space="preserve">aaq. Tamatumani qinnuteqaatit ataasiakkaat, suliniutillu qanoq issusii </w:t>
      </w:r>
      <w:r w:rsidR="001C5CC6" w:rsidRPr="007D3B3D">
        <w:rPr>
          <w:color w:val="auto"/>
          <w:lang w:val="kl-GL"/>
        </w:rPr>
        <w:t>tunngavig</w:t>
      </w:r>
      <w:r w:rsidR="00B7713D" w:rsidRPr="007D3B3D">
        <w:rPr>
          <w:color w:val="auto"/>
          <w:lang w:val="kl-GL"/>
        </w:rPr>
        <w:t xml:space="preserve">alugit </w:t>
      </w:r>
      <w:r w:rsidRPr="007D3B3D">
        <w:rPr>
          <w:color w:val="auto"/>
          <w:lang w:val="kl-GL"/>
        </w:rPr>
        <w:t>nalii</w:t>
      </w:r>
      <w:r w:rsidR="000013CD" w:rsidRPr="007D3B3D">
        <w:rPr>
          <w:color w:val="auto"/>
          <w:lang w:val="kl-GL"/>
        </w:rPr>
        <w:t xml:space="preserve">soqartassaaq. </w:t>
      </w:r>
      <w:r w:rsidR="00D623FB" w:rsidRPr="007D3B3D">
        <w:rPr>
          <w:color w:val="auto"/>
          <w:lang w:val="kl-GL"/>
        </w:rPr>
        <w:t>Qinnuteqartoq kisermaassinissami</w:t>
      </w:r>
      <w:r w:rsidR="00E66F13" w:rsidRPr="007D3B3D">
        <w:rPr>
          <w:color w:val="auto"/>
          <w:lang w:val="kl-GL"/>
        </w:rPr>
        <w:t>n</w:t>
      </w:r>
      <w:r w:rsidR="00D623FB" w:rsidRPr="007D3B3D">
        <w:rPr>
          <w:color w:val="auto"/>
          <w:lang w:val="kl-GL"/>
        </w:rPr>
        <w:t>ik qinnuteqarsimatinnag</w:t>
      </w:r>
      <w:r w:rsidR="00E66F13" w:rsidRPr="007D3B3D">
        <w:rPr>
          <w:color w:val="auto"/>
          <w:lang w:val="kl-GL"/>
        </w:rPr>
        <w:t>u</w:t>
      </w:r>
      <w:r w:rsidR="00D623FB" w:rsidRPr="007D3B3D">
        <w:rPr>
          <w:color w:val="auto"/>
          <w:lang w:val="kl-GL"/>
        </w:rPr>
        <w:t>, n</w:t>
      </w:r>
      <w:r w:rsidR="000013CD" w:rsidRPr="007D3B3D">
        <w:rPr>
          <w:color w:val="auto"/>
          <w:lang w:val="kl-GL"/>
        </w:rPr>
        <w:t>alinginnaasumik kisermaassisussaatitaaffilerlugu akuersissummik tunniussisoqartassanngilaq</w:t>
      </w:r>
      <w:r w:rsidR="00D623FB" w:rsidRPr="007D3B3D">
        <w:rPr>
          <w:color w:val="auto"/>
          <w:lang w:val="kl-GL"/>
        </w:rPr>
        <w:t>. Taamakkaluartoq</w:t>
      </w:r>
      <w:r w:rsidR="00AE294F">
        <w:rPr>
          <w:color w:val="auto"/>
          <w:lang w:val="kl-GL"/>
        </w:rPr>
        <w:t xml:space="preserve"> tassunga</w:t>
      </w:r>
      <w:r w:rsidR="00146CF7">
        <w:rPr>
          <w:color w:val="auto"/>
          <w:lang w:val="kl-GL"/>
        </w:rPr>
        <w:t xml:space="preserve"> atatillugu</w:t>
      </w:r>
      <w:r w:rsidR="00D623FB" w:rsidRPr="007D3B3D">
        <w:rPr>
          <w:color w:val="auto"/>
          <w:lang w:val="kl-GL"/>
        </w:rPr>
        <w:t xml:space="preserve"> Naalakkersuisut qinnuteqaammik pituttorsimanngillat.</w:t>
      </w:r>
      <w:r w:rsidR="0099756F" w:rsidRPr="007D3B3D">
        <w:rPr>
          <w:color w:val="auto"/>
          <w:lang w:val="kl-GL"/>
        </w:rPr>
        <w:t xml:space="preserve"> </w:t>
      </w:r>
    </w:p>
    <w:p w14:paraId="023A6998" w14:textId="15F1AB16" w:rsidR="00236060" w:rsidRPr="007D3B3D" w:rsidRDefault="00236060" w:rsidP="005F7409">
      <w:pPr>
        <w:rPr>
          <w:color w:val="auto"/>
          <w:lang w:val="kl-GL"/>
        </w:rPr>
      </w:pPr>
    </w:p>
    <w:p w14:paraId="79F026A6" w14:textId="72248718" w:rsidR="003553DF" w:rsidRPr="007D3B3D" w:rsidRDefault="0093241D" w:rsidP="005F7409">
      <w:pPr>
        <w:rPr>
          <w:color w:val="auto"/>
          <w:lang w:val="kl-GL"/>
        </w:rPr>
      </w:pPr>
      <w:r w:rsidRPr="007D3B3D">
        <w:rPr>
          <w:color w:val="auto"/>
          <w:lang w:val="kl-GL"/>
        </w:rPr>
        <w:t>Imm</w:t>
      </w:r>
      <w:r w:rsidR="003553DF" w:rsidRPr="007D3B3D">
        <w:rPr>
          <w:color w:val="auto"/>
          <w:lang w:val="kl-GL"/>
        </w:rPr>
        <w:t>. 4</w:t>
      </w:r>
      <w:r w:rsidRPr="007D3B3D">
        <w:rPr>
          <w:color w:val="auto"/>
          <w:lang w:val="kl-GL"/>
        </w:rPr>
        <w:t>-mut</w:t>
      </w:r>
      <w:r w:rsidR="003553DF" w:rsidRPr="007D3B3D">
        <w:rPr>
          <w:color w:val="auto"/>
          <w:lang w:val="kl-GL"/>
        </w:rPr>
        <w:t>.</w:t>
      </w:r>
    </w:p>
    <w:p w14:paraId="46AB5DDF" w14:textId="77777777" w:rsidR="00EA0AD0" w:rsidRDefault="00D623FB" w:rsidP="005F7409">
      <w:pPr>
        <w:rPr>
          <w:color w:val="auto"/>
          <w:lang w:val="kl-GL"/>
        </w:rPr>
      </w:pPr>
      <w:r w:rsidRPr="007D3B3D">
        <w:rPr>
          <w:color w:val="auto"/>
          <w:lang w:val="kl-GL"/>
        </w:rPr>
        <w:t>Kisermaassisussaatitaanermut Naalakkersuisut immikkut piumasaqaatinik aalajangersaanissaannut aalaja</w:t>
      </w:r>
      <w:r w:rsidR="008407DC" w:rsidRPr="007D3B3D">
        <w:rPr>
          <w:color w:val="auto"/>
          <w:lang w:val="kl-GL"/>
        </w:rPr>
        <w:t xml:space="preserve">ngersakkap piginnaatippai. </w:t>
      </w:r>
      <w:r w:rsidR="00EA0AD0">
        <w:rPr>
          <w:color w:val="auto"/>
          <w:lang w:val="kl-GL"/>
        </w:rPr>
        <w:t>Piumasaqaatit atuinissamut akuersissummi aalajangersarneqassapput.</w:t>
      </w:r>
    </w:p>
    <w:p w14:paraId="03A07232" w14:textId="77777777" w:rsidR="00EA0AD0" w:rsidRDefault="00EA0AD0" w:rsidP="005F7409">
      <w:pPr>
        <w:rPr>
          <w:color w:val="auto"/>
          <w:lang w:val="kl-GL"/>
        </w:rPr>
      </w:pPr>
    </w:p>
    <w:p w14:paraId="0D07AB23" w14:textId="1B174805" w:rsidR="003553DF" w:rsidRDefault="00D10A06" w:rsidP="005F7409">
      <w:pPr>
        <w:rPr>
          <w:color w:val="auto"/>
          <w:lang w:val="kl-GL"/>
        </w:rPr>
      </w:pPr>
      <w:r>
        <w:rPr>
          <w:color w:val="auto"/>
          <w:lang w:val="kl-GL"/>
        </w:rPr>
        <w:t>P</w:t>
      </w:r>
      <w:r w:rsidR="00B74BAE" w:rsidRPr="007D3B3D">
        <w:rPr>
          <w:color w:val="auto"/>
          <w:lang w:val="kl-GL"/>
        </w:rPr>
        <w:t>iujuartitsinissamik</w:t>
      </w:r>
      <w:r w:rsidR="00CE43A2" w:rsidRPr="007D3B3D">
        <w:rPr>
          <w:color w:val="auto"/>
          <w:lang w:val="kl-GL"/>
        </w:rPr>
        <w:t xml:space="preserve">, </w:t>
      </w:r>
      <w:r w:rsidR="006F1A46" w:rsidRPr="007D3B3D">
        <w:rPr>
          <w:color w:val="auto"/>
          <w:lang w:val="kl-GL"/>
        </w:rPr>
        <w:t>nammassisaqarsinnaanerm</w:t>
      </w:r>
      <w:r w:rsidR="00E963A9" w:rsidRPr="007D3B3D">
        <w:rPr>
          <w:color w:val="auto"/>
          <w:lang w:val="kl-GL"/>
        </w:rPr>
        <w:t xml:space="preserve">ik, </w:t>
      </w:r>
      <w:r w:rsidR="007365DC" w:rsidRPr="007D3B3D">
        <w:rPr>
          <w:color w:val="auto"/>
          <w:lang w:val="kl-GL"/>
        </w:rPr>
        <w:t>inuiaqatigiillu soqutigisaannik illersui</w:t>
      </w:r>
      <w:r w:rsidR="00E963A9" w:rsidRPr="007D3B3D">
        <w:rPr>
          <w:color w:val="auto"/>
          <w:lang w:val="kl-GL"/>
        </w:rPr>
        <w:t>sinnaanermik</w:t>
      </w:r>
      <w:r w:rsidR="00BF3741" w:rsidRPr="007D3B3D">
        <w:rPr>
          <w:color w:val="auto"/>
          <w:lang w:val="kl-GL"/>
        </w:rPr>
        <w:t xml:space="preserve"> </w:t>
      </w:r>
      <w:r w:rsidR="00B74BAE" w:rsidRPr="007D3B3D">
        <w:rPr>
          <w:color w:val="auto"/>
          <w:lang w:val="kl-GL"/>
        </w:rPr>
        <w:t>siuarsaa</w:t>
      </w:r>
      <w:r w:rsidR="00E963A9" w:rsidRPr="007D3B3D">
        <w:rPr>
          <w:color w:val="auto"/>
          <w:lang w:val="kl-GL"/>
        </w:rPr>
        <w:t>taasumik kisermaassisussaatitaa</w:t>
      </w:r>
      <w:r w:rsidR="00E66F13" w:rsidRPr="007D3B3D">
        <w:rPr>
          <w:color w:val="auto"/>
          <w:lang w:val="kl-GL"/>
        </w:rPr>
        <w:t>ne</w:t>
      </w:r>
      <w:r w:rsidR="00EE0D92" w:rsidRPr="007D3B3D">
        <w:rPr>
          <w:color w:val="auto"/>
          <w:lang w:val="kl-GL"/>
        </w:rPr>
        <w:t xml:space="preserve">rup atorneqarnissaanik </w:t>
      </w:r>
      <w:r w:rsidR="00B74BAE" w:rsidRPr="007D3B3D">
        <w:rPr>
          <w:color w:val="auto"/>
          <w:lang w:val="kl-GL"/>
        </w:rPr>
        <w:t>qulakkeerisinnaasumik</w:t>
      </w:r>
      <w:r w:rsidR="000D0A42" w:rsidRPr="007D3B3D">
        <w:rPr>
          <w:color w:val="auto"/>
          <w:lang w:val="kl-GL"/>
        </w:rPr>
        <w:t xml:space="preserve">, </w:t>
      </w:r>
      <w:r w:rsidR="00515B25" w:rsidRPr="007D3B3D">
        <w:rPr>
          <w:color w:val="auto"/>
          <w:lang w:val="kl-GL"/>
        </w:rPr>
        <w:t xml:space="preserve">atuinissamut </w:t>
      </w:r>
      <w:r w:rsidR="006914AE" w:rsidRPr="007D3B3D">
        <w:rPr>
          <w:color w:val="auto"/>
          <w:lang w:val="kl-GL"/>
        </w:rPr>
        <w:t xml:space="preserve">piumasaqaatit </w:t>
      </w:r>
      <w:r w:rsidR="001D5212">
        <w:rPr>
          <w:color w:val="auto"/>
          <w:lang w:val="kl-GL"/>
        </w:rPr>
        <w:t>assersuutigalugu piumasaqaatigineqarsinnaapput</w:t>
      </w:r>
      <w:r w:rsidR="003553DF" w:rsidRPr="007D3B3D">
        <w:rPr>
          <w:color w:val="auto"/>
          <w:lang w:val="kl-GL"/>
        </w:rPr>
        <w:t>.</w:t>
      </w:r>
    </w:p>
    <w:p w14:paraId="17149D08" w14:textId="77777777" w:rsidR="001D5212" w:rsidRDefault="001D5212" w:rsidP="005F7409">
      <w:pPr>
        <w:rPr>
          <w:color w:val="auto"/>
          <w:lang w:val="kl-GL"/>
        </w:rPr>
      </w:pPr>
    </w:p>
    <w:p w14:paraId="4B764201" w14:textId="67FC3999" w:rsidR="001D5212" w:rsidRPr="00B849A5" w:rsidRDefault="003933B9" w:rsidP="003873BE">
      <w:pPr>
        <w:rPr>
          <w:lang w:val="kl-GL"/>
        </w:rPr>
      </w:pPr>
      <w:r w:rsidRPr="00B849A5">
        <w:rPr>
          <w:lang w:val="kl-GL"/>
        </w:rPr>
        <w:t xml:space="preserve">Pisariaqanngitsumik nunaminertamik </w:t>
      </w:r>
      <w:r w:rsidR="00754948" w:rsidRPr="00B849A5">
        <w:rPr>
          <w:lang w:val="kl-GL"/>
        </w:rPr>
        <w:t>inniminniinissaq eqqarsaati</w:t>
      </w:r>
      <w:r w:rsidR="00336E77" w:rsidRPr="00B849A5">
        <w:rPr>
          <w:lang w:val="kl-GL"/>
        </w:rPr>
        <w:t xml:space="preserve">galugu </w:t>
      </w:r>
      <w:r w:rsidR="00336E77">
        <w:rPr>
          <w:lang w:val="kl-GL"/>
        </w:rPr>
        <w:t>kisermaass</w:t>
      </w:r>
      <w:r w:rsidR="0048137D">
        <w:rPr>
          <w:lang w:val="kl-GL"/>
        </w:rPr>
        <w:t xml:space="preserve">isussaatitaanerup atatiinnarneqarnissaanut </w:t>
      </w:r>
      <w:r w:rsidR="00336E77">
        <w:rPr>
          <w:lang w:val="kl-GL"/>
        </w:rPr>
        <w:t>piumasaqaatinik aamma aalajangersaasoqarsinnaavoq</w:t>
      </w:r>
      <w:r w:rsidR="0048137D">
        <w:rPr>
          <w:lang w:val="kl-GL"/>
        </w:rPr>
        <w:t xml:space="preserve">. </w:t>
      </w:r>
      <w:r w:rsidR="009842C4">
        <w:rPr>
          <w:lang w:val="kl-GL"/>
        </w:rPr>
        <w:t xml:space="preserve">Uani assersuutigalugu </w:t>
      </w:r>
      <w:r w:rsidR="00ED6266">
        <w:rPr>
          <w:lang w:val="kl-GL"/>
        </w:rPr>
        <w:t>kisermaassisussaatitaaneq atatiinnar</w:t>
      </w:r>
      <w:r w:rsidR="00295907">
        <w:rPr>
          <w:lang w:val="kl-GL"/>
        </w:rPr>
        <w:t xml:space="preserve">sinnaaqqullugu </w:t>
      </w:r>
      <w:r w:rsidR="009842C4">
        <w:rPr>
          <w:lang w:val="kl-GL"/>
        </w:rPr>
        <w:t>serm</w:t>
      </w:r>
      <w:r w:rsidR="00C27F37">
        <w:rPr>
          <w:lang w:val="kl-GL"/>
        </w:rPr>
        <w:t>ip</w:t>
      </w:r>
      <w:r w:rsidR="00295907">
        <w:rPr>
          <w:lang w:val="kl-GL"/>
        </w:rPr>
        <w:t xml:space="preserve"> imaluunniit </w:t>
      </w:r>
      <w:r w:rsidR="00C27F37">
        <w:rPr>
          <w:lang w:val="kl-GL"/>
        </w:rPr>
        <w:t xml:space="preserve">erngup </w:t>
      </w:r>
      <w:r w:rsidR="00295907">
        <w:rPr>
          <w:lang w:val="kl-GL"/>
        </w:rPr>
        <w:t>aalajangersimasup atorneqarnissaanik piumasaqaa</w:t>
      </w:r>
      <w:r w:rsidR="00C27F37">
        <w:rPr>
          <w:lang w:val="kl-GL"/>
        </w:rPr>
        <w:t>t</w:t>
      </w:r>
      <w:r w:rsidR="00B93101">
        <w:rPr>
          <w:lang w:val="kl-GL"/>
        </w:rPr>
        <w:t xml:space="preserve">aasinnaavoq. </w:t>
      </w:r>
      <w:r w:rsidR="002B4B8F">
        <w:rPr>
          <w:lang w:val="kl-GL"/>
        </w:rPr>
        <w:t>Pisinnaatitsissummik pigisaqartoq</w:t>
      </w:r>
      <w:r w:rsidR="00C60DD0">
        <w:rPr>
          <w:lang w:val="kl-GL"/>
        </w:rPr>
        <w:t xml:space="preserve"> pisuussummik atuinngippat imaluunniit annikitsuinnarmik atuippat pisariaqanngitsumik nunaminer</w:t>
      </w:r>
      <w:r w:rsidR="006D2CDA">
        <w:rPr>
          <w:lang w:val="kl-GL"/>
        </w:rPr>
        <w:t>t</w:t>
      </w:r>
      <w:r w:rsidR="00C60DD0">
        <w:rPr>
          <w:lang w:val="kl-GL"/>
        </w:rPr>
        <w:t>amik inniminniinissaq pineqarsinnaavoq, taamaattoqartillugumi k</w:t>
      </w:r>
      <w:r w:rsidR="00B93101">
        <w:rPr>
          <w:lang w:val="kl-GL"/>
        </w:rPr>
        <w:t xml:space="preserve">isermaassisussaatitaaneq patsisaalluni </w:t>
      </w:r>
      <w:r w:rsidR="00495D5E">
        <w:rPr>
          <w:lang w:val="kl-GL"/>
        </w:rPr>
        <w:t xml:space="preserve">sumiiffimmi </w:t>
      </w:r>
      <w:r w:rsidR="006508E3">
        <w:rPr>
          <w:lang w:val="kl-GL"/>
        </w:rPr>
        <w:t xml:space="preserve">pineqartumi qinnuteqartut allat </w:t>
      </w:r>
      <w:r w:rsidR="00495D5E">
        <w:rPr>
          <w:lang w:val="kl-GL"/>
        </w:rPr>
        <w:t>pisuussummik atuisinnaanngimmata</w:t>
      </w:r>
      <w:r w:rsidR="003873BE">
        <w:rPr>
          <w:lang w:val="kl-GL"/>
        </w:rPr>
        <w:t>.</w:t>
      </w:r>
    </w:p>
    <w:p w14:paraId="12CF08E4" w14:textId="77777777" w:rsidR="001D5212" w:rsidRPr="00B849A5" w:rsidRDefault="001D5212" w:rsidP="001D5212">
      <w:pPr>
        <w:rPr>
          <w:lang w:val="kl-GL"/>
        </w:rPr>
      </w:pPr>
    </w:p>
    <w:p w14:paraId="2B94D537" w14:textId="4DF00B04" w:rsidR="001D5212" w:rsidRPr="00B849A5" w:rsidRDefault="00874DE8" w:rsidP="001E58F5">
      <w:pPr>
        <w:rPr>
          <w:lang w:val="kl-GL"/>
        </w:rPr>
      </w:pPr>
      <w:r w:rsidRPr="00B849A5">
        <w:rPr>
          <w:lang w:val="kl-GL"/>
        </w:rPr>
        <w:t>Immikkut piumasaqaatit aamma</w:t>
      </w:r>
      <w:r w:rsidR="00B51D10" w:rsidRPr="00B849A5">
        <w:rPr>
          <w:lang w:val="kl-GL"/>
        </w:rPr>
        <w:t xml:space="preserve"> tassaasinnaa</w:t>
      </w:r>
      <w:r w:rsidR="005B5552" w:rsidRPr="00B849A5">
        <w:rPr>
          <w:lang w:val="kl-GL"/>
        </w:rPr>
        <w:t xml:space="preserve">pput </w:t>
      </w:r>
      <w:r w:rsidR="00B51D10" w:rsidRPr="00B849A5">
        <w:rPr>
          <w:lang w:val="kl-GL"/>
        </w:rPr>
        <w:t>a</w:t>
      </w:r>
      <w:r w:rsidRPr="00B849A5">
        <w:rPr>
          <w:lang w:val="kl-GL"/>
        </w:rPr>
        <w:t xml:space="preserve">llat </w:t>
      </w:r>
      <w:r w:rsidR="00B51D10" w:rsidRPr="00B849A5">
        <w:rPr>
          <w:lang w:val="kl-GL"/>
        </w:rPr>
        <w:t>nammin</w:t>
      </w:r>
      <w:r w:rsidR="00252199" w:rsidRPr="00B849A5">
        <w:rPr>
          <w:lang w:val="kl-GL"/>
        </w:rPr>
        <w:t>n</w:t>
      </w:r>
      <w:r w:rsidR="00B51D10" w:rsidRPr="00B849A5">
        <w:rPr>
          <w:lang w:val="kl-GL"/>
        </w:rPr>
        <w:t>eq atugassamittut</w:t>
      </w:r>
      <w:r w:rsidR="005B5552" w:rsidRPr="00B849A5">
        <w:rPr>
          <w:lang w:val="kl-GL"/>
        </w:rPr>
        <w:t>,</w:t>
      </w:r>
      <w:r w:rsidR="00B51D10" w:rsidRPr="00B849A5">
        <w:rPr>
          <w:lang w:val="kl-GL"/>
        </w:rPr>
        <w:t xml:space="preserve"> imaluunniit siunertanut allannut </w:t>
      </w:r>
      <w:r w:rsidRPr="00B849A5">
        <w:rPr>
          <w:lang w:val="kl-GL"/>
        </w:rPr>
        <w:t>pisuussummik atuisinnaa</w:t>
      </w:r>
      <w:r w:rsidR="005B5552" w:rsidRPr="00B849A5">
        <w:rPr>
          <w:lang w:val="kl-GL"/>
        </w:rPr>
        <w:t>nerat</w:t>
      </w:r>
      <w:r w:rsidR="00B51D10" w:rsidRPr="00B849A5">
        <w:rPr>
          <w:lang w:val="kl-GL"/>
        </w:rPr>
        <w:t xml:space="preserve"> pillug</w:t>
      </w:r>
      <w:r w:rsidR="005B5552" w:rsidRPr="00B849A5">
        <w:rPr>
          <w:lang w:val="kl-GL"/>
        </w:rPr>
        <w:t xml:space="preserve">u aalakangersakkat </w:t>
      </w:r>
      <w:r w:rsidR="00252199" w:rsidRPr="00B849A5">
        <w:rPr>
          <w:lang w:val="kl-GL"/>
        </w:rPr>
        <w:t>ersarissaasut</w:t>
      </w:r>
      <w:r w:rsidR="001D5212" w:rsidRPr="00B849A5">
        <w:rPr>
          <w:lang w:val="kl-GL"/>
        </w:rPr>
        <w:t xml:space="preserve">. </w:t>
      </w:r>
      <w:r w:rsidR="008B371C">
        <w:rPr>
          <w:lang w:val="kl-GL"/>
        </w:rPr>
        <w:t xml:space="preserve">Pingaartumik sumiiffik akuersissuteqarfik illuaraqarfimmiitsillugu </w:t>
      </w:r>
      <w:r w:rsidR="00916DFF">
        <w:rPr>
          <w:lang w:val="kl-GL"/>
        </w:rPr>
        <w:t xml:space="preserve">imaluunniit </w:t>
      </w:r>
      <w:r w:rsidR="00BD4DB9">
        <w:rPr>
          <w:lang w:val="kl-GL"/>
        </w:rPr>
        <w:t xml:space="preserve">pisuussummik suli atuissasunik allatigut allanit atorneqartillugu </w:t>
      </w:r>
      <w:r w:rsidR="008B371C">
        <w:rPr>
          <w:lang w:val="kl-GL"/>
        </w:rPr>
        <w:t>tamanna naleqqu</w:t>
      </w:r>
      <w:r w:rsidR="00916DFF">
        <w:rPr>
          <w:lang w:val="kl-GL"/>
        </w:rPr>
        <w:t>ppoq</w:t>
      </w:r>
      <w:r w:rsidR="008B371C">
        <w:rPr>
          <w:lang w:val="kl-GL"/>
        </w:rPr>
        <w:t>.</w:t>
      </w:r>
      <w:r w:rsidR="001D5212" w:rsidRPr="00B849A5">
        <w:rPr>
          <w:lang w:val="kl-GL"/>
        </w:rPr>
        <w:t xml:space="preserve"> </w:t>
      </w:r>
    </w:p>
    <w:p w14:paraId="07C47647" w14:textId="77777777" w:rsidR="001D5212" w:rsidRPr="00B849A5" w:rsidRDefault="001D5212" w:rsidP="001D5212">
      <w:pPr>
        <w:rPr>
          <w:lang w:val="kl-GL"/>
        </w:rPr>
      </w:pPr>
    </w:p>
    <w:p w14:paraId="7B6A4323" w14:textId="5025F04E" w:rsidR="001D5212" w:rsidRPr="007D3B3D" w:rsidRDefault="001E58F5" w:rsidP="00C034C7">
      <w:pPr>
        <w:rPr>
          <w:color w:val="auto"/>
          <w:lang w:val="kl-GL"/>
        </w:rPr>
      </w:pPr>
      <w:r w:rsidRPr="00B849A5">
        <w:rPr>
          <w:lang w:val="kl-GL"/>
        </w:rPr>
        <w:t>Imm</w:t>
      </w:r>
      <w:r w:rsidR="001D5212" w:rsidRPr="00B849A5">
        <w:rPr>
          <w:lang w:val="kl-GL"/>
        </w:rPr>
        <w:t>. 5</w:t>
      </w:r>
      <w:r w:rsidRPr="00B849A5">
        <w:rPr>
          <w:lang w:val="kl-GL"/>
        </w:rPr>
        <w:t>-imut</w:t>
      </w:r>
      <w:r w:rsidR="001D5212" w:rsidRPr="00B849A5">
        <w:rPr>
          <w:lang w:val="kl-GL"/>
        </w:rPr>
        <w:t>.</w:t>
      </w:r>
      <w:r w:rsidR="001D5212" w:rsidRPr="00B849A5">
        <w:rPr>
          <w:lang w:val="kl-GL"/>
        </w:rPr>
        <w:br/>
      </w:r>
      <w:r w:rsidR="00AD5FEA">
        <w:rPr>
          <w:lang w:val="kl-GL"/>
        </w:rPr>
        <w:t>Qanoq, qaqugukkullu kisermaassisussaatitaanermik</w:t>
      </w:r>
      <w:r w:rsidR="001374A7">
        <w:rPr>
          <w:lang w:val="kl-GL"/>
        </w:rPr>
        <w:t xml:space="preserve"> tunniussisoqartarnissaa pillugu aalajangersakkap </w:t>
      </w:r>
      <w:r w:rsidRPr="00B849A5">
        <w:rPr>
          <w:lang w:val="kl-GL"/>
        </w:rPr>
        <w:t xml:space="preserve">Naalakkersuisut </w:t>
      </w:r>
      <w:r w:rsidR="00DF3CF8" w:rsidRPr="00B849A5">
        <w:rPr>
          <w:lang w:val="kl-GL"/>
        </w:rPr>
        <w:t>ersarinnerusunik malittaris</w:t>
      </w:r>
      <w:r w:rsidR="00AD5FEA" w:rsidRPr="00B849A5">
        <w:rPr>
          <w:lang w:val="kl-GL"/>
        </w:rPr>
        <w:t>assanik aalajangersaasinnaatippai</w:t>
      </w:r>
      <w:r w:rsidR="001374A7">
        <w:rPr>
          <w:lang w:val="kl-GL"/>
        </w:rPr>
        <w:t xml:space="preserve">. Assersuutigalugu </w:t>
      </w:r>
      <w:r w:rsidR="00352F98">
        <w:rPr>
          <w:lang w:val="kl-GL"/>
        </w:rPr>
        <w:t xml:space="preserve">malittarisassaasinnaapput </w:t>
      </w:r>
      <w:r w:rsidR="005F5599">
        <w:rPr>
          <w:lang w:val="kl-GL"/>
        </w:rPr>
        <w:t>qaqugukkut kisermaassisussaatitaanermik</w:t>
      </w:r>
      <w:r w:rsidR="00AC4707">
        <w:rPr>
          <w:lang w:val="kl-GL"/>
        </w:rPr>
        <w:t xml:space="preserve"> tunniussisoqarsinnaanera pillugu </w:t>
      </w:r>
      <w:r w:rsidR="00BC1690">
        <w:rPr>
          <w:lang w:val="kl-GL"/>
        </w:rPr>
        <w:t>§ 8, imm. 3-mi piumasaqaataasunik</w:t>
      </w:r>
      <w:r w:rsidR="00AC4707">
        <w:rPr>
          <w:lang w:val="kl-GL"/>
        </w:rPr>
        <w:t xml:space="preserve"> imaluunniit tunniussinissami pingaarnersiu</w:t>
      </w:r>
      <w:r w:rsidR="00352F98">
        <w:rPr>
          <w:lang w:val="kl-GL"/>
        </w:rPr>
        <w:t>illuni piumasaqaataasunik ersarissaasut</w:t>
      </w:r>
      <w:r w:rsidR="001D5212" w:rsidRPr="00B849A5">
        <w:rPr>
          <w:lang w:val="kl-GL"/>
        </w:rPr>
        <w:t>.</w:t>
      </w:r>
    </w:p>
    <w:p w14:paraId="447AE4C0" w14:textId="77777777" w:rsidR="00D86381" w:rsidRPr="007D3B3D" w:rsidRDefault="00D86381" w:rsidP="005F7409">
      <w:pPr>
        <w:rPr>
          <w:color w:val="auto"/>
          <w:lang w:val="kl-GL"/>
        </w:rPr>
      </w:pPr>
    </w:p>
    <w:p w14:paraId="7AD95C67" w14:textId="7A8E3B9E" w:rsidR="00D86381" w:rsidRPr="007D3B3D" w:rsidRDefault="00D86381" w:rsidP="005F7409">
      <w:pPr>
        <w:pStyle w:val="Typografi1"/>
        <w:rPr>
          <w:color w:val="auto"/>
          <w:lang w:val="kl-GL"/>
        </w:rPr>
      </w:pPr>
      <w:r w:rsidRPr="007D3B3D">
        <w:rPr>
          <w:color w:val="auto"/>
          <w:lang w:val="kl-GL"/>
        </w:rPr>
        <w:t>§ 9</w:t>
      </w:r>
      <w:r w:rsidR="0093241D" w:rsidRPr="007D3B3D">
        <w:rPr>
          <w:color w:val="auto"/>
          <w:lang w:val="kl-GL"/>
        </w:rPr>
        <w:t>-mut</w:t>
      </w:r>
    </w:p>
    <w:p w14:paraId="7FBAE429" w14:textId="77777777" w:rsidR="00D86381" w:rsidRPr="007D3B3D" w:rsidRDefault="00D86381" w:rsidP="005F7409">
      <w:pPr>
        <w:rPr>
          <w:rFonts w:eastAsia="Calibri"/>
          <w:color w:val="auto"/>
          <w:lang w:val="kl-GL"/>
        </w:rPr>
      </w:pPr>
    </w:p>
    <w:p w14:paraId="3FCFE5C4" w14:textId="19D975E0" w:rsidR="00D86381" w:rsidRPr="007D3B3D" w:rsidRDefault="0093241D" w:rsidP="005F7409">
      <w:pPr>
        <w:rPr>
          <w:color w:val="auto"/>
          <w:lang w:val="kl-GL"/>
        </w:rPr>
      </w:pPr>
      <w:r w:rsidRPr="007D3B3D">
        <w:rPr>
          <w:color w:val="auto"/>
          <w:lang w:val="kl-GL"/>
        </w:rPr>
        <w:t>Imm</w:t>
      </w:r>
      <w:r w:rsidR="00D86381" w:rsidRPr="007D3B3D">
        <w:rPr>
          <w:color w:val="auto"/>
          <w:lang w:val="kl-GL"/>
        </w:rPr>
        <w:t>. 1</w:t>
      </w:r>
      <w:r w:rsidRPr="007D3B3D">
        <w:rPr>
          <w:color w:val="auto"/>
          <w:lang w:val="kl-GL"/>
        </w:rPr>
        <w:t>-imut</w:t>
      </w:r>
      <w:r w:rsidR="00D86381" w:rsidRPr="007D3B3D">
        <w:rPr>
          <w:color w:val="auto"/>
          <w:lang w:val="kl-GL"/>
        </w:rPr>
        <w:t>.</w:t>
      </w:r>
    </w:p>
    <w:p w14:paraId="216A01F2" w14:textId="077563F4" w:rsidR="00D86381" w:rsidRPr="007D3B3D" w:rsidRDefault="00B83389" w:rsidP="005F7409">
      <w:pPr>
        <w:rPr>
          <w:color w:val="auto"/>
          <w:lang w:val="kl-GL"/>
        </w:rPr>
      </w:pPr>
      <w:r w:rsidRPr="007D3B3D">
        <w:rPr>
          <w:color w:val="auto"/>
          <w:lang w:val="kl-GL"/>
        </w:rPr>
        <w:lastRenderedPageBreak/>
        <w:t xml:space="preserve">§ 4, imm. </w:t>
      </w:r>
      <w:r w:rsidR="00C034C7">
        <w:rPr>
          <w:color w:val="auto"/>
          <w:lang w:val="kl-GL"/>
        </w:rPr>
        <w:t>3</w:t>
      </w:r>
      <w:r w:rsidRPr="007D3B3D">
        <w:rPr>
          <w:color w:val="auto"/>
          <w:lang w:val="kl-GL"/>
        </w:rPr>
        <w:t xml:space="preserve"> malillugu misissueqqaarnissamut immikkut ittumik akuersissut, kisermaassisussaatitaaffiler</w:t>
      </w:r>
      <w:r w:rsidR="00A565C7" w:rsidRPr="007D3B3D">
        <w:rPr>
          <w:color w:val="auto"/>
          <w:lang w:val="kl-GL"/>
        </w:rPr>
        <w:t>lugu tunniunneqarsinnaanngitsoq aalajangersakka</w:t>
      </w:r>
      <w:r w:rsidR="00E66F13" w:rsidRPr="007D3B3D">
        <w:rPr>
          <w:color w:val="auto"/>
          <w:lang w:val="kl-GL"/>
        </w:rPr>
        <w:t>p</w:t>
      </w:r>
      <w:r w:rsidR="00A565C7" w:rsidRPr="007D3B3D">
        <w:rPr>
          <w:color w:val="auto"/>
          <w:lang w:val="kl-GL"/>
        </w:rPr>
        <w:t xml:space="preserve"> aalajangersarpaa. Misissueqqaarnissa</w:t>
      </w:r>
      <w:r w:rsidR="005C6244" w:rsidRPr="007D3B3D">
        <w:rPr>
          <w:color w:val="auto"/>
          <w:lang w:val="kl-GL"/>
        </w:rPr>
        <w:t xml:space="preserve">muinnaq akuersissuteqartoqarpat, </w:t>
      </w:r>
      <w:r w:rsidR="00296E4B">
        <w:rPr>
          <w:color w:val="auto"/>
          <w:lang w:val="kl-GL"/>
        </w:rPr>
        <w:t xml:space="preserve">sumiiffimmi </w:t>
      </w:r>
      <w:r w:rsidR="005C6244" w:rsidRPr="007D3B3D">
        <w:rPr>
          <w:color w:val="auto"/>
          <w:lang w:val="kl-GL"/>
        </w:rPr>
        <w:t xml:space="preserve">misissueqqaarnissamut pisinnaatitsissut </w:t>
      </w:r>
      <w:r w:rsidR="00C17AF8" w:rsidRPr="007D3B3D">
        <w:rPr>
          <w:color w:val="auto"/>
          <w:lang w:val="kl-GL"/>
        </w:rPr>
        <w:t>immikku</w:t>
      </w:r>
      <w:r w:rsidR="008A019F" w:rsidRPr="007D3B3D">
        <w:rPr>
          <w:color w:val="auto"/>
          <w:lang w:val="kl-GL"/>
        </w:rPr>
        <w:t>ullarissanngilaq</w:t>
      </w:r>
      <w:r w:rsidR="003E628F">
        <w:rPr>
          <w:color w:val="auto"/>
          <w:lang w:val="kl-GL"/>
        </w:rPr>
        <w:t>.</w:t>
      </w:r>
      <w:r w:rsidR="008A019F" w:rsidRPr="007D3B3D">
        <w:rPr>
          <w:color w:val="auto"/>
          <w:lang w:val="kl-GL"/>
        </w:rPr>
        <w:t xml:space="preserve"> </w:t>
      </w:r>
      <w:r w:rsidR="003E628F">
        <w:rPr>
          <w:color w:val="auto"/>
          <w:lang w:val="kl-GL"/>
        </w:rPr>
        <w:t>I</w:t>
      </w:r>
      <w:r w:rsidR="008A019F" w:rsidRPr="007D3B3D">
        <w:rPr>
          <w:color w:val="auto"/>
          <w:lang w:val="kl-GL"/>
        </w:rPr>
        <w:t>ngerlatsisu</w:t>
      </w:r>
      <w:r w:rsidR="003E628F">
        <w:rPr>
          <w:color w:val="auto"/>
          <w:lang w:val="kl-GL"/>
        </w:rPr>
        <w:t>t</w:t>
      </w:r>
      <w:r w:rsidR="008A019F" w:rsidRPr="007D3B3D">
        <w:rPr>
          <w:color w:val="auto"/>
          <w:lang w:val="kl-GL"/>
        </w:rPr>
        <w:t xml:space="preserve"> allat sumiffimmi tassani </w:t>
      </w:r>
      <w:r w:rsidR="00A56987">
        <w:rPr>
          <w:color w:val="auto"/>
          <w:lang w:val="kl-GL"/>
        </w:rPr>
        <w:t>Inatsisartut inatsisaat malillugu akuersissutinik tunineqarsinnaassapput</w:t>
      </w:r>
      <w:r w:rsidR="00573B90" w:rsidRPr="007D3B3D">
        <w:rPr>
          <w:color w:val="auto"/>
          <w:lang w:val="kl-GL"/>
        </w:rPr>
        <w:t>.</w:t>
      </w:r>
    </w:p>
    <w:p w14:paraId="279C651D" w14:textId="77777777" w:rsidR="00E91A1B" w:rsidRPr="007D3B3D" w:rsidRDefault="00E91A1B" w:rsidP="005F7409">
      <w:pPr>
        <w:rPr>
          <w:color w:val="auto"/>
          <w:lang w:val="kl-GL"/>
        </w:rPr>
      </w:pPr>
    </w:p>
    <w:p w14:paraId="687ED2EB" w14:textId="40881123" w:rsidR="00E91A1B" w:rsidRPr="007D3B3D" w:rsidRDefault="00573B90" w:rsidP="005F7409">
      <w:pPr>
        <w:rPr>
          <w:color w:val="auto"/>
          <w:lang w:val="kl-GL"/>
        </w:rPr>
      </w:pPr>
      <w:r w:rsidRPr="007D3B3D">
        <w:rPr>
          <w:color w:val="auto"/>
          <w:lang w:val="kl-GL"/>
        </w:rPr>
        <w:t xml:space="preserve">§ 8 </w:t>
      </w:r>
      <w:r w:rsidR="00A56987">
        <w:rPr>
          <w:color w:val="auto"/>
          <w:lang w:val="kl-GL"/>
        </w:rPr>
        <w:t xml:space="preserve">naapertorlugu </w:t>
      </w:r>
      <w:r w:rsidR="0052303E">
        <w:rPr>
          <w:color w:val="auto"/>
          <w:lang w:val="kl-GL"/>
        </w:rPr>
        <w:t xml:space="preserve">pisuussummik misissueqqaarnissamut aamma atuinissamut </w:t>
      </w:r>
      <w:r w:rsidR="0040243B" w:rsidRPr="007D3B3D">
        <w:rPr>
          <w:color w:val="auto"/>
          <w:lang w:val="kl-GL"/>
        </w:rPr>
        <w:t xml:space="preserve">akuersissummut ataatsimoortumut ilaatillugu </w:t>
      </w:r>
      <w:r w:rsidR="00E05081" w:rsidRPr="007D3B3D">
        <w:rPr>
          <w:color w:val="auto"/>
          <w:lang w:val="kl-GL"/>
        </w:rPr>
        <w:t xml:space="preserve">kisermaassisussaatitaaneq taamaallat </w:t>
      </w:r>
      <w:r w:rsidR="00944FD7" w:rsidRPr="007D3B3D">
        <w:rPr>
          <w:color w:val="auto"/>
          <w:lang w:val="kl-GL"/>
        </w:rPr>
        <w:t>tunniunneqarsinnaa</w:t>
      </w:r>
      <w:r w:rsidR="009E6585">
        <w:rPr>
          <w:color w:val="auto"/>
          <w:lang w:val="kl-GL"/>
        </w:rPr>
        <w:t>v</w:t>
      </w:r>
      <w:r w:rsidR="00944FD7" w:rsidRPr="007D3B3D">
        <w:rPr>
          <w:color w:val="auto"/>
          <w:lang w:val="kl-GL"/>
        </w:rPr>
        <w:t>oq</w:t>
      </w:r>
      <w:r w:rsidR="0040243B" w:rsidRPr="007D3B3D">
        <w:rPr>
          <w:color w:val="auto"/>
          <w:lang w:val="kl-GL"/>
        </w:rPr>
        <w:t xml:space="preserve">. </w:t>
      </w:r>
    </w:p>
    <w:p w14:paraId="73C151E0" w14:textId="77777777" w:rsidR="00E91A1B" w:rsidRPr="007D3B3D" w:rsidRDefault="00E91A1B" w:rsidP="005F7409">
      <w:pPr>
        <w:rPr>
          <w:color w:val="auto"/>
          <w:lang w:val="kl-GL"/>
        </w:rPr>
      </w:pPr>
    </w:p>
    <w:p w14:paraId="64E15CCA" w14:textId="2C0E82DB" w:rsidR="00E91A1B" w:rsidRPr="007D3B3D" w:rsidRDefault="00E91A1B" w:rsidP="005F7409">
      <w:pPr>
        <w:pStyle w:val="Typografi1"/>
        <w:rPr>
          <w:color w:val="auto"/>
          <w:lang w:val="kl-GL"/>
        </w:rPr>
      </w:pPr>
      <w:r w:rsidRPr="007D3B3D">
        <w:rPr>
          <w:color w:val="auto"/>
          <w:lang w:val="kl-GL"/>
        </w:rPr>
        <w:t>§ 10</w:t>
      </w:r>
      <w:r w:rsidR="006914AE" w:rsidRPr="007D3B3D">
        <w:rPr>
          <w:color w:val="auto"/>
          <w:lang w:val="kl-GL"/>
        </w:rPr>
        <w:t>-mut</w:t>
      </w:r>
    </w:p>
    <w:p w14:paraId="34B195B6" w14:textId="77777777" w:rsidR="00E91A1B" w:rsidRPr="007D3B3D" w:rsidRDefault="00E91A1B" w:rsidP="005F7409">
      <w:pPr>
        <w:rPr>
          <w:rFonts w:eastAsia="Calibri"/>
          <w:color w:val="auto"/>
          <w:lang w:val="kl-GL"/>
        </w:rPr>
      </w:pPr>
    </w:p>
    <w:p w14:paraId="1BC94947" w14:textId="1514F7DC" w:rsidR="00E91A1B" w:rsidRPr="007D3B3D" w:rsidRDefault="006914AE" w:rsidP="005F7409">
      <w:pPr>
        <w:rPr>
          <w:color w:val="auto"/>
          <w:lang w:val="kl-GL"/>
        </w:rPr>
      </w:pPr>
      <w:r w:rsidRPr="007D3B3D">
        <w:rPr>
          <w:color w:val="auto"/>
          <w:lang w:val="kl-GL"/>
        </w:rPr>
        <w:t>Imm</w:t>
      </w:r>
      <w:r w:rsidR="00E91A1B" w:rsidRPr="007D3B3D">
        <w:rPr>
          <w:color w:val="auto"/>
          <w:lang w:val="kl-GL"/>
        </w:rPr>
        <w:t>. 1</w:t>
      </w:r>
      <w:r w:rsidRPr="007D3B3D">
        <w:rPr>
          <w:color w:val="auto"/>
          <w:lang w:val="kl-GL"/>
        </w:rPr>
        <w:t>-imut</w:t>
      </w:r>
      <w:r w:rsidR="00E91A1B" w:rsidRPr="007D3B3D">
        <w:rPr>
          <w:color w:val="auto"/>
          <w:lang w:val="kl-GL"/>
        </w:rPr>
        <w:t>.</w:t>
      </w:r>
    </w:p>
    <w:p w14:paraId="6B779022" w14:textId="557F9F5C" w:rsidR="00E91A1B" w:rsidRPr="007D3B3D" w:rsidRDefault="00B02201" w:rsidP="005F7409">
      <w:pPr>
        <w:rPr>
          <w:color w:val="auto"/>
          <w:lang w:val="kl-GL"/>
        </w:rPr>
      </w:pPr>
      <w:r w:rsidRPr="007D3B3D">
        <w:rPr>
          <w:color w:val="auto"/>
          <w:lang w:val="kl-GL"/>
        </w:rPr>
        <w:t xml:space="preserve">§ 4 malillugu </w:t>
      </w:r>
      <w:r w:rsidR="00EC0BA2" w:rsidRPr="007D3B3D">
        <w:rPr>
          <w:color w:val="auto"/>
          <w:lang w:val="kl-GL"/>
        </w:rPr>
        <w:t>akuersissut naapertorlugu sermip, erngullu atorneqartup avammut tunineqarnissaannut avammut tunisi</w:t>
      </w:r>
      <w:r w:rsidR="00E330B7" w:rsidRPr="007D3B3D">
        <w:rPr>
          <w:color w:val="auto"/>
          <w:lang w:val="kl-GL"/>
        </w:rPr>
        <w:t>nissamut akuersissummik Naalakkersuisut tunniussisinnaasut aalajangersakka</w:t>
      </w:r>
      <w:r w:rsidR="00E66F13" w:rsidRPr="007D3B3D">
        <w:rPr>
          <w:color w:val="auto"/>
          <w:lang w:val="kl-GL"/>
        </w:rPr>
        <w:t>p</w:t>
      </w:r>
      <w:r w:rsidR="00E330B7" w:rsidRPr="007D3B3D">
        <w:rPr>
          <w:color w:val="auto"/>
          <w:lang w:val="kl-GL"/>
        </w:rPr>
        <w:t xml:space="preserve"> aalajangersarpaa.</w:t>
      </w:r>
      <w:r w:rsidR="00936351" w:rsidRPr="007D3B3D">
        <w:rPr>
          <w:color w:val="auto"/>
          <w:lang w:val="kl-GL"/>
        </w:rPr>
        <w:t xml:space="preserve"> Taamaalilluni </w:t>
      </w:r>
      <w:r w:rsidR="009705AE">
        <w:rPr>
          <w:color w:val="auto"/>
          <w:lang w:val="kl-GL"/>
        </w:rPr>
        <w:t>misissueqqaarnissamut</w:t>
      </w:r>
      <w:r w:rsidR="007F6753">
        <w:rPr>
          <w:color w:val="auto"/>
          <w:lang w:val="kl-GL"/>
        </w:rPr>
        <w:t xml:space="preserve"> </w:t>
      </w:r>
      <w:r w:rsidR="009705AE">
        <w:rPr>
          <w:color w:val="auto"/>
          <w:lang w:val="kl-GL"/>
        </w:rPr>
        <w:t>akuersissu</w:t>
      </w:r>
      <w:r w:rsidR="007F6753">
        <w:rPr>
          <w:color w:val="auto"/>
          <w:lang w:val="kl-GL"/>
        </w:rPr>
        <w:t>tinut</w:t>
      </w:r>
      <w:r w:rsidR="009705AE">
        <w:rPr>
          <w:color w:val="auto"/>
          <w:lang w:val="kl-GL"/>
        </w:rPr>
        <w:t xml:space="preserve"> aamma atuinissamut </w:t>
      </w:r>
      <w:r w:rsidR="0072497D" w:rsidRPr="007D3B3D">
        <w:rPr>
          <w:color w:val="auto"/>
          <w:lang w:val="kl-GL"/>
        </w:rPr>
        <w:t>akuersissu</w:t>
      </w:r>
      <w:r w:rsidR="007F6753">
        <w:rPr>
          <w:color w:val="auto"/>
          <w:lang w:val="kl-GL"/>
        </w:rPr>
        <w:t>tinut</w:t>
      </w:r>
      <w:r w:rsidR="0072497D" w:rsidRPr="007D3B3D">
        <w:rPr>
          <w:color w:val="auto"/>
          <w:lang w:val="kl-GL"/>
        </w:rPr>
        <w:t xml:space="preserve"> avammut tunisinissamut akuersissummik tunniu</w:t>
      </w:r>
      <w:r w:rsidR="00E66F13" w:rsidRPr="007D3B3D">
        <w:rPr>
          <w:color w:val="auto"/>
          <w:lang w:val="kl-GL"/>
        </w:rPr>
        <w:t>ssisoqarsinnaavoq</w:t>
      </w:r>
      <w:r w:rsidR="007964CF" w:rsidRPr="007D3B3D">
        <w:rPr>
          <w:color w:val="auto"/>
          <w:lang w:val="kl-GL"/>
        </w:rPr>
        <w:t xml:space="preserve">. </w:t>
      </w:r>
    </w:p>
    <w:p w14:paraId="2E03CF27" w14:textId="77777777" w:rsidR="007964CF" w:rsidRPr="007D3B3D" w:rsidRDefault="007964CF" w:rsidP="005F7409">
      <w:pPr>
        <w:rPr>
          <w:color w:val="auto"/>
          <w:lang w:val="kl-GL"/>
        </w:rPr>
      </w:pPr>
    </w:p>
    <w:p w14:paraId="504150C3" w14:textId="06D47B71" w:rsidR="00041EB3" w:rsidRPr="007D3B3D" w:rsidRDefault="000069A0" w:rsidP="005F7409">
      <w:pPr>
        <w:rPr>
          <w:color w:val="auto"/>
          <w:lang w:val="kl-GL"/>
        </w:rPr>
      </w:pPr>
      <w:r w:rsidRPr="007D3B3D">
        <w:rPr>
          <w:color w:val="auto"/>
          <w:lang w:val="kl-GL"/>
        </w:rPr>
        <w:t xml:space="preserve">Avammut tunisinissamut akuersissummik </w:t>
      </w:r>
      <w:r w:rsidR="007E7413" w:rsidRPr="007D3B3D">
        <w:rPr>
          <w:color w:val="auto"/>
          <w:lang w:val="kl-GL"/>
        </w:rPr>
        <w:t>tunniussinissami</w:t>
      </w:r>
      <w:r w:rsidR="00A21916">
        <w:rPr>
          <w:color w:val="auto"/>
          <w:lang w:val="kl-GL"/>
        </w:rPr>
        <w:t>,</w:t>
      </w:r>
      <w:r w:rsidR="007E7413" w:rsidRPr="007D3B3D">
        <w:rPr>
          <w:color w:val="auto"/>
          <w:lang w:val="kl-GL"/>
        </w:rPr>
        <w:t xml:space="preserve"> </w:t>
      </w:r>
      <w:r w:rsidR="00A21916" w:rsidRPr="007D3B3D">
        <w:rPr>
          <w:color w:val="auto"/>
          <w:lang w:val="kl-GL"/>
        </w:rPr>
        <w:t>pilersuinerup isumannaatsuun</w:t>
      </w:r>
      <w:r w:rsidR="00A21916">
        <w:rPr>
          <w:color w:val="auto"/>
          <w:lang w:val="kl-GL"/>
        </w:rPr>
        <w:t xml:space="preserve">issaa ilanngullugu </w:t>
      </w:r>
      <w:r w:rsidR="002F51E8">
        <w:rPr>
          <w:color w:val="auto"/>
          <w:lang w:val="kl-GL"/>
        </w:rPr>
        <w:t>avammut tunisinissaq Kalaallit Nunaata aning</w:t>
      </w:r>
      <w:r w:rsidR="00403F3A">
        <w:rPr>
          <w:color w:val="auto"/>
          <w:lang w:val="kl-GL"/>
        </w:rPr>
        <w:t>aasaqarneranut, inuiaqatigii</w:t>
      </w:r>
      <w:r w:rsidR="005D19A5">
        <w:rPr>
          <w:color w:val="auto"/>
          <w:lang w:val="kl-GL"/>
        </w:rPr>
        <w:t>llu</w:t>
      </w:r>
      <w:r w:rsidR="00403F3A">
        <w:rPr>
          <w:color w:val="auto"/>
          <w:lang w:val="kl-GL"/>
        </w:rPr>
        <w:t xml:space="preserve"> soqutigisaannut </w:t>
      </w:r>
      <w:r w:rsidR="00801225">
        <w:rPr>
          <w:color w:val="auto"/>
          <w:lang w:val="kl-GL"/>
        </w:rPr>
        <w:t>naleqqu</w:t>
      </w:r>
      <w:r w:rsidR="0088428B">
        <w:rPr>
          <w:color w:val="auto"/>
          <w:lang w:val="kl-GL"/>
        </w:rPr>
        <w:t>nnersut</w:t>
      </w:r>
      <w:r w:rsidR="00CC2A55">
        <w:rPr>
          <w:color w:val="auto"/>
          <w:lang w:val="kl-GL"/>
        </w:rPr>
        <w:t xml:space="preserve"> nalilerneqassasoq</w:t>
      </w:r>
      <w:r w:rsidR="00A21916">
        <w:rPr>
          <w:color w:val="auto"/>
          <w:lang w:val="kl-GL"/>
        </w:rPr>
        <w:t>, siunnersuummi pingaarnertut piumasaqaatigineqarpoq.</w:t>
      </w:r>
      <w:r w:rsidR="00801225">
        <w:rPr>
          <w:color w:val="auto"/>
          <w:lang w:val="kl-GL"/>
        </w:rPr>
        <w:t xml:space="preserve"> </w:t>
      </w:r>
      <w:r w:rsidR="005D19A5">
        <w:rPr>
          <w:color w:val="auto"/>
          <w:lang w:val="kl-GL"/>
        </w:rPr>
        <w:t>Tassannga Naalakkersuisut naliliissapput</w:t>
      </w:r>
      <w:r w:rsidR="00E14F1F" w:rsidRPr="007D3B3D">
        <w:rPr>
          <w:color w:val="auto"/>
          <w:lang w:val="kl-GL"/>
        </w:rPr>
        <w:t>. Taamaalilluni pisinnaatitsissummik pigisaqart</w:t>
      </w:r>
      <w:r w:rsidR="000642DC" w:rsidRPr="007D3B3D">
        <w:rPr>
          <w:color w:val="auto"/>
          <w:lang w:val="kl-GL"/>
        </w:rPr>
        <w:t>up avammut tunisinissamut akuersissummik tunineqar</w:t>
      </w:r>
      <w:r w:rsidR="00644B3F" w:rsidRPr="007D3B3D">
        <w:rPr>
          <w:color w:val="auto"/>
          <w:lang w:val="kl-GL"/>
        </w:rPr>
        <w:t>nissaa inatsisitigut piumasaqaataanngilaq. Ilutigisaanik piumasaqaatit naammassineqarnersut nali</w:t>
      </w:r>
      <w:r w:rsidR="00364BCE" w:rsidRPr="007D3B3D">
        <w:rPr>
          <w:color w:val="auto"/>
          <w:lang w:val="kl-GL"/>
        </w:rPr>
        <w:t>le</w:t>
      </w:r>
      <w:r w:rsidR="00644B3F" w:rsidRPr="007D3B3D">
        <w:rPr>
          <w:color w:val="auto"/>
          <w:lang w:val="kl-GL"/>
        </w:rPr>
        <w:t>rsugassaassaaq</w:t>
      </w:r>
      <w:r w:rsidR="00B72DD8" w:rsidRPr="007D3B3D">
        <w:rPr>
          <w:color w:val="auto"/>
          <w:lang w:val="kl-GL"/>
        </w:rPr>
        <w:t xml:space="preserve">. </w:t>
      </w:r>
    </w:p>
    <w:p w14:paraId="4AAB8435" w14:textId="77777777" w:rsidR="00041EB3" w:rsidRPr="007D3B3D" w:rsidRDefault="00041EB3" w:rsidP="005F7409">
      <w:pPr>
        <w:rPr>
          <w:color w:val="auto"/>
          <w:lang w:val="kl-GL"/>
        </w:rPr>
      </w:pPr>
    </w:p>
    <w:p w14:paraId="7F1137E2" w14:textId="5AFF0070" w:rsidR="00041EB3" w:rsidRPr="007D3B3D" w:rsidRDefault="00742CC4" w:rsidP="005F7409">
      <w:pPr>
        <w:rPr>
          <w:color w:val="auto"/>
          <w:lang w:val="kl-GL"/>
        </w:rPr>
      </w:pPr>
      <w:r w:rsidRPr="007D3B3D">
        <w:rPr>
          <w:color w:val="auto"/>
          <w:lang w:val="kl-GL"/>
        </w:rPr>
        <w:t>Avammut tunisinissamut</w:t>
      </w:r>
      <w:r w:rsidR="00FC5CC9" w:rsidRPr="007D3B3D">
        <w:rPr>
          <w:color w:val="auto"/>
          <w:lang w:val="kl-GL"/>
        </w:rPr>
        <w:t xml:space="preserve"> </w:t>
      </w:r>
      <w:r w:rsidRPr="007D3B3D">
        <w:rPr>
          <w:color w:val="auto"/>
          <w:lang w:val="kl-GL"/>
        </w:rPr>
        <w:t>immikkut piumasaqaatinik</w:t>
      </w:r>
      <w:r w:rsidR="00FC5CC9" w:rsidRPr="007D3B3D">
        <w:rPr>
          <w:color w:val="auto"/>
          <w:lang w:val="kl-GL"/>
        </w:rPr>
        <w:t xml:space="preserve">, avammut tunisinissamut akuersissummi </w:t>
      </w:r>
      <w:r w:rsidRPr="007D3B3D">
        <w:rPr>
          <w:color w:val="auto"/>
          <w:lang w:val="kl-GL"/>
        </w:rPr>
        <w:t>aalajangersaasoqarsinnaavoq</w:t>
      </w:r>
      <w:r w:rsidR="00FC5CC9" w:rsidRPr="007D3B3D">
        <w:rPr>
          <w:color w:val="auto"/>
          <w:lang w:val="kl-GL"/>
        </w:rPr>
        <w:t>. Assersuutigalugu akili</w:t>
      </w:r>
      <w:r w:rsidR="00972195" w:rsidRPr="007D3B3D">
        <w:rPr>
          <w:color w:val="auto"/>
          <w:lang w:val="kl-GL"/>
        </w:rPr>
        <w:t>u</w:t>
      </w:r>
      <w:r w:rsidR="00FC5CC9" w:rsidRPr="007D3B3D">
        <w:rPr>
          <w:color w:val="auto"/>
          <w:lang w:val="kl-GL"/>
        </w:rPr>
        <w:t>tissa</w:t>
      </w:r>
      <w:r w:rsidR="00FE09CB" w:rsidRPr="007D3B3D">
        <w:rPr>
          <w:color w:val="auto"/>
          <w:lang w:val="kl-GL"/>
        </w:rPr>
        <w:t>nut piumasaqaatit</w:t>
      </w:r>
      <w:r w:rsidR="00FC5CC9" w:rsidRPr="007D3B3D">
        <w:rPr>
          <w:color w:val="auto"/>
          <w:lang w:val="kl-GL"/>
        </w:rPr>
        <w:t>, teknikkikkut isumannaallisaanermullu tunngasut</w:t>
      </w:r>
      <w:r w:rsidR="00FE09CB" w:rsidRPr="007D3B3D">
        <w:rPr>
          <w:color w:val="auto"/>
          <w:lang w:val="kl-GL"/>
        </w:rPr>
        <w:t xml:space="preserve">, pitsaassutsimut tunngasut, uppernarsaasiisarnermullu tunngasinnaapput. Tassunga tunngatillugu §§ </w:t>
      </w:r>
      <w:r w:rsidR="005D19A5" w:rsidRPr="007D3B3D">
        <w:rPr>
          <w:color w:val="auto"/>
          <w:lang w:val="kl-GL"/>
        </w:rPr>
        <w:t>2</w:t>
      </w:r>
      <w:r w:rsidR="005D19A5">
        <w:rPr>
          <w:color w:val="auto"/>
          <w:lang w:val="kl-GL"/>
        </w:rPr>
        <w:t>4</w:t>
      </w:r>
      <w:r w:rsidR="00FE09CB" w:rsidRPr="007D3B3D">
        <w:rPr>
          <w:color w:val="auto"/>
          <w:lang w:val="kl-GL"/>
        </w:rPr>
        <w:t xml:space="preserve">-mi aamma </w:t>
      </w:r>
      <w:r w:rsidR="005D19A5" w:rsidRPr="007D3B3D">
        <w:rPr>
          <w:color w:val="auto"/>
          <w:lang w:val="kl-GL"/>
        </w:rPr>
        <w:t>2</w:t>
      </w:r>
      <w:r w:rsidR="005D19A5">
        <w:rPr>
          <w:color w:val="auto"/>
          <w:lang w:val="kl-GL"/>
        </w:rPr>
        <w:t>8</w:t>
      </w:r>
      <w:r w:rsidR="00FE09CB" w:rsidRPr="007D3B3D">
        <w:rPr>
          <w:color w:val="auto"/>
          <w:lang w:val="kl-GL"/>
        </w:rPr>
        <w:t>-mi nassuiaatit innersuussutigineqarput</w:t>
      </w:r>
      <w:r w:rsidR="00041EB3" w:rsidRPr="007D3B3D">
        <w:rPr>
          <w:color w:val="auto"/>
          <w:lang w:val="kl-GL"/>
        </w:rPr>
        <w:t>.</w:t>
      </w:r>
    </w:p>
    <w:p w14:paraId="33B8715B" w14:textId="77777777" w:rsidR="00041EB3" w:rsidRPr="007D3B3D" w:rsidRDefault="00041EB3" w:rsidP="005F7409">
      <w:pPr>
        <w:rPr>
          <w:color w:val="auto"/>
          <w:lang w:val="kl-GL"/>
        </w:rPr>
      </w:pPr>
    </w:p>
    <w:p w14:paraId="2A8439D9" w14:textId="0BBDBB2D" w:rsidR="005D618D" w:rsidRPr="007D3B3D" w:rsidRDefault="00FE09CB" w:rsidP="005D618D">
      <w:pPr>
        <w:rPr>
          <w:color w:val="auto"/>
          <w:lang w:val="kl-GL"/>
        </w:rPr>
      </w:pPr>
      <w:r w:rsidRPr="007D3B3D">
        <w:rPr>
          <w:color w:val="auto"/>
          <w:lang w:val="kl-GL"/>
        </w:rPr>
        <w:t>Avammut tun</w:t>
      </w:r>
      <w:r w:rsidR="00EA6F7F" w:rsidRPr="007D3B3D">
        <w:rPr>
          <w:color w:val="auto"/>
          <w:lang w:val="kl-GL"/>
        </w:rPr>
        <w:t>isinissamut akuersissu</w:t>
      </w:r>
      <w:r w:rsidR="005D19A5">
        <w:rPr>
          <w:color w:val="auto"/>
          <w:lang w:val="kl-GL"/>
        </w:rPr>
        <w:t xml:space="preserve">t, </w:t>
      </w:r>
      <w:r w:rsidR="00BF6CA2" w:rsidRPr="007D3B3D">
        <w:rPr>
          <w:color w:val="auto"/>
          <w:lang w:val="kl-GL"/>
        </w:rPr>
        <w:t>§ 4 naapertorlugu akuersissumm</w:t>
      </w:r>
      <w:r w:rsidR="003427AF">
        <w:rPr>
          <w:color w:val="auto"/>
          <w:lang w:val="kl-GL"/>
        </w:rPr>
        <w:t>ut atavoq.</w:t>
      </w:r>
      <w:r w:rsidR="005D618D" w:rsidRPr="007D3B3D">
        <w:rPr>
          <w:color w:val="auto"/>
          <w:lang w:val="kl-GL"/>
        </w:rPr>
        <w:t xml:space="preserve"> </w:t>
      </w:r>
    </w:p>
    <w:p w14:paraId="2DAC0B6E" w14:textId="77777777" w:rsidR="005D618D" w:rsidRPr="007D3B3D" w:rsidRDefault="005D618D" w:rsidP="005D618D">
      <w:pPr>
        <w:rPr>
          <w:color w:val="auto"/>
          <w:lang w:val="kl-GL"/>
        </w:rPr>
      </w:pPr>
    </w:p>
    <w:p w14:paraId="63887AF2" w14:textId="4E65299B" w:rsidR="005D618D" w:rsidRPr="007D3B3D" w:rsidRDefault="00C33582" w:rsidP="005D618D">
      <w:pPr>
        <w:rPr>
          <w:color w:val="auto"/>
          <w:lang w:val="kl-GL"/>
        </w:rPr>
      </w:pPr>
      <w:r>
        <w:rPr>
          <w:color w:val="auto"/>
          <w:lang w:val="kl-GL"/>
        </w:rPr>
        <w:t xml:space="preserve">Taamaalilluni </w:t>
      </w:r>
      <w:r w:rsidR="00721189" w:rsidRPr="007D3B3D">
        <w:rPr>
          <w:color w:val="auto"/>
          <w:lang w:val="kl-GL"/>
        </w:rPr>
        <w:t xml:space="preserve">§ 4 malillugu akuersissummi piumasaqaataasut ataqqineqassapput. </w:t>
      </w:r>
      <w:r w:rsidR="00E070CA" w:rsidRPr="007D3B3D">
        <w:rPr>
          <w:color w:val="auto"/>
          <w:lang w:val="kl-GL"/>
        </w:rPr>
        <w:t xml:space="preserve">Assersuutigalugu </w:t>
      </w:r>
      <w:r w:rsidR="00E856AA" w:rsidRPr="007D3B3D">
        <w:rPr>
          <w:color w:val="auto"/>
          <w:lang w:val="kl-GL"/>
        </w:rPr>
        <w:t xml:space="preserve">annertussutsit </w:t>
      </w:r>
      <w:r w:rsidR="00E070CA" w:rsidRPr="007D3B3D">
        <w:rPr>
          <w:color w:val="auto"/>
          <w:lang w:val="kl-GL"/>
        </w:rPr>
        <w:t>atugassatut akuerisaasut pillugit § 4 malillugu akuersissummi aalajangersaasoqarsimappat</w:t>
      </w:r>
      <w:r w:rsidR="00E856AA" w:rsidRPr="007D3B3D">
        <w:rPr>
          <w:color w:val="auto"/>
          <w:lang w:val="kl-GL"/>
        </w:rPr>
        <w:t xml:space="preserve">, annertunerusumik avammut tunisisoqarnissaanut akuersissummik tunniussisoqarsinnaanngilaq. Taamaakkaluartoq </w:t>
      </w:r>
      <w:r w:rsidR="00D51CB3" w:rsidRPr="007D3B3D">
        <w:rPr>
          <w:color w:val="auto"/>
          <w:lang w:val="kl-GL"/>
        </w:rPr>
        <w:t>avammut tunisinissamut piumasaqaatinik allanik, avammut tunisinissamut akuersissummi aalajangersaasoqarsinnaavoq.</w:t>
      </w:r>
    </w:p>
    <w:p w14:paraId="695191B3" w14:textId="77777777" w:rsidR="00174FFA" w:rsidRPr="007D3B3D" w:rsidRDefault="00174FFA" w:rsidP="005D618D">
      <w:pPr>
        <w:rPr>
          <w:color w:val="auto"/>
          <w:lang w:val="kl-GL"/>
        </w:rPr>
      </w:pPr>
    </w:p>
    <w:p w14:paraId="05E187A9" w14:textId="74AD4A4E" w:rsidR="005D618D" w:rsidRPr="007D3B3D" w:rsidRDefault="00B83628" w:rsidP="005D618D">
      <w:pPr>
        <w:rPr>
          <w:color w:val="auto"/>
          <w:lang w:val="kl-GL"/>
        </w:rPr>
      </w:pPr>
      <w:r>
        <w:rPr>
          <w:color w:val="auto"/>
          <w:lang w:val="kl-GL"/>
        </w:rPr>
        <w:lastRenderedPageBreak/>
        <w:t>§ 4 malillugu a</w:t>
      </w:r>
      <w:r w:rsidR="00174FFA" w:rsidRPr="007D3B3D">
        <w:rPr>
          <w:color w:val="auto"/>
          <w:lang w:val="kl-GL"/>
        </w:rPr>
        <w:t>kuersissummi piumasaqaataasut naapertorlugit</w:t>
      </w:r>
      <w:r w:rsidR="00990DD8" w:rsidRPr="007D3B3D">
        <w:rPr>
          <w:color w:val="auto"/>
          <w:lang w:val="kl-GL"/>
        </w:rPr>
        <w:t xml:space="preserve"> avammut tunisineq </w:t>
      </w:r>
      <w:r w:rsidR="00174FFA" w:rsidRPr="007D3B3D">
        <w:rPr>
          <w:color w:val="auto"/>
          <w:lang w:val="kl-GL"/>
        </w:rPr>
        <w:t>pissaaq.</w:t>
      </w:r>
      <w:r w:rsidR="00990DD8" w:rsidRPr="007D3B3D">
        <w:rPr>
          <w:color w:val="auto"/>
          <w:lang w:val="kl-GL"/>
        </w:rPr>
        <w:t xml:space="preserve"> Avammut tunisineq suliniutip nassuiaataanit annertuumik allaaneruppat</w:t>
      </w:r>
      <w:r w:rsidR="00D519E7" w:rsidRPr="007D3B3D">
        <w:rPr>
          <w:color w:val="auto"/>
          <w:lang w:val="kl-GL"/>
        </w:rPr>
        <w:t>, § 4 malillugu akuersissu</w:t>
      </w:r>
      <w:r w:rsidR="00810EB5" w:rsidRPr="007D3B3D">
        <w:rPr>
          <w:color w:val="auto"/>
          <w:lang w:val="kl-GL"/>
        </w:rPr>
        <w:t>mmi piumasaqaatit</w:t>
      </w:r>
      <w:r w:rsidR="00EF30C4">
        <w:rPr>
          <w:color w:val="auto"/>
          <w:lang w:val="kl-GL"/>
        </w:rPr>
        <w:t xml:space="preserve"> </w:t>
      </w:r>
      <w:r w:rsidR="00175B27" w:rsidRPr="007D3B3D">
        <w:rPr>
          <w:color w:val="auto"/>
          <w:lang w:val="kl-GL"/>
        </w:rPr>
        <w:t>allanngortissallugit imaluunniit ilassuteqarfigissallugit pisariaqarsinnaavoq</w:t>
      </w:r>
      <w:r w:rsidR="00FF7FCF" w:rsidRPr="007D3B3D">
        <w:rPr>
          <w:color w:val="auto"/>
          <w:lang w:val="kl-GL"/>
        </w:rPr>
        <w:t>.</w:t>
      </w:r>
      <w:r w:rsidR="00175B27" w:rsidRPr="007D3B3D">
        <w:rPr>
          <w:color w:val="auto"/>
          <w:lang w:val="kl-GL"/>
        </w:rPr>
        <w:t xml:space="preserve"> </w:t>
      </w:r>
    </w:p>
    <w:p w14:paraId="7353B4AC" w14:textId="77777777" w:rsidR="009B05EC" w:rsidRPr="007D3B3D" w:rsidRDefault="009B05EC" w:rsidP="005F7409">
      <w:pPr>
        <w:rPr>
          <w:color w:val="auto"/>
          <w:lang w:val="kl-GL"/>
        </w:rPr>
      </w:pPr>
    </w:p>
    <w:p w14:paraId="5A58007C" w14:textId="3708978F" w:rsidR="009B05EC" w:rsidRPr="007D3B3D" w:rsidRDefault="009B05EC" w:rsidP="005F7409">
      <w:pPr>
        <w:rPr>
          <w:color w:val="auto"/>
          <w:lang w:val="kl-GL"/>
        </w:rPr>
      </w:pPr>
    </w:p>
    <w:p w14:paraId="30ECC7C1" w14:textId="3097C45E" w:rsidR="00B473BA" w:rsidRPr="007D3B3D" w:rsidRDefault="00BD1607" w:rsidP="005F7409">
      <w:pPr>
        <w:rPr>
          <w:color w:val="auto"/>
          <w:lang w:val="kl-GL"/>
        </w:rPr>
      </w:pPr>
      <w:r w:rsidRPr="007D3B3D">
        <w:rPr>
          <w:color w:val="auto"/>
          <w:lang w:val="kl-GL"/>
        </w:rPr>
        <w:t>Avammut tunisin</w:t>
      </w:r>
      <w:r w:rsidR="00624746" w:rsidRPr="007D3B3D">
        <w:rPr>
          <w:color w:val="auto"/>
          <w:lang w:val="kl-GL"/>
        </w:rPr>
        <w:t>eq</w:t>
      </w:r>
      <w:r w:rsidRPr="007D3B3D">
        <w:rPr>
          <w:color w:val="auto"/>
          <w:lang w:val="kl-GL"/>
        </w:rPr>
        <w:t xml:space="preserve"> Kalaallit Nunaata aningaasatigut, inuiaqatigiitsigullu soqutigisaannut naleqqu</w:t>
      </w:r>
      <w:r w:rsidR="0007252E" w:rsidRPr="007D3B3D">
        <w:rPr>
          <w:color w:val="auto"/>
          <w:lang w:val="kl-GL"/>
        </w:rPr>
        <w:t>tinngippat</w:t>
      </w:r>
      <w:r w:rsidRPr="007D3B3D">
        <w:rPr>
          <w:color w:val="auto"/>
          <w:lang w:val="kl-GL"/>
        </w:rPr>
        <w:t>, ajoqusiis</w:t>
      </w:r>
      <w:r w:rsidR="0007252E" w:rsidRPr="007D3B3D">
        <w:rPr>
          <w:color w:val="auto"/>
          <w:lang w:val="kl-GL"/>
        </w:rPr>
        <w:t xml:space="preserve">innaappallu </w:t>
      </w:r>
      <w:r w:rsidR="00624746" w:rsidRPr="007D3B3D">
        <w:rPr>
          <w:color w:val="auto"/>
          <w:lang w:val="kl-GL"/>
        </w:rPr>
        <w:t>avammut tunisinissamik qinnuteqaammik Naalakkersuisut itigartitsisinnaapput</w:t>
      </w:r>
      <w:r w:rsidR="00547937" w:rsidRPr="007D3B3D">
        <w:rPr>
          <w:color w:val="auto"/>
          <w:lang w:val="kl-GL"/>
        </w:rPr>
        <w:t xml:space="preserve">. </w:t>
      </w:r>
    </w:p>
    <w:p w14:paraId="5C6409D9" w14:textId="77777777" w:rsidR="00B473BA" w:rsidRPr="007D3B3D" w:rsidRDefault="00B473BA" w:rsidP="005F7409">
      <w:pPr>
        <w:rPr>
          <w:color w:val="auto"/>
          <w:lang w:val="kl-GL"/>
        </w:rPr>
      </w:pPr>
    </w:p>
    <w:p w14:paraId="0E001308" w14:textId="6C920C72" w:rsidR="000066B3" w:rsidRPr="007D3B3D" w:rsidRDefault="00364BCE" w:rsidP="005F7409">
      <w:pPr>
        <w:rPr>
          <w:color w:val="auto"/>
          <w:lang w:val="kl-GL"/>
        </w:rPr>
      </w:pPr>
      <w:r w:rsidRPr="007D3B3D">
        <w:rPr>
          <w:color w:val="auto"/>
          <w:lang w:val="kl-GL"/>
        </w:rPr>
        <w:t>P</w:t>
      </w:r>
      <w:r w:rsidR="0007252E" w:rsidRPr="007D3B3D">
        <w:rPr>
          <w:color w:val="auto"/>
          <w:lang w:val="kl-GL"/>
        </w:rPr>
        <w:t>iumasaqaataasut</w:t>
      </w:r>
      <w:r w:rsidR="000753F7" w:rsidRPr="007D3B3D">
        <w:rPr>
          <w:color w:val="auto"/>
          <w:lang w:val="kl-GL"/>
        </w:rPr>
        <w:t xml:space="preserve"> </w:t>
      </w:r>
      <w:r w:rsidR="0007252E" w:rsidRPr="007D3B3D">
        <w:rPr>
          <w:color w:val="auto"/>
          <w:lang w:val="kl-GL"/>
        </w:rPr>
        <w:t>naammassineqarners</w:t>
      </w:r>
      <w:r w:rsidR="000753F7" w:rsidRPr="007D3B3D">
        <w:rPr>
          <w:color w:val="auto"/>
          <w:lang w:val="kl-GL"/>
        </w:rPr>
        <w:t>ut</w:t>
      </w:r>
      <w:r w:rsidR="0007252E" w:rsidRPr="007D3B3D">
        <w:rPr>
          <w:color w:val="auto"/>
          <w:lang w:val="kl-GL"/>
        </w:rPr>
        <w:t xml:space="preserve"> nalili</w:t>
      </w:r>
      <w:r w:rsidR="00AC2DD0" w:rsidRPr="007D3B3D">
        <w:rPr>
          <w:color w:val="auto"/>
          <w:lang w:val="kl-GL"/>
        </w:rPr>
        <w:t>inermi tunngavigineqassaaq</w:t>
      </w:r>
      <w:r w:rsidR="000753F7" w:rsidRPr="007D3B3D">
        <w:rPr>
          <w:color w:val="auto"/>
          <w:lang w:val="kl-GL"/>
        </w:rPr>
        <w:t xml:space="preserve">. </w:t>
      </w:r>
      <w:r w:rsidR="004F69E4" w:rsidRPr="007D3B3D">
        <w:rPr>
          <w:color w:val="auto"/>
          <w:lang w:val="kl-GL"/>
        </w:rPr>
        <w:t>Ilaatigut a</w:t>
      </w:r>
      <w:r w:rsidR="00751B58" w:rsidRPr="007D3B3D">
        <w:rPr>
          <w:color w:val="auto"/>
          <w:lang w:val="kl-GL"/>
        </w:rPr>
        <w:t>vammut tunisinissaq suliff</w:t>
      </w:r>
      <w:r w:rsidR="004F69E4" w:rsidRPr="007D3B3D">
        <w:rPr>
          <w:color w:val="auto"/>
          <w:lang w:val="kl-GL"/>
        </w:rPr>
        <w:t>issaqar</w:t>
      </w:r>
      <w:r w:rsidR="00751B58" w:rsidRPr="007D3B3D">
        <w:rPr>
          <w:color w:val="auto"/>
          <w:lang w:val="kl-GL"/>
        </w:rPr>
        <w:t>titsiniarnermut</w:t>
      </w:r>
      <w:r w:rsidR="004E02D9" w:rsidRPr="007D3B3D">
        <w:rPr>
          <w:color w:val="auto"/>
          <w:lang w:val="kl-GL"/>
        </w:rPr>
        <w:t>, atukkatigut naligiissitsinissamut, kulturikku</w:t>
      </w:r>
      <w:r w:rsidR="007D0790" w:rsidRPr="007D3B3D">
        <w:rPr>
          <w:color w:val="auto"/>
          <w:lang w:val="kl-GL"/>
        </w:rPr>
        <w:t>llu</w:t>
      </w:r>
      <w:r w:rsidR="004E02D9" w:rsidRPr="007D3B3D">
        <w:rPr>
          <w:color w:val="auto"/>
          <w:lang w:val="kl-GL"/>
        </w:rPr>
        <w:t xml:space="preserve"> pingaartitanut </w:t>
      </w:r>
      <w:r w:rsidR="00751B58" w:rsidRPr="007D3B3D">
        <w:rPr>
          <w:color w:val="auto"/>
          <w:lang w:val="kl-GL"/>
        </w:rPr>
        <w:t xml:space="preserve">tapertaassanersoq imaluunnit sunniuteqassanersoq </w:t>
      </w:r>
      <w:r w:rsidR="00C462EF" w:rsidRPr="007D3B3D">
        <w:rPr>
          <w:color w:val="auto"/>
          <w:lang w:val="kl-GL"/>
        </w:rPr>
        <w:t xml:space="preserve">kiisalu Kalaallit Nunaanni sermimik, imermillu niuernermik tunngavilimmik </w:t>
      </w:r>
      <w:r w:rsidR="00AF3F59" w:rsidRPr="007D3B3D">
        <w:rPr>
          <w:color w:val="auto"/>
          <w:lang w:val="kl-GL"/>
        </w:rPr>
        <w:t xml:space="preserve">atuinerup ineriartortinneqarnissaanut tunngavissiinersoq </w:t>
      </w:r>
      <w:r w:rsidR="00751B58" w:rsidRPr="007D3B3D">
        <w:rPr>
          <w:color w:val="auto"/>
          <w:lang w:val="kl-GL"/>
        </w:rPr>
        <w:t xml:space="preserve">naliliinissamut </w:t>
      </w:r>
      <w:r w:rsidR="004F69E4" w:rsidRPr="007D3B3D">
        <w:rPr>
          <w:color w:val="auto"/>
          <w:lang w:val="kl-GL"/>
        </w:rPr>
        <w:t>ilaatinneqar</w:t>
      </w:r>
      <w:r w:rsidR="00AF3F59" w:rsidRPr="007D3B3D">
        <w:rPr>
          <w:color w:val="auto"/>
          <w:lang w:val="kl-GL"/>
        </w:rPr>
        <w:t>sinnaavoq</w:t>
      </w:r>
      <w:r w:rsidR="0050079B" w:rsidRPr="007D3B3D">
        <w:rPr>
          <w:color w:val="auto"/>
          <w:lang w:val="kl-GL"/>
        </w:rPr>
        <w:t xml:space="preserve">. Taassumap saniatigut </w:t>
      </w:r>
      <w:r w:rsidR="0011211D" w:rsidRPr="007D3B3D">
        <w:rPr>
          <w:color w:val="auto"/>
          <w:lang w:val="kl-GL"/>
        </w:rPr>
        <w:t>avammut tunisineq immikkoortortami aningaasaliinernut piusunut imaluunniit periarfissaasunut</w:t>
      </w:r>
      <w:r w:rsidR="00C16BCD" w:rsidRPr="007D3B3D">
        <w:rPr>
          <w:color w:val="auto"/>
          <w:lang w:val="kl-GL"/>
        </w:rPr>
        <w:t xml:space="preserve">, assersuutigalugu niuernermi akornusiinikkut imaluuniit naleqqutinngitsumik unammilleqatigiissitsinermik pilersitsinikkut </w:t>
      </w:r>
      <w:r w:rsidR="00AD1E9A" w:rsidRPr="007D3B3D">
        <w:rPr>
          <w:color w:val="auto"/>
          <w:lang w:val="kl-GL"/>
        </w:rPr>
        <w:t xml:space="preserve">sunniuteqarnerlussanersoq </w:t>
      </w:r>
      <w:r w:rsidR="00B000AA" w:rsidRPr="007D3B3D">
        <w:rPr>
          <w:color w:val="auto"/>
          <w:lang w:val="kl-GL"/>
        </w:rPr>
        <w:t>isiginiarneqarsinnaavoq</w:t>
      </w:r>
      <w:r w:rsidR="00693AD0" w:rsidRPr="007D3B3D">
        <w:rPr>
          <w:color w:val="auto"/>
          <w:lang w:val="kl-GL"/>
        </w:rPr>
        <w:t xml:space="preserve">, soorluttaaq avammut tunisineq Kalaallit Nunaanni inuussutissarsiutinut piusunut imaluunniit periarfisaasunut allanut sunniuteqarnerlussanersoq </w:t>
      </w:r>
      <w:r w:rsidR="00E90725" w:rsidRPr="007D3B3D">
        <w:rPr>
          <w:color w:val="auto"/>
          <w:lang w:val="kl-GL"/>
        </w:rPr>
        <w:t>isiginiarneqarsinnaasoq</w:t>
      </w:r>
      <w:r w:rsidR="00693AD0" w:rsidRPr="007D3B3D">
        <w:rPr>
          <w:color w:val="auto"/>
          <w:lang w:val="kl-GL"/>
        </w:rPr>
        <w:t>.</w:t>
      </w:r>
    </w:p>
    <w:p w14:paraId="3725C880" w14:textId="77777777" w:rsidR="000066B3" w:rsidRPr="007D3B3D" w:rsidRDefault="000066B3" w:rsidP="005F7409">
      <w:pPr>
        <w:rPr>
          <w:color w:val="auto"/>
          <w:lang w:val="kl-GL"/>
        </w:rPr>
      </w:pPr>
    </w:p>
    <w:p w14:paraId="74418B2E" w14:textId="40324519" w:rsidR="00C343DD" w:rsidRPr="007D3B3D" w:rsidRDefault="003668CE" w:rsidP="005F7409">
      <w:pPr>
        <w:rPr>
          <w:color w:val="auto"/>
          <w:lang w:val="kl-GL"/>
        </w:rPr>
      </w:pPr>
      <w:r w:rsidRPr="007D3B3D">
        <w:rPr>
          <w:color w:val="auto"/>
          <w:lang w:val="kl-GL"/>
        </w:rPr>
        <w:t xml:space="preserve">Avammut tunisinerup inuiaqatigiinnut </w:t>
      </w:r>
      <w:r w:rsidR="003E1E8F" w:rsidRPr="007D3B3D">
        <w:rPr>
          <w:color w:val="auto"/>
          <w:lang w:val="kl-GL"/>
        </w:rPr>
        <w:t>kingunissaanik naliliinermi, avammut tunisineq nun</w:t>
      </w:r>
      <w:r w:rsidR="00005EB0" w:rsidRPr="007D3B3D">
        <w:rPr>
          <w:color w:val="auto"/>
          <w:lang w:val="kl-GL"/>
        </w:rPr>
        <w:t xml:space="preserve">at imaluunniit inuit </w:t>
      </w:r>
      <w:r w:rsidR="003E1E8F" w:rsidRPr="007D3B3D">
        <w:rPr>
          <w:color w:val="auto"/>
          <w:lang w:val="kl-GL"/>
        </w:rPr>
        <w:t>pill</w:t>
      </w:r>
      <w:r w:rsidR="007C4E20" w:rsidRPr="007D3B3D">
        <w:rPr>
          <w:color w:val="auto"/>
          <w:lang w:val="kl-GL"/>
        </w:rPr>
        <w:t>aatitut iliuuseqarfigineqarsimasunik ilaatitsinerso</w:t>
      </w:r>
      <w:r w:rsidR="000A00E4" w:rsidRPr="007D3B3D">
        <w:rPr>
          <w:color w:val="auto"/>
          <w:lang w:val="kl-GL"/>
        </w:rPr>
        <w:t>q, tamannalu Kalaallit Nunaata nunat tamalaat akornanni atassuteqaataannut kingunerlussanersoq</w:t>
      </w:r>
      <w:r w:rsidR="005D30F1" w:rsidRPr="007D3B3D">
        <w:rPr>
          <w:color w:val="auto"/>
          <w:lang w:val="kl-GL"/>
        </w:rPr>
        <w:t>, aningaasatigut imaluunniit politiki</w:t>
      </w:r>
      <w:r w:rsidR="00B000AA" w:rsidRPr="007D3B3D">
        <w:rPr>
          <w:color w:val="auto"/>
          <w:lang w:val="kl-GL"/>
        </w:rPr>
        <w:t>k</w:t>
      </w:r>
      <w:r w:rsidR="005D30F1" w:rsidRPr="007D3B3D">
        <w:rPr>
          <w:color w:val="auto"/>
          <w:lang w:val="kl-GL"/>
        </w:rPr>
        <w:t>kut kinguneqassanersoq</w:t>
      </w:r>
      <w:r w:rsidR="0038701A" w:rsidRPr="007D3B3D">
        <w:rPr>
          <w:color w:val="auto"/>
          <w:lang w:val="kl-GL"/>
        </w:rPr>
        <w:t xml:space="preserve"> imaluunniit nunat tamalaat akornanni pillaasisitsissutinik unioqqutitsinerussanersoq </w:t>
      </w:r>
      <w:r w:rsidR="003E1E8F" w:rsidRPr="007D3B3D">
        <w:rPr>
          <w:color w:val="auto"/>
          <w:lang w:val="kl-GL"/>
        </w:rPr>
        <w:t xml:space="preserve">aamma </w:t>
      </w:r>
      <w:r w:rsidR="00B000AA" w:rsidRPr="007D3B3D">
        <w:rPr>
          <w:color w:val="auto"/>
          <w:lang w:val="kl-GL"/>
        </w:rPr>
        <w:t>isiginiarneqarsinnaavoq</w:t>
      </w:r>
      <w:r w:rsidR="00C343DD" w:rsidRPr="007D3B3D">
        <w:rPr>
          <w:color w:val="auto"/>
          <w:lang w:val="kl-GL"/>
        </w:rPr>
        <w:t>.</w:t>
      </w:r>
    </w:p>
    <w:p w14:paraId="43E9CA1B" w14:textId="77777777" w:rsidR="00C343DD" w:rsidRPr="007D3B3D" w:rsidRDefault="00C343DD" w:rsidP="005F7409">
      <w:pPr>
        <w:rPr>
          <w:color w:val="auto"/>
          <w:lang w:val="kl-GL"/>
        </w:rPr>
      </w:pPr>
    </w:p>
    <w:p w14:paraId="0B9A0BE8" w14:textId="6C88453C" w:rsidR="003820DE" w:rsidRPr="007D3B3D" w:rsidRDefault="008325B5" w:rsidP="005F7409">
      <w:pPr>
        <w:rPr>
          <w:color w:val="auto"/>
          <w:lang w:val="kl-GL"/>
        </w:rPr>
      </w:pPr>
      <w:r w:rsidRPr="007D3B3D">
        <w:rPr>
          <w:color w:val="auto"/>
          <w:lang w:val="kl-GL"/>
        </w:rPr>
        <w:t>Pisut apeqqutaatillugit, pissutsit pingaaruteqartut allat naliliiniarnermi ilaatinneqarsinnaapput</w:t>
      </w:r>
      <w:r w:rsidR="003820DE" w:rsidRPr="007D3B3D">
        <w:rPr>
          <w:color w:val="auto"/>
          <w:lang w:val="kl-GL"/>
        </w:rPr>
        <w:t>.</w:t>
      </w:r>
    </w:p>
    <w:p w14:paraId="1196E87D" w14:textId="77777777" w:rsidR="003820DE" w:rsidRPr="007D3B3D" w:rsidRDefault="003820DE" w:rsidP="005F7409">
      <w:pPr>
        <w:rPr>
          <w:color w:val="auto"/>
          <w:lang w:val="kl-GL"/>
        </w:rPr>
      </w:pPr>
    </w:p>
    <w:p w14:paraId="27B58886" w14:textId="5FAB214A" w:rsidR="00B56BEE" w:rsidRPr="007D3B3D" w:rsidRDefault="00B56BEE" w:rsidP="00B56BEE">
      <w:pPr>
        <w:rPr>
          <w:color w:val="auto"/>
          <w:lang w:val="kl-GL"/>
        </w:rPr>
      </w:pPr>
    </w:p>
    <w:p w14:paraId="6D844050" w14:textId="6A002D18" w:rsidR="00E1227F" w:rsidRPr="007D3B3D" w:rsidRDefault="008325B5" w:rsidP="005F7409">
      <w:pPr>
        <w:rPr>
          <w:color w:val="auto"/>
          <w:lang w:val="kl-GL"/>
        </w:rPr>
      </w:pPr>
      <w:r w:rsidRPr="007D3B3D">
        <w:rPr>
          <w:color w:val="auto"/>
          <w:lang w:val="kl-GL"/>
        </w:rPr>
        <w:t xml:space="preserve">Avammut tunisineq sumiiffimmi pilersuinerup isumannaatsuuneranut </w:t>
      </w:r>
      <w:r w:rsidR="00AF2A5C" w:rsidRPr="007D3B3D">
        <w:rPr>
          <w:color w:val="auto"/>
          <w:lang w:val="kl-GL"/>
        </w:rPr>
        <w:t>assersuutigalugu imermik pilersu</w:t>
      </w:r>
      <w:r w:rsidR="004B1063" w:rsidRPr="007D3B3D">
        <w:rPr>
          <w:color w:val="auto"/>
          <w:lang w:val="kl-GL"/>
        </w:rPr>
        <w:t>inermut</w:t>
      </w:r>
      <w:r w:rsidR="002D78B4" w:rsidRPr="007D3B3D">
        <w:rPr>
          <w:color w:val="auto"/>
          <w:lang w:val="kl-GL"/>
        </w:rPr>
        <w:t>, suliffeqarfimmut atatillugu</w:t>
      </w:r>
      <w:r w:rsidR="007C4D6F" w:rsidRPr="007D3B3D">
        <w:rPr>
          <w:color w:val="auto"/>
          <w:lang w:val="kl-GL"/>
        </w:rPr>
        <w:t xml:space="preserve"> imaluunniit attaveqaasersuutinut pisariaqartunut </w:t>
      </w:r>
      <w:r w:rsidR="004B1063" w:rsidRPr="007D3B3D">
        <w:rPr>
          <w:color w:val="auto"/>
          <w:lang w:val="kl-GL"/>
        </w:rPr>
        <w:t xml:space="preserve">imeqarfiit pisariaqartut annikkillinerisigut imaluunniit atornissaannut </w:t>
      </w:r>
      <w:r w:rsidR="002D78B4" w:rsidRPr="007D3B3D">
        <w:rPr>
          <w:color w:val="auto"/>
          <w:lang w:val="kl-GL"/>
        </w:rPr>
        <w:t xml:space="preserve">aarlerinartumik </w:t>
      </w:r>
      <w:r w:rsidRPr="007D3B3D">
        <w:rPr>
          <w:color w:val="auto"/>
          <w:lang w:val="kl-GL"/>
        </w:rPr>
        <w:t>sunniuteqassappat, avammut tunisinissamut akuersissummik tunniussisoqarsinnaanngilaq</w:t>
      </w:r>
      <w:r w:rsidR="006A157C" w:rsidRPr="007D3B3D">
        <w:rPr>
          <w:color w:val="auto"/>
          <w:lang w:val="kl-GL"/>
        </w:rPr>
        <w:t>. Tamanna pisuussutip</w:t>
      </w:r>
      <w:r w:rsidR="00075F37" w:rsidRPr="007D3B3D">
        <w:rPr>
          <w:color w:val="auto"/>
          <w:lang w:val="kl-GL"/>
        </w:rPr>
        <w:t xml:space="preserve"> atorsinnaaneranik, pisuussutillu sumiiffiup qanitarisaani atorneqarnissaanut pisariaqaassutsi</w:t>
      </w:r>
      <w:r w:rsidR="00A61544" w:rsidRPr="007D3B3D">
        <w:rPr>
          <w:color w:val="auto"/>
          <w:lang w:val="kl-GL"/>
        </w:rPr>
        <w:t>p</w:t>
      </w:r>
      <w:r w:rsidR="00075F37" w:rsidRPr="007D3B3D">
        <w:rPr>
          <w:color w:val="auto"/>
          <w:lang w:val="kl-GL"/>
        </w:rPr>
        <w:t xml:space="preserve"> nalil</w:t>
      </w:r>
      <w:r w:rsidR="00A61544" w:rsidRPr="007D3B3D">
        <w:rPr>
          <w:color w:val="auto"/>
          <w:lang w:val="kl-GL"/>
        </w:rPr>
        <w:t xml:space="preserve">erneqarneranik </w:t>
      </w:r>
      <w:r w:rsidR="00AC2DD0" w:rsidRPr="007D3B3D">
        <w:rPr>
          <w:color w:val="auto"/>
          <w:lang w:val="kl-GL"/>
        </w:rPr>
        <w:t>tunngaveqassaaq</w:t>
      </w:r>
      <w:r w:rsidR="00A61544" w:rsidRPr="007D3B3D">
        <w:rPr>
          <w:color w:val="auto"/>
          <w:lang w:val="kl-GL"/>
        </w:rPr>
        <w:t>.</w:t>
      </w:r>
      <w:r w:rsidR="0002539C">
        <w:rPr>
          <w:color w:val="auto"/>
          <w:lang w:val="kl-GL"/>
        </w:rPr>
        <w:t xml:space="preserve"> </w:t>
      </w:r>
      <w:r w:rsidR="005838D2">
        <w:rPr>
          <w:color w:val="auto"/>
          <w:lang w:val="kl-GL"/>
        </w:rPr>
        <w:t>Pilersuinermi isumannaassutsimik naliliinissaq, piffissami avammut tunisinissamut akuersissutip tunniunneqarfiani pissaaq</w:t>
      </w:r>
      <w:r w:rsidR="0002539C" w:rsidRPr="00B849A5">
        <w:rPr>
          <w:lang w:val="kl-GL"/>
        </w:rPr>
        <w:t>.</w:t>
      </w:r>
    </w:p>
    <w:p w14:paraId="4D8B6CF9" w14:textId="78E05E33" w:rsidR="00236060" w:rsidRPr="007D3B3D" w:rsidRDefault="00236060" w:rsidP="005F7409">
      <w:pPr>
        <w:rPr>
          <w:color w:val="auto"/>
          <w:lang w:val="kl-GL"/>
        </w:rPr>
      </w:pPr>
    </w:p>
    <w:p w14:paraId="547C10CD" w14:textId="479306A0" w:rsidR="00C37769" w:rsidRPr="007D3B3D" w:rsidRDefault="008325B5" w:rsidP="005F7409">
      <w:pPr>
        <w:rPr>
          <w:color w:val="auto"/>
          <w:lang w:val="kl-GL"/>
        </w:rPr>
      </w:pPr>
      <w:r w:rsidRPr="007D3B3D">
        <w:rPr>
          <w:color w:val="auto"/>
          <w:lang w:val="kl-GL"/>
        </w:rPr>
        <w:t>Imm</w:t>
      </w:r>
      <w:r w:rsidR="00C37769" w:rsidRPr="007D3B3D">
        <w:rPr>
          <w:color w:val="auto"/>
          <w:lang w:val="kl-GL"/>
        </w:rPr>
        <w:t>. 2</w:t>
      </w:r>
      <w:r w:rsidRPr="007D3B3D">
        <w:rPr>
          <w:color w:val="auto"/>
          <w:lang w:val="kl-GL"/>
        </w:rPr>
        <w:t>-mut</w:t>
      </w:r>
      <w:r w:rsidR="00C37769" w:rsidRPr="007D3B3D">
        <w:rPr>
          <w:color w:val="auto"/>
          <w:lang w:val="kl-GL"/>
        </w:rPr>
        <w:t>.</w:t>
      </w:r>
    </w:p>
    <w:p w14:paraId="65478021" w14:textId="1517B9AA" w:rsidR="009A1078" w:rsidRPr="007D3B3D" w:rsidRDefault="000101D8" w:rsidP="005F7409">
      <w:pPr>
        <w:rPr>
          <w:color w:val="auto"/>
          <w:lang w:val="kl-GL"/>
        </w:rPr>
      </w:pPr>
      <w:r w:rsidRPr="007D3B3D">
        <w:rPr>
          <w:color w:val="auto"/>
          <w:lang w:val="kl-GL"/>
        </w:rPr>
        <w:lastRenderedPageBreak/>
        <w:t xml:space="preserve">Avammut tunisinissamut </w:t>
      </w:r>
      <w:r w:rsidR="0071175E" w:rsidRPr="007D3B3D">
        <w:rPr>
          <w:color w:val="auto"/>
          <w:lang w:val="kl-GL"/>
        </w:rPr>
        <w:t>akuersissut</w:t>
      </w:r>
      <w:r w:rsidR="00AF4AF6">
        <w:rPr>
          <w:color w:val="auto"/>
          <w:lang w:val="kl-GL"/>
        </w:rPr>
        <w:t>, akuersissummut piusumut</w:t>
      </w:r>
      <w:r w:rsidR="005838D2">
        <w:rPr>
          <w:color w:val="auto"/>
          <w:lang w:val="kl-GL"/>
        </w:rPr>
        <w:t xml:space="preserve"> </w:t>
      </w:r>
      <w:r w:rsidR="0071175E" w:rsidRPr="007D3B3D">
        <w:rPr>
          <w:color w:val="auto"/>
          <w:lang w:val="kl-GL"/>
        </w:rPr>
        <w:t xml:space="preserve">immikkut </w:t>
      </w:r>
      <w:r w:rsidR="00AF4AF6">
        <w:rPr>
          <w:color w:val="auto"/>
          <w:lang w:val="kl-GL"/>
        </w:rPr>
        <w:t xml:space="preserve">imaluunniit ilassutitut </w:t>
      </w:r>
      <w:r w:rsidR="0071175E" w:rsidRPr="007D3B3D">
        <w:rPr>
          <w:color w:val="auto"/>
          <w:lang w:val="kl-GL"/>
        </w:rPr>
        <w:t xml:space="preserve">tunniunneqassasoq aalajangersakkap aalajangersarpaa. Pisinaatitsissummik pigisaqartup </w:t>
      </w:r>
      <w:r w:rsidR="005A553A" w:rsidRPr="007D3B3D">
        <w:rPr>
          <w:color w:val="auto"/>
          <w:lang w:val="kl-GL"/>
        </w:rPr>
        <w:t xml:space="preserve">nunamut </w:t>
      </w:r>
      <w:r w:rsidR="007411DA" w:rsidRPr="007D3B3D">
        <w:rPr>
          <w:color w:val="auto"/>
          <w:lang w:val="kl-GL"/>
        </w:rPr>
        <w:t>tunitsiviusumut</w:t>
      </w:r>
      <w:r w:rsidR="001112B1" w:rsidRPr="007D3B3D">
        <w:rPr>
          <w:color w:val="auto"/>
          <w:lang w:val="kl-GL"/>
        </w:rPr>
        <w:t>, assartorne</w:t>
      </w:r>
      <w:r w:rsidR="00665DB5" w:rsidRPr="007D3B3D">
        <w:rPr>
          <w:color w:val="auto"/>
          <w:lang w:val="kl-GL"/>
        </w:rPr>
        <w:t xml:space="preserve">qarneranilu </w:t>
      </w:r>
      <w:r w:rsidR="001112B1" w:rsidRPr="007D3B3D">
        <w:rPr>
          <w:color w:val="auto"/>
          <w:lang w:val="kl-GL"/>
        </w:rPr>
        <w:t>takutissinnaasamik uppernarsaateqarnissaa siunertaavoq</w:t>
      </w:r>
      <w:r w:rsidR="00B255FA" w:rsidRPr="007D3B3D">
        <w:rPr>
          <w:color w:val="auto"/>
          <w:lang w:val="kl-GL"/>
        </w:rPr>
        <w:t xml:space="preserve">.  </w:t>
      </w:r>
    </w:p>
    <w:p w14:paraId="4E411E3F" w14:textId="77777777" w:rsidR="009A1078" w:rsidRPr="007D3B3D" w:rsidRDefault="009A1078" w:rsidP="005F7409">
      <w:pPr>
        <w:rPr>
          <w:color w:val="auto"/>
          <w:lang w:val="kl-GL"/>
        </w:rPr>
      </w:pPr>
    </w:p>
    <w:p w14:paraId="528AD13F" w14:textId="6391A7C0" w:rsidR="00236060" w:rsidRPr="007D3B3D" w:rsidRDefault="00665DB5" w:rsidP="005F7409">
      <w:pPr>
        <w:rPr>
          <w:color w:val="auto"/>
          <w:lang w:val="kl-GL"/>
        </w:rPr>
      </w:pPr>
      <w:r w:rsidRPr="007D3B3D">
        <w:rPr>
          <w:color w:val="auto"/>
          <w:lang w:val="kl-GL"/>
        </w:rPr>
        <w:t>§ 4 malillugu akuersissummik tunniussinerup ilutigisaanik, avammut tunisinissamut akuersissut tunniunneqarsin</w:t>
      </w:r>
      <w:r w:rsidR="00972195" w:rsidRPr="007D3B3D">
        <w:rPr>
          <w:color w:val="auto"/>
          <w:lang w:val="kl-GL"/>
        </w:rPr>
        <w:t>n</w:t>
      </w:r>
      <w:r w:rsidRPr="007D3B3D">
        <w:rPr>
          <w:color w:val="auto"/>
          <w:lang w:val="kl-GL"/>
        </w:rPr>
        <w:t>aavoq.</w:t>
      </w:r>
      <w:r w:rsidR="00D93BAF" w:rsidRPr="007D3B3D">
        <w:rPr>
          <w:color w:val="auto"/>
          <w:lang w:val="kl-GL"/>
        </w:rPr>
        <w:t xml:space="preserve"> Taamaalilluni suliniutini avammut tunisinissaq tunngaviusussaatillugu</w:t>
      </w:r>
      <w:r w:rsidR="00482646" w:rsidRPr="007D3B3D">
        <w:rPr>
          <w:color w:val="auto"/>
          <w:lang w:val="kl-GL"/>
        </w:rPr>
        <w:t>, § 4 malillugu akuersissummik qinnuteqarnermut ilaatillugu avammut tunisinissamut akuersissummik qinnuteqartoqarsinnaavoq.</w:t>
      </w:r>
    </w:p>
    <w:p w14:paraId="7EA1A2E2" w14:textId="77777777" w:rsidR="00C37769" w:rsidRPr="007D3B3D" w:rsidRDefault="00C37769" w:rsidP="005F7409">
      <w:pPr>
        <w:rPr>
          <w:color w:val="auto"/>
          <w:lang w:val="kl-GL"/>
        </w:rPr>
      </w:pPr>
    </w:p>
    <w:p w14:paraId="2247E3CC" w14:textId="29D5F1B8" w:rsidR="0013708F" w:rsidRPr="007D3B3D" w:rsidRDefault="008449C6" w:rsidP="00414EBF">
      <w:pPr>
        <w:rPr>
          <w:color w:val="auto"/>
          <w:lang w:val="kl-GL"/>
        </w:rPr>
      </w:pPr>
      <w:r w:rsidRPr="007D3B3D">
        <w:rPr>
          <w:color w:val="auto"/>
          <w:lang w:val="kl-GL"/>
        </w:rPr>
        <w:t>§ 4 malillugu akuersissummut pisinnaatitsissummik pigisaqartoq</w:t>
      </w:r>
      <w:r w:rsidR="008A7482" w:rsidRPr="007D3B3D">
        <w:rPr>
          <w:color w:val="auto"/>
          <w:lang w:val="kl-GL"/>
        </w:rPr>
        <w:t>, avammut tunisinissamut akuersissummik kingusinnerusukkut aamma qinnuteqarsinnaavoq. Taamatut pisoqartillugu</w:t>
      </w:r>
      <w:r w:rsidR="002055FC">
        <w:rPr>
          <w:color w:val="auto"/>
          <w:lang w:val="kl-GL"/>
        </w:rPr>
        <w:t>, avammut tunisinissamut akuersissummi piumasaqaataasut immikkut eqqumaffiginiarneqassapput</w:t>
      </w:r>
      <w:r w:rsidR="000F26C9">
        <w:rPr>
          <w:color w:val="auto"/>
          <w:lang w:val="kl-GL"/>
        </w:rPr>
        <w:t>.</w:t>
      </w:r>
      <w:r w:rsidR="008A7482" w:rsidRPr="007D3B3D">
        <w:rPr>
          <w:color w:val="auto"/>
          <w:lang w:val="kl-GL"/>
        </w:rPr>
        <w:t xml:space="preserve"> </w:t>
      </w:r>
      <w:r w:rsidR="004D77CB">
        <w:rPr>
          <w:color w:val="auto"/>
          <w:lang w:val="kl-GL"/>
        </w:rPr>
        <w:t>A</w:t>
      </w:r>
      <w:r w:rsidR="003D2B56" w:rsidRPr="007D3B3D">
        <w:rPr>
          <w:color w:val="auto"/>
          <w:lang w:val="kl-GL"/>
        </w:rPr>
        <w:t xml:space="preserve">kuersissummi </w:t>
      </w:r>
      <w:r w:rsidR="00C7551A" w:rsidRPr="007D3B3D">
        <w:rPr>
          <w:color w:val="auto"/>
          <w:lang w:val="kl-GL"/>
        </w:rPr>
        <w:t>allannguuteqarnissa</w:t>
      </w:r>
      <w:r w:rsidR="00972195" w:rsidRPr="007D3B3D">
        <w:rPr>
          <w:color w:val="auto"/>
          <w:lang w:val="kl-GL"/>
        </w:rPr>
        <w:t>q</w:t>
      </w:r>
      <w:r w:rsidR="00C7551A" w:rsidRPr="007D3B3D">
        <w:rPr>
          <w:color w:val="auto"/>
          <w:lang w:val="kl-GL"/>
        </w:rPr>
        <w:t xml:space="preserve"> imaluunniit ilassuteqarnissaq pisariaqarsinnaa</w:t>
      </w:r>
      <w:r w:rsidR="00414EBF">
        <w:rPr>
          <w:color w:val="auto"/>
          <w:lang w:val="kl-GL"/>
        </w:rPr>
        <w:t>voq</w:t>
      </w:r>
      <w:r w:rsidR="0013708F" w:rsidRPr="007D3B3D">
        <w:rPr>
          <w:color w:val="auto"/>
          <w:lang w:val="kl-GL"/>
        </w:rPr>
        <w:t>.</w:t>
      </w:r>
    </w:p>
    <w:p w14:paraId="47CFA58A" w14:textId="77777777" w:rsidR="0058037F" w:rsidRPr="007D3B3D" w:rsidRDefault="0058037F" w:rsidP="005F7409">
      <w:pPr>
        <w:rPr>
          <w:color w:val="auto"/>
          <w:lang w:val="kl-GL"/>
        </w:rPr>
      </w:pPr>
    </w:p>
    <w:p w14:paraId="3FFB1DAC" w14:textId="324BFAA5" w:rsidR="00C37769" w:rsidRPr="007D3B3D" w:rsidRDefault="00B34C2E" w:rsidP="005F7409">
      <w:pPr>
        <w:rPr>
          <w:color w:val="auto"/>
          <w:lang w:val="kl-GL"/>
        </w:rPr>
      </w:pPr>
      <w:r w:rsidRPr="007D3B3D">
        <w:rPr>
          <w:color w:val="auto"/>
          <w:lang w:val="kl-GL"/>
        </w:rPr>
        <w:t>Imm</w:t>
      </w:r>
      <w:r w:rsidR="00C37769" w:rsidRPr="007D3B3D">
        <w:rPr>
          <w:color w:val="auto"/>
          <w:lang w:val="kl-GL"/>
        </w:rPr>
        <w:t>. 3</w:t>
      </w:r>
      <w:r w:rsidRPr="007D3B3D">
        <w:rPr>
          <w:color w:val="auto"/>
          <w:lang w:val="kl-GL"/>
        </w:rPr>
        <w:t>-mut</w:t>
      </w:r>
      <w:r w:rsidR="00C37769" w:rsidRPr="007D3B3D">
        <w:rPr>
          <w:color w:val="auto"/>
          <w:lang w:val="kl-GL"/>
        </w:rPr>
        <w:t>.</w:t>
      </w:r>
    </w:p>
    <w:p w14:paraId="3E9AD507" w14:textId="4CBD137A" w:rsidR="00BD73D7" w:rsidRPr="007D3B3D" w:rsidRDefault="00BD73D7" w:rsidP="005F7409">
      <w:pPr>
        <w:rPr>
          <w:color w:val="auto"/>
          <w:lang w:val="kl-GL"/>
        </w:rPr>
      </w:pPr>
      <w:r w:rsidRPr="007D3B3D">
        <w:rPr>
          <w:color w:val="auto"/>
          <w:lang w:val="kl-GL"/>
        </w:rPr>
        <w:t xml:space="preserve">Qaammatisiutit ukiuisa naaneri tamaasa qinnuteqarnikkut avammut tunisinissamut akuersissut nutarterneqartassasoq aalajangersakkap aalajangersarpaa. </w:t>
      </w:r>
      <w:r w:rsidR="0032142C" w:rsidRPr="007D3B3D">
        <w:rPr>
          <w:color w:val="auto"/>
          <w:lang w:val="kl-GL"/>
        </w:rPr>
        <w:t xml:space="preserve">Taamaalilluni </w:t>
      </w:r>
      <w:r w:rsidR="00E40645" w:rsidRPr="007D3B3D">
        <w:rPr>
          <w:color w:val="auto"/>
          <w:lang w:val="kl-GL"/>
        </w:rPr>
        <w:t xml:space="preserve">akuersissut immini </w:t>
      </w:r>
      <w:r w:rsidR="006B02F4" w:rsidRPr="007D3B3D">
        <w:rPr>
          <w:color w:val="auto"/>
          <w:lang w:val="kl-GL"/>
        </w:rPr>
        <w:t>nutarterneqarneq ajorluni, piffissaligaasumik akuersissut pineqarpoq.</w:t>
      </w:r>
    </w:p>
    <w:p w14:paraId="5413D8A9" w14:textId="58698702" w:rsidR="004203E7" w:rsidRPr="007D3B3D" w:rsidRDefault="00F51EB2" w:rsidP="005F7409">
      <w:pPr>
        <w:rPr>
          <w:color w:val="auto"/>
          <w:lang w:val="kl-GL"/>
        </w:rPr>
      </w:pPr>
      <w:r w:rsidRPr="007D3B3D">
        <w:rPr>
          <w:color w:val="auto"/>
          <w:lang w:val="kl-GL"/>
        </w:rPr>
        <w:t>A</w:t>
      </w:r>
      <w:r w:rsidR="007E2C9C" w:rsidRPr="007D3B3D">
        <w:rPr>
          <w:color w:val="auto"/>
          <w:lang w:val="kl-GL"/>
        </w:rPr>
        <w:t>kuersissutini paasissutissat</w:t>
      </w:r>
      <w:r w:rsidRPr="007D3B3D">
        <w:rPr>
          <w:color w:val="auto"/>
          <w:lang w:val="kl-GL"/>
        </w:rPr>
        <w:t>, matumani avammut tunisiner</w:t>
      </w:r>
      <w:r w:rsidR="00D94678" w:rsidRPr="007D3B3D">
        <w:rPr>
          <w:color w:val="auto"/>
          <w:lang w:val="kl-GL"/>
        </w:rPr>
        <w:t>up</w:t>
      </w:r>
      <w:r w:rsidRPr="007D3B3D">
        <w:rPr>
          <w:color w:val="auto"/>
          <w:lang w:val="kl-GL"/>
        </w:rPr>
        <w:t xml:space="preserve"> annertussusaa, siunerta</w:t>
      </w:r>
      <w:r w:rsidR="00D94678" w:rsidRPr="007D3B3D">
        <w:rPr>
          <w:color w:val="auto"/>
          <w:lang w:val="kl-GL"/>
        </w:rPr>
        <w:t>a</w:t>
      </w:r>
      <w:r w:rsidRPr="007D3B3D">
        <w:rPr>
          <w:color w:val="auto"/>
          <w:lang w:val="kl-GL"/>
        </w:rPr>
        <w:t xml:space="preserve">, avatangiisinullu tunngasut ilanngullugit, </w:t>
      </w:r>
      <w:r w:rsidR="007E2C9C" w:rsidRPr="007D3B3D">
        <w:rPr>
          <w:color w:val="auto"/>
          <w:lang w:val="kl-GL"/>
        </w:rPr>
        <w:t xml:space="preserve">ataavartumik nutarterneqartarnissaat </w:t>
      </w:r>
      <w:r w:rsidRPr="007D3B3D">
        <w:rPr>
          <w:color w:val="auto"/>
          <w:lang w:val="kl-GL"/>
        </w:rPr>
        <w:t>ukiumoortumik nutarterneqartarnissaanik piumasaqaatip</w:t>
      </w:r>
      <w:r w:rsidR="00810552" w:rsidRPr="007D3B3D">
        <w:rPr>
          <w:color w:val="auto"/>
          <w:lang w:val="kl-GL"/>
        </w:rPr>
        <w:t xml:space="preserve"> qulakkiissavaa</w:t>
      </w:r>
      <w:r w:rsidR="004203E7" w:rsidRPr="007D3B3D">
        <w:rPr>
          <w:color w:val="auto"/>
          <w:lang w:val="kl-GL"/>
        </w:rPr>
        <w:t>.</w:t>
      </w:r>
    </w:p>
    <w:p w14:paraId="52BC2480" w14:textId="77777777" w:rsidR="004203E7" w:rsidRPr="007D3B3D" w:rsidRDefault="004203E7" w:rsidP="005F7409">
      <w:pPr>
        <w:rPr>
          <w:color w:val="auto"/>
          <w:lang w:val="kl-GL"/>
        </w:rPr>
      </w:pPr>
    </w:p>
    <w:p w14:paraId="1E668C35" w14:textId="0FA6DF03" w:rsidR="00091B26" w:rsidRPr="007D3B3D" w:rsidRDefault="00810552" w:rsidP="005F7409">
      <w:pPr>
        <w:rPr>
          <w:color w:val="auto"/>
          <w:lang w:val="kl-GL"/>
        </w:rPr>
      </w:pPr>
      <w:r w:rsidRPr="007D3B3D">
        <w:rPr>
          <w:color w:val="auto"/>
          <w:lang w:val="kl-GL"/>
        </w:rPr>
        <w:t>Nutarterineq qinnuteqarnikkut pissaaq, siullermeertumillu qinnuteqarnermi suleriaaseq aamma piumasaqaatit malillug</w:t>
      </w:r>
      <w:r w:rsidR="00D94678" w:rsidRPr="007D3B3D">
        <w:rPr>
          <w:color w:val="auto"/>
          <w:lang w:val="kl-GL"/>
        </w:rPr>
        <w:t>it</w:t>
      </w:r>
      <w:r w:rsidRPr="007D3B3D">
        <w:rPr>
          <w:color w:val="auto"/>
          <w:lang w:val="kl-GL"/>
        </w:rPr>
        <w:t xml:space="preserve"> suliarineqassalluni, tak. </w:t>
      </w:r>
      <w:r w:rsidR="004203E7" w:rsidRPr="007D3B3D">
        <w:rPr>
          <w:color w:val="auto"/>
          <w:lang w:val="kl-GL"/>
        </w:rPr>
        <w:t>§ 3</w:t>
      </w:r>
      <w:r w:rsidR="00414EBF">
        <w:rPr>
          <w:color w:val="auto"/>
          <w:lang w:val="kl-GL"/>
        </w:rPr>
        <w:t>4</w:t>
      </w:r>
      <w:r w:rsidR="004203E7" w:rsidRPr="007D3B3D">
        <w:rPr>
          <w:color w:val="auto"/>
          <w:lang w:val="kl-GL"/>
        </w:rPr>
        <w:t xml:space="preserve">, </w:t>
      </w:r>
      <w:r w:rsidRPr="007D3B3D">
        <w:rPr>
          <w:color w:val="auto"/>
          <w:lang w:val="kl-GL"/>
        </w:rPr>
        <w:t>imm</w:t>
      </w:r>
      <w:r w:rsidR="004203E7" w:rsidRPr="007D3B3D">
        <w:rPr>
          <w:color w:val="auto"/>
          <w:lang w:val="kl-GL"/>
        </w:rPr>
        <w:t>. 3.</w:t>
      </w:r>
    </w:p>
    <w:p w14:paraId="5A26A7EE" w14:textId="77777777" w:rsidR="004203E7" w:rsidRPr="007D3B3D" w:rsidRDefault="004203E7" w:rsidP="005F7409">
      <w:pPr>
        <w:rPr>
          <w:color w:val="auto"/>
          <w:lang w:val="kl-GL"/>
        </w:rPr>
      </w:pPr>
    </w:p>
    <w:p w14:paraId="2200DAEB" w14:textId="1FEAECAB" w:rsidR="00091B26" w:rsidRPr="007D3B3D" w:rsidRDefault="00BD73D7" w:rsidP="005F7409">
      <w:pPr>
        <w:rPr>
          <w:color w:val="auto"/>
          <w:lang w:val="kl-GL"/>
        </w:rPr>
      </w:pPr>
      <w:r w:rsidRPr="007D3B3D">
        <w:rPr>
          <w:color w:val="auto"/>
          <w:lang w:val="kl-GL"/>
        </w:rPr>
        <w:t>Imm</w:t>
      </w:r>
      <w:r w:rsidR="00091B26" w:rsidRPr="007D3B3D">
        <w:rPr>
          <w:color w:val="auto"/>
          <w:lang w:val="kl-GL"/>
        </w:rPr>
        <w:t>. 4</w:t>
      </w:r>
      <w:r w:rsidRPr="007D3B3D">
        <w:rPr>
          <w:color w:val="auto"/>
          <w:lang w:val="kl-GL"/>
        </w:rPr>
        <w:t>-mut</w:t>
      </w:r>
      <w:r w:rsidR="00091B26" w:rsidRPr="007D3B3D">
        <w:rPr>
          <w:color w:val="auto"/>
          <w:lang w:val="kl-GL"/>
        </w:rPr>
        <w:t>.</w:t>
      </w:r>
    </w:p>
    <w:p w14:paraId="6854EFED" w14:textId="3711FFCE" w:rsidR="00F55AA6" w:rsidRPr="007D3B3D" w:rsidRDefault="00DB609F" w:rsidP="005F7409">
      <w:pPr>
        <w:rPr>
          <w:color w:val="auto"/>
          <w:lang w:val="kl-GL"/>
        </w:rPr>
      </w:pPr>
      <w:r w:rsidRPr="007D3B3D">
        <w:rPr>
          <w:color w:val="auto"/>
          <w:lang w:val="kl-GL"/>
        </w:rPr>
        <w:t>Avammut tunisinissamut akuersissutinik tunniussisarnernut malittarisassanik ersarinnerusu</w:t>
      </w:r>
      <w:r w:rsidR="00D94678" w:rsidRPr="007D3B3D">
        <w:rPr>
          <w:color w:val="auto"/>
          <w:lang w:val="kl-GL"/>
        </w:rPr>
        <w:t>n</w:t>
      </w:r>
      <w:r w:rsidRPr="007D3B3D">
        <w:rPr>
          <w:color w:val="auto"/>
          <w:lang w:val="kl-GL"/>
        </w:rPr>
        <w:t>ik Naalakkersuisut aalajangersaanissaannut aaalajangersakkap piginnaatippai</w:t>
      </w:r>
      <w:r w:rsidR="00E91461" w:rsidRPr="007D3B3D">
        <w:rPr>
          <w:color w:val="auto"/>
          <w:lang w:val="kl-GL"/>
        </w:rPr>
        <w:t xml:space="preserve">. </w:t>
      </w:r>
      <w:r w:rsidR="00EB653B" w:rsidRPr="007D3B3D">
        <w:rPr>
          <w:color w:val="auto"/>
          <w:lang w:val="kl-GL"/>
        </w:rPr>
        <w:t xml:space="preserve">Tamanna </w:t>
      </w:r>
      <w:r w:rsidR="00E91461" w:rsidRPr="007D3B3D">
        <w:rPr>
          <w:color w:val="auto"/>
          <w:lang w:val="kl-GL"/>
        </w:rPr>
        <w:t>avammut tunisinissamut akuersissuti</w:t>
      </w:r>
      <w:r w:rsidR="00475482" w:rsidRPr="007D3B3D">
        <w:rPr>
          <w:color w:val="auto"/>
          <w:lang w:val="kl-GL"/>
        </w:rPr>
        <w:t>t</w:t>
      </w:r>
      <w:r w:rsidR="00E91461" w:rsidRPr="007D3B3D">
        <w:rPr>
          <w:color w:val="auto"/>
          <w:lang w:val="kl-GL"/>
        </w:rPr>
        <w:t xml:space="preserve"> ilusissaannut</w:t>
      </w:r>
      <w:r w:rsidR="004E6650" w:rsidRPr="007D3B3D">
        <w:rPr>
          <w:color w:val="auto"/>
          <w:lang w:val="kl-GL"/>
        </w:rPr>
        <w:t xml:space="preserve"> malittarisassa</w:t>
      </w:r>
      <w:r w:rsidR="00EB653B" w:rsidRPr="007D3B3D">
        <w:rPr>
          <w:color w:val="auto"/>
          <w:lang w:val="kl-GL"/>
        </w:rPr>
        <w:t>nut</w:t>
      </w:r>
      <w:r w:rsidR="0052012F" w:rsidRPr="007D3B3D">
        <w:rPr>
          <w:color w:val="auto"/>
          <w:lang w:val="kl-GL"/>
        </w:rPr>
        <w:t xml:space="preserve"> tunngasinnaavoq</w:t>
      </w:r>
      <w:r w:rsidR="00475482" w:rsidRPr="007D3B3D">
        <w:rPr>
          <w:color w:val="auto"/>
          <w:lang w:val="kl-GL"/>
        </w:rPr>
        <w:t xml:space="preserve">, matumani </w:t>
      </w:r>
      <w:r w:rsidR="00EB653B" w:rsidRPr="007D3B3D">
        <w:rPr>
          <w:color w:val="auto"/>
          <w:lang w:val="kl-GL"/>
        </w:rPr>
        <w:t>avammut tunisinissamut akuersissut</w:t>
      </w:r>
      <w:r w:rsidR="00F7437F" w:rsidRPr="007D3B3D">
        <w:rPr>
          <w:color w:val="auto"/>
          <w:lang w:val="kl-GL"/>
        </w:rPr>
        <w:t xml:space="preserve">ini </w:t>
      </w:r>
      <w:r w:rsidR="00475482" w:rsidRPr="007D3B3D">
        <w:rPr>
          <w:color w:val="auto"/>
          <w:lang w:val="kl-GL"/>
        </w:rPr>
        <w:t>oqaatsinut, imarisassaan</w:t>
      </w:r>
      <w:r w:rsidR="00F7437F" w:rsidRPr="007D3B3D">
        <w:rPr>
          <w:color w:val="auto"/>
          <w:lang w:val="kl-GL"/>
        </w:rPr>
        <w:t>n</w:t>
      </w:r>
      <w:r w:rsidR="00475482" w:rsidRPr="007D3B3D">
        <w:rPr>
          <w:color w:val="auto"/>
          <w:lang w:val="kl-GL"/>
        </w:rPr>
        <w:t>ut, ilusissaan</w:t>
      </w:r>
      <w:r w:rsidR="00F7437F" w:rsidRPr="007D3B3D">
        <w:rPr>
          <w:color w:val="auto"/>
          <w:lang w:val="kl-GL"/>
        </w:rPr>
        <w:t>n</w:t>
      </w:r>
      <w:r w:rsidR="00475482" w:rsidRPr="007D3B3D">
        <w:rPr>
          <w:color w:val="auto"/>
          <w:lang w:val="kl-GL"/>
        </w:rPr>
        <w:t>ullu pium</w:t>
      </w:r>
      <w:r w:rsidR="00D31454" w:rsidRPr="007D3B3D">
        <w:rPr>
          <w:color w:val="auto"/>
          <w:lang w:val="kl-GL"/>
        </w:rPr>
        <w:t>a</w:t>
      </w:r>
      <w:r w:rsidR="00475482" w:rsidRPr="007D3B3D">
        <w:rPr>
          <w:color w:val="auto"/>
          <w:lang w:val="kl-GL"/>
        </w:rPr>
        <w:t xml:space="preserve">saqaatit </w:t>
      </w:r>
      <w:r w:rsidR="008614F6" w:rsidRPr="007D3B3D">
        <w:rPr>
          <w:color w:val="auto"/>
          <w:lang w:val="kl-GL"/>
        </w:rPr>
        <w:t xml:space="preserve">imaluunniit </w:t>
      </w:r>
      <w:r w:rsidR="00E91461" w:rsidRPr="007D3B3D">
        <w:rPr>
          <w:color w:val="auto"/>
          <w:lang w:val="kl-GL"/>
        </w:rPr>
        <w:t>avammut tunisinissamut</w:t>
      </w:r>
      <w:r w:rsidR="0052012F" w:rsidRPr="007D3B3D">
        <w:rPr>
          <w:color w:val="auto"/>
          <w:lang w:val="kl-GL"/>
        </w:rPr>
        <w:t xml:space="preserve"> akuersissummi </w:t>
      </w:r>
      <w:r w:rsidR="00D94678" w:rsidRPr="007D3B3D">
        <w:rPr>
          <w:color w:val="auto"/>
          <w:lang w:val="kl-GL"/>
        </w:rPr>
        <w:t xml:space="preserve">saniatigut </w:t>
      </w:r>
      <w:r w:rsidR="0052012F" w:rsidRPr="007D3B3D">
        <w:rPr>
          <w:color w:val="auto"/>
          <w:lang w:val="kl-GL"/>
        </w:rPr>
        <w:t>piumasaqaatit ilanngullugit</w:t>
      </w:r>
      <w:r w:rsidR="00EB653B" w:rsidRPr="007D3B3D">
        <w:rPr>
          <w:color w:val="auto"/>
          <w:lang w:val="kl-GL"/>
        </w:rPr>
        <w:t>.</w:t>
      </w:r>
    </w:p>
    <w:p w14:paraId="1DC989CA" w14:textId="77777777" w:rsidR="00F55AA6" w:rsidRPr="007D3B3D" w:rsidRDefault="00F55AA6" w:rsidP="005F7409">
      <w:pPr>
        <w:rPr>
          <w:color w:val="auto"/>
          <w:lang w:val="kl-GL"/>
        </w:rPr>
      </w:pPr>
    </w:p>
    <w:p w14:paraId="26C0A2A4" w14:textId="2891BD35" w:rsidR="00D25B2B" w:rsidRPr="007D3B3D" w:rsidRDefault="00C311D7" w:rsidP="005F7409">
      <w:pPr>
        <w:rPr>
          <w:color w:val="auto"/>
          <w:lang w:val="kl-GL"/>
        </w:rPr>
      </w:pPr>
      <w:r w:rsidRPr="007D3B3D">
        <w:rPr>
          <w:color w:val="auto"/>
          <w:lang w:val="kl-GL"/>
        </w:rPr>
        <w:t xml:space="preserve">Avammut tunisinissamut malittarisassanik aalajangersaanissamut Naalakkersuisut </w:t>
      </w:r>
      <w:r w:rsidR="00D94678" w:rsidRPr="007D3B3D">
        <w:rPr>
          <w:color w:val="auto"/>
          <w:lang w:val="kl-GL"/>
        </w:rPr>
        <w:t>a</w:t>
      </w:r>
      <w:r w:rsidRPr="007D3B3D">
        <w:rPr>
          <w:color w:val="auto"/>
          <w:lang w:val="kl-GL"/>
        </w:rPr>
        <w:t xml:space="preserve">alajangersakkatigut piginnaatinneqarput, matumani </w:t>
      </w:r>
      <w:r w:rsidR="00186803" w:rsidRPr="007D3B3D">
        <w:rPr>
          <w:color w:val="auto"/>
          <w:lang w:val="kl-GL"/>
        </w:rPr>
        <w:t>immikkut ittumik pisoqart</w:t>
      </w:r>
      <w:r w:rsidR="00D94678" w:rsidRPr="007D3B3D">
        <w:rPr>
          <w:color w:val="auto"/>
          <w:lang w:val="kl-GL"/>
        </w:rPr>
        <w:t>i</w:t>
      </w:r>
      <w:r w:rsidR="00186803" w:rsidRPr="007D3B3D">
        <w:rPr>
          <w:color w:val="auto"/>
          <w:lang w:val="kl-GL"/>
        </w:rPr>
        <w:t xml:space="preserve">llugu avammut tunisinissamut </w:t>
      </w:r>
      <w:r w:rsidR="00E22964" w:rsidRPr="007D3B3D">
        <w:rPr>
          <w:color w:val="auto"/>
          <w:lang w:val="kl-GL"/>
        </w:rPr>
        <w:t xml:space="preserve">killilersuutinik </w:t>
      </w:r>
      <w:r w:rsidR="00C02B62" w:rsidRPr="007D3B3D">
        <w:rPr>
          <w:color w:val="auto"/>
          <w:lang w:val="kl-GL"/>
        </w:rPr>
        <w:t xml:space="preserve">aalajangersaanissaq </w:t>
      </w:r>
      <w:r w:rsidR="00E22964" w:rsidRPr="007D3B3D">
        <w:rPr>
          <w:color w:val="auto"/>
          <w:lang w:val="kl-GL"/>
        </w:rPr>
        <w:t>imaluunniit inerteqquteqar</w:t>
      </w:r>
      <w:r w:rsidR="00C02B62" w:rsidRPr="007D3B3D">
        <w:rPr>
          <w:color w:val="auto"/>
          <w:lang w:val="kl-GL"/>
        </w:rPr>
        <w:t>nissaq</w:t>
      </w:r>
      <w:r w:rsidR="00E22964" w:rsidRPr="007D3B3D">
        <w:rPr>
          <w:color w:val="auto"/>
          <w:lang w:val="kl-GL"/>
        </w:rPr>
        <w:t xml:space="preserve"> ilanngullugit.</w:t>
      </w:r>
      <w:r w:rsidR="00C02B62" w:rsidRPr="007D3B3D">
        <w:rPr>
          <w:color w:val="auto"/>
          <w:lang w:val="kl-GL"/>
        </w:rPr>
        <w:t xml:space="preserve"> Tamanna avammut tunisineq assersuutigalugu p</w:t>
      </w:r>
      <w:r w:rsidR="00AC571B" w:rsidRPr="007D3B3D">
        <w:rPr>
          <w:color w:val="auto"/>
          <w:lang w:val="kl-GL"/>
        </w:rPr>
        <w:t>olitikkikkut imaluunniit aningaasatigut kill</w:t>
      </w:r>
      <w:r w:rsidR="00D94678" w:rsidRPr="007D3B3D">
        <w:rPr>
          <w:color w:val="auto"/>
          <w:lang w:val="kl-GL"/>
        </w:rPr>
        <w:t>il</w:t>
      </w:r>
      <w:r w:rsidR="00AC571B" w:rsidRPr="007D3B3D">
        <w:rPr>
          <w:color w:val="auto"/>
          <w:lang w:val="kl-GL"/>
        </w:rPr>
        <w:t>ersuuti</w:t>
      </w:r>
      <w:r w:rsidR="00005257" w:rsidRPr="007D3B3D">
        <w:rPr>
          <w:color w:val="auto"/>
          <w:lang w:val="kl-GL"/>
        </w:rPr>
        <w:t>nut, avatangiisinut tunngasunut imaluunnnit pilersuinermi isumannaassutsimut atatillugu</w:t>
      </w:r>
      <w:r w:rsidR="00A30C05" w:rsidRPr="007D3B3D">
        <w:rPr>
          <w:color w:val="auto"/>
          <w:lang w:val="kl-GL"/>
        </w:rPr>
        <w:t xml:space="preserve"> Kalaallit Nunaata aningaasaqarnikkut imaluunniit inuiaqatigiit soqutigisaannut aarlerinarsinnaatillugu pisariaqarsinnaavoq. </w:t>
      </w:r>
      <w:r w:rsidR="009D0C00" w:rsidRPr="007D3B3D">
        <w:rPr>
          <w:color w:val="auto"/>
          <w:lang w:val="kl-GL"/>
        </w:rPr>
        <w:t xml:space="preserve">Avammut tunisineq </w:t>
      </w:r>
      <w:r w:rsidR="00A30C05" w:rsidRPr="007D3B3D">
        <w:rPr>
          <w:color w:val="auto"/>
          <w:lang w:val="kl-GL"/>
        </w:rPr>
        <w:t xml:space="preserve">Kalaallit </w:t>
      </w:r>
      <w:r w:rsidR="00A30C05" w:rsidRPr="007D3B3D">
        <w:rPr>
          <w:color w:val="auto"/>
          <w:lang w:val="kl-GL"/>
        </w:rPr>
        <w:lastRenderedPageBreak/>
        <w:t>Nunaata nunat tamalaat akornanni atassuteqaataan</w:t>
      </w:r>
      <w:r w:rsidR="009D0C00" w:rsidRPr="007D3B3D">
        <w:rPr>
          <w:color w:val="auto"/>
          <w:lang w:val="kl-GL"/>
        </w:rPr>
        <w:t>ik ajoqusiisinnaappat imaluunniit aningaasatigut, politikkikkut imaluunniit avatangiisitigut aarlerinarsinnaappat i</w:t>
      </w:r>
      <w:r w:rsidR="00A30C05" w:rsidRPr="007D3B3D">
        <w:rPr>
          <w:color w:val="auto"/>
          <w:lang w:val="kl-GL"/>
        </w:rPr>
        <w:t xml:space="preserve">nerteqquteqarnissaq aamma </w:t>
      </w:r>
      <w:r w:rsidR="00877A1F" w:rsidRPr="007D3B3D">
        <w:rPr>
          <w:color w:val="auto"/>
          <w:lang w:val="kl-GL"/>
        </w:rPr>
        <w:t>pingaaruteqarsinnaavoq</w:t>
      </w:r>
      <w:r w:rsidR="00A30C05" w:rsidRPr="007D3B3D">
        <w:rPr>
          <w:color w:val="auto"/>
          <w:lang w:val="kl-GL"/>
        </w:rPr>
        <w:t>.</w:t>
      </w:r>
    </w:p>
    <w:p w14:paraId="6DC34979" w14:textId="77777777" w:rsidR="00384548" w:rsidRPr="007D3B3D" w:rsidRDefault="00384548" w:rsidP="005F7409">
      <w:pPr>
        <w:rPr>
          <w:color w:val="auto"/>
          <w:lang w:val="kl-GL"/>
        </w:rPr>
      </w:pPr>
    </w:p>
    <w:p w14:paraId="55DF9EDD" w14:textId="6E328616" w:rsidR="00384548" w:rsidRPr="007D3B3D" w:rsidRDefault="00384548" w:rsidP="005F7409">
      <w:pPr>
        <w:pStyle w:val="Typografi1"/>
        <w:rPr>
          <w:color w:val="auto"/>
          <w:lang w:val="kl-GL"/>
        </w:rPr>
      </w:pPr>
      <w:r w:rsidRPr="007D3B3D">
        <w:rPr>
          <w:color w:val="auto"/>
          <w:lang w:val="kl-GL"/>
        </w:rPr>
        <w:t>§ 11</w:t>
      </w:r>
      <w:r w:rsidR="0052012F" w:rsidRPr="007D3B3D">
        <w:rPr>
          <w:color w:val="auto"/>
          <w:lang w:val="kl-GL"/>
        </w:rPr>
        <w:t>-mut</w:t>
      </w:r>
    </w:p>
    <w:p w14:paraId="7EDE5C3F" w14:textId="77777777" w:rsidR="00384548" w:rsidRPr="007D3B3D" w:rsidRDefault="00384548" w:rsidP="005F7409">
      <w:pPr>
        <w:rPr>
          <w:rFonts w:eastAsia="Calibri"/>
          <w:color w:val="auto"/>
          <w:lang w:val="kl-GL"/>
        </w:rPr>
      </w:pPr>
    </w:p>
    <w:p w14:paraId="3385E688" w14:textId="0CA262F5" w:rsidR="00384548" w:rsidRPr="007D3B3D" w:rsidRDefault="0052012F" w:rsidP="005F7409">
      <w:pPr>
        <w:rPr>
          <w:color w:val="auto"/>
          <w:lang w:val="kl-GL"/>
        </w:rPr>
      </w:pPr>
      <w:r w:rsidRPr="007D3B3D">
        <w:rPr>
          <w:color w:val="auto"/>
          <w:lang w:val="kl-GL"/>
        </w:rPr>
        <w:t>Imm</w:t>
      </w:r>
      <w:r w:rsidR="00384548" w:rsidRPr="007D3B3D">
        <w:rPr>
          <w:color w:val="auto"/>
          <w:lang w:val="kl-GL"/>
        </w:rPr>
        <w:t>. 1</w:t>
      </w:r>
      <w:r w:rsidRPr="007D3B3D">
        <w:rPr>
          <w:color w:val="auto"/>
          <w:lang w:val="kl-GL"/>
        </w:rPr>
        <w:t>-imut</w:t>
      </w:r>
      <w:r w:rsidR="00384548" w:rsidRPr="007D3B3D">
        <w:rPr>
          <w:color w:val="auto"/>
          <w:lang w:val="kl-GL"/>
        </w:rPr>
        <w:t>.</w:t>
      </w:r>
    </w:p>
    <w:p w14:paraId="0C8AD215" w14:textId="77777777" w:rsidR="00414EBF" w:rsidRDefault="00531728" w:rsidP="005F7409">
      <w:pPr>
        <w:rPr>
          <w:color w:val="auto"/>
          <w:lang w:val="kl-GL"/>
        </w:rPr>
      </w:pPr>
      <w:r w:rsidRPr="007D3B3D">
        <w:rPr>
          <w:color w:val="auto"/>
          <w:lang w:val="kl-GL"/>
        </w:rPr>
        <w:t>Inatsisartut inatsisaat manna malillugu aktianik piginneqatigiiffi</w:t>
      </w:r>
      <w:r w:rsidR="003C0E9E" w:rsidRPr="007D3B3D">
        <w:rPr>
          <w:color w:val="auto"/>
          <w:lang w:val="kl-GL"/>
        </w:rPr>
        <w:t>nn</w:t>
      </w:r>
      <w:r w:rsidRPr="007D3B3D">
        <w:rPr>
          <w:color w:val="auto"/>
          <w:lang w:val="kl-GL"/>
        </w:rPr>
        <w:t xml:space="preserve">ut </w:t>
      </w:r>
      <w:bookmarkStart w:id="1" w:name="_Hlk197805250"/>
      <w:r w:rsidRPr="007D3B3D">
        <w:rPr>
          <w:color w:val="auto"/>
          <w:lang w:val="kl-GL"/>
        </w:rPr>
        <w:t>imaluunniit piginneqataassuteqarluni ingerlatseqatigiiffi</w:t>
      </w:r>
      <w:r w:rsidR="003C0E9E" w:rsidRPr="007D3B3D">
        <w:rPr>
          <w:color w:val="auto"/>
          <w:lang w:val="kl-GL"/>
        </w:rPr>
        <w:t>nn</w:t>
      </w:r>
      <w:r w:rsidRPr="007D3B3D">
        <w:rPr>
          <w:color w:val="auto"/>
          <w:lang w:val="kl-GL"/>
        </w:rPr>
        <w:t>ut, Kalaallit Nunaanni angerlarsimaffeqar</w:t>
      </w:r>
      <w:r w:rsidR="003C0E9E" w:rsidRPr="007D3B3D">
        <w:rPr>
          <w:color w:val="auto"/>
          <w:lang w:val="kl-GL"/>
        </w:rPr>
        <w:t xml:space="preserve">tunut </w:t>
      </w:r>
      <w:r w:rsidR="0011414E" w:rsidRPr="007D3B3D">
        <w:rPr>
          <w:color w:val="auto"/>
          <w:lang w:val="kl-GL"/>
        </w:rPr>
        <w:t xml:space="preserve">akuersissutinik </w:t>
      </w:r>
      <w:r w:rsidRPr="007D3B3D">
        <w:rPr>
          <w:color w:val="auto"/>
          <w:lang w:val="kl-GL"/>
        </w:rPr>
        <w:t>taamaallaat tunniu</w:t>
      </w:r>
      <w:r w:rsidR="00D94678" w:rsidRPr="007D3B3D">
        <w:rPr>
          <w:color w:val="auto"/>
          <w:lang w:val="kl-GL"/>
        </w:rPr>
        <w:t>ssisoqarsinnaavoq</w:t>
      </w:r>
      <w:bookmarkEnd w:id="1"/>
      <w:r w:rsidR="00442C3A" w:rsidRPr="007D3B3D">
        <w:rPr>
          <w:color w:val="auto"/>
          <w:lang w:val="kl-GL"/>
        </w:rPr>
        <w:t>.</w:t>
      </w:r>
    </w:p>
    <w:p w14:paraId="6C6B4DF8" w14:textId="77777777" w:rsidR="00414EBF" w:rsidRDefault="00414EBF" w:rsidP="005F7409">
      <w:pPr>
        <w:rPr>
          <w:color w:val="auto"/>
          <w:lang w:val="kl-GL"/>
        </w:rPr>
      </w:pPr>
    </w:p>
    <w:p w14:paraId="4099E7AD" w14:textId="72C2EFEE" w:rsidR="00384548" w:rsidRPr="007D3B3D" w:rsidRDefault="00414EBF" w:rsidP="0049705D">
      <w:pPr>
        <w:rPr>
          <w:color w:val="auto"/>
          <w:lang w:val="kl-GL"/>
        </w:rPr>
      </w:pPr>
      <w:r>
        <w:rPr>
          <w:color w:val="auto"/>
          <w:lang w:val="kl-GL"/>
        </w:rPr>
        <w:t>A</w:t>
      </w:r>
      <w:r w:rsidRPr="007D3B3D">
        <w:rPr>
          <w:color w:val="auto"/>
          <w:lang w:val="kl-GL"/>
        </w:rPr>
        <w:t xml:space="preserve">ktianik piginneqatigiiffinnut </w:t>
      </w:r>
      <w:r>
        <w:rPr>
          <w:color w:val="auto"/>
          <w:lang w:val="kl-GL"/>
        </w:rPr>
        <w:t xml:space="preserve">aamma </w:t>
      </w:r>
      <w:r w:rsidRPr="007D3B3D">
        <w:rPr>
          <w:color w:val="auto"/>
          <w:lang w:val="kl-GL"/>
        </w:rPr>
        <w:t>piginneqataassuteqarluni ingerlatseqatigiiffinnut</w:t>
      </w:r>
      <w:r w:rsidR="00600D59">
        <w:rPr>
          <w:color w:val="auto"/>
          <w:lang w:val="kl-GL"/>
        </w:rPr>
        <w:t xml:space="preserve"> a</w:t>
      </w:r>
      <w:r w:rsidRPr="00B849A5">
        <w:rPr>
          <w:lang w:val="kl-GL"/>
        </w:rPr>
        <w:t>alajangersagaq aamma innersuussineq</w:t>
      </w:r>
      <w:r w:rsidR="00600D59">
        <w:rPr>
          <w:lang w:val="kl-GL"/>
        </w:rPr>
        <w:t>, ingerlatseqatigiiffinnut inatsisip malittarisassaannut naaper</w:t>
      </w:r>
      <w:r w:rsidR="0049705D">
        <w:rPr>
          <w:lang w:val="kl-GL"/>
        </w:rPr>
        <w:t>torlugu paasineqassaaq</w:t>
      </w:r>
      <w:r w:rsidRPr="00B849A5">
        <w:rPr>
          <w:lang w:val="kl-GL"/>
        </w:rPr>
        <w:t>.</w:t>
      </w:r>
      <w:r w:rsidR="008D376D" w:rsidRPr="007D3B3D">
        <w:rPr>
          <w:color w:val="auto"/>
          <w:lang w:val="kl-GL"/>
        </w:rPr>
        <w:t xml:space="preserve"> </w:t>
      </w:r>
    </w:p>
    <w:p w14:paraId="5CD4279D" w14:textId="77777777" w:rsidR="00C301C4" w:rsidRPr="007D3B3D" w:rsidRDefault="00C301C4" w:rsidP="005F7409">
      <w:pPr>
        <w:rPr>
          <w:color w:val="auto"/>
          <w:lang w:val="kl-GL"/>
        </w:rPr>
      </w:pPr>
    </w:p>
    <w:p w14:paraId="045424D8" w14:textId="5232012A" w:rsidR="00160250" w:rsidRPr="007D3B3D" w:rsidRDefault="0011414E" w:rsidP="005F7409">
      <w:pPr>
        <w:rPr>
          <w:color w:val="auto"/>
          <w:lang w:val="kl-GL"/>
        </w:rPr>
      </w:pPr>
      <w:r w:rsidRPr="007D3B3D">
        <w:rPr>
          <w:color w:val="auto"/>
          <w:lang w:val="kl-GL"/>
        </w:rPr>
        <w:t xml:space="preserve">”Angerlarsimaffeqartunut” pineqartillugu, </w:t>
      </w:r>
      <w:r w:rsidR="00846A8F" w:rsidRPr="007D3B3D">
        <w:rPr>
          <w:color w:val="auto"/>
          <w:lang w:val="kl-GL"/>
        </w:rPr>
        <w:t xml:space="preserve">ingerlatseqatigiiffinnut inatsimmi aamma </w:t>
      </w:r>
      <w:r w:rsidR="0028696F" w:rsidRPr="007D3B3D">
        <w:rPr>
          <w:color w:val="auto"/>
          <w:lang w:val="kl-GL"/>
        </w:rPr>
        <w:t>Aningaasarsianit akileraarutit pillugit Inatsisart</w:t>
      </w:r>
      <w:r w:rsidR="00846A8F" w:rsidRPr="007D3B3D">
        <w:rPr>
          <w:color w:val="auto"/>
          <w:lang w:val="kl-GL"/>
        </w:rPr>
        <w:t>ut inatsisaanni nassuiaatit innersuussutigineqarput. Taassumap kingunerisaanik</w:t>
      </w:r>
      <w:r w:rsidR="0044037D" w:rsidRPr="007D3B3D">
        <w:rPr>
          <w:color w:val="auto"/>
          <w:lang w:val="kl-GL"/>
        </w:rPr>
        <w:t>, Kala</w:t>
      </w:r>
      <w:r w:rsidR="00BD5A98" w:rsidRPr="007D3B3D">
        <w:rPr>
          <w:color w:val="auto"/>
          <w:lang w:val="kl-GL"/>
        </w:rPr>
        <w:t xml:space="preserve">allit </w:t>
      </w:r>
      <w:r w:rsidR="0044037D" w:rsidRPr="007D3B3D">
        <w:rPr>
          <w:color w:val="auto"/>
          <w:lang w:val="kl-GL"/>
        </w:rPr>
        <w:t xml:space="preserve">Nunaanni </w:t>
      </w:r>
      <w:r w:rsidR="00BD5A98" w:rsidRPr="007D3B3D">
        <w:rPr>
          <w:color w:val="auto"/>
          <w:lang w:val="kl-GL"/>
        </w:rPr>
        <w:t xml:space="preserve">aningaasaliilluni ingerlatsivinnut aamma akileraartussaatitaaneq pillugu malittarisassat atuuttut naapertorlugit, </w:t>
      </w:r>
      <w:r w:rsidR="00846A8F" w:rsidRPr="007D3B3D">
        <w:rPr>
          <w:color w:val="auto"/>
          <w:lang w:val="kl-GL"/>
        </w:rPr>
        <w:t xml:space="preserve">ingerlatseqatigiiffiit </w:t>
      </w:r>
      <w:r w:rsidR="009A5854" w:rsidRPr="00B849A5">
        <w:rPr>
          <w:lang w:val="kl-GL"/>
        </w:rPr>
        <w:t>Det Centrale Virksomhedsregister-imi</w:t>
      </w:r>
      <w:r w:rsidR="009A5854" w:rsidRPr="007D3B3D">
        <w:rPr>
          <w:color w:val="auto"/>
          <w:lang w:val="kl-GL"/>
        </w:rPr>
        <w:t xml:space="preserve"> </w:t>
      </w:r>
      <w:r w:rsidR="0044037D" w:rsidRPr="007D3B3D">
        <w:rPr>
          <w:color w:val="auto"/>
          <w:lang w:val="kl-GL"/>
        </w:rPr>
        <w:t>Kalaallit Nunaanni angerlarsimaffeqartutut nalunaarsorsimassapput</w:t>
      </w:r>
      <w:r w:rsidR="00D369CF" w:rsidRPr="007D3B3D">
        <w:rPr>
          <w:color w:val="auto"/>
          <w:lang w:val="kl-GL"/>
        </w:rPr>
        <w:t>.</w:t>
      </w:r>
    </w:p>
    <w:p w14:paraId="7BB40C6A" w14:textId="77777777" w:rsidR="00D369CF" w:rsidRPr="007D3B3D" w:rsidRDefault="00D369CF" w:rsidP="005F7409">
      <w:pPr>
        <w:rPr>
          <w:color w:val="auto"/>
          <w:lang w:val="kl-GL"/>
        </w:rPr>
      </w:pPr>
    </w:p>
    <w:p w14:paraId="0919E4DA" w14:textId="30D22B4D" w:rsidR="00160250" w:rsidRPr="007D3B3D" w:rsidRDefault="00235CBE" w:rsidP="005F7409">
      <w:pPr>
        <w:rPr>
          <w:color w:val="auto"/>
          <w:lang w:val="kl-GL"/>
        </w:rPr>
      </w:pPr>
      <w:r w:rsidRPr="007D3B3D">
        <w:rPr>
          <w:color w:val="auto"/>
          <w:lang w:val="kl-GL"/>
        </w:rPr>
        <w:t xml:space="preserve">Inunnut, suliffeqarfinnut inunnit </w:t>
      </w:r>
      <w:r w:rsidR="00D94678" w:rsidRPr="007D3B3D">
        <w:rPr>
          <w:color w:val="auto"/>
          <w:lang w:val="kl-GL"/>
        </w:rPr>
        <w:t xml:space="preserve">nammineq </w:t>
      </w:r>
      <w:r w:rsidRPr="007D3B3D">
        <w:rPr>
          <w:color w:val="auto"/>
          <w:lang w:val="kl-GL"/>
        </w:rPr>
        <w:t>pigineqartunut</w:t>
      </w:r>
      <w:r w:rsidR="009A5854">
        <w:rPr>
          <w:color w:val="auto"/>
          <w:lang w:val="kl-GL"/>
        </w:rPr>
        <w:t>, immikkoortortaqarfinnut</w:t>
      </w:r>
      <w:r w:rsidRPr="007D3B3D">
        <w:rPr>
          <w:color w:val="auto"/>
          <w:lang w:val="kl-GL"/>
        </w:rPr>
        <w:t xml:space="preserve"> imaluunniit ingerlatseqatigiiffimmut nunani allani angerlarsimaffilinnut akuersissutinik tunniussisoqarsinnaanngilaq.</w:t>
      </w:r>
    </w:p>
    <w:p w14:paraId="145C6DD2" w14:textId="77777777" w:rsidR="006E19F4" w:rsidRPr="007D3B3D" w:rsidRDefault="006E19F4" w:rsidP="005F7409">
      <w:pPr>
        <w:rPr>
          <w:color w:val="auto"/>
          <w:lang w:val="kl-GL"/>
        </w:rPr>
      </w:pPr>
    </w:p>
    <w:p w14:paraId="55542064" w14:textId="52BC49D5" w:rsidR="003A2D6E" w:rsidRPr="007D3B3D" w:rsidRDefault="00A03E57" w:rsidP="005F7409">
      <w:pPr>
        <w:rPr>
          <w:color w:val="auto"/>
          <w:lang w:val="kl-GL"/>
        </w:rPr>
      </w:pPr>
      <w:r w:rsidRPr="007D3B3D">
        <w:rPr>
          <w:color w:val="auto"/>
          <w:lang w:val="kl-GL"/>
        </w:rPr>
        <w:t xml:space="preserve">Ingerlatseqatigiiffittut iluseqarnissamut, sumilu angerlarsimaffeqarnissamut piumasaqaataasut piffissami akuersissuteqarfiusumi tamarmi </w:t>
      </w:r>
      <w:r w:rsidR="00235CBE" w:rsidRPr="007D3B3D">
        <w:rPr>
          <w:color w:val="auto"/>
          <w:lang w:val="kl-GL"/>
        </w:rPr>
        <w:t>pisinnaatitsissummik pigisaqartup naammassisimassavai</w:t>
      </w:r>
      <w:r w:rsidRPr="007D3B3D">
        <w:rPr>
          <w:color w:val="auto"/>
          <w:lang w:val="kl-GL"/>
        </w:rPr>
        <w:t xml:space="preserve">. Tassunga </w:t>
      </w:r>
      <w:r w:rsidR="0029547D" w:rsidRPr="007D3B3D">
        <w:rPr>
          <w:color w:val="auto"/>
          <w:lang w:val="kl-GL"/>
        </w:rPr>
        <w:t xml:space="preserve">tunngatillugu </w:t>
      </w:r>
      <w:r w:rsidRPr="007D3B3D">
        <w:rPr>
          <w:color w:val="auto"/>
          <w:lang w:val="kl-GL"/>
        </w:rPr>
        <w:t>§ 14-imut nassuiaatit innersuussutigineqarput.</w:t>
      </w:r>
      <w:r w:rsidR="003A2D6E" w:rsidRPr="007D3B3D">
        <w:rPr>
          <w:color w:val="auto"/>
          <w:lang w:val="kl-GL"/>
        </w:rPr>
        <w:t xml:space="preserve"> </w:t>
      </w:r>
    </w:p>
    <w:p w14:paraId="1D7DC9D3" w14:textId="77777777" w:rsidR="007E5E1F" w:rsidRPr="007D3B3D" w:rsidRDefault="007E5E1F" w:rsidP="005F7409">
      <w:pPr>
        <w:rPr>
          <w:color w:val="auto"/>
          <w:lang w:val="kl-GL"/>
        </w:rPr>
      </w:pPr>
    </w:p>
    <w:p w14:paraId="5E9B0109" w14:textId="0FC62E4A" w:rsidR="0096065F" w:rsidRPr="007D3B3D" w:rsidRDefault="0029547D" w:rsidP="005F7409">
      <w:pPr>
        <w:rPr>
          <w:color w:val="auto"/>
          <w:lang w:val="kl-GL"/>
        </w:rPr>
      </w:pPr>
      <w:r w:rsidRPr="007D3B3D">
        <w:rPr>
          <w:color w:val="auto"/>
          <w:lang w:val="kl-GL"/>
        </w:rPr>
        <w:t>Akuersissummik qinnuteqaa</w:t>
      </w:r>
      <w:r w:rsidR="00780446" w:rsidRPr="007D3B3D">
        <w:rPr>
          <w:color w:val="auto"/>
          <w:lang w:val="kl-GL"/>
        </w:rPr>
        <w:t>tip</w:t>
      </w:r>
      <w:r w:rsidRPr="007D3B3D">
        <w:rPr>
          <w:color w:val="auto"/>
          <w:lang w:val="kl-GL"/>
        </w:rPr>
        <w:t xml:space="preserve"> tunniunnerani, piumasaqaataasoq naammasseqartoq qinnuteqartup uppernarsassavaa</w:t>
      </w:r>
      <w:r w:rsidR="007E5E1F" w:rsidRPr="007D3B3D">
        <w:rPr>
          <w:color w:val="auto"/>
          <w:lang w:val="kl-GL"/>
        </w:rPr>
        <w:t xml:space="preserve">. </w:t>
      </w:r>
      <w:r w:rsidR="0014289D" w:rsidRPr="007D3B3D">
        <w:rPr>
          <w:color w:val="auto"/>
          <w:lang w:val="kl-GL"/>
        </w:rPr>
        <w:t xml:space="preserve">Qinnuteqaatip imarisassaanut piumasaqaatit pillugit § </w:t>
      </w:r>
      <w:r w:rsidR="009A5854" w:rsidRPr="007D3B3D">
        <w:rPr>
          <w:color w:val="auto"/>
          <w:lang w:val="kl-GL"/>
        </w:rPr>
        <w:t>3</w:t>
      </w:r>
      <w:r w:rsidR="009A5854">
        <w:rPr>
          <w:color w:val="auto"/>
          <w:lang w:val="kl-GL"/>
        </w:rPr>
        <w:t>2</w:t>
      </w:r>
      <w:r w:rsidR="0014289D" w:rsidRPr="007D3B3D">
        <w:rPr>
          <w:color w:val="auto"/>
          <w:lang w:val="kl-GL"/>
        </w:rPr>
        <w:t>-mi nassuiaatit innersuussutigineqarput</w:t>
      </w:r>
      <w:r w:rsidR="007E5E1F" w:rsidRPr="007D3B3D">
        <w:rPr>
          <w:color w:val="auto"/>
          <w:lang w:val="kl-GL"/>
        </w:rPr>
        <w:t>.</w:t>
      </w:r>
    </w:p>
    <w:p w14:paraId="65D5CB28" w14:textId="77777777" w:rsidR="00384548" w:rsidRPr="007D3B3D" w:rsidRDefault="00384548" w:rsidP="005F7409">
      <w:pPr>
        <w:rPr>
          <w:color w:val="auto"/>
          <w:lang w:val="kl-GL"/>
        </w:rPr>
      </w:pPr>
    </w:p>
    <w:p w14:paraId="37656D70" w14:textId="09A59DF6" w:rsidR="00160250" w:rsidRPr="007D3B3D" w:rsidRDefault="00160250" w:rsidP="005F7409">
      <w:pPr>
        <w:pStyle w:val="Typografi1"/>
        <w:rPr>
          <w:color w:val="auto"/>
          <w:lang w:val="kl-GL"/>
        </w:rPr>
      </w:pPr>
      <w:r w:rsidRPr="007D3B3D">
        <w:rPr>
          <w:color w:val="auto"/>
          <w:lang w:val="kl-GL"/>
        </w:rPr>
        <w:t>§ 12</w:t>
      </w:r>
      <w:r w:rsidR="00BD5A98" w:rsidRPr="007D3B3D">
        <w:rPr>
          <w:color w:val="auto"/>
          <w:lang w:val="kl-GL"/>
        </w:rPr>
        <w:t>-imut</w:t>
      </w:r>
    </w:p>
    <w:p w14:paraId="49242F76" w14:textId="77777777" w:rsidR="00160250" w:rsidRPr="007D3B3D" w:rsidRDefault="00160250" w:rsidP="005F7409">
      <w:pPr>
        <w:rPr>
          <w:rFonts w:eastAsia="Calibri"/>
          <w:color w:val="auto"/>
          <w:lang w:val="kl-GL"/>
        </w:rPr>
      </w:pPr>
    </w:p>
    <w:p w14:paraId="7CA3B173" w14:textId="61E6E23B" w:rsidR="00B25382" w:rsidRPr="007D3B3D" w:rsidRDefault="00AD20BC" w:rsidP="005F7409">
      <w:pPr>
        <w:rPr>
          <w:iCs/>
          <w:color w:val="auto"/>
          <w:lang w:val="kl-GL"/>
        </w:rPr>
      </w:pPr>
      <w:r w:rsidRPr="007D3B3D">
        <w:rPr>
          <w:rFonts w:eastAsia="Calibri"/>
          <w:color w:val="auto"/>
          <w:lang w:val="kl-GL"/>
        </w:rPr>
        <w:t>Aalajangersagaq pisinnaatitsissummik pigisaqartumut, taassumallu aningaasaqarnikkut inissisimaneranut piumasaqaasiivoq</w:t>
      </w:r>
      <w:r w:rsidR="00417631" w:rsidRPr="007D3B3D">
        <w:rPr>
          <w:rFonts w:eastAsia="Calibri"/>
          <w:color w:val="auto"/>
          <w:lang w:val="kl-GL"/>
        </w:rPr>
        <w:t>.</w:t>
      </w:r>
      <w:r w:rsidRPr="007D3B3D">
        <w:rPr>
          <w:rFonts w:eastAsia="Calibri"/>
          <w:color w:val="auto"/>
          <w:lang w:val="kl-GL"/>
        </w:rPr>
        <w:t xml:space="preserve"> </w:t>
      </w:r>
      <w:r w:rsidR="009216EC" w:rsidRPr="007D3B3D">
        <w:rPr>
          <w:rFonts w:eastAsia="Calibri"/>
          <w:color w:val="auto"/>
          <w:lang w:val="kl-GL"/>
        </w:rPr>
        <w:t>Piffissaq akuersissuteqarfiusoq tamakkerlugu piumasaqaatit naammassineqarsimassapput</w:t>
      </w:r>
      <w:r w:rsidR="00B25382" w:rsidRPr="007D3B3D">
        <w:rPr>
          <w:rFonts w:eastAsia="Calibri"/>
          <w:color w:val="auto"/>
          <w:lang w:val="kl-GL"/>
        </w:rPr>
        <w:t>.</w:t>
      </w:r>
      <w:r w:rsidR="0096065F" w:rsidRPr="007D3B3D">
        <w:rPr>
          <w:rFonts w:eastAsia="Calibri"/>
          <w:color w:val="auto"/>
          <w:lang w:val="kl-GL"/>
        </w:rPr>
        <w:t xml:space="preserve"> </w:t>
      </w:r>
      <w:r w:rsidR="009216EC" w:rsidRPr="007D3B3D">
        <w:rPr>
          <w:color w:val="auto"/>
          <w:lang w:val="kl-GL"/>
        </w:rPr>
        <w:t>Tassunga tunngatillugu § 14-imut nassuiaatit innersuussutigineqarput</w:t>
      </w:r>
      <w:r w:rsidR="00B25382" w:rsidRPr="007D3B3D">
        <w:rPr>
          <w:iCs/>
          <w:color w:val="auto"/>
          <w:lang w:val="kl-GL"/>
        </w:rPr>
        <w:t xml:space="preserve">. </w:t>
      </w:r>
    </w:p>
    <w:p w14:paraId="14FA1280" w14:textId="77777777" w:rsidR="00F10501" w:rsidRPr="007D3B3D" w:rsidRDefault="00F10501" w:rsidP="005F7409">
      <w:pPr>
        <w:rPr>
          <w:iCs/>
          <w:color w:val="auto"/>
          <w:lang w:val="kl-GL"/>
        </w:rPr>
      </w:pPr>
    </w:p>
    <w:p w14:paraId="1D4ED096" w14:textId="40EA8933" w:rsidR="00B25382" w:rsidRPr="007D3B3D" w:rsidRDefault="00970E77" w:rsidP="00970E77">
      <w:pPr>
        <w:rPr>
          <w:color w:val="auto"/>
          <w:lang w:val="kl-GL"/>
        </w:rPr>
      </w:pPr>
      <w:r w:rsidRPr="007D3B3D">
        <w:rPr>
          <w:color w:val="auto"/>
          <w:lang w:val="kl-GL"/>
        </w:rPr>
        <w:lastRenderedPageBreak/>
        <w:t>Akuersissummik qinnuteqaa</w:t>
      </w:r>
      <w:r w:rsidR="00780446" w:rsidRPr="007D3B3D">
        <w:rPr>
          <w:color w:val="auto"/>
          <w:lang w:val="kl-GL"/>
        </w:rPr>
        <w:t>tip</w:t>
      </w:r>
      <w:r w:rsidRPr="007D3B3D">
        <w:rPr>
          <w:color w:val="auto"/>
          <w:lang w:val="kl-GL"/>
        </w:rPr>
        <w:t xml:space="preserve"> tunniunnerani, piumasaqaataasoq naammass</w:t>
      </w:r>
      <w:r w:rsidR="00D94678" w:rsidRPr="007D3B3D">
        <w:rPr>
          <w:color w:val="auto"/>
          <w:lang w:val="kl-GL"/>
        </w:rPr>
        <w:t>in</w:t>
      </w:r>
      <w:r w:rsidRPr="007D3B3D">
        <w:rPr>
          <w:color w:val="auto"/>
          <w:lang w:val="kl-GL"/>
        </w:rPr>
        <w:t xml:space="preserve">eqartoq qinnuteqartup uppernarsassavaa.  Qinnuteqaatip imarisassaanut piumasaqaatit pillugit § </w:t>
      </w:r>
      <w:r w:rsidR="009A5854" w:rsidRPr="007D3B3D">
        <w:rPr>
          <w:color w:val="auto"/>
          <w:lang w:val="kl-GL"/>
        </w:rPr>
        <w:t>3</w:t>
      </w:r>
      <w:r w:rsidR="009A5854">
        <w:rPr>
          <w:color w:val="auto"/>
          <w:lang w:val="kl-GL"/>
        </w:rPr>
        <w:t>2</w:t>
      </w:r>
      <w:r w:rsidRPr="007D3B3D">
        <w:rPr>
          <w:color w:val="auto"/>
          <w:lang w:val="kl-GL"/>
        </w:rPr>
        <w:t>-mi nassuiaatit innersuussutigineqarput.</w:t>
      </w:r>
    </w:p>
    <w:p w14:paraId="1AE0E2FE" w14:textId="77777777" w:rsidR="00627E43" w:rsidRPr="007D3B3D" w:rsidRDefault="00627E43" w:rsidP="005F7409">
      <w:pPr>
        <w:rPr>
          <w:rFonts w:eastAsia="Calibri"/>
          <w:color w:val="auto"/>
          <w:lang w:val="kl-GL"/>
        </w:rPr>
      </w:pPr>
    </w:p>
    <w:p w14:paraId="0C3DB08A" w14:textId="6880C876" w:rsidR="00160250" w:rsidRPr="007D3B3D" w:rsidRDefault="003862C7" w:rsidP="005F7409">
      <w:pPr>
        <w:rPr>
          <w:color w:val="auto"/>
          <w:lang w:val="kl-GL"/>
        </w:rPr>
      </w:pPr>
      <w:r w:rsidRPr="007D3B3D">
        <w:rPr>
          <w:color w:val="auto"/>
          <w:lang w:val="kl-GL"/>
        </w:rPr>
        <w:t>Imm</w:t>
      </w:r>
      <w:r w:rsidR="00160250" w:rsidRPr="007D3B3D">
        <w:rPr>
          <w:color w:val="auto"/>
          <w:lang w:val="kl-GL"/>
        </w:rPr>
        <w:t>. 1</w:t>
      </w:r>
      <w:r w:rsidRPr="007D3B3D">
        <w:rPr>
          <w:color w:val="auto"/>
          <w:lang w:val="kl-GL"/>
        </w:rPr>
        <w:t>-imut</w:t>
      </w:r>
      <w:r w:rsidR="00160250" w:rsidRPr="007D3B3D">
        <w:rPr>
          <w:color w:val="auto"/>
          <w:lang w:val="kl-GL"/>
        </w:rPr>
        <w:t>.</w:t>
      </w:r>
    </w:p>
    <w:p w14:paraId="53EF34FC" w14:textId="77777777" w:rsidR="00803064" w:rsidRDefault="0002650F" w:rsidP="005F7409">
      <w:pPr>
        <w:rPr>
          <w:color w:val="auto"/>
          <w:lang w:val="kl-GL"/>
        </w:rPr>
      </w:pPr>
      <w:r w:rsidRPr="007D3B3D">
        <w:rPr>
          <w:color w:val="auto"/>
          <w:lang w:val="kl-GL"/>
        </w:rPr>
        <w:t>Inatsisartut inatsisaat malillugu akuersissummut p</w:t>
      </w:r>
      <w:r w:rsidR="00970E77" w:rsidRPr="007D3B3D">
        <w:rPr>
          <w:color w:val="auto"/>
          <w:lang w:val="kl-GL"/>
        </w:rPr>
        <w:t>isinnaatitsissummik pigisaqart</w:t>
      </w:r>
      <w:r w:rsidRPr="007D3B3D">
        <w:rPr>
          <w:color w:val="auto"/>
          <w:lang w:val="kl-GL"/>
        </w:rPr>
        <w:t>oq</w:t>
      </w:r>
      <w:r w:rsidR="00970E77" w:rsidRPr="007D3B3D">
        <w:rPr>
          <w:color w:val="auto"/>
          <w:lang w:val="kl-GL"/>
        </w:rPr>
        <w:t xml:space="preserve"> akiliisinnaassuseqa</w:t>
      </w:r>
      <w:r w:rsidRPr="007D3B3D">
        <w:rPr>
          <w:color w:val="auto"/>
          <w:lang w:val="kl-GL"/>
        </w:rPr>
        <w:t>ssasoq</w:t>
      </w:r>
      <w:r w:rsidR="00970E77" w:rsidRPr="007D3B3D">
        <w:rPr>
          <w:color w:val="auto"/>
          <w:lang w:val="kl-GL"/>
        </w:rPr>
        <w:t>, pigisaminullu aamma aningaasaatiminut tamakkiisumik atuisinnaa</w:t>
      </w:r>
      <w:r w:rsidRPr="007D3B3D">
        <w:rPr>
          <w:color w:val="auto"/>
          <w:lang w:val="kl-GL"/>
        </w:rPr>
        <w:t>ssasoq piumasaqaataavoq</w:t>
      </w:r>
      <w:r w:rsidR="007D59DB" w:rsidRPr="007D3B3D">
        <w:rPr>
          <w:color w:val="auto"/>
          <w:lang w:val="kl-GL"/>
        </w:rPr>
        <w:t xml:space="preserve">. </w:t>
      </w:r>
      <w:bookmarkStart w:id="2" w:name="_Hlk197807247"/>
      <w:r w:rsidR="007D59DB" w:rsidRPr="007D3B3D">
        <w:rPr>
          <w:color w:val="auto"/>
          <w:lang w:val="kl-GL"/>
        </w:rPr>
        <w:t>Pisinnaatitsissummik pigisaqartoq akiliisarnerminik unitsitsisimappat, akiliisinnaajunnaarsitaasimappat, pinngitsaaliissummik atorunnaarsitaasimappat, allatigulluunniit taakkununnga nallersuunneqarsinnaasunik inissisima</w:t>
      </w:r>
      <w:bookmarkEnd w:id="2"/>
      <w:r w:rsidR="007D59DB" w:rsidRPr="007D3B3D">
        <w:rPr>
          <w:color w:val="auto"/>
          <w:lang w:val="kl-GL"/>
        </w:rPr>
        <w:t xml:space="preserve">ppat, </w:t>
      </w:r>
      <w:r w:rsidR="009277E2" w:rsidRPr="007D3B3D">
        <w:rPr>
          <w:color w:val="auto"/>
          <w:lang w:val="kl-GL"/>
        </w:rPr>
        <w:t>piumasaqaataasoq naammassineqarsimassanngilaq.</w:t>
      </w:r>
    </w:p>
    <w:p w14:paraId="1C082BC7" w14:textId="77777777" w:rsidR="00803064" w:rsidRDefault="00803064" w:rsidP="005F7409">
      <w:pPr>
        <w:rPr>
          <w:color w:val="auto"/>
          <w:lang w:val="kl-GL"/>
        </w:rPr>
      </w:pPr>
    </w:p>
    <w:p w14:paraId="7EF284EC" w14:textId="32D64A7E" w:rsidR="00236060" w:rsidRPr="007D3B3D" w:rsidRDefault="00803064" w:rsidP="00C20E67">
      <w:pPr>
        <w:rPr>
          <w:color w:val="auto"/>
          <w:lang w:val="kl-GL"/>
        </w:rPr>
      </w:pPr>
      <w:r w:rsidRPr="00B849A5">
        <w:rPr>
          <w:lang w:val="kl-GL"/>
        </w:rPr>
        <w:t xml:space="preserve">Inatsisartut inatsisaat malillugu akuersissutit </w:t>
      </w:r>
      <w:r w:rsidR="00526FE5">
        <w:rPr>
          <w:lang w:val="kl-GL"/>
        </w:rPr>
        <w:t>inu</w:t>
      </w:r>
      <w:r w:rsidR="00C21C80">
        <w:rPr>
          <w:lang w:val="kl-GL"/>
        </w:rPr>
        <w:t>innarnut</w:t>
      </w:r>
      <w:r w:rsidR="00526FE5">
        <w:rPr>
          <w:lang w:val="kl-GL"/>
        </w:rPr>
        <w:t xml:space="preserve"> tunniunneqaratik </w:t>
      </w:r>
      <w:r w:rsidRPr="00B849A5">
        <w:rPr>
          <w:lang w:val="kl-GL"/>
        </w:rPr>
        <w:t xml:space="preserve">taamaallaat </w:t>
      </w:r>
      <w:r w:rsidR="00163297" w:rsidRPr="00B849A5">
        <w:rPr>
          <w:lang w:val="kl-GL"/>
        </w:rPr>
        <w:t>aningaasaliil</w:t>
      </w:r>
      <w:r w:rsidR="00163297">
        <w:rPr>
          <w:lang w:val="kl-GL"/>
        </w:rPr>
        <w:t>luni ingerlatsivinnut tunniunneqarsinnaamm</w:t>
      </w:r>
      <w:r w:rsidR="00526FE5">
        <w:rPr>
          <w:lang w:val="kl-GL"/>
        </w:rPr>
        <w:t>a</w:t>
      </w:r>
      <w:r w:rsidR="00163297">
        <w:rPr>
          <w:lang w:val="kl-GL"/>
        </w:rPr>
        <w:t xml:space="preserve">ta, tak. § 11, </w:t>
      </w:r>
      <w:r w:rsidR="00DE408B">
        <w:rPr>
          <w:lang w:val="kl-GL"/>
        </w:rPr>
        <w:t xml:space="preserve">aningaasanut tunngatillugu </w:t>
      </w:r>
      <w:r w:rsidR="00CA54D1">
        <w:rPr>
          <w:lang w:val="kl-GL"/>
        </w:rPr>
        <w:t xml:space="preserve">piumasaqaataasut </w:t>
      </w:r>
      <w:r w:rsidR="00DE408B">
        <w:rPr>
          <w:lang w:val="kl-GL"/>
        </w:rPr>
        <w:t>ingerlatseqatigiiffiup naammassis</w:t>
      </w:r>
      <w:r w:rsidR="00625B91">
        <w:rPr>
          <w:lang w:val="kl-GL"/>
        </w:rPr>
        <w:t>assarai.</w:t>
      </w:r>
      <w:r w:rsidR="005A7885">
        <w:rPr>
          <w:lang w:val="kl-GL"/>
        </w:rPr>
        <w:t xml:space="preserve"> Taamaalilluni piginnittuviit ilanngullugit i</w:t>
      </w:r>
      <w:r w:rsidR="00625B91">
        <w:rPr>
          <w:lang w:val="kl-GL"/>
        </w:rPr>
        <w:t>ngerlatseqatigiiffimmi peqataasut</w:t>
      </w:r>
      <w:r w:rsidR="005A7885">
        <w:rPr>
          <w:lang w:val="kl-GL"/>
        </w:rPr>
        <w:t xml:space="preserve"> aningaasaqarnerinut tunngasut</w:t>
      </w:r>
      <w:r w:rsidR="00625B91">
        <w:rPr>
          <w:lang w:val="kl-GL"/>
        </w:rPr>
        <w:t>,</w:t>
      </w:r>
      <w:r w:rsidR="00441312">
        <w:rPr>
          <w:lang w:val="kl-GL"/>
        </w:rPr>
        <w:t xml:space="preserve"> imm.1-imi piumasaqaataasumut sunniutissaqanngillat.</w:t>
      </w:r>
      <w:r w:rsidR="005A7885">
        <w:rPr>
          <w:lang w:val="kl-GL"/>
        </w:rPr>
        <w:t xml:space="preserve"> </w:t>
      </w:r>
      <w:r w:rsidR="00441312">
        <w:rPr>
          <w:lang w:val="kl-GL"/>
        </w:rPr>
        <w:t>Taamaakkaluartoq</w:t>
      </w:r>
      <w:r w:rsidR="00BB523B">
        <w:rPr>
          <w:lang w:val="kl-GL"/>
        </w:rPr>
        <w:t xml:space="preserve"> pisinnaatitsissummik pigisaqartu</w:t>
      </w:r>
      <w:r w:rsidR="00C20E67">
        <w:rPr>
          <w:lang w:val="kl-GL"/>
        </w:rPr>
        <w:t>p</w:t>
      </w:r>
      <w:r w:rsidR="001C5098">
        <w:rPr>
          <w:lang w:val="kl-GL"/>
        </w:rPr>
        <w:t xml:space="preserve"> aqutsisuinut aamma piginnittuvii</w:t>
      </w:r>
      <w:r w:rsidR="00C20E67">
        <w:rPr>
          <w:lang w:val="kl-GL"/>
        </w:rPr>
        <w:t>n</w:t>
      </w:r>
      <w:r w:rsidR="001C5098">
        <w:rPr>
          <w:lang w:val="kl-GL"/>
        </w:rPr>
        <w:t xml:space="preserve">ut piumasaqaatit pillugit </w:t>
      </w:r>
      <w:r w:rsidR="00BB523B">
        <w:rPr>
          <w:lang w:val="kl-GL"/>
        </w:rPr>
        <w:t>imm. 3-mut nassuiaatit innersuussutigineqarput</w:t>
      </w:r>
      <w:r w:rsidRPr="00B849A5">
        <w:rPr>
          <w:lang w:val="kl-GL"/>
        </w:rPr>
        <w:t>.</w:t>
      </w:r>
      <w:r w:rsidR="003A431D" w:rsidRPr="007D3B3D">
        <w:rPr>
          <w:color w:val="auto"/>
          <w:lang w:val="kl-GL"/>
        </w:rPr>
        <w:t xml:space="preserve"> </w:t>
      </w:r>
    </w:p>
    <w:p w14:paraId="314F4746" w14:textId="77777777" w:rsidR="00D05108" w:rsidRPr="007D3B3D" w:rsidRDefault="00D05108" w:rsidP="005F7409">
      <w:pPr>
        <w:rPr>
          <w:color w:val="auto"/>
          <w:lang w:val="kl-GL"/>
        </w:rPr>
      </w:pPr>
    </w:p>
    <w:p w14:paraId="20C986E1" w14:textId="1C4DA4CE" w:rsidR="00D05108" w:rsidRPr="007D3B3D" w:rsidRDefault="003862C7" w:rsidP="005F7409">
      <w:pPr>
        <w:rPr>
          <w:color w:val="auto"/>
          <w:lang w:val="kl-GL"/>
        </w:rPr>
      </w:pPr>
      <w:r w:rsidRPr="007D3B3D">
        <w:rPr>
          <w:color w:val="auto"/>
          <w:lang w:val="kl-GL"/>
        </w:rPr>
        <w:t>Imm</w:t>
      </w:r>
      <w:r w:rsidR="00D05108" w:rsidRPr="007D3B3D">
        <w:rPr>
          <w:color w:val="auto"/>
          <w:lang w:val="kl-GL"/>
        </w:rPr>
        <w:t>. 2</w:t>
      </w:r>
      <w:r w:rsidRPr="007D3B3D">
        <w:rPr>
          <w:color w:val="auto"/>
          <w:lang w:val="kl-GL"/>
        </w:rPr>
        <w:t>-mut</w:t>
      </w:r>
      <w:r w:rsidR="00D05108" w:rsidRPr="007D3B3D">
        <w:rPr>
          <w:color w:val="auto"/>
          <w:lang w:val="kl-GL"/>
        </w:rPr>
        <w:t>.</w:t>
      </w:r>
    </w:p>
    <w:p w14:paraId="43690F51" w14:textId="6AA09F96" w:rsidR="00D05108" w:rsidRPr="007D3B3D" w:rsidRDefault="00551884" w:rsidP="005F7409">
      <w:pPr>
        <w:rPr>
          <w:color w:val="auto"/>
          <w:lang w:val="kl-GL"/>
        </w:rPr>
      </w:pPr>
      <w:r w:rsidRPr="007D3B3D">
        <w:rPr>
          <w:color w:val="auto"/>
          <w:lang w:val="kl-GL"/>
        </w:rPr>
        <w:t>Pisinnaatitsissummik pigisaqartoq akilersimanngisaminik 100.000 koruuninik imaluunniit amerlanerusunik Kalaallit Nunaanni pisortani oqartussanut akiitsoqassanngitsoq, imm. 2-mi ersarissarneqarpoq.</w:t>
      </w:r>
    </w:p>
    <w:p w14:paraId="09372C56" w14:textId="77777777" w:rsidR="003F7F18" w:rsidRPr="007D3B3D" w:rsidRDefault="003F7F18" w:rsidP="005F7409">
      <w:pPr>
        <w:rPr>
          <w:color w:val="auto"/>
          <w:lang w:val="kl-GL"/>
        </w:rPr>
      </w:pPr>
    </w:p>
    <w:p w14:paraId="2793FFD1" w14:textId="5EA2F778" w:rsidR="003F7F18" w:rsidRPr="007D3B3D" w:rsidRDefault="003F5BA7" w:rsidP="005F7409">
      <w:pPr>
        <w:rPr>
          <w:color w:val="auto"/>
          <w:lang w:val="kl-GL"/>
        </w:rPr>
      </w:pPr>
      <w:r w:rsidRPr="007D3B3D">
        <w:rPr>
          <w:color w:val="auto"/>
          <w:lang w:val="kl-GL"/>
        </w:rPr>
        <w:t>Pisinnaatitsissummik pigisaqartut akuersissummik pissarsisut aningaasatigut akisussaass</w:t>
      </w:r>
      <w:r w:rsidR="0085501F" w:rsidRPr="007D3B3D">
        <w:rPr>
          <w:color w:val="auto"/>
          <w:lang w:val="kl-GL"/>
        </w:rPr>
        <w:t>us</w:t>
      </w:r>
      <w:r w:rsidRPr="007D3B3D">
        <w:rPr>
          <w:color w:val="auto"/>
          <w:lang w:val="kl-GL"/>
        </w:rPr>
        <w:t>eqarnissaat</w:t>
      </w:r>
      <w:r w:rsidR="00681202" w:rsidRPr="007D3B3D">
        <w:rPr>
          <w:color w:val="auto"/>
          <w:lang w:val="kl-GL"/>
        </w:rPr>
        <w:t xml:space="preserve">, </w:t>
      </w:r>
      <w:r w:rsidR="00C655D8" w:rsidRPr="007D3B3D">
        <w:rPr>
          <w:color w:val="auto"/>
          <w:lang w:val="kl-GL"/>
        </w:rPr>
        <w:t xml:space="preserve">ingerlatamullu akuersissuteqarfiusumut sunniuteqarsinnaasumik </w:t>
      </w:r>
      <w:r w:rsidR="005E174B" w:rsidRPr="007D3B3D">
        <w:rPr>
          <w:color w:val="auto"/>
          <w:lang w:val="kl-GL"/>
        </w:rPr>
        <w:t>aninga</w:t>
      </w:r>
      <w:r w:rsidR="0085501F" w:rsidRPr="007D3B3D">
        <w:rPr>
          <w:color w:val="auto"/>
          <w:lang w:val="kl-GL"/>
        </w:rPr>
        <w:t>a</w:t>
      </w:r>
      <w:r w:rsidR="005E174B" w:rsidRPr="007D3B3D">
        <w:rPr>
          <w:color w:val="auto"/>
          <w:lang w:val="kl-GL"/>
        </w:rPr>
        <w:t>satig</w:t>
      </w:r>
      <w:r w:rsidR="00C655D8" w:rsidRPr="007D3B3D">
        <w:rPr>
          <w:color w:val="auto"/>
          <w:lang w:val="kl-GL"/>
        </w:rPr>
        <w:t>ut</w:t>
      </w:r>
      <w:r w:rsidR="005E174B" w:rsidRPr="007D3B3D">
        <w:rPr>
          <w:color w:val="auto"/>
          <w:lang w:val="kl-GL"/>
        </w:rPr>
        <w:t xml:space="preserve"> ajornartorsiuteqarnermik ersersitsisinnaasumik</w:t>
      </w:r>
      <w:r w:rsidR="00C655D8" w:rsidRPr="007D3B3D">
        <w:rPr>
          <w:color w:val="auto"/>
          <w:lang w:val="kl-GL"/>
        </w:rPr>
        <w:t xml:space="preserve">, </w:t>
      </w:r>
      <w:r w:rsidR="005E174B" w:rsidRPr="007D3B3D">
        <w:rPr>
          <w:color w:val="auto"/>
          <w:lang w:val="kl-GL"/>
        </w:rPr>
        <w:t xml:space="preserve">pisortanut akilersimanngisaminnik akiitsoqannginnissaat </w:t>
      </w:r>
      <w:r w:rsidRPr="007D3B3D">
        <w:rPr>
          <w:color w:val="auto"/>
          <w:lang w:val="kl-GL"/>
        </w:rPr>
        <w:t>a</w:t>
      </w:r>
      <w:r w:rsidR="007A6DBD" w:rsidRPr="007D3B3D">
        <w:rPr>
          <w:color w:val="auto"/>
          <w:lang w:val="kl-GL"/>
        </w:rPr>
        <w:t>alajangersakkap taassumap qulakkiissavaa</w:t>
      </w:r>
      <w:r w:rsidR="003F7F18" w:rsidRPr="007D3B3D">
        <w:rPr>
          <w:color w:val="auto"/>
          <w:lang w:val="kl-GL"/>
        </w:rPr>
        <w:t>.</w:t>
      </w:r>
    </w:p>
    <w:p w14:paraId="1A8AA660" w14:textId="77777777" w:rsidR="003F7F18" w:rsidRPr="007D3B3D" w:rsidRDefault="003F7F18" w:rsidP="005F7409">
      <w:pPr>
        <w:rPr>
          <w:color w:val="auto"/>
          <w:lang w:val="kl-GL"/>
        </w:rPr>
      </w:pPr>
    </w:p>
    <w:p w14:paraId="6E5A3E90" w14:textId="4F1F652E" w:rsidR="009C5459" w:rsidRPr="007D3B3D" w:rsidRDefault="00F744A0" w:rsidP="005F7409">
      <w:pPr>
        <w:rPr>
          <w:color w:val="auto"/>
          <w:lang w:val="kl-GL"/>
        </w:rPr>
      </w:pPr>
      <w:r w:rsidRPr="007D3B3D">
        <w:rPr>
          <w:color w:val="auto"/>
          <w:lang w:val="kl-GL"/>
        </w:rPr>
        <w:t>Piumasaqaat ingerlatseqatigiiffimmut akuersissummik tunineqartumut atuuppoq</w:t>
      </w:r>
      <w:r w:rsidR="009C5459" w:rsidRPr="007D3B3D">
        <w:rPr>
          <w:color w:val="auto"/>
          <w:lang w:val="kl-GL"/>
        </w:rPr>
        <w:t>.</w:t>
      </w:r>
      <w:r w:rsidRPr="007D3B3D">
        <w:rPr>
          <w:color w:val="auto"/>
          <w:lang w:val="kl-GL"/>
        </w:rPr>
        <w:t xml:space="preserve"> </w:t>
      </w:r>
      <w:r w:rsidR="00676809" w:rsidRPr="007D3B3D">
        <w:rPr>
          <w:color w:val="auto"/>
          <w:lang w:val="kl-GL"/>
        </w:rPr>
        <w:t>Tassunga atatillugu piginnittut pisortanut akiitsorisinnaasai sunniuteqassanngillat</w:t>
      </w:r>
      <w:r w:rsidR="00D64CC3" w:rsidRPr="007D3B3D">
        <w:rPr>
          <w:color w:val="auto"/>
          <w:lang w:val="kl-GL"/>
        </w:rPr>
        <w:t>.</w:t>
      </w:r>
      <w:r w:rsidR="00612DEC" w:rsidRPr="007D3B3D">
        <w:rPr>
          <w:color w:val="auto"/>
          <w:lang w:val="kl-GL"/>
        </w:rPr>
        <w:t xml:space="preserve"> </w:t>
      </w:r>
    </w:p>
    <w:p w14:paraId="5F56DFF3" w14:textId="22DA4399" w:rsidR="00236060" w:rsidRPr="007D3B3D" w:rsidRDefault="00236060" w:rsidP="005F7409">
      <w:pPr>
        <w:rPr>
          <w:color w:val="auto"/>
          <w:lang w:val="kl-GL"/>
        </w:rPr>
      </w:pPr>
    </w:p>
    <w:p w14:paraId="25B5B73A" w14:textId="214F7B46" w:rsidR="00563438" w:rsidRPr="007D3B3D" w:rsidRDefault="00F744A0" w:rsidP="005F7409">
      <w:pPr>
        <w:rPr>
          <w:color w:val="auto"/>
          <w:lang w:val="kl-GL"/>
        </w:rPr>
      </w:pPr>
      <w:r w:rsidRPr="007D3B3D">
        <w:rPr>
          <w:color w:val="auto"/>
          <w:lang w:val="kl-GL"/>
        </w:rPr>
        <w:t>Imm</w:t>
      </w:r>
      <w:r w:rsidR="00563438" w:rsidRPr="007D3B3D">
        <w:rPr>
          <w:color w:val="auto"/>
          <w:lang w:val="kl-GL"/>
        </w:rPr>
        <w:t>. 3</w:t>
      </w:r>
      <w:r w:rsidRPr="007D3B3D">
        <w:rPr>
          <w:color w:val="auto"/>
          <w:lang w:val="kl-GL"/>
        </w:rPr>
        <w:t>-mut</w:t>
      </w:r>
      <w:r w:rsidR="00563438" w:rsidRPr="007D3B3D">
        <w:rPr>
          <w:color w:val="auto"/>
          <w:lang w:val="kl-GL"/>
        </w:rPr>
        <w:t xml:space="preserve">. </w:t>
      </w:r>
    </w:p>
    <w:p w14:paraId="5AD65466" w14:textId="195A624B" w:rsidR="004B01BF" w:rsidRDefault="00FF71F9" w:rsidP="005F7409">
      <w:pPr>
        <w:rPr>
          <w:color w:val="auto"/>
          <w:lang w:val="kl-GL"/>
        </w:rPr>
      </w:pPr>
      <w:bookmarkStart w:id="3" w:name="_Hlk197807460"/>
      <w:r w:rsidRPr="007D3B3D">
        <w:rPr>
          <w:color w:val="auto"/>
          <w:lang w:val="kl-GL"/>
        </w:rPr>
        <w:t>Pisinnaatitsissummik pigisaqartoq aamma pisinnaatitsissummik pigisaqartup aqutsisui</w:t>
      </w:r>
      <w:r w:rsidR="00F9217B" w:rsidRPr="007D3B3D">
        <w:rPr>
          <w:color w:val="auto"/>
          <w:lang w:val="kl-GL"/>
        </w:rPr>
        <w:t xml:space="preserve"> </w:t>
      </w:r>
      <w:r w:rsidR="00AE6350">
        <w:rPr>
          <w:color w:val="auto"/>
          <w:lang w:val="kl-GL"/>
        </w:rPr>
        <w:t xml:space="preserve">kiisalu </w:t>
      </w:r>
      <w:r w:rsidRPr="007D3B3D">
        <w:rPr>
          <w:color w:val="auto"/>
          <w:lang w:val="kl-GL"/>
        </w:rPr>
        <w:t>piginnittuviit inaarutaasumik eqqartuunneqarnermikkut aningaasatigut pinerluttuliorsimasutut eqqartuunneqarsima</w:t>
      </w:r>
      <w:r w:rsidR="00B86F71" w:rsidRPr="007D3B3D">
        <w:rPr>
          <w:color w:val="auto"/>
          <w:lang w:val="kl-GL"/>
        </w:rPr>
        <w:t xml:space="preserve">nngissaannik imm. 3-mi aalajangersagaq </w:t>
      </w:r>
      <w:r w:rsidR="00323756" w:rsidRPr="007D3B3D">
        <w:rPr>
          <w:color w:val="auto"/>
          <w:lang w:val="kl-GL"/>
        </w:rPr>
        <w:t xml:space="preserve">piumasaqaasiivoq. Imaappoq, inuit pinerluttuliorsimasutut </w:t>
      </w:r>
      <w:r w:rsidR="005B3CA3" w:rsidRPr="007D3B3D">
        <w:rPr>
          <w:color w:val="auto"/>
          <w:lang w:val="kl-GL"/>
        </w:rPr>
        <w:t xml:space="preserve">taamatut </w:t>
      </w:r>
      <w:r w:rsidR="00323756" w:rsidRPr="007D3B3D">
        <w:rPr>
          <w:color w:val="auto"/>
          <w:lang w:val="kl-GL"/>
        </w:rPr>
        <w:t>eqqartuunneqarsi</w:t>
      </w:r>
      <w:r w:rsidR="005B3CA3" w:rsidRPr="007D3B3D">
        <w:rPr>
          <w:color w:val="auto"/>
          <w:lang w:val="kl-GL"/>
        </w:rPr>
        <w:t xml:space="preserve">masut ingerlatseqatigiiffiup ingerlataannnut </w:t>
      </w:r>
      <w:r w:rsidR="00887A4D" w:rsidRPr="007D3B3D">
        <w:rPr>
          <w:color w:val="auto"/>
          <w:lang w:val="kl-GL"/>
        </w:rPr>
        <w:t>akisussaasuusinnaanngillat imaluunniit</w:t>
      </w:r>
      <w:r w:rsidR="00786350" w:rsidRPr="007D3B3D">
        <w:rPr>
          <w:color w:val="auto"/>
          <w:lang w:val="kl-GL"/>
        </w:rPr>
        <w:t xml:space="preserve"> suliffeqarfiup akuersissummik qinnuteqartup ingerlatsineranut </w:t>
      </w:r>
      <w:r w:rsidR="00FA49F6" w:rsidRPr="007D3B3D">
        <w:rPr>
          <w:color w:val="auto"/>
          <w:lang w:val="kl-GL"/>
        </w:rPr>
        <w:t>akulerussimassanatik. Taassumap saniatigut</w:t>
      </w:r>
      <w:r w:rsidR="00202CF2" w:rsidRPr="007D3B3D">
        <w:rPr>
          <w:color w:val="auto"/>
          <w:lang w:val="kl-GL"/>
        </w:rPr>
        <w:t xml:space="preserve"> arlaannaalluunniit </w:t>
      </w:r>
      <w:r w:rsidR="00D047CA" w:rsidRPr="007D3B3D">
        <w:rPr>
          <w:color w:val="auto"/>
          <w:lang w:val="kl-GL"/>
        </w:rPr>
        <w:t xml:space="preserve">suliffimmik </w:t>
      </w:r>
      <w:r w:rsidR="006E3815" w:rsidRPr="007D3B3D">
        <w:rPr>
          <w:color w:val="auto"/>
          <w:lang w:val="kl-GL"/>
        </w:rPr>
        <w:t>ingerlatsisinnaajunnaarsinneqarsimassan</w:t>
      </w:r>
      <w:r w:rsidR="00D047CA" w:rsidRPr="007D3B3D">
        <w:rPr>
          <w:color w:val="auto"/>
          <w:lang w:val="kl-GL"/>
        </w:rPr>
        <w:t xml:space="preserve">ngilaq, </w:t>
      </w:r>
      <w:r w:rsidR="00D047CA" w:rsidRPr="007D3B3D">
        <w:rPr>
          <w:color w:val="auto"/>
          <w:lang w:val="kl-GL"/>
        </w:rPr>
        <w:lastRenderedPageBreak/>
        <w:t>ingerlatseqatigiiffiulluunniit ingerlatsineranut sunniuteqarsinnaasunik allatigut killilersorneqarsimassan</w:t>
      </w:r>
      <w:bookmarkEnd w:id="3"/>
      <w:r w:rsidR="00D047CA" w:rsidRPr="007D3B3D">
        <w:rPr>
          <w:color w:val="auto"/>
          <w:lang w:val="kl-GL"/>
        </w:rPr>
        <w:t>atik</w:t>
      </w:r>
      <w:r w:rsidR="00292445" w:rsidRPr="007D3B3D">
        <w:rPr>
          <w:color w:val="auto"/>
          <w:lang w:val="kl-GL"/>
        </w:rPr>
        <w:t>.</w:t>
      </w:r>
    </w:p>
    <w:p w14:paraId="15EA2B6A" w14:textId="07054E1E" w:rsidR="00585171" w:rsidRPr="007D3B3D" w:rsidRDefault="00585171" w:rsidP="0067256E">
      <w:pPr>
        <w:rPr>
          <w:color w:val="auto"/>
          <w:lang w:val="kl-GL"/>
        </w:rPr>
      </w:pPr>
      <w:r w:rsidRPr="00B849A5">
        <w:rPr>
          <w:lang w:val="kl-GL"/>
        </w:rPr>
        <w:t>Tassunga atatillugu "aqutsisut" tassaapput inuit aqutsinermut pingaarnertut akisussaallu</w:t>
      </w:r>
      <w:r>
        <w:rPr>
          <w:lang w:val="kl-GL"/>
        </w:rPr>
        <w:t>tillu aalajangiisinnaassus</w:t>
      </w:r>
      <w:r w:rsidR="001A5473">
        <w:rPr>
          <w:lang w:val="kl-GL"/>
        </w:rPr>
        <w:t>eqartut</w:t>
      </w:r>
      <w:r w:rsidR="008E7776">
        <w:rPr>
          <w:lang w:val="kl-GL"/>
        </w:rPr>
        <w:t xml:space="preserve">, matumani </w:t>
      </w:r>
      <w:r w:rsidR="00FC617C">
        <w:rPr>
          <w:lang w:val="kl-GL"/>
        </w:rPr>
        <w:t xml:space="preserve">qullersaqarfimmiut, siulersuisut, teknikkikkullu aqutsisut ilanngullugit. </w:t>
      </w:r>
      <w:r w:rsidR="00073FA4">
        <w:rPr>
          <w:lang w:val="kl-GL"/>
        </w:rPr>
        <w:t xml:space="preserve">Ingerlatseqatigiiffmmi qulliunerusumik aqutsisut ingerlatseqatigiiffiup </w:t>
      </w:r>
      <w:r w:rsidR="00A153F9">
        <w:rPr>
          <w:lang w:val="kl-GL"/>
        </w:rPr>
        <w:t>aaqqissuussaaneranut, pingaarnertullu piumasaqaati</w:t>
      </w:r>
      <w:r w:rsidR="00F7151C">
        <w:rPr>
          <w:lang w:val="kl-GL"/>
        </w:rPr>
        <w:t xml:space="preserve">t malinneqarnissaannut </w:t>
      </w:r>
      <w:r w:rsidR="00A153F9">
        <w:rPr>
          <w:lang w:val="kl-GL"/>
        </w:rPr>
        <w:t>sunniu</w:t>
      </w:r>
      <w:r w:rsidR="001F5891">
        <w:rPr>
          <w:lang w:val="kl-GL"/>
        </w:rPr>
        <w:t>t</w:t>
      </w:r>
      <w:r w:rsidR="00A153F9">
        <w:rPr>
          <w:lang w:val="kl-GL"/>
        </w:rPr>
        <w:t>eqar</w:t>
      </w:r>
      <w:r w:rsidR="00F7151C">
        <w:rPr>
          <w:lang w:val="kl-GL"/>
        </w:rPr>
        <w:t>nissaminnut periarfissallit pineqarput.</w:t>
      </w:r>
      <w:r w:rsidR="00637C41">
        <w:rPr>
          <w:lang w:val="kl-GL"/>
        </w:rPr>
        <w:t xml:space="preserve"> Taamaalilluni akornanni aqutsisut, suleqatigiinnut aqutsisut, allalluunniit ulluinnarni aqutsinermut imaluunniit assingusumut</w:t>
      </w:r>
      <w:r w:rsidR="0095119C">
        <w:rPr>
          <w:lang w:val="kl-GL"/>
        </w:rPr>
        <w:t xml:space="preserve"> akisussaaffili</w:t>
      </w:r>
      <w:r w:rsidR="0067256E">
        <w:rPr>
          <w:lang w:val="kl-GL"/>
        </w:rPr>
        <w:t>innar</w:t>
      </w:r>
      <w:r w:rsidR="0095119C">
        <w:rPr>
          <w:lang w:val="kl-GL"/>
        </w:rPr>
        <w:t>nut aalajangersagaq atuutinngilaq.</w:t>
      </w:r>
    </w:p>
    <w:p w14:paraId="5BBF70DD" w14:textId="77777777" w:rsidR="004B01BF" w:rsidRPr="007D3B3D" w:rsidRDefault="004B01BF" w:rsidP="005F7409">
      <w:pPr>
        <w:rPr>
          <w:color w:val="auto"/>
          <w:lang w:val="kl-GL"/>
        </w:rPr>
      </w:pPr>
    </w:p>
    <w:p w14:paraId="411DA1CB" w14:textId="07FDF7D6" w:rsidR="00A74160" w:rsidRPr="007D3B3D" w:rsidRDefault="00D047CA" w:rsidP="005F7409">
      <w:pPr>
        <w:rPr>
          <w:color w:val="auto"/>
          <w:lang w:val="kl-GL"/>
        </w:rPr>
      </w:pPr>
      <w:r w:rsidRPr="007D3B3D">
        <w:rPr>
          <w:color w:val="auto"/>
          <w:lang w:val="kl-GL"/>
        </w:rPr>
        <w:t xml:space="preserve">Aningaasatigut pinerluttuliorsimanernut assersuutitut taaneqarsinnaasut taassapput peqquserlunneq, </w:t>
      </w:r>
      <w:r w:rsidR="001C72BB" w:rsidRPr="007D3B3D">
        <w:rPr>
          <w:color w:val="auto"/>
          <w:lang w:val="kl-GL"/>
        </w:rPr>
        <w:t xml:space="preserve">imminut paarititanik peqquserluuteqarneq, </w:t>
      </w:r>
      <w:r w:rsidR="00F15181" w:rsidRPr="007D3B3D">
        <w:rPr>
          <w:color w:val="auto"/>
          <w:lang w:val="kl-GL"/>
        </w:rPr>
        <w:t xml:space="preserve">allat sinnerlugit iliuuseqarsinnaatitaanermi peqquserlunneq, </w:t>
      </w:r>
      <w:r w:rsidR="00957071" w:rsidRPr="007D3B3D">
        <w:rPr>
          <w:color w:val="auto"/>
          <w:lang w:val="kl-GL"/>
        </w:rPr>
        <w:t>akiitsoqarluni peqquserlunneq,</w:t>
      </w:r>
      <w:r w:rsidR="006F3D34" w:rsidRPr="007D3B3D">
        <w:rPr>
          <w:color w:val="auto"/>
          <w:lang w:val="kl-GL"/>
        </w:rPr>
        <w:t xml:space="preserve"> akileraarutitigut peqquserlunneq,</w:t>
      </w:r>
      <w:r w:rsidR="00957071" w:rsidRPr="007D3B3D">
        <w:rPr>
          <w:color w:val="auto"/>
          <w:lang w:val="kl-GL"/>
        </w:rPr>
        <w:t xml:space="preserve"> </w:t>
      </w:r>
      <w:r w:rsidR="00D055F3" w:rsidRPr="007D3B3D">
        <w:rPr>
          <w:color w:val="auto"/>
          <w:lang w:val="kl-GL"/>
        </w:rPr>
        <w:t xml:space="preserve">pinerlunnikkut aningaasarsianik malunnarunnaarsaaneq, allatigulluunniit aningaasatigut </w:t>
      </w:r>
      <w:r w:rsidR="00E670F0" w:rsidRPr="007D3B3D">
        <w:rPr>
          <w:color w:val="auto"/>
          <w:lang w:val="kl-GL"/>
        </w:rPr>
        <w:t>peqquserlunnerit.</w:t>
      </w:r>
    </w:p>
    <w:p w14:paraId="1982F7B4" w14:textId="031985D5" w:rsidR="00EE5889" w:rsidRPr="007D3B3D" w:rsidRDefault="00EE5889" w:rsidP="005F7409">
      <w:pPr>
        <w:rPr>
          <w:color w:val="auto"/>
          <w:lang w:val="kl-GL"/>
        </w:rPr>
      </w:pPr>
    </w:p>
    <w:p w14:paraId="07C41E90" w14:textId="77777777" w:rsidR="00BC5565" w:rsidRPr="007D3B3D" w:rsidRDefault="00BC5565" w:rsidP="005F7409">
      <w:pPr>
        <w:rPr>
          <w:color w:val="auto"/>
          <w:lang w:val="kl-GL"/>
        </w:rPr>
      </w:pPr>
    </w:p>
    <w:p w14:paraId="56DAC4F5" w14:textId="2BA32B1A" w:rsidR="007373E8" w:rsidRPr="007D3B3D" w:rsidRDefault="007373E8" w:rsidP="005F7409">
      <w:pPr>
        <w:pStyle w:val="Typografi1"/>
        <w:rPr>
          <w:color w:val="auto"/>
          <w:lang w:val="kl-GL"/>
        </w:rPr>
      </w:pPr>
      <w:r w:rsidRPr="007D3B3D">
        <w:rPr>
          <w:color w:val="auto"/>
          <w:lang w:val="kl-GL"/>
        </w:rPr>
        <w:t>§ 13</w:t>
      </w:r>
      <w:r w:rsidR="00970E77" w:rsidRPr="007D3B3D">
        <w:rPr>
          <w:color w:val="auto"/>
          <w:lang w:val="kl-GL"/>
        </w:rPr>
        <w:t>-imut</w:t>
      </w:r>
    </w:p>
    <w:p w14:paraId="21C2D195" w14:textId="77777777" w:rsidR="007373E8" w:rsidRPr="007D3B3D" w:rsidRDefault="007373E8" w:rsidP="005F7409">
      <w:pPr>
        <w:rPr>
          <w:rFonts w:eastAsia="Calibri"/>
          <w:color w:val="auto"/>
          <w:lang w:val="kl-GL"/>
        </w:rPr>
      </w:pPr>
    </w:p>
    <w:p w14:paraId="49EF0E28" w14:textId="3F9BB7DC" w:rsidR="007373E8" w:rsidRPr="007D3B3D" w:rsidRDefault="00970E77" w:rsidP="005F7409">
      <w:pPr>
        <w:rPr>
          <w:color w:val="auto"/>
          <w:lang w:val="kl-GL"/>
        </w:rPr>
      </w:pPr>
      <w:r w:rsidRPr="007D3B3D">
        <w:rPr>
          <w:color w:val="auto"/>
          <w:lang w:val="kl-GL"/>
        </w:rPr>
        <w:t>Imm</w:t>
      </w:r>
      <w:r w:rsidR="007373E8" w:rsidRPr="007D3B3D">
        <w:rPr>
          <w:color w:val="auto"/>
          <w:lang w:val="kl-GL"/>
        </w:rPr>
        <w:t>. 1</w:t>
      </w:r>
      <w:r w:rsidRPr="007D3B3D">
        <w:rPr>
          <w:color w:val="auto"/>
          <w:lang w:val="kl-GL"/>
        </w:rPr>
        <w:t>-imut</w:t>
      </w:r>
      <w:r w:rsidR="007373E8" w:rsidRPr="007D3B3D">
        <w:rPr>
          <w:color w:val="auto"/>
          <w:lang w:val="kl-GL"/>
        </w:rPr>
        <w:t>.</w:t>
      </w:r>
    </w:p>
    <w:p w14:paraId="2E9B8E74" w14:textId="052FDC87" w:rsidR="0098684D" w:rsidRPr="007D3B3D" w:rsidRDefault="004C7B03" w:rsidP="005F7409">
      <w:pPr>
        <w:rPr>
          <w:color w:val="auto"/>
          <w:lang w:val="kl-GL"/>
        </w:rPr>
      </w:pPr>
      <w:r w:rsidRPr="007D3B3D">
        <w:rPr>
          <w:color w:val="auto"/>
          <w:lang w:val="kl-GL"/>
        </w:rPr>
        <w:t>Pisinnaatitsissummik pigisaqart</w:t>
      </w:r>
      <w:r w:rsidR="00E46770" w:rsidRPr="007D3B3D">
        <w:rPr>
          <w:color w:val="auto"/>
          <w:lang w:val="kl-GL"/>
        </w:rPr>
        <w:t>up</w:t>
      </w:r>
      <w:r w:rsidRPr="007D3B3D">
        <w:rPr>
          <w:color w:val="auto"/>
          <w:lang w:val="kl-GL"/>
        </w:rPr>
        <w:t xml:space="preserve"> akuersissut malillugu ingerlata</w:t>
      </w:r>
      <w:r w:rsidR="00E46770" w:rsidRPr="007D3B3D">
        <w:rPr>
          <w:color w:val="auto"/>
          <w:lang w:val="kl-GL"/>
        </w:rPr>
        <w:t>ssanik</w:t>
      </w:r>
      <w:r w:rsidRPr="007D3B3D">
        <w:rPr>
          <w:color w:val="auto"/>
          <w:lang w:val="kl-GL"/>
        </w:rPr>
        <w:t xml:space="preserve"> ingerlatsisinnaanissaminut pisariaqartunik suliamut paasisimasaqa</w:t>
      </w:r>
      <w:r w:rsidR="00E46770" w:rsidRPr="007D3B3D">
        <w:rPr>
          <w:color w:val="auto"/>
          <w:lang w:val="kl-GL"/>
        </w:rPr>
        <w:t>rnissaa, imm. 1-imi aalajangersagaq</w:t>
      </w:r>
      <w:r w:rsidR="001F5E38" w:rsidRPr="007D3B3D">
        <w:rPr>
          <w:color w:val="auto"/>
          <w:lang w:val="kl-GL"/>
        </w:rPr>
        <w:t xml:space="preserve"> piumasaqaasiivoq. Taassumap kingunerisaanik </w:t>
      </w:r>
      <w:r w:rsidR="000200F6" w:rsidRPr="007D3B3D">
        <w:rPr>
          <w:color w:val="auto"/>
          <w:lang w:val="kl-GL"/>
        </w:rPr>
        <w:t>ingerla</w:t>
      </w:r>
      <w:r w:rsidR="005B12E7" w:rsidRPr="007D3B3D">
        <w:rPr>
          <w:color w:val="auto"/>
          <w:lang w:val="kl-GL"/>
        </w:rPr>
        <w:t>ta</w:t>
      </w:r>
      <w:r w:rsidR="000200F6" w:rsidRPr="007D3B3D">
        <w:rPr>
          <w:color w:val="auto"/>
          <w:lang w:val="kl-GL"/>
        </w:rPr>
        <w:t>nut akuersissut malillugu ingerlanneqarsinnaatitaasu</w:t>
      </w:r>
      <w:r w:rsidR="008F2683" w:rsidRPr="007D3B3D">
        <w:rPr>
          <w:color w:val="auto"/>
          <w:lang w:val="kl-GL"/>
        </w:rPr>
        <w:t>n</w:t>
      </w:r>
      <w:r w:rsidR="00465113" w:rsidRPr="007D3B3D">
        <w:rPr>
          <w:color w:val="auto"/>
          <w:lang w:val="kl-GL"/>
        </w:rPr>
        <w:t>ut</w:t>
      </w:r>
      <w:r w:rsidR="008F2683" w:rsidRPr="007D3B3D">
        <w:rPr>
          <w:color w:val="auto"/>
          <w:lang w:val="kl-GL"/>
        </w:rPr>
        <w:t xml:space="preserve"> </w:t>
      </w:r>
      <w:r w:rsidR="005B12E7" w:rsidRPr="007D3B3D">
        <w:rPr>
          <w:color w:val="auto"/>
          <w:lang w:val="kl-GL"/>
        </w:rPr>
        <w:t>ingerlatsisinnaanissamut pisinnaatits</w:t>
      </w:r>
      <w:r w:rsidR="00D20FC7" w:rsidRPr="007D3B3D">
        <w:rPr>
          <w:color w:val="auto"/>
          <w:lang w:val="kl-GL"/>
        </w:rPr>
        <w:t>i</w:t>
      </w:r>
      <w:r w:rsidR="005B12E7" w:rsidRPr="007D3B3D">
        <w:rPr>
          <w:color w:val="auto"/>
          <w:lang w:val="kl-GL"/>
        </w:rPr>
        <w:t>ssummik pigisaqartoq pisariaqartumik suliatigut ilisimasaqassaaq,</w:t>
      </w:r>
      <w:r w:rsidR="008F2683" w:rsidRPr="007D3B3D">
        <w:rPr>
          <w:color w:val="auto"/>
          <w:lang w:val="kl-GL"/>
        </w:rPr>
        <w:t xml:space="preserve"> misilittagaqassaaq, piginnaasaqarlunilu.</w:t>
      </w:r>
      <w:r w:rsidR="005B12E7" w:rsidRPr="007D3B3D">
        <w:rPr>
          <w:color w:val="auto"/>
          <w:lang w:val="kl-GL"/>
        </w:rPr>
        <w:t xml:space="preserve"> </w:t>
      </w:r>
      <w:r w:rsidR="0067256E">
        <w:rPr>
          <w:color w:val="auto"/>
          <w:lang w:val="kl-GL"/>
        </w:rPr>
        <w:t xml:space="preserve">Taamaalilluni </w:t>
      </w:r>
      <w:r w:rsidR="004D67FF">
        <w:rPr>
          <w:color w:val="auto"/>
          <w:lang w:val="kl-GL"/>
        </w:rPr>
        <w:t>i</w:t>
      </w:r>
      <w:r w:rsidR="004D67FF" w:rsidRPr="007D3B3D">
        <w:rPr>
          <w:color w:val="auto"/>
          <w:lang w:val="kl-GL"/>
        </w:rPr>
        <w:t xml:space="preserve">ngerlatat illersorneqarsinnaasumik, malittarisassallu </w:t>
      </w:r>
      <w:r w:rsidR="00273E52">
        <w:rPr>
          <w:color w:val="auto"/>
          <w:lang w:val="kl-GL"/>
        </w:rPr>
        <w:t>atuuttut naapertorlugit ingerlanneqarsinnaa</w:t>
      </w:r>
      <w:r w:rsidR="00631251">
        <w:rPr>
          <w:color w:val="auto"/>
          <w:lang w:val="kl-GL"/>
        </w:rPr>
        <w:t>qqullugit, p</w:t>
      </w:r>
      <w:r w:rsidR="008F2683" w:rsidRPr="007D3B3D">
        <w:rPr>
          <w:color w:val="auto"/>
          <w:lang w:val="kl-GL"/>
        </w:rPr>
        <w:t>aasisimasaqarnissaq pillugu piumasaqaat teknikkikkut ilisimasaqarnissam</w:t>
      </w:r>
      <w:r w:rsidR="0037233A" w:rsidRPr="007D3B3D">
        <w:rPr>
          <w:color w:val="auto"/>
          <w:lang w:val="kl-GL"/>
        </w:rPr>
        <w:t>ut</w:t>
      </w:r>
      <w:r w:rsidR="008F2683" w:rsidRPr="007D3B3D">
        <w:rPr>
          <w:color w:val="auto"/>
          <w:lang w:val="kl-GL"/>
        </w:rPr>
        <w:t>, niuernermik paasisimasaqarnissam</w:t>
      </w:r>
      <w:r w:rsidR="0037233A" w:rsidRPr="007D3B3D">
        <w:rPr>
          <w:color w:val="auto"/>
          <w:lang w:val="kl-GL"/>
        </w:rPr>
        <w:t xml:space="preserve">ut </w:t>
      </w:r>
      <w:r w:rsidR="008F2683" w:rsidRPr="007D3B3D">
        <w:rPr>
          <w:color w:val="auto"/>
          <w:lang w:val="kl-GL"/>
        </w:rPr>
        <w:t>aamma inatsisi</w:t>
      </w:r>
      <w:r w:rsidR="0037233A" w:rsidRPr="007D3B3D">
        <w:rPr>
          <w:color w:val="auto"/>
          <w:lang w:val="kl-GL"/>
        </w:rPr>
        <w:t>ti</w:t>
      </w:r>
      <w:r w:rsidR="008F2683" w:rsidRPr="007D3B3D">
        <w:rPr>
          <w:color w:val="auto"/>
          <w:lang w:val="kl-GL"/>
        </w:rPr>
        <w:t>gut, malittarisassiuussanullu naleqquttumik ilisimasaqarniss</w:t>
      </w:r>
      <w:r w:rsidR="0037233A" w:rsidRPr="007D3B3D">
        <w:rPr>
          <w:color w:val="auto"/>
          <w:lang w:val="kl-GL"/>
        </w:rPr>
        <w:t>amut tunngassuteqarsinnaavoq</w:t>
      </w:r>
      <w:r w:rsidR="0098684D" w:rsidRPr="007D3B3D">
        <w:rPr>
          <w:color w:val="auto"/>
          <w:lang w:val="kl-GL"/>
        </w:rPr>
        <w:t>.</w:t>
      </w:r>
    </w:p>
    <w:p w14:paraId="20B4CF5C" w14:textId="77777777" w:rsidR="0098684D" w:rsidRPr="007D3B3D" w:rsidRDefault="0098684D" w:rsidP="005F7409">
      <w:pPr>
        <w:rPr>
          <w:color w:val="auto"/>
          <w:lang w:val="kl-GL"/>
        </w:rPr>
      </w:pPr>
    </w:p>
    <w:p w14:paraId="5383C062" w14:textId="180C4430" w:rsidR="0098684D" w:rsidRPr="007D3B3D" w:rsidRDefault="00E43360" w:rsidP="005F7409">
      <w:pPr>
        <w:rPr>
          <w:color w:val="auto"/>
          <w:lang w:val="kl-GL"/>
        </w:rPr>
      </w:pPr>
      <w:r w:rsidRPr="007D3B3D">
        <w:rPr>
          <w:color w:val="auto"/>
          <w:lang w:val="kl-GL"/>
        </w:rPr>
        <w:t>Pisariaqartum</w:t>
      </w:r>
      <w:r w:rsidR="00A6519A" w:rsidRPr="007D3B3D">
        <w:rPr>
          <w:color w:val="auto"/>
          <w:lang w:val="kl-GL"/>
        </w:rPr>
        <w:t>ik</w:t>
      </w:r>
      <w:r w:rsidRPr="007D3B3D">
        <w:rPr>
          <w:color w:val="auto"/>
          <w:lang w:val="kl-GL"/>
        </w:rPr>
        <w:t xml:space="preserve"> piginnaasassatut taaneqarsinnaasut tassaapput</w:t>
      </w:r>
      <w:r w:rsidR="008C6C86" w:rsidRPr="007D3B3D">
        <w:rPr>
          <w:color w:val="auto"/>
          <w:lang w:val="kl-GL"/>
        </w:rPr>
        <w:t xml:space="preserve"> akuersissummi pineqarlutik </w:t>
      </w:r>
      <w:r w:rsidRPr="007D3B3D">
        <w:rPr>
          <w:color w:val="auto"/>
          <w:lang w:val="kl-GL"/>
        </w:rPr>
        <w:t>pisuussutinut pineqartunut ilisimasaqarneq</w:t>
      </w:r>
      <w:r w:rsidR="008C6C86" w:rsidRPr="007D3B3D">
        <w:rPr>
          <w:color w:val="auto"/>
          <w:lang w:val="kl-GL"/>
        </w:rPr>
        <w:t xml:space="preserve">, assersuutigalugu </w:t>
      </w:r>
      <w:r w:rsidR="00FB403B" w:rsidRPr="007D3B3D">
        <w:rPr>
          <w:color w:val="auto"/>
          <w:lang w:val="kl-GL"/>
        </w:rPr>
        <w:t>sermimik aamma imermik atuinissamut ilisimasaqarneq, niuerfimm</w:t>
      </w:r>
      <w:r w:rsidR="008247B8" w:rsidRPr="007D3B3D">
        <w:rPr>
          <w:color w:val="auto"/>
          <w:lang w:val="kl-GL"/>
        </w:rPr>
        <w:t>ut</w:t>
      </w:r>
      <w:r w:rsidR="00FB403B" w:rsidRPr="007D3B3D">
        <w:rPr>
          <w:color w:val="auto"/>
          <w:lang w:val="kl-GL"/>
        </w:rPr>
        <w:t xml:space="preserve"> pineqartum</w:t>
      </w:r>
      <w:r w:rsidR="008247B8" w:rsidRPr="007D3B3D">
        <w:rPr>
          <w:color w:val="auto"/>
          <w:lang w:val="kl-GL"/>
        </w:rPr>
        <w:t>ut</w:t>
      </w:r>
      <w:r w:rsidR="00FB403B" w:rsidRPr="007D3B3D">
        <w:rPr>
          <w:color w:val="auto"/>
          <w:lang w:val="kl-GL"/>
        </w:rPr>
        <w:t xml:space="preserve"> ilisimasaqarneq, ingerlatanullu avatangiisitigut aamma aningaasatigut piumasaqaatinut ilisimasaqarneq</w:t>
      </w:r>
      <w:r w:rsidR="0098684D" w:rsidRPr="007D3B3D">
        <w:rPr>
          <w:color w:val="auto"/>
          <w:lang w:val="kl-GL"/>
        </w:rPr>
        <w:t>.</w:t>
      </w:r>
    </w:p>
    <w:p w14:paraId="00783FC7" w14:textId="77777777" w:rsidR="0098684D" w:rsidRPr="007D3B3D" w:rsidRDefault="0098684D" w:rsidP="005F7409">
      <w:pPr>
        <w:rPr>
          <w:color w:val="auto"/>
          <w:lang w:val="kl-GL"/>
        </w:rPr>
      </w:pPr>
    </w:p>
    <w:p w14:paraId="69EEE8A3" w14:textId="760971FC" w:rsidR="00627085" w:rsidRPr="007D3B3D" w:rsidRDefault="008247B8" w:rsidP="005F7409">
      <w:pPr>
        <w:rPr>
          <w:color w:val="auto"/>
          <w:lang w:val="kl-GL"/>
        </w:rPr>
      </w:pPr>
      <w:r w:rsidRPr="007D3B3D">
        <w:rPr>
          <w:color w:val="auto"/>
          <w:lang w:val="kl-GL"/>
        </w:rPr>
        <w:t xml:space="preserve">Imaanngilaq pisinnaatitsissummik pigisaqartoq suliffeqarfiup iluani </w:t>
      </w:r>
      <w:r w:rsidR="00897E34" w:rsidRPr="007D3B3D">
        <w:rPr>
          <w:color w:val="auto"/>
          <w:lang w:val="kl-GL"/>
        </w:rPr>
        <w:t>paasisimasassanut tamanut nammineerluni paasisimasaqassasoq. Siunnersortit imaluunniit suleqatigisat aqqutigalugit naleqquttumik ilisimasassat</w:t>
      </w:r>
      <w:r w:rsidR="001D2368" w:rsidRPr="007D3B3D">
        <w:rPr>
          <w:color w:val="auto"/>
          <w:lang w:val="kl-GL"/>
        </w:rPr>
        <w:t xml:space="preserve"> ilisimanissaat qulakkeersimagaanni, piumasaqaat naammassineqassaaq.</w:t>
      </w:r>
      <w:r w:rsidR="0098684D" w:rsidRPr="007D3B3D">
        <w:rPr>
          <w:color w:val="auto"/>
          <w:lang w:val="kl-GL"/>
        </w:rPr>
        <w:t xml:space="preserve"> </w:t>
      </w:r>
    </w:p>
    <w:p w14:paraId="2880E0EB" w14:textId="77777777" w:rsidR="00627085" w:rsidRPr="007D3B3D" w:rsidRDefault="00627085" w:rsidP="005F7409">
      <w:pPr>
        <w:rPr>
          <w:color w:val="auto"/>
          <w:lang w:val="kl-GL"/>
        </w:rPr>
      </w:pPr>
    </w:p>
    <w:p w14:paraId="70DFE93C" w14:textId="77777777" w:rsidR="00026528" w:rsidRPr="007D3B3D" w:rsidRDefault="00026528" w:rsidP="005F7409">
      <w:pPr>
        <w:rPr>
          <w:color w:val="auto"/>
          <w:lang w:val="kl-GL"/>
        </w:rPr>
      </w:pPr>
    </w:p>
    <w:p w14:paraId="2124C994" w14:textId="3B8E6A6A" w:rsidR="005C221C" w:rsidRPr="007D3B3D" w:rsidRDefault="009844A5" w:rsidP="005F7409">
      <w:pPr>
        <w:rPr>
          <w:color w:val="auto"/>
          <w:lang w:val="kl-GL"/>
        </w:rPr>
      </w:pPr>
      <w:r w:rsidRPr="007D3B3D">
        <w:rPr>
          <w:color w:val="auto"/>
          <w:lang w:val="kl-GL"/>
        </w:rPr>
        <w:lastRenderedPageBreak/>
        <w:t>Akuersissummik qinnuteqaatip tunniunnerani, piumasaqaataasoq naammass</w:t>
      </w:r>
      <w:r w:rsidR="00D20FC7" w:rsidRPr="007D3B3D">
        <w:rPr>
          <w:color w:val="auto"/>
          <w:lang w:val="kl-GL"/>
        </w:rPr>
        <w:t>in</w:t>
      </w:r>
      <w:r w:rsidRPr="007D3B3D">
        <w:rPr>
          <w:color w:val="auto"/>
          <w:lang w:val="kl-GL"/>
        </w:rPr>
        <w:t>eqartoq p</w:t>
      </w:r>
      <w:r w:rsidR="00026528" w:rsidRPr="007D3B3D">
        <w:rPr>
          <w:color w:val="auto"/>
          <w:lang w:val="kl-GL"/>
        </w:rPr>
        <w:t>isinnaatitsissumiik pigisaqartup uppernarsassavaa</w:t>
      </w:r>
      <w:r w:rsidRPr="007D3B3D">
        <w:rPr>
          <w:color w:val="auto"/>
          <w:lang w:val="kl-GL"/>
        </w:rPr>
        <w:t xml:space="preserve">. Qinnuteqaatip imarisassaanut piumasaqaatit pillugit § </w:t>
      </w:r>
      <w:r w:rsidR="004F4506" w:rsidRPr="007D3B3D">
        <w:rPr>
          <w:color w:val="auto"/>
          <w:lang w:val="kl-GL"/>
        </w:rPr>
        <w:t>3</w:t>
      </w:r>
      <w:r w:rsidR="004F4506">
        <w:rPr>
          <w:color w:val="auto"/>
          <w:lang w:val="kl-GL"/>
        </w:rPr>
        <w:t>2</w:t>
      </w:r>
      <w:r w:rsidRPr="007D3B3D">
        <w:rPr>
          <w:color w:val="auto"/>
          <w:lang w:val="kl-GL"/>
        </w:rPr>
        <w:t>-mi nassuiaatit innersuussutigineqarput</w:t>
      </w:r>
      <w:r w:rsidR="005C221C" w:rsidRPr="007D3B3D">
        <w:rPr>
          <w:color w:val="auto"/>
          <w:lang w:val="kl-GL"/>
        </w:rPr>
        <w:t>.</w:t>
      </w:r>
    </w:p>
    <w:p w14:paraId="715247B3" w14:textId="77777777" w:rsidR="0098684D" w:rsidRPr="007D3B3D" w:rsidRDefault="0098684D" w:rsidP="005F7409">
      <w:pPr>
        <w:rPr>
          <w:color w:val="auto"/>
          <w:lang w:val="kl-GL"/>
        </w:rPr>
      </w:pPr>
    </w:p>
    <w:p w14:paraId="321E7E29" w14:textId="1AC1877E" w:rsidR="007373E8" w:rsidRPr="007D3B3D" w:rsidRDefault="007373E8" w:rsidP="005F7409">
      <w:pPr>
        <w:rPr>
          <w:color w:val="auto"/>
          <w:lang w:val="kl-GL"/>
        </w:rPr>
      </w:pPr>
    </w:p>
    <w:p w14:paraId="1FA8954C" w14:textId="77777777" w:rsidR="00CE484A" w:rsidRPr="007D3B3D" w:rsidRDefault="00CE484A" w:rsidP="005F7409">
      <w:pPr>
        <w:rPr>
          <w:color w:val="auto"/>
          <w:lang w:val="kl-GL"/>
        </w:rPr>
      </w:pPr>
    </w:p>
    <w:p w14:paraId="41A66B6D" w14:textId="06A4F641" w:rsidR="00CE484A" w:rsidRPr="007D3B3D" w:rsidRDefault="00CE484A" w:rsidP="005F7409">
      <w:pPr>
        <w:pStyle w:val="Typografi1"/>
        <w:rPr>
          <w:color w:val="auto"/>
          <w:lang w:val="kl-GL"/>
        </w:rPr>
      </w:pPr>
      <w:r w:rsidRPr="007D3B3D">
        <w:rPr>
          <w:color w:val="auto"/>
          <w:lang w:val="kl-GL"/>
        </w:rPr>
        <w:t>§ 14</w:t>
      </w:r>
      <w:r w:rsidR="00C008F6" w:rsidRPr="007D3B3D">
        <w:rPr>
          <w:color w:val="auto"/>
          <w:lang w:val="kl-GL"/>
        </w:rPr>
        <w:t>-imut</w:t>
      </w:r>
    </w:p>
    <w:p w14:paraId="28741DF3" w14:textId="77777777" w:rsidR="00CE484A" w:rsidRPr="007D3B3D" w:rsidRDefault="00CE484A" w:rsidP="005F7409">
      <w:pPr>
        <w:rPr>
          <w:rFonts w:eastAsia="Calibri"/>
          <w:color w:val="auto"/>
          <w:lang w:val="kl-GL"/>
        </w:rPr>
      </w:pPr>
    </w:p>
    <w:p w14:paraId="09ADCC98" w14:textId="79C83F1E" w:rsidR="00CE484A" w:rsidRPr="007D3B3D" w:rsidRDefault="00C008F6" w:rsidP="005F7409">
      <w:pPr>
        <w:rPr>
          <w:color w:val="auto"/>
          <w:lang w:val="kl-GL"/>
        </w:rPr>
      </w:pPr>
      <w:r w:rsidRPr="007D3B3D">
        <w:rPr>
          <w:color w:val="auto"/>
          <w:lang w:val="kl-GL"/>
        </w:rPr>
        <w:t>Imm</w:t>
      </w:r>
      <w:r w:rsidR="00CE484A" w:rsidRPr="007D3B3D">
        <w:rPr>
          <w:color w:val="auto"/>
          <w:lang w:val="kl-GL"/>
        </w:rPr>
        <w:t>. 1.</w:t>
      </w:r>
    </w:p>
    <w:p w14:paraId="38F58990" w14:textId="382F1884" w:rsidR="00B65EC2" w:rsidRPr="007D3B3D" w:rsidRDefault="00331FD4" w:rsidP="005F7409">
      <w:pPr>
        <w:rPr>
          <w:color w:val="auto"/>
          <w:lang w:val="kl-GL"/>
        </w:rPr>
      </w:pPr>
      <w:r w:rsidRPr="007D3B3D">
        <w:rPr>
          <w:color w:val="auto"/>
          <w:lang w:val="kl-GL"/>
        </w:rPr>
        <w:t>Pisinnaatitsissummik pigisaqartup piffissaq akuersissuteqarfiusoq tamakkerlugu §§ 11-13-imi piumasaqaatit naammassissagai, § 14, imm. 1-imi aalajangersakkap aalajangersarpaa</w:t>
      </w:r>
      <w:r w:rsidR="00034D80" w:rsidRPr="007D3B3D">
        <w:rPr>
          <w:color w:val="auto"/>
          <w:lang w:val="kl-GL"/>
        </w:rPr>
        <w:t xml:space="preserve">. Imaappoq, </w:t>
      </w:r>
      <w:r w:rsidR="006B563A" w:rsidRPr="007D3B3D">
        <w:rPr>
          <w:color w:val="auto"/>
          <w:lang w:val="kl-GL"/>
        </w:rPr>
        <w:t xml:space="preserve">piffissami akuersissutip tunniunneqarfiani, aammali akuersissutip piffissaq atuuffia tamakkerlugu </w:t>
      </w:r>
      <w:r w:rsidR="00034D80" w:rsidRPr="007D3B3D">
        <w:rPr>
          <w:color w:val="auto"/>
          <w:lang w:val="kl-GL"/>
        </w:rPr>
        <w:t>ingerlatseqatigiiffittut iluseqarnissamut</w:t>
      </w:r>
      <w:r w:rsidR="00123B22" w:rsidRPr="007D3B3D">
        <w:rPr>
          <w:color w:val="auto"/>
          <w:lang w:val="kl-GL"/>
        </w:rPr>
        <w:t>,</w:t>
      </w:r>
      <w:r w:rsidR="00034D80" w:rsidRPr="007D3B3D">
        <w:rPr>
          <w:color w:val="auto"/>
          <w:lang w:val="kl-GL"/>
        </w:rPr>
        <w:t xml:space="preserve"> sumilu angerlarsimaffeqarnissamut piumasaqaataasut</w:t>
      </w:r>
      <w:r w:rsidR="00132EC5" w:rsidRPr="007D3B3D">
        <w:rPr>
          <w:color w:val="auto"/>
          <w:lang w:val="kl-GL"/>
        </w:rPr>
        <w:t xml:space="preserve">, aningaasatigut piumasaqaataasut, </w:t>
      </w:r>
      <w:r w:rsidR="006951C9" w:rsidRPr="007D3B3D">
        <w:rPr>
          <w:color w:val="auto"/>
          <w:lang w:val="kl-GL"/>
        </w:rPr>
        <w:t xml:space="preserve">pisariaqartumik paasisimasaqarnissamut piumasaqaataasoq </w:t>
      </w:r>
      <w:r w:rsidR="00132EC5" w:rsidRPr="007D3B3D">
        <w:rPr>
          <w:color w:val="auto"/>
          <w:lang w:val="kl-GL"/>
        </w:rPr>
        <w:t>pisinnaatitsissummik pigisaqartup naammassissagai</w:t>
      </w:r>
      <w:r w:rsidR="006B563A" w:rsidRPr="007D3B3D">
        <w:rPr>
          <w:color w:val="auto"/>
          <w:lang w:val="kl-GL"/>
        </w:rPr>
        <w:t>.</w:t>
      </w:r>
    </w:p>
    <w:p w14:paraId="0242398C" w14:textId="77777777" w:rsidR="00CE484A" w:rsidRPr="007D3B3D" w:rsidRDefault="00CE484A" w:rsidP="005F7409">
      <w:pPr>
        <w:rPr>
          <w:color w:val="auto"/>
          <w:lang w:val="kl-GL"/>
        </w:rPr>
      </w:pPr>
    </w:p>
    <w:p w14:paraId="70F86E47" w14:textId="0D779F94" w:rsidR="00832068" w:rsidRDefault="006B563A" w:rsidP="005F7409">
      <w:pPr>
        <w:rPr>
          <w:color w:val="auto"/>
          <w:lang w:val="kl-GL"/>
        </w:rPr>
      </w:pPr>
      <w:r w:rsidRPr="007D3B3D">
        <w:rPr>
          <w:color w:val="auto"/>
          <w:lang w:val="kl-GL"/>
        </w:rPr>
        <w:t>Pisinnaatitsissummik pigisaqartu</w:t>
      </w:r>
      <w:r w:rsidR="00597189" w:rsidRPr="007D3B3D">
        <w:rPr>
          <w:color w:val="auto"/>
          <w:lang w:val="kl-GL"/>
        </w:rPr>
        <w:t>mut piumasaqaat ataaseq, arlallilluunniit pisinnaatitsissummik pigisaqartup naammass</w:t>
      </w:r>
      <w:r w:rsidR="00A34B83" w:rsidRPr="007D3B3D">
        <w:rPr>
          <w:color w:val="auto"/>
          <w:lang w:val="kl-GL"/>
        </w:rPr>
        <w:t xml:space="preserve">iunnaarpagit, § </w:t>
      </w:r>
      <w:r w:rsidR="004F4506">
        <w:rPr>
          <w:color w:val="auto"/>
          <w:lang w:val="kl-GL"/>
        </w:rPr>
        <w:t>38</w:t>
      </w:r>
      <w:r w:rsidR="00A34B83" w:rsidRPr="007D3B3D">
        <w:rPr>
          <w:color w:val="auto"/>
          <w:lang w:val="kl-GL"/>
        </w:rPr>
        <w:t>, imm. 1, nr. 1-imi aalajangersakkat malillugit akuersissut utertinneqarsinnaavoq.</w:t>
      </w:r>
      <w:r w:rsidR="0076344F" w:rsidRPr="007D3B3D">
        <w:rPr>
          <w:color w:val="auto"/>
          <w:lang w:val="kl-GL"/>
        </w:rPr>
        <w:t xml:space="preserve"> Ersarinnerusumik </w:t>
      </w:r>
      <w:r w:rsidR="009B75CA" w:rsidRPr="007D3B3D">
        <w:rPr>
          <w:color w:val="auto"/>
          <w:lang w:val="kl-GL"/>
        </w:rPr>
        <w:t>misissornissaannut</w:t>
      </w:r>
      <w:r w:rsidR="0076344F" w:rsidRPr="007D3B3D">
        <w:rPr>
          <w:color w:val="auto"/>
          <w:lang w:val="kl-GL"/>
        </w:rPr>
        <w:t xml:space="preserve"> aalajangersakkanut taakkununnga nassuiaatit innersuussutigineqarput</w:t>
      </w:r>
      <w:r w:rsidR="006A7C18" w:rsidRPr="007D3B3D">
        <w:rPr>
          <w:color w:val="auto"/>
          <w:lang w:val="kl-GL"/>
        </w:rPr>
        <w:t>.</w:t>
      </w:r>
    </w:p>
    <w:p w14:paraId="0DF6F727" w14:textId="77777777" w:rsidR="004F4506" w:rsidRDefault="004F4506" w:rsidP="005F7409">
      <w:pPr>
        <w:rPr>
          <w:color w:val="auto"/>
          <w:lang w:val="kl-GL"/>
        </w:rPr>
      </w:pPr>
    </w:p>
    <w:p w14:paraId="626B49C4" w14:textId="5CBC3E12" w:rsidR="004F4506" w:rsidRDefault="00C923FF" w:rsidP="00CA2D05">
      <w:pPr>
        <w:rPr>
          <w:lang w:val="kl-GL"/>
        </w:rPr>
      </w:pPr>
      <w:r w:rsidRPr="00B849A5">
        <w:rPr>
          <w:lang w:val="kl-GL"/>
        </w:rPr>
        <w:t>Utertitsisoqartinnagu § 39-mi malittarisassat isiginiarneqaqqaassapput</w:t>
      </w:r>
      <w:r w:rsidR="005613FF" w:rsidRPr="00B849A5">
        <w:rPr>
          <w:lang w:val="kl-GL"/>
        </w:rPr>
        <w:t>, t</w:t>
      </w:r>
      <w:r w:rsidR="00C80AFF" w:rsidRPr="00B849A5">
        <w:rPr>
          <w:lang w:val="kl-GL"/>
        </w:rPr>
        <w:t>aassumallu ki</w:t>
      </w:r>
      <w:r w:rsidR="00C80AFF">
        <w:rPr>
          <w:lang w:val="kl-GL"/>
        </w:rPr>
        <w:t xml:space="preserve">ngunerisaanik </w:t>
      </w:r>
      <w:r w:rsidR="003D212B">
        <w:rPr>
          <w:lang w:val="kl-GL"/>
        </w:rPr>
        <w:t xml:space="preserve">pissutsimik utertitsinissamut patsisaasumik </w:t>
      </w:r>
      <w:r w:rsidR="00C80AFF">
        <w:rPr>
          <w:lang w:val="kl-GL"/>
        </w:rPr>
        <w:t>pisinnaatitsissummik  pigisaqart</w:t>
      </w:r>
      <w:r w:rsidR="003D212B">
        <w:rPr>
          <w:lang w:val="kl-GL"/>
        </w:rPr>
        <w:t xml:space="preserve">up iluarsiinissaanut </w:t>
      </w:r>
      <w:r w:rsidR="00E00724">
        <w:rPr>
          <w:lang w:val="kl-GL"/>
        </w:rPr>
        <w:t xml:space="preserve">piffissalerneqassalluni. Taassumap saniatigut ingerlatsinermi inatsisitigut tunngavissat nalinginnaasut </w:t>
      </w:r>
      <w:r w:rsidR="00B80FE9">
        <w:rPr>
          <w:lang w:val="kl-GL"/>
        </w:rPr>
        <w:t>naapertorlug</w:t>
      </w:r>
      <w:r w:rsidR="00C815B8">
        <w:rPr>
          <w:lang w:val="kl-GL"/>
        </w:rPr>
        <w:t>it,</w:t>
      </w:r>
      <w:r w:rsidR="0058558E">
        <w:rPr>
          <w:lang w:val="kl-GL"/>
        </w:rPr>
        <w:t xml:space="preserve"> pisumi tassanerpiaq utertitsinissaq n</w:t>
      </w:r>
      <w:r w:rsidR="00CB44DE">
        <w:rPr>
          <w:lang w:val="kl-GL"/>
        </w:rPr>
        <w:t>aleqqu</w:t>
      </w:r>
      <w:r w:rsidR="0058558E">
        <w:rPr>
          <w:lang w:val="kl-GL"/>
        </w:rPr>
        <w:t>tissanersoq</w:t>
      </w:r>
      <w:r w:rsidR="00CB44DE">
        <w:rPr>
          <w:lang w:val="kl-GL"/>
        </w:rPr>
        <w:t xml:space="preserve"> </w:t>
      </w:r>
      <w:r w:rsidR="00B80FE9">
        <w:rPr>
          <w:lang w:val="kl-GL"/>
        </w:rPr>
        <w:t>naliliisoqassaaq</w:t>
      </w:r>
      <w:r w:rsidR="0058558E">
        <w:rPr>
          <w:lang w:val="kl-GL"/>
        </w:rPr>
        <w:t xml:space="preserve">. Assersuutigalugu pisinnaatitsissummik pigisaqartoq </w:t>
      </w:r>
      <w:r w:rsidR="002035A7">
        <w:rPr>
          <w:lang w:val="kl-GL"/>
        </w:rPr>
        <w:t>pisortanut 100.000 koruunit sinnerlugit akiit</w:t>
      </w:r>
      <w:r w:rsidR="00460C4F">
        <w:rPr>
          <w:lang w:val="kl-GL"/>
        </w:rPr>
        <w:t xml:space="preserve">soqarluni </w:t>
      </w:r>
      <w:r w:rsidR="0058558E">
        <w:rPr>
          <w:lang w:val="kl-GL"/>
        </w:rPr>
        <w:t>aningaasaqarnikkut unamminartoqa</w:t>
      </w:r>
      <w:r w:rsidR="00460C4F">
        <w:rPr>
          <w:lang w:val="kl-GL"/>
        </w:rPr>
        <w:t xml:space="preserve">lissappat, </w:t>
      </w:r>
      <w:r w:rsidR="00AC2053">
        <w:rPr>
          <w:lang w:val="kl-GL"/>
        </w:rPr>
        <w:t>ajornartorsiut qaangiutissasoq nalilerneqarpat</w:t>
      </w:r>
      <w:r w:rsidR="000934F7">
        <w:rPr>
          <w:lang w:val="kl-GL"/>
        </w:rPr>
        <w:t>, utertitsinissaq naleqqutissanersoq naliliinissami tamanna akerliussaaq.</w:t>
      </w:r>
    </w:p>
    <w:p w14:paraId="7C24FE60" w14:textId="77777777" w:rsidR="00CA2D05" w:rsidRDefault="00CA2D05" w:rsidP="00CA2D05">
      <w:pPr>
        <w:rPr>
          <w:lang w:val="kl-GL"/>
        </w:rPr>
      </w:pPr>
    </w:p>
    <w:p w14:paraId="442C2B6B" w14:textId="77777777" w:rsidR="00CA2D05" w:rsidRPr="00B849A5" w:rsidRDefault="00CA2D05" w:rsidP="00CA2D05">
      <w:pPr>
        <w:rPr>
          <w:lang w:val="kl-GL"/>
        </w:rPr>
      </w:pPr>
      <w:r w:rsidRPr="00B849A5">
        <w:rPr>
          <w:lang w:val="kl-GL"/>
        </w:rPr>
        <w:t>Imm. 2-mut.</w:t>
      </w:r>
    </w:p>
    <w:p w14:paraId="281338CF" w14:textId="3E20018B" w:rsidR="00CA2D05" w:rsidRPr="00B849A5" w:rsidRDefault="00A74FA8" w:rsidP="00EC67B9">
      <w:pPr>
        <w:rPr>
          <w:lang w:val="kl-GL"/>
        </w:rPr>
      </w:pPr>
      <w:r w:rsidRPr="00B849A5">
        <w:rPr>
          <w:lang w:val="kl-GL"/>
        </w:rPr>
        <w:t>§§ 11-13-imi pisinnaatitsissummik pigisaqartumut piumasaqaataasu</w:t>
      </w:r>
      <w:r w:rsidR="004A1789" w:rsidRPr="00B849A5">
        <w:rPr>
          <w:lang w:val="kl-GL"/>
        </w:rPr>
        <w:t>nut itisiliisunik, Naalakkersuisut ersarinnerusunik malittariasssorsinnaanissaanut im</w:t>
      </w:r>
      <w:r w:rsidR="00CA2D05" w:rsidRPr="00B849A5">
        <w:rPr>
          <w:lang w:val="kl-GL"/>
        </w:rPr>
        <w:t xml:space="preserve">m. 2-mi aalajangersakkap </w:t>
      </w:r>
      <w:r w:rsidR="00D54C7C" w:rsidRPr="00B849A5">
        <w:rPr>
          <w:lang w:val="kl-GL"/>
        </w:rPr>
        <w:t>piginnaatippai.</w:t>
      </w:r>
      <w:r w:rsidR="00CA2D05" w:rsidRPr="00B849A5">
        <w:rPr>
          <w:lang w:val="kl-GL"/>
        </w:rPr>
        <w:t xml:space="preserve"> </w:t>
      </w:r>
    </w:p>
    <w:p w14:paraId="287D24F2" w14:textId="738AF1D9" w:rsidR="00CA2D05" w:rsidRPr="007D3B3D" w:rsidRDefault="00EC67B9" w:rsidP="008A1008">
      <w:pPr>
        <w:rPr>
          <w:color w:val="auto"/>
          <w:lang w:val="kl-GL"/>
        </w:rPr>
      </w:pPr>
      <w:r w:rsidRPr="00B849A5">
        <w:rPr>
          <w:lang w:val="kl-GL"/>
        </w:rPr>
        <w:t xml:space="preserve">Tassani assersuutigalugu </w:t>
      </w:r>
      <w:r w:rsidR="000E0DD5" w:rsidRPr="00B849A5">
        <w:rPr>
          <w:lang w:val="kl-GL"/>
        </w:rPr>
        <w:t xml:space="preserve">pisinnaatitsissummik pigisaqartup imaluunniit taassumap sulisuisa naammassisassaannik </w:t>
      </w:r>
      <w:r w:rsidRPr="00B849A5">
        <w:rPr>
          <w:lang w:val="kl-GL"/>
        </w:rPr>
        <w:t>ilinniarsimassutsimut, misilittakkatigut, allagartatigut, allatigulluunniit naleqquttumik pi</w:t>
      </w:r>
      <w:r w:rsidR="000E0DD5" w:rsidRPr="00B849A5">
        <w:rPr>
          <w:lang w:val="kl-GL"/>
        </w:rPr>
        <w:t>ginnaasaqarnissamut aalajangersimasumik piumasaqaataasinnaapput.</w:t>
      </w:r>
    </w:p>
    <w:p w14:paraId="1CAA41BA" w14:textId="77777777" w:rsidR="00655AEE" w:rsidRPr="007D3B3D" w:rsidRDefault="00655AEE" w:rsidP="005F7409">
      <w:pPr>
        <w:rPr>
          <w:color w:val="auto"/>
          <w:lang w:val="kl-GL"/>
        </w:rPr>
      </w:pPr>
    </w:p>
    <w:p w14:paraId="4A14BABF" w14:textId="69BB38D4" w:rsidR="00655AEE" w:rsidRPr="007D3B3D" w:rsidRDefault="00655AEE" w:rsidP="005F7409">
      <w:pPr>
        <w:pStyle w:val="Typografi1"/>
        <w:rPr>
          <w:color w:val="auto"/>
          <w:lang w:val="kl-GL"/>
        </w:rPr>
      </w:pPr>
      <w:r w:rsidRPr="007D3B3D">
        <w:rPr>
          <w:color w:val="auto"/>
          <w:lang w:val="kl-GL"/>
        </w:rPr>
        <w:t>§ 15</w:t>
      </w:r>
      <w:r w:rsidR="00051F5D" w:rsidRPr="007D3B3D">
        <w:rPr>
          <w:color w:val="auto"/>
          <w:lang w:val="kl-GL"/>
        </w:rPr>
        <w:t>-imut</w:t>
      </w:r>
    </w:p>
    <w:p w14:paraId="184D0FE0" w14:textId="77777777" w:rsidR="00655AEE" w:rsidRPr="007D3B3D" w:rsidRDefault="00655AEE" w:rsidP="005F7409">
      <w:pPr>
        <w:rPr>
          <w:rFonts w:eastAsia="Calibri"/>
          <w:color w:val="auto"/>
          <w:lang w:val="kl-GL"/>
        </w:rPr>
      </w:pPr>
    </w:p>
    <w:p w14:paraId="6BD30D40" w14:textId="22950AC1" w:rsidR="009F3301" w:rsidRPr="007D3B3D" w:rsidRDefault="00051F5D" w:rsidP="005F7409">
      <w:pPr>
        <w:rPr>
          <w:color w:val="auto"/>
          <w:lang w:val="kl-GL"/>
        </w:rPr>
      </w:pPr>
      <w:r w:rsidRPr="007D3B3D">
        <w:rPr>
          <w:color w:val="auto"/>
          <w:lang w:val="kl-GL"/>
        </w:rPr>
        <w:t>Imm</w:t>
      </w:r>
      <w:r w:rsidR="009F3301" w:rsidRPr="007D3B3D">
        <w:rPr>
          <w:color w:val="auto"/>
          <w:lang w:val="kl-GL"/>
        </w:rPr>
        <w:t>. 1</w:t>
      </w:r>
      <w:r w:rsidRPr="007D3B3D">
        <w:rPr>
          <w:color w:val="auto"/>
          <w:lang w:val="kl-GL"/>
        </w:rPr>
        <w:t>-imut</w:t>
      </w:r>
      <w:r w:rsidR="0045014E" w:rsidRPr="007D3B3D">
        <w:rPr>
          <w:color w:val="auto"/>
          <w:lang w:val="kl-GL"/>
        </w:rPr>
        <w:t>.</w:t>
      </w:r>
    </w:p>
    <w:p w14:paraId="1C3CCFB2" w14:textId="3410E3E4" w:rsidR="006473DD" w:rsidRPr="007D3B3D" w:rsidRDefault="00B6544B" w:rsidP="005F7409">
      <w:pPr>
        <w:rPr>
          <w:color w:val="auto"/>
          <w:lang w:val="kl-GL"/>
        </w:rPr>
      </w:pPr>
      <w:r w:rsidRPr="007D3B3D">
        <w:rPr>
          <w:color w:val="auto"/>
          <w:lang w:val="kl-GL"/>
        </w:rPr>
        <w:lastRenderedPageBreak/>
        <w:t xml:space="preserve">Inatsisartut </w:t>
      </w:r>
      <w:r w:rsidR="00F76381" w:rsidRPr="007D3B3D">
        <w:rPr>
          <w:color w:val="auto"/>
          <w:lang w:val="kl-GL"/>
        </w:rPr>
        <w:t>inatsisaat malillugu Naala</w:t>
      </w:r>
      <w:r w:rsidR="008D194E" w:rsidRPr="007D3B3D">
        <w:rPr>
          <w:color w:val="auto"/>
          <w:lang w:val="kl-GL"/>
        </w:rPr>
        <w:t>kkersuisut akuersissummik tunniussitinnagit, suliniut teknikkikkut aamma aningaasatigut ingerlanneqarsinnaasoq qinnuteqartup qularnarunnaarsissagaa</w:t>
      </w:r>
      <w:r w:rsidR="00667342" w:rsidRPr="007D3B3D">
        <w:rPr>
          <w:color w:val="auto"/>
          <w:lang w:val="kl-GL"/>
        </w:rPr>
        <w:t>, aalajangersagaq suli</w:t>
      </w:r>
      <w:r w:rsidR="00123B22" w:rsidRPr="007D3B3D">
        <w:rPr>
          <w:color w:val="auto"/>
          <w:lang w:val="kl-GL"/>
        </w:rPr>
        <w:t>ni</w:t>
      </w:r>
      <w:r w:rsidR="00667342" w:rsidRPr="007D3B3D">
        <w:rPr>
          <w:color w:val="auto"/>
          <w:lang w:val="kl-GL"/>
        </w:rPr>
        <w:t>ummut pingaarnertut piumasaqarpoq.</w:t>
      </w:r>
      <w:r w:rsidR="004F76F6" w:rsidRPr="007D3B3D">
        <w:rPr>
          <w:color w:val="auto"/>
          <w:lang w:val="kl-GL"/>
        </w:rPr>
        <w:t xml:space="preserve"> </w:t>
      </w:r>
    </w:p>
    <w:p w14:paraId="5272E8D3" w14:textId="77777777" w:rsidR="003F5284" w:rsidRPr="007D3B3D" w:rsidRDefault="003F5284" w:rsidP="005F7409">
      <w:pPr>
        <w:rPr>
          <w:color w:val="auto"/>
          <w:lang w:val="kl-GL"/>
        </w:rPr>
      </w:pPr>
    </w:p>
    <w:p w14:paraId="1AB04897" w14:textId="4AE47CF0" w:rsidR="009F3301" w:rsidRPr="007D3B3D" w:rsidRDefault="000306F0" w:rsidP="005F7409">
      <w:pPr>
        <w:rPr>
          <w:color w:val="auto"/>
          <w:lang w:val="kl-GL"/>
        </w:rPr>
      </w:pPr>
      <w:r w:rsidRPr="007D3B3D">
        <w:rPr>
          <w:color w:val="auto"/>
          <w:lang w:val="kl-GL"/>
        </w:rPr>
        <w:t>Piumasaqaat naammassineqarnersoq paasiumallugu, suli</w:t>
      </w:r>
      <w:r w:rsidR="00123B22" w:rsidRPr="007D3B3D">
        <w:rPr>
          <w:color w:val="auto"/>
          <w:lang w:val="kl-GL"/>
        </w:rPr>
        <w:t>ni</w:t>
      </w:r>
      <w:r w:rsidRPr="007D3B3D">
        <w:rPr>
          <w:color w:val="auto"/>
          <w:lang w:val="kl-GL"/>
        </w:rPr>
        <w:t>u</w:t>
      </w:r>
      <w:r w:rsidR="00AC2DD0" w:rsidRPr="007D3B3D">
        <w:rPr>
          <w:color w:val="auto"/>
          <w:lang w:val="kl-GL"/>
        </w:rPr>
        <w:t xml:space="preserve">mmik tamarmik </w:t>
      </w:r>
      <w:r w:rsidRPr="007D3B3D">
        <w:rPr>
          <w:color w:val="auto"/>
          <w:lang w:val="kl-GL"/>
        </w:rPr>
        <w:t>nalil</w:t>
      </w:r>
      <w:r w:rsidR="00AC2DD0" w:rsidRPr="007D3B3D">
        <w:rPr>
          <w:color w:val="auto"/>
          <w:lang w:val="kl-GL"/>
        </w:rPr>
        <w:t>i</w:t>
      </w:r>
      <w:r w:rsidR="00610FC6" w:rsidRPr="007D3B3D">
        <w:rPr>
          <w:color w:val="auto"/>
          <w:lang w:val="kl-GL"/>
        </w:rPr>
        <w:t>i</w:t>
      </w:r>
      <w:r w:rsidR="00AC2DD0" w:rsidRPr="007D3B3D">
        <w:rPr>
          <w:color w:val="auto"/>
          <w:lang w:val="kl-GL"/>
        </w:rPr>
        <w:t xml:space="preserve">nermik </w:t>
      </w:r>
      <w:r w:rsidR="00610FC6" w:rsidRPr="007D3B3D">
        <w:rPr>
          <w:color w:val="auto"/>
          <w:lang w:val="kl-GL"/>
        </w:rPr>
        <w:t>tunngaveqassaaq</w:t>
      </w:r>
      <w:r w:rsidRPr="007D3B3D">
        <w:rPr>
          <w:color w:val="auto"/>
          <w:lang w:val="kl-GL"/>
        </w:rPr>
        <w:t>.</w:t>
      </w:r>
      <w:r w:rsidR="00D33D76" w:rsidRPr="007D3B3D">
        <w:rPr>
          <w:color w:val="auto"/>
          <w:lang w:val="kl-GL"/>
        </w:rPr>
        <w:t xml:space="preserve"> </w:t>
      </w:r>
    </w:p>
    <w:p w14:paraId="38929779" w14:textId="77777777" w:rsidR="003F5284" w:rsidRPr="007D3B3D" w:rsidRDefault="003F5284" w:rsidP="005F7409">
      <w:pPr>
        <w:rPr>
          <w:color w:val="auto"/>
          <w:lang w:val="kl-GL"/>
        </w:rPr>
      </w:pPr>
    </w:p>
    <w:p w14:paraId="510F1715" w14:textId="3B0C0F5D" w:rsidR="00671CE5" w:rsidRPr="007D3B3D" w:rsidRDefault="000306F0" w:rsidP="005F7409">
      <w:pPr>
        <w:rPr>
          <w:color w:val="auto"/>
          <w:lang w:val="kl-GL"/>
        </w:rPr>
      </w:pPr>
      <w:r w:rsidRPr="007D3B3D">
        <w:rPr>
          <w:color w:val="auto"/>
          <w:lang w:val="kl-GL"/>
        </w:rPr>
        <w:t xml:space="preserve">Suliniut teknikkikkut </w:t>
      </w:r>
      <w:r w:rsidR="00671CE5" w:rsidRPr="007D3B3D">
        <w:rPr>
          <w:color w:val="auto"/>
          <w:lang w:val="kl-GL"/>
        </w:rPr>
        <w:t>ingerlanneqarsinnaanersoq nalilerneqarnissaani ilaatigu</w:t>
      </w:r>
      <w:r w:rsidR="001A1525" w:rsidRPr="007D3B3D">
        <w:rPr>
          <w:color w:val="auto"/>
          <w:lang w:val="kl-GL"/>
        </w:rPr>
        <w:t xml:space="preserve">t sumiiffik qinnutigineqartoq, </w:t>
      </w:r>
      <w:r w:rsidR="00DC1668" w:rsidRPr="007D3B3D">
        <w:rPr>
          <w:color w:val="auto"/>
          <w:lang w:val="kl-GL"/>
        </w:rPr>
        <w:t xml:space="preserve">pilersaarutigisamillu ingerlatassat pingaartinneqarsinnaapput. Assersuutigalugu </w:t>
      </w:r>
      <w:r w:rsidR="00066A37" w:rsidRPr="007D3B3D">
        <w:rPr>
          <w:color w:val="auto"/>
          <w:lang w:val="kl-GL"/>
        </w:rPr>
        <w:t xml:space="preserve">sumiiffik </w:t>
      </w:r>
      <w:r w:rsidR="004B417B" w:rsidRPr="007D3B3D">
        <w:rPr>
          <w:color w:val="auto"/>
          <w:lang w:val="kl-GL"/>
        </w:rPr>
        <w:t>imeqarfiup killeqarfianiippat</w:t>
      </w:r>
      <w:r w:rsidR="00D64C9D" w:rsidRPr="007D3B3D">
        <w:rPr>
          <w:color w:val="auto"/>
          <w:lang w:val="kl-GL"/>
        </w:rPr>
        <w:t xml:space="preserve">, tassungalu avatangiisinut inatsit </w:t>
      </w:r>
      <w:r w:rsidR="00130EA0" w:rsidRPr="007D3B3D">
        <w:rPr>
          <w:color w:val="auto"/>
          <w:lang w:val="kl-GL"/>
        </w:rPr>
        <w:t>naapertorlugu immikkut malitta</w:t>
      </w:r>
      <w:r w:rsidR="00123B22" w:rsidRPr="007D3B3D">
        <w:rPr>
          <w:color w:val="auto"/>
          <w:lang w:val="kl-GL"/>
        </w:rPr>
        <w:t>ri</w:t>
      </w:r>
      <w:r w:rsidR="00130EA0" w:rsidRPr="007D3B3D">
        <w:rPr>
          <w:color w:val="auto"/>
          <w:lang w:val="kl-GL"/>
        </w:rPr>
        <w:t>sassanik aalajangersaasoqanngippat,</w:t>
      </w:r>
      <w:r w:rsidR="00066A37" w:rsidRPr="007D3B3D">
        <w:rPr>
          <w:color w:val="auto"/>
          <w:lang w:val="kl-GL"/>
        </w:rPr>
        <w:t xml:space="preserve"> </w:t>
      </w:r>
      <w:r w:rsidR="00DC1668" w:rsidRPr="007D3B3D">
        <w:rPr>
          <w:color w:val="auto"/>
          <w:lang w:val="kl-GL"/>
        </w:rPr>
        <w:t>pilersaarut teknikkikkut ingerlanneqarsin</w:t>
      </w:r>
      <w:r w:rsidR="0051549A" w:rsidRPr="007D3B3D">
        <w:rPr>
          <w:color w:val="auto"/>
          <w:lang w:val="kl-GL"/>
        </w:rPr>
        <w:t>naanngitsutut</w:t>
      </w:r>
      <w:r w:rsidR="00DC1668" w:rsidRPr="007D3B3D">
        <w:rPr>
          <w:color w:val="auto"/>
          <w:lang w:val="kl-GL"/>
        </w:rPr>
        <w:t xml:space="preserve"> </w:t>
      </w:r>
      <w:r w:rsidR="008E5085" w:rsidRPr="007D3B3D">
        <w:rPr>
          <w:color w:val="auto"/>
          <w:lang w:val="kl-GL"/>
        </w:rPr>
        <w:t xml:space="preserve">aallaavittut </w:t>
      </w:r>
      <w:r w:rsidR="00DC1668" w:rsidRPr="007D3B3D">
        <w:rPr>
          <w:color w:val="auto"/>
          <w:lang w:val="kl-GL"/>
        </w:rPr>
        <w:t>isigineqarsinnaassaaq</w:t>
      </w:r>
      <w:r w:rsidR="00C35580" w:rsidRPr="007D3B3D">
        <w:rPr>
          <w:color w:val="auto"/>
          <w:lang w:val="kl-GL"/>
        </w:rPr>
        <w:t>.</w:t>
      </w:r>
    </w:p>
    <w:p w14:paraId="7D4D67F5" w14:textId="60D947F6" w:rsidR="00297C1B" w:rsidRPr="007D3B3D" w:rsidRDefault="00C35580" w:rsidP="005F7409">
      <w:pPr>
        <w:rPr>
          <w:color w:val="auto"/>
          <w:lang w:val="kl-GL"/>
        </w:rPr>
      </w:pPr>
      <w:r w:rsidRPr="007D3B3D">
        <w:rPr>
          <w:color w:val="auto"/>
          <w:lang w:val="kl-GL"/>
        </w:rPr>
        <w:t xml:space="preserve">Suliniutip ingerlanneqarnissaanut </w:t>
      </w:r>
      <w:r w:rsidR="00205095" w:rsidRPr="007D3B3D">
        <w:rPr>
          <w:color w:val="auto"/>
          <w:lang w:val="kl-GL"/>
        </w:rPr>
        <w:t>suliassat</w:t>
      </w:r>
      <w:r w:rsidRPr="007D3B3D">
        <w:rPr>
          <w:color w:val="auto"/>
          <w:lang w:val="kl-GL"/>
        </w:rPr>
        <w:t xml:space="preserve"> akornutaasut nalilerneqarpat</w:t>
      </w:r>
      <w:r w:rsidR="007433BB" w:rsidRPr="007D3B3D">
        <w:rPr>
          <w:color w:val="auto"/>
          <w:lang w:val="kl-GL"/>
        </w:rPr>
        <w:t xml:space="preserve">, suliniut aamma teknikkikkut ingerlanneqarsinnaanngitsutut isigineqassaaq. Uani assersuutigalugu </w:t>
      </w:r>
      <w:r w:rsidR="00AB4183" w:rsidRPr="007D3B3D">
        <w:rPr>
          <w:color w:val="auto"/>
          <w:lang w:val="kl-GL"/>
        </w:rPr>
        <w:t xml:space="preserve">tassaasinnaapput suliniutit </w:t>
      </w:r>
      <w:r w:rsidR="007B45A5" w:rsidRPr="007D3B3D">
        <w:rPr>
          <w:color w:val="auto"/>
          <w:lang w:val="kl-GL"/>
        </w:rPr>
        <w:t xml:space="preserve">sumiiffinni </w:t>
      </w:r>
      <w:r w:rsidR="00C82411" w:rsidRPr="007D3B3D">
        <w:rPr>
          <w:color w:val="auto"/>
          <w:lang w:val="kl-GL"/>
        </w:rPr>
        <w:t xml:space="preserve">erngup qummut killinga, </w:t>
      </w:r>
      <w:r w:rsidR="007128B6" w:rsidRPr="007D3B3D">
        <w:rPr>
          <w:color w:val="auto"/>
          <w:lang w:val="kl-GL"/>
        </w:rPr>
        <w:t>imaani angallavi</w:t>
      </w:r>
      <w:r w:rsidR="00BB2B63" w:rsidRPr="007D3B3D">
        <w:rPr>
          <w:color w:val="auto"/>
          <w:lang w:val="kl-GL"/>
        </w:rPr>
        <w:t>k</w:t>
      </w:r>
      <w:r w:rsidR="007128B6" w:rsidRPr="007D3B3D">
        <w:rPr>
          <w:color w:val="auto"/>
          <w:lang w:val="kl-GL"/>
        </w:rPr>
        <w:t xml:space="preserve"> </w:t>
      </w:r>
      <w:r w:rsidR="00BB2B63" w:rsidRPr="007D3B3D">
        <w:rPr>
          <w:color w:val="auto"/>
          <w:lang w:val="kl-GL"/>
        </w:rPr>
        <w:t xml:space="preserve">nerukitsoq </w:t>
      </w:r>
      <w:r w:rsidR="007128B6" w:rsidRPr="007D3B3D">
        <w:rPr>
          <w:color w:val="auto"/>
          <w:lang w:val="kl-GL"/>
        </w:rPr>
        <w:t xml:space="preserve">imaluunniit ikkarluit </w:t>
      </w:r>
      <w:r w:rsidR="00E97C91" w:rsidRPr="007D3B3D">
        <w:rPr>
          <w:color w:val="auto"/>
          <w:lang w:val="kl-GL"/>
        </w:rPr>
        <w:t>patsisaallu</w:t>
      </w:r>
      <w:r w:rsidR="00601FC7" w:rsidRPr="007D3B3D">
        <w:rPr>
          <w:color w:val="auto"/>
          <w:lang w:val="kl-GL"/>
        </w:rPr>
        <w:t>tik</w:t>
      </w:r>
      <w:r w:rsidR="00E97C91" w:rsidRPr="007D3B3D">
        <w:rPr>
          <w:color w:val="auto"/>
          <w:lang w:val="kl-GL"/>
        </w:rPr>
        <w:t xml:space="preserve"> umiarsuit angalasinnaanngippata imaluunniit sumiiffiit tikikkuminaappata</w:t>
      </w:r>
      <w:r w:rsidR="002A4B12" w:rsidRPr="007D3B3D">
        <w:rPr>
          <w:color w:val="auto"/>
          <w:lang w:val="kl-GL"/>
        </w:rPr>
        <w:t xml:space="preserve">. Pisinnaatitsissummik pigisaqartup aaqqiissutissatut siunnersuutaa naliliinermi </w:t>
      </w:r>
      <w:r w:rsidR="00E90725" w:rsidRPr="007D3B3D">
        <w:rPr>
          <w:color w:val="auto"/>
          <w:lang w:val="kl-GL"/>
        </w:rPr>
        <w:t>isiginiarneqarsinnaavoq</w:t>
      </w:r>
      <w:r w:rsidR="002A4B12" w:rsidRPr="007D3B3D">
        <w:rPr>
          <w:color w:val="auto"/>
          <w:lang w:val="kl-GL"/>
        </w:rPr>
        <w:t>.</w:t>
      </w:r>
    </w:p>
    <w:p w14:paraId="668F4091" w14:textId="77777777" w:rsidR="003F5284" w:rsidRPr="007D3B3D" w:rsidRDefault="003F5284" w:rsidP="005F7409">
      <w:pPr>
        <w:rPr>
          <w:color w:val="auto"/>
          <w:lang w:val="kl-GL"/>
        </w:rPr>
      </w:pPr>
    </w:p>
    <w:p w14:paraId="2FA92596" w14:textId="06F70434" w:rsidR="00767408" w:rsidRPr="007D3B3D" w:rsidRDefault="002A4B12" w:rsidP="005F7409">
      <w:pPr>
        <w:rPr>
          <w:color w:val="auto"/>
          <w:lang w:val="kl-GL"/>
        </w:rPr>
      </w:pPr>
      <w:r w:rsidRPr="007D3B3D">
        <w:rPr>
          <w:color w:val="auto"/>
          <w:lang w:val="kl-GL"/>
        </w:rPr>
        <w:t>Suliniutip aningaasatigut ingerlanneqarsinnaanissaanut piumasaqaat</w:t>
      </w:r>
      <w:r w:rsidR="007329FC" w:rsidRPr="007D3B3D">
        <w:rPr>
          <w:color w:val="auto"/>
          <w:lang w:val="kl-GL"/>
        </w:rPr>
        <w:t>ip ki</w:t>
      </w:r>
      <w:r w:rsidR="00123B22" w:rsidRPr="007D3B3D">
        <w:rPr>
          <w:color w:val="auto"/>
          <w:lang w:val="kl-GL"/>
        </w:rPr>
        <w:t>n</w:t>
      </w:r>
      <w:r w:rsidR="007329FC" w:rsidRPr="007D3B3D">
        <w:rPr>
          <w:color w:val="auto"/>
          <w:lang w:val="kl-GL"/>
        </w:rPr>
        <w:t xml:space="preserve">gunerisaanik, </w:t>
      </w:r>
      <w:r w:rsidR="00DE3D2D" w:rsidRPr="007D3B3D">
        <w:rPr>
          <w:color w:val="auto"/>
          <w:lang w:val="kl-GL"/>
        </w:rPr>
        <w:t xml:space="preserve">suliniut aningaasatigut piviusorsiorpalaartumik tunngavissaqartoq </w:t>
      </w:r>
      <w:r w:rsidR="007329FC" w:rsidRPr="007D3B3D">
        <w:rPr>
          <w:color w:val="auto"/>
          <w:lang w:val="kl-GL"/>
        </w:rPr>
        <w:t>qinnuteqartup qularnarunnaarsissavaa</w:t>
      </w:r>
      <w:r w:rsidR="004E003B" w:rsidRPr="007D3B3D">
        <w:rPr>
          <w:color w:val="auto"/>
          <w:lang w:val="kl-GL"/>
        </w:rPr>
        <w:t>. Tamanna ima paasineqassaaq, suliniutip aallartisarneqarnera</w:t>
      </w:r>
      <w:r w:rsidR="00DE67CC" w:rsidRPr="007D3B3D">
        <w:rPr>
          <w:color w:val="auto"/>
          <w:lang w:val="kl-GL"/>
        </w:rPr>
        <w:t xml:space="preserve"> aamma ingerlanneqarnera aningaasalersorneqarsinnaassaasoq. Taassumap saniatigut </w:t>
      </w:r>
      <w:r w:rsidR="004545A4" w:rsidRPr="007D3B3D">
        <w:rPr>
          <w:color w:val="auto"/>
          <w:lang w:val="kl-GL"/>
        </w:rPr>
        <w:t xml:space="preserve">suliniut illersorneqarsinnaasumik ingerlanneqarsinnaaniassammat, </w:t>
      </w:r>
      <w:r w:rsidR="009177D7" w:rsidRPr="007D3B3D">
        <w:rPr>
          <w:color w:val="auto"/>
          <w:lang w:val="kl-GL"/>
        </w:rPr>
        <w:t>aningaasatigut aarlerinarsinnaasut suliniu</w:t>
      </w:r>
      <w:r w:rsidR="00117700" w:rsidRPr="007D3B3D">
        <w:rPr>
          <w:color w:val="auto"/>
          <w:lang w:val="kl-GL"/>
        </w:rPr>
        <w:t>tip</w:t>
      </w:r>
      <w:r w:rsidR="009177D7" w:rsidRPr="007D3B3D">
        <w:rPr>
          <w:color w:val="auto"/>
          <w:lang w:val="kl-GL"/>
        </w:rPr>
        <w:t xml:space="preserve"> nammassinnaasariaqarpai,</w:t>
      </w:r>
      <w:r w:rsidR="00117700" w:rsidRPr="007D3B3D">
        <w:rPr>
          <w:color w:val="auto"/>
          <w:lang w:val="kl-GL"/>
        </w:rPr>
        <w:t xml:space="preserve"> allanngujaatsumillu ingerlatsinissaq qulakkeersinnaasariaqarlugu.</w:t>
      </w:r>
    </w:p>
    <w:p w14:paraId="0ABAB49B" w14:textId="26F11725" w:rsidR="00A64C72" w:rsidRPr="007D3B3D" w:rsidRDefault="006779D9" w:rsidP="005F7409">
      <w:pPr>
        <w:rPr>
          <w:color w:val="auto"/>
          <w:lang w:val="kl-GL"/>
        </w:rPr>
      </w:pPr>
      <w:r w:rsidRPr="007D3B3D">
        <w:rPr>
          <w:color w:val="auto"/>
          <w:lang w:val="kl-GL"/>
        </w:rPr>
        <w:t xml:space="preserve">Piffissami qinnuteqarfiusumi </w:t>
      </w:r>
      <w:r w:rsidR="00A83FE0" w:rsidRPr="007D3B3D">
        <w:rPr>
          <w:color w:val="auto"/>
          <w:lang w:val="kl-GL"/>
        </w:rPr>
        <w:t>p</w:t>
      </w:r>
      <w:r w:rsidR="004545A4" w:rsidRPr="007D3B3D">
        <w:rPr>
          <w:color w:val="auto"/>
          <w:lang w:val="kl-GL"/>
        </w:rPr>
        <w:t>isinnaatitsissummik pigisaqart</w:t>
      </w:r>
      <w:r w:rsidR="00A83FE0" w:rsidRPr="007D3B3D">
        <w:rPr>
          <w:color w:val="auto"/>
          <w:lang w:val="kl-GL"/>
        </w:rPr>
        <w:t>up, piffissa</w:t>
      </w:r>
      <w:r w:rsidR="00123B22" w:rsidRPr="007D3B3D">
        <w:rPr>
          <w:color w:val="auto"/>
          <w:lang w:val="kl-GL"/>
        </w:rPr>
        <w:t>q</w:t>
      </w:r>
      <w:r w:rsidR="00A83FE0" w:rsidRPr="007D3B3D">
        <w:rPr>
          <w:color w:val="auto"/>
          <w:lang w:val="kl-GL"/>
        </w:rPr>
        <w:t xml:space="preserve"> akuersissuteqarfiusoq tama</w:t>
      </w:r>
      <w:r w:rsidR="00775758" w:rsidRPr="007D3B3D">
        <w:rPr>
          <w:color w:val="auto"/>
          <w:lang w:val="kl-GL"/>
        </w:rPr>
        <w:t xml:space="preserve">kkerlugu matusussernissaanut </w:t>
      </w:r>
      <w:r w:rsidR="00A83FE0" w:rsidRPr="007D3B3D">
        <w:rPr>
          <w:color w:val="auto"/>
          <w:lang w:val="kl-GL"/>
        </w:rPr>
        <w:t>aningaasaateqa</w:t>
      </w:r>
      <w:r w:rsidR="00775758" w:rsidRPr="007D3B3D">
        <w:rPr>
          <w:color w:val="auto"/>
          <w:lang w:val="kl-GL"/>
        </w:rPr>
        <w:t xml:space="preserve">ssasoq </w:t>
      </w:r>
      <w:r w:rsidR="004545A4" w:rsidRPr="007D3B3D">
        <w:rPr>
          <w:color w:val="auto"/>
          <w:lang w:val="kl-GL"/>
        </w:rPr>
        <w:t>piumasaqaatigineqa</w:t>
      </w:r>
      <w:r w:rsidRPr="007D3B3D">
        <w:rPr>
          <w:color w:val="auto"/>
          <w:lang w:val="kl-GL"/>
        </w:rPr>
        <w:t>nngilaq</w:t>
      </w:r>
      <w:r w:rsidR="00775758" w:rsidRPr="007D3B3D">
        <w:rPr>
          <w:color w:val="auto"/>
          <w:lang w:val="kl-GL"/>
        </w:rPr>
        <w:t xml:space="preserve">. Taamaakkaluartoq </w:t>
      </w:r>
      <w:r w:rsidR="002523E6" w:rsidRPr="007D3B3D">
        <w:rPr>
          <w:color w:val="auto"/>
          <w:lang w:val="kl-GL"/>
        </w:rPr>
        <w:t>suliniutip aallartisarneqarnera aamma ingerlanneqarnissaa</w:t>
      </w:r>
      <w:r w:rsidR="007D005C" w:rsidRPr="007D3B3D">
        <w:rPr>
          <w:color w:val="auto"/>
          <w:lang w:val="kl-GL"/>
        </w:rPr>
        <w:t xml:space="preserve">, assersuutigalugu aningaasalersuinissamik pilersaarutitigut, matumani allat aningaasaliissappata taakkua taanerisigut, </w:t>
      </w:r>
      <w:r w:rsidR="00E53F66" w:rsidRPr="007D3B3D">
        <w:rPr>
          <w:color w:val="auto"/>
          <w:lang w:val="kl-GL"/>
        </w:rPr>
        <w:t xml:space="preserve">qanoq </w:t>
      </w:r>
      <w:r w:rsidR="002523E6" w:rsidRPr="007D3B3D">
        <w:rPr>
          <w:color w:val="auto"/>
          <w:lang w:val="kl-GL"/>
        </w:rPr>
        <w:t>aningaasalersorneqarsinnaa</w:t>
      </w:r>
      <w:r w:rsidR="00E53F66" w:rsidRPr="007D3B3D">
        <w:rPr>
          <w:color w:val="auto"/>
          <w:lang w:val="kl-GL"/>
        </w:rPr>
        <w:t>ssanersoq qinnuteqartup q</w:t>
      </w:r>
      <w:r w:rsidR="00775758" w:rsidRPr="007D3B3D">
        <w:rPr>
          <w:color w:val="auto"/>
          <w:lang w:val="kl-GL"/>
        </w:rPr>
        <w:t>ularnarunnaarsissinnaavaa</w:t>
      </w:r>
      <w:r w:rsidR="00E53F66" w:rsidRPr="007D3B3D">
        <w:rPr>
          <w:color w:val="auto"/>
          <w:lang w:val="kl-GL"/>
        </w:rPr>
        <w:t>.</w:t>
      </w:r>
    </w:p>
    <w:p w14:paraId="77DD8877" w14:textId="1A8C8566" w:rsidR="009F3301" w:rsidRPr="007D3B3D" w:rsidRDefault="00712EC3" w:rsidP="005F7409">
      <w:pPr>
        <w:rPr>
          <w:color w:val="auto"/>
          <w:lang w:val="kl-GL"/>
        </w:rPr>
      </w:pPr>
      <w:r w:rsidRPr="007D3B3D">
        <w:rPr>
          <w:color w:val="auto"/>
          <w:lang w:val="kl-GL"/>
        </w:rPr>
        <w:t>Suliniummik ataatsimut naliliineq tunngavigalugu, a</w:t>
      </w:r>
      <w:r w:rsidR="00BF1711" w:rsidRPr="007D3B3D">
        <w:rPr>
          <w:color w:val="auto"/>
          <w:lang w:val="kl-GL"/>
        </w:rPr>
        <w:t>ningaasatigut tunngavissat piviusorsiorpalaarnersut</w:t>
      </w:r>
      <w:r w:rsidRPr="007D3B3D">
        <w:rPr>
          <w:color w:val="auto"/>
          <w:lang w:val="kl-GL"/>
        </w:rPr>
        <w:t xml:space="preserve">, naammassineqarsinnaanersullu </w:t>
      </w:r>
      <w:r w:rsidR="00BF1711" w:rsidRPr="007D3B3D">
        <w:rPr>
          <w:color w:val="auto"/>
          <w:lang w:val="kl-GL"/>
        </w:rPr>
        <w:t xml:space="preserve">naliliinermi </w:t>
      </w:r>
      <w:r w:rsidR="00E90725" w:rsidRPr="007D3B3D">
        <w:rPr>
          <w:color w:val="auto"/>
          <w:lang w:val="kl-GL"/>
        </w:rPr>
        <w:t>isiginiarneqarsinnaavoq</w:t>
      </w:r>
      <w:r w:rsidRPr="007D3B3D">
        <w:rPr>
          <w:color w:val="auto"/>
          <w:lang w:val="kl-GL"/>
        </w:rPr>
        <w:t>.</w:t>
      </w:r>
    </w:p>
    <w:p w14:paraId="00D23C06" w14:textId="77777777" w:rsidR="00E70FC9" w:rsidRPr="007D3B3D" w:rsidRDefault="00E70FC9" w:rsidP="005F7409">
      <w:pPr>
        <w:rPr>
          <w:color w:val="auto"/>
          <w:lang w:val="kl-GL"/>
        </w:rPr>
      </w:pPr>
    </w:p>
    <w:p w14:paraId="152398F2" w14:textId="07037F1E" w:rsidR="00E70FC9" w:rsidRPr="007D3B3D" w:rsidRDefault="001A01C5" w:rsidP="005F7409">
      <w:pPr>
        <w:rPr>
          <w:color w:val="auto"/>
          <w:lang w:val="kl-GL"/>
        </w:rPr>
      </w:pPr>
      <w:r w:rsidRPr="007D3B3D">
        <w:rPr>
          <w:color w:val="auto"/>
          <w:lang w:val="kl-GL"/>
        </w:rPr>
        <w:t>§ 4 malillugu atuinissamut akuersissut</w:t>
      </w:r>
      <w:r w:rsidR="002D4E13" w:rsidRPr="007D3B3D">
        <w:rPr>
          <w:color w:val="auto"/>
          <w:lang w:val="kl-GL"/>
        </w:rPr>
        <w:t xml:space="preserve">, aningaasalersuinissamut pilersaarummik ilalimmik </w:t>
      </w:r>
      <w:r w:rsidR="00A61500" w:rsidRPr="007D3B3D">
        <w:rPr>
          <w:color w:val="auto"/>
          <w:lang w:val="kl-GL"/>
        </w:rPr>
        <w:t>suliniummut pilersaaruteqarnissaanik piumasaqaatitaqarpoq</w:t>
      </w:r>
      <w:r w:rsidR="002D4E13" w:rsidRPr="007D3B3D">
        <w:rPr>
          <w:color w:val="auto"/>
          <w:lang w:val="kl-GL"/>
        </w:rPr>
        <w:t>.</w:t>
      </w:r>
      <w:r w:rsidR="00C35392" w:rsidRPr="007D3B3D">
        <w:rPr>
          <w:color w:val="auto"/>
          <w:lang w:val="kl-GL"/>
        </w:rPr>
        <w:t xml:space="preserve"> Aningaasalersuinissamut pilersaarutinut piumasaqaatit </w:t>
      </w:r>
      <w:r w:rsidR="002322CD" w:rsidRPr="007D3B3D">
        <w:rPr>
          <w:color w:val="auto"/>
          <w:lang w:val="kl-GL"/>
        </w:rPr>
        <w:t xml:space="preserve">ersarinnerusumik atuarnissaannut </w:t>
      </w:r>
      <w:r w:rsidR="00C35392" w:rsidRPr="007D3B3D">
        <w:rPr>
          <w:color w:val="auto"/>
          <w:lang w:val="kl-GL"/>
        </w:rPr>
        <w:t xml:space="preserve">§ </w:t>
      </w:r>
      <w:r w:rsidR="008A1008" w:rsidRPr="007D3B3D">
        <w:rPr>
          <w:color w:val="auto"/>
          <w:lang w:val="kl-GL"/>
        </w:rPr>
        <w:t>3</w:t>
      </w:r>
      <w:r w:rsidR="008A1008">
        <w:rPr>
          <w:color w:val="auto"/>
          <w:lang w:val="kl-GL"/>
        </w:rPr>
        <w:t>3</w:t>
      </w:r>
      <w:r w:rsidR="00C35392" w:rsidRPr="007D3B3D">
        <w:rPr>
          <w:color w:val="auto"/>
          <w:lang w:val="kl-GL"/>
        </w:rPr>
        <w:t>, imm. 1, nr. 3-mut nassuiaatit innersuussutigineqarput.</w:t>
      </w:r>
    </w:p>
    <w:p w14:paraId="1B521E64" w14:textId="77777777" w:rsidR="0092044A" w:rsidRPr="007D3B3D" w:rsidRDefault="0092044A" w:rsidP="005F7409">
      <w:pPr>
        <w:rPr>
          <w:color w:val="auto"/>
          <w:lang w:val="kl-GL"/>
        </w:rPr>
      </w:pPr>
    </w:p>
    <w:p w14:paraId="08C9459B" w14:textId="77F306D5" w:rsidR="009F3301" w:rsidRPr="007D3B3D" w:rsidRDefault="00882D9C" w:rsidP="005F7409">
      <w:pPr>
        <w:rPr>
          <w:color w:val="auto"/>
          <w:lang w:val="kl-GL"/>
        </w:rPr>
      </w:pPr>
      <w:r w:rsidRPr="007D3B3D">
        <w:rPr>
          <w:color w:val="auto"/>
          <w:lang w:val="kl-GL"/>
        </w:rPr>
        <w:t>Imm</w:t>
      </w:r>
      <w:r w:rsidR="009F3301" w:rsidRPr="007D3B3D">
        <w:rPr>
          <w:color w:val="auto"/>
          <w:lang w:val="kl-GL"/>
        </w:rPr>
        <w:t>. 2</w:t>
      </w:r>
      <w:r w:rsidRPr="007D3B3D">
        <w:rPr>
          <w:color w:val="auto"/>
          <w:lang w:val="kl-GL"/>
        </w:rPr>
        <w:t>-mut</w:t>
      </w:r>
      <w:r w:rsidR="00D33D76" w:rsidRPr="007D3B3D">
        <w:rPr>
          <w:color w:val="auto"/>
          <w:lang w:val="kl-GL"/>
        </w:rPr>
        <w:t>.</w:t>
      </w:r>
    </w:p>
    <w:p w14:paraId="7C4BF96F" w14:textId="7E638550" w:rsidR="009513C2" w:rsidRPr="007D3B3D" w:rsidRDefault="00D878BE" w:rsidP="005F7409">
      <w:pPr>
        <w:rPr>
          <w:color w:val="auto"/>
          <w:lang w:val="kl-GL"/>
        </w:rPr>
      </w:pPr>
      <w:r w:rsidRPr="007D3B3D">
        <w:rPr>
          <w:color w:val="auto"/>
          <w:lang w:val="kl-GL"/>
        </w:rPr>
        <w:lastRenderedPageBreak/>
        <w:t>Suliniutip teknikkikkut, aningaasatigullu ingerlanneqarnissaanut uppernarsaanissaq siunertaralugu</w:t>
      </w:r>
      <w:r w:rsidR="003E3C8F" w:rsidRPr="007D3B3D">
        <w:rPr>
          <w:color w:val="auto"/>
          <w:lang w:val="kl-GL"/>
        </w:rPr>
        <w:t xml:space="preserve"> qinnuteqartup uppernarsaatit suut nassiussanerai</w:t>
      </w:r>
      <w:r w:rsidR="00674826" w:rsidRPr="007D3B3D">
        <w:rPr>
          <w:color w:val="auto"/>
          <w:lang w:val="kl-GL"/>
        </w:rPr>
        <w:t xml:space="preserve"> pillugu ersarinnerusunik malittarisassiornissamut, imm. 2-mi aalajangersakka</w:t>
      </w:r>
      <w:r w:rsidR="003C6199" w:rsidRPr="007D3B3D">
        <w:rPr>
          <w:color w:val="auto"/>
          <w:lang w:val="kl-GL"/>
        </w:rPr>
        <w:t>p</w:t>
      </w:r>
      <w:r w:rsidR="00674826" w:rsidRPr="007D3B3D">
        <w:rPr>
          <w:color w:val="auto"/>
          <w:lang w:val="kl-GL"/>
        </w:rPr>
        <w:t xml:space="preserve"> Naalakkersuisut aalajangersaasinnaatippai.</w:t>
      </w:r>
      <w:r w:rsidR="003C6199" w:rsidRPr="007D3B3D">
        <w:rPr>
          <w:color w:val="auto"/>
          <w:lang w:val="kl-GL"/>
        </w:rPr>
        <w:t xml:space="preserve"> Taassumap saniatigut suliniutip teknikkikkut aamma aningaasatigut ingerlanneqarnissaanut uppernarsaanissamut piumasaqaatissa</w:t>
      </w:r>
      <w:r w:rsidR="00E238A9" w:rsidRPr="007D3B3D">
        <w:rPr>
          <w:color w:val="auto"/>
          <w:lang w:val="kl-GL"/>
        </w:rPr>
        <w:t xml:space="preserve">t pillugit </w:t>
      </w:r>
      <w:r w:rsidR="003C6199" w:rsidRPr="007D3B3D">
        <w:rPr>
          <w:color w:val="auto"/>
          <w:lang w:val="kl-GL"/>
        </w:rPr>
        <w:t>ersarinnerusunik malittarisassanik aalajangersaasinnaa</w:t>
      </w:r>
      <w:r w:rsidR="00E238A9" w:rsidRPr="007D3B3D">
        <w:rPr>
          <w:color w:val="auto"/>
          <w:lang w:val="kl-GL"/>
        </w:rPr>
        <w:t>tinneqarput.</w:t>
      </w:r>
      <w:r w:rsidR="000953D3" w:rsidRPr="007D3B3D">
        <w:rPr>
          <w:color w:val="auto"/>
          <w:lang w:val="kl-GL"/>
        </w:rPr>
        <w:t xml:space="preserve"> </w:t>
      </w:r>
    </w:p>
    <w:p w14:paraId="27271207" w14:textId="77777777" w:rsidR="009513C2" w:rsidRPr="007D3B3D" w:rsidRDefault="009513C2" w:rsidP="005F7409">
      <w:pPr>
        <w:rPr>
          <w:color w:val="auto"/>
          <w:lang w:val="kl-GL"/>
        </w:rPr>
      </w:pPr>
    </w:p>
    <w:p w14:paraId="2AADCE5E" w14:textId="423CEF62" w:rsidR="009513C2" w:rsidRPr="007D3B3D" w:rsidRDefault="009513C2" w:rsidP="009513C2">
      <w:pPr>
        <w:pStyle w:val="Typografi1"/>
        <w:rPr>
          <w:color w:val="auto"/>
          <w:lang w:val="kl-GL"/>
        </w:rPr>
      </w:pPr>
      <w:r w:rsidRPr="007D3B3D">
        <w:rPr>
          <w:color w:val="auto"/>
          <w:lang w:val="kl-GL"/>
        </w:rPr>
        <w:t>§ 16</w:t>
      </w:r>
      <w:r w:rsidR="00656FFB" w:rsidRPr="007D3B3D">
        <w:rPr>
          <w:color w:val="auto"/>
          <w:lang w:val="kl-GL"/>
        </w:rPr>
        <w:t>-imut</w:t>
      </w:r>
    </w:p>
    <w:p w14:paraId="52BDF9D1" w14:textId="77777777" w:rsidR="009513C2" w:rsidRPr="007D3B3D" w:rsidRDefault="009513C2" w:rsidP="005F7409">
      <w:pPr>
        <w:rPr>
          <w:color w:val="auto"/>
          <w:lang w:val="kl-GL"/>
        </w:rPr>
      </w:pPr>
    </w:p>
    <w:p w14:paraId="0314AC90" w14:textId="1001DC75" w:rsidR="00027B4A" w:rsidRPr="007D3B3D" w:rsidRDefault="00656FFB" w:rsidP="005F7409">
      <w:pPr>
        <w:rPr>
          <w:color w:val="auto"/>
          <w:lang w:val="kl-GL"/>
        </w:rPr>
      </w:pPr>
      <w:r w:rsidRPr="007D3B3D">
        <w:rPr>
          <w:color w:val="auto"/>
          <w:lang w:val="kl-GL"/>
        </w:rPr>
        <w:t>Imm</w:t>
      </w:r>
      <w:r w:rsidR="00027B4A" w:rsidRPr="007D3B3D">
        <w:rPr>
          <w:color w:val="auto"/>
          <w:lang w:val="kl-GL"/>
        </w:rPr>
        <w:t>. 1</w:t>
      </w:r>
      <w:r w:rsidRPr="007D3B3D">
        <w:rPr>
          <w:color w:val="auto"/>
          <w:lang w:val="kl-GL"/>
        </w:rPr>
        <w:t>-imut</w:t>
      </w:r>
    </w:p>
    <w:p w14:paraId="1A5D5764" w14:textId="35B429E6" w:rsidR="006954FC" w:rsidRPr="007D3B3D" w:rsidRDefault="00D40D7D" w:rsidP="005F7409">
      <w:pPr>
        <w:rPr>
          <w:color w:val="auto"/>
          <w:lang w:val="kl-GL"/>
        </w:rPr>
      </w:pPr>
      <w:r w:rsidRPr="007D3B3D">
        <w:rPr>
          <w:color w:val="auto"/>
          <w:lang w:val="kl-GL"/>
        </w:rPr>
        <w:t>§ 15-imi suliniummut piumasaqaammut</w:t>
      </w:r>
      <w:r w:rsidR="00D618B2" w:rsidRPr="007D3B3D">
        <w:rPr>
          <w:color w:val="auto"/>
          <w:lang w:val="kl-GL"/>
        </w:rPr>
        <w:t>,</w:t>
      </w:r>
      <w:r w:rsidRPr="007D3B3D">
        <w:rPr>
          <w:color w:val="auto"/>
          <w:lang w:val="kl-GL"/>
        </w:rPr>
        <w:t xml:space="preserve"> aalajangersagaq atuutsitsinnginneruvoq. </w:t>
      </w:r>
      <w:r w:rsidR="0028020F">
        <w:rPr>
          <w:color w:val="auto"/>
          <w:lang w:val="kl-GL"/>
        </w:rPr>
        <w:t>P</w:t>
      </w:r>
      <w:r w:rsidR="00C91AEC" w:rsidRPr="007D3B3D">
        <w:rPr>
          <w:color w:val="auto"/>
          <w:lang w:val="kl-GL"/>
        </w:rPr>
        <w:t xml:space="preserve">isinnaatitsissummik pigisaqartoq </w:t>
      </w:r>
      <w:r w:rsidR="00E32BD7" w:rsidRPr="007D3B3D">
        <w:rPr>
          <w:color w:val="auto"/>
          <w:lang w:val="kl-GL"/>
        </w:rPr>
        <w:t xml:space="preserve">piumasaqaatitalerlugu </w:t>
      </w:r>
      <w:r w:rsidR="007E13BE">
        <w:rPr>
          <w:color w:val="auto"/>
          <w:lang w:val="kl-GL"/>
        </w:rPr>
        <w:t xml:space="preserve">atuinissamut </w:t>
      </w:r>
      <w:r w:rsidR="00E32BD7" w:rsidRPr="007D3B3D">
        <w:rPr>
          <w:color w:val="auto"/>
          <w:lang w:val="kl-GL"/>
        </w:rPr>
        <w:t>akuersissummik</w:t>
      </w:r>
      <w:r w:rsidR="00D618B2" w:rsidRPr="007D3B3D">
        <w:rPr>
          <w:color w:val="auto"/>
          <w:lang w:val="kl-GL"/>
        </w:rPr>
        <w:t>,</w:t>
      </w:r>
      <w:r w:rsidR="0011131B" w:rsidRPr="007D3B3D">
        <w:rPr>
          <w:color w:val="auto"/>
          <w:lang w:val="kl-GL"/>
        </w:rPr>
        <w:t xml:space="preserve"> </w:t>
      </w:r>
      <w:r w:rsidR="00091D8F" w:rsidRPr="007D3B3D">
        <w:rPr>
          <w:color w:val="auto"/>
          <w:lang w:val="kl-GL"/>
        </w:rPr>
        <w:t>a</w:t>
      </w:r>
      <w:r w:rsidRPr="007D3B3D">
        <w:rPr>
          <w:color w:val="auto"/>
          <w:lang w:val="kl-GL"/>
        </w:rPr>
        <w:t>alajangersakka</w:t>
      </w:r>
      <w:r w:rsidR="00E32BD7" w:rsidRPr="007D3B3D">
        <w:rPr>
          <w:color w:val="auto"/>
          <w:lang w:val="kl-GL"/>
        </w:rPr>
        <w:t>p tunineqarsinnaatippaa</w:t>
      </w:r>
      <w:r w:rsidR="0011131B" w:rsidRPr="007D3B3D">
        <w:rPr>
          <w:color w:val="auto"/>
          <w:lang w:val="kl-GL"/>
        </w:rPr>
        <w:t>.</w:t>
      </w:r>
      <w:r w:rsidR="009F3301" w:rsidRPr="007D3B3D">
        <w:rPr>
          <w:color w:val="auto"/>
          <w:lang w:val="kl-GL"/>
        </w:rPr>
        <w:t xml:space="preserve"> </w:t>
      </w:r>
    </w:p>
    <w:p w14:paraId="30733B7A" w14:textId="77777777" w:rsidR="00BD466F" w:rsidRPr="007D3B3D" w:rsidRDefault="00BD466F" w:rsidP="005F7409">
      <w:pPr>
        <w:rPr>
          <w:color w:val="auto"/>
          <w:lang w:val="kl-GL"/>
        </w:rPr>
      </w:pPr>
    </w:p>
    <w:p w14:paraId="0C2A582F" w14:textId="607571BB" w:rsidR="00CD455D" w:rsidRPr="007D3B3D" w:rsidRDefault="00D77CB6" w:rsidP="005F7409">
      <w:pPr>
        <w:rPr>
          <w:color w:val="auto"/>
          <w:lang w:val="kl-GL"/>
        </w:rPr>
      </w:pPr>
      <w:r w:rsidRPr="007D3B3D">
        <w:rPr>
          <w:color w:val="auto"/>
          <w:lang w:val="kl-GL"/>
        </w:rPr>
        <w:t>Suliniutip</w:t>
      </w:r>
      <w:r w:rsidR="00381A11" w:rsidRPr="007D3B3D">
        <w:rPr>
          <w:color w:val="auto"/>
          <w:lang w:val="kl-GL"/>
        </w:rPr>
        <w:t xml:space="preserve"> ersarinnerusumik piffissaliussap iluani </w:t>
      </w:r>
      <w:r w:rsidRPr="007D3B3D">
        <w:rPr>
          <w:color w:val="auto"/>
          <w:lang w:val="kl-GL"/>
        </w:rPr>
        <w:t>teknikkikkut, aningaasatigullu ingerlanneqarsinnaa</w:t>
      </w:r>
      <w:r w:rsidR="00381A11" w:rsidRPr="007D3B3D">
        <w:rPr>
          <w:color w:val="auto"/>
          <w:lang w:val="kl-GL"/>
        </w:rPr>
        <w:t>ner</w:t>
      </w:r>
      <w:r w:rsidR="003E19A0" w:rsidRPr="007D3B3D">
        <w:rPr>
          <w:color w:val="auto"/>
          <w:lang w:val="kl-GL"/>
        </w:rPr>
        <w:t>anik piumasaqaat</w:t>
      </w:r>
      <w:r w:rsidRPr="007D3B3D">
        <w:rPr>
          <w:color w:val="auto"/>
          <w:lang w:val="kl-GL"/>
        </w:rPr>
        <w:t xml:space="preserve"> pisinnaatitsi</w:t>
      </w:r>
      <w:r w:rsidR="00D618B2" w:rsidRPr="007D3B3D">
        <w:rPr>
          <w:color w:val="auto"/>
          <w:lang w:val="kl-GL"/>
        </w:rPr>
        <w:t>s</w:t>
      </w:r>
      <w:r w:rsidRPr="007D3B3D">
        <w:rPr>
          <w:color w:val="auto"/>
          <w:lang w:val="kl-GL"/>
        </w:rPr>
        <w:t>summik pigisaqartup</w:t>
      </w:r>
      <w:r w:rsidR="003E19A0" w:rsidRPr="007D3B3D">
        <w:rPr>
          <w:color w:val="auto"/>
          <w:lang w:val="kl-GL"/>
        </w:rPr>
        <w:t xml:space="preserve"> naammassillugulu </w:t>
      </w:r>
      <w:r w:rsidRPr="007D3B3D">
        <w:rPr>
          <w:color w:val="auto"/>
          <w:lang w:val="kl-GL"/>
        </w:rPr>
        <w:t>qularnarunnaarsissavaa</w:t>
      </w:r>
      <w:r w:rsidR="003E19A0" w:rsidRPr="007D3B3D">
        <w:rPr>
          <w:color w:val="auto"/>
          <w:lang w:val="kl-GL"/>
        </w:rPr>
        <w:t>. Taassumap pisinnaatitsissummik pigisaqartup paasissutissa</w:t>
      </w:r>
      <w:r w:rsidR="005A2DD2" w:rsidRPr="007D3B3D">
        <w:rPr>
          <w:color w:val="auto"/>
          <w:lang w:val="kl-GL"/>
        </w:rPr>
        <w:t>nik</w:t>
      </w:r>
      <w:r w:rsidR="003E19A0" w:rsidRPr="007D3B3D">
        <w:rPr>
          <w:color w:val="auto"/>
          <w:lang w:val="kl-GL"/>
        </w:rPr>
        <w:t>, upperna</w:t>
      </w:r>
      <w:r w:rsidR="005A2DD2" w:rsidRPr="007D3B3D">
        <w:rPr>
          <w:color w:val="auto"/>
          <w:lang w:val="kl-GL"/>
        </w:rPr>
        <w:t>rsaatissanillu pisariaqartunik katersinissaanut piffissalerneqassaaq, ilutigisaanillu siumut ingerla</w:t>
      </w:r>
      <w:r w:rsidR="00BD7D8A" w:rsidRPr="007D3B3D">
        <w:rPr>
          <w:color w:val="auto"/>
          <w:lang w:val="kl-GL"/>
        </w:rPr>
        <w:t>nerup qulakkeernissaanut piffissaliinissaq qulakkiissallugu</w:t>
      </w:r>
      <w:r w:rsidR="00CD455D" w:rsidRPr="007D3B3D">
        <w:rPr>
          <w:color w:val="auto"/>
          <w:lang w:val="kl-GL"/>
        </w:rPr>
        <w:t>.</w:t>
      </w:r>
    </w:p>
    <w:p w14:paraId="42FCD21C" w14:textId="3BE88F3C" w:rsidR="009F3301" w:rsidRPr="007D3B3D" w:rsidRDefault="00CD455D" w:rsidP="005F7409">
      <w:pPr>
        <w:rPr>
          <w:color w:val="auto"/>
          <w:lang w:val="kl-GL"/>
        </w:rPr>
      </w:pPr>
      <w:r w:rsidRPr="007D3B3D">
        <w:rPr>
          <w:color w:val="auto"/>
          <w:lang w:val="kl-GL"/>
        </w:rPr>
        <w:br/>
      </w:r>
      <w:r w:rsidR="00BD7D8A" w:rsidRPr="007D3B3D">
        <w:rPr>
          <w:color w:val="auto"/>
          <w:lang w:val="kl-GL"/>
        </w:rPr>
        <w:t xml:space="preserve">Piffissaliussaq Naalakkersuisut aalajangissavaat, piffissaliussarlu ukiunik pingasunik sivisunerusinnaanngilaq. </w:t>
      </w:r>
      <w:r w:rsidR="003704AD" w:rsidRPr="007D3B3D">
        <w:rPr>
          <w:color w:val="auto"/>
          <w:lang w:val="kl-GL"/>
        </w:rPr>
        <w:t>Pisinnaatitsissummik pigisaqartup piumasaqaammik qaqugukkut naammassinnissinnaanissaanik naliliineq tunuliaqutaralugu, piffissaliussaq aalajangersarneqassaaq.</w:t>
      </w:r>
    </w:p>
    <w:p w14:paraId="51016B8F" w14:textId="77777777" w:rsidR="00CD455D" w:rsidRPr="007D3B3D" w:rsidRDefault="00CD455D" w:rsidP="005F7409">
      <w:pPr>
        <w:rPr>
          <w:color w:val="auto"/>
          <w:lang w:val="kl-GL"/>
        </w:rPr>
      </w:pPr>
    </w:p>
    <w:p w14:paraId="78154CDE" w14:textId="491F55D7" w:rsidR="009F3301" w:rsidRPr="007D3B3D" w:rsidRDefault="003E3C8F" w:rsidP="005F7409">
      <w:pPr>
        <w:rPr>
          <w:color w:val="auto"/>
          <w:lang w:val="kl-GL"/>
        </w:rPr>
      </w:pPr>
      <w:r w:rsidRPr="007D3B3D">
        <w:rPr>
          <w:color w:val="auto"/>
          <w:lang w:val="kl-GL"/>
        </w:rPr>
        <w:t>Imm</w:t>
      </w:r>
      <w:r w:rsidR="009F3301" w:rsidRPr="007D3B3D">
        <w:rPr>
          <w:color w:val="auto"/>
          <w:lang w:val="kl-GL"/>
        </w:rPr>
        <w:t xml:space="preserve">. </w:t>
      </w:r>
      <w:r w:rsidR="00104338" w:rsidRPr="007D3B3D">
        <w:rPr>
          <w:color w:val="auto"/>
          <w:lang w:val="kl-GL"/>
        </w:rPr>
        <w:t>2</w:t>
      </w:r>
      <w:r w:rsidRPr="007D3B3D">
        <w:rPr>
          <w:color w:val="auto"/>
          <w:lang w:val="kl-GL"/>
        </w:rPr>
        <w:t>-mut</w:t>
      </w:r>
      <w:r w:rsidR="00CD455D" w:rsidRPr="007D3B3D">
        <w:rPr>
          <w:color w:val="auto"/>
          <w:lang w:val="kl-GL"/>
        </w:rPr>
        <w:t>.</w:t>
      </w:r>
    </w:p>
    <w:p w14:paraId="0722AECF" w14:textId="3F1B00E8" w:rsidR="00B8359C" w:rsidRPr="007D3B3D" w:rsidRDefault="00665BD5" w:rsidP="00B8359C">
      <w:pPr>
        <w:rPr>
          <w:color w:val="auto"/>
          <w:lang w:val="kl-GL"/>
        </w:rPr>
      </w:pPr>
      <w:r w:rsidRPr="007D3B3D">
        <w:rPr>
          <w:color w:val="auto"/>
          <w:lang w:val="kl-GL"/>
        </w:rPr>
        <w:t>Suliniutip teknikkikkut aamma aningaasatigut ingerlanneqarsinnaaneranik qularnarunnaarsitsinissamik imm. 1-imi piumasaqaataasoq naammassineqartinnagu, atuinissamut ingerlatat aallartinneqaqqusaanng</w:t>
      </w:r>
      <w:r w:rsidR="00B42C2C" w:rsidRPr="007D3B3D">
        <w:rPr>
          <w:color w:val="auto"/>
          <w:lang w:val="kl-GL"/>
        </w:rPr>
        <w:t>itsut aalajangersakka</w:t>
      </w:r>
      <w:r w:rsidR="00D618B2" w:rsidRPr="007D3B3D">
        <w:rPr>
          <w:color w:val="auto"/>
          <w:lang w:val="kl-GL"/>
        </w:rPr>
        <w:t>p</w:t>
      </w:r>
      <w:r w:rsidR="00B42C2C" w:rsidRPr="007D3B3D">
        <w:rPr>
          <w:color w:val="auto"/>
          <w:lang w:val="kl-GL"/>
        </w:rPr>
        <w:t xml:space="preserve"> ersarissarpaa</w:t>
      </w:r>
      <w:r w:rsidRPr="007D3B3D">
        <w:rPr>
          <w:color w:val="auto"/>
          <w:lang w:val="kl-GL"/>
        </w:rPr>
        <w:t xml:space="preserve">. </w:t>
      </w:r>
      <w:r w:rsidR="00E124EA">
        <w:rPr>
          <w:color w:val="auto"/>
          <w:lang w:val="kl-GL"/>
        </w:rPr>
        <w:t xml:space="preserve">Suliniutip </w:t>
      </w:r>
      <w:r w:rsidR="00E124EA" w:rsidRPr="007D3B3D">
        <w:rPr>
          <w:color w:val="auto"/>
          <w:lang w:val="kl-GL"/>
        </w:rPr>
        <w:t xml:space="preserve">teknikkikkut, aningaasatigullu ingerlanneqarsinnaaneranik </w:t>
      </w:r>
      <w:r w:rsidR="002B731B">
        <w:rPr>
          <w:color w:val="auto"/>
          <w:lang w:val="kl-GL"/>
        </w:rPr>
        <w:t xml:space="preserve">imm. 1-imi </w:t>
      </w:r>
      <w:r w:rsidR="00E124EA" w:rsidRPr="007D3B3D">
        <w:rPr>
          <w:color w:val="auto"/>
          <w:lang w:val="kl-GL"/>
        </w:rPr>
        <w:t>piumasaqaat</w:t>
      </w:r>
      <w:r w:rsidR="002B731B">
        <w:rPr>
          <w:color w:val="auto"/>
          <w:lang w:val="kl-GL"/>
        </w:rPr>
        <w:t xml:space="preserve"> naammassineqartoq Naalakkersuisut akuersissutigissavaat.</w:t>
      </w:r>
    </w:p>
    <w:p w14:paraId="5898E4EF" w14:textId="77777777" w:rsidR="00B8359C" w:rsidRPr="007D3B3D" w:rsidRDefault="00B8359C" w:rsidP="00B8359C">
      <w:pPr>
        <w:rPr>
          <w:color w:val="auto"/>
          <w:lang w:val="kl-GL"/>
        </w:rPr>
      </w:pPr>
    </w:p>
    <w:p w14:paraId="4DBE9B04" w14:textId="77777777" w:rsidR="002B731B" w:rsidRDefault="002B731B" w:rsidP="00191FF9">
      <w:pPr>
        <w:rPr>
          <w:color w:val="auto"/>
          <w:lang w:val="kl-GL"/>
        </w:rPr>
      </w:pPr>
    </w:p>
    <w:p w14:paraId="75914314" w14:textId="27054813" w:rsidR="002B731B" w:rsidRPr="007D3B3D" w:rsidRDefault="002B731B" w:rsidP="003A0E4C">
      <w:pPr>
        <w:rPr>
          <w:color w:val="auto"/>
          <w:lang w:val="kl-GL"/>
        </w:rPr>
      </w:pPr>
      <w:r w:rsidRPr="00B849A5">
        <w:rPr>
          <w:lang w:val="kl-GL"/>
        </w:rPr>
        <w:t xml:space="preserve">Taamaakkaluartoq </w:t>
      </w:r>
      <w:r w:rsidR="005C36AE" w:rsidRPr="00B849A5">
        <w:rPr>
          <w:lang w:val="kl-GL"/>
        </w:rPr>
        <w:t>piumasaqaat naammassineqartoq Na</w:t>
      </w:r>
      <w:r w:rsidR="005C36AE">
        <w:rPr>
          <w:lang w:val="kl-GL"/>
        </w:rPr>
        <w:t>alakkersuisut akuersissuteqarnissaasa tungaannut</w:t>
      </w:r>
      <w:r w:rsidR="00F119BF">
        <w:rPr>
          <w:lang w:val="kl-GL"/>
        </w:rPr>
        <w:t xml:space="preserve">, </w:t>
      </w:r>
      <w:r w:rsidRPr="00B849A5">
        <w:rPr>
          <w:lang w:val="kl-GL"/>
        </w:rPr>
        <w:t>pisinnaatitsissummik pigisaqart</w:t>
      </w:r>
      <w:r w:rsidR="00F119BF">
        <w:rPr>
          <w:lang w:val="kl-GL"/>
        </w:rPr>
        <w:t xml:space="preserve">oq misissueqqaarsinnaavoq. Taamaalilluni </w:t>
      </w:r>
      <w:r w:rsidR="003A0E4C">
        <w:rPr>
          <w:lang w:val="kl-GL"/>
        </w:rPr>
        <w:t xml:space="preserve">piumasaqaatip naammassineqarnissaanut </w:t>
      </w:r>
      <w:r w:rsidR="00F119BF">
        <w:rPr>
          <w:lang w:val="kl-GL"/>
        </w:rPr>
        <w:t>pisinnaatitsissummik pigisaqart</w:t>
      </w:r>
      <w:r w:rsidR="007E392C">
        <w:rPr>
          <w:lang w:val="kl-GL"/>
        </w:rPr>
        <w:t>u</w:t>
      </w:r>
      <w:r w:rsidR="003A0E4C">
        <w:rPr>
          <w:lang w:val="kl-GL"/>
        </w:rPr>
        <w:t>p paasissutissanik, uppernarsaatissanillu katersinissaanut</w:t>
      </w:r>
      <w:r w:rsidR="00F119BF">
        <w:rPr>
          <w:lang w:val="kl-GL"/>
        </w:rPr>
        <w:t xml:space="preserve"> pe</w:t>
      </w:r>
      <w:r w:rsidR="003A0E4C">
        <w:rPr>
          <w:lang w:val="kl-GL"/>
        </w:rPr>
        <w:t>riarfissinneqassaaq.</w:t>
      </w:r>
    </w:p>
    <w:p w14:paraId="1CED323D" w14:textId="77777777" w:rsidR="00834177" w:rsidRPr="007D3B3D" w:rsidRDefault="00834177" w:rsidP="005F7409">
      <w:pPr>
        <w:rPr>
          <w:color w:val="auto"/>
          <w:lang w:val="kl-GL"/>
        </w:rPr>
      </w:pPr>
    </w:p>
    <w:p w14:paraId="0BD63FC5" w14:textId="5E6B8A8B" w:rsidR="003A0E4C" w:rsidRDefault="003A0E4C" w:rsidP="005F7409">
      <w:pPr>
        <w:rPr>
          <w:color w:val="auto"/>
          <w:lang w:val="kl-GL"/>
        </w:rPr>
      </w:pPr>
      <w:r>
        <w:rPr>
          <w:color w:val="auto"/>
          <w:lang w:val="kl-GL"/>
        </w:rPr>
        <w:t>Imm. 3-mut.</w:t>
      </w:r>
    </w:p>
    <w:p w14:paraId="3A922517" w14:textId="1E37A080" w:rsidR="00AB299B" w:rsidRDefault="003A0E4C" w:rsidP="005F7409">
      <w:pPr>
        <w:rPr>
          <w:color w:val="auto"/>
          <w:lang w:val="kl-GL"/>
        </w:rPr>
      </w:pPr>
      <w:r>
        <w:rPr>
          <w:color w:val="auto"/>
          <w:lang w:val="kl-GL"/>
        </w:rPr>
        <w:t xml:space="preserve">Imm. 1-imi </w:t>
      </w:r>
      <w:r w:rsidR="00DE3D78">
        <w:rPr>
          <w:color w:val="auto"/>
          <w:lang w:val="kl-GL"/>
        </w:rPr>
        <w:t xml:space="preserve">piumasaqaataasoq </w:t>
      </w:r>
      <w:r>
        <w:rPr>
          <w:color w:val="auto"/>
          <w:lang w:val="kl-GL"/>
        </w:rPr>
        <w:t>p</w:t>
      </w:r>
      <w:r w:rsidR="00F6455E" w:rsidRPr="007D3B3D">
        <w:rPr>
          <w:color w:val="auto"/>
          <w:lang w:val="kl-GL"/>
        </w:rPr>
        <w:t xml:space="preserve">iffissaliussatut aalajangersarneqartoq tikitsinnagu naammassineqarsimanngippat, </w:t>
      </w:r>
      <w:r w:rsidR="004D297A" w:rsidRPr="007D3B3D">
        <w:rPr>
          <w:color w:val="auto"/>
          <w:lang w:val="kl-GL"/>
        </w:rPr>
        <w:t>piumasaqaatitalerlugu akuersissut erngertumik atorunnaassaaq.</w:t>
      </w:r>
    </w:p>
    <w:p w14:paraId="79502E02" w14:textId="5BAC08FC" w:rsidR="009A25B6" w:rsidRPr="007D3B3D" w:rsidRDefault="00A059E4" w:rsidP="005F7409">
      <w:pPr>
        <w:rPr>
          <w:color w:val="auto"/>
          <w:lang w:val="kl-GL"/>
        </w:rPr>
      </w:pPr>
      <w:r>
        <w:rPr>
          <w:color w:val="auto"/>
          <w:lang w:val="kl-GL"/>
        </w:rPr>
        <w:lastRenderedPageBreak/>
        <w:t xml:space="preserve">Piumasaqaatitalerlugu atuinissamut akuersissut </w:t>
      </w:r>
      <w:r w:rsidR="00776DD5">
        <w:rPr>
          <w:color w:val="auto"/>
          <w:lang w:val="kl-GL"/>
        </w:rPr>
        <w:t xml:space="preserve">piffissaligaasumik akuersissutaasoq, atorneqanngikkuni atorunnaartussaasoq aalajangersakkap ersarissarpaa. </w:t>
      </w:r>
      <w:r w:rsidR="00A4063E">
        <w:rPr>
          <w:color w:val="auto"/>
          <w:lang w:val="kl-GL"/>
        </w:rPr>
        <w:t>Tassani pisariaqanngitsumik</w:t>
      </w:r>
      <w:r w:rsidR="004D297A" w:rsidRPr="007D3B3D">
        <w:rPr>
          <w:color w:val="auto"/>
          <w:lang w:val="kl-GL"/>
        </w:rPr>
        <w:t xml:space="preserve"> </w:t>
      </w:r>
      <w:r w:rsidR="00A4063E">
        <w:rPr>
          <w:color w:val="auto"/>
          <w:lang w:val="kl-GL"/>
        </w:rPr>
        <w:t>n</w:t>
      </w:r>
      <w:r w:rsidR="004D297A" w:rsidRPr="007D3B3D">
        <w:rPr>
          <w:color w:val="auto"/>
          <w:lang w:val="kl-GL"/>
        </w:rPr>
        <w:t>unaminertamik inniminniisoqa</w:t>
      </w:r>
      <w:r w:rsidR="00E26FC6">
        <w:rPr>
          <w:color w:val="auto"/>
          <w:lang w:val="kl-GL"/>
        </w:rPr>
        <w:t>nnginnissaa</w:t>
      </w:r>
      <w:r w:rsidR="004D297A" w:rsidRPr="007D3B3D">
        <w:rPr>
          <w:color w:val="auto"/>
          <w:lang w:val="kl-GL"/>
        </w:rPr>
        <w:t xml:space="preserve"> </w:t>
      </w:r>
      <w:r w:rsidR="00A4063E">
        <w:rPr>
          <w:color w:val="auto"/>
          <w:lang w:val="kl-GL"/>
        </w:rPr>
        <w:t>eqqarsaatigineqarpoq</w:t>
      </w:r>
      <w:r w:rsidR="00127C42" w:rsidRPr="007D3B3D">
        <w:rPr>
          <w:color w:val="auto"/>
          <w:lang w:val="kl-GL"/>
        </w:rPr>
        <w:t>.</w:t>
      </w:r>
      <w:r w:rsidR="00CB2574" w:rsidRPr="007D3B3D">
        <w:rPr>
          <w:color w:val="auto"/>
          <w:lang w:val="kl-GL"/>
        </w:rPr>
        <w:t xml:space="preserve"> </w:t>
      </w:r>
    </w:p>
    <w:p w14:paraId="0CC3D592" w14:textId="77777777" w:rsidR="009F3301" w:rsidRPr="007D3B3D" w:rsidRDefault="009F3301" w:rsidP="005F7409">
      <w:pPr>
        <w:rPr>
          <w:color w:val="auto"/>
          <w:lang w:val="kl-GL"/>
        </w:rPr>
      </w:pPr>
    </w:p>
    <w:p w14:paraId="6C94E732" w14:textId="291CFDA9" w:rsidR="009F3301" w:rsidRPr="007D3B3D" w:rsidRDefault="007F6E59" w:rsidP="005F7409">
      <w:pPr>
        <w:rPr>
          <w:color w:val="auto"/>
          <w:lang w:val="kl-GL"/>
        </w:rPr>
      </w:pPr>
      <w:r w:rsidRPr="007D3B3D">
        <w:rPr>
          <w:color w:val="auto"/>
          <w:lang w:val="kl-GL"/>
        </w:rPr>
        <w:t>Imm</w:t>
      </w:r>
      <w:r w:rsidR="009F3301" w:rsidRPr="007D3B3D">
        <w:rPr>
          <w:color w:val="auto"/>
          <w:lang w:val="kl-GL"/>
        </w:rPr>
        <w:t>. 4</w:t>
      </w:r>
      <w:r w:rsidRPr="007D3B3D">
        <w:rPr>
          <w:color w:val="auto"/>
          <w:lang w:val="kl-GL"/>
        </w:rPr>
        <w:t>-mut</w:t>
      </w:r>
      <w:r w:rsidR="00E71A81" w:rsidRPr="007D3B3D">
        <w:rPr>
          <w:color w:val="auto"/>
          <w:lang w:val="kl-GL"/>
        </w:rPr>
        <w:t>.</w:t>
      </w:r>
    </w:p>
    <w:p w14:paraId="36367810" w14:textId="598CE893" w:rsidR="00362E6E" w:rsidRPr="007D3B3D" w:rsidRDefault="000D3F4B" w:rsidP="005F7409">
      <w:pPr>
        <w:rPr>
          <w:color w:val="auto"/>
          <w:lang w:val="kl-GL"/>
        </w:rPr>
      </w:pPr>
      <w:r w:rsidRPr="007D3B3D">
        <w:rPr>
          <w:color w:val="auto"/>
          <w:lang w:val="kl-GL"/>
        </w:rPr>
        <w:t>Immikkut ittumik pisoqartillugu imm. 1-imi piffissaliunneqartumut</w:t>
      </w:r>
      <w:r w:rsidR="00B304F4" w:rsidRPr="007D3B3D">
        <w:rPr>
          <w:color w:val="auto"/>
          <w:lang w:val="kl-GL"/>
        </w:rPr>
        <w:t xml:space="preserve">, aalajangersakkap </w:t>
      </w:r>
      <w:r w:rsidRPr="007D3B3D">
        <w:rPr>
          <w:color w:val="auto"/>
          <w:lang w:val="kl-GL"/>
        </w:rPr>
        <w:t>Naalakkersuisut immikkut akuersissuteqarsinnaa</w:t>
      </w:r>
      <w:r w:rsidR="00B304F4" w:rsidRPr="007D3B3D">
        <w:rPr>
          <w:color w:val="auto"/>
          <w:lang w:val="kl-GL"/>
        </w:rPr>
        <w:t>tippai. Pisinnaatitsissummik pig</w:t>
      </w:r>
      <w:r w:rsidR="00B219F5" w:rsidRPr="007D3B3D">
        <w:rPr>
          <w:color w:val="auto"/>
          <w:lang w:val="kl-GL"/>
        </w:rPr>
        <w:t xml:space="preserve">isaqartup aqussinnaanngisaanik pisoqartillugu, </w:t>
      </w:r>
      <w:r w:rsidR="00560247" w:rsidRPr="007D3B3D">
        <w:rPr>
          <w:color w:val="auto"/>
          <w:lang w:val="kl-GL"/>
        </w:rPr>
        <w:t>piffissaliussatullu aalajangersarneqartoq tikitsinnagu suliniutip teknikkikut, aningaasatigullu ingerlanneqarnissaa</w:t>
      </w:r>
      <w:r w:rsidR="00047C4B" w:rsidRPr="007D3B3D">
        <w:rPr>
          <w:color w:val="auto"/>
          <w:lang w:val="kl-GL"/>
        </w:rPr>
        <w:t>n</w:t>
      </w:r>
      <w:r w:rsidR="00560247" w:rsidRPr="007D3B3D">
        <w:rPr>
          <w:color w:val="auto"/>
          <w:lang w:val="kl-GL"/>
        </w:rPr>
        <w:t>ik qularnarunnaarsi</w:t>
      </w:r>
      <w:r w:rsidR="00A977A5" w:rsidRPr="007D3B3D">
        <w:rPr>
          <w:color w:val="auto"/>
          <w:lang w:val="kl-GL"/>
        </w:rPr>
        <w:t>tsinissamik piumasaqaataasup naammassineqarnissaanut tamanna akornutaatillugu</w:t>
      </w:r>
      <w:r w:rsidR="00560247" w:rsidRPr="007D3B3D">
        <w:rPr>
          <w:color w:val="auto"/>
          <w:lang w:val="kl-GL"/>
        </w:rPr>
        <w:t xml:space="preserve"> </w:t>
      </w:r>
      <w:r w:rsidR="00877A1F" w:rsidRPr="007D3B3D">
        <w:rPr>
          <w:color w:val="auto"/>
          <w:lang w:val="kl-GL"/>
        </w:rPr>
        <w:t>pingaaruteqarsinnaavoq</w:t>
      </w:r>
      <w:r w:rsidR="00A977A5" w:rsidRPr="007D3B3D">
        <w:rPr>
          <w:color w:val="auto"/>
          <w:lang w:val="kl-GL"/>
        </w:rPr>
        <w:t xml:space="preserve">. Taamaattumik </w:t>
      </w:r>
      <w:r w:rsidR="000B0FB7" w:rsidRPr="007D3B3D">
        <w:rPr>
          <w:color w:val="auto"/>
          <w:lang w:val="kl-GL"/>
        </w:rPr>
        <w:t>pisinnaatitsisummik pigisaqartup pisinnaatitaaffini annaanngikkaluarlug</w:t>
      </w:r>
      <w:r w:rsidR="00EC517B" w:rsidRPr="007D3B3D">
        <w:rPr>
          <w:color w:val="auto"/>
          <w:lang w:val="kl-GL"/>
        </w:rPr>
        <w:t>u</w:t>
      </w:r>
      <w:r w:rsidR="00B87417" w:rsidRPr="007D3B3D">
        <w:rPr>
          <w:color w:val="auto"/>
          <w:lang w:val="kl-GL"/>
        </w:rPr>
        <w:t xml:space="preserve">, </w:t>
      </w:r>
      <w:r w:rsidR="00EC517B" w:rsidRPr="007D3B3D">
        <w:rPr>
          <w:color w:val="auto"/>
          <w:lang w:val="kl-GL"/>
        </w:rPr>
        <w:t>piumasaqaatit naammassineqarnissaa</w:t>
      </w:r>
      <w:r w:rsidR="00B87417" w:rsidRPr="007D3B3D">
        <w:rPr>
          <w:color w:val="auto"/>
          <w:lang w:val="kl-GL"/>
        </w:rPr>
        <w:t>n</w:t>
      </w:r>
      <w:r w:rsidR="00EC517B" w:rsidRPr="007D3B3D">
        <w:rPr>
          <w:color w:val="auto"/>
          <w:lang w:val="kl-GL"/>
        </w:rPr>
        <w:t xml:space="preserve">nut </w:t>
      </w:r>
      <w:r w:rsidR="003E45D9" w:rsidRPr="007D3B3D">
        <w:rPr>
          <w:color w:val="auto"/>
          <w:lang w:val="kl-GL"/>
        </w:rPr>
        <w:t xml:space="preserve">piffissaqarnerunissaanut </w:t>
      </w:r>
      <w:r w:rsidR="00A977A5" w:rsidRPr="007D3B3D">
        <w:rPr>
          <w:color w:val="auto"/>
          <w:lang w:val="kl-GL"/>
        </w:rPr>
        <w:t>immikkut a</w:t>
      </w:r>
      <w:r w:rsidR="000B0FB7" w:rsidRPr="007D3B3D">
        <w:rPr>
          <w:color w:val="auto"/>
          <w:lang w:val="kl-GL"/>
        </w:rPr>
        <w:t xml:space="preserve">kuersissut </w:t>
      </w:r>
      <w:r w:rsidR="00EC517B" w:rsidRPr="007D3B3D">
        <w:rPr>
          <w:color w:val="auto"/>
          <w:lang w:val="kl-GL"/>
        </w:rPr>
        <w:t>eqaanneru</w:t>
      </w:r>
      <w:r w:rsidR="003E45D9" w:rsidRPr="007D3B3D">
        <w:rPr>
          <w:color w:val="auto"/>
          <w:lang w:val="kl-GL"/>
        </w:rPr>
        <w:t>su</w:t>
      </w:r>
      <w:r w:rsidR="00EC517B" w:rsidRPr="007D3B3D">
        <w:rPr>
          <w:color w:val="auto"/>
          <w:lang w:val="kl-GL"/>
        </w:rPr>
        <w:t>mik piffissaqartitsisinnaavoq</w:t>
      </w:r>
      <w:r w:rsidR="003E45D9" w:rsidRPr="007D3B3D">
        <w:rPr>
          <w:color w:val="auto"/>
          <w:lang w:val="kl-GL"/>
        </w:rPr>
        <w:t xml:space="preserve">. Taamaakkaluartoq </w:t>
      </w:r>
      <w:r w:rsidR="00D059D4" w:rsidRPr="007D3B3D">
        <w:rPr>
          <w:color w:val="auto"/>
          <w:lang w:val="kl-GL"/>
        </w:rPr>
        <w:t>immikkut akuersissuteqartoqassanersoq pisuni ataasiakkaani nalilersorneqartassaaq.</w:t>
      </w:r>
    </w:p>
    <w:p w14:paraId="53DEEFB6" w14:textId="77777777" w:rsidR="002D5513" w:rsidRPr="007D3B3D" w:rsidRDefault="002D5513" w:rsidP="005F7409">
      <w:pPr>
        <w:rPr>
          <w:color w:val="auto"/>
          <w:lang w:val="kl-GL"/>
        </w:rPr>
      </w:pPr>
    </w:p>
    <w:p w14:paraId="2D548444" w14:textId="204A1FE5" w:rsidR="002D5513" w:rsidRPr="007D3B3D" w:rsidRDefault="00D059D4" w:rsidP="005F7409">
      <w:pPr>
        <w:rPr>
          <w:color w:val="auto"/>
          <w:lang w:val="kl-GL"/>
        </w:rPr>
      </w:pPr>
      <w:r w:rsidRPr="007D3B3D">
        <w:rPr>
          <w:color w:val="auto"/>
          <w:lang w:val="kl-GL"/>
        </w:rPr>
        <w:t xml:space="preserve">Immikkulli akuersissummut atatillugu </w:t>
      </w:r>
      <w:r w:rsidR="007766C2" w:rsidRPr="007D3B3D">
        <w:rPr>
          <w:color w:val="auto"/>
          <w:lang w:val="kl-GL"/>
        </w:rPr>
        <w:t>§ 21-mi atuinissamut piffissarititaasumut malittarisassat eqqarsaatigineqartassapput. Tassunga tunngatillugu nassuiaatit innersuussutigineqarput</w:t>
      </w:r>
      <w:r w:rsidR="002D5513" w:rsidRPr="007D3B3D">
        <w:rPr>
          <w:color w:val="auto"/>
          <w:lang w:val="kl-GL"/>
        </w:rPr>
        <w:t>.</w:t>
      </w:r>
    </w:p>
    <w:p w14:paraId="1BD0C0D9" w14:textId="77777777" w:rsidR="009F3301" w:rsidRPr="007D3B3D" w:rsidRDefault="009F3301" w:rsidP="005F7409">
      <w:pPr>
        <w:rPr>
          <w:color w:val="auto"/>
          <w:lang w:val="kl-GL"/>
        </w:rPr>
      </w:pPr>
    </w:p>
    <w:p w14:paraId="32831409" w14:textId="35D04608" w:rsidR="009F3301" w:rsidRPr="007D3B3D" w:rsidRDefault="007F6E59" w:rsidP="005F7409">
      <w:pPr>
        <w:rPr>
          <w:color w:val="auto"/>
          <w:lang w:val="kl-GL"/>
        </w:rPr>
      </w:pPr>
      <w:r w:rsidRPr="007D3B3D">
        <w:rPr>
          <w:color w:val="auto"/>
          <w:lang w:val="kl-GL"/>
        </w:rPr>
        <w:t>Imm</w:t>
      </w:r>
      <w:r w:rsidR="009F3301" w:rsidRPr="007D3B3D">
        <w:rPr>
          <w:color w:val="auto"/>
          <w:lang w:val="kl-GL"/>
        </w:rPr>
        <w:t xml:space="preserve">. </w:t>
      </w:r>
      <w:r w:rsidR="00D91476" w:rsidRPr="007D3B3D">
        <w:rPr>
          <w:color w:val="auto"/>
          <w:lang w:val="kl-GL"/>
        </w:rPr>
        <w:t>5</w:t>
      </w:r>
      <w:r w:rsidRPr="007D3B3D">
        <w:rPr>
          <w:color w:val="auto"/>
          <w:lang w:val="kl-GL"/>
        </w:rPr>
        <w:t>-imut</w:t>
      </w:r>
      <w:r w:rsidR="00A5339D" w:rsidRPr="007D3B3D">
        <w:rPr>
          <w:color w:val="auto"/>
          <w:lang w:val="kl-GL"/>
        </w:rPr>
        <w:t>.</w:t>
      </w:r>
    </w:p>
    <w:p w14:paraId="017B1407" w14:textId="71E1811D" w:rsidR="00D95D70" w:rsidRPr="007D3B3D" w:rsidRDefault="007766C2" w:rsidP="005F7409">
      <w:pPr>
        <w:rPr>
          <w:color w:val="auto"/>
          <w:lang w:val="kl-GL"/>
        </w:rPr>
      </w:pPr>
      <w:r w:rsidRPr="007D3B3D">
        <w:rPr>
          <w:color w:val="auto"/>
          <w:lang w:val="kl-GL"/>
        </w:rPr>
        <w:t>Piumasaqaatita</w:t>
      </w:r>
      <w:r w:rsidR="00FF3AD8" w:rsidRPr="007D3B3D">
        <w:rPr>
          <w:color w:val="auto"/>
          <w:lang w:val="kl-GL"/>
        </w:rPr>
        <w:t>ler</w:t>
      </w:r>
      <w:r w:rsidRPr="007D3B3D">
        <w:rPr>
          <w:color w:val="auto"/>
          <w:lang w:val="kl-GL"/>
        </w:rPr>
        <w:t>lugu akuersissutinut ersarinnerusunik malittarisassanik</w:t>
      </w:r>
      <w:r w:rsidR="001C178D" w:rsidRPr="007D3B3D">
        <w:rPr>
          <w:color w:val="auto"/>
          <w:lang w:val="kl-GL"/>
        </w:rPr>
        <w:t>, aalajangersakka</w:t>
      </w:r>
      <w:r w:rsidR="00FF3AD8" w:rsidRPr="007D3B3D">
        <w:rPr>
          <w:color w:val="auto"/>
          <w:lang w:val="kl-GL"/>
        </w:rPr>
        <w:t>p</w:t>
      </w:r>
      <w:r w:rsidR="001C178D" w:rsidRPr="007D3B3D">
        <w:rPr>
          <w:color w:val="auto"/>
          <w:lang w:val="kl-GL"/>
        </w:rPr>
        <w:t xml:space="preserve"> </w:t>
      </w:r>
      <w:r w:rsidRPr="007D3B3D">
        <w:rPr>
          <w:color w:val="auto"/>
          <w:lang w:val="kl-GL"/>
        </w:rPr>
        <w:t>Naalakkersuisut aalajangersaasinnaa</w:t>
      </w:r>
      <w:r w:rsidR="001C178D" w:rsidRPr="007D3B3D">
        <w:rPr>
          <w:color w:val="auto"/>
          <w:lang w:val="kl-GL"/>
        </w:rPr>
        <w:t>tippai</w:t>
      </w:r>
      <w:r w:rsidR="00FB0BA1" w:rsidRPr="007D3B3D">
        <w:rPr>
          <w:color w:val="auto"/>
          <w:lang w:val="kl-GL"/>
        </w:rPr>
        <w:t>.</w:t>
      </w:r>
    </w:p>
    <w:p w14:paraId="3DE797CF" w14:textId="77777777" w:rsidR="00FB0BA1" w:rsidRPr="007D3B3D" w:rsidRDefault="00FB0BA1" w:rsidP="005F7409">
      <w:pPr>
        <w:rPr>
          <w:color w:val="auto"/>
          <w:lang w:val="kl-GL"/>
        </w:rPr>
      </w:pPr>
    </w:p>
    <w:p w14:paraId="5B4472C5" w14:textId="2C2658DE" w:rsidR="00D95D70" w:rsidRPr="007D3B3D" w:rsidRDefault="00D95D70" w:rsidP="005F7409">
      <w:pPr>
        <w:pStyle w:val="Typografi1"/>
        <w:rPr>
          <w:color w:val="auto"/>
          <w:lang w:val="kl-GL"/>
        </w:rPr>
      </w:pPr>
      <w:r w:rsidRPr="007D3B3D">
        <w:rPr>
          <w:color w:val="auto"/>
          <w:lang w:val="kl-GL"/>
        </w:rPr>
        <w:t>§ 1</w:t>
      </w:r>
      <w:r w:rsidR="009513C2" w:rsidRPr="007D3B3D">
        <w:rPr>
          <w:color w:val="auto"/>
          <w:lang w:val="kl-GL"/>
        </w:rPr>
        <w:t>7</w:t>
      </w:r>
      <w:r w:rsidR="007F6E59" w:rsidRPr="007D3B3D">
        <w:rPr>
          <w:color w:val="auto"/>
          <w:lang w:val="kl-GL"/>
        </w:rPr>
        <w:t>-imut</w:t>
      </w:r>
    </w:p>
    <w:p w14:paraId="6BF3CAFA" w14:textId="77777777" w:rsidR="00D95D70" w:rsidRPr="007D3B3D" w:rsidRDefault="00D95D70" w:rsidP="005F7409">
      <w:pPr>
        <w:rPr>
          <w:rFonts w:eastAsia="Calibri"/>
          <w:color w:val="auto"/>
          <w:lang w:val="kl-GL"/>
        </w:rPr>
      </w:pPr>
    </w:p>
    <w:p w14:paraId="02BEC9BE" w14:textId="3DF4FA1A" w:rsidR="00D95D70" w:rsidRPr="007D3B3D" w:rsidRDefault="007F6E59" w:rsidP="005F7409">
      <w:pPr>
        <w:rPr>
          <w:color w:val="auto"/>
          <w:lang w:val="kl-GL"/>
        </w:rPr>
      </w:pPr>
      <w:r w:rsidRPr="007D3B3D">
        <w:rPr>
          <w:color w:val="auto"/>
          <w:lang w:val="kl-GL"/>
        </w:rPr>
        <w:t>Imm</w:t>
      </w:r>
      <w:r w:rsidR="00D95D70" w:rsidRPr="007D3B3D">
        <w:rPr>
          <w:color w:val="auto"/>
          <w:lang w:val="kl-GL"/>
        </w:rPr>
        <w:t>. 1</w:t>
      </w:r>
      <w:r w:rsidRPr="007D3B3D">
        <w:rPr>
          <w:color w:val="auto"/>
          <w:lang w:val="kl-GL"/>
        </w:rPr>
        <w:t>-imut</w:t>
      </w:r>
      <w:r w:rsidR="00D95D70" w:rsidRPr="007D3B3D">
        <w:rPr>
          <w:color w:val="auto"/>
          <w:lang w:val="kl-GL"/>
        </w:rPr>
        <w:t>.</w:t>
      </w:r>
    </w:p>
    <w:p w14:paraId="7AC073B5" w14:textId="10A60BDB" w:rsidR="0011162F" w:rsidRPr="007D3B3D" w:rsidRDefault="0011162F" w:rsidP="005F7409">
      <w:pPr>
        <w:rPr>
          <w:color w:val="auto"/>
          <w:lang w:val="kl-GL"/>
        </w:rPr>
      </w:pPr>
      <w:r w:rsidRPr="007D3B3D">
        <w:rPr>
          <w:color w:val="auto"/>
          <w:lang w:val="kl-GL"/>
        </w:rPr>
        <w:t>§ 4 malillugu misissueqqaarnissanut aamma sermip, erngullu niuernermik siunertanut</w:t>
      </w:r>
      <w:r w:rsidRPr="007D3B3D">
        <w:rPr>
          <w:i/>
          <w:iCs/>
          <w:color w:val="auto"/>
          <w:lang w:val="kl-GL"/>
        </w:rPr>
        <w:t xml:space="preserve"> </w:t>
      </w:r>
      <w:r w:rsidRPr="007D3B3D">
        <w:rPr>
          <w:color w:val="auto"/>
          <w:lang w:val="kl-GL"/>
        </w:rPr>
        <w:t>atorneqarnissaannut akuersissut, piffissamut ukiut 20-t tikillugit akuersissuteqarfilerlugu tunniunneqarsinna</w:t>
      </w:r>
      <w:r w:rsidR="00A44391" w:rsidRPr="007D3B3D">
        <w:rPr>
          <w:color w:val="auto"/>
          <w:lang w:val="kl-GL"/>
        </w:rPr>
        <w:t>asoq aalajangersakka</w:t>
      </w:r>
      <w:r w:rsidR="0070514A" w:rsidRPr="007D3B3D">
        <w:rPr>
          <w:color w:val="auto"/>
          <w:lang w:val="kl-GL"/>
        </w:rPr>
        <w:t>p</w:t>
      </w:r>
      <w:r w:rsidR="00A44391" w:rsidRPr="007D3B3D">
        <w:rPr>
          <w:color w:val="auto"/>
          <w:lang w:val="kl-GL"/>
        </w:rPr>
        <w:t xml:space="preserve"> aalajangerpaa.</w:t>
      </w:r>
    </w:p>
    <w:p w14:paraId="53321B2C" w14:textId="77777777" w:rsidR="00982C91" w:rsidRPr="007D3B3D" w:rsidRDefault="00982C91" w:rsidP="005F7409">
      <w:pPr>
        <w:rPr>
          <w:color w:val="auto"/>
          <w:lang w:val="kl-GL"/>
        </w:rPr>
      </w:pPr>
    </w:p>
    <w:p w14:paraId="24B3EEB9" w14:textId="1CB2FDD6" w:rsidR="008C4C52" w:rsidRPr="007D3B3D" w:rsidRDefault="00F11598" w:rsidP="005F7409">
      <w:pPr>
        <w:rPr>
          <w:color w:val="auto"/>
          <w:lang w:val="kl-GL"/>
        </w:rPr>
      </w:pPr>
      <w:r w:rsidRPr="007D3B3D">
        <w:rPr>
          <w:color w:val="auto"/>
          <w:lang w:val="kl-GL"/>
        </w:rPr>
        <w:t xml:space="preserve">Piffissaq akuersissuteqarfiusoq Naalakkersuisut aalajangersassavaat, taannalu akuersissummi allassimassalluni. Suliniutip annertussusaa, aningaasaliinissamik pilersaarutit, </w:t>
      </w:r>
      <w:r w:rsidR="0013455C" w:rsidRPr="007D3B3D">
        <w:rPr>
          <w:color w:val="auto"/>
          <w:lang w:val="kl-GL"/>
        </w:rPr>
        <w:t>pisuussummik ineriartortitsinissamut aamma atuinissamut naatsorsuutigisamik piffi</w:t>
      </w:r>
      <w:r w:rsidR="0070514A" w:rsidRPr="007D3B3D">
        <w:rPr>
          <w:color w:val="auto"/>
          <w:lang w:val="kl-GL"/>
        </w:rPr>
        <w:t>s</w:t>
      </w:r>
      <w:r w:rsidR="0013455C" w:rsidRPr="007D3B3D">
        <w:rPr>
          <w:color w:val="auto"/>
          <w:lang w:val="kl-GL"/>
        </w:rPr>
        <w:t>samik atuinissaq, inuiaqatigiinn</w:t>
      </w:r>
      <w:r w:rsidR="00CE0C0D" w:rsidRPr="007D3B3D">
        <w:rPr>
          <w:color w:val="auto"/>
          <w:lang w:val="kl-GL"/>
        </w:rPr>
        <w:t>i aamma avatangiisitigut eqqarsaatigisassat, pissutsillu allat tunuliaqutaralugit</w:t>
      </w:r>
      <w:r w:rsidR="00324447" w:rsidRPr="007D3B3D">
        <w:rPr>
          <w:color w:val="auto"/>
          <w:lang w:val="kl-GL"/>
        </w:rPr>
        <w:t xml:space="preserve"> naliliinikkut</w:t>
      </w:r>
      <w:r w:rsidR="00CE0C0D" w:rsidRPr="007D3B3D">
        <w:rPr>
          <w:color w:val="auto"/>
          <w:lang w:val="kl-GL"/>
        </w:rPr>
        <w:t xml:space="preserve"> piffissaq akuersissuteqarfiusussaq aalajangersarneqassaaq.</w:t>
      </w:r>
    </w:p>
    <w:p w14:paraId="379A0E8B" w14:textId="77777777" w:rsidR="008C4C52" w:rsidRPr="007D3B3D" w:rsidRDefault="008C4C52" w:rsidP="005F7409">
      <w:pPr>
        <w:rPr>
          <w:color w:val="auto"/>
          <w:lang w:val="kl-GL"/>
        </w:rPr>
      </w:pPr>
    </w:p>
    <w:p w14:paraId="72B2119E" w14:textId="08441204" w:rsidR="0068723E" w:rsidRPr="007D3B3D" w:rsidRDefault="0068723E" w:rsidP="005F7409">
      <w:pPr>
        <w:rPr>
          <w:color w:val="auto"/>
          <w:lang w:val="kl-GL"/>
        </w:rPr>
      </w:pPr>
    </w:p>
    <w:p w14:paraId="288B8E5F" w14:textId="77777777" w:rsidR="008E7196" w:rsidRPr="007D3B3D" w:rsidRDefault="008E7196" w:rsidP="005F7409">
      <w:pPr>
        <w:rPr>
          <w:color w:val="auto"/>
          <w:lang w:val="kl-GL"/>
        </w:rPr>
      </w:pPr>
    </w:p>
    <w:p w14:paraId="76B755A7" w14:textId="16006F03" w:rsidR="00236060" w:rsidRPr="007D3B3D" w:rsidRDefault="008B5F8B" w:rsidP="005F7409">
      <w:pPr>
        <w:rPr>
          <w:color w:val="auto"/>
          <w:lang w:val="kl-GL"/>
        </w:rPr>
      </w:pPr>
      <w:r w:rsidRPr="007D3B3D">
        <w:rPr>
          <w:color w:val="auto"/>
          <w:lang w:val="kl-GL"/>
        </w:rPr>
        <w:t xml:space="preserve">Piffissami akuersissuteqarfiusumi, </w:t>
      </w:r>
      <w:r w:rsidR="00567864" w:rsidRPr="007D3B3D">
        <w:rPr>
          <w:color w:val="auto"/>
          <w:lang w:val="kl-GL"/>
        </w:rPr>
        <w:t xml:space="preserve">§§ 21 aamma 22 malillugit </w:t>
      </w:r>
      <w:r w:rsidR="00F47C2D" w:rsidRPr="007D3B3D">
        <w:rPr>
          <w:color w:val="auto"/>
          <w:lang w:val="kl-GL"/>
        </w:rPr>
        <w:t>atuinissamut piffissaliussa</w:t>
      </w:r>
      <w:r w:rsidR="00327882" w:rsidRPr="007D3B3D">
        <w:rPr>
          <w:color w:val="auto"/>
          <w:lang w:val="kl-GL"/>
        </w:rPr>
        <w:t>mik</w:t>
      </w:r>
      <w:r w:rsidR="00F47C2D" w:rsidRPr="007D3B3D">
        <w:rPr>
          <w:color w:val="auto"/>
          <w:lang w:val="kl-GL"/>
        </w:rPr>
        <w:t>, ingerlatsi</w:t>
      </w:r>
      <w:r w:rsidR="001B1FD5">
        <w:rPr>
          <w:color w:val="auto"/>
          <w:lang w:val="kl-GL"/>
        </w:rPr>
        <w:t xml:space="preserve">sussaatitaanermullu </w:t>
      </w:r>
      <w:r w:rsidR="00F47C2D" w:rsidRPr="007D3B3D">
        <w:rPr>
          <w:color w:val="auto"/>
          <w:lang w:val="kl-GL"/>
        </w:rPr>
        <w:t>piumasaqa</w:t>
      </w:r>
      <w:r w:rsidR="00327882" w:rsidRPr="007D3B3D">
        <w:rPr>
          <w:color w:val="auto"/>
          <w:lang w:val="kl-GL"/>
        </w:rPr>
        <w:t>a</w:t>
      </w:r>
      <w:r w:rsidR="001B1FD5">
        <w:rPr>
          <w:color w:val="auto"/>
          <w:lang w:val="kl-GL"/>
        </w:rPr>
        <w:t>tinik</w:t>
      </w:r>
      <w:r w:rsidR="006808FA" w:rsidRPr="007D3B3D">
        <w:rPr>
          <w:color w:val="auto"/>
          <w:lang w:val="kl-GL"/>
        </w:rPr>
        <w:t xml:space="preserve"> pisinnaatitsissummik pigisaqartup naammassinninnissaa</w:t>
      </w:r>
      <w:r w:rsidR="00327882" w:rsidRPr="007D3B3D">
        <w:rPr>
          <w:color w:val="auto"/>
          <w:lang w:val="kl-GL"/>
        </w:rPr>
        <w:t xml:space="preserve"> </w:t>
      </w:r>
      <w:r w:rsidR="0004566A" w:rsidRPr="007D3B3D">
        <w:rPr>
          <w:color w:val="auto"/>
          <w:lang w:val="kl-GL"/>
        </w:rPr>
        <w:t>aalajangiisuuvoq</w:t>
      </w:r>
      <w:r w:rsidR="00327882" w:rsidRPr="007D3B3D">
        <w:rPr>
          <w:color w:val="auto"/>
          <w:lang w:val="kl-GL"/>
        </w:rPr>
        <w:t>. Piumasaqaatit taakkua naammassineqanngippata</w:t>
      </w:r>
      <w:r w:rsidR="00FA495C" w:rsidRPr="007D3B3D">
        <w:rPr>
          <w:color w:val="auto"/>
          <w:lang w:val="kl-GL"/>
        </w:rPr>
        <w:t>, piffissaq akuersissuteqarfissatut aalajanger</w:t>
      </w:r>
      <w:r w:rsidR="00601863" w:rsidRPr="007D3B3D">
        <w:rPr>
          <w:color w:val="auto"/>
          <w:lang w:val="kl-GL"/>
        </w:rPr>
        <w:t>sar</w:t>
      </w:r>
      <w:r w:rsidR="00FA495C" w:rsidRPr="007D3B3D">
        <w:rPr>
          <w:color w:val="auto"/>
          <w:lang w:val="kl-GL"/>
        </w:rPr>
        <w:t xml:space="preserve">neqaqqaartoq apeqqutaatinnagu akuersissut </w:t>
      </w:r>
      <w:r w:rsidR="00FA495C" w:rsidRPr="007D3B3D">
        <w:rPr>
          <w:color w:val="auto"/>
          <w:lang w:val="kl-GL"/>
        </w:rPr>
        <w:lastRenderedPageBreak/>
        <w:t>atorunnaarsi</w:t>
      </w:r>
      <w:r w:rsidR="0070514A" w:rsidRPr="007D3B3D">
        <w:rPr>
          <w:color w:val="auto"/>
          <w:lang w:val="kl-GL"/>
        </w:rPr>
        <w:t>ssi</w:t>
      </w:r>
      <w:r w:rsidR="00FA495C" w:rsidRPr="007D3B3D">
        <w:rPr>
          <w:color w:val="auto"/>
          <w:lang w:val="kl-GL"/>
        </w:rPr>
        <w:t>nnaavoq.</w:t>
      </w:r>
      <w:r w:rsidR="00601863" w:rsidRPr="007D3B3D">
        <w:rPr>
          <w:color w:val="auto"/>
          <w:lang w:val="kl-GL"/>
        </w:rPr>
        <w:t xml:space="preserve"> Piumasaqaati</w:t>
      </w:r>
      <w:r w:rsidR="0070514A" w:rsidRPr="007D3B3D">
        <w:rPr>
          <w:color w:val="auto"/>
          <w:lang w:val="kl-GL"/>
        </w:rPr>
        <w:t xml:space="preserve">t taakkua </w:t>
      </w:r>
      <w:r w:rsidR="00601863" w:rsidRPr="007D3B3D">
        <w:rPr>
          <w:color w:val="auto"/>
          <w:lang w:val="kl-GL"/>
        </w:rPr>
        <w:t xml:space="preserve">ersarinnerusumik </w:t>
      </w:r>
      <w:r w:rsidR="009B75CA" w:rsidRPr="007D3B3D">
        <w:rPr>
          <w:color w:val="auto"/>
          <w:lang w:val="kl-GL"/>
        </w:rPr>
        <w:t>misissornissaannut</w:t>
      </w:r>
      <w:r w:rsidR="009E386F" w:rsidRPr="007D3B3D">
        <w:rPr>
          <w:color w:val="auto"/>
          <w:lang w:val="kl-GL"/>
        </w:rPr>
        <w:t>, aalajangersakkanut taakkununnga nassuiaatit innersuussutigineqarput.</w:t>
      </w:r>
    </w:p>
    <w:p w14:paraId="324644CF" w14:textId="77777777" w:rsidR="004E70E7" w:rsidRPr="007D3B3D" w:rsidRDefault="004E70E7" w:rsidP="005F7409">
      <w:pPr>
        <w:rPr>
          <w:color w:val="auto"/>
          <w:lang w:val="kl-GL"/>
        </w:rPr>
      </w:pPr>
    </w:p>
    <w:p w14:paraId="17478B2E" w14:textId="19CDE9A4" w:rsidR="00236060" w:rsidRPr="007D3B3D" w:rsidRDefault="00C85B9F" w:rsidP="005F7409">
      <w:pPr>
        <w:rPr>
          <w:color w:val="auto"/>
          <w:lang w:val="kl-GL"/>
        </w:rPr>
      </w:pPr>
      <w:r w:rsidRPr="007D3B3D">
        <w:rPr>
          <w:color w:val="auto"/>
          <w:lang w:val="kl-GL"/>
        </w:rPr>
        <w:t>Imm</w:t>
      </w:r>
      <w:r w:rsidR="00653A09" w:rsidRPr="007D3B3D">
        <w:rPr>
          <w:color w:val="auto"/>
          <w:lang w:val="kl-GL"/>
        </w:rPr>
        <w:t>. 2</w:t>
      </w:r>
      <w:r w:rsidRPr="007D3B3D">
        <w:rPr>
          <w:color w:val="auto"/>
          <w:lang w:val="kl-GL"/>
        </w:rPr>
        <w:t>-mut</w:t>
      </w:r>
      <w:r w:rsidR="00653A09" w:rsidRPr="007D3B3D">
        <w:rPr>
          <w:color w:val="auto"/>
          <w:lang w:val="kl-GL"/>
        </w:rPr>
        <w:t>.</w:t>
      </w:r>
    </w:p>
    <w:p w14:paraId="33FFA932" w14:textId="48AA2E0B" w:rsidR="001F307C" w:rsidRDefault="009E386F" w:rsidP="005F7409">
      <w:pPr>
        <w:rPr>
          <w:color w:val="auto"/>
          <w:lang w:val="kl-GL"/>
        </w:rPr>
      </w:pPr>
      <w:r w:rsidRPr="007D3B3D">
        <w:rPr>
          <w:color w:val="auto"/>
          <w:lang w:val="kl-GL"/>
        </w:rPr>
        <w:t xml:space="preserve">Imm. 1 malillugu </w:t>
      </w:r>
      <w:r w:rsidR="00E61F7F" w:rsidRPr="007D3B3D">
        <w:rPr>
          <w:color w:val="auto"/>
          <w:lang w:val="kl-GL"/>
        </w:rPr>
        <w:t xml:space="preserve">aalajangersarneqarluni </w:t>
      </w:r>
      <w:r w:rsidRPr="007D3B3D">
        <w:rPr>
          <w:color w:val="auto"/>
          <w:lang w:val="kl-GL"/>
        </w:rPr>
        <w:t>piffis</w:t>
      </w:r>
      <w:r w:rsidR="003865DB" w:rsidRPr="007D3B3D">
        <w:rPr>
          <w:color w:val="auto"/>
          <w:lang w:val="kl-GL"/>
        </w:rPr>
        <w:t xml:space="preserve">sap </w:t>
      </w:r>
      <w:r w:rsidRPr="007D3B3D">
        <w:rPr>
          <w:color w:val="auto"/>
          <w:lang w:val="kl-GL"/>
        </w:rPr>
        <w:t>akuersissuteqarfius</w:t>
      </w:r>
      <w:r w:rsidR="00E61F7F" w:rsidRPr="007D3B3D">
        <w:rPr>
          <w:color w:val="auto"/>
          <w:lang w:val="kl-GL"/>
        </w:rPr>
        <w:t>u</w:t>
      </w:r>
      <w:r w:rsidR="003865DB" w:rsidRPr="007D3B3D">
        <w:rPr>
          <w:color w:val="auto"/>
          <w:lang w:val="kl-GL"/>
        </w:rPr>
        <w:t xml:space="preserve">p atorunnaarneranut atatillugu, piffissamik akuersissuteqarfiusumik </w:t>
      </w:r>
      <w:r w:rsidR="00E61F7F" w:rsidRPr="007D3B3D">
        <w:rPr>
          <w:color w:val="auto"/>
          <w:lang w:val="kl-GL"/>
        </w:rPr>
        <w:t xml:space="preserve">aalajangersakkap </w:t>
      </w:r>
      <w:r w:rsidRPr="007D3B3D">
        <w:rPr>
          <w:color w:val="auto"/>
          <w:lang w:val="kl-GL"/>
        </w:rPr>
        <w:t>Naalakkersuisut sivits</w:t>
      </w:r>
      <w:r w:rsidR="00E61F7F" w:rsidRPr="007D3B3D">
        <w:rPr>
          <w:color w:val="auto"/>
          <w:lang w:val="kl-GL"/>
        </w:rPr>
        <w:t>uisinnaatippai.</w:t>
      </w:r>
      <w:r w:rsidR="00B74B75" w:rsidRPr="007D3B3D">
        <w:rPr>
          <w:color w:val="auto"/>
          <w:lang w:val="kl-GL"/>
        </w:rPr>
        <w:t xml:space="preserve"> Piffissaq akuersissuteqarfiusoq </w:t>
      </w:r>
      <w:r w:rsidR="008702C1" w:rsidRPr="007D3B3D">
        <w:rPr>
          <w:color w:val="auto"/>
          <w:lang w:val="kl-GL"/>
        </w:rPr>
        <w:t xml:space="preserve">pisinnaatitsissummik pigisaqartup </w:t>
      </w:r>
      <w:r w:rsidR="00B74B75" w:rsidRPr="007D3B3D">
        <w:rPr>
          <w:color w:val="auto"/>
          <w:lang w:val="kl-GL"/>
        </w:rPr>
        <w:t>qinnuteqarneri</w:t>
      </w:r>
      <w:r w:rsidR="0070514A" w:rsidRPr="007D3B3D">
        <w:rPr>
          <w:color w:val="auto"/>
          <w:lang w:val="kl-GL"/>
        </w:rPr>
        <w:t>t</w:t>
      </w:r>
      <w:r w:rsidR="00B74B75" w:rsidRPr="007D3B3D">
        <w:rPr>
          <w:color w:val="auto"/>
          <w:lang w:val="kl-GL"/>
        </w:rPr>
        <w:t xml:space="preserve"> tamaasa ukiut qulit tikillugit Naalakkersuisut sivitsorsinnaavaa</w:t>
      </w:r>
      <w:r w:rsidR="008702C1" w:rsidRPr="007D3B3D">
        <w:rPr>
          <w:color w:val="auto"/>
          <w:lang w:val="kl-GL"/>
        </w:rPr>
        <w:t>t.</w:t>
      </w:r>
    </w:p>
    <w:p w14:paraId="0C010144" w14:textId="77777777" w:rsidR="001B1FD5" w:rsidRDefault="001B1FD5" w:rsidP="005F7409">
      <w:pPr>
        <w:rPr>
          <w:color w:val="auto"/>
          <w:lang w:val="kl-GL"/>
        </w:rPr>
      </w:pPr>
    </w:p>
    <w:p w14:paraId="06A1BE84" w14:textId="7BB0ED34" w:rsidR="001B1FD5" w:rsidRPr="007D3B3D" w:rsidRDefault="001B1FD5" w:rsidP="00BD1462">
      <w:pPr>
        <w:rPr>
          <w:color w:val="auto"/>
          <w:lang w:val="kl-GL"/>
        </w:rPr>
      </w:pPr>
      <w:r w:rsidRPr="00B849A5">
        <w:rPr>
          <w:lang w:val="kl-GL"/>
        </w:rPr>
        <w:t>Piffissamik akuersissuteqarfiusumik sivitsuine</w:t>
      </w:r>
      <w:r w:rsidR="006C2729">
        <w:rPr>
          <w:lang w:val="kl-GL"/>
        </w:rPr>
        <w:t>rmi</w:t>
      </w:r>
      <w:r w:rsidR="001E3AC3" w:rsidRPr="00B849A5">
        <w:rPr>
          <w:lang w:val="kl-GL"/>
        </w:rPr>
        <w:t xml:space="preserve"> </w:t>
      </w:r>
      <w:r w:rsidR="008342C8" w:rsidRPr="00B849A5">
        <w:rPr>
          <w:lang w:val="kl-GL"/>
        </w:rPr>
        <w:t>qaava</w:t>
      </w:r>
      <w:r w:rsidR="008342C8">
        <w:rPr>
          <w:lang w:val="kl-GL"/>
        </w:rPr>
        <w:t xml:space="preserve">tigut </w:t>
      </w:r>
      <w:r w:rsidR="001E3AC3" w:rsidRPr="00B849A5">
        <w:rPr>
          <w:lang w:val="kl-GL"/>
        </w:rPr>
        <w:t>piumasaqaateqa</w:t>
      </w:r>
      <w:r w:rsidR="008342C8">
        <w:rPr>
          <w:lang w:val="kl-GL"/>
        </w:rPr>
        <w:t>r</w:t>
      </w:r>
      <w:r w:rsidR="006C2729">
        <w:rPr>
          <w:lang w:val="kl-GL"/>
        </w:rPr>
        <w:t>toqarsinnaavoq</w:t>
      </w:r>
      <w:r w:rsidR="008342C8">
        <w:rPr>
          <w:lang w:val="kl-GL"/>
        </w:rPr>
        <w:t xml:space="preserve"> </w:t>
      </w:r>
      <w:r w:rsidR="001E3AC3" w:rsidRPr="00B849A5">
        <w:rPr>
          <w:lang w:val="kl-GL"/>
        </w:rPr>
        <w:t xml:space="preserve">imaluunniit piumasaqaatit </w:t>
      </w:r>
      <w:r w:rsidR="00C0314B">
        <w:rPr>
          <w:lang w:val="kl-GL"/>
        </w:rPr>
        <w:t>allanngornagit atatiinnarneqarsinnaapput</w:t>
      </w:r>
      <w:r w:rsidR="006C2729">
        <w:rPr>
          <w:lang w:val="kl-GL"/>
        </w:rPr>
        <w:t>. Tamanna pillugu imm. 4-mi nassuiaatit takukkit.</w:t>
      </w:r>
    </w:p>
    <w:p w14:paraId="346D3BAB" w14:textId="77777777" w:rsidR="00287BCF" w:rsidRPr="007D3B3D" w:rsidRDefault="00287BCF" w:rsidP="005F7409">
      <w:pPr>
        <w:rPr>
          <w:color w:val="auto"/>
          <w:lang w:val="kl-GL"/>
        </w:rPr>
      </w:pPr>
    </w:p>
    <w:p w14:paraId="545C6167" w14:textId="3369B480" w:rsidR="008359D3" w:rsidRPr="007D3B3D" w:rsidRDefault="0053205C" w:rsidP="005F7409">
      <w:pPr>
        <w:rPr>
          <w:color w:val="auto"/>
          <w:lang w:val="kl-GL"/>
        </w:rPr>
      </w:pPr>
      <w:r w:rsidRPr="007D3B3D">
        <w:rPr>
          <w:color w:val="auto"/>
          <w:lang w:val="kl-GL"/>
        </w:rPr>
        <w:t xml:space="preserve">Piffissap akuersissuteqarfiusup sivitsorneqarnissaa inatsisitigut piumasaqaataanngilaq. Piffissaq akuersissuteqarfiusoq sivitsorneqassanersoq </w:t>
      </w:r>
      <w:r w:rsidR="00207D66" w:rsidRPr="007D3B3D">
        <w:rPr>
          <w:color w:val="auto"/>
          <w:lang w:val="kl-GL"/>
        </w:rPr>
        <w:t>aalajangiinissami, nr. 1-5-imi pissutsit tunuliaqutaralugit Naalakkersu</w:t>
      </w:r>
      <w:r w:rsidR="008777FF" w:rsidRPr="007D3B3D">
        <w:rPr>
          <w:color w:val="auto"/>
          <w:lang w:val="kl-GL"/>
        </w:rPr>
        <w:t>isut aalajangiinissaanni naliliinissaq apeqqutaa</w:t>
      </w:r>
      <w:r w:rsidR="005323EA" w:rsidRPr="007D3B3D">
        <w:rPr>
          <w:color w:val="auto"/>
          <w:lang w:val="kl-GL"/>
        </w:rPr>
        <w:t>ssaaq.</w:t>
      </w:r>
    </w:p>
    <w:p w14:paraId="2AE2C1C8" w14:textId="77777777" w:rsidR="00BE3B36" w:rsidRPr="007D3B3D" w:rsidRDefault="00BE3B36" w:rsidP="005F7409">
      <w:pPr>
        <w:rPr>
          <w:color w:val="auto"/>
          <w:lang w:val="kl-GL"/>
        </w:rPr>
      </w:pPr>
    </w:p>
    <w:p w14:paraId="67133BCF" w14:textId="66C589BB" w:rsidR="00BE3B36" w:rsidRPr="007D3B3D" w:rsidRDefault="00BE3B36" w:rsidP="005F7409">
      <w:pPr>
        <w:rPr>
          <w:color w:val="auto"/>
          <w:lang w:val="kl-GL"/>
        </w:rPr>
      </w:pPr>
      <w:r w:rsidRPr="007D3B3D">
        <w:rPr>
          <w:color w:val="auto"/>
          <w:lang w:val="kl-GL"/>
        </w:rPr>
        <w:t>Nr. 1</w:t>
      </w:r>
    </w:p>
    <w:p w14:paraId="48F36ABF" w14:textId="1A00E937" w:rsidR="00BE3B36" w:rsidRPr="007D3B3D" w:rsidRDefault="00763B62" w:rsidP="005F7409">
      <w:pPr>
        <w:rPr>
          <w:color w:val="auto"/>
          <w:lang w:val="kl-GL"/>
        </w:rPr>
      </w:pPr>
      <w:r w:rsidRPr="007D3B3D">
        <w:rPr>
          <w:color w:val="auto"/>
          <w:lang w:val="kl-GL"/>
        </w:rPr>
        <w:t>Sivitsuinissamik naliliinissami inuiaqatigiinni, najukkamilu soqutigisat</w:t>
      </w:r>
      <w:r w:rsidR="00AD79E3" w:rsidRPr="007D3B3D">
        <w:rPr>
          <w:color w:val="auto"/>
          <w:lang w:val="kl-GL"/>
        </w:rPr>
        <w:t xml:space="preserve">, matumani aamma attaveqaasersuutit imaluunniit pisortat pilersuinerat </w:t>
      </w:r>
      <w:r w:rsidR="00B2442A" w:rsidRPr="007D3B3D">
        <w:rPr>
          <w:color w:val="auto"/>
          <w:lang w:val="kl-GL"/>
        </w:rPr>
        <w:t xml:space="preserve">Naalakkersuisut </w:t>
      </w:r>
      <w:r w:rsidRPr="007D3B3D">
        <w:rPr>
          <w:color w:val="auto"/>
          <w:lang w:val="kl-GL"/>
        </w:rPr>
        <w:t>isiginiarsinnaavaat</w:t>
      </w:r>
      <w:r w:rsidR="00B919AC" w:rsidRPr="007D3B3D">
        <w:rPr>
          <w:color w:val="auto"/>
          <w:lang w:val="kl-GL"/>
        </w:rPr>
        <w:t>.</w:t>
      </w:r>
    </w:p>
    <w:p w14:paraId="5D029B09" w14:textId="77777777" w:rsidR="00EA583D" w:rsidRPr="007D3B3D" w:rsidRDefault="00EA583D" w:rsidP="005F7409">
      <w:pPr>
        <w:rPr>
          <w:color w:val="auto"/>
          <w:lang w:val="kl-GL"/>
        </w:rPr>
      </w:pPr>
    </w:p>
    <w:p w14:paraId="352EBE37" w14:textId="6B6C084E" w:rsidR="00BE3B36" w:rsidRPr="007D3B3D" w:rsidRDefault="00BE3B36" w:rsidP="005F7409">
      <w:pPr>
        <w:rPr>
          <w:color w:val="auto"/>
          <w:lang w:val="kl-GL"/>
        </w:rPr>
      </w:pPr>
      <w:r w:rsidRPr="007D3B3D">
        <w:rPr>
          <w:color w:val="auto"/>
          <w:lang w:val="kl-GL"/>
        </w:rPr>
        <w:t>Nr. 2</w:t>
      </w:r>
    </w:p>
    <w:p w14:paraId="2D6FA944" w14:textId="50274FB0" w:rsidR="00BE3B36" w:rsidRPr="007D3B3D" w:rsidRDefault="00A16AFC" w:rsidP="005F7409">
      <w:pPr>
        <w:rPr>
          <w:color w:val="auto"/>
          <w:lang w:val="kl-GL"/>
        </w:rPr>
      </w:pPr>
      <w:r w:rsidRPr="007D3B3D">
        <w:rPr>
          <w:color w:val="auto"/>
          <w:lang w:val="kl-GL"/>
        </w:rPr>
        <w:t>Pisuussut atuinnarsinnaanersoq naliliinissami p</w:t>
      </w:r>
      <w:r w:rsidR="00B2442A" w:rsidRPr="007D3B3D">
        <w:rPr>
          <w:color w:val="auto"/>
          <w:lang w:val="kl-GL"/>
        </w:rPr>
        <w:t xml:space="preserve">isuussutip qanoq issusaa, piujuarsinnaassusaalu </w:t>
      </w:r>
      <w:r w:rsidRPr="007D3B3D">
        <w:rPr>
          <w:color w:val="auto"/>
          <w:lang w:val="kl-GL"/>
        </w:rPr>
        <w:t>naliliiffigineqa</w:t>
      </w:r>
      <w:r w:rsidR="00343595">
        <w:rPr>
          <w:color w:val="auto"/>
          <w:lang w:val="kl-GL"/>
        </w:rPr>
        <w:t>rsinnaa</w:t>
      </w:r>
      <w:r w:rsidRPr="007D3B3D">
        <w:rPr>
          <w:color w:val="auto"/>
          <w:lang w:val="kl-GL"/>
        </w:rPr>
        <w:t>pput</w:t>
      </w:r>
      <w:r w:rsidR="00E96A0D" w:rsidRPr="007D3B3D">
        <w:rPr>
          <w:color w:val="auto"/>
          <w:lang w:val="kl-GL"/>
        </w:rPr>
        <w:t xml:space="preserve">. </w:t>
      </w:r>
      <w:r w:rsidR="000F4AE1" w:rsidRPr="007D3B3D">
        <w:rPr>
          <w:color w:val="auto"/>
          <w:lang w:val="kl-GL"/>
        </w:rPr>
        <w:t>Tassani avatangiisitigut illersorneqarsinnaasumik</w:t>
      </w:r>
      <w:r w:rsidR="00231A16" w:rsidRPr="007D3B3D">
        <w:rPr>
          <w:color w:val="auto"/>
          <w:lang w:val="kl-GL"/>
        </w:rPr>
        <w:t xml:space="preserve">, aningaasatigullu illersorneqarsinnaasumik </w:t>
      </w:r>
      <w:r w:rsidR="000F4AE1" w:rsidRPr="007D3B3D">
        <w:rPr>
          <w:color w:val="auto"/>
          <w:lang w:val="kl-GL"/>
        </w:rPr>
        <w:t>pisuussut suli atorneqarsinnaassanersoq nalilerneqa</w:t>
      </w:r>
      <w:r w:rsidR="004D56E4">
        <w:rPr>
          <w:color w:val="auto"/>
          <w:lang w:val="kl-GL"/>
        </w:rPr>
        <w:t>rsinnaavoq</w:t>
      </w:r>
      <w:r w:rsidR="00E96A0D" w:rsidRPr="007D3B3D">
        <w:rPr>
          <w:color w:val="auto"/>
          <w:lang w:val="kl-GL"/>
        </w:rPr>
        <w:t>.</w:t>
      </w:r>
    </w:p>
    <w:p w14:paraId="7885001B" w14:textId="77777777" w:rsidR="00E96A0D" w:rsidRPr="007D3B3D" w:rsidRDefault="00E96A0D" w:rsidP="005F7409">
      <w:pPr>
        <w:rPr>
          <w:color w:val="auto"/>
          <w:lang w:val="kl-GL"/>
        </w:rPr>
      </w:pPr>
    </w:p>
    <w:p w14:paraId="0E7EBAED" w14:textId="0FE7E9B0" w:rsidR="00BE3B36" w:rsidRPr="007D3B3D" w:rsidRDefault="00BE3B36" w:rsidP="005F7409">
      <w:pPr>
        <w:rPr>
          <w:color w:val="auto"/>
          <w:lang w:val="kl-GL"/>
        </w:rPr>
      </w:pPr>
      <w:r w:rsidRPr="007D3B3D">
        <w:rPr>
          <w:color w:val="auto"/>
          <w:lang w:val="kl-GL"/>
        </w:rPr>
        <w:t>Nr. 3</w:t>
      </w:r>
    </w:p>
    <w:p w14:paraId="25E2D92A" w14:textId="3E91A474" w:rsidR="000D4944" w:rsidRDefault="00BE2859" w:rsidP="005F7409">
      <w:pPr>
        <w:rPr>
          <w:color w:val="auto"/>
          <w:lang w:val="kl-GL"/>
        </w:rPr>
      </w:pPr>
      <w:r>
        <w:rPr>
          <w:color w:val="auto"/>
          <w:lang w:val="kl-GL"/>
        </w:rPr>
        <w:t xml:space="preserve">Naalakkersuisut naliliinerminni </w:t>
      </w:r>
      <w:r w:rsidR="00E722C9" w:rsidRPr="007D3B3D">
        <w:rPr>
          <w:color w:val="auto"/>
          <w:lang w:val="kl-GL"/>
        </w:rPr>
        <w:t xml:space="preserve">pisinnaatitsissummik pigisaqartup </w:t>
      </w:r>
      <w:r w:rsidR="009B5EF2">
        <w:rPr>
          <w:color w:val="auto"/>
          <w:lang w:val="kl-GL"/>
        </w:rPr>
        <w:t>suliniumm</w:t>
      </w:r>
      <w:r w:rsidR="00683AE3">
        <w:rPr>
          <w:color w:val="auto"/>
          <w:lang w:val="kl-GL"/>
        </w:rPr>
        <w:t>ik ingerlatsinissamut,</w:t>
      </w:r>
      <w:r w:rsidR="00023F09">
        <w:rPr>
          <w:color w:val="auto"/>
          <w:lang w:val="kl-GL"/>
        </w:rPr>
        <w:t xml:space="preserve"> </w:t>
      </w:r>
      <w:r w:rsidR="00683AE3">
        <w:rPr>
          <w:color w:val="auto"/>
          <w:lang w:val="kl-GL"/>
        </w:rPr>
        <w:t xml:space="preserve">ineriartortitsinissamullu </w:t>
      </w:r>
      <w:r w:rsidR="005548B7">
        <w:rPr>
          <w:color w:val="auto"/>
          <w:lang w:val="kl-GL"/>
        </w:rPr>
        <w:t>periarfissai</w:t>
      </w:r>
      <w:r w:rsidR="00683AE3">
        <w:rPr>
          <w:color w:val="auto"/>
          <w:lang w:val="kl-GL"/>
        </w:rPr>
        <w:t xml:space="preserve"> pingaarti</w:t>
      </w:r>
      <w:r w:rsidR="00E83E3C">
        <w:rPr>
          <w:color w:val="auto"/>
          <w:lang w:val="kl-GL"/>
        </w:rPr>
        <w:t>ssinnaavaat</w:t>
      </w:r>
      <w:r w:rsidR="00683AE3">
        <w:rPr>
          <w:color w:val="auto"/>
          <w:lang w:val="kl-GL"/>
        </w:rPr>
        <w:t xml:space="preserve">. </w:t>
      </w:r>
      <w:r w:rsidR="00ED09AE" w:rsidRPr="007D3B3D">
        <w:rPr>
          <w:color w:val="auto"/>
          <w:lang w:val="kl-GL"/>
        </w:rPr>
        <w:t>Uani sulin</w:t>
      </w:r>
      <w:r w:rsidR="00DC360F" w:rsidRPr="007D3B3D">
        <w:rPr>
          <w:color w:val="auto"/>
          <w:lang w:val="kl-GL"/>
        </w:rPr>
        <w:t>i</w:t>
      </w:r>
      <w:r w:rsidR="00ED09AE" w:rsidRPr="007D3B3D">
        <w:rPr>
          <w:color w:val="auto"/>
          <w:lang w:val="kl-GL"/>
        </w:rPr>
        <w:t xml:space="preserve">ut teknikkikkut, aningaasatigullu </w:t>
      </w:r>
      <w:r w:rsidR="00DC360F" w:rsidRPr="007D3B3D">
        <w:rPr>
          <w:color w:val="auto"/>
          <w:lang w:val="kl-GL"/>
        </w:rPr>
        <w:t xml:space="preserve">suli </w:t>
      </w:r>
      <w:r w:rsidR="00ED09AE" w:rsidRPr="007D3B3D">
        <w:rPr>
          <w:color w:val="auto"/>
          <w:lang w:val="kl-GL"/>
        </w:rPr>
        <w:t>ingerlanneqarsinnaanersoq</w:t>
      </w:r>
      <w:r w:rsidR="00DC360F" w:rsidRPr="007D3B3D">
        <w:rPr>
          <w:color w:val="auto"/>
          <w:lang w:val="kl-GL"/>
        </w:rPr>
        <w:t xml:space="preserve">, pisuussutillu </w:t>
      </w:r>
      <w:r w:rsidR="00101131" w:rsidRPr="007D3B3D">
        <w:rPr>
          <w:color w:val="auto"/>
          <w:lang w:val="kl-GL"/>
        </w:rPr>
        <w:t>atorneqarnera suli ineriartorteqqinneqarsinnaanersoq</w:t>
      </w:r>
      <w:r w:rsidR="00ED09AE" w:rsidRPr="007D3B3D">
        <w:rPr>
          <w:color w:val="auto"/>
          <w:lang w:val="kl-GL"/>
        </w:rPr>
        <w:t xml:space="preserve"> pillug</w:t>
      </w:r>
      <w:r w:rsidR="00101131" w:rsidRPr="007D3B3D">
        <w:rPr>
          <w:color w:val="auto"/>
          <w:lang w:val="kl-GL"/>
        </w:rPr>
        <w:t>it</w:t>
      </w:r>
      <w:r w:rsidR="00ED09AE" w:rsidRPr="007D3B3D">
        <w:rPr>
          <w:color w:val="auto"/>
          <w:lang w:val="kl-GL"/>
        </w:rPr>
        <w:t xml:space="preserve"> naliliinissaq ilanngu</w:t>
      </w:r>
      <w:r w:rsidR="002F5333">
        <w:rPr>
          <w:color w:val="auto"/>
          <w:lang w:val="kl-GL"/>
        </w:rPr>
        <w:t>nneqarsinnaavoq</w:t>
      </w:r>
      <w:r w:rsidR="0080455F" w:rsidRPr="007D3B3D">
        <w:rPr>
          <w:color w:val="auto"/>
          <w:lang w:val="kl-GL"/>
        </w:rPr>
        <w:t>.</w:t>
      </w:r>
    </w:p>
    <w:p w14:paraId="0577C002" w14:textId="5F08B113" w:rsidR="002F5333" w:rsidRPr="007D3B3D" w:rsidRDefault="002F5333" w:rsidP="005F7409">
      <w:pPr>
        <w:rPr>
          <w:color w:val="auto"/>
          <w:lang w:val="kl-GL"/>
        </w:rPr>
      </w:pPr>
      <w:r>
        <w:rPr>
          <w:color w:val="auto"/>
          <w:lang w:val="kl-GL"/>
        </w:rPr>
        <w:t xml:space="preserve">Taassumap saniatigut </w:t>
      </w:r>
      <w:r w:rsidR="00735092">
        <w:rPr>
          <w:color w:val="auto"/>
          <w:lang w:val="kl-GL"/>
        </w:rPr>
        <w:t xml:space="preserve">pisinnaatitsissummik pigisaqartup </w:t>
      </w:r>
      <w:r w:rsidR="00322C29">
        <w:rPr>
          <w:color w:val="auto"/>
          <w:lang w:val="kl-GL"/>
        </w:rPr>
        <w:t>§ 42</w:t>
      </w:r>
      <w:r w:rsidR="00850DE6">
        <w:rPr>
          <w:color w:val="auto"/>
          <w:lang w:val="kl-GL"/>
        </w:rPr>
        <w:t xml:space="preserve">-mi aalajangersakkat malillugit </w:t>
      </w:r>
      <w:r w:rsidR="00735092">
        <w:rPr>
          <w:color w:val="auto"/>
          <w:lang w:val="kl-GL"/>
        </w:rPr>
        <w:t>ingerlatamik ataavartumik uppernarsaanera</w:t>
      </w:r>
      <w:r w:rsidR="00322C29">
        <w:rPr>
          <w:color w:val="auto"/>
          <w:lang w:val="kl-GL"/>
        </w:rPr>
        <w:t>, sermimi</w:t>
      </w:r>
      <w:r w:rsidR="00E30FA1">
        <w:rPr>
          <w:color w:val="auto"/>
          <w:lang w:val="kl-GL"/>
        </w:rPr>
        <w:t>llu</w:t>
      </w:r>
      <w:r w:rsidR="00322C29">
        <w:rPr>
          <w:color w:val="auto"/>
          <w:lang w:val="kl-GL"/>
        </w:rPr>
        <w:t xml:space="preserve"> aamma imermik </w:t>
      </w:r>
      <w:r w:rsidR="008343E9">
        <w:rPr>
          <w:color w:val="auto"/>
          <w:lang w:val="kl-GL"/>
        </w:rPr>
        <w:t>qanoq annertutigisumik atuinini pillugu nalunaaruteqartarnera naliliinermi ilanngunneqarsinnaapput</w:t>
      </w:r>
      <w:r w:rsidR="00B07679">
        <w:rPr>
          <w:color w:val="auto"/>
          <w:lang w:val="kl-GL"/>
        </w:rPr>
        <w:t>.</w:t>
      </w:r>
    </w:p>
    <w:p w14:paraId="50ABA723" w14:textId="77777777" w:rsidR="00BE3B36" w:rsidRPr="007D3B3D" w:rsidRDefault="00BE3B36" w:rsidP="005F7409">
      <w:pPr>
        <w:rPr>
          <w:color w:val="auto"/>
          <w:lang w:val="kl-GL"/>
        </w:rPr>
      </w:pPr>
    </w:p>
    <w:p w14:paraId="492DDD94" w14:textId="6DDB9B18" w:rsidR="00BE3B36" w:rsidRPr="007D3B3D" w:rsidRDefault="00BE3B36" w:rsidP="005F7409">
      <w:pPr>
        <w:rPr>
          <w:color w:val="auto"/>
          <w:lang w:val="kl-GL"/>
        </w:rPr>
      </w:pPr>
      <w:r w:rsidRPr="007D3B3D">
        <w:rPr>
          <w:color w:val="auto"/>
          <w:lang w:val="kl-GL"/>
        </w:rPr>
        <w:t>Nr. 4</w:t>
      </w:r>
    </w:p>
    <w:p w14:paraId="37BFC424" w14:textId="744B02D9" w:rsidR="007900B0" w:rsidRPr="007D3B3D" w:rsidRDefault="006B18FF" w:rsidP="005F7409">
      <w:pPr>
        <w:rPr>
          <w:color w:val="auto"/>
          <w:lang w:val="kl-GL"/>
        </w:rPr>
      </w:pPr>
      <w:r w:rsidRPr="007D3B3D">
        <w:rPr>
          <w:color w:val="auto"/>
          <w:lang w:val="kl-GL"/>
        </w:rPr>
        <w:t>P</w:t>
      </w:r>
      <w:r w:rsidR="00A94439" w:rsidRPr="007D3B3D">
        <w:rPr>
          <w:color w:val="auto"/>
          <w:lang w:val="kl-GL"/>
        </w:rPr>
        <w:t xml:space="preserve">iffissami akuersissuteqarfiusumi </w:t>
      </w:r>
      <w:r w:rsidRPr="007D3B3D">
        <w:rPr>
          <w:color w:val="auto"/>
          <w:lang w:val="kl-GL"/>
        </w:rPr>
        <w:t xml:space="preserve">akuersissuteqarnermi piumasaqaataassunik pisinnaatitsissummik pigisaqartoq </w:t>
      </w:r>
      <w:r w:rsidR="00A65C77" w:rsidRPr="007D3B3D">
        <w:rPr>
          <w:color w:val="auto"/>
          <w:lang w:val="kl-GL"/>
        </w:rPr>
        <w:t>eqqortitsin</w:t>
      </w:r>
      <w:r w:rsidR="00A94439" w:rsidRPr="007D3B3D">
        <w:rPr>
          <w:color w:val="auto"/>
          <w:lang w:val="kl-GL"/>
        </w:rPr>
        <w:t xml:space="preserve">ersoq naliliinermi </w:t>
      </w:r>
      <w:r w:rsidR="00E90725" w:rsidRPr="007D3B3D">
        <w:rPr>
          <w:color w:val="auto"/>
          <w:lang w:val="kl-GL"/>
        </w:rPr>
        <w:t>isiginiarneqarsinnaavoq</w:t>
      </w:r>
      <w:r w:rsidR="00A94439" w:rsidRPr="007D3B3D">
        <w:rPr>
          <w:color w:val="auto"/>
          <w:lang w:val="kl-GL"/>
        </w:rPr>
        <w:t>.</w:t>
      </w:r>
    </w:p>
    <w:p w14:paraId="3426B674" w14:textId="77777777" w:rsidR="00AC3D50" w:rsidRPr="007D3B3D" w:rsidRDefault="00AC3D50" w:rsidP="005F7409">
      <w:pPr>
        <w:rPr>
          <w:color w:val="auto"/>
          <w:lang w:val="kl-GL"/>
        </w:rPr>
      </w:pPr>
    </w:p>
    <w:p w14:paraId="2B70F4B2" w14:textId="70A90CEA" w:rsidR="00BE3B36" w:rsidRPr="007D3B3D" w:rsidRDefault="00BE3B36" w:rsidP="005F7409">
      <w:pPr>
        <w:rPr>
          <w:color w:val="auto"/>
          <w:lang w:val="kl-GL"/>
        </w:rPr>
      </w:pPr>
      <w:r w:rsidRPr="007D3B3D">
        <w:rPr>
          <w:color w:val="auto"/>
          <w:lang w:val="kl-GL"/>
        </w:rPr>
        <w:t>Nr. 5</w:t>
      </w:r>
    </w:p>
    <w:p w14:paraId="7A0FD8D7" w14:textId="6ECEB79A" w:rsidR="008359D3" w:rsidRPr="007D3B3D" w:rsidRDefault="006B18FF" w:rsidP="005F7409">
      <w:pPr>
        <w:rPr>
          <w:color w:val="auto"/>
          <w:lang w:val="kl-GL"/>
        </w:rPr>
      </w:pPr>
      <w:r w:rsidRPr="007D3B3D">
        <w:rPr>
          <w:color w:val="auto"/>
          <w:lang w:val="kl-GL"/>
        </w:rPr>
        <w:lastRenderedPageBreak/>
        <w:t>Pissutsit pingaarutillut allat, soorlu assersuutigalugu</w:t>
      </w:r>
      <w:r w:rsidR="00C034D5" w:rsidRPr="007D3B3D">
        <w:rPr>
          <w:color w:val="auto"/>
          <w:lang w:val="kl-GL"/>
        </w:rPr>
        <w:t xml:space="preserve"> inatsimmi allannguutit, niuernermi pissutsit imaluunniit teknologitigu</w:t>
      </w:r>
      <w:r w:rsidR="00BC55CE" w:rsidRPr="007D3B3D">
        <w:rPr>
          <w:color w:val="auto"/>
          <w:lang w:val="kl-GL"/>
        </w:rPr>
        <w:t xml:space="preserve">t </w:t>
      </w:r>
      <w:r w:rsidR="00C034D5" w:rsidRPr="007D3B3D">
        <w:rPr>
          <w:color w:val="auto"/>
          <w:lang w:val="kl-GL"/>
        </w:rPr>
        <w:t>siuariaatsit</w:t>
      </w:r>
      <w:r w:rsidR="00BC55CE" w:rsidRPr="007D3B3D">
        <w:rPr>
          <w:color w:val="auto"/>
          <w:lang w:val="kl-GL"/>
        </w:rPr>
        <w:t xml:space="preserve"> qinnuteqaatip sivitsorneqarnissaanik </w:t>
      </w:r>
      <w:r w:rsidR="00C034D5" w:rsidRPr="007D3B3D">
        <w:rPr>
          <w:color w:val="auto"/>
          <w:lang w:val="kl-GL"/>
        </w:rPr>
        <w:t>naliliinissami aamma ilaatinneqarsinnaapput</w:t>
      </w:r>
      <w:r w:rsidR="00BC55CE" w:rsidRPr="007D3B3D">
        <w:rPr>
          <w:color w:val="auto"/>
          <w:lang w:val="kl-GL"/>
        </w:rPr>
        <w:t>.</w:t>
      </w:r>
    </w:p>
    <w:p w14:paraId="783B9F1A" w14:textId="77777777" w:rsidR="0057291E" w:rsidRPr="007D3B3D" w:rsidRDefault="0057291E" w:rsidP="005F7409">
      <w:pPr>
        <w:rPr>
          <w:color w:val="auto"/>
          <w:lang w:val="kl-GL"/>
        </w:rPr>
      </w:pPr>
    </w:p>
    <w:p w14:paraId="5F5D2B0F" w14:textId="16F0B39C" w:rsidR="00EA583D" w:rsidRPr="007D3B3D" w:rsidRDefault="00F47C2D" w:rsidP="005F7409">
      <w:pPr>
        <w:rPr>
          <w:color w:val="auto"/>
          <w:lang w:val="kl-GL"/>
        </w:rPr>
      </w:pPr>
      <w:r w:rsidRPr="007D3B3D">
        <w:rPr>
          <w:color w:val="auto"/>
          <w:lang w:val="kl-GL"/>
        </w:rPr>
        <w:t>Imm</w:t>
      </w:r>
      <w:r w:rsidR="00EA583D" w:rsidRPr="007D3B3D">
        <w:rPr>
          <w:color w:val="auto"/>
          <w:lang w:val="kl-GL"/>
        </w:rPr>
        <w:t>. 3</w:t>
      </w:r>
      <w:r w:rsidRPr="007D3B3D">
        <w:rPr>
          <w:color w:val="auto"/>
          <w:lang w:val="kl-GL"/>
        </w:rPr>
        <w:t>-mut</w:t>
      </w:r>
      <w:r w:rsidR="00EA583D" w:rsidRPr="007D3B3D">
        <w:rPr>
          <w:color w:val="auto"/>
          <w:lang w:val="kl-GL"/>
        </w:rPr>
        <w:t>.</w:t>
      </w:r>
    </w:p>
    <w:p w14:paraId="1449C900" w14:textId="37B0B14B" w:rsidR="00EA583D" w:rsidRDefault="00BC55CE" w:rsidP="005F7409">
      <w:pPr>
        <w:rPr>
          <w:color w:val="auto"/>
          <w:lang w:val="kl-GL"/>
        </w:rPr>
      </w:pPr>
      <w:r w:rsidRPr="007D3B3D">
        <w:rPr>
          <w:color w:val="auto"/>
          <w:lang w:val="kl-GL"/>
        </w:rPr>
        <w:t>Imm. 1-imi piff</w:t>
      </w:r>
      <w:r w:rsidR="00722EBD" w:rsidRPr="007D3B3D">
        <w:rPr>
          <w:color w:val="auto"/>
          <w:lang w:val="kl-GL"/>
        </w:rPr>
        <w:t>issa</w:t>
      </w:r>
      <w:r w:rsidR="00926C5B" w:rsidRPr="007D3B3D">
        <w:rPr>
          <w:color w:val="auto"/>
          <w:lang w:val="kl-GL"/>
        </w:rPr>
        <w:t>p</w:t>
      </w:r>
      <w:r w:rsidR="00722EBD" w:rsidRPr="007D3B3D">
        <w:rPr>
          <w:color w:val="auto"/>
          <w:lang w:val="kl-GL"/>
        </w:rPr>
        <w:t xml:space="preserve"> akuersissuteqarfiusu</w:t>
      </w:r>
      <w:r w:rsidR="00175737" w:rsidRPr="007D3B3D">
        <w:rPr>
          <w:color w:val="auto"/>
          <w:lang w:val="kl-GL"/>
        </w:rPr>
        <w:t xml:space="preserve">p </w:t>
      </w:r>
      <w:r w:rsidR="00722EBD" w:rsidRPr="007D3B3D">
        <w:rPr>
          <w:color w:val="auto"/>
          <w:lang w:val="kl-GL"/>
        </w:rPr>
        <w:t>imaluunnit imm. 2 malillugu piffissaliussa</w:t>
      </w:r>
      <w:r w:rsidR="00316CC8" w:rsidRPr="007D3B3D">
        <w:rPr>
          <w:color w:val="auto"/>
          <w:lang w:val="kl-GL"/>
        </w:rPr>
        <w:t xml:space="preserve">mik </w:t>
      </w:r>
      <w:r w:rsidR="00722EBD" w:rsidRPr="007D3B3D">
        <w:rPr>
          <w:color w:val="auto"/>
          <w:lang w:val="kl-GL"/>
        </w:rPr>
        <w:t>sivi</w:t>
      </w:r>
      <w:r w:rsidR="00175737" w:rsidRPr="007D3B3D">
        <w:rPr>
          <w:color w:val="auto"/>
          <w:lang w:val="kl-GL"/>
        </w:rPr>
        <w:t>tsui</w:t>
      </w:r>
      <w:r w:rsidR="00316CC8" w:rsidRPr="007D3B3D">
        <w:rPr>
          <w:color w:val="auto"/>
          <w:lang w:val="kl-GL"/>
        </w:rPr>
        <w:t>simane</w:t>
      </w:r>
      <w:r w:rsidR="00EF21B6" w:rsidRPr="007D3B3D">
        <w:rPr>
          <w:color w:val="auto"/>
          <w:lang w:val="kl-GL"/>
        </w:rPr>
        <w:t>rup</w:t>
      </w:r>
      <w:r w:rsidR="00316CC8" w:rsidRPr="007D3B3D">
        <w:rPr>
          <w:color w:val="auto"/>
          <w:lang w:val="kl-GL"/>
        </w:rPr>
        <w:t xml:space="preserve"> naanissaa kingusinnerpaamik qaammatinik arfinilinnik sioqqullugu, </w:t>
      </w:r>
      <w:r w:rsidR="00175737" w:rsidRPr="007D3B3D">
        <w:rPr>
          <w:color w:val="auto"/>
          <w:lang w:val="kl-GL"/>
        </w:rPr>
        <w:t xml:space="preserve">pisinnaatitsissummik pigisaqartoq </w:t>
      </w:r>
      <w:r w:rsidR="00316CC8" w:rsidRPr="007D3B3D">
        <w:rPr>
          <w:color w:val="auto"/>
          <w:lang w:val="kl-GL"/>
        </w:rPr>
        <w:t xml:space="preserve">sivitsuinissamik </w:t>
      </w:r>
      <w:r w:rsidR="00175737" w:rsidRPr="007D3B3D">
        <w:rPr>
          <w:color w:val="auto"/>
          <w:lang w:val="kl-GL"/>
        </w:rPr>
        <w:t>qinnuteqarsimassaa</w:t>
      </w:r>
      <w:r w:rsidR="00E24264" w:rsidRPr="007D3B3D">
        <w:rPr>
          <w:color w:val="auto"/>
          <w:lang w:val="kl-GL"/>
        </w:rPr>
        <w:t>q</w:t>
      </w:r>
      <w:r w:rsidR="00EA583D" w:rsidRPr="007D3B3D">
        <w:rPr>
          <w:color w:val="auto"/>
          <w:lang w:val="kl-GL"/>
        </w:rPr>
        <w:t>.</w:t>
      </w:r>
    </w:p>
    <w:p w14:paraId="14D0280E" w14:textId="5362D6BC" w:rsidR="00BD2F10" w:rsidRPr="007D3B3D" w:rsidRDefault="00156E39" w:rsidP="005F7409">
      <w:pPr>
        <w:rPr>
          <w:color w:val="auto"/>
          <w:lang w:val="kl-GL"/>
        </w:rPr>
      </w:pPr>
      <w:r>
        <w:rPr>
          <w:color w:val="auto"/>
          <w:lang w:val="kl-GL"/>
        </w:rPr>
        <w:t>Qinnuteqaat piffissaliussap iluani tunniunneqarn</w:t>
      </w:r>
      <w:r w:rsidR="001E4FF7">
        <w:rPr>
          <w:color w:val="auto"/>
          <w:lang w:val="kl-GL"/>
        </w:rPr>
        <w:t>issaa</w:t>
      </w:r>
      <w:r>
        <w:rPr>
          <w:color w:val="auto"/>
          <w:lang w:val="kl-GL"/>
        </w:rPr>
        <w:t xml:space="preserve"> aalajangiisuuvoq.</w:t>
      </w:r>
    </w:p>
    <w:p w14:paraId="6DB0C3B6" w14:textId="77777777" w:rsidR="00EA583D" w:rsidRPr="007D3B3D" w:rsidRDefault="00EA583D" w:rsidP="005F7409">
      <w:pPr>
        <w:rPr>
          <w:color w:val="auto"/>
          <w:lang w:val="kl-GL"/>
        </w:rPr>
      </w:pPr>
    </w:p>
    <w:p w14:paraId="31511E98" w14:textId="00253FE0" w:rsidR="00EA583D" w:rsidRPr="007D3B3D" w:rsidRDefault="00E24264" w:rsidP="005F7409">
      <w:pPr>
        <w:rPr>
          <w:color w:val="auto"/>
          <w:lang w:val="kl-GL"/>
        </w:rPr>
      </w:pPr>
      <w:r w:rsidRPr="007D3B3D">
        <w:rPr>
          <w:color w:val="auto"/>
          <w:lang w:val="kl-GL"/>
        </w:rPr>
        <w:t>Imm</w:t>
      </w:r>
      <w:r w:rsidR="00EA583D" w:rsidRPr="007D3B3D">
        <w:rPr>
          <w:color w:val="auto"/>
          <w:lang w:val="kl-GL"/>
        </w:rPr>
        <w:t>. 4</w:t>
      </w:r>
      <w:r w:rsidRPr="007D3B3D">
        <w:rPr>
          <w:color w:val="auto"/>
          <w:lang w:val="kl-GL"/>
        </w:rPr>
        <w:t>-mut</w:t>
      </w:r>
      <w:r w:rsidR="00EA583D" w:rsidRPr="007D3B3D">
        <w:rPr>
          <w:color w:val="auto"/>
          <w:lang w:val="kl-GL"/>
        </w:rPr>
        <w:t>.</w:t>
      </w:r>
    </w:p>
    <w:p w14:paraId="77B20887" w14:textId="41845EE3" w:rsidR="009E5F82" w:rsidRPr="007D3B3D" w:rsidRDefault="00E24264" w:rsidP="005F7409">
      <w:pPr>
        <w:rPr>
          <w:color w:val="auto"/>
          <w:lang w:val="kl-GL"/>
        </w:rPr>
      </w:pPr>
      <w:r w:rsidRPr="007D3B3D">
        <w:rPr>
          <w:color w:val="auto"/>
          <w:lang w:val="kl-GL"/>
        </w:rPr>
        <w:t xml:space="preserve">Piffissamik akuersissuteqarfiusumik sivitsuineq, atuinissamut akuersissummut tapiliussami ersarinnerusumik piumasaqaatit malillugit aalajangersarneqassaaq. Uani </w:t>
      </w:r>
      <w:r w:rsidR="00F62DB6" w:rsidRPr="007D3B3D">
        <w:rPr>
          <w:color w:val="auto"/>
          <w:lang w:val="kl-GL"/>
        </w:rPr>
        <w:t xml:space="preserve">annerusumik </w:t>
      </w:r>
      <w:r w:rsidR="003862FE" w:rsidRPr="007D3B3D">
        <w:rPr>
          <w:color w:val="auto"/>
          <w:lang w:val="kl-GL"/>
        </w:rPr>
        <w:t xml:space="preserve">nalunaarusiornissamut immikkut piumasaqaasiornerit, avatangiisinut aamma inuiaqatigiinnut sunniutissaanik </w:t>
      </w:r>
      <w:r w:rsidR="00F62DB6" w:rsidRPr="007D3B3D">
        <w:rPr>
          <w:color w:val="auto"/>
          <w:lang w:val="kl-GL"/>
        </w:rPr>
        <w:t xml:space="preserve">nalileeqqinnerit </w:t>
      </w:r>
      <w:r w:rsidR="003862FE" w:rsidRPr="007D3B3D">
        <w:rPr>
          <w:color w:val="auto"/>
          <w:lang w:val="kl-GL"/>
        </w:rPr>
        <w:t>imaluunniit pisuussu</w:t>
      </w:r>
      <w:r w:rsidR="00780786" w:rsidRPr="007D3B3D">
        <w:rPr>
          <w:color w:val="auto"/>
          <w:lang w:val="kl-GL"/>
        </w:rPr>
        <w:t xml:space="preserve">tip atuinnarnissaanut pissutsit allat pingaaruteqarsinnaasut </w:t>
      </w:r>
      <w:r w:rsidR="00F62DB6" w:rsidRPr="007D3B3D">
        <w:rPr>
          <w:color w:val="auto"/>
          <w:lang w:val="kl-GL"/>
        </w:rPr>
        <w:t>pineqarsinnaapput.</w:t>
      </w:r>
    </w:p>
    <w:p w14:paraId="3D76E7F1" w14:textId="77777777" w:rsidR="00EA583D" w:rsidRPr="007D3B3D" w:rsidRDefault="00EA583D" w:rsidP="005F7409">
      <w:pPr>
        <w:rPr>
          <w:color w:val="auto"/>
          <w:lang w:val="kl-GL"/>
        </w:rPr>
      </w:pPr>
    </w:p>
    <w:p w14:paraId="7C77EC0F" w14:textId="639DFC99" w:rsidR="00013A70" w:rsidRPr="007D3B3D" w:rsidRDefault="00013A70" w:rsidP="005F7409">
      <w:pPr>
        <w:pStyle w:val="Typografi1"/>
        <w:rPr>
          <w:color w:val="auto"/>
          <w:lang w:val="kl-GL"/>
        </w:rPr>
      </w:pPr>
      <w:r w:rsidRPr="007D3B3D">
        <w:rPr>
          <w:color w:val="auto"/>
          <w:lang w:val="kl-GL"/>
        </w:rPr>
        <w:t>§ 1</w:t>
      </w:r>
      <w:r w:rsidR="00480F4B" w:rsidRPr="007D3B3D">
        <w:rPr>
          <w:color w:val="auto"/>
          <w:lang w:val="kl-GL"/>
        </w:rPr>
        <w:t>8</w:t>
      </w:r>
      <w:r w:rsidR="00E24264" w:rsidRPr="007D3B3D">
        <w:rPr>
          <w:color w:val="auto"/>
          <w:lang w:val="kl-GL"/>
        </w:rPr>
        <w:t>-imut</w:t>
      </w:r>
    </w:p>
    <w:p w14:paraId="1FA8065E" w14:textId="77777777" w:rsidR="00013A70" w:rsidRPr="007D3B3D" w:rsidRDefault="00013A70" w:rsidP="005F7409">
      <w:pPr>
        <w:rPr>
          <w:rFonts w:eastAsia="Calibri"/>
          <w:color w:val="auto"/>
          <w:lang w:val="kl-GL"/>
        </w:rPr>
      </w:pPr>
    </w:p>
    <w:p w14:paraId="0C091500" w14:textId="44BB21F8" w:rsidR="00013A70" w:rsidRPr="007D3B3D" w:rsidRDefault="00E24264" w:rsidP="005F7409">
      <w:pPr>
        <w:rPr>
          <w:color w:val="auto"/>
          <w:lang w:val="kl-GL"/>
        </w:rPr>
      </w:pPr>
      <w:r w:rsidRPr="007D3B3D">
        <w:rPr>
          <w:color w:val="auto"/>
          <w:lang w:val="kl-GL"/>
        </w:rPr>
        <w:t>Imm</w:t>
      </w:r>
      <w:r w:rsidR="00013A70" w:rsidRPr="007D3B3D">
        <w:rPr>
          <w:color w:val="auto"/>
          <w:lang w:val="kl-GL"/>
        </w:rPr>
        <w:t>. 1</w:t>
      </w:r>
      <w:r w:rsidRPr="007D3B3D">
        <w:rPr>
          <w:color w:val="auto"/>
          <w:lang w:val="kl-GL"/>
        </w:rPr>
        <w:t>-imut</w:t>
      </w:r>
      <w:r w:rsidR="00013A70" w:rsidRPr="007D3B3D">
        <w:rPr>
          <w:color w:val="auto"/>
          <w:lang w:val="kl-GL"/>
        </w:rPr>
        <w:t>.</w:t>
      </w:r>
    </w:p>
    <w:p w14:paraId="452E1591" w14:textId="7CB92D0C" w:rsidR="009E5F82" w:rsidRPr="007D3B3D" w:rsidRDefault="00801736" w:rsidP="005F7409">
      <w:pPr>
        <w:rPr>
          <w:color w:val="auto"/>
          <w:lang w:val="kl-GL"/>
        </w:rPr>
      </w:pPr>
      <w:r w:rsidRPr="007D3B3D">
        <w:rPr>
          <w:color w:val="auto"/>
          <w:lang w:val="kl-GL"/>
        </w:rPr>
        <w:t xml:space="preserve">§ 4, imm. </w:t>
      </w:r>
      <w:r w:rsidR="00F57988">
        <w:rPr>
          <w:color w:val="auto"/>
          <w:lang w:val="kl-GL"/>
        </w:rPr>
        <w:t>3</w:t>
      </w:r>
      <w:r w:rsidRPr="007D3B3D">
        <w:rPr>
          <w:color w:val="auto"/>
          <w:lang w:val="kl-GL"/>
        </w:rPr>
        <w:t xml:space="preserve"> malillugu misissueqqaarnissamut immikkut ittumik akuersissut, piffissamut ukiut pingasut tikillugit akuersissuteqarfilerlugu tunniunneqarsinnaasoq aalajangersakka</w:t>
      </w:r>
      <w:r w:rsidR="00B879EA" w:rsidRPr="007D3B3D">
        <w:rPr>
          <w:color w:val="auto"/>
          <w:lang w:val="kl-GL"/>
        </w:rPr>
        <w:t>p</w:t>
      </w:r>
      <w:r w:rsidRPr="007D3B3D">
        <w:rPr>
          <w:color w:val="auto"/>
          <w:lang w:val="kl-GL"/>
        </w:rPr>
        <w:t xml:space="preserve"> aa</w:t>
      </w:r>
      <w:r w:rsidR="00B879EA" w:rsidRPr="007D3B3D">
        <w:rPr>
          <w:color w:val="auto"/>
          <w:lang w:val="kl-GL"/>
        </w:rPr>
        <w:t>lajangersarpaa.</w:t>
      </w:r>
    </w:p>
    <w:p w14:paraId="26EC655A" w14:textId="55F907AF" w:rsidR="00236060" w:rsidRPr="007D3B3D" w:rsidRDefault="00236060" w:rsidP="005F7409">
      <w:pPr>
        <w:rPr>
          <w:color w:val="auto"/>
          <w:lang w:val="kl-GL"/>
        </w:rPr>
      </w:pPr>
    </w:p>
    <w:p w14:paraId="624F569F" w14:textId="3DBD45BD" w:rsidR="00D1095C" w:rsidRPr="007D3B3D" w:rsidRDefault="00B879EA" w:rsidP="005F7409">
      <w:pPr>
        <w:rPr>
          <w:color w:val="auto"/>
          <w:lang w:val="kl-GL"/>
        </w:rPr>
      </w:pPr>
      <w:r w:rsidRPr="007D3B3D">
        <w:rPr>
          <w:color w:val="auto"/>
          <w:lang w:val="kl-GL"/>
        </w:rPr>
        <w:t xml:space="preserve">Piffissaq akuersissuteqarfiusussaq Naalakkersuisut aalajangersassavaat, taannalu misissueqqaarnissamut akuersissummi allassimassalluni. </w:t>
      </w:r>
      <w:r w:rsidR="003E6530" w:rsidRPr="007D3B3D">
        <w:rPr>
          <w:color w:val="auto"/>
          <w:lang w:val="kl-GL"/>
        </w:rPr>
        <w:t>Ingerlatassatut qinnutigineqartut, misissueqqaarnissallu naammassineqarnissaanut piffissaq atussangatinneqartu</w:t>
      </w:r>
      <w:r w:rsidR="00B03057" w:rsidRPr="007D3B3D">
        <w:rPr>
          <w:color w:val="auto"/>
          <w:lang w:val="kl-GL"/>
        </w:rPr>
        <w:t>p naliliiffiginerisigut</w:t>
      </w:r>
      <w:r w:rsidR="003E6530" w:rsidRPr="007D3B3D">
        <w:rPr>
          <w:color w:val="auto"/>
          <w:lang w:val="kl-GL"/>
        </w:rPr>
        <w:t xml:space="preserve">, </w:t>
      </w:r>
      <w:r w:rsidRPr="007D3B3D">
        <w:rPr>
          <w:color w:val="auto"/>
          <w:lang w:val="kl-GL"/>
        </w:rPr>
        <w:t>piffissaq akuersissuteqarfius</w:t>
      </w:r>
      <w:r w:rsidR="00B03057" w:rsidRPr="007D3B3D">
        <w:rPr>
          <w:color w:val="auto"/>
          <w:lang w:val="kl-GL"/>
        </w:rPr>
        <w:t>ussaq</w:t>
      </w:r>
      <w:r w:rsidRPr="007D3B3D">
        <w:rPr>
          <w:color w:val="auto"/>
          <w:lang w:val="kl-GL"/>
        </w:rPr>
        <w:t xml:space="preserve"> aalajangersarneqassaaq</w:t>
      </w:r>
      <w:r w:rsidR="00B03057" w:rsidRPr="007D3B3D">
        <w:rPr>
          <w:color w:val="auto"/>
          <w:lang w:val="kl-GL"/>
        </w:rPr>
        <w:t>.</w:t>
      </w:r>
      <w:r w:rsidR="00D1095C" w:rsidRPr="007D3B3D">
        <w:rPr>
          <w:color w:val="auto"/>
          <w:lang w:val="kl-GL"/>
        </w:rPr>
        <w:t xml:space="preserve"> </w:t>
      </w:r>
    </w:p>
    <w:p w14:paraId="55A847B8" w14:textId="77777777" w:rsidR="00D1095C" w:rsidRPr="007D3B3D" w:rsidRDefault="00D1095C" w:rsidP="005F7409">
      <w:pPr>
        <w:rPr>
          <w:color w:val="auto"/>
          <w:lang w:val="kl-GL"/>
        </w:rPr>
      </w:pPr>
    </w:p>
    <w:p w14:paraId="4B28AC10" w14:textId="67022D0D" w:rsidR="007B53D2" w:rsidRPr="007D3B3D" w:rsidRDefault="007132E6" w:rsidP="005F7409">
      <w:pPr>
        <w:rPr>
          <w:color w:val="auto"/>
          <w:lang w:val="kl-GL"/>
        </w:rPr>
      </w:pPr>
      <w:r w:rsidRPr="007D3B3D">
        <w:rPr>
          <w:color w:val="auto"/>
          <w:lang w:val="kl-GL"/>
        </w:rPr>
        <w:t>§§ 21, imm. 2 aamma 22 malillugit</w:t>
      </w:r>
      <w:r w:rsidR="00BF717F" w:rsidRPr="007D3B3D">
        <w:rPr>
          <w:color w:val="auto"/>
          <w:lang w:val="kl-GL"/>
        </w:rPr>
        <w:t xml:space="preserve"> </w:t>
      </w:r>
      <w:r w:rsidR="006D4455" w:rsidRPr="007D3B3D">
        <w:rPr>
          <w:color w:val="auto"/>
          <w:lang w:val="kl-GL"/>
        </w:rPr>
        <w:t xml:space="preserve">ingerlatat aallartinneqarnissaannut piffissaliussamik, </w:t>
      </w:r>
      <w:r w:rsidRPr="007D3B3D">
        <w:rPr>
          <w:color w:val="auto"/>
          <w:lang w:val="kl-GL"/>
        </w:rPr>
        <w:t>ingerlatsi</w:t>
      </w:r>
      <w:r w:rsidR="00F57988">
        <w:rPr>
          <w:color w:val="auto"/>
          <w:lang w:val="kl-GL"/>
        </w:rPr>
        <w:t>suss</w:t>
      </w:r>
      <w:r w:rsidR="00D852FF">
        <w:rPr>
          <w:color w:val="auto"/>
          <w:lang w:val="kl-GL"/>
        </w:rPr>
        <w:t>aatitaaner</w:t>
      </w:r>
      <w:r w:rsidRPr="007D3B3D">
        <w:rPr>
          <w:color w:val="auto"/>
          <w:lang w:val="kl-GL"/>
        </w:rPr>
        <w:t>mullu nalinginnaasumik piumasaqaati</w:t>
      </w:r>
      <w:r w:rsidR="0004566A" w:rsidRPr="007D3B3D">
        <w:rPr>
          <w:color w:val="auto"/>
          <w:lang w:val="kl-GL"/>
        </w:rPr>
        <w:t xml:space="preserve">nik pisinnaatitsissummik pigisaqartup </w:t>
      </w:r>
      <w:r w:rsidR="006D4455" w:rsidRPr="007D3B3D">
        <w:rPr>
          <w:color w:val="auto"/>
          <w:lang w:val="kl-GL"/>
        </w:rPr>
        <w:t>naammassi</w:t>
      </w:r>
      <w:r w:rsidR="0004566A" w:rsidRPr="007D3B3D">
        <w:rPr>
          <w:color w:val="auto"/>
          <w:lang w:val="kl-GL"/>
        </w:rPr>
        <w:t>simanissaa</w:t>
      </w:r>
      <w:r w:rsidR="00FA163E" w:rsidRPr="007D3B3D">
        <w:rPr>
          <w:color w:val="auto"/>
          <w:lang w:val="kl-GL"/>
        </w:rPr>
        <w:t>, piffissamut akuersissuteqarfissamut aalajangiisuuvoq.</w:t>
      </w:r>
      <w:r w:rsidR="006D288F" w:rsidRPr="007D3B3D">
        <w:rPr>
          <w:color w:val="auto"/>
          <w:lang w:val="kl-GL"/>
        </w:rPr>
        <w:t xml:space="preserve"> </w:t>
      </w:r>
      <w:r w:rsidR="006D4BFF" w:rsidRPr="007D3B3D">
        <w:rPr>
          <w:color w:val="auto"/>
          <w:lang w:val="kl-GL"/>
        </w:rPr>
        <w:t xml:space="preserve">Piumasaqaatit taakkua naammassineqanngippata, piffissaq akuersissuteqarfissatut aalajangersarneqaqqaartoq apeqqutaatinnagu </w:t>
      </w:r>
      <w:r w:rsidR="00D6308D" w:rsidRPr="007D3B3D">
        <w:rPr>
          <w:color w:val="auto"/>
          <w:lang w:val="kl-GL"/>
        </w:rPr>
        <w:t xml:space="preserve">misissueqqaarnissamut </w:t>
      </w:r>
      <w:r w:rsidR="006D4BFF" w:rsidRPr="007D3B3D">
        <w:rPr>
          <w:color w:val="auto"/>
          <w:lang w:val="kl-GL"/>
        </w:rPr>
        <w:t>akuersissut atorunnaarsinnaavoq. Piumasaqaati</w:t>
      </w:r>
      <w:r w:rsidR="00AA4235" w:rsidRPr="007D3B3D">
        <w:rPr>
          <w:color w:val="auto"/>
          <w:lang w:val="kl-GL"/>
        </w:rPr>
        <w:t>t</w:t>
      </w:r>
      <w:r w:rsidR="006D4BFF" w:rsidRPr="007D3B3D">
        <w:rPr>
          <w:color w:val="auto"/>
          <w:lang w:val="kl-GL"/>
        </w:rPr>
        <w:t xml:space="preserve"> taakku</w:t>
      </w:r>
      <w:r w:rsidR="00AA4235" w:rsidRPr="007D3B3D">
        <w:rPr>
          <w:color w:val="auto"/>
          <w:lang w:val="kl-GL"/>
        </w:rPr>
        <w:t xml:space="preserve">a </w:t>
      </w:r>
      <w:r w:rsidR="006D4BFF" w:rsidRPr="007D3B3D">
        <w:rPr>
          <w:color w:val="auto"/>
          <w:lang w:val="kl-GL"/>
        </w:rPr>
        <w:t xml:space="preserve">ersarinnerusumik </w:t>
      </w:r>
      <w:r w:rsidR="009B75CA" w:rsidRPr="007D3B3D">
        <w:rPr>
          <w:color w:val="auto"/>
          <w:lang w:val="kl-GL"/>
        </w:rPr>
        <w:t>misissornissaannut</w:t>
      </w:r>
      <w:r w:rsidR="006D4BFF" w:rsidRPr="007D3B3D">
        <w:rPr>
          <w:color w:val="auto"/>
          <w:lang w:val="kl-GL"/>
        </w:rPr>
        <w:t>, aalajangersakkanut taakkununnga nassuiaatit innersuussutigineqarput</w:t>
      </w:r>
      <w:r w:rsidR="007B53D2" w:rsidRPr="007D3B3D">
        <w:rPr>
          <w:color w:val="auto"/>
          <w:lang w:val="kl-GL"/>
        </w:rPr>
        <w:t>.</w:t>
      </w:r>
    </w:p>
    <w:p w14:paraId="761813CB" w14:textId="77777777" w:rsidR="00457F61" w:rsidRPr="007D3B3D" w:rsidRDefault="00457F61" w:rsidP="005F7409">
      <w:pPr>
        <w:rPr>
          <w:color w:val="auto"/>
          <w:lang w:val="kl-GL"/>
        </w:rPr>
      </w:pPr>
    </w:p>
    <w:p w14:paraId="5837E9C9" w14:textId="2A66C097" w:rsidR="00457F61" w:rsidRPr="007D3B3D" w:rsidRDefault="00D6308D" w:rsidP="005F7409">
      <w:pPr>
        <w:rPr>
          <w:color w:val="auto"/>
          <w:lang w:val="kl-GL"/>
        </w:rPr>
      </w:pPr>
      <w:r w:rsidRPr="007D3B3D">
        <w:rPr>
          <w:color w:val="auto"/>
          <w:lang w:val="kl-GL"/>
        </w:rPr>
        <w:t>Imm</w:t>
      </w:r>
      <w:r w:rsidR="00457F61" w:rsidRPr="007D3B3D">
        <w:rPr>
          <w:color w:val="auto"/>
          <w:lang w:val="kl-GL"/>
        </w:rPr>
        <w:t>. 2</w:t>
      </w:r>
      <w:r w:rsidRPr="007D3B3D">
        <w:rPr>
          <w:color w:val="auto"/>
          <w:lang w:val="kl-GL"/>
        </w:rPr>
        <w:t>-mut</w:t>
      </w:r>
      <w:r w:rsidR="00457F61" w:rsidRPr="007D3B3D">
        <w:rPr>
          <w:color w:val="auto"/>
          <w:lang w:val="kl-GL"/>
        </w:rPr>
        <w:t>.</w:t>
      </w:r>
    </w:p>
    <w:p w14:paraId="1493CAF6" w14:textId="332FCF26" w:rsidR="00457F61" w:rsidRPr="007D3B3D" w:rsidRDefault="00D6308D" w:rsidP="005F7409">
      <w:pPr>
        <w:rPr>
          <w:color w:val="auto"/>
          <w:lang w:val="kl-GL"/>
        </w:rPr>
      </w:pPr>
      <w:r w:rsidRPr="007D3B3D">
        <w:rPr>
          <w:color w:val="auto"/>
          <w:lang w:val="kl-GL"/>
        </w:rPr>
        <w:t>Pisinnaatitsissummik qinnuteqartup qinnuteqarneratigut, piffissaq akuersissuteqarfiusoq qinnuteqarnerit tamaasa ukioq ataaseq tikillugu</w:t>
      </w:r>
      <w:r w:rsidR="00B03909" w:rsidRPr="007D3B3D">
        <w:rPr>
          <w:color w:val="auto"/>
          <w:lang w:val="kl-GL"/>
        </w:rPr>
        <w:t xml:space="preserve"> aalajangersakkap </w:t>
      </w:r>
      <w:r w:rsidRPr="007D3B3D">
        <w:rPr>
          <w:color w:val="auto"/>
          <w:lang w:val="kl-GL"/>
        </w:rPr>
        <w:t>sivitsorneqarsinnaa</w:t>
      </w:r>
      <w:r w:rsidR="00B03909" w:rsidRPr="007D3B3D">
        <w:rPr>
          <w:color w:val="auto"/>
          <w:lang w:val="kl-GL"/>
        </w:rPr>
        <w:t>tippaa</w:t>
      </w:r>
      <w:r w:rsidRPr="007D3B3D">
        <w:rPr>
          <w:color w:val="auto"/>
          <w:lang w:val="kl-GL"/>
        </w:rPr>
        <w:t>. Taamaattoq misissueqqaarnissamut piffissaq akuersissuteqarfiusoq ukiunik tallimanik sivisunerusinnaanngilaq</w:t>
      </w:r>
      <w:r w:rsidR="00457F61" w:rsidRPr="007D3B3D">
        <w:rPr>
          <w:color w:val="auto"/>
          <w:lang w:val="kl-GL"/>
        </w:rPr>
        <w:t>.</w:t>
      </w:r>
      <w:r w:rsidR="00A031CA" w:rsidRPr="007D3B3D">
        <w:rPr>
          <w:color w:val="auto"/>
          <w:lang w:val="kl-GL"/>
        </w:rPr>
        <w:t xml:space="preserve"> </w:t>
      </w:r>
    </w:p>
    <w:p w14:paraId="6FA2CEAE" w14:textId="77777777" w:rsidR="00A031CA" w:rsidRPr="007D3B3D" w:rsidRDefault="00A031CA" w:rsidP="005F7409">
      <w:pPr>
        <w:rPr>
          <w:color w:val="auto"/>
          <w:lang w:val="kl-GL"/>
        </w:rPr>
      </w:pPr>
    </w:p>
    <w:p w14:paraId="4DAEB46A" w14:textId="6C176F5A" w:rsidR="00A031CA" w:rsidRPr="007D3B3D" w:rsidRDefault="00B03909" w:rsidP="005F7409">
      <w:pPr>
        <w:rPr>
          <w:color w:val="auto"/>
          <w:lang w:val="kl-GL"/>
        </w:rPr>
      </w:pPr>
      <w:r w:rsidRPr="007D3B3D">
        <w:rPr>
          <w:color w:val="auto"/>
          <w:lang w:val="kl-GL"/>
        </w:rPr>
        <w:t xml:space="preserve">Sivitsuinissaq pillugu aalajangiinissami, naliliinissaq apeqqutaassaaq. </w:t>
      </w:r>
      <w:r w:rsidR="00E967B8" w:rsidRPr="007D3B3D">
        <w:rPr>
          <w:color w:val="auto"/>
          <w:lang w:val="kl-GL"/>
        </w:rPr>
        <w:t xml:space="preserve">Uani ilaatigut misissueqqaarnerup siuariartornera, ingerlatseqqinnissamullu naatsorsuutigisat </w:t>
      </w:r>
      <w:r w:rsidR="00E90725" w:rsidRPr="007D3B3D">
        <w:rPr>
          <w:color w:val="auto"/>
          <w:lang w:val="kl-GL"/>
        </w:rPr>
        <w:t>isiginiarneqarsinnaapput</w:t>
      </w:r>
      <w:r w:rsidR="00E967B8" w:rsidRPr="007D3B3D">
        <w:rPr>
          <w:color w:val="auto"/>
          <w:lang w:val="kl-GL"/>
        </w:rPr>
        <w:t>.</w:t>
      </w:r>
      <w:r w:rsidR="00C10483" w:rsidRPr="007D3B3D">
        <w:rPr>
          <w:color w:val="auto"/>
          <w:lang w:val="kl-GL"/>
        </w:rPr>
        <w:t xml:space="preserve"> </w:t>
      </w:r>
    </w:p>
    <w:p w14:paraId="4EC1C633" w14:textId="77777777" w:rsidR="0015688F" w:rsidRPr="007D3B3D" w:rsidRDefault="0015688F" w:rsidP="005F7409">
      <w:pPr>
        <w:rPr>
          <w:color w:val="auto"/>
          <w:lang w:val="kl-GL"/>
        </w:rPr>
      </w:pPr>
    </w:p>
    <w:p w14:paraId="4CD341E9" w14:textId="2D1F18F3" w:rsidR="0015688F" w:rsidRPr="007D3B3D" w:rsidRDefault="00D6308D" w:rsidP="005F7409">
      <w:pPr>
        <w:rPr>
          <w:color w:val="auto"/>
          <w:lang w:val="kl-GL"/>
        </w:rPr>
      </w:pPr>
      <w:r w:rsidRPr="007D3B3D">
        <w:rPr>
          <w:color w:val="auto"/>
          <w:lang w:val="kl-GL"/>
        </w:rPr>
        <w:t>Imm</w:t>
      </w:r>
      <w:r w:rsidR="0015688F" w:rsidRPr="007D3B3D">
        <w:rPr>
          <w:color w:val="auto"/>
          <w:lang w:val="kl-GL"/>
        </w:rPr>
        <w:t>. 3</w:t>
      </w:r>
      <w:r w:rsidRPr="007D3B3D">
        <w:rPr>
          <w:color w:val="auto"/>
          <w:lang w:val="kl-GL"/>
        </w:rPr>
        <w:t>-mut</w:t>
      </w:r>
      <w:r w:rsidR="0015688F" w:rsidRPr="007D3B3D">
        <w:rPr>
          <w:color w:val="auto"/>
          <w:lang w:val="kl-GL"/>
        </w:rPr>
        <w:t>.</w:t>
      </w:r>
    </w:p>
    <w:p w14:paraId="5F9477F6" w14:textId="66E4EF55" w:rsidR="0015688F" w:rsidRDefault="00FA2F70" w:rsidP="005F7409">
      <w:pPr>
        <w:rPr>
          <w:color w:val="auto"/>
          <w:lang w:val="kl-GL"/>
        </w:rPr>
      </w:pPr>
      <w:r w:rsidRPr="007D3B3D">
        <w:rPr>
          <w:color w:val="auto"/>
          <w:lang w:val="kl-GL"/>
        </w:rPr>
        <w:t>Piffissap akuersissuteqarfiusup qaangiunnissaa kingusinnerpaamik qaammatinik arfinilinnik sioqqullugu, p</w:t>
      </w:r>
      <w:r w:rsidR="008930C7" w:rsidRPr="007D3B3D">
        <w:rPr>
          <w:color w:val="auto"/>
          <w:lang w:val="kl-GL"/>
        </w:rPr>
        <w:t xml:space="preserve">isinnaatitsissummik pigisaqartoq </w:t>
      </w:r>
      <w:r w:rsidRPr="007D3B3D">
        <w:rPr>
          <w:color w:val="auto"/>
          <w:lang w:val="kl-GL"/>
        </w:rPr>
        <w:t xml:space="preserve">sivitsuinissamik </w:t>
      </w:r>
      <w:r w:rsidR="008930C7" w:rsidRPr="007D3B3D">
        <w:rPr>
          <w:color w:val="auto"/>
          <w:lang w:val="kl-GL"/>
        </w:rPr>
        <w:t>qinnuteqassaaq</w:t>
      </w:r>
      <w:r w:rsidR="0015688F" w:rsidRPr="007D3B3D">
        <w:rPr>
          <w:color w:val="auto"/>
          <w:lang w:val="kl-GL"/>
        </w:rPr>
        <w:t>.</w:t>
      </w:r>
    </w:p>
    <w:p w14:paraId="79C8EF8E" w14:textId="38F6C24A" w:rsidR="00074423" w:rsidRPr="007D3B3D" w:rsidRDefault="00074423" w:rsidP="005F7409">
      <w:pPr>
        <w:rPr>
          <w:color w:val="auto"/>
          <w:lang w:val="kl-GL"/>
        </w:rPr>
      </w:pPr>
      <w:r>
        <w:rPr>
          <w:color w:val="auto"/>
          <w:lang w:val="kl-GL"/>
        </w:rPr>
        <w:t>Qinnuteqaat piffissaliussap iluani tunniunneqarnissaa aalajangiisuuvoq.</w:t>
      </w:r>
    </w:p>
    <w:p w14:paraId="5DCAFCEB" w14:textId="77777777" w:rsidR="0015688F" w:rsidRPr="007D3B3D" w:rsidRDefault="0015688F" w:rsidP="005F7409">
      <w:pPr>
        <w:rPr>
          <w:color w:val="auto"/>
          <w:lang w:val="kl-GL"/>
        </w:rPr>
      </w:pPr>
    </w:p>
    <w:p w14:paraId="4F55BA6E" w14:textId="3CCE04A3" w:rsidR="0015688F" w:rsidRPr="007D3B3D" w:rsidRDefault="00D6308D" w:rsidP="005F7409">
      <w:pPr>
        <w:rPr>
          <w:color w:val="auto"/>
          <w:lang w:val="kl-GL"/>
        </w:rPr>
      </w:pPr>
      <w:r w:rsidRPr="007D3B3D">
        <w:rPr>
          <w:color w:val="auto"/>
          <w:lang w:val="kl-GL"/>
        </w:rPr>
        <w:t>Imm</w:t>
      </w:r>
      <w:r w:rsidR="0015688F" w:rsidRPr="007D3B3D">
        <w:rPr>
          <w:color w:val="auto"/>
          <w:lang w:val="kl-GL"/>
        </w:rPr>
        <w:t>. 4</w:t>
      </w:r>
      <w:r w:rsidRPr="007D3B3D">
        <w:rPr>
          <w:color w:val="auto"/>
          <w:lang w:val="kl-GL"/>
        </w:rPr>
        <w:t>-mut</w:t>
      </w:r>
      <w:r w:rsidR="0015688F" w:rsidRPr="007D3B3D">
        <w:rPr>
          <w:color w:val="auto"/>
          <w:lang w:val="kl-GL"/>
        </w:rPr>
        <w:t>.</w:t>
      </w:r>
    </w:p>
    <w:p w14:paraId="1BAFE288" w14:textId="7CACD47E" w:rsidR="0015688F" w:rsidRPr="007D3B3D" w:rsidRDefault="00FA2F70" w:rsidP="005F7409">
      <w:pPr>
        <w:rPr>
          <w:color w:val="auto"/>
          <w:lang w:val="kl-GL"/>
        </w:rPr>
      </w:pPr>
      <w:r w:rsidRPr="007D3B3D">
        <w:rPr>
          <w:color w:val="auto"/>
          <w:lang w:val="kl-GL"/>
        </w:rPr>
        <w:t>Piffissamik akuersissuteqarfiusumik sivitsuineq, misissueqqaarnissamut akuersissummut tapiliussami ersarinnerusumik piumasaqaatit malillugit aalajangersarneqassa</w:t>
      </w:r>
      <w:r w:rsidR="00AA4235" w:rsidRPr="007D3B3D">
        <w:rPr>
          <w:color w:val="auto"/>
          <w:lang w:val="kl-GL"/>
        </w:rPr>
        <w:t>aq</w:t>
      </w:r>
      <w:r w:rsidR="0015688F" w:rsidRPr="007D3B3D">
        <w:rPr>
          <w:color w:val="auto"/>
          <w:lang w:val="kl-GL"/>
        </w:rPr>
        <w:t>.</w:t>
      </w:r>
      <w:r w:rsidRPr="007D3B3D">
        <w:rPr>
          <w:color w:val="auto"/>
          <w:lang w:val="kl-GL"/>
        </w:rPr>
        <w:t xml:space="preserve"> Uani misissueqqaanissamut piumasaqaataaqqartut </w:t>
      </w:r>
      <w:r w:rsidR="00E13887" w:rsidRPr="007D3B3D">
        <w:rPr>
          <w:color w:val="auto"/>
          <w:lang w:val="kl-GL"/>
        </w:rPr>
        <w:t>aamma misissoqqinneqarsinnaapput</w:t>
      </w:r>
      <w:r w:rsidR="0015688F" w:rsidRPr="007D3B3D">
        <w:rPr>
          <w:color w:val="auto"/>
          <w:lang w:val="kl-GL"/>
        </w:rPr>
        <w:t>.</w:t>
      </w:r>
    </w:p>
    <w:p w14:paraId="35C9ADB2" w14:textId="77777777" w:rsidR="00041A63" w:rsidRPr="007D3B3D" w:rsidRDefault="00041A63" w:rsidP="005F7409">
      <w:pPr>
        <w:rPr>
          <w:color w:val="auto"/>
          <w:lang w:val="kl-GL"/>
        </w:rPr>
      </w:pPr>
    </w:p>
    <w:p w14:paraId="79AF3309" w14:textId="3FDC2BBB" w:rsidR="00B13EF3" w:rsidRPr="007D3B3D" w:rsidRDefault="00B13EF3" w:rsidP="005F7409">
      <w:pPr>
        <w:pStyle w:val="Typografi1"/>
        <w:rPr>
          <w:color w:val="auto"/>
          <w:lang w:val="kl-GL"/>
        </w:rPr>
      </w:pPr>
      <w:r w:rsidRPr="007D3B3D">
        <w:rPr>
          <w:color w:val="auto"/>
          <w:lang w:val="kl-GL"/>
        </w:rPr>
        <w:t>§ 1</w:t>
      </w:r>
      <w:r w:rsidR="00AA2DBB" w:rsidRPr="007D3B3D">
        <w:rPr>
          <w:color w:val="auto"/>
          <w:lang w:val="kl-GL"/>
        </w:rPr>
        <w:t>9</w:t>
      </w:r>
      <w:r w:rsidR="00FA2F70" w:rsidRPr="007D3B3D">
        <w:rPr>
          <w:color w:val="auto"/>
          <w:lang w:val="kl-GL"/>
        </w:rPr>
        <w:t>-imut</w:t>
      </w:r>
    </w:p>
    <w:p w14:paraId="5145D6A8" w14:textId="77777777" w:rsidR="00B13EF3" w:rsidRPr="007D3B3D" w:rsidRDefault="00B13EF3" w:rsidP="005F7409">
      <w:pPr>
        <w:rPr>
          <w:rFonts w:eastAsia="Calibri"/>
          <w:color w:val="auto"/>
          <w:lang w:val="kl-GL"/>
        </w:rPr>
      </w:pPr>
    </w:p>
    <w:p w14:paraId="7F48C491" w14:textId="1CC66349" w:rsidR="00B13EF3" w:rsidRPr="007D3B3D" w:rsidRDefault="00FA2F70" w:rsidP="005F7409">
      <w:pPr>
        <w:rPr>
          <w:color w:val="auto"/>
          <w:lang w:val="kl-GL"/>
        </w:rPr>
      </w:pPr>
      <w:r w:rsidRPr="007D3B3D">
        <w:rPr>
          <w:color w:val="auto"/>
          <w:lang w:val="kl-GL"/>
        </w:rPr>
        <w:t>Imm</w:t>
      </w:r>
      <w:r w:rsidR="00B13EF3" w:rsidRPr="007D3B3D">
        <w:rPr>
          <w:color w:val="auto"/>
          <w:lang w:val="kl-GL"/>
        </w:rPr>
        <w:t>. 1</w:t>
      </w:r>
      <w:r w:rsidRPr="007D3B3D">
        <w:rPr>
          <w:color w:val="auto"/>
          <w:lang w:val="kl-GL"/>
        </w:rPr>
        <w:t>-imut</w:t>
      </w:r>
      <w:r w:rsidR="00B13EF3" w:rsidRPr="007D3B3D">
        <w:rPr>
          <w:color w:val="auto"/>
          <w:lang w:val="kl-GL"/>
        </w:rPr>
        <w:t>.</w:t>
      </w:r>
    </w:p>
    <w:p w14:paraId="09662A0E" w14:textId="551B0DE5" w:rsidR="00041A63" w:rsidRPr="007D3B3D" w:rsidRDefault="00E13887" w:rsidP="005F7409">
      <w:pPr>
        <w:rPr>
          <w:color w:val="auto"/>
          <w:lang w:val="kl-GL"/>
        </w:rPr>
      </w:pPr>
      <w:r w:rsidRPr="007D3B3D">
        <w:rPr>
          <w:color w:val="auto"/>
          <w:lang w:val="kl-GL"/>
        </w:rPr>
        <w:t>§ 4 malillugu akuersissu</w:t>
      </w:r>
      <w:r w:rsidR="00814192" w:rsidRPr="007D3B3D">
        <w:rPr>
          <w:color w:val="auto"/>
          <w:lang w:val="kl-GL"/>
        </w:rPr>
        <w:t xml:space="preserve">mmi </w:t>
      </w:r>
      <w:r w:rsidR="00984C26" w:rsidRPr="007D3B3D">
        <w:rPr>
          <w:color w:val="auto"/>
          <w:lang w:val="kl-GL"/>
        </w:rPr>
        <w:t>sumiiffiup ersarinnerusumik killilers</w:t>
      </w:r>
      <w:r w:rsidR="00F40B60" w:rsidRPr="007D3B3D">
        <w:rPr>
          <w:color w:val="auto"/>
          <w:lang w:val="kl-GL"/>
        </w:rPr>
        <w:t>ugaasup</w:t>
      </w:r>
      <w:r w:rsidR="00984C26" w:rsidRPr="007D3B3D">
        <w:rPr>
          <w:color w:val="auto"/>
          <w:lang w:val="kl-GL"/>
        </w:rPr>
        <w:t xml:space="preserve"> iluani, </w:t>
      </w:r>
      <w:r w:rsidRPr="007D3B3D">
        <w:rPr>
          <w:color w:val="auto"/>
          <w:lang w:val="kl-GL"/>
        </w:rPr>
        <w:t>pisinnaatitsissummik pigisaqart</w:t>
      </w:r>
      <w:r w:rsidR="00F40B60" w:rsidRPr="007D3B3D">
        <w:rPr>
          <w:color w:val="auto"/>
          <w:lang w:val="kl-GL"/>
        </w:rPr>
        <w:t>oq taamaallaat</w:t>
      </w:r>
      <w:r w:rsidRPr="007D3B3D">
        <w:rPr>
          <w:color w:val="auto"/>
          <w:lang w:val="kl-GL"/>
        </w:rPr>
        <w:t xml:space="preserve"> ingerlatsi</w:t>
      </w:r>
      <w:r w:rsidR="00F40B60" w:rsidRPr="007D3B3D">
        <w:rPr>
          <w:color w:val="auto"/>
          <w:lang w:val="kl-GL"/>
        </w:rPr>
        <w:t>sinnaasoq</w:t>
      </w:r>
      <w:r w:rsidR="00984C26" w:rsidRPr="007D3B3D">
        <w:rPr>
          <w:color w:val="auto"/>
          <w:lang w:val="kl-GL"/>
        </w:rPr>
        <w:t xml:space="preserve"> aalajangersakkap aalajangersarpaa.</w:t>
      </w:r>
      <w:r w:rsidR="00E2190A" w:rsidRPr="007D3B3D">
        <w:rPr>
          <w:color w:val="auto"/>
          <w:lang w:val="kl-GL"/>
        </w:rPr>
        <w:t xml:space="preserve"> </w:t>
      </w:r>
    </w:p>
    <w:p w14:paraId="59CC2870" w14:textId="77777777" w:rsidR="00663D90" w:rsidRPr="007D3B3D" w:rsidRDefault="00663D90" w:rsidP="005F7409">
      <w:pPr>
        <w:rPr>
          <w:color w:val="auto"/>
          <w:lang w:val="kl-GL"/>
        </w:rPr>
      </w:pPr>
    </w:p>
    <w:p w14:paraId="6CD1A9FE" w14:textId="574D3682" w:rsidR="00376E5A" w:rsidRPr="007D3B3D" w:rsidRDefault="001208B4" w:rsidP="005F7409">
      <w:pPr>
        <w:rPr>
          <w:color w:val="auto"/>
          <w:lang w:val="kl-GL"/>
        </w:rPr>
      </w:pPr>
      <w:r>
        <w:rPr>
          <w:color w:val="auto"/>
          <w:lang w:val="kl-GL"/>
        </w:rPr>
        <w:t>Kisermaassisussaatitaaffilerlugu akuersissummik tunniussisoqarsimanngippat, s</w:t>
      </w:r>
      <w:r w:rsidR="00307825" w:rsidRPr="007D3B3D">
        <w:rPr>
          <w:color w:val="auto"/>
          <w:lang w:val="kl-GL"/>
        </w:rPr>
        <w:t xml:space="preserve">umiiffimmi ataatsimi </w:t>
      </w:r>
      <w:r w:rsidR="00AD6504" w:rsidRPr="007D3B3D">
        <w:rPr>
          <w:color w:val="auto"/>
          <w:lang w:val="kl-GL"/>
        </w:rPr>
        <w:t>p</w:t>
      </w:r>
      <w:r w:rsidR="000D3254" w:rsidRPr="007D3B3D">
        <w:rPr>
          <w:color w:val="auto"/>
          <w:lang w:val="kl-GL"/>
        </w:rPr>
        <w:t>isinnaatitsissummik pigisaqartu</w:t>
      </w:r>
      <w:r w:rsidR="00AD6504" w:rsidRPr="007D3B3D">
        <w:rPr>
          <w:color w:val="auto"/>
          <w:lang w:val="kl-GL"/>
        </w:rPr>
        <w:t>n</w:t>
      </w:r>
      <w:r w:rsidR="000D3254" w:rsidRPr="007D3B3D">
        <w:rPr>
          <w:color w:val="auto"/>
          <w:lang w:val="kl-GL"/>
        </w:rPr>
        <w:t>ut</w:t>
      </w:r>
      <w:r w:rsidR="006B0689" w:rsidRPr="007D3B3D">
        <w:rPr>
          <w:color w:val="auto"/>
          <w:lang w:val="kl-GL"/>
        </w:rPr>
        <w:t xml:space="preserve"> arlalinnut</w:t>
      </w:r>
      <w:r w:rsidR="00B15FCD" w:rsidRPr="007D3B3D">
        <w:rPr>
          <w:color w:val="auto"/>
          <w:lang w:val="kl-GL"/>
        </w:rPr>
        <w:t xml:space="preserve"> </w:t>
      </w:r>
      <w:r w:rsidR="004870C4" w:rsidRPr="007D3B3D">
        <w:rPr>
          <w:color w:val="auto"/>
          <w:lang w:val="kl-GL"/>
        </w:rPr>
        <w:t xml:space="preserve">Naalakkersuisut </w:t>
      </w:r>
      <w:r w:rsidR="00B15FCD" w:rsidRPr="007D3B3D">
        <w:rPr>
          <w:color w:val="auto"/>
          <w:lang w:val="kl-GL"/>
        </w:rPr>
        <w:t>akuersissut</w:t>
      </w:r>
      <w:r w:rsidR="00500214">
        <w:rPr>
          <w:color w:val="auto"/>
          <w:lang w:val="kl-GL"/>
        </w:rPr>
        <w:t>inik tunniussisinnaapput</w:t>
      </w:r>
      <w:r w:rsidR="0094658B" w:rsidRPr="007D3B3D">
        <w:rPr>
          <w:color w:val="auto"/>
          <w:lang w:val="kl-GL"/>
        </w:rPr>
        <w:t xml:space="preserve">. </w:t>
      </w:r>
      <w:r w:rsidR="00C77CD4" w:rsidRPr="007D3B3D">
        <w:rPr>
          <w:color w:val="auto"/>
          <w:lang w:val="kl-GL"/>
        </w:rPr>
        <w:t xml:space="preserve">§ 8-mi </w:t>
      </w:r>
      <w:r w:rsidR="00500214">
        <w:rPr>
          <w:color w:val="auto"/>
          <w:lang w:val="kl-GL"/>
        </w:rPr>
        <w:t>nassuiaatit innersuussutigineqarput</w:t>
      </w:r>
      <w:r w:rsidR="00613A29" w:rsidRPr="007D3B3D">
        <w:rPr>
          <w:color w:val="auto"/>
          <w:lang w:val="kl-GL"/>
        </w:rPr>
        <w:t>.</w:t>
      </w:r>
      <w:r w:rsidR="00525CD6" w:rsidRPr="007D3B3D">
        <w:rPr>
          <w:color w:val="auto"/>
          <w:lang w:val="kl-GL"/>
        </w:rPr>
        <w:t xml:space="preserve"> </w:t>
      </w:r>
    </w:p>
    <w:p w14:paraId="61CF57C0" w14:textId="77777777" w:rsidR="00A25278" w:rsidRPr="007D3B3D" w:rsidRDefault="00A25278" w:rsidP="005F7409">
      <w:pPr>
        <w:rPr>
          <w:color w:val="auto"/>
          <w:lang w:val="kl-GL"/>
        </w:rPr>
      </w:pPr>
    </w:p>
    <w:p w14:paraId="211B1863" w14:textId="2E1B7D71" w:rsidR="00A25278" w:rsidRPr="007D3B3D" w:rsidRDefault="00D3287C" w:rsidP="005F7409">
      <w:pPr>
        <w:rPr>
          <w:color w:val="auto"/>
          <w:lang w:val="kl-GL"/>
        </w:rPr>
      </w:pPr>
      <w:r w:rsidRPr="007D3B3D">
        <w:rPr>
          <w:color w:val="auto"/>
          <w:lang w:val="kl-GL"/>
        </w:rPr>
        <w:t xml:space="preserve">Pisinnaatitsissummik pigisaqartunut arlaqartunut akuersissutinik tunniussisoqartinnagu, </w:t>
      </w:r>
      <w:r w:rsidR="00D5221D" w:rsidRPr="007D3B3D">
        <w:rPr>
          <w:color w:val="auto"/>
          <w:lang w:val="kl-GL"/>
        </w:rPr>
        <w:t>pisinnaatitsissummik pigi</w:t>
      </w:r>
      <w:r w:rsidR="00AA4235" w:rsidRPr="007D3B3D">
        <w:rPr>
          <w:color w:val="auto"/>
          <w:lang w:val="kl-GL"/>
        </w:rPr>
        <w:t>sa</w:t>
      </w:r>
      <w:r w:rsidR="00D5221D" w:rsidRPr="007D3B3D">
        <w:rPr>
          <w:color w:val="auto"/>
          <w:lang w:val="kl-GL"/>
        </w:rPr>
        <w:t>qartup</w:t>
      </w:r>
      <w:r w:rsidR="001E7589" w:rsidRPr="007D3B3D">
        <w:rPr>
          <w:color w:val="auto"/>
          <w:lang w:val="kl-GL"/>
        </w:rPr>
        <w:t xml:space="preserve"> akuersissutiminik atuinissamut periarfissai </w:t>
      </w:r>
      <w:r w:rsidR="00443CA7">
        <w:rPr>
          <w:color w:val="auto"/>
          <w:lang w:val="kl-GL"/>
        </w:rPr>
        <w:t>annikillissanersut</w:t>
      </w:r>
      <w:r w:rsidR="00443CA7" w:rsidRPr="007D3B3D">
        <w:rPr>
          <w:color w:val="auto"/>
          <w:lang w:val="kl-GL"/>
        </w:rPr>
        <w:t xml:space="preserve"> </w:t>
      </w:r>
      <w:r w:rsidR="00D5221D" w:rsidRPr="007D3B3D">
        <w:rPr>
          <w:color w:val="auto"/>
          <w:lang w:val="kl-GL"/>
        </w:rPr>
        <w:t>nalilerneqassaaq</w:t>
      </w:r>
      <w:r w:rsidR="00B77554" w:rsidRPr="007D3B3D">
        <w:rPr>
          <w:color w:val="auto"/>
          <w:lang w:val="kl-GL"/>
        </w:rPr>
        <w:t xml:space="preserve">. Tassunga atatillugu </w:t>
      </w:r>
      <w:r w:rsidR="002C197B" w:rsidRPr="007D3B3D">
        <w:rPr>
          <w:color w:val="auto"/>
          <w:lang w:val="kl-GL"/>
        </w:rPr>
        <w:t>pisuussut nalilersorneqassaaq, atuinerullu tamarmiusup piujuartuunissaa qulakkeerneqarluni.</w:t>
      </w:r>
      <w:r w:rsidR="00DA695C" w:rsidRPr="007D3B3D">
        <w:rPr>
          <w:color w:val="auto"/>
          <w:lang w:val="kl-GL"/>
        </w:rPr>
        <w:t xml:space="preserve"> Taamaalilluni pisuussut sipporlugu akuersissutinik tunniussisoqannginnissaa tunngaviuvoq</w:t>
      </w:r>
      <w:r w:rsidR="00A25278" w:rsidRPr="007D3B3D">
        <w:rPr>
          <w:color w:val="auto"/>
          <w:lang w:val="kl-GL"/>
        </w:rPr>
        <w:t>.</w:t>
      </w:r>
    </w:p>
    <w:p w14:paraId="4AD8408C" w14:textId="77777777" w:rsidR="005B4B97" w:rsidRPr="007D3B3D" w:rsidRDefault="005B4B97" w:rsidP="005F7409">
      <w:pPr>
        <w:rPr>
          <w:color w:val="auto"/>
          <w:lang w:val="kl-GL"/>
        </w:rPr>
      </w:pPr>
    </w:p>
    <w:p w14:paraId="7E334A14" w14:textId="77569995" w:rsidR="005B4B97" w:rsidRPr="007D3B3D" w:rsidRDefault="00443CA7" w:rsidP="005F7409">
      <w:pPr>
        <w:rPr>
          <w:color w:val="auto"/>
          <w:lang w:val="kl-GL"/>
        </w:rPr>
      </w:pPr>
      <w:r>
        <w:rPr>
          <w:color w:val="auto"/>
          <w:lang w:val="kl-GL"/>
        </w:rPr>
        <w:t>Pisinnaatitsissummik pigisaqartoq s</w:t>
      </w:r>
      <w:r w:rsidR="00DA695C" w:rsidRPr="007D3B3D">
        <w:rPr>
          <w:color w:val="auto"/>
          <w:lang w:val="kl-GL"/>
        </w:rPr>
        <w:t>anaart</w:t>
      </w:r>
      <w:r w:rsidR="006B2A08">
        <w:rPr>
          <w:color w:val="auto"/>
          <w:lang w:val="kl-GL"/>
        </w:rPr>
        <w:t>ussalluni</w:t>
      </w:r>
      <w:r w:rsidR="00DA695C" w:rsidRPr="007D3B3D">
        <w:rPr>
          <w:color w:val="auto"/>
          <w:lang w:val="kl-GL"/>
        </w:rPr>
        <w:t xml:space="preserve"> </w:t>
      </w:r>
      <w:r w:rsidR="006B2A08" w:rsidRPr="007D3B3D">
        <w:rPr>
          <w:color w:val="auto"/>
          <w:lang w:val="kl-GL"/>
        </w:rPr>
        <w:t>kissaatigi</w:t>
      </w:r>
      <w:r w:rsidR="006B2A08">
        <w:rPr>
          <w:color w:val="auto"/>
          <w:lang w:val="kl-GL"/>
        </w:rPr>
        <w:t xml:space="preserve">ppagu, tamanna </w:t>
      </w:r>
      <w:r w:rsidR="001E70B8" w:rsidRPr="007D3B3D">
        <w:rPr>
          <w:color w:val="auto"/>
          <w:lang w:val="kl-GL"/>
        </w:rPr>
        <w:t>immikkut akuersissuteqartariaqarpoq, matumani inatsit alla malillugu nunaminertamik atugassinneqarn</w:t>
      </w:r>
      <w:r w:rsidR="00AA4235" w:rsidRPr="007D3B3D">
        <w:rPr>
          <w:color w:val="auto"/>
          <w:lang w:val="kl-GL"/>
        </w:rPr>
        <w:t>issat</w:t>
      </w:r>
      <w:r w:rsidR="001E70B8" w:rsidRPr="007D3B3D">
        <w:rPr>
          <w:color w:val="auto"/>
          <w:lang w:val="kl-GL"/>
        </w:rPr>
        <w:t xml:space="preserve"> ilanngullugit.</w:t>
      </w:r>
      <w:r w:rsidR="000B3021" w:rsidRPr="007D3B3D">
        <w:rPr>
          <w:color w:val="auto"/>
          <w:lang w:val="kl-GL"/>
        </w:rPr>
        <w:t xml:space="preserve"> Taamatut </w:t>
      </w:r>
      <w:r w:rsidR="00895D54" w:rsidRPr="007D3B3D">
        <w:rPr>
          <w:color w:val="auto"/>
          <w:lang w:val="kl-GL"/>
        </w:rPr>
        <w:t>atugassiinerni, suliniutit arlaqartut akornanni aaqqiagiinngissutaasinnaasut aamma isiginiarneqassapput.</w:t>
      </w:r>
    </w:p>
    <w:p w14:paraId="57302880" w14:textId="77777777" w:rsidR="00FE00E5" w:rsidRPr="007D3B3D" w:rsidRDefault="00FE00E5" w:rsidP="005F7409">
      <w:pPr>
        <w:rPr>
          <w:color w:val="auto"/>
          <w:lang w:val="kl-GL"/>
        </w:rPr>
      </w:pPr>
    </w:p>
    <w:p w14:paraId="2A937502" w14:textId="504EF1DF" w:rsidR="00FB5C92" w:rsidRPr="007D3B3D" w:rsidRDefault="00E13887" w:rsidP="005F7409">
      <w:pPr>
        <w:rPr>
          <w:color w:val="auto"/>
          <w:lang w:val="kl-GL"/>
        </w:rPr>
      </w:pPr>
      <w:r w:rsidRPr="007D3B3D">
        <w:rPr>
          <w:color w:val="auto"/>
          <w:lang w:val="kl-GL"/>
        </w:rPr>
        <w:t>Imm</w:t>
      </w:r>
      <w:r w:rsidR="00FB5C92" w:rsidRPr="007D3B3D">
        <w:rPr>
          <w:color w:val="auto"/>
          <w:lang w:val="kl-GL"/>
        </w:rPr>
        <w:t xml:space="preserve">. </w:t>
      </w:r>
      <w:r w:rsidR="006B2A08">
        <w:rPr>
          <w:color w:val="auto"/>
          <w:lang w:val="kl-GL"/>
        </w:rPr>
        <w:t>2</w:t>
      </w:r>
      <w:r w:rsidRPr="007D3B3D">
        <w:rPr>
          <w:color w:val="auto"/>
          <w:lang w:val="kl-GL"/>
        </w:rPr>
        <w:t>-mut</w:t>
      </w:r>
      <w:r w:rsidR="00FB5C92" w:rsidRPr="007D3B3D">
        <w:rPr>
          <w:color w:val="auto"/>
          <w:lang w:val="kl-GL"/>
        </w:rPr>
        <w:t>.</w:t>
      </w:r>
    </w:p>
    <w:p w14:paraId="50B5A55C" w14:textId="25CCBBFA" w:rsidR="00716212" w:rsidRPr="007D3B3D" w:rsidRDefault="00895D54" w:rsidP="005F7409">
      <w:pPr>
        <w:rPr>
          <w:color w:val="auto"/>
          <w:lang w:val="kl-GL"/>
        </w:rPr>
      </w:pPr>
      <w:r w:rsidRPr="007D3B3D">
        <w:rPr>
          <w:color w:val="auto"/>
          <w:lang w:val="kl-GL"/>
        </w:rPr>
        <w:t>Akuersissummik ersarissarneqartumik sumiiffik akuersissuteqarfiusoq naleqqanik, killi</w:t>
      </w:r>
      <w:r w:rsidR="000E3A4B" w:rsidRPr="007D3B3D">
        <w:rPr>
          <w:color w:val="auto"/>
          <w:lang w:val="kl-GL"/>
        </w:rPr>
        <w:t>li</w:t>
      </w:r>
      <w:r w:rsidRPr="007D3B3D">
        <w:rPr>
          <w:color w:val="auto"/>
          <w:lang w:val="kl-GL"/>
        </w:rPr>
        <w:t>ussanik imaluunniit sumiiffimmut allatigut pingaarutilinnik aalajangersakkatigut killilersorneqar</w:t>
      </w:r>
      <w:r w:rsidR="000F0093" w:rsidRPr="007D3B3D">
        <w:rPr>
          <w:color w:val="auto"/>
          <w:lang w:val="kl-GL"/>
        </w:rPr>
        <w:t xml:space="preserve">simasinnaasoq aalajangersakkap </w:t>
      </w:r>
      <w:r w:rsidR="007438B4" w:rsidRPr="007D3B3D">
        <w:rPr>
          <w:color w:val="auto"/>
          <w:lang w:val="kl-GL"/>
        </w:rPr>
        <w:t>ersarissarpaa</w:t>
      </w:r>
      <w:r w:rsidR="000E3A4B" w:rsidRPr="007D3B3D">
        <w:rPr>
          <w:color w:val="auto"/>
          <w:lang w:val="kl-GL"/>
        </w:rPr>
        <w:t>.</w:t>
      </w:r>
      <w:r w:rsidRPr="007D3B3D">
        <w:rPr>
          <w:color w:val="auto"/>
          <w:lang w:val="kl-GL"/>
        </w:rPr>
        <w:t xml:space="preserve"> </w:t>
      </w:r>
      <w:r w:rsidR="00FD615D">
        <w:rPr>
          <w:color w:val="auto"/>
          <w:lang w:val="kl-GL"/>
        </w:rPr>
        <w:t>P</w:t>
      </w:r>
      <w:r w:rsidR="00FD615D" w:rsidRPr="007D3B3D">
        <w:rPr>
          <w:color w:val="auto"/>
          <w:lang w:val="kl-GL"/>
        </w:rPr>
        <w:t>isinnaatitsissummi</w:t>
      </w:r>
      <w:r w:rsidR="00FD615D">
        <w:rPr>
          <w:color w:val="auto"/>
          <w:lang w:val="kl-GL"/>
        </w:rPr>
        <w:t>k</w:t>
      </w:r>
      <w:r w:rsidR="00FD615D" w:rsidRPr="007D3B3D">
        <w:rPr>
          <w:color w:val="auto"/>
          <w:lang w:val="kl-GL"/>
        </w:rPr>
        <w:t xml:space="preserve"> pigisaqart</w:t>
      </w:r>
      <w:r w:rsidR="008B38F9">
        <w:rPr>
          <w:color w:val="auto"/>
          <w:lang w:val="kl-GL"/>
        </w:rPr>
        <w:t>oq</w:t>
      </w:r>
      <w:r w:rsidR="00FD615D" w:rsidRPr="007D3B3D">
        <w:rPr>
          <w:color w:val="auto"/>
          <w:lang w:val="kl-GL"/>
        </w:rPr>
        <w:t xml:space="preserve"> ingerlataminut ersarissumik nassuiarsimasunik sinaakkuteqa</w:t>
      </w:r>
      <w:r w:rsidR="008B38F9">
        <w:rPr>
          <w:color w:val="auto"/>
          <w:lang w:val="kl-GL"/>
        </w:rPr>
        <w:t xml:space="preserve">qqullugu, </w:t>
      </w:r>
      <w:r w:rsidR="008B38F9">
        <w:rPr>
          <w:color w:val="auto"/>
          <w:lang w:val="kl-GL"/>
        </w:rPr>
        <w:lastRenderedPageBreak/>
        <w:t>s</w:t>
      </w:r>
      <w:r w:rsidR="00134D05" w:rsidRPr="007D3B3D">
        <w:rPr>
          <w:color w:val="auto"/>
          <w:lang w:val="kl-GL"/>
        </w:rPr>
        <w:t xml:space="preserve">umiiffimmi ingerlatat sumi ingerlanneqarsinnaanerinik </w:t>
      </w:r>
      <w:r w:rsidR="008F757C" w:rsidRPr="007D3B3D">
        <w:rPr>
          <w:color w:val="auto"/>
          <w:lang w:val="kl-GL"/>
        </w:rPr>
        <w:t xml:space="preserve">ersarissumik </w:t>
      </w:r>
      <w:r w:rsidR="00B74909" w:rsidRPr="007D3B3D">
        <w:rPr>
          <w:color w:val="auto"/>
          <w:lang w:val="kl-GL"/>
        </w:rPr>
        <w:t>killil</w:t>
      </w:r>
      <w:r w:rsidR="008B38F9">
        <w:rPr>
          <w:color w:val="auto"/>
          <w:lang w:val="kl-GL"/>
        </w:rPr>
        <w:t>ersimanissaat aalajajngiisuuvoq</w:t>
      </w:r>
      <w:r w:rsidR="00663D90" w:rsidRPr="007D3B3D">
        <w:rPr>
          <w:color w:val="auto"/>
          <w:lang w:val="kl-GL"/>
        </w:rPr>
        <w:t xml:space="preserve">. </w:t>
      </w:r>
    </w:p>
    <w:p w14:paraId="6EFAC0BF" w14:textId="77777777" w:rsidR="00663D90" w:rsidRPr="007D3B3D" w:rsidRDefault="00663D90" w:rsidP="005F7409">
      <w:pPr>
        <w:rPr>
          <w:color w:val="auto"/>
          <w:lang w:val="kl-GL"/>
        </w:rPr>
      </w:pPr>
    </w:p>
    <w:p w14:paraId="277CD948" w14:textId="11EBDB8F" w:rsidR="00F60868" w:rsidRPr="007D3B3D" w:rsidRDefault="00F60868" w:rsidP="005F7409">
      <w:pPr>
        <w:pStyle w:val="Typografi1"/>
        <w:rPr>
          <w:color w:val="auto"/>
          <w:lang w:val="kl-GL"/>
        </w:rPr>
      </w:pPr>
      <w:r w:rsidRPr="007D3B3D">
        <w:rPr>
          <w:color w:val="auto"/>
          <w:lang w:val="kl-GL"/>
        </w:rPr>
        <w:t xml:space="preserve">§ </w:t>
      </w:r>
      <w:r w:rsidR="00D5633A" w:rsidRPr="007D3B3D">
        <w:rPr>
          <w:color w:val="auto"/>
          <w:lang w:val="kl-GL"/>
        </w:rPr>
        <w:t>20</w:t>
      </w:r>
      <w:r w:rsidR="00852024" w:rsidRPr="007D3B3D">
        <w:rPr>
          <w:color w:val="auto"/>
          <w:lang w:val="kl-GL"/>
        </w:rPr>
        <w:t>-mut</w:t>
      </w:r>
    </w:p>
    <w:p w14:paraId="7BA86297" w14:textId="77777777" w:rsidR="00F60868" w:rsidRPr="007D3B3D" w:rsidRDefault="00F60868" w:rsidP="005F7409">
      <w:pPr>
        <w:rPr>
          <w:rFonts w:eastAsia="Calibri"/>
          <w:color w:val="auto"/>
          <w:lang w:val="kl-GL"/>
        </w:rPr>
      </w:pPr>
    </w:p>
    <w:p w14:paraId="05DB26FB" w14:textId="6C773D56" w:rsidR="00F60868" w:rsidRPr="007D3B3D" w:rsidRDefault="00005B26" w:rsidP="005F7409">
      <w:pPr>
        <w:rPr>
          <w:color w:val="auto"/>
          <w:lang w:val="kl-GL"/>
        </w:rPr>
      </w:pPr>
      <w:r w:rsidRPr="007D3B3D">
        <w:rPr>
          <w:color w:val="auto"/>
          <w:lang w:val="kl-GL"/>
        </w:rPr>
        <w:t>Imm</w:t>
      </w:r>
      <w:r w:rsidR="00F60868" w:rsidRPr="007D3B3D">
        <w:rPr>
          <w:color w:val="auto"/>
          <w:lang w:val="kl-GL"/>
        </w:rPr>
        <w:t>. 1</w:t>
      </w:r>
      <w:r w:rsidRPr="007D3B3D">
        <w:rPr>
          <w:color w:val="auto"/>
          <w:lang w:val="kl-GL"/>
        </w:rPr>
        <w:t>-imut</w:t>
      </w:r>
      <w:r w:rsidR="00F60868" w:rsidRPr="007D3B3D">
        <w:rPr>
          <w:color w:val="auto"/>
          <w:lang w:val="kl-GL"/>
        </w:rPr>
        <w:t>.</w:t>
      </w:r>
    </w:p>
    <w:p w14:paraId="0F18F39C" w14:textId="1D2615DE" w:rsidR="002A7E5B" w:rsidRPr="007D3B3D" w:rsidRDefault="00D969BF" w:rsidP="005F7409">
      <w:pPr>
        <w:rPr>
          <w:color w:val="auto"/>
          <w:lang w:val="kl-GL"/>
        </w:rPr>
      </w:pPr>
      <w:r w:rsidRPr="007D3B3D">
        <w:rPr>
          <w:color w:val="auto"/>
          <w:lang w:val="kl-GL"/>
        </w:rPr>
        <w:t>S</w:t>
      </w:r>
      <w:r w:rsidR="007243D0" w:rsidRPr="007D3B3D">
        <w:rPr>
          <w:color w:val="auto"/>
          <w:lang w:val="kl-GL"/>
        </w:rPr>
        <w:t>umiiffiup akuersissuteqarfiusup allinissaanut imaluunniit allanngortinnissaanut</w:t>
      </w:r>
      <w:r w:rsidRPr="007D3B3D">
        <w:rPr>
          <w:color w:val="auto"/>
          <w:lang w:val="kl-GL"/>
        </w:rPr>
        <w:t>, aalajangersagassatut siunnersuutip</w:t>
      </w:r>
      <w:r w:rsidR="007243D0" w:rsidRPr="007D3B3D">
        <w:rPr>
          <w:color w:val="auto"/>
          <w:lang w:val="kl-GL"/>
        </w:rPr>
        <w:t xml:space="preserve"> Naalakkersuisut aalajangiisinnaa</w:t>
      </w:r>
      <w:r w:rsidRPr="007D3B3D">
        <w:rPr>
          <w:color w:val="auto"/>
          <w:lang w:val="kl-GL"/>
        </w:rPr>
        <w:t>tippai. Pisinnaatitsissummik pigisaqartup nammineerlun</w:t>
      </w:r>
      <w:r w:rsidR="00597BF9" w:rsidRPr="007D3B3D">
        <w:rPr>
          <w:color w:val="auto"/>
          <w:lang w:val="kl-GL"/>
        </w:rPr>
        <w:t>i</w:t>
      </w:r>
      <w:r w:rsidRPr="007D3B3D">
        <w:rPr>
          <w:color w:val="auto"/>
          <w:lang w:val="kl-GL"/>
        </w:rPr>
        <w:t xml:space="preserve"> tamann</w:t>
      </w:r>
      <w:r w:rsidR="00597BF9" w:rsidRPr="007D3B3D">
        <w:rPr>
          <w:color w:val="auto"/>
          <w:lang w:val="kl-GL"/>
        </w:rPr>
        <w:t>a</w:t>
      </w:r>
      <w:r w:rsidRPr="007D3B3D">
        <w:rPr>
          <w:color w:val="auto"/>
          <w:lang w:val="kl-GL"/>
        </w:rPr>
        <w:t xml:space="preserve"> qinnutigissavaa</w:t>
      </w:r>
      <w:r w:rsidR="00B52224" w:rsidRPr="007D3B3D">
        <w:rPr>
          <w:color w:val="auto"/>
          <w:lang w:val="kl-GL"/>
        </w:rPr>
        <w:t xml:space="preserve">. </w:t>
      </w:r>
    </w:p>
    <w:p w14:paraId="637745BF" w14:textId="77777777" w:rsidR="002A7E5B" w:rsidRPr="007D3B3D" w:rsidRDefault="002A7E5B" w:rsidP="005F7409">
      <w:pPr>
        <w:rPr>
          <w:color w:val="auto"/>
          <w:lang w:val="kl-GL"/>
        </w:rPr>
      </w:pPr>
    </w:p>
    <w:p w14:paraId="31AF0075" w14:textId="4340C6C6" w:rsidR="002461F8" w:rsidRPr="007D3B3D" w:rsidRDefault="002461F8" w:rsidP="005F7409">
      <w:pPr>
        <w:rPr>
          <w:color w:val="auto"/>
          <w:lang w:val="kl-GL"/>
        </w:rPr>
      </w:pPr>
      <w:r w:rsidRPr="007D3B3D">
        <w:rPr>
          <w:color w:val="auto"/>
          <w:lang w:val="kl-GL"/>
        </w:rPr>
        <w:t>Allannguineru</w:t>
      </w:r>
      <w:r w:rsidR="00597BF9" w:rsidRPr="007D3B3D">
        <w:rPr>
          <w:color w:val="auto"/>
          <w:lang w:val="kl-GL"/>
        </w:rPr>
        <w:t>p</w:t>
      </w:r>
      <w:r w:rsidRPr="007D3B3D">
        <w:rPr>
          <w:color w:val="auto"/>
          <w:lang w:val="kl-GL"/>
        </w:rPr>
        <w:t xml:space="preserve"> kingunerisaanik, </w:t>
      </w:r>
      <w:r w:rsidR="00925B3F" w:rsidRPr="007D3B3D">
        <w:rPr>
          <w:color w:val="auto"/>
          <w:lang w:val="kl-GL"/>
        </w:rPr>
        <w:t>pisinnaatitsissummik pigisaqartoq sumiiffimmik atuiunnaarluni</w:t>
      </w:r>
      <w:r w:rsidR="00663B0B" w:rsidRPr="007D3B3D">
        <w:rPr>
          <w:color w:val="auto"/>
          <w:lang w:val="kl-GL"/>
        </w:rPr>
        <w:t xml:space="preserve"> </w:t>
      </w:r>
      <w:r w:rsidRPr="007D3B3D">
        <w:rPr>
          <w:color w:val="auto"/>
          <w:lang w:val="kl-GL"/>
        </w:rPr>
        <w:t>sumiiffik akuersissu</w:t>
      </w:r>
      <w:r w:rsidR="00C56D0C" w:rsidRPr="007D3B3D">
        <w:rPr>
          <w:color w:val="auto"/>
          <w:lang w:val="kl-GL"/>
        </w:rPr>
        <w:t>t</w:t>
      </w:r>
      <w:r w:rsidRPr="007D3B3D">
        <w:rPr>
          <w:color w:val="auto"/>
          <w:lang w:val="kl-GL"/>
        </w:rPr>
        <w:t>eqarfioqqaartoq nuunneqarsinnaavoq</w:t>
      </w:r>
      <w:r w:rsidR="00663B0B" w:rsidRPr="007D3B3D">
        <w:rPr>
          <w:color w:val="auto"/>
          <w:lang w:val="kl-GL"/>
        </w:rPr>
        <w:t>, kisianni</w:t>
      </w:r>
      <w:r w:rsidR="005F3A7D" w:rsidRPr="007D3B3D">
        <w:rPr>
          <w:color w:val="auto"/>
          <w:lang w:val="kl-GL"/>
        </w:rPr>
        <w:t xml:space="preserve">li </w:t>
      </w:r>
      <w:r w:rsidR="00663B0B" w:rsidRPr="007D3B3D">
        <w:rPr>
          <w:color w:val="auto"/>
          <w:lang w:val="kl-GL"/>
        </w:rPr>
        <w:t>sumiiffimmi a</w:t>
      </w:r>
      <w:r w:rsidR="005F3A7D" w:rsidRPr="007D3B3D">
        <w:rPr>
          <w:color w:val="auto"/>
          <w:lang w:val="kl-GL"/>
        </w:rPr>
        <w:t xml:space="preserve">ngeqqataanik </w:t>
      </w:r>
      <w:r w:rsidR="00663B0B" w:rsidRPr="007D3B3D">
        <w:rPr>
          <w:color w:val="auto"/>
          <w:lang w:val="kl-GL"/>
        </w:rPr>
        <w:t>ingerlatsisinnaassalluni</w:t>
      </w:r>
      <w:r w:rsidR="005F3A7D" w:rsidRPr="007D3B3D">
        <w:rPr>
          <w:color w:val="auto"/>
          <w:lang w:val="kl-GL"/>
        </w:rPr>
        <w:t xml:space="preserve">. </w:t>
      </w:r>
      <w:r w:rsidR="00597BF9" w:rsidRPr="007D3B3D">
        <w:rPr>
          <w:color w:val="auto"/>
          <w:lang w:val="kl-GL"/>
        </w:rPr>
        <w:t>Sumiiffik akuersissu</w:t>
      </w:r>
      <w:r w:rsidR="00C56D0C" w:rsidRPr="007D3B3D">
        <w:rPr>
          <w:color w:val="auto"/>
          <w:lang w:val="kl-GL"/>
        </w:rPr>
        <w:t>t</w:t>
      </w:r>
      <w:r w:rsidR="00597BF9" w:rsidRPr="007D3B3D">
        <w:rPr>
          <w:color w:val="auto"/>
          <w:lang w:val="kl-GL"/>
        </w:rPr>
        <w:t>eqarfioqqaartoq</w:t>
      </w:r>
      <w:r w:rsidR="006616C3" w:rsidRPr="007D3B3D">
        <w:rPr>
          <w:color w:val="auto"/>
          <w:lang w:val="kl-GL"/>
        </w:rPr>
        <w:t xml:space="preserve"> eqqarsaatigalugu qaleriisitsisoqarsinnaavoq.</w:t>
      </w:r>
    </w:p>
    <w:p w14:paraId="4BF1B7A1" w14:textId="0CD027AB" w:rsidR="0074391B" w:rsidRPr="007D3B3D" w:rsidRDefault="006616C3" w:rsidP="005F7409">
      <w:pPr>
        <w:rPr>
          <w:color w:val="auto"/>
          <w:lang w:val="kl-GL"/>
        </w:rPr>
      </w:pPr>
      <w:r w:rsidRPr="007D3B3D">
        <w:rPr>
          <w:color w:val="auto"/>
          <w:lang w:val="kl-GL"/>
        </w:rPr>
        <w:t>Allannguineq sumiiffi</w:t>
      </w:r>
      <w:r w:rsidR="00C7595C" w:rsidRPr="007D3B3D">
        <w:rPr>
          <w:color w:val="auto"/>
          <w:lang w:val="kl-GL"/>
        </w:rPr>
        <w:t>mmik</w:t>
      </w:r>
      <w:r w:rsidRPr="007D3B3D">
        <w:rPr>
          <w:color w:val="auto"/>
          <w:lang w:val="kl-GL"/>
        </w:rPr>
        <w:t xml:space="preserve"> akuersissueqarfiusumik </w:t>
      </w:r>
      <w:r w:rsidR="00C7595C" w:rsidRPr="007D3B3D">
        <w:rPr>
          <w:color w:val="auto"/>
          <w:lang w:val="kl-GL"/>
        </w:rPr>
        <w:t>aamma milliliinerusinnaavoq. Pisinnaatitsissummik pigisaqartup sumiiffimmik tamakkerlugu atuinngi</w:t>
      </w:r>
      <w:r w:rsidR="00AA4235" w:rsidRPr="007D3B3D">
        <w:rPr>
          <w:color w:val="auto"/>
          <w:lang w:val="kl-GL"/>
        </w:rPr>
        <w:t>n</w:t>
      </w:r>
      <w:r w:rsidR="00C7595C" w:rsidRPr="007D3B3D">
        <w:rPr>
          <w:color w:val="auto"/>
          <w:lang w:val="kl-GL"/>
        </w:rPr>
        <w:t>nerani</w:t>
      </w:r>
      <w:r w:rsidR="00F25554" w:rsidRPr="007D3B3D">
        <w:rPr>
          <w:color w:val="auto"/>
          <w:lang w:val="kl-GL"/>
        </w:rPr>
        <w:t>, taamaalillunilu sumiiffimmik mikinerusumik atuinissaminik pisariaqarti</w:t>
      </w:r>
      <w:r w:rsidR="004E7283" w:rsidRPr="007D3B3D">
        <w:rPr>
          <w:color w:val="auto"/>
          <w:lang w:val="kl-GL"/>
        </w:rPr>
        <w:t xml:space="preserve">tsinerani </w:t>
      </w:r>
      <w:r w:rsidR="00877A1F" w:rsidRPr="007D3B3D">
        <w:rPr>
          <w:color w:val="auto"/>
          <w:lang w:val="kl-GL"/>
        </w:rPr>
        <w:t>pingaaruteqarsinnaavoq</w:t>
      </w:r>
      <w:r w:rsidR="0074391B" w:rsidRPr="007D3B3D">
        <w:rPr>
          <w:color w:val="auto"/>
          <w:lang w:val="kl-GL"/>
        </w:rPr>
        <w:t>.</w:t>
      </w:r>
    </w:p>
    <w:p w14:paraId="39A561F7" w14:textId="77777777" w:rsidR="00677DBB" w:rsidRPr="007D3B3D" w:rsidRDefault="00677DBB" w:rsidP="005F7409">
      <w:pPr>
        <w:rPr>
          <w:color w:val="auto"/>
          <w:lang w:val="kl-GL"/>
        </w:rPr>
      </w:pPr>
    </w:p>
    <w:p w14:paraId="2D2F5104" w14:textId="43AEDB2B" w:rsidR="00DF6370" w:rsidRPr="007D3B3D" w:rsidRDefault="00F25554" w:rsidP="005F7409">
      <w:pPr>
        <w:rPr>
          <w:color w:val="auto"/>
          <w:lang w:val="kl-GL"/>
        </w:rPr>
      </w:pPr>
      <w:r w:rsidRPr="007D3B3D">
        <w:rPr>
          <w:color w:val="auto"/>
          <w:lang w:val="kl-GL"/>
        </w:rPr>
        <w:t>Sumiiffik akuersissuteqarfiusoq allilerneqa</w:t>
      </w:r>
      <w:r w:rsidR="000B6A57" w:rsidRPr="007D3B3D">
        <w:rPr>
          <w:color w:val="auto"/>
          <w:lang w:val="kl-GL"/>
        </w:rPr>
        <w:t xml:space="preserve">rpat, </w:t>
      </w:r>
      <w:r w:rsidR="00C56D0C" w:rsidRPr="007D3B3D">
        <w:rPr>
          <w:color w:val="auto"/>
          <w:lang w:val="kl-GL"/>
        </w:rPr>
        <w:t>sumiiffimm</w:t>
      </w:r>
      <w:r w:rsidR="00874AA1" w:rsidRPr="007D3B3D">
        <w:rPr>
          <w:color w:val="auto"/>
          <w:lang w:val="kl-GL"/>
        </w:rPr>
        <w:t>ik</w:t>
      </w:r>
      <w:r w:rsidR="00C56D0C" w:rsidRPr="007D3B3D">
        <w:rPr>
          <w:color w:val="auto"/>
          <w:lang w:val="kl-GL"/>
        </w:rPr>
        <w:t xml:space="preserve"> akuersissuteqarfioqqaart</w:t>
      </w:r>
      <w:r w:rsidR="00056FCC" w:rsidRPr="007D3B3D">
        <w:rPr>
          <w:color w:val="auto"/>
          <w:lang w:val="kl-GL"/>
        </w:rPr>
        <w:t xml:space="preserve">umik </w:t>
      </w:r>
      <w:r w:rsidR="00874AA1" w:rsidRPr="007D3B3D">
        <w:rPr>
          <w:color w:val="auto"/>
          <w:lang w:val="kl-GL"/>
        </w:rPr>
        <w:t xml:space="preserve">pisinnaatitsissummik pigisaqartup </w:t>
      </w:r>
      <w:r w:rsidR="00056FCC" w:rsidRPr="007D3B3D">
        <w:rPr>
          <w:color w:val="auto"/>
          <w:lang w:val="kl-GL"/>
        </w:rPr>
        <w:t>atuisinnaatitaanini pigiinnassavaa, kisianni</w:t>
      </w:r>
      <w:r w:rsidR="003E7094" w:rsidRPr="007D3B3D">
        <w:rPr>
          <w:color w:val="auto"/>
          <w:lang w:val="kl-GL"/>
        </w:rPr>
        <w:t>li</w:t>
      </w:r>
      <w:r w:rsidR="00056FCC" w:rsidRPr="007D3B3D">
        <w:rPr>
          <w:color w:val="auto"/>
          <w:lang w:val="kl-GL"/>
        </w:rPr>
        <w:t xml:space="preserve"> sumiiffi</w:t>
      </w:r>
      <w:r w:rsidR="00540538" w:rsidRPr="007D3B3D">
        <w:rPr>
          <w:color w:val="auto"/>
          <w:lang w:val="kl-GL"/>
        </w:rPr>
        <w:t>up saniani sumiiffimmi, ataatsimullu isigalugu sumiiffimmi anginerusumi ingerla</w:t>
      </w:r>
      <w:r w:rsidR="003E7094" w:rsidRPr="007D3B3D">
        <w:rPr>
          <w:color w:val="auto"/>
          <w:lang w:val="kl-GL"/>
        </w:rPr>
        <w:t>taminik ingerlatsisinnaassalluni.</w:t>
      </w:r>
      <w:r w:rsidR="00994C54" w:rsidRPr="007D3B3D">
        <w:rPr>
          <w:color w:val="auto"/>
          <w:lang w:val="kl-GL"/>
        </w:rPr>
        <w:t xml:space="preserve"> </w:t>
      </w:r>
    </w:p>
    <w:p w14:paraId="454E36F0" w14:textId="77777777" w:rsidR="00DF6370" w:rsidRPr="007D3B3D" w:rsidRDefault="00DF6370" w:rsidP="005F7409">
      <w:pPr>
        <w:rPr>
          <w:color w:val="auto"/>
          <w:lang w:val="kl-GL"/>
        </w:rPr>
      </w:pPr>
    </w:p>
    <w:p w14:paraId="42AA0521" w14:textId="668DBCBE" w:rsidR="002A7E5B" w:rsidRPr="007D3B3D" w:rsidRDefault="003E7094" w:rsidP="005F7409">
      <w:pPr>
        <w:rPr>
          <w:color w:val="auto"/>
          <w:lang w:val="kl-GL"/>
        </w:rPr>
      </w:pPr>
      <w:r w:rsidRPr="007D3B3D">
        <w:rPr>
          <w:color w:val="auto"/>
          <w:lang w:val="kl-GL"/>
        </w:rPr>
        <w:t>Taamaakkaluartoq</w:t>
      </w:r>
      <w:r w:rsidR="00E93363" w:rsidRPr="007D3B3D">
        <w:rPr>
          <w:color w:val="auto"/>
          <w:lang w:val="kl-GL"/>
        </w:rPr>
        <w:t xml:space="preserve"> sumiiffimmik akuersissuteqarfiusumik allannguineq imaluunniit alliliineq</w:t>
      </w:r>
      <w:r w:rsidR="00486A4C" w:rsidRPr="007D3B3D">
        <w:rPr>
          <w:color w:val="auto"/>
          <w:lang w:val="kl-GL"/>
        </w:rPr>
        <w:t xml:space="preserve"> ilaatigut nunaminertanut oqartussanit akuersissueqarfiusariaqarsinnaa</w:t>
      </w:r>
      <w:r w:rsidR="00C1653D" w:rsidRPr="007D3B3D">
        <w:rPr>
          <w:color w:val="auto"/>
          <w:lang w:val="kl-GL"/>
        </w:rPr>
        <w:t>mmat</w:t>
      </w:r>
      <w:r w:rsidR="007C1621" w:rsidRPr="007D3B3D">
        <w:rPr>
          <w:color w:val="auto"/>
          <w:lang w:val="kl-GL"/>
        </w:rPr>
        <w:t>, imaluunniit avatangiisinut tunngatillugu akuersissuteqarfiusariaqarsinnaammat</w:t>
      </w:r>
      <w:r w:rsidRPr="007D3B3D">
        <w:rPr>
          <w:color w:val="auto"/>
          <w:lang w:val="kl-GL"/>
        </w:rPr>
        <w:t xml:space="preserve"> pisinnaatitsissummik pigisaqart</w:t>
      </w:r>
      <w:r w:rsidR="003A3D4E" w:rsidRPr="007D3B3D">
        <w:rPr>
          <w:color w:val="auto"/>
          <w:lang w:val="kl-GL"/>
        </w:rPr>
        <w:t>up pisuni tamani eqqumaffigisass</w:t>
      </w:r>
      <w:r w:rsidR="007C1621" w:rsidRPr="007D3B3D">
        <w:rPr>
          <w:color w:val="auto"/>
          <w:lang w:val="kl-GL"/>
        </w:rPr>
        <w:t>a</w:t>
      </w:r>
      <w:r w:rsidR="003A3D4E" w:rsidRPr="007D3B3D">
        <w:rPr>
          <w:color w:val="auto"/>
          <w:lang w:val="kl-GL"/>
        </w:rPr>
        <w:t>vaa</w:t>
      </w:r>
      <w:r w:rsidR="003D279A" w:rsidRPr="007D3B3D">
        <w:rPr>
          <w:color w:val="auto"/>
          <w:lang w:val="kl-GL"/>
        </w:rPr>
        <w:t>. Tamanna sanaartukkamik pilersitsisoqarpat, piiaasoqarpat imaluunniit nuutsisoqarpat pisariaqarsinnaa</w:t>
      </w:r>
      <w:r w:rsidR="0080551C" w:rsidRPr="007D3B3D">
        <w:rPr>
          <w:color w:val="auto"/>
          <w:lang w:val="kl-GL"/>
        </w:rPr>
        <w:t>voq.</w:t>
      </w:r>
    </w:p>
    <w:p w14:paraId="35BAF93D" w14:textId="77777777" w:rsidR="002828F2" w:rsidRPr="007D3B3D" w:rsidRDefault="002828F2" w:rsidP="005F7409">
      <w:pPr>
        <w:rPr>
          <w:color w:val="auto"/>
          <w:lang w:val="kl-GL"/>
        </w:rPr>
      </w:pPr>
    </w:p>
    <w:p w14:paraId="22E432C8" w14:textId="3A5424B0" w:rsidR="00F60868" w:rsidRPr="007D3B3D" w:rsidRDefault="0080551C" w:rsidP="005F7409">
      <w:pPr>
        <w:rPr>
          <w:color w:val="auto"/>
          <w:lang w:val="kl-GL"/>
        </w:rPr>
      </w:pPr>
      <w:r w:rsidRPr="007D3B3D">
        <w:rPr>
          <w:color w:val="auto"/>
          <w:lang w:val="kl-GL"/>
        </w:rPr>
        <w:t>Sumiiffimmik akuersissuteqarfiusumik alliliinissa</w:t>
      </w:r>
      <w:r w:rsidR="00C1018C" w:rsidRPr="007D3B3D">
        <w:rPr>
          <w:color w:val="auto"/>
          <w:lang w:val="kl-GL"/>
        </w:rPr>
        <w:t>q</w:t>
      </w:r>
      <w:r w:rsidRPr="007D3B3D">
        <w:rPr>
          <w:color w:val="auto"/>
          <w:lang w:val="kl-GL"/>
        </w:rPr>
        <w:t xml:space="preserve"> imaluunniit allatigut </w:t>
      </w:r>
      <w:r w:rsidR="00BD67DE" w:rsidRPr="007D3B3D">
        <w:rPr>
          <w:color w:val="auto"/>
          <w:lang w:val="kl-GL"/>
        </w:rPr>
        <w:t>allannguin</w:t>
      </w:r>
      <w:r w:rsidR="00C1018C" w:rsidRPr="007D3B3D">
        <w:rPr>
          <w:color w:val="auto"/>
          <w:lang w:val="kl-GL"/>
        </w:rPr>
        <w:t>issaq</w:t>
      </w:r>
      <w:r w:rsidR="00BD67DE" w:rsidRPr="007D3B3D">
        <w:rPr>
          <w:color w:val="auto"/>
          <w:lang w:val="kl-GL"/>
        </w:rPr>
        <w:t xml:space="preserve"> </w:t>
      </w:r>
      <w:r w:rsidR="003D4C3B" w:rsidRPr="007D3B3D">
        <w:rPr>
          <w:color w:val="auto"/>
          <w:lang w:val="kl-GL"/>
        </w:rPr>
        <w:t xml:space="preserve">pillugu aalajangiineq, </w:t>
      </w:r>
      <w:r w:rsidR="00842541" w:rsidRPr="007D3B3D">
        <w:rPr>
          <w:color w:val="auto"/>
          <w:lang w:val="kl-GL"/>
        </w:rPr>
        <w:t>nr. 1-</w:t>
      </w:r>
      <w:r w:rsidR="00235DAB">
        <w:rPr>
          <w:color w:val="auto"/>
          <w:lang w:val="kl-GL"/>
        </w:rPr>
        <w:t>4</w:t>
      </w:r>
      <w:r w:rsidR="00842541" w:rsidRPr="007D3B3D">
        <w:rPr>
          <w:color w:val="auto"/>
          <w:lang w:val="kl-GL"/>
        </w:rPr>
        <w:t>-mi pissutsit tunuliaqutaralugit pissaaq. Allattukkat tamakkiisuunngillat</w:t>
      </w:r>
      <w:r w:rsidR="00AC6EE2" w:rsidRPr="007D3B3D">
        <w:rPr>
          <w:color w:val="auto"/>
          <w:lang w:val="kl-GL"/>
        </w:rPr>
        <w:t>, taamaalillu</w:t>
      </w:r>
      <w:r w:rsidR="00FC0ABD" w:rsidRPr="007D3B3D">
        <w:rPr>
          <w:color w:val="auto"/>
          <w:lang w:val="kl-GL"/>
        </w:rPr>
        <w:t>nilu</w:t>
      </w:r>
      <w:r w:rsidR="00AC6EE2" w:rsidRPr="007D3B3D">
        <w:rPr>
          <w:color w:val="auto"/>
          <w:lang w:val="kl-GL"/>
        </w:rPr>
        <w:t xml:space="preserve"> </w:t>
      </w:r>
      <w:r w:rsidR="00821D70" w:rsidRPr="007D3B3D">
        <w:rPr>
          <w:color w:val="auto"/>
          <w:lang w:val="kl-GL"/>
        </w:rPr>
        <w:t xml:space="preserve">tunngavissat allat Naalakkersuisut ilaatissinnaavaat, </w:t>
      </w:r>
      <w:r w:rsidR="00C353C3" w:rsidRPr="007D3B3D">
        <w:rPr>
          <w:color w:val="auto"/>
          <w:lang w:val="kl-GL"/>
        </w:rPr>
        <w:t>ingerlatsiner</w:t>
      </w:r>
      <w:r w:rsidR="009F6501" w:rsidRPr="007D3B3D">
        <w:rPr>
          <w:color w:val="auto"/>
          <w:lang w:val="kl-GL"/>
        </w:rPr>
        <w:t>mu</w:t>
      </w:r>
      <w:r w:rsidR="00821D70" w:rsidRPr="007D3B3D">
        <w:rPr>
          <w:color w:val="auto"/>
          <w:lang w:val="kl-GL"/>
        </w:rPr>
        <w:t>llu</w:t>
      </w:r>
      <w:r w:rsidR="009F6501" w:rsidRPr="007D3B3D">
        <w:rPr>
          <w:color w:val="auto"/>
          <w:lang w:val="kl-GL"/>
        </w:rPr>
        <w:t xml:space="preserve"> inatsimmi </w:t>
      </w:r>
      <w:r w:rsidR="00C353C3" w:rsidRPr="007D3B3D">
        <w:rPr>
          <w:color w:val="auto"/>
          <w:lang w:val="kl-GL"/>
        </w:rPr>
        <w:t xml:space="preserve">tunngavik </w:t>
      </w:r>
      <w:r w:rsidR="00AC6EE2" w:rsidRPr="007D3B3D">
        <w:rPr>
          <w:color w:val="auto"/>
          <w:lang w:val="kl-GL"/>
        </w:rPr>
        <w:t xml:space="preserve">naapertorlugu </w:t>
      </w:r>
      <w:r w:rsidR="00821D70" w:rsidRPr="007D3B3D">
        <w:rPr>
          <w:color w:val="auto"/>
          <w:lang w:val="kl-GL"/>
        </w:rPr>
        <w:t xml:space="preserve">suliap </w:t>
      </w:r>
      <w:r w:rsidR="00612082" w:rsidRPr="007D3B3D">
        <w:rPr>
          <w:color w:val="auto"/>
          <w:lang w:val="kl-GL"/>
        </w:rPr>
        <w:t xml:space="preserve">naammattunik </w:t>
      </w:r>
      <w:r w:rsidR="00821D70" w:rsidRPr="007D3B3D">
        <w:rPr>
          <w:color w:val="auto"/>
          <w:lang w:val="kl-GL"/>
        </w:rPr>
        <w:t>paasissutiss</w:t>
      </w:r>
      <w:r w:rsidR="00612082" w:rsidRPr="007D3B3D">
        <w:rPr>
          <w:color w:val="auto"/>
          <w:lang w:val="kl-GL"/>
        </w:rPr>
        <w:t xml:space="preserve">inneqarnissaa </w:t>
      </w:r>
      <w:r w:rsidR="00821D70" w:rsidRPr="007D3B3D">
        <w:rPr>
          <w:color w:val="auto"/>
          <w:lang w:val="kl-GL"/>
        </w:rPr>
        <w:t>qulakkeerlugu.</w:t>
      </w:r>
    </w:p>
    <w:p w14:paraId="14E0293F" w14:textId="77777777" w:rsidR="00B6076A" w:rsidRPr="007D3B3D" w:rsidRDefault="00B6076A" w:rsidP="005F7409">
      <w:pPr>
        <w:rPr>
          <w:color w:val="auto"/>
          <w:lang w:val="kl-GL"/>
        </w:rPr>
      </w:pPr>
    </w:p>
    <w:p w14:paraId="5A80EED2" w14:textId="0E0C64EE" w:rsidR="009F6F67" w:rsidRPr="007D3B3D" w:rsidRDefault="00654DD3" w:rsidP="005F7409">
      <w:pPr>
        <w:rPr>
          <w:color w:val="auto"/>
          <w:lang w:val="kl-GL"/>
        </w:rPr>
      </w:pPr>
      <w:r w:rsidRPr="007D3B3D">
        <w:rPr>
          <w:color w:val="auto"/>
          <w:lang w:val="kl-GL"/>
        </w:rPr>
        <w:t xml:space="preserve">§ 4, imm. </w:t>
      </w:r>
      <w:r w:rsidR="00235DAB">
        <w:rPr>
          <w:color w:val="auto"/>
          <w:lang w:val="kl-GL"/>
        </w:rPr>
        <w:t>3</w:t>
      </w:r>
      <w:r w:rsidRPr="007D3B3D">
        <w:rPr>
          <w:color w:val="auto"/>
          <w:lang w:val="kl-GL"/>
        </w:rPr>
        <w:t xml:space="preserve"> malillugu misissueqqaarnissamut immikkut akuersissummi </w:t>
      </w:r>
      <w:r w:rsidR="00A27ED0" w:rsidRPr="007D3B3D">
        <w:rPr>
          <w:color w:val="auto"/>
          <w:lang w:val="kl-GL"/>
        </w:rPr>
        <w:t>s</w:t>
      </w:r>
      <w:r w:rsidRPr="007D3B3D">
        <w:rPr>
          <w:color w:val="auto"/>
          <w:lang w:val="kl-GL"/>
        </w:rPr>
        <w:t>umiiffimmik akuersissuteqarfiusumik alliliinissa</w:t>
      </w:r>
      <w:r w:rsidR="00A27ED0" w:rsidRPr="007D3B3D">
        <w:rPr>
          <w:color w:val="auto"/>
          <w:lang w:val="kl-GL"/>
        </w:rPr>
        <w:t>mik qinnuteqaatit eqqarsaatigalugit, qinnuteqaatit tamarmik i</w:t>
      </w:r>
      <w:r w:rsidR="00D13E49" w:rsidRPr="007D3B3D">
        <w:rPr>
          <w:color w:val="auto"/>
          <w:lang w:val="kl-GL"/>
        </w:rPr>
        <w:t>mmikkut naliliiffigineqartartuss</w:t>
      </w:r>
      <w:r w:rsidR="00317416" w:rsidRPr="007D3B3D">
        <w:rPr>
          <w:color w:val="auto"/>
          <w:lang w:val="kl-GL"/>
        </w:rPr>
        <w:t>aammata</w:t>
      </w:r>
      <w:r w:rsidR="00C23353" w:rsidRPr="007D3B3D">
        <w:rPr>
          <w:color w:val="auto"/>
          <w:lang w:val="kl-GL"/>
        </w:rPr>
        <w:t xml:space="preserve"> nr. 1-</w:t>
      </w:r>
      <w:r w:rsidR="00F158D8">
        <w:rPr>
          <w:color w:val="auto"/>
          <w:lang w:val="kl-GL"/>
        </w:rPr>
        <w:t>4</w:t>
      </w:r>
      <w:r w:rsidR="00C23353" w:rsidRPr="007D3B3D">
        <w:rPr>
          <w:color w:val="auto"/>
          <w:lang w:val="kl-GL"/>
        </w:rPr>
        <w:t>-mi piumasaqaatit sakkukillisamik naliliiffig</w:t>
      </w:r>
      <w:r w:rsidR="000A63CF" w:rsidRPr="007D3B3D">
        <w:rPr>
          <w:color w:val="auto"/>
          <w:lang w:val="kl-GL"/>
        </w:rPr>
        <w:t>ineqarsinnaapput</w:t>
      </w:r>
      <w:r w:rsidR="009F6F67" w:rsidRPr="007D3B3D">
        <w:rPr>
          <w:color w:val="auto"/>
          <w:lang w:val="kl-GL"/>
        </w:rPr>
        <w:t>.</w:t>
      </w:r>
    </w:p>
    <w:p w14:paraId="0B88C63E" w14:textId="77777777" w:rsidR="009A0F39" w:rsidRPr="007D3B3D" w:rsidRDefault="009A0F39" w:rsidP="005F7409">
      <w:pPr>
        <w:rPr>
          <w:color w:val="auto"/>
          <w:lang w:val="kl-GL"/>
        </w:rPr>
      </w:pPr>
    </w:p>
    <w:p w14:paraId="78EDB4EF" w14:textId="701B78CF" w:rsidR="009A0F39" w:rsidRPr="007D3B3D" w:rsidRDefault="009A0F39" w:rsidP="005F7409">
      <w:pPr>
        <w:rPr>
          <w:color w:val="auto"/>
          <w:lang w:val="kl-GL"/>
        </w:rPr>
      </w:pPr>
      <w:r w:rsidRPr="007D3B3D">
        <w:rPr>
          <w:color w:val="auto"/>
          <w:lang w:val="kl-GL"/>
        </w:rPr>
        <w:t>Nr. 1</w:t>
      </w:r>
    </w:p>
    <w:p w14:paraId="4DF04F3E" w14:textId="7EEFC89D" w:rsidR="00D21A7C" w:rsidRPr="007D3B3D" w:rsidRDefault="00E37F58" w:rsidP="005F7409">
      <w:pPr>
        <w:rPr>
          <w:color w:val="auto"/>
          <w:lang w:val="kl-GL"/>
        </w:rPr>
      </w:pPr>
      <w:r w:rsidRPr="007D3B3D">
        <w:rPr>
          <w:color w:val="auto"/>
          <w:lang w:val="kl-GL"/>
        </w:rPr>
        <w:lastRenderedPageBreak/>
        <w:t>Allannguinermi imaluunniit alliliinermi p</w:t>
      </w:r>
      <w:r w:rsidR="00E50C9E" w:rsidRPr="007D3B3D">
        <w:rPr>
          <w:color w:val="auto"/>
          <w:lang w:val="kl-GL"/>
        </w:rPr>
        <w:t xml:space="preserve">isuussummik atuinermi naatsorsuutigisamik pitsanngoriaatissaq Naalakkersuisut aamma </w:t>
      </w:r>
      <w:r w:rsidR="004F0534" w:rsidRPr="007D3B3D">
        <w:rPr>
          <w:color w:val="auto"/>
          <w:lang w:val="kl-GL"/>
        </w:rPr>
        <w:t>isiginiarsinnaava</w:t>
      </w:r>
      <w:r w:rsidR="004E7283" w:rsidRPr="007D3B3D">
        <w:rPr>
          <w:color w:val="auto"/>
          <w:lang w:val="kl-GL"/>
        </w:rPr>
        <w:t>at</w:t>
      </w:r>
      <w:r w:rsidR="00A607C3" w:rsidRPr="007D3B3D">
        <w:rPr>
          <w:color w:val="auto"/>
          <w:lang w:val="kl-GL"/>
        </w:rPr>
        <w:t>.</w:t>
      </w:r>
    </w:p>
    <w:p w14:paraId="1137B5DE" w14:textId="77777777" w:rsidR="00397D90" w:rsidRPr="007D3B3D" w:rsidRDefault="00397D90" w:rsidP="005F7409">
      <w:pPr>
        <w:rPr>
          <w:color w:val="auto"/>
          <w:lang w:val="kl-GL"/>
        </w:rPr>
      </w:pPr>
    </w:p>
    <w:p w14:paraId="7FD2DCB2" w14:textId="775D2F49" w:rsidR="00397D90" w:rsidRPr="007D3B3D" w:rsidRDefault="00E06031" w:rsidP="00520DAC">
      <w:pPr>
        <w:rPr>
          <w:color w:val="auto"/>
          <w:lang w:val="kl-GL"/>
        </w:rPr>
      </w:pPr>
      <w:r w:rsidRPr="007D3B3D">
        <w:rPr>
          <w:color w:val="auto"/>
          <w:lang w:val="kl-GL"/>
        </w:rPr>
        <w:t xml:space="preserve">Tamanna </w:t>
      </w:r>
      <w:r w:rsidR="00E37F58" w:rsidRPr="007D3B3D">
        <w:rPr>
          <w:color w:val="auto"/>
          <w:lang w:val="kl-GL"/>
        </w:rPr>
        <w:t>aallaqqaammut pisinnaatitsissummik pi</w:t>
      </w:r>
      <w:r w:rsidRPr="007D3B3D">
        <w:rPr>
          <w:color w:val="auto"/>
          <w:lang w:val="kl-GL"/>
        </w:rPr>
        <w:t xml:space="preserve">gisaqartup nassuiaatissavaa, </w:t>
      </w:r>
      <w:r w:rsidR="00520DAC" w:rsidRPr="007D3B3D">
        <w:rPr>
          <w:color w:val="auto"/>
          <w:lang w:val="kl-GL"/>
        </w:rPr>
        <w:t>tusarniaanermili</w:t>
      </w:r>
      <w:r w:rsidR="00BF00F4">
        <w:rPr>
          <w:color w:val="auto"/>
          <w:lang w:val="kl-GL"/>
        </w:rPr>
        <w:t>, tak. § 36,</w:t>
      </w:r>
      <w:r w:rsidR="00520DAC" w:rsidRPr="007D3B3D">
        <w:rPr>
          <w:color w:val="auto"/>
          <w:lang w:val="kl-GL"/>
        </w:rPr>
        <w:t xml:space="preserve"> akissutit aamma avataanit paasissutissaasinnaasut naliliinissamut ilanngunneqarsinnaassa</w:t>
      </w:r>
      <w:r w:rsidR="004E7283" w:rsidRPr="007D3B3D">
        <w:rPr>
          <w:color w:val="auto"/>
          <w:lang w:val="kl-GL"/>
        </w:rPr>
        <w:t>llutik</w:t>
      </w:r>
      <w:r w:rsidR="00397D90" w:rsidRPr="007D3B3D">
        <w:rPr>
          <w:color w:val="auto"/>
          <w:lang w:val="kl-GL"/>
        </w:rPr>
        <w:t xml:space="preserve">. </w:t>
      </w:r>
    </w:p>
    <w:p w14:paraId="08FEE645" w14:textId="77777777" w:rsidR="00DC58A2" w:rsidRPr="007D3B3D" w:rsidRDefault="00DC58A2" w:rsidP="005F7409">
      <w:pPr>
        <w:rPr>
          <w:color w:val="auto"/>
          <w:lang w:val="kl-GL"/>
        </w:rPr>
      </w:pPr>
    </w:p>
    <w:p w14:paraId="08FBF158" w14:textId="77777777" w:rsidR="00DB449C" w:rsidRPr="007D3B3D" w:rsidRDefault="00DB449C" w:rsidP="005F7409">
      <w:pPr>
        <w:rPr>
          <w:color w:val="auto"/>
          <w:lang w:val="kl-GL"/>
        </w:rPr>
      </w:pPr>
    </w:p>
    <w:p w14:paraId="7D3A4C94" w14:textId="7C25F925" w:rsidR="0075377F" w:rsidRPr="007D3B3D" w:rsidRDefault="00AE3694" w:rsidP="005F7409">
      <w:pPr>
        <w:rPr>
          <w:color w:val="auto"/>
          <w:lang w:val="kl-GL"/>
        </w:rPr>
      </w:pPr>
      <w:r w:rsidRPr="007D3B3D">
        <w:rPr>
          <w:color w:val="auto"/>
          <w:lang w:val="kl-GL"/>
        </w:rPr>
        <w:t>Aningaasatigut iluanaarutissat</w:t>
      </w:r>
      <w:r w:rsidR="00331C4D">
        <w:rPr>
          <w:color w:val="auto"/>
          <w:lang w:val="kl-GL"/>
        </w:rPr>
        <w:t xml:space="preserve"> naliliinermut ilanngunneqarsinnaapput.</w:t>
      </w:r>
      <w:r w:rsidR="00FC7A5C">
        <w:rPr>
          <w:color w:val="auto"/>
          <w:lang w:val="kl-GL"/>
        </w:rPr>
        <w:t xml:space="preserve"> P</w:t>
      </w:r>
      <w:r w:rsidR="001C6237" w:rsidRPr="007D3B3D">
        <w:rPr>
          <w:color w:val="auto"/>
          <w:lang w:val="kl-GL"/>
        </w:rPr>
        <w:t>isinnaatitsissummik pigisaqartu</w:t>
      </w:r>
      <w:r w:rsidR="009C4BA7">
        <w:rPr>
          <w:color w:val="auto"/>
          <w:lang w:val="kl-GL"/>
        </w:rPr>
        <w:t>p</w:t>
      </w:r>
      <w:r w:rsidR="001C6237" w:rsidRPr="007D3B3D">
        <w:rPr>
          <w:color w:val="auto"/>
          <w:lang w:val="kl-GL"/>
        </w:rPr>
        <w:t xml:space="preserve"> </w:t>
      </w:r>
      <w:r w:rsidR="00CF41EA" w:rsidRPr="007D3B3D">
        <w:rPr>
          <w:color w:val="auto"/>
          <w:lang w:val="kl-GL"/>
        </w:rPr>
        <w:t>kaaviiaartita</w:t>
      </w:r>
      <w:r w:rsidR="00011547">
        <w:rPr>
          <w:color w:val="auto"/>
          <w:lang w:val="kl-GL"/>
        </w:rPr>
        <w:t>tigut</w:t>
      </w:r>
      <w:r w:rsidR="00CF41EA" w:rsidRPr="007D3B3D">
        <w:rPr>
          <w:color w:val="auto"/>
          <w:lang w:val="kl-GL"/>
        </w:rPr>
        <w:t xml:space="preserve">, </w:t>
      </w:r>
      <w:r w:rsidR="00D238E8" w:rsidRPr="007D3B3D">
        <w:rPr>
          <w:color w:val="auto"/>
          <w:lang w:val="kl-GL"/>
        </w:rPr>
        <w:t>isertita</w:t>
      </w:r>
      <w:r w:rsidR="00011547">
        <w:rPr>
          <w:color w:val="auto"/>
          <w:lang w:val="kl-GL"/>
        </w:rPr>
        <w:t>tigullu</w:t>
      </w:r>
      <w:r w:rsidR="00D238E8" w:rsidRPr="007D3B3D">
        <w:rPr>
          <w:color w:val="auto"/>
          <w:lang w:val="kl-GL"/>
        </w:rPr>
        <w:t xml:space="preserve"> </w:t>
      </w:r>
      <w:r w:rsidR="00CF41EA" w:rsidRPr="007D3B3D">
        <w:rPr>
          <w:color w:val="auto"/>
          <w:lang w:val="kl-GL"/>
        </w:rPr>
        <w:t>naatsorsuutigisamik qaffa</w:t>
      </w:r>
      <w:r w:rsidR="00056CD8">
        <w:rPr>
          <w:color w:val="auto"/>
          <w:lang w:val="kl-GL"/>
        </w:rPr>
        <w:t>atissai</w:t>
      </w:r>
      <w:r w:rsidR="00D238E8" w:rsidRPr="007D3B3D">
        <w:rPr>
          <w:color w:val="auto"/>
          <w:lang w:val="kl-GL"/>
        </w:rPr>
        <w:t xml:space="preserve"> kiisalu toqqaannartumik, malitsigisaanillu inuiaqatigiit aningaasaqarnerinut iluaqutissat</w:t>
      </w:r>
      <w:r w:rsidR="004F0D7A" w:rsidRPr="007D3B3D">
        <w:rPr>
          <w:color w:val="auto"/>
          <w:lang w:val="kl-GL"/>
        </w:rPr>
        <w:t xml:space="preserve"> </w:t>
      </w:r>
      <w:r w:rsidR="00056CD8">
        <w:rPr>
          <w:color w:val="auto"/>
          <w:lang w:val="kl-GL"/>
        </w:rPr>
        <w:t>ilaatigut ilaatinneqarsinnaapput</w:t>
      </w:r>
      <w:r w:rsidR="004F0D7A" w:rsidRPr="007D3B3D">
        <w:rPr>
          <w:color w:val="auto"/>
          <w:lang w:val="kl-GL"/>
        </w:rPr>
        <w:t xml:space="preserve">. </w:t>
      </w:r>
      <w:r w:rsidR="000107A3" w:rsidRPr="007D3B3D">
        <w:rPr>
          <w:color w:val="auto"/>
          <w:lang w:val="kl-GL"/>
        </w:rPr>
        <w:t xml:space="preserve">Tassani </w:t>
      </w:r>
      <w:r w:rsidR="004F0D7A" w:rsidRPr="007D3B3D">
        <w:rPr>
          <w:color w:val="auto"/>
          <w:lang w:val="kl-GL"/>
        </w:rPr>
        <w:t>Inatsisartut inatsis</w:t>
      </w:r>
      <w:r w:rsidR="000107A3" w:rsidRPr="007D3B3D">
        <w:rPr>
          <w:color w:val="auto"/>
          <w:lang w:val="kl-GL"/>
        </w:rPr>
        <w:t>aat malillugu allatigut akiliutit, akileraarutit</w:t>
      </w:r>
      <w:r w:rsidR="001D6F37" w:rsidRPr="007D3B3D">
        <w:rPr>
          <w:color w:val="auto"/>
          <w:lang w:val="kl-GL"/>
        </w:rPr>
        <w:t xml:space="preserve">, najukkamit sulisoqarnissamik pisariaqartitsineq il.il. </w:t>
      </w:r>
      <w:r w:rsidR="002438A8">
        <w:rPr>
          <w:color w:val="auto"/>
          <w:lang w:val="kl-GL"/>
        </w:rPr>
        <w:t>ilaatinneqarsinnaapput</w:t>
      </w:r>
      <w:r w:rsidR="009B6B21" w:rsidRPr="007D3B3D">
        <w:rPr>
          <w:color w:val="auto"/>
          <w:lang w:val="kl-GL"/>
        </w:rPr>
        <w:t xml:space="preserve">. </w:t>
      </w:r>
    </w:p>
    <w:p w14:paraId="41499840" w14:textId="77777777" w:rsidR="0075377F" w:rsidRPr="007D3B3D" w:rsidRDefault="0075377F" w:rsidP="005F7409">
      <w:pPr>
        <w:rPr>
          <w:color w:val="auto"/>
          <w:lang w:val="kl-GL"/>
        </w:rPr>
      </w:pPr>
    </w:p>
    <w:p w14:paraId="323700F3" w14:textId="77777777" w:rsidR="00C53924" w:rsidRPr="007D3B3D" w:rsidRDefault="00C53924" w:rsidP="005F7409">
      <w:pPr>
        <w:rPr>
          <w:color w:val="auto"/>
          <w:lang w:val="kl-GL"/>
        </w:rPr>
      </w:pPr>
    </w:p>
    <w:p w14:paraId="730B099F" w14:textId="3F9CC772" w:rsidR="00382CD5" w:rsidRPr="007D3B3D" w:rsidRDefault="00AF7A54" w:rsidP="005F7409">
      <w:pPr>
        <w:rPr>
          <w:color w:val="auto"/>
          <w:lang w:val="kl-GL"/>
        </w:rPr>
      </w:pPr>
      <w:r w:rsidRPr="007D3B3D">
        <w:rPr>
          <w:color w:val="auto"/>
          <w:lang w:val="kl-GL"/>
        </w:rPr>
        <w:t>Pisinnaatitsissummik pigisaqart</w:t>
      </w:r>
      <w:r w:rsidR="00382CD5" w:rsidRPr="007D3B3D">
        <w:rPr>
          <w:color w:val="auto"/>
          <w:lang w:val="kl-GL"/>
        </w:rPr>
        <w:t>up sumiiffimmik alliliinissaq imaluuunniit allannguinissaq pisariaqartinneraa, nammassinnaaneraalu n</w:t>
      </w:r>
      <w:r w:rsidR="000B2DA3" w:rsidRPr="007D3B3D">
        <w:rPr>
          <w:color w:val="auto"/>
          <w:lang w:val="kl-GL"/>
        </w:rPr>
        <w:t xml:space="preserve">aliliinermut ilaatillugu </w:t>
      </w:r>
      <w:r w:rsidR="003E3BC0" w:rsidRPr="007D3B3D">
        <w:rPr>
          <w:color w:val="auto"/>
          <w:lang w:val="kl-GL"/>
        </w:rPr>
        <w:t>isiginiarneqarsinnaavoq</w:t>
      </w:r>
      <w:r w:rsidR="00382CD5" w:rsidRPr="007D3B3D">
        <w:rPr>
          <w:color w:val="auto"/>
          <w:lang w:val="kl-GL"/>
        </w:rPr>
        <w:t>.</w:t>
      </w:r>
    </w:p>
    <w:p w14:paraId="36F34ECA" w14:textId="77777777" w:rsidR="00A52410" w:rsidRDefault="00A52410" w:rsidP="005F7409">
      <w:pPr>
        <w:rPr>
          <w:color w:val="auto"/>
          <w:lang w:val="kl-GL"/>
        </w:rPr>
      </w:pPr>
    </w:p>
    <w:p w14:paraId="7ED8D0AD" w14:textId="2097C7C0" w:rsidR="00FB5453" w:rsidRDefault="00337454" w:rsidP="005F7409">
      <w:pPr>
        <w:rPr>
          <w:color w:val="auto"/>
          <w:lang w:val="kl-GL"/>
        </w:rPr>
      </w:pPr>
      <w:r w:rsidRPr="007D3B3D">
        <w:rPr>
          <w:color w:val="auto"/>
          <w:lang w:val="kl-GL"/>
        </w:rPr>
        <w:t>Siunissami qaninnerusumi</w:t>
      </w:r>
      <w:r w:rsidR="00A52410">
        <w:rPr>
          <w:color w:val="auto"/>
          <w:lang w:val="kl-GL"/>
        </w:rPr>
        <w:t>, ung</w:t>
      </w:r>
      <w:r w:rsidR="0071019E">
        <w:rPr>
          <w:color w:val="auto"/>
          <w:lang w:val="kl-GL"/>
        </w:rPr>
        <w:t>asinnerusumilu</w:t>
      </w:r>
      <w:r w:rsidRPr="007D3B3D">
        <w:rPr>
          <w:color w:val="auto"/>
          <w:lang w:val="kl-GL"/>
        </w:rPr>
        <w:t xml:space="preserve"> kingunissa</w:t>
      </w:r>
      <w:r w:rsidR="0071019E">
        <w:rPr>
          <w:color w:val="auto"/>
          <w:lang w:val="kl-GL"/>
        </w:rPr>
        <w:t>i</w:t>
      </w:r>
      <w:r w:rsidRPr="007D3B3D">
        <w:rPr>
          <w:color w:val="auto"/>
          <w:lang w:val="kl-GL"/>
        </w:rPr>
        <w:t xml:space="preserve"> naliliin</w:t>
      </w:r>
      <w:r w:rsidR="00FB5453">
        <w:rPr>
          <w:color w:val="auto"/>
          <w:lang w:val="kl-GL"/>
        </w:rPr>
        <w:t>issami</w:t>
      </w:r>
      <w:r w:rsidRPr="007D3B3D">
        <w:rPr>
          <w:color w:val="auto"/>
          <w:lang w:val="kl-GL"/>
        </w:rPr>
        <w:t xml:space="preserve"> pingaartinneqar</w:t>
      </w:r>
      <w:r w:rsidR="0071019E">
        <w:rPr>
          <w:color w:val="auto"/>
          <w:lang w:val="kl-GL"/>
        </w:rPr>
        <w:t>sinnaapput</w:t>
      </w:r>
      <w:r w:rsidR="00BE248B" w:rsidRPr="007D3B3D">
        <w:rPr>
          <w:color w:val="auto"/>
          <w:lang w:val="kl-GL"/>
        </w:rPr>
        <w:t>.</w:t>
      </w:r>
    </w:p>
    <w:p w14:paraId="6002DABB" w14:textId="77777777" w:rsidR="00FB5453" w:rsidRDefault="00FB5453" w:rsidP="005F7409">
      <w:pPr>
        <w:rPr>
          <w:color w:val="auto"/>
          <w:lang w:val="kl-GL"/>
        </w:rPr>
      </w:pPr>
    </w:p>
    <w:p w14:paraId="471315D7" w14:textId="75644041" w:rsidR="00FB5453" w:rsidRPr="00B849A5" w:rsidRDefault="00FB5453" w:rsidP="00FB5453">
      <w:pPr>
        <w:rPr>
          <w:lang w:val="kl-GL"/>
        </w:rPr>
      </w:pPr>
      <w:r w:rsidRPr="00B849A5">
        <w:rPr>
          <w:lang w:val="kl-GL"/>
        </w:rPr>
        <w:t>Nr. 2-mut</w:t>
      </w:r>
    </w:p>
    <w:p w14:paraId="3ACE54A7" w14:textId="65A85847" w:rsidR="00C34CF5" w:rsidRDefault="006041B0" w:rsidP="00FB5453">
      <w:pPr>
        <w:rPr>
          <w:lang w:val="kl-GL"/>
        </w:rPr>
      </w:pPr>
      <w:r>
        <w:rPr>
          <w:color w:val="auto"/>
          <w:lang w:val="kl-GL"/>
        </w:rPr>
        <w:t>S</w:t>
      </w:r>
      <w:r w:rsidR="00C34CF5">
        <w:rPr>
          <w:color w:val="auto"/>
          <w:lang w:val="kl-GL"/>
        </w:rPr>
        <w:t>uliniu</w:t>
      </w:r>
      <w:r>
        <w:rPr>
          <w:color w:val="auto"/>
          <w:lang w:val="kl-GL"/>
        </w:rPr>
        <w:t>tip</w:t>
      </w:r>
      <w:r w:rsidR="00C34CF5">
        <w:rPr>
          <w:color w:val="auto"/>
          <w:lang w:val="kl-GL"/>
        </w:rPr>
        <w:t xml:space="preserve"> ingerla</w:t>
      </w:r>
      <w:r>
        <w:rPr>
          <w:color w:val="auto"/>
          <w:lang w:val="kl-GL"/>
        </w:rPr>
        <w:t>nnissaa</w:t>
      </w:r>
      <w:r w:rsidR="000101A4">
        <w:rPr>
          <w:color w:val="auto"/>
          <w:lang w:val="kl-GL"/>
        </w:rPr>
        <w:t>n</w:t>
      </w:r>
      <w:r>
        <w:rPr>
          <w:color w:val="auto"/>
          <w:lang w:val="kl-GL"/>
        </w:rPr>
        <w:t xml:space="preserve">ut, ineriartortinnissaanullu siunissami </w:t>
      </w:r>
      <w:r w:rsidR="00C34CF5">
        <w:rPr>
          <w:color w:val="auto"/>
          <w:lang w:val="kl-GL"/>
        </w:rPr>
        <w:t>periarfissa</w:t>
      </w:r>
      <w:r w:rsidR="000101A4">
        <w:rPr>
          <w:color w:val="auto"/>
          <w:lang w:val="kl-GL"/>
        </w:rPr>
        <w:t xml:space="preserve">tut missiliorneqartut </w:t>
      </w:r>
      <w:r>
        <w:rPr>
          <w:color w:val="auto"/>
          <w:lang w:val="kl-GL"/>
        </w:rPr>
        <w:t xml:space="preserve">Naalakkersuisut </w:t>
      </w:r>
      <w:r w:rsidR="00C34CF5">
        <w:rPr>
          <w:color w:val="auto"/>
          <w:lang w:val="kl-GL"/>
        </w:rPr>
        <w:t>pingaartissinnaavaat</w:t>
      </w:r>
      <w:r>
        <w:rPr>
          <w:color w:val="auto"/>
          <w:lang w:val="kl-GL"/>
        </w:rPr>
        <w:t>.</w:t>
      </w:r>
      <w:r w:rsidR="00C34CF5" w:rsidRPr="00B849A5">
        <w:rPr>
          <w:lang w:val="kl-GL"/>
        </w:rPr>
        <w:t xml:space="preserve"> </w:t>
      </w:r>
    </w:p>
    <w:p w14:paraId="4AA0C301" w14:textId="16E8B257" w:rsidR="00C34CF5" w:rsidRDefault="00EF7070" w:rsidP="00FB5453">
      <w:pPr>
        <w:rPr>
          <w:lang w:val="kl-GL"/>
        </w:rPr>
      </w:pPr>
      <w:r>
        <w:rPr>
          <w:lang w:val="kl-GL"/>
        </w:rPr>
        <w:t>Sumiiffik akuersissuteqarfioqqaartoq pillugu pisinnaatitsissummik pigisaqartup § 42 malillugu ataavartumik nalunaarutai naliliinissami ilanngunneqarsinnaapput.</w:t>
      </w:r>
      <w:r w:rsidR="00BE57DF">
        <w:rPr>
          <w:lang w:val="kl-GL"/>
        </w:rPr>
        <w:t xml:space="preserve"> Pisinnaatitsissummik pigisaqartup</w:t>
      </w:r>
      <w:r w:rsidR="0006583A">
        <w:rPr>
          <w:lang w:val="kl-GL"/>
        </w:rPr>
        <w:t xml:space="preserve"> allanngu</w:t>
      </w:r>
      <w:r w:rsidR="00506868">
        <w:rPr>
          <w:lang w:val="kl-GL"/>
        </w:rPr>
        <w:t>i</w:t>
      </w:r>
      <w:r w:rsidR="0006583A">
        <w:rPr>
          <w:lang w:val="kl-GL"/>
        </w:rPr>
        <w:t>nissaq imaluunniit alliliinissaq pisariaqartinneraa pillugu naliliinissami, p</w:t>
      </w:r>
      <w:r w:rsidR="00BE57DF">
        <w:rPr>
          <w:lang w:val="kl-GL"/>
        </w:rPr>
        <w:t>aasissutissat taakkua tunngavissiisinnaapput.</w:t>
      </w:r>
      <w:r w:rsidR="0006583A">
        <w:rPr>
          <w:lang w:val="kl-GL"/>
        </w:rPr>
        <w:t xml:space="preserve"> </w:t>
      </w:r>
      <w:r w:rsidR="00194D6A">
        <w:rPr>
          <w:lang w:val="kl-GL"/>
        </w:rPr>
        <w:t>Pisinnaatitsissummik pigisaqartoq ukiuni kingullerni takutitsilluarsimappat, pisinnaatitsissummik pigisaqartup pisuussummik suli</w:t>
      </w:r>
      <w:r w:rsidR="00763577">
        <w:rPr>
          <w:lang w:val="kl-GL"/>
        </w:rPr>
        <w:t xml:space="preserve"> annertunerusumik atuisinnaaneranik tamanna</w:t>
      </w:r>
      <w:r w:rsidR="007B4677">
        <w:rPr>
          <w:lang w:val="kl-GL"/>
        </w:rPr>
        <w:t xml:space="preserve"> </w:t>
      </w:r>
      <w:r w:rsidR="00763577">
        <w:rPr>
          <w:lang w:val="kl-GL"/>
        </w:rPr>
        <w:t>takussutaasinnaavoq.</w:t>
      </w:r>
    </w:p>
    <w:p w14:paraId="5C2C4DC4" w14:textId="7515EA6A" w:rsidR="000101A4" w:rsidRDefault="00BA58B3" w:rsidP="00FB5453">
      <w:pPr>
        <w:rPr>
          <w:lang w:val="kl-GL"/>
        </w:rPr>
      </w:pPr>
      <w:r>
        <w:rPr>
          <w:lang w:val="kl-GL"/>
        </w:rPr>
        <w:t>Kisianni ukiuni kingullerni angusai pitsaasimanngippata, tamanna sumiiffiup akuersissuteqarfiusup allinissaanut akerliusinnaavoq. Illuatungaanili sumiiffik akuersissuteqarfiu</w:t>
      </w:r>
      <w:r w:rsidR="00FF3A1B">
        <w:rPr>
          <w:lang w:val="kl-GL"/>
        </w:rPr>
        <w:t xml:space="preserve">soq allanngortikkuni imaluunniit allilerneqaruni allanik periarfissaqalersitsisinnaavoq, tamannalu </w:t>
      </w:r>
      <w:r w:rsidR="00C92A9D">
        <w:rPr>
          <w:lang w:val="kl-GL"/>
        </w:rPr>
        <w:t xml:space="preserve">pisumik naliliinikkut sumiiffiup akuersissuteqarfiusup nuunnissaanut imaluunniit allanngortinneqarnissaanut </w:t>
      </w:r>
      <w:r w:rsidR="00235DFA">
        <w:rPr>
          <w:lang w:val="kl-GL"/>
        </w:rPr>
        <w:t>t</w:t>
      </w:r>
      <w:r w:rsidR="00CB3C9C">
        <w:rPr>
          <w:lang w:val="kl-GL"/>
        </w:rPr>
        <w:t>apertaasinnaalluni</w:t>
      </w:r>
      <w:r w:rsidR="00B06E69">
        <w:rPr>
          <w:lang w:val="kl-GL"/>
        </w:rPr>
        <w:t>.</w:t>
      </w:r>
    </w:p>
    <w:p w14:paraId="67E58706" w14:textId="77777777" w:rsidR="00B06E69" w:rsidRDefault="00B06E69" w:rsidP="00FB5453">
      <w:pPr>
        <w:rPr>
          <w:lang w:val="kl-GL"/>
        </w:rPr>
      </w:pPr>
    </w:p>
    <w:p w14:paraId="54291030" w14:textId="04E2F8DF" w:rsidR="00A84D41" w:rsidRPr="007D3B3D" w:rsidRDefault="00B06E69" w:rsidP="00FB5453">
      <w:pPr>
        <w:rPr>
          <w:color w:val="auto"/>
          <w:lang w:val="kl-GL"/>
        </w:rPr>
      </w:pPr>
      <w:r w:rsidRPr="00B849A5">
        <w:rPr>
          <w:lang w:val="kl-GL"/>
        </w:rPr>
        <w:t>Ataavartumik nalunaarusiortarnissaq pillugu piumasaqaatit misissornissaannut, na</w:t>
      </w:r>
      <w:r w:rsidR="00854FA7" w:rsidRPr="00B849A5">
        <w:rPr>
          <w:lang w:val="kl-GL"/>
        </w:rPr>
        <w:t>ssuiaatit aamma § 42 innersuussutigineqarput</w:t>
      </w:r>
      <w:r w:rsidR="00FB5453" w:rsidRPr="00B849A5">
        <w:rPr>
          <w:lang w:val="kl-GL"/>
        </w:rPr>
        <w:t>.</w:t>
      </w:r>
      <w:r w:rsidR="00A84D41" w:rsidRPr="007D3B3D">
        <w:rPr>
          <w:color w:val="auto"/>
          <w:lang w:val="kl-GL"/>
        </w:rPr>
        <w:t xml:space="preserve"> </w:t>
      </w:r>
    </w:p>
    <w:p w14:paraId="1714777C" w14:textId="77777777" w:rsidR="00C53924" w:rsidRPr="007D3B3D" w:rsidRDefault="00C53924" w:rsidP="005F7409">
      <w:pPr>
        <w:rPr>
          <w:color w:val="auto"/>
          <w:lang w:val="kl-GL"/>
        </w:rPr>
      </w:pPr>
    </w:p>
    <w:p w14:paraId="1F37108D" w14:textId="56F03660" w:rsidR="00C53924" w:rsidRPr="007D3B3D" w:rsidRDefault="00C53924" w:rsidP="005F7409">
      <w:pPr>
        <w:rPr>
          <w:color w:val="auto"/>
          <w:lang w:val="kl-GL"/>
        </w:rPr>
      </w:pPr>
      <w:r w:rsidRPr="007D3B3D">
        <w:rPr>
          <w:color w:val="auto"/>
          <w:lang w:val="kl-GL"/>
        </w:rPr>
        <w:t>Nr. 3</w:t>
      </w:r>
    </w:p>
    <w:p w14:paraId="722C93B4" w14:textId="2FB28B76" w:rsidR="00BE248B" w:rsidRPr="007D3B3D" w:rsidRDefault="0091422B" w:rsidP="002D5EFB">
      <w:pPr>
        <w:rPr>
          <w:color w:val="auto"/>
          <w:lang w:val="kl-GL"/>
        </w:rPr>
      </w:pPr>
      <w:r>
        <w:rPr>
          <w:color w:val="auto"/>
          <w:lang w:val="kl-GL"/>
        </w:rPr>
        <w:lastRenderedPageBreak/>
        <w:t>N</w:t>
      </w:r>
      <w:r w:rsidR="004242B0" w:rsidRPr="007D3B3D">
        <w:rPr>
          <w:color w:val="auto"/>
          <w:lang w:val="kl-GL"/>
        </w:rPr>
        <w:t xml:space="preserve">unap </w:t>
      </w:r>
      <w:r w:rsidR="000D47E3">
        <w:rPr>
          <w:color w:val="auto"/>
          <w:lang w:val="kl-GL"/>
        </w:rPr>
        <w:t xml:space="preserve">isikkuanut </w:t>
      </w:r>
      <w:r w:rsidR="004242B0" w:rsidRPr="007D3B3D">
        <w:rPr>
          <w:color w:val="auto"/>
          <w:lang w:val="kl-GL"/>
        </w:rPr>
        <w:t>imaluunniit kangerlu</w:t>
      </w:r>
      <w:r w:rsidR="000D47E3">
        <w:rPr>
          <w:color w:val="auto"/>
          <w:lang w:val="kl-GL"/>
        </w:rPr>
        <w:t>mmut</w:t>
      </w:r>
      <w:r w:rsidR="004242B0" w:rsidRPr="007D3B3D">
        <w:rPr>
          <w:color w:val="auto"/>
          <w:lang w:val="kl-GL"/>
        </w:rPr>
        <w:t xml:space="preserve"> aamma imma</w:t>
      </w:r>
      <w:r w:rsidR="000D47E3">
        <w:rPr>
          <w:color w:val="auto"/>
          <w:lang w:val="kl-GL"/>
        </w:rPr>
        <w:t>mut</w:t>
      </w:r>
      <w:r w:rsidR="009E4A6C">
        <w:rPr>
          <w:color w:val="auto"/>
          <w:lang w:val="kl-GL"/>
        </w:rPr>
        <w:t xml:space="preserve"> </w:t>
      </w:r>
      <w:r w:rsidR="000D47E3">
        <w:rPr>
          <w:color w:val="auto"/>
          <w:lang w:val="kl-GL"/>
        </w:rPr>
        <w:t>aamma pinngortitam</w:t>
      </w:r>
      <w:r w:rsidR="009E4A6C">
        <w:rPr>
          <w:color w:val="auto"/>
          <w:lang w:val="kl-GL"/>
        </w:rPr>
        <w:t>ut naatsorsuutigisamik kingunissa</w:t>
      </w:r>
      <w:r w:rsidR="00711AC3">
        <w:rPr>
          <w:color w:val="auto"/>
          <w:lang w:val="kl-GL"/>
        </w:rPr>
        <w:t xml:space="preserve">i, </w:t>
      </w:r>
      <w:r w:rsidR="009E4A6C">
        <w:rPr>
          <w:color w:val="auto"/>
          <w:lang w:val="kl-GL"/>
        </w:rPr>
        <w:t xml:space="preserve">Naalakkersuisut </w:t>
      </w:r>
      <w:r w:rsidR="00711AC3">
        <w:rPr>
          <w:color w:val="auto"/>
          <w:lang w:val="kl-GL"/>
        </w:rPr>
        <w:t xml:space="preserve">naliliinerminni </w:t>
      </w:r>
      <w:r w:rsidR="009E4A6C">
        <w:rPr>
          <w:color w:val="auto"/>
          <w:lang w:val="kl-GL"/>
        </w:rPr>
        <w:t>pingaartissinnaavaat</w:t>
      </w:r>
      <w:r w:rsidR="002D5EFB">
        <w:rPr>
          <w:color w:val="auto"/>
          <w:lang w:val="kl-GL"/>
        </w:rPr>
        <w:t xml:space="preserve">. Taamaalilluni </w:t>
      </w:r>
      <w:r w:rsidR="00D6019B" w:rsidRPr="007D3B3D">
        <w:rPr>
          <w:color w:val="auto"/>
          <w:lang w:val="kl-GL"/>
        </w:rPr>
        <w:t xml:space="preserve">§ </w:t>
      </w:r>
      <w:r w:rsidR="00E91183">
        <w:rPr>
          <w:color w:val="auto"/>
          <w:lang w:val="kl-GL"/>
        </w:rPr>
        <w:t>29</w:t>
      </w:r>
      <w:r w:rsidR="00D6019B" w:rsidRPr="007D3B3D">
        <w:rPr>
          <w:color w:val="auto"/>
          <w:lang w:val="kl-GL"/>
        </w:rPr>
        <w:t>-mi malittarisassat malillug</w:t>
      </w:r>
      <w:r w:rsidR="00D3050A" w:rsidRPr="007D3B3D">
        <w:rPr>
          <w:color w:val="auto"/>
          <w:lang w:val="kl-GL"/>
        </w:rPr>
        <w:t>it</w:t>
      </w:r>
      <w:r w:rsidR="00D6019B" w:rsidRPr="007D3B3D">
        <w:rPr>
          <w:color w:val="auto"/>
          <w:lang w:val="kl-GL"/>
        </w:rPr>
        <w:t xml:space="preserve"> </w:t>
      </w:r>
      <w:r w:rsidR="00BE248B" w:rsidRPr="007D3B3D">
        <w:rPr>
          <w:color w:val="auto"/>
          <w:lang w:val="kl-GL"/>
        </w:rPr>
        <w:t>pisinnaatitsissummik pigisaqart</w:t>
      </w:r>
      <w:r w:rsidR="00D6019B" w:rsidRPr="007D3B3D">
        <w:rPr>
          <w:color w:val="auto"/>
          <w:lang w:val="kl-GL"/>
        </w:rPr>
        <w:t>o</w:t>
      </w:r>
      <w:r w:rsidR="00BE248B" w:rsidRPr="007D3B3D">
        <w:rPr>
          <w:color w:val="auto"/>
          <w:lang w:val="kl-GL"/>
        </w:rPr>
        <w:t>q</w:t>
      </w:r>
      <w:r w:rsidR="00D6019B" w:rsidRPr="007D3B3D">
        <w:rPr>
          <w:color w:val="auto"/>
          <w:lang w:val="kl-GL"/>
        </w:rPr>
        <w:t xml:space="preserve"> </w:t>
      </w:r>
      <w:r w:rsidR="0026088C" w:rsidRPr="007D3B3D">
        <w:rPr>
          <w:color w:val="auto"/>
          <w:lang w:val="kl-GL"/>
        </w:rPr>
        <w:t>pinngortitamut kingunissaanik naliliine</w:t>
      </w:r>
      <w:r w:rsidR="004B47B9" w:rsidRPr="007D3B3D">
        <w:rPr>
          <w:color w:val="auto"/>
          <w:lang w:val="kl-GL"/>
        </w:rPr>
        <w:t>rmik nutaamik suliaqassa</w:t>
      </w:r>
      <w:r w:rsidR="00E91183">
        <w:rPr>
          <w:color w:val="auto"/>
          <w:lang w:val="kl-GL"/>
        </w:rPr>
        <w:t>so</w:t>
      </w:r>
      <w:r w:rsidR="004B47B9" w:rsidRPr="007D3B3D">
        <w:rPr>
          <w:color w:val="auto"/>
          <w:lang w:val="kl-GL"/>
        </w:rPr>
        <w:t>q</w:t>
      </w:r>
      <w:r w:rsidR="00E91183">
        <w:rPr>
          <w:color w:val="auto"/>
          <w:lang w:val="kl-GL"/>
        </w:rPr>
        <w:t xml:space="preserve"> piumasaqaasiortoqarsinnaavoq</w:t>
      </w:r>
      <w:r w:rsidR="004B47B9" w:rsidRPr="007D3B3D">
        <w:rPr>
          <w:color w:val="auto"/>
          <w:lang w:val="kl-GL"/>
        </w:rPr>
        <w:t>. Pinngortitamut kingunissaanik naliliineq, nunaminertamut qinnutigineqartumut tunngassaaq</w:t>
      </w:r>
      <w:r w:rsidR="00D3050A" w:rsidRPr="007D3B3D">
        <w:rPr>
          <w:color w:val="auto"/>
          <w:lang w:val="kl-GL"/>
        </w:rPr>
        <w:t>.</w:t>
      </w:r>
    </w:p>
    <w:p w14:paraId="139AECBB" w14:textId="74C9A732" w:rsidR="003E72D0" w:rsidRPr="007D3B3D" w:rsidRDefault="00964225" w:rsidP="005F7409">
      <w:pPr>
        <w:rPr>
          <w:color w:val="auto"/>
          <w:lang w:val="kl-GL"/>
        </w:rPr>
      </w:pPr>
      <w:r w:rsidRPr="007D3B3D">
        <w:rPr>
          <w:color w:val="auto"/>
          <w:lang w:val="kl-GL"/>
        </w:rPr>
        <w:t>Sumiiffimmik akuersissuteqarfiusumik annikilliliinissaq qinnutigineqartillugu, pingaartumik sanaartukkat nuunneqartussaatillugit kingunissa</w:t>
      </w:r>
      <w:r w:rsidR="009408EC" w:rsidRPr="007D3B3D">
        <w:rPr>
          <w:color w:val="auto"/>
          <w:lang w:val="kl-GL"/>
        </w:rPr>
        <w:t>anik nalilii</w:t>
      </w:r>
      <w:r w:rsidR="00655496" w:rsidRPr="007D3B3D">
        <w:rPr>
          <w:color w:val="auto"/>
          <w:lang w:val="kl-GL"/>
        </w:rPr>
        <w:t>ginnarnissaq</w:t>
      </w:r>
      <w:r w:rsidR="009408EC" w:rsidRPr="007D3B3D">
        <w:rPr>
          <w:color w:val="auto"/>
          <w:lang w:val="kl-GL"/>
        </w:rPr>
        <w:t xml:space="preserve"> naleqqussinaavoq</w:t>
      </w:r>
      <w:r w:rsidR="00655496" w:rsidRPr="007D3B3D">
        <w:rPr>
          <w:color w:val="auto"/>
          <w:lang w:val="kl-GL"/>
        </w:rPr>
        <w:t>.</w:t>
      </w:r>
    </w:p>
    <w:p w14:paraId="758367CE" w14:textId="77777777" w:rsidR="0061295C" w:rsidRPr="007D3B3D" w:rsidRDefault="0061295C" w:rsidP="005F7409">
      <w:pPr>
        <w:rPr>
          <w:color w:val="auto"/>
          <w:lang w:val="kl-GL"/>
        </w:rPr>
      </w:pPr>
    </w:p>
    <w:p w14:paraId="6D121C9D" w14:textId="5862E221" w:rsidR="0061295C" w:rsidRPr="007D3B3D" w:rsidRDefault="0061295C" w:rsidP="005F7409">
      <w:pPr>
        <w:rPr>
          <w:color w:val="auto"/>
          <w:lang w:val="kl-GL"/>
        </w:rPr>
      </w:pPr>
      <w:r w:rsidRPr="007D3B3D">
        <w:rPr>
          <w:color w:val="auto"/>
          <w:lang w:val="kl-GL"/>
        </w:rPr>
        <w:t>Nr. 4</w:t>
      </w:r>
    </w:p>
    <w:p w14:paraId="0471DF5D" w14:textId="754B2CD9" w:rsidR="0061295C" w:rsidRDefault="00655496" w:rsidP="005F7409">
      <w:pPr>
        <w:rPr>
          <w:color w:val="auto"/>
          <w:lang w:val="kl-GL"/>
        </w:rPr>
      </w:pPr>
      <w:r w:rsidRPr="007D3B3D">
        <w:rPr>
          <w:color w:val="auto"/>
          <w:lang w:val="kl-GL"/>
        </w:rPr>
        <w:t xml:space="preserve">Aalajangersakkap aalajangersarpaa, pissutsit pingaarutillut allat Naalakkersuisut </w:t>
      </w:r>
      <w:r w:rsidR="003E3BC0" w:rsidRPr="007D3B3D">
        <w:rPr>
          <w:color w:val="auto"/>
          <w:lang w:val="kl-GL"/>
        </w:rPr>
        <w:t>isiginiarsinnaagaat</w:t>
      </w:r>
      <w:r w:rsidRPr="007D3B3D">
        <w:rPr>
          <w:color w:val="auto"/>
          <w:lang w:val="kl-GL"/>
        </w:rPr>
        <w:t>.</w:t>
      </w:r>
      <w:r w:rsidR="00F13083">
        <w:rPr>
          <w:color w:val="auto"/>
          <w:lang w:val="kl-GL"/>
        </w:rPr>
        <w:t xml:space="preserve"> Taamaalilluni aalajangersakkat ersarissarpaat</w:t>
      </w:r>
      <w:r w:rsidR="009A4062">
        <w:rPr>
          <w:color w:val="auto"/>
          <w:lang w:val="kl-GL"/>
        </w:rPr>
        <w:t>, nr. 1-3-mi allattukkat tamakkiisuunngitsut.</w:t>
      </w:r>
    </w:p>
    <w:p w14:paraId="3FA64EF9" w14:textId="77777777" w:rsidR="009A4062" w:rsidRDefault="009A4062" w:rsidP="005F7409">
      <w:pPr>
        <w:rPr>
          <w:color w:val="auto"/>
          <w:lang w:val="kl-GL"/>
        </w:rPr>
      </w:pPr>
    </w:p>
    <w:p w14:paraId="370FD5C1" w14:textId="34C84A28" w:rsidR="009A4062" w:rsidRPr="007D3B3D" w:rsidRDefault="009A4062" w:rsidP="005054AD">
      <w:pPr>
        <w:rPr>
          <w:color w:val="auto"/>
          <w:lang w:val="kl-GL"/>
        </w:rPr>
      </w:pPr>
      <w:r w:rsidRPr="00B849A5">
        <w:rPr>
          <w:lang w:val="kl-GL"/>
        </w:rPr>
        <w:t xml:space="preserve">Pissutsit pingaaruteqarsinnaasut allat </w:t>
      </w:r>
      <w:r w:rsidR="004E073B" w:rsidRPr="00B849A5">
        <w:rPr>
          <w:lang w:val="kl-GL"/>
        </w:rPr>
        <w:t>assersuutigalugu tassaasinnaapput teknologitigut al</w:t>
      </w:r>
      <w:r w:rsidR="004E073B">
        <w:rPr>
          <w:lang w:val="kl-GL"/>
        </w:rPr>
        <w:t>lannguutit, sumiiffimmi attav</w:t>
      </w:r>
      <w:r w:rsidR="0093527E">
        <w:rPr>
          <w:lang w:val="kl-GL"/>
        </w:rPr>
        <w:t>eqaasersuutinut tunngasut, inuiaqatigiinni pissutsit kiisalu akuersissutinut imaluunniit ingerlatanut allanut ataqatigiissaarineq.</w:t>
      </w:r>
    </w:p>
    <w:p w14:paraId="66B2FAD1" w14:textId="77777777" w:rsidR="00F06574" w:rsidRPr="007D3B3D" w:rsidRDefault="00F06574" w:rsidP="005F7409">
      <w:pPr>
        <w:rPr>
          <w:color w:val="auto"/>
          <w:lang w:val="kl-GL"/>
        </w:rPr>
      </w:pPr>
    </w:p>
    <w:p w14:paraId="54E0CC2A" w14:textId="08063B2E" w:rsidR="00F06574" w:rsidRPr="007D3B3D" w:rsidRDefault="003D4C3B" w:rsidP="005F7409">
      <w:pPr>
        <w:rPr>
          <w:color w:val="auto"/>
          <w:sz w:val="22"/>
          <w:szCs w:val="22"/>
          <w:lang w:val="kl-GL"/>
        </w:rPr>
      </w:pPr>
      <w:r w:rsidRPr="007D3B3D">
        <w:rPr>
          <w:color w:val="auto"/>
          <w:lang w:val="kl-GL"/>
        </w:rPr>
        <w:t>Imm</w:t>
      </w:r>
      <w:r w:rsidR="00F06574" w:rsidRPr="007D3B3D">
        <w:rPr>
          <w:color w:val="auto"/>
          <w:lang w:val="kl-GL"/>
        </w:rPr>
        <w:t>. 2</w:t>
      </w:r>
      <w:r w:rsidRPr="007D3B3D">
        <w:rPr>
          <w:color w:val="auto"/>
          <w:lang w:val="kl-GL"/>
        </w:rPr>
        <w:t>-mut</w:t>
      </w:r>
      <w:r w:rsidR="00F06574" w:rsidRPr="007D3B3D">
        <w:rPr>
          <w:color w:val="auto"/>
          <w:lang w:val="kl-GL"/>
        </w:rPr>
        <w:t>.</w:t>
      </w:r>
    </w:p>
    <w:p w14:paraId="7CE41CE3" w14:textId="61FAA550" w:rsidR="00F06574" w:rsidRPr="007D3B3D" w:rsidRDefault="009761D9" w:rsidP="00B82670">
      <w:pPr>
        <w:rPr>
          <w:color w:val="auto"/>
          <w:lang w:val="kl-GL"/>
        </w:rPr>
      </w:pPr>
      <w:r w:rsidRPr="007D3B3D">
        <w:rPr>
          <w:color w:val="auto"/>
          <w:lang w:val="kl-GL"/>
        </w:rPr>
        <w:t xml:space="preserve">Sumiiffimmik akuersissuteqarfiusumik </w:t>
      </w:r>
      <w:r w:rsidR="0058596A" w:rsidRPr="007D3B3D">
        <w:rPr>
          <w:color w:val="auto"/>
          <w:lang w:val="kl-GL"/>
        </w:rPr>
        <w:t>allannguinissaq imaluunniit allilliinissaq pillugu aalaja</w:t>
      </w:r>
      <w:r w:rsidR="003D2A1A" w:rsidRPr="007D3B3D">
        <w:rPr>
          <w:color w:val="auto"/>
          <w:lang w:val="kl-GL"/>
        </w:rPr>
        <w:t>ngiinissaq eqqarsaatigalugu</w:t>
      </w:r>
      <w:r w:rsidR="00FF49BC" w:rsidRPr="007D3B3D">
        <w:rPr>
          <w:color w:val="auto"/>
          <w:lang w:val="kl-GL"/>
        </w:rPr>
        <w:t xml:space="preserve">, </w:t>
      </w:r>
      <w:r w:rsidR="003D2A1A" w:rsidRPr="007D3B3D">
        <w:rPr>
          <w:color w:val="auto"/>
          <w:lang w:val="kl-GL"/>
        </w:rPr>
        <w:t xml:space="preserve">§ </w:t>
      </w:r>
      <w:r w:rsidR="005054AD" w:rsidRPr="007D3B3D">
        <w:rPr>
          <w:color w:val="auto"/>
          <w:lang w:val="kl-GL"/>
        </w:rPr>
        <w:t>3</w:t>
      </w:r>
      <w:r w:rsidR="005054AD">
        <w:rPr>
          <w:color w:val="auto"/>
          <w:lang w:val="kl-GL"/>
        </w:rPr>
        <w:t>6</w:t>
      </w:r>
      <w:r w:rsidR="003D2A1A" w:rsidRPr="007D3B3D">
        <w:rPr>
          <w:color w:val="auto"/>
          <w:lang w:val="kl-GL"/>
        </w:rPr>
        <w:t xml:space="preserve">-mi tusarniaaneq </w:t>
      </w:r>
      <w:r w:rsidR="00FF49BC" w:rsidRPr="007D3B3D">
        <w:rPr>
          <w:color w:val="auto"/>
          <w:lang w:val="kl-GL"/>
        </w:rPr>
        <w:t xml:space="preserve">pillugu malittarisassat aamma atuuttut aalajangersakkap ersarissarpaa. </w:t>
      </w:r>
      <w:r w:rsidR="00BC190F">
        <w:rPr>
          <w:color w:val="auto"/>
          <w:lang w:val="kl-GL"/>
        </w:rPr>
        <w:t xml:space="preserve">Taamaalilluni </w:t>
      </w:r>
      <w:r w:rsidR="00275109">
        <w:rPr>
          <w:color w:val="auto"/>
          <w:lang w:val="kl-GL"/>
        </w:rPr>
        <w:t>sumiiffimmik akuersissuteqarfiusumik alliliinissaq imaluunniit allanngu</w:t>
      </w:r>
      <w:r w:rsidR="00C1235C">
        <w:rPr>
          <w:color w:val="auto"/>
          <w:lang w:val="kl-GL"/>
        </w:rPr>
        <w:t>i</w:t>
      </w:r>
      <w:r w:rsidR="00275109">
        <w:rPr>
          <w:color w:val="auto"/>
          <w:lang w:val="kl-GL"/>
        </w:rPr>
        <w:t>niss</w:t>
      </w:r>
      <w:r w:rsidR="004816B9">
        <w:rPr>
          <w:color w:val="auto"/>
          <w:lang w:val="kl-GL"/>
        </w:rPr>
        <w:t xml:space="preserve">aq pillugu aalajangiisoqartinnagu, </w:t>
      </w:r>
      <w:r w:rsidR="00BC190F">
        <w:rPr>
          <w:color w:val="auto"/>
          <w:lang w:val="kl-GL"/>
        </w:rPr>
        <w:t>kommunalbestyrelsi aallaavittut tusarniaaffigineqarsinnaavoq</w:t>
      </w:r>
      <w:r w:rsidR="004816B9">
        <w:rPr>
          <w:color w:val="auto"/>
          <w:lang w:val="kl-GL"/>
        </w:rPr>
        <w:t>. Uani kommunip pilersaarusior</w:t>
      </w:r>
      <w:r w:rsidR="00AF2B9C">
        <w:rPr>
          <w:color w:val="auto"/>
          <w:lang w:val="kl-GL"/>
        </w:rPr>
        <w:t>nissamut piginnaatitaanera aamma najukkami</w:t>
      </w:r>
      <w:r w:rsidR="00B60122">
        <w:rPr>
          <w:color w:val="auto"/>
          <w:lang w:val="kl-GL"/>
        </w:rPr>
        <w:t xml:space="preserve"> </w:t>
      </w:r>
      <w:r w:rsidR="003144B8">
        <w:rPr>
          <w:color w:val="auto"/>
          <w:lang w:val="kl-GL"/>
        </w:rPr>
        <w:t xml:space="preserve">eqqarsaatigisariaqartunik nakkutiginninnissamut </w:t>
      </w:r>
      <w:r w:rsidR="00B60122">
        <w:rPr>
          <w:color w:val="auto"/>
          <w:lang w:val="kl-GL"/>
        </w:rPr>
        <w:t>periarfissai</w:t>
      </w:r>
      <w:r w:rsidR="00B82670">
        <w:rPr>
          <w:color w:val="auto"/>
          <w:lang w:val="kl-GL"/>
        </w:rPr>
        <w:t xml:space="preserve"> eqqarsaatigalugit</w:t>
      </w:r>
      <w:r w:rsidR="00B60122">
        <w:rPr>
          <w:color w:val="auto"/>
          <w:lang w:val="kl-GL"/>
        </w:rPr>
        <w:t xml:space="preserve">, matumani nunaminertamik atuineq, avatangiisinut tunngasut, kommunillu pilersaarusiorfigineqarneranut </w:t>
      </w:r>
      <w:r w:rsidR="00FF12D6">
        <w:rPr>
          <w:color w:val="auto"/>
          <w:lang w:val="kl-GL"/>
        </w:rPr>
        <w:t>ataqatigi</w:t>
      </w:r>
      <w:r w:rsidR="00B16F04">
        <w:rPr>
          <w:color w:val="auto"/>
          <w:lang w:val="kl-GL"/>
        </w:rPr>
        <w:t>issitsineq</w:t>
      </w:r>
      <w:r w:rsidR="00FF12D6">
        <w:rPr>
          <w:color w:val="auto"/>
          <w:lang w:val="kl-GL"/>
        </w:rPr>
        <w:t xml:space="preserve"> ilanngullugit.</w:t>
      </w:r>
      <w:r w:rsidR="00516E08" w:rsidRPr="007D3B3D">
        <w:rPr>
          <w:color w:val="auto"/>
          <w:lang w:val="kl-GL"/>
        </w:rPr>
        <w:t>.</w:t>
      </w:r>
    </w:p>
    <w:p w14:paraId="64B229C1" w14:textId="77777777" w:rsidR="00C36C10" w:rsidRPr="007D3B3D" w:rsidRDefault="00C36C10" w:rsidP="005F7409">
      <w:pPr>
        <w:rPr>
          <w:color w:val="auto"/>
          <w:lang w:val="kl-GL"/>
        </w:rPr>
      </w:pPr>
    </w:p>
    <w:p w14:paraId="07B1DD4C" w14:textId="7ACC34F7" w:rsidR="00A64B84" w:rsidRDefault="002318ED" w:rsidP="005F7409">
      <w:pPr>
        <w:rPr>
          <w:color w:val="auto"/>
          <w:lang w:val="kl-GL"/>
        </w:rPr>
      </w:pPr>
      <w:r>
        <w:rPr>
          <w:color w:val="auto"/>
          <w:lang w:val="kl-GL"/>
        </w:rPr>
        <w:t xml:space="preserve">Allanngunissaq imaluunniit alliliinissaq </w:t>
      </w:r>
      <w:r w:rsidR="00A56097">
        <w:rPr>
          <w:color w:val="auto"/>
          <w:lang w:val="kl-GL"/>
        </w:rPr>
        <w:t xml:space="preserve">annertuallaanngitsutut </w:t>
      </w:r>
      <w:r w:rsidR="00A64B84">
        <w:rPr>
          <w:color w:val="auto"/>
          <w:lang w:val="kl-GL"/>
        </w:rPr>
        <w:t xml:space="preserve">nalilerneqarpat, kommunalbestyrelsi tusarniaaffigineqanngiinnarsinnaavoq. </w:t>
      </w:r>
      <w:r w:rsidR="006D2760">
        <w:rPr>
          <w:color w:val="auto"/>
          <w:lang w:val="kl-GL"/>
        </w:rPr>
        <w:t>A</w:t>
      </w:r>
      <w:r w:rsidR="001B7CAC">
        <w:rPr>
          <w:color w:val="auto"/>
          <w:lang w:val="kl-GL"/>
        </w:rPr>
        <w:t>ssersuutigalugu al</w:t>
      </w:r>
      <w:r w:rsidR="006D2760">
        <w:rPr>
          <w:color w:val="auto"/>
          <w:lang w:val="kl-GL"/>
        </w:rPr>
        <w:t>lannguinissaq avatangiisinut imaluunniit attaveqaasersuutinut sunniuteqassanngitsoq ersarippat</w:t>
      </w:r>
      <w:r w:rsidR="001B7CAC">
        <w:rPr>
          <w:color w:val="auto"/>
          <w:lang w:val="kl-GL"/>
        </w:rPr>
        <w:t xml:space="preserve"> </w:t>
      </w:r>
      <w:r w:rsidR="00860A8B">
        <w:rPr>
          <w:color w:val="auto"/>
          <w:lang w:val="kl-GL"/>
        </w:rPr>
        <w:t xml:space="preserve">kommunalbestyrelsi tusarniaaffigineqanngiinnarsinnaavoq. </w:t>
      </w:r>
      <w:r w:rsidR="007C51E6">
        <w:rPr>
          <w:color w:val="auto"/>
          <w:lang w:val="kl-GL"/>
        </w:rPr>
        <w:t>A</w:t>
      </w:r>
      <w:r w:rsidR="00860A8B">
        <w:rPr>
          <w:color w:val="auto"/>
          <w:lang w:val="kl-GL"/>
        </w:rPr>
        <w:t>vatangiisinut</w:t>
      </w:r>
      <w:r w:rsidR="007C51E6">
        <w:rPr>
          <w:color w:val="auto"/>
          <w:lang w:val="kl-GL"/>
        </w:rPr>
        <w:t xml:space="preserve">, eqqaamiunut imaluunniit soqutigisaqaqatigiinnut attuumassuteqartunut sunniutissaqanngitsumik nunap killilersorneqarnera annikitsumik </w:t>
      </w:r>
      <w:r w:rsidR="00BC2AD9">
        <w:rPr>
          <w:color w:val="auto"/>
          <w:lang w:val="kl-GL"/>
        </w:rPr>
        <w:t xml:space="preserve">iluarsineqassappat, tamanna </w:t>
      </w:r>
      <w:r w:rsidR="00BA30F2">
        <w:rPr>
          <w:color w:val="auto"/>
          <w:lang w:val="kl-GL"/>
        </w:rPr>
        <w:t xml:space="preserve">annertuallaanngitsumik </w:t>
      </w:r>
      <w:r w:rsidR="00AA3D42">
        <w:rPr>
          <w:color w:val="auto"/>
          <w:lang w:val="kl-GL"/>
        </w:rPr>
        <w:t>allannguinerussaaq.</w:t>
      </w:r>
      <w:r w:rsidR="004E5A82">
        <w:rPr>
          <w:color w:val="auto"/>
          <w:lang w:val="kl-GL"/>
        </w:rPr>
        <w:t xml:space="preserve"> Sumiiffik akuersissuteqarfiusoq tamakkerlugu imaluunniit annersaa sumiiffimmut nutaamut nuunneqarpat</w:t>
      </w:r>
      <w:r w:rsidR="00A903E0">
        <w:rPr>
          <w:color w:val="auto"/>
          <w:lang w:val="kl-GL"/>
        </w:rPr>
        <w:t>, tamanna naammattumik tusarniutigisariaqarluni annertuumik allannguinertut isigineqassaaq.</w:t>
      </w:r>
    </w:p>
    <w:p w14:paraId="686F9E57" w14:textId="1AF5ED91" w:rsidR="006F515D" w:rsidRDefault="006F515D" w:rsidP="005F7409">
      <w:pPr>
        <w:rPr>
          <w:color w:val="auto"/>
          <w:lang w:val="kl-GL"/>
        </w:rPr>
      </w:pPr>
      <w:r>
        <w:rPr>
          <w:color w:val="auto"/>
          <w:lang w:val="kl-GL"/>
        </w:rPr>
        <w:t>Allannguineq annertunnginnersoq pillugu naliliinissami</w:t>
      </w:r>
      <w:r w:rsidR="00BA30F2">
        <w:rPr>
          <w:color w:val="auto"/>
          <w:lang w:val="kl-GL"/>
        </w:rPr>
        <w:t>, pis</w:t>
      </w:r>
      <w:r w:rsidR="00A77F47">
        <w:rPr>
          <w:color w:val="auto"/>
          <w:lang w:val="kl-GL"/>
        </w:rPr>
        <w:t>umik</w:t>
      </w:r>
      <w:r w:rsidR="009814C4">
        <w:rPr>
          <w:color w:val="auto"/>
          <w:lang w:val="kl-GL"/>
        </w:rPr>
        <w:t xml:space="preserve"> aamma</w:t>
      </w:r>
      <w:r w:rsidR="00A77F47">
        <w:rPr>
          <w:color w:val="auto"/>
          <w:lang w:val="kl-GL"/>
        </w:rPr>
        <w:t xml:space="preserve"> tamakkiisumik</w:t>
      </w:r>
      <w:r w:rsidR="009814C4">
        <w:rPr>
          <w:color w:val="auto"/>
          <w:lang w:val="kl-GL"/>
        </w:rPr>
        <w:t xml:space="preserve"> nalilii</w:t>
      </w:r>
      <w:r w:rsidR="00A77F47">
        <w:rPr>
          <w:color w:val="auto"/>
          <w:lang w:val="kl-GL"/>
        </w:rPr>
        <w:t>soqartariaqarpoq</w:t>
      </w:r>
      <w:r w:rsidR="009814C4">
        <w:rPr>
          <w:color w:val="auto"/>
          <w:lang w:val="kl-GL"/>
        </w:rPr>
        <w:t>.</w:t>
      </w:r>
    </w:p>
    <w:p w14:paraId="3913A878" w14:textId="77777777" w:rsidR="00A77F47" w:rsidRDefault="00A77F47" w:rsidP="005F7409">
      <w:pPr>
        <w:rPr>
          <w:color w:val="auto"/>
          <w:lang w:val="kl-GL"/>
        </w:rPr>
      </w:pPr>
    </w:p>
    <w:p w14:paraId="0166DA89" w14:textId="4B499455" w:rsidR="00A77F47" w:rsidRDefault="00A77F47" w:rsidP="005F7409">
      <w:pPr>
        <w:rPr>
          <w:color w:val="auto"/>
          <w:lang w:val="kl-GL"/>
        </w:rPr>
      </w:pPr>
      <w:r>
        <w:rPr>
          <w:color w:val="auto"/>
          <w:lang w:val="kl-GL"/>
        </w:rPr>
        <w:lastRenderedPageBreak/>
        <w:t>Sumiiffimmik akuersissuteqarfiusumik allannguineq imaluunniit alliliineq</w:t>
      </w:r>
      <w:r w:rsidR="00355B14">
        <w:rPr>
          <w:color w:val="auto"/>
          <w:lang w:val="kl-GL"/>
        </w:rPr>
        <w:t xml:space="preserve"> inuiaqatigiinnut, avatangiisinut imaluunniit inuussutissarsiut</w:t>
      </w:r>
      <w:r w:rsidR="002C51F1">
        <w:rPr>
          <w:color w:val="auto"/>
          <w:lang w:val="kl-GL"/>
        </w:rPr>
        <w:t xml:space="preserve">inut tunngatillugu </w:t>
      </w:r>
      <w:r w:rsidR="00355B14">
        <w:rPr>
          <w:color w:val="auto"/>
          <w:lang w:val="kl-GL"/>
        </w:rPr>
        <w:t>annertuumik sunniuteqa</w:t>
      </w:r>
      <w:r w:rsidR="002C51F1">
        <w:rPr>
          <w:color w:val="auto"/>
          <w:lang w:val="kl-GL"/>
        </w:rPr>
        <w:t>rsinnaasoq</w:t>
      </w:r>
      <w:r w:rsidR="00355B14">
        <w:rPr>
          <w:color w:val="auto"/>
          <w:lang w:val="kl-GL"/>
        </w:rPr>
        <w:t xml:space="preserve"> nalilerneqaruni</w:t>
      </w:r>
      <w:r w:rsidR="003A0093">
        <w:rPr>
          <w:color w:val="auto"/>
          <w:lang w:val="kl-GL"/>
        </w:rPr>
        <w:t xml:space="preserve"> aamma tamanut tusarniaasoqassaaq, tak. § 36, imm. 2.</w:t>
      </w:r>
    </w:p>
    <w:p w14:paraId="06D2CE4C" w14:textId="77777777" w:rsidR="00A64B84" w:rsidRDefault="00A64B84" w:rsidP="005F7409">
      <w:pPr>
        <w:rPr>
          <w:color w:val="auto"/>
          <w:lang w:val="kl-GL"/>
        </w:rPr>
      </w:pPr>
    </w:p>
    <w:p w14:paraId="43474914" w14:textId="77777777" w:rsidR="0037128F" w:rsidRPr="007D3B3D" w:rsidRDefault="0037128F" w:rsidP="005F7409">
      <w:pPr>
        <w:rPr>
          <w:color w:val="auto"/>
          <w:lang w:val="kl-GL"/>
        </w:rPr>
      </w:pPr>
    </w:p>
    <w:p w14:paraId="15E27F9E" w14:textId="544FB5FF" w:rsidR="0037128F" w:rsidRPr="007D3B3D" w:rsidRDefault="00A036E5" w:rsidP="005F7409">
      <w:pPr>
        <w:rPr>
          <w:color w:val="auto"/>
          <w:lang w:val="kl-GL"/>
        </w:rPr>
      </w:pPr>
      <w:r w:rsidRPr="007D3B3D">
        <w:rPr>
          <w:color w:val="auto"/>
          <w:lang w:val="kl-GL"/>
        </w:rPr>
        <w:t>Imm</w:t>
      </w:r>
      <w:r w:rsidR="0037128F" w:rsidRPr="007D3B3D">
        <w:rPr>
          <w:color w:val="auto"/>
          <w:lang w:val="kl-GL"/>
        </w:rPr>
        <w:t>. 3</w:t>
      </w:r>
      <w:r w:rsidRPr="007D3B3D">
        <w:rPr>
          <w:color w:val="auto"/>
          <w:lang w:val="kl-GL"/>
        </w:rPr>
        <w:t>-mut</w:t>
      </w:r>
      <w:r w:rsidR="0037128F" w:rsidRPr="007D3B3D">
        <w:rPr>
          <w:color w:val="auto"/>
          <w:lang w:val="kl-GL"/>
        </w:rPr>
        <w:t>.</w:t>
      </w:r>
    </w:p>
    <w:p w14:paraId="7ACA53EA" w14:textId="53989F93" w:rsidR="00CC5FBA" w:rsidRPr="007D3B3D" w:rsidRDefault="00CE6A44" w:rsidP="005F7409">
      <w:pPr>
        <w:rPr>
          <w:color w:val="auto"/>
          <w:lang w:val="kl-GL"/>
        </w:rPr>
      </w:pPr>
      <w:r w:rsidRPr="007D3B3D">
        <w:rPr>
          <w:color w:val="auto"/>
          <w:lang w:val="kl-GL"/>
        </w:rPr>
        <w:t xml:space="preserve">Imm. 3-p aalajangersarpaa, </w:t>
      </w:r>
      <w:r w:rsidR="00F810C0" w:rsidRPr="007D3B3D">
        <w:rPr>
          <w:color w:val="auto"/>
          <w:lang w:val="kl-GL"/>
        </w:rPr>
        <w:t>sumiiffiup</w:t>
      </w:r>
      <w:r w:rsidR="00F810C0" w:rsidRPr="007D3B3D">
        <w:rPr>
          <w:i/>
          <w:iCs/>
          <w:color w:val="auto"/>
          <w:lang w:val="kl-GL"/>
        </w:rPr>
        <w:t xml:space="preserve"> </w:t>
      </w:r>
      <w:r w:rsidR="00F810C0" w:rsidRPr="007D3B3D">
        <w:rPr>
          <w:color w:val="auto"/>
          <w:lang w:val="kl-GL"/>
        </w:rPr>
        <w:t>akuersissuteqarfiusup allanngortinneqarnera imaluunniit allilerneqarnera, § 4 malillugu akuersissummut tapiliussatigut aalajangersarneqass</w:t>
      </w:r>
      <w:r w:rsidR="00DC27D5" w:rsidRPr="007D3B3D">
        <w:rPr>
          <w:color w:val="auto"/>
          <w:lang w:val="kl-GL"/>
        </w:rPr>
        <w:t>asoq</w:t>
      </w:r>
      <w:r w:rsidR="00FA307F" w:rsidRPr="007D3B3D">
        <w:rPr>
          <w:color w:val="auto"/>
          <w:lang w:val="kl-GL"/>
        </w:rPr>
        <w:t xml:space="preserve">. </w:t>
      </w:r>
    </w:p>
    <w:p w14:paraId="40039FED" w14:textId="77777777" w:rsidR="00931169" w:rsidRPr="007D3B3D" w:rsidRDefault="00931169" w:rsidP="005F7409">
      <w:pPr>
        <w:rPr>
          <w:color w:val="auto"/>
          <w:lang w:val="kl-GL"/>
        </w:rPr>
      </w:pPr>
    </w:p>
    <w:p w14:paraId="7A3AA546" w14:textId="4FE9367C" w:rsidR="00FC3EFE" w:rsidRDefault="00DC27D5" w:rsidP="005F7409">
      <w:pPr>
        <w:rPr>
          <w:color w:val="auto"/>
          <w:lang w:val="kl-GL"/>
        </w:rPr>
      </w:pPr>
      <w:r w:rsidRPr="007D3B3D">
        <w:rPr>
          <w:color w:val="auto"/>
          <w:lang w:val="kl-GL"/>
        </w:rPr>
        <w:t>Allannguin</w:t>
      </w:r>
      <w:r w:rsidR="008225F6" w:rsidRPr="007D3B3D">
        <w:rPr>
          <w:color w:val="auto"/>
          <w:lang w:val="kl-GL"/>
        </w:rPr>
        <w:t xml:space="preserve">issamut </w:t>
      </w:r>
      <w:r w:rsidRPr="007D3B3D">
        <w:rPr>
          <w:color w:val="auto"/>
          <w:lang w:val="kl-GL"/>
        </w:rPr>
        <w:t>imaluunniit allilii</w:t>
      </w:r>
      <w:r w:rsidR="008225F6" w:rsidRPr="007D3B3D">
        <w:rPr>
          <w:color w:val="auto"/>
          <w:lang w:val="kl-GL"/>
        </w:rPr>
        <w:t xml:space="preserve">nissamut </w:t>
      </w:r>
      <w:r w:rsidRPr="007D3B3D">
        <w:rPr>
          <w:color w:val="auto"/>
          <w:lang w:val="kl-GL"/>
        </w:rPr>
        <w:t xml:space="preserve">Naalakkersuisut </w:t>
      </w:r>
      <w:r w:rsidR="000829B2" w:rsidRPr="007D3B3D">
        <w:rPr>
          <w:color w:val="auto"/>
          <w:lang w:val="kl-GL"/>
        </w:rPr>
        <w:t>piumasaqaatinik ersarinnerusunik aalajangersaasinnaapput, matumani uppernarsaanissamik piumasaqaat, sumiffimmillu a</w:t>
      </w:r>
      <w:r w:rsidR="008225F6" w:rsidRPr="007D3B3D">
        <w:rPr>
          <w:color w:val="auto"/>
          <w:lang w:val="kl-GL"/>
        </w:rPr>
        <w:t>tuinissaq ilanngullug</w:t>
      </w:r>
      <w:r w:rsidR="004E7283" w:rsidRPr="007D3B3D">
        <w:rPr>
          <w:color w:val="auto"/>
          <w:lang w:val="kl-GL"/>
        </w:rPr>
        <w:t>it</w:t>
      </w:r>
      <w:r w:rsidR="008225F6" w:rsidRPr="007D3B3D">
        <w:rPr>
          <w:color w:val="auto"/>
          <w:lang w:val="kl-GL"/>
        </w:rPr>
        <w:t xml:space="preserve">. Taamaalilluni assersuutigalugu </w:t>
      </w:r>
      <w:r w:rsidR="00CC5F2F" w:rsidRPr="007D3B3D">
        <w:rPr>
          <w:color w:val="auto"/>
          <w:lang w:val="kl-GL"/>
        </w:rPr>
        <w:t>allannguinissap annertussusissaanut, atuinissami ingerlatassanut killissanik imaluunniit piumasaqaatinik</w:t>
      </w:r>
      <w:r w:rsidR="004A625B" w:rsidRPr="007D3B3D">
        <w:rPr>
          <w:color w:val="auto"/>
          <w:lang w:val="kl-GL"/>
        </w:rPr>
        <w:t xml:space="preserve">, il.il. piumasaqaasiortoqarsinnaassaaq. </w:t>
      </w:r>
      <w:r w:rsidR="00DB6F84" w:rsidRPr="007D3B3D">
        <w:rPr>
          <w:color w:val="auto"/>
          <w:lang w:val="kl-GL"/>
        </w:rPr>
        <w:t xml:space="preserve">Taassumap saniatigut </w:t>
      </w:r>
      <w:r w:rsidR="003F3285" w:rsidRPr="007D3B3D">
        <w:rPr>
          <w:color w:val="auto"/>
          <w:lang w:val="kl-GL"/>
        </w:rPr>
        <w:t>p</w:t>
      </w:r>
      <w:r w:rsidR="00DB6F84" w:rsidRPr="007D3B3D">
        <w:rPr>
          <w:color w:val="auto"/>
          <w:lang w:val="kl-GL"/>
        </w:rPr>
        <w:t xml:space="preserve">iumasaqaatinik allanik aalajangersaaneq pillugu </w:t>
      </w:r>
      <w:r w:rsidR="003F3285" w:rsidRPr="007D3B3D">
        <w:rPr>
          <w:color w:val="auto"/>
          <w:lang w:val="kl-GL"/>
        </w:rPr>
        <w:t xml:space="preserve">§ </w:t>
      </w:r>
      <w:r w:rsidR="003A0093" w:rsidRPr="007D3B3D">
        <w:rPr>
          <w:color w:val="auto"/>
          <w:lang w:val="kl-GL"/>
        </w:rPr>
        <w:t>2</w:t>
      </w:r>
      <w:r w:rsidR="003A0093">
        <w:rPr>
          <w:color w:val="auto"/>
          <w:lang w:val="kl-GL"/>
        </w:rPr>
        <w:t>8</w:t>
      </w:r>
      <w:r w:rsidR="003F3285" w:rsidRPr="007D3B3D">
        <w:rPr>
          <w:color w:val="auto"/>
          <w:lang w:val="kl-GL"/>
        </w:rPr>
        <w:t>-mut atatillugu piumasaqaat isigineqassaaq. Tamanna pillugu nassuiaatit innersuussutigineqarput.</w:t>
      </w:r>
    </w:p>
    <w:p w14:paraId="2F609438" w14:textId="77777777" w:rsidR="00502E2B" w:rsidRDefault="00502E2B" w:rsidP="005F7409">
      <w:pPr>
        <w:rPr>
          <w:color w:val="auto"/>
          <w:lang w:val="kl-GL"/>
        </w:rPr>
      </w:pPr>
    </w:p>
    <w:p w14:paraId="6414BB67" w14:textId="2F4E18A9" w:rsidR="00502E2B" w:rsidRPr="00B849A5" w:rsidRDefault="00502E2B" w:rsidP="00502E2B">
      <w:pPr>
        <w:rPr>
          <w:lang w:val="kl-GL"/>
        </w:rPr>
      </w:pPr>
      <w:r w:rsidRPr="00B849A5">
        <w:rPr>
          <w:lang w:val="kl-GL"/>
        </w:rPr>
        <w:t>Imm. 4-mut.</w:t>
      </w:r>
    </w:p>
    <w:p w14:paraId="0A6649DE" w14:textId="5114E35F" w:rsidR="00502E2B" w:rsidRPr="00B849A5" w:rsidRDefault="00502E2B" w:rsidP="00D102D8">
      <w:pPr>
        <w:rPr>
          <w:lang w:val="kl-GL"/>
        </w:rPr>
      </w:pPr>
      <w:r w:rsidRPr="00B849A5">
        <w:rPr>
          <w:lang w:val="kl-GL"/>
        </w:rPr>
        <w:t xml:space="preserve">Sumiiffimmik akuersissuteqarfiusumik alliliinissamut </w:t>
      </w:r>
      <w:r>
        <w:rPr>
          <w:lang w:val="kl-GL"/>
        </w:rPr>
        <w:t xml:space="preserve">imaluunniit </w:t>
      </w:r>
      <w:r w:rsidR="00434379">
        <w:rPr>
          <w:lang w:val="kl-GL"/>
        </w:rPr>
        <w:t>allannguinissamut qinnuteqaatinik suliarinninnissamut Naalakkersuisut ersarinnerusunik malittarisassiorsinnaanerinut aalajangersakka</w:t>
      </w:r>
      <w:r w:rsidR="00917AF6">
        <w:rPr>
          <w:lang w:val="kl-GL"/>
        </w:rPr>
        <w:t>p</w:t>
      </w:r>
      <w:r w:rsidR="00434379">
        <w:rPr>
          <w:lang w:val="kl-GL"/>
        </w:rPr>
        <w:t xml:space="preserve"> piginnaatippai. Assersuutigalugu </w:t>
      </w:r>
      <w:r w:rsidR="00D102D8">
        <w:rPr>
          <w:lang w:val="kl-GL"/>
        </w:rPr>
        <w:t>qinnuteqaatip imarisassaanut, uppernarsaanissamut, nunap assinganullu piumasaqaatinut tunngassuteqarsinnaavoq.</w:t>
      </w:r>
    </w:p>
    <w:p w14:paraId="112C8F43" w14:textId="77777777" w:rsidR="00502E2B" w:rsidRPr="00B849A5" w:rsidRDefault="00502E2B" w:rsidP="00502E2B">
      <w:pPr>
        <w:rPr>
          <w:lang w:val="kl-GL"/>
        </w:rPr>
      </w:pPr>
    </w:p>
    <w:p w14:paraId="712A7AD3" w14:textId="70F7DA72" w:rsidR="00502E2B" w:rsidRPr="007D3B3D" w:rsidRDefault="00D102D8" w:rsidP="00BE1233">
      <w:pPr>
        <w:rPr>
          <w:color w:val="auto"/>
          <w:lang w:val="kl-GL"/>
        </w:rPr>
      </w:pPr>
      <w:r w:rsidRPr="00B849A5">
        <w:rPr>
          <w:lang w:val="kl-GL"/>
        </w:rPr>
        <w:t xml:space="preserve">Taassumap saniatigut </w:t>
      </w:r>
      <w:r w:rsidR="0079268B" w:rsidRPr="00B849A5">
        <w:rPr>
          <w:lang w:val="kl-GL"/>
        </w:rPr>
        <w:t xml:space="preserve">sumiiffimmik akuersissuteqarfiusumik alliliinissamut imaluunniit allannguinissamut akuersissutissanut piumasaqaatit pillugit Naalakkersuisut ersarinnerusunik malittarisassorsinnaanissaannut piginnaatinneqarput, matumani </w:t>
      </w:r>
      <w:r w:rsidR="00BE1233" w:rsidRPr="00B849A5">
        <w:rPr>
          <w:lang w:val="kl-GL"/>
        </w:rPr>
        <w:t>teknikkikkut piumasaqaatit, nalunaarusiortussaatitaaneq</w:t>
      </w:r>
      <w:r w:rsidR="00502E2B" w:rsidRPr="00B849A5">
        <w:rPr>
          <w:lang w:val="kl-GL"/>
        </w:rPr>
        <w:t>,</w:t>
      </w:r>
      <w:r w:rsidR="00BE1233" w:rsidRPr="00B849A5">
        <w:rPr>
          <w:lang w:val="kl-GL"/>
        </w:rPr>
        <w:t xml:space="preserve"> isumannaallisaane</w:t>
      </w:r>
      <w:r w:rsidR="00207ED4" w:rsidRPr="00B849A5">
        <w:rPr>
          <w:lang w:val="kl-GL"/>
        </w:rPr>
        <w:t xml:space="preserve">q kiisalu avatangiisit, nunap isikkua imaluunniit sumiiffimmik atuineq illersornissaat siunertaralugu </w:t>
      </w:r>
      <w:r w:rsidR="005C7F4B" w:rsidRPr="00B849A5">
        <w:rPr>
          <w:lang w:val="kl-GL"/>
        </w:rPr>
        <w:t>nalinginnaasumik killilersuisinnaanerit ilanngullugit</w:t>
      </w:r>
      <w:r w:rsidR="00502E2B" w:rsidRPr="00B849A5">
        <w:rPr>
          <w:lang w:val="kl-GL"/>
        </w:rPr>
        <w:t>.</w:t>
      </w:r>
    </w:p>
    <w:p w14:paraId="4DA8A42F" w14:textId="59AF7038" w:rsidR="00236060" w:rsidRPr="007D3B3D" w:rsidRDefault="00236060" w:rsidP="005F7409">
      <w:pPr>
        <w:rPr>
          <w:color w:val="auto"/>
          <w:lang w:val="kl-GL"/>
        </w:rPr>
      </w:pPr>
    </w:p>
    <w:p w14:paraId="31ACB15E" w14:textId="2DAD1CC5" w:rsidR="00956112" w:rsidRPr="007D3B3D" w:rsidRDefault="00956112" w:rsidP="005F7409">
      <w:pPr>
        <w:pStyle w:val="Typografi1"/>
        <w:rPr>
          <w:color w:val="auto"/>
          <w:lang w:val="kl-GL"/>
        </w:rPr>
      </w:pPr>
      <w:r w:rsidRPr="007D3B3D">
        <w:rPr>
          <w:color w:val="auto"/>
          <w:lang w:val="kl-GL"/>
        </w:rPr>
        <w:t>§ 2</w:t>
      </w:r>
      <w:r w:rsidR="00B95DEC" w:rsidRPr="007D3B3D">
        <w:rPr>
          <w:color w:val="auto"/>
          <w:lang w:val="kl-GL"/>
        </w:rPr>
        <w:t>1</w:t>
      </w:r>
      <w:r w:rsidR="00A036E5" w:rsidRPr="007D3B3D">
        <w:rPr>
          <w:color w:val="auto"/>
          <w:lang w:val="kl-GL"/>
        </w:rPr>
        <w:t>-mut</w:t>
      </w:r>
    </w:p>
    <w:p w14:paraId="491D3425" w14:textId="77777777" w:rsidR="00956112" w:rsidRPr="007D3B3D" w:rsidRDefault="00956112" w:rsidP="005F7409">
      <w:pPr>
        <w:rPr>
          <w:rFonts w:eastAsia="Calibri"/>
          <w:color w:val="auto"/>
          <w:lang w:val="kl-GL"/>
        </w:rPr>
      </w:pPr>
    </w:p>
    <w:p w14:paraId="3A3FB4E8" w14:textId="501F4EBD" w:rsidR="00457C60" w:rsidRPr="007D3B3D" w:rsidRDefault="00D90328" w:rsidP="005F7409">
      <w:pPr>
        <w:rPr>
          <w:iCs/>
          <w:color w:val="auto"/>
          <w:lang w:val="kl-GL"/>
        </w:rPr>
      </w:pPr>
      <w:r w:rsidRPr="007D3B3D">
        <w:rPr>
          <w:rFonts w:eastAsia="Calibri"/>
          <w:color w:val="auto"/>
          <w:lang w:val="kl-GL"/>
        </w:rPr>
        <w:t>A</w:t>
      </w:r>
      <w:r w:rsidR="00303828" w:rsidRPr="007D3B3D">
        <w:rPr>
          <w:rFonts w:eastAsia="Calibri"/>
          <w:color w:val="auto"/>
          <w:lang w:val="kl-GL"/>
        </w:rPr>
        <w:t>t</w:t>
      </w:r>
      <w:r w:rsidRPr="007D3B3D">
        <w:rPr>
          <w:rFonts w:eastAsia="Calibri"/>
          <w:color w:val="auto"/>
          <w:lang w:val="kl-GL"/>
        </w:rPr>
        <w:t xml:space="preserve">uinissamut piffissaliussaq </w:t>
      </w:r>
      <w:r w:rsidR="007478DF" w:rsidRPr="007D3B3D">
        <w:rPr>
          <w:rFonts w:eastAsia="Calibri"/>
          <w:color w:val="auto"/>
          <w:lang w:val="kl-GL"/>
        </w:rPr>
        <w:t xml:space="preserve">§ 21-mi aalajangersakkat </w:t>
      </w:r>
      <w:r w:rsidR="00303828" w:rsidRPr="007D3B3D">
        <w:rPr>
          <w:rFonts w:eastAsia="Calibri"/>
          <w:color w:val="auto"/>
          <w:lang w:val="kl-GL"/>
        </w:rPr>
        <w:t>aalajangersarpaat</w:t>
      </w:r>
      <w:r w:rsidRPr="007D3B3D">
        <w:rPr>
          <w:rFonts w:eastAsia="Calibri"/>
          <w:color w:val="auto"/>
          <w:lang w:val="kl-GL"/>
        </w:rPr>
        <w:t xml:space="preserve">, </w:t>
      </w:r>
      <w:r w:rsidR="00B77772" w:rsidRPr="007D3B3D">
        <w:rPr>
          <w:rFonts w:eastAsia="Calibri"/>
          <w:color w:val="auto"/>
          <w:lang w:val="kl-GL"/>
        </w:rPr>
        <w:t xml:space="preserve">Inatsisartullu inatsisaat malillugu akuersissut tunniunneqartoq naapertorlugu ingerlatassat akuerisaasut </w:t>
      </w:r>
      <w:r w:rsidRPr="007D3B3D">
        <w:rPr>
          <w:rFonts w:eastAsia="Calibri"/>
          <w:color w:val="auto"/>
          <w:lang w:val="kl-GL"/>
        </w:rPr>
        <w:t>ullo</w:t>
      </w:r>
      <w:r w:rsidR="007D7240" w:rsidRPr="007D3B3D">
        <w:rPr>
          <w:rFonts w:eastAsia="Calibri"/>
          <w:color w:val="auto"/>
          <w:lang w:val="kl-GL"/>
        </w:rPr>
        <w:t>q</w:t>
      </w:r>
      <w:r w:rsidRPr="007D3B3D">
        <w:rPr>
          <w:rFonts w:eastAsia="Calibri"/>
          <w:color w:val="auto"/>
          <w:lang w:val="kl-GL"/>
        </w:rPr>
        <w:t xml:space="preserve"> kingusinnerpaaq </w:t>
      </w:r>
      <w:r w:rsidR="007D7240" w:rsidRPr="007D3B3D">
        <w:rPr>
          <w:rFonts w:eastAsia="Calibri"/>
          <w:color w:val="auto"/>
          <w:lang w:val="kl-GL"/>
        </w:rPr>
        <w:t xml:space="preserve">aallartinneqarsimaffissaat </w:t>
      </w:r>
      <w:r w:rsidRPr="007D3B3D">
        <w:rPr>
          <w:rFonts w:eastAsia="Calibri"/>
          <w:color w:val="auto"/>
          <w:lang w:val="kl-GL"/>
        </w:rPr>
        <w:t>aalajangersarlugu</w:t>
      </w:r>
      <w:r w:rsidR="00F468C1" w:rsidRPr="007D3B3D">
        <w:rPr>
          <w:rFonts w:eastAsia="Calibri"/>
          <w:color w:val="auto"/>
          <w:lang w:val="kl-GL"/>
        </w:rPr>
        <w:t>.</w:t>
      </w:r>
      <w:r w:rsidR="004F52F0" w:rsidRPr="007D3B3D">
        <w:rPr>
          <w:rFonts w:eastAsia="Calibri"/>
          <w:color w:val="auto"/>
          <w:lang w:val="kl-GL"/>
        </w:rPr>
        <w:t xml:space="preserve"> </w:t>
      </w:r>
    </w:p>
    <w:p w14:paraId="1C6F744C" w14:textId="77777777" w:rsidR="00457C60" w:rsidRPr="007D3B3D" w:rsidRDefault="00457C60" w:rsidP="005F7409">
      <w:pPr>
        <w:rPr>
          <w:rFonts w:eastAsia="Calibri"/>
          <w:color w:val="auto"/>
          <w:lang w:val="kl-GL"/>
        </w:rPr>
      </w:pPr>
    </w:p>
    <w:p w14:paraId="006656D9" w14:textId="4DAE2C4A" w:rsidR="00956112" w:rsidRPr="007D3B3D" w:rsidRDefault="00A036E5" w:rsidP="005F7409">
      <w:pPr>
        <w:rPr>
          <w:color w:val="auto"/>
          <w:lang w:val="kl-GL"/>
        </w:rPr>
      </w:pPr>
      <w:r w:rsidRPr="007D3B3D">
        <w:rPr>
          <w:color w:val="auto"/>
          <w:lang w:val="kl-GL"/>
        </w:rPr>
        <w:t>Imm</w:t>
      </w:r>
      <w:r w:rsidR="00956112" w:rsidRPr="007D3B3D">
        <w:rPr>
          <w:color w:val="auto"/>
          <w:lang w:val="kl-GL"/>
        </w:rPr>
        <w:t>. 1</w:t>
      </w:r>
      <w:r w:rsidRPr="007D3B3D">
        <w:rPr>
          <w:color w:val="auto"/>
          <w:lang w:val="kl-GL"/>
        </w:rPr>
        <w:t>-imut</w:t>
      </w:r>
      <w:r w:rsidR="00956112" w:rsidRPr="007D3B3D">
        <w:rPr>
          <w:color w:val="auto"/>
          <w:lang w:val="kl-GL"/>
        </w:rPr>
        <w:t>.</w:t>
      </w:r>
    </w:p>
    <w:p w14:paraId="770C65DC" w14:textId="5643027D" w:rsidR="00956112" w:rsidRPr="007D3B3D" w:rsidRDefault="00775431" w:rsidP="005F7409">
      <w:pPr>
        <w:rPr>
          <w:color w:val="auto"/>
          <w:lang w:val="kl-GL"/>
        </w:rPr>
      </w:pPr>
      <w:r w:rsidRPr="007D3B3D">
        <w:rPr>
          <w:color w:val="auto"/>
          <w:lang w:val="kl-GL"/>
        </w:rPr>
        <w:t>Atuinissamut piffissaliussaq aalajangersakkap aalajangersarpaa.</w:t>
      </w:r>
      <w:r w:rsidR="006822BE" w:rsidRPr="007D3B3D">
        <w:rPr>
          <w:color w:val="auto"/>
          <w:lang w:val="kl-GL"/>
        </w:rPr>
        <w:t xml:space="preserve"> </w:t>
      </w:r>
      <w:r w:rsidR="00D96B92" w:rsidRPr="007D3B3D">
        <w:rPr>
          <w:color w:val="auto"/>
          <w:lang w:val="kl-GL"/>
        </w:rPr>
        <w:t xml:space="preserve">§ 4 malillugu atuinissamik akuersissutip tunniunneqarneranit kingusinnerpaamik ukiut tallimat iluini </w:t>
      </w:r>
      <w:r w:rsidR="00D96B92" w:rsidRPr="007D3B3D">
        <w:rPr>
          <w:color w:val="auto"/>
          <w:lang w:val="kl-GL"/>
        </w:rPr>
        <w:lastRenderedPageBreak/>
        <w:t>pisinnaatitsissummik pigisaqar</w:t>
      </w:r>
      <w:r w:rsidR="006822BE" w:rsidRPr="007D3B3D">
        <w:rPr>
          <w:color w:val="auto"/>
          <w:lang w:val="kl-GL"/>
        </w:rPr>
        <w:t xml:space="preserve">tup </w:t>
      </w:r>
      <w:r w:rsidR="009D0B06" w:rsidRPr="007D3B3D">
        <w:rPr>
          <w:color w:val="auto"/>
          <w:lang w:val="kl-GL"/>
        </w:rPr>
        <w:t xml:space="preserve">atuinissami ingerlatassat </w:t>
      </w:r>
      <w:r w:rsidR="006822BE" w:rsidRPr="007D3B3D">
        <w:rPr>
          <w:color w:val="auto"/>
          <w:lang w:val="kl-GL"/>
        </w:rPr>
        <w:t>aallartissimassagai, tassani aalajangersarneqarpoq.</w:t>
      </w:r>
    </w:p>
    <w:p w14:paraId="0DCB74AB" w14:textId="77777777" w:rsidR="00C240EA" w:rsidRPr="007D3B3D" w:rsidRDefault="00C240EA" w:rsidP="005F7409">
      <w:pPr>
        <w:rPr>
          <w:color w:val="auto"/>
          <w:lang w:val="kl-GL"/>
        </w:rPr>
      </w:pPr>
    </w:p>
    <w:p w14:paraId="799C7E90" w14:textId="5AE004B9" w:rsidR="00A133E8" w:rsidRPr="007D3B3D" w:rsidRDefault="0070575A" w:rsidP="005F7409">
      <w:pPr>
        <w:rPr>
          <w:color w:val="auto"/>
          <w:lang w:val="kl-GL"/>
        </w:rPr>
      </w:pPr>
      <w:r w:rsidRPr="007D3B3D">
        <w:rPr>
          <w:color w:val="auto"/>
          <w:lang w:val="kl-GL"/>
        </w:rPr>
        <w:t>Atuinissami ingerlatassat aallartisarneqarnissaannut pisinnaatitsissummik pigisaqart</w:t>
      </w:r>
      <w:r w:rsidR="00F37AFD">
        <w:rPr>
          <w:color w:val="auto"/>
          <w:lang w:val="kl-GL"/>
        </w:rPr>
        <w:t>oq aalajangersakkap</w:t>
      </w:r>
      <w:r w:rsidRPr="007D3B3D">
        <w:rPr>
          <w:color w:val="auto"/>
          <w:lang w:val="kl-GL"/>
        </w:rPr>
        <w:t xml:space="preserve"> piffissaler</w:t>
      </w:r>
      <w:r w:rsidR="005A68FA">
        <w:rPr>
          <w:color w:val="auto"/>
          <w:lang w:val="kl-GL"/>
        </w:rPr>
        <w:t>paa</w:t>
      </w:r>
      <w:r w:rsidR="00F25DA9" w:rsidRPr="007D3B3D">
        <w:rPr>
          <w:color w:val="auto"/>
          <w:lang w:val="kl-GL"/>
        </w:rPr>
        <w:t>.</w:t>
      </w:r>
      <w:r w:rsidR="00E70095" w:rsidRPr="007D3B3D">
        <w:rPr>
          <w:color w:val="auto"/>
          <w:lang w:val="kl-GL"/>
        </w:rPr>
        <w:t xml:space="preserve"> Taassumap saniatigut</w:t>
      </w:r>
      <w:r w:rsidR="00D00120" w:rsidRPr="007D3B3D">
        <w:rPr>
          <w:color w:val="auto"/>
          <w:lang w:val="kl-GL"/>
        </w:rPr>
        <w:t xml:space="preserve"> akuersissutinik allanik pisariaqartunik pissarsinissamut, soorlu nunaminertamik atugassinneqarnissam</w:t>
      </w:r>
      <w:r w:rsidR="00932459" w:rsidRPr="007D3B3D">
        <w:rPr>
          <w:color w:val="auto"/>
          <w:lang w:val="kl-GL"/>
        </w:rPr>
        <w:t xml:space="preserve">ut, </w:t>
      </w:r>
      <w:r w:rsidR="003D0648" w:rsidRPr="007D3B3D">
        <w:rPr>
          <w:color w:val="auto"/>
          <w:lang w:val="kl-GL"/>
        </w:rPr>
        <w:t>avatangiisinut sunniutigisinnaasaanik nalilersuinermut</w:t>
      </w:r>
      <w:r w:rsidR="00E52ACA" w:rsidRPr="007D3B3D">
        <w:rPr>
          <w:color w:val="auto"/>
          <w:lang w:val="kl-GL"/>
        </w:rPr>
        <w:t xml:space="preserve">, oqartussallu akuersissutaannut allanut </w:t>
      </w:r>
      <w:r w:rsidR="00E70095" w:rsidRPr="007D3B3D">
        <w:rPr>
          <w:color w:val="auto"/>
          <w:lang w:val="kl-GL"/>
        </w:rPr>
        <w:t>piffissaq atorneqarsinnaavoq</w:t>
      </w:r>
      <w:r w:rsidR="00E52ACA" w:rsidRPr="007D3B3D">
        <w:rPr>
          <w:color w:val="auto"/>
          <w:lang w:val="kl-GL"/>
        </w:rPr>
        <w:t xml:space="preserve">. </w:t>
      </w:r>
      <w:r w:rsidR="001D0BCC" w:rsidRPr="007D3B3D">
        <w:rPr>
          <w:color w:val="auto"/>
          <w:lang w:val="kl-GL"/>
        </w:rPr>
        <w:t xml:space="preserve">Ilutigisaanik pisinnaatitsissummik pigisaqartoq siuariaateqarani </w:t>
      </w:r>
      <w:r w:rsidR="00FB2093" w:rsidRPr="007D3B3D">
        <w:rPr>
          <w:color w:val="auto"/>
          <w:lang w:val="kl-GL"/>
        </w:rPr>
        <w:t xml:space="preserve">akuersissut pigiinnarnagu </w:t>
      </w:r>
      <w:r w:rsidR="001D0BCC" w:rsidRPr="007D3B3D">
        <w:rPr>
          <w:color w:val="auto"/>
          <w:lang w:val="kl-GL"/>
        </w:rPr>
        <w:t>imaluunniit nunaminertamik inniminniiginnar</w:t>
      </w:r>
      <w:r w:rsidR="00FB2093" w:rsidRPr="007D3B3D">
        <w:rPr>
          <w:color w:val="auto"/>
          <w:lang w:val="kl-GL"/>
        </w:rPr>
        <w:t>ani, s</w:t>
      </w:r>
      <w:r w:rsidR="004A39C5" w:rsidRPr="007D3B3D">
        <w:rPr>
          <w:color w:val="auto"/>
          <w:lang w:val="kl-GL"/>
        </w:rPr>
        <w:t>uliniutip piviusunngortinneqarnissaa eqeersimaartumik sulissutigi</w:t>
      </w:r>
      <w:r w:rsidR="00E66873">
        <w:rPr>
          <w:color w:val="auto"/>
          <w:lang w:val="kl-GL"/>
        </w:rPr>
        <w:t>ssa</w:t>
      </w:r>
      <w:r w:rsidR="004A39C5" w:rsidRPr="007D3B3D">
        <w:rPr>
          <w:color w:val="auto"/>
          <w:lang w:val="kl-GL"/>
        </w:rPr>
        <w:t>gaa</w:t>
      </w:r>
      <w:r w:rsidR="00FB2093" w:rsidRPr="007D3B3D">
        <w:rPr>
          <w:color w:val="auto"/>
          <w:lang w:val="kl-GL"/>
        </w:rPr>
        <w:t xml:space="preserve"> </w:t>
      </w:r>
      <w:r w:rsidR="00E52ACA" w:rsidRPr="007D3B3D">
        <w:rPr>
          <w:color w:val="auto"/>
          <w:lang w:val="kl-GL"/>
        </w:rPr>
        <w:t>atuinissamut piffissaliussap qulakk</w:t>
      </w:r>
      <w:r w:rsidR="005A68FA">
        <w:rPr>
          <w:color w:val="auto"/>
          <w:lang w:val="kl-GL"/>
        </w:rPr>
        <w:t>eerpaa</w:t>
      </w:r>
      <w:r w:rsidR="00C47711" w:rsidRPr="007D3B3D">
        <w:rPr>
          <w:color w:val="auto"/>
          <w:lang w:val="kl-GL"/>
        </w:rPr>
        <w:t>.</w:t>
      </w:r>
    </w:p>
    <w:p w14:paraId="4134C55D" w14:textId="77777777" w:rsidR="001A6D28" w:rsidRPr="007D3B3D" w:rsidRDefault="001A6D28" w:rsidP="005F7409">
      <w:pPr>
        <w:rPr>
          <w:color w:val="auto"/>
          <w:lang w:val="kl-GL"/>
        </w:rPr>
      </w:pPr>
    </w:p>
    <w:p w14:paraId="01745BA2" w14:textId="4A2D1EAF" w:rsidR="001A6D28" w:rsidRPr="007D3B3D" w:rsidRDefault="001A1B3F" w:rsidP="005F7409">
      <w:pPr>
        <w:rPr>
          <w:color w:val="auto"/>
          <w:lang w:val="kl-GL"/>
        </w:rPr>
      </w:pPr>
      <w:r w:rsidRPr="007D3B3D">
        <w:rPr>
          <w:color w:val="auto"/>
          <w:lang w:val="kl-GL"/>
        </w:rPr>
        <w:t xml:space="preserve">Pisuussutip pissarsiarineratigut, atorneratigullu suliniutip piviusunngortinneqarnissaanik </w:t>
      </w:r>
      <w:r w:rsidR="00C939F5" w:rsidRPr="007D3B3D">
        <w:rPr>
          <w:color w:val="auto"/>
          <w:lang w:val="kl-GL"/>
        </w:rPr>
        <w:t>siunertaqartunik</w:t>
      </w:r>
      <w:r w:rsidR="00401BC6" w:rsidRPr="007D3B3D">
        <w:rPr>
          <w:color w:val="auto"/>
          <w:lang w:val="kl-GL"/>
        </w:rPr>
        <w:t>, atuinissamut ingerlatsinernik pisinnaatitsissummik pigisaqartup aallartitsi</w:t>
      </w:r>
      <w:r w:rsidR="00532E50" w:rsidRPr="007D3B3D">
        <w:rPr>
          <w:color w:val="auto"/>
          <w:lang w:val="kl-GL"/>
        </w:rPr>
        <w:t xml:space="preserve">nissaa </w:t>
      </w:r>
      <w:r w:rsidR="00401BC6" w:rsidRPr="007D3B3D">
        <w:rPr>
          <w:color w:val="auto"/>
          <w:lang w:val="kl-GL"/>
        </w:rPr>
        <w:t>piumasaqaatigineqarpoq.</w:t>
      </w:r>
      <w:r w:rsidR="00532E50" w:rsidRPr="007D3B3D">
        <w:rPr>
          <w:color w:val="auto"/>
          <w:lang w:val="kl-GL"/>
        </w:rPr>
        <w:t xml:space="preserve"> Ingerlata</w:t>
      </w:r>
      <w:r w:rsidR="006548FE" w:rsidRPr="007D3B3D">
        <w:rPr>
          <w:color w:val="auto"/>
          <w:lang w:val="kl-GL"/>
        </w:rPr>
        <w:t>ssa</w:t>
      </w:r>
      <w:r w:rsidR="00532E50" w:rsidRPr="007D3B3D">
        <w:rPr>
          <w:color w:val="auto"/>
          <w:lang w:val="kl-GL"/>
        </w:rPr>
        <w:t>t piffissaliussap iluani aallartinneqarsimasussat tassaapput ingerlatassat</w:t>
      </w:r>
      <w:r w:rsidR="00D6164E" w:rsidRPr="007D3B3D">
        <w:rPr>
          <w:color w:val="auto"/>
          <w:lang w:val="kl-GL"/>
        </w:rPr>
        <w:t xml:space="preserve"> § 4 malillugu atuinissamik akuersiss</w:t>
      </w:r>
      <w:r w:rsidR="00C2281B" w:rsidRPr="007D3B3D">
        <w:rPr>
          <w:color w:val="auto"/>
          <w:lang w:val="kl-GL"/>
        </w:rPr>
        <w:t xml:space="preserve">ummi ingerlatassatut </w:t>
      </w:r>
      <w:r w:rsidR="00C8080D" w:rsidRPr="007D3B3D">
        <w:rPr>
          <w:color w:val="auto"/>
          <w:lang w:val="kl-GL"/>
        </w:rPr>
        <w:t>akuer</w:t>
      </w:r>
      <w:r w:rsidR="00C2281B" w:rsidRPr="007D3B3D">
        <w:rPr>
          <w:color w:val="auto"/>
          <w:lang w:val="kl-GL"/>
        </w:rPr>
        <w:t>ineqarsimasut</w:t>
      </w:r>
      <w:r w:rsidR="006548FE" w:rsidRPr="007D3B3D">
        <w:rPr>
          <w:color w:val="auto"/>
          <w:lang w:val="kl-GL"/>
        </w:rPr>
        <w:t xml:space="preserve">. </w:t>
      </w:r>
      <w:r w:rsidR="00923D8D" w:rsidRPr="007D3B3D">
        <w:rPr>
          <w:color w:val="auto"/>
          <w:lang w:val="kl-GL"/>
        </w:rPr>
        <w:t>Kaaviiaartitaqalersimanissaq piumasaqaataanngilaq.</w:t>
      </w:r>
      <w:r w:rsidR="009812DF" w:rsidRPr="007D3B3D">
        <w:rPr>
          <w:color w:val="auto"/>
          <w:lang w:val="kl-GL"/>
        </w:rPr>
        <w:t xml:space="preserve"> Piumasaqaatip nammassineqar</w:t>
      </w:r>
      <w:r w:rsidR="00CE2046" w:rsidRPr="007D3B3D">
        <w:rPr>
          <w:color w:val="auto"/>
          <w:lang w:val="kl-GL"/>
        </w:rPr>
        <w:t>sima</w:t>
      </w:r>
      <w:r w:rsidR="009812DF" w:rsidRPr="007D3B3D">
        <w:rPr>
          <w:color w:val="auto"/>
          <w:lang w:val="kl-GL"/>
        </w:rPr>
        <w:t>nissaa, pisinnaatitsissummik pigisaqartup qularnarunnaar</w:t>
      </w:r>
      <w:r w:rsidR="00CE2046" w:rsidRPr="007D3B3D">
        <w:rPr>
          <w:color w:val="auto"/>
          <w:lang w:val="kl-GL"/>
        </w:rPr>
        <w:t>sitassaraa.</w:t>
      </w:r>
      <w:r w:rsidR="009C6424" w:rsidRPr="007D3B3D">
        <w:rPr>
          <w:color w:val="auto"/>
          <w:lang w:val="kl-GL"/>
        </w:rPr>
        <w:t xml:space="preserve"> Taamaakkaluartoq </w:t>
      </w:r>
      <w:r w:rsidR="006B36BF" w:rsidRPr="007D3B3D">
        <w:rPr>
          <w:color w:val="auto"/>
          <w:lang w:val="kl-GL"/>
        </w:rPr>
        <w:t>pisuni tamani nalilersugassaassaaq</w:t>
      </w:r>
      <w:r w:rsidR="002D6B95" w:rsidRPr="007D3B3D">
        <w:rPr>
          <w:color w:val="auto"/>
          <w:lang w:val="kl-GL"/>
        </w:rPr>
        <w:t xml:space="preserve">. </w:t>
      </w:r>
      <w:r w:rsidR="005F70B9" w:rsidRPr="007D3B3D">
        <w:rPr>
          <w:color w:val="auto"/>
          <w:lang w:val="kl-GL"/>
        </w:rPr>
        <w:t xml:space="preserve"> </w:t>
      </w:r>
    </w:p>
    <w:p w14:paraId="23F93369" w14:textId="77777777" w:rsidR="006C1A4C" w:rsidRPr="007D3B3D" w:rsidRDefault="006C1A4C" w:rsidP="005F7409">
      <w:pPr>
        <w:rPr>
          <w:color w:val="auto"/>
          <w:lang w:val="kl-GL"/>
        </w:rPr>
      </w:pPr>
    </w:p>
    <w:p w14:paraId="0CBD7DC9" w14:textId="5C7E1C0E" w:rsidR="006B1203" w:rsidRPr="007D3B3D" w:rsidRDefault="00B014F4" w:rsidP="005F7409">
      <w:pPr>
        <w:rPr>
          <w:color w:val="auto"/>
          <w:lang w:val="kl-GL"/>
        </w:rPr>
      </w:pPr>
      <w:r w:rsidRPr="007D3B3D">
        <w:rPr>
          <w:color w:val="auto"/>
          <w:lang w:val="kl-GL"/>
        </w:rPr>
        <w:t xml:space="preserve">Imm. 1-imi atuinissamut piffissaliussaq </w:t>
      </w:r>
      <w:r w:rsidR="007459D1" w:rsidRPr="007D3B3D">
        <w:rPr>
          <w:color w:val="auto"/>
          <w:lang w:val="kl-GL"/>
        </w:rPr>
        <w:t>atuinissamut ingerlatassanut taamaallaat tunngassuteqarpoq.</w:t>
      </w:r>
      <w:r w:rsidR="00254462" w:rsidRPr="007D3B3D">
        <w:rPr>
          <w:color w:val="auto"/>
          <w:lang w:val="kl-GL"/>
        </w:rPr>
        <w:t xml:space="preserve"> Taamaalilluni § 4 malillugu misissueqqaarnissamut akuersissutitaqarluni aamma atuinissamut akuersissutitaqarluni ataatsimoortumik akuersissu</w:t>
      </w:r>
      <w:r w:rsidR="00F97D53" w:rsidRPr="007D3B3D">
        <w:rPr>
          <w:color w:val="auto"/>
          <w:lang w:val="kl-GL"/>
        </w:rPr>
        <w:t>mmi, misissueqqaarnissamut ingerlata</w:t>
      </w:r>
      <w:r w:rsidR="001F7EB8" w:rsidRPr="007D3B3D">
        <w:rPr>
          <w:color w:val="auto"/>
          <w:lang w:val="kl-GL"/>
        </w:rPr>
        <w:t xml:space="preserve">ssani pisariaqartitat assigiinngissinnaammata, taakkua </w:t>
      </w:r>
      <w:r w:rsidR="00F97D53" w:rsidRPr="007D3B3D">
        <w:rPr>
          <w:color w:val="auto"/>
          <w:lang w:val="kl-GL"/>
        </w:rPr>
        <w:t>aallartissimanissaannut piumasaqaateqanngilaq.</w:t>
      </w:r>
      <w:r w:rsidR="00FA633C" w:rsidRPr="007D3B3D">
        <w:rPr>
          <w:color w:val="auto"/>
          <w:lang w:val="kl-GL"/>
        </w:rPr>
        <w:t xml:space="preserve"> Taamaakkaluartoq immikkut ittumik misissueqqaarnissamut tunngasut imm. 2-mi takukkit.</w:t>
      </w:r>
      <w:r w:rsidR="0022604B" w:rsidRPr="007D3B3D">
        <w:rPr>
          <w:color w:val="auto"/>
          <w:lang w:val="kl-GL"/>
        </w:rPr>
        <w:t xml:space="preserve"> </w:t>
      </w:r>
    </w:p>
    <w:p w14:paraId="007F6B11" w14:textId="77777777" w:rsidR="006B1203" w:rsidRPr="007D3B3D" w:rsidRDefault="006B1203" w:rsidP="005F7409">
      <w:pPr>
        <w:rPr>
          <w:color w:val="auto"/>
          <w:lang w:val="kl-GL"/>
        </w:rPr>
      </w:pPr>
    </w:p>
    <w:p w14:paraId="0F83A920" w14:textId="1DFC6992" w:rsidR="006B607A" w:rsidRPr="007D3B3D" w:rsidRDefault="000723CB" w:rsidP="005F7409">
      <w:pPr>
        <w:rPr>
          <w:color w:val="auto"/>
          <w:lang w:val="kl-GL"/>
        </w:rPr>
      </w:pPr>
      <w:r w:rsidRPr="007D3B3D">
        <w:rPr>
          <w:color w:val="auto"/>
          <w:lang w:val="kl-GL"/>
        </w:rPr>
        <w:t>Atuinissamut piffissaliussap iluani m</w:t>
      </w:r>
      <w:r w:rsidR="00B10F8C" w:rsidRPr="007D3B3D">
        <w:rPr>
          <w:color w:val="auto"/>
          <w:lang w:val="kl-GL"/>
        </w:rPr>
        <w:t xml:space="preserve">isissueqqaarnerit </w:t>
      </w:r>
      <w:r w:rsidRPr="007D3B3D">
        <w:rPr>
          <w:color w:val="auto"/>
          <w:lang w:val="kl-GL"/>
        </w:rPr>
        <w:t>ingerlanneqarsinnaapput, aallaavittulli piumasaqaatip naammassineqarnissaanut naammassanani.</w:t>
      </w:r>
      <w:r w:rsidR="00F319C0" w:rsidRPr="007D3B3D">
        <w:rPr>
          <w:color w:val="auto"/>
          <w:lang w:val="kl-GL"/>
        </w:rPr>
        <w:t xml:space="preserve"> Taamaakkaluartoq misissueqqaarnissamut ingerlatat, atuinissamut piffissaliussamik sivitsuinissamut tunngavissiisinnaapput.</w:t>
      </w:r>
      <w:r w:rsidR="00244A75" w:rsidRPr="007D3B3D">
        <w:rPr>
          <w:color w:val="auto"/>
          <w:lang w:val="kl-GL"/>
        </w:rPr>
        <w:t xml:space="preserve"> Tamanna pillugu imm. 3-mi nassuiaatit innersuussutigineqarput</w:t>
      </w:r>
      <w:r w:rsidR="007E5D2F" w:rsidRPr="007D3B3D">
        <w:rPr>
          <w:color w:val="auto"/>
          <w:lang w:val="kl-GL"/>
        </w:rPr>
        <w:t>.</w:t>
      </w:r>
      <w:r w:rsidR="0022604B" w:rsidRPr="007D3B3D">
        <w:rPr>
          <w:color w:val="auto"/>
          <w:lang w:val="kl-GL"/>
        </w:rPr>
        <w:br/>
      </w:r>
    </w:p>
    <w:p w14:paraId="683E2471" w14:textId="6812BCC1" w:rsidR="00915B41" w:rsidRPr="007D3B3D" w:rsidRDefault="007D7240" w:rsidP="005F7409">
      <w:pPr>
        <w:rPr>
          <w:color w:val="auto"/>
          <w:lang w:val="kl-GL"/>
        </w:rPr>
      </w:pPr>
      <w:r w:rsidRPr="007D3B3D">
        <w:rPr>
          <w:color w:val="auto"/>
          <w:lang w:val="kl-GL"/>
        </w:rPr>
        <w:t>Imm</w:t>
      </w:r>
      <w:r w:rsidR="00915B41" w:rsidRPr="007D3B3D">
        <w:rPr>
          <w:color w:val="auto"/>
          <w:lang w:val="kl-GL"/>
        </w:rPr>
        <w:t>. 2</w:t>
      </w:r>
      <w:r w:rsidRPr="007D3B3D">
        <w:rPr>
          <w:color w:val="auto"/>
          <w:lang w:val="kl-GL"/>
        </w:rPr>
        <w:t>-mut</w:t>
      </w:r>
      <w:r w:rsidR="00915B41" w:rsidRPr="007D3B3D">
        <w:rPr>
          <w:color w:val="auto"/>
          <w:lang w:val="kl-GL"/>
        </w:rPr>
        <w:t xml:space="preserve">. </w:t>
      </w:r>
    </w:p>
    <w:p w14:paraId="3E8B792E" w14:textId="38219275" w:rsidR="00A07938" w:rsidRPr="007D3B3D" w:rsidRDefault="002F735D" w:rsidP="005F7409">
      <w:pPr>
        <w:rPr>
          <w:color w:val="auto"/>
          <w:lang w:val="kl-GL"/>
        </w:rPr>
      </w:pPr>
      <w:r w:rsidRPr="007D3B3D">
        <w:rPr>
          <w:color w:val="auto"/>
          <w:lang w:val="kl-GL"/>
        </w:rPr>
        <w:t xml:space="preserve">§ 4, imm. </w:t>
      </w:r>
      <w:r w:rsidR="00143EBB">
        <w:rPr>
          <w:color w:val="auto"/>
          <w:lang w:val="kl-GL"/>
        </w:rPr>
        <w:t>3</w:t>
      </w:r>
      <w:r w:rsidRPr="007D3B3D">
        <w:rPr>
          <w:color w:val="auto"/>
          <w:lang w:val="kl-GL"/>
        </w:rPr>
        <w:t xml:space="preserve"> malillug</w:t>
      </w:r>
      <w:r w:rsidR="00B72831" w:rsidRPr="007D3B3D">
        <w:rPr>
          <w:color w:val="auto"/>
          <w:lang w:val="kl-GL"/>
        </w:rPr>
        <w:t>u</w:t>
      </w:r>
      <w:r w:rsidRPr="007D3B3D">
        <w:rPr>
          <w:color w:val="auto"/>
          <w:lang w:val="kl-GL"/>
        </w:rPr>
        <w:t xml:space="preserve"> misissueqqaarnissamut immikkut akuersissuti</w:t>
      </w:r>
      <w:r w:rsidR="00B72831" w:rsidRPr="007D3B3D">
        <w:rPr>
          <w:color w:val="auto"/>
          <w:lang w:val="kl-GL"/>
        </w:rPr>
        <w:t>nut</w:t>
      </w:r>
      <w:r w:rsidR="008D30B9" w:rsidRPr="007D3B3D">
        <w:rPr>
          <w:color w:val="auto"/>
          <w:lang w:val="kl-GL"/>
        </w:rPr>
        <w:t xml:space="preserve"> tunngatillugu</w:t>
      </w:r>
      <w:r w:rsidR="00B72831" w:rsidRPr="007D3B3D">
        <w:rPr>
          <w:color w:val="auto"/>
          <w:lang w:val="kl-GL"/>
        </w:rPr>
        <w:t>, ingerlatassa</w:t>
      </w:r>
      <w:r w:rsidR="00F739AC" w:rsidRPr="007D3B3D">
        <w:rPr>
          <w:color w:val="auto"/>
          <w:lang w:val="kl-GL"/>
        </w:rPr>
        <w:t>p</w:t>
      </w:r>
      <w:r w:rsidR="00B72831" w:rsidRPr="007D3B3D">
        <w:rPr>
          <w:color w:val="auto"/>
          <w:lang w:val="kl-GL"/>
        </w:rPr>
        <w:t xml:space="preserve"> </w:t>
      </w:r>
      <w:r w:rsidR="00143D91" w:rsidRPr="007D3B3D">
        <w:rPr>
          <w:color w:val="auto"/>
          <w:lang w:val="kl-GL"/>
        </w:rPr>
        <w:t>aallartissimanissaannut sivikinnerusumik piffissaliisoqar</w:t>
      </w:r>
      <w:r w:rsidR="00762723" w:rsidRPr="007D3B3D">
        <w:rPr>
          <w:color w:val="auto"/>
          <w:lang w:val="kl-GL"/>
        </w:rPr>
        <w:t>luni ukiumik ataatsimik piffissaliisoqarpoq</w:t>
      </w:r>
      <w:r w:rsidR="00143D91" w:rsidRPr="007D3B3D">
        <w:rPr>
          <w:color w:val="auto"/>
          <w:lang w:val="kl-GL"/>
        </w:rPr>
        <w:t>.</w:t>
      </w:r>
      <w:r w:rsidR="00A027CB" w:rsidRPr="007D3B3D">
        <w:rPr>
          <w:color w:val="auto"/>
          <w:lang w:val="kl-GL"/>
        </w:rPr>
        <w:t xml:space="preserve"> </w:t>
      </w:r>
    </w:p>
    <w:p w14:paraId="38CF2B9D" w14:textId="77777777" w:rsidR="00A07938" w:rsidRPr="007D3B3D" w:rsidRDefault="00A07938" w:rsidP="005F7409">
      <w:pPr>
        <w:rPr>
          <w:color w:val="auto"/>
          <w:lang w:val="kl-GL"/>
        </w:rPr>
      </w:pPr>
    </w:p>
    <w:p w14:paraId="4F14B0AB" w14:textId="6371BEDD" w:rsidR="00A91D8A" w:rsidRPr="007D3B3D" w:rsidRDefault="008D30B9" w:rsidP="005F7409">
      <w:pPr>
        <w:rPr>
          <w:color w:val="auto"/>
          <w:lang w:val="kl-GL"/>
        </w:rPr>
      </w:pPr>
      <w:r w:rsidRPr="007D3B3D">
        <w:rPr>
          <w:color w:val="auto"/>
          <w:lang w:val="kl-GL"/>
        </w:rPr>
        <w:t>Akuersissutip tunniunne</w:t>
      </w:r>
      <w:r w:rsidR="007922D3" w:rsidRPr="007D3B3D">
        <w:rPr>
          <w:color w:val="auto"/>
          <w:lang w:val="kl-GL"/>
        </w:rPr>
        <w:t>qarne</w:t>
      </w:r>
      <w:r w:rsidRPr="007D3B3D">
        <w:rPr>
          <w:color w:val="auto"/>
          <w:lang w:val="kl-GL"/>
        </w:rPr>
        <w:t xml:space="preserve">ranit kingusinnerpaamik ukiup ataatsip kingorna, </w:t>
      </w:r>
      <w:r w:rsidR="0030720A" w:rsidRPr="007D3B3D">
        <w:rPr>
          <w:color w:val="auto"/>
          <w:lang w:val="kl-GL"/>
        </w:rPr>
        <w:t xml:space="preserve">akuersissut malillugu </w:t>
      </w:r>
      <w:r w:rsidR="004C364A" w:rsidRPr="007D3B3D">
        <w:rPr>
          <w:color w:val="auto"/>
          <w:lang w:val="kl-GL"/>
        </w:rPr>
        <w:t xml:space="preserve">misissueqqaarnermi ingerlatassat </w:t>
      </w:r>
      <w:r w:rsidR="0030720A" w:rsidRPr="007D3B3D">
        <w:rPr>
          <w:color w:val="auto"/>
          <w:lang w:val="kl-GL"/>
        </w:rPr>
        <w:t xml:space="preserve">pisinnaatitsissummik pigisaqartup </w:t>
      </w:r>
      <w:r w:rsidR="004C364A" w:rsidRPr="007D3B3D">
        <w:rPr>
          <w:color w:val="auto"/>
          <w:lang w:val="kl-GL"/>
        </w:rPr>
        <w:t>aallartissimassavai</w:t>
      </w:r>
      <w:r w:rsidR="0030720A" w:rsidRPr="007D3B3D">
        <w:rPr>
          <w:color w:val="auto"/>
          <w:lang w:val="kl-GL"/>
        </w:rPr>
        <w:t xml:space="preserve">. </w:t>
      </w:r>
    </w:p>
    <w:p w14:paraId="39200E81" w14:textId="77777777" w:rsidR="00BE5DDE" w:rsidRPr="007D3B3D" w:rsidRDefault="00BE5DDE" w:rsidP="005F7409">
      <w:pPr>
        <w:rPr>
          <w:color w:val="auto"/>
          <w:lang w:val="kl-GL"/>
        </w:rPr>
      </w:pPr>
    </w:p>
    <w:p w14:paraId="507A3C98" w14:textId="78B0CD3B" w:rsidR="00A91D8A" w:rsidRPr="007D3B3D" w:rsidRDefault="0042552B" w:rsidP="005F7409">
      <w:pPr>
        <w:rPr>
          <w:color w:val="auto"/>
          <w:lang w:val="kl-GL"/>
        </w:rPr>
      </w:pPr>
      <w:r w:rsidRPr="007D3B3D">
        <w:rPr>
          <w:color w:val="auto"/>
          <w:lang w:val="kl-GL"/>
        </w:rPr>
        <w:lastRenderedPageBreak/>
        <w:t>Aalajangersagaq misissueqqaarnissa</w:t>
      </w:r>
      <w:r w:rsidR="00BB2311" w:rsidRPr="007D3B3D">
        <w:rPr>
          <w:color w:val="auto"/>
          <w:lang w:val="kl-GL"/>
        </w:rPr>
        <w:t>mu</w:t>
      </w:r>
      <w:r w:rsidRPr="007D3B3D">
        <w:rPr>
          <w:color w:val="auto"/>
          <w:lang w:val="kl-GL"/>
        </w:rPr>
        <w:t>t immikkut akuersissutinut taamaallaat atuuppoq,</w:t>
      </w:r>
      <w:r w:rsidR="00BB2311" w:rsidRPr="007D3B3D">
        <w:rPr>
          <w:color w:val="auto"/>
          <w:lang w:val="kl-GL"/>
        </w:rPr>
        <w:t xml:space="preserve"> taamaalilluni</w:t>
      </w:r>
      <w:r w:rsidR="0096702A" w:rsidRPr="007D3B3D">
        <w:rPr>
          <w:color w:val="auto"/>
          <w:lang w:val="kl-GL"/>
        </w:rPr>
        <w:t>lu</w:t>
      </w:r>
      <w:r w:rsidR="00BB2311" w:rsidRPr="007D3B3D">
        <w:rPr>
          <w:color w:val="auto"/>
          <w:lang w:val="kl-GL"/>
        </w:rPr>
        <w:t xml:space="preserve"> § 4 malillugu misissueqqaarnissamut akuersissutinut aamma atuinissamut akuersissutinut </w:t>
      </w:r>
      <w:r w:rsidR="0096702A" w:rsidRPr="007D3B3D">
        <w:rPr>
          <w:color w:val="auto"/>
          <w:lang w:val="kl-GL"/>
        </w:rPr>
        <w:t>ataatsimut tunniunneqartunut atuutigani.</w:t>
      </w:r>
    </w:p>
    <w:p w14:paraId="00B0A754" w14:textId="77777777" w:rsidR="00A027CB" w:rsidRPr="007D3B3D" w:rsidRDefault="00A027CB" w:rsidP="005F7409">
      <w:pPr>
        <w:rPr>
          <w:color w:val="auto"/>
          <w:lang w:val="kl-GL"/>
        </w:rPr>
      </w:pPr>
    </w:p>
    <w:p w14:paraId="140FFC6A" w14:textId="0312FC2C" w:rsidR="00A027CB" w:rsidRPr="007D3B3D" w:rsidRDefault="003B4AE1" w:rsidP="005F7409">
      <w:pPr>
        <w:rPr>
          <w:color w:val="auto"/>
          <w:lang w:val="kl-GL"/>
        </w:rPr>
      </w:pPr>
      <w:r w:rsidRPr="007D3B3D">
        <w:rPr>
          <w:color w:val="auto"/>
          <w:lang w:val="kl-GL"/>
        </w:rPr>
        <w:t>Imm</w:t>
      </w:r>
      <w:r w:rsidR="00A027CB" w:rsidRPr="007D3B3D">
        <w:rPr>
          <w:color w:val="auto"/>
          <w:lang w:val="kl-GL"/>
        </w:rPr>
        <w:t>. 3</w:t>
      </w:r>
      <w:r w:rsidRPr="007D3B3D">
        <w:rPr>
          <w:color w:val="auto"/>
          <w:lang w:val="kl-GL"/>
        </w:rPr>
        <w:t>-mut</w:t>
      </w:r>
      <w:r w:rsidR="00A027CB" w:rsidRPr="007D3B3D">
        <w:rPr>
          <w:color w:val="auto"/>
          <w:lang w:val="kl-GL"/>
        </w:rPr>
        <w:t>.</w:t>
      </w:r>
    </w:p>
    <w:p w14:paraId="374738DB" w14:textId="051A519F" w:rsidR="006E61D7" w:rsidRPr="007D3B3D" w:rsidRDefault="00C62F04" w:rsidP="005F7409">
      <w:pPr>
        <w:rPr>
          <w:color w:val="auto"/>
          <w:lang w:val="kl-GL"/>
        </w:rPr>
      </w:pPr>
      <w:r w:rsidRPr="007D3B3D">
        <w:rPr>
          <w:color w:val="auto"/>
          <w:lang w:val="kl-GL"/>
        </w:rPr>
        <w:t>Imm. 1-imi atuinissamut piffissaliussa</w:t>
      </w:r>
      <w:r w:rsidR="005F511E" w:rsidRPr="007D3B3D">
        <w:rPr>
          <w:color w:val="auto"/>
          <w:lang w:val="kl-GL"/>
        </w:rPr>
        <w:t>mik, imm. 2-milu misissueqqaarnissat aallarti</w:t>
      </w:r>
      <w:r w:rsidR="0031536D" w:rsidRPr="007D3B3D">
        <w:rPr>
          <w:color w:val="auto"/>
          <w:lang w:val="kl-GL"/>
        </w:rPr>
        <w:t xml:space="preserve">sarsimanissaanut piffissaliussamik </w:t>
      </w:r>
      <w:r w:rsidR="005F511E" w:rsidRPr="007D3B3D">
        <w:rPr>
          <w:color w:val="auto"/>
          <w:lang w:val="kl-GL"/>
        </w:rPr>
        <w:t>Naalakkersuisut sivitsuisinnaasut aalajangersakka</w:t>
      </w:r>
      <w:r w:rsidR="0031536D" w:rsidRPr="007D3B3D">
        <w:rPr>
          <w:color w:val="auto"/>
          <w:lang w:val="kl-GL"/>
        </w:rPr>
        <w:t>p</w:t>
      </w:r>
      <w:r w:rsidR="005F511E" w:rsidRPr="007D3B3D">
        <w:rPr>
          <w:color w:val="auto"/>
          <w:lang w:val="kl-GL"/>
        </w:rPr>
        <w:t xml:space="preserve"> aalajangersarpaa</w:t>
      </w:r>
      <w:r w:rsidR="0031536D" w:rsidRPr="007D3B3D">
        <w:rPr>
          <w:color w:val="auto"/>
          <w:lang w:val="kl-GL"/>
        </w:rPr>
        <w:t>.</w:t>
      </w:r>
      <w:r w:rsidR="005F511E" w:rsidRPr="007D3B3D">
        <w:rPr>
          <w:color w:val="auto"/>
          <w:lang w:val="kl-GL"/>
        </w:rPr>
        <w:t xml:space="preserve"> </w:t>
      </w:r>
      <w:r w:rsidR="001423DC" w:rsidRPr="007D3B3D">
        <w:rPr>
          <w:color w:val="auto"/>
          <w:lang w:val="kl-GL"/>
        </w:rPr>
        <w:t>Qinnuteqarnerit tamaasa ukioq ataaseq tikillugu sivitsuisoqarsinnaavoq</w:t>
      </w:r>
      <w:r w:rsidR="001C2FD5" w:rsidRPr="007D3B3D">
        <w:rPr>
          <w:color w:val="auto"/>
          <w:lang w:val="kl-GL"/>
        </w:rPr>
        <w:t xml:space="preserve">. </w:t>
      </w:r>
    </w:p>
    <w:p w14:paraId="0F7EE3E2" w14:textId="77777777" w:rsidR="001706AF" w:rsidRPr="007D3B3D" w:rsidRDefault="001706AF" w:rsidP="005F7409">
      <w:pPr>
        <w:rPr>
          <w:color w:val="auto"/>
          <w:lang w:val="kl-GL"/>
        </w:rPr>
      </w:pPr>
    </w:p>
    <w:p w14:paraId="1B4096A1" w14:textId="319F5B6A" w:rsidR="001706AF" w:rsidRPr="007D3B3D" w:rsidRDefault="00C448A7" w:rsidP="005F7409">
      <w:pPr>
        <w:rPr>
          <w:color w:val="auto"/>
          <w:lang w:val="kl-GL"/>
        </w:rPr>
      </w:pPr>
      <w:r w:rsidRPr="007D3B3D">
        <w:rPr>
          <w:color w:val="auto"/>
          <w:lang w:val="kl-GL"/>
        </w:rPr>
        <w:t xml:space="preserve">Piffissaliussap qaangiunnissaanut kingusinnerpaamik qaammatit pingasut sioqqullugit, pisinnaatitsissummik pigisaqartoq </w:t>
      </w:r>
      <w:r w:rsidR="008C597D" w:rsidRPr="007D3B3D">
        <w:rPr>
          <w:color w:val="auto"/>
          <w:lang w:val="kl-GL"/>
        </w:rPr>
        <w:t>sivitsuinissamik qinnuteqaammik tunniussissaaq.</w:t>
      </w:r>
    </w:p>
    <w:p w14:paraId="50FA8241" w14:textId="77777777" w:rsidR="00F463FE" w:rsidRPr="007D3B3D" w:rsidRDefault="00F463FE" w:rsidP="005F7409">
      <w:pPr>
        <w:rPr>
          <w:color w:val="auto"/>
          <w:lang w:val="kl-GL"/>
        </w:rPr>
      </w:pPr>
    </w:p>
    <w:p w14:paraId="7459C02F" w14:textId="55FE858E" w:rsidR="00F83221" w:rsidRPr="007D3B3D" w:rsidRDefault="0014746D" w:rsidP="005F7409">
      <w:pPr>
        <w:rPr>
          <w:color w:val="auto"/>
          <w:lang w:val="kl-GL"/>
        </w:rPr>
      </w:pPr>
      <w:r w:rsidRPr="007D3B3D">
        <w:rPr>
          <w:color w:val="auto"/>
          <w:lang w:val="kl-GL"/>
        </w:rPr>
        <w:t xml:space="preserve">Suliniut teknikkikkut, aningaasatigullu suli ingerlanneqarsinnaappat </w:t>
      </w:r>
      <w:r w:rsidR="008C597D" w:rsidRPr="007D3B3D">
        <w:rPr>
          <w:color w:val="auto"/>
          <w:lang w:val="kl-GL"/>
        </w:rPr>
        <w:t xml:space="preserve">Naalakkersuisut </w:t>
      </w:r>
      <w:r w:rsidRPr="007D3B3D">
        <w:rPr>
          <w:color w:val="auto"/>
          <w:lang w:val="kl-GL"/>
        </w:rPr>
        <w:t>piffissaliussamik sivitsuisinnaapput. Inatsisartut inatsisaat malillugu akuersissummik tunn</w:t>
      </w:r>
      <w:r w:rsidR="005D416F" w:rsidRPr="007D3B3D">
        <w:rPr>
          <w:color w:val="auto"/>
          <w:lang w:val="kl-GL"/>
        </w:rPr>
        <w:t xml:space="preserve">iussisoqarsinnaanissaani piumasaqaatigineqartut piumasaqaataassaapput. </w:t>
      </w:r>
      <w:r w:rsidR="00F83221" w:rsidRPr="007D3B3D">
        <w:rPr>
          <w:color w:val="auto"/>
          <w:lang w:val="kl-GL"/>
        </w:rPr>
        <w:t xml:space="preserve">Ersarinnerusumik </w:t>
      </w:r>
      <w:r w:rsidR="009B75CA" w:rsidRPr="007D3B3D">
        <w:rPr>
          <w:color w:val="auto"/>
          <w:lang w:val="kl-GL"/>
        </w:rPr>
        <w:t xml:space="preserve">misissornissaannut </w:t>
      </w:r>
      <w:r w:rsidR="00F83221" w:rsidRPr="007D3B3D">
        <w:rPr>
          <w:color w:val="auto"/>
          <w:lang w:val="kl-GL"/>
        </w:rPr>
        <w:t>§ 15-imut nassuiaatit innersuussutigineqarput.</w:t>
      </w:r>
    </w:p>
    <w:p w14:paraId="534CEAF5" w14:textId="53DE5DF8" w:rsidR="00F463FE" w:rsidRPr="007D3B3D" w:rsidRDefault="00F83221" w:rsidP="005F7409">
      <w:pPr>
        <w:rPr>
          <w:color w:val="auto"/>
          <w:lang w:val="kl-GL"/>
        </w:rPr>
      </w:pPr>
      <w:r w:rsidRPr="007D3B3D">
        <w:rPr>
          <w:color w:val="auto"/>
          <w:lang w:val="kl-GL"/>
        </w:rPr>
        <w:t xml:space="preserve">Taassumap saniatigut </w:t>
      </w:r>
      <w:r w:rsidR="00FD46FB" w:rsidRPr="007D3B3D">
        <w:rPr>
          <w:color w:val="auto"/>
          <w:lang w:val="kl-GL"/>
        </w:rPr>
        <w:t xml:space="preserve">nr. 1-imi imaluunniit nr. 2-mi piumasaqaataasut naammassineqartut, </w:t>
      </w:r>
      <w:r w:rsidRPr="007D3B3D">
        <w:rPr>
          <w:color w:val="auto"/>
          <w:lang w:val="kl-GL"/>
        </w:rPr>
        <w:t>pisinnaatitsissummik pigisaqartup u</w:t>
      </w:r>
      <w:r w:rsidR="00FD46FB" w:rsidRPr="007D3B3D">
        <w:rPr>
          <w:color w:val="auto"/>
          <w:lang w:val="kl-GL"/>
        </w:rPr>
        <w:t>ppernarsassavaa.</w:t>
      </w:r>
      <w:r w:rsidR="00CF6F8A" w:rsidRPr="007D3B3D">
        <w:rPr>
          <w:color w:val="auto"/>
          <w:lang w:val="kl-GL"/>
        </w:rPr>
        <w:t xml:space="preserve"> </w:t>
      </w:r>
    </w:p>
    <w:p w14:paraId="7AA4579C" w14:textId="77777777" w:rsidR="000D6A43" w:rsidRPr="007D3B3D" w:rsidRDefault="000D6A43" w:rsidP="005F7409">
      <w:pPr>
        <w:rPr>
          <w:color w:val="auto"/>
          <w:lang w:val="kl-GL"/>
        </w:rPr>
      </w:pPr>
    </w:p>
    <w:p w14:paraId="07115624" w14:textId="4D1D56AD" w:rsidR="00C943EA" w:rsidRPr="007D3B3D" w:rsidRDefault="00DE1DAC" w:rsidP="005F7409">
      <w:pPr>
        <w:rPr>
          <w:color w:val="auto"/>
          <w:lang w:val="kl-GL"/>
        </w:rPr>
      </w:pPr>
      <w:r w:rsidRPr="007D3B3D">
        <w:rPr>
          <w:color w:val="auto"/>
          <w:lang w:val="kl-GL"/>
        </w:rPr>
        <w:t>N</w:t>
      </w:r>
      <w:r w:rsidR="00C943EA" w:rsidRPr="007D3B3D">
        <w:rPr>
          <w:color w:val="auto"/>
          <w:lang w:val="kl-GL"/>
        </w:rPr>
        <w:t>r. 1</w:t>
      </w:r>
    </w:p>
    <w:p w14:paraId="3F3D3AA9" w14:textId="49040F0B" w:rsidR="00677B8F" w:rsidRPr="007D3B3D" w:rsidRDefault="00905081" w:rsidP="005F7409">
      <w:pPr>
        <w:rPr>
          <w:color w:val="auto"/>
          <w:lang w:val="kl-GL"/>
        </w:rPr>
      </w:pPr>
      <w:r w:rsidRPr="007D3B3D">
        <w:rPr>
          <w:color w:val="auto"/>
          <w:lang w:val="kl-GL"/>
        </w:rPr>
        <w:t xml:space="preserve">Suliniutip piviusunngortinneqarnissaa pisinnaatitsissummik pigisaqartup </w:t>
      </w:r>
      <w:r w:rsidR="006678C9" w:rsidRPr="007D3B3D">
        <w:rPr>
          <w:color w:val="auto"/>
          <w:lang w:val="kl-GL"/>
        </w:rPr>
        <w:t>piff</w:t>
      </w:r>
      <w:r w:rsidR="006D7BD4" w:rsidRPr="007D3B3D">
        <w:rPr>
          <w:color w:val="auto"/>
          <w:lang w:val="kl-GL"/>
        </w:rPr>
        <w:t>i</w:t>
      </w:r>
      <w:r w:rsidR="006678C9" w:rsidRPr="007D3B3D">
        <w:rPr>
          <w:color w:val="auto"/>
          <w:lang w:val="kl-GL"/>
        </w:rPr>
        <w:t xml:space="preserve">ssap ingerlanerani </w:t>
      </w:r>
      <w:r w:rsidRPr="007D3B3D">
        <w:rPr>
          <w:color w:val="auto"/>
          <w:lang w:val="kl-GL"/>
        </w:rPr>
        <w:t>eqeersimaartumik sulissutigisi</w:t>
      </w:r>
      <w:r w:rsidR="006678C9" w:rsidRPr="007D3B3D">
        <w:rPr>
          <w:color w:val="auto"/>
          <w:lang w:val="kl-GL"/>
        </w:rPr>
        <w:t>mallugu uppernarsarpagu</w:t>
      </w:r>
      <w:r w:rsidR="00CA3DDF" w:rsidRPr="007D3B3D">
        <w:rPr>
          <w:color w:val="auto"/>
          <w:lang w:val="kl-GL"/>
        </w:rPr>
        <w:t>, Naalakkersuisut piffissaliussamik sivitsuisinnaapput</w:t>
      </w:r>
      <w:r w:rsidR="006D7BD4" w:rsidRPr="007D3B3D">
        <w:rPr>
          <w:color w:val="auto"/>
          <w:lang w:val="kl-GL"/>
        </w:rPr>
        <w:t xml:space="preserve">. Suliniut siuariaateqarnersoq, suliniullu </w:t>
      </w:r>
      <w:r w:rsidR="004A6D97" w:rsidRPr="007D3B3D">
        <w:rPr>
          <w:color w:val="auto"/>
          <w:lang w:val="kl-GL"/>
        </w:rPr>
        <w:t xml:space="preserve">piviusorsiorpalaarnersoq, </w:t>
      </w:r>
      <w:r w:rsidR="006D7BD4" w:rsidRPr="007D3B3D">
        <w:rPr>
          <w:color w:val="auto"/>
          <w:lang w:val="kl-GL"/>
        </w:rPr>
        <w:t>naleqquttumi</w:t>
      </w:r>
      <w:r w:rsidR="004A6D97" w:rsidRPr="007D3B3D">
        <w:rPr>
          <w:color w:val="auto"/>
          <w:lang w:val="kl-GL"/>
        </w:rPr>
        <w:t>llu</w:t>
      </w:r>
      <w:r w:rsidR="006D7BD4" w:rsidRPr="007D3B3D">
        <w:rPr>
          <w:color w:val="auto"/>
          <w:lang w:val="kl-GL"/>
        </w:rPr>
        <w:t xml:space="preserve"> piffissap iluani </w:t>
      </w:r>
      <w:r w:rsidR="004A6D97" w:rsidRPr="007D3B3D">
        <w:rPr>
          <w:color w:val="auto"/>
          <w:lang w:val="kl-GL"/>
        </w:rPr>
        <w:t>pivius</w:t>
      </w:r>
      <w:r w:rsidR="00302ADB" w:rsidRPr="007D3B3D">
        <w:rPr>
          <w:color w:val="auto"/>
          <w:lang w:val="kl-GL"/>
        </w:rPr>
        <w:t xml:space="preserve">unngorsinnaarpasinnersoq </w:t>
      </w:r>
      <w:r w:rsidR="004A6D97" w:rsidRPr="007D3B3D">
        <w:rPr>
          <w:color w:val="auto"/>
          <w:lang w:val="kl-GL"/>
        </w:rPr>
        <w:t xml:space="preserve">naliliinermi </w:t>
      </w:r>
      <w:r w:rsidR="009E0E0E" w:rsidRPr="007D3B3D">
        <w:rPr>
          <w:color w:val="auto"/>
          <w:lang w:val="kl-GL"/>
        </w:rPr>
        <w:t>isiginiarneqarsinnaavoq</w:t>
      </w:r>
      <w:r w:rsidR="004A6D97" w:rsidRPr="007D3B3D">
        <w:rPr>
          <w:color w:val="auto"/>
          <w:lang w:val="kl-GL"/>
        </w:rPr>
        <w:t>.</w:t>
      </w:r>
    </w:p>
    <w:p w14:paraId="365BDD07" w14:textId="77777777" w:rsidR="00D74FD7" w:rsidRPr="007D3B3D" w:rsidRDefault="00D74FD7" w:rsidP="005F7409">
      <w:pPr>
        <w:rPr>
          <w:color w:val="auto"/>
          <w:lang w:val="kl-GL"/>
        </w:rPr>
      </w:pPr>
    </w:p>
    <w:p w14:paraId="53E4B630" w14:textId="5541E55A" w:rsidR="00CE0E71" w:rsidRPr="007D3B3D" w:rsidRDefault="00302ADB" w:rsidP="005F7409">
      <w:pPr>
        <w:rPr>
          <w:color w:val="auto"/>
          <w:lang w:val="kl-GL"/>
        </w:rPr>
      </w:pPr>
      <w:r w:rsidRPr="007D3B3D">
        <w:rPr>
          <w:color w:val="auto"/>
          <w:lang w:val="kl-GL"/>
        </w:rPr>
        <w:t xml:space="preserve">Imm. 1-imi atuinissamut piffissaliussaq eqqarssatigalugu, misissueqqaartoqarsimanersoq </w:t>
      </w:r>
      <w:r w:rsidR="009E0E0E" w:rsidRPr="007D3B3D">
        <w:rPr>
          <w:color w:val="auto"/>
          <w:lang w:val="kl-GL"/>
        </w:rPr>
        <w:t>isiginiarneqarsinnaavoq.</w:t>
      </w:r>
      <w:r w:rsidR="0033425B" w:rsidRPr="007D3B3D">
        <w:rPr>
          <w:color w:val="auto"/>
          <w:lang w:val="kl-GL"/>
        </w:rPr>
        <w:t xml:space="preserve"> Ingerlatsinerit taamak ittut </w:t>
      </w:r>
      <w:r w:rsidR="007B7DD7" w:rsidRPr="007D3B3D">
        <w:rPr>
          <w:color w:val="auto"/>
          <w:lang w:val="kl-GL"/>
        </w:rPr>
        <w:t>imm. 1-imi atuinissam</w:t>
      </w:r>
      <w:r w:rsidR="000C777A" w:rsidRPr="007D3B3D">
        <w:rPr>
          <w:color w:val="auto"/>
          <w:lang w:val="kl-GL"/>
        </w:rPr>
        <w:t>ut piffissaliussamik naammassinninnissamut imminermini naammanngillat.</w:t>
      </w:r>
      <w:r w:rsidR="005315D8" w:rsidRPr="007D3B3D">
        <w:rPr>
          <w:color w:val="auto"/>
          <w:lang w:val="kl-GL"/>
        </w:rPr>
        <w:t xml:space="preserve"> Taamaakkaluartoq </w:t>
      </w:r>
      <w:r w:rsidR="00050EC1" w:rsidRPr="007D3B3D">
        <w:rPr>
          <w:color w:val="auto"/>
          <w:lang w:val="kl-GL"/>
        </w:rPr>
        <w:t xml:space="preserve">ingerlatat </w:t>
      </w:r>
      <w:r w:rsidR="00176BC5" w:rsidRPr="007D3B3D">
        <w:rPr>
          <w:color w:val="auto"/>
          <w:lang w:val="kl-GL"/>
        </w:rPr>
        <w:t>atuinissamut ingerlatanut, suliniutillu piviusunngortinneqarnissaa</w:t>
      </w:r>
      <w:r w:rsidR="00F739AC" w:rsidRPr="007D3B3D">
        <w:rPr>
          <w:color w:val="auto"/>
          <w:lang w:val="kl-GL"/>
        </w:rPr>
        <w:t>n</w:t>
      </w:r>
      <w:r w:rsidR="00176BC5" w:rsidRPr="007D3B3D">
        <w:rPr>
          <w:color w:val="auto"/>
          <w:lang w:val="kl-GL"/>
        </w:rPr>
        <w:t xml:space="preserve">nut </w:t>
      </w:r>
      <w:r w:rsidR="006B603F" w:rsidRPr="007D3B3D">
        <w:rPr>
          <w:color w:val="auto"/>
          <w:lang w:val="kl-GL"/>
        </w:rPr>
        <w:t xml:space="preserve">imak qanitsigisut isigineqartariaqartillugit, </w:t>
      </w:r>
      <w:r w:rsidR="00FA4DAD" w:rsidRPr="007D3B3D">
        <w:rPr>
          <w:color w:val="auto"/>
          <w:lang w:val="kl-GL"/>
        </w:rPr>
        <w:t>m</w:t>
      </w:r>
      <w:r w:rsidR="005315D8" w:rsidRPr="007D3B3D">
        <w:rPr>
          <w:color w:val="auto"/>
          <w:lang w:val="kl-GL"/>
        </w:rPr>
        <w:t>isissueqqaarnermik</w:t>
      </w:r>
      <w:r w:rsidR="00FA4DAD" w:rsidRPr="007D3B3D">
        <w:rPr>
          <w:color w:val="auto"/>
          <w:lang w:val="kl-GL"/>
        </w:rPr>
        <w:t xml:space="preserve"> ingerlatat piffissaliussamik sivitsuinissamu</w:t>
      </w:r>
      <w:r w:rsidR="000932F2" w:rsidRPr="007D3B3D">
        <w:rPr>
          <w:color w:val="auto"/>
          <w:lang w:val="kl-GL"/>
        </w:rPr>
        <w:t xml:space="preserve">t </w:t>
      </w:r>
      <w:r w:rsidR="0057279F" w:rsidRPr="007D3B3D">
        <w:rPr>
          <w:color w:val="auto"/>
          <w:lang w:val="kl-GL"/>
        </w:rPr>
        <w:t xml:space="preserve">naleqquttumik pissuteqartillugu </w:t>
      </w:r>
      <w:r w:rsidR="00522EB4" w:rsidRPr="007D3B3D">
        <w:rPr>
          <w:color w:val="auto"/>
          <w:lang w:val="kl-GL"/>
        </w:rPr>
        <w:t>sivitsorneqarsinnaassapput</w:t>
      </w:r>
      <w:r w:rsidR="005B1089" w:rsidRPr="007D3B3D">
        <w:rPr>
          <w:color w:val="auto"/>
          <w:lang w:val="kl-GL"/>
        </w:rPr>
        <w:t xml:space="preserve">. Taamaakkaluartoq </w:t>
      </w:r>
      <w:r w:rsidR="00466D6B" w:rsidRPr="007D3B3D">
        <w:rPr>
          <w:color w:val="auto"/>
          <w:lang w:val="kl-GL"/>
        </w:rPr>
        <w:t>misissueqqaarnermi ingerlatat anginerusut, soorlu na</w:t>
      </w:r>
      <w:r w:rsidR="00800932" w:rsidRPr="007D3B3D">
        <w:rPr>
          <w:color w:val="auto"/>
          <w:lang w:val="kl-GL"/>
        </w:rPr>
        <w:t xml:space="preserve">joqqutassiamik misileraanerit pineqartariaqarput. Ingerlatat annikinnerit, soorlu </w:t>
      </w:r>
      <w:r w:rsidR="00250CEC" w:rsidRPr="007D3B3D">
        <w:rPr>
          <w:color w:val="auto"/>
          <w:lang w:val="kl-GL"/>
        </w:rPr>
        <w:t>killilimmik imermik misiliinerit naammakkunnanngillat. Taamaakkaluartoq pisunik naliliinissamik tunngaveqassaaq</w:t>
      </w:r>
      <w:r w:rsidR="000B0F7D" w:rsidRPr="007D3B3D">
        <w:rPr>
          <w:color w:val="auto"/>
          <w:lang w:val="kl-GL"/>
        </w:rPr>
        <w:t>.</w:t>
      </w:r>
    </w:p>
    <w:p w14:paraId="1F3929DB" w14:textId="77777777" w:rsidR="00F15F27" w:rsidRPr="007D3B3D" w:rsidRDefault="00F15F27" w:rsidP="005F7409">
      <w:pPr>
        <w:rPr>
          <w:color w:val="auto"/>
          <w:lang w:val="kl-GL"/>
        </w:rPr>
      </w:pPr>
    </w:p>
    <w:p w14:paraId="3DDB3928" w14:textId="6CC08215" w:rsidR="00250CEC" w:rsidRPr="007D3B3D" w:rsidRDefault="00250CEC" w:rsidP="005F7409">
      <w:pPr>
        <w:rPr>
          <w:color w:val="auto"/>
          <w:lang w:val="kl-GL"/>
        </w:rPr>
      </w:pPr>
      <w:r w:rsidRPr="007D3B3D">
        <w:rPr>
          <w:color w:val="auto"/>
          <w:lang w:val="kl-GL"/>
        </w:rPr>
        <w:t xml:space="preserve">Taassumap saniatigut </w:t>
      </w:r>
      <w:r w:rsidR="00C1476B" w:rsidRPr="007D3B3D">
        <w:rPr>
          <w:color w:val="auto"/>
          <w:lang w:val="kl-GL"/>
        </w:rPr>
        <w:t xml:space="preserve">piffissami tassani </w:t>
      </w:r>
      <w:r w:rsidR="00800621" w:rsidRPr="007D3B3D">
        <w:rPr>
          <w:color w:val="auto"/>
          <w:lang w:val="kl-GL"/>
        </w:rPr>
        <w:t xml:space="preserve">akuersissutinik allanik imaluunniit oqartussanit akuersissutinik pisariaqartunik pissarsinissani, </w:t>
      </w:r>
      <w:r w:rsidRPr="007D3B3D">
        <w:rPr>
          <w:color w:val="auto"/>
          <w:lang w:val="kl-GL"/>
        </w:rPr>
        <w:t>pisinnaatitsissummik pigisaqart</w:t>
      </w:r>
      <w:r w:rsidR="00C1476B" w:rsidRPr="007D3B3D">
        <w:rPr>
          <w:color w:val="auto"/>
          <w:lang w:val="kl-GL"/>
        </w:rPr>
        <w:t xml:space="preserve">up eqeersimaartumik </w:t>
      </w:r>
      <w:r w:rsidR="00800621" w:rsidRPr="007D3B3D">
        <w:rPr>
          <w:color w:val="auto"/>
          <w:lang w:val="kl-GL"/>
        </w:rPr>
        <w:t>sulissutigisimaneraa isiginiarneqarsinnaavoq.</w:t>
      </w:r>
    </w:p>
    <w:p w14:paraId="0B78A190" w14:textId="0F908C71" w:rsidR="00F15F27" w:rsidRPr="007D3B3D" w:rsidRDefault="005A0F03" w:rsidP="005F7409">
      <w:pPr>
        <w:rPr>
          <w:color w:val="auto"/>
          <w:lang w:val="kl-GL"/>
        </w:rPr>
      </w:pPr>
      <w:r w:rsidRPr="007D3B3D">
        <w:rPr>
          <w:color w:val="auto"/>
          <w:lang w:val="kl-GL"/>
        </w:rPr>
        <w:t>Suliniutip ingerlanneqarnissaanut aalajangiisu</w:t>
      </w:r>
      <w:r w:rsidR="003B49B0" w:rsidRPr="007D3B3D">
        <w:rPr>
          <w:color w:val="auto"/>
          <w:lang w:val="kl-GL"/>
        </w:rPr>
        <w:t>usu</w:t>
      </w:r>
      <w:r w:rsidRPr="007D3B3D">
        <w:rPr>
          <w:color w:val="auto"/>
          <w:lang w:val="kl-GL"/>
        </w:rPr>
        <w:t>mik akuersissummik oqartussaq itigartitsi</w:t>
      </w:r>
      <w:r w:rsidR="003B49B0" w:rsidRPr="007D3B3D">
        <w:rPr>
          <w:color w:val="auto"/>
          <w:lang w:val="kl-GL"/>
        </w:rPr>
        <w:t xml:space="preserve">simappat, </w:t>
      </w:r>
      <w:r w:rsidR="00F8737C" w:rsidRPr="007D3B3D">
        <w:rPr>
          <w:color w:val="auto"/>
          <w:lang w:val="kl-GL"/>
        </w:rPr>
        <w:t>§ 15 naapertorlugu suliniut ingerlanneqarsinnaassanngi</w:t>
      </w:r>
      <w:r w:rsidR="00F739AC" w:rsidRPr="007D3B3D">
        <w:rPr>
          <w:color w:val="auto"/>
          <w:lang w:val="kl-GL"/>
        </w:rPr>
        <w:t>mm</w:t>
      </w:r>
      <w:r w:rsidR="00F8737C" w:rsidRPr="007D3B3D">
        <w:rPr>
          <w:color w:val="auto"/>
          <w:lang w:val="kl-GL"/>
        </w:rPr>
        <w:t xml:space="preserve">at, </w:t>
      </w:r>
      <w:r w:rsidR="00F825B9" w:rsidRPr="007D3B3D">
        <w:rPr>
          <w:color w:val="auto"/>
          <w:lang w:val="kl-GL"/>
        </w:rPr>
        <w:lastRenderedPageBreak/>
        <w:t xml:space="preserve">sivitsuinissamut </w:t>
      </w:r>
      <w:r w:rsidR="003B49B0" w:rsidRPr="007D3B3D">
        <w:rPr>
          <w:color w:val="auto"/>
          <w:lang w:val="kl-GL"/>
        </w:rPr>
        <w:t>aallaa</w:t>
      </w:r>
      <w:r w:rsidR="00F825B9" w:rsidRPr="007D3B3D">
        <w:rPr>
          <w:color w:val="auto"/>
          <w:lang w:val="kl-GL"/>
        </w:rPr>
        <w:t xml:space="preserve">vittut tunngavissaqassanngilaq. Taamaakkaluartoq </w:t>
      </w:r>
      <w:r w:rsidR="00586111" w:rsidRPr="007D3B3D">
        <w:rPr>
          <w:color w:val="auto"/>
          <w:lang w:val="kl-GL"/>
        </w:rPr>
        <w:t>maalaaruteqarnissamut periarfissat tamakker</w:t>
      </w:r>
      <w:r w:rsidR="00804D44">
        <w:rPr>
          <w:color w:val="auto"/>
          <w:lang w:val="kl-GL"/>
        </w:rPr>
        <w:t>neqarsimanersut</w:t>
      </w:r>
      <w:r w:rsidR="0014247B">
        <w:rPr>
          <w:color w:val="auto"/>
          <w:lang w:val="kl-GL"/>
        </w:rPr>
        <w:t xml:space="preserve"> </w:t>
      </w:r>
      <w:r w:rsidR="00586111" w:rsidRPr="007D3B3D">
        <w:rPr>
          <w:color w:val="auto"/>
          <w:lang w:val="kl-GL"/>
        </w:rPr>
        <w:t>isiginiarneqartariaqarpoq.</w:t>
      </w:r>
      <w:r w:rsidR="00505C52" w:rsidRPr="007D3B3D">
        <w:rPr>
          <w:color w:val="auto"/>
          <w:lang w:val="kl-GL"/>
        </w:rPr>
        <w:t xml:space="preserve"> </w:t>
      </w:r>
    </w:p>
    <w:p w14:paraId="6F0EEDA9" w14:textId="77777777" w:rsidR="00CE0E71" w:rsidRPr="007D3B3D" w:rsidRDefault="00CE0E71" w:rsidP="005F7409">
      <w:pPr>
        <w:rPr>
          <w:color w:val="auto"/>
          <w:lang w:val="kl-GL"/>
        </w:rPr>
      </w:pPr>
    </w:p>
    <w:p w14:paraId="0A48A035" w14:textId="0BF57647" w:rsidR="00400D2F" w:rsidRPr="007D3B3D" w:rsidRDefault="00D20F04" w:rsidP="005F7409">
      <w:pPr>
        <w:rPr>
          <w:color w:val="auto"/>
          <w:lang w:val="kl-GL"/>
        </w:rPr>
      </w:pPr>
      <w:r w:rsidRPr="007D3B3D">
        <w:rPr>
          <w:color w:val="auto"/>
          <w:lang w:val="kl-GL"/>
        </w:rPr>
        <w:t>Atuivinnissaq p</w:t>
      </w:r>
      <w:r w:rsidR="00817796" w:rsidRPr="007D3B3D">
        <w:rPr>
          <w:color w:val="auto"/>
          <w:lang w:val="kl-GL"/>
        </w:rPr>
        <w:t>isinnaatitsissummik pigisart</w:t>
      </w:r>
      <w:r w:rsidRPr="007D3B3D">
        <w:rPr>
          <w:color w:val="auto"/>
          <w:lang w:val="kl-GL"/>
        </w:rPr>
        <w:t>up ima</w:t>
      </w:r>
      <w:r w:rsidR="007F35E1" w:rsidRPr="007D3B3D">
        <w:rPr>
          <w:color w:val="auto"/>
          <w:lang w:val="kl-GL"/>
        </w:rPr>
        <w:t>k</w:t>
      </w:r>
      <w:r w:rsidRPr="007D3B3D">
        <w:rPr>
          <w:color w:val="auto"/>
          <w:lang w:val="kl-GL"/>
        </w:rPr>
        <w:t xml:space="preserve"> qanitsigippagu, sulini</w:t>
      </w:r>
      <w:r w:rsidR="007F35E1" w:rsidRPr="007D3B3D">
        <w:rPr>
          <w:color w:val="auto"/>
          <w:lang w:val="kl-GL"/>
        </w:rPr>
        <w:t xml:space="preserve">ullu imak siuarsimatillugu, imm. 1-imi </w:t>
      </w:r>
      <w:r w:rsidR="00581AEE" w:rsidRPr="007D3B3D">
        <w:rPr>
          <w:color w:val="auto"/>
          <w:lang w:val="kl-GL"/>
        </w:rPr>
        <w:t>piffissaliussap qaangiutsiarnerani atuinissamik ingerlata</w:t>
      </w:r>
      <w:r w:rsidR="002F649F" w:rsidRPr="007D3B3D">
        <w:rPr>
          <w:color w:val="auto"/>
          <w:lang w:val="kl-GL"/>
        </w:rPr>
        <w:t>ssa</w:t>
      </w:r>
      <w:r w:rsidR="00581AEE" w:rsidRPr="007D3B3D">
        <w:rPr>
          <w:color w:val="auto"/>
          <w:lang w:val="kl-GL"/>
        </w:rPr>
        <w:t xml:space="preserve">t imaluunniit imm. 2 eqqarsaatigalugu misissueqqaarnermik ingerlatassat aallartinneqarsinnaatillugit, </w:t>
      </w:r>
      <w:r w:rsidR="001B79A3">
        <w:rPr>
          <w:color w:val="auto"/>
          <w:lang w:val="kl-GL"/>
        </w:rPr>
        <w:t>aalajangersakka</w:t>
      </w:r>
      <w:r w:rsidR="00A34792">
        <w:rPr>
          <w:color w:val="auto"/>
          <w:lang w:val="kl-GL"/>
        </w:rPr>
        <w:t>p</w:t>
      </w:r>
      <w:r w:rsidR="001B79A3">
        <w:rPr>
          <w:color w:val="auto"/>
          <w:lang w:val="kl-GL"/>
        </w:rPr>
        <w:t xml:space="preserve"> kingunerisaanik </w:t>
      </w:r>
      <w:r w:rsidR="00817796" w:rsidRPr="007D3B3D">
        <w:rPr>
          <w:color w:val="auto"/>
          <w:lang w:val="kl-GL"/>
        </w:rPr>
        <w:t>akuersissut atorunnaar</w:t>
      </w:r>
      <w:r w:rsidR="00C705CA" w:rsidRPr="007D3B3D">
        <w:rPr>
          <w:color w:val="auto"/>
          <w:lang w:val="kl-GL"/>
        </w:rPr>
        <w:t>sinneqartariaqanngi</w:t>
      </w:r>
      <w:r w:rsidR="001B79A3">
        <w:rPr>
          <w:color w:val="auto"/>
          <w:lang w:val="kl-GL"/>
        </w:rPr>
        <w:t>laq</w:t>
      </w:r>
      <w:r w:rsidR="00A77668" w:rsidRPr="007D3B3D">
        <w:rPr>
          <w:color w:val="auto"/>
          <w:lang w:val="kl-GL"/>
        </w:rPr>
        <w:t>.</w:t>
      </w:r>
      <w:r w:rsidR="00400D2F" w:rsidRPr="007D3B3D">
        <w:rPr>
          <w:color w:val="auto"/>
          <w:lang w:val="kl-GL"/>
        </w:rPr>
        <w:t xml:space="preserve"> </w:t>
      </w:r>
    </w:p>
    <w:p w14:paraId="4AA17E97" w14:textId="77777777" w:rsidR="00E05F9D" w:rsidRPr="007D3B3D" w:rsidRDefault="00E05F9D" w:rsidP="005F7409">
      <w:pPr>
        <w:rPr>
          <w:color w:val="auto"/>
          <w:lang w:val="kl-GL"/>
        </w:rPr>
      </w:pPr>
    </w:p>
    <w:p w14:paraId="0F1B684C" w14:textId="141E2561" w:rsidR="00E05F9D" w:rsidRPr="007D3B3D" w:rsidRDefault="00DE1DAC" w:rsidP="005F7409">
      <w:pPr>
        <w:rPr>
          <w:color w:val="auto"/>
          <w:lang w:val="kl-GL"/>
        </w:rPr>
      </w:pPr>
      <w:r w:rsidRPr="007D3B3D">
        <w:rPr>
          <w:color w:val="auto"/>
          <w:lang w:val="kl-GL"/>
        </w:rPr>
        <w:t>N</w:t>
      </w:r>
      <w:r w:rsidR="00E05F9D" w:rsidRPr="007D3B3D">
        <w:rPr>
          <w:color w:val="auto"/>
          <w:lang w:val="kl-GL"/>
        </w:rPr>
        <w:t>r. 2</w:t>
      </w:r>
    </w:p>
    <w:p w14:paraId="1925F4B6" w14:textId="491A82A3" w:rsidR="00E05F9D" w:rsidRPr="007D3B3D" w:rsidRDefault="007C45C4" w:rsidP="005F7409">
      <w:pPr>
        <w:rPr>
          <w:color w:val="auto"/>
          <w:lang w:val="kl-GL"/>
        </w:rPr>
      </w:pPr>
      <w:r w:rsidRPr="007D3B3D">
        <w:rPr>
          <w:color w:val="auto"/>
          <w:lang w:val="kl-GL"/>
        </w:rPr>
        <w:t>S</w:t>
      </w:r>
      <w:r w:rsidR="0002631F" w:rsidRPr="007D3B3D">
        <w:rPr>
          <w:color w:val="auto"/>
          <w:lang w:val="kl-GL"/>
        </w:rPr>
        <w:t>iumut ingerlanissa</w:t>
      </w:r>
      <w:r w:rsidRPr="007D3B3D">
        <w:rPr>
          <w:color w:val="auto"/>
          <w:lang w:val="kl-GL"/>
        </w:rPr>
        <w:t>mut</w:t>
      </w:r>
      <w:r w:rsidR="0002631F" w:rsidRPr="007D3B3D">
        <w:rPr>
          <w:color w:val="auto"/>
          <w:lang w:val="kl-GL"/>
        </w:rPr>
        <w:t xml:space="preserve"> akimmiffius</w:t>
      </w:r>
      <w:r w:rsidR="00B176C4" w:rsidRPr="007D3B3D">
        <w:rPr>
          <w:color w:val="auto"/>
          <w:lang w:val="kl-GL"/>
        </w:rPr>
        <w:t>oqarsimatillugu</w:t>
      </w:r>
      <w:r w:rsidR="0002631F" w:rsidRPr="007D3B3D">
        <w:rPr>
          <w:color w:val="auto"/>
          <w:lang w:val="kl-GL"/>
        </w:rPr>
        <w:t>, pisinnaatitsissummillu pigisaqartup aqussinnaasimanngisaanik paasinartumik pisoqarsima</w:t>
      </w:r>
      <w:r w:rsidRPr="007D3B3D">
        <w:rPr>
          <w:color w:val="auto"/>
          <w:lang w:val="kl-GL"/>
        </w:rPr>
        <w:t>tillugu Naalakkersuisut piffissaliussamik sivitsuisinnaapput.</w:t>
      </w:r>
    </w:p>
    <w:p w14:paraId="393F4849" w14:textId="77777777" w:rsidR="00400D2F" w:rsidRPr="007D3B3D" w:rsidRDefault="00400D2F" w:rsidP="005F7409">
      <w:pPr>
        <w:rPr>
          <w:color w:val="auto"/>
          <w:lang w:val="kl-GL"/>
        </w:rPr>
      </w:pPr>
    </w:p>
    <w:p w14:paraId="0A84021D" w14:textId="7C952CBE" w:rsidR="00766D1A" w:rsidRPr="007D3B3D" w:rsidRDefault="00B176C4" w:rsidP="005F7409">
      <w:pPr>
        <w:rPr>
          <w:color w:val="auto"/>
          <w:lang w:val="kl-GL"/>
        </w:rPr>
      </w:pPr>
      <w:r w:rsidRPr="007D3B3D">
        <w:rPr>
          <w:color w:val="auto"/>
          <w:lang w:val="kl-GL"/>
        </w:rPr>
        <w:t xml:space="preserve">Assersuutigalugu </w:t>
      </w:r>
      <w:r w:rsidR="00B35E2B" w:rsidRPr="007D3B3D">
        <w:rPr>
          <w:color w:val="auto"/>
          <w:lang w:val="kl-GL"/>
        </w:rPr>
        <w:t xml:space="preserve">pisut tassaasinnaapput, oqartussat pisariaqartumik akuersissutissaat </w:t>
      </w:r>
      <w:r w:rsidR="00A4196B" w:rsidRPr="007D3B3D">
        <w:rPr>
          <w:color w:val="auto"/>
          <w:lang w:val="kl-GL"/>
        </w:rPr>
        <w:t>sul</w:t>
      </w:r>
      <w:r w:rsidR="00CA2F64" w:rsidRPr="007D3B3D">
        <w:rPr>
          <w:color w:val="auto"/>
          <w:lang w:val="kl-GL"/>
        </w:rPr>
        <w:t>iap suliarineqarneratigut kinguaattoorsimasut</w:t>
      </w:r>
      <w:r w:rsidR="00CC421D" w:rsidRPr="007D3B3D">
        <w:rPr>
          <w:color w:val="auto"/>
          <w:lang w:val="kl-GL"/>
        </w:rPr>
        <w:t xml:space="preserve">. Taamaakkaluartoq </w:t>
      </w:r>
      <w:r w:rsidR="00FE12B6" w:rsidRPr="007D3B3D">
        <w:rPr>
          <w:color w:val="auto"/>
          <w:lang w:val="kl-GL"/>
        </w:rPr>
        <w:t xml:space="preserve">akuersissutit pisariaqartut allat </w:t>
      </w:r>
      <w:r w:rsidR="006E0DE0" w:rsidRPr="007D3B3D">
        <w:rPr>
          <w:color w:val="auto"/>
          <w:lang w:val="kl-GL"/>
        </w:rPr>
        <w:t xml:space="preserve">pissarsiarinissaat, </w:t>
      </w:r>
      <w:r w:rsidR="003C54D2" w:rsidRPr="007D3B3D">
        <w:rPr>
          <w:color w:val="auto"/>
          <w:lang w:val="kl-GL"/>
        </w:rPr>
        <w:t xml:space="preserve">pisinnaatitsissummik pigisaqartup </w:t>
      </w:r>
      <w:r w:rsidR="008E1D3F" w:rsidRPr="007D3B3D">
        <w:rPr>
          <w:color w:val="auto"/>
          <w:lang w:val="kl-GL"/>
        </w:rPr>
        <w:t xml:space="preserve">piffissap naleqquttup iluani </w:t>
      </w:r>
      <w:r w:rsidR="006E0DE0" w:rsidRPr="007D3B3D">
        <w:rPr>
          <w:color w:val="auto"/>
          <w:lang w:val="kl-GL"/>
        </w:rPr>
        <w:t>eqeersimaartumik sulissutigisimaneraa isiginiarneqarsinnaavoq</w:t>
      </w:r>
      <w:r w:rsidR="00E119A9" w:rsidRPr="007D3B3D">
        <w:rPr>
          <w:color w:val="auto"/>
          <w:lang w:val="kl-GL"/>
        </w:rPr>
        <w:t xml:space="preserve">. </w:t>
      </w:r>
      <w:r w:rsidR="00D7745B" w:rsidRPr="007D3B3D">
        <w:rPr>
          <w:color w:val="auto"/>
          <w:lang w:val="kl-GL"/>
        </w:rPr>
        <w:t>Pisut aqunneqarsinnaanngitsut aamma tassaasinnaapput avataani i</w:t>
      </w:r>
      <w:r w:rsidR="00E119A9" w:rsidRPr="007D3B3D">
        <w:rPr>
          <w:color w:val="auto"/>
          <w:lang w:val="kl-GL"/>
        </w:rPr>
        <w:t xml:space="preserve">mmikkut </w:t>
      </w:r>
      <w:r w:rsidR="00D7745B" w:rsidRPr="007D3B3D">
        <w:rPr>
          <w:color w:val="auto"/>
          <w:lang w:val="kl-GL"/>
        </w:rPr>
        <w:t>pisut, ma</w:t>
      </w:r>
      <w:r w:rsidR="001802D3" w:rsidRPr="007D3B3D">
        <w:rPr>
          <w:color w:val="auto"/>
          <w:lang w:val="kl-GL"/>
        </w:rPr>
        <w:t>tumani ajunaarners</w:t>
      </w:r>
      <w:r w:rsidR="00E776CA" w:rsidRPr="007D3B3D">
        <w:rPr>
          <w:color w:val="auto"/>
          <w:lang w:val="kl-GL"/>
        </w:rPr>
        <w:t>u</w:t>
      </w:r>
      <w:r w:rsidR="001802D3" w:rsidRPr="007D3B3D">
        <w:rPr>
          <w:color w:val="auto"/>
          <w:lang w:val="kl-GL"/>
        </w:rPr>
        <w:t>it imaluunniit niuernermi pissutsit suliniutip siuariartornissaanut sunniuteqarsimasut</w:t>
      </w:r>
      <w:r w:rsidR="00040D0F" w:rsidRPr="007D3B3D">
        <w:rPr>
          <w:color w:val="auto"/>
          <w:lang w:val="kl-GL"/>
        </w:rPr>
        <w:t xml:space="preserve">. </w:t>
      </w:r>
    </w:p>
    <w:p w14:paraId="2BE16161" w14:textId="77777777" w:rsidR="00766D1A" w:rsidRPr="007D3B3D" w:rsidRDefault="00766D1A" w:rsidP="005F7409">
      <w:pPr>
        <w:rPr>
          <w:color w:val="auto"/>
          <w:lang w:val="kl-GL"/>
        </w:rPr>
      </w:pPr>
    </w:p>
    <w:p w14:paraId="6E830096" w14:textId="686A3BCC" w:rsidR="00040D0F" w:rsidRDefault="00E04667" w:rsidP="005F7409">
      <w:pPr>
        <w:rPr>
          <w:color w:val="auto"/>
          <w:lang w:val="kl-GL"/>
        </w:rPr>
      </w:pPr>
      <w:r w:rsidRPr="007D3B3D">
        <w:rPr>
          <w:color w:val="auto"/>
          <w:lang w:val="kl-GL"/>
        </w:rPr>
        <w:t xml:space="preserve">Kinguaattoorneq pisinnaatitsissummik pigisaqartup aqussinnaanngisaanik pisimatillugu, pissutsillu taakkua </w:t>
      </w:r>
      <w:r w:rsidR="00E00D70" w:rsidRPr="007D3B3D">
        <w:rPr>
          <w:color w:val="auto"/>
          <w:lang w:val="kl-GL"/>
        </w:rPr>
        <w:t>siumut ingerlanerup attatiinnarneqarsinnaannginneranut aala</w:t>
      </w:r>
      <w:r w:rsidR="00E776CA" w:rsidRPr="007D3B3D">
        <w:rPr>
          <w:color w:val="auto"/>
          <w:lang w:val="kl-GL"/>
        </w:rPr>
        <w:t>ja</w:t>
      </w:r>
      <w:r w:rsidR="00E00D70" w:rsidRPr="007D3B3D">
        <w:rPr>
          <w:color w:val="auto"/>
          <w:lang w:val="kl-GL"/>
        </w:rPr>
        <w:t>ngiisuusimappata aatsaat, nr. 2 malillugu sivitsuisoqarsinnaassaaq.</w:t>
      </w:r>
    </w:p>
    <w:p w14:paraId="3349B7BD" w14:textId="77777777" w:rsidR="003E4AF4" w:rsidRDefault="003E4AF4" w:rsidP="005F7409">
      <w:pPr>
        <w:rPr>
          <w:color w:val="auto"/>
          <w:lang w:val="kl-GL"/>
        </w:rPr>
      </w:pPr>
    </w:p>
    <w:p w14:paraId="39F586F5" w14:textId="77777777" w:rsidR="00521D66" w:rsidRDefault="003E4AF4" w:rsidP="00521D66">
      <w:pPr>
        <w:rPr>
          <w:lang w:val="kl-GL"/>
        </w:rPr>
      </w:pPr>
      <w:r w:rsidRPr="00B849A5">
        <w:rPr>
          <w:lang w:val="kl-GL"/>
        </w:rPr>
        <w:t xml:space="preserve">Assersuutigalugu </w:t>
      </w:r>
      <w:r w:rsidR="00521D66">
        <w:rPr>
          <w:lang w:val="kl-GL"/>
        </w:rPr>
        <w:t xml:space="preserve">suliniutip siumut ingerlanissaanut aalajangiisuullutik </w:t>
      </w:r>
      <w:r w:rsidR="00F24D84">
        <w:rPr>
          <w:lang w:val="kl-GL"/>
        </w:rPr>
        <w:t xml:space="preserve">pissutsit immikkut pisuusinnaapput </w:t>
      </w:r>
      <w:r w:rsidR="00FA5866" w:rsidRPr="00B849A5">
        <w:rPr>
          <w:lang w:val="kl-GL"/>
        </w:rPr>
        <w:t>soorlu ajunaarnersu</w:t>
      </w:r>
      <w:r w:rsidR="003E5D7C">
        <w:rPr>
          <w:lang w:val="kl-GL"/>
        </w:rPr>
        <w:t>it</w:t>
      </w:r>
      <w:r w:rsidR="00FA5866" w:rsidRPr="00B849A5">
        <w:rPr>
          <w:lang w:val="kl-GL"/>
        </w:rPr>
        <w:t>, a</w:t>
      </w:r>
      <w:r w:rsidR="004A525D" w:rsidRPr="00B849A5">
        <w:rPr>
          <w:lang w:val="kl-GL"/>
        </w:rPr>
        <w:t>j</w:t>
      </w:r>
      <w:r w:rsidR="004A525D">
        <w:rPr>
          <w:lang w:val="kl-GL"/>
        </w:rPr>
        <w:t>unaarnerit imaluunniit pisut siumut ilimagineqarsinnaanngits</w:t>
      </w:r>
      <w:r w:rsidR="00521D66">
        <w:rPr>
          <w:lang w:val="kl-GL"/>
        </w:rPr>
        <w:t>ut.</w:t>
      </w:r>
    </w:p>
    <w:p w14:paraId="5F6C5C6A" w14:textId="77777777" w:rsidR="00521D66" w:rsidRDefault="00521D66" w:rsidP="00521D66">
      <w:pPr>
        <w:rPr>
          <w:lang w:val="kl-GL"/>
        </w:rPr>
      </w:pPr>
    </w:p>
    <w:p w14:paraId="55AFFDCB" w14:textId="68F69B5C" w:rsidR="003E4AF4" w:rsidRPr="00B849A5" w:rsidRDefault="00521D66" w:rsidP="003C3505">
      <w:pPr>
        <w:rPr>
          <w:lang w:val="kl-GL"/>
        </w:rPr>
      </w:pPr>
      <w:r>
        <w:rPr>
          <w:lang w:val="kl-GL"/>
        </w:rPr>
        <w:t xml:space="preserve">Kisianni aamma </w:t>
      </w:r>
      <w:r w:rsidR="002A1984">
        <w:rPr>
          <w:lang w:val="kl-GL"/>
        </w:rPr>
        <w:t>taassaasinnaavoq</w:t>
      </w:r>
      <w:r w:rsidR="00F1747B">
        <w:rPr>
          <w:lang w:val="kl-GL"/>
        </w:rPr>
        <w:t xml:space="preserve">, suliap suliarinissaanut piffissaliussaq suli ilisimaneqanngitsoq </w:t>
      </w:r>
      <w:r w:rsidR="006F2D7C">
        <w:rPr>
          <w:lang w:val="kl-GL"/>
        </w:rPr>
        <w:t>qinnuteqartoq piffissaagallartillugu qinnuteqaammik naammattumik nassitsigaluartoq</w:t>
      </w:r>
      <w:r w:rsidR="002A1984">
        <w:rPr>
          <w:lang w:val="kl-GL"/>
        </w:rPr>
        <w:t xml:space="preserve">, </w:t>
      </w:r>
      <w:r>
        <w:rPr>
          <w:lang w:val="kl-GL"/>
        </w:rPr>
        <w:t>oqartussat suliamik suliarinninner</w:t>
      </w:r>
      <w:r w:rsidR="006E084B">
        <w:rPr>
          <w:lang w:val="kl-GL"/>
        </w:rPr>
        <w:t>at kinguart</w:t>
      </w:r>
      <w:r w:rsidR="003C3505">
        <w:rPr>
          <w:lang w:val="kl-GL"/>
        </w:rPr>
        <w:t>oortoq.</w:t>
      </w:r>
    </w:p>
    <w:p w14:paraId="5BA82CA3" w14:textId="77777777" w:rsidR="003E4AF4" w:rsidRPr="00B849A5" w:rsidRDefault="003E4AF4" w:rsidP="003E4AF4">
      <w:pPr>
        <w:rPr>
          <w:lang w:val="kl-GL"/>
        </w:rPr>
      </w:pPr>
    </w:p>
    <w:p w14:paraId="5DC54586" w14:textId="50CDC776" w:rsidR="003E4AF4" w:rsidRPr="00B849A5" w:rsidRDefault="005265C7" w:rsidP="005D3E29">
      <w:pPr>
        <w:rPr>
          <w:lang w:val="kl-GL"/>
        </w:rPr>
      </w:pPr>
      <w:r w:rsidRPr="00B849A5">
        <w:rPr>
          <w:lang w:val="kl-GL"/>
        </w:rPr>
        <w:t xml:space="preserve">Silap pissusaa aallaavittut </w:t>
      </w:r>
      <w:r w:rsidR="00343B38">
        <w:rPr>
          <w:lang w:val="kl-GL"/>
        </w:rPr>
        <w:t>patsisi</w:t>
      </w:r>
      <w:r w:rsidR="009B7E51">
        <w:rPr>
          <w:lang w:val="kl-GL"/>
        </w:rPr>
        <w:t>gineqarsinnaanngilaq</w:t>
      </w:r>
      <w:r w:rsidRPr="00B849A5">
        <w:rPr>
          <w:lang w:val="kl-GL"/>
        </w:rPr>
        <w:t xml:space="preserve">. </w:t>
      </w:r>
      <w:r w:rsidR="00AB7E51" w:rsidRPr="00AB7E51">
        <w:rPr>
          <w:lang w:val="kl-GL"/>
        </w:rPr>
        <w:t>T</w:t>
      </w:r>
      <w:r w:rsidR="00AB7E51" w:rsidRPr="00B849A5">
        <w:rPr>
          <w:lang w:val="kl-GL"/>
        </w:rPr>
        <w:t>aamaakkal</w:t>
      </w:r>
      <w:r w:rsidR="00AB7E51">
        <w:rPr>
          <w:lang w:val="kl-GL"/>
        </w:rPr>
        <w:t xml:space="preserve">uartoq </w:t>
      </w:r>
      <w:r w:rsidR="003767D6">
        <w:rPr>
          <w:lang w:val="kl-GL"/>
        </w:rPr>
        <w:t xml:space="preserve">pisinnaatitsissummik pigisaqartup </w:t>
      </w:r>
      <w:r w:rsidR="00445DF9">
        <w:rPr>
          <w:lang w:val="kl-GL"/>
        </w:rPr>
        <w:t xml:space="preserve">piffissami </w:t>
      </w:r>
      <w:r w:rsidR="003767D6">
        <w:rPr>
          <w:lang w:val="kl-GL"/>
        </w:rPr>
        <w:t>ingerlatassanik ingerlatsivi</w:t>
      </w:r>
      <w:r w:rsidR="00445DF9">
        <w:rPr>
          <w:lang w:val="kl-GL"/>
        </w:rPr>
        <w:t>ssaani sila ima ajortigisim</w:t>
      </w:r>
      <w:r w:rsidR="009B7E51">
        <w:rPr>
          <w:lang w:val="kl-GL"/>
        </w:rPr>
        <w:t>a</w:t>
      </w:r>
      <w:r w:rsidR="00445DF9">
        <w:rPr>
          <w:lang w:val="kl-GL"/>
        </w:rPr>
        <w:t>nersoq</w:t>
      </w:r>
      <w:r w:rsidR="00472B95">
        <w:rPr>
          <w:lang w:val="kl-GL"/>
        </w:rPr>
        <w:t xml:space="preserve">, imalu sivisutigisimanersoq </w:t>
      </w:r>
      <w:r w:rsidR="005D3E29">
        <w:rPr>
          <w:lang w:val="kl-GL"/>
        </w:rPr>
        <w:t>ingerlatat ingerla</w:t>
      </w:r>
      <w:r w:rsidR="009C5A79">
        <w:rPr>
          <w:lang w:val="kl-GL"/>
        </w:rPr>
        <w:t>ssimasinnaa</w:t>
      </w:r>
      <w:r w:rsidR="00E52D2F">
        <w:rPr>
          <w:lang w:val="kl-GL"/>
        </w:rPr>
        <w:t xml:space="preserve">nnginnerai </w:t>
      </w:r>
      <w:r w:rsidR="00472B95">
        <w:rPr>
          <w:lang w:val="kl-GL"/>
        </w:rPr>
        <w:t>ilaatigut isiginiarneqarluni</w:t>
      </w:r>
      <w:r w:rsidR="00A53172">
        <w:rPr>
          <w:lang w:val="kl-GL"/>
        </w:rPr>
        <w:t xml:space="preserve">, </w:t>
      </w:r>
      <w:r w:rsidR="00445DF9">
        <w:rPr>
          <w:lang w:val="kl-GL"/>
        </w:rPr>
        <w:t>pis</w:t>
      </w:r>
      <w:r w:rsidR="00A53172">
        <w:rPr>
          <w:lang w:val="kl-GL"/>
        </w:rPr>
        <w:t>oq</w:t>
      </w:r>
      <w:r w:rsidR="00445DF9">
        <w:rPr>
          <w:lang w:val="kl-GL"/>
        </w:rPr>
        <w:t xml:space="preserve"> </w:t>
      </w:r>
      <w:r w:rsidR="002A3780">
        <w:rPr>
          <w:lang w:val="kl-GL"/>
        </w:rPr>
        <w:t>naliliiffigineqartariaqarpoq</w:t>
      </w:r>
      <w:r w:rsidR="003E4AF4" w:rsidRPr="00B849A5">
        <w:rPr>
          <w:lang w:val="kl-GL"/>
        </w:rPr>
        <w:t xml:space="preserve">. </w:t>
      </w:r>
    </w:p>
    <w:p w14:paraId="74091D7D" w14:textId="77777777" w:rsidR="003E4AF4" w:rsidRPr="00B849A5" w:rsidRDefault="003E4AF4" w:rsidP="003E4AF4">
      <w:pPr>
        <w:rPr>
          <w:lang w:val="kl-GL"/>
        </w:rPr>
      </w:pPr>
    </w:p>
    <w:p w14:paraId="35940856" w14:textId="6CDAE323" w:rsidR="003E4AF4" w:rsidRPr="007D3B3D" w:rsidRDefault="00E52D2F" w:rsidP="00FA14EB">
      <w:pPr>
        <w:rPr>
          <w:color w:val="auto"/>
          <w:lang w:val="kl-GL"/>
        </w:rPr>
      </w:pPr>
      <w:r w:rsidRPr="00B849A5">
        <w:rPr>
          <w:lang w:val="kl-GL"/>
        </w:rPr>
        <w:t>Illuatungaanili pissutsit pisinnaatitsissummik pigisaqartup ilim</w:t>
      </w:r>
      <w:r>
        <w:rPr>
          <w:lang w:val="kl-GL"/>
        </w:rPr>
        <w:t xml:space="preserve">agereersinnaasimasai </w:t>
      </w:r>
      <w:r w:rsidR="00343B38">
        <w:rPr>
          <w:lang w:val="kl-GL"/>
        </w:rPr>
        <w:t>nalinginnaasumik patsisigineqarsinnaassanngillat.</w:t>
      </w:r>
      <w:r w:rsidR="00E11EBB">
        <w:rPr>
          <w:lang w:val="kl-GL"/>
        </w:rPr>
        <w:t xml:space="preserve"> Uani soorlu assersuutigalugu tikinneqarnissaannut killissat ili</w:t>
      </w:r>
      <w:r w:rsidR="004D1A06">
        <w:rPr>
          <w:lang w:val="kl-GL"/>
        </w:rPr>
        <w:t xml:space="preserve">simariikkat, </w:t>
      </w:r>
      <w:r w:rsidR="006B4D7A">
        <w:rPr>
          <w:lang w:val="kl-GL"/>
        </w:rPr>
        <w:t xml:space="preserve">assersuutigalugu piffissat </w:t>
      </w:r>
      <w:r w:rsidR="006B4D7A" w:rsidRPr="00B849A5">
        <w:rPr>
          <w:lang w:val="kl-GL"/>
        </w:rPr>
        <w:t>eqqissisimatitsi</w:t>
      </w:r>
      <w:r w:rsidR="00E94747">
        <w:rPr>
          <w:lang w:val="kl-GL"/>
        </w:rPr>
        <w:t>viusut</w:t>
      </w:r>
      <w:r w:rsidR="00416C42">
        <w:rPr>
          <w:lang w:val="kl-GL"/>
        </w:rPr>
        <w:t xml:space="preserve">, </w:t>
      </w:r>
      <w:r w:rsidR="00416C42">
        <w:rPr>
          <w:lang w:val="kl-GL"/>
        </w:rPr>
        <w:lastRenderedPageBreak/>
        <w:t>ukiuunerani</w:t>
      </w:r>
      <w:r w:rsidR="00E94747">
        <w:rPr>
          <w:lang w:val="kl-GL"/>
        </w:rPr>
        <w:t>lu</w:t>
      </w:r>
      <w:r w:rsidR="00416C42">
        <w:rPr>
          <w:lang w:val="kl-GL"/>
        </w:rPr>
        <w:t xml:space="preserve"> nalinginnaasumik pissutsit </w:t>
      </w:r>
      <w:r w:rsidR="004D1A06">
        <w:rPr>
          <w:lang w:val="kl-GL"/>
        </w:rPr>
        <w:t>eqqarsaatigalugit pilersaarusiorsimangninneq</w:t>
      </w:r>
      <w:r w:rsidR="00FA14EB">
        <w:rPr>
          <w:lang w:val="kl-GL"/>
        </w:rPr>
        <w:t xml:space="preserve"> imaluunniit oqartussat akuersissutissaat pisariaqartut pillugit kingusinaarluni qinnuteqaatit</w:t>
      </w:r>
      <w:r w:rsidR="003E4AF4" w:rsidRPr="00B849A5">
        <w:rPr>
          <w:lang w:val="kl-GL"/>
        </w:rPr>
        <w:t>.</w:t>
      </w:r>
    </w:p>
    <w:p w14:paraId="48B29737" w14:textId="77777777" w:rsidR="00260E09" w:rsidRPr="007D3B3D" w:rsidRDefault="00260E09" w:rsidP="005F7409">
      <w:pPr>
        <w:rPr>
          <w:color w:val="auto"/>
          <w:lang w:val="kl-GL"/>
        </w:rPr>
      </w:pPr>
    </w:p>
    <w:p w14:paraId="3BF200DA" w14:textId="6C67861D" w:rsidR="00260E09" w:rsidRPr="007D3B3D" w:rsidRDefault="007922D3" w:rsidP="005F7409">
      <w:pPr>
        <w:rPr>
          <w:color w:val="auto"/>
          <w:lang w:val="kl-GL"/>
        </w:rPr>
      </w:pPr>
      <w:r w:rsidRPr="007D3B3D">
        <w:rPr>
          <w:color w:val="auto"/>
          <w:lang w:val="kl-GL"/>
        </w:rPr>
        <w:t>Imm</w:t>
      </w:r>
      <w:r w:rsidR="00260E09" w:rsidRPr="007D3B3D">
        <w:rPr>
          <w:color w:val="auto"/>
          <w:lang w:val="kl-GL"/>
        </w:rPr>
        <w:t>. 4</w:t>
      </w:r>
      <w:r w:rsidRPr="007D3B3D">
        <w:rPr>
          <w:color w:val="auto"/>
          <w:lang w:val="kl-GL"/>
        </w:rPr>
        <w:t>-mut</w:t>
      </w:r>
      <w:r w:rsidR="00260E09" w:rsidRPr="007D3B3D">
        <w:rPr>
          <w:color w:val="auto"/>
          <w:lang w:val="kl-GL"/>
        </w:rPr>
        <w:t>.</w:t>
      </w:r>
    </w:p>
    <w:p w14:paraId="4E178DE0" w14:textId="2AD74772" w:rsidR="00260E09" w:rsidRPr="007D3B3D" w:rsidRDefault="00BC6545" w:rsidP="005F7409">
      <w:pPr>
        <w:rPr>
          <w:color w:val="auto"/>
          <w:lang w:val="kl-GL"/>
        </w:rPr>
      </w:pPr>
      <w:r w:rsidRPr="007D3B3D">
        <w:rPr>
          <w:color w:val="auto"/>
          <w:lang w:val="kl-GL"/>
        </w:rPr>
        <w:t xml:space="preserve">Aalajangersakkap aalajagersarpaa, </w:t>
      </w:r>
      <w:r w:rsidR="00FD2D91" w:rsidRPr="007D3B3D">
        <w:rPr>
          <w:color w:val="auto"/>
          <w:lang w:val="kl-GL"/>
        </w:rPr>
        <w:t>i</w:t>
      </w:r>
      <w:r w:rsidR="00FE0346" w:rsidRPr="007D3B3D">
        <w:rPr>
          <w:color w:val="auto"/>
          <w:lang w:val="kl-GL"/>
        </w:rPr>
        <w:t>mm. 1-2-mi piffissaliuss</w:t>
      </w:r>
      <w:r w:rsidR="00866117" w:rsidRPr="007D3B3D">
        <w:rPr>
          <w:color w:val="auto"/>
          <w:lang w:val="kl-GL"/>
        </w:rPr>
        <w:t xml:space="preserve">atut aalajangersarneqartup </w:t>
      </w:r>
      <w:r w:rsidR="00FE0346" w:rsidRPr="007D3B3D">
        <w:rPr>
          <w:color w:val="auto"/>
          <w:lang w:val="kl-GL"/>
        </w:rPr>
        <w:t>imaluunniit imm. 3 malillugu piffissaliussa</w:t>
      </w:r>
      <w:r w:rsidR="00302C64" w:rsidRPr="007D3B3D">
        <w:rPr>
          <w:color w:val="auto"/>
          <w:lang w:val="kl-GL"/>
        </w:rPr>
        <w:t xml:space="preserve">mik </w:t>
      </w:r>
      <w:r w:rsidR="00FE0346" w:rsidRPr="007D3B3D">
        <w:rPr>
          <w:color w:val="auto"/>
          <w:lang w:val="kl-GL"/>
        </w:rPr>
        <w:t>sivits</w:t>
      </w:r>
      <w:r w:rsidR="00302C64" w:rsidRPr="007D3B3D">
        <w:rPr>
          <w:color w:val="auto"/>
          <w:lang w:val="kl-GL"/>
        </w:rPr>
        <w:t xml:space="preserve">uisinnaanerup </w:t>
      </w:r>
      <w:r w:rsidR="00FE0346" w:rsidRPr="007D3B3D">
        <w:rPr>
          <w:color w:val="auto"/>
          <w:lang w:val="kl-GL"/>
        </w:rPr>
        <w:t>iluani</w:t>
      </w:r>
      <w:r w:rsidR="00A90127" w:rsidRPr="007D3B3D">
        <w:rPr>
          <w:color w:val="auto"/>
          <w:lang w:val="kl-GL"/>
        </w:rPr>
        <w:t xml:space="preserve"> piumasaqaataasumik </w:t>
      </w:r>
      <w:r w:rsidR="00FE0346" w:rsidRPr="007D3B3D">
        <w:rPr>
          <w:color w:val="auto"/>
          <w:lang w:val="kl-GL"/>
        </w:rPr>
        <w:t>ingerlata</w:t>
      </w:r>
      <w:r w:rsidR="00A90127" w:rsidRPr="007D3B3D">
        <w:rPr>
          <w:color w:val="auto"/>
          <w:lang w:val="kl-GL"/>
        </w:rPr>
        <w:t>ssat</w:t>
      </w:r>
      <w:r w:rsidR="00FE0346" w:rsidRPr="007D3B3D">
        <w:rPr>
          <w:color w:val="auto"/>
          <w:lang w:val="kl-GL"/>
        </w:rPr>
        <w:t xml:space="preserve"> aallartinneqanngippata, akuersissut erngertumik atorunnaassa</w:t>
      </w:r>
      <w:r w:rsidR="00866117" w:rsidRPr="007D3B3D">
        <w:rPr>
          <w:color w:val="auto"/>
          <w:lang w:val="kl-GL"/>
        </w:rPr>
        <w:t>soq.</w:t>
      </w:r>
      <w:r w:rsidR="00780327">
        <w:rPr>
          <w:color w:val="auto"/>
          <w:lang w:val="kl-GL"/>
        </w:rPr>
        <w:t xml:space="preserve"> Taamaalilluni ingerlatsinngikkaanni akuersissutit atatiinnarneqarsinnaanngillat.</w:t>
      </w:r>
    </w:p>
    <w:p w14:paraId="78AAACAE" w14:textId="77777777" w:rsidR="00260E09" w:rsidRPr="007D3B3D" w:rsidRDefault="00260E09" w:rsidP="005F7409">
      <w:pPr>
        <w:rPr>
          <w:color w:val="auto"/>
          <w:lang w:val="kl-GL"/>
        </w:rPr>
      </w:pPr>
    </w:p>
    <w:p w14:paraId="46AF750A" w14:textId="42070C6E" w:rsidR="00260E09" w:rsidRPr="007D3B3D" w:rsidRDefault="009042C6" w:rsidP="005F7409">
      <w:pPr>
        <w:rPr>
          <w:color w:val="auto"/>
          <w:lang w:val="kl-GL"/>
        </w:rPr>
      </w:pPr>
      <w:r w:rsidRPr="007D3B3D">
        <w:rPr>
          <w:color w:val="auto"/>
          <w:lang w:val="kl-GL"/>
        </w:rPr>
        <w:t xml:space="preserve">Erngertumik atorunnaarsitsisoqassaaq, </w:t>
      </w:r>
      <w:r w:rsidR="006A3F78" w:rsidRPr="007D3B3D">
        <w:rPr>
          <w:color w:val="auto"/>
          <w:lang w:val="kl-GL"/>
        </w:rPr>
        <w:t xml:space="preserve">imaappoq oqartussanit immikkut aalajangiisoqartariaqanngitsoq, </w:t>
      </w:r>
      <w:r w:rsidR="00796CD8" w:rsidRPr="007D3B3D">
        <w:rPr>
          <w:color w:val="auto"/>
          <w:lang w:val="kl-GL"/>
        </w:rPr>
        <w:t xml:space="preserve">piffissaliussalli malinneqarnissaanut pisinnaatitsissummik pigisaqartup nammineerluni akisussaaffigigaa. </w:t>
      </w:r>
    </w:p>
    <w:p w14:paraId="5429D4C7" w14:textId="77777777" w:rsidR="00260E09" w:rsidRPr="007D3B3D" w:rsidRDefault="00260E09" w:rsidP="005F7409">
      <w:pPr>
        <w:rPr>
          <w:color w:val="auto"/>
          <w:lang w:val="kl-GL"/>
        </w:rPr>
      </w:pPr>
    </w:p>
    <w:p w14:paraId="2B51E42F" w14:textId="667398D5" w:rsidR="00260E09" w:rsidRPr="007D3B3D" w:rsidRDefault="000B6C78" w:rsidP="005F7409">
      <w:pPr>
        <w:rPr>
          <w:color w:val="auto"/>
          <w:lang w:val="kl-GL"/>
        </w:rPr>
      </w:pPr>
      <w:r w:rsidRPr="007D3B3D">
        <w:rPr>
          <w:color w:val="auto"/>
          <w:lang w:val="kl-GL"/>
        </w:rPr>
        <w:t xml:space="preserve">Aalajangersakkap kingunerisaanik, </w:t>
      </w:r>
      <w:r w:rsidR="00387BE9" w:rsidRPr="007D3B3D">
        <w:rPr>
          <w:color w:val="auto"/>
          <w:lang w:val="kl-GL"/>
        </w:rPr>
        <w:t>atuinissamut piffissaliussap iluani ingerlatass</w:t>
      </w:r>
      <w:r w:rsidR="007F4D29" w:rsidRPr="007D3B3D">
        <w:rPr>
          <w:color w:val="auto"/>
          <w:lang w:val="kl-GL"/>
        </w:rPr>
        <w:t>a</w:t>
      </w:r>
      <w:r w:rsidR="00387BE9" w:rsidRPr="007D3B3D">
        <w:rPr>
          <w:color w:val="auto"/>
          <w:lang w:val="kl-GL"/>
        </w:rPr>
        <w:t xml:space="preserve">t </w:t>
      </w:r>
      <w:r w:rsidR="007F4D29" w:rsidRPr="007D3B3D">
        <w:rPr>
          <w:color w:val="auto"/>
          <w:lang w:val="kl-GL"/>
        </w:rPr>
        <w:t xml:space="preserve">pisinnaatitsissummik pigisaqartup </w:t>
      </w:r>
      <w:r w:rsidR="00387BE9" w:rsidRPr="007D3B3D">
        <w:rPr>
          <w:color w:val="auto"/>
          <w:lang w:val="kl-GL"/>
        </w:rPr>
        <w:t>aallartissima</w:t>
      </w:r>
      <w:r w:rsidR="007F4D29" w:rsidRPr="007D3B3D">
        <w:rPr>
          <w:color w:val="auto"/>
          <w:lang w:val="kl-GL"/>
        </w:rPr>
        <w:t xml:space="preserve">nagit akuersissut atorunnaarpat, </w:t>
      </w:r>
      <w:r w:rsidR="00C777BA" w:rsidRPr="007D3B3D">
        <w:rPr>
          <w:color w:val="auto"/>
          <w:lang w:val="kl-GL"/>
        </w:rPr>
        <w:t>malitsigisaanik imm. 3 malillug</w:t>
      </w:r>
      <w:r w:rsidR="00E776CA" w:rsidRPr="007D3B3D">
        <w:rPr>
          <w:color w:val="auto"/>
          <w:lang w:val="kl-GL"/>
        </w:rPr>
        <w:t>u</w:t>
      </w:r>
      <w:r w:rsidR="00C777BA" w:rsidRPr="007D3B3D">
        <w:rPr>
          <w:color w:val="auto"/>
          <w:lang w:val="kl-GL"/>
        </w:rPr>
        <w:t xml:space="preserve"> sivitsuinissamik qinnuteqartoqarsinnaanngilaq. Taamaattoqassappat Inatsisartut inatsisaat malillugu akuersissummik nutaamik qinnuteqartoqartariaqarpoq, </w:t>
      </w:r>
      <w:r w:rsidR="003609AB" w:rsidRPr="007D3B3D">
        <w:rPr>
          <w:color w:val="auto"/>
          <w:lang w:val="kl-GL"/>
        </w:rPr>
        <w:t xml:space="preserve">taannalu malittarisassat atuuttut malillugit nalilerneqarluni. </w:t>
      </w:r>
      <w:r w:rsidR="00630433" w:rsidRPr="007D3B3D">
        <w:rPr>
          <w:color w:val="auto"/>
          <w:lang w:val="kl-GL"/>
        </w:rPr>
        <w:t>Erngertumilli aallartitsinissamut periarfissat pillugit tulliuttumi imm. 5-imi nassuiaatit takukkit.</w:t>
      </w:r>
    </w:p>
    <w:p w14:paraId="621BE00E" w14:textId="77777777" w:rsidR="007C5FE2" w:rsidRPr="007D3B3D" w:rsidRDefault="007C5FE2" w:rsidP="005F7409">
      <w:pPr>
        <w:rPr>
          <w:color w:val="auto"/>
          <w:lang w:val="kl-GL"/>
        </w:rPr>
      </w:pPr>
    </w:p>
    <w:p w14:paraId="375DEB3A" w14:textId="19CFBBDA" w:rsidR="007C5FE2" w:rsidRPr="007D3B3D" w:rsidRDefault="007922D3" w:rsidP="005F7409">
      <w:pPr>
        <w:rPr>
          <w:color w:val="auto"/>
          <w:lang w:val="kl-GL"/>
        </w:rPr>
      </w:pPr>
      <w:r w:rsidRPr="007D3B3D">
        <w:rPr>
          <w:color w:val="auto"/>
          <w:lang w:val="kl-GL"/>
        </w:rPr>
        <w:t>Imm</w:t>
      </w:r>
      <w:r w:rsidR="007C5FE2" w:rsidRPr="007D3B3D">
        <w:rPr>
          <w:color w:val="auto"/>
          <w:lang w:val="kl-GL"/>
        </w:rPr>
        <w:t xml:space="preserve">. </w:t>
      </w:r>
      <w:r w:rsidR="007E1B5F" w:rsidRPr="007D3B3D">
        <w:rPr>
          <w:color w:val="auto"/>
          <w:lang w:val="kl-GL"/>
        </w:rPr>
        <w:t>5</w:t>
      </w:r>
      <w:r w:rsidRPr="007D3B3D">
        <w:rPr>
          <w:color w:val="auto"/>
          <w:lang w:val="kl-GL"/>
        </w:rPr>
        <w:t>-imut</w:t>
      </w:r>
      <w:r w:rsidR="007C5FE2" w:rsidRPr="007D3B3D">
        <w:rPr>
          <w:color w:val="auto"/>
          <w:lang w:val="kl-GL"/>
        </w:rPr>
        <w:t>.</w:t>
      </w:r>
    </w:p>
    <w:p w14:paraId="314F0106" w14:textId="2374AE0E" w:rsidR="00B63579" w:rsidRPr="007D3B3D" w:rsidRDefault="007E7322" w:rsidP="005F7409">
      <w:pPr>
        <w:rPr>
          <w:color w:val="auto"/>
          <w:lang w:val="kl-GL"/>
        </w:rPr>
      </w:pPr>
      <w:r w:rsidRPr="007D3B3D">
        <w:rPr>
          <w:color w:val="auto"/>
          <w:lang w:val="kl-GL"/>
        </w:rPr>
        <w:t>Imm. 3-mi piffissaliussap iluani pisinnaatitsissummik pigisaqartup</w:t>
      </w:r>
      <w:r w:rsidR="00A6781B" w:rsidRPr="007D3B3D">
        <w:rPr>
          <w:color w:val="auto"/>
          <w:lang w:val="kl-GL"/>
        </w:rPr>
        <w:t xml:space="preserve"> sivitsuinissaq qinnutiginngitsoorsimappagu, a</w:t>
      </w:r>
      <w:r w:rsidR="00DA3649" w:rsidRPr="007D3B3D">
        <w:rPr>
          <w:color w:val="auto"/>
          <w:lang w:val="kl-GL"/>
        </w:rPr>
        <w:t>kuersissutip imm. 4</w:t>
      </w:r>
      <w:r w:rsidR="00E776CA" w:rsidRPr="007D3B3D">
        <w:rPr>
          <w:color w:val="auto"/>
          <w:lang w:val="kl-GL"/>
        </w:rPr>
        <w:t>-aa</w:t>
      </w:r>
      <w:r w:rsidR="00DA3649" w:rsidRPr="007D3B3D">
        <w:rPr>
          <w:color w:val="auto"/>
          <w:lang w:val="kl-GL"/>
        </w:rPr>
        <w:t xml:space="preserve"> malillugu atorunnaarsimasup</w:t>
      </w:r>
      <w:r w:rsidR="00A6781B" w:rsidRPr="007D3B3D">
        <w:rPr>
          <w:color w:val="auto"/>
          <w:lang w:val="kl-GL"/>
        </w:rPr>
        <w:t xml:space="preserve"> </w:t>
      </w:r>
      <w:r w:rsidR="00DA3649" w:rsidRPr="007D3B3D">
        <w:rPr>
          <w:color w:val="auto"/>
          <w:lang w:val="kl-GL"/>
        </w:rPr>
        <w:t>atuutsilerseqqi</w:t>
      </w:r>
      <w:r w:rsidRPr="007D3B3D">
        <w:rPr>
          <w:color w:val="auto"/>
          <w:lang w:val="kl-GL"/>
        </w:rPr>
        <w:t>nnissaanut aalajangersagaq periarfissiivoq</w:t>
      </w:r>
      <w:r w:rsidR="00A6781B" w:rsidRPr="007D3B3D">
        <w:rPr>
          <w:color w:val="auto"/>
          <w:lang w:val="kl-GL"/>
        </w:rPr>
        <w:t>.</w:t>
      </w:r>
      <w:r w:rsidR="0077044D" w:rsidRPr="007D3B3D">
        <w:rPr>
          <w:color w:val="auto"/>
          <w:lang w:val="kl-GL"/>
        </w:rPr>
        <w:t xml:space="preserve"> Atuutsilersinneqaqqissappat </w:t>
      </w:r>
      <w:r w:rsidR="000C1F24">
        <w:rPr>
          <w:color w:val="auto"/>
          <w:lang w:val="kl-GL"/>
        </w:rPr>
        <w:t>patsi</w:t>
      </w:r>
      <w:r w:rsidR="000C77B5">
        <w:rPr>
          <w:color w:val="auto"/>
          <w:lang w:val="kl-GL"/>
        </w:rPr>
        <w:t>saasumik</w:t>
      </w:r>
      <w:r w:rsidR="000C1F24" w:rsidRPr="007D3B3D">
        <w:rPr>
          <w:color w:val="auto"/>
          <w:lang w:val="kl-GL"/>
        </w:rPr>
        <w:t xml:space="preserve"> </w:t>
      </w:r>
      <w:r w:rsidR="000A5726" w:rsidRPr="007D3B3D">
        <w:rPr>
          <w:color w:val="auto"/>
          <w:lang w:val="kl-GL"/>
        </w:rPr>
        <w:t xml:space="preserve">pisoqarsimasariaqarpoq. Taamaalilluni </w:t>
      </w:r>
      <w:r w:rsidR="0023566D" w:rsidRPr="007D3B3D">
        <w:rPr>
          <w:color w:val="auto"/>
          <w:lang w:val="kl-GL"/>
        </w:rPr>
        <w:t xml:space="preserve">piffissaliussamik qaangiinermi akuersissutip erngertumik atorunnaarnissaa pillugu </w:t>
      </w:r>
      <w:r w:rsidR="00AB5664" w:rsidRPr="007D3B3D">
        <w:rPr>
          <w:color w:val="auto"/>
          <w:lang w:val="kl-GL"/>
        </w:rPr>
        <w:t>pingaarnertut malittarisassamit</w:t>
      </w:r>
      <w:r w:rsidR="0023566D" w:rsidRPr="007D3B3D">
        <w:rPr>
          <w:color w:val="auto"/>
          <w:lang w:val="kl-GL"/>
        </w:rPr>
        <w:t xml:space="preserve">, atuutsilersitseqqinneq </w:t>
      </w:r>
      <w:r w:rsidR="00DC3AD5" w:rsidRPr="007D3B3D">
        <w:rPr>
          <w:color w:val="auto"/>
          <w:lang w:val="kl-GL"/>
        </w:rPr>
        <w:t>atuutsitsinnginneruvoq</w:t>
      </w:r>
      <w:r w:rsidR="00F36750" w:rsidRPr="007D3B3D">
        <w:rPr>
          <w:color w:val="auto"/>
          <w:lang w:val="kl-GL"/>
        </w:rPr>
        <w:t xml:space="preserve"> qaqutikkut atorneqarsin</w:t>
      </w:r>
      <w:r w:rsidR="0023566D" w:rsidRPr="007D3B3D">
        <w:rPr>
          <w:color w:val="auto"/>
          <w:lang w:val="kl-GL"/>
        </w:rPr>
        <w:t>naasoq</w:t>
      </w:r>
      <w:r w:rsidR="00533DDE" w:rsidRPr="007D3B3D">
        <w:rPr>
          <w:color w:val="auto"/>
          <w:lang w:val="kl-GL"/>
        </w:rPr>
        <w:t>.</w:t>
      </w:r>
    </w:p>
    <w:p w14:paraId="5F95FF96" w14:textId="77777777" w:rsidR="0078167F" w:rsidRPr="007D3B3D" w:rsidRDefault="0078167F" w:rsidP="005F7409">
      <w:pPr>
        <w:rPr>
          <w:color w:val="auto"/>
          <w:lang w:val="kl-GL"/>
        </w:rPr>
      </w:pPr>
    </w:p>
    <w:p w14:paraId="42A86FF2" w14:textId="0460C580" w:rsidR="0078167F" w:rsidRPr="007D3B3D" w:rsidRDefault="009447FD" w:rsidP="005F7409">
      <w:pPr>
        <w:rPr>
          <w:color w:val="auto"/>
          <w:lang w:val="kl-GL"/>
        </w:rPr>
      </w:pPr>
      <w:r w:rsidRPr="007D3B3D">
        <w:rPr>
          <w:color w:val="auto"/>
          <w:lang w:val="kl-GL"/>
        </w:rPr>
        <w:t>Taassumap saniatigut a</w:t>
      </w:r>
      <w:r w:rsidR="00533DDE" w:rsidRPr="007D3B3D">
        <w:rPr>
          <w:color w:val="auto"/>
          <w:lang w:val="kl-GL"/>
        </w:rPr>
        <w:t>tuutsilersitseqqinnissamut tunngavilers</w:t>
      </w:r>
      <w:r w:rsidR="00BF7D97" w:rsidRPr="007D3B3D">
        <w:rPr>
          <w:color w:val="auto"/>
          <w:lang w:val="kl-GL"/>
        </w:rPr>
        <w:t xml:space="preserve">uisinnaasumik </w:t>
      </w:r>
      <w:r w:rsidR="00533DDE" w:rsidRPr="007D3B3D">
        <w:rPr>
          <w:color w:val="auto"/>
          <w:lang w:val="kl-GL"/>
        </w:rPr>
        <w:t xml:space="preserve">immikkut pisoqarsimappat, </w:t>
      </w:r>
      <w:r w:rsidR="00BF7D97" w:rsidRPr="007D3B3D">
        <w:rPr>
          <w:color w:val="auto"/>
          <w:lang w:val="kl-GL"/>
        </w:rPr>
        <w:t>pisinnaatitsissummik pigisaqartup imm. 3-mi piumasaqaataasut naammassissavai.</w:t>
      </w:r>
      <w:r w:rsidR="00B114E3" w:rsidRPr="007D3B3D">
        <w:rPr>
          <w:color w:val="auto"/>
          <w:lang w:val="kl-GL"/>
        </w:rPr>
        <w:t xml:space="preserve"> Taassumap kingunerisaanik</w:t>
      </w:r>
      <w:r w:rsidR="00EC57D5" w:rsidRPr="007D3B3D">
        <w:rPr>
          <w:color w:val="auto"/>
          <w:lang w:val="kl-GL"/>
        </w:rPr>
        <w:t xml:space="preserve"> sulin</w:t>
      </w:r>
      <w:r w:rsidR="00E776CA" w:rsidRPr="007D3B3D">
        <w:rPr>
          <w:color w:val="auto"/>
          <w:lang w:val="kl-GL"/>
        </w:rPr>
        <w:t>i</w:t>
      </w:r>
      <w:r w:rsidR="00EC57D5" w:rsidRPr="007D3B3D">
        <w:rPr>
          <w:color w:val="auto"/>
          <w:lang w:val="kl-GL"/>
        </w:rPr>
        <w:t>ut teknikkikkut, aningasaqarnikkullu suli ingerlanneqarsinnaa</w:t>
      </w:r>
      <w:r w:rsidR="00643648" w:rsidRPr="007D3B3D">
        <w:rPr>
          <w:color w:val="auto"/>
          <w:lang w:val="kl-GL"/>
        </w:rPr>
        <w:t>ppat aatsaat, tak. § 15, pisinnaatitsissummillu pigisaqartup suliniutip piviusunngortinneqarnissaa eqeersimaartumik sulissutigisimappagu</w:t>
      </w:r>
      <w:r w:rsidR="00DE1567" w:rsidRPr="007D3B3D">
        <w:rPr>
          <w:color w:val="auto"/>
          <w:lang w:val="kl-GL"/>
        </w:rPr>
        <w:t xml:space="preserve"> imaluunniit siumut ingerlanissamut </w:t>
      </w:r>
      <w:r w:rsidR="002C16DF" w:rsidRPr="007D3B3D">
        <w:rPr>
          <w:color w:val="auto"/>
          <w:lang w:val="kl-GL"/>
        </w:rPr>
        <w:t xml:space="preserve">pisinnaatitsissummik pigisaqartup aqussinnaanngisaanik pisoqarsimatillugu, atuutsilerseqqinnissamut qinnuteqaat </w:t>
      </w:r>
      <w:r w:rsidR="00E776CA" w:rsidRPr="007D3B3D">
        <w:rPr>
          <w:color w:val="auto"/>
          <w:lang w:val="kl-GL"/>
        </w:rPr>
        <w:t>N</w:t>
      </w:r>
      <w:r w:rsidR="00B114E3" w:rsidRPr="007D3B3D">
        <w:rPr>
          <w:color w:val="auto"/>
          <w:lang w:val="kl-GL"/>
        </w:rPr>
        <w:t xml:space="preserve">aalakkersuisut taamaallaat </w:t>
      </w:r>
      <w:r w:rsidR="002C16DF" w:rsidRPr="007D3B3D">
        <w:rPr>
          <w:color w:val="auto"/>
          <w:lang w:val="kl-GL"/>
        </w:rPr>
        <w:t>akuerisinnaavaat.</w:t>
      </w:r>
      <w:r w:rsidR="007E5397" w:rsidRPr="007D3B3D">
        <w:rPr>
          <w:color w:val="auto"/>
          <w:lang w:val="kl-GL"/>
        </w:rPr>
        <w:t xml:space="preserve"> </w:t>
      </w:r>
    </w:p>
    <w:p w14:paraId="0C4F6A25" w14:textId="77777777" w:rsidR="007E5397" w:rsidRPr="007D3B3D" w:rsidRDefault="007E5397" w:rsidP="005F7409">
      <w:pPr>
        <w:rPr>
          <w:color w:val="auto"/>
          <w:lang w:val="kl-GL"/>
        </w:rPr>
      </w:pPr>
    </w:p>
    <w:p w14:paraId="4037237C" w14:textId="12D8E1C4" w:rsidR="00624830" w:rsidRPr="007D3B3D" w:rsidRDefault="00B2493E" w:rsidP="005F7409">
      <w:pPr>
        <w:rPr>
          <w:color w:val="auto"/>
          <w:lang w:val="kl-GL"/>
        </w:rPr>
      </w:pPr>
      <w:r w:rsidRPr="007D3B3D">
        <w:rPr>
          <w:color w:val="auto"/>
          <w:lang w:val="kl-GL"/>
        </w:rPr>
        <w:t xml:space="preserve">Akuersissutip atorunnaarneranit </w:t>
      </w:r>
      <w:r w:rsidR="008A5146" w:rsidRPr="007D3B3D">
        <w:rPr>
          <w:color w:val="auto"/>
          <w:lang w:val="kl-GL"/>
        </w:rPr>
        <w:t>kingusinnerpaamik qaamma</w:t>
      </w:r>
      <w:r w:rsidRPr="007D3B3D">
        <w:rPr>
          <w:color w:val="auto"/>
          <w:lang w:val="kl-GL"/>
        </w:rPr>
        <w:t>ti</w:t>
      </w:r>
      <w:r w:rsidR="000C77B5">
        <w:rPr>
          <w:color w:val="auto"/>
          <w:lang w:val="kl-GL"/>
        </w:rPr>
        <w:t>t</w:t>
      </w:r>
      <w:r w:rsidRPr="007D3B3D">
        <w:rPr>
          <w:color w:val="auto"/>
          <w:lang w:val="kl-GL"/>
        </w:rPr>
        <w:t xml:space="preserve"> </w:t>
      </w:r>
      <w:r w:rsidR="000C77B5">
        <w:rPr>
          <w:color w:val="auto"/>
          <w:lang w:val="kl-GL"/>
        </w:rPr>
        <w:t>pingasut</w:t>
      </w:r>
      <w:r w:rsidRPr="007D3B3D">
        <w:rPr>
          <w:color w:val="auto"/>
          <w:lang w:val="kl-GL"/>
        </w:rPr>
        <w:t xml:space="preserve"> kingorna, atuutsilersitseqqinnissamik qinnuteqaat tunniunneqassaaq. Piffissaliussaq malinneqanngippat, </w:t>
      </w:r>
      <w:r w:rsidR="00E75800" w:rsidRPr="007D3B3D">
        <w:rPr>
          <w:color w:val="auto"/>
          <w:lang w:val="kl-GL"/>
        </w:rPr>
        <w:t xml:space="preserve">atuutsilersitsisoqaqqittoqarsinnaanngilaq. Taamaattoqassappat </w:t>
      </w:r>
      <w:r w:rsidR="002C10C6" w:rsidRPr="007D3B3D">
        <w:rPr>
          <w:color w:val="auto"/>
          <w:lang w:val="kl-GL"/>
        </w:rPr>
        <w:t xml:space="preserve">Inatsisartut inatsisaat malillugu akuersissummik nutaamik </w:t>
      </w:r>
      <w:r w:rsidR="00E75800" w:rsidRPr="007D3B3D">
        <w:rPr>
          <w:color w:val="auto"/>
          <w:lang w:val="kl-GL"/>
        </w:rPr>
        <w:t>ingerlatseqatigiiffik qinnuteq</w:t>
      </w:r>
      <w:r w:rsidR="002C10C6" w:rsidRPr="007D3B3D">
        <w:rPr>
          <w:color w:val="auto"/>
          <w:lang w:val="kl-GL"/>
        </w:rPr>
        <w:t>artariaqassaaq</w:t>
      </w:r>
      <w:r w:rsidR="0062055A" w:rsidRPr="007D3B3D">
        <w:rPr>
          <w:color w:val="auto"/>
          <w:lang w:val="kl-GL"/>
        </w:rPr>
        <w:t>.</w:t>
      </w:r>
    </w:p>
    <w:p w14:paraId="11580CB2" w14:textId="77777777" w:rsidR="00CF7ECE" w:rsidRPr="007D3B3D" w:rsidRDefault="00CF7ECE" w:rsidP="005F7409">
      <w:pPr>
        <w:rPr>
          <w:color w:val="auto"/>
          <w:lang w:val="kl-GL"/>
        </w:rPr>
      </w:pPr>
    </w:p>
    <w:p w14:paraId="0B7EE862" w14:textId="3D5390F4" w:rsidR="00CF7ECE" w:rsidRPr="007D3B3D" w:rsidRDefault="00CF7ECE" w:rsidP="005F7409">
      <w:pPr>
        <w:pStyle w:val="Typografi1"/>
        <w:rPr>
          <w:color w:val="auto"/>
          <w:lang w:val="kl-GL"/>
        </w:rPr>
      </w:pPr>
      <w:r w:rsidRPr="007D3B3D">
        <w:rPr>
          <w:color w:val="auto"/>
          <w:lang w:val="kl-GL"/>
        </w:rPr>
        <w:t>§ 2</w:t>
      </w:r>
      <w:r w:rsidR="0020526F" w:rsidRPr="007D3B3D">
        <w:rPr>
          <w:color w:val="auto"/>
          <w:lang w:val="kl-GL"/>
        </w:rPr>
        <w:t>2</w:t>
      </w:r>
      <w:r w:rsidR="0057279F" w:rsidRPr="007D3B3D">
        <w:rPr>
          <w:color w:val="auto"/>
          <w:lang w:val="kl-GL"/>
        </w:rPr>
        <w:t>-mut</w:t>
      </w:r>
    </w:p>
    <w:p w14:paraId="1EA5B858" w14:textId="77777777" w:rsidR="00CF7ECE" w:rsidRPr="007D3B3D" w:rsidRDefault="00CF7ECE" w:rsidP="005F7409">
      <w:pPr>
        <w:rPr>
          <w:rFonts w:eastAsia="Calibri"/>
          <w:color w:val="auto"/>
          <w:lang w:val="kl-GL"/>
        </w:rPr>
      </w:pPr>
    </w:p>
    <w:p w14:paraId="7E28F66C" w14:textId="2559CA36" w:rsidR="00532C41" w:rsidRPr="007D3B3D" w:rsidRDefault="00EA7CBA" w:rsidP="005F7409">
      <w:pPr>
        <w:rPr>
          <w:color w:val="auto"/>
          <w:lang w:val="kl-GL"/>
        </w:rPr>
      </w:pPr>
      <w:r w:rsidRPr="007D3B3D">
        <w:rPr>
          <w:color w:val="auto"/>
          <w:lang w:val="kl-GL"/>
        </w:rPr>
        <w:t>Ingerlatsi</w:t>
      </w:r>
      <w:r w:rsidR="000C77B5">
        <w:rPr>
          <w:color w:val="auto"/>
          <w:lang w:val="kl-GL"/>
        </w:rPr>
        <w:t>sussaatitaanermik</w:t>
      </w:r>
      <w:r w:rsidRPr="007D3B3D">
        <w:rPr>
          <w:color w:val="auto"/>
          <w:lang w:val="kl-GL"/>
        </w:rPr>
        <w:t xml:space="preserve"> piumasaqaa</w:t>
      </w:r>
      <w:r w:rsidR="007B4CE0" w:rsidRPr="007D3B3D">
        <w:rPr>
          <w:color w:val="auto"/>
          <w:lang w:val="kl-GL"/>
        </w:rPr>
        <w:t xml:space="preserve">mmik </w:t>
      </w:r>
      <w:r w:rsidRPr="007D3B3D">
        <w:rPr>
          <w:color w:val="auto"/>
          <w:lang w:val="kl-GL"/>
        </w:rPr>
        <w:t>§ 22-mi aalajangers</w:t>
      </w:r>
      <w:r w:rsidR="007B4CE0" w:rsidRPr="007D3B3D">
        <w:rPr>
          <w:color w:val="auto"/>
          <w:lang w:val="kl-GL"/>
        </w:rPr>
        <w:t>agaq</w:t>
      </w:r>
      <w:r w:rsidRPr="007D3B3D">
        <w:rPr>
          <w:color w:val="auto"/>
          <w:lang w:val="kl-GL"/>
        </w:rPr>
        <w:t xml:space="preserve"> aalajang</w:t>
      </w:r>
      <w:r w:rsidR="007B4CE0" w:rsidRPr="007D3B3D">
        <w:rPr>
          <w:color w:val="auto"/>
          <w:lang w:val="kl-GL"/>
        </w:rPr>
        <w:t xml:space="preserve">iivoq, </w:t>
      </w:r>
      <w:r w:rsidR="0089022C" w:rsidRPr="007D3B3D">
        <w:rPr>
          <w:color w:val="auto"/>
          <w:lang w:val="kl-GL"/>
        </w:rPr>
        <w:t>ta</w:t>
      </w:r>
      <w:r w:rsidR="0030515A" w:rsidRPr="007D3B3D">
        <w:rPr>
          <w:color w:val="auto"/>
          <w:lang w:val="kl-GL"/>
        </w:rPr>
        <w:t xml:space="preserve">anna malillugu </w:t>
      </w:r>
      <w:r w:rsidR="0051569F" w:rsidRPr="007D3B3D">
        <w:rPr>
          <w:color w:val="auto"/>
          <w:lang w:val="kl-GL"/>
        </w:rPr>
        <w:t>In</w:t>
      </w:r>
      <w:r w:rsidR="0030515A" w:rsidRPr="007D3B3D">
        <w:rPr>
          <w:color w:val="auto"/>
          <w:lang w:val="kl-GL"/>
        </w:rPr>
        <w:t>atsisartut inatsisaat malillugu akuersissut tunniunneqartoq malillugu, piffissaq akuersissuteqarfiusoq tamakkerlugu pisinnaatitsissummik pigisaqartup ingerlatassat ingerlatissa</w:t>
      </w:r>
      <w:r w:rsidR="005E018A" w:rsidRPr="007D3B3D">
        <w:rPr>
          <w:color w:val="auto"/>
          <w:lang w:val="kl-GL"/>
        </w:rPr>
        <w:t>g</w:t>
      </w:r>
      <w:r w:rsidR="0030515A" w:rsidRPr="007D3B3D">
        <w:rPr>
          <w:color w:val="auto"/>
          <w:lang w:val="kl-GL"/>
        </w:rPr>
        <w:t>ai</w:t>
      </w:r>
      <w:r w:rsidR="00F84CFE" w:rsidRPr="007D3B3D">
        <w:rPr>
          <w:color w:val="auto"/>
          <w:lang w:val="kl-GL"/>
        </w:rPr>
        <w:t xml:space="preserve">. </w:t>
      </w:r>
    </w:p>
    <w:p w14:paraId="05E90654" w14:textId="7A187F47" w:rsidR="008E215C" w:rsidRPr="007D3B3D" w:rsidRDefault="0051569F" w:rsidP="005F7409">
      <w:pPr>
        <w:rPr>
          <w:color w:val="auto"/>
          <w:lang w:val="kl-GL"/>
        </w:rPr>
      </w:pPr>
      <w:r w:rsidRPr="007D3B3D">
        <w:rPr>
          <w:color w:val="auto"/>
          <w:lang w:val="kl-GL"/>
        </w:rPr>
        <w:t>Pisinnaatitsissummik pigisaqartup ingerlatsi</w:t>
      </w:r>
      <w:r w:rsidR="002B4B32">
        <w:rPr>
          <w:color w:val="auto"/>
          <w:lang w:val="kl-GL"/>
        </w:rPr>
        <w:t>sussaatitaaneq</w:t>
      </w:r>
      <w:r w:rsidRPr="007D3B3D">
        <w:rPr>
          <w:color w:val="auto"/>
          <w:lang w:val="kl-GL"/>
        </w:rPr>
        <w:t xml:space="preserve"> </w:t>
      </w:r>
      <w:r w:rsidR="002B4B32">
        <w:rPr>
          <w:color w:val="auto"/>
          <w:lang w:val="kl-GL"/>
        </w:rPr>
        <w:t>malinngippagu</w:t>
      </w:r>
      <w:r w:rsidR="005E018A" w:rsidRPr="007D3B3D">
        <w:rPr>
          <w:color w:val="auto"/>
          <w:lang w:val="kl-GL"/>
        </w:rPr>
        <w:t>,</w:t>
      </w:r>
      <w:r w:rsidRPr="007D3B3D">
        <w:rPr>
          <w:color w:val="auto"/>
          <w:lang w:val="kl-GL"/>
        </w:rPr>
        <w:t xml:space="preserve"> </w:t>
      </w:r>
      <w:r w:rsidR="005C5CE6" w:rsidRPr="007D3B3D">
        <w:rPr>
          <w:color w:val="auto"/>
          <w:lang w:val="kl-GL"/>
        </w:rPr>
        <w:t xml:space="preserve">§ </w:t>
      </w:r>
      <w:r w:rsidR="002B4B32">
        <w:rPr>
          <w:color w:val="auto"/>
          <w:lang w:val="kl-GL"/>
        </w:rPr>
        <w:t>38</w:t>
      </w:r>
      <w:r w:rsidR="005C5CE6" w:rsidRPr="007D3B3D">
        <w:rPr>
          <w:color w:val="auto"/>
          <w:lang w:val="kl-GL"/>
        </w:rPr>
        <w:t xml:space="preserve">, imm. 1, nr. 2-mi aalajangersagaq malillugu Naalakkersuisut akuersissut utertissinnaavaat. </w:t>
      </w:r>
      <w:r w:rsidR="00887FA3" w:rsidRPr="007D3B3D">
        <w:rPr>
          <w:color w:val="auto"/>
          <w:lang w:val="kl-GL"/>
        </w:rPr>
        <w:t xml:space="preserve">Akuersissutinik utertitsisarneq pillugu malittarisassat ersarinnerusumik </w:t>
      </w:r>
      <w:r w:rsidR="009B75CA" w:rsidRPr="007D3B3D">
        <w:rPr>
          <w:color w:val="auto"/>
          <w:lang w:val="kl-GL"/>
        </w:rPr>
        <w:t>misissornissaannut</w:t>
      </w:r>
      <w:r w:rsidR="00887FA3" w:rsidRPr="007D3B3D">
        <w:rPr>
          <w:color w:val="auto"/>
          <w:lang w:val="kl-GL"/>
        </w:rPr>
        <w:t xml:space="preserve">, </w:t>
      </w:r>
      <w:r w:rsidR="005C5CE6" w:rsidRPr="007D3B3D">
        <w:rPr>
          <w:color w:val="auto"/>
          <w:lang w:val="kl-GL"/>
        </w:rPr>
        <w:t xml:space="preserve">§ </w:t>
      </w:r>
      <w:r w:rsidR="002B4B32">
        <w:rPr>
          <w:color w:val="auto"/>
          <w:lang w:val="kl-GL"/>
        </w:rPr>
        <w:t>38</w:t>
      </w:r>
      <w:r w:rsidR="005C5CE6" w:rsidRPr="007D3B3D">
        <w:rPr>
          <w:color w:val="auto"/>
          <w:lang w:val="kl-GL"/>
        </w:rPr>
        <w:t>-mut nassuiaatit innersuussutigineqarput</w:t>
      </w:r>
      <w:r w:rsidR="00E24A40" w:rsidRPr="007D3B3D">
        <w:rPr>
          <w:color w:val="auto"/>
          <w:lang w:val="kl-GL"/>
        </w:rPr>
        <w:t>.</w:t>
      </w:r>
    </w:p>
    <w:p w14:paraId="5136CB5A" w14:textId="77777777" w:rsidR="00230BF8" w:rsidRPr="007D3B3D" w:rsidRDefault="00230BF8" w:rsidP="005F7409">
      <w:pPr>
        <w:rPr>
          <w:rFonts w:eastAsia="Calibri"/>
          <w:color w:val="auto"/>
          <w:lang w:val="kl-GL"/>
        </w:rPr>
      </w:pPr>
    </w:p>
    <w:p w14:paraId="569DB90C" w14:textId="7C260624" w:rsidR="00CF7ECE" w:rsidRPr="007D3B3D" w:rsidRDefault="0057279F" w:rsidP="005F7409">
      <w:pPr>
        <w:rPr>
          <w:color w:val="auto"/>
          <w:lang w:val="kl-GL"/>
        </w:rPr>
      </w:pPr>
      <w:r w:rsidRPr="007D3B3D">
        <w:rPr>
          <w:color w:val="auto"/>
          <w:lang w:val="kl-GL"/>
        </w:rPr>
        <w:t>Imm</w:t>
      </w:r>
      <w:r w:rsidR="00CF7ECE" w:rsidRPr="007D3B3D">
        <w:rPr>
          <w:color w:val="auto"/>
          <w:lang w:val="kl-GL"/>
        </w:rPr>
        <w:t>. 1</w:t>
      </w:r>
      <w:r w:rsidRPr="007D3B3D">
        <w:rPr>
          <w:color w:val="auto"/>
          <w:lang w:val="kl-GL"/>
        </w:rPr>
        <w:t>-imut</w:t>
      </w:r>
      <w:r w:rsidR="00CF7ECE" w:rsidRPr="007D3B3D">
        <w:rPr>
          <w:color w:val="auto"/>
          <w:lang w:val="kl-GL"/>
        </w:rPr>
        <w:t>.</w:t>
      </w:r>
    </w:p>
    <w:p w14:paraId="529B7F60" w14:textId="2F026D7E" w:rsidR="00C80C78" w:rsidRPr="007D3B3D" w:rsidRDefault="00F964A3" w:rsidP="005F7409">
      <w:pPr>
        <w:rPr>
          <w:color w:val="auto"/>
          <w:lang w:val="kl-GL"/>
        </w:rPr>
      </w:pPr>
      <w:r w:rsidRPr="007D3B3D">
        <w:rPr>
          <w:color w:val="auto"/>
          <w:lang w:val="kl-GL"/>
        </w:rPr>
        <w:t>Inatsisartut inatsisaat malillugu akuersissut tunniunneqartoq malillugu</w:t>
      </w:r>
      <w:r w:rsidR="006105BF" w:rsidRPr="007D3B3D">
        <w:rPr>
          <w:color w:val="auto"/>
          <w:lang w:val="kl-GL"/>
        </w:rPr>
        <w:t xml:space="preserve"> ingerlatassatut akuerisaasut</w:t>
      </w:r>
      <w:r w:rsidRPr="007D3B3D">
        <w:rPr>
          <w:color w:val="auto"/>
          <w:lang w:val="kl-GL"/>
        </w:rPr>
        <w:t>, piffissa</w:t>
      </w:r>
      <w:r w:rsidR="006105BF" w:rsidRPr="007D3B3D">
        <w:rPr>
          <w:color w:val="auto"/>
          <w:lang w:val="kl-GL"/>
        </w:rPr>
        <w:t>q</w:t>
      </w:r>
      <w:r w:rsidRPr="007D3B3D">
        <w:rPr>
          <w:color w:val="auto"/>
          <w:lang w:val="kl-GL"/>
        </w:rPr>
        <w:t xml:space="preserve"> akuersissuteqarfiusoq tamakkerlugu pisinnaatitsissummik pigisaqartup ingerlat</w:t>
      </w:r>
      <w:r w:rsidR="006105BF" w:rsidRPr="007D3B3D">
        <w:rPr>
          <w:color w:val="auto"/>
          <w:lang w:val="kl-GL"/>
        </w:rPr>
        <w:t>issa</w:t>
      </w:r>
      <w:r w:rsidR="005E018A" w:rsidRPr="007D3B3D">
        <w:rPr>
          <w:color w:val="auto"/>
          <w:lang w:val="kl-GL"/>
        </w:rPr>
        <w:t>g</w:t>
      </w:r>
      <w:r w:rsidR="006105BF" w:rsidRPr="007D3B3D">
        <w:rPr>
          <w:color w:val="auto"/>
          <w:lang w:val="kl-GL"/>
        </w:rPr>
        <w:t>ai aalajangersakkap aalajangerpaa.</w:t>
      </w:r>
      <w:r w:rsidR="00E34A41" w:rsidRPr="007D3B3D">
        <w:rPr>
          <w:color w:val="auto"/>
          <w:lang w:val="kl-GL"/>
        </w:rPr>
        <w:t xml:space="preserve"> </w:t>
      </w:r>
    </w:p>
    <w:p w14:paraId="6C6F3761" w14:textId="77777777" w:rsidR="00C80C78" w:rsidRPr="007D3B3D" w:rsidRDefault="00C80C78" w:rsidP="005F7409">
      <w:pPr>
        <w:rPr>
          <w:color w:val="auto"/>
          <w:lang w:val="kl-GL"/>
        </w:rPr>
      </w:pPr>
    </w:p>
    <w:p w14:paraId="63F1B059" w14:textId="586F34D9" w:rsidR="0051535D" w:rsidRDefault="006105BF" w:rsidP="005F7409">
      <w:pPr>
        <w:rPr>
          <w:color w:val="auto"/>
          <w:lang w:val="kl-GL"/>
        </w:rPr>
      </w:pPr>
      <w:r w:rsidRPr="007D3B3D">
        <w:rPr>
          <w:color w:val="auto"/>
          <w:lang w:val="kl-GL"/>
        </w:rPr>
        <w:t xml:space="preserve">Aalajangersagaq § 21-mi atuinissamut piffissaliussamut atatillugu isigineqassaaq. </w:t>
      </w:r>
      <w:r w:rsidR="00FF4210" w:rsidRPr="007D3B3D">
        <w:rPr>
          <w:color w:val="auto"/>
          <w:lang w:val="kl-GL"/>
        </w:rPr>
        <w:t>§ 21, imm. 1-2-mi atuinissamut piffissaliussap imaluunniit § 21, imm.</w:t>
      </w:r>
      <w:r w:rsidR="00253A13" w:rsidRPr="007D3B3D">
        <w:rPr>
          <w:color w:val="auto"/>
          <w:lang w:val="kl-GL"/>
        </w:rPr>
        <w:t xml:space="preserve"> 3 malillugu piffissaliussamik sivitsuinerup atorunnaarnerani, ingerlatsi</w:t>
      </w:r>
      <w:r w:rsidR="00C76C66">
        <w:rPr>
          <w:color w:val="auto"/>
          <w:lang w:val="kl-GL"/>
        </w:rPr>
        <w:t>su</w:t>
      </w:r>
      <w:r w:rsidR="00753035">
        <w:rPr>
          <w:color w:val="auto"/>
          <w:lang w:val="kl-GL"/>
        </w:rPr>
        <w:t>ssaatitaaneq</w:t>
      </w:r>
      <w:r w:rsidR="00253A13" w:rsidRPr="007D3B3D">
        <w:rPr>
          <w:color w:val="auto"/>
          <w:lang w:val="kl-GL"/>
        </w:rPr>
        <w:t xml:space="preserve"> aatsaat atuutilissaaq.</w:t>
      </w:r>
      <w:r w:rsidR="00067278" w:rsidRPr="007D3B3D">
        <w:rPr>
          <w:color w:val="auto"/>
          <w:lang w:val="kl-GL"/>
        </w:rPr>
        <w:t xml:space="preserve"> </w:t>
      </w:r>
      <w:r w:rsidR="00753035">
        <w:rPr>
          <w:color w:val="auto"/>
          <w:lang w:val="kl-GL"/>
        </w:rPr>
        <w:t>A</w:t>
      </w:r>
      <w:r w:rsidR="007B310B" w:rsidRPr="007D3B3D">
        <w:rPr>
          <w:color w:val="auto"/>
          <w:lang w:val="kl-GL"/>
        </w:rPr>
        <w:t>kuersissu</w:t>
      </w:r>
      <w:r w:rsidR="005E018A" w:rsidRPr="007D3B3D">
        <w:rPr>
          <w:color w:val="auto"/>
          <w:lang w:val="kl-GL"/>
        </w:rPr>
        <w:t>ti</w:t>
      </w:r>
      <w:r w:rsidR="007B310B" w:rsidRPr="007D3B3D">
        <w:rPr>
          <w:color w:val="auto"/>
          <w:lang w:val="kl-GL"/>
        </w:rPr>
        <w:t>p tunniunnerani piffissami siuller</w:t>
      </w:r>
      <w:r w:rsidR="00D724B9" w:rsidRPr="007D3B3D">
        <w:rPr>
          <w:color w:val="auto"/>
          <w:lang w:val="kl-GL"/>
        </w:rPr>
        <w:t>mi</w:t>
      </w:r>
      <w:r w:rsidR="001905DB">
        <w:rPr>
          <w:color w:val="auto"/>
          <w:lang w:val="kl-GL"/>
        </w:rPr>
        <w:t>, atuinissamullu akuersissutip atorunnaarnissaata tungaanut</w:t>
      </w:r>
      <w:r w:rsidR="00D724B9" w:rsidRPr="007D3B3D">
        <w:rPr>
          <w:color w:val="auto"/>
          <w:lang w:val="kl-GL"/>
        </w:rPr>
        <w:t xml:space="preserve"> ingerlatsi</w:t>
      </w:r>
      <w:r w:rsidR="004C5F87">
        <w:rPr>
          <w:color w:val="auto"/>
          <w:lang w:val="kl-GL"/>
        </w:rPr>
        <w:t>sussaatitaanermik malinnissalluni</w:t>
      </w:r>
      <w:r w:rsidR="00D724B9" w:rsidRPr="007D3B3D">
        <w:rPr>
          <w:color w:val="auto"/>
          <w:lang w:val="kl-GL"/>
        </w:rPr>
        <w:t xml:space="preserve"> </w:t>
      </w:r>
      <w:r w:rsidR="00067278" w:rsidRPr="007D3B3D">
        <w:rPr>
          <w:color w:val="auto"/>
          <w:lang w:val="kl-GL"/>
        </w:rPr>
        <w:t>pisinnaatitsissummik pigisaqartoq</w:t>
      </w:r>
      <w:r w:rsidR="007B310B" w:rsidRPr="007D3B3D">
        <w:rPr>
          <w:color w:val="auto"/>
          <w:lang w:val="kl-GL"/>
        </w:rPr>
        <w:t xml:space="preserve"> pisussaaffeqanngilaq</w:t>
      </w:r>
      <w:r w:rsidR="00FE251D" w:rsidRPr="007D3B3D">
        <w:rPr>
          <w:color w:val="auto"/>
          <w:lang w:val="kl-GL"/>
        </w:rPr>
        <w:t>.</w:t>
      </w:r>
    </w:p>
    <w:p w14:paraId="3467020D" w14:textId="77777777" w:rsidR="0051535D" w:rsidRDefault="0051535D" w:rsidP="005F7409">
      <w:pPr>
        <w:rPr>
          <w:color w:val="auto"/>
          <w:lang w:val="kl-GL"/>
        </w:rPr>
      </w:pPr>
    </w:p>
    <w:p w14:paraId="61DA370D" w14:textId="626C273B" w:rsidR="00CF7ECE" w:rsidRPr="007D3B3D" w:rsidRDefault="0011231E" w:rsidP="005140B1">
      <w:pPr>
        <w:rPr>
          <w:color w:val="auto"/>
          <w:lang w:val="kl-GL"/>
        </w:rPr>
      </w:pPr>
      <w:r w:rsidRPr="00B849A5">
        <w:rPr>
          <w:lang w:val="kl-GL"/>
        </w:rPr>
        <w:t>Aalajangersagaq § 26, imm. 2-mut innersuussivoq, taa</w:t>
      </w:r>
      <w:r w:rsidR="00B15F8D" w:rsidRPr="00B849A5">
        <w:rPr>
          <w:lang w:val="kl-GL"/>
        </w:rPr>
        <w:t xml:space="preserve">nna malillugu </w:t>
      </w:r>
      <w:r w:rsidR="00BB5BB9">
        <w:rPr>
          <w:lang w:val="kl-GL"/>
        </w:rPr>
        <w:t xml:space="preserve">sillimmasersimanissamut imaluunniit qularnaveeqqusiisimanissamut piumasaqaataasoq naammassineqartinnagu </w:t>
      </w:r>
      <w:r w:rsidR="00B15F8D" w:rsidRPr="00B849A5">
        <w:rPr>
          <w:lang w:val="kl-GL"/>
        </w:rPr>
        <w:t xml:space="preserve">ingerlatat </w:t>
      </w:r>
      <w:r w:rsidR="000A764D">
        <w:rPr>
          <w:lang w:val="kl-GL"/>
        </w:rPr>
        <w:t>aallartinneqaqqusaanngimmata</w:t>
      </w:r>
      <w:r w:rsidR="00BB5BB9">
        <w:rPr>
          <w:lang w:val="kl-GL"/>
        </w:rPr>
        <w:t>.</w:t>
      </w:r>
      <w:r w:rsidR="00D8298D">
        <w:rPr>
          <w:lang w:val="kl-GL"/>
        </w:rPr>
        <w:t xml:space="preserve"> Innersuussinerup kingunerisaanik</w:t>
      </w:r>
      <w:r w:rsidR="00677E4D">
        <w:rPr>
          <w:lang w:val="kl-GL"/>
        </w:rPr>
        <w:t>,</w:t>
      </w:r>
      <w:r w:rsidR="00D8298D">
        <w:rPr>
          <w:lang w:val="kl-GL"/>
        </w:rPr>
        <w:t xml:space="preserve"> pisinnaatitsissummik pigisaqartoq ingerlatsisussaatitaanermit </w:t>
      </w:r>
      <w:r w:rsidR="00712493">
        <w:rPr>
          <w:lang w:val="kl-GL"/>
        </w:rPr>
        <w:t>minitaanngilaq.</w:t>
      </w:r>
      <w:r w:rsidR="00B0009E">
        <w:rPr>
          <w:lang w:val="kl-GL"/>
        </w:rPr>
        <w:t xml:space="preserve"> Sillimmasersimanissamut imaluunniit qularnaveeqqusiisimanissamut piumasaqaataasoq naammassineqanngippat</w:t>
      </w:r>
      <w:r w:rsidR="006C0C87">
        <w:rPr>
          <w:lang w:val="kl-GL"/>
        </w:rPr>
        <w:t xml:space="preserve"> ingerlatassat ingerlanneqaqqusaanngillat, taamaalillunilu pisinnaatitsissummik pigisaqartup ingerlatsisussaatitaaneq </w:t>
      </w:r>
      <w:r w:rsidR="001E6288">
        <w:rPr>
          <w:lang w:val="kl-GL"/>
        </w:rPr>
        <w:t xml:space="preserve">naammassisinnaassanngilaa. Ingerlatsisussaatitaaneq </w:t>
      </w:r>
      <w:r w:rsidR="00FC08E3">
        <w:rPr>
          <w:lang w:val="kl-GL"/>
        </w:rPr>
        <w:t>naammassineqarsinnaaniassammat, p</w:t>
      </w:r>
      <w:r w:rsidR="001E6288">
        <w:rPr>
          <w:lang w:val="kl-GL"/>
        </w:rPr>
        <w:t xml:space="preserve">isinnaatitsissummik pigisaqartup </w:t>
      </w:r>
      <w:r w:rsidR="00FC08E3">
        <w:rPr>
          <w:lang w:val="kl-GL"/>
        </w:rPr>
        <w:t>piffissaagallartillugu piumasaqaataasut naammassissallugit pi</w:t>
      </w:r>
      <w:r w:rsidR="00491DFE">
        <w:rPr>
          <w:lang w:val="kl-GL"/>
        </w:rPr>
        <w:t>sussaa</w:t>
      </w:r>
      <w:r w:rsidR="005140B1">
        <w:rPr>
          <w:lang w:val="kl-GL"/>
        </w:rPr>
        <w:t>ffigaa</w:t>
      </w:r>
      <w:r w:rsidR="0051535D" w:rsidRPr="00B849A5">
        <w:rPr>
          <w:lang w:val="kl-GL"/>
        </w:rPr>
        <w:t>.</w:t>
      </w:r>
      <w:r w:rsidR="00FE251D" w:rsidRPr="007D3B3D">
        <w:rPr>
          <w:color w:val="auto"/>
          <w:lang w:val="kl-GL"/>
        </w:rPr>
        <w:t xml:space="preserve"> </w:t>
      </w:r>
    </w:p>
    <w:p w14:paraId="5C165382" w14:textId="77777777" w:rsidR="009C43BB" w:rsidRPr="007D3B3D" w:rsidRDefault="009C43BB" w:rsidP="005F7409">
      <w:pPr>
        <w:rPr>
          <w:color w:val="auto"/>
          <w:lang w:val="kl-GL"/>
        </w:rPr>
      </w:pPr>
    </w:p>
    <w:p w14:paraId="3CCBCA02" w14:textId="6FD4693B" w:rsidR="00B02871" w:rsidRPr="007D3B3D" w:rsidRDefault="00D724B9" w:rsidP="005F7409">
      <w:pPr>
        <w:rPr>
          <w:color w:val="auto"/>
          <w:lang w:val="kl-GL"/>
        </w:rPr>
      </w:pPr>
      <w:r w:rsidRPr="007D3B3D">
        <w:rPr>
          <w:color w:val="auto"/>
          <w:lang w:val="kl-GL"/>
        </w:rPr>
        <w:t>Akuer</w:t>
      </w:r>
      <w:r w:rsidR="005E018A" w:rsidRPr="007D3B3D">
        <w:rPr>
          <w:color w:val="auto"/>
          <w:lang w:val="kl-GL"/>
        </w:rPr>
        <w:t>s</w:t>
      </w:r>
      <w:r w:rsidRPr="007D3B3D">
        <w:rPr>
          <w:color w:val="auto"/>
          <w:lang w:val="kl-GL"/>
        </w:rPr>
        <w:t xml:space="preserve">issutit </w:t>
      </w:r>
      <w:r w:rsidR="00B53F97" w:rsidRPr="007D3B3D">
        <w:rPr>
          <w:color w:val="auto"/>
          <w:lang w:val="kl-GL"/>
        </w:rPr>
        <w:t>suussu</w:t>
      </w:r>
      <w:r w:rsidR="004520B9" w:rsidRPr="007D3B3D">
        <w:rPr>
          <w:color w:val="auto"/>
          <w:lang w:val="kl-GL"/>
        </w:rPr>
        <w:t>saannik</w:t>
      </w:r>
      <w:r w:rsidR="00B53F97" w:rsidRPr="007D3B3D">
        <w:rPr>
          <w:color w:val="auto"/>
          <w:lang w:val="kl-GL"/>
        </w:rPr>
        <w:t xml:space="preserve"> aalajangersa</w:t>
      </w:r>
      <w:r w:rsidR="005E018A" w:rsidRPr="007D3B3D">
        <w:rPr>
          <w:color w:val="auto"/>
          <w:lang w:val="kl-GL"/>
        </w:rPr>
        <w:t>ga</w:t>
      </w:r>
      <w:r w:rsidR="004520B9" w:rsidRPr="007D3B3D">
        <w:rPr>
          <w:color w:val="auto"/>
          <w:lang w:val="kl-GL"/>
        </w:rPr>
        <w:t>q immikkoortitsinngilaq, taamaalilluni Inatsisartut inatsisaat malillugu akuersissutinut tunniunneqarsimasunut tamanut atuulluni.</w:t>
      </w:r>
      <w:r w:rsidR="00B02871" w:rsidRPr="007D3B3D">
        <w:rPr>
          <w:color w:val="auto"/>
          <w:lang w:val="kl-GL"/>
        </w:rPr>
        <w:t xml:space="preserve"> </w:t>
      </w:r>
    </w:p>
    <w:p w14:paraId="491B4F90" w14:textId="77777777" w:rsidR="00B02871" w:rsidRPr="007D3B3D" w:rsidRDefault="00B02871" w:rsidP="005F7409">
      <w:pPr>
        <w:rPr>
          <w:color w:val="auto"/>
          <w:lang w:val="kl-GL"/>
        </w:rPr>
      </w:pPr>
    </w:p>
    <w:p w14:paraId="77F88179" w14:textId="0861BADD" w:rsidR="007120CA" w:rsidRDefault="008033E7" w:rsidP="005F7409">
      <w:pPr>
        <w:rPr>
          <w:color w:val="auto"/>
          <w:lang w:val="kl-GL"/>
        </w:rPr>
      </w:pPr>
      <w:r w:rsidRPr="007D3B3D">
        <w:rPr>
          <w:color w:val="auto"/>
          <w:lang w:val="kl-GL"/>
        </w:rPr>
        <w:t>Ingerlatsi</w:t>
      </w:r>
      <w:r w:rsidR="005140B1">
        <w:rPr>
          <w:color w:val="auto"/>
          <w:lang w:val="kl-GL"/>
        </w:rPr>
        <w:t xml:space="preserve">sussaatitaanerup </w:t>
      </w:r>
      <w:r w:rsidR="00E0241D">
        <w:rPr>
          <w:color w:val="auto"/>
          <w:lang w:val="kl-GL"/>
        </w:rPr>
        <w:t>malinneqarnissaanut</w:t>
      </w:r>
      <w:r w:rsidRPr="007D3B3D">
        <w:rPr>
          <w:color w:val="auto"/>
          <w:lang w:val="kl-GL"/>
        </w:rPr>
        <w:t xml:space="preserve"> akuersissutit ataasiakkaat, pisinnaatitsissummillu pigisaqartup suut </w:t>
      </w:r>
      <w:r w:rsidR="00D1006A" w:rsidRPr="007D3B3D">
        <w:rPr>
          <w:color w:val="auto"/>
          <w:lang w:val="kl-GL"/>
        </w:rPr>
        <w:t>ingerlatissanerai apeqqutaapput. § 5-mi, § 6-mi aamma § 10-mi aalajangersakkat naapertorlug</w:t>
      </w:r>
      <w:r w:rsidR="005E018A" w:rsidRPr="007D3B3D">
        <w:rPr>
          <w:color w:val="auto"/>
          <w:lang w:val="kl-GL"/>
        </w:rPr>
        <w:t>it</w:t>
      </w:r>
      <w:r w:rsidR="00D1006A" w:rsidRPr="007D3B3D">
        <w:rPr>
          <w:color w:val="auto"/>
          <w:lang w:val="kl-GL"/>
        </w:rPr>
        <w:t xml:space="preserve"> </w:t>
      </w:r>
      <w:r w:rsidR="00AF378B" w:rsidRPr="007D3B3D">
        <w:rPr>
          <w:color w:val="auto"/>
          <w:lang w:val="kl-GL"/>
        </w:rPr>
        <w:t xml:space="preserve">ingerlatassat akuersissummi aalajangersarneqassapput. Ingerlatassat annertussusissaat, suussusaallu nalinginnaasumik </w:t>
      </w:r>
      <w:r w:rsidR="00B9181F" w:rsidRPr="007D3B3D">
        <w:rPr>
          <w:color w:val="auto"/>
          <w:lang w:val="kl-GL"/>
        </w:rPr>
        <w:t xml:space="preserve">pisinnaatitsissummik pigisaqartup qinnuteqarnerminut atatillugu </w:t>
      </w:r>
      <w:r w:rsidR="00AF378B" w:rsidRPr="007D3B3D">
        <w:rPr>
          <w:color w:val="auto"/>
          <w:lang w:val="kl-GL"/>
        </w:rPr>
        <w:t>paasissutissanik</w:t>
      </w:r>
      <w:r w:rsidR="00B9181F" w:rsidRPr="007D3B3D">
        <w:rPr>
          <w:color w:val="auto"/>
          <w:lang w:val="kl-GL"/>
        </w:rPr>
        <w:t xml:space="preserve"> </w:t>
      </w:r>
      <w:r w:rsidR="00B9181F" w:rsidRPr="007D3B3D">
        <w:rPr>
          <w:color w:val="auto"/>
          <w:lang w:val="kl-GL"/>
        </w:rPr>
        <w:lastRenderedPageBreak/>
        <w:t>nassiussimasaanik kiisalu tusarniaa</w:t>
      </w:r>
      <w:r w:rsidR="0087523D" w:rsidRPr="007D3B3D">
        <w:rPr>
          <w:color w:val="auto"/>
          <w:lang w:val="kl-GL"/>
        </w:rPr>
        <w:t xml:space="preserve">nermut atatillugu paasissutissanik tiguneqaratarsimasinnaasunik </w:t>
      </w:r>
      <w:r w:rsidR="00AF378B" w:rsidRPr="007D3B3D">
        <w:rPr>
          <w:color w:val="auto"/>
          <w:lang w:val="kl-GL"/>
        </w:rPr>
        <w:t>allaaveqassapput</w:t>
      </w:r>
      <w:r w:rsidR="002425BA" w:rsidRPr="007D3B3D">
        <w:rPr>
          <w:color w:val="auto"/>
          <w:lang w:val="kl-GL"/>
        </w:rPr>
        <w:t xml:space="preserve">. Taamaalilluni </w:t>
      </w:r>
      <w:r w:rsidR="00E74DD0" w:rsidRPr="007D3B3D">
        <w:rPr>
          <w:color w:val="auto"/>
          <w:lang w:val="kl-GL"/>
        </w:rPr>
        <w:t>pisinnaatitsissummik pigisaqartup nammineerluni qinnutigisimasaa</w:t>
      </w:r>
      <w:r w:rsidR="00421816" w:rsidRPr="007D3B3D">
        <w:rPr>
          <w:color w:val="auto"/>
          <w:lang w:val="kl-GL"/>
        </w:rPr>
        <w:t>nut, ingerlatassatullu akuersissuteqarfigisima</w:t>
      </w:r>
      <w:r w:rsidR="00CF342E" w:rsidRPr="007D3B3D">
        <w:rPr>
          <w:color w:val="auto"/>
          <w:lang w:val="kl-GL"/>
        </w:rPr>
        <w:t xml:space="preserve">saanut </w:t>
      </w:r>
      <w:r w:rsidR="00162A8E" w:rsidRPr="007D3B3D">
        <w:rPr>
          <w:color w:val="auto"/>
          <w:lang w:val="kl-GL"/>
        </w:rPr>
        <w:t>ingerlatsi</w:t>
      </w:r>
      <w:r w:rsidR="003A4E4A">
        <w:rPr>
          <w:color w:val="auto"/>
          <w:lang w:val="kl-GL"/>
        </w:rPr>
        <w:t>sussaatitaaneq</w:t>
      </w:r>
      <w:r w:rsidR="00162A8E" w:rsidRPr="007D3B3D">
        <w:rPr>
          <w:color w:val="auto"/>
          <w:lang w:val="kl-GL"/>
        </w:rPr>
        <w:t xml:space="preserve"> </w:t>
      </w:r>
      <w:r w:rsidR="00CF342E" w:rsidRPr="007D3B3D">
        <w:rPr>
          <w:color w:val="auto"/>
          <w:lang w:val="kl-GL"/>
        </w:rPr>
        <w:t>pissusissamisuuginnartumik malitsiuvoq</w:t>
      </w:r>
      <w:r w:rsidR="000E3C40" w:rsidRPr="007D3B3D">
        <w:rPr>
          <w:color w:val="auto"/>
          <w:lang w:val="kl-GL"/>
        </w:rPr>
        <w:t>.</w:t>
      </w:r>
    </w:p>
    <w:p w14:paraId="7A102B3C" w14:textId="77777777" w:rsidR="001D615D" w:rsidRDefault="001D615D" w:rsidP="005F7409">
      <w:pPr>
        <w:rPr>
          <w:color w:val="auto"/>
          <w:lang w:val="kl-GL"/>
        </w:rPr>
      </w:pPr>
    </w:p>
    <w:p w14:paraId="30E9E0CB" w14:textId="410F53D6" w:rsidR="001D615D" w:rsidRPr="007D3B3D" w:rsidRDefault="00472D5F" w:rsidP="00621ED8">
      <w:pPr>
        <w:rPr>
          <w:color w:val="auto"/>
          <w:lang w:val="kl-GL"/>
        </w:rPr>
      </w:pPr>
      <w:r>
        <w:rPr>
          <w:lang w:val="kl-GL"/>
        </w:rPr>
        <w:t>Assersuutigalugu sikoqassuseq</w:t>
      </w:r>
      <w:r w:rsidR="00123644">
        <w:rPr>
          <w:lang w:val="kl-GL"/>
        </w:rPr>
        <w:t xml:space="preserve">, </w:t>
      </w:r>
      <w:r w:rsidR="000E7F75">
        <w:rPr>
          <w:lang w:val="kl-GL"/>
        </w:rPr>
        <w:t>ukiuunera</w:t>
      </w:r>
      <w:r w:rsidR="00123644">
        <w:rPr>
          <w:lang w:val="kl-GL"/>
        </w:rPr>
        <w:t>lu</w:t>
      </w:r>
      <w:r w:rsidR="000E7F75">
        <w:rPr>
          <w:lang w:val="kl-GL"/>
        </w:rPr>
        <w:t xml:space="preserve"> imaluunniit pissutsit allat ingerlatsinissamut imaluunniit sumiffiup akuersissuteqarfiup tiki</w:t>
      </w:r>
      <w:r w:rsidR="00371532">
        <w:rPr>
          <w:lang w:val="kl-GL"/>
        </w:rPr>
        <w:t>nneqarsinnaanissaanut killiliisut eqqarsaatigalugit, i</w:t>
      </w:r>
      <w:r w:rsidRPr="00B849A5">
        <w:rPr>
          <w:lang w:val="kl-GL"/>
        </w:rPr>
        <w:t>ngerlatassat piffissani ersarinnerusumik taasani ingerlanneqassasut akuersissummi ersarissarneqarsinnaavoq</w:t>
      </w:r>
      <w:r w:rsidR="00123644">
        <w:rPr>
          <w:lang w:val="kl-GL"/>
        </w:rPr>
        <w:t xml:space="preserve">. Taamaalilluni </w:t>
      </w:r>
      <w:r w:rsidR="00621ED8">
        <w:rPr>
          <w:lang w:val="kl-GL"/>
        </w:rPr>
        <w:t>piffissani taakkunaniinnaq ingerlatsinissaq pisussaaffiussaaq.</w:t>
      </w:r>
    </w:p>
    <w:p w14:paraId="19A9463B" w14:textId="77777777" w:rsidR="000F28D3" w:rsidRPr="007D3B3D" w:rsidRDefault="000F28D3" w:rsidP="005F7409">
      <w:pPr>
        <w:rPr>
          <w:color w:val="auto"/>
          <w:lang w:val="kl-GL"/>
        </w:rPr>
      </w:pPr>
    </w:p>
    <w:p w14:paraId="1956F8B9" w14:textId="284A5C0C" w:rsidR="001A261B" w:rsidRPr="007D3B3D" w:rsidRDefault="007A11DB" w:rsidP="005F7409">
      <w:pPr>
        <w:rPr>
          <w:color w:val="auto"/>
          <w:lang w:val="kl-GL"/>
        </w:rPr>
      </w:pPr>
      <w:r w:rsidRPr="007D3B3D">
        <w:rPr>
          <w:color w:val="auto"/>
          <w:lang w:val="kl-GL"/>
        </w:rPr>
        <w:t>Akuersissuteqarnermi siunertaasup naammassineqarnissaanut</w:t>
      </w:r>
      <w:r w:rsidR="00EC7234" w:rsidRPr="007D3B3D">
        <w:rPr>
          <w:color w:val="auto"/>
          <w:lang w:val="kl-GL"/>
        </w:rPr>
        <w:t xml:space="preserve"> ingerlatassanut pisariaqartunut</w:t>
      </w:r>
      <w:r w:rsidR="006F1B30" w:rsidRPr="007D3B3D">
        <w:rPr>
          <w:color w:val="auto"/>
          <w:lang w:val="kl-GL"/>
        </w:rPr>
        <w:t>, soorlu assersuutigalugu atuinissamut akuersissutip ataani pissarsinermut imaluunniit misissueqqaarnissamut akuersi</w:t>
      </w:r>
      <w:r w:rsidR="005E018A" w:rsidRPr="007D3B3D">
        <w:rPr>
          <w:color w:val="auto"/>
          <w:lang w:val="kl-GL"/>
        </w:rPr>
        <w:t>ssu</w:t>
      </w:r>
      <w:r w:rsidR="006F1B30" w:rsidRPr="007D3B3D">
        <w:rPr>
          <w:color w:val="auto"/>
          <w:lang w:val="kl-GL"/>
        </w:rPr>
        <w:t>mmut atatillugu imermik misiliinermut</w:t>
      </w:r>
      <w:r w:rsidR="00D873EC" w:rsidRPr="007D3B3D">
        <w:rPr>
          <w:color w:val="auto"/>
          <w:lang w:val="kl-GL"/>
        </w:rPr>
        <w:t>, i</w:t>
      </w:r>
      <w:r w:rsidR="00695622" w:rsidRPr="007D3B3D">
        <w:rPr>
          <w:color w:val="auto"/>
          <w:lang w:val="kl-GL"/>
        </w:rPr>
        <w:t>ngerlatsi</w:t>
      </w:r>
      <w:r w:rsidR="001D615D">
        <w:rPr>
          <w:color w:val="auto"/>
          <w:lang w:val="kl-GL"/>
        </w:rPr>
        <w:t>sussaatitaaneq</w:t>
      </w:r>
      <w:r w:rsidR="00695622" w:rsidRPr="007D3B3D">
        <w:rPr>
          <w:color w:val="auto"/>
          <w:lang w:val="kl-GL"/>
        </w:rPr>
        <w:t xml:space="preserve"> </w:t>
      </w:r>
      <w:r w:rsidR="00D873EC" w:rsidRPr="007D3B3D">
        <w:rPr>
          <w:color w:val="auto"/>
          <w:lang w:val="kl-GL"/>
        </w:rPr>
        <w:t>attuumassuteqarpoq.</w:t>
      </w:r>
      <w:r w:rsidR="00EC7234" w:rsidRPr="007D3B3D">
        <w:rPr>
          <w:color w:val="auto"/>
          <w:lang w:val="kl-GL"/>
        </w:rPr>
        <w:t xml:space="preserve"> Taamaakkaluartoq aningaasatigut iluanaarutit imaluunniit kaaviiaartitat</w:t>
      </w:r>
      <w:r w:rsidR="00F47B53" w:rsidRPr="007D3B3D">
        <w:rPr>
          <w:color w:val="auto"/>
          <w:lang w:val="kl-GL"/>
        </w:rPr>
        <w:t>, piumasaqaatip naammassineqarnissaanut aalajangiisuunngillat.</w:t>
      </w:r>
    </w:p>
    <w:p w14:paraId="66CA3A31" w14:textId="77777777" w:rsidR="00516580" w:rsidRPr="007D3B3D" w:rsidRDefault="00516580" w:rsidP="005F7409">
      <w:pPr>
        <w:rPr>
          <w:color w:val="auto"/>
          <w:lang w:val="kl-GL"/>
        </w:rPr>
      </w:pPr>
    </w:p>
    <w:p w14:paraId="4083D06C" w14:textId="7B6B61B4" w:rsidR="00925180" w:rsidRPr="007D3B3D" w:rsidRDefault="00F22C50" w:rsidP="005F7409">
      <w:pPr>
        <w:rPr>
          <w:color w:val="auto"/>
          <w:lang w:val="kl-GL"/>
        </w:rPr>
      </w:pPr>
      <w:r w:rsidRPr="007D3B3D">
        <w:rPr>
          <w:color w:val="auto"/>
          <w:lang w:val="kl-GL"/>
        </w:rPr>
        <w:t>Ingerlatassatut akuerisaasut akuersissut naapertorlugu ilumut ingerlanneqarn</w:t>
      </w:r>
      <w:r w:rsidR="002B7418">
        <w:rPr>
          <w:color w:val="auto"/>
          <w:lang w:val="kl-GL"/>
        </w:rPr>
        <w:t>ersut</w:t>
      </w:r>
      <w:r w:rsidR="00D80272" w:rsidRPr="007D3B3D">
        <w:rPr>
          <w:color w:val="auto"/>
          <w:lang w:val="kl-GL"/>
        </w:rPr>
        <w:t xml:space="preserve">, </w:t>
      </w:r>
      <w:r w:rsidR="003572F2" w:rsidRPr="007D3B3D">
        <w:rPr>
          <w:color w:val="auto"/>
          <w:lang w:val="kl-GL"/>
        </w:rPr>
        <w:t xml:space="preserve">nunaminertamillu inniminniisoqarnissaata pinngitsoortinneqarnissaa </w:t>
      </w:r>
      <w:r w:rsidR="00D80272" w:rsidRPr="007D3B3D">
        <w:rPr>
          <w:color w:val="auto"/>
          <w:lang w:val="kl-GL"/>
        </w:rPr>
        <w:t>i</w:t>
      </w:r>
      <w:r w:rsidR="00F47B53" w:rsidRPr="007D3B3D">
        <w:rPr>
          <w:color w:val="auto"/>
          <w:lang w:val="kl-GL"/>
        </w:rPr>
        <w:t>ngerlatsi</w:t>
      </w:r>
      <w:r w:rsidR="00C900D3">
        <w:rPr>
          <w:color w:val="auto"/>
          <w:lang w:val="kl-GL"/>
        </w:rPr>
        <w:t>sussaatitaanermi</w:t>
      </w:r>
      <w:r w:rsidR="008E26C3">
        <w:rPr>
          <w:color w:val="auto"/>
          <w:lang w:val="kl-GL"/>
        </w:rPr>
        <w:t xml:space="preserve"> eqqarsaatigineqarput</w:t>
      </w:r>
      <w:r w:rsidR="00B910DB" w:rsidRPr="007D3B3D">
        <w:rPr>
          <w:color w:val="auto"/>
          <w:lang w:val="kl-GL"/>
        </w:rPr>
        <w:t>. Ilutigisaanik pisinnaatitsissummik pigisaqartup aallartisarnissaminut piffissa</w:t>
      </w:r>
      <w:r w:rsidR="00D43972" w:rsidRPr="007D3B3D">
        <w:rPr>
          <w:color w:val="auto"/>
          <w:lang w:val="kl-GL"/>
        </w:rPr>
        <w:t xml:space="preserve">mik pisariaqartitsisinnaanera eqqarsaatigineqarpoq, taamaattumillu </w:t>
      </w:r>
      <w:r w:rsidR="00C362D8" w:rsidRPr="007D3B3D">
        <w:rPr>
          <w:color w:val="auto"/>
          <w:lang w:val="kl-GL"/>
        </w:rPr>
        <w:t>atuinissamut piffissarititaasoq atorunnaar</w:t>
      </w:r>
      <w:r w:rsidR="00ED7ED3">
        <w:rPr>
          <w:color w:val="auto"/>
          <w:lang w:val="kl-GL"/>
        </w:rPr>
        <w:t>pat aatsaat</w:t>
      </w:r>
      <w:r w:rsidR="00C362D8" w:rsidRPr="007D3B3D">
        <w:rPr>
          <w:color w:val="auto"/>
          <w:lang w:val="kl-GL"/>
        </w:rPr>
        <w:t xml:space="preserve">, </w:t>
      </w:r>
      <w:r w:rsidR="00D43972" w:rsidRPr="007D3B3D">
        <w:rPr>
          <w:color w:val="auto"/>
          <w:lang w:val="kl-GL"/>
        </w:rPr>
        <w:t>ingerlatsi</w:t>
      </w:r>
      <w:r w:rsidR="008E26C3">
        <w:rPr>
          <w:color w:val="auto"/>
          <w:lang w:val="kl-GL"/>
        </w:rPr>
        <w:t>sussaatitaaneq</w:t>
      </w:r>
      <w:r w:rsidR="006872F0">
        <w:rPr>
          <w:color w:val="auto"/>
          <w:lang w:val="kl-GL"/>
        </w:rPr>
        <w:t xml:space="preserve"> </w:t>
      </w:r>
      <w:r w:rsidR="00ED7ED3">
        <w:rPr>
          <w:color w:val="auto"/>
          <w:lang w:val="kl-GL"/>
        </w:rPr>
        <w:t>atuutilissalluni</w:t>
      </w:r>
      <w:r w:rsidR="001976BF" w:rsidRPr="007D3B3D">
        <w:rPr>
          <w:color w:val="auto"/>
          <w:lang w:val="kl-GL"/>
        </w:rPr>
        <w:t>.</w:t>
      </w:r>
    </w:p>
    <w:p w14:paraId="25050F05" w14:textId="77777777" w:rsidR="001F1362" w:rsidRPr="007D3B3D" w:rsidRDefault="001F1362" w:rsidP="005F7409">
      <w:pPr>
        <w:rPr>
          <w:color w:val="auto"/>
          <w:lang w:val="kl-GL"/>
        </w:rPr>
      </w:pPr>
    </w:p>
    <w:p w14:paraId="35E591F3" w14:textId="1A8E2040" w:rsidR="00717C48" w:rsidRPr="007D3B3D" w:rsidRDefault="00C308FB" w:rsidP="005F7409">
      <w:pPr>
        <w:rPr>
          <w:color w:val="auto"/>
          <w:lang w:val="kl-GL"/>
        </w:rPr>
      </w:pPr>
      <w:r w:rsidRPr="007D3B3D">
        <w:rPr>
          <w:color w:val="auto"/>
          <w:lang w:val="kl-GL"/>
        </w:rPr>
        <w:t>Imm</w:t>
      </w:r>
      <w:r w:rsidR="00717C48" w:rsidRPr="007D3B3D">
        <w:rPr>
          <w:color w:val="auto"/>
          <w:lang w:val="kl-GL"/>
        </w:rPr>
        <w:t>. 2</w:t>
      </w:r>
      <w:r w:rsidRPr="007D3B3D">
        <w:rPr>
          <w:color w:val="auto"/>
          <w:lang w:val="kl-GL"/>
        </w:rPr>
        <w:t>-mut</w:t>
      </w:r>
      <w:r w:rsidR="00717C48" w:rsidRPr="007D3B3D">
        <w:rPr>
          <w:color w:val="auto"/>
          <w:lang w:val="kl-GL"/>
        </w:rPr>
        <w:t>.</w:t>
      </w:r>
    </w:p>
    <w:p w14:paraId="13BBF62D" w14:textId="7118BE97" w:rsidR="00FE4545" w:rsidRPr="007D3B3D" w:rsidRDefault="00C362D8" w:rsidP="005F7409">
      <w:pPr>
        <w:rPr>
          <w:color w:val="auto"/>
          <w:lang w:val="kl-GL"/>
        </w:rPr>
      </w:pPr>
      <w:r w:rsidRPr="007D3B3D">
        <w:rPr>
          <w:color w:val="auto"/>
          <w:lang w:val="kl-GL"/>
        </w:rPr>
        <w:t>Pisinnaatitsissummik pigisaqartoq ingerlatanik unitsitsigall</w:t>
      </w:r>
      <w:r w:rsidR="00B03F3B" w:rsidRPr="007D3B3D">
        <w:rPr>
          <w:color w:val="auto"/>
          <w:lang w:val="kl-GL"/>
        </w:rPr>
        <w:t>arsinnaatillugu, imm. 1-imi ingerlat</w:t>
      </w:r>
      <w:r w:rsidR="00807C37">
        <w:rPr>
          <w:color w:val="auto"/>
          <w:lang w:val="kl-GL"/>
        </w:rPr>
        <w:t>sisussaatitaanermit</w:t>
      </w:r>
      <w:r w:rsidR="0012132E" w:rsidRPr="007D3B3D">
        <w:rPr>
          <w:color w:val="auto"/>
          <w:lang w:val="kl-GL"/>
        </w:rPr>
        <w:t xml:space="preserve"> aa</w:t>
      </w:r>
      <w:r w:rsidR="005E018A" w:rsidRPr="007D3B3D">
        <w:rPr>
          <w:color w:val="auto"/>
          <w:lang w:val="kl-GL"/>
        </w:rPr>
        <w:t>la</w:t>
      </w:r>
      <w:r w:rsidR="0012132E" w:rsidRPr="007D3B3D">
        <w:rPr>
          <w:color w:val="auto"/>
          <w:lang w:val="kl-GL"/>
        </w:rPr>
        <w:t>jangersakkap</w:t>
      </w:r>
      <w:r w:rsidR="00B03F3B" w:rsidRPr="007D3B3D">
        <w:rPr>
          <w:color w:val="auto"/>
          <w:lang w:val="kl-GL"/>
        </w:rPr>
        <w:t xml:space="preserve"> Naalakkersuisut </w:t>
      </w:r>
      <w:r w:rsidR="0012132E" w:rsidRPr="007D3B3D">
        <w:rPr>
          <w:color w:val="auto"/>
          <w:lang w:val="kl-GL"/>
        </w:rPr>
        <w:t>immikkut akuersissuteqarsinnaatippai</w:t>
      </w:r>
      <w:r w:rsidR="00694EF9" w:rsidRPr="007D3B3D">
        <w:rPr>
          <w:color w:val="auto"/>
          <w:lang w:val="kl-GL"/>
        </w:rPr>
        <w:t>.</w:t>
      </w:r>
    </w:p>
    <w:p w14:paraId="58038388" w14:textId="77777777" w:rsidR="00694EF9" w:rsidRPr="007D3B3D" w:rsidRDefault="00694EF9" w:rsidP="005F7409">
      <w:pPr>
        <w:rPr>
          <w:color w:val="auto"/>
          <w:lang w:val="kl-GL"/>
        </w:rPr>
      </w:pPr>
    </w:p>
    <w:p w14:paraId="183FE20E" w14:textId="602953D8" w:rsidR="00FE4545" w:rsidRPr="007D3B3D" w:rsidRDefault="00F33E65" w:rsidP="005F7409">
      <w:pPr>
        <w:rPr>
          <w:color w:val="auto"/>
          <w:lang w:val="kl-GL"/>
        </w:rPr>
      </w:pPr>
      <w:r w:rsidRPr="007D3B3D">
        <w:rPr>
          <w:color w:val="auto"/>
          <w:lang w:val="kl-GL"/>
        </w:rPr>
        <w:t>Immikkut akuersissut ukiut marlukkaarlugit tunniunneqarsinnaavoq</w:t>
      </w:r>
      <w:r w:rsidR="00FE4545" w:rsidRPr="007D3B3D">
        <w:rPr>
          <w:color w:val="auto"/>
          <w:lang w:val="kl-GL"/>
        </w:rPr>
        <w:t xml:space="preserve">. </w:t>
      </w:r>
    </w:p>
    <w:p w14:paraId="12903B77" w14:textId="2EBD4F7D" w:rsidR="001A52BB" w:rsidRPr="007D3B3D" w:rsidRDefault="00F33E65" w:rsidP="005F7409">
      <w:pPr>
        <w:rPr>
          <w:color w:val="auto"/>
          <w:lang w:val="kl-GL"/>
        </w:rPr>
      </w:pPr>
      <w:r w:rsidRPr="007D3B3D">
        <w:rPr>
          <w:color w:val="auto"/>
          <w:lang w:val="kl-GL"/>
        </w:rPr>
        <w:t>Pisinnaatitsissummik pigisaqarto</w:t>
      </w:r>
      <w:r w:rsidR="00F9597B" w:rsidRPr="007D3B3D">
        <w:rPr>
          <w:color w:val="auto"/>
          <w:lang w:val="kl-GL"/>
        </w:rPr>
        <w:t>q ingerlatat unitsitinnagit, ingerlatanik unitsitsigallarnissamik qinnuteqassaaq</w:t>
      </w:r>
      <w:r w:rsidR="005F45F6" w:rsidRPr="007D3B3D">
        <w:rPr>
          <w:color w:val="auto"/>
          <w:lang w:val="kl-GL"/>
        </w:rPr>
        <w:t>.</w:t>
      </w:r>
      <w:r w:rsidR="001A52BB" w:rsidRPr="007D3B3D">
        <w:rPr>
          <w:color w:val="auto"/>
          <w:lang w:val="kl-GL"/>
        </w:rPr>
        <w:t xml:space="preserve"> </w:t>
      </w:r>
    </w:p>
    <w:p w14:paraId="14AF24BA" w14:textId="77777777" w:rsidR="001A52BB" w:rsidRPr="007D3B3D" w:rsidRDefault="001A52BB" w:rsidP="005F7409">
      <w:pPr>
        <w:rPr>
          <w:color w:val="auto"/>
          <w:lang w:val="kl-GL"/>
        </w:rPr>
      </w:pPr>
    </w:p>
    <w:p w14:paraId="7E2889E9" w14:textId="76D88A36" w:rsidR="005F45F6" w:rsidRPr="007D3B3D" w:rsidRDefault="001A5E18" w:rsidP="005F7409">
      <w:pPr>
        <w:rPr>
          <w:color w:val="auto"/>
          <w:lang w:val="kl-GL"/>
        </w:rPr>
      </w:pPr>
      <w:r w:rsidRPr="007D3B3D">
        <w:rPr>
          <w:color w:val="auto"/>
          <w:lang w:val="kl-GL"/>
        </w:rPr>
        <w:t xml:space="preserve">Immikkut akuersissuteqassagaanni, nr. 1-imi aamma 2-mi piumasaqaataasut pisinnaatitsissummik pigisaqartup </w:t>
      </w:r>
      <w:r w:rsidR="00D5657E" w:rsidRPr="007D3B3D">
        <w:rPr>
          <w:color w:val="auto"/>
          <w:lang w:val="kl-GL"/>
        </w:rPr>
        <w:t>naammassisimassavai</w:t>
      </w:r>
      <w:r w:rsidR="001A52BB" w:rsidRPr="007D3B3D">
        <w:rPr>
          <w:color w:val="auto"/>
          <w:lang w:val="kl-GL"/>
        </w:rPr>
        <w:t>.</w:t>
      </w:r>
    </w:p>
    <w:p w14:paraId="760BDA1E" w14:textId="77777777" w:rsidR="00FE4545" w:rsidRPr="007D3B3D" w:rsidRDefault="00FE4545" w:rsidP="005F7409">
      <w:pPr>
        <w:rPr>
          <w:color w:val="auto"/>
          <w:lang w:val="kl-GL"/>
        </w:rPr>
      </w:pPr>
    </w:p>
    <w:p w14:paraId="46F476D6" w14:textId="720CEDCC" w:rsidR="001A52BB" w:rsidRPr="007D3B3D" w:rsidRDefault="00DE1DAC" w:rsidP="005F7409">
      <w:pPr>
        <w:rPr>
          <w:color w:val="auto"/>
          <w:lang w:val="kl-GL"/>
        </w:rPr>
      </w:pPr>
      <w:r w:rsidRPr="007D3B3D">
        <w:rPr>
          <w:color w:val="auto"/>
          <w:lang w:val="kl-GL"/>
        </w:rPr>
        <w:t>N</w:t>
      </w:r>
      <w:r w:rsidR="001A52BB" w:rsidRPr="007D3B3D">
        <w:rPr>
          <w:color w:val="auto"/>
          <w:lang w:val="kl-GL"/>
        </w:rPr>
        <w:t>r. 1</w:t>
      </w:r>
    </w:p>
    <w:p w14:paraId="344E5241" w14:textId="3D91C11F" w:rsidR="00416315" w:rsidRPr="007D3B3D" w:rsidRDefault="0036546F" w:rsidP="005F7409">
      <w:pPr>
        <w:rPr>
          <w:color w:val="auto"/>
          <w:lang w:val="kl-GL"/>
        </w:rPr>
      </w:pPr>
      <w:r w:rsidRPr="007D3B3D">
        <w:rPr>
          <w:color w:val="auto"/>
          <w:lang w:val="kl-GL"/>
        </w:rPr>
        <w:t>Ingerlatat unitsikkallarneqartariaqarnissaannut immikkut pissuteqartoq, p</w:t>
      </w:r>
      <w:r w:rsidR="00FA414E" w:rsidRPr="007D3B3D">
        <w:rPr>
          <w:color w:val="auto"/>
          <w:lang w:val="kl-GL"/>
        </w:rPr>
        <w:t>isinnaatitsissummik pigisaqartup uppernarsassavaa</w:t>
      </w:r>
      <w:r w:rsidR="00E25A4A" w:rsidRPr="007D3B3D">
        <w:rPr>
          <w:color w:val="auto"/>
          <w:lang w:val="kl-GL"/>
        </w:rPr>
        <w:t>. Assersuutigalugu immikkut pisut tassaasinnaapput naatsorsuutiginngisamik pisut, ajunaarnersuit</w:t>
      </w:r>
      <w:r w:rsidR="00E81CDD" w:rsidRPr="007D3B3D">
        <w:rPr>
          <w:color w:val="auto"/>
          <w:lang w:val="kl-GL"/>
        </w:rPr>
        <w:t xml:space="preserve">, pissutsilluunniit allat </w:t>
      </w:r>
      <w:r w:rsidR="008E12F5" w:rsidRPr="007D3B3D">
        <w:rPr>
          <w:color w:val="auto"/>
          <w:lang w:val="kl-GL"/>
        </w:rPr>
        <w:t xml:space="preserve">piffissami pineqartumi ingerlatanik ingerlatsisinnaanani </w:t>
      </w:r>
      <w:r w:rsidR="00E81CDD" w:rsidRPr="007D3B3D">
        <w:rPr>
          <w:color w:val="auto"/>
          <w:lang w:val="kl-GL"/>
        </w:rPr>
        <w:t>pisinnaatitsissummik pigisaqartup aqussinnaasimanngisai</w:t>
      </w:r>
      <w:r w:rsidR="001A52BB" w:rsidRPr="007D3B3D">
        <w:rPr>
          <w:color w:val="auto"/>
          <w:lang w:val="kl-GL"/>
        </w:rPr>
        <w:t xml:space="preserve">. </w:t>
      </w:r>
    </w:p>
    <w:p w14:paraId="10F6A890" w14:textId="77777777" w:rsidR="003620CD" w:rsidRPr="007D3B3D" w:rsidRDefault="003620CD" w:rsidP="005F7409">
      <w:pPr>
        <w:rPr>
          <w:color w:val="auto"/>
          <w:lang w:val="kl-GL"/>
        </w:rPr>
      </w:pPr>
    </w:p>
    <w:p w14:paraId="4EC7712F" w14:textId="268F682D" w:rsidR="00BA753D" w:rsidRPr="007D3B3D" w:rsidRDefault="00DE1DAC" w:rsidP="005F7409">
      <w:pPr>
        <w:rPr>
          <w:color w:val="auto"/>
          <w:lang w:val="kl-GL"/>
        </w:rPr>
      </w:pPr>
      <w:r w:rsidRPr="007D3B3D">
        <w:rPr>
          <w:color w:val="auto"/>
          <w:lang w:val="kl-GL"/>
        </w:rPr>
        <w:t>N</w:t>
      </w:r>
      <w:r w:rsidR="00BA753D" w:rsidRPr="007D3B3D">
        <w:rPr>
          <w:color w:val="auto"/>
          <w:lang w:val="kl-GL"/>
        </w:rPr>
        <w:t>r. 2</w:t>
      </w:r>
    </w:p>
    <w:p w14:paraId="19DCB5C7" w14:textId="022DE6E6" w:rsidR="00956112" w:rsidRPr="007D3B3D" w:rsidRDefault="008E12F5" w:rsidP="005F7409">
      <w:pPr>
        <w:rPr>
          <w:color w:val="auto"/>
          <w:lang w:val="kl-GL"/>
        </w:rPr>
      </w:pPr>
      <w:r w:rsidRPr="007D3B3D">
        <w:rPr>
          <w:color w:val="auto"/>
          <w:lang w:val="kl-GL"/>
        </w:rPr>
        <w:t xml:space="preserve">Taassumap saniatigut </w:t>
      </w:r>
      <w:r w:rsidR="00AB1C5B" w:rsidRPr="007D3B3D">
        <w:rPr>
          <w:color w:val="auto"/>
          <w:lang w:val="kl-GL"/>
        </w:rPr>
        <w:t xml:space="preserve">ingerlatat qanoq aallarteqqinnissaanut pilersaarummik </w:t>
      </w:r>
      <w:r w:rsidRPr="007D3B3D">
        <w:rPr>
          <w:color w:val="auto"/>
          <w:lang w:val="kl-GL"/>
        </w:rPr>
        <w:t>pisinnaatitsissummik pigisaqartoq</w:t>
      </w:r>
      <w:r w:rsidR="00AB1C5B" w:rsidRPr="007D3B3D">
        <w:rPr>
          <w:color w:val="auto"/>
          <w:lang w:val="kl-GL"/>
        </w:rPr>
        <w:t xml:space="preserve"> saqqummiussissaaq. </w:t>
      </w:r>
      <w:r w:rsidR="00391C26" w:rsidRPr="007D3B3D">
        <w:rPr>
          <w:color w:val="auto"/>
          <w:lang w:val="kl-GL"/>
        </w:rPr>
        <w:t xml:space="preserve">Pilersaarut taanna piviusorsiorpalaassaaq, </w:t>
      </w:r>
      <w:r w:rsidR="00AA29D7" w:rsidRPr="007D3B3D">
        <w:rPr>
          <w:color w:val="auto"/>
          <w:lang w:val="kl-GL"/>
        </w:rPr>
        <w:t>ingerlata</w:t>
      </w:r>
      <w:r w:rsidR="00070369" w:rsidRPr="007D3B3D">
        <w:rPr>
          <w:color w:val="auto"/>
          <w:lang w:val="kl-GL"/>
        </w:rPr>
        <w:t xml:space="preserve">llu unitsikkallarneqarnissaannut </w:t>
      </w:r>
      <w:r w:rsidR="00E365BE" w:rsidRPr="007D3B3D">
        <w:rPr>
          <w:color w:val="auto"/>
          <w:lang w:val="kl-GL"/>
        </w:rPr>
        <w:t>pisu</w:t>
      </w:r>
      <w:r w:rsidR="00070369" w:rsidRPr="007D3B3D">
        <w:rPr>
          <w:color w:val="auto"/>
          <w:lang w:val="kl-GL"/>
        </w:rPr>
        <w:t xml:space="preserve">t pissutaasut </w:t>
      </w:r>
      <w:r w:rsidR="00E365BE" w:rsidRPr="007D3B3D">
        <w:rPr>
          <w:color w:val="auto"/>
          <w:lang w:val="kl-GL"/>
        </w:rPr>
        <w:t>malillugit nalilerneqarsinnaatillugu</w:t>
      </w:r>
      <w:r w:rsidR="00070369" w:rsidRPr="007D3B3D">
        <w:rPr>
          <w:color w:val="auto"/>
          <w:lang w:val="kl-GL"/>
        </w:rPr>
        <w:t xml:space="preserve">, </w:t>
      </w:r>
      <w:r w:rsidR="00391C26" w:rsidRPr="007D3B3D">
        <w:rPr>
          <w:color w:val="auto"/>
          <w:lang w:val="kl-GL"/>
        </w:rPr>
        <w:t>ingerlata</w:t>
      </w:r>
      <w:r w:rsidR="00E365BE" w:rsidRPr="007D3B3D">
        <w:rPr>
          <w:color w:val="auto"/>
          <w:lang w:val="kl-GL"/>
        </w:rPr>
        <w:t>t</w:t>
      </w:r>
      <w:r w:rsidR="00391C26" w:rsidRPr="007D3B3D">
        <w:rPr>
          <w:color w:val="auto"/>
          <w:lang w:val="kl-GL"/>
        </w:rPr>
        <w:t xml:space="preserve"> aallarteqqinnissaannut</w:t>
      </w:r>
      <w:r w:rsidR="00E365BE" w:rsidRPr="007D3B3D">
        <w:rPr>
          <w:color w:val="auto"/>
          <w:lang w:val="kl-GL"/>
        </w:rPr>
        <w:t xml:space="preserve"> piffissaliussamik ersarissumik takutitsissalluni</w:t>
      </w:r>
      <w:r w:rsidR="001A52BB" w:rsidRPr="007D3B3D">
        <w:rPr>
          <w:color w:val="auto"/>
          <w:lang w:val="kl-GL"/>
        </w:rPr>
        <w:t>.</w:t>
      </w:r>
    </w:p>
    <w:p w14:paraId="563D4D93" w14:textId="77777777" w:rsidR="004829D7" w:rsidRPr="007D3B3D" w:rsidRDefault="004829D7" w:rsidP="005F7409">
      <w:pPr>
        <w:rPr>
          <w:color w:val="auto"/>
          <w:lang w:val="kl-GL"/>
        </w:rPr>
      </w:pPr>
    </w:p>
    <w:p w14:paraId="0F6FEAB5" w14:textId="0030CFF1" w:rsidR="004829D7" w:rsidRPr="007D3B3D" w:rsidRDefault="00070369" w:rsidP="005F7409">
      <w:pPr>
        <w:rPr>
          <w:color w:val="auto"/>
          <w:lang w:val="kl-GL"/>
        </w:rPr>
      </w:pPr>
      <w:r w:rsidRPr="007D3B3D">
        <w:rPr>
          <w:color w:val="auto"/>
          <w:lang w:val="kl-GL"/>
        </w:rPr>
        <w:t>Immikkut akuersissuteqartoqassappat, unitsitsigallarneq pineqassaaq. Ingerlatat aallarteqqinnissaat ilimanaateqanngippat, immikkut akuersissummik tunniussisoqarsinnaanngilaq</w:t>
      </w:r>
      <w:r w:rsidR="005F5DBE" w:rsidRPr="007D3B3D">
        <w:rPr>
          <w:color w:val="auto"/>
          <w:lang w:val="kl-GL"/>
        </w:rPr>
        <w:t>.</w:t>
      </w:r>
    </w:p>
    <w:p w14:paraId="107F5AE5" w14:textId="77777777" w:rsidR="00D715E3" w:rsidRDefault="00D715E3" w:rsidP="005F7409">
      <w:pPr>
        <w:rPr>
          <w:color w:val="auto"/>
          <w:lang w:val="kl-GL"/>
        </w:rPr>
      </w:pPr>
    </w:p>
    <w:p w14:paraId="74D7672F" w14:textId="48F20E14" w:rsidR="009B4CCD" w:rsidRPr="007D3B3D" w:rsidRDefault="00D80272" w:rsidP="005F7409">
      <w:pPr>
        <w:rPr>
          <w:color w:val="auto"/>
          <w:lang w:val="kl-GL"/>
        </w:rPr>
      </w:pPr>
      <w:r w:rsidRPr="007D3B3D">
        <w:rPr>
          <w:color w:val="auto"/>
          <w:lang w:val="kl-GL"/>
        </w:rPr>
        <w:t>Imm</w:t>
      </w:r>
      <w:r w:rsidR="009B4CCD" w:rsidRPr="007D3B3D">
        <w:rPr>
          <w:color w:val="auto"/>
          <w:lang w:val="kl-GL"/>
        </w:rPr>
        <w:t xml:space="preserve">. </w:t>
      </w:r>
      <w:r w:rsidR="00F03801">
        <w:rPr>
          <w:color w:val="auto"/>
          <w:lang w:val="kl-GL"/>
        </w:rPr>
        <w:t>3</w:t>
      </w:r>
      <w:r w:rsidRPr="007D3B3D">
        <w:rPr>
          <w:color w:val="auto"/>
          <w:lang w:val="kl-GL"/>
        </w:rPr>
        <w:t>-mut</w:t>
      </w:r>
      <w:r w:rsidR="009B4CCD" w:rsidRPr="007D3B3D">
        <w:rPr>
          <w:color w:val="auto"/>
          <w:lang w:val="kl-GL"/>
        </w:rPr>
        <w:t>.</w:t>
      </w:r>
    </w:p>
    <w:p w14:paraId="307CDC45" w14:textId="2ECB5876" w:rsidR="00420FE9" w:rsidRPr="00B849A5" w:rsidRDefault="00E252B3" w:rsidP="00AC46C4">
      <w:pPr>
        <w:rPr>
          <w:lang w:val="kl-GL"/>
        </w:rPr>
      </w:pPr>
      <w:r>
        <w:rPr>
          <w:color w:val="auto"/>
          <w:lang w:val="kl-GL"/>
        </w:rPr>
        <w:t>Ingerlata</w:t>
      </w:r>
      <w:r w:rsidR="00557132">
        <w:rPr>
          <w:color w:val="auto"/>
          <w:lang w:val="kl-GL"/>
        </w:rPr>
        <w:t>t</w:t>
      </w:r>
      <w:r>
        <w:rPr>
          <w:color w:val="auto"/>
          <w:lang w:val="kl-GL"/>
        </w:rPr>
        <w:t xml:space="preserve"> unitsinneqartinnag</w:t>
      </w:r>
      <w:r w:rsidR="00557132">
        <w:rPr>
          <w:color w:val="auto"/>
          <w:lang w:val="kl-GL"/>
        </w:rPr>
        <w:t xml:space="preserve">it, </w:t>
      </w:r>
      <w:r w:rsidR="00DF76DD">
        <w:rPr>
          <w:color w:val="auto"/>
          <w:lang w:val="kl-GL"/>
        </w:rPr>
        <w:t xml:space="preserve">ingerlatat unitsikkallarneqarnissaannik immikkut akuersissummik </w:t>
      </w:r>
      <w:r w:rsidR="00557132">
        <w:rPr>
          <w:color w:val="auto"/>
          <w:lang w:val="kl-GL"/>
        </w:rPr>
        <w:t>pisinnaatitsissummik pigisaqartoq qinnuteqassasoq aalajangersakka</w:t>
      </w:r>
      <w:r w:rsidR="00A765CD">
        <w:rPr>
          <w:color w:val="auto"/>
          <w:lang w:val="kl-GL"/>
        </w:rPr>
        <w:t>p</w:t>
      </w:r>
      <w:r w:rsidR="00557132">
        <w:rPr>
          <w:color w:val="auto"/>
          <w:lang w:val="kl-GL"/>
        </w:rPr>
        <w:t xml:space="preserve"> aalajangersarpaa</w:t>
      </w:r>
      <w:r w:rsidR="00C47002">
        <w:rPr>
          <w:color w:val="auto"/>
          <w:lang w:val="kl-GL"/>
        </w:rPr>
        <w:t xml:space="preserve">. Ingerlatsisussaatitaanermit immikkut akuersissutitaqanngitsumik ingerlatat unitsinneqarpata, </w:t>
      </w:r>
      <w:r w:rsidR="007F49E3">
        <w:rPr>
          <w:color w:val="auto"/>
          <w:lang w:val="kl-GL"/>
        </w:rPr>
        <w:t xml:space="preserve">pisinnaatitsissummik pigisaqartoq </w:t>
      </w:r>
      <w:r w:rsidR="0099521B">
        <w:rPr>
          <w:color w:val="auto"/>
          <w:lang w:val="kl-GL"/>
        </w:rPr>
        <w:t>§ 22, imm. 1-imi ingerlatsisussaatitaanermut aallaavittut akerliussaaq</w:t>
      </w:r>
      <w:r w:rsidR="007F49E3">
        <w:rPr>
          <w:color w:val="auto"/>
          <w:lang w:val="kl-GL"/>
        </w:rPr>
        <w:t>.</w:t>
      </w:r>
      <w:r w:rsidR="00007B76">
        <w:rPr>
          <w:color w:val="auto"/>
          <w:lang w:val="kl-GL"/>
        </w:rPr>
        <w:t xml:space="preserve"> Taamaalilluni </w:t>
      </w:r>
      <w:r w:rsidR="00753346">
        <w:rPr>
          <w:color w:val="auto"/>
          <w:lang w:val="kl-GL"/>
        </w:rPr>
        <w:t xml:space="preserve">piffissamut ingerlatsiviujunnaareersumut kingumut immikkut akuersissuteqarnissamut, </w:t>
      </w:r>
      <w:r w:rsidR="00007B76">
        <w:rPr>
          <w:color w:val="auto"/>
          <w:lang w:val="kl-GL"/>
        </w:rPr>
        <w:t xml:space="preserve">§ 22, imm. 2-mi </w:t>
      </w:r>
      <w:r w:rsidR="00AC46C4">
        <w:rPr>
          <w:color w:val="auto"/>
          <w:lang w:val="kl-GL"/>
        </w:rPr>
        <w:t xml:space="preserve">inatsisitigut </w:t>
      </w:r>
      <w:r w:rsidR="00007B76">
        <w:rPr>
          <w:color w:val="auto"/>
          <w:lang w:val="kl-GL"/>
        </w:rPr>
        <w:t>tunngavissaqanngilaq</w:t>
      </w:r>
      <w:r w:rsidR="00420FE9" w:rsidRPr="00B849A5">
        <w:rPr>
          <w:lang w:val="kl-GL"/>
        </w:rPr>
        <w:t>.</w:t>
      </w:r>
    </w:p>
    <w:p w14:paraId="411AFEDC" w14:textId="77777777" w:rsidR="00420FE9" w:rsidRPr="00B849A5" w:rsidRDefault="00420FE9" w:rsidP="00420FE9">
      <w:pPr>
        <w:rPr>
          <w:lang w:val="kl-GL"/>
        </w:rPr>
      </w:pPr>
    </w:p>
    <w:p w14:paraId="43B015D0" w14:textId="6F799C8A" w:rsidR="00420FE9" w:rsidRPr="00B849A5" w:rsidRDefault="00AC46C4" w:rsidP="0078055F">
      <w:pPr>
        <w:rPr>
          <w:lang w:val="kl-GL"/>
        </w:rPr>
      </w:pPr>
      <w:r w:rsidRPr="00B849A5">
        <w:rPr>
          <w:lang w:val="kl-GL"/>
        </w:rPr>
        <w:t xml:space="preserve">Pisinnaatitsissummik pigisaqartup ingerlatsisussaatitaaneq malinngippagu, </w:t>
      </w:r>
      <w:r w:rsidR="004754A6" w:rsidRPr="00B849A5">
        <w:rPr>
          <w:lang w:val="kl-GL"/>
        </w:rPr>
        <w:t xml:space="preserve">§ 38, </w:t>
      </w:r>
      <w:r w:rsidR="004754A6">
        <w:rPr>
          <w:lang w:val="kl-GL"/>
        </w:rPr>
        <w:t>imm</w:t>
      </w:r>
      <w:r w:rsidR="004754A6" w:rsidRPr="00B849A5">
        <w:rPr>
          <w:lang w:val="kl-GL"/>
        </w:rPr>
        <w:t>. 1, nr. 2</w:t>
      </w:r>
      <w:r w:rsidR="004754A6">
        <w:rPr>
          <w:lang w:val="kl-GL"/>
        </w:rPr>
        <w:t>-mi</w:t>
      </w:r>
      <w:r w:rsidR="004754A6" w:rsidRPr="00B849A5">
        <w:rPr>
          <w:lang w:val="kl-GL"/>
        </w:rPr>
        <w:t xml:space="preserve"> </w:t>
      </w:r>
      <w:r w:rsidR="004754A6">
        <w:rPr>
          <w:lang w:val="kl-GL"/>
        </w:rPr>
        <w:t xml:space="preserve">aamma </w:t>
      </w:r>
      <w:r w:rsidR="004754A6" w:rsidRPr="00B849A5">
        <w:rPr>
          <w:lang w:val="kl-GL"/>
        </w:rPr>
        <w:t>§ 39</w:t>
      </w:r>
      <w:r w:rsidR="004754A6">
        <w:rPr>
          <w:lang w:val="kl-GL"/>
        </w:rPr>
        <w:t>-mi aalajangersakka</w:t>
      </w:r>
      <w:r w:rsidR="009249F2">
        <w:rPr>
          <w:lang w:val="kl-GL"/>
        </w:rPr>
        <w:t>t</w:t>
      </w:r>
      <w:r w:rsidR="004754A6">
        <w:rPr>
          <w:lang w:val="kl-GL"/>
        </w:rPr>
        <w:t xml:space="preserve"> malillugit Naalakkersuisut akuersissut utertissinnaavaat. </w:t>
      </w:r>
      <w:r w:rsidR="0078055F">
        <w:rPr>
          <w:lang w:val="kl-GL"/>
        </w:rPr>
        <w:t>Akuersissutinik utertitsisarneq pillugu malittarisassat ersarinnerusumik misissornissaannut, tassunga nassuiaatit innersuussutigineqarput.</w:t>
      </w:r>
    </w:p>
    <w:p w14:paraId="5541A8E0" w14:textId="77777777" w:rsidR="00420FE9" w:rsidRPr="00B849A5" w:rsidRDefault="00420FE9" w:rsidP="00420FE9">
      <w:pPr>
        <w:rPr>
          <w:lang w:val="kl-GL"/>
        </w:rPr>
      </w:pPr>
    </w:p>
    <w:p w14:paraId="1862D0B4" w14:textId="4A0D6309" w:rsidR="00AC138B" w:rsidRPr="007D3B3D" w:rsidRDefault="00420FE9" w:rsidP="005F7409">
      <w:pPr>
        <w:rPr>
          <w:color w:val="auto"/>
          <w:lang w:val="kl-GL"/>
        </w:rPr>
      </w:pPr>
      <w:r w:rsidRPr="00B849A5">
        <w:rPr>
          <w:lang w:val="kl-GL"/>
        </w:rPr>
        <w:t>§ 23</w:t>
      </w:r>
      <w:r w:rsidR="004349AC">
        <w:rPr>
          <w:lang w:val="kl-GL"/>
        </w:rPr>
        <w:t>-mut</w:t>
      </w:r>
    </w:p>
    <w:p w14:paraId="3A7BB49C" w14:textId="77777777" w:rsidR="00950619" w:rsidRPr="007D3B3D" w:rsidRDefault="00950619" w:rsidP="005F7409">
      <w:pPr>
        <w:rPr>
          <w:color w:val="auto"/>
          <w:lang w:val="kl-GL"/>
        </w:rPr>
      </w:pPr>
    </w:p>
    <w:p w14:paraId="36CC9C44" w14:textId="42A4C9F7" w:rsidR="00950619" w:rsidRPr="007D3B3D" w:rsidRDefault="00B910DB" w:rsidP="005F7409">
      <w:pPr>
        <w:rPr>
          <w:color w:val="auto"/>
          <w:lang w:val="kl-GL"/>
        </w:rPr>
      </w:pPr>
      <w:r w:rsidRPr="007D3B3D">
        <w:rPr>
          <w:color w:val="auto"/>
          <w:lang w:val="kl-GL"/>
        </w:rPr>
        <w:t>Imm</w:t>
      </w:r>
      <w:r w:rsidR="00950619" w:rsidRPr="007D3B3D">
        <w:rPr>
          <w:color w:val="auto"/>
          <w:lang w:val="kl-GL"/>
        </w:rPr>
        <w:t>. 1</w:t>
      </w:r>
      <w:r w:rsidRPr="007D3B3D">
        <w:rPr>
          <w:color w:val="auto"/>
          <w:lang w:val="kl-GL"/>
        </w:rPr>
        <w:t>-imut</w:t>
      </w:r>
      <w:r w:rsidR="00950619" w:rsidRPr="007D3B3D">
        <w:rPr>
          <w:color w:val="auto"/>
          <w:lang w:val="kl-GL"/>
        </w:rPr>
        <w:t>.</w:t>
      </w:r>
    </w:p>
    <w:p w14:paraId="6E38B4FC" w14:textId="06A4BB17" w:rsidR="00B811DA" w:rsidRPr="007D3B3D" w:rsidRDefault="00503265" w:rsidP="005F7409">
      <w:pPr>
        <w:rPr>
          <w:color w:val="auto"/>
          <w:lang w:val="kl-GL"/>
        </w:rPr>
      </w:pPr>
      <w:r w:rsidRPr="007D3B3D">
        <w:rPr>
          <w:color w:val="auto"/>
          <w:lang w:val="kl-GL"/>
        </w:rPr>
        <w:t>Sumiiffimmi akuersissuteqarfiusumi pisinnaatitsissummik pigisaqartup saniatigut allat ingerlatsisinnaanerat pillugu akuersissummi</w:t>
      </w:r>
      <w:r w:rsidR="001F73FC">
        <w:rPr>
          <w:color w:val="auto"/>
          <w:lang w:val="kl-GL"/>
        </w:rPr>
        <w:t xml:space="preserve"> ersarissaaasunik</w:t>
      </w:r>
      <w:r w:rsidRPr="007D3B3D">
        <w:rPr>
          <w:color w:val="auto"/>
          <w:lang w:val="kl-GL"/>
        </w:rPr>
        <w:t>, aalajangersakkap Naalakkersuisut piumasaqaatinik aalajangersaasinnaa</w:t>
      </w:r>
      <w:r w:rsidR="0045021C" w:rsidRPr="007D3B3D">
        <w:rPr>
          <w:color w:val="auto"/>
          <w:lang w:val="kl-GL"/>
        </w:rPr>
        <w:t>tippai. Uani</w:t>
      </w:r>
      <w:r w:rsidR="00BD76FD" w:rsidRPr="007D3B3D">
        <w:rPr>
          <w:color w:val="auto"/>
          <w:lang w:val="kl-GL"/>
        </w:rPr>
        <w:t xml:space="preserve"> assersuutigalugu</w:t>
      </w:r>
      <w:r w:rsidR="0045021C" w:rsidRPr="007D3B3D">
        <w:rPr>
          <w:color w:val="auto"/>
          <w:lang w:val="kl-GL"/>
        </w:rPr>
        <w:t xml:space="preserve"> </w:t>
      </w:r>
      <w:r w:rsidR="00F954B6" w:rsidRPr="007D3B3D">
        <w:rPr>
          <w:color w:val="auto"/>
          <w:lang w:val="kl-GL"/>
        </w:rPr>
        <w:t>illuaraqarfinni illuaqqap piginnittua kuummit illuaqqamut im</w:t>
      </w:r>
      <w:r w:rsidR="00693816" w:rsidRPr="007D3B3D">
        <w:rPr>
          <w:color w:val="auto"/>
          <w:lang w:val="kl-GL"/>
        </w:rPr>
        <w:t xml:space="preserve">ermut aqqusiisimatillugu imaluunniit aalisarnermut imaluunniit </w:t>
      </w:r>
      <w:r w:rsidR="006739B1" w:rsidRPr="007D3B3D">
        <w:rPr>
          <w:color w:val="auto"/>
          <w:lang w:val="kl-GL"/>
        </w:rPr>
        <w:t>takornarialerinermut atatillugu ing</w:t>
      </w:r>
      <w:r w:rsidR="00BD76FD" w:rsidRPr="007D3B3D">
        <w:rPr>
          <w:color w:val="auto"/>
          <w:lang w:val="kl-GL"/>
        </w:rPr>
        <w:t>erlatat imminerminni piginnaatitsissummik pigisaqartut pisuussummik atuiner</w:t>
      </w:r>
      <w:r w:rsidR="00C61BF0" w:rsidRPr="007D3B3D">
        <w:rPr>
          <w:color w:val="auto"/>
          <w:lang w:val="kl-GL"/>
        </w:rPr>
        <w:t>i</w:t>
      </w:r>
      <w:r w:rsidR="00BD76FD" w:rsidRPr="007D3B3D">
        <w:rPr>
          <w:color w:val="auto"/>
          <w:lang w:val="kl-GL"/>
        </w:rPr>
        <w:t>nut akornusiitinnag</w:t>
      </w:r>
      <w:r w:rsidR="006F7ED5" w:rsidRPr="007D3B3D">
        <w:rPr>
          <w:color w:val="auto"/>
          <w:lang w:val="kl-GL"/>
        </w:rPr>
        <w:t xml:space="preserve">it </w:t>
      </w:r>
      <w:r w:rsidR="00877A1F" w:rsidRPr="007D3B3D">
        <w:rPr>
          <w:color w:val="auto"/>
          <w:lang w:val="kl-GL"/>
        </w:rPr>
        <w:t>pingaaruteqarsinnaavoq</w:t>
      </w:r>
      <w:r w:rsidR="006F7ED5" w:rsidRPr="007D3B3D">
        <w:rPr>
          <w:color w:val="auto"/>
          <w:lang w:val="kl-GL"/>
        </w:rPr>
        <w:t>.</w:t>
      </w:r>
    </w:p>
    <w:p w14:paraId="7E3418AD" w14:textId="77777777" w:rsidR="006B7A3D" w:rsidRPr="007D3B3D" w:rsidRDefault="006B7A3D" w:rsidP="005F7409">
      <w:pPr>
        <w:rPr>
          <w:color w:val="auto"/>
          <w:lang w:val="kl-GL"/>
        </w:rPr>
      </w:pPr>
    </w:p>
    <w:p w14:paraId="19A6EF76" w14:textId="77777777" w:rsidR="0004265C" w:rsidRPr="007D3B3D" w:rsidRDefault="0004265C" w:rsidP="005F7409">
      <w:pPr>
        <w:rPr>
          <w:color w:val="auto"/>
          <w:lang w:val="kl-GL"/>
        </w:rPr>
      </w:pPr>
    </w:p>
    <w:p w14:paraId="4BA5907D" w14:textId="3BD24938" w:rsidR="0004265C" w:rsidRPr="007D3B3D" w:rsidRDefault="0004265C" w:rsidP="005F7409">
      <w:pPr>
        <w:pStyle w:val="Typografi1"/>
        <w:rPr>
          <w:color w:val="auto"/>
          <w:lang w:val="kl-GL"/>
        </w:rPr>
      </w:pPr>
      <w:r w:rsidRPr="007D3B3D">
        <w:rPr>
          <w:color w:val="auto"/>
          <w:lang w:val="kl-GL"/>
        </w:rPr>
        <w:t xml:space="preserve">§ </w:t>
      </w:r>
      <w:r w:rsidR="001F73FC" w:rsidRPr="007D3B3D">
        <w:rPr>
          <w:color w:val="auto"/>
          <w:lang w:val="kl-GL"/>
        </w:rPr>
        <w:t>2</w:t>
      </w:r>
      <w:r w:rsidR="001F73FC">
        <w:rPr>
          <w:color w:val="auto"/>
          <w:lang w:val="kl-GL"/>
        </w:rPr>
        <w:t>4</w:t>
      </w:r>
      <w:r w:rsidR="00B910DB" w:rsidRPr="007D3B3D">
        <w:rPr>
          <w:color w:val="auto"/>
          <w:lang w:val="kl-GL"/>
        </w:rPr>
        <w:t>-mut</w:t>
      </w:r>
    </w:p>
    <w:p w14:paraId="29A4E134" w14:textId="77777777" w:rsidR="0004265C" w:rsidRPr="007D3B3D" w:rsidRDefault="0004265C" w:rsidP="005F7409">
      <w:pPr>
        <w:rPr>
          <w:color w:val="auto"/>
          <w:lang w:val="kl-GL"/>
        </w:rPr>
      </w:pPr>
    </w:p>
    <w:p w14:paraId="356060E8" w14:textId="1ADFEB9D" w:rsidR="0004265C" w:rsidRPr="007D3B3D" w:rsidRDefault="00B910DB" w:rsidP="005F7409">
      <w:pPr>
        <w:rPr>
          <w:color w:val="auto"/>
          <w:lang w:val="kl-GL"/>
        </w:rPr>
      </w:pPr>
      <w:r w:rsidRPr="007D3B3D">
        <w:rPr>
          <w:color w:val="auto"/>
          <w:lang w:val="kl-GL"/>
        </w:rPr>
        <w:t>Imm</w:t>
      </w:r>
      <w:r w:rsidR="0004265C" w:rsidRPr="007D3B3D">
        <w:rPr>
          <w:color w:val="auto"/>
          <w:lang w:val="kl-GL"/>
        </w:rPr>
        <w:t>. 1</w:t>
      </w:r>
      <w:r w:rsidRPr="007D3B3D">
        <w:rPr>
          <w:color w:val="auto"/>
          <w:lang w:val="kl-GL"/>
        </w:rPr>
        <w:t>-imut</w:t>
      </w:r>
      <w:r w:rsidR="0004265C" w:rsidRPr="007D3B3D">
        <w:rPr>
          <w:color w:val="auto"/>
          <w:lang w:val="kl-GL"/>
        </w:rPr>
        <w:t>.</w:t>
      </w:r>
    </w:p>
    <w:p w14:paraId="3FBCDE36" w14:textId="54219145" w:rsidR="0004265C" w:rsidRDefault="003E4495" w:rsidP="005F7409">
      <w:pPr>
        <w:rPr>
          <w:color w:val="auto"/>
          <w:lang w:val="kl-GL"/>
        </w:rPr>
      </w:pPr>
      <w:r w:rsidRPr="007D3B3D">
        <w:rPr>
          <w:color w:val="auto"/>
          <w:lang w:val="kl-GL"/>
        </w:rPr>
        <w:lastRenderedPageBreak/>
        <w:t xml:space="preserve">Pisinnaatitsissummik pigisaqartup </w:t>
      </w:r>
      <w:r w:rsidR="009E4424" w:rsidRPr="007D3B3D">
        <w:rPr>
          <w:color w:val="auto"/>
          <w:lang w:val="kl-GL"/>
        </w:rPr>
        <w:t xml:space="preserve">pisuussummik </w:t>
      </w:r>
      <w:r w:rsidR="00CC2C0D">
        <w:rPr>
          <w:color w:val="auto"/>
          <w:lang w:val="kl-GL"/>
        </w:rPr>
        <w:t>avammut tunisinermini</w:t>
      </w:r>
      <w:r w:rsidR="009E4424" w:rsidRPr="007D3B3D">
        <w:rPr>
          <w:color w:val="auto"/>
          <w:lang w:val="kl-GL"/>
        </w:rPr>
        <w:t xml:space="preserve"> </w:t>
      </w:r>
      <w:r w:rsidRPr="007D3B3D">
        <w:rPr>
          <w:color w:val="auto"/>
          <w:lang w:val="kl-GL"/>
        </w:rPr>
        <w:t xml:space="preserve">Namminersorlutik Oqartussanut akiliuteqarnissaa pillugu, </w:t>
      </w:r>
      <w:r w:rsidR="003C0B54" w:rsidRPr="007D3B3D">
        <w:rPr>
          <w:color w:val="auto"/>
          <w:lang w:val="kl-GL"/>
        </w:rPr>
        <w:t xml:space="preserve">aalajangersakkap </w:t>
      </w:r>
      <w:r w:rsidRPr="007D3B3D">
        <w:rPr>
          <w:color w:val="auto"/>
          <w:lang w:val="kl-GL"/>
        </w:rPr>
        <w:t xml:space="preserve">Naalakkersuisut </w:t>
      </w:r>
      <w:r w:rsidR="009E4424" w:rsidRPr="007D3B3D">
        <w:rPr>
          <w:color w:val="auto"/>
          <w:lang w:val="kl-GL"/>
        </w:rPr>
        <w:t xml:space="preserve">akuersissummi </w:t>
      </w:r>
      <w:r w:rsidRPr="007D3B3D">
        <w:rPr>
          <w:color w:val="auto"/>
          <w:lang w:val="kl-GL"/>
        </w:rPr>
        <w:t>piumasaqaatinik aalajangersaasinnaa</w:t>
      </w:r>
      <w:r w:rsidR="003C0B54" w:rsidRPr="007D3B3D">
        <w:rPr>
          <w:color w:val="auto"/>
          <w:lang w:val="kl-GL"/>
        </w:rPr>
        <w:t xml:space="preserve">tippai. </w:t>
      </w:r>
    </w:p>
    <w:p w14:paraId="0ABACE6C" w14:textId="77777777" w:rsidR="00CC2C0D" w:rsidRDefault="00CC2C0D" w:rsidP="005F7409">
      <w:pPr>
        <w:rPr>
          <w:color w:val="auto"/>
          <w:lang w:val="kl-GL"/>
        </w:rPr>
      </w:pPr>
    </w:p>
    <w:p w14:paraId="14638520" w14:textId="34208959" w:rsidR="00CC2C0D" w:rsidRPr="00B849A5" w:rsidRDefault="008370E4" w:rsidP="00CD0DA7">
      <w:pPr>
        <w:rPr>
          <w:lang w:val="kl-GL"/>
        </w:rPr>
      </w:pPr>
      <w:r w:rsidRPr="00B849A5">
        <w:rPr>
          <w:lang w:val="kl-GL"/>
        </w:rPr>
        <w:t>Sermeq, imerlu misissueqqaarnissamut akuersissummut imaluunniit atuinissamut akuersissummut ilaas</w:t>
      </w:r>
      <w:r>
        <w:rPr>
          <w:lang w:val="kl-GL"/>
        </w:rPr>
        <w:t xml:space="preserve">ut, </w:t>
      </w:r>
      <w:r w:rsidR="00E11F2F">
        <w:rPr>
          <w:lang w:val="kl-GL"/>
        </w:rPr>
        <w:t>Inatsisartullu inatsisaat ma</w:t>
      </w:r>
      <w:r w:rsidR="00CD0DA7">
        <w:rPr>
          <w:lang w:val="kl-GL"/>
        </w:rPr>
        <w:t>l</w:t>
      </w:r>
      <w:r w:rsidR="00E11F2F">
        <w:rPr>
          <w:lang w:val="kl-GL"/>
        </w:rPr>
        <w:t xml:space="preserve">illugu avammut tunisinissamut akuersissut naapertorlugu avammut tunineqartut </w:t>
      </w:r>
      <w:r>
        <w:rPr>
          <w:lang w:val="kl-GL"/>
        </w:rPr>
        <w:t>aalajangersakkami pineqarput</w:t>
      </w:r>
      <w:r w:rsidR="00CC2C0D" w:rsidRPr="00B849A5">
        <w:rPr>
          <w:lang w:val="kl-GL"/>
        </w:rPr>
        <w:t xml:space="preserve">. </w:t>
      </w:r>
    </w:p>
    <w:p w14:paraId="48F6DB57" w14:textId="77777777" w:rsidR="00CC2C0D" w:rsidRPr="00B849A5" w:rsidRDefault="00CC2C0D" w:rsidP="00CC2C0D">
      <w:pPr>
        <w:rPr>
          <w:lang w:val="kl-GL"/>
        </w:rPr>
      </w:pPr>
    </w:p>
    <w:p w14:paraId="7419427E" w14:textId="1FE705B9" w:rsidR="00CC2C0D" w:rsidRPr="007D3B3D" w:rsidRDefault="00CD0DA7" w:rsidP="003D54D2">
      <w:pPr>
        <w:rPr>
          <w:color w:val="auto"/>
          <w:lang w:val="kl-GL"/>
        </w:rPr>
      </w:pPr>
      <w:r w:rsidRPr="00B849A5">
        <w:rPr>
          <w:lang w:val="kl-GL"/>
        </w:rPr>
        <w:t>Akili</w:t>
      </w:r>
      <w:r w:rsidR="0017559E">
        <w:rPr>
          <w:lang w:val="kl-GL"/>
        </w:rPr>
        <w:t xml:space="preserve">uteqartussaatitaanerup </w:t>
      </w:r>
      <w:r w:rsidRPr="00B849A5">
        <w:rPr>
          <w:lang w:val="kl-GL"/>
        </w:rPr>
        <w:t>atuutilern</w:t>
      </w:r>
      <w:r>
        <w:rPr>
          <w:lang w:val="kl-GL"/>
        </w:rPr>
        <w:t>issaani</w:t>
      </w:r>
      <w:r w:rsidR="00AA5D05">
        <w:rPr>
          <w:lang w:val="kl-GL"/>
        </w:rPr>
        <w:t xml:space="preserve">, kingorna atuineq aalajangiisuunani </w:t>
      </w:r>
      <w:r w:rsidRPr="00B849A5">
        <w:rPr>
          <w:lang w:val="kl-GL"/>
        </w:rPr>
        <w:t>avammut tunisat</w:t>
      </w:r>
      <w:r w:rsidR="00AA5D05">
        <w:rPr>
          <w:lang w:val="kl-GL"/>
        </w:rPr>
        <w:t xml:space="preserve"> </w:t>
      </w:r>
      <w:r>
        <w:rPr>
          <w:lang w:val="kl-GL"/>
        </w:rPr>
        <w:t>aalajangiisuupput</w:t>
      </w:r>
      <w:r w:rsidR="00DF6C5F">
        <w:rPr>
          <w:lang w:val="kl-GL"/>
        </w:rPr>
        <w:t>. Taamaalilluni misissueqqissaarnissaq siunertaralugu</w:t>
      </w:r>
      <w:r w:rsidR="00095368">
        <w:rPr>
          <w:lang w:val="kl-GL"/>
        </w:rPr>
        <w:t>, misi</w:t>
      </w:r>
      <w:r w:rsidR="003D54D2">
        <w:rPr>
          <w:lang w:val="kl-GL"/>
        </w:rPr>
        <w:t xml:space="preserve">ligummik nioqqutissiornermut imaluunniit toqqaannartumik niuernermik siunertaqartumik </w:t>
      </w:r>
      <w:r w:rsidR="00DF6C5F">
        <w:rPr>
          <w:lang w:val="kl-GL"/>
        </w:rPr>
        <w:t xml:space="preserve">pisuussut atorneqarnersoq apeqqutaatinnagu </w:t>
      </w:r>
      <w:r w:rsidR="004C4151">
        <w:rPr>
          <w:lang w:val="kl-GL"/>
        </w:rPr>
        <w:t>a</w:t>
      </w:r>
      <w:r w:rsidR="004C4151" w:rsidRPr="00557DDF">
        <w:rPr>
          <w:lang w:val="kl-GL"/>
        </w:rPr>
        <w:t>kili</w:t>
      </w:r>
      <w:r w:rsidR="004C4151">
        <w:rPr>
          <w:lang w:val="kl-GL"/>
        </w:rPr>
        <w:t>uteqartussaatitaaneq</w:t>
      </w:r>
      <w:r w:rsidR="00095368">
        <w:rPr>
          <w:lang w:val="kl-GL"/>
        </w:rPr>
        <w:t xml:space="preserve"> atuutilissaaq</w:t>
      </w:r>
      <w:r w:rsidR="00CC2C0D" w:rsidRPr="00B849A5">
        <w:rPr>
          <w:lang w:val="kl-GL"/>
        </w:rPr>
        <w:t>.</w:t>
      </w:r>
    </w:p>
    <w:p w14:paraId="34A7D0A3" w14:textId="4F85639C" w:rsidR="00FB0ACF" w:rsidRPr="007D3B3D" w:rsidRDefault="00F62FDC" w:rsidP="00F62FDC">
      <w:pPr>
        <w:tabs>
          <w:tab w:val="left" w:pos="3733"/>
        </w:tabs>
        <w:rPr>
          <w:color w:val="auto"/>
          <w:lang w:val="kl-GL"/>
        </w:rPr>
      </w:pPr>
      <w:r w:rsidRPr="007D3B3D">
        <w:rPr>
          <w:color w:val="auto"/>
          <w:lang w:val="kl-GL"/>
        </w:rPr>
        <w:tab/>
      </w:r>
    </w:p>
    <w:p w14:paraId="6B22D504" w14:textId="688E65AD" w:rsidR="00FB0ACF" w:rsidRPr="007D3B3D" w:rsidRDefault="005F2715" w:rsidP="005F7409">
      <w:pPr>
        <w:rPr>
          <w:color w:val="auto"/>
          <w:lang w:val="kl-GL"/>
        </w:rPr>
      </w:pPr>
      <w:r>
        <w:rPr>
          <w:color w:val="auto"/>
          <w:lang w:val="kl-GL"/>
        </w:rPr>
        <w:t>A</w:t>
      </w:r>
      <w:r w:rsidR="003C0B54" w:rsidRPr="007D3B3D">
        <w:rPr>
          <w:color w:val="auto"/>
          <w:lang w:val="kl-GL"/>
        </w:rPr>
        <w:t>kiliuteqartussaatitaaneq akuersissummi aalajangersarneqassaaq</w:t>
      </w:r>
      <w:r w:rsidR="00307A29" w:rsidRPr="007D3B3D">
        <w:rPr>
          <w:color w:val="auto"/>
          <w:lang w:val="kl-GL"/>
        </w:rPr>
        <w:t>.</w:t>
      </w:r>
      <w:r w:rsidR="003C0B54" w:rsidRPr="007D3B3D">
        <w:rPr>
          <w:color w:val="auto"/>
          <w:lang w:val="kl-GL"/>
        </w:rPr>
        <w:t xml:space="preserve"> </w:t>
      </w:r>
      <w:r w:rsidR="00922DDE">
        <w:rPr>
          <w:color w:val="auto"/>
          <w:lang w:val="kl-GL"/>
        </w:rPr>
        <w:t xml:space="preserve">Nalinginnaasumik atuinissamut akuersissummi pissaaq. </w:t>
      </w:r>
      <w:r w:rsidR="003C0B54" w:rsidRPr="007D3B3D">
        <w:rPr>
          <w:color w:val="auto"/>
          <w:lang w:val="kl-GL"/>
        </w:rPr>
        <w:t xml:space="preserve">Taassumap saniatigut </w:t>
      </w:r>
      <w:r w:rsidR="009D0D83" w:rsidRPr="007D3B3D">
        <w:rPr>
          <w:color w:val="auto"/>
          <w:lang w:val="kl-GL"/>
        </w:rPr>
        <w:t xml:space="preserve">akiliuteqartussaatitaaneq § </w:t>
      </w:r>
      <w:r w:rsidR="00922DDE" w:rsidRPr="007D3B3D">
        <w:rPr>
          <w:color w:val="auto"/>
          <w:lang w:val="kl-GL"/>
        </w:rPr>
        <w:t>4</w:t>
      </w:r>
      <w:r w:rsidR="00922DDE">
        <w:rPr>
          <w:color w:val="auto"/>
          <w:lang w:val="kl-GL"/>
        </w:rPr>
        <w:t>3</w:t>
      </w:r>
      <w:r w:rsidR="009D0D83" w:rsidRPr="007D3B3D">
        <w:rPr>
          <w:color w:val="auto"/>
          <w:lang w:val="kl-GL"/>
        </w:rPr>
        <w:t>-mi ersarinnerusumik malittarisassiunneqarpoq</w:t>
      </w:r>
      <w:r w:rsidR="00FB0ACF" w:rsidRPr="007D3B3D">
        <w:rPr>
          <w:color w:val="auto"/>
          <w:lang w:val="kl-GL"/>
        </w:rPr>
        <w:t>.</w:t>
      </w:r>
      <w:r w:rsidR="009D0D83" w:rsidRPr="007D3B3D">
        <w:rPr>
          <w:color w:val="auto"/>
          <w:lang w:val="kl-GL"/>
        </w:rPr>
        <w:t xml:space="preserve"> </w:t>
      </w:r>
      <w:r w:rsidR="00994031" w:rsidRPr="007D3B3D">
        <w:rPr>
          <w:color w:val="auto"/>
          <w:lang w:val="kl-GL"/>
        </w:rPr>
        <w:t>E</w:t>
      </w:r>
      <w:r w:rsidR="009D0D83" w:rsidRPr="007D3B3D">
        <w:rPr>
          <w:color w:val="auto"/>
          <w:lang w:val="kl-GL"/>
        </w:rPr>
        <w:t xml:space="preserve">rsarinnerusumik </w:t>
      </w:r>
      <w:r w:rsidR="009B75CA" w:rsidRPr="007D3B3D">
        <w:rPr>
          <w:color w:val="auto"/>
          <w:lang w:val="kl-GL"/>
        </w:rPr>
        <w:t xml:space="preserve">misissornissaannut </w:t>
      </w:r>
      <w:r w:rsidR="00994031" w:rsidRPr="007D3B3D">
        <w:rPr>
          <w:color w:val="auto"/>
          <w:lang w:val="kl-GL"/>
        </w:rPr>
        <w:t>tassunga tunngatillugu</w:t>
      </w:r>
      <w:r w:rsidR="00307A29" w:rsidRPr="007D3B3D">
        <w:rPr>
          <w:color w:val="auto"/>
          <w:lang w:val="kl-GL"/>
        </w:rPr>
        <w:t xml:space="preserve"> </w:t>
      </w:r>
      <w:r w:rsidR="00994031" w:rsidRPr="007D3B3D">
        <w:rPr>
          <w:color w:val="auto"/>
          <w:lang w:val="kl-GL"/>
        </w:rPr>
        <w:t>nassuiaatit innersuussutigineqarput.</w:t>
      </w:r>
      <w:r w:rsidR="00307A29" w:rsidRPr="007D3B3D">
        <w:rPr>
          <w:color w:val="auto"/>
          <w:lang w:val="kl-GL"/>
        </w:rPr>
        <w:t xml:space="preserve"> </w:t>
      </w:r>
    </w:p>
    <w:p w14:paraId="0FC9A39D" w14:textId="77777777" w:rsidR="003F3A38" w:rsidRPr="007D3B3D" w:rsidRDefault="003F3A38" w:rsidP="005F7409">
      <w:pPr>
        <w:rPr>
          <w:color w:val="auto"/>
          <w:lang w:val="kl-GL"/>
        </w:rPr>
      </w:pPr>
    </w:p>
    <w:p w14:paraId="3AEEB956" w14:textId="4BB0B61B" w:rsidR="003F3A38" w:rsidRPr="007D3B3D" w:rsidRDefault="00F52AFB" w:rsidP="005F7409">
      <w:pPr>
        <w:rPr>
          <w:color w:val="auto"/>
          <w:lang w:val="kl-GL"/>
        </w:rPr>
      </w:pPr>
      <w:r w:rsidRPr="007D3B3D">
        <w:rPr>
          <w:color w:val="auto"/>
          <w:lang w:val="kl-GL"/>
        </w:rPr>
        <w:t>Imm</w:t>
      </w:r>
      <w:r w:rsidR="003F3A38" w:rsidRPr="007D3B3D">
        <w:rPr>
          <w:color w:val="auto"/>
          <w:lang w:val="kl-GL"/>
        </w:rPr>
        <w:t>. 2</w:t>
      </w:r>
      <w:r w:rsidRPr="007D3B3D">
        <w:rPr>
          <w:color w:val="auto"/>
          <w:lang w:val="kl-GL"/>
        </w:rPr>
        <w:t>-mut</w:t>
      </w:r>
      <w:r w:rsidR="003F3A38" w:rsidRPr="007D3B3D">
        <w:rPr>
          <w:color w:val="auto"/>
          <w:lang w:val="kl-GL"/>
        </w:rPr>
        <w:t>.</w:t>
      </w:r>
    </w:p>
    <w:p w14:paraId="4C036F63" w14:textId="1C176181" w:rsidR="004C4151" w:rsidRPr="00B849A5" w:rsidRDefault="00F97517" w:rsidP="006B6178">
      <w:pPr>
        <w:rPr>
          <w:lang w:val="kl-GL"/>
        </w:rPr>
      </w:pPr>
      <w:r>
        <w:rPr>
          <w:lang w:val="kl-GL"/>
        </w:rPr>
        <w:t>Sermeq, imermut avammut tunineqartoq tunuliaqutaralugu a</w:t>
      </w:r>
      <w:r w:rsidR="00397290" w:rsidRPr="00B849A5">
        <w:rPr>
          <w:lang w:val="kl-GL"/>
        </w:rPr>
        <w:t xml:space="preserve">kiliutissaq, imm. 1 malillugu aalajangersarneqarsinnaasoq, </w:t>
      </w:r>
      <w:r w:rsidR="009C3E25" w:rsidRPr="00B849A5">
        <w:rPr>
          <w:lang w:val="kl-GL"/>
        </w:rPr>
        <w:t>naa</w:t>
      </w:r>
      <w:r w:rsidR="009C3E25">
        <w:rPr>
          <w:lang w:val="kl-GL"/>
        </w:rPr>
        <w:t>tsorso</w:t>
      </w:r>
      <w:r>
        <w:rPr>
          <w:lang w:val="kl-GL"/>
        </w:rPr>
        <w:t>rneqassaaq.</w:t>
      </w:r>
      <w:r w:rsidR="006B6178">
        <w:rPr>
          <w:lang w:val="kl-GL"/>
        </w:rPr>
        <w:t xml:space="preserve"> Naatsorsuinermi serminut kilogrammi, imermullu literi atorneqassapput.</w:t>
      </w:r>
    </w:p>
    <w:p w14:paraId="3AD518C2" w14:textId="77777777" w:rsidR="004C4151" w:rsidRPr="00B849A5" w:rsidRDefault="004C4151" w:rsidP="004C4151">
      <w:pPr>
        <w:rPr>
          <w:lang w:val="kl-GL"/>
        </w:rPr>
      </w:pPr>
    </w:p>
    <w:p w14:paraId="1C23A49E" w14:textId="709B5E9B" w:rsidR="004C4151" w:rsidRPr="00B849A5" w:rsidRDefault="00B47A46" w:rsidP="004C4151">
      <w:pPr>
        <w:rPr>
          <w:lang w:val="kl-GL"/>
        </w:rPr>
      </w:pPr>
      <w:r w:rsidRPr="00B849A5">
        <w:rPr>
          <w:lang w:val="kl-GL"/>
        </w:rPr>
        <w:t xml:space="preserve">Annertussuseq </w:t>
      </w:r>
      <w:r w:rsidR="00C61DA5" w:rsidRPr="00B849A5">
        <w:rPr>
          <w:lang w:val="kl-GL"/>
        </w:rPr>
        <w:t>Kalaallit Nunaanni</w:t>
      </w:r>
      <w:r w:rsidRPr="00B849A5">
        <w:rPr>
          <w:lang w:val="kl-GL"/>
        </w:rPr>
        <w:t>t</w:t>
      </w:r>
      <w:r w:rsidR="00C61DA5" w:rsidRPr="00B849A5">
        <w:rPr>
          <w:lang w:val="kl-GL"/>
        </w:rPr>
        <w:t xml:space="preserve"> avammut tunineqartuvik naatsorsuinermi tunngavigineqassaaq</w:t>
      </w:r>
      <w:r w:rsidR="004C4151" w:rsidRPr="00B849A5">
        <w:rPr>
          <w:lang w:val="kl-GL"/>
        </w:rPr>
        <w:t>.</w:t>
      </w:r>
    </w:p>
    <w:p w14:paraId="5DDF3041" w14:textId="77777777" w:rsidR="00B47A46" w:rsidRPr="00B849A5" w:rsidRDefault="00B47A46" w:rsidP="004C4151">
      <w:pPr>
        <w:rPr>
          <w:lang w:val="kl-GL"/>
        </w:rPr>
      </w:pPr>
    </w:p>
    <w:p w14:paraId="24A90509" w14:textId="2C682C35" w:rsidR="004C4151" w:rsidRPr="00B849A5" w:rsidRDefault="00B47A46" w:rsidP="0066205E">
      <w:pPr>
        <w:rPr>
          <w:lang w:val="kl-GL"/>
        </w:rPr>
      </w:pPr>
      <w:r w:rsidRPr="00B849A5">
        <w:rPr>
          <w:lang w:val="kl-GL"/>
        </w:rPr>
        <w:t>§ 42, imm. 3 naapertorlugu pisinnaatitsissummik pigisaqartoq</w:t>
      </w:r>
      <w:r w:rsidR="0066205E" w:rsidRPr="00B849A5">
        <w:rPr>
          <w:lang w:val="kl-GL"/>
        </w:rPr>
        <w:t xml:space="preserve"> avammut tunisani nalunaarutigisussaatitaavaa. Qanoq annertutigisoq avammut tunineqarnersoq nalunaarummi paasissutissiissutigineqassaaq. § 42, imm. 3-mut nassuiaatit innersuussutigineqarput</w:t>
      </w:r>
      <w:r w:rsidR="004C4151" w:rsidRPr="00B849A5">
        <w:rPr>
          <w:lang w:val="kl-GL"/>
        </w:rPr>
        <w:t>.</w:t>
      </w:r>
    </w:p>
    <w:p w14:paraId="0332F9FF" w14:textId="77777777" w:rsidR="004C4151" w:rsidRPr="00B849A5" w:rsidRDefault="004C4151" w:rsidP="004C4151">
      <w:pPr>
        <w:rPr>
          <w:lang w:val="kl-GL"/>
        </w:rPr>
      </w:pPr>
    </w:p>
    <w:p w14:paraId="55AD694D" w14:textId="51B9A2B8" w:rsidR="004C4151" w:rsidRPr="00B849A5" w:rsidRDefault="0066205E" w:rsidP="004C4151">
      <w:pPr>
        <w:rPr>
          <w:lang w:val="kl-GL"/>
        </w:rPr>
      </w:pPr>
      <w:r w:rsidRPr="00B849A5">
        <w:rPr>
          <w:lang w:val="kl-GL"/>
        </w:rPr>
        <w:t>Imm</w:t>
      </w:r>
      <w:r w:rsidR="004C4151" w:rsidRPr="00B849A5">
        <w:rPr>
          <w:lang w:val="kl-GL"/>
        </w:rPr>
        <w:t>. 3</w:t>
      </w:r>
      <w:r w:rsidRPr="00B849A5">
        <w:rPr>
          <w:lang w:val="kl-GL"/>
        </w:rPr>
        <w:t>-mut</w:t>
      </w:r>
      <w:r w:rsidR="004C4151" w:rsidRPr="00B849A5">
        <w:rPr>
          <w:lang w:val="kl-GL"/>
        </w:rPr>
        <w:t xml:space="preserve">. </w:t>
      </w:r>
    </w:p>
    <w:p w14:paraId="78AD9B9E" w14:textId="77FE6EAE" w:rsidR="004C4151" w:rsidRPr="00B849A5" w:rsidRDefault="00DB2D7F" w:rsidP="002F371F">
      <w:pPr>
        <w:rPr>
          <w:lang w:val="kl-GL"/>
        </w:rPr>
      </w:pPr>
      <w:r>
        <w:rPr>
          <w:lang w:val="kl-GL"/>
        </w:rPr>
        <w:t>A</w:t>
      </w:r>
      <w:r w:rsidR="00BD3E3B" w:rsidRPr="00557DDF">
        <w:rPr>
          <w:lang w:val="kl-GL"/>
        </w:rPr>
        <w:t>nni</w:t>
      </w:r>
      <w:r w:rsidR="00DE1686">
        <w:rPr>
          <w:lang w:val="kl-GL"/>
        </w:rPr>
        <w:t>kinnerpaaffissaq</w:t>
      </w:r>
      <w:r>
        <w:rPr>
          <w:lang w:val="kl-GL"/>
        </w:rPr>
        <w:t xml:space="preserve"> aalajangersakkap aalajangersarpaa</w:t>
      </w:r>
      <w:r w:rsidR="00DE1686">
        <w:rPr>
          <w:lang w:val="kl-GL"/>
        </w:rPr>
        <w:t xml:space="preserve">. Taamaalilluni </w:t>
      </w:r>
      <w:r w:rsidR="002F371F">
        <w:rPr>
          <w:lang w:val="kl-GL"/>
        </w:rPr>
        <w:t xml:space="preserve">ukiumut </w:t>
      </w:r>
      <w:r w:rsidR="0028728E">
        <w:rPr>
          <w:lang w:val="kl-GL"/>
        </w:rPr>
        <w:t xml:space="preserve">sermimik 100 kilogrammimik imaluunniit imermik </w:t>
      </w:r>
      <w:r w:rsidR="002F371F">
        <w:rPr>
          <w:lang w:val="kl-GL"/>
        </w:rPr>
        <w:t xml:space="preserve">100 literimik avammut tunisamut </w:t>
      </w:r>
      <w:r w:rsidR="00DE1686">
        <w:rPr>
          <w:lang w:val="kl-GL"/>
        </w:rPr>
        <w:t>pisinnaatitsissummik pigisaqart</w:t>
      </w:r>
      <w:r w:rsidR="0028728E">
        <w:rPr>
          <w:lang w:val="kl-GL"/>
        </w:rPr>
        <w:t>oq akiliuteqassanngilaq</w:t>
      </w:r>
      <w:r w:rsidR="004C4151" w:rsidRPr="00B849A5">
        <w:rPr>
          <w:lang w:val="kl-GL"/>
        </w:rPr>
        <w:t>.</w:t>
      </w:r>
    </w:p>
    <w:p w14:paraId="3737FBC7" w14:textId="77777777" w:rsidR="004C4151" w:rsidRPr="00B849A5" w:rsidRDefault="004C4151" w:rsidP="004C4151">
      <w:pPr>
        <w:rPr>
          <w:lang w:val="kl-GL"/>
        </w:rPr>
      </w:pPr>
    </w:p>
    <w:p w14:paraId="79C2D309" w14:textId="4981C256" w:rsidR="004C4151" w:rsidRPr="00B849A5" w:rsidRDefault="00385702" w:rsidP="00D1629D">
      <w:pPr>
        <w:rPr>
          <w:lang w:val="kl-GL"/>
        </w:rPr>
      </w:pPr>
      <w:r>
        <w:rPr>
          <w:lang w:val="kl-GL"/>
        </w:rPr>
        <w:t>Pisinnaatitsissummik pigisaqartup ukium</w:t>
      </w:r>
      <w:r w:rsidR="000C0EDF">
        <w:rPr>
          <w:lang w:val="kl-GL"/>
        </w:rPr>
        <w:t>i</w:t>
      </w:r>
      <w:r>
        <w:rPr>
          <w:lang w:val="kl-GL"/>
        </w:rPr>
        <w:t xml:space="preserve"> tamarmiusumi avammut tunisai tunuliaqutaralugit, a</w:t>
      </w:r>
      <w:r w:rsidR="00B86F5F" w:rsidRPr="00B849A5">
        <w:rPr>
          <w:lang w:val="kl-GL"/>
        </w:rPr>
        <w:t xml:space="preserve">nnikinnerpaaffissaq </w:t>
      </w:r>
      <w:r w:rsidR="00BB300D">
        <w:rPr>
          <w:lang w:val="kl-GL"/>
        </w:rPr>
        <w:t xml:space="preserve">qaammatisiutit ukiuanni </w:t>
      </w:r>
      <w:r w:rsidR="007F1A79">
        <w:rPr>
          <w:lang w:val="kl-GL"/>
        </w:rPr>
        <w:t>naatsorsorneqartassa</w:t>
      </w:r>
      <w:r w:rsidR="00B93D95">
        <w:rPr>
          <w:lang w:val="kl-GL"/>
        </w:rPr>
        <w:t>aq</w:t>
      </w:r>
      <w:r w:rsidR="007F1A79">
        <w:rPr>
          <w:lang w:val="kl-GL"/>
        </w:rPr>
        <w:t xml:space="preserve">. </w:t>
      </w:r>
      <w:r w:rsidR="004B3FE5">
        <w:rPr>
          <w:lang w:val="kl-GL"/>
        </w:rPr>
        <w:t>A</w:t>
      </w:r>
      <w:r w:rsidR="007F1A79">
        <w:rPr>
          <w:lang w:val="kl-GL"/>
        </w:rPr>
        <w:t>vammut tunisinissamut akuersissut</w:t>
      </w:r>
      <w:r w:rsidR="00D207A0">
        <w:rPr>
          <w:lang w:val="kl-GL"/>
        </w:rPr>
        <w:t>ip ukiut tamaasa qaammatisiut</w:t>
      </w:r>
      <w:r w:rsidR="00F56D42">
        <w:rPr>
          <w:lang w:val="kl-GL"/>
        </w:rPr>
        <w:t>it ukiuata naaneri</w:t>
      </w:r>
      <w:r w:rsidR="004B3FE5">
        <w:rPr>
          <w:lang w:val="kl-GL"/>
        </w:rPr>
        <w:t xml:space="preserve">ni </w:t>
      </w:r>
      <w:r w:rsidR="00F56D42">
        <w:rPr>
          <w:lang w:val="kl-GL"/>
        </w:rPr>
        <w:t>nutarterneqartarnissaanut, tak. § 10, imm.</w:t>
      </w:r>
      <w:r w:rsidR="004B4BBB">
        <w:rPr>
          <w:lang w:val="kl-GL"/>
        </w:rPr>
        <w:t xml:space="preserve"> </w:t>
      </w:r>
      <w:r w:rsidR="00F56D42">
        <w:rPr>
          <w:lang w:val="kl-GL"/>
        </w:rPr>
        <w:t>3</w:t>
      </w:r>
      <w:r w:rsidR="004B4BBB">
        <w:rPr>
          <w:lang w:val="kl-GL"/>
        </w:rPr>
        <w:t>,</w:t>
      </w:r>
      <w:r w:rsidR="008C4037">
        <w:rPr>
          <w:lang w:val="kl-GL"/>
        </w:rPr>
        <w:t xml:space="preserve"> aamma avammut t</w:t>
      </w:r>
      <w:r w:rsidR="00807941">
        <w:rPr>
          <w:lang w:val="kl-GL"/>
        </w:rPr>
        <w:t xml:space="preserve">unisinissamut akuersissutip atorunnaarnerani </w:t>
      </w:r>
      <w:r w:rsidR="004B4BBB">
        <w:rPr>
          <w:lang w:val="kl-GL"/>
        </w:rPr>
        <w:t>avammut tunisat nalunaarutigineqart</w:t>
      </w:r>
      <w:r w:rsidR="00D1629D">
        <w:rPr>
          <w:lang w:val="kl-GL"/>
        </w:rPr>
        <w:t>arnissaannut</w:t>
      </w:r>
      <w:r w:rsidR="004B4BBB">
        <w:rPr>
          <w:lang w:val="kl-GL"/>
        </w:rPr>
        <w:t>, tak. § 42, imm. 3</w:t>
      </w:r>
      <w:r w:rsidR="00F56D42">
        <w:rPr>
          <w:lang w:val="kl-GL"/>
        </w:rPr>
        <w:t>,</w:t>
      </w:r>
      <w:r w:rsidR="00332C64">
        <w:rPr>
          <w:lang w:val="kl-GL"/>
        </w:rPr>
        <w:t xml:space="preserve"> </w:t>
      </w:r>
      <w:r w:rsidR="00D1629D">
        <w:rPr>
          <w:lang w:val="kl-GL"/>
        </w:rPr>
        <w:t xml:space="preserve">tamanna </w:t>
      </w:r>
      <w:r w:rsidR="00332C64">
        <w:rPr>
          <w:lang w:val="kl-GL"/>
        </w:rPr>
        <w:t>atasutut isigineqassaaq</w:t>
      </w:r>
      <w:r w:rsidR="00D1629D">
        <w:rPr>
          <w:lang w:val="kl-GL"/>
        </w:rPr>
        <w:t>.</w:t>
      </w:r>
    </w:p>
    <w:p w14:paraId="422706FE" w14:textId="77777777" w:rsidR="004C4151" w:rsidRPr="00B849A5" w:rsidRDefault="004C4151" w:rsidP="004C4151">
      <w:pPr>
        <w:rPr>
          <w:lang w:val="kl-GL"/>
        </w:rPr>
      </w:pPr>
    </w:p>
    <w:p w14:paraId="6E440886" w14:textId="5E63B276" w:rsidR="004C4151" w:rsidRPr="00B849A5" w:rsidRDefault="00B63B97" w:rsidP="007D7540">
      <w:pPr>
        <w:rPr>
          <w:lang w:val="kl-GL"/>
        </w:rPr>
      </w:pPr>
      <w:r w:rsidRPr="00B849A5">
        <w:rPr>
          <w:lang w:val="kl-GL"/>
        </w:rPr>
        <w:lastRenderedPageBreak/>
        <w:t>Anniki</w:t>
      </w:r>
      <w:r w:rsidR="00540C8E" w:rsidRPr="00B849A5">
        <w:rPr>
          <w:lang w:val="kl-GL"/>
        </w:rPr>
        <w:t>lli</w:t>
      </w:r>
      <w:r w:rsidRPr="00B849A5">
        <w:rPr>
          <w:lang w:val="kl-GL"/>
        </w:rPr>
        <w:t>l</w:t>
      </w:r>
      <w:r w:rsidR="00DD454B" w:rsidRPr="00B849A5">
        <w:rPr>
          <w:lang w:val="kl-GL"/>
        </w:rPr>
        <w:t>iussaq s</w:t>
      </w:r>
      <w:r w:rsidR="00D1629D" w:rsidRPr="00B849A5">
        <w:rPr>
          <w:lang w:val="kl-GL"/>
        </w:rPr>
        <w:t>ermimut 100 kilogrammiuvoq, imermullu 100 literiulluni</w:t>
      </w:r>
      <w:r w:rsidR="00DD454B" w:rsidRPr="00B849A5">
        <w:rPr>
          <w:lang w:val="kl-GL"/>
        </w:rPr>
        <w:t xml:space="preserve">. Taassumap </w:t>
      </w:r>
      <w:r w:rsidR="004A2678" w:rsidRPr="00B849A5">
        <w:rPr>
          <w:lang w:val="kl-GL"/>
        </w:rPr>
        <w:t xml:space="preserve">malitsigisaanik </w:t>
      </w:r>
      <w:r w:rsidR="00DD454B" w:rsidRPr="00B849A5">
        <w:rPr>
          <w:lang w:val="kl-GL"/>
        </w:rPr>
        <w:t>pisinnaatitsissummik pigisaqartoq</w:t>
      </w:r>
      <w:r w:rsidR="00E17E86" w:rsidRPr="00B849A5">
        <w:rPr>
          <w:lang w:val="kl-GL"/>
        </w:rPr>
        <w:t xml:space="preserve"> </w:t>
      </w:r>
      <w:r w:rsidR="004A2678" w:rsidRPr="00B849A5">
        <w:rPr>
          <w:lang w:val="kl-GL"/>
        </w:rPr>
        <w:t>100 kilogrammi imaluunniit 100 literi angullugu avammut tunisinngikkuni,</w:t>
      </w:r>
      <w:r w:rsidR="00F26799" w:rsidRPr="00B849A5">
        <w:rPr>
          <w:lang w:val="kl-GL"/>
        </w:rPr>
        <w:t xml:space="preserve"> akiliutitaqanngitsumik avammut tuninisinnaavoq.</w:t>
      </w:r>
      <w:r w:rsidR="00E17E86" w:rsidRPr="00B849A5">
        <w:rPr>
          <w:lang w:val="kl-GL"/>
        </w:rPr>
        <w:t xml:space="preserve"> Pisinnaatitsissummik pigisaqartoq assersuutigalugu qaammatisiutit ukiuanni</w:t>
      </w:r>
      <w:r w:rsidR="002C5832" w:rsidRPr="00B849A5">
        <w:rPr>
          <w:lang w:val="kl-GL"/>
        </w:rPr>
        <w:t xml:space="preserve"> ataatsimi </w:t>
      </w:r>
      <w:r w:rsidR="00E17E86" w:rsidRPr="00B849A5">
        <w:rPr>
          <w:lang w:val="kl-GL"/>
        </w:rPr>
        <w:t xml:space="preserve">sermimik 50 kg-mik aamma imermik 50 literimik </w:t>
      </w:r>
      <w:r w:rsidR="002C5832" w:rsidRPr="00B849A5">
        <w:rPr>
          <w:lang w:val="kl-GL"/>
        </w:rPr>
        <w:t>avammut tunisisimaguni, ataatsimut tunisat anniki</w:t>
      </w:r>
      <w:r w:rsidR="00540C8E" w:rsidRPr="00B849A5">
        <w:rPr>
          <w:lang w:val="kl-GL"/>
        </w:rPr>
        <w:t>llil</w:t>
      </w:r>
      <w:r w:rsidR="006971C9">
        <w:rPr>
          <w:lang w:val="kl-GL"/>
        </w:rPr>
        <w:t xml:space="preserve">iussap </w:t>
      </w:r>
      <w:r w:rsidR="00540C8E" w:rsidRPr="00B849A5">
        <w:rPr>
          <w:lang w:val="kl-GL"/>
        </w:rPr>
        <w:t>iluaniissaaq.</w:t>
      </w:r>
      <w:r w:rsidR="004C4151" w:rsidRPr="00B849A5">
        <w:rPr>
          <w:lang w:val="kl-GL"/>
        </w:rPr>
        <w:t xml:space="preserve"> </w:t>
      </w:r>
    </w:p>
    <w:p w14:paraId="4307FD1B" w14:textId="77777777" w:rsidR="004C4151" w:rsidRPr="00B849A5" w:rsidRDefault="004C4151" w:rsidP="004C4151">
      <w:pPr>
        <w:rPr>
          <w:lang w:val="kl-GL"/>
        </w:rPr>
      </w:pPr>
    </w:p>
    <w:p w14:paraId="1EAACC95" w14:textId="4B496BD2" w:rsidR="00D47C1A" w:rsidRPr="00B849A5" w:rsidRDefault="007D7540" w:rsidP="00B67E8A">
      <w:pPr>
        <w:rPr>
          <w:lang w:val="kl-GL"/>
        </w:rPr>
      </w:pPr>
      <w:r w:rsidRPr="00B849A5">
        <w:rPr>
          <w:lang w:val="kl-GL"/>
        </w:rPr>
        <w:t>Taamaalilluni</w:t>
      </w:r>
      <w:r w:rsidR="00294B63" w:rsidRPr="00B849A5">
        <w:rPr>
          <w:lang w:val="kl-GL"/>
        </w:rPr>
        <w:t xml:space="preserve"> inatsisartut inatsisaat malillugu akuersissu</w:t>
      </w:r>
      <w:r w:rsidR="00AC2AC5" w:rsidRPr="00B849A5">
        <w:rPr>
          <w:lang w:val="kl-GL"/>
        </w:rPr>
        <w:t xml:space="preserve">mmi ilaatinneqartunik </w:t>
      </w:r>
      <w:r w:rsidRPr="00B849A5">
        <w:rPr>
          <w:lang w:val="kl-GL"/>
        </w:rPr>
        <w:t>pisinnaatitsissummik pigisaqartoq ukiut tamaasa sermimik 100 kilogrammi</w:t>
      </w:r>
      <w:r w:rsidR="00294B63" w:rsidRPr="00B849A5">
        <w:rPr>
          <w:lang w:val="kl-GL"/>
        </w:rPr>
        <w:t>mik</w:t>
      </w:r>
      <w:r w:rsidRPr="00B849A5">
        <w:rPr>
          <w:lang w:val="kl-GL"/>
        </w:rPr>
        <w:t>, imerm</w:t>
      </w:r>
      <w:r w:rsidR="0058017E" w:rsidRPr="00B849A5">
        <w:rPr>
          <w:lang w:val="kl-GL"/>
        </w:rPr>
        <w:t>i</w:t>
      </w:r>
      <w:r w:rsidRPr="00B849A5">
        <w:rPr>
          <w:lang w:val="kl-GL"/>
        </w:rPr>
        <w:t>llu 100 literi</w:t>
      </w:r>
      <w:r w:rsidR="0058017E" w:rsidRPr="00B849A5">
        <w:rPr>
          <w:lang w:val="kl-GL"/>
        </w:rPr>
        <w:t>mik avammut tuni</w:t>
      </w:r>
      <w:r w:rsidR="00AC2AC5" w:rsidRPr="00B849A5">
        <w:rPr>
          <w:lang w:val="kl-GL"/>
        </w:rPr>
        <w:t>sisarsinnaavoq.</w:t>
      </w:r>
      <w:r w:rsidR="00F93289" w:rsidRPr="00B849A5">
        <w:rPr>
          <w:lang w:val="kl-GL"/>
        </w:rPr>
        <w:t xml:space="preserve"> Taamaakkaluartoq </w:t>
      </w:r>
      <w:r w:rsidR="00BA76B1" w:rsidRPr="00B849A5">
        <w:rPr>
          <w:lang w:val="kl-GL"/>
        </w:rPr>
        <w:t xml:space="preserve">imm. 1 malillugu akuersissummi piumasaqaatit aalajangersarneqartut naapertorlugit </w:t>
      </w:r>
      <w:r w:rsidR="00B67E8A" w:rsidRPr="00B849A5">
        <w:rPr>
          <w:lang w:val="kl-GL"/>
        </w:rPr>
        <w:t xml:space="preserve">annerpaaffiliussaq qaangerlugu avammut tunisanut, </w:t>
      </w:r>
      <w:r w:rsidR="00F93289" w:rsidRPr="00B849A5">
        <w:rPr>
          <w:lang w:val="kl-GL"/>
        </w:rPr>
        <w:t>pisinnaatitsissummik pigisaqartoq akiliuteqartassaaq</w:t>
      </w:r>
      <w:r w:rsidR="00B67E8A" w:rsidRPr="00B849A5">
        <w:rPr>
          <w:lang w:val="kl-GL"/>
        </w:rPr>
        <w:t>.</w:t>
      </w:r>
    </w:p>
    <w:p w14:paraId="1661AB18" w14:textId="77777777" w:rsidR="004C4151" w:rsidRPr="007D3B3D" w:rsidRDefault="004C4151" w:rsidP="004C4151">
      <w:pPr>
        <w:rPr>
          <w:color w:val="auto"/>
          <w:lang w:val="kl-GL"/>
        </w:rPr>
      </w:pPr>
    </w:p>
    <w:p w14:paraId="0B80D8C4" w14:textId="61F0683E" w:rsidR="00D47C1A" w:rsidRPr="007D3B3D" w:rsidRDefault="00F52AFB" w:rsidP="005F7409">
      <w:pPr>
        <w:rPr>
          <w:color w:val="auto"/>
          <w:lang w:val="kl-GL"/>
        </w:rPr>
      </w:pPr>
      <w:r w:rsidRPr="007D3B3D">
        <w:rPr>
          <w:color w:val="auto"/>
          <w:lang w:val="kl-GL"/>
        </w:rPr>
        <w:t>Imm</w:t>
      </w:r>
      <w:r w:rsidR="00D47C1A" w:rsidRPr="007D3B3D">
        <w:rPr>
          <w:color w:val="auto"/>
          <w:lang w:val="kl-GL"/>
        </w:rPr>
        <w:t>. 4</w:t>
      </w:r>
      <w:r w:rsidRPr="007D3B3D">
        <w:rPr>
          <w:color w:val="auto"/>
          <w:lang w:val="kl-GL"/>
        </w:rPr>
        <w:t>-mut</w:t>
      </w:r>
      <w:r w:rsidR="00D47C1A" w:rsidRPr="007D3B3D">
        <w:rPr>
          <w:color w:val="auto"/>
          <w:lang w:val="kl-GL"/>
        </w:rPr>
        <w:t>.</w:t>
      </w:r>
    </w:p>
    <w:p w14:paraId="4D71B757" w14:textId="39F85095" w:rsidR="00772AA0" w:rsidRPr="007D3B3D" w:rsidRDefault="00094EDC" w:rsidP="005F7409">
      <w:pPr>
        <w:rPr>
          <w:color w:val="auto"/>
          <w:lang w:val="kl-GL"/>
        </w:rPr>
      </w:pPr>
      <w:r w:rsidRPr="007D3B3D">
        <w:rPr>
          <w:color w:val="auto"/>
          <w:lang w:val="kl-GL"/>
        </w:rPr>
        <w:t>Akiliutissat pillugit malittarisassanik ersarinnerusunik</w:t>
      </w:r>
      <w:r w:rsidR="00611A23" w:rsidRPr="007D3B3D">
        <w:rPr>
          <w:color w:val="auto"/>
          <w:lang w:val="kl-GL"/>
        </w:rPr>
        <w:t>, aalajangersakkap</w:t>
      </w:r>
      <w:r w:rsidRPr="007D3B3D">
        <w:rPr>
          <w:color w:val="auto"/>
          <w:lang w:val="kl-GL"/>
        </w:rPr>
        <w:t xml:space="preserve"> Naalakkersuisut aalajangersaasinnaa</w:t>
      </w:r>
      <w:r w:rsidR="00611A23" w:rsidRPr="007D3B3D">
        <w:rPr>
          <w:color w:val="auto"/>
          <w:lang w:val="kl-GL"/>
        </w:rPr>
        <w:t>tippai</w:t>
      </w:r>
      <w:r w:rsidR="003964F0" w:rsidRPr="007D3B3D">
        <w:rPr>
          <w:color w:val="auto"/>
          <w:lang w:val="kl-GL"/>
        </w:rPr>
        <w:t>.</w:t>
      </w:r>
    </w:p>
    <w:p w14:paraId="158C06FF" w14:textId="77777777" w:rsidR="00960D16" w:rsidRPr="007D3B3D" w:rsidRDefault="00960D16" w:rsidP="005F7409">
      <w:pPr>
        <w:rPr>
          <w:color w:val="auto"/>
          <w:lang w:val="kl-GL"/>
        </w:rPr>
      </w:pPr>
    </w:p>
    <w:p w14:paraId="4D1B9D84" w14:textId="05037B04" w:rsidR="009412BF" w:rsidRPr="00B849A5" w:rsidRDefault="0007412A" w:rsidP="00662E62">
      <w:pPr>
        <w:rPr>
          <w:lang w:val="kl-GL"/>
        </w:rPr>
      </w:pPr>
      <w:r w:rsidRPr="00B849A5">
        <w:rPr>
          <w:lang w:val="kl-GL"/>
        </w:rPr>
        <w:t xml:space="preserve">Imm. 2 aamma 3 malillugit akiliutissat naatsorsorneqarnissaannut, annertussusilerneqarnissaannullu </w:t>
      </w:r>
      <w:r w:rsidR="00F878FC">
        <w:rPr>
          <w:lang w:val="kl-GL"/>
        </w:rPr>
        <w:t xml:space="preserve">ersarinnerusumik aalajangersaasunik </w:t>
      </w:r>
      <w:r w:rsidRPr="00B849A5">
        <w:rPr>
          <w:lang w:val="kl-GL"/>
        </w:rPr>
        <w:t xml:space="preserve">Naalakkersuisut </w:t>
      </w:r>
      <w:r w:rsidR="00320B23" w:rsidRPr="00B849A5">
        <w:rPr>
          <w:lang w:val="kl-GL"/>
        </w:rPr>
        <w:t>ma</w:t>
      </w:r>
      <w:r w:rsidR="00320B23">
        <w:rPr>
          <w:lang w:val="kl-GL"/>
        </w:rPr>
        <w:t>littarisassiorsinnaapput</w:t>
      </w:r>
      <w:r w:rsidR="00805CAE">
        <w:rPr>
          <w:lang w:val="kl-GL"/>
        </w:rPr>
        <w:t xml:space="preserve">. </w:t>
      </w:r>
      <w:r w:rsidR="00445B5D">
        <w:rPr>
          <w:lang w:val="kl-GL"/>
        </w:rPr>
        <w:t>Suliar</w:t>
      </w:r>
      <w:r w:rsidR="00DF18CE">
        <w:rPr>
          <w:lang w:val="kl-GL"/>
        </w:rPr>
        <w:t xml:space="preserve">inninnerup annertussusaa, matumani </w:t>
      </w:r>
      <w:r w:rsidR="00EB7C0D">
        <w:rPr>
          <w:lang w:val="kl-GL"/>
        </w:rPr>
        <w:t xml:space="preserve">aamma </w:t>
      </w:r>
      <w:r w:rsidR="00DF18CE">
        <w:rPr>
          <w:lang w:val="kl-GL"/>
        </w:rPr>
        <w:t>pisussuu</w:t>
      </w:r>
      <w:r w:rsidR="00093D7E">
        <w:rPr>
          <w:lang w:val="kl-GL"/>
        </w:rPr>
        <w:t xml:space="preserve">t assersuutigalugu umiarsuarmik imaluunniit suliarereerlugu nioqqutitut </w:t>
      </w:r>
      <w:r w:rsidR="00EB7C0D">
        <w:rPr>
          <w:lang w:val="kl-GL"/>
        </w:rPr>
        <w:t xml:space="preserve">assersuutigalugu puujaasamut poorlugu </w:t>
      </w:r>
      <w:r w:rsidR="00DF18CE">
        <w:rPr>
          <w:lang w:val="kl-GL"/>
        </w:rPr>
        <w:t>avammut nioqqutigineqarnersoq</w:t>
      </w:r>
      <w:r w:rsidR="00EB7C0D">
        <w:rPr>
          <w:lang w:val="kl-GL"/>
        </w:rPr>
        <w:t xml:space="preserve"> apeqqutaatillugu, aa</w:t>
      </w:r>
      <w:r w:rsidR="00805CAE">
        <w:rPr>
          <w:lang w:val="kl-GL"/>
        </w:rPr>
        <w:t>lajangersagaq taanna tunngavigalugu</w:t>
      </w:r>
      <w:r w:rsidR="0087286C">
        <w:rPr>
          <w:lang w:val="kl-GL"/>
        </w:rPr>
        <w:t xml:space="preserve"> akiliutissa</w:t>
      </w:r>
      <w:r w:rsidR="007537AB">
        <w:rPr>
          <w:lang w:val="kl-GL"/>
        </w:rPr>
        <w:t>nut akigititassanik assigiinngitsu</w:t>
      </w:r>
      <w:r w:rsidR="00375B05">
        <w:rPr>
          <w:lang w:val="kl-GL"/>
        </w:rPr>
        <w:t>n</w:t>
      </w:r>
      <w:r w:rsidR="007537AB">
        <w:rPr>
          <w:lang w:val="kl-GL"/>
        </w:rPr>
        <w:t>ik aalajanersaasoqa</w:t>
      </w:r>
      <w:r w:rsidR="00944678">
        <w:rPr>
          <w:lang w:val="kl-GL"/>
        </w:rPr>
        <w:t>rsinnaassasoq</w:t>
      </w:r>
      <w:r w:rsidR="007537AB">
        <w:rPr>
          <w:lang w:val="kl-GL"/>
        </w:rPr>
        <w:t xml:space="preserve"> naatsorsuutigineqarpoq</w:t>
      </w:r>
      <w:r w:rsidR="00375B05">
        <w:rPr>
          <w:lang w:val="kl-GL"/>
        </w:rPr>
        <w:t>.</w:t>
      </w:r>
    </w:p>
    <w:p w14:paraId="2D77615B" w14:textId="1B5A947E" w:rsidR="00662E62" w:rsidRPr="00B849A5" w:rsidRDefault="00EC0E7F" w:rsidP="00115570">
      <w:pPr>
        <w:rPr>
          <w:lang w:val="kl-GL"/>
        </w:rPr>
      </w:pPr>
      <w:r>
        <w:rPr>
          <w:lang w:val="kl-GL"/>
        </w:rPr>
        <w:t>Taassumap saniatigut a</w:t>
      </w:r>
      <w:r w:rsidR="0056332C">
        <w:rPr>
          <w:lang w:val="kl-GL"/>
        </w:rPr>
        <w:t>ningaasatigut sinnaakkutissa</w:t>
      </w:r>
      <w:r>
        <w:rPr>
          <w:lang w:val="kl-GL"/>
        </w:rPr>
        <w:t>t</w:t>
      </w:r>
      <w:r w:rsidR="0056332C">
        <w:rPr>
          <w:lang w:val="kl-GL"/>
        </w:rPr>
        <w:t xml:space="preserve"> aningaasanut inatsi</w:t>
      </w:r>
      <w:r>
        <w:rPr>
          <w:lang w:val="kl-GL"/>
        </w:rPr>
        <w:t xml:space="preserve">mmi aalajangersarneqartut </w:t>
      </w:r>
      <w:r w:rsidR="00973540">
        <w:rPr>
          <w:lang w:val="kl-GL"/>
        </w:rPr>
        <w:t>iluini, akiliutissat annertussu</w:t>
      </w:r>
      <w:r>
        <w:rPr>
          <w:lang w:val="kl-GL"/>
        </w:rPr>
        <w:t>s</w:t>
      </w:r>
      <w:r w:rsidR="00973540">
        <w:rPr>
          <w:lang w:val="kl-GL"/>
        </w:rPr>
        <w:t>issaa</w:t>
      </w:r>
      <w:r w:rsidR="00115570">
        <w:rPr>
          <w:lang w:val="kl-GL"/>
        </w:rPr>
        <w:t>t</w:t>
      </w:r>
      <w:r w:rsidR="00973540">
        <w:rPr>
          <w:lang w:val="kl-GL"/>
        </w:rPr>
        <w:t xml:space="preserve"> aalajangersarneqarsinnaassasut aamma naatsorsuutigineqarpoq.</w:t>
      </w:r>
    </w:p>
    <w:p w14:paraId="57DEA19F" w14:textId="77777777" w:rsidR="00662E62" w:rsidRPr="00B849A5" w:rsidRDefault="00662E62" w:rsidP="00662E62">
      <w:pPr>
        <w:rPr>
          <w:lang w:val="kl-GL"/>
        </w:rPr>
      </w:pPr>
    </w:p>
    <w:p w14:paraId="4FFB8A18" w14:textId="078F7CAE" w:rsidR="00960D16" w:rsidRPr="007D3B3D" w:rsidRDefault="00115570" w:rsidP="00993AEB">
      <w:pPr>
        <w:rPr>
          <w:color w:val="auto"/>
          <w:lang w:val="kl-GL"/>
        </w:rPr>
      </w:pPr>
      <w:r w:rsidRPr="00B849A5">
        <w:rPr>
          <w:lang w:val="kl-GL"/>
        </w:rPr>
        <w:t>Taassumap saniatigut akiliutissanut piumasaqaatinik, matumani aamma piffissaliussanut Naalakkersuisut ersarinnerusunik malittarisassiorsinnaatinneqarput</w:t>
      </w:r>
    </w:p>
    <w:p w14:paraId="7FFB707F" w14:textId="77777777" w:rsidR="00214113" w:rsidRPr="007D3B3D" w:rsidRDefault="00214113" w:rsidP="005F7409">
      <w:pPr>
        <w:rPr>
          <w:color w:val="auto"/>
          <w:lang w:val="kl-GL"/>
        </w:rPr>
      </w:pPr>
    </w:p>
    <w:p w14:paraId="70051373" w14:textId="1D930791" w:rsidR="00214113" w:rsidRPr="007D3B3D" w:rsidRDefault="00214113" w:rsidP="005F7409">
      <w:pPr>
        <w:pStyle w:val="Typografi1"/>
        <w:rPr>
          <w:color w:val="auto"/>
          <w:lang w:val="kl-GL"/>
        </w:rPr>
      </w:pPr>
      <w:r w:rsidRPr="007D3B3D">
        <w:rPr>
          <w:color w:val="auto"/>
          <w:lang w:val="kl-GL"/>
        </w:rPr>
        <w:t xml:space="preserve">§ </w:t>
      </w:r>
      <w:r w:rsidR="00993AEB">
        <w:rPr>
          <w:color w:val="auto"/>
          <w:lang w:val="kl-GL"/>
        </w:rPr>
        <w:t>25</w:t>
      </w:r>
      <w:r w:rsidR="00F52AFB" w:rsidRPr="007D3B3D">
        <w:rPr>
          <w:color w:val="auto"/>
          <w:lang w:val="kl-GL"/>
        </w:rPr>
        <w:t>-mut</w:t>
      </w:r>
    </w:p>
    <w:p w14:paraId="0DC80709" w14:textId="77777777" w:rsidR="00214113" w:rsidRPr="007D3B3D" w:rsidRDefault="00214113" w:rsidP="005F7409">
      <w:pPr>
        <w:rPr>
          <w:color w:val="auto"/>
          <w:lang w:val="kl-GL"/>
        </w:rPr>
      </w:pPr>
    </w:p>
    <w:p w14:paraId="4DC2993E" w14:textId="34C2C309" w:rsidR="00214113" w:rsidRPr="007D3B3D" w:rsidRDefault="00F52AFB" w:rsidP="005F7409">
      <w:pPr>
        <w:rPr>
          <w:color w:val="auto"/>
          <w:lang w:val="kl-GL"/>
        </w:rPr>
      </w:pPr>
      <w:r w:rsidRPr="007D3B3D">
        <w:rPr>
          <w:color w:val="auto"/>
          <w:lang w:val="kl-GL"/>
        </w:rPr>
        <w:t>Imm</w:t>
      </w:r>
      <w:r w:rsidR="00214113" w:rsidRPr="007D3B3D">
        <w:rPr>
          <w:color w:val="auto"/>
          <w:lang w:val="kl-GL"/>
        </w:rPr>
        <w:t>. 1</w:t>
      </w:r>
      <w:r w:rsidRPr="007D3B3D">
        <w:rPr>
          <w:color w:val="auto"/>
          <w:lang w:val="kl-GL"/>
        </w:rPr>
        <w:t>-imut</w:t>
      </w:r>
      <w:r w:rsidR="00214113" w:rsidRPr="007D3B3D">
        <w:rPr>
          <w:color w:val="auto"/>
          <w:lang w:val="kl-GL"/>
        </w:rPr>
        <w:t>.</w:t>
      </w:r>
    </w:p>
    <w:p w14:paraId="052C8610" w14:textId="4650B875" w:rsidR="00A73AD0" w:rsidRPr="007D3B3D" w:rsidRDefault="00120574" w:rsidP="005F7409">
      <w:pPr>
        <w:rPr>
          <w:color w:val="auto"/>
          <w:lang w:val="kl-GL"/>
        </w:rPr>
      </w:pPr>
      <w:r w:rsidRPr="007D3B3D">
        <w:rPr>
          <w:color w:val="auto"/>
          <w:lang w:val="kl-GL"/>
        </w:rPr>
        <w:t>Inatsisartut inatsisaat manna malillugu akuersissut</w:t>
      </w:r>
      <w:r w:rsidR="00071793" w:rsidRPr="007D3B3D">
        <w:rPr>
          <w:color w:val="auto"/>
          <w:lang w:val="kl-GL"/>
        </w:rPr>
        <w:t>ip</w:t>
      </w:r>
      <w:r w:rsidRPr="007D3B3D">
        <w:rPr>
          <w:color w:val="auto"/>
          <w:lang w:val="kl-GL"/>
        </w:rPr>
        <w:t xml:space="preserve"> tunniunneqart</w:t>
      </w:r>
      <w:r w:rsidR="00071793" w:rsidRPr="007D3B3D">
        <w:rPr>
          <w:color w:val="auto"/>
          <w:lang w:val="kl-GL"/>
        </w:rPr>
        <w:t xml:space="preserve">up malitsigisaanik </w:t>
      </w:r>
      <w:r w:rsidR="00CC0B80" w:rsidRPr="007D3B3D">
        <w:rPr>
          <w:color w:val="auto"/>
          <w:lang w:val="kl-GL"/>
        </w:rPr>
        <w:t>ingerlat</w:t>
      </w:r>
      <w:r w:rsidR="0070722D" w:rsidRPr="007D3B3D">
        <w:rPr>
          <w:color w:val="auto"/>
          <w:lang w:val="kl-GL"/>
        </w:rPr>
        <w:t xml:space="preserve">sinermit </w:t>
      </w:r>
      <w:r w:rsidRPr="007D3B3D">
        <w:rPr>
          <w:color w:val="auto"/>
          <w:lang w:val="kl-GL"/>
        </w:rPr>
        <w:t>ajoqusikkat</w:t>
      </w:r>
      <w:r w:rsidR="00071793" w:rsidRPr="007D3B3D">
        <w:rPr>
          <w:color w:val="auto"/>
          <w:lang w:val="kl-GL"/>
        </w:rPr>
        <w:t xml:space="preserve"> taarserneqarnissaat</w:t>
      </w:r>
      <w:r w:rsidRPr="007D3B3D">
        <w:rPr>
          <w:color w:val="auto"/>
          <w:lang w:val="kl-GL"/>
        </w:rPr>
        <w:t xml:space="preserve">, pisinnaatitsissummik pigisaqartup </w:t>
      </w:r>
      <w:r w:rsidR="00071793" w:rsidRPr="007D3B3D">
        <w:rPr>
          <w:color w:val="auto"/>
          <w:lang w:val="kl-GL"/>
        </w:rPr>
        <w:t>akisussaaffigigaa aalajangersakkap aalajangersarpaa.</w:t>
      </w:r>
      <w:r w:rsidR="0070722D" w:rsidRPr="007D3B3D">
        <w:rPr>
          <w:color w:val="auto"/>
          <w:lang w:val="kl-GL"/>
        </w:rPr>
        <w:t xml:space="preserve"> </w:t>
      </w:r>
      <w:r w:rsidR="00D83863" w:rsidRPr="007D3B3D">
        <w:rPr>
          <w:color w:val="auto"/>
          <w:lang w:val="kl-GL"/>
        </w:rPr>
        <w:t>Akuersissut malillugu i</w:t>
      </w:r>
      <w:r w:rsidR="005E4663" w:rsidRPr="007D3B3D">
        <w:rPr>
          <w:color w:val="auto"/>
          <w:lang w:val="kl-GL"/>
        </w:rPr>
        <w:t>ngerl</w:t>
      </w:r>
      <w:r w:rsidR="009C361D" w:rsidRPr="007D3B3D">
        <w:rPr>
          <w:color w:val="auto"/>
          <w:lang w:val="kl-GL"/>
        </w:rPr>
        <w:t>a</w:t>
      </w:r>
      <w:r w:rsidR="00D83863" w:rsidRPr="007D3B3D">
        <w:rPr>
          <w:color w:val="auto"/>
          <w:lang w:val="kl-GL"/>
        </w:rPr>
        <w:t>tsinikkut ajoqusikkat akisussaaffigineqarnissaanut,</w:t>
      </w:r>
      <w:r w:rsidR="00001BDC" w:rsidRPr="007D3B3D">
        <w:rPr>
          <w:color w:val="auto"/>
          <w:lang w:val="kl-GL"/>
        </w:rPr>
        <w:t xml:space="preserve"> </w:t>
      </w:r>
      <w:r w:rsidR="0070722D" w:rsidRPr="007D3B3D">
        <w:rPr>
          <w:color w:val="auto"/>
          <w:lang w:val="kl-GL"/>
        </w:rPr>
        <w:t>akisussaa</w:t>
      </w:r>
      <w:r w:rsidR="00EF5464" w:rsidRPr="007D3B3D">
        <w:rPr>
          <w:color w:val="auto"/>
          <w:lang w:val="kl-GL"/>
        </w:rPr>
        <w:t xml:space="preserve">sutut tunngaviusariaqartumik </w:t>
      </w:r>
      <w:r w:rsidR="001C24E2" w:rsidRPr="007D3B3D">
        <w:rPr>
          <w:color w:val="auto"/>
          <w:lang w:val="kl-GL"/>
        </w:rPr>
        <w:t xml:space="preserve">aalajangersagaq aalajangiivoq. Taassumap kingunerisaanik </w:t>
      </w:r>
      <w:r w:rsidR="0087446E" w:rsidRPr="007D3B3D">
        <w:rPr>
          <w:color w:val="auto"/>
          <w:lang w:val="kl-GL"/>
        </w:rPr>
        <w:t xml:space="preserve">pisinnaatitsissummik pigisaqartup taarsiisussanngortinneqarnissaani, mianersugaalliornermik </w:t>
      </w:r>
      <w:r w:rsidR="00BF2658" w:rsidRPr="007D3B3D">
        <w:rPr>
          <w:color w:val="auto"/>
          <w:lang w:val="kl-GL"/>
        </w:rPr>
        <w:t>ersersitsisoqar</w:t>
      </w:r>
      <w:r w:rsidR="00D7637D" w:rsidRPr="007D3B3D">
        <w:rPr>
          <w:color w:val="auto"/>
          <w:lang w:val="kl-GL"/>
        </w:rPr>
        <w:t>nissaa piumasaqaataanngilaq</w:t>
      </w:r>
      <w:r w:rsidR="00E52456" w:rsidRPr="007D3B3D">
        <w:rPr>
          <w:color w:val="auto"/>
          <w:lang w:val="kl-GL"/>
        </w:rPr>
        <w:t>.</w:t>
      </w:r>
    </w:p>
    <w:p w14:paraId="072B6D53" w14:textId="77777777" w:rsidR="00377231" w:rsidRPr="007D3B3D" w:rsidRDefault="00377231" w:rsidP="005F7409">
      <w:pPr>
        <w:rPr>
          <w:color w:val="auto"/>
          <w:lang w:val="kl-GL"/>
        </w:rPr>
      </w:pPr>
    </w:p>
    <w:p w14:paraId="2FF39637" w14:textId="4DD0E205" w:rsidR="00377231" w:rsidRPr="007D3B3D" w:rsidRDefault="00D7637D" w:rsidP="005F7409">
      <w:pPr>
        <w:rPr>
          <w:color w:val="auto"/>
          <w:lang w:val="kl-GL"/>
        </w:rPr>
      </w:pPr>
      <w:r w:rsidRPr="007D3B3D">
        <w:rPr>
          <w:color w:val="auto"/>
          <w:lang w:val="kl-GL"/>
        </w:rPr>
        <w:lastRenderedPageBreak/>
        <w:t>Ajoqusernerit suulluunniit, matumani inunnik aamma pigisanik ajoqusiinerit ilanngullugit, akisussaaffigineqassapput.</w:t>
      </w:r>
      <w:r w:rsidR="00377231" w:rsidRPr="007D3B3D">
        <w:rPr>
          <w:color w:val="auto"/>
          <w:lang w:val="kl-GL"/>
        </w:rPr>
        <w:t xml:space="preserve"> </w:t>
      </w:r>
    </w:p>
    <w:p w14:paraId="3C193B33" w14:textId="77777777" w:rsidR="001E54FB" w:rsidRPr="007D3B3D" w:rsidRDefault="001E54FB" w:rsidP="005F7409">
      <w:pPr>
        <w:rPr>
          <w:color w:val="auto"/>
          <w:lang w:val="kl-GL"/>
        </w:rPr>
      </w:pPr>
    </w:p>
    <w:p w14:paraId="50B90B2A" w14:textId="56388273" w:rsidR="001E54FB" w:rsidRPr="007D3B3D" w:rsidRDefault="005249E4" w:rsidP="005F7409">
      <w:pPr>
        <w:rPr>
          <w:color w:val="auto"/>
          <w:lang w:val="kl-GL"/>
        </w:rPr>
      </w:pPr>
      <w:r>
        <w:rPr>
          <w:color w:val="auto"/>
          <w:lang w:val="kl-GL"/>
        </w:rPr>
        <w:t>A</w:t>
      </w:r>
      <w:r w:rsidRPr="007D3B3D">
        <w:rPr>
          <w:color w:val="auto"/>
          <w:lang w:val="kl-GL"/>
        </w:rPr>
        <w:t xml:space="preserve">kisussaaffiliinerup </w:t>
      </w:r>
      <w:r>
        <w:rPr>
          <w:color w:val="auto"/>
          <w:lang w:val="kl-GL"/>
        </w:rPr>
        <w:t>kingunerisaanik, p</w:t>
      </w:r>
      <w:r w:rsidR="00C112E3" w:rsidRPr="007D3B3D">
        <w:rPr>
          <w:color w:val="auto"/>
          <w:lang w:val="kl-GL"/>
        </w:rPr>
        <w:t xml:space="preserve">isinnaatitsissummik pigisaqartup </w:t>
      </w:r>
      <w:r w:rsidR="00A47FD1" w:rsidRPr="007D3B3D">
        <w:rPr>
          <w:color w:val="auto"/>
          <w:lang w:val="kl-GL"/>
        </w:rPr>
        <w:t xml:space="preserve">akisussaaffigisassaminik </w:t>
      </w:r>
      <w:r w:rsidR="009C0BC3" w:rsidRPr="007D3B3D">
        <w:rPr>
          <w:color w:val="auto"/>
          <w:lang w:val="kl-GL"/>
        </w:rPr>
        <w:t>ajoqusiisimasoq a</w:t>
      </w:r>
      <w:r w:rsidR="0032151F" w:rsidRPr="007D3B3D">
        <w:rPr>
          <w:color w:val="auto"/>
          <w:lang w:val="kl-GL"/>
        </w:rPr>
        <w:t>joquserneqartup nammineerluni uppernarsaasi</w:t>
      </w:r>
      <w:r w:rsidR="002974B5">
        <w:rPr>
          <w:color w:val="auto"/>
          <w:lang w:val="kl-GL"/>
        </w:rPr>
        <w:t>ssa</w:t>
      </w:r>
      <w:r w:rsidR="0032151F" w:rsidRPr="007D3B3D">
        <w:rPr>
          <w:color w:val="auto"/>
          <w:lang w:val="kl-GL"/>
        </w:rPr>
        <w:t>n</w:t>
      </w:r>
      <w:r w:rsidR="00C112E3" w:rsidRPr="007D3B3D">
        <w:rPr>
          <w:color w:val="auto"/>
          <w:lang w:val="kl-GL"/>
        </w:rPr>
        <w:t>ngi</w:t>
      </w:r>
      <w:r w:rsidR="002974B5">
        <w:rPr>
          <w:color w:val="auto"/>
          <w:lang w:val="kl-GL"/>
        </w:rPr>
        <w:t>laa.</w:t>
      </w:r>
      <w:r w:rsidR="00996044">
        <w:rPr>
          <w:color w:val="auto"/>
          <w:lang w:val="kl-GL"/>
        </w:rPr>
        <w:t xml:space="preserve"> A</w:t>
      </w:r>
      <w:r w:rsidR="009C0BC3" w:rsidRPr="007D3B3D">
        <w:rPr>
          <w:color w:val="auto"/>
          <w:lang w:val="kl-GL"/>
        </w:rPr>
        <w:t xml:space="preserve">joquserneq ingerlatap pineqartup kingunerisaanik ajoqusernerusoq </w:t>
      </w:r>
      <w:r w:rsidR="0052774E">
        <w:rPr>
          <w:color w:val="auto"/>
          <w:lang w:val="kl-GL"/>
        </w:rPr>
        <w:t>ajoqusertup taamaallaat</w:t>
      </w:r>
      <w:r w:rsidR="00832F83" w:rsidRPr="007D3B3D">
        <w:rPr>
          <w:color w:val="auto"/>
          <w:lang w:val="kl-GL"/>
        </w:rPr>
        <w:t xml:space="preserve"> </w:t>
      </w:r>
      <w:r w:rsidR="009C0BC3" w:rsidRPr="007D3B3D">
        <w:rPr>
          <w:color w:val="auto"/>
          <w:lang w:val="kl-GL"/>
        </w:rPr>
        <w:t>upper</w:t>
      </w:r>
      <w:r w:rsidR="002211FD" w:rsidRPr="007D3B3D">
        <w:rPr>
          <w:color w:val="auto"/>
          <w:lang w:val="kl-GL"/>
        </w:rPr>
        <w:t>narsa</w:t>
      </w:r>
      <w:r w:rsidR="0052774E">
        <w:rPr>
          <w:color w:val="auto"/>
          <w:lang w:val="kl-GL"/>
        </w:rPr>
        <w:t>ssavaa</w:t>
      </w:r>
      <w:r w:rsidR="00832F83" w:rsidRPr="007D3B3D">
        <w:rPr>
          <w:color w:val="auto"/>
          <w:lang w:val="kl-GL"/>
        </w:rPr>
        <w:t xml:space="preserve">. </w:t>
      </w:r>
      <w:r w:rsidR="00AC499A" w:rsidRPr="007D3B3D">
        <w:rPr>
          <w:color w:val="auto"/>
          <w:lang w:val="kl-GL"/>
        </w:rPr>
        <w:t>A</w:t>
      </w:r>
      <w:r w:rsidR="00297F53" w:rsidRPr="007D3B3D">
        <w:rPr>
          <w:color w:val="auto"/>
          <w:lang w:val="kl-GL"/>
        </w:rPr>
        <w:t>kuersissuteqartariaqarlutik ingerlatat</w:t>
      </w:r>
      <w:r w:rsidR="00ED53DC" w:rsidRPr="007D3B3D">
        <w:rPr>
          <w:color w:val="auto"/>
          <w:lang w:val="kl-GL"/>
        </w:rPr>
        <w:t xml:space="preserve"> ajoqusiinissamut   </w:t>
      </w:r>
      <w:r w:rsidR="0019718E" w:rsidRPr="007D3B3D">
        <w:rPr>
          <w:color w:val="auto"/>
          <w:lang w:val="kl-GL"/>
        </w:rPr>
        <w:t xml:space="preserve">immikkut </w:t>
      </w:r>
      <w:r w:rsidR="00C13786" w:rsidRPr="007D3B3D">
        <w:rPr>
          <w:color w:val="auto"/>
          <w:lang w:val="kl-GL"/>
        </w:rPr>
        <w:t>aarlerinar</w:t>
      </w:r>
      <w:r w:rsidR="0019718E" w:rsidRPr="007D3B3D">
        <w:rPr>
          <w:color w:val="auto"/>
          <w:lang w:val="kl-GL"/>
        </w:rPr>
        <w:t>sinnaanerat, matumani avatangiisinut ajoqusiisinnaanerat imaluunniit alla</w:t>
      </w:r>
      <w:r w:rsidR="00C61BF0" w:rsidRPr="007D3B3D">
        <w:rPr>
          <w:color w:val="auto"/>
          <w:lang w:val="kl-GL"/>
        </w:rPr>
        <w:t>t</w:t>
      </w:r>
      <w:r w:rsidR="0019718E" w:rsidRPr="007D3B3D">
        <w:rPr>
          <w:color w:val="auto"/>
          <w:lang w:val="kl-GL"/>
        </w:rPr>
        <w:t xml:space="preserve"> piinik ajoqusiisinnaanerat ilanngullugu, </w:t>
      </w:r>
      <w:r w:rsidR="00297F53" w:rsidRPr="007D3B3D">
        <w:rPr>
          <w:color w:val="auto"/>
          <w:lang w:val="kl-GL"/>
        </w:rPr>
        <w:t>a</w:t>
      </w:r>
      <w:r w:rsidR="00832F83" w:rsidRPr="007D3B3D">
        <w:rPr>
          <w:color w:val="auto"/>
          <w:lang w:val="kl-GL"/>
        </w:rPr>
        <w:t>kisussaa</w:t>
      </w:r>
      <w:r w:rsidR="009E34EB" w:rsidRPr="007D3B3D">
        <w:rPr>
          <w:color w:val="auto"/>
          <w:lang w:val="kl-GL"/>
        </w:rPr>
        <w:t xml:space="preserve">sutut </w:t>
      </w:r>
      <w:r w:rsidR="00297F53" w:rsidRPr="007D3B3D">
        <w:rPr>
          <w:color w:val="auto"/>
          <w:lang w:val="kl-GL"/>
        </w:rPr>
        <w:t>tunngav</w:t>
      </w:r>
      <w:r w:rsidR="00AE2793" w:rsidRPr="007D3B3D">
        <w:rPr>
          <w:color w:val="auto"/>
          <w:lang w:val="kl-GL"/>
        </w:rPr>
        <w:t>iusariaqar</w:t>
      </w:r>
      <w:r w:rsidR="00A649B6" w:rsidRPr="007D3B3D">
        <w:rPr>
          <w:color w:val="auto"/>
          <w:lang w:val="kl-GL"/>
        </w:rPr>
        <w:t>nermut patsisaavoq.</w:t>
      </w:r>
    </w:p>
    <w:p w14:paraId="34D1BF0F" w14:textId="77777777" w:rsidR="007F6798" w:rsidRPr="007D3B3D" w:rsidRDefault="007F6798" w:rsidP="005F7409">
      <w:pPr>
        <w:rPr>
          <w:color w:val="auto"/>
          <w:lang w:val="kl-GL"/>
        </w:rPr>
      </w:pPr>
    </w:p>
    <w:p w14:paraId="02326697" w14:textId="668879E7" w:rsidR="007F6798" w:rsidRPr="007D3B3D" w:rsidRDefault="00A649B6" w:rsidP="005F7409">
      <w:pPr>
        <w:rPr>
          <w:color w:val="auto"/>
          <w:lang w:val="kl-GL"/>
        </w:rPr>
      </w:pPr>
      <w:r w:rsidRPr="007D3B3D">
        <w:rPr>
          <w:color w:val="auto"/>
          <w:lang w:val="kl-GL"/>
        </w:rPr>
        <w:t>Akuersissummut ilaana</w:t>
      </w:r>
      <w:r w:rsidR="00E34815" w:rsidRPr="007D3B3D">
        <w:rPr>
          <w:color w:val="auto"/>
          <w:lang w:val="kl-GL"/>
        </w:rPr>
        <w:t>tik</w:t>
      </w:r>
      <w:r w:rsidRPr="007D3B3D">
        <w:rPr>
          <w:color w:val="auto"/>
          <w:lang w:val="kl-GL"/>
        </w:rPr>
        <w:t xml:space="preserve"> ingerlata</w:t>
      </w:r>
      <w:r w:rsidR="00E34815" w:rsidRPr="007D3B3D">
        <w:rPr>
          <w:color w:val="auto"/>
          <w:lang w:val="kl-GL"/>
        </w:rPr>
        <w:t>t</w:t>
      </w:r>
      <w:r w:rsidRPr="007D3B3D">
        <w:rPr>
          <w:color w:val="auto"/>
          <w:lang w:val="kl-GL"/>
        </w:rPr>
        <w:t xml:space="preserve"> malitsigisaan</w:t>
      </w:r>
      <w:r w:rsidR="00E34815" w:rsidRPr="007D3B3D">
        <w:rPr>
          <w:color w:val="auto"/>
          <w:lang w:val="kl-GL"/>
        </w:rPr>
        <w:t>n</w:t>
      </w:r>
      <w:r w:rsidRPr="007D3B3D">
        <w:rPr>
          <w:color w:val="auto"/>
          <w:lang w:val="kl-GL"/>
        </w:rPr>
        <w:t>ik ajoqusertoqar</w:t>
      </w:r>
      <w:r w:rsidR="00E34815" w:rsidRPr="007D3B3D">
        <w:rPr>
          <w:color w:val="auto"/>
          <w:lang w:val="kl-GL"/>
        </w:rPr>
        <w:t>p</w:t>
      </w:r>
      <w:r w:rsidRPr="007D3B3D">
        <w:rPr>
          <w:color w:val="auto"/>
          <w:lang w:val="kl-GL"/>
        </w:rPr>
        <w:t>at,</w:t>
      </w:r>
      <w:r w:rsidR="003724DE" w:rsidRPr="007D3B3D">
        <w:rPr>
          <w:color w:val="auto"/>
          <w:lang w:val="kl-GL"/>
        </w:rPr>
        <w:t xml:space="preserve"> taarsiissuteqarnissamut nalinginnaasumik inatsisitigut malittarisassat naapertorlugit imaluunniit inatsit alla n</w:t>
      </w:r>
      <w:r w:rsidR="00E34815" w:rsidRPr="007D3B3D">
        <w:rPr>
          <w:color w:val="auto"/>
          <w:lang w:val="kl-GL"/>
        </w:rPr>
        <w:t xml:space="preserve">aapertorlugu </w:t>
      </w:r>
      <w:r w:rsidR="003724DE" w:rsidRPr="007D3B3D">
        <w:rPr>
          <w:color w:val="auto"/>
          <w:lang w:val="kl-GL"/>
        </w:rPr>
        <w:t>akisussaaffik nalilerneqartariaqarpoq</w:t>
      </w:r>
      <w:r w:rsidR="00505150" w:rsidRPr="007D3B3D">
        <w:rPr>
          <w:color w:val="auto"/>
          <w:lang w:val="kl-GL"/>
        </w:rPr>
        <w:t>.</w:t>
      </w:r>
    </w:p>
    <w:p w14:paraId="474517DF" w14:textId="77777777" w:rsidR="0024123A" w:rsidRPr="007D3B3D" w:rsidRDefault="0024123A" w:rsidP="005F7409">
      <w:pPr>
        <w:rPr>
          <w:color w:val="auto"/>
          <w:lang w:val="kl-GL"/>
        </w:rPr>
      </w:pPr>
    </w:p>
    <w:p w14:paraId="43520310" w14:textId="46EF4C34" w:rsidR="00515709" w:rsidRPr="007D3B3D" w:rsidRDefault="00F52AFB" w:rsidP="005F7409">
      <w:pPr>
        <w:rPr>
          <w:color w:val="auto"/>
          <w:lang w:val="kl-GL"/>
        </w:rPr>
      </w:pPr>
      <w:r w:rsidRPr="007D3B3D">
        <w:rPr>
          <w:color w:val="auto"/>
          <w:lang w:val="kl-GL"/>
        </w:rPr>
        <w:t>Imm</w:t>
      </w:r>
      <w:r w:rsidR="00515709" w:rsidRPr="007D3B3D">
        <w:rPr>
          <w:color w:val="auto"/>
          <w:lang w:val="kl-GL"/>
        </w:rPr>
        <w:t>. 2</w:t>
      </w:r>
      <w:r w:rsidRPr="007D3B3D">
        <w:rPr>
          <w:color w:val="auto"/>
          <w:lang w:val="kl-GL"/>
        </w:rPr>
        <w:t>-mut.</w:t>
      </w:r>
    </w:p>
    <w:p w14:paraId="1396A15E" w14:textId="1CB97287" w:rsidR="00A73AD0" w:rsidRDefault="00B10321" w:rsidP="005F7409">
      <w:pPr>
        <w:rPr>
          <w:color w:val="auto"/>
          <w:lang w:val="kl-GL"/>
        </w:rPr>
      </w:pPr>
      <w:r w:rsidRPr="007D3B3D">
        <w:rPr>
          <w:color w:val="auto"/>
          <w:lang w:val="kl-GL"/>
        </w:rPr>
        <w:t xml:space="preserve">Ajoqusertoq </w:t>
      </w:r>
      <w:r w:rsidR="00344C88" w:rsidRPr="007D3B3D">
        <w:rPr>
          <w:color w:val="auto"/>
          <w:lang w:val="kl-GL"/>
        </w:rPr>
        <w:t>ajoqusiinermut pisooqataasimappat, i</w:t>
      </w:r>
      <w:r w:rsidR="00C80E73" w:rsidRPr="007D3B3D">
        <w:rPr>
          <w:color w:val="auto"/>
          <w:lang w:val="kl-GL"/>
        </w:rPr>
        <w:t>mm. 1 malillugu taarsiineq annikill</w:t>
      </w:r>
      <w:r w:rsidR="003D162F" w:rsidRPr="007D3B3D">
        <w:rPr>
          <w:color w:val="auto"/>
          <w:lang w:val="kl-GL"/>
        </w:rPr>
        <w:t>isinneqarsinnaavoq imaluunniit atorunnaarsinneqarsinnaavoq</w:t>
      </w:r>
      <w:r w:rsidR="00344C88" w:rsidRPr="007D3B3D">
        <w:rPr>
          <w:color w:val="auto"/>
          <w:lang w:val="kl-GL"/>
        </w:rPr>
        <w:t xml:space="preserve">. Taamaattoq </w:t>
      </w:r>
      <w:r w:rsidR="002B1021" w:rsidRPr="007D3B3D">
        <w:rPr>
          <w:color w:val="auto"/>
          <w:lang w:val="kl-GL"/>
        </w:rPr>
        <w:t>a</w:t>
      </w:r>
      <w:r w:rsidR="00D32719" w:rsidRPr="007D3B3D">
        <w:rPr>
          <w:color w:val="auto"/>
          <w:lang w:val="kl-GL"/>
        </w:rPr>
        <w:t>joquserneqartoq piaaraluni imaluunniit mianersu</w:t>
      </w:r>
      <w:r w:rsidR="00C61BF0" w:rsidRPr="007D3B3D">
        <w:rPr>
          <w:color w:val="auto"/>
          <w:lang w:val="kl-GL"/>
        </w:rPr>
        <w:t>g</w:t>
      </w:r>
      <w:r w:rsidR="00D32719" w:rsidRPr="007D3B3D">
        <w:rPr>
          <w:color w:val="auto"/>
          <w:lang w:val="kl-GL"/>
        </w:rPr>
        <w:t>aalliorujussuarluni ajoqusernermut pisooqataasimapp</w:t>
      </w:r>
      <w:r w:rsidR="002B1021" w:rsidRPr="007D3B3D">
        <w:rPr>
          <w:color w:val="auto"/>
          <w:lang w:val="kl-GL"/>
        </w:rPr>
        <w:t>at aatsaat, taarsiineq annikillisinneqarsinnaavoq imaluunniit atorunnaarsinneqarsinnaavoq</w:t>
      </w:r>
      <w:r w:rsidR="00E77CBC" w:rsidRPr="007D3B3D">
        <w:rPr>
          <w:color w:val="auto"/>
          <w:lang w:val="kl-GL"/>
        </w:rPr>
        <w:t>.</w:t>
      </w:r>
    </w:p>
    <w:p w14:paraId="57B36342" w14:textId="77777777" w:rsidR="0052774E" w:rsidRDefault="0052774E" w:rsidP="005F7409">
      <w:pPr>
        <w:rPr>
          <w:color w:val="auto"/>
          <w:lang w:val="kl-GL"/>
        </w:rPr>
      </w:pPr>
    </w:p>
    <w:p w14:paraId="6372C7B7" w14:textId="4C0E52C6" w:rsidR="0052774E" w:rsidRPr="007D3B3D" w:rsidRDefault="0052774E" w:rsidP="003A5922">
      <w:pPr>
        <w:rPr>
          <w:color w:val="auto"/>
          <w:lang w:val="kl-GL"/>
        </w:rPr>
      </w:pPr>
      <w:r w:rsidRPr="00B849A5">
        <w:rPr>
          <w:lang w:val="kl-GL"/>
        </w:rPr>
        <w:t>Assersuutigalugu ajoquserneqart</w:t>
      </w:r>
      <w:r w:rsidR="0078592C" w:rsidRPr="00B849A5">
        <w:rPr>
          <w:lang w:val="kl-GL"/>
        </w:rPr>
        <w:t xml:space="preserve">up </w:t>
      </w:r>
      <w:r w:rsidR="00AA2412">
        <w:rPr>
          <w:lang w:val="kl-GL"/>
        </w:rPr>
        <w:t>ilisimaaralugu</w:t>
      </w:r>
      <w:r w:rsidR="00CC1E23" w:rsidRPr="00B849A5">
        <w:rPr>
          <w:lang w:val="kl-GL"/>
        </w:rPr>
        <w:t xml:space="preserve"> isumannaallisaanermi assiaq</w:t>
      </w:r>
      <w:r w:rsidR="00CC1E23">
        <w:rPr>
          <w:lang w:val="kl-GL"/>
        </w:rPr>
        <w:t>utit peersimappagit, is</w:t>
      </w:r>
      <w:r w:rsidR="00E3327D">
        <w:rPr>
          <w:lang w:val="kl-GL"/>
        </w:rPr>
        <w:t xml:space="preserve">eqqusinnginnerit isiginngitsuusaarsimappagit imaluunniit </w:t>
      </w:r>
      <w:r w:rsidR="00E7047A">
        <w:rPr>
          <w:lang w:val="kl-GL"/>
        </w:rPr>
        <w:t xml:space="preserve">mianersoqqussutit ersarissut malissimanngippagit. </w:t>
      </w:r>
      <w:r w:rsidR="0026378D" w:rsidRPr="007D3B3D">
        <w:rPr>
          <w:color w:val="auto"/>
          <w:lang w:val="kl-GL"/>
        </w:rPr>
        <w:t>Mianersugaalliorujussuar</w:t>
      </w:r>
      <w:r w:rsidR="0026378D">
        <w:rPr>
          <w:color w:val="auto"/>
          <w:lang w:val="kl-GL"/>
        </w:rPr>
        <w:t xml:space="preserve">neq </w:t>
      </w:r>
      <w:r w:rsidR="00814A6D">
        <w:rPr>
          <w:color w:val="auto"/>
          <w:lang w:val="kl-GL"/>
        </w:rPr>
        <w:t xml:space="preserve">tassaasinnaavoq </w:t>
      </w:r>
      <w:r w:rsidR="0026378D">
        <w:rPr>
          <w:color w:val="auto"/>
          <w:lang w:val="kl-GL"/>
        </w:rPr>
        <w:t xml:space="preserve">ajoqusertoq </w:t>
      </w:r>
      <w:r w:rsidR="00814A6D">
        <w:rPr>
          <w:color w:val="auto"/>
          <w:lang w:val="kl-GL"/>
        </w:rPr>
        <w:t>sumiiffimmi ulorianartunik ingerlatsiviusumi</w:t>
      </w:r>
      <w:r w:rsidR="003A5922">
        <w:rPr>
          <w:color w:val="auto"/>
          <w:lang w:val="kl-GL"/>
        </w:rPr>
        <w:t xml:space="preserve">, ersarissumillu allagartalersorneqarsimasumi, allatigulluunniit ulorianarnera pillugu paasissutissiiviusimasumi </w:t>
      </w:r>
      <w:r w:rsidR="0026378D">
        <w:rPr>
          <w:color w:val="auto"/>
          <w:lang w:val="kl-GL"/>
        </w:rPr>
        <w:t>patsisissaqarani sumiiffimmiissimappat</w:t>
      </w:r>
      <w:r w:rsidRPr="00B849A5">
        <w:rPr>
          <w:lang w:val="kl-GL"/>
        </w:rPr>
        <w:t>.</w:t>
      </w:r>
    </w:p>
    <w:p w14:paraId="6A02D145" w14:textId="77777777" w:rsidR="00E77CBC" w:rsidRPr="007D3B3D" w:rsidRDefault="00E77CBC" w:rsidP="005F7409">
      <w:pPr>
        <w:rPr>
          <w:color w:val="auto"/>
          <w:lang w:val="kl-GL"/>
        </w:rPr>
      </w:pPr>
    </w:p>
    <w:p w14:paraId="4093BC04" w14:textId="584B26BF" w:rsidR="00257900" w:rsidRPr="007D3B3D" w:rsidRDefault="00257900" w:rsidP="005F7409">
      <w:pPr>
        <w:pStyle w:val="Typografi1"/>
        <w:rPr>
          <w:color w:val="auto"/>
          <w:lang w:val="kl-GL"/>
        </w:rPr>
      </w:pPr>
      <w:r w:rsidRPr="007D3B3D">
        <w:rPr>
          <w:color w:val="auto"/>
          <w:lang w:val="kl-GL"/>
        </w:rPr>
        <w:t xml:space="preserve">§ </w:t>
      </w:r>
      <w:r w:rsidR="003A5922" w:rsidRPr="007D3B3D">
        <w:rPr>
          <w:color w:val="auto"/>
          <w:lang w:val="kl-GL"/>
        </w:rPr>
        <w:t>2</w:t>
      </w:r>
      <w:r w:rsidR="003A5922">
        <w:rPr>
          <w:color w:val="auto"/>
          <w:lang w:val="kl-GL"/>
        </w:rPr>
        <w:t>6</w:t>
      </w:r>
      <w:r w:rsidR="00F52AFB" w:rsidRPr="007D3B3D">
        <w:rPr>
          <w:color w:val="auto"/>
          <w:lang w:val="kl-GL"/>
        </w:rPr>
        <w:t>-mut</w:t>
      </w:r>
    </w:p>
    <w:p w14:paraId="7EA0C9A1" w14:textId="77777777" w:rsidR="00257900" w:rsidRPr="007D3B3D" w:rsidRDefault="00257900" w:rsidP="005F7409">
      <w:pPr>
        <w:rPr>
          <w:color w:val="auto"/>
          <w:lang w:val="kl-GL"/>
        </w:rPr>
      </w:pPr>
    </w:p>
    <w:p w14:paraId="79642011" w14:textId="6B9FE8CD" w:rsidR="00257900" w:rsidRPr="007D3B3D" w:rsidRDefault="00F52AFB" w:rsidP="005F7409">
      <w:pPr>
        <w:rPr>
          <w:color w:val="auto"/>
          <w:lang w:val="kl-GL"/>
        </w:rPr>
      </w:pPr>
      <w:r w:rsidRPr="007D3B3D">
        <w:rPr>
          <w:color w:val="auto"/>
          <w:lang w:val="kl-GL"/>
        </w:rPr>
        <w:t>Imm</w:t>
      </w:r>
      <w:r w:rsidR="00257900" w:rsidRPr="007D3B3D">
        <w:rPr>
          <w:color w:val="auto"/>
          <w:lang w:val="kl-GL"/>
        </w:rPr>
        <w:t>. 1</w:t>
      </w:r>
      <w:r w:rsidRPr="007D3B3D">
        <w:rPr>
          <w:color w:val="auto"/>
          <w:lang w:val="kl-GL"/>
        </w:rPr>
        <w:t>-imut</w:t>
      </w:r>
      <w:r w:rsidR="00257900" w:rsidRPr="007D3B3D">
        <w:rPr>
          <w:color w:val="auto"/>
          <w:lang w:val="kl-GL"/>
        </w:rPr>
        <w:t>.</w:t>
      </w:r>
    </w:p>
    <w:p w14:paraId="1587A757" w14:textId="062E2003" w:rsidR="0061768E" w:rsidRPr="007D3B3D" w:rsidRDefault="001E6431" w:rsidP="005F7409">
      <w:pPr>
        <w:rPr>
          <w:color w:val="auto"/>
          <w:lang w:val="kl-GL"/>
        </w:rPr>
      </w:pPr>
      <w:r w:rsidRPr="007D3B3D">
        <w:rPr>
          <w:color w:val="auto"/>
          <w:lang w:val="kl-GL"/>
        </w:rPr>
        <w:t>Inatsisartut inatsisaat manna malillugu akuersissut tunniunneqartoq malillugu ingerlatat inuussutissarsiornermi akisussaanermut sillimmasersimassa</w:t>
      </w:r>
      <w:r w:rsidR="00E0281E" w:rsidRPr="007D3B3D">
        <w:rPr>
          <w:color w:val="auto"/>
          <w:lang w:val="kl-GL"/>
        </w:rPr>
        <w:t>sut</w:t>
      </w:r>
      <w:r w:rsidRPr="007D3B3D">
        <w:rPr>
          <w:color w:val="auto"/>
          <w:lang w:val="kl-GL"/>
        </w:rPr>
        <w:t>, allatigulluunniit qularnaveeqquserneqarsima</w:t>
      </w:r>
      <w:r w:rsidR="00E0281E" w:rsidRPr="007D3B3D">
        <w:rPr>
          <w:color w:val="auto"/>
          <w:lang w:val="kl-GL"/>
        </w:rPr>
        <w:t>ssasut aalajangersakkap aalajangersarpaa.</w:t>
      </w:r>
      <w:r w:rsidR="005676FB" w:rsidRPr="007D3B3D">
        <w:rPr>
          <w:color w:val="auto"/>
          <w:lang w:val="kl-GL"/>
        </w:rPr>
        <w:t xml:space="preserve"> Ingerlatat kingusinerisaannik ajo</w:t>
      </w:r>
      <w:r w:rsidR="007320EE" w:rsidRPr="007D3B3D">
        <w:rPr>
          <w:color w:val="auto"/>
          <w:lang w:val="kl-GL"/>
        </w:rPr>
        <w:t xml:space="preserve">qusernerusinnaasut </w:t>
      </w:r>
      <w:r w:rsidR="00225942" w:rsidRPr="007D3B3D">
        <w:rPr>
          <w:color w:val="auto"/>
          <w:lang w:val="kl-GL"/>
        </w:rPr>
        <w:t xml:space="preserve">matussuserneqarsinnaaniassammata </w:t>
      </w:r>
      <w:r w:rsidR="007320EE" w:rsidRPr="007D3B3D">
        <w:rPr>
          <w:color w:val="auto"/>
          <w:lang w:val="kl-GL"/>
        </w:rPr>
        <w:t>aningaasatigut qularnaveeqqusersimaniss</w:t>
      </w:r>
      <w:r w:rsidR="00225942" w:rsidRPr="007D3B3D">
        <w:rPr>
          <w:color w:val="auto"/>
          <w:lang w:val="kl-GL"/>
        </w:rPr>
        <w:t>aq</w:t>
      </w:r>
      <w:r w:rsidR="007320EE" w:rsidRPr="007D3B3D">
        <w:rPr>
          <w:color w:val="auto"/>
          <w:lang w:val="kl-GL"/>
        </w:rPr>
        <w:t xml:space="preserve"> qulakkiissallugu, </w:t>
      </w:r>
      <w:r w:rsidR="00E0281E" w:rsidRPr="007D3B3D">
        <w:rPr>
          <w:color w:val="auto"/>
          <w:lang w:val="kl-GL"/>
        </w:rPr>
        <w:t>piumasaqaatip taassumap siunertaraa</w:t>
      </w:r>
      <w:r w:rsidR="007320EE" w:rsidRPr="007D3B3D">
        <w:rPr>
          <w:color w:val="auto"/>
          <w:lang w:val="kl-GL"/>
        </w:rPr>
        <w:t>.</w:t>
      </w:r>
      <w:r w:rsidR="00E0281E" w:rsidRPr="007D3B3D">
        <w:rPr>
          <w:color w:val="auto"/>
          <w:lang w:val="kl-GL"/>
        </w:rPr>
        <w:t xml:space="preserve"> </w:t>
      </w:r>
      <w:r w:rsidR="00225942" w:rsidRPr="007D3B3D">
        <w:rPr>
          <w:color w:val="auto"/>
          <w:lang w:val="kl-GL"/>
        </w:rPr>
        <w:t>Inuiaqatigii</w:t>
      </w:r>
      <w:r w:rsidR="005058DB" w:rsidRPr="007D3B3D">
        <w:rPr>
          <w:color w:val="auto"/>
          <w:lang w:val="kl-GL"/>
        </w:rPr>
        <w:t xml:space="preserve">t </w:t>
      </w:r>
      <w:r w:rsidR="0053746C" w:rsidRPr="007D3B3D">
        <w:rPr>
          <w:color w:val="auto"/>
          <w:lang w:val="kl-GL"/>
        </w:rPr>
        <w:t>a</w:t>
      </w:r>
      <w:r w:rsidR="005058DB" w:rsidRPr="007D3B3D">
        <w:rPr>
          <w:color w:val="auto"/>
          <w:lang w:val="kl-GL"/>
        </w:rPr>
        <w:t>amma inuit imaluunniit suliffeqarfiit</w:t>
      </w:r>
      <w:r w:rsidR="00115420" w:rsidRPr="007D3B3D">
        <w:rPr>
          <w:color w:val="auto"/>
          <w:lang w:val="kl-GL"/>
        </w:rPr>
        <w:t>, inge</w:t>
      </w:r>
      <w:r w:rsidR="0053746C" w:rsidRPr="007D3B3D">
        <w:rPr>
          <w:color w:val="auto"/>
          <w:lang w:val="kl-GL"/>
        </w:rPr>
        <w:t>r</w:t>
      </w:r>
      <w:r w:rsidR="00115420" w:rsidRPr="007D3B3D">
        <w:rPr>
          <w:color w:val="auto"/>
          <w:lang w:val="kl-GL"/>
        </w:rPr>
        <w:t xml:space="preserve">latanit pineqartumut eqqorneqarsinnaasut illersorneqarnissaanni tamanna </w:t>
      </w:r>
      <w:r w:rsidR="005058DB" w:rsidRPr="007D3B3D">
        <w:rPr>
          <w:color w:val="auto"/>
          <w:lang w:val="kl-GL"/>
        </w:rPr>
        <w:t>pingaaruteqarpoq.</w:t>
      </w:r>
      <w:r w:rsidR="000759F4" w:rsidRPr="007D3B3D">
        <w:rPr>
          <w:color w:val="auto"/>
          <w:lang w:val="kl-GL"/>
        </w:rPr>
        <w:t xml:space="preserve"> </w:t>
      </w:r>
    </w:p>
    <w:p w14:paraId="595B794F" w14:textId="77777777" w:rsidR="00523E70" w:rsidRPr="007D3B3D" w:rsidRDefault="00523E70" w:rsidP="005F7409">
      <w:pPr>
        <w:rPr>
          <w:color w:val="auto"/>
          <w:lang w:val="kl-GL"/>
        </w:rPr>
      </w:pPr>
    </w:p>
    <w:p w14:paraId="295BC4A5" w14:textId="745B639C" w:rsidR="00257900" w:rsidRPr="007D3B3D" w:rsidRDefault="00C62A73" w:rsidP="005F7409">
      <w:pPr>
        <w:rPr>
          <w:color w:val="auto"/>
          <w:lang w:val="kl-GL"/>
        </w:rPr>
      </w:pPr>
      <w:r w:rsidRPr="007D3B3D">
        <w:rPr>
          <w:color w:val="auto"/>
          <w:lang w:val="kl-GL"/>
        </w:rPr>
        <w:lastRenderedPageBreak/>
        <w:t>Pisinnaatitsissummik pigisaqartup ingerlatsinermi kingunerisaanik t</w:t>
      </w:r>
      <w:r w:rsidR="00F8173D" w:rsidRPr="007D3B3D">
        <w:rPr>
          <w:color w:val="auto"/>
          <w:lang w:val="kl-GL"/>
        </w:rPr>
        <w:t>aarsiissuteqarnissamik piumasaqaa</w:t>
      </w:r>
      <w:r w:rsidR="00456B0F" w:rsidRPr="007D3B3D">
        <w:rPr>
          <w:color w:val="auto"/>
          <w:lang w:val="kl-GL"/>
        </w:rPr>
        <w:t xml:space="preserve">taaratarsinnaasumut </w:t>
      </w:r>
      <w:r w:rsidR="002E3171" w:rsidRPr="007D3B3D">
        <w:rPr>
          <w:color w:val="auto"/>
          <w:lang w:val="kl-GL"/>
        </w:rPr>
        <w:t>qularnaveeqqusersimanissaa, s</w:t>
      </w:r>
      <w:r w:rsidR="00115420" w:rsidRPr="007D3B3D">
        <w:rPr>
          <w:color w:val="auto"/>
          <w:lang w:val="kl-GL"/>
        </w:rPr>
        <w:t>illimmasiissuteqarnissamik piumasaqaatip qulakkiissavaa</w:t>
      </w:r>
      <w:r w:rsidR="000759F4" w:rsidRPr="007D3B3D">
        <w:rPr>
          <w:color w:val="auto"/>
          <w:lang w:val="kl-GL"/>
        </w:rPr>
        <w:t>.</w:t>
      </w:r>
    </w:p>
    <w:p w14:paraId="2929FACD" w14:textId="77777777" w:rsidR="00E77CBC" w:rsidRPr="007D3B3D" w:rsidRDefault="00E77CBC" w:rsidP="005F7409">
      <w:pPr>
        <w:rPr>
          <w:color w:val="auto"/>
          <w:lang w:val="kl-GL"/>
        </w:rPr>
      </w:pPr>
    </w:p>
    <w:p w14:paraId="6B914305" w14:textId="5509250B" w:rsidR="00C377FC" w:rsidRPr="007D3B3D" w:rsidRDefault="0032151F" w:rsidP="005F7409">
      <w:pPr>
        <w:rPr>
          <w:color w:val="auto"/>
          <w:lang w:val="kl-GL"/>
        </w:rPr>
      </w:pPr>
      <w:r w:rsidRPr="007D3B3D">
        <w:rPr>
          <w:color w:val="auto"/>
          <w:lang w:val="kl-GL"/>
        </w:rPr>
        <w:t>Imm</w:t>
      </w:r>
      <w:r w:rsidR="00C377FC" w:rsidRPr="007D3B3D">
        <w:rPr>
          <w:color w:val="auto"/>
          <w:lang w:val="kl-GL"/>
        </w:rPr>
        <w:t>. 2</w:t>
      </w:r>
      <w:r w:rsidRPr="007D3B3D">
        <w:rPr>
          <w:color w:val="auto"/>
          <w:lang w:val="kl-GL"/>
        </w:rPr>
        <w:t>-mut</w:t>
      </w:r>
      <w:r w:rsidR="00CF0CC7" w:rsidRPr="007D3B3D">
        <w:rPr>
          <w:color w:val="auto"/>
          <w:lang w:val="kl-GL"/>
        </w:rPr>
        <w:t>.</w:t>
      </w:r>
    </w:p>
    <w:p w14:paraId="51D6106C" w14:textId="0D4AC001" w:rsidR="00DC2816" w:rsidRPr="007D3B3D" w:rsidRDefault="00402880" w:rsidP="005F7409">
      <w:pPr>
        <w:rPr>
          <w:color w:val="auto"/>
          <w:lang w:val="kl-GL"/>
        </w:rPr>
      </w:pPr>
      <w:r w:rsidRPr="007D3B3D">
        <w:rPr>
          <w:color w:val="auto"/>
          <w:lang w:val="kl-GL"/>
        </w:rPr>
        <w:t>Sillimmasersimanissamik imaluunniit qularnaveeqqusii</w:t>
      </w:r>
      <w:r w:rsidR="002A1726">
        <w:rPr>
          <w:color w:val="auto"/>
          <w:lang w:val="kl-GL"/>
        </w:rPr>
        <w:t>si</w:t>
      </w:r>
      <w:r w:rsidRPr="007D3B3D">
        <w:rPr>
          <w:color w:val="auto"/>
          <w:lang w:val="kl-GL"/>
        </w:rPr>
        <w:t>nissamik piumasaqaat naammassineqarsimatinnagu</w:t>
      </w:r>
      <w:r w:rsidR="00F063F2">
        <w:rPr>
          <w:color w:val="auto"/>
          <w:lang w:val="kl-GL"/>
        </w:rPr>
        <w:t>, taamaalillunilu a</w:t>
      </w:r>
      <w:r w:rsidR="00927030" w:rsidRPr="007D3B3D">
        <w:rPr>
          <w:color w:val="auto"/>
          <w:lang w:val="kl-GL"/>
        </w:rPr>
        <w:t>joquserneqaratarsinnaa</w:t>
      </w:r>
      <w:r w:rsidR="00DF4D34">
        <w:rPr>
          <w:color w:val="auto"/>
          <w:lang w:val="kl-GL"/>
        </w:rPr>
        <w:t>sut</w:t>
      </w:r>
      <w:r w:rsidR="00927030" w:rsidRPr="007D3B3D">
        <w:rPr>
          <w:color w:val="auto"/>
          <w:lang w:val="kl-GL"/>
        </w:rPr>
        <w:t xml:space="preserve"> taarsiiffigineqarnissaannut qularnaveeqqusiisoqarsimati</w:t>
      </w:r>
      <w:r w:rsidR="00C57D82">
        <w:rPr>
          <w:color w:val="auto"/>
          <w:lang w:val="kl-GL"/>
        </w:rPr>
        <w:t>nnagu</w:t>
      </w:r>
      <w:r w:rsidR="00927030" w:rsidRPr="007D3B3D">
        <w:rPr>
          <w:color w:val="auto"/>
          <w:lang w:val="kl-GL"/>
        </w:rPr>
        <w:t xml:space="preserve"> ingerla</w:t>
      </w:r>
      <w:r w:rsidR="000F32E5" w:rsidRPr="007D3B3D">
        <w:rPr>
          <w:color w:val="auto"/>
          <w:lang w:val="kl-GL"/>
        </w:rPr>
        <w:t>ta</w:t>
      </w:r>
      <w:r w:rsidR="00C57D82">
        <w:rPr>
          <w:color w:val="auto"/>
          <w:lang w:val="kl-GL"/>
        </w:rPr>
        <w:t>t aallartinneqaqqusaanngitsut</w:t>
      </w:r>
      <w:r w:rsidR="000F32E5" w:rsidRPr="007D3B3D">
        <w:rPr>
          <w:color w:val="auto"/>
          <w:lang w:val="kl-GL"/>
        </w:rPr>
        <w:t>,</w:t>
      </w:r>
      <w:r w:rsidR="00822EFA">
        <w:rPr>
          <w:color w:val="auto"/>
          <w:lang w:val="kl-GL"/>
        </w:rPr>
        <w:t xml:space="preserve"> imm. 2-p ersarissarpaa</w:t>
      </w:r>
      <w:r w:rsidR="00C377FC" w:rsidRPr="007D3B3D">
        <w:rPr>
          <w:color w:val="auto"/>
          <w:lang w:val="kl-GL"/>
        </w:rPr>
        <w:t xml:space="preserve">. </w:t>
      </w:r>
    </w:p>
    <w:p w14:paraId="3DE12578" w14:textId="77777777" w:rsidR="00F05708" w:rsidRPr="007D3B3D" w:rsidRDefault="00F05708" w:rsidP="005F7409">
      <w:pPr>
        <w:rPr>
          <w:color w:val="auto"/>
          <w:lang w:val="kl-GL"/>
        </w:rPr>
      </w:pPr>
    </w:p>
    <w:p w14:paraId="70E0AF2F" w14:textId="387267BD" w:rsidR="00F05708" w:rsidRPr="007D3B3D" w:rsidRDefault="0032151F" w:rsidP="005F7409">
      <w:pPr>
        <w:rPr>
          <w:color w:val="auto"/>
          <w:lang w:val="kl-GL"/>
        </w:rPr>
      </w:pPr>
      <w:r w:rsidRPr="007D3B3D">
        <w:rPr>
          <w:color w:val="auto"/>
          <w:lang w:val="kl-GL"/>
        </w:rPr>
        <w:t>Imm</w:t>
      </w:r>
      <w:r w:rsidR="00F05708" w:rsidRPr="007D3B3D">
        <w:rPr>
          <w:color w:val="auto"/>
          <w:lang w:val="kl-GL"/>
        </w:rPr>
        <w:t>. 3</w:t>
      </w:r>
      <w:r w:rsidRPr="007D3B3D">
        <w:rPr>
          <w:color w:val="auto"/>
          <w:lang w:val="kl-GL"/>
        </w:rPr>
        <w:t>-mut</w:t>
      </w:r>
      <w:r w:rsidR="00F05708" w:rsidRPr="007D3B3D">
        <w:rPr>
          <w:color w:val="auto"/>
          <w:lang w:val="kl-GL"/>
        </w:rPr>
        <w:t xml:space="preserve">. </w:t>
      </w:r>
    </w:p>
    <w:p w14:paraId="1A1A9466" w14:textId="2C1686D2" w:rsidR="00486D63" w:rsidRPr="007D3B3D" w:rsidRDefault="00E8456D" w:rsidP="005F7409">
      <w:pPr>
        <w:rPr>
          <w:color w:val="auto"/>
          <w:lang w:val="kl-GL"/>
        </w:rPr>
      </w:pPr>
      <w:r w:rsidRPr="007D3B3D">
        <w:rPr>
          <w:color w:val="auto"/>
          <w:lang w:val="kl-GL"/>
        </w:rPr>
        <w:t xml:space="preserve">Sillimmasiinissamut imaluunniit qularnaveeqqusiinissamut pisussaaffik pillugu piumasaqaatinik ersarinnerusunik Naalakkersuisut aalajangersaasinnaapput. Tamanna ilaatigut </w:t>
      </w:r>
      <w:r w:rsidR="00CD70A9" w:rsidRPr="007D3B3D">
        <w:rPr>
          <w:color w:val="auto"/>
          <w:lang w:val="kl-GL"/>
        </w:rPr>
        <w:t>qanoq annertutigisumik sillimma</w:t>
      </w:r>
      <w:r w:rsidR="0053746C" w:rsidRPr="007D3B3D">
        <w:rPr>
          <w:color w:val="auto"/>
          <w:lang w:val="kl-GL"/>
        </w:rPr>
        <w:t>s</w:t>
      </w:r>
      <w:r w:rsidR="00CD70A9" w:rsidRPr="007D3B3D">
        <w:rPr>
          <w:color w:val="auto"/>
          <w:lang w:val="kl-GL"/>
        </w:rPr>
        <w:t>ersimanissam</w:t>
      </w:r>
      <w:r w:rsidR="004F1F8E" w:rsidRPr="007D3B3D">
        <w:rPr>
          <w:color w:val="auto"/>
          <w:lang w:val="kl-GL"/>
        </w:rPr>
        <w:t>ik</w:t>
      </w:r>
      <w:r w:rsidR="00CD70A9" w:rsidRPr="007D3B3D">
        <w:rPr>
          <w:color w:val="auto"/>
          <w:lang w:val="kl-GL"/>
        </w:rPr>
        <w:t>, sillimasiissuti</w:t>
      </w:r>
      <w:r w:rsidR="004F1F8E" w:rsidRPr="007D3B3D">
        <w:rPr>
          <w:color w:val="auto"/>
          <w:lang w:val="kl-GL"/>
        </w:rPr>
        <w:t>llu aningaasartassaannut ersarissaanerusinnaavoq</w:t>
      </w:r>
      <w:r w:rsidR="00BD2459" w:rsidRPr="007D3B3D">
        <w:rPr>
          <w:color w:val="auto"/>
          <w:lang w:val="kl-GL"/>
        </w:rPr>
        <w:t xml:space="preserve">. </w:t>
      </w:r>
    </w:p>
    <w:p w14:paraId="6E5537A2" w14:textId="59FE45A2" w:rsidR="006F4FBB" w:rsidRPr="007D3B3D" w:rsidRDefault="00C56200" w:rsidP="005F7409">
      <w:pPr>
        <w:rPr>
          <w:color w:val="auto"/>
          <w:lang w:val="kl-GL"/>
        </w:rPr>
      </w:pPr>
      <w:r w:rsidRPr="007D3B3D">
        <w:rPr>
          <w:color w:val="auto"/>
          <w:lang w:val="kl-GL"/>
        </w:rPr>
        <w:t xml:space="preserve">Taassumap saniatigut </w:t>
      </w:r>
      <w:r w:rsidR="00396920" w:rsidRPr="007D3B3D">
        <w:rPr>
          <w:color w:val="auto"/>
          <w:lang w:val="kl-GL"/>
        </w:rPr>
        <w:t xml:space="preserve">akuersissut malillugu ingerlatanik ingerlatsinermi </w:t>
      </w:r>
      <w:r w:rsidR="007E1284" w:rsidRPr="007D3B3D">
        <w:rPr>
          <w:color w:val="auto"/>
          <w:lang w:val="kl-GL"/>
        </w:rPr>
        <w:t xml:space="preserve">nioqqutinik pilersuisut taarsiinissamut akisussaaffigisaannut tunngatillugu, </w:t>
      </w:r>
      <w:r w:rsidRPr="007D3B3D">
        <w:rPr>
          <w:color w:val="auto"/>
          <w:lang w:val="kl-GL"/>
        </w:rPr>
        <w:t>pisinnaatitsissummik pigisaqartup nioqqutinik imaluunniit sullissinernik pilersuisu</w:t>
      </w:r>
      <w:r w:rsidR="0051183C" w:rsidRPr="007D3B3D">
        <w:rPr>
          <w:color w:val="auto"/>
          <w:lang w:val="kl-GL"/>
        </w:rPr>
        <w:t>i</w:t>
      </w:r>
      <w:r w:rsidRPr="007D3B3D">
        <w:rPr>
          <w:color w:val="auto"/>
          <w:lang w:val="kl-GL"/>
        </w:rPr>
        <w:t xml:space="preserve"> sillimmasersimanissaan</w:t>
      </w:r>
      <w:r w:rsidR="0051183C" w:rsidRPr="007D3B3D">
        <w:rPr>
          <w:color w:val="auto"/>
          <w:lang w:val="kl-GL"/>
        </w:rPr>
        <w:t>n</w:t>
      </w:r>
      <w:r w:rsidRPr="007D3B3D">
        <w:rPr>
          <w:color w:val="auto"/>
          <w:lang w:val="kl-GL"/>
        </w:rPr>
        <w:t>ik imaluunnit allatigut qularnaveeqqusiisimanissaa</w:t>
      </w:r>
      <w:r w:rsidR="0051183C" w:rsidRPr="007D3B3D">
        <w:rPr>
          <w:color w:val="auto"/>
          <w:lang w:val="kl-GL"/>
        </w:rPr>
        <w:t>n</w:t>
      </w:r>
      <w:r w:rsidRPr="007D3B3D">
        <w:rPr>
          <w:color w:val="auto"/>
          <w:lang w:val="kl-GL"/>
        </w:rPr>
        <w:t xml:space="preserve">nik piumasaqaatinik </w:t>
      </w:r>
      <w:r w:rsidR="0051183C" w:rsidRPr="007D3B3D">
        <w:rPr>
          <w:color w:val="auto"/>
          <w:lang w:val="kl-GL"/>
        </w:rPr>
        <w:t xml:space="preserve">Naalakkersuisut </w:t>
      </w:r>
      <w:r w:rsidRPr="007D3B3D">
        <w:rPr>
          <w:color w:val="auto"/>
          <w:lang w:val="kl-GL"/>
        </w:rPr>
        <w:t>aalajangersaasinna</w:t>
      </w:r>
      <w:r w:rsidR="0053746C" w:rsidRPr="007D3B3D">
        <w:rPr>
          <w:color w:val="auto"/>
          <w:lang w:val="kl-GL"/>
        </w:rPr>
        <w:t>a</w:t>
      </w:r>
      <w:r w:rsidR="0051183C" w:rsidRPr="007D3B3D">
        <w:rPr>
          <w:color w:val="auto"/>
          <w:lang w:val="kl-GL"/>
        </w:rPr>
        <w:t>pput.</w:t>
      </w:r>
    </w:p>
    <w:p w14:paraId="74DDA6C4" w14:textId="77777777" w:rsidR="005C257C" w:rsidRPr="007D3B3D" w:rsidRDefault="005C257C" w:rsidP="005F7409">
      <w:pPr>
        <w:rPr>
          <w:color w:val="auto"/>
          <w:lang w:val="kl-GL"/>
        </w:rPr>
      </w:pPr>
    </w:p>
    <w:p w14:paraId="2CB0ECA2" w14:textId="79D7A029" w:rsidR="005C257C" w:rsidRPr="007D3B3D" w:rsidRDefault="00E8456D" w:rsidP="005F7409">
      <w:pPr>
        <w:rPr>
          <w:color w:val="auto"/>
          <w:lang w:val="kl-GL"/>
        </w:rPr>
      </w:pPr>
      <w:r w:rsidRPr="007D3B3D">
        <w:rPr>
          <w:color w:val="auto"/>
          <w:lang w:val="kl-GL"/>
        </w:rPr>
        <w:t>Imm</w:t>
      </w:r>
      <w:r w:rsidR="005C257C" w:rsidRPr="007D3B3D">
        <w:rPr>
          <w:color w:val="auto"/>
          <w:lang w:val="kl-GL"/>
        </w:rPr>
        <w:t>. 4</w:t>
      </w:r>
      <w:r w:rsidRPr="007D3B3D">
        <w:rPr>
          <w:color w:val="auto"/>
          <w:lang w:val="kl-GL"/>
        </w:rPr>
        <w:t>-mut</w:t>
      </w:r>
      <w:r w:rsidR="005C257C" w:rsidRPr="007D3B3D">
        <w:rPr>
          <w:color w:val="auto"/>
          <w:lang w:val="kl-GL"/>
        </w:rPr>
        <w:t>.</w:t>
      </w:r>
    </w:p>
    <w:p w14:paraId="267CAB94" w14:textId="5912ACCA" w:rsidR="00486D63" w:rsidRPr="007D3B3D" w:rsidRDefault="00396920" w:rsidP="005F7409">
      <w:pPr>
        <w:rPr>
          <w:color w:val="auto"/>
          <w:lang w:val="kl-GL"/>
        </w:rPr>
      </w:pPr>
      <w:r w:rsidRPr="007D3B3D">
        <w:rPr>
          <w:color w:val="auto"/>
          <w:lang w:val="kl-GL"/>
        </w:rPr>
        <w:t>Sillimma</w:t>
      </w:r>
      <w:r w:rsidR="0053746C" w:rsidRPr="007D3B3D">
        <w:rPr>
          <w:color w:val="auto"/>
          <w:lang w:val="kl-GL"/>
        </w:rPr>
        <w:t>s</w:t>
      </w:r>
      <w:r w:rsidRPr="007D3B3D">
        <w:rPr>
          <w:color w:val="auto"/>
          <w:lang w:val="kl-GL"/>
        </w:rPr>
        <w:t>ersimanissamut aamma qularnaveeqqusersimanissamut piumasaqaatinik ersarinnerusunik</w:t>
      </w:r>
      <w:r w:rsidR="00453390" w:rsidRPr="007D3B3D">
        <w:rPr>
          <w:color w:val="auto"/>
          <w:lang w:val="kl-GL"/>
        </w:rPr>
        <w:t xml:space="preserve">, aalajangersakkap </w:t>
      </w:r>
      <w:r w:rsidRPr="007D3B3D">
        <w:rPr>
          <w:color w:val="auto"/>
          <w:lang w:val="kl-GL"/>
        </w:rPr>
        <w:t>Naalakkersuisut aalajangersaasinnaa</w:t>
      </w:r>
      <w:r w:rsidR="00453390" w:rsidRPr="007D3B3D">
        <w:rPr>
          <w:color w:val="auto"/>
          <w:lang w:val="kl-GL"/>
        </w:rPr>
        <w:t xml:space="preserve">tippai. Uani </w:t>
      </w:r>
      <w:r w:rsidR="00720AB4" w:rsidRPr="007D3B3D">
        <w:rPr>
          <w:color w:val="auto"/>
          <w:lang w:val="kl-GL"/>
        </w:rPr>
        <w:t xml:space="preserve">sillimmasiissutit aningaasartassaannut, matussusiinissap annertussusissaannut kiisalu </w:t>
      </w:r>
      <w:r w:rsidR="004F257D" w:rsidRPr="007D3B3D">
        <w:rPr>
          <w:color w:val="auto"/>
          <w:lang w:val="kl-GL"/>
        </w:rPr>
        <w:t xml:space="preserve">qanoq ittunik, qanorlu annertutigisumik </w:t>
      </w:r>
      <w:r w:rsidR="00720AB4" w:rsidRPr="007D3B3D">
        <w:rPr>
          <w:color w:val="auto"/>
          <w:lang w:val="kl-GL"/>
        </w:rPr>
        <w:t>qularnaveeqqusersimanissa</w:t>
      </w:r>
      <w:r w:rsidR="00E71C50" w:rsidRPr="007D3B3D">
        <w:rPr>
          <w:color w:val="auto"/>
          <w:lang w:val="kl-GL"/>
        </w:rPr>
        <w:t>mut piumasaqaatit ilaatinneqarsinnaapput</w:t>
      </w:r>
      <w:r w:rsidR="005C257C" w:rsidRPr="007D3B3D">
        <w:rPr>
          <w:color w:val="auto"/>
          <w:lang w:val="kl-GL"/>
        </w:rPr>
        <w:t xml:space="preserve">. </w:t>
      </w:r>
    </w:p>
    <w:p w14:paraId="6D8C8E4F" w14:textId="77777777" w:rsidR="003E5BD8" w:rsidRPr="007D3B3D" w:rsidRDefault="003E5BD8" w:rsidP="005F7409">
      <w:pPr>
        <w:rPr>
          <w:color w:val="auto"/>
          <w:lang w:val="kl-GL"/>
        </w:rPr>
      </w:pPr>
    </w:p>
    <w:p w14:paraId="68D84280" w14:textId="57B2FBF8" w:rsidR="003E5BD8" w:rsidRPr="007D3B3D" w:rsidRDefault="003E5BD8" w:rsidP="005F7409">
      <w:pPr>
        <w:pStyle w:val="Typografi1"/>
        <w:rPr>
          <w:color w:val="auto"/>
          <w:lang w:val="kl-GL"/>
        </w:rPr>
      </w:pPr>
      <w:r w:rsidRPr="007D3B3D">
        <w:rPr>
          <w:color w:val="auto"/>
          <w:lang w:val="kl-GL"/>
        </w:rPr>
        <w:t xml:space="preserve">§ </w:t>
      </w:r>
      <w:r w:rsidR="00DF4D34" w:rsidRPr="007D3B3D">
        <w:rPr>
          <w:color w:val="auto"/>
          <w:lang w:val="kl-GL"/>
        </w:rPr>
        <w:t>2</w:t>
      </w:r>
      <w:r w:rsidR="00DF4D34">
        <w:rPr>
          <w:color w:val="auto"/>
          <w:lang w:val="kl-GL"/>
        </w:rPr>
        <w:t>7</w:t>
      </w:r>
      <w:r w:rsidR="00396920" w:rsidRPr="007D3B3D">
        <w:rPr>
          <w:color w:val="auto"/>
          <w:lang w:val="kl-GL"/>
        </w:rPr>
        <w:t>-mut</w:t>
      </w:r>
    </w:p>
    <w:p w14:paraId="4B7C26D4" w14:textId="77777777" w:rsidR="003E5BD8" w:rsidRPr="007D3B3D" w:rsidRDefault="003E5BD8" w:rsidP="005F7409">
      <w:pPr>
        <w:rPr>
          <w:color w:val="auto"/>
          <w:lang w:val="kl-GL"/>
        </w:rPr>
      </w:pPr>
    </w:p>
    <w:p w14:paraId="74EA764B" w14:textId="6947F261" w:rsidR="003E5BD8" w:rsidRPr="007D3B3D" w:rsidRDefault="00396920" w:rsidP="005F7409">
      <w:pPr>
        <w:rPr>
          <w:color w:val="auto"/>
          <w:lang w:val="kl-GL"/>
        </w:rPr>
      </w:pPr>
      <w:r w:rsidRPr="007D3B3D">
        <w:rPr>
          <w:color w:val="auto"/>
          <w:lang w:val="kl-GL"/>
        </w:rPr>
        <w:t>Imm</w:t>
      </w:r>
      <w:r w:rsidR="003E5BD8" w:rsidRPr="007D3B3D">
        <w:rPr>
          <w:color w:val="auto"/>
          <w:lang w:val="kl-GL"/>
        </w:rPr>
        <w:t>. 1</w:t>
      </w:r>
      <w:r w:rsidRPr="007D3B3D">
        <w:rPr>
          <w:color w:val="auto"/>
          <w:lang w:val="kl-GL"/>
        </w:rPr>
        <w:t>-imut</w:t>
      </w:r>
      <w:r w:rsidR="003E5BD8" w:rsidRPr="007D3B3D">
        <w:rPr>
          <w:color w:val="auto"/>
          <w:lang w:val="kl-GL"/>
        </w:rPr>
        <w:t>.</w:t>
      </w:r>
    </w:p>
    <w:p w14:paraId="6BEFD066" w14:textId="32E2BC73" w:rsidR="00323F81" w:rsidRPr="007D3B3D" w:rsidRDefault="006C0CC0" w:rsidP="005F7409">
      <w:pPr>
        <w:rPr>
          <w:color w:val="auto"/>
          <w:lang w:val="kl-GL"/>
        </w:rPr>
      </w:pPr>
      <w:r w:rsidRPr="007D3B3D">
        <w:rPr>
          <w:color w:val="auto"/>
          <w:lang w:val="kl-GL"/>
        </w:rPr>
        <w:t>Avatangiisinik, nunatamillu pineqartumik iluarseeqqi</w:t>
      </w:r>
      <w:r w:rsidR="00FB60B7" w:rsidRPr="007D3B3D">
        <w:rPr>
          <w:color w:val="auto"/>
          <w:lang w:val="kl-GL"/>
        </w:rPr>
        <w:t xml:space="preserve">nnissamut </w:t>
      </w:r>
      <w:r w:rsidR="00636A3C" w:rsidRPr="007D3B3D">
        <w:rPr>
          <w:color w:val="auto"/>
          <w:lang w:val="kl-GL"/>
        </w:rPr>
        <w:t xml:space="preserve">aningaasartuutaasinnaasut </w:t>
      </w:r>
      <w:r w:rsidRPr="007D3B3D">
        <w:rPr>
          <w:color w:val="auto"/>
          <w:lang w:val="kl-GL"/>
        </w:rPr>
        <w:t>matussuserneqarnissaannut pisinnaatitsissummik pigisaqartup aningaasatigut qularnaveeqqusiisimanissaa pillugu, Inatsisartut inatsisaat manna malillugu akuersissummi tunniunneqartumi</w:t>
      </w:r>
      <w:r w:rsidR="00EC31D1" w:rsidRPr="007D3B3D">
        <w:rPr>
          <w:color w:val="auto"/>
          <w:lang w:val="kl-GL"/>
        </w:rPr>
        <w:t xml:space="preserve">, aalajangersakkap </w:t>
      </w:r>
      <w:r w:rsidRPr="007D3B3D">
        <w:rPr>
          <w:color w:val="auto"/>
          <w:lang w:val="kl-GL"/>
        </w:rPr>
        <w:t>Naalakkersuisut piumasaqaatinik aalajangersaasinnaa</w:t>
      </w:r>
      <w:r w:rsidR="0053746C" w:rsidRPr="007D3B3D">
        <w:rPr>
          <w:color w:val="auto"/>
          <w:lang w:val="kl-GL"/>
        </w:rPr>
        <w:t>ti</w:t>
      </w:r>
      <w:r w:rsidRPr="007D3B3D">
        <w:rPr>
          <w:color w:val="auto"/>
          <w:lang w:val="kl-GL"/>
        </w:rPr>
        <w:t>pp</w:t>
      </w:r>
      <w:r w:rsidR="0053746C" w:rsidRPr="007D3B3D">
        <w:rPr>
          <w:color w:val="auto"/>
          <w:lang w:val="kl-GL"/>
        </w:rPr>
        <w:t>ai</w:t>
      </w:r>
      <w:r w:rsidR="00EC31D1" w:rsidRPr="007D3B3D">
        <w:rPr>
          <w:color w:val="auto"/>
          <w:lang w:val="kl-GL"/>
        </w:rPr>
        <w:t xml:space="preserve">. </w:t>
      </w:r>
      <w:r w:rsidR="003F229C" w:rsidRPr="007D3B3D">
        <w:rPr>
          <w:color w:val="auto"/>
          <w:lang w:val="kl-GL"/>
        </w:rPr>
        <w:t>Avatangiisit ajoquserneqa</w:t>
      </w:r>
      <w:r w:rsidR="00BF6F92" w:rsidRPr="007D3B3D">
        <w:rPr>
          <w:color w:val="auto"/>
          <w:lang w:val="kl-GL"/>
        </w:rPr>
        <w:t xml:space="preserve">rsimatillugit </w:t>
      </w:r>
      <w:r w:rsidR="003F229C" w:rsidRPr="007D3B3D">
        <w:rPr>
          <w:color w:val="auto"/>
          <w:lang w:val="kl-GL"/>
        </w:rPr>
        <w:t xml:space="preserve">pisinnaatitsissummik pigisaqartup </w:t>
      </w:r>
      <w:r w:rsidR="00BF6F92" w:rsidRPr="007D3B3D">
        <w:rPr>
          <w:color w:val="auto"/>
          <w:lang w:val="kl-GL"/>
        </w:rPr>
        <w:t>nammineerlun</w:t>
      </w:r>
      <w:r w:rsidR="0053746C" w:rsidRPr="007D3B3D">
        <w:rPr>
          <w:color w:val="auto"/>
          <w:lang w:val="kl-GL"/>
        </w:rPr>
        <w:t>i</w:t>
      </w:r>
      <w:r w:rsidR="00BF6F92" w:rsidRPr="007D3B3D">
        <w:rPr>
          <w:color w:val="auto"/>
          <w:lang w:val="kl-GL"/>
        </w:rPr>
        <w:t xml:space="preserve"> iluarseeqqinngippat, </w:t>
      </w:r>
      <w:r w:rsidR="00B05B1D" w:rsidRPr="007D3B3D">
        <w:rPr>
          <w:color w:val="auto"/>
          <w:lang w:val="kl-GL"/>
        </w:rPr>
        <w:t>iluarseeqqinnissami aningaasartuutissat pisortanit akiligassanngortinneqa</w:t>
      </w:r>
      <w:r w:rsidR="00B05B1D">
        <w:rPr>
          <w:color w:val="auto"/>
          <w:lang w:val="kl-GL"/>
        </w:rPr>
        <w:t>nnginnerussammata</w:t>
      </w:r>
      <w:r w:rsidR="005E089E">
        <w:rPr>
          <w:color w:val="auto"/>
          <w:lang w:val="kl-GL"/>
        </w:rPr>
        <w:t xml:space="preserve">, </w:t>
      </w:r>
      <w:r w:rsidR="00DB4DB5">
        <w:rPr>
          <w:color w:val="auto"/>
          <w:lang w:val="kl-GL"/>
        </w:rPr>
        <w:t xml:space="preserve">ajoqusersimasut iluarseqqinnissaannut </w:t>
      </w:r>
      <w:r w:rsidR="00BF6F92" w:rsidRPr="007D3B3D">
        <w:rPr>
          <w:color w:val="auto"/>
          <w:lang w:val="kl-GL"/>
        </w:rPr>
        <w:t>aningaasa</w:t>
      </w:r>
      <w:r w:rsidR="003654FB">
        <w:rPr>
          <w:color w:val="auto"/>
          <w:lang w:val="kl-GL"/>
        </w:rPr>
        <w:t>t qularnaveeqqusiunneqarsimasut naammassapput</w:t>
      </w:r>
      <w:r w:rsidR="00CB3953" w:rsidRPr="007D3B3D">
        <w:rPr>
          <w:color w:val="auto"/>
          <w:lang w:val="kl-GL"/>
        </w:rPr>
        <w:t>.</w:t>
      </w:r>
    </w:p>
    <w:p w14:paraId="59DAE8CA" w14:textId="77777777" w:rsidR="00CB3953" w:rsidRPr="007D3B3D" w:rsidRDefault="00CB3953" w:rsidP="005F7409">
      <w:pPr>
        <w:rPr>
          <w:color w:val="auto"/>
          <w:lang w:val="kl-GL"/>
        </w:rPr>
      </w:pPr>
    </w:p>
    <w:p w14:paraId="23819BDF" w14:textId="3F645E2C" w:rsidR="00CB3953" w:rsidRPr="007D3B3D" w:rsidRDefault="00237E2A" w:rsidP="005F7409">
      <w:pPr>
        <w:rPr>
          <w:color w:val="auto"/>
          <w:lang w:val="kl-GL"/>
        </w:rPr>
      </w:pPr>
      <w:r w:rsidRPr="007D3B3D">
        <w:rPr>
          <w:color w:val="auto"/>
          <w:lang w:val="kl-GL"/>
        </w:rPr>
        <w:t>Ingerlatat naammassineqar</w:t>
      </w:r>
      <w:r w:rsidR="000A3683" w:rsidRPr="007D3B3D">
        <w:rPr>
          <w:color w:val="auto"/>
          <w:lang w:val="kl-GL"/>
        </w:rPr>
        <w:t>eer</w:t>
      </w:r>
      <w:r w:rsidRPr="007D3B3D">
        <w:rPr>
          <w:color w:val="auto"/>
          <w:lang w:val="kl-GL"/>
        </w:rPr>
        <w:t>pata iluarseeqqinnissaq aalajangersakkami pingaar</w:t>
      </w:r>
      <w:r w:rsidR="000D6C44" w:rsidRPr="007D3B3D">
        <w:rPr>
          <w:color w:val="auto"/>
          <w:lang w:val="kl-GL"/>
        </w:rPr>
        <w:t>nertut siunnerfigineqarpoq,</w:t>
      </w:r>
      <w:r w:rsidR="000A3683" w:rsidRPr="007D3B3D">
        <w:rPr>
          <w:color w:val="auto"/>
          <w:lang w:val="kl-GL"/>
        </w:rPr>
        <w:t xml:space="preserve"> aammali </w:t>
      </w:r>
      <w:r w:rsidR="001871E9" w:rsidRPr="007D3B3D">
        <w:rPr>
          <w:color w:val="auto"/>
          <w:lang w:val="kl-GL"/>
        </w:rPr>
        <w:t xml:space="preserve">piffissap akuersissuteqarfiusup ingerlanerani </w:t>
      </w:r>
      <w:r w:rsidR="00460BDD" w:rsidRPr="007D3B3D">
        <w:rPr>
          <w:color w:val="auto"/>
          <w:lang w:val="kl-GL"/>
        </w:rPr>
        <w:t>§ 2</w:t>
      </w:r>
      <w:r w:rsidR="005E089E">
        <w:rPr>
          <w:color w:val="auto"/>
          <w:lang w:val="kl-GL"/>
        </w:rPr>
        <w:t>6</w:t>
      </w:r>
      <w:r w:rsidR="00460BDD" w:rsidRPr="007D3B3D">
        <w:rPr>
          <w:color w:val="auto"/>
          <w:lang w:val="kl-GL"/>
        </w:rPr>
        <w:t xml:space="preserve"> malillugu </w:t>
      </w:r>
      <w:r w:rsidR="00460BDD" w:rsidRPr="007D3B3D">
        <w:rPr>
          <w:color w:val="auto"/>
          <w:lang w:val="kl-GL"/>
        </w:rPr>
        <w:lastRenderedPageBreak/>
        <w:t xml:space="preserve">sillimmasiissutinut ilaanngitsumik </w:t>
      </w:r>
      <w:r w:rsidR="00AD374D" w:rsidRPr="007D3B3D">
        <w:rPr>
          <w:color w:val="auto"/>
          <w:lang w:val="kl-GL"/>
        </w:rPr>
        <w:t xml:space="preserve">iluarseeqqittoqartariaqartoq naliliisoqartillugu </w:t>
      </w:r>
      <w:r w:rsidR="00877A1F" w:rsidRPr="007D3B3D">
        <w:rPr>
          <w:color w:val="auto"/>
          <w:lang w:val="kl-GL"/>
        </w:rPr>
        <w:t>pingaaruteqarsinnaalluni</w:t>
      </w:r>
      <w:r w:rsidR="00D82F90" w:rsidRPr="007D3B3D">
        <w:rPr>
          <w:color w:val="auto"/>
          <w:lang w:val="kl-GL"/>
        </w:rPr>
        <w:t>.</w:t>
      </w:r>
    </w:p>
    <w:p w14:paraId="3B6F0C24" w14:textId="77777777" w:rsidR="00F43731" w:rsidRPr="007D3B3D" w:rsidRDefault="00F43731" w:rsidP="005F7409">
      <w:pPr>
        <w:rPr>
          <w:color w:val="auto"/>
          <w:lang w:val="kl-GL"/>
        </w:rPr>
      </w:pPr>
    </w:p>
    <w:p w14:paraId="3FCBFE26" w14:textId="5284BD42" w:rsidR="00F43731" w:rsidRPr="007D3B3D" w:rsidRDefault="00372F54" w:rsidP="005F7409">
      <w:pPr>
        <w:rPr>
          <w:color w:val="auto"/>
          <w:lang w:val="kl-GL"/>
        </w:rPr>
      </w:pPr>
      <w:r>
        <w:rPr>
          <w:color w:val="auto"/>
          <w:lang w:val="kl-GL"/>
        </w:rPr>
        <w:t>Q</w:t>
      </w:r>
      <w:r w:rsidR="00334E4B" w:rsidRPr="007D3B3D">
        <w:rPr>
          <w:color w:val="auto"/>
          <w:lang w:val="kl-GL"/>
        </w:rPr>
        <w:t>ularnaveeqqusiinissa</w:t>
      </w:r>
      <w:r w:rsidR="00651F19" w:rsidRPr="007D3B3D">
        <w:rPr>
          <w:color w:val="auto"/>
          <w:lang w:val="kl-GL"/>
        </w:rPr>
        <w:t>m</w:t>
      </w:r>
      <w:r w:rsidR="00334E4B" w:rsidRPr="007D3B3D">
        <w:rPr>
          <w:color w:val="auto"/>
          <w:lang w:val="kl-GL"/>
        </w:rPr>
        <w:t xml:space="preserve">ut </w:t>
      </w:r>
      <w:r>
        <w:rPr>
          <w:color w:val="auto"/>
          <w:lang w:val="kl-GL"/>
        </w:rPr>
        <w:t xml:space="preserve">Naalakkersuisut akuersissummi </w:t>
      </w:r>
      <w:r w:rsidR="00334E4B" w:rsidRPr="007D3B3D">
        <w:rPr>
          <w:color w:val="auto"/>
          <w:lang w:val="kl-GL"/>
        </w:rPr>
        <w:t>ersarinnerusunik piumasaqaasior</w:t>
      </w:r>
      <w:r>
        <w:rPr>
          <w:color w:val="auto"/>
          <w:lang w:val="kl-GL"/>
        </w:rPr>
        <w:t>sinnaapput</w:t>
      </w:r>
      <w:r w:rsidR="00452C07" w:rsidRPr="007D3B3D">
        <w:rPr>
          <w:color w:val="auto"/>
          <w:lang w:val="kl-GL"/>
        </w:rPr>
        <w:t>, matumani pisut suut qularnaveeqqusiinissamut ilaatinneqassaners</w:t>
      </w:r>
      <w:r w:rsidR="00123CB7" w:rsidRPr="007D3B3D">
        <w:rPr>
          <w:color w:val="auto"/>
          <w:lang w:val="kl-GL"/>
        </w:rPr>
        <w:t>ut</w:t>
      </w:r>
      <w:r w:rsidR="00C10197" w:rsidRPr="007D3B3D">
        <w:rPr>
          <w:color w:val="auto"/>
          <w:lang w:val="kl-GL"/>
        </w:rPr>
        <w:t>, aningaasanillu atugassiin</w:t>
      </w:r>
      <w:r w:rsidR="00516796" w:rsidRPr="007D3B3D">
        <w:rPr>
          <w:color w:val="auto"/>
          <w:lang w:val="kl-GL"/>
        </w:rPr>
        <w:t>eq ilanngullugu.</w:t>
      </w:r>
      <w:r w:rsidR="00ED4013" w:rsidRPr="007D3B3D">
        <w:rPr>
          <w:color w:val="auto"/>
          <w:lang w:val="kl-GL"/>
        </w:rPr>
        <w:t xml:space="preserve"> </w:t>
      </w:r>
    </w:p>
    <w:p w14:paraId="015911F4" w14:textId="77777777" w:rsidR="001D22DA" w:rsidRPr="007D3B3D" w:rsidRDefault="001D22DA" w:rsidP="005F7409">
      <w:pPr>
        <w:rPr>
          <w:color w:val="auto"/>
          <w:lang w:val="kl-GL"/>
        </w:rPr>
      </w:pPr>
    </w:p>
    <w:p w14:paraId="01CF3042" w14:textId="77B9CD89" w:rsidR="001D22DA" w:rsidRPr="007D3B3D" w:rsidRDefault="00F84DA1" w:rsidP="005F7409">
      <w:pPr>
        <w:rPr>
          <w:color w:val="auto"/>
          <w:lang w:val="kl-GL"/>
        </w:rPr>
      </w:pPr>
      <w:r w:rsidRPr="007D3B3D">
        <w:rPr>
          <w:color w:val="auto"/>
          <w:lang w:val="kl-GL"/>
        </w:rPr>
        <w:t>Imm</w:t>
      </w:r>
      <w:r w:rsidR="001D22DA" w:rsidRPr="007D3B3D">
        <w:rPr>
          <w:color w:val="auto"/>
          <w:lang w:val="kl-GL"/>
        </w:rPr>
        <w:t>. 2</w:t>
      </w:r>
      <w:r w:rsidRPr="007D3B3D">
        <w:rPr>
          <w:color w:val="auto"/>
          <w:lang w:val="kl-GL"/>
        </w:rPr>
        <w:t>-mut</w:t>
      </w:r>
      <w:r w:rsidR="001D22DA" w:rsidRPr="007D3B3D">
        <w:rPr>
          <w:color w:val="auto"/>
          <w:lang w:val="kl-GL"/>
        </w:rPr>
        <w:t>.</w:t>
      </w:r>
    </w:p>
    <w:p w14:paraId="6D73043D" w14:textId="232C584B" w:rsidR="005D2B5D" w:rsidRDefault="00192EF5" w:rsidP="005F7409">
      <w:pPr>
        <w:rPr>
          <w:color w:val="auto"/>
          <w:lang w:val="kl-GL"/>
        </w:rPr>
      </w:pPr>
      <w:r w:rsidRPr="007D3B3D">
        <w:rPr>
          <w:color w:val="auto"/>
          <w:lang w:val="kl-GL"/>
        </w:rPr>
        <w:t>Suliniutip qanoq ittuunera, annertussusaa, avatangiisinut sunniutaasinnaasut kiisalu iluarseeqqinnissami aningaasartuutissatut missiliussat tunuliaqutaralugit</w:t>
      </w:r>
      <w:r w:rsidR="0069117C" w:rsidRPr="007D3B3D">
        <w:rPr>
          <w:color w:val="auto"/>
          <w:lang w:val="kl-GL"/>
        </w:rPr>
        <w:t xml:space="preserve"> </w:t>
      </w:r>
      <w:r w:rsidRPr="007D3B3D">
        <w:rPr>
          <w:color w:val="auto"/>
          <w:lang w:val="kl-GL"/>
        </w:rPr>
        <w:t>qularnaveeqqusiussassat annertussusissaat, ilusissaallu Naalakkersuisunit aalajangersarneqassa</w:t>
      </w:r>
      <w:r w:rsidR="0069117C" w:rsidRPr="007D3B3D">
        <w:rPr>
          <w:color w:val="auto"/>
          <w:lang w:val="kl-GL"/>
        </w:rPr>
        <w:t>sut, aalajangersakkap aalajangersarpaa.</w:t>
      </w:r>
    </w:p>
    <w:p w14:paraId="75EF4CE9" w14:textId="77777777" w:rsidR="001960F7" w:rsidRDefault="001960F7" w:rsidP="005F7409">
      <w:pPr>
        <w:rPr>
          <w:color w:val="auto"/>
          <w:lang w:val="kl-GL"/>
        </w:rPr>
      </w:pPr>
    </w:p>
    <w:p w14:paraId="676B9226" w14:textId="2155A3BE" w:rsidR="001960F7" w:rsidRPr="007D3B3D" w:rsidRDefault="006E49AF" w:rsidP="00761D77">
      <w:pPr>
        <w:rPr>
          <w:color w:val="auto"/>
          <w:lang w:val="kl-GL"/>
        </w:rPr>
      </w:pPr>
      <w:r w:rsidRPr="00B849A5">
        <w:rPr>
          <w:lang w:val="kl-GL"/>
        </w:rPr>
        <w:t>Assersuutigalugu q</w:t>
      </w:r>
      <w:r w:rsidR="001960F7" w:rsidRPr="00B849A5">
        <w:rPr>
          <w:lang w:val="kl-GL"/>
        </w:rPr>
        <w:t>ularnaveeqqusiu</w:t>
      </w:r>
      <w:r w:rsidR="00063B89" w:rsidRPr="00B849A5">
        <w:rPr>
          <w:lang w:val="kl-GL"/>
        </w:rPr>
        <w:t>ssat aningaaseriviup qularnaveeqqusiinerissa</w:t>
      </w:r>
      <w:r w:rsidRPr="00B849A5">
        <w:rPr>
          <w:lang w:val="kl-GL"/>
        </w:rPr>
        <w:t>gai</w:t>
      </w:r>
      <w:r w:rsidR="00E946C2">
        <w:rPr>
          <w:lang w:val="kl-GL"/>
        </w:rPr>
        <w:t xml:space="preserve">, </w:t>
      </w:r>
      <w:r w:rsidR="00E946C2" w:rsidRPr="00E946C2">
        <w:rPr>
          <w:lang w:val="kl-GL"/>
        </w:rPr>
        <w:t>qularnaveeqqutitut</w:t>
      </w:r>
      <w:r w:rsidR="00E946C2">
        <w:rPr>
          <w:lang w:val="kl-GL"/>
        </w:rPr>
        <w:t xml:space="preserve"> konto</w:t>
      </w:r>
      <w:r w:rsidR="00A72DEE">
        <w:rPr>
          <w:lang w:val="kl-GL"/>
        </w:rPr>
        <w:t>mi</w:t>
      </w:r>
      <w:r w:rsidR="00E946C2">
        <w:rPr>
          <w:lang w:val="kl-GL"/>
        </w:rPr>
        <w:t xml:space="preserve"> uninngasuutigineqassasut</w:t>
      </w:r>
      <w:r w:rsidR="00A72DEE">
        <w:rPr>
          <w:lang w:val="kl-GL"/>
        </w:rPr>
        <w:t xml:space="preserve"> imaluunniit ingerlatseqatigiiffiup piginnittup qularnaveeqqusiutissagai</w:t>
      </w:r>
      <w:r w:rsidRPr="00B849A5">
        <w:rPr>
          <w:lang w:val="kl-GL"/>
        </w:rPr>
        <w:t xml:space="preserve"> Naa</w:t>
      </w:r>
      <w:r>
        <w:rPr>
          <w:lang w:val="kl-GL"/>
        </w:rPr>
        <w:t>lakkersuisut aalajangersarsinnaavaat</w:t>
      </w:r>
      <w:r w:rsidR="00A72DEE">
        <w:rPr>
          <w:lang w:val="kl-GL"/>
        </w:rPr>
        <w:t>.</w:t>
      </w:r>
      <w:r w:rsidR="001960F7" w:rsidRPr="00B849A5">
        <w:rPr>
          <w:lang w:val="kl-GL"/>
        </w:rPr>
        <w:t>.</w:t>
      </w:r>
    </w:p>
    <w:p w14:paraId="3E560945" w14:textId="77777777" w:rsidR="00885622" w:rsidRPr="007D3B3D" w:rsidRDefault="00885622" w:rsidP="005F7409">
      <w:pPr>
        <w:rPr>
          <w:color w:val="auto"/>
          <w:lang w:val="kl-GL"/>
        </w:rPr>
      </w:pPr>
    </w:p>
    <w:p w14:paraId="48937FB7" w14:textId="42EC1ED4" w:rsidR="001D22DA" w:rsidRPr="007D3B3D" w:rsidRDefault="00496F2E" w:rsidP="005F7409">
      <w:pPr>
        <w:rPr>
          <w:color w:val="auto"/>
          <w:lang w:val="kl-GL"/>
        </w:rPr>
      </w:pPr>
      <w:r w:rsidRPr="007D3B3D">
        <w:rPr>
          <w:color w:val="auto"/>
          <w:lang w:val="kl-GL"/>
        </w:rPr>
        <w:t xml:space="preserve">Naleqquttumik </w:t>
      </w:r>
      <w:r w:rsidR="005C7812" w:rsidRPr="007D3B3D">
        <w:rPr>
          <w:color w:val="auto"/>
          <w:lang w:val="kl-GL"/>
        </w:rPr>
        <w:t>tunnga</w:t>
      </w:r>
      <w:r w:rsidR="002C4270" w:rsidRPr="007D3B3D">
        <w:rPr>
          <w:color w:val="auto"/>
          <w:lang w:val="kl-GL"/>
        </w:rPr>
        <w:t>veqartitsin</w:t>
      </w:r>
      <w:r w:rsidR="000F6003" w:rsidRPr="007D3B3D">
        <w:rPr>
          <w:color w:val="auto"/>
          <w:lang w:val="kl-GL"/>
        </w:rPr>
        <w:t xml:space="preserve">issamut </w:t>
      </w:r>
      <w:r w:rsidR="002C4270" w:rsidRPr="007D3B3D">
        <w:rPr>
          <w:color w:val="auto"/>
          <w:lang w:val="kl-GL"/>
        </w:rPr>
        <w:t xml:space="preserve">aalajangersagaq </w:t>
      </w:r>
      <w:r w:rsidR="00003045" w:rsidRPr="007D3B3D">
        <w:rPr>
          <w:color w:val="auto"/>
          <w:lang w:val="kl-GL"/>
        </w:rPr>
        <w:t>atavoq, tassa</w:t>
      </w:r>
      <w:r w:rsidR="00BC2A3D" w:rsidRPr="007D3B3D">
        <w:rPr>
          <w:color w:val="auto"/>
          <w:lang w:val="kl-GL"/>
        </w:rPr>
        <w:t>nilu ingerlatat</w:t>
      </w:r>
      <w:r w:rsidR="000F1CFE" w:rsidRPr="007D3B3D">
        <w:rPr>
          <w:color w:val="auto"/>
          <w:lang w:val="kl-GL"/>
        </w:rPr>
        <w:t xml:space="preserve"> kingunerisaannik </w:t>
      </w:r>
      <w:r w:rsidR="00BC2A3D" w:rsidRPr="007D3B3D">
        <w:rPr>
          <w:color w:val="auto"/>
          <w:lang w:val="kl-GL"/>
        </w:rPr>
        <w:t>avatangiisi</w:t>
      </w:r>
      <w:r w:rsidR="0028771D" w:rsidRPr="007D3B3D">
        <w:rPr>
          <w:color w:val="auto"/>
          <w:lang w:val="kl-GL"/>
        </w:rPr>
        <w:t xml:space="preserve">tigut </w:t>
      </w:r>
      <w:r w:rsidR="00044F19" w:rsidRPr="007D3B3D">
        <w:rPr>
          <w:color w:val="auto"/>
          <w:lang w:val="kl-GL"/>
        </w:rPr>
        <w:t xml:space="preserve">akornusiisinnaanernut </w:t>
      </w:r>
      <w:r w:rsidR="000F1CFE" w:rsidRPr="007D3B3D">
        <w:rPr>
          <w:color w:val="auto"/>
          <w:lang w:val="kl-GL"/>
        </w:rPr>
        <w:t xml:space="preserve">naapertuuttumik </w:t>
      </w:r>
      <w:r w:rsidR="00003045" w:rsidRPr="007D3B3D">
        <w:rPr>
          <w:color w:val="auto"/>
          <w:lang w:val="kl-GL"/>
        </w:rPr>
        <w:t>qularnaveeqqusi</w:t>
      </w:r>
      <w:r w:rsidR="000F1CFE" w:rsidRPr="007D3B3D">
        <w:rPr>
          <w:color w:val="auto"/>
          <w:lang w:val="kl-GL"/>
        </w:rPr>
        <w:t xml:space="preserve">isoqassalluni. </w:t>
      </w:r>
      <w:r w:rsidR="00D61037" w:rsidRPr="007D3B3D">
        <w:rPr>
          <w:color w:val="auto"/>
          <w:lang w:val="kl-GL"/>
        </w:rPr>
        <w:t>A</w:t>
      </w:r>
      <w:r w:rsidR="00044F19" w:rsidRPr="007D3B3D">
        <w:rPr>
          <w:color w:val="auto"/>
          <w:lang w:val="kl-GL"/>
        </w:rPr>
        <w:t>kornuserneqar</w:t>
      </w:r>
      <w:r w:rsidR="00D61037" w:rsidRPr="007D3B3D">
        <w:rPr>
          <w:color w:val="auto"/>
          <w:lang w:val="kl-GL"/>
        </w:rPr>
        <w:t xml:space="preserve">atarsinnaasunut, iluarseeqqinnissamilu aningaasartuutaasinnaasunut </w:t>
      </w:r>
      <w:r w:rsidR="007A5140" w:rsidRPr="007D3B3D">
        <w:rPr>
          <w:color w:val="auto"/>
          <w:lang w:val="kl-GL"/>
        </w:rPr>
        <w:t>qularnaveeqqusiussat naapertuunnissaat</w:t>
      </w:r>
      <w:r w:rsidR="00712F5A" w:rsidRPr="007D3B3D">
        <w:rPr>
          <w:color w:val="auto"/>
          <w:lang w:val="kl-GL"/>
        </w:rPr>
        <w:t xml:space="preserve">, ingerlatallu assigiinngissusaasa isiginiarneqarnissaat </w:t>
      </w:r>
      <w:r w:rsidR="007A5140" w:rsidRPr="007D3B3D">
        <w:rPr>
          <w:color w:val="auto"/>
          <w:lang w:val="kl-GL"/>
        </w:rPr>
        <w:t>t</w:t>
      </w:r>
      <w:r w:rsidR="000F1CFE" w:rsidRPr="007D3B3D">
        <w:rPr>
          <w:color w:val="auto"/>
          <w:lang w:val="kl-GL"/>
        </w:rPr>
        <w:t>aassumap qulakkiissavaa</w:t>
      </w:r>
      <w:r w:rsidR="001D22DA" w:rsidRPr="007D3B3D">
        <w:rPr>
          <w:color w:val="auto"/>
          <w:lang w:val="kl-GL"/>
        </w:rPr>
        <w:t>.</w:t>
      </w:r>
    </w:p>
    <w:p w14:paraId="3D8BC4E4" w14:textId="77777777" w:rsidR="00455E54" w:rsidRPr="007D3B3D" w:rsidRDefault="00455E54" w:rsidP="005F7409">
      <w:pPr>
        <w:rPr>
          <w:color w:val="auto"/>
          <w:lang w:val="kl-GL"/>
        </w:rPr>
      </w:pPr>
    </w:p>
    <w:p w14:paraId="32D3DA59" w14:textId="1E43F1DF" w:rsidR="00455E54" w:rsidRPr="007D3B3D" w:rsidRDefault="00A34C6A" w:rsidP="005F7409">
      <w:pPr>
        <w:rPr>
          <w:color w:val="auto"/>
          <w:lang w:val="kl-GL"/>
        </w:rPr>
      </w:pPr>
      <w:r w:rsidRPr="007D3B3D">
        <w:rPr>
          <w:color w:val="auto"/>
          <w:lang w:val="kl-GL"/>
        </w:rPr>
        <w:t>Imm</w:t>
      </w:r>
      <w:r w:rsidR="00455E54" w:rsidRPr="007D3B3D">
        <w:rPr>
          <w:color w:val="auto"/>
          <w:lang w:val="kl-GL"/>
        </w:rPr>
        <w:t>. 3</w:t>
      </w:r>
      <w:r w:rsidRPr="007D3B3D">
        <w:rPr>
          <w:color w:val="auto"/>
          <w:lang w:val="kl-GL"/>
        </w:rPr>
        <w:t>-mut</w:t>
      </w:r>
      <w:r w:rsidR="00455E54" w:rsidRPr="007D3B3D">
        <w:rPr>
          <w:color w:val="auto"/>
          <w:lang w:val="kl-GL"/>
        </w:rPr>
        <w:t>.</w:t>
      </w:r>
    </w:p>
    <w:p w14:paraId="7DA3E3EA" w14:textId="511BF03A" w:rsidR="00455E54" w:rsidRPr="007D3B3D" w:rsidRDefault="00A00B8A" w:rsidP="005F7409">
      <w:pPr>
        <w:rPr>
          <w:color w:val="auto"/>
          <w:lang w:val="kl-GL"/>
        </w:rPr>
      </w:pPr>
      <w:r w:rsidRPr="007D3B3D">
        <w:rPr>
          <w:color w:val="auto"/>
          <w:lang w:val="kl-GL"/>
        </w:rPr>
        <w:t xml:space="preserve">Pissutsit annertuumik allanngorpata, </w:t>
      </w:r>
      <w:r w:rsidR="009819B7" w:rsidRPr="007D3B3D">
        <w:rPr>
          <w:color w:val="auto"/>
          <w:lang w:val="kl-GL"/>
        </w:rPr>
        <w:t xml:space="preserve">Naalakkersuisut </w:t>
      </w:r>
      <w:r w:rsidRPr="007D3B3D">
        <w:rPr>
          <w:color w:val="auto"/>
          <w:lang w:val="kl-GL"/>
        </w:rPr>
        <w:t>qularnaveeqqusiinissamut piumasaqaati</w:t>
      </w:r>
      <w:r w:rsidR="009819B7" w:rsidRPr="007D3B3D">
        <w:rPr>
          <w:color w:val="auto"/>
          <w:lang w:val="kl-GL"/>
        </w:rPr>
        <w:t xml:space="preserve">nik </w:t>
      </w:r>
      <w:r w:rsidRPr="007D3B3D">
        <w:rPr>
          <w:color w:val="auto"/>
          <w:lang w:val="kl-GL"/>
        </w:rPr>
        <w:t>allan</w:t>
      </w:r>
      <w:r w:rsidR="009819B7" w:rsidRPr="007D3B3D">
        <w:rPr>
          <w:color w:val="auto"/>
          <w:lang w:val="kl-GL"/>
        </w:rPr>
        <w:t>nguinissaannut imm. 3-p periarfissippai. Uani assersuutigalugu</w:t>
      </w:r>
      <w:r w:rsidR="004C6FD0" w:rsidRPr="007D3B3D">
        <w:rPr>
          <w:color w:val="auto"/>
          <w:lang w:val="kl-GL"/>
        </w:rPr>
        <w:t xml:space="preserve"> tassaasinnaavoq </w:t>
      </w:r>
      <w:r w:rsidR="00A81030" w:rsidRPr="007D3B3D">
        <w:rPr>
          <w:color w:val="auto"/>
          <w:lang w:val="kl-GL"/>
        </w:rPr>
        <w:t>avatangiisinut sunniutissat</w:t>
      </w:r>
      <w:r w:rsidR="004C6FD0" w:rsidRPr="007D3B3D">
        <w:rPr>
          <w:color w:val="auto"/>
          <w:lang w:val="kl-GL"/>
        </w:rPr>
        <w:t xml:space="preserve"> </w:t>
      </w:r>
      <w:r w:rsidR="00A81030" w:rsidRPr="007D3B3D">
        <w:rPr>
          <w:color w:val="auto"/>
          <w:lang w:val="kl-GL"/>
        </w:rPr>
        <w:t>imaluunniit iluarseeqqinnissami aningaasartuutissat</w:t>
      </w:r>
      <w:r w:rsidR="004C6FD0" w:rsidRPr="007D3B3D">
        <w:rPr>
          <w:color w:val="auto"/>
          <w:lang w:val="kl-GL"/>
        </w:rPr>
        <w:t xml:space="preserve"> ilimageqqaa</w:t>
      </w:r>
      <w:r w:rsidR="007561DB" w:rsidRPr="007D3B3D">
        <w:rPr>
          <w:color w:val="auto"/>
          <w:lang w:val="kl-GL"/>
        </w:rPr>
        <w:t>kk</w:t>
      </w:r>
      <w:r w:rsidR="004C6FD0" w:rsidRPr="007D3B3D">
        <w:rPr>
          <w:color w:val="auto"/>
          <w:lang w:val="kl-GL"/>
        </w:rPr>
        <w:t>amit annertunerussasut paasissutissat takutippassu</w:t>
      </w:r>
      <w:r w:rsidR="007561DB" w:rsidRPr="007D3B3D">
        <w:rPr>
          <w:color w:val="auto"/>
          <w:lang w:val="kl-GL"/>
        </w:rPr>
        <w:t xml:space="preserve">k. </w:t>
      </w:r>
      <w:r w:rsidR="003A2A8E" w:rsidRPr="007D3B3D">
        <w:rPr>
          <w:color w:val="auto"/>
          <w:lang w:val="kl-GL"/>
        </w:rPr>
        <w:t>Soorlu aamma a</w:t>
      </w:r>
      <w:r w:rsidR="007561DB" w:rsidRPr="007D3B3D">
        <w:rPr>
          <w:color w:val="auto"/>
          <w:lang w:val="kl-GL"/>
        </w:rPr>
        <w:t>kuersissutip annertussusaa</w:t>
      </w:r>
      <w:r w:rsidR="008817A9" w:rsidRPr="007D3B3D">
        <w:rPr>
          <w:color w:val="auto"/>
          <w:lang w:val="kl-GL"/>
        </w:rPr>
        <w:t xml:space="preserve"> allanng</w:t>
      </w:r>
      <w:r w:rsidR="0053746C" w:rsidRPr="007D3B3D">
        <w:rPr>
          <w:color w:val="auto"/>
          <w:lang w:val="kl-GL"/>
        </w:rPr>
        <w:t>u</w:t>
      </w:r>
      <w:r w:rsidR="008817A9" w:rsidRPr="007D3B3D">
        <w:rPr>
          <w:color w:val="auto"/>
          <w:lang w:val="kl-GL"/>
        </w:rPr>
        <w:t>iffigineqarpat</w:t>
      </w:r>
      <w:r w:rsidR="003A2A8E" w:rsidRPr="007D3B3D">
        <w:rPr>
          <w:color w:val="auto"/>
          <w:lang w:val="kl-GL"/>
        </w:rPr>
        <w:t xml:space="preserve">, </w:t>
      </w:r>
      <w:r w:rsidR="008817A9" w:rsidRPr="007D3B3D">
        <w:rPr>
          <w:color w:val="auto"/>
          <w:lang w:val="kl-GL"/>
        </w:rPr>
        <w:t xml:space="preserve">soorlu </w:t>
      </w:r>
      <w:r w:rsidR="003A2A8E" w:rsidRPr="007D3B3D">
        <w:rPr>
          <w:color w:val="auto"/>
          <w:lang w:val="kl-GL"/>
        </w:rPr>
        <w:t>assersuutigalugu sumiiffik akuersissuteqarfiusoq</w:t>
      </w:r>
      <w:r w:rsidR="008817A9" w:rsidRPr="007D3B3D">
        <w:rPr>
          <w:color w:val="auto"/>
          <w:lang w:val="kl-GL"/>
        </w:rPr>
        <w:t xml:space="preserve"> allanngortinneqarpat. </w:t>
      </w:r>
      <w:r w:rsidR="00761D77">
        <w:rPr>
          <w:color w:val="auto"/>
          <w:lang w:val="kl-GL"/>
        </w:rPr>
        <w:t>Taamaalilluni q</w:t>
      </w:r>
      <w:r w:rsidR="00833F3E" w:rsidRPr="007D3B3D">
        <w:rPr>
          <w:color w:val="auto"/>
          <w:lang w:val="kl-GL"/>
        </w:rPr>
        <w:t xml:space="preserve">ularnarveeqqusiineq peratarsinnaasunut </w:t>
      </w:r>
      <w:r w:rsidR="00057100" w:rsidRPr="007D3B3D">
        <w:rPr>
          <w:color w:val="auto"/>
          <w:lang w:val="kl-GL"/>
        </w:rPr>
        <w:t xml:space="preserve">qaqugukkulluunniit </w:t>
      </w:r>
      <w:r w:rsidR="00833F3E" w:rsidRPr="007D3B3D">
        <w:rPr>
          <w:color w:val="auto"/>
          <w:lang w:val="kl-GL"/>
        </w:rPr>
        <w:t>naleqq</w:t>
      </w:r>
      <w:r w:rsidR="00057100" w:rsidRPr="007D3B3D">
        <w:rPr>
          <w:color w:val="auto"/>
          <w:lang w:val="kl-GL"/>
        </w:rPr>
        <w:t>ussar</w:t>
      </w:r>
      <w:r w:rsidR="00171AAF">
        <w:rPr>
          <w:color w:val="auto"/>
          <w:lang w:val="kl-GL"/>
        </w:rPr>
        <w:t>neqarsinnaapput</w:t>
      </w:r>
      <w:r w:rsidR="00E52674" w:rsidRPr="007D3B3D">
        <w:rPr>
          <w:color w:val="auto"/>
          <w:lang w:val="kl-GL"/>
        </w:rPr>
        <w:t>.</w:t>
      </w:r>
    </w:p>
    <w:p w14:paraId="291A00D7" w14:textId="77777777" w:rsidR="00E56C43" w:rsidRPr="007D3B3D" w:rsidRDefault="00E56C43" w:rsidP="005F7409">
      <w:pPr>
        <w:rPr>
          <w:color w:val="auto"/>
          <w:lang w:val="kl-GL"/>
        </w:rPr>
      </w:pPr>
    </w:p>
    <w:p w14:paraId="1E7E10C2" w14:textId="414F2872" w:rsidR="00E56C43" w:rsidRPr="007D3B3D" w:rsidRDefault="002130EF" w:rsidP="005F7409">
      <w:pPr>
        <w:rPr>
          <w:color w:val="auto"/>
          <w:lang w:val="kl-GL"/>
        </w:rPr>
      </w:pPr>
      <w:r w:rsidRPr="007D3B3D">
        <w:rPr>
          <w:color w:val="auto"/>
          <w:lang w:val="kl-GL"/>
        </w:rPr>
        <w:t>Qularnaveeqqusiinissamut piumasaqaatinik allannguineq</w:t>
      </w:r>
      <w:r w:rsidR="00EF6B9B" w:rsidRPr="007D3B3D">
        <w:rPr>
          <w:color w:val="auto"/>
          <w:lang w:val="kl-GL"/>
        </w:rPr>
        <w:t>, imm. 2-mi tunngaviit naapertorlugit pissaaq</w:t>
      </w:r>
      <w:r w:rsidR="00B90A92" w:rsidRPr="007D3B3D">
        <w:rPr>
          <w:color w:val="auto"/>
          <w:lang w:val="kl-GL"/>
        </w:rPr>
        <w:t xml:space="preserve">. </w:t>
      </w:r>
    </w:p>
    <w:p w14:paraId="5F43A867" w14:textId="77777777" w:rsidR="00C84AE2" w:rsidRPr="007D3B3D" w:rsidRDefault="00C84AE2" w:rsidP="005F7409">
      <w:pPr>
        <w:rPr>
          <w:color w:val="auto"/>
          <w:lang w:val="kl-GL"/>
        </w:rPr>
      </w:pPr>
    </w:p>
    <w:p w14:paraId="4EEED2DE" w14:textId="37DBB404" w:rsidR="00C84AE2" w:rsidRPr="007D3B3D" w:rsidRDefault="00C84AE2" w:rsidP="005F7409">
      <w:pPr>
        <w:pStyle w:val="Typografi1"/>
        <w:rPr>
          <w:color w:val="auto"/>
          <w:lang w:val="kl-GL"/>
        </w:rPr>
      </w:pPr>
      <w:r w:rsidRPr="007D3B3D">
        <w:rPr>
          <w:color w:val="auto"/>
          <w:lang w:val="kl-GL"/>
        </w:rPr>
        <w:t>§ 2</w:t>
      </w:r>
      <w:r w:rsidR="00171AAF">
        <w:rPr>
          <w:color w:val="auto"/>
          <w:lang w:val="kl-GL"/>
        </w:rPr>
        <w:t>8</w:t>
      </w:r>
      <w:r w:rsidR="00F04430" w:rsidRPr="007D3B3D">
        <w:rPr>
          <w:color w:val="auto"/>
          <w:lang w:val="kl-GL"/>
        </w:rPr>
        <w:t>-mut</w:t>
      </w:r>
    </w:p>
    <w:p w14:paraId="3B1C65B7" w14:textId="77777777" w:rsidR="00C84AE2" w:rsidRPr="007D3B3D" w:rsidRDefault="00C84AE2" w:rsidP="005F7409">
      <w:pPr>
        <w:rPr>
          <w:color w:val="auto"/>
          <w:lang w:val="kl-GL"/>
        </w:rPr>
      </w:pPr>
    </w:p>
    <w:p w14:paraId="4B76F9DE" w14:textId="4BF1CF03" w:rsidR="00C84AE2" w:rsidRPr="007D3B3D" w:rsidRDefault="00F04430" w:rsidP="005F7409">
      <w:pPr>
        <w:rPr>
          <w:color w:val="auto"/>
          <w:lang w:val="kl-GL"/>
        </w:rPr>
      </w:pPr>
      <w:r w:rsidRPr="007D3B3D">
        <w:rPr>
          <w:color w:val="auto"/>
          <w:lang w:val="kl-GL"/>
        </w:rPr>
        <w:t>Imm</w:t>
      </w:r>
      <w:r w:rsidR="00C84AE2" w:rsidRPr="007D3B3D">
        <w:rPr>
          <w:color w:val="auto"/>
          <w:lang w:val="kl-GL"/>
        </w:rPr>
        <w:t>. 1</w:t>
      </w:r>
      <w:r w:rsidRPr="007D3B3D">
        <w:rPr>
          <w:color w:val="auto"/>
          <w:lang w:val="kl-GL"/>
        </w:rPr>
        <w:t>-imut</w:t>
      </w:r>
      <w:r w:rsidR="00C84AE2" w:rsidRPr="007D3B3D">
        <w:rPr>
          <w:color w:val="auto"/>
          <w:lang w:val="kl-GL"/>
        </w:rPr>
        <w:t>.</w:t>
      </w:r>
    </w:p>
    <w:p w14:paraId="4C1A4BF8" w14:textId="0461C602" w:rsidR="009E1C4F" w:rsidRPr="007D3B3D" w:rsidRDefault="00650DC0" w:rsidP="005F7409">
      <w:pPr>
        <w:rPr>
          <w:color w:val="auto"/>
          <w:lang w:val="kl-GL"/>
        </w:rPr>
      </w:pPr>
      <w:r w:rsidRPr="007D3B3D">
        <w:rPr>
          <w:color w:val="auto"/>
          <w:lang w:val="kl-GL"/>
        </w:rPr>
        <w:t xml:space="preserve">Inatsisartut inatsisaat </w:t>
      </w:r>
      <w:r w:rsidR="00F43FB3" w:rsidRPr="007D3B3D">
        <w:rPr>
          <w:color w:val="auto"/>
          <w:lang w:val="kl-GL"/>
        </w:rPr>
        <w:t xml:space="preserve">malillugu akuersissummi </w:t>
      </w:r>
      <w:r w:rsidR="00722798" w:rsidRPr="007D3B3D">
        <w:rPr>
          <w:color w:val="auto"/>
          <w:lang w:val="kl-GL"/>
        </w:rPr>
        <w:t>piumasaqaatit allat aalajangersarneqarsi</w:t>
      </w:r>
      <w:r w:rsidR="0053746C" w:rsidRPr="007D3B3D">
        <w:rPr>
          <w:color w:val="auto"/>
          <w:lang w:val="kl-GL"/>
        </w:rPr>
        <w:t>n</w:t>
      </w:r>
      <w:r w:rsidR="00722798" w:rsidRPr="007D3B3D">
        <w:rPr>
          <w:color w:val="auto"/>
          <w:lang w:val="kl-GL"/>
        </w:rPr>
        <w:t>naasut, i</w:t>
      </w:r>
      <w:r w:rsidR="000C5675" w:rsidRPr="007D3B3D">
        <w:rPr>
          <w:color w:val="auto"/>
          <w:lang w:val="kl-GL"/>
        </w:rPr>
        <w:t>mm- 1-imi aalajangersagaq tamakkiisuunngi</w:t>
      </w:r>
      <w:r w:rsidR="00722798" w:rsidRPr="007D3B3D">
        <w:rPr>
          <w:color w:val="auto"/>
          <w:lang w:val="kl-GL"/>
        </w:rPr>
        <w:t xml:space="preserve">tsumik </w:t>
      </w:r>
      <w:r w:rsidR="00E62F01" w:rsidRPr="007D3B3D">
        <w:rPr>
          <w:color w:val="auto"/>
          <w:lang w:val="kl-GL"/>
        </w:rPr>
        <w:t xml:space="preserve">allattugartaqarpoq. </w:t>
      </w:r>
      <w:r w:rsidR="00C247A0" w:rsidRPr="007D3B3D">
        <w:rPr>
          <w:color w:val="auto"/>
          <w:lang w:val="kl-GL"/>
        </w:rPr>
        <w:t>Akuersissutip suussusaa, suliniullu pineqartoq apeqqutaa</w:t>
      </w:r>
      <w:r w:rsidR="0070763C" w:rsidRPr="007D3B3D">
        <w:rPr>
          <w:color w:val="auto"/>
          <w:lang w:val="kl-GL"/>
        </w:rPr>
        <w:t xml:space="preserve">tillugit </w:t>
      </w:r>
      <w:r w:rsidR="00462743" w:rsidRPr="007D3B3D">
        <w:rPr>
          <w:color w:val="auto"/>
          <w:lang w:val="kl-GL"/>
        </w:rPr>
        <w:lastRenderedPageBreak/>
        <w:t xml:space="preserve">piumasaqaatinut </w:t>
      </w:r>
      <w:r w:rsidR="0070763C" w:rsidRPr="007D3B3D">
        <w:rPr>
          <w:color w:val="auto"/>
          <w:lang w:val="kl-GL"/>
        </w:rPr>
        <w:t>nikerarsinnaa</w:t>
      </w:r>
      <w:r w:rsidR="00462743" w:rsidRPr="007D3B3D">
        <w:rPr>
          <w:color w:val="auto"/>
          <w:lang w:val="kl-GL"/>
        </w:rPr>
        <w:t>sunut, aalajangersagaq p</w:t>
      </w:r>
      <w:r w:rsidR="00E62F01" w:rsidRPr="007D3B3D">
        <w:rPr>
          <w:color w:val="auto"/>
          <w:lang w:val="kl-GL"/>
        </w:rPr>
        <w:t>ingaarnertut sinaakkuti</w:t>
      </w:r>
      <w:r w:rsidR="00462743" w:rsidRPr="007D3B3D">
        <w:rPr>
          <w:color w:val="auto"/>
          <w:lang w:val="kl-GL"/>
        </w:rPr>
        <w:t>ssiivoq.</w:t>
      </w:r>
      <w:r w:rsidR="005565B4" w:rsidRPr="007D3B3D">
        <w:rPr>
          <w:color w:val="auto"/>
          <w:lang w:val="kl-GL"/>
        </w:rPr>
        <w:t xml:space="preserve"> </w:t>
      </w:r>
      <w:r w:rsidR="00D46FA1" w:rsidRPr="007D3B3D">
        <w:rPr>
          <w:color w:val="auto"/>
          <w:lang w:val="kl-GL"/>
        </w:rPr>
        <w:br/>
      </w:r>
    </w:p>
    <w:p w14:paraId="384048D5" w14:textId="57BFCB40" w:rsidR="009D4E68" w:rsidRPr="007D3B3D" w:rsidRDefault="00F34E9D" w:rsidP="005F7409">
      <w:pPr>
        <w:rPr>
          <w:color w:val="auto"/>
          <w:lang w:val="kl-GL"/>
        </w:rPr>
      </w:pPr>
      <w:r w:rsidRPr="007D3B3D">
        <w:rPr>
          <w:color w:val="auto"/>
          <w:lang w:val="kl-GL"/>
        </w:rPr>
        <w:t>M</w:t>
      </w:r>
      <w:r w:rsidR="00A537A4" w:rsidRPr="007D3B3D">
        <w:rPr>
          <w:color w:val="auto"/>
          <w:lang w:val="kl-GL"/>
        </w:rPr>
        <w:t>ali</w:t>
      </w:r>
      <w:r w:rsidR="00CC6B3D" w:rsidRPr="007D3B3D">
        <w:rPr>
          <w:color w:val="auto"/>
          <w:lang w:val="kl-GL"/>
        </w:rPr>
        <w:t xml:space="preserve">ttarisassatigut pisariaqartumik </w:t>
      </w:r>
      <w:r w:rsidRPr="007D3B3D">
        <w:rPr>
          <w:color w:val="auto"/>
          <w:lang w:val="kl-GL"/>
        </w:rPr>
        <w:t xml:space="preserve">Naalakkersuisut </w:t>
      </w:r>
      <w:r w:rsidR="0066173B" w:rsidRPr="007D3B3D">
        <w:rPr>
          <w:color w:val="auto"/>
          <w:lang w:val="kl-GL"/>
        </w:rPr>
        <w:t>eqaa</w:t>
      </w:r>
      <w:r w:rsidR="00F73344" w:rsidRPr="007D3B3D">
        <w:rPr>
          <w:color w:val="auto"/>
          <w:lang w:val="kl-GL"/>
        </w:rPr>
        <w:t>ssuseqartinniarlugit</w:t>
      </w:r>
      <w:r w:rsidR="00D50118" w:rsidRPr="007D3B3D">
        <w:rPr>
          <w:color w:val="auto"/>
          <w:lang w:val="kl-GL"/>
        </w:rPr>
        <w:t>, ilutigisaanillu</w:t>
      </w:r>
      <w:r w:rsidR="00817324" w:rsidRPr="007D3B3D">
        <w:rPr>
          <w:color w:val="auto"/>
          <w:lang w:val="kl-GL"/>
        </w:rPr>
        <w:t xml:space="preserve"> </w:t>
      </w:r>
      <w:r w:rsidR="00D330F8" w:rsidRPr="007D3B3D">
        <w:rPr>
          <w:color w:val="auto"/>
          <w:lang w:val="kl-GL"/>
        </w:rPr>
        <w:t xml:space="preserve">sumi nalinginnaasumik </w:t>
      </w:r>
      <w:r w:rsidR="00817324" w:rsidRPr="007D3B3D">
        <w:rPr>
          <w:color w:val="auto"/>
          <w:lang w:val="kl-GL"/>
        </w:rPr>
        <w:t>piumasaqaatinik aalajangersaanissa</w:t>
      </w:r>
      <w:r w:rsidR="00D330F8" w:rsidRPr="007D3B3D">
        <w:rPr>
          <w:color w:val="auto"/>
          <w:lang w:val="kl-GL"/>
        </w:rPr>
        <w:t>p pisariaqa</w:t>
      </w:r>
      <w:r w:rsidR="00036497" w:rsidRPr="007D3B3D">
        <w:rPr>
          <w:color w:val="auto"/>
          <w:lang w:val="kl-GL"/>
        </w:rPr>
        <w:t>rsinnaaneranik q</w:t>
      </w:r>
      <w:r w:rsidR="00720542" w:rsidRPr="007D3B3D">
        <w:rPr>
          <w:color w:val="auto"/>
          <w:lang w:val="kl-GL"/>
        </w:rPr>
        <w:t>itius</w:t>
      </w:r>
      <w:r w:rsidR="00817324" w:rsidRPr="007D3B3D">
        <w:rPr>
          <w:color w:val="auto"/>
          <w:lang w:val="kl-GL"/>
        </w:rPr>
        <w:t>umik takussutissii</w:t>
      </w:r>
      <w:r w:rsidR="00423CBA" w:rsidRPr="007D3B3D">
        <w:rPr>
          <w:color w:val="auto"/>
          <w:lang w:val="kl-GL"/>
        </w:rPr>
        <w:t>tillugu</w:t>
      </w:r>
      <w:r w:rsidR="00036497" w:rsidRPr="007D3B3D">
        <w:rPr>
          <w:color w:val="auto"/>
          <w:lang w:val="kl-GL"/>
        </w:rPr>
        <w:t>, a</w:t>
      </w:r>
      <w:r w:rsidR="00A537A4" w:rsidRPr="007D3B3D">
        <w:rPr>
          <w:color w:val="auto"/>
          <w:lang w:val="kl-GL"/>
        </w:rPr>
        <w:t xml:space="preserve">alajangersagaq siammasissumik </w:t>
      </w:r>
      <w:r w:rsidR="00CC6B3D" w:rsidRPr="007D3B3D">
        <w:rPr>
          <w:color w:val="auto"/>
          <w:lang w:val="kl-GL"/>
        </w:rPr>
        <w:t>oqaasertalerneqarpoq</w:t>
      </w:r>
      <w:r w:rsidR="00423CBA" w:rsidRPr="007D3B3D">
        <w:rPr>
          <w:color w:val="auto"/>
          <w:lang w:val="kl-GL"/>
        </w:rPr>
        <w:t xml:space="preserve">. Taamaakkaluartoq </w:t>
      </w:r>
      <w:r w:rsidR="006754D0" w:rsidRPr="007D3B3D">
        <w:rPr>
          <w:color w:val="auto"/>
          <w:lang w:val="kl-GL"/>
        </w:rPr>
        <w:t>ingerlatsinermi inatsisitigut nalinginnaasumik tunngavissat</w:t>
      </w:r>
      <w:r w:rsidR="00273A4C" w:rsidRPr="007D3B3D">
        <w:rPr>
          <w:color w:val="auto"/>
          <w:lang w:val="kl-GL"/>
        </w:rPr>
        <w:t xml:space="preserve"> </w:t>
      </w:r>
      <w:r w:rsidR="006754D0" w:rsidRPr="007D3B3D">
        <w:rPr>
          <w:color w:val="auto"/>
          <w:lang w:val="kl-GL"/>
        </w:rPr>
        <w:t>naapertorlugit</w:t>
      </w:r>
      <w:r w:rsidR="00273A4C" w:rsidRPr="007D3B3D">
        <w:rPr>
          <w:color w:val="auto"/>
          <w:lang w:val="kl-GL"/>
        </w:rPr>
        <w:t xml:space="preserve">, matumami naligiissitsinissamut tunngavik aamma </w:t>
      </w:r>
      <w:r w:rsidR="00496F2E" w:rsidRPr="007D3B3D">
        <w:rPr>
          <w:color w:val="auto"/>
          <w:lang w:val="kl-GL"/>
        </w:rPr>
        <w:t>naleqquttumik</w:t>
      </w:r>
      <w:r w:rsidR="007B103C" w:rsidRPr="007D3B3D">
        <w:rPr>
          <w:color w:val="auto"/>
          <w:lang w:val="kl-GL"/>
        </w:rPr>
        <w:t xml:space="preserve"> tunngaveqartitsinissaq ilanngullugit, </w:t>
      </w:r>
      <w:r w:rsidR="00423CBA" w:rsidRPr="007D3B3D">
        <w:rPr>
          <w:color w:val="auto"/>
          <w:lang w:val="kl-GL"/>
        </w:rPr>
        <w:t>piumasaqaatinik aalajangersaa</w:t>
      </w:r>
      <w:r w:rsidR="00273A4C" w:rsidRPr="007D3B3D">
        <w:rPr>
          <w:color w:val="auto"/>
          <w:lang w:val="kl-GL"/>
        </w:rPr>
        <w:t>soqartassaaq</w:t>
      </w:r>
      <w:r w:rsidR="00B90370" w:rsidRPr="007D3B3D">
        <w:rPr>
          <w:color w:val="auto"/>
          <w:lang w:val="kl-GL"/>
        </w:rPr>
        <w:t>.</w:t>
      </w:r>
    </w:p>
    <w:p w14:paraId="7E5AA2B5" w14:textId="77777777" w:rsidR="00B90370" w:rsidRPr="007D3B3D" w:rsidRDefault="00B90370" w:rsidP="005F7409">
      <w:pPr>
        <w:rPr>
          <w:color w:val="auto"/>
          <w:lang w:val="kl-GL"/>
        </w:rPr>
      </w:pPr>
    </w:p>
    <w:p w14:paraId="6C190731" w14:textId="2FEFF39C" w:rsidR="00B90370" w:rsidRPr="007D3B3D" w:rsidRDefault="00DE1DAC" w:rsidP="005F7409">
      <w:pPr>
        <w:rPr>
          <w:color w:val="auto"/>
          <w:lang w:val="kl-GL"/>
        </w:rPr>
      </w:pPr>
      <w:r w:rsidRPr="007D3B3D">
        <w:rPr>
          <w:color w:val="auto"/>
          <w:lang w:val="kl-GL"/>
        </w:rPr>
        <w:t>N</w:t>
      </w:r>
      <w:r w:rsidR="00D10E75" w:rsidRPr="007D3B3D">
        <w:rPr>
          <w:color w:val="auto"/>
          <w:lang w:val="kl-GL"/>
        </w:rPr>
        <w:t>r. 1</w:t>
      </w:r>
    </w:p>
    <w:p w14:paraId="7689E73A" w14:textId="0B2B3B66" w:rsidR="000014A5" w:rsidRPr="007D3B3D" w:rsidRDefault="000349E1" w:rsidP="005F7409">
      <w:pPr>
        <w:rPr>
          <w:color w:val="auto"/>
          <w:lang w:val="kl-GL"/>
        </w:rPr>
      </w:pPr>
      <w:r w:rsidRPr="007D3B3D">
        <w:rPr>
          <w:color w:val="auto"/>
          <w:lang w:val="kl-GL"/>
        </w:rPr>
        <w:t>Akuersissutit uninnissaat, atorunnaar</w:t>
      </w:r>
      <w:r w:rsidR="000F369D" w:rsidRPr="007D3B3D">
        <w:rPr>
          <w:color w:val="auto"/>
          <w:lang w:val="kl-GL"/>
        </w:rPr>
        <w:t xml:space="preserve">nissaat </w:t>
      </w:r>
      <w:r w:rsidRPr="007D3B3D">
        <w:rPr>
          <w:color w:val="auto"/>
          <w:lang w:val="kl-GL"/>
        </w:rPr>
        <w:t>aamma uterti</w:t>
      </w:r>
      <w:r w:rsidR="000F369D" w:rsidRPr="007D3B3D">
        <w:rPr>
          <w:color w:val="auto"/>
          <w:lang w:val="kl-GL"/>
        </w:rPr>
        <w:t>nneqarnissaat pillug</w:t>
      </w:r>
      <w:r w:rsidR="006A74E0" w:rsidRPr="007D3B3D">
        <w:rPr>
          <w:color w:val="auto"/>
          <w:lang w:val="kl-GL"/>
        </w:rPr>
        <w:t xml:space="preserve">it </w:t>
      </w:r>
      <w:r w:rsidR="000F369D" w:rsidRPr="007D3B3D">
        <w:rPr>
          <w:color w:val="auto"/>
          <w:lang w:val="kl-GL"/>
        </w:rPr>
        <w:t>ersarinnerusunik piumasaqaasiortoqarsinnaavoq, akuersissuti</w:t>
      </w:r>
      <w:r w:rsidR="006A74E0" w:rsidRPr="007D3B3D">
        <w:rPr>
          <w:color w:val="auto"/>
          <w:lang w:val="kl-GL"/>
        </w:rPr>
        <w:t xml:space="preserve">llu </w:t>
      </w:r>
      <w:r w:rsidR="000F369D" w:rsidRPr="007D3B3D">
        <w:rPr>
          <w:color w:val="auto"/>
          <w:lang w:val="kl-GL"/>
        </w:rPr>
        <w:t xml:space="preserve">eqaatsumik </w:t>
      </w:r>
      <w:r w:rsidR="00826281" w:rsidRPr="007D3B3D">
        <w:rPr>
          <w:color w:val="auto"/>
          <w:lang w:val="kl-GL"/>
        </w:rPr>
        <w:t xml:space="preserve">aqunneqarnissaat </w:t>
      </w:r>
      <w:r w:rsidR="006A74E0" w:rsidRPr="007D3B3D">
        <w:rPr>
          <w:color w:val="auto"/>
          <w:lang w:val="kl-GL"/>
        </w:rPr>
        <w:t xml:space="preserve">taassumap </w:t>
      </w:r>
      <w:r w:rsidR="00826281" w:rsidRPr="007D3B3D">
        <w:rPr>
          <w:color w:val="auto"/>
          <w:lang w:val="kl-GL"/>
        </w:rPr>
        <w:t xml:space="preserve">qulakkiissallugu, matumani </w:t>
      </w:r>
      <w:r w:rsidR="00E47402" w:rsidRPr="007D3B3D">
        <w:rPr>
          <w:color w:val="auto"/>
          <w:lang w:val="kl-GL"/>
        </w:rPr>
        <w:t xml:space="preserve">aamma </w:t>
      </w:r>
      <w:r w:rsidR="00826281" w:rsidRPr="007D3B3D">
        <w:rPr>
          <w:color w:val="auto"/>
          <w:lang w:val="kl-GL"/>
        </w:rPr>
        <w:t>sumiginnaasoqartillugu, pissutsit allanngorneri</w:t>
      </w:r>
      <w:r w:rsidR="00E47402" w:rsidRPr="007D3B3D">
        <w:rPr>
          <w:color w:val="auto"/>
          <w:lang w:val="kl-GL"/>
        </w:rPr>
        <w:t>ni</w:t>
      </w:r>
      <w:r w:rsidR="00826281" w:rsidRPr="007D3B3D">
        <w:rPr>
          <w:color w:val="auto"/>
          <w:lang w:val="kl-GL"/>
        </w:rPr>
        <w:t xml:space="preserve"> imaluunniit malittarisassat naleqqussarneqarnissaannik pisariaqartits</w:t>
      </w:r>
      <w:r w:rsidR="00E47402" w:rsidRPr="007D3B3D">
        <w:rPr>
          <w:color w:val="auto"/>
          <w:lang w:val="kl-GL"/>
        </w:rPr>
        <w:t xml:space="preserve">isoqarnissaa </w:t>
      </w:r>
      <w:r w:rsidR="00826281" w:rsidRPr="007D3B3D">
        <w:rPr>
          <w:color w:val="auto"/>
          <w:lang w:val="kl-GL"/>
        </w:rPr>
        <w:t>ilanngullugit</w:t>
      </w:r>
      <w:r w:rsidR="00E47402" w:rsidRPr="007D3B3D">
        <w:rPr>
          <w:color w:val="auto"/>
          <w:lang w:val="kl-GL"/>
        </w:rPr>
        <w:t>.</w:t>
      </w:r>
    </w:p>
    <w:p w14:paraId="40781C7C" w14:textId="77777777" w:rsidR="00B51EB4" w:rsidRPr="007D3B3D" w:rsidRDefault="00B51EB4" w:rsidP="005F7409">
      <w:pPr>
        <w:rPr>
          <w:color w:val="auto"/>
          <w:lang w:val="kl-GL"/>
        </w:rPr>
      </w:pPr>
    </w:p>
    <w:p w14:paraId="71DF432C" w14:textId="57F2856F" w:rsidR="005D626C" w:rsidRPr="007D3B3D" w:rsidRDefault="00E47402" w:rsidP="005F7409">
      <w:pPr>
        <w:rPr>
          <w:color w:val="auto"/>
          <w:lang w:val="kl-GL"/>
        </w:rPr>
      </w:pPr>
      <w:r w:rsidRPr="007D3B3D">
        <w:rPr>
          <w:color w:val="auto"/>
          <w:lang w:val="kl-GL"/>
        </w:rPr>
        <w:t>Aalajangersakkap kingunerisaanik</w:t>
      </w:r>
      <w:r w:rsidR="00447452" w:rsidRPr="007D3B3D">
        <w:rPr>
          <w:color w:val="auto"/>
          <w:lang w:val="kl-GL"/>
        </w:rPr>
        <w:t xml:space="preserve"> akuersissut </w:t>
      </w:r>
      <w:r w:rsidRPr="007D3B3D">
        <w:rPr>
          <w:color w:val="auto"/>
          <w:lang w:val="kl-GL"/>
        </w:rPr>
        <w:t>qaqugu</w:t>
      </w:r>
      <w:r w:rsidR="00447452" w:rsidRPr="007D3B3D">
        <w:rPr>
          <w:color w:val="auto"/>
          <w:lang w:val="kl-GL"/>
        </w:rPr>
        <w:t>kkut</w:t>
      </w:r>
      <w:r w:rsidRPr="007D3B3D">
        <w:rPr>
          <w:color w:val="auto"/>
          <w:lang w:val="kl-GL"/>
        </w:rPr>
        <w:t>, s</w:t>
      </w:r>
      <w:r w:rsidR="00447452" w:rsidRPr="007D3B3D">
        <w:rPr>
          <w:color w:val="auto"/>
          <w:lang w:val="kl-GL"/>
        </w:rPr>
        <w:t xml:space="preserve">usoqartillugulu uninnissaanut, atorunnaarnissaanut imaluunniit utertinneqarnissaanut </w:t>
      </w:r>
      <w:r w:rsidR="00863525" w:rsidRPr="007D3B3D">
        <w:rPr>
          <w:color w:val="auto"/>
          <w:lang w:val="kl-GL"/>
        </w:rPr>
        <w:t>piumasaqaatinik aalajangersaasoqarsinnaavoq</w:t>
      </w:r>
      <w:r w:rsidR="005D626C" w:rsidRPr="007D3B3D">
        <w:rPr>
          <w:color w:val="auto"/>
          <w:lang w:val="kl-GL"/>
        </w:rPr>
        <w:t xml:space="preserve">. </w:t>
      </w:r>
    </w:p>
    <w:p w14:paraId="71C23D84" w14:textId="77777777" w:rsidR="00FD2744" w:rsidRPr="007D3B3D" w:rsidRDefault="004977BD" w:rsidP="005F7409">
      <w:pPr>
        <w:rPr>
          <w:color w:val="auto"/>
          <w:lang w:val="kl-GL"/>
        </w:rPr>
      </w:pPr>
      <w:r w:rsidRPr="007D3B3D">
        <w:rPr>
          <w:color w:val="auto"/>
          <w:lang w:val="kl-GL"/>
        </w:rPr>
        <w:t>Piffissap atorunnaaneratigut imaluunniit akuersissutip nalinginnaasumik pisoqarneratigut naammassineratigut u</w:t>
      </w:r>
      <w:r w:rsidR="0057759E" w:rsidRPr="007D3B3D">
        <w:rPr>
          <w:color w:val="auto"/>
          <w:lang w:val="kl-GL"/>
        </w:rPr>
        <w:t>ninneq pissaaq</w:t>
      </w:r>
      <w:r w:rsidR="00FD2744" w:rsidRPr="007D3B3D">
        <w:rPr>
          <w:color w:val="auto"/>
          <w:lang w:val="kl-GL"/>
        </w:rPr>
        <w:t>.</w:t>
      </w:r>
    </w:p>
    <w:p w14:paraId="103ED162" w14:textId="77777777" w:rsidR="00FD2744" w:rsidRPr="007D3B3D" w:rsidRDefault="00FD2744" w:rsidP="005F7409">
      <w:pPr>
        <w:rPr>
          <w:color w:val="auto"/>
          <w:lang w:val="kl-GL"/>
        </w:rPr>
      </w:pPr>
    </w:p>
    <w:p w14:paraId="34423606" w14:textId="5273DAD5" w:rsidR="00095402" w:rsidRPr="007D3B3D" w:rsidRDefault="00184E48" w:rsidP="005F7409">
      <w:pPr>
        <w:rPr>
          <w:color w:val="auto"/>
          <w:lang w:val="kl-GL"/>
        </w:rPr>
      </w:pPr>
      <w:r w:rsidRPr="007D3B3D">
        <w:rPr>
          <w:color w:val="auto"/>
          <w:lang w:val="kl-GL"/>
        </w:rPr>
        <w:t>Akuersissummi piumasaqaataasoq imaluunniit piffissaliussaq malinneqanngippat, a</w:t>
      </w:r>
      <w:r w:rsidR="005D2179" w:rsidRPr="007D3B3D">
        <w:rPr>
          <w:color w:val="auto"/>
          <w:lang w:val="kl-GL"/>
        </w:rPr>
        <w:t>torunnaarsitsinermi akuersissut</w:t>
      </w:r>
      <w:r w:rsidR="00C90DED" w:rsidRPr="007D3B3D">
        <w:rPr>
          <w:color w:val="auto"/>
          <w:lang w:val="kl-GL"/>
        </w:rPr>
        <w:t xml:space="preserve"> </w:t>
      </w:r>
      <w:r w:rsidR="005D2179" w:rsidRPr="007D3B3D">
        <w:rPr>
          <w:color w:val="auto"/>
          <w:lang w:val="kl-GL"/>
        </w:rPr>
        <w:t>immini atorunnaartarpoq</w:t>
      </w:r>
      <w:r w:rsidR="00C90DED" w:rsidRPr="007D3B3D">
        <w:rPr>
          <w:color w:val="auto"/>
          <w:lang w:val="kl-GL"/>
        </w:rPr>
        <w:t>. Akuersissummik atorunnaarsitsineq imaali</w:t>
      </w:r>
      <w:r w:rsidR="00DD3971" w:rsidRPr="007D3B3D">
        <w:rPr>
          <w:color w:val="auto"/>
          <w:lang w:val="kl-GL"/>
        </w:rPr>
        <w:t>allaannaq pissaaq, tamannalu pillugu ingerlatsinermi inatsisitigut immikkut aalajangiisoqassanani.</w:t>
      </w:r>
      <w:r w:rsidR="004A1A72" w:rsidRPr="007D3B3D">
        <w:rPr>
          <w:color w:val="auto"/>
          <w:lang w:val="kl-GL"/>
        </w:rPr>
        <w:t xml:space="preserve"> Assersuutigalugu ingerlatseqatigiiffik </w:t>
      </w:r>
      <w:r w:rsidR="005A30FB" w:rsidRPr="007D3B3D">
        <w:rPr>
          <w:color w:val="auto"/>
          <w:lang w:val="kl-GL"/>
        </w:rPr>
        <w:t>akuersissummik tunineqarsimasoq pinngitsaaliissummik atorunnaarsitaasima</w:t>
      </w:r>
      <w:r w:rsidR="009A6F94" w:rsidRPr="007D3B3D">
        <w:rPr>
          <w:color w:val="auto"/>
          <w:lang w:val="kl-GL"/>
        </w:rPr>
        <w:t>ppat, allatigulluunniit atorunnaarsimappat a</w:t>
      </w:r>
      <w:r w:rsidR="00770C0D" w:rsidRPr="007D3B3D">
        <w:rPr>
          <w:color w:val="auto"/>
          <w:lang w:val="kl-GL"/>
        </w:rPr>
        <w:t>torunnaarsitsisoqarsinnaavoq</w:t>
      </w:r>
      <w:r w:rsidR="007D6483" w:rsidRPr="007D3B3D">
        <w:rPr>
          <w:color w:val="auto"/>
          <w:lang w:val="kl-GL"/>
        </w:rPr>
        <w:t>.</w:t>
      </w:r>
    </w:p>
    <w:p w14:paraId="570D9B5E" w14:textId="77777777" w:rsidR="00FC5D72" w:rsidRPr="007D3B3D" w:rsidRDefault="00FC5D72" w:rsidP="005F7409">
      <w:pPr>
        <w:rPr>
          <w:color w:val="auto"/>
          <w:lang w:val="kl-GL"/>
        </w:rPr>
      </w:pPr>
    </w:p>
    <w:p w14:paraId="006D60BD" w14:textId="7AD0AA4F" w:rsidR="00FC5D72" w:rsidRPr="007D3B3D" w:rsidRDefault="00F360B8" w:rsidP="005F7409">
      <w:pPr>
        <w:rPr>
          <w:color w:val="auto"/>
          <w:lang w:val="kl-GL"/>
        </w:rPr>
      </w:pPr>
      <w:r w:rsidRPr="007D3B3D">
        <w:rPr>
          <w:color w:val="auto"/>
          <w:lang w:val="kl-GL"/>
        </w:rPr>
        <w:t>Utertitsinerup kingunerisaanik, i</w:t>
      </w:r>
      <w:r w:rsidR="00770C0D" w:rsidRPr="007D3B3D">
        <w:rPr>
          <w:color w:val="auto"/>
          <w:lang w:val="kl-GL"/>
        </w:rPr>
        <w:t xml:space="preserve">ngerlatsinermi inatsisitigut </w:t>
      </w:r>
      <w:r w:rsidR="005951BF" w:rsidRPr="007D3B3D">
        <w:rPr>
          <w:color w:val="auto"/>
          <w:lang w:val="kl-GL"/>
        </w:rPr>
        <w:t xml:space="preserve">aalajangiinerup </w:t>
      </w:r>
      <w:r w:rsidR="00770C0D" w:rsidRPr="007D3B3D">
        <w:rPr>
          <w:color w:val="auto"/>
          <w:lang w:val="kl-GL"/>
        </w:rPr>
        <w:t>kingunerisaanik akuersissut</w:t>
      </w:r>
      <w:r w:rsidR="005951BF" w:rsidRPr="007D3B3D">
        <w:rPr>
          <w:color w:val="auto"/>
          <w:lang w:val="kl-GL"/>
        </w:rPr>
        <w:t xml:space="preserve"> unissaaq. </w:t>
      </w:r>
      <w:r w:rsidR="00B46622" w:rsidRPr="007D3B3D">
        <w:rPr>
          <w:color w:val="auto"/>
          <w:lang w:val="kl-GL"/>
        </w:rPr>
        <w:t>S</w:t>
      </w:r>
      <w:r w:rsidR="00A875B6" w:rsidRPr="007D3B3D">
        <w:rPr>
          <w:color w:val="auto"/>
          <w:lang w:val="kl-GL"/>
        </w:rPr>
        <w:t xml:space="preserve">umiginnaaneq, siuariartunnginneq, </w:t>
      </w:r>
      <w:r w:rsidR="00047AB8" w:rsidRPr="007D3B3D">
        <w:rPr>
          <w:color w:val="auto"/>
          <w:lang w:val="kl-GL"/>
        </w:rPr>
        <w:t>akuersissutilluunniit atorunnaarsinn</w:t>
      </w:r>
      <w:r w:rsidR="00B46622" w:rsidRPr="007D3B3D">
        <w:rPr>
          <w:color w:val="auto"/>
          <w:lang w:val="kl-GL"/>
        </w:rPr>
        <w:t xml:space="preserve">eqartariaqarneranut </w:t>
      </w:r>
      <w:r w:rsidR="00A875B6" w:rsidRPr="007D3B3D">
        <w:rPr>
          <w:color w:val="auto"/>
          <w:lang w:val="kl-GL"/>
        </w:rPr>
        <w:t>pissutsi</w:t>
      </w:r>
      <w:r w:rsidR="00B46622" w:rsidRPr="007D3B3D">
        <w:rPr>
          <w:color w:val="auto"/>
          <w:lang w:val="kl-GL"/>
        </w:rPr>
        <w:t xml:space="preserve">t </w:t>
      </w:r>
      <w:r w:rsidR="00A875B6" w:rsidRPr="007D3B3D">
        <w:rPr>
          <w:color w:val="auto"/>
          <w:lang w:val="kl-GL"/>
        </w:rPr>
        <w:t>allat</w:t>
      </w:r>
      <w:r w:rsidR="003A5765" w:rsidRPr="007D3B3D">
        <w:rPr>
          <w:color w:val="auto"/>
          <w:lang w:val="kl-GL"/>
        </w:rPr>
        <w:t xml:space="preserve"> </w:t>
      </w:r>
      <w:r w:rsidR="00A875B6" w:rsidRPr="007D3B3D">
        <w:rPr>
          <w:color w:val="auto"/>
          <w:lang w:val="kl-GL"/>
        </w:rPr>
        <w:t>tunuliaqutaralug</w:t>
      </w:r>
      <w:r w:rsidR="003A5765" w:rsidRPr="007D3B3D">
        <w:rPr>
          <w:color w:val="auto"/>
          <w:lang w:val="kl-GL"/>
        </w:rPr>
        <w:t xml:space="preserve">it </w:t>
      </w:r>
      <w:r w:rsidR="00B46622" w:rsidRPr="007D3B3D">
        <w:rPr>
          <w:color w:val="auto"/>
          <w:lang w:val="kl-GL"/>
        </w:rPr>
        <w:t xml:space="preserve">tamanna </w:t>
      </w:r>
      <w:r w:rsidR="00A875B6" w:rsidRPr="007D3B3D">
        <w:rPr>
          <w:color w:val="auto"/>
          <w:lang w:val="kl-GL"/>
        </w:rPr>
        <w:t>pisinnaavoq</w:t>
      </w:r>
      <w:r w:rsidR="00AB4CBE" w:rsidRPr="007D3B3D">
        <w:rPr>
          <w:color w:val="auto"/>
          <w:lang w:val="kl-GL"/>
        </w:rPr>
        <w:t>. Taamaalillun</w:t>
      </w:r>
      <w:r w:rsidR="004B2E3B" w:rsidRPr="007D3B3D">
        <w:rPr>
          <w:color w:val="auto"/>
          <w:lang w:val="kl-GL"/>
        </w:rPr>
        <w:t>i</w:t>
      </w:r>
      <w:r w:rsidR="00AB4CBE" w:rsidRPr="007D3B3D">
        <w:rPr>
          <w:color w:val="auto"/>
          <w:lang w:val="kl-GL"/>
        </w:rPr>
        <w:t xml:space="preserve"> utertitsineq naliliinermik</w:t>
      </w:r>
      <w:r w:rsidR="004B2E3B" w:rsidRPr="007D3B3D">
        <w:rPr>
          <w:color w:val="auto"/>
          <w:lang w:val="kl-GL"/>
        </w:rPr>
        <w:t xml:space="preserve">, aalajangiinermillu </w:t>
      </w:r>
      <w:r w:rsidR="00AB4CBE" w:rsidRPr="007D3B3D">
        <w:rPr>
          <w:color w:val="auto"/>
          <w:lang w:val="kl-GL"/>
        </w:rPr>
        <w:t xml:space="preserve">tunngaveqartariaqarpoq, </w:t>
      </w:r>
      <w:r w:rsidR="00170410" w:rsidRPr="007D3B3D">
        <w:rPr>
          <w:color w:val="auto"/>
          <w:lang w:val="kl-GL"/>
        </w:rPr>
        <w:t xml:space="preserve">tassanilu </w:t>
      </w:r>
      <w:r w:rsidR="0045777E" w:rsidRPr="007D3B3D">
        <w:rPr>
          <w:color w:val="auto"/>
          <w:lang w:val="kl-GL"/>
        </w:rPr>
        <w:t>suliat suliarineqartarnerinut inatsimmi malittarisassat malinneqassa</w:t>
      </w:r>
      <w:r w:rsidR="0018750A" w:rsidRPr="007D3B3D">
        <w:rPr>
          <w:color w:val="auto"/>
          <w:lang w:val="kl-GL"/>
        </w:rPr>
        <w:t xml:space="preserve">pput, ingerlatsinermi inatsisitigut nalinginnaasumik tunngavissat isiginiarneqassapput, matumani </w:t>
      </w:r>
      <w:r w:rsidR="00975A3B" w:rsidRPr="007D3B3D">
        <w:rPr>
          <w:color w:val="auto"/>
          <w:lang w:val="kl-GL"/>
        </w:rPr>
        <w:t>illuatungerisamik tusarniaanissaq pillugu malittarisassat ilanngullugit</w:t>
      </w:r>
      <w:r w:rsidR="004F0EEA" w:rsidRPr="007D3B3D">
        <w:rPr>
          <w:color w:val="auto"/>
          <w:lang w:val="kl-GL"/>
        </w:rPr>
        <w:t>.</w:t>
      </w:r>
    </w:p>
    <w:p w14:paraId="7CEB0564" w14:textId="77777777" w:rsidR="005322C8" w:rsidRPr="007D3B3D" w:rsidRDefault="005322C8" w:rsidP="005F7409">
      <w:pPr>
        <w:rPr>
          <w:color w:val="auto"/>
          <w:lang w:val="kl-GL"/>
        </w:rPr>
      </w:pPr>
    </w:p>
    <w:p w14:paraId="47D2C07D" w14:textId="4C7324AF" w:rsidR="00D10E75" w:rsidRPr="007D3B3D" w:rsidRDefault="00DE1DAC" w:rsidP="005F7409">
      <w:pPr>
        <w:rPr>
          <w:color w:val="auto"/>
          <w:lang w:val="kl-GL"/>
        </w:rPr>
      </w:pPr>
      <w:r w:rsidRPr="007D3B3D">
        <w:rPr>
          <w:color w:val="auto"/>
          <w:lang w:val="kl-GL"/>
        </w:rPr>
        <w:t>N</w:t>
      </w:r>
      <w:r w:rsidR="00D10E75" w:rsidRPr="007D3B3D">
        <w:rPr>
          <w:color w:val="auto"/>
          <w:lang w:val="kl-GL"/>
        </w:rPr>
        <w:t>r. 2</w:t>
      </w:r>
    </w:p>
    <w:p w14:paraId="62529ABB" w14:textId="3F284585" w:rsidR="000014A5" w:rsidRPr="007D3B3D" w:rsidRDefault="006F700B" w:rsidP="005F7409">
      <w:pPr>
        <w:rPr>
          <w:color w:val="auto"/>
          <w:lang w:val="kl-GL"/>
        </w:rPr>
      </w:pPr>
      <w:r w:rsidRPr="007D3B3D">
        <w:rPr>
          <w:color w:val="auto"/>
          <w:lang w:val="kl-GL"/>
        </w:rPr>
        <w:t>Pisuussu</w:t>
      </w:r>
      <w:r w:rsidR="00B52069" w:rsidRPr="007D3B3D">
        <w:rPr>
          <w:color w:val="auto"/>
          <w:lang w:val="kl-GL"/>
        </w:rPr>
        <w:t xml:space="preserve">t </w:t>
      </w:r>
      <w:r w:rsidRPr="007D3B3D">
        <w:rPr>
          <w:color w:val="auto"/>
          <w:lang w:val="kl-GL"/>
        </w:rPr>
        <w:t xml:space="preserve">akuerisamik </w:t>
      </w:r>
      <w:r w:rsidR="00B52069" w:rsidRPr="007D3B3D">
        <w:rPr>
          <w:color w:val="auto"/>
          <w:lang w:val="kl-GL"/>
        </w:rPr>
        <w:t xml:space="preserve">qanoq annertutigisumik </w:t>
      </w:r>
      <w:r w:rsidRPr="007D3B3D">
        <w:rPr>
          <w:color w:val="auto"/>
          <w:lang w:val="kl-GL"/>
        </w:rPr>
        <w:t>atorneqarnissaa</w:t>
      </w:r>
      <w:r w:rsidR="00B52069" w:rsidRPr="007D3B3D">
        <w:rPr>
          <w:color w:val="auto"/>
          <w:lang w:val="kl-GL"/>
        </w:rPr>
        <w:t xml:space="preserve"> pillugu Naalakkersuisut piumasaqaatinik ersarinnerusunik aalajangersaasinnaapput, tama</w:t>
      </w:r>
      <w:r w:rsidR="00CD7165" w:rsidRPr="007D3B3D">
        <w:rPr>
          <w:color w:val="auto"/>
          <w:lang w:val="kl-GL"/>
        </w:rPr>
        <w:t xml:space="preserve">nnalu pisuussummik piujuartussamik atuinissap qulakkeerneqarnissaani </w:t>
      </w:r>
      <w:r w:rsidR="000A1F0F" w:rsidRPr="007D3B3D">
        <w:rPr>
          <w:color w:val="auto"/>
          <w:lang w:val="kl-GL"/>
        </w:rPr>
        <w:t>pingaaruteqarsinnaa</w:t>
      </w:r>
      <w:r w:rsidR="00360A5A" w:rsidRPr="007D3B3D">
        <w:rPr>
          <w:color w:val="auto"/>
          <w:lang w:val="kl-GL"/>
        </w:rPr>
        <w:t>lluni</w:t>
      </w:r>
      <w:r w:rsidR="00AE7990" w:rsidRPr="007D3B3D">
        <w:rPr>
          <w:color w:val="auto"/>
          <w:lang w:val="kl-GL"/>
        </w:rPr>
        <w:t>.</w:t>
      </w:r>
    </w:p>
    <w:p w14:paraId="1B60CA94" w14:textId="77777777" w:rsidR="00AE7990" w:rsidRPr="007D3B3D" w:rsidRDefault="00AE7990" w:rsidP="005F7409">
      <w:pPr>
        <w:rPr>
          <w:color w:val="auto"/>
          <w:lang w:val="kl-GL"/>
        </w:rPr>
      </w:pPr>
    </w:p>
    <w:p w14:paraId="027C032A" w14:textId="2C325B9E" w:rsidR="00D10E75" w:rsidRPr="007D3B3D" w:rsidRDefault="00DE1DAC" w:rsidP="005F7409">
      <w:pPr>
        <w:rPr>
          <w:color w:val="auto"/>
          <w:lang w:val="kl-GL"/>
        </w:rPr>
      </w:pPr>
      <w:r w:rsidRPr="007D3B3D">
        <w:rPr>
          <w:color w:val="auto"/>
          <w:lang w:val="kl-GL"/>
        </w:rPr>
        <w:lastRenderedPageBreak/>
        <w:t>N</w:t>
      </w:r>
      <w:r w:rsidR="00D10E75" w:rsidRPr="007D3B3D">
        <w:rPr>
          <w:color w:val="auto"/>
          <w:lang w:val="kl-GL"/>
        </w:rPr>
        <w:t>r. 3</w:t>
      </w:r>
    </w:p>
    <w:p w14:paraId="20DAF163" w14:textId="0ECBACBE" w:rsidR="000014A5" w:rsidRPr="007D3B3D" w:rsidRDefault="00360A5A" w:rsidP="005F7409">
      <w:pPr>
        <w:rPr>
          <w:color w:val="auto"/>
          <w:lang w:val="kl-GL"/>
        </w:rPr>
      </w:pPr>
      <w:r w:rsidRPr="007D3B3D">
        <w:rPr>
          <w:color w:val="auto"/>
          <w:lang w:val="kl-GL"/>
        </w:rPr>
        <w:t xml:space="preserve">Iluarsaassineq, iluarseeqqinnerlu </w:t>
      </w:r>
      <w:r w:rsidR="0016563B" w:rsidRPr="007D3B3D">
        <w:rPr>
          <w:color w:val="auto"/>
          <w:lang w:val="kl-GL"/>
        </w:rPr>
        <w:t>pillugit piumasaqaatinik aalajangersaasoqarsinnaavoq. Taassumap kingunerisaanik</w:t>
      </w:r>
      <w:r w:rsidR="00064C3A" w:rsidRPr="007D3B3D">
        <w:rPr>
          <w:color w:val="auto"/>
          <w:lang w:val="kl-GL"/>
        </w:rPr>
        <w:t xml:space="preserve">, assersuutigalugu ingerlatat unitsillugit </w:t>
      </w:r>
      <w:r w:rsidR="0016563B" w:rsidRPr="007D3B3D">
        <w:rPr>
          <w:color w:val="auto"/>
          <w:lang w:val="kl-GL"/>
        </w:rPr>
        <w:t xml:space="preserve">Pisinnaatitsissummik pigisaqartoq </w:t>
      </w:r>
      <w:r w:rsidR="00064C3A" w:rsidRPr="007D3B3D">
        <w:rPr>
          <w:color w:val="auto"/>
          <w:lang w:val="kl-GL"/>
        </w:rPr>
        <w:t>sumiiffi</w:t>
      </w:r>
      <w:r w:rsidR="008238BA" w:rsidRPr="007D3B3D">
        <w:rPr>
          <w:color w:val="auto"/>
          <w:lang w:val="kl-GL"/>
        </w:rPr>
        <w:t xml:space="preserve">k </w:t>
      </w:r>
      <w:r w:rsidR="00064C3A" w:rsidRPr="007D3B3D">
        <w:rPr>
          <w:color w:val="auto"/>
          <w:lang w:val="kl-GL"/>
        </w:rPr>
        <w:t>illersorneqarsinnaasum</w:t>
      </w:r>
      <w:r w:rsidR="008238BA" w:rsidRPr="007D3B3D">
        <w:rPr>
          <w:color w:val="auto"/>
          <w:lang w:val="kl-GL"/>
        </w:rPr>
        <w:t xml:space="preserve">ut utertillugu iluarseeqqinnissaanik </w:t>
      </w:r>
      <w:r w:rsidR="00B50412" w:rsidRPr="007D3B3D">
        <w:rPr>
          <w:color w:val="auto"/>
          <w:lang w:val="kl-GL"/>
        </w:rPr>
        <w:t xml:space="preserve">imaluunniit ataavartumik iluarsaassisarnissaanik </w:t>
      </w:r>
      <w:r w:rsidR="00064C3A" w:rsidRPr="007D3B3D">
        <w:rPr>
          <w:color w:val="auto"/>
          <w:lang w:val="kl-GL"/>
        </w:rPr>
        <w:t>pisussaaffilerneqarsinnaavoq</w:t>
      </w:r>
      <w:r w:rsidR="00AE7990" w:rsidRPr="007D3B3D">
        <w:rPr>
          <w:color w:val="auto"/>
          <w:lang w:val="kl-GL"/>
        </w:rPr>
        <w:t>.</w:t>
      </w:r>
    </w:p>
    <w:p w14:paraId="012DB99E" w14:textId="77777777" w:rsidR="00AE7990" w:rsidRPr="007D3B3D" w:rsidRDefault="00AE7990" w:rsidP="005F7409">
      <w:pPr>
        <w:rPr>
          <w:color w:val="auto"/>
          <w:lang w:val="kl-GL"/>
        </w:rPr>
      </w:pPr>
    </w:p>
    <w:p w14:paraId="2405D6E2" w14:textId="25F2D84E" w:rsidR="00D10E75" w:rsidRPr="007D3B3D" w:rsidRDefault="00DE1DAC" w:rsidP="005F7409">
      <w:pPr>
        <w:rPr>
          <w:color w:val="auto"/>
          <w:lang w:val="kl-GL"/>
        </w:rPr>
      </w:pPr>
      <w:r w:rsidRPr="007D3B3D">
        <w:rPr>
          <w:color w:val="auto"/>
          <w:lang w:val="kl-GL"/>
        </w:rPr>
        <w:t>N</w:t>
      </w:r>
      <w:r w:rsidR="00D10E75" w:rsidRPr="007D3B3D">
        <w:rPr>
          <w:color w:val="auto"/>
          <w:lang w:val="kl-GL"/>
        </w:rPr>
        <w:t>r. 4</w:t>
      </w:r>
    </w:p>
    <w:p w14:paraId="49851C02" w14:textId="684A4587" w:rsidR="000014A5" w:rsidRPr="007D3B3D" w:rsidRDefault="005C62B1" w:rsidP="005F7409">
      <w:pPr>
        <w:rPr>
          <w:color w:val="auto"/>
          <w:lang w:val="kl-GL"/>
        </w:rPr>
      </w:pPr>
      <w:r w:rsidRPr="007D3B3D">
        <w:rPr>
          <w:color w:val="auto"/>
          <w:lang w:val="kl-GL"/>
        </w:rPr>
        <w:t>Aarlerinarsinnaasut millisinniarlugit, ingerlatsinerlu illersorneqarsinnaasoq qulakkeerumallugu t</w:t>
      </w:r>
      <w:r w:rsidR="00B50412" w:rsidRPr="007D3B3D">
        <w:rPr>
          <w:color w:val="auto"/>
          <w:lang w:val="kl-GL"/>
        </w:rPr>
        <w:t>eknikkikkut, isumannaallisaanermut, avatangiisinullu tunngasu</w:t>
      </w:r>
      <w:r w:rsidR="004A636D" w:rsidRPr="007D3B3D">
        <w:rPr>
          <w:color w:val="auto"/>
          <w:lang w:val="kl-GL"/>
        </w:rPr>
        <w:t>nut piumasaqaasiortoqarsinnaavoq</w:t>
      </w:r>
      <w:r w:rsidRPr="007D3B3D">
        <w:rPr>
          <w:color w:val="auto"/>
          <w:lang w:val="kl-GL"/>
        </w:rPr>
        <w:t xml:space="preserve">. Assersuutigalugu </w:t>
      </w:r>
      <w:r w:rsidR="003D6A54" w:rsidRPr="007D3B3D">
        <w:rPr>
          <w:color w:val="auto"/>
          <w:lang w:val="kl-GL"/>
        </w:rPr>
        <w:t>atortut uppernarsaasersimanissaa</w:t>
      </w:r>
      <w:r w:rsidR="003731C9" w:rsidRPr="007D3B3D">
        <w:rPr>
          <w:color w:val="auto"/>
          <w:lang w:val="kl-GL"/>
        </w:rPr>
        <w:t xml:space="preserve">nnut, </w:t>
      </w:r>
      <w:r w:rsidR="003D6A54" w:rsidRPr="007D3B3D">
        <w:rPr>
          <w:color w:val="auto"/>
          <w:lang w:val="kl-GL"/>
        </w:rPr>
        <w:t>ikuallattoqaratarsinnaaneranut illersuin</w:t>
      </w:r>
      <w:r w:rsidR="00F358CC" w:rsidRPr="007D3B3D">
        <w:rPr>
          <w:color w:val="auto"/>
          <w:lang w:val="kl-GL"/>
        </w:rPr>
        <w:t>iss</w:t>
      </w:r>
      <w:r w:rsidR="003731C9" w:rsidRPr="007D3B3D">
        <w:rPr>
          <w:color w:val="auto"/>
          <w:lang w:val="kl-GL"/>
        </w:rPr>
        <w:t>amut aamma</w:t>
      </w:r>
      <w:r w:rsidR="00F358CC" w:rsidRPr="007D3B3D">
        <w:rPr>
          <w:color w:val="auto"/>
          <w:lang w:val="kl-GL"/>
        </w:rPr>
        <w:t xml:space="preserve"> aqqutissiani</w:t>
      </w:r>
      <w:r w:rsidR="003731C9" w:rsidRPr="007D3B3D">
        <w:rPr>
          <w:color w:val="auto"/>
          <w:lang w:val="kl-GL"/>
        </w:rPr>
        <w:t>k</w:t>
      </w:r>
      <w:r w:rsidR="00F358CC" w:rsidRPr="007D3B3D">
        <w:rPr>
          <w:color w:val="auto"/>
          <w:lang w:val="kl-GL"/>
        </w:rPr>
        <w:t xml:space="preserve"> nakkutilliin</w:t>
      </w:r>
      <w:r w:rsidR="003731C9" w:rsidRPr="007D3B3D">
        <w:rPr>
          <w:color w:val="auto"/>
          <w:lang w:val="kl-GL"/>
        </w:rPr>
        <w:t>issamut</w:t>
      </w:r>
      <w:r w:rsidR="00F358CC" w:rsidRPr="007D3B3D">
        <w:rPr>
          <w:color w:val="auto"/>
          <w:lang w:val="kl-GL"/>
        </w:rPr>
        <w:t>, atortut avatangiisinut ulorianannginnissaa</w:t>
      </w:r>
      <w:r w:rsidR="003731C9" w:rsidRPr="007D3B3D">
        <w:rPr>
          <w:color w:val="auto"/>
          <w:lang w:val="kl-GL"/>
        </w:rPr>
        <w:t>nnut</w:t>
      </w:r>
      <w:r w:rsidR="00F358CC" w:rsidRPr="007D3B3D">
        <w:rPr>
          <w:color w:val="auto"/>
          <w:lang w:val="kl-GL"/>
        </w:rPr>
        <w:t>, eqqagassaleriner</w:t>
      </w:r>
      <w:r w:rsidR="003731C9" w:rsidRPr="007D3B3D">
        <w:rPr>
          <w:color w:val="auto"/>
          <w:lang w:val="kl-GL"/>
        </w:rPr>
        <w:t>mullu tunngatillugu piumasaqaataasinnaapput</w:t>
      </w:r>
      <w:r w:rsidR="00F824BE" w:rsidRPr="007D3B3D">
        <w:rPr>
          <w:color w:val="auto"/>
          <w:lang w:val="kl-GL"/>
        </w:rPr>
        <w:t>.</w:t>
      </w:r>
    </w:p>
    <w:p w14:paraId="6E5F9BC6" w14:textId="77777777" w:rsidR="00744F1D" w:rsidRPr="007D3B3D" w:rsidRDefault="00744F1D" w:rsidP="005F7409">
      <w:pPr>
        <w:rPr>
          <w:color w:val="auto"/>
          <w:lang w:val="kl-GL"/>
        </w:rPr>
      </w:pPr>
    </w:p>
    <w:p w14:paraId="1F2D0061" w14:textId="507B799C" w:rsidR="00D10E75" w:rsidRPr="007D3B3D" w:rsidRDefault="00DE1DAC" w:rsidP="005F7409">
      <w:pPr>
        <w:rPr>
          <w:color w:val="auto"/>
          <w:lang w:val="kl-GL"/>
        </w:rPr>
      </w:pPr>
      <w:r w:rsidRPr="007D3B3D">
        <w:rPr>
          <w:color w:val="auto"/>
          <w:lang w:val="kl-GL"/>
        </w:rPr>
        <w:t>N</w:t>
      </w:r>
      <w:r w:rsidR="00D10E75" w:rsidRPr="007D3B3D">
        <w:rPr>
          <w:color w:val="auto"/>
          <w:lang w:val="kl-GL"/>
        </w:rPr>
        <w:t>r. 5</w:t>
      </w:r>
    </w:p>
    <w:p w14:paraId="0A4EB925" w14:textId="6ABE56F9" w:rsidR="00CD62D8" w:rsidRPr="007D3B3D" w:rsidRDefault="003731C9" w:rsidP="005F7409">
      <w:pPr>
        <w:rPr>
          <w:color w:val="auto"/>
          <w:lang w:val="kl-GL"/>
        </w:rPr>
      </w:pPr>
      <w:r w:rsidRPr="007D3B3D">
        <w:rPr>
          <w:color w:val="auto"/>
          <w:lang w:val="kl-GL"/>
        </w:rPr>
        <w:t>Sermeq</w:t>
      </w:r>
      <w:r w:rsidR="00B84D85" w:rsidRPr="007D3B3D">
        <w:rPr>
          <w:color w:val="auto"/>
          <w:lang w:val="kl-GL"/>
        </w:rPr>
        <w:t xml:space="preserve"> aamma </w:t>
      </w:r>
      <w:r w:rsidRPr="007D3B3D">
        <w:rPr>
          <w:color w:val="auto"/>
          <w:lang w:val="kl-GL"/>
        </w:rPr>
        <w:t>ime</w:t>
      </w:r>
      <w:r w:rsidR="00B84D85" w:rsidRPr="007D3B3D">
        <w:rPr>
          <w:color w:val="auto"/>
          <w:lang w:val="kl-GL"/>
        </w:rPr>
        <w:t>q iluaqutissatut, illup iluani</w:t>
      </w:r>
      <w:r w:rsidR="00B5080B" w:rsidRPr="007D3B3D">
        <w:rPr>
          <w:color w:val="auto"/>
          <w:lang w:val="kl-GL"/>
        </w:rPr>
        <w:t xml:space="preserve">, </w:t>
      </w:r>
      <w:r w:rsidR="00B84D85" w:rsidRPr="007D3B3D">
        <w:rPr>
          <w:color w:val="auto"/>
          <w:lang w:val="kl-GL"/>
        </w:rPr>
        <w:t>assigisaani</w:t>
      </w:r>
      <w:r w:rsidR="00B5080B" w:rsidRPr="007D3B3D">
        <w:rPr>
          <w:color w:val="auto"/>
          <w:lang w:val="kl-GL"/>
        </w:rPr>
        <w:t xml:space="preserve">lluunniit atorneqartussaatillugu </w:t>
      </w:r>
      <w:r w:rsidR="005A3D6D" w:rsidRPr="007D3B3D">
        <w:rPr>
          <w:color w:val="auto"/>
          <w:lang w:val="kl-GL"/>
        </w:rPr>
        <w:t>inuit peqqissusaasa illersornissaa</w:t>
      </w:r>
      <w:r w:rsidR="008E200A">
        <w:rPr>
          <w:color w:val="auto"/>
          <w:lang w:val="kl-GL"/>
        </w:rPr>
        <w:t>t eqqarsaatigalugu</w:t>
      </w:r>
      <w:r w:rsidR="005A3D6D" w:rsidRPr="007D3B3D">
        <w:rPr>
          <w:color w:val="auto"/>
          <w:lang w:val="kl-GL"/>
        </w:rPr>
        <w:t xml:space="preserve"> </w:t>
      </w:r>
      <w:r w:rsidR="00B5080B" w:rsidRPr="007D3B3D">
        <w:rPr>
          <w:color w:val="auto"/>
          <w:lang w:val="kl-GL"/>
        </w:rPr>
        <w:t xml:space="preserve">pitsaassutsimut tunngasunut aamma peqqissutsimut tunngasunut </w:t>
      </w:r>
      <w:r w:rsidR="009C3415" w:rsidRPr="007D3B3D">
        <w:rPr>
          <w:color w:val="auto"/>
          <w:lang w:val="kl-GL"/>
        </w:rPr>
        <w:t>piumasaqaatinik aalajangersaasoqarsinnaavoq</w:t>
      </w:r>
      <w:r w:rsidR="008E200A">
        <w:rPr>
          <w:color w:val="auto"/>
          <w:lang w:val="kl-GL"/>
        </w:rPr>
        <w:t>.</w:t>
      </w:r>
    </w:p>
    <w:p w14:paraId="21596FFD" w14:textId="77777777" w:rsidR="004F77B0" w:rsidRPr="007D3B3D" w:rsidRDefault="004F77B0" w:rsidP="005F7409">
      <w:pPr>
        <w:rPr>
          <w:color w:val="auto"/>
          <w:lang w:val="kl-GL"/>
        </w:rPr>
      </w:pPr>
    </w:p>
    <w:p w14:paraId="07E94CC7" w14:textId="32228E6A" w:rsidR="004F77B0" w:rsidRPr="007D3B3D" w:rsidRDefault="009F35BE" w:rsidP="005F7409">
      <w:pPr>
        <w:rPr>
          <w:color w:val="auto"/>
          <w:lang w:val="kl-GL"/>
        </w:rPr>
      </w:pPr>
      <w:r w:rsidRPr="007D3B3D">
        <w:rPr>
          <w:color w:val="auto"/>
          <w:lang w:val="kl-GL"/>
        </w:rPr>
        <w:t xml:space="preserve">Piumasaqaatinik aalajangersaanermi nunami niuerfimmi </w:t>
      </w:r>
      <w:r w:rsidR="00D83AF6" w:rsidRPr="007D3B3D">
        <w:rPr>
          <w:color w:val="auto"/>
          <w:lang w:val="kl-GL"/>
        </w:rPr>
        <w:t xml:space="preserve">tuniniagassat imaluunniit </w:t>
      </w:r>
      <w:r w:rsidRPr="007D3B3D">
        <w:rPr>
          <w:color w:val="auto"/>
          <w:lang w:val="kl-GL"/>
        </w:rPr>
        <w:t>avammut tunisassat</w:t>
      </w:r>
      <w:r w:rsidR="00D83AF6" w:rsidRPr="007D3B3D">
        <w:rPr>
          <w:color w:val="auto"/>
          <w:lang w:val="kl-GL"/>
        </w:rPr>
        <w:t xml:space="preserve"> immikkoortinneqarsinnaapput</w:t>
      </w:r>
      <w:r w:rsidR="001D5EF3" w:rsidRPr="007D3B3D">
        <w:rPr>
          <w:color w:val="auto"/>
          <w:lang w:val="kl-GL"/>
        </w:rPr>
        <w:t>.</w:t>
      </w:r>
    </w:p>
    <w:p w14:paraId="6A2D7462" w14:textId="77777777" w:rsidR="00A16838" w:rsidRPr="007D3B3D" w:rsidRDefault="00A16838" w:rsidP="005F7409">
      <w:pPr>
        <w:rPr>
          <w:color w:val="auto"/>
          <w:lang w:val="kl-GL"/>
        </w:rPr>
      </w:pPr>
    </w:p>
    <w:p w14:paraId="60FC1BAE" w14:textId="7B2EE399" w:rsidR="00D10E75" w:rsidRPr="007D3B3D" w:rsidRDefault="00DE1DAC" w:rsidP="005F7409">
      <w:pPr>
        <w:rPr>
          <w:color w:val="auto"/>
          <w:lang w:val="kl-GL"/>
        </w:rPr>
      </w:pPr>
      <w:r w:rsidRPr="007D3B3D">
        <w:rPr>
          <w:color w:val="auto"/>
          <w:lang w:val="kl-GL"/>
        </w:rPr>
        <w:t>N</w:t>
      </w:r>
      <w:r w:rsidR="00D10E75" w:rsidRPr="007D3B3D">
        <w:rPr>
          <w:color w:val="auto"/>
          <w:lang w:val="kl-GL"/>
        </w:rPr>
        <w:t>r. 6</w:t>
      </w:r>
    </w:p>
    <w:p w14:paraId="433121E9" w14:textId="358BA2EF" w:rsidR="00C84AE2" w:rsidRPr="007D3B3D" w:rsidRDefault="00D83AF6" w:rsidP="005F7409">
      <w:pPr>
        <w:rPr>
          <w:color w:val="auto"/>
          <w:lang w:val="kl-GL"/>
        </w:rPr>
      </w:pPr>
      <w:r w:rsidRPr="007D3B3D">
        <w:rPr>
          <w:color w:val="auto"/>
          <w:lang w:val="kl-GL"/>
        </w:rPr>
        <w:t xml:space="preserve">Aalajangersagaq nr. 5-imut atasutut isigineqassaaq. </w:t>
      </w:r>
      <w:r w:rsidR="0032213D" w:rsidRPr="007D3B3D">
        <w:rPr>
          <w:color w:val="auto"/>
          <w:lang w:val="kl-GL"/>
        </w:rPr>
        <w:t>Sermeq aamma imeq iluaqutissatut, illup iluani, assigisaanilluunniit atorneqartussaatillugu piumasaqaatinik aalajangersaanermi, nakkutilliinissaq pillugu aamma piumasaqaasiortoqarsinnaavoq, matumani malittarisassat atuut</w:t>
      </w:r>
      <w:r w:rsidR="00F355B7" w:rsidRPr="007D3B3D">
        <w:rPr>
          <w:color w:val="auto"/>
          <w:lang w:val="kl-GL"/>
        </w:rPr>
        <w:t xml:space="preserve">tut malinneqarnissaasa qulakkeerneqarnissaannut, </w:t>
      </w:r>
      <w:r w:rsidR="0032213D" w:rsidRPr="007D3B3D">
        <w:rPr>
          <w:color w:val="auto"/>
          <w:lang w:val="kl-GL"/>
        </w:rPr>
        <w:t>pisinnaatitsissummik pigisaqartup nammineq nakkutilliinissaa ilanngullugu</w:t>
      </w:r>
      <w:r w:rsidR="00CD62D8" w:rsidRPr="007D3B3D">
        <w:rPr>
          <w:color w:val="auto"/>
          <w:lang w:val="kl-GL"/>
        </w:rPr>
        <w:t>.</w:t>
      </w:r>
    </w:p>
    <w:p w14:paraId="370D5618" w14:textId="77777777" w:rsidR="00D20DDC" w:rsidRPr="007D3B3D" w:rsidRDefault="00D20DDC" w:rsidP="005F7409">
      <w:pPr>
        <w:rPr>
          <w:color w:val="auto"/>
          <w:lang w:val="kl-GL"/>
        </w:rPr>
      </w:pPr>
    </w:p>
    <w:p w14:paraId="1AD088B6" w14:textId="390FCF9F" w:rsidR="00D20DDC" w:rsidRPr="007D3B3D" w:rsidRDefault="00D06C56" w:rsidP="005F7409">
      <w:pPr>
        <w:rPr>
          <w:color w:val="auto"/>
          <w:lang w:val="kl-GL"/>
        </w:rPr>
      </w:pPr>
      <w:r w:rsidRPr="007D3B3D">
        <w:rPr>
          <w:color w:val="auto"/>
          <w:lang w:val="kl-GL"/>
        </w:rPr>
        <w:t>Imm</w:t>
      </w:r>
      <w:r w:rsidR="00BD6C2B" w:rsidRPr="007D3B3D">
        <w:rPr>
          <w:color w:val="auto"/>
          <w:lang w:val="kl-GL"/>
        </w:rPr>
        <w:t>. 2</w:t>
      </w:r>
      <w:r w:rsidRPr="007D3B3D">
        <w:rPr>
          <w:color w:val="auto"/>
          <w:lang w:val="kl-GL"/>
        </w:rPr>
        <w:t>-mut</w:t>
      </w:r>
    </w:p>
    <w:p w14:paraId="7FF5B88C" w14:textId="2353BDC0" w:rsidR="00B22591" w:rsidRPr="007D3B3D" w:rsidRDefault="004348E8" w:rsidP="005F7409">
      <w:pPr>
        <w:rPr>
          <w:color w:val="auto"/>
          <w:lang w:val="kl-GL"/>
        </w:rPr>
      </w:pPr>
      <w:r w:rsidRPr="007D3B3D">
        <w:rPr>
          <w:color w:val="auto"/>
          <w:lang w:val="kl-GL"/>
        </w:rPr>
        <w:t>§ 4 aamma § 10 malillug</w:t>
      </w:r>
      <w:r w:rsidR="007521AD" w:rsidRPr="007D3B3D">
        <w:rPr>
          <w:color w:val="auto"/>
          <w:lang w:val="kl-GL"/>
        </w:rPr>
        <w:t>it</w:t>
      </w:r>
      <w:r w:rsidRPr="007D3B3D">
        <w:rPr>
          <w:color w:val="auto"/>
          <w:lang w:val="kl-GL"/>
        </w:rPr>
        <w:t xml:space="preserve"> akuerisissutit naapertorlugit </w:t>
      </w:r>
      <w:r w:rsidR="007E3258" w:rsidRPr="007D3B3D">
        <w:rPr>
          <w:color w:val="auto"/>
          <w:lang w:val="kl-GL"/>
        </w:rPr>
        <w:t>s</w:t>
      </w:r>
      <w:r w:rsidR="00B22591" w:rsidRPr="007D3B3D">
        <w:rPr>
          <w:color w:val="auto"/>
          <w:lang w:val="kl-GL"/>
        </w:rPr>
        <w:t>ermi</w:t>
      </w:r>
      <w:r w:rsidR="006A6FE9" w:rsidRPr="007D3B3D">
        <w:rPr>
          <w:color w:val="auto"/>
          <w:lang w:val="kl-GL"/>
        </w:rPr>
        <w:t>mut</w:t>
      </w:r>
      <w:r w:rsidR="00B22591" w:rsidRPr="007D3B3D">
        <w:rPr>
          <w:color w:val="auto"/>
          <w:lang w:val="kl-GL"/>
        </w:rPr>
        <w:t xml:space="preserve">, imermullu </w:t>
      </w:r>
      <w:r w:rsidR="007E3258" w:rsidRPr="007D3B3D">
        <w:rPr>
          <w:color w:val="auto"/>
          <w:lang w:val="kl-GL"/>
        </w:rPr>
        <w:t>atorneqartumut</w:t>
      </w:r>
      <w:r w:rsidR="006A6FE9" w:rsidRPr="007D3B3D">
        <w:rPr>
          <w:color w:val="auto"/>
          <w:lang w:val="kl-GL"/>
        </w:rPr>
        <w:t xml:space="preserve"> aamma </w:t>
      </w:r>
      <w:r w:rsidR="007E3258" w:rsidRPr="007D3B3D">
        <w:rPr>
          <w:color w:val="auto"/>
          <w:lang w:val="kl-GL"/>
        </w:rPr>
        <w:t>avammu</w:t>
      </w:r>
      <w:r w:rsidR="006A6FE9" w:rsidRPr="007D3B3D">
        <w:rPr>
          <w:color w:val="auto"/>
          <w:lang w:val="kl-GL"/>
        </w:rPr>
        <w:t>t</w:t>
      </w:r>
      <w:r w:rsidR="007E3258" w:rsidRPr="007D3B3D">
        <w:rPr>
          <w:color w:val="auto"/>
          <w:lang w:val="kl-GL"/>
        </w:rPr>
        <w:t xml:space="preserve"> tunisassiarineqartunut </w:t>
      </w:r>
      <w:r w:rsidR="00B22591" w:rsidRPr="007D3B3D">
        <w:rPr>
          <w:color w:val="auto"/>
          <w:lang w:val="kl-GL"/>
        </w:rPr>
        <w:t xml:space="preserve">uppernarsaasiisarnissaq pillugu malittarisassanik ersarissunik aalajangersaasinnaanissaannut, imm. 2-p Naalakkersuisut </w:t>
      </w:r>
      <w:r w:rsidRPr="007D3B3D">
        <w:rPr>
          <w:color w:val="auto"/>
          <w:lang w:val="kl-GL"/>
        </w:rPr>
        <w:t>piginnaatippai</w:t>
      </w:r>
      <w:r w:rsidR="006A6FE9" w:rsidRPr="007D3B3D">
        <w:rPr>
          <w:color w:val="auto"/>
          <w:lang w:val="kl-GL"/>
        </w:rPr>
        <w:t>.</w:t>
      </w:r>
    </w:p>
    <w:p w14:paraId="0385EE80" w14:textId="0FA8E3FA" w:rsidR="009F259B" w:rsidRPr="007D3B3D" w:rsidRDefault="006A6FE9" w:rsidP="005F7409">
      <w:pPr>
        <w:rPr>
          <w:color w:val="auto"/>
          <w:lang w:val="kl-GL"/>
        </w:rPr>
      </w:pPr>
      <w:r w:rsidRPr="007D3B3D">
        <w:rPr>
          <w:color w:val="auto"/>
          <w:lang w:val="kl-GL"/>
        </w:rPr>
        <w:t>Taama</w:t>
      </w:r>
      <w:r w:rsidR="00BB2CF2">
        <w:rPr>
          <w:color w:val="auto"/>
          <w:lang w:val="kl-GL"/>
        </w:rPr>
        <w:t>alilluni</w:t>
      </w:r>
      <w:r w:rsidRPr="007D3B3D">
        <w:rPr>
          <w:color w:val="auto"/>
          <w:lang w:val="kl-GL"/>
        </w:rPr>
        <w:t xml:space="preserve"> </w:t>
      </w:r>
      <w:r w:rsidR="003A3E67" w:rsidRPr="007D3B3D">
        <w:rPr>
          <w:color w:val="auto"/>
          <w:lang w:val="kl-GL"/>
        </w:rPr>
        <w:t xml:space="preserve">nioqqutit </w:t>
      </w:r>
      <w:r w:rsidR="00056AF9">
        <w:rPr>
          <w:color w:val="auto"/>
          <w:lang w:val="kl-GL"/>
        </w:rPr>
        <w:t xml:space="preserve">uppernarsaaserneqassappata, </w:t>
      </w:r>
      <w:r w:rsidR="00B36AB5">
        <w:rPr>
          <w:color w:val="auto"/>
          <w:lang w:val="kl-GL"/>
        </w:rPr>
        <w:t xml:space="preserve">nioqqutit </w:t>
      </w:r>
      <w:r w:rsidR="003A3E67" w:rsidRPr="007D3B3D">
        <w:rPr>
          <w:color w:val="auto"/>
          <w:lang w:val="kl-GL"/>
        </w:rPr>
        <w:t>pitsaassusissatut aalajangersakkan</w:t>
      </w:r>
      <w:r w:rsidR="00340312" w:rsidRPr="007D3B3D">
        <w:rPr>
          <w:color w:val="auto"/>
          <w:lang w:val="kl-GL"/>
        </w:rPr>
        <w:t xml:space="preserve">ik </w:t>
      </w:r>
      <w:r w:rsidR="00B36AB5">
        <w:rPr>
          <w:color w:val="auto"/>
          <w:lang w:val="kl-GL"/>
        </w:rPr>
        <w:t xml:space="preserve">naammassinnissimanissaat </w:t>
      </w:r>
      <w:r w:rsidR="00B94D05">
        <w:rPr>
          <w:color w:val="auto"/>
          <w:lang w:val="kl-GL"/>
        </w:rPr>
        <w:t>malittarisassanik aalajangersaasoqarsinnaavoq</w:t>
      </w:r>
      <w:r w:rsidR="00633C1E" w:rsidRPr="007D3B3D">
        <w:rPr>
          <w:color w:val="auto"/>
          <w:lang w:val="kl-GL"/>
        </w:rPr>
        <w:t xml:space="preserve">. </w:t>
      </w:r>
      <w:r w:rsidR="00B94D05">
        <w:rPr>
          <w:color w:val="auto"/>
          <w:lang w:val="kl-GL"/>
        </w:rPr>
        <w:t>U</w:t>
      </w:r>
      <w:r w:rsidR="00633C1E" w:rsidRPr="007D3B3D">
        <w:rPr>
          <w:color w:val="auto"/>
          <w:lang w:val="kl-GL"/>
        </w:rPr>
        <w:t xml:space="preserve">ppernarsaasiineq </w:t>
      </w:r>
      <w:r w:rsidR="00641075" w:rsidRPr="007D3B3D">
        <w:rPr>
          <w:color w:val="auto"/>
          <w:lang w:val="kl-GL"/>
        </w:rPr>
        <w:t>nioqqutit pitsaassusiinik qulakkeerinissamut sakkussaallu</w:t>
      </w:r>
      <w:r w:rsidR="00FA3228">
        <w:rPr>
          <w:color w:val="auto"/>
          <w:lang w:val="kl-GL"/>
        </w:rPr>
        <w:t>n</w:t>
      </w:r>
      <w:r w:rsidR="00641075" w:rsidRPr="007D3B3D">
        <w:rPr>
          <w:color w:val="auto"/>
          <w:lang w:val="kl-GL"/>
        </w:rPr>
        <w:t xml:space="preserve">illu, nioqqutit uppernarsakkamik qaffasissumik pitsaassusilerlugit </w:t>
      </w:r>
      <w:r w:rsidR="00132AEB" w:rsidRPr="007D3B3D">
        <w:rPr>
          <w:color w:val="auto"/>
          <w:lang w:val="kl-GL"/>
        </w:rPr>
        <w:t xml:space="preserve">nioqqutigineqarnissaannut </w:t>
      </w:r>
      <w:r w:rsidR="00FD6736" w:rsidRPr="007D3B3D">
        <w:rPr>
          <w:color w:val="auto"/>
          <w:lang w:val="kl-GL"/>
        </w:rPr>
        <w:t>sakkussaa</w:t>
      </w:r>
      <w:r w:rsidR="00FD6736">
        <w:rPr>
          <w:color w:val="auto"/>
          <w:lang w:val="kl-GL"/>
        </w:rPr>
        <w:t>voq</w:t>
      </w:r>
      <w:r w:rsidR="00132AEB" w:rsidRPr="007D3B3D">
        <w:rPr>
          <w:color w:val="auto"/>
          <w:lang w:val="kl-GL"/>
        </w:rPr>
        <w:t xml:space="preserve">. Ilaatigut </w:t>
      </w:r>
      <w:r w:rsidR="004A624C" w:rsidRPr="007D3B3D">
        <w:rPr>
          <w:color w:val="auto"/>
          <w:lang w:val="kl-GL"/>
        </w:rPr>
        <w:t xml:space="preserve">uppernarsaasiinissamik atorneqarsinnaasumik, </w:t>
      </w:r>
      <w:r w:rsidR="00DE2067" w:rsidRPr="007D3B3D">
        <w:rPr>
          <w:color w:val="auto"/>
          <w:lang w:val="kl-GL"/>
        </w:rPr>
        <w:t>qanoq pitsaassuseqarn</w:t>
      </w:r>
      <w:r w:rsidR="00E17322" w:rsidRPr="007D3B3D">
        <w:rPr>
          <w:color w:val="auto"/>
          <w:lang w:val="kl-GL"/>
        </w:rPr>
        <w:t xml:space="preserve">eranik </w:t>
      </w:r>
      <w:r w:rsidR="00DE2067" w:rsidRPr="007D3B3D">
        <w:rPr>
          <w:color w:val="auto"/>
          <w:lang w:val="kl-GL"/>
        </w:rPr>
        <w:t>nalunaar</w:t>
      </w:r>
      <w:r w:rsidR="00E17322" w:rsidRPr="007D3B3D">
        <w:rPr>
          <w:color w:val="auto"/>
          <w:lang w:val="kl-GL"/>
        </w:rPr>
        <w:t xml:space="preserve">nissamut </w:t>
      </w:r>
      <w:r w:rsidR="004A624C" w:rsidRPr="007D3B3D">
        <w:rPr>
          <w:color w:val="auto"/>
          <w:lang w:val="kl-GL"/>
        </w:rPr>
        <w:t>immikkoortunik aalajangersaasoqarsinnaavoq</w:t>
      </w:r>
      <w:r w:rsidR="000B5B6F" w:rsidRPr="007D3B3D">
        <w:rPr>
          <w:color w:val="auto"/>
          <w:lang w:val="kl-GL"/>
        </w:rPr>
        <w:t>.</w:t>
      </w:r>
    </w:p>
    <w:p w14:paraId="545A1EDB" w14:textId="77777777" w:rsidR="00E9439D" w:rsidRPr="007D3B3D" w:rsidRDefault="00E9439D" w:rsidP="005F7409">
      <w:pPr>
        <w:rPr>
          <w:color w:val="auto"/>
          <w:lang w:val="kl-GL"/>
        </w:rPr>
      </w:pPr>
    </w:p>
    <w:p w14:paraId="2BF42F02" w14:textId="5D3EA664" w:rsidR="00E9439D" w:rsidRPr="007D3B3D" w:rsidRDefault="00E9439D" w:rsidP="005F7409">
      <w:pPr>
        <w:pStyle w:val="Typografi1"/>
        <w:rPr>
          <w:color w:val="auto"/>
          <w:lang w:val="kl-GL"/>
        </w:rPr>
      </w:pPr>
      <w:r w:rsidRPr="007D3B3D">
        <w:rPr>
          <w:color w:val="auto"/>
          <w:lang w:val="kl-GL"/>
        </w:rPr>
        <w:t xml:space="preserve">§ </w:t>
      </w:r>
      <w:r w:rsidR="00691779">
        <w:rPr>
          <w:color w:val="auto"/>
          <w:lang w:val="kl-GL"/>
        </w:rPr>
        <w:t>29</w:t>
      </w:r>
      <w:r w:rsidR="00F8173D" w:rsidRPr="007D3B3D">
        <w:rPr>
          <w:color w:val="auto"/>
          <w:lang w:val="kl-GL"/>
        </w:rPr>
        <w:t>-mut</w:t>
      </w:r>
    </w:p>
    <w:p w14:paraId="51BC3811" w14:textId="77777777" w:rsidR="00E9439D" w:rsidRPr="007D3B3D" w:rsidRDefault="00E9439D" w:rsidP="005F7409">
      <w:pPr>
        <w:rPr>
          <w:color w:val="auto"/>
          <w:lang w:val="kl-GL"/>
        </w:rPr>
      </w:pPr>
    </w:p>
    <w:p w14:paraId="3CBFC3EF" w14:textId="6E9EAE82" w:rsidR="00E9439D" w:rsidRPr="007D3B3D" w:rsidRDefault="00F8173D" w:rsidP="005F7409">
      <w:pPr>
        <w:rPr>
          <w:color w:val="auto"/>
          <w:lang w:val="kl-GL"/>
        </w:rPr>
      </w:pPr>
      <w:r w:rsidRPr="007D3B3D">
        <w:rPr>
          <w:color w:val="auto"/>
          <w:lang w:val="kl-GL"/>
        </w:rPr>
        <w:lastRenderedPageBreak/>
        <w:t>Imm</w:t>
      </w:r>
      <w:r w:rsidR="00E9439D" w:rsidRPr="007D3B3D">
        <w:rPr>
          <w:color w:val="auto"/>
          <w:lang w:val="kl-GL"/>
        </w:rPr>
        <w:t>. 1</w:t>
      </w:r>
      <w:r w:rsidRPr="007D3B3D">
        <w:rPr>
          <w:color w:val="auto"/>
          <w:lang w:val="kl-GL"/>
        </w:rPr>
        <w:t>-imut</w:t>
      </w:r>
      <w:r w:rsidR="00E9439D" w:rsidRPr="007D3B3D">
        <w:rPr>
          <w:color w:val="auto"/>
          <w:lang w:val="kl-GL"/>
        </w:rPr>
        <w:t>.</w:t>
      </w:r>
    </w:p>
    <w:p w14:paraId="1177A865" w14:textId="6FD497CA" w:rsidR="0002200C" w:rsidRPr="007D3B3D" w:rsidRDefault="008B3645" w:rsidP="005F7409">
      <w:pPr>
        <w:rPr>
          <w:color w:val="auto"/>
          <w:lang w:val="kl-GL"/>
        </w:rPr>
      </w:pPr>
      <w:r w:rsidRPr="007D3B3D">
        <w:rPr>
          <w:color w:val="auto"/>
          <w:lang w:val="kl-GL"/>
        </w:rPr>
        <w:t>Suliniut nunap imaluunniit kangerluup aamma immap isikkuanik annertuumik allannguissappat imaluunniit pinngortitaq, matumani uumasut nujuartat naasullu ilanngullugit, annertuumik sunnerneqassatillugit, qinnuteqartoq pinngortitamut kingunis</w:t>
      </w:r>
      <w:r w:rsidR="00F6473F" w:rsidRPr="007D3B3D">
        <w:rPr>
          <w:color w:val="auto"/>
          <w:lang w:val="kl-GL"/>
        </w:rPr>
        <w:t>s</w:t>
      </w:r>
      <w:r w:rsidRPr="007D3B3D">
        <w:rPr>
          <w:color w:val="auto"/>
          <w:lang w:val="kl-GL"/>
        </w:rPr>
        <w:t>aanik nalil</w:t>
      </w:r>
      <w:r w:rsidR="000D39DC" w:rsidRPr="007D3B3D">
        <w:rPr>
          <w:color w:val="auto"/>
          <w:lang w:val="kl-GL"/>
        </w:rPr>
        <w:t>iinissaa pillugu, aalajangersagaq pumasaqaammik aalajangersaavoq.</w:t>
      </w:r>
    </w:p>
    <w:p w14:paraId="029D550E" w14:textId="77777777" w:rsidR="001539D6" w:rsidRPr="007D3B3D" w:rsidRDefault="001539D6" w:rsidP="005F7409">
      <w:pPr>
        <w:rPr>
          <w:color w:val="auto"/>
          <w:lang w:val="kl-GL"/>
        </w:rPr>
      </w:pPr>
    </w:p>
    <w:p w14:paraId="3683EA62" w14:textId="4A336110" w:rsidR="0002200C" w:rsidRDefault="0095074D" w:rsidP="008650EA">
      <w:pPr>
        <w:rPr>
          <w:color w:val="auto"/>
          <w:lang w:val="kl-GL"/>
        </w:rPr>
      </w:pPr>
      <w:r w:rsidRPr="007D3B3D">
        <w:rPr>
          <w:color w:val="auto"/>
          <w:lang w:val="kl-GL"/>
        </w:rPr>
        <w:t>Suliniutip kingunissaa</w:t>
      </w:r>
      <w:r w:rsidR="00DB3A51">
        <w:rPr>
          <w:color w:val="auto"/>
          <w:lang w:val="kl-GL"/>
        </w:rPr>
        <w:t>sanalilerneqarnissaannut</w:t>
      </w:r>
      <w:r w:rsidR="001C31D0" w:rsidRPr="007D3B3D">
        <w:rPr>
          <w:color w:val="auto"/>
          <w:lang w:val="kl-GL"/>
        </w:rPr>
        <w:t>, akuersissummilu piumasaqaatinik aalajangersaa</w:t>
      </w:r>
      <w:r w:rsidR="00B8339F">
        <w:rPr>
          <w:color w:val="auto"/>
          <w:lang w:val="kl-GL"/>
        </w:rPr>
        <w:t xml:space="preserve">nissamut </w:t>
      </w:r>
      <w:r w:rsidR="002F29A3" w:rsidRPr="007D3B3D">
        <w:rPr>
          <w:color w:val="auto"/>
          <w:lang w:val="kl-GL"/>
        </w:rPr>
        <w:t>pinngortitamut kingunissaanik</w:t>
      </w:r>
      <w:r w:rsidR="002F29A3">
        <w:rPr>
          <w:color w:val="auto"/>
          <w:lang w:val="kl-GL"/>
        </w:rPr>
        <w:t xml:space="preserve"> naliliineq, </w:t>
      </w:r>
      <w:r w:rsidR="00B8339F">
        <w:rPr>
          <w:color w:val="auto"/>
          <w:lang w:val="kl-GL"/>
        </w:rPr>
        <w:t xml:space="preserve">Naalakkersuisut </w:t>
      </w:r>
      <w:r w:rsidR="002F29A3">
        <w:rPr>
          <w:color w:val="auto"/>
          <w:lang w:val="kl-GL"/>
        </w:rPr>
        <w:t>piukkunnaatilimmik tunngavissaqartissavai</w:t>
      </w:r>
      <w:r w:rsidR="00D30EB8" w:rsidRPr="007D3B3D">
        <w:rPr>
          <w:color w:val="auto"/>
          <w:lang w:val="kl-GL"/>
        </w:rPr>
        <w:t xml:space="preserve">. </w:t>
      </w:r>
      <w:r w:rsidR="008650EA" w:rsidRPr="007D3B3D">
        <w:rPr>
          <w:color w:val="auto"/>
          <w:lang w:val="kl-GL"/>
        </w:rPr>
        <w:t>Taamaattumik Inatsisartut inatsisaat malillugu Naalakkersuisut akuersissummik tunniussitinnagit, p</w:t>
      </w:r>
      <w:r w:rsidR="00D30EB8" w:rsidRPr="007D3B3D">
        <w:rPr>
          <w:color w:val="auto"/>
          <w:lang w:val="kl-GL"/>
        </w:rPr>
        <w:t>inngortitamut kingunis</w:t>
      </w:r>
      <w:r w:rsidR="00F6473F" w:rsidRPr="007D3B3D">
        <w:rPr>
          <w:color w:val="auto"/>
          <w:lang w:val="kl-GL"/>
        </w:rPr>
        <w:t>s</w:t>
      </w:r>
      <w:r w:rsidR="00D30EB8" w:rsidRPr="007D3B3D">
        <w:rPr>
          <w:color w:val="auto"/>
          <w:lang w:val="kl-GL"/>
        </w:rPr>
        <w:t>aanik naliliin</w:t>
      </w:r>
      <w:r w:rsidR="008650EA" w:rsidRPr="007D3B3D">
        <w:rPr>
          <w:color w:val="auto"/>
          <w:lang w:val="kl-GL"/>
        </w:rPr>
        <w:t xml:space="preserve">eq tunniunneqarsimassaaq. </w:t>
      </w:r>
      <w:r w:rsidR="002F29A3">
        <w:rPr>
          <w:color w:val="auto"/>
          <w:lang w:val="kl-GL"/>
        </w:rPr>
        <w:t>Q</w:t>
      </w:r>
      <w:r w:rsidR="008650EA" w:rsidRPr="007D3B3D">
        <w:rPr>
          <w:color w:val="auto"/>
          <w:lang w:val="kl-GL"/>
        </w:rPr>
        <w:t>innuteqaatip imarisassaa pillugu § 3</w:t>
      </w:r>
      <w:r w:rsidR="0066152F">
        <w:rPr>
          <w:color w:val="auto"/>
          <w:lang w:val="kl-GL"/>
        </w:rPr>
        <w:t>2</w:t>
      </w:r>
      <w:r w:rsidR="008650EA" w:rsidRPr="007D3B3D">
        <w:rPr>
          <w:color w:val="auto"/>
          <w:lang w:val="kl-GL"/>
        </w:rPr>
        <w:t>-mi nassuiaatit innersuussutigineqarput.</w:t>
      </w:r>
    </w:p>
    <w:p w14:paraId="7748C11E" w14:textId="77777777" w:rsidR="0066152F" w:rsidRDefault="0066152F" w:rsidP="008650EA">
      <w:pPr>
        <w:rPr>
          <w:color w:val="auto"/>
          <w:lang w:val="kl-GL"/>
        </w:rPr>
      </w:pPr>
    </w:p>
    <w:p w14:paraId="67D70DC7" w14:textId="75228E71" w:rsidR="004E4DCE" w:rsidRPr="00B849A5" w:rsidRDefault="00595374" w:rsidP="0066152F">
      <w:pPr>
        <w:rPr>
          <w:lang w:val="kl-GL"/>
        </w:rPr>
      </w:pPr>
      <w:r w:rsidRPr="00B849A5">
        <w:rPr>
          <w:lang w:val="kl-GL"/>
        </w:rPr>
        <w:t>Suliniut annertuumik kinguneqa</w:t>
      </w:r>
      <w:r w:rsidR="004E4DCE" w:rsidRPr="00B849A5">
        <w:rPr>
          <w:lang w:val="kl-GL"/>
        </w:rPr>
        <w:t>rtussatut isigineqarsinnaanersoq pillugu, suliniut pineqartoq naliliiffigineqartariaqarpoq</w:t>
      </w:r>
      <w:r w:rsidR="0066152F" w:rsidRPr="00B849A5">
        <w:rPr>
          <w:lang w:val="kl-GL"/>
        </w:rPr>
        <w:t>.</w:t>
      </w:r>
      <w:r w:rsidR="004E4DCE" w:rsidRPr="00B849A5">
        <w:rPr>
          <w:lang w:val="kl-GL"/>
        </w:rPr>
        <w:t xml:space="preserve"> Taamatut naliliinissami suliniutip qanoq ittuussusaa, annertussusaalu</w:t>
      </w:r>
      <w:r w:rsidR="009A0738" w:rsidRPr="00B849A5">
        <w:rPr>
          <w:lang w:val="kl-GL"/>
        </w:rPr>
        <w:t>, sumiiffiup mianernassusaa</w:t>
      </w:r>
      <w:r w:rsidR="00145D28" w:rsidRPr="00B849A5">
        <w:rPr>
          <w:lang w:val="kl-GL"/>
        </w:rPr>
        <w:t>, allannguutaasinnaasullu qanoq annertutigissanersut pingaartinneqarsinnaavoq. Uumasunut sunniutissat eqqarsaatigalugit, suliniut piaqqiorfinn</w:t>
      </w:r>
      <w:r w:rsidR="009F7317" w:rsidRPr="00B849A5">
        <w:rPr>
          <w:lang w:val="kl-GL"/>
        </w:rPr>
        <w:t>ut</w:t>
      </w:r>
      <w:r w:rsidR="00D015C1" w:rsidRPr="00B849A5">
        <w:rPr>
          <w:lang w:val="kl-GL"/>
        </w:rPr>
        <w:t xml:space="preserve">, imaanilu miluumasut </w:t>
      </w:r>
      <w:r w:rsidR="00090A90" w:rsidRPr="00B849A5">
        <w:rPr>
          <w:lang w:val="kl-GL"/>
        </w:rPr>
        <w:t xml:space="preserve">ingerlaarfiinut </w:t>
      </w:r>
      <w:r w:rsidR="009F7317" w:rsidRPr="00B849A5">
        <w:rPr>
          <w:lang w:val="kl-GL"/>
        </w:rPr>
        <w:t xml:space="preserve">sunniuteqassanersoq </w:t>
      </w:r>
      <w:r w:rsidR="00145D28" w:rsidRPr="00B849A5">
        <w:rPr>
          <w:lang w:val="kl-GL"/>
        </w:rPr>
        <w:t>pingaartinneqarsinnaavoq</w:t>
      </w:r>
      <w:r w:rsidR="0017079B">
        <w:rPr>
          <w:lang w:val="kl-GL"/>
        </w:rPr>
        <w:t>.</w:t>
      </w:r>
    </w:p>
    <w:p w14:paraId="5D8B08D4" w14:textId="7625B24C" w:rsidR="0066152F" w:rsidRPr="007D3B3D" w:rsidRDefault="00090A90" w:rsidP="00BF666D">
      <w:pPr>
        <w:rPr>
          <w:color w:val="auto"/>
          <w:lang w:val="kl-GL"/>
        </w:rPr>
      </w:pPr>
      <w:r w:rsidRPr="00B849A5">
        <w:rPr>
          <w:lang w:val="kl-GL"/>
        </w:rPr>
        <w:t>Suliniu</w:t>
      </w:r>
      <w:r w:rsidR="00A370E2" w:rsidRPr="00B849A5">
        <w:rPr>
          <w:lang w:val="kl-GL"/>
        </w:rPr>
        <w:t xml:space="preserve">mmi </w:t>
      </w:r>
      <w:r w:rsidR="005D45C7" w:rsidRPr="00B849A5">
        <w:rPr>
          <w:lang w:val="kl-GL"/>
        </w:rPr>
        <w:t>sanaartor</w:t>
      </w:r>
      <w:r w:rsidR="00A370E2" w:rsidRPr="00B849A5">
        <w:rPr>
          <w:lang w:val="kl-GL"/>
        </w:rPr>
        <w:t xml:space="preserve">toqartariaqassappat, </w:t>
      </w:r>
      <w:r w:rsidR="00482981" w:rsidRPr="00B849A5">
        <w:rPr>
          <w:lang w:val="kl-GL"/>
        </w:rPr>
        <w:t xml:space="preserve">Inatsisartut inatsisaat </w:t>
      </w:r>
      <w:r w:rsidR="000361DB" w:rsidRPr="00B849A5">
        <w:rPr>
          <w:lang w:val="kl-GL"/>
        </w:rPr>
        <w:t>manna malillugu akuersissut immin</w:t>
      </w:r>
      <w:r w:rsidR="00EA423C" w:rsidRPr="00B849A5">
        <w:rPr>
          <w:lang w:val="kl-GL"/>
        </w:rPr>
        <w:t>ermini</w:t>
      </w:r>
      <w:r w:rsidR="000361DB" w:rsidRPr="00B849A5">
        <w:rPr>
          <w:lang w:val="kl-GL"/>
        </w:rPr>
        <w:t xml:space="preserve"> sanaartukkanik pilersitsinissamut periarfissiinngikkaluartoq, </w:t>
      </w:r>
      <w:r w:rsidR="00A60617" w:rsidRPr="00B849A5">
        <w:rPr>
          <w:lang w:val="kl-GL"/>
        </w:rPr>
        <w:t>pingaaruteqassutsimmut piumasaqaataas</w:t>
      </w:r>
      <w:r w:rsidR="00D52FA6" w:rsidRPr="00B849A5">
        <w:rPr>
          <w:lang w:val="kl-GL"/>
        </w:rPr>
        <w:t xml:space="preserve">up naammassineqarnissaanut </w:t>
      </w:r>
      <w:r w:rsidR="00A60617" w:rsidRPr="00B849A5">
        <w:rPr>
          <w:lang w:val="kl-GL"/>
        </w:rPr>
        <w:t>tamanna</w:t>
      </w:r>
      <w:r w:rsidR="00482981" w:rsidRPr="00B849A5">
        <w:rPr>
          <w:lang w:val="kl-GL"/>
        </w:rPr>
        <w:t xml:space="preserve"> </w:t>
      </w:r>
      <w:r w:rsidR="00D52FA6" w:rsidRPr="00B849A5">
        <w:rPr>
          <w:lang w:val="kl-GL"/>
        </w:rPr>
        <w:t xml:space="preserve">imminermini </w:t>
      </w:r>
      <w:r w:rsidR="00482981" w:rsidRPr="00B849A5">
        <w:rPr>
          <w:lang w:val="kl-GL"/>
        </w:rPr>
        <w:t>tapertaasinnaavoq</w:t>
      </w:r>
      <w:r w:rsidR="00D52FA6" w:rsidRPr="00B849A5">
        <w:rPr>
          <w:lang w:val="kl-GL"/>
        </w:rPr>
        <w:t>.</w:t>
      </w:r>
      <w:r w:rsidR="00911D06" w:rsidRPr="00B849A5">
        <w:rPr>
          <w:lang w:val="kl-GL"/>
        </w:rPr>
        <w:t xml:space="preserve"> Taamaakkaluartoq suliniutip ingerlanneqarnissaanut sanaartor</w:t>
      </w:r>
      <w:r w:rsidR="00E844CF" w:rsidRPr="00B849A5">
        <w:rPr>
          <w:lang w:val="kl-GL"/>
        </w:rPr>
        <w:t>to</w:t>
      </w:r>
      <w:r w:rsidR="00911D06" w:rsidRPr="00B849A5">
        <w:rPr>
          <w:lang w:val="kl-GL"/>
        </w:rPr>
        <w:t xml:space="preserve">qarnissaa aalajangiisuusinnaavoq, taamaattumillu </w:t>
      </w:r>
      <w:r w:rsidR="00F10AB4" w:rsidRPr="00B849A5">
        <w:rPr>
          <w:lang w:val="kl-GL"/>
        </w:rPr>
        <w:t xml:space="preserve">akuersissummik tunniussoqartinnagu pinngortitamut kingunerisinnaasai </w:t>
      </w:r>
      <w:r w:rsidR="00E844CF" w:rsidRPr="00B849A5">
        <w:rPr>
          <w:lang w:val="kl-GL"/>
        </w:rPr>
        <w:t xml:space="preserve">tamakkerlugit </w:t>
      </w:r>
      <w:r w:rsidR="00F10AB4" w:rsidRPr="00B849A5">
        <w:rPr>
          <w:lang w:val="kl-GL"/>
        </w:rPr>
        <w:t>qulaajarneqarsimanissaat aalajangiisuulluni.</w:t>
      </w:r>
    </w:p>
    <w:p w14:paraId="4E4E27D0" w14:textId="77777777" w:rsidR="0002200C" w:rsidRPr="007D3B3D" w:rsidRDefault="0002200C" w:rsidP="005F7409">
      <w:pPr>
        <w:rPr>
          <w:color w:val="auto"/>
          <w:lang w:val="kl-GL"/>
        </w:rPr>
      </w:pPr>
    </w:p>
    <w:p w14:paraId="1A03FFCF" w14:textId="1A37B511" w:rsidR="00F95F6F" w:rsidRPr="007D3B3D" w:rsidRDefault="00F8173D" w:rsidP="005F7409">
      <w:pPr>
        <w:rPr>
          <w:color w:val="auto"/>
          <w:lang w:val="kl-GL"/>
        </w:rPr>
      </w:pPr>
      <w:r w:rsidRPr="007D3B3D">
        <w:rPr>
          <w:color w:val="auto"/>
          <w:lang w:val="kl-GL"/>
        </w:rPr>
        <w:t>Imm</w:t>
      </w:r>
      <w:r w:rsidR="00F95F6F" w:rsidRPr="007D3B3D">
        <w:rPr>
          <w:color w:val="auto"/>
          <w:lang w:val="kl-GL"/>
        </w:rPr>
        <w:t>. 2</w:t>
      </w:r>
      <w:r w:rsidRPr="007D3B3D">
        <w:rPr>
          <w:color w:val="auto"/>
          <w:lang w:val="kl-GL"/>
        </w:rPr>
        <w:t>-mut</w:t>
      </w:r>
      <w:r w:rsidR="00F95F6F" w:rsidRPr="007D3B3D">
        <w:rPr>
          <w:color w:val="auto"/>
          <w:lang w:val="kl-GL"/>
        </w:rPr>
        <w:t>.</w:t>
      </w:r>
    </w:p>
    <w:p w14:paraId="5835C2C3" w14:textId="5D5A1719" w:rsidR="00F5714B" w:rsidRPr="007D3B3D" w:rsidRDefault="004C02F7" w:rsidP="005F7409">
      <w:pPr>
        <w:rPr>
          <w:color w:val="auto"/>
          <w:lang w:val="kl-GL"/>
        </w:rPr>
      </w:pPr>
      <w:r w:rsidRPr="007D3B3D">
        <w:rPr>
          <w:color w:val="auto"/>
          <w:lang w:val="kl-GL"/>
        </w:rPr>
        <w:t xml:space="preserve">Naatsorsuutigisamik </w:t>
      </w:r>
      <w:r w:rsidR="00572F60" w:rsidRPr="007D3B3D">
        <w:rPr>
          <w:color w:val="auto"/>
          <w:lang w:val="kl-GL"/>
        </w:rPr>
        <w:t>nunamut imaluunniit kangerlummut aamma immamut aamm</w:t>
      </w:r>
      <w:r w:rsidR="00BC56BC" w:rsidRPr="007D3B3D">
        <w:rPr>
          <w:color w:val="auto"/>
          <w:lang w:val="kl-GL"/>
        </w:rPr>
        <w:t>a</w:t>
      </w:r>
      <w:r w:rsidR="00572F60" w:rsidRPr="007D3B3D">
        <w:rPr>
          <w:color w:val="auto"/>
          <w:lang w:val="kl-GL"/>
        </w:rPr>
        <w:t xml:space="preserve"> pinngortitamut kingunissai, p</w:t>
      </w:r>
      <w:r w:rsidRPr="007D3B3D">
        <w:rPr>
          <w:color w:val="auto"/>
          <w:lang w:val="kl-GL"/>
        </w:rPr>
        <w:t>inngortitamut kingunis</w:t>
      </w:r>
      <w:r w:rsidR="00F6473F" w:rsidRPr="007D3B3D">
        <w:rPr>
          <w:color w:val="auto"/>
          <w:lang w:val="kl-GL"/>
        </w:rPr>
        <w:t>s</w:t>
      </w:r>
      <w:r w:rsidRPr="007D3B3D">
        <w:rPr>
          <w:color w:val="auto"/>
          <w:lang w:val="kl-GL"/>
        </w:rPr>
        <w:t>aanik naliliinerup ersarissassavaa</w:t>
      </w:r>
      <w:r w:rsidR="00252AB8" w:rsidRPr="007D3B3D">
        <w:rPr>
          <w:color w:val="auto"/>
          <w:lang w:val="kl-GL"/>
        </w:rPr>
        <w:t>.</w:t>
      </w:r>
    </w:p>
    <w:p w14:paraId="5631395A" w14:textId="77777777" w:rsidR="00AA15A9" w:rsidRPr="007D3B3D" w:rsidRDefault="00AA15A9" w:rsidP="005F7409">
      <w:pPr>
        <w:rPr>
          <w:color w:val="auto"/>
          <w:lang w:val="kl-GL"/>
        </w:rPr>
      </w:pPr>
    </w:p>
    <w:p w14:paraId="3E0846A5" w14:textId="301F8904" w:rsidR="00F5714B" w:rsidRDefault="00BF666D" w:rsidP="005F7409">
      <w:pPr>
        <w:rPr>
          <w:color w:val="auto"/>
          <w:lang w:val="kl-GL"/>
        </w:rPr>
      </w:pPr>
      <w:r>
        <w:rPr>
          <w:color w:val="auto"/>
          <w:lang w:val="kl-GL"/>
        </w:rPr>
        <w:t>Imm. 1 naapertorlugu</w:t>
      </w:r>
      <w:r w:rsidR="00E55A0E">
        <w:rPr>
          <w:color w:val="auto"/>
          <w:lang w:val="kl-GL"/>
        </w:rPr>
        <w:t xml:space="preserve"> nassuiaammik</w:t>
      </w:r>
      <w:r w:rsidR="00252AB8" w:rsidRPr="007D3B3D">
        <w:rPr>
          <w:color w:val="auto"/>
          <w:lang w:val="kl-GL"/>
        </w:rPr>
        <w:t xml:space="preserve"> su</w:t>
      </w:r>
      <w:r w:rsidR="00F45EFC" w:rsidRPr="007D3B3D">
        <w:rPr>
          <w:color w:val="auto"/>
          <w:lang w:val="kl-GL"/>
        </w:rPr>
        <w:t>liaqassalluni q</w:t>
      </w:r>
      <w:r w:rsidR="00252AB8" w:rsidRPr="007D3B3D">
        <w:rPr>
          <w:color w:val="auto"/>
          <w:lang w:val="kl-GL"/>
        </w:rPr>
        <w:t>innuteqartoq akisussaavoq</w:t>
      </w:r>
      <w:r w:rsidR="00F45EFC" w:rsidRPr="007D3B3D">
        <w:rPr>
          <w:color w:val="auto"/>
          <w:lang w:val="kl-GL"/>
        </w:rPr>
        <w:t>, taa</w:t>
      </w:r>
      <w:r w:rsidR="008164A3" w:rsidRPr="007D3B3D">
        <w:rPr>
          <w:color w:val="auto"/>
          <w:lang w:val="kl-GL"/>
        </w:rPr>
        <w:t>nna</w:t>
      </w:r>
      <w:r w:rsidR="00F45EFC" w:rsidRPr="007D3B3D">
        <w:rPr>
          <w:color w:val="auto"/>
          <w:lang w:val="kl-GL"/>
        </w:rPr>
        <w:t xml:space="preserve"> suliniutip </w:t>
      </w:r>
      <w:r w:rsidR="0089247A" w:rsidRPr="007D3B3D">
        <w:rPr>
          <w:color w:val="auto"/>
          <w:lang w:val="kl-GL"/>
        </w:rPr>
        <w:t xml:space="preserve">sunniutigisinnaasaannut ilisimasaqarnerpaammat. </w:t>
      </w:r>
      <w:r w:rsidR="008C494D" w:rsidRPr="007D3B3D">
        <w:rPr>
          <w:color w:val="auto"/>
          <w:lang w:val="kl-GL"/>
        </w:rPr>
        <w:t>Suliniummik pilersaaruteqarlunilu ingerlatsisoq</w:t>
      </w:r>
      <w:r w:rsidR="00762B75" w:rsidRPr="007D3B3D">
        <w:rPr>
          <w:color w:val="auto"/>
          <w:lang w:val="kl-GL"/>
        </w:rPr>
        <w:t>, avatangiisinut kingunerisinnaasaanik uppernarsaanissamut aamma akisussaaneran</w:t>
      </w:r>
      <w:r w:rsidR="00F221A6" w:rsidRPr="007D3B3D">
        <w:rPr>
          <w:color w:val="auto"/>
          <w:lang w:val="kl-GL"/>
        </w:rPr>
        <w:t>ik tunngaviusumut a</w:t>
      </w:r>
      <w:r w:rsidR="0089247A" w:rsidRPr="007D3B3D">
        <w:rPr>
          <w:color w:val="auto"/>
          <w:lang w:val="kl-GL"/>
        </w:rPr>
        <w:t>alajangersagaq naapertuuppoq</w:t>
      </w:r>
      <w:r w:rsidR="00F5714B" w:rsidRPr="007D3B3D">
        <w:rPr>
          <w:color w:val="auto"/>
          <w:lang w:val="kl-GL"/>
        </w:rPr>
        <w:t>.</w:t>
      </w:r>
    </w:p>
    <w:p w14:paraId="1A568AFE" w14:textId="77777777" w:rsidR="00E55A0E" w:rsidRDefault="00E55A0E" w:rsidP="005F7409">
      <w:pPr>
        <w:rPr>
          <w:color w:val="auto"/>
          <w:lang w:val="kl-GL"/>
        </w:rPr>
      </w:pPr>
    </w:p>
    <w:p w14:paraId="70BE7A5F" w14:textId="2721E26A" w:rsidR="00E55A0E" w:rsidRPr="007D3B3D" w:rsidRDefault="002A7B95" w:rsidP="006B227D">
      <w:pPr>
        <w:rPr>
          <w:color w:val="auto"/>
          <w:lang w:val="kl-GL"/>
        </w:rPr>
      </w:pPr>
      <w:r>
        <w:rPr>
          <w:color w:val="auto"/>
          <w:lang w:val="kl-GL"/>
        </w:rPr>
        <w:t>Suliniutip</w:t>
      </w:r>
      <w:r w:rsidR="00EE43F3">
        <w:rPr>
          <w:color w:val="auto"/>
          <w:lang w:val="kl-GL"/>
        </w:rPr>
        <w:t xml:space="preserve"> kingunerisaanik</w:t>
      </w:r>
      <w:r>
        <w:rPr>
          <w:color w:val="auto"/>
          <w:lang w:val="kl-GL"/>
        </w:rPr>
        <w:t xml:space="preserve"> nunap </w:t>
      </w:r>
      <w:r w:rsidR="001F045D">
        <w:rPr>
          <w:color w:val="auto"/>
          <w:lang w:val="kl-GL"/>
        </w:rPr>
        <w:t xml:space="preserve">aamma </w:t>
      </w:r>
      <w:r>
        <w:rPr>
          <w:color w:val="auto"/>
          <w:lang w:val="kl-GL"/>
        </w:rPr>
        <w:t xml:space="preserve">sumiiffiup isikkuanut, pinngortitallu qanoq issusaanut </w:t>
      </w:r>
      <w:r w:rsidR="0050150D">
        <w:rPr>
          <w:color w:val="auto"/>
          <w:lang w:val="kl-GL"/>
        </w:rPr>
        <w:t>allannguutissaviit, naatsorsuutigisamillu allannguutissat p</w:t>
      </w:r>
      <w:r w:rsidR="0050150D" w:rsidRPr="007D3B3D">
        <w:rPr>
          <w:color w:val="auto"/>
          <w:lang w:val="kl-GL"/>
        </w:rPr>
        <w:t>inngortitamut kingunissaanik naliliinissa</w:t>
      </w:r>
      <w:r w:rsidR="0050150D">
        <w:rPr>
          <w:color w:val="auto"/>
          <w:lang w:val="kl-GL"/>
        </w:rPr>
        <w:t>mi allaaserineqassapput</w:t>
      </w:r>
      <w:r w:rsidR="00FC2638">
        <w:rPr>
          <w:color w:val="auto"/>
          <w:lang w:val="kl-GL"/>
        </w:rPr>
        <w:t xml:space="preserve">. </w:t>
      </w:r>
      <w:r w:rsidR="006B227D">
        <w:rPr>
          <w:color w:val="auto"/>
          <w:lang w:val="kl-GL"/>
        </w:rPr>
        <w:t xml:space="preserve">Uani </w:t>
      </w:r>
      <w:r w:rsidR="00FC2638">
        <w:rPr>
          <w:color w:val="auto"/>
          <w:lang w:val="kl-GL"/>
        </w:rPr>
        <w:t xml:space="preserve">assersuutigalugu </w:t>
      </w:r>
      <w:r w:rsidR="00504A7A">
        <w:rPr>
          <w:color w:val="auto"/>
          <w:lang w:val="kl-GL"/>
        </w:rPr>
        <w:t>nunap ilusaa, kangerlummut imaluunniit immamut sunniutissat kiisalu uumasu</w:t>
      </w:r>
      <w:r w:rsidR="00FA677D">
        <w:rPr>
          <w:color w:val="auto"/>
          <w:lang w:val="kl-GL"/>
        </w:rPr>
        <w:t>t najortagaannik</w:t>
      </w:r>
      <w:r w:rsidR="00504A7A">
        <w:rPr>
          <w:color w:val="auto"/>
          <w:lang w:val="kl-GL"/>
        </w:rPr>
        <w:t>, naas</w:t>
      </w:r>
      <w:r w:rsidR="00FA677D">
        <w:rPr>
          <w:color w:val="auto"/>
          <w:lang w:val="kl-GL"/>
        </w:rPr>
        <w:t xml:space="preserve">oqarfinnillu </w:t>
      </w:r>
      <w:r w:rsidR="00504A7A">
        <w:rPr>
          <w:color w:val="auto"/>
          <w:lang w:val="kl-GL"/>
        </w:rPr>
        <w:t xml:space="preserve">akornusersuinerit imaluunniit </w:t>
      </w:r>
      <w:r w:rsidR="00FA677D">
        <w:rPr>
          <w:color w:val="auto"/>
          <w:lang w:val="kl-GL"/>
        </w:rPr>
        <w:t>aserorterinerit</w:t>
      </w:r>
      <w:r w:rsidR="006B227D">
        <w:rPr>
          <w:color w:val="auto"/>
          <w:lang w:val="kl-GL"/>
        </w:rPr>
        <w:t xml:space="preserve"> ilanngullugit</w:t>
      </w:r>
      <w:r w:rsidR="00E55A0E" w:rsidRPr="00B849A5">
        <w:rPr>
          <w:lang w:val="kl-GL"/>
        </w:rPr>
        <w:t>.</w:t>
      </w:r>
    </w:p>
    <w:p w14:paraId="0F7C3C10" w14:textId="77777777" w:rsidR="00CA1FBE" w:rsidRPr="007D3B3D" w:rsidRDefault="00CA1FBE" w:rsidP="005F7409">
      <w:pPr>
        <w:rPr>
          <w:color w:val="auto"/>
          <w:lang w:val="kl-GL"/>
        </w:rPr>
      </w:pPr>
    </w:p>
    <w:p w14:paraId="28A4193F" w14:textId="28C55AAD" w:rsidR="00AA15A9" w:rsidRPr="007D3B3D" w:rsidRDefault="00F8173D" w:rsidP="005F7409">
      <w:pPr>
        <w:rPr>
          <w:color w:val="auto"/>
          <w:lang w:val="kl-GL"/>
        </w:rPr>
      </w:pPr>
      <w:r w:rsidRPr="007D3B3D">
        <w:rPr>
          <w:color w:val="auto"/>
          <w:lang w:val="kl-GL"/>
        </w:rPr>
        <w:t>Imm</w:t>
      </w:r>
      <w:r w:rsidR="00AA15A9" w:rsidRPr="007D3B3D">
        <w:rPr>
          <w:color w:val="auto"/>
          <w:lang w:val="kl-GL"/>
        </w:rPr>
        <w:t>. 3</w:t>
      </w:r>
      <w:r w:rsidRPr="007D3B3D">
        <w:rPr>
          <w:color w:val="auto"/>
          <w:lang w:val="kl-GL"/>
        </w:rPr>
        <w:t>-mut</w:t>
      </w:r>
      <w:r w:rsidR="00AA15A9" w:rsidRPr="007D3B3D">
        <w:rPr>
          <w:color w:val="auto"/>
          <w:lang w:val="kl-GL"/>
        </w:rPr>
        <w:t>.</w:t>
      </w:r>
    </w:p>
    <w:p w14:paraId="4129DCB4" w14:textId="06E574F1" w:rsidR="00F3023E" w:rsidRDefault="00BC56BC" w:rsidP="005F7409">
      <w:pPr>
        <w:rPr>
          <w:color w:val="auto"/>
          <w:lang w:val="kl-GL"/>
        </w:rPr>
      </w:pPr>
      <w:r w:rsidRPr="007D3B3D">
        <w:rPr>
          <w:color w:val="auto"/>
          <w:lang w:val="kl-GL"/>
        </w:rPr>
        <w:lastRenderedPageBreak/>
        <w:t>Pinngortitamut kingunis</w:t>
      </w:r>
      <w:r w:rsidR="00F6473F" w:rsidRPr="007D3B3D">
        <w:rPr>
          <w:color w:val="auto"/>
          <w:lang w:val="kl-GL"/>
        </w:rPr>
        <w:t>s</w:t>
      </w:r>
      <w:r w:rsidRPr="007D3B3D">
        <w:rPr>
          <w:color w:val="auto"/>
          <w:lang w:val="kl-GL"/>
        </w:rPr>
        <w:t xml:space="preserve">aanik naliliisoqassanersoq </w:t>
      </w:r>
      <w:r w:rsidR="00B67578" w:rsidRPr="007D3B3D">
        <w:rPr>
          <w:color w:val="auto"/>
          <w:lang w:val="kl-GL"/>
        </w:rPr>
        <w:t>qinnuteqaatini tamani isummerfigineqartassasoq, i</w:t>
      </w:r>
      <w:r w:rsidR="00907EA4" w:rsidRPr="007D3B3D">
        <w:rPr>
          <w:color w:val="auto"/>
          <w:lang w:val="kl-GL"/>
        </w:rPr>
        <w:t>mm. 3-mi aalajangersakkap ersarissarpaa</w:t>
      </w:r>
      <w:r w:rsidR="00B67578" w:rsidRPr="007D3B3D">
        <w:rPr>
          <w:color w:val="auto"/>
          <w:lang w:val="kl-GL"/>
        </w:rPr>
        <w:t xml:space="preserve">. </w:t>
      </w:r>
      <w:r w:rsidR="00B91D3A" w:rsidRPr="007D3B3D">
        <w:rPr>
          <w:color w:val="auto"/>
          <w:lang w:val="kl-GL"/>
        </w:rPr>
        <w:t>Qinnuteqartoq isumaqaruni tamanna pisariaqanngitsoq, tamanna qinnuteqaammi allanneqarlunilu tunngavilersorneqassaaq.</w:t>
      </w:r>
    </w:p>
    <w:p w14:paraId="4D6701F9" w14:textId="77777777" w:rsidR="006B227D" w:rsidRDefault="006B227D" w:rsidP="005F7409">
      <w:pPr>
        <w:rPr>
          <w:color w:val="auto"/>
          <w:lang w:val="kl-GL"/>
        </w:rPr>
      </w:pPr>
    </w:p>
    <w:p w14:paraId="119FB5FF" w14:textId="39735CDC" w:rsidR="006B227D" w:rsidRDefault="006B227D" w:rsidP="00C71562">
      <w:pPr>
        <w:rPr>
          <w:color w:val="auto"/>
          <w:lang w:val="kl-GL"/>
        </w:rPr>
      </w:pPr>
      <w:r w:rsidRPr="00B849A5">
        <w:rPr>
          <w:lang w:val="kl-GL"/>
        </w:rPr>
        <w:t xml:space="preserve">Qinnuteqaat </w:t>
      </w:r>
      <w:r>
        <w:rPr>
          <w:lang w:val="kl-GL"/>
        </w:rPr>
        <w:t>amigarpat</w:t>
      </w:r>
      <w:r w:rsidRPr="00B849A5">
        <w:rPr>
          <w:lang w:val="kl-GL"/>
        </w:rPr>
        <w:t xml:space="preserve">, </w:t>
      </w:r>
      <w:r>
        <w:rPr>
          <w:lang w:val="kl-GL"/>
        </w:rPr>
        <w:t xml:space="preserve">tak. § 35, </w:t>
      </w:r>
      <w:r w:rsidRPr="00B849A5">
        <w:rPr>
          <w:lang w:val="kl-GL"/>
        </w:rPr>
        <w:t>Naalakkersuisut qinnuteqaammik itigartitsisinnaapput</w:t>
      </w:r>
      <w:r w:rsidR="00E1491A">
        <w:rPr>
          <w:lang w:val="kl-GL"/>
        </w:rPr>
        <w:t xml:space="preserve">. § 29, imm. 1 malillugu piumasaqaataatillugu qinnuteqartoq </w:t>
      </w:r>
      <w:r w:rsidR="00E1491A">
        <w:rPr>
          <w:color w:val="auto"/>
          <w:lang w:val="kl-GL"/>
        </w:rPr>
        <w:t>p</w:t>
      </w:r>
      <w:r w:rsidR="00E1491A" w:rsidRPr="007D3B3D">
        <w:rPr>
          <w:color w:val="auto"/>
          <w:lang w:val="kl-GL"/>
        </w:rPr>
        <w:t>inngortitamut kingunissaanik naliliin</w:t>
      </w:r>
      <w:r w:rsidR="00561992">
        <w:rPr>
          <w:color w:val="auto"/>
          <w:lang w:val="kl-GL"/>
        </w:rPr>
        <w:t xml:space="preserve">ermik suliaqarsimanngippat, qinnuteqaat amigartutut isigineqassaaq. Taamaattumik </w:t>
      </w:r>
      <w:r w:rsidR="00C71562">
        <w:rPr>
          <w:color w:val="auto"/>
          <w:lang w:val="kl-GL"/>
        </w:rPr>
        <w:t xml:space="preserve">qinnuteqaatip suliarineqarnissaanut piumasaqaatitut, </w:t>
      </w:r>
      <w:r w:rsidR="005E5E26">
        <w:rPr>
          <w:lang w:val="kl-GL"/>
        </w:rPr>
        <w:t xml:space="preserve">§ 29, imm. 1 malillugu qinnuteqartoq </w:t>
      </w:r>
      <w:r w:rsidR="005E5E26">
        <w:rPr>
          <w:color w:val="auto"/>
          <w:lang w:val="kl-GL"/>
        </w:rPr>
        <w:t>p</w:t>
      </w:r>
      <w:r w:rsidR="005E5E26" w:rsidRPr="007D3B3D">
        <w:rPr>
          <w:color w:val="auto"/>
          <w:lang w:val="kl-GL"/>
        </w:rPr>
        <w:t>inngortitamut kingunissaanik naliliin</w:t>
      </w:r>
      <w:r w:rsidR="005E5E26">
        <w:rPr>
          <w:color w:val="auto"/>
          <w:lang w:val="kl-GL"/>
        </w:rPr>
        <w:t xml:space="preserve">ermik suliaqassasoq </w:t>
      </w:r>
      <w:r w:rsidR="00561992">
        <w:rPr>
          <w:color w:val="auto"/>
          <w:lang w:val="kl-GL"/>
        </w:rPr>
        <w:t>Naalakkersuisut piumasaqaatigisinnaavaat</w:t>
      </w:r>
      <w:r w:rsidR="00C71562">
        <w:rPr>
          <w:color w:val="auto"/>
          <w:lang w:val="kl-GL"/>
        </w:rPr>
        <w:t>. § 35-mut nassuiaatit innersuussutigineqarput.</w:t>
      </w:r>
    </w:p>
    <w:p w14:paraId="7E10CCF9" w14:textId="77777777" w:rsidR="00C71562" w:rsidRDefault="00C71562" w:rsidP="00C71562">
      <w:pPr>
        <w:rPr>
          <w:color w:val="auto"/>
          <w:lang w:val="kl-GL"/>
        </w:rPr>
      </w:pPr>
    </w:p>
    <w:p w14:paraId="71B510E5" w14:textId="2D87E14E" w:rsidR="00C71562" w:rsidRPr="00B849A5" w:rsidRDefault="00C71562" w:rsidP="00B849A5">
      <w:pPr>
        <w:rPr>
          <w:lang w:val="kl-GL"/>
        </w:rPr>
      </w:pPr>
      <w:r w:rsidRPr="00B849A5">
        <w:rPr>
          <w:lang w:val="kl-GL"/>
        </w:rPr>
        <w:t>Imm. 4-mut.</w:t>
      </w:r>
    </w:p>
    <w:p w14:paraId="4A561541" w14:textId="3D10E469" w:rsidR="00C71562" w:rsidRPr="00B849A5" w:rsidRDefault="00382B8D" w:rsidP="00B53A77">
      <w:pPr>
        <w:rPr>
          <w:lang w:val="kl-GL"/>
        </w:rPr>
      </w:pPr>
      <w:r>
        <w:rPr>
          <w:color w:val="auto"/>
          <w:lang w:val="kl-GL"/>
        </w:rPr>
        <w:t>P</w:t>
      </w:r>
      <w:r w:rsidR="00C71562" w:rsidRPr="007D3B3D">
        <w:rPr>
          <w:color w:val="auto"/>
          <w:lang w:val="kl-GL"/>
        </w:rPr>
        <w:t>inngortitamut kingunissaanik naliliin</w:t>
      </w:r>
      <w:r>
        <w:rPr>
          <w:color w:val="auto"/>
          <w:lang w:val="kl-GL"/>
        </w:rPr>
        <w:t>issamut piumasaqaatit pillugit</w:t>
      </w:r>
      <w:r w:rsidR="001B2EF6">
        <w:rPr>
          <w:color w:val="auto"/>
          <w:lang w:val="kl-GL"/>
        </w:rPr>
        <w:t xml:space="preserve">, </w:t>
      </w:r>
      <w:r>
        <w:rPr>
          <w:color w:val="auto"/>
          <w:lang w:val="kl-GL"/>
        </w:rPr>
        <w:t>aalajangersakka</w:t>
      </w:r>
      <w:r w:rsidR="001B2EF6">
        <w:rPr>
          <w:color w:val="auto"/>
          <w:lang w:val="kl-GL"/>
        </w:rPr>
        <w:t>p</w:t>
      </w:r>
      <w:r>
        <w:rPr>
          <w:color w:val="auto"/>
          <w:lang w:val="kl-GL"/>
        </w:rPr>
        <w:t xml:space="preserve"> Naalakkersuisut</w:t>
      </w:r>
      <w:r w:rsidR="001B2EF6">
        <w:rPr>
          <w:color w:val="auto"/>
          <w:lang w:val="kl-GL"/>
        </w:rPr>
        <w:t xml:space="preserve"> ersarinnerusunik malittarisassiorsinnaatippai.</w:t>
      </w:r>
      <w:r w:rsidR="00514DCF">
        <w:rPr>
          <w:color w:val="auto"/>
          <w:lang w:val="kl-GL"/>
        </w:rPr>
        <w:t xml:space="preserve"> Assersuutigalugu naliliinissap imarisassaaa aamma annertussusissaa, uppernarsaasiinissamut piumasaqaat</w:t>
      </w:r>
      <w:r w:rsidR="00B53A77">
        <w:rPr>
          <w:color w:val="auto"/>
          <w:lang w:val="kl-GL"/>
        </w:rPr>
        <w:t>it</w:t>
      </w:r>
      <w:r w:rsidR="00514DCF">
        <w:rPr>
          <w:color w:val="auto"/>
          <w:lang w:val="kl-GL"/>
        </w:rPr>
        <w:t xml:space="preserve">, </w:t>
      </w:r>
      <w:r w:rsidR="00840AC4">
        <w:rPr>
          <w:color w:val="auto"/>
          <w:lang w:val="kl-GL"/>
        </w:rPr>
        <w:t>suliamut ilisimasalinnik naliliisitsinerit kiisalu nassuiaatip ilusissaanut piumasaqaatit pineqarsinnaapput</w:t>
      </w:r>
      <w:r w:rsidR="00C71562" w:rsidRPr="00B849A5">
        <w:rPr>
          <w:lang w:val="kl-GL"/>
        </w:rPr>
        <w:t>.</w:t>
      </w:r>
    </w:p>
    <w:p w14:paraId="047F8AB6" w14:textId="4045337E" w:rsidR="00C71562" w:rsidRPr="007D3B3D" w:rsidRDefault="00FC151A" w:rsidP="00C71562">
      <w:pPr>
        <w:rPr>
          <w:color w:val="auto"/>
          <w:lang w:val="kl-GL"/>
        </w:rPr>
      </w:pPr>
      <w:r w:rsidRPr="00B849A5">
        <w:rPr>
          <w:lang w:val="kl-GL"/>
        </w:rPr>
        <w:t>Nalinginnaasunik malittarisassiortoqarsinnaavoq imaluunniit suliniutit</w:t>
      </w:r>
      <w:r w:rsidR="003C269D">
        <w:rPr>
          <w:lang w:val="kl-GL"/>
        </w:rPr>
        <w:t xml:space="preserve">, </w:t>
      </w:r>
      <w:r w:rsidRPr="00B849A5">
        <w:rPr>
          <w:lang w:val="kl-GL"/>
        </w:rPr>
        <w:t>sumiiffii</w:t>
      </w:r>
      <w:r w:rsidR="003C269D">
        <w:rPr>
          <w:lang w:val="kl-GL"/>
        </w:rPr>
        <w:t>lluunniit</w:t>
      </w:r>
      <w:r w:rsidRPr="00B849A5">
        <w:rPr>
          <w:lang w:val="kl-GL"/>
        </w:rPr>
        <w:t xml:space="preserve"> aalajangersimasut siunnerfigineqarsinnaal</w:t>
      </w:r>
      <w:r>
        <w:rPr>
          <w:lang w:val="kl-GL"/>
        </w:rPr>
        <w:t>lut</w:t>
      </w:r>
      <w:r w:rsidR="003C269D">
        <w:rPr>
          <w:lang w:val="kl-GL"/>
        </w:rPr>
        <w:t>i</w:t>
      </w:r>
      <w:r>
        <w:rPr>
          <w:lang w:val="kl-GL"/>
        </w:rPr>
        <w:t>k.</w:t>
      </w:r>
    </w:p>
    <w:p w14:paraId="1F432AF0" w14:textId="77777777" w:rsidR="002432ED" w:rsidRPr="007D3B3D" w:rsidRDefault="002432ED" w:rsidP="005F7409">
      <w:pPr>
        <w:rPr>
          <w:color w:val="auto"/>
          <w:lang w:val="kl-GL"/>
        </w:rPr>
      </w:pPr>
    </w:p>
    <w:p w14:paraId="4683BA47" w14:textId="1A1A0282" w:rsidR="002432ED" w:rsidRPr="007D3B3D" w:rsidRDefault="002432ED" w:rsidP="005F7409">
      <w:pPr>
        <w:pStyle w:val="Typografi1"/>
        <w:rPr>
          <w:color w:val="auto"/>
          <w:lang w:val="kl-GL"/>
        </w:rPr>
      </w:pPr>
      <w:r w:rsidRPr="007D3B3D">
        <w:rPr>
          <w:color w:val="auto"/>
          <w:lang w:val="kl-GL"/>
        </w:rPr>
        <w:t xml:space="preserve">§ </w:t>
      </w:r>
      <w:r w:rsidR="003C269D" w:rsidRPr="007D3B3D">
        <w:rPr>
          <w:color w:val="auto"/>
          <w:lang w:val="kl-GL"/>
        </w:rPr>
        <w:t>3</w:t>
      </w:r>
      <w:r w:rsidR="003C269D">
        <w:rPr>
          <w:color w:val="auto"/>
          <w:lang w:val="kl-GL"/>
        </w:rPr>
        <w:t>0</w:t>
      </w:r>
      <w:r w:rsidR="00F8173D" w:rsidRPr="007D3B3D">
        <w:rPr>
          <w:color w:val="auto"/>
          <w:lang w:val="kl-GL"/>
        </w:rPr>
        <w:t>-mut</w:t>
      </w:r>
    </w:p>
    <w:p w14:paraId="468E1E3E" w14:textId="77777777" w:rsidR="002432ED" w:rsidRPr="007D3B3D" w:rsidRDefault="002432ED" w:rsidP="005F7409">
      <w:pPr>
        <w:rPr>
          <w:color w:val="auto"/>
          <w:lang w:val="kl-GL"/>
        </w:rPr>
      </w:pPr>
    </w:p>
    <w:p w14:paraId="552B124E" w14:textId="030842EF" w:rsidR="002432ED" w:rsidRPr="007D3B3D" w:rsidRDefault="00F8173D" w:rsidP="005F7409">
      <w:pPr>
        <w:rPr>
          <w:color w:val="auto"/>
          <w:sz w:val="28"/>
          <w:szCs w:val="28"/>
          <w:lang w:val="kl-GL"/>
        </w:rPr>
      </w:pPr>
      <w:r w:rsidRPr="007D3B3D">
        <w:rPr>
          <w:color w:val="auto"/>
          <w:lang w:val="kl-GL"/>
        </w:rPr>
        <w:t>Imm</w:t>
      </w:r>
      <w:r w:rsidR="002432ED" w:rsidRPr="007D3B3D">
        <w:rPr>
          <w:color w:val="auto"/>
          <w:lang w:val="kl-GL"/>
        </w:rPr>
        <w:t>. 1</w:t>
      </w:r>
      <w:r w:rsidRPr="007D3B3D">
        <w:rPr>
          <w:color w:val="auto"/>
          <w:lang w:val="kl-GL"/>
        </w:rPr>
        <w:t>-imut</w:t>
      </w:r>
      <w:r w:rsidR="002432ED" w:rsidRPr="007D3B3D">
        <w:rPr>
          <w:color w:val="auto"/>
          <w:lang w:val="kl-GL"/>
        </w:rPr>
        <w:t>.</w:t>
      </w:r>
    </w:p>
    <w:p w14:paraId="6A7E28F6" w14:textId="3E6C72F7" w:rsidR="003C269D" w:rsidRDefault="001B5C7C" w:rsidP="005F7409">
      <w:pPr>
        <w:rPr>
          <w:color w:val="auto"/>
          <w:lang w:val="kl-GL"/>
        </w:rPr>
      </w:pPr>
      <w:r>
        <w:rPr>
          <w:color w:val="auto"/>
          <w:lang w:val="kl-GL"/>
        </w:rPr>
        <w:t>Akuersissut malillugu ingerlatat unitsinneqarnissaannik Naalakkersuisut peqqusinissaannut, aalajangersakka</w:t>
      </w:r>
      <w:r w:rsidR="00C01713">
        <w:rPr>
          <w:color w:val="auto"/>
          <w:lang w:val="kl-GL"/>
        </w:rPr>
        <w:t xml:space="preserve">p inatsisitigut </w:t>
      </w:r>
      <w:r w:rsidR="00555C67">
        <w:rPr>
          <w:color w:val="auto"/>
          <w:lang w:val="kl-GL"/>
        </w:rPr>
        <w:t>tunngavissaqartippai.</w:t>
      </w:r>
    </w:p>
    <w:p w14:paraId="11DE042F" w14:textId="77777777" w:rsidR="003C269D" w:rsidRDefault="003C269D" w:rsidP="005F7409">
      <w:pPr>
        <w:rPr>
          <w:color w:val="auto"/>
          <w:lang w:val="kl-GL"/>
        </w:rPr>
      </w:pPr>
    </w:p>
    <w:p w14:paraId="5487D178" w14:textId="6A13D95D" w:rsidR="0057359B" w:rsidRDefault="00A842F1" w:rsidP="005F7409">
      <w:pPr>
        <w:rPr>
          <w:color w:val="auto"/>
          <w:lang w:val="kl-GL"/>
        </w:rPr>
      </w:pPr>
      <w:r>
        <w:rPr>
          <w:color w:val="auto"/>
          <w:lang w:val="kl-GL"/>
        </w:rPr>
        <w:t>Aalajangersakkap kingunerisaanik, ingerlatat aalajangersimasut unitsinneqarnissaannik Naalakkersuisut peqqusisinnaapput</w:t>
      </w:r>
      <w:r w:rsidR="00CB6480">
        <w:rPr>
          <w:color w:val="auto"/>
          <w:lang w:val="kl-GL"/>
        </w:rPr>
        <w:t>.</w:t>
      </w:r>
      <w:r>
        <w:rPr>
          <w:color w:val="auto"/>
          <w:lang w:val="kl-GL"/>
        </w:rPr>
        <w:t xml:space="preserve"> </w:t>
      </w:r>
      <w:r w:rsidR="00CB6480">
        <w:rPr>
          <w:color w:val="auto"/>
          <w:lang w:val="kl-GL"/>
        </w:rPr>
        <w:t xml:space="preserve">Ingerlataq </w:t>
      </w:r>
      <w:r w:rsidR="00CB4910" w:rsidRPr="007D3B3D">
        <w:rPr>
          <w:color w:val="auto"/>
          <w:lang w:val="kl-GL"/>
        </w:rPr>
        <w:t>nuna</w:t>
      </w:r>
      <w:r w:rsidR="00431EE4">
        <w:rPr>
          <w:color w:val="auto"/>
          <w:lang w:val="kl-GL"/>
        </w:rPr>
        <w:t>p isikkuanut</w:t>
      </w:r>
      <w:r w:rsidR="00CB4910" w:rsidRPr="007D3B3D">
        <w:rPr>
          <w:color w:val="auto"/>
          <w:lang w:val="kl-GL"/>
        </w:rPr>
        <w:t xml:space="preserve">, kangerlummut aamma immamut imaluunniit pinngortitamut </w:t>
      </w:r>
      <w:r w:rsidR="00BC130A">
        <w:rPr>
          <w:color w:val="auto"/>
          <w:lang w:val="kl-GL"/>
        </w:rPr>
        <w:t xml:space="preserve">ilimanartumik </w:t>
      </w:r>
      <w:r w:rsidR="00CB4910" w:rsidRPr="007D3B3D">
        <w:rPr>
          <w:color w:val="auto"/>
          <w:lang w:val="kl-GL"/>
        </w:rPr>
        <w:t xml:space="preserve">annertuumik ajoqusiisinnaasoq ilimagineqarpat, </w:t>
      </w:r>
      <w:r w:rsidR="00990D9C">
        <w:rPr>
          <w:color w:val="auto"/>
          <w:lang w:val="kl-GL"/>
        </w:rPr>
        <w:t>unitsitsinissamut peqqusisoqarsinnaavoq</w:t>
      </w:r>
      <w:r w:rsidR="0057359B" w:rsidRPr="007D3B3D">
        <w:rPr>
          <w:color w:val="auto"/>
          <w:lang w:val="kl-GL"/>
        </w:rPr>
        <w:t>.</w:t>
      </w:r>
    </w:p>
    <w:p w14:paraId="79DFF20B" w14:textId="77777777" w:rsidR="008E7D58" w:rsidRDefault="008E7D58" w:rsidP="005F7409">
      <w:pPr>
        <w:rPr>
          <w:color w:val="auto"/>
          <w:lang w:val="kl-GL"/>
        </w:rPr>
      </w:pPr>
    </w:p>
    <w:p w14:paraId="2999A32B" w14:textId="0F02EFB8" w:rsidR="008E7D58" w:rsidRDefault="008E7D58" w:rsidP="00FC3EFB">
      <w:pPr>
        <w:rPr>
          <w:lang w:val="kl-GL"/>
        </w:rPr>
      </w:pPr>
      <w:r w:rsidRPr="00B849A5">
        <w:rPr>
          <w:lang w:val="kl-GL"/>
        </w:rPr>
        <w:t>Suliniut ilima</w:t>
      </w:r>
      <w:r>
        <w:rPr>
          <w:lang w:val="kl-GL"/>
        </w:rPr>
        <w:t xml:space="preserve">nartumik </w:t>
      </w:r>
      <w:r w:rsidRPr="00B849A5">
        <w:rPr>
          <w:lang w:val="kl-GL"/>
        </w:rPr>
        <w:t>annertuumik ajoqusiissanersoq pillugu naliliinissami</w:t>
      </w:r>
      <w:r w:rsidR="000E53DD">
        <w:rPr>
          <w:lang w:val="kl-GL"/>
        </w:rPr>
        <w:t xml:space="preserve"> pisoq, pissutsi</w:t>
      </w:r>
      <w:r w:rsidR="00D80EE4">
        <w:rPr>
          <w:lang w:val="kl-GL"/>
        </w:rPr>
        <w:t>llu</w:t>
      </w:r>
      <w:r w:rsidR="000E53DD">
        <w:rPr>
          <w:lang w:val="kl-GL"/>
        </w:rPr>
        <w:t xml:space="preserve"> piviusut aallaavigineqassapput.</w:t>
      </w:r>
      <w:r w:rsidRPr="00B849A5">
        <w:rPr>
          <w:lang w:val="kl-GL"/>
        </w:rPr>
        <w:t xml:space="preserve"> </w:t>
      </w:r>
      <w:r w:rsidR="00D80EE4">
        <w:rPr>
          <w:lang w:val="kl-GL"/>
        </w:rPr>
        <w:t xml:space="preserve">Assersuutigalugu </w:t>
      </w:r>
      <w:r w:rsidR="00FC3EFB">
        <w:rPr>
          <w:lang w:val="kl-GL"/>
        </w:rPr>
        <w:t xml:space="preserve">soorlu </w:t>
      </w:r>
      <w:r w:rsidR="00D80EE4">
        <w:rPr>
          <w:lang w:val="kl-GL"/>
        </w:rPr>
        <w:t>akuersissutip tunniunneqarneranit ilimagisimasamit ingerlatassaq annertune</w:t>
      </w:r>
      <w:r w:rsidR="00E9674D">
        <w:rPr>
          <w:lang w:val="kl-GL"/>
        </w:rPr>
        <w:t>russasoq paasinarsippat</w:t>
      </w:r>
      <w:r w:rsidR="007E560F">
        <w:rPr>
          <w:lang w:val="kl-GL"/>
        </w:rPr>
        <w:t xml:space="preserve"> imaluunniit avatangiisit naatsorsuutiginngisamik sunnerneqarpata</w:t>
      </w:r>
      <w:r w:rsidR="00FC3EFB">
        <w:rPr>
          <w:lang w:val="kl-GL"/>
        </w:rPr>
        <w:t>.</w:t>
      </w:r>
    </w:p>
    <w:p w14:paraId="49493827" w14:textId="77777777" w:rsidR="00FC3EFB" w:rsidRDefault="00FC3EFB" w:rsidP="00FC3EFB">
      <w:pPr>
        <w:rPr>
          <w:lang w:val="kl-GL"/>
        </w:rPr>
      </w:pPr>
    </w:p>
    <w:p w14:paraId="51FAC705" w14:textId="0BA5D7C3" w:rsidR="00FC3EFB" w:rsidRPr="00B849A5" w:rsidRDefault="007B1529" w:rsidP="0050363C">
      <w:pPr>
        <w:rPr>
          <w:lang w:val="kl-GL"/>
        </w:rPr>
      </w:pPr>
      <w:r w:rsidRPr="00B849A5">
        <w:rPr>
          <w:lang w:val="kl-GL"/>
        </w:rPr>
        <w:t xml:space="preserve">Unitsitsinissamik peqqussut ataavartuunngilaq, </w:t>
      </w:r>
      <w:r w:rsidR="00186E55">
        <w:rPr>
          <w:lang w:val="kl-GL"/>
        </w:rPr>
        <w:t xml:space="preserve">pissutsillu ersarinnerusumik misissorneqarsinnaanissaasa imaluunniit ikiuutaasinnaasunik </w:t>
      </w:r>
      <w:r w:rsidR="00703D8E">
        <w:rPr>
          <w:lang w:val="kl-GL"/>
        </w:rPr>
        <w:t xml:space="preserve">iliuuseqartoqarnissaata </w:t>
      </w:r>
      <w:r w:rsidRPr="00B849A5">
        <w:rPr>
          <w:lang w:val="kl-GL"/>
        </w:rPr>
        <w:t xml:space="preserve"> </w:t>
      </w:r>
      <w:r w:rsidR="00703D8E">
        <w:rPr>
          <w:lang w:val="kl-GL"/>
        </w:rPr>
        <w:t>tungaanut annertuumik ajoqusiinissap pinngitsoortin</w:t>
      </w:r>
      <w:r w:rsidR="0050363C">
        <w:rPr>
          <w:lang w:val="kl-GL"/>
        </w:rPr>
        <w:t xml:space="preserve">nissaa siunertaralugu </w:t>
      </w:r>
      <w:r w:rsidR="00186E55">
        <w:rPr>
          <w:lang w:val="kl-GL"/>
        </w:rPr>
        <w:t>tunniunneqassalluni</w:t>
      </w:r>
      <w:r w:rsidR="00FC3EFB" w:rsidRPr="00B849A5">
        <w:rPr>
          <w:lang w:val="kl-GL"/>
        </w:rPr>
        <w:t>.</w:t>
      </w:r>
    </w:p>
    <w:p w14:paraId="797BC4D4" w14:textId="77777777" w:rsidR="0057359B" w:rsidRPr="007D3B3D" w:rsidRDefault="0057359B" w:rsidP="005F7409">
      <w:pPr>
        <w:rPr>
          <w:color w:val="auto"/>
          <w:lang w:val="kl-GL"/>
        </w:rPr>
      </w:pPr>
    </w:p>
    <w:p w14:paraId="7A4EB281" w14:textId="6E346D7D" w:rsidR="00F728E1" w:rsidRDefault="008D5EC0" w:rsidP="00F728E1">
      <w:pPr>
        <w:rPr>
          <w:lang w:val="kl-GL"/>
        </w:rPr>
      </w:pPr>
      <w:r w:rsidRPr="007D3B3D">
        <w:rPr>
          <w:color w:val="auto"/>
          <w:lang w:val="kl-GL"/>
        </w:rPr>
        <w:lastRenderedPageBreak/>
        <w:t>A</w:t>
      </w:r>
      <w:r w:rsidR="00F6473F" w:rsidRPr="007D3B3D">
        <w:rPr>
          <w:color w:val="auto"/>
          <w:lang w:val="kl-GL"/>
        </w:rPr>
        <w:t>kuersissummik tunniussisoqartinnagu qinnuteqartup pinngortitamut kingunissaanik naliliinissamik pisussaaffia pillugu</w:t>
      </w:r>
      <w:r w:rsidR="000A2526">
        <w:rPr>
          <w:color w:val="auto"/>
          <w:lang w:val="kl-GL"/>
        </w:rPr>
        <w:t xml:space="preserve"> § 29-mut </w:t>
      </w:r>
      <w:r w:rsidRPr="007D3B3D">
        <w:rPr>
          <w:color w:val="auto"/>
          <w:lang w:val="kl-GL"/>
        </w:rPr>
        <w:t xml:space="preserve">aalajangersagaq </w:t>
      </w:r>
      <w:r w:rsidR="000F41A8" w:rsidRPr="007D3B3D">
        <w:rPr>
          <w:color w:val="auto"/>
          <w:lang w:val="kl-GL"/>
        </w:rPr>
        <w:t>atasutut isigineqassaaq</w:t>
      </w:r>
      <w:r w:rsidR="00FD4E88" w:rsidRPr="007D3B3D">
        <w:rPr>
          <w:color w:val="auto"/>
          <w:lang w:val="kl-GL"/>
        </w:rPr>
        <w:t>.</w:t>
      </w:r>
      <w:r w:rsidR="000A2526" w:rsidRPr="00B849A5">
        <w:rPr>
          <w:lang w:val="kl-GL"/>
        </w:rPr>
        <w:t xml:space="preserve"> </w:t>
      </w:r>
      <w:r w:rsidR="00D258D4">
        <w:rPr>
          <w:lang w:val="kl-GL"/>
        </w:rPr>
        <w:t>Pinngortitamut kingunissaanik naliliineq suliarineqareersimagaluartoq</w:t>
      </w:r>
      <w:r w:rsidR="007D3F47">
        <w:rPr>
          <w:lang w:val="kl-GL"/>
        </w:rPr>
        <w:t>, akuersissutip tunniutereernerani</w:t>
      </w:r>
      <w:r w:rsidR="004B6E50">
        <w:rPr>
          <w:lang w:val="kl-GL"/>
        </w:rPr>
        <w:t xml:space="preserve"> ingerlataq </w:t>
      </w:r>
      <w:r w:rsidR="004B6E50" w:rsidRPr="007D3B3D">
        <w:rPr>
          <w:color w:val="auto"/>
          <w:lang w:val="kl-GL"/>
        </w:rPr>
        <w:t>nuna</w:t>
      </w:r>
      <w:r w:rsidR="004B6E50">
        <w:rPr>
          <w:color w:val="auto"/>
          <w:lang w:val="kl-GL"/>
        </w:rPr>
        <w:t>p isikkuanut</w:t>
      </w:r>
      <w:r w:rsidR="004B6E50" w:rsidRPr="007D3B3D">
        <w:rPr>
          <w:color w:val="auto"/>
          <w:lang w:val="kl-GL"/>
        </w:rPr>
        <w:t xml:space="preserve">, kangerlummut aamma immamut imaluunniit pinngortitamut </w:t>
      </w:r>
      <w:r w:rsidR="004B6E50">
        <w:rPr>
          <w:color w:val="auto"/>
          <w:lang w:val="kl-GL"/>
        </w:rPr>
        <w:t>ilimanar</w:t>
      </w:r>
      <w:r w:rsidR="00D63092">
        <w:rPr>
          <w:color w:val="auto"/>
          <w:lang w:val="kl-GL"/>
        </w:rPr>
        <w:t>tum</w:t>
      </w:r>
      <w:r w:rsidR="004B6E50">
        <w:rPr>
          <w:color w:val="auto"/>
          <w:lang w:val="kl-GL"/>
        </w:rPr>
        <w:t xml:space="preserve">ik </w:t>
      </w:r>
      <w:r w:rsidR="004B6E50" w:rsidRPr="007D3B3D">
        <w:rPr>
          <w:color w:val="auto"/>
          <w:lang w:val="kl-GL"/>
        </w:rPr>
        <w:t>annertuumik ajoqusiisinnaasoq</w:t>
      </w:r>
      <w:r w:rsidR="00F728E1">
        <w:rPr>
          <w:color w:val="auto"/>
          <w:lang w:val="kl-GL"/>
        </w:rPr>
        <w:t xml:space="preserve"> ilimagineqalerluni </w:t>
      </w:r>
      <w:r w:rsidR="007D3F47">
        <w:rPr>
          <w:lang w:val="kl-GL"/>
        </w:rPr>
        <w:t>nutaanik pissu</w:t>
      </w:r>
      <w:r w:rsidR="004B6E50">
        <w:rPr>
          <w:lang w:val="kl-GL"/>
        </w:rPr>
        <w:t>teqarsinnaavoq</w:t>
      </w:r>
      <w:r w:rsidR="00F728E1">
        <w:rPr>
          <w:lang w:val="kl-GL"/>
        </w:rPr>
        <w:t xml:space="preserve">, </w:t>
      </w:r>
      <w:r w:rsidR="004B6E50">
        <w:rPr>
          <w:lang w:val="kl-GL"/>
        </w:rPr>
        <w:t>nutaani</w:t>
      </w:r>
      <w:r w:rsidR="00F728E1">
        <w:rPr>
          <w:lang w:val="kl-GL"/>
        </w:rPr>
        <w:t>lluunniit</w:t>
      </w:r>
      <w:r w:rsidR="004B6E50">
        <w:rPr>
          <w:lang w:val="kl-GL"/>
        </w:rPr>
        <w:t xml:space="preserve"> ilisimasaqartoqalersinnaa</w:t>
      </w:r>
      <w:r w:rsidR="00F728E1">
        <w:rPr>
          <w:lang w:val="kl-GL"/>
        </w:rPr>
        <w:t>lluni.</w:t>
      </w:r>
    </w:p>
    <w:p w14:paraId="5A4B1DE7" w14:textId="77777777" w:rsidR="00F728E1" w:rsidRDefault="00F728E1" w:rsidP="00F728E1">
      <w:pPr>
        <w:rPr>
          <w:lang w:val="kl-GL"/>
        </w:rPr>
      </w:pPr>
    </w:p>
    <w:p w14:paraId="21D8861A" w14:textId="5AEAB3BC" w:rsidR="001F1230" w:rsidRDefault="004C1E79" w:rsidP="005F7409">
      <w:pPr>
        <w:rPr>
          <w:color w:val="auto"/>
          <w:lang w:val="kl-GL"/>
        </w:rPr>
      </w:pPr>
      <w:r w:rsidRPr="007D3B3D">
        <w:rPr>
          <w:color w:val="auto"/>
          <w:lang w:val="kl-GL"/>
        </w:rPr>
        <w:t>Ingerlata</w:t>
      </w:r>
      <w:r w:rsidR="007A228E">
        <w:rPr>
          <w:color w:val="auto"/>
          <w:lang w:val="kl-GL"/>
        </w:rPr>
        <w:t>q</w:t>
      </w:r>
      <w:r w:rsidRPr="007D3B3D">
        <w:rPr>
          <w:color w:val="auto"/>
          <w:lang w:val="kl-GL"/>
        </w:rPr>
        <w:t xml:space="preserve"> annertuumik ajoqusiisinnaa</w:t>
      </w:r>
      <w:r w:rsidR="00942A06">
        <w:rPr>
          <w:color w:val="auto"/>
          <w:lang w:val="kl-GL"/>
        </w:rPr>
        <w:t>nani, pissutsillu iluarsineqarsinnaanngippata</w:t>
      </w:r>
      <w:r w:rsidR="00B07F60">
        <w:rPr>
          <w:color w:val="auto"/>
          <w:lang w:val="kl-GL"/>
        </w:rPr>
        <w:t xml:space="preserve"> pissutsit patsisaallutik § 38, imm. 1, nr. 5 malillug</w:t>
      </w:r>
      <w:r w:rsidR="00711BFB">
        <w:rPr>
          <w:color w:val="auto"/>
          <w:lang w:val="kl-GL"/>
        </w:rPr>
        <w:t>u</w:t>
      </w:r>
      <w:r w:rsidR="00B07F60">
        <w:rPr>
          <w:color w:val="auto"/>
          <w:lang w:val="kl-GL"/>
        </w:rPr>
        <w:t xml:space="preserve"> akuersissut utertinneqarsinna</w:t>
      </w:r>
      <w:r w:rsidR="00FF4F15">
        <w:rPr>
          <w:color w:val="auto"/>
          <w:lang w:val="kl-GL"/>
        </w:rPr>
        <w:t>avoq</w:t>
      </w:r>
      <w:r w:rsidR="005A0AD2" w:rsidRPr="007D3B3D">
        <w:rPr>
          <w:color w:val="auto"/>
          <w:lang w:val="kl-GL"/>
        </w:rPr>
        <w:t xml:space="preserve">. Utertitsineq pillugu malittarisassat ersarinnerusumik </w:t>
      </w:r>
      <w:r w:rsidR="009B75CA" w:rsidRPr="007D3B3D">
        <w:rPr>
          <w:color w:val="auto"/>
          <w:lang w:val="kl-GL"/>
        </w:rPr>
        <w:t>misissornissaannut</w:t>
      </w:r>
      <w:r w:rsidR="001D695D" w:rsidRPr="007D3B3D">
        <w:rPr>
          <w:color w:val="auto"/>
          <w:lang w:val="kl-GL"/>
        </w:rPr>
        <w:t>, tassunga nassuiaatit innersuussutigineqarput.</w:t>
      </w:r>
    </w:p>
    <w:p w14:paraId="3205D267" w14:textId="77777777" w:rsidR="00FF4F15" w:rsidRDefault="00FF4F15" w:rsidP="005F7409">
      <w:pPr>
        <w:rPr>
          <w:color w:val="auto"/>
          <w:lang w:val="kl-GL"/>
        </w:rPr>
      </w:pPr>
    </w:p>
    <w:p w14:paraId="104185DF" w14:textId="78FE28B5" w:rsidR="00FF4F15" w:rsidRPr="00B849A5" w:rsidRDefault="00FF4F15" w:rsidP="00E717FD">
      <w:pPr>
        <w:rPr>
          <w:lang w:val="kl-GL"/>
        </w:rPr>
      </w:pPr>
      <w:r>
        <w:rPr>
          <w:color w:val="auto"/>
          <w:lang w:val="kl-GL"/>
        </w:rPr>
        <w:t>Imm. 2-mut.</w:t>
      </w:r>
      <w:r w:rsidR="00632790" w:rsidRPr="00B849A5">
        <w:rPr>
          <w:lang w:val="kl-GL"/>
        </w:rPr>
        <w:t>Imm. 1 malillugu ingerlata</w:t>
      </w:r>
      <w:r w:rsidR="00BD6383">
        <w:rPr>
          <w:lang w:val="kl-GL"/>
        </w:rPr>
        <w:t>mut</w:t>
      </w:r>
      <w:r w:rsidR="00FF4008" w:rsidRPr="00B849A5">
        <w:rPr>
          <w:lang w:val="kl-GL"/>
        </w:rPr>
        <w:t xml:space="preserve"> inerteq</w:t>
      </w:r>
      <w:r w:rsidR="00FF4008">
        <w:rPr>
          <w:lang w:val="kl-GL"/>
        </w:rPr>
        <w:t>qut</w:t>
      </w:r>
      <w:r w:rsidR="00BD6383">
        <w:rPr>
          <w:lang w:val="kl-GL"/>
        </w:rPr>
        <w:t>eqarnissamut</w:t>
      </w:r>
      <w:r w:rsidR="00FF4008">
        <w:rPr>
          <w:lang w:val="kl-GL"/>
        </w:rPr>
        <w:t xml:space="preserve"> a</w:t>
      </w:r>
      <w:r w:rsidRPr="00B849A5">
        <w:rPr>
          <w:lang w:val="kl-GL"/>
        </w:rPr>
        <w:t>alajangersakkap Naalakkersuisut</w:t>
      </w:r>
      <w:r w:rsidR="00FF4008">
        <w:rPr>
          <w:lang w:val="kl-GL"/>
        </w:rPr>
        <w:t xml:space="preserve"> inatsisitigut tunngavissaqartippai. </w:t>
      </w:r>
      <w:r w:rsidR="00BD6383">
        <w:rPr>
          <w:lang w:val="kl-GL"/>
        </w:rPr>
        <w:t>Aalajangersagaq imm. 1-i</w:t>
      </w:r>
      <w:r w:rsidR="009E1E1D">
        <w:rPr>
          <w:lang w:val="kl-GL"/>
        </w:rPr>
        <w:t>p malitsigisaa</w:t>
      </w:r>
      <w:r w:rsidR="001E05A3">
        <w:rPr>
          <w:lang w:val="kl-GL"/>
        </w:rPr>
        <w:t>tut</w:t>
      </w:r>
      <w:r w:rsidR="009E1E1D">
        <w:rPr>
          <w:lang w:val="kl-GL"/>
        </w:rPr>
        <w:t xml:space="preserve"> isigineqassaaq, </w:t>
      </w:r>
      <w:r w:rsidR="004E6D22">
        <w:rPr>
          <w:lang w:val="kl-GL"/>
        </w:rPr>
        <w:t xml:space="preserve">ajoqusiinerlu </w:t>
      </w:r>
      <w:r w:rsidR="009E1E1D">
        <w:rPr>
          <w:lang w:val="kl-GL"/>
        </w:rPr>
        <w:t xml:space="preserve">unitsitsinikkut imaluunniit </w:t>
      </w:r>
      <w:r w:rsidR="00481FDE">
        <w:rPr>
          <w:lang w:val="kl-GL"/>
        </w:rPr>
        <w:t xml:space="preserve">pinaveersaataasumik iliuuseqarnikkut </w:t>
      </w:r>
      <w:r w:rsidR="004E6D22">
        <w:rPr>
          <w:lang w:val="kl-GL"/>
        </w:rPr>
        <w:t>pinngitsoorneqarsinnaatinnagu</w:t>
      </w:r>
      <w:r w:rsidR="00E717FD">
        <w:rPr>
          <w:lang w:val="kl-GL"/>
        </w:rPr>
        <w:t xml:space="preserve"> aamma</w:t>
      </w:r>
      <w:r w:rsidR="004C52A6">
        <w:rPr>
          <w:lang w:val="kl-GL"/>
        </w:rPr>
        <w:t xml:space="preserve"> </w:t>
      </w:r>
      <w:r w:rsidR="00904185" w:rsidRPr="007D3B3D">
        <w:rPr>
          <w:color w:val="auto"/>
          <w:lang w:val="kl-GL"/>
        </w:rPr>
        <w:t>nuna</w:t>
      </w:r>
      <w:r w:rsidR="00E717FD">
        <w:rPr>
          <w:color w:val="auto"/>
          <w:lang w:val="kl-GL"/>
        </w:rPr>
        <w:t>p</w:t>
      </w:r>
      <w:r w:rsidR="00904185">
        <w:rPr>
          <w:color w:val="auto"/>
          <w:lang w:val="kl-GL"/>
        </w:rPr>
        <w:t xml:space="preserve"> isikkua</w:t>
      </w:r>
      <w:r w:rsidR="00904185" w:rsidRPr="007D3B3D">
        <w:rPr>
          <w:color w:val="auto"/>
          <w:lang w:val="kl-GL"/>
        </w:rPr>
        <w:t>, kangerlu</w:t>
      </w:r>
      <w:r w:rsidR="00904185">
        <w:rPr>
          <w:color w:val="auto"/>
          <w:lang w:val="kl-GL"/>
        </w:rPr>
        <w:t>k</w:t>
      </w:r>
      <w:r w:rsidR="00904185" w:rsidRPr="007D3B3D">
        <w:rPr>
          <w:color w:val="auto"/>
          <w:lang w:val="kl-GL"/>
        </w:rPr>
        <w:t xml:space="preserve"> aamma ima</w:t>
      </w:r>
      <w:r w:rsidR="00904185">
        <w:rPr>
          <w:color w:val="auto"/>
          <w:lang w:val="kl-GL"/>
        </w:rPr>
        <w:t>q</w:t>
      </w:r>
      <w:r w:rsidR="00904185" w:rsidRPr="007D3B3D">
        <w:rPr>
          <w:color w:val="auto"/>
          <w:lang w:val="kl-GL"/>
        </w:rPr>
        <w:t xml:space="preserve"> imaluunniit pinngortita</w:t>
      </w:r>
      <w:r w:rsidR="00904185">
        <w:rPr>
          <w:color w:val="auto"/>
          <w:lang w:val="kl-GL"/>
        </w:rPr>
        <w:t xml:space="preserve">q illersorniarlugit </w:t>
      </w:r>
      <w:r w:rsidR="00A1460F">
        <w:rPr>
          <w:color w:val="auto"/>
          <w:lang w:val="kl-GL"/>
        </w:rPr>
        <w:t>pisariaqartutut nalilerneqartillugu atuutissalluni.</w:t>
      </w:r>
    </w:p>
    <w:p w14:paraId="3CB97123" w14:textId="77777777" w:rsidR="00FF4F15" w:rsidRPr="00B849A5" w:rsidRDefault="00FF4F15" w:rsidP="00FF4F15">
      <w:pPr>
        <w:rPr>
          <w:lang w:val="kl-GL"/>
        </w:rPr>
      </w:pPr>
    </w:p>
    <w:p w14:paraId="31361D3D" w14:textId="6039703B" w:rsidR="00FF4F15" w:rsidRPr="00B849A5" w:rsidRDefault="00E717FD" w:rsidP="00A90AB4">
      <w:pPr>
        <w:rPr>
          <w:lang w:val="kl-GL"/>
        </w:rPr>
      </w:pPr>
      <w:r w:rsidRPr="00B849A5">
        <w:rPr>
          <w:lang w:val="kl-GL"/>
        </w:rPr>
        <w:t>Ingerlataq ilimanartumik annertuumik ajoqusiissasoq nalilerneqarpat,</w:t>
      </w:r>
      <w:r>
        <w:rPr>
          <w:lang w:val="kl-GL"/>
        </w:rPr>
        <w:t xml:space="preserve"> pissutsillu iluarsineqarsinnaatinnagit </w:t>
      </w:r>
      <w:r w:rsidRPr="00B849A5">
        <w:rPr>
          <w:lang w:val="kl-GL"/>
        </w:rPr>
        <w:t>inerteqquteqarneq atorneqarsinnaavoq</w:t>
      </w:r>
      <w:r w:rsidR="00A90AB4">
        <w:rPr>
          <w:lang w:val="kl-GL"/>
        </w:rPr>
        <w:t>.</w:t>
      </w:r>
      <w:r w:rsidR="00FF4F15" w:rsidRPr="00B849A5">
        <w:rPr>
          <w:lang w:val="kl-GL"/>
        </w:rPr>
        <w:t xml:space="preserve"> </w:t>
      </w:r>
    </w:p>
    <w:p w14:paraId="040C789E" w14:textId="77777777" w:rsidR="00FF4F15" w:rsidRPr="00B849A5" w:rsidRDefault="00FF4F15" w:rsidP="00FF4F15">
      <w:pPr>
        <w:rPr>
          <w:lang w:val="kl-GL"/>
        </w:rPr>
      </w:pPr>
    </w:p>
    <w:p w14:paraId="6D7BF580" w14:textId="3C72AAD1" w:rsidR="00FF4F15" w:rsidRPr="00B849A5" w:rsidRDefault="00A90AB4" w:rsidP="00274E37">
      <w:pPr>
        <w:rPr>
          <w:lang w:val="kl-GL"/>
        </w:rPr>
      </w:pPr>
      <w:r w:rsidRPr="00B849A5">
        <w:rPr>
          <w:lang w:val="kl-GL"/>
        </w:rPr>
        <w:t>Ingerlatamut inerteqquteqarneq pisut apeqqutaatillugit, § 38</w:t>
      </w:r>
      <w:r w:rsidR="00A63821" w:rsidRPr="00B849A5">
        <w:rPr>
          <w:lang w:val="kl-GL"/>
        </w:rPr>
        <w:t>-mi aalajangersakkat malillugit akuersissut utertinneqarsinnaavoq</w:t>
      </w:r>
      <w:r w:rsidR="00FF4F15" w:rsidRPr="00B849A5">
        <w:rPr>
          <w:lang w:val="kl-GL"/>
        </w:rPr>
        <w:t xml:space="preserve">. </w:t>
      </w:r>
      <w:r w:rsidR="00C577C1">
        <w:rPr>
          <w:lang w:val="kl-GL"/>
        </w:rPr>
        <w:t xml:space="preserve">Matumani aamma </w:t>
      </w:r>
      <w:r w:rsidR="006F586C" w:rsidRPr="007D3B3D">
        <w:rPr>
          <w:color w:val="auto"/>
          <w:lang w:val="kl-GL"/>
        </w:rPr>
        <w:t>nuna</w:t>
      </w:r>
      <w:r w:rsidR="006F586C">
        <w:rPr>
          <w:color w:val="auto"/>
          <w:lang w:val="kl-GL"/>
        </w:rPr>
        <w:t>p isikkuanut</w:t>
      </w:r>
      <w:r w:rsidR="006F586C" w:rsidRPr="007D3B3D">
        <w:rPr>
          <w:color w:val="auto"/>
          <w:lang w:val="kl-GL"/>
        </w:rPr>
        <w:t>, kangerlummut aamma immamut imaluunniit pinngortitamut annertuumik ajoqusii</w:t>
      </w:r>
      <w:r w:rsidR="00274E37">
        <w:rPr>
          <w:color w:val="auto"/>
          <w:lang w:val="kl-GL"/>
        </w:rPr>
        <w:t xml:space="preserve">nissamik </w:t>
      </w:r>
      <w:r w:rsidR="006F586C">
        <w:rPr>
          <w:color w:val="auto"/>
          <w:lang w:val="kl-GL"/>
        </w:rPr>
        <w:t>ilima</w:t>
      </w:r>
      <w:r w:rsidR="00274E37">
        <w:rPr>
          <w:color w:val="auto"/>
          <w:lang w:val="kl-GL"/>
        </w:rPr>
        <w:t xml:space="preserve">naateqanngitsunik </w:t>
      </w:r>
      <w:r w:rsidR="00C577C1">
        <w:rPr>
          <w:lang w:val="kl-GL"/>
        </w:rPr>
        <w:t>allatigut ingerlatatigut ingerl</w:t>
      </w:r>
      <w:r w:rsidR="00CD78D6">
        <w:rPr>
          <w:lang w:val="kl-GL"/>
        </w:rPr>
        <w:t>a</w:t>
      </w:r>
      <w:r w:rsidR="00C577C1">
        <w:rPr>
          <w:lang w:val="kl-GL"/>
        </w:rPr>
        <w:t xml:space="preserve">tsisuussaatitaaneq </w:t>
      </w:r>
      <w:r w:rsidR="00CD78D6">
        <w:rPr>
          <w:lang w:val="kl-GL"/>
        </w:rPr>
        <w:t>naammassineqarsinnaanngippat</w:t>
      </w:r>
      <w:r w:rsidR="00274E37">
        <w:rPr>
          <w:lang w:val="kl-GL"/>
        </w:rPr>
        <w:t>.</w:t>
      </w:r>
      <w:r w:rsidR="00FF4F15" w:rsidRPr="00B849A5">
        <w:rPr>
          <w:lang w:val="kl-GL"/>
        </w:rPr>
        <w:t xml:space="preserve"> </w:t>
      </w:r>
      <w:r w:rsidR="00FF4F15" w:rsidRPr="00B849A5" w:rsidDel="00F74E16">
        <w:rPr>
          <w:lang w:val="kl-GL"/>
        </w:rPr>
        <w:t xml:space="preserve"> </w:t>
      </w:r>
    </w:p>
    <w:p w14:paraId="478620DE" w14:textId="77777777" w:rsidR="00FF4F15" w:rsidRPr="00B849A5" w:rsidRDefault="00FF4F15" w:rsidP="00FF4F15">
      <w:pPr>
        <w:rPr>
          <w:lang w:val="kl-GL"/>
        </w:rPr>
      </w:pPr>
    </w:p>
    <w:p w14:paraId="757E9FCE" w14:textId="5C21D86E" w:rsidR="00CD2854" w:rsidRPr="007D3B3D" w:rsidRDefault="00CD2854" w:rsidP="005F7409">
      <w:pPr>
        <w:rPr>
          <w:color w:val="auto"/>
          <w:lang w:val="kl-GL"/>
        </w:rPr>
      </w:pPr>
    </w:p>
    <w:p w14:paraId="60652F25" w14:textId="77777777" w:rsidR="00474F78" w:rsidRPr="007D3B3D" w:rsidRDefault="00474F78" w:rsidP="005F7409">
      <w:pPr>
        <w:rPr>
          <w:color w:val="auto"/>
          <w:lang w:val="kl-GL"/>
        </w:rPr>
      </w:pPr>
    </w:p>
    <w:p w14:paraId="0A817BE5" w14:textId="1978DD17" w:rsidR="00474F78" w:rsidRPr="007D3B3D" w:rsidRDefault="00474F78" w:rsidP="005F7409">
      <w:pPr>
        <w:pStyle w:val="Typografi1"/>
        <w:rPr>
          <w:color w:val="auto"/>
          <w:lang w:val="kl-GL"/>
        </w:rPr>
      </w:pPr>
      <w:r w:rsidRPr="007D3B3D">
        <w:rPr>
          <w:color w:val="auto"/>
          <w:lang w:val="kl-GL"/>
        </w:rPr>
        <w:t>§ 3</w:t>
      </w:r>
      <w:r w:rsidR="00D63092">
        <w:rPr>
          <w:color w:val="auto"/>
          <w:lang w:val="kl-GL"/>
        </w:rPr>
        <w:t>1</w:t>
      </w:r>
      <w:r w:rsidR="00DC0152" w:rsidRPr="007D3B3D">
        <w:rPr>
          <w:color w:val="auto"/>
          <w:lang w:val="kl-GL"/>
        </w:rPr>
        <w:t>-mut</w:t>
      </w:r>
    </w:p>
    <w:p w14:paraId="247AB9AA" w14:textId="77777777" w:rsidR="00474F78" w:rsidRPr="007D3B3D" w:rsidRDefault="00474F78" w:rsidP="005F7409">
      <w:pPr>
        <w:rPr>
          <w:color w:val="auto"/>
          <w:lang w:val="kl-GL"/>
        </w:rPr>
      </w:pPr>
    </w:p>
    <w:p w14:paraId="13316E73" w14:textId="07C350EC" w:rsidR="00474F78" w:rsidRPr="007D3B3D" w:rsidRDefault="00DC0152" w:rsidP="005F7409">
      <w:pPr>
        <w:rPr>
          <w:color w:val="auto"/>
          <w:lang w:val="kl-GL"/>
        </w:rPr>
      </w:pPr>
      <w:r w:rsidRPr="007D3B3D">
        <w:rPr>
          <w:color w:val="auto"/>
          <w:lang w:val="kl-GL"/>
        </w:rPr>
        <w:t>Imm</w:t>
      </w:r>
      <w:r w:rsidR="00474F78" w:rsidRPr="007D3B3D">
        <w:rPr>
          <w:color w:val="auto"/>
          <w:lang w:val="kl-GL"/>
        </w:rPr>
        <w:t>. 1</w:t>
      </w:r>
      <w:r w:rsidRPr="007D3B3D">
        <w:rPr>
          <w:color w:val="auto"/>
          <w:lang w:val="kl-GL"/>
        </w:rPr>
        <w:t>-mut</w:t>
      </w:r>
      <w:r w:rsidR="00474F78" w:rsidRPr="007D3B3D">
        <w:rPr>
          <w:color w:val="auto"/>
          <w:lang w:val="kl-GL"/>
        </w:rPr>
        <w:t>.</w:t>
      </w:r>
    </w:p>
    <w:p w14:paraId="435723F0" w14:textId="0DA4BA65" w:rsidR="00017476" w:rsidRPr="007D3B3D" w:rsidRDefault="003142BC" w:rsidP="005E1A2A">
      <w:pPr>
        <w:rPr>
          <w:color w:val="auto"/>
          <w:lang w:val="kl-GL"/>
        </w:rPr>
      </w:pPr>
      <w:r w:rsidRPr="007D3B3D">
        <w:rPr>
          <w:color w:val="auto"/>
          <w:lang w:val="kl-GL"/>
        </w:rPr>
        <w:t>Q</w:t>
      </w:r>
      <w:r w:rsidR="007207D5" w:rsidRPr="007D3B3D">
        <w:rPr>
          <w:color w:val="auto"/>
          <w:lang w:val="kl-GL"/>
        </w:rPr>
        <w:t>innuteqar</w:t>
      </w:r>
      <w:r w:rsidRPr="007D3B3D">
        <w:rPr>
          <w:color w:val="auto"/>
          <w:lang w:val="kl-GL"/>
        </w:rPr>
        <w:t>iaatsimut pingaarnertut sinaakkut</w:t>
      </w:r>
      <w:r w:rsidR="000E725E" w:rsidRPr="007D3B3D">
        <w:rPr>
          <w:color w:val="auto"/>
          <w:lang w:val="kl-GL"/>
        </w:rPr>
        <w:t>it, Inatsisartullu inatsisaat malillugu Naalakkersuisut akuersissutinik qanoq tunniussi</w:t>
      </w:r>
      <w:r w:rsidR="005E1A2A" w:rsidRPr="007D3B3D">
        <w:rPr>
          <w:color w:val="auto"/>
          <w:lang w:val="kl-GL"/>
        </w:rPr>
        <w:t xml:space="preserve">sinnaanersut </w:t>
      </w:r>
      <w:r w:rsidR="000E725E" w:rsidRPr="007D3B3D">
        <w:rPr>
          <w:color w:val="auto"/>
          <w:lang w:val="kl-GL"/>
        </w:rPr>
        <w:t>aalajangersakkap aalajangersarpaa.</w:t>
      </w:r>
      <w:r w:rsidR="00D13251" w:rsidRPr="007D3B3D">
        <w:rPr>
          <w:color w:val="auto"/>
          <w:lang w:val="kl-GL"/>
        </w:rPr>
        <w:t xml:space="preserve"> </w:t>
      </w:r>
    </w:p>
    <w:p w14:paraId="0EA23E34" w14:textId="77777777" w:rsidR="00D42506" w:rsidRPr="007D3B3D" w:rsidRDefault="00D42506" w:rsidP="005F7409">
      <w:pPr>
        <w:rPr>
          <w:color w:val="auto"/>
          <w:lang w:val="kl-GL"/>
        </w:rPr>
      </w:pPr>
    </w:p>
    <w:p w14:paraId="0CCB3594" w14:textId="048AB8EB" w:rsidR="00F52D48" w:rsidRPr="007D3B3D" w:rsidRDefault="00CB5402" w:rsidP="00FA7348">
      <w:pPr>
        <w:rPr>
          <w:color w:val="auto"/>
          <w:lang w:val="kl-GL"/>
        </w:rPr>
      </w:pPr>
      <w:r w:rsidRPr="007D3B3D">
        <w:rPr>
          <w:color w:val="auto"/>
          <w:lang w:val="kl-GL"/>
        </w:rPr>
        <w:t xml:space="preserve">Qinnuteqartoqarneratigut imaluunniit </w:t>
      </w:r>
      <w:r w:rsidR="00882A8A" w:rsidRPr="007D3B3D">
        <w:rPr>
          <w:color w:val="auto"/>
          <w:lang w:val="kl-GL"/>
        </w:rPr>
        <w:t>imm</w:t>
      </w:r>
      <w:r w:rsidR="00131745" w:rsidRPr="007D3B3D">
        <w:rPr>
          <w:color w:val="auto"/>
          <w:lang w:val="kl-GL"/>
        </w:rPr>
        <w:t xml:space="preserve">. 2-mi malittarisassat malillugit </w:t>
      </w:r>
      <w:r w:rsidRPr="007D3B3D">
        <w:rPr>
          <w:color w:val="auto"/>
          <w:lang w:val="kl-GL"/>
        </w:rPr>
        <w:t>tamanut ammasumik qinnuteqartitsinikkut (neqeroortitsineq</w:t>
      </w:r>
      <w:r w:rsidR="003B72FC" w:rsidRPr="007D3B3D">
        <w:rPr>
          <w:color w:val="auto"/>
          <w:lang w:val="kl-GL"/>
        </w:rPr>
        <w:t>)</w:t>
      </w:r>
      <w:r w:rsidR="00131745" w:rsidRPr="007D3B3D">
        <w:rPr>
          <w:color w:val="auto"/>
          <w:lang w:val="kl-GL"/>
        </w:rPr>
        <w:t xml:space="preserve"> Naalakkersuisut akuersissutinik tunniuss</w:t>
      </w:r>
      <w:r w:rsidR="002C56BB" w:rsidRPr="007D3B3D">
        <w:rPr>
          <w:color w:val="auto"/>
          <w:lang w:val="kl-GL"/>
        </w:rPr>
        <w:t>inissaannut</w:t>
      </w:r>
      <w:r w:rsidR="00FA7348" w:rsidRPr="007D3B3D">
        <w:rPr>
          <w:color w:val="auto"/>
          <w:lang w:val="kl-GL"/>
        </w:rPr>
        <w:t>,</w:t>
      </w:r>
      <w:r w:rsidR="002C56BB" w:rsidRPr="007D3B3D">
        <w:rPr>
          <w:color w:val="auto"/>
          <w:lang w:val="kl-GL"/>
        </w:rPr>
        <w:t xml:space="preserve"> aalajangersakkap per</w:t>
      </w:r>
      <w:r w:rsidR="00FA7348" w:rsidRPr="007D3B3D">
        <w:rPr>
          <w:color w:val="auto"/>
          <w:lang w:val="kl-GL"/>
        </w:rPr>
        <w:t>iarfissaqartippai.</w:t>
      </w:r>
    </w:p>
    <w:p w14:paraId="31A744AB" w14:textId="77777777" w:rsidR="005251C8" w:rsidRPr="007D3B3D" w:rsidRDefault="005251C8" w:rsidP="005F7409">
      <w:pPr>
        <w:rPr>
          <w:color w:val="auto"/>
          <w:lang w:val="kl-GL"/>
        </w:rPr>
      </w:pPr>
    </w:p>
    <w:p w14:paraId="60378FBE" w14:textId="15F703AC" w:rsidR="005251C8" w:rsidRPr="007D3B3D" w:rsidRDefault="00FA7348" w:rsidP="005F7409">
      <w:pPr>
        <w:rPr>
          <w:color w:val="auto"/>
          <w:lang w:val="kl-GL"/>
        </w:rPr>
      </w:pPr>
      <w:r w:rsidRPr="007D3B3D">
        <w:rPr>
          <w:color w:val="auto"/>
          <w:lang w:val="kl-GL"/>
        </w:rPr>
        <w:lastRenderedPageBreak/>
        <w:t>Neqeroortitsinermi akuersissut ataaseq imaluunniit amerlanerusunut tunniunneqarsinnaapput. Taassumap saniatigut neqeroortit</w:t>
      </w:r>
      <w:r w:rsidR="008D5EC0" w:rsidRPr="007D3B3D">
        <w:rPr>
          <w:color w:val="auto"/>
          <w:lang w:val="kl-GL"/>
        </w:rPr>
        <w:t>s</w:t>
      </w:r>
      <w:r w:rsidRPr="007D3B3D">
        <w:rPr>
          <w:color w:val="auto"/>
          <w:lang w:val="kl-GL"/>
        </w:rPr>
        <w:t xml:space="preserve">ineq </w:t>
      </w:r>
      <w:r w:rsidR="00ED50E2" w:rsidRPr="007D3B3D">
        <w:rPr>
          <w:color w:val="auto"/>
          <w:lang w:val="kl-GL"/>
        </w:rPr>
        <w:t>sumiiffimmut ataatsimut imaluunniit amerlanerusunut tunngassuteqarsinnaavoq</w:t>
      </w:r>
      <w:r w:rsidR="00772267" w:rsidRPr="007D3B3D">
        <w:rPr>
          <w:color w:val="auto"/>
          <w:lang w:val="kl-GL"/>
        </w:rPr>
        <w:t>.</w:t>
      </w:r>
    </w:p>
    <w:p w14:paraId="1BD42621" w14:textId="77777777" w:rsidR="00B96F88" w:rsidRPr="007D3B3D" w:rsidRDefault="00B96F88" w:rsidP="005F7409">
      <w:pPr>
        <w:rPr>
          <w:color w:val="auto"/>
          <w:lang w:val="kl-GL"/>
        </w:rPr>
      </w:pPr>
    </w:p>
    <w:p w14:paraId="010A85EF" w14:textId="75752FEA" w:rsidR="00017476" w:rsidRPr="007D3B3D" w:rsidRDefault="004C02F7" w:rsidP="005F7409">
      <w:pPr>
        <w:rPr>
          <w:color w:val="auto"/>
          <w:lang w:val="kl-GL"/>
        </w:rPr>
      </w:pPr>
      <w:r w:rsidRPr="007D3B3D">
        <w:rPr>
          <w:color w:val="auto"/>
          <w:lang w:val="kl-GL"/>
        </w:rPr>
        <w:t>Imm</w:t>
      </w:r>
      <w:r w:rsidR="00017476" w:rsidRPr="007D3B3D">
        <w:rPr>
          <w:color w:val="auto"/>
          <w:lang w:val="kl-GL"/>
        </w:rPr>
        <w:t>. 2</w:t>
      </w:r>
      <w:r w:rsidRPr="007D3B3D">
        <w:rPr>
          <w:color w:val="auto"/>
          <w:lang w:val="kl-GL"/>
        </w:rPr>
        <w:t>-mut</w:t>
      </w:r>
      <w:r w:rsidR="0006504A" w:rsidRPr="007D3B3D">
        <w:rPr>
          <w:color w:val="auto"/>
          <w:lang w:val="kl-GL"/>
        </w:rPr>
        <w:t>.</w:t>
      </w:r>
    </w:p>
    <w:p w14:paraId="2BE98140" w14:textId="43B033D5" w:rsidR="0090069F" w:rsidRPr="007D3B3D" w:rsidRDefault="00EA77A3" w:rsidP="005F7409">
      <w:pPr>
        <w:rPr>
          <w:color w:val="auto"/>
          <w:lang w:val="kl-GL"/>
        </w:rPr>
      </w:pPr>
      <w:r w:rsidRPr="007D3B3D">
        <w:rPr>
          <w:color w:val="auto"/>
          <w:lang w:val="kl-GL"/>
        </w:rPr>
        <w:t>Tamanut ammasumik qinnuteqa</w:t>
      </w:r>
      <w:r w:rsidR="008C2BA5" w:rsidRPr="007D3B3D">
        <w:rPr>
          <w:color w:val="auto"/>
          <w:lang w:val="kl-GL"/>
        </w:rPr>
        <w:t>qqusineq (neqeroortitsineq), qinnuteqarfissamut killissarititaasoq naatinnagu minnerpaamik ullorsiutini ulluni 90-ini saqqumitinneqassasoq i</w:t>
      </w:r>
      <w:r w:rsidR="00ED50E2" w:rsidRPr="007D3B3D">
        <w:rPr>
          <w:color w:val="auto"/>
          <w:lang w:val="kl-GL"/>
        </w:rPr>
        <w:t>mm. 2-p ersarissarpaa</w:t>
      </w:r>
      <w:r w:rsidR="008C2BA5" w:rsidRPr="007D3B3D">
        <w:rPr>
          <w:color w:val="auto"/>
          <w:lang w:val="kl-GL"/>
        </w:rPr>
        <w:t>.</w:t>
      </w:r>
      <w:r w:rsidR="00464444" w:rsidRPr="007D3B3D">
        <w:rPr>
          <w:color w:val="auto"/>
          <w:lang w:val="kl-GL"/>
        </w:rPr>
        <w:t xml:space="preserve"> </w:t>
      </w:r>
      <w:r w:rsidR="000E35BD" w:rsidRPr="007D3B3D">
        <w:rPr>
          <w:color w:val="auto"/>
          <w:lang w:val="kl-GL"/>
        </w:rPr>
        <w:t>Saqqummiineq Naalakkersuisut nittartagaanni</w:t>
      </w:r>
      <w:r w:rsidR="000A4B1A" w:rsidRPr="007D3B3D">
        <w:rPr>
          <w:color w:val="auto"/>
          <w:lang w:val="kl-GL"/>
        </w:rPr>
        <w:t xml:space="preserve"> aamma </w:t>
      </w:r>
      <w:r w:rsidR="000E35BD" w:rsidRPr="007D3B3D">
        <w:rPr>
          <w:color w:val="auto"/>
          <w:lang w:val="kl-GL"/>
        </w:rPr>
        <w:t>allatigu</w:t>
      </w:r>
      <w:r w:rsidR="000A4B1A" w:rsidRPr="007D3B3D">
        <w:rPr>
          <w:color w:val="auto"/>
          <w:lang w:val="kl-GL"/>
        </w:rPr>
        <w:t>t</w:t>
      </w:r>
      <w:r w:rsidR="000E35BD" w:rsidRPr="007D3B3D">
        <w:rPr>
          <w:color w:val="auto"/>
          <w:lang w:val="kl-GL"/>
        </w:rPr>
        <w:t xml:space="preserve"> pissaaq, </w:t>
      </w:r>
      <w:r w:rsidR="000A4B1A" w:rsidRPr="007D3B3D">
        <w:rPr>
          <w:color w:val="auto"/>
          <w:lang w:val="kl-GL"/>
        </w:rPr>
        <w:t xml:space="preserve">matumani </w:t>
      </w:r>
      <w:r w:rsidR="001F00B1" w:rsidRPr="007D3B3D">
        <w:rPr>
          <w:color w:val="auto"/>
          <w:lang w:val="kl-GL"/>
        </w:rPr>
        <w:t xml:space="preserve">aamma </w:t>
      </w:r>
      <w:r w:rsidR="000A4B1A" w:rsidRPr="007D3B3D">
        <w:rPr>
          <w:color w:val="auto"/>
          <w:lang w:val="kl-GL"/>
        </w:rPr>
        <w:t xml:space="preserve">assersuutigalugu aviisini, tusagassiorfinnilu allani </w:t>
      </w:r>
      <w:r w:rsidR="001F00B1" w:rsidRPr="007D3B3D">
        <w:rPr>
          <w:color w:val="auto"/>
          <w:lang w:val="kl-GL"/>
        </w:rPr>
        <w:t>saqqummiussinikkut.</w:t>
      </w:r>
    </w:p>
    <w:p w14:paraId="62F86C64" w14:textId="77777777" w:rsidR="0090069F" w:rsidRPr="007D3B3D" w:rsidRDefault="0090069F" w:rsidP="005F7409">
      <w:pPr>
        <w:rPr>
          <w:color w:val="auto"/>
          <w:lang w:val="kl-GL"/>
        </w:rPr>
      </w:pPr>
    </w:p>
    <w:p w14:paraId="050E7879" w14:textId="44177DC6" w:rsidR="008E592A" w:rsidRPr="007D3B3D" w:rsidRDefault="001F00B1" w:rsidP="005F7409">
      <w:pPr>
        <w:rPr>
          <w:color w:val="auto"/>
          <w:lang w:val="kl-GL"/>
        </w:rPr>
      </w:pPr>
      <w:r w:rsidRPr="007D3B3D">
        <w:rPr>
          <w:color w:val="auto"/>
          <w:lang w:val="kl-GL"/>
        </w:rPr>
        <w:t xml:space="preserve">Taassumap saniatigut </w:t>
      </w:r>
      <w:r w:rsidR="00A36DA0" w:rsidRPr="007D3B3D">
        <w:rPr>
          <w:color w:val="auto"/>
          <w:lang w:val="kl-GL"/>
        </w:rPr>
        <w:t xml:space="preserve">toqqaanissami piumasaqaatinik </w:t>
      </w:r>
      <w:r w:rsidR="00E847B5" w:rsidRPr="007D3B3D">
        <w:rPr>
          <w:color w:val="auto"/>
          <w:lang w:val="kl-GL"/>
        </w:rPr>
        <w:t xml:space="preserve">naleqquttunik, kinaassusersiunngitsunik, </w:t>
      </w:r>
      <w:r w:rsidR="00A36DA0" w:rsidRPr="007D3B3D">
        <w:rPr>
          <w:color w:val="auto"/>
          <w:lang w:val="kl-GL"/>
        </w:rPr>
        <w:t xml:space="preserve">immikkoortitsinerunngitsunillu Naalakkersuisut aalajangersaasinnaapput, taassumap </w:t>
      </w:r>
      <w:r w:rsidR="005F0312" w:rsidRPr="007D3B3D">
        <w:rPr>
          <w:color w:val="auto"/>
          <w:lang w:val="kl-GL"/>
        </w:rPr>
        <w:t>qinnuteqartut akornanni toqqaanissap naleqquttumik, isertuaatsumillu ingerlan</w:t>
      </w:r>
      <w:r w:rsidR="000B7E5F" w:rsidRPr="007D3B3D">
        <w:rPr>
          <w:color w:val="auto"/>
          <w:lang w:val="kl-GL"/>
        </w:rPr>
        <w:t>issaa qulakkiissammagu.</w:t>
      </w:r>
    </w:p>
    <w:p w14:paraId="3263AFDF" w14:textId="77777777" w:rsidR="005251C8" w:rsidRPr="007D3B3D" w:rsidRDefault="005251C8" w:rsidP="005F7409">
      <w:pPr>
        <w:rPr>
          <w:color w:val="auto"/>
          <w:lang w:val="kl-GL"/>
        </w:rPr>
      </w:pPr>
    </w:p>
    <w:p w14:paraId="7FCDA441" w14:textId="02BAB89C" w:rsidR="00017476" w:rsidRPr="007D3B3D" w:rsidRDefault="004C02F7" w:rsidP="005F7409">
      <w:pPr>
        <w:rPr>
          <w:color w:val="auto"/>
          <w:lang w:val="kl-GL"/>
        </w:rPr>
      </w:pPr>
      <w:r w:rsidRPr="007D3B3D">
        <w:rPr>
          <w:color w:val="auto"/>
          <w:lang w:val="kl-GL"/>
        </w:rPr>
        <w:t>Imm</w:t>
      </w:r>
      <w:r w:rsidR="00017476" w:rsidRPr="007D3B3D">
        <w:rPr>
          <w:color w:val="auto"/>
          <w:lang w:val="kl-GL"/>
        </w:rPr>
        <w:t>. 3</w:t>
      </w:r>
      <w:r w:rsidRPr="007D3B3D">
        <w:rPr>
          <w:color w:val="auto"/>
          <w:lang w:val="kl-GL"/>
        </w:rPr>
        <w:t>-mut</w:t>
      </w:r>
      <w:r w:rsidR="0006504A" w:rsidRPr="007D3B3D">
        <w:rPr>
          <w:color w:val="auto"/>
          <w:lang w:val="kl-GL"/>
        </w:rPr>
        <w:t>.</w:t>
      </w:r>
    </w:p>
    <w:p w14:paraId="5DC35EEF" w14:textId="31B7C2C8" w:rsidR="0006504A" w:rsidRPr="007D3B3D" w:rsidRDefault="00E458D7" w:rsidP="005F7409">
      <w:pPr>
        <w:rPr>
          <w:color w:val="auto"/>
          <w:lang w:val="kl-GL"/>
        </w:rPr>
      </w:pPr>
      <w:r w:rsidRPr="007D3B3D">
        <w:rPr>
          <w:color w:val="auto"/>
          <w:lang w:val="kl-GL"/>
        </w:rPr>
        <w:t>Aalajangersakkami allassimavoq, s</w:t>
      </w:r>
      <w:r w:rsidR="00B4364D" w:rsidRPr="007D3B3D">
        <w:rPr>
          <w:color w:val="auto"/>
          <w:lang w:val="kl-GL"/>
        </w:rPr>
        <w:t>ul</w:t>
      </w:r>
      <w:r w:rsidR="00E33FBF" w:rsidRPr="007D3B3D">
        <w:rPr>
          <w:color w:val="auto"/>
          <w:lang w:val="kl-GL"/>
        </w:rPr>
        <w:t xml:space="preserve">eriaatsit aalajangersarneqarsimasut malillugit </w:t>
      </w:r>
      <w:r w:rsidR="00392CFD" w:rsidRPr="007D3B3D">
        <w:rPr>
          <w:color w:val="auto"/>
          <w:lang w:val="kl-GL"/>
        </w:rPr>
        <w:t>qinnuteqartoqarsimagaluartorluunniit Naalakkersuisut akuersissummik tunniussinngiss</w:t>
      </w:r>
      <w:r w:rsidRPr="007D3B3D">
        <w:rPr>
          <w:color w:val="auto"/>
          <w:lang w:val="kl-GL"/>
        </w:rPr>
        <w:t xml:space="preserve">innaasut. </w:t>
      </w:r>
      <w:r w:rsidR="008D0234" w:rsidRPr="007D3B3D">
        <w:rPr>
          <w:color w:val="auto"/>
          <w:lang w:val="kl-GL"/>
        </w:rPr>
        <w:t>Akuersissummik tunniussinissaq qaqugukkut naleqqutissanersoq</w:t>
      </w:r>
      <w:r w:rsidR="00E61219" w:rsidRPr="007D3B3D">
        <w:rPr>
          <w:color w:val="auto"/>
          <w:lang w:val="kl-GL"/>
        </w:rPr>
        <w:t xml:space="preserve"> pillugu Naalakkersuisut aalajangiisinnaanissaannut</w:t>
      </w:r>
      <w:r w:rsidR="00AF4792" w:rsidRPr="007D3B3D">
        <w:rPr>
          <w:color w:val="auto"/>
          <w:lang w:val="kl-GL"/>
        </w:rPr>
        <w:t xml:space="preserve"> tamanna eqaassuteqartitsivoq</w:t>
      </w:r>
      <w:r w:rsidR="008D0234" w:rsidRPr="007D3B3D">
        <w:rPr>
          <w:color w:val="auto"/>
          <w:lang w:val="kl-GL"/>
        </w:rPr>
        <w:t>, aamma q</w:t>
      </w:r>
      <w:r w:rsidR="002313FD" w:rsidRPr="007D3B3D">
        <w:rPr>
          <w:color w:val="auto"/>
          <w:lang w:val="kl-GL"/>
        </w:rPr>
        <w:t xml:space="preserve">innuteqarnissamut pisortatigoortumik piumasaqaataasut qinnuteqaatip </w:t>
      </w:r>
      <w:r w:rsidR="008D0234" w:rsidRPr="007D3B3D">
        <w:rPr>
          <w:color w:val="auto"/>
          <w:lang w:val="kl-GL"/>
        </w:rPr>
        <w:t>naammassippagit</w:t>
      </w:r>
      <w:r w:rsidR="00810DF0" w:rsidRPr="007D3B3D">
        <w:rPr>
          <w:color w:val="auto"/>
          <w:lang w:val="kl-GL"/>
        </w:rPr>
        <w:t>.</w:t>
      </w:r>
    </w:p>
    <w:p w14:paraId="60725FCA" w14:textId="77777777" w:rsidR="00DC189A" w:rsidRPr="007D3B3D" w:rsidRDefault="00DC189A" w:rsidP="005F7409">
      <w:pPr>
        <w:rPr>
          <w:color w:val="auto"/>
          <w:lang w:val="kl-GL"/>
        </w:rPr>
      </w:pPr>
    </w:p>
    <w:p w14:paraId="2828833E" w14:textId="72ADDD86" w:rsidR="00814284" w:rsidRPr="007D3B3D" w:rsidRDefault="00AE5280" w:rsidP="005F7409">
      <w:pPr>
        <w:rPr>
          <w:color w:val="auto"/>
          <w:lang w:val="kl-GL"/>
        </w:rPr>
      </w:pPr>
      <w:r>
        <w:rPr>
          <w:color w:val="auto"/>
          <w:lang w:val="kl-GL"/>
        </w:rPr>
        <w:t>Qinnuteqartoq a</w:t>
      </w:r>
      <w:r w:rsidR="00AF4792" w:rsidRPr="007D3B3D">
        <w:rPr>
          <w:color w:val="auto"/>
          <w:lang w:val="kl-GL"/>
        </w:rPr>
        <w:t>kuersissu</w:t>
      </w:r>
      <w:r>
        <w:rPr>
          <w:color w:val="auto"/>
          <w:lang w:val="kl-GL"/>
        </w:rPr>
        <w:t>mmu</w:t>
      </w:r>
      <w:r w:rsidR="00AF4792" w:rsidRPr="007D3B3D">
        <w:rPr>
          <w:color w:val="auto"/>
          <w:lang w:val="kl-GL"/>
        </w:rPr>
        <w:t>t inatsisitigut pisinnaatitaaff</w:t>
      </w:r>
      <w:r>
        <w:rPr>
          <w:color w:val="auto"/>
          <w:lang w:val="kl-GL"/>
        </w:rPr>
        <w:t>eqanngitsoq</w:t>
      </w:r>
      <w:r w:rsidR="00AF4792" w:rsidRPr="007D3B3D">
        <w:rPr>
          <w:color w:val="auto"/>
          <w:lang w:val="kl-GL"/>
        </w:rPr>
        <w:t xml:space="preserve"> aalajangersakkap ersarissarpaa</w:t>
      </w:r>
      <w:r w:rsidR="00FB6BF0" w:rsidRPr="007D3B3D">
        <w:rPr>
          <w:color w:val="auto"/>
          <w:lang w:val="kl-GL"/>
        </w:rPr>
        <w:t xml:space="preserve">. Taamaakkaluartoq qinnuteqaatinik itigartitsitsinerni tamani </w:t>
      </w:r>
      <w:r w:rsidR="0028633C" w:rsidRPr="007D3B3D">
        <w:rPr>
          <w:color w:val="auto"/>
          <w:lang w:val="kl-GL"/>
        </w:rPr>
        <w:t>ingerlatsinerm</w:t>
      </w:r>
      <w:r w:rsidR="008A48EF" w:rsidRPr="007D3B3D">
        <w:rPr>
          <w:color w:val="auto"/>
          <w:lang w:val="kl-GL"/>
        </w:rPr>
        <w:t>i</w:t>
      </w:r>
      <w:r w:rsidR="0028633C" w:rsidRPr="007D3B3D">
        <w:rPr>
          <w:color w:val="auto"/>
          <w:lang w:val="kl-GL"/>
        </w:rPr>
        <w:t xml:space="preserve"> inatsisitigut nalinginnaasumik tunngavissat malillugit</w:t>
      </w:r>
      <w:r w:rsidR="00C44CFE" w:rsidRPr="007D3B3D">
        <w:rPr>
          <w:color w:val="auto"/>
          <w:lang w:val="kl-GL"/>
        </w:rPr>
        <w:t>, Inatsisartu</w:t>
      </w:r>
      <w:r w:rsidR="008A48EF" w:rsidRPr="007D3B3D">
        <w:rPr>
          <w:color w:val="auto"/>
          <w:lang w:val="kl-GL"/>
        </w:rPr>
        <w:t>llu</w:t>
      </w:r>
      <w:r w:rsidR="00C44CFE" w:rsidRPr="007D3B3D">
        <w:rPr>
          <w:color w:val="auto"/>
          <w:lang w:val="kl-GL"/>
        </w:rPr>
        <w:t xml:space="preserve"> inatsisaanni malittarisassat allat naapertorlugit </w:t>
      </w:r>
      <w:r w:rsidR="0028633C" w:rsidRPr="007D3B3D">
        <w:rPr>
          <w:color w:val="auto"/>
          <w:lang w:val="kl-GL"/>
        </w:rPr>
        <w:t>pisassaaq</w:t>
      </w:r>
      <w:r w:rsidR="003C5EF1" w:rsidRPr="007D3B3D">
        <w:rPr>
          <w:color w:val="auto"/>
          <w:lang w:val="kl-GL"/>
        </w:rPr>
        <w:t>.</w:t>
      </w:r>
    </w:p>
    <w:p w14:paraId="488D86F0" w14:textId="77777777" w:rsidR="003C5EF1" w:rsidRPr="007D3B3D" w:rsidRDefault="003C5EF1" w:rsidP="005F7409">
      <w:pPr>
        <w:rPr>
          <w:color w:val="auto"/>
          <w:lang w:val="kl-GL"/>
        </w:rPr>
      </w:pPr>
    </w:p>
    <w:p w14:paraId="295D2FE3" w14:textId="2D25A36D" w:rsidR="003C5EF1" w:rsidRPr="007D3B3D" w:rsidRDefault="007207D5" w:rsidP="005F7409">
      <w:pPr>
        <w:rPr>
          <w:color w:val="auto"/>
          <w:lang w:val="kl-GL"/>
        </w:rPr>
      </w:pPr>
      <w:r w:rsidRPr="007D3B3D">
        <w:rPr>
          <w:color w:val="auto"/>
          <w:lang w:val="kl-GL"/>
        </w:rPr>
        <w:t>Imm</w:t>
      </w:r>
      <w:r w:rsidR="003C5EF1" w:rsidRPr="007D3B3D">
        <w:rPr>
          <w:color w:val="auto"/>
          <w:lang w:val="kl-GL"/>
        </w:rPr>
        <w:t>. 4</w:t>
      </w:r>
      <w:r w:rsidRPr="007D3B3D">
        <w:rPr>
          <w:color w:val="auto"/>
          <w:lang w:val="kl-GL"/>
        </w:rPr>
        <w:t>-mut</w:t>
      </w:r>
      <w:r w:rsidR="003C5EF1" w:rsidRPr="007D3B3D">
        <w:rPr>
          <w:color w:val="auto"/>
          <w:lang w:val="kl-GL"/>
        </w:rPr>
        <w:t xml:space="preserve">. </w:t>
      </w:r>
    </w:p>
    <w:p w14:paraId="74A0C679" w14:textId="5F73C5B3" w:rsidR="003C5EF1" w:rsidRDefault="008A48EF" w:rsidP="005F7409">
      <w:pPr>
        <w:rPr>
          <w:color w:val="auto"/>
          <w:lang w:val="kl-GL"/>
        </w:rPr>
      </w:pPr>
      <w:r w:rsidRPr="007D3B3D">
        <w:rPr>
          <w:color w:val="auto"/>
          <w:lang w:val="kl-GL"/>
        </w:rPr>
        <w:t>Neqeroortitsin</w:t>
      </w:r>
      <w:r w:rsidR="0005775F" w:rsidRPr="007D3B3D">
        <w:rPr>
          <w:color w:val="auto"/>
          <w:lang w:val="kl-GL"/>
        </w:rPr>
        <w:t>issa</w:t>
      </w:r>
      <w:r w:rsidR="00A3087A">
        <w:rPr>
          <w:color w:val="auto"/>
          <w:lang w:val="kl-GL"/>
        </w:rPr>
        <w:t>t qanoq ingerlanne</w:t>
      </w:r>
      <w:r w:rsidR="0005775F" w:rsidRPr="007D3B3D">
        <w:rPr>
          <w:color w:val="auto"/>
          <w:lang w:val="kl-GL"/>
        </w:rPr>
        <w:t>q</w:t>
      </w:r>
      <w:r w:rsidR="00A3087A">
        <w:rPr>
          <w:color w:val="auto"/>
          <w:lang w:val="kl-GL"/>
        </w:rPr>
        <w:t>arnissaannut</w:t>
      </w:r>
      <w:r w:rsidRPr="007D3B3D">
        <w:rPr>
          <w:color w:val="auto"/>
          <w:lang w:val="kl-GL"/>
        </w:rPr>
        <w:t xml:space="preserve"> malittarisassanik ersarinnerusunik </w:t>
      </w:r>
      <w:r w:rsidR="00263CE7" w:rsidRPr="007D3B3D">
        <w:rPr>
          <w:color w:val="auto"/>
          <w:lang w:val="kl-GL"/>
        </w:rPr>
        <w:t xml:space="preserve">Naalakkersuisut </w:t>
      </w:r>
      <w:r w:rsidR="00AA19E2" w:rsidRPr="007D3B3D">
        <w:rPr>
          <w:color w:val="auto"/>
          <w:lang w:val="kl-GL"/>
        </w:rPr>
        <w:t>aalajangersa</w:t>
      </w:r>
      <w:r w:rsidR="002967F9">
        <w:rPr>
          <w:color w:val="auto"/>
          <w:lang w:val="kl-GL"/>
        </w:rPr>
        <w:t xml:space="preserve">asinnaanissaannut </w:t>
      </w:r>
      <w:r w:rsidRPr="007D3B3D">
        <w:rPr>
          <w:color w:val="auto"/>
          <w:lang w:val="kl-GL"/>
        </w:rPr>
        <w:t>aalajangersa</w:t>
      </w:r>
      <w:r w:rsidR="002967F9">
        <w:rPr>
          <w:color w:val="auto"/>
          <w:lang w:val="kl-GL"/>
        </w:rPr>
        <w:t>kkap</w:t>
      </w:r>
      <w:r w:rsidR="00263CE7">
        <w:rPr>
          <w:color w:val="auto"/>
          <w:lang w:val="kl-GL"/>
        </w:rPr>
        <w:t xml:space="preserve"> pisinnaatippai</w:t>
      </w:r>
      <w:r w:rsidR="002E3AA1" w:rsidRPr="007D3B3D">
        <w:rPr>
          <w:color w:val="auto"/>
          <w:lang w:val="kl-GL"/>
        </w:rPr>
        <w:t>.</w:t>
      </w:r>
      <w:r w:rsidR="00263CE7">
        <w:rPr>
          <w:color w:val="auto"/>
          <w:lang w:val="kl-GL"/>
        </w:rPr>
        <w:t xml:space="preserve"> </w:t>
      </w:r>
      <w:r w:rsidR="004D534A">
        <w:rPr>
          <w:color w:val="auto"/>
          <w:lang w:val="kl-GL"/>
        </w:rPr>
        <w:t>Uani s</w:t>
      </w:r>
      <w:r w:rsidR="002E2D56">
        <w:rPr>
          <w:color w:val="auto"/>
          <w:lang w:val="kl-GL"/>
        </w:rPr>
        <w:t>uleriaasissa</w:t>
      </w:r>
      <w:r w:rsidR="004D534A">
        <w:rPr>
          <w:color w:val="auto"/>
          <w:lang w:val="kl-GL"/>
        </w:rPr>
        <w:t>p</w:t>
      </w:r>
      <w:r w:rsidR="002E2D56">
        <w:rPr>
          <w:color w:val="auto"/>
          <w:lang w:val="kl-GL"/>
        </w:rPr>
        <w:t xml:space="preserve"> qanoq aaqqissuunneqa</w:t>
      </w:r>
      <w:r w:rsidR="004D534A">
        <w:rPr>
          <w:color w:val="auto"/>
          <w:lang w:val="kl-GL"/>
        </w:rPr>
        <w:t>rnissaanut malittarisassat ilaatinn</w:t>
      </w:r>
      <w:r w:rsidR="0007066B">
        <w:rPr>
          <w:color w:val="auto"/>
          <w:lang w:val="kl-GL"/>
        </w:rPr>
        <w:t>eqarsinnaapput</w:t>
      </w:r>
      <w:r w:rsidR="002E2D56">
        <w:rPr>
          <w:color w:val="auto"/>
          <w:lang w:val="kl-GL"/>
        </w:rPr>
        <w:t>, matuma qinnuteqarnissamut piffissaliussaq, uppernarsaanissamu</w:t>
      </w:r>
      <w:r w:rsidR="0007066B">
        <w:rPr>
          <w:color w:val="auto"/>
          <w:lang w:val="kl-GL"/>
        </w:rPr>
        <w:t>llu</w:t>
      </w:r>
      <w:r w:rsidR="002E2D56">
        <w:rPr>
          <w:color w:val="auto"/>
          <w:lang w:val="kl-GL"/>
        </w:rPr>
        <w:t xml:space="preserve"> piumasaqaatit ilanngullugit.</w:t>
      </w:r>
    </w:p>
    <w:p w14:paraId="7B50EA59" w14:textId="77777777" w:rsidR="0007066B" w:rsidRDefault="0007066B" w:rsidP="005F7409">
      <w:pPr>
        <w:rPr>
          <w:color w:val="auto"/>
          <w:lang w:val="kl-GL"/>
        </w:rPr>
      </w:pPr>
    </w:p>
    <w:p w14:paraId="56C967BF" w14:textId="18A1728E" w:rsidR="0007066B" w:rsidRPr="00B849A5" w:rsidRDefault="0007066B" w:rsidP="00970883">
      <w:pPr>
        <w:rPr>
          <w:lang w:val="kl-GL"/>
        </w:rPr>
      </w:pPr>
      <w:r w:rsidRPr="00B849A5">
        <w:rPr>
          <w:lang w:val="kl-GL"/>
        </w:rPr>
        <w:t xml:space="preserve">Qinnuteqaatinik toqqaanissami </w:t>
      </w:r>
      <w:r w:rsidR="005645AE" w:rsidRPr="00B849A5">
        <w:rPr>
          <w:lang w:val="kl-GL"/>
        </w:rPr>
        <w:t xml:space="preserve">piumasaqaatit </w:t>
      </w:r>
      <w:r w:rsidR="00564661" w:rsidRPr="00B849A5">
        <w:rPr>
          <w:lang w:val="kl-GL"/>
        </w:rPr>
        <w:t>suut pingaartinneqassanersut</w:t>
      </w:r>
      <w:r w:rsidR="005645AE">
        <w:rPr>
          <w:lang w:val="kl-GL"/>
        </w:rPr>
        <w:t xml:space="preserve"> pillugit</w:t>
      </w:r>
      <w:r w:rsidR="003C2673">
        <w:rPr>
          <w:lang w:val="kl-GL"/>
        </w:rPr>
        <w:t>,</w:t>
      </w:r>
      <w:r w:rsidR="005645AE">
        <w:rPr>
          <w:lang w:val="kl-GL"/>
        </w:rPr>
        <w:t xml:space="preserve"> Naalakkersuisut aamma malittarisassanik aalajangersaasinnaapput.</w:t>
      </w:r>
      <w:r w:rsidR="003C2673">
        <w:rPr>
          <w:lang w:val="kl-GL"/>
        </w:rPr>
        <w:t xml:space="preserve"> Assersuutigalugu misilittakkat, aningaasatigut </w:t>
      </w:r>
      <w:r w:rsidR="00970883">
        <w:rPr>
          <w:lang w:val="kl-GL"/>
        </w:rPr>
        <w:t xml:space="preserve">imaluunniit teknikkikkut </w:t>
      </w:r>
      <w:r w:rsidR="003C2673">
        <w:rPr>
          <w:lang w:val="kl-GL"/>
        </w:rPr>
        <w:t>nammassinnaasat</w:t>
      </w:r>
      <w:r w:rsidR="00970883">
        <w:rPr>
          <w:lang w:val="kl-GL"/>
        </w:rPr>
        <w:t xml:space="preserve"> pingaartinneqarsinnaapput</w:t>
      </w:r>
      <w:r w:rsidRPr="00B849A5">
        <w:rPr>
          <w:lang w:val="kl-GL"/>
        </w:rPr>
        <w:t xml:space="preserve">. </w:t>
      </w:r>
    </w:p>
    <w:p w14:paraId="079DE128" w14:textId="77777777" w:rsidR="0007066B" w:rsidRPr="00B849A5" w:rsidRDefault="0007066B" w:rsidP="0007066B">
      <w:pPr>
        <w:rPr>
          <w:lang w:val="kl-GL"/>
        </w:rPr>
      </w:pPr>
    </w:p>
    <w:p w14:paraId="1023BEAF" w14:textId="0AB98839" w:rsidR="0007066B" w:rsidRPr="007D3B3D" w:rsidRDefault="00970883" w:rsidP="005D6757">
      <w:pPr>
        <w:rPr>
          <w:color w:val="auto"/>
          <w:lang w:val="kl-GL"/>
        </w:rPr>
      </w:pPr>
      <w:r w:rsidRPr="00B849A5">
        <w:rPr>
          <w:lang w:val="kl-GL"/>
        </w:rPr>
        <w:t xml:space="preserve">Taassumap saniatigut </w:t>
      </w:r>
      <w:r w:rsidR="0050397E" w:rsidRPr="00B849A5">
        <w:rPr>
          <w:lang w:val="kl-GL"/>
        </w:rPr>
        <w:t>naliliinissami ataatsimiititaliaq pillugu, taassumallu katitigaanissaa p</w:t>
      </w:r>
      <w:r w:rsidR="00D95B65">
        <w:rPr>
          <w:lang w:val="kl-GL"/>
        </w:rPr>
        <w:t>i</w:t>
      </w:r>
      <w:r w:rsidR="0050397E" w:rsidRPr="00B849A5">
        <w:rPr>
          <w:lang w:val="kl-GL"/>
        </w:rPr>
        <w:t xml:space="preserve">llugu </w:t>
      </w:r>
      <w:r w:rsidRPr="00B849A5">
        <w:rPr>
          <w:lang w:val="kl-GL"/>
        </w:rPr>
        <w:t>Naalakkersuisut malittarisassanik aalajangersaasinnaapput</w:t>
      </w:r>
      <w:r w:rsidR="0050397E" w:rsidRPr="00B849A5">
        <w:rPr>
          <w:lang w:val="kl-GL"/>
        </w:rPr>
        <w:t>.</w:t>
      </w:r>
      <w:r w:rsidRPr="00B849A5">
        <w:rPr>
          <w:lang w:val="kl-GL"/>
        </w:rPr>
        <w:t xml:space="preserve"> </w:t>
      </w:r>
      <w:r w:rsidR="0050397E" w:rsidRPr="00B849A5">
        <w:rPr>
          <w:lang w:val="kl-GL"/>
        </w:rPr>
        <w:t xml:space="preserve">Assersuutigalugu </w:t>
      </w:r>
      <w:r w:rsidR="005D6757" w:rsidRPr="00B849A5">
        <w:rPr>
          <w:lang w:val="kl-GL"/>
        </w:rPr>
        <w:lastRenderedPageBreak/>
        <w:t>paasisimasaqarnissamut piumasaqaataasinnaapput imaluunniit oqartussanik akuutitsinerusinnaalluni.</w:t>
      </w:r>
    </w:p>
    <w:p w14:paraId="7A0C66C5" w14:textId="77777777" w:rsidR="002E3AA1" w:rsidRPr="007D3B3D" w:rsidRDefault="002E3AA1" w:rsidP="005F7409">
      <w:pPr>
        <w:rPr>
          <w:color w:val="auto"/>
          <w:lang w:val="kl-GL"/>
        </w:rPr>
      </w:pPr>
    </w:p>
    <w:p w14:paraId="016511FC" w14:textId="460B0A8E" w:rsidR="002E3AA1" w:rsidRPr="007D3B3D" w:rsidRDefault="002E3AA1" w:rsidP="005F7409">
      <w:pPr>
        <w:pStyle w:val="Typografi1"/>
        <w:rPr>
          <w:color w:val="auto"/>
          <w:lang w:val="kl-GL"/>
        </w:rPr>
      </w:pPr>
      <w:r w:rsidRPr="007D3B3D">
        <w:rPr>
          <w:color w:val="auto"/>
          <w:lang w:val="kl-GL"/>
        </w:rPr>
        <w:t xml:space="preserve">§ </w:t>
      </w:r>
      <w:r w:rsidR="005D6757" w:rsidRPr="007D3B3D">
        <w:rPr>
          <w:color w:val="auto"/>
          <w:lang w:val="kl-GL"/>
        </w:rPr>
        <w:t>3</w:t>
      </w:r>
      <w:r w:rsidR="005D6757">
        <w:rPr>
          <w:color w:val="auto"/>
          <w:lang w:val="kl-GL"/>
        </w:rPr>
        <w:t>2</w:t>
      </w:r>
      <w:r w:rsidR="000B7E5F" w:rsidRPr="007D3B3D">
        <w:rPr>
          <w:color w:val="auto"/>
          <w:lang w:val="kl-GL"/>
        </w:rPr>
        <w:t>-mut</w:t>
      </w:r>
    </w:p>
    <w:p w14:paraId="1D6FA42D" w14:textId="77777777" w:rsidR="002E3AA1" w:rsidRPr="007D3B3D" w:rsidRDefault="002E3AA1" w:rsidP="005F7409">
      <w:pPr>
        <w:rPr>
          <w:color w:val="auto"/>
          <w:lang w:val="kl-GL"/>
        </w:rPr>
      </w:pPr>
    </w:p>
    <w:p w14:paraId="5EFA0B98" w14:textId="31AEBE79" w:rsidR="002E3AA1" w:rsidRPr="007D3B3D" w:rsidRDefault="000B7E5F" w:rsidP="005F7409">
      <w:pPr>
        <w:rPr>
          <w:color w:val="auto"/>
          <w:lang w:val="kl-GL"/>
        </w:rPr>
      </w:pPr>
      <w:r w:rsidRPr="007D3B3D">
        <w:rPr>
          <w:color w:val="auto"/>
          <w:lang w:val="kl-GL"/>
        </w:rPr>
        <w:t>Imm</w:t>
      </w:r>
      <w:r w:rsidR="002E3AA1" w:rsidRPr="007D3B3D">
        <w:rPr>
          <w:color w:val="auto"/>
          <w:lang w:val="kl-GL"/>
        </w:rPr>
        <w:t>. 1</w:t>
      </w:r>
      <w:r w:rsidRPr="007D3B3D">
        <w:rPr>
          <w:color w:val="auto"/>
          <w:lang w:val="kl-GL"/>
        </w:rPr>
        <w:t>-imut</w:t>
      </w:r>
      <w:r w:rsidR="002E3AA1" w:rsidRPr="007D3B3D">
        <w:rPr>
          <w:color w:val="auto"/>
          <w:lang w:val="kl-GL"/>
        </w:rPr>
        <w:t>.</w:t>
      </w:r>
    </w:p>
    <w:p w14:paraId="5DB84612" w14:textId="136500BA" w:rsidR="002E3AA1" w:rsidRPr="007D3B3D" w:rsidRDefault="002E3AA1" w:rsidP="005F7409">
      <w:pPr>
        <w:rPr>
          <w:color w:val="auto"/>
          <w:lang w:val="kl-GL"/>
        </w:rPr>
      </w:pPr>
    </w:p>
    <w:p w14:paraId="7AB26223" w14:textId="77777777" w:rsidR="00A91E41" w:rsidRPr="007D3B3D" w:rsidRDefault="00A91E41" w:rsidP="005F7409">
      <w:pPr>
        <w:rPr>
          <w:color w:val="auto"/>
          <w:lang w:val="kl-GL"/>
        </w:rPr>
      </w:pPr>
    </w:p>
    <w:p w14:paraId="29CEAA32" w14:textId="098E1720" w:rsidR="00613015" w:rsidRDefault="009B139A" w:rsidP="00B748EC">
      <w:pPr>
        <w:rPr>
          <w:color w:val="auto"/>
          <w:lang w:val="kl-GL"/>
        </w:rPr>
      </w:pPr>
      <w:r>
        <w:rPr>
          <w:color w:val="auto"/>
          <w:lang w:val="kl-GL"/>
        </w:rPr>
        <w:t xml:space="preserve">Misissueqqaarnissamut, atuinissamullu piumasaqaatit pillugit qinnuteqaatinut piumasaqaatit </w:t>
      </w:r>
      <w:r w:rsidR="00415771">
        <w:rPr>
          <w:color w:val="auto"/>
          <w:lang w:val="kl-GL"/>
        </w:rPr>
        <w:t>§ 32-p aalajangersarpa</w:t>
      </w:r>
      <w:r>
        <w:rPr>
          <w:color w:val="auto"/>
          <w:lang w:val="kl-GL"/>
        </w:rPr>
        <w:t>i.</w:t>
      </w:r>
    </w:p>
    <w:p w14:paraId="4CBB1DB3" w14:textId="13C6E1BB" w:rsidR="00A91E41" w:rsidRPr="007D3B3D" w:rsidRDefault="00613015" w:rsidP="00B748EC">
      <w:pPr>
        <w:rPr>
          <w:color w:val="auto"/>
          <w:lang w:val="kl-GL"/>
        </w:rPr>
      </w:pPr>
      <w:r>
        <w:rPr>
          <w:color w:val="auto"/>
          <w:lang w:val="kl-GL"/>
        </w:rPr>
        <w:t xml:space="preserve">Atuinissamut </w:t>
      </w:r>
      <w:r w:rsidR="003525DF">
        <w:rPr>
          <w:color w:val="auto"/>
          <w:lang w:val="kl-GL"/>
        </w:rPr>
        <w:t>akuersissummik qinnuteqaatit § 33-mi piumasaqaatit aamma naammassissavaat.</w:t>
      </w:r>
      <w:r w:rsidR="00461F86">
        <w:rPr>
          <w:color w:val="auto"/>
          <w:lang w:val="kl-GL"/>
        </w:rPr>
        <w:t>Q</w:t>
      </w:r>
      <w:r w:rsidR="00AA301D" w:rsidRPr="007D3B3D">
        <w:rPr>
          <w:color w:val="auto"/>
          <w:lang w:val="kl-GL"/>
        </w:rPr>
        <w:t>innuteqaatip suliarineqarnissaani pisariaqart</w:t>
      </w:r>
      <w:r w:rsidR="00762A93">
        <w:rPr>
          <w:color w:val="auto"/>
          <w:lang w:val="kl-GL"/>
        </w:rPr>
        <w:t>utut nalilerneqartillugu</w:t>
      </w:r>
      <w:r w:rsidR="0034283E">
        <w:rPr>
          <w:color w:val="auto"/>
          <w:lang w:val="kl-GL"/>
        </w:rPr>
        <w:t>,</w:t>
      </w:r>
      <w:r w:rsidR="00762A93">
        <w:rPr>
          <w:color w:val="auto"/>
          <w:lang w:val="kl-GL"/>
        </w:rPr>
        <w:t xml:space="preserve"> </w:t>
      </w:r>
      <w:r w:rsidR="00073BB6" w:rsidRPr="007D3B3D">
        <w:rPr>
          <w:color w:val="auto"/>
          <w:lang w:val="kl-GL"/>
        </w:rPr>
        <w:t>Naalakkersuisut</w:t>
      </w:r>
      <w:r w:rsidR="00AA301D" w:rsidRPr="007D3B3D">
        <w:rPr>
          <w:color w:val="auto"/>
          <w:lang w:val="kl-GL"/>
        </w:rPr>
        <w:t xml:space="preserve"> qinnuteqartumit </w:t>
      </w:r>
      <w:r w:rsidR="0034283E">
        <w:rPr>
          <w:color w:val="auto"/>
          <w:lang w:val="kl-GL"/>
        </w:rPr>
        <w:t xml:space="preserve">paasissutissanik </w:t>
      </w:r>
      <w:r w:rsidR="00B748EC" w:rsidRPr="007D3B3D">
        <w:rPr>
          <w:color w:val="auto"/>
          <w:lang w:val="kl-GL"/>
        </w:rPr>
        <w:t>annertunerusu</w:t>
      </w:r>
      <w:r w:rsidR="0034283E">
        <w:rPr>
          <w:color w:val="auto"/>
          <w:lang w:val="kl-GL"/>
        </w:rPr>
        <w:t>n</w:t>
      </w:r>
      <w:r w:rsidR="00B748EC" w:rsidRPr="007D3B3D">
        <w:rPr>
          <w:color w:val="auto"/>
          <w:lang w:val="kl-GL"/>
        </w:rPr>
        <w:t>ik noqqaasinnaapput</w:t>
      </w:r>
      <w:r w:rsidR="006531B0">
        <w:rPr>
          <w:color w:val="auto"/>
          <w:lang w:val="kl-GL"/>
        </w:rPr>
        <w:t>, tamanna pillugu § 41 takuuk</w:t>
      </w:r>
      <w:r w:rsidR="00B748EC" w:rsidRPr="007D3B3D">
        <w:rPr>
          <w:color w:val="auto"/>
          <w:lang w:val="kl-GL"/>
        </w:rPr>
        <w:t>.</w:t>
      </w:r>
    </w:p>
    <w:p w14:paraId="749A44A1" w14:textId="77777777" w:rsidR="00B748EC" w:rsidRPr="007D3B3D" w:rsidRDefault="00B748EC" w:rsidP="00B748EC">
      <w:pPr>
        <w:rPr>
          <w:color w:val="auto"/>
          <w:lang w:val="kl-GL"/>
        </w:rPr>
      </w:pPr>
    </w:p>
    <w:p w14:paraId="2BA2D3FF" w14:textId="3E834CF7" w:rsidR="00BC1886" w:rsidRPr="007D3B3D" w:rsidRDefault="00B748EC" w:rsidP="005F7409">
      <w:pPr>
        <w:rPr>
          <w:color w:val="auto"/>
          <w:lang w:val="kl-GL"/>
        </w:rPr>
      </w:pPr>
      <w:r w:rsidRPr="007D3B3D">
        <w:rPr>
          <w:color w:val="auto"/>
          <w:lang w:val="kl-GL"/>
        </w:rPr>
        <w:t>Qinnuteqaammut piumasaqaat</w:t>
      </w:r>
      <w:r w:rsidR="003F2E29" w:rsidRPr="007D3B3D">
        <w:rPr>
          <w:color w:val="auto"/>
          <w:lang w:val="kl-GL"/>
        </w:rPr>
        <w:t>issat</w:t>
      </w:r>
      <w:r w:rsidRPr="007D3B3D">
        <w:rPr>
          <w:color w:val="auto"/>
          <w:lang w:val="kl-GL"/>
        </w:rPr>
        <w:t xml:space="preserve">, paasissutissallu </w:t>
      </w:r>
      <w:r w:rsidR="00792664" w:rsidRPr="007D3B3D">
        <w:rPr>
          <w:color w:val="auto"/>
          <w:lang w:val="kl-GL"/>
        </w:rPr>
        <w:t xml:space="preserve">tunniunneqartussat </w:t>
      </w:r>
      <w:r w:rsidRPr="007D3B3D">
        <w:rPr>
          <w:color w:val="auto"/>
          <w:lang w:val="kl-GL"/>
        </w:rPr>
        <w:t>annertussusissaa</w:t>
      </w:r>
      <w:r w:rsidR="003F2E29" w:rsidRPr="007D3B3D">
        <w:rPr>
          <w:color w:val="auto"/>
          <w:lang w:val="kl-GL"/>
        </w:rPr>
        <w:t xml:space="preserve">sa inissinnissaanni </w:t>
      </w:r>
      <w:r w:rsidR="00792664" w:rsidRPr="007D3B3D">
        <w:rPr>
          <w:color w:val="auto"/>
          <w:lang w:val="kl-GL"/>
        </w:rPr>
        <w:t>suliniut</w:t>
      </w:r>
      <w:r w:rsidR="00E5314F" w:rsidRPr="007D3B3D">
        <w:rPr>
          <w:color w:val="auto"/>
          <w:lang w:val="kl-GL"/>
        </w:rPr>
        <w:t>i</w:t>
      </w:r>
      <w:r w:rsidR="00792664" w:rsidRPr="007D3B3D">
        <w:rPr>
          <w:color w:val="auto"/>
          <w:lang w:val="kl-GL"/>
        </w:rPr>
        <w:t>p annertussusaa</w:t>
      </w:r>
      <w:r w:rsidR="00892C94" w:rsidRPr="007D3B3D">
        <w:rPr>
          <w:color w:val="auto"/>
          <w:lang w:val="kl-GL"/>
        </w:rPr>
        <w:t xml:space="preserve"> eqqarsaatigineqassaaq</w:t>
      </w:r>
      <w:r w:rsidR="003F2E29" w:rsidRPr="007D3B3D">
        <w:rPr>
          <w:color w:val="auto"/>
          <w:lang w:val="kl-GL"/>
        </w:rPr>
        <w:t>. Suliniutini mikinerusuni</w:t>
      </w:r>
      <w:r w:rsidR="002464A2" w:rsidRPr="007D3B3D">
        <w:rPr>
          <w:color w:val="auto"/>
          <w:lang w:val="kl-GL"/>
        </w:rPr>
        <w:t xml:space="preserve"> paasissutissat pisariaqartut, suliniutinut anginerusunut </w:t>
      </w:r>
      <w:r w:rsidR="003009D5" w:rsidRPr="007D3B3D">
        <w:rPr>
          <w:color w:val="auto"/>
          <w:lang w:val="kl-GL"/>
        </w:rPr>
        <w:t xml:space="preserve">sanaartukkanik il.il. pilersitsiviusariaqartunut </w:t>
      </w:r>
      <w:r w:rsidR="002464A2" w:rsidRPr="007D3B3D">
        <w:rPr>
          <w:color w:val="auto"/>
          <w:lang w:val="kl-GL"/>
        </w:rPr>
        <w:t>sanilliullugu annikinnerusinnaapput</w:t>
      </w:r>
      <w:r w:rsidR="00E24588" w:rsidRPr="007D3B3D">
        <w:rPr>
          <w:color w:val="auto"/>
          <w:lang w:val="kl-GL"/>
        </w:rPr>
        <w:t xml:space="preserve">. </w:t>
      </w:r>
    </w:p>
    <w:p w14:paraId="369B0226" w14:textId="77777777" w:rsidR="007A0BBE" w:rsidRPr="007D3B3D" w:rsidRDefault="007A0BBE" w:rsidP="005F7409">
      <w:pPr>
        <w:rPr>
          <w:color w:val="auto"/>
          <w:lang w:val="kl-GL"/>
        </w:rPr>
      </w:pPr>
    </w:p>
    <w:p w14:paraId="6153B6F6" w14:textId="7FF27792" w:rsidR="00A76010" w:rsidRPr="007D3B3D" w:rsidRDefault="00DE1DAC" w:rsidP="005F7409">
      <w:pPr>
        <w:rPr>
          <w:color w:val="auto"/>
          <w:lang w:val="kl-GL"/>
        </w:rPr>
      </w:pPr>
      <w:r w:rsidRPr="007D3B3D">
        <w:rPr>
          <w:color w:val="auto"/>
          <w:lang w:val="kl-GL"/>
        </w:rPr>
        <w:t>N</w:t>
      </w:r>
      <w:r w:rsidR="00A76010" w:rsidRPr="007D3B3D">
        <w:rPr>
          <w:color w:val="auto"/>
          <w:lang w:val="kl-GL"/>
        </w:rPr>
        <w:t>r. 1</w:t>
      </w:r>
    </w:p>
    <w:p w14:paraId="57EE0571" w14:textId="4900B3FF" w:rsidR="00A76010" w:rsidRPr="007D3B3D" w:rsidRDefault="00896B04" w:rsidP="005F7409">
      <w:pPr>
        <w:rPr>
          <w:color w:val="auto"/>
          <w:lang w:val="kl-GL"/>
        </w:rPr>
      </w:pPr>
      <w:r w:rsidRPr="007D3B3D">
        <w:rPr>
          <w:color w:val="auto"/>
          <w:lang w:val="kl-GL"/>
        </w:rPr>
        <w:t>Ingerlatassat akuersissummik qinnuteqarfigineqartut, qinnuteqaammi nassuiarneqarsimassapput</w:t>
      </w:r>
      <w:r w:rsidR="008B33FF" w:rsidRPr="007D3B3D">
        <w:rPr>
          <w:color w:val="auto"/>
          <w:lang w:val="kl-GL"/>
        </w:rPr>
        <w:t>.</w:t>
      </w:r>
      <w:r w:rsidR="00EA4D1E" w:rsidRPr="007D3B3D">
        <w:rPr>
          <w:color w:val="auto"/>
          <w:lang w:val="kl-GL"/>
        </w:rPr>
        <w:t xml:space="preserve"> </w:t>
      </w:r>
    </w:p>
    <w:p w14:paraId="093C7D1F" w14:textId="77777777" w:rsidR="008F11E5" w:rsidRPr="007D3B3D" w:rsidRDefault="008F11E5" w:rsidP="005F7409">
      <w:pPr>
        <w:rPr>
          <w:color w:val="auto"/>
          <w:lang w:val="kl-GL"/>
        </w:rPr>
      </w:pPr>
    </w:p>
    <w:p w14:paraId="2E5EAC11" w14:textId="7DE646E0" w:rsidR="008F11E5" w:rsidRPr="007D3B3D" w:rsidRDefault="00315DD3" w:rsidP="005F7409">
      <w:pPr>
        <w:rPr>
          <w:color w:val="auto"/>
          <w:lang w:val="kl-GL"/>
        </w:rPr>
      </w:pPr>
      <w:r w:rsidRPr="007D3B3D">
        <w:rPr>
          <w:color w:val="auto"/>
          <w:lang w:val="kl-GL"/>
        </w:rPr>
        <w:t xml:space="preserve">§ 4 malillugu </w:t>
      </w:r>
      <w:r w:rsidR="00614EC2" w:rsidRPr="007D3B3D">
        <w:rPr>
          <w:color w:val="auto"/>
          <w:lang w:val="kl-GL"/>
        </w:rPr>
        <w:t xml:space="preserve">atuinissamut akuersissut imaluunniit § </w:t>
      </w:r>
      <w:r w:rsidR="008517E5">
        <w:rPr>
          <w:color w:val="auto"/>
          <w:lang w:val="kl-GL"/>
        </w:rPr>
        <w:t>4, imm. 3</w:t>
      </w:r>
      <w:r w:rsidR="008517E5" w:rsidRPr="007D3B3D">
        <w:rPr>
          <w:color w:val="auto"/>
          <w:lang w:val="kl-GL"/>
        </w:rPr>
        <w:t xml:space="preserve"> </w:t>
      </w:r>
      <w:r w:rsidR="00614EC2" w:rsidRPr="007D3B3D">
        <w:rPr>
          <w:color w:val="auto"/>
          <w:lang w:val="kl-GL"/>
        </w:rPr>
        <w:t>malillug</w:t>
      </w:r>
      <w:r w:rsidR="00F27747" w:rsidRPr="007D3B3D">
        <w:rPr>
          <w:color w:val="auto"/>
          <w:lang w:val="kl-GL"/>
        </w:rPr>
        <w:t>u</w:t>
      </w:r>
      <w:r w:rsidR="00614EC2" w:rsidRPr="007D3B3D">
        <w:rPr>
          <w:color w:val="auto"/>
          <w:lang w:val="kl-GL"/>
        </w:rPr>
        <w:t xml:space="preserve"> </w:t>
      </w:r>
      <w:r w:rsidR="003B080D">
        <w:rPr>
          <w:color w:val="auto"/>
          <w:lang w:val="kl-GL"/>
        </w:rPr>
        <w:t>atuinissamut immikkut akuersissut qinnutigineqarnersoq</w:t>
      </w:r>
      <w:r w:rsidR="00F12D8A">
        <w:rPr>
          <w:color w:val="auto"/>
          <w:lang w:val="kl-GL"/>
        </w:rPr>
        <w:t xml:space="preserve"> allanneqarnissaa tassani tunuliaqutaavoq. </w:t>
      </w:r>
      <w:r w:rsidR="00F53331" w:rsidRPr="007D3B3D">
        <w:rPr>
          <w:color w:val="auto"/>
          <w:lang w:val="kl-GL"/>
        </w:rPr>
        <w:t>§ 4 malillugu a</w:t>
      </w:r>
      <w:r w:rsidR="00614EC2" w:rsidRPr="007D3B3D">
        <w:rPr>
          <w:color w:val="auto"/>
          <w:lang w:val="kl-GL"/>
        </w:rPr>
        <w:t>taatsimoortumik qinnuteqaat eqqarsaatigalugu</w:t>
      </w:r>
      <w:r w:rsidR="00F53331" w:rsidRPr="007D3B3D">
        <w:rPr>
          <w:color w:val="auto"/>
          <w:lang w:val="kl-GL"/>
        </w:rPr>
        <w:t>, § 8 malillugu kisermaassisussaatitaaffilerlugu</w:t>
      </w:r>
      <w:r w:rsidR="00BD35E0" w:rsidRPr="007D3B3D">
        <w:rPr>
          <w:color w:val="auto"/>
          <w:lang w:val="kl-GL"/>
        </w:rPr>
        <w:t xml:space="preserve"> qinnutigineqarpat taanna aamma allanneqassaaq.</w:t>
      </w:r>
    </w:p>
    <w:p w14:paraId="473032CF" w14:textId="77777777" w:rsidR="00EE5C58" w:rsidRPr="007D3B3D" w:rsidRDefault="00EE5C58" w:rsidP="005F7409">
      <w:pPr>
        <w:rPr>
          <w:color w:val="auto"/>
          <w:lang w:val="kl-GL"/>
        </w:rPr>
      </w:pPr>
    </w:p>
    <w:p w14:paraId="42BA4EBF" w14:textId="2FEA2558" w:rsidR="00EE5C58" w:rsidRPr="007D3B3D" w:rsidRDefault="00BD35E0" w:rsidP="005F7409">
      <w:pPr>
        <w:rPr>
          <w:color w:val="auto"/>
          <w:lang w:val="kl-GL"/>
        </w:rPr>
      </w:pPr>
      <w:r w:rsidRPr="007D3B3D">
        <w:rPr>
          <w:color w:val="auto"/>
          <w:lang w:val="kl-GL"/>
        </w:rPr>
        <w:t xml:space="preserve">Taassumap saniatigut </w:t>
      </w:r>
      <w:r w:rsidR="004121CA" w:rsidRPr="007D3B3D">
        <w:rPr>
          <w:color w:val="auto"/>
          <w:lang w:val="kl-GL"/>
        </w:rPr>
        <w:t xml:space="preserve">ingerlatassat ataasiakkaat nassuiaatigineqassapput. Pilersaarutaasumik ingerlatassat ersarissumik paasineqarsinnaanngorlugit nassuiaat </w:t>
      </w:r>
      <w:r w:rsidR="00631243" w:rsidRPr="007D3B3D">
        <w:rPr>
          <w:color w:val="auto"/>
          <w:lang w:val="kl-GL"/>
        </w:rPr>
        <w:t>peqqissaartumik allassimassaaq</w:t>
      </w:r>
      <w:r w:rsidR="00586088" w:rsidRPr="007D3B3D">
        <w:rPr>
          <w:color w:val="auto"/>
          <w:lang w:val="kl-GL"/>
        </w:rPr>
        <w:t xml:space="preserve">, taamaalilluni inatsit atuuttoq </w:t>
      </w:r>
      <w:r w:rsidR="003A400B" w:rsidRPr="007D3B3D">
        <w:rPr>
          <w:color w:val="auto"/>
          <w:lang w:val="kl-GL"/>
        </w:rPr>
        <w:t>naapertorlugu nalilerneqarsinnaaniassammata.</w:t>
      </w:r>
    </w:p>
    <w:p w14:paraId="33CF634E" w14:textId="77777777" w:rsidR="00170413" w:rsidRPr="007D3B3D" w:rsidRDefault="00170413" w:rsidP="005F7409">
      <w:pPr>
        <w:rPr>
          <w:color w:val="auto"/>
          <w:lang w:val="kl-GL"/>
        </w:rPr>
      </w:pPr>
    </w:p>
    <w:p w14:paraId="3BC7B6A8" w14:textId="063A0BB8" w:rsidR="00170413" w:rsidRPr="007D3B3D" w:rsidRDefault="008F3270" w:rsidP="005F7409">
      <w:pPr>
        <w:rPr>
          <w:color w:val="auto"/>
          <w:lang w:val="kl-GL"/>
        </w:rPr>
      </w:pPr>
      <w:r w:rsidRPr="007D3B3D">
        <w:rPr>
          <w:color w:val="auto"/>
          <w:lang w:val="kl-GL"/>
        </w:rPr>
        <w:t>§ 4 malillugu atuinissamut qinnuteqaatit eqqarsaatigalugit aalajangersagaq § 3</w:t>
      </w:r>
      <w:r w:rsidR="007039DC">
        <w:rPr>
          <w:color w:val="auto"/>
          <w:lang w:val="kl-GL"/>
        </w:rPr>
        <w:t>3</w:t>
      </w:r>
      <w:r w:rsidRPr="007D3B3D">
        <w:rPr>
          <w:color w:val="auto"/>
          <w:lang w:val="kl-GL"/>
        </w:rPr>
        <w:t xml:space="preserve">-mut, </w:t>
      </w:r>
      <w:r w:rsidR="00782180" w:rsidRPr="007D3B3D">
        <w:rPr>
          <w:color w:val="auto"/>
          <w:lang w:val="kl-GL"/>
        </w:rPr>
        <w:t>suli</w:t>
      </w:r>
      <w:r w:rsidR="0052589D" w:rsidRPr="007D3B3D">
        <w:rPr>
          <w:color w:val="auto"/>
          <w:lang w:val="kl-GL"/>
        </w:rPr>
        <w:t>ni</w:t>
      </w:r>
      <w:r w:rsidR="00782180" w:rsidRPr="007D3B3D">
        <w:rPr>
          <w:color w:val="auto"/>
          <w:lang w:val="kl-GL"/>
        </w:rPr>
        <w:t>ummut immikkut pilersaaruteqarnissaanik qaavatigut pium</w:t>
      </w:r>
      <w:r w:rsidRPr="007D3B3D">
        <w:rPr>
          <w:color w:val="auto"/>
          <w:lang w:val="kl-GL"/>
        </w:rPr>
        <w:t xml:space="preserve">asaqaateqartumut </w:t>
      </w:r>
      <w:r w:rsidR="003A400B" w:rsidRPr="007D3B3D">
        <w:rPr>
          <w:color w:val="auto"/>
          <w:lang w:val="kl-GL"/>
        </w:rPr>
        <w:t>atasutut isigineqassaaq</w:t>
      </w:r>
      <w:r w:rsidR="008B6F01" w:rsidRPr="007D3B3D">
        <w:rPr>
          <w:color w:val="auto"/>
          <w:lang w:val="kl-GL"/>
        </w:rPr>
        <w:t xml:space="preserve">.  </w:t>
      </w:r>
    </w:p>
    <w:p w14:paraId="7B9FB939" w14:textId="77777777" w:rsidR="00A76010" w:rsidRPr="007D3B3D" w:rsidRDefault="00A76010" w:rsidP="005F7409">
      <w:pPr>
        <w:rPr>
          <w:color w:val="auto"/>
          <w:lang w:val="kl-GL"/>
        </w:rPr>
      </w:pPr>
    </w:p>
    <w:p w14:paraId="7ED82670" w14:textId="659B9A19" w:rsidR="007A0BBE" w:rsidRPr="007D3B3D" w:rsidRDefault="00DE1DAC" w:rsidP="005F7409">
      <w:pPr>
        <w:rPr>
          <w:color w:val="auto"/>
          <w:lang w:val="kl-GL"/>
        </w:rPr>
      </w:pPr>
      <w:r w:rsidRPr="007D3B3D">
        <w:rPr>
          <w:color w:val="auto"/>
          <w:lang w:val="kl-GL"/>
        </w:rPr>
        <w:t>N</w:t>
      </w:r>
      <w:r w:rsidR="007A0BBE" w:rsidRPr="007D3B3D">
        <w:rPr>
          <w:color w:val="auto"/>
          <w:lang w:val="kl-GL"/>
        </w:rPr>
        <w:t xml:space="preserve">r. </w:t>
      </w:r>
      <w:r w:rsidR="00A76010" w:rsidRPr="007D3B3D">
        <w:rPr>
          <w:color w:val="auto"/>
          <w:lang w:val="kl-GL"/>
        </w:rPr>
        <w:t>2</w:t>
      </w:r>
    </w:p>
    <w:p w14:paraId="62F10BB7" w14:textId="3EEA1629" w:rsidR="008637BF" w:rsidRPr="007D3B3D" w:rsidRDefault="00A07DC9" w:rsidP="005F7409">
      <w:pPr>
        <w:rPr>
          <w:color w:val="auto"/>
          <w:lang w:val="kl-GL"/>
        </w:rPr>
      </w:pPr>
      <w:r w:rsidRPr="007D3B3D">
        <w:rPr>
          <w:color w:val="auto"/>
          <w:lang w:val="kl-GL"/>
        </w:rPr>
        <w:t>Sermimik, imermillu atuinissamut ingerlat</w:t>
      </w:r>
      <w:r w:rsidR="009E5285" w:rsidRPr="007D3B3D">
        <w:rPr>
          <w:color w:val="auto"/>
          <w:lang w:val="kl-GL"/>
        </w:rPr>
        <w:t xml:space="preserve">assanik ingerlatsinissamut </w:t>
      </w:r>
      <w:r w:rsidRPr="007D3B3D">
        <w:rPr>
          <w:color w:val="auto"/>
          <w:lang w:val="kl-GL"/>
        </w:rPr>
        <w:t xml:space="preserve">akuersissummik </w:t>
      </w:r>
      <w:r w:rsidR="004374A9" w:rsidRPr="007D3B3D">
        <w:rPr>
          <w:color w:val="auto"/>
          <w:lang w:val="kl-GL"/>
        </w:rPr>
        <w:t>n</w:t>
      </w:r>
      <w:r w:rsidR="00587D8F" w:rsidRPr="007D3B3D">
        <w:rPr>
          <w:color w:val="auto"/>
          <w:lang w:val="kl-GL"/>
        </w:rPr>
        <w:t>unata</w:t>
      </w:r>
      <w:r w:rsidR="004374A9" w:rsidRPr="007D3B3D">
        <w:rPr>
          <w:color w:val="auto"/>
          <w:lang w:val="kl-GL"/>
        </w:rPr>
        <w:t xml:space="preserve">q qinnuteqarfigineqartoq </w:t>
      </w:r>
      <w:r w:rsidR="00587D8F" w:rsidRPr="007D3B3D">
        <w:rPr>
          <w:color w:val="auto"/>
          <w:lang w:val="kl-GL"/>
        </w:rPr>
        <w:t>pillugu qinnuteqaat paasissutissartaqassaaq</w:t>
      </w:r>
      <w:r w:rsidR="008637BF" w:rsidRPr="007D3B3D">
        <w:rPr>
          <w:color w:val="auto"/>
          <w:lang w:val="kl-GL"/>
        </w:rPr>
        <w:t xml:space="preserve">. </w:t>
      </w:r>
    </w:p>
    <w:p w14:paraId="6BC1F0F2" w14:textId="77777777" w:rsidR="00DC189A" w:rsidRPr="007D3B3D" w:rsidRDefault="00DC189A" w:rsidP="005F7409">
      <w:pPr>
        <w:rPr>
          <w:color w:val="auto"/>
          <w:lang w:val="kl-GL"/>
        </w:rPr>
      </w:pPr>
    </w:p>
    <w:p w14:paraId="5C16149B" w14:textId="160F770B" w:rsidR="00CF0662" w:rsidRPr="007D3B3D" w:rsidRDefault="00113C52" w:rsidP="005F7409">
      <w:pPr>
        <w:rPr>
          <w:color w:val="auto"/>
          <w:lang w:val="kl-GL"/>
        </w:rPr>
      </w:pPr>
      <w:r w:rsidRPr="007D3B3D">
        <w:rPr>
          <w:color w:val="auto"/>
          <w:lang w:val="kl-GL"/>
        </w:rPr>
        <w:lastRenderedPageBreak/>
        <w:t>§ 19, sumiiffik akuersissuteqarfiusoq naleqqanik, killiliussanik imaluunniit sumiiffimmut allatigut pingaarutilinnik aalajangersakkatigut killilersorneqarsi</w:t>
      </w:r>
      <w:r w:rsidR="00F57EF6" w:rsidRPr="007D3B3D">
        <w:rPr>
          <w:color w:val="auto"/>
          <w:lang w:val="kl-GL"/>
        </w:rPr>
        <w:t xml:space="preserve">nnaaneranik </w:t>
      </w:r>
      <w:r w:rsidRPr="007D3B3D">
        <w:rPr>
          <w:color w:val="auto"/>
          <w:lang w:val="kl-GL"/>
        </w:rPr>
        <w:t>ersarissaasoq</w:t>
      </w:r>
      <w:r w:rsidR="00F57EF6" w:rsidRPr="007D3B3D">
        <w:rPr>
          <w:color w:val="auto"/>
          <w:lang w:val="kl-GL"/>
        </w:rPr>
        <w:t xml:space="preserve"> </w:t>
      </w:r>
      <w:r w:rsidRPr="007D3B3D">
        <w:rPr>
          <w:color w:val="auto"/>
          <w:lang w:val="kl-GL"/>
        </w:rPr>
        <w:t>innersuussutigineqarpoq</w:t>
      </w:r>
      <w:r w:rsidR="00F57EF6" w:rsidRPr="007D3B3D">
        <w:rPr>
          <w:color w:val="auto"/>
          <w:lang w:val="kl-GL"/>
        </w:rPr>
        <w:t>. Taamaalilluni</w:t>
      </w:r>
      <w:r w:rsidR="00BC5065" w:rsidRPr="007D3B3D">
        <w:rPr>
          <w:color w:val="auto"/>
          <w:lang w:val="kl-GL"/>
        </w:rPr>
        <w:t xml:space="preserve"> </w:t>
      </w:r>
      <w:r w:rsidR="00BC6DF3" w:rsidRPr="007D3B3D">
        <w:rPr>
          <w:color w:val="auto"/>
          <w:lang w:val="kl-GL"/>
        </w:rPr>
        <w:t>akuersissu</w:t>
      </w:r>
      <w:r w:rsidR="006C24BB" w:rsidRPr="007D3B3D">
        <w:rPr>
          <w:color w:val="auto"/>
          <w:lang w:val="kl-GL"/>
        </w:rPr>
        <w:t>tip</w:t>
      </w:r>
      <w:r w:rsidR="00BC6DF3" w:rsidRPr="007D3B3D">
        <w:rPr>
          <w:color w:val="auto"/>
          <w:lang w:val="kl-GL"/>
        </w:rPr>
        <w:t xml:space="preserve"> eqqortumik suliarineqarnissaa, killilersorneqarnissaalu qulakkeerumallugu </w:t>
      </w:r>
      <w:r w:rsidR="00BC5065" w:rsidRPr="007D3B3D">
        <w:rPr>
          <w:color w:val="auto"/>
          <w:lang w:val="kl-GL"/>
        </w:rPr>
        <w:t xml:space="preserve">sumiiffiit </w:t>
      </w:r>
      <w:r w:rsidR="0074258C" w:rsidRPr="007D3B3D">
        <w:rPr>
          <w:color w:val="auto"/>
          <w:lang w:val="kl-GL"/>
        </w:rPr>
        <w:t>ingerlatanik ingerlatsiviusussat</w:t>
      </w:r>
      <w:r w:rsidR="0097446E" w:rsidRPr="007D3B3D">
        <w:rPr>
          <w:color w:val="auto"/>
          <w:lang w:val="kl-GL"/>
        </w:rPr>
        <w:t xml:space="preserve"> pillugit, </w:t>
      </w:r>
      <w:r w:rsidR="0074258C" w:rsidRPr="007D3B3D">
        <w:rPr>
          <w:color w:val="auto"/>
          <w:lang w:val="kl-GL"/>
        </w:rPr>
        <w:t>qinnuteqartup</w:t>
      </w:r>
      <w:r w:rsidR="006C24BB" w:rsidRPr="007D3B3D">
        <w:rPr>
          <w:color w:val="auto"/>
          <w:lang w:val="kl-GL"/>
        </w:rPr>
        <w:t xml:space="preserve"> eqqortumik nalunaarutiginninnissaa </w:t>
      </w:r>
      <w:r w:rsidR="00F57EF6" w:rsidRPr="007D3B3D">
        <w:rPr>
          <w:color w:val="auto"/>
          <w:lang w:val="kl-GL"/>
        </w:rPr>
        <w:t>pingaaruteqarpoq</w:t>
      </w:r>
      <w:r w:rsidR="008637BF" w:rsidRPr="007D3B3D">
        <w:rPr>
          <w:color w:val="auto"/>
          <w:lang w:val="kl-GL"/>
        </w:rPr>
        <w:t>.</w:t>
      </w:r>
    </w:p>
    <w:p w14:paraId="1AD7CCDD" w14:textId="77777777" w:rsidR="008637BF" w:rsidRPr="007D3B3D" w:rsidRDefault="008637BF" w:rsidP="005F7409">
      <w:pPr>
        <w:rPr>
          <w:color w:val="auto"/>
          <w:lang w:val="kl-GL"/>
        </w:rPr>
      </w:pPr>
    </w:p>
    <w:p w14:paraId="0E14FA01" w14:textId="76405EE9" w:rsidR="007A0BBE" w:rsidRPr="007D3B3D" w:rsidRDefault="00DE1DAC" w:rsidP="005F7409">
      <w:pPr>
        <w:rPr>
          <w:color w:val="auto"/>
          <w:lang w:val="kl-GL"/>
        </w:rPr>
      </w:pPr>
      <w:r w:rsidRPr="007D3B3D">
        <w:rPr>
          <w:color w:val="auto"/>
          <w:lang w:val="kl-GL"/>
        </w:rPr>
        <w:t>N</w:t>
      </w:r>
      <w:r w:rsidR="007A0BBE" w:rsidRPr="007D3B3D">
        <w:rPr>
          <w:color w:val="auto"/>
          <w:lang w:val="kl-GL"/>
        </w:rPr>
        <w:t>r. 3</w:t>
      </w:r>
    </w:p>
    <w:p w14:paraId="605EC6F1" w14:textId="4EBCE1F0" w:rsidR="008C1078" w:rsidRPr="007D3B3D" w:rsidRDefault="00E260E4" w:rsidP="005F7409">
      <w:pPr>
        <w:rPr>
          <w:color w:val="auto"/>
          <w:lang w:val="kl-GL"/>
        </w:rPr>
      </w:pPr>
      <w:r w:rsidRPr="007D3B3D">
        <w:rPr>
          <w:color w:val="auto"/>
          <w:lang w:val="kl-GL"/>
        </w:rPr>
        <w:t>Pisinnaatitsissummik pigisaqartumut §§ 11-13-imi piumasaqaatinik qinnuteqartup naammassinninneranut</w:t>
      </w:r>
      <w:r w:rsidR="0088015B" w:rsidRPr="007D3B3D">
        <w:rPr>
          <w:color w:val="auto"/>
          <w:lang w:val="kl-GL"/>
        </w:rPr>
        <w:t>, qinnuteqaat</w:t>
      </w:r>
      <w:r w:rsidRPr="007D3B3D">
        <w:rPr>
          <w:color w:val="auto"/>
          <w:lang w:val="kl-GL"/>
        </w:rPr>
        <w:t xml:space="preserve"> uppernarsaa</w:t>
      </w:r>
      <w:r w:rsidR="0088015B" w:rsidRPr="007D3B3D">
        <w:rPr>
          <w:color w:val="auto"/>
          <w:lang w:val="kl-GL"/>
        </w:rPr>
        <w:t>tinik ilaqassaaq.</w:t>
      </w:r>
      <w:r w:rsidR="006D7BAB" w:rsidRPr="007D3B3D">
        <w:rPr>
          <w:color w:val="auto"/>
          <w:lang w:val="kl-GL"/>
        </w:rPr>
        <w:t xml:space="preserve"> </w:t>
      </w:r>
    </w:p>
    <w:p w14:paraId="0D4F58BA" w14:textId="77777777" w:rsidR="001C4E7A" w:rsidRPr="007D3B3D" w:rsidRDefault="001C4E7A" w:rsidP="005F7409">
      <w:pPr>
        <w:rPr>
          <w:color w:val="auto"/>
          <w:lang w:val="kl-GL"/>
        </w:rPr>
      </w:pPr>
    </w:p>
    <w:p w14:paraId="2FAB2878" w14:textId="5A65B76D" w:rsidR="001C4E7A" w:rsidRPr="007D3B3D" w:rsidRDefault="0088015B" w:rsidP="005F7409">
      <w:pPr>
        <w:rPr>
          <w:color w:val="auto"/>
          <w:lang w:val="kl-GL"/>
        </w:rPr>
      </w:pPr>
      <w:r w:rsidRPr="007D3B3D">
        <w:rPr>
          <w:color w:val="auto"/>
          <w:lang w:val="kl-GL"/>
        </w:rPr>
        <w:t xml:space="preserve">§ 11 naapertorlugu </w:t>
      </w:r>
      <w:r w:rsidR="00540296" w:rsidRPr="007D3B3D">
        <w:rPr>
          <w:color w:val="auto"/>
          <w:lang w:val="kl-GL"/>
        </w:rPr>
        <w:t xml:space="preserve">ingerlatseqatigiiffik qinnuteqartoq aktianik piginneqatigiiffiussaaq imaluunniit piginneqataassuteqarluni ingerlatseqatigiiffiussaaq Kalaallit Nunaanni angerlarsimaffeqartoq. Tassunga uppernarsaatitut </w:t>
      </w:r>
      <w:r w:rsidR="007D5648" w:rsidRPr="007D3B3D">
        <w:rPr>
          <w:color w:val="auto"/>
          <w:lang w:val="kl-GL"/>
        </w:rPr>
        <w:t>assersuutigalugu CVR-inut nalunaarsuiffimmit</w:t>
      </w:r>
      <w:r w:rsidR="00AC23E1" w:rsidRPr="007D3B3D">
        <w:rPr>
          <w:color w:val="auto"/>
          <w:lang w:val="kl-GL"/>
        </w:rPr>
        <w:t xml:space="preserve"> uppernarsaat, ingerlatseqatigiiffiup suuneranik, sumilu angerlarsimaffeqarneranik uppernar</w:t>
      </w:r>
      <w:r w:rsidR="00C9032D" w:rsidRPr="007D3B3D">
        <w:rPr>
          <w:color w:val="auto"/>
          <w:lang w:val="kl-GL"/>
        </w:rPr>
        <w:t>saasoq atorneqarsinnaavoq.</w:t>
      </w:r>
    </w:p>
    <w:p w14:paraId="1CB1244E" w14:textId="77777777" w:rsidR="008C1078" w:rsidRPr="007D3B3D" w:rsidRDefault="008C1078" w:rsidP="005F7409">
      <w:pPr>
        <w:rPr>
          <w:color w:val="auto"/>
          <w:lang w:val="kl-GL"/>
        </w:rPr>
      </w:pPr>
    </w:p>
    <w:p w14:paraId="05A7C56E" w14:textId="248EBF5A" w:rsidR="001450F3" w:rsidRPr="007D3B3D" w:rsidRDefault="00C9032D" w:rsidP="005F7409">
      <w:pPr>
        <w:rPr>
          <w:color w:val="auto"/>
          <w:lang w:val="kl-GL"/>
        </w:rPr>
      </w:pPr>
      <w:r w:rsidRPr="007D3B3D">
        <w:rPr>
          <w:color w:val="auto"/>
          <w:lang w:val="kl-GL"/>
        </w:rPr>
        <w:t>Taassumap saniatigut</w:t>
      </w:r>
      <w:r w:rsidR="0062630D" w:rsidRPr="007D3B3D">
        <w:rPr>
          <w:color w:val="auto"/>
          <w:lang w:val="kl-GL"/>
        </w:rPr>
        <w:t xml:space="preserve"> § 12-imi aningaasatigut piumasaqaatit naammassillugit, qinnuteqartup uppernarsassavaa.</w:t>
      </w:r>
      <w:r w:rsidR="00541EF4" w:rsidRPr="007D3B3D">
        <w:rPr>
          <w:color w:val="auto"/>
          <w:lang w:val="kl-GL"/>
        </w:rPr>
        <w:t xml:space="preserve"> Pisortanut akiitsut pillugit akileraartarnermut aqutsisoqarfimmit </w:t>
      </w:r>
      <w:r w:rsidR="009720C1" w:rsidRPr="007D3B3D">
        <w:rPr>
          <w:color w:val="auto"/>
          <w:lang w:val="kl-GL"/>
        </w:rPr>
        <w:t xml:space="preserve">uppernarsaat kiisalu </w:t>
      </w:r>
      <w:r w:rsidR="00920CDD" w:rsidRPr="007D3B3D">
        <w:rPr>
          <w:color w:val="auto"/>
          <w:lang w:val="kl-GL"/>
        </w:rPr>
        <w:t>ingerlatseqatigiiffiup aqutsisui</w:t>
      </w:r>
      <w:r w:rsidR="00403711" w:rsidRPr="007D3B3D">
        <w:rPr>
          <w:color w:val="auto"/>
          <w:lang w:val="kl-GL"/>
        </w:rPr>
        <w:t>nut piumasaqaatit eqqarsaatigalugit</w:t>
      </w:r>
      <w:r w:rsidR="00C469CE" w:rsidRPr="007D3B3D">
        <w:rPr>
          <w:color w:val="auto"/>
          <w:lang w:val="kl-GL"/>
        </w:rPr>
        <w:t xml:space="preserve"> pillagaasimannginnerup allagartaa</w:t>
      </w:r>
      <w:r w:rsidR="00403711" w:rsidRPr="007D3B3D">
        <w:rPr>
          <w:color w:val="auto"/>
          <w:lang w:val="kl-GL"/>
        </w:rPr>
        <w:t xml:space="preserve"> </w:t>
      </w:r>
      <w:r w:rsidR="00C469CE" w:rsidRPr="007D3B3D">
        <w:rPr>
          <w:color w:val="auto"/>
          <w:lang w:val="kl-GL"/>
        </w:rPr>
        <w:t>t</w:t>
      </w:r>
      <w:r w:rsidR="00541EF4" w:rsidRPr="007D3B3D">
        <w:rPr>
          <w:color w:val="auto"/>
          <w:lang w:val="kl-GL"/>
        </w:rPr>
        <w:t>assunga uppernarsaatigut atorneqarsinnaapput</w:t>
      </w:r>
      <w:r w:rsidR="00902B45" w:rsidRPr="007D3B3D">
        <w:rPr>
          <w:color w:val="auto"/>
          <w:lang w:val="kl-GL"/>
        </w:rPr>
        <w:t>.</w:t>
      </w:r>
    </w:p>
    <w:p w14:paraId="58462B4B" w14:textId="77777777" w:rsidR="006A4EF0" w:rsidRPr="007D3B3D" w:rsidRDefault="006A4EF0" w:rsidP="005F7409">
      <w:pPr>
        <w:rPr>
          <w:color w:val="auto"/>
          <w:lang w:val="kl-GL"/>
        </w:rPr>
      </w:pPr>
    </w:p>
    <w:p w14:paraId="3767A34C" w14:textId="45BB56A1" w:rsidR="006A4EF0" w:rsidRPr="007D3B3D" w:rsidRDefault="00C15CA8" w:rsidP="005F7409">
      <w:pPr>
        <w:rPr>
          <w:color w:val="auto"/>
          <w:lang w:val="kl-GL"/>
        </w:rPr>
      </w:pPr>
      <w:r w:rsidRPr="007D3B3D">
        <w:rPr>
          <w:color w:val="auto"/>
          <w:lang w:val="kl-GL"/>
        </w:rPr>
        <w:t xml:space="preserve">Kiisalu </w:t>
      </w:r>
      <w:r w:rsidR="000B5A5D" w:rsidRPr="007D3B3D">
        <w:rPr>
          <w:color w:val="auto"/>
          <w:lang w:val="kl-GL"/>
        </w:rPr>
        <w:t>§ 13 naapertorlugu pisariaqartumik paasisimasaqar</w:t>
      </w:r>
      <w:r w:rsidR="002B5571" w:rsidRPr="007D3B3D">
        <w:rPr>
          <w:color w:val="auto"/>
          <w:lang w:val="kl-GL"/>
        </w:rPr>
        <w:t xml:space="preserve">lutik </w:t>
      </w:r>
      <w:r w:rsidRPr="007D3B3D">
        <w:rPr>
          <w:color w:val="auto"/>
          <w:lang w:val="kl-GL"/>
        </w:rPr>
        <w:t>qinnuteqartup uppernarsassavaa</w:t>
      </w:r>
      <w:r w:rsidR="002B5571" w:rsidRPr="007D3B3D">
        <w:rPr>
          <w:color w:val="auto"/>
          <w:lang w:val="kl-GL"/>
        </w:rPr>
        <w:t>. Tamanna qinnuteqartu</w:t>
      </w:r>
      <w:r w:rsidR="00A85302" w:rsidRPr="007D3B3D">
        <w:rPr>
          <w:color w:val="auto"/>
          <w:lang w:val="kl-GL"/>
        </w:rPr>
        <w:t>t</w:t>
      </w:r>
      <w:r w:rsidR="002B5571" w:rsidRPr="007D3B3D">
        <w:rPr>
          <w:color w:val="auto"/>
          <w:lang w:val="kl-GL"/>
        </w:rPr>
        <w:t xml:space="preserve"> piginnaasaa</w:t>
      </w:r>
      <w:r w:rsidR="000B728C" w:rsidRPr="007D3B3D">
        <w:rPr>
          <w:color w:val="auto"/>
          <w:lang w:val="kl-GL"/>
        </w:rPr>
        <w:t>n</w:t>
      </w:r>
      <w:r w:rsidR="00A85302" w:rsidRPr="007D3B3D">
        <w:rPr>
          <w:color w:val="auto"/>
          <w:lang w:val="kl-GL"/>
        </w:rPr>
        <w:t>n</w:t>
      </w:r>
      <w:r w:rsidR="000B728C" w:rsidRPr="007D3B3D">
        <w:rPr>
          <w:color w:val="auto"/>
          <w:lang w:val="kl-GL"/>
        </w:rPr>
        <w:t>ik, misilittagaa</w:t>
      </w:r>
      <w:r w:rsidR="00A85302" w:rsidRPr="007D3B3D">
        <w:rPr>
          <w:color w:val="auto"/>
          <w:lang w:val="kl-GL"/>
        </w:rPr>
        <w:t>n</w:t>
      </w:r>
      <w:r w:rsidR="000B728C" w:rsidRPr="007D3B3D">
        <w:rPr>
          <w:color w:val="auto"/>
          <w:lang w:val="kl-GL"/>
        </w:rPr>
        <w:t>ni</w:t>
      </w:r>
      <w:r w:rsidR="00A85302" w:rsidRPr="007D3B3D">
        <w:rPr>
          <w:color w:val="auto"/>
          <w:lang w:val="kl-GL"/>
        </w:rPr>
        <w:t>llu paasissutissatigut</w:t>
      </w:r>
      <w:r w:rsidR="000B728C" w:rsidRPr="007D3B3D">
        <w:rPr>
          <w:color w:val="auto"/>
          <w:lang w:val="kl-GL"/>
        </w:rPr>
        <w:t>, inuillu attuumassuteqartut CV-annik saqqummi</w:t>
      </w:r>
      <w:r w:rsidR="00A85302" w:rsidRPr="007D3B3D">
        <w:rPr>
          <w:color w:val="auto"/>
          <w:lang w:val="kl-GL"/>
        </w:rPr>
        <w:t>ussinikkut</w:t>
      </w:r>
      <w:r w:rsidR="002B5571" w:rsidRPr="007D3B3D">
        <w:rPr>
          <w:color w:val="auto"/>
          <w:lang w:val="kl-GL"/>
        </w:rPr>
        <w:t xml:space="preserve">  uppernarsarneqarsinnaavoq</w:t>
      </w:r>
      <w:r w:rsidR="006A4EF0" w:rsidRPr="007D3B3D">
        <w:rPr>
          <w:color w:val="auto"/>
          <w:lang w:val="kl-GL"/>
        </w:rPr>
        <w:t>.</w:t>
      </w:r>
    </w:p>
    <w:p w14:paraId="10414CDB" w14:textId="77777777" w:rsidR="001450F3" w:rsidRPr="007D3B3D" w:rsidRDefault="001450F3" w:rsidP="005F7409">
      <w:pPr>
        <w:rPr>
          <w:color w:val="auto"/>
          <w:lang w:val="kl-GL"/>
        </w:rPr>
      </w:pPr>
    </w:p>
    <w:p w14:paraId="30CFEF40" w14:textId="46AA4CD9" w:rsidR="008C1078" w:rsidRPr="007D3B3D" w:rsidRDefault="009C0D08" w:rsidP="005F7409">
      <w:pPr>
        <w:rPr>
          <w:iCs/>
          <w:color w:val="auto"/>
          <w:lang w:val="kl-GL"/>
        </w:rPr>
      </w:pPr>
      <w:r w:rsidRPr="007D3B3D">
        <w:rPr>
          <w:color w:val="auto"/>
          <w:lang w:val="kl-GL"/>
        </w:rPr>
        <w:t xml:space="preserve">Ersarinnerusumik </w:t>
      </w:r>
      <w:r w:rsidR="009B75CA" w:rsidRPr="007D3B3D">
        <w:rPr>
          <w:color w:val="auto"/>
          <w:lang w:val="kl-GL"/>
        </w:rPr>
        <w:t xml:space="preserve">misissornissaannut </w:t>
      </w:r>
      <w:r w:rsidRPr="007D3B3D">
        <w:rPr>
          <w:color w:val="auto"/>
          <w:lang w:val="kl-GL"/>
        </w:rPr>
        <w:t>§§ 11-13-</w:t>
      </w:r>
      <w:r w:rsidR="0052589D" w:rsidRPr="007D3B3D">
        <w:rPr>
          <w:color w:val="auto"/>
          <w:lang w:val="kl-GL"/>
        </w:rPr>
        <w:t>i</w:t>
      </w:r>
      <w:r w:rsidRPr="007D3B3D">
        <w:rPr>
          <w:color w:val="auto"/>
          <w:lang w:val="kl-GL"/>
        </w:rPr>
        <w:t>mut nassuiaatit innersuussutigineqarput</w:t>
      </w:r>
      <w:r w:rsidR="00803B6A" w:rsidRPr="007D3B3D">
        <w:rPr>
          <w:color w:val="auto"/>
          <w:lang w:val="kl-GL"/>
        </w:rPr>
        <w:t>.</w:t>
      </w:r>
    </w:p>
    <w:p w14:paraId="6D644C3D" w14:textId="77777777" w:rsidR="00746A8C" w:rsidRPr="007D3B3D" w:rsidRDefault="00746A8C" w:rsidP="005F7409">
      <w:pPr>
        <w:rPr>
          <w:color w:val="auto"/>
          <w:lang w:val="kl-GL"/>
        </w:rPr>
      </w:pPr>
    </w:p>
    <w:p w14:paraId="40EEB224" w14:textId="161C1F35" w:rsidR="007A0BBE" w:rsidRPr="007D3B3D" w:rsidRDefault="00DE1DAC" w:rsidP="005F7409">
      <w:pPr>
        <w:rPr>
          <w:color w:val="auto"/>
          <w:lang w:val="kl-GL"/>
        </w:rPr>
      </w:pPr>
      <w:r w:rsidRPr="007D3B3D">
        <w:rPr>
          <w:color w:val="auto"/>
          <w:lang w:val="kl-GL"/>
        </w:rPr>
        <w:t>N</w:t>
      </w:r>
      <w:r w:rsidR="007A0BBE" w:rsidRPr="007D3B3D">
        <w:rPr>
          <w:color w:val="auto"/>
          <w:lang w:val="kl-GL"/>
        </w:rPr>
        <w:t>r. 4</w:t>
      </w:r>
    </w:p>
    <w:p w14:paraId="1EFCD04B" w14:textId="0165CF78" w:rsidR="006D7BAB" w:rsidRPr="007D3B3D" w:rsidRDefault="00C14998" w:rsidP="005F7409">
      <w:pPr>
        <w:rPr>
          <w:color w:val="auto"/>
          <w:lang w:val="kl-GL"/>
        </w:rPr>
      </w:pPr>
      <w:r w:rsidRPr="007D3B3D">
        <w:rPr>
          <w:color w:val="auto"/>
          <w:lang w:val="kl-GL"/>
        </w:rPr>
        <w:t>Suliniutip teknikkikkut, aningaasatigullu ingerlanneqarsinnaanera p</w:t>
      </w:r>
      <w:r w:rsidR="0087246A" w:rsidRPr="007D3B3D">
        <w:rPr>
          <w:color w:val="auto"/>
          <w:lang w:val="kl-GL"/>
        </w:rPr>
        <w:t>i</w:t>
      </w:r>
      <w:r w:rsidRPr="007D3B3D">
        <w:rPr>
          <w:color w:val="auto"/>
          <w:lang w:val="kl-GL"/>
        </w:rPr>
        <w:t>llugu § 15-imi piumasaqaa</w:t>
      </w:r>
      <w:r w:rsidR="0087246A" w:rsidRPr="007D3B3D">
        <w:rPr>
          <w:color w:val="auto"/>
          <w:lang w:val="kl-GL"/>
        </w:rPr>
        <w:t>tit suliniutip naammassi</w:t>
      </w:r>
      <w:r w:rsidR="0052589D" w:rsidRPr="007D3B3D">
        <w:rPr>
          <w:color w:val="auto"/>
          <w:lang w:val="kl-GL"/>
        </w:rPr>
        <w:t>ssa</w:t>
      </w:r>
      <w:r w:rsidR="0087246A" w:rsidRPr="007D3B3D">
        <w:rPr>
          <w:color w:val="auto"/>
          <w:lang w:val="kl-GL"/>
        </w:rPr>
        <w:t>gai pillugu, qinnuteqaat aamma uppernarsaateqassaaq</w:t>
      </w:r>
      <w:r w:rsidR="006F70B2" w:rsidRPr="007D3B3D">
        <w:rPr>
          <w:color w:val="auto"/>
          <w:lang w:val="kl-GL"/>
        </w:rPr>
        <w:t>.</w:t>
      </w:r>
    </w:p>
    <w:p w14:paraId="13FE6A56" w14:textId="77777777" w:rsidR="006F70B2" w:rsidRPr="007D3B3D" w:rsidRDefault="006F70B2" w:rsidP="005F7409">
      <w:pPr>
        <w:rPr>
          <w:color w:val="auto"/>
          <w:lang w:val="kl-GL"/>
        </w:rPr>
      </w:pPr>
    </w:p>
    <w:p w14:paraId="0674529F" w14:textId="37141CA9" w:rsidR="00BA3857" w:rsidRPr="007D3B3D" w:rsidRDefault="0087246A" w:rsidP="005F7409">
      <w:pPr>
        <w:rPr>
          <w:color w:val="auto"/>
          <w:lang w:val="kl-GL"/>
        </w:rPr>
      </w:pPr>
      <w:r w:rsidRPr="007D3B3D">
        <w:rPr>
          <w:color w:val="auto"/>
          <w:lang w:val="kl-GL"/>
        </w:rPr>
        <w:t>§ 15-imi allassimasutut</w:t>
      </w:r>
      <w:r w:rsidR="00336E16" w:rsidRPr="007D3B3D">
        <w:rPr>
          <w:color w:val="auto"/>
          <w:lang w:val="kl-GL"/>
        </w:rPr>
        <w:t xml:space="preserve"> suliniut teknikkikkut, aningaasatigullu ingerlanneqarsinnaasoq qinnuteqartup qularnarunnaarsippagu aatsaat, akuersissut tunniunneqarsinnaa</w:t>
      </w:r>
      <w:r w:rsidR="006A474C" w:rsidRPr="007D3B3D">
        <w:rPr>
          <w:color w:val="auto"/>
          <w:lang w:val="kl-GL"/>
        </w:rPr>
        <w:t>voq. Piffissami qinnuteqarfiusumi tamanna qularnarunnaarsinneqarsinnaanngippat</w:t>
      </w:r>
      <w:r w:rsidR="000C3F99" w:rsidRPr="007D3B3D">
        <w:rPr>
          <w:color w:val="auto"/>
          <w:lang w:val="kl-GL"/>
        </w:rPr>
        <w:t>, piffissaliussatut aalajangersarneqart</w:t>
      </w:r>
      <w:r w:rsidR="0052589D" w:rsidRPr="007D3B3D">
        <w:rPr>
          <w:color w:val="auto"/>
          <w:lang w:val="kl-GL"/>
        </w:rPr>
        <w:t>u</w:t>
      </w:r>
      <w:r w:rsidR="00DA2F19" w:rsidRPr="007D3B3D">
        <w:rPr>
          <w:color w:val="auto"/>
          <w:lang w:val="kl-GL"/>
        </w:rPr>
        <w:t xml:space="preserve">p iluani </w:t>
      </w:r>
      <w:r w:rsidR="007F74CF" w:rsidRPr="007D3B3D">
        <w:rPr>
          <w:color w:val="auto"/>
          <w:lang w:val="kl-GL"/>
        </w:rPr>
        <w:t>ingerlanneqarsinnaaneranut uppernarsaatip saqqummiunneqarnisaanik piumasaqaatital</w:t>
      </w:r>
      <w:r w:rsidR="00B8225A" w:rsidRPr="007D3B3D">
        <w:rPr>
          <w:color w:val="auto"/>
          <w:lang w:val="kl-GL"/>
        </w:rPr>
        <w:t>immik, piumasaqaatitalerlugu akuersissummik tunniussisoqarsinnaavoq, tak. § 16.</w:t>
      </w:r>
      <w:r w:rsidR="00557FFD" w:rsidRPr="007D3B3D">
        <w:rPr>
          <w:color w:val="auto"/>
          <w:lang w:val="kl-GL"/>
        </w:rPr>
        <w:t xml:space="preserve"> </w:t>
      </w:r>
    </w:p>
    <w:p w14:paraId="017497A8" w14:textId="77777777" w:rsidR="00BA3857" w:rsidRPr="007D3B3D" w:rsidRDefault="00BA3857" w:rsidP="005F7409">
      <w:pPr>
        <w:rPr>
          <w:color w:val="auto"/>
          <w:lang w:val="kl-GL"/>
        </w:rPr>
      </w:pPr>
    </w:p>
    <w:p w14:paraId="308B1191" w14:textId="18FCB810" w:rsidR="00907022" w:rsidRPr="007D3B3D" w:rsidRDefault="00D024AB" w:rsidP="00E82638">
      <w:pPr>
        <w:rPr>
          <w:color w:val="auto"/>
          <w:lang w:val="kl-GL"/>
        </w:rPr>
      </w:pPr>
      <w:r w:rsidRPr="007D3B3D">
        <w:rPr>
          <w:color w:val="auto"/>
          <w:lang w:val="kl-GL"/>
        </w:rPr>
        <w:t>Akuersissutit, oqartussallu akuersissutaat pisariaqartut allat</w:t>
      </w:r>
      <w:r w:rsidR="00B86F97" w:rsidRPr="007D3B3D">
        <w:rPr>
          <w:color w:val="auto"/>
          <w:lang w:val="kl-GL"/>
        </w:rPr>
        <w:t>, qinnuteqartup piffissami qinnuteqarfiusumi pissarsiarisimasai qinnuteqaammut il</w:t>
      </w:r>
      <w:r w:rsidR="00E82638" w:rsidRPr="007D3B3D">
        <w:rPr>
          <w:color w:val="auto"/>
          <w:lang w:val="kl-GL"/>
        </w:rPr>
        <w:t>anngunneqarsinnaapput.</w:t>
      </w:r>
    </w:p>
    <w:p w14:paraId="0D29DBE0" w14:textId="77777777" w:rsidR="00907022" w:rsidRPr="007D3B3D" w:rsidRDefault="00907022" w:rsidP="005F7409">
      <w:pPr>
        <w:rPr>
          <w:color w:val="auto"/>
          <w:lang w:val="kl-GL"/>
        </w:rPr>
      </w:pPr>
    </w:p>
    <w:p w14:paraId="1C13C67E" w14:textId="395D5235" w:rsidR="00557FFD" w:rsidRPr="007D3B3D" w:rsidRDefault="00E82638" w:rsidP="005F7409">
      <w:pPr>
        <w:rPr>
          <w:color w:val="auto"/>
          <w:lang w:val="kl-GL"/>
        </w:rPr>
      </w:pPr>
      <w:r w:rsidRPr="007D3B3D">
        <w:rPr>
          <w:color w:val="auto"/>
          <w:lang w:val="kl-GL"/>
        </w:rPr>
        <w:lastRenderedPageBreak/>
        <w:t xml:space="preserve">Ersarinnerusumik </w:t>
      </w:r>
      <w:r w:rsidR="009B75CA" w:rsidRPr="007D3B3D">
        <w:rPr>
          <w:color w:val="auto"/>
          <w:lang w:val="kl-GL"/>
        </w:rPr>
        <w:t xml:space="preserve">misissornissaannut </w:t>
      </w:r>
      <w:r w:rsidRPr="007D3B3D">
        <w:rPr>
          <w:color w:val="auto"/>
          <w:lang w:val="kl-GL"/>
        </w:rPr>
        <w:t>§§ 15-imut aamma 16-imut nassuiaatit innersuussutigineqarput</w:t>
      </w:r>
      <w:r w:rsidR="00557FFD" w:rsidRPr="007D3B3D">
        <w:rPr>
          <w:color w:val="auto"/>
          <w:lang w:val="kl-GL"/>
        </w:rPr>
        <w:t xml:space="preserve">. </w:t>
      </w:r>
    </w:p>
    <w:p w14:paraId="579D994B" w14:textId="77777777" w:rsidR="006F70B2" w:rsidRPr="007D3B3D" w:rsidRDefault="006F70B2" w:rsidP="005F7409">
      <w:pPr>
        <w:rPr>
          <w:color w:val="auto"/>
          <w:lang w:val="kl-GL"/>
        </w:rPr>
      </w:pPr>
    </w:p>
    <w:p w14:paraId="490EC516" w14:textId="44E0411C" w:rsidR="007A0BBE" w:rsidRPr="007D3B3D" w:rsidRDefault="00DE1DAC" w:rsidP="005F7409">
      <w:pPr>
        <w:rPr>
          <w:color w:val="auto"/>
          <w:lang w:val="kl-GL"/>
        </w:rPr>
      </w:pPr>
      <w:r w:rsidRPr="007D3B3D">
        <w:rPr>
          <w:color w:val="auto"/>
          <w:lang w:val="kl-GL"/>
        </w:rPr>
        <w:t>N</w:t>
      </w:r>
      <w:r w:rsidR="007A0BBE" w:rsidRPr="007D3B3D">
        <w:rPr>
          <w:color w:val="auto"/>
          <w:lang w:val="kl-GL"/>
        </w:rPr>
        <w:t>r. 5</w:t>
      </w:r>
    </w:p>
    <w:p w14:paraId="38BDA12C" w14:textId="670C5E3C" w:rsidR="00105F68" w:rsidRPr="007D3B3D" w:rsidRDefault="00E82638" w:rsidP="005F7409">
      <w:pPr>
        <w:rPr>
          <w:color w:val="auto"/>
          <w:lang w:val="kl-GL"/>
        </w:rPr>
      </w:pPr>
      <w:r w:rsidRPr="007D3B3D">
        <w:rPr>
          <w:color w:val="auto"/>
          <w:lang w:val="kl-GL"/>
        </w:rPr>
        <w:t xml:space="preserve">Taassumap saniatigut § </w:t>
      </w:r>
      <w:r w:rsidR="007039DC">
        <w:rPr>
          <w:color w:val="auto"/>
          <w:lang w:val="kl-GL"/>
        </w:rPr>
        <w:t>29</w:t>
      </w:r>
      <w:r w:rsidRPr="007D3B3D">
        <w:rPr>
          <w:color w:val="auto"/>
          <w:lang w:val="kl-GL"/>
        </w:rPr>
        <w:t xml:space="preserve">-mi malittarisassat malillugit, </w:t>
      </w:r>
      <w:r w:rsidR="006062A8" w:rsidRPr="007D3B3D">
        <w:rPr>
          <w:color w:val="auto"/>
          <w:lang w:val="kl-GL"/>
        </w:rPr>
        <w:t xml:space="preserve">qinnuteqaat </w:t>
      </w:r>
      <w:r w:rsidRPr="007D3B3D">
        <w:rPr>
          <w:color w:val="auto"/>
          <w:lang w:val="kl-GL"/>
        </w:rPr>
        <w:t>pinngortitamut kingunissaanik naliliiner</w:t>
      </w:r>
      <w:r w:rsidR="006062A8" w:rsidRPr="007D3B3D">
        <w:rPr>
          <w:color w:val="auto"/>
          <w:lang w:val="kl-GL"/>
        </w:rPr>
        <w:t>mik ilaqassaaq. Qinnuteqartoq isumaqaruni pinngortitamut kingunissaanik naliliisoqartariaqanngitsoq, tamanna qinnuteqaammi tunngavilersorneqassaaq</w:t>
      </w:r>
      <w:r w:rsidR="00F11EC5" w:rsidRPr="007D3B3D">
        <w:rPr>
          <w:color w:val="auto"/>
          <w:lang w:val="kl-GL"/>
        </w:rPr>
        <w:t xml:space="preserve">, tak. </w:t>
      </w:r>
      <w:r w:rsidR="008C1676" w:rsidRPr="007D3B3D">
        <w:rPr>
          <w:color w:val="auto"/>
          <w:lang w:val="kl-GL"/>
        </w:rPr>
        <w:t xml:space="preserve">§ </w:t>
      </w:r>
      <w:r w:rsidR="006817DE">
        <w:rPr>
          <w:color w:val="auto"/>
          <w:lang w:val="kl-GL"/>
        </w:rPr>
        <w:t>29</w:t>
      </w:r>
      <w:r w:rsidR="008C1676" w:rsidRPr="007D3B3D">
        <w:rPr>
          <w:color w:val="auto"/>
          <w:lang w:val="kl-GL"/>
        </w:rPr>
        <w:t xml:space="preserve">, </w:t>
      </w:r>
      <w:r w:rsidR="00F11EC5" w:rsidRPr="007D3B3D">
        <w:rPr>
          <w:color w:val="auto"/>
          <w:lang w:val="kl-GL"/>
        </w:rPr>
        <w:t>imm</w:t>
      </w:r>
      <w:r w:rsidR="008C1676" w:rsidRPr="007D3B3D">
        <w:rPr>
          <w:color w:val="auto"/>
          <w:lang w:val="kl-GL"/>
        </w:rPr>
        <w:t>. 3.</w:t>
      </w:r>
    </w:p>
    <w:p w14:paraId="79C90925" w14:textId="6088043A" w:rsidR="00BA3857" w:rsidRPr="007D3B3D" w:rsidRDefault="00F11EC5" w:rsidP="005F7409">
      <w:pPr>
        <w:rPr>
          <w:color w:val="auto"/>
          <w:lang w:val="kl-GL"/>
        </w:rPr>
      </w:pPr>
      <w:r w:rsidRPr="007D3B3D">
        <w:rPr>
          <w:color w:val="auto"/>
          <w:lang w:val="kl-GL"/>
        </w:rPr>
        <w:t>Pinngortitamut kingunissaanik naliliin</w:t>
      </w:r>
      <w:r w:rsidR="009B75CA" w:rsidRPr="007D3B3D">
        <w:rPr>
          <w:color w:val="auto"/>
          <w:lang w:val="kl-GL"/>
        </w:rPr>
        <w:t xml:space="preserve">issamut piumasaqaatit ersarinnerusumik misissornissaannut, § </w:t>
      </w:r>
      <w:r w:rsidR="006817DE">
        <w:rPr>
          <w:color w:val="auto"/>
          <w:lang w:val="kl-GL"/>
        </w:rPr>
        <w:t>29</w:t>
      </w:r>
      <w:r w:rsidR="009B75CA" w:rsidRPr="007D3B3D">
        <w:rPr>
          <w:color w:val="auto"/>
          <w:lang w:val="kl-GL"/>
        </w:rPr>
        <w:t>-mut nassuiaatit innersuussutigineqarput</w:t>
      </w:r>
      <w:r w:rsidR="00BA3857" w:rsidRPr="007D3B3D">
        <w:rPr>
          <w:color w:val="auto"/>
          <w:lang w:val="kl-GL"/>
        </w:rPr>
        <w:t xml:space="preserve">. </w:t>
      </w:r>
    </w:p>
    <w:p w14:paraId="2ACB86F1" w14:textId="77777777" w:rsidR="00B82CD7" w:rsidRPr="007D3B3D" w:rsidRDefault="00B82CD7" w:rsidP="005F7409">
      <w:pPr>
        <w:rPr>
          <w:color w:val="auto"/>
          <w:lang w:val="kl-GL"/>
        </w:rPr>
      </w:pPr>
    </w:p>
    <w:p w14:paraId="7F6CBC78" w14:textId="1C0AFEC6" w:rsidR="00B82CD7" w:rsidRPr="007D3B3D" w:rsidRDefault="00DE1DAC" w:rsidP="005F7409">
      <w:pPr>
        <w:rPr>
          <w:color w:val="auto"/>
          <w:lang w:val="kl-GL"/>
        </w:rPr>
      </w:pPr>
      <w:r w:rsidRPr="007D3B3D">
        <w:rPr>
          <w:color w:val="auto"/>
          <w:lang w:val="kl-GL"/>
        </w:rPr>
        <w:t>N</w:t>
      </w:r>
      <w:r w:rsidR="00B82CD7" w:rsidRPr="007D3B3D">
        <w:rPr>
          <w:color w:val="auto"/>
          <w:lang w:val="kl-GL"/>
        </w:rPr>
        <w:t>r. 6</w:t>
      </w:r>
    </w:p>
    <w:p w14:paraId="5F37A41A" w14:textId="2237AB3A" w:rsidR="00133765" w:rsidRPr="007D3B3D" w:rsidRDefault="00133765" w:rsidP="005F7409">
      <w:pPr>
        <w:rPr>
          <w:color w:val="auto"/>
          <w:lang w:val="kl-GL"/>
        </w:rPr>
      </w:pPr>
      <w:r w:rsidRPr="007D3B3D">
        <w:rPr>
          <w:color w:val="auto"/>
          <w:lang w:val="kl-GL"/>
        </w:rPr>
        <w:t>Kiisalu qinnuteqaat paasissutissanik pingaarutilinnik allanik imaqassaaq.</w:t>
      </w:r>
      <w:r w:rsidR="00971DCE" w:rsidRPr="007D3B3D">
        <w:rPr>
          <w:color w:val="auto"/>
          <w:lang w:val="kl-GL"/>
        </w:rPr>
        <w:t xml:space="preserve"> Tassani paasissutissaasinnaapput nr. 1-5-imi eqqaaneqaratik</w:t>
      </w:r>
      <w:r w:rsidR="00654BCD" w:rsidRPr="007D3B3D">
        <w:rPr>
          <w:color w:val="auto"/>
          <w:lang w:val="kl-GL"/>
        </w:rPr>
        <w:t>, qinnuteqaammik tamakk</w:t>
      </w:r>
      <w:r w:rsidR="00DD4424" w:rsidRPr="007D3B3D">
        <w:rPr>
          <w:color w:val="auto"/>
          <w:lang w:val="kl-GL"/>
        </w:rPr>
        <w:t>iisumik aamma eqqortumik</w:t>
      </w:r>
      <w:r w:rsidR="00654BCD" w:rsidRPr="007D3B3D">
        <w:rPr>
          <w:color w:val="auto"/>
          <w:lang w:val="kl-GL"/>
        </w:rPr>
        <w:t xml:space="preserve"> nali</w:t>
      </w:r>
      <w:r w:rsidR="00DD4424" w:rsidRPr="007D3B3D">
        <w:rPr>
          <w:color w:val="auto"/>
          <w:lang w:val="kl-GL"/>
        </w:rPr>
        <w:t xml:space="preserve">liinissamut </w:t>
      </w:r>
      <w:r w:rsidR="00654BCD" w:rsidRPr="007D3B3D">
        <w:rPr>
          <w:color w:val="auto"/>
          <w:lang w:val="kl-GL"/>
        </w:rPr>
        <w:t>pisariaqartut</w:t>
      </w:r>
      <w:r w:rsidR="00DD4424" w:rsidRPr="007D3B3D">
        <w:rPr>
          <w:color w:val="auto"/>
          <w:lang w:val="kl-GL"/>
        </w:rPr>
        <w:t>.</w:t>
      </w:r>
    </w:p>
    <w:p w14:paraId="6D0C2167" w14:textId="0F58B6B7" w:rsidR="008C3C28" w:rsidRPr="007D3B3D" w:rsidRDefault="00DD4424" w:rsidP="005F7409">
      <w:pPr>
        <w:rPr>
          <w:color w:val="auto"/>
          <w:lang w:val="kl-GL"/>
        </w:rPr>
      </w:pPr>
      <w:r w:rsidRPr="007D3B3D">
        <w:rPr>
          <w:color w:val="auto"/>
          <w:lang w:val="kl-GL"/>
        </w:rPr>
        <w:t xml:space="preserve">Assersuutigalugu </w:t>
      </w:r>
      <w:r w:rsidR="004B1B88" w:rsidRPr="007D3B3D">
        <w:rPr>
          <w:color w:val="auto"/>
          <w:lang w:val="kl-GL"/>
        </w:rPr>
        <w:t xml:space="preserve">annerusumik uppernarsaataasinnaapput, </w:t>
      </w:r>
      <w:r w:rsidR="00784E4A" w:rsidRPr="007D3B3D">
        <w:rPr>
          <w:color w:val="auto"/>
          <w:lang w:val="kl-GL"/>
        </w:rPr>
        <w:t xml:space="preserve">aalajangersimasumut </w:t>
      </w:r>
      <w:r w:rsidR="004B1B88" w:rsidRPr="007D3B3D">
        <w:rPr>
          <w:color w:val="auto"/>
          <w:lang w:val="kl-GL"/>
        </w:rPr>
        <w:t>aarlerinassutsumik naliliine</w:t>
      </w:r>
      <w:r w:rsidR="00784E4A" w:rsidRPr="007D3B3D">
        <w:rPr>
          <w:color w:val="auto"/>
          <w:lang w:val="kl-GL"/>
        </w:rPr>
        <w:t>rusinnaavoq, soqutigisa</w:t>
      </w:r>
      <w:r w:rsidR="00DE2099" w:rsidRPr="007D3B3D">
        <w:rPr>
          <w:color w:val="auto"/>
          <w:lang w:val="kl-GL"/>
        </w:rPr>
        <w:t>qaqatigiit pillugit paasissutissaasinnaapput imaluunniit pissutsit allat Naalakkersuisut qinnuteqaammik suliarinninnerinut atatillugu pingaaruteqarsinnaasut.</w:t>
      </w:r>
      <w:r w:rsidR="008C3C28" w:rsidRPr="007D3B3D">
        <w:rPr>
          <w:color w:val="auto"/>
          <w:lang w:val="kl-GL"/>
        </w:rPr>
        <w:t xml:space="preserve"> </w:t>
      </w:r>
    </w:p>
    <w:p w14:paraId="5D99AFBC" w14:textId="77777777" w:rsidR="008C3C28" w:rsidRPr="007D3B3D" w:rsidRDefault="008C3C28" w:rsidP="005F7409">
      <w:pPr>
        <w:rPr>
          <w:color w:val="auto"/>
          <w:lang w:val="kl-GL"/>
        </w:rPr>
      </w:pPr>
    </w:p>
    <w:p w14:paraId="129529AE" w14:textId="013A4DCD" w:rsidR="00B82CD7" w:rsidRPr="007D3B3D" w:rsidRDefault="006817DE" w:rsidP="00451720">
      <w:pPr>
        <w:rPr>
          <w:color w:val="auto"/>
          <w:lang w:val="kl-GL"/>
        </w:rPr>
      </w:pPr>
      <w:r>
        <w:rPr>
          <w:color w:val="auto"/>
          <w:lang w:val="kl-GL"/>
        </w:rPr>
        <w:t>Taamaalilluni nr. 1-5-imi allattukkat tamakkiisuunngillat.</w:t>
      </w:r>
    </w:p>
    <w:p w14:paraId="719EA04E" w14:textId="77777777" w:rsidR="00BA3857" w:rsidRPr="007D3B3D" w:rsidRDefault="00BA3857" w:rsidP="005F7409">
      <w:pPr>
        <w:rPr>
          <w:color w:val="auto"/>
          <w:lang w:val="kl-GL"/>
        </w:rPr>
      </w:pPr>
    </w:p>
    <w:p w14:paraId="5BAC19B3" w14:textId="122E3422" w:rsidR="006D7BAB" w:rsidRPr="007D3B3D" w:rsidRDefault="00AA19E2" w:rsidP="005F7409">
      <w:pPr>
        <w:rPr>
          <w:color w:val="auto"/>
          <w:lang w:val="kl-GL"/>
        </w:rPr>
      </w:pPr>
      <w:r w:rsidRPr="007D3B3D">
        <w:rPr>
          <w:color w:val="auto"/>
          <w:lang w:val="kl-GL"/>
        </w:rPr>
        <w:t>Imm</w:t>
      </w:r>
      <w:r w:rsidR="00105F68" w:rsidRPr="007D3B3D">
        <w:rPr>
          <w:color w:val="auto"/>
          <w:lang w:val="kl-GL"/>
        </w:rPr>
        <w:t>. 2</w:t>
      </w:r>
      <w:r w:rsidRPr="007D3B3D">
        <w:rPr>
          <w:color w:val="auto"/>
          <w:lang w:val="kl-GL"/>
        </w:rPr>
        <w:t>-mut</w:t>
      </w:r>
      <w:r w:rsidR="00105F68" w:rsidRPr="007D3B3D">
        <w:rPr>
          <w:color w:val="auto"/>
          <w:lang w:val="kl-GL"/>
        </w:rPr>
        <w:t xml:space="preserve">. </w:t>
      </w:r>
    </w:p>
    <w:p w14:paraId="170ED1C8" w14:textId="612885B1" w:rsidR="006D7BAB" w:rsidRPr="007D3B3D" w:rsidRDefault="00451720" w:rsidP="005F7409">
      <w:pPr>
        <w:rPr>
          <w:color w:val="auto"/>
          <w:lang w:val="kl-GL"/>
        </w:rPr>
      </w:pPr>
      <w:r w:rsidRPr="007D3B3D">
        <w:rPr>
          <w:color w:val="auto"/>
          <w:lang w:val="kl-GL"/>
        </w:rPr>
        <w:t>Qinnuteqaatip imarisassaanut</w:t>
      </w:r>
      <w:r w:rsidR="00EE2C04">
        <w:rPr>
          <w:color w:val="auto"/>
          <w:lang w:val="kl-GL"/>
        </w:rPr>
        <w:t xml:space="preserve"> </w:t>
      </w:r>
      <w:r w:rsidRPr="007D3B3D">
        <w:rPr>
          <w:color w:val="auto"/>
          <w:lang w:val="kl-GL"/>
        </w:rPr>
        <w:t>piumasaqaatinik</w:t>
      </w:r>
      <w:r w:rsidR="0094383E">
        <w:rPr>
          <w:color w:val="auto"/>
          <w:lang w:val="kl-GL"/>
        </w:rPr>
        <w:t>,</w:t>
      </w:r>
      <w:r w:rsidRPr="007D3B3D">
        <w:rPr>
          <w:color w:val="auto"/>
          <w:lang w:val="kl-GL"/>
        </w:rPr>
        <w:t xml:space="preserve"> Naalakkersuisut </w:t>
      </w:r>
      <w:r w:rsidR="0094383E">
        <w:rPr>
          <w:color w:val="auto"/>
          <w:lang w:val="kl-GL"/>
        </w:rPr>
        <w:t xml:space="preserve">ersarinnerusunik </w:t>
      </w:r>
      <w:r w:rsidRPr="007D3B3D">
        <w:rPr>
          <w:color w:val="auto"/>
          <w:lang w:val="kl-GL"/>
        </w:rPr>
        <w:t>aalajangersaa</w:t>
      </w:r>
      <w:r w:rsidR="007A7767" w:rsidRPr="007D3B3D">
        <w:rPr>
          <w:color w:val="auto"/>
          <w:lang w:val="kl-GL"/>
        </w:rPr>
        <w:t>nissaannut aalajangersakkap piginnaatippai.</w:t>
      </w:r>
      <w:r w:rsidR="0094383E">
        <w:rPr>
          <w:color w:val="auto"/>
          <w:lang w:val="kl-GL"/>
        </w:rPr>
        <w:t xml:space="preserve"> </w:t>
      </w:r>
      <w:r w:rsidR="00E21611">
        <w:rPr>
          <w:color w:val="auto"/>
          <w:lang w:val="kl-GL"/>
        </w:rPr>
        <w:t>Uani a</w:t>
      </w:r>
      <w:r w:rsidR="0094383E">
        <w:rPr>
          <w:color w:val="auto"/>
          <w:lang w:val="kl-GL"/>
        </w:rPr>
        <w:t xml:space="preserve">ssersuutigalugu </w:t>
      </w:r>
      <w:r w:rsidR="00F4341E">
        <w:rPr>
          <w:color w:val="auto"/>
          <w:lang w:val="kl-GL"/>
        </w:rPr>
        <w:t>qinnuteqartoq</w:t>
      </w:r>
      <w:r w:rsidR="004E1929">
        <w:rPr>
          <w:color w:val="auto"/>
          <w:lang w:val="kl-GL"/>
        </w:rPr>
        <w:t>, ingerlatseqatigiiffi</w:t>
      </w:r>
      <w:r w:rsidR="00E21611">
        <w:rPr>
          <w:color w:val="auto"/>
          <w:lang w:val="kl-GL"/>
        </w:rPr>
        <w:t>up</w:t>
      </w:r>
      <w:r w:rsidR="004E1929">
        <w:rPr>
          <w:color w:val="auto"/>
          <w:lang w:val="kl-GL"/>
        </w:rPr>
        <w:t xml:space="preserve"> qinnuteqart</w:t>
      </w:r>
      <w:r w:rsidR="00280B6E">
        <w:rPr>
          <w:color w:val="auto"/>
          <w:lang w:val="kl-GL"/>
        </w:rPr>
        <w:t xml:space="preserve">up aaqqissuussaanera aamma aqutsisui </w:t>
      </w:r>
      <w:r w:rsidR="00E21611">
        <w:rPr>
          <w:color w:val="auto"/>
          <w:lang w:val="kl-GL"/>
        </w:rPr>
        <w:t>pillugit paasissutissat ersarinnerusut pillugit piumasaqaataasinnaapput</w:t>
      </w:r>
      <w:r w:rsidR="008371B3">
        <w:rPr>
          <w:color w:val="auto"/>
          <w:lang w:val="kl-GL"/>
        </w:rPr>
        <w:t xml:space="preserve">. </w:t>
      </w:r>
      <w:r w:rsidR="00592D19">
        <w:rPr>
          <w:color w:val="auto"/>
          <w:lang w:val="kl-GL"/>
        </w:rPr>
        <w:t>Suliniut pillugu paasissutissa</w:t>
      </w:r>
      <w:r w:rsidR="00FB6ADB">
        <w:rPr>
          <w:color w:val="auto"/>
          <w:lang w:val="kl-GL"/>
        </w:rPr>
        <w:t>nut</w:t>
      </w:r>
      <w:r w:rsidR="00592D19">
        <w:rPr>
          <w:color w:val="auto"/>
          <w:lang w:val="kl-GL"/>
        </w:rPr>
        <w:t xml:space="preserve"> kiisalu allatigut uppernarsaanissamut </w:t>
      </w:r>
      <w:r w:rsidR="00FB6ADB">
        <w:rPr>
          <w:color w:val="auto"/>
          <w:lang w:val="kl-GL"/>
        </w:rPr>
        <w:t xml:space="preserve">piumasaqaatit pillugit </w:t>
      </w:r>
      <w:r w:rsidR="003428BF">
        <w:rPr>
          <w:color w:val="auto"/>
          <w:lang w:val="kl-GL"/>
        </w:rPr>
        <w:t>m</w:t>
      </w:r>
      <w:r w:rsidR="008371B3">
        <w:rPr>
          <w:color w:val="auto"/>
          <w:lang w:val="kl-GL"/>
        </w:rPr>
        <w:t>alittarisassanik aamma aalajangersaasoqarsinnaavoq</w:t>
      </w:r>
      <w:r w:rsidR="003428BF">
        <w:rPr>
          <w:color w:val="auto"/>
          <w:lang w:val="kl-GL"/>
        </w:rPr>
        <w:t>. Soorlu assersuutigalug nunap assing</w:t>
      </w:r>
      <w:r w:rsidR="00D5092A">
        <w:rPr>
          <w:color w:val="auto"/>
          <w:lang w:val="kl-GL"/>
        </w:rPr>
        <w:t>aa</w:t>
      </w:r>
      <w:r w:rsidR="003428BF">
        <w:rPr>
          <w:color w:val="auto"/>
          <w:lang w:val="kl-GL"/>
        </w:rPr>
        <w:t xml:space="preserve">sinnaapput, teknikkimut </w:t>
      </w:r>
      <w:r w:rsidR="006E6153">
        <w:rPr>
          <w:color w:val="auto"/>
          <w:lang w:val="kl-GL"/>
        </w:rPr>
        <w:t>paasissutissaasinnaapput imaluunniit</w:t>
      </w:r>
      <w:r w:rsidR="001B6B37">
        <w:rPr>
          <w:color w:val="auto"/>
          <w:lang w:val="kl-GL"/>
        </w:rPr>
        <w:t xml:space="preserve"> saaffissaasinnaapput.</w:t>
      </w:r>
    </w:p>
    <w:p w14:paraId="4C4E99B8" w14:textId="77777777" w:rsidR="00BA3857" w:rsidRPr="007D3B3D" w:rsidRDefault="00BA3857" w:rsidP="005F7409">
      <w:pPr>
        <w:rPr>
          <w:color w:val="auto"/>
          <w:lang w:val="kl-GL"/>
        </w:rPr>
      </w:pPr>
    </w:p>
    <w:p w14:paraId="6E99AFD9" w14:textId="30F57F18" w:rsidR="003A4A31" w:rsidRPr="007D3B3D" w:rsidRDefault="007A7767" w:rsidP="005F7409">
      <w:pPr>
        <w:rPr>
          <w:color w:val="auto"/>
          <w:lang w:val="kl-GL"/>
        </w:rPr>
      </w:pPr>
      <w:r w:rsidRPr="007D3B3D">
        <w:rPr>
          <w:color w:val="auto"/>
          <w:lang w:val="kl-GL"/>
        </w:rPr>
        <w:t>Taassumap saniatigut Inatsisartut inatsis</w:t>
      </w:r>
      <w:r w:rsidR="0052589D" w:rsidRPr="007D3B3D">
        <w:rPr>
          <w:color w:val="auto"/>
          <w:lang w:val="kl-GL"/>
        </w:rPr>
        <w:t>a</w:t>
      </w:r>
      <w:r w:rsidRPr="007D3B3D">
        <w:rPr>
          <w:color w:val="auto"/>
          <w:lang w:val="kl-GL"/>
        </w:rPr>
        <w:t>at malillugu qinnuteqaatinut atugassamik</w:t>
      </w:r>
      <w:r w:rsidR="00063C92" w:rsidRPr="007D3B3D">
        <w:rPr>
          <w:color w:val="auto"/>
          <w:lang w:val="kl-GL"/>
        </w:rPr>
        <w:t xml:space="preserve"> </w:t>
      </w:r>
      <w:r w:rsidRPr="007D3B3D">
        <w:rPr>
          <w:color w:val="auto"/>
          <w:lang w:val="kl-GL"/>
        </w:rPr>
        <w:t xml:space="preserve">nalinginnaasumik qinnuteqarfissamik Naalakkersuisut </w:t>
      </w:r>
      <w:r w:rsidR="00A11987" w:rsidRPr="007D3B3D">
        <w:rPr>
          <w:color w:val="auto"/>
          <w:lang w:val="kl-GL"/>
        </w:rPr>
        <w:t>suliaqarsinnaatinneqarput, taassumallu atorneqarnissaanut piumasaqarsinnaatinneqarlutik.</w:t>
      </w:r>
      <w:r w:rsidR="006D7BAB" w:rsidRPr="007D3B3D">
        <w:rPr>
          <w:color w:val="auto"/>
          <w:lang w:val="kl-GL"/>
        </w:rPr>
        <w:t xml:space="preserve"> </w:t>
      </w:r>
    </w:p>
    <w:p w14:paraId="6EC7B787" w14:textId="77777777" w:rsidR="003A4A31" w:rsidRPr="007D3B3D" w:rsidRDefault="003A4A31" w:rsidP="005F7409">
      <w:pPr>
        <w:rPr>
          <w:color w:val="auto"/>
          <w:lang w:val="kl-GL"/>
        </w:rPr>
      </w:pPr>
    </w:p>
    <w:p w14:paraId="18FC19D6" w14:textId="429DF5D7" w:rsidR="003A4A31" w:rsidRPr="007D3B3D" w:rsidRDefault="003A4A31" w:rsidP="005F7409">
      <w:pPr>
        <w:pStyle w:val="Typografi1"/>
        <w:rPr>
          <w:color w:val="auto"/>
          <w:lang w:val="kl-GL"/>
        </w:rPr>
      </w:pPr>
      <w:r w:rsidRPr="007D3B3D">
        <w:rPr>
          <w:color w:val="auto"/>
          <w:lang w:val="kl-GL"/>
        </w:rPr>
        <w:t xml:space="preserve">§ </w:t>
      </w:r>
      <w:r w:rsidR="001B6B37" w:rsidRPr="007D3B3D">
        <w:rPr>
          <w:color w:val="auto"/>
          <w:lang w:val="kl-GL"/>
        </w:rPr>
        <w:t>3</w:t>
      </w:r>
      <w:r w:rsidR="001B6B37">
        <w:rPr>
          <w:color w:val="auto"/>
          <w:lang w:val="kl-GL"/>
        </w:rPr>
        <w:t>3</w:t>
      </w:r>
      <w:r w:rsidR="00AA19E2" w:rsidRPr="007D3B3D">
        <w:rPr>
          <w:color w:val="auto"/>
          <w:lang w:val="kl-GL"/>
        </w:rPr>
        <w:t>-mut</w:t>
      </w:r>
    </w:p>
    <w:p w14:paraId="1A77DFEA" w14:textId="77777777" w:rsidR="003A4A31" w:rsidRPr="007D3B3D" w:rsidRDefault="003A4A31" w:rsidP="005F7409">
      <w:pPr>
        <w:rPr>
          <w:color w:val="auto"/>
          <w:lang w:val="kl-GL"/>
        </w:rPr>
      </w:pPr>
    </w:p>
    <w:p w14:paraId="03D5DE31" w14:textId="711A81C6" w:rsidR="003A4A31" w:rsidRPr="007D3B3D" w:rsidRDefault="00AA19E2" w:rsidP="005F7409">
      <w:pPr>
        <w:rPr>
          <w:color w:val="auto"/>
          <w:lang w:val="kl-GL"/>
        </w:rPr>
      </w:pPr>
      <w:r w:rsidRPr="007D3B3D">
        <w:rPr>
          <w:color w:val="auto"/>
          <w:lang w:val="kl-GL"/>
        </w:rPr>
        <w:t>Imm</w:t>
      </w:r>
      <w:r w:rsidR="003A4A31" w:rsidRPr="007D3B3D">
        <w:rPr>
          <w:color w:val="auto"/>
          <w:lang w:val="kl-GL"/>
        </w:rPr>
        <w:t>. 1</w:t>
      </w:r>
      <w:r w:rsidRPr="007D3B3D">
        <w:rPr>
          <w:color w:val="auto"/>
          <w:lang w:val="kl-GL"/>
        </w:rPr>
        <w:t>-imut</w:t>
      </w:r>
      <w:r w:rsidR="003A4A31" w:rsidRPr="007D3B3D">
        <w:rPr>
          <w:color w:val="auto"/>
          <w:lang w:val="kl-GL"/>
        </w:rPr>
        <w:t>.</w:t>
      </w:r>
    </w:p>
    <w:p w14:paraId="4371BCD8" w14:textId="13A3C007" w:rsidR="003B0808" w:rsidRPr="007D3B3D" w:rsidRDefault="000E6644" w:rsidP="005F7409">
      <w:pPr>
        <w:rPr>
          <w:color w:val="auto"/>
          <w:lang w:val="kl-GL"/>
        </w:rPr>
      </w:pPr>
      <w:r w:rsidRPr="007D3B3D">
        <w:rPr>
          <w:color w:val="auto"/>
          <w:lang w:val="kl-GL"/>
        </w:rPr>
        <w:t>§ 4 malillugu atuinissamut akuersissummik qinnuteqaat, suliu</w:t>
      </w:r>
      <w:r w:rsidR="00CE7E29" w:rsidRPr="007D3B3D">
        <w:rPr>
          <w:color w:val="auto"/>
          <w:lang w:val="kl-GL"/>
        </w:rPr>
        <w:t xml:space="preserve">titut </w:t>
      </w:r>
      <w:r w:rsidRPr="007D3B3D">
        <w:rPr>
          <w:color w:val="auto"/>
          <w:lang w:val="kl-GL"/>
        </w:rPr>
        <w:t>pilersaarummik ilaqa</w:t>
      </w:r>
      <w:r w:rsidR="00ED74E2" w:rsidRPr="007D3B3D">
        <w:rPr>
          <w:color w:val="auto"/>
          <w:lang w:val="kl-GL"/>
        </w:rPr>
        <w:t>rnissaa pillugu aalajangersagaq piumasaqaasiivoq.</w:t>
      </w:r>
      <w:r w:rsidR="003B0808" w:rsidRPr="007D3B3D">
        <w:rPr>
          <w:color w:val="auto"/>
          <w:lang w:val="kl-GL"/>
        </w:rPr>
        <w:t xml:space="preserve"> </w:t>
      </w:r>
    </w:p>
    <w:p w14:paraId="61C072EE" w14:textId="77777777" w:rsidR="003B0808" w:rsidRPr="007D3B3D" w:rsidRDefault="003B0808" w:rsidP="005F7409">
      <w:pPr>
        <w:rPr>
          <w:color w:val="auto"/>
          <w:lang w:val="kl-GL"/>
        </w:rPr>
      </w:pPr>
    </w:p>
    <w:p w14:paraId="76E2968F" w14:textId="0D7ED4D3" w:rsidR="00E83137" w:rsidRPr="007D3B3D" w:rsidRDefault="00ED0927" w:rsidP="00EE4086">
      <w:pPr>
        <w:rPr>
          <w:color w:val="auto"/>
          <w:lang w:val="kl-GL"/>
        </w:rPr>
      </w:pPr>
      <w:r w:rsidRPr="007D3B3D">
        <w:rPr>
          <w:color w:val="auto"/>
          <w:lang w:val="kl-GL"/>
        </w:rPr>
        <w:lastRenderedPageBreak/>
        <w:t xml:space="preserve">§ 4, imm. </w:t>
      </w:r>
      <w:r w:rsidR="00D5092A">
        <w:rPr>
          <w:color w:val="auto"/>
          <w:lang w:val="kl-GL"/>
        </w:rPr>
        <w:t>3</w:t>
      </w:r>
      <w:r w:rsidRPr="007D3B3D">
        <w:rPr>
          <w:color w:val="auto"/>
          <w:lang w:val="kl-GL"/>
        </w:rPr>
        <w:t xml:space="preserve"> </w:t>
      </w:r>
      <w:r w:rsidR="009E3761" w:rsidRPr="007D3B3D">
        <w:rPr>
          <w:color w:val="auto"/>
          <w:lang w:val="kl-GL"/>
        </w:rPr>
        <w:t xml:space="preserve">malillugu misissueqqaarnissamut immikkut akuersissutinut imaluunniit malitsigisaanik § 10 malillugu avammut </w:t>
      </w:r>
      <w:r w:rsidR="00F60BC5" w:rsidRPr="007D3B3D">
        <w:rPr>
          <w:color w:val="auto"/>
          <w:lang w:val="kl-GL"/>
        </w:rPr>
        <w:t>tunisinissamut akuersissummik qinnuteqaammut p</w:t>
      </w:r>
      <w:r w:rsidRPr="007D3B3D">
        <w:rPr>
          <w:color w:val="auto"/>
          <w:lang w:val="kl-GL"/>
        </w:rPr>
        <w:t>iumasaqaat aallaavittut atuutinngilaq</w:t>
      </w:r>
      <w:r w:rsidR="00F33F66" w:rsidRPr="007D3B3D">
        <w:rPr>
          <w:color w:val="auto"/>
          <w:lang w:val="kl-GL"/>
        </w:rPr>
        <w:t>.</w:t>
      </w:r>
      <w:r w:rsidR="003C7DAA">
        <w:rPr>
          <w:color w:val="auto"/>
          <w:lang w:val="kl-GL"/>
        </w:rPr>
        <w:t xml:space="preserve"> Taamaakkaluartoq </w:t>
      </w:r>
      <w:r w:rsidR="00EE4086">
        <w:rPr>
          <w:color w:val="auto"/>
          <w:lang w:val="kl-GL"/>
        </w:rPr>
        <w:t>Taamaakkaluartoq § 41 naapertorlugu, suliap suliarineqarnissaani pisariaqartunik paasissutissanik annertunerusumik Naalakkersuisut piumasaqarsinnaapput.</w:t>
      </w:r>
    </w:p>
    <w:p w14:paraId="6E3B650E" w14:textId="77777777" w:rsidR="00722F2D" w:rsidRPr="007D3B3D" w:rsidRDefault="00722F2D" w:rsidP="005F7409">
      <w:pPr>
        <w:rPr>
          <w:color w:val="auto"/>
          <w:lang w:val="kl-GL"/>
        </w:rPr>
      </w:pPr>
    </w:p>
    <w:p w14:paraId="6A053E19" w14:textId="47620207" w:rsidR="00722F2D" w:rsidRPr="007D3B3D" w:rsidRDefault="00EE4086" w:rsidP="005F7409">
      <w:pPr>
        <w:rPr>
          <w:color w:val="auto"/>
          <w:lang w:val="kl-GL"/>
        </w:rPr>
      </w:pPr>
      <w:r>
        <w:rPr>
          <w:color w:val="auto"/>
          <w:lang w:val="kl-GL"/>
        </w:rPr>
        <w:t>P</w:t>
      </w:r>
      <w:r w:rsidR="00E00ACC" w:rsidRPr="007D3B3D">
        <w:rPr>
          <w:color w:val="auto"/>
          <w:lang w:val="kl-GL"/>
        </w:rPr>
        <w:t>issutsi</w:t>
      </w:r>
      <w:r>
        <w:rPr>
          <w:color w:val="auto"/>
          <w:lang w:val="kl-GL"/>
        </w:rPr>
        <w:t>nik</w:t>
      </w:r>
      <w:r w:rsidR="00E00ACC" w:rsidRPr="007D3B3D">
        <w:rPr>
          <w:color w:val="auto"/>
          <w:lang w:val="kl-GL"/>
        </w:rPr>
        <w:t xml:space="preserve"> nr. 1-</w:t>
      </w:r>
      <w:r>
        <w:rPr>
          <w:color w:val="auto"/>
          <w:lang w:val="kl-GL"/>
        </w:rPr>
        <w:t>7</w:t>
      </w:r>
      <w:r w:rsidR="00E00ACC" w:rsidRPr="007D3B3D">
        <w:rPr>
          <w:color w:val="auto"/>
          <w:lang w:val="kl-GL"/>
        </w:rPr>
        <w:t xml:space="preserve">-imi </w:t>
      </w:r>
      <w:r>
        <w:rPr>
          <w:color w:val="auto"/>
          <w:lang w:val="kl-GL"/>
        </w:rPr>
        <w:t>taaneqartunik nassuiaat paasissutissartaqassaaq</w:t>
      </w:r>
      <w:r w:rsidR="00CF5606" w:rsidRPr="007D3B3D">
        <w:rPr>
          <w:color w:val="auto"/>
          <w:lang w:val="kl-GL"/>
        </w:rPr>
        <w:t>.</w:t>
      </w:r>
      <w:r w:rsidR="00722F2D" w:rsidRPr="007D3B3D">
        <w:rPr>
          <w:color w:val="auto"/>
          <w:lang w:val="kl-GL"/>
        </w:rPr>
        <w:t xml:space="preserve"> </w:t>
      </w:r>
    </w:p>
    <w:p w14:paraId="1569176C" w14:textId="77777777" w:rsidR="0008785F" w:rsidRPr="007D3B3D" w:rsidRDefault="0008785F" w:rsidP="005F7409">
      <w:pPr>
        <w:rPr>
          <w:color w:val="auto"/>
          <w:lang w:val="kl-GL"/>
        </w:rPr>
      </w:pPr>
    </w:p>
    <w:p w14:paraId="08F719F2" w14:textId="15F4A8A1" w:rsidR="008E6974" w:rsidRPr="007D3B3D" w:rsidRDefault="00046C9E" w:rsidP="005F7409">
      <w:pPr>
        <w:rPr>
          <w:color w:val="auto"/>
          <w:lang w:val="kl-GL"/>
        </w:rPr>
      </w:pPr>
      <w:r w:rsidRPr="007D3B3D">
        <w:rPr>
          <w:color w:val="auto"/>
          <w:lang w:val="kl-GL"/>
        </w:rPr>
        <w:t xml:space="preserve">Suliniutitut pilersaarummut § </w:t>
      </w:r>
      <w:r w:rsidR="00EE4086" w:rsidRPr="007D3B3D">
        <w:rPr>
          <w:color w:val="auto"/>
          <w:lang w:val="kl-GL"/>
        </w:rPr>
        <w:t>3</w:t>
      </w:r>
      <w:r w:rsidR="00EE4086">
        <w:rPr>
          <w:color w:val="auto"/>
          <w:lang w:val="kl-GL"/>
        </w:rPr>
        <w:t>3</w:t>
      </w:r>
      <w:r w:rsidRPr="007D3B3D">
        <w:rPr>
          <w:color w:val="auto"/>
          <w:lang w:val="kl-GL"/>
        </w:rPr>
        <w:t>-mi piumasaqaataasut</w:t>
      </w:r>
      <w:r w:rsidR="00BA353B" w:rsidRPr="007D3B3D">
        <w:rPr>
          <w:color w:val="auto"/>
          <w:lang w:val="kl-GL"/>
        </w:rPr>
        <w:t xml:space="preserve">, suliniutip nassuiaataata imarisassaanut minnerpaatut piumasaqaataapput. </w:t>
      </w:r>
      <w:r w:rsidR="008604F3" w:rsidRPr="007D3B3D">
        <w:rPr>
          <w:color w:val="auto"/>
          <w:lang w:val="kl-GL"/>
        </w:rPr>
        <w:t>Suliniutip annertussusaa, katitig</w:t>
      </w:r>
      <w:r w:rsidR="00BF33F0" w:rsidRPr="007D3B3D">
        <w:rPr>
          <w:color w:val="auto"/>
          <w:lang w:val="kl-GL"/>
        </w:rPr>
        <w:t>aaneralu apeqqutaallutik p</w:t>
      </w:r>
      <w:r w:rsidR="00BA353B" w:rsidRPr="007D3B3D">
        <w:rPr>
          <w:color w:val="auto"/>
          <w:lang w:val="kl-GL"/>
        </w:rPr>
        <w:t xml:space="preserve">aasissutissat qanoq annertutigissanersut </w:t>
      </w:r>
      <w:r w:rsidR="00BF33F0" w:rsidRPr="007D3B3D">
        <w:rPr>
          <w:color w:val="auto"/>
          <w:lang w:val="kl-GL"/>
        </w:rPr>
        <w:t>nikerarsinnaavoq. Suliniutinut mikinerusunut paasissutissat annik</w:t>
      </w:r>
      <w:r w:rsidR="006E2F96" w:rsidRPr="007D3B3D">
        <w:rPr>
          <w:color w:val="auto"/>
          <w:lang w:val="kl-GL"/>
        </w:rPr>
        <w:t>innerusunik pisariaqartinneqarsinnaapput, suliniutinulli anginerusunut pissusissamisoortumik paasissutissat annertu</w:t>
      </w:r>
      <w:r w:rsidR="0074211D" w:rsidRPr="007D3B3D">
        <w:rPr>
          <w:color w:val="auto"/>
          <w:lang w:val="kl-GL"/>
        </w:rPr>
        <w:t>nerussallutik. Imaappoq, paasissutissat</w:t>
      </w:r>
      <w:r w:rsidR="008305E0" w:rsidRPr="007D3B3D">
        <w:rPr>
          <w:color w:val="auto"/>
          <w:lang w:val="kl-GL"/>
        </w:rPr>
        <w:t>ut naatsorsuutigineqartut</w:t>
      </w:r>
      <w:r w:rsidR="0074211D" w:rsidRPr="007D3B3D">
        <w:rPr>
          <w:color w:val="auto"/>
          <w:lang w:val="kl-GL"/>
        </w:rPr>
        <w:t>, suliniutip annertussusaa</w:t>
      </w:r>
      <w:r w:rsidR="008305E0" w:rsidRPr="007D3B3D">
        <w:rPr>
          <w:color w:val="auto"/>
          <w:lang w:val="kl-GL"/>
        </w:rPr>
        <w:t>ta ersersissinnaagai</w:t>
      </w:r>
      <w:r w:rsidR="0008785F" w:rsidRPr="007D3B3D">
        <w:rPr>
          <w:color w:val="auto"/>
          <w:lang w:val="kl-GL"/>
        </w:rPr>
        <w:t>.</w:t>
      </w:r>
    </w:p>
    <w:p w14:paraId="08D8ED25" w14:textId="77777777" w:rsidR="00582D69" w:rsidRPr="007D3B3D" w:rsidRDefault="00582D69" w:rsidP="005F7409">
      <w:pPr>
        <w:rPr>
          <w:color w:val="auto"/>
          <w:lang w:val="kl-GL"/>
        </w:rPr>
      </w:pPr>
    </w:p>
    <w:p w14:paraId="538B0960" w14:textId="66F081E4" w:rsidR="00582D69" w:rsidRPr="007D3B3D" w:rsidRDefault="00DE1DAC" w:rsidP="005F7409">
      <w:pPr>
        <w:rPr>
          <w:color w:val="auto"/>
          <w:lang w:val="kl-GL"/>
        </w:rPr>
      </w:pPr>
      <w:r w:rsidRPr="007D3B3D">
        <w:rPr>
          <w:color w:val="auto"/>
          <w:lang w:val="kl-GL"/>
        </w:rPr>
        <w:t>N</w:t>
      </w:r>
      <w:r w:rsidR="00582D69" w:rsidRPr="007D3B3D">
        <w:rPr>
          <w:color w:val="auto"/>
          <w:lang w:val="kl-GL"/>
        </w:rPr>
        <w:t>r. 1</w:t>
      </w:r>
    </w:p>
    <w:p w14:paraId="3431BA24" w14:textId="10B2E0A7" w:rsidR="00EE4086" w:rsidRPr="00B849A5" w:rsidRDefault="001250C9" w:rsidP="00EE4086">
      <w:pPr>
        <w:rPr>
          <w:lang w:val="kl-GL"/>
        </w:rPr>
      </w:pPr>
      <w:r w:rsidRPr="00B849A5">
        <w:rPr>
          <w:lang w:val="kl-GL"/>
        </w:rPr>
        <w:t xml:space="preserve">Suliniutip siunertaa nassuiaammi </w:t>
      </w:r>
      <w:r w:rsidR="00E74B30" w:rsidRPr="00B849A5">
        <w:rPr>
          <w:lang w:val="kl-GL"/>
        </w:rPr>
        <w:t>nassuiaati</w:t>
      </w:r>
      <w:r w:rsidR="00512AF7">
        <w:rPr>
          <w:lang w:val="kl-GL"/>
        </w:rPr>
        <w:t>gi</w:t>
      </w:r>
      <w:r w:rsidR="00E74B30" w:rsidRPr="00B849A5">
        <w:rPr>
          <w:lang w:val="kl-GL"/>
        </w:rPr>
        <w:t>neqassaaq</w:t>
      </w:r>
      <w:r w:rsidRPr="00B849A5">
        <w:rPr>
          <w:lang w:val="kl-GL"/>
        </w:rPr>
        <w:t xml:space="preserve">. </w:t>
      </w:r>
      <w:r w:rsidR="00E74B30" w:rsidRPr="00B849A5">
        <w:rPr>
          <w:lang w:val="kl-GL"/>
        </w:rPr>
        <w:t>Suliniutip suna angussallugu siunertarineraa, ingerlatassallu suut ingerlanneqassanersut nassuiaammi ersarissumik nassuiarneqarsimassaaq</w:t>
      </w:r>
      <w:r w:rsidR="00EE4086" w:rsidRPr="00B849A5">
        <w:rPr>
          <w:lang w:val="kl-GL"/>
        </w:rPr>
        <w:t xml:space="preserve">. </w:t>
      </w:r>
    </w:p>
    <w:p w14:paraId="72BEB68A" w14:textId="77777777" w:rsidR="00EE4086" w:rsidRPr="00B849A5" w:rsidRDefault="00EE4086" w:rsidP="00EE4086">
      <w:pPr>
        <w:rPr>
          <w:lang w:val="kl-GL"/>
        </w:rPr>
      </w:pPr>
    </w:p>
    <w:p w14:paraId="196DC691" w14:textId="430D9172" w:rsidR="00EE4086" w:rsidRPr="00B849A5" w:rsidRDefault="00A90E44" w:rsidP="00EE4086">
      <w:pPr>
        <w:rPr>
          <w:lang w:val="kl-GL"/>
        </w:rPr>
      </w:pPr>
      <w:r w:rsidRPr="00B849A5">
        <w:rPr>
          <w:lang w:val="kl-GL"/>
        </w:rPr>
        <w:t>Suliniutip annertussusaa qinnuteqartup nassuiaatigissavaa</w:t>
      </w:r>
      <w:r w:rsidR="00EE4086" w:rsidRPr="00B849A5">
        <w:rPr>
          <w:lang w:val="kl-GL"/>
        </w:rPr>
        <w:t>.</w:t>
      </w:r>
      <w:r w:rsidRPr="00B849A5">
        <w:rPr>
          <w:lang w:val="kl-GL"/>
        </w:rPr>
        <w:t xml:space="preserve"> </w:t>
      </w:r>
      <w:r w:rsidR="00722D38" w:rsidRPr="00B849A5">
        <w:rPr>
          <w:lang w:val="kl-GL"/>
        </w:rPr>
        <w:t>Uani suliniutip angis</w:t>
      </w:r>
      <w:r w:rsidR="00512AF7">
        <w:rPr>
          <w:lang w:val="kl-GL"/>
        </w:rPr>
        <w:t>s</w:t>
      </w:r>
      <w:r w:rsidR="00722D38" w:rsidRPr="00B849A5">
        <w:rPr>
          <w:lang w:val="kl-GL"/>
        </w:rPr>
        <w:t>usaa,</w:t>
      </w:r>
      <w:r w:rsidR="00307E13" w:rsidRPr="00B849A5">
        <w:rPr>
          <w:lang w:val="kl-GL"/>
        </w:rPr>
        <w:t xml:space="preserve"> pisuussut sunarpiaq</w:t>
      </w:r>
      <w:r w:rsidR="005467C9" w:rsidRPr="00B849A5">
        <w:rPr>
          <w:lang w:val="kl-GL"/>
        </w:rPr>
        <w:t xml:space="preserve"> atorneqarniarnersoq, nunatarlu suna pineqarnersoq pillugu nassuiaat ilanngunneqarsinnaavoq</w:t>
      </w:r>
      <w:r w:rsidR="00EE4086" w:rsidRPr="00B849A5">
        <w:rPr>
          <w:lang w:val="kl-GL"/>
        </w:rPr>
        <w:t xml:space="preserve">. </w:t>
      </w:r>
    </w:p>
    <w:p w14:paraId="23677B06" w14:textId="77777777" w:rsidR="00EE4086" w:rsidRPr="00B849A5" w:rsidRDefault="00EE4086" w:rsidP="00EE4086">
      <w:pPr>
        <w:rPr>
          <w:lang w:val="kl-GL"/>
        </w:rPr>
      </w:pPr>
    </w:p>
    <w:p w14:paraId="6A13353C" w14:textId="1B2AE0DE" w:rsidR="00D7106C" w:rsidRPr="00B849A5" w:rsidRDefault="00E20C73" w:rsidP="00D7106C">
      <w:pPr>
        <w:rPr>
          <w:lang w:val="kl-GL"/>
        </w:rPr>
      </w:pPr>
      <w:r w:rsidRPr="00B849A5">
        <w:rPr>
          <w:lang w:val="kl-GL"/>
        </w:rPr>
        <w:t>Suliniu</w:t>
      </w:r>
      <w:r w:rsidR="001B5E7E" w:rsidRPr="00B849A5">
        <w:rPr>
          <w:lang w:val="kl-GL"/>
        </w:rPr>
        <w:t>t</w:t>
      </w:r>
      <w:r w:rsidRPr="00B849A5">
        <w:rPr>
          <w:lang w:val="kl-GL"/>
        </w:rPr>
        <w:t xml:space="preserve"> qanoq ingerlanneqartussatut pilersaarutigineqar</w:t>
      </w:r>
      <w:r w:rsidR="00557BE6" w:rsidRPr="00B849A5">
        <w:rPr>
          <w:lang w:val="kl-GL"/>
        </w:rPr>
        <w:t>nersoq qinnuteqartup nassuiaatigissavaa. Assersuutigalugu suliniut maskiinanik angisuunik atuiffiusariaqar</w:t>
      </w:r>
      <w:r w:rsidR="003C2EE8" w:rsidRPr="00B849A5">
        <w:rPr>
          <w:lang w:val="kl-GL"/>
        </w:rPr>
        <w:t>nersoq, umiarsuit suut atorniarneqarnersut, sanaartugassanik pilersitsin</w:t>
      </w:r>
      <w:r w:rsidR="00D7106C" w:rsidRPr="00B849A5">
        <w:rPr>
          <w:lang w:val="kl-GL"/>
        </w:rPr>
        <w:t>issaq</w:t>
      </w:r>
      <w:r w:rsidR="003C2EE8" w:rsidRPr="00B849A5">
        <w:rPr>
          <w:lang w:val="kl-GL"/>
        </w:rPr>
        <w:t xml:space="preserve"> il.il. allassimasinnaa</w:t>
      </w:r>
      <w:r w:rsidR="00677ECC">
        <w:rPr>
          <w:lang w:val="kl-GL"/>
        </w:rPr>
        <w:t>pput</w:t>
      </w:r>
      <w:r w:rsidR="003C2EE8" w:rsidRPr="00B849A5">
        <w:rPr>
          <w:lang w:val="kl-GL"/>
        </w:rPr>
        <w:t>.</w:t>
      </w:r>
    </w:p>
    <w:p w14:paraId="37389367" w14:textId="77777777" w:rsidR="00D7106C" w:rsidRPr="00B849A5" w:rsidRDefault="00D7106C" w:rsidP="00D7106C">
      <w:pPr>
        <w:rPr>
          <w:lang w:val="kl-GL"/>
        </w:rPr>
      </w:pPr>
    </w:p>
    <w:p w14:paraId="5E2693E6" w14:textId="3B9F8413" w:rsidR="00EE4086" w:rsidRPr="00B849A5" w:rsidRDefault="00677CB3" w:rsidP="007A0FCA">
      <w:pPr>
        <w:rPr>
          <w:lang w:val="kl-GL"/>
        </w:rPr>
      </w:pPr>
      <w:r w:rsidRPr="00B849A5">
        <w:rPr>
          <w:lang w:val="kl-GL"/>
        </w:rPr>
        <w:t xml:space="preserve">Suliniutip ingerlanneqarsinnaanera, </w:t>
      </w:r>
      <w:r w:rsidR="003A7209" w:rsidRPr="00B849A5">
        <w:rPr>
          <w:lang w:val="kl-GL"/>
        </w:rPr>
        <w:t>aarlerinartullu Naalakkersuisut nalilersinnaaniassammatigit suliniummi immikkoortut pingaaruteqarnerpaat, immikkoortunilu tamani naatsorsuutigisamik piffissamik atuinissat piffissaliussami allassimassapput</w:t>
      </w:r>
      <w:r w:rsidR="007A0FCA" w:rsidRPr="00B849A5">
        <w:rPr>
          <w:lang w:val="kl-GL"/>
        </w:rPr>
        <w:t>.</w:t>
      </w:r>
    </w:p>
    <w:p w14:paraId="0904D791" w14:textId="77777777" w:rsidR="00EE4086" w:rsidRPr="00B849A5" w:rsidRDefault="00EE4086" w:rsidP="00EE4086">
      <w:pPr>
        <w:rPr>
          <w:lang w:val="kl-GL"/>
        </w:rPr>
      </w:pPr>
    </w:p>
    <w:p w14:paraId="27B79FF1" w14:textId="19CE9691" w:rsidR="00EE4086" w:rsidRPr="00B849A5" w:rsidRDefault="00EE4086" w:rsidP="00EE4086">
      <w:pPr>
        <w:rPr>
          <w:lang w:val="kl-GL"/>
        </w:rPr>
      </w:pPr>
      <w:r w:rsidRPr="00B849A5">
        <w:rPr>
          <w:lang w:val="kl-GL"/>
        </w:rPr>
        <w:t>Nr. 2</w:t>
      </w:r>
    </w:p>
    <w:p w14:paraId="43D1B27D" w14:textId="77777777" w:rsidR="00EE4086" w:rsidRDefault="00EE4086" w:rsidP="00EE4086">
      <w:pPr>
        <w:rPr>
          <w:color w:val="auto"/>
          <w:lang w:val="kl-GL"/>
        </w:rPr>
      </w:pPr>
    </w:p>
    <w:p w14:paraId="471CB2DC" w14:textId="394BB04F" w:rsidR="006A66A3" w:rsidRPr="007D3B3D" w:rsidRDefault="008305E0" w:rsidP="005F7409">
      <w:pPr>
        <w:rPr>
          <w:color w:val="auto"/>
          <w:lang w:val="kl-GL"/>
        </w:rPr>
      </w:pPr>
      <w:r w:rsidRPr="007D3B3D">
        <w:rPr>
          <w:color w:val="auto"/>
          <w:lang w:val="kl-GL"/>
        </w:rPr>
        <w:t>Suliniutip nassuiaataa</w:t>
      </w:r>
      <w:r w:rsidR="00AC6C22" w:rsidRPr="007D3B3D">
        <w:rPr>
          <w:color w:val="auto"/>
          <w:lang w:val="kl-GL"/>
        </w:rPr>
        <w:t>, suut nioqqutissiarineqassanersut pillugit paasissutissartaqassaaq. Nioqqutissat</w:t>
      </w:r>
      <w:r w:rsidR="001C2995" w:rsidRPr="007D3B3D">
        <w:rPr>
          <w:color w:val="auto"/>
          <w:lang w:val="kl-GL"/>
        </w:rPr>
        <w:t xml:space="preserve"> </w:t>
      </w:r>
      <w:r w:rsidR="001F1D79" w:rsidRPr="007D3B3D">
        <w:rPr>
          <w:color w:val="auto"/>
          <w:lang w:val="kl-GL"/>
        </w:rPr>
        <w:t>suuneri</w:t>
      </w:r>
      <w:r w:rsidR="001C2995" w:rsidRPr="007D3B3D">
        <w:rPr>
          <w:color w:val="auto"/>
          <w:lang w:val="kl-GL"/>
        </w:rPr>
        <w:t>,</w:t>
      </w:r>
      <w:r w:rsidR="00AC6C22" w:rsidRPr="007D3B3D">
        <w:rPr>
          <w:color w:val="auto"/>
          <w:lang w:val="kl-GL"/>
        </w:rPr>
        <w:t xml:space="preserve"> </w:t>
      </w:r>
      <w:r w:rsidR="00853AD5" w:rsidRPr="007D3B3D">
        <w:rPr>
          <w:color w:val="auto"/>
          <w:lang w:val="kl-GL"/>
        </w:rPr>
        <w:t>pitsaassusaallu nassuiaatigineqassapput</w:t>
      </w:r>
      <w:r w:rsidR="001F1D79" w:rsidRPr="007D3B3D">
        <w:rPr>
          <w:color w:val="auto"/>
          <w:lang w:val="kl-GL"/>
        </w:rPr>
        <w:t xml:space="preserve">, matumani nioqqutissat </w:t>
      </w:r>
      <w:r w:rsidR="0041361F" w:rsidRPr="007D3B3D">
        <w:rPr>
          <w:color w:val="auto"/>
          <w:lang w:val="kl-GL"/>
        </w:rPr>
        <w:t>iluaqutissatut imaluunniit suliffeqarfinn</w:t>
      </w:r>
      <w:r w:rsidR="00DF627E" w:rsidRPr="007D3B3D">
        <w:rPr>
          <w:color w:val="auto"/>
          <w:lang w:val="kl-GL"/>
        </w:rPr>
        <w:t>i</w:t>
      </w:r>
      <w:r w:rsidR="0041361F" w:rsidRPr="007D3B3D">
        <w:rPr>
          <w:color w:val="auto"/>
          <w:lang w:val="kl-GL"/>
        </w:rPr>
        <w:t xml:space="preserve"> siunertanut, assersuutigalugu nunalerinermi</w:t>
      </w:r>
      <w:r w:rsidR="00DF627E" w:rsidRPr="007D3B3D">
        <w:rPr>
          <w:color w:val="auto"/>
          <w:lang w:val="kl-GL"/>
        </w:rPr>
        <w:t xml:space="preserve"> atorneqassanersut ilanngullugu.</w:t>
      </w:r>
      <w:r w:rsidR="006C3A5F" w:rsidRPr="007D3B3D">
        <w:rPr>
          <w:color w:val="auto"/>
          <w:lang w:val="kl-GL"/>
        </w:rPr>
        <w:t xml:space="preserve"> </w:t>
      </w:r>
      <w:r w:rsidR="00A613F8" w:rsidRPr="007D3B3D">
        <w:rPr>
          <w:color w:val="auto"/>
          <w:lang w:val="kl-GL"/>
        </w:rPr>
        <w:t xml:space="preserve"> </w:t>
      </w:r>
    </w:p>
    <w:p w14:paraId="6753559E" w14:textId="77777777" w:rsidR="006B7FCB" w:rsidRPr="007D3B3D" w:rsidRDefault="006B7FCB" w:rsidP="005F7409">
      <w:pPr>
        <w:rPr>
          <w:color w:val="auto"/>
          <w:lang w:val="kl-GL"/>
        </w:rPr>
      </w:pPr>
    </w:p>
    <w:p w14:paraId="3A6E66E1" w14:textId="05C166BB" w:rsidR="00D66483" w:rsidRPr="007D3B3D" w:rsidRDefault="00DF627E" w:rsidP="005F7409">
      <w:pPr>
        <w:rPr>
          <w:color w:val="auto"/>
          <w:lang w:val="kl-GL"/>
        </w:rPr>
      </w:pPr>
      <w:r w:rsidRPr="007D3B3D">
        <w:rPr>
          <w:color w:val="auto"/>
          <w:lang w:val="kl-GL"/>
        </w:rPr>
        <w:t xml:space="preserve">Taassumap saniatigut </w:t>
      </w:r>
      <w:r w:rsidR="00287012" w:rsidRPr="007D3B3D">
        <w:rPr>
          <w:color w:val="auto"/>
          <w:lang w:val="kl-GL"/>
        </w:rPr>
        <w:t xml:space="preserve">pitsaassutsip attatiinnarneqarnissaanut suleriaatsit imaluunniit malittarisassat suut </w:t>
      </w:r>
      <w:r w:rsidR="00EA15DC" w:rsidRPr="007D3B3D">
        <w:rPr>
          <w:color w:val="auto"/>
          <w:lang w:val="kl-GL"/>
        </w:rPr>
        <w:t xml:space="preserve">atorneqassanersut </w:t>
      </w:r>
      <w:r w:rsidRPr="007D3B3D">
        <w:rPr>
          <w:color w:val="auto"/>
          <w:lang w:val="kl-GL"/>
        </w:rPr>
        <w:t>nassuiaatigineqassaaq</w:t>
      </w:r>
      <w:r w:rsidR="00EA15DC" w:rsidRPr="007D3B3D">
        <w:rPr>
          <w:color w:val="auto"/>
          <w:lang w:val="kl-GL"/>
        </w:rPr>
        <w:t xml:space="preserve">. Uani </w:t>
      </w:r>
      <w:r w:rsidR="00DC0EA6" w:rsidRPr="007D3B3D">
        <w:rPr>
          <w:color w:val="auto"/>
          <w:lang w:val="kl-GL"/>
        </w:rPr>
        <w:t xml:space="preserve">nioqqutissiarineqartut malittarisassanik pingaarutilinnik </w:t>
      </w:r>
      <w:r w:rsidR="00AC1EEF" w:rsidRPr="007D3B3D">
        <w:rPr>
          <w:color w:val="auto"/>
          <w:lang w:val="kl-GL"/>
        </w:rPr>
        <w:t>naammassinnin</w:t>
      </w:r>
      <w:r w:rsidR="00890DF9" w:rsidRPr="007D3B3D">
        <w:rPr>
          <w:color w:val="auto"/>
          <w:lang w:val="kl-GL"/>
        </w:rPr>
        <w:t>nissaa</w:t>
      </w:r>
      <w:r w:rsidR="00BA0B2A" w:rsidRPr="007D3B3D">
        <w:rPr>
          <w:color w:val="auto"/>
          <w:lang w:val="kl-GL"/>
        </w:rPr>
        <w:t>sa</w:t>
      </w:r>
      <w:r w:rsidR="00AC1EEF" w:rsidRPr="007D3B3D">
        <w:rPr>
          <w:color w:val="auto"/>
          <w:lang w:val="kl-GL"/>
        </w:rPr>
        <w:t xml:space="preserve"> qulakkeerneqarnissaanut </w:t>
      </w:r>
      <w:r w:rsidR="00AC1EEF" w:rsidRPr="007D3B3D">
        <w:rPr>
          <w:color w:val="auto"/>
          <w:lang w:val="kl-GL"/>
        </w:rPr>
        <w:lastRenderedPageBreak/>
        <w:t xml:space="preserve">pingaaruteqarsinnaasut </w:t>
      </w:r>
      <w:r w:rsidR="00711BF4" w:rsidRPr="007D3B3D">
        <w:rPr>
          <w:color w:val="auto"/>
          <w:lang w:val="kl-GL"/>
        </w:rPr>
        <w:t xml:space="preserve">ilaatigut </w:t>
      </w:r>
      <w:r w:rsidR="00EA15DC" w:rsidRPr="007D3B3D">
        <w:rPr>
          <w:color w:val="auto"/>
          <w:lang w:val="kl-GL"/>
        </w:rPr>
        <w:t>pitsaassutsimik nakkutillii</w:t>
      </w:r>
      <w:r w:rsidR="00711BF4" w:rsidRPr="007D3B3D">
        <w:rPr>
          <w:color w:val="auto"/>
          <w:lang w:val="kl-GL"/>
        </w:rPr>
        <w:t>ner</w:t>
      </w:r>
      <w:r w:rsidR="00890DF9" w:rsidRPr="007D3B3D">
        <w:rPr>
          <w:color w:val="auto"/>
          <w:lang w:val="kl-GL"/>
        </w:rPr>
        <w:t>it</w:t>
      </w:r>
      <w:r w:rsidR="00711BF4" w:rsidRPr="007D3B3D">
        <w:rPr>
          <w:color w:val="auto"/>
          <w:lang w:val="kl-GL"/>
        </w:rPr>
        <w:t xml:space="preserve"> imaluunniit uppernarsaaner</w:t>
      </w:r>
      <w:r w:rsidR="00890DF9" w:rsidRPr="007D3B3D">
        <w:rPr>
          <w:color w:val="auto"/>
          <w:lang w:val="kl-GL"/>
        </w:rPr>
        <w:t>it ilaatinneqarsinnaapput</w:t>
      </w:r>
      <w:r w:rsidR="006B7FCB" w:rsidRPr="007D3B3D">
        <w:rPr>
          <w:color w:val="auto"/>
          <w:lang w:val="kl-GL"/>
        </w:rPr>
        <w:t>.</w:t>
      </w:r>
    </w:p>
    <w:p w14:paraId="301893C4" w14:textId="77777777" w:rsidR="006B7FCB" w:rsidRPr="007D3B3D" w:rsidRDefault="006B7FCB" w:rsidP="005F7409">
      <w:pPr>
        <w:rPr>
          <w:color w:val="auto"/>
          <w:lang w:val="kl-GL"/>
        </w:rPr>
      </w:pPr>
    </w:p>
    <w:p w14:paraId="5293B8D5" w14:textId="65F5D30C" w:rsidR="006B7FCB" w:rsidRPr="007D3B3D" w:rsidRDefault="00DE1DAC" w:rsidP="005F7409">
      <w:pPr>
        <w:rPr>
          <w:color w:val="auto"/>
          <w:lang w:val="kl-GL"/>
        </w:rPr>
      </w:pPr>
      <w:r w:rsidRPr="007D3B3D">
        <w:rPr>
          <w:color w:val="auto"/>
          <w:lang w:val="kl-GL"/>
        </w:rPr>
        <w:t>N</w:t>
      </w:r>
      <w:r w:rsidR="006B7FCB" w:rsidRPr="007D3B3D">
        <w:rPr>
          <w:color w:val="auto"/>
          <w:lang w:val="kl-GL"/>
        </w:rPr>
        <w:t xml:space="preserve">r. </w:t>
      </w:r>
      <w:r w:rsidR="007A0FCA">
        <w:rPr>
          <w:color w:val="auto"/>
          <w:lang w:val="kl-GL"/>
        </w:rPr>
        <w:t>3</w:t>
      </w:r>
    </w:p>
    <w:p w14:paraId="69B9397E" w14:textId="14D163D2" w:rsidR="00B7183F" w:rsidRPr="007D3B3D" w:rsidRDefault="00A8624D" w:rsidP="005F7409">
      <w:pPr>
        <w:rPr>
          <w:color w:val="auto"/>
          <w:lang w:val="kl-GL"/>
        </w:rPr>
      </w:pPr>
      <w:r w:rsidRPr="007D3B3D">
        <w:rPr>
          <w:color w:val="auto"/>
          <w:lang w:val="kl-GL"/>
        </w:rPr>
        <w:t xml:space="preserve">Sermeq, imerlu </w:t>
      </w:r>
      <w:r w:rsidR="00C54492" w:rsidRPr="007D3B3D">
        <w:rPr>
          <w:color w:val="auto"/>
          <w:lang w:val="kl-GL"/>
        </w:rPr>
        <w:t xml:space="preserve">naatsorsuutigisamik </w:t>
      </w:r>
      <w:r w:rsidRPr="007D3B3D">
        <w:rPr>
          <w:color w:val="auto"/>
          <w:lang w:val="kl-GL"/>
        </w:rPr>
        <w:t xml:space="preserve">qanoq annertutigisoq atorniarneqarnersoq </w:t>
      </w:r>
      <w:r w:rsidR="00CE7E29" w:rsidRPr="007D3B3D">
        <w:rPr>
          <w:color w:val="auto"/>
          <w:lang w:val="kl-GL"/>
        </w:rPr>
        <w:t xml:space="preserve">suliniutitut </w:t>
      </w:r>
      <w:r w:rsidRPr="007D3B3D">
        <w:rPr>
          <w:color w:val="auto"/>
          <w:lang w:val="kl-GL"/>
        </w:rPr>
        <w:t>pilersaar</w:t>
      </w:r>
      <w:r w:rsidR="00CE7E29" w:rsidRPr="007D3B3D">
        <w:rPr>
          <w:color w:val="auto"/>
          <w:lang w:val="kl-GL"/>
        </w:rPr>
        <w:t>u</w:t>
      </w:r>
      <w:r w:rsidR="00736F00" w:rsidRPr="007D3B3D">
        <w:rPr>
          <w:color w:val="auto"/>
          <w:lang w:val="kl-GL"/>
        </w:rPr>
        <w:t>mmi allassimassaaq.</w:t>
      </w:r>
      <w:r w:rsidR="00C54492" w:rsidRPr="007D3B3D">
        <w:rPr>
          <w:color w:val="auto"/>
          <w:lang w:val="kl-GL"/>
        </w:rPr>
        <w:t xml:space="preserve"> </w:t>
      </w:r>
      <w:r w:rsidR="0070257D" w:rsidRPr="007D3B3D">
        <w:rPr>
          <w:color w:val="auto"/>
          <w:lang w:val="kl-GL"/>
        </w:rPr>
        <w:t>Annertussusis</w:t>
      </w:r>
      <w:r w:rsidR="00C06ED5" w:rsidRPr="007D3B3D">
        <w:rPr>
          <w:color w:val="auto"/>
          <w:lang w:val="kl-GL"/>
        </w:rPr>
        <w:t>sat pillugit kisitsisitigut paasissutissat</w:t>
      </w:r>
      <w:r w:rsidR="00DF35E1" w:rsidRPr="007D3B3D">
        <w:rPr>
          <w:color w:val="auto"/>
          <w:lang w:val="kl-GL"/>
        </w:rPr>
        <w:t xml:space="preserve"> eqqortut</w:t>
      </w:r>
      <w:r w:rsidR="00C06ED5" w:rsidRPr="007D3B3D">
        <w:rPr>
          <w:color w:val="auto"/>
          <w:lang w:val="kl-GL"/>
        </w:rPr>
        <w:t xml:space="preserve">, soorlu </w:t>
      </w:r>
      <w:r w:rsidR="00FB6831" w:rsidRPr="007D3B3D">
        <w:rPr>
          <w:color w:val="auto"/>
          <w:lang w:val="kl-GL"/>
        </w:rPr>
        <w:t xml:space="preserve">assersuutigalugu qaammammut imaluunniit ukiumut naatsorsuutigisamik </w:t>
      </w:r>
      <w:r w:rsidR="00DF1141" w:rsidRPr="007D3B3D">
        <w:rPr>
          <w:color w:val="auto"/>
          <w:lang w:val="kl-GL"/>
        </w:rPr>
        <w:t>pissarsiassat</w:t>
      </w:r>
      <w:r w:rsidR="006A2C33" w:rsidRPr="007D3B3D">
        <w:rPr>
          <w:color w:val="auto"/>
          <w:lang w:val="kl-GL"/>
        </w:rPr>
        <w:t xml:space="preserve"> literinngorlugi</w:t>
      </w:r>
      <w:r w:rsidR="00FB6831" w:rsidRPr="007D3B3D">
        <w:rPr>
          <w:color w:val="auto"/>
          <w:lang w:val="kl-GL"/>
        </w:rPr>
        <w:t>t</w:t>
      </w:r>
      <w:r w:rsidR="00110B52">
        <w:rPr>
          <w:color w:val="auto"/>
          <w:lang w:val="kl-GL"/>
        </w:rPr>
        <w:t xml:space="preserve"> </w:t>
      </w:r>
      <w:r w:rsidR="00FB6831" w:rsidRPr="007D3B3D">
        <w:rPr>
          <w:color w:val="auto"/>
          <w:lang w:val="kl-GL"/>
        </w:rPr>
        <w:t xml:space="preserve">imaluunniit </w:t>
      </w:r>
      <w:r w:rsidR="00110B52">
        <w:rPr>
          <w:color w:val="auto"/>
          <w:lang w:val="kl-GL"/>
        </w:rPr>
        <w:t>kiilunngorlugit</w:t>
      </w:r>
      <w:r w:rsidR="00FB6831" w:rsidRPr="007D3B3D">
        <w:rPr>
          <w:color w:val="auto"/>
          <w:lang w:val="kl-GL"/>
        </w:rPr>
        <w:t xml:space="preserve"> </w:t>
      </w:r>
      <w:r w:rsidR="0070257D" w:rsidRPr="007D3B3D">
        <w:rPr>
          <w:color w:val="auto"/>
          <w:lang w:val="kl-GL"/>
        </w:rPr>
        <w:t>p</w:t>
      </w:r>
      <w:r w:rsidR="00C54492" w:rsidRPr="007D3B3D">
        <w:rPr>
          <w:color w:val="auto"/>
          <w:lang w:val="kl-GL"/>
        </w:rPr>
        <w:t xml:space="preserve">aasissutissat </w:t>
      </w:r>
      <w:r w:rsidR="00FB6831" w:rsidRPr="007D3B3D">
        <w:rPr>
          <w:color w:val="auto"/>
          <w:lang w:val="kl-GL"/>
        </w:rPr>
        <w:t xml:space="preserve">kiisalu </w:t>
      </w:r>
      <w:r w:rsidR="00DF35E1" w:rsidRPr="007D3B3D">
        <w:rPr>
          <w:color w:val="auto"/>
          <w:lang w:val="kl-GL"/>
        </w:rPr>
        <w:t>kisitsisit taakkua qanoq naatsorsorneqarsimanerinut</w:t>
      </w:r>
      <w:r w:rsidR="005F6219">
        <w:rPr>
          <w:color w:val="auto"/>
          <w:lang w:val="kl-GL"/>
        </w:rPr>
        <w:t>, paasissutissat</w:t>
      </w:r>
      <w:r w:rsidR="00DF35E1" w:rsidRPr="007D3B3D">
        <w:rPr>
          <w:color w:val="auto"/>
          <w:lang w:val="kl-GL"/>
        </w:rPr>
        <w:t xml:space="preserve"> nassuiaat</w:t>
      </w:r>
      <w:r w:rsidR="005F6219">
        <w:rPr>
          <w:color w:val="auto"/>
          <w:lang w:val="kl-GL"/>
        </w:rPr>
        <w:t>eqassapput</w:t>
      </w:r>
      <w:r w:rsidR="00DC5358" w:rsidRPr="007D3B3D">
        <w:rPr>
          <w:color w:val="auto"/>
          <w:lang w:val="kl-GL"/>
        </w:rPr>
        <w:t xml:space="preserve">. </w:t>
      </w:r>
    </w:p>
    <w:p w14:paraId="776840BE" w14:textId="77777777" w:rsidR="00B7183F" w:rsidRPr="007D3B3D" w:rsidRDefault="00B7183F" w:rsidP="005F7409">
      <w:pPr>
        <w:rPr>
          <w:color w:val="auto"/>
          <w:lang w:val="kl-GL"/>
        </w:rPr>
      </w:pPr>
    </w:p>
    <w:p w14:paraId="6B68BFCC" w14:textId="3FEF374C" w:rsidR="008364ED" w:rsidRPr="007D3B3D" w:rsidRDefault="00DE1DAC" w:rsidP="005F7409">
      <w:pPr>
        <w:rPr>
          <w:color w:val="auto"/>
          <w:lang w:val="kl-GL"/>
        </w:rPr>
      </w:pPr>
      <w:r w:rsidRPr="007D3B3D">
        <w:rPr>
          <w:color w:val="auto"/>
          <w:lang w:val="kl-GL"/>
        </w:rPr>
        <w:t>N</w:t>
      </w:r>
      <w:r w:rsidR="008364ED" w:rsidRPr="007D3B3D">
        <w:rPr>
          <w:color w:val="auto"/>
          <w:lang w:val="kl-GL"/>
        </w:rPr>
        <w:t xml:space="preserve">r. </w:t>
      </w:r>
      <w:r w:rsidR="00E86574">
        <w:rPr>
          <w:color w:val="auto"/>
          <w:lang w:val="kl-GL"/>
        </w:rPr>
        <w:t>4</w:t>
      </w:r>
    </w:p>
    <w:p w14:paraId="5963881F" w14:textId="0EDDE77C" w:rsidR="00141042" w:rsidRPr="007D3B3D" w:rsidRDefault="00141042" w:rsidP="005F7409">
      <w:pPr>
        <w:rPr>
          <w:color w:val="auto"/>
          <w:lang w:val="kl-GL"/>
        </w:rPr>
      </w:pPr>
      <w:r w:rsidRPr="007D3B3D">
        <w:rPr>
          <w:color w:val="auto"/>
          <w:lang w:val="kl-GL"/>
        </w:rPr>
        <w:t xml:space="preserve">Suliniutitut pilersaarut </w:t>
      </w:r>
      <w:r w:rsidR="00881A5C" w:rsidRPr="007D3B3D">
        <w:rPr>
          <w:color w:val="auto"/>
          <w:lang w:val="kl-GL"/>
        </w:rPr>
        <w:t>a</w:t>
      </w:r>
      <w:r w:rsidR="00C72340" w:rsidRPr="007D3B3D">
        <w:rPr>
          <w:color w:val="auto"/>
          <w:lang w:val="kl-GL"/>
        </w:rPr>
        <w:t>ningaasalersuinissamik pilersaarutitaqassaaq, aningaasatigullu angusassatut naatsorsuutigi</w:t>
      </w:r>
      <w:r w:rsidR="00F04560" w:rsidRPr="007D3B3D">
        <w:rPr>
          <w:color w:val="auto"/>
          <w:lang w:val="kl-GL"/>
        </w:rPr>
        <w:t xml:space="preserve">sat </w:t>
      </w:r>
      <w:r w:rsidR="00C72340" w:rsidRPr="007D3B3D">
        <w:rPr>
          <w:color w:val="auto"/>
          <w:lang w:val="kl-GL"/>
        </w:rPr>
        <w:t>pillugit nassuiaatitaqassalluni</w:t>
      </w:r>
      <w:r w:rsidR="00F04560" w:rsidRPr="007D3B3D">
        <w:rPr>
          <w:color w:val="auto"/>
          <w:lang w:val="kl-GL"/>
        </w:rPr>
        <w:t>. Tassani isertitassatut naatsorsuutigisat</w:t>
      </w:r>
      <w:r w:rsidR="00621FCD" w:rsidRPr="007D3B3D">
        <w:rPr>
          <w:color w:val="auto"/>
          <w:lang w:val="kl-GL"/>
        </w:rPr>
        <w:t xml:space="preserve"> takussutissartaa </w:t>
      </w:r>
      <w:r w:rsidR="00226A64" w:rsidRPr="007D3B3D">
        <w:rPr>
          <w:color w:val="auto"/>
          <w:lang w:val="kl-GL"/>
        </w:rPr>
        <w:t xml:space="preserve">ilaatinneqassaaq, soorluttaaq </w:t>
      </w:r>
      <w:r w:rsidR="00621FCD" w:rsidRPr="007D3B3D">
        <w:rPr>
          <w:color w:val="auto"/>
          <w:lang w:val="kl-GL"/>
        </w:rPr>
        <w:t>suliniuti</w:t>
      </w:r>
      <w:r w:rsidR="00226A64" w:rsidRPr="007D3B3D">
        <w:rPr>
          <w:color w:val="auto"/>
          <w:lang w:val="kl-GL"/>
        </w:rPr>
        <w:t>p</w:t>
      </w:r>
      <w:r w:rsidR="00621FCD" w:rsidRPr="007D3B3D">
        <w:rPr>
          <w:color w:val="auto"/>
          <w:lang w:val="kl-GL"/>
        </w:rPr>
        <w:t xml:space="preserve"> aallartisarneqarnera, ingerlanneqarner</w:t>
      </w:r>
      <w:r w:rsidR="009B6196" w:rsidRPr="007D3B3D">
        <w:rPr>
          <w:color w:val="auto"/>
          <w:lang w:val="kl-GL"/>
        </w:rPr>
        <w:t>alu qanoq aningaasalersorneqa</w:t>
      </w:r>
      <w:r w:rsidR="00395740" w:rsidRPr="007D3B3D">
        <w:rPr>
          <w:color w:val="auto"/>
          <w:lang w:val="kl-GL"/>
        </w:rPr>
        <w:t>rnissaat pillugu nassuiaammik ilaqassasoq</w:t>
      </w:r>
      <w:r w:rsidR="009B6196" w:rsidRPr="007D3B3D">
        <w:rPr>
          <w:color w:val="auto"/>
          <w:lang w:val="kl-GL"/>
        </w:rPr>
        <w:t>.</w:t>
      </w:r>
    </w:p>
    <w:p w14:paraId="106234B9" w14:textId="19D3FE98" w:rsidR="00B13A7C" w:rsidRPr="007D3B3D" w:rsidRDefault="00DB5544" w:rsidP="005F7409">
      <w:pPr>
        <w:rPr>
          <w:color w:val="auto"/>
          <w:lang w:val="kl-GL"/>
        </w:rPr>
      </w:pPr>
      <w:r w:rsidRPr="007D3B3D">
        <w:rPr>
          <w:color w:val="auto"/>
          <w:lang w:val="kl-GL"/>
        </w:rPr>
        <w:t>A</w:t>
      </w:r>
      <w:r w:rsidR="00395740" w:rsidRPr="007D3B3D">
        <w:rPr>
          <w:color w:val="auto"/>
          <w:lang w:val="kl-GL"/>
        </w:rPr>
        <w:t>ssersuutigal</w:t>
      </w:r>
      <w:r w:rsidRPr="007D3B3D">
        <w:rPr>
          <w:color w:val="auto"/>
          <w:lang w:val="kl-GL"/>
        </w:rPr>
        <w:t>ugu nammineq aningaasaatitig</w:t>
      </w:r>
      <w:r w:rsidR="00CA07B1" w:rsidRPr="007D3B3D">
        <w:rPr>
          <w:color w:val="auto"/>
          <w:lang w:val="kl-GL"/>
        </w:rPr>
        <w:t>u</w:t>
      </w:r>
      <w:r w:rsidRPr="007D3B3D">
        <w:rPr>
          <w:color w:val="auto"/>
          <w:lang w:val="kl-GL"/>
        </w:rPr>
        <w:t>t, allat aningaasaliinerisigut imaluunnii</w:t>
      </w:r>
      <w:r w:rsidR="00CA07B1" w:rsidRPr="007D3B3D">
        <w:rPr>
          <w:color w:val="auto"/>
          <w:lang w:val="kl-GL"/>
        </w:rPr>
        <w:t xml:space="preserve">t allatigut </w:t>
      </w:r>
      <w:r w:rsidRPr="007D3B3D">
        <w:rPr>
          <w:color w:val="auto"/>
          <w:lang w:val="kl-GL"/>
        </w:rPr>
        <w:t>aningaasalersuineq pissanersoq</w:t>
      </w:r>
      <w:r w:rsidR="00FE6E08" w:rsidRPr="007D3B3D">
        <w:rPr>
          <w:color w:val="auto"/>
          <w:lang w:val="kl-GL"/>
        </w:rPr>
        <w:t xml:space="preserve">, </w:t>
      </w:r>
      <w:r w:rsidR="007778C8" w:rsidRPr="007D3B3D">
        <w:rPr>
          <w:color w:val="auto"/>
          <w:lang w:val="kl-GL"/>
        </w:rPr>
        <w:t xml:space="preserve">imm. 1-ilu naapertorlugu piffissaliussami taaneqarlutik immikkoortuni assigiinngitsuni aningaasat ataavartumik qanoq atorneqassanersut </w:t>
      </w:r>
      <w:r w:rsidR="00D31454" w:rsidRPr="007D3B3D">
        <w:rPr>
          <w:color w:val="auto"/>
          <w:lang w:val="kl-GL"/>
        </w:rPr>
        <w:t xml:space="preserve">aamma </w:t>
      </w:r>
      <w:r w:rsidRPr="007D3B3D">
        <w:rPr>
          <w:color w:val="auto"/>
          <w:lang w:val="kl-GL"/>
        </w:rPr>
        <w:t>allassimassaa</w:t>
      </w:r>
      <w:r w:rsidR="00D31454" w:rsidRPr="007D3B3D">
        <w:rPr>
          <w:color w:val="auto"/>
          <w:lang w:val="kl-GL"/>
        </w:rPr>
        <w:t>q.</w:t>
      </w:r>
    </w:p>
    <w:p w14:paraId="1BC82EC2" w14:textId="77777777" w:rsidR="00877A6D" w:rsidRPr="007D3B3D" w:rsidRDefault="00877A6D" w:rsidP="005F7409">
      <w:pPr>
        <w:rPr>
          <w:color w:val="auto"/>
          <w:lang w:val="kl-GL"/>
        </w:rPr>
      </w:pPr>
    </w:p>
    <w:p w14:paraId="5FBCAA4E" w14:textId="60BA7F86" w:rsidR="00FF4A7D" w:rsidRPr="007D3B3D" w:rsidRDefault="00E67BC6" w:rsidP="005F7409">
      <w:pPr>
        <w:rPr>
          <w:color w:val="auto"/>
          <w:lang w:val="kl-GL"/>
        </w:rPr>
      </w:pPr>
      <w:r w:rsidRPr="007D3B3D">
        <w:rPr>
          <w:color w:val="auto"/>
          <w:lang w:val="kl-GL"/>
        </w:rPr>
        <w:t>Suliniut aningaasatigut ingerlanneqarsinnaaneranik qinnuteqartup qularnaru</w:t>
      </w:r>
      <w:r w:rsidR="00FD7A8C" w:rsidRPr="007D3B3D">
        <w:rPr>
          <w:color w:val="auto"/>
          <w:lang w:val="kl-GL"/>
        </w:rPr>
        <w:t>nnaarsitsinissaanik piumasaqa</w:t>
      </w:r>
      <w:r w:rsidR="00877086" w:rsidRPr="007D3B3D">
        <w:rPr>
          <w:color w:val="auto"/>
          <w:lang w:val="kl-GL"/>
        </w:rPr>
        <w:t>rtumut</w:t>
      </w:r>
      <w:r w:rsidR="00FD7A8C" w:rsidRPr="007D3B3D">
        <w:rPr>
          <w:color w:val="auto"/>
          <w:lang w:val="kl-GL"/>
        </w:rPr>
        <w:t xml:space="preserve"> </w:t>
      </w:r>
      <w:r w:rsidR="00D31454" w:rsidRPr="007D3B3D">
        <w:rPr>
          <w:color w:val="auto"/>
          <w:lang w:val="kl-GL"/>
        </w:rPr>
        <w:t>§ 15</w:t>
      </w:r>
      <w:r w:rsidR="00877086" w:rsidRPr="007D3B3D">
        <w:rPr>
          <w:color w:val="auto"/>
          <w:lang w:val="kl-GL"/>
        </w:rPr>
        <w:t>-imut, aalajangersagaq atasutut isigineqassaaq</w:t>
      </w:r>
      <w:r w:rsidR="00877A6D" w:rsidRPr="007D3B3D">
        <w:rPr>
          <w:color w:val="auto"/>
          <w:lang w:val="kl-GL"/>
        </w:rPr>
        <w:t>.</w:t>
      </w:r>
      <w:r w:rsidR="00877086" w:rsidRPr="007D3B3D">
        <w:rPr>
          <w:color w:val="auto"/>
          <w:lang w:val="kl-GL"/>
        </w:rPr>
        <w:t xml:space="preserve"> Ta</w:t>
      </w:r>
      <w:r w:rsidR="00E208DE" w:rsidRPr="007D3B3D">
        <w:rPr>
          <w:color w:val="auto"/>
          <w:lang w:val="kl-GL"/>
        </w:rPr>
        <w:t>assumap</w:t>
      </w:r>
      <w:r w:rsidR="00877086" w:rsidRPr="007D3B3D">
        <w:rPr>
          <w:color w:val="auto"/>
          <w:lang w:val="kl-GL"/>
        </w:rPr>
        <w:t xml:space="preserve"> </w:t>
      </w:r>
      <w:r w:rsidR="00355BAB" w:rsidRPr="007D3B3D">
        <w:rPr>
          <w:color w:val="auto"/>
          <w:lang w:val="kl-GL"/>
        </w:rPr>
        <w:t>ersarinnerusumik misissornissaanut</w:t>
      </w:r>
      <w:r w:rsidR="003727C7" w:rsidRPr="007D3B3D">
        <w:rPr>
          <w:color w:val="auto"/>
          <w:lang w:val="kl-GL"/>
        </w:rPr>
        <w:t xml:space="preserve"> tassunga </w:t>
      </w:r>
      <w:r w:rsidR="00BB523B">
        <w:rPr>
          <w:color w:val="auto"/>
          <w:lang w:val="kl-GL"/>
        </w:rPr>
        <w:t>nassuiaatit</w:t>
      </w:r>
      <w:r w:rsidR="00BB523B" w:rsidRPr="007D3B3D">
        <w:rPr>
          <w:color w:val="auto"/>
          <w:lang w:val="kl-GL"/>
        </w:rPr>
        <w:t xml:space="preserve"> </w:t>
      </w:r>
      <w:r w:rsidR="003727C7" w:rsidRPr="007D3B3D">
        <w:rPr>
          <w:color w:val="auto"/>
          <w:lang w:val="kl-GL"/>
        </w:rPr>
        <w:t>innersuussutigineqarput</w:t>
      </w:r>
      <w:r w:rsidR="00877A6D" w:rsidRPr="007D3B3D">
        <w:rPr>
          <w:color w:val="auto"/>
          <w:lang w:val="kl-GL"/>
        </w:rPr>
        <w:t>.</w:t>
      </w:r>
    </w:p>
    <w:p w14:paraId="1EACEC11" w14:textId="77777777" w:rsidR="00B13A7C" w:rsidRPr="007D3B3D" w:rsidRDefault="00B13A7C" w:rsidP="005F7409">
      <w:pPr>
        <w:rPr>
          <w:color w:val="auto"/>
          <w:lang w:val="kl-GL"/>
        </w:rPr>
      </w:pPr>
    </w:p>
    <w:p w14:paraId="0A0A84D0" w14:textId="57292770" w:rsidR="00B13A7C" w:rsidRPr="007D3B3D" w:rsidRDefault="00DE1DAC" w:rsidP="005F7409">
      <w:pPr>
        <w:rPr>
          <w:color w:val="auto"/>
          <w:lang w:val="kl-GL"/>
        </w:rPr>
      </w:pPr>
      <w:r w:rsidRPr="007D3B3D">
        <w:rPr>
          <w:color w:val="auto"/>
          <w:lang w:val="kl-GL"/>
        </w:rPr>
        <w:t>N</w:t>
      </w:r>
      <w:r w:rsidR="00B13A7C" w:rsidRPr="007D3B3D">
        <w:rPr>
          <w:color w:val="auto"/>
          <w:lang w:val="kl-GL"/>
        </w:rPr>
        <w:t xml:space="preserve">r. </w:t>
      </w:r>
      <w:r w:rsidR="003F10B9">
        <w:rPr>
          <w:color w:val="auto"/>
          <w:lang w:val="kl-GL"/>
        </w:rPr>
        <w:t>5</w:t>
      </w:r>
    </w:p>
    <w:p w14:paraId="3D33C738" w14:textId="3A976DB3" w:rsidR="00B13A7C" w:rsidRPr="007D3B3D" w:rsidRDefault="003727C7" w:rsidP="005F7409">
      <w:pPr>
        <w:rPr>
          <w:color w:val="auto"/>
          <w:lang w:val="kl-GL"/>
        </w:rPr>
      </w:pPr>
      <w:r w:rsidRPr="007D3B3D">
        <w:rPr>
          <w:color w:val="auto"/>
          <w:lang w:val="kl-GL"/>
        </w:rPr>
        <w:t>Kalaallit Nunaanni</w:t>
      </w:r>
      <w:r w:rsidR="003135F2" w:rsidRPr="007D3B3D">
        <w:rPr>
          <w:color w:val="auto"/>
          <w:lang w:val="kl-GL"/>
        </w:rPr>
        <w:t xml:space="preserve"> aamma </w:t>
      </w:r>
      <w:r w:rsidRPr="007D3B3D">
        <w:rPr>
          <w:color w:val="auto"/>
          <w:lang w:val="kl-GL"/>
        </w:rPr>
        <w:t>avataani</w:t>
      </w:r>
      <w:r w:rsidR="003135F2" w:rsidRPr="007D3B3D">
        <w:rPr>
          <w:color w:val="auto"/>
          <w:lang w:val="kl-GL"/>
        </w:rPr>
        <w:t>t</w:t>
      </w:r>
      <w:r w:rsidRPr="007D3B3D">
        <w:rPr>
          <w:color w:val="auto"/>
          <w:lang w:val="kl-GL"/>
        </w:rPr>
        <w:t xml:space="preserve"> sulisunik, pilersuisunillu atuin</w:t>
      </w:r>
      <w:r w:rsidR="003135F2" w:rsidRPr="007D3B3D">
        <w:rPr>
          <w:color w:val="auto"/>
          <w:lang w:val="kl-GL"/>
        </w:rPr>
        <w:t>issaq pillugu s</w:t>
      </w:r>
      <w:r w:rsidRPr="007D3B3D">
        <w:rPr>
          <w:color w:val="auto"/>
          <w:lang w:val="kl-GL"/>
        </w:rPr>
        <w:t>uliniutitut pilersaaru</w:t>
      </w:r>
      <w:r w:rsidR="003135F2" w:rsidRPr="007D3B3D">
        <w:rPr>
          <w:color w:val="auto"/>
          <w:lang w:val="kl-GL"/>
        </w:rPr>
        <w:t>t</w:t>
      </w:r>
      <w:r w:rsidRPr="007D3B3D">
        <w:rPr>
          <w:color w:val="auto"/>
          <w:lang w:val="kl-GL"/>
        </w:rPr>
        <w:t xml:space="preserve"> nassuiaati</w:t>
      </w:r>
      <w:r w:rsidR="003135F2" w:rsidRPr="007D3B3D">
        <w:rPr>
          <w:color w:val="auto"/>
          <w:lang w:val="kl-GL"/>
        </w:rPr>
        <w:t>taqassaaq. Assersuutigalugu najukkami suliffeqarfinnik imaluunniit nunat tamalaat akor</w:t>
      </w:r>
      <w:r w:rsidR="006D12EB" w:rsidRPr="007D3B3D">
        <w:rPr>
          <w:color w:val="auto"/>
          <w:lang w:val="kl-GL"/>
        </w:rPr>
        <w:t>n</w:t>
      </w:r>
      <w:r w:rsidR="003135F2" w:rsidRPr="007D3B3D">
        <w:rPr>
          <w:color w:val="auto"/>
          <w:lang w:val="kl-GL"/>
        </w:rPr>
        <w:t>anni suleq</w:t>
      </w:r>
      <w:r w:rsidR="004B09F9" w:rsidRPr="007D3B3D">
        <w:rPr>
          <w:color w:val="auto"/>
          <w:lang w:val="kl-GL"/>
        </w:rPr>
        <w:t xml:space="preserve">atigisanut </w:t>
      </w:r>
      <w:r w:rsidR="003135F2" w:rsidRPr="007D3B3D">
        <w:rPr>
          <w:color w:val="auto"/>
          <w:lang w:val="kl-GL"/>
        </w:rPr>
        <w:t>suleqatigiinnissamik isumaqatigiissutit</w:t>
      </w:r>
      <w:r w:rsidR="004B09F9" w:rsidRPr="007D3B3D">
        <w:rPr>
          <w:color w:val="auto"/>
          <w:lang w:val="kl-GL"/>
        </w:rPr>
        <w:t>, piginnaasanillu sunik tapersiissanersut</w:t>
      </w:r>
      <w:r w:rsidR="003135F2" w:rsidRPr="007D3B3D">
        <w:rPr>
          <w:color w:val="auto"/>
          <w:lang w:val="kl-GL"/>
        </w:rPr>
        <w:t xml:space="preserve"> paasissutissiissutigineqarsinnaapput</w:t>
      </w:r>
      <w:r w:rsidR="000C4400" w:rsidRPr="007D3B3D">
        <w:rPr>
          <w:color w:val="auto"/>
          <w:lang w:val="kl-GL"/>
        </w:rPr>
        <w:t>.</w:t>
      </w:r>
    </w:p>
    <w:p w14:paraId="42ADA095" w14:textId="77777777" w:rsidR="005115D0" w:rsidRPr="007D3B3D" w:rsidRDefault="005115D0" w:rsidP="005F7409">
      <w:pPr>
        <w:rPr>
          <w:color w:val="auto"/>
          <w:lang w:val="kl-GL"/>
        </w:rPr>
      </w:pPr>
    </w:p>
    <w:p w14:paraId="1A59066A" w14:textId="60DAE2CE" w:rsidR="005115D0" w:rsidRPr="007D3B3D" w:rsidRDefault="00DE1DAC" w:rsidP="005F7409">
      <w:pPr>
        <w:rPr>
          <w:color w:val="auto"/>
          <w:lang w:val="kl-GL"/>
        </w:rPr>
      </w:pPr>
      <w:r w:rsidRPr="007D3B3D">
        <w:rPr>
          <w:color w:val="auto"/>
          <w:lang w:val="kl-GL"/>
        </w:rPr>
        <w:t>N</w:t>
      </w:r>
      <w:r w:rsidR="005115D0" w:rsidRPr="007D3B3D">
        <w:rPr>
          <w:color w:val="auto"/>
          <w:lang w:val="kl-GL"/>
        </w:rPr>
        <w:t xml:space="preserve">r. </w:t>
      </w:r>
      <w:r w:rsidR="003F10B9">
        <w:rPr>
          <w:color w:val="auto"/>
          <w:lang w:val="kl-GL"/>
        </w:rPr>
        <w:t>6</w:t>
      </w:r>
    </w:p>
    <w:p w14:paraId="3BBF372B" w14:textId="5E585107" w:rsidR="000A76E9" w:rsidRPr="007D3B3D" w:rsidRDefault="00D10AB3" w:rsidP="005F7409">
      <w:pPr>
        <w:rPr>
          <w:color w:val="auto"/>
          <w:lang w:val="kl-GL"/>
        </w:rPr>
      </w:pPr>
      <w:r w:rsidRPr="007D3B3D">
        <w:rPr>
          <w:color w:val="auto"/>
          <w:lang w:val="kl-GL"/>
        </w:rPr>
        <w:t xml:space="preserve">Akuersissutip uninnerani imaluunniit utertinnerani suliniut qanoq naammassineqassanersoq, suliniutissatut pilersaarummi nassuiaatigineqassaaq. </w:t>
      </w:r>
      <w:r w:rsidR="0090079C" w:rsidRPr="007D3B3D">
        <w:rPr>
          <w:color w:val="auto"/>
          <w:lang w:val="kl-GL"/>
        </w:rPr>
        <w:t>Torersaanissaq, ma</w:t>
      </w:r>
      <w:r w:rsidR="00FD574B" w:rsidRPr="007D3B3D">
        <w:rPr>
          <w:color w:val="auto"/>
          <w:lang w:val="kl-GL"/>
        </w:rPr>
        <w:t>tumani suleri</w:t>
      </w:r>
      <w:r w:rsidR="006D12EB" w:rsidRPr="007D3B3D">
        <w:rPr>
          <w:color w:val="auto"/>
          <w:lang w:val="kl-GL"/>
        </w:rPr>
        <w:t>a</w:t>
      </w:r>
      <w:r w:rsidR="00FD574B" w:rsidRPr="007D3B3D">
        <w:rPr>
          <w:color w:val="auto"/>
          <w:lang w:val="kl-GL"/>
        </w:rPr>
        <w:t>atsit malinneqartussat ilanngullugit, p</w:t>
      </w:r>
      <w:r w:rsidR="0090079C" w:rsidRPr="007D3B3D">
        <w:rPr>
          <w:color w:val="auto"/>
          <w:lang w:val="kl-GL"/>
        </w:rPr>
        <w:t xml:space="preserve">isinnaatitsissummik pigisaqartup </w:t>
      </w:r>
      <w:r w:rsidR="00FD574B" w:rsidRPr="007D3B3D">
        <w:rPr>
          <w:color w:val="auto"/>
          <w:lang w:val="kl-GL"/>
        </w:rPr>
        <w:t xml:space="preserve">qanoq </w:t>
      </w:r>
      <w:r w:rsidR="0090079C" w:rsidRPr="007D3B3D">
        <w:rPr>
          <w:color w:val="auto"/>
          <w:lang w:val="kl-GL"/>
        </w:rPr>
        <w:t>qulakkeerniarnera</w:t>
      </w:r>
      <w:r w:rsidR="00FD574B" w:rsidRPr="007D3B3D">
        <w:rPr>
          <w:color w:val="auto"/>
          <w:lang w:val="kl-GL"/>
        </w:rPr>
        <w:t>i</w:t>
      </w:r>
      <w:r w:rsidR="0090079C" w:rsidRPr="007D3B3D">
        <w:rPr>
          <w:color w:val="auto"/>
          <w:lang w:val="kl-GL"/>
        </w:rPr>
        <w:t xml:space="preserve"> e</w:t>
      </w:r>
      <w:r w:rsidRPr="007D3B3D">
        <w:rPr>
          <w:color w:val="auto"/>
          <w:lang w:val="kl-GL"/>
        </w:rPr>
        <w:t>rsarissumik allassimassaaq</w:t>
      </w:r>
      <w:r w:rsidR="000A76E9" w:rsidRPr="007D3B3D">
        <w:rPr>
          <w:color w:val="auto"/>
          <w:lang w:val="kl-GL"/>
        </w:rPr>
        <w:t>.</w:t>
      </w:r>
    </w:p>
    <w:p w14:paraId="6CAC66C7" w14:textId="77777777" w:rsidR="000A76E9" w:rsidRPr="007D3B3D" w:rsidRDefault="000A76E9" w:rsidP="005F7409">
      <w:pPr>
        <w:rPr>
          <w:color w:val="auto"/>
          <w:lang w:val="kl-GL"/>
        </w:rPr>
      </w:pPr>
    </w:p>
    <w:p w14:paraId="77079F10" w14:textId="207373DA" w:rsidR="007C3A71" w:rsidRPr="007D3B3D" w:rsidRDefault="00FD574B" w:rsidP="005F7409">
      <w:pPr>
        <w:rPr>
          <w:color w:val="auto"/>
          <w:lang w:val="kl-GL"/>
        </w:rPr>
      </w:pPr>
      <w:r w:rsidRPr="007D3B3D">
        <w:rPr>
          <w:color w:val="auto"/>
          <w:lang w:val="kl-GL"/>
        </w:rPr>
        <w:t>Suliniut sanaartornissamik</w:t>
      </w:r>
      <w:r w:rsidR="00A55F09" w:rsidRPr="007D3B3D">
        <w:rPr>
          <w:color w:val="auto"/>
          <w:lang w:val="kl-GL"/>
        </w:rPr>
        <w:t xml:space="preserve"> ilaqarpat, akuersissutip uninnerani taakkua qanoq peerneqassaners</w:t>
      </w:r>
      <w:r w:rsidR="006D12EB" w:rsidRPr="007D3B3D">
        <w:rPr>
          <w:color w:val="auto"/>
          <w:lang w:val="kl-GL"/>
        </w:rPr>
        <w:t>ut</w:t>
      </w:r>
      <w:r w:rsidR="00A55F09" w:rsidRPr="007D3B3D">
        <w:rPr>
          <w:color w:val="auto"/>
          <w:lang w:val="kl-GL"/>
        </w:rPr>
        <w:t xml:space="preserve"> imaluunniit aserfallatsaalineqassaners</w:t>
      </w:r>
      <w:r w:rsidR="006D12EB" w:rsidRPr="007D3B3D">
        <w:rPr>
          <w:color w:val="auto"/>
          <w:lang w:val="kl-GL"/>
        </w:rPr>
        <w:t>ut</w:t>
      </w:r>
      <w:r w:rsidR="00A55F09" w:rsidRPr="007D3B3D">
        <w:rPr>
          <w:color w:val="auto"/>
          <w:lang w:val="kl-GL"/>
        </w:rPr>
        <w:t xml:space="preserve"> allassimassaaq. </w:t>
      </w:r>
      <w:r w:rsidR="00AC36B6" w:rsidRPr="007D3B3D">
        <w:rPr>
          <w:color w:val="auto"/>
          <w:lang w:val="kl-GL"/>
        </w:rPr>
        <w:t>Sanaartukkat qanoq, qaqugukkullu piiarneqassanersut imaluunniit ingerlatassatut, aserfallatsaaliugassatul</w:t>
      </w:r>
      <w:r w:rsidR="00DF1141" w:rsidRPr="007D3B3D">
        <w:rPr>
          <w:color w:val="auto"/>
          <w:lang w:val="kl-GL"/>
        </w:rPr>
        <w:t>l</w:t>
      </w:r>
      <w:r w:rsidR="00AC36B6" w:rsidRPr="007D3B3D">
        <w:rPr>
          <w:color w:val="auto"/>
          <w:lang w:val="kl-GL"/>
        </w:rPr>
        <w:t xml:space="preserve">u </w:t>
      </w:r>
      <w:r w:rsidR="00053EF6" w:rsidRPr="007D3B3D">
        <w:rPr>
          <w:color w:val="auto"/>
          <w:lang w:val="kl-GL"/>
        </w:rPr>
        <w:t xml:space="preserve">tunniunneqassanersut </w:t>
      </w:r>
      <w:r w:rsidR="00AC36B6" w:rsidRPr="007D3B3D">
        <w:rPr>
          <w:color w:val="auto"/>
          <w:lang w:val="kl-GL"/>
        </w:rPr>
        <w:t>allassimassaaq</w:t>
      </w:r>
      <w:r w:rsidR="00484283" w:rsidRPr="007D3B3D">
        <w:rPr>
          <w:color w:val="auto"/>
          <w:lang w:val="kl-GL"/>
        </w:rPr>
        <w:t>.</w:t>
      </w:r>
    </w:p>
    <w:p w14:paraId="12681F0E" w14:textId="77777777" w:rsidR="00484283" w:rsidRPr="007D3B3D" w:rsidRDefault="00484283" w:rsidP="005F7409">
      <w:pPr>
        <w:rPr>
          <w:color w:val="auto"/>
          <w:lang w:val="kl-GL"/>
        </w:rPr>
      </w:pPr>
    </w:p>
    <w:p w14:paraId="68508792" w14:textId="0AF6DA37" w:rsidR="007A2555" w:rsidRPr="007D3B3D" w:rsidRDefault="00DB5544" w:rsidP="005F7409">
      <w:pPr>
        <w:rPr>
          <w:color w:val="auto"/>
          <w:lang w:val="kl-GL"/>
        </w:rPr>
      </w:pPr>
      <w:r w:rsidRPr="007D3B3D">
        <w:rPr>
          <w:color w:val="auto"/>
          <w:lang w:val="kl-GL"/>
        </w:rPr>
        <w:lastRenderedPageBreak/>
        <w:t xml:space="preserve">Tasssumap saniatigut </w:t>
      </w:r>
      <w:r w:rsidR="0088399D" w:rsidRPr="007D3B3D">
        <w:rPr>
          <w:color w:val="auto"/>
          <w:lang w:val="kl-GL"/>
        </w:rPr>
        <w:t>akuersissutip uninn</w:t>
      </w:r>
      <w:r w:rsidR="00053EF6" w:rsidRPr="007D3B3D">
        <w:rPr>
          <w:color w:val="auto"/>
          <w:lang w:val="kl-GL"/>
        </w:rPr>
        <w:t>e</w:t>
      </w:r>
      <w:r w:rsidR="0088399D" w:rsidRPr="007D3B3D">
        <w:rPr>
          <w:color w:val="auto"/>
          <w:lang w:val="kl-GL"/>
        </w:rPr>
        <w:t xml:space="preserve">rani </w:t>
      </w:r>
      <w:r w:rsidR="00053EF6" w:rsidRPr="007D3B3D">
        <w:rPr>
          <w:color w:val="auto"/>
          <w:lang w:val="kl-GL"/>
        </w:rPr>
        <w:t xml:space="preserve">naleqquttumik torersaanissaq </w:t>
      </w:r>
      <w:r w:rsidR="00E974D8" w:rsidRPr="007D3B3D">
        <w:rPr>
          <w:color w:val="auto"/>
          <w:lang w:val="kl-GL"/>
        </w:rPr>
        <w:t xml:space="preserve">imaluunniit aserfallatsaaliinissaq </w:t>
      </w:r>
      <w:r w:rsidR="0088399D" w:rsidRPr="007D3B3D">
        <w:rPr>
          <w:color w:val="auto"/>
          <w:lang w:val="kl-GL"/>
        </w:rPr>
        <w:t>aningaasatigut qanoq qulakkeerneqassanersoq allassimassaaq</w:t>
      </w:r>
      <w:r w:rsidR="00487215" w:rsidRPr="007D3B3D">
        <w:rPr>
          <w:color w:val="auto"/>
          <w:lang w:val="kl-GL"/>
        </w:rPr>
        <w:t>.</w:t>
      </w:r>
    </w:p>
    <w:p w14:paraId="3D3A2C43" w14:textId="77777777" w:rsidR="00487215" w:rsidRPr="007D3B3D" w:rsidRDefault="00487215" w:rsidP="005F7409">
      <w:pPr>
        <w:rPr>
          <w:color w:val="auto"/>
          <w:lang w:val="kl-GL"/>
        </w:rPr>
      </w:pPr>
    </w:p>
    <w:p w14:paraId="29FCDA11" w14:textId="483BE0FC" w:rsidR="007A2555" w:rsidRPr="007D3B3D" w:rsidRDefault="0088583F" w:rsidP="005F7409">
      <w:pPr>
        <w:rPr>
          <w:color w:val="auto"/>
          <w:lang w:val="kl-GL"/>
        </w:rPr>
      </w:pPr>
      <w:r w:rsidRPr="007D3B3D">
        <w:rPr>
          <w:color w:val="auto"/>
          <w:lang w:val="kl-GL"/>
        </w:rPr>
        <w:t>Iluarseeqqinnissamut aningaasartuutissanut qularnaveeqqusii</w:t>
      </w:r>
      <w:r w:rsidR="00506A02" w:rsidRPr="007D3B3D">
        <w:rPr>
          <w:color w:val="auto"/>
          <w:lang w:val="kl-GL"/>
        </w:rPr>
        <w:t xml:space="preserve">nissaq pillugu § </w:t>
      </w:r>
      <w:r w:rsidR="007A31D4" w:rsidRPr="007D3B3D">
        <w:rPr>
          <w:color w:val="auto"/>
          <w:lang w:val="kl-GL"/>
        </w:rPr>
        <w:t>2</w:t>
      </w:r>
      <w:r w:rsidR="007A31D4">
        <w:rPr>
          <w:color w:val="auto"/>
          <w:lang w:val="kl-GL"/>
        </w:rPr>
        <w:t>7</w:t>
      </w:r>
      <w:r w:rsidR="00506A02" w:rsidRPr="007D3B3D">
        <w:rPr>
          <w:color w:val="auto"/>
          <w:lang w:val="kl-GL"/>
        </w:rPr>
        <w:t>-mut atasutut, aalaj</w:t>
      </w:r>
      <w:r w:rsidR="00DF1141" w:rsidRPr="007D3B3D">
        <w:rPr>
          <w:color w:val="auto"/>
          <w:lang w:val="kl-GL"/>
        </w:rPr>
        <w:t>a</w:t>
      </w:r>
      <w:r w:rsidR="00506A02" w:rsidRPr="007D3B3D">
        <w:rPr>
          <w:color w:val="auto"/>
          <w:lang w:val="kl-GL"/>
        </w:rPr>
        <w:t xml:space="preserve">ngersagaq isigineqassaaq. </w:t>
      </w:r>
      <w:r w:rsidR="00E208DE" w:rsidRPr="007D3B3D">
        <w:rPr>
          <w:color w:val="auto"/>
          <w:lang w:val="kl-GL"/>
        </w:rPr>
        <w:t xml:space="preserve">Taassumap ersarinnerusumik misissornissaanut tassunga </w:t>
      </w:r>
      <w:r w:rsidR="00BB523B">
        <w:rPr>
          <w:color w:val="auto"/>
          <w:lang w:val="kl-GL"/>
        </w:rPr>
        <w:t>nassuiaatit</w:t>
      </w:r>
      <w:r w:rsidR="00BB523B" w:rsidRPr="007D3B3D">
        <w:rPr>
          <w:color w:val="auto"/>
          <w:lang w:val="kl-GL"/>
        </w:rPr>
        <w:t xml:space="preserve"> </w:t>
      </w:r>
      <w:r w:rsidR="00E208DE" w:rsidRPr="007D3B3D">
        <w:rPr>
          <w:color w:val="auto"/>
          <w:lang w:val="kl-GL"/>
        </w:rPr>
        <w:t>innersuussutigineqarput</w:t>
      </w:r>
      <w:r w:rsidR="003D75EA" w:rsidRPr="007D3B3D">
        <w:rPr>
          <w:color w:val="auto"/>
          <w:lang w:val="kl-GL"/>
        </w:rPr>
        <w:t>.</w:t>
      </w:r>
    </w:p>
    <w:p w14:paraId="2F9EEAD1" w14:textId="77777777" w:rsidR="00487215" w:rsidRPr="007D3B3D" w:rsidRDefault="00487215" w:rsidP="005F7409">
      <w:pPr>
        <w:rPr>
          <w:color w:val="auto"/>
          <w:lang w:val="kl-GL"/>
        </w:rPr>
      </w:pPr>
    </w:p>
    <w:p w14:paraId="54E60C76" w14:textId="3C330FD2" w:rsidR="00487215" w:rsidRPr="007D3B3D" w:rsidRDefault="00DE1DAC" w:rsidP="005F7409">
      <w:pPr>
        <w:rPr>
          <w:color w:val="auto"/>
          <w:lang w:val="kl-GL"/>
        </w:rPr>
      </w:pPr>
      <w:r w:rsidRPr="007D3B3D">
        <w:rPr>
          <w:color w:val="auto"/>
          <w:lang w:val="kl-GL"/>
        </w:rPr>
        <w:t>N</w:t>
      </w:r>
      <w:r w:rsidR="00487215" w:rsidRPr="007D3B3D">
        <w:rPr>
          <w:color w:val="auto"/>
          <w:lang w:val="kl-GL"/>
        </w:rPr>
        <w:t xml:space="preserve">r. </w:t>
      </w:r>
      <w:r w:rsidR="007A31D4">
        <w:rPr>
          <w:color w:val="auto"/>
          <w:lang w:val="kl-GL"/>
        </w:rPr>
        <w:t>7</w:t>
      </w:r>
    </w:p>
    <w:p w14:paraId="0F359AB5" w14:textId="41C9A017" w:rsidR="006F5584" w:rsidRPr="007D3B3D" w:rsidRDefault="00E208DE" w:rsidP="005F7409">
      <w:pPr>
        <w:rPr>
          <w:color w:val="auto"/>
          <w:lang w:val="kl-GL"/>
        </w:rPr>
      </w:pPr>
      <w:r w:rsidRPr="007D3B3D">
        <w:rPr>
          <w:color w:val="auto"/>
          <w:lang w:val="kl-GL"/>
        </w:rPr>
        <w:t xml:space="preserve">Kiisalu </w:t>
      </w:r>
      <w:r w:rsidR="00F2665A" w:rsidRPr="007D3B3D">
        <w:rPr>
          <w:color w:val="auto"/>
          <w:lang w:val="kl-GL"/>
        </w:rPr>
        <w:t>suliniu</w:t>
      </w:r>
      <w:r w:rsidR="00DF1141" w:rsidRPr="007D3B3D">
        <w:rPr>
          <w:color w:val="auto"/>
          <w:lang w:val="kl-GL"/>
        </w:rPr>
        <w:t>ti</w:t>
      </w:r>
      <w:r w:rsidR="00F2665A" w:rsidRPr="007D3B3D">
        <w:rPr>
          <w:color w:val="auto"/>
          <w:lang w:val="kl-GL"/>
        </w:rPr>
        <w:t>p tamakk</w:t>
      </w:r>
      <w:r w:rsidR="006B4CB2" w:rsidRPr="007D3B3D">
        <w:rPr>
          <w:color w:val="auto"/>
          <w:lang w:val="kl-GL"/>
        </w:rPr>
        <w:t xml:space="preserve">iisumik naliliiffigineqarnissaanut paasissutissanik pingaaruteqartunik allanik </w:t>
      </w:r>
      <w:r w:rsidRPr="007D3B3D">
        <w:rPr>
          <w:color w:val="auto"/>
          <w:lang w:val="kl-GL"/>
        </w:rPr>
        <w:t>suliniutissatut pilersaar</w:t>
      </w:r>
      <w:r w:rsidR="006B4CB2" w:rsidRPr="007D3B3D">
        <w:rPr>
          <w:color w:val="auto"/>
          <w:lang w:val="kl-GL"/>
        </w:rPr>
        <w:t>ut paasissutissartaqassaaq</w:t>
      </w:r>
      <w:r w:rsidR="00BB5C04" w:rsidRPr="007D3B3D">
        <w:rPr>
          <w:color w:val="auto"/>
          <w:lang w:val="kl-GL"/>
        </w:rPr>
        <w:t xml:space="preserve">. Tassani assersuutigalugu </w:t>
      </w:r>
      <w:r w:rsidR="00591C0E" w:rsidRPr="007D3B3D">
        <w:rPr>
          <w:color w:val="auto"/>
          <w:lang w:val="kl-GL"/>
        </w:rPr>
        <w:t>ilassutitut uppernarsaatit, piujuartitsinissaq pillugu paasissutissat, aarlerinarsinnaasunik naliliin</w:t>
      </w:r>
      <w:r w:rsidR="00F727AB" w:rsidRPr="007D3B3D">
        <w:rPr>
          <w:color w:val="auto"/>
          <w:lang w:val="kl-GL"/>
        </w:rPr>
        <w:t>e</w:t>
      </w:r>
      <w:r w:rsidR="009C2DBA" w:rsidRPr="007D3B3D">
        <w:rPr>
          <w:color w:val="auto"/>
          <w:lang w:val="kl-GL"/>
        </w:rPr>
        <w:t>rit</w:t>
      </w:r>
      <w:r w:rsidR="00591C0E" w:rsidRPr="007D3B3D">
        <w:rPr>
          <w:color w:val="auto"/>
          <w:lang w:val="kl-GL"/>
        </w:rPr>
        <w:t>, upalungaarsimanissamut pilersaarutit, teknikikkut imaluunniit inatsisitigut misis</w:t>
      </w:r>
      <w:r w:rsidR="00591545" w:rsidRPr="007D3B3D">
        <w:rPr>
          <w:color w:val="auto"/>
          <w:lang w:val="kl-GL"/>
        </w:rPr>
        <w:t xml:space="preserve">sueqqissaarnerit kiisalu </w:t>
      </w:r>
      <w:r w:rsidR="009C2DBA" w:rsidRPr="007D3B3D">
        <w:rPr>
          <w:color w:val="auto"/>
          <w:lang w:val="kl-GL"/>
        </w:rPr>
        <w:t xml:space="preserve">peqarpat </w:t>
      </w:r>
      <w:r w:rsidR="00591545" w:rsidRPr="007D3B3D">
        <w:rPr>
          <w:color w:val="auto"/>
          <w:lang w:val="kl-GL"/>
        </w:rPr>
        <w:t>soqutigisaqaqatigiinnit</w:t>
      </w:r>
      <w:r w:rsidR="00F727AB" w:rsidRPr="007D3B3D">
        <w:rPr>
          <w:color w:val="auto"/>
          <w:lang w:val="kl-GL"/>
        </w:rPr>
        <w:t xml:space="preserve"> nalunaarutit </w:t>
      </w:r>
      <w:r w:rsidR="009C2DBA" w:rsidRPr="007D3B3D">
        <w:rPr>
          <w:color w:val="auto"/>
          <w:lang w:val="kl-GL"/>
        </w:rPr>
        <w:t>ilanngunneqarsinnaapput</w:t>
      </w:r>
      <w:r w:rsidR="006F5584" w:rsidRPr="007D3B3D">
        <w:rPr>
          <w:color w:val="auto"/>
          <w:lang w:val="kl-GL"/>
        </w:rPr>
        <w:t xml:space="preserve">. </w:t>
      </w:r>
    </w:p>
    <w:p w14:paraId="0B3B2CB2" w14:textId="77777777" w:rsidR="00582D69" w:rsidRPr="007D3B3D" w:rsidRDefault="00582D69" w:rsidP="005F7409">
      <w:pPr>
        <w:rPr>
          <w:color w:val="auto"/>
          <w:lang w:val="kl-GL"/>
        </w:rPr>
      </w:pPr>
    </w:p>
    <w:p w14:paraId="782E6F65" w14:textId="5014BBFC" w:rsidR="00582D69" w:rsidRPr="007D3B3D" w:rsidRDefault="00CC29D1" w:rsidP="005F7409">
      <w:pPr>
        <w:rPr>
          <w:color w:val="auto"/>
          <w:lang w:val="kl-GL"/>
        </w:rPr>
      </w:pPr>
      <w:r w:rsidRPr="007D3B3D">
        <w:rPr>
          <w:color w:val="auto"/>
          <w:lang w:val="kl-GL"/>
        </w:rPr>
        <w:t>Imm</w:t>
      </w:r>
      <w:r w:rsidR="00582D69" w:rsidRPr="007D3B3D">
        <w:rPr>
          <w:color w:val="auto"/>
          <w:lang w:val="kl-GL"/>
        </w:rPr>
        <w:t>. 2</w:t>
      </w:r>
    </w:p>
    <w:p w14:paraId="4E2AD9AC" w14:textId="06BC0533" w:rsidR="006029E7" w:rsidRPr="007D3B3D" w:rsidRDefault="0005711F" w:rsidP="004F4EB6">
      <w:pPr>
        <w:rPr>
          <w:color w:val="auto"/>
          <w:lang w:val="kl-GL"/>
        </w:rPr>
      </w:pPr>
      <w:r w:rsidRPr="007D3B3D">
        <w:rPr>
          <w:color w:val="auto"/>
          <w:lang w:val="kl-GL"/>
        </w:rPr>
        <w:t>Pilersaarutip nassuiaataanut, matumani ilusissaa imassaalu ilanngullugit, ersarinnerusunik malittarisassanik Naalakkersuisut aalajangersaasinnaanissaannut aalajangersakkap piginnaatippai.</w:t>
      </w:r>
      <w:r w:rsidR="006C368A" w:rsidRPr="007D3B3D">
        <w:rPr>
          <w:color w:val="auto"/>
          <w:lang w:val="kl-GL"/>
        </w:rPr>
        <w:t xml:space="preserve"> Tassani assersuutigalugu</w:t>
      </w:r>
      <w:r w:rsidR="00534634" w:rsidRPr="007D3B3D">
        <w:rPr>
          <w:color w:val="auto"/>
          <w:lang w:val="kl-GL"/>
        </w:rPr>
        <w:t xml:space="preserve"> immikkoortitaakkanik nalunaarsuiffimmu</w:t>
      </w:r>
      <w:r w:rsidR="004F4EB6" w:rsidRPr="007D3B3D">
        <w:rPr>
          <w:color w:val="auto"/>
          <w:lang w:val="kl-GL"/>
        </w:rPr>
        <w:t>t</w:t>
      </w:r>
      <w:r w:rsidR="00534634" w:rsidRPr="007D3B3D">
        <w:rPr>
          <w:color w:val="auto"/>
          <w:lang w:val="kl-GL"/>
        </w:rPr>
        <w:t xml:space="preserve">, qanorlu </w:t>
      </w:r>
      <w:r w:rsidR="004F4EB6" w:rsidRPr="007D3B3D">
        <w:rPr>
          <w:color w:val="auto"/>
          <w:lang w:val="kl-GL"/>
        </w:rPr>
        <w:t xml:space="preserve">annertutigisumik </w:t>
      </w:r>
      <w:r w:rsidR="003E2221" w:rsidRPr="007D3B3D">
        <w:rPr>
          <w:color w:val="auto"/>
          <w:lang w:val="kl-GL"/>
        </w:rPr>
        <w:t>annikitsortaanik ilanngussi</w:t>
      </w:r>
      <w:r w:rsidR="004F4EB6" w:rsidRPr="007D3B3D">
        <w:rPr>
          <w:color w:val="auto"/>
          <w:lang w:val="kl-GL"/>
        </w:rPr>
        <w:t xml:space="preserve">soqarnissaanut </w:t>
      </w:r>
      <w:r w:rsidR="003E2221" w:rsidRPr="007D3B3D">
        <w:rPr>
          <w:color w:val="auto"/>
          <w:lang w:val="kl-GL"/>
        </w:rPr>
        <w:t>piumasaqaataasinnaapput</w:t>
      </w:r>
      <w:r w:rsidR="004F4EB6" w:rsidRPr="007D3B3D">
        <w:rPr>
          <w:color w:val="auto"/>
          <w:lang w:val="kl-GL"/>
        </w:rPr>
        <w:t>.</w:t>
      </w:r>
    </w:p>
    <w:p w14:paraId="05B7CF80" w14:textId="77777777" w:rsidR="006029E7" w:rsidRPr="007D3B3D" w:rsidRDefault="006029E7" w:rsidP="005F7409">
      <w:pPr>
        <w:rPr>
          <w:color w:val="auto"/>
          <w:lang w:val="kl-GL"/>
        </w:rPr>
      </w:pPr>
    </w:p>
    <w:p w14:paraId="010A2AE1" w14:textId="0DF2B0D3" w:rsidR="008D6DE2" w:rsidRPr="007D3B3D" w:rsidRDefault="008D6DE2" w:rsidP="008D6DE2">
      <w:pPr>
        <w:jc w:val="center"/>
        <w:rPr>
          <w:color w:val="auto"/>
          <w:lang w:val="kl-GL"/>
        </w:rPr>
      </w:pPr>
      <w:r w:rsidRPr="007D3B3D">
        <w:rPr>
          <w:color w:val="auto"/>
          <w:lang w:val="kl-GL"/>
        </w:rPr>
        <w:t xml:space="preserve">§ </w:t>
      </w:r>
      <w:r w:rsidR="007A31D4" w:rsidRPr="007D3B3D">
        <w:rPr>
          <w:color w:val="auto"/>
          <w:lang w:val="kl-GL"/>
        </w:rPr>
        <w:t>3</w:t>
      </w:r>
      <w:r w:rsidR="007A31D4">
        <w:rPr>
          <w:color w:val="auto"/>
          <w:lang w:val="kl-GL"/>
        </w:rPr>
        <w:t>4</w:t>
      </w:r>
      <w:r w:rsidR="00CC29D1" w:rsidRPr="007D3B3D">
        <w:rPr>
          <w:color w:val="auto"/>
          <w:lang w:val="kl-GL"/>
        </w:rPr>
        <w:t>-mut</w:t>
      </w:r>
    </w:p>
    <w:p w14:paraId="0E105075" w14:textId="3A914E19" w:rsidR="008D6DE2" w:rsidRPr="007D3B3D" w:rsidRDefault="00CC29D1" w:rsidP="008D6DE2">
      <w:pPr>
        <w:rPr>
          <w:color w:val="auto"/>
          <w:lang w:val="kl-GL"/>
        </w:rPr>
      </w:pPr>
      <w:r w:rsidRPr="007D3B3D">
        <w:rPr>
          <w:color w:val="auto"/>
          <w:lang w:val="kl-GL"/>
        </w:rPr>
        <w:t>Imm</w:t>
      </w:r>
      <w:r w:rsidR="00937569" w:rsidRPr="007D3B3D">
        <w:rPr>
          <w:color w:val="auto"/>
          <w:lang w:val="kl-GL"/>
        </w:rPr>
        <w:t>. 1</w:t>
      </w:r>
      <w:r w:rsidRPr="007D3B3D">
        <w:rPr>
          <w:color w:val="auto"/>
          <w:lang w:val="kl-GL"/>
        </w:rPr>
        <w:t>-imut</w:t>
      </w:r>
    </w:p>
    <w:p w14:paraId="18D30B4E" w14:textId="1E14C705" w:rsidR="009B6EF0" w:rsidRPr="007D3B3D" w:rsidRDefault="009B6EF0" w:rsidP="00BA712A">
      <w:pPr>
        <w:rPr>
          <w:color w:val="auto"/>
          <w:lang w:val="kl-GL"/>
        </w:rPr>
      </w:pPr>
      <w:r w:rsidRPr="007D3B3D">
        <w:rPr>
          <w:color w:val="auto"/>
          <w:lang w:val="kl-GL"/>
        </w:rPr>
        <w:t xml:space="preserve">§ 10 malillugu avammut tunisinissamut akuersissummik qinnuteqaammut piumasaqaatinik aalajangersagaq aalajangersaavoq. </w:t>
      </w:r>
    </w:p>
    <w:p w14:paraId="76F61A29" w14:textId="67DFBECE" w:rsidR="00BA712A" w:rsidRPr="007D3B3D" w:rsidRDefault="00BA712A" w:rsidP="00BA712A">
      <w:pPr>
        <w:rPr>
          <w:color w:val="auto"/>
          <w:lang w:val="kl-GL"/>
        </w:rPr>
      </w:pPr>
    </w:p>
    <w:p w14:paraId="262116AB" w14:textId="77777777" w:rsidR="008D18BB" w:rsidRPr="007D3B3D" w:rsidRDefault="008D18BB" w:rsidP="00BA712A">
      <w:pPr>
        <w:rPr>
          <w:color w:val="auto"/>
          <w:lang w:val="kl-GL"/>
        </w:rPr>
      </w:pPr>
    </w:p>
    <w:p w14:paraId="5A56A076" w14:textId="0DA7E1F8" w:rsidR="00BA712A" w:rsidRPr="007D3B3D" w:rsidRDefault="00480E58" w:rsidP="00BA712A">
      <w:pPr>
        <w:rPr>
          <w:color w:val="auto"/>
          <w:lang w:val="kl-GL"/>
        </w:rPr>
      </w:pPr>
      <w:r w:rsidRPr="007D3B3D">
        <w:rPr>
          <w:color w:val="auto"/>
          <w:lang w:val="kl-GL"/>
        </w:rPr>
        <w:t>Nr. 1-</w:t>
      </w:r>
      <w:r w:rsidR="007A31D4">
        <w:rPr>
          <w:color w:val="auto"/>
          <w:lang w:val="kl-GL"/>
        </w:rPr>
        <w:t>6</w:t>
      </w:r>
      <w:r w:rsidR="00DF1141" w:rsidRPr="007D3B3D">
        <w:rPr>
          <w:color w:val="auto"/>
          <w:lang w:val="kl-GL"/>
        </w:rPr>
        <w:t>-imi</w:t>
      </w:r>
      <w:r w:rsidRPr="007D3B3D">
        <w:rPr>
          <w:color w:val="auto"/>
          <w:lang w:val="kl-GL"/>
        </w:rPr>
        <w:t xml:space="preserve"> allassimasut minnerpaatut piumasaqaataapput. Taamaalilluni qinnuteqaatip suliarineqarnissaani pisariaqartillugu Naalakkersuisut qinnuteqartumit annertunerusumik paasissutissanik noqqaasinnaapput</w:t>
      </w:r>
      <w:r w:rsidR="007A31D4">
        <w:rPr>
          <w:color w:val="auto"/>
          <w:lang w:val="kl-GL"/>
        </w:rPr>
        <w:t>, aamma tak. § 41</w:t>
      </w:r>
      <w:r w:rsidR="00BA712A" w:rsidRPr="007D3B3D">
        <w:rPr>
          <w:color w:val="auto"/>
          <w:lang w:val="kl-GL"/>
        </w:rPr>
        <w:t>.</w:t>
      </w:r>
    </w:p>
    <w:p w14:paraId="76D24466" w14:textId="77777777" w:rsidR="009766ED" w:rsidRPr="007D3B3D" w:rsidRDefault="009766ED" w:rsidP="008D6DE2">
      <w:pPr>
        <w:rPr>
          <w:color w:val="auto"/>
          <w:lang w:val="kl-GL"/>
        </w:rPr>
      </w:pPr>
    </w:p>
    <w:p w14:paraId="581FEACD" w14:textId="21BD408A" w:rsidR="009766ED" w:rsidRPr="007D3B3D" w:rsidRDefault="00DE1DAC" w:rsidP="008D6DE2">
      <w:pPr>
        <w:rPr>
          <w:color w:val="auto"/>
          <w:lang w:val="kl-GL"/>
        </w:rPr>
      </w:pPr>
      <w:r w:rsidRPr="007D3B3D">
        <w:rPr>
          <w:color w:val="auto"/>
          <w:lang w:val="kl-GL"/>
        </w:rPr>
        <w:t>N</w:t>
      </w:r>
      <w:r w:rsidR="009766ED" w:rsidRPr="007D3B3D">
        <w:rPr>
          <w:color w:val="auto"/>
          <w:lang w:val="kl-GL"/>
        </w:rPr>
        <w:t>r. 1</w:t>
      </w:r>
      <w:r w:rsidRPr="007D3B3D">
        <w:rPr>
          <w:color w:val="auto"/>
          <w:lang w:val="kl-GL"/>
        </w:rPr>
        <w:t>.</w:t>
      </w:r>
    </w:p>
    <w:p w14:paraId="63BF455B" w14:textId="42F897D6" w:rsidR="007A2180" w:rsidRPr="007D3B3D" w:rsidRDefault="00742C52" w:rsidP="008D6DE2">
      <w:pPr>
        <w:rPr>
          <w:color w:val="auto"/>
          <w:lang w:val="kl-GL"/>
        </w:rPr>
      </w:pPr>
      <w:r w:rsidRPr="007D3B3D">
        <w:rPr>
          <w:color w:val="auto"/>
          <w:lang w:val="kl-GL"/>
        </w:rPr>
        <w:t>Avammut tunisinissap siun</w:t>
      </w:r>
      <w:r w:rsidR="00B249A3" w:rsidRPr="007D3B3D">
        <w:rPr>
          <w:color w:val="auto"/>
          <w:lang w:val="kl-GL"/>
        </w:rPr>
        <w:t>e</w:t>
      </w:r>
      <w:r w:rsidRPr="007D3B3D">
        <w:rPr>
          <w:color w:val="auto"/>
          <w:lang w:val="kl-GL"/>
        </w:rPr>
        <w:t>rtaa</w:t>
      </w:r>
      <w:r w:rsidR="002740E9" w:rsidRPr="007D3B3D">
        <w:rPr>
          <w:color w:val="auto"/>
          <w:lang w:val="kl-GL"/>
        </w:rPr>
        <w:t xml:space="preserve"> qinnuteqaammi ersarissumik allassimassaaq</w:t>
      </w:r>
      <w:r w:rsidR="00B249A3" w:rsidRPr="007D3B3D">
        <w:rPr>
          <w:color w:val="auto"/>
          <w:lang w:val="kl-GL"/>
        </w:rPr>
        <w:t xml:space="preserve">, matumani </w:t>
      </w:r>
      <w:r w:rsidR="00FF03F6" w:rsidRPr="007D3B3D">
        <w:rPr>
          <w:color w:val="auto"/>
          <w:lang w:val="kl-GL"/>
        </w:rPr>
        <w:t xml:space="preserve">ersarissumik taasamik </w:t>
      </w:r>
      <w:r w:rsidR="009A268C" w:rsidRPr="007D3B3D">
        <w:rPr>
          <w:color w:val="auto"/>
          <w:lang w:val="kl-GL"/>
        </w:rPr>
        <w:t xml:space="preserve">misissueqqaarnissamik ingerlatsinissaq imaluunniit atunissamik ingerlatsinissaq </w:t>
      </w:r>
      <w:r w:rsidR="002740E9" w:rsidRPr="007D3B3D">
        <w:rPr>
          <w:color w:val="auto"/>
          <w:lang w:val="kl-GL"/>
        </w:rPr>
        <w:t xml:space="preserve">siunertaralugu </w:t>
      </w:r>
      <w:r w:rsidR="00A1162D" w:rsidRPr="007D3B3D">
        <w:rPr>
          <w:color w:val="auto"/>
          <w:lang w:val="kl-GL"/>
        </w:rPr>
        <w:t>avammut tunineqarniarnersoq ilanngullugu.</w:t>
      </w:r>
    </w:p>
    <w:p w14:paraId="43D9EAA9" w14:textId="77777777" w:rsidR="00A252E8" w:rsidRPr="007D3B3D" w:rsidRDefault="00A252E8" w:rsidP="008D6DE2">
      <w:pPr>
        <w:rPr>
          <w:color w:val="auto"/>
          <w:lang w:val="kl-GL"/>
        </w:rPr>
      </w:pPr>
    </w:p>
    <w:p w14:paraId="49EC02B7" w14:textId="124FFD83" w:rsidR="009766ED" w:rsidRPr="007D3B3D" w:rsidRDefault="00DE1DAC" w:rsidP="008D6DE2">
      <w:pPr>
        <w:rPr>
          <w:color w:val="auto"/>
          <w:lang w:val="kl-GL"/>
        </w:rPr>
      </w:pPr>
      <w:r w:rsidRPr="007D3B3D">
        <w:rPr>
          <w:color w:val="auto"/>
          <w:lang w:val="kl-GL"/>
        </w:rPr>
        <w:t>N</w:t>
      </w:r>
      <w:r w:rsidR="009766ED" w:rsidRPr="007D3B3D">
        <w:rPr>
          <w:color w:val="auto"/>
          <w:lang w:val="kl-GL"/>
        </w:rPr>
        <w:t>r. 2.</w:t>
      </w:r>
    </w:p>
    <w:p w14:paraId="4B9C576F" w14:textId="75690DBF" w:rsidR="00D10505" w:rsidRPr="007D3B3D" w:rsidRDefault="00C83DDE" w:rsidP="008D6DE2">
      <w:pPr>
        <w:rPr>
          <w:color w:val="auto"/>
          <w:lang w:val="kl-GL"/>
        </w:rPr>
      </w:pPr>
      <w:r w:rsidRPr="007D3B3D">
        <w:rPr>
          <w:color w:val="auto"/>
          <w:lang w:val="kl-GL"/>
        </w:rPr>
        <w:t>Sermeq, imerlu</w:t>
      </w:r>
      <w:r w:rsidR="00E274B8" w:rsidRPr="007D3B3D">
        <w:rPr>
          <w:color w:val="auto"/>
          <w:lang w:val="kl-GL"/>
        </w:rPr>
        <w:t xml:space="preserve"> </w:t>
      </w:r>
      <w:r w:rsidR="000A069B" w:rsidRPr="007D3B3D">
        <w:rPr>
          <w:color w:val="auto"/>
          <w:lang w:val="kl-GL"/>
        </w:rPr>
        <w:t xml:space="preserve">qanoq annertutigisoq </w:t>
      </w:r>
      <w:r w:rsidR="00E274B8" w:rsidRPr="007D3B3D">
        <w:rPr>
          <w:color w:val="auto"/>
          <w:lang w:val="kl-GL"/>
        </w:rPr>
        <w:t>ava</w:t>
      </w:r>
      <w:r w:rsidR="00D543D6" w:rsidRPr="007D3B3D">
        <w:rPr>
          <w:color w:val="auto"/>
          <w:lang w:val="kl-GL"/>
        </w:rPr>
        <w:t>mm</w:t>
      </w:r>
      <w:r w:rsidR="00E274B8" w:rsidRPr="007D3B3D">
        <w:rPr>
          <w:color w:val="auto"/>
          <w:lang w:val="kl-GL"/>
        </w:rPr>
        <w:t>ut tunisassatut missiliuutigineqar</w:t>
      </w:r>
      <w:r w:rsidR="000A069B" w:rsidRPr="007D3B3D">
        <w:rPr>
          <w:color w:val="auto"/>
          <w:lang w:val="kl-GL"/>
        </w:rPr>
        <w:t>tut</w:t>
      </w:r>
      <w:r w:rsidR="00E274B8" w:rsidRPr="007D3B3D">
        <w:rPr>
          <w:color w:val="auto"/>
          <w:lang w:val="kl-GL"/>
        </w:rPr>
        <w:t xml:space="preserve"> qinnuteqaammi allassimassapput</w:t>
      </w:r>
      <w:r w:rsidR="001A460E" w:rsidRPr="007D3B3D">
        <w:rPr>
          <w:color w:val="auto"/>
          <w:lang w:val="kl-GL"/>
        </w:rPr>
        <w:t>. Annertussusissat pillugit kisitsisitigut paasissutissat eqqortut, soorlu assersuutigalugu qaammammut imaluunniit ukiumut naatsorsuutigisamik pi</w:t>
      </w:r>
      <w:r w:rsidR="00DF1141" w:rsidRPr="007D3B3D">
        <w:rPr>
          <w:color w:val="auto"/>
          <w:lang w:val="kl-GL"/>
        </w:rPr>
        <w:t xml:space="preserve">ssarsiassat </w:t>
      </w:r>
      <w:r w:rsidR="001A460E" w:rsidRPr="007D3B3D">
        <w:rPr>
          <w:color w:val="auto"/>
          <w:lang w:val="kl-GL"/>
        </w:rPr>
        <w:t>literinngorlugit, kubikmeterinngorlugit imaluunniit tonsinngorlugit</w:t>
      </w:r>
      <w:r w:rsidR="0033646C" w:rsidRPr="007D3B3D">
        <w:rPr>
          <w:color w:val="auto"/>
          <w:lang w:val="kl-GL"/>
        </w:rPr>
        <w:t xml:space="preserve"> ilanngullugit paasissutissiissutigineqartariaqarput</w:t>
      </w:r>
      <w:r w:rsidR="002A6CCB" w:rsidRPr="007D3B3D">
        <w:rPr>
          <w:color w:val="auto"/>
          <w:lang w:val="kl-GL"/>
        </w:rPr>
        <w:t xml:space="preserve">. </w:t>
      </w:r>
    </w:p>
    <w:p w14:paraId="22D5FC78" w14:textId="77777777" w:rsidR="002A6CCB" w:rsidRPr="007D3B3D" w:rsidRDefault="002A6CCB" w:rsidP="008D6DE2">
      <w:pPr>
        <w:rPr>
          <w:color w:val="auto"/>
          <w:lang w:val="kl-GL"/>
        </w:rPr>
      </w:pPr>
    </w:p>
    <w:p w14:paraId="383E7632" w14:textId="62EFF815" w:rsidR="002A6CCB" w:rsidRPr="007D3B3D" w:rsidRDefault="0033646C" w:rsidP="008D6DE2">
      <w:pPr>
        <w:rPr>
          <w:color w:val="auto"/>
          <w:lang w:val="kl-GL"/>
        </w:rPr>
      </w:pPr>
      <w:r w:rsidRPr="007D3B3D">
        <w:rPr>
          <w:color w:val="auto"/>
          <w:lang w:val="kl-GL"/>
        </w:rPr>
        <w:t xml:space="preserve">Taassumap saniatigut </w:t>
      </w:r>
      <w:r w:rsidR="00DE10C8" w:rsidRPr="007D3B3D">
        <w:rPr>
          <w:color w:val="auto"/>
          <w:lang w:val="kl-GL"/>
        </w:rPr>
        <w:t xml:space="preserve">nuna </w:t>
      </w:r>
      <w:r w:rsidR="00F6407F" w:rsidRPr="007D3B3D">
        <w:rPr>
          <w:color w:val="auto"/>
          <w:lang w:val="kl-GL"/>
        </w:rPr>
        <w:t>tunitsivik avammut tunisinissamut akuersissummi allassimassaaq</w:t>
      </w:r>
      <w:r w:rsidR="00E81C9C" w:rsidRPr="007D3B3D">
        <w:rPr>
          <w:color w:val="auto"/>
          <w:lang w:val="kl-GL"/>
        </w:rPr>
        <w:t>.</w:t>
      </w:r>
    </w:p>
    <w:p w14:paraId="5CB664B3" w14:textId="77777777" w:rsidR="00500BFD" w:rsidRPr="007D3B3D" w:rsidRDefault="00500BFD" w:rsidP="008D6DE2">
      <w:pPr>
        <w:rPr>
          <w:color w:val="auto"/>
          <w:lang w:val="kl-GL"/>
        </w:rPr>
      </w:pPr>
    </w:p>
    <w:p w14:paraId="447D3FB7" w14:textId="68D64D68" w:rsidR="00D10505" w:rsidRPr="007D3B3D" w:rsidRDefault="00DE1DAC" w:rsidP="008D6DE2">
      <w:pPr>
        <w:rPr>
          <w:color w:val="auto"/>
          <w:lang w:val="kl-GL"/>
        </w:rPr>
      </w:pPr>
      <w:r w:rsidRPr="007D3B3D">
        <w:rPr>
          <w:color w:val="auto"/>
          <w:lang w:val="kl-GL"/>
        </w:rPr>
        <w:t>N</w:t>
      </w:r>
      <w:r w:rsidR="00D10505" w:rsidRPr="007D3B3D">
        <w:rPr>
          <w:color w:val="auto"/>
          <w:lang w:val="kl-GL"/>
        </w:rPr>
        <w:t>r. 3.</w:t>
      </w:r>
    </w:p>
    <w:p w14:paraId="3129189B" w14:textId="018E6BBF" w:rsidR="001234A4" w:rsidRPr="007D3B3D" w:rsidRDefault="00E52B1D" w:rsidP="008D6DE2">
      <w:pPr>
        <w:rPr>
          <w:color w:val="auto"/>
          <w:lang w:val="kl-GL"/>
        </w:rPr>
      </w:pPr>
      <w:r w:rsidRPr="007D3B3D">
        <w:rPr>
          <w:color w:val="auto"/>
          <w:lang w:val="kl-GL"/>
        </w:rPr>
        <w:t xml:space="preserve">Piffissaq avammut tunisinissamut akuersissummi </w:t>
      </w:r>
      <w:r w:rsidR="00065B69" w:rsidRPr="007D3B3D">
        <w:rPr>
          <w:color w:val="auto"/>
          <w:lang w:val="kl-GL"/>
        </w:rPr>
        <w:t>q</w:t>
      </w:r>
      <w:r w:rsidRPr="007D3B3D">
        <w:rPr>
          <w:color w:val="auto"/>
          <w:lang w:val="kl-GL"/>
        </w:rPr>
        <w:t xml:space="preserve">innutigineqartoq allanneqassaaq, soorluttaaq </w:t>
      </w:r>
      <w:r w:rsidR="00DF792C" w:rsidRPr="007D3B3D">
        <w:rPr>
          <w:color w:val="auto"/>
          <w:lang w:val="kl-GL"/>
        </w:rPr>
        <w:t>aalajangersimasumik nassiussassat pillugit paasissutissat ilanngunneqarsinnaasut.</w:t>
      </w:r>
      <w:r w:rsidR="00065B69" w:rsidRPr="007D3B3D">
        <w:rPr>
          <w:color w:val="auto"/>
          <w:lang w:val="kl-GL"/>
        </w:rPr>
        <w:t xml:space="preserve"> </w:t>
      </w:r>
      <w:r w:rsidR="00005CA8" w:rsidRPr="007D3B3D">
        <w:rPr>
          <w:color w:val="auto"/>
          <w:lang w:val="kl-GL"/>
        </w:rPr>
        <w:t>Oqaatigineqaassaaq, a</w:t>
      </w:r>
      <w:r w:rsidR="00065B69" w:rsidRPr="007D3B3D">
        <w:rPr>
          <w:color w:val="auto"/>
          <w:lang w:val="kl-GL"/>
        </w:rPr>
        <w:t xml:space="preserve">vammut tunisinissamut akuersissut </w:t>
      </w:r>
      <w:r w:rsidR="00005CA8" w:rsidRPr="007D3B3D">
        <w:rPr>
          <w:color w:val="auto"/>
          <w:lang w:val="kl-GL"/>
        </w:rPr>
        <w:t>piffissaligaammat, ukiumullu qinnutigine</w:t>
      </w:r>
      <w:r w:rsidR="000F2D07" w:rsidRPr="007D3B3D">
        <w:rPr>
          <w:color w:val="auto"/>
          <w:lang w:val="kl-GL"/>
        </w:rPr>
        <w:t>qaqqit</w:t>
      </w:r>
      <w:r w:rsidR="00005CA8" w:rsidRPr="007D3B3D">
        <w:rPr>
          <w:color w:val="auto"/>
          <w:lang w:val="kl-GL"/>
        </w:rPr>
        <w:t>tariaqartarluni, tak. § 10, imm. 3.</w:t>
      </w:r>
    </w:p>
    <w:p w14:paraId="6BE0A92A" w14:textId="77777777" w:rsidR="00021A14" w:rsidRPr="007D3B3D" w:rsidRDefault="00021A14" w:rsidP="008D6DE2">
      <w:pPr>
        <w:rPr>
          <w:color w:val="auto"/>
          <w:lang w:val="kl-GL"/>
        </w:rPr>
      </w:pPr>
    </w:p>
    <w:p w14:paraId="742AC9D6" w14:textId="13AE15D7" w:rsidR="00D10505" w:rsidRPr="007D3B3D" w:rsidRDefault="00DE1DAC" w:rsidP="008D6DE2">
      <w:pPr>
        <w:rPr>
          <w:color w:val="auto"/>
          <w:lang w:val="kl-GL"/>
        </w:rPr>
      </w:pPr>
      <w:r w:rsidRPr="007D3B3D">
        <w:rPr>
          <w:color w:val="auto"/>
          <w:lang w:val="kl-GL"/>
        </w:rPr>
        <w:t>N</w:t>
      </w:r>
      <w:r w:rsidR="00D10505" w:rsidRPr="007D3B3D">
        <w:rPr>
          <w:color w:val="auto"/>
          <w:lang w:val="kl-GL"/>
        </w:rPr>
        <w:t>r. 4.</w:t>
      </w:r>
    </w:p>
    <w:p w14:paraId="71779F6E" w14:textId="4B46AE63" w:rsidR="00E922D1" w:rsidRDefault="0052015B" w:rsidP="008D6DE2">
      <w:pPr>
        <w:rPr>
          <w:color w:val="auto"/>
          <w:lang w:val="kl-GL"/>
        </w:rPr>
      </w:pPr>
      <w:r w:rsidRPr="007D3B3D">
        <w:rPr>
          <w:color w:val="auto"/>
          <w:lang w:val="kl-GL"/>
        </w:rPr>
        <w:t>A</w:t>
      </w:r>
      <w:r w:rsidR="000F2D07" w:rsidRPr="007D3B3D">
        <w:rPr>
          <w:color w:val="auto"/>
          <w:lang w:val="kl-GL"/>
        </w:rPr>
        <w:t>ssartueriaasissaq</w:t>
      </w:r>
      <w:r w:rsidRPr="007D3B3D">
        <w:rPr>
          <w:color w:val="auto"/>
          <w:lang w:val="kl-GL"/>
        </w:rPr>
        <w:t xml:space="preserve"> pillugu</w:t>
      </w:r>
      <w:r w:rsidR="008F1394" w:rsidRPr="007D3B3D">
        <w:rPr>
          <w:color w:val="auto"/>
          <w:lang w:val="kl-GL"/>
        </w:rPr>
        <w:t xml:space="preserve">, </w:t>
      </w:r>
      <w:r w:rsidR="00B319FB" w:rsidRPr="007D3B3D">
        <w:rPr>
          <w:color w:val="auto"/>
          <w:lang w:val="kl-GL"/>
        </w:rPr>
        <w:t xml:space="preserve">uani </w:t>
      </w:r>
      <w:r w:rsidR="008F1394" w:rsidRPr="007D3B3D">
        <w:rPr>
          <w:color w:val="auto"/>
          <w:lang w:val="kl-GL"/>
        </w:rPr>
        <w:t xml:space="preserve">assersuutigalugu umiarsuarmik, timmisartumik, allamilluunniit </w:t>
      </w:r>
      <w:r w:rsidR="00B319FB" w:rsidRPr="007D3B3D">
        <w:rPr>
          <w:color w:val="auto"/>
          <w:lang w:val="kl-GL"/>
        </w:rPr>
        <w:t>assartuisoqartassanersoq pillug</w:t>
      </w:r>
      <w:r w:rsidR="00DF1141" w:rsidRPr="007D3B3D">
        <w:rPr>
          <w:color w:val="auto"/>
          <w:lang w:val="kl-GL"/>
        </w:rPr>
        <w:t>u</w:t>
      </w:r>
      <w:r w:rsidR="00B319FB" w:rsidRPr="007D3B3D">
        <w:rPr>
          <w:color w:val="auto"/>
          <w:lang w:val="kl-GL"/>
        </w:rPr>
        <w:t xml:space="preserve"> </w:t>
      </w:r>
      <w:r w:rsidRPr="007D3B3D">
        <w:rPr>
          <w:color w:val="auto"/>
          <w:lang w:val="kl-GL"/>
        </w:rPr>
        <w:t>qinnuteqaat p</w:t>
      </w:r>
      <w:r w:rsidR="000F2D07" w:rsidRPr="007D3B3D">
        <w:rPr>
          <w:color w:val="auto"/>
          <w:lang w:val="kl-GL"/>
        </w:rPr>
        <w:t>aasissutis</w:t>
      </w:r>
      <w:r w:rsidRPr="007D3B3D">
        <w:rPr>
          <w:color w:val="auto"/>
          <w:lang w:val="kl-GL"/>
        </w:rPr>
        <w:t xml:space="preserve">sartaqassaaq, </w:t>
      </w:r>
      <w:r w:rsidR="00B319FB" w:rsidRPr="007D3B3D">
        <w:rPr>
          <w:color w:val="auto"/>
          <w:lang w:val="kl-GL"/>
        </w:rPr>
        <w:t>soorluttaaq assartuinermi avatangiisinut</w:t>
      </w:r>
      <w:r w:rsidR="00FC5141" w:rsidRPr="007D3B3D">
        <w:rPr>
          <w:color w:val="auto"/>
          <w:lang w:val="kl-GL"/>
        </w:rPr>
        <w:t xml:space="preserve"> sunniutaasinnaasu</w:t>
      </w:r>
      <w:r w:rsidR="00B70634" w:rsidRPr="007D3B3D">
        <w:rPr>
          <w:color w:val="auto"/>
          <w:lang w:val="kl-GL"/>
        </w:rPr>
        <w:t xml:space="preserve">nik </w:t>
      </w:r>
      <w:r w:rsidR="00FC5141" w:rsidRPr="007D3B3D">
        <w:rPr>
          <w:color w:val="auto"/>
          <w:lang w:val="kl-GL"/>
        </w:rPr>
        <w:t>naliliinermik ilaqassasoq.</w:t>
      </w:r>
    </w:p>
    <w:p w14:paraId="13EAA834" w14:textId="77777777" w:rsidR="007A31D4" w:rsidRDefault="007A31D4" w:rsidP="008D6DE2">
      <w:pPr>
        <w:rPr>
          <w:color w:val="auto"/>
          <w:lang w:val="kl-GL"/>
        </w:rPr>
      </w:pPr>
    </w:p>
    <w:p w14:paraId="343243B7" w14:textId="5EC7D320" w:rsidR="007A31D4" w:rsidRPr="007D3B3D" w:rsidRDefault="00AD25FE" w:rsidP="00862DF6">
      <w:pPr>
        <w:rPr>
          <w:color w:val="auto"/>
          <w:lang w:val="kl-GL"/>
        </w:rPr>
      </w:pPr>
      <w:r w:rsidRPr="00B849A5">
        <w:rPr>
          <w:lang w:val="kl-GL"/>
        </w:rPr>
        <w:t>Naliliine</w:t>
      </w:r>
      <w:r w:rsidR="00DC7EA5">
        <w:rPr>
          <w:lang w:val="kl-GL"/>
        </w:rPr>
        <w:t xml:space="preserve">rmi </w:t>
      </w:r>
      <w:r w:rsidRPr="00B849A5">
        <w:rPr>
          <w:lang w:val="kl-GL"/>
        </w:rPr>
        <w:t>ilaatigut umiarsu</w:t>
      </w:r>
      <w:r w:rsidR="00285AC1">
        <w:rPr>
          <w:lang w:val="kl-GL"/>
        </w:rPr>
        <w:t xml:space="preserve">up </w:t>
      </w:r>
      <w:r w:rsidR="00374808" w:rsidRPr="00B849A5">
        <w:rPr>
          <w:lang w:val="kl-GL"/>
        </w:rPr>
        <w:t>qanoq itt</w:t>
      </w:r>
      <w:r w:rsidR="00374808">
        <w:rPr>
          <w:lang w:val="kl-GL"/>
        </w:rPr>
        <w:t>u</w:t>
      </w:r>
      <w:r w:rsidR="00285AC1">
        <w:rPr>
          <w:lang w:val="kl-GL"/>
        </w:rPr>
        <w:t>unissaa</w:t>
      </w:r>
      <w:r w:rsidR="00C0063E">
        <w:rPr>
          <w:lang w:val="kl-GL"/>
        </w:rPr>
        <w:t>, ikummatissa</w:t>
      </w:r>
      <w:r w:rsidR="00DC7EA5">
        <w:rPr>
          <w:lang w:val="kl-GL"/>
        </w:rPr>
        <w:t>q</w:t>
      </w:r>
      <w:r w:rsidR="00C0063E">
        <w:rPr>
          <w:lang w:val="kl-GL"/>
        </w:rPr>
        <w:t>, angallavissamik</w:t>
      </w:r>
      <w:r w:rsidR="00DC7EA5">
        <w:rPr>
          <w:lang w:val="kl-GL"/>
        </w:rPr>
        <w:t xml:space="preserve"> toqqaaneq</w:t>
      </w:r>
      <w:r w:rsidR="00C0063E">
        <w:rPr>
          <w:lang w:val="kl-GL"/>
        </w:rPr>
        <w:t>,</w:t>
      </w:r>
      <w:r w:rsidR="00DC7EA5">
        <w:rPr>
          <w:lang w:val="kl-GL"/>
        </w:rPr>
        <w:t xml:space="preserve"> </w:t>
      </w:r>
      <w:r w:rsidR="005B3F16">
        <w:rPr>
          <w:lang w:val="kl-GL"/>
        </w:rPr>
        <w:t>aniatitsinissaq,</w:t>
      </w:r>
      <w:r w:rsidR="002827DA">
        <w:rPr>
          <w:lang w:val="kl-GL"/>
        </w:rPr>
        <w:t xml:space="preserve"> sumiiffimmi soorlu silaannarmik mingutsitsinertut</w:t>
      </w:r>
      <w:r w:rsidR="00527939">
        <w:rPr>
          <w:lang w:val="kl-GL"/>
        </w:rPr>
        <w:t xml:space="preserve">, nipiliornikkullu </w:t>
      </w:r>
      <w:r w:rsidR="002827DA">
        <w:rPr>
          <w:lang w:val="kl-GL"/>
        </w:rPr>
        <w:t>avatangiisinut sunniutaasinnaasut</w:t>
      </w:r>
      <w:r w:rsidR="00527939">
        <w:rPr>
          <w:lang w:val="kl-GL"/>
        </w:rPr>
        <w:t xml:space="preserve"> imaluunniit</w:t>
      </w:r>
      <w:r w:rsidR="00FD35F8">
        <w:rPr>
          <w:lang w:val="kl-GL"/>
        </w:rPr>
        <w:t xml:space="preserve"> </w:t>
      </w:r>
      <w:r w:rsidR="00472E72">
        <w:rPr>
          <w:lang w:val="kl-GL"/>
        </w:rPr>
        <w:t>arti</w:t>
      </w:r>
      <w:r w:rsidR="00862DF6">
        <w:rPr>
          <w:lang w:val="kl-GL"/>
        </w:rPr>
        <w:t>nik</w:t>
      </w:r>
      <w:r w:rsidR="00472E72">
        <w:rPr>
          <w:lang w:val="kl-GL"/>
        </w:rPr>
        <w:t xml:space="preserve"> </w:t>
      </w:r>
      <w:r w:rsidR="00FD35F8" w:rsidRPr="00B849A5">
        <w:rPr>
          <w:lang w:val="kl-GL"/>
        </w:rPr>
        <w:t>allaneer</w:t>
      </w:r>
      <w:r w:rsidR="00862DF6">
        <w:rPr>
          <w:lang w:val="kl-GL"/>
        </w:rPr>
        <w:t>sunik siammartiterisinnaaneq</w:t>
      </w:r>
      <w:r w:rsidR="00FD35F8" w:rsidRPr="00B849A5">
        <w:rPr>
          <w:lang w:val="kl-GL"/>
        </w:rPr>
        <w:t xml:space="preserve"> </w:t>
      </w:r>
      <w:r w:rsidR="00DC7EA5">
        <w:rPr>
          <w:lang w:val="kl-GL"/>
        </w:rPr>
        <w:t>nassuiaatigineqarsinnaapput</w:t>
      </w:r>
      <w:r w:rsidR="007A31D4" w:rsidRPr="00B849A5">
        <w:rPr>
          <w:lang w:val="kl-GL"/>
        </w:rPr>
        <w:t>.</w:t>
      </w:r>
    </w:p>
    <w:p w14:paraId="5977F413" w14:textId="77777777" w:rsidR="004F2985" w:rsidRPr="007D3B3D" w:rsidRDefault="004F2985" w:rsidP="008D6DE2">
      <w:pPr>
        <w:rPr>
          <w:color w:val="auto"/>
          <w:lang w:val="kl-GL"/>
        </w:rPr>
      </w:pPr>
    </w:p>
    <w:p w14:paraId="3599F5A5" w14:textId="1EC3F488" w:rsidR="004F2985" w:rsidRPr="007D3B3D" w:rsidRDefault="002400F8" w:rsidP="008D6DE2">
      <w:pPr>
        <w:rPr>
          <w:color w:val="auto"/>
          <w:lang w:val="kl-GL"/>
        </w:rPr>
      </w:pPr>
      <w:r w:rsidRPr="007D3B3D">
        <w:rPr>
          <w:color w:val="auto"/>
          <w:lang w:val="kl-GL"/>
        </w:rPr>
        <w:t>Nuna nassitsivik tikillugu assartueriaasiss</w:t>
      </w:r>
      <w:r w:rsidR="00E36DE9" w:rsidRPr="007D3B3D">
        <w:rPr>
          <w:color w:val="auto"/>
          <w:lang w:val="kl-GL"/>
        </w:rPr>
        <w:t xml:space="preserve">aq tamaat allaatigineqarluni, </w:t>
      </w:r>
      <w:r w:rsidR="006A297D" w:rsidRPr="007D3B3D">
        <w:rPr>
          <w:color w:val="auto"/>
          <w:lang w:val="kl-GL"/>
        </w:rPr>
        <w:t>nassitsivimmit nuna nassitsivik tikillugu assartueriaatsit atorneqartussat tamaasa sapinngisamik paasissutissiissut</w:t>
      </w:r>
      <w:r w:rsidR="00DF1141" w:rsidRPr="007D3B3D">
        <w:rPr>
          <w:color w:val="auto"/>
          <w:lang w:val="kl-GL"/>
        </w:rPr>
        <w:t>i</w:t>
      </w:r>
      <w:r w:rsidR="006A297D" w:rsidRPr="007D3B3D">
        <w:rPr>
          <w:color w:val="auto"/>
          <w:lang w:val="kl-GL"/>
        </w:rPr>
        <w:t>gineqassapput.</w:t>
      </w:r>
    </w:p>
    <w:p w14:paraId="45F6BCED" w14:textId="77777777" w:rsidR="00D10505" w:rsidRPr="007D3B3D" w:rsidRDefault="00D10505" w:rsidP="008D6DE2">
      <w:pPr>
        <w:rPr>
          <w:color w:val="auto"/>
          <w:lang w:val="kl-GL"/>
        </w:rPr>
      </w:pPr>
    </w:p>
    <w:p w14:paraId="7CD763A0" w14:textId="3FF14EF7" w:rsidR="00D10505" w:rsidRPr="007D3B3D" w:rsidRDefault="00DE1DAC" w:rsidP="008D6DE2">
      <w:pPr>
        <w:rPr>
          <w:color w:val="auto"/>
          <w:lang w:val="kl-GL"/>
        </w:rPr>
      </w:pPr>
      <w:r w:rsidRPr="007D3B3D">
        <w:rPr>
          <w:color w:val="auto"/>
          <w:lang w:val="kl-GL"/>
        </w:rPr>
        <w:t>N</w:t>
      </w:r>
      <w:r w:rsidR="00D10505" w:rsidRPr="007D3B3D">
        <w:rPr>
          <w:color w:val="auto"/>
          <w:lang w:val="kl-GL"/>
        </w:rPr>
        <w:t>r. 5.</w:t>
      </w:r>
    </w:p>
    <w:p w14:paraId="5753C24A" w14:textId="60510266" w:rsidR="008D6DE2" w:rsidRPr="007D3B3D" w:rsidRDefault="00FA6A85" w:rsidP="005F7409">
      <w:pPr>
        <w:rPr>
          <w:color w:val="auto"/>
          <w:lang w:val="kl-GL"/>
        </w:rPr>
      </w:pPr>
      <w:r w:rsidRPr="007D3B3D">
        <w:rPr>
          <w:color w:val="auto"/>
          <w:lang w:val="kl-GL"/>
        </w:rPr>
        <w:t>Kiisalu avammut tunisinissamut akuersissummik qinnuteqaat</w:t>
      </w:r>
      <w:r w:rsidR="008C0987" w:rsidRPr="007D3B3D">
        <w:rPr>
          <w:color w:val="auto"/>
          <w:lang w:val="kl-GL"/>
        </w:rPr>
        <w:t xml:space="preserve">, paasissutissanik </w:t>
      </w:r>
      <w:r w:rsidRPr="007D3B3D">
        <w:rPr>
          <w:color w:val="auto"/>
          <w:lang w:val="kl-GL"/>
        </w:rPr>
        <w:t>pingaarutilinnik allani</w:t>
      </w:r>
      <w:r w:rsidR="008C0987" w:rsidRPr="007D3B3D">
        <w:rPr>
          <w:color w:val="auto"/>
          <w:lang w:val="kl-GL"/>
        </w:rPr>
        <w:t xml:space="preserve">k paasissutissartaqassaaq. Uani assersuutigalu suleqatissat, </w:t>
      </w:r>
      <w:r w:rsidR="00FB0BD4" w:rsidRPr="007D3B3D">
        <w:rPr>
          <w:color w:val="auto"/>
          <w:lang w:val="kl-GL"/>
        </w:rPr>
        <w:t>akuersissutit imaluunniit upper</w:t>
      </w:r>
      <w:r w:rsidR="00BB1F48" w:rsidRPr="007D3B3D">
        <w:rPr>
          <w:color w:val="auto"/>
          <w:lang w:val="kl-GL"/>
        </w:rPr>
        <w:t>n</w:t>
      </w:r>
      <w:r w:rsidR="00FB0BD4" w:rsidRPr="007D3B3D">
        <w:rPr>
          <w:color w:val="auto"/>
          <w:lang w:val="kl-GL"/>
        </w:rPr>
        <w:t>ar</w:t>
      </w:r>
      <w:r w:rsidR="00BB1F48" w:rsidRPr="007D3B3D">
        <w:rPr>
          <w:color w:val="auto"/>
          <w:lang w:val="kl-GL"/>
        </w:rPr>
        <w:t>s</w:t>
      </w:r>
      <w:r w:rsidR="00FB0BD4" w:rsidRPr="007D3B3D">
        <w:rPr>
          <w:color w:val="auto"/>
          <w:lang w:val="kl-GL"/>
        </w:rPr>
        <w:t>aatit attuumassuteqartut, avammut tunisinermi akor</w:t>
      </w:r>
      <w:r w:rsidR="00BB1F48" w:rsidRPr="007D3B3D">
        <w:rPr>
          <w:color w:val="auto"/>
          <w:lang w:val="kl-GL"/>
        </w:rPr>
        <w:t>ngini</w:t>
      </w:r>
      <w:r w:rsidR="00FB0BD4" w:rsidRPr="007D3B3D">
        <w:rPr>
          <w:color w:val="auto"/>
          <w:lang w:val="kl-GL"/>
        </w:rPr>
        <w:t xml:space="preserve"> suleqateqassappat taakkua pillugit paasissutissat imaluunniit </w:t>
      </w:r>
      <w:r w:rsidR="00F40927" w:rsidRPr="007D3B3D">
        <w:rPr>
          <w:color w:val="auto"/>
          <w:lang w:val="kl-GL"/>
        </w:rPr>
        <w:t xml:space="preserve">paasissutissat </w:t>
      </w:r>
      <w:r w:rsidR="00FB0BD4" w:rsidRPr="007D3B3D">
        <w:rPr>
          <w:color w:val="auto"/>
          <w:lang w:val="kl-GL"/>
        </w:rPr>
        <w:t>avammut tunisinissa</w:t>
      </w:r>
      <w:r w:rsidR="00157CC4" w:rsidRPr="007D3B3D">
        <w:rPr>
          <w:color w:val="auto"/>
          <w:lang w:val="kl-GL"/>
        </w:rPr>
        <w:t xml:space="preserve">mik suliniut eqqarsaatigalugu </w:t>
      </w:r>
      <w:r w:rsidR="00F40927" w:rsidRPr="007D3B3D">
        <w:rPr>
          <w:color w:val="auto"/>
          <w:lang w:val="kl-GL"/>
        </w:rPr>
        <w:t>immikkut pingaarutillit pillugit paasissutissaasinnaapput</w:t>
      </w:r>
      <w:r w:rsidR="000B26E3" w:rsidRPr="007D3B3D">
        <w:rPr>
          <w:color w:val="auto"/>
          <w:lang w:val="kl-GL"/>
        </w:rPr>
        <w:t>.</w:t>
      </w:r>
    </w:p>
    <w:p w14:paraId="77AC8CA2" w14:textId="77777777" w:rsidR="00DE1DAC" w:rsidRPr="007D3B3D" w:rsidRDefault="00DE1DAC" w:rsidP="005F7409">
      <w:pPr>
        <w:rPr>
          <w:color w:val="auto"/>
          <w:lang w:val="kl-GL"/>
        </w:rPr>
      </w:pPr>
    </w:p>
    <w:p w14:paraId="4F77F08F" w14:textId="561FF99E" w:rsidR="00DE1DAC" w:rsidRPr="007D3B3D" w:rsidRDefault="006E2F72" w:rsidP="005F7409">
      <w:pPr>
        <w:rPr>
          <w:color w:val="auto"/>
          <w:lang w:val="kl-GL"/>
        </w:rPr>
      </w:pPr>
      <w:r w:rsidRPr="007D3B3D">
        <w:rPr>
          <w:color w:val="auto"/>
          <w:lang w:val="kl-GL"/>
        </w:rPr>
        <w:t xml:space="preserve">Qinnuteqaatip nalilerneqarnissaanut </w:t>
      </w:r>
      <w:r w:rsidR="0094621B" w:rsidRPr="007D3B3D">
        <w:rPr>
          <w:color w:val="auto"/>
          <w:lang w:val="kl-GL"/>
        </w:rPr>
        <w:t xml:space="preserve">paasissutissanik </w:t>
      </w:r>
      <w:r w:rsidRPr="007D3B3D">
        <w:rPr>
          <w:color w:val="auto"/>
          <w:lang w:val="kl-GL"/>
        </w:rPr>
        <w:t xml:space="preserve">pingaaruteqarsinnaasunik </w:t>
      </w:r>
      <w:r w:rsidR="0094621B" w:rsidRPr="007D3B3D">
        <w:rPr>
          <w:color w:val="auto"/>
          <w:lang w:val="kl-GL"/>
        </w:rPr>
        <w:t>tamanik, aamma nr. 1-4-mi toqqaannartumik taaneqanngikkaluartunik Naalakkersuisut pissarsisinnaanissaat a</w:t>
      </w:r>
      <w:r w:rsidR="00F40927" w:rsidRPr="007D3B3D">
        <w:rPr>
          <w:color w:val="auto"/>
          <w:lang w:val="kl-GL"/>
        </w:rPr>
        <w:t>alajangersakkap qulakkeerpaa</w:t>
      </w:r>
      <w:r w:rsidR="00DE1DAC" w:rsidRPr="007D3B3D">
        <w:rPr>
          <w:color w:val="auto"/>
          <w:lang w:val="kl-GL"/>
        </w:rPr>
        <w:t>.</w:t>
      </w:r>
    </w:p>
    <w:p w14:paraId="2A58C8BB" w14:textId="77777777" w:rsidR="00DE1DAC" w:rsidRPr="007D3B3D" w:rsidRDefault="00DE1DAC" w:rsidP="005F7409">
      <w:pPr>
        <w:rPr>
          <w:color w:val="auto"/>
          <w:lang w:val="kl-GL"/>
        </w:rPr>
      </w:pPr>
    </w:p>
    <w:p w14:paraId="2FAB1FEA" w14:textId="44A356C5" w:rsidR="00DE1DAC" w:rsidRPr="007D3B3D" w:rsidRDefault="002D50C2" w:rsidP="00DE1DAC">
      <w:pPr>
        <w:rPr>
          <w:color w:val="auto"/>
          <w:lang w:val="kl-GL"/>
        </w:rPr>
      </w:pPr>
      <w:r w:rsidRPr="007D3B3D">
        <w:rPr>
          <w:color w:val="auto"/>
          <w:lang w:val="kl-GL"/>
        </w:rPr>
        <w:t>Imm</w:t>
      </w:r>
      <w:r w:rsidR="00DE1DAC" w:rsidRPr="007D3B3D">
        <w:rPr>
          <w:color w:val="auto"/>
          <w:lang w:val="kl-GL"/>
        </w:rPr>
        <w:t>. 2</w:t>
      </w:r>
      <w:r w:rsidRPr="007D3B3D">
        <w:rPr>
          <w:color w:val="auto"/>
          <w:lang w:val="kl-GL"/>
        </w:rPr>
        <w:t>-mut</w:t>
      </w:r>
      <w:r w:rsidR="00DE1DAC" w:rsidRPr="007D3B3D">
        <w:rPr>
          <w:color w:val="auto"/>
          <w:lang w:val="kl-GL"/>
        </w:rPr>
        <w:t>.</w:t>
      </w:r>
    </w:p>
    <w:p w14:paraId="203B208E" w14:textId="366349FF" w:rsidR="00D647C1" w:rsidRPr="007D3B3D" w:rsidRDefault="00BB1F48" w:rsidP="00D647C1">
      <w:pPr>
        <w:rPr>
          <w:color w:val="auto"/>
          <w:lang w:val="kl-GL"/>
        </w:rPr>
      </w:pPr>
      <w:r w:rsidRPr="007D3B3D">
        <w:rPr>
          <w:color w:val="auto"/>
          <w:lang w:val="kl-GL"/>
        </w:rPr>
        <w:t>S</w:t>
      </w:r>
      <w:r w:rsidR="00693FA9" w:rsidRPr="007D3B3D">
        <w:rPr>
          <w:color w:val="auto"/>
          <w:lang w:val="kl-GL"/>
        </w:rPr>
        <w:t>erm</w:t>
      </w:r>
      <w:r w:rsidR="003E5BA0" w:rsidRPr="007D3B3D">
        <w:rPr>
          <w:color w:val="auto"/>
          <w:lang w:val="kl-GL"/>
        </w:rPr>
        <w:t>imut</w:t>
      </w:r>
      <w:r w:rsidR="00693FA9" w:rsidRPr="007D3B3D">
        <w:rPr>
          <w:color w:val="auto"/>
          <w:lang w:val="kl-GL"/>
        </w:rPr>
        <w:t>, imer</w:t>
      </w:r>
      <w:r w:rsidR="003E5BA0" w:rsidRPr="007D3B3D">
        <w:rPr>
          <w:color w:val="auto"/>
          <w:lang w:val="kl-GL"/>
        </w:rPr>
        <w:t>mul</w:t>
      </w:r>
      <w:r w:rsidR="00693FA9" w:rsidRPr="007D3B3D">
        <w:rPr>
          <w:color w:val="auto"/>
          <w:lang w:val="kl-GL"/>
        </w:rPr>
        <w:t xml:space="preserve">lu </w:t>
      </w:r>
      <w:r w:rsidR="000623C5" w:rsidRPr="007D3B3D">
        <w:rPr>
          <w:color w:val="auto"/>
          <w:lang w:val="kl-GL"/>
        </w:rPr>
        <w:t>inuussutissatut</w:t>
      </w:r>
      <w:r w:rsidR="00693FA9" w:rsidRPr="007D3B3D">
        <w:rPr>
          <w:color w:val="auto"/>
          <w:lang w:val="kl-GL"/>
        </w:rPr>
        <w:t xml:space="preserve"> imaluunniit nerisassiornermi atugassatut atorneqa</w:t>
      </w:r>
      <w:r w:rsidR="003E5BA0" w:rsidRPr="007D3B3D">
        <w:rPr>
          <w:color w:val="auto"/>
          <w:lang w:val="kl-GL"/>
        </w:rPr>
        <w:t>rtussanut avammut tunisi</w:t>
      </w:r>
      <w:r w:rsidR="002D4307" w:rsidRPr="007D3B3D">
        <w:rPr>
          <w:color w:val="auto"/>
          <w:lang w:val="kl-GL"/>
        </w:rPr>
        <w:t>nissamut akuersissummik qinnuteqartoqarpat, peqqissutsimut aamma eqqiluisaarnermut akuersissuti</w:t>
      </w:r>
      <w:r w:rsidR="00513D3F" w:rsidRPr="007D3B3D">
        <w:rPr>
          <w:color w:val="auto"/>
          <w:lang w:val="kl-GL"/>
        </w:rPr>
        <w:t xml:space="preserve">t pisariaqartut </w:t>
      </w:r>
      <w:r w:rsidR="002D4307" w:rsidRPr="007D3B3D">
        <w:rPr>
          <w:color w:val="auto"/>
          <w:lang w:val="kl-GL"/>
        </w:rPr>
        <w:t xml:space="preserve">qinnuteqaammut </w:t>
      </w:r>
      <w:r w:rsidR="00513D3F" w:rsidRPr="007D3B3D">
        <w:rPr>
          <w:color w:val="auto"/>
          <w:lang w:val="kl-GL"/>
        </w:rPr>
        <w:t xml:space="preserve">ilanngunneqassapput. Uani ilaatigut </w:t>
      </w:r>
      <w:r w:rsidRPr="007D3B3D">
        <w:rPr>
          <w:color w:val="auto"/>
          <w:lang w:val="kl-GL"/>
        </w:rPr>
        <w:t>erngup</w:t>
      </w:r>
      <w:r w:rsidR="00513D3F" w:rsidRPr="007D3B3D">
        <w:rPr>
          <w:color w:val="auto"/>
          <w:lang w:val="kl-GL"/>
        </w:rPr>
        <w:t xml:space="preserve"> pitsaassusaa</w:t>
      </w:r>
      <w:r w:rsidR="001D38AB" w:rsidRPr="007D3B3D">
        <w:rPr>
          <w:color w:val="auto"/>
          <w:lang w:val="kl-GL"/>
        </w:rPr>
        <w:t>nut uppernarsaat, misissueqqaarnermi inernerit, oqartussani</w:t>
      </w:r>
      <w:r w:rsidR="00B07850" w:rsidRPr="007D3B3D">
        <w:rPr>
          <w:color w:val="auto"/>
          <w:lang w:val="kl-GL"/>
        </w:rPr>
        <w:t>t</w:t>
      </w:r>
      <w:r w:rsidR="001D38AB" w:rsidRPr="007D3B3D">
        <w:rPr>
          <w:color w:val="auto"/>
          <w:lang w:val="kl-GL"/>
        </w:rPr>
        <w:t xml:space="preserve"> attuumassuteqartunit </w:t>
      </w:r>
      <w:r w:rsidR="00B14527" w:rsidRPr="007D3B3D">
        <w:rPr>
          <w:color w:val="auto"/>
          <w:lang w:val="kl-GL"/>
        </w:rPr>
        <w:t xml:space="preserve">inuussutissanut </w:t>
      </w:r>
      <w:r w:rsidR="001D38AB" w:rsidRPr="007D3B3D">
        <w:rPr>
          <w:color w:val="auto"/>
          <w:lang w:val="kl-GL"/>
        </w:rPr>
        <w:t>akuersissutit</w:t>
      </w:r>
      <w:r w:rsidR="00B14527" w:rsidRPr="007D3B3D">
        <w:rPr>
          <w:color w:val="auto"/>
          <w:lang w:val="kl-GL"/>
        </w:rPr>
        <w:t xml:space="preserve"> </w:t>
      </w:r>
      <w:r w:rsidR="004C171D" w:rsidRPr="007D3B3D">
        <w:rPr>
          <w:color w:val="auto"/>
          <w:lang w:val="kl-GL"/>
        </w:rPr>
        <w:t>ilanngunneqarsinnaapput</w:t>
      </w:r>
      <w:r w:rsidR="00D647C1" w:rsidRPr="007D3B3D">
        <w:rPr>
          <w:color w:val="auto"/>
          <w:lang w:val="kl-GL"/>
        </w:rPr>
        <w:t>.</w:t>
      </w:r>
    </w:p>
    <w:p w14:paraId="4921DD7C" w14:textId="77777777" w:rsidR="00D647C1" w:rsidRPr="007D3B3D" w:rsidRDefault="00D647C1" w:rsidP="00D647C1">
      <w:pPr>
        <w:rPr>
          <w:color w:val="auto"/>
          <w:lang w:val="kl-GL"/>
        </w:rPr>
      </w:pPr>
    </w:p>
    <w:p w14:paraId="333AC167" w14:textId="53831B70" w:rsidR="00D647C1" w:rsidRPr="007D3B3D" w:rsidRDefault="00BF2060" w:rsidP="00D647C1">
      <w:pPr>
        <w:rPr>
          <w:color w:val="auto"/>
          <w:lang w:val="kl-GL"/>
        </w:rPr>
      </w:pPr>
      <w:r w:rsidRPr="007D3B3D">
        <w:rPr>
          <w:color w:val="auto"/>
          <w:lang w:val="kl-GL"/>
        </w:rPr>
        <w:t>Imm</w:t>
      </w:r>
      <w:r w:rsidR="00D647C1" w:rsidRPr="007D3B3D">
        <w:rPr>
          <w:color w:val="auto"/>
          <w:lang w:val="kl-GL"/>
        </w:rPr>
        <w:t>. 3</w:t>
      </w:r>
      <w:r w:rsidRPr="007D3B3D">
        <w:rPr>
          <w:color w:val="auto"/>
          <w:lang w:val="kl-GL"/>
        </w:rPr>
        <w:t>-mut</w:t>
      </w:r>
    </w:p>
    <w:p w14:paraId="701A60B6" w14:textId="17E4E7DE" w:rsidR="00D647C1" w:rsidRPr="007D3B3D" w:rsidRDefault="00B14527" w:rsidP="00D647C1">
      <w:pPr>
        <w:rPr>
          <w:color w:val="auto"/>
          <w:lang w:val="kl-GL"/>
        </w:rPr>
      </w:pPr>
      <w:r w:rsidRPr="007D3B3D">
        <w:rPr>
          <w:color w:val="auto"/>
          <w:lang w:val="kl-GL"/>
        </w:rPr>
        <w:t>Imm. 1-imi aamma 2-mi piumasaqaataasut</w:t>
      </w:r>
      <w:r w:rsidR="007B03C3" w:rsidRPr="007D3B3D">
        <w:rPr>
          <w:color w:val="auto"/>
          <w:lang w:val="kl-GL"/>
        </w:rPr>
        <w:t>, § 10, imm. 3 napertorlugu avammut tunisinissamut akuersissut</w:t>
      </w:r>
      <w:r w:rsidR="00D25F61" w:rsidRPr="007D3B3D">
        <w:rPr>
          <w:color w:val="auto"/>
          <w:lang w:val="kl-GL"/>
        </w:rPr>
        <w:t>ip nutarterneqarnissaanik qinnuteqarnermi aamma atuuttut, a</w:t>
      </w:r>
      <w:r w:rsidRPr="007D3B3D">
        <w:rPr>
          <w:color w:val="auto"/>
          <w:lang w:val="kl-GL"/>
        </w:rPr>
        <w:t>alajangersakkap aalajangersarpaa</w:t>
      </w:r>
      <w:r w:rsidR="00D25F61" w:rsidRPr="007D3B3D">
        <w:rPr>
          <w:color w:val="auto"/>
          <w:lang w:val="kl-GL"/>
        </w:rPr>
        <w:t>.</w:t>
      </w:r>
      <w:r w:rsidR="00611A58" w:rsidRPr="007D3B3D">
        <w:rPr>
          <w:color w:val="auto"/>
          <w:lang w:val="kl-GL"/>
        </w:rPr>
        <w:t xml:space="preserve"> </w:t>
      </w:r>
      <w:r w:rsidR="00FB009E" w:rsidRPr="007D3B3D">
        <w:rPr>
          <w:color w:val="auto"/>
          <w:lang w:val="kl-GL"/>
        </w:rPr>
        <w:t>Avammut tunisineq allannguuteqanngippat, p</w:t>
      </w:r>
      <w:r w:rsidR="00611A58" w:rsidRPr="007D3B3D">
        <w:rPr>
          <w:color w:val="auto"/>
          <w:lang w:val="kl-GL"/>
        </w:rPr>
        <w:t xml:space="preserve">aasissutissat </w:t>
      </w:r>
      <w:r w:rsidR="00FB009E" w:rsidRPr="007D3B3D">
        <w:rPr>
          <w:color w:val="auto"/>
          <w:lang w:val="kl-GL"/>
        </w:rPr>
        <w:t>siornatigut nassiunneqarsimas</w:t>
      </w:r>
      <w:r w:rsidR="00F23805" w:rsidRPr="007D3B3D">
        <w:rPr>
          <w:color w:val="auto"/>
          <w:lang w:val="kl-GL"/>
        </w:rPr>
        <w:t>ut</w:t>
      </w:r>
      <w:r w:rsidR="00FB009E" w:rsidRPr="007D3B3D">
        <w:rPr>
          <w:color w:val="auto"/>
          <w:lang w:val="kl-GL"/>
        </w:rPr>
        <w:t xml:space="preserve"> atoqqinneqarsinnaassapput.</w:t>
      </w:r>
    </w:p>
    <w:p w14:paraId="3EFD0D38" w14:textId="77777777" w:rsidR="00D647C1" w:rsidRPr="007D3B3D" w:rsidRDefault="00D647C1" w:rsidP="00D647C1">
      <w:pPr>
        <w:rPr>
          <w:color w:val="auto"/>
          <w:lang w:val="kl-GL"/>
        </w:rPr>
      </w:pPr>
    </w:p>
    <w:p w14:paraId="0CF0F4CA" w14:textId="739B1C04" w:rsidR="00D647C1" w:rsidRPr="007D3B3D" w:rsidRDefault="00BF2060" w:rsidP="00D647C1">
      <w:pPr>
        <w:rPr>
          <w:color w:val="auto"/>
          <w:lang w:val="kl-GL"/>
        </w:rPr>
      </w:pPr>
      <w:r w:rsidRPr="007D3B3D">
        <w:rPr>
          <w:color w:val="auto"/>
          <w:lang w:val="kl-GL"/>
        </w:rPr>
        <w:t>Imm</w:t>
      </w:r>
      <w:r w:rsidR="00D647C1" w:rsidRPr="007D3B3D">
        <w:rPr>
          <w:color w:val="auto"/>
          <w:lang w:val="kl-GL"/>
        </w:rPr>
        <w:t>. 4</w:t>
      </w:r>
      <w:r w:rsidRPr="007D3B3D">
        <w:rPr>
          <w:color w:val="auto"/>
          <w:lang w:val="kl-GL"/>
        </w:rPr>
        <w:t>-mut</w:t>
      </w:r>
    </w:p>
    <w:p w14:paraId="1E7B4095" w14:textId="1A1A9601" w:rsidR="00A52A6F" w:rsidRPr="007D3B3D" w:rsidRDefault="00F23805" w:rsidP="005F7409">
      <w:pPr>
        <w:rPr>
          <w:color w:val="auto"/>
          <w:lang w:val="kl-GL"/>
        </w:rPr>
      </w:pPr>
      <w:r w:rsidRPr="007D3B3D">
        <w:rPr>
          <w:color w:val="auto"/>
          <w:lang w:val="kl-GL"/>
        </w:rPr>
        <w:t>Avammut tunisinissamut akuersissutinik qinnuteqaatinut ersarinnerusunik malittarisassanik Naalakkersuisut aalajangersaa</w:t>
      </w:r>
      <w:r w:rsidR="0055396D" w:rsidRPr="007D3B3D">
        <w:rPr>
          <w:color w:val="auto"/>
          <w:lang w:val="kl-GL"/>
        </w:rPr>
        <w:t xml:space="preserve">nissaannut </w:t>
      </w:r>
      <w:r w:rsidRPr="007D3B3D">
        <w:rPr>
          <w:color w:val="auto"/>
          <w:lang w:val="kl-GL"/>
        </w:rPr>
        <w:t>aalajangersakkap piginnaatippai</w:t>
      </w:r>
      <w:r w:rsidR="0055396D" w:rsidRPr="007D3B3D">
        <w:rPr>
          <w:color w:val="auto"/>
          <w:lang w:val="kl-GL"/>
        </w:rPr>
        <w:t xml:space="preserve">, matumani </w:t>
      </w:r>
      <w:r w:rsidR="000214F6" w:rsidRPr="007D3B3D">
        <w:rPr>
          <w:color w:val="auto"/>
          <w:lang w:val="kl-GL"/>
        </w:rPr>
        <w:t>uppernarsaanissamut aamma qinnuteqarfissanik aalajangersimasunik atuinissamik piumasaqaat ilanngullugu.</w:t>
      </w:r>
    </w:p>
    <w:p w14:paraId="73089492" w14:textId="77777777" w:rsidR="00A52A6F" w:rsidRPr="007D3B3D" w:rsidRDefault="00A52A6F" w:rsidP="005F7409">
      <w:pPr>
        <w:rPr>
          <w:color w:val="auto"/>
          <w:lang w:val="kl-GL"/>
        </w:rPr>
      </w:pPr>
    </w:p>
    <w:p w14:paraId="0B00DF25" w14:textId="6DEECE35" w:rsidR="006029E7" w:rsidRPr="007D3B3D" w:rsidRDefault="006029E7" w:rsidP="005F7409">
      <w:pPr>
        <w:pStyle w:val="Typografi1"/>
        <w:rPr>
          <w:color w:val="auto"/>
          <w:lang w:val="kl-GL"/>
        </w:rPr>
      </w:pPr>
      <w:r w:rsidRPr="007D3B3D">
        <w:rPr>
          <w:color w:val="auto"/>
          <w:lang w:val="kl-GL"/>
        </w:rPr>
        <w:t xml:space="preserve">Til § </w:t>
      </w:r>
      <w:r w:rsidR="00862DF6" w:rsidRPr="007D3B3D">
        <w:rPr>
          <w:color w:val="auto"/>
          <w:lang w:val="kl-GL"/>
        </w:rPr>
        <w:t>3</w:t>
      </w:r>
      <w:r w:rsidR="00862DF6">
        <w:rPr>
          <w:color w:val="auto"/>
          <w:lang w:val="kl-GL"/>
        </w:rPr>
        <w:t>5</w:t>
      </w:r>
    </w:p>
    <w:p w14:paraId="3B7D454A" w14:textId="77777777" w:rsidR="006029E7" w:rsidRPr="007D3B3D" w:rsidRDefault="006029E7" w:rsidP="005F7409">
      <w:pPr>
        <w:rPr>
          <w:color w:val="auto"/>
          <w:lang w:val="kl-GL"/>
        </w:rPr>
      </w:pPr>
    </w:p>
    <w:p w14:paraId="4FD80039" w14:textId="1469D07D" w:rsidR="006029E7" w:rsidRPr="007D3B3D" w:rsidRDefault="00BF2060" w:rsidP="005F7409">
      <w:pPr>
        <w:rPr>
          <w:color w:val="auto"/>
          <w:lang w:val="kl-GL"/>
        </w:rPr>
      </w:pPr>
      <w:r w:rsidRPr="007D3B3D">
        <w:rPr>
          <w:color w:val="auto"/>
          <w:lang w:val="kl-GL"/>
        </w:rPr>
        <w:t>Imm</w:t>
      </w:r>
      <w:r w:rsidR="006029E7" w:rsidRPr="007D3B3D">
        <w:rPr>
          <w:color w:val="auto"/>
          <w:lang w:val="kl-GL"/>
        </w:rPr>
        <w:t>. 1</w:t>
      </w:r>
      <w:r w:rsidRPr="007D3B3D">
        <w:rPr>
          <w:color w:val="auto"/>
          <w:lang w:val="kl-GL"/>
        </w:rPr>
        <w:t>-imut</w:t>
      </w:r>
      <w:r w:rsidR="006029E7" w:rsidRPr="007D3B3D">
        <w:rPr>
          <w:color w:val="auto"/>
          <w:lang w:val="kl-GL"/>
        </w:rPr>
        <w:t>.</w:t>
      </w:r>
    </w:p>
    <w:p w14:paraId="07822617" w14:textId="5A0AD3CF" w:rsidR="0015195E" w:rsidRPr="007D3B3D" w:rsidRDefault="00D0503A" w:rsidP="005F7409">
      <w:pPr>
        <w:rPr>
          <w:color w:val="auto"/>
          <w:lang w:val="kl-GL"/>
        </w:rPr>
      </w:pPr>
      <w:r w:rsidRPr="007D3B3D">
        <w:rPr>
          <w:color w:val="auto"/>
          <w:lang w:val="kl-GL"/>
        </w:rPr>
        <w:t xml:space="preserve">Piumasaqaatit §§ </w:t>
      </w:r>
      <w:r w:rsidR="00862DF6" w:rsidRPr="007D3B3D">
        <w:rPr>
          <w:color w:val="auto"/>
          <w:lang w:val="kl-GL"/>
        </w:rPr>
        <w:t>3</w:t>
      </w:r>
      <w:r w:rsidR="00862DF6">
        <w:rPr>
          <w:color w:val="auto"/>
          <w:lang w:val="kl-GL"/>
        </w:rPr>
        <w:t>2</w:t>
      </w:r>
      <w:r w:rsidRPr="007D3B3D">
        <w:rPr>
          <w:color w:val="auto"/>
          <w:lang w:val="kl-GL"/>
        </w:rPr>
        <w:t>-</w:t>
      </w:r>
      <w:r w:rsidR="00862DF6" w:rsidRPr="007D3B3D">
        <w:rPr>
          <w:color w:val="auto"/>
          <w:lang w:val="kl-GL"/>
        </w:rPr>
        <w:t>3</w:t>
      </w:r>
      <w:r w:rsidR="00862DF6">
        <w:rPr>
          <w:color w:val="auto"/>
          <w:lang w:val="kl-GL"/>
        </w:rPr>
        <w:t>4</w:t>
      </w:r>
      <w:r w:rsidRPr="007D3B3D">
        <w:rPr>
          <w:color w:val="auto"/>
          <w:lang w:val="kl-GL"/>
        </w:rPr>
        <w:t>-mi aalajangersarneqartut qinnuteqaatip naammassinngippagit, Inatsisartut inatsisaat malillugu qinnuteqaat Naalakkersuisut itigartiss</w:t>
      </w:r>
      <w:r w:rsidR="00A572EC" w:rsidRPr="007D3B3D">
        <w:rPr>
          <w:color w:val="auto"/>
          <w:lang w:val="kl-GL"/>
        </w:rPr>
        <w:t>innaagaat, aalajangersakkap aalajangersarpaa.</w:t>
      </w:r>
      <w:r w:rsidR="00C02D75" w:rsidRPr="007D3B3D">
        <w:rPr>
          <w:color w:val="auto"/>
          <w:lang w:val="kl-GL"/>
        </w:rPr>
        <w:t xml:space="preserve"> </w:t>
      </w:r>
    </w:p>
    <w:p w14:paraId="2AB4C4D4" w14:textId="77777777" w:rsidR="0015195E" w:rsidRPr="007D3B3D" w:rsidRDefault="0015195E" w:rsidP="005F7409">
      <w:pPr>
        <w:rPr>
          <w:color w:val="auto"/>
          <w:lang w:val="kl-GL"/>
        </w:rPr>
      </w:pPr>
    </w:p>
    <w:p w14:paraId="1A611923" w14:textId="5374159F" w:rsidR="00C02D75" w:rsidRPr="007D3B3D" w:rsidRDefault="00A572EC" w:rsidP="005F7409">
      <w:pPr>
        <w:rPr>
          <w:color w:val="auto"/>
          <w:lang w:val="kl-GL"/>
        </w:rPr>
      </w:pPr>
      <w:r w:rsidRPr="007D3B3D">
        <w:rPr>
          <w:color w:val="auto"/>
          <w:lang w:val="kl-GL"/>
        </w:rPr>
        <w:t xml:space="preserve">Taamaalilluni </w:t>
      </w:r>
      <w:r w:rsidR="00DE239E" w:rsidRPr="007D3B3D">
        <w:rPr>
          <w:color w:val="auto"/>
          <w:lang w:val="kl-GL"/>
        </w:rPr>
        <w:t xml:space="preserve">piumasarineqartunik </w:t>
      </w:r>
      <w:r w:rsidRPr="007D3B3D">
        <w:rPr>
          <w:color w:val="auto"/>
          <w:lang w:val="kl-GL"/>
        </w:rPr>
        <w:t xml:space="preserve">qinnuteqaat </w:t>
      </w:r>
      <w:r w:rsidR="00DE239E" w:rsidRPr="007D3B3D">
        <w:rPr>
          <w:color w:val="auto"/>
          <w:lang w:val="kl-GL"/>
        </w:rPr>
        <w:t xml:space="preserve">amigaateqarpat, § </w:t>
      </w:r>
      <w:r w:rsidR="006769FA" w:rsidRPr="007D3B3D">
        <w:rPr>
          <w:color w:val="auto"/>
          <w:lang w:val="kl-GL"/>
        </w:rPr>
        <w:t>3</w:t>
      </w:r>
      <w:r w:rsidR="006769FA">
        <w:rPr>
          <w:color w:val="auto"/>
          <w:lang w:val="kl-GL"/>
        </w:rPr>
        <w:t>5</w:t>
      </w:r>
      <w:r w:rsidR="006769FA" w:rsidRPr="007D3B3D">
        <w:rPr>
          <w:color w:val="auto"/>
          <w:lang w:val="kl-GL"/>
        </w:rPr>
        <w:t xml:space="preserve"> </w:t>
      </w:r>
      <w:r w:rsidR="00DE239E" w:rsidRPr="007D3B3D">
        <w:rPr>
          <w:color w:val="auto"/>
          <w:lang w:val="kl-GL"/>
        </w:rPr>
        <w:t xml:space="preserve">malillugu qinnuteqaammik itigartitsisoqarsinnaavoq. </w:t>
      </w:r>
      <w:r w:rsidR="00857D17" w:rsidRPr="007D3B3D">
        <w:rPr>
          <w:color w:val="auto"/>
          <w:lang w:val="kl-GL"/>
        </w:rPr>
        <w:t>Qinnuteqaatilli §§ 3</w:t>
      </w:r>
      <w:r w:rsidR="006769FA">
        <w:rPr>
          <w:color w:val="auto"/>
          <w:lang w:val="kl-GL"/>
        </w:rPr>
        <w:t>2</w:t>
      </w:r>
      <w:r w:rsidR="00857D17" w:rsidRPr="007D3B3D">
        <w:rPr>
          <w:color w:val="auto"/>
          <w:lang w:val="kl-GL"/>
        </w:rPr>
        <w:t>-3</w:t>
      </w:r>
      <w:r w:rsidR="006769FA">
        <w:rPr>
          <w:color w:val="auto"/>
          <w:lang w:val="kl-GL"/>
        </w:rPr>
        <w:t>4</w:t>
      </w:r>
      <w:r w:rsidR="00857D17" w:rsidRPr="007D3B3D">
        <w:rPr>
          <w:color w:val="auto"/>
          <w:lang w:val="kl-GL"/>
        </w:rPr>
        <w:t xml:space="preserve">-mi piumasaqaataasut naammassippagit, </w:t>
      </w:r>
      <w:r w:rsidR="002540CB" w:rsidRPr="007D3B3D">
        <w:rPr>
          <w:color w:val="auto"/>
          <w:lang w:val="kl-GL"/>
        </w:rPr>
        <w:t>inatsisitigulli piumasaqaataasut allat naammassineqanngitsut nalilerneqarpat, ingerlatsinermi inatsisitigut nalinginnaasumik tunngavii</w:t>
      </w:r>
      <w:r w:rsidR="008174DD" w:rsidRPr="007D3B3D">
        <w:rPr>
          <w:color w:val="auto"/>
          <w:lang w:val="kl-GL"/>
        </w:rPr>
        <w:t>t malillug</w:t>
      </w:r>
      <w:r w:rsidR="00BB1F48" w:rsidRPr="007D3B3D">
        <w:rPr>
          <w:color w:val="auto"/>
          <w:lang w:val="kl-GL"/>
        </w:rPr>
        <w:t>it</w:t>
      </w:r>
      <w:r w:rsidR="008174DD" w:rsidRPr="007D3B3D">
        <w:rPr>
          <w:color w:val="auto"/>
          <w:lang w:val="kl-GL"/>
        </w:rPr>
        <w:t xml:space="preserve"> qinnuteqaat itigartissallugu </w:t>
      </w:r>
      <w:r w:rsidR="007D2AB5" w:rsidRPr="007D3B3D">
        <w:rPr>
          <w:color w:val="auto"/>
          <w:lang w:val="kl-GL"/>
        </w:rPr>
        <w:t>pissusissamisuussaaq</w:t>
      </w:r>
      <w:r w:rsidR="007A0296" w:rsidRPr="007D3B3D">
        <w:rPr>
          <w:color w:val="auto"/>
          <w:lang w:val="kl-GL"/>
        </w:rPr>
        <w:t xml:space="preserve">. </w:t>
      </w:r>
    </w:p>
    <w:p w14:paraId="27B24EEA" w14:textId="77777777" w:rsidR="00C02D75" w:rsidRPr="007D3B3D" w:rsidRDefault="00C02D75" w:rsidP="005F7409">
      <w:pPr>
        <w:rPr>
          <w:color w:val="auto"/>
          <w:lang w:val="kl-GL"/>
        </w:rPr>
      </w:pPr>
    </w:p>
    <w:p w14:paraId="21EC7007" w14:textId="2440D416" w:rsidR="00357254" w:rsidRPr="007D3B3D" w:rsidRDefault="0033762F" w:rsidP="005F7409">
      <w:pPr>
        <w:rPr>
          <w:color w:val="auto"/>
          <w:lang w:val="kl-GL"/>
        </w:rPr>
      </w:pPr>
      <w:r w:rsidRPr="007D3B3D">
        <w:rPr>
          <w:color w:val="auto"/>
          <w:lang w:val="kl-GL"/>
        </w:rPr>
        <w:t>Imm</w:t>
      </w:r>
      <w:r w:rsidR="00C02D75" w:rsidRPr="007D3B3D">
        <w:rPr>
          <w:color w:val="auto"/>
          <w:lang w:val="kl-GL"/>
        </w:rPr>
        <w:t>. 2</w:t>
      </w:r>
      <w:r w:rsidRPr="007D3B3D">
        <w:rPr>
          <w:color w:val="auto"/>
          <w:lang w:val="kl-GL"/>
        </w:rPr>
        <w:t>-mut</w:t>
      </w:r>
      <w:r w:rsidR="00C02D75" w:rsidRPr="007D3B3D">
        <w:rPr>
          <w:color w:val="auto"/>
          <w:lang w:val="kl-GL"/>
        </w:rPr>
        <w:t>.</w:t>
      </w:r>
    </w:p>
    <w:p w14:paraId="2EDC3BE4" w14:textId="35230807" w:rsidR="00A100B4" w:rsidRDefault="008B5B90" w:rsidP="005F7409">
      <w:pPr>
        <w:rPr>
          <w:color w:val="auto"/>
          <w:lang w:val="kl-GL"/>
        </w:rPr>
      </w:pPr>
      <w:r w:rsidRPr="007D3B3D">
        <w:rPr>
          <w:color w:val="auto"/>
          <w:lang w:val="kl-GL"/>
        </w:rPr>
        <w:t xml:space="preserve">Qinnuteqaat </w:t>
      </w:r>
      <w:r w:rsidR="00330AEA" w:rsidRPr="007D3B3D">
        <w:rPr>
          <w:color w:val="auto"/>
          <w:lang w:val="kl-GL"/>
        </w:rPr>
        <w:t xml:space="preserve">piumasaqaataasunik </w:t>
      </w:r>
      <w:r w:rsidRPr="007D3B3D">
        <w:rPr>
          <w:color w:val="auto"/>
          <w:lang w:val="kl-GL"/>
        </w:rPr>
        <w:t>amigaateqa</w:t>
      </w:r>
      <w:r w:rsidR="00330AEA" w:rsidRPr="007D3B3D">
        <w:rPr>
          <w:color w:val="auto"/>
          <w:lang w:val="kl-GL"/>
        </w:rPr>
        <w:t>ssappat, imm. 1 malillugu itigartitsisoqannginnerani</w:t>
      </w:r>
      <w:r w:rsidRPr="007D3B3D">
        <w:rPr>
          <w:color w:val="auto"/>
          <w:lang w:val="kl-GL"/>
        </w:rPr>
        <w:t xml:space="preserve">, qinnuteqartup </w:t>
      </w:r>
      <w:r w:rsidR="00282175" w:rsidRPr="007D3B3D">
        <w:rPr>
          <w:color w:val="auto"/>
          <w:lang w:val="kl-GL"/>
        </w:rPr>
        <w:t xml:space="preserve">amigaataasunik </w:t>
      </w:r>
      <w:r w:rsidR="00475E60" w:rsidRPr="007D3B3D">
        <w:rPr>
          <w:color w:val="auto"/>
          <w:lang w:val="kl-GL"/>
        </w:rPr>
        <w:t xml:space="preserve">tunniussinissaanut </w:t>
      </w:r>
      <w:r w:rsidRPr="007D3B3D">
        <w:rPr>
          <w:color w:val="auto"/>
          <w:lang w:val="kl-GL"/>
        </w:rPr>
        <w:t xml:space="preserve">naleqquttumik </w:t>
      </w:r>
      <w:r w:rsidR="00475E60" w:rsidRPr="007D3B3D">
        <w:rPr>
          <w:color w:val="auto"/>
          <w:lang w:val="kl-GL"/>
        </w:rPr>
        <w:t xml:space="preserve">periarfissinneqarnissaanut </w:t>
      </w:r>
      <w:r w:rsidR="00282175" w:rsidRPr="007D3B3D">
        <w:rPr>
          <w:color w:val="auto"/>
          <w:lang w:val="kl-GL"/>
        </w:rPr>
        <w:t xml:space="preserve">imm. 2-p </w:t>
      </w:r>
      <w:r w:rsidRPr="007D3B3D">
        <w:rPr>
          <w:color w:val="auto"/>
          <w:lang w:val="kl-GL"/>
        </w:rPr>
        <w:t>periarfissippaa</w:t>
      </w:r>
      <w:r w:rsidR="00475E60" w:rsidRPr="007D3B3D">
        <w:rPr>
          <w:color w:val="auto"/>
          <w:lang w:val="kl-GL"/>
        </w:rPr>
        <w:t>.</w:t>
      </w:r>
      <w:r w:rsidR="00FE6B7A" w:rsidRPr="007D3B3D">
        <w:rPr>
          <w:color w:val="auto"/>
          <w:lang w:val="kl-GL"/>
        </w:rPr>
        <w:t xml:space="preserve"> </w:t>
      </w:r>
      <w:r w:rsidR="006A40C0" w:rsidRPr="007D3B3D">
        <w:rPr>
          <w:color w:val="auto"/>
          <w:lang w:val="kl-GL"/>
        </w:rPr>
        <w:t>Qinnuteqaatip itigartinnissaa sioqqullugu, qinnuteqartoq qinnuteqaammik iluarsiinissaanut sapaatip akunnerinik marlunnik periarfissinneqassaaq</w:t>
      </w:r>
      <w:r w:rsidR="00FE6B7A" w:rsidRPr="007D3B3D">
        <w:rPr>
          <w:color w:val="auto"/>
          <w:lang w:val="kl-GL"/>
        </w:rPr>
        <w:t xml:space="preserve">. </w:t>
      </w:r>
      <w:r w:rsidR="00770BDA" w:rsidRPr="007D3B3D">
        <w:rPr>
          <w:color w:val="auto"/>
          <w:lang w:val="kl-GL"/>
        </w:rPr>
        <w:t xml:space="preserve">Piffissaliussap qaangiunnerani qinnuteqartup piumasaqaataasut suli naammassinngippagit, </w:t>
      </w:r>
      <w:r w:rsidR="004128C8" w:rsidRPr="007D3B3D">
        <w:rPr>
          <w:color w:val="auto"/>
          <w:lang w:val="kl-GL"/>
        </w:rPr>
        <w:t>qinnuteqaat erngertumik itigartinneqarsinnaavoq</w:t>
      </w:r>
      <w:r w:rsidR="0050722A" w:rsidRPr="007D3B3D">
        <w:rPr>
          <w:color w:val="auto"/>
          <w:lang w:val="kl-GL"/>
        </w:rPr>
        <w:t xml:space="preserve">. </w:t>
      </w:r>
      <w:r w:rsidR="004128C8" w:rsidRPr="007D3B3D">
        <w:rPr>
          <w:color w:val="auto"/>
          <w:lang w:val="kl-GL"/>
        </w:rPr>
        <w:t xml:space="preserve">Taamaakkaluartoq qinnuteqartoq itigartinneqareerluni, qinnuteqaammik nassitseqqinnissaminut </w:t>
      </w:r>
      <w:r w:rsidRPr="007D3B3D">
        <w:rPr>
          <w:color w:val="auto"/>
          <w:lang w:val="kl-GL"/>
        </w:rPr>
        <w:t>mattunneqanngilaq</w:t>
      </w:r>
      <w:r w:rsidR="00A100B4" w:rsidRPr="007D3B3D">
        <w:rPr>
          <w:color w:val="auto"/>
          <w:lang w:val="kl-GL"/>
        </w:rPr>
        <w:t>.</w:t>
      </w:r>
    </w:p>
    <w:p w14:paraId="53A84B66" w14:textId="77777777" w:rsidR="006769FA" w:rsidRDefault="006769FA" w:rsidP="005F7409">
      <w:pPr>
        <w:rPr>
          <w:color w:val="auto"/>
          <w:lang w:val="kl-GL"/>
        </w:rPr>
      </w:pPr>
    </w:p>
    <w:p w14:paraId="38000B1A" w14:textId="38CD48DE" w:rsidR="006769FA" w:rsidRDefault="006769FA" w:rsidP="005F7409">
      <w:pPr>
        <w:rPr>
          <w:color w:val="auto"/>
          <w:lang w:val="kl-GL"/>
        </w:rPr>
      </w:pPr>
      <w:r>
        <w:rPr>
          <w:color w:val="auto"/>
          <w:lang w:val="kl-GL"/>
        </w:rPr>
        <w:t>Imm. 3-mut</w:t>
      </w:r>
    </w:p>
    <w:p w14:paraId="0F9D6852" w14:textId="66C0F2D8" w:rsidR="006769FA" w:rsidRPr="00B849A5" w:rsidRDefault="00DF1F4F" w:rsidP="00BD6185">
      <w:pPr>
        <w:rPr>
          <w:lang w:val="kl-GL"/>
        </w:rPr>
      </w:pPr>
      <w:r w:rsidRPr="00B849A5">
        <w:rPr>
          <w:lang w:val="kl-GL"/>
        </w:rPr>
        <w:t xml:space="preserve">Qinnuteqaammik iluarsiinissamut sapaatip akunnerinik marlunnik </w:t>
      </w:r>
      <w:r w:rsidR="00300A0A">
        <w:rPr>
          <w:lang w:val="kl-GL"/>
        </w:rPr>
        <w:t xml:space="preserve">piffissaliussamit </w:t>
      </w:r>
      <w:r w:rsidRPr="00B849A5">
        <w:rPr>
          <w:lang w:val="kl-GL"/>
        </w:rPr>
        <w:t>Naal</w:t>
      </w:r>
      <w:r>
        <w:rPr>
          <w:lang w:val="kl-GL"/>
        </w:rPr>
        <w:t xml:space="preserve">alakkersuisut </w:t>
      </w:r>
      <w:r w:rsidR="000A6DB5">
        <w:rPr>
          <w:lang w:val="kl-GL"/>
        </w:rPr>
        <w:t xml:space="preserve">immikkut akuersissuteqarnissaannut, </w:t>
      </w:r>
      <w:r>
        <w:rPr>
          <w:lang w:val="kl-GL"/>
        </w:rPr>
        <w:t>aalajangersakkat pisinnaatippai</w:t>
      </w:r>
      <w:r w:rsidR="006769FA" w:rsidRPr="00B849A5">
        <w:rPr>
          <w:lang w:val="kl-GL"/>
        </w:rPr>
        <w:t>.</w:t>
      </w:r>
    </w:p>
    <w:p w14:paraId="24B7D993" w14:textId="77777777" w:rsidR="006769FA" w:rsidRPr="00B849A5" w:rsidRDefault="006769FA" w:rsidP="006769FA">
      <w:pPr>
        <w:rPr>
          <w:lang w:val="kl-GL"/>
        </w:rPr>
      </w:pPr>
    </w:p>
    <w:p w14:paraId="3C229054" w14:textId="24DE09D6" w:rsidR="006769FA" w:rsidRPr="00B849A5" w:rsidRDefault="00BD6185" w:rsidP="00C739FA">
      <w:pPr>
        <w:rPr>
          <w:lang w:val="kl-GL"/>
        </w:rPr>
      </w:pPr>
      <w:r w:rsidRPr="00B849A5">
        <w:rPr>
          <w:lang w:val="kl-GL"/>
        </w:rPr>
        <w:t xml:space="preserve">Paasissutissat ilaat pissarsiariniarlugit </w:t>
      </w:r>
      <w:r w:rsidR="00115682" w:rsidRPr="00F3685D">
        <w:rPr>
          <w:lang w:val="kl-GL"/>
        </w:rPr>
        <w:t>utaqqinarsinnaanera</w:t>
      </w:r>
      <w:r w:rsidR="00115682">
        <w:rPr>
          <w:lang w:val="kl-GL"/>
        </w:rPr>
        <w:t xml:space="preserve">, taamaattumillu </w:t>
      </w:r>
      <w:r w:rsidR="00D91F2B">
        <w:rPr>
          <w:lang w:val="kl-GL"/>
        </w:rPr>
        <w:t>sapaatip akunnerini</w:t>
      </w:r>
      <w:r w:rsidR="00DA773B">
        <w:rPr>
          <w:lang w:val="kl-GL"/>
        </w:rPr>
        <w:t>k</w:t>
      </w:r>
      <w:r w:rsidR="00D91F2B">
        <w:rPr>
          <w:lang w:val="kl-GL"/>
        </w:rPr>
        <w:t xml:space="preserve"> marlunni</w:t>
      </w:r>
      <w:r w:rsidR="00DA773B">
        <w:rPr>
          <w:lang w:val="kl-GL"/>
        </w:rPr>
        <w:t>t</w:t>
      </w:r>
      <w:r w:rsidR="00D91F2B">
        <w:rPr>
          <w:lang w:val="kl-GL"/>
        </w:rPr>
        <w:t xml:space="preserve"> sivisunerusumik </w:t>
      </w:r>
      <w:r w:rsidR="00DA773B">
        <w:rPr>
          <w:lang w:val="kl-GL"/>
        </w:rPr>
        <w:t>piffissamik pisariaqartits</w:t>
      </w:r>
      <w:r w:rsidR="00115682">
        <w:rPr>
          <w:lang w:val="kl-GL"/>
        </w:rPr>
        <w:t xml:space="preserve">isoqarnera </w:t>
      </w:r>
      <w:r w:rsidRPr="00B849A5">
        <w:rPr>
          <w:lang w:val="kl-GL"/>
        </w:rPr>
        <w:t xml:space="preserve">aalajangersakkami </w:t>
      </w:r>
      <w:r w:rsidR="00E10962">
        <w:rPr>
          <w:lang w:val="kl-GL"/>
        </w:rPr>
        <w:lastRenderedPageBreak/>
        <w:t>eqqarsaatigineqarpoq.</w:t>
      </w:r>
      <w:r w:rsidR="00115682">
        <w:rPr>
          <w:lang w:val="kl-GL"/>
        </w:rPr>
        <w:t xml:space="preserve"> </w:t>
      </w:r>
      <w:r w:rsidR="00627FF3">
        <w:rPr>
          <w:lang w:val="kl-GL"/>
        </w:rPr>
        <w:t>Soorlu a</w:t>
      </w:r>
      <w:r w:rsidR="00460601">
        <w:rPr>
          <w:lang w:val="kl-GL"/>
        </w:rPr>
        <w:t>ssersuutigalugu paasissutissat misiss</w:t>
      </w:r>
      <w:r w:rsidR="00627FF3">
        <w:rPr>
          <w:lang w:val="kl-GL"/>
        </w:rPr>
        <w:t>oqqissa</w:t>
      </w:r>
      <w:r w:rsidR="00C83905">
        <w:rPr>
          <w:lang w:val="kl-GL"/>
        </w:rPr>
        <w:t>artari</w:t>
      </w:r>
      <w:r w:rsidR="007D5DFF">
        <w:rPr>
          <w:lang w:val="kl-GL"/>
        </w:rPr>
        <w:t>aqarnerisigut</w:t>
      </w:r>
      <w:r w:rsidR="00C83905">
        <w:rPr>
          <w:lang w:val="kl-GL"/>
        </w:rPr>
        <w:t xml:space="preserve">, </w:t>
      </w:r>
      <w:r w:rsidR="00460601">
        <w:rPr>
          <w:lang w:val="kl-GL"/>
        </w:rPr>
        <w:t>nalil</w:t>
      </w:r>
      <w:r w:rsidR="00C83905">
        <w:rPr>
          <w:lang w:val="kl-GL"/>
        </w:rPr>
        <w:t>erso</w:t>
      </w:r>
      <w:r w:rsidR="007D5DFF">
        <w:rPr>
          <w:lang w:val="kl-GL"/>
        </w:rPr>
        <w:t>qqa</w:t>
      </w:r>
      <w:r w:rsidR="00C739FA">
        <w:rPr>
          <w:lang w:val="kl-GL"/>
        </w:rPr>
        <w:t xml:space="preserve">artariaqarnerisigut </w:t>
      </w:r>
      <w:r w:rsidR="00460601">
        <w:rPr>
          <w:lang w:val="kl-GL"/>
        </w:rPr>
        <w:t>imaluunniit oqartussanit allanit</w:t>
      </w:r>
      <w:r w:rsidR="00C83905">
        <w:rPr>
          <w:lang w:val="kl-GL"/>
        </w:rPr>
        <w:t xml:space="preserve"> paasissutissanik pissarsisoqartar</w:t>
      </w:r>
      <w:r w:rsidR="00DA40E5">
        <w:rPr>
          <w:lang w:val="kl-GL"/>
        </w:rPr>
        <w:t>iaqartillugu suliaq sivisuumik suliarisussaatillugu</w:t>
      </w:r>
      <w:r w:rsidR="006769FA" w:rsidRPr="00C739FA">
        <w:rPr>
          <w:lang w:val="kl-GL"/>
        </w:rPr>
        <w:t>.</w:t>
      </w:r>
    </w:p>
    <w:p w14:paraId="1507BBA3" w14:textId="77777777" w:rsidR="006769FA" w:rsidRPr="00B849A5" w:rsidRDefault="006769FA" w:rsidP="006769FA">
      <w:pPr>
        <w:rPr>
          <w:lang w:val="kl-GL"/>
        </w:rPr>
      </w:pPr>
    </w:p>
    <w:p w14:paraId="7833A65F" w14:textId="3899EE65" w:rsidR="006769FA" w:rsidRPr="007D3B3D" w:rsidRDefault="00C739FA" w:rsidP="00567329">
      <w:pPr>
        <w:rPr>
          <w:color w:val="auto"/>
          <w:lang w:val="kl-GL"/>
        </w:rPr>
      </w:pPr>
      <w:r w:rsidRPr="00B849A5">
        <w:rPr>
          <w:lang w:val="kl-GL"/>
        </w:rPr>
        <w:t>Immikkut akuersissuteqassagaanni</w:t>
      </w:r>
      <w:r w:rsidR="002310C9" w:rsidRPr="00B849A5">
        <w:rPr>
          <w:lang w:val="kl-GL"/>
        </w:rPr>
        <w:t xml:space="preserve"> pissutsit immikkuullarissuusariaqarput, piffissali</w:t>
      </w:r>
      <w:r w:rsidR="002310C9">
        <w:rPr>
          <w:lang w:val="kl-GL"/>
        </w:rPr>
        <w:t xml:space="preserve">ussallu sivitsorneqarnissaa </w:t>
      </w:r>
      <w:r w:rsidR="002310C9" w:rsidRPr="00B849A5">
        <w:rPr>
          <w:lang w:val="kl-GL"/>
        </w:rPr>
        <w:t>qinnuteqartu</w:t>
      </w:r>
      <w:r w:rsidR="002310C9">
        <w:rPr>
          <w:lang w:val="kl-GL"/>
        </w:rPr>
        <w:t>p tunngavilersortariaqarlugu.</w:t>
      </w:r>
    </w:p>
    <w:p w14:paraId="4F31514D" w14:textId="77777777" w:rsidR="00A100B4" w:rsidRPr="007D3B3D" w:rsidRDefault="00A100B4" w:rsidP="005F7409">
      <w:pPr>
        <w:rPr>
          <w:color w:val="auto"/>
          <w:lang w:val="kl-GL"/>
        </w:rPr>
      </w:pPr>
    </w:p>
    <w:p w14:paraId="51F2667B" w14:textId="214BE19B" w:rsidR="00A100B4" w:rsidRPr="007D3B3D" w:rsidRDefault="00A100B4" w:rsidP="005F7409">
      <w:pPr>
        <w:pStyle w:val="Typografi1"/>
        <w:rPr>
          <w:color w:val="auto"/>
          <w:lang w:val="kl-GL"/>
        </w:rPr>
      </w:pPr>
      <w:r w:rsidRPr="007D3B3D">
        <w:rPr>
          <w:color w:val="auto"/>
          <w:lang w:val="kl-GL"/>
        </w:rPr>
        <w:t>§ 3</w:t>
      </w:r>
      <w:r w:rsidR="00567329">
        <w:rPr>
          <w:color w:val="auto"/>
          <w:lang w:val="kl-GL"/>
        </w:rPr>
        <w:t>6</w:t>
      </w:r>
      <w:r w:rsidR="0033762F" w:rsidRPr="007D3B3D">
        <w:rPr>
          <w:color w:val="auto"/>
          <w:lang w:val="kl-GL"/>
        </w:rPr>
        <w:t>-mut</w:t>
      </w:r>
    </w:p>
    <w:p w14:paraId="5B524F8E" w14:textId="77777777" w:rsidR="00A100B4" w:rsidRPr="007D3B3D" w:rsidRDefault="00A100B4" w:rsidP="005F7409">
      <w:pPr>
        <w:rPr>
          <w:color w:val="auto"/>
          <w:lang w:val="kl-GL"/>
        </w:rPr>
      </w:pPr>
    </w:p>
    <w:p w14:paraId="7FC2D060" w14:textId="75FD1CA0" w:rsidR="00A100B4" w:rsidRPr="007D3B3D" w:rsidRDefault="007D2AB5" w:rsidP="005F7409">
      <w:pPr>
        <w:rPr>
          <w:color w:val="auto"/>
          <w:lang w:val="kl-GL"/>
        </w:rPr>
      </w:pPr>
      <w:r w:rsidRPr="007D3B3D">
        <w:rPr>
          <w:color w:val="auto"/>
          <w:lang w:val="kl-GL"/>
        </w:rPr>
        <w:t>Imm</w:t>
      </w:r>
      <w:r w:rsidR="00A100B4" w:rsidRPr="007D3B3D">
        <w:rPr>
          <w:color w:val="auto"/>
          <w:lang w:val="kl-GL"/>
        </w:rPr>
        <w:t>. 1</w:t>
      </w:r>
      <w:r w:rsidRPr="007D3B3D">
        <w:rPr>
          <w:color w:val="auto"/>
          <w:lang w:val="kl-GL"/>
        </w:rPr>
        <w:t>-imut</w:t>
      </w:r>
      <w:r w:rsidR="00A100B4" w:rsidRPr="007D3B3D">
        <w:rPr>
          <w:color w:val="auto"/>
          <w:lang w:val="kl-GL"/>
        </w:rPr>
        <w:t>.</w:t>
      </w:r>
    </w:p>
    <w:p w14:paraId="0FB542D9" w14:textId="62559569" w:rsidR="000527E0" w:rsidRPr="007D3B3D" w:rsidRDefault="009E32D7" w:rsidP="005F7409">
      <w:pPr>
        <w:rPr>
          <w:color w:val="auto"/>
          <w:lang w:val="kl-GL"/>
        </w:rPr>
      </w:pPr>
      <w:r w:rsidRPr="007D3B3D">
        <w:rPr>
          <w:color w:val="auto"/>
          <w:lang w:val="kl-GL"/>
        </w:rPr>
        <w:t xml:space="preserve">§ 4 malillugu akuersissummik tunniussisoqartinnagu </w:t>
      </w:r>
      <w:r w:rsidR="005C4F96" w:rsidRPr="007D3B3D">
        <w:rPr>
          <w:color w:val="auto"/>
          <w:lang w:val="kl-GL"/>
        </w:rPr>
        <w:t>kommunimi pineqartumi kommunalbestyrelsi tusarniaaffigineqassasut, aalajangersakkap aalajangersarpaa</w:t>
      </w:r>
      <w:r w:rsidR="00631597" w:rsidRPr="007D3B3D">
        <w:rPr>
          <w:color w:val="auto"/>
          <w:lang w:val="kl-GL"/>
        </w:rPr>
        <w:t xml:space="preserve">. </w:t>
      </w:r>
    </w:p>
    <w:p w14:paraId="44697332" w14:textId="77777777" w:rsidR="005E0BA5" w:rsidRPr="007D3B3D" w:rsidRDefault="005E0BA5" w:rsidP="005F7409">
      <w:pPr>
        <w:rPr>
          <w:color w:val="auto"/>
          <w:lang w:val="kl-GL"/>
        </w:rPr>
      </w:pPr>
    </w:p>
    <w:p w14:paraId="27D38369" w14:textId="7A752740" w:rsidR="00E50250" w:rsidRPr="007D3B3D" w:rsidRDefault="00A70595" w:rsidP="005F7409">
      <w:pPr>
        <w:rPr>
          <w:color w:val="auto"/>
          <w:lang w:val="kl-GL"/>
        </w:rPr>
      </w:pPr>
      <w:r w:rsidRPr="007D3B3D">
        <w:rPr>
          <w:color w:val="auto"/>
          <w:lang w:val="kl-GL"/>
        </w:rPr>
        <w:t>Kommunalbestyrelsi sorl</w:t>
      </w:r>
      <w:r w:rsidR="00CD27FC">
        <w:rPr>
          <w:color w:val="auto"/>
          <w:lang w:val="kl-GL"/>
        </w:rPr>
        <w:t>iup</w:t>
      </w:r>
      <w:r w:rsidRPr="007D3B3D">
        <w:rPr>
          <w:color w:val="auto"/>
          <w:lang w:val="kl-GL"/>
        </w:rPr>
        <w:t xml:space="preserve"> tusarniaavigineqarnissaani, pisuussu</w:t>
      </w:r>
      <w:r w:rsidR="00835A1A" w:rsidRPr="007D3B3D">
        <w:rPr>
          <w:color w:val="auto"/>
          <w:lang w:val="kl-GL"/>
        </w:rPr>
        <w:t xml:space="preserve">tip qinnutigineqartup </w:t>
      </w:r>
      <w:r w:rsidR="00CD4EF0" w:rsidRPr="007D3B3D">
        <w:rPr>
          <w:color w:val="auto"/>
          <w:lang w:val="kl-GL"/>
        </w:rPr>
        <w:t xml:space="preserve">sumiinnera apeqqutaassaaq. Kommunalbestyrelsi </w:t>
      </w:r>
      <w:r w:rsidR="008A2FFC" w:rsidRPr="007D3B3D">
        <w:rPr>
          <w:color w:val="auto"/>
          <w:lang w:val="kl-GL"/>
        </w:rPr>
        <w:t>sumiiffimmi annertuumik ilisimasaqarsinnaa</w:t>
      </w:r>
      <w:r w:rsidR="00196C78">
        <w:rPr>
          <w:color w:val="auto"/>
          <w:lang w:val="kl-GL"/>
        </w:rPr>
        <w:t>voq</w:t>
      </w:r>
      <w:r w:rsidR="008A2FFC" w:rsidRPr="007D3B3D">
        <w:rPr>
          <w:color w:val="auto"/>
          <w:lang w:val="kl-GL"/>
        </w:rPr>
        <w:t>, suliniummullu soqutigisaqarsinnaallu</w:t>
      </w:r>
      <w:r w:rsidR="00196C78">
        <w:rPr>
          <w:color w:val="auto"/>
          <w:lang w:val="kl-GL"/>
        </w:rPr>
        <w:t>ni</w:t>
      </w:r>
      <w:r w:rsidR="008A2FFC" w:rsidRPr="007D3B3D">
        <w:rPr>
          <w:color w:val="auto"/>
          <w:lang w:val="kl-GL"/>
        </w:rPr>
        <w:t xml:space="preserve">, matumani pilersaarusiornissaq, attaveqaasersuutit, najukkami inuussutissarsiornermut tunngasut aamma eqqarsaatigalugit. Taamaalillu </w:t>
      </w:r>
      <w:r w:rsidR="00E13732" w:rsidRPr="007D3B3D">
        <w:rPr>
          <w:color w:val="auto"/>
          <w:lang w:val="kl-GL"/>
        </w:rPr>
        <w:t xml:space="preserve">suliniut pineqartoq aalajangiisoqartinnagu </w:t>
      </w:r>
      <w:r w:rsidR="008A2FFC" w:rsidRPr="007D3B3D">
        <w:rPr>
          <w:color w:val="auto"/>
          <w:lang w:val="kl-GL"/>
        </w:rPr>
        <w:t xml:space="preserve">kommunalbestyrelsip </w:t>
      </w:r>
      <w:r w:rsidR="00BC7341" w:rsidRPr="007D3B3D">
        <w:rPr>
          <w:color w:val="auto"/>
          <w:lang w:val="kl-GL"/>
        </w:rPr>
        <w:t xml:space="preserve">pingaarutilinnik immersueqataanissaannut </w:t>
      </w:r>
      <w:r w:rsidR="008A2FFC" w:rsidRPr="007D3B3D">
        <w:rPr>
          <w:color w:val="auto"/>
          <w:lang w:val="kl-GL"/>
        </w:rPr>
        <w:t>periarfissinneqarnissaat tusarniaanerup qulakkiissavaa</w:t>
      </w:r>
      <w:r w:rsidR="005E0BA5" w:rsidRPr="007D3B3D">
        <w:rPr>
          <w:color w:val="auto"/>
          <w:lang w:val="kl-GL"/>
        </w:rPr>
        <w:t>.</w:t>
      </w:r>
    </w:p>
    <w:p w14:paraId="563E637F" w14:textId="77777777" w:rsidR="005E0BA5" w:rsidRPr="007D3B3D" w:rsidRDefault="005E0BA5" w:rsidP="005F7409">
      <w:pPr>
        <w:rPr>
          <w:color w:val="auto"/>
          <w:lang w:val="kl-GL"/>
        </w:rPr>
      </w:pPr>
    </w:p>
    <w:p w14:paraId="56C3A386" w14:textId="0656326A" w:rsidR="005E0BA5" w:rsidRPr="007D3B3D" w:rsidRDefault="00982072" w:rsidP="005F7409">
      <w:pPr>
        <w:rPr>
          <w:color w:val="auto"/>
          <w:lang w:val="kl-GL"/>
        </w:rPr>
      </w:pPr>
      <w:r w:rsidRPr="007D3B3D">
        <w:rPr>
          <w:color w:val="auto"/>
          <w:lang w:val="kl-GL"/>
        </w:rPr>
        <w:t>§ 4 malillugu m</w:t>
      </w:r>
      <w:r w:rsidR="00E92E32" w:rsidRPr="007D3B3D">
        <w:rPr>
          <w:color w:val="auto"/>
          <w:lang w:val="kl-GL"/>
        </w:rPr>
        <w:t>isissueqqaarnissamut akuersissutit, atuinissamu</w:t>
      </w:r>
      <w:r w:rsidRPr="007D3B3D">
        <w:rPr>
          <w:color w:val="auto"/>
          <w:lang w:val="kl-GL"/>
        </w:rPr>
        <w:t>llu</w:t>
      </w:r>
      <w:r w:rsidR="00E92E32" w:rsidRPr="007D3B3D">
        <w:rPr>
          <w:color w:val="auto"/>
          <w:lang w:val="kl-GL"/>
        </w:rPr>
        <w:t xml:space="preserve"> </w:t>
      </w:r>
      <w:r w:rsidRPr="007D3B3D">
        <w:rPr>
          <w:color w:val="auto"/>
          <w:lang w:val="kl-GL"/>
        </w:rPr>
        <w:t>akuersissutit aalajangersakkamut aamma ilaa</w:t>
      </w:r>
      <w:r w:rsidR="008D59C3" w:rsidRPr="007D3B3D">
        <w:rPr>
          <w:color w:val="auto"/>
          <w:lang w:val="kl-GL"/>
        </w:rPr>
        <w:t>pput</w:t>
      </w:r>
      <w:r w:rsidRPr="007D3B3D">
        <w:rPr>
          <w:color w:val="auto"/>
          <w:lang w:val="kl-GL"/>
        </w:rPr>
        <w:t>. Taamaakkaluart</w:t>
      </w:r>
      <w:r w:rsidR="005858AE" w:rsidRPr="007D3B3D">
        <w:rPr>
          <w:color w:val="auto"/>
          <w:lang w:val="kl-GL"/>
        </w:rPr>
        <w:t>oq § 10 malillugu avammut tunisinissamut akuersissut</w:t>
      </w:r>
      <w:r w:rsidR="008D59C3" w:rsidRPr="007D3B3D">
        <w:rPr>
          <w:color w:val="auto"/>
          <w:lang w:val="kl-GL"/>
        </w:rPr>
        <w:t>it</w:t>
      </w:r>
      <w:r w:rsidR="005858AE" w:rsidRPr="007D3B3D">
        <w:rPr>
          <w:color w:val="auto"/>
          <w:lang w:val="kl-GL"/>
        </w:rPr>
        <w:t xml:space="preserve"> aalajangersakkamut ilaanngil</w:t>
      </w:r>
      <w:r w:rsidR="008D59C3" w:rsidRPr="007D3B3D">
        <w:rPr>
          <w:color w:val="auto"/>
          <w:lang w:val="kl-GL"/>
        </w:rPr>
        <w:t>lat. Pissutsilli apeqqutaatillugit</w:t>
      </w:r>
      <w:r w:rsidR="002A5D93" w:rsidRPr="007D3B3D">
        <w:rPr>
          <w:color w:val="auto"/>
          <w:lang w:val="kl-GL"/>
        </w:rPr>
        <w:t xml:space="preserve"> qinnuteqaatini taamak ittuni, ingerlatsinermut inatsimmi tunngavimmut naapertuuttumik </w:t>
      </w:r>
      <w:r w:rsidR="004C1D33" w:rsidRPr="007D3B3D">
        <w:rPr>
          <w:color w:val="auto"/>
          <w:lang w:val="kl-GL"/>
        </w:rPr>
        <w:t>kommunalbestyrelsi tusarniaaffigissallug</w:t>
      </w:r>
      <w:r w:rsidR="007B5925">
        <w:rPr>
          <w:color w:val="auto"/>
          <w:lang w:val="kl-GL"/>
        </w:rPr>
        <w:t>u</w:t>
      </w:r>
      <w:r w:rsidR="004C1D33" w:rsidRPr="007D3B3D">
        <w:rPr>
          <w:color w:val="auto"/>
          <w:lang w:val="kl-GL"/>
        </w:rPr>
        <w:t xml:space="preserve"> pingaaruteqarsinnaavoq</w:t>
      </w:r>
      <w:r w:rsidR="00856464" w:rsidRPr="007D3B3D">
        <w:rPr>
          <w:color w:val="auto"/>
          <w:lang w:val="kl-GL"/>
        </w:rPr>
        <w:t xml:space="preserve">. </w:t>
      </w:r>
    </w:p>
    <w:p w14:paraId="357CC046" w14:textId="77777777" w:rsidR="00611EDA" w:rsidRPr="007D3B3D" w:rsidRDefault="00611EDA" w:rsidP="005F7409">
      <w:pPr>
        <w:rPr>
          <w:color w:val="auto"/>
          <w:lang w:val="kl-GL"/>
        </w:rPr>
      </w:pPr>
    </w:p>
    <w:p w14:paraId="423FC2F6" w14:textId="5F1A3386" w:rsidR="00611EDA" w:rsidRPr="007D3B3D" w:rsidRDefault="00DA62DD" w:rsidP="005F7409">
      <w:pPr>
        <w:rPr>
          <w:color w:val="auto"/>
          <w:lang w:val="kl-GL"/>
        </w:rPr>
      </w:pPr>
      <w:r w:rsidRPr="007D3B3D">
        <w:rPr>
          <w:color w:val="auto"/>
          <w:lang w:val="kl-GL"/>
        </w:rPr>
        <w:t>Kommunit tusarniaaffigineqarnissaannut malittarisassat, sumiiffiup akuersissuteqarfiusup</w:t>
      </w:r>
      <w:r w:rsidR="00460566" w:rsidRPr="007D3B3D">
        <w:rPr>
          <w:color w:val="auto"/>
          <w:lang w:val="kl-GL"/>
        </w:rPr>
        <w:t xml:space="preserve"> allilerneqarnissaa imaluunniit allanngortinneqarnissaa pillugu</w:t>
      </w:r>
      <w:r w:rsidRPr="007D3B3D">
        <w:rPr>
          <w:color w:val="auto"/>
          <w:lang w:val="kl-GL"/>
        </w:rPr>
        <w:t xml:space="preserve"> § 20 malillugu aalajangiinissani aamma atuupput</w:t>
      </w:r>
      <w:r w:rsidR="003A34EC" w:rsidRPr="007D3B3D">
        <w:rPr>
          <w:color w:val="auto"/>
          <w:lang w:val="kl-GL"/>
        </w:rPr>
        <w:t xml:space="preserve">, tak. </w:t>
      </w:r>
      <w:r w:rsidR="005A12FC" w:rsidRPr="007D3B3D">
        <w:rPr>
          <w:color w:val="auto"/>
          <w:lang w:val="kl-GL"/>
        </w:rPr>
        <w:t xml:space="preserve">§ </w:t>
      </w:r>
      <w:r w:rsidR="001621D6" w:rsidRPr="007D3B3D">
        <w:rPr>
          <w:color w:val="auto"/>
          <w:lang w:val="kl-GL"/>
        </w:rPr>
        <w:t>20</w:t>
      </w:r>
      <w:r w:rsidR="005A12FC" w:rsidRPr="007D3B3D">
        <w:rPr>
          <w:color w:val="auto"/>
          <w:lang w:val="kl-GL"/>
        </w:rPr>
        <w:t xml:space="preserve">, </w:t>
      </w:r>
      <w:r w:rsidR="003A34EC" w:rsidRPr="007D3B3D">
        <w:rPr>
          <w:color w:val="auto"/>
          <w:lang w:val="kl-GL"/>
        </w:rPr>
        <w:t>imm</w:t>
      </w:r>
      <w:r w:rsidR="005A12FC" w:rsidRPr="007D3B3D">
        <w:rPr>
          <w:color w:val="auto"/>
          <w:lang w:val="kl-GL"/>
        </w:rPr>
        <w:t xml:space="preserve">. 2. </w:t>
      </w:r>
      <w:r w:rsidR="003A34EC" w:rsidRPr="007D3B3D">
        <w:rPr>
          <w:color w:val="auto"/>
          <w:lang w:val="kl-GL"/>
        </w:rPr>
        <w:t xml:space="preserve">Ersarinnerusumik misissuinissamut </w:t>
      </w:r>
      <w:r w:rsidR="00A107E8" w:rsidRPr="007D3B3D">
        <w:rPr>
          <w:color w:val="auto"/>
          <w:lang w:val="kl-GL"/>
        </w:rPr>
        <w:t>tassunga nassuiaatit innersuussutigineqarput.</w:t>
      </w:r>
    </w:p>
    <w:p w14:paraId="15317A43" w14:textId="77777777" w:rsidR="000527E0" w:rsidRPr="007D3B3D" w:rsidRDefault="000527E0" w:rsidP="005F7409">
      <w:pPr>
        <w:rPr>
          <w:color w:val="auto"/>
          <w:lang w:val="kl-GL"/>
        </w:rPr>
      </w:pPr>
    </w:p>
    <w:p w14:paraId="40028F4C" w14:textId="3E2F6CDF" w:rsidR="000527E0" w:rsidRPr="007D3B3D" w:rsidRDefault="00DA62DD" w:rsidP="005F7409">
      <w:pPr>
        <w:rPr>
          <w:color w:val="auto"/>
          <w:lang w:val="kl-GL"/>
        </w:rPr>
      </w:pPr>
      <w:r w:rsidRPr="007D3B3D">
        <w:rPr>
          <w:color w:val="auto"/>
          <w:lang w:val="kl-GL"/>
        </w:rPr>
        <w:t>Imm</w:t>
      </w:r>
      <w:r w:rsidR="000527E0" w:rsidRPr="007D3B3D">
        <w:rPr>
          <w:color w:val="auto"/>
          <w:lang w:val="kl-GL"/>
        </w:rPr>
        <w:t>. 2</w:t>
      </w:r>
      <w:r w:rsidRPr="007D3B3D">
        <w:rPr>
          <w:color w:val="auto"/>
          <w:lang w:val="kl-GL"/>
        </w:rPr>
        <w:t>-mut</w:t>
      </w:r>
      <w:r w:rsidR="000527E0" w:rsidRPr="007D3B3D">
        <w:rPr>
          <w:color w:val="auto"/>
          <w:lang w:val="kl-GL"/>
        </w:rPr>
        <w:t>.</w:t>
      </w:r>
    </w:p>
    <w:p w14:paraId="1C4CF822" w14:textId="33D8CEF8" w:rsidR="003249FD" w:rsidRPr="007D3B3D" w:rsidRDefault="001B2955" w:rsidP="005F7409">
      <w:pPr>
        <w:rPr>
          <w:color w:val="auto"/>
          <w:lang w:val="kl-GL"/>
        </w:rPr>
      </w:pPr>
      <w:r w:rsidRPr="007D3B3D">
        <w:rPr>
          <w:color w:val="auto"/>
          <w:lang w:val="kl-GL"/>
        </w:rPr>
        <w:t>Suliniut inuiaqatigiinnut, avatangiisitigut imaluunniit inuussutissarsiutitigut annertuumik sunniuteqarsinnaasutut nalilerneqarpat, qinnuteqa</w:t>
      </w:r>
      <w:r w:rsidR="002871B7" w:rsidRPr="007D3B3D">
        <w:rPr>
          <w:color w:val="auto"/>
          <w:lang w:val="kl-GL"/>
        </w:rPr>
        <w:t>a</w:t>
      </w:r>
      <w:r w:rsidR="007D11D5" w:rsidRPr="007D3B3D">
        <w:rPr>
          <w:color w:val="auto"/>
          <w:lang w:val="kl-GL"/>
        </w:rPr>
        <w:t xml:space="preserve">tip </w:t>
      </w:r>
      <w:r w:rsidRPr="007D3B3D">
        <w:rPr>
          <w:color w:val="auto"/>
          <w:lang w:val="kl-GL"/>
        </w:rPr>
        <w:t>tamanut tusarniutigi</w:t>
      </w:r>
      <w:r w:rsidR="007D11D5" w:rsidRPr="007D3B3D">
        <w:rPr>
          <w:color w:val="auto"/>
          <w:lang w:val="kl-GL"/>
        </w:rPr>
        <w:t xml:space="preserve">sinnaanissaanut </w:t>
      </w:r>
      <w:r w:rsidR="007B5925">
        <w:rPr>
          <w:color w:val="auto"/>
          <w:lang w:val="kl-GL"/>
        </w:rPr>
        <w:t>aalajangersakkap</w:t>
      </w:r>
      <w:r w:rsidRPr="007D3B3D">
        <w:rPr>
          <w:color w:val="auto"/>
          <w:lang w:val="kl-GL"/>
        </w:rPr>
        <w:t xml:space="preserve"> Naalakkersuisut periarfissippai</w:t>
      </w:r>
      <w:r w:rsidR="00E26133" w:rsidRPr="007D3B3D">
        <w:rPr>
          <w:color w:val="auto"/>
          <w:lang w:val="kl-GL"/>
        </w:rPr>
        <w:t>.</w:t>
      </w:r>
    </w:p>
    <w:p w14:paraId="305C0C51" w14:textId="77777777" w:rsidR="00E777C9" w:rsidRPr="007D3B3D" w:rsidRDefault="00E777C9" w:rsidP="005F7409">
      <w:pPr>
        <w:rPr>
          <w:color w:val="auto"/>
          <w:lang w:val="kl-GL"/>
        </w:rPr>
      </w:pPr>
    </w:p>
    <w:p w14:paraId="06C99AAF" w14:textId="3796FCB9" w:rsidR="00E777C9" w:rsidRPr="007D3B3D" w:rsidRDefault="00E70553" w:rsidP="005F7409">
      <w:pPr>
        <w:rPr>
          <w:color w:val="auto"/>
          <w:lang w:val="kl-GL"/>
        </w:rPr>
      </w:pPr>
      <w:r w:rsidRPr="007D3B3D">
        <w:rPr>
          <w:color w:val="auto"/>
          <w:lang w:val="kl-GL"/>
        </w:rPr>
        <w:t>P</w:t>
      </w:r>
      <w:r w:rsidR="0055611C" w:rsidRPr="007D3B3D">
        <w:rPr>
          <w:color w:val="auto"/>
          <w:lang w:val="kl-GL"/>
        </w:rPr>
        <w:t>iujuartits</w:t>
      </w:r>
      <w:r w:rsidRPr="007D3B3D">
        <w:rPr>
          <w:color w:val="auto"/>
          <w:lang w:val="kl-GL"/>
        </w:rPr>
        <w:t>isussamik atuinissaq, teknikkimut tunngasut, inuiaqatigiillu soqutigisaat eqqarsaatigalugit</w:t>
      </w:r>
      <w:r w:rsidR="00186DB4" w:rsidRPr="007D3B3D">
        <w:rPr>
          <w:color w:val="auto"/>
          <w:lang w:val="kl-GL"/>
        </w:rPr>
        <w:t xml:space="preserve">, </w:t>
      </w:r>
      <w:r w:rsidR="002778CA" w:rsidRPr="007D3B3D">
        <w:rPr>
          <w:color w:val="auto"/>
          <w:lang w:val="kl-GL"/>
        </w:rPr>
        <w:t xml:space="preserve">imaluunniit </w:t>
      </w:r>
      <w:r w:rsidR="00C2241B" w:rsidRPr="007D3B3D">
        <w:rPr>
          <w:color w:val="auto"/>
          <w:lang w:val="kl-GL"/>
        </w:rPr>
        <w:t xml:space="preserve">suliniutip </w:t>
      </w:r>
      <w:r w:rsidR="00922346" w:rsidRPr="007D3B3D">
        <w:rPr>
          <w:color w:val="auto"/>
          <w:lang w:val="kl-GL"/>
        </w:rPr>
        <w:t xml:space="preserve">allatigut </w:t>
      </w:r>
      <w:r w:rsidR="00C2241B" w:rsidRPr="007D3B3D">
        <w:rPr>
          <w:color w:val="auto"/>
          <w:lang w:val="kl-GL"/>
        </w:rPr>
        <w:t>ingerlanneqarsinnaassanngikkaluartup piviusunngortinneqarnissaanut pisariaqartillugu</w:t>
      </w:r>
      <w:r w:rsidR="00801C8C" w:rsidRPr="007D3B3D">
        <w:rPr>
          <w:color w:val="auto"/>
          <w:lang w:val="kl-GL"/>
        </w:rPr>
        <w:t xml:space="preserve"> aatsaat k</w:t>
      </w:r>
      <w:r w:rsidR="00071ECC" w:rsidRPr="007D3B3D">
        <w:rPr>
          <w:color w:val="auto"/>
          <w:lang w:val="kl-GL"/>
        </w:rPr>
        <w:t>isermaassisussaatita</w:t>
      </w:r>
      <w:r w:rsidR="00801C8C" w:rsidRPr="007D3B3D">
        <w:rPr>
          <w:color w:val="auto"/>
          <w:lang w:val="kl-GL"/>
        </w:rPr>
        <w:t>aneq tunni</w:t>
      </w:r>
      <w:r w:rsidR="00DC598E" w:rsidRPr="007D3B3D">
        <w:rPr>
          <w:color w:val="auto"/>
          <w:lang w:val="kl-GL"/>
        </w:rPr>
        <w:t xml:space="preserve">unneqartarmat, kisermaassisussaatitaaffilerlugu </w:t>
      </w:r>
      <w:r w:rsidR="00071ECC" w:rsidRPr="007D3B3D">
        <w:rPr>
          <w:color w:val="auto"/>
          <w:lang w:val="kl-GL"/>
        </w:rPr>
        <w:t>a</w:t>
      </w:r>
      <w:r w:rsidR="007D11D5" w:rsidRPr="007D3B3D">
        <w:rPr>
          <w:color w:val="auto"/>
          <w:lang w:val="kl-GL"/>
        </w:rPr>
        <w:t>tuinissamut qinnut</w:t>
      </w:r>
      <w:r w:rsidR="00071ECC" w:rsidRPr="007D3B3D">
        <w:rPr>
          <w:color w:val="auto"/>
          <w:lang w:val="kl-GL"/>
        </w:rPr>
        <w:t xml:space="preserve">eqaatit </w:t>
      </w:r>
      <w:r w:rsidR="00095E63" w:rsidRPr="007D3B3D">
        <w:rPr>
          <w:color w:val="auto"/>
          <w:lang w:val="kl-GL"/>
        </w:rPr>
        <w:t>annertuutigut aalajangersakkamut ilaatinneqartassapput</w:t>
      </w:r>
      <w:r w:rsidR="007D6D0C" w:rsidRPr="007D3B3D">
        <w:rPr>
          <w:color w:val="auto"/>
          <w:lang w:val="kl-GL"/>
        </w:rPr>
        <w:t xml:space="preserve">, </w:t>
      </w:r>
      <w:r w:rsidR="00C94E67" w:rsidRPr="007D3B3D">
        <w:rPr>
          <w:color w:val="auto"/>
          <w:lang w:val="kl-GL"/>
        </w:rPr>
        <w:t>tak</w:t>
      </w:r>
      <w:r w:rsidR="007D6D0C" w:rsidRPr="007D3B3D">
        <w:rPr>
          <w:color w:val="auto"/>
          <w:lang w:val="kl-GL"/>
        </w:rPr>
        <w:t>. § 8.</w:t>
      </w:r>
    </w:p>
    <w:p w14:paraId="77281606" w14:textId="77777777" w:rsidR="00F31DB8" w:rsidRPr="007D3B3D" w:rsidRDefault="00F31DB8" w:rsidP="005F7409">
      <w:pPr>
        <w:rPr>
          <w:color w:val="auto"/>
          <w:lang w:val="kl-GL"/>
        </w:rPr>
      </w:pPr>
    </w:p>
    <w:p w14:paraId="7B589183" w14:textId="2DC85509" w:rsidR="00E26133" w:rsidRPr="007D3B3D" w:rsidRDefault="00C94E67" w:rsidP="005F7409">
      <w:pPr>
        <w:rPr>
          <w:color w:val="auto"/>
          <w:lang w:val="kl-GL"/>
        </w:rPr>
      </w:pPr>
      <w:r w:rsidRPr="007D3B3D">
        <w:rPr>
          <w:color w:val="auto"/>
          <w:lang w:val="kl-GL"/>
        </w:rPr>
        <w:t xml:space="preserve">§§ </w:t>
      </w:r>
      <w:r w:rsidR="003C6D3F" w:rsidRPr="007D3B3D">
        <w:rPr>
          <w:color w:val="auto"/>
          <w:lang w:val="kl-GL"/>
        </w:rPr>
        <w:t>3</w:t>
      </w:r>
      <w:r w:rsidR="003C6D3F">
        <w:rPr>
          <w:color w:val="auto"/>
          <w:lang w:val="kl-GL"/>
        </w:rPr>
        <w:t>2</w:t>
      </w:r>
      <w:r w:rsidRPr="007D3B3D">
        <w:rPr>
          <w:color w:val="auto"/>
          <w:lang w:val="kl-GL"/>
        </w:rPr>
        <w:t>-3</w:t>
      </w:r>
      <w:r w:rsidR="003C6D3F">
        <w:rPr>
          <w:color w:val="auto"/>
          <w:lang w:val="kl-GL"/>
        </w:rPr>
        <w:t>4</w:t>
      </w:r>
      <w:r w:rsidRPr="007D3B3D">
        <w:rPr>
          <w:color w:val="auto"/>
          <w:lang w:val="kl-GL"/>
        </w:rPr>
        <w:t xml:space="preserve"> malillugit qinnuteqaammi pingaarutillit </w:t>
      </w:r>
      <w:r w:rsidR="00970B2F" w:rsidRPr="007D3B3D">
        <w:rPr>
          <w:color w:val="auto"/>
          <w:lang w:val="kl-GL"/>
        </w:rPr>
        <w:t xml:space="preserve">kisimik </w:t>
      </w:r>
      <w:r w:rsidRPr="007D3B3D">
        <w:rPr>
          <w:color w:val="auto"/>
          <w:lang w:val="kl-GL"/>
        </w:rPr>
        <w:t>tamanut tusarniutigi</w:t>
      </w:r>
      <w:r w:rsidR="00970B2F" w:rsidRPr="007D3B3D">
        <w:rPr>
          <w:color w:val="auto"/>
          <w:lang w:val="kl-GL"/>
        </w:rPr>
        <w:t xml:space="preserve">neqarsinnaapput. Taamaalilluni atortussat suut pingaaruteqarnerinik </w:t>
      </w:r>
      <w:r w:rsidR="001208C9" w:rsidRPr="007D3B3D">
        <w:rPr>
          <w:color w:val="auto"/>
          <w:lang w:val="kl-GL"/>
        </w:rPr>
        <w:t xml:space="preserve">naliliinissaminni, </w:t>
      </w:r>
      <w:r w:rsidR="00970B2F" w:rsidRPr="007D3B3D">
        <w:rPr>
          <w:color w:val="auto"/>
          <w:lang w:val="kl-GL"/>
        </w:rPr>
        <w:t xml:space="preserve">Naalakkersuisut </w:t>
      </w:r>
      <w:r w:rsidR="001208C9" w:rsidRPr="007D3B3D">
        <w:rPr>
          <w:color w:val="auto"/>
          <w:lang w:val="kl-GL"/>
        </w:rPr>
        <w:t>missiliuillutik naliliisussanngortinneqarput. Uani</w:t>
      </w:r>
      <w:r w:rsidR="00D551E3" w:rsidRPr="007D3B3D">
        <w:rPr>
          <w:color w:val="auto"/>
          <w:lang w:val="kl-GL"/>
        </w:rPr>
        <w:t xml:space="preserve"> pingaartumik</w:t>
      </w:r>
      <w:r w:rsidR="001208C9" w:rsidRPr="007D3B3D">
        <w:rPr>
          <w:color w:val="auto"/>
          <w:lang w:val="kl-GL"/>
        </w:rPr>
        <w:t xml:space="preserve"> </w:t>
      </w:r>
      <w:r w:rsidR="00A84069" w:rsidRPr="007D3B3D">
        <w:rPr>
          <w:color w:val="auto"/>
          <w:lang w:val="kl-GL"/>
        </w:rPr>
        <w:t>ingerlatassat akuersissummik qinnuteqarfigineqartut nassuiaataat</w:t>
      </w:r>
      <w:r w:rsidR="00D551E3" w:rsidRPr="007D3B3D">
        <w:rPr>
          <w:color w:val="auto"/>
          <w:lang w:val="kl-GL"/>
        </w:rPr>
        <w:t>, sumiiffi</w:t>
      </w:r>
      <w:r w:rsidR="000570EC" w:rsidRPr="007D3B3D">
        <w:rPr>
          <w:color w:val="auto"/>
          <w:lang w:val="kl-GL"/>
        </w:rPr>
        <w:t>k akuersissuteqarfissatut qinnutigineqartoq pillugu paasissutissat,</w:t>
      </w:r>
      <w:r w:rsidR="00575AA8" w:rsidRPr="007D3B3D">
        <w:rPr>
          <w:color w:val="auto"/>
          <w:lang w:val="kl-GL"/>
        </w:rPr>
        <w:t xml:space="preserve"> pinngortitamut kingun</w:t>
      </w:r>
      <w:r w:rsidR="00D96253" w:rsidRPr="007D3B3D">
        <w:rPr>
          <w:color w:val="auto"/>
          <w:lang w:val="kl-GL"/>
        </w:rPr>
        <w:t>issaanik naliliineq, suliniutissatullu pilersaarutip</w:t>
      </w:r>
      <w:r w:rsidR="000B009E" w:rsidRPr="007D3B3D">
        <w:rPr>
          <w:color w:val="auto"/>
          <w:lang w:val="kl-GL"/>
        </w:rPr>
        <w:t xml:space="preserve"> ilaa </w:t>
      </w:r>
      <w:r w:rsidR="00A84069" w:rsidRPr="007D3B3D">
        <w:rPr>
          <w:color w:val="auto"/>
          <w:lang w:val="kl-GL"/>
        </w:rPr>
        <w:t>ilanngutissallug</w:t>
      </w:r>
      <w:r w:rsidR="000B009E" w:rsidRPr="007D3B3D">
        <w:rPr>
          <w:color w:val="auto"/>
          <w:lang w:val="kl-GL"/>
        </w:rPr>
        <w:t>it</w:t>
      </w:r>
      <w:r w:rsidR="00A84069" w:rsidRPr="007D3B3D">
        <w:rPr>
          <w:color w:val="auto"/>
          <w:lang w:val="kl-GL"/>
        </w:rPr>
        <w:t xml:space="preserve"> pingaaruteqarsinnaavoq</w:t>
      </w:r>
      <w:r w:rsidR="000B009E" w:rsidRPr="007D3B3D">
        <w:rPr>
          <w:color w:val="auto"/>
          <w:lang w:val="kl-GL"/>
        </w:rPr>
        <w:t xml:space="preserve">. </w:t>
      </w:r>
      <w:r w:rsidR="00A203F3">
        <w:rPr>
          <w:color w:val="auto"/>
          <w:lang w:val="kl-GL"/>
        </w:rPr>
        <w:t>Tamanut saqqummiussisoqartinnagu</w:t>
      </w:r>
      <w:r w:rsidR="00B1686D">
        <w:rPr>
          <w:color w:val="auto"/>
          <w:lang w:val="kl-GL"/>
        </w:rPr>
        <w:t xml:space="preserve"> atortut </w:t>
      </w:r>
      <w:r w:rsidR="00AF0EE9">
        <w:rPr>
          <w:color w:val="auto"/>
          <w:lang w:val="kl-GL"/>
        </w:rPr>
        <w:t xml:space="preserve">ilanngunneqartussaanngitsunik, matumani </w:t>
      </w:r>
      <w:r w:rsidR="0023286E">
        <w:rPr>
          <w:color w:val="auto"/>
          <w:lang w:val="kl-GL"/>
        </w:rPr>
        <w:t xml:space="preserve">aamma isertuunneqartussanik imaluunniit mianersuuttariaqartunik </w:t>
      </w:r>
      <w:r w:rsidR="00B1686D">
        <w:rPr>
          <w:color w:val="auto"/>
          <w:lang w:val="kl-GL"/>
        </w:rPr>
        <w:t>paasissutissartaqarnersut Naalakkersuisut isumaliutigisa</w:t>
      </w:r>
      <w:r w:rsidR="00AF0EE9">
        <w:rPr>
          <w:color w:val="auto"/>
          <w:lang w:val="kl-GL"/>
        </w:rPr>
        <w:t>riaqarpaat</w:t>
      </w:r>
      <w:r w:rsidR="00641823" w:rsidRPr="007D3B3D">
        <w:rPr>
          <w:color w:val="auto"/>
          <w:lang w:val="kl-GL"/>
        </w:rPr>
        <w:t xml:space="preserve">. </w:t>
      </w:r>
      <w:r w:rsidR="009579C9" w:rsidRPr="007D3B3D">
        <w:rPr>
          <w:color w:val="auto"/>
          <w:lang w:val="kl-GL"/>
        </w:rPr>
        <w:t>Paasitinneqarsinnaatitaanermut inatsi</w:t>
      </w:r>
      <w:r w:rsidR="005E22F2" w:rsidRPr="007D3B3D">
        <w:rPr>
          <w:color w:val="auto"/>
          <w:lang w:val="kl-GL"/>
        </w:rPr>
        <w:t>mmi allagaatinik takunnissinnaatitaaneq pillugu malittarisassat, n</w:t>
      </w:r>
      <w:r w:rsidR="00641823" w:rsidRPr="007D3B3D">
        <w:rPr>
          <w:color w:val="auto"/>
          <w:lang w:val="kl-GL"/>
        </w:rPr>
        <w:t xml:space="preserve">aliliinermi </w:t>
      </w:r>
      <w:r w:rsidR="005E22F2" w:rsidRPr="007D3B3D">
        <w:rPr>
          <w:color w:val="auto"/>
          <w:lang w:val="kl-GL"/>
        </w:rPr>
        <w:t>ilaatigut isiginiarneqassapput</w:t>
      </w:r>
      <w:r w:rsidR="00423927" w:rsidRPr="007D3B3D">
        <w:rPr>
          <w:color w:val="auto"/>
          <w:lang w:val="kl-GL"/>
        </w:rPr>
        <w:t xml:space="preserve">. </w:t>
      </w:r>
    </w:p>
    <w:p w14:paraId="0D168C88" w14:textId="77777777" w:rsidR="004C7271" w:rsidRPr="007D3B3D" w:rsidRDefault="004C7271" w:rsidP="005F7409">
      <w:pPr>
        <w:rPr>
          <w:color w:val="auto"/>
          <w:lang w:val="kl-GL"/>
        </w:rPr>
      </w:pPr>
    </w:p>
    <w:p w14:paraId="406B9211" w14:textId="4045551F" w:rsidR="004C7271" w:rsidRPr="007D3B3D" w:rsidRDefault="00695E72" w:rsidP="005F7409">
      <w:pPr>
        <w:rPr>
          <w:color w:val="auto"/>
          <w:lang w:val="kl-GL"/>
        </w:rPr>
      </w:pPr>
      <w:r w:rsidRPr="007D3B3D">
        <w:rPr>
          <w:color w:val="auto"/>
          <w:lang w:val="kl-GL"/>
        </w:rPr>
        <w:t>Tamanut tusarniaanissami malittarisassat</w:t>
      </w:r>
      <w:r w:rsidR="00DE3C14" w:rsidRPr="007D3B3D">
        <w:rPr>
          <w:color w:val="auto"/>
          <w:lang w:val="kl-GL"/>
        </w:rPr>
        <w:t>, sumiiffiup akuersissuteqarfiusup allilerneqarnissaa imaluunniit allanngortinneqarnissaa pillugu § 20 malillugu aalajangiinissani aamma atuupput, tak. § 20, imm. 2. Ersarinnerusumik misissuinissamut tassunga nassuiaatit innersuussutigineqarput.</w:t>
      </w:r>
    </w:p>
    <w:p w14:paraId="27F2F1B3" w14:textId="77777777" w:rsidR="003249FD" w:rsidRPr="007D3B3D" w:rsidRDefault="003249FD" w:rsidP="005F7409">
      <w:pPr>
        <w:rPr>
          <w:color w:val="auto"/>
          <w:lang w:val="kl-GL"/>
        </w:rPr>
      </w:pPr>
    </w:p>
    <w:p w14:paraId="7367C076" w14:textId="16AFDE17" w:rsidR="000527E0" w:rsidRPr="007D3B3D" w:rsidRDefault="009569C3" w:rsidP="005F7409">
      <w:pPr>
        <w:rPr>
          <w:color w:val="auto"/>
          <w:lang w:val="kl-GL"/>
        </w:rPr>
      </w:pPr>
      <w:r w:rsidRPr="007D3B3D">
        <w:rPr>
          <w:color w:val="auto"/>
          <w:lang w:val="kl-GL"/>
        </w:rPr>
        <w:t>Imm</w:t>
      </w:r>
      <w:r w:rsidR="000527E0" w:rsidRPr="007D3B3D">
        <w:rPr>
          <w:color w:val="auto"/>
          <w:lang w:val="kl-GL"/>
        </w:rPr>
        <w:t>. 3</w:t>
      </w:r>
      <w:r w:rsidRPr="007D3B3D">
        <w:rPr>
          <w:color w:val="auto"/>
          <w:lang w:val="kl-GL"/>
        </w:rPr>
        <w:t>-mut</w:t>
      </w:r>
      <w:r w:rsidR="000527E0" w:rsidRPr="007D3B3D">
        <w:rPr>
          <w:color w:val="auto"/>
          <w:lang w:val="kl-GL"/>
        </w:rPr>
        <w:t>.</w:t>
      </w:r>
    </w:p>
    <w:p w14:paraId="1C95F5AE" w14:textId="2AF4DF67" w:rsidR="004F10B5" w:rsidRPr="007D3B3D" w:rsidRDefault="004F10B5" w:rsidP="005F7409">
      <w:pPr>
        <w:rPr>
          <w:color w:val="auto"/>
          <w:lang w:val="kl-GL"/>
        </w:rPr>
      </w:pPr>
      <w:r w:rsidRPr="007D3B3D">
        <w:rPr>
          <w:color w:val="auto"/>
          <w:lang w:val="kl-GL"/>
        </w:rPr>
        <w:t xml:space="preserve">Tusarniaaneq aallaavittut </w:t>
      </w:r>
      <w:r w:rsidR="003013CE" w:rsidRPr="007D3B3D">
        <w:rPr>
          <w:color w:val="auto"/>
          <w:lang w:val="kl-GL"/>
        </w:rPr>
        <w:t>sapaatip akunnerinik sisamanik sivisussuseqassasoq aalajangersakka</w:t>
      </w:r>
      <w:r w:rsidR="00D12F46" w:rsidRPr="007D3B3D">
        <w:rPr>
          <w:color w:val="auto"/>
          <w:lang w:val="kl-GL"/>
        </w:rPr>
        <w:t>p</w:t>
      </w:r>
      <w:r w:rsidR="003013CE" w:rsidRPr="007D3B3D">
        <w:rPr>
          <w:color w:val="auto"/>
          <w:lang w:val="kl-GL"/>
        </w:rPr>
        <w:t xml:space="preserve"> aalajangersarpaa. Tamanna imm. 1 malillugu </w:t>
      </w:r>
      <w:r w:rsidR="007068D9" w:rsidRPr="007D3B3D">
        <w:rPr>
          <w:color w:val="auto"/>
          <w:lang w:val="kl-GL"/>
        </w:rPr>
        <w:t xml:space="preserve">kommunimut tusarniaanissami, aamma imm. 2 malillugu tamanut tusarniaanissami </w:t>
      </w:r>
      <w:r w:rsidR="00461441" w:rsidRPr="007D3B3D">
        <w:rPr>
          <w:color w:val="auto"/>
          <w:lang w:val="kl-GL"/>
        </w:rPr>
        <w:t>atuuppoq.</w:t>
      </w:r>
    </w:p>
    <w:p w14:paraId="18417AA3" w14:textId="65E9D988" w:rsidR="002401B1" w:rsidRPr="007D3B3D" w:rsidRDefault="00461441" w:rsidP="005F7409">
      <w:pPr>
        <w:rPr>
          <w:color w:val="auto"/>
          <w:lang w:val="kl-GL"/>
        </w:rPr>
      </w:pPr>
      <w:r w:rsidRPr="007D3B3D">
        <w:rPr>
          <w:color w:val="auto"/>
          <w:lang w:val="kl-GL"/>
        </w:rPr>
        <w:t>Immikkut pissutissaqarpat, tusarniaanermi piffissaliussaq sivikinnerusinnaavoq imaluunniit sivisunerusinnaavoq</w:t>
      </w:r>
      <w:r w:rsidR="0054089A" w:rsidRPr="007D3B3D">
        <w:rPr>
          <w:color w:val="auto"/>
          <w:lang w:val="kl-GL"/>
        </w:rPr>
        <w:t>.</w:t>
      </w:r>
    </w:p>
    <w:p w14:paraId="5130CF17" w14:textId="77777777" w:rsidR="00511AFE" w:rsidRPr="007D3B3D" w:rsidRDefault="00511AFE" w:rsidP="005F7409">
      <w:pPr>
        <w:rPr>
          <w:color w:val="auto"/>
          <w:lang w:val="kl-GL"/>
        </w:rPr>
      </w:pPr>
    </w:p>
    <w:p w14:paraId="26FA0032" w14:textId="4B846E20" w:rsidR="00511AFE" w:rsidRPr="007D3B3D" w:rsidRDefault="00511AFE" w:rsidP="005F7409">
      <w:pPr>
        <w:pStyle w:val="Typografi1"/>
        <w:rPr>
          <w:color w:val="auto"/>
          <w:lang w:val="kl-GL"/>
        </w:rPr>
      </w:pPr>
      <w:r w:rsidRPr="007D3B3D">
        <w:rPr>
          <w:color w:val="auto"/>
          <w:lang w:val="kl-GL"/>
        </w:rPr>
        <w:t xml:space="preserve">§ </w:t>
      </w:r>
      <w:r w:rsidR="0023286E" w:rsidRPr="007D3B3D">
        <w:rPr>
          <w:color w:val="auto"/>
          <w:lang w:val="kl-GL"/>
        </w:rPr>
        <w:t>3</w:t>
      </w:r>
      <w:r w:rsidR="0023286E">
        <w:rPr>
          <w:color w:val="auto"/>
          <w:lang w:val="kl-GL"/>
        </w:rPr>
        <w:t>7</w:t>
      </w:r>
      <w:r w:rsidR="009569C3" w:rsidRPr="007D3B3D">
        <w:rPr>
          <w:color w:val="auto"/>
          <w:lang w:val="kl-GL"/>
        </w:rPr>
        <w:t>-mut</w:t>
      </w:r>
    </w:p>
    <w:p w14:paraId="5FE637DB" w14:textId="77777777" w:rsidR="00511AFE" w:rsidRPr="007D3B3D" w:rsidRDefault="00511AFE" w:rsidP="005F7409">
      <w:pPr>
        <w:rPr>
          <w:color w:val="auto"/>
          <w:lang w:val="kl-GL"/>
        </w:rPr>
      </w:pPr>
    </w:p>
    <w:p w14:paraId="1DF9C785" w14:textId="4359EDAC" w:rsidR="00511AFE" w:rsidRPr="007D3B3D" w:rsidRDefault="009569C3" w:rsidP="005F7409">
      <w:pPr>
        <w:rPr>
          <w:color w:val="auto"/>
          <w:lang w:val="kl-GL"/>
        </w:rPr>
      </w:pPr>
      <w:r w:rsidRPr="007D3B3D">
        <w:rPr>
          <w:color w:val="auto"/>
          <w:lang w:val="kl-GL"/>
        </w:rPr>
        <w:t>Imm</w:t>
      </w:r>
      <w:r w:rsidR="00511AFE" w:rsidRPr="007D3B3D">
        <w:rPr>
          <w:color w:val="auto"/>
          <w:lang w:val="kl-GL"/>
        </w:rPr>
        <w:t>. 1</w:t>
      </w:r>
      <w:r w:rsidRPr="007D3B3D">
        <w:rPr>
          <w:color w:val="auto"/>
          <w:lang w:val="kl-GL"/>
        </w:rPr>
        <w:t>-imut</w:t>
      </w:r>
      <w:r w:rsidR="00511AFE" w:rsidRPr="007D3B3D">
        <w:rPr>
          <w:color w:val="auto"/>
          <w:lang w:val="kl-GL"/>
        </w:rPr>
        <w:t>.</w:t>
      </w:r>
    </w:p>
    <w:p w14:paraId="66A0195D" w14:textId="3281935F" w:rsidR="00511AFE" w:rsidRPr="007D3B3D" w:rsidRDefault="0038760E" w:rsidP="005F7409">
      <w:pPr>
        <w:rPr>
          <w:color w:val="auto"/>
          <w:lang w:val="kl-GL"/>
        </w:rPr>
      </w:pPr>
      <w:r w:rsidRPr="007D3B3D">
        <w:rPr>
          <w:color w:val="auto"/>
          <w:lang w:val="kl-GL"/>
        </w:rPr>
        <w:t>Inatsisartut inatsisaannik matuminnga</w:t>
      </w:r>
      <w:r w:rsidR="0023286E">
        <w:rPr>
          <w:color w:val="auto"/>
          <w:lang w:val="kl-GL"/>
        </w:rPr>
        <w:t>, inatsisartullu inatsisaat</w:t>
      </w:r>
      <w:r w:rsidR="00DB491C">
        <w:rPr>
          <w:color w:val="auto"/>
          <w:lang w:val="kl-GL"/>
        </w:rPr>
        <w:t xml:space="preserve"> naapertorlugu malittarisassianit</w:t>
      </w:r>
      <w:r w:rsidRPr="007D3B3D">
        <w:rPr>
          <w:color w:val="auto"/>
          <w:lang w:val="kl-GL"/>
        </w:rPr>
        <w:t xml:space="preserve"> suliassat, oqartussanut allanut imaluunnit namminersortumut Naalakkersuisut suliakkiussinna</w:t>
      </w:r>
      <w:r w:rsidR="0060073D" w:rsidRPr="007D3B3D">
        <w:rPr>
          <w:color w:val="auto"/>
          <w:lang w:val="kl-GL"/>
        </w:rPr>
        <w:t xml:space="preserve">assagaat siunnersuutigineqarpoq. </w:t>
      </w:r>
      <w:r w:rsidR="00C44EC6" w:rsidRPr="007D3B3D">
        <w:rPr>
          <w:color w:val="auto"/>
          <w:lang w:val="kl-GL"/>
        </w:rPr>
        <w:t>Allaffissornikkut suliassa</w:t>
      </w:r>
      <w:r w:rsidR="00C26308" w:rsidRPr="007D3B3D">
        <w:rPr>
          <w:color w:val="auto"/>
          <w:lang w:val="kl-GL"/>
        </w:rPr>
        <w:t xml:space="preserve">nik, </w:t>
      </w:r>
      <w:r w:rsidR="00C44EC6" w:rsidRPr="007D3B3D">
        <w:rPr>
          <w:color w:val="auto"/>
          <w:lang w:val="kl-GL"/>
        </w:rPr>
        <w:t>assersuutigalugu akuersissutinik suliassa</w:t>
      </w:r>
      <w:r w:rsidR="00945243" w:rsidRPr="007D3B3D">
        <w:rPr>
          <w:color w:val="auto"/>
          <w:lang w:val="kl-GL"/>
        </w:rPr>
        <w:t>nik</w:t>
      </w:r>
      <w:r w:rsidR="00C44EC6" w:rsidRPr="007D3B3D">
        <w:rPr>
          <w:color w:val="auto"/>
          <w:lang w:val="kl-GL"/>
        </w:rPr>
        <w:t>, suliat suliarineqartarne</w:t>
      </w:r>
      <w:r w:rsidR="00945243" w:rsidRPr="007D3B3D">
        <w:rPr>
          <w:color w:val="auto"/>
          <w:lang w:val="kl-GL"/>
        </w:rPr>
        <w:t>rinik</w:t>
      </w:r>
      <w:r w:rsidR="00C44EC6" w:rsidRPr="007D3B3D">
        <w:rPr>
          <w:color w:val="auto"/>
          <w:lang w:val="kl-GL"/>
        </w:rPr>
        <w:t>, nakkutilliiner</w:t>
      </w:r>
      <w:r w:rsidR="00B2509A" w:rsidRPr="007D3B3D">
        <w:rPr>
          <w:color w:val="auto"/>
          <w:lang w:val="kl-GL"/>
        </w:rPr>
        <w:t>mi</w:t>
      </w:r>
      <w:r w:rsidR="00060C50">
        <w:rPr>
          <w:color w:val="auto"/>
          <w:lang w:val="kl-GL"/>
        </w:rPr>
        <w:t>k imaluunniit akuersissutini piumasaqaatinik</w:t>
      </w:r>
      <w:r w:rsidR="007C74C2">
        <w:rPr>
          <w:color w:val="auto"/>
          <w:lang w:val="kl-GL"/>
        </w:rPr>
        <w:t xml:space="preserve"> malinnaanissamik</w:t>
      </w:r>
      <w:r w:rsidR="00B2509A" w:rsidRPr="007D3B3D">
        <w:rPr>
          <w:color w:val="auto"/>
          <w:lang w:val="kl-GL"/>
        </w:rPr>
        <w:t xml:space="preserve"> Naalakkersuisut suliakkiisinnaanissaannik, </w:t>
      </w:r>
      <w:r w:rsidR="00C26308" w:rsidRPr="007D3B3D">
        <w:rPr>
          <w:color w:val="auto"/>
          <w:lang w:val="kl-GL"/>
        </w:rPr>
        <w:t xml:space="preserve">aalajangersakkap </w:t>
      </w:r>
      <w:r w:rsidR="00B2509A" w:rsidRPr="007D3B3D">
        <w:rPr>
          <w:color w:val="auto"/>
          <w:lang w:val="kl-GL"/>
        </w:rPr>
        <w:t>piginnaatippai.</w:t>
      </w:r>
    </w:p>
    <w:p w14:paraId="7A00655C" w14:textId="77777777" w:rsidR="003F282E" w:rsidRPr="007D3B3D" w:rsidRDefault="003F282E" w:rsidP="005F7409">
      <w:pPr>
        <w:rPr>
          <w:color w:val="auto"/>
          <w:lang w:val="kl-GL"/>
        </w:rPr>
      </w:pPr>
    </w:p>
    <w:p w14:paraId="39C3F847" w14:textId="55BE096F" w:rsidR="003F282E" w:rsidRPr="007D3B3D" w:rsidRDefault="005025BA" w:rsidP="005F7409">
      <w:pPr>
        <w:rPr>
          <w:color w:val="auto"/>
          <w:lang w:val="kl-GL"/>
        </w:rPr>
      </w:pPr>
      <w:r w:rsidRPr="007D3B3D">
        <w:rPr>
          <w:color w:val="auto"/>
          <w:lang w:val="kl-GL"/>
        </w:rPr>
        <w:t>Imm</w:t>
      </w:r>
      <w:r w:rsidR="003F282E" w:rsidRPr="007D3B3D">
        <w:rPr>
          <w:color w:val="auto"/>
          <w:lang w:val="kl-GL"/>
        </w:rPr>
        <w:t>. 2</w:t>
      </w:r>
      <w:r w:rsidRPr="007D3B3D">
        <w:rPr>
          <w:color w:val="auto"/>
          <w:lang w:val="kl-GL"/>
        </w:rPr>
        <w:t>-mut</w:t>
      </w:r>
      <w:r w:rsidR="003F282E" w:rsidRPr="007D3B3D">
        <w:rPr>
          <w:color w:val="auto"/>
          <w:lang w:val="kl-GL"/>
        </w:rPr>
        <w:t>.</w:t>
      </w:r>
    </w:p>
    <w:p w14:paraId="06FE813A" w14:textId="2FFF83DF" w:rsidR="003F282E" w:rsidRPr="007D3B3D" w:rsidRDefault="00B53256" w:rsidP="00670033">
      <w:pPr>
        <w:rPr>
          <w:color w:val="auto"/>
          <w:lang w:val="kl-GL"/>
        </w:rPr>
      </w:pPr>
      <w:r w:rsidRPr="007D3B3D">
        <w:rPr>
          <w:color w:val="auto"/>
          <w:lang w:val="kl-GL"/>
        </w:rPr>
        <w:t>N</w:t>
      </w:r>
      <w:r w:rsidR="005025BA" w:rsidRPr="007D3B3D">
        <w:rPr>
          <w:color w:val="auto"/>
          <w:lang w:val="kl-GL"/>
        </w:rPr>
        <w:t>amminersortu</w:t>
      </w:r>
      <w:r w:rsidRPr="007D3B3D">
        <w:rPr>
          <w:color w:val="auto"/>
          <w:lang w:val="kl-GL"/>
        </w:rPr>
        <w:t xml:space="preserve">nut </w:t>
      </w:r>
      <w:r w:rsidR="005025BA" w:rsidRPr="007D3B3D">
        <w:rPr>
          <w:color w:val="auto"/>
          <w:lang w:val="kl-GL"/>
        </w:rPr>
        <w:t>suliakki</w:t>
      </w:r>
      <w:r w:rsidRPr="007D3B3D">
        <w:rPr>
          <w:color w:val="auto"/>
          <w:lang w:val="kl-GL"/>
        </w:rPr>
        <w:t>i</w:t>
      </w:r>
      <w:r w:rsidR="007C74C2">
        <w:rPr>
          <w:color w:val="auto"/>
          <w:lang w:val="kl-GL"/>
        </w:rPr>
        <w:t>soqassappat</w:t>
      </w:r>
      <w:r w:rsidR="005025BA" w:rsidRPr="007D3B3D">
        <w:rPr>
          <w:color w:val="auto"/>
          <w:lang w:val="kl-GL"/>
        </w:rPr>
        <w:t>, Pisortat ingerlatsineranni suliassat suliarineqartarnerat pillugu Inatsisartut inatsisaat aamma Pisortat ingerlatsinerat pillugu paasitinneqarsinnaatitaaneq pillugu Inatsisartut inatsisaat</w:t>
      </w:r>
      <w:r w:rsidR="004E40E8" w:rsidRPr="007D3B3D">
        <w:rPr>
          <w:color w:val="auto"/>
          <w:lang w:val="kl-GL"/>
        </w:rPr>
        <w:t xml:space="preserve"> </w:t>
      </w:r>
      <w:r w:rsidR="005025BA" w:rsidRPr="007D3B3D">
        <w:rPr>
          <w:color w:val="auto"/>
          <w:lang w:val="kl-GL"/>
        </w:rPr>
        <w:t>atuutissapput</w:t>
      </w:r>
      <w:r w:rsidR="003F282E" w:rsidRPr="007D3B3D">
        <w:rPr>
          <w:color w:val="auto"/>
          <w:lang w:val="kl-GL"/>
        </w:rPr>
        <w:t>.</w:t>
      </w:r>
      <w:r w:rsidR="007C74C2" w:rsidRPr="00B849A5">
        <w:rPr>
          <w:lang w:val="kl-GL"/>
        </w:rPr>
        <w:t xml:space="preserve"> </w:t>
      </w:r>
      <w:r w:rsidR="007C74C2">
        <w:rPr>
          <w:lang w:val="kl-GL"/>
        </w:rPr>
        <w:t xml:space="preserve">Imaappoq, </w:t>
      </w:r>
      <w:r w:rsidR="00324386" w:rsidRPr="00324386">
        <w:rPr>
          <w:lang w:val="kl-GL"/>
        </w:rPr>
        <w:t>ingerlatsinermi ileqqorissaarne</w:t>
      </w:r>
      <w:r w:rsidR="00B04D4F">
        <w:rPr>
          <w:lang w:val="kl-GL"/>
        </w:rPr>
        <w:t>q pillugu malittarisassat, ulluatungerisanik tusarniaaneq,</w:t>
      </w:r>
      <w:r w:rsidR="003A0B18">
        <w:rPr>
          <w:lang w:val="kl-GL"/>
        </w:rPr>
        <w:t xml:space="preserve"> tunngavilersuineq, suliamillu takunnissinnaatitaaneq suli malinneqassapput, suliaq </w:t>
      </w:r>
      <w:r w:rsidR="00670033">
        <w:rPr>
          <w:lang w:val="kl-GL"/>
        </w:rPr>
        <w:t>pisortat ingerlatsinerisa avataani suliarineqaraluarpalluunniit</w:t>
      </w:r>
      <w:r w:rsidR="007C74C2" w:rsidRPr="00B849A5">
        <w:rPr>
          <w:lang w:val="kl-GL"/>
        </w:rPr>
        <w:t>.</w:t>
      </w:r>
    </w:p>
    <w:p w14:paraId="6A139F83" w14:textId="77777777" w:rsidR="001C2727" w:rsidRPr="007D3B3D" w:rsidRDefault="001C2727" w:rsidP="005F7409">
      <w:pPr>
        <w:rPr>
          <w:color w:val="auto"/>
          <w:lang w:val="kl-GL"/>
        </w:rPr>
      </w:pPr>
    </w:p>
    <w:p w14:paraId="3172170E" w14:textId="3DAE06EB" w:rsidR="001C2727" w:rsidRPr="007D3B3D" w:rsidRDefault="005025BA" w:rsidP="005F7409">
      <w:pPr>
        <w:rPr>
          <w:color w:val="auto"/>
          <w:lang w:val="kl-GL"/>
        </w:rPr>
      </w:pPr>
      <w:r w:rsidRPr="007D3B3D">
        <w:rPr>
          <w:color w:val="auto"/>
          <w:lang w:val="kl-GL"/>
        </w:rPr>
        <w:t>Imm</w:t>
      </w:r>
      <w:r w:rsidR="001C2727" w:rsidRPr="007D3B3D">
        <w:rPr>
          <w:color w:val="auto"/>
          <w:lang w:val="kl-GL"/>
        </w:rPr>
        <w:t>. 3</w:t>
      </w:r>
      <w:r w:rsidRPr="007D3B3D">
        <w:rPr>
          <w:color w:val="auto"/>
          <w:lang w:val="kl-GL"/>
        </w:rPr>
        <w:t>-mut</w:t>
      </w:r>
      <w:r w:rsidR="001C2727" w:rsidRPr="007D3B3D">
        <w:rPr>
          <w:color w:val="auto"/>
          <w:lang w:val="kl-GL"/>
        </w:rPr>
        <w:t>.</w:t>
      </w:r>
    </w:p>
    <w:p w14:paraId="40F29F51" w14:textId="24420C47" w:rsidR="001C2727" w:rsidRPr="007D3B3D" w:rsidRDefault="004E40E8" w:rsidP="0090602D">
      <w:pPr>
        <w:rPr>
          <w:color w:val="auto"/>
          <w:lang w:val="kl-GL"/>
        </w:rPr>
      </w:pPr>
      <w:r w:rsidRPr="007D3B3D">
        <w:rPr>
          <w:color w:val="auto"/>
          <w:lang w:val="kl-GL"/>
        </w:rPr>
        <w:t>Inatsisartut inatsisaa</w:t>
      </w:r>
      <w:r w:rsidR="009421B6">
        <w:rPr>
          <w:color w:val="auto"/>
          <w:lang w:val="kl-GL"/>
        </w:rPr>
        <w:t>nik aqutsinissaq pillugu</w:t>
      </w:r>
      <w:r w:rsidRPr="007D3B3D">
        <w:rPr>
          <w:color w:val="auto"/>
          <w:lang w:val="kl-GL"/>
        </w:rPr>
        <w:t>malittarisassanik ersarinnerusunik Naalakkersuisut aalajangersaasinnaa</w:t>
      </w:r>
      <w:r w:rsidR="00B70BCA" w:rsidRPr="007D3B3D">
        <w:rPr>
          <w:color w:val="auto"/>
          <w:lang w:val="kl-GL"/>
        </w:rPr>
        <w:t>nissaannut</w:t>
      </w:r>
      <w:r w:rsidRPr="007D3B3D">
        <w:rPr>
          <w:color w:val="auto"/>
          <w:lang w:val="kl-GL"/>
        </w:rPr>
        <w:t>, aalajangersakkap piginnaatippai.</w:t>
      </w:r>
      <w:r w:rsidR="00A20945">
        <w:rPr>
          <w:color w:val="auto"/>
          <w:lang w:val="kl-GL"/>
        </w:rPr>
        <w:t xml:space="preserve"> Assersuutigalugu </w:t>
      </w:r>
      <w:r w:rsidR="0080215B">
        <w:rPr>
          <w:color w:val="auto"/>
          <w:lang w:val="kl-GL"/>
        </w:rPr>
        <w:t>oqartussat allat imaluunniit suliffeqarfiit namminersortut suliamik qanoq isumaginninnissaat pillugu</w:t>
      </w:r>
      <w:r w:rsidR="0086360F">
        <w:rPr>
          <w:color w:val="auto"/>
          <w:lang w:val="kl-GL"/>
        </w:rPr>
        <w:t xml:space="preserve"> aamma uppernarsaan</w:t>
      </w:r>
      <w:r w:rsidR="007153AC">
        <w:rPr>
          <w:color w:val="auto"/>
          <w:lang w:val="kl-GL"/>
        </w:rPr>
        <w:t>i</w:t>
      </w:r>
      <w:r w:rsidR="0086360F">
        <w:rPr>
          <w:color w:val="auto"/>
          <w:lang w:val="kl-GL"/>
        </w:rPr>
        <w:t>ssamut, nalunaarusiorn</w:t>
      </w:r>
      <w:r w:rsidR="0046541C">
        <w:rPr>
          <w:color w:val="auto"/>
          <w:lang w:val="kl-GL"/>
        </w:rPr>
        <w:t xml:space="preserve">issamut, nakkutilliinissamullu </w:t>
      </w:r>
      <w:r w:rsidR="00FF38A3">
        <w:rPr>
          <w:color w:val="auto"/>
          <w:lang w:val="kl-GL"/>
        </w:rPr>
        <w:t xml:space="preserve">suut piumasaqaataassanersut </w:t>
      </w:r>
      <w:r w:rsidR="0046541C">
        <w:rPr>
          <w:color w:val="auto"/>
          <w:lang w:val="kl-GL"/>
        </w:rPr>
        <w:t>kiisalu</w:t>
      </w:r>
      <w:r w:rsidR="0090602D">
        <w:rPr>
          <w:color w:val="auto"/>
          <w:lang w:val="kl-GL"/>
        </w:rPr>
        <w:t xml:space="preserve"> suliamut akuusut akornanni </w:t>
      </w:r>
      <w:r w:rsidR="007153AC">
        <w:rPr>
          <w:color w:val="auto"/>
          <w:lang w:val="kl-GL"/>
        </w:rPr>
        <w:t xml:space="preserve">paasissutissat </w:t>
      </w:r>
      <w:r w:rsidR="0090602D">
        <w:rPr>
          <w:color w:val="auto"/>
          <w:lang w:val="kl-GL"/>
        </w:rPr>
        <w:t>ingerlateqqittarnerinut sul</w:t>
      </w:r>
      <w:r w:rsidR="00BF0D1D">
        <w:rPr>
          <w:color w:val="auto"/>
          <w:lang w:val="kl-GL"/>
        </w:rPr>
        <w:t>er</w:t>
      </w:r>
      <w:r w:rsidR="0090602D">
        <w:rPr>
          <w:color w:val="auto"/>
          <w:lang w:val="kl-GL"/>
        </w:rPr>
        <w:t xml:space="preserve">iaasissaq pillugit </w:t>
      </w:r>
      <w:r w:rsidR="0080215B">
        <w:rPr>
          <w:color w:val="auto"/>
          <w:lang w:val="kl-GL"/>
        </w:rPr>
        <w:t>malittarisassaasinnaapput</w:t>
      </w:r>
      <w:r w:rsidR="00A20945" w:rsidRPr="00B849A5">
        <w:rPr>
          <w:lang w:val="kl-GL"/>
        </w:rPr>
        <w:t>.</w:t>
      </w:r>
    </w:p>
    <w:p w14:paraId="6496043B" w14:textId="77777777" w:rsidR="00091219" w:rsidRPr="007D3B3D" w:rsidRDefault="00091219" w:rsidP="005F7409">
      <w:pPr>
        <w:rPr>
          <w:color w:val="auto"/>
          <w:lang w:val="kl-GL"/>
        </w:rPr>
      </w:pPr>
    </w:p>
    <w:p w14:paraId="42B3129A" w14:textId="1D6EB37A" w:rsidR="00091219" w:rsidRPr="007D3B3D" w:rsidRDefault="00091219" w:rsidP="005F7409">
      <w:pPr>
        <w:pStyle w:val="Typografi1"/>
        <w:rPr>
          <w:color w:val="auto"/>
          <w:lang w:val="kl-GL"/>
        </w:rPr>
      </w:pPr>
      <w:r w:rsidRPr="007D3B3D">
        <w:rPr>
          <w:color w:val="auto"/>
          <w:lang w:val="kl-GL"/>
        </w:rPr>
        <w:t xml:space="preserve">§ </w:t>
      </w:r>
      <w:r w:rsidR="00BF0D1D" w:rsidRPr="007D3B3D">
        <w:rPr>
          <w:color w:val="auto"/>
          <w:lang w:val="kl-GL"/>
        </w:rPr>
        <w:t>3</w:t>
      </w:r>
      <w:r w:rsidR="00BF0D1D">
        <w:rPr>
          <w:color w:val="auto"/>
          <w:lang w:val="kl-GL"/>
        </w:rPr>
        <w:t>8</w:t>
      </w:r>
      <w:r w:rsidR="00B70BCA" w:rsidRPr="007D3B3D">
        <w:rPr>
          <w:color w:val="auto"/>
          <w:lang w:val="kl-GL"/>
        </w:rPr>
        <w:t>-mut</w:t>
      </w:r>
    </w:p>
    <w:p w14:paraId="6ADD8186" w14:textId="77777777" w:rsidR="00091219" w:rsidRPr="007D3B3D" w:rsidRDefault="00091219" w:rsidP="005F7409">
      <w:pPr>
        <w:rPr>
          <w:color w:val="auto"/>
          <w:lang w:val="kl-GL"/>
        </w:rPr>
      </w:pPr>
    </w:p>
    <w:p w14:paraId="68BC5147" w14:textId="7206D823" w:rsidR="003A359C" w:rsidRPr="007D3B3D" w:rsidRDefault="00410B7D" w:rsidP="005F7409">
      <w:pPr>
        <w:rPr>
          <w:color w:val="auto"/>
          <w:lang w:val="kl-GL"/>
        </w:rPr>
      </w:pPr>
      <w:r w:rsidRPr="007D3B3D">
        <w:rPr>
          <w:color w:val="auto"/>
          <w:lang w:val="kl-GL"/>
        </w:rPr>
        <w:t>Imm</w:t>
      </w:r>
      <w:r w:rsidR="003A359C" w:rsidRPr="007D3B3D">
        <w:rPr>
          <w:color w:val="auto"/>
          <w:lang w:val="kl-GL"/>
        </w:rPr>
        <w:t>. 1</w:t>
      </w:r>
      <w:r w:rsidRPr="007D3B3D">
        <w:rPr>
          <w:color w:val="auto"/>
          <w:lang w:val="kl-GL"/>
        </w:rPr>
        <w:t>-imut</w:t>
      </w:r>
      <w:r w:rsidR="003A359C" w:rsidRPr="007D3B3D">
        <w:rPr>
          <w:color w:val="auto"/>
          <w:lang w:val="kl-GL"/>
        </w:rPr>
        <w:t>.</w:t>
      </w:r>
    </w:p>
    <w:p w14:paraId="1B292CA7" w14:textId="73FC0E19" w:rsidR="009B5027" w:rsidRPr="007D3B3D" w:rsidRDefault="00410B7D" w:rsidP="005F7409">
      <w:pPr>
        <w:rPr>
          <w:color w:val="auto"/>
          <w:lang w:val="kl-GL"/>
        </w:rPr>
      </w:pPr>
      <w:r w:rsidRPr="007D3B3D">
        <w:rPr>
          <w:color w:val="auto"/>
          <w:lang w:val="kl-GL"/>
        </w:rPr>
        <w:t>Nr. 1-</w:t>
      </w:r>
      <w:r w:rsidR="00505D7E">
        <w:rPr>
          <w:color w:val="auto"/>
          <w:lang w:val="kl-GL"/>
        </w:rPr>
        <w:t>6</w:t>
      </w:r>
      <w:r w:rsidRPr="007D3B3D">
        <w:rPr>
          <w:color w:val="auto"/>
          <w:lang w:val="kl-GL"/>
        </w:rPr>
        <w:t>-imi pissu</w:t>
      </w:r>
      <w:r w:rsidR="006F46E3" w:rsidRPr="007D3B3D">
        <w:rPr>
          <w:color w:val="auto"/>
          <w:lang w:val="kl-GL"/>
        </w:rPr>
        <w:t xml:space="preserve">tsinik pisoqartillugu, </w:t>
      </w:r>
      <w:r w:rsidRPr="007D3B3D">
        <w:rPr>
          <w:color w:val="auto"/>
          <w:lang w:val="kl-GL"/>
        </w:rPr>
        <w:t>Inatsisartut inatsisaat malillugu akuersissummik Naalakkersuisut utertitsisinnaa</w:t>
      </w:r>
      <w:r w:rsidR="006F46E3" w:rsidRPr="007D3B3D">
        <w:rPr>
          <w:color w:val="auto"/>
          <w:lang w:val="kl-GL"/>
        </w:rPr>
        <w:t>sut, aalajangersakkap ersarissarpaa</w:t>
      </w:r>
      <w:r w:rsidR="00FF7EFA" w:rsidRPr="007D3B3D">
        <w:rPr>
          <w:color w:val="auto"/>
          <w:lang w:val="kl-GL"/>
        </w:rPr>
        <w:t xml:space="preserve">. </w:t>
      </w:r>
    </w:p>
    <w:p w14:paraId="48AEF02B" w14:textId="77777777" w:rsidR="002E13CF" w:rsidRPr="007D3B3D" w:rsidRDefault="002E13CF" w:rsidP="005F7409">
      <w:pPr>
        <w:rPr>
          <w:color w:val="auto"/>
          <w:lang w:val="kl-GL"/>
        </w:rPr>
      </w:pPr>
    </w:p>
    <w:p w14:paraId="1876AB65" w14:textId="4BB5066F" w:rsidR="003A359C" w:rsidRPr="007D3B3D" w:rsidRDefault="00805688" w:rsidP="005F7409">
      <w:pPr>
        <w:rPr>
          <w:color w:val="auto"/>
          <w:lang w:val="kl-GL"/>
        </w:rPr>
      </w:pPr>
      <w:r w:rsidRPr="007D3B3D">
        <w:rPr>
          <w:color w:val="auto"/>
          <w:lang w:val="kl-GL"/>
        </w:rPr>
        <w:t>A</w:t>
      </w:r>
      <w:r w:rsidR="006D4011" w:rsidRPr="007D3B3D">
        <w:rPr>
          <w:color w:val="auto"/>
          <w:lang w:val="kl-GL"/>
        </w:rPr>
        <w:t>kuersissummik utertitsin</w:t>
      </w:r>
      <w:r w:rsidRPr="007D3B3D">
        <w:rPr>
          <w:color w:val="auto"/>
          <w:lang w:val="kl-GL"/>
        </w:rPr>
        <w:t>eq ingerlatsinermi inatsisitigut aalajangiiner</w:t>
      </w:r>
      <w:r w:rsidR="00067C57" w:rsidRPr="007D3B3D">
        <w:rPr>
          <w:color w:val="auto"/>
          <w:lang w:val="kl-GL"/>
        </w:rPr>
        <w:t>u</w:t>
      </w:r>
      <w:r w:rsidR="004014CB">
        <w:rPr>
          <w:color w:val="auto"/>
          <w:lang w:val="kl-GL"/>
        </w:rPr>
        <w:t>voq.</w:t>
      </w:r>
      <w:r w:rsidRPr="007D3B3D">
        <w:rPr>
          <w:color w:val="auto"/>
          <w:lang w:val="kl-GL"/>
        </w:rPr>
        <w:t xml:space="preserve"> </w:t>
      </w:r>
      <w:r w:rsidR="00295A41">
        <w:rPr>
          <w:color w:val="auto"/>
          <w:lang w:val="kl-GL"/>
        </w:rPr>
        <w:t xml:space="preserve">Taamaalilluni </w:t>
      </w:r>
      <w:r w:rsidR="00067C57" w:rsidRPr="007D3B3D">
        <w:rPr>
          <w:color w:val="auto"/>
          <w:lang w:val="kl-GL"/>
        </w:rPr>
        <w:t xml:space="preserve">ingerlatsinermi inatsisitigut </w:t>
      </w:r>
      <w:r w:rsidR="00E066A6" w:rsidRPr="007D3B3D">
        <w:rPr>
          <w:color w:val="auto"/>
          <w:lang w:val="kl-GL"/>
        </w:rPr>
        <w:t xml:space="preserve">nalinginnaasumik </w:t>
      </w:r>
      <w:r w:rsidR="00067C57" w:rsidRPr="007D3B3D">
        <w:rPr>
          <w:color w:val="auto"/>
          <w:lang w:val="kl-GL"/>
        </w:rPr>
        <w:t>tunngavissat</w:t>
      </w:r>
      <w:r w:rsidR="00E066A6" w:rsidRPr="007D3B3D">
        <w:rPr>
          <w:color w:val="auto"/>
          <w:lang w:val="kl-GL"/>
        </w:rPr>
        <w:t xml:space="preserve"> </w:t>
      </w:r>
      <w:r w:rsidR="002E26A6">
        <w:rPr>
          <w:color w:val="auto"/>
          <w:lang w:val="kl-GL"/>
        </w:rPr>
        <w:t>malillugit</w:t>
      </w:r>
      <w:r w:rsidR="00116BA5">
        <w:rPr>
          <w:color w:val="auto"/>
          <w:lang w:val="kl-GL"/>
        </w:rPr>
        <w:t xml:space="preserve">, matumani aamma </w:t>
      </w:r>
      <w:r w:rsidR="001E1860">
        <w:rPr>
          <w:color w:val="auto"/>
          <w:lang w:val="kl-GL"/>
        </w:rPr>
        <w:t xml:space="preserve">tunngavilersorluagaasumik, </w:t>
      </w:r>
      <w:r w:rsidR="004B1ADF">
        <w:rPr>
          <w:color w:val="auto"/>
          <w:lang w:val="kl-GL"/>
        </w:rPr>
        <w:t>nalilersuinikkut, naatsorsuuteqarnissamik tunngavik</w:t>
      </w:r>
      <w:r w:rsidR="00AE4481">
        <w:rPr>
          <w:color w:val="auto"/>
          <w:lang w:val="kl-GL"/>
        </w:rPr>
        <w:t xml:space="preserve">, </w:t>
      </w:r>
      <w:r w:rsidR="00AE4481" w:rsidRPr="00AE4481">
        <w:rPr>
          <w:color w:val="auto"/>
          <w:lang w:val="kl-GL"/>
        </w:rPr>
        <w:t>naleqquttumi</w:t>
      </w:r>
      <w:r w:rsidR="00AE4481">
        <w:rPr>
          <w:color w:val="auto"/>
          <w:lang w:val="kl-GL"/>
        </w:rPr>
        <w:t>llu</w:t>
      </w:r>
      <w:r w:rsidR="00AE4481" w:rsidRPr="00AE4481">
        <w:rPr>
          <w:color w:val="auto"/>
          <w:lang w:val="kl-GL"/>
        </w:rPr>
        <w:t xml:space="preserve"> tunngaveqartitsinermut</w:t>
      </w:r>
      <w:r w:rsidR="002E26A6">
        <w:rPr>
          <w:color w:val="auto"/>
          <w:lang w:val="kl-GL"/>
        </w:rPr>
        <w:t xml:space="preserve"> </w:t>
      </w:r>
      <w:r w:rsidR="00D07B12">
        <w:rPr>
          <w:color w:val="auto"/>
          <w:lang w:val="kl-GL"/>
        </w:rPr>
        <w:t xml:space="preserve">tunngavik malillugit </w:t>
      </w:r>
      <w:r w:rsidR="002E26A6">
        <w:rPr>
          <w:color w:val="auto"/>
          <w:lang w:val="kl-GL"/>
        </w:rPr>
        <w:t>utertitsisoqassaaq</w:t>
      </w:r>
      <w:r w:rsidR="00D93838" w:rsidRPr="007D3B3D">
        <w:rPr>
          <w:color w:val="auto"/>
          <w:lang w:val="kl-GL"/>
        </w:rPr>
        <w:t>.</w:t>
      </w:r>
      <w:r w:rsidR="00F1357A">
        <w:rPr>
          <w:color w:val="auto"/>
          <w:lang w:val="kl-GL"/>
        </w:rPr>
        <w:t xml:space="preserve"> Taassumap saniatigut </w:t>
      </w:r>
      <w:r w:rsidR="0019346C">
        <w:rPr>
          <w:color w:val="auto"/>
          <w:lang w:val="kl-GL"/>
        </w:rPr>
        <w:t>§ 41 malillugu utertitsineq, § 39-mi suleriaaseq naapertorlugu pissaaq. Tassunga nassuiaatit innersuussutigineqarput.</w:t>
      </w:r>
    </w:p>
    <w:p w14:paraId="31BF7DB1" w14:textId="77777777" w:rsidR="0042220A" w:rsidRPr="007D3B3D" w:rsidRDefault="0042220A" w:rsidP="005F7409">
      <w:pPr>
        <w:rPr>
          <w:color w:val="auto"/>
          <w:lang w:val="kl-GL"/>
        </w:rPr>
      </w:pPr>
    </w:p>
    <w:p w14:paraId="1A9AFCB0" w14:textId="4B9C0E45" w:rsidR="0042220A" w:rsidRDefault="006C2A4B" w:rsidP="005F7409">
      <w:pPr>
        <w:rPr>
          <w:color w:val="auto"/>
          <w:lang w:val="kl-GL"/>
        </w:rPr>
      </w:pPr>
      <w:r w:rsidRPr="007D3B3D">
        <w:rPr>
          <w:color w:val="auto"/>
          <w:lang w:val="kl-GL"/>
        </w:rPr>
        <w:t>Utertitsinissamut patsis</w:t>
      </w:r>
      <w:r w:rsidR="00491696" w:rsidRPr="007D3B3D">
        <w:rPr>
          <w:color w:val="auto"/>
          <w:lang w:val="kl-GL"/>
        </w:rPr>
        <w:t xml:space="preserve">it </w:t>
      </w:r>
      <w:r w:rsidRPr="007D3B3D">
        <w:rPr>
          <w:color w:val="auto"/>
          <w:lang w:val="kl-GL"/>
        </w:rPr>
        <w:t>i</w:t>
      </w:r>
      <w:r w:rsidR="00D93838" w:rsidRPr="007D3B3D">
        <w:rPr>
          <w:color w:val="auto"/>
          <w:lang w:val="kl-GL"/>
        </w:rPr>
        <w:t>mm. 1</w:t>
      </w:r>
      <w:r w:rsidRPr="007D3B3D">
        <w:rPr>
          <w:color w:val="auto"/>
          <w:lang w:val="kl-GL"/>
        </w:rPr>
        <w:t>-imi allat</w:t>
      </w:r>
      <w:r w:rsidR="00491696" w:rsidRPr="007D3B3D">
        <w:rPr>
          <w:color w:val="auto"/>
          <w:lang w:val="kl-GL"/>
        </w:rPr>
        <w:t>torn</w:t>
      </w:r>
      <w:r w:rsidR="00A3570A" w:rsidRPr="007D3B3D">
        <w:rPr>
          <w:color w:val="auto"/>
          <w:lang w:val="kl-GL"/>
        </w:rPr>
        <w:t xml:space="preserve">eqartut, </w:t>
      </w:r>
      <w:r w:rsidR="00942CB0" w:rsidRPr="007D3B3D">
        <w:rPr>
          <w:color w:val="auto"/>
          <w:lang w:val="kl-GL"/>
        </w:rPr>
        <w:t xml:space="preserve">pissutsit </w:t>
      </w:r>
      <w:r w:rsidR="00A3570A" w:rsidRPr="007D3B3D">
        <w:rPr>
          <w:color w:val="auto"/>
          <w:lang w:val="kl-GL"/>
        </w:rPr>
        <w:t>akuersissummik utertitsinissam</w:t>
      </w:r>
      <w:r w:rsidR="0039163E" w:rsidRPr="007D3B3D">
        <w:rPr>
          <w:color w:val="auto"/>
          <w:lang w:val="kl-GL"/>
        </w:rPr>
        <w:t>ik kinguneqarsinnaa</w:t>
      </w:r>
      <w:r w:rsidR="00C267E4" w:rsidRPr="007D3B3D">
        <w:rPr>
          <w:color w:val="auto"/>
          <w:lang w:val="kl-GL"/>
        </w:rPr>
        <w:t>sut</w:t>
      </w:r>
      <w:r w:rsidR="00942CB0" w:rsidRPr="007D3B3D">
        <w:rPr>
          <w:color w:val="auto"/>
          <w:lang w:val="kl-GL"/>
        </w:rPr>
        <w:t xml:space="preserve"> </w:t>
      </w:r>
      <w:r w:rsidR="009E4347" w:rsidRPr="007D3B3D">
        <w:rPr>
          <w:color w:val="auto"/>
          <w:lang w:val="kl-GL"/>
        </w:rPr>
        <w:t>nalinginnaanerpa</w:t>
      </w:r>
      <w:r w:rsidR="00942CB0" w:rsidRPr="007D3B3D">
        <w:rPr>
          <w:color w:val="auto"/>
          <w:lang w:val="kl-GL"/>
        </w:rPr>
        <w:t>ajupput.</w:t>
      </w:r>
      <w:r w:rsidR="00C267E4" w:rsidRPr="007D3B3D">
        <w:rPr>
          <w:color w:val="auto"/>
          <w:lang w:val="kl-GL"/>
        </w:rPr>
        <w:t xml:space="preserve"> </w:t>
      </w:r>
      <w:r w:rsidR="00D552AD" w:rsidRPr="007D3B3D">
        <w:rPr>
          <w:color w:val="auto"/>
          <w:lang w:val="kl-GL"/>
        </w:rPr>
        <w:t>Taamaakkaluartoq oqaatigineqassaaq, allattukkat tamakkiisuunngimmata</w:t>
      </w:r>
      <w:r w:rsidR="00867AEA">
        <w:rPr>
          <w:color w:val="auto"/>
          <w:lang w:val="kl-GL"/>
        </w:rPr>
        <w:t>.</w:t>
      </w:r>
      <w:r w:rsidR="00D552AD" w:rsidRPr="007D3B3D">
        <w:rPr>
          <w:color w:val="auto"/>
          <w:lang w:val="kl-GL"/>
        </w:rPr>
        <w:t xml:space="preserve"> </w:t>
      </w:r>
      <w:r w:rsidR="00533BD1">
        <w:rPr>
          <w:color w:val="auto"/>
          <w:lang w:val="kl-GL"/>
        </w:rPr>
        <w:t>I</w:t>
      </w:r>
      <w:r w:rsidR="008F3BEB" w:rsidRPr="007D3B3D">
        <w:rPr>
          <w:color w:val="auto"/>
          <w:lang w:val="kl-GL"/>
        </w:rPr>
        <w:t>mm. 1-imi allassimanngitsumik, utertitsinissamulli tunngaviusumik pisoqartillugu</w:t>
      </w:r>
      <w:r w:rsidR="008B14E0" w:rsidRPr="007D3B3D">
        <w:rPr>
          <w:color w:val="auto"/>
          <w:lang w:val="kl-GL"/>
        </w:rPr>
        <w:t xml:space="preserve"> </w:t>
      </w:r>
      <w:r w:rsidR="00D552AD" w:rsidRPr="007D3B3D">
        <w:rPr>
          <w:color w:val="auto"/>
          <w:lang w:val="kl-GL"/>
        </w:rPr>
        <w:t>piso</w:t>
      </w:r>
      <w:r w:rsidR="008B14E0" w:rsidRPr="007D3B3D">
        <w:rPr>
          <w:color w:val="auto"/>
          <w:lang w:val="kl-GL"/>
        </w:rPr>
        <w:t>q</w:t>
      </w:r>
      <w:r w:rsidR="00D552AD" w:rsidRPr="007D3B3D">
        <w:rPr>
          <w:color w:val="auto"/>
          <w:lang w:val="kl-GL"/>
        </w:rPr>
        <w:t xml:space="preserve"> </w:t>
      </w:r>
      <w:r w:rsidR="00010924" w:rsidRPr="007D3B3D">
        <w:rPr>
          <w:color w:val="auto"/>
          <w:lang w:val="kl-GL"/>
        </w:rPr>
        <w:t xml:space="preserve">apeqqutaatillugu </w:t>
      </w:r>
      <w:r w:rsidR="006678F1" w:rsidRPr="007D3B3D">
        <w:rPr>
          <w:color w:val="auto"/>
          <w:lang w:val="kl-GL"/>
        </w:rPr>
        <w:t xml:space="preserve">ingerlatsinermi </w:t>
      </w:r>
      <w:r w:rsidR="00864DCC">
        <w:rPr>
          <w:color w:val="auto"/>
          <w:lang w:val="kl-GL"/>
        </w:rPr>
        <w:t xml:space="preserve">tunngaviusumik </w:t>
      </w:r>
      <w:r w:rsidR="006678F1" w:rsidRPr="007D3B3D">
        <w:rPr>
          <w:color w:val="auto"/>
          <w:lang w:val="kl-GL"/>
        </w:rPr>
        <w:t xml:space="preserve">inatsisit </w:t>
      </w:r>
      <w:r w:rsidR="00272551">
        <w:rPr>
          <w:color w:val="auto"/>
          <w:lang w:val="kl-GL"/>
        </w:rPr>
        <w:t>nalinginnaasut</w:t>
      </w:r>
      <w:r w:rsidR="00864DCC">
        <w:rPr>
          <w:color w:val="auto"/>
          <w:lang w:val="kl-GL"/>
        </w:rPr>
        <w:t xml:space="preserve"> aamma ingerlatsinermi inatsisit </w:t>
      </w:r>
      <w:r w:rsidR="006678F1" w:rsidRPr="007D3B3D">
        <w:rPr>
          <w:color w:val="auto"/>
          <w:lang w:val="kl-GL"/>
        </w:rPr>
        <w:t>allat atuuttut naapertorlugit</w:t>
      </w:r>
      <w:r w:rsidR="00B50982" w:rsidRPr="007D3B3D">
        <w:rPr>
          <w:color w:val="auto"/>
          <w:lang w:val="kl-GL"/>
        </w:rPr>
        <w:t xml:space="preserve">, </w:t>
      </w:r>
      <w:r w:rsidR="00D552AD" w:rsidRPr="007D3B3D">
        <w:rPr>
          <w:color w:val="auto"/>
          <w:lang w:val="kl-GL"/>
        </w:rPr>
        <w:t xml:space="preserve">Naalakkersuisut </w:t>
      </w:r>
      <w:r w:rsidR="00010924" w:rsidRPr="007D3B3D">
        <w:rPr>
          <w:color w:val="auto"/>
          <w:lang w:val="kl-GL"/>
        </w:rPr>
        <w:t>akuersissummik utertitsisinnaa</w:t>
      </w:r>
      <w:r w:rsidR="00533BD1">
        <w:rPr>
          <w:color w:val="auto"/>
          <w:lang w:val="kl-GL"/>
        </w:rPr>
        <w:t>pput</w:t>
      </w:r>
      <w:r w:rsidR="00F31F7D" w:rsidRPr="007D3B3D">
        <w:rPr>
          <w:color w:val="auto"/>
          <w:lang w:val="kl-GL"/>
        </w:rPr>
        <w:t>.</w:t>
      </w:r>
    </w:p>
    <w:p w14:paraId="4762D78F" w14:textId="77777777" w:rsidR="00E154B4" w:rsidRDefault="00E154B4" w:rsidP="005F7409">
      <w:pPr>
        <w:rPr>
          <w:color w:val="auto"/>
          <w:lang w:val="kl-GL"/>
        </w:rPr>
      </w:pPr>
    </w:p>
    <w:p w14:paraId="515C7F78" w14:textId="34DE0983" w:rsidR="00E154B4" w:rsidRPr="007D3B3D" w:rsidRDefault="00E154B4" w:rsidP="006F2D4C">
      <w:pPr>
        <w:rPr>
          <w:color w:val="auto"/>
          <w:lang w:val="kl-GL"/>
        </w:rPr>
      </w:pPr>
      <w:r w:rsidRPr="00B849A5">
        <w:rPr>
          <w:lang w:val="kl-GL"/>
        </w:rPr>
        <w:t xml:space="preserve">Pisinnaatitsissummik pigisaqartup </w:t>
      </w:r>
      <w:r w:rsidR="00C03357">
        <w:rPr>
          <w:lang w:val="kl-GL"/>
        </w:rPr>
        <w:t xml:space="preserve">akuersissutip pigiinnarnissaanut </w:t>
      </w:r>
      <w:r w:rsidR="003532A4">
        <w:rPr>
          <w:lang w:val="kl-GL"/>
        </w:rPr>
        <w:t xml:space="preserve">nalinginnaasumik </w:t>
      </w:r>
      <w:r w:rsidR="00C03357">
        <w:rPr>
          <w:lang w:val="kl-GL"/>
        </w:rPr>
        <w:t>suut naatsorsuutigis</w:t>
      </w:r>
      <w:r w:rsidR="00A24064">
        <w:rPr>
          <w:lang w:val="kl-GL"/>
        </w:rPr>
        <w:t>innaassanngikkai, a</w:t>
      </w:r>
      <w:r w:rsidRPr="00B849A5">
        <w:rPr>
          <w:lang w:val="kl-GL"/>
        </w:rPr>
        <w:t>alajangersakkap nassuiarpa</w:t>
      </w:r>
      <w:r w:rsidR="00A24064">
        <w:rPr>
          <w:lang w:val="kl-GL"/>
        </w:rPr>
        <w:t>a.</w:t>
      </w:r>
    </w:p>
    <w:p w14:paraId="0233DC67" w14:textId="77777777" w:rsidR="0042220A" w:rsidRPr="007D3B3D" w:rsidRDefault="0042220A" w:rsidP="005F7409">
      <w:pPr>
        <w:rPr>
          <w:color w:val="auto"/>
          <w:lang w:val="kl-GL"/>
        </w:rPr>
      </w:pPr>
    </w:p>
    <w:p w14:paraId="0C451699" w14:textId="3DDE5CE3" w:rsidR="00134546" w:rsidRPr="007D3B3D" w:rsidRDefault="00DE1DAC" w:rsidP="005F7409">
      <w:pPr>
        <w:rPr>
          <w:color w:val="auto"/>
          <w:lang w:val="kl-GL"/>
        </w:rPr>
      </w:pPr>
      <w:r w:rsidRPr="007D3B3D">
        <w:rPr>
          <w:color w:val="auto"/>
          <w:lang w:val="kl-GL"/>
        </w:rPr>
        <w:t>N</w:t>
      </w:r>
      <w:r w:rsidR="00134546" w:rsidRPr="007D3B3D">
        <w:rPr>
          <w:color w:val="auto"/>
          <w:lang w:val="kl-GL"/>
        </w:rPr>
        <w:t>r. 1</w:t>
      </w:r>
    </w:p>
    <w:p w14:paraId="1657EE55" w14:textId="0F2B45BE" w:rsidR="00754554" w:rsidRPr="007D3B3D" w:rsidRDefault="00B50982" w:rsidP="005F7409">
      <w:pPr>
        <w:rPr>
          <w:color w:val="auto"/>
          <w:lang w:val="kl-GL"/>
        </w:rPr>
      </w:pPr>
      <w:r w:rsidRPr="007D3B3D">
        <w:rPr>
          <w:color w:val="auto"/>
          <w:lang w:val="kl-GL"/>
        </w:rPr>
        <w:t xml:space="preserve">§ 14 naapertorlugu, </w:t>
      </w:r>
      <w:r w:rsidR="008F394C" w:rsidRPr="007D3B3D">
        <w:rPr>
          <w:color w:val="auto"/>
          <w:lang w:val="kl-GL"/>
        </w:rPr>
        <w:t xml:space="preserve">piffissaq akuersissuteqarfiusoq tamakkerlugu </w:t>
      </w:r>
      <w:r w:rsidRPr="007D3B3D">
        <w:rPr>
          <w:color w:val="auto"/>
          <w:lang w:val="kl-GL"/>
        </w:rPr>
        <w:t>pisinnaatitsissummik pigisaqartumut §§ 11-13-</w:t>
      </w:r>
      <w:r w:rsidR="00D12F46" w:rsidRPr="007D3B3D">
        <w:rPr>
          <w:color w:val="auto"/>
          <w:lang w:val="kl-GL"/>
        </w:rPr>
        <w:t>i</w:t>
      </w:r>
      <w:r w:rsidRPr="007D3B3D">
        <w:rPr>
          <w:color w:val="auto"/>
          <w:lang w:val="kl-GL"/>
        </w:rPr>
        <w:t>mi piumasaqaataasut naammassi</w:t>
      </w:r>
      <w:r w:rsidR="008F394C" w:rsidRPr="007D3B3D">
        <w:rPr>
          <w:color w:val="auto"/>
          <w:lang w:val="kl-GL"/>
        </w:rPr>
        <w:t>ssavai</w:t>
      </w:r>
      <w:r w:rsidRPr="007D3B3D">
        <w:rPr>
          <w:color w:val="auto"/>
          <w:lang w:val="kl-GL"/>
        </w:rPr>
        <w:t>.</w:t>
      </w:r>
      <w:r w:rsidR="00832CF4" w:rsidRPr="007D3B3D">
        <w:rPr>
          <w:color w:val="auto"/>
          <w:lang w:val="kl-GL"/>
        </w:rPr>
        <w:t xml:space="preserve"> Uani pisinnaatitsissummik pigisaqartup ingerlatseqatigiiffiata suussu</w:t>
      </w:r>
      <w:r w:rsidR="00CF5D2E" w:rsidRPr="007D3B3D">
        <w:rPr>
          <w:color w:val="auto"/>
          <w:lang w:val="kl-GL"/>
        </w:rPr>
        <w:t>sissaanut,</w:t>
      </w:r>
      <w:r w:rsidR="00832CF4" w:rsidRPr="007D3B3D">
        <w:rPr>
          <w:color w:val="auto"/>
          <w:lang w:val="kl-GL"/>
        </w:rPr>
        <w:t xml:space="preserve"> angerlarsimaffia</w:t>
      </w:r>
      <w:r w:rsidR="00CF5D2E" w:rsidRPr="007D3B3D">
        <w:rPr>
          <w:color w:val="auto"/>
          <w:lang w:val="kl-GL"/>
        </w:rPr>
        <w:t>nut</w:t>
      </w:r>
      <w:r w:rsidR="00832CF4" w:rsidRPr="007D3B3D">
        <w:rPr>
          <w:color w:val="auto"/>
          <w:lang w:val="kl-GL"/>
        </w:rPr>
        <w:t>, aningaasaqarnermut tunngasu</w:t>
      </w:r>
      <w:r w:rsidR="00CF5D2E" w:rsidRPr="007D3B3D">
        <w:rPr>
          <w:color w:val="auto"/>
          <w:lang w:val="kl-GL"/>
        </w:rPr>
        <w:t>nut</w:t>
      </w:r>
      <w:r w:rsidR="00832CF4" w:rsidRPr="007D3B3D">
        <w:rPr>
          <w:color w:val="auto"/>
          <w:lang w:val="kl-GL"/>
        </w:rPr>
        <w:t>, paasisimasaqarnissa</w:t>
      </w:r>
      <w:r w:rsidR="00CF5D2E" w:rsidRPr="007D3B3D">
        <w:rPr>
          <w:color w:val="auto"/>
          <w:lang w:val="kl-GL"/>
        </w:rPr>
        <w:t>mullu piumasaqaatit ilaatinneqarput. Pisinnaatitsissummik pigisaqartup</w:t>
      </w:r>
      <w:r w:rsidR="001C1BD5" w:rsidRPr="007D3B3D">
        <w:rPr>
          <w:color w:val="auto"/>
          <w:lang w:val="kl-GL"/>
        </w:rPr>
        <w:t xml:space="preserve"> piumasaqaatit naammassinngippagit, akuersissut utertinneqarsinnaavoq</w:t>
      </w:r>
      <w:r w:rsidR="00AC259A" w:rsidRPr="007D3B3D">
        <w:rPr>
          <w:color w:val="auto"/>
          <w:lang w:val="kl-GL"/>
        </w:rPr>
        <w:t xml:space="preserve">. </w:t>
      </w:r>
    </w:p>
    <w:p w14:paraId="5ADF8FBE" w14:textId="77777777" w:rsidR="00067C38" w:rsidRPr="007D3B3D" w:rsidRDefault="00067C38" w:rsidP="005F7409">
      <w:pPr>
        <w:rPr>
          <w:color w:val="auto"/>
          <w:lang w:val="kl-GL"/>
        </w:rPr>
      </w:pPr>
    </w:p>
    <w:p w14:paraId="43109145" w14:textId="77777777" w:rsidR="005F409E" w:rsidRDefault="001C1BD5" w:rsidP="005F7409">
      <w:pPr>
        <w:rPr>
          <w:color w:val="auto"/>
          <w:lang w:val="kl-GL"/>
        </w:rPr>
      </w:pPr>
      <w:r w:rsidRPr="007D3B3D">
        <w:rPr>
          <w:color w:val="auto"/>
          <w:lang w:val="kl-GL"/>
        </w:rPr>
        <w:t>Assersuutigalugu pisinnaatitsissummik pigisaqartup angerlarsimaffia allanngorpat</w:t>
      </w:r>
      <w:r w:rsidR="00FA7293" w:rsidRPr="007D3B3D">
        <w:rPr>
          <w:color w:val="auto"/>
          <w:lang w:val="kl-GL"/>
        </w:rPr>
        <w:t xml:space="preserve"> imaluunniit </w:t>
      </w:r>
      <w:r w:rsidR="00FE587A" w:rsidRPr="007D3B3D">
        <w:rPr>
          <w:color w:val="auto"/>
          <w:lang w:val="kl-GL"/>
        </w:rPr>
        <w:t xml:space="preserve">pinngitsaaliissummik atorunnaarsitaasimappat </w:t>
      </w:r>
      <w:r w:rsidR="00051862" w:rsidRPr="007D3B3D">
        <w:rPr>
          <w:color w:val="auto"/>
          <w:lang w:val="kl-GL"/>
        </w:rPr>
        <w:t>utertitsisoqarsinnaavoq</w:t>
      </w:r>
      <w:r w:rsidR="00067C38" w:rsidRPr="007D3B3D">
        <w:rPr>
          <w:color w:val="auto"/>
          <w:lang w:val="kl-GL"/>
        </w:rPr>
        <w:t>.</w:t>
      </w:r>
    </w:p>
    <w:p w14:paraId="0F31AD0A" w14:textId="0C7774BE" w:rsidR="005F409E" w:rsidRPr="00B849A5" w:rsidRDefault="005F409E" w:rsidP="005F409E">
      <w:pPr>
        <w:rPr>
          <w:lang w:val="kl-GL"/>
        </w:rPr>
      </w:pPr>
      <w:r w:rsidRPr="00B849A5">
        <w:rPr>
          <w:lang w:val="kl-GL"/>
        </w:rPr>
        <w:lastRenderedPageBreak/>
        <w:t xml:space="preserve">Qaangiuttussamik aningaasatigut unamminartoq pineqarpat, </w:t>
      </w:r>
      <w:r w:rsidR="00BB25DF" w:rsidRPr="00B849A5">
        <w:rPr>
          <w:lang w:val="kl-GL"/>
        </w:rPr>
        <w:t>akuersissut utertissallugu naleqqutissagunanngilaq</w:t>
      </w:r>
      <w:r w:rsidRPr="00B849A5">
        <w:rPr>
          <w:lang w:val="kl-GL"/>
        </w:rPr>
        <w:t>.</w:t>
      </w:r>
    </w:p>
    <w:p w14:paraId="7FC815D8" w14:textId="77777777" w:rsidR="005F409E" w:rsidRPr="00B849A5" w:rsidRDefault="005F409E" w:rsidP="005F409E">
      <w:pPr>
        <w:rPr>
          <w:lang w:val="kl-GL"/>
        </w:rPr>
      </w:pPr>
    </w:p>
    <w:p w14:paraId="352BC1CA" w14:textId="5CA2F0D2" w:rsidR="00067C38" w:rsidRPr="007D3B3D" w:rsidRDefault="00817C96" w:rsidP="003F6A3A">
      <w:pPr>
        <w:rPr>
          <w:color w:val="auto"/>
          <w:lang w:val="kl-GL"/>
        </w:rPr>
      </w:pPr>
      <w:r w:rsidRPr="00B849A5">
        <w:rPr>
          <w:lang w:val="kl-GL"/>
        </w:rPr>
        <w:t xml:space="preserve">Oqaatigineqassaaq, Inatsisartut inatsisaat manna malillugu akuersissutit </w:t>
      </w:r>
      <w:r w:rsidR="00076FD1">
        <w:rPr>
          <w:lang w:val="kl-GL"/>
        </w:rPr>
        <w:t xml:space="preserve">imatut </w:t>
      </w:r>
      <w:r w:rsidRPr="00B849A5">
        <w:rPr>
          <w:lang w:val="kl-GL"/>
        </w:rPr>
        <w:t>inuussut</w:t>
      </w:r>
      <w:r>
        <w:rPr>
          <w:lang w:val="kl-GL"/>
        </w:rPr>
        <w:t>issarsiummik ingerlatsinissam</w:t>
      </w:r>
      <w:r w:rsidR="00945168">
        <w:rPr>
          <w:lang w:val="kl-GL"/>
        </w:rPr>
        <w:t>ut akuersi</w:t>
      </w:r>
      <w:r w:rsidR="003F6A3A">
        <w:rPr>
          <w:lang w:val="kl-GL"/>
        </w:rPr>
        <w:t>ssutaanngimmata</w:t>
      </w:r>
      <w:r>
        <w:rPr>
          <w:lang w:val="kl-GL"/>
        </w:rPr>
        <w:t xml:space="preserve">, </w:t>
      </w:r>
      <w:r w:rsidR="00076FD1">
        <w:rPr>
          <w:lang w:val="kl-GL"/>
        </w:rPr>
        <w:t>sumiiffimmili aalajangersimasumi inuussutissarsiorsinnaanissaq taamaallaat akuersissutigineqarluni.</w:t>
      </w:r>
      <w:r w:rsidR="00067C38" w:rsidRPr="007D3B3D">
        <w:rPr>
          <w:color w:val="auto"/>
          <w:lang w:val="kl-GL"/>
        </w:rPr>
        <w:t xml:space="preserve"> </w:t>
      </w:r>
    </w:p>
    <w:p w14:paraId="28881DB9" w14:textId="77777777" w:rsidR="00F653BC" w:rsidRPr="007D3B3D" w:rsidRDefault="00F653BC" w:rsidP="005F7409">
      <w:pPr>
        <w:rPr>
          <w:color w:val="auto"/>
          <w:lang w:val="kl-GL"/>
        </w:rPr>
      </w:pPr>
    </w:p>
    <w:p w14:paraId="6F594763" w14:textId="0A1F3CE7" w:rsidR="00F653BC" w:rsidRPr="007D3B3D" w:rsidRDefault="00051862" w:rsidP="005046D2">
      <w:pPr>
        <w:rPr>
          <w:color w:val="auto"/>
          <w:lang w:val="kl-GL"/>
        </w:rPr>
      </w:pPr>
      <w:r w:rsidRPr="007D3B3D">
        <w:rPr>
          <w:color w:val="auto"/>
          <w:lang w:val="kl-GL"/>
        </w:rPr>
        <w:t>Ersarinnerusumik misissornissaanut §§ 11-14-</w:t>
      </w:r>
      <w:r w:rsidR="00D12F46" w:rsidRPr="007D3B3D">
        <w:rPr>
          <w:color w:val="auto"/>
          <w:lang w:val="kl-GL"/>
        </w:rPr>
        <w:t>i</w:t>
      </w:r>
      <w:r w:rsidRPr="007D3B3D">
        <w:rPr>
          <w:color w:val="auto"/>
          <w:lang w:val="kl-GL"/>
        </w:rPr>
        <w:t>mi nassuiaatit innersuussutigineqarput.</w:t>
      </w:r>
    </w:p>
    <w:p w14:paraId="69CF70D5" w14:textId="77777777" w:rsidR="00754554" w:rsidRPr="007D3B3D" w:rsidRDefault="00754554" w:rsidP="005F7409">
      <w:pPr>
        <w:rPr>
          <w:color w:val="auto"/>
          <w:lang w:val="kl-GL"/>
        </w:rPr>
      </w:pPr>
    </w:p>
    <w:p w14:paraId="055C47A2" w14:textId="4E11AC7C" w:rsidR="00134546" w:rsidRPr="007D3B3D" w:rsidRDefault="00DE1DAC" w:rsidP="005F7409">
      <w:pPr>
        <w:rPr>
          <w:color w:val="auto"/>
          <w:lang w:val="kl-GL"/>
        </w:rPr>
      </w:pPr>
      <w:r w:rsidRPr="007D3B3D">
        <w:rPr>
          <w:color w:val="auto"/>
          <w:lang w:val="kl-GL"/>
        </w:rPr>
        <w:t>N</w:t>
      </w:r>
      <w:r w:rsidR="00134546" w:rsidRPr="007D3B3D">
        <w:rPr>
          <w:color w:val="auto"/>
          <w:lang w:val="kl-GL"/>
        </w:rPr>
        <w:t xml:space="preserve">r. </w:t>
      </w:r>
      <w:r w:rsidR="00754554" w:rsidRPr="007D3B3D">
        <w:rPr>
          <w:color w:val="auto"/>
          <w:lang w:val="kl-GL"/>
        </w:rPr>
        <w:t>2</w:t>
      </w:r>
    </w:p>
    <w:p w14:paraId="436CEF13" w14:textId="0164B3BA" w:rsidR="00754554" w:rsidRPr="007D3B3D" w:rsidRDefault="00421944" w:rsidP="005F7409">
      <w:pPr>
        <w:rPr>
          <w:color w:val="auto"/>
          <w:lang w:val="kl-GL"/>
        </w:rPr>
      </w:pPr>
      <w:r w:rsidRPr="007D3B3D">
        <w:rPr>
          <w:color w:val="auto"/>
          <w:lang w:val="kl-GL"/>
        </w:rPr>
        <w:t>Inatsisartut inatsisaat malillu</w:t>
      </w:r>
      <w:r w:rsidR="00ED111C" w:rsidRPr="007D3B3D">
        <w:rPr>
          <w:color w:val="auto"/>
          <w:lang w:val="kl-GL"/>
        </w:rPr>
        <w:t xml:space="preserve">gu akuersissut tunniunneqartoq malillugu ingerlatassaq, </w:t>
      </w:r>
      <w:r w:rsidR="003A6B9F" w:rsidRPr="007D3B3D">
        <w:rPr>
          <w:color w:val="auto"/>
          <w:lang w:val="kl-GL"/>
        </w:rPr>
        <w:t xml:space="preserve">§ 22  naapertorlugu </w:t>
      </w:r>
      <w:r w:rsidR="004B2877" w:rsidRPr="007D3B3D">
        <w:rPr>
          <w:color w:val="auto"/>
          <w:lang w:val="kl-GL"/>
        </w:rPr>
        <w:t xml:space="preserve">pisinnaatitsissummik pigisaqartup </w:t>
      </w:r>
      <w:r w:rsidR="003A6B9F" w:rsidRPr="007D3B3D">
        <w:rPr>
          <w:color w:val="auto"/>
          <w:lang w:val="kl-GL"/>
        </w:rPr>
        <w:t xml:space="preserve">piffissaq akuersissuteqarfiusoq tamaat </w:t>
      </w:r>
      <w:r w:rsidRPr="007D3B3D">
        <w:rPr>
          <w:color w:val="auto"/>
          <w:lang w:val="kl-GL"/>
        </w:rPr>
        <w:t>ingerlatissavai</w:t>
      </w:r>
      <w:r w:rsidR="003A6B9F" w:rsidRPr="007D3B3D">
        <w:rPr>
          <w:color w:val="auto"/>
          <w:lang w:val="kl-GL"/>
        </w:rPr>
        <w:t>.</w:t>
      </w:r>
      <w:r w:rsidR="00675112" w:rsidRPr="007D3B3D">
        <w:rPr>
          <w:color w:val="auto"/>
          <w:lang w:val="kl-GL"/>
        </w:rPr>
        <w:t xml:space="preserve"> § 22-mi </w:t>
      </w:r>
      <w:r w:rsidR="00A2327D">
        <w:rPr>
          <w:color w:val="auto"/>
          <w:lang w:val="kl-GL"/>
        </w:rPr>
        <w:t xml:space="preserve">ingerlatsisussaatitaaneq </w:t>
      </w:r>
      <w:r w:rsidR="00675112" w:rsidRPr="007D3B3D">
        <w:rPr>
          <w:color w:val="auto"/>
          <w:lang w:val="kl-GL"/>
        </w:rPr>
        <w:t xml:space="preserve">pisinnaatitsissummik pigisaqartup naammassinngippagu, akuersissut utertinneqarsinnaavoq. Taamaakkaluatoq </w:t>
      </w:r>
      <w:r w:rsidR="0029372D" w:rsidRPr="007D3B3D">
        <w:rPr>
          <w:color w:val="auto"/>
          <w:lang w:val="kl-GL"/>
        </w:rPr>
        <w:t>ingerlatsi</w:t>
      </w:r>
      <w:r w:rsidR="007B06AA">
        <w:rPr>
          <w:color w:val="auto"/>
          <w:lang w:val="kl-GL"/>
        </w:rPr>
        <w:t xml:space="preserve">sussaatitaaneq </w:t>
      </w:r>
      <w:r w:rsidR="0029372D" w:rsidRPr="007D3B3D">
        <w:rPr>
          <w:color w:val="auto"/>
          <w:lang w:val="kl-GL"/>
        </w:rPr>
        <w:t>aallaavittut</w:t>
      </w:r>
      <w:r w:rsidR="007D475D" w:rsidRPr="007D3B3D">
        <w:rPr>
          <w:color w:val="auto"/>
          <w:lang w:val="kl-GL"/>
        </w:rPr>
        <w:t xml:space="preserve"> atuinissamut piffissaliussap atorunnaarneranit aatsaat atuutilissammat, </w:t>
      </w:r>
      <w:r w:rsidR="0029372D" w:rsidRPr="007D3B3D">
        <w:rPr>
          <w:color w:val="auto"/>
          <w:lang w:val="kl-GL"/>
        </w:rPr>
        <w:t>atuinissamut piffissaliussamut § 21-mi malittarisassat isiginiarneqassapput</w:t>
      </w:r>
      <w:r w:rsidR="007D475D" w:rsidRPr="007D3B3D">
        <w:rPr>
          <w:color w:val="auto"/>
          <w:lang w:val="kl-GL"/>
        </w:rPr>
        <w:t>.</w:t>
      </w:r>
    </w:p>
    <w:p w14:paraId="777F21BB" w14:textId="77777777" w:rsidR="000F0996" w:rsidRPr="007D3B3D" w:rsidRDefault="000F0996" w:rsidP="005F7409">
      <w:pPr>
        <w:rPr>
          <w:color w:val="auto"/>
          <w:lang w:val="kl-GL"/>
        </w:rPr>
      </w:pPr>
    </w:p>
    <w:p w14:paraId="3B5AEA99" w14:textId="57158F63" w:rsidR="00787BED" w:rsidRPr="007D3B3D" w:rsidRDefault="005046D2" w:rsidP="005F7409">
      <w:pPr>
        <w:rPr>
          <w:color w:val="auto"/>
          <w:lang w:val="kl-GL"/>
        </w:rPr>
      </w:pPr>
      <w:r w:rsidRPr="007D3B3D">
        <w:rPr>
          <w:color w:val="auto"/>
          <w:lang w:val="kl-GL"/>
        </w:rPr>
        <w:t>Ersarinnerusumik misissornissaanut § 22-mi nassuiaatit innersuussutigineqarput</w:t>
      </w:r>
      <w:r w:rsidR="00787BED" w:rsidRPr="007D3B3D">
        <w:rPr>
          <w:color w:val="auto"/>
          <w:lang w:val="kl-GL"/>
        </w:rPr>
        <w:t>.</w:t>
      </w:r>
    </w:p>
    <w:p w14:paraId="6BD1D83C" w14:textId="77777777" w:rsidR="00754554" w:rsidRPr="007D3B3D" w:rsidRDefault="00754554" w:rsidP="005F7409">
      <w:pPr>
        <w:rPr>
          <w:color w:val="auto"/>
          <w:lang w:val="kl-GL"/>
        </w:rPr>
      </w:pPr>
    </w:p>
    <w:p w14:paraId="6B3FDA78" w14:textId="4F4D8FA8" w:rsidR="003205C2" w:rsidRPr="007D3B3D" w:rsidRDefault="00DE1DAC" w:rsidP="005F7409">
      <w:pPr>
        <w:rPr>
          <w:color w:val="auto"/>
          <w:lang w:val="kl-GL"/>
        </w:rPr>
      </w:pPr>
      <w:r w:rsidRPr="007D3B3D">
        <w:rPr>
          <w:color w:val="auto"/>
          <w:lang w:val="kl-GL"/>
        </w:rPr>
        <w:t>N</w:t>
      </w:r>
      <w:r w:rsidR="00134546" w:rsidRPr="007D3B3D">
        <w:rPr>
          <w:color w:val="auto"/>
          <w:lang w:val="kl-GL"/>
        </w:rPr>
        <w:t xml:space="preserve">r. </w:t>
      </w:r>
      <w:r w:rsidR="00754554" w:rsidRPr="007D3B3D">
        <w:rPr>
          <w:color w:val="auto"/>
          <w:lang w:val="kl-GL"/>
        </w:rPr>
        <w:t>3</w:t>
      </w:r>
    </w:p>
    <w:p w14:paraId="704F7232" w14:textId="073C9BEF" w:rsidR="00754554" w:rsidRPr="007D3B3D" w:rsidRDefault="006F6675" w:rsidP="005F7409">
      <w:pPr>
        <w:rPr>
          <w:color w:val="auto"/>
          <w:lang w:val="kl-GL"/>
        </w:rPr>
      </w:pPr>
      <w:r w:rsidRPr="007D3B3D">
        <w:rPr>
          <w:color w:val="auto"/>
          <w:lang w:val="kl-GL"/>
        </w:rPr>
        <w:t>Akuersissummi piumasaqaataasut pisinnaatitsissummik pigisaqartup malinngippagit, akuersissut utertinneqarsinnaavoq.</w:t>
      </w:r>
      <w:r w:rsidR="003C464F" w:rsidRPr="007D3B3D">
        <w:rPr>
          <w:color w:val="auto"/>
          <w:lang w:val="kl-GL"/>
        </w:rPr>
        <w:t xml:space="preserve"> Taassumap saniatigut pisinnaatitsissummik pigisaqartup Inatsisartut inatsisaani imaluunniit inatsimmi allami malittarisassat malinngippagit, akuersissut utertinneqarsinnaavoq.</w:t>
      </w:r>
    </w:p>
    <w:p w14:paraId="6EA5D606" w14:textId="77777777" w:rsidR="00754554" w:rsidRPr="007D3B3D" w:rsidRDefault="00754554" w:rsidP="005F7409">
      <w:pPr>
        <w:rPr>
          <w:color w:val="auto"/>
          <w:lang w:val="kl-GL"/>
        </w:rPr>
      </w:pPr>
    </w:p>
    <w:p w14:paraId="456825D6" w14:textId="56743980" w:rsidR="00134546" w:rsidRPr="007D3B3D" w:rsidRDefault="00DE1DAC" w:rsidP="005F7409">
      <w:pPr>
        <w:rPr>
          <w:color w:val="auto"/>
          <w:lang w:val="kl-GL"/>
        </w:rPr>
      </w:pPr>
      <w:r w:rsidRPr="007D3B3D">
        <w:rPr>
          <w:color w:val="auto"/>
          <w:lang w:val="kl-GL"/>
        </w:rPr>
        <w:t>N</w:t>
      </w:r>
      <w:r w:rsidR="00134546" w:rsidRPr="007D3B3D">
        <w:rPr>
          <w:color w:val="auto"/>
          <w:lang w:val="kl-GL"/>
        </w:rPr>
        <w:t xml:space="preserve">r. </w:t>
      </w:r>
      <w:r w:rsidR="00754554" w:rsidRPr="007D3B3D">
        <w:rPr>
          <w:color w:val="auto"/>
          <w:lang w:val="kl-GL"/>
        </w:rPr>
        <w:t>4</w:t>
      </w:r>
    </w:p>
    <w:p w14:paraId="24F62D31" w14:textId="77777777" w:rsidR="007B06AA" w:rsidRDefault="009E4053" w:rsidP="005F7409">
      <w:pPr>
        <w:rPr>
          <w:color w:val="auto"/>
          <w:lang w:val="kl-GL"/>
        </w:rPr>
      </w:pPr>
      <w:r w:rsidRPr="007D3B3D">
        <w:rPr>
          <w:color w:val="auto"/>
          <w:lang w:val="kl-GL"/>
        </w:rPr>
        <w:t xml:space="preserve">Akuersissummik tunniussinermut tunngaviusut annertuumik allanngorsimappata, akuersissut utertinneqarsinnaavoq. </w:t>
      </w:r>
      <w:r w:rsidR="00922AF4" w:rsidRPr="007D3B3D">
        <w:rPr>
          <w:color w:val="auto"/>
          <w:lang w:val="kl-GL"/>
        </w:rPr>
        <w:t>Akuerissummut tunngaviusunik allannguisunik nutaanik pisoqarpat imaluunniit nutaanik paasissutissaqalerpat</w:t>
      </w:r>
      <w:r w:rsidR="00751CB0" w:rsidRPr="007D3B3D">
        <w:rPr>
          <w:color w:val="auto"/>
          <w:lang w:val="kl-GL"/>
        </w:rPr>
        <w:t>, suliniut illersorneqarsinnaajunnaartutut</w:t>
      </w:r>
      <w:r w:rsidR="00BC059B" w:rsidRPr="007D3B3D">
        <w:rPr>
          <w:color w:val="auto"/>
          <w:lang w:val="kl-GL"/>
        </w:rPr>
        <w:t xml:space="preserve"> imaluunniit ingerlanneqarsinnaajunnaartutut</w:t>
      </w:r>
      <w:r w:rsidR="00751CB0" w:rsidRPr="007D3B3D">
        <w:rPr>
          <w:color w:val="auto"/>
          <w:lang w:val="kl-GL"/>
        </w:rPr>
        <w:t xml:space="preserve"> i</w:t>
      </w:r>
      <w:r w:rsidR="00BC059B" w:rsidRPr="007D3B3D">
        <w:rPr>
          <w:color w:val="auto"/>
          <w:lang w:val="kl-GL"/>
        </w:rPr>
        <w:t xml:space="preserve">sigineqalerpat, </w:t>
      </w:r>
      <w:r w:rsidR="00751CB0" w:rsidRPr="007D3B3D">
        <w:rPr>
          <w:color w:val="auto"/>
          <w:lang w:val="kl-GL"/>
        </w:rPr>
        <w:t>tamanna akuersissummik utertitsinermik kinguneqarsinnaavoq</w:t>
      </w:r>
      <w:r w:rsidR="00D325DE" w:rsidRPr="007D3B3D">
        <w:rPr>
          <w:color w:val="auto"/>
          <w:lang w:val="kl-GL"/>
        </w:rPr>
        <w:t>.</w:t>
      </w:r>
    </w:p>
    <w:p w14:paraId="4BEA4CED" w14:textId="77777777" w:rsidR="007B06AA" w:rsidRDefault="007B06AA" w:rsidP="005F7409">
      <w:pPr>
        <w:rPr>
          <w:color w:val="auto"/>
          <w:lang w:val="kl-GL"/>
        </w:rPr>
      </w:pPr>
    </w:p>
    <w:p w14:paraId="305D71C9" w14:textId="3434280E" w:rsidR="007B06AA" w:rsidRPr="00B849A5" w:rsidRDefault="00EE2F01" w:rsidP="00CE50C1">
      <w:pPr>
        <w:rPr>
          <w:lang w:val="kl-GL"/>
        </w:rPr>
      </w:pPr>
      <w:r w:rsidRPr="00B849A5">
        <w:rPr>
          <w:lang w:val="kl-GL"/>
        </w:rPr>
        <w:t>Pisumik naliliin</w:t>
      </w:r>
      <w:r w:rsidR="004F60A5">
        <w:rPr>
          <w:lang w:val="kl-GL"/>
        </w:rPr>
        <w:t>issaq</w:t>
      </w:r>
      <w:r w:rsidRPr="00B849A5">
        <w:rPr>
          <w:lang w:val="kl-GL"/>
        </w:rPr>
        <w:t xml:space="preserve">, allannguinerlu </w:t>
      </w:r>
      <w:r w:rsidR="00F24A7E" w:rsidRPr="00B849A5">
        <w:rPr>
          <w:lang w:val="kl-GL"/>
        </w:rPr>
        <w:t>annertuu</w:t>
      </w:r>
      <w:r w:rsidR="004F60A5" w:rsidRPr="00B849A5">
        <w:rPr>
          <w:lang w:val="kl-GL"/>
        </w:rPr>
        <w:t xml:space="preserve">ssasoq </w:t>
      </w:r>
      <w:r w:rsidRPr="00B849A5">
        <w:rPr>
          <w:lang w:val="kl-GL"/>
        </w:rPr>
        <w:t>pineqarpoq</w:t>
      </w:r>
      <w:r w:rsidR="004F60A5">
        <w:rPr>
          <w:lang w:val="kl-GL"/>
        </w:rPr>
        <w:t>. Assersuutigalugu</w:t>
      </w:r>
      <w:r w:rsidR="00924C3B">
        <w:rPr>
          <w:lang w:val="kl-GL"/>
        </w:rPr>
        <w:t xml:space="preserve"> soorlu</w:t>
      </w:r>
      <w:r w:rsidR="004F60A5">
        <w:rPr>
          <w:lang w:val="kl-GL"/>
        </w:rPr>
        <w:t xml:space="preserve"> </w:t>
      </w:r>
      <w:r w:rsidR="00B95B28">
        <w:rPr>
          <w:lang w:val="kl-GL"/>
        </w:rPr>
        <w:t xml:space="preserve">suliniut teknikkikkut imaluunniit aningaasatigut ingerlanneqarsinnaajunnaarluni, </w:t>
      </w:r>
      <w:r w:rsidR="004D568E">
        <w:rPr>
          <w:lang w:val="kl-GL"/>
        </w:rPr>
        <w:t>pisuussutip tik</w:t>
      </w:r>
      <w:r w:rsidR="00323645">
        <w:rPr>
          <w:lang w:val="kl-GL"/>
        </w:rPr>
        <w:t>inneqarsinnaanera pillugu paasissutissat nutaat saqqummerpata</w:t>
      </w:r>
      <w:r w:rsidR="001B6228">
        <w:rPr>
          <w:lang w:val="kl-GL"/>
        </w:rPr>
        <w:t xml:space="preserve">. Assersuutigalugu </w:t>
      </w:r>
      <w:r w:rsidR="00B56952">
        <w:rPr>
          <w:lang w:val="kl-GL"/>
        </w:rPr>
        <w:t>aamma</w:t>
      </w:r>
      <w:r w:rsidR="00924C3B">
        <w:rPr>
          <w:lang w:val="kl-GL"/>
        </w:rPr>
        <w:t xml:space="preserve"> </w:t>
      </w:r>
      <w:r w:rsidR="00B56952">
        <w:rPr>
          <w:lang w:val="kl-GL"/>
        </w:rPr>
        <w:t>teknologi atorneqartussatut naatsorsuutigineqarsimagaluartoq annertuumik allanngorsimas</w:t>
      </w:r>
      <w:r w:rsidR="00800042">
        <w:rPr>
          <w:lang w:val="kl-GL"/>
        </w:rPr>
        <w:t xml:space="preserve">innaavoq, imaluunniit </w:t>
      </w:r>
      <w:r w:rsidR="00780BEC">
        <w:rPr>
          <w:lang w:val="kl-GL"/>
        </w:rPr>
        <w:t>piginnaasat, aningaasat</w:t>
      </w:r>
      <w:r w:rsidR="00CE50C1">
        <w:rPr>
          <w:lang w:val="kl-GL"/>
        </w:rPr>
        <w:t>i</w:t>
      </w:r>
      <w:r w:rsidR="00780BEC">
        <w:rPr>
          <w:lang w:val="kl-GL"/>
        </w:rPr>
        <w:t xml:space="preserve">gut piginnaasat imaluunniit misilittakkat naammassineqarsinnaajunnaarlutik </w:t>
      </w:r>
      <w:r w:rsidR="00800042">
        <w:rPr>
          <w:lang w:val="kl-GL"/>
        </w:rPr>
        <w:t>suliniummi qitiusumik ingerlatsisut taarserneqar</w:t>
      </w:r>
      <w:r w:rsidR="00CE50C1">
        <w:rPr>
          <w:lang w:val="kl-GL"/>
        </w:rPr>
        <w:t>simasinnaapput.</w:t>
      </w:r>
    </w:p>
    <w:p w14:paraId="0BE300D8" w14:textId="77777777" w:rsidR="007B06AA" w:rsidRPr="00B849A5" w:rsidRDefault="007B06AA" w:rsidP="007B06AA">
      <w:pPr>
        <w:rPr>
          <w:lang w:val="kl-GL"/>
        </w:rPr>
      </w:pPr>
    </w:p>
    <w:p w14:paraId="5DF3C51A" w14:textId="4AF6EF36" w:rsidR="00754554" w:rsidRPr="007D3B3D" w:rsidRDefault="00CE50C1" w:rsidP="00D32D84">
      <w:pPr>
        <w:rPr>
          <w:color w:val="auto"/>
          <w:lang w:val="kl-GL"/>
        </w:rPr>
      </w:pPr>
      <w:r w:rsidRPr="00B849A5">
        <w:rPr>
          <w:lang w:val="kl-GL"/>
        </w:rPr>
        <w:t>Allat assersuutigineqarsinnaasut tassaapput avatangiisini pissutsit</w:t>
      </w:r>
      <w:r w:rsidR="00D05CB1" w:rsidRPr="00B849A5">
        <w:rPr>
          <w:lang w:val="kl-GL"/>
        </w:rPr>
        <w:t xml:space="preserve"> allanngortut,</w:t>
      </w:r>
      <w:r w:rsidRPr="00B849A5">
        <w:rPr>
          <w:lang w:val="kl-GL"/>
        </w:rPr>
        <w:t xml:space="preserve"> matumani aamma </w:t>
      </w:r>
      <w:r w:rsidR="00AB3F4B" w:rsidRPr="00B849A5">
        <w:rPr>
          <w:lang w:val="kl-GL"/>
        </w:rPr>
        <w:t>sermip imaluunniit erngup qanoq issusaanik</w:t>
      </w:r>
      <w:r w:rsidR="001226A9" w:rsidRPr="00B849A5">
        <w:rPr>
          <w:lang w:val="kl-GL"/>
        </w:rPr>
        <w:t xml:space="preserve">, taamaalillunilu atornissaanut </w:t>
      </w:r>
      <w:r w:rsidR="001226A9" w:rsidRPr="00B849A5">
        <w:rPr>
          <w:lang w:val="kl-GL"/>
        </w:rPr>
        <w:lastRenderedPageBreak/>
        <w:t xml:space="preserve">periarfissamut </w:t>
      </w:r>
      <w:r w:rsidR="00AB3F4B" w:rsidRPr="00B849A5">
        <w:rPr>
          <w:lang w:val="kl-GL"/>
        </w:rPr>
        <w:t>sunniunneqartumik</w:t>
      </w:r>
      <w:r w:rsidR="001226A9" w:rsidRPr="00B849A5">
        <w:rPr>
          <w:lang w:val="kl-GL"/>
        </w:rPr>
        <w:t xml:space="preserve"> </w:t>
      </w:r>
      <w:r w:rsidRPr="00B849A5">
        <w:rPr>
          <w:lang w:val="kl-GL"/>
        </w:rPr>
        <w:t>pinngortita</w:t>
      </w:r>
      <w:r w:rsidR="00B74435" w:rsidRPr="00B849A5">
        <w:rPr>
          <w:lang w:val="kl-GL"/>
        </w:rPr>
        <w:t xml:space="preserve">mi sumiiffiit mianernartut </w:t>
      </w:r>
      <w:r w:rsidR="00C84504" w:rsidRPr="00B849A5">
        <w:rPr>
          <w:lang w:val="kl-GL"/>
        </w:rPr>
        <w:t xml:space="preserve">imaluunniit silap pissusaata allanngorneri </w:t>
      </w:r>
      <w:r w:rsidR="00B74435" w:rsidRPr="00B849A5">
        <w:rPr>
          <w:lang w:val="kl-GL"/>
        </w:rPr>
        <w:t>pillugit kisitsisitigut paasissutissat nutaat ilanngullugit</w:t>
      </w:r>
      <w:r w:rsidR="007B06AA" w:rsidRPr="00B849A5">
        <w:rPr>
          <w:lang w:val="kl-GL"/>
        </w:rPr>
        <w:t>.</w:t>
      </w:r>
      <w:r w:rsidR="00D325DE" w:rsidRPr="007D3B3D">
        <w:rPr>
          <w:color w:val="auto"/>
          <w:lang w:val="kl-GL"/>
        </w:rPr>
        <w:t xml:space="preserve"> </w:t>
      </w:r>
    </w:p>
    <w:p w14:paraId="7851176A" w14:textId="77777777" w:rsidR="00754554" w:rsidRPr="007D3B3D" w:rsidRDefault="00754554" w:rsidP="005F7409">
      <w:pPr>
        <w:rPr>
          <w:color w:val="auto"/>
          <w:lang w:val="kl-GL"/>
        </w:rPr>
      </w:pPr>
    </w:p>
    <w:p w14:paraId="1BC59366" w14:textId="6CB2CABE" w:rsidR="00134546" w:rsidRPr="007D3B3D" w:rsidRDefault="00DE1DAC" w:rsidP="005F7409">
      <w:pPr>
        <w:rPr>
          <w:color w:val="auto"/>
          <w:lang w:val="kl-GL"/>
        </w:rPr>
      </w:pPr>
      <w:r w:rsidRPr="007D3B3D">
        <w:rPr>
          <w:color w:val="auto"/>
          <w:lang w:val="kl-GL"/>
        </w:rPr>
        <w:t>N</w:t>
      </w:r>
      <w:r w:rsidR="00134546" w:rsidRPr="007D3B3D">
        <w:rPr>
          <w:color w:val="auto"/>
          <w:lang w:val="kl-GL"/>
        </w:rPr>
        <w:t xml:space="preserve">r. </w:t>
      </w:r>
      <w:r w:rsidR="00754554" w:rsidRPr="007D3B3D">
        <w:rPr>
          <w:color w:val="auto"/>
          <w:lang w:val="kl-GL"/>
        </w:rPr>
        <w:t>5</w:t>
      </w:r>
    </w:p>
    <w:p w14:paraId="48F62606" w14:textId="597CFD4F" w:rsidR="003A359C" w:rsidRPr="007D3B3D" w:rsidRDefault="00BC059B" w:rsidP="005F7409">
      <w:pPr>
        <w:rPr>
          <w:color w:val="auto"/>
          <w:lang w:val="kl-GL"/>
        </w:rPr>
      </w:pPr>
      <w:r w:rsidRPr="007D3B3D">
        <w:rPr>
          <w:color w:val="auto"/>
          <w:lang w:val="kl-GL"/>
        </w:rPr>
        <w:t xml:space="preserve">Nuna, kangerluk, imaq imaluunniit pinngortitaq annertuumik ajoquseratarsinnaalerpat </w:t>
      </w:r>
      <w:r w:rsidR="004805D8" w:rsidRPr="007D3B3D">
        <w:rPr>
          <w:color w:val="auto"/>
          <w:lang w:val="kl-GL"/>
        </w:rPr>
        <w:t xml:space="preserve">akuersissut utertinneqarsinnaavoq. Taamatut pisoqartillugu </w:t>
      </w:r>
      <w:r w:rsidR="00175E16" w:rsidRPr="007D3B3D">
        <w:rPr>
          <w:color w:val="auto"/>
          <w:lang w:val="kl-GL"/>
        </w:rPr>
        <w:t xml:space="preserve">§ </w:t>
      </w:r>
      <w:r w:rsidR="00D32D84" w:rsidRPr="007D3B3D">
        <w:rPr>
          <w:color w:val="auto"/>
          <w:lang w:val="kl-GL"/>
        </w:rPr>
        <w:t>3</w:t>
      </w:r>
      <w:r w:rsidR="00D32D84">
        <w:rPr>
          <w:color w:val="auto"/>
          <w:lang w:val="kl-GL"/>
        </w:rPr>
        <w:t>0, imm. 1</w:t>
      </w:r>
      <w:r w:rsidR="00175E16" w:rsidRPr="007D3B3D">
        <w:rPr>
          <w:color w:val="auto"/>
          <w:lang w:val="kl-GL"/>
        </w:rPr>
        <w:t>-</w:t>
      </w:r>
      <w:r w:rsidR="00C35D17">
        <w:rPr>
          <w:color w:val="auto"/>
          <w:lang w:val="kl-GL"/>
        </w:rPr>
        <w:t>i</w:t>
      </w:r>
      <w:r w:rsidR="00175E16" w:rsidRPr="007D3B3D">
        <w:rPr>
          <w:color w:val="auto"/>
          <w:lang w:val="kl-GL"/>
        </w:rPr>
        <w:t>mi malittarisassat malillug</w:t>
      </w:r>
      <w:r w:rsidR="009D0E93" w:rsidRPr="007D3B3D">
        <w:rPr>
          <w:color w:val="auto"/>
          <w:lang w:val="kl-GL"/>
        </w:rPr>
        <w:t>it</w:t>
      </w:r>
      <w:r w:rsidR="00175E16" w:rsidRPr="007D3B3D">
        <w:rPr>
          <w:color w:val="auto"/>
          <w:lang w:val="kl-GL"/>
        </w:rPr>
        <w:t xml:space="preserve"> ingerlatat unitsinneqassasut </w:t>
      </w:r>
      <w:r w:rsidR="004805D8" w:rsidRPr="007D3B3D">
        <w:rPr>
          <w:color w:val="auto"/>
          <w:lang w:val="kl-GL"/>
        </w:rPr>
        <w:t xml:space="preserve">Naalakkersuisut </w:t>
      </w:r>
      <w:r w:rsidR="00C35D17">
        <w:rPr>
          <w:color w:val="auto"/>
          <w:lang w:val="kl-GL"/>
        </w:rPr>
        <w:t>peqqusisinnaapput</w:t>
      </w:r>
      <w:r w:rsidR="00175E16" w:rsidRPr="007D3B3D">
        <w:rPr>
          <w:color w:val="auto"/>
          <w:lang w:val="kl-GL"/>
        </w:rPr>
        <w:t xml:space="preserve">. </w:t>
      </w:r>
      <w:r w:rsidR="00B00865">
        <w:rPr>
          <w:color w:val="auto"/>
          <w:lang w:val="kl-GL"/>
        </w:rPr>
        <w:t xml:space="preserve"> Pisut iluarsineqarsinnaanngippata, § 30, imm. 2 malillugu ingerlata</w:t>
      </w:r>
      <w:r w:rsidR="003653E0">
        <w:rPr>
          <w:color w:val="auto"/>
          <w:lang w:val="kl-GL"/>
        </w:rPr>
        <w:t>nut Naalakkersuisut inerteqquteqarsinnaapput.</w:t>
      </w:r>
      <w:r w:rsidR="00B00865">
        <w:rPr>
          <w:color w:val="auto"/>
          <w:lang w:val="kl-GL"/>
        </w:rPr>
        <w:t xml:space="preserve"> </w:t>
      </w:r>
      <w:r w:rsidR="00FD27DF" w:rsidRPr="007D3B3D">
        <w:rPr>
          <w:color w:val="auto"/>
          <w:lang w:val="kl-GL"/>
        </w:rPr>
        <w:t xml:space="preserve"> </w:t>
      </w:r>
    </w:p>
    <w:p w14:paraId="38847DC8" w14:textId="77777777" w:rsidR="00FD27DF" w:rsidRPr="007D3B3D" w:rsidRDefault="00FD27DF" w:rsidP="005F7409">
      <w:pPr>
        <w:rPr>
          <w:color w:val="auto"/>
          <w:lang w:val="kl-GL"/>
        </w:rPr>
      </w:pPr>
    </w:p>
    <w:p w14:paraId="45074CE4" w14:textId="2B0E927F" w:rsidR="00FD27DF" w:rsidRDefault="005046D2" w:rsidP="005F7409">
      <w:pPr>
        <w:rPr>
          <w:color w:val="auto"/>
          <w:lang w:val="kl-GL"/>
        </w:rPr>
      </w:pPr>
      <w:r w:rsidRPr="007D3B3D">
        <w:rPr>
          <w:color w:val="auto"/>
          <w:lang w:val="kl-GL"/>
        </w:rPr>
        <w:t xml:space="preserve">Ersarinnerusumik misissornissaanut § </w:t>
      </w:r>
      <w:r w:rsidR="003653E0" w:rsidRPr="007D3B3D">
        <w:rPr>
          <w:color w:val="auto"/>
          <w:lang w:val="kl-GL"/>
        </w:rPr>
        <w:t>3</w:t>
      </w:r>
      <w:r w:rsidR="003653E0">
        <w:rPr>
          <w:color w:val="auto"/>
          <w:lang w:val="kl-GL"/>
        </w:rPr>
        <w:t>0</w:t>
      </w:r>
      <w:r w:rsidRPr="007D3B3D">
        <w:rPr>
          <w:color w:val="auto"/>
          <w:lang w:val="kl-GL"/>
        </w:rPr>
        <w:t>-mi nassuiaatit innersuussutigineqarput</w:t>
      </w:r>
      <w:r w:rsidR="00FD27DF" w:rsidRPr="007D3B3D">
        <w:rPr>
          <w:color w:val="auto"/>
          <w:lang w:val="kl-GL"/>
        </w:rPr>
        <w:t>.</w:t>
      </w:r>
    </w:p>
    <w:p w14:paraId="751546AD" w14:textId="77777777" w:rsidR="003653E0" w:rsidRDefault="003653E0" w:rsidP="005F7409">
      <w:pPr>
        <w:rPr>
          <w:color w:val="auto"/>
          <w:lang w:val="kl-GL"/>
        </w:rPr>
      </w:pPr>
    </w:p>
    <w:p w14:paraId="6929060C" w14:textId="5636E2BF" w:rsidR="003653E0" w:rsidRPr="007D3B3D" w:rsidRDefault="00170DA3" w:rsidP="007D61FF">
      <w:pPr>
        <w:rPr>
          <w:color w:val="auto"/>
          <w:lang w:val="kl-GL"/>
        </w:rPr>
      </w:pPr>
      <w:r w:rsidRPr="00B849A5">
        <w:rPr>
          <w:lang w:val="kl-GL"/>
        </w:rPr>
        <w:t xml:space="preserve">Utertitsisoqarsinnaatinnagu, </w:t>
      </w:r>
      <w:r w:rsidR="0045242F" w:rsidRPr="00B849A5">
        <w:rPr>
          <w:lang w:val="kl-GL"/>
        </w:rPr>
        <w:t xml:space="preserve">aalajangersagaq naapertorlugu </w:t>
      </w:r>
      <w:r w:rsidR="004C3E9A">
        <w:rPr>
          <w:lang w:val="kl-GL"/>
        </w:rPr>
        <w:t>ajoquserneq qanoq annertutiginersoq naliliisoqassaaq.</w:t>
      </w:r>
      <w:r w:rsidR="00AF7284">
        <w:rPr>
          <w:lang w:val="kl-GL"/>
        </w:rPr>
        <w:t xml:space="preserve"> Naliliinermi assersuutigalugu ajoqusiinerup annertussusaa, ajoquser</w:t>
      </w:r>
      <w:r w:rsidR="00770CC3">
        <w:rPr>
          <w:lang w:val="kl-GL"/>
        </w:rPr>
        <w:t>nerlu</w:t>
      </w:r>
      <w:r w:rsidR="004A66B5">
        <w:rPr>
          <w:lang w:val="kl-GL"/>
        </w:rPr>
        <w:t xml:space="preserve"> pitsaali</w:t>
      </w:r>
      <w:r w:rsidR="003F2774">
        <w:rPr>
          <w:lang w:val="kl-GL"/>
        </w:rPr>
        <w:t>u</w:t>
      </w:r>
      <w:r w:rsidR="004A66B5">
        <w:rPr>
          <w:lang w:val="kl-GL"/>
        </w:rPr>
        <w:t xml:space="preserve">nikkut </w:t>
      </w:r>
      <w:r w:rsidR="00770CC3">
        <w:rPr>
          <w:lang w:val="kl-GL"/>
        </w:rPr>
        <w:t>pinngitsoortinneqarsinnaanersoq pingaartinneqarsinnaavoq.</w:t>
      </w:r>
      <w:r w:rsidR="00946082">
        <w:rPr>
          <w:lang w:val="kl-GL"/>
        </w:rPr>
        <w:t xml:space="preserve"> Taassumap saniatigut naleqquttumik naliliinissami</w:t>
      </w:r>
      <w:r w:rsidR="000764B5">
        <w:rPr>
          <w:lang w:val="kl-GL"/>
        </w:rPr>
        <w:t xml:space="preserve"> suliniut allanik ingerlatsinikkut ingerlanneqarsinnaanersoq </w:t>
      </w:r>
      <w:r w:rsidR="00237602">
        <w:rPr>
          <w:lang w:val="kl-GL"/>
        </w:rPr>
        <w:t xml:space="preserve">kiisalu </w:t>
      </w:r>
      <w:r w:rsidR="00F97F67">
        <w:rPr>
          <w:lang w:val="kl-GL"/>
        </w:rPr>
        <w:t>pisinnaatitsissummik pigisaqartup akuersissummik tigumminniinnarnissaanit n</w:t>
      </w:r>
      <w:r w:rsidR="00237602" w:rsidRPr="007D3B3D">
        <w:rPr>
          <w:color w:val="auto"/>
          <w:lang w:val="kl-GL"/>
        </w:rPr>
        <w:t xml:space="preserve">unap </w:t>
      </w:r>
      <w:r w:rsidR="00237602">
        <w:rPr>
          <w:color w:val="auto"/>
          <w:lang w:val="kl-GL"/>
        </w:rPr>
        <w:t>isikkua</w:t>
      </w:r>
      <w:r w:rsidR="00EE57BF">
        <w:rPr>
          <w:color w:val="auto"/>
          <w:lang w:val="kl-GL"/>
        </w:rPr>
        <w:t>, ima</w:t>
      </w:r>
      <w:r w:rsidR="00F97F67">
        <w:rPr>
          <w:color w:val="auto"/>
          <w:lang w:val="kl-GL"/>
        </w:rPr>
        <w:t>q</w:t>
      </w:r>
      <w:r w:rsidR="007D61FF">
        <w:rPr>
          <w:color w:val="auto"/>
          <w:lang w:val="kl-GL"/>
        </w:rPr>
        <w:t xml:space="preserve"> aamma </w:t>
      </w:r>
      <w:r w:rsidR="00237602" w:rsidRPr="007D3B3D">
        <w:rPr>
          <w:color w:val="auto"/>
          <w:lang w:val="kl-GL"/>
        </w:rPr>
        <w:t>kangerlu</w:t>
      </w:r>
      <w:r w:rsidR="007D61FF">
        <w:rPr>
          <w:color w:val="auto"/>
          <w:lang w:val="kl-GL"/>
        </w:rPr>
        <w:t>k</w:t>
      </w:r>
      <w:r w:rsidR="00EE57BF">
        <w:rPr>
          <w:color w:val="auto"/>
          <w:lang w:val="kl-GL"/>
        </w:rPr>
        <w:t xml:space="preserve"> imaluunniit</w:t>
      </w:r>
      <w:r w:rsidR="00237602">
        <w:rPr>
          <w:color w:val="auto"/>
          <w:lang w:val="kl-GL"/>
        </w:rPr>
        <w:t xml:space="preserve"> pinngortita</w:t>
      </w:r>
      <w:r w:rsidR="007D61FF">
        <w:rPr>
          <w:color w:val="auto"/>
          <w:lang w:val="kl-GL"/>
        </w:rPr>
        <w:t>q pingaar</w:t>
      </w:r>
      <w:r w:rsidR="006E1252">
        <w:rPr>
          <w:color w:val="auto"/>
          <w:lang w:val="kl-GL"/>
        </w:rPr>
        <w:t xml:space="preserve">nerunnginnersut </w:t>
      </w:r>
      <w:r w:rsidR="000764B5">
        <w:rPr>
          <w:lang w:val="kl-GL"/>
        </w:rPr>
        <w:t>pingaartinneqarsinnaavoq</w:t>
      </w:r>
      <w:r w:rsidR="003653E0" w:rsidRPr="00B849A5">
        <w:rPr>
          <w:lang w:val="kl-GL"/>
        </w:rPr>
        <w:t>.</w:t>
      </w:r>
    </w:p>
    <w:p w14:paraId="51FD102F" w14:textId="77777777" w:rsidR="00C14BA5" w:rsidRPr="007D3B3D" w:rsidRDefault="00C14BA5" w:rsidP="005F7409">
      <w:pPr>
        <w:rPr>
          <w:color w:val="auto"/>
          <w:lang w:val="kl-GL"/>
        </w:rPr>
      </w:pPr>
    </w:p>
    <w:p w14:paraId="0D7D9BBF" w14:textId="2AF03C3D" w:rsidR="00C14BA5" w:rsidRPr="007D3B3D" w:rsidRDefault="00DE1DAC" w:rsidP="005F7409">
      <w:pPr>
        <w:rPr>
          <w:color w:val="auto"/>
          <w:lang w:val="kl-GL"/>
        </w:rPr>
      </w:pPr>
      <w:r w:rsidRPr="007D3B3D">
        <w:rPr>
          <w:color w:val="auto"/>
          <w:lang w:val="kl-GL"/>
        </w:rPr>
        <w:t>N</w:t>
      </w:r>
      <w:r w:rsidR="00C14BA5" w:rsidRPr="007D3B3D">
        <w:rPr>
          <w:color w:val="auto"/>
          <w:lang w:val="kl-GL"/>
        </w:rPr>
        <w:t>r. 6</w:t>
      </w:r>
    </w:p>
    <w:p w14:paraId="40FF0FA9" w14:textId="6916E0F6" w:rsidR="00C14BA5" w:rsidRPr="007D3B3D" w:rsidRDefault="001F6DAC" w:rsidP="005F7409">
      <w:pPr>
        <w:rPr>
          <w:color w:val="auto"/>
          <w:lang w:val="kl-GL"/>
        </w:rPr>
      </w:pPr>
      <w:r w:rsidRPr="007D3B3D">
        <w:rPr>
          <w:color w:val="auto"/>
          <w:lang w:val="kl-GL"/>
        </w:rPr>
        <w:t xml:space="preserve">Inatsisartut inatsisaata </w:t>
      </w:r>
      <w:r w:rsidR="00994ABD" w:rsidRPr="007D3B3D">
        <w:rPr>
          <w:color w:val="auto"/>
          <w:lang w:val="kl-GL"/>
        </w:rPr>
        <w:t xml:space="preserve">kiisalu malittarisassat, piumasaqaatillu Inatsisartut inatsisaanni </w:t>
      </w:r>
      <w:r w:rsidR="00713C09">
        <w:rPr>
          <w:color w:val="auto"/>
          <w:lang w:val="kl-GL"/>
        </w:rPr>
        <w:t xml:space="preserve">§ 30, imm. 1 aamma </w:t>
      </w:r>
      <w:r w:rsidR="00994ABD" w:rsidRPr="007D3B3D">
        <w:rPr>
          <w:color w:val="auto"/>
          <w:lang w:val="kl-GL"/>
        </w:rPr>
        <w:t xml:space="preserve">§ </w:t>
      </w:r>
      <w:r w:rsidR="00713C09" w:rsidRPr="007D3B3D">
        <w:rPr>
          <w:color w:val="auto"/>
          <w:lang w:val="kl-GL"/>
        </w:rPr>
        <w:t>4</w:t>
      </w:r>
      <w:r w:rsidR="00713C09">
        <w:rPr>
          <w:color w:val="auto"/>
          <w:lang w:val="kl-GL"/>
        </w:rPr>
        <w:t>0</w:t>
      </w:r>
      <w:r w:rsidR="00994ABD" w:rsidRPr="007D3B3D">
        <w:rPr>
          <w:color w:val="auto"/>
          <w:lang w:val="kl-GL"/>
        </w:rPr>
        <w:t xml:space="preserve">, imm. 1 naapertorlugu aalajangersarneqartut </w:t>
      </w:r>
      <w:r w:rsidRPr="007D3B3D">
        <w:rPr>
          <w:color w:val="auto"/>
          <w:lang w:val="kl-GL"/>
        </w:rPr>
        <w:t>malinneqarnissaanik Naalakkersuisut peqqusisinnaapput</w:t>
      </w:r>
      <w:r w:rsidR="008933AF" w:rsidRPr="007D3B3D">
        <w:rPr>
          <w:color w:val="auto"/>
          <w:lang w:val="kl-GL"/>
        </w:rPr>
        <w:t>. Pisinnaatitsissummik pigisaqartup peqqussut malinngippagu, Naalakkersuisut akuersissut utertissinnaavaat</w:t>
      </w:r>
      <w:r w:rsidR="009C1AD0" w:rsidRPr="007D3B3D">
        <w:rPr>
          <w:color w:val="auto"/>
          <w:lang w:val="kl-GL"/>
        </w:rPr>
        <w:t>.</w:t>
      </w:r>
    </w:p>
    <w:p w14:paraId="726E5182" w14:textId="77777777" w:rsidR="00DA7D1A" w:rsidRPr="007D3B3D" w:rsidRDefault="00DA7D1A" w:rsidP="005F7409">
      <w:pPr>
        <w:rPr>
          <w:color w:val="auto"/>
          <w:lang w:val="kl-GL"/>
        </w:rPr>
      </w:pPr>
    </w:p>
    <w:p w14:paraId="00408507" w14:textId="2DC11A81" w:rsidR="00DA7D1A" w:rsidRDefault="00BB7B7C" w:rsidP="00BB7B7C">
      <w:pPr>
        <w:rPr>
          <w:color w:val="auto"/>
          <w:lang w:val="kl-GL"/>
        </w:rPr>
      </w:pPr>
      <w:r w:rsidRPr="007D3B3D">
        <w:rPr>
          <w:color w:val="auto"/>
          <w:lang w:val="kl-GL"/>
        </w:rPr>
        <w:t xml:space="preserve">Ersarinnerusumik misissornissaanut </w:t>
      </w:r>
      <w:r w:rsidR="00713C09">
        <w:rPr>
          <w:color w:val="auto"/>
          <w:lang w:val="kl-GL"/>
        </w:rPr>
        <w:t>§ 30, imm. 1 aamma</w:t>
      </w:r>
      <w:r w:rsidR="00713C09" w:rsidRPr="007D3B3D">
        <w:rPr>
          <w:color w:val="auto"/>
          <w:lang w:val="kl-GL"/>
        </w:rPr>
        <w:t xml:space="preserve"> </w:t>
      </w:r>
      <w:r w:rsidRPr="007D3B3D">
        <w:rPr>
          <w:color w:val="auto"/>
          <w:lang w:val="kl-GL"/>
        </w:rPr>
        <w:t xml:space="preserve">§ </w:t>
      </w:r>
      <w:r w:rsidR="00713C09" w:rsidRPr="007D3B3D">
        <w:rPr>
          <w:color w:val="auto"/>
          <w:lang w:val="kl-GL"/>
        </w:rPr>
        <w:t>4</w:t>
      </w:r>
      <w:r w:rsidR="00713C09">
        <w:rPr>
          <w:color w:val="auto"/>
          <w:lang w:val="kl-GL"/>
        </w:rPr>
        <w:t>0, imm. 1</w:t>
      </w:r>
      <w:r w:rsidRPr="007D3B3D">
        <w:rPr>
          <w:color w:val="auto"/>
          <w:lang w:val="kl-GL"/>
        </w:rPr>
        <w:t>-</w:t>
      </w:r>
      <w:r w:rsidR="00713C09">
        <w:rPr>
          <w:color w:val="auto"/>
          <w:lang w:val="kl-GL"/>
        </w:rPr>
        <w:t>i</w:t>
      </w:r>
      <w:r w:rsidRPr="007D3B3D">
        <w:rPr>
          <w:color w:val="auto"/>
          <w:lang w:val="kl-GL"/>
        </w:rPr>
        <w:t>mi nassuiaatit innersuussutigineqarput</w:t>
      </w:r>
      <w:r w:rsidR="00DA7D1A" w:rsidRPr="007D3B3D">
        <w:rPr>
          <w:color w:val="auto"/>
          <w:lang w:val="kl-GL"/>
        </w:rPr>
        <w:t>.</w:t>
      </w:r>
    </w:p>
    <w:p w14:paraId="5AC286B0" w14:textId="77777777" w:rsidR="00713C09" w:rsidRDefault="00713C09" w:rsidP="00BB7B7C">
      <w:pPr>
        <w:rPr>
          <w:color w:val="auto"/>
          <w:lang w:val="kl-GL"/>
        </w:rPr>
      </w:pPr>
    </w:p>
    <w:p w14:paraId="67BFD6C0" w14:textId="23892833" w:rsidR="00713C09" w:rsidRPr="007D3B3D" w:rsidRDefault="00713C09" w:rsidP="00FD6E3E">
      <w:pPr>
        <w:rPr>
          <w:color w:val="auto"/>
          <w:lang w:val="kl-GL"/>
        </w:rPr>
      </w:pPr>
      <w:r w:rsidRPr="00B849A5">
        <w:rPr>
          <w:lang w:val="kl-GL"/>
        </w:rPr>
        <w:t>P</w:t>
      </w:r>
      <w:r w:rsidR="00027E00">
        <w:rPr>
          <w:lang w:val="kl-GL"/>
        </w:rPr>
        <w:t>isoq pi</w:t>
      </w:r>
      <w:r w:rsidRPr="00B849A5">
        <w:rPr>
          <w:lang w:val="kl-GL"/>
        </w:rPr>
        <w:t>sinnaatitsissummik pigisaqartup peqqussummik</w:t>
      </w:r>
      <w:r w:rsidR="00027E00">
        <w:rPr>
          <w:lang w:val="kl-GL"/>
        </w:rPr>
        <w:t xml:space="preserve">, matumani aamma § 30, imm. 1 malillugu peqqussummik </w:t>
      </w:r>
      <w:r w:rsidR="00027E00" w:rsidRPr="00F3685D">
        <w:rPr>
          <w:lang w:val="kl-GL"/>
        </w:rPr>
        <w:t>malinninnginner</w:t>
      </w:r>
      <w:r w:rsidR="00027E00">
        <w:rPr>
          <w:lang w:val="kl-GL"/>
        </w:rPr>
        <w:t>a</w:t>
      </w:r>
      <w:r w:rsidRPr="00B849A5">
        <w:rPr>
          <w:lang w:val="kl-GL"/>
        </w:rPr>
        <w:t xml:space="preserve"> aalajangersakkami pí</w:t>
      </w:r>
      <w:r>
        <w:rPr>
          <w:lang w:val="kl-GL"/>
        </w:rPr>
        <w:t>neqarp</w:t>
      </w:r>
      <w:r w:rsidR="00027E00">
        <w:rPr>
          <w:lang w:val="kl-GL"/>
        </w:rPr>
        <w:t xml:space="preserve">ut. Taamaalilluni pisinnaatitsissummik pigisaqartup </w:t>
      </w:r>
      <w:r w:rsidR="007E46B2">
        <w:rPr>
          <w:lang w:val="kl-GL"/>
        </w:rPr>
        <w:t>peqqussummik malinn</w:t>
      </w:r>
      <w:r w:rsidR="00FA65E9">
        <w:rPr>
          <w:lang w:val="kl-GL"/>
        </w:rPr>
        <w:t>issimasinnaalluni, pinngortitarl</w:t>
      </w:r>
      <w:r w:rsidR="00200A5D">
        <w:rPr>
          <w:lang w:val="kl-GL"/>
        </w:rPr>
        <w:t>i eqqarsaatigalugu akuersissut utertinneqarsinnaa</w:t>
      </w:r>
      <w:r w:rsidR="00543512">
        <w:rPr>
          <w:lang w:val="kl-GL"/>
        </w:rPr>
        <w:t>lluni aalajangersagaq nr. 5-imit,</w:t>
      </w:r>
      <w:r w:rsidR="00FD6E3E">
        <w:rPr>
          <w:lang w:val="kl-GL"/>
        </w:rPr>
        <w:t xml:space="preserve"> aalajangersagaq </w:t>
      </w:r>
      <w:r w:rsidR="00027E00">
        <w:rPr>
          <w:lang w:val="kl-GL"/>
        </w:rPr>
        <w:t>immikkoorpoq</w:t>
      </w:r>
      <w:r w:rsidRPr="00B849A5">
        <w:rPr>
          <w:lang w:val="kl-GL"/>
        </w:rPr>
        <w:t>.</w:t>
      </w:r>
    </w:p>
    <w:p w14:paraId="599FF28D" w14:textId="77777777" w:rsidR="005B296D" w:rsidRPr="007D3B3D" w:rsidRDefault="005B296D" w:rsidP="005F7409">
      <w:pPr>
        <w:rPr>
          <w:color w:val="auto"/>
          <w:lang w:val="kl-GL"/>
        </w:rPr>
      </w:pPr>
    </w:p>
    <w:p w14:paraId="2F634910" w14:textId="6422983C" w:rsidR="005B296D" w:rsidRPr="007D3B3D" w:rsidRDefault="005B296D" w:rsidP="005F7409">
      <w:pPr>
        <w:pStyle w:val="Typografi1"/>
        <w:rPr>
          <w:color w:val="auto"/>
          <w:lang w:val="kl-GL"/>
        </w:rPr>
      </w:pPr>
      <w:r w:rsidRPr="007D3B3D">
        <w:rPr>
          <w:color w:val="auto"/>
          <w:lang w:val="kl-GL"/>
        </w:rPr>
        <w:t xml:space="preserve">§ </w:t>
      </w:r>
      <w:r w:rsidR="00713C09">
        <w:rPr>
          <w:color w:val="auto"/>
          <w:lang w:val="kl-GL"/>
        </w:rPr>
        <w:t>39</w:t>
      </w:r>
      <w:r w:rsidR="00BB7B7C" w:rsidRPr="007D3B3D">
        <w:rPr>
          <w:color w:val="auto"/>
          <w:lang w:val="kl-GL"/>
        </w:rPr>
        <w:t>-mut</w:t>
      </w:r>
    </w:p>
    <w:p w14:paraId="0EF6B00D" w14:textId="77777777" w:rsidR="005B296D" w:rsidRPr="007D3B3D" w:rsidRDefault="005B296D" w:rsidP="005F7409">
      <w:pPr>
        <w:rPr>
          <w:color w:val="auto"/>
          <w:lang w:val="kl-GL"/>
        </w:rPr>
      </w:pPr>
    </w:p>
    <w:p w14:paraId="28CC8FE8" w14:textId="20BABD1D" w:rsidR="005B296D" w:rsidRPr="007D3B3D" w:rsidRDefault="00BB7B7C" w:rsidP="005F7409">
      <w:pPr>
        <w:rPr>
          <w:color w:val="auto"/>
          <w:lang w:val="kl-GL"/>
        </w:rPr>
      </w:pPr>
      <w:r w:rsidRPr="007D3B3D">
        <w:rPr>
          <w:color w:val="auto"/>
          <w:lang w:val="kl-GL"/>
        </w:rPr>
        <w:t>Imm</w:t>
      </w:r>
      <w:r w:rsidR="005B296D" w:rsidRPr="007D3B3D">
        <w:rPr>
          <w:color w:val="auto"/>
          <w:lang w:val="kl-GL"/>
        </w:rPr>
        <w:t>. 1</w:t>
      </w:r>
      <w:r w:rsidRPr="007D3B3D">
        <w:rPr>
          <w:color w:val="auto"/>
          <w:lang w:val="kl-GL"/>
        </w:rPr>
        <w:t>-imut</w:t>
      </w:r>
      <w:r w:rsidR="005B296D" w:rsidRPr="007D3B3D">
        <w:rPr>
          <w:color w:val="auto"/>
          <w:lang w:val="kl-GL"/>
        </w:rPr>
        <w:t>.</w:t>
      </w:r>
    </w:p>
    <w:p w14:paraId="03A36B98" w14:textId="5B295678" w:rsidR="005B296D" w:rsidRPr="007D3B3D" w:rsidRDefault="00AE630A" w:rsidP="005F7409">
      <w:pPr>
        <w:rPr>
          <w:color w:val="auto"/>
          <w:lang w:val="kl-GL"/>
        </w:rPr>
      </w:pPr>
      <w:r w:rsidRPr="007D3B3D">
        <w:rPr>
          <w:color w:val="auto"/>
          <w:lang w:val="kl-GL"/>
        </w:rPr>
        <w:t xml:space="preserve">Naalakkersuisut akuersissummik utertitsinissaq pillugu aalajangiitinnagit pissutsit iluarsineqarsinnaasutut nalilerneqarpata, pisinnaatitsissummik pigisaqartoq pissutsinik akuersissummik utertitsinissamut tunngavissiisunik iluarsiinissaminut piffissalerneqassasoq aalajangersakkap aalajangersarpaa. </w:t>
      </w:r>
      <w:r w:rsidR="00596E10" w:rsidRPr="007D3B3D">
        <w:rPr>
          <w:color w:val="auto"/>
          <w:lang w:val="kl-GL"/>
        </w:rPr>
        <w:t xml:space="preserve">Akuersissummik utertitsinissaq pinngitsoortillugu, </w:t>
      </w:r>
      <w:r w:rsidR="00DF2D4B" w:rsidRPr="007D3B3D">
        <w:rPr>
          <w:color w:val="auto"/>
          <w:lang w:val="kl-GL"/>
        </w:rPr>
        <w:lastRenderedPageBreak/>
        <w:t>p</w:t>
      </w:r>
      <w:r w:rsidRPr="007D3B3D">
        <w:rPr>
          <w:color w:val="auto"/>
          <w:lang w:val="kl-GL"/>
        </w:rPr>
        <w:t xml:space="preserve">issutsinik akuersissummik utertitsinermik kinguneqarsinnaasunik </w:t>
      </w:r>
      <w:r w:rsidR="00DF2D4B" w:rsidRPr="007D3B3D">
        <w:rPr>
          <w:color w:val="auto"/>
          <w:lang w:val="kl-GL"/>
        </w:rPr>
        <w:t xml:space="preserve">pisinnaatitsissummik pigisaqartup iluarsiinissaanut </w:t>
      </w:r>
      <w:r w:rsidR="00596E10" w:rsidRPr="007D3B3D">
        <w:rPr>
          <w:color w:val="auto"/>
          <w:lang w:val="kl-GL"/>
        </w:rPr>
        <w:t xml:space="preserve">taassumap </w:t>
      </w:r>
      <w:r w:rsidR="00DF2D4B" w:rsidRPr="007D3B3D">
        <w:rPr>
          <w:color w:val="auto"/>
          <w:lang w:val="kl-GL"/>
        </w:rPr>
        <w:t>periarfissippaa</w:t>
      </w:r>
      <w:r w:rsidR="00EB0A33" w:rsidRPr="007D3B3D">
        <w:rPr>
          <w:color w:val="auto"/>
          <w:lang w:val="kl-GL"/>
        </w:rPr>
        <w:t>.</w:t>
      </w:r>
    </w:p>
    <w:p w14:paraId="7BD7E0C1" w14:textId="77777777" w:rsidR="00BF0784" w:rsidRPr="007D3B3D" w:rsidRDefault="00BF0784" w:rsidP="005F7409">
      <w:pPr>
        <w:rPr>
          <w:color w:val="auto"/>
          <w:lang w:val="kl-GL"/>
        </w:rPr>
      </w:pPr>
    </w:p>
    <w:p w14:paraId="710F1C2A" w14:textId="219515F5" w:rsidR="00BF0784" w:rsidRPr="007D3B3D" w:rsidRDefault="006E7586" w:rsidP="005F7409">
      <w:pPr>
        <w:rPr>
          <w:color w:val="auto"/>
          <w:lang w:val="kl-GL"/>
        </w:rPr>
      </w:pPr>
      <w:r w:rsidRPr="007D3B3D">
        <w:rPr>
          <w:color w:val="auto"/>
          <w:lang w:val="kl-GL"/>
        </w:rPr>
        <w:t>Piumasaqaatinik naammassinnginne</w:t>
      </w:r>
      <w:r w:rsidR="00D34E53" w:rsidRPr="007D3B3D">
        <w:rPr>
          <w:color w:val="auto"/>
          <w:lang w:val="kl-GL"/>
        </w:rPr>
        <w:t>q</w:t>
      </w:r>
      <w:r w:rsidRPr="007D3B3D">
        <w:rPr>
          <w:color w:val="auto"/>
          <w:lang w:val="kl-GL"/>
        </w:rPr>
        <w:t xml:space="preserve"> piffissaliussap iluani iluarsi</w:t>
      </w:r>
      <w:r w:rsidR="00692EA9" w:rsidRPr="007D3B3D">
        <w:rPr>
          <w:color w:val="auto"/>
          <w:lang w:val="kl-GL"/>
        </w:rPr>
        <w:t xml:space="preserve">neqarsinnaanersoq pillugu naliliinermik, pisoq </w:t>
      </w:r>
      <w:r w:rsidR="00B03EFF" w:rsidRPr="007D3B3D">
        <w:rPr>
          <w:color w:val="auto"/>
          <w:lang w:val="kl-GL"/>
        </w:rPr>
        <w:t>iluarsineqarsinnaanersoq pillugu naliliineq tunngaveqassaaq</w:t>
      </w:r>
      <w:r w:rsidR="00392432" w:rsidRPr="007D3B3D">
        <w:rPr>
          <w:color w:val="auto"/>
          <w:lang w:val="kl-GL"/>
        </w:rPr>
        <w:t xml:space="preserve">. Uani assersuutigalugu </w:t>
      </w:r>
      <w:r w:rsidR="00373CE9" w:rsidRPr="007D3B3D">
        <w:rPr>
          <w:color w:val="auto"/>
          <w:lang w:val="kl-GL"/>
        </w:rPr>
        <w:t xml:space="preserve">kukkunerit </w:t>
      </w:r>
      <w:r w:rsidR="008F4A69" w:rsidRPr="007D3B3D">
        <w:rPr>
          <w:color w:val="auto"/>
          <w:lang w:val="kl-GL"/>
        </w:rPr>
        <w:t>annikinnerusu</w:t>
      </w:r>
      <w:r w:rsidR="00373CE9" w:rsidRPr="007D3B3D">
        <w:rPr>
          <w:color w:val="auto"/>
          <w:lang w:val="kl-GL"/>
        </w:rPr>
        <w:t xml:space="preserve">t tassuugu iluarsineqarsinnaasut imaluunniit </w:t>
      </w:r>
      <w:r w:rsidR="006D76E8" w:rsidRPr="007D3B3D">
        <w:rPr>
          <w:color w:val="auto"/>
          <w:lang w:val="kl-GL"/>
        </w:rPr>
        <w:t xml:space="preserve">ingerlatanik allassimasutut ingerlanneqanngitsunik </w:t>
      </w:r>
      <w:r w:rsidR="004B3018" w:rsidRPr="007D3B3D">
        <w:rPr>
          <w:color w:val="auto"/>
          <w:lang w:val="kl-GL"/>
        </w:rPr>
        <w:t xml:space="preserve">pisinnaatitsissummik pigisaqartup </w:t>
      </w:r>
      <w:r w:rsidR="006D76E8" w:rsidRPr="007D3B3D">
        <w:rPr>
          <w:color w:val="auto"/>
          <w:lang w:val="kl-GL"/>
        </w:rPr>
        <w:t>iluarsiisinnaaneri</w:t>
      </w:r>
      <w:r w:rsidR="00373CE9" w:rsidRPr="007D3B3D">
        <w:rPr>
          <w:color w:val="auto"/>
          <w:lang w:val="kl-GL"/>
        </w:rPr>
        <w:t xml:space="preserve"> pineqarsinnaapput</w:t>
      </w:r>
      <w:r w:rsidR="00BF0784" w:rsidRPr="007D3B3D">
        <w:rPr>
          <w:color w:val="auto"/>
          <w:lang w:val="kl-GL"/>
        </w:rPr>
        <w:t xml:space="preserve">. </w:t>
      </w:r>
    </w:p>
    <w:p w14:paraId="721ED75D" w14:textId="77777777" w:rsidR="00380295" w:rsidRPr="007D3B3D" w:rsidRDefault="00380295" w:rsidP="005F7409">
      <w:pPr>
        <w:rPr>
          <w:color w:val="auto"/>
          <w:lang w:val="kl-GL"/>
        </w:rPr>
      </w:pPr>
    </w:p>
    <w:p w14:paraId="3C4D5350" w14:textId="1EEDD657" w:rsidR="00380295" w:rsidRPr="007D3B3D" w:rsidRDefault="004B3018" w:rsidP="005F7409">
      <w:pPr>
        <w:rPr>
          <w:color w:val="auto"/>
          <w:lang w:val="kl-GL"/>
        </w:rPr>
      </w:pPr>
      <w:r w:rsidRPr="007D3B3D">
        <w:rPr>
          <w:color w:val="auto"/>
          <w:lang w:val="kl-GL"/>
        </w:rPr>
        <w:t>Pisoq iluarsineqarsinnaanngitsutut nalilerneqarpat, utertits</w:t>
      </w:r>
      <w:r w:rsidR="00213F5B" w:rsidRPr="007D3B3D">
        <w:rPr>
          <w:color w:val="auto"/>
          <w:lang w:val="kl-GL"/>
        </w:rPr>
        <w:t xml:space="preserve">inissaq sioqqullugu iluarsiinissamut piffissaliisoqassanngilaq. Uani assersuutigalugu </w:t>
      </w:r>
      <w:r w:rsidR="00FA75A0" w:rsidRPr="007D3B3D">
        <w:rPr>
          <w:color w:val="auto"/>
          <w:lang w:val="kl-GL"/>
        </w:rPr>
        <w:t xml:space="preserve">utertitsinerunngitsumik allatigut </w:t>
      </w:r>
      <w:r w:rsidR="00FA1EA2" w:rsidRPr="007D3B3D">
        <w:rPr>
          <w:color w:val="auto"/>
          <w:lang w:val="kl-GL"/>
        </w:rPr>
        <w:t>pinngitsoortinneqarsinnanngitsumik</w:t>
      </w:r>
      <w:r w:rsidR="00FA75A0" w:rsidRPr="007D3B3D">
        <w:rPr>
          <w:color w:val="auto"/>
          <w:lang w:val="kl-GL"/>
        </w:rPr>
        <w:t xml:space="preserve"> </w:t>
      </w:r>
      <w:r w:rsidR="00213F5B" w:rsidRPr="007D3B3D">
        <w:rPr>
          <w:color w:val="auto"/>
          <w:lang w:val="kl-GL"/>
        </w:rPr>
        <w:t xml:space="preserve">nuna </w:t>
      </w:r>
      <w:r w:rsidR="00FA1EA2" w:rsidRPr="007D3B3D">
        <w:rPr>
          <w:color w:val="auto"/>
          <w:lang w:val="kl-GL"/>
        </w:rPr>
        <w:t xml:space="preserve">annertuumik </w:t>
      </w:r>
      <w:r w:rsidR="00213F5B" w:rsidRPr="007D3B3D">
        <w:rPr>
          <w:color w:val="auto"/>
          <w:lang w:val="kl-GL"/>
        </w:rPr>
        <w:t>ajoquser</w:t>
      </w:r>
      <w:r w:rsidR="00FA1EA2" w:rsidRPr="007D3B3D">
        <w:rPr>
          <w:color w:val="auto"/>
          <w:lang w:val="kl-GL"/>
        </w:rPr>
        <w:t>atarsinnaatillugu</w:t>
      </w:r>
      <w:r w:rsidR="00FA75A0" w:rsidRPr="007D3B3D">
        <w:rPr>
          <w:color w:val="auto"/>
          <w:lang w:val="kl-GL"/>
        </w:rPr>
        <w:t>usinnaavoq.</w:t>
      </w:r>
    </w:p>
    <w:p w14:paraId="00575689" w14:textId="77777777" w:rsidR="00955BBD" w:rsidRPr="007D3B3D" w:rsidRDefault="00955BBD" w:rsidP="005F7409">
      <w:pPr>
        <w:rPr>
          <w:color w:val="auto"/>
          <w:lang w:val="kl-GL"/>
        </w:rPr>
      </w:pPr>
    </w:p>
    <w:p w14:paraId="50459D2D" w14:textId="61DFC1AE" w:rsidR="00955BBD" w:rsidRPr="007D3B3D" w:rsidRDefault="00BB7B7C" w:rsidP="005F7409">
      <w:pPr>
        <w:rPr>
          <w:color w:val="auto"/>
          <w:lang w:val="kl-GL"/>
        </w:rPr>
      </w:pPr>
      <w:r w:rsidRPr="007D3B3D">
        <w:rPr>
          <w:color w:val="auto"/>
          <w:lang w:val="kl-GL"/>
        </w:rPr>
        <w:t>Imm</w:t>
      </w:r>
      <w:r w:rsidR="00955BBD" w:rsidRPr="007D3B3D">
        <w:rPr>
          <w:color w:val="auto"/>
          <w:lang w:val="kl-GL"/>
        </w:rPr>
        <w:t>. 2</w:t>
      </w:r>
      <w:r w:rsidRPr="007D3B3D">
        <w:rPr>
          <w:color w:val="auto"/>
          <w:lang w:val="kl-GL"/>
        </w:rPr>
        <w:t>-mut</w:t>
      </w:r>
      <w:r w:rsidR="00955BBD" w:rsidRPr="007D3B3D">
        <w:rPr>
          <w:color w:val="auto"/>
          <w:lang w:val="kl-GL"/>
        </w:rPr>
        <w:t>.</w:t>
      </w:r>
    </w:p>
    <w:p w14:paraId="49F35526" w14:textId="48139834" w:rsidR="00C72063" w:rsidRDefault="00C72063" w:rsidP="005F7409">
      <w:pPr>
        <w:rPr>
          <w:color w:val="auto"/>
          <w:lang w:val="kl-GL"/>
        </w:rPr>
      </w:pPr>
    </w:p>
    <w:p w14:paraId="68CFA3E3" w14:textId="77777777" w:rsidR="00FD6E3E" w:rsidRDefault="00FD6E3E" w:rsidP="005F7409">
      <w:pPr>
        <w:rPr>
          <w:color w:val="auto"/>
          <w:lang w:val="kl-GL"/>
        </w:rPr>
      </w:pPr>
    </w:p>
    <w:p w14:paraId="110697C7" w14:textId="49FD2EE5" w:rsidR="00FD6E3E" w:rsidRPr="007D3B3D" w:rsidRDefault="00891C88" w:rsidP="001F4345">
      <w:pPr>
        <w:rPr>
          <w:color w:val="auto"/>
          <w:lang w:val="kl-GL"/>
        </w:rPr>
      </w:pPr>
      <w:r w:rsidRPr="00B849A5">
        <w:rPr>
          <w:lang w:val="kl-GL"/>
        </w:rPr>
        <w:t>Utertitsinissamut pissutaas</w:t>
      </w:r>
      <w:r>
        <w:rPr>
          <w:lang w:val="kl-GL"/>
        </w:rPr>
        <w:t xml:space="preserve">oq imm. 1 naapertorlugu piffissaliussap ilauni </w:t>
      </w:r>
      <w:r w:rsidR="001F4345">
        <w:rPr>
          <w:lang w:val="kl-GL"/>
        </w:rPr>
        <w:t>p</w:t>
      </w:r>
      <w:r w:rsidR="001F4345" w:rsidRPr="00F3685D">
        <w:rPr>
          <w:lang w:val="kl-GL"/>
        </w:rPr>
        <w:t xml:space="preserve">isinnaatitsissummik pigisaqartup </w:t>
      </w:r>
      <w:r>
        <w:rPr>
          <w:lang w:val="kl-GL"/>
        </w:rPr>
        <w:t xml:space="preserve">iluarsinngippagu, </w:t>
      </w:r>
      <w:r w:rsidR="001F4345">
        <w:rPr>
          <w:lang w:val="kl-GL"/>
        </w:rPr>
        <w:t>Naalakkersuisut akuersissummik utertitsisinnaasut a</w:t>
      </w:r>
      <w:r w:rsidR="00FD6E3E" w:rsidRPr="00B849A5">
        <w:rPr>
          <w:lang w:val="kl-GL"/>
        </w:rPr>
        <w:t>alajangersakkap aalajangersapaa</w:t>
      </w:r>
      <w:r w:rsidR="001F4345">
        <w:rPr>
          <w:lang w:val="kl-GL"/>
        </w:rPr>
        <w:t>.</w:t>
      </w:r>
    </w:p>
    <w:p w14:paraId="17167171" w14:textId="77777777" w:rsidR="00C72063" w:rsidRPr="007D3B3D" w:rsidRDefault="00C72063" w:rsidP="005F7409">
      <w:pPr>
        <w:rPr>
          <w:color w:val="auto"/>
          <w:lang w:val="kl-GL"/>
        </w:rPr>
      </w:pPr>
    </w:p>
    <w:p w14:paraId="19359F00" w14:textId="2F22285F" w:rsidR="00955BBD" w:rsidRPr="007D3B3D" w:rsidRDefault="001F4345" w:rsidP="005F7409">
      <w:pPr>
        <w:rPr>
          <w:color w:val="auto"/>
          <w:lang w:val="kl-GL"/>
        </w:rPr>
      </w:pPr>
      <w:r>
        <w:rPr>
          <w:color w:val="auto"/>
          <w:lang w:val="kl-GL"/>
        </w:rPr>
        <w:t>O</w:t>
      </w:r>
      <w:r w:rsidR="003B4142" w:rsidRPr="007D3B3D">
        <w:rPr>
          <w:color w:val="auto"/>
          <w:lang w:val="kl-GL"/>
        </w:rPr>
        <w:t>qaatigineqassaaq, utertitsineq ingerlatsinermi inatsisitigut aalajangiinerummat, utertitsinissarlu sioqqullugu ingerlatsinermi inatsisitigut nalinginnaasumik tunngavissat isiginiarneqassammata.</w:t>
      </w:r>
    </w:p>
    <w:p w14:paraId="573E2609" w14:textId="77777777" w:rsidR="00A7660E" w:rsidRPr="007D3B3D" w:rsidRDefault="00A7660E" w:rsidP="005F7409">
      <w:pPr>
        <w:rPr>
          <w:color w:val="auto"/>
          <w:lang w:val="kl-GL"/>
        </w:rPr>
      </w:pPr>
    </w:p>
    <w:p w14:paraId="67087618" w14:textId="08FC467A" w:rsidR="00A7660E" w:rsidRPr="007D3B3D" w:rsidRDefault="00A7660E" w:rsidP="005F7409">
      <w:pPr>
        <w:pStyle w:val="Typografi1"/>
        <w:rPr>
          <w:color w:val="auto"/>
          <w:lang w:val="kl-GL"/>
        </w:rPr>
      </w:pPr>
      <w:r w:rsidRPr="007D3B3D">
        <w:rPr>
          <w:color w:val="auto"/>
          <w:lang w:val="kl-GL"/>
        </w:rPr>
        <w:t xml:space="preserve">§ </w:t>
      </w:r>
      <w:r w:rsidR="001F4345" w:rsidRPr="007D3B3D">
        <w:rPr>
          <w:color w:val="auto"/>
          <w:lang w:val="kl-GL"/>
        </w:rPr>
        <w:t>4</w:t>
      </w:r>
      <w:r w:rsidR="001F4345">
        <w:rPr>
          <w:color w:val="auto"/>
          <w:lang w:val="kl-GL"/>
        </w:rPr>
        <w:t>0</w:t>
      </w:r>
      <w:r w:rsidR="00BB7B7C" w:rsidRPr="007D3B3D">
        <w:rPr>
          <w:color w:val="auto"/>
          <w:lang w:val="kl-GL"/>
        </w:rPr>
        <w:t>-mut</w:t>
      </w:r>
    </w:p>
    <w:p w14:paraId="4AA75F8B" w14:textId="77777777" w:rsidR="00A7660E" w:rsidRPr="007D3B3D" w:rsidRDefault="00A7660E" w:rsidP="005F7409">
      <w:pPr>
        <w:rPr>
          <w:color w:val="auto"/>
          <w:lang w:val="kl-GL"/>
        </w:rPr>
      </w:pPr>
    </w:p>
    <w:p w14:paraId="120935C2" w14:textId="1E8F4B65" w:rsidR="00A7660E" w:rsidRPr="007D3B3D" w:rsidRDefault="00BB7B7C" w:rsidP="005F7409">
      <w:pPr>
        <w:rPr>
          <w:color w:val="auto"/>
          <w:lang w:val="kl-GL"/>
        </w:rPr>
      </w:pPr>
      <w:r w:rsidRPr="007D3B3D">
        <w:rPr>
          <w:color w:val="auto"/>
          <w:lang w:val="kl-GL"/>
        </w:rPr>
        <w:t>Imm</w:t>
      </w:r>
      <w:r w:rsidR="00A7660E" w:rsidRPr="007D3B3D">
        <w:rPr>
          <w:color w:val="auto"/>
          <w:lang w:val="kl-GL"/>
        </w:rPr>
        <w:t>. 1</w:t>
      </w:r>
      <w:r w:rsidRPr="007D3B3D">
        <w:rPr>
          <w:color w:val="auto"/>
          <w:lang w:val="kl-GL"/>
        </w:rPr>
        <w:t>-imut</w:t>
      </w:r>
      <w:r w:rsidR="00A7660E" w:rsidRPr="007D3B3D">
        <w:rPr>
          <w:color w:val="auto"/>
          <w:lang w:val="kl-GL"/>
        </w:rPr>
        <w:t>.</w:t>
      </w:r>
    </w:p>
    <w:p w14:paraId="22D4D835" w14:textId="1697C6F9" w:rsidR="00EF78D6" w:rsidRDefault="00A235B0" w:rsidP="00FE1F04">
      <w:pPr>
        <w:rPr>
          <w:color w:val="auto"/>
          <w:lang w:val="kl-GL"/>
        </w:rPr>
      </w:pPr>
      <w:r>
        <w:rPr>
          <w:color w:val="auto"/>
          <w:lang w:val="kl-GL"/>
        </w:rPr>
        <w:t>P</w:t>
      </w:r>
      <w:r w:rsidR="000F6BC1">
        <w:rPr>
          <w:color w:val="auto"/>
          <w:lang w:val="kl-GL"/>
        </w:rPr>
        <w:t>isinnaatitsissummik pigi</w:t>
      </w:r>
      <w:r w:rsidR="00141268">
        <w:rPr>
          <w:color w:val="auto"/>
          <w:lang w:val="kl-GL"/>
        </w:rPr>
        <w:t>sa</w:t>
      </w:r>
      <w:r w:rsidR="000F6BC1">
        <w:rPr>
          <w:color w:val="auto"/>
          <w:lang w:val="kl-GL"/>
        </w:rPr>
        <w:t>qart</w:t>
      </w:r>
      <w:r>
        <w:rPr>
          <w:color w:val="auto"/>
          <w:lang w:val="kl-GL"/>
        </w:rPr>
        <w:t xml:space="preserve">ut eqqarsaatigalugit Naalakkersuisut nakkutilliisussaasut aalajangersakkap aalajangersarpaa. </w:t>
      </w:r>
      <w:r w:rsidR="00FE1F04" w:rsidRPr="007D3B3D">
        <w:rPr>
          <w:color w:val="auto"/>
          <w:lang w:val="kl-GL"/>
        </w:rPr>
        <w:t>Inatsisartut inatsisaat malillugu pisinnaatitsissummik pigisaqartup ingerlatsineranik Naalakkersuisut nakkutilliissa</w:t>
      </w:r>
      <w:r w:rsidR="00141268">
        <w:rPr>
          <w:color w:val="auto"/>
          <w:lang w:val="kl-GL"/>
        </w:rPr>
        <w:t>pput-</w:t>
      </w:r>
      <w:r w:rsidR="00EF78D6">
        <w:rPr>
          <w:color w:val="auto"/>
          <w:lang w:val="kl-GL"/>
        </w:rPr>
        <w:t>.</w:t>
      </w:r>
      <w:r w:rsidR="00FE1F04" w:rsidRPr="007D3B3D">
        <w:rPr>
          <w:color w:val="auto"/>
          <w:lang w:val="kl-GL"/>
        </w:rPr>
        <w:t>.</w:t>
      </w:r>
    </w:p>
    <w:p w14:paraId="4345A59E" w14:textId="77777777" w:rsidR="00EF78D6" w:rsidRDefault="00EF78D6" w:rsidP="00FE1F04">
      <w:pPr>
        <w:rPr>
          <w:color w:val="auto"/>
          <w:lang w:val="kl-GL"/>
        </w:rPr>
      </w:pPr>
    </w:p>
    <w:p w14:paraId="2B0F130A" w14:textId="68D0A382" w:rsidR="00EF78D6" w:rsidRDefault="00EF78D6" w:rsidP="00FE1F04">
      <w:pPr>
        <w:rPr>
          <w:color w:val="auto"/>
          <w:lang w:val="kl-GL"/>
        </w:rPr>
      </w:pPr>
      <w:r>
        <w:rPr>
          <w:color w:val="auto"/>
          <w:lang w:val="kl-GL"/>
        </w:rPr>
        <w:t xml:space="preserve">Pisinnaatitsissummik </w:t>
      </w:r>
      <w:r w:rsidR="002215D4">
        <w:rPr>
          <w:color w:val="auto"/>
          <w:lang w:val="kl-GL"/>
        </w:rPr>
        <w:t>pigisaqartup Inatsisartut inatsisaanni aalajangersakkanik</w:t>
      </w:r>
      <w:r w:rsidR="00720C51">
        <w:rPr>
          <w:color w:val="auto"/>
          <w:lang w:val="kl-GL"/>
        </w:rPr>
        <w:t>, Inatsisartullu inatsisaat</w:t>
      </w:r>
      <w:r w:rsidR="00234A1E">
        <w:rPr>
          <w:color w:val="auto"/>
          <w:lang w:val="kl-GL"/>
        </w:rPr>
        <w:t xml:space="preserve"> naapertorlugu malittarisassianik aamma piumasaqaatinik</w:t>
      </w:r>
      <w:r w:rsidR="002215D4">
        <w:rPr>
          <w:color w:val="auto"/>
          <w:lang w:val="kl-GL"/>
        </w:rPr>
        <w:t xml:space="preserve"> malinninnersoq nakkuti</w:t>
      </w:r>
      <w:r w:rsidR="00720C51">
        <w:rPr>
          <w:color w:val="auto"/>
          <w:lang w:val="kl-GL"/>
        </w:rPr>
        <w:t>lliinermi aamma nakkutigineqassaaq</w:t>
      </w:r>
      <w:r w:rsidR="00234A1E">
        <w:rPr>
          <w:color w:val="auto"/>
          <w:lang w:val="kl-GL"/>
        </w:rPr>
        <w:t>.</w:t>
      </w:r>
    </w:p>
    <w:p w14:paraId="27EB6E6C" w14:textId="77777777" w:rsidR="00EF78D6" w:rsidRDefault="00EF78D6" w:rsidP="00FE1F04">
      <w:pPr>
        <w:rPr>
          <w:color w:val="auto"/>
          <w:lang w:val="kl-GL"/>
        </w:rPr>
      </w:pPr>
    </w:p>
    <w:p w14:paraId="31084F94" w14:textId="57B90484" w:rsidR="00E8288D" w:rsidRPr="007D3B3D" w:rsidRDefault="00FE1F04" w:rsidP="00FE1F04">
      <w:pPr>
        <w:rPr>
          <w:color w:val="auto"/>
          <w:lang w:val="kl-GL"/>
        </w:rPr>
      </w:pPr>
      <w:r w:rsidRPr="007D3B3D">
        <w:rPr>
          <w:color w:val="auto"/>
          <w:lang w:val="kl-GL"/>
        </w:rPr>
        <w:t>Taassumap saniatigut Inatsisartut inatsisaata kiisalu Inatsisartut inatsisaat malillugu najoqqutassat aamma piumasaqaatitut aalajangersarneqartut malinneqarnissaannik, Naalakkersuisut peqqusisinnaapput.</w:t>
      </w:r>
      <w:r w:rsidR="00F4132C" w:rsidRPr="007D3B3D">
        <w:rPr>
          <w:color w:val="auto"/>
          <w:lang w:val="kl-GL"/>
        </w:rPr>
        <w:t xml:space="preserve"> </w:t>
      </w:r>
    </w:p>
    <w:p w14:paraId="3ACF545B" w14:textId="77777777" w:rsidR="00E8288D" w:rsidRPr="007D3B3D" w:rsidRDefault="00E8288D" w:rsidP="005F7409">
      <w:pPr>
        <w:rPr>
          <w:color w:val="auto"/>
          <w:lang w:val="kl-GL"/>
        </w:rPr>
      </w:pPr>
    </w:p>
    <w:p w14:paraId="5576A707" w14:textId="77777777" w:rsidR="00F51990" w:rsidRPr="007D3B3D" w:rsidRDefault="00F51990" w:rsidP="005F7409">
      <w:pPr>
        <w:rPr>
          <w:color w:val="auto"/>
          <w:lang w:val="kl-GL"/>
        </w:rPr>
      </w:pPr>
    </w:p>
    <w:p w14:paraId="4F71E3B9" w14:textId="706C97D2" w:rsidR="00F51990" w:rsidRPr="007D3B3D" w:rsidRDefault="003F3594" w:rsidP="005F7409">
      <w:pPr>
        <w:rPr>
          <w:color w:val="auto"/>
          <w:lang w:val="kl-GL"/>
        </w:rPr>
      </w:pPr>
      <w:r w:rsidRPr="007D3B3D">
        <w:rPr>
          <w:color w:val="auto"/>
          <w:lang w:val="kl-GL"/>
        </w:rPr>
        <w:t>Imm</w:t>
      </w:r>
      <w:r w:rsidR="00F51990" w:rsidRPr="007D3B3D">
        <w:rPr>
          <w:color w:val="auto"/>
          <w:lang w:val="kl-GL"/>
        </w:rPr>
        <w:t>. 2</w:t>
      </w:r>
      <w:r w:rsidRPr="007D3B3D">
        <w:rPr>
          <w:color w:val="auto"/>
          <w:lang w:val="kl-GL"/>
        </w:rPr>
        <w:t>-mut</w:t>
      </w:r>
      <w:r w:rsidR="00F51990" w:rsidRPr="007D3B3D">
        <w:rPr>
          <w:color w:val="auto"/>
          <w:lang w:val="kl-GL"/>
        </w:rPr>
        <w:t>.</w:t>
      </w:r>
    </w:p>
    <w:p w14:paraId="5BCF6E2E" w14:textId="58E3466E" w:rsidR="0054675F" w:rsidRPr="007D3B3D" w:rsidRDefault="00234A1E" w:rsidP="005F7409">
      <w:pPr>
        <w:rPr>
          <w:color w:val="auto"/>
          <w:lang w:val="kl-GL"/>
        </w:rPr>
      </w:pPr>
      <w:r>
        <w:rPr>
          <w:color w:val="auto"/>
          <w:lang w:val="kl-GL"/>
        </w:rPr>
        <w:lastRenderedPageBreak/>
        <w:t xml:space="preserve">Aalajangersakkap aalajangersarpaa, </w:t>
      </w:r>
      <w:r w:rsidR="00210857">
        <w:rPr>
          <w:color w:val="auto"/>
          <w:lang w:val="kl-GL"/>
        </w:rPr>
        <w:t>n</w:t>
      </w:r>
      <w:r w:rsidR="00C23361" w:rsidRPr="007D3B3D">
        <w:rPr>
          <w:color w:val="auto"/>
          <w:lang w:val="kl-GL"/>
        </w:rPr>
        <w:t>akkutilliinermi pisariaqartillugu</w:t>
      </w:r>
      <w:r w:rsidR="00B17E15" w:rsidRPr="007D3B3D">
        <w:rPr>
          <w:color w:val="auto"/>
          <w:lang w:val="kl-GL"/>
        </w:rPr>
        <w:t xml:space="preserve">, </w:t>
      </w:r>
      <w:r w:rsidR="009357B5">
        <w:rPr>
          <w:color w:val="auto"/>
          <w:lang w:val="kl-GL"/>
        </w:rPr>
        <w:t xml:space="preserve">nakkutilliinissami oqartussat sulisui </w:t>
      </w:r>
      <w:r w:rsidR="00C23361" w:rsidRPr="007D3B3D">
        <w:rPr>
          <w:color w:val="auto"/>
          <w:lang w:val="kl-GL"/>
        </w:rPr>
        <w:t>eqqartuussivimmi aalajangiinertaqanngitsumik aammalu pisariaqartumik kinaassutsimut uppernarsaammik takutitsinikkut suliffeqarfimmut tamarmut</w:t>
      </w:r>
      <w:r w:rsidR="00B17E15" w:rsidRPr="007D3B3D">
        <w:rPr>
          <w:color w:val="auto"/>
          <w:lang w:val="kl-GL"/>
        </w:rPr>
        <w:t xml:space="preserve">, </w:t>
      </w:r>
      <w:r w:rsidR="00C23361" w:rsidRPr="007D3B3D">
        <w:rPr>
          <w:color w:val="auto"/>
          <w:lang w:val="kl-GL"/>
        </w:rPr>
        <w:t>isersinnaa</w:t>
      </w:r>
      <w:r w:rsidR="0002365E">
        <w:rPr>
          <w:color w:val="auto"/>
          <w:lang w:val="kl-GL"/>
        </w:rPr>
        <w:t>sut</w:t>
      </w:r>
      <w:r w:rsidR="00B17E15" w:rsidRPr="007D3B3D">
        <w:rPr>
          <w:color w:val="auto"/>
          <w:lang w:val="kl-GL"/>
        </w:rPr>
        <w:t>.</w:t>
      </w:r>
      <w:r w:rsidR="001A7647" w:rsidRPr="007D3B3D">
        <w:rPr>
          <w:color w:val="auto"/>
          <w:lang w:val="kl-GL"/>
        </w:rPr>
        <w:t xml:space="preserve"> </w:t>
      </w:r>
    </w:p>
    <w:p w14:paraId="2E7255EB" w14:textId="77777777" w:rsidR="0054675F" w:rsidRPr="007D3B3D" w:rsidRDefault="0054675F" w:rsidP="005F7409">
      <w:pPr>
        <w:rPr>
          <w:color w:val="auto"/>
          <w:lang w:val="kl-GL"/>
        </w:rPr>
      </w:pPr>
    </w:p>
    <w:p w14:paraId="48DB8558" w14:textId="376D7F6C" w:rsidR="00D5730C" w:rsidRDefault="00D5730C" w:rsidP="005F7409">
      <w:pPr>
        <w:rPr>
          <w:color w:val="auto"/>
          <w:lang w:val="kl-GL"/>
        </w:rPr>
      </w:pPr>
    </w:p>
    <w:p w14:paraId="53A330FE" w14:textId="6DF47270" w:rsidR="00514B37" w:rsidRPr="00B849A5" w:rsidRDefault="005107D9" w:rsidP="008E41CE">
      <w:pPr>
        <w:rPr>
          <w:lang w:val="kl-GL"/>
        </w:rPr>
      </w:pPr>
      <w:r>
        <w:rPr>
          <w:lang w:val="kl-GL"/>
        </w:rPr>
        <w:t>Pisariaqartutut nalilerneqartillugu s</w:t>
      </w:r>
      <w:r w:rsidR="00514B37" w:rsidRPr="00B849A5">
        <w:rPr>
          <w:lang w:val="kl-GL"/>
        </w:rPr>
        <w:t>iumut nalunaaruteqanngitsumik nakkutillii</w:t>
      </w:r>
      <w:r w:rsidRPr="00B849A5">
        <w:rPr>
          <w:lang w:val="kl-GL"/>
        </w:rPr>
        <w:t>soqarsinnaanera</w:t>
      </w:r>
      <w:r w:rsidR="00C93E70">
        <w:rPr>
          <w:lang w:val="kl-GL"/>
        </w:rPr>
        <w:t xml:space="preserve">nut </w:t>
      </w:r>
      <w:r w:rsidRPr="00B849A5">
        <w:rPr>
          <w:lang w:val="kl-GL"/>
        </w:rPr>
        <w:t>aalajangersagaq inatsisitigut tunngavissiivoq</w:t>
      </w:r>
      <w:r w:rsidR="00C93E70">
        <w:rPr>
          <w:lang w:val="kl-GL"/>
        </w:rPr>
        <w:t>.</w:t>
      </w:r>
      <w:r w:rsidRPr="00B849A5">
        <w:rPr>
          <w:lang w:val="kl-GL"/>
        </w:rPr>
        <w:t xml:space="preserve"> </w:t>
      </w:r>
      <w:r w:rsidR="00C93E70">
        <w:rPr>
          <w:lang w:val="kl-GL"/>
        </w:rPr>
        <w:t>Tamanna pillugu suliffeqarfik siumut nalunaarfigineqarnissaa pillugu piumasaqaateqanngilaq.</w:t>
      </w:r>
    </w:p>
    <w:p w14:paraId="369B65CD" w14:textId="77777777" w:rsidR="00514B37" w:rsidRPr="00B849A5" w:rsidRDefault="00514B37" w:rsidP="00514B37">
      <w:pPr>
        <w:rPr>
          <w:lang w:val="kl-GL"/>
        </w:rPr>
      </w:pPr>
    </w:p>
    <w:p w14:paraId="029D4809" w14:textId="6737DA3F" w:rsidR="00514B37" w:rsidRPr="00B849A5" w:rsidRDefault="008E41CE" w:rsidP="00EF2897">
      <w:pPr>
        <w:rPr>
          <w:lang w:val="kl-GL"/>
        </w:rPr>
      </w:pPr>
      <w:r w:rsidRPr="00B849A5">
        <w:rPr>
          <w:lang w:val="kl-GL"/>
        </w:rPr>
        <w:t xml:space="preserve">Nakkutilliinissami pisariaqartillugu </w:t>
      </w:r>
      <w:r>
        <w:rPr>
          <w:lang w:val="kl-GL"/>
        </w:rPr>
        <w:t xml:space="preserve">taamaallaat </w:t>
      </w:r>
      <w:r w:rsidRPr="00B849A5">
        <w:rPr>
          <w:lang w:val="kl-GL"/>
        </w:rPr>
        <w:t>i</w:t>
      </w:r>
      <w:r>
        <w:rPr>
          <w:lang w:val="kl-GL"/>
        </w:rPr>
        <w:t xml:space="preserve">sersinnaanissaq kisimi pineqarpoq, </w:t>
      </w:r>
      <w:r w:rsidR="00EF2897">
        <w:rPr>
          <w:lang w:val="kl-GL"/>
        </w:rPr>
        <w:t>inullu nakkutilliisoq nakkutilliisuni sulisutut uppernarsaasiisinnaassasoq piumasaqaataa</w:t>
      </w:r>
      <w:r w:rsidR="006E55A8">
        <w:rPr>
          <w:lang w:val="kl-GL"/>
        </w:rPr>
        <w:t>lluni</w:t>
      </w:r>
      <w:r w:rsidR="00514B37" w:rsidRPr="00B849A5">
        <w:rPr>
          <w:lang w:val="kl-GL"/>
        </w:rPr>
        <w:t xml:space="preserve">. </w:t>
      </w:r>
    </w:p>
    <w:p w14:paraId="66E13D96" w14:textId="77777777" w:rsidR="00514B37" w:rsidRPr="00B849A5" w:rsidRDefault="00514B37" w:rsidP="00514B37">
      <w:pPr>
        <w:rPr>
          <w:lang w:val="kl-GL"/>
        </w:rPr>
      </w:pPr>
    </w:p>
    <w:p w14:paraId="23235395" w14:textId="0266684F" w:rsidR="00514B37" w:rsidRPr="007D3B3D" w:rsidRDefault="00F32345" w:rsidP="00F32345">
      <w:pPr>
        <w:rPr>
          <w:color w:val="auto"/>
          <w:lang w:val="kl-GL"/>
        </w:rPr>
      </w:pPr>
      <w:r>
        <w:rPr>
          <w:lang w:val="kl-GL"/>
        </w:rPr>
        <w:t>§ 37 naapertorlugu suliassaq suliakkiunneqarsimatillugu, n</w:t>
      </w:r>
      <w:r w:rsidR="00EF2897">
        <w:rPr>
          <w:lang w:val="kl-GL"/>
        </w:rPr>
        <w:t xml:space="preserve">akkutilliineq pisortani oqartussamit allamit </w:t>
      </w:r>
      <w:r>
        <w:rPr>
          <w:lang w:val="kl-GL"/>
        </w:rPr>
        <w:t xml:space="preserve">imaluunniit suliffeqarfimmit namminersortumit </w:t>
      </w:r>
      <w:r w:rsidR="00EF2897">
        <w:rPr>
          <w:lang w:val="kl-GL"/>
        </w:rPr>
        <w:t>aamma ingerlanneqarsinnaavoq</w:t>
      </w:r>
      <w:r w:rsidR="00514B37" w:rsidRPr="00B849A5">
        <w:rPr>
          <w:lang w:val="kl-GL"/>
        </w:rPr>
        <w:t>.</w:t>
      </w:r>
    </w:p>
    <w:p w14:paraId="4B9F57B3" w14:textId="77777777" w:rsidR="00F51990" w:rsidRPr="007D3B3D" w:rsidRDefault="00F51990" w:rsidP="005F7409">
      <w:pPr>
        <w:rPr>
          <w:color w:val="auto"/>
          <w:lang w:val="kl-GL"/>
        </w:rPr>
      </w:pPr>
    </w:p>
    <w:p w14:paraId="66E28558" w14:textId="22F9D0E2" w:rsidR="00F51990" w:rsidRPr="007D3B3D" w:rsidRDefault="003F3594" w:rsidP="005F7409">
      <w:pPr>
        <w:rPr>
          <w:color w:val="auto"/>
          <w:lang w:val="kl-GL"/>
        </w:rPr>
      </w:pPr>
      <w:r w:rsidRPr="007D3B3D">
        <w:rPr>
          <w:color w:val="auto"/>
          <w:lang w:val="kl-GL"/>
        </w:rPr>
        <w:t>Imm</w:t>
      </w:r>
      <w:r w:rsidR="00F51990" w:rsidRPr="007D3B3D">
        <w:rPr>
          <w:color w:val="auto"/>
          <w:lang w:val="kl-GL"/>
        </w:rPr>
        <w:t>. 3</w:t>
      </w:r>
      <w:r w:rsidRPr="007D3B3D">
        <w:rPr>
          <w:color w:val="auto"/>
          <w:lang w:val="kl-GL"/>
        </w:rPr>
        <w:t>-mut</w:t>
      </w:r>
      <w:r w:rsidR="00F51990" w:rsidRPr="007D3B3D">
        <w:rPr>
          <w:color w:val="auto"/>
          <w:lang w:val="kl-GL"/>
        </w:rPr>
        <w:t>.</w:t>
      </w:r>
    </w:p>
    <w:p w14:paraId="721F88C1" w14:textId="301393B9" w:rsidR="00ED1766" w:rsidRPr="007D3B3D" w:rsidRDefault="00B05114" w:rsidP="005F7409">
      <w:pPr>
        <w:rPr>
          <w:color w:val="auto"/>
          <w:lang w:val="kl-GL"/>
        </w:rPr>
      </w:pPr>
      <w:r w:rsidRPr="007D3B3D">
        <w:rPr>
          <w:color w:val="auto"/>
          <w:lang w:val="kl-GL"/>
        </w:rPr>
        <w:t>Pisinnaatitsissummik pigisaqartup naleqquttumik piffissaliunneqartup iluani peqqussutigineqartoq naammassinngippagu, pisinnaatitsissummik pigisaqartup akiligaanik, annaasaqaatigisinnaasaanillu Naalakkersuisut taakkua suliakkiissutigisinnaa</w:t>
      </w:r>
      <w:r w:rsidR="007F3DED" w:rsidRPr="007D3B3D">
        <w:rPr>
          <w:color w:val="auto"/>
          <w:lang w:val="kl-GL"/>
        </w:rPr>
        <w:t xml:space="preserve">gai, </w:t>
      </w:r>
      <w:r w:rsidRPr="007D3B3D">
        <w:rPr>
          <w:color w:val="auto"/>
          <w:lang w:val="kl-GL"/>
        </w:rPr>
        <w:t>imm. 3-mi aalajangersarneqarpoq</w:t>
      </w:r>
      <w:r w:rsidR="007F3DED" w:rsidRPr="007D3B3D">
        <w:rPr>
          <w:color w:val="auto"/>
          <w:lang w:val="kl-GL"/>
        </w:rPr>
        <w:t>.</w:t>
      </w:r>
      <w:r w:rsidR="00A94ED4" w:rsidRPr="007D3B3D">
        <w:rPr>
          <w:color w:val="auto"/>
          <w:lang w:val="kl-GL"/>
        </w:rPr>
        <w:t xml:space="preserve"> </w:t>
      </w:r>
    </w:p>
    <w:p w14:paraId="0D8B0D7B" w14:textId="77777777" w:rsidR="00ED1766" w:rsidRPr="007D3B3D" w:rsidRDefault="00ED1766" w:rsidP="005F7409">
      <w:pPr>
        <w:rPr>
          <w:color w:val="auto"/>
          <w:lang w:val="kl-GL"/>
        </w:rPr>
      </w:pPr>
    </w:p>
    <w:p w14:paraId="31F4F738" w14:textId="307E1CA4" w:rsidR="00ED1766" w:rsidRPr="007D3B3D" w:rsidRDefault="007F3DED" w:rsidP="005F7409">
      <w:pPr>
        <w:rPr>
          <w:color w:val="auto"/>
          <w:lang w:val="kl-GL"/>
        </w:rPr>
      </w:pPr>
      <w:r w:rsidRPr="007D3B3D">
        <w:rPr>
          <w:color w:val="auto"/>
          <w:lang w:val="kl-GL"/>
        </w:rPr>
        <w:t xml:space="preserve">Taamaalilluni </w:t>
      </w:r>
      <w:r w:rsidR="00043351" w:rsidRPr="007D3B3D">
        <w:rPr>
          <w:color w:val="auto"/>
          <w:lang w:val="kl-GL"/>
        </w:rPr>
        <w:t>aalajangersagaq marloqiusaavoq</w:t>
      </w:r>
      <w:r w:rsidR="006C6372" w:rsidRPr="007D3B3D">
        <w:rPr>
          <w:color w:val="auto"/>
          <w:lang w:val="kl-GL"/>
        </w:rPr>
        <w:t xml:space="preserve">. Siullermik </w:t>
      </w:r>
      <w:r w:rsidR="00296E05" w:rsidRPr="007D3B3D">
        <w:rPr>
          <w:color w:val="auto"/>
          <w:lang w:val="kl-GL"/>
        </w:rPr>
        <w:t xml:space="preserve">imm. 1 malillugu peqqussummik </w:t>
      </w:r>
      <w:r w:rsidR="006F0A95" w:rsidRPr="007D3B3D">
        <w:rPr>
          <w:color w:val="auto"/>
          <w:lang w:val="kl-GL"/>
        </w:rPr>
        <w:t xml:space="preserve">naammassinninnisaminut </w:t>
      </w:r>
      <w:r w:rsidR="006C6372" w:rsidRPr="007D3B3D">
        <w:rPr>
          <w:color w:val="auto"/>
          <w:lang w:val="kl-GL"/>
        </w:rPr>
        <w:t>pisinnaatitsissummik pigisaqart</w:t>
      </w:r>
      <w:r w:rsidR="006F0A95" w:rsidRPr="007D3B3D">
        <w:rPr>
          <w:color w:val="auto"/>
          <w:lang w:val="kl-GL"/>
        </w:rPr>
        <w:t xml:space="preserve">oq naleqquttumik piffisalerneqassaaq. Taamaalilluni </w:t>
      </w:r>
      <w:r w:rsidR="00321FD0" w:rsidRPr="007D3B3D">
        <w:rPr>
          <w:color w:val="auto"/>
          <w:lang w:val="kl-GL"/>
        </w:rPr>
        <w:t xml:space="preserve">peqqussutip </w:t>
      </w:r>
      <w:r w:rsidR="00AE3152" w:rsidRPr="007D3B3D">
        <w:rPr>
          <w:color w:val="auto"/>
          <w:lang w:val="kl-GL"/>
        </w:rPr>
        <w:t xml:space="preserve">imaaliallaannaq </w:t>
      </w:r>
      <w:r w:rsidR="00321FD0" w:rsidRPr="007D3B3D">
        <w:rPr>
          <w:color w:val="auto"/>
          <w:lang w:val="kl-GL"/>
        </w:rPr>
        <w:t>naammassineqarnissaanut</w:t>
      </w:r>
      <w:r w:rsidR="00AE3152" w:rsidRPr="007D3B3D">
        <w:rPr>
          <w:color w:val="auto"/>
          <w:lang w:val="kl-GL"/>
        </w:rPr>
        <w:t>, aalajangersakkap</w:t>
      </w:r>
      <w:r w:rsidR="00321FD0" w:rsidRPr="007D3B3D">
        <w:rPr>
          <w:color w:val="auto"/>
          <w:lang w:val="kl-GL"/>
        </w:rPr>
        <w:t xml:space="preserve"> Nalaakkersuisut aalajangiisinnaa</w:t>
      </w:r>
      <w:r w:rsidR="00AE3152" w:rsidRPr="007D3B3D">
        <w:rPr>
          <w:color w:val="auto"/>
          <w:lang w:val="kl-GL"/>
        </w:rPr>
        <w:t>tinngilai.</w:t>
      </w:r>
    </w:p>
    <w:p w14:paraId="32CE07E6" w14:textId="47BDBDD3" w:rsidR="00BF5755" w:rsidRPr="007D3B3D" w:rsidRDefault="00212838" w:rsidP="005F7409">
      <w:pPr>
        <w:rPr>
          <w:color w:val="auto"/>
          <w:lang w:val="kl-GL"/>
        </w:rPr>
      </w:pPr>
      <w:r w:rsidRPr="007D3B3D">
        <w:rPr>
          <w:color w:val="auto"/>
          <w:lang w:val="kl-GL"/>
        </w:rPr>
        <w:t xml:space="preserve">Naleqquttumik piffissaliussap iluani pisinnaatitsissummik pigisaqartup peqqussutigineqartoq naammassinngikkuniuk, </w:t>
      </w:r>
      <w:r w:rsidR="006C0561" w:rsidRPr="007D3B3D">
        <w:rPr>
          <w:color w:val="auto"/>
          <w:lang w:val="kl-GL"/>
        </w:rPr>
        <w:t xml:space="preserve">peqqussutip naammassineqarnissaanut pisariaqartumik iliuusissat Naalakkersuisut aallartissinnaavaat. Taamatut pisoqartillugu </w:t>
      </w:r>
      <w:r w:rsidR="00B42807" w:rsidRPr="007D3B3D">
        <w:rPr>
          <w:color w:val="auto"/>
          <w:lang w:val="kl-GL"/>
        </w:rPr>
        <w:t xml:space="preserve">Naalakkersuisut peqqussut naammassissavaat, kisianni pisinnaatitsissummik pigisaqartup </w:t>
      </w:r>
      <w:r w:rsidR="00BF09D2" w:rsidRPr="007D3B3D">
        <w:rPr>
          <w:color w:val="auto"/>
          <w:lang w:val="kl-GL"/>
        </w:rPr>
        <w:t>akiligaanik, annaasaqaatigisinnaasaanillu pissalluni</w:t>
      </w:r>
      <w:r w:rsidR="00AD35D0" w:rsidRPr="007D3B3D">
        <w:rPr>
          <w:color w:val="auto"/>
          <w:lang w:val="kl-GL"/>
        </w:rPr>
        <w:t>.</w:t>
      </w:r>
    </w:p>
    <w:p w14:paraId="0699292A" w14:textId="77777777" w:rsidR="00F51990" w:rsidRPr="007D3B3D" w:rsidRDefault="00F51990" w:rsidP="005F7409">
      <w:pPr>
        <w:rPr>
          <w:color w:val="auto"/>
          <w:lang w:val="kl-GL"/>
        </w:rPr>
      </w:pPr>
    </w:p>
    <w:p w14:paraId="7DB3A07B" w14:textId="5C766DB8" w:rsidR="00F51990" w:rsidRPr="007D3B3D" w:rsidRDefault="00321FD0" w:rsidP="005F7409">
      <w:pPr>
        <w:rPr>
          <w:color w:val="auto"/>
          <w:lang w:val="kl-GL"/>
        </w:rPr>
      </w:pPr>
      <w:r w:rsidRPr="007D3B3D">
        <w:rPr>
          <w:color w:val="auto"/>
          <w:lang w:val="kl-GL"/>
        </w:rPr>
        <w:t>Imm</w:t>
      </w:r>
      <w:r w:rsidR="00F51990" w:rsidRPr="007D3B3D">
        <w:rPr>
          <w:color w:val="auto"/>
          <w:lang w:val="kl-GL"/>
        </w:rPr>
        <w:t>. 4</w:t>
      </w:r>
      <w:r w:rsidRPr="007D3B3D">
        <w:rPr>
          <w:color w:val="auto"/>
          <w:lang w:val="kl-GL"/>
        </w:rPr>
        <w:t>-mut</w:t>
      </w:r>
      <w:r w:rsidR="00F51990" w:rsidRPr="007D3B3D">
        <w:rPr>
          <w:color w:val="auto"/>
          <w:lang w:val="kl-GL"/>
        </w:rPr>
        <w:t>.</w:t>
      </w:r>
    </w:p>
    <w:p w14:paraId="4D19CCAF" w14:textId="5CB1347C" w:rsidR="008E2584" w:rsidRPr="007D3B3D" w:rsidRDefault="00225ABC" w:rsidP="005F7409">
      <w:pPr>
        <w:rPr>
          <w:color w:val="auto"/>
          <w:lang w:val="kl-GL"/>
        </w:rPr>
      </w:pPr>
      <w:r w:rsidRPr="007D3B3D">
        <w:rPr>
          <w:color w:val="auto"/>
          <w:lang w:val="kl-GL"/>
        </w:rPr>
        <w:t>Imm. 3 malillugu peqqussut</w:t>
      </w:r>
      <w:r w:rsidR="00CB1F6C" w:rsidRPr="007D3B3D">
        <w:rPr>
          <w:color w:val="auto"/>
          <w:lang w:val="kl-GL"/>
        </w:rPr>
        <w:t xml:space="preserve"> pisinnaatitsissummik pigisartup naammassinngi</w:t>
      </w:r>
      <w:r w:rsidR="00B9049B" w:rsidRPr="007D3B3D">
        <w:rPr>
          <w:color w:val="auto"/>
          <w:lang w:val="kl-GL"/>
        </w:rPr>
        <w:t>saa Naalakkersuisut naammassippassuk</w:t>
      </w:r>
      <w:r w:rsidR="004F1627" w:rsidRPr="007D3B3D">
        <w:rPr>
          <w:color w:val="auto"/>
          <w:lang w:val="kl-GL"/>
        </w:rPr>
        <w:t xml:space="preserve">, tassunga </w:t>
      </w:r>
      <w:r w:rsidRPr="007D3B3D">
        <w:rPr>
          <w:color w:val="auto"/>
          <w:lang w:val="kl-GL"/>
        </w:rPr>
        <w:t>atatillugu aningaasartuuti</w:t>
      </w:r>
      <w:r w:rsidR="004F1627" w:rsidRPr="007D3B3D">
        <w:rPr>
          <w:color w:val="auto"/>
          <w:lang w:val="kl-GL"/>
        </w:rPr>
        <w:t>t</w:t>
      </w:r>
      <w:r w:rsidRPr="007D3B3D">
        <w:rPr>
          <w:color w:val="auto"/>
          <w:lang w:val="kl-GL"/>
        </w:rPr>
        <w:t xml:space="preserve"> pisortanut akiitsutut isigineqassapput</w:t>
      </w:r>
      <w:r w:rsidR="004F1627" w:rsidRPr="007D3B3D">
        <w:rPr>
          <w:color w:val="auto"/>
          <w:lang w:val="kl-GL"/>
        </w:rPr>
        <w:t xml:space="preserve">. </w:t>
      </w:r>
      <w:r w:rsidRPr="007D3B3D">
        <w:rPr>
          <w:color w:val="auto"/>
          <w:lang w:val="kl-GL"/>
        </w:rPr>
        <w:t>Kalaallit Nunaanni pisortanut akiitsut akilersinniarneqartarnerini malittarisassat atuuttut naapertorlugit</w:t>
      </w:r>
      <w:r w:rsidR="00ED6101" w:rsidRPr="007D3B3D">
        <w:rPr>
          <w:color w:val="auto"/>
          <w:lang w:val="kl-GL"/>
        </w:rPr>
        <w:t xml:space="preserve"> akiitsut </w:t>
      </w:r>
      <w:r w:rsidRPr="007D3B3D">
        <w:rPr>
          <w:color w:val="auto"/>
          <w:lang w:val="kl-GL"/>
        </w:rPr>
        <w:t>Akileraartarnermut Aqutsisoqarfimmit akilersinniarneqarsinnaa</w:t>
      </w:r>
      <w:r w:rsidR="00ED6101" w:rsidRPr="007D3B3D">
        <w:rPr>
          <w:color w:val="auto"/>
          <w:lang w:val="kl-GL"/>
        </w:rPr>
        <w:t>pput</w:t>
      </w:r>
      <w:r w:rsidR="00EF45A2" w:rsidRPr="007D3B3D">
        <w:rPr>
          <w:color w:val="auto"/>
          <w:lang w:val="kl-GL"/>
        </w:rPr>
        <w:t>.</w:t>
      </w:r>
    </w:p>
    <w:p w14:paraId="0DF52792" w14:textId="77777777" w:rsidR="008E2584" w:rsidRPr="007D3B3D" w:rsidRDefault="008E2584" w:rsidP="005F7409">
      <w:pPr>
        <w:rPr>
          <w:color w:val="auto"/>
          <w:lang w:val="kl-GL"/>
        </w:rPr>
      </w:pPr>
    </w:p>
    <w:p w14:paraId="7C3A42F6" w14:textId="7ACF4146" w:rsidR="007B49DE" w:rsidRPr="007D3B3D" w:rsidRDefault="000D62A2" w:rsidP="005F7409">
      <w:pPr>
        <w:rPr>
          <w:color w:val="auto"/>
          <w:lang w:val="kl-GL"/>
        </w:rPr>
      </w:pPr>
      <w:r w:rsidRPr="007D3B3D">
        <w:rPr>
          <w:color w:val="auto"/>
          <w:lang w:val="kl-GL"/>
        </w:rPr>
        <w:t>Aningaasartuuti</w:t>
      </w:r>
      <w:r w:rsidR="0037093B" w:rsidRPr="007D3B3D">
        <w:rPr>
          <w:color w:val="auto"/>
          <w:lang w:val="kl-GL"/>
        </w:rPr>
        <w:t>nik</w:t>
      </w:r>
      <w:r w:rsidRPr="007D3B3D">
        <w:rPr>
          <w:color w:val="auto"/>
          <w:lang w:val="kl-GL"/>
        </w:rPr>
        <w:t xml:space="preserve"> </w:t>
      </w:r>
      <w:r w:rsidR="00BE01E5" w:rsidRPr="007D3B3D">
        <w:rPr>
          <w:color w:val="auto"/>
          <w:lang w:val="kl-GL"/>
        </w:rPr>
        <w:t xml:space="preserve">aningaasartuutinut aalajangersimasunut killiliinngilaq, </w:t>
      </w:r>
      <w:r w:rsidR="00C907FF" w:rsidRPr="007D3B3D">
        <w:rPr>
          <w:color w:val="auto"/>
          <w:lang w:val="kl-GL"/>
        </w:rPr>
        <w:t xml:space="preserve">peqqussutilli </w:t>
      </w:r>
      <w:r w:rsidR="0090758F" w:rsidRPr="007D3B3D">
        <w:rPr>
          <w:color w:val="auto"/>
          <w:lang w:val="kl-GL"/>
        </w:rPr>
        <w:t xml:space="preserve">pisinnaatitsissummik pigisaqartup nammineerluni naammassinngisaata </w:t>
      </w:r>
      <w:r w:rsidR="00C907FF" w:rsidRPr="007D3B3D">
        <w:rPr>
          <w:color w:val="auto"/>
          <w:lang w:val="kl-GL"/>
        </w:rPr>
        <w:t xml:space="preserve">naammassineqarnissaanut Naalakkersuisut aningaassartuutigisimasaat </w:t>
      </w:r>
      <w:r w:rsidR="0090758F" w:rsidRPr="007D3B3D">
        <w:rPr>
          <w:color w:val="auto"/>
          <w:lang w:val="kl-GL"/>
        </w:rPr>
        <w:t>tamakkerlugit pineqarsinnaallutik.</w:t>
      </w:r>
      <w:r w:rsidR="008E2584" w:rsidRPr="007D3B3D">
        <w:rPr>
          <w:color w:val="auto"/>
          <w:lang w:val="kl-GL"/>
        </w:rPr>
        <w:t xml:space="preserve"> </w:t>
      </w:r>
    </w:p>
    <w:p w14:paraId="2CB0B730" w14:textId="77777777" w:rsidR="00EB7E22" w:rsidRPr="007D3B3D" w:rsidRDefault="00EB7E22" w:rsidP="005F7409">
      <w:pPr>
        <w:rPr>
          <w:color w:val="auto"/>
          <w:lang w:val="kl-GL"/>
        </w:rPr>
      </w:pPr>
    </w:p>
    <w:p w14:paraId="5FF11CDF" w14:textId="77777777" w:rsidR="0061783E" w:rsidRDefault="0061783E" w:rsidP="005F7409">
      <w:pPr>
        <w:rPr>
          <w:color w:val="auto"/>
          <w:lang w:val="kl-GL"/>
        </w:rPr>
      </w:pPr>
      <w:r>
        <w:rPr>
          <w:color w:val="auto"/>
          <w:lang w:val="kl-GL"/>
        </w:rPr>
        <w:t>Imm. 5-imut</w:t>
      </w:r>
    </w:p>
    <w:p w14:paraId="121C5AE2" w14:textId="39D7925B" w:rsidR="0061783E" w:rsidRDefault="0061783E" w:rsidP="00BE5D78">
      <w:pPr>
        <w:rPr>
          <w:lang w:val="kl-GL"/>
        </w:rPr>
      </w:pPr>
      <w:r w:rsidRPr="00B849A5">
        <w:rPr>
          <w:lang w:val="kl-GL"/>
        </w:rPr>
        <w:t>Nakkutilliineq pillugu Naalakkersuisut ersarinneru</w:t>
      </w:r>
      <w:r w:rsidR="009A0DED">
        <w:rPr>
          <w:lang w:val="kl-GL"/>
        </w:rPr>
        <w:t>su</w:t>
      </w:r>
      <w:r w:rsidRPr="00B849A5">
        <w:rPr>
          <w:lang w:val="kl-GL"/>
        </w:rPr>
        <w:t>nik malittarisass</w:t>
      </w:r>
      <w:r w:rsidR="009A0DED">
        <w:rPr>
          <w:lang w:val="kl-GL"/>
        </w:rPr>
        <w:t>i</w:t>
      </w:r>
      <w:r w:rsidRPr="00B849A5">
        <w:rPr>
          <w:lang w:val="kl-GL"/>
        </w:rPr>
        <w:t xml:space="preserve">ornissaannut aalajangersakkap piginnaatippai. </w:t>
      </w:r>
      <w:r w:rsidR="009A0DED">
        <w:rPr>
          <w:lang w:val="kl-GL"/>
        </w:rPr>
        <w:t>Uani nakkutilliinissap ingerlanneqarnissaa</w:t>
      </w:r>
      <w:r w:rsidR="00501EF7">
        <w:rPr>
          <w:lang w:val="kl-GL"/>
        </w:rPr>
        <w:t xml:space="preserve"> pillugu </w:t>
      </w:r>
      <w:r w:rsidR="007B2F0A">
        <w:rPr>
          <w:lang w:val="kl-GL"/>
        </w:rPr>
        <w:t>malittarisassat pineqarsinnaapput</w:t>
      </w:r>
      <w:r w:rsidR="009A0DED">
        <w:rPr>
          <w:lang w:val="kl-GL"/>
        </w:rPr>
        <w:t>, matumani aamma assersuutigalugu</w:t>
      </w:r>
      <w:r w:rsidR="00501EF7">
        <w:rPr>
          <w:lang w:val="kl-GL"/>
        </w:rPr>
        <w:t xml:space="preserve"> nakkutilliinissap qanoq ittuunissaa, akulikissusissaa</w:t>
      </w:r>
      <w:r w:rsidR="009F088E">
        <w:rPr>
          <w:lang w:val="kl-GL"/>
        </w:rPr>
        <w:t xml:space="preserve"> aamma nakkutilliinerup qanoq ingerlanneqarnissaa pillugu malittarissat ilanngullugit.</w:t>
      </w:r>
    </w:p>
    <w:p w14:paraId="3602AA7E" w14:textId="77777777" w:rsidR="00BE5D78" w:rsidRDefault="00BE5D78" w:rsidP="00BE5D78">
      <w:pPr>
        <w:rPr>
          <w:lang w:val="kl-GL"/>
        </w:rPr>
      </w:pPr>
    </w:p>
    <w:p w14:paraId="2A6B5F2C" w14:textId="593B5A63" w:rsidR="00BE5D78" w:rsidRDefault="00BE5D78" w:rsidP="00B849A5">
      <w:pPr>
        <w:jc w:val="center"/>
        <w:rPr>
          <w:color w:val="auto"/>
          <w:lang w:val="kl-GL"/>
        </w:rPr>
      </w:pPr>
      <w:r>
        <w:rPr>
          <w:color w:val="auto"/>
          <w:lang w:val="kl-GL"/>
        </w:rPr>
        <w:t>§ 41-mut</w:t>
      </w:r>
    </w:p>
    <w:p w14:paraId="49C46A25" w14:textId="77777777" w:rsidR="0061783E" w:rsidRDefault="0061783E" w:rsidP="005F7409">
      <w:pPr>
        <w:rPr>
          <w:color w:val="auto"/>
          <w:lang w:val="kl-GL"/>
        </w:rPr>
      </w:pPr>
    </w:p>
    <w:p w14:paraId="100BECC1" w14:textId="4492AB5A" w:rsidR="007B49DE" w:rsidRPr="007D3B3D" w:rsidRDefault="0037093B" w:rsidP="005F7409">
      <w:pPr>
        <w:rPr>
          <w:color w:val="auto"/>
          <w:lang w:val="kl-GL"/>
        </w:rPr>
      </w:pPr>
      <w:r w:rsidRPr="007D3B3D">
        <w:rPr>
          <w:color w:val="auto"/>
          <w:lang w:val="kl-GL"/>
        </w:rPr>
        <w:t>Imm</w:t>
      </w:r>
      <w:r w:rsidR="007B49DE" w:rsidRPr="007D3B3D">
        <w:rPr>
          <w:color w:val="auto"/>
          <w:lang w:val="kl-GL"/>
        </w:rPr>
        <w:t>. 1</w:t>
      </w:r>
      <w:r w:rsidRPr="007D3B3D">
        <w:rPr>
          <w:color w:val="auto"/>
          <w:lang w:val="kl-GL"/>
        </w:rPr>
        <w:t>-imut</w:t>
      </w:r>
      <w:r w:rsidR="007B49DE" w:rsidRPr="007D3B3D">
        <w:rPr>
          <w:color w:val="auto"/>
          <w:lang w:val="kl-GL"/>
        </w:rPr>
        <w:t>.</w:t>
      </w:r>
    </w:p>
    <w:p w14:paraId="086124D1" w14:textId="3576B408" w:rsidR="008C7FD5" w:rsidRPr="007D3B3D" w:rsidRDefault="006E6C1B" w:rsidP="005F7409">
      <w:pPr>
        <w:rPr>
          <w:color w:val="auto"/>
          <w:lang w:val="kl-GL"/>
        </w:rPr>
      </w:pPr>
      <w:r w:rsidRPr="007D3B3D">
        <w:rPr>
          <w:color w:val="auto"/>
          <w:lang w:val="kl-GL"/>
        </w:rPr>
        <w:t>Pisinnaatitsissummik pigisaqartup</w:t>
      </w:r>
      <w:r w:rsidR="00EB60C4" w:rsidRPr="007D3B3D">
        <w:rPr>
          <w:color w:val="auto"/>
          <w:lang w:val="kl-GL"/>
        </w:rPr>
        <w:t>, Inatsisartu</w:t>
      </w:r>
      <w:r w:rsidR="00BE5D78">
        <w:rPr>
          <w:color w:val="auto"/>
          <w:lang w:val="kl-GL"/>
        </w:rPr>
        <w:t>llu</w:t>
      </w:r>
      <w:r w:rsidR="00EB60C4" w:rsidRPr="007D3B3D">
        <w:rPr>
          <w:color w:val="auto"/>
          <w:lang w:val="kl-GL"/>
        </w:rPr>
        <w:t xml:space="preserve"> inatsisaa</w:t>
      </w:r>
      <w:r w:rsidR="00BE5D78">
        <w:rPr>
          <w:color w:val="auto"/>
          <w:lang w:val="kl-GL"/>
        </w:rPr>
        <w:t>t malillugu akuersissummik qinnuteqartut</w:t>
      </w:r>
      <w:r w:rsidR="00490A59" w:rsidRPr="007D3B3D">
        <w:rPr>
          <w:color w:val="auto"/>
          <w:lang w:val="kl-GL"/>
        </w:rPr>
        <w:t xml:space="preserve"> </w:t>
      </w:r>
      <w:r w:rsidR="000E683C">
        <w:rPr>
          <w:color w:val="auto"/>
          <w:lang w:val="kl-GL"/>
        </w:rPr>
        <w:t>suliff</w:t>
      </w:r>
      <w:r w:rsidR="00D75714">
        <w:rPr>
          <w:color w:val="auto"/>
          <w:lang w:val="kl-GL"/>
        </w:rPr>
        <w:t xml:space="preserve">eqarfimmi imaluunniit </w:t>
      </w:r>
      <w:r w:rsidR="00490A59" w:rsidRPr="007D3B3D">
        <w:rPr>
          <w:color w:val="auto"/>
          <w:lang w:val="kl-GL"/>
        </w:rPr>
        <w:t xml:space="preserve">ingerlatami </w:t>
      </w:r>
      <w:r w:rsidR="00400FA2">
        <w:rPr>
          <w:color w:val="auto"/>
          <w:lang w:val="kl-GL"/>
        </w:rPr>
        <w:t xml:space="preserve">oqartussat </w:t>
      </w:r>
      <w:r w:rsidR="00490A59" w:rsidRPr="007D3B3D">
        <w:rPr>
          <w:color w:val="auto"/>
          <w:lang w:val="kl-GL"/>
        </w:rPr>
        <w:t>suliatigut suliarineqarnissaannut paasissutissa</w:t>
      </w:r>
      <w:r w:rsidR="0065365F" w:rsidRPr="007D3B3D">
        <w:rPr>
          <w:color w:val="auto"/>
          <w:lang w:val="kl-GL"/>
        </w:rPr>
        <w:t>nik</w:t>
      </w:r>
      <w:r w:rsidR="00490A59" w:rsidRPr="007D3B3D">
        <w:rPr>
          <w:color w:val="auto"/>
          <w:lang w:val="kl-GL"/>
        </w:rPr>
        <w:t xml:space="preserve"> aamma uppernarsaatissa</w:t>
      </w:r>
      <w:r w:rsidR="0065365F" w:rsidRPr="007D3B3D">
        <w:rPr>
          <w:color w:val="auto"/>
          <w:lang w:val="kl-GL"/>
        </w:rPr>
        <w:t xml:space="preserve">nik </w:t>
      </w:r>
      <w:r w:rsidR="00490A59" w:rsidRPr="007D3B3D">
        <w:rPr>
          <w:color w:val="auto"/>
          <w:lang w:val="kl-GL"/>
        </w:rPr>
        <w:t>pisariaqartu</w:t>
      </w:r>
      <w:r w:rsidR="0065365F" w:rsidRPr="007D3B3D">
        <w:rPr>
          <w:color w:val="auto"/>
          <w:lang w:val="kl-GL"/>
        </w:rPr>
        <w:t xml:space="preserve">nik </w:t>
      </w:r>
      <w:r w:rsidR="00920E55" w:rsidRPr="007D3B3D">
        <w:rPr>
          <w:color w:val="auto"/>
          <w:lang w:val="kl-GL"/>
        </w:rPr>
        <w:t xml:space="preserve">tamanik </w:t>
      </w:r>
      <w:r w:rsidR="0065365F" w:rsidRPr="007D3B3D">
        <w:rPr>
          <w:color w:val="auto"/>
          <w:lang w:val="kl-GL"/>
        </w:rPr>
        <w:t xml:space="preserve">tunniussinissaannut, </w:t>
      </w:r>
      <w:r w:rsidR="00EB60C4" w:rsidRPr="007D3B3D">
        <w:rPr>
          <w:color w:val="auto"/>
          <w:lang w:val="kl-GL"/>
        </w:rPr>
        <w:t>aalajange</w:t>
      </w:r>
      <w:r w:rsidR="00920E55" w:rsidRPr="007D3B3D">
        <w:rPr>
          <w:color w:val="auto"/>
          <w:lang w:val="kl-GL"/>
        </w:rPr>
        <w:t>rsagaq pisussaaffiliivoq</w:t>
      </w:r>
      <w:r w:rsidR="004F6874" w:rsidRPr="007D3B3D">
        <w:rPr>
          <w:color w:val="auto"/>
          <w:lang w:val="kl-GL"/>
        </w:rPr>
        <w:t>.</w:t>
      </w:r>
    </w:p>
    <w:p w14:paraId="11CE2698" w14:textId="77777777" w:rsidR="008C7FD5" w:rsidRPr="007D3B3D" w:rsidRDefault="008C7FD5" w:rsidP="005F7409">
      <w:pPr>
        <w:rPr>
          <w:color w:val="auto"/>
          <w:lang w:val="kl-GL"/>
        </w:rPr>
      </w:pPr>
    </w:p>
    <w:p w14:paraId="2CAB3F54" w14:textId="0A9D0910" w:rsidR="008C7FD5" w:rsidRPr="007D3B3D" w:rsidRDefault="004F6874" w:rsidP="005F7409">
      <w:pPr>
        <w:rPr>
          <w:color w:val="auto"/>
          <w:lang w:val="kl-GL"/>
        </w:rPr>
      </w:pPr>
      <w:r w:rsidRPr="007D3B3D">
        <w:rPr>
          <w:color w:val="auto"/>
          <w:lang w:val="kl-GL"/>
        </w:rPr>
        <w:t xml:space="preserve">Naalakkersuisut </w:t>
      </w:r>
      <w:r w:rsidR="00F2447D" w:rsidRPr="007D3B3D">
        <w:rPr>
          <w:color w:val="auto"/>
          <w:lang w:val="kl-GL"/>
        </w:rPr>
        <w:t>sunniuteqarluartumik nakkutillii</w:t>
      </w:r>
      <w:r w:rsidR="00517E90">
        <w:rPr>
          <w:color w:val="auto"/>
          <w:lang w:val="kl-GL"/>
        </w:rPr>
        <w:t xml:space="preserve">sinnaaqqullugit, </w:t>
      </w:r>
      <w:r w:rsidR="00EF1B18" w:rsidRPr="007D3B3D">
        <w:rPr>
          <w:color w:val="auto"/>
          <w:lang w:val="kl-GL"/>
        </w:rPr>
        <w:t>Inatsisartu</w:t>
      </w:r>
      <w:r w:rsidR="00517E90">
        <w:rPr>
          <w:color w:val="auto"/>
          <w:lang w:val="kl-GL"/>
        </w:rPr>
        <w:t>llu</w:t>
      </w:r>
      <w:r w:rsidR="00EF1B18" w:rsidRPr="007D3B3D">
        <w:rPr>
          <w:color w:val="auto"/>
          <w:lang w:val="kl-GL"/>
        </w:rPr>
        <w:t xml:space="preserve"> inatsisaa</w:t>
      </w:r>
      <w:r w:rsidR="00517E90">
        <w:rPr>
          <w:color w:val="auto"/>
          <w:lang w:val="kl-GL"/>
        </w:rPr>
        <w:t>t</w:t>
      </w:r>
      <w:r w:rsidR="00EF1B18" w:rsidRPr="007D3B3D">
        <w:rPr>
          <w:color w:val="auto"/>
          <w:lang w:val="kl-GL"/>
        </w:rPr>
        <w:t xml:space="preserve"> naapertorlugu aalajangiisinnaa</w:t>
      </w:r>
      <w:r w:rsidR="00724A36">
        <w:rPr>
          <w:color w:val="auto"/>
          <w:lang w:val="kl-GL"/>
        </w:rPr>
        <w:t>qqullugit paasissutissanik pisariaqartunik</w:t>
      </w:r>
      <w:r w:rsidR="00713B24">
        <w:rPr>
          <w:color w:val="auto"/>
          <w:lang w:val="kl-GL"/>
        </w:rPr>
        <w:t>, aalajangersakkap pissarsisinnaatippai</w:t>
      </w:r>
      <w:r w:rsidR="00EE0344" w:rsidRPr="007D3B3D">
        <w:rPr>
          <w:color w:val="auto"/>
          <w:lang w:val="kl-GL"/>
        </w:rPr>
        <w:t>.</w:t>
      </w:r>
      <w:r w:rsidR="008D28D0">
        <w:rPr>
          <w:color w:val="auto"/>
          <w:lang w:val="kl-GL"/>
        </w:rPr>
        <w:t xml:space="preserve"> Oqartussat suliamik suliaqarnissaanni</w:t>
      </w:r>
      <w:r w:rsidR="00E76DB1">
        <w:rPr>
          <w:color w:val="auto"/>
          <w:lang w:val="kl-GL"/>
        </w:rPr>
        <w:t xml:space="preserve">, matumani aamma qinnuteqaammik suliaqarnissami </w:t>
      </w:r>
      <w:r w:rsidR="008D28D0">
        <w:rPr>
          <w:color w:val="auto"/>
          <w:lang w:val="kl-GL"/>
        </w:rPr>
        <w:t xml:space="preserve">paasissutissat pisariaqartut </w:t>
      </w:r>
      <w:r w:rsidR="00C063D4">
        <w:rPr>
          <w:color w:val="auto"/>
          <w:lang w:val="kl-GL"/>
        </w:rPr>
        <w:t>tamarmik paasissutissiis</w:t>
      </w:r>
      <w:r w:rsidR="00DC5E5A">
        <w:rPr>
          <w:color w:val="auto"/>
          <w:lang w:val="kl-GL"/>
        </w:rPr>
        <w:t>ussaatitaaner</w:t>
      </w:r>
      <w:r w:rsidR="00F80E9F">
        <w:rPr>
          <w:color w:val="auto"/>
          <w:lang w:val="kl-GL"/>
        </w:rPr>
        <w:t>mi pineqarput.</w:t>
      </w:r>
    </w:p>
    <w:p w14:paraId="40A95680" w14:textId="77777777" w:rsidR="008C7FD5" w:rsidRPr="007D3B3D" w:rsidRDefault="008C7FD5" w:rsidP="005F7409">
      <w:pPr>
        <w:rPr>
          <w:color w:val="auto"/>
          <w:lang w:val="kl-GL"/>
        </w:rPr>
      </w:pPr>
    </w:p>
    <w:p w14:paraId="2B806511" w14:textId="6A89FE3C" w:rsidR="007B49DE" w:rsidRPr="007D3B3D" w:rsidRDefault="00E67BB0" w:rsidP="005F7409">
      <w:pPr>
        <w:rPr>
          <w:color w:val="auto"/>
          <w:lang w:val="kl-GL"/>
        </w:rPr>
      </w:pPr>
      <w:r w:rsidRPr="007D3B3D">
        <w:rPr>
          <w:color w:val="auto"/>
          <w:lang w:val="kl-GL"/>
        </w:rPr>
        <w:t>Paasissutissat, uppernarsaatillugu qanoq tunniunneqarnissaannut</w:t>
      </w:r>
      <w:r w:rsidR="009A5D18" w:rsidRPr="007D3B3D">
        <w:rPr>
          <w:color w:val="auto"/>
          <w:lang w:val="kl-GL"/>
        </w:rPr>
        <w:t>, matumani qanoq iluseqar</w:t>
      </w:r>
      <w:r w:rsidR="009C0CE5" w:rsidRPr="007D3B3D">
        <w:rPr>
          <w:color w:val="auto"/>
          <w:lang w:val="kl-GL"/>
        </w:rPr>
        <w:t xml:space="preserve">nissaat, qanorlu ilanngullugit, </w:t>
      </w:r>
      <w:r w:rsidR="00844EE8" w:rsidRPr="007D3B3D">
        <w:rPr>
          <w:color w:val="auto"/>
          <w:lang w:val="kl-GL"/>
        </w:rPr>
        <w:t>Naalakkersuit aamma piumasaqarsinnaapput</w:t>
      </w:r>
      <w:r w:rsidR="009C0CE5" w:rsidRPr="007D3B3D">
        <w:rPr>
          <w:color w:val="auto"/>
          <w:lang w:val="kl-GL"/>
        </w:rPr>
        <w:t xml:space="preserve">. </w:t>
      </w:r>
      <w:r w:rsidR="003D5DCA" w:rsidRPr="007D3B3D">
        <w:rPr>
          <w:color w:val="auto"/>
          <w:lang w:val="kl-GL"/>
        </w:rPr>
        <w:t>A</w:t>
      </w:r>
      <w:r w:rsidR="009C0CE5" w:rsidRPr="007D3B3D">
        <w:rPr>
          <w:color w:val="auto"/>
          <w:lang w:val="kl-GL"/>
        </w:rPr>
        <w:t>ssigiissaartumi</w:t>
      </w:r>
      <w:r w:rsidR="009636EA" w:rsidRPr="007D3B3D">
        <w:rPr>
          <w:color w:val="auto"/>
          <w:lang w:val="kl-GL"/>
        </w:rPr>
        <w:t>k</w:t>
      </w:r>
      <w:r w:rsidR="009C0CE5" w:rsidRPr="007D3B3D">
        <w:rPr>
          <w:color w:val="auto"/>
          <w:lang w:val="kl-GL"/>
        </w:rPr>
        <w:t xml:space="preserve">, </w:t>
      </w:r>
      <w:r w:rsidR="009636EA" w:rsidRPr="007D3B3D">
        <w:rPr>
          <w:color w:val="auto"/>
          <w:lang w:val="kl-GL"/>
        </w:rPr>
        <w:t>pitsaasumillu suliat suliarineqartarnissaannut</w:t>
      </w:r>
      <w:r w:rsidR="007C343A" w:rsidRPr="007D3B3D">
        <w:rPr>
          <w:color w:val="auto"/>
          <w:lang w:val="kl-GL"/>
        </w:rPr>
        <w:t xml:space="preserve">, matumani </w:t>
      </w:r>
      <w:r w:rsidR="00863155" w:rsidRPr="007D3B3D">
        <w:rPr>
          <w:color w:val="auto"/>
          <w:lang w:val="kl-GL"/>
        </w:rPr>
        <w:t>paasissutissat digitaalikkut, allaffissornikkulluunniit pisariaqartita</w:t>
      </w:r>
      <w:r w:rsidR="005C3922" w:rsidRPr="007D3B3D">
        <w:rPr>
          <w:color w:val="auto"/>
          <w:lang w:val="kl-GL"/>
        </w:rPr>
        <w:t xml:space="preserve">nut </w:t>
      </w:r>
      <w:r w:rsidR="003D5DCA" w:rsidRPr="007D3B3D">
        <w:rPr>
          <w:color w:val="auto"/>
          <w:lang w:val="kl-GL"/>
        </w:rPr>
        <w:t xml:space="preserve">allanut </w:t>
      </w:r>
      <w:r w:rsidR="005C3922" w:rsidRPr="007D3B3D">
        <w:rPr>
          <w:color w:val="auto"/>
          <w:lang w:val="kl-GL"/>
        </w:rPr>
        <w:t xml:space="preserve">naapertuuttumik </w:t>
      </w:r>
      <w:r w:rsidR="00863155" w:rsidRPr="007D3B3D">
        <w:rPr>
          <w:color w:val="auto"/>
          <w:lang w:val="kl-GL"/>
        </w:rPr>
        <w:t>suliarineqarsinnaatillug</w:t>
      </w:r>
      <w:r w:rsidR="00926A9A" w:rsidRPr="007D3B3D">
        <w:rPr>
          <w:color w:val="auto"/>
          <w:lang w:val="kl-GL"/>
        </w:rPr>
        <w:t>it</w:t>
      </w:r>
      <w:r w:rsidR="00863155" w:rsidRPr="007D3B3D">
        <w:rPr>
          <w:color w:val="auto"/>
          <w:lang w:val="kl-GL"/>
        </w:rPr>
        <w:t xml:space="preserve"> formatimik </w:t>
      </w:r>
      <w:r w:rsidR="005C3922" w:rsidRPr="007D3B3D">
        <w:rPr>
          <w:color w:val="auto"/>
          <w:lang w:val="kl-GL"/>
        </w:rPr>
        <w:t>qanoq ittumik tunnunneqarnissaat ilanng</w:t>
      </w:r>
      <w:r w:rsidR="00926A9A" w:rsidRPr="007D3B3D">
        <w:rPr>
          <w:color w:val="auto"/>
          <w:lang w:val="kl-GL"/>
        </w:rPr>
        <w:t>u</w:t>
      </w:r>
      <w:r w:rsidR="005C3922" w:rsidRPr="007D3B3D">
        <w:rPr>
          <w:color w:val="auto"/>
          <w:lang w:val="kl-GL"/>
        </w:rPr>
        <w:t xml:space="preserve">llugu, </w:t>
      </w:r>
      <w:r w:rsidR="009636EA" w:rsidRPr="007D3B3D">
        <w:rPr>
          <w:color w:val="auto"/>
          <w:lang w:val="kl-GL"/>
        </w:rPr>
        <w:t>qulakkeeri</w:t>
      </w:r>
      <w:r w:rsidR="007C343A" w:rsidRPr="007D3B3D">
        <w:rPr>
          <w:color w:val="auto"/>
          <w:lang w:val="kl-GL"/>
        </w:rPr>
        <w:t>ni</w:t>
      </w:r>
      <w:r w:rsidR="009636EA" w:rsidRPr="007D3B3D">
        <w:rPr>
          <w:color w:val="auto"/>
          <w:lang w:val="kl-GL"/>
        </w:rPr>
        <w:t>ssa</w:t>
      </w:r>
      <w:r w:rsidR="007C343A" w:rsidRPr="007D3B3D">
        <w:rPr>
          <w:color w:val="auto"/>
          <w:lang w:val="kl-GL"/>
        </w:rPr>
        <w:t xml:space="preserve">mut </w:t>
      </w:r>
      <w:r w:rsidR="003D5DCA" w:rsidRPr="007D3B3D">
        <w:rPr>
          <w:color w:val="auto"/>
          <w:lang w:val="kl-GL"/>
        </w:rPr>
        <w:t xml:space="preserve">tamanna </w:t>
      </w:r>
      <w:r w:rsidR="007C343A" w:rsidRPr="007D3B3D">
        <w:rPr>
          <w:color w:val="auto"/>
          <w:lang w:val="kl-GL"/>
        </w:rPr>
        <w:t>periarfissiissaaq.</w:t>
      </w:r>
    </w:p>
    <w:p w14:paraId="4DFB873D" w14:textId="77777777" w:rsidR="006352B3" w:rsidRPr="007D3B3D" w:rsidRDefault="006352B3" w:rsidP="005F7409">
      <w:pPr>
        <w:rPr>
          <w:color w:val="auto"/>
          <w:lang w:val="kl-GL"/>
        </w:rPr>
      </w:pPr>
    </w:p>
    <w:p w14:paraId="1B1C1527" w14:textId="29C7E838" w:rsidR="006352B3" w:rsidRPr="007D3B3D" w:rsidRDefault="006352B3" w:rsidP="005F7409">
      <w:pPr>
        <w:pStyle w:val="Typografi1"/>
        <w:rPr>
          <w:color w:val="auto"/>
          <w:lang w:val="kl-GL"/>
        </w:rPr>
      </w:pPr>
      <w:r w:rsidRPr="007D3B3D">
        <w:rPr>
          <w:color w:val="auto"/>
          <w:lang w:val="kl-GL"/>
        </w:rPr>
        <w:t xml:space="preserve">§ </w:t>
      </w:r>
      <w:r w:rsidR="00F80E9F" w:rsidRPr="007D3B3D">
        <w:rPr>
          <w:color w:val="auto"/>
          <w:lang w:val="kl-GL"/>
        </w:rPr>
        <w:t>4</w:t>
      </w:r>
      <w:r w:rsidR="00F80E9F">
        <w:rPr>
          <w:color w:val="auto"/>
          <w:lang w:val="kl-GL"/>
        </w:rPr>
        <w:t>2</w:t>
      </w:r>
      <w:r w:rsidR="00926A9A" w:rsidRPr="007D3B3D">
        <w:rPr>
          <w:color w:val="auto"/>
          <w:lang w:val="kl-GL"/>
        </w:rPr>
        <w:t>-imut</w:t>
      </w:r>
    </w:p>
    <w:p w14:paraId="1F644812" w14:textId="77777777" w:rsidR="006352B3" w:rsidRPr="007D3B3D" w:rsidRDefault="006352B3" w:rsidP="005F7409">
      <w:pPr>
        <w:rPr>
          <w:color w:val="auto"/>
          <w:lang w:val="kl-GL"/>
        </w:rPr>
      </w:pPr>
    </w:p>
    <w:p w14:paraId="652D9847" w14:textId="49EA48AC" w:rsidR="006352B3" w:rsidRPr="007D3B3D" w:rsidRDefault="00926A9A" w:rsidP="005F7409">
      <w:pPr>
        <w:rPr>
          <w:color w:val="auto"/>
          <w:lang w:val="kl-GL"/>
        </w:rPr>
      </w:pPr>
      <w:r w:rsidRPr="007D3B3D">
        <w:rPr>
          <w:color w:val="auto"/>
          <w:lang w:val="kl-GL"/>
        </w:rPr>
        <w:t>Imm</w:t>
      </w:r>
      <w:r w:rsidR="006352B3" w:rsidRPr="007D3B3D">
        <w:rPr>
          <w:color w:val="auto"/>
          <w:lang w:val="kl-GL"/>
        </w:rPr>
        <w:t>. 1</w:t>
      </w:r>
      <w:r w:rsidRPr="007D3B3D">
        <w:rPr>
          <w:color w:val="auto"/>
          <w:lang w:val="kl-GL"/>
        </w:rPr>
        <w:t>-imut</w:t>
      </w:r>
      <w:r w:rsidR="006352B3" w:rsidRPr="007D3B3D">
        <w:rPr>
          <w:color w:val="auto"/>
          <w:lang w:val="kl-GL"/>
        </w:rPr>
        <w:t>.</w:t>
      </w:r>
    </w:p>
    <w:p w14:paraId="58AC5A7D" w14:textId="02328EEF" w:rsidR="00F45FCE" w:rsidRPr="007D3B3D" w:rsidRDefault="001807BE" w:rsidP="005F7409">
      <w:pPr>
        <w:rPr>
          <w:color w:val="auto"/>
          <w:lang w:val="kl-GL"/>
        </w:rPr>
      </w:pPr>
      <w:r w:rsidRPr="007D3B3D">
        <w:rPr>
          <w:color w:val="auto"/>
          <w:lang w:val="kl-GL"/>
        </w:rPr>
        <w:t>A</w:t>
      </w:r>
      <w:r w:rsidR="00926A9A" w:rsidRPr="007D3B3D">
        <w:rPr>
          <w:color w:val="auto"/>
          <w:lang w:val="kl-GL"/>
        </w:rPr>
        <w:t>kuersissummi piumasaqaataasut aamma Inatsisartut inatsisaa</w:t>
      </w:r>
      <w:r w:rsidR="00FB2292" w:rsidRPr="007D3B3D">
        <w:rPr>
          <w:color w:val="auto"/>
          <w:lang w:val="kl-GL"/>
        </w:rPr>
        <w:t xml:space="preserve">nni </w:t>
      </w:r>
      <w:r w:rsidR="006566BE" w:rsidRPr="007D3B3D">
        <w:rPr>
          <w:color w:val="auto"/>
          <w:lang w:val="kl-GL"/>
        </w:rPr>
        <w:t xml:space="preserve">malittarisassat </w:t>
      </w:r>
      <w:r w:rsidR="00926A9A" w:rsidRPr="007D3B3D">
        <w:rPr>
          <w:color w:val="auto"/>
          <w:lang w:val="kl-GL"/>
        </w:rPr>
        <w:t xml:space="preserve">naapertorlugit </w:t>
      </w:r>
      <w:r w:rsidR="00EE3951">
        <w:rPr>
          <w:color w:val="auto"/>
          <w:lang w:val="kl-GL"/>
        </w:rPr>
        <w:t xml:space="preserve">ingerlatat </w:t>
      </w:r>
      <w:r w:rsidR="00926A9A" w:rsidRPr="007D3B3D">
        <w:rPr>
          <w:color w:val="auto"/>
          <w:lang w:val="kl-GL"/>
        </w:rPr>
        <w:t>ingerlanneqartut ukium</w:t>
      </w:r>
      <w:r w:rsidR="0062062F">
        <w:rPr>
          <w:color w:val="auto"/>
          <w:lang w:val="kl-GL"/>
        </w:rPr>
        <w:t>oortumik</w:t>
      </w:r>
      <w:r w:rsidR="00926A9A" w:rsidRPr="007D3B3D">
        <w:rPr>
          <w:color w:val="auto"/>
          <w:lang w:val="kl-GL"/>
        </w:rPr>
        <w:t xml:space="preserve"> </w:t>
      </w:r>
      <w:r w:rsidRPr="007D3B3D">
        <w:rPr>
          <w:color w:val="auto"/>
          <w:lang w:val="kl-GL"/>
        </w:rPr>
        <w:t xml:space="preserve">pisinnaatitsissummik pigisaqartut </w:t>
      </w:r>
      <w:r w:rsidR="00926A9A" w:rsidRPr="007D3B3D">
        <w:rPr>
          <w:color w:val="auto"/>
          <w:lang w:val="kl-GL"/>
        </w:rPr>
        <w:t>uppernarsaasa</w:t>
      </w:r>
      <w:r w:rsidR="006566BE" w:rsidRPr="007D3B3D">
        <w:rPr>
          <w:color w:val="auto"/>
          <w:lang w:val="kl-GL"/>
        </w:rPr>
        <w:t>rnissaannik, aalajangersa</w:t>
      </w:r>
      <w:r w:rsidR="008F25C1" w:rsidRPr="007D3B3D">
        <w:rPr>
          <w:color w:val="auto"/>
          <w:lang w:val="kl-GL"/>
        </w:rPr>
        <w:t>gaq pisussaaffiliivoq</w:t>
      </w:r>
      <w:r w:rsidR="00F45FCE" w:rsidRPr="007D3B3D">
        <w:rPr>
          <w:color w:val="auto"/>
          <w:lang w:val="kl-GL"/>
        </w:rPr>
        <w:t>.</w:t>
      </w:r>
    </w:p>
    <w:p w14:paraId="671859D4" w14:textId="77777777" w:rsidR="00F45FCE" w:rsidRPr="007D3B3D" w:rsidRDefault="00F45FCE" w:rsidP="005F7409">
      <w:pPr>
        <w:rPr>
          <w:color w:val="auto"/>
          <w:lang w:val="kl-GL"/>
        </w:rPr>
      </w:pPr>
    </w:p>
    <w:p w14:paraId="2C3B13DA" w14:textId="2298C0D9" w:rsidR="00F45FCE" w:rsidRDefault="00F45FCE" w:rsidP="005F7409">
      <w:pPr>
        <w:rPr>
          <w:color w:val="auto"/>
          <w:lang w:val="kl-GL"/>
        </w:rPr>
      </w:pPr>
    </w:p>
    <w:p w14:paraId="65444843" w14:textId="422F10E0" w:rsidR="005B29FA" w:rsidRPr="007D3B3D" w:rsidRDefault="005B29FA" w:rsidP="002305AA">
      <w:pPr>
        <w:rPr>
          <w:color w:val="auto"/>
          <w:lang w:val="kl-GL"/>
        </w:rPr>
      </w:pPr>
      <w:r w:rsidRPr="00B849A5">
        <w:rPr>
          <w:lang w:val="kl-GL"/>
        </w:rPr>
        <w:t xml:space="preserve">Naalakkersuisunut </w:t>
      </w:r>
      <w:r w:rsidR="00FD0B9E" w:rsidRPr="00B849A5">
        <w:rPr>
          <w:lang w:val="kl-GL"/>
        </w:rPr>
        <w:t xml:space="preserve">ukiumoortumik </w:t>
      </w:r>
      <w:r w:rsidRPr="00B849A5">
        <w:rPr>
          <w:lang w:val="kl-GL"/>
        </w:rPr>
        <w:t>nalunaarusiamik nassitsi</w:t>
      </w:r>
      <w:r w:rsidR="00FD0B9E" w:rsidRPr="00B849A5">
        <w:rPr>
          <w:lang w:val="kl-GL"/>
        </w:rPr>
        <w:t>sar</w:t>
      </w:r>
      <w:r w:rsidRPr="00B849A5">
        <w:rPr>
          <w:lang w:val="kl-GL"/>
        </w:rPr>
        <w:t xml:space="preserve">nikkut uppernarsaasoqarsinnaavoq. </w:t>
      </w:r>
      <w:r w:rsidR="00F81097">
        <w:rPr>
          <w:lang w:val="kl-GL"/>
        </w:rPr>
        <w:t>Ingerlatat suut ingerlanneqarsimanersut, matumani</w:t>
      </w:r>
      <w:r w:rsidR="001F0CBA">
        <w:rPr>
          <w:lang w:val="kl-GL"/>
        </w:rPr>
        <w:t xml:space="preserve"> aamma misissueqqaarnerit imaluunniit misissuinerit suut ingerlanneqarsima</w:t>
      </w:r>
      <w:r w:rsidR="00077662">
        <w:rPr>
          <w:lang w:val="kl-GL"/>
        </w:rPr>
        <w:t>ner</w:t>
      </w:r>
      <w:r w:rsidR="001F0CBA">
        <w:rPr>
          <w:lang w:val="kl-GL"/>
        </w:rPr>
        <w:t xml:space="preserve">sut </w:t>
      </w:r>
      <w:r w:rsidR="00F50EBA">
        <w:rPr>
          <w:lang w:val="kl-GL"/>
        </w:rPr>
        <w:t>n</w:t>
      </w:r>
      <w:r w:rsidR="00FD0B9E">
        <w:rPr>
          <w:lang w:val="kl-GL"/>
        </w:rPr>
        <w:t>a</w:t>
      </w:r>
      <w:r w:rsidR="00F81097">
        <w:rPr>
          <w:lang w:val="kl-GL"/>
        </w:rPr>
        <w:t>lunaarusiami nassuiaatigineqa</w:t>
      </w:r>
      <w:r w:rsidR="003202DF">
        <w:rPr>
          <w:lang w:val="kl-GL"/>
        </w:rPr>
        <w:t>rta</w:t>
      </w:r>
      <w:r w:rsidR="00F81097">
        <w:rPr>
          <w:lang w:val="kl-GL"/>
        </w:rPr>
        <w:t>ssaaq</w:t>
      </w:r>
      <w:r w:rsidR="00F50EBA">
        <w:rPr>
          <w:lang w:val="kl-GL"/>
        </w:rPr>
        <w:t xml:space="preserve">. Taassumap saniatigut </w:t>
      </w:r>
      <w:r w:rsidR="003202DF">
        <w:rPr>
          <w:lang w:val="kl-GL"/>
        </w:rPr>
        <w:t>piumasaqaatit qanoq malinneqarsimane</w:t>
      </w:r>
      <w:r w:rsidR="005212EA">
        <w:rPr>
          <w:lang w:val="kl-GL"/>
        </w:rPr>
        <w:t>r</w:t>
      </w:r>
      <w:r w:rsidR="003202DF">
        <w:rPr>
          <w:lang w:val="kl-GL"/>
        </w:rPr>
        <w:t xml:space="preserve">sut nassuiaatigissallugu pingaaruteqarsinnaavoq. </w:t>
      </w:r>
      <w:r w:rsidR="003060E9">
        <w:rPr>
          <w:lang w:val="kl-GL"/>
        </w:rPr>
        <w:t xml:space="preserve">Uani pingaartumik pinngortitamik aamma </w:t>
      </w:r>
      <w:r w:rsidR="003060E9">
        <w:rPr>
          <w:lang w:val="kl-GL"/>
        </w:rPr>
        <w:lastRenderedPageBreak/>
        <w:t>avatangiisinik illersuinissamut piumasaqaatit</w:t>
      </w:r>
      <w:r w:rsidR="0029714F">
        <w:rPr>
          <w:lang w:val="kl-GL"/>
        </w:rPr>
        <w:t xml:space="preserve">, matumani aamma pinngortitamut kinguneqarsimanersoq </w:t>
      </w:r>
      <w:r w:rsidR="002305AA">
        <w:rPr>
          <w:lang w:val="kl-GL"/>
        </w:rPr>
        <w:t>pineqarsinnaapput</w:t>
      </w:r>
      <w:r w:rsidRPr="00B849A5">
        <w:rPr>
          <w:lang w:val="kl-GL"/>
        </w:rPr>
        <w:t>.</w:t>
      </w:r>
    </w:p>
    <w:p w14:paraId="71755301" w14:textId="77777777" w:rsidR="00F45FCE" w:rsidRPr="007D3B3D" w:rsidRDefault="00F45FCE" w:rsidP="005F7409">
      <w:pPr>
        <w:rPr>
          <w:color w:val="auto"/>
          <w:lang w:val="kl-GL"/>
        </w:rPr>
      </w:pPr>
    </w:p>
    <w:p w14:paraId="577609AA" w14:textId="17FB0CB1" w:rsidR="00F45FCE" w:rsidRDefault="00BD39B0" w:rsidP="005F7409">
      <w:pPr>
        <w:rPr>
          <w:color w:val="auto"/>
          <w:lang w:val="kl-GL"/>
        </w:rPr>
      </w:pPr>
      <w:r w:rsidRPr="007D3B3D">
        <w:rPr>
          <w:color w:val="auto"/>
          <w:lang w:val="kl-GL"/>
        </w:rPr>
        <w:t>Imm</w:t>
      </w:r>
      <w:r w:rsidR="00F45FCE" w:rsidRPr="007D3B3D">
        <w:rPr>
          <w:color w:val="auto"/>
          <w:lang w:val="kl-GL"/>
        </w:rPr>
        <w:t>. 2</w:t>
      </w:r>
      <w:r w:rsidRPr="007D3B3D">
        <w:rPr>
          <w:color w:val="auto"/>
          <w:lang w:val="kl-GL"/>
        </w:rPr>
        <w:t>-mut</w:t>
      </w:r>
      <w:r w:rsidR="00F45FCE" w:rsidRPr="007D3B3D">
        <w:rPr>
          <w:color w:val="auto"/>
          <w:lang w:val="kl-GL"/>
        </w:rPr>
        <w:t>.</w:t>
      </w:r>
    </w:p>
    <w:p w14:paraId="4AE3E783" w14:textId="742BA46B" w:rsidR="002305AA" w:rsidRPr="00B849A5" w:rsidRDefault="002305AA" w:rsidP="002305AA">
      <w:pPr>
        <w:rPr>
          <w:lang w:val="kl-GL"/>
        </w:rPr>
      </w:pPr>
      <w:r w:rsidRPr="00B849A5">
        <w:rPr>
          <w:lang w:val="kl-GL"/>
        </w:rPr>
        <w:t xml:space="preserve">Ukiumoortumik nalunaarusiami pisinnaatitsissummik pigisaqartup </w:t>
      </w:r>
      <w:r w:rsidR="00854119" w:rsidRPr="00B849A5">
        <w:rPr>
          <w:lang w:val="kl-GL"/>
        </w:rPr>
        <w:t>sermeq, i</w:t>
      </w:r>
      <w:r w:rsidR="00854119">
        <w:rPr>
          <w:lang w:val="kl-GL"/>
        </w:rPr>
        <w:t xml:space="preserve">merlu qanoq annertutigisoq atorsimanerlugu </w:t>
      </w:r>
      <w:r w:rsidRPr="00B849A5">
        <w:rPr>
          <w:lang w:val="kl-GL"/>
        </w:rPr>
        <w:t>paasissutissiissutigi</w:t>
      </w:r>
      <w:r w:rsidR="005212EA">
        <w:rPr>
          <w:lang w:val="kl-GL"/>
        </w:rPr>
        <w:t>sa</w:t>
      </w:r>
      <w:r w:rsidRPr="00B849A5">
        <w:rPr>
          <w:lang w:val="kl-GL"/>
        </w:rPr>
        <w:t>ssavaa</w:t>
      </w:r>
      <w:r w:rsidR="00854119">
        <w:rPr>
          <w:lang w:val="kl-GL"/>
        </w:rPr>
        <w:t>. Serm</w:t>
      </w:r>
      <w:r w:rsidR="00F06342">
        <w:rPr>
          <w:lang w:val="kl-GL"/>
        </w:rPr>
        <w:t>eq</w:t>
      </w:r>
      <w:r w:rsidR="00854119">
        <w:rPr>
          <w:lang w:val="kl-GL"/>
        </w:rPr>
        <w:t xml:space="preserve"> </w:t>
      </w:r>
      <w:r w:rsidR="00F06342">
        <w:rPr>
          <w:lang w:val="kl-GL"/>
        </w:rPr>
        <w:t xml:space="preserve">atorsimasaq </w:t>
      </w:r>
      <w:r w:rsidR="00854119">
        <w:rPr>
          <w:lang w:val="kl-GL"/>
        </w:rPr>
        <w:t>kil</w:t>
      </w:r>
      <w:r w:rsidR="00F06342">
        <w:rPr>
          <w:lang w:val="kl-GL"/>
        </w:rPr>
        <w:t>o</w:t>
      </w:r>
      <w:r w:rsidR="00854119">
        <w:rPr>
          <w:lang w:val="kl-GL"/>
        </w:rPr>
        <w:t>grammi</w:t>
      </w:r>
      <w:r w:rsidR="00F06342">
        <w:rPr>
          <w:lang w:val="kl-GL"/>
        </w:rPr>
        <w:t>nngorlugu</w:t>
      </w:r>
      <w:r w:rsidR="00854119">
        <w:rPr>
          <w:lang w:val="kl-GL"/>
        </w:rPr>
        <w:t>, imerlu literi</w:t>
      </w:r>
      <w:r w:rsidR="00F06342">
        <w:rPr>
          <w:lang w:val="kl-GL"/>
        </w:rPr>
        <w:t>nngorlugu allanneqassaaq</w:t>
      </w:r>
      <w:r w:rsidR="00854119">
        <w:rPr>
          <w:lang w:val="kl-GL"/>
        </w:rPr>
        <w:t>.</w:t>
      </w:r>
    </w:p>
    <w:p w14:paraId="04CA556B" w14:textId="77777777" w:rsidR="002305AA" w:rsidRPr="00B849A5" w:rsidRDefault="002305AA" w:rsidP="002305AA">
      <w:pPr>
        <w:rPr>
          <w:lang w:val="kl-GL"/>
        </w:rPr>
      </w:pPr>
    </w:p>
    <w:p w14:paraId="05E9A810" w14:textId="045E83A9" w:rsidR="002305AA" w:rsidRPr="00B849A5" w:rsidRDefault="00BE4389" w:rsidP="00AB78ED">
      <w:pPr>
        <w:rPr>
          <w:lang w:val="kl-GL"/>
        </w:rPr>
      </w:pPr>
      <w:r w:rsidRPr="00B849A5">
        <w:rPr>
          <w:lang w:val="kl-GL"/>
        </w:rPr>
        <w:t>Aalajangersagaq nassuiaammut ”atuineq”-mut atasutut</w:t>
      </w:r>
      <w:r>
        <w:rPr>
          <w:lang w:val="kl-GL"/>
        </w:rPr>
        <w:t xml:space="preserve"> isigineqassaaq. Taamaalilluni </w:t>
      </w:r>
      <w:r w:rsidR="00414532">
        <w:rPr>
          <w:color w:val="auto"/>
          <w:lang w:val="kl-GL"/>
        </w:rPr>
        <w:t>pisuussummik pinngortitamit piiaanerup aallartiffia</w:t>
      </w:r>
      <w:r w:rsidR="007F0137">
        <w:rPr>
          <w:color w:val="auto"/>
          <w:lang w:val="kl-GL"/>
        </w:rPr>
        <w:t xml:space="preserve">nit atuineq </w:t>
      </w:r>
      <w:r>
        <w:rPr>
          <w:lang w:val="kl-GL"/>
        </w:rPr>
        <w:t>naatsorsorneqassaa</w:t>
      </w:r>
      <w:r w:rsidR="007F0137">
        <w:rPr>
          <w:lang w:val="kl-GL"/>
        </w:rPr>
        <w:t xml:space="preserve">q, </w:t>
      </w:r>
      <w:r w:rsidR="00AB78ED">
        <w:rPr>
          <w:lang w:val="kl-GL"/>
        </w:rPr>
        <w:t>suulluunniillu sermimik imaluunniit imermik tigusilluni iliuutsit tamarmik pineqarlutik.</w:t>
      </w:r>
    </w:p>
    <w:p w14:paraId="34A5A2DC" w14:textId="77777777" w:rsidR="002305AA" w:rsidRPr="00B849A5" w:rsidRDefault="002305AA" w:rsidP="002305AA">
      <w:pPr>
        <w:rPr>
          <w:lang w:val="kl-GL"/>
        </w:rPr>
      </w:pPr>
    </w:p>
    <w:p w14:paraId="7689D01F" w14:textId="659AD5C0" w:rsidR="002305AA" w:rsidRPr="00B849A5" w:rsidRDefault="002305AA" w:rsidP="002305AA">
      <w:pPr>
        <w:rPr>
          <w:lang w:val="kl-GL"/>
        </w:rPr>
      </w:pPr>
      <w:r w:rsidRPr="00B849A5">
        <w:rPr>
          <w:lang w:val="kl-GL"/>
        </w:rPr>
        <w:t>Imm. 3-mut.</w:t>
      </w:r>
    </w:p>
    <w:p w14:paraId="300628CE" w14:textId="0AEE92EE" w:rsidR="00AB78ED" w:rsidRPr="00B849A5" w:rsidRDefault="00AB78ED" w:rsidP="001509BB">
      <w:pPr>
        <w:rPr>
          <w:lang w:val="kl-GL"/>
        </w:rPr>
      </w:pPr>
      <w:r w:rsidRPr="00B849A5">
        <w:rPr>
          <w:lang w:val="kl-GL"/>
        </w:rPr>
        <w:t>§ 10 malillug</w:t>
      </w:r>
      <w:r w:rsidR="002D39E2">
        <w:rPr>
          <w:lang w:val="kl-GL"/>
        </w:rPr>
        <w:t>u</w:t>
      </w:r>
      <w:r w:rsidRPr="00B849A5">
        <w:rPr>
          <w:lang w:val="kl-GL"/>
        </w:rPr>
        <w:t xml:space="preserve"> a</w:t>
      </w:r>
      <w:r w:rsidR="00D65E3F" w:rsidRPr="00B849A5">
        <w:rPr>
          <w:lang w:val="kl-GL"/>
        </w:rPr>
        <w:t>vammut tunisinissamut akuersissuteqarluni pisinnaatitsissummik pigisaqartu</w:t>
      </w:r>
      <w:r w:rsidR="00A54467" w:rsidRPr="00B849A5">
        <w:rPr>
          <w:lang w:val="kl-GL"/>
        </w:rPr>
        <w:t>p</w:t>
      </w:r>
      <w:r w:rsidR="00D65E3F" w:rsidRPr="00B849A5">
        <w:rPr>
          <w:lang w:val="kl-GL"/>
        </w:rPr>
        <w:t xml:space="preserve"> avammut tunisani nalunaaru</w:t>
      </w:r>
      <w:r w:rsidR="00D266E5" w:rsidRPr="00B849A5">
        <w:rPr>
          <w:lang w:val="kl-GL"/>
        </w:rPr>
        <w:t>siortassava</w:t>
      </w:r>
      <w:r w:rsidR="00BE04E4">
        <w:rPr>
          <w:lang w:val="kl-GL"/>
        </w:rPr>
        <w:t>i</w:t>
      </w:r>
      <w:r w:rsidR="00D65E3F" w:rsidRPr="00B849A5">
        <w:rPr>
          <w:lang w:val="kl-GL"/>
        </w:rPr>
        <w:t>.</w:t>
      </w:r>
      <w:r w:rsidR="00A54467" w:rsidRPr="00B849A5">
        <w:rPr>
          <w:lang w:val="kl-GL"/>
        </w:rPr>
        <w:t xml:space="preserve"> Piffissap avammut tunisinissamut akuersissuteqarfiusup naanerani nalunaaru</w:t>
      </w:r>
      <w:r w:rsidR="001509BB" w:rsidRPr="00B849A5">
        <w:rPr>
          <w:lang w:val="kl-GL"/>
        </w:rPr>
        <w:t xml:space="preserve">siorneq </w:t>
      </w:r>
      <w:r w:rsidR="00A54467" w:rsidRPr="00B849A5">
        <w:rPr>
          <w:lang w:val="kl-GL"/>
        </w:rPr>
        <w:t xml:space="preserve">pissaaq. </w:t>
      </w:r>
      <w:r w:rsidR="00312BA2" w:rsidRPr="00B849A5">
        <w:rPr>
          <w:lang w:val="kl-GL"/>
        </w:rPr>
        <w:t>§ 10-mi aalajangersakkat naapertorlugit a</w:t>
      </w:r>
      <w:r w:rsidR="00A54467" w:rsidRPr="00B849A5">
        <w:rPr>
          <w:lang w:val="kl-GL"/>
        </w:rPr>
        <w:t>vammut tunisinissamut akuersissut</w:t>
      </w:r>
      <w:r w:rsidR="00312BA2" w:rsidRPr="00B849A5">
        <w:rPr>
          <w:lang w:val="kl-GL"/>
        </w:rPr>
        <w:t xml:space="preserve"> qaammatisiutit ukiuata naaneri tamaasa nutarterneqartassaaq. Taamaalilluni minnerpaa</w:t>
      </w:r>
      <w:r w:rsidR="001509BB" w:rsidRPr="00B849A5">
        <w:rPr>
          <w:lang w:val="kl-GL"/>
        </w:rPr>
        <w:t>tut</w:t>
      </w:r>
      <w:r w:rsidR="00312BA2" w:rsidRPr="00B849A5">
        <w:rPr>
          <w:lang w:val="kl-GL"/>
        </w:rPr>
        <w:t xml:space="preserve"> qaammatisiutit ukiuata naaneri</w:t>
      </w:r>
      <w:r w:rsidR="00507349" w:rsidRPr="00B849A5">
        <w:rPr>
          <w:lang w:val="kl-GL"/>
        </w:rPr>
        <w:t xml:space="preserve"> ukiumoortumik nalunaar</w:t>
      </w:r>
      <w:r w:rsidR="00D266E5" w:rsidRPr="00B849A5">
        <w:rPr>
          <w:lang w:val="kl-GL"/>
        </w:rPr>
        <w:t>usiortoqartassaaq</w:t>
      </w:r>
      <w:r w:rsidRPr="00B849A5">
        <w:rPr>
          <w:lang w:val="kl-GL"/>
        </w:rPr>
        <w:t xml:space="preserve">. </w:t>
      </w:r>
    </w:p>
    <w:p w14:paraId="77582672" w14:textId="77777777" w:rsidR="00AB78ED" w:rsidRPr="00B849A5" w:rsidRDefault="00AB78ED" w:rsidP="00AB78ED">
      <w:pPr>
        <w:rPr>
          <w:lang w:val="kl-GL"/>
        </w:rPr>
      </w:pPr>
    </w:p>
    <w:p w14:paraId="0BC7EBC9" w14:textId="3986DE43" w:rsidR="00AB78ED" w:rsidRPr="00B849A5" w:rsidRDefault="00940F7B" w:rsidP="00AB78ED">
      <w:pPr>
        <w:rPr>
          <w:lang w:val="kl-GL"/>
        </w:rPr>
      </w:pPr>
      <w:r w:rsidRPr="00B849A5">
        <w:rPr>
          <w:lang w:val="kl-GL"/>
        </w:rPr>
        <w:t>Nioqqutit suut aamma sermeq, imerlu qanoq annertutigisut avammut tunisimanerlugit p</w:t>
      </w:r>
      <w:r w:rsidR="001509BB" w:rsidRPr="00B849A5">
        <w:rPr>
          <w:lang w:val="kl-GL"/>
        </w:rPr>
        <w:t>isinnaatitsissummik pigisaqartup nalunaarusiami paasissutissiissutigi</w:t>
      </w:r>
      <w:r w:rsidR="00BE04E4">
        <w:rPr>
          <w:lang w:val="kl-GL"/>
        </w:rPr>
        <w:t>sa</w:t>
      </w:r>
      <w:r w:rsidR="001509BB" w:rsidRPr="00B849A5">
        <w:rPr>
          <w:lang w:val="kl-GL"/>
        </w:rPr>
        <w:t>ssavaa</w:t>
      </w:r>
      <w:r w:rsidR="00AB78ED" w:rsidRPr="00B849A5">
        <w:rPr>
          <w:lang w:val="kl-GL"/>
        </w:rPr>
        <w:t xml:space="preserve">. </w:t>
      </w:r>
      <w:r w:rsidR="00A02137" w:rsidRPr="00B849A5">
        <w:rPr>
          <w:lang w:val="kl-GL"/>
        </w:rPr>
        <w:t>Avammut tunisineq nunanut tunisiffinnut qanoq agguataarneqarsimanersoq paasissutissiissutigineqassaaq</w:t>
      </w:r>
      <w:r w:rsidR="00AB78ED" w:rsidRPr="00B849A5">
        <w:rPr>
          <w:lang w:val="kl-GL"/>
        </w:rPr>
        <w:t xml:space="preserve">. </w:t>
      </w:r>
    </w:p>
    <w:p w14:paraId="0FAD47FA" w14:textId="77777777" w:rsidR="00AB78ED" w:rsidRPr="00B849A5" w:rsidRDefault="00AB78ED" w:rsidP="00AB78ED">
      <w:pPr>
        <w:rPr>
          <w:lang w:val="kl-GL"/>
        </w:rPr>
      </w:pPr>
    </w:p>
    <w:p w14:paraId="05AF0004" w14:textId="2A9525F2" w:rsidR="00AB78ED" w:rsidRPr="00B849A5" w:rsidRDefault="0085026F" w:rsidP="00AB78ED">
      <w:pPr>
        <w:rPr>
          <w:lang w:val="kl-GL"/>
        </w:rPr>
      </w:pPr>
      <w:r w:rsidRPr="00B849A5">
        <w:rPr>
          <w:lang w:val="kl-GL"/>
        </w:rPr>
        <w:t>Sermeq, imerlu avammut tunineqarsimasut pillugit paasissutissat sermi</w:t>
      </w:r>
      <w:r w:rsidR="008F5E26" w:rsidRPr="00B849A5">
        <w:rPr>
          <w:lang w:val="kl-GL"/>
        </w:rPr>
        <w:t>m</w:t>
      </w:r>
      <w:r w:rsidRPr="00B849A5">
        <w:rPr>
          <w:lang w:val="kl-GL"/>
        </w:rPr>
        <w:t>ut kilogramminngorlugit, imer</w:t>
      </w:r>
      <w:r w:rsidR="008F5E26" w:rsidRPr="00B849A5">
        <w:rPr>
          <w:lang w:val="kl-GL"/>
        </w:rPr>
        <w:t>m</w:t>
      </w:r>
      <w:r w:rsidRPr="00B849A5">
        <w:rPr>
          <w:lang w:val="kl-GL"/>
        </w:rPr>
        <w:t>ullu literinngorlugit allanneqassapput.</w:t>
      </w:r>
      <w:r w:rsidR="00AB78ED" w:rsidRPr="00B849A5">
        <w:rPr>
          <w:lang w:val="kl-GL"/>
        </w:rPr>
        <w:t xml:space="preserve"> </w:t>
      </w:r>
      <w:r w:rsidR="008F5E26" w:rsidRPr="00B849A5">
        <w:rPr>
          <w:lang w:val="kl-GL"/>
        </w:rPr>
        <w:t>§ 24-mi malittarisassat naapertorlugit akiliutissap naatsorsorneqarnissaannut paasissutissat tunngavissiissapput</w:t>
      </w:r>
      <w:r w:rsidR="00AB78ED" w:rsidRPr="00B849A5">
        <w:rPr>
          <w:lang w:val="kl-GL"/>
        </w:rPr>
        <w:t xml:space="preserve">. </w:t>
      </w:r>
    </w:p>
    <w:p w14:paraId="25A043CA" w14:textId="77777777" w:rsidR="00AB78ED" w:rsidRPr="00B849A5" w:rsidRDefault="00AB78ED" w:rsidP="00AB78ED">
      <w:pPr>
        <w:rPr>
          <w:lang w:val="kl-GL"/>
        </w:rPr>
      </w:pPr>
    </w:p>
    <w:p w14:paraId="105567EA" w14:textId="3C931B70" w:rsidR="00AB78ED" w:rsidRPr="00B849A5" w:rsidRDefault="008F5E26" w:rsidP="0036126C">
      <w:pPr>
        <w:rPr>
          <w:lang w:val="kl-GL"/>
        </w:rPr>
      </w:pPr>
      <w:r w:rsidRPr="00B849A5">
        <w:rPr>
          <w:lang w:val="kl-GL"/>
        </w:rPr>
        <w:t>Nioqqutit pillugit paasissutiss</w:t>
      </w:r>
      <w:r w:rsidR="004B1F34" w:rsidRPr="00B849A5">
        <w:rPr>
          <w:lang w:val="kl-GL"/>
        </w:rPr>
        <w:t xml:space="preserve">iinermi </w:t>
      </w:r>
      <w:r w:rsidRPr="00B849A5">
        <w:rPr>
          <w:lang w:val="kl-GL"/>
        </w:rPr>
        <w:t xml:space="preserve">assersuutigalugu </w:t>
      </w:r>
      <w:r w:rsidR="004B1F34" w:rsidRPr="00B849A5">
        <w:rPr>
          <w:lang w:val="kl-GL"/>
        </w:rPr>
        <w:t xml:space="preserve">sermeq imaluunniit imeq suliarineqarsimanersut, puujaasanut maqitsisoqarsimanersoq imaluunniit </w:t>
      </w:r>
      <w:r w:rsidR="0036126C" w:rsidRPr="00B849A5">
        <w:rPr>
          <w:lang w:val="kl-GL"/>
        </w:rPr>
        <w:t>imeq taamaatsiinnarlugu avammut tunineqarsimanersoq paasissutissiissutigineqarsinnaavoq</w:t>
      </w:r>
      <w:r w:rsidR="00AB78ED" w:rsidRPr="00B849A5">
        <w:rPr>
          <w:lang w:val="kl-GL"/>
        </w:rPr>
        <w:t>.</w:t>
      </w:r>
    </w:p>
    <w:p w14:paraId="37803315" w14:textId="77777777" w:rsidR="00AB78ED" w:rsidRPr="00B849A5" w:rsidRDefault="00AB78ED" w:rsidP="00AB78ED">
      <w:pPr>
        <w:rPr>
          <w:lang w:val="kl-GL"/>
        </w:rPr>
      </w:pPr>
    </w:p>
    <w:p w14:paraId="3E3D949F" w14:textId="21B803BC" w:rsidR="00AB78ED" w:rsidRPr="00B849A5" w:rsidRDefault="00643382" w:rsidP="00EC75D8">
      <w:pPr>
        <w:rPr>
          <w:lang w:val="kl-GL"/>
        </w:rPr>
      </w:pPr>
      <w:r w:rsidRPr="00B849A5">
        <w:rPr>
          <w:lang w:val="kl-GL"/>
        </w:rPr>
        <w:t xml:space="preserve">Nassiussat </w:t>
      </w:r>
      <w:r w:rsidR="004657F8" w:rsidRPr="00B849A5">
        <w:rPr>
          <w:lang w:val="kl-GL"/>
        </w:rPr>
        <w:t xml:space="preserve">nioqqutissanik eqqussisumit tamakkiisumik imaluunniit ilaannakortumik </w:t>
      </w:r>
      <w:r w:rsidR="00EC5097" w:rsidRPr="00B849A5">
        <w:rPr>
          <w:lang w:val="kl-GL"/>
        </w:rPr>
        <w:t>tigujumaneqarsimanngippata</w:t>
      </w:r>
      <w:r w:rsidR="00DF202B" w:rsidRPr="00B849A5">
        <w:rPr>
          <w:lang w:val="kl-GL"/>
        </w:rPr>
        <w:t xml:space="preserve">, pissutsit suut tigusiumannginnermut patsisaanersut </w:t>
      </w:r>
      <w:r w:rsidR="00EC5097" w:rsidRPr="00B849A5">
        <w:rPr>
          <w:lang w:val="kl-GL"/>
        </w:rPr>
        <w:t>pisinnaatitsissummik pigisaqartup paasissutissiissutigissavaa</w:t>
      </w:r>
      <w:r w:rsidR="00DF202B" w:rsidRPr="00B849A5">
        <w:rPr>
          <w:lang w:val="kl-GL"/>
        </w:rPr>
        <w:t>. Uani assersuutigalugu</w:t>
      </w:r>
      <w:r w:rsidR="00EC75D8" w:rsidRPr="00B849A5">
        <w:rPr>
          <w:lang w:val="kl-GL"/>
        </w:rPr>
        <w:t xml:space="preserve"> pitsaassutsikkut, isumaqatigiissutitigut, nassiussalerinermilu unamminartitat patsisaasinnaapput.</w:t>
      </w:r>
    </w:p>
    <w:p w14:paraId="3562113B" w14:textId="77777777" w:rsidR="00AB78ED" w:rsidRPr="00B849A5" w:rsidRDefault="00AB78ED" w:rsidP="00AB78ED">
      <w:pPr>
        <w:rPr>
          <w:lang w:val="kl-GL"/>
        </w:rPr>
      </w:pPr>
    </w:p>
    <w:p w14:paraId="74F00B51" w14:textId="47B81E00" w:rsidR="00AB78ED" w:rsidRPr="007D3B3D" w:rsidRDefault="00AB78ED" w:rsidP="00AB78ED">
      <w:pPr>
        <w:rPr>
          <w:color w:val="auto"/>
          <w:lang w:val="kl-GL"/>
        </w:rPr>
      </w:pPr>
      <w:r w:rsidRPr="00B849A5">
        <w:rPr>
          <w:lang w:val="kl-GL"/>
        </w:rPr>
        <w:t>Imm.4-mut.</w:t>
      </w:r>
    </w:p>
    <w:p w14:paraId="6260BFB7" w14:textId="64818360" w:rsidR="00571504" w:rsidRPr="007D3B3D" w:rsidRDefault="00912985" w:rsidP="005F7409">
      <w:pPr>
        <w:rPr>
          <w:color w:val="auto"/>
          <w:lang w:val="kl-GL"/>
        </w:rPr>
      </w:pPr>
      <w:r>
        <w:rPr>
          <w:color w:val="auto"/>
          <w:lang w:val="kl-GL"/>
        </w:rPr>
        <w:t>Imm. 1-3-mi n</w:t>
      </w:r>
      <w:r w:rsidR="00787B24" w:rsidRPr="007D3B3D">
        <w:rPr>
          <w:color w:val="auto"/>
          <w:lang w:val="kl-GL"/>
        </w:rPr>
        <w:t>alunaarusiortussaatitaane</w:t>
      </w:r>
      <w:r>
        <w:rPr>
          <w:color w:val="auto"/>
          <w:lang w:val="kl-GL"/>
        </w:rPr>
        <w:t>q pillugu</w:t>
      </w:r>
      <w:r w:rsidR="0013438D" w:rsidRPr="007D3B3D">
        <w:rPr>
          <w:color w:val="auto"/>
          <w:lang w:val="kl-GL"/>
        </w:rPr>
        <w:t xml:space="preserve"> </w:t>
      </w:r>
      <w:r w:rsidR="00787B24" w:rsidRPr="007D3B3D">
        <w:rPr>
          <w:color w:val="auto"/>
          <w:lang w:val="kl-GL"/>
        </w:rPr>
        <w:t xml:space="preserve"> Naalakkersuisut malittarisassanik ersarinnerusunik aalajangersaa</w:t>
      </w:r>
      <w:r w:rsidR="00230095" w:rsidRPr="007D3B3D">
        <w:rPr>
          <w:color w:val="auto"/>
          <w:lang w:val="kl-GL"/>
        </w:rPr>
        <w:t>nissaannut</w:t>
      </w:r>
      <w:r w:rsidR="00735F76" w:rsidRPr="007D3B3D">
        <w:rPr>
          <w:color w:val="auto"/>
          <w:lang w:val="kl-GL"/>
        </w:rPr>
        <w:t>,</w:t>
      </w:r>
      <w:r w:rsidR="00230095" w:rsidRPr="007D3B3D">
        <w:rPr>
          <w:color w:val="auto"/>
          <w:lang w:val="kl-GL"/>
        </w:rPr>
        <w:t xml:space="preserve"> aalajangersakkap  piginnaatippai</w:t>
      </w:r>
      <w:r w:rsidR="007745F9" w:rsidRPr="007D3B3D">
        <w:rPr>
          <w:color w:val="auto"/>
          <w:lang w:val="kl-GL"/>
        </w:rPr>
        <w:t xml:space="preserve">. </w:t>
      </w:r>
      <w:r>
        <w:rPr>
          <w:color w:val="auto"/>
          <w:lang w:val="kl-GL"/>
        </w:rPr>
        <w:t xml:space="preserve"> Uani </w:t>
      </w:r>
      <w:r>
        <w:rPr>
          <w:color w:val="auto"/>
          <w:lang w:val="kl-GL"/>
        </w:rPr>
        <w:lastRenderedPageBreak/>
        <w:t xml:space="preserve">assersuutigalugu </w:t>
      </w:r>
      <w:r w:rsidR="00FF0F24">
        <w:rPr>
          <w:color w:val="auto"/>
          <w:lang w:val="kl-GL"/>
        </w:rPr>
        <w:t xml:space="preserve">uppernarsaanissamut piumasaqaatit aamma paasissutissat suut paasissutissiissutigineqassanersut </w:t>
      </w:r>
      <w:r w:rsidR="00C94F55">
        <w:rPr>
          <w:color w:val="auto"/>
          <w:lang w:val="kl-GL"/>
        </w:rPr>
        <w:t xml:space="preserve">pillugit malittarisassat ersarinnerusut </w:t>
      </w:r>
      <w:r w:rsidR="00FF0F24">
        <w:rPr>
          <w:color w:val="auto"/>
          <w:lang w:val="kl-GL"/>
        </w:rPr>
        <w:t>pineqarsinnaa</w:t>
      </w:r>
      <w:r w:rsidR="00C94F55">
        <w:rPr>
          <w:color w:val="auto"/>
          <w:lang w:val="kl-GL"/>
        </w:rPr>
        <w:t>pput</w:t>
      </w:r>
      <w:r w:rsidR="00FF0F24">
        <w:rPr>
          <w:color w:val="auto"/>
          <w:lang w:val="kl-GL"/>
        </w:rPr>
        <w:t>.</w:t>
      </w:r>
    </w:p>
    <w:p w14:paraId="31080106" w14:textId="77777777" w:rsidR="006352B3" w:rsidRPr="007D3B3D" w:rsidRDefault="006352B3" w:rsidP="005F7409">
      <w:pPr>
        <w:rPr>
          <w:color w:val="auto"/>
          <w:lang w:val="kl-GL"/>
        </w:rPr>
      </w:pPr>
    </w:p>
    <w:p w14:paraId="6BB92CB1" w14:textId="47C59254" w:rsidR="008867BA" w:rsidRPr="007D3B3D" w:rsidRDefault="008867BA" w:rsidP="005F7409">
      <w:pPr>
        <w:pStyle w:val="Typografi1"/>
        <w:rPr>
          <w:color w:val="auto"/>
          <w:lang w:val="kl-GL"/>
        </w:rPr>
      </w:pPr>
      <w:r w:rsidRPr="007D3B3D">
        <w:rPr>
          <w:color w:val="auto"/>
          <w:lang w:val="kl-GL"/>
        </w:rPr>
        <w:t xml:space="preserve">§ </w:t>
      </w:r>
      <w:r w:rsidR="00C94F55" w:rsidRPr="007D3B3D">
        <w:rPr>
          <w:color w:val="auto"/>
          <w:lang w:val="kl-GL"/>
        </w:rPr>
        <w:t>4</w:t>
      </w:r>
      <w:r w:rsidR="00C94F55">
        <w:rPr>
          <w:color w:val="auto"/>
          <w:lang w:val="kl-GL"/>
        </w:rPr>
        <w:t>3</w:t>
      </w:r>
      <w:r w:rsidR="00230095" w:rsidRPr="007D3B3D">
        <w:rPr>
          <w:color w:val="auto"/>
          <w:lang w:val="kl-GL"/>
        </w:rPr>
        <w:t>-mut</w:t>
      </w:r>
    </w:p>
    <w:p w14:paraId="39F46CB3" w14:textId="77777777" w:rsidR="008867BA" w:rsidRPr="007D3B3D" w:rsidRDefault="008867BA" w:rsidP="005F7409">
      <w:pPr>
        <w:rPr>
          <w:color w:val="auto"/>
          <w:lang w:val="kl-GL"/>
        </w:rPr>
      </w:pPr>
    </w:p>
    <w:p w14:paraId="70FAE62B" w14:textId="0F8658B5" w:rsidR="008867BA" w:rsidRPr="007D3B3D" w:rsidRDefault="00230095" w:rsidP="005F7409">
      <w:pPr>
        <w:rPr>
          <w:color w:val="auto"/>
          <w:lang w:val="kl-GL"/>
        </w:rPr>
      </w:pPr>
      <w:r w:rsidRPr="007D3B3D">
        <w:rPr>
          <w:color w:val="auto"/>
          <w:lang w:val="kl-GL"/>
        </w:rPr>
        <w:t>Imm</w:t>
      </w:r>
      <w:r w:rsidR="008867BA" w:rsidRPr="007D3B3D">
        <w:rPr>
          <w:color w:val="auto"/>
          <w:lang w:val="kl-GL"/>
        </w:rPr>
        <w:t>. 1</w:t>
      </w:r>
      <w:r w:rsidRPr="007D3B3D">
        <w:rPr>
          <w:color w:val="auto"/>
          <w:lang w:val="kl-GL"/>
        </w:rPr>
        <w:t>-imut</w:t>
      </w:r>
      <w:r w:rsidR="008867BA" w:rsidRPr="007D3B3D">
        <w:rPr>
          <w:color w:val="auto"/>
          <w:lang w:val="kl-GL"/>
        </w:rPr>
        <w:t>.</w:t>
      </w:r>
    </w:p>
    <w:p w14:paraId="334AB8CB" w14:textId="094ABD86" w:rsidR="004A54C7" w:rsidRDefault="00584B9B" w:rsidP="005F7409">
      <w:pPr>
        <w:rPr>
          <w:color w:val="auto"/>
          <w:lang w:val="kl-GL"/>
        </w:rPr>
      </w:pPr>
      <w:r>
        <w:rPr>
          <w:color w:val="auto"/>
          <w:lang w:val="kl-GL"/>
        </w:rPr>
        <w:t>Imm. 24-mi malittarisassat malillugit akiliutissat</w:t>
      </w:r>
      <w:r w:rsidR="00DB0C6A">
        <w:rPr>
          <w:color w:val="auto"/>
          <w:lang w:val="kl-GL"/>
        </w:rPr>
        <w:t xml:space="preserve">ut akiligassat </w:t>
      </w:r>
      <w:r>
        <w:rPr>
          <w:color w:val="auto"/>
          <w:lang w:val="kl-GL"/>
        </w:rPr>
        <w:t>minnerpaamik ukiumut ataasiartumik akiligassanngortinneqartartut aalajangersakka</w:t>
      </w:r>
      <w:r w:rsidR="00DB0C6A">
        <w:rPr>
          <w:color w:val="auto"/>
          <w:lang w:val="kl-GL"/>
        </w:rPr>
        <w:t>p</w:t>
      </w:r>
      <w:r>
        <w:rPr>
          <w:color w:val="auto"/>
          <w:lang w:val="kl-GL"/>
        </w:rPr>
        <w:t xml:space="preserve"> aalajangersarpaa</w:t>
      </w:r>
      <w:r w:rsidR="004A54C7">
        <w:rPr>
          <w:color w:val="auto"/>
          <w:lang w:val="kl-GL"/>
        </w:rPr>
        <w:t xml:space="preserve">. § 24, imm. 1 malillugu atuinissamut akuersissummi aalajangersarneqarlutik piumasaqaataasut naapertorlugit </w:t>
      </w:r>
      <w:r w:rsidR="000171B0">
        <w:rPr>
          <w:color w:val="auto"/>
          <w:lang w:val="kl-GL"/>
        </w:rPr>
        <w:t>pisinnaatitsissummik pigisaqartoq akiliissaaq.</w:t>
      </w:r>
    </w:p>
    <w:p w14:paraId="5FFC55C9" w14:textId="77777777" w:rsidR="004A54C7" w:rsidRDefault="004A54C7" w:rsidP="005F7409">
      <w:pPr>
        <w:rPr>
          <w:color w:val="auto"/>
          <w:lang w:val="kl-GL"/>
        </w:rPr>
      </w:pPr>
    </w:p>
    <w:p w14:paraId="429FEBAC" w14:textId="5BE34515" w:rsidR="00475F02" w:rsidRPr="007D3B3D" w:rsidRDefault="00475F02" w:rsidP="005F7409">
      <w:pPr>
        <w:rPr>
          <w:color w:val="auto"/>
          <w:lang w:val="kl-GL"/>
        </w:rPr>
      </w:pPr>
    </w:p>
    <w:p w14:paraId="7FF8B0BC" w14:textId="77777777" w:rsidR="00475F02" w:rsidRPr="007D3B3D" w:rsidRDefault="00475F02" w:rsidP="005F7409">
      <w:pPr>
        <w:rPr>
          <w:color w:val="auto"/>
          <w:lang w:val="kl-GL"/>
        </w:rPr>
      </w:pPr>
    </w:p>
    <w:p w14:paraId="208EEB73" w14:textId="77777777" w:rsidR="00FE761F" w:rsidRPr="007D3B3D" w:rsidRDefault="00FE761F" w:rsidP="005F7409">
      <w:pPr>
        <w:rPr>
          <w:color w:val="auto"/>
          <w:lang w:val="kl-GL"/>
        </w:rPr>
      </w:pPr>
    </w:p>
    <w:p w14:paraId="1064261B" w14:textId="027B3E09" w:rsidR="000A0E8C" w:rsidRPr="007D3B3D" w:rsidRDefault="00B92646" w:rsidP="005F7409">
      <w:pPr>
        <w:rPr>
          <w:color w:val="auto"/>
          <w:lang w:val="kl-GL"/>
        </w:rPr>
      </w:pPr>
      <w:r>
        <w:rPr>
          <w:color w:val="auto"/>
          <w:lang w:val="kl-GL"/>
        </w:rPr>
        <w:t xml:space="preserve"> § 42, imm. 3 malillugu avammut tunisanik nalunaarutiginninner</w:t>
      </w:r>
      <w:r w:rsidR="00FD000D">
        <w:rPr>
          <w:color w:val="auto"/>
          <w:lang w:val="kl-GL"/>
        </w:rPr>
        <w:t>up malitsigisaanik nalinginnaa</w:t>
      </w:r>
      <w:r w:rsidR="004500D8">
        <w:rPr>
          <w:color w:val="auto"/>
          <w:lang w:val="kl-GL"/>
        </w:rPr>
        <w:t xml:space="preserve">sumik </w:t>
      </w:r>
      <w:r w:rsidR="00FD000D">
        <w:rPr>
          <w:color w:val="auto"/>
          <w:lang w:val="kl-GL"/>
        </w:rPr>
        <w:t>akiliuteqartoqartassaaq.</w:t>
      </w:r>
      <w:r>
        <w:rPr>
          <w:color w:val="auto"/>
          <w:lang w:val="kl-GL"/>
        </w:rPr>
        <w:t xml:space="preserve"> </w:t>
      </w:r>
    </w:p>
    <w:p w14:paraId="3757DFBD" w14:textId="77777777" w:rsidR="00FE761F" w:rsidRPr="007D3B3D" w:rsidRDefault="00FE761F" w:rsidP="005F7409">
      <w:pPr>
        <w:rPr>
          <w:color w:val="auto"/>
          <w:lang w:val="kl-GL"/>
        </w:rPr>
      </w:pPr>
    </w:p>
    <w:p w14:paraId="78202B6A" w14:textId="08782DE9" w:rsidR="000A0E8C" w:rsidRPr="007D3B3D" w:rsidRDefault="002808E7" w:rsidP="005F7409">
      <w:pPr>
        <w:rPr>
          <w:color w:val="auto"/>
          <w:lang w:val="kl-GL"/>
        </w:rPr>
      </w:pPr>
      <w:r w:rsidRPr="007D3B3D">
        <w:rPr>
          <w:color w:val="auto"/>
          <w:lang w:val="kl-GL"/>
        </w:rPr>
        <w:t>Imm</w:t>
      </w:r>
      <w:r w:rsidR="000A0E8C" w:rsidRPr="007D3B3D">
        <w:rPr>
          <w:color w:val="auto"/>
          <w:lang w:val="kl-GL"/>
        </w:rPr>
        <w:t>. 2</w:t>
      </w:r>
      <w:r w:rsidRPr="007D3B3D">
        <w:rPr>
          <w:color w:val="auto"/>
          <w:lang w:val="kl-GL"/>
        </w:rPr>
        <w:t>-mut</w:t>
      </w:r>
    </w:p>
    <w:p w14:paraId="3708827F" w14:textId="3498B1F4" w:rsidR="00452007" w:rsidRDefault="000310C6" w:rsidP="005F7409">
      <w:pPr>
        <w:rPr>
          <w:lang w:val="kl-GL"/>
        </w:rPr>
      </w:pPr>
      <w:r w:rsidRPr="007D3B3D">
        <w:rPr>
          <w:color w:val="auto"/>
          <w:lang w:val="kl-GL"/>
        </w:rPr>
        <w:t xml:space="preserve">Naalakkersuisut pisinnaatitsissummik pigisaqartoq peqqusinnaavaat, akiliutissap </w:t>
      </w:r>
      <w:r w:rsidR="00B074F5" w:rsidRPr="007D3B3D">
        <w:rPr>
          <w:color w:val="auto"/>
          <w:lang w:val="kl-GL"/>
        </w:rPr>
        <w:t xml:space="preserve">qanoq </w:t>
      </w:r>
      <w:r w:rsidRPr="007D3B3D">
        <w:rPr>
          <w:color w:val="auto"/>
          <w:lang w:val="kl-GL"/>
        </w:rPr>
        <w:t>naatsorsorneqarneranut ilaliussatut uppernarsaatinik saqqummiussissasoq</w:t>
      </w:r>
      <w:r w:rsidR="007A2B58" w:rsidRPr="007D3B3D">
        <w:rPr>
          <w:color w:val="auto"/>
          <w:lang w:val="kl-GL"/>
        </w:rPr>
        <w:t xml:space="preserve">. </w:t>
      </w:r>
      <w:r w:rsidR="00C00532">
        <w:rPr>
          <w:color w:val="auto"/>
          <w:lang w:val="kl-GL"/>
        </w:rPr>
        <w:t xml:space="preserve">Avammut tunisat annertuussusaat tunuliaqutaralugu </w:t>
      </w:r>
      <w:r w:rsidR="00452007">
        <w:rPr>
          <w:color w:val="auto"/>
          <w:lang w:val="kl-GL"/>
        </w:rPr>
        <w:t xml:space="preserve">§ 24, imm. 2 naapertorlugu </w:t>
      </w:r>
      <w:r w:rsidR="00C00532">
        <w:rPr>
          <w:color w:val="auto"/>
          <w:lang w:val="kl-GL"/>
        </w:rPr>
        <w:t xml:space="preserve">akiliutissat aalajangersarneqassapput. Taamaalilluni ilaliussatut uppernarsaatit </w:t>
      </w:r>
      <w:r w:rsidR="0029110C">
        <w:rPr>
          <w:color w:val="auto"/>
          <w:lang w:val="kl-GL"/>
        </w:rPr>
        <w:t xml:space="preserve">tassaasinnaapput akitsuuseriviup </w:t>
      </w:r>
      <w:r w:rsidR="005D1CAF">
        <w:rPr>
          <w:color w:val="auto"/>
          <w:lang w:val="kl-GL"/>
        </w:rPr>
        <w:t>allatai imaluunniit assartuinermi uppernarsaatit</w:t>
      </w:r>
      <w:r w:rsidR="00452007" w:rsidRPr="00B849A5">
        <w:rPr>
          <w:lang w:val="kl-GL"/>
        </w:rPr>
        <w:t>.</w:t>
      </w:r>
    </w:p>
    <w:p w14:paraId="1A296328" w14:textId="77777777" w:rsidR="005D1CAF" w:rsidRDefault="005D1CAF" w:rsidP="005F7409">
      <w:pPr>
        <w:rPr>
          <w:lang w:val="kl-GL"/>
        </w:rPr>
      </w:pPr>
    </w:p>
    <w:p w14:paraId="2482A5AC" w14:textId="1442B525" w:rsidR="005D1CAF" w:rsidRDefault="005D1CAF" w:rsidP="00CD773E">
      <w:pPr>
        <w:rPr>
          <w:color w:val="auto"/>
          <w:lang w:val="kl-GL"/>
        </w:rPr>
      </w:pPr>
      <w:r w:rsidRPr="00B849A5">
        <w:rPr>
          <w:lang w:val="kl-GL"/>
        </w:rPr>
        <w:t xml:space="preserve">Taassumap saniatigut Naalakkersuisut pisinnaatitsissummik pigisaqartoq peqqusinnaavaat, </w:t>
      </w:r>
      <w:r>
        <w:rPr>
          <w:lang w:val="kl-GL"/>
        </w:rPr>
        <w:t>akiliut</w:t>
      </w:r>
      <w:r w:rsidR="00B06E43">
        <w:rPr>
          <w:lang w:val="kl-GL"/>
        </w:rPr>
        <w:t>ip akilerneqarneranut ilassutitut uppernarsaammik saqqummiussissasoq. Uani assersuutigalugu aningaaserivimmut nuutsinerup uppernarsaataa pin</w:t>
      </w:r>
      <w:r w:rsidR="00CD773E">
        <w:rPr>
          <w:lang w:val="kl-GL"/>
        </w:rPr>
        <w:t>eqarsinnaavoq.</w:t>
      </w:r>
    </w:p>
    <w:p w14:paraId="5CED9092" w14:textId="77777777" w:rsidR="00452007" w:rsidRDefault="00452007" w:rsidP="005F7409">
      <w:pPr>
        <w:rPr>
          <w:color w:val="auto"/>
          <w:lang w:val="kl-GL"/>
        </w:rPr>
      </w:pPr>
    </w:p>
    <w:p w14:paraId="2E504553" w14:textId="238FF7D8" w:rsidR="006C174E" w:rsidRPr="007D3B3D" w:rsidRDefault="007A2B58" w:rsidP="005F7409">
      <w:pPr>
        <w:rPr>
          <w:color w:val="auto"/>
          <w:lang w:val="kl-GL"/>
        </w:rPr>
      </w:pPr>
      <w:r w:rsidRPr="007D3B3D">
        <w:rPr>
          <w:color w:val="auto"/>
          <w:lang w:val="kl-GL"/>
        </w:rPr>
        <w:t xml:space="preserve">Taassumap saniatigut </w:t>
      </w:r>
      <w:r w:rsidR="00B074F5" w:rsidRPr="007D3B3D">
        <w:rPr>
          <w:color w:val="auto"/>
          <w:lang w:val="kl-GL"/>
        </w:rPr>
        <w:t>paasissutissat tunniunneqartut Naalakkersuisut misissorsinnaavaat, tamannalu § 4</w:t>
      </w:r>
      <w:r w:rsidR="00516924">
        <w:rPr>
          <w:color w:val="auto"/>
          <w:lang w:val="kl-GL"/>
        </w:rPr>
        <w:t>0</w:t>
      </w:r>
      <w:r w:rsidR="00B074F5" w:rsidRPr="007D3B3D">
        <w:rPr>
          <w:color w:val="auto"/>
          <w:lang w:val="kl-GL"/>
        </w:rPr>
        <w:t>-mi n</w:t>
      </w:r>
      <w:r w:rsidR="006F2BDA" w:rsidRPr="007D3B3D">
        <w:rPr>
          <w:color w:val="auto"/>
          <w:lang w:val="kl-GL"/>
        </w:rPr>
        <w:t xml:space="preserve">akkutilliinermut atatillugu isigineqassalluni. </w:t>
      </w:r>
      <w:r w:rsidR="00516924">
        <w:rPr>
          <w:color w:val="auto"/>
          <w:lang w:val="kl-GL"/>
        </w:rPr>
        <w:t xml:space="preserve">Taamaalilluni </w:t>
      </w:r>
      <w:r w:rsidR="00007645">
        <w:rPr>
          <w:color w:val="auto"/>
          <w:lang w:val="kl-GL"/>
        </w:rPr>
        <w:t xml:space="preserve">§ 42, imm. 3 naapertorlugu </w:t>
      </w:r>
      <w:r w:rsidR="00147846">
        <w:rPr>
          <w:color w:val="auto"/>
          <w:lang w:val="kl-GL"/>
        </w:rPr>
        <w:t>n</w:t>
      </w:r>
      <w:r w:rsidR="00543A32" w:rsidRPr="007D3B3D">
        <w:rPr>
          <w:color w:val="auto"/>
          <w:lang w:val="kl-GL"/>
        </w:rPr>
        <w:t>alunaaru</w:t>
      </w:r>
      <w:r w:rsidR="0091456A" w:rsidRPr="007D3B3D">
        <w:rPr>
          <w:color w:val="auto"/>
          <w:lang w:val="kl-GL"/>
        </w:rPr>
        <w:t>t</w:t>
      </w:r>
      <w:r w:rsidR="00FA3969" w:rsidRPr="007D3B3D">
        <w:rPr>
          <w:color w:val="auto"/>
          <w:lang w:val="kl-GL"/>
        </w:rPr>
        <w:t xml:space="preserve"> eqqornersoq</w:t>
      </w:r>
      <w:r w:rsidR="00666540" w:rsidRPr="007D3B3D">
        <w:rPr>
          <w:color w:val="auto"/>
          <w:lang w:val="kl-GL"/>
        </w:rPr>
        <w:t>, annertussut</w:t>
      </w:r>
      <w:r w:rsidR="00A17C83">
        <w:rPr>
          <w:color w:val="auto"/>
          <w:lang w:val="kl-GL"/>
        </w:rPr>
        <w:t>s</w:t>
      </w:r>
      <w:r w:rsidR="00666540" w:rsidRPr="007D3B3D">
        <w:rPr>
          <w:color w:val="auto"/>
          <w:lang w:val="kl-GL"/>
        </w:rPr>
        <w:t>illu aamma a</w:t>
      </w:r>
      <w:r w:rsidR="00F75C16" w:rsidRPr="007D3B3D">
        <w:rPr>
          <w:color w:val="auto"/>
          <w:lang w:val="kl-GL"/>
        </w:rPr>
        <w:t>kiliut akuersissutip piumasaqaataanut napertuunners</w:t>
      </w:r>
      <w:r w:rsidR="00FA3969" w:rsidRPr="007D3B3D">
        <w:rPr>
          <w:color w:val="auto"/>
          <w:lang w:val="kl-GL"/>
        </w:rPr>
        <w:t>ut</w:t>
      </w:r>
      <w:r w:rsidR="00F75C16" w:rsidRPr="007D3B3D">
        <w:rPr>
          <w:color w:val="auto"/>
          <w:lang w:val="kl-GL"/>
        </w:rPr>
        <w:t xml:space="preserve"> </w:t>
      </w:r>
      <w:r w:rsidR="006F2BDA" w:rsidRPr="007D3B3D">
        <w:rPr>
          <w:color w:val="auto"/>
          <w:lang w:val="kl-GL"/>
        </w:rPr>
        <w:t xml:space="preserve">Naalakkersuisut </w:t>
      </w:r>
      <w:r w:rsidR="00A17C83">
        <w:rPr>
          <w:color w:val="auto"/>
          <w:lang w:val="kl-GL"/>
        </w:rPr>
        <w:t>nakkutilliisinnaassapput</w:t>
      </w:r>
      <w:r w:rsidR="009F3A30" w:rsidRPr="007D3B3D">
        <w:rPr>
          <w:color w:val="auto"/>
          <w:lang w:val="kl-GL"/>
        </w:rPr>
        <w:t xml:space="preserve">. </w:t>
      </w:r>
    </w:p>
    <w:p w14:paraId="22B4FCD2" w14:textId="77777777" w:rsidR="009F3A30" w:rsidRPr="007D3B3D" w:rsidRDefault="009F3A30" w:rsidP="005F7409">
      <w:pPr>
        <w:rPr>
          <w:color w:val="auto"/>
          <w:lang w:val="kl-GL"/>
        </w:rPr>
      </w:pPr>
    </w:p>
    <w:p w14:paraId="480A8FF5" w14:textId="1E56DBF2" w:rsidR="006C174E" w:rsidRPr="007D3B3D" w:rsidRDefault="002808E7" w:rsidP="005F7409">
      <w:pPr>
        <w:rPr>
          <w:color w:val="auto"/>
          <w:lang w:val="kl-GL"/>
        </w:rPr>
      </w:pPr>
      <w:r w:rsidRPr="007D3B3D">
        <w:rPr>
          <w:color w:val="auto"/>
          <w:lang w:val="kl-GL"/>
        </w:rPr>
        <w:t>Imm</w:t>
      </w:r>
      <w:r w:rsidR="006C174E" w:rsidRPr="007D3B3D">
        <w:rPr>
          <w:color w:val="auto"/>
          <w:lang w:val="kl-GL"/>
        </w:rPr>
        <w:t>. 3</w:t>
      </w:r>
      <w:r w:rsidRPr="007D3B3D">
        <w:rPr>
          <w:color w:val="auto"/>
          <w:lang w:val="kl-GL"/>
        </w:rPr>
        <w:t>-mut</w:t>
      </w:r>
      <w:r w:rsidR="006C174E" w:rsidRPr="007D3B3D">
        <w:rPr>
          <w:color w:val="auto"/>
          <w:lang w:val="kl-GL"/>
        </w:rPr>
        <w:t>.</w:t>
      </w:r>
    </w:p>
    <w:p w14:paraId="095909BD" w14:textId="6523D4F6" w:rsidR="004E192D" w:rsidRDefault="00EA2E20" w:rsidP="005F7409">
      <w:pPr>
        <w:rPr>
          <w:color w:val="auto"/>
          <w:lang w:val="kl-GL"/>
        </w:rPr>
      </w:pPr>
      <w:r w:rsidRPr="007D3B3D">
        <w:rPr>
          <w:color w:val="auto"/>
          <w:lang w:val="kl-GL"/>
        </w:rPr>
        <w:t>Piumasaqaatit akuersissummi aalajangersarneqartut naapertorlugit pisinnaatitsissummik pigisaqartoq akiliuteqanngippat,</w:t>
      </w:r>
      <w:r w:rsidR="00F1093C" w:rsidRPr="007D3B3D">
        <w:rPr>
          <w:color w:val="auto"/>
          <w:lang w:val="kl-GL"/>
        </w:rPr>
        <w:t xml:space="preserve"> tak. § 2</w:t>
      </w:r>
      <w:r w:rsidR="00795C54">
        <w:rPr>
          <w:color w:val="auto"/>
          <w:lang w:val="kl-GL"/>
        </w:rPr>
        <w:t>4</w:t>
      </w:r>
      <w:r w:rsidR="00F1093C" w:rsidRPr="007D3B3D">
        <w:rPr>
          <w:color w:val="auto"/>
          <w:lang w:val="kl-GL"/>
        </w:rPr>
        <w:t xml:space="preserve">, </w:t>
      </w:r>
      <w:r w:rsidR="006C74EF">
        <w:rPr>
          <w:color w:val="auto"/>
          <w:lang w:val="kl-GL"/>
        </w:rPr>
        <w:t xml:space="preserve">akiitsut pisortanut akiligassatut isigineqassasut aalajangersakkap aalajangersarpaa. </w:t>
      </w:r>
    </w:p>
    <w:p w14:paraId="750A9622" w14:textId="6C58D205" w:rsidR="0046448A" w:rsidRDefault="00855A90" w:rsidP="005F7409">
      <w:pPr>
        <w:rPr>
          <w:color w:val="auto"/>
          <w:lang w:val="kl-GL"/>
        </w:rPr>
      </w:pPr>
      <w:r w:rsidRPr="007D3B3D">
        <w:rPr>
          <w:color w:val="auto"/>
          <w:lang w:val="kl-GL"/>
        </w:rPr>
        <w:t>Kalaallit Nunaanni pisortanut akiitsut akilersinniarneqartarnerini malittarisassat atuuttut naapertorlugit akiitsut Akileraartarnermut Aqutsisoqarfimmit akilersinniarneqarsinnaapput.</w:t>
      </w:r>
    </w:p>
    <w:p w14:paraId="7FF162A2" w14:textId="77777777" w:rsidR="00295516" w:rsidRDefault="00295516" w:rsidP="005F7409">
      <w:pPr>
        <w:rPr>
          <w:color w:val="auto"/>
          <w:lang w:val="kl-GL"/>
        </w:rPr>
      </w:pPr>
    </w:p>
    <w:p w14:paraId="0ACE30CE" w14:textId="3463B9A3" w:rsidR="00295516" w:rsidRPr="007D3B3D" w:rsidRDefault="00295516" w:rsidP="00583E7A">
      <w:pPr>
        <w:rPr>
          <w:bCs/>
          <w:color w:val="auto"/>
          <w:lang w:val="kl-GL"/>
        </w:rPr>
      </w:pPr>
      <w:r w:rsidRPr="00B849A5">
        <w:rPr>
          <w:bCs/>
          <w:lang w:val="kl-GL"/>
        </w:rPr>
        <w:t>Akiitsut 100.000 koruunit sinneqarpata</w:t>
      </w:r>
      <w:r w:rsidR="003E4501" w:rsidRPr="00B849A5">
        <w:rPr>
          <w:bCs/>
          <w:lang w:val="kl-GL"/>
        </w:rPr>
        <w:t xml:space="preserve"> § 38, </w:t>
      </w:r>
      <w:r w:rsidR="003E4501">
        <w:rPr>
          <w:bCs/>
          <w:lang w:val="kl-GL"/>
        </w:rPr>
        <w:t>imm</w:t>
      </w:r>
      <w:r w:rsidR="003E4501" w:rsidRPr="00B849A5">
        <w:rPr>
          <w:bCs/>
          <w:lang w:val="kl-GL"/>
        </w:rPr>
        <w:t>. 1, nr. 1</w:t>
      </w:r>
      <w:r w:rsidR="003E4501">
        <w:rPr>
          <w:bCs/>
          <w:lang w:val="kl-GL"/>
        </w:rPr>
        <w:t xml:space="preserve">-imi </w:t>
      </w:r>
      <w:r w:rsidR="00CE3878">
        <w:rPr>
          <w:bCs/>
          <w:lang w:val="kl-GL"/>
        </w:rPr>
        <w:t>malittarisassat naapertorlugit akuersissutip utertinneqarnissaanut tunngaviusinnaavoq</w:t>
      </w:r>
      <w:r w:rsidR="003E4501" w:rsidRPr="00B849A5">
        <w:rPr>
          <w:bCs/>
          <w:lang w:val="kl-GL"/>
        </w:rPr>
        <w:t xml:space="preserve">, </w:t>
      </w:r>
      <w:r w:rsidR="00074BE1">
        <w:rPr>
          <w:bCs/>
          <w:lang w:val="kl-GL"/>
        </w:rPr>
        <w:t xml:space="preserve">tak. </w:t>
      </w:r>
      <w:r w:rsidR="003E4501" w:rsidRPr="00B849A5">
        <w:rPr>
          <w:bCs/>
          <w:lang w:val="kl-GL"/>
        </w:rPr>
        <w:t xml:space="preserve">§ 12, </w:t>
      </w:r>
      <w:r w:rsidR="00074BE1">
        <w:rPr>
          <w:bCs/>
          <w:lang w:val="kl-GL"/>
        </w:rPr>
        <w:t>imm</w:t>
      </w:r>
      <w:r w:rsidR="003E4501" w:rsidRPr="00B849A5">
        <w:rPr>
          <w:bCs/>
          <w:lang w:val="kl-GL"/>
        </w:rPr>
        <w:t xml:space="preserve">. 2, </w:t>
      </w:r>
      <w:r w:rsidR="00074BE1">
        <w:rPr>
          <w:bCs/>
          <w:lang w:val="kl-GL"/>
        </w:rPr>
        <w:t>tak</w:t>
      </w:r>
      <w:r w:rsidR="003E4501" w:rsidRPr="00B849A5">
        <w:rPr>
          <w:bCs/>
          <w:lang w:val="kl-GL"/>
        </w:rPr>
        <w:t>. § 14</w:t>
      </w:r>
      <w:r w:rsidR="00074BE1">
        <w:rPr>
          <w:bCs/>
          <w:lang w:val="kl-GL"/>
        </w:rPr>
        <w:t xml:space="preserve"> aamma </w:t>
      </w:r>
      <w:r w:rsidR="003E4501" w:rsidRPr="00B849A5">
        <w:rPr>
          <w:bCs/>
          <w:lang w:val="kl-GL"/>
        </w:rPr>
        <w:t xml:space="preserve">§ </w:t>
      </w:r>
      <w:r w:rsidR="003E4501" w:rsidRPr="00B849A5">
        <w:rPr>
          <w:bCs/>
          <w:lang w:val="kl-GL"/>
        </w:rPr>
        <w:lastRenderedPageBreak/>
        <w:t>39</w:t>
      </w:r>
      <w:r w:rsidR="00074BE1">
        <w:rPr>
          <w:bCs/>
          <w:lang w:val="kl-GL"/>
        </w:rPr>
        <w:t xml:space="preserve">. Taamaakkaluartoq pisuni tamani </w:t>
      </w:r>
      <w:r w:rsidR="004869BA">
        <w:rPr>
          <w:bCs/>
          <w:lang w:val="kl-GL"/>
        </w:rPr>
        <w:t>tamanna naleqqutissanersoq nalilerneqartuaannassaaq, matumani aamma aningaasatigut unamminartut qaangiuttussaanersut ilanngullugu.</w:t>
      </w:r>
      <w:r w:rsidR="002C64E0">
        <w:rPr>
          <w:bCs/>
          <w:lang w:val="kl-GL"/>
        </w:rPr>
        <w:t xml:space="preserve"> </w:t>
      </w:r>
      <w:r w:rsidR="00AB44D0">
        <w:rPr>
          <w:bCs/>
          <w:lang w:val="kl-GL"/>
        </w:rPr>
        <w:t>E</w:t>
      </w:r>
      <w:r w:rsidR="002C64E0">
        <w:rPr>
          <w:bCs/>
          <w:lang w:val="kl-GL"/>
        </w:rPr>
        <w:t xml:space="preserve">rsarinnerusumik </w:t>
      </w:r>
      <w:r w:rsidR="00AB44D0">
        <w:rPr>
          <w:bCs/>
          <w:lang w:val="kl-GL"/>
        </w:rPr>
        <w:t>misissuinissamut tassunga nassuiaatit innersuussutigineqarput.</w:t>
      </w:r>
    </w:p>
    <w:p w14:paraId="4E665CFF" w14:textId="469CE688" w:rsidR="006C174E" w:rsidRPr="007D3B3D" w:rsidRDefault="0046448A" w:rsidP="005F7409">
      <w:pPr>
        <w:rPr>
          <w:color w:val="auto"/>
          <w:lang w:val="kl-GL"/>
        </w:rPr>
      </w:pPr>
      <w:r w:rsidRPr="007D3B3D">
        <w:rPr>
          <w:color w:val="auto"/>
          <w:lang w:val="kl-GL"/>
        </w:rPr>
        <w:t xml:space="preserve"> </w:t>
      </w:r>
    </w:p>
    <w:p w14:paraId="4C1C10B1" w14:textId="02098566" w:rsidR="008867BA" w:rsidRPr="007D3B3D" w:rsidRDefault="004152E8" w:rsidP="005F7409">
      <w:pPr>
        <w:rPr>
          <w:color w:val="auto"/>
          <w:lang w:val="kl-GL"/>
        </w:rPr>
      </w:pPr>
      <w:r w:rsidRPr="007D3B3D">
        <w:rPr>
          <w:color w:val="auto"/>
          <w:lang w:val="kl-GL"/>
        </w:rPr>
        <w:t xml:space="preserve"> </w:t>
      </w:r>
    </w:p>
    <w:p w14:paraId="5B7A825F" w14:textId="77777777" w:rsidR="004152E8" w:rsidRPr="007D3B3D" w:rsidRDefault="004152E8" w:rsidP="005F7409">
      <w:pPr>
        <w:rPr>
          <w:color w:val="auto"/>
          <w:lang w:val="kl-GL"/>
        </w:rPr>
      </w:pPr>
    </w:p>
    <w:p w14:paraId="70FA2B76" w14:textId="424F3C72" w:rsidR="000A1B1C" w:rsidRPr="007D3B3D" w:rsidRDefault="000A1B1C" w:rsidP="005F7409">
      <w:pPr>
        <w:pStyle w:val="Typografi1"/>
        <w:rPr>
          <w:color w:val="auto"/>
          <w:lang w:val="kl-GL"/>
        </w:rPr>
      </w:pPr>
      <w:r w:rsidRPr="007D3B3D">
        <w:rPr>
          <w:color w:val="auto"/>
          <w:lang w:val="kl-GL"/>
        </w:rPr>
        <w:t>§ 4</w:t>
      </w:r>
      <w:r w:rsidR="00583E7A">
        <w:rPr>
          <w:color w:val="auto"/>
          <w:lang w:val="kl-GL"/>
        </w:rPr>
        <w:t>4</w:t>
      </w:r>
      <w:r w:rsidR="00DC431F" w:rsidRPr="007D3B3D">
        <w:rPr>
          <w:color w:val="auto"/>
          <w:lang w:val="kl-GL"/>
        </w:rPr>
        <w:t>-mut</w:t>
      </w:r>
    </w:p>
    <w:p w14:paraId="486245AD" w14:textId="77777777" w:rsidR="000A1B1C" w:rsidRPr="007D3B3D" w:rsidRDefault="000A1B1C" w:rsidP="005F7409">
      <w:pPr>
        <w:rPr>
          <w:color w:val="auto"/>
          <w:lang w:val="kl-GL"/>
        </w:rPr>
      </w:pPr>
    </w:p>
    <w:p w14:paraId="7D17E8C4" w14:textId="7FF420F7" w:rsidR="000A1B1C" w:rsidRPr="007D3B3D" w:rsidRDefault="00DC431F" w:rsidP="005F7409">
      <w:pPr>
        <w:rPr>
          <w:color w:val="auto"/>
          <w:lang w:val="kl-GL"/>
        </w:rPr>
      </w:pPr>
      <w:r w:rsidRPr="007D3B3D">
        <w:rPr>
          <w:color w:val="auto"/>
          <w:lang w:val="kl-GL"/>
        </w:rPr>
        <w:t xml:space="preserve">Imm. </w:t>
      </w:r>
      <w:r w:rsidR="000A1B1C" w:rsidRPr="007D3B3D">
        <w:rPr>
          <w:color w:val="auto"/>
          <w:lang w:val="kl-GL"/>
        </w:rPr>
        <w:t>1</w:t>
      </w:r>
      <w:r w:rsidRPr="007D3B3D">
        <w:rPr>
          <w:color w:val="auto"/>
          <w:lang w:val="kl-GL"/>
        </w:rPr>
        <w:t>-imut</w:t>
      </w:r>
      <w:r w:rsidR="000A1B1C" w:rsidRPr="007D3B3D">
        <w:rPr>
          <w:color w:val="auto"/>
          <w:lang w:val="kl-GL"/>
        </w:rPr>
        <w:t>.</w:t>
      </w:r>
    </w:p>
    <w:p w14:paraId="429A0CE8" w14:textId="74CEC990" w:rsidR="00683CE7" w:rsidRDefault="00A656C9" w:rsidP="005F7409">
      <w:pPr>
        <w:rPr>
          <w:color w:val="auto"/>
          <w:lang w:val="kl-GL"/>
        </w:rPr>
      </w:pPr>
      <w:r w:rsidRPr="007D3B3D">
        <w:rPr>
          <w:color w:val="auto"/>
          <w:lang w:val="kl-GL"/>
        </w:rPr>
        <w:t>Aalajangersakkap kingunerisaanik, Inatsisartut inatsisaat malillugu akuersissut, Naalakkersuisut akuersinerisigut tunniunneqarsinnaavoq</w:t>
      </w:r>
      <w:r w:rsidR="00753618" w:rsidRPr="007D3B3D">
        <w:rPr>
          <w:color w:val="auto"/>
          <w:lang w:val="kl-GL"/>
        </w:rPr>
        <w:t>. Toqqaannartumik imaluunniit toqqaannanngikkaluartumik tunniussinerit tamarmik akuerineqarsimassapput.</w:t>
      </w:r>
    </w:p>
    <w:p w14:paraId="79FF71BF" w14:textId="77777777" w:rsidR="00583E7A" w:rsidRDefault="00583E7A" w:rsidP="005F7409">
      <w:pPr>
        <w:rPr>
          <w:color w:val="auto"/>
          <w:lang w:val="kl-GL"/>
        </w:rPr>
      </w:pPr>
    </w:p>
    <w:p w14:paraId="63892826" w14:textId="473551F9" w:rsidR="00583E7A" w:rsidRPr="00B849A5" w:rsidRDefault="0095182D" w:rsidP="008C577C">
      <w:pPr>
        <w:rPr>
          <w:lang w:val="kl-GL"/>
        </w:rPr>
      </w:pPr>
      <w:r w:rsidRPr="007D3B3D">
        <w:rPr>
          <w:color w:val="auto"/>
          <w:lang w:val="kl-GL"/>
        </w:rPr>
        <w:t>Toqqaannartumik tunniussineq tassaavoq, akuersissumm</w:t>
      </w:r>
      <w:r w:rsidR="00E91ADD">
        <w:rPr>
          <w:color w:val="auto"/>
          <w:lang w:val="kl-GL"/>
        </w:rPr>
        <w:t>ut</w:t>
      </w:r>
      <w:r w:rsidRPr="007D3B3D">
        <w:rPr>
          <w:color w:val="auto"/>
          <w:lang w:val="kl-GL"/>
        </w:rPr>
        <w:t xml:space="preserve"> pisinnaatitsissummik pigisaqartumit ataatsimit </w:t>
      </w:r>
      <w:r w:rsidR="000A6B3A">
        <w:rPr>
          <w:color w:val="auto"/>
          <w:lang w:val="kl-GL"/>
        </w:rPr>
        <w:t>inatsisitigut pisinnaatitaasumut, §§ 11-13-imi piumasaqaataasunik naammassinnittu</w:t>
      </w:r>
      <w:r w:rsidR="008C577C">
        <w:rPr>
          <w:color w:val="auto"/>
          <w:lang w:val="kl-GL"/>
        </w:rPr>
        <w:t>m</w:t>
      </w:r>
      <w:r w:rsidR="000A6B3A">
        <w:rPr>
          <w:color w:val="auto"/>
          <w:lang w:val="kl-GL"/>
        </w:rPr>
        <w:t xml:space="preserve">ut </w:t>
      </w:r>
      <w:r w:rsidRPr="007D3B3D">
        <w:rPr>
          <w:color w:val="auto"/>
          <w:lang w:val="kl-GL"/>
        </w:rPr>
        <w:t>allamut tunniussineq</w:t>
      </w:r>
      <w:r w:rsidR="00583E7A" w:rsidRPr="00B849A5">
        <w:rPr>
          <w:lang w:val="kl-GL"/>
        </w:rPr>
        <w:t>.</w:t>
      </w:r>
    </w:p>
    <w:p w14:paraId="1FD6264E" w14:textId="77777777" w:rsidR="00583E7A" w:rsidRPr="00B849A5" w:rsidRDefault="00583E7A" w:rsidP="00583E7A">
      <w:pPr>
        <w:rPr>
          <w:lang w:val="kl-GL"/>
        </w:rPr>
      </w:pPr>
    </w:p>
    <w:p w14:paraId="340FB8DE" w14:textId="31BB56DD" w:rsidR="00583E7A" w:rsidRPr="00B849A5" w:rsidRDefault="008C577C" w:rsidP="00565DBA">
      <w:pPr>
        <w:rPr>
          <w:lang w:val="kl-GL"/>
        </w:rPr>
      </w:pPr>
      <w:r w:rsidRPr="00B849A5">
        <w:rPr>
          <w:lang w:val="kl-GL"/>
        </w:rPr>
        <w:t>Toqqaannanngitsumik tunniussine</w:t>
      </w:r>
      <w:r w:rsidR="00EF1F45">
        <w:rPr>
          <w:lang w:val="kl-GL"/>
        </w:rPr>
        <w:t>rmi</w:t>
      </w:r>
      <w:r w:rsidRPr="00B849A5">
        <w:rPr>
          <w:lang w:val="kl-GL"/>
        </w:rPr>
        <w:t xml:space="preserve"> </w:t>
      </w:r>
      <w:r w:rsidR="007D798F" w:rsidRPr="00B849A5">
        <w:rPr>
          <w:lang w:val="kl-GL"/>
        </w:rPr>
        <w:t xml:space="preserve">pisinnaatitsissummik </w:t>
      </w:r>
      <w:r w:rsidR="007D798F">
        <w:rPr>
          <w:lang w:val="kl-GL"/>
        </w:rPr>
        <w:t xml:space="preserve">pigisaqartup pigisaani </w:t>
      </w:r>
      <w:r w:rsidR="00EF1F45">
        <w:rPr>
          <w:lang w:val="kl-GL"/>
        </w:rPr>
        <w:t xml:space="preserve">imaluunniit nakkutilliinerani </w:t>
      </w:r>
      <w:r w:rsidR="007D798F">
        <w:rPr>
          <w:lang w:val="kl-GL"/>
        </w:rPr>
        <w:t xml:space="preserve">allannguutit </w:t>
      </w:r>
      <w:r w:rsidR="00EF1F45">
        <w:rPr>
          <w:lang w:val="kl-GL"/>
        </w:rPr>
        <w:t xml:space="preserve">pineqarput, matumani aamma </w:t>
      </w:r>
      <w:r w:rsidR="00790785">
        <w:rPr>
          <w:lang w:val="kl-GL"/>
        </w:rPr>
        <w:t xml:space="preserve">akuersissutip tunniunneqarnerani inunnut peqataanngitsunut </w:t>
      </w:r>
      <w:r w:rsidR="00E7185F">
        <w:rPr>
          <w:lang w:val="kl-GL"/>
        </w:rPr>
        <w:t xml:space="preserve">akuersissutip tunniunneqarneranik kingunilimmik </w:t>
      </w:r>
      <w:r w:rsidR="008A559C">
        <w:rPr>
          <w:lang w:val="kl-GL"/>
        </w:rPr>
        <w:t>sunniuteqarsinnaaneq ilanngullugu. Assersuutigalugu aktianik imaluunniit piginneqataassutsinik tunniussinikkut</w:t>
      </w:r>
      <w:r w:rsidR="002D17AE">
        <w:rPr>
          <w:lang w:val="kl-GL"/>
        </w:rPr>
        <w:t xml:space="preserve">, kattunnikkut, </w:t>
      </w:r>
      <w:r w:rsidR="00821FBD">
        <w:rPr>
          <w:lang w:val="kl-GL"/>
        </w:rPr>
        <w:t>immikkuulernikkut</w:t>
      </w:r>
      <w:r w:rsidR="002D17AE">
        <w:rPr>
          <w:lang w:val="kl-GL"/>
        </w:rPr>
        <w:t xml:space="preserve"> imaluunniit aaqqissuusseqqinnikkut</w:t>
      </w:r>
      <w:r w:rsidR="008A559C">
        <w:rPr>
          <w:lang w:val="kl-GL"/>
        </w:rPr>
        <w:t xml:space="preserve"> pisinnaavoq</w:t>
      </w:r>
      <w:r w:rsidR="002D17AE">
        <w:rPr>
          <w:lang w:val="kl-GL"/>
        </w:rPr>
        <w:t xml:space="preserve">. Taamaalilluni </w:t>
      </w:r>
      <w:r w:rsidR="00565DBA">
        <w:rPr>
          <w:lang w:val="kl-GL"/>
        </w:rPr>
        <w:t xml:space="preserve">akuersissut pisortatigoortumik tunniunneqanngikkaluartorluunniit, </w:t>
      </w:r>
      <w:r w:rsidR="002D17AE">
        <w:rPr>
          <w:lang w:val="kl-GL"/>
        </w:rPr>
        <w:t>akuersinissamut piumasaqaataasoq</w:t>
      </w:r>
      <w:r w:rsidR="00565DBA">
        <w:rPr>
          <w:lang w:val="kl-GL"/>
        </w:rPr>
        <w:t xml:space="preserve"> aamma atuuppoq</w:t>
      </w:r>
      <w:r w:rsidR="00583E7A" w:rsidRPr="00B849A5">
        <w:rPr>
          <w:lang w:val="kl-GL"/>
        </w:rPr>
        <w:t>.</w:t>
      </w:r>
    </w:p>
    <w:p w14:paraId="47423C1A" w14:textId="77777777" w:rsidR="003D6F8B" w:rsidRPr="00B849A5" w:rsidRDefault="003D6F8B" w:rsidP="00565DBA">
      <w:pPr>
        <w:rPr>
          <w:lang w:val="kl-GL"/>
        </w:rPr>
      </w:pPr>
    </w:p>
    <w:p w14:paraId="562847CB" w14:textId="6A1F4508" w:rsidR="003D6F8B" w:rsidRDefault="003D6F8B" w:rsidP="00565DBA">
      <w:pPr>
        <w:rPr>
          <w:color w:val="auto"/>
          <w:lang w:val="kl-GL"/>
        </w:rPr>
      </w:pPr>
      <w:r w:rsidRPr="007D3B3D">
        <w:rPr>
          <w:color w:val="auto"/>
          <w:lang w:val="kl-GL"/>
        </w:rPr>
        <w:t>Arlaqartut akuersissummik pigisaqaqatigiittut akornanni tunniussinernut, aalajangersagaq aamma atuuppoq.</w:t>
      </w:r>
    </w:p>
    <w:p w14:paraId="04ACA2CE" w14:textId="77777777" w:rsidR="003D6F8B" w:rsidRDefault="003D6F8B" w:rsidP="00565DBA">
      <w:pPr>
        <w:rPr>
          <w:color w:val="auto"/>
          <w:lang w:val="kl-GL"/>
        </w:rPr>
      </w:pPr>
    </w:p>
    <w:p w14:paraId="2E2BEEEF" w14:textId="3D105CA8" w:rsidR="006D5721" w:rsidRDefault="00AE553F" w:rsidP="003D6F8B">
      <w:pPr>
        <w:rPr>
          <w:lang w:val="kl-GL"/>
        </w:rPr>
      </w:pPr>
      <w:r w:rsidRPr="00B849A5">
        <w:rPr>
          <w:lang w:val="kl-GL"/>
        </w:rPr>
        <w:t>Akuersissummik t</w:t>
      </w:r>
      <w:r w:rsidR="003D6F8B" w:rsidRPr="00B849A5">
        <w:rPr>
          <w:lang w:val="kl-GL"/>
        </w:rPr>
        <w:t>unniussinermi</w:t>
      </w:r>
      <w:r w:rsidRPr="00B849A5">
        <w:rPr>
          <w:lang w:val="kl-GL"/>
        </w:rPr>
        <w:t xml:space="preserve"> piumasaqaataasut Naalakkersuisut aamma akuersissutigissavaat</w:t>
      </w:r>
      <w:r w:rsidR="003D6F8B" w:rsidRPr="00B849A5">
        <w:rPr>
          <w:lang w:val="kl-GL"/>
        </w:rPr>
        <w:t xml:space="preserve">. </w:t>
      </w:r>
      <w:r>
        <w:rPr>
          <w:lang w:val="kl-GL"/>
        </w:rPr>
        <w:t>Pisinnaatitsissummik pigisaqartu</w:t>
      </w:r>
      <w:r w:rsidR="00467108">
        <w:rPr>
          <w:lang w:val="kl-GL"/>
        </w:rPr>
        <w:t>mi</w:t>
      </w:r>
      <w:r>
        <w:rPr>
          <w:lang w:val="kl-GL"/>
        </w:rPr>
        <w:t xml:space="preserve"> </w:t>
      </w:r>
      <w:r w:rsidR="006D5721" w:rsidRPr="006D5721">
        <w:rPr>
          <w:lang w:val="kl-GL"/>
        </w:rPr>
        <w:t>ingerlatseqatigiiffi</w:t>
      </w:r>
      <w:r w:rsidR="006D5721">
        <w:rPr>
          <w:lang w:val="kl-GL"/>
        </w:rPr>
        <w:t xml:space="preserve">mmik </w:t>
      </w:r>
      <w:r w:rsidR="006D5721" w:rsidRPr="006D5721">
        <w:rPr>
          <w:lang w:val="kl-GL"/>
        </w:rPr>
        <w:t>ingerlatsinermi maleruagassa</w:t>
      </w:r>
      <w:r w:rsidR="006D5721">
        <w:rPr>
          <w:lang w:val="kl-GL"/>
        </w:rPr>
        <w:t>annik allannguin</w:t>
      </w:r>
      <w:r w:rsidR="00467108">
        <w:rPr>
          <w:lang w:val="kl-GL"/>
        </w:rPr>
        <w:t>issa</w:t>
      </w:r>
      <w:r w:rsidR="006D5721">
        <w:rPr>
          <w:lang w:val="kl-GL"/>
        </w:rPr>
        <w:t>t</w:t>
      </w:r>
      <w:r w:rsidR="00467108">
        <w:rPr>
          <w:lang w:val="kl-GL"/>
        </w:rPr>
        <w:t xml:space="preserve"> akuersissutigineqarnissaa uani </w:t>
      </w:r>
      <w:r w:rsidR="006D5721">
        <w:rPr>
          <w:lang w:val="kl-GL"/>
        </w:rPr>
        <w:t>ilaatinneqanngil</w:t>
      </w:r>
      <w:r w:rsidR="00467108">
        <w:rPr>
          <w:lang w:val="kl-GL"/>
        </w:rPr>
        <w:t>aq.</w:t>
      </w:r>
      <w:r w:rsidR="006D5721">
        <w:rPr>
          <w:lang w:val="kl-GL"/>
        </w:rPr>
        <w:t xml:space="preserve"> </w:t>
      </w:r>
      <w:r w:rsidR="00467108">
        <w:rPr>
          <w:lang w:val="kl-GL"/>
        </w:rPr>
        <w:t xml:space="preserve">Taamaakkaluartoq </w:t>
      </w:r>
      <w:r w:rsidR="001955EB">
        <w:rPr>
          <w:lang w:val="kl-GL"/>
        </w:rPr>
        <w:t>piumasaqaatit suut piumasaqaatigalugit akuersissutip tunniunneqarnissaa pillugu akuersinissaq pineqarsinnaavoq.</w:t>
      </w:r>
      <w:r w:rsidR="00EE1CF7">
        <w:rPr>
          <w:lang w:val="kl-GL"/>
        </w:rPr>
        <w:t xml:space="preserve"> Pingaartumik illuatungeriit akornanni isumaqatigiissutaanni piumasaqaatit</w:t>
      </w:r>
      <w:r w:rsidR="0041082F">
        <w:rPr>
          <w:lang w:val="kl-GL"/>
        </w:rPr>
        <w:t>, pisinnaatitsissummik pigisaqalertup akuersissut toqqissisimanartumik ingerlateqqissinnaanera</w:t>
      </w:r>
      <w:r w:rsidR="002B6446">
        <w:rPr>
          <w:lang w:val="kl-GL"/>
        </w:rPr>
        <w:t xml:space="preserve">nik naliliinissami </w:t>
      </w:r>
      <w:r w:rsidR="0091324D">
        <w:rPr>
          <w:lang w:val="kl-GL"/>
        </w:rPr>
        <w:t xml:space="preserve">sunniuteqarsinnaasut </w:t>
      </w:r>
      <w:r w:rsidR="00EE1CF7">
        <w:rPr>
          <w:lang w:val="kl-GL"/>
        </w:rPr>
        <w:t xml:space="preserve">pineqarsinnaapput </w:t>
      </w:r>
    </w:p>
    <w:p w14:paraId="63C5AAEF" w14:textId="7D24B272" w:rsidR="003D6F8B" w:rsidRPr="007D3B3D" w:rsidRDefault="002B6446" w:rsidP="002B6446">
      <w:pPr>
        <w:rPr>
          <w:color w:val="auto"/>
          <w:lang w:val="kl-GL"/>
        </w:rPr>
      </w:pPr>
      <w:r>
        <w:rPr>
          <w:lang w:val="kl-GL"/>
        </w:rPr>
        <w:t>Tunniussinissamut Naalakkersuisut piumasaqaatinik aalajangersaasinnaapput. Assersuutigalugu qularnaveeqqusiinissaq pillugu piumasaqaataasinnaapput</w:t>
      </w:r>
      <w:r w:rsidR="003D6F8B" w:rsidRPr="00B849A5">
        <w:rPr>
          <w:lang w:val="kl-GL"/>
        </w:rPr>
        <w:t>.</w:t>
      </w:r>
    </w:p>
    <w:p w14:paraId="7E631B0D" w14:textId="77777777" w:rsidR="00683CE7" w:rsidRPr="007D3B3D" w:rsidRDefault="00683CE7" w:rsidP="005F7409">
      <w:pPr>
        <w:rPr>
          <w:color w:val="auto"/>
          <w:lang w:val="kl-GL"/>
        </w:rPr>
      </w:pPr>
    </w:p>
    <w:p w14:paraId="17640A95" w14:textId="319733A5" w:rsidR="00683CE7" w:rsidRPr="007D3B3D" w:rsidRDefault="00683CE7" w:rsidP="005F7409">
      <w:pPr>
        <w:rPr>
          <w:color w:val="auto"/>
          <w:lang w:val="kl-GL"/>
        </w:rPr>
      </w:pPr>
    </w:p>
    <w:p w14:paraId="73F6C6C0" w14:textId="77777777" w:rsidR="00683CE7" w:rsidRPr="007D3B3D" w:rsidRDefault="00683CE7" w:rsidP="005F7409">
      <w:pPr>
        <w:rPr>
          <w:color w:val="auto"/>
          <w:lang w:val="kl-GL"/>
        </w:rPr>
      </w:pPr>
    </w:p>
    <w:p w14:paraId="22037FA0" w14:textId="77777777" w:rsidR="00B42308" w:rsidRPr="007D3B3D" w:rsidRDefault="00B42308" w:rsidP="005F7409">
      <w:pPr>
        <w:rPr>
          <w:color w:val="auto"/>
          <w:lang w:val="kl-GL"/>
        </w:rPr>
      </w:pPr>
    </w:p>
    <w:p w14:paraId="74784C2C" w14:textId="135C75F0" w:rsidR="00B42308" w:rsidRPr="007D3B3D" w:rsidRDefault="00231394" w:rsidP="005F7409">
      <w:pPr>
        <w:rPr>
          <w:color w:val="auto"/>
          <w:lang w:val="kl-GL"/>
        </w:rPr>
      </w:pPr>
      <w:r w:rsidRPr="007D3B3D">
        <w:rPr>
          <w:color w:val="auto"/>
          <w:lang w:val="kl-GL"/>
        </w:rPr>
        <w:lastRenderedPageBreak/>
        <w:t>Imm</w:t>
      </w:r>
      <w:r w:rsidR="00B42308" w:rsidRPr="007D3B3D">
        <w:rPr>
          <w:color w:val="auto"/>
          <w:lang w:val="kl-GL"/>
        </w:rPr>
        <w:t>. 2</w:t>
      </w:r>
      <w:r w:rsidRPr="007D3B3D">
        <w:rPr>
          <w:color w:val="auto"/>
          <w:lang w:val="kl-GL"/>
        </w:rPr>
        <w:t>-mut</w:t>
      </w:r>
      <w:r w:rsidR="00B42308" w:rsidRPr="007D3B3D">
        <w:rPr>
          <w:color w:val="auto"/>
          <w:lang w:val="kl-GL"/>
        </w:rPr>
        <w:t>.</w:t>
      </w:r>
    </w:p>
    <w:p w14:paraId="6D81A298" w14:textId="7FE88700" w:rsidR="00C0520A" w:rsidRDefault="009B7F66" w:rsidP="005F7409">
      <w:pPr>
        <w:rPr>
          <w:color w:val="auto"/>
          <w:lang w:val="kl-GL"/>
        </w:rPr>
      </w:pPr>
      <w:r w:rsidRPr="007D3B3D">
        <w:rPr>
          <w:color w:val="auto"/>
          <w:lang w:val="kl-GL"/>
        </w:rPr>
        <w:t>T</w:t>
      </w:r>
      <w:r w:rsidR="001B0D55" w:rsidRPr="007D3B3D">
        <w:rPr>
          <w:color w:val="auto"/>
          <w:lang w:val="kl-GL"/>
        </w:rPr>
        <w:t xml:space="preserve">unniussinerup kingorna </w:t>
      </w:r>
      <w:r w:rsidR="00B80D91" w:rsidRPr="007D3B3D">
        <w:rPr>
          <w:color w:val="auto"/>
          <w:lang w:val="kl-GL"/>
        </w:rPr>
        <w:t xml:space="preserve">pisinnaatitsissummik pigisaqartup </w:t>
      </w:r>
      <w:r w:rsidR="001B0D55" w:rsidRPr="007D3B3D">
        <w:rPr>
          <w:color w:val="auto"/>
          <w:lang w:val="kl-GL"/>
        </w:rPr>
        <w:t>§§ 11-13-imi pisinnaatitsissummik pigisaqartu</w:t>
      </w:r>
      <w:r w:rsidR="00B80D91" w:rsidRPr="007D3B3D">
        <w:rPr>
          <w:color w:val="auto"/>
          <w:lang w:val="kl-GL"/>
        </w:rPr>
        <w:t>mut</w:t>
      </w:r>
      <w:r w:rsidR="001B0D55" w:rsidRPr="007D3B3D">
        <w:rPr>
          <w:color w:val="auto"/>
          <w:lang w:val="kl-GL"/>
        </w:rPr>
        <w:t xml:space="preserve"> </w:t>
      </w:r>
      <w:r w:rsidR="00B80D91" w:rsidRPr="007D3B3D">
        <w:rPr>
          <w:color w:val="auto"/>
          <w:lang w:val="kl-GL"/>
        </w:rPr>
        <w:t xml:space="preserve">piumasaqaataasut </w:t>
      </w:r>
      <w:r w:rsidR="001B0D55" w:rsidRPr="007D3B3D">
        <w:rPr>
          <w:color w:val="auto"/>
          <w:lang w:val="kl-GL"/>
        </w:rPr>
        <w:t>suli naammassippagit</w:t>
      </w:r>
      <w:r w:rsidR="004F6DB5" w:rsidRPr="007D3B3D">
        <w:rPr>
          <w:color w:val="auto"/>
          <w:lang w:val="kl-GL"/>
        </w:rPr>
        <w:t xml:space="preserve"> aatsaat</w:t>
      </w:r>
      <w:r w:rsidR="005C7945" w:rsidRPr="007D3B3D">
        <w:rPr>
          <w:color w:val="auto"/>
          <w:lang w:val="kl-GL"/>
        </w:rPr>
        <w:t>, tunniussineq Naalakkersuisut akuerisinnaagaat aalajangersakkap ersarissarpaa.</w:t>
      </w:r>
      <w:r w:rsidR="00104479" w:rsidRPr="007D3B3D">
        <w:rPr>
          <w:color w:val="auto"/>
          <w:lang w:val="kl-GL"/>
        </w:rPr>
        <w:t xml:space="preserve"> </w:t>
      </w:r>
      <w:r w:rsidR="0059564E">
        <w:rPr>
          <w:color w:val="auto"/>
          <w:lang w:val="kl-GL"/>
        </w:rPr>
        <w:t xml:space="preserve">Pisinnaatitsissummik pigisaqartoq akuersissummik </w:t>
      </w:r>
      <w:r w:rsidR="00C040A0">
        <w:rPr>
          <w:color w:val="auto"/>
          <w:lang w:val="kl-GL"/>
        </w:rPr>
        <w:t>pigisaqalertup piumasaqaatit naammassiss</w:t>
      </w:r>
      <w:r w:rsidR="008B613C">
        <w:rPr>
          <w:color w:val="auto"/>
          <w:lang w:val="kl-GL"/>
        </w:rPr>
        <w:t>a</w:t>
      </w:r>
      <w:r w:rsidR="00C040A0">
        <w:rPr>
          <w:color w:val="auto"/>
          <w:lang w:val="kl-GL"/>
        </w:rPr>
        <w:t>vai.</w:t>
      </w:r>
    </w:p>
    <w:p w14:paraId="3244BBAC" w14:textId="77777777" w:rsidR="00C040A0" w:rsidRDefault="00C040A0" w:rsidP="005F7409">
      <w:pPr>
        <w:rPr>
          <w:color w:val="auto"/>
          <w:lang w:val="kl-GL"/>
        </w:rPr>
      </w:pPr>
    </w:p>
    <w:p w14:paraId="37872CAE" w14:textId="456BB8DE" w:rsidR="00C040A0" w:rsidRPr="007D3B3D" w:rsidRDefault="00C040A0" w:rsidP="00CD35E2">
      <w:pPr>
        <w:rPr>
          <w:color w:val="auto"/>
          <w:lang w:val="kl-GL"/>
        </w:rPr>
      </w:pPr>
      <w:r w:rsidRPr="00B849A5">
        <w:rPr>
          <w:lang w:val="kl-GL"/>
        </w:rPr>
        <w:t>§ 11 naapertorlugu pisinnaatitsissummik pigisaqartoq Kalaallit N</w:t>
      </w:r>
      <w:r>
        <w:rPr>
          <w:lang w:val="kl-GL"/>
        </w:rPr>
        <w:t xml:space="preserve">unaanni aningerlarsimaffeqarluni </w:t>
      </w:r>
      <w:r w:rsidR="00A73A39" w:rsidRPr="00213E69">
        <w:rPr>
          <w:color w:val="auto"/>
          <w:lang w:val="kl-GL"/>
        </w:rPr>
        <w:t>aktianik piginneqatigiiffi</w:t>
      </w:r>
      <w:r w:rsidR="00A73A39">
        <w:rPr>
          <w:color w:val="auto"/>
          <w:lang w:val="kl-GL"/>
        </w:rPr>
        <w:t xml:space="preserve">ussaaq </w:t>
      </w:r>
      <w:r w:rsidR="00A73A39" w:rsidRPr="00213E69">
        <w:rPr>
          <w:color w:val="auto"/>
          <w:lang w:val="kl-GL"/>
        </w:rPr>
        <w:t>imaluunniit piginneqataassuteqarluni ingerlatseqatigiiff</w:t>
      </w:r>
      <w:r w:rsidR="00A73A39">
        <w:rPr>
          <w:color w:val="auto"/>
          <w:lang w:val="kl-GL"/>
        </w:rPr>
        <w:t>iussaaq.</w:t>
      </w:r>
      <w:r w:rsidR="00600EE8">
        <w:rPr>
          <w:color w:val="auto"/>
          <w:lang w:val="kl-GL"/>
        </w:rPr>
        <w:t xml:space="preserve"> Taamaalilluni ingerlatseqatigiiffinnut</w:t>
      </w:r>
      <w:r w:rsidR="00167FBC">
        <w:rPr>
          <w:color w:val="auto"/>
          <w:lang w:val="kl-GL"/>
        </w:rPr>
        <w:t xml:space="preserve"> typinut allanut imaluunniit ingerlatseqatigiiffinnut nunani allani angerlarsimaffeqartunut akuersissummik tunniussiniarne</w:t>
      </w:r>
      <w:r w:rsidR="00CD35E2">
        <w:rPr>
          <w:color w:val="auto"/>
          <w:lang w:val="kl-GL"/>
        </w:rPr>
        <w:t>q</w:t>
      </w:r>
      <w:r w:rsidR="00167FBC">
        <w:rPr>
          <w:color w:val="auto"/>
          <w:lang w:val="kl-GL"/>
        </w:rPr>
        <w:t xml:space="preserve"> </w:t>
      </w:r>
      <w:r w:rsidR="00600EE8">
        <w:rPr>
          <w:color w:val="auto"/>
          <w:lang w:val="kl-GL"/>
        </w:rPr>
        <w:t>Naalakkersuisut</w:t>
      </w:r>
      <w:r w:rsidR="00167FBC">
        <w:rPr>
          <w:color w:val="auto"/>
          <w:lang w:val="kl-GL"/>
        </w:rPr>
        <w:t xml:space="preserve"> akuersissutigisinnaanngilaat.</w:t>
      </w:r>
    </w:p>
    <w:p w14:paraId="630B0577" w14:textId="77777777" w:rsidR="00104479" w:rsidRPr="007D3B3D" w:rsidRDefault="00104479" w:rsidP="005F7409">
      <w:pPr>
        <w:rPr>
          <w:color w:val="auto"/>
          <w:lang w:val="kl-GL"/>
        </w:rPr>
      </w:pPr>
    </w:p>
    <w:p w14:paraId="4FB86B53" w14:textId="577D7A25" w:rsidR="000A1B1C" w:rsidRPr="007D3B3D" w:rsidRDefault="004F6DB5" w:rsidP="00E065E5">
      <w:pPr>
        <w:rPr>
          <w:color w:val="auto"/>
          <w:lang w:val="kl-GL"/>
        </w:rPr>
      </w:pPr>
      <w:r w:rsidRPr="007D3B3D">
        <w:rPr>
          <w:color w:val="auto"/>
          <w:lang w:val="kl-GL"/>
        </w:rPr>
        <w:t xml:space="preserve">§ 13 naapertorlugu </w:t>
      </w:r>
      <w:r w:rsidR="00CD35E2">
        <w:rPr>
          <w:color w:val="auto"/>
          <w:lang w:val="kl-GL"/>
        </w:rPr>
        <w:t xml:space="preserve">piumasaqaataavoq, </w:t>
      </w:r>
      <w:r w:rsidR="00885E5F" w:rsidRPr="007D3B3D">
        <w:rPr>
          <w:color w:val="auto"/>
          <w:lang w:val="kl-GL"/>
        </w:rPr>
        <w:t>paasisimasariaqakkanik pisinnaatitsissummik pigisaqart</w:t>
      </w:r>
      <w:r w:rsidR="0065796E">
        <w:rPr>
          <w:color w:val="auto"/>
          <w:lang w:val="kl-GL"/>
        </w:rPr>
        <w:t>oq</w:t>
      </w:r>
      <w:r w:rsidR="002F72F4" w:rsidRPr="007D3B3D">
        <w:rPr>
          <w:color w:val="auto"/>
          <w:lang w:val="kl-GL"/>
        </w:rPr>
        <w:t xml:space="preserve"> paasisimasaqartua</w:t>
      </w:r>
      <w:r w:rsidR="0065796E">
        <w:rPr>
          <w:color w:val="auto"/>
          <w:lang w:val="kl-GL"/>
        </w:rPr>
        <w:t>ssasoq</w:t>
      </w:r>
      <w:r w:rsidR="002F72F4" w:rsidRPr="007D3B3D">
        <w:rPr>
          <w:color w:val="auto"/>
          <w:lang w:val="kl-GL"/>
        </w:rPr>
        <w:t>. Taassumap saniatigut</w:t>
      </w:r>
      <w:r w:rsidR="00914517" w:rsidRPr="007D3B3D">
        <w:rPr>
          <w:color w:val="auto"/>
          <w:lang w:val="kl-GL"/>
        </w:rPr>
        <w:t xml:space="preserve"> </w:t>
      </w:r>
      <w:r w:rsidR="0065796E">
        <w:rPr>
          <w:color w:val="auto"/>
          <w:lang w:val="kl-GL"/>
        </w:rPr>
        <w:t>§ 12</w:t>
      </w:r>
      <w:r w:rsidR="00D03518">
        <w:rPr>
          <w:color w:val="auto"/>
          <w:lang w:val="kl-GL"/>
        </w:rPr>
        <w:t xml:space="preserve"> </w:t>
      </w:r>
      <w:r w:rsidR="00914517" w:rsidRPr="007D3B3D">
        <w:rPr>
          <w:color w:val="auto"/>
          <w:lang w:val="kl-GL"/>
        </w:rPr>
        <w:t>pisinnaatitsissummik pigisaqartup aqutsisuinut aamma piginnittuunermut tunngasunut piumasaqaat</w:t>
      </w:r>
      <w:r w:rsidR="00D03518">
        <w:rPr>
          <w:color w:val="auto"/>
          <w:lang w:val="kl-GL"/>
        </w:rPr>
        <w:t>eqarpoq</w:t>
      </w:r>
      <w:r w:rsidR="003A4B89" w:rsidRPr="007D3B3D">
        <w:rPr>
          <w:color w:val="auto"/>
          <w:lang w:val="kl-GL"/>
        </w:rPr>
        <w:t xml:space="preserve">, matumani </w:t>
      </w:r>
      <w:r w:rsidR="005C79B3">
        <w:rPr>
          <w:color w:val="auto"/>
          <w:lang w:val="kl-GL"/>
        </w:rPr>
        <w:t xml:space="preserve">aamma inuit attuumassuteqartut </w:t>
      </w:r>
      <w:r w:rsidR="003A4B89" w:rsidRPr="007D3B3D">
        <w:rPr>
          <w:color w:val="auto"/>
          <w:lang w:val="kl-GL"/>
        </w:rPr>
        <w:t>aningaasatigut pinerluttuliorsimasutut eqqartuunneqarsima</w:t>
      </w:r>
      <w:r w:rsidR="008215A3">
        <w:rPr>
          <w:color w:val="auto"/>
          <w:lang w:val="kl-GL"/>
        </w:rPr>
        <w:t>ssanngitsut</w:t>
      </w:r>
      <w:r w:rsidR="003A4B89" w:rsidRPr="007D3B3D">
        <w:rPr>
          <w:color w:val="auto"/>
          <w:lang w:val="kl-GL"/>
        </w:rPr>
        <w:t xml:space="preserve"> </w:t>
      </w:r>
      <w:r w:rsidR="00FC15AF" w:rsidRPr="007D3B3D">
        <w:rPr>
          <w:color w:val="auto"/>
          <w:lang w:val="kl-GL"/>
        </w:rPr>
        <w:t>imaluunniit ingerlatseqatigiiffiup ingerlanneqarneranut sunniuteqarsinnaasumik killilersorneqarsima</w:t>
      </w:r>
      <w:r w:rsidR="008215A3">
        <w:rPr>
          <w:color w:val="auto"/>
          <w:lang w:val="kl-GL"/>
        </w:rPr>
        <w:t>ssanngitsut</w:t>
      </w:r>
      <w:r w:rsidR="00FC15AF" w:rsidRPr="007D3B3D">
        <w:rPr>
          <w:color w:val="auto"/>
          <w:lang w:val="kl-GL"/>
        </w:rPr>
        <w:t>.</w:t>
      </w:r>
      <w:r w:rsidR="007E358B" w:rsidRPr="007D3B3D">
        <w:rPr>
          <w:color w:val="auto"/>
          <w:lang w:val="kl-GL"/>
        </w:rPr>
        <w:t xml:space="preserve"> Ersarinnerusumik misissuinissamut §§ 11-13-imut nassuiaatit innersuussutigineqarput.</w:t>
      </w:r>
      <w:r w:rsidR="00AA63C9">
        <w:rPr>
          <w:color w:val="auto"/>
          <w:lang w:val="kl-GL"/>
        </w:rPr>
        <w:t xml:space="preserve"> Taamaalilluni ingerlatseqatigiiffimmi peqataalersut nutaaq § 12-13-imi piumasaqaataasunik naammassinnissapput.</w:t>
      </w:r>
    </w:p>
    <w:p w14:paraId="19CCFDA9" w14:textId="77777777" w:rsidR="008F7D7B" w:rsidRPr="007D3B3D" w:rsidRDefault="008F7D7B" w:rsidP="005F7409">
      <w:pPr>
        <w:rPr>
          <w:color w:val="auto"/>
          <w:lang w:val="kl-GL"/>
        </w:rPr>
      </w:pPr>
    </w:p>
    <w:p w14:paraId="788430D8" w14:textId="474CD6B1" w:rsidR="008F7D7B" w:rsidRPr="007D3B3D" w:rsidRDefault="00F84DA1" w:rsidP="005F7409">
      <w:pPr>
        <w:rPr>
          <w:color w:val="auto"/>
          <w:lang w:val="kl-GL"/>
        </w:rPr>
      </w:pPr>
      <w:r w:rsidRPr="007D3B3D">
        <w:rPr>
          <w:color w:val="auto"/>
          <w:lang w:val="kl-GL"/>
        </w:rPr>
        <w:t>Imm</w:t>
      </w:r>
      <w:r w:rsidR="008F7D7B" w:rsidRPr="007D3B3D">
        <w:rPr>
          <w:color w:val="auto"/>
          <w:lang w:val="kl-GL"/>
        </w:rPr>
        <w:t>. 3</w:t>
      </w:r>
      <w:r w:rsidRPr="007D3B3D">
        <w:rPr>
          <w:color w:val="auto"/>
          <w:lang w:val="kl-GL"/>
        </w:rPr>
        <w:t>-mut</w:t>
      </w:r>
      <w:r w:rsidR="008F7D7B" w:rsidRPr="007D3B3D">
        <w:rPr>
          <w:color w:val="auto"/>
          <w:lang w:val="kl-GL"/>
        </w:rPr>
        <w:t>.</w:t>
      </w:r>
    </w:p>
    <w:p w14:paraId="524FE17F" w14:textId="03C3D422" w:rsidR="00F521B8" w:rsidRPr="007D3B3D" w:rsidRDefault="003F21DF" w:rsidP="005F7409">
      <w:pPr>
        <w:rPr>
          <w:color w:val="auto"/>
          <w:lang w:val="kl-GL"/>
        </w:rPr>
      </w:pPr>
      <w:r w:rsidRPr="007D3B3D">
        <w:rPr>
          <w:color w:val="auto"/>
          <w:lang w:val="kl-GL"/>
        </w:rPr>
        <w:t>Inatsisartut inatsisaat manna malillugu akuersissut akiitsoqarfinnit malersorneqarnernut atorneqarsinnaanngitsut, aalajangersakkap aalajangersarpaa. Taamaalilluni akuersissummi akiliussisoqasinnaanngilaq imaluunniit parnaarussisoqarsinnaanngilaq, akuersissullu akiliisinnaajunnaarsitaanerm</w:t>
      </w:r>
      <w:r w:rsidR="003B2312" w:rsidRPr="007D3B3D">
        <w:rPr>
          <w:color w:val="auto"/>
          <w:lang w:val="kl-GL"/>
        </w:rPr>
        <w:t xml:space="preserve">ik </w:t>
      </w:r>
      <w:r w:rsidRPr="007D3B3D">
        <w:rPr>
          <w:color w:val="auto"/>
          <w:lang w:val="kl-GL"/>
        </w:rPr>
        <w:t>suliaqarnermi arsaarinnissutigineqarsinnaanani. Kisianni Pisinnaatitsissummik pigisaqartoq akiliisinnaajunnaarsitaappat</w:t>
      </w:r>
      <w:r w:rsidR="003B2312" w:rsidRPr="007D3B3D">
        <w:rPr>
          <w:color w:val="auto"/>
          <w:lang w:val="kl-GL"/>
        </w:rPr>
        <w:t>, § 12, imm. 1-imi</w:t>
      </w:r>
      <w:r w:rsidR="007A06D5" w:rsidRPr="007D3B3D">
        <w:rPr>
          <w:color w:val="auto"/>
          <w:lang w:val="kl-GL"/>
        </w:rPr>
        <w:t xml:space="preserve"> piumasaqaataasut</w:t>
      </w:r>
      <w:r w:rsidR="003B2312" w:rsidRPr="007D3B3D">
        <w:rPr>
          <w:color w:val="auto"/>
          <w:lang w:val="kl-GL"/>
        </w:rPr>
        <w:t xml:space="preserve"> pi</w:t>
      </w:r>
      <w:r w:rsidR="002F1D77" w:rsidRPr="007D3B3D">
        <w:rPr>
          <w:color w:val="auto"/>
          <w:lang w:val="kl-GL"/>
        </w:rPr>
        <w:t>s</w:t>
      </w:r>
      <w:r w:rsidR="003B2312" w:rsidRPr="007D3B3D">
        <w:rPr>
          <w:color w:val="auto"/>
          <w:lang w:val="kl-GL"/>
        </w:rPr>
        <w:t xml:space="preserve">innaatitsissummik pigisaqartup </w:t>
      </w:r>
      <w:r w:rsidR="007A06D5" w:rsidRPr="007D3B3D">
        <w:rPr>
          <w:color w:val="auto"/>
          <w:lang w:val="kl-GL"/>
        </w:rPr>
        <w:t xml:space="preserve">nammassisussaanngimmagit, § </w:t>
      </w:r>
      <w:r w:rsidR="00E065E5">
        <w:rPr>
          <w:color w:val="auto"/>
          <w:lang w:val="kl-GL"/>
        </w:rPr>
        <w:t>38</w:t>
      </w:r>
      <w:r w:rsidR="007A06D5" w:rsidRPr="007D3B3D">
        <w:rPr>
          <w:color w:val="auto"/>
          <w:lang w:val="kl-GL"/>
        </w:rPr>
        <w:t>, imm. 1, nr. 1 naapertorlugu akuersissut utertinneqarsinnaassaaq</w:t>
      </w:r>
      <w:r w:rsidR="0098161E" w:rsidRPr="007D3B3D">
        <w:rPr>
          <w:color w:val="auto"/>
          <w:lang w:val="kl-GL"/>
        </w:rPr>
        <w:t>.</w:t>
      </w:r>
    </w:p>
    <w:p w14:paraId="33EE2F3C" w14:textId="77777777" w:rsidR="00F521B8" w:rsidRPr="007D3B3D" w:rsidRDefault="00F521B8" w:rsidP="005F7409">
      <w:pPr>
        <w:rPr>
          <w:color w:val="auto"/>
          <w:lang w:val="kl-GL"/>
        </w:rPr>
      </w:pPr>
    </w:p>
    <w:p w14:paraId="19CF110A" w14:textId="0AADC50B" w:rsidR="00402B3B" w:rsidRPr="007D3B3D" w:rsidRDefault="003B3A27" w:rsidP="005F7409">
      <w:pPr>
        <w:rPr>
          <w:color w:val="auto"/>
          <w:lang w:val="kl-GL"/>
        </w:rPr>
      </w:pPr>
      <w:r w:rsidRPr="007D3B3D">
        <w:rPr>
          <w:color w:val="auto"/>
          <w:lang w:val="kl-GL"/>
        </w:rPr>
        <w:t xml:space="preserve">Aalajangersagaq imm. 1-imut aamma 2-mut atasutut isigineqassaaq, </w:t>
      </w:r>
      <w:r w:rsidR="00594792">
        <w:rPr>
          <w:color w:val="auto"/>
          <w:lang w:val="kl-GL"/>
        </w:rPr>
        <w:t xml:space="preserve">Inatsisartullu </w:t>
      </w:r>
      <w:r w:rsidR="000D715C" w:rsidRPr="007D3B3D">
        <w:rPr>
          <w:color w:val="auto"/>
          <w:lang w:val="kl-GL"/>
        </w:rPr>
        <w:t>inatsi</w:t>
      </w:r>
      <w:r w:rsidR="00594792">
        <w:rPr>
          <w:color w:val="auto"/>
          <w:lang w:val="kl-GL"/>
        </w:rPr>
        <w:t>saat</w:t>
      </w:r>
      <w:r w:rsidR="000D715C" w:rsidRPr="007D3B3D">
        <w:rPr>
          <w:color w:val="auto"/>
          <w:lang w:val="kl-GL"/>
        </w:rPr>
        <w:t xml:space="preserve"> malillugu pisinnaatitsissummik pigisaqartumut piumasaqaataasut naammassineqannginnerat patsisaallun</w:t>
      </w:r>
      <w:r w:rsidR="00C47C93" w:rsidRPr="007D3B3D">
        <w:rPr>
          <w:color w:val="auto"/>
          <w:lang w:val="kl-GL"/>
        </w:rPr>
        <w:t xml:space="preserve">i, </w:t>
      </w:r>
      <w:r w:rsidR="000D715C" w:rsidRPr="007D3B3D">
        <w:rPr>
          <w:color w:val="auto"/>
          <w:lang w:val="kl-GL"/>
        </w:rPr>
        <w:t xml:space="preserve">inummut nammineq </w:t>
      </w:r>
      <w:r w:rsidR="000A39B6" w:rsidRPr="007D3B3D">
        <w:rPr>
          <w:color w:val="auto"/>
          <w:lang w:val="kl-GL"/>
        </w:rPr>
        <w:t>pisinnaatitsissummik pissarsisinnaanngitsu</w:t>
      </w:r>
      <w:r w:rsidR="00C47C93" w:rsidRPr="007D3B3D">
        <w:rPr>
          <w:color w:val="auto"/>
          <w:lang w:val="kl-GL"/>
        </w:rPr>
        <w:t xml:space="preserve">mut akuersissutip </w:t>
      </w:r>
      <w:r w:rsidRPr="007D3B3D">
        <w:rPr>
          <w:color w:val="auto"/>
          <w:lang w:val="kl-GL"/>
        </w:rPr>
        <w:t>tunniunneqannginnissaa qulakkiissallugu</w:t>
      </w:r>
      <w:r w:rsidR="00F0729B" w:rsidRPr="007D3B3D">
        <w:rPr>
          <w:color w:val="auto"/>
          <w:lang w:val="kl-GL"/>
        </w:rPr>
        <w:t xml:space="preserve">. </w:t>
      </w:r>
    </w:p>
    <w:p w14:paraId="0B364E1A" w14:textId="77777777" w:rsidR="00995BA3" w:rsidRPr="007D3B3D" w:rsidRDefault="00995BA3" w:rsidP="005F7409">
      <w:pPr>
        <w:rPr>
          <w:color w:val="auto"/>
          <w:lang w:val="kl-GL"/>
        </w:rPr>
      </w:pPr>
    </w:p>
    <w:p w14:paraId="779224C8" w14:textId="364CAE13" w:rsidR="00995BA3" w:rsidRPr="007D3B3D" w:rsidRDefault="00995BA3" w:rsidP="005F7409">
      <w:pPr>
        <w:pStyle w:val="Typografi1"/>
        <w:rPr>
          <w:color w:val="auto"/>
          <w:lang w:val="kl-GL"/>
        </w:rPr>
      </w:pPr>
      <w:r w:rsidRPr="007D3B3D">
        <w:rPr>
          <w:color w:val="auto"/>
          <w:lang w:val="kl-GL"/>
        </w:rPr>
        <w:t xml:space="preserve">§ </w:t>
      </w:r>
      <w:r w:rsidR="00257B13" w:rsidRPr="007D3B3D">
        <w:rPr>
          <w:color w:val="auto"/>
          <w:lang w:val="kl-GL"/>
        </w:rPr>
        <w:t>4</w:t>
      </w:r>
      <w:r w:rsidR="00257B13">
        <w:rPr>
          <w:color w:val="auto"/>
          <w:lang w:val="kl-GL"/>
        </w:rPr>
        <w:t>5</w:t>
      </w:r>
      <w:r w:rsidR="00D92F1D" w:rsidRPr="007D3B3D">
        <w:rPr>
          <w:color w:val="auto"/>
          <w:lang w:val="kl-GL"/>
        </w:rPr>
        <w:t>-mut</w:t>
      </w:r>
    </w:p>
    <w:p w14:paraId="3C9A1673" w14:textId="77777777" w:rsidR="00995BA3" w:rsidRPr="007D3B3D" w:rsidRDefault="00995BA3" w:rsidP="005F7409">
      <w:pPr>
        <w:rPr>
          <w:color w:val="auto"/>
          <w:lang w:val="kl-GL"/>
        </w:rPr>
      </w:pPr>
    </w:p>
    <w:p w14:paraId="7E5C151D" w14:textId="464E9FCA" w:rsidR="00995BA3" w:rsidRPr="007D3B3D" w:rsidRDefault="00D92F1D" w:rsidP="005F7409">
      <w:pPr>
        <w:rPr>
          <w:color w:val="auto"/>
          <w:lang w:val="kl-GL"/>
        </w:rPr>
      </w:pPr>
      <w:r w:rsidRPr="007D3B3D">
        <w:rPr>
          <w:color w:val="auto"/>
          <w:lang w:val="kl-GL"/>
        </w:rPr>
        <w:t>Imm</w:t>
      </w:r>
      <w:r w:rsidR="00995BA3" w:rsidRPr="007D3B3D">
        <w:rPr>
          <w:color w:val="auto"/>
          <w:lang w:val="kl-GL"/>
        </w:rPr>
        <w:t>. 1</w:t>
      </w:r>
      <w:r w:rsidRPr="007D3B3D">
        <w:rPr>
          <w:color w:val="auto"/>
          <w:lang w:val="kl-GL"/>
        </w:rPr>
        <w:t>-imut</w:t>
      </w:r>
      <w:r w:rsidR="00995BA3" w:rsidRPr="007D3B3D">
        <w:rPr>
          <w:color w:val="auto"/>
          <w:lang w:val="kl-GL"/>
        </w:rPr>
        <w:t>.</w:t>
      </w:r>
    </w:p>
    <w:p w14:paraId="123C3242" w14:textId="2C1C7D24" w:rsidR="00C47C93" w:rsidRPr="007D3B3D" w:rsidRDefault="00C47C93" w:rsidP="005F7409">
      <w:pPr>
        <w:rPr>
          <w:color w:val="auto"/>
          <w:lang w:val="kl-GL"/>
        </w:rPr>
      </w:pPr>
      <w:r w:rsidRPr="007D3B3D">
        <w:rPr>
          <w:color w:val="auto"/>
          <w:lang w:val="kl-GL"/>
        </w:rPr>
        <w:t xml:space="preserve">Inatsisartut inatsisaat manna malillugu akuersissutinik qinnuteqaatit, aalajangiinerillu allat suliarineqarnerinut </w:t>
      </w:r>
      <w:r w:rsidR="00DE2B23" w:rsidRPr="007D3B3D">
        <w:rPr>
          <w:color w:val="auto"/>
          <w:lang w:val="kl-GL"/>
        </w:rPr>
        <w:t xml:space="preserve">atatillugu </w:t>
      </w:r>
      <w:r w:rsidRPr="007D3B3D">
        <w:rPr>
          <w:color w:val="auto"/>
          <w:lang w:val="kl-GL"/>
        </w:rPr>
        <w:t>Naalakkersuisut akiliuteqartitsisin</w:t>
      </w:r>
      <w:r w:rsidR="00DE2B23" w:rsidRPr="007D3B3D">
        <w:rPr>
          <w:color w:val="auto"/>
          <w:lang w:val="kl-GL"/>
        </w:rPr>
        <w:t>naanissaannut, aalajangersakkap piginnaatippai.</w:t>
      </w:r>
    </w:p>
    <w:p w14:paraId="39AB941B" w14:textId="7EAE6792" w:rsidR="00A86347" w:rsidRPr="007D3B3D" w:rsidRDefault="003D2F49" w:rsidP="005F7409">
      <w:pPr>
        <w:rPr>
          <w:color w:val="auto"/>
          <w:lang w:val="kl-GL"/>
        </w:rPr>
      </w:pPr>
      <w:r w:rsidRPr="007D3B3D">
        <w:rPr>
          <w:color w:val="auto"/>
          <w:lang w:val="kl-GL"/>
        </w:rPr>
        <w:lastRenderedPageBreak/>
        <w:t>Suliap suliarineqarneran</w:t>
      </w:r>
      <w:r w:rsidR="00F713BF" w:rsidRPr="007D3B3D">
        <w:rPr>
          <w:color w:val="auto"/>
          <w:lang w:val="kl-GL"/>
        </w:rPr>
        <w:t xml:space="preserve">ut atatillugu </w:t>
      </w:r>
      <w:r w:rsidRPr="007D3B3D">
        <w:rPr>
          <w:color w:val="auto"/>
          <w:lang w:val="kl-GL"/>
        </w:rPr>
        <w:t xml:space="preserve">allaffissornikkut aningaasartuutinut </w:t>
      </w:r>
      <w:r w:rsidR="00F713BF" w:rsidRPr="007D3B3D">
        <w:rPr>
          <w:color w:val="auto"/>
          <w:lang w:val="kl-GL"/>
        </w:rPr>
        <w:t>akiliutissanik, akileeqqusisoqarsinnaavoq.</w:t>
      </w:r>
      <w:r w:rsidR="00A86347" w:rsidRPr="007D3B3D">
        <w:rPr>
          <w:color w:val="auto"/>
          <w:lang w:val="kl-GL"/>
        </w:rPr>
        <w:t xml:space="preserve"> </w:t>
      </w:r>
    </w:p>
    <w:p w14:paraId="1931B168" w14:textId="77777777" w:rsidR="00E15C3D" w:rsidRPr="007D3B3D" w:rsidRDefault="00E15C3D" w:rsidP="005F7409">
      <w:pPr>
        <w:rPr>
          <w:color w:val="auto"/>
          <w:lang w:val="kl-GL"/>
        </w:rPr>
      </w:pPr>
    </w:p>
    <w:p w14:paraId="1527D44D" w14:textId="23E5675A" w:rsidR="00A86347" w:rsidRPr="007D3B3D" w:rsidRDefault="004A6CB6" w:rsidP="005F7409">
      <w:pPr>
        <w:rPr>
          <w:color w:val="auto"/>
          <w:lang w:val="kl-GL"/>
        </w:rPr>
      </w:pPr>
      <w:r w:rsidRPr="007D3B3D">
        <w:rPr>
          <w:color w:val="auto"/>
          <w:lang w:val="kl-GL"/>
        </w:rPr>
        <w:t>Suliap suliarineqarneranut atatillugu Naalakkersuisut aningaasartuutaannut, akiliutissaq naapertuutissaaq.</w:t>
      </w:r>
      <w:r w:rsidR="00E15C3D" w:rsidRPr="007D3B3D">
        <w:rPr>
          <w:color w:val="auto"/>
          <w:lang w:val="kl-GL"/>
        </w:rPr>
        <w:t xml:space="preserve"> </w:t>
      </w:r>
    </w:p>
    <w:p w14:paraId="3A53BB01" w14:textId="77777777" w:rsidR="00A86347" w:rsidRPr="007D3B3D" w:rsidRDefault="00A86347" w:rsidP="005F7409">
      <w:pPr>
        <w:rPr>
          <w:color w:val="auto"/>
          <w:lang w:val="kl-GL"/>
        </w:rPr>
      </w:pPr>
    </w:p>
    <w:p w14:paraId="79FFB2C5" w14:textId="7E552E43" w:rsidR="00792E5D" w:rsidRPr="007D3B3D" w:rsidRDefault="00C47C93" w:rsidP="005F7409">
      <w:pPr>
        <w:rPr>
          <w:color w:val="auto"/>
          <w:lang w:val="kl-GL"/>
        </w:rPr>
      </w:pPr>
      <w:r w:rsidRPr="007D3B3D">
        <w:rPr>
          <w:color w:val="auto"/>
          <w:lang w:val="kl-GL"/>
        </w:rPr>
        <w:t>Imm</w:t>
      </w:r>
      <w:r w:rsidR="00792E5D" w:rsidRPr="007D3B3D">
        <w:rPr>
          <w:color w:val="auto"/>
          <w:lang w:val="kl-GL"/>
        </w:rPr>
        <w:t>. 2</w:t>
      </w:r>
      <w:r w:rsidRPr="007D3B3D">
        <w:rPr>
          <w:color w:val="auto"/>
          <w:lang w:val="kl-GL"/>
        </w:rPr>
        <w:t>-mut</w:t>
      </w:r>
      <w:r w:rsidR="00792E5D" w:rsidRPr="007D3B3D">
        <w:rPr>
          <w:color w:val="auto"/>
          <w:lang w:val="kl-GL"/>
        </w:rPr>
        <w:t>.</w:t>
      </w:r>
    </w:p>
    <w:p w14:paraId="687C0CB0" w14:textId="417769BE" w:rsidR="00792E5D" w:rsidRPr="007D3B3D" w:rsidRDefault="00213786" w:rsidP="005F7409">
      <w:pPr>
        <w:rPr>
          <w:color w:val="auto"/>
          <w:lang w:val="kl-GL"/>
        </w:rPr>
      </w:pPr>
      <w:r w:rsidRPr="007D3B3D">
        <w:rPr>
          <w:color w:val="auto"/>
          <w:lang w:val="kl-GL"/>
        </w:rPr>
        <w:t xml:space="preserve">Akuersissutinik tunniussinermut akiliutit pillugit Naalakkersuisut ersarinnerusunik malittarisassiorsinnaanissaannut, aalajangersakkap piginnaatippai. </w:t>
      </w:r>
      <w:r w:rsidR="00864F4C">
        <w:rPr>
          <w:color w:val="auto"/>
          <w:lang w:val="kl-GL"/>
        </w:rPr>
        <w:t xml:space="preserve">Assersuutigalugu </w:t>
      </w:r>
      <w:r w:rsidRPr="007D3B3D">
        <w:rPr>
          <w:color w:val="auto"/>
          <w:lang w:val="kl-GL"/>
        </w:rPr>
        <w:t>akiliutissat annertussusissaat</w:t>
      </w:r>
      <w:r w:rsidR="00446B63">
        <w:rPr>
          <w:color w:val="auto"/>
          <w:lang w:val="kl-GL"/>
        </w:rPr>
        <w:t xml:space="preserve">, matumani aamma </w:t>
      </w:r>
      <w:r w:rsidR="0077251B">
        <w:rPr>
          <w:color w:val="auto"/>
          <w:lang w:val="kl-GL"/>
        </w:rPr>
        <w:t xml:space="preserve">suliat suliarineqarnerini alloriaatissat apeqqutaatillugit </w:t>
      </w:r>
      <w:r w:rsidR="00446B63">
        <w:rPr>
          <w:color w:val="auto"/>
          <w:lang w:val="kl-GL"/>
        </w:rPr>
        <w:t>akiliutissat assigiinngitsut</w:t>
      </w:r>
      <w:r w:rsidRPr="007D3B3D">
        <w:rPr>
          <w:color w:val="auto"/>
          <w:lang w:val="kl-GL"/>
        </w:rPr>
        <w:t xml:space="preserve"> </w:t>
      </w:r>
      <w:r w:rsidR="00446B63">
        <w:rPr>
          <w:color w:val="auto"/>
          <w:lang w:val="kl-GL"/>
        </w:rPr>
        <w:t>pillugit</w:t>
      </w:r>
      <w:r w:rsidRPr="007D3B3D">
        <w:rPr>
          <w:color w:val="auto"/>
          <w:lang w:val="kl-GL"/>
        </w:rPr>
        <w:t xml:space="preserve"> malittarisass</w:t>
      </w:r>
      <w:r w:rsidR="00806010">
        <w:rPr>
          <w:color w:val="auto"/>
          <w:lang w:val="kl-GL"/>
        </w:rPr>
        <w:t>anik aalajangersaasoqarsinnaavoq</w:t>
      </w:r>
      <w:r w:rsidR="0021445E" w:rsidRPr="007D3B3D">
        <w:rPr>
          <w:color w:val="auto"/>
          <w:lang w:val="kl-GL"/>
        </w:rPr>
        <w:t>.</w:t>
      </w:r>
      <w:r w:rsidR="00806010">
        <w:rPr>
          <w:color w:val="auto"/>
          <w:lang w:val="kl-GL"/>
        </w:rPr>
        <w:t xml:space="preserve"> Taamaalilluni akuersis</w:t>
      </w:r>
      <w:r w:rsidR="00634422">
        <w:rPr>
          <w:color w:val="auto"/>
          <w:lang w:val="kl-GL"/>
        </w:rPr>
        <w:t>sutinut typenut assigiingitsunut assigiinngisitaartunik</w:t>
      </w:r>
      <w:r w:rsidR="00F1264F">
        <w:rPr>
          <w:color w:val="auto"/>
          <w:lang w:val="kl-GL"/>
        </w:rPr>
        <w:t xml:space="preserve"> akiliutinik aalajangersaasoqarsinnaassaaq.</w:t>
      </w:r>
    </w:p>
    <w:p w14:paraId="2F29BBE7" w14:textId="69A48A4B" w:rsidR="0021445E" w:rsidRPr="007D3B3D" w:rsidRDefault="0021445E" w:rsidP="005F7409">
      <w:pPr>
        <w:rPr>
          <w:color w:val="auto"/>
          <w:lang w:val="kl-GL"/>
        </w:rPr>
      </w:pPr>
    </w:p>
    <w:p w14:paraId="6339BEA6" w14:textId="028360E0" w:rsidR="0021445E" w:rsidRPr="007D3B3D" w:rsidRDefault="0021445E" w:rsidP="005F7409">
      <w:pPr>
        <w:pStyle w:val="Typografi1"/>
        <w:rPr>
          <w:color w:val="auto"/>
          <w:lang w:val="kl-GL"/>
        </w:rPr>
      </w:pPr>
      <w:r w:rsidRPr="007D3B3D">
        <w:rPr>
          <w:color w:val="auto"/>
          <w:lang w:val="kl-GL"/>
        </w:rPr>
        <w:t xml:space="preserve">§ </w:t>
      </w:r>
      <w:r w:rsidR="00F1264F" w:rsidRPr="007D3B3D">
        <w:rPr>
          <w:color w:val="auto"/>
          <w:lang w:val="kl-GL"/>
        </w:rPr>
        <w:t>4</w:t>
      </w:r>
      <w:r w:rsidR="00F1264F">
        <w:rPr>
          <w:color w:val="auto"/>
          <w:lang w:val="kl-GL"/>
        </w:rPr>
        <w:t>6</w:t>
      </w:r>
      <w:r w:rsidR="00C47C93" w:rsidRPr="007D3B3D">
        <w:rPr>
          <w:color w:val="auto"/>
          <w:lang w:val="kl-GL"/>
        </w:rPr>
        <w:t>-mut</w:t>
      </w:r>
    </w:p>
    <w:p w14:paraId="3953C311" w14:textId="77777777" w:rsidR="0021445E" w:rsidRPr="007D3B3D" w:rsidRDefault="0021445E" w:rsidP="005F7409">
      <w:pPr>
        <w:rPr>
          <w:color w:val="auto"/>
          <w:lang w:val="kl-GL"/>
        </w:rPr>
      </w:pPr>
    </w:p>
    <w:p w14:paraId="5D6F3811" w14:textId="6661FCB5" w:rsidR="0021445E" w:rsidRPr="007D3B3D" w:rsidRDefault="00C47C93" w:rsidP="005F7409">
      <w:pPr>
        <w:rPr>
          <w:color w:val="auto"/>
          <w:lang w:val="kl-GL"/>
        </w:rPr>
      </w:pPr>
      <w:r w:rsidRPr="007D3B3D">
        <w:rPr>
          <w:color w:val="auto"/>
          <w:lang w:val="kl-GL"/>
        </w:rPr>
        <w:t>Imm</w:t>
      </w:r>
      <w:r w:rsidR="0021445E" w:rsidRPr="007D3B3D">
        <w:rPr>
          <w:color w:val="auto"/>
          <w:lang w:val="kl-GL"/>
        </w:rPr>
        <w:t>. 1</w:t>
      </w:r>
      <w:r w:rsidRPr="007D3B3D">
        <w:rPr>
          <w:color w:val="auto"/>
          <w:lang w:val="kl-GL"/>
        </w:rPr>
        <w:t>-imut</w:t>
      </w:r>
      <w:r w:rsidR="0021445E" w:rsidRPr="007D3B3D">
        <w:rPr>
          <w:color w:val="auto"/>
          <w:lang w:val="kl-GL"/>
        </w:rPr>
        <w:t>.</w:t>
      </w:r>
    </w:p>
    <w:p w14:paraId="365CB5DF" w14:textId="019EF73F" w:rsidR="006E3F34" w:rsidRDefault="00901244" w:rsidP="005F7409">
      <w:pPr>
        <w:rPr>
          <w:color w:val="auto"/>
          <w:lang w:val="kl-GL"/>
        </w:rPr>
      </w:pPr>
      <w:r w:rsidRPr="007D3B3D">
        <w:rPr>
          <w:color w:val="auto"/>
          <w:lang w:val="kl-GL"/>
        </w:rPr>
        <w:t>Kalaallit tunisassiaasa avammut nioqqutigineqartarnerat pillugu akuersissuteqartarnermut Inatsisartut peqqussutaat, Inatsisartut inatsisaat manna malillugu avammut tunisinissamut akuersissut malillugu avammut tunineqartartunut, sermip erngullu avammut tunisassiarineqarneranut atuutinngitsoq, aalajangersakkap aalajangersarpaa.</w:t>
      </w:r>
    </w:p>
    <w:p w14:paraId="3ACC8A0C" w14:textId="77777777" w:rsidR="00F1264F" w:rsidRDefault="00F1264F" w:rsidP="005F7409">
      <w:pPr>
        <w:rPr>
          <w:color w:val="auto"/>
          <w:lang w:val="kl-GL"/>
        </w:rPr>
      </w:pPr>
    </w:p>
    <w:p w14:paraId="207BCC2E" w14:textId="197FEE91" w:rsidR="00F1264F" w:rsidRPr="007D3B3D" w:rsidRDefault="0092730E" w:rsidP="00582044">
      <w:pPr>
        <w:rPr>
          <w:color w:val="auto"/>
          <w:lang w:val="kl-GL"/>
        </w:rPr>
      </w:pPr>
      <w:r w:rsidRPr="00B849A5">
        <w:rPr>
          <w:lang w:val="kl-GL"/>
        </w:rPr>
        <w:t>Taamaalilluni niuernermik siunertaqartumik s</w:t>
      </w:r>
      <w:r w:rsidR="00F1264F" w:rsidRPr="00B849A5">
        <w:rPr>
          <w:lang w:val="kl-GL"/>
        </w:rPr>
        <w:t>ermimik, imermillu avammut tunisineq</w:t>
      </w:r>
      <w:r w:rsidR="00C97BF6" w:rsidRPr="00B849A5">
        <w:rPr>
          <w:lang w:val="kl-GL"/>
        </w:rPr>
        <w:t xml:space="preserve"> siunnersuutitigut malittarisassiuunneqarpoq</w:t>
      </w:r>
      <w:r w:rsidR="00C97BF6">
        <w:rPr>
          <w:lang w:val="kl-GL"/>
        </w:rPr>
        <w:t xml:space="preserve">, </w:t>
      </w:r>
      <w:r w:rsidR="0054627B">
        <w:rPr>
          <w:lang w:val="kl-GL"/>
        </w:rPr>
        <w:t xml:space="preserve">aammalu </w:t>
      </w:r>
      <w:r w:rsidR="006235EB">
        <w:rPr>
          <w:lang w:val="kl-GL"/>
        </w:rPr>
        <w:t>K</w:t>
      </w:r>
      <w:r w:rsidR="00E42E64" w:rsidRPr="00E42E64">
        <w:rPr>
          <w:lang w:val="kl-GL"/>
        </w:rPr>
        <w:t>alaallit tunisassiaasa avammut nioqqutigineqartarnerat pillugu akuersissuteqartarnermut</w:t>
      </w:r>
      <w:r w:rsidR="0054627B" w:rsidRPr="0054627B">
        <w:rPr>
          <w:lang w:val="kl-GL"/>
        </w:rPr>
        <w:t xml:space="preserve"> </w:t>
      </w:r>
      <w:r w:rsidR="0054627B" w:rsidRPr="00E42E64">
        <w:rPr>
          <w:lang w:val="kl-GL"/>
        </w:rPr>
        <w:t>Inatsisartut peqqussutaat</w:t>
      </w:r>
      <w:r w:rsidR="0054627B">
        <w:rPr>
          <w:lang w:val="kl-GL"/>
        </w:rPr>
        <w:t xml:space="preserve"> malillugu akuersissutit pillugit piumasaqaammut ilaatinneqa</w:t>
      </w:r>
      <w:r w:rsidR="00E61346">
        <w:rPr>
          <w:lang w:val="kl-GL"/>
        </w:rPr>
        <w:t>rani. Taamaalilluni siunnersuut malillugu avammut tunisinissaq marloriaammik akuersissuteqarfiussanngilaq</w:t>
      </w:r>
      <w:r w:rsidR="00F1264F" w:rsidRPr="00B849A5">
        <w:rPr>
          <w:lang w:val="kl-GL"/>
        </w:rPr>
        <w:t>.</w:t>
      </w:r>
    </w:p>
    <w:p w14:paraId="5632E01C" w14:textId="77777777" w:rsidR="00FE132A" w:rsidRPr="007D3B3D" w:rsidRDefault="00FE132A" w:rsidP="005F7409">
      <w:pPr>
        <w:rPr>
          <w:color w:val="auto"/>
          <w:lang w:val="kl-GL"/>
        </w:rPr>
      </w:pPr>
    </w:p>
    <w:p w14:paraId="39CBB6A7" w14:textId="02048EEF" w:rsidR="006E3F34" w:rsidRPr="007D3B3D" w:rsidRDefault="00901244" w:rsidP="005F7409">
      <w:pPr>
        <w:rPr>
          <w:color w:val="auto"/>
          <w:lang w:val="kl-GL"/>
        </w:rPr>
      </w:pPr>
      <w:r w:rsidRPr="007D3B3D">
        <w:rPr>
          <w:color w:val="auto"/>
          <w:lang w:val="kl-GL"/>
        </w:rPr>
        <w:t>Avammut tunisinissamut akuersissuti</w:t>
      </w:r>
      <w:r w:rsidR="00895FB1" w:rsidRPr="007D3B3D">
        <w:rPr>
          <w:color w:val="auto"/>
          <w:lang w:val="kl-GL"/>
        </w:rPr>
        <w:t xml:space="preserve">nut tunngatillugu </w:t>
      </w:r>
      <w:r w:rsidRPr="007D3B3D">
        <w:rPr>
          <w:color w:val="auto"/>
          <w:lang w:val="kl-GL"/>
        </w:rPr>
        <w:t>§ 10</w:t>
      </w:r>
      <w:r w:rsidR="00895FB1" w:rsidRPr="007D3B3D">
        <w:rPr>
          <w:color w:val="auto"/>
          <w:lang w:val="kl-GL"/>
        </w:rPr>
        <w:t>-mut nassuiaatit innersuussutigineqarput</w:t>
      </w:r>
      <w:r w:rsidR="00FE132A" w:rsidRPr="007D3B3D">
        <w:rPr>
          <w:color w:val="auto"/>
          <w:lang w:val="kl-GL"/>
        </w:rPr>
        <w:t>.</w:t>
      </w:r>
    </w:p>
    <w:p w14:paraId="1A59FF2F" w14:textId="77777777" w:rsidR="00327300" w:rsidRPr="007D3B3D" w:rsidRDefault="00327300" w:rsidP="005F7409">
      <w:pPr>
        <w:rPr>
          <w:color w:val="auto"/>
          <w:lang w:val="kl-GL"/>
        </w:rPr>
      </w:pPr>
    </w:p>
    <w:p w14:paraId="08E97F94" w14:textId="3C908EED" w:rsidR="00327300" w:rsidRPr="007D3B3D" w:rsidRDefault="00895FB1" w:rsidP="005F7409">
      <w:pPr>
        <w:rPr>
          <w:color w:val="auto"/>
          <w:lang w:val="kl-GL"/>
        </w:rPr>
      </w:pPr>
      <w:r w:rsidRPr="007D3B3D">
        <w:rPr>
          <w:color w:val="auto"/>
          <w:lang w:val="kl-GL"/>
        </w:rPr>
        <w:t>Imm</w:t>
      </w:r>
      <w:r w:rsidR="00327300" w:rsidRPr="007D3B3D">
        <w:rPr>
          <w:color w:val="auto"/>
          <w:lang w:val="kl-GL"/>
        </w:rPr>
        <w:t xml:space="preserve">. </w:t>
      </w:r>
      <w:r w:rsidR="00582044">
        <w:rPr>
          <w:color w:val="auto"/>
          <w:lang w:val="kl-GL"/>
        </w:rPr>
        <w:t>2</w:t>
      </w:r>
      <w:r w:rsidR="00327300" w:rsidRPr="007D3B3D">
        <w:rPr>
          <w:color w:val="auto"/>
          <w:lang w:val="kl-GL"/>
        </w:rPr>
        <w:t>.</w:t>
      </w:r>
    </w:p>
    <w:p w14:paraId="75126568" w14:textId="304BD03B" w:rsidR="006E3F34" w:rsidRDefault="00895FB1" w:rsidP="005F7409">
      <w:pPr>
        <w:rPr>
          <w:color w:val="auto"/>
          <w:lang w:val="kl-GL"/>
        </w:rPr>
      </w:pPr>
      <w:r w:rsidRPr="007D3B3D">
        <w:rPr>
          <w:color w:val="auto"/>
          <w:lang w:val="kl-GL"/>
        </w:rPr>
        <w:t>Kalaallit Nunaannut, Kalallit Nunaannit Kalaallit Nunaannilu usinik imaatigut assartuineq pillugu Inatsisartut peqqussutaat, ingerlatanut akuersissummi Inatsisartut inatsisaat manna malillugu tunniunneqartumi pineqartunut ilaasunut atatillugu imaatigut assartuussinermut atuutinngitsoq, aalajangersakkap aalajangersarpaa.</w:t>
      </w:r>
    </w:p>
    <w:p w14:paraId="28AD5A96" w14:textId="77777777" w:rsidR="002F786E" w:rsidRDefault="002F786E" w:rsidP="005F7409">
      <w:pPr>
        <w:rPr>
          <w:color w:val="auto"/>
          <w:lang w:val="kl-GL"/>
        </w:rPr>
      </w:pPr>
    </w:p>
    <w:p w14:paraId="6A801627" w14:textId="21B1322A" w:rsidR="002F786E" w:rsidRPr="00B849A5" w:rsidRDefault="008F5C0A" w:rsidP="0035157C">
      <w:pPr>
        <w:rPr>
          <w:lang w:val="kl-GL"/>
        </w:rPr>
      </w:pPr>
      <w:r>
        <w:rPr>
          <w:lang w:val="kl-GL"/>
        </w:rPr>
        <w:t>Taamaalilluni siunnersuut malillugu a</w:t>
      </w:r>
      <w:r w:rsidR="002F786E" w:rsidRPr="00B849A5">
        <w:rPr>
          <w:lang w:val="kl-GL"/>
        </w:rPr>
        <w:t>kuersissut malillugu sermimik, imermillu imaatigut assartuin</w:t>
      </w:r>
      <w:r>
        <w:rPr>
          <w:lang w:val="kl-GL"/>
        </w:rPr>
        <w:t>e</w:t>
      </w:r>
      <w:r w:rsidR="00201E74">
        <w:rPr>
          <w:lang w:val="kl-GL"/>
        </w:rPr>
        <w:t xml:space="preserve">rit siunnersuummit malittarisassiuunneqarput, </w:t>
      </w:r>
      <w:r w:rsidR="00A41764">
        <w:rPr>
          <w:lang w:val="kl-GL"/>
        </w:rPr>
        <w:t>aammalu</w:t>
      </w:r>
      <w:r w:rsidR="00A41764" w:rsidRPr="00B849A5">
        <w:rPr>
          <w:lang w:val="kl-GL"/>
        </w:rPr>
        <w:t xml:space="preserve"> </w:t>
      </w:r>
      <w:r w:rsidR="00A41764" w:rsidRPr="00A41764">
        <w:rPr>
          <w:lang w:val="kl-GL"/>
        </w:rPr>
        <w:t>Kalaallit Nunaannut, Kalallit Nunaannit Kalaallit Nunannilu usinik imaatigut assartuineq pillugu Inatsisartut peqqussutaat</w:t>
      </w:r>
      <w:r w:rsidR="00A41764">
        <w:rPr>
          <w:lang w:val="kl-GL"/>
        </w:rPr>
        <w:t xml:space="preserve"> malillugu akuersissuteqarnissamut piumasaqaammut ilaatinneqarani. </w:t>
      </w:r>
      <w:r w:rsidR="0035157C">
        <w:rPr>
          <w:lang w:val="kl-GL"/>
        </w:rPr>
        <w:t>Taamaalilluni marloriaammik akuersissuteqarfiussanngilaq</w:t>
      </w:r>
      <w:r w:rsidR="002F786E" w:rsidRPr="00B849A5">
        <w:rPr>
          <w:lang w:val="kl-GL"/>
        </w:rPr>
        <w:t>.</w:t>
      </w:r>
    </w:p>
    <w:p w14:paraId="4EDEB8B3" w14:textId="77777777" w:rsidR="002F786E" w:rsidRPr="00B849A5" w:rsidRDefault="002F786E" w:rsidP="002F786E">
      <w:pPr>
        <w:rPr>
          <w:lang w:val="kl-GL"/>
        </w:rPr>
      </w:pPr>
    </w:p>
    <w:p w14:paraId="51607F65" w14:textId="7FB270AE" w:rsidR="002F786E" w:rsidRPr="00B849A5" w:rsidRDefault="002F786E" w:rsidP="00140D10">
      <w:pPr>
        <w:rPr>
          <w:lang w:val="kl-GL"/>
        </w:rPr>
      </w:pPr>
      <w:r w:rsidRPr="00B849A5">
        <w:rPr>
          <w:lang w:val="kl-GL"/>
        </w:rPr>
        <w:t>Imm. 3-mut.</w:t>
      </w:r>
      <w:r w:rsidRPr="00B849A5">
        <w:rPr>
          <w:lang w:val="kl-GL"/>
        </w:rPr>
        <w:br/>
      </w:r>
      <w:r w:rsidR="007902D3">
        <w:rPr>
          <w:color w:val="auto"/>
          <w:lang w:val="kl-GL"/>
        </w:rPr>
        <w:t xml:space="preserve">Inatsisartut inatsisaat manna malillugu akuersissut tunniunneqartoq malillugu </w:t>
      </w:r>
      <w:r w:rsidR="000374EB">
        <w:rPr>
          <w:color w:val="auto"/>
          <w:lang w:val="kl-GL"/>
        </w:rPr>
        <w:t xml:space="preserve">ingerlatanut, </w:t>
      </w:r>
      <w:r w:rsidR="000E2222" w:rsidRPr="000E2222">
        <w:rPr>
          <w:color w:val="auto"/>
          <w:lang w:val="kl-GL"/>
        </w:rPr>
        <w:t>Kalaallit Nunaata imartaani akisussaaffeqarfiusumi inuussutissarsiornikkut ingerlataqartarneq pillugu Inatsisartut inatsisaat</w:t>
      </w:r>
      <w:r w:rsidR="007902D3">
        <w:rPr>
          <w:color w:val="auto"/>
          <w:lang w:val="kl-GL"/>
        </w:rPr>
        <w:t xml:space="preserve"> atuutinngitsoq aalajangersakkap aalajangersarpaa</w:t>
      </w:r>
      <w:r w:rsidRPr="00B849A5">
        <w:rPr>
          <w:lang w:val="kl-GL"/>
        </w:rPr>
        <w:t>.</w:t>
      </w:r>
    </w:p>
    <w:p w14:paraId="7E0433C2" w14:textId="77777777" w:rsidR="002F786E" w:rsidRPr="00B849A5" w:rsidRDefault="002F786E" w:rsidP="002F786E">
      <w:pPr>
        <w:rPr>
          <w:lang w:val="kl-GL"/>
        </w:rPr>
      </w:pPr>
    </w:p>
    <w:p w14:paraId="1149419E" w14:textId="1C53888D" w:rsidR="002F786E" w:rsidRPr="007D3B3D" w:rsidRDefault="00F40244" w:rsidP="00557A95">
      <w:pPr>
        <w:rPr>
          <w:color w:val="auto"/>
          <w:lang w:val="kl-GL"/>
        </w:rPr>
      </w:pPr>
      <w:r>
        <w:rPr>
          <w:lang w:val="kl-GL"/>
        </w:rPr>
        <w:t>Taamaalilluni i</w:t>
      </w:r>
      <w:r w:rsidR="006A690C">
        <w:rPr>
          <w:lang w:val="kl-GL"/>
        </w:rPr>
        <w:t>ngerlatat siunnersuu</w:t>
      </w:r>
      <w:r>
        <w:rPr>
          <w:lang w:val="kl-GL"/>
        </w:rPr>
        <w:t>mmut</w:t>
      </w:r>
      <w:r w:rsidR="006A690C">
        <w:rPr>
          <w:lang w:val="kl-GL"/>
        </w:rPr>
        <w:t xml:space="preserve"> ilaasut, </w:t>
      </w:r>
      <w:r>
        <w:rPr>
          <w:lang w:val="kl-GL"/>
        </w:rPr>
        <w:t xml:space="preserve">siunnersuullu </w:t>
      </w:r>
      <w:r w:rsidR="006A690C">
        <w:rPr>
          <w:lang w:val="kl-GL"/>
        </w:rPr>
        <w:t>malillugu</w:t>
      </w:r>
      <w:r>
        <w:rPr>
          <w:lang w:val="kl-GL"/>
        </w:rPr>
        <w:t xml:space="preserve"> akuerisaasut</w:t>
      </w:r>
      <w:r w:rsidR="00F145E3">
        <w:rPr>
          <w:lang w:val="kl-GL"/>
        </w:rPr>
        <w:t xml:space="preserve"> </w:t>
      </w:r>
      <w:r w:rsidR="00F145E3" w:rsidRPr="000E2222">
        <w:rPr>
          <w:color w:val="auto"/>
          <w:lang w:val="kl-GL"/>
        </w:rPr>
        <w:t>Kalaallit Nunaata imartaani akisussaaffeqarfiusumi inuussutissarsiornikkut ingerlataqartarneq pillugu Inatsisartut inatsisaa</w:t>
      </w:r>
      <w:r w:rsidR="00F145E3">
        <w:rPr>
          <w:color w:val="auto"/>
          <w:lang w:val="kl-GL"/>
        </w:rPr>
        <w:t>nni akuersissuteqarnissamik piumasaqaataasumut ilaanngillat</w:t>
      </w:r>
      <w:r w:rsidR="00466D03">
        <w:rPr>
          <w:color w:val="auto"/>
          <w:lang w:val="kl-GL"/>
        </w:rPr>
        <w:t>, naak Kalaallit Nunaata imartaani umiarsuarmit sivisunerusumik inuussutissarsiornissaq pineqaraluartoq.</w:t>
      </w:r>
      <w:r w:rsidR="007955EB" w:rsidRPr="007955EB">
        <w:rPr>
          <w:lang w:val="kl-GL"/>
        </w:rPr>
        <w:t xml:space="preserve"> </w:t>
      </w:r>
      <w:r w:rsidR="007955EB">
        <w:rPr>
          <w:lang w:val="kl-GL"/>
        </w:rPr>
        <w:t>Taamaalilluni marloriaammik akuersissuteqarfiussanngilaq.</w:t>
      </w:r>
    </w:p>
    <w:p w14:paraId="56DE6CF9" w14:textId="77777777" w:rsidR="003A4306" w:rsidRPr="007D3B3D" w:rsidRDefault="003A4306" w:rsidP="005F7409">
      <w:pPr>
        <w:rPr>
          <w:color w:val="auto"/>
          <w:lang w:val="kl-GL"/>
        </w:rPr>
      </w:pPr>
    </w:p>
    <w:p w14:paraId="5E8D11DE" w14:textId="6161D5CE" w:rsidR="003A4306" w:rsidRPr="007D3B3D" w:rsidRDefault="003A4306" w:rsidP="005F7409">
      <w:pPr>
        <w:pStyle w:val="Typografi1"/>
        <w:rPr>
          <w:color w:val="auto"/>
          <w:lang w:val="kl-GL"/>
        </w:rPr>
      </w:pPr>
      <w:r w:rsidRPr="007D3B3D">
        <w:rPr>
          <w:color w:val="auto"/>
          <w:lang w:val="kl-GL"/>
        </w:rPr>
        <w:t xml:space="preserve">§ </w:t>
      </w:r>
      <w:r w:rsidR="00557A95" w:rsidRPr="007D3B3D">
        <w:rPr>
          <w:color w:val="auto"/>
          <w:lang w:val="kl-GL"/>
        </w:rPr>
        <w:t>4</w:t>
      </w:r>
      <w:r w:rsidR="00557A95">
        <w:rPr>
          <w:color w:val="auto"/>
          <w:lang w:val="kl-GL"/>
        </w:rPr>
        <w:t>7</w:t>
      </w:r>
      <w:r w:rsidR="00BF366B" w:rsidRPr="007D3B3D">
        <w:rPr>
          <w:color w:val="auto"/>
          <w:lang w:val="kl-GL"/>
        </w:rPr>
        <w:t>-mut</w:t>
      </w:r>
    </w:p>
    <w:p w14:paraId="64F36290" w14:textId="77777777" w:rsidR="003A4306" w:rsidRPr="007D3B3D" w:rsidRDefault="003A4306" w:rsidP="005F7409">
      <w:pPr>
        <w:rPr>
          <w:color w:val="auto"/>
          <w:lang w:val="kl-GL"/>
        </w:rPr>
      </w:pPr>
    </w:p>
    <w:p w14:paraId="6819243F" w14:textId="26762502" w:rsidR="003A4306" w:rsidRPr="007D3B3D" w:rsidRDefault="00BF366B" w:rsidP="005F7409">
      <w:pPr>
        <w:rPr>
          <w:color w:val="auto"/>
          <w:lang w:val="kl-GL"/>
        </w:rPr>
      </w:pPr>
      <w:r w:rsidRPr="007D3B3D">
        <w:rPr>
          <w:color w:val="auto"/>
          <w:lang w:val="kl-GL"/>
        </w:rPr>
        <w:t>Imm</w:t>
      </w:r>
      <w:r w:rsidR="003A4306" w:rsidRPr="007D3B3D">
        <w:rPr>
          <w:color w:val="auto"/>
          <w:lang w:val="kl-GL"/>
        </w:rPr>
        <w:t>. 1</w:t>
      </w:r>
      <w:r w:rsidRPr="007D3B3D">
        <w:rPr>
          <w:color w:val="auto"/>
          <w:lang w:val="kl-GL"/>
        </w:rPr>
        <w:t>-imut</w:t>
      </w:r>
      <w:r w:rsidR="003A4306" w:rsidRPr="007D3B3D">
        <w:rPr>
          <w:color w:val="auto"/>
          <w:lang w:val="kl-GL"/>
        </w:rPr>
        <w:t>.</w:t>
      </w:r>
    </w:p>
    <w:p w14:paraId="6DCF5910" w14:textId="075EFDFA" w:rsidR="003A4306" w:rsidRPr="007D3B3D" w:rsidRDefault="00F8663D" w:rsidP="005F7409">
      <w:pPr>
        <w:rPr>
          <w:color w:val="auto"/>
          <w:lang w:val="kl-GL"/>
        </w:rPr>
      </w:pPr>
      <w:r w:rsidRPr="007D3B3D">
        <w:rPr>
          <w:color w:val="auto"/>
          <w:lang w:val="kl-GL"/>
        </w:rPr>
        <w:t>Pissutsit Inatsisartut inatsisaanni pineqartunut ilaasut pillugit aalajangiineq, piffissamut killiliussap ukiumik ataatsimik sivisussuseqartup iluani eqqartuussivinnut suliakkiunneqarsinnaasut, aalajangersakkap aalajangersarpaa.</w:t>
      </w:r>
      <w:r w:rsidR="001A1330" w:rsidRPr="007D3B3D">
        <w:rPr>
          <w:color w:val="auto"/>
          <w:lang w:val="kl-GL"/>
        </w:rPr>
        <w:t xml:space="preserve"> Taamaalilluni Inatsisartut inatsisaat </w:t>
      </w:r>
      <w:r w:rsidR="00496492" w:rsidRPr="007D3B3D">
        <w:rPr>
          <w:color w:val="auto"/>
          <w:lang w:val="kl-GL"/>
        </w:rPr>
        <w:t xml:space="preserve">malillugu </w:t>
      </w:r>
      <w:r w:rsidR="001A1330" w:rsidRPr="007D3B3D">
        <w:rPr>
          <w:color w:val="auto"/>
          <w:lang w:val="kl-GL"/>
        </w:rPr>
        <w:t>pissutsinut tamanut Naalakkersuisut aalajangiinerinut</w:t>
      </w:r>
      <w:r w:rsidR="00496492" w:rsidRPr="007D3B3D">
        <w:rPr>
          <w:color w:val="auto"/>
          <w:lang w:val="kl-GL"/>
        </w:rPr>
        <w:t>,</w:t>
      </w:r>
      <w:r w:rsidR="001A1330" w:rsidRPr="007D3B3D">
        <w:rPr>
          <w:color w:val="auto"/>
          <w:lang w:val="kl-GL"/>
        </w:rPr>
        <w:t xml:space="preserve"> aalajangersagaq atuuppoq.</w:t>
      </w:r>
    </w:p>
    <w:p w14:paraId="29F7FBA8" w14:textId="77777777" w:rsidR="00B943CC" w:rsidRPr="007D3B3D" w:rsidRDefault="00B943CC" w:rsidP="005F7409">
      <w:pPr>
        <w:rPr>
          <w:color w:val="auto"/>
          <w:lang w:val="kl-GL"/>
        </w:rPr>
      </w:pPr>
    </w:p>
    <w:p w14:paraId="6584701E" w14:textId="17C215F7" w:rsidR="00B943CC" w:rsidRPr="007D3B3D" w:rsidRDefault="00784448" w:rsidP="005F7409">
      <w:pPr>
        <w:rPr>
          <w:color w:val="auto"/>
          <w:lang w:val="kl-GL"/>
        </w:rPr>
      </w:pPr>
      <w:r w:rsidRPr="007D3B3D">
        <w:rPr>
          <w:color w:val="auto"/>
          <w:lang w:val="kl-GL"/>
        </w:rPr>
        <w:t xml:space="preserve">Taamaattoq §§ </w:t>
      </w:r>
      <w:r w:rsidR="00557A95">
        <w:rPr>
          <w:color w:val="auto"/>
          <w:lang w:val="kl-GL"/>
        </w:rPr>
        <w:t>48</w:t>
      </w:r>
      <w:r w:rsidR="00557A95" w:rsidRPr="007D3B3D">
        <w:rPr>
          <w:color w:val="auto"/>
          <w:lang w:val="kl-GL"/>
        </w:rPr>
        <w:t xml:space="preserve"> </w:t>
      </w:r>
      <w:r w:rsidRPr="007D3B3D">
        <w:rPr>
          <w:color w:val="auto"/>
          <w:lang w:val="kl-GL"/>
        </w:rPr>
        <w:t xml:space="preserve">aama </w:t>
      </w:r>
      <w:r w:rsidR="00557A95">
        <w:rPr>
          <w:color w:val="auto"/>
          <w:lang w:val="kl-GL"/>
        </w:rPr>
        <w:t>49</w:t>
      </w:r>
      <w:r w:rsidR="00557A95" w:rsidRPr="007D3B3D">
        <w:rPr>
          <w:color w:val="auto"/>
          <w:lang w:val="kl-GL"/>
        </w:rPr>
        <w:t xml:space="preserve"> </w:t>
      </w:r>
      <w:r w:rsidRPr="007D3B3D">
        <w:rPr>
          <w:color w:val="auto"/>
          <w:lang w:val="kl-GL"/>
        </w:rPr>
        <w:t>malillugit a</w:t>
      </w:r>
      <w:r w:rsidR="00496492" w:rsidRPr="007D3B3D">
        <w:rPr>
          <w:color w:val="auto"/>
          <w:lang w:val="kl-GL"/>
        </w:rPr>
        <w:t>rsaarinnissuteqarne</w:t>
      </w:r>
      <w:r w:rsidRPr="007D3B3D">
        <w:rPr>
          <w:color w:val="auto"/>
          <w:lang w:val="kl-GL"/>
        </w:rPr>
        <w:t xml:space="preserve">rmi immikkut malittarisassaqarpoq. Ersarinnerusumik misissuinissamut </w:t>
      </w:r>
      <w:r w:rsidR="007B67D5" w:rsidRPr="007D3B3D">
        <w:rPr>
          <w:color w:val="auto"/>
          <w:lang w:val="kl-GL"/>
        </w:rPr>
        <w:t>tassunga nassuiaatit innersuussutigineqarput</w:t>
      </w:r>
      <w:r w:rsidR="000F6FF6" w:rsidRPr="007D3B3D">
        <w:rPr>
          <w:color w:val="auto"/>
          <w:lang w:val="kl-GL"/>
        </w:rPr>
        <w:t>.</w:t>
      </w:r>
    </w:p>
    <w:p w14:paraId="5FABF743" w14:textId="77777777" w:rsidR="0021445E" w:rsidRPr="007D3B3D" w:rsidRDefault="0021445E" w:rsidP="005F7409">
      <w:pPr>
        <w:rPr>
          <w:color w:val="auto"/>
          <w:lang w:val="kl-GL"/>
        </w:rPr>
      </w:pPr>
    </w:p>
    <w:p w14:paraId="404ED6EA" w14:textId="0DD6D693" w:rsidR="00EC7B9A" w:rsidRPr="007D3B3D" w:rsidRDefault="004B2877" w:rsidP="005F7409">
      <w:pPr>
        <w:rPr>
          <w:color w:val="auto"/>
          <w:lang w:val="kl-GL"/>
        </w:rPr>
      </w:pPr>
      <w:r w:rsidRPr="007D3B3D">
        <w:rPr>
          <w:color w:val="auto"/>
          <w:lang w:val="kl-GL"/>
        </w:rPr>
        <w:t>Imm</w:t>
      </w:r>
      <w:r w:rsidR="00EC7B9A" w:rsidRPr="007D3B3D">
        <w:rPr>
          <w:color w:val="auto"/>
          <w:lang w:val="kl-GL"/>
        </w:rPr>
        <w:t>. 2</w:t>
      </w:r>
      <w:r w:rsidRPr="007D3B3D">
        <w:rPr>
          <w:color w:val="auto"/>
          <w:lang w:val="kl-GL"/>
        </w:rPr>
        <w:t>-mut</w:t>
      </w:r>
      <w:r w:rsidR="00EC7B9A" w:rsidRPr="007D3B3D">
        <w:rPr>
          <w:color w:val="auto"/>
          <w:lang w:val="kl-GL"/>
        </w:rPr>
        <w:t>.</w:t>
      </w:r>
    </w:p>
    <w:p w14:paraId="11CAF2A3" w14:textId="7125C534" w:rsidR="007B67D5" w:rsidRPr="007D3B3D" w:rsidRDefault="007B67D5" w:rsidP="005F7409">
      <w:pPr>
        <w:rPr>
          <w:color w:val="auto"/>
          <w:lang w:val="kl-GL"/>
        </w:rPr>
      </w:pPr>
      <w:r w:rsidRPr="007D3B3D">
        <w:rPr>
          <w:color w:val="auto"/>
          <w:lang w:val="kl-GL"/>
        </w:rPr>
        <w:t>Aalajangiinermik eqqartuussivinnut suliakki</w:t>
      </w:r>
      <w:r w:rsidR="00222107" w:rsidRPr="007D3B3D">
        <w:rPr>
          <w:color w:val="auto"/>
          <w:lang w:val="kl-GL"/>
        </w:rPr>
        <w:t xml:space="preserve">ineq aallaavittut </w:t>
      </w:r>
      <w:r w:rsidRPr="007D3B3D">
        <w:rPr>
          <w:color w:val="auto"/>
          <w:lang w:val="kl-GL"/>
        </w:rPr>
        <w:t xml:space="preserve">kinguartitsinermik sunniuteqassanngitsoq imm. 2-p ersarissarpaa. </w:t>
      </w:r>
      <w:r w:rsidR="00222107" w:rsidRPr="007D3B3D">
        <w:rPr>
          <w:color w:val="auto"/>
          <w:lang w:val="kl-GL"/>
        </w:rPr>
        <w:t>Imaappoq, aala</w:t>
      </w:r>
      <w:r w:rsidR="00CE6669" w:rsidRPr="007D3B3D">
        <w:rPr>
          <w:color w:val="auto"/>
          <w:lang w:val="kl-GL"/>
        </w:rPr>
        <w:t>j</w:t>
      </w:r>
      <w:r w:rsidR="00222107" w:rsidRPr="007D3B3D">
        <w:rPr>
          <w:color w:val="auto"/>
          <w:lang w:val="kl-GL"/>
        </w:rPr>
        <w:t>angiineq eqqartuussivimmut suliassanngortinneqarsimagaluarpalluunniit atuutiinnassasoq</w:t>
      </w:r>
      <w:r w:rsidR="00CE6669" w:rsidRPr="007D3B3D">
        <w:rPr>
          <w:color w:val="auto"/>
          <w:lang w:val="kl-GL"/>
        </w:rPr>
        <w:t xml:space="preserve">. Maalaaruteqartumut </w:t>
      </w:r>
      <w:r w:rsidR="00745286" w:rsidRPr="007D3B3D">
        <w:rPr>
          <w:color w:val="auto"/>
          <w:lang w:val="kl-GL"/>
        </w:rPr>
        <w:t>tunngatillugu</w:t>
      </w:r>
      <w:r w:rsidR="00CD59B5" w:rsidRPr="007D3B3D">
        <w:rPr>
          <w:color w:val="auto"/>
          <w:lang w:val="kl-GL"/>
        </w:rPr>
        <w:t xml:space="preserve"> imaappoq</w:t>
      </w:r>
      <w:r w:rsidR="002C3093" w:rsidRPr="007D3B3D">
        <w:rPr>
          <w:color w:val="auto"/>
          <w:lang w:val="kl-GL"/>
        </w:rPr>
        <w:t xml:space="preserve">, aalajangiineq malillugu </w:t>
      </w:r>
      <w:r w:rsidR="00745286" w:rsidRPr="007D3B3D">
        <w:rPr>
          <w:color w:val="auto"/>
          <w:lang w:val="kl-GL"/>
        </w:rPr>
        <w:t>aalajangiinerusima</w:t>
      </w:r>
      <w:r w:rsidR="002C3093" w:rsidRPr="007D3B3D">
        <w:rPr>
          <w:color w:val="auto"/>
          <w:lang w:val="kl-GL"/>
        </w:rPr>
        <w:t xml:space="preserve">sinnaasut </w:t>
      </w:r>
      <w:r w:rsidR="00745286" w:rsidRPr="007D3B3D">
        <w:rPr>
          <w:color w:val="auto"/>
          <w:lang w:val="kl-GL"/>
        </w:rPr>
        <w:t>imaluunniit iliuus</w:t>
      </w:r>
      <w:r w:rsidR="002C3093" w:rsidRPr="007D3B3D">
        <w:rPr>
          <w:color w:val="auto"/>
          <w:lang w:val="kl-GL"/>
        </w:rPr>
        <w:t>issatut aalajangerneqarsimasut, eqqartuussivimmi aalajangiisoqarnissaata tungaanut atuutiinnassasut.</w:t>
      </w:r>
    </w:p>
    <w:p w14:paraId="4BC41E20" w14:textId="77777777" w:rsidR="00A72F2A" w:rsidRPr="007D3B3D" w:rsidRDefault="00A72F2A" w:rsidP="005F7409">
      <w:pPr>
        <w:rPr>
          <w:color w:val="auto"/>
          <w:lang w:val="kl-GL"/>
        </w:rPr>
      </w:pPr>
    </w:p>
    <w:p w14:paraId="390FFB6D" w14:textId="3E48D9B7" w:rsidR="00A72F2A" w:rsidRPr="007D3B3D" w:rsidRDefault="003860CB" w:rsidP="005F7409">
      <w:pPr>
        <w:rPr>
          <w:color w:val="auto"/>
          <w:lang w:val="kl-GL"/>
        </w:rPr>
      </w:pPr>
      <w:r w:rsidRPr="007D3B3D">
        <w:rPr>
          <w:color w:val="auto"/>
          <w:lang w:val="kl-GL"/>
        </w:rPr>
        <w:t>Taamaakkaluartoq aalajangiineq kinguartinneqarsinnaasoq Naalakkersuisut aalajangiisinnaapput</w:t>
      </w:r>
      <w:r w:rsidR="002D17D8" w:rsidRPr="007D3B3D">
        <w:rPr>
          <w:color w:val="auto"/>
          <w:lang w:val="kl-GL"/>
        </w:rPr>
        <w:t xml:space="preserve">. Taamatut pisoqartillugu </w:t>
      </w:r>
      <w:r w:rsidR="00C34CF3" w:rsidRPr="007D3B3D">
        <w:rPr>
          <w:color w:val="auto"/>
          <w:lang w:val="kl-GL"/>
        </w:rPr>
        <w:t>aalajangiiner</w:t>
      </w:r>
      <w:r w:rsidR="00490512" w:rsidRPr="007D3B3D">
        <w:rPr>
          <w:color w:val="auto"/>
          <w:lang w:val="kl-GL"/>
        </w:rPr>
        <w:t>up</w:t>
      </w:r>
      <w:r w:rsidR="00C34CF3" w:rsidRPr="007D3B3D">
        <w:rPr>
          <w:color w:val="auto"/>
          <w:lang w:val="kl-GL"/>
        </w:rPr>
        <w:t xml:space="preserve"> </w:t>
      </w:r>
      <w:r w:rsidR="002D17D8" w:rsidRPr="007D3B3D">
        <w:rPr>
          <w:color w:val="auto"/>
          <w:lang w:val="kl-GL"/>
        </w:rPr>
        <w:t xml:space="preserve">inatsisitigut </w:t>
      </w:r>
      <w:r w:rsidR="00490512" w:rsidRPr="007D3B3D">
        <w:rPr>
          <w:color w:val="auto"/>
          <w:lang w:val="kl-GL"/>
        </w:rPr>
        <w:t>kingunissai</w:t>
      </w:r>
      <w:r w:rsidR="002D17D8" w:rsidRPr="007D3B3D">
        <w:rPr>
          <w:color w:val="auto"/>
          <w:lang w:val="kl-GL"/>
        </w:rPr>
        <w:t xml:space="preserve"> kinguartinneqassapput</w:t>
      </w:r>
      <w:r w:rsidR="00490512" w:rsidRPr="007D3B3D">
        <w:rPr>
          <w:color w:val="auto"/>
          <w:lang w:val="kl-GL"/>
        </w:rPr>
        <w:t xml:space="preserve">, </w:t>
      </w:r>
      <w:r w:rsidR="008040E4" w:rsidRPr="007D3B3D">
        <w:rPr>
          <w:color w:val="auto"/>
          <w:lang w:val="kl-GL"/>
        </w:rPr>
        <w:t>inaarutaasumi</w:t>
      </w:r>
      <w:r w:rsidR="009B6779" w:rsidRPr="007D3B3D">
        <w:rPr>
          <w:color w:val="auto"/>
          <w:lang w:val="kl-GL"/>
        </w:rPr>
        <w:t>llu</w:t>
      </w:r>
      <w:r w:rsidR="008040E4" w:rsidRPr="007D3B3D">
        <w:rPr>
          <w:color w:val="auto"/>
          <w:lang w:val="kl-GL"/>
        </w:rPr>
        <w:t xml:space="preserve"> eqqartuuss</w:t>
      </w:r>
      <w:r w:rsidR="009B6779" w:rsidRPr="007D3B3D">
        <w:rPr>
          <w:color w:val="auto"/>
          <w:lang w:val="kl-GL"/>
        </w:rPr>
        <w:t>inikkut suliaq eqqartuussivimmi naammassi</w:t>
      </w:r>
      <w:r w:rsidR="000D556F" w:rsidRPr="007D3B3D">
        <w:rPr>
          <w:color w:val="auto"/>
          <w:lang w:val="kl-GL"/>
        </w:rPr>
        <w:t xml:space="preserve">neqarpat imaluunniit eqqartuussineq </w:t>
      </w:r>
      <w:r w:rsidR="005A477C" w:rsidRPr="007D3B3D">
        <w:rPr>
          <w:color w:val="auto"/>
          <w:lang w:val="kl-GL"/>
        </w:rPr>
        <w:t xml:space="preserve">naammassippat imaluunniit allatigut naammassippat </w:t>
      </w:r>
      <w:r w:rsidR="009B6779" w:rsidRPr="007D3B3D">
        <w:rPr>
          <w:color w:val="auto"/>
          <w:lang w:val="kl-GL"/>
        </w:rPr>
        <w:t>aatsaat</w:t>
      </w:r>
      <w:r w:rsidR="005A477C" w:rsidRPr="007D3B3D">
        <w:rPr>
          <w:color w:val="auto"/>
          <w:lang w:val="kl-GL"/>
        </w:rPr>
        <w:t xml:space="preserve">, </w:t>
      </w:r>
      <w:r w:rsidR="00490512" w:rsidRPr="007D3B3D">
        <w:rPr>
          <w:color w:val="auto"/>
          <w:lang w:val="kl-GL"/>
        </w:rPr>
        <w:t>aalajangiineru</w:t>
      </w:r>
      <w:r w:rsidR="005A477C" w:rsidRPr="007D3B3D">
        <w:rPr>
          <w:color w:val="auto"/>
          <w:lang w:val="kl-GL"/>
        </w:rPr>
        <w:t>p</w:t>
      </w:r>
      <w:r w:rsidR="00490512" w:rsidRPr="007D3B3D">
        <w:rPr>
          <w:color w:val="auto"/>
          <w:lang w:val="kl-GL"/>
        </w:rPr>
        <w:t xml:space="preserve"> kingunerisaanik kingunerusinnaasut</w:t>
      </w:r>
      <w:r w:rsidR="008040E4" w:rsidRPr="007D3B3D">
        <w:rPr>
          <w:color w:val="auto"/>
          <w:lang w:val="kl-GL"/>
        </w:rPr>
        <w:t xml:space="preserve"> atuutilissallutik</w:t>
      </w:r>
      <w:r w:rsidR="00135CB3" w:rsidRPr="007D3B3D">
        <w:rPr>
          <w:color w:val="auto"/>
          <w:lang w:val="kl-GL"/>
        </w:rPr>
        <w:t>.</w:t>
      </w:r>
    </w:p>
    <w:p w14:paraId="28FB22D6" w14:textId="77777777" w:rsidR="00272FA2" w:rsidRPr="007D3B3D" w:rsidRDefault="00272FA2" w:rsidP="005F7409">
      <w:pPr>
        <w:rPr>
          <w:color w:val="auto"/>
          <w:lang w:val="kl-GL"/>
        </w:rPr>
      </w:pPr>
    </w:p>
    <w:p w14:paraId="0345D43A" w14:textId="7BDC77EB" w:rsidR="00A178E5" w:rsidRPr="007D3B3D" w:rsidRDefault="0017628C" w:rsidP="005F7409">
      <w:pPr>
        <w:rPr>
          <w:color w:val="auto"/>
          <w:lang w:val="kl-GL"/>
        </w:rPr>
      </w:pPr>
      <w:r w:rsidRPr="007D3B3D">
        <w:rPr>
          <w:color w:val="auto"/>
          <w:lang w:val="kl-GL"/>
        </w:rPr>
        <w:t>Kinguartitsinissamik aalajangiineq</w:t>
      </w:r>
      <w:r w:rsidR="003B6B11" w:rsidRPr="007D3B3D">
        <w:rPr>
          <w:color w:val="auto"/>
          <w:lang w:val="kl-GL"/>
        </w:rPr>
        <w:t xml:space="preserve">, </w:t>
      </w:r>
      <w:r w:rsidR="00010ADC" w:rsidRPr="007D3B3D">
        <w:rPr>
          <w:color w:val="auto"/>
          <w:lang w:val="kl-GL"/>
        </w:rPr>
        <w:t>s</w:t>
      </w:r>
      <w:r w:rsidR="003B6B11" w:rsidRPr="007D3B3D">
        <w:rPr>
          <w:color w:val="auto"/>
          <w:lang w:val="kl-GL"/>
        </w:rPr>
        <w:t>uliassat suliarineqartarnerat pillugu inatsimm</w:t>
      </w:r>
      <w:r w:rsidR="00010ADC" w:rsidRPr="007D3B3D">
        <w:rPr>
          <w:color w:val="auto"/>
          <w:lang w:val="kl-GL"/>
        </w:rPr>
        <w:t>i malittarisassanut</w:t>
      </w:r>
      <w:r w:rsidR="003B6B11" w:rsidRPr="007D3B3D">
        <w:rPr>
          <w:color w:val="auto"/>
          <w:lang w:val="kl-GL"/>
        </w:rPr>
        <w:t xml:space="preserve"> ilaalluni </w:t>
      </w:r>
      <w:r w:rsidR="00B52957" w:rsidRPr="007D3B3D">
        <w:rPr>
          <w:color w:val="auto"/>
          <w:lang w:val="kl-GL"/>
        </w:rPr>
        <w:t>inger</w:t>
      </w:r>
      <w:r w:rsidR="00010ADC" w:rsidRPr="007D3B3D">
        <w:rPr>
          <w:color w:val="auto"/>
          <w:lang w:val="kl-GL"/>
        </w:rPr>
        <w:t>l</w:t>
      </w:r>
      <w:r w:rsidR="00B52957" w:rsidRPr="007D3B3D">
        <w:rPr>
          <w:color w:val="auto"/>
          <w:lang w:val="kl-GL"/>
        </w:rPr>
        <w:t>atsiner</w:t>
      </w:r>
      <w:r w:rsidR="003B6B11" w:rsidRPr="007D3B3D">
        <w:rPr>
          <w:color w:val="auto"/>
          <w:lang w:val="kl-GL"/>
        </w:rPr>
        <w:t>mi</w:t>
      </w:r>
      <w:r w:rsidR="00B52957" w:rsidRPr="007D3B3D">
        <w:rPr>
          <w:color w:val="auto"/>
          <w:lang w:val="kl-GL"/>
        </w:rPr>
        <w:t xml:space="preserve"> inatsisitigut aalajangiineruvoq</w:t>
      </w:r>
      <w:r w:rsidR="00BB3C7C" w:rsidRPr="007D3B3D">
        <w:rPr>
          <w:color w:val="auto"/>
          <w:lang w:val="kl-GL"/>
        </w:rPr>
        <w:t>.</w:t>
      </w:r>
    </w:p>
    <w:p w14:paraId="49FAB8A2" w14:textId="77777777" w:rsidR="0084655A" w:rsidRPr="007D3B3D" w:rsidRDefault="0084655A" w:rsidP="005F7409">
      <w:pPr>
        <w:rPr>
          <w:color w:val="auto"/>
          <w:lang w:val="kl-GL"/>
        </w:rPr>
      </w:pPr>
    </w:p>
    <w:p w14:paraId="368D6DBB" w14:textId="0BDEB7C0" w:rsidR="00EC7B9A" w:rsidRPr="007D3B3D" w:rsidRDefault="00182D1C" w:rsidP="005F7409">
      <w:pPr>
        <w:rPr>
          <w:color w:val="auto"/>
          <w:lang w:val="kl-GL"/>
        </w:rPr>
      </w:pPr>
      <w:r w:rsidRPr="007D3B3D">
        <w:rPr>
          <w:color w:val="auto"/>
          <w:lang w:val="kl-GL"/>
        </w:rPr>
        <w:t>Imm</w:t>
      </w:r>
      <w:r w:rsidR="00EC7B9A" w:rsidRPr="007D3B3D">
        <w:rPr>
          <w:color w:val="auto"/>
          <w:lang w:val="kl-GL"/>
        </w:rPr>
        <w:t>. 3</w:t>
      </w:r>
      <w:r w:rsidRPr="007D3B3D">
        <w:rPr>
          <w:color w:val="auto"/>
          <w:lang w:val="kl-GL"/>
        </w:rPr>
        <w:t>-mut</w:t>
      </w:r>
      <w:r w:rsidR="00EC7B9A" w:rsidRPr="007D3B3D">
        <w:rPr>
          <w:color w:val="auto"/>
          <w:lang w:val="kl-GL"/>
        </w:rPr>
        <w:t>.</w:t>
      </w:r>
    </w:p>
    <w:p w14:paraId="2B6C4AD0" w14:textId="77777777" w:rsidR="00557A95" w:rsidRDefault="00823258" w:rsidP="005F7409">
      <w:pPr>
        <w:rPr>
          <w:color w:val="auto"/>
          <w:lang w:val="kl-GL"/>
        </w:rPr>
      </w:pPr>
      <w:r w:rsidRPr="007D3B3D">
        <w:rPr>
          <w:color w:val="auto"/>
          <w:lang w:val="kl-GL"/>
        </w:rPr>
        <w:lastRenderedPageBreak/>
        <w:t>Suliat i</w:t>
      </w:r>
      <w:r w:rsidR="00010ADC" w:rsidRPr="007D3B3D">
        <w:rPr>
          <w:color w:val="auto"/>
          <w:lang w:val="kl-GL"/>
        </w:rPr>
        <w:t>mm. 1</w:t>
      </w:r>
      <w:r w:rsidRPr="007D3B3D">
        <w:rPr>
          <w:color w:val="auto"/>
          <w:lang w:val="kl-GL"/>
        </w:rPr>
        <w:t xml:space="preserve">-imi taaneqartut siullertut </w:t>
      </w:r>
      <w:r w:rsidR="00010ADC" w:rsidRPr="007D3B3D">
        <w:rPr>
          <w:color w:val="auto"/>
          <w:lang w:val="kl-GL"/>
        </w:rPr>
        <w:t>Nunatsinni Eqqartuussivimmut suliassiissutigineqassa</w:t>
      </w:r>
      <w:r w:rsidRPr="007D3B3D">
        <w:rPr>
          <w:color w:val="auto"/>
          <w:lang w:val="kl-GL"/>
        </w:rPr>
        <w:t>sut, imm. 3-mi ersarissarneqarpoq.</w:t>
      </w:r>
    </w:p>
    <w:p w14:paraId="2B7573A7" w14:textId="77777777" w:rsidR="00557A95" w:rsidRDefault="00557A95" w:rsidP="005F7409">
      <w:pPr>
        <w:rPr>
          <w:color w:val="auto"/>
          <w:lang w:val="kl-GL"/>
        </w:rPr>
      </w:pPr>
    </w:p>
    <w:p w14:paraId="578B9651" w14:textId="5C0B0175" w:rsidR="00CF3172" w:rsidRPr="00B849A5" w:rsidRDefault="00165505" w:rsidP="00FD10F7">
      <w:pPr>
        <w:rPr>
          <w:lang w:val="kl-GL"/>
        </w:rPr>
      </w:pPr>
      <w:r w:rsidRPr="00B849A5">
        <w:rPr>
          <w:lang w:val="kl-GL"/>
        </w:rPr>
        <w:t xml:space="preserve">Suliap </w:t>
      </w:r>
      <w:r w:rsidR="00CF3172" w:rsidRPr="00B849A5">
        <w:rPr>
          <w:lang w:val="kl-GL"/>
        </w:rPr>
        <w:t>Kalaallit Nunaata avataani eqqartuussivimmut</w:t>
      </w:r>
      <w:r w:rsidRPr="00B849A5">
        <w:rPr>
          <w:lang w:val="kl-GL"/>
        </w:rPr>
        <w:t xml:space="preserve"> innersuunneqarnissaanik kinguneqarsinnaasumik</w:t>
      </w:r>
      <w:r w:rsidR="008D5A38">
        <w:rPr>
          <w:lang w:val="kl-GL"/>
        </w:rPr>
        <w:t xml:space="preserve">, suliat </w:t>
      </w:r>
      <w:r w:rsidR="002B6DDF" w:rsidRPr="002B6DDF">
        <w:rPr>
          <w:lang w:val="kl-GL"/>
        </w:rPr>
        <w:t>eqqartuussivimmi sumi suliarineqartarnissaa</w:t>
      </w:r>
      <w:r w:rsidR="002B6DDF">
        <w:rPr>
          <w:lang w:val="kl-GL"/>
        </w:rPr>
        <w:t xml:space="preserve">nnut malittarisassanit </w:t>
      </w:r>
      <w:r w:rsidRPr="00B849A5">
        <w:rPr>
          <w:lang w:val="kl-GL"/>
        </w:rPr>
        <w:t xml:space="preserve">aalajangersaq </w:t>
      </w:r>
      <w:r w:rsidR="002B6DDF">
        <w:rPr>
          <w:lang w:val="kl-GL"/>
        </w:rPr>
        <w:t>sanioqqutitsineruvoq.</w:t>
      </w:r>
      <w:r w:rsidR="008D5A38">
        <w:rPr>
          <w:lang w:val="kl-GL"/>
        </w:rPr>
        <w:t xml:space="preserve"> Ilutigisaanik </w:t>
      </w:r>
      <w:r w:rsidR="00E8277A">
        <w:rPr>
          <w:lang w:val="kl-GL"/>
        </w:rPr>
        <w:t xml:space="preserve">aamma </w:t>
      </w:r>
      <w:r w:rsidR="008D5A38">
        <w:rPr>
          <w:lang w:val="kl-GL"/>
        </w:rPr>
        <w:t>sulia</w:t>
      </w:r>
      <w:r w:rsidR="00E8277A">
        <w:rPr>
          <w:lang w:val="kl-GL"/>
        </w:rPr>
        <w:t>t</w:t>
      </w:r>
      <w:r w:rsidR="008D5A38">
        <w:rPr>
          <w:lang w:val="kl-GL"/>
        </w:rPr>
        <w:t xml:space="preserve"> imm. 1-imi</w:t>
      </w:r>
      <w:r w:rsidR="00E8277A">
        <w:rPr>
          <w:lang w:val="kl-GL"/>
        </w:rPr>
        <w:t xml:space="preserve"> pineqartut </w:t>
      </w:r>
      <w:r w:rsidR="00FD10F7">
        <w:rPr>
          <w:lang w:val="kl-GL"/>
        </w:rPr>
        <w:t xml:space="preserve">qanoq ittuugaluarpataluunniit imaluunniit qanoq annertutigigaluarpataluunniit </w:t>
      </w:r>
      <w:r w:rsidR="00E8277A">
        <w:rPr>
          <w:lang w:val="kl-GL"/>
        </w:rPr>
        <w:t>eqqartuussivimmut suliassanngortinneqarsinnaanngillat</w:t>
      </w:r>
      <w:r w:rsidR="00CF3172" w:rsidRPr="00B849A5">
        <w:rPr>
          <w:lang w:val="kl-GL"/>
        </w:rPr>
        <w:t>.</w:t>
      </w:r>
    </w:p>
    <w:p w14:paraId="08F24EEF" w14:textId="77777777" w:rsidR="00CF3172" w:rsidRPr="00B849A5" w:rsidRDefault="00CF3172" w:rsidP="005F7409">
      <w:pPr>
        <w:rPr>
          <w:lang w:val="kl-GL"/>
        </w:rPr>
      </w:pPr>
    </w:p>
    <w:p w14:paraId="28072E71" w14:textId="77777777" w:rsidR="00EC7B9A" w:rsidRPr="007D3B3D" w:rsidRDefault="00EC7B9A" w:rsidP="005F7409">
      <w:pPr>
        <w:rPr>
          <w:color w:val="auto"/>
          <w:lang w:val="kl-GL"/>
        </w:rPr>
      </w:pPr>
    </w:p>
    <w:p w14:paraId="536015E4" w14:textId="0EAAF067" w:rsidR="00EC7B9A" w:rsidRPr="007D3B3D" w:rsidRDefault="00182D1C" w:rsidP="005F7409">
      <w:pPr>
        <w:rPr>
          <w:color w:val="auto"/>
          <w:lang w:val="kl-GL"/>
        </w:rPr>
      </w:pPr>
      <w:r w:rsidRPr="007D3B3D">
        <w:rPr>
          <w:color w:val="auto"/>
          <w:lang w:val="kl-GL"/>
        </w:rPr>
        <w:t>Imm</w:t>
      </w:r>
      <w:r w:rsidR="00EC7B9A" w:rsidRPr="007D3B3D">
        <w:rPr>
          <w:color w:val="auto"/>
          <w:lang w:val="kl-GL"/>
        </w:rPr>
        <w:t>. 4</w:t>
      </w:r>
      <w:r w:rsidRPr="007D3B3D">
        <w:rPr>
          <w:color w:val="auto"/>
          <w:lang w:val="kl-GL"/>
        </w:rPr>
        <w:t>-mut</w:t>
      </w:r>
      <w:r w:rsidR="00EC7B9A" w:rsidRPr="007D3B3D">
        <w:rPr>
          <w:color w:val="auto"/>
          <w:lang w:val="kl-GL"/>
        </w:rPr>
        <w:t>.</w:t>
      </w:r>
    </w:p>
    <w:p w14:paraId="48581DEB" w14:textId="293A9250" w:rsidR="00EB716F" w:rsidRPr="007D3B3D" w:rsidRDefault="00B71BA1" w:rsidP="005F7409">
      <w:pPr>
        <w:rPr>
          <w:color w:val="auto"/>
          <w:lang w:val="kl-GL"/>
        </w:rPr>
      </w:pPr>
      <w:r w:rsidRPr="007D3B3D">
        <w:rPr>
          <w:color w:val="auto"/>
          <w:lang w:val="kl-GL"/>
        </w:rPr>
        <w:t>A</w:t>
      </w:r>
      <w:r w:rsidR="007B1D65" w:rsidRPr="007D3B3D">
        <w:rPr>
          <w:color w:val="auto"/>
          <w:lang w:val="kl-GL"/>
        </w:rPr>
        <w:t>kuersissummi pissutsinut aalajangiineq pillugu aaqqiagiinngissuteqarne</w:t>
      </w:r>
      <w:r w:rsidRPr="007D3B3D">
        <w:rPr>
          <w:color w:val="auto"/>
          <w:lang w:val="kl-GL"/>
        </w:rPr>
        <w:t>rit</w:t>
      </w:r>
      <w:r w:rsidR="007B1D65" w:rsidRPr="007D3B3D">
        <w:rPr>
          <w:color w:val="auto"/>
          <w:lang w:val="kl-GL"/>
        </w:rPr>
        <w:t xml:space="preserve"> isumaqatigiissitsiniarnikkut aalajangerneqassa</w:t>
      </w:r>
      <w:r w:rsidRPr="007D3B3D">
        <w:rPr>
          <w:color w:val="auto"/>
          <w:lang w:val="kl-GL"/>
        </w:rPr>
        <w:t xml:space="preserve">sut, </w:t>
      </w:r>
      <w:r w:rsidR="00E86DBB" w:rsidRPr="007D3B3D">
        <w:rPr>
          <w:color w:val="auto"/>
          <w:lang w:val="kl-GL"/>
        </w:rPr>
        <w:t xml:space="preserve">akuersissummi aalajangersarneqarsinnaavoq. </w:t>
      </w:r>
      <w:r w:rsidR="000976B8" w:rsidRPr="007D3B3D">
        <w:rPr>
          <w:color w:val="auto"/>
          <w:lang w:val="kl-GL"/>
        </w:rPr>
        <w:t xml:space="preserve">Taamatut pisoqartillugu </w:t>
      </w:r>
      <w:r w:rsidR="00BD4E50" w:rsidRPr="007D3B3D">
        <w:rPr>
          <w:color w:val="auto"/>
          <w:lang w:val="kl-GL"/>
        </w:rPr>
        <w:t xml:space="preserve">aaqqiagiinngissutaasoq </w:t>
      </w:r>
      <w:r w:rsidR="007B1D65" w:rsidRPr="007D3B3D">
        <w:rPr>
          <w:color w:val="auto"/>
          <w:lang w:val="kl-GL"/>
        </w:rPr>
        <w:t>piffissamut killiliussap ukiumik ataatsimik sivisussuseqartup iluani</w:t>
      </w:r>
      <w:r w:rsidR="00502DB1" w:rsidRPr="007D3B3D">
        <w:rPr>
          <w:color w:val="auto"/>
          <w:lang w:val="kl-GL"/>
        </w:rPr>
        <w:t xml:space="preserve">, </w:t>
      </w:r>
      <w:r w:rsidR="007B1D65" w:rsidRPr="007D3B3D">
        <w:rPr>
          <w:color w:val="auto"/>
          <w:lang w:val="kl-GL"/>
        </w:rPr>
        <w:t>isumaqatigiissitsiniarnikkut eqqartuussivimmut suliakkiunneqassaaq</w:t>
      </w:r>
      <w:r w:rsidR="009C3C05" w:rsidRPr="007D3B3D">
        <w:rPr>
          <w:color w:val="auto"/>
          <w:lang w:val="kl-GL"/>
        </w:rPr>
        <w:t xml:space="preserve">. </w:t>
      </w:r>
    </w:p>
    <w:p w14:paraId="0E40CAF7" w14:textId="77777777" w:rsidR="00DB5358" w:rsidRPr="007D3B3D" w:rsidRDefault="00DB5358" w:rsidP="005F7409">
      <w:pPr>
        <w:rPr>
          <w:color w:val="auto"/>
          <w:lang w:val="kl-GL"/>
        </w:rPr>
      </w:pPr>
    </w:p>
    <w:p w14:paraId="1BB03C83" w14:textId="719181CE" w:rsidR="00DB5358" w:rsidRPr="007D3B3D" w:rsidRDefault="00182D1C" w:rsidP="005F7409">
      <w:pPr>
        <w:rPr>
          <w:color w:val="auto"/>
          <w:lang w:val="kl-GL"/>
        </w:rPr>
      </w:pPr>
      <w:r w:rsidRPr="007D3B3D">
        <w:rPr>
          <w:color w:val="auto"/>
          <w:lang w:val="kl-GL"/>
        </w:rPr>
        <w:t>Imm</w:t>
      </w:r>
      <w:r w:rsidR="00DB5358" w:rsidRPr="007D3B3D">
        <w:rPr>
          <w:color w:val="auto"/>
          <w:lang w:val="kl-GL"/>
        </w:rPr>
        <w:t xml:space="preserve">. </w:t>
      </w:r>
      <w:r w:rsidR="005F4C9D" w:rsidRPr="007D3B3D">
        <w:rPr>
          <w:color w:val="auto"/>
          <w:lang w:val="kl-GL"/>
        </w:rPr>
        <w:t>5</w:t>
      </w:r>
      <w:r w:rsidRPr="007D3B3D">
        <w:rPr>
          <w:color w:val="auto"/>
          <w:lang w:val="kl-GL"/>
        </w:rPr>
        <w:t>-imut</w:t>
      </w:r>
      <w:r w:rsidR="00DB5358" w:rsidRPr="007D3B3D">
        <w:rPr>
          <w:color w:val="auto"/>
          <w:lang w:val="kl-GL"/>
        </w:rPr>
        <w:t>.</w:t>
      </w:r>
    </w:p>
    <w:p w14:paraId="27EDCEDF" w14:textId="11E3690C" w:rsidR="00DB5358" w:rsidRPr="007D3B3D" w:rsidRDefault="00796B74" w:rsidP="005F7409">
      <w:pPr>
        <w:rPr>
          <w:color w:val="auto"/>
          <w:lang w:val="kl-GL"/>
        </w:rPr>
      </w:pPr>
      <w:r w:rsidRPr="007D3B3D">
        <w:rPr>
          <w:color w:val="auto"/>
          <w:lang w:val="kl-GL"/>
        </w:rPr>
        <w:t xml:space="preserve">Aalajangiinernik </w:t>
      </w:r>
      <w:r w:rsidR="004F1466" w:rsidRPr="007D3B3D">
        <w:rPr>
          <w:color w:val="auto"/>
          <w:lang w:val="kl-GL"/>
        </w:rPr>
        <w:t>Nunatsinni Eqqartuussivimmut aamma isumaqatigiissitsiniarnikkut eqqartuussivimmut</w:t>
      </w:r>
      <w:r w:rsidRPr="007D3B3D">
        <w:rPr>
          <w:color w:val="auto"/>
          <w:lang w:val="kl-GL"/>
        </w:rPr>
        <w:t xml:space="preserve"> tunniussinissamut </w:t>
      </w:r>
      <w:r w:rsidR="004F1466" w:rsidRPr="007D3B3D">
        <w:rPr>
          <w:color w:val="auto"/>
          <w:lang w:val="kl-GL"/>
        </w:rPr>
        <w:t>piffissaliussaq</w:t>
      </w:r>
      <w:r w:rsidR="0060450A" w:rsidRPr="007D3B3D">
        <w:rPr>
          <w:color w:val="auto"/>
          <w:lang w:val="kl-GL"/>
        </w:rPr>
        <w:t>,</w:t>
      </w:r>
      <w:r w:rsidRPr="007D3B3D">
        <w:rPr>
          <w:color w:val="auto"/>
          <w:lang w:val="kl-GL"/>
        </w:rPr>
        <w:t xml:space="preserve"> ullormi aalajangiine</w:t>
      </w:r>
      <w:r w:rsidR="006E746F" w:rsidRPr="007D3B3D">
        <w:rPr>
          <w:color w:val="auto"/>
          <w:lang w:val="kl-GL"/>
        </w:rPr>
        <w:t xml:space="preserve">rup </w:t>
      </w:r>
      <w:r w:rsidRPr="007D3B3D">
        <w:rPr>
          <w:color w:val="auto"/>
          <w:lang w:val="kl-GL"/>
        </w:rPr>
        <w:t>illuatungerisamut nalunaarutiginerani atuutilissa</w:t>
      </w:r>
      <w:r w:rsidR="006E746F" w:rsidRPr="007D3B3D">
        <w:rPr>
          <w:color w:val="auto"/>
          <w:lang w:val="kl-GL"/>
        </w:rPr>
        <w:t xml:space="preserve">soq, </w:t>
      </w:r>
      <w:r w:rsidR="0060450A" w:rsidRPr="007D3B3D">
        <w:rPr>
          <w:color w:val="auto"/>
          <w:lang w:val="kl-GL"/>
        </w:rPr>
        <w:t>aalajangersakkap aalajangersarpaa</w:t>
      </w:r>
      <w:r w:rsidR="006E746F" w:rsidRPr="007D3B3D">
        <w:rPr>
          <w:color w:val="auto"/>
          <w:lang w:val="kl-GL"/>
        </w:rPr>
        <w:t>.</w:t>
      </w:r>
      <w:r w:rsidR="00DB5358" w:rsidRPr="007D3B3D">
        <w:rPr>
          <w:color w:val="auto"/>
          <w:lang w:val="kl-GL"/>
        </w:rPr>
        <w:t xml:space="preserve"> </w:t>
      </w:r>
    </w:p>
    <w:p w14:paraId="328C81E6" w14:textId="77777777" w:rsidR="00EC7B9A" w:rsidRPr="007D3B3D" w:rsidRDefault="00EC7B9A" w:rsidP="005F7409">
      <w:pPr>
        <w:rPr>
          <w:color w:val="auto"/>
          <w:lang w:val="kl-GL"/>
        </w:rPr>
      </w:pPr>
    </w:p>
    <w:p w14:paraId="16F4DF2A" w14:textId="4ABDAB7B" w:rsidR="00357A38" w:rsidRPr="007D3B3D" w:rsidRDefault="00357A38" w:rsidP="005F7409">
      <w:pPr>
        <w:pStyle w:val="Typografi1"/>
        <w:rPr>
          <w:color w:val="auto"/>
          <w:lang w:val="kl-GL"/>
        </w:rPr>
      </w:pPr>
      <w:r w:rsidRPr="007D3B3D">
        <w:rPr>
          <w:color w:val="auto"/>
          <w:lang w:val="kl-GL"/>
        </w:rPr>
        <w:t xml:space="preserve">§ </w:t>
      </w:r>
      <w:r w:rsidR="00FD10F7">
        <w:rPr>
          <w:color w:val="auto"/>
          <w:lang w:val="kl-GL"/>
        </w:rPr>
        <w:t>48</w:t>
      </w:r>
      <w:r w:rsidR="00F84DA1" w:rsidRPr="007D3B3D">
        <w:rPr>
          <w:color w:val="auto"/>
          <w:lang w:val="kl-GL"/>
        </w:rPr>
        <w:t>-imut</w:t>
      </w:r>
    </w:p>
    <w:p w14:paraId="4B220F5F" w14:textId="77777777" w:rsidR="00357A38" w:rsidRPr="007D3B3D" w:rsidRDefault="00357A38" w:rsidP="005F7409">
      <w:pPr>
        <w:rPr>
          <w:color w:val="auto"/>
          <w:lang w:val="kl-GL"/>
        </w:rPr>
      </w:pPr>
    </w:p>
    <w:p w14:paraId="4DFF6392" w14:textId="20EA2A82" w:rsidR="00550963" w:rsidRPr="007D3B3D" w:rsidRDefault="00F84DA1" w:rsidP="005F7409">
      <w:pPr>
        <w:rPr>
          <w:color w:val="auto"/>
          <w:lang w:val="kl-GL"/>
        </w:rPr>
      </w:pPr>
      <w:r w:rsidRPr="007D3B3D">
        <w:rPr>
          <w:color w:val="auto"/>
          <w:lang w:val="kl-GL"/>
        </w:rPr>
        <w:t>Imm</w:t>
      </w:r>
      <w:r w:rsidR="00357A38" w:rsidRPr="007D3B3D">
        <w:rPr>
          <w:color w:val="auto"/>
          <w:lang w:val="kl-GL"/>
        </w:rPr>
        <w:t>. 1</w:t>
      </w:r>
      <w:r w:rsidRPr="007D3B3D">
        <w:rPr>
          <w:color w:val="auto"/>
          <w:lang w:val="kl-GL"/>
        </w:rPr>
        <w:t>-imut</w:t>
      </w:r>
      <w:r w:rsidR="00357A38" w:rsidRPr="007D3B3D">
        <w:rPr>
          <w:color w:val="auto"/>
          <w:lang w:val="kl-GL"/>
        </w:rPr>
        <w:t>.</w:t>
      </w:r>
    </w:p>
    <w:p w14:paraId="7FB83588" w14:textId="481304F3" w:rsidR="00006C02" w:rsidRDefault="000F6232" w:rsidP="005F7409">
      <w:pPr>
        <w:rPr>
          <w:color w:val="auto"/>
          <w:lang w:val="kl-GL"/>
        </w:rPr>
      </w:pPr>
      <w:r w:rsidRPr="007D3B3D">
        <w:rPr>
          <w:color w:val="auto"/>
          <w:lang w:val="kl-GL"/>
        </w:rPr>
        <w:t>Pisinnaatitsissummik pigisaqartu</w:t>
      </w:r>
      <w:r w:rsidR="008115AF" w:rsidRPr="007D3B3D">
        <w:rPr>
          <w:color w:val="auto"/>
          <w:lang w:val="kl-GL"/>
        </w:rPr>
        <w:t>p</w:t>
      </w:r>
      <w:r w:rsidRPr="007D3B3D">
        <w:rPr>
          <w:color w:val="auto"/>
          <w:lang w:val="kl-GL"/>
        </w:rPr>
        <w:t xml:space="preserve">, </w:t>
      </w:r>
      <w:r w:rsidR="00BC14F5" w:rsidRPr="007D3B3D">
        <w:rPr>
          <w:color w:val="auto"/>
          <w:lang w:val="kl-GL"/>
        </w:rPr>
        <w:t>Naalakkersuisu</w:t>
      </w:r>
      <w:r w:rsidR="008115AF" w:rsidRPr="007D3B3D">
        <w:rPr>
          <w:color w:val="auto"/>
          <w:lang w:val="kl-GL"/>
        </w:rPr>
        <w:t>llu namminneq</w:t>
      </w:r>
      <w:r w:rsidRPr="007D3B3D">
        <w:rPr>
          <w:color w:val="auto"/>
          <w:lang w:val="kl-GL"/>
        </w:rPr>
        <w:t xml:space="preserve"> </w:t>
      </w:r>
      <w:r w:rsidR="00BC14F5" w:rsidRPr="007D3B3D">
        <w:rPr>
          <w:color w:val="auto"/>
          <w:lang w:val="kl-GL"/>
        </w:rPr>
        <w:t>iluaqutissa</w:t>
      </w:r>
      <w:r w:rsidR="008115AF" w:rsidRPr="007D3B3D">
        <w:rPr>
          <w:color w:val="auto"/>
          <w:lang w:val="kl-GL"/>
        </w:rPr>
        <w:t>at</w:t>
      </w:r>
      <w:r w:rsidR="00BC14F5" w:rsidRPr="007D3B3D">
        <w:rPr>
          <w:color w:val="auto"/>
          <w:lang w:val="kl-GL"/>
        </w:rPr>
        <w:t>tut, arsaarinnissuteqarnermi pigisanik pissarsinissamut, aalajangersakkap Naalakkersuisut piginnaatippai</w:t>
      </w:r>
      <w:r w:rsidR="004668E2" w:rsidRPr="007D3B3D">
        <w:rPr>
          <w:color w:val="auto"/>
          <w:lang w:val="kl-GL"/>
        </w:rPr>
        <w:t xml:space="preserve">. </w:t>
      </w:r>
    </w:p>
    <w:p w14:paraId="3EF8F082" w14:textId="77777777" w:rsidR="00A26A91" w:rsidRDefault="00A26A91" w:rsidP="005F7409">
      <w:pPr>
        <w:rPr>
          <w:color w:val="auto"/>
          <w:lang w:val="kl-GL"/>
        </w:rPr>
      </w:pPr>
    </w:p>
    <w:p w14:paraId="690761A9" w14:textId="03C94175" w:rsidR="00A26A91" w:rsidRPr="00B849A5" w:rsidRDefault="008105FC" w:rsidP="004844C2">
      <w:pPr>
        <w:rPr>
          <w:lang w:val="kl-GL"/>
        </w:rPr>
      </w:pPr>
      <w:r>
        <w:rPr>
          <w:lang w:val="kl-GL"/>
        </w:rPr>
        <w:t>I</w:t>
      </w:r>
      <w:r w:rsidR="00B254E2">
        <w:rPr>
          <w:lang w:val="kl-GL"/>
        </w:rPr>
        <w:t>natsisartut inatsisaat malillugu i</w:t>
      </w:r>
      <w:r>
        <w:rPr>
          <w:lang w:val="kl-GL"/>
        </w:rPr>
        <w:t xml:space="preserve">ngerlatat ingerlanneqarnissaannut </w:t>
      </w:r>
      <w:r w:rsidR="006523FB">
        <w:rPr>
          <w:lang w:val="kl-GL"/>
        </w:rPr>
        <w:t xml:space="preserve">pigisanik aalaakkaasunik </w:t>
      </w:r>
      <w:r>
        <w:rPr>
          <w:lang w:val="kl-GL"/>
        </w:rPr>
        <w:t>a</w:t>
      </w:r>
      <w:r w:rsidR="009D78DC">
        <w:rPr>
          <w:lang w:val="kl-GL"/>
        </w:rPr>
        <w:t>rsaarinnissuteqarn</w:t>
      </w:r>
      <w:r w:rsidR="00B254E2">
        <w:rPr>
          <w:lang w:val="kl-GL"/>
        </w:rPr>
        <w:t xml:space="preserve">issaq pisariaqasassoq, </w:t>
      </w:r>
      <w:r w:rsidR="009D78DC">
        <w:rPr>
          <w:lang w:val="kl-GL"/>
        </w:rPr>
        <w:t>aalajangersagaq malillugu piumasaqaataavoq</w:t>
      </w:r>
      <w:r w:rsidR="00B254E2">
        <w:rPr>
          <w:lang w:val="kl-GL"/>
        </w:rPr>
        <w:t xml:space="preserve">. </w:t>
      </w:r>
      <w:r w:rsidR="009709DE">
        <w:rPr>
          <w:lang w:val="kl-GL"/>
        </w:rPr>
        <w:t>N</w:t>
      </w:r>
      <w:r w:rsidR="00C50439">
        <w:rPr>
          <w:lang w:val="kl-GL"/>
        </w:rPr>
        <w:t xml:space="preserve">alinginnaasumik </w:t>
      </w:r>
      <w:r w:rsidR="006523FB">
        <w:rPr>
          <w:lang w:val="kl-GL"/>
        </w:rPr>
        <w:t xml:space="preserve">pigisanik aalaakkaasunik </w:t>
      </w:r>
      <w:r w:rsidR="00C50439">
        <w:rPr>
          <w:lang w:val="kl-GL"/>
        </w:rPr>
        <w:t>arsaarinnissuteqarnerup siunertaa</w:t>
      </w:r>
      <w:r w:rsidR="00985AAE">
        <w:rPr>
          <w:lang w:val="kl-GL"/>
        </w:rPr>
        <w:t xml:space="preserve"> annikinnerusumik iliuuseqarnikkut anguneqarsinna</w:t>
      </w:r>
      <w:r w:rsidR="004844C2">
        <w:rPr>
          <w:lang w:val="kl-GL"/>
        </w:rPr>
        <w:t>asimanngippat.</w:t>
      </w:r>
      <w:r w:rsidR="00A26A91" w:rsidRPr="00B849A5">
        <w:rPr>
          <w:lang w:val="kl-GL"/>
        </w:rPr>
        <w:t xml:space="preserve"> </w:t>
      </w:r>
    </w:p>
    <w:p w14:paraId="5B3A8954" w14:textId="77777777" w:rsidR="00A26A91" w:rsidRPr="00B849A5" w:rsidRDefault="00A26A91" w:rsidP="00A26A91">
      <w:pPr>
        <w:rPr>
          <w:lang w:val="kl-GL"/>
        </w:rPr>
      </w:pPr>
    </w:p>
    <w:p w14:paraId="7412C991" w14:textId="355ABB09" w:rsidR="00A26A91" w:rsidRPr="007D3B3D" w:rsidRDefault="004844C2" w:rsidP="00256591">
      <w:pPr>
        <w:rPr>
          <w:color w:val="auto"/>
          <w:lang w:val="kl-GL"/>
        </w:rPr>
      </w:pPr>
      <w:r w:rsidRPr="00B849A5">
        <w:rPr>
          <w:lang w:val="kl-GL"/>
        </w:rPr>
        <w:t>Sermimik aamma imermik niuern</w:t>
      </w:r>
      <w:r w:rsidR="00BF78E3" w:rsidRPr="00B849A5">
        <w:rPr>
          <w:lang w:val="kl-GL"/>
        </w:rPr>
        <w:t xml:space="preserve">ermik </w:t>
      </w:r>
      <w:r w:rsidRPr="00B849A5">
        <w:rPr>
          <w:lang w:val="kl-GL"/>
        </w:rPr>
        <w:t xml:space="preserve">siunertaqartumik </w:t>
      </w:r>
      <w:r w:rsidR="003957E1" w:rsidRPr="00B849A5">
        <w:rPr>
          <w:lang w:val="kl-GL"/>
        </w:rPr>
        <w:t xml:space="preserve">suliniutit </w:t>
      </w:r>
      <w:r w:rsidRPr="00B849A5">
        <w:rPr>
          <w:lang w:val="kl-GL"/>
        </w:rPr>
        <w:t>ingerlanneqar</w:t>
      </w:r>
      <w:r w:rsidR="003957E1" w:rsidRPr="00B849A5">
        <w:rPr>
          <w:lang w:val="kl-GL"/>
        </w:rPr>
        <w:t xml:space="preserve">sinnaanissaat </w:t>
      </w:r>
      <w:r w:rsidRPr="00B849A5">
        <w:rPr>
          <w:lang w:val="kl-GL"/>
        </w:rPr>
        <w:t>pisortat soqutigippassuk</w:t>
      </w:r>
      <w:r w:rsidR="00DB1ECE" w:rsidRPr="00B849A5">
        <w:rPr>
          <w:lang w:val="kl-GL"/>
        </w:rPr>
        <w:t>, matumani aamma immikkoortup ineriartortinneqarnissaa, suliffinnik pilersitsinissaq</w:t>
      </w:r>
      <w:r w:rsidR="00256591" w:rsidRPr="00B849A5">
        <w:rPr>
          <w:lang w:val="kl-GL"/>
        </w:rPr>
        <w:t xml:space="preserve">, akiliutiniillu nunap karsianut isertiaqarnissaq </w:t>
      </w:r>
      <w:r w:rsidR="00DB1ECE" w:rsidRPr="00B849A5">
        <w:rPr>
          <w:lang w:val="kl-GL"/>
        </w:rPr>
        <w:t>siunertaralugu</w:t>
      </w:r>
      <w:r w:rsidR="00256591" w:rsidRPr="00B849A5">
        <w:rPr>
          <w:lang w:val="kl-GL"/>
        </w:rPr>
        <w:t>.</w:t>
      </w:r>
    </w:p>
    <w:p w14:paraId="73D60D7F" w14:textId="77777777" w:rsidR="00035F6F" w:rsidRPr="007D3B3D" w:rsidRDefault="00035F6F" w:rsidP="005F7409">
      <w:pPr>
        <w:rPr>
          <w:color w:val="auto"/>
          <w:lang w:val="kl-GL"/>
        </w:rPr>
      </w:pPr>
    </w:p>
    <w:p w14:paraId="6145FE6D" w14:textId="2041A302" w:rsidR="00035F6F" w:rsidRPr="007D3B3D" w:rsidRDefault="008115AF" w:rsidP="005F7409">
      <w:pPr>
        <w:rPr>
          <w:color w:val="auto"/>
          <w:lang w:val="kl-GL"/>
        </w:rPr>
      </w:pPr>
      <w:r w:rsidRPr="007D3B3D">
        <w:rPr>
          <w:color w:val="auto"/>
          <w:lang w:val="kl-GL"/>
        </w:rPr>
        <w:t>Pigisanik aalaakkaasunik arsaarinnissuteqartarneq pillugu inatsisartut inatsisaanni malittarisassat malillug</w:t>
      </w:r>
      <w:r w:rsidR="00B82647" w:rsidRPr="007D3B3D">
        <w:rPr>
          <w:color w:val="auto"/>
          <w:lang w:val="kl-GL"/>
        </w:rPr>
        <w:t>it</w:t>
      </w:r>
      <w:r w:rsidRPr="007D3B3D">
        <w:rPr>
          <w:color w:val="auto"/>
          <w:lang w:val="kl-GL"/>
        </w:rPr>
        <w:t xml:space="preserve"> arsaarinninneq pissaaq</w:t>
      </w:r>
      <w:r w:rsidR="00A26A91">
        <w:rPr>
          <w:color w:val="auto"/>
          <w:lang w:val="kl-GL"/>
        </w:rPr>
        <w:t>. Taamaalilluni</w:t>
      </w:r>
      <w:r w:rsidRPr="007D3B3D">
        <w:rPr>
          <w:color w:val="auto"/>
          <w:lang w:val="kl-GL"/>
        </w:rPr>
        <w:t xml:space="preserve"> kinaassusersiunngitsumik, pisariaqartumik, naleqquttumillu pissuseqarnissaq pillugu nalinginnaasumik tunngavissat malinneqa</w:t>
      </w:r>
      <w:r w:rsidR="00117E89">
        <w:rPr>
          <w:color w:val="auto"/>
          <w:lang w:val="kl-GL"/>
        </w:rPr>
        <w:t>ssapput</w:t>
      </w:r>
      <w:r w:rsidR="00035F6F" w:rsidRPr="007D3B3D">
        <w:rPr>
          <w:color w:val="auto"/>
          <w:lang w:val="kl-GL"/>
        </w:rPr>
        <w:t>.</w:t>
      </w:r>
    </w:p>
    <w:p w14:paraId="58EA9A71" w14:textId="77777777" w:rsidR="00006C02" w:rsidRPr="007D3B3D" w:rsidRDefault="00006C02" w:rsidP="005F7409">
      <w:pPr>
        <w:rPr>
          <w:color w:val="auto"/>
          <w:lang w:val="kl-GL"/>
        </w:rPr>
      </w:pPr>
    </w:p>
    <w:p w14:paraId="3B33BA97" w14:textId="6A6F2ACF" w:rsidR="00006C02" w:rsidRPr="007D3B3D" w:rsidRDefault="00A800F7" w:rsidP="008E340D">
      <w:pPr>
        <w:rPr>
          <w:color w:val="auto"/>
          <w:lang w:val="kl-GL"/>
        </w:rPr>
      </w:pPr>
      <w:r w:rsidRPr="00B849A5">
        <w:rPr>
          <w:lang w:val="kl-GL"/>
        </w:rPr>
        <w:t>Pigisanik aalaakkaasunik a</w:t>
      </w:r>
      <w:r w:rsidR="00256591" w:rsidRPr="00B849A5">
        <w:rPr>
          <w:lang w:val="kl-GL"/>
        </w:rPr>
        <w:t>rsaarinniss</w:t>
      </w:r>
      <w:r w:rsidR="00786410">
        <w:rPr>
          <w:lang w:val="kl-GL"/>
        </w:rPr>
        <w:t>ut</w:t>
      </w:r>
      <w:r w:rsidR="00256591" w:rsidRPr="00B849A5">
        <w:rPr>
          <w:lang w:val="kl-GL"/>
        </w:rPr>
        <w:t>eqarn</w:t>
      </w:r>
      <w:r w:rsidRPr="00B849A5">
        <w:rPr>
          <w:lang w:val="kl-GL"/>
        </w:rPr>
        <w:t>issami</w:t>
      </w:r>
      <w:r w:rsidR="00256591" w:rsidRPr="00B849A5">
        <w:rPr>
          <w:lang w:val="kl-GL"/>
        </w:rPr>
        <w:t xml:space="preserve"> aningaasarsuuti</w:t>
      </w:r>
      <w:r w:rsidRPr="00B849A5">
        <w:rPr>
          <w:lang w:val="kl-GL"/>
        </w:rPr>
        <w:t>ssat</w:t>
      </w:r>
      <w:r w:rsidR="00953190" w:rsidRPr="00B849A5">
        <w:rPr>
          <w:lang w:val="kl-GL"/>
        </w:rPr>
        <w:t>, p</w:t>
      </w:r>
      <w:r w:rsidR="00953190">
        <w:rPr>
          <w:lang w:val="kl-GL"/>
        </w:rPr>
        <w:t>igisanik aalaakkaasunik arsaarinnissuteqartarneq pillugu inatsisartut inatsisaa</w:t>
      </w:r>
      <w:r w:rsidR="00320236">
        <w:rPr>
          <w:lang w:val="kl-GL"/>
        </w:rPr>
        <w:t>nni § 9, imm. 3 malillugu pisinnaatitsissummik pigisaqartumut akiligassanngortinneqassa</w:t>
      </w:r>
      <w:r w:rsidR="00CC0058">
        <w:rPr>
          <w:lang w:val="kl-GL"/>
        </w:rPr>
        <w:t xml:space="preserve">pput. Imaappoq, </w:t>
      </w:r>
      <w:r w:rsidR="00EB599C">
        <w:rPr>
          <w:lang w:val="kl-GL"/>
        </w:rPr>
        <w:t>pigisanik aalaakkaasunik arsaarinnissuteqarnermi aningaasartuutit tamaasa pisinnaatitsissummik  pigisaqartup akilissavai</w:t>
      </w:r>
      <w:r w:rsidR="008E340D">
        <w:rPr>
          <w:lang w:val="kl-GL"/>
        </w:rPr>
        <w:t>, uani pigisap arsaarinnissutigineqartup taarserneqarnissaa ilanngullugu.</w:t>
      </w:r>
      <w:r w:rsidR="00006C02" w:rsidRPr="007D3B3D">
        <w:rPr>
          <w:color w:val="auto"/>
          <w:lang w:val="kl-GL"/>
        </w:rPr>
        <w:t xml:space="preserve"> </w:t>
      </w:r>
    </w:p>
    <w:p w14:paraId="4A8A0F04" w14:textId="77777777" w:rsidR="00006C02" w:rsidRPr="007D3B3D" w:rsidRDefault="00006C02" w:rsidP="005F7409">
      <w:pPr>
        <w:rPr>
          <w:color w:val="auto"/>
          <w:lang w:val="kl-GL"/>
        </w:rPr>
      </w:pPr>
    </w:p>
    <w:p w14:paraId="7AE5DF73" w14:textId="45CA39B1" w:rsidR="00C236F7" w:rsidRPr="007D3B3D" w:rsidRDefault="00C236F7" w:rsidP="005F7409">
      <w:pPr>
        <w:pStyle w:val="Typografi1"/>
        <w:rPr>
          <w:color w:val="auto"/>
          <w:lang w:val="kl-GL"/>
        </w:rPr>
      </w:pPr>
      <w:r w:rsidRPr="007D3B3D">
        <w:rPr>
          <w:color w:val="auto"/>
          <w:lang w:val="kl-GL"/>
        </w:rPr>
        <w:t xml:space="preserve">§ </w:t>
      </w:r>
      <w:r w:rsidR="008E340D">
        <w:rPr>
          <w:color w:val="auto"/>
          <w:lang w:val="kl-GL"/>
        </w:rPr>
        <w:t>49</w:t>
      </w:r>
      <w:r w:rsidR="00307D6A" w:rsidRPr="007D3B3D">
        <w:rPr>
          <w:color w:val="auto"/>
          <w:lang w:val="kl-GL"/>
        </w:rPr>
        <w:t>-imut</w:t>
      </w:r>
    </w:p>
    <w:p w14:paraId="5FBA4040" w14:textId="77777777" w:rsidR="00C236F7" w:rsidRPr="007D3B3D" w:rsidRDefault="00C236F7" w:rsidP="005F7409">
      <w:pPr>
        <w:rPr>
          <w:color w:val="auto"/>
          <w:lang w:val="kl-GL"/>
        </w:rPr>
      </w:pPr>
    </w:p>
    <w:p w14:paraId="073FD2A9" w14:textId="628D097B" w:rsidR="00C236F7" w:rsidRPr="007D3B3D" w:rsidRDefault="00307D6A" w:rsidP="005F7409">
      <w:pPr>
        <w:rPr>
          <w:color w:val="auto"/>
          <w:lang w:val="kl-GL"/>
        </w:rPr>
      </w:pPr>
      <w:r w:rsidRPr="007D3B3D">
        <w:rPr>
          <w:color w:val="auto"/>
          <w:lang w:val="kl-GL"/>
        </w:rPr>
        <w:t>Imm</w:t>
      </w:r>
      <w:r w:rsidR="00C236F7" w:rsidRPr="007D3B3D">
        <w:rPr>
          <w:color w:val="auto"/>
          <w:lang w:val="kl-GL"/>
        </w:rPr>
        <w:t>. 1</w:t>
      </w:r>
      <w:r w:rsidRPr="007D3B3D">
        <w:rPr>
          <w:color w:val="auto"/>
          <w:lang w:val="kl-GL"/>
        </w:rPr>
        <w:t>-imut</w:t>
      </w:r>
      <w:r w:rsidR="00C236F7" w:rsidRPr="007D3B3D">
        <w:rPr>
          <w:color w:val="auto"/>
          <w:lang w:val="kl-GL"/>
        </w:rPr>
        <w:t>.</w:t>
      </w:r>
    </w:p>
    <w:p w14:paraId="6C71366F" w14:textId="0D40C3A9" w:rsidR="00DD3854" w:rsidRPr="007D3B3D" w:rsidRDefault="00B14995" w:rsidP="005F7409">
      <w:pPr>
        <w:rPr>
          <w:color w:val="auto"/>
          <w:lang w:val="kl-GL"/>
        </w:rPr>
      </w:pPr>
      <w:r w:rsidRPr="007D3B3D">
        <w:rPr>
          <w:color w:val="auto"/>
          <w:lang w:val="kl-GL"/>
        </w:rPr>
        <w:t>Naalakkersuisut imminerminnut, pisortallu pilersuinermi ingerlatsiviinut iluaqutissatut</w:t>
      </w:r>
      <w:r w:rsidR="002746D0" w:rsidRPr="007D3B3D">
        <w:rPr>
          <w:color w:val="auto"/>
          <w:lang w:val="kl-GL"/>
        </w:rPr>
        <w:t>, a</w:t>
      </w:r>
      <w:r w:rsidR="00B022A5" w:rsidRPr="007D3B3D">
        <w:rPr>
          <w:color w:val="auto"/>
          <w:lang w:val="kl-GL"/>
        </w:rPr>
        <w:t xml:space="preserve">rsaarinnissuteqarnermi pigisanik </w:t>
      </w:r>
      <w:r w:rsidRPr="007D3B3D">
        <w:rPr>
          <w:color w:val="auto"/>
          <w:lang w:val="kl-GL"/>
        </w:rPr>
        <w:t>pissarsinissa</w:t>
      </w:r>
      <w:r w:rsidR="002746D0" w:rsidRPr="007D3B3D">
        <w:rPr>
          <w:color w:val="auto"/>
          <w:lang w:val="kl-GL"/>
        </w:rPr>
        <w:t xml:space="preserve">mut, </w:t>
      </w:r>
      <w:r w:rsidRPr="007D3B3D">
        <w:rPr>
          <w:color w:val="auto"/>
          <w:lang w:val="kl-GL"/>
        </w:rPr>
        <w:t xml:space="preserve">aalajangersakkap </w:t>
      </w:r>
      <w:r w:rsidR="002746D0" w:rsidRPr="007D3B3D">
        <w:rPr>
          <w:color w:val="auto"/>
          <w:lang w:val="kl-GL"/>
        </w:rPr>
        <w:t xml:space="preserve">Naalakkersuisut </w:t>
      </w:r>
      <w:r w:rsidR="00307D6A" w:rsidRPr="007D3B3D">
        <w:rPr>
          <w:color w:val="auto"/>
          <w:lang w:val="kl-GL"/>
        </w:rPr>
        <w:t>piginnaati</w:t>
      </w:r>
      <w:r w:rsidR="005162BF" w:rsidRPr="007D3B3D">
        <w:rPr>
          <w:color w:val="auto"/>
          <w:lang w:val="kl-GL"/>
        </w:rPr>
        <w:t>ppai</w:t>
      </w:r>
      <w:r w:rsidR="002746D0" w:rsidRPr="007D3B3D">
        <w:rPr>
          <w:color w:val="auto"/>
          <w:lang w:val="kl-GL"/>
        </w:rPr>
        <w:t xml:space="preserve">. Taassumap saniatigut </w:t>
      </w:r>
      <w:r w:rsidR="008A6EC9" w:rsidRPr="007D3B3D">
        <w:rPr>
          <w:color w:val="auto"/>
          <w:lang w:val="kl-GL"/>
        </w:rPr>
        <w:t xml:space="preserve">Inatsisartut inatsisaat malillugu akuersissutip tunniunneqarsimasup utertinnissaanut imaluunniit annikillisinnissaanut </w:t>
      </w:r>
      <w:r w:rsidR="002746D0" w:rsidRPr="007D3B3D">
        <w:rPr>
          <w:color w:val="auto"/>
          <w:lang w:val="kl-GL"/>
        </w:rPr>
        <w:t>Naalakkersuisut piginnaatinneqarput</w:t>
      </w:r>
      <w:r w:rsidR="00824A55" w:rsidRPr="007D3B3D">
        <w:rPr>
          <w:color w:val="auto"/>
          <w:lang w:val="kl-GL"/>
        </w:rPr>
        <w:t>.</w:t>
      </w:r>
    </w:p>
    <w:p w14:paraId="4E42301E" w14:textId="77777777" w:rsidR="00DD3854" w:rsidRPr="007D3B3D" w:rsidRDefault="00DD3854" w:rsidP="005F7409">
      <w:pPr>
        <w:rPr>
          <w:color w:val="auto"/>
          <w:lang w:val="kl-GL"/>
        </w:rPr>
      </w:pPr>
    </w:p>
    <w:p w14:paraId="5C3CC909" w14:textId="089ED615" w:rsidR="00DD3854" w:rsidRPr="007D3B3D" w:rsidRDefault="00182D1C" w:rsidP="005F7409">
      <w:pPr>
        <w:rPr>
          <w:color w:val="auto"/>
          <w:lang w:val="kl-GL"/>
        </w:rPr>
      </w:pPr>
      <w:r w:rsidRPr="007D3B3D">
        <w:rPr>
          <w:color w:val="auto"/>
          <w:lang w:val="kl-GL"/>
        </w:rPr>
        <w:t>Pisortat pilersuinerisa qulakkeerneqarnissaanut pisariaqartillugu, a</w:t>
      </w:r>
      <w:r w:rsidR="00834707" w:rsidRPr="007D3B3D">
        <w:rPr>
          <w:color w:val="auto"/>
          <w:lang w:val="kl-GL"/>
        </w:rPr>
        <w:t>kuersissummik arsaarinnissuteqarneq aamm</w:t>
      </w:r>
      <w:r w:rsidR="0021528C" w:rsidRPr="007D3B3D">
        <w:rPr>
          <w:color w:val="auto"/>
          <w:lang w:val="kl-GL"/>
        </w:rPr>
        <w:t>a</w:t>
      </w:r>
      <w:r w:rsidR="00834707" w:rsidRPr="007D3B3D">
        <w:rPr>
          <w:color w:val="auto"/>
          <w:lang w:val="kl-GL"/>
        </w:rPr>
        <w:t xml:space="preserve"> annikillisitsineq </w:t>
      </w:r>
      <w:r w:rsidR="0021528C" w:rsidRPr="007D3B3D">
        <w:rPr>
          <w:color w:val="auto"/>
          <w:lang w:val="kl-GL"/>
        </w:rPr>
        <w:t>aalajangersagaq malillugu kisimi pisinnaavoq</w:t>
      </w:r>
      <w:r w:rsidRPr="007D3B3D">
        <w:rPr>
          <w:color w:val="auto"/>
          <w:lang w:val="kl-GL"/>
        </w:rPr>
        <w:t>. Assersuutigalugu pigisaq imaluunniit akuersissut tunniunneqareersoq</w:t>
      </w:r>
      <w:r w:rsidR="00574803" w:rsidRPr="007D3B3D">
        <w:rPr>
          <w:color w:val="auto"/>
          <w:lang w:val="kl-GL"/>
        </w:rPr>
        <w:t xml:space="preserve"> attaveqaasersuutinik pisariaqavissunik</w:t>
      </w:r>
      <w:r w:rsidR="00260BD7" w:rsidRPr="007D3B3D">
        <w:rPr>
          <w:color w:val="auto"/>
          <w:lang w:val="kl-GL"/>
        </w:rPr>
        <w:t xml:space="preserve"> soorlu innaallagissamik, imermik imaluunniit kiammik pilers</w:t>
      </w:r>
      <w:r w:rsidR="00761578" w:rsidRPr="007D3B3D">
        <w:rPr>
          <w:color w:val="auto"/>
          <w:lang w:val="kl-GL"/>
        </w:rPr>
        <w:t xml:space="preserve">uivimmik </w:t>
      </w:r>
      <w:r w:rsidR="00574803" w:rsidRPr="007D3B3D">
        <w:rPr>
          <w:color w:val="auto"/>
          <w:lang w:val="kl-GL"/>
        </w:rPr>
        <w:t>pilersitsinissamut imaluunniit pioreersunik attassiinnarnissamut akor</w:t>
      </w:r>
      <w:r w:rsidR="00260BD7" w:rsidRPr="007D3B3D">
        <w:rPr>
          <w:color w:val="auto"/>
          <w:lang w:val="kl-GL"/>
        </w:rPr>
        <w:t>nutaatillugit tamanna pingaaruteqarsinnaavoq</w:t>
      </w:r>
      <w:r w:rsidR="00DD3854" w:rsidRPr="007D3B3D">
        <w:rPr>
          <w:color w:val="auto"/>
          <w:lang w:val="kl-GL"/>
        </w:rPr>
        <w:t>.</w:t>
      </w:r>
    </w:p>
    <w:p w14:paraId="22F94BD1" w14:textId="77777777" w:rsidR="00DD3854" w:rsidRPr="007D3B3D" w:rsidRDefault="00DD3854" w:rsidP="005F7409">
      <w:pPr>
        <w:rPr>
          <w:color w:val="auto"/>
          <w:lang w:val="kl-GL"/>
        </w:rPr>
      </w:pPr>
    </w:p>
    <w:p w14:paraId="544B5076" w14:textId="7754AC61" w:rsidR="00DD3854" w:rsidRPr="007D3B3D" w:rsidRDefault="00F00B7D" w:rsidP="005F7409">
      <w:pPr>
        <w:rPr>
          <w:color w:val="auto"/>
          <w:lang w:val="kl-GL"/>
        </w:rPr>
      </w:pPr>
      <w:r w:rsidRPr="007D3B3D">
        <w:rPr>
          <w:color w:val="auto"/>
          <w:lang w:val="kl-GL"/>
        </w:rPr>
        <w:t>Pigisanik aalaakkaasunik arsaarinnissuteqartarneq pillugu inatsisartut inatsisaanni malittarisassat malillug</w:t>
      </w:r>
      <w:r w:rsidR="00824A55" w:rsidRPr="007D3B3D">
        <w:rPr>
          <w:color w:val="auto"/>
          <w:lang w:val="kl-GL"/>
        </w:rPr>
        <w:t>it</w:t>
      </w:r>
      <w:r w:rsidRPr="007D3B3D">
        <w:rPr>
          <w:color w:val="auto"/>
          <w:lang w:val="kl-GL"/>
        </w:rPr>
        <w:t xml:space="preserve"> arsaarinninneq pissaaq</w:t>
      </w:r>
      <w:r w:rsidR="00710F0F">
        <w:rPr>
          <w:color w:val="auto"/>
          <w:lang w:val="kl-GL"/>
        </w:rPr>
        <w:t>. Taamaalilluni</w:t>
      </w:r>
      <w:r w:rsidR="005214C1" w:rsidRPr="007D3B3D">
        <w:rPr>
          <w:color w:val="auto"/>
          <w:lang w:val="kl-GL"/>
        </w:rPr>
        <w:t xml:space="preserve"> kinaassusersiunngitsumik, pisariaqartumik</w:t>
      </w:r>
      <w:r w:rsidR="00496F2E" w:rsidRPr="007D3B3D">
        <w:rPr>
          <w:color w:val="auto"/>
          <w:lang w:val="kl-GL"/>
        </w:rPr>
        <w:t>, naleqqut</w:t>
      </w:r>
      <w:r w:rsidR="00425281" w:rsidRPr="007D3B3D">
        <w:rPr>
          <w:color w:val="auto"/>
          <w:lang w:val="kl-GL"/>
        </w:rPr>
        <w:t xml:space="preserve">tumillu pissuseqarnissaq pillugu </w:t>
      </w:r>
      <w:r w:rsidR="00496F2E" w:rsidRPr="007D3B3D">
        <w:rPr>
          <w:color w:val="auto"/>
          <w:lang w:val="kl-GL"/>
        </w:rPr>
        <w:t>nalinginnaasumik tunngavissat malinneqa</w:t>
      </w:r>
      <w:r w:rsidR="00710F0F">
        <w:rPr>
          <w:color w:val="auto"/>
          <w:lang w:val="kl-GL"/>
        </w:rPr>
        <w:t>ssapput</w:t>
      </w:r>
      <w:r w:rsidR="00DD3854" w:rsidRPr="007D3B3D">
        <w:rPr>
          <w:color w:val="auto"/>
          <w:lang w:val="kl-GL"/>
        </w:rPr>
        <w:t>.</w:t>
      </w:r>
    </w:p>
    <w:p w14:paraId="0F3C1388" w14:textId="77777777" w:rsidR="002D41A5" w:rsidRPr="007D3B3D" w:rsidRDefault="002D41A5" w:rsidP="005F7409">
      <w:pPr>
        <w:rPr>
          <w:color w:val="auto"/>
          <w:lang w:val="kl-GL"/>
        </w:rPr>
      </w:pPr>
    </w:p>
    <w:p w14:paraId="0B4F6ECB" w14:textId="1008D31D" w:rsidR="002D41A5" w:rsidRPr="007D3B3D" w:rsidRDefault="002D41A5" w:rsidP="005F7409">
      <w:pPr>
        <w:pStyle w:val="Typografi1"/>
        <w:rPr>
          <w:color w:val="auto"/>
          <w:lang w:val="kl-GL"/>
        </w:rPr>
      </w:pPr>
      <w:r w:rsidRPr="007D3B3D">
        <w:rPr>
          <w:color w:val="auto"/>
          <w:lang w:val="kl-GL"/>
        </w:rPr>
        <w:t xml:space="preserve">§ </w:t>
      </w:r>
      <w:r w:rsidR="00710F0F" w:rsidRPr="007D3B3D">
        <w:rPr>
          <w:color w:val="auto"/>
          <w:lang w:val="kl-GL"/>
        </w:rPr>
        <w:t>5</w:t>
      </w:r>
      <w:r w:rsidR="00710F0F">
        <w:rPr>
          <w:color w:val="auto"/>
          <w:lang w:val="kl-GL"/>
        </w:rPr>
        <w:t>0</w:t>
      </w:r>
      <w:r w:rsidR="002F6285" w:rsidRPr="007D3B3D">
        <w:rPr>
          <w:color w:val="auto"/>
          <w:lang w:val="kl-GL"/>
        </w:rPr>
        <w:t>-imut</w:t>
      </w:r>
    </w:p>
    <w:p w14:paraId="015A26D6" w14:textId="77777777" w:rsidR="002D41A5" w:rsidRPr="007D3B3D" w:rsidRDefault="002D41A5" w:rsidP="005F7409">
      <w:pPr>
        <w:rPr>
          <w:color w:val="auto"/>
          <w:lang w:val="kl-GL"/>
        </w:rPr>
      </w:pPr>
    </w:p>
    <w:p w14:paraId="7A907EFC" w14:textId="5AE5B1EB" w:rsidR="002D41A5" w:rsidRPr="007D3B3D" w:rsidRDefault="002F6285" w:rsidP="005F7409">
      <w:pPr>
        <w:rPr>
          <w:color w:val="auto"/>
          <w:lang w:val="kl-GL"/>
        </w:rPr>
      </w:pPr>
      <w:r w:rsidRPr="007D3B3D">
        <w:rPr>
          <w:color w:val="auto"/>
          <w:lang w:val="kl-GL"/>
        </w:rPr>
        <w:t>Imm</w:t>
      </w:r>
      <w:r w:rsidR="002D41A5" w:rsidRPr="007D3B3D">
        <w:rPr>
          <w:color w:val="auto"/>
          <w:lang w:val="kl-GL"/>
        </w:rPr>
        <w:t>. 1</w:t>
      </w:r>
      <w:r w:rsidRPr="007D3B3D">
        <w:rPr>
          <w:color w:val="auto"/>
          <w:lang w:val="kl-GL"/>
        </w:rPr>
        <w:t>-imut</w:t>
      </w:r>
      <w:r w:rsidR="002D41A5" w:rsidRPr="007D3B3D">
        <w:rPr>
          <w:color w:val="auto"/>
          <w:lang w:val="kl-GL"/>
        </w:rPr>
        <w:t>.</w:t>
      </w:r>
    </w:p>
    <w:p w14:paraId="4890CBFE" w14:textId="43C954BD" w:rsidR="00872FB6" w:rsidRPr="007D3B3D" w:rsidRDefault="001067C3" w:rsidP="005F7409">
      <w:pPr>
        <w:rPr>
          <w:color w:val="auto"/>
          <w:lang w:val="kl-GL"/>
        </w:rPr>
      </w:pPr>
      <w:r w:rsidRPr="007D3B3D">
        <w:rPr>
          <w:color w:val="auto"/>
          <w:lang w:val="kl-GL"/>
        </w:rPr>
        <w:t>Inatsisartut inatsisaanni qitiusumik aalajangersakkanik unioqqutitsinerit</w:t>
      </w:r>
      <w:r w:rsidR="00A60D4C" w:rsidRPr="007D3B3D">
        <w:rPr>
          <w:color w:val="auto"/>
          <w:lang w:val="kl-GL"/>
        </w:rPr>
        <w:t>, Kalaallit Nunaanni pinerluttulerinermut inatsimmi maleruagassat malillugit akiliisitsinermik pineqaatissiinermik malitseqarsinnaa</w:t>
      </w:r>
      <w:r w:rsidR="00B8686F" w:rsidRPr="007D3B3D">
        <w:rPr>
          <w:color w:val="auto"/>
          <w:lang w:val="kl-GL"/>
        </w:rPr>
        <w:t>soq aalajangersakkap aalajangersarpaa.</w:t>
      </w:r>
      <w:r w:rsidR="00872FB6" w:rsidRPr="007D3B3D">
        <w:rPr>
          <w:color w:val="auto"/>
          <w:lang w:val="kl-GL"/>
        </w:rPr>
        <w:t xml:space="preserve"> </w:t>
      </w:r>
    </w:p>
    <w:p w14:paraId="75FD1C6A" w14:textId="77777777" w:rsidR="00354F64" w:rsidRPr="007D3B3D" w:rsidRDefault="00354F64" w:rsidP="005F7409">
      <w:pPr>
        <w:rPr>
          <w:color w:val="auto"/>
          <w:lang w:val="kl-GL"/>
        </w:rPr>
      </w:pPr>
    </w:p>
    <w:p w14:paraId="5D3D14AF" w14:textId="511485D2" w:rsidR="002D41A5" w:rsidRPr="007D3B3D" w:rsidRDefault="003454C0" w:rsidP="005F7409">
      <w:pPr>
        <w:rPr>
          <w:color w:val="auto"/>
          <w:lang w:val="kl-GL"/>
        </w:rPr>
      </w:pPr>
      <w:r>
        <w:rPr>
          <w:color w:val="auto"/>
          <w:lang w:val="kl-GL"/>
        </w:rPr>
        <w:t>P</w:t>
      </w:r>
      <w:r w:rsidR="00DC2F3E" w:rsidRPr="007D3B3D">
        <w:rPr>
          <w:color w:val="auto"/>
          <w:lang w:val="kl-GL"/>
        </w:rPr>
        <w:t>ineqaatissiineri</w:t>
      </w:r>
      <w:r>
        <w:rPr>
          <w:color w:val="auto"/>
          <w:lang w:val="kl-GL"/>
        </w:rPr>
        <w:t>t</w:t>
      </w:r>
      <w:r w:rsidR="00DC2F3E" w:rsidRPr="007D3B3D">
        <w:rPr>
          <w:color w:val="auto"/>
          <w:lang w:val="kl-GL"/>
        </w:rPr>
        <w:t xml:space="preserve"> Kalaallit Nunaanni pinerluttulerinermut inatsimmi maleruagassat malillugit </w:t>
      </w:r>
      <w:r w:rsidR="00C2158E" w:rsidRPr="007D3B3D">
        <w:rPr>
          <w:color w:val="auto"/>
          <w:lang w:val="kl-GL"/>
        </w:rPr>
        <w:t>pi</w:t>
      </w:r>
      <w:r>
        <w:rPr>
          <w:color w:val="auto"/>
          <w:lang w:val="kl-GL"/>
        </w:rPr>
        <w:t>ssasut</w:t>
      </w:r>
      <w:r w:rsidR="00C2158E" w:rsidRPr="007D3B3D">
        <w:rPr>
          <w:color w:val="auto"/>
          <w:lang w:val="kl-GL"/>
        </w:rPr>
        <w:t xml:space="preserve"> aalajangersakkap </w:t>
      </w:r>
      <w:r w:rsidR="008D31B2">
        <w:rPr>
          <w:color w:val="auto"/>
          <w:lang w:val="kl-GL"/>
        </w:rPr>
        <w:t>aalajangersarpaa</w:t>
      </w:r>
      <w:r w:rsidR="00C2158E" w:rsidRPr="007D3B3D">
        <w:rPr>
          <w:color w:val="auto"/>
          <w:lang w:val="kl-GL"/>
        </w:rPr>
        <w:t>, matumani</w:t>
      </w:r>
      <w:r w:rsidR="00C30319" w:rsidRPr="007D3B3D">
        <w:rPr>
          <w:color w:val="auto"/>
          <w:lang w:val="kl-GL"/>
        </w:rPr>
        <w:t xml:space="preserve"> pineqaatissiissutissap aalajangersarneqarnissaa, akili</w:t>
      </w:r>
      <w:r w:rsidR="00C4622E" w:rsidRPr="007D3B3D">
        <w:rPr>
          <w:color w:val="auto"/>
          <w:lang w:val="kl-GL"/>
        </w:rPr>
        <w:t>gassiissutissallu</w:t>
      </w:r>
      <w:r w:rsidR="00C30319" w:rsidRPr="007D3B3D">
        <w:rPr>
          <w:color w:val="auto"/>
          <w:lang w:val="kl-GL"/>
        </w:rPr>
        <w:t xml:space="preserve"> </w:t>
      </w:r>
      <w:r w:rsidR="00E67F09" w:rsidRPr="007D3B3D">
        <w:rPr>
          <w:color w:val="auto"/>
          <w:lang w:val="kl-GL"/>
        </w:rPr>
        <w:t>annertussusissaa</w:t>
      </w:r>
      <w:r w:rsidR="00C4622E" w:rsidRPr="007D3B3D">
        <w:rPr>
          <w:color w:val="auto"/>
          <w:lang w:val="kl-GL"/>
        </w:rPr>
        <w:t>ta</w:t>
      </w:r>
      <w:r w:rsidR="00E67F09" w:rsidRPr="007D3B3D">
        <w:rPr>
          <w:color w:val="auto"/>
          <w:lang w:val="kl-GL"/>
        </w:rPr>
        <w:t xml:space="preserve"> naatsorsorneqarnissaa</w:t>
      </w:r>
      <w:r w:rsidR="00C4622E" w:rsidRPr="007D3B3D">
        <w:rPr>
          <w:color w:val="auto"/>
          <w:lang w:val="kl-GL"/>
        </w:rPr>
        <w:t>t</w:t>
      </w:r>
      <w:r w:rsidR="00E67F09" w:rsidRPr="007D3B3D">
        <w:rPr>
          <w:color w:val="auto"/>
          <w:lang w:val="kl-GL"/>
        </w:rPr>
        <w:t xml:space="preserve"> </w:t>
      </w:r>
      <w:r w:rsidR="00C2158E" w:rsidRPr="007D3B3D">
        <w:rPr>
          <w:color w:val="auto"/>
          <w:lang w:val="kl-GL"/>
        </w:rPr>
        <w:t>ilanngullugu.</w:t>
      </w:r>
    </w:p>
    <w:p w14:paraId="30AF624C" w14:textId="77777777" w:rsidR="00FF60D9" w:rsidRPr="007D3B3D" w:rsidRDefault="00FF60D9" w:rsidP="005F7409">
      <w:pPr>
        <w:rPr>
          <w:color w:val="auto"/>
          <w:lang w:val="kl-GL"/>
        </w:rPr>
      </w:pPr>
    </w:p>
    <w:p w14:paraId="4CB0AB81" w14:textId="3B1E5AF6" w:rsidR="00FF60D9" w:rsidRPr="007D3B3D" w:rsidRDefault="00FF60D9" w:rsidP="005F7409">
      <w:pPr>
        <w:rPr>
          <w:color w:val="auto"/>
          <w:lang w:val="kl-GL"/>
        </w:rPr>
      </w:pPr>
    </w:p>
    <w:p w14:paraId="41F1E1BD" w14:textId="77777777" w:rsidR="006553EE" w:rsidRPr="007D3B3D" w:rsidRDefault="006553EE" w:rsidP="005F7409">
      <w:pPr>
        <w:rPr>
          <w:color w:val="auto"/>
          <w:lang w:val="kl-GL"/>
        </w:rPr>
      </w:pPr>
    </w:p>
    <w:p w14:paraId="5A5741AE" w14:textId="07FC6FA3" w:rsidR="004C7988" w:rsidRPr="00B849A5" w:rsidRDefault="004C7988" w:rsidP="004C7988">
      <w:pPr>
        <w:rPr>
          <w:lang w:val="kl-GL"/>
        </w:rPr>
      </w:pPr>
      <w:r w:rsidRPr="00B849A5">
        <w:rPr>
          <w:lang w:val="kl-GL"/>
        </w:rPr>
        <w:t>Nr. 1</w:t>
      </w:r>
    </w:p>
    <w:p w14:paraId="19DF8F61" w14:textId="1918D739" w:rsidR="004C7988" w:rsidRPr="00B849A5" w:rsidRDefault="004C7988" w:rsidP="004C7988">
      <w:pPr>
        <w:rPr>
          <w:lang w:val="kl-GL"/>
        </w:rPr>
      </w:pPr>
      <w:r w:rsidRPr="00B849A5">
        <w:rPr>
          <w:lang w:val="kl-GL"/>
        </w:rPr>
        <w:t>§ 3, imm. 1-imi, § 16, imm. 2, oqaaseqatigiit siulli</w:t>
      </w:r>
      <w:r w:rsidR="00025CAA" w:rsidRPr="00B849A5">
        <w:rPr>
          <w:lang w:val="kl-GL"/>
        </w:rPr>
        <w:t xml:space="preserve">anni aamma </w:t>
      </w:r>
      <w:r w:rsidRPr="00B849A5">
        <w:rPr>
          <w:lang w:val="kl-GL"/>
        </w:rPr>
        <w:t xml:space="preserve">§ 19, </w:t>
      </w:r>
      <w:r w:rsidR="00E760CE" w:rsidRPr="00B849A5">
        <w:rPr>
          <w:lang w:val="kl-GL"/>
        </w:rPr>
        <w:t>imm</w:t>
      </w:r>
      <w:r w:rsidRPr="00B849A5">
        <w:rPr>
          <w:lang w:val="kl-GL"/>
        </w:rPr>
        <w:t>. 1</w:t>
      </w:r>
      <w:r w:rsidR="00E760CE" w:rsidRPr="00B849A5">
        <w:rPr>
          <w:lang w:val="kl-GL"/>
        </w:rPr>
        <w:t xml:space="preserve">-imi aalajangersakkat aalajangersarpaat, </w:t>
      </w:r>
      <w:r w:rsidR="00095CA3" w:rsidRPr="00B849A5">
        <w:rPr>
          <w:lang w:val="kl-GL"/>
        </w:rPr>
        <w:t>Inatsisartut inatsisaat malillugu akuersissut malillugu niuernermik siunertaqartumik taamaallaat sermimik, imermillu misissueqqaartoqarsinnaasoq, atuisoqarsinnaasoq imaluunniit avammut nioqquteqartoqarsinnaasoq.</w:t>
      </w:r>
      <w:r w:rsidR="00C0612C" w:rsidRPr="00B849A5">
        <w:rPr>
          <w:lang w:val="kl-GL"/>
        </w:rPr>
        <w:t xml:space="preserve"> Taamaalilluni </w:t>
      </w:r>
      <w:r w:rsidR="00BA58AA" w:rsidRPr="00B849A5">
        <w:rPr>
          <w:lang w:val="kl-GL"/>
        </w:rPr>
        <w:t>pisariaqartumik akuersissutaasariaqartumik pigisaqarani i</w:t>
      </w:r>
      <w:r w:rsidR="00C0612C" w:rsidRPr="00B849A5">
        <w:rPr>
          <w:lang w:val="kl-GL"/>
        </w:rPr>
        <w:t>natsit malillugu ingerlatanik aallartitsineq</w:t>
      </w:r>
      <w:r w:rsidR="00DE62A2" w:rsidRPr="00B849A5">
        <w:rPr>
          <w:lang w:val="kl-GL"/>
        </w:rPr>
        <w:t>, aalajangersagaq malillugu akiliisitsinermik kinguneqarsinnaavoq.</w:t>
      </w:r>
    </w:p>
    <w:p w14:paraId="069CF166" w14:textId="77777777" w:rsidR="00DE62A2" w:rsidRPr="00B849A5" w:rsidRDefault="00DE62A2" w:rsidP="004C7988">
      <w:pPr>
        <w:rPr>
          <w:lang w:val="kl-GL"/>
        </w:rPr>
      </w:pPr>
    </w:p>
    <w:p w14:paraId="60D14E0A" w14:textId="77777777" w:rsidR="00DF25A4" w:rsidRPr="00B849A5" w:rsidRDefault="006D50F7" w:rsidP="004C7988">
      <w:pPr>
        <w:rPr>
          <w:lang w:val="kl-GL"/>
        </w:rPr>
      </w:pPr>
      <w:r w:rsidRPr="00B849A5">
        <w:rPr>
          <w:lang w:val="kl-GL"/>
        </w:rPr>
        <w:t xml:space="preserve">§ 5, imm. 2 aamma § 6, imm. 2 </w:t>
      </w:r>
      <w:r w:rsidR="00AD20A4" w:rsidRPr="00B849A5">
        <w:rPr>
          <w:lang w:val="kl-GL"/>
        </w:rPr>
        <w:t>malillugit misissueqqaarnissamut imaluunniit atuinissamut akuersissummi akuerisaasoq qaangerlugu inuk ingerlat</w:t>
      </w:r>
      <w:r w:rsidR="00DF25A4" w:rsidRPr="00B849A5">
        <w:rPr>
          <w:lang w:val="kl-GL"/>
        </w:rPr>
        <w:t xml:space="preserve">anik ingerlatsippat, </w:t>
      </w:r>
    </w:p>
    <w:p w14:paraId="308C2A9F" w14:textId="7ED79DDA" w:rsidR="004C7988" w:rsidRPr="00B849A5" w:rsidRDefault="00DF25A4" w:rsidP="00DF25A4">
      <w:pPr>
        <w:rPr>
          <w:lang w:val="kl-GL"/>
        </w:rPr>
      </w:pPr>
      <w:r w:rsidRPr="00B849A5">
        <w:rPr>
          <w:lang w:val="kl-GL"/>
        </w:rPr>
        <w:t>a</w:t>
      </w:r>
      <w:r w:rsidR="00DE62A2" w:rsidRPr="00B849A5">
        <w:rPr>
          <w:lang w:val="kl-GL"/>
        </w:rPr>
        <w:t>alajangersakka</w:t>
      </w:r>
      <w:r w:rsidR="006D50F7" w:rsidRPr="00B849A5">
        <w:rPr>
          <w:lang w:val="kl-GL"/>
        </w:rPr>
        <w:t xml:space="preserve">mi </w:t>
      </w:r>
      <w:r w:rsidR="00DE62A2" w:rsidRPr="00B849A5">
        <w:rPr>
          <w:lang w:val="kl-GL"/>
        </w:rPr>
        <w:t xml:space="preserve">aamma </w:t>
      </w:r>
      <w:r w:rsidR="006D50F7" w:rsidRPr="00B849A5">
        <w:rPr>
          <w:lang w:val="kl-GL"/>
        </w:rPr>
        <w:t>pineqarp</w:t>
      </w:r>
      <w:r w:rsidRPr="00B849A5">
        <w:rPr>
          <w:lang w:val="kl-GL"/>
        </w:rPr>
        <w:t>oq.</w:t>
      </w:r>
    </w:p>
    <w:p w14:paraId="0C4BD9F3" w14:textId="77777777" w:rsidR="004C7988" w:rsidRPr="00B849A5" w:rsidRDefault="004C7988" w:rsidP="004C7988">
      <w:pPr>
        <w:rPr>
          <w:lang w:val="kl-GL"/>
        </w:rPr>
      </w:pPr>
    </w:p>
    <w:p w14:paraId="54F4FDFE" w14:textId="77777777" w:rsidR="004C7988" w:rsidRPr="00B849A5" w:rsidRDefault="004C7988" w:rsidP="004C7988">
      <w:pPr>
        <w:rPr>
          <w:lang w:val="kl-GL"/>
        </w:rPr>
      </w:pPr>
      <w:r w:rsidRPr="00B849A5">
        <w:rPr>
          <w:lang w:val="kl-GL"/>
        </w:rPr>
        <w:t xml:space="preserve">Nr. 2  </w:t>
      </w:r>
    </w:p>
    <w:p w14:paraId="55C0D463" w14:textId="560953D3" w:rsidR="004C7988" w:rsidRPr="00B849A5" w:rsidRDefault="00865F81" w:rsidP="00F85F6D">
      <w:pPr>
        <w:rPr>
          <w:lang w:val="kl-GL"/>
        </w:rPr>
      </w:pPr>
      <w:r w:rsidRPr="00B849A5">
        <w:rPr>
          <w:lang w:val="kl-GL"/>
        </w:rPr>
        <w:t xml:space="preserve">Sillimmasersimanissamut imaluunniit allatigut qularnaveeqqusersimanissamut </w:t>
      </w:r>
      <w:r w:rsidR="00290DC9" w:rsidRPr="00B849A5">
        <w:rPr>
          <w:lang w:val="kl-GL"/>
        </w:rPr>
        <w:t xml:space="preserve">§ 26, imm. 1-imi piumasaqaataasoq naammassinagu </w:t>
      </w:r>
      <w:r w:rsidR="009C2BB7" w:rsidRPr="00B849A5">
        <w:rPr>
          <w:lang w:val="kl-GL"/>
        </w:rPr>
        <w:t>ingerlatsisoqar</w:t>
      </w:r>
      <w:r w:rsidR="003E3463" w:rsidRPr="00B849A5">
        <w:rPr>
          <w:lang w:val="kl-GL"/>
        </w:rPr>
        <w:t xml:space="preserve">uni, tamanna </w:t>
      </w:r>
      <w:r w:rsidR="009C2BB7" w:rsidRPr="00B849A5">
        <w:rPr>
          <w:lang w:val="kl-GL"/>
        </w:rPr>
        <w:t>akiliis</w:t>
      </w:r>
      <w:r w:rsidR="00282DE8" w:rsidRPr="00B849A5">
        <w:rPr>
          <w:lang w:val="kl-GL"/>
        </w:rPr>
        <w:t xml:space="preserve">ussaatitaanermik kinguneqarsinnaasoq </w:t>
      </w:r>
      <w:r w:rsidR="009C2BB7" w:rsidRPr="00B849A5">
        <w:rPr>
          <w:lang w:val="kl-GL"/>
        </w:rPr>
        <w:t>aalajangersakkap aalajangersarpaa</w:t>
      </w:r>
      <w:r w:rsidR="00282DE8" w:rsidRPr="00B849A5">
        <w:rPr>
          <w:lang w:val="kl-GL"/>
        </w:rPr>
        <w:t>, tak. § 26, imm. 2.</w:t>
      </w:r>
      <w:r w:rsidR="004C7988" w:rsidRPr="00B849A5">
        <w:rPr>
          <w:lang w:val="kl-GL"/>
        </w:rPr>
        <w:t xml:space="preserve"> </w:t>
      </w:r>
    </w:p>
    <w:p w14:paraId="61A0AF02" w14:textId="77777777" w:rsidR="004C7988" w:rsidRPr="00B849A5" w:rsidRDefault="004C7988" w:rsidP="004C7988">
      <w:pPr>
        <w:rPr>
          <w:lang w:val="kl-GL"/>
        </w:rPr>
      </w:pPr>
    </w:p>
    <w:p w14:paraId="6C66BFC8" w14:textId="77777777" w:rsidR="004C7988" w:rsidRPr="00B849A5" w:rsidRDefault="004C7988" w:rsidP="004C7988">
      <w:pPr>
        <w:rPr>
          <w:lang w:val="kl-GL"/>
        </w:rPr>
      </w:pPr>
      <w:r w:rsidRPr="00B849A5">
        <w:rPr>
          <w:lang w:val="kl-GL"/>
        </w:rPr>
        <w:t xml:space="preserve">Nr. 3  </w:t>
      </w:r>
    </w:p>
    <w:p w14:paraId="3CD8569D" w14:textId="2D87AFE6" w:rsidR="004C7988" w:rsidRPr="00B849A5" w:rsidRDefault="00F85F6D" w:rsidP="002B5430">
      <w:pPr>
        <w:rPr>
          <w:lang w:val="kl-GL"/>
        </w:rPr>
      </w:pPr>
      <w:r w:rsidRPr="00B849A5">
        <w:rPr>
          <w:lang w:val="kl-GL"/>
        </w:rPr>
        <w:t>§ 30, imm. 1 aamma imm. 2 aamma § 40, imm.1 malillug</w:t>
      </w:r>
      <w:r w:rsidR="004F118A">
        <w:rPr>
          <w:lang w:val="kl-GL"/>
        </w:rPr>
        <w:t>it</w:t>
      </w:r>
      <w:r w:rsidRPr="00B849A5">
        <w:rPr>
          <w:lang w:val="kl-GL"/>
        </w:rPr>
        <w:t xml:space="preserve"> peqqussutigineqartumik imaluunniit inerteqqutigineqartumik unioqqutitsineq, akiliisussaatitaanermik kinguneqarsinnaasoq aalajangersakkap aalajangersarpaa</w:t>
      </w:r>
      <w:r w:rsidR="004C7988" w:rsidRPr="00B849A5">
        <w:rPr>
          <w:lang w:val="kl-GL"/>
        </w:rPr>
        <w:t xml:space="preserve">. </w:t>
      </w:r>
    </w:p>
    <w:p w14:paraId="527FA1B8" w14:textId="77777777" w:rsidR="004C7988" w:rsidRPr="00B849A5" w:rsidRDefault="004C7988" w:rsidP="004C7988">
      <w:pPr>
        <w:rPr>
          <w:lang w:val="kl-GL"/>
        </w:rPr>
      </w:pPr>
    </w:p>
    <w:p w14:paraId="056C0423" w14:textId="77777777" w:rsidR="004C7988" w:rsidRPr="00B849A5" w:rsidRDefault="004C7988" w:rsidP="004C7988">
      <w:pPr>
        <w:rPr>
          <w:lang w:val="kl-GL"/>
        </w:rPr>
      </w:pPr>
      <w:r w:rsidRPr="00B849A5">
        <w:rPr>
          <w:lang w:val="kl-GL"/>
        </w:rPr>
        <w:t xml:space="preserve">Nr. 4  </w:t>
      </w:r>
    </w:p>
    <w:p w14:paraId="1BE76299" w14:textId="63F5BB49" w:rsidR="004C7988" w:rsidRPr="00B849A5" w:rsidRDefault="002B5430" w:rsidP="000E194E">
      <w:pPr>
        <w:rPr>
          <w:lang w:val="kl-GL"/>
        </w:rPr>
      </w:pPr>
      <w:r w:rsidRPr="00B849A5">
        <w:rPr>
          <w:lang w:val="kl-GL"/>
        </w:rPr>
        <w:t>Akuersissummut piumasaqaataasunik malinninnginneq akiliisussaatitaanermik kinguneqarsinnaasoq aalajangersakkap aalajangersarpaa</w:t>
      </w:r>
      <w:r w:rsidR="004C7988" w:rsidRPr="00B849A5">
        <w:rPr>
          <w:lang w:val="kl-GL"/>
        </w:rPr>
        <w:t xml:space="preserve">. </w:t>
      </w:r>
      <w:r w:rsidR="000E194E" w:rsidRPr="00B849A5">
        <w:rPr>
          <w:lang w:val="kl-GL"/>
        </w:rPr>
        <w:t>Inatsisartut inatsisaat naapertorlugu immikkut akuersissutinut aamma inatsisartut inatsisaat malillugu malittarisassianut aamma atuuppoq.</w:t>
      </w:r>
    </w:p>
    <w:p w14:paraId="16BE3DAF" w14:textId="77777777" w:rsidR="004C7988" w:rsidRPr="00B849A5" w:rsidRDefault="004C7988" w:rsidP="004C7988">
      <w:pPr>
        <w:rPr>
          <w:lang w:val="kl-GL"/>
        </w:rPr>
      </w:pPr>
    </w:p>
    <w:p w14:paraId="1B511B99" w14:textId="52944D58" w:rsidR="004C7988" w:rsidRPr="00B849A5" w:rsidRDefault="00A447E6" w:rsidP="00B40C87">
      <w:pPr>
        <w:rPr>
          <w:lang w:val="kl-GL"/>
        </w:rPr>
      </w:pPr>
      <w:r w:rsidRPr="00B849A5">
        <w:rPr>
          <w:lang w:val="kl-GL"/>
        </w:rPr>
        <w:t xml:space="preserve">Assersuutigalugu </w:t>
      </w:r>
      <w:r w:rsidR="006A3FB1" w:rsidRPr="00B849A5">
        <w:rPr>
          <w:lang w:val="kl-GL"/>
        </w:rPr>
        <w:t xml:space="preserve">§ 8, imm. 4, § 10, imm. 1, § 20, imm. 4, oqaaseqatigiit aappaat, § 26, imm. 3, § 27, imm. 1, § 28, </w:t>
      </w:r>
      <w:r w:rsidRPr="00B849A5">
        <w:rPr>
          <w:lang w:val="kl-GL"/>
        </w:rPr>
        <w:t>imm</w:t>
      </w:r>
      <w:r w:rsidR="006A3FB1" w:rsidRPr="00B849A5">
        <w:rPr>
          <w:lang w:val="kl-GL"/>
        </w:rPr>
        <w:t>. 1 imaluunniit § 30, imm. 2</w:t>
      </w:r>
      <w:r w:rsidRPr="00B849A5">
        <w:rPr>
          <w:lang w:val="kl-GL"/>
        </w:rPr>
        <w:t xml:space="preserve"> naapertorlugit akuersissummi piumasaqaatinik aalajangersakkanik unioqqutitsinerusinnaavoq, akiliisitsinermik kinguneqarsinnaasoq</w:t>
      </w:r>
      <w:r w:rsidR="004C7988" w:rsidRPr="00B849A5">
        <w:rPr>
          <w:lang w:val="kl-GL"/>
        </w:rPr>
        <w:t>.</w:t>
      </w:r>
    </w:p>
    <w:p w14:paraId="119C78D4" w14:textId="77777777" w:rsidR="004C7988" w:rsidRPr="00B849A5" w:rsidRDefault="004C7988" w:rsidP="004C7988">
      <w:pPr>
        <w:rPr>
          <w:lang w:val="kl-GL"/>
        </w:rPr>
      </w:pPr>
    </w:p>
    <w:p w14:paraId="3AD411FE" w14:textId="77777777" w:rsidR="004C7988" w:rsidRPr="00B849A5" w:rsidRDefault="004C7988" w:rsidP="004C7988">
      <w:pPr>
        <w:rPr>
          <w:lang w:val="kl-GL"/>
        </w:rPr>
      </w:pPr>
      <w:r w:rsidRPr="00B849A5">
        <w:rPr>
          <w:lang w:val="kl-GL"/>
        </w:rPr>
        <w:t>Nr. 5</w:t>
      </w:r>
    </w:p>
    <w:p w14:paraId="74C300DB" w14:textId="3D8632C2" w:rsidR="004C7988" w:rsidRPr="00B849A5" w:rsidRDefault="00B40C87" w:rsidP="00B624CD">
      <w:pPr>
        <w:rPr>
          <w:lang w:val="kl-GL"/>
        </w:rPr>
      </w:pPr>
      <w:r w:rsidRPr="00707BF9">
        <w:rPr>
          <w:lang w:val="kl-GL"/>
        </w:rPr>
        <w:t>Pisortani oqartussamut eqqunngitsumik imaluunniit allamut saatsitsiniaasunik paasissutissanik tunniussi</w:t>
      </w:r>
      <w:r>
        <w:rPr>
          <w:lang w:val="kl-GL"/>
        </w:rPr>
        <w:t xml:space="preserve">neq, </w:t>
      </w:r>
      <w:r w:rsidRPr="00B849A5">
        <w:rPr>
          <w:lang w:val="kl-GL"/>
        </w:rPr>
        <w:t>akiliisussaatitaanermik kinguneqarsinnaasoq aalajangersakkap aalajangersarpaa</w:t>
      </w:r>
      <w:r w:rsidR="004C7988" w:rsidRPr="00B849A5">
        <w:rPr>
          <w:lang w:val="kl-GL"/>
        </w:rPr>
        <w:t>.</w:t>
      </w:r>
    </w:p>
    <w:p w14:paraId="7804CB9D" w14:textId="77777777" w:rsidR="004C7988" w:rsidRPr="00B849A5" w:rsidRDefault="004C7988" w:rsidP="004C7988">
      <w:pPr>
        <w:rPr>
          <w:lang w:val="kl-GL"/>
        </w:rPr>
      </w:pPr>
    </w:p>
    <w:p w14:paraId="6B044230" w14:textId="753DD40B" w:rsidR="004C7988" w:rsidRPr="00B849A5" w:rsidRDefault="00BA4AD1" w:rsidP="00771A7E">
      <w:pPr>
        <w:rPr>
          <w:lang w:val="kl-GL"/>
        </w:rPr>
      </w:pPr>
      <w:r>
        <w:rPr>
          <w:lang w:val="kl-GL"/>
        </w:rPr>
        <w:t>I</w:t>
      </w:r>
      <w:r w:rsidRPr="00707BF9">
        <w:rPr>
          <w:lang w:val="kl-GL"/>
        </w:rPr>
        <w:t>natsisartut inatsisaat malillugu imaluunniit inatsisartut inatsisaat malillugu malittarisassiat naapertorlugit pisortani oqartussamut paasissutissiisussaatitaanermik malinninngi</w:t>
      </w:r>
      <w:r w:rsidR="00771A7E">
        <w:rPr>
          <w:lang w:val="kl-GL"/>
        </w:rPr>
        <w:t>nneq</w:t>
      </w:r>
      <w:r w:rsidRPr="00B849A5">
        <w:rPr>
          <w:lang w:val="kl-GL"/>
        </w:rPr>
        <w:t>, akiliisussaatitaanermik kinguneqarsinnaasoq aalajangersakkap aalajangersarpaa</w:t>
      </w:r>
      <w:r w:rsidR="004C7988" w:rsidRPr="00B849A5">
        <w:rPr>
          <w:lang w:val="kl-GL"/>
        </w:rPr>
        <w:t xml:space="preserve">. </w:t>
      </w:r>
    </w:p>
    <w:p w14:paraId="1D6C2AE5" w14:textId="77777777" w:rsidR="004C7988" w:rsidRPr="00B849A5" w:rsidRDefault="004C7988" w:rsidP="004C7988">
      <w:pPr>
        <w:rPr>
          <w:lang w:val="kl-GL"/>
        </w:rPr>
      </w:pPr>
    </w:p>
    <w:p w14:paraId="59B6459E" w14:textId="724AC8E3" w:rsidR="004C7988" w:rsidRPr="00B849A5" w:rsidRDefault="00B1217A" w:rsidP="005B21AE">
      <w:pPr>
        <w:rPr>
          <w:lang w:val="kl-GL"/>
        </w:rPr>
      </w:pPr>
      <w:r w:rsidRPr="00B849A5">
        <w:rPr>
          <w:lang w:val="kl-GL"/>
        </w:rPr>
        <w:t>Qinnuteqaammi eqqunngitsumik paasissutissiineq aalajangersakkami ilaatinneqarsinnaapput</w:t>
      </w:r>
      <w:r w:rsidR="00120BC0" w:rsidRPr="00B849A5">
        <w:rPr>
          <w:lang w:val="kl-GL"/>
        </w:rPr>
        <w:t xml:space="preserve">. § 42 malillugu nalunaarusiortussaatitaanermut </w:t>
      </w:r>
      <w:r w:rsidR="008F2782" w:rsidRPr="00B849A5">
        <w:rPr>
          <w:lang w:val="kl-GL"/>
        </w:rPr>
        <w:t xml:space="preserve">atatillugu eqqunngitsunik imaluunniit amigartunik aamma paasissutissiinerusinnaavoq </w:t>
      </w:r>
      <w:r w:rsidR="00120BC0" w:rsidRPr="00B849A5">
        <w:rPr>
          <w:lang w:val="kl-GL"/>
        </w:rPr>
        <w:t xml:space="preserve">imaluunniit </w:t>
      </w:r>
      <w:r w:rsidR="007615E3" w:rsidRPr="00B849A5">
        <w:rPr>
          <w:lang w:val="kl-GL"/>
        </w:rPr>
        <w:t>§ 41 naapertorlugu nalinginnaasumik paasissutissiisussaatitaanerm</w:t>
      </w:r>
      <w:r w:rsidR="005B21AE" w:rsidRPr="00B849A5">
        <w:rPr>
          <w:lang w:val="kl-GL"/>
        </w:rPr>
        <w:t>ik malinninnginnerusinnaalluni</w:t>
      </w:r>
      <w:r w:rsidR="004C7988" w:rsidRPr="00B849A5">
        <w:rPr>
          <w:lang w:val="kl-GL"/>
        </w:rPr>
        <w:t>.</w:t>
      </w:r>
    </w:p>
    <w:p w14:paraId="4099A19B" w14:textId="77777777" w:rsidR="004C7988" w:rsidRPr="00B849A5" w:rsidRDefault="004C7988" w:rsidP="004C7988">
      <w:pPr>
        <w:rPr>
          <w:lang w:val="kl-GL"/>
        </w:rPr>
      </w:pPr>
    </w:p>
    <w:p w14:paraId="60D97DAA" w14:textId="77777777" w:rsidR="004C7988" w:rsidRPr="00B849A5" w:rsidRDefault="004C7988" w:rsidP="004C7988">
      <w:pPr>
        <w:rPr>
          <w:lang w:val="kl-GL"/>
        </w:rPr>
      </w:pPr>
      <w:r w:rsidRPr="00B849A5">
        <w:rPr>
          <w:lang w:val="kl-GL"/>
        </w:rPr>
        <w:t xml:space="preserve">Nr. 6  </w:t>
      </w:r>
    </w:p>
    <w:p w14:paraId="12B6D21B" w14:textId="343478F5" w:rsidR="004C7988" w:rsidRPr="00B849A5" w:rsidRDefault="005B21AE" w:rsidP="009C1DFF">
      <w:pPr>
        <w:rPr>
          <w:lang w:val="kl-GL"/>
        </w:rPr>
      </w:pPr>
      <w:r w:rsidRPr="00707BF9">
        <w:rPr>
          <w:lang w:val="kl-GL"/>
        </w:rPr>
        <w:t>§ 40</w:t>
      </w:r>
      <w:r>
        <w:rPr>
          <w:lang w:val="kl-GL"/>
        </w:rPr>
        <w:t xml:space="preserve">, imm. 2 malillugu </w:t>
      </w:r>
      <w:r w:rsidRPr="00707BF9">
        <w:rPr>
          <w:lang w:val="kl-GL"/>
        </w:rPr>
        <w:t>nakkutilliisussamik isitsaaliu</w:t>
      </w:r>
      <w:r w:rsidR="00130197">
        <w:rPr>
          <w:lang w:val="kl-GL"/>
        </w:rPr>
        <w:t xml:space="preserve">ineq, </w:t>
      </w:r>
      <w:r w:rsidR="00130197" w:rsidRPr="00B849A5">
        <w:rPr>
          <w:lang w:val="kl-GL"/>
        </w:rPr>
        <w:t xml:space="preserve">akiliisussaatitaanermik kinguneqarsinnaasoq aalajangersakkap aalajangersarpaa. Pisinnaatitsissummik pigisaqartoq </w:t>
      </w:r>
      <w:r w:rsidR="002A5DE6" w:rsidRPr="00B849A5">
        <w:rPr>
          <w:lang w:val="kl-GL"/>
        </w:rPr>
        <w:t>assiaqusiilluni nakkutilliinissami oqartussamik isitsaaliu</w:t>
      </w:r>
      <w:r w:rsidR="009C1DFF" w:rsidRPr="00B849A5">
        <w:rPr>
          <w:lang w:val="kl-GL"/>
        </w:rPr>
        <w:t>ippat, a</w:t>
      </w:r>
      <w:r w:rsidR="00130197" w:rsidRPr="00B849A5">
        <w:rPr>
          <w:lang w:val="kl-GL"/>
        </w:rPr>
        <w:t>alajangersakkami pingaartumik siunnerfigineqarpoq</w:t>
      </w:r>
      <w:r w:rsidR="009C1DFF" w:rsidRPr="00B849A5">
        <w:rPr>
          <w:lang w:val="kl-GL"/>
        </w:rPr>
        <w:t>.</w:t>
      </w:r>
      <w:r w:rsidR="004C7988" w:rsidRPr="00B849A5">
        <w:rPr>
          <w:lang w:val="kl-GL"/>
        </w:rPr>
        <w:t xml:space="preserve"> </w:t>
      </w:r>
    </w:p>
    <w:p w14:paraId="0AA70624" w14:textId="77777777" w:rsidR="004C7988" w:rsidRPr="00B849A5" w:rsidRDefault="004C7988" w:rsidP="004C7988">
      <w:pPr>
        <w:rPr>
          <w:lang w:val="kl-GL"/>
        </w:rPr>
      </w:pPr>
    </w:p>
    <w:p w14:paraId="44A34CA0" w14:textId="5CFB1712" w:rsidR="004C7988" w:rsidRPr="00B849A5" w:rsidRDefault="009C1DFF" w:rsidP="004C7988">
      <w:pPr>
        <w:rPr>
          <w:lang w:val="kl-GL"/>
        </w:rPr>
      </w:pPr>
      <w:r w:rsidRPr="00B849A5">
        <w:rPr>
          <w:lang w:val="kl-GL"/>
        </w:rPr>
        <w:t>Imm</w:t>
      </w:r>
      <w:r w:rsidR="004C7988" w:rsidRPr="00B849A5">
        <w:rPr>
          <w:lang w:val="kl-GL"/>
        </w:rPr>
        <w:t>. 2</w:t>
      </w:r>
      <w:r w:rsidRPr="00B849A5">
        <w:rPr>
          <w:lang w:val="kl-GL"/>
        </w:rPr>
        <w:t>-mut</w:t>
      </w:r>
      <w:r w:rsidR="004C7988" w:rsidRPr="00B849A5">
        <w:rPr>
          <w:lang w:val="kl-GL"/>
        </w:rPr>
        <w:t>.</w:t>
      </w:r>
    </w:p>
    <w:p w14:paraId="47BF5CC8" w14:textId="08447832" w:rsidR="004C7988" w:rsidRPr="00B849A5" w:rsidRDefault="00F205A3" w:rsidP="0054308A">
      <w:pPr>
        <w:rPr>
          <w:lang w:val="kl-GL"/>
        </w:rPr>
      </w:pPr>
      <w:r w:rsidRPr="00B849A5">
        <w:rPr>
          <w:iCs/>
          <w:lang w:val="kl-GL"/>
        </w:rPr>
        <w:t>§ 4, imm. 4, § 5, imm. 3, § 6, imm. 3, § 8, imm. 5, § 10, imm. 4, § 16, imm. 5, § 20, imm. 4, § 26, imm. 4, § 28, imm. 2, § 29, imm. 4, aammam § 42, imm. 4 malillugit</w:t>
      </w:r>
      <w:r w:rsidR="00F817DD" w:rsidRPr="00B849A5">
        <w:rPr>
          <w:iCs/>
          <w:lang w:val="kl-GL"/>
        </w:rPr>
        <w:t xml:space="preserve"> malittarisassiuunneqartuni akiliisitsine</w:t>
      </w:r>
      <w:r w:rsidR="005D60C4" w:rsidRPr="00B849A5">
        <w:rPr>
          <w:iCs/>
          <w:lang w:val="kl-GL"/>
        </w:rPr>
        <w:t>rtut</w:t>
      </w:r>
      <w:r w:rsidR="00F817DD" w:rsidRPr="00B849A5">
        <w:rPr>
          <w:iCs/>
          <w:lang w:val="kl-GL"/>
        </w:rPr>
        <w:t xml:space="preserve"> pineqaatissii</w:t>
      </w:r>
      <w:r w:rsidR="005D60C4" w:rsidRPr="00B849A5">
        <w:rPr>
          <w:iCs/>
          <w:lang w:val="kl-GL"/>
        </w:rPr>
        <w:t xml:space="preserve">nernik aalajangersaasoqassasoq, </w:t>
      </w:r>
      <w:r w:rsidR="00F817DD" w:rsidRPr="00B849A5">
        <w:rPr>
          <w:iCs/>
          <w:lang w:val="kl-GL"/>
        </w:rPr>
        <w:t>aalajangersakka</w:t>
      </w:r>
      <w:r w:rsidR="005D60C4" w:rsidRPr="00B849A5">
        <w:rPr>
          <w:iCs/>
          <w:lang w:val="kl-GL"/>
        </w:rPr>
        <w:t>p</w:t>
      </w:r>
      <w:r w:rsidR="00F817DD" w:rsidRPr="00B849A5">
        <w:rPr>
          <w:iCs/>
          <w:lang w:val="kl-GL"/>
        </w:rPr>
        <w:t xml:space="preserve"> aalajangersarpaa.</w:t>
      </w:r>
      <w:r w:rsidR="004C7988" w:rsidRPr="00B849A5">
        <w:rPr>
          <w:lang w:val="kl-GL"/>
        </w:rPr>
        <w:t xml:space="preserve"> </w:t>
      </w:r>
    </w:p>
    <w:p w14:paraId="13574983" w14:textId="77777777" w:rsidR="004C7988" w:rsidRPr="00B849A5" w:rsidRDefault="004C7988" w:rsidP="004C7988">
      <w:pPr>
        <w:rPr>
          <w:lang w:val="kl-GL"/>
        </w:rPr>
      </w:pPr>
    </w:p>
    <w:p w14:paraId="16ABECCD" w14:textId="4B4EC916" w:rsidR="004C7988" w:rsidRPr="00B849A5" w:rsidRDefault="0054308A" w:rsidP="00D14C00">
      <w:pPr>
        <w:rPr>
          <w:lang w:val="kl-GL"/>
        </w:rPr>
      </w:pPr>
      <w:r w:rsidRPr="00213E69">
        <w:rPr>
          <w:color w:val="auto"/>
          <w:lang w:val="kl-GL"/>
        </w:rPr>
        <w:t>Kalaallit Nunaanni pinerluttulerinermut inatsimmi maleruagassat</w:t>
      </w:r>
      <w:r w:rsidR="00D14C00">
        <w:rPr>
          <w:color w:val="auto"/>
          <w:lang w:val="kl-GL"/>
        </w:rPr>
        <w:t>, matumani aamma pineqatissiissutissanik aalajangersaanissaq, akiligassiissutissallu naatsorsorneqarnissaat pillugit malittarisassat</w:t>
      </w:r>
      <w:r w:rsidR="00D14C00" w:rsidRPr="00213E69">
        <w:rPr>
          <w:color w:val="auto"/>
          <w:lang w:val="kl-GL"/>
        </w:rPr>
        <w:t xml:space="preserve"> </w:t>
      </w:r>
      <w:r w:rsidRPr="00213E69">
        <w:rPr>
          <w:color w:val="auto"/>
          <w:lang w:val="kl-GL"/>
        </w:rPr>
        <w:t>malillugit akili</w:t>
      </w:r>
      <w:r w:rsidR="00D14C00">
        <w:rPr>
          <w:color w:val="auto"/>
          <w:lang w:val="kl-GL"/>
        </w:rPr>
        <w:t>gassiisoqassaaq</w:t>
      </w:r>
      <w:r w:rsidR="004C7988" w:rsidRPr="00B849A5">
        <w:rPr>
          <w:lang w:val="kl-GL"/>
        </w:rPr>
        <w:t>.</w:t>
      </w:r>
    </w:p>
    <w:p w14:paraId="5CA82F84" w14:textId="77777777" w:rsidR="004C7988" w:rsidRPr="00B849A5" w:rsidRDefault="004C7988" w:rsidP="004C7988">
      <w:pPr>
        <w:rPr>
          <w:lang w:val="kl-GL"/>
        </w:rPr>
      </w:pPr>
    </w:p>
    <w:p w14:paraId="3B33B9E3" w14:textId="67B3DA7E" w:rsidR="004C7988" w:rsidRPr="00B849A5" w:rsidRDefault="00D14C00" w:rsidP="004C7988">
      <w:pPr>
        <w:rPr>
          <w:lang w:val="kl-GL"/>
        </w:rPr>
      </w:pPr>
      <w:r w:rsidRPr="00B849A5">
        <w:rPr>
          <w:lang w:val="kl-GL"/>
        </w:rPr>
        <w:t>Imm</w:t>
      </w:r>
      <w:r w:rsidR="004C7988" w:rsidRPr="00B849A5">
        <w:rPr>
          <w:lang w:val="kl-GL"/>
        </w:rPr>
        <w:t>. 3</w:t>
      </w:r>
      <w:r w:rsidRPr="00B849A5">
        <w:rPr>
          <w:lang w:val="kl-GL"/>
        </w:rPr>
        <w:t>-mut</w:t>
      </w:r>
      <w:r w:rsidR="004C7988" w:rsidRPr="00B849A5">
        <w:rPr>
          <w:lang w:val="kl-GL"/>
        </w:rPr>
        <w:t>.</w:t>
      </w:r>
    </w:p>
    <w:p w14:paraId="1108C7B5" w14:textId="30014E7E" w:rsidR="00FF60D9" w:rsidRPr="007D3B3D" w:rsidRDefault="00A14828" w:rsidP="005F7409">
      <w:pPr>
        <w:rPr>
          <w:color w:val="auto"/>
          <w:lang w:val="kl-GL"/>
        </w:rPr>
      </w:pPr>
      <w:r w:rsidRPr="007D3B3D">
        <w:rPr>
          <w:color w:val="auto"/>
          <w:lang w:val="kl-GL"/>
        </w:rPr>
        <w:t xml:space="preserve">Inatsisartut inatsisaat </w:t>
      </w:r>
      <w:r w:rsidR="00DE51DA" w:rsidRPr="007D3B3D">
        <w:rPr>
          <w:color w:val="auto"/>
          <w:lang w:val="kl-GL"/>
        </w:rPr>
        <w:t>tunngavigalugu</w:t>
      </w:r>
      <w:r w:rsidR="00E546EA" w:rsidRPr="007D3B3D">
        <w:rPr>
          <w:color w:val="auto"/>
          <w:lang w:val="kl-GL"/>
        </w:rPr>
        <w:t xml:space="preserve"> akiliisitsinerit</w:t>
      </w:r>
      <w:r w:rsidR="00DE51DA" w:rsidRPr="007D3B3D">
        <w:rPr>
          <w:color w:val="auto"/>
          <w:lang w:val="kl-GL"/>
        </w:rPr>
        <w:t xml:space="preserve"> imaluunniit Inatsisartut inatsisaat </w:t>
      </w:r>
      <w:r w:rsidR="00E546EA" w:rsidRPr="007D3B3D">
        <w:rPr>
          <w:color w:val="auto"/>
          <w:lang w:val="kl-GL"/>
        </w:rPr>
        <w:t xml:space="preserve">naapertorlugu </w:t>
      </w:r>
      <w:r w:rsidR="00E3117B" w:rsidRPr="007D3B3D">
        <w:rPr>
          <w:color w:val="auto"/>
          <w:lang w:val="kl-GL"/>
        </w:rPr>
        <w:t>peqqussutaasut, Kalaallit Nunaanni pinerluttulerinermut inatsimmi maleruagassat malillugit</w:t>
      </w:r>
      <w:r w:rsidR="00813EF4" w:rsidRPr="007D3B3D">
        <w:rPr>
          <w:color w:val="auto"/>
          <w:lang w:val="kl-GL"/>
        </w:rPr>
        <w:t xml:space="preserve"> inummut inatsisitigut pisinnaatitaasumut pisussaaffiliissutigineqarsinnaasut a</w:t>
      </w:r>
      <w:r w:rsidR="00E2239D" w:rsidRPr="007D3B3D">
        <w:rPr>
          <w:color w:val="auto"/>
          <w:lang w:val="kl-GL"/>
        </w:rPr>
        <w:t>alajangersakkap aalajangersarpaa.</w:t>
      </w:r>
    </w:p>
    <w:p w14:paraId="508F2108" w14:textId="77777777" w:rsidR="00FF60D9" w:rsidRPr="007D3B3D" w:rsidRDefault="00FF60D9" w:rsidP="005F7409">
      <w:pPr>
        <w:rPr>
          <w:color w:val="auto"/>
          <w:lang w:val="kl-GL"/>
        </w:rPr>
      </w:pPr>
    </w:p>
    <w:p w14:paraId="388642F8" w14:textId="3976C157" w:rsidR="006553EE" w:rsidRPr="007D3B3D" w:rsidRDefault="00B409C3" w:rsidP="005F7409">
      <w:pPr>
        <w:rPr>
          <w:color w:val="auto"/>
          <w:lang w:val="kl-GL"/>
        </w:rPr>
      </w:pPr>
      <w:r w:rsidRPr="007D3B3D">
        <w:rPr>
          <w:color w:val="auto"/>
          <w:lang w:val="kl-GL"/>
        </w:rPr>
        <w:t>Imm</w:t>
      </w:r>
      <w:r w:rsidR="006553EE" w:rsidRPr="007D3B3D">
        <w:rPr>
          <w:color w:val="auto"/>
          <w:lang w:val="kl-GL"/>
        </w:rPr>
        <w:t xml:space="preserve">. </w:t>
      </w:r>
      <w:r w:rsidR="00D14C00">
        <w:rPr>
          <w:color w:val="auto"/>
          <w:lang w:val="kl-GL"/>
        </w:rPr>
        <w:t>4</w:t>
      </w:r>
      <w:r w:rsidRPr="007D3B3D">
        <w:rPr>
          <w:color w:val="auto"/>
          <w:lang w:val="kl-GL"/>
        </w:rPr>
        <w:t>-imut</w:t>
      </w:r>
      <w:r w:rsidR="006553EE" w:rsidRPr="007D3B3D">
        <w:rPr>
          <w:color w:val="auto"/>
          <w:lang w:val="kl-GL"/>
        </w:rPr>
        <w:t>.</w:t>
      </w:r>
    </w:p>
    <w:p w14:paraId="7FAD82D7" w14:textId="1BE3FF2C" w:rsidR="00FF60D9" w:rsidRPr="007D3B3D" w:rsidRDefault="00A46FBC" w:rsidP="00CC6B37">
      <w:pPr>
        <w:rPr>
          <w:color w:val="auto"/>
          <w:lang w:val="kl-GL"/>
        </w:rPr>
      </w:pPr>
      <w:r w:rsidRPr="007D3B3D">
        <w:rPr>
          <w:color w:val="auto"/>
          <w:lang w:val="kl-GL"/>
        </w:rPr>
        <w:t>Imm. 1-</w:t>
      </w:r>
      <w:r w:rsidR="00D14C00">
        <w:rPr>
          <w:color w:val="auto"/>
          <w:lang w:val="kl-GL"/>
        </w:rPr>
        <w:t>3</w:t>
      </w:r>
      <w:r w:rsidR="00D14C00" w:rsidRPr="007D3B3D">
        <w:rPr>
          <w:color w:val="auto"/>
          <w:lang w:val="kl-GL"/>
        </w:rPr>
        <w:t xml:space="preserve"> </w:t>
      </w:r>
      <w:r w:rsidRPr="007D3B3D">
        <w:rPr>
          <w:color w:val="auto"/>
          <w:lang w:val="kl-GL"/>
        </w:rPr>
        <w:t>malillugit suliat Nunatsinni Eqqartuussivimmut siullertut suliassiissutigineqassa</w:t>
      </w:r>
      <w:r w:rsidR="006B4017" w:rsidRPr="007D3B3D">
        <w:rPr>
          <w:color w:val="auto"/>
          <w:lang w:val="kl-GL"/>
        </w:rPr>
        <w:t>sut aalajangersakka</w:t>
      </w:r>
      <w:r w:rsidR="0055436C" w:rsidRPr="007D3B3D">
        <w:rPr>
          <w:color w:val="auto"/>
          <w:lang w:val="kl-GL"/>
        </w:rPr>
        <w:t>p</w:t>
      </w:r>
      <w:r w:rsidR="006B4017" w:rsidRPr="007D3B3D">
        <w:rPr>
          <w:color w:val="auto"/>
          <w:lang w:val="kl-GL"/>
        </w:rPr>
        <w:t xml:space="preserve"> aalajangersarpaa, tamanna</w:t>
      </w:r>
      <w:r w:rsidR="00CC6B37" w:rsidRPr="007D3B3D">
        <w:rPr>
          <w:color w:val="auto"/>
          <w:lang w:val="kl-GL"/>
        </w:rPr>
        <w:t xml:space="preserve">lu immikkut inatsimmik unioqqutitsinerup pineqarneranik </w:t>
      </w:r>
      <w:r w:rsidR="006B4017" w:rsidRPr="007D3B3D">
        <w:rPr>
          <w:color w:val="auto"/>
          <w:lang w:val="kl-GL"/>
        </w:rPr>
        <w:t>patsiseqarluni</w:t>
      </w:r>
      <w:r w:rsidR="00CC6B37" w:rsidRPr="007D3B3D">
        <w:rPr>
          <w:color w:val="auto"/>
          <w:lang w:val="kl-GL"/>
        </w:rPr>
        <w:t>.</w:t>
      </w:r>
    </w:p>
    <w:p w14:paraId="14A83521" w14:textId="77777777" w:rsidR="00FF60D9" w:rsidRPr="007D3B3D" w:rsidRDefault="00FF60D9" w:rsidP="005F7409">
      <w:pPr>
        <w:rPr>
          <w:color w:val="auto"/>
          <w:lang w:val="kl-GL"/>
        </w:rPr>
      </w:pPr>
    </w:p>
    <w:p w14:paraId="3B06A006" w14:textId="14C1094A" w:rsidR="006553EE" w:rsidRPr="007D3B3D" w:rsidRDefault="0025372D" w:rsidP="005F7409">
      <w:pPr>
        <w:rPr>
          <w:color w:val="auto"/>
          <w:lang w:val="kl-GL"/>
        </w:rPr>
      </w:pPr>
      <w:r w:rsidRPr="007D3B3D">
        <w:rPr>
          <w:color w:val="auto"/>
          <w:lang w:val="kl-GL"/>
        </w:rPr>
        <w:t>Imm</w:t>
      </w:r>
      <w:r w:rsidR="006553EE" w:rsidRPr="007D3B3D">
        <w:rPr>
          <w:color w:val="auto"/>
          <w:lang w:val="kl-GL"/>
        </w:rPr>
        <w:t xml:space="preserve">. </w:t>
      </w:r>
      <w:r w:rsidR="00D14C00">
        <w:rPr>
          <w:color w:val="auto"/>
          <w:lang w:val="kl-GL"/>
        </w:rPr>
        <w:t>5</w:t>
      </w:r>
      <w:r w:rsidRPr="007D3B3D">
        <w:rPr>
          <w:color w:val="auto"/>
          <w:lang w:val="kl-GL"/>
        </w:rPr>
        <w:t>-imut</w:t>
      </w:r>
      <w:r w:rsidR="006553EE" w:rsidRPr="007D3B3D">
        <w:rPr>
          <w:color w:val="auto"/>
          <w:lang w:val="kl-GL"/>
        </w:rPr>
        <w:t>.</w:t>
      </w:r>
    </w:p>
    <w:p w14:paraId="60FDE3E4" w14:textId="7B284CC9" w:rsidR="00FF60D9" w:rsidRDefault="00CC6B37" w:rsidP="005F7409">
      <w:pPr>
        <w:rPr>
          <w:color w:val="auto"/>
          <w:lang w:val="kl-GL"/>
        </w:rPr>
      </w:pPr>
      <w:r w:rsidRPr="007D3B3D">
        <w:rPr>
          <w:color w:val="auto"/>
          <w:lang w:val="kl-GL"/>
        </w:rPr>
        <w:t xml:space="preserve">Akiliisitsinerit, Inatsisartut inatsisaat imaluunniit Inatsisartut inatsisaat malillugu aalajangersakkat aalajangersarneqartut malillugit pineqaatissiissutigineqartut, </w:t>
      </w:r>
      <w:r w:rsidR="00553C8E" w:rsidRPr="007D3B3D">
        <w:rPr>
          <w:color w:val="auto"/>
          <w:lang w:val="kl-GL"/>
        </w:rPr>
        <w:t>Nuna</w:t>
      </w:r>
      <w:r w:rsidR="00553C8E">
        <w:rPr>
          <w:color w:val="auto"/>
          <w:lang w:val="kl-GL"/>
        </w:rPr>
        <w:t>p</w:t>
      </w:r>
      <w:r w:rsidR="00553C8E" w:rsidRPr="007D3B3D">
        <w:rPr>
          <w:color w:val="auto"/>
          <w:lang w:val="kl-GL"/>
        </w:rPr>
        <w:t xml:space="preserve"> </w:t>
      </w:r>
      <w:r w:rsidRPr="007D3B3D">
        <w:rPr>
          <w:color w:val="auto"/>
          <w:lang w:val="kl-GL"/>
        </w:rPr>
        <w:t>Karsianut nakkartinneqassa</w:t>
      </w:r>
      <w:r w:rsidR="0092527A" w:rsidRPr="007D3B3D">
        <w:rPr>
          <w:color w:val="auto"/>
          <w:lang w:val="kl-GL"/>
        </w:rPr>
        <w:t>sut aalajangersakka</w:t>
      </w:r>
      <w:r w:rsidR="005B08EE" w:rsidRPr="007D3B3D">
        <w:rPr>
          <w:color w:val="auto"/>
          <w:lang w:val="kl-GL"/>
        </w:rPr>
        <w:t>p</w:t>
      </w:r>
      <w:r w:rsidR="0092527A" w:rsidRPr="007D3B3D">
        <w:rPr>
          <w:color w:val="auto"/>
          <w:lang w:val="kl-GL"/>
        </w:rPr>
        <w:t xml:space="preserve"> aalajangersarpaa</w:t>
      </w:r>
      <w:r w:rsidR="00654902" w:rsidRPr="007D3B3D">
        <w:rPr>
          <w:color w:val="auto"/>
          <w:lang w:val="kl-GL"/>
        </w:rPr>
        <w:t>.</w:t>
      </w:r>
    </w:p>
    <w:p w14:paraId="76436E57" w14:textId="77777777" w:rsidR="00553C8E" w:rsidRDefault="00553C8E" w:rsidP="005F7409">
      <w:pPr>
        <w:rPr>
          <w:color w:val="auto"/>
          <w:lang w:val="kl-GL"/>
        </w:rPr>
      </w:pPr>
    </w:p>
    <w:p w14:paraId="481EC3B5" w14:textId="3CBE6C4F" w:rsidR="00553C8E" w:rsidRPr="00B849A5" w:rsidRDefault="00553C8E" w:rsidP="00B849A5">
      <w:pPr>
        <w:rPr>
          <w:lang w:val="kl-GL"/>
        </w:rPr>
      </w:pPr>
      <w:r w:rsidRPr="00B849A5">
        <w:rPr>
          <w:lang w:val="kl-GL"/>
        </w:rPr>
        <w:t>Imm. 6-imut.</w:t>
      </w:r>
    </w:p>
    <w:p w14:paraId="5F46CDAB" w14:textId="708E9AF9" w:rsidR="00553C8E" w:rsidRPr="00B849A5" w:rsidRDefault="004D641E" w:rsidP="00553C8E">
      <w:pPr>
        <w:rPr>
          <w:lang w:val="kl-GL"/>
        </w:rPr>
      </w:pPr>
      <w:r w:rsidRPr="007D3B3D">
        <w:rPr>
          <w:color w:val="auto"/>
          <w:lang w:val="kl-GL"/>
        </w:rPr>
        <w:t xml:space="preserve">Kalaallit Nunaanni pinerluttulerinermut inatsimmi </w:t>
      </w:r>
      <w:r w:rsidR="006556C5">
        <w:rPr>
          <w:color w:val="auto"/>
          <w:lang w:val="kl-GL"/>
        </w:rPr>
        <w:t>arsaarinnissuteqarnermut malittarisassat aamma atuuttut aalajangersakkap aalajangersarpaa</w:t>
      </w:r>
      <w:r w:rsidR="00553C8E" w:rsidRPr="00B849A5">
        <w:rPr>
          <w:lang w:val="kl-GL"/>
        </w:rPr>
        <w:t>.</w:t>
      </w:r>
    </w:p>
    <w:p w14:paraId="3A4D0DEF" w14:textId="77777777" w:rsidR="00553C8E" w:rsidRPr="00B849A5" w:rsidRDefault="00553C8E" w:rsidP="00553C8E">
      <w:pPr>
        <w:rPr>
          <w:lang w:val="kl-GL"/>
        </w:rPr>
      </w:pPr>
    </w:p>
    <w:p w14:paraId="391C6A7C" w14:textId="61A53A27" w:rsidR="00553C8E" w:rsidRPr="00B849A5" w:rsidRDefault="00FA3F83" w:rsidP="00FA3F83">
      <w:pPr>
        <w:rPr>
          <w:lang w:val="kl-GL"/>
        </w:rPr>
      </w:pPr>
      <w:r w:rsidRPr="00B849A5">
        <w:rPr>
          <w:lang w:val="kl-GL"/>
        </w:rPr>
        <w:lastRenderedPageBreak/>
        <w:t>Imm. 1-2-mi allassimasumik pisoqartillugu arsaarinnissuteqartoqarsinnaavoq</w:t>
      </w:r>
      <w:r w:rsidR="00553C8E" w:rsidRPr="00B849A5">
        <w:rPr>
          <w:lang w:val="kl-GL"/>
        </w:rPr>
        <w:t>.</w:t>
      </w:r>
    </w:p>
    <w:p w14:paraId="122DD6AA" w14:textId="77777777" w:rsidR="00553C8E" w:rsidRPr="00B849A5" w:rsidRDefault="00553C8E" w:rsidP="00553C8E">
      <w:pPr>
        <w:rPr>
          <w:lang w:val="kl-GL"/>
        </w:rPr>
      </w:pPr>
    </w:p>
    <w:p w14:paraId="7E8A08F8" w14:textId="26273660" w:rsidR="00553C8E" w:rsidRDefault="00FA3F83" w:rsidP="00553C8E">
      <w:pPr>
        <w:rPr>
          <w:color w:val="auto"/>
          <w:lang w:val="kl-GL"/>
        </w:rPr>
      </w:pPr>
      <w:proofErr w:type="spellStart"/>
      <w:r w:rsidRPr="00B849A5">
        <w:rPr>
          <w:lang w:val="en-US"/>
        </w:rPr>
        <w:t>Arsaarinnissutigineqartut</w:t>
      </w:r>
      <w:proofErr w:type="spellEnd"/>
      <w:r w:rsidRPr="00B849A5">
        <w:rPr>
          <w:lang w:val="en-US"/>
        </w:rPr>
        <w:t xml:space="preserve"> </w:t>
      </w:r>
      <w:proofErr w:type="spellStart"/>
      <w:r w:rsidRPr="00B849A5">
        <w:rPr>
          <w:lang w:val="en-US"/>
        </w:rPr>
        <w:t>Nunap</w:t>
      </w:r>
      <w:proofErr w:type="spellEnd"/>
      <w:r w:rsidRPr="00B849A5">
        <w:rPr>
          <w:lang w:val="en-US"/>
        </w:rPr>
        <w:t xml:space="preserve"> </w:t>
      </w:r>
      <w:proofErr w:type="spellStart"/>
      <w:r w:rsidRPr="00B849A5">
        <w:rPr>
          <w:lang w:val="en-US"/>
        </w:rPr>
        <w:t>Karsianut</w:t>
      </w:r>
      <w:proofErr w:type="spellEnd"/>
      <w:r w:rsidRPr="00B849A5">
        <w:rPr>
          <w:lang w:val="en-US"/>
        </w:rPr>
        <w:t xml:space="preserve"> </w:t>
      </w:r>
      <w:proofErr w:type="spellStart"/>
      <w:r w:rsidRPr="00B849A5">
        <w:rPr>
          <w:lang w:val="en-US"/>
        </w:rPr>
        <w:t>nakkartinneqassapput</w:t>
      </w:r>
      <w:proofErr w:type="spellEnd"/>
      <w:r w:rsidR="00553C8E" w:rsidRPr="00B849A5">
        <w:rPr>
          <w:lang w:val="en-US"/>
        </w:rPr>
        <w:t>.</w:t>
      </w:r>
    </w:p>
    <w:p w14:paraId="08F09958" w14:textId="77777777" w:rsidR="00553C8E" w:rsidRDefault="00553C8E" w:rsidP="005F7409">
      <w:pPr>
        <w:rPr>
          <w:color w:val="auto"/>
          <w:lang w:val="kl-GL"/>
        </w:rPr>
      </w:pPr>
    </w:p>
    <w:p w14:paraId="1DDDA1DE" w14:textId="77777777" w:rsidR="00553C8E" w:rsidRPr="007D3B3D" w:rsidRDefault="00553C8E" w:rsidP="005F7409">
      <w:pPr>
        <w:rPr>
          <w:color w:val="auto"/>
          <w:lang w:val="kl-GL"/>
        </w:rPr>
      </w:pPr>
    </w:p>
    <w:p w14:paraId="5B065C20" w14:textId="77777777" w:rsidR="00BA6E63" w:rsidRPr="007D3B3D" w:rsidRDefault="00BA6E63" w:rsidP="005F7409">
      <w:pPr>
        <w:rPr>
          <w:color w:val="auto"/>
          <w:lang w:val="kl-GL"/>
        </w:rPr>
      </w:pPr>
    </w:p>
    <w:p w14:paraId="6345F57E" w14:textId="7FDEFA60" w:rsidR="00BA6E63" w:rsidRPr="007D3B3D" w:rsidRDefault="00BA6E63" w:rsidP="005F7409">
      <w:pPr>
        <w:pStyle w:val="Typografi1"/>
        <w:rPr>
          <w:color w:val="auto"/>
          <w:lang w:val="kl-GL"/>
        </w:rPr>
      </w:pPr>
      <w:r w:rsidRPr="007D3B3D">
        <w:rPr>
          <w:color w:val="auto"/>
          <w:lang w:val="kl-GL"/>
        </w:rPr>
        <w:t xml:space="preserve">§ </w:t>
      </w:r>
      <w:r w:rsidR="00A87C5E" w:rsidRPr="007D3B3D">
        <w:rPr>
          <w:color w:val="auto"/>
          <w:lang w:val="kl-GL"/>
        </w:rPr>
        <w:t>5</w:t>
      </w:r>
      <w:r w:rsidR="00A87C5E">
        <w:rPr>
          <w:color w:val="auto"/>
          <w:lang w:val="kl-GL"/>
        </w:rPr>
        <w:t>1</w:t>
      </w:r>
      <w:r w:rsidR="00D707A1" w:rsidRPr="007D3B3D">
        <w:rPr>
          <w:color w:val="auto"/>
          <w:lang w:val="kl-GL"/>
        </w:rPr>
        <w:t>-imut</w:t>
      </w:r>
    </w:p>
    <w:p w14:paraId="0DE7C2E9" w14:textId="77777777" w:rsidR="00BA6E63" w:rsidRPr="007D3B3D" w:rsidRDefault="00BA6E63" w:rsidP="005F7409">
      <w:pPr>
        <w:rPr>
          <w:color w:val="auto"/>
          <w:lang w:val="kl-GL"/>
        </w:rPr>
      </w:pPr>
    </w:p>
    <w:p w14:paraId="0F2D19D9" w14:textId="7052D19C" w:rsidR="00BA6E63" w:rsidRPr="007D3B3D" w:rsidRDefault="00D707A1" w:rsidP="005F7409">
      <w:pPr>
        <w:rPr>
          <w:color w:val="auto"/>
          <w:lang w:val="kl-GL"/>
        </w:rPr>
      </w:pPr>
      <w:r w:rsidRPr="007D3B3D">
        <w:rPr>
          <w:color w:val="auto"/>
          <w:lang w:val="kl-GL"/>
        </w:rPr>
        <w:t>Imm</w:t>
      </w:r>
      <w:r w:rsidR="00BA6E63" w:rsidRPr="007D3B3D">
        <w:rPr>
          <w:color w:val="auto"/>
          <w:lang w:val="kl-GL"/>
        </w:rPr>
        <w:t>. 1</w:t>
      </w:r>
      <w:r w:rsidRPr="007D3B3D">
        <w:rPr>
          <w:color w:val="auto"/>
          <w:lang w:val="kl-GL"/>
        </w:rPr>
        <w:t>-imut</w:t>
      </w:r>
      <w:r w:rsidR="00BA6E63" w:rsidRPr="007D3B3D">
        <w:rPr>
          <w:color w:val="auto"/>
          <w:lang w:val="kl-GL"/>
        </w:rPr>
        <w:t>.</w:t>
      </w:r>
    </w:p>
    <w:p w14:paraId="60EC45FD" w14:textId="007357B3" w:rsidR="00BA6E63" w:rsidRPr="007D3B3D" w:rsidRDefault="00D707A1" w:rsidP="005F7409">
      <w:pPr>
        <w:rPr>
          <w:color w:val="auto"/>
          <w:lang w:val="kl-GL"/>
        </w:rPr>
      </w:pPr>
      <w:r w:rsidRPr="007D3B3D">
        <w:rPr>
          <w:color w:val="auto"/>
          <w:lang w:val="kl-GL"/>
        </w:rPr>
        <w:t xml:space="preserve">Siunnersuutigineqarpoq, Inatsisartut inatsisaat </w:t>
      </w:r>
      <w:r w:rsidR="003551C7" w:rsidRPr="007D3B3D">
        <w:rPr>
          <w:color w:val="auto"/>
          <w:lang w:val="kl-GL"/>
        </w:rPr>
        <w:t>1. januar 2026-mi atuutilissasoq</w:t>
      </w:r>
      <w:r w:rsidR="000258F0" w:rsidRPr="007D3B3D">
        <w:rPr>
          <w:color w:val="auto"/>
          <w:lang w:val="kl-GL"/>
        </w:rPr>
        <w:t>.</w:t>
      </w:r>
    </w:p>
    <w:p w14:paraId="58612E96" w14:textId="77777777" w:rsidR="00874825" w:rsidRPr="007D3B3D" w:rsidRDefault="00874825" w:rsidP="005F7409">
      <w:pPr>
        <w:rPr>
          <w:color w:val="auto"/>
          <w:lang w:val="kl-GL"/>
        </w:rPr>
      </w:pPr>
    </w:p>
    <w:p w14:paraId="2A84D23C" w14:textId="0947EA25" w:rsidR="00874825" w:rsidRPr="007D3B3D" w:rsidRDefault="001B314D" w:rsidP="005F7409">
      <w:pPr>
        <w:rPr>
          <w:color w:val="auto"/>
          <w:lang w:val="kl-GL"/>
        </w:rPr>
      </w:pPr>
      <w:r w:rsidRPr="007D3B3D">
        <w:rPr>
          <w:color w:val="auto"/>
          <w:lang w:val="kl-GL"/>
        </w:rPr>
        <w:t>Imm</w:t>
      </w:r>
      <w:r w:rsidR="00B56196" w:rsidRPr="007D3B3D">
        <w:rPr>
          <w:color w:val="auto"/>
          <w:lang w:val="kl-GL"/>
        </w:rPr>
        <w:t>. 2</w:t>
      </w:r>
      <w:r w:rsidRPr="007D3B3D">
        <w:rPr>
          <w:color w:val="auto"/>
          <w:lang w:val="kl-GL"/>
        </w:rPr>
        <w:t>-mut</w:t>
      </w:r>
      <w:r w:rsidR="00B56196" w:rsidRPr="007D3B3D">
        <w:rPr>
          <w:color w:val="auto"/>
          <w:lang w:val="kl-GL"/>
        </w:rPr>
        <w:t>.</w:t>
      </w:r>
    </w:p>
    <w:p w14:paraId="7215B221" w14:textId="2BBC081C" w:rsidR="00B56196" w:rsidRPr="007D3B3D" w:rsidRDefault="003551C7" w:rsidP="005F7409">
      <w:pPr>
        <w:rPr>
          <w:color w:val="auto"/>
          <w:lang w:val="kl-GL"/>
        </w:rPr>
      </w:pPr>
      <w:r w:rsidRPr="007D3B3D">
        <w:rPr>
          <w:color w:val="auto"/>
          <w:lang w:val="kl-GL"/>
        </w:rPr>
        <w:t>Siunnersuutigineqarpoq, Inatsisartut inatsisaata matumani atuutilernera</w:t>
      </w:r>
      <w:r w:rsidR="00C13A08" w:rsidRPr="007D3B3D">
        <w:rPr>
          <w:color w:val="auto"/>
          <w:lang w:val="kl-GL"/>
        </w:rPr>
        <w:t xml:space="preserve"> ilutigalugu, Sermip erngullu niuernikkut iluaqutigineqarnissaat pillugu Inatsisartut inatsisaat nr. 11, 27. november 2018-imeersoq atorunnaarsinneqassasoq.</w:t>
      </w:r>
    </w:p>
    <w:p w14:paraId="126590D8" w14:textId="77777777" w:rsidR="00015086" w:rsidRPr="007D3B3D" w:rsidRDefault="00015086" w:rsidP="005F7409">
      <w:pPr>
        <w:rPr>
          <w:color w:val="auto"/>
          <w:lang w:val="kl-GL"/>
        </w:rPr>
      </w:pPr>
    </w:p>
    <w:p w14:paraId="082FD213" w14:textId="7AE8E41A" w:rsidR="00015086" w:rsidRPr="007D3B3D" w:rsidRDefault="00F33111" w:rsidP="005F7409">
      <w:pPr>
        <w:rPr>
          <w:color w:val="auto"/>
          <w:lang w:val="kl-GL"/>
        </w:rPr>
      </w:pPr>
      <w:r w:rsidRPr="007D3B3D">
        <w:rPr>
          <w:color w:val="auto"/>
          <w:lang w:val="kl-GL"/>
        </w:rPr>
        <w:t xml:space="preserve">Inatsisartut inatsisaat nr. 11, 27. november 2018-imeersoq naapertorlugu akuersissutit tunniunneqartut atuutiinnassapput, </w:t>
      </w:r>
      <w:r w:rsidR="00DF7910" w:rsidRPr="007D3B3D">
        <w:rPr>
          <w:color w:val="auto"/>
          <w:lang w:val="kl-GL"/>
        </w:rPr>
        <w:t xml:space="preserve">piumasaqaatillu Inatsisartut inatsisaat nr. 11, 27. november 2018-imeersoq naapertorlugu </w:t>
      </w:r>
      <w:r w:rsidR="00FB3BFB" w:rsidRPr="007D3B3D">
        <w:rPr>
          <w:color w:val="auto"/>
          <w:lang w:val="kl-GL"/>
        </w:rPr>
        <w:t>aalajangersarneqartut naapertorlugit suliarineqassallutik.</w:t>
      </w:r>
      <w:r w:rsidR="00245578" w:rsidRPr="007D3B3D">
        <w:rPr>
          <w:color w:val="auto"/>
          <w:lang w:val="kl-GL"/>
        </w:rPr>
        <w:t xml:space="preserve"> </w:t>
      </w:r>
      <w:r w:rsidR="002B26B2" w:rsidRPr="007D3B3D">
        <w:rPr>
          <w:color w:val="auto"/>
          <w:lang w:val="kl-GL"/>
        </w:rPr>
        <w:t>Taamaakkaluartoq akuersissummut taamak ittumut p</w:t>
      </w:r>
      <w:r w:rsidR="00B6096A" w:rsidRPr="007D3B3D">
        <w:rPr>
          <w:color w:val="auto"/>
          <w:lang w:val="kl-GL"/>
        </w:rPr>
        <w:t>isinnaatitsissummik pigisaqartoq</w:t>
      </w:r>
      <w:r w:rsidR="002B26B2" w:rsidRPr="007D3B3D">
        <w:rPr>
          <w:color w:val="auto"/>
          <w:lang w:val="kl-GL"/>
        </w:rPr>
        <w:t>, Inatsisartut inatsisaata</w:t>
      </w:r>
      <w:r w:rsidR="00592435" w:rsidRPr="007D3B3D">
        <w:rPr>
          <w:color w:val="auto"/>
          <w:lang w:val="kl-GL"/>
        </w:rPr>
        <w:t xml:space="preserve"> atuutilernera</w:t>
      </w:r>
      <w:r w:rsidR="00AA765F" w:rsidRPr="007D3B3D">
        <w:rPr>
          <w:color w:val="auto"/>
          <w:lang w:val="kl-GL"/>
        </w:rPr>
        <w:t xml:space="preserve">ta kingorna taanna </w:t>
      </w:r>
      <w:r w:rsidR="009F7417" w:rsidRPr="007D3B3D">
        <w:rPr>
          <w:color w:val="auto"/>
          <w:lang w:val="kl-GL"/>
        </w:rPr>
        <w:t>malissinnaavaa</w:t>
      </w:r>
      <w:r w:rsidR="00BD1D01" w:rsidRPr="007D3B3D">
        <w:rPr>
          <w:color w:val="auto"/>
          <w:lang w:val="kl-GL"/>
        </w:rPr>
        <w:t xml:space="preserve">. </w:t>
      </w:r>
    </w:p>
    <w:p w14:paraId="556135E0" w14:textId="77777777" w:rsidR="00DA4D52" w:rsidRPr="007D3B3D" w:rsidRDefault="00DA4D52" w:rsidP="005F7409">
      <w:pPr>
        <w:rPr>
          <w:color w:val="auto"/>
          <w:lang w:val="kl-GL"/>
        </w:rPr>
      </w:pPr>
    </w:p>
    <w:p w14:paraId="3789A8AE" w14:textId="23B6F486" w:rsidR="00DA4D52" w:rsidRPr="007D3B3D" w:rsidRDefault="0066109F" w:rsidP="005F7409">
      <w:pPr>
        <w:rPr>
          <w:color w:val="auto"/>
          <w:lang w:val="kl-GL"/>
        </w:rPr>
      </w:pPr>
      <w:r w:rsidRPr="007D3B3D">
        <w:rPr>
          <w:color w:val="auto"/>
          <w:lang w:val="kl-GL"/>
        </w:rPr>
        <w:t>Imm</w:t>
      </w:r>
      <w:r w:rsidR="00DA4D52" w:rsidRPr="007D3B3D">
        <w:rPr>
          <w:color w:val="auto"/>
          <w:lang w:val="kl-GL"/>
        </w:rPr>
        <w:t>. 3</w:t>
      </w:r>
      <w:r w:rsidRPr="007D3B3D">
        <w:rPr>
          <w:color w:val="auto"/>
          <w:lang w:val="kl-GL"/>
        </w:rPr>
        <w:t>-mut</w:t>
      </w:r>
      <w:r w:rsidR="00DA4D52" w:rsidRPr="007D3B3D">
        <w:rPr>
          <w:color w:val="auto"/>
          <w:lang w:val="kl-GL"/>
        </w:rPr>
        <w:t xml:space="preserve">. </w:t>
      </w:r>
    </w:p>
    <w:p w14:paraId="7EE2EB18" w14:textId="30B0A890" w:rsidR="00DA4D52" w:rsidRPr="007D3B3D" w:rsidRDefault="009374A7" w:rsidP="005F7409">
      <w:pPr>
        <w:rPr>
          <w:color w:val="auto"/>
          <w:lang w:val="kl-GL"/>
        </w:rPr>
      </w:pPr>
      <w:r w:rsidRPr="007D3B3D">
        <w:rPr>
          <w:color w:val="auto"/>
          <w:lang w:val="kl-GL"/>
        </w:rPr>
        <w:t>Inatsisartut inatsisaat manna malillugu ingerlatassanut akuersissummik qinnuteqaatit, Inatsisartut inatsisaata atuutilernera sioqqullugu imm. 1 naapertorlugu tunniunneqartut, Inatsisartut inatsisaat manna malillugu suliarineqarnerat ingerlateqqinneqassasoq siunnersuutigineqarpoq</w:t>
      </w:r>
      <w:r w:rsidR="00565527" w:rsidRPr="007D3B3D">
        <w:rPr>
          <w:color w:val="auto"/>
          <w:lang w:val="kl-GL"/>
        </w:rPr>
        <w:t>.</w:t>
      </w:r>
    </w:p>
    <w:p w14:paraId="17846795" w14:textId="77777777" w:rsidR="003140ED" w:rsidRPr="007D3B3D" w:rsidRDefault="003140ED" w:rsidP="005F7409">
      <w:pPr>
        <w:rPr>
          <w:color w:val="auto"/>
          <w:lang w:val="kl-GL"/>
        </w:rPr>
      </w:pPr>
    </w:p>
    <w:p w14:paraId="39381DDF" w14:textId="1C041771" w:rsidR="003140ED" w:rsidRPr="007D3B3D" w:rsidRDefault="009374A7" w:rsidP="005F7409">
      <w:pPr>
        <w:rPr>
          <w:color w:val="auto"/>
          <w:lang w:val="kl-GL"/>
        </w:rPr>
      </w:pPr>
      <w:r w:rsidRPr="007D3B3D">
        <w:rPr>
          <w:color w:val="auto"/>
          <w:lang w:val="kl-GL"/>
        </w:rPr>
        <w:t>Taamaalilluni</w:t>
      </w:r>
      <w:r w:rsidR="00F01E71" w:rsidRPr="007D3B3D">
        <w:rPr>
          <w:color w:val="auto"/>
          <w:lang w:val="kl-GL"/>
        </w:rPr>
        <w:t xml:space="preserve"> </w:t>
      </w:r>
      <w:r w:rsidR="00372452" w:rsidRPr="007D3B3D">
        <w:rPr>
          <w:color w:val="auto"/>
          <w:lang w:val="kl-GL"/>
        </w:rPr>
        <w:t xml:space="preserve">suliamik suliaqarnermi </w:t>
      </w:r>
      <w:r w:rsidR="00F01E71" w:rsidRPr="007D3B3D">
        <w:rPr>
          <w:color w:val="auto"/>
          <w:lang w:val="kl-GL"/>
        </w:rPr>
        <w:t>Sermip erngullu niuernikkut iluaqutigineqarnissaat pillugu Inatsisartut inatsisaa</w:t>
      </w:r>
      <w:r w:rsidR="001067C3" w:rsidRPr="007D3B3D">
        <w:rPr>
          <w:color w:val="auto"/>
          <w:lang w:val="kl-GL"/>
        </w:rPr>
        <w:t>nni</w:t>
      </w:r>
      <w:r w:rsidR="00F01E71" w:rsidRPr="007D3B3D">
        <w:rPr>
          <w:color w:val="auto"/>
          <w:lang w:val="kl-GL"/>
        </w:rPr>
        <w:t xml:space="preserve"> nr. 11, 27. november 2018-imeers</w:t>
      </w:r>
      <w:r w:rsidR="00372452" w:rsidRPr="007D3B3D">
        <w:rPr>
          <w:color w:val="auto"/>
          <w:lang w:val="kl-GL"/>
        </w:rPr>
        <w:t xml:space="preserve">umi, atorunnaartussatut siunnersuutigineqartumi malittarisassat malinnagit, </w:t>
      </w:r>
      <w:r w:rsidR="0077190D" w:rsidRPr="007D3B3D">
        <w:rPr>
          <w:color w:val="auto"/>
          <w:lang w:val="kl-GL"/>
        </w:rPr>
        <w:t>Inatsisartut inatsisaanni matumani malittarisassat malinneqassapput.</w:t>
      </w:r>
      <w:r w:rsidR="005D7704" w:rsidRPr="007D3B3D">
        <w:rPr>
          <w:color w:val="auto"/>
          <w:lang w:val="kl-GL"/>
        </w:rPr>
        <w:t xml:space="preserve"> </w:t>
      </w:r>
    </w:p>
    <w:p w14:paraId="0C473778" w14:textId="77777777" w:rsidR="00C9615E" w:rsidRPr="007D3B3D" w:rsidRDefault="00C9615E" w:rsidP="005F7409">
      <w:pPr>
        <w:rPr>
          <w:color w:val="auto"/>
          <w:lang w:val="kl-GL"/>
        </w:rPr>
      </w:pPr>
    </w:p>
    <w:p w14:paraId="3CA914DA" w14:textId="28383C7F" w:rsidR="006B129A" w:rsidRPr="007D3B3D" w:rsidRDefault="006B129A" w:rsidP="005F7409">
      <w:pPr>
        <w:pStyle w:val="Typografi1"/>
        <w:rPr>
          <w:color w:val="auto"/>
          <w:lang w:val="kl-GL"/>
        </w:rPr>
      </w:pPr>
      <w:r w:rsidRPr="007D3B3D">
        <w:rPr>
          <w:color w:val="auto"/>
          <w:lang w:val="kl-GL"/>
        </w:rPr>
        <w:t>§ 5</w:t>
      </w:r>
      <w:r w:rsidR="00A87C5E">
        <w:rPr>
          <w:color w:val="auto"/>
          <w:lang w:val="kl-GL"/>
        </w:rPr>
        <w:t>2</w:t>
      </w:r>
      <w:r w:rsidR="0066109F" w:rsidRPr="007D3B3D">
        <w:rPr>
          <w:color w:val="auto"/>
          <w:lang w:val="kl-GL"/>
        </w:rPr>
        <w:t>-imut</w:t>
      </w:r>
    </w:p>
    <w:p w14:paraId="3D91BD59" w14:textId="77777777" w:rsidR="006B129A" w:rsidRPr="007D3B3D" w:rsidRDefault="006B129A" w:rsidP="005F7409">
      <w:pPr>
        <w:rPr>
          <w:color w:val="auto"/>
          <w:lang w:val="kl-GL"/>
        </w:rPr>
      </w:pPr>
    </w:p>
    <w:p w14:paraId="1B19C41E" w14:textId="44BB9FA4" w:rsidR="006B129A" w:rsidRPr="007D3B3D" w:rsidRDefault="0066109F" w:rsidP="005F7409">
      <w:pPr>
        <w:rPr>
          <w:color w:val="auto"/>
          <w:lang w:val="kl-GL"/>
        </w:rPr>
      </w:pPr>
      <w:r w:rsidRPr="007D3B3D">
        <w:rPr>
          <w:color w:val="auto"/>
          <w:lang w:val="kl-GL"/>
        </w:rPr>
        <w:t>Imm</w:t>
      </w:r>
      <w:r w:rsidR="006B129A" w:rsidRPr="007D3B3D">
        <w:rPr>
          <w:color w:val="auto"/>
          <w:lang w:val="kl-GL"/>
        </w:rPr>
        <w:t>. 1</w:t>
      </w:r>
      <w:r w:rsidRPr="007D3B3D">
        <w:rPr>
          <w:color w:val="auto"/>
          <w:lang w:val="kl-GL"/>
        </w:rPr>
        <w:t>-imut</w:t>
      </w:r>
      <w:r w:rsidR="006B129A" w:rsidRPr="007D3B3D">
        <w:rPr>
          <w:color w:val="auto"/>
          <w:lang w:val="kl-GL"/>
        </w:rPr>
        <w:t>.</w:t>
      </w:r>
    </w:p>
    <w:p w14:paraId="3B72038D" w14:textId="399911E8" w:rsidR="00E31FD8" w:rsidRPr="007D3B3D" w:rsidRDefault="003204FA" w:rsidP="005F7409">
      <w:pPr>
        <w:rPr>
          <w:color w:val="auto"/>
          <w:lang w:val="kl-GL"/>
        </w:rPr>
      </w:pPr>
      <w:r w:rsidRPr="007D3B3D">
        <w:rPr>
          <w:color w:val="auto"/>
          <w:lang w:val="kl-GL"/>
        </w:rPr>
        <w:t xml:space="preserve">Sermip erngullu avammut nioqqutissatut atorneqarnissaat pillugu Inatsisartut inatsisaat nr. 7, 31. maj 2001-imeersoq aamma Sermip erngullu niuernikkut iluaqutigineqarnissaat pillugu Inatsisartut inatsisaat nr. 11, 27. november 2018-imeersoq malillugit </w:t>
      </w:r>
      <w:r w:rsidR="00814CD8" w:rsidRPr="007D3B3D">
        <w:rPr>
          <w:color w:val="auto"/>
          <w:lang w:val="kl-GL"/>
        </w:rPr>
        <w:t xml:space="preserve">allaffissornikkut peqqussutit </w:t>
      </w:r>
      <w:r w:rsidRPr="007D3B3D">
        <w:rPr>
          <w:color w:val="auto"/>
          <w:lang w:val="kl-GL"/>
        </w:rPr>
        <w:t>aalajangersagaasut</w:t>
      </w:r>
      <w:r w:rsidR="00814CD8" w:rsidRPr="007D3B3D">
        <w:rPr>
          <w:color w:val="auto"/>
          <w:lang w:val="kl-GL"/>
        </w:rPr>
        <w:t xml:space="preserve">, taakkua </w:t>
      </w:r>
      <w:r w:rsidRPr="007D3B3D">
        <w:rPr>
          <w:color w:val="auto"/>
          <w:lang w:val="kl-GL"/>
        </w:rPr>
        <w:t xml:space="preserve">atorunnaarsinneqarnissaasa </w:t>
      </w:r>
      <w:r w:rsidR="00BE55B6" w:rsidRPr="007D3B3D">
        <w:rPr>
          <w:color w:val="auto"/>
          <w:lang w:val="kl-GL"/>
        </w:rPr>
        <w:t xml:space="preserve">imaluunniit </w:t>
      </w:r>
      <w:r w:rsidR="005033F8" w:rsidRPr="007D3B3D">
        <w:rPr>
          <w:color w:val="auto"/>
          <w:lang w:val="kl-GL"/>
        </w:rPr>
        <w:t xml:space="preserve">Inatsisartut inatsisaat manna, allalluunniit tunngavigalugit </w:t>
      </w:r>
      <w:r w:rsidR="005C369E" w:rsidRPr="007D3B3D">
        <w:rPr>
          <w:color w:val="auto"/>
          <w:lang w:val="kl-GL"/>
        </w:rPr>
        <w:t xml:space="preserve">aalajangersakkanik </w:t>
      </w:r>
      <w:r w:rsidR="00BE55B6" w:rsidRPr="007D3B3D">
        <w:rPr>
          <w:color w:val="auto"/>
          <w:lang w:val="kl-GL"/>
        </w:rPr>
        <w:t xml:space="preserve">allaffissornikkut </w:t>
      </w:r>
      <w:r w:rsidR="00BE55B6" w:rsidRPr="007D3B3D">
        <w:rPr>
          <w:color w:val="auto"/>
          <w:lang w:val="kl-GL"/>
        </w:rPr>
        <w:lastRenderedPageBreak/>
        <w:t xml:space="preserve">peqqussutinit nutaanit taarserneqarnissaasa </w:t>
      </w:r>
      <w:r w:rsidRPr="007D3B3D">
        <w:rPr>
          <w:color w:val="auto"/>
          <w:lang w:val="kl-GL"/>
        </w:rPr>
        <w:t>tungaa</w:t>
      </w:r>
      <w:r w:rsidR="00BE55B6" w:rsidRPr="007D3B3D">
        <w:rPr>
          <w:color w:val="auto"/>
          <w:lang w:val="kl-GL"/>
        </w:rPr>
        <w:t>n</w:t>
      </w:r>
      <w:r w:rsidRPr="007D3B3D">
        <w:rPr>
          <w:color w:val="auto"/>
          <w:lang w:val="kl-GL"/>
        </w:rPr>
        <w:t>nut</w:t>
      </w:r>
      <w:r w:rsidR="005C369E" w:rsidRPr="007D3B3D">
        <w:rPr>
          <w:color w:val="auto"/>
          <w:lang w:val="kl-GL"/>
        </w:rPr>
        <w:t xml:space="preserve">, </w:t>
      </w:r>
      <w:r w:rsidRPr="007D3B3D">
        <w:rPr>
          <w:color w:val="auto"/>
          <w:lang w:val="kl-GL"/>
        </w:rPr>
        <w:t>Inatsisartut inatsisaat malillugu allannguuteqarlutik atuutiinnassa</w:t>
      </w:r>
      <w:r w:rsidR="008C5A45" w:rsidRPr="007D3B3D">
        <w:rPr>
          <w:color w:val="auto"/>
          <w:lang w:val="kl-GL"/>
        </w:rPr>
        <w:t>sut siunnersuutigineqarpoq.</w:t>
      </w:r>
      <w:r w:rsidR="00207179" w:rsidRPr="007D3B3D">
        <w:rPr>
          <w:color w:val="auto"/>
          <w:lang w:val="kl-GL"/>
        </w:rPr>
        <w:t xml:space="preserve"> </w:t>
      </w:r>
    </w:p>
    <w:p w14:paraId="13FDC8AC" w14:textId="77777777" w:rsidR="00E31FD8" w:rsidRPr="007D3B3D" w:rsidRDefault="00E31FD8" w:rsidP="005F7409">
      <w:pPr>
        <w:rPr>
          <w:color w:val="auto"/>
          <w:lang w:val="kl-GL"/>
        </w:rPr>
      </w:pPr>
    </w:p>
    <w:p w14:paraId="01DC0691" w14:textId="30F4F128" w:rsidR="00874825" w:rsidRPr="007D3B3D" w:rsidRDefault="000C4576" w:rsidP="005F7409">
      <w:pPr>
        <w:rPr>
          <w:color w:val="auto"/>
          <w:lang w:val="kl-GL"/>
        </w:rPr>
      </w:pPr>
      <w:r w:rsidRPr="007D3B3D">
        <w:rPr>
          <w:color w:val="auto"/>
          <w:lang w:val="kl-GL"/>
        </w:rPr>
        <w:t xml:space="preserve">Uani pingaartumik </w:t>
      </w:r>
      <w:r w:rsidR="00B6096A" w:rsidRPr="007D3B3D">
        <w:rPr>
          <w:color w:val="auto"/>
          <w:lang w:val="kl-GL"/>
        </w:rPr>
        <w:t>Sermip erngullu avammut nioqqutissatut atorneqarnissaat pillugu inatsit naapertorlugu oqartussatut suliarinnittarneq pillugu Namminersornerullutik Oqartussat nalunaarutaat pineqartillugu</w:t>
      </w:r>
      <w:r w:rsidR="00DD575E" w:rsidRPr="007D3B3D">
        <w:rPr>
          <w:color w:val="auto"/>
          <w:lang w:val="kl-GL"/>
        </w:rPr>
        <w:t>.</w:t>
      </w:r>
    </w:p>
    <w:p w14:paraId="67E2DEED" w14:textId="77777777" w:rsidR="00EE0344" w:rsidRPr="007D3B3D" w:rsidRDefault="00EE0344" w:rsidP="005F7409">
      <w:pPr>
        <w:rPr>
          <w:color w:val="auto"/>
          <w:lang w:val="kl-GL"/>
        </w:rPr>
      </w:pPr>
    </w:p>
    <w:p w14:paraId="2F372125" w14:textId="2A35F6B3" w:rsidR="003772C0" w:rsidRPr="007D3B3D" w:rsidRDefault="003772C0" w:rsidP="005F7409">
      <w:pPr>
        <w:rPr>
          <w:color w:val="auto"/>
          <w:lang w:val="kl-GL"/>
        </w:rPr>
      </w:pPr>
      <w:r w:rsidRPr="007D3B3D">
        <w:rPr>
          <w:color w:val="auto"/>
          <w:lang w:val="kl-GL"/>
        </w:rPr>
        <w:br w:type="page"/>
      </w:r>
    </w:p>
    <w:p w14:paraId="27D2D224" w14:textId="297BB4A3" w:rsidR="00125AC2" w:rsidRPr="007D3B3D" w:rsidRDefault="0066109F" w:rsidP="005F7409">
      <w:pPr>
        <w:rPr>
          <w:color w:val="auto"/>
          <w:lang w:val="kl-GL"/>
        </w:rPr>
      </w:pPr>
      <w:r w:rsidRPr="007D3B3D">
        <w:rPr>
          <w:color w:val="auto"/>
          <w:lang w:val="kl-GL"/>
        </w:rPr>
        <w:lastRenderedPageBreak/>
        <w:t xml:space="preserve">Ilanngussaq </w:t>
      </w:r>
      <w:r w:rsidR="00125AC2" w:rsidRPr="007D3B3D">
        <w:rPr>
          <w:color w:val="auto"/>
          <w:lang w:val="kl-GL"/>
        </w:rPr>
        <w:t>1</w:t>
      </w:r>
    </w:p>
    <w:p w14:paraId="6D598DB0" w14:textId="0F3BCEC4" w:rsidR="00125AC2" w:rsidRPr="007D3B3D" w:rsidRDefault="00D715DE" w:rsidP="005F7409">
      <w:pPr>
        <w:pStyle w:val="Overskrift1"/>
        <w:rPr>
          <w:color w:val="auto"/>
          <w:lang w:val="kl-GL"/>
        </w:rPr>
      </w:pPr>
      <w:r w:rsidRPr="007D3B3D">
        <w:rPr>
          <w:color w:val="auto"/>
          <w:lang w:val="kl-GL"/>
        </w:rPr>
        <w:t xml:space="preserve">Tusarniaaneq pillugu allakkiaq </w:t>
      </w:r>
    </w:p>
    <w:p w14:paraId="79934812" w14:textId="77777777" w:rsidR="00125AC2" w:rsidRPr="007D3B3D" w:rsidRDefault="00125AC2" w:rsidP="005F7409">
      <w:pPr>
        <w:rPr>
          <w:color w:val="auto"/>
          <w:lang w:val="kl-GL"/>
        </w:rPr>
      </w:pPr>
    </w:p>
    <w:p w14:paraId="2F69809E" w14:textId="2C78994B" w:rsidR="00747C6A" w:rsidRPr="00A87C5E" w:rsidRDefault="00D715DE" w:rsidP="005F7409">
      <w:pPr>
        <w:rPr>
          <w:color w:val="auto"/>
          <w:lang w:val="kl-GL"/>
        </w:rPr>
      </w:pPr>
      <w:r w:rsidRPr="00A87C5E">
        <w:rPr>
          <w:color w:val="auto"/>
          <w:lang w:val="kl-GL"/>
        </w:rPr>
        <w:t>Siunnersuu</w:t>
      </w:r>
      <w:r w:rsidR="002F616F" w:rsidRPr="00A87C5E">
        <w:rPr>
          <w:color w:val="auto"/>
          <w:lang w:val="kl-GL"/>
        </w:rPr>
        <w:t>t</w:t>
      </w:r>
      <w:r w:rsidRPr="00A87C5E">
        <w:rPr>
          <w:color w:val="auto"/>
          <w:lang w:val="kl-GL"/>
        </w:rPr>
        <w:t xml:space="preserve"> piffissami </w:t>
      </w:r>
      <w:r w:rsidRPr="00A87C5E">
        <w:rPr>
          <w:rFonts w:eastAsia="Calibri"/>
          <w:color w:val="auto"/>
          <w:lang w:val="kl-GL"/>
        </w:rPr>
        <w:t xml:space="preserve">X. qaammat 2025 </w:t>
      </w:r>
      <w:r w:rsidRPr="00A87C5E">
        <w:rPr>
          <w:color w:val="auto"/>
          <w:lang w:val="kl-GL"/>
        </w:rPr>
        <w:t xml:space="preserve">– </w:t>
      </w:r>
      <w:r w:rsidRPr="00A87C5E">
        <w:rPr>
          <w:rFonts w:eastAsia="Calibri"/>
          <w:color w:val="auto"/>
          <w:lang w:val="kl-GL"/>
        </w:rPr>
        <w:t>X. qaammat 2025 tulliuttunut tusarniaaffigineqartunut tusarniutigineqarpoq</w:t>
      </w:r>
      <w:r w:rsidR="00747C6A" w:rsidRPr="00A87C5E">
        <w:rPr>
          <w:color w:val="auto"/>
          <w:lang w:val="kl-GL"/>
        </w:rPr>
        <w:t>:</w:t>
      </w:r>
    </w:p>
    <w:p w14:paraId="046846F0" w14:textId="77777777" w:rsidR="00C41AC5" w:rsidRPr="00A87C5E" w:rsidRDefault="00C41AC5" w:rsidP="005F7409">
      <w:pPr>
        <w:rPr>
          <w:color w:val="auto"/>
          <w:lang w:val="kl-GL"/>
        </w:rPr>
      </w:pPr>
    </w:p>
    <w:p w14:paraId="61222F36" w14:textId="16A4A6F5" w:rsidR="00C41AC5" w:rsidRPr="00A87C5E" w:rsidRDefault="003772C0" w:rsidP="005F7409">
      <w:pPr>
        <w:rPr>
          <w:color w:val="auto"/>
          <w:lang w:val="kl-GL"/>
        </w:rPr>
      </w:pPr>
      <w:r w:rsidRPr="00A87C5E">
        <w:rPr>
          <w:color w:val="auto"/>
          <w:lang w:val="kl-GL"/>
        </w:rPr>
        <w:t>[LISTE</w:t>
      </w:r>
      <w:r w:rsidR="00D715DE" w:rsidRPr="00A87C5E">
        <w:rPr>
          <w:color w:val="auto"/>
          <w:lang w:val="kl-GL"/>
        </w:rPr>
        <w:t xml:space="preserve"> IKKUGUK</w:t>
      </w:r>
      <w:r w:rsidRPr="00A87C5E">
        <w:rPr>
          <w:color w:val="auto"/>
          <w:lang w:val="kl-GL"/>
        </w:rPr>
        <w:t>]</w:t>
      </w:r>
    </w:p>
    <w:p w14:paraId="5E2D3F7E" w14:textId="77777777" w:rsidR="00C41AC5" w:rsidRPr="00A87C5E" w:rsidRDefault="00C41AC5" w:rsidP="005F7409">
      <w:pPr>
        <w:rPr>
          <w:color w:val="auto"/>
          <w:lang w:val="kl-GL"/>
        </w:rPr>
      </w:pPr>
    </w:p>
    <w:p w14:paraId="19A1FF4C" w14:textId="588ECFFC" w:rsidR="00236060" w:rsidRPr="00A87C5E" w:rsidRDefault="00D715DE" w:rsidP="005F7409">
      <w:pPr>
        <w:rPr>
          <w:color w:val="auto"/>
          <w:lang w:val="kl-GL"/>
        </w:rPr>
      </w:pPr>
      <w:r w:rsidRPr="00A87C5E">
        <w:rPr>
          <w:color w:val="auto"/>
          <w:lang w:val="kl-GL"/>
        </w:rPr>
        <w:t xml:space="preserve">Taassumap saniatigut piffissami tassani siunnersuut </w:t>
      </w:r>
      <w:hyperlink r:id="rId11" w:history="1">
        <w:r w:rsidRPr="00A87C5E">
          <w:rPr>
            <w:rStyle w:val="Hyperlink"/>
            <w:color w:val="auto"/>
            <w:lang w:val="kl-GL"/>
          </w:rPr>
          <w:t>www.naalakkersuisut.gl</w:t>
        </w:r>
      </w:hyperlink>
      <w:r w:rsidRPr="00A87C5E">
        <w:rPr>
          <w:color w:val="auto"/>
          <w:lang w:val="kl-GL"/>
        </w:rPr>
        <w:t>-imi tusarniaavimmi tamanut saqqummiunneqarpoq</w:t>
      </w:r>
      <w:r w:rsidR="00236060" w:rsidRPr="00A87C5E">
        <w:rPr>
          <w:color w:val="auto"/>
          <w:lang w:val="kl-GL"/>
        </w:rPr>
        <w:t>.</w:t>
      </w:r>
    </w:p>
    <w:p w14:paraId="16BA41F8" w14:textId="440278B8" w:rsidR="00236060" w:rsidRPr="00A87C5E" w:rsidRDefault="00D715DE" w:rsidP="005F7409">
      <w:pPr>
        <w:rPr>
          <w:color w:val="auto"/>
          <w:lang w:val="kl-GL"/>
        </w:rPr>
      </w:pPr>
      <w:bookmarkStart w:id="4" w:name="brødtekst"/>
      <w:bookmarkEnd w:id="4"/>
      <w:r w:rsidRPr="00A87C5E">
        <w:rPr>
          <w:color w:val="auto"/>
          <w:lang w:val="kl-GL"/>
        </w:rPr>
        <w:t>X Naalakkersuisoqarfik tusarniaanerm</w:t>
      </w:r>
      <w:r w:rsidR="00F826DA" w:rsidRPr="00A87C5E">
        <w:rPr>
          <w:color w:val="auto"/>
          <w:lang w:val="kl-GL"/>
        </w:rPr>
        <w:t>ut</w:t>
      </w:r>
      <w:r w:rsidRPr="00A87C5E">
        <w:rPr>
          <w:color w:val="auto"/>
          <w:lang w:val="kl-GL"/>
        </w:rPr>
        <w:t xml:space="preserve"> akissuteqaa</w:t>
      </w:r>
      <w:r w:rsidR="00F826DA" w:rsidRPr="00A87C5E">
        <w:rPr>
          <w:color w:val="auto"/>
          <w:lang w:val="kl-GL"/>
        </w:rPr>
        <w:t xml:space="preserve">tinik tusarniaavigineqartunit tulliuttunit </w:t>
      </w:r>
      <w:r w:rsidRPr="00A87C5E">
        <w:rPr>
          <w:color w:val="auto"/>
          <w:lang w:val="kl-GL"/>
        </w:rPr>
        <w:t>tigus</w:t>
      </w:r>
      <w:r w:rsidR="00F826DA" w:rsidRPr="00A87C5E">
        <w:rPr>
          <w:color w:val="auto"/>
          <w:lang w:val="kl-GL"/>
        </w:rPr>
        <w:t>aqarpoq</w:t>
      </w:r>
      <w:r w:rsidR="00236060" w:rsidRPr="00A87C5E">
        <w:rPr>
          <w:color w:val="auto"/>
          <w:lang w:val="kl-GL"/>
        </w:rPr>
        <w:t>:</w:t>
      </w:r>
    </w:p>
    <w:p w14:paraId="498F7916" w14:textId="4D7DE42B" w:rsidR="003772C0" w:rsidRPr="00A87C5E" w:rsidRDefault="003772C0" w:rsidP="005F7409">
      <w:pPr>
        <w:rPr>
          <w:color w:val="auto"/>
          <w:lang w:val="kl-GL"/>
        </w:rPr>
      </w:pPr>
      <w:r w:rsidRPr="00A87C5E">
        <w:rPr>
          <w:color w:val="auto"/>
          <w:lang w:val="kl-GL"/>
        </w:rPr>
        <w:t>[LISTE</w:t>
      </w:r>
      <w:r w:rsidR="00D715DE" w:rsidRPr="00A87C5E">
        <w:rPr>
          <w:color w:val="auto"/>
          <w:lang w:val="kl-GL"/>
        </w:rPr>
        <w:t xml:space="preserve"> IKKUGUK</w:t>
      </w:r>
      <w:r w:rsidRPr="00A87C5E">
        <w:rPr>
          <w:color w:val="auto"/>
          <w:lang w:val="kl-GL"/>
        </w:rPr>
        <w:t>]</w:t>
      </w:r>
    </w:p>
    <w:p w14:paraId="4C808EC9" w14:textId="77777777" w:rsidR="00236060" w:rsidRPr="00B849A5" w:rsidRDefault="00236060" w:rsidP="005F7409">
      <w:pPr>
        <w:pStyle w:val="Hringssvar"/>
        <w:rPr>
          <w:rFonts w:ascii="Times New Roman" w:hAnsi="Times New Roman"/>
          <w:color w:val="auto"/>
          <w:sz w:val="24"/>
          <w:lang w:val="kl-GL"/>
        </w:rPr>
      </w:pPr>
    </w:p>
    <w:p w14:paraId="7AF29899" w14:textId="191317FD" w:rsidR="00236060" w:rsidRPr="00A87C5E" w:rsidRDefault="00F826DA" w:rsidP="005F7409">
      <w:pPr>
        <w:rPr>
          <w:color w:val="auto"/>
          <w:lang w:val="kl-GL"/>
        </w:rPr>
      </w:pPr>
      <w:r w:rsidRPr="00A87C5E">
        <w:rPr>
          <w:color w:val="auto"/>
          <w:lang w:val="kl-GL"/>
        </w:rPr>
        <w:t>X Naalakkersuisoqarfik tusarniaanermut akissuteqaatinik oqaaseqaateqanngitsunit tusarniaavigineqartunit tulliuttunit tigusaqarpoq:</w:t>
      </w:r>
    </w:p>
    <w:p w14:paraId="47D50EC8" w14:textId="002ABEA1" w:rsidR="00236060" w:rsidRPr="00A87C5E" w:rsidRDefault="00236060" w:rsidP="005F7409">
      <w:pPr>
        <w:rPr>
          <w:color w:val="auto"/>
          <w:lang w:val="kl-GL"/>
        </w:rPr>
      </w:pPr>
      <w:r w:rsidRPr="00A87C5E">
        <w:rPr>
          <w:color w:val="auto"/>
          <w:lang w:val="kl-GL"/>
        </w:rPr>
        <w:t>(</w:t>
      </w:r>
      <w:r w:rsidR="00F826DA" w:rsidRPr="00A87C5E">
        <w:rPr>
          <w:color w:val="auto"/>
          <w:lang w:val="kl-GL"/>
        </w:rPr>
        <w:t>soqanngilaq</w:t>
      </w:r>
      <w:r w:rsidRPr="00A87C5E">
        <w:rPr>
          <w:color w:val="auto"/>
          <w:lang w:val="kl-GL"/>
        </w:rPr>
        <w:t>)</w:t>
      </w:r>
      <w:r w:rsidR="003772C0" w:rsidRPr="00A87C5E">
        <w:rPr>
          <w:color w:val="auto"/>
          <w:lang w:val="kl-GL"/>
        </w:rPr>
        <w:t xml:space="preserve"> /[ LISTE</w:t>
      </w:r>
      <w:r w:rsidR="00F826DA" w:rsidRPr="00A87C5E">
        <w:rPr>
          <w:color w:val="auto"/>
          <w:lang w:val="kl-GL"/>
        </w:rPr>
        <w:t xml:space="preserve"> IKKUGUK</w:t>
      </w:r>
      <w:r w:rsidR="003772C0" w:rsidRPr="00A87C5E">
        <w:rPr>
          <w:color w:val="auto"/>
          <w:lang w:val="kl-GL"/>
        </w:rPr>
        <w:t>]</w:t>
      </w:r>
    </w:p>
    <w:p w14:paraId="0EF39BB4" w14:textId="77777777" w:rsidR="003772C0" w:rsidRPr="00A87C5E" w:rsidRDefault="003772C0" w:rsidP="005F7409">
      <w:pPr>
        <w:rPr>
          <w:color w:val="auto"/>
          <w:lang w:val="kl-GL"/>
        </w:rPr>
      </w:pPr>
    </w:p>
    <w:p w14:paraId="53A4E965" w14:textId="5FCD31D5" w:rsidR="00236060" w:rsidRPr="00B849A5" w:rsidRDefault="00F826DA" w:rsidP="005F7409">
      <w:pPr>
        <w:pStyle w:val="Hringssvar"/>
        <w:rPr>
          <w:rFonts w:ascii="Times New Roman" w:hAnsi="Times New Roman"/>
          <w:color w:val="auto"/>
          <w:sz w:val="24"/>
          <w:lang w:val="kl-GL"/>
        </w:rPr>
      </w:pPr>
      <w:r w:rsidRPr="00B849A5">
        <w:rPr>
          <w:rFonts w:ascii="Times New Roman" w:hAnsi="Times New Roman"/>
          <w:color w:val="auto"/>
          <w:sz w:val="24"/>
          <w:lang w:val="kl-GL"/>
        </w:rPr>
        <w:t>Siunnersuutip imarisaa pillugu tusarniaanermut akissuteqaatit oqaaseqaatitallit tamakkiisumik ikkunneqarput, naalakkersuisoqarfiullu oqaaseqaatai uingasumik allataallutik. Teknikkikkut kiisalu oqaatsitigut kukkunerit, amigaatillu tusarniaanermut akissuteqaammi erseqqissaatigineqartut, annerusumik oqaaseqaateqarfiginagit iluarsineqarput.</w:t>
      </w:r>
    </w:p>
    <w:p w14:paraId="10201485" w14:textId="77777777" w:rsidR="001E06A3" w:rsidRPr="00B849A5" w:rsidRDefault="001E06A3" w:rsidP="005F7409">
      <w:pPr>
        <w:pStyle w:val="Hringssvar"/>
        <w:rPr>
          <w:rFonts w:ascii="Times New Roman" w:hAnsi="Times New Roman"/>
          <w:color w:val="auto"/>
          <w:sz w:val="24"/>
          <w:lang w:val="kl-GL"/>
        </w:rPr>
      </w:pPr>
    </w:p>
    <w:p w14:paraId="39BFFBBF" w14:textId="3FC36CD5" w:rsidR="001E06A3" w:rsidRPr="00B849A5" w:rsidRDefault="003772C0" w:rsidP="005F7409">
      <w:pPr>
        <w:pStyle w:val="Hringssvar"/>
        <w:numPr>
          <w:ilvl w:val="0"/>
          <w:numId w:val="36"/>
        </w:numPr>
        <w:rPr>
          <w:rFonts w:ascii="Times New Roman" w:hAnsi="Times New Roman"/>
          <w:color w:val="auto"/>
          <w:sz w:val="24"/>
          <w:lang w:val="kl-GL"/>
        </w:rPr>
      </w:pPr>
      <w:r w:rsidRPr="00B849A5">
        <w:rPr>
          <w:rFonts w:ascii="Times New Roman" w:hAnsi="Times New Roman"/>
          <w:color w:val="auto"/>
          <w:sz w:val="24"/>
          <w:lang w:val="kl-GL"/>
        </w:rPr>
        <w:t>[</w:t>
      </w:r>
      <w:r w:rsidR="00F826DA" w:rsidRPr="00B849A5">
        <w:rPr>
          <w:rFonts w:ascii="Times New Roman" w:hAnsi="Times New Roman"/>
          <w:color w:val="auto"/>
          <w:sz w:val="24"/>
          <w:lang w:val="kl-GL"/>
        </w:rPr>
        <w:t>Tusarniaavigineqartoq</w:t>
      </w:r>
      <w:r w:rsidRPr="00B849A5">
        <w:rPr>
          <w:rFonts w:ascii="Times New Roman" w:hAnsi="Times New Roman"/>
          <w:color w:val="auto"/>
          <w:sz w:val="24"/>
          <w:lang w:val="kl-GL"/>
        </w:rPr>
        <w:t>]</w:t>
      </w:r>
    </w:p>
    <w:p w14:paraId="1529A887" w14:textId="7D63FD97" w:rsidR="001E06A3" w:rsidRPr="00B849A5" w:rsidRDefault="001E06A3" w:rsidP="005F7409">
      <w:pPr>
        <w:pStyle w:val="Hringssvar"/>
        <w:rPr>
          <w:rFonts w:ascii="Times New Roman" w:hAnsi="Times New Roman"/>
          <w:color w:val="auto"/>
          <w:sz w:val="24"/>
          <w:lang w:val="kl-GL"/>
        </w:rPr>
      </w:pPr>
      <w:r w:rsidRPr="00B849A5">
        <w:rPr>
          <w:rFonts w:ascii="Times New Roman" w:hAnsi="Times New Roman"/>
          <w:color w:val="auto"/>
          <w:sz w:val="24"/>
          <w:lang w:val="kl-GL"/>
        </w:rPr>
        <w:t>”</w:t>
      </w:r>
      <w:r w:rsidR="003772C0" w:rsidRPr="00B849A5">
        <w:rPr>
          <w:rFonts w:ascii="Times New Roman" w:hAnsi="Times New Roman"/>
          <w:color w:val="auto"/>
          <w:sz w:val="24"/>
          <w:lang w:val="kl-GL"/>
        </w:rPr>
        <w:t xml:space="preserve"> [</w:t>
      </w:r>
      <w:r w:rsidR="00F826DA" w:rsidRPr="00B849A5">
        <w:rPr>
          <w:rFonts w:ascii="Times New Roman" w:hAnsi="Times New Roman"/>
          <w:color w:val="auto"/>
          <w:sz w:val="24"/>
          <w:lang w:val="kl-GL"/>
        </w:rPr>
        <w:t>Issuaaneq IKKUGUK</w:t>
      </w:r>
      <w:r w:rsidR="003772C0" w:rsidRPr="00B849A5">
        <w:rPr>
          <w:rFonts w:ascii="Times New Roman" w:hAnsi="Times New Roman"/>
          <w:color w:val="auto"/>
          <w:sz w:val="24"/>
          <w:lang w:val="kl-GL"/>
        </w:rPr>
        <w:t xml:space="preserve">. </w:t>
      </w:r>
      <w:r w:rsidR="00F826DA" w:rsidRPr="00B849A5">
        <w:rPr>
          <w:rFonts w:ascii="Times New Roman" w:hAnsi="Times New Roman"/>
          <w:color w:val="auto"/>
          <w:sz w:val="24"/>
          <w:lang w:val="kl-GL"/>
        </w:rPr>
        <w:t>Naqinnerlutat, kukkunerillu ersarissut iluarsineqassapput</w:t>
      </w:r>
      <w:r w:rsidR="003772C0" w:rsidRPr="00B849A5">
        <w:rPr>
          <w:rFonts w:ascii="Times New Roman" w:hAnsi="Times New Roman"/>
          <w:color w:val="auto"/>
          <w:sz w:val="24"/>
          <w:lang w:val="kl-GL"/>
        </w:rPr>
        <w:t>]</w:t>
      </w:r>
      <w:r w:rsidRPr="00B849A5">
        <w:rPr>
          <w:rFonts w:ascii="Times New Roman" w:hAnsi="Times New Roman"/>
          <w:color w:val="auto"/>
          <w:sz w:val="24"/>
          <w:lang w:val="kl-GL"/>
        </w:rPr>
        <w:t>”</w:t>
      </w:r>
    </w:p>
    <w:p w14:paraId="7A330A39" w14:textId="77777777" w:rsidR="001E06A3" w:rsidRPr="00B849A5" w:rsidRDefault="001E06A3" w:rsidP="005F7409">
      <w:pPr>
        <w:pStyle w:val="Hringssvar"/>
        <w:rPr>
          <w:rFonts w:ascii="Times New Roman" w:hAnsi="Times New Roman"/>
          <w:color w:val="auto"/>
          <w:sz w:val="24"/>
          <w:lang w:val="kl-GL"/>
        </w:rPr>
      </w:pPr>
    </w:p>
    <w:p w14:paraId="131C1BFB" w14:textId="7D3EB645" w:rsidR="001E06A3" w:rsidRPr="00B849A5" w:rsidRDefault="00F826DA" w:rsidP="005F7409">
      <w:pPr>
        <w:pStyle w:val="Hringssvar"/>
        <w:rPr>
          <w:rFonts w:ascii="Times New Roman" w:hAnsi="Times New Roman"/>
          <w:color w:val="auto"/>
          <w:sz w:val="24"/>
          <w:lang w:val="kl-GL"/>
        </w:rPr>
      </w:pPr>
      <w:r w:rsidRPr="00B849A5">
        <w:rPr>
          <w:rFonts w:ascii="Times New Roman" w:hAnsi="Times New Roman"/>
          <w:b/>
          <w:bCs/>
          <w:color w:val="auto"/>
          <w:sz w:val="24"/>
          <w:lang w:val="kl-GL"/>
        </w:rPr>
        <w:t>Akissut</w:t>
      </w:r>
      <w:r w:rsidR="001E06A3" w:rsidRPr="00B849A5">
        <w:rPr>
          <w:rFonts w:ascii="Times New Roman" w:hAnsi="Times New Roman"/>
          <w:color w:val="auto"/>
          <w:sz w:val="24"/>
          <w:lang w:val="kl-GL"/>
        </w:rPr>
        <w:t>: I</w:t>
      </w:r>
      <w:r w:rsidRPr="00B849A5">
        <w:rPr>
          <w:rFonts w:ascii="Times New Roman" w:hAnsi="Times New Roman"/>
          <w:color w:val="auto"/>
          <w:sz w:val="24"/>
          <w:lang w:val="kl-GL"/>
        </w:rPr>
        <w:t>lanngunneqarpoq/ilanngunneqanngilaq</w:t>
      </w:r>
      <w:r w:rsidR="001E06A3" w:rsidRPr="00B849A5">
        <w:rPr>
          <w:rFonts w:ascii="Times New Roman" w:hAnsi="Times New Roman"/>
          <w:color w:val="auto"/>
          <w:sz w:val="24"/>
          <w:lang w:val="kl-GL"/>
        </w:rPr>
        <w:t>.</w:t>
      </w:r>
    </w:p>
    <w:p w14:paraId="386A159F" w14:textId="70699B2E" w:rsidR="001E06A3" w:rsidRPr="00B849A5" w:rsidRDefault="00F826DA" w:rsidP="005F7409">
      <w:pPr>
        <w:pStyle w:val="Hringssvar"/>
        <w:rPr>
          <w:rFonts w:ascii="Times New Roman" w:hAnsi="Times New Roman"/>
          <w:color w:val="auto"/>
          <w:sz w:val="24"/>
          <w:lang w:val="kl-GL"/>
        </w:rPr>
      </w:pPr>
      <w:r w:rsidRPr="00B849A5">
        <w:rPr>
          <w:rFonts w:ascii="Times New Roman" w:hAnsi="Times New Roman"/>
          <w:color w:val="auto"/>
          <w:sz w:val="24"/>
          <w:lang w:val="kl-GL"/>
        </w:rPr>
        <w:t>Oqaaseqaat</w:t>
      </w:r>
      <w:r w:rsidR="003772C0" w:rsidRPr="00B849A5">
        <w:rPr>
          <w:rFonts w:ascii="Times New Roman" w:hAnsi="Times New Roman"/>
          <w:color w:val="auto"/>
          <w:sz w:val="24"/>
          <w:lang w:val="kl-GL"/>
        </w:rPr>
        <w:t>.</w:t>
      </w:r>
    </w:p>
    <w:p w14:paraId="58CC3965" w14:textId="77777777" w:rsidR="001E06A3" w:rsidRPr="00B849A5" w:rsidRDefault="001E06A3" w:rsidP="005F7409">
      <w:pPr>
        <w:pStyle w:val="Hringssvar"/>
        <w:rPr>
          <w:rFonts w:ascii="Times New Roman" w:hAnsi="Times New Roman"/>
          <w:color w:val="auto"/>
          <w:sz w:val="24"/>
          <w:lang w:val="kl-GL"/>
        </w:rPr>
      </w:pPr>
    </w:p>
    <w:p w14:paraId="1BB2F46B" w14:textId="27E5BF06" w:rsidR="003772C0" w:rsidRPr="00B849A5" w:rsidRDefault="003772C0" w:rsidP="005F7409">
      <w:pPr>
        <w:pStyle w:val="Hringssvar"/>
        <w:rPr>
          <w:rFonts w:ascii="Times New Roman" w:hAnsi="Times New Roman"/>
          <w:color w:val="auto"/>
          <w:sz w:val="24"/>
          <w:lang w:val="kl-GL"/>
        </w:rPr>
      </w:pPr>
      <w:r w:rsidRPr="00B849A5">
        <w:rPr>
          <w:rFonts w:ascii="Times New Roman" w:hAnsi="Times New Roman"/>
          <w:color w:val="auto"/>
          <w:sz w:val="24"/>
          <w:lang w:val="kl-GL"/>
        </w:rPr>
        <w:t>” [</w:t>
      </w:r>
      <w:r w:rsidR="00F826DA" w:rsidRPr="00B849A5">
        <w:rPr>
          <w:rFonts w:ascii="Times New Roman" w:hAnsi="Times New Roman"/>
          <w:color w:val="auto"/>
          <w:sz w:val="24"/>
          <w:lang w:val="kl-GL"/>
        </w:rPr>
        <w:t>Issuaaneq IKKUGUK. Naqinnerlutat, kukkunerillu ersarissut iluarsineqassapput</w:t>
      </w:r>
      <w:r w:rsidRPr="00B849A5">
        <w:rPr>
          <w:rFonts w:ascii="Times New Roman" w:hAnsi="Times New Roman"/>
          <w:color w:val="auto"/>
          <w:sz w:val="24"/>
          <w:lang w:val="kl-GL"/>
        </w:rPr>
        <w:t>]”</w:t>
      </w:r>
    </w:p>
    <w:p w14:paraId="3B577FE4" w14:textId="77777777" w:rsidR="003772C0" w:rsidRPr="00B849A5" w:rsidRDefault="003772C0" w:rsidP="005F7409">
      <w:pPr>
        <w:pStyle w:val="Hringssvar"/>
        <w:rPr>
          <w:rFonts w:ascii="Times New Roman" w:hAnsi="Times New Roman"/>
          <w:color w:val="auto"/>
          <w:sz w:val="24"/>
          <w:lang w:val="kl-GL"/>
        </w:rPr>
      </w:pPr>
    </w:p>
    <w:p w14:paraId="26D2318F" w14:textId="17FB6A59" w:rsidR="003772C0" w:rsidRPr="00B849A5" w:rsidRDefault="00F826DA" w:rsidP="005F7409">
      <w:pPr>
        <w:pStyle w:val="Hringssvar"/>
        <w:rPr>
          <w:rFonts w:ascii="Times New Roman" w:hAnsi="Times New Roman"/>
          <w:color w:val="auto"/>
          <w:sz w:val="24"/>
          <w:lang w:val="kl-GL"/>
        </w:rPr>
      </w:pPr>
      <w:r w:rsidRPr="00B849A5">
        <w:rPr>
          <w:rFonts w:ascii="Times New Roman" w:hAnsi="Times New Roman"/>
          <w:b/>
          <w:bCs/>
          <w:color w:val="auto"/>
          <w:sz w:val="24"/>
          <w:lang w:val="kl-GL"/>
        </w:rPr>
        <w:t>Akissut</w:t>
      </w:r>
      <w:r w:rsidRPr="00B849A5">
        <w:rPr>
          <w:rFonts w:ascii="Times New Roman" w:hAnsi="Times New Roman"/>
          <w:color w:val="auto"/>
          <w:sz w:val="24"/>
          <w:lang w:val="kl-GL"/>
        </w:rPr>
        <w:t>: Ilanngunneqarpoq/ilanngunneqanngilaq</w:t>
      </w:r>
      <w:r w:rsidR="003772C0" w:rsidRPr="00B849A5">
        <w:rPr>
          <w:rFonts w:ascii="Times New Roman" w:hAnsi="Times New Roman"/>
          <w:color w:val="auto"/>
          <w:sz w:val="24"/>
          <w:lang w:val="kl-GL"/>
        </w:rPr>
        <w:t>.</w:t>
      </w:r>
    </w:p>
    <w:p w14:paraId="68C40BB8" w14:textId="1E6F39C9" w:rsidR="003772C0" w:rsidRPr="00B849A5" w:rsidRDefault="00F826DA" w:rsidP="005F7409">
      <w:pPr>
        <w:pStyle w:val="Hringssvar"/>
        <w:rPr>
          <w:rFonts w:ascii="Times New Roman" w:hAnsi="Times New Roman"/>
          <w:color w:val="auto"/>
          <w:sz w:val="24"/>
          <w:lang w:val="kl-GL"/>
        </w:rPr>
      </w:pPr>
      <w:r w:rsidRPr="00B849A5">
        <w:rPr>
          <w:rFonts w:ascii="Times New Roman" w:hAnsi="Times New Roman"/>
          <w:color w:val="auto"/>
          <w:sz w:val="24"/>
          <w:lang w:val="kl-GL"/>
        </w:rPr>
        <w:t>Oqaaseqaat</w:t>
      </w:r>
      <w:r w:rsidR="003772C0" w:rsidRPr="00B849A5">
        <w:rPr>
          <w:rFonts w:ascii="Times New Roman" w:hAnsi="Times New Roman"/>
          <w:color w:val="auto"/>
          <w:sz w:val="24"/>
          <w:lang w:val="kl-GL"/>
        </w:rPr>
        <w:t>.</w:t>
      </w:r>
    </w:p>
    <w:p w14:paraId="19D9DB0E" w14:textId="77777777" w:rsidR="001E06A3" w:rsidRPr="00B849A5" w:rsidRDefault="001E06A3" w:rsidP="005F7409">
      <w:pPr>
        <w:pStyle w:val="Hringssvar"/>
        <w:rPr>
          <w:rFonts w:ascii="Times New Roman" w:hAnsi="Times New Roman"/>
          <w:color w:val="auto"/>
          <w:sz w:val="24"/>
          <w:lang w:val="kl-GL"/>
        </w:rPr>
      </w:pPr>
    </w:p>
    <w:p w14:paraId="2342F011" w14:textId="3A2DA313" w:rsidR="003772C0" w:rsidRPr="00B849A5" w:rsidRDefault="003772C0" w:rsidP="005F7409">
      <w:pPr>
        <w:pStyle w:val="Hringssvar"/>
        <w:numPr>
          <w:ilvl w:val="0"/>
          <w:numId w:val="36"/>
        </w:numPr>
        <w:rPr>
          <w:rFonts w:ascii="Times New Roman" w:hAnsi="Times New Roman"/>
          <w:color w:val="auto"/>
          <w:sz w:val="24"/>
          <w:lang w:val="kl-GL"/>
        </w:rPr>
      </w:pPr>
      <w:r w:rsidRPr="00B849A5">
        <w:rPr>
          <w:rFonts w:ascii="Times New Roman" w:hAnsi="Times New Roman"/>
          <w:color w:val="auto"/>
          <w:sz w:val="24"/>
          <w:lang w:val="kl-GL"/>
        </w:rPr>
        <w:t>[</w:t>
      </w:r>
      <w:r w:rsidR="00F826DA" w:rsidRPr="00B849A5">
        <w:rPr>
          <w:rFonts w:ascii="Times New Roman" w:hAnsi="Times New Roman"/>
          <w:color w:val="auto"/>
          <w:sz w:val="24"/>
          <w:lang w:val="kl-GL"/>
        </w:rPr>
        <w:t>Tusarniaavigineqartoq</w:t>
      </w:r>
      <w:r w:rsidRPr="00B849A5">
        <w:rPr>
          <w:rFonts w:ascii="Times New Roman" w:hAnsi="Times New Roman"/>
          <w:color w:val="auto"/>
          <w:sz w:val="24"/>
          <w:lang w:val="kl-GL"/>
        </w:rPr>
        <w:t>]</w:t>
      </w:r>
    </w:p>
    <w:p w14:paraId="5A007D10" w14:textId="1ECC60F2" w:rsidR="003772C0" w:rsidRPr="00B849A5" w:rsidRDefault="003772C0" w:rsidP="005F7409">
      <w:pPr>
        <w:pStyle w:val="Hringssvar"/>
        <w:rPr>
          <w:rFonts w:ascii="Times New Roman" w:hAnsi="Times New Roman"/>
          <w:color w:val="auto"/>
          <w:sz w:val="24"/>
          <w:lang w:val="kl-GL"/>
        </w:rPr>
      </w:pPr>
      <w:r w:rsidRPr="00B849A5">
        <w:rPr>
          <w:rFonts w:ascii="Times New Roman" w:hAnsi="Times New Roman"/>
          <w:color w:val="auto"/>
          <w:sz w:val="24"/>
          <w:lang w:val="kl-GL"/>
        </w:rPr>
        <w:t>” [</w:t>
      </w:r>
      <w:r w:rsidR="00F826DA" w:rsidRPr="00B849A5">
        <w:rPr>
          <w:rFonts w:ascii="Times New Roman" w:hAnsi="Times New Roman"/>
          <w:color w:val="auto"/>
          <w:sz w:val="24"/>
          <w:lang w:val="kl-GL"/>
        </w:rPr>
        <w:t>Issuaaneq IKKUGUK. Naqinnerlutat, kukkunerillu ersarissut iluarsineqassapput</w:t>
      </w:r>
      <w:r w:rsidRPr="00B849A5">
        <w:rPr>
          <w:rFonts w:ascii="Times New Roman" w:hAnsi="Times New Roman"/>
          <w:color w:val="auto"/>
          <w:sz w:val="24"/>
          <w:lang w:val="kl-GL"/>
        </w:rPr>
        <w:t>]”</w:t>
      </w:r>
    </w:p>
    <w:p w14:paraId="5FCAB430" w14:textId="77777777" w:rsidR="003772C0" w:rsidRPr="00B849A5" w:rsidRDefault="003772C0" w:rsidP="005F7409">
      <w:pPr>
        <w:pStyle w:val="Hringssvar"/>
        <w:rPr>
          <w:rFonts w:ascii="Times New Roman" w:hAnsi="Times New Roman"/>
          <w:color w:val="auto"/>
          <w:sz w:val="24"/>
          <w:lang w:val="kl-GL"/>
        </w:rPr>
      </w:pPr>
    </w:p>
    <w:p w14:paraId="7E6F8C6C" w14:textId="40EE0703" w:rsidR="003772C0" w:rsidRPr="00B849A5" w:rsidRDefault="00F826DA" w:rsidP="005F7409">
      <w:pPr>
        <w:pStyle w:val="Hringssvar"/>
        <w:rPr>
          <w:rFonts w:ascii="Times New Roman" w:hAnsi="Times New Roman"/>
          <w:color w:val="auto"/>
          <w:sz w:val="24"/>
          <w:lang w:val="kl-GL"/>
        </w:rPr>
      </w:pPr>
      <w:r w:rsidRPr="00B849A5">
        <w:rPr>
          <w:rFonts w:ascii="Times New Roman" w:hAnsi="Times New Roman"/>
          <w:b/>
          <w:bCs/>
          <w:color w:val="auto"/>
          <w:sz w:val="24"/>
          <w:lang w:val="kl-GL"/>
        </w:rPr>
        <w:t>Akissut</w:t>
      </w:r>
      <w:r w:rsidRPr="00B849A5">
        <w:rPr>
          <w:rFonts w:ascii="Times New Roman" w:hAnsi="Times New Roman"/>
          <w:color w:val="auto"/>
          <w:sz w:val="24"/>
          <w:lang w:val="kl-GL"/>
        </w:rPr>
        <w:t>: Ilanngunneqarpoq/ilanngunneqanngilaq</w:t>
      </w:r>
      <w:r w:rsidR="003772C0" w:rsidRPr="00B849A5">
        <w:rPr>
          <w:rFonts w:ascii="Times New Roman" w:hAnsi="Times New Roman"/>
          <w:color w:val="auto"/>
          <w:sz w:val="24"/>
          <w:lang w:val="kl-GL"/>
        </w:rPr>
        <w:t>.</w:t>
      </w:r>
    </w:p>
    <w:p w14:paraId="186AF629" w14:textId="723D7BEB" w:rsidR="003772C0" w:rsidRPr="00B849A5" w:rsidRDefault="00F826DA" w:rsidP="005F7409">
      <w:pPr>
        <w:pStyle w:val="Hringssvar"/>
        <w:rPr>
          <w:rFonts w:ascii="Times New Roman" w:hAnsi="Times New Roman"/>
          <w:color w:val="auto"/>
          <w:sz w:val="24"/>
          <w:lang w:val="kl-GL"/>
        </w:rPr>
      </w:pPr>
      <w:r w:rsidRPr="00B849A5">
        <w:rPr>
          <w:rFonts w:ascii="Times New Roman" w:hAnsi="Times New Roman"/>
          <w:color w:val="auto"/>
          <w:sz w:val="24"/>
          <w:lang w:val="kl-GL"/>
        </w:rPr>
        <w:t>Oqaaseqaat</w:t>
      </w:r>
      <w:r w:rsidR="003772C0" w:rsidRPr="00B849A5">
        <w:rPr>
          <w:rFonts w:ascii="Times New Roman" w:hAnsi="Times New Roman"/>
          <w:color w:val="auto"/>
          <w:sz w:val="24"/>
          <w:lang w:val="kl-GL"/>
        </w:rPr>
        <w:t>.</w:t>
      </w:r>
    </w:p>
    <w:sectPr w:rsidR="003772C0" w:rsidRPr="00B849A5" w:rsidSect="00C51931">
      <w:headerReference w:type="default" r:id="rId12"/>
      <w:footerReference w:type="default" r:id="rId1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BA61E" w14:textId="77777777" w:rsidR="002B232C" w:rsidRDefault="002B232C" w:rsidP="005F7409">
      <w:r>
        <w:separator/>
      </w:r>
    </w:p>
  </w:endnote>
  <w:endnote w:type="continuationSeparator" w:id="0">
    <w:p w14:paraId="05F8DF41" w14:textId="77777777" w:rsidR="002B232C" w:rsidRDefault="002B232C" w:rsidP="005F7409">
      <w:r>
        <w:continuationSeparator/>
      </w:r>
    </w:p>
  </w:endnote>
  <w:endnote w:type="continuationNotice" w:id="1">
    <w:p w14:paraId="127AE563" w14:textId="77777777" w:rsidR="002B232C" w:rsidRDefault="002B232C" w:rsidP="005F7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982415"/>
      <w:docPartObj>
        <w:docPartGallery w:val="Page Numbers (Bottom of Page)"/>
        <w:docPartUnique/>
      </w:docPartObj>
    </w:sdtPr>
    <w:sdtEndPr>
      <w:rPr>
        <w:highlight w:val="yellow"/>
      </w:rPr>
    </w:sdtEndPr>
    <w:sdtContent>
      <w:p w14:paraId="6216FB29" w14:textId="77777777" w:rsidR="00C767B1" w:rsidRPr="001F64FE" w:rsidRDefault="00434EFF" w:rsidP="00930616">
        <w:pPr>
          <w:pStyle w:val="Sidefod"/>
          <w:jc w:val="center"/>
        </w:pPr>
        <w:r w:rsidRPr="00CF5885">
          <w:fldChar w:fldCharType="begin"/>
        </w:r>
        <w:r w:rsidRPr="00CF5885">
          <w:instrText>PAGE   \* MERGEFORMAT</w:instrText>
        </w:r>
        <w:r w:rsidRPr="00CF5885">
          <w:fldChar w:fldCharType="separate"/>
        </w:r>
        <w:r w:rsidRPr="00CF5885">
          <w:t>2</w:t>
        </w:r>
        <w:r w:rsidRPr="00CF5885">
          <w:fldChar w:fldCharType="end"/>
        </w:r>
      </w:p>
      <w:p w14:paraId="0D574C51" w14:textId="6A458DD4" w:rsidR="00E913DD" w:rsidRPr="00C578D4" w:rsidRDefault="006364BB" w:rsidP="005F7409">
        <w:pPr>
          <w:pStyle w:val="Sidefod"/>
          <w:rPr>
            <w:sz w:val="28"/>
            <w:szCs w:val="28"/>
          </w:rPr>
        </w:pPr>
        <w:r>
          <w:rPr>
            <w:highlight w:val="yellow"/>
          </w:rPr>
          <w:t>UKA</w:t>
        </w:r>
        <w:r w:rsidR="00C767B1" w:rsidRPr="00585341">
          <w:rPr>
            <w:highlight w:val="yellow"/>
          </w:rPr>
          <w:t>202</w:t>
        </w:r>
        <w:r w:rsidR="00D92086">
          <w:rPr>
            <w:highlight w:val="yellow"/>
          </w:rPr>
          <w:t>5</w:t>
        </w:r>
        <w:r w:rsidR="00C767B1" w:rsidRPr="00585341">
          <w:rPr>
            <w:highlight w:val="yellow"/>
          </w:rPr>
          <w:t>/</w:t>
        </w:r>
        <w:r w:rsidR="00D92086">
          <w:rPr>
            <w:highlight w:val="yellow"/>
          </w:rPr>
          <w:t>00</w:t>
        </w:r>
        <w:r w:rsidR="00C767B1" w:rsidRPr="00585341">
          <w:rPr>
            <w:highlight w:val="yellow"/>
          </w:rPr>
          <w:br/>
        </w:r>
        <w:proofErr w:type="spellStart"/>
        <w:r>
          <w:rPr>
            <w:highlight w:val="yellow"/>
          </w:rPr>
          <w:t>Suliaq</w:t>
        </w:r>
        <w:proofErr w:type="spellEnd"/>
        <w:r>
          <w:rPr>
            <w:highlight w:val="yellow"/>
          </w:rPr>
          <w:t xml:space="preserve"> </w:t>
        </w:r>
        <w:r w:rsidR="00585341" w:rsidRPr="00585341">
          <w:rPr>
            <w:highlight w:val="yellow"/>
          </w:rPr>
          <w:t>nr</w:t>
        </w:r>
        <w:r w:rsidR="00585341">
          <w:rPr>
            <w:highlight w:val="yellow"/>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4C840" w14:textId="77777777" w:rsidR="002B232C" w:rsidRDefault="002B232C" w:rsidP="005F7409">
      <w:r>
        <w:separator/>
      </w:r>
    </w:p>
  </w:footnote>
  <w:footnote w:type="continuationSeparator" w:id="0">
    <w:p w14:paraId="0A65E8F4" w14:textId="77777777" w:rsidR="002B232C" w:rsidRDefault="002B232C" w:rsidP="005F7409">
      <w:r>
        <w:continuationSeparator/>
      </w:r>
    </w:p>
  </w:footnote>
  <w:footnote w:type="continuationNotice" w:id="1">
    <w:p w14:paraId="4C8213BD" w14:textId="77777777" w:rsidR="002B232C" w:rsidRDefault="002B232C" w:rsidP="005F7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33BA" w14:textId="78AF3E8C" w:rsidR="00EE576B" w:rsidRPr="00C578D4" w:rsidRDefault="00C54DC4" w:rsidP="005F7409">
    <w:pPr>
      <w:pStyle w:val="Sidehoved"/>
    </w:pPr>
    <w:r>
      <w:t>X</w:t>
    </w:r>
    <w:r w:rsidR="006B69A2">
      <w:t>. november</w:t>
    </w:r>
    <w:r w:rsidR="00A30416" w:rsidRPr="00C578D4">
      <w:t xml:space="preserve"> </w:t>
    </w:r>
    <w:r w:rsidR="00A80832" w:rsidRPr="00C578D4">
      <w:t>202</w:t>
    </w:r>
    <w:r>
      <w:t>X</w:t>
    </w:r>
    <w:r w:rsidR="00EE576B" w:rsidRPr="00C578D4">
      <w:ptab w:relativeTo="margin" w:alignment="center" w:leader="none"/>
    </w:r>
    <w:r w:rsidR="00EE576B" w:rsidRPr="00C578D4">
      <w:ptab w:relativeTo="margin" w:alignment="right" w:leader="none"/>
    </w:r>
    <w:r w:rsidR="00040B65">
      <w:t>UKA</w:t>
    </w:r>
    <w:r w:rsidR="00EE576B" w:rsidRPr="00C578D4">
      <w:t>202</w:t>
    </w:r>
    <w:r>
      <w:t>5</w:t>
    </w:r>
    <w:r w:rsidR="00EE576B" w:rsidRPr="00C578D4">
      <w:t>/</w:t>
    </w:r>
    <w: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1C71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7CD4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7830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BEC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F8AE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EAE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4EB7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BE19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300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AC1F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7589E"/>
    <w:multiLevelType w:val="hybridMultilevel"/>
    <w:tmpl w:val="FAB80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341CED"/>
    <w:multiLevelType w:val="hybridMultilevel"/>
    <w:tmpl w:val="753CD81A"/>
    <w:lvl w:ilvl="0" w:tplc="DDD607D2">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FD10370"/>
    <w:multiLevelType w:val="hybridMultilevel"/>
    <w:tmpl w:val="9E32512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FF85523"/>
    <w:multiLevelType w:val="hybridMultilevel"/>
    <w:tmpl w:val="B472FB1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11673E67"/>
    <w:multiLevelType w:val="hybridMultilevel"/>
    <w:tmpl w:val="E864DC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9E8112D"/>
    <w:multiLevelType w:val="hybridMultilevel"/>
    <w:tmpl w:val="BA6AF0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A5285B"/>
    <w:multiLevelType w:val="hybridMultilevel"/>
    <w:tmpl w:val="37147E4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8FB5F83"/>
    <w:multiLevelType w:val="hybridMultilevel"/>
    <w:tmpl w:val="E06ACF8A"/>
    <w:lvl w:ilvl="0" w:tplc="9C2491DA">
      <w:start w:val="1"/>
      <w:numFmt w:val="bullet"/>
      <w:lvlText w:val=""/>
      <w:lvlJc w:val="left"/>
      <w:pPr>
        <w:ind w:left="1080" w:hanging="360"/>
      </w:pPr>
      <w:rPr>
        <w:rFonts w:ascii="Symbol" w:hAnsi="Symbol"/>
      </w:rPr>
    </w:lvl>
    <w:lvl w:ilvl="1" w:tplc="F21266B4">
      <w:start w:val="1"/>
      <w:numFmt w:val="bullet"/>
      <w:lvlText w:val=""/>
      <w:lvlJc w:val="left"/>
      <w:pPr>
        <w:ind w:left="1080" w:hanging="360"/>
      </w:pPr>
      <w:rPr>
        <w:rFonts w:ascii="Symbol" w:hAnsi="Symbol"/>
      </w:rPr>
    </w:lvl>
    <w:lvl w:ilvl="2" w:tplc="A4BC714C">
      <w:start w:val="1"/>
      <w:numFmt w:val="bullet"/>
      <w:lvlText w:val=""/>
      <w:lvlJc w:val="left"/>
      <w:pPr>
        <w:ind w:left="1080" w:hanging="360"/>
      </w:pPr>
      <w:rPr>
        <w:rFonts w:ascii="Symbol" w:hAnsi="Symbol"/>
      </w:rPr>
    </w:lvl>
    <w:lvl w:ilvl="3" w:tplc="0BFAEB66">
      <w:start w:val="1"/>
      <w:numFmt w:val="bullet"/>
      <w:lvlText w:val=""/>
      <w:lvlJc w:val="left"/>
      <w:pPr>
        <w:ind w:left="1080" w:hanging="360"/>
      </w:pPr>
      <w:rPr>
        <w:rFonts w:ascii="Symbol" w:hAnsi="Symbol"/>
      </w:rPr>
    </w:lvl>
    <w:lvl w:ilvl="4" w:tplc="314812C2">
      <w:start w:val="1"/>
      <w:numFmt w:val="bullet"/>
      <w:lvlText w:val=""/>
      <w:lvlJc w:val="left"/>
      <w:pPr>
        <w:ind w:left="1080" w:hanging="360"/>
      </w:pPr>
      <w:rPr>
        <w:rFonts w:ascii="Symbol" w:hAnsi="Symbol"/>
      </w:rPr>
    </w:lvl>
    <w:lvl w:ilvl="5" w:tplc="F5D23E84">
      <w:start w:val="1"/>
      <w:numFmt w:val="bullet"/>
      <w:lvlText w:val=""/>
      <w:lvlJc w:val="left"/>
      <w:pPr>
        <w:ind w:left="1080" w:hanging="360"/>
      </w:pPr>
      <w:rPr>
        <w:rFonts w:ascii="Symbol" w:hAnsi="Symbol"/>
      </w:rPr>
    </w:lvl>
    <w:lvl w:ilvl="6" w:tplc="AE7ECE50">
      <w:start w:val="1"/>
      <w:numFmt w:val="bullet"/>
      <w:lvlText w:val=""/>
      <w:lvlJc w:val="left"/>
      <w:pPr>
        <w:ind w:left="1080" w:hanging="360"/>
      </w:pPr>
      <w:rPr>
        <w:rFonts w:ascii="Symbol" w:hAnsi="Symbol"/>
      </w:rPr>
    </w:lvl>
    <w:lvl w:ilvl="7" w:tplc="4BAC922C">
      <w:start w:val="1"/>
      <w:numFmt w:val="bullet"/>
      <w:lvlText w:val=""/>
      <w:lvlJc w:val="left"/>
      <w:pPr>
        <w:ind w:left="1080" w:hanging="360"/>
      </w:pPr>
      <w:rPr>
        <w:rFonts w:ascii="Symbol" w:hAnsi="Symbol"/>
      </w:rPr>
    </w:lvl>
    <w:lvl w:ilvl="8" w:tplc="12EC2DCE">
      <w:start w:val="1"/>
      <w:numFmt w:val="bullet"/>
      <w:lvlText w:val=""/>
      <w:lvlJc w:val="left"/>
      <w:pPr>
        <w:ind w:left="1080" w:hanging="360"/>
      </w:pPr>
      <w:rPr>
        <w:rFonts w:ascii="Symbol" w:hAnsi="Symbol"/>
      </w:rPr>
    </w:lvl>
  </w:abstractNum>
  <w:abstractNum w:abstractNumId="18" w15:restartNumberingAfterBreak="0">
    <w:nsid w:val="2E27432F"/>
    <w:multiLevelType w:val="hybridMultilevel"/>
    <w:tmpl w:val="2316450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4B0764B"/>
    <w:multiLevelType w:val="hybridMultilevel"/>
    <w:tmpl w:val="F1F4CC8C"/>
    <w:lvl w:ilvl="0" w:tplc="952069AE">
      <w:start w:val="1"/>
      <w:numFmt w:val="bullet"/>
      <w:lvlText w:val=""/>
      <w:lvlJc w:val="left"/>
      <w:pPr>
        <w:tabs>
          <w:tab w:val="num" w:pos="0"/>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0D4F86"/>
    <w:multiLevelType w:val="hybridMultilevel"/>
    <w:tmpl w:val="7CC2C67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A57592F"/>
    <w:multiLevelType w:val="hybridMultilevel"/>
    <w:tmpl w:val="FAB8076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CE60E9E"/>
    <w:multiLevelType w:val="hybridMultilevel"/>
    <w:tmpl w:val="BE6A81F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E492672"/>
    <w:multiLevelType w:val="hybridMultilevel"/>
    <w:tmpl w:val="99F4B1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08167CF"/>
    <w:multiLevelType w:val="multilevel"/>
    <w:tmpl w:val="8FA8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B44774"/>
    <w:multiLevelType w:val="hybridMultilevel"/>
    <w:tmpl w:val="DAD0E680"/>
    <w:lvl w:ilvl="0" w:tplc="613838F4">
      <w:start w:val="1"/>
      <w:numFmt w:val="bullet"/>
      <w:lvlText w:val=""/>
      <w:lvlJc w:val="left"/>
      <w:pPr>
        <w:ind w:left="720" w:hanging="360"/>
      </w:pPr>
      <w:rPr>
        <w:rFonts w:ascii="Symbol" w:hAnsi="Symbol"/>
      </w:rPr>
    </w:lvl>
    <w:lvl w:ilvl="1" w:tplc="6F70AA02">
      <w:start w:val="1"/>
      <w:numFmt w:val="bullet"/>
      <w:lvlText w:val=""/>
      <w:lvlJc w:val="left"/>
      <w:pPr>
        <w:ind w:left="720" w:hanging="360"/>
      </w:pPr>
      <w:rPr>
        <w:rFonts w:ascii="Symbol" w:hAnsi="Symbol"/>
      </w:rPr>
    </w:lvl>
    <w:lvl w:ilvl="2" w:tplc="8D86E69C">
      <w:start w:val="1"/>
      <w:numFmt w:val="bullet"/>
      <w:lvlText w:val=""/>
      <w:lvlJc w:val="left"/>
      <w:pPr>
        <w:ind w:left="720" w:hanging="360"/>
      </w:pPr>
      <w:rPr>
        <w:rFonts w:ascii="Symbol" w:hAnsi="Symbol"/>
      </w:rPr>
    </w:lvl>
    <w:lvl w:ilvl="3" w:tplc="B4DABABE">
      <w:start w:val="1"/>
      <w:numFmt w:val="bullet"/>
      <w:lvlText w:val=""/>
      <w:lvlJc w:val="left"/>
      <w:pPr>
        <w:ind w:left="720" w:hanging="360"/>
      </w:pPr>
      <w:rPr>
        <w:rFonts w:ascii="Symbol" w:hAnsi="Symbol"/>
      </w:rPr>
    </w:lvl>
    <w:lvl w:ilvl="4" w:tplc="7DCA2680">
      <w:start w:val="1"/>
      <w:numFmt w:val="bullet"/>
      <w:lvlText w:val=""/>
      <w:lvlJc w:val="left"/>
      <w:pPr>
        <w:ind w:left="720" w:hanging="360"/>
      </w:pPr>
      <w:rPr>
        <w:rFonts w:ascii="Symbol" w:hAnsi="Symbol"/>
      </w:rPr>
    </w:lvl>
    <w:lvl w:ilvl="5" w:tplc="7794D0C8">
      <w:start w:val="1"/>
      <w:numFmt w:val="bullet"/>
      <w:lvlText w:val=""/>
      <w:lvlJc w:val="left"/>
      <w:pPr>
        <w:ind w:left="720" w:hanging="360"/>
      </w:pPr>
      <w:rPr>
        <w:rFonts w:ascii="Symbol" w:hAnsi="Symbol"/>
      </w:rPr>
    </w:lvl>
    <w:lvl w:ilvl="6" w:tplc="35D8FFBE">
      <w:start w:val="1"/>
      <w:numFmt w:val="bullet"/>
      <w:lvlText w:val=""/>
      <w:lvlJc w:val="left"/>
      <w:pPr>
        <w:ind w:left="720" w:hanging="360"/>
      </w:pPr>
      <w:rPr>
        <w:rFonts w:ascii="Symbol" w:hAnsi="Symbol"/>
      </w:rPr>
    </w:lvl>
    <w:lvl w:ilvl="7" w:tplc="E724D9A2">
      <w:start w:val="1"/>
      <w:numFmt w:val="bullet"/>
      <w:lvlText w:val=""/>
      <w:lvlJc w:val="left"/>
      <w:pPr>
        <w:ind w:left="720" w:hanging="360"/>
      </w:pPr>
      <w:rPr>
        <w:rFonts w:ascii="Symbol" w:hAnsi="Symbol"/>
      </w:rPr>
    </w:lvl>
    <w:lvl w:ilvl="8" w:tplc="C32ACA3A">
      <w:start w:val="1"/>
      <w:numFmt w:val="bullet"/>
      <w:lvlText w:val=""/>
      <w:lvlJc w:val="left"/>
      <w:pPr>
        <w:ind w:left="720" w:hanging="360"/>
      </w:pPr>
      <w:rPr>
        <w:rFonts w:ascii="Symbol" w:hAnsi="Symbol"/>
      </w:rPr>
    </w:lvl>
  </w:abstractNum>
  <w:abstractNum w:abstractNumId="26" w15:restartNumberingAfterBreak="0">
    <w:nsid w:val="46F730AE"/>
    <w:multiLevelType w:val="hybridMultilevel"/>
    <w:tmpl w:val="5EF8B11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98B2B15"/>
    <w:multiLevelType w:val="hybridMultilevel"/>
    <w:tmpl w:val="7F02E5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A561662"/>
    <w:multiLevelType w:val="hybridMultilevel"/>
    <w:tmpl w:val="919C86DE"/>
    <w:lvl w:ilvl="0" w:tplc="D932E450">
      <w:start w:val="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DFF6835"/>
    <w:multiLevelType w:val="hybridMultilevel"/>
    <w:tmpl w:val="2496F2CC"/>
    <w:lvl w:ilvl="0" w:tplc="0409000F">
      <w:start w:val="1"/>
      <w:numFmt w:val="decimal"/>
      <w:lvlText w:val="%1."/>
      <w:lvlJc w:val="left"/>
      <w:pPr>
        <w:tabs>
          <w:tab w:val="num" w:pos="785"/>
        </w:tabs>
        <w:ind w:left="78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EF3F61"/>
    <w:multiLevelType w:val="hybridMultilevel"/>
    <w:tmpl w:val="E33AB792"/>
    <w:lvl w:ilvl="0" w:tplc="0FF69126">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1" w15:restartNumberingAfterBreak="0">
    <w:nsid w:val="5AF36EC9"/>
    <w:multiLevelType w:val="hybridMultilevel"/>
    <w:tmpl w:val="0966DA0A"/>
    <w:lvl w:ilvl="0" w:tplc="308E03FA">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2" w15:restartNumberingAfterBreak="0">
    <w:nsid w:val="5BCE258C"/>
    <w:multiLevelType w:val="hybridMultilevel"/>
    <w:tmpl w:val="4E00D7EE"/>
    <w:lvl w:ilvl="0" w:tplc="EF925B6C">
      <w:start w:val="1"/>
      <w:numFmt w:val="bullet"/>
      <w:lvlText w:val=""/>
      <w:lvlJc w:val="left"/>
      <w:pPr>
        <w:ind w:left="1080" w:hanging="360"/>
      </w:pPr>
      <w:rPr>
        <w:rFonts w:ascii="Symbol" w:hAnsi="Symbol"/>
      </w:rPr>
    </w:lvl>
    <w:lvl w:ilvl="1" w:tplc="AEAA2884">
      <w:start w:val="1"/>
      <w:numFmt w:val="bullet"/>
      <w:lvlText w:val=""/>
      <w:lvlJc w:val="left"/>
      <w:pPr>
        <w:ind w:left="1080" w:hanging="360"/>
      </w:pPr>
      <w:rPr>
        <w:rFonts w:ascii="Symbol" w:hAnsi="Symbol"/>
      </w:rPr>
    </w:lvl>
    <w:lvl w:ilvl="2" w:tplc="C5E6BA22">
      <w:start w:val="1"/>
      <w:numFmt w:val="bullet"/>
      <w:lvlText w:val=""/>
      <w:lvlJc w:val="left"/>
      <w:pPr>
        <w:ind w:left="1080" w:hanging="360"/>
      </w:pPr>
      <w:rPr>
        <w:rFonts w:ascii="Symbol" w:hAnsi="Symbol"/>
      </w:rPr>
    </w:lvl>
    <w:lvl w:ilvl="3" w:tplc="68DE9A76">
      <w:start w:val="1"/>
      <w:numFmt w:val="bullet"/>
      <w:lvlText w:val=""/>
      <w:lvlJc w:val="left"/>
      <w:pPr>
        <w:ind w:left="1440" w:hanging="360"/>
      </w:pPr>
      <w:rPr>
        <w:rFonts w:ascii="Symbol" w:hAnsi="Symbol"/>
      </w:rPr>
    </w:lvl>
    <w:lvl w:ilvl="4" w:tplc="98325F18">
      <w:start w:val="1"/>
      <w:numFmt w:val="bullet"/>
      <w:lvlText w:val=""/>
      <w:lvlJc w:val="left"/>
      <w:pPr>
        <w:ind w:left="1080" w:hanging="360"/>
      </w:pPr>
      <w:rPr>
        <w:rFonts w:ascii="Symbol" w:hAnsi="Symbol"/>
      </w:rPr>
    </w:lvl>
    <w:lvl w:ilvl="5" w:tplc="A7F4B490">
      <w:start w:val="1"/>
      <w:numFmt w:val="bullet"/>
      <w:lvlText w:val=""/>
      <w:lvlJc w:val="left"/>
      <w:pPr>
        <w:ind w:left="1080" w:hanging="360"/>
      </w:pPr>
      <w:rPr>
        <w:rFonts w:ascii="Symbol" w:hAnsi="Symbol"/>
      </w:rPr>
    </w:lvl>
    <w:lvl w:ilvl="6" w:tplc="7BFE464A">
      <w:start w:val="1"/>
      <w:numFmt w:val="bullet"/>
      <w:lvlText w:val=""/>
      <w:lvlJc w:val="left"/>
      <w:pPr>
        <w:ind w:left="1080" w:hanging="360"/>
      </w:pPr>
      <w:rPr>
        <w:rFonts w:ascii="Symbol" w:hAnsi="Symbol"/>
      </w:rPr>
    </w:lvl>
    <w:lvl w:ilvl="7" w:tplc="DA5ED656">
      <w:start w:val="1"/>
      <w:numFmt w:val="bullet"/>
      <w:lvlText w:val=""/>
      <w:lvlJc w:val="left"/>
      <w:pPr>
        <w:ind w:left="1080" w:hanging="360"/>
      </w:pPr>
      <w:rPr>
        <w:rFonts w:ascii="Symbol" w:hAnsi="Symbol"/>
      </w:rPr>
    </w:lvl>
    <w:lvl w:ilvl="8" w:tplc="620CEAC8">
      <w:start w:val="1"/>
      <w:numFmt w:val="bullet"/>
      <w:lvlText w:val=""/>
      <w:lvlJc w:val="left"/>
      <w:pPr>
        <w:ind w:left="1080" w:hanging="360"/>
      </w:pPr>
      <w:rPr>
        <w:rFonts w:ascii="Symbol" w:hAnsi="Symbol"/>
      </w:rPr>
    </w:lvl>
  </w:abstractNum>
  <w:abstractNum w:abstractNumId="33" w15:restartNumberingAfterBreak="0">
    <w:nsid w:val="62035D22"/>
    <w:multiLevelType w:val="hybridMultilevel"/>
    <w:tmpl w:val="2102C64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4ED3775"/>
    <w:multiLevelType w:val="hybridMultilevel"/>
    <w:tmpl w:val="7F8A4B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51A7256"/>
    <w:multiLevelType w:val="hybridMultilevel"/>
    <w:tmpl w:val="22A0D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C195ADF"/>
    <w:multiLevelType w:val="hybridMultilevel"/>
    <w:tmpl w:val="D6C02A3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CCB78D7"/>
    <w:multiLevelType w:val="hybridMultilevel"/>
    <w:tmpl w:val="057A53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56E54EB"/>
    <w:multiLevelType w:val="hybridMultilevel"/>
    <w:tmpl w:val="19FC1960"/>
    <w:lvl w:ilvl="0" w:tplc="04060001">
      <w:start w:val="1"/>
      <w:numFmt w:val="bullet"/>
      <w:lvlText w:val=""/>
      <w:lvlJc w:val="left"/>
      <w:pPr>
        <w:ind w:left="360" w:hanging="360"/>
      </w:pPr>
      <w:rPr>
        <w:rFonts w:ascii="Symbol" w:hAnsi="Symbol" w:hint="default"/>
      </w:rPr>
    </w:lvl>
    <w:lvl w:ilvl="1" w:tplc="3662D05A">
      <w:numFmt w:val="bullet"/>
      <w:lvlText w:val="-"/>
      <w:lvlJc w:val="left"/>
      <w:pPr>
        <w:ind w:left="1080" w:hanging="360"/>
      </w:pPr>
      <w:rPr>
        <w:rFonts w:ascii="Arial" w:eastAsiaTheme="minorHAnsi" w:hAnsi="Arial" w:cs="Arial" w:hint="default"/>
        <w:i w:val="0"/>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771F441D"/>
    <w:multiLevelType w:val="hybridMultilevel"/>
    <w:tmpl w:val="8F58BFDA"/>
    <w:lvl w:ilvl="0" w:tplc="C8A4B04C">
      <w:start w:val="1"/>
      <w:numFmt w:val="bullet"/>
      <w:lvlText w:val=""/>
      <w:lvlJc w:val="left"/>
      <w:pPr>
        <w:ind w:left="720" w:hanging="360"/>
      </w:pPr>
      <w:rPr>
        <w:rFonts w:ascii="Symbol" w:hAnsi="Symbol"/>
      </w:rPr>
    </w:lvl>
    <w:lvl w:ilvl="1" w:tplc="F0C68A3C">
      <w:start w:val="1"/>
      <w:numFmt w:val="bullet"/>
      <w:lvlText w:val=""/>
      <w:lvlJc w:val="left"/>
      <w:pPr>
        <w:ind w:left="720" w:hanging="360"/>
      </w:pPr>
      <w:rPr>
        <w:rFonts w:ascii="Symbol" w:hAnsi="Symbol"/>
      </w:rPr>
    </w:lvl>
    <w:lvl w:ilvl="2" w:tplc="95764A8E">
      <w:start w:val="1"/>
      <w:numFmt w:val="bullet"/>
      <w:lvlText w:val=""/>
      <w:lvlJc w:val="left"/>
      <w:pPr>
        <w:ind w:left="720" w:hanging="360"/>
      </w:pPr>
      <w:rPr>
        <w:rFonts w:ascii="Symbol" w:hAnsi="Symbol"/>
      </w:rPr>
    </w:lvl>
    <w:lvl w:ilvl="3" w:tplc="7C3A4640">
      <w:start w:val="1"/>
      <w:numFmt w:val="bullet"/>
      <w:lvlText w:val=""/>
      <w:lvlJc w:val="left"/>
      <w:pPr>
        <w:ind w:left="720" w:hanging="360"/>
      </w:pPr>
      <w:rPr>
        <w:rFonts w:ascii="Symbol" w:hAnsi="Symbol"/>
      </w:rPr>
    </w:lvl>
    <w:lvl w:ilvl="4" w:tplc="5C92D056">
      <w:start w:val="1"/>
      <w:numFmt w:val="bullet"/>
      <w:lvlText w:val=""/>
      <w:lvlJc w:val="left"/>
      <w:pPr>
        <w:ind w:left="720" w:hanging="360"/>
      </w:pPr>
      <w:rPr>
        <w:rFonts w:ascii="Symbol" w:hAnsi="Symbol"/>
      </w:rPr>
    </w:lvl>
    <w:lvl w:ilvl="5" w:tplc="18223B12">
      <w:start w:val="1"/>
      <w:numFmt w:val="bullet"/>
      <w:lvlText w:val=""/>
      <w:lvlJc w:val="left"/>
      <w:pPr>
        <w:ind w:left="720" w:hanging="360"/>
      </w:pPr>
      <w:rPr>
        <w:rFonts w:ascii="Symbol" w:hAnsi="Symbol"/>
      </w:rPr>
    </w:lvl>
    <w:lvl w:ilvl="6" w:tplc="71B00890">
      <w:start w:val="1"/>
      <w:numFmt w:val="bullet"/>
      <w:lvlText w:val=""/>
      <w:lvlJc w:val="left"/>
      <w:pPr>
        <w:ind w:left="720" w:hanging="360"/>
      </w:pPr>
      <w:rPr>
        <w:rFonts w:ascii="Symbol" w:hAnsi="Symbol"/>
      </w:rPr>
    </w:lvl>
    <w:lvl w:ilvl="7" w:tplc="F46EC4CE">
      <w:start w:val="1"/>
      <w:numFmt w:val="bullet"/>
      <w:lvlText w:val=""/>
      <w:lvlJc w:val="left"/>
      <w:pPr>
        <w:ind w:left="720" w:hanging="360"/>
      </w:pPr>
      <w:rPr>
        <w:rFonts w:ascii="Symbol" w:hAnsi="Symbol"/>
      </w:rPr>
    </w:lvl>
    <w:lvl w:ilvl="8" w:tplc="A5DA186C">
      <w:start w:val="1"/>
      <w:numFmt w:val="bullet"/>
      <w:lvlText w:val=""/>
      <w:lvlJc w:val="left"/>
      <w:pPr>
        <w:ind w:left="720" w:hanging="360"/>
      </w:pPr>
      <w:rPr>
        <w:rFonts w:ascii="Symbol" w:hAnsi="Symbol"/>
      </w:rPr>
    </w:lvl>
  </w:abstractNum>
  <w:abstractNum w:abstractNumId="40" w15:restartNumberingAfterBreak="0">
    <w:nsid w:val="7910273F"/>
    <w:multiLevelType w:val="multilevel"/>
    <w:tmpl w:val="1DC0B84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79FF7C30"/>
    <w:multiLevelType w:val="multilevel"/>
    <w:tmpl w:val="2732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460B83"/>
    <w:multiLevelType w:val="hybridMultilevel"/>
    <w:tmpl w:val="F1A86EB2"/>
    <w:lvl w:ilvl="0" w:tplc="58C86C4A">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9B2721"/>
    <w:multiLevelType w:val="hybridMultilevel"/>
    <w:tmpl w:val="C464A984"/>
    <w:lvl w:ilvl="0" w:tplc="952069AE">
      <w:start w:val="1"/>
      <w:numFmt w:val="bullet"/>
      <w:lvlText w:val=""/>
      <w:lvlJc w:val="left"/>
      <w:pPr>
        <w:tabs>
          <w:tab w:val="num" w:pos="-425"/>
        </w:tabs>
        <w:ind w:left="426" w:hanging="426"/>
      </w:pPr>
      <w:rPr>
        <w:rFonts w:ascii="Symbol" w:hAnsi="Symbol" w:hint="default"/>
      </w:rPr>
    </w:lvl>
    <w:lvl w:ilvl="1" w:tplc="04090003" w:tentative="1">
      <w:start w:val="1"/>
      <w:numFmt w:val="bullet"/>
      <w:lvlText w:val="o"/>
      <w:lvlJc w:val="left"/>
      <w:pPr>
        <w:tabs>
          <w:tab w:val="num" w:pos="1015"/>
        </w:tabs>
        <w:ind w:left="1015" w:hanging="360"/>
      </w:pPr>
      <w:rPr>
        <w:rFonts w:ascii="Courier New" w:hAnsi="Courier New" w:cs="Courier New" w:hint="default"/>
      </w:rPr>
    </w:lvl>
    <w:lvl w:ilvl="2" w:tplc="04090005" w:tentative="1">
      <w:start w:val="1"/>
      <w:numFmt w:val="bullet"/>
      <w:lvlText w:val=""/>
      <w:lvlJc w:val="left"/>
      <w:pPr>
        <w:tabs>
          <w:tab w:val="num" w:pos="1735"/>
        </w:tabs>
        <w:ind w:left="1735" w:hanging="360"/>
      </w:pPr>
      <w:rPr>
        <w:rFonts w:ascii="Wingdings" w:hAnsi="Wingdings" w:hint="default"/>
      </w:rPr>
    </w:lvl>
    <w:lvl w:ilvl="3" w:tplc="04090001" w:tentative="1">
      <w:start w:val="1"/>
      <w:numFmt w:val="bullet"/>
      <w:lvlText w:val=""/>
      <w:lvlJc w:val="left"/>
      <w:pPr>
        <w:tabs>
          <w:tab w:val="num" w:pos="2455"/>
        </w:tabs>
        <w:ind w:left="2455" w:hanging="360"/>
      </w:pPr>
      <w:rPr>
        <w:rFonts w:ascii="Symbol" w:hAnsi="Symbol" w:hint="default"/>
      </w:rPr>
    </w:lvl>
    <w:lvl w:ilvl="4" w:tplc="04090003" w:tentative="1">
      <w:start w:val="1"/>
      <w:numFmt w:val="bullet"/>
      <w:lvlText w:val="o"/>
      <w:lvlJc w:val="left"/>
      <w:pPr>
        <w:tabs>
          <w:tab w:val="num" w:pos="3175"/>
        </w:tabs>
        <w:ind w:left="3175" w:hanging="360"/>
      </w:pPr>
      <w:rPr>
        <w:rFonts w:ascii="Courier New" w:hAnsi="Courier New" w:cs="Courier New" w:hint="default"/>
      </w:rPr>
    </w:lvl>
    <w:lvl w:ilvl="5" w:tplc="04090005" w:tentative="1">
      <w:start w:val="1"/>
      <w:numFmt w:val="bullet"/>
      <w:lvlText w:val=""/>
      <w:lvlJc w:val="left"/>
      <w:pPr>
        <w:tabs>
          <w:tab w:val="num" w:pos="3895"/>
        </w:tabs>
        <w:ind w:left="3895" w:hanging="360"/>
      </w:pPr>
      <w:rPr>
        <w:rFonts w:ascii="Wingdings" w:hAnsi="Wingdings" w:hint="default"/>
      </w:rPr>
    </w:lvl>
    <w:lvl w:ilvl="6" w:tplc="04090001" w:tentative="1">
      <w:start w:val="1"/>
      <w:numFmt w:val="bullet"/>
      <w:lvlText w:val=""/>
      <w:lvlJc w:val="left"/>
      <w:pPr>
        <w:tabs>
          <w:tab w:val="num" w:pos="4615"/>
        </w:tabs>
        <w:ind w:left="4615" w:hanging="360"/>
      </w:pPr>
      <w:rPr>
        <w:rFonts w:ascii="Symbol" w:hAnsi="Symbol" w:hint="default"/>
      </w:rPr>
    </w:lvl>
    <w:lvl w:ilvl="7" w:tplc="04090003" w:tentative="1">
      <w:start w:val="1"/>
      <w:numFmt w:val="bullet"/>
      <w:lvlText w:val="o"/>
      <w:lvlJc w:val="left"/>
      <w:pPr>
        <w:tabs>
          <w:tab w:val="num" w:pos="5335"/>
        </w:tabs>
        <w:ind w:left="5335" w:hanging="360"/>
      </w:pPr>
      <w:rPr>
        <w:rFonts w:ascii="Courier New" w:hAnsi="Courier New" w:cs="Courier New" w:hint="default"/>
      </w:rPr>
    </w:lvl>
    <w:lvl w:ilvl="8" w:tplc="04090005" w:tentative="1">
      <w:start w:val="1"/>
      <w:numFmt w:val="bullet"/>
      <w:lvlText w:val=""/>
      <w:lvlJc w:val="left"/>
      <w:pPr>
        <w:tabs>
          <w:tab w:val="num" w:pos="6055"/>
        </w:tabs>
        <w:ind w:left="6055" w:hanging="360"/>
      </w:pPr>
      <w:rPr>
        <w:rFonts w:ascii="Wingdings" w:hAnsi="Wingdings" w:hint="default"/>
      </w:rPr>
    </w:lvl>
  </w:abstractNum>
  <w:num w:numId="1" w16cid:durableId="2043162536">
    <w:abstractNumId w:val="11"/>
  </w:num>
  <w:num w:numId="2" w16cid:durableId="1436290013">
    <w:abstractNumId w:val="28"/>
  </w:num>
  <w:num w:numId="3" w16cid:durableId="924072691">
    <w:abstractNumId w:val="34"/>
  </w:num>
  <w:num w:numId="4" w16cid:durableId="889682078">
    <w:abstractNumId w:val="18"/>
  </w:num>
  <w:num w:numId="5" w16cid:durableId="263156057">
    <w:abstractNumId w:val="21"/>
  </w:num>
  <w:num w:numId="6" w16cid:durableId="139545797">
    <w:abstractNumId w:val="41"/>
  </w:num>
  <w:num w:numId="7" w16cid:durableId="851266409">
    <w:abstractNumId w:val="24"/>
  </w:num>
  <w:num w:numId="8" w16cid:durableId="216940011">
    <w:abstractNumId w:val="26"/>
  </w:num>
  <w:num w:numId="9" w16cid:durableId="1784567380">
    <w:abstractNumId w:val="14"/>
  </w:num>
  <w:num w:numId="10" w16cid:durableId="868109407">
    <w:abstractNumId w:val="36"/>
  </w:num>
  <w:num w:numId="11" w16cid:durableId="1588920432">
    <w:abstractNumId w:val="27"/>
  </w:num>
  <w:num w:numId="12" w16cid:durableId="647173879">
    <w:abstractNumId w:val="10"/>
  </w:num>
  <w:num w:numId="13" w16cid:durableId="1243837437">
    <w:abstractNumId w:val="33"/>
  </w:num>
  <w:num w:numId="14" w16cid:durableId="746729110">
    <w:abstractNumId w:val="16"/>
  </w:num>
  <w:num w:numId="15" w16cid:durableId="752943340">
    <w:abstractNumId w:val="22"/>
  </w:num>
  <w:num w:numId="16" w16cid:durableId="229117488">
    <w:abstractNumId w:val="12"/>
  </w:num>
  <w:num w:numId="17" w16cid:durableId="1239442476">
    <w:abstractNumId w:val="19"/>
  </w:num>
  <w:num w:numId="18" w16cid:durableId="682779203">
    <w:abstractNumId w:val="29"/>
  </w:num>
  <w:num w:numId="19" w16cid:durableId="570962565">
    <w:abstractNumId w:val="43"/>
  </w:num>
  <w:num w:numId="20" w16cid:durableId="1268194958">
    <w:abstractNumId w:val="9"/>
  </w:num>
  <w:num w:numId="21" w16cid:durableId="132527079">
    <w:abstractNumId w:val="7"/>
  </w:num>
  <w:num w:numId="22" w16cid:durableId="1737707618">
    <w:abstractNumId w:val="6"/>
  </w:num>
  <w:num w:numId="23" w16cid:durableId="1425687294">
    <w:abstractNumId w:val="5"/>
  </w:num>
  <w:num w:numId="24" w16cid:durableId="826478937">
    <w:abstractNumId w:val="4"/>
  </w:num>
  <w:num w:numId="25" w16cid:durableId="1983070862">
    <w:abstractNumId w:val="8"/>
  </w:num>
  <w:num w:numId="26" w16cid:durableId="156961255">
    <w:abstractNumId w:val="3"/>
  </w:num>
  <w:num w:numId="27" w16cid:durableId="407456585">
    <w:abstractNumId w:val="2"/>
  </w:num>
  <w:num w:numId="28" w16cid:durableId="388117375">
    <w:abstractNumId w:val="1"/>
  </w:num>
  <w:num w:numId="29" w16cid:durableId="1720397960">
    <w:abstractNumId w:val="0"/>
  </w:num>
  <w:num w:numId="30" w16cid:durableId="127012368">
    <w:abstractNumId w:val="23"/>
  </w:num>
  <w:num w:numId="31" w16cid:durableId="790394055">
    <w:abstractNumId w:val="37"/>
  </w:num>
  <w:num w:numId="32" w16cid:durableId="116221065">
    <w:abstractNumId w:val="30"/>
  </w:num>
  <w:num w:numId="33" w16cid:durableId="1465003172">
    <w:abstractNumId w:val="13"/>
  </w:num>
  <w:num w:numId="34" w16cid:durableId="41247372">
    <w:abstractNumId w:val="31"/>
  </w:num>
  <w:num w:numId="35" w16cid:durableId="566067072">
    <w:abstractNumId w:val="20"/>
  </w:num>
  <w:num w:numId="36" w16cid:durableId="1277061751">
    <w:abstractNumId w:val="40"/>
  </w:num>
  <w:num w:numId="37" w16cid:durableId="931205458">
    <w:abstractNumId w:val="42"/>
  </w:num>
  <w:num w:numId="38" w16cid:durableId="1727141059">
    <w:abstractNumId w:val="38"/>
  </w:num>
  <w:num w:numId="39" w16cid:durableId="1833332639">
    <w:abstractNumId w:val="15"/>
  </w:num>
  <w:num w:numId="40" w16cid:durableId="1493179259">
    <w:abstractNumId w:val="35"/>
  </w:num>
  <w:num w:numId="41" w16cid:durableId="1393849809">
    <w:abstractNumId w:val="32"/>
  </w:num>
  <w:num w:numId="42" w16cid:durableId="1586911517">
    <w:abstractNumId w:val="17"/>
  </w:num>
  <w:num w:numId="43" w16cid:durableId="421802299">
    <w:abstractNumId w:val="39"/>
  </w:num>
  <w:num w:numId="44" w16cid:durableId="16778765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DC"/>
    <w:rsid w:val="00000904"/>
    <w:rsid w:val="00000B40"/>
    <w:rsid w:val="000013CD"/>
    <w:rsid w:val="000014A5"/>
    <w:rsid w:val="00001814"/>
    <w:rsid w:val="00001BDC"/>
    <w:rsid w:val="00001F50"/>
    <w:rsid w:val="00002454"/>
    <w:rsid w:val="00003027"/>
    <w:rsid w:val="00003045"/>
    <w:rsid w:val="00003896"/>
    <w:rsid w:val="000039DB"/>
    <w:rsid w:val="00004ADC"/>
    <w:rsid w:val="00005257"/>
    <w:rsid w:val="0000533F"/>
    <w:rsid w:val="000053DC"/>
    <w:rsid w:val="000058E3"/>
    <w:rsid w:val="00005B26"/>
    <w:rsid w:val="00005CA8"/>
    <w:rsid w:val="00005EB0"/>
    <w:rsid w:val="000066B3"/>
    <w:rsid w:val="0000681E"/>
    <w:rsid w:val="000069A0"/>
    <w:rsid w:val="00006C02"/>
    <w:rsid w:val="00006CAF"/>
    <w:rsid w:val="0000751E"/>
    <w:rsid w:val="00007645"/>
    <w:rsid w:val="0000792D"/>
    <w:rsid w:val="00007B76"/>
    <w:rsid w:val="00007BCA"/>
    <w:rsid w:val="00007EF8"/>
    <w:rsid w:val="00007FEC"/>
    <w:rsid w:val="000101A4"/>
    <w:rsid w:val="000101D8"/>
    <w:rsid w:val="00010733"/>
    <w:rsid w:val="000107A3"/>
    <w:rsid w:val="00010924"/>
    <w:rsid w:val="00010ADC"/>
    <w:rsid w:val="000111B9"/>
    <w:rsid w:val="00011547"/>
    <w:rsid w:val="000115BB"/>
    <w:rsid w:val="00011E28"/>
    <w:rsid w:val="00012654"/>
    <w:rsid w:val="00012AE1"/>
    <w:rsid w:val="0001339A"/>
    <w:rsid w:val="00013A70"/>
    <w:rsid w:val="00013BC8"/>
    <w:rsid w:val="0001433F"/>
    <w:rsid w:val="00014662"/>
    <w:rsid w:val="00015086"/>
    <w:rsid w:val="00015137"/>
    <w:rsid w:val="00015341"/>
    <w:rsid w:val="00015E62"/>
    <w:rsid w:val="000171B0"/>
    <w:rsid w:val="000173C8"/>
    <w:rsid w:val="00017476"/>
    <w:rsid w:val="00017550"/>
    <w:rsid w:val="00017AA5"/>
    <w:rsid w:val="000200F6"/>
    <w:rsid w:val="00020BCE"/>
    <w:rsid w:val="000214F6"/>
    <w:rsid w:val="0002173E"/>
    <w:rsid w:val="000219C2"/>
    <w:rsid w:val="00021A14"/>
    <w:rsid w:val="00021E10"/>
    <w:rsid w:val="0002200C"/>
    <w:rsid w:val="00022214"/>
    <w:rsid w:val="000225CA"/>
    <w:rsid w:val="00022787"/>
    <w:rsid w:val="00022DE4"/>
    <w:rsid w:val="0002303E"/>
    <w:rsid w:val="0002365E"/>
    <w:rsid w:val="00023A43"/>
    <w:rsid w:val="00023B0E"/>
    <w:rsid w:val="00023B29"/>
    <w:rsid w:val="00023CCF"/>
    <w:rsid w:val="00023EED"/>
    <w:rsid w:val="00023F09"/>
    <w:rsid w:val="00024623"/>
    <w:rsid w:val="00024633"/>
    <w:rsid w:val="000246A0"/>
    <w:rsid w:val="00024800"/>
    <w:rsid w:val="00024F97"/>
    <w:rsid w:val="000252DE"/>
    <w:rsid w:val="0002539C"/>
    <w:rsid w:val="00025509"/>
    <w:rsid w:val="000258F0"/>
    <w:rsid w:val="00025CAA"/>
    <w:rsid w:val="00025E46"/>
    <w:rsid w:val="00025E73"/>
    <w:rsid w:val="00025F5C"/>
    <w:rsid w:val="0002631F"/>
    <w:rsid w:val="0002650F"/>
    <w:rsid w:val="00026528"/>
    <w:rsid w:val="00026582"/>
    <w:rsid w:val="00026B33"/>
    <w:rsid w:val="00026D5A"/>
    <w:rsid w:val="00027A55"/>
    <w:rsid w:val="00027B4A"/>
    <w:rsid w:val="00027E00"/>
    <w:rsid w:val="0003013B"/>
    <w:rsid w:val="000306F0"/>
    <w:rsid w:val="00030A56"/>
    <w:rsid w:val="00030A59"/>
    <w:rsid w:val="00030C57"/>
    <w:rsid w:val="000310C6"/>
    <w:rsid w:val="000314E5"/>
    <w:rsid w:val="00031548"/>
    <w:rsid w:val="00031553"/>
    <w:rsid w:val="00031612"/>
    <w:rsid w:val="00031787"/>
    <w:rsid w:val="000319E8"/>
    <w:rsid w:val="0003221A"/>
    <w:rsid w:val="0003282A"/>
    <w:rsid w:val="000336AB"/>
    <w:rsid w:val="00033DCB"/>
    <w:rsid w:val="00033EA1"/>
    <w:rsid w:val="0003426F"/>
    <w:rsid w:val="000349E1"/>
    <w:rsid w:val="00034CDD"/>
    <w:rsid w:val="00034D80"/>
    <w:rsid w:val="00034EBC"/>
    <w:rsid w:val="00035201"/>
    <w:rsid w:val="00035B16"/>
    <w:rsid w:val="00035F6F"/>
    <w:rsid w:val="00036069"/>
    <w:rsid w:val="000361D4"/>
    <w:rsid w:val="000361DB"/>
    <w:rsid w:val="00036379"/>
    <w:rsid w:val="00036497"/>
    <w:rsid w:val="00036715"/>
    <w:rsid w:val="00036B58"/>
    <w:rsid w:val="000374EB"/>
    <w:rsid w:val="00037C09"/>
    <w:rsid w:val="00037CAE"/>
    <w:rsid w:val="00037CE5"/>
    <w:rsid w:val="00040B65"/>
    <w:rsid w:val="00040D0F"/>
    <w:rsid w:val="0004177D"/>
    <w:rsid w:val="000419AF"/>
    <w:rsid w:val="00041A38"/>
    <w:rsid w:val="00041A63"/>
    <w:rsid w:val="00041B49"/>
    <w:rsid w:val="00041E47"/>
    <w:rsid w:val="00041EB3"/>
    <w:rsid w:val="000424F9"/>
    <w:rsid w:val="0004265C"/>
    <w:rsid w:val="000428CF"/>
    <w:rsid w:val="00042FF5"/>
    <w:rsid w:val="00043351"/>
    <w:rsid w:val="000434E6"/>
    <w:rsid w:val="00043738"/>
    <w:rsid w:val="0004393A"/>
    <w:rsid w:val="00043D27"/>
    <w:rsid w:val="00044F19"/>
    <w:rsid w:val="0004516D"/>
    <w:rsid w:val="000452CC"/>
    <w:rsid w:val="00045550"/>
    <w:rsid w:val="0004566A"/>
    <w:rsid w:val="0004578D"/>
    <w:rsid w:val="00045D2A"/>
    <w:rsid w:val="00046218"/>
    <w:rsid w:val="00046642"/>
    <w:rsid w:val="00046C9E"/>
    <w:rsid w:val="00047AB8"/>
    <w:rsid w:val="00047C4B"/>
    <w:rsid w:val="000502B4"/>
    <w:rsid w:val="0005044D"/>
    <w:rsid w:val="0005069B"/>
    <w:rsid w:val="00050B82"/>
    <w:rsid w:val="00050EC1"/>
    <w:rsid w:val="000516A2"/>
    <w:rsid w:val="000517BD"/>
    <w:rsid w:val="00051862"/>
    <w:rsid w:val="00051A57"/>
    <w:rsid w:val="00051BB6"/>
    <w:rsid w:val="00051F5D"/>
    <w:rsid w:val="000527E0"/>
    <w:rsid w:val="0005363B"/>
    <w:rsid w:val="0005372D"/>
    <w:rsid w:val="00053969"/>
    <w:rsid w:val="00053AEA"/>
    <w:rsid w:val="00053EF6"/>
    <w:rsid w:val="00053F2A"/>
    <w:rsid w:val="00054351"/>
    <w:rsid w:val="00054377"/>
    <w:rsid w:val="0005504B"/>
    <w:rsid w:val="000558E7"/>
    <w:rsid w:val="00055ABD"/>
    <w:rsid w:val="00055BEC"/>
    <w:rsid w:val="00055E39"/>
    <w:rsid w:val="00056055"/>
    <w:rsid w:val="00056613"/>
    <w:rsid w:val="00056A36"/>
    <w:rsid w:val="00056AF9"/>
    <w:rsid w:val="00056CD8"/>
    <w:rsid w:val="00056FCC"/>
    <w:rsid w:val="000570EC"/>
    <w:rsid w:val="00057100"/>
    <w:rsid w:val="0005711F"/>
    <w:rsid w:val="00057240"/>
    <w:rsid w:val="000574D3"/>
    <w:rsid w:val="0005775F"/>
    <w:rsid w:val="000577C6"/>
    <w:rsid w:val="00057CD8"/>
    <w:rsid w:val="00060055"/>
    <w:rsid w:val="000601BC"/>
    <w:rsid w:val="00060C50"/>
    <w:rsid w:val="00061040"/>
    <w:rsid w:val="00061C8F"/>
    <w:rsid w:val="000623C5"/>
    <w:rsid w:val="000627A5"/>
    <w:rsid w:val="00062CDC"/>
    <w:rsid w:val="0006386D"/>
    <w:rsid w:val="0006389A"/>
    <w:rsid w:val="0006399F"/>
    <w:rsid w:val="00063B89"/>
    <w:rsid w:val="00063C92"/>
    <w:rsid w:val="000642DC"/>
    <w:rsid w:val="00064494"/>
    <w:rsid w:val="000649EB"/>
    <w:rsid w:val="00064C3A"/>
    <w:rsid w:val="0006504A"/>
    <w:rsid w:val="00065086"/>
    <w:rsid w:val="0006518D"/>
    <w:rsid w:val="000656A9"/>
    <w:rsid w:val="0006583A"/>
    <w:rsid w:val="0006599E"/>
    <w:rsid w:val="00065B69"/>
    <w:rsid w:val="00065D69"/>
    <w:rsid w:val="0006613F"/>
    <w:rsid w:val="00066267"/>
    <w:rsid w:val="00066A10"/>
    <w:rsid w:val="00066A37"/>
    <w:rsid w:val="0006710C"/>
    <w:rsid w:val="000671B7"/>
    <w:rsid w:val="00067278"/>
    <w:rsid w:val="00067326"/>
    <w:rsid w:val="00067C38"/>
    <w:rsid w:val="00067C57"/>
    <w:rsid w:val="00070302"/>
    <w:rsid w:val="00070369"/>
    <w:rsid w:val="0007066B"/>
    <w:rsid w:val="000706F9"/>
    <w:rsid w:val="00070A0E"/>
    <w:rsid w:val="00070B2F"/>
    <w:rsid w:val="0007119F"/>
    <w:rsid w:val="00071793"/>
    <w:rsid w:val="00071ECC"/>
    <w:rsid w:val="00071EFD"/>
    <w:rsid w:val="000720DE"/>
    <w:rsid w:val="000721D6"/>
    <w:rsid w:val="000723CB"/>
    <w:rsid w:val="0007252E"/>
    <w:rsid w:val="00072642"/>
    <w:rsid w:val="0007275C"/>
    <w:rsid w:val="00072DC2"/>
    <w:rsid w:val="000731F4"/>
    <w:rsid w:val="00073BB6"/>
    <w:rsid w:val="00073FA4"/>
    <w:rsid w:val="00074008"/>
    <w:rsid w:val="0007412A"/>
    <w:rsid w:val="00074172"/>
    <w:rsid w:val="00074285"/>
    <w:rsid w:val="00074423"/>
    <w:rsid w:val="0007464C"/>
    <w:rsid w:val="00074A36"/>
    <w:rsid w:val="00074BE1"/>
    <w:rsid w:val="00074F8C"/>
    <w:rsid w:val="000753F7"/>
    <w:rsid w:val="00075676"/>
    <w:rsid w:val="000759F4"/>
    <w:rsid w:val="00075F37"/>
    <w:rsid w:val="0007604E"/>
    <w:rsid w:val="0007616C"/>
    <w:rsid w:val="000764B5"/>
    <w:rsid w:val="00076FD1"/>
    <w:rsid w:val="00077181"/>
    <w:rsid w:val="00077209"/>
    <w:rsid w:val="00077662"/>
    <w:rsid w:val="00077CF2"/>
    <w:rsid w:val="00080FF4"/>
    <w:rsid w:val="000813C7"/>
    <w:rsid w:val="00081B95"/>
    <w:rsid w:val="00081FDD"/>
    <w:rsid w:val="00082023"/>
    <w:rsid w:val="0008284E"/>
    <w:rsid w:val="000829B2"/>
    <w:rsid w:val="00082D76"/>
    <w:rsid w:val="00083477"/>
    <w:rsid w:val="00083AB2"/>
    <w:rsid w:val="00084024"/>
    <w:rsid w:val="000842DD"/>
    <w:rsid w:val="0008457B"/>
    <w:rsid w:val="000853F1"/>
    <w:rsid w:val="00085751"/>
    <w:rsid w:val="00085AF6"/>
    <w:rsid w:val="00085B35"/>
    <w:rsid w:val="00086AC2"/>
    <w:rsid w:val="00086B8C"/>
    <w:rsid w:val="00086C2B"/>
    <w:rsid w:val="00086E0C"/>
    <w:rsid w:val="000870E7"/>
    <w:rsid w:val="0008785F"/>
    <w:rsid w:val="000900CB"/>
    <w:rsid w:val="0009070C"/>
    <w:rsid w:val="00090A90"/>
    <w:rsid w:val="00091219"/>
    <w:rsid w:val="00091648"/>
    <w:rsid w:val="0009185C"/>
    <w:rsid w:val="00091B26"/>
    <w:rsid w:val="00091D8F"/>
    <w:rsid w:val="00091FD9"/>
    <w:rsid w:val="00092259"/>
    <w:rsid w:val="000926B7"/>
    <w:rsid w:val="00092F8C"/>
    <w:rsid w:val="000932F2"/>
    <w:rsid w:val="000934F7"/>
    <w:rsid w:val="00093ABE"/>
    <w:rsid w:val="00093D7E"/>
    <w:rsid w:val="00093EAE"/>
    <w:rsid w:val="000940A4"/>
    <w:rsid w:val="0009413B"/>
    <w:rsid w:val="00094185"/>
    <w:rsid w:val="0009448F"/>
    <w:rsid w:val="00094ACD"/>
    <w:rsid w:val="00094D4D"/>
    <w:rsid w:val="00094EDC"/>
    <w:rsid w:val="00095368"/>
    <w:rsid w:val="000953D3"/>
    <w:rsid w:val="00095402"/>
    <w:rsid w:val="00095A6C"/>
    <w:rsid w:val="00095CA3"/>
    <w:rsid w:val="00095E63"/>
    <w:rsid w:val="00095E8D"/>
    <w:rsid w:val="00095FD6"/>
    <w:rsid w:val="00096382"/>
    <w:rsid w:val="000971A7"/>
    <w:rsid w:val="00097268"/>
    <w:rsid w:val="0009751D"/>
    <w:rsid w:val="000976B8"/>
    <w:rsid w:val="000977A5"/>
    <w:rsid w:val="000979C0"/>
    <w:rsid w:val="000A00E4"/>
    <w:rsid w:val="000A069B"/>
    <w:rsid w:val="000A06BF"/>
    <w:rsid w:val="000A0CA8"/>
    <w:rsid w:val="000A0E8C"/>
    <w:rsid w:val="000A1007"/>
    <w:rsid w:val="000A1284"/>
    <w:rsid w:val="000A147B"/>
    <w:rsid w:val="000A1483"/>
    <w:rsid w:val="000A1AAE"/>
    <w:rsid w:val="000A1B1C"/>
    <w:rsid w:val="000A1F0F"/>
    <w:rsid w:val="000A214A"/>
    <w:rsid w:val="000A23A6"/>
    <w:rsid w:val="000A2402"/>
    <w:rsid w:val="000A2526"/>
    <w:rsid w:val="000A2BD9"/>
    <w:rsid w:val="000A2D8F"/>
    <w:rsid w:val="000A2DBE"/>
    <w:rsid w:val="000A2FE9"/>
    <w:rsid w:val="000A30C9"/>
    <w:rsid w:val="000A32E1"/>
    <w:rsid w:val="000A33E6"/>
    <w:rsid w:val="000A366D"/>
    <w:rsid w:val="000A3683"/>
    <w:rsid w:val="000A3795"/>
    <w:rsid w:val="000A3920"/>
    <w:rsid w:val="000A39B6"/>
    <w:rsid w:val="000A3C72"/>
    <w:rsid w:val="000A3F8A"/>
    <w:rsid w:val="000A48CA"/>
    <w:rsid w:val="000A4B12"/>
    <w:rsid w:val="000A4B1A"/>
    <w:rsid w:val="000A4C79"/>
    <w:rsid w:val="000A4CAB"/>
    <w:rsid w:val="000A539B"/>
    <w:rsid w:val="000A53FA"/>
    <w:rsid w:val="000A54BD"/>
    <w:rsid w:val="000A54DB"/>
    <w:rsid w:val="000A55B7"/>
    <w:rsid w:val="000A5726"/>
    <w:rsid w:val="000A630C"/>
    <w:rsid w:val="000A63CF"/>
    <w:rsid w:val="000A6B3A"/>
    <w:rsid w:val="000A6C37"/>
    <w:rsid w:val="000A6DB5"/>
    <w:rsid w:val="000A6F71"/>
    <w:rsid w:val="000A6FF6"/>
    <w:rsid w:val="000A7001"/>
    <w:rsid w:val="000A71B7"/>
    <w:rsid w:val="000A722D"/>
    <w:rsid w:val="000A764D"/>
    <w:rsid w:val="000A76E9"/>
    <w:rsid w:val="000B009E"/>
    <w:rsid w:val="000B00BA"/>
    <w:rsid w:val="000B06FC"/>
    <w:rsid w:val="000B0F7D"/>
    <w:rsid w:val="000B0FB7"/>
    <w:rsid w:val="000B14AC"/>
    <w:rsid w:val="000B17C5"/>
    <w:rsid w:val="000B1B42"/>
    <w:rsid w:val="000B1C0E"/>
    <w:rsid w:val="000B1F09"/>
    <w:rsid w:val="000B26E3"/>
    <w:rsid w:val="000B28D7"/>
    <w:rsid w:val="000B2DA3"/>
    <w:rsid w:val="000B2E04"/>
    <w:rsid w:val="000B2F4B"/>
    <w:rsid w:val="000B2F97"/>
    <w:rsid w:val="000B3021"/>
    <w:rsid w:val="000B3720"/>
    <w:rsid w:val="000B3825"/>
    <w:rsid w:val="000B3F56"/>
    <w:rsid w:val="000B418C"/>
    <w:rsid w:val="000B4676"/>
    <w:rsid w:val="000B4BAD"/>
    <w:rsid w:val="000B4CE5"/>
    <w:rsid w:val="000B51F2"/>
    <w:rsid w:val="000B5527"/>
    <w:rsid w:val="000B560B"/>
    <w:rsid w:val="000B5747"/>
    <w:rsid w:val="000B58B3"/>
    <w:rsid w:val="000B5A5D"/>
    <w:rsid w:val="000B5B6F"/>
    <w:rsid w:val="000B61EE"/>
    <w:rsid w:val="000B62EF"/>
    <w:rsid w:val="000B6728"/>
    <w:rsid w:val="000B6A57"/>
    <w:rsid w:val="000B6B39"/>
    <w:rsid w:val="000B6B64"/>
    <w:rsid w:val="000B6C78"/>
    <w:rsid w:val="000B7045"/>
    <w:rsid w:val="000B728C"/>
    <w:rsid w:val="000B72C7"/>
    <w:rsid w:val="000B75FC"/>
    <w:rsid w:val="000B7E5F"/>
    <w:rsid w:val="000C0013"/>
    <w:rsid w:val="000C0199"/>
    <w:rsid w:val="000C0247"/>
    <w:rsid w:val="000C032E"/>
    <w:rsid w:val="000C0527"/>
    <w:rsid w:val="000C0EDF"/>
    <w:rsid w:val="000C139D"/>
    <w:rsid w:val="000C1553"/>
    <w:rsid w:val="000C159C"/>
    <w:rsid w:val="000C1A75"/>
    <w:rsid w:val="000C1B8F"/>
    <w:rsid w:val="000C1DEC"/>
    <w:rsid w:val="000C1F24"/>
    <w:rsid w:val="000C23C1"/>
    <w:rsid w:val="000C251E"/>
    <w:rsid w:val="000C2A99"/>
    <w:rsid w:val="000C2B94"/>
    <w:rsid w:val="000C2BB9"/>
    <w:rsid w:val="000C2FB3"/>
    <w:rsid w:val="000C314A"/>
    <w:rsid w:val="000C3446"/>
    <w:rsid w:val="000C34BB"/>
    <w:rsid w:val="000C3737"/>
    <w:rsid w:val="000C3774"/>
    <w:rsid w:val="000C38A0"/>
    <w:rsid w:val="000C3F99"/>
    <w:rsid w:val="000C414F"/>
    <w:rsid w:val="000C42CD"/>
    <w:rsid w:val="000C4400"/>
    <w:rsid w:val="000C450E"/>
    <w:rsid w:val="000C4576"/>
    <w:rsid w:val="000C45E9"/>
    <w:rsid w:val="000C483D"/>
    <w:rsid w:val="000C5675"/>
    <w:rsid w:val="000C5D91"/>
    <w:rsid w:val="000C600C"/>
    <w:rsid w:val="000C69FF"/>
    <w:rsid w:val="000C70EE"/>
    <w:rsid w:val="000C726E"/>
    <w:rsid w:val="000C7695"/>
    <w:rsid w:val="000C777A"/>
    <w:rsid w:val="000C77B5"/>
    <w:rsid w:val="000D0369"/>
    <w:rsid w:val="000D0A42"/>
    <w:rsid w:val="000D0D92"/>
    <w:rsid w:val="000D0E4A"/>
    <w:rsid w:val="000D12D1"/>
    <w:rsid w:val="000D13ED"/>
    <w:rsid w:val="000D22A5"/>
    <w:rsid w:val="000D26F3"/>
    <w:rsid w:val="000D3254"/>
    <w:rsid w:val="000D38F5"/>
    <w:rsid w:val="000D391F"/>
    <w:rsid w:val="000D39DC"/>
    <w:rsid w:val="000D3AE2"/>
    <w:rsid w:val="000D3F4B"/>
    <w:rsid w:val="000D42E3"/>
    <w:rsid w:val="000D45C5"/>
    <w:rsid w:val="000D47E3"/>
    <w:rsid w:val="000D4944"/>
    <w:rsid w:val="000D4D0B"/>
    <w:rsid w:val="000D4E08"/>
    <w:rsid w:val="000D4E48"/>
    <w:rsid w:val="000D53F7"/>
    <w:rsid w:val="000D556F"/>
    <w:rsid w:val="000D5E51"/>
    <w:rsid w:val="000D61C6"/>
    <w:rsid w:val="000D624B"/>
    <w:rsid w:val="000D62A2"/>
    <w:rsid w:val="000D6816"/>
    <w:rsid w:val="000D6A43"/>
    <w:rsid w:val="000D6C44"/>
    <w:rsid w:val="000D6E22"/>
    <w:rsid w:val="000D70D9"/>
    <w:rsid w:val="000D715C"/>
    <w:rsid w:val="000D73CE"/>
    <w:rsid w:val="000D7876"/>
    <w:rsid w:val="000D7938"/>
    <w:rsid w:val="000D7AA4"/>
    <w:rsid w:val="000D7B63"/>
    <w:rsid w:val="000D7C2A"/>
    <w:rsid w:val="000E0109"/>
    <w:rsid w:val="000E0113"/>
    <w:rsid w:val="000E09C3"/>
    <w:rsid w:val="000E0D1B"/>
    <w:rsid w:val="000E0DD5"/>
    <w:rsid w:val="000E194E"/>
    <w:rsid w:val="000E20D7"/>
    <w:rsid w:val="000E21F2"/>
    <w:rsid w:val="000E2222"/>
    <w:rsid w:val="000E2F1F"/>
    <w:rsid w:val="000E3018"/>
    <w:rsid w:val="000E30CA"/>
    <w:rsid w:val="000E35BD"/>
    <w:rsid w:val="000E36E4"/>
    <w:rsid w:val="000E3A4B"/>
    <w:rsid w:val="000E3B04"/>
    <w:rsid w:val="000E3C40"/>
    <w:rsid w:val="000E40F9"/>
    <w:rsid w:val="000E419A"/>
    <w:rsid w:val="000E4368"/>
    <w:rsid w:val="000E44CF"/>
    <w:rsid w:val="000E45D6"/>
    <w:rsid w:val="000E467D"/>
    <w:rsid w:val="000E49BD"/>
    <w:rsid w:val="000E510C"/>
    <w:rsid w:val="000E53DD"/>
    <w:rsid w:val="000E5474"/>
    <w:rsid w:val="000E57CF"/>
    <w:rsid w:val="000E57D4"/>
    <w:rsid w:val="000E57DC"/>
    <w:rsid w:val="000E5F1A"/>
    <w:rsid w:val="000E6463"/>
    <w:rsid w:val="000E6644"/>
    <w:rsid w:val="000E667B"/>
    <w:rsid w:val="000E671D"/>
    <w:rsid w:val="000E683C"/>
    <w:rsid w:val="000E6DE8"/>
    <w:rsid w:val="000E6F26"/>
    <w:rsid w:val="000E725E"/>
    <w:rsid w:val="000E737A"/>
    <w:rsid w:val="000E73CC"/>
    <w:rsid w:val="000E73FD"/>
    <w:rsid w:val="000E7583"/>
    <w:rsid w:val="000E7CE0"/>
    <w:rsid w:val="000E7F75"/>
    <w:rsid w:val="000F0093"/>
    <w:rsid w:val="000F0589"/>
    <w:rsid w:val="000F0996"/>
    <w:rsid w:val="000F0F35"/>
    <w:rsid w:val="000F1425"/>
    <w:rsid w:val="000F14A6"/>
    <w:rsid w:val="000F1CFE"/>
    <w:rsid w:val="000F2257"/>
    <w:rsid w:val="000F26C9"/>
    <w:rsid w:val="000F28D3"/>
    <w:rsid w:val="000F2D07"/>
    <w:rsid w:val="000F32E5"/>
    <w:rsid w:val="000F34DD"/>
    <w:rsid w:val="000F369D"/>
    <w:rsid w:val="000F39E1"/>
    <w:rsid w:val="000F3B89"/>
    <w:rsid w:val="000F3C4F"/>
    <w:rsid w:val="000F3D74"/>
    <w:rsid w:val="000F41A8"/>
    <w:rsid w:val="000F41EA"/>
    <w:rsid w:val="000F438F"/>
    <w:rsid w:val="000F49FB"/>
    <w:rsid w:val="000F4AE1"/>
    <w:rsid w:val="000F4CBD"/>
    <w:rsid w:val="000F50C9"/>
    <w:rsid w:val="000F58BD"/>
    <w:rsid w:val="000F5F36"/>
    <w:rsid w:val="000F6003"/>
    <w:rsid w:val="000F6232"/>
    <w:rsid w:val="000F6B63"/>
    <w:rsid w:val="000F6BC1"/>
    <w:rsid w:val="000F6FF6"/>
    <w:rsid w:val="000F7248"/>
    <w:rsid w:val="000F7308"/>
    <w:rsid w:val="001000E3"/>
    <w:rsid w:val="001004FE"/>
    <w:rsid w:val="00100568"/>
    <w:rsid w:val="001006F2"/>
    <w:rsid w:val="00101131"/>
    <w:rsid w:val="001011E9"/>
    <w:rsid w:val="00101BCD"/>
    <w:rsid w:val="0010205B"/>
    <w:rsid w:val="001020A1"/>
    <w:rsid w:val="0010266E"/>
    <w:rsid w:val="001028AD"/>
    <w:rsid w:val="00102DA0"/>
    <w:rsid w:val="00103343"/>
    <w:rsid w:val="00103D29"/>
    <w:rsid w:val="00103FB8"/>
    <w:rsid w:val="0010401E"/>
    <w:rsid w:val="00104338"/>
    <w:rsid w:val="00104411"/>
    <w:rsid w:val="00104442"/>
    <w:rsid w:val="00104479"/>
    <w:rsid w:val="00104491"/>
    <w:rsid w:val="00104561"/>
    <w:rsid w:val="00104C1B"/>
    <w:rsid w:val="001059DD"/>
    <w:rsid w:val="00105AE4"/>
    <w:rsid w:val="00105F68"/>
    <w:rsid w:val="001067C3"/>
    <w:rsid w:val="00106D9C"/>
    <w:rsid w:val="0010759D"/>
    <w:rsid w:val="00107A5D"/>
    <w:rsid w:val="00110019"/>
    <w:rsid w:val="00110364"/>
    <w:rsid w:val="001104FE"/>
    <w:rsid w:val="00110B52"/>
    <w:rsid w:val="00110E17"/>
    <w:rsid w:val="00110E2E"/>
    <w:rsid w:val="001112B1"/>
    <w:rsid w:val="0011131B"/>
    <w:rsid w:val="00111434"/>
    <w:rsid w:val="00111626"/>
    <w:rsid w:val="0011162F"/>
    <w:rsid w:val="00111CD4"/>
    <w:rsid w:val="00111D45"/>
    <w:rsid w:val="00111ED3"/>
    <w:rsid w:val="001120EF"/>
    <w:rsid w:val="0011211D"/>
    <w:rsid w:val="001121D6"/>
    <w:rsid w:val="0011231E"/>
    <w:rsid w:val="00112435"/>
    <w:rsid w:val="001124EA"/>
    <w:rsid w:val="001125F9"/>
    <w:rsid w:val="00112813"/>
    <w:rsid w:val="0011289D"/>
    <w:rsid w:val="00112BFE"/>
    <w:rsid w:val="00113336"/>
    <w:rsid w:val="00113C52"/>
    <w:rsid w:val="00113ED0"/>
    <w:rsid w:val="0011414E"/>
    <w:rsid w:val="0011425B"/>
    <w:rsid w:val="0011440E"/>
    <w:rsid w:val="00114BEE"/>
    <w:rsid w:val="001153A6"/>
    <w:rsid w:val="00115420"/>
    <w:rsid w:val="00115570"/>
    <w:rsid w:val="00115682"/>
    <w:rsid w:val="00115814"/>
    <w:rsid w:val="00115936"/>
    <w:rsid w:val="00116800"/>
    <w:rsid w:val="00116A1B"/>
    <w:rsid w:val="00116BA5"/>
    <w:rsid w:val="00117700"/>
    <w:rsid w:val="001179FC"/>
    <w:rsid w:val="00117CBB"/>
    <w:rsid w:val="00117D52"/>
    <w:rsid w:val="00117D8F"/>
    <w:rsid w:val="00117E89"/>
    <w:rsid w:val="00117F0C"/>
    <w:rsid w:val="00117F14"/>
    <w:rsid w:val="001200F7"/>
    <w:rsid w:val="00120574"/>
    <w:rsid w:val="00120582"/>
    <w:rsid w:val="001208B4"/>
    <w:rsid w:val="001208C9"/>
    <w:rsid w:val="001209E6"/>
    <w:rsid w:val="00120BC0"/>
    <w:rsid w:val="00120E97"/>
    <w:rsid w:val="00121227"/>
    <w:rsid w:val="0012132E"/>
    <w:rsid w:val="00121883"/>
    <w:rsid w:val="00121C9F"/>
    <w:rsid w:val="00121ECE"/>
    <w:rsid w:val="00121FB4"/>
    <w:rsid w:val="001221AD"/>
    <w:rsid w:val="00122681"/>
    <w:rsid w:val="001226A9"/>
    <w:rsid w:val="0012270A"/>
    <w:rsid w:val="00122876"/>
    <w:rsid w:val="0012289E"/>
    <w:rsid w:val="001231E2"/>
    <w:rsid w:val="0012349C"/>
    <w:rsid w:val="001234A4"/>
    <w:rsid w:val="00123644"/>
    <w:rsid w:val="00123B22"/>
    <w:rsid w:val="00123CB7"/>
    <w:rsid w:val="00123E66"/>
    <w:rsid w:val="0012401C"/>
    <w:rsid w:val="0012422B"/>
    <w:rsid w:val="0012464D"/>
    <w:rsid w:val="001247FD"/>
    <w:rsid w:val="001248BB"/>
    <w:rsid w:val="00124EB3"/>
    <w:rsid w:val="001250C9"/>
    <w:rsid w:val="00125353"/>
    <w:rsid w:val="0012541C"/>
    <w:rsid w:val="00125676"/>
    <w:rsid w:val="00125901"/>
    <w:rsid w:val="00125AC2"/>
    <w:rsid w:val="00125EBE"/>
    <w:rsid w:val="00125F7B"/>
    <w:rsid w:val="001263AF"/>
    <w:rsid w:val="00126627"/>
    <w:rsid w:val="001266A0"/>
    <w:rsid w:val="00126A50"/>
    <w:rsid w:val="00127A8B"/>
    <w:rsid w:val="00127B8C"/>
    <w:rsid w:val="00127C42"/>
    <w:rsid w:val="00127CF6"/>
    <w:rsid w:val="00130197"/>
    <w:rsid w:val="00130952"/>
    <w:rsid w:val="00130EA0"/>
    <w:rsid w:val="00131227"/>
    <w:rsid w:val="001315F4"/>
    <w:rsid w:val="00131745"/>
    <w:rsid w:val="001319E9"/>
    <w:rsid w:val="00131DA4"/>
    <w:rsid w:val="001322AD"/>
    <w:rsid w:val="0013270A"/>
    <w:rsid w:val="00132AEB"/>
    <w:rsid w:val="00132C65"/>
    <w:rsid w:val="00132E17"/>
    <w:rsid w:val="00132EC5"/>
    <w:rsid w:val="001331E9"/>
    <w:rsid w:val="00133267"/>
    <w:rsid w:val="001336DB"/>
    <w:rsid w:val="00133765"/>
    <w:rsid w:val="00133DDB"/>
    <w:rsid w:val="0013438D"/>
    <w:rsid w:val="00134546"/>
    <w:rsid w:val="0013455C"/>
    <w:rsid w:val="001348CC"/>
    <w:rsid w:val="00134D05"/>
    <w:rsid w:val="00135CB3"/>
    <w:rsid w:val="00135CEC"/>
    <w:rsid w:val="00136C0C"/>
    <w:rsid w:val="00136CC0"/>
    <w:rsid w:val="0013708F"/>
    <w:rsid w:val="001374A7"/>
    <w:rsid w:val="00137555"/>
    <w:rsid w:val="001376E2"/>
    <w:rsid w:val="001377CE"/>
    <w:rsid w:val="00137994"/>
    <w:rsid w:val="00137AB6"/>
    <w:rsid w:val="00140223"/>
    <w:rsid w:val="00140275"/>
    <w:rsid w:val="00140276"/>
    <w:rsid w:val="00140686"/>
    <w:rsid w:val="00140C08"/>
    <w:rsid w:val="00140C2E"/>
    <w:rsid w:val="00140D10"/>
    <w:rsid w:val="00140D3F"/>
    <w:rsid w:val="00141042"/>
    <w:rsid w:val="00141268"/>
    <w:rsid w:val="00141852"/>
    <w:rsid w:val="00141C6E"/>
    <w:rsid w:val="00141CC5"/>
    <w:rsid w:val="00142065"/>
    <w:rsid w:val="001423DC"/>
    <w:rsid w:val="0014247B"/>
    <w:rsid w:val="00142741"/>
    <w:rsid w:val="0014289D"/>
    <w:rsid w:val="0014295B"/>
    <w:rsid w:val="00142BE5"/>
    <w:rsid w:val="001432A6"/>
    <w:rsid w:val="00143D91"/>
    <w:rsid w:val="00143EBB"/>
    <w:rsid w:val="00144196"/>
    <w:rsid w:val="00144524"/>
    <w:rsid w:val="00144C16"/>
    <w:rsid w:val="001450B7"/>
    <w:rsid w:val="001450F3"/>
    <w:rsid w:val="00145D28"/>
    <w:rsid w:val="00145E43"/>
    <w:rsid w:val="00146371"/>
    <w:rsid w:val="001463EF"/>
    <w:rsid w:val="00146B49"/>
    <w:rsid w:val="00146CF7"/>
    <w:rsid w:val="00146E75"/>
    <w:rsid w:val="00147295"/>
    <w:rsid w:val="0014746D"/>
    <w:rsid w:val="0014780C"/>
    <w:rsid w:val="00147846"/>
    <w:rsid w:val="001508BF"/>
    <w:rsid w:val="001509BB"/>
    <w:rsid w:val="00150E44"/>
    <w:rsid w:val="00150EB9"/>
    <w:rsid w:val="00150EE2"/>
    <w:rsid w:val="00151117"/>
    <w:rsid w:val="0015143B"/>
    <w:rsid w:val="0015195E"/>
    <w:rsid w:val="00151A2C"/>
    <w:rsid w:val="00151B5C"/>
    <w:rsid w:val="001528E0"/>
    <w:rsid w:val="00152AAF"/>
    <w:rsid w:val="001539D6"/>
    <w:rsid w:val="00153B08"/>
    <w:rsid w:val="00153B33"/>
    <w:rsid w:val="00155398"/>
    <w:rsid w:val="001558C8"/>
    <w:rsid w:val="00155BFA"/>
    <w:rsid w:val="00155D48"/>
    <w:rsid w:val="00156772"/>
    <w:rsid w:val="001567E9"/>
    <w:rsid w:val="0015688F"/>
    <w:rsid w:val="0015696D"/>
    <w:rsid w:val="001569B4"/>
    <w:rsid w:val="00156E39"/>
    <w:rsid w:val="00157192"/>
    <w:rsid w:val="00157AA5"/>
    <w:rsid w:val="00157CC4"/>
    <w:rsid w:val="00157D3E"/>
    <w:rsid w:val="00157DA8"/>
    <w:rsid w:val="00157F2A"/>
    <w:rsid w:val="0016003F"/>
    <w:rsid w:val="00160250"/>
    <w:rsid w:val="00160697"/>
    <w:rsid w:val="0016077D"/>
    <w:rsid w:val="00160A61"/>
    <w:rsid w:val="00160C13"/>
    <w:rsid w:val="0016174D"/>
    <w:rsid w:val="001617D9"/>
    <w:rsid w:val="001618E4"/>
    <w:rsid w:val="00161C4A"/>
    <w:rsid w:val="00162196"/>
    <w:rsid w:val="001621D6"/>
    <w:rsid w:val="00162426"/>
    <w:rsid w:val="00162A8E"/>
    <w:rsid w:val="00162D91"/>
    <w:rsid w:val="00162E8A"/>
    <w:rsid w:val="00162FD4"/>
    <w:rsid w:val="00163297"/>
    <w:rsid w:val="0016349F"/>
    <w:rsid w:val="00163606"/>
    <w:rsid w:val="00163B96"/>
    <w:rsid w:val="00163CCE"/>
    <w:rsid w:val="00163D21"/>
    <w:rsid w:val="00163FEA"/>
    <w:rsid w:val="0016419A"/>
    <w:rsid w:val="0016463C"/>
    <w:rsid w:val="00165505"/>
    <w:rsid w:val="00165550"/>
    <w:rsid w:val="0016563B"/>
    <w:rsid w:val="00166144"/>
    <w:rsid w:val="00166810"/>
    <w:rsid w:val="00166D9E"/>
    <w:rsid w:val="00166E28"/>
    <w:rsid w:val="0016731F"/>
    <w:rsid w:val="00167699"/>
    <w:rsid w:val="00167FBC"/>
    <w:rsid w:val="0017002B"/>
    <w:rsid w:val="00170044"/>
    <w:rsid w:val="0017004C"/>
    <w:rsid w:val="001700D0"/>
    <w:rsid w:val="00170410"/>
    <w:rsid w:val="00170413"/>
    <w:rsid w:val="0017045E"/>
    <w:rsid w:val="001704DC"/>
    <w:rsid w:val="001706AF"/>
    <w:rsid w:val="0017079B"/>
    <w:rsid w:val="00170DA3"/>
    <w:rsid w:val="00170EFB"/>
    <w:rsid w:val="00170F47"/>
    <w:rsid w:val="001712D9"/>
    <w:rsid w:val="001715C5"/>
    <w:rsid w:val="00171AAF"/>
    <w:rsid w:val="00171E64"/>
    <w:rsid w:val="001721E1"/>
    <w:rsid w:val="00172389"/>
    <w:rsid w:val="001723C7"/>
    <w:rsid w:val="001737EA"/>
    <w:rsid w:val="0017429B"/>
    <w:rsid w:val="00174570"/>
    <w:rsid w:val="00174605"/>
    <w:rsid w:val="0017475A"/>
    <w:rsid w:val="00174F17"/>
    <w:rsid w:val="00174FFA"/>
    <w:rsid w:val="00175463"/>
    <w:rsid w:val="001754DA"/>
    <w:rsid w:val="0017559E"/>
    <w:rsid w:val="00175727"/>
    <w:rsid w:val="00175737"/>
    <w:rsid w:val="00175B27"/>
    <w:rsid w:val="00175B78"/>
    <w:rsid w:val="00175C07"/>
    <w:rsid w:val="00175E16"/>
    <w:rsid w:val="0017628C"/>
    <w:rsid w:val="001766AC"/>
    <w:rsid w:val="00176BC5"/>
    <w:rsid w:val="00176BFA"/>
    <w:rsid w:val="00177076"/>
    <w:rsid w:val="001779CA"/>
    <w:rsid w:val="001802D3"/>
    <w:rsid w:val="0018054F"/>
    <w:rsid w:val="001807BE"/>
    <w:rsid w:val="001808DD"/>
    <w:rsid w:val="00180A84"/>
    <w:rsid w:val="00181875"/>
    <w:rsid w:val="001818D8"/>
    <w:rsid w:val="00181C6D"/>
    <w:rsid w:val="00182184"/>
    <w:rsid w:val="00182229"/>
    <w:rsid w:val="00182349"/>
    <w:rsid w:val="00182954"/>
    <w:rsid w:val="00182D1C"/>
    <w:rsid w:val="00182FFC"/>
    <w:rsid w:val="001831C6"/>
    <w:rsid w:val="00183889"/>
    <w:rsid w:val="00183C2D"/>
    <w:rsid w:val="00183ED8"/>
    <w:rsid w:val="0018401E"/>
    <w:rsid w:val="0018452C"/>
    <w:rsid w:val="001845A7"/>
    <w:rsid w:val="00184BDD"/>
    <w:rsid w:val="00184E48"/>
    <w:rsid w:val="001851E0"/>
    <w:rsid w:val="00185ADE"/>
    <w:rsid w:val="001864DD"/>
    <w:rsid w:val="00186803"/>
    <w:rsid w:val="00186CF6"/>
    <w:rsid w:val="00186DB4"/>
    <w:rsid w:val="00186E55"/>
    <w:rsid w:val="00187155"/>
    <w:rsid w:val="00187159"/>
    <w:rsid w:val="001871E9"/>
    <w:rsid w:val="0018750A"/>
    <w:rsid w:val="00187516"/>
    <w:rsid w:val="001905DB"/>
    <w:rsid w:val="00190845"/>
    <w:rsid w:val="00190A23"/>
    <w:rsid w:val="00190A99"/>
    <w:rsid w:val="001912F9"/>
    <w:rsid w:val="001917A2"/>
    <w:rsid w:val="00191888"/>
    <w:rsid w:val="00191960"/>
    <w:rsid w:val="00191BCB"/>
    <w:rsid w:val="00191FF9"/>
    <w:rsid w:val="00192007"/>
    <w:rsid w:val="00192791"/>
    <w:rsid w:val="00192B1E"/>
    <w:rsid w:val="00192CD0"/>
    <w:rsid w:val="00192DEB"/>
    <w:rsid w:val="00192EDE"/>
    <w:rsid w:val="00192EF5"/>
    <w:rsid w:val="001933ED"/>
    <w:rsid w:val="0019346C"/>
    <w:rsid w:val="001935EE"/>
    <w:rsid w:val="00193BEC"/>
    <w:rsid w:val="00193C4B"/>
    <w:rsid w:val="00193D4E"/>
    <w:rsid w:val="00194D6A"/>
    <w:rsid w:val="001950F1"/>
    <w:rsid w:val="00195108"/>
    <w:rsid w:val="00195587"/>
    <w:rsid w:val="001955EB"/>
    <w:rsid w:val="001960F7"/>
    <w:rsid w:val="001967E1"/>
    <w:rsid w:val="00196C78"/>
    <w:rsid w:val="0019718E"/>
    <w:rsid w:val="0019726A"/>
    <w:rsid w:val="001976BF"/>
    <w:rsid w:val="001977E2"/>
    <w:rsid w:val="00197A26"/>
    <w:rsid w:val="00197C34"/>
    <w:rsid w:val="00197C9E"/>
    <w:rsid w:val="00197F44"/>
    <w:rsid w:val="00197FD2"/>
    <w:rsid w:val="001A01C5"/>
    <w:rsid w:val="001A04B0"/>
    <w:rsid w:val="001A0874"/>
    <w:rsid w:val="001A11F2"/>
    <w:rsid w:val="001A1330"/>
    <w:rsid w:val="001A1525"/>
    <w:rsid w:val="001A16A6"/>
    <w:rsid w:val="001A193E"/>
    <w:rsid w:val="001A19DD"/>
    <w:rsid w:val="001A1B3F"/>
    <w:rsid w:val="001A23B5"/>
    <w:rsid w:val="001A23F9"/>
    <w:rsid w:val="001A2576"/>
    <w:rsid w:val="001A261B"/>
    <w:rsid w:val="001A277E"/>
    <w:rsid w:val="001A2996"/>
    <w:rsid w:val="001A2A74"/>
    <w:rsid w:val="001A2C16"/>
    <w:rsid w:val="001A3081"/>
    <w:rsid w:val="001A335A"/>
    <w:rsid w:val="001A379F"/>
    <w:rsid w:val="001A392F"/>
    <w:rsid w:val="001A39D4"/>
    <w:rsid w:val="001A460E"/>
    <w:rsid w:val="001A4F7E"/>
    <w:rsid w:val="001A52BB"/>
    <w:rsid w:val="001A535D"/>
    <w:rsid w:val="001A5473"/>
    <w:rsid w:val="001A56EA"/>
    <w:rsid w:val="001A5E18"/>
    <w:rsid w:val="001A6D28"/>
    <w:rsid w:val="001A6E22"/>
    <w:rsid w:val="001A7647"/>
    <w:rsid w:val="001B03FB"/>
    <w:rsid w:val="001B075C"/>
    <w:rsid w:val="001B0D55"/>
    <w:rsid w:val="001B1AB8"/>
    <w:rsid w:val="001B1FD5"/>
    <w:rsid w:val="001B2049"/>
    <w:rsid w:val="001B2832"/>
    <w:rsid w:val="001B2955"/>
    <w:rsid w:val="001B2A70"/>
    <w:rsid w:val="001B2EF6"/>
    <w:rsid w:val="001B314D"/>
    <w:rsid w:val="001B3580"/>
    <w:rsid w:val="001B479C"/>
    <w:rsid w:val="001B4881"/>
    <w:rsid w:val="001B4CF5"/>
    <w:rsid w:val="001B4F58"/>
    <w:rsid w:val="001B515C"/>
    <w:rsid w:val="001B550A"/>
    <w:rsid w:val="001B555E"/>
    <w:rsid w:val="001B5665"/>
    <w:rsid w:val="001B5A95"/>
    <w:rsid w:val="001B5BC4"/>
    <w:rsid w:val="001B5C7C"/>
    <w:rsid w:val="001B5CE2"/>
    <w:rsid w:val="001B5E7E"/>
    <w:rsid w:val="001B6228"/>
    <w:rsid w:val="001B6B37"/>
    <w:rsid w:val="001B7061"/>
    <w:rsid w:val="001B73AB"/>
    <w:rsid w:val="001B7614"/>
    <w:rsid w:val="001B7893"/>
    <w:rsid w:val="001B79A3"/>
    <w:rsid w:val="001B79C7"/>
    <w:rsid w:val="001B7CAC"/>
    <w:rsid w:val="001C03FA"/>
    <w:rsid w:val="001C05F4"/>
    <w:rsid w:val="001C1196"/>
    <w:rsid w:val="001C178D"/>
    <w:rsid w:val="001C1BD5"/>
    <w:rsid w:val="001C24E2"/>
    <w:rsid w:val="001C2727"/>
    <w:rsid w:val="001C2995"/>
    <w:rsid w:val="001C2C4B"/>
    <w:rsid w:val="001C2F0F"/>
    <w:rsid w:val="001C2FD5"/>
    <w:rsid w:val="001C31D0"/>
    <w:rsid w:val="001C4362"/>
    <w:rsid w:val="001C4572"/>
    <w:rsid w:val="001C4675"/>
    <w:rsid w:val="001C4765"/>
    <w:rsid w:val="001C496A"/>
    <w:rsid w:val="001C4E7A"/>
    <w:rsid w:val="001C5098"/>
    <w:rsid w:val="001C5250"/>
    <w:rsid w:val="001C5CC6"/>
    <w:rsid w:val="001C5CC7"/>
    <w:rsid w:val="001C6237"/>
    <w:rsid w:val="001C62E4"/>
    <w:rsid w:val="001C6E73"/>
    <w:rsid w:val="001C6FF6"/>
    <w:rsid w:val="001C72BB"/>
    <w:rsid w:val="001C765B"/>
    <w:rsid w:val="001C77B2"/>
    <w:rsid w:val="001C790A"/>
    <w:rsid w:val="001D09AB"/>
    <w:rsid w:val="001D0A40"/>
    <w:rsid w:val="001D0BCC"/>
    <w:rsid w:val="001D128A"/>
    <w:rsid w:val="001D1709"/>
    <w:rsid w:val="001D1843"/>
    <w:rsid w:val="001D191B"/>
    <w:rsid w:val="001D1960"/>
    <w:rsid w:val="001D1EEC"/>
    <w:rsid w:val="001D22DA"/>
    <w:rsid w:val="001D2368"/>
    <w:rsid w:val="001D278B"/>
    <w:rsid w:val="001D27EB"/>
    <w:rsid w:val="001D2B34"/>
    <w:rsid w:val="001D2EDB"/>
    <w:rsid w:val="001D38AB"/>
    <w:rsid w:val="001D3988"/>
    <w:rsid w:val="001D3B21"/>
    <w:rsid w:val="001D3C00"/>
    <w:rsid w:val="001D401B"/>
    <w:rsid w:val="001D40C6"/>
    <w:rsid w:val="001D46FB"/>
    <w:rsid w:val="001D4EEB"/>
    <w:rsid w:val="001D5049"/>
    <w:rsid w:val="001D5057"/>
    <w:rsid w:val="001D5212"/>
    <w:rsid w:val="001D58E7"/>
    <w:rsid w:val="001D5C80"/>
    <w:rsid w:val="001D5EF3"/>
    <w:rsid w:val="001D615D"/>
    <w:rsid w:val="001D6205"/>
    <w:rsid w:val="001D628F"/>
    <w:rsid w:val="001D6755"/>
    <w:rsid w:val="001D6804"/>
    <w:rsid w:val="001D6861"/>
    <w:rsid w:val="001D690C"/>
    <w:rsid w:val="001D695D"/>
    <w:rsid w:val="001D69F5"/>
    <w:rsid w:val="001D6B33"/>
    <w:rsid w:val="001D6E3D"/>
    <w:rsid w:val="001D6E9C"/>
    <w:rsid w:val="001D6F37"/>
    <w:rsid w:val="001D7253"/>
    <w:rsid w:val="001D72DC"/>
    <w:rsid w:val="001D7504"/>
    <w:rsid w:val="001D7A62"/>
    <w:rsid w:val="001D7D44"/>
    <w:rsid w:val="001E03CB"/>
    <w:rsid w:val="001E0597"/>
    <w:rsid w:val="001E05A3"/>
    <w:rsid w:val="001E06A3"/>
    <w:rsid w:val="001E0B0F"/>
    <w:rsid w:val="001E1467"/>
    <w:rsid w:val="001E1860"/>
    <w:rsid w:val="001E2423"/>
    <w:rsid w:val="001E271B"/>
    <w:rsid w:val="001E2739"/>
    <w:rsid w:val="001E274F"/>
    <w:rsid w:val="001E36F8"/>
    <w:rsid w:val="001E3990"/>
    <w:rsid w:val="001E3AC3"/>
    <w:rsid w:val="001E3C2C"/>
    <w:rsid w:val="001E3C50"/>
    <w:rsid w:val="001E3E7F"/>
    <w:rsid w:val="001E41E3"/>
    <w:rsid w:val="001E41F4"/>
    <w:rsid w:val="001E4369"/>
    <w:rsid w:val="001E4882"/>
    <w:rsid w:val="001E4E19"/>
    <w:rsid w:val="001E4F3B"/>
    <w:rsid w:val="001E4FF7"/>
    <w:rsid w:val="001E523B"/>
    <w:rsid w:val="001E54FB"/>
    <w:rsid w:val="001E55CD"/>
    <w:rsid w:val="001E581C"/>
    <w:rsid w:val="001E58F5"/>
    <w:rsid w:val="001E5A75"/>
    <w:rsid w:val="001E5A7C"/>
    <w:rsid w:val="001E6047"/>
    <w:rsid w:val="001E6133"/>
    <w:rsid w:val="001E61A6"/>
    <w:rsid w:val="001E6288"/>
    <w:rsid w:val="001E6390"/>
    <w:rsid w:val="001E6431"/>
    <w:rsid w:val="001E65FB"/>
    <w:rsid w:val="001E67CD"/>
    <w:rsid w:val="001E6F30"/>
    <w:rsid w:val="001E70B8"/>
    <w:rsid w:val="001E7589"/>
    <w:rsid w:val="001E790C"/>
    <w:rsid w:val="001E7ADC"/>
    <w:rsid w:val="001E7C61"/>
    <w:rsid w:val="001E7E8F"/>
    <w:rsid w:val="001E7ED9"/>
    <w:rsid w:val="001E7F65"/>
    <w:rsid w:val="001F0070"/>
    <w:rsid w:val="001F00B1"/>
    <w:rsid w:val="001F045C"/>
    <w:rsid w:val="001F045D"/>
    <w:rsid w:val="001F0CBA"/>
    <w:rsid w:val="001F0D25"/>
    <w:rsid w:val="001F0D4D"/>
    <w:rsid w:val="001F0E0F"/>
    <w:rsid w:val="001F1230"/>
    <w:rsid w:val="001F1318"/>
    <w:rsid w:val="001F1362"/>
    <w:rsid w:val="001F15AB"/>
    <w:rsid w:val="001F16E4"/>
    <w:rsid w:val="001F1852"/>
    <w:rsid w:val="001F1BE8"/>
    <w:rsid w:val="001F1D79"/>
    <w:rsid w:val="001F2106"/>
    <w:rsid w:val="001F280C"/>
    <w:rsid w:val="001F2E07"/>
    <w:rsid w:val="001F307C"/>
    <w:rsid w:val="001F3FC5"/>
    <w:rsid w:val="001F4279"/>
    <w:rsid w:val="001F4283"/>
    <w:rsid w:val="001F4345"/>
    <w:rsid w:val="001F4701"/>
    <w:rsid w:val="001F4874"/>
    <w:rsid w:val="001F5583"/>
    <w:rsid w:val="001F5845"/>
    <w:rsid w:val="001F5891"/>
    <w:rsid w:val="001F5907"/>
    <w:rsid w:val="001F5C0B"/>
    <w:rsid w:val="001F5C7C"/>
    <w:rsid w:val="001F5D9E"/>
    <w:rsid w:val="001F5E38"/>
    <w:rsid w:val="001F611F"/>
    <w:rsid w:val="001F6369"/>
    <w:rsid w:val="001F64FE"/>
    <w:rsid w:val="001F6BC6"/>
    <w:rsid w:val="001F6D23"/>
    <w:rsid w:val="001F6D92"/>
    <w:rsid w:val="001F6DAC"/>
    <w:rsid w:val="001F6EFF"/>
    <w:rsid w:val="001F72D3"/>
    <w:rsid w:val="001F73FC"/>
    <w:rsid w:val="001F799F"/>
    <w:rsid w:val="001F7EB8"/>
    <w:rsid w:val="001F7FB3"/>
    <w:rsid w:val="001F7FC9"/>
    <w:rsid w:val="00200626"/>
    <w:rsid w:val="00200A52"/>
    <w:rsid w:val="00200A5D"/>
    <w:rsid w:val="00200E80"/>
    <w:rsid w:val="002014F2"/>
    <w:rsid w:val="002017B0"/>
    <w:rsid w:val="002019B5"/>
    <w:rsid w:val="00201A4D"/>
    <w:rsid w:val="00201E74"/>
    <w:rsid w:val="00202040"/>
    <w:rsid w:val="00202070"/>
    <w:rsid w:val="0020217E"/>
    <w:rsid w:val="00202852"/>
    <w:rsid w:val="00202CF2"/>
    <w:rsid w:val="002033AC"/>
    <w:rsid w:val="002033B7"/>
    <w:rsid w:val="002035A7"/>
    <w:rsid w:val="002039B2"/>
    <w:rsid w:val="00203C56"/>
    <w:rsid w:val="00203E8F"/>
    <w:rsid w:val="00203FA6"/>
    <w:rsid w:val="00204306"/>
    <w:rsid w:val="00204516"/>
    <w:rsid w:val="00205095"/>
    <w:rsid w:val="00205104"/>
    <w:rsid w:val="0020526F"/>
    <w:rsid w:val="00205338"/>
    <w:rsid w:val="0020541B"/>
    <w:rsid w:val="002055FC"/>
    <w:rsid w:val="00205E59"/>
    <w:rsid w:val="002065AC"/>
    <w:rsid w:val="00207179"/>
    <w:rsid w:val="00207D66"/>
    <w:rsid w:val="00207E0B"/>
    <w:rsid w:val="00207E0F"/>
    <w:rsid w:val="00207ED4"/>
    <w:rsid w:val="00207FFB"/>
    <w:rsid w:val="0021076E"/>
    <w:rsid w:val="00210857"/>
    <w:rsid w:val="00210D7E"/>
    <w:rsid w:val="0021126A"/>
    <w:rsid w:val="002112B8"/>
    <w:rsid w:val="00211468"/>
    <w:rsid w:val="0021159D"/>
    <w:rsid w:val="00211B81"/>
    <w:rsid w:val="00211B8E"/>
    <w:rsid w:val="00211BE5"/>
    <w:rsid w:val="0021238C"/>
    <w:rsid w:val="00212838"/>
    <w:rsid w:val="002130EF"/>
    <w:rsid w:val="00213100"/>
    <w:rsid w:val="0021311F"/>
    <w:rsid w:val="0021374C"/>
    <w:rsid w:val="00213786"/>
    <w:rsid w:val="00213893"/>
    <w:rsid w:val="00213DF6"/>
    <w:rsid w:val="00213F5B"/>
    <w:rsid w:val="00214113"/>
    <w:rsid w:val="0021445E"/>
    <w:rsid w:val="00214E78"/>
    <w:rsid w:val="00214FB6"/>
    <w:rsid w:val="0021528C"/>
    <w:rsid w:val="002153EC"/>
    <w:rsid w:val="002156B3"/>
    <w:rsid w:val="0021608E"/>
    <w:rsid w:val="00217BCC"/>
    <w:rsid w:val="00217E17"/>
    <w:rsid w:val="002201EA"/>
    <w:rsid w:val="002201FB"/>
    <w:rsid w:val="00220412"/>
    <w:rsid w:val="0022095B"/>
    <w:rsid w:val="00220BE8"/>
    <w:rsid w:val="002211FD"/>
    <w:rsid w:val="002215D4"/>
    <w:rsid w:val="00221BA4"/>
    <w:rsid w:val="00222107"/>
    <w:rsid w:val="0022210E"/>
    <w:rsid w:val="00222750"/>
    <w:rsid w:val="0022297F"/>
    <w:rsid w:val="00222CF0"/>
    <w:rsid w:val="00222FF3"/>
    <w:rsid w:val="00223121"/>
    <w:rsid w:val="00223CE7"/>
    <w:rsid w:val="002241C6"/>
    <w:rsid w:val="00224968"/>
    <w:rsid w:val="00224E0C"/>
    <w:rsid w:val="00225942"/>
    <w:rsid w:val="0022594A"/>
    <w:rsid w:val="00225ABC"/>
    <w:rsid w:val="00225D60"/>
    <w:rsid w:val="00225D99"/>
    <w:rsid w:val="0022604B"/>
    <w:rsid w:val="00226115"/>
    <w:rsid w:val="002262FC"/>
    <w:rsid w:val="002265D6"/>
    <w:rsid w:val="00226A64"/>
    <w:rsid w:val="00226A82"/>
    <w:rsid w:val="00226E4F"/>
    <w:rsid w:val="00226FEE"/>
    <w:rsid w:val="0022751B"/>
    <w:rsid w:val="00227C85"/>
    <w:rsid w:val="00227EEE"/>
    <w:rsid w:val="00227F09"/>
    <w:rsid w:val="00227F44"/>
    <w:rsid w:val="00230095"/>
    <w:rsid w:val="002305AA"/>
    <w:rsid w:val="0023079E"/>
    <w:rsid w:val="0023096F"/>
    <w:rsid w:val="00230BF8"/>
    <w:rsid w:val="002310C9"/>
    <w:rsid w:val="00231394"/>
    <w:rsid w:val="002313F8"/>
    <w:rsid w:val="002313FD"/>
    <w:rsid w:val="00231491"/>
    <w:rsid w:val="002315B8"/>
    <w:rsid w:val="00231776"/>
    <w:rsid w:val="0023179C"/>
    <w:rsid w:val="002318ED"/>
    <w:rsid w:val="00231A16"/>
    <w:rsid w:val="00231BA9"/>
    <w:rsid w:val="002322CD"/>
    <w:rsid w:val="0023286E"/>
    <w:rsid w:val="002329BF"/>
    <w:rsid w:val="00233034"/>
    <w:rsid w:val="002332EE"/>
    <w:rsid w:val="0023332E"/>
    <w:rsid w:val="002334F6"/>
    <w:rsid w:val="00233681"/>
    <w:rsid w:val="00233E5D"/>
    <w:rsid w:val="0023423A"/>
    <w:rsid w:val="0023429C"/>
    <w:rsid w:val="00234878"/>
    <w:rsid w:val="0023495A"/>
    <w:rsid w:val="00234A1E"/>
    <w:rsid w:val="00234AF9"/>
    <w:rsid w:val="00234EAB"/>
    <w:rsid w:val="0023507E"/>
    <w:rsid w:val="0023566D"/>
    <w:rsid w:val="002357D1"/>
    <w:rsid w:val="00235A65"/>
    <w:rsid w:val="00235CBE"/>
    <w:rsid w:val="00235DAB"/>
    <w:rsid w:val="00235DFA"/>
    <w:rsid w:val="00235F61"/>
    <w:rsid w:val="00236060"/>
    <w:rsid w:val="002365C7"/>
    <w:rsid w:val="002367A5"/>
    <w:rsid w:val="00236DCD"/>
    <w:rsid w:val="0023740A"/>
    <w:rsid w:val="00237602"/>
    <w:rsid w:val="0023764B"/>
    <w:rsid w:val="002377C0"/>
    <w:rsid w:val="0023782A"/>
    <w:rsid w:val="00237A4B"/>
    <w:rsid w:val="00237ACB"/>
    <w:rsid w:val="00237E2A"/>
    <w:rsid w:val="002400F8"/>
    <w:rsid w:val="002401B1"/>
    <w:rsid w:val="00240BFB"/>
    <w:rsid w:val="0024123A"/>
    <w:rsid w:val="002414C9"/>
    <w:rsid w:val="0024181D"/>
    <w:rsid w:val="00241D31"/>
    <w:rsid w:val="002424E8"/>
    <w:rsid w:val="002425BA"/>
    <w:rsid w:val="0024303A"/>
    <w:rsid w:val="002432ED"/>
    <w:rsid w:val="00243728"/>
    <w:rsid w:val="002438A8"/>
    <w:rsid w:val="0024397B"/>
    <w:rsid w:val="00243FAF"/>
    <w:rsid w:val="00244A58"/>
    <w:rsid w:val="00244A75"/>
    <w:rsid w:val="00245578"/>
    <w:rsid w:val="00245790"/>
    <w:rsid w:val="002458A2"/>
    <w:rsid w:val="002461F8"/>
    <w:rsid w:val="002464A2"/>
    <w:rsid w:val="00246C02"/>
    <w:rsid w:val="0024711C"/>
    <w:rsid w:val="00247411"/>
    <w:rsid w:val="00247801"/>
    <w:rsid w:val="0024797A"/>
    <w:rsid w:val="00247AF8"/>
    <w:rsid w:val="00247B9B"/>
    <w:rsid w:val="002500C2"/>
    <w:rsid w:val="0025054F"/>
    <w:rsid w:val="00250572"/>
    <w:rsid w:val="002507EC"/>
    <w:rsid w:val="00250826"/>
    <w:rsid w:val="00250B09"/>
    <w:rsid w:val="00250CEC"/>
    <w:rsid w:val="00250DA0"/>
    <w:rsid w:val="00251137"/>
    <w:rsid w:val="00251634"/>
    <w:rsid w:val="00251739"/>
    <w:rsid w:val="002517EB"/>
    <w:rsid w:val="00251CFC"/>
    <w:rsid w:val="00251D10"/>
    <w:rsid w:val="00251DED"/>
    <w:rsid w:val="0025200B"/>
    <w:rsid w:val="00252199"/>
    <w:rsid w:val="002523E6"/>
    <w:rsid w:val="002523F4"/>
    <w:rsid w:val="002524C4"/>
    <w:rsid w:val="00252AA5"/>
    <w:rsid w:val="00252AB8"/>
    <w:rsid w:val="00252C5D"/>
    <w:rsid w:val="00252FB5"/>
    <w:rsid w:val="002530B5"/>
    <w:rsid w:val="002532B2"/>
    <w:rsid w:val="0025372D"/>
    <w:rsid w:val="00253A13"/>
    <w:rsid w:val="00253C62"/>
    <w:rsid w:val="00254049"/>
    <w:rsid w:val="002540CB"/>
    <w:rsid w:val="0025426D"/>
    <w:rsid w:val="0025430C"/>
    <w:rsid w:val="00254313"/>
    <w:rsid w:val="00254462"/>
    <w:rsid w:val="002550FF"/>
    <w:rsid w:val="002551C4"/>
    <w:rsid w:val="0025558B"/>
    <w:rsid w:val="00255AEC"/>
    <w:rsid w:val="002560F2"/>
    <w:rsid w:val="00256591"/>
    <w:rsid w:val="00256A8A"/>
    <w:rsid w:val="0025739A"/>
    <w:rsid w:val="00257900"/>
    <w:rsid w:val="00257B13"/>
    <w:rsid w:val="00260329"/>
    <w:rsid w:val="0026088C"/>
    <w:rsid w:val="00260BD7"/>
    <w:rsid w:val="00260E09"/>
    <w:rsid w:val="00260F0E"/>
    <w:rsid w:val="00261FDD"/>
    <w:rsid w:val="00262114"/>
    <w:rsid w:val="0026279D"/>
    <w:rsid w:val="00262CA8"/>
    <w:rsid w:val="00263031"/>
    <w:rsid w:val="0026354E"/>
    <w:rsid w:val="0026378D"/>
    <w:rsid w:val="00263C41"/>
    <w:rsid w:val="00263CE7"/>
    <w:rsid w:val="00263E7A"/>
    <w:rsid w:val="002648EE"/>
    <w:rsid w:val="00264AB8"/>
    <w:rsid w:val="00265C02"/>
    <w:rsid w:val="00265C79"/>
    <w:rsid w:val="00266010"/>
    <w:rsid w:val="00266089"/>
    <w:rsid w:val="002660AB"/>
    <w:rsid w:val="002661B9"/>
    <w:rsid w:val="0026665F"/>
    <w:rsid w:val="00266A25"/>
    <w:rsid w:val="00266C20"/>
    <w:rsid w:val="00266D9F"/>
    <w:rsid w:val="0026707A"/>
    <w:rsid w:val="0026731D"/>
    <w:rsid w:val="002673F8"/>
    <w:rsid w:val="002674F9"/>
    <w:rsid w:val="002677CB"/>
    <w:rsid w:val="00267F55"/>
    <w:rsid w:val="0027012A"/>
    <w:rsid w:val="00270C57"/>
    <w:rsid w:val="00270C7D"/>
    <w:rsid w:val="00270EEF"/>
    <w:rsid w:val="0027129F"/>
    <w:rsid w:val="0027158E"/>
    <w:rsid w:val="002716F3"/>
    <w:rsid w:val="002720DC"/>
    <w:rsid w:val="002724D8"/>
    <w:rsid w:val="00272551"/>
    <w:rsid w:val="00272723"/>
    <w:rsid w:val="002727A5"/>
    <w:rsid w:val="00272917"/>
    <w:rsid w:val="00272C37"/>
    <w:rsid w:val="00272FA2"/>
    <w:rsid w:val="002731E0"/>
    <w:rsid w:val="002733D6"/>
    <w:rsid w:val="002735A4"/>
    <w:rsid w:val="002738F1"/>
    <w:rsid w:val="00273A4C"/>
    <w:rsid w:val="00273E52"/>
    <w:rsid w:val="002740E9"/>
    <w:rsid w:val="002742AD"/>
    <w:rsid w:val="002746D0"/>
    <w:rsid w:val="002749D5"/>
    <w:rsid w:val="00274B43"/>
    <w:rsid w:val="00274C51"/>
    <w:rsid w:val="00274E37"/>
    <w:rsid w:val="00274E61"/>
    <w:rsid w:val="00275109"/>
    <w:rsid w:val="00275201"/>
    <w:rsid w:val="00275439"/>
    <w:rsid w:val="00275AF8"/>
    <w:rsid w:val="00275FCC"/>
    <w:rsid w:val="00276147"/>
    <w:rsid w:val="002766A4"/>
    <w:rsid w:val="00276728"/>
    <w:rsid w:val="00276A6E"/>
    <w:rsid w:val="0027704A"/>
    <w:rsid w:val="002773A2"/>
    <w:rsid w:val="002773FE"/>
    <w:rsid w:val="002775C8"/>
    <w:rsid w:val="002778CA"/>
    <w:rsid w:val="00277F6C"/>
    <w:rsid w:val="00280198"/>
    <w:rsid w:val="002801DA"/>
    <w:rsid w:val="0028020F"/>
    <w:rsid w:val="002808E7"/>
    <w:rsid w:val="00280B6E"/>
    <w:rsid w:val="00281526"/>
    <w:rsid w:val="0028187B"/>
    <w:rsid w:val="00281CD4"/>
    <w:rsid w:val="00281E0D"/>
    <w:rsid w:val="00282175"/>
    <w:rsid w:val="002827DA"/>
    <w:rsid w:val="002828F2"/>
    <w:rsid w:val="00282C2C"/>
    <w:rsid w:val="00282DE8"/>
    <w:rsid w:val="00282E19"/>
    <w:rsid w:val="0028349F"/>
    <w:rsid w:val="00283821"/>
    <w:rsid w:val="00283DF6"/>
    <w:rsid w:val="00284082"/>
    <w:rsid w:val="002840CE"/>
    <w:rsid w:val="002843A1"/>
    <w:rsid w:val="0028537A"/>
    <w:rsid w:val="00285869"/>
    <w:rsid w:val="00285967"/>
    <w:rsid w:val="00285AC1"/>
    <w:rsid w:val="00285B21"/>
    <w:rsid w:val="00285CB8"/>
    <w:rsid w:val="0028600D"/>
    <w:rsid w:val="002860FD"/>
    <w:rsid w:val="0028633C"/>
    <w:rsid w:val="002863BD"/>
    <w:rsid w:val="00286557"/>
    <w:rsid w:val="0028696F"/>
    <w:rsid w:val="00286B34"/>
    <w:rsid w:val="00286CFB"/>
    <w:rsid w:val="00286D21"/>
    <w:rsid w:val="00286E85"/>
    <w:rsid w:val="00287012"/>
    <w:rsid w:val="00287030"/>
    <w:rsid w:val="002871B7"/>
    <w:rsid w:val="0028722D"/>
    <w:rsid w:val="0028728E"/>
    <w:rsid w:val="0028771D"/>
    <w:rsid w:val="00287B3C"/>
    <w:rsid w:val="00287BCF"/>
    <w:rsid w:val="00287BFD"/>
    <w:rsid w:val="00290329"/>
    <w:rsid w:val="00290505"/>
    <w:rsid w:val="00290911"/>
    <w:rsid w:val="00290D67"/>
    <w:rsid w:val="00290DC9"/>
    <w:rsid w:val="0029110C"/>
    <w:rsid w:val="00291289"/>
    <w:rsid w:val="00291E2C"/>
    <w:rsid w:val="00292445"/>
    <w:rsid w:val="00292ED9"/>
    <w:rsid w:val="00292FC3"/>
    <w:rsid w:val="00293527"/>
    <w:rsid w:val="0029372D"/>
    <w:rsid w:val="00293CC4"/>
    <w:rsid w:val="00293DBF"/>
    <w:rsid w:val="00293E0D"/>
    <w:rsid w:val="00294B63"/>
    <w:rsid w:val="002951A6"/>
    <w:rsid w:val="002953F0"/>
    <w:rsid w:val="0029547D"/>
    <w:rsid w:val="00295516"/>
    <w:rsid w:val="00295907"/>
    <w:rsid w:val="00295A41"/>
    <w:rsid w:val="00295B11"/>
    <w:rsid w:val="002960CB"/>
    <w:rsid w:val="00296485"/>
    <w:rsid w:val="002966F3"/>
    <w:rsid w:val="002967F9"/>
    <w:rsid w:val="00296914"/>
    <w:rsid w:val="00296A1D"/>
    <w:rsid w:val="00296E05"/>
    <w:rsid w:val="00296E4B"/>
    <w:rsid w:val="00296FF0"/>
    <w:rsid w:val="0029714F"/>
    <w:rsid w:val="0029721C"/>
    <w:rsid w:val="002974B5"/>
    <w:rsid w:val="00297C1B"/>
    <w:rsid w:val="00297D20"/>
    <w:rsid w:val="00297EF6"/>
    <w:rsid w:val="00297F52"/>
    <w:rsid w:val="00297F53"/>
    <w:rsid w:val="002A001C"/>
    <w:rsid w:val="002A0207"/>
    <w:rsid w:val="002A039B"/>
    <w:rsid w:val="002A0642"/>
    <w:rsid w:val="002A0B13"/>
    <w:rsid w:val="002A1429"/>
    <w:rsid w:val="002A1726"/>
    <w:rsid w:val="002A1984"/>
    <w:rsid w:val="002A28B0"/>
    <w:rsid w:val="002A2A3E"/>
    <w:rsid w:val="002A2F29"/>
    <w:rsid w:val="002A3551"/>
    <w:rsid w:val="002A3780"/>
    <w:rsid w:val="002A3C6E"/>
    <w:rsid w:val="002A428A"/>
    <w:rsid w:val="002A46F9"/>
    <w:rsid w:val="002A481A"/>
    <w:rsid w:val="002A486F"/>
    <w:rsid w:val="002A4B12"/>
    <w:rsid w:val="002A4BB2"/>
    <w:rsid w:val="002A4D38"/>
    <w:rsid w:val="002A5B2D"/>
    <w:rsid w:val="002A5B44"/>
    <w:rsid w:val="002A5B86"/>
    <w:rsid w:val="002A5C1A"/>
    <w:rsid w:val="002A5D93"/>
    <w:rsid w:val="002A5DE6"/>
    <w:rsid w:val="002A61AE"/>
    <w:rsid w:val="002A67F8"/>
    <w:rsid w:val="002A6A1F"/>
    <w:rsid w:val="002A6ACC"/>
    <w:rsid w:val="002A6BBE"/>
    <w:rsid w:val="002A6CCB"/>
    <w:rsid w:val="002A6FC7"/>
    <w:rsid w:val="002A7344"/>
    <w:rsid w:val="002A7574"/>
    <w:rsid w:val="002A7B95"/>
    <w:rsid w:val="002A7D28"/>
    <w:rsid w:val="002A7E5B"/>
    <w:rsid w:val="002B0059"/>
    <w:rsid w:val="002B0269"/>
    <w:rsid w:val="002B07AF"/>
    <w:rsid w:val="002B0A98"/>
    <w:rsid w:val="002B0D64"/>
    <w:rsid w:val="002B1021"/>
    <w:rsid w:val="002B1846"/>
    <w:rsid w:val="002B18F5"/>
    <w:rsid w:val="002B1D0E"/>
    <w:rsid w:val="002B1D48"/>
    <w:rsid w:val="002B232C"/>
    <w:rsid w:val="002B26B2"/>
    <w:rsid w:val="002B295E"/>
    <w:rsid w:val="002B2AFC"/>
    <w:rsid w:val="002B2C3A"/>
    <w:rsid w:val="002B2DE3"/>
    <w:rsid w:val="002B2EF6"/>
    <w:rsid w:val="002B36F6"/>
    <w:rsid w:val="002B4006"/>
    <w:rsid w:val="002B42A0"/>
    <w:rsid w:val="002B4B32"/>
    <w:rsid w:val="002B4B8F"/>
    <w:rsid w:val="002B4E6C"/>
    <w:rsid w:val="002B5430"/>
    <w:rsid w:val="002B5571"/>
    <w:rsid w:val="002B57D9"/>
    <w:rsid w:val="002B5826"/>
    <w:rsid w:val="002B637C"/>
    <w:rsid w:val="002B6446"/>
    <w:rsid w:val="002B649A"/>
    <w:rsid w:val="002B6505"/>
    <w:rsid w:val="002B6642"/>
    <w:rsid w:val="002B6DDF"/>
    <w:rsid w:val="002B6F68"/>
    <w:rsid w:val="002B70A0"/>
    <w:rsid w:val="002B731B"/>
    <w:rsid w:val="002B7337"/>
    <w:rsid w:val="002B73AB"/>
    <w:rsid w:val="002B7418"/>
    <w:rsid w:val="002B74E3"/>
    <w:rsid w:val="002B7F08"/>
    <w:rsid w:val="002C0507"/>
    <w:rsid w:val="002C056F"/>
    <w:rsid w:val="002C0630"/>
    <w:rsid w:val="002C0F73"/>
    <w:rsid w:val="002C10C6"/>
    <w:rsid w:val="002C16DF"/>
    <w:rsid w:val="002C1785"/>
    <w:rsid w:val="002C197B"/>
    <w:rsid w:val="002C2691"/>
    <w:rsid w:val="002C3093"/>
    <w:rsid w:val="002C3365"/>
    <w:rsid w:val="002C34FF"/>
    <w:rsid w:val="002C3515"/>
    <w:rsid w:val="002C382E"/>
    <w:rsid w:val="002C3C19"/>
    <w:rsid w:val="002C4122"/>
    <w:rsid w:val="002C41FC"/>
    <w:rsid w:val="002C4270"/>
    <w:rsid w:val="002C4500"/>
    <w:rsid w:val="002C45A7"/>
    <w:rsid w:val="002C45B5"/>
    <w:rsid w:val="002C47D4"/>
    <w:rsid w:val="002C4A21"/>
    <w:rsid w:val="002C4B5A"/>
    <w:rsid w:val="002C4F07"/>
    <w:rsid w:val="002C51F1"/>
    <w:rsid w:val="002C5456"/>
    <w:rsid w:val="002C56BB"/>
    <w:rsid w:val="002C5832"/>
    <w:rsid w:val="002C5F58"/>
    <w:rsid w:val="002C62A3"/>
    <w:rsid w:val="002C64E0"/>
    <w:rsid w:val="002C656F"/>
    <w:rsid w:val="002C658E"/>
    <w:rsid w:val="002C65E2"/>
    <w:rsid w:val="002C666B"/>
    <w:rsid w:val="002C670F"/>
    <w:rsid w:val="002C6AE1"/>
    <w:rsid w:val="002C75D6"/>
    <w:rsid w:val="002C76DE"/>
    <w:rsid w:val="002C786E"/>
    <w:rsid w:val="002C7A58"/>
    <w:rsid w:val="002C7D50"/>
    <w:rsid w:val="002D050C"/>
    <w:rsid w:val="002D0A9D"/>
    <w:rsid w:val="002D0C5E"/>
    <w:rsid w:val="002D0C6A"/>
    <w:rsid w:val="002D17AE"/>
    <w:rsid w:val="002D17D8"/>
    <w:rsid w:val="002D223C"/>
    <w:rsid w:val="002D26FD"/>
    <w:rsid w:val="002D2C5C"/>
    <w:rsid w:val="002D2F9B"/>
    <w:rsid w:val="002D39E2"/>
    <w:rsid w:val="002D3AD5"/>
    <w:rsid w:val="002D3E48"/>
    <w:rsid w:val="002D41A5"/>
    <w:rsid w:val="002D4307"/>
    <w:rsid w:val="002D4D9E"/>
    <w:rsid w:val="002D4E13"/>
    <w:rsid w:val="002D4F5D"/>
    <w:rsid w:val="002D508E"/>
    <w:rsid w:val="002D50B3"/>
    <w:rsid w:val="002D50C2"/>
    <w:rsid w:val="002D5513"/>
    <w:rsid w:val="002D5B82"/>
    <w:rsid w:val="002D5EFA"/>
    <w:rsid w:val="002D5EFB"/>
    <w:rsid w:val="002D6599"/>
    <w:rsid w:val="002D6744"/>
    <w:rsid w:val="002D677E"/>
    <w:rsid w:val="002D6B95"/>
    <w:rsid w:val="002D6BB4"/>
    <w:rsid w:val="002D761C"/>
    <w:rsid w:val="002D78B4"/>
    <w:rsid w:val="002E029E"/>
    <w:rsid w:val="002E03F3"/>
    <w:rsid w:val="002E0654"/>
    <w:rsid w:val="002E0A2B"/>
    <w:rsid w:val="002E0E08"/>
    <w:rsid w:val="002E11F9"/>
    <w:rsid w:val="002E13CF"/>
    <w:rsid w:val="002E17FD"/>
    <w:rsid w:val="002E26A6"/>
    <w:rsid w:val="002E2970"/>
    <w:rsid w:val="002E2D56"/>
    <w:rsid w:val="002E2EFF"/>
    <w:rsid w:val="002E3087"/>
    <w:rsid w:val="002E3109"/>
    <w:rsid w:val="002E3171"/>
    <w:rsid w:val="002E351E"/>
    <w:rsid w:val="002E358F"/>
    <w:rsid w:val="002E37F4"/>
    <w:rsid w:val="002E3AA1"/>
    <w:rsid w:val="002E3EDC"/>
    <w:rsid w:val="002E4391"/>
    <w:rsid w:val="002E4C69"/>
    <w:rsid w:val="002E4E9A"/>
    <w:rsid w:val="002E4FC4"/>
    <w:rsid w:val="002E5970"/>
    <w:rsid w:val="002E5C43"/>
    <w:rsid w:val="002E6928"/>
    <w:rsid w:val="002E6B49"/>
    <w:rsid w:val="002E6CE9"/>
    <w:rsid w:val="002E7158"/>
    <w:rsid w:val="002E7180"/>
    <w:rsid w:val="002E726F"/>
    <w:rsid w:val="002E72DC"/>
    <w:rsid w:val="002E74D6"/>
    <w:rsid w:val="002E768D"/>
    <w:rsid w:val="002E7722"/>
    <w:rsid w:val="002E7835"/>
    <w:rsid w:val="002E79EC"/>
    <w:rsid w:val="002E7BF0"/>
    <w:rsid w:val="002E7CC1"/>
    <w:rsid w:val="002E7FAD"/>
    <w:rsid w:val="002F00A7"/>
    <w:rsid w:val="002F1224"/>
    <w:rsid w:val="002F18CE"/>
    <w:rsid w:val="002F195E"/>
    <w:rsid w:val="002F1C4A"/>
    <w:rsid w:val="002F1D77"/>
    <w:rsid w:val="002F25B2"/>
    <w:rsid w:val="002F2725"/>
    <w:rsid w:val="002F29A3"/>
    <w:rsid w:val="002F2E81"/>
    <w:rsid w:val="002F2FC9"/>
    <w:rsid w:val="002F3199"/>
    <w:rsid w:val="002F371F"/>
    <w:rsid w:val="002F41C3"/>
    <w:rsid w:val="002F4201"/>
    <w:rsid w:val="002F4564"/>
    <w:rsid w:val="002F47A5"/>
    <w:rsid w:val="002F4BDB"/>
    <w:rsid w:val="002F4C28"/>
    <w:rsid w:val="002F51E8"/>
    <w:rsid w:val="002F52DF"/>
    <w:rsid w:val="002F5333"/>
    <w:rsid w:val="002F5A63"/>
    <w:rsid w:val="002F616F"/>
    <w:rsid w:val="002F6285"/>
    <w:rsid w:val="002F649F"/>
    <w:rsid w:val="002F65C3"/>
    <w:rsid w:val="002F70CF"/>
    <w:rsid w:val="002F7178"/>
    <w:rsid w:val="002F72F4"/>
    <w:rsid w:val="002F735D"/>
    <w:rsid w:val="002F7361"/>
    <w:rsid w:val="002F786E"/>
    <w:rsid w:val="002F7F14"/>
    <w:rsid w:val="0030098A"/>
    <w:rsid w:val="003009D5"/>
    <w:rsid w:val="00300A0A"/>
    <w:rsid w:val="003013CE"/>
    <w:rsid w:val="003013DB"/>
    <w:rsid w:val="00301C91"/>
    <w:rsid w:val="00301E2B"/>
    <w:rsid w:val="0030219B"/>
    <w:rsid w:val="00302486"/>
    <w:rsid w:val="00302ADB"/>
    <w:rsid w:val="00302C2C"/>
    <w:rsid w:val="00302C64"/>
    <w:rsid w:val="00302ECA"/>
    <w:rsid w:val="0030349B"/>
    <w:rsid w:val="00303607"/>
    <w:rsid w:val="00303828"/>
    <w:rsid w:val="00303C48"/>
    <w:rsid w:val="00304020"/>
    <w:rsid w:val="003042DF"/>
    <w:rsid w:val="00304769"/>
    <w:rsid w:val="0030478B"/>
    <w:rsid w:val="0030515A"/>
    <w:rsid w:val="003053F6"/>
    <w:rsid w:val="00305543"/>
    <w:rsid w:val="00305847"/>
    <w:rsid w:val="003060E9"/>
    <w:rsid w:val="0030651D"/>
    <w:rsid w:val="00306CB2"/>
    <w:rsid w:val="0030720A"/>
    <w:rsid w:val="00307825"/>
    <w:rsid w:val="00307A29"/>
    <w:rsid w:val="00307D6A"/>
    <w:rsid w:val="00307E13"/>
    <w:rsid w:val="00310394"/>
    <w:rsid w:val="003103B8"/>
    <w:rsid w:val="00310732"/>
    <w:rsid w:val="003107E2"/>
    <w:rsid w:val="0031088D"/>
    <w:rsid w:val="003108DC"/>
    <w:rsid w:val="003109C5"/>
    <w:rsid w:val="00311433"/>
    <w:rsid w:val="00311629"/>
    <w:rsid w:val="003118CA"/>
    <w:rsid w:val="00311AE0"/>
    <w:rsid w:val="003122F3"/>
    <w:rsid w:val="003125DD"/>
    <w:rsid w:val="003127A8"/>
    <w:rsid w:val="00312952"/>
    <w:rsid w:val="00312A36"/>
    <w:rsid w:val="00312BA2"/>
    <w:rsid w:val="00313180"/>
    <w:rsid w:val="0031333A"/>
    <w:rsid w:val="003135F2"/>
    <w:rsid w:val="0031361F"/>
    <w:rsid w:val="00313A09"/>
    <w:rsid w:val="00313DEB"/>
    <w:rsid w:val="00313E87"/>
    <w:rsid w:val="003140ED"/>
    <w:rsid w:val="0031427F"/>
    <w:rsid w:val="003142BC"/>
    <w:rsid w:val="00314353"/>
    <w:rsid w:val="003144B8"/>
    <w:rsid w:val="00314AF9"/>
    <w:rsid w:val="00314CEC"/>
    <w:rsid w:val="00314E42"/>
    <w:rsid w:val="00314F78"/>
    <w:rsid w:val="00314F83"/>
    <w:rsid w:val="00315048"/>
    <w:rsid w:val="0031536D"/>
    <w:rsid w:val="00315444"/>
    <w:rsid w:val="00315447"/>
    <w:rsid w:val="00315875"/>
    <w:rsid w:val="00315DD3"/>
    <w:rsid w:val="003164DC"/>
    <w:rsid w:val="003165C7"/>
    <w:rsid w:val="003167C9"/>
    <w:rsid w:val="00316CC8"/>
    <w:rsid w:val="00316E96"/>
    <w:rsid w:val="00316F06"/>
    <w:rsid w:val="00317416"/>
    <w:rsid w:val="00317808"/>
    <w:rsid w:val="003179A6"/>
    <w:rsid w:val="00320048"/>
    <w:rsid w:val="00320182"/>
    <w:rsid w:val="00320236"/>
    <w:rsid w:val="003202DF"/>
    <w:rsid w:val="003204FA"/>
    <w:rsid w:val="003205C2"/>
    <w:rsid w:val="003205D2"/>
    <w:rsid w:val="003205F9"/>
    <w:rsid w:val="00320A85"/>
    <w:rsid w:val="00320B23"/>
    <w:rsid w:val="003213E2"/>
    <w:rsid w:val="0032142C"/>
    <w:rsid w:val="0032151F"/>
    <w:rsid w:val="00321F61"/>
    <w:rsid w:val="00321FD0"/>
    <w:rsid w:val="00321FED"/>
    <w:rsid w:val="0032205D"/>
    <w:rsid w:val="0032207A"/>
    <w:rsid w:val="0032213D"/>
    <w:rsid w:val="00322283"/>
    <w:rsid w:val="00322621"/>
    <w:rsid w:val="00322C29"/>
    <w:rsid w:val="00322D4C"/>
    <w:rsid w:val="00322E76"/>
    <w:rsid w:val="0032337A"/>
    <w:rsid w:val="003233A6"/>
    <w:rsid w:val="00323645"/>
    <w:rsid w:val="00323756"/>
    <w:rsid w:val="00323BAC"/>
    <w:rsid w:val="00323F81"/>
    <w:rsid w:val="00324031"/>
    <w:rsid w:val="00324386"/>
    <w:rsid w:val="00324447"/>
    <w:rsid w:val="003249FD"/>
    <w:rsid w:val="00324D8E"/>
    <w:rsid w:val="00325454"/>
    <w:rsid w:val="003254BE"/>
    <w:rsid w:val="00325696"/>
    <w:rsid w:val="00325A6A"/>
    <w:rsid w:val="00325E64"/>
    <w:rsid w:val="00326226"/>
    <w:rsid w:val="003270FF"/>
    <w:rsid w:val="00327300"/>
    <w:rsid w:val="00327882"/>
    <w:rsid w:val="00327C74"/>
    <w:rsid w:val="00327FED"/>
    <w:rsid w:val="00330672"/>
    <w:rsid w:val="003308DC"/>
    <w:rsid w:val="00330994"/>
    <w:rsid w:val="00330AEA"/>
    <w:rsid w:val="00331031"/>
    <w:rsid w:val="003310A8"/>
    <w:rsid w:val="00331C4D"/>
    <w:rsid w:val="00331E56"/>
    <w:rsid w:val="00331FD4"/>
    <w:rsid w:val="003325DA"/>
    <w:rsid w:val="00332902"/>
    <w:rsid w:val="00332C64"/>
    <w:rsid w:val="00332C95"/>
    <w:rsid w:val="00332CD4"/>
    <w:rsid w:val="00333129"/>
    <w:rsid w:val="0033370B"/>
    <w:rsid w:val="0033425B"/>
    <w:rsid w:val="00334CA2"/>
    <w:rsid w:val="00334E4B"/>
    <w:rsid w:val="00335CEF"/>
    <w:rsid w:val="0033615B"/>
    <w:rsid w:val="0033646C"/>
    <w:rsid w:val="003366D3"/>
    <w:rsid w:val="0033694A"/>
    <w:rsid w:val="00336CC9"/>
    <w:rsid w:val="00336E16"/>
    <w:rsid w:val="00336E77"/>
    <w:rsid w:val="00337454"/>
    <w:rsid w:val="0033762F"/>
    <w:rsid w:val="00337779"/>
    <w:rsid w:val="00337901"/>
    <w:rsid w:val="00337943"/>
    <w:rsid w:val="00340312"/>
    <w:rsid w:val="00340499"/>
    <w:rsid w:val="003407FF"/>
    <w:rsid w:val="003410E2"/>
    <w:rsid w:val="00341A4E"/>
    <w:rsid w:val="00341CAC"/>
    <w:rsid w:val="00341E2E"/>
    <w:rsid w:val="003420FC"/>
    <w:rsid w:val="00342740"/>
    <w:rsid w:val="003427AF"/>
    <w:rsid w:val="0034283E"/>
    <w:rsid w:val="003428BF"/>
    <w:rsid w:val="00342B29"/>
    <w:rsid w:val="00342ED2"/>
    <w:rsid w:val="00343595"/>
    <w:rsid w:val="00343741"/>
    <w:rsid w:val="003439D8"/>
    <w:rsid w:val="00343B38"/>
    <w:rsid w:val="00343C94"/>
    <w:rsid w:val="003445D7"/>
    <w:rsid w:val="0034467E"/>
    <w:rsid w:val="00344C88"/>
    <w:rsid w:val="0034500F"/>
    <w:rsid w:val="003454C0"/>
    <w:rsid w:val="00345B8E"/>
    <w:rsid w:val="0034605B"/>
    <w:rsid w:val="00346199"/>
    <w:rsid w:val="00346A6A"/>
    <w:rsid w:val="00346C9C"/>
    <w:rsid w:val="00346CA3"/>
    <w:rsid w:val="0034707B"/>
    <w:rsid w:val="00350A55"/>
    <w:rsid w:val="00350A62"/>
    <w:rsid w:val="00350BBC"/>
    <w:rsid w:val="0035157C"/>
    <w:rsid w:val="00351600"/>
    <w:rsid w:val="0035161A"/>
    <w:rsid w:val="0035198E"/>
    <w:rsid w:val="00352188"/>
    <w:rsid w:val="00352260"/>
    <w:rsid w:val="003525DF"/>
    <w:rsid w:val="00352780"/>
    <w:rsid w:val="00352F98"/>
    <w:rsid w:val="003532A4"/>
    <w:rsid w:val="00353820"/>
    <w:rsid w:val="0035395A"/>
    <w:rsid w:val="00353DBD"/>
    <w:rsid w:val="00353EEE"/>
    <w:rsid w:val="003544DF"/>
    <w:rsid w:val="00354F64"/>
    <w:rsid w:val="003550D8"/>
    <w:rsid w:val="003551C7"/>
    <w:rsid w:val="00355246"/>
    <w:rsid w:val="003553DF"/>
    <w:rsid w:val="00355819"/>
    <w:rsid w:val="00355AF0"/>
    <w:rsid w:val="00355B14"/>
    <w:rsid w:val="00355BAB"/>
    <w:rsid w:val="00356025"/>
    <w:rsid w:val="003561AF"/>
    <w:rsid w:val="00357254"/>
    <w:rsid w:val="003572F2"/>
    <w:rsid w:val="0035752D"/>
    <w:rsid w:val="0035756B"/>
    <w:rsid w:val="00357A38"/>
    <w:rsid w:val="00357C95"/>
    <w:rsid w:val="00357CAC"/>
    <w:rsid w:val="00357D3A"/>
    <w:rsid w:val="0036091C"/>
    <w:rsid w:val="003609AB"/>
    <w:rsid w:val="00360A5A"/>
    <w:rsid w:val="00360B01"/>
    <w:rsid w:val="0036112F"/>
    <w:rsid w:val="003611FA"/>
    <w:rsid w:val="0036126C"/>
    <w:rsid w:val="00361F0F"/>
    <w:rsid w:val="003620CD"/>
    <w:rsid w:val="00362531"/>
    <w:rsid w:val="003628A1"/>
    <w:rsid w:val="003628C9"/>
    <w:rsid w:val="00362E6E"/>
    <w:rsid w:val="00363296"/>
    <w:rsid w:val="003635FC"/>
    <w:rsid w:val="00364092"/>
    <w:rsid w:val="003646CE"/>
    <w:rsid w:val="00364807"/>
    <w:rsid w:val="00364BCE"/>
    <w:rsid w:val="00364DC0"/>
    <w:rsid w:val="00365017"/>
    <w:rsid w:val="003653E0"/>
    <w:rsid w:val="0036546F"/>
    <w:rsid w:val="003654FB"/>
    <w:rsid w:val="003656D3"/>
    <w:rsid w:val="00365A86"/>
    <w:rsid w:val="00365CC4"/>
    <w:rsid w:val="00366109"/>
    <w:rsid w:val="00366672"/>
    <w:rsid w:val="0036689B"/>
    <w:rsid w:val="003668CE"/>
    <w:rsid w:val="003669B1"/>
    <w:rsid w:val="00366A78"/>
    <w:rsid w:val="00367E4A"/>
    <w:rsid w:val="003701FD"/>
    <w:rsid w:val="00370213"/>
    <w:rsid w:val="003704AD"/>
    <w:rsid w:val="003707CE"/>
    <w:rsid w:val="0037093B"/>
    <w:rsid w:val="00370F93"/>
    <w:rsid w:val="0037128F"/>
    <w:rsid w:val="00371532"/>
    <w:rsid w:val="00371827"/>
    <w:rsid w:val="00371E46"/>
    <w:rsid w:val="00372200"/>
    <w:rsid w:val="0037233A"/>
    <w:rsid w:val="00372452"/>
    <w:rsid w:val="00372478"/>
    <w:rsid w:val="003724DE"/>
    <w:rsid w:val="00372759"/>
    <w:rsid w:val="003727C7"/>
    <w:rsid w:val="00372F54"/>
    <w:rsid w:val="003731C9"/>
    <w:rsid w:val="0037377F"/>
    <w:rsid w:val="00373950"/>
    <w:rsid w:val="00373AAD"/>
    <w:rsid w:val="00373BF5"/>
    <w:rsid w:val="00373CAB"/>
    <w:rsid w:val="00373CE9"/>
    <w:rsid w:val="003742D5"/>
    <w:rsid w:val="00374460"/>
    <w:rsid w:val="00374579"/>
    <w:rsid w:val="0037459A"/>
    <w:rsid w:val="003746E9"/>
    <w:rsid w:val="00374808"/>
    <w:rsid w:val="00374831"/>
    <w:rsid w:val="00374EF7"/>
    <w:rsid w:val="00375592"/>
    <w:rsid w:val="00375AFC"/>
    <w:rsid w:val="00375B05"/>
    <w:rsid w:val="0037618E"/>
    <w:rsid w:val="00376212"/>
    <w:rsid w:val="0037647E"/>
    <w:rsid w:val="00376778"/>
    <w:rsid w:val="003767D6"/>
    <w:rsid w:val="00376E5A"/>
    <w:rsid w:val="00376E9F"/>
    <w:rsid w:val="00377231"/>
    <w:rsid w:val="003772C0"/>
    <w:rsid w:val="00377E59"/>
    <w:rsid w:val="00377ED1"/>
    <w:rsid w:val="00380295"/>
    <w:rsid w:val="003802AA"/>
    <w:rsid w:val="0038080C"/>
    <w:rsid w:val="00380FE0"/>
    <w:rsid w:val="00381103"/>
    <w:rsid w:val="0038163F"/>
    <w:rsid w:val="00381A11"/>
    <w:rsid w:val="003820DE"/>
    <w:rsid w:val="003821D8"/>
    <w:rsid w:val="003822C1"/>
    <w:rsid w:val="00382600"/>
    <w:rsid w:val="0038261C"/>
    <w:rsid w:val="00382B8D"/>
    <w:rsid w:val="00382CD5"/>
    <w:rsid w:val="00382E9C"/>
    <w:rsid w:val="003834AB"/>
    <w:rsid w:val="00383516"/>
    <w:rsid w:val="003835BA"/>
    <w:rsid w:val="0038389C"/>
    <w:rsid w:val="00383F00"/>
    <w:rsid w:val="0038433E"/>
    <w:rsid w:val="0038437C"/>
    <w:rsid w:val="0038453E"/>
    <w:rsid w:val="00384548"/>
    <w:rsid w:val="00384D40"/>
    <w:rsid w:val="00384E21"/>
    <w:rsid w:val="00384E8C"/>
    <w:rsid w:val="00384EE0"/>
    <w:rsid w:val="00385241"/>
    <w:rsid w:val="00385650"/>
    <w:rsid w:val="00385702"/>
    <w:rsid w:val="00385EE8"/>
    <w:rsid w:val="00385F4A"/>
    <w:rsid w:val="003860CB"/>
    <w:rsid w:val="0038625A"/>
    <w:rsid w:val="003862C7"/>
    <w:rsid w:val="003862FE"/>
    <w:rsid w:val="003865DB"/>
    <w:rsid w:val="00386662"/>
    <w:rsid w:val="00386A6C"/>
    <w:rsid w:val="00386BF5"/>
    <w:rsid w:val="0038701A"/>
    <w:rsid w:val="003873BE"/>
    <w:rsid w:val="0038760E"/>
    <w:rsid w:val="003877D0"/>
    <w:rsid w:val="00387B74"/>
    <w:rsid w:val="00387B8B"/>
    <w:rsid w:val="00387BE9"/>
    <w:rsid w:val="00390664"/>
    <w:rsid w:val="0039071C"/>
    <w:rsid w:val="00390BBE"/>
    <w:rsid w:val="00390D9C"/>
    <w:rsid w:val="0039163E"/>
    <w:rsid w:val="00391798"/>
    <w:rsid w:val="00391C26"/>
    <w:rsid w:val="0039200F"/>
    <w:rsid w:val="00392432"/>
    <w:rsid w:val="00392497"/>
    <w:rsid w:val="00392578"/>
    <w:rsid w:val="003927E9"/>
    <w:rsid w:val="00392A82"/>
    <w:rsid w:val="00392B0A"/>
    <w:rsid w:val="00392CFD"/>
    <w:rsid w:val="003933B9"/>
    <w:rsid w:val="00393448"/>
    <w:rsid w:val="003936AF"/>
    <w:rsid w:val="003939AB"/>
    <w:rsid w:val="00394168"/>
    <w:rsid w:val="003941BF"/>
    <w:rsid w:val="00394A56"/>
    <w:rsid w:val="00394B59"/>
    <w:rsid w:val="00394D18"/>
    <w:rsid w:val="003950D2"/>
    <w:rsid w:val="00395740"/>
    <w:rsid w:val="003957E1"/>
    <w:rsid w:val="00396009"/>
    <w:rsid w:val="003960E5"/>
    <w:rsid w:val="003961F4"/>
    <w:rsid w:val="003964F0"/>
    <w:rsid w:val="0039683B"/>
    <w:rsid w:val="00396853"/>
    <w:rsid w:val="003968CA"/>
    <w:rsid w:val="00396920"/>
    <w:rsid w:val="00397290"/>
    <w:rsid w:val="003976FE"/>
    <w:rsid w:val="00397C37"/>
    <w:rsid w:val="00397D53"/>
    <w:rsid w:val="00397D90"/>
    <w:rsid w:val="003A0093"/>
    <w:rsid w:val="003A0465"/>
    <w:rsid w:val="003A04CF"/>
    <w:rsid w:val="003A0B18"/>
    <w:rsid w:val="003A0E4C"/>
    <w:rsid w:val="003A18EE"/>
    <w:rsid w:val="003A1B70"/>
    <w:rsid w:val="003A2128"/>
    <w:rsid w:val="003A2279"/>
    <w:rsid w:val="003A2A8E"/>
    <w:rsid w:val="003A2D6E"/>
    <w:rsid w:val="003A2E61"/>
    <w:rsid w:val="003A32BF"/>
    <w:rsid w:val="003A34EC"/>
    <w:rsid w:val="003A359C"/>
    <w:rsid w:val="003A3631"/>
    <w:rsid w:val="003A3D4E"/>
    <w:rsid w:val="003A3E67"/>
    <w:rsid w:val="003A3F08"/>
    <w:rsid w:val="003A3F50"/>
    <w:rsid w:val="003A400B"/>
    <w:rsid w:val="003A42AF"/>
    <w:rsid w:val="003A4306"/>
    <w:rsid w:val="003A431D"/>
    <w:rsid w:val="003A4540"/>
    <w:rsid w:val="003A4A31"/>
    <w:rsid w:val="003A4B20"/>
    <w:rsid w:val="003A4B89"/>
    <w:rsid w:val="003A4E4A"/>
    <w:rsid w:val="003A50E8"/>
    <w:rsid w:val="003A53C4"/>
    <w:rsid w:val="003A5690"/>
    <w:rsid w:val="003A5765"/>
    <w:rsid w:val="003A5922"/>
    <w:rsid w:val="003A6174"/>
    <w:rsid w:val="003A6306"/>
    <w:rsid w:val="003A65A2"/>
    <w:rsid w:val="003A697A"/>
    <w:rsid w:val="003A6B9F"/>
    <w:rsid w:val="003A7209"/>
    <w:rsid w:val="003A7559"/>
    <w:rsid w:val="003B0808"/>
    <w:rsid w:val="003B080D"/>
    <w:rsid w:val="003B0B0B"/>
    <w:rsid w:val="003B1146"/>
    <w:rsid w:val="003B141A"/>
    <w:rsid w:val="003B151A"/>
    <w:rsid w:val="003B1F23"/>
    <w:rsid w:val="003B2312"/>
    <w:rsid w:val="003B2746"/>
    <w:rsid w:val="003B2A7D"/>
    <w:rsid w:val="003B2E20"/>
    <w:rsid w:val="003B359C"/>
    <w:rsid w:val="003B39D3"/>
    <w:rsid w:val="003B3A27"/>
    <w:rsid w:val="003B3BD5"/>
    <w:rsid w:val="003B3C31"/>
    <w:rsid w:val="003B3CF2"/>
    <w:rsid w:val="003B4142"/>
    <w:rsid w:val="003B4597"/>
    <w:rsid w:val="003B4698"/>
    <w:rsid w:val="003B49B0"/>
    <w:rsid w:val="003B4AE1"/>
    <w:rsid w:val="003B4CAB"/>
    <w:rsid w:val="003B4E61"/>
    <w:rsid w:val="003B510F"/>
    <w:rsid w:val="003B561D"/>
    <w:rsid w:val="003B5C12"/>
    <w:rsid w:val="003B5C38"/>
    <w:rsid w:val="003B629B"/>
    <w:rsid w:val="003B6B11"/>
    <w:rsid w:val="003B72FC"/>
    <w:rsid w:val="003B7802"/>
    <w:rsid w:val="003B7A19"/>
    <w:rsid w:val="003B7A9E"/>
    <w:rsid w:val="003C051B"/>
    <w:rsid w:val="003C0B54"/>
    <w:rsid w:val="003C0E9E"/>
    <w:rsid w:val="003C1000"/>
    <w:rsid w:val="003C1034"/>
    <w:rsid w:val="003C132C"/>
    <w:rsid w:val="003C1CDF"/>
    <w:rsid w:val="003C1DA3"/>
    <w:rsid w:val="003C2137"/>
    <w:rsid w:val="003C2307"/>
    <w:rsid w:val="003C2512"/>
    <w:rsid w:val="003C2673"/>
    <w:rsid w:val="003C269D"/>
    <w:rsid w:val="003C28B8"/>
    <w:rsid w:val="003C2D0B"/>
    <w:rsid w:val="003C2D4C"/>
    <w:rsid w:val="003C2EE8"/>
    <w:rsid w:val="003C3417"/>
    <w:rsid w:val="003C3505"/>
    <w:rsid w:val="003C3ABC"/>
    <w:rsid w:val="003C41D2"/>
    <w:rsid w:val="003C464F"/>
    <w:rsid w:val="003C5317"/>
    <w:rsid w:val="003C54D2"/>
    <w:rsid w:val="003C5D29"/>
    <w:rsid w:val="003C5EF1"/>
    <w:rsid w:val="003C6199"/>
    <w:rsid w:val="003C6526"/>
    <w:rsid w:val="003C662A"/>
    <w:rsid w:val="003C6AFD"/>
    <w:rsid w:val="003C6C9F"/>
    <w:rsid w:val="003C6D3F"/>
    <w:rsid w:val="003C6DE7"/>
    <w:rsid w:val="003C721E"/>
    <w:rsid w:val="003C7DAA"/>
    <w:rsid w:val="003D02B6"/>
    <w:rsid w:val="003D055A"/>
    <w:rsid w:val="003D0648"/>
    <w:rsid w:val="003D0916"/>
    <w:rsid w:val="003D0D43"/>
    <w:rsid w:val="003D10C9"/>
    <w:rsid w:val="003D1157"/>
    <w:rsid w:val="003D11ED"/>
    <w:rsid w:val="003D1480"/>
    <w:rsid w:val="003D162F"/>
    <w:rsid w:val="003D1A0B"/>
    <w:rsid w:val="003D20CE"/>
    <w:rsid w:val="003D212B"/>
    <w:rsid w:val="003D279A"/>
    <w:rsid w:val="003D28E0"/>
    <w:rsid w:val="003D2A11"/>
    <w:rsid w:val="003D2A1A"/>
    <w:rsid w:val="003D2B56"/>
    <w:rsid w:val="003D2C66"/>
    <w:rsid w:val="003D2D01"/>
    <w:rsid w:val="003D2F49"/>
    <w:rsid w:val="003D3C72"/>
    <w:rsid w:val="003D3D5F"/>
    <w:rsid w:val="003D3F31"/>
    <w:rsid w:val="003D3F6A"/>
    <w:rsid w:val="003D422D"/>
    <w:rsid w:val="003D434F"/>
    <w:rsid w:val="003D455F"/>
    <w:rsid w:val="003D4963"/>
    <w:rsid w:val="003D4C3B"/>
    <w:rsid w:val="003D4CAB"/>
    <w:rsid w:val="003D50A0"/>
    <w:rsid w:val="003D54D2"/>
    <w:rsid w:val="003D56A2"/>
    <w:rsid w:val="003D5DCA"/>
    <w:rsid w:val="003D6021"/>
    <w:rsid w:val="003D6A54"/>
    <w:rsid w:val="003D6A98"/>
    <w:rsid w:val="003D6ADD"/>
    <w:rsid w:val="003D6F8B"/>
    <w:rsid w:val="003D707A"/>
    <w:rsid w:val="003D75EA"/>
    <w:rsid w:val="003D7787"/>
    <w:rsid w:val="003D7B79"/>
    <w:rsid w:val="003D7BA2"/>
    <w:rsid w:val="003E0311"/>
    <w:rsid w:val="003E03C3"/>
    <w:rsid w:val="003E0752"/>
    <w:rsid w:val="003E0C2D"/>
    <w:rsid w:val="003E0D70"/>
    <w:rsid w:val="003E19A0"/>
    <w:rsid w:val="003E1C17"/>
    <w:rsid w:val="003E1E8F"/>
    <w:rsid w:val="003E2025"/>
    <w:rsid w:val="003E2221"/>
    <w:rsid w:val="003E2D9B"/>
    <w:rsid w:val="003E3463"/>
    <w:rsid w:val="003E3BC0"/>
    <w:rsid w:val="003E3C8F"/>
    <w:rsid w:val="003E3E94"/>
    <w:rsid w:val="003E4495"/>
    <w:rsid w:val="003E4501"/>
    <w:rsid w:val="003E45D9"/>
    <w:rsid w:val="003E480C"/>
    <w:rsid w:val="003E4AF4"/>
    <w:rsid w:val="003E52C9"/>
    <w:rsid w:val="003E5667"/>
    <w:rsid w:val="003E5BA0"/>
    <w:rsid w:val="003E5BD8"/>
    <w:rsid w:val="003E5D7C"/>
    <w:rsid w:val="003E628F"/>
    <w:rsid w:val="003E6530"/>
    <w:rsid w:val="003E6BB7"/>
    <w:rsid w:val="003E7094"/>
    <w:rsid w:val="003E72D0"/>
    <w:rsid w:val="003E7641"/>
    <w:rsid w:val="003F10B9"/>
    <w:rsid w:val="003F1135"/>
    <w:rsid w:val="003F119B"/>
    <w:rsid w:val="003F11A5"/>
    <w:rsid w:val="003F16D9"/>
    <w:rsid w:val="003F174D"/>
    <w:rsid w:val="003F191F"/>
    <w:rsid w:val="003F1B8E"/>
    <w:rsid w:val="003F2119"/>
    <w:rsid w:val="003F21C8"/>
    <w:rsid w:val="003F21DF"/>
    <w:rsid w:val="003F229C"/>
    <w:rsid w:val="003F2774"/>
    <w:rsid w:val="003F282E"/>
    <w:rsid w:val="003F29A9"/>
    <w:rsid w:val="003F2AB2"/>
    <w:rsid w:val="003F2E29"/>
    <w:rsid w:val="003F30B4"/>
    <w:rsid w:val="003F3285"/>
    <w:rsid w:val="003F3594"/>
    <w:rsid w:val="003F3A38"/>
    <w:rsid w:val="003F3A4D"/>
    <w:rsid w:val="003F49C0"/>
    <w:rsid w:val="003F4AEC"/>
    <w:rsid w:val="003F5284"/>
    <w:rsid w:val="003F5519"/>
    <w:rsid w:val="003F595E"/>
    <w:rsid w:val="003F5BA7"/>
    <w:rsid w:val="003F5E42"/>
    <w:rsid w:val="003F6235"/>
    <w:rsid w:val="003F6245"/>
    <w:rsid w:val="003F6477"/>
    <w:rsid w:val="003F6801"/>
    <w:rsid w:val="003F6A3A"/>
    <w:rsid w:val="003F6D7D"/>
    <w:rsid w:val="003F6EA1"/>
    <w:rsid w:val="003F7158"/>
    <w:rsid w:val="003F75EA"/>
    <w:rsid w:val="003F7723"/>
    <w:rsid w:val="003F7D3A"/>
    <w:rsid w:val="003F7F18"/>
    <w:rsid w:val="00400C72"/>
    <w:rsid w:val="00400D2F"/>
    <w:rsid w:val="00400FA2"/>
    <w:rsid w:val="0040105B"/>
    <w:rsid w:val="004014CB"/>
    <w:rsid w:val="00401580"/>
    <w:rsid w:val="004017A7"/>
    <w:rsid w:val="00401810"/>
    <w:rsid w:val="00401A95"/>
    <w:rsid w:val="00401A97"/>
    <w:rsid w:val="00401B30"/>
    <w:rsid w:val="00401BC6"/>
    <w:rsid w:val="0040243B"/>
    <w:rsid w:val="004026B5"/>
    <w:rsid w:val="00402880"/>
    <w:rsid w:val="00402B3B"/>
    <w:rsid w:val="00402D51"/>
    <w:rsid w:val="004030A5"/>
    <w:rsid w:val="004033C5"/>
    <w:rsid w:val="00403711"/>
    <w:rsid w:val="00403F3A"/>
    <w:rsid w:val="004043E7"/>
    <w:rsid w:val="004043F0"/>
    <w:rsid w:val="00404460"/>
    <w:rsid w:val="004048E8"/>
    <w:rsid w:val="00404A2A"/>
    <w:rsid w:val="0040580D"/>
    <w:rsid w:val="004062F6"/>
    <w:rsid w:val="004067DE"/>
    <w:rsid w:val="00406AEA"/>
    <w:rsid w:val="00406CB4"/>
    <w:rsid w:val="00407107"/>
    <w:rsid w:val="004074FF"/>
    <w:rsid w:val="0040799C"/>
    <w:rsid w:val="004105DF"/>
    <w:rsid w:val="0041082F"/>
    <w:rsid w:val="00410B7D"/>
    <w:rsid w:val="00410E0A"/>
    <w:rsid w:val="00411008"/>
    <w:rsid w:val="00411044"/>
    <w:rsid w:val="004116C8"/>
    <w:rsid w:val="00412007"/>
    <w:rsid w:val="004121CA"/>
    <w:rsid w:val="00412534"/>
    <w:rsid w:val="004128C8"/>
    <w:rsid w:val="00412BEB"/>
    <w:rsid w:val="00412BF8"/>
    <w:rsid w:val="0041361F"/>
    <w:rsid w:val="004140BF"/>
    <w:rsid w:val="0041433F"/>
    <w:rsid w:val="00414532"/>
    <w:rsid w:val="00414D5C"/>
    <w:rsid w:val="00414E12"/>
    <w:rsid w:val="00414EAE"/>
    <w:rsid w:val="00414EBF"/>
    <w:rsid w:val="0041507A"/>
    <w:rsid w:val="004152E8"/>
    <w:rsid w:val="0041543B"/>
    <w:rsid w:val="00415771"/>
    <w:rsid w:val="004159F6"/>
    <w:rsid w:val="00416315"/>
    <w:rsid w:val="004166F9"/>
    <w:rsid w:val="00416733"/>
    <w:rsid w:val="00416C42"/>
    <w:rsid w:val="00416EEE"/>
    <w:rsid w:val="004174C1"/>
    <w:rsid w:val="00417631"/>
    <w:rsid w:val="00417CA5"/>
    <w:rsid w:val="004203E7"/>
    <w:rsid w:val="00420831"/>
    <w:rsid w:val="00420FA0"/>
    <w:rsid w:val="00420FE9"/>
    <w:rsid w:val="004212D2"/>
    <w:rsid w:val="00421470"/>
    <w:rsid w:val="004217BA"/>
    <w:rsid w:val="00421816"/>
    <w:rsid w:val="00421874"/>
    <w:rsid w:val="00421944"/>
    <w:rsid w:val="00421986"/>
    <w:rsid w:val="00421C7F"/>
    <w:rsid w:val="0042220A"/>
    <w:rsid w:val="00422626"/>
    <w:rsid w:val="00422C71"/>
    <w:rsid w:val="00422E06"/>
    <w:rsid w:val="004232F3"/>
    <w:rsid w:val="0042331B"/>
    <w:rsid w:val="0042348C"/>
    <w:rsid w:val="00423749"/>
    <w:rsid w:val="00423927"/>
    <w:rsid w:val="00423A5D"/>
    <w:rsid w:val="00423A7B"/>
    <w:rsid w:val="00423C55"/>
    <w:rsid w:val="00423CBA"/>
    <w:rsid w:val="00423E54"/>
    <w:rsid w:val="004242B0"/>
    <w:rsid w:val="00424CFA"/>
    <w:rsid w:val="00425281"/>
    <w:rsid w:val="0042552B"/>
    <w:rsid w:val="004258BC"/>
    <w:rsid w:val="00426246"/>
    <w:rsid w:val="0042656C"/>
    <w:rsid w:val="004266A3"/>
    <w:rsid w:val="00426C27"/>
    <w:rsid w:val="00426D9F"/>
    <w:rsid w:val="0042706A"/>
    <w:rsid w:val="0042743C"/>
    <w:rsid w:val="00427C7A"/>
    <w:rsid w:val="004303BB"/>
    <w:rsid w:val="00431053"/>
    <w:rsid w:val="00431673"/>
    <w:rsid w:val="00431EE4"/>
    <w:rsid w:val="00432AEE"/>
    <w:rsid w:val="00433156"/>
    <w:rsid w:val="0043376F"/>
    <w:rsid w:val="00433B39"/>
    <w:rsid w:val="00434379"/>
    <w:rsid w:val="004348E8"/>
    <w:rsid w:val="004349AC"/>
    <w:rsid w:val="00434CEE"/>
    <w:rsid w:val="00434EE6"/>
    <w:rsid w:val="00434EFF"/>
    <w:rsid w:val="004355B1"/>
    <w:rsid w:val="004355D2"/>
    <w:rsid w:val="00435C54"/>
    <w:rsid w:val="00435D38"/>
    <w:rsid w:val="00435D3F"/>
    <w:rsid w:val="0043659E"/>
    <w:rsid w:val="004365D6"/>
    <w:rsid w:val="00436632"/>
    <w:rsid w:val="00436943"/>
    <w:rsid w:val="00436D8E"/>
    <w:rsid w:val="00437353"/>
    <w:rsid w:val="004373F9"/>
    <w:rsid w:val="004374A9"/>
    <w:rsid w:val="00437EEA"/>
    <w:rsid w:val="004401D3"/>
    <w:rsid w:val="0044037D"/>
    <w:rsid w:val="00440D32"/>
    <w:rsid w:val="00440F8D"/>
    <w:rsid w:val="00441093"/>
    <w:rsid w:val="00441312"/>
    <w:rsid w:val="00441348"/>
    <w:rsid w:val="004418D4"/>
    <w:rsid w:val="00441BA7"/>
    <w:rsid w:val="00441F75"/>
    <w:rsid w:val="00442025"/>
    <w:rsid w:val="0044228D"/>
    <w:rsid w:val="004424D3"/>
    <w:rsid w:val="0044291D"/>
    <w:rsid w:val="00442C3A"/>
    <w:rsid w:val="00442E10"/>
    <w:rsid w:val="00442F66"/>
    <w:rsid w:val="00443CA7"/>
    <w:rsid w:val="00443E48"/>
    <w:rsid w:val="00444308"/>
    <w:rsid w:val="0044455D"/>
    <w:rsid w:val="004452F3"/>
    <w:rsid w:val="004455EC"/>
    <w:rsid w:val="004459D1"/>
    <w:rsid w:val="00445B55"/>
    <w:rsid w:val="00445B5D"/>
    <w:rsid w:val="00445DF9"/>
    <w:rsid w:val="00445EDE"/>
    <w:rsid w:val="00445F1F"/>
    <w:rsid w:val="0044642E"/>
    <w:rsid w:val="0044675C"/>
    <w:rsid w:val="00446B63"/>
    <w:rsid w:val="00446FEB"/>
    <w:rsid w:val="0044714D"/>
    <w:rsid w:val="004472B4"/>
    <w:rsid w:val="00447452"/>
    <w:rsid w:val="00447882"/>
    <w:rsid w:val="00447C5A"/>
    <w:rsid w:val="004500D8"/>
    <w:rsid w:val="0045014E"/>
    <w:rsid w:val="0045021C"/>
    <w:rsid w:val="004503C2"/>
    <w:rsid w:val="00450C56"/>
    <w:rsid w:val="00450EBF"/>
    <w:rsid w:val="0045131E"/>
    <w:rsid w:val="00451720"/>
    <w:rsid w:val="00451CBF"/>
    <w:rsid w:val="00451D35"/>
    <w:rsid w:val="00451F34"/>
    <w:rsid w:val="00452007"/>
    <w:rsid w:val="004520B9"/>
    <w:rsid w:val="0045242F"/>
    <w:rsid w:val="0045244A"/>
    <w:rsid w:val="00452C07"/>
    <w:rsid w:val="00452EC1"/>
    <w:rsid w:val="00453390"/>
    <w:rsid w:val="00453A4B"/>
    <w:rsid w:val="00453AC0"/>
    <w:rsid w:val="0045426F"/>
    <w:rsid w:val="0045435D"/>
    <w:rsid w:val="004545A4"/>
    <w:rsid w:val="004547A6"/>
    <w:rsid w:val="00454AAC"/>
    <w:rsid w:val="00454E3C"/>
    <w:rsid w:val="004550B6"/>
    <w:rsid w:val="00455412"/>
    <w:rsid w:val="0045596A"/>
    <w:rsid w:val="004559F8"/>
    <w:rsid w:val="00455D48"/>
    <w:rsid w:val="00455D85"/>
    <w:rsid w:val="00455E54"/>
    <w:rsid w:val="004560DC"/>
    <w:rsid w:val="00456ACC"/>
    <w:rsid w:val="00456B0F"/>
    <w:rsid w:val="00456D35"/>
    <w:rsid w:val="00456E19"/>
    <w:rsid w:val="00457492"/>
    <w:rsid w:val="0045777E"/>
    <w:rsid w:val="00457C60"/>
    <w:rsid w:val="00457F61"/>
    <w:rsid w:val="0046050E"/>
    <w:rsid w:val="00460566"/>
    <w:rsid w:val="00460601"/>
    <w:rsid w:val="00460730"/>
    <w:rsid w:val="00460BDD"/>
    <w:rsid w:val="00460BF7"/>
    <w:rsid w:val="00460C4F"/>
    <w:rsid w:val="00461441"/>
    <w:rsid w:val="004618E4"/>
    <w:rsid w:val="004619A0"/>
    <w:rsid w:val="00461F86"/>
    <w:rsid w:val="00462624"/>
    <w:rsid w:val="00462709"/>
    <w:rsid w:val="00462743"/>
    <w:rsid w:val="00463087"/>
    <w:rsid w:val="0046358F"/>
    <w:rsid w:val="00463981"/>
    <w:rsid w:val="00463B93"/>
    <w:rsid w:val="004643FB"/>
    <w:rsid w:val="00464444"/>
    <w:rsid w:val="0046448A"/>
    <w:rsid w:val="004644D9"/>
    <w:rsid w:val="0046481D"/>
    <w:rsid w:val="00465113"/>
    <w:rsid w:val="0046541C"/>
    <w:rsid w:val="004656E4"/>
    <w:rsid w:val="004657F8"/>
    <w:rsid w:val="00465819"/>
    <w:rsid w:val="00465D82"/>
    <w:rsid w:val="00466371"/>
    <w:rsid w:val="004663D0"/>
    <w:rsid w:val="004667E2"/>
    <w:rsid w:val="004668E2"/>
    <w:rsid w:val="00466AD0"/>
    <w:rsid w:val="00466D03"/>
    <w:rsid w:val="00466D6B"/>
    <w:rsid w:val="00466FC2"/>
    <w:rsid w:val="0046705D"/>
    <w:rsid w:val="00467108"/>
    <w:rsid w:val="0046754A"/>
    <w:rsid w:val="00467619"/>
    <w:rsid w:val="004677A2"/>
    <w:rsid w:val="00467889"/>
    <w:rsid w:val="00467B80"/>
    <w:rsid w:val="0047035A"/>
    <w:rsid w:val="00470F65"/>
    <w:rsid w:val="00471853"/>
    <w:rsid w:val="00471DE4"/>
    <w:rsid w:val="00472A42"/>
    <w:rsid w:val="00472B95"/>
    <w:rsid w:val="00472D22"/>
    <w:rsid w:val="00472D5F"/>
    <w:rsid w:val="00472E72"/>
    <w:rsid w:val="004734BD"/>
    <w:rsid w:val="00473A27"/>
    <w:rsid w:val="00473A79"/>
    <w:rsid w:val="004742DF"/>
    <w:rsid w:val="004743F3"/>
    <w:rsid w:val="004744FD"/>
    <w:rsid w:val="00474F78"/>
    <w:rsid w:val="004750F2"/>
    <w:rsid w:val="00475482"/>
    <w:rsid w:val="004754A6"/>
    <w:rsid w:val="00475A1E"/>
    <w:rsid w:val="00475E60"/>
    <w:rsid w:val="00475F02"/>
    <w:rsid w:val="00477B36"/>
    <w:rsid w:val="00477CB6"/>
    <w:rsid w:val="00480255"/>
    <w:rsid w:val="004805D8"/>
    <w:rsid w:val="00480E58"/>
    <w:rsid w:val="00480F4B"/>
    <w:rsid w:val="0048137D"/>
    <w:rsid w:val="004816B9"/>
    <w:rsid w:val="004818DF"/>
    <w:rsid w:val="00481AF0"/>
    <w:rsid w:val="00481B0D"/>
    <w:rsid w:val="00481E49"/>
    <w:rsid w:val="00481EB0"/>
    <w:rsid w:val="00481FDE"/>
    <w:rsid w:val="00482043"/>
    <w:rsid w:val="00482225"/>
    <w:rsid w:val="00482611"/>
    <w:rsid w:val="00482646"/>
    <w:rsid w:val="0048264F"/>
    <w:rsid w:val="00482981"/>
    <w:rsid w:val="004829D7"/>
    <w:rsid w:val="00482DDC"/>
    <w:rsid w:val="00483031"/>
    <w:rsid w:val="004832ED"/>
    <w:rsid w:val="00483A4B"/>
    <w:rsid w:val="00483DA0"/>
    <w:rsid w:val="0048415C"/>
    <w:rsid w:val="00484283"/>
    <w:rsid w:val="004844C2"/>
    <w:rsid w:val="004844F7"/>
    <w:rsid w:val="0048477D"/>
    <w:rsid w:val="0048492C"/>
    <w:rsid w:val="00484ED6"/>
    <w:rsid w:val="00484F2B"/>
    <w:rsid w:val="00484FD2"/>
    <w:rsid w:val="004853EB"/>
    <w:rsid w:val="0048570B"/>
    <w:rsid w:val="00485D6A"/>
    <w:rsid w:val="00486075"/>
    <w:rsid w:val="004863AC"/>
    <w:rsid w:val="004867D0"/>
    <w:rsid w:val="0048685C"/>
    <w:rsid w:val="004869BA"/>
    <w:rsid w:val="00486A0C"/>
    <w:rsid w:val="00486A4C"/>
    <w:rsid w:val="00486AC2"/>
    <w:rsid w:val="00486D63"/>
    <w:rsid w:val="004870C4"/>
    <w:rsid w:val="00487215"/>
    <w:rsid w:val="00487B69"/>
    <w:rsid w:val="00487C82"/>
    <w:rsid w:val="004900C2"/>
    <w:rsid w:val="00490512"/>
    <w:rsid w:val="00490A59"/>
    <w:rsid w:val="00491696"/>
    <w:rsid w:val="00491783"/>
    <w:rsid w:val="00491DFE"/>
    <w:rsid w:val="00492015"/>
    <w:rsid w:val="00492071"/>
    <w:rsid w:val="0049245F"/>
    <w:rsid w:val="004924E6"/>
    <w:rsid w:val="004929E4"/>
    <w:rsid w:val="00493055"/>
    <w:rsid w:val="0049326D"/>
    <w:rsid w:val="0049339B"/>
    <w:rsid w:val="004938DC"/>
    <w:rsid w:val="00493DA3"/>
    <w:rsid w:val="0049402C"/>
    <w:rsid w:val="004940B5"/>
    <w:rsid w:val="004943A4"/>
    <w:rsid w:val="00494677"/>
    <w:rsid w:val="00495120"/>
    <w:rsid w:val="00495D5E"/>
    <w:rsid w:val="00496102"/>
    <w:rsid w:val="00496492"/>
    <w:rsid w:val="00496C4C"/>
    <w:rsid w:val="00496F04"/>
    <w:rsid w:val="00496F07"/>
    <w:rsid w:val="00496F2E"/>
    <w:rsid w:val="00496F3F"/>
    <w:rsid w:val="0049705D"/>
    <w:rsid w:val="004977BD"/>
    <w:rsid w:val="00497B58"/>
    <w:rsid w:val="00497F6F"/>
    <w:rsid w:val="00497FA6"/>
    <w:rsid w:val="004A00C7"/>
    <w:rsid w:val="004A071A"/>
    <w:rsid w:val="004A11B4"/>
    <w:rsid w:val="004A1789"/>
    <w:rsid w:val="004A1A72"/>
    <w:rsid w:val="004A1EC0"/>
    <w:rsid w:val="004A213B"/>
    <w:rsid w:val="004A266C"/>
    <w:rsid w:val="004A2678"/>
    <w:rsid w:val="004A270E"/>
    <w:rsid w:val="004A2FB2"/>
    <w:rsid w:val="004A2FDC"/>
    <w:rsid w:val="004A3033"/>
    <w:rsid w:val="004A3201"/>
    <w:rsid w:val="004A321A"/>
    <w:rsid w:val="004A37CD"/>
    <w:rsid w:val="004A39C5"/>
    <w:rsid w:val="004A3AEE"/>
    <w:rsid w:val="004A4054"/>
    <w:rsid w:val="004A51BE"/>
    <w:rsid w:val="004A525D"/>
    <w:rsid w:val="004A52D9"/>
    <w:rsid w:val="004A53D4"/>
    <w:rsid w:val="004A54C7"/>
    <w:rsid w:val="004A583F"/>
    <w:rsid w:val="004A5844"/>
    <w:rsid w:val="004A624C"/>
    <w:rsid w:val="004A625B"/>
    <w:rsid w:val="004A636D"/>
    <w:rsid w:val="004A66B5"/>
    <w:rsid w:val="004A673B"/>
    <w:rsid w:val="004A6BCE"/>
    <w:rsid w:val="004A6CB6"/>
    <w:rsid w:val="004A6D97"/>
    <w:rsid w:val="004A72A4"/>
    <w:rsid w:val="004A7BB7"/>
    <w:rsid w:val="004A7BEC"/>
    <w:rsid w:val="004B01BF"/>
    <w:rsid w:val="004B09F9"/>
    <w:rsid w:val="004B0A11"/>
    <w:rsid w:val="004B0C71"/>
    <w:rsid w:val="004B0D23"/>
    <w:rsid w:val="004B102B"/>
    <w:rsid w:val="004B1063"/>
    <w:rsid w:val="004B1316"/>
    <w:rsid w:val="004B1ADF"/>
    <w:rsid w:val="004B1B88"/>
    <w:rsid w:val="004B1F34"/>
    <w:rsid w:val="004B27C6"/>
    <w:rsid w:val="004B2877"/>
    <w:rsid w:val="004B297C"/>
    <w:rsid w:val="004B2BCD"/>
    <w:rsid w:val="004B2E3B"/>
    <w:rsid w:val="004B3018"/>
    <w:rsid w:val="004B3BCC"/>
    <w:rsid w:val="004B3CF1"/>
    <w:rsid w:val="004B3DA4"/>
    <w:rsid w:val="004B3FE5"/>
    <w:rsid w:val="004B4007"/>
    <w:rsid w:val="004B4009"/>
    <w:rsid w:val="004B417B"/>
    <w:rsid w:val="004B43E9"/>
    <w:rsid w:val="004B474E"/>
    <w:rsid w:val="004B47B9"/>
    <w:rsid w:val="004B4838"/>
    <w:rsid w:val="004B487D"/>
    <w:rsid w:val="004B4BBB"/>
    <w:rsid w:val="004B4FC8"/>
    <w:rsid w:val="004B58BB"/>
    <w:rsid w:val="004B5D8D"/>
    <w:rsid w:val="004B665F"/>
    <w:rsid w:val="004B6665"/>
    <w:rsid w:val="004B674B"/>
    <w:rsid w:val="004B67AA"/>
    <w:rsid w:val="004B69E8"/>
    <w:rsid w:val="004B6CB7"/>
    <w:rsid w:val="004B6D97"/>
    <w:rsid w:val="004B6E50"/>
    <w:rsid w:val="004B758F"/>
    <w:rsid w:val="004C00F2"/>
    <w:rsid w:val="004C02F7"/>
    <w:rsid w:val="004C0C1D"/>
    <w:rsid w:val="004C0C97"/>
    <w:rsid w:val="004C12A9"/>
    <w:rsid w:val="004C171D"/>
    <w:rsid w:val="004C173E"/>
    <w:rsid w:val="004C1A4E"/>
    <w:rsid w:val="004C1A75"/>
    <w:rsid w:val="004C1D33"/>
    <w:rsid w:val="004C1E78"/>
    <w:rsid w:val="004C1E79"/>
    <w:rsid w:val="004C203B"/>
    <w:rsid w:val="004C2627"/>
    <w:rsid w:val="004C2666"/>
    <w:rsid w:val="004C283D"/>
    <w:rsid w:val="004C364A"/>
    <w:rsid w:val="004C3B1C"/>
    <w:rsid w:val="004C3E9A"/>
    <w:rsid w:val="004C4151"/>
    <w:rsid w:val="004C499C"/>
    <w:rsid w:val="004C4CB0"/>
    <w:rsid w:val="004C52A6"/>
    <w:rsid w:val="004C52C4"/>
    <w:rsid w:val="004C5720"/>
    <w:rsid w:val="004C592C"/>
    <w:rsid w:val="004C59C1"/>
    <w:rsid w:val="004C5B2D"/>
    <w:rsid w:val="004C5E85"/>
    <w:rsid w:val="004C5ECA"/>
    <w:rsid w:val="004C5F87"/>
    <w:rsid w:val="004C6198"/>
    <w:rsid w:val="004C61CD"/>
    <w:rsid w:val="004C6689"/>
    <w:rsid w:val="004C67C9"/>
    <w:rsid w:val="004C685B"/>
    <w:rsid w:val="004C688C"/>
    <w:rsid w:val="004C6CDD"/>
    <w:rsid w:val="004C6D63"/>
    <w:rsid w:val="004C6E51"/>
    <w:rsid w:val="004C6FD0"/>
    <w:rsid w:val="004C7271"/>
    <w:rsid w:val="004C73C8"/>
    <w:rsid w:val="004C73DC"/>
    <w:rsid w:val="004C7751"/>
    <w:rsid w:val="004C7846"/>
    <w:rsid w:val="004C7988"/>
    <w:rsid w:val="004C7A69"/>
    <w:rsid w:val="004C7B03"/>
    <w:rsid w:val="004C7FC5"/>
    <w:rsid w:val="004D0216"/>
    <w:rsid w:val="004D0E1B"/>
    <w:rsid w:val="004D0F1E"/>
    <w:rsid w:val="004D15FD"/>
    <w:rsid w:val="004D1A06"/>
    <w:rsid w:val="004D1AF5"/>
    <w:rsid w:val="004D2179"/>
    <w:rsid w:val="004D2182"/>
    <w:rsid w:val="004D297A"/>
    <w:rsid w:val="004D29F4"/>
    <w:rsid w:val="004D3046"/>
    <w:rsid w:val="004D32EA"/>
    <w:rsid w:val="004D34B1"/>
    <w:rsid w:val="004D3FCF"/>
    <w:rsid w:val="004D48A4"/>
    <w:rsid w:val="004D4B1D"/>
    <w:rsid w:val="004D4EEC"/>
    <w:rsid w:val="004D51DF"/>
    <w:rsid w:val="004D534A"/>
    <w:rsid w:val="004D53F7"/>
    <w:rsid w:val="004D568E"/>
    <w:rsid w:val="004D56E4"/>
    <w:rsid w:val="004D58EA"/>
    <w:rsid w:val="004D5CBE"/>
    <w:rsid w:val="004D5E6A"/>
    <w:rsid w:val="004D641E"/>
    <w:rsid w:val="004D667C"/>
    <w:rsid w:val="004D6787"/>
    <w:rsid w:val="004D67FF"/>
    <w:rsid w:val="004D69E3"/>
    <w:rsid w:val="004D6D88"/>
    <w:rsid w:val="004D70B6"/>
    <w:rsid w:val="004D77CB"/>
    <w:rsid w:val="004D7E40"/>
    <w:rsid w:val="004D7E75"/>
    <w:rsid w:val="004E003B"/>
    <w:rsid w:val="004E017C"/>
    <w:rsid w:val="004E01EB"/>
    <w:rsid w:val="004E02D9"/>
    <w:rsid w:val="004E073B"/>
    <w:rsid w:val="004E1052"/>
    <w:rsid w:val="004E1901"/>
    <w:rsid w:val="004E1929"/>
    <w:rsid w:val="004E192D"/>
    <w:rsid w:val="004E1AEA"/>
    <w:rsid w:val="004E2E54"/>
    <w:rsid w:val="004E332C"/>
    <w:rsid w:val="004E3797"/>
    <w:rsid w:val="004E3B27"/>
    <w:rsid w:val="004E3C78"/>
    <w:rsid w:val="004E40E8"/>
    <w:rsid w:val="004E4367"/>
    <w:rsid w:val="004E4DCE"/>
    <w:rsid w:val="004E52EE"/>
    <w:rsid w:val="004E5717"/>
    <w:rsid w:val="004E599A"/>
    <w:rsid w:val="004E5A82"/>
    <w:rsid w:val="004E5B5D"/>
    <w:rsid w:val="004E5CE9"/>
    <w:rsid w:val="004E6079"/>
    <w:rsid w:val="004E619F"/>
    <w:rsid w:val="004E61DC"/>
    <w:rsid w:val="004E64A5"/>
    <w:rsid w:val="004E6514"/>
    <w:rsid w:val="004E6650"/>
    <w:rsid w:val="004E6D22"/>
    <w:rsid w:val="004E70E7"/>
    <w:rsid w:val="004E713C"/>
    <w:rsid w:val="004E7169"/>
    <w:rsid w:val="004E719C"/>
    <w:rsid w:val="004E7283"/>
    <w:rsid w:val="004E7CB0"/>
    <w:rsid w:val="004F003B"/>
    <w:rsid w:val="004F0433"/>
    <w:rsid w:val="004F0534"/>
    <w:rsid w:val="004F0ADD"/>
    <w:rsid w:val="004F0D7A"/>
    <w:rsid w:val="004F0EB8"/>
    <w:rsid w:val="004F0EEA"/>
    <w:rsid w:val="004F10AA"/>
    <w:rsid w:val="004F10B5"/>
    <w:rsid w:val="004F118A"/>
    <w:rsid w:val="004F1466"/>
    <w:rsid w:val="004F1627"/>
    <w:rsid w:val="004F18A4"/>
    <w:rsid w:val="004F1F57"/>
    <w:rsid w:val="004F1F8E"/>
    <w:rsid w:val="004F23CB"/>
    <w:rsid w:val="004F257D"/>
    <w:rsid w:val="004F27A4"/>
    <w:rsid w:val="004F28D1"/>
    <w:rsid w:val="004F2985"/>
    <w:rsid w:val="004F2ABB"/>
    <w:rsid w:val="004F2D9C"/>
    <w:rsid w:val="004F36AE"/>
    <w:rsid w:val="004F39A7"/>
    <w:rsid w:val="004F3C80"/>
    <w:rsid w:val="004F3CFA"/>
    <w:rsid w:val="004F3D6B"/>
    <w:rsid w:val="004F3EC7"/>
    <w:rsid w:val="004F422E"/>
    <w:rsid w:val="004F4506"/>
    <w:rsid w:val="004F4B46"/>
    <w:rsid w:val="004F4BCD"/>
    <w:rsid w:val="004F4EB6"/>
    <w:rsid w:val="004F50DB"/>
    <w:rsid w:val="004F5105"/>
    <w:rsid w:val="004F52F0"/>
    <w:rsid w:val="004F55F0"/>
    <w:rsid w:val="004F609F"/>
    <w:rsid w:val="004F60A5"/>
    <w:rsid w:val="004F61C4"/>
    <w:rsid w:val="004F67BE"/>
    <w:rsid w:val="004F6874"/>
    <w:rsid w:val="004F69E4"/>
    <w:rsid w:val="004F6DB5"/>
    <w:rsid w:val="004F71FD"/>
    <w:rsid w:val="004F76F6"/>
    <w:rsid w:val="004F77B0"/>
    <w:rsid w:val="004F7FFB"/>
    <w:rsid w:val="005000B4"/>
    <w:rsid w:val="005001C0"/>
    <w:rsid w:val="00500214"/>
    <w:rsid w:val="00500265"/>
    <w:rsid w:val="0050067C"/>
    <w:rsid w:val="0050079B"/>
    <w:rsid w:val="00500BFD"/>
    <w:rsid w:val="00500FF2"/>
    <w:rsid w:val="0050119E"/>
    <w:rsid w:val="0050150D"/>
    <w:rsid w:val="005015FC"/>
    <w:rsid w:val="00501B0D"/>
    <w:rsid w:val="00501EF7"/>
    <w:rsid w:val="00502083"/>
    <w:rsid w:val="005025BA"/>
    <w:rsid w:val="005027D0"/>
    <w:rsid w:val="00502DB1"/>
    <w:rsid w:val="00502E2B"/>
    <w:rsid w:val="00503265"/>
    <w:rsid w:val="005033B5"/>
    <w:rsid w:val="005033F8"/>
    <w:rsid w:val="0050363C"/>
    <w:rsid w:val="005036CF"/>
    <w:rsid w:val="0050391E"/>
    <w:rsid w:val="0050397E"/>
    <w:rsid w:val="00503D83"/>
    <w:rsid w:val="00503D97"/>
    <w:rsid w:val="00503F7C"/>
    <w:rsid w:val="005046D2"/>
    <w:rsid w:val="00504A7A"/>
    <w:rsid w:val="00504B38"/>
    <w:rsid w:val="00504FEE"/>
    <w:rsid w:val="00505150"/>
    <w:rsid w:val="005054AD"/>
    <w:rsid w:val="0050569C"/>
    <w:rsid w:val="0050587D"/>
    <w:rsid w:val="005058DB"/>
    <w:rsid w:val="00505AFB"/>
    <w:rsid w:val="00505B17"/>
    <w:rsid w:val="00505C52"/>
    <w:rsid w:val="00505D7E"/>
    <w:rsid w:val="00506868"/>
    <w:rsid w:val="00506A02"/>
    <w:rsid w:val="00506B27"/>
    <w:rsid w:val="005070C2"/>
    <w:rsid w:val="0050722A"/>
    <w:rsid w:val="00507258"/>
    <w:rsid w:val="00507349"/>
    <w:rsid w:val="00507C5B"/>
    <w:rsid w:val="00507CF2"/>
    <w:rsid w:val="00507D01"/>
    <w:rsid w:val="00507E3F"/>
    <w:rsid w:val="00507FEF"/>
    <w:rsid w:val="0051038F"/>
    <w:rsid w:val="005104B7"/>
    <w:rsid w:val="00510763"/>
    <w:rsid w:val="005107D9"/>
    <w:rsid w:val="00510892"/>
    <w:rsid w:val="00510A81"/>
    <w:rsid w:val="00511410"/>
    <w:rsid w:val="005115D0"/>
    <w:rsid w:val="0051183C"/>
    <w:rsid w:val="00511AFE"/>
    <w:rsid w:val="005127C0"/>
    <w:rsid w:val="005128F0"/>
    <w:rsid w:val="00512910"/>
    <w:rsid w:val="00512AF7"/>
    <w:rsid w:val="00513570"/>
    <w:rsid w:val="00513D3F"/>
    <w:rsid w:val="00513DA5"/>
    <w:rsid w:val="005140B1"/>
    <w:rsid w:val="00514789"/>
    <w:rsid w:val="00514956"/>
    <w:rsid w:val="00514B37"/>
    <w:rsid w:val="00514C6C"/>
    <w:rsid w:val="00514DCF"/>
    <w:rsid w:val="00514E7C"/>
    <w:rsid w:val="00514FBC"/>
    <w:rsid w:val="00515162"/>
    <w:rsid w:val="005151C5"/>
    <w:rsid w:val="005152DB"/>
    <w:rsid w:val="0051535D"/>
    <w:rsid w:val="005153AE"/>
    <w:rsid w:val="0051549A"/>
    <w:rsid w:val="0051569F"/>
    <w:rsid w:val="00515709"/>
    <w:rsid w:val="0051594C"/>
    <w:rsid w:val="00515B25"/>
    <w:rsid w:val="00515B85"/>
    <w:rsid w:val="00515D0C"/>
    <w:rsid w:val="00515FEE"/>
    <w:rsid w:val="005162BF"/>
    <w:rsid w:val="00516580"/>
    <w:rsid w:val="00516755"/>
    <w:rsid w:val="00516796"/>
    <w:rsid w:val="00516924"/>
    <w:rsid w:val="00516E08"/>
    <w:rsid w:val="005177B6"/>
    <w:rsid w:val="005177BA"/>
    <w:rsid w:val="00517A6F"/>
    <w:rsid w:val="00517B2A"/>
    <w:rsid w:val="00517E90"/>
    <w:rsid w:val="00517EFA"/>
    <w:rsid w:val="00517F07"/>
    <w:rsid w:val="0052012F"/>
    <w:rsid w:val="0052015B"/>
    <w:rsid w:val="00520CFB"/>
    <w:rsid w:val="00520DAC"/>
    <w:rsid w:val="00520E45"/>
    <w:rsid w:val="005210A4"/>
    <w:rsid w:val="00521186"/>
    <w:rsid w:val="005212EA"/>
    <w:rsid w:val="005214C1"/>
    <w:rsid w:val="005214D1"/>
    <w:rsid w:val="00521D66"/>
    <w:rsid w:val="0052228C"/>
    <w:rsid w:val="0052274F"/>
    <w:rsid w:val="0052284C"/>
    <w:rsid w:val="005228B1"/>
    <w:rsid w:val="00522932"/>
    <w:rsid w:val="005229A4"/>
    <w:rsid w:val="00522EB4"/>
    <w:rsid w:val="0052303E"/>
    <w:rsid w:val="00523570"/>
    <w:rsid w:val="0052382C"/>
    <w:rsid w:val="005238C1"/>
    <w:rsid w:val="00523B7D"/>
    <w:rsid w:val="00523CB0"/>
    <w:rsid w:val="00523DB4"/>
    <w:rsid w:val="00523E70"/>
    <w:rsid w:val="00523ED9"/>
    <w:rsid w:val="0052414B"/>
    <w:rsid w:val="005243E3"/>
    <w:rsid w:val="005243FC"/>
    <w:rsid w:val="00524414"/>
    <w:rsid w:val="0052468D"/>
    <w:rsid w:val="005248C0"/>
    <w:rsid w:val="005249E4"/>
    <w:rsid w:val="00524AB9"/>
    <w:rsid w:val="005251C8"/>
    <w:rsid w:val="00525769"/>
    <w:rsid w:val="0052589D"/>
    <w:rsid w:val="00525CD6"/>
    <w:rsid w:val="005265C7"/>
    <w:rsid w:val="00526653"/>
    <w:rsid w:val="005269B3"/>
    <w:rsid w:val="00526C35"/>
    <w:rsid w:val="00526FE5"/>
    <w:rsid w:val="005271F5"/>
    <w:rsid w:val="00527528"/>
    <w:rsid w:val="0052774E"/>
    <w:rsid w:val="00527939"/>
    <w:rsid w:val="0053026C"/>
    <w:rsid w:val="0053082C"/>
    <w:rsid w:val="005315D8"/>
    <w:rsid w:val="00531728"/>
    <w:rsid w:val="00531ACA"/>
    <w:rsid w:val="00531E90"/>
    <w:rsid w:val="00531EE6"/>
    <w:rsid w:val="0053205C"/>
    <w:rsid w:val="005322C8"/>
    <w:rsid w:val="00532376"/>
    <w:rsid w:val="005323EA"/>
    <w:rsid w:val="00532869"/>
    <w:rsid w:val="00532C41"/>
    <w:rsid w:val="00532E50"/>
    <w:rsid w:val="00533182"/>
    <w:rsid w:val="00533484"/>
    <w:rsid w:val="00533BD1"/>
    <w:rsid w:val="00533DDE"/>
    <w:rsid w:val="00534634"/>
    <w:rsid w:val="0053463C"/>
    <w:rsid w:val="00534CC3"/>
    <w:rsid w:val="00535380"/>
    <w:rsid w:val="00535443"/>
    <w:rsid w:val="005356BF"/>
    <w:rsid w:val="0053571A"/>
    <w:rsid w:val="005359CF"/>
    <w:rsid w:val="00535B41"/>
    <w:rsid w:val="00535EF2"/>
    <w:rsid w:val="00536012"/>
    <w:rsid w:val="005367FE"/>
    <w:rsid w:val="00536B66"/>
    <w:rsid w:val="00537003"/>
    <w:rsid w:val="00537155"/>
    <w:rsid w:val="005373A3"/>
    <w:rsid w:val="0053746C"/>
    <w:rsid w:val="005377BC"/>
    <w:rsid w:val="00537928"/>
    <w:rsid w:val="00537C17"/>
    <w:rsid w:val="00537EB0"/>
    <w:rsid w:val="00540296"/>
    <w:rsid w:val="005404A1"/>
    <w:rsid w:val="00540538"/>
    <w:rsid w:val="0054089A"/>
    <w:rsid w:val="00540C8E"/>
    <w:rsid w:val="00541A96"/>
    <w:rsid w:val="00541C9D"/>
    <w:rsid w:val="00541EF4"/>
    <w:rsid w:val="005422B8"/>
    <w:rsid w:val="00542363"/>
    <w:rsid w:val="00542664"/>
    <w:rsid w:val="005429B0"/>
    <w:rsid w:val="00543004"/>
    <w:rsid w:val="0054308A"/>
    <w:rsid w:val="0054327F"/>
    <w:rsid w:val="00543512"/>
    <w:rsid w:val="00543A32"/>
    <w:rsid w:val="00543B5B"/>
    <w:rsid w:val="00544171"/>
    <w:rsid w:val="0054422F"/>
    <w:rsid w:val="005443E3"/>
    <w:rsid w:val="00544956"/>
    <w:rsid w:val="00544DC4"/>
    <w:rsid w:val="00545020"/>
    <w:rsid w:val="005456A1"/>
    <w:rsid w:val="0054627B"/>
    <w:rsid w:val="0054675F"/>
    <w:rsid w:val="005467C9"/>
    <w:rsid w:val="00546D82"/>
    <w:rsid w:val="00546F09"/>
    <w:rsid w:val="005474A9"/>
    <w:rsid w:val="005476DF"/>
    <w:rsid w:val="00547937"/>
    <w:rsid w:val="0054798C"/>
    <w:rsid w:val="00547DA5"/>
    <w:rsid w:val="005503FE"/>
    <w:rsid w:val="00550963"/>
    <w:rsid w:val="00550E0C"/>
    <w:rsid w:val="00551250"/>
    <w:rsid w:val="0055170A"/>
    <w:rsid w:val="00551884"/>
    <w:rsid w:val="00551972"/>
    <w:rsid w:val="005527DD"/>
    <w:rsid w:val="0055295E"/>
    <w:rsid w:val="005531A1"/>
    <w:rsid w:val="00553220"/>
    <w:rsid w:val="005538AF"/>
    <w:rsid w:val="0055396D"/>
    <w:rsid w:val="005539F1"/>
    <w:rsid w:val="00553BC3"/>
    <w:rsid w:val="00553C8E"/>
    <w:rsid w:val="00553D74"/>
    <w:rsid w:val="00553E57"/>
    <w:rsid w:val="00553F6E"/>
    <w:rsid w:val="00553F7A"/>
    <w:rsid w:val="005541F2"/>
    <w:rsid w:val="0055436C"/>
    <w:rsid w:val="005543D0"/>
    <w:rsid w:val="005545A9"/>
    <w:rsid w:val="0055475B"/>
    <w:rsid w:val="005547AD"/>
    <w:rsid w:val="005548B7"/>
    <w:rsid w:val="00554938"/>
    <w:rsid w:val="00554BC9"/>
    <w:rsid w:val="00555598"/>
    <w:rsid w:val="005555AF"/>
    <w:rsid w:val="005556E0"/>
    <w:rsid w:val="0055572C"/>
    <w:rsid w:val="00555B26"/>
    <w:rsid w:val="00555C67"/>
    <w:rsid w:val="0055604A"/>
    <w:rsid w:val="0055605E"/>
    <w:rsid w:val="0055611C"/>
    <w:rsid w:val="005565B4"/>
    <w:rsid w:val="005566A3"/>
    <w:rsid w:val="0055678A"/>
    <w:rsid w:val="00556DB1"/>
    <w:rsid w:val="00556EE5"/>
    <w:rsid w:val="00557002"/>
    <w:rsid w:val="00557132"/>
    <w:rsid w:val="0055728B"/>
    <w:rsid w:val="0055761F"/>
    <w:rsid w:val="0055780C"/>
    <w:rsid w:val="00557A95"/>
    <w:rsid w:val="00557BE6"/>
    <w:rsid w:val="00557FFD"/>
    <w:rsid w:val="005600E8"/>
    <w:rsid w:val="00560131"/>
    <w:rsid w:val="00560206"/>
    <w:rsid w:val="00560247"/>
    <w:rsid w:val="00560B00"/>
    <w:rsid w:val="00560EFB"/>
    <w:rsid w:val="005613FF"/>
    <w:rsid w:val="00561992"/>
    <w:rsid w:val="00561D6A"/>
    <w:rsid w:val="00561E65"/>
    <w:rsid w:val="00562460"/>
    <w:rsid w:val="00562D4D"/>
    <w:rsid w:val="005630EB"/>
    <w:rsid w:val="0056332C"/>
    <w:rsid w:val="00563438"/>
    <w:rsid w:val="0056363C"/>
    <w:rsid w:val="00563B55"/>
    <w:rsid w:val="00563CFF"/>
    <w:rsid w:val="00563FC9"/>
    <w:rsid w:val="005645AE"/>
    <w:rsid w:val="00564661"/>
    <w:rsid w:val="00564783"/>
    <w:rsid w:val="00564846"/>
    <w:rsid w:val="00564C38"/>
    <w:rsid w:val="00564FE0"/>
    <w:rsid w:val="005650DD"/>
    <w:rsid w:val="005653B3"/>
    <w:rsid w:val="00565527"/>
    <w:rsid w:val="0056572F"/>
    <w:rsid w:val="0056598B"/>
    <w:rsid w:val="00565D88"/>
    <w:rsid w:val="00565DA0"/>
    <w:rsid w:val="00565DBA"/>
    <w:rsid w:val="00566077"/>
    <w:rsid w:val="00566626"/>
    <w:rsid w:val="00566AE2"/>
    <w:rsid w:val="00567329"/>
    <w:rsid w:val="005676FB"/>
    <w:rsid w:val="00567864"/>
    <w:rsid w:val="00567C75"/>
    <w:rsid w:val="00567EC7"/>
    <w:rsid w:val="00567F28"/>
    <w:rsid w:val="00570117"/>
    <w:rsid w:val="005707FB"/>
    <w:rsid w:val="00570A2B"/>
    <w:rsid w:val="00570A70"/>
    <w:rsid w:val="00570B80"/>
    <w:rsid w:val="0057148F"/>
    <w:rsid w:val="00571504"/>
    <w:rsid w:val="00571586"/>
    <w:rsid w:val="005723DE"/>
    <w:rsid w:val="00572501"/>
    <w:rsid w:val="0057279F"/>
    <w:rsid w:val="0057291E"/>
    <w:rsid w:val="00572C5D"/>
    <w:rsid w:val="00572F60"/>
    <w:rsid w:val="005730DD"/>
    <w:rsid w:val="0057359B"/>
    <w:rsid w:val="00573852"/>
    <w:rsid w:val="00573B90"/>
    <w:rsid w:val="00574714"/>
    <w:rsid w:val="00574803"/>
    <w:rsid w:val="00575102"/>
    <w:rsid w:val="00575194"/>
    <w:rsid w:val="0057528B"/>
    <w:rsid w:val="00575AA8"/>
    <w:rsid w:val="0057621E"/>
    <w:rsid w:val="005765AC"/>
    <w:rsid w:val="00576F81"/>
    <w:rsid w:val="00577231"/>
    <w:rsid w:val="0057759E"/>
    <w:rsid w:val="00577C37"/>
    <w:rsid w:val="0058017E"/>
    <w:rsid w:val="0058037F"/>
    <w:rsid w:val="00580C62"/>
    <w:rsid w:val="005815A4"/>
    <w:rsid w:val="00581AEE"/>
    <w:rsid w:val="00581DE8"/>
    <w:rsid w:val="00581F94"/>
    <w:rsid w:val="00582044"/>
    <w:rsid w:val="005821B6"/>
    <w:rsid w:val="005821CA"/>
    <w:rsid w:val="0058240B"/>
    <w:rsid w:val="00582461"/>
    <w:rsid w:val="005824DC"/>
    <w:rsid w:val="00582945"/>
    <w:rsid w:val="00582D69"/>
    <w:rsid w:val="0058330F"/>
    <w:rsid w:val="005838D2"/>
    <w:rsid w:val="00583B2F"/>
    <w:rsid w:val="00583E7A"/>
    <w:rsid w:val="00584A21"/>
    <w:rsid w:val="00584A50"/>
    <w:rsid w:val="00584B2B"/>
    <w:rsid w:val="00584B9B"/>
    <w:rsid w:val="00584CEF"/>
    <w:rsid w:val="00585171"/>
    <w:rsid w:val="00585341"/>
    <w:rsid w:val="0058558E"/>
    <w:rsid w:val="005858AE"/>
    <w:rsid w:val="0058596A"/>
    <w:rsid w:val="00586088"/>
    <w:rsid w:val="00586111"/>
    <w:rsid w:val="005865D9"/>
    <w:rsid w:val="00586BA6"/>
    <w:rsid w:val="005872A3"/>
    <w:rsid w:val="005875AC"/>
    <w:rsid w:val="005875DF"/>
    <w:rsid w:val="0058796C"/>
    <w:rsid w:val="00587D8F"/>
    <w:rsid w:val="00587DAC"/>
    <w:rsid w:val="0059016C"/>
    <w:rsid w:val="00590312"/>
    <w:rsid w:val="005909B4"/>
    <w:rsid w:val="00590B7F"/>
    <w:rsid w:val="00590C52"/>
    <w:rsid w:val="0059120A"/>
    <w:rsid w:val="0059124A"/>
    <w:rsid w:val="00591518"/>
    <w:rsid w:val="00591545"/>
    <w:rsid w:val="005915DE"/>
    <w:rsid w:val="00591C0E"/>
    <w:rsid w:val="00592435"/>
    <w:rsid w:val="005928D0"/>
    <w:rsid w:val="00592D19"/>
    <w:rsid w:val="005934C6"/>
    <w:rsid w:val="005934CE"/>
    <w:rsid w:val="0059418F"/>
    <w:rsid w:val="005941AC"/>
    <w:rsid w:val="00594489"/>
    <w:rsid w:val="00594792"/>
    <w:rsid w:val="00594CB8"/>
    <w:rsid w:val="00594F5A"/>
    <w:rsid w:val="005951BF"/>
    <w:rsid w:val="00595374"/>
    <w:rsid w:val="005955FD"/>
    <w:rsid w:val="0059564E"/>
    <w:rsid w:val="00595904"/>
    <w:rsid w:val="00595DCF"/>
    <w:rsid w:val="00596610"/>
    <w:rsid w:val="00596B35"/>
    <w:rsid w:val="00596E10"/>
    <w:rsid w:val="00597189"/>
    <w:rsid w:val="00597BF9"/>
    <w:rsid w:val="00597EDA"/>
    <w:rsid w:val="005A0390"/>
    <w:rsid w:val="005A0AD2"/>
    <w:rsid w:val="005A0F03"/>
    <w:rsid w:val="005A111C"/>
    <w:rsid w:val="005A12FC"/>
    <w:rsid w:val="005A1660"/>
    <w:rsid w:val="005A1732"/>
    <w:rsid w:val="005A2B03"/>
    <w:rsid w:val="005A2BCA"/>
    <w:rsid w:val="005A2D46"/>
    <w:rsid w:val="005A2DD2"/>
    <w:rsid w:val="005A30FB"/>
    <w:rsid w:val="005A37B3"/>
    <w:rsid w:val="005A3A8C"/>
    <w:rsid w:val="005A3D40"/>
    <w:rsid w:val="005A3D6D"/>
    <w:rsid w:val="005A3E5D"/>
    <w:rsid w:val="005A3FB0"/>
    <w:rsid w:val="005A45E1"/>
    <w:rsid w:val="005A4697"/>
    <w:rsid w:val="005A477C"/>
    <w:rsid w:val="005A553A"/>
    <w:rsid w:val="005A56D0"/>
    <w:rsid w:val="005A5B8A"/>
    <w:rsid w:val="005A689D"/>
    <w:rsid w:val="005A68FA"/>
    <w:rsid w:val="005A6BBE"/>
    <w:rsid w:val="005A6BCC"/>
    <w:rsid w:val="005A6E9F"/>
    <w:rsid w:val="005A7062"/>
    <w:rsid w:val="005A7885"/>
    <w:rsid w:val="005B08EE"/>
    <w:rsid w:val="005B08F2"/>
    <w:rsid w:val="005B097E"/>
    <w:rsid w:val="005B0A98"/>
    <w:rsid w:val="005B0B2D"/>
    <w:rsid w:val="005B0EEE"/>
    <w:rsid w:val="005B0FDD"/>
    <w:rsid w:val="005B1089"/>
    <w:rsid w:val="005B12E7"/>
    <w:rsid w:val="005B17AB"/>
    <w:rsid w:val="005B1883"/>
    <w:rsid w:val="005B1CFF"/>
    <w:rsid w:val="005B21AE"/>
    <w:rsid w:val="005B28AF"/>
    <w:rsid w:val="005B296D"/>
    <w:rsid w:val="005B29FA"/>
    <w:rsid w:val="005B2AB1"/>
    <w:rsid w:val="005B3028"/>
    <w:rsid w:val="005B3539"/>
    <w:rsid w:val="005B368A"/>
    <w:rsid w:val="005B3CA3"/>
    <w:rsid w:val="005B3F16"/>
    <w:rsid w:val="005B40DF"/>
    <w:rsid w:val="005B4B97"/>
    <w:rsid w:val="005B4C05"/>
    <w:rsid w:val="005B4C76"/>
    <w:rsid w:val="005B4F3E"/>
    <w:rsid w:val="005B5552"/>
    <w:rsid w:val="005B61AA"/>
    <w:rsid w:val="005B6F47"/>
    <w:rsid w:val="005B7028"/>
    <w:rsid w:val="005B75A6"/>
    <w:rsid w:val="005B7BFD"/>
    <w:rsid w:val="005C0239"/>
    <w:rsid w:val="005C0F49"/>
    <w:rsid w:val="005C1213"/>
    <w:rsid w:val="005C1470"/>
    <w:rsid w:val="005C19E4"/>
    <w:rsid w:val="005C1AD5"/>
    <w:rsid w:val="005C1AEE"/>
    <w:rsid w:val="005C1B0A"/>
    <w:rsid w:val="005C2162"/>
    <w:rsid w:val="005C221C"/>
    <w:rsid w:val="005C257C"/>
    <w:rsid w:val="005C2B05"/>
    <w:rsid w:val="005C31DD"/>
    <w:rsid w:val="005C34CE"/>
    <w:rsid w:val="005C369E"/>
    <w:rsid w:val="005C36AE"/>
    <w:rsid w:val="005C3922"/>
    <w:rsid w:val="005C431A"/>
    <w:rsid w:val="005C46B9"/>
    <w:rsid w:val="005C4F1F"/>
    <w:rsid w:val="005C4F96"/>
    <w:rsid w:val="005C5729"/>
    <w:rsid w:val="005C5C0E"/>
    <w:rsid w:val="005C5C3E"/>
    <w:rsid w:val="005C5CE6"/>
    <w:rsid w:val="005C6244"/>
    <w:rsid w:val="005C62B1"/>
    <w:rsid w:val="005C6A65"/>
    <w:rsid w:val="005C7387"/>
    <w:rsid w:val="005C7719"/>
    <w:rsid w:val="005C7812"/>
    <w:rsid w:val="005C785A"/>
    <w:rsid w:val="005C7945"/>
    <w:rsid w:val="005C79B3"/>
    <w:rsid w:val="005C7F4B"/>
    <w:rsid w:val="005C7F72"/>
    <w:rsid w:val="005D027D"/>
    <w:rsid w:val="005D10D6"/>
    <w:rsid w:val="005D132E"/>
    <w:rsid w:val="005D14D3"/>
    <w:rsid w:val="005D1562"/>
    <w:rsid w:val="005D19A5"/>
    <w:rsid w:val="005D1CAF"/>
    <w:rsid w:val="005D2179"/>
    <w:rsid w:val="005D266C"/>
    <w:rsid w:val="005D2B5D"/>
    <w:rsid w:val="005D2D28"/>
    <w:rsid w:val="005D30F1"/>
    <w:rsid w:val="005D3C5B"/>
    <w:rsid w:val="005D3E29"/>
    <w:rsid w:val="005D4126"/>
    <w:rsid w:val="005D416F"/>
    <w:rsid w:val="005D4211"/>
    <w:rsid w:val="005D45C7"/>
    <w:rsid w:val="005D45FB"/>
    <w:rsid w:val="005D4B98"/>
    <w:rsid w:val="005D5052"/>
    <w:rsid w:val="005D5618"/>
    <w:rsid w:val="005D56F6"/>
    <w:rsid w:val="005D5A7A"/>
    <w:rsid w:val="005D5CDA"/>
    <w:rsid w:val="005D6004"/>
    <w:rsid w:val="005D60C4"/>
    <w:rsid w:val="005D618D"/>
    <w:rsid w:val="005D626C"/>
    <w:rsid w:val="005D6757"/>
    <w:rsid w:val="005D69E8"/>
    <w:rsid w:val="005D6FA6"/>
    <w:rsid w:val="005D70B0"/>
    <w:rsid w:val="005D754C"/>
    <w:rsid w:val="005D7704"/>
    <w:rsid w:val="005D7820"/>
    <w:rsid w:val="005E018A"/>
    <w:rsid w:val="005E033B"/>
    <w:rsid w:val="005E0550"/>
    <w:rsid w:val="005E0669"/>
    <w:rsid w:val="005E07CE"/>
    <w:rsid w:val="005E089E"/>
    <w:rsid w:val="005E0BA5"/>
    <w:rsid w:val="005E1080"/>
    <w:rsid w:val="005E1104"/>
    <w:rsid w:val="005E174B"/>
    <w:rsid w:val="005E1A2A"/>
    <w:rsid w:val="005E1F25"/>
    <w:rsid w:val="005E22F2"/>
    <w:rsid w:val="005E2B22"/>
    <w:rsid w:val="005E2EC3"/>
    <w:rsid w:val="005E3AB8"/>
    <w:rsid w:val="005E3D6C"/>
    <w:rsid w:val="005E4663"/>
    <w:rsid w:val="005E47B0"/>
    <w:rsid w:val="005E537C"/>
    <w:rsid w:val="005E5635"/>
    <w:rsid w:val="005E5E26"/>
    <w:rsid w:val="005E6148"/>
    <w:rsid w:val="005E6ED6"/>
    <w:rsid w:val="005E6FA1"/>
    <w:rsid w:val="005E78D7"/>
    <w:rsid w:val="005E7D38"/>
    <w:rsid w:val="005F0312"/>
    <w:rsid w:val="005F04BE"/>
    <w:rsid w:val="005F0C09"/>
    <w:rsid w:val="005F0C1C"/>
    <w:rsid w:val="005F112D"/>
    <w:rsid w:val="005F2117"/>
    <w:rsid w:val="005F26FF"/>
    <w:rsid w:val="005F2715"/>
    <w:rsid w:val="005F2C7F"/>
    <w:rsid w:val="005F2D25"/>
    <w:rsid w:val="005F2DE8"/>
    <w:rsid w:val="005F2E76"/>
    <w:rsid w:val="005F2FE2"/>
    <w:rsid w:val="005F3A14"/>
    <w:rsid w:val="005F3A7D"/>
    <w:rsid w:val="005F3D59"/>
    <w:rsid w:val="005F3E29"/>
    <w:rsid w:val="005F409E"/>
    <w:rsid w:val="005F45F6"/>
    <w:rsid w:val="005F464F"/>
    <w:rsid w:val="005F46DB"/>
    <w:rsid w:val="005F4829"/>
    <w:rsid w:val="005F4C9D"/>
    <w:rsid w:val="005F5047"/>
    <w:rsid w:val="005F511E"/>
    <w:rsid w:val="005F52F2"/>
    <w:rsid w:val="005F5599"/>
    <w:rsid w:val="005F56E7"/>
    <w:rsid w:val="005F5BFC"/>
    <w:rsid w:val="005F5DBE"/>
    <w:rsid w:val="005F6219"/>
    <w:rsid w:val="005F6C45"/>
    <w:rsid w:val="005F70B9"/>
    <w:rsid w:val="005F7264"/>
    <w:rsid w:val="005F7409"/>
    <w:rsid w:val="005F78D0"/>
    <w:rsid w:val="005F7931"/>
    <w:rsid w:val="00600420"/>
    <w:rsid w:val="006006CB"/>
    <w:rsid w:val="0060073D"/>
    <w:rsid w:val="00600A93"/>
    <w:rsid w:val="00600D59"/>
    <w:rsid w:val="00600EC1"/>
    <w:rsid w:val="00600EE8"/>
    <w:rsid w:val="006014BD"/>
    <w:rsid w:val="00601863"/>
    <w:rsid w:val="00601FC7"/>
    <w:rsid w:val="00602347"/>
    <w:rsid w:val="00602399"/>
    <w:rsid w:val="006027E2"/>
    <w:rsid w:val="006029E7"/>
    <w:rsid w:val="00602A60"/>
    <w:rsid w:val="00603545"/>
    <w:rsid w:val="006036F4"/>
    <w:rsid w:val="00603775"/>
    <w:rsid w:val="00603E12"/>
    <w:rsid w:val="006041B0"/>
    <w:rsid w:val="0060431F"/>
    <w:rsid w:val="0060450A"/>
    <w:rsid w:val="006048F1"/>
    <w:rsid w:val="00604AE5"/>
    <w:rsid w:val="00604BD4"/>
    <w:rsid w:val="00605177"/>
    <w:rsid w:val="00605194"/>
    <w:rsid w:val="006058AB"/>
    <w:rsid w:val="006062A8"/>
    <w:rsid w:val="0060641F"/>
    <w:rsid w:val="00606452"/>
    <w:rsid w:val="006068A3"/>
    <w:rsid w:val="00607083"/>
    <w:rsid w:val="006071DA"/>
    <w:rsid w:val="00607812"/>
    <w:rsid w:val="00607A8E"/>
    <w:rsid w:val="00607DB2"/>
    <w:rsid w:val="006102C5"/>
    <w:rsid w:val="006104D9"/>
    <w:rsid w:val="006105BF"/>
    <w:rsid w:val="006109F2"/>
    <w:rsid w:val="00610FC6"/>
    <w:rsid w:val="0061170E"/>
    <w:rsid w:val="00611714"/>
    <w:rsid w:val="00611A23"/>
    <w:rsid w:val="00611A58"/>
    <w:rsid w:val="00611EDA"/>
    <w:rsid w:val="00612082"/>
    <w:rsid w:val="006127A2"/>
    <w:rsid w:val="0061295C"/>
    <w:rsid w:val="00612A9C"/>
    <w:rsid w:val="00612CFE"/>
    <w:rsid w:val="00612DEC"/>
    <w:rsid w:val="00613015"/>
    <w:rsid w:val="006130C4"/>
    <w:rsid w:val="006130F3"/>
    <w:rsid w:val="006132A0"/>
    <w:rsid w:val="0061366A"/>
    <w:rsid w:val="00613A29"/>
    <w:rsid w:val="00613BD5"/>
    <w:rsid w:val="00613CA4"/>
    <w:rsid w:val="00614EC2"/>
    <w:rsid w:val="00615094"/>
    <w:rsid w:val="006151C7"/>
    <w:rsid w:val="00615B6B"/>
    <w:rsid w:val="00616EB0"/>
    <w:rsid w:val="00616FC3"/>
    <w:rsid w:val="00617145"/>
    <w:rsid w:val="006175E0"/>
    <w:rsid w:val="00617611"/>
    <w:rsid w:val="00617639"/>
    <w:rsid w:val="0061768E"/>
    <w:rsid w:val="00617696"/>
    <w:rsid w:val="00617775"/>
    <w:rsid w:val="0061783E"/>
    <w:rsid w:val="00617B01"/>
    <w:rsid w:val="00617C74"/>
    <w:rsid w:val="00620330"/>
    <w:rsid w:val="006203C7"/>
    <w:rsid w:val="0062055A"/>
    <w:rsid w:val="0062062F"/>
    <w:rsid w:val="00621067"/>
    <w:rsid w:val="00621441"/>
    <w:rsid w:val="00621720"/>
    <w:rsid w:val="00621757"/>
    <w:rsid w:val="00621CDA"/>
    <w:rsid w:val="00621ED8"/>
    <w:rsid w:val="00621FCD"/>
    <w:rsid w:val="00622105"/>
    <w:rsid w:val="00622416"/>
    <w:rsid w:val="006225BA"/>
    <w:rsid w:val="00622750"/>
    <w:rsid w:val="006227A3"/>
    <w:rsid w:val="00622A95"/>
    <w:rsid w:val="00622A9A"/>
    <w:rsid w:val="00622D72"/>
    <w:rsid w:val="00622FAD"/>
    <w:rsid w:val="006232EE"/>
    <w:rsid w:val="0062344F"/>
    <w:rsid w:val="006235EB"/>
    <w:rsid w:val="006236C1"/>
    <w:rsid w:val="00624312"/>
    <w:rsid w:val="00624746"/>
    <w:rsid w:val="006247CE"/>
    <w:rsid w:val="00624830"/>
    <w:rsid w:val="00624A39"/>
    <w:rsid w:val="00624D7A"/>
    <w:rsid w:val="00625699"/>
    <w:rsid w:val="00625B91"/>
    <w:rsid w:val="0062630D"/>
    <w:rsid w:val="006269EF"/>
    <w:rsid w:val="00626A06"/>
    <w:rsid w:val="00627085"/>
    <w:rsid w:val="00627226"/>
    <w:rsid w:val="00627B0E"/>
    <w:rsid w:val="00627D27"/>
    <w:rsid w:val="00627E43"/>
    <w:rsid w:val="00627E77"/>
    <w:rsid w:val="00627FF3"/>
    <w:rsid w:val="006300C3"/>
    <w:rsid w:val="00630265"/>
    <w:rsid w:val="00630383"/>
    <w:rsid w:val="00630433"/>
    <w:rsid w:val="0063046D"/>
    <w:rsid w:val="00631243"/>
    <w:rsid w:val="00631251"/>
    <w:rsid w:val="006312E4"/>
    <w:rsid w:val="00631597"/>
    <w:rsid w:val="00631855"/>
    <w:rsid w:val="00631D6F"/>
    <w:rsid w:val="006320E3"/>
    <w:rsid w:val="006325D2"/>
    <w:rsid w:val="00632790"/>
    <w:rsid w:val="00632C1A"/>
    <w:rsid w:val="006331A9"/>
    <w:rsid w:val="00633C1E"/>
    <w:rsid w:val="00633F7D"/>
    <w:rsid w:val="00634416"/>
    <w:rsid w:val="00634422"/>
    <w:rsid w:val="006344D4"/>
    <w:rsid w:val="006349F4"/>
    <w:rsid w:val="00634A6F"/>
    <w:rsid w:val="006351EF"/>
    <w:rsid w:val="006352B3"/>
    <w:rsid w:val="00635EC6"/>
    <w:rsid w:val="006364BB"/>
    <w:rsid w:val="00636A3C"/>
    <w:rsid w:val="00636A7E"/>
    <w:rsid w:val="00636CAD"/>
    <w:rsid w:val="00636D04"/>
    <w:rsid w:val="00636DB0"/>
    <w:rsid w:val="00637179"/>
    <w:rsid w:val="00637C41"/>
    <w:rsid w:val="006400AA"/>
    <w:rsid w:val="006402FE"/>
    <w:rsid w:val="00640402"/>
    <w:rsid w:val="00640EE5"/>
    <w:rsid w:val="00641075"/>
    <w:rsid w:val="00641305"/>
    <w:rsid w:val="00641556"/>
    <w:rsid w:val="00641823"/>
    <w:rsid w:val="00641A2E"/>
    <w:rsid w:val="00641B91"/>
    <w:rsid w:val="00642F79"/>
    <w:rsid w:val="0064305D"/>
    <w:rsid w:val="00643382"/>
    <w:rsid w:val="006434CA"/>
    <w:rsid w:val="00643648"/>
    <w:rsid w:val="0064364F"/>
    <w:rsid w:val="00643CDB"/>
    <w:rsid w:val="00644B3F"/>
    <w:rsid w:val="00644BC1"/>
    <w:rsid w:val="006450EA"/>
    <w:rsid w:val="0064524D"/>
    <w:rsid w:val="0064574A"/>
    <w:rsid w:val="00645A20"/>
    <w:rsid w:val="006464B1"/>
    <w:rsid w:val="00646540"/>
    <w:rsid w:val="00646A11"/>
    <w:rsid w:val="00646C50"/>
    <w:rsid w:val="00646DD0"/>
    <w:rsid w:val="006473C1"/>
    <w:rsid w:val="006473DD"/>
    <w:rsid w:val="0064768B"/>
    <w:rsid w:val="00647718"/>
    <w:rsid w:val="00650794"/>
    <w:rsid w:val="006508E3"/>
    <w:rsid w:val="00650A5E"/>
    <w:rsid w:val="00650DC0"/>
    <w:rsid w:val="00650E19"/>
    <w:rsid w:val="0065115C"/>
    <w:rsid w:val="00651465"/>
    <w:rsid w:val="0065156A"/>
    <w:rsid w:val="00651922"/>
    <w:rsid w:val="00651F19"/>
    <w:rsid w:val="006523FB"/>
    <w:rsid w:val="006531B0"/>
    <w:rsid w:val="006534DE"/>
    <w:rsid w:val="00653605"/>
    <w:rsid w:val="0065365F"/>
    <w:rsid w:val="006538E9"/>
    <w:rsid w:val="006539FD"/>
    <w:rsid w:val="00653A09"/>
    <w:rsid w:val="006548FE"/>
    <w:rsid w:val="00654902"/>
    <w:rsid w:val="00654BCD"/>
    <w:rsid w:val="00654DD3"/>
    <w:rsid w:val="0065506D"/>
    <w:rsid w:val="006553EE"/>
    <w:rsid w:val="00655496"/>
    <w:rsid w:val="006556C5"/>
    <w:rsid w:val="006557A3"/>
    <w:rsid w:val="00655AEE"/>
    <w:rsid w:val="00655C9F"/>
    <w:rsid w:val="006566BE"/>
    <w:rsid w:val="00656AD6"/>
    <w:rsid w:val="00656FFB"/>
    <w:rsid w:val="00657115"/>
    <w:rsid w:val="0065719F"/>
    <w:rsid w:val="00657697"/>
    <w:rsid w:val="0065796E"/>
    <w:rsid w:val="00657F42"/>
    <w:rsid w:val="006606B4"/>
    <w:rsid w:val="0066109F"/>
    <w:rsid w:val="0066152F"/>
    <w:rsid w:val="006616C3"/>
    <w:rsid w:val="0066173B"/>
    <w:rsid w:val="0066205E"/>
    <w:rsid w:val="006628BF"/>
    <w:rsid w:val="00662B8E"/>
    <w:rsid w:val="00662CA1"/>
    <w:rsid w:val="00662E62"/>
    <w:rsid w:val="006634C9"/>
    <w:rsid w:val="00663B0B"/>
    <w:rsid w:val="00663D90"/>
    <w:rsid w:val="00663F52"/>
    <w:rsid w:val="00664133"/>
    <w:rsid w:val="00664677"/>
    <w:rsid w:val="006648F2"/>
    <w:rsid w:val="0066501C"/>
    <w:rsid w:val="006651A6"/>
    <w:rsid w:val="00665414"/>
    <w:rsid w:val="006656BF"/>
    <w:rsid w:val="00665BD5"/>
    <w:rsid w:val="00665DB5"/>
    <w:rsid w:val="00666540"/>
    <w:rsid w:val="006666B1"/>
    <w:rsid w:val="0066677F"/>
    <w:rsid w:val="00666A57"/>
    <w:rsid w:val="00666EB3"/>
    <w:rsid w:val="00667342"/>
    <w:rsid w:val="006673D4"/>
    <w:rsid w:val="006678C9"/>
    <w:rsid w:val="006678F1"/>
    <w:rsid w:val="006679F7"/>
    <w:rsid w:val="00667E5B"/>
    <w:rsid w:val="00667ECA"/>
    <w:rsid w:val="00670033"/>
    <w:rsid w:val="006701BC"/>
    <w:rsid w:val="00670513"/>
    <w:rsid w:val="00670869"/>
    <w:rsid w:val="00670C4B"/>
    <w:rsid w:val="00670E11"/>
    <w:rsid w:val="00671CE5"/>
    <w:rsid w:val="00671ECD"/>
    <w:rsid w:val="0067256E"/>
    <w:rsid w:val="00672B0B"/>
    <w:rsid w:val="00672FF6"/>
    <w:rsid w:val="006733EB"/>
    <w:rsid w:val="00673546"/>
    <w:rsid w:val="006739B1"/>
    <w:rsid w:val="006739C8"/>
    <w:rsid w:val="00673ED9"/>
    <w:rsid w:val="006741EE"/>
    <w:rsid w:val="00674396"/>
    <w:rsid w:val="00674783"/>
    <w:rsid w:val="00674826"/>
    <w:rsid w:val="006749AA"/>
    <w:rsid w:val="00675112"/>
    <w:rsid w:val="006754C1"/>
    <w:rsid w:val="006754D0"/>
    <w:rsid w:val="006758F4"/>
    <w:rsid w:val="00675D06"/>
    <w:rsid w:val="0067611B"/>
    <w:rsid w:val="00676669"/>
    <w:rsid w:val="00676809"/>
    <w:rsid w:val="00676902"/>
    <w:rsid w:val="0067697C"/>
    <w:rsid w:val="006769FA"/>
    <w:rsid w:val="00676D20"/>
    <w:rsid w:val="006779D9"/>
    <w:rsid w:val="006779DF"/>
    <w:rsid w:val="00677B8F"/>
    <w:rsid w:val="00677C04"/>
    <w:rsid w:val="00677CB3"/>
    <w:rsid w:val="00677DBB"/>
    <w:rsid w:val="00677E4D"/>
    <w:rsid w:val="00677ECC"/>
    <w:rsid w:val="0068009D"/>
    <w:rsid w:val="00680151"/>
    <w:rsid w:val="0068036E"/>
    <w:rsid w:val="00680736"/>
    <w:rsid w:val="006808FA"/>
    <w:rsid w:val="00680B1B"/>
    <w:rsid w:val="00680CF8"/>
    <w:rsid w:val="00681031"/>
    <w:rsid w:val="00681202"/>
    <w:rsid w:val="0068125D"/>
    <w:rsid w:val="0068157A"/>
    <w:rsid w:val="006817DE"/>
    <w:rsid w:val="006822BE"/>
    <w:rsid w:val="0068262F"/>
    <w:rsid w:val="00682A31"/>
    <w:rsid w:val="00682BBB"/>
    <w:rsid w:val="00683515"/>
    <w:rsid w:val="00683850"/>
    <w:rsid w:val="00683AE3"/>
    <w:rsid w:val="00683CE7"/>
    <w:rsid w:val="00683F07"/>
    <w:rsid w:val="00684C98"/>
    <w:rsid w:val="00684D69"/>
    <w:rsid w:val="00685089"/>
    <w:rsid w:val="006853F2"/>
    <w:rsid w:val="00685A23"/>
    <w:rsid w:val="00685EE2"/>
    <w:rsid w:val="00685FD4"/>
    <w:rsid w:val="0068659C"/>
    <w:rsid w:val="00686DC9"/>
    <w:rsid w:val="0068723E"/>
    <w:rsid w:val="006872F0"/>
    <w:rsid w:val="00687545"/>
    <w:rsid w:val="00687EE1"/>
    <w:rsid w:val="00690566"/>
    <w:rsid w:val="00690780"/>
    <w:rsid w:val="0069117C"/>
    <w:rsid w:val="006914AE"/>
    <w:rsid w:val="00691779"/>
    <w:rsid w:val="00691A52"/>
    <w:rsid w:val="00691A93"/>
    <w:rsid w:val="0069292F"/>
    <w:rsid w:val="00692E4B"/>
    <w:rsid w:val="00692EA9"/>
    <w:rsid w:val="00692F70"/>
    <w:rsid w:val="00693037"/>
    <w:rsid w:val="006931E4"/>
    <w:rsid w:val="00693816"/>
    <w:rsid w:val="00693AD0"/>
    <w:rsid w:val="00693C37"/>
    <w:rsid w:val="00693FA9"/>
    <w:rsid w:val="0069451A"/>
    <w:rsid w:val="00694665"/>
    <w:rsid w:val="00694E7F"/>
    <w:rsid w:val="00694EF9"/>
    <w:rsid w:val="006951C9"/>
    <w:rsid w:val="00695345"/>
    <w:rsid w:val="006954FC"/>
    <w:rsid w:val="006955C8"/>
    <w:rsid w:val="00695622"/>
    <w:rsid w:val="00695AA1"/>
    <w:rsid w:val="00695E72"/>
    <w:rsid w:val="00696C54"/>
    <w:rsid w:val="00696FC4"/>
    <w:rsid w:val="00696FD4"/>
    <w:rsid w:val="00697039"/>
    <w:rsid w:val="006970B9"/>
    <w:rsid w:val="006971C9"/>
    <w:rsid w:val="00697582"/>
    <w:rsid w:val="006978ED"/>
    <w:rsid w:val="00697CDD"/>
    <w:rsid w:val="00697E75"/>
    <w:rsid w:val="006A04CF"/>
    <w:rsid w:val="006A0DB7"/>
    <w:rsid w:val="006A0F80"/>
    <w:rsid w:val="006A1253"/>
    <w:rsid w:val="006A157C"/>
    <w:rsid w:val="006A1BB1"/>
    <w:rsid w:val="006A1C2D"/>
    <w:rsid w:val="006A2538"/>
    <w:rsid w:val="006A271C"/>
    <w:rsid w:val="006A2908"/>
    <w:rsid w:val="006A297D"/>
    <w:rsid w:val="006A29EC"/>
    <w:rsid w:val="006A2B9F"/>
    <w:rsid w:val="006A2C33"/>
    <w:rsid w:val="006A31F8"/>
    <w:rsid w:val="006A3201"/>
    <w:rsid w:val="006A3760"/>
    <w:rsid w:val="006A3819"/>
    <w:rsid w:val="006A3F78"/>
    <w:rsid w:val="006A3FB1"/>
    <w:rsid w:val="006A4005"/>
    <w:rsid w:val="006A40C0"/>
    <w:rsid w:val="006A432F"/>
    <w:rsid w:val="006A456B"/>
    <w:rsid w:val="006A46E3"/>
    <w:rsid w:val="006A474C"/>
    <w:rsid w:val="006A47A2"/>
    <w:rsid w:val="006A4833"/>
    <w:rsid w:val="006A49EF"/>
    <w:rsid w:val="006A4DC2"/>
    <w:rsid w:val="006A4E27"/>
    <w:rsid w:val="006A4EF0"/>
    <w:rsid w:val="006A5806"/>
    <w:rsid w:val="006A5F6B"/>
    <w:rsid w:val="006A66A3"/>
    <w:rsid w:val="006A690C"/>
    <w:rsid w:val="006A6A92"/>
    <w:rsid w:val="006A6B9B"/>
    <w:rsid w:val="006A6D0D"/>
    <w:rsid w:val="006A6FE9"/>
    <w:rsid w:val="006A7241"/>
    <w:rsid w:val="006A74E0"/>
    <w:rsid w:val="006A7642"/>
    <w:rsid w:val="006A782D"/>
    <w:rsid w:val="006A7C18"/>
    <w:rsid w:val="006A7CB8"/>
    <w:rsid w:val="006A7ECC"/>
    <w:rsid w:val="006B02F4"/>
    <w:rsid w:val="006B0689"/>
    <w:rsid w:val="006B0A56"/>
    <w:rsid w:val="006B1203"/>
    <w:rsid w:val="006B129A"/>
    <w:rsid w:val="006B18FF"/>
    <w:rsid w:val="006B1949"/>
    <w:rsid w:val="006B227D"/>
    <w:rsid w:val="006B2A08"/>
    <w:rsid w:val="006B35AD"/>
    <w:rsid w:val="006B36BF"/>
    <w:rsid w:val="006B3AB2"/>
    <w:rsid w:val="006B3BBE"/>
    <w:rsid w:val="006B4017"/>
    <w:rsid w:val="006B4202"/>
    <w:rsid w:val="006B444B"/>
    <w:rsid w:val="006B4B86"/>
    <w:rsid w:val="006B4CB2"/>
    <w:rsid w:val="006B4D7A"/>
    <w:rsid w:val="006B52CA"/>
    <w:rsid w:val="006B52FD"/>
    <w:rsid w:val="006B563A"/>
    <w:rsid w:val="006B5BF5"/>
    <w:rsid w:val="006B5D39"/>
    <w:rsid w:val="006B603F"/>
    <w:rsid w:val="006B607A"/>
    <w:rsid w:val="006B6178"/>
    <w:rsid w:val="006B6523"/>
    <w:rsid w:val="006B69A2"/>
    <w:rsid w:val="006B6B05"/>
    <w:rsid w:val="006B6C81"/>
    <w:rsid w:val="006B6C8C"/>
    <w:rsid w:val="006B6E96"/>
    <w:rsid w:val="006B7A3D"/>
    <w:rsid w:val="006B7FCB"/>
    <w:rsid w:val="006C0561"/>
    <w:rsid w:val="006C06C9"/>
    <w:rsid w:val="006C0895"/>
    <w:rsid w:val="006C0C87"/>
    <w:rsid w:val="006C0CC0"/>
    <w:rsid w:val="006C0DE6"/>
    <w:rsid w:val="006C0E88"/>
    <w:rsid w:val="006C15D7"/>
    <w:rsid w:val="006C165F"/>
    <w:rsid w:val="006C1668"/>
    <w:rsid w:val="006C174E"/>
    <w:rsid w:val="006C1847"/>
    <w:rsid w:val="006C1A4C"/>
    <w:rsid w:val="006C20EB"/>
    <w:rsid w:val="006C23EC"/>
    <w:rsid w:val="006C24BB"/>
    <w:rsid w:val="006C2729"/>
    <w:rsid w:val="006C2A4B"/>
    <w:rsid w:val="006C3103"/>
    <w:rsid w:val="006C3237"/>
    <w:rsid w:val="006C34B4"/>
    <w:rsid w:val="006C3649"/>
    <w:rsid w:val="006C368A"/>
    <w:rsid w:val="006C3A5F"/>
    <w:rsid w:val="006C428A"/>
    <w:rsid w:val="006C44BB"/>
    <w:rsid w:val="006C4617"/>
    <w:rsid w:val="006C4772"/>
    <w:rsid w:val="006C47E9"/>
    <w:rsid w:val="006C552B"/>
    <w:rsid w:val="006C5936"/>
    <w:rsid w:val="006C5C5D"/>
    <w:rsid w:val="006C5D53"/>
    <w:rsid w:val="006C6372"/>
    <w:rsid w:val="006C66F9"/>
    <w:rsid w:val="006C67C2"/>
    <w:rsid w:val="006C701C"/>
    <w:rsid w:val="006C71DF"/>
    <w:rsid w:val="006C74B4"/>
    <w:rsid w:val="006C74EF"/>
    <w:rsid w:val="006C76DE"/>
    <w:rsid w:val="006C7CA0"/>
    <w:rsid w:val="006C7CB8"/>
    <w:rsid w:val="006D07C9"/>
    <w:rsid w:val="006D105C"/>
    <w:rsid w:val="006D12EB"/>
    <w:rsid w:val="006D1ABD"/>
    <w:rsid w:val="006D1DDC"/>
    <w:rsid w:val="006D1F2A"/>
    <w:rsid w:val="006D23FD"/>
    <w:rsid w:val="006D264D"/>
    <w:rsid w:val="006D2760"/>
    <w:rsid w:val="006D288F"/>
    <w:rsid w:val="006D2896"/>
    <w:rsid w:val="006D2CDA"/>
    <w:rsid w:val="006D2E43"/>
    <w:rsid w:val="006D324F"/>
    <w:rsid w:val="006D32FE"/>
    <w:rsid w:val="006D34B2"/>
    <w:rsid w:val="006D3900"/>
    <w:rsid w:val="006D3F4D"/>
    <w:rsid w:val="006D4011"/>
    <w:rsid w:val="006D4455"/>
    <w:rsid w:val="006D4531"/>
    <w:rsid w:val="006D4536"/>
    <w:rsid w:val="006D4AF9"/>
    <w:rsid w:val="006D4BFF"/>
    <w:rsid w:val="006D4F0A"/>
    <w:rsid w:val="006D50F7"/>
    <w:rsid w:val="006D522B"/>
    <w:rsid w:val="006D54BF"/>
    <w:rsid w:val="006D5721"/>
    <w:rsid w:val="006D5A55"/>
    <w:rsid w:val="006D5A6E"/>
    <w:rsid w:val="006D6361"/>
    <w:rsid w:val="006D6958"/>
    <w:rsid w:val="006D6B8C"/>
    <w:rsid w:val="006D709D"/>
    <w:rsid w:val="006D74C2"/>
    <w:rsid w:val="006D7559"/>
    <w:rsid w:val="006D76E8"/>
    <w:rsid w:val="006D7BAB"/>
    <w:rsid w:val="006D7BD4"/>
    <w:rsid w:val="006D7DBA"/>
    <w:rsid w:val="006E084B"/>
    <w:rsid w:val="006E0A57"/>
    <w:rsid w:val="006E0DE0"/>
    <w:rsid w:val="006E0E78"/>
    <w:rsid w:val="006E0E94"/>
    <w:rsid w:val="006E100C"/>
    <w:rsid w:val="006E1041"/>
    <w:rsid w:val="006E1252"/>
    <w:rsid w:val="006E1435"/>
    <w:rsid w:val="006E16F6"/>
    <w:rsid w:val="006E19F4"/>
    <w:rsid w:val="006E1C8D"/>
    <w:rsid w:val="006E1FE8"/>
    <w:rsid w:val="006E20A5"/>
    <w:rsid w:val="006E264C"/>
    <w:rsid w:val="006E2C0B"/>
    <w:rsid w:val="006E2DBB"/>
    <w:rsid w:val="006E2F53"/>
    <w:rsid w:val="006E2F72"/>
    <w:rsid w:val="006E2F96"/>
    <w:rsid w:val="006E308F"/>
    <w:rsid w:val="006E3815"/>
    <w:rsid w:val="006E3F34"/>
    <w:rsid w:val="006E437C"/>
    <w:rsid w:val="006E444E"/>
    <w:rsid w:val="006E44BC"/>
    <w:rsid w:val="006E46C9"/>
    <w:rsid w:val="006E49AF"/>
    <w:rsid w:val="006E528A"/>
    <w:rsid w:val="006E534A"/>
    <w:rsid w:val="006E55A8"/>
    <w:rsid w:val="006E5DCD"/>
    <w:rsid w:val="006E5E23"/>
    <w:rsid w:val="006E6153"/>
    <w:rsid w:val="006E61D7"/>
    <w:rsid w:val="006E61DE"/>
    <w:rsid w:val="006E6547"/>
    <w:rsid w:val="006E68B0"/>
    <w:rsid w:val="006E6922"/>
    <w:rsid w:val="006E6BAB"/>
    <w:rsid w:val="006E6C1B"/>
    <w:rsid w:val="006E7113"/>
    <w:rsid w:val="006E73F8"/>
    <w:rsid w:val="006E746F"/>
    <w:rsid w:val="006E7586"/>
    <w:rsid w:val="006E7CB9"/>
    <w:rsid w:val="006F017E"/>
    <w:rsid w:val="006F0894"/>
    <w:rsid w:val="006F0A14"/>
    <w:rsid w:val="006F0A95"/>
    <w:rsid w:val="006F0DAB"/>
    <w:rsid w:val="006F106F"/>
    <w:rsid w:val="006F1200"/>
    <w:rsid w:val="006F15EC"/>
    <w:rsid w:val="006F1727"/>
    <w:rsid w:val="006F1A46"/>
    <w:rsid w:val="006F1B30"/>
    <w:rsid w:val="006F2715"/>
    <w:rsid w:val="006F2BDA"/>
    <w:rsid w:val="006F2D4C"/>
    <w:rsid w:val="006F2D7C"/>
    <w:rsid w:val="006F2DEB"/>
    <w:rsid w:val="006F3818"/>
    <w:rsid w:val="006F3999"/>
    <w:rsid w:val="006F3B60"/>
    <w:rsid w:val="006F3B9F"/>
    <w:rsid w:val="006F3D34"/>
    <w:rsid w:val="006F43E8"/>
    <w:rsid w:val="006F46E3"/>
    <w:rsid w:val="006F4AB6"/>
    <w:rsid w:val="006F4FBB"/>
    <w:rsid w:val="006F515D"/>
    <w:rsid w:val="006F533D"/>
    <w:rsid w:val="006F5584"/>
    <w:rsid w:val="006F57DD"/>
    <w:rsid w:val="006F586C"/>
    <w:rsid w:val="006F5925"/>
    <w:rsid w:val="006F5A6A"/>
    <w:rsid w:val="006F61F9"/>
    <w:rsid w:val="006F649D"/>
    <w:rsid w:val="006F6675"/>
    <w:rsid w:val="006F6B07"/>
    <w:rsid w:val="006F6D40"/>
    <w:rsid w:val="006F700B"/>
    <w:rsid w:val="006F70B2"/>
    <w:rsid w:val="006F77DA"/>
    <w:rsid w:val="006F7C9E"/>
    <w:rsid w:val="006F7ED5"/>
    <w:rsid w:val="007003EB"/>
    <w:rsid w:val="00700427"/>
    <w:rsid w:val="00701621"/>
    <w:rsid w:val="007016BD"/>
    <w:rsid w:val="00701CC9"/>
    <w:rsid w:val="00701E55"/>
    <w:rsid w:val="0070257D"/>
    <w:rsid w:val="00702C0E"/>
    <w:rsid w:val="00702E90"/>
    <w:rsid w:val="0070302B"/>
    <w:rsid w:val="00703235"/>
    <w:rsid w:val="00703614"/>
    <w:rsid w:val="007039DC"/>
    <w:rsid w:val="00703B61"/>
    <w:rsid w:val="00703D8E"/>
    <w:rsid w:val="00704750"/>
    <w:rsid w:val="00704807"/>
    <w:rsid w:val="00704A20"/>
    <w:rsid w:val="00704E8B"/>
    <w:rsid w:val="00704EC8"/>
    <w:rsid w:val="00704F90"/>
    <w:rsid w:val="0070514A"/>
    <w:rsid w:val="007054F0"/>
    <w:rsid w:val="0070575A"/>
    <w:rsid w:val="00705870"/>
    <w:rsid w:val="00705902"/>
    <w:rsid w:val="00705B93"/>
    <w:rsid w:val="00705EDC"/>
    <w:rsid w:val="0070600D"/>
    <w:rsid w:val="00706349"/>
    <w:rsid w:val="0070671E"/>
    <w:rsid w:val="007068D9"/>
    <w:rsid w:val="00706A6F"/>
    <w:rsid w:val="00706DF4"/>
    <w:rsid w:val="00706EC6"/>
    <w:rsid w:val="007071A5"/>
    <w:rsid w:val="0070722D"/>
    <w:rsid w:val="0070763C"/>
    <w:rsid w:val="007077E9"/>
    <w:rsid w:val="007100CD"/>
    <w:rsid w:val="0071019E"/>
    <w:rsid w:val="007104FB"/>
    <w:rsid w:val="00710C4C"/>
    <w:rsid w:val="00710F0F"/>
    <w:rsid w:val="0071152D"/>
    <w:rsid w:val="0071175E"/>
    <w:rsid w:val="007119C7"/>
    <w:rsid w:val="007119D7"/>
    <w:rsid w:val="00711A68"/>
    <w:rsid w:val="00711AC3"/>
    <w:rsid w:val="00711B4B"/>
    <w:rsid w:val="00711BF4"/>
    <w:rsid w:val="00711BFB"/>
    <w:rsid w:val="007120CA"/>
    <w:rsid w:val="00712493"/>
    <w:rsid w:val="0071264B"/>
    <w:rsid w:val="007128B6"/>
    <w:rsid w:val="00712B1C"/>
    <w:rsid w:val="00712B50"/>
    <w:rsid w:val="00712EC3"/>
    <w:rsid w:val="00712F5A"/>
    <w:rsid w:val="00713033"/>
    <w:rsid w:val="007132E6"/>
    <w:rsid w:val="007134D8"/>
    <w:rsid w:val="00713783"/>
    <w:rsid w:val="00713B24"/>
    <w:rsid w:val="00713C09"/>
    <w:rsid w:val="00713CA4"/>
    <w:rsid w:val="00714410"/>
    <w:rsid w:val="00714603"/>
    <w:rsid w:val="00714C59"/>
    <w:rsid w:val="00714E50"/>
    <w:rsid w:val="00714F62"/>
    <w:rsid w:val="007150A8"/>
    <w:rsid w:val="007153AC"/>
    <w:rsid w:val="007153C3"/>
    <w:rsid w:val="00715AD2"/>
    <w:rsid w:val="00716035"/>
    <w:rsid w:val="007161B9"/>
    <w:rsid w:val="00716212"/>
    <w:rsid w:val="0071623B"/>
    <w:rsid w:val="00716355"/>
    <w:rsid w:val="00716689"/>
    <w:rsid w:val="00716AFE"/>
    <w:rsid w:val="00716B4E"/>
    <w:rsid w:val="00716E82"/>
    <w:rsid w:val="0071711A"/>
    <w:rsid w:val="007172B6"/>
    <w:rsid w:val="007175AC"/>
    <w:rsid w:val="00717C48"/>
    <w:rsid w:val="00720542"/>
    <w:rsid w:val="007207D5"/>
    <w:rsid w:val="007208CD"/>
    <w:rsid w:val="00720AB4"/>
    <w:rsid w:val="00720BCF"/>
    <w:rsid w:val="00720C51"/>
    <w:rsid w:val="00721112"/>
    <w:rsid w:val="00721189"/>
    <w:rsid w:val="0072127D"/>
    <w:rsid w:val="00721457"/>
    <w:rsid w:val="007214D2"/>
    <w:rsid w:val="00721CE4"/>
    <w:rsid w:val="00721DF2"/>
    <w:rsid w:val="007221EA"/>
    <w:rsid w:val="00722798"/>
    <w:rsid w:val="00722807"/>
    <w:rsid w:val="00722841"/>
    <w:rsid w:val="00722D38"/>
    <w:rsid w:val="00722D66"/>
    <w:rsid w:val="00722EBD"/>
    <w:rsid w:val="00722F2D"/>
    <w:rsid w:val="00722FB3"/>
    <w:rsid w:val="00723385"/>
    <w:rsid w:val="007234E6"/>
    <w:rsid w:val="0072394C"/>
    <w:rsid w:val="0072414D"/>
    <w:rsid w:val="007243D0"/>
    <w:rsid w:val="0072497D"/>
    <w:rsid w:val="00724A36"/>
    <w:rsid w:val="00724A42"/>
    <w:rsid w:val="0072552E"/>
    <w:rsid w:val="007259DD"/>
    <w:rsid w:val="0072613B"/>
    <w:rsid w:val="007262F3"/>
    <w:rsid w:val="00726B9A"/>
    <w:rsid w:val="00726BAA"/>
    <w:rsid w:val="00727326"/>
    <w:rsid w:val="00727D74"/>
    <w:rsid w:val="00727EE5"/>
    <w:rsid w:val="00730737"/>
    <w:rsid w:val="007307BF"/>
    <w:rsid w:val="00731CDE"/>
    <w:rsid w:val="00731E0C"/>
    <w:rsid w:val="007320EE"/>
    <w:rsid w:val="00732241"/>
    <w:rsid w:val="007328F0"/>
    <w:rsid w:val="007329FC"/>
    <w:rsid w:val="00733209"/>
    <w:rsid w:val="00733897"/>
    <w:rsid w:val="007338BE"/>
    <w:rsid w:val="00733A7C"/>
    <w:rsid w:val="00733E26"/>
    <w:rsid w:val="00734010"/>
    <w:rsid w:val="00734385"/>
    <w:rsid w:val="0073460E"/>
    <w:rsid w:val="00734AB8"/>
    <w:rsid w:val="00735092"/>
    <w:rsid w:val="00735F03"/>
    <w:rsid w:val="00735F76"/>
    <w:rsid w:val="00736068"/>
    <w:rsid w:val="007365DC"/>
    <w:rsid w:val="00736C2C"/>
    <w:rsid w:val="00736D12"/>
    <w:rsid w:val="00736F00"/>
    <w:rsid w:val="00737295"/>
    <w:rsid w:val="007373E8"/>
    <w:rsid w:val="0073740B"/>
    <w:rsid w:val="00737764"/>
    <w:rsid w:val="007400E3"/>
    <w:rsid w:val="00740141"/>
    <w:rsid w:val="00740663"/>
    <w:rsid w:val="007407A0"/>
    <w:rsid w:val="0074088F"/>
    <w:rsid w:val="00740A7C"/>
    <w:rsid w:val="00740E45"/>
    <w:rsid w:val="007411DA"/>
    <w:rsid w:val="0074124F"/>
    <w:rsid w:val="0074150D"/>
    <w:rsid w:val="00741A8A"/>
    <w:rsid w:val="00741AB5"/>
    <w:rsid w:val="00741B81"/>
    <w:rsid w:val="00741DFD"/>
    <w:rsid w:val="00741F6D"/>
    <w:rsid w:val="00742014"/>
    <w:rsid w:val="007420A5"/>
    <w:rsid w:val="0074211D"/>
    <w:rsid w:val="0074258C"/>
    <w:rsid w:val="0074269C"/>
    <w:rsid w:val="007426C4"/>
    <w:rsid w:val="007427D1"/>
    <w:rsid w:val="00742C52"/>
    <w:rsid w:val="00742CC4"/>
    <w:rsid w:val="00742D69"/>
    <w:rsid w:val="00742E82"/>
    <w:rsid w:val="00743222"/>
    <w:rsid w:val="007432B3"/>
    <w:rsid w:val="007433BB"/>
    <w:rsid w:val="007438B4"/>
    <w:rsid w:val="00743916"/>
    <w:rsid w:val="0074391B"/>
    <w:rsid w:val="00743F1B"/>
    <w:rsid w:val="00744539"/>
    <w:rsid w:val="00744A53"/>
    <w:rsid w:val="00744D8F"/>
    <w:rsid w:val="00744F1D"/>
    <w:rsid w:val="007450CC"/>
    <w:rsid w:val="00745286"/>
    <w:rsid w:val="007457DB"/>
    <w:rsid w:val="007459D1"/>
    <w:rsid w:val="00745D01"/>
    <w:rsid w:val="00745E7B"/>
    <w:rsid w:val="00745FF7"/>
    <w:rsid w:val="007465EA"/>
    <w:rsid w:val="007467AA"/>
    <w:rsid w:val="0074688E"/>
    <w:rsid w:val="00746A8C"/>
    <w:rsid w:val="00746FCB"/>
    <w:rsid w:val="00747640"/>
    <w:rsid w:val="007478DF"/>
    <w:rsid w:val="00747C6A"/>
    <w:rsid w:val="00747DF8"/>
    <w:rsid w:val="007507E9"/>
    <w:rsid w:val="00750966"/>
    <w:rsid w:val="007509D3"/>
    <w:rsid w:val="00750CD5"/>
    <w:rsid w:val="00750FE1"/>
    <w:rsid w:val="00751641"/>
    <w:rsid w:val="007518E4"/>
    <w:rsid w:val="00751B58"/>
    <w:rsid w:val="00751BCD"/>
    <w:rsid w:val="00751CB0"/>
    <w:rsid w:val="00751F43"/>
    <w:rsid w:val="007521AD"/>
    <w:rsid w:val="00752BFC"/>
    <w:rsid w:val="00753035"/>
    <w:rsid w:val="00753346"/>
    <w:rsid w:val="00753558"/>
    <w:rsid w:val="007535F7"/>
    <w:rsid w:val="00753618"/>
    <w:rsid w:val="007536CD"/>
    <w:rsid w:val="00753768"/>
    <w:rsid w:val="0075377F"/>
    <w:rsid w:val="007537AB"/>
    <w:rsid w:val="00753820"/>
    <w:rsid w:val="00753BC1"/>
    <w:rsid w:val="00754026"/>
    <w:rsid w:val="00754554"/>
    <w:rsid w:val="007546EF"/>
    <w:rsid w:val="00754948"/>
    <w:rsid w:val="00754999"/>
    <w:rsid w:val="00754F08"/>
    <w:rsid w:val="00755064"/>
    <w:rsid w:val="00755727"/>
    <w:rsid w:val="00755A8D"/>
    <w:rsid w:val="007561DB"/>
    <w:rsid w:val="00756225"/>
    <w:rsid w:val="00756580"/>
    <w:rsid w:val="0075672E"/>
    <w:rsid w:val="00756CC2"/>
    <w:rsid w:val="0075704B"/>
    <w:rsid w:val="0075705C"/>
    <w:rsid w:val="007574D1"/>
    <w:rsid w:val="00757BD6"/>
    <w:rsid w:val="0076012A"/>
    <w:rsid w:val="007603C7"/>
    <w:rsid w:val="00760BBC"/>
    <w:rsid w:val="00760D89"/>
    <w:rsid w:val="00760DAE"/>
    <w:rsid w:val="00760F9F"/>
    <w:rsid w:val="007610CC"/>
    <w:rsid w:val="007611A7"/>
    <w:rsid w:val="007611C8"/>
    <w:rsid w:val="00761578"/>
    <w:rsid w:val="007615E3"/>
    <w:rsid w:val="007619DF"/>
    <w:rsid w:val="00761A64"/>
    <w:rsid w:val="00761A74"/>
    <w:rsid w:val="00761D77"/>
    <w:rsid w:val="00762381"/>
    <w:rsid w:val="00762458"/>
    <w:rsid w:val="00762723"/>
    <w:rsid w:val="00762A01"/>
    <w:rsid w:val="00762A93"/>
    <w:rsid w:val="00762B75"/>
    <w:rsid w:val="007630B3"/>
    <w:rsid w:val="0076344F"/>
    <w:rsid w:val="00763577"/>
    <w:rsid w:val="00763A73"/>
    <w:rsid w:val="00763B62"/>
    <w:rsid w:val="007641C6"/>
    <w:rsid w:val="00764AC9"/>
    <w:rsid w:val="00764CAF"/>
    <w:rsid w:val="00764F39"/>
    <w:rsid w:val="007651EE"/>
    <w:rsid w:val="007654EA"/>
    <w:rsid w:val="00765624"/>
    <w:rsid w:val="00765E69"/>
    <w:rsid w:val="00766185"/>
    <w:rsid w:val="007668E8"/>
    <w:rsid w:val="00766958"/>
    <w:rsid w:val="00766A4A"/>
    <w:rsid w:val="00766D1A"/>
    <w:rsid w:val="00766DCE"/>
    <w:rsid w:val="00766E80"/>
    <w:rsid w:val="00766F4E"/>
    <w:rsid w:val="00767408"/>
    <w:rsid w:val="00767703"/>
    <w:rsid w:val="00770326"/>
    <w:rsid w:val="0077044D"/>
    <w:rsid w:val="00770BDA"/>
    <w:rsid w:val="00770C0D"/>
    <w:rsid w:val="00770CC3"/>
    <w:rsid w:val="007711DC"/>
    <w:rsid w:val="0077190D"/>
    <w:rsid w:val="00771A7E"/>
    <w:rsid w:val="00772267"/>
    <w:rsid w:val="007722D5"/>
    <w:rsid w:val="0077251B"/>
    <w:rsid w:val="007726AE"/>
    <w:rsid w:val="00772AA0"/>
    <w:rsid w:val="0077304C"/>
    <w:rsid w:val="007732B0"/>
    <w:rsid w:val="0077331D"/>
    <w:rsid w:val="007740F7"/>
    <w:rsid w:val="0077423C"/>
    <w:rsid w:val="0077442E"/>
    <w:rsid w:val="007745F9"/>
    <w:rsid w:val="007749DA"/>
    <w:rsid w:val="00774AE6"/>
    <w:rsid w:val="007751B9"/>
    <w:rsid w:val="007752D2"/>
    <w:rsid w:val="00775431"/>
    <w:rsid w:val="007754E9"/>
    <w:rsid w:val="007755CB"/>
    <w:rsid w:val="00775758"/>
    <w:rsid w:val="00775793"/>
    <w:rsid w:val="007762C3"/>
    <w:rsid w:val="007766C2"/>
    <w:rsid w:val="007767C5"/>
    <w:rsid w:val="00776DD5"/>
    <w:rsid w:val="00777087"/>
    <w:rsid w:val="007778C8"/>
    <w:rsid w:val="00777AA4"/>
    <w:rsid w:val="00777AFE"/>
    <w:rsid w:val="0078001A"/>
    <w:rsid w:val="00780327"/>
    <w:rsid w:val="00780446"/>
    <w:rsid w:val="0078055F"/>
    <w:rsid w:val="00780786"/>
    <w:rsid w:val="00780954"/>
    <w:rsid w:val="00780BEC"/>
    <w:rsid w:val="0078167F"/>
    <w:rsid w:val="00781AEA"/>
    <w:rsid w:val="00781F80"/>
    <w:rsid w:val="00782180"/>
    <w:rsid w:val="0078219B"/>
    <w:rsid w:val="00782778"/>
    <w:rsid w:val="00782989"/>
    <w:rsid w:val="00782D0F"/>
    <w:rsid w:val="00783602"/>
    <w:rsid w:val="00784448"/>
    <w:rsid w:val="00784E4A"/>
    <w:rsid w:val="0078592C"/>
    <w:rsid w:val="007859E1"/>
    <w:rsid w:val="00785DF5"/>
    <w:rsid w:val="00786350"/>
    <w:rsid w:val="00786410"/>
    <w:rsid w:val="0078645E"/>
    <w:rsid w:val="00786A49"/>
    <w:rsid w:val="0078749E"/>
    <w:rsid w:val="00787B24"/>
    <w:rsid w:val="00787BED"/>
    <w:rsid w:val="00787F84"/>
    <w:rsid w:val="007900B0"/>
    <w:rsid w:val="007902D3"/>
    <w:rsid w:val="00790785"/>
    <w:rsid w:val="0079084D"/>
    <w:rsid w:val="00790EB5"/>
    <w:rsid w:val="007911BF"/>
    <w:rsid w:val="00791AB4"/>
    <w:rsid w:val="00791D1D"/>
    <w:rsid w:val="00791F0B"/>
    <w:rsid w:val="007920E8"/>
    <w:rsid w:val="007921FD"/>
    <w:rsid w:val="007922D3"/>
    <w:rsid w:val="00792664"/>
    <w:rsid w:val="0079268B"/>
    <w:rsid w:val="00792CA7"/>
    <w:rsid w:val="00792E5D"/>
    <w:rsid w:val="007942CB"/>
    <w:rsid w:val="007943BA"/>
    <w:rsid w:val="0079451A"/>
    <w:rsid w:val="007950B3"/>
    <w:rsid w:val="0079546E"/>
    <w:rsid w:val="007955EB"/>
    <w:rsid w:val="0079577A"/>
    <w:rsid w:val="00795983"/>
    <w:rsid w:val="00795C54"/>
    <w:rsid w:val="00795C86"/>
    <w:rsid w:val="00795D76"/>
    <w:rsid w:val="00796209"/>
    <w:rsid w:val="007964CF"/>
    <w:rsid w:val="0079674C"/>
    <w:rsid w:val="007967CC"/>
    <w:rsid w:val="007968DE"/>
    <w:rsid w:val="00796A49"/>
    <w:rsid w:val="00796B74"/>
    <w:rsid w:val="00796CD8"/>
    <w:rsid w:val="00796FAB"/>
    <w:rsid w:val="0079765B"/>
    <w:rsid w:val="00797989"/>
    <w:rsid w:val="00797E7D"/>
    <w:rsid w:val="007A011C"/>
    <w:rsid w:val="007A0296"/>
    <w:rsid w:val="007A06D5"/>
    <w:rsid w:val="007A0BBE"/>
    <w:rsid w:val="007A0FCA"/>
    <w:rsid w:val="007A11DB"/>
    <w:rsid w:val="007A1DE9"/>
    <w:rsid w:val="007A2180"/>
    <w:rsid w:val="007A228E"/>
    <w:rsid w:val="007A22A3"/>
    <w:rsid w:val="007A2555"/>
    <w:rsid w:val="007A2B58"/>
    <w:rsid w:val="007A2D50"/>
    <w:rsid w:val="007A31D4"/>
    <w:rsid w:val="007A321C"/>
    <w:rsid w:val="007A3290"/>
    <w:rsid w:val="007A3C41"/>
    <w:rsid w:val="007A3EBB"/>
    <w:rsid w:val="007A4309"/>
    <w:rsid w:val="007A442D"/>
    <w:rsid w:val="007A4A40"/>
    <w:rsid w:val="007A4E17"/>
    <w:rsid w:val="007A5140"/>
    <w:rsid w:val="007A5623"/>
    <w:rsid w:val="007A5CA3"/>
    <w:rsid w:val="007A5FB9"/>
    <w:rsid w:val="007A601E"/>
    <w:rsid w:val="007A61EA"/>
    <w:rsid w:val="007A6B76"/>
    <w:rsid w:val="007A6C9E"/>
    <w:rsid w:val="007A6D23"/>
    <w:rsid w:val="007A6DBD"/>
    <w:rsid w:val="007A705D"/>
    <w:rsid w:val="007A7106"/>
    <w:rsid w:val="007A7248"/>
    <w:rsid w:val="007A7767"/>
    <w:rsid w:val="007A7843"/>
    <w:rsid w:val="007B00D7"/>
    <w:rsid w:val="007B03C3"/>
    <w:rsid w:val="007B048F"/>
    <w:rsid w:val="007B06AA"/>
    <w:rsid w:val="007B0E15"/>
    <w:rsid w:val="007B103C"/>
    <w:rsid w:val="007B10AB"/>
    <w:rsid w:val="007B1529"/>
    <w:rsid w:val="007B1D65"/>
    <w:rsid w:val="007B1F64"/>
    <w:rsid w:val="007B27C6"/>
    <w:rsid w:val="007B2A26"/>
    <w:rsid w:val="007B2F0A"/>
    <w:rsid w:val="007B310B"/>
    <w:rsid w:val="007B378C"/>
    <w:rsid w:val="007B383D"/>
    <w:rsid w:val="007B3C51"/>
    <w:rsid w:val="007B3DE5"/>
    <w:rsid w:val="007B3ECC"/>
    <w:rsid w:val="007B3F42"/>
    <w:rsid w:val="007B408E"/>
    <w:rsid w:val="007B4097"/>
    <w:rsid w:val="007B4138"/>
    <w:rsid w:val="007B4219"/>
    <w:rsid w:val="007B45A5"/>
    <w:rsid w:val="007B45E8"/>
    <w:rsid w:val="007B4677"/>
    <w:rsid w:val="007B46A3"/>
    <w:rsid w:val="007B49DE"/>
    <w:rsid w:val="007B4B82"/>
    <w:rsid w:val="007B4CE0"/>
    <w:rsid w:val="007B5392"/>
    <w:rsid w:val="007B53D2"/>
    <w:rsid w:val="007B58EA"/>
    <w:rsid w:val="007B5925"/>
    <w:rsid w:val="007B5A23"/>
    <w:rsid w:val="007B5FD4"/>
    <w:rsid w:val="007B673E"/>
    <w:rsid w:val="007B67D5"/>
    <w:rsid w:val="007B6C7C"/>
    <w:rsid w:val="007B75D8"/>
    <w:rsid w:val="007B7A02"/>
    <w:rsid w:val="007B7BCD"/>
    <w:rsid w:val="007B7DD7"/>
    <w:rsid w:val="007C0BEF"/>
    <w:rsid w:val="007C0BFF"/>
    <w:rsid w:val="007C0D37"/>
    <w:rsid w:val="007C0E90"/>
    <w:rsid w:val="007C1621"/>
    <w:rsid w:val="007C2BF2"/>
    <w:rsid w:val="007C2C09"/>
    <w:rsid w:val="007C2CC4"/>
    <w:rsid w:val="007C3215"/>
    <w:rsid w:val="007C343A"/>
    <w:rsid w:val="007C3A71"/>
    <w:rsid w:val="007C40A0"/>
    <w:rsid w:val="007C45C4"/>
    <w:rsid w:val="007C46DD"/>
    <w:rsid w:val="007C4D6F"/>
    <w:rsid w:val="007C4E20"/>
    <w:rsid w:val="007C500E"/>
    <w:rsid w:val="007C51E6"/>
    <w:rsid w:val="007C55F1"/>
    <w:rsid w:val="007C57C5"/>
    <w:rsid w:val="007C5FE2"/>
    <w:rsid w:val="007C73CD"/>
    <w:rsid w:val="007C74C2"/>
    <w:rsid w:val="007C7507"/>
    <w:rsid w:val="007D005C"/>
    <w:rsid w:val="007D0215"/>
    <w:rsid w:val="007D06E2"/>
    <w:rsid w:val="007D0790"/>
    <w:rsid w:val="007D09FC"/>
    <w:rsid w:val="007D11D5"/>
    <w:rsid w:val="007D152C"/>
    <w:rsid w:val="007D17C4"/>
    <w:rsid w:val="007D186A"/>
    <w:rsid w:val="007D19E4"/>
    <w:rsid w:val="007D1B69"/>
    <w:rsid w:val="007D1DDF"/>
    <w:rsid w:val="007D215F"/>
    <w:rsid w:val="007D2417"/>
    <w:rsid w:val="007D2AB5"/>
    <w:rsid w:val="007D2C59"/>
    <w:rsid w:val="007D2D4E"/>
    <w:rsid w:val="007D3B3D"/>
    <w:rsid w:val="007D3F47"/>
    <w:rsid w:val="007D475D"/>
    <w:rsid w:val="007D49A1"/>
    <w:rsid w:val="007D53F1"/>
    <w:rsid w:val="007D54EB"/>
    <w:rsid w:val="007D5648"/>
    <w:rsid w:val="007D59C0"/>
    <w:rsid w:val="007D59DB"/>
    <w:rsid w:val="007D5C26"/>
    <w:rsid w:val="007D5DFF"/>
    <w:rsid w:val="007D603E"/>
    <w:rsid w:val="007D61FF"/>
    <w:rsid w:val="007D6317"/>
    <w:rsid w:val="007D6483"/>
    <w:rsid w:val="007D6D0C"/>
    <w:rsid w:val="007D70C3"/>
    <w:rsid w:val="007D7240"/>
    <w:rsid w:val="007D74C0"/>
    <w:rsid w:val="007D7540"/>
    <w:rsid w:val="007D764C"/>
    <w:rsid w:val="007D76BF"/>
    <w:rsid w:val="007D76F4"/>
    <w:rsid w:val="007D798F"/>
    <w:rsid w:val="007D7F36"/>
    <w:rsid w:val="007D7FD1"/>
    <w:rsid w:val="007E0791"/>
    <w:rsid w:val="007E0A20"/>
    <w:rsid w:val="007E0B21"/>
    <w:rsid w:val="007E0F3D"/>
    <w:rsid w:val="007E1284"/>
    <w:rsid w:val="007E13BE"/>
    <w:rsid w:val="007E15A5"/>
    <w:rsid w:val="007E1B5F"/>
    <w:rsid w:val="007E1DDC"/>
    <w:rsid w:val="007E227B"/>
    <w:rsid w:val="007E2284"/>
    <w:rsid w:val="007E2A5A"/>
    <w:rsid w:val="007E2B1C"/>
    <w:rsid w:val="007E2C9C"/>
    <w:rsid w:val="007E3258"/>
    <w:rsid w:val="007E325D"/>
    <w:rsid w:val="007E34ED"/>
    <w:rsid w:val="007E358B"/>
    <w:rsid w:val="007E392C"/>
    <w:rsid w:val="007E3C01"/>
    <w:rsid w:val="007E3C83"/>
    <w:rsid w:val="007E46B2"/>
    <w:rsid w:val="007E49F1"/>
    <w:rsid w:val="007E4B1C"/>
    <w:rsid w:val="007E5397"/>
    <w:rsid w:val="007E5547"/>
    <w:rsid w:val="007E55AD"/>
    <w:rsid w:val="007E560F"/>
    <w:rsid w:val="007E5D2F"/>
    <w:rsid w:val="007E5E1F"/>
    <w:rsid w:val="007E66AA"/>
    <w:rsid w:val="007E6BEB"/>
    <w:rsid w:val="007E6CC7"/>
    <w:rsid w:val="007E7063"/>
    <w:rsid w:val="007E7255"/>
    <w:rsid w:val="007E730E"/>
    <w:rsid w:val="007E7322"/>
    <w:rsid w:val="007E73DA"/>
    <w:rsid w:val="007E7413"/>
    <w:rsid w:val="007E744F"/>
    <w:rsid w:val="007E79ED"/>
    <w:rsid w:val="007E7E15"/>
    <w:rsid w:val="007E7FAD"/>
    <w:rsid w:val="007F0137"/>
    <w:rsid w:val="007F02C7"/>
    <w:rsid w:val="007F03FB"/>
    <w:rsid w:val="007F06F1"/>
    <w:rsid w:val="007F0AE8"/>
    <w:rsid w:val="007F1A79"/>
    <w:rsid w:val="007F2896"/>
    <w:rsid w:val="007F2941"/>
    <w:rsid w:val="007F2AE3"/>
    <w:rsid w:val="007F2BF1"/>
    <w:rsid w:val="007F2E2D"/>
    <w:rsid w:val="007F35E1"/>
    <w:rsid w:val="007F3CD7"/>
    <w:rsid w:val="007F3DED"/>
    <w:rsid w:val="007F49E3"/>
    <w:rsid w:val="007F4CD6"/>
    <w:rsid w:val="007F4D29"/>
    <w:rsid w:val="007F4FC7"/>
    <w:rsid w:val="007F530A"/>
    <w:rsid w:val="007F5797"/>
    <w:rsid w:val="007F59D5"/>
    <w:rsid w:val="007F5AD4"/>
    <w:rsid w:val="007F6633"/>
    <w:rsid w:val="007F6753"/>
    <w:rsid w:val="007F6798"/>
    <w:rsid w:val="007F6E59"/>
    <w:rsid w:val="007F6F6D"/>
    <w:rsid w:val="007F74CF"/>
    <w:rsid w:val="007F77D6"/>
    <w:rsid w:val="00800042"/>
    <w:rsid w:val="00800621"/>
    <w:rsid w:val="00800932"/>
    <w:rsid w:val="00800C2F"/>
    <w:rsid w:val="00801225"/>
    <w:rsid w:val="00801512"/>
    <w:rsid w:val="00801736"/>
    <w:rsid w:val="008019BB"/>
    <w:rsid w:val="00801A78"/>
    <w:rsid w:val="00801C8C"/>
    <w:rsid w:val="0080215B"/>
    <w:rsid w:val="00802802"/>
    <w:rsid w:val="00802927"/>
    <w:rsid w:val="00802B08"/>
    <w:rsid w:val="00803064"/>
    <w:rsid w:val="008033E7"/>
    <w:rsid w:val="00803899"/>
    <w:rsid w:val="00803B6A"/>
    <w:rsid w:val="00803BB9"/>
    <w:rsid w:val="00803D6B"/>
    <w:rsid w:val="00803DF4"/>
    <w:rsid w:val="00803FE2"/>
    <w:rsid w:val="008040E4"/>
    <w:rsid w:val="0080416D"/>
    <w:rsid w:val="00804477"/>
    <w:rsid w:val="0080455F"/>
    <w:rsid w:val="008045A7"/>
    <w:rsid w:val="00804B0C"/>
    <w:rsid w:val="00804D44"/>
    <w:rsid w:val="008050CD"/>
    <w:rsid w:val="0080551C"/>
    <w:rsid w:val="00805688"/>
    <w:rsid w:val="00805C66"/>
    <w:rsid w:val="00805CAE"/>
    <w:rsid w:val="00806010"/>
    <w:rsid w:val="0080627A"/>
    <w:rsid w:val="00806336"/>
    <w:rsid w:val="00806FB8"/>
    <w:rsid w:val="0080702E"/>
    <w:rsid w:val="0080735F"/>
    <w:rsid w:val="008073D6"/>
    <w:rsid w:val="00807617"/>
    <w:rsid w:val="00807941"/>
    <w:rsid w:val="00807AD4"/>
    <w:rsid w:val="00807BEA"/>
    <w:rsid w:val="00807C37"/>
    <w:rsid w:val="0081048D"/>
    <w:rsid w:val="00810506"/>
    <w:rsid w:val="00810552"/>
    <w:rsid w:val="008105FC"/>
    <w:rsid w:val="0081064E"/>
    <w:rsid w:val="00810CFB"/>
    <w:rsid w:val="00810DF0"/>
    <w:rsid w:val="00810EB5"/>
    <w:rsid w:val="008115AF"/>
    <w:rsid w:val="008115EF"/>
    <w:rsid w:val="00811C82"/>
    <w:rsid w:val="0081375C"/>
    <w:rsid w:val="00813939"/>
    <w:rsid w:val="00813A91"/>
    <w:rsid w:val="00813EF4"/>
    <w:rsid w:val="00813FEF"/>
    <w:rsid w:val="0081415D"/>
    <w:rsid w:val="00814192"/>
    <w:rsid w:val="00814284"/>
    <w:rsid w:val="008142C0"/>
    <w:rsid w:val="00814771"/>
    <w:rsid w:val="00814A6D"/>
    <w:rsid w:val="00814C11"/>
    <w:rsid w:val="00814CD8"/>
    <w:rsid w:val="00814CE0"/>
    <w:rsid w:val="00815018"/>
    <w:rsid w:val="0081534F"/>
    <w:rsid w:val="008155A7"/>
    <w:rsid w:val="00815CB9"/>
    <w:rsid w:val="008164A3"/>
    <w:rsid w:val="008167E8"/>
    <w:rsid w:val="0081697B"/>
    <w:rsid w:val="00817324"/>
    <w:rsid w:val="008174DD"/>
    <w:rsid w:val="00817627"/>
    <w:rsid w:val="00817796"/>
    <w:rsid w:val="00817C96"/>
    <w:rsid w:val="00817E67"/>
    <w:rsid w:val="00820C5D"/>
    <w:rsid w:val="00820D60"/>
    <w:rsid w:val="0082125D"/>
    <w:rsid w:val="00821276"/>
    <w:rsid w:val="008215A3"/>
    <w:rsid w:val="00821D70"/>
    <w:rsid w:val="00821FBD"/>
    <w:rsid w:val="00822535"/>
    <w:rsid w:val="008225AD"/>
    <w:rsid w:val="008225F6"/>
    <w:rsid w:val="0082261A"/>
    <w:rsid w:val="0082282C"/>
    <w:rsid w:val="00822998"/>
    <w:rsid w:val="00822CC2"/>
    <w:rsid w:val="00822E32"/>
    <w:rsid w:val="00822EFA"/>
    <w:rsid w:val="00823172"/>
    <w:rsid w:val="00823258"/>
    <w:rsid w:val="0082328A"/>
    <w:rsid w:val="00823475"/>
    <w:rsid w:val="00823480"/>
    <w:rsid w:val="008238BA"/>
    <w:rsid w:val="008238C4"/>
    <w:rsid w:val="00823D29"/>
    <w:rsid w:val="0082425C"/>
    <w:rsid w:val="008247B8"/>
    <w:rsid w:val="008247D9"/>
    <w:rsid w:val="0082498C"/>
    <w:rsid w:val="00824A55"/>
    <w:rsid w:val="008251F3"/>
    <w:rsid w:val="00825BCC"/>
    <w:rsid w:val="00825C78"/>
    <w:rsid w:val="00825E0F"/>
    <w:rsid w:val="00825F25"/>
    <w:rsid w:val="00826281"/>
    <w:rsid w:val="00826474"/>
    <w:rsid w:val="00826974"/>
    <w:rsid w:val="00826BFC"/>
    <w:rsid w:val="00827C31"/>
    <w:rsid w:val="00827EC1"/>
    <w:rsid w:val="00827FD2"/>
    <w:rsid w:val="008303E6"/>
    <w:rsid w:val="008305E0"/>
    <w:rsid w:val="0083067D"/>
    <w:rsid w:val="008309C7"/>
    <w:rsid w:val="00830D8A"/>
    <w:rsid w:val="00830E87"/>
    <w:rsid w:val="0083144E"/>
    <w:rsid w:val="00831735"/>
    <w:rsid w:val="00831A35"/>
    <w:rsid w:val="00831F53"/>
    <w:rsid w:val="00831F91"/>
    <w:rsid w:val="00832068"/>
    <w:rsid w:val="008325B5"/>
    <w:rsid w:val="008326AD"/>
    <w:rsid w:val="0083294A"/>
    <w:rsid w:val="00832CF4"/>
    <w:rsid w:val="00832F83"/>
    <w:rsid w:val="0083309D"/>
    <w:rsid w:val="00833414"/>
    <w:rsid w:val="0083352C"/>
    <w:rsid w:val="00833975"/>
    <w:rsid w:val="00833BB1"/>
    <w:rsid w:val="00833BE6"/>
    <w:rsid w:val="00833F3E"/>
    <w:rsid w:val="00834177"/>
    <w:rsid w:val="0083417D"/>
    <w:rsid w:val="008342C8"/>
    <w:rsid w:val="008343E9"/>
    <w:rsid w:val="00834707"/>
    <w:rsid w:val="00834A39"/>
    <w:rsid w:val="00834DBB"/>
    <w:rsid w:val="008354A2"/>
    <w:rsid w:val="008354D1"/>
    <w:rsid w:val="008359A7"/>
    <w:rsid w:val="008359D3"/>
    <w:rsid w:val="00835A1A"/>
    <w:rsid w:val="00835BF2"/>
    <w:rsid w:val="00835D8B"/>
    <w:rsid w:val="0083602E"/>
    <w:rsid w:val="008364ED"/>
    <w:rsid w:val="00836691"/>
    <w:rsid w:val="00836857"/>
    <w:rsid w:val="00836EFA"/>
    <w:rsid w:val="00836F2D"/>
    <w:rsid w:val="008370E4"/>
    <w:rsid w:val="008371B3"/>
    <w:rsid w:val="008372C1"/>
    <w:rsid w:val="0083759A"/>
    <w:rsid w:val="00837627"/>
    <w:rsid w:val="008405B1"/>
    <w:rsid w:val="008407DC"/>
    <w:rsid w:val="00840924"/>
    <w:rsid w:val="00840AC4"/>
    <w:rsid w:val="00840C4F"/>
    <w:rsid w:val="00840FD7"/>
    <w:rsid w:val="00840FE4"/>
    <w:rsid w:val="00841115"/>
    <w:rsid w:val="008416D1"/>
    <w:rsid w:val="0084198C"/>
    <w:rsid w:val="00841B35"/>
    <w:rsid w:val="0084237F"/>
    <w:rsid w:val="00842541"/>
    <w:rsid w:val="0084259F"/>
    <w:rsid w:val="00842625"/>
    <w:rsid w:val="0084266F"/>
    <w:rsid w:val="00842B35"/>
    <w:rsid w:val="00842BC4"/>
    <w:rsid w:val="00843714"/>
    <w:rsid w:val="00843748"/>
    <w:rsid w:val="00843B67"/>
    <w:rsid w:val="00844211"/>
    <w:rsid w:val="0084436C"/>
    <w:rsid w:val="008443B9"/>
    <w:rsid w:val="008449C6"/>
    <w:rsid w:val="00844BF8"/>
    <w:rsid w:val="00844CF3"/>
    <w:rsid w:val="00844EE8"/>
    <w:rsid w:val="00845120"/>
    <w:rsid w:val="00845F09"/>
    <w:rsid w:val="00846019"/>
    <w:rsid w:val="00846452"/>
    <w:rsid w:val="0084655A"/>
    <w:rsid w:val="008467FE"/>
    <w:rsid w:val="00846A8F"/>
    <w:rsid w:val="0085026F"/>
    <w:rsid w:val="00850A0A"/>
    <w:rsid w:val="00850BE8"/>
    <w:rsid w:val="00850DE6"/>
    <w:rsid w:val="0085119F"/>
    <w:rsid w:val="008512D0"/>
    <w:rsid w:val="008513D0"/>
    <w:rsid w:val="008517E5"/>
    <w:rsid w:val="00851DAC"/>
    <w:rsid w:val="00852024"/>
    <w:rsid w:val="008539C0"/>
    <w:rsid w:val="00853AD5"/>
    <w:rsid w:val="00853F4D"/>
    <w:rsid w:val="00854119"/>
    <w:rsid w:val="008545AF"/>
    <w:rsid w:val="00854D53"/>
    <w:rsid w:val="00854FA7"/>
    <w:rsid w:val="0085501F"/>
    <w:rsid w:val="00855615"/>
    <w:rsid w:val="008557FB"/>
    <w:rsid w:val="00855A90"/>
    <w:rsid w:val="00855EA1"/>
    <w:rsid w:val="00855FFB"/>
    <w:rsid w:val="00856464"/>
    <w:rsid w:val="008564AC"/>
    <w:rsid w:val="008565F2"/>
    <w:rsid w:val="00856BBC"/>
    <w:rsid w:val="00856ED7"/>
    <w:rsid w:val="00856F10"/>
    <w:rsid w:val="0085720C"/>
    <w:rsid w:val="00857D17"/>
    <w:rsid w:val="0086043F"/>
    <w:rsid w:val="008604F3"/>
    <w:rsid w:val="00860521"/>
    <w:rsid w:val="00860522"/>
    <w:rsid w:val="00860A8B"/>
    <w:rsid w:val="00860C03"/>
    <w:rsid w:val="0086138F"/>
    <w:rsid w:val="008614F6"/>
    <w:rsid w:val="008616B4"/>
    <w:rsid w:val="00861894"/>
    <w:rsid w:val="00862351"/>
    <w:rsid w:val="00862A8B"/>
    <w:rsid w:val="00862DF6"/>
    <w:rsid w:val="00863155"/>
    <w:rsid w:val="0086350A"/>
    <w:rsid w:val="00863525"/>
    <w:rsid w:val="008635ED"/>
    <w:rsid w:val="0086360F"/>
    <w:rsid w:val="008637BF"/>
    <w:rsid w:val="008644CE"/>
    <w:rsid w:val="008649F9"/>
    <w:rsid w:val="00864CB7"/>
    <w:rsid w:val="00864D58"/>
    <w:rsid w:val="00864DCC"/>
    <w:rsid w:val="00864F4C"/>
    <w:rsid w:val="008650EA"/>
    <w:rsid w:val="008652B8"/>
    <w:rsid w:val="00865533"/>
    <w:rsid w:val="008659E3"/>
    <w:rsid w:val="00865B22"/>
    <w:rsid w:val="00865B42"/>
    <w:rsid w:val="00865EE0"/>
    <w:rsid w:val="00865F81"/>
    <w:rsid w:val="00865FE1"/>
    <w:rsid w:val="00866117"/>
    <w:rsid w:val="008662DE"/>
    <w:rsid w:val="00866462"/>
    <w:rsid w:val="008671DC"/>
    <w:rsid w:val="00867210"/>
    <w:rsid w:val="00867628"/>
    <w:rsid w:val="00867AEA"/>
    <w:rsid w:val="00867D58"/>
    <w:rsid w:val="00867FD3"/>
    <w:rsid w:val="00870284"/>
    <w:rsid w:val="008702C1"/>
    <w:rsid w:val="00870560"/>
    <w:rsid w:val="008716D6"/>
    <w:rsid w:val="008718B6"/>
    <w:rsid w:val="00871984"/>
    <w:rsid w:val="00871B63"/>
    <w:rsid w:val="00871FC4"/>
    <w:rsid w:val="008720CC"/>
    <w:rsid w:val="0087246A"/>
    <w:rsid w:val="0087286C"/>
    <w:rsid w:val="00872A78"/>
    <w:rsid w:val="00872D51"/>
    <w:rsid w:val="00872EC5"/>
    <w:rsid w:val="00872FB6"/>
    <w:rsid w:val="00873250"/>
    <w:rsid w:val="00873DB4"/>
    <w:rsid w:val="00873E37"/>
    <w:rsid w:val="008741EB"/>
    <w:rsid w:val="00874456"/>
    <w:rsid w:val="0087446E"/>
    <w:rsid w:val="0087451A"/>
    <w:rsid w:val="008745ED"/>
    <w:rsid w:val="00874821"/>
    <w:rsid w:val="00874825"/>
    <w:rsid w:val="00874AA1"/>
    <w:rsid w:val="00874DE8"/>
    <w:rsid w:val="00874E74"/>
    <w:rsid w:val="0087523D"/>
    <w:rsid w:val="008756C3"/>
    <w:rsid w:val="00875770"/>
    <w:rsid w:val="008759CC"/>
    <w:rsid w:val="00875C98"/>
    <w:rsid w:val="00875DAC"/>
    <w:rsid w:val="00875DFF"/>
    <w:rsid w:val="00875F3C"/>
    <w:rsid w:val="00876439"/>
    <w:rsid w:val="00876945"/>
    <w:rsid w:val="00876A22"/>
    <w:rsid w:val="00876A5E"/>
    <w:rsid w:val="00876C4A"/>
    <w:rsid w:val="00876E8E"/>
    <w:rsid w:val="00877086"/>
    <w:rsid w:val="00877109"/>
    <w:rsid w:val="0087712C"/>
    <w:rsid w:val="008771E0"/>
    <w:rsid w:val="00877616"/>
    <w:rsid w:val="008777FF"/>
    <w:rsid w:val="00877A1F"/>
    <w:rsid w:val="00877A6D"/>
    <w:rsid w:val="0088015B"/>
    <w:rsid w:val="008805F3"/>
    <w:rsid w:val="00880663"/>
    <w:rsid w:val="00880C02"/>
    <w:rsid w:val="00880EDF"/>
    <w:rsid w:val="00880F1D"/>
    <w:rsid w:val="00881163"/>
    <w:rsid w:val="008817A9"/>
    <w:rsid w:val="00881A5C"/>
    <w:rsid w:val="00881F0E"/>
    <w:rsid w:val="0088224F"/>
    <w:rsid w:val="00882A8A"/>
    <w:rsid w:val="00882D9C"/>
    <w:rsid w:val="00883290"/>
    <w:rsid w:val="008832AA"/>
    <w:rsid w:val="0088389C"/>
    <w:rsid w:val="0088399D"/>
    <w:rsid w:val="0088428B"/>
    <w:rsid w:val="008845E0"/>
    <w:rsid w:val="00884720"/>
    <w:rsid w:val="00884870"/>
    <w:rsid w:val="00884C86"/>
    <w:rsid w:val="00884F74"/>
    <w:rsid w:val="00884FAE"/>
    <w:rsid w:val="00884FE2"/>
    <w:rsid w:val="00885498"/>
    <w:rsid w:val="00885622"/>
    <w:rsid w:val="008856B3"/>
    <w:rsid w:val="008857C4"/>
    <w:rsid w:val="008857E2"/>
    <w:rsid w:val="0088583F"/>
    <w:rsid w:val="00885AEC"/>
    <w:rsid w:val="00885B29"/>
    <w:rsid w:val="00885B4C"/>
    <w:rsid w:val="00885BB9"/>
    <w:rsid w:val="00885E5F"/>
    <w:rsid w:val="00885F24"/>
    <w:rsid w:val="00886768"/>
    <w:rsid w:val="008867BA"/>
    <w:rsid w:val="00886925"/>
    <w:rsid w:val="00886BB8"/>
    <w:rsid w:val="00886CFF"/>
    <w:rsid w:val="00886DCB"/>
    <w:rsid w:val="0088744B"/>
    <w:rsid w:val="0088761C"/>
    <w:rsid w:val="00887801"/>
    <w:rsid w:val="00887A4D"/>
    <w:rsid w:val="00887ED0"/>
    <w:rsid w:val="00887FA3"/>
    <w:rsid w:val="0089022C"/>
    <w:rsid w:val="00890348"/>
    <w:rsid w:val="008903A8"/>
    <w:rsid w:val="00890DF9"/>
    <w:rsid w:val="008914A0"/>
    <w:rsid w:val="00891C88"/>
    <w:rsid w:val="00891CBC"/>
    <w:rsid w:val="0089247A"/>
    <w:rsid w:val="00892C94"/>
    <w:rsid w:val="00892DCF"/>
    <w:rsid w:val="008930C7"/>
    <w:rsid w:val="00893148"/>
    <w:rsid w:val="008933AF"/>
    <w:rsid w:val="00893650"/>
    <w:rsid w:val="008938E7"/>
    <w:rsid w:val="00893966"/>
    <w:rsid w:val="008945CC"/>
    <w:rsid w:val="00894701"/>
    <w:rsid w:val="00894853"/>
    <w:rsid w:val="00895650"/>
    <w:rsid w:val="008956D0"/>
    <w:rsid w:val="00895D54"/>
    <w:rsid w:val="00895D6F"/>
    <w:rsid w:val="00895FB1"/>
    <w:rsid w:val="0089619A"/>
    <w:rsid w:val="0089659C"/>
    <w:rsid w:val="008965BE"/>
    <w:rsid w:val="008965F3"/>
    <w:rsid w:val="00896B04"/>
    <w:rsid w:val="00897798"/>
    <w:rsid w:val="00897896"/>
    <w:rsid w:val="00897B54"/>
    <w:rsid w:val="00897E34"/>
    <w:rsid w:val="00897E59"/>
    <w:rsid w:val="00897F62"/>
    <w:rsid w:val="008A0034"/>
    <w:rsid w:val="008A019F"/>
    <w:rsid w:val="008A01BA"/>
    <w:rsid w:val="008A0970"/>
    <w:rsid w:val="008A0BDD"/>
    <w:rsid w:val="008A0E4F"/>
    <w:rsid w:val="008A1008"/>
    <w:rsid w:val="008A15C3"/>
    <w:rsid w:val="008A1DFB"/>
    <w:rsid w:val="008A1EF6"/>
    <w:rsid w:val="008A222C"/>
    <w:rsid w:val="008A2660"/>
    <w:rsid w:val="008A288E"/>
    <w:rsid w:val="008A2FFC"/>
    <w:rsid w:val="008A43B7"/>
    <w:rsid w:val="008A43FB"/>
    <w:rsid w:val="008A45D3"/>
    <w:rsid w:val="008A472A"/>
    <w:rsid w:val="008A48EF"/>
    <w:rsid w:val="008A4A32"/>
    <w:rsid w:val="008A4DE9"/>
    <w:rsid w:val="008A5146"/>
    <w:rsid w:val="008A559C"/>
    <w:rsid w:val="008A55C3"/>
    <w:rsid w:val="008A5689"/>
    <w:rsid w:val="008A5849"/>
    <w:rsid w:val="008A5E5B"/>
    <w:rsid w:val="008A5F48"/>
    <w:rsid w:val="008A60A6"/>
    <w:rsid w:val="008A6EC9"/>
    <w:rsid w:val="008A6F6A"/>
    <w:rsid w:val="008A70D1"/>
    <w:rsid w:val="008A7482"/>
    <w:rsid w:val="008A7703"/>
    <w:rsid w:val="008B07ED"/>
    <w:rsid w:val="008B0FE2"/>
    <w:rsid w:val="008B1482"/>
    <w:rsid w:val="008B14E0"/>
    <w:rsid w:val="008B17A8"/>
    <w:rsid w:val="008B19AF"/>
    <w:rsid w:val="008B1BF1"/>
    <w:rsid w:val="008B1C64"/>
    <w:rsid w:val="008B1D1F"/>
    <w:rsid w:val="008B1E01"/>
    <w:rsid w:val="008B2123"/>
    <w:rsid w:val="008B2154"/>
    <w:rsid w:val="008B22A3"/>
    <w:rsid w:val="008B2631"/>
    <w:rsid w:val="008B271E"/>
    <w:rsid w:val="008B33FF"/>
    <w:rsid w:val="008B3645"/>
    <w:rsid w:val="008B371C"/>
    <w:rsid w:val="008B38F9"/>
    <w:rsid w:val="008B3D52"/>
    <w:rsid w:val="008B442E"/>
    <w:rsid w:val="008B496B"/>
    <w:rsid w:val="008B4B9A"/>
    <w:rsid w:val="008B4D35"/>
    <w:rsid w:val="008B4F4C"/>
    <w:rsid w:val="008B5B90"/>
    <w:rsid w:val="008B5E4B"/>
    <w:rsid w:val="008B5F8B"/>
    <w:rsid w:val="008B613C"/>
    <w:rsid w:val="008B6F01"/>
    <w:rsid w:val="008B7704"/>
    <w:rsid w:val="008B776E"/>
    <w:rsid w:val="008B7F91"/>
    <w:rsid w:val="008C0475"/>
    <w:rsid w:val="008C0712"/>
    <w:rsid w:val="008C0987"/>
    <w:rsid w:val="008C0F2A"/>
    <w:rsid w:val="008C0F88"/>
    <w:rsid w:val="008C1078"/>
    <w:rsid w:val="008C12F0"/>
    <w:rsid w:val="008C1676"/>
    <w:rsid w:val="008C1BB1"/>
    <w:rsid w:val="008C1FD3"/>
    <w:rsid w:val="008C21C1"/>
    <w:rsid w:val="008C26D5"/>
    <w:rsid w:val="008C27A8"/>
    <w:rsid w:val="008C2BA5"/>
    <w:rsid w:val="008C3396"/>
    <w:rsid w:val="008C36F3"/>
    <w:rsid w:val="008C3C28"/>
    <w:rsid w:val="008C3D93"/>
    <w:rsid w:val="008C3F5C"/>
    <w:rsid w:val="008C4037"/>
    <w:rsid w:val="008C4305"/>
    <w:rsid w:val="008C47B4"/>
    <w:rsid w:val="008C48E7"/>
    <w:rsid w:val="008C494D"/>
    <w:rsid w:val="008C4A73"/>
    <w:rsid w:val="008C4C52"/>
    <w:rsid w:val="008C5426"/>
    <w:rsid w:val="008C56A1"/>
    <w:rsid w:val="008C577C"/>
    <w:rsid w:val="008C597D"/>
    <w:rsid w:val="008C5A45"/>
    <w:rsid w:val="008C6482"/>
    <w:rsid w:val="008C67EE"/>
    <w:rsid w:val="008C6C86"/>
    <w:rsid w:val="008C7006"/>
    <w:rsid w:val="008C7049"/>
    <w:rsid w:val="008C725B"/>
    <w:rsid w:val="008C7702"/>
    <w:rsid w:val="008C780C"/>
    <w:rsid w:val="008C79B3"/>
    <w:rsid w:val="008C7EC4"/>
    <w:rsid w:val="008C7FD5"/>
    <w:rsid w:val="008D0234"/>
    <w:rsid w:val="008D024E"/>
    <w:rsid w:val="008D05F7"/>
    <w:rsid w:val="008D0C31"/>
    <w:rsid w:val="008D12FC"/>
    <w:rsid w:val="008D131E"/>
    <w:rsid w:val="008D1769"/>
    <w:rsid w:val="008D18BB"/>
    <w:rsid w:val="008D194E"/>
    <w:rsid w:val="008D1BEF"/>
    <w:rsid w:val="008D227E"/>
    <w:rsid w:val="008D247F"/>
    <w:rsid w:val="008D28D0"/>
    <w:rsid w:val="008D2AE0"/>
    <w:rsid w:val="008D2C93"/>
    <w:rsid w:val="008D2D08"/>
    <w:rsid w:val="008D2EAF"/>
    <w:rsid w:val="008D30B9"/>
    <w:rsid w:val="008D31B2"/>
    <w:rsid w:val="008D376D"/>
    <w:rsid w:val="008D3AC3"/>
    <w:rsid w:val="008D4CFB"/>
    <w:rsid w:val="008D50B1"/>
    <w:rsid w:val="008D54E7"/>
    <w:rsid w:val="008D5536"/>
    <w:rsid w:val="008D59C3"/>
    <w:rsid w:val="008D5A38"/>
    <w:rsid w:val="008D5EC0"/>
    <w:rsid w:val="008D634B"/>
    <w:rsid w:val="008D66DA"/>
    <w:rsid w:val="008D6DE2"/>
    <w:rsid w:val="008D717E"/>
    <w:rsid w:val="008D72FF"/>
    <w:rsid w:val="008D73F4"/>
    <w:rsid w:val="008D7763"/>
    <w:rsid w:val="008E01CB"/>
    <w:rsid w:val="008E0937"/>
    <w:rsid w:val="008E0BB3"/>
    <w:rsid w:val="008E12F5"/>
    <w:rsid w:val="008E133C"/>
    <w:rsid w:val="008E161A"/>
    <w:rsid w:val="008E1C15"/>
    <w:rsid w:val="008E1D3F"/>
    <w:rsid w:val="008E200A"/>
    <w:rsid w:val="008E215C"/>
    <w:rsid w:val="008E2493"/>
    <w:rsid w:val="008E2584"/>
    <w:rsid w:val="008E26C3"/>
    <w:rsid w:val="008E340D"/>
    <w:rsid w:val="008E3650"/>
    <w:rsid w:val="008E41CE"/>
    <w:rsid w:val="008E490E"/>
    <w:rsid w:val="008E4A6A"/>
    <w:rsid w:val="008E4B02"/>
    <w:rsid w:val="008E5085"/>
    <w:rsid w:val="008E510D"/>
    <w:rsid w:val="008E5320"/>
    <w:rsid w:val="008E532A"/>
    <w:rsid w:val="008E54AC"/>
    <w:rsid w:val="008E5636"/>
    <w:rsid w:val="008E56DB"/>
    <w:rsid w:val="008E592A"/>
    <w:rsid w:val="008E5DBE"/>
    <w:rsid w:val="008E62CF"/>
    <w:rsid w:val="008E6391"/>
    <w:rsid w:val="008E64A6"/>
    <w:rsid w:val="008E6734"/>
    <w:rsid w:val="008E6974"/>
    <w:rsid w:val="008E6AA2"/>
    <w:rsid w:val="008E6E24"/>
    <w:rsid w:val="008E6E2B"/>
    <w:rsid w:val="008E6E45"/>
    <w:rsid w:val="008E7196"/>
    <w:rsid w:val="008E71A0"/>
    <w:rsid w:val="008E7350"/>
    <w:rsid w:val="008E7776"/>
    <w:rsid w:val="008E79FC"/>
    <w:rsid w:val="008E7D58"/>
    <w:rsid w:val="008E7F5C"/>
    <w:rsid w:val="008F004C"/>
    <w:rsid w:val="008F00B3"/>
    <w:rsid w:val="008F01D7"/>
    <w:rsid w:val="008F04B2"/>
    <w:rsid w:val="008F0678"/>
    <w:rsid w:val="008F0B3B"/>
    <w:rsid w:val="008F11E5"/>
    <w:rsid w:val="008F1394"/>
    <w:rsid w:val="008F152D"/>
    <w:rsid w:val="008F1665"/>
    <w:rsid w:val="008F199F"/>
    <w:rsid w:val="008F2326"/>
    <w:rsid w:val="008F25C1"/>
    <w:rsid w:val="008F2683"/>
    <w:rsid w:val="008F2782"/>
    <w:rsid w:val="008F2A7E"/>
    <w:rsid w:val="008F2BCA"/>
    <w:rsid w:val="008F2DF9"/>
    <w:rsid w:val="008F2FCE"/>
    <w:rsid w:val="008F3270"/>
    <w:rsid w:val="008F394C"/>
    <w:rsid w:val="008F3BEB"/>
    <w:rsid w:val="008F4311"/>
    <w:rsid w:val="008F4A69"/>
    <w:rsid w:val="008F4DB8"/>
    <w:rsid w:val="008F50AF"/>
    <w:rsid w:val="008F5285"/>
    <w:rsid w:val="008F5335"/>
    <w:rsid w:val="008F5612"/>
    <w:rsid w:val="008F57D3"/>
    <w:rsid w:val="008F5C0A"/>
    <w:rsid w:val="008F5E26"/>
    <w:rsid w:val="008F6B57"/>
    <w:rsid w:val="008F7140"/>
    <w:rsid w:val="008F718E"/>
    <w:rsid w:val="008F719A"/>
    <w:rsid w:val="008F757C"/>
    <w:rsid w:val="008F79A4"/>
    <w:rsid w:val="008F7D24"/>
    <w:rsid w:val="008F7D7B"/>
    <w:rsid w:val="00900453"/>
    <w:rsid w:val="0090069F"/>
    <w:rsid w:val="0090079C"/>
    <w:rsid w:val="00900C4F"/>
    <w:rsid w:val="00900DE9"/>
    <w:rsid w:val="00901244"/>
    <w:rsid w:val="00902154"/>
    <w:rsid w:val="0090231F"/>
    <w:rsid w:val="00902B45"/>
    <w:rsid w:val="009037B0"/>
    <w:rsid w:val="00903A84"/>
    <w:rsid w:val="00904185"/>
    <w:rsid w:val="009042C6"/>
    <w:rsid w:val="00904550"/>
    <w:rsid w:val="00904993"/>
    <w:rsid w:val="00904A26"/>
    <w:rsid w:val="00904DBD"/>
    <w:rsid w:val="00904F46"/>
    <w:rsid w:val="00905081"/>
    <w:rsid w:val="009059B1"/>
    <w:rsid w:val="00905BDA"/>
    <w:rsid w:val="00905DFC"/>
    <w:rsid w:val="0090602D"/>
    <w:rsid w:val="00906AA6"/>
    <w:rsid w:val="00907022"/>
    <w:rsid w:val="0090758F"/>
    <w:rsid w:val="009076C7"/>
    <w:rsid w:val="00907728"/>
    <w:rsid w:val="00907758"/>
    <w:rsid w:val="00907B16"/>
    <w:rsid w:val="00907EA4"/>
    <w:rsid w:val="00910476"/>
    <w:rsid w:val="00911366"/>
    <w:rsid w:val="00911B5E"/>
    <w:rsid w:val="00911BC8"/>
    <w:rsid w:val="00911D06"/>
    <w:rsid w:val="009122E5"/>
    <w:rsid w:val="0091234A"/>
    <w:rsid w:val="00912526"/>
    <w:rsid w:val="00912985"/>
    <w:rsid w:val="009129F7"/>
    <w:rsid w:val="00912CB6"/>
    <w:rsid w:val="00913032"/>
    <w:rsid w:val="0091324D"/>
    <w:rsid w:val="00913823"/>
    <w:rsid w:val="00913B02"/>
    <w:rsid w:val="00913F9C"/>
    <w:rsid w:val="009140E7"/>
    <w:rsid w:val="0091422B"/>
    <w:rsid w:val="009142B8"/>
    <w:rsid w:val="009142D0"/>
    <w:rsid w:val="0091438B"/>
    <w:rsid w:val="00914444"/>
    <w:rsid w:val="00914517"/>
    <w:rsid w:val="0091456A"/>
    <w:rsid w:val="009150EB"/>
    <w:rsid w:val="00915393"/>
    <w:rsid w:val="00915A57"/>
    <w:rsid w:val="00915B41"/>
    <w:rsid w:val="00915E12"/>
    <w:rsid w:val="00915FC6"/>
    <w:rsid w:val="009160D9"/>
    <w:rsid w:val="00916425"/>
    <w:rsid w:val="00916A18"/>
    <w:rsid w:val="00916CD9"/>
    <w:rsid w:val="00916DFF"/>
    <w:rsid w:val="009177D7"/>
    <w:rsid w:val="00917AF6"/>
    <w:rsid w:val="00917BCF"/>
    <w:rsid w:val="00917F37"/>
    <w:rsid w:val="00917F9B"/>
    <w:rsid w:val="00920190"/>
    <w:rsid w:val="0092044A"/>
    <w:rsid w:val="00920A59"/>
    <w:rsid w:val="00920CDD"/>
    <w:rsid w:val="00920E55"/>
    <w:rsid w:val="00920FB0"/>
    <w:rsid w:val="009211FB"/>
    <w:rsid w:val="009216EC"/>
    <w:rsid w:val="00921706"/>
    <w:rsid w:val="00921ED2"/>
    <w:rsid w:val="009221C1"/>
    <w:rsid w:val="00922346"/>
    <w:rsid w:val="0092234A"/>
    <w:rsid w:val="00922AF4"/>
    <w:rsid w:val="00922DDE"/>
    <w:rsid w:val="00923D8D"/>
    <w:rsid w:val="00923E7D"/>
    <w:rsid w:val="0092488E"/>
    <w:rsid w:val="009249F2"/>
    <w:rsid w:val="00924C3B"/>
    <w:rsid w:val="00924D9F"/>
    <w:rsid w:val="00924FB9"/>
    <w:rsid w:val="00925180"/>
    <w:rsid w:val="0092519A"/>
    <w:rsid w:val="0092527A"/>
    <w:rsid w:val="009253B3"/>
    <w:rsid w:val="009254E2"/>
    <w:rsid w:val="009258FA"/>
    <w:rsid w:val="00925B3F"/>
    <w:rsid w:val="009266A4"/>
    <w:rsid w:val="00926A9A"/>
    <w:rsid w:val="00926C5B"/>
    <w:rsid w:val="00927030"/>
    <w:rsid w:val="0092730E"/>
    <w:rsid w:val="00927594"/>
    <w:rsid w:val="009277E2"/>
    <w:rsid w:val="009278D7"/>
    <w:rsid w:val="009300C9"/>
    <w:rsid w:val="00930616"/>
    <w:rsid w:val="00930994"/>
    <w:rsid w:val="00930D51"/>
    <w:rsid w:val="00931169"/>
    <w:rsid w:val="009313EB"/>
    <w:rsid w:val="0093165F"/>
    <w:rsid w:val="0093241D"/>
    <w:rsid w:val="00932459"/>
    <w:rsid w:val="009328D8"/>
    <w:rsid w:val="00932D5E"/>
    <w:rsid w:val="00933036"/>
    <w:rsid w:val="00933693"/>
    <w:rsid w:val="00933700"/>
    <w:rsid w:val="0093392B"/>
    <w:rsid w:val="009339C0"/>
    <w:rsid w:val="00933AF5"/>
    <w:rsid w:val="00933B16"/>
    <w:rsid w:val="00933F21"/>
    <w:rsid w:val="009343B4"/>
    <w:rsid w:val="00934E30"/>
    <w:rsid w:val="00934ED6"/>
    <w:rsid w:val="00935034"/>
    <w:rsid w:val="00935037"/>
    <w:rsid w:val="0093527E"/>
    <w:rsid w:val="009357B5"/>
    <w:rsid w:val="0093629E"/>
    <w:rsid w:val="00936351"/>
    <w:rsid w:val="00936AE2"/>
    <w:rsid w:val="00937287"/>
    <w:rsid w:val="009374A7"/>
    <w:rsid w:val="00937569"/>
    <w:rsid w:val="009375DA"/>
    <w:rsid w:val="00937ADB"/>
    <w:rsid w:val="00937C5E"/>
    <w:rsid w:val="00937D7B"/>
    <w:rsid w:val="00940288"/>
    <w:rsid w:val="009406B7"/>
    <w:rsid w:val="009408EC"/>
    <w:rsid w:val="00940F7B"/>
    <w:rsid w:val="009412BF"/>
    <w:rsid w:val="00941852"/>
    <w:rsid w:val="00941B68"/>
    <w:rsid w:val="00941DE8"/>
    <w:rsid w:val="009421B6"/>
    <w:rsid w:val="00942640"/>
    <w:rsid w:val="009429CA"/>
    <w:rsid w:val="00942A06"/>
    <w:rsid w:val="00942B2D"/>
    <w:rsid w:val="00942CB0"/>
    <w:rsid w:val="0094383E"/>
    <w:rsid w:val="00943A4C"/>
    <w:rsid w:val="00943A76"/>
    <w:rsid w:val="00943FA0"/>
    <w:rsid w:val="00944132"/>
    <w:rsid w:val="00944678"/>
    <w:rsid w:val="009447FD"/>
    <w:rsid w:val="00944B66"/>
    <w:rsid w:val="00944EB3"/>
    <w:rsid w:val="00944F71"/>
    <w:rsid w:val="00944FD7"/>
    <w:rsid w:val="00945168"/>
    <w:rsid w:val="00945243"/>
    <w:rsid w:val="00945246"/>
    <w:rsid w:val="009455DC"/>
    <w:rsid w:val="00945BB3"/>
    <w:rsid w:val="00945DD8"/>
    <w:rsid w:val="00946082"/>
    <w:rsid w:val="0094621B"/>
    <w:rsid w:val="00946521"/>
    <w:rsid w:val="0094658B"/>
    <w:rsid w:val="009465D9"/>
    <w:rsid w:val="00947368"/>
    <w:rsid w:val="009479C6"/>
    <w:rsid w:val="00947B99"/>
    <w:rsid w:val="00950158"/>
    <w:rsid w:val="00950439"/>
    <w:rsid w:val="00950619"/>
    <w:rsid w:val="0095074D"/>
    <w:rsid w:val="00950C99"/>
    <w:rsid w:val="0095119C"/>
    <w:rsid w:val="00951226"/>
    <w:rsid w:val="009513C2"/>
    <w:rsid w:val="00951630"/>
    <w:rsid w:val="0095182D"/>
    <w:rsid w:val="00951AE4"/>
    <w:rsid w:val="00951C21"/>
    <w:rsid w:val="00951D2C"/>
    <w:rsid w:val="0095238B"/>
    <w:rsid w:val="009526E0"/>
    <w:rsid w:val="00952A24"/>
    <w:rsid w:val="00952A9C"/>
    <w:rsid w:val="00952F74"/>
    <w:rsid w:val="00953190"/>
    <w:rsid w:val="009532E1"/>
    <w:rsid w:val="0095383F"/>
    <w:rsid w:val="009541C7"/>
    <w:rsid w:val="009545A4"/>
    <w:rsid w:val="00954609"/>
    <w:rsid w:val="009547E6"/>
    <w:rsid w:val="00954F11"/>
    <w:rsid w:val="009550D7"/>
    <w:rsid w:val="0095523F"/>
    <w:rsid w:val="00955696"/>
    <w:rsid w:val="00955BBD"/>
    <w:rsid w:val="00955EDA"/>
    <w:rsid w:val="00955F90"/>
    <w:rsid w:val="00955FA6"/>
    <w:rsid w:val="00955FE5"/>
    <w:rsid w:val="00956112"/>
    <w:rsid w:val="009569C3"/>
    <w:rsid w:val="00957071"/>
    <w:rsid w:val="0095713E"/>
    <w:rsid w:val="00957686"/>
    <w:rsid w:val="00957882"/>
    <w:rsid w:val="009579C9"/>
    <w:rsid w:val="00957E0C"/>
    <w:rsid w:val="009602F4"/>
    <w:rsid w:val="0096065F"/>
    <w:rsid w:val="00960B05"/>
    <w:rsid w:val="00960D16"/>
    <w:rsid w:val="00961369"/>
    <w:rsid w:val="0096149C"/>
    <w:rsid w:val="009617F8"/>
    <w:rsid w:val="00961B5C"/>
    <w:rsid w:val="009620BE"/>
    <w:rsid w:val="00962123"/>
    <w:rsid w:val="009627C1"/>
    <w:rsid w:val="009628A2"/>
    <w:rsid w:val="00962BD1"/>
    <w:rsid w:val="00962F74"/>
    <w:rsid w:val="00963140"/>
    <w:rsid w:val="00963151"/>
    <w:rsid w:val="00963525"/>
    <w:rsid w:val="009636EA"/>
    <w:rsid w:val="00963BE6"/>
    <w:rsid w:val="00964225"/>
    <w:rsid w:val="0096545B"/>
    <w:rsid w:val="00965C4A"/>
    <w:rsid w:val="00965F24"/>
    <w:rsid w:val="00965FCE"/>
    <w:rsid w:val="0096642B"/>
    <w:rsid w:val="00966457"/>
    <w:rsid w:val="0096695F"/>
    <w:rsid w:val="00966C8F"/>
    <w:rsid w:val="0096702A"/>
    <w:rsid w:val="00967106"/>
    <w:rsid w:val="0096718B"/>
    <w:rsid w:val="00967570"/>
    <w:rsid w:val="00967769"/>
    <w:rsid w:val="00967820"/>
    <w:rsid w:val="00967DB8"/>
    <w:rsid w:val="00967F03"/>
    <w:rsid w:val="0097021A"/>
    <w:rsid w:val="009705AE"/>
    <w:rsid w:val="00970883"/>
    <w:rsid w:val="009709DE"/>
    <w:rsid w:val="00970B2F"/>
    <w:rsid w:val="00970E77"/>
    <w:rsid w:val="00970ED7"/>
    <w:rsid w:val="00971083"/>
    <w:rsid w:val="009712B0"/>
    <w:rsid w:val="009718F7"/>
    <w:rsid w:val="00971A15"/>
    <w:rsid w:val="00971C81"/>
    <w:rsid w:val="00971DCE"/>
    <w:rsid w:val="009720C1"/>
    <w:rsid w:val="00972172"/>
    <w:rsid w:val="00972195"/>
    <w:rsid w:val="00972CA5"/>
    <w:rsid w:val="00972CF4"/>
    <w:rsid w:val="00973245"/>
    <w:rsid w:val="00973540"/>
    <w:rsid w:val="00973CAA"/>
    <w:rsid w:val="009741A0"/>
    <w:rsid w:val="00974213"/>
    <w:rsid w:val="0097446E"/>
    <w:rsid w:val="0097454F"/>
    <w:rsid w:val="009745F1"/>
    <w:rsid w:val="00974976"/>
    <w:rsid w:val="00974B24"/>
    <w:rsid w:val="00974DEC"/>
    <w:rsid w:val="009755D8"/>
    <w:rsid w:val="00975785"/>
    <w:rsid w:val="0097584D"/>
    <w:rsid w:val="00975957"/>
    <w:rsid w:val="00975A3B"/>
    <w:rsid w:val="00975B39"/>
    <w:rsid w:val="00975D72"/>
    <w:rsid w:val="009761D9"/>
    <w:rsid w:val="009765B5"/>
    <w:rsid w:val="009766ED"/>
    <w:rsid w:val="0097681F"/>
    <w:rsid w:val="00977715"/>
    <w:rsid w:val="00977848"/>
    <w:rsid w:val="00977F31"/>
    <w:rsid w:val="00977FA9"/>
    <w:rsid w:val="009804FB"/>
    <w:rsid w:val="00980CF7"/>
    <w:rsid w:val="009810FC"/>
    <w:rsid w:val="009812DF"/>
    <w:rsid w:val="009814C4"/>
    <w:rsid w:val="0098161E"/>
    <w:rsid w:val="009818AE"/>
    <w:rsid w:val="009818F7"/>
    <w:rsid w:val="009819B7"/>
    <w:rsid w:val="00982072"/>
    <w:rsid w:val="009820B7"/>
    <w:rsid w:val="00982393"/>
    <w:rsid w:val="00982914"/>
    <w:rsid w:val="00982C91"/>
    <w:rsid w:val="0098361A"/>
    <w:rsid w:val="0098385B"/>
    <w:rsid w:val="009839AF"/>
    <w:rsid w:val="009841BA"/>
    <w:rsid w:val="009842C4"/>
    <w:rsid w:val="009843C9"/>
    <w:rsid w:val="009844A5"/>
    <w:rsid w:val="00984C26"/>
    <w:rsid w:val="00985065"/>
    <w:rsid w:val="00985270"/>
    <w:rsid w:val="009853F2"/>
    <w:rsid w:val="009858A8"/>
    <w:rsid w:val="009859B6"/>
    <w:rsid w:val="00985AAE"/>
    <w:rsid w:val="0098600F"/>
    <w:rsid w:val="0098684D"/>
    <w:rsid w:val="0098702F"/>
    <w:rsid w:val="009878E6"/>
    <w:rsid w:val="0098795B"/>
    <w:rsid w:val="0098798A"/>
    <w:rsid w:val="00987A27"/>
    <w:rsid w:val="00987DDE"/>
    <w:rsid w:val="0099034A"/>
    <w:rsid w:val="00990982"/>
    <w:rsid w:val="00990AFE"/>
    <w:rsid w:val="00990D9C"/>
    <w:rsid w:val="00990DD8"/>
    <w:rsid w:val="009911BC"/>
    <w:rsid w:val="00991A16"/>
    <w:rsid w:val="00991FA3"/>
    <w:rsid w:val="009920D3"/>
    <w:rsid w:val="009921DB"/>
    <w:rsid w:val="00993415"/>
    <w:rsid w:val="00993AEB"/>
    <w:rsid w:val="00994031"/>
    <w:rsid w:val="0099407E"/>
    <w:rsid w:val="00994ABD"/>
    <w:rsid w:val="00994B47"/>
    <w:rsid w:val="00994C54"/>
    <w:rsid w:val="00994DD0"/>
    <w:rsid w:val="0099521B"/>
    <w:rsid w:val="009957B9"/>
    <w:rsid w:val="00995BA3"/>
    <w:rsid w:val="00995EA2"/>
    <w:rsid w:val="00995F5C"/>
    <w:rsid w:val="00996044"/>
    <w:rsid w:val="00997394"/>
    <w:rsid w:val="00997461"/>
    <w:rsid w:val="0099756F"/>
    <w:rsid w:val="00997643"/>
    <w:rsid w:val="0099788B"/>
    <w:rsid w:val="00997F2C"/>
    <w:rsid w:val="009A0738"/>
    <w:rsid w:val="009A0A70"/>
    <w:rsid w:val="009A0DED"/>
    <w:rsid w:val="009A0F39"/>
    <w:rsid w:val="009A1078"/>
    <w:rsid w:val="009A1400"/>
    <w:rsid w:val="009A221E"/>
    <w:rsid w:val="009A25B6"/>
    <w:rsid w:val="009A266A"/>
    <w:rsid w:val="009A268C"/>
    <w:rsid w:val="009A26FD"/>
    <w:rsid w:val="009A2B36"/>
    <w:rsid w:val="009A2C4E"/>
    <w:rsid w:val="009A2D96"/>
    <w:rsid w:val="009A3313"/>
    <w:rsid w:val="009A4062"/>
    <w:rsid w:val="009A4B54"/>
    <w:rsid w:val="009A4BC1"/>
    <w:rsid w:val="009A4C56"/>
    <w:rsid w:val="009A5351"/>
    <w:rsid w:val="009A5854"/>
    <w:rsid w:val="009A5D0F"/>
    <w:rsid w:val="009A5D18"/>
    <w:rsid w:val="009A5E8E"/>
    <w:rsid w:val="009A5FDE"/>
    <w:rsid w:val="009A655F"/>
    <w:rsid w:val="009A6A4B"/>
    <w:rsid w:val="009A6F94"/>
    <w:rsid w:val="009A741E"/>
    <w:rsid w:val="009A7DEB"/>
    <w:rsid w:val="009B0400"/>
    <w:rsid w:val="009B05EC"/>
    <w:rsid w:val="009B07D3"/>
    <w:rsid w:val="009B0A28"/>
    <w:rsid w:val="009B0FC8"/>
    <w:rsid w:val="009B10E5"/>
    <w:rsid w:val="009B139A"/>
    <w:rsid w:val="009B1C32"/>
    <w:rsid w:val="009B2C3F"/>
    <w:rsid w:val="009B2C48"/>
    <w:rsid w:val="009B2DDD"/>
    <w:rsid w:val="009B3014"/>
    <w:rsid w:val="009B36EA"/>
    <w:rsid w:val="009B39AE"/>
    <w:rsid w:val="009B39E3"/>
    <w:rsid w:val="009B3E65"/>
    <w:rsid w:val="009B4CCD"/>
    <w:rsid w:val="009B4DC8"/>
    <w:rsid w:val="009B5027"/>
    <w:rsid w:val="009B5102"/>
    <w:rsid w:val="009B5126"/>
    <w:rsid w:val="009B522D"/>
    <w:rsid w:val="009B55E7"/>
    <w:rsid w:val="009B58D1"/>
    <w:rsid w:val="009B590A"/>
    <w:rsid w:val="009B59FE"/>
    <w:rsid w:val="009B5EF2"/>
    <w:rsid w:val="009B6196"/>
    <w:rsid w:val="009B649D"/>
    <w:rsid w:val="009B6779"/>
    <w:rsid w:val="009B696B"/>
    <w:rsid w:val="009B6B21"/>
    <w:rsid w:val="009B6EB8"/>
    <w:rsid w:val="009B6EF0"/>
    <w:rsid w:val="009B7016"/>
    <w:rsid w:val="009B72EB"/>
    <w:rsid w:val="009B75CA"/>
    <w:rsid w:val="009B7CCC"/>
    <w:rsid w:val="009B7E51"/>
    <w:rsid w:val="009B7F66"/>
    <w:rsid w:val="009C01EB"/>
    <w:rsid w:val="009C0316"/>
    <w:rsid w:val="009C0405"/>
    <w:rsid w:val="009C07B0"/>
    <w:rsid w:val="009C087C"/>
    <w:rsid w:val="009C0A77"/>
    <w:rsid w:val="009C0B60"/>
    <w:rsid w:val="009C0BC3"/>
    <w:rsid w:val="009C0CE5"/>
    <w:rsid w:val="009C0D08"/>
    <w:rsid w:val="009C0D13"/>
    <w:rsid w:val="009C0D5D"/>
    <w:rsid w:val="009C11F5"/>
    <w:rsid w:val="009C1297"/>
    <w:rsid w:val="009C1AD0"/>
    <w:rsid w:val="009C1DFF"/>
    <w:rsid w:val="009C2BB7"/>
    <w:rsid w:val="009C2DBA"/>
    <w:rsid w:val="009C3300"/>
    <w:rsid w:val="009C3415"/>
    <w:rsid w:val="009C35C5"/>
    <w:rsid w:val="009C361D"/>
    <w:rsid w:val="009C395C"/>
    <w:rsid w:val="009C39FA"/>
    <w:rsid w:val="009C3C05"/>
    <w:rsid w:val="009C3E25"/>
    <w:rsid w:val="009C3E6F"/>
    <w:rsid w:val="009C3E7D"/>
    <w:rsid w:val="009C4249"/>
    <w:rsid w:val="009C43BB"/>
    <w:rsid w:val="009C442B"/>
    <w:rsid w:val="009C4BA7"/>
    <w:rsid w:val="009C4E9D"/>
    <w:rsid w:val="009C52E3"/>
    <w:rsid w:val="009C5459"/>
    <w:rsid w:val="009C5885"/>
    <w:rsid w:val="009C5A79"/>
    <w:rsid w:val="009C5AB3"/>
    <w:rsid w:val="009C6424"/>
    <w:rsid w:val="009C6705"/>
    <w:rsid w:val="009C6BB1"/>
    <w:rsid w:val="009C6C4B"/>
    <w:rsid w:val="009C7111"/>
    <w:rsid w:val="009C71AC"/>
    <w:rsid w:val="009C746C"/>
    <w:rsid w:val="009C7AA7"/>
    <w:rsid w:val="009D05A0"/>
    <w:rsid w:val="009D0B06"/>
    <w:rsid w:val="009D0C00"/>
    <w:rsid w:val="009D0D83"/>
    <w:rsid w:val="009D0E93"/>
    <w:rsid w:val="009D18F2"/>
    <w:rsid w:val="009D2151"/>
    <w:rsid w:val="009D21F3"/>
    <w:rsid w:val="009D23C5"/>
    <w:rsid w:val="009D2E68"/>
    <w:rsid w:val="009D30F2"/>
    <w:rsid w:val="009D31E9"/>
    <w:rsid w:val="009D3216"/>
    <w:rsid w:val="009D32F7"/>
    <w:rsid w:val="009D38EC"/>
    <w:rsid w:val="009D4197"/>
    <w:rsid w:val="009D4CA4"/>
    <w:rsid w:val="009D4E68"/>
    <w:rsid w:val="009D5383"/>
    <w:rsid w:val="009D5583"/>
    <w:rsid w:val="009D588D"/>
    <w:rsid w:val="009D6883"/>
    <w:rsid w:val="009D6A5E"/>
    <w:rsid w:val="009D6FB2"/>
    <w:rsid w:val="009D73E1"/>
    <w:rsid w:val="009D78DC"/>
    <w:rsid w:val="009D7931"/>
    <w:rsid w:val="009D7A3B"/>
    <w:rsid w:val="009D7CB9"/>
    <w:rsid w:val="009D7F9D"/>
    <w:rsid w:val="009E047E"/>
    <w:rsid w:val="009E09EE"/>
    <w:rsid w:val="009E0A67"/>
    <w:rsid w:val="009E0E0E"/>
    <w:rsid w:val="009E10A5"/>
    <w:rsid w:val="009E1C4F"/>
    <w:rsid w:val="009E1D12"/>
    <w:rsid w:val="009E1E1D"/>
    <w:rsid w:val="009E2158"/>
    <w:rsid w:val="009E24AA"/>
    <w:rsid w:val="009E24D5"/>
    <w:rsid w:val="009E2547"/>
    <w:rsid w:val="009E26E7"/>
    <w:rsid w:val="009E28C8"/>
    <w:rsid w:val="009E2C16"/>
    <w:rsid w:val="009E2C87"/>
    <w:rsid w:val="009E2CA0"/>
    <w:rsid w:val="009E32D7"/>
    <w:rsid w:val="009E34EB"/>
    <w:rsid w:val="009E3761"/>
    <w:rsid w:val="009E3784"/>
    <w:rsid w:val="009E386F"/>
    <w:rsid w:val="009E3892"/>
    <w:rsid w:val="009E4053"/>
    <w:rsid w:val="009E4347"/>
    <w:rsid w:val="009E4424"/>
    <w:rsid w:val="009E472C"/>
    <w:rsid w:val="009E4A6C"/>
    <w:rsid w:val="009E4BEC"/>
    <w:rsid w:val="009E4FEE"/>
    <w:rsid w:val="009E5285"/>
    <w:rsid w:val="009E5B38"/>
    <w:rsid w:val="009E5F82"/>
    <w:rsid w:val="009E5FC1"/>
    <w:rsid w:val="009E6585"/>
    <w:rsid w:val="009E6933"/>
    <w:rsid w:val="009E74C6"/>
    <w:rsid w:val="009E760C"/>
    <w:rsid w:val="009E79EE"/>
    <w:rsid w:val="009F05A3"/>
    <w:rsid w:val="009F069D"/>
    <w:rsid w:val="009F088E"/>
    <w:rsid w:val="009F0A55"/>
    <w:rsid w:val="009F0FFC"/>
    <w:rsid w:val="009F12C0"/>
    <w:rsid w:val="009F1513"/>
    <w:rsid w:val="009F259B"/>
    <w:rsid w:val="009F2A3C"/>
    <w:rsid w:val="009F2B3B"/>
    <w:rsid w:val="009F3102"/>
    <w:rsid w:val="009F32DD"/>
    <w:rsid w:val="009F3301"/>
    <w:rsid w:val="009F35BE"/>
    <w:rsid w:val="009F368C"/>
    <w:rsid w:val="009F3928"/>
    <w:rsid w:val="009F39DE"/>
    <w:rsid w:val="009F3A30"/>
    <w:rsid w:val="009F3A63"/>
    <w:rsid w:val="009F3D77"/>
    <w:rsid w:val="009F420A"/>
    <w:rsid w:val="009F4395"/>
    <w:rsid w:val="009F46EF"/>
    <w:rsid w:val="009F49E7"/>
    <w:rsid w:val="009F5036"/>
    <w:rsid w:val="009F5204"/>
    <w:rsid w:val="009F5425"/>
    <w:rsid w:val="009F543F"/>
    <w:rsid w:val="009F56D9"/>
    <w:rsid w:val="009F5C3C"/>
    <w:rsid w:val="009F5DCA"/>
    <w:rsid w:val="009F6501"/>
    <w:rsid w:val="009F6620"/>
    <w:rsid w:val="009F6BB5"/>
    <w:rsid w:val="009F6C06"/>
    <w:rsid w:val="009F6F67"/>
    <w:rsid w:val="009F70DC"/>
    <w:rsid w:val="009F7145"/>
    <w:rsid w:val="009F7317"/>
    <w:rsid w:val="009F7417"/>
    <w:rsid w:val="009F7467"/>
    <w:rsid w:val="009F75E0"/>
    <w:rsid w:val="009F7946"/>
    <w:rsid w:val="00A0000C"/>
    <w:rsid w:val="00A00360"/>
    <w:rsid w:val="00A00518"/>
    <w:rsid w:val="00A00711"/>
    <w:rsid w:val="00A00AA4"/>
    <w:rsid w:val="00A00B8A"/>
    <w:rsid w:val="00A00EFB"/>
    <w:rsid w:val="00A00F4D"/>
    <w:rsid w:val="00A02137"/>
    <w:rsid w:val="00A021E3"/>
    <w:rsid w:val="00A0251D"/>
    <w:rsid w:val="00A027CB"/>
    <w:rsid w:val="00A02874"/>
    <w:rsid w:val="00A029D4"/>
    <w:rsid w:val="00A03141"/>
    <w:rsid w:val="00A031CA"/>
    <w:rsid w:val="00A0360F"/>
    <w:rsid w:val="00A036E5"/>
    <w:rsid w:val="00A037D6"/>
    <w:rsid w:val="00A0394E"/>
    <w:rsid w:val="00A03E57"/>
    <w:rsid w:val="00A04218"/>
    <w:rsid w:val="00A05843"/>
    <w:rsid w:val="00A0597B"/>
    <w:rsid w:val="00A059E4"/>
    <w:rsid w:val="00A05EAA"/>
    <w:rsid w:val="00A06642"/>
    <w:rsid w:val="00A06BFC"/>
    <w:rsid w:val="00A06D19"/>
    <w:rsid w:val="00A06EF3"/>
    <w:rsid w:val="00A07938"/>
    <w:rsid w:val="00A07DC9"/>
    <w:rsid w:val="00A100B4"/>
    <w:rsid w:val="00A10646"/>
    <w:rsid w:val="00A107E8"/>
    <w:rsid w:val="00A10ACF"/>
    <w:rsid w:val="00A1107A"/>
    <w:rsid w:val="00A112A1"/>
    <w:rsid w:val="00A115A8"/>
    <w:rsid w:val="00A1162D"/>
    <w:rsid w:val="00A116E6"/>
    <w:rsid w:val="00A11987"/>
    <w:rsid w:val="00A11A85"/>
    <w:rsid w:val="00A12692"/>
    <w:rsid w:val="00A127E8"/>
    <w:rsid w:val="00A12D2D"/>
    <w:rsid w:val="00A12D80"/>
    <w:rsid w:val="00A133E8"/>
    <w:rsid w:val="00A13B0D"/>
    <w:rsid w:val="00A14265"/>
    <w:rsid w:val="00A1460F"/>
    <w:rsid w:val="00A14828"/>
    <w:rsid w:val="00A148DB"/>
    <w:rsid w:val="00A149C4"/>
    <w:rsid w:val="00A14A1C"/>
    <w:rsid w:val="00A14C0F"/>
    <w:rsid w:val="00A14FDC"/>
    <w:rsid w:val="00A15165"/>
    <w:rsid w:val="00A1527B"/>
    <w:rsid w:val="00A15358"/>
    <w:rsid w:val="00A153F9"/>
    <w:rsid w:val="00A159AF"/>
    <w:rsid w:val="00A15C9B"/>
    <w:rsid w:val="00A15FEF"/>
    <w:rsid w:val="00A1640E"/>
    <w:rsid w:val="00A16838"/>
    <w:rsid w:val="00A16875"/>
    <w:rsid w:val="00A168F6"/>
    <w:rsid w:val="00A16918"/>
    <w:rsid w:val="00A16AFC"/>
    <w:rsid w:val="00A170B3"/>
    <w:rsid w:val="00A1730A"/>
    <w:rsid w:val="00A17441"/>
    <w:rsid w:val="00A17875"/>
    <w:rsid w:val="00A178B9"/>
    <w:rsid w:val="00A178E5"/>
    <w:rsid w:val="00A17B2D"/>
    <w:rsid w:val="00A17C83"/>
    <w:rsid w:val="00A17DA5"/>
    <w:rsid w:val="00A20050"/>
    <w:rsid w:val="00A202DF"/>
    <w:rsid w:val="00A203F3"/>
    <w:rsid w:val="00A204FE"/>
    <w:rsid w:val="00A20945"/>
    <w:rsid w:val="00A20E32"/>
    <w:rsid w:val="00A20F01"/>
    <w:rsid w:val="00A2104F"/>
    <w:rsid w:val="00A2144C"/>
    <w:rsid w:val="00A21587"/>
    <w:rsid w:val="00A215A8"/>
    <w:rsid w:val="00A21916"/>
    <w:rsid w:val="00A21BA7"/>
    <w:rsid w:val="00A21BE1"/>
    <w:rsid w:val="00A21EEA"/>
    <w:rsid w:val="00A221C7"/>
    <w:rsid w:val="00A22FC7"/>
    <w:rsid w:val="00A230D3"/>
    <w:rsid w:val="00A23148"/>
    <w:rsid w:val="00A2327D"/>
    <w:rsid w:val="00A232F5"/>
    <w:rsid w:val="00A2331A"/>
    <w:rsid w:val="00A235B0"/>
    <w:rsid w:val="00A237D1"/>
    <w:rsid w:val="00A23941"/>
    <w:rsid w:val="00A239B4"/>
    <w:rsid w:val="00A23A49"/>
    <w:rsid w:val="00A23E63"/>
    <w:rsid w:val="00A24064"/>
    <w:rsid w:val="00A24491"/>
    <w:rsid w:val="00A24BC5"/>
    <w:rsid w:val="00A2506E"/>
    <w:rsid w:val="00A25278"/>
    <w:rsid w:val="00A252E8"/>
    <w:rsid w:val="00A258D6"/>
    <w:rsid w:val="00A25DCD"/>
    <w:rsid w:val="00A26383"/>
    <w:rsid w:val="00A26A91"/>
    <w:rsid w:val="00A26A9A"/>
    <w:rsid w:val="00A277BD"/>
    <w:rsid w:val="00A277C7"/>
    <w:rsid w:val="00A27AA9"/>
    <w:rsid w:val="00A27B06"/>
    <w:rsid w:val="00A27D88"/>
    <w:rsid w:val="00A27ED0"/>
    <w:rsid w:val="00A30380"/>
    <w:rsid w:val="00A30416"/>
    <w:rsid w:val="00A3087A"/>
    <w:rsid w:val="00A30C05"/>
    <w:rsid w:val="00A3119A"/>
    <w:rsid w:val="00A31745"/>
    <w:rsid w:val="00A31E30"/>
    <w:rsid w:val="00A32044"/>
    <w:rsid w:val="00A32687"/>
    <w:rsid w:val="00A32E19"/>
    <w:rsid w:val="00A33B58"/>
    <w:rsid w:val="00A34286"/>
    <w:rsid w:val="00A34731"/>
    <w:rsid w:val="00A34792"/>
    <w:rsid w:val="00A34935"/>
    <w:rsid w:val="00A34A6E"/>
    <w:rsid w:val="00A34B83"/>
    <w:rsid w:val="00A34C6A"/>
    <w:rsid w:val="00A352AE"/>
    <w:rsid w:val="00A3570A"/>
    <w:rsid w:val="00A360BE"/>
    <w:rsid w:val="00A36C19"/>
    <w:rsid w:val="00A36DA0"/>
    <w:rsid w:val="00A370E2"/>
    <w:rsid w:val="00A372ED"/>
    <w:rsid w:val="00A373DE"/>
    <w:rsid w:val="00A3749C"/>
    <w:rsid w:val="00A3787E"/>
    <w:rsid w:val="00A378B1"/>
    <w:rsid w:val="00A37A83"/>
    <w:rsid w:val="00A40332"/>
    <w:rsid w:val="00A4063E"/>
    <w:rsid w:val="00A4069B"/>
    <w:rsid w:val="00A408EC"/>
    <w:rsid w:val="00A40D18"/>
    <w:rsid w:val="00A416B0"/>
    <w:rsid w:val="00A41764"/>
    <w:rsid w:val="00A4196B"/>
    <w:rsid w:val="00A41C04"/>
    <w:rsid w:val="00A41E00"/>
    <w:rsid w:val="00A4228E"/>
    <w:rsid w:val="00A433AB"/>
    <w:rsid w:val="00A44188"/>
    <w:rsid w:val="00A44391"/>
    <w:rsid w:val="00A446A5"/>
    <w:rsid w:val="00A447E6"/>
    <w:rsid w:val="00A44AC4"/>
    <w:rsid w:val="00A44D82"/>
    <w:rsid w:val="00A45159"/>
    <w:rsid w:val="00A4579F"/>
    <w:rsid w:val="00A45A80"/>
    <w:rsid w:val="00A45FB4"/>
    <w:rsid w:val="00A46127"/>
    <w:rsid w:val="00A46B1F"/>
    <w:rsid w:val="00A46E14"/>
    <w:rsid w:val="00A46FBC"/>
    <w:rsid w:val="00A4758E"/>
    <w:rsid w:val="00A47614"/>
    <w:rsid w:val="00A479CD"/>
    <w:rsid w:val="00A47FD1"/>
    <w:rsid w:val="00A50372"/>
    <w:rsid w:val="00A50BD2"/>
    <w:rsid w:val="00A510E1"/>
    <w:rsid w:val="00A512DE"/>
    <w:rsid w:val="00A51386"/>
    <w:rsid w:val="00A517E3"/>
    <w:rsid w:val="00A51E06"/>
    <w:rsid w:val="00A51FC9"/>
    <w:rsid w:val="00A52410"/>
    <w:rsid w:val="00A52A6F"/>
    <w:rsid w:val="00A53172"/>
    <w:rsid w:val="00A5325A"/>
    <w:rsid w:val="00A5339D"/>
    <w:rsid w:val="00A5341A"/>
    <w:rsid w:val="00A5363A"/>
    <w:rsid w:val="00A5369C"/>
    <w:rsid w:val="00A537A4"/>
    <w:rsid w:val="00A538BC"/>
    <w:rsid w:val="00A539A9"/>
    <w:rsid w:val="00A541E2"/>
    <w:rsid w:val="00A54467"/>
    <w:rsid w:val="00A55459"/>
    <w:rsid w:val="00A5549B"/>
    <w:rsid w:val="00A55A49"/>
    <w:rsid w:val="00A55F09"/>
    <w:rsid w:val="00A55F61"/>
    <w:rsid w:val="00A56097"/>
    <w:rsid w:val="00A56452"/>
    <w:rsid w:val="00A565C7"/>
    <w:rsid w:val="00A5684F"/>
    <w:rsid w:val="00A56883"/>
    <w:rsid w:val="00A56987"/>
    <w:rsid w:val="00A56BD0"/>
    <w:rsid w:val="00A57133"/>
    <w:rsid w:val="00A571E4"/>
    <w:rsid w:val="00A572EC"/>
    <w:rsid w:val="00A5739F"/>
    <w:rsid w:val="00A5769E"/>
    <w:rsid w:val="00A57823"/>
    <w:rsid w:val="00A579C6"/>
    <w:rsid w:val="00A57B84"/>
    <w:rsid w:val="00A60500"/>
    <w:rsid w:val="00A60617"/>
    <w:rsid w:val="00A607C3"/>
    <w:rsid w:val="00A60D4C"/>
    <w:rsid w:val="00A60F25"/>
    <w:rsid w:val="00A613F8"/>
    <w:rsid w:val="00A6142B"/>
    <w:rsid w:val="00A61500"/>
    <w:rsid w:val="00A61544"/>
    <w:rsid w:val="00A61C4A"/>
    <w:rsid w:val="00A61CD0"/>
    <w:rsid w:val="00A61D60"/>
    <w:rsid w:val="00A61D6F"/>
    <w:rsid w:val="00A61FDF"/>
    <w:rsid w:val="00A620DB"/>
    <w:rsid w:val="00A62FB4"/>
    <w:rsid w:val="00A631CF"/>
    <w:rsid w:val="00A63821"/>
    <w:rsid w:val="00A63AE3"/>
    <w:rsid w:val="00A64393"/>
    <w:rsid w:val="00A644F6"/>
    <w:rsid w:val="00A649AE"/>
    <w:rsid w:val="00A649B6"/>
    <w:rsid w:val="00A64B84"/>
    <w:rsid w:val="00A64C32"/>
    <w:rsid w:val="00A64C72"/>
    <w:rsid w:val="00A64CA3"/>
    <w:rsid w:val="00A6519A"/>
    <w:rsid w:val="00A656C9"/>
    <w:rsid w:val="00A65C77"/>
    <w:rsid w:val="00A660E3"/>
    <w:rsid w:val="00A66459"/>
    <w:rsid w:val="00A66AA5"/>
    <w:rsid w:val="00A67372"/>
    <w:rsid w:val="00A673B7"/>
    <w:rsid w:val="00A6781B"/>
    <w:rsid w:val="00A67E76"/>
    <w:rsid w:val="00A70038"/>
    <w:rsid w:val="00A70229"/>
    <w:rsid w:val="00A70595"/>
    <w:rsid w:val="00A706EA"/>
    <w:rsid w:val="00A71179"/>
    <w:rsid w:val="00A71C4F"/>
    <w:rsid w:val="00A724BF"/>
    <w:rsid w:val="00A72745"/>
    <w:rsid w:val="00A72DEE"/>
    <w:rsid w:val="00A72F2A"/>
    <w:rsid w:val="00A73084"/>
    <w:rsid w:val="00A733B7"/>
    <w:rsid w:val="00A7372B"/>
    <w:rsid w:val="00A737B9"/>
    <w:rsid w:val="00A73A39"/>
    <w:rsid w:val="00A73AD0"/>
    <w:rsid w:val="00A73CD7"/>
    <w:rsid w:val="00A73D46"/>
    <w:rsid w:val="00A740EE"/>
    <w:rsid w:val="00A74160"/>
    <w:rsid w:val="00A7458E"/>
    <w:rsid w:val="00A7459C"/>
    <w:rsid w:val="00A74E4C"/>
    <w:rsid w:val="00A74FA8"/>
    <w:rsid w:val="00A75466"/>
    <w:rsid w:val="00A757EC"/>
    <w:rsid w:val="00A75B01"/>
    <w:rsid w:val="00A75C60"/>
    <w:rsid w:val="00A76010"/>
    <w:rsid w:val="00A7631F"/>
    <w:rsid w:val="00A76337"/>
    <w:rsid w:val="00A765CD"/>
    <w:rsid w:val="00A7660E"/>
    <w:rsid w:val="00A76C0F"/>
    <w:rsid w:val="00A77356"/>
    <w:rsid w:val="00A77628"/>
    <w:rsid w:val="00A77668"/>
    <w:rsid w:val="00A77D31"/>
    <w:rsid w:val="00A77F47"/>
    <w:rsid w:val="00A800F7"/>
    <w:rsid w:val="00A802C7"/>
    <w:rsid w:val="00A80832"/>
    <w:rsid w:val="00A80987"/>
    <w:rsid w:val="00A81030"/>
    <w:rsid w:val="00A81803"/>
    <w:rsid w:val="00A81A86"/>
    <w:rsid w:val="00A81C59"/>
    <w:rsid w:val="00A81D05"/>
    <w:rsid w:val="00A82356"/>
    <w:rsid w:val="00A828B6"/>
    <w:rsid w:val="00A82B2F"/>
    <w:rsid w:val="00A83FE0"/>
    <w:rsid w:val="00A84069"/>
    <w:rsid w:val="00A842F1"/>
    <w:rsid w:val="00A84B6D"/>
    <w:rsid w:val="00A84B8C"/>
    <w:rsid w:val="00A84D41"/>
    <w:rsid w:val="00A84F89"/>
    <w:rsid w:val="00A85302"/>
    <w:rsid w:val="00A8534D"/>
    <w:rsid w:val="00A85681"/>
    <w:rsid w:val="00A8624D"/>
    <w:rsid w:val="00A86347"/>
    <w:rsid w:val="00A86407"/>
    <w:rsid w:val="00A8669E"/>
    <w:rsid w:val="00A86852"/>
    <w:rsid w:val="00A86C25"/>
    <w:rsid w:val="00A86CF6"/>
    <w:rsid w:val="00A875B6"/>
    <w:rsid w:val="00A878F8"/>
    <w:rsid w:val="00A87C5E"/>
    <w:rsid w:val="00A87FDF"/>
    <w:rsid w:val="00A90127"/>
    <w:rsid w:val="00A9017D"/>
    <w:rsid w:val="00A903E0"/>
    <w:rsid w:val="00A90AB4"/>
    <w:rsid w:val="00A90E44"/>
    <w:rsid w:val="00A91B65"/>
    <w:rsid w:val="00A91BF6"/>
    <w:rsid w:val="00A91D8A"/>
    <w:rsid w:val="00A91E41"/>
    <w:rsid w:val="00A91F2B"/>
    <w:rsid w:val="00A9204A"/>
    <w:rsid w:val="00A920FC"/>
    <w:rsid w:val="00A92224"/>
    <w:rsid w:val="00A9257F"/>
    <w:rsid w:val="00A928BF"/>
    <w:rsid w:val="00A92F40"/>
    <w:rsid w:val="00A943EC"/>
    <w:rsid w:val="00A94439"/>
    <w:rsid w:val="00A9480C"/>
    <w:rsid w:val="00A94B73"/>
    <w:rsid w:val="00A94ED4"/>
    <w:rsid w:val="00A950E0"/>
    <w:rsid w:val="00A95346"/>
    <w:rsid w:val="00A9596B"/>
    <w:rsid w:val="00A95D6C"/>
    <w:rsid w:val="00A963BA"/>
    <w:rsid w:val="00A96605"/>
    <w:rsid w:val="00A9737C"/>
    <w:rsid w:val="00A977A5"/>
    <w:rsid w:val="00A9788F"/>
    <w:rsid w:val="00A97998"/>
    <w:rsid w:val="00AA00FC"/>
    <w:rsid w:val="00AA015C"/>
    <w:rsid w:val="00AA09BE"/>
    <w:rsid w:val="00AA0B6F"/>
    <w:rsid w:val="00AA0C7B"/>
    <w:rsid w:val="00AA0D8F"/>
    <w:rsid w:val="00AA12AA"/>
    <w:rsid w:val="00AA12DB"/>
    <w:rsid w:val="00AA1343"/>
    <w:rsid w:val="00AA15A9"/>
    <w:rsid w:val="00AA18F2"/>
    <w:rsid w:val="00AA19E2"/>
    <w:rsid w:val="00AA22CB"/>
    <w:rsid w:val="00AA2412"/>
    <w:rsid w:val="00AA251A"/>
    <w:rsid w:val="00AA25EC"/>
    <w:rsid w:val="00AA2956"/>
    <w:rsid w:val="00AA29D7"/>
    <w:rsid w:val="00AA2DBB"/>
    <w:rsid w:val="00AA301D"/>
    <w:rsid w:val="00AA3120"/>
    <w:rsid w:val="00AA3574"/>
    <w:rsid w:val="00AA3D42"/>
    <w:rsid w:val="00AA3E2E"/>
    <w:rsid w:val="00AA4235"/>
    <w:rsid w:val="00AA43A8"/>
    <w:rsid w:val="00AA45CF"/>
    <w:rsid w:val="00AA4A2E"/>
    <w:rsid w:val="00AA5490"/>
    <w:rsid w:val="00AA571F"/>
    <w:rsid w:val="00AA5C70"/>
    <w:rsid w:val="00AA5D05"/>
    <w:rsid w:val="00AA60A4"/>
    <w:rsid w:val="00AA61C2"/>
    <w:rsid w:val="00AA63C9"/>
    <w:rsid w:val="00AA64D9"/>
    <w:rsid w:val="00AA6679"/>
    <w:rsid w:val="00AA69F7"/>
    <w:rsid w:val="00AA6C5E"/>
    <w:rsid w:val="00AA6E1F"/>
    <w:rsid w:val="00AA765F"/>
    <w:rsid w:val="00AA783D"/>
    <w:rsid w:val="00AA7A8F"/>
    <w:rsid w:val="00AA7B5B"/>
    <w:rsid w:val="00AB0127"/>
    <w:rsid w:val="00AB04C8"/>
    <w:rsid w:val="00AB05DE"/>
    <w:rsid w:val="00AB060E"/>
    <w:rsid w:val="00AB078C"/>
    <w:rsid w:val="00AB09E4"/>
    <w:rsid w:val="00AB109D"/>
    <w:rsid w:val="00AB14E2"/>
    <w:rsid w:val="00AB173E"/>
    <w:rsid w:val="00AB1A31"/>
    <w:rsid w:val="00AB1B68"/>
    <w:rsid w:val="00AB1BFA"/>
    <w:rsid w:val="00AB1C5B"/>
    <w:rsid w:val="00AB203D"/>
    <w:rsid w:val="00AB22A5"/>
    <w:rsid w:val="00AB22A9"/>
    <w:rsid w:val="00AB24F0"/>
    <w:rsid w:val="00AB2910"/>
    <w:rsid w:val="00AB299B"/>
    <w:rsid w:val="00AB2A5D"/>
    <w:rsid w:val="00AB3F4B"/>
    <w:rsid w:val="00AB4183"/>
    <w:rsid w:val="00AB44D0"/>
    <w:rsid w:val="00AB45E4"/>
    <w:rsid w:val="00AB4753"/>
    <w:rsid w:val="00AB48ED"/>
    <w:rsid w:val="00AB49AB"/>
    <w:rsid w:val="00AB4CBE"/>
    <w:rsid w:val="00AB5664"/>
    <w:rsid w:val="00AB5A48"/>
    <w:rsid w:val="00AB6583"/>
    <w:rsid w:val="00AB6A13"/>
    <w:rsid w:val="00AB748D"/>
    <w:rsid w:val="00AB7742"/>
    <w:rsid w:val="00AB787A"/>
    <w:rsid w:val="00AB78ED"/>
    <w:rsid w:val="00AB7DED"/>
    <w:rsid w:val="00AB7E51"/>
    <w:rsid w:val="00AB7EEC"/>
    <w:rsid w:val="00AB7F0A"/>
    <w:rsid w:val="00AC0800"/>
    <w:rsid w:val="00AC1310"/>
    <w:rsid w:val="00AC138B"/>
    <w:rsid w:val="00AC142E"/>
    <w:rsid w:val="00AC18C5"/>
    <w:rsid w:val="00AC1EEF"/>
    <w:rsid w:val="00AC2053"/>
    <w:rsid w:val="00AC229A"/>
    <w:rsid w:val="00AC23E1"/>
    <w:rsid w:val="00AC2531"/>
    <w:rsid w:val="00AC259A"/>
    <w:rsid w:val="00AC28C1"/>
    <w:rsid w:val="00AC2AC5"/>
    <w:rsid w:val="00AC2CC5"/>
    <w:rsid w:val="00AC2DD0"/>
    <w:rsid w:val="00AC33B7"/>
    <w:rsid w:val="00AC36B6"/>
    <w:rsid w:val="00AC3D50"/>
    <w:rsid w:val="00AC46C4"/>
    <w:rsid w:val="00AC4707"/>
    <w:rsid w:val="00AC4741"/>
    <w:rsid w:val="00AC486B"/>
    <w:rsid w:val="00AC499A"/>
    <w:rsid w:val="00AC4B0B"/>
    <w:rsid w:val="00AC4D57"/>
    <w:rsid w:val="00AC5093"/>
    <w:rsid w:val="00AC51E4"/>
    <w:rsid w:val="00AC528F"/>
    <w:rsid w:val="00AC571B"/>
    <w:rsid w:val="00AC5E1D"/>
    <w:rsid w:val="00AC5F1C"/>
    <w:rsid w:val="00AC6312"/>
    <w:rsid w:val="00AC64F5"/>
    <w:rsid w:val="00AC6616"/>
    <w:rsid w:val="00AC66ED"/>
    <w:rsid w:val="00AC6B02"/>
    <w:rsid w:val="00AC6C22"/>
    <w:rsid w:val="00AC6C5A"/>
    <w:rsid w:val="00AC6EE2"/>
    <w:rsid w:val="00AC74B5"/>
    <w:rsid w:val="00AC7760"/>
    <w:rsid w:val="00AC7986"/>
    <w:rsid w:val="00AC7C96"/>
    <w:rsid w:val="00AC7C9F"/>
    <w:rsid w:val="00AC7EE3"/>
    <w:rsid w:val="00AD0077"/>
    <w:rsid w:val="00AD0916"/>
    <w:rsid w:val="00AD0CBB"/>
    <w:rsid w:val="00AD0D40"/>
    <w:rsid w:val="00AD1235"/>
    <w:rsid w:val="00AD12CE"/>
    <w:rsid w:val="00AD1B40"/>
    <w:rsid w:val="00AD1E9A"/>
    <w:rsid w:val="00AD20A4"/>
    <w:rsid w:val="00AD20BC"/>
    <w:rsid w:val="00AD223E"/>
    <w:rsid w:val="00AD23A9"/>
    <w:rsid w:val="00AD259D"/>
    <w:rsid w:val="00AD25FE"/>
    <w:rsid w:val="00AD27B4"/>
    <w:rsid w:val="00AD2950"/>
    <w:rsid w:val="00AD2AAF"/>
    <w:rsid w:val="00AD2D62"/>
    <w:rsid w:val="00AD2EFF"/>
    <w:rsid w:val="00AD3382"/>
    <w:rsid w:val="00AD35D0"/>
    <w:rsid w:val="00AD36E6"/>
    <w:rsid w:val="00AD374D"/>
    <w:rsid w:val="00AD47BF"/>
    <w:rsid w:val="00AD4AAF"/>
    <w:rsid w:val="00AD50AA"/>
    <w:rsid w:val="00AD5D54"/>
    <w:rsid w:val="00AD5E4B"/>
    <w:rsid w:val="00AD5FEA"/>
    <w:rsid w:val="00AD60E4"/>
    <w:rsid w:val="00AD6104"/>
    <w:rsid w:val="00AD62A7"/>
    <w:rsid w:val="00AD6504"/>
    <w:rsid w:val="00AD652C"/>
    <w:rsid w:val="00AD7148"/>
    <w:rsid w:val="00AD794C"/>
    <w:rsid w:val="00AD79E3"/>
    <w:rsid w:val="00AD7A95"/>
    <w:rsid w:val="00AD7C9F"/>
    <w:rsid w:val="00AE078B"/>
    <w:rsid w:val="00AE0C2E"/>
    <w:rsid w:val="00AE0C8F"/>
    <w:rsid w:val="00AE1084"/>
    <w:rsid w:val="00AE131F"/>
    <w:rsid w:val="00AE13C3"/>
    <w:rsid w:val="00AE1ECE"/>
    <w:rsid w:val="00AE1FB4"/>
    <w:rsid w:val="00AE200C"/>
    <w:rsid w:val="00AE2208"/>
    <w:rsid w:val="00AE2793"/>
    <w:rsid w:val="00AE294F"/>
    <w:rsid w:val="00AE2BDA"/>
    <w:rsid w:val="00AE2EBB"/>
    <w:rsid w:val="00AE3152"/>
    <w:rsid w:val="00AE3197"/>
    <w:rsid w:val="00AE3694"/>
    <w:rsid w:val="00AE37B3"/>
    <w:rsid w:val="00AE3843"/>
    <w:rsid w:val="00AE387B"/>
    <w:rsid w:val="00AE3894"/>
    <w:rsid w:val="00AE3A5A"/>
    <w:rsid w:val="00AE3C47"/>
    <w:rsid w:val="00AE3C77"/>
    <w:rsid w:val="00AE3D41"/>
    <w:rsid w:val="00AE3D99"/>
    <w:rsid w:val="00AE3EED"/>
    <w:rsid w:val="00AE4172"/>
    <w:rsid w:val="00AE42AC"/>
    <w:rsid w:val="00AE4481"/>
    <w:rsid w:val="00AE458B"/>
    <w:rsid w:val="00AE464A"/>
    <w:rsid w:val="00AE5280"/>
    <w:rsid w:val="00AE553F"/>
    <w:rsid w:val="00AE630A"/>
    <w:rsid w:val="00AE6350"/>
    <w:rsid w:val="00AE63E6"/>
    <w:rsid w:val="00AE659B"/>
    <w:rsid w:val="00AE6776"/>
    <w:rsid w:val="00AE6A52"/>
    <w:rsid w:val="00AE6A6E"/>
    <w:rsid w:val="00AE6A8F"/>
    <w:rsid w:val="00AE6D0E"/>
    <w:rsid w:val="00AE777F"/>
    <w:rsid w:val="00AE7990"/>
    <w:rsid w:val="00AF0509"/>
    <w:rsid w:val="00AF094B"/>
    <w:rsid w:val="00AF0AD2"/>
    <w:rsid w:val="00AF0EE9"/>
    <w:rsid w:val="00AF1521"/>
    <w:rsid w:val="00AF2A5C"/>
    <w:rsid w:val="00AF2B9C"/>
    <w:rsid w:val="00AF2F1D"/>
    <w:rsid w:val="00AF2FB8"/>
    <w:rsid w:val="00AF378B"/>
    <w:rsid w:val="00AF3AD4"/>
    <w:rsid w:val="00AF3B78"/>
    <w:rsid w:val="00AF3F12"/>
    <w:rsid w:val="00AF3F59"/>
    <w:rsid w:val="00AF4441"/>
    <w:rsid w:val="00AF4792"/>
    <w:rsid w:val="00AF4AF6"/>
    <w:rsid w:val="00AF55D0"/>
    <w:rsid w:val="00AF571E"/>
    <w:rsid w:val="00AF5797"/>
    <w:rsid w:val="00AF592D"/>
    <w:rsid w:val="00AF674A"/>
    <w:rsid w:val="00AF6897"/>
    <w:rsid w:val="00AF7284"/>
    <w:rsid w:val="00AF73A6"/>
    <w:rsid w:val="00AF73B0"/>
    <w:rsid w:val="00AF7A54"/>
    <w:rsid w:val="00B0002B"/>
    <w:rsid w:val="00B0009E"/>
    <w:rsid w:val="00B000AA"/>
    <w:rsid w:val="00B00499"/>
    <w:rsid w:val="00B0052D"/>
    <w:rsid w:val="00B00865"/>
    <w:rsid w:val="00B009B5"/>
    <w:rsid w:val="00B00B52"/>
    <w:rsid w:val="00B010DA"/>
    <w:rsid w:val="00B014F4"/>
    <w:rsid w:val="00B019F6"/>
    <w:rsid w:val="00B01C5C"/>
    <w:rsid w:val="00B01D1C"/>
    <w:rsid w:val="00B021FF"/>
    <w:rsid w:val="00B02201"/>
    <w:rsid w:val="00B022A5"/>
    <w:rsid w:val="00B027C8"/>
    <w:rsid w:val="00B02871"/>
    <w:rsid w:val="00B02D8F"/>
    <w:rsid w:val="00B03057"/>
    <w:rsid w:val="00B03088"/>
    <w:rsid w:val="00B0357B"/>
    <w:rsid w:val="00B03909"/>
    <w:rsid w:val="00B0390B"/>
    <w:rsid w:val="00B03EFF"/>
    <w:rsid w:val="00B03F3B"/>
    <w:rsid w:val="00B04257"/>
    <w:rsid w:val="00B04490"/>
    <w:rsid w:val="00B04809"/>
    <w:rsid w:val="00B0486C"/>
    <w:rsid w:val="00B048BD"/>
    <w:rsid w:val="00B04D4F"/>
    <w:rsid w:val="00B04DC0"/>
    <w:rsid w:val="00B05114"/>
    <w:rsid w:val="00B05215"/>
    <w:rsid w:val="00B05B1D"/>
    <w:rsid w:val="00B05E34"/>
    <w:rsid w:val="00B05EEC"/>
    <w:rsid w:val="00B06930"/>
    <w:rsid w:val="00B06E43"/>
    <w:rsid w:val="00B06E69"/>
    <w:rsid w:val="00B07204"/>
    <w:rsid w:val="00B0720F"/>
    <w:rsid w:val="00B07497"/>
    <w:rsid w:val="00B074F5"/>
    <w:rsid w:val="00B07679"/>
    <w:rsid w:val="00B07691"/>
    <w:rsid w:val="00B07692"/>
    <w:rsid w:val="00B07850"/>
    <w:rsid w:val="00B07A36"/>
    <w:rsid w:val="00B07C8E"/>
    <w:rsid w:val="00B07F60"/>
    <w:rsid w:val="00B10321"/>
    <w:rsid w:val="00B10323"/>
    <w:rsid w:val="00B104AB"/>
    <w:rsid w:val="00B107C1"/>
    <w:rsid w:val="00B10B66"/>
    <w:rsid w:val="00B10B87"/>
    <w:rsid w:val="00B10E57"/>
    <w:rsid w:val="00B10EA2"/>
    <w:rsid w:val="00B10F8C"/>
    <w:rsid w:val="00B113FE"/>
    <w:rsid w:val="00B114E3"/>
    <w:rsid w:val="00B11690"/>
    <w:rsid w:val="00B117C0"/>
    <w:rsid w:val="00B11E15"/>
    <w:rsid w:val="00B11E28"/>
    <w:rsid w:val="00B11ED6"/>
    <w:rsid w:val="00B1217A"/>
    <w:rsid w:val="00B129D9"/>
    <w:rsid w:val="00B133FC"/>
    <w:rsid w:val="00B139FD"/>
    <w:rsid w:val="00B13A7C"/>
    <w:rsid w:val="00B13A9E"/>
    <w:rsid w:val="00B13D53"/>
    <w:rsid w:val="00B13EF3"/>
    <w:rsid w:val="00B14527"/>
    <w:rsid w:val="00B14919"/>
    <w:rsid w:val="00B14995"/>
    <w:rsid w:val="00B149BD"/>
    <w:rsid w:val="00B1509E"/>
    <w:rsid w:val="00B15323"/>
    <w:rsid w:val="00B15F11"/>
    <w:rsid w:val="00B15F8D"/>
    <w:rsid w:val="00B15FCD"/>
    <w:rsid w:val="00B1642F"/>
    <w:rsid w:val="00B16630"/>
    <w:rsid w:val="00B1686D"/>
    <w:rsid w:val="00B16F04"/>
    <w:rsid w:val="00B171D6"/>
    <w:rsid w:val="00B17340"/>
    <w:rsid w:val="00B173D4"/>
    <w:rsid w:val="00B17517"/>
    <w:rsid w:val="00B176C4"/>
    <w:rsid w:val="00B177D6"/>
    <w:rsid w:val="00B178FE"/>
    <w:rsid w:val="00B17D5A"/>
    <w:rsid w:val="00B17E15"/>
    <w:rsid w:val="00B20024"/>
    <w:rsid w:val="00B205DD"/>
    <w:rsid w:val="00B20770"/>
    <w:rsid w:val="00B219F5"/>
    <w:rsid w:val="00B22591"/>
    <w:rsid w:val="00B22D7F"/>
    <w:rsid w:val="00B22F49"/>
    <w:rsid w:val="00B23211"/>
    <w:rsid w:val="00B235F6"/>
    <w:rsid w:val="00B23EDA"/>
    <w:rsid w:val="00B24037"/>
    <w:rsid w:val="00B2407F"/>
    <w:rsid w:val="00B2442A"/>
    <w:rsid w:val="00B246FB"/>
    <w:rsid w:val="00B2493E"/>
    <w:rsid w:val="00B249A3"/>
    <w:rsid w:val="00B24AB3"/>
    <w:rsid w:val="00B24DC5"/>
    <w:rsid w:val="00B2509A"/>
    <w:rsid w:val="00B25382"/>
    <w:rsid w:val="00B254C6"/>
    <w:rsid w:val="00B254E2"/>
    <w:rsid w:val="00B255FA"/>
    <w:rsid w:val="00B2583C"/>
    <w:rsid w:val="00B266FE"/>
    <w:rsid w:val="00B26841"/>
    <w:rsid w:val="00B26A23"/>
    <w:rsid w:val="00B3004E"/>
    <w:rsid w:val="00B304F4"/>
    <w:rsid w:val="00B3077C"/>
    <w:rsid w:val="00B30992"/>
    <w:rsid w:val="00B30F83"/>
    <w:rsid w:val="00B311C6"/>
    <w:rsid w:val="00B318E7"/>
    <w:rsid w:val="00B319FB"/>
    <w:rsid w:val="00B3202F"/>
    <w:rsid w:val="00B32164"/>
    <w:rsid w:val="00B327C1"/>
    <w:rsid w:val="00B329D5"/>
    <w:rsid w:val="00B32F1B"/>
    <w:rsid w:val="00B330A5"/>
    <w:rsid w:val="00B3336B"/>
    <w:rsid w:val="00B3384A"/>
    <w:rsid w:val="00B33FF0"/>
    <w:rsid w:val="00B3464D"/>
    <w:rsid w:val="00B34AA4"/>
    <w:rsid w:val="00B34C2E"/>
    <w:rsid w:val="00B35CF2"/>
    <w:rsid w:val="00B35E2B"/>
    <w:rsid w:val="00B36116"/>
    <w:rsid w:val="00B36884"/>
    <w:rsid w:val="00B36AB5"/>
    <w:rsid w:val="00B37795"/>
    <w:rsid w:val="00B40940"/>
    <w:rsid w:val="00B409C3"/>
    <w:rsid w:val="00B40A40"/>
    <w:rsid w:val="00B40B92"/>
    <w:rsid w:val="00B40BC5"/>
    <w:rsid w:val="00B40C87"/>
    <w:rsid w:val="00B41257"/>
    <w:rsid w:val="00B41BF2"/>
    <w:rsid w:val="00B41D52"/>
    <w:rsid w:val="00B41DD7"/>
    <w:rsid w:val="00B41E25"/>
    <w:rsid w:val="00B42252"/>
    <w:rsid w:val="00B42308"/>
    <w:rsid w:val="00B425E1"/>
    <w:rsid w:val="00B42807"/>
    <w:rsid w:val="00B42BB6"/>
    <w:rsid w:val="00B42C2C"/>
    <w:rsid w:val="00B43464"/>
    <w:rsid w:val="00B434D7"/>
    <w:rsid w:val="00B4364D"/>
    <w:rsid w:val="00B43E76"/>
    <w:rsid w:val="00B43F9E"/>
    <w:rsid w:val="00B4433D"/>
    <w:rsid w:val="00B44459"/>
    <w:rsid w:val="00B444C3"/>
    <w:rsid w:val="00B446D5"/>
    <w:rsid w:val="00B446F4"/>
    <w:rsid w:val="00B447B5"/>
    <w:rsid w:val="00B4495F"/>
    <w:rsid w:val="00B44A66"/>
    <w:rsid w:val="00B44B6D"/>
    <w:rsid w:val="00B44D29"/>
    <w:rsid w:val="00B44E22"/>
    <w:rsid w:val="00B45121"/>
    <w:rsid w:val="00B4512B"/>
    <w:rsid w:val="00B4513C"/>
    <w:rsid w:val="00B4532B"/>
    <w:rsid w:val="00B45A76"/>
    <w:rsid w:val="00B45C80"/>
    <w:rsid w:val="00B46622"/>
    <w:rsid w:val="00B46744"/>
    <w:rsid w:val="00B469AE"/>
    <w:rsid w:val="00B46FB0"/>
    <w:rsid w:val="00B473BA"/>
    <w:rsid w:val="00B474D8"/>
    <w:rsid w:val="00B47768"/>
    <w:rsid w:val="00B47A46"/>
    <w:rsid w:val="00B50379"/>
    <w:rsid w:val="00B50380"/>
    <w:rsid w:val="00B50412"/>
    <w:rsid w:val="00B50646"/>
    <w:rsid w:val="00B5080B"/>
    <w:rsid w:val="00B50982"/>
    <w:rsid w:val="00B509FA"/>
    <w:rsid w:val="00B51543"/>
    <w:rsid w:val="00B51A77"/>
    <w:rsid w:val="00B51D10"/>
    <w:rsid w:val="00B51E56"/>
    <w:rsid w:val="00B51EB4"/>
    <w:rsid w:val="00B52069"/>
    <w:rsid w:val="00B52224"/>
    <w:rsid w:val="00B523EC"/>
    <w:rsid w:val="00B52786"/>
    <w:rsid w:val="00B5288B"/>
    <w:rsid w:val="00B52957"/>
    <w:rsid w:val="00B53256"/>
    <w:rsid w:val="00B53696"/>
    <w:rsid w:val="00B5397E"/>
    <w:rsid w:val="00B53A77"/>
    <w:rsid w:val="00B53B30"/>
    <w:rsid w:val="00B53F54"/>
    <w:rsid w:val="00B53F97"/>
    <w:rsid w:val="00B56196"/>
    <w:rsid w:val="00B562BE"/>
    <w:rsid w:val="00B56322"/>
    <w:rsid w:val="00B56952"/>
    <w:rsid w:val="00B56BEE"/>
    <w:rsid w:val="00B56F6A"/>
    <w:rsid w:val="00B5763A"/>
    <w:rsid w:val="00B57C5E"/>
    <w:rsid w:val="00B57DD9"/>
    <w:rsid w:val="00B60012"/>
    <w:rsid w:val="00B60122"/>
    <w:rsid w:val="00B6062F"/>
    <w:rsid w:val="00B606E9"/>
    <w:rsid w:val="00B6076A"/>
    <w:rsid w:val="00B6096A"/>
    <w:rsid w:val="00B60E6C"/>
    <w:rsid w:val="00B616F7"/>
    <w:rsid w:val="00B61728"/>
    <w:rsid w:val="00B624CD"/>
    <w:rsid w:val="00B62814"/>
    <w:rsid w:val="00B62AE0"/>
    <w:rsid w:val="00B62D19"/>
    <w:rsid w:val="00B6335F"/>
    <w:rsid w:val="00B63579"/>
    <w:rsid w:val="00B636FE"/>
    <w:rsid w:val="00B63B97"/>
    <w:rsid w:val="00B63F06"/>
    <w:rsid w:val="00B63F63"/>
    <w:rsid w:val="00B648CE"/>
    <w:rsid w:val="00B64E9A"/>
    <w:rsid w:val="00B6544B"/>
    <w:rsid w:val="00B658BC"/>
    <w:rsid w:val="00B65E11"/>
    <w:rsid w:val="00B65EC2"/>
    <w:rsid w:val="00B662B3"/>
    <w:rsid w:val="00B66486"/>
    <w:rsid w:val="00B66805"/>
    <w:rsid w:val="00B66AEA"/>
    <w:rsid w:val="00B670AA"/>
    <w:rsid w:val="00B67578"/>
    <w:rsid w:val="00B6781A"/>
    <w:rsid w:val="00B67E8A"/>
    <w:rsid w:val="00B70150"/>
    <w:rsid w:val="00B7057E"/>
    <w:rsid w:val="00B70634"/>
    <w:rsid w:val="00B7063D"/>
    <w:rsid w:val="00B7076B"/>
    <w:rsid w:val="00B70B77"/>
    <w:rsid w:val="00B70BCA"/>
    <w:rsid w:val="00B70E41"/>
    <w:rsid w:val="00B71811"/>
    <w:rsid w:val="00B71838"/>
    <w:rsid w:val="00B7183F"/>
    <w:rsid w:val="00B71BA1"/>
    <w:rsid w:val="00B72831"/>
    <w:rsid w:val="00B72DD8"/>
    <w:rsid w:val="00B73118"/>
    <w:rsid w:val="00B73454"/>
    <w:rsid w:val="00B736A6"/>
    <w:rsid w:val="00B73BE1"/>
    <w:rsid w:val="00B74435"/>
    <w:rsid w:val="00B748A3"/>
    <w:rsid w:val="00B748C0"/>
    <w:rsid w:val="00B748EC"/>
    <w:rsid w:val="00B74909"/>
    <w:rsid w:val="00B74B75"/>
    <w:rsid w:val="00B74BAE"/>
    <w:rsid w:val="00B751B0"/>
    <w:rsid w:val="00B7562D"/>
    <w:rsid w:val="00B756F5"/>
    <w:rsid w:val="00B75939"/>
    <w:rsid w:val="00B75BD3"/>
    <w:rsid w:val="00B75DC6"/>
    <w:rsid w:val="00B75F15"/>
    <w:rsid w:val="00B76199"/>
    <w:rsid w:val="00B76263"/>
    <w:rsid w:val="00B767DF"/>
    <w:rsid w:val="00B767E2"/>
    <w:rsid w:val="00B7689F"/>
    <w:rsid w:val="00B76A17"/>
    <w:rsid w:val="00B7713D"/>
    <w:rsid w:val="00B77152"/>
    <w:rsid w:val="00B771CF"/>
    <w:rsid w:val="00B7754F"/>
    <w:rsid w:val="00B77554"/>
    <w:rsid w:val="00B77772"/>
    <w:rsid w:val="00B77BC9"/>
    <w:rsid w:val="00B77D18"/>
    <w:rsid w:val="00B800EF"/>
    <w:rsid w:val="00B804F7"/>
    <w:rsid w:val="00B80A37"/>
    <w:rsid w:val="00B80D91"/>
    <w:rsid w:val="00B80FE9"/>
    <w:rsid w:val="00B8103C"/>
    <w:rsid w:val="00B811DA"/>
    <w:rsid w:val="00B8135D"/>
    <w:rsid w:val="00B813BF"/>
    <w:rsid w:val="00B81667"/>
    <w:rsid w:val="00B816E2"/>
    <w:rsid w:val="00B81B44"/>
    <w:rsid w:val="00B8225A"/>
    <w:rsid w:val="00B822AE"/>
    <w:rsid w:val="00B82647"/>
    <w:rsid w:val="00B82670"/>
    <w:rsid w:val="00B827B2"/>
    <w:rsid w:val="00B82CD7"/>
    <w:rsid w:val="00B82D8E"/>
    <w:rsid w:val="00B82E30"/>
    <w:rsid w:val="00B830C0"/>
    <w:rsid w:val="00B83389"/>
    <w:rsid w:val="00B8339F"/>
    <w:rsid w:val="00B8359C"/>
    <w:rsid w:val="00B83628"/>
    <w:rsid w:val="00B836A2"/>
    <w:rsid w:val="00B837A6"/>
    <w:rsid w:val="00B83917"/>
    <w:rsid w:val="00B83A44"/>
    <w:rsid w:val="00B83B0E"/>
    <w:rsid w:val="00B8410B"/>
    <w:rsid w:val="00B847F8"/>
    <w:rsid w:val="00B849A5"/>
    <w:rsid w:val="00B849F6"/>
    <w:rsid w:val="00B84CB3"/>
    <w:rsid w:val="00B84D85"/>
    <w:rsid w:val="00B8553F"/>
    <w:rsid w:val="00B85637"/>
    <w:rsid w:val="00B85BCB"/>
    <w:rsid w:val="00B8641D"/>
    <w:rsid w:val="00B86696"/>
    <w:rsid w:val="00B8686F"/>
    <w:rsid w:val="00B86E06"/>
    <w:rsid w:val="00B86F5F"/>
    <w:rsid w:val="00B86F71"/>
    <w:rsid w:val="00B86F97"/>
    <w:rsid w:val="00B870FC"/>
    <w:rsid w:val="00B87155"/>
    <w:rsid w:val="00B87417"/>
    <w:rsid w:val="00B87773"/>
    <w:rsid w:val="00B879EA"/>
    <w:rsid w:val="00B87E51"/>
    <w:rsid w:val="00B90087"/>
    <w:rsid w:val="00B9013A"/>
    <w:rsid w:val="00B90324"/>
    <w:rsid w:val="00B90370"/>
    <w:rsid w:val="00B9049B"/>
    <w:rsid w:val="00B90A92"/>
    <w:rsid w:val="00B90ADE"/>
    <w:rsid w:val="00B90E7A"/>
    <w:rsid w:val="00B910DB"/>
    <w:rsid w:val="00B91528"/>
    <w:rsid w:val="00B916EB"/>
    <w:rsid w:val="00B9181F"/>
    <w:rsid w:val="00B91912"/>
    <w:rsid w:val="00B9198D"/>
    <w:rsid w:val="00B919AC"/>
    <w:rsid w:val="00B91D3A"/>
    <w:rsid w:val="00B91DBE"/>
    <w:rsid w:val="00B9221D"/>
    <w:rsid w:val="00B9224F"/>
    <w:rsid w:val="00B92646"/>
    <w:rsid w:val="00B926A5"/>
    <w:rsid w:val="00B928B9"/>
    <w:rsid w:val="00B92BA7"/>
    <w:rsid w:val="00B93101"/>
    <w:rsid w:val="00B9349C"/>
    <w:rsid w:val="00B93589"/>
    <w:rsid w:val="00B93D95"/>
    <w:rsid w:val="00B93F81"/>
    <w:rsid w:val="00B943CC"/>
    <w:rsid w:val="00B9455C"/>
    <w:rsid w:val="00B9499E"/>
    <w:rsid w:val="00B94D05"/>
    <w:rsid w:val="00B952EF"/>
    <w:rsid w:val="00B95495"/>
    <w:rsid w:val="00B95B28"/>
    <w:rsid w:val="00B95DEC"/>
    <w:rsid w:val="00B96226"/>
    <w:rsid w:val="00B96448"/>
    <w:rsid w:val="00B9699C"/>
    <w:rsid w:val="00B96F88"/>
    <w:rsid w:val="00B972AF"/>
    <w:rsid w:val="00B97459"/>
    <w:rsid w:val="00B9756A"/>
    <w:rsid w:val="00B97807"/>
    <w:rsid w:val="00B97EDB"/>
    <w:rsid w:val="00B97FA9"/>
    <w:rsid w:val="00BA0028"/>
    <w:rsid w:val="00BA0426"/>
    <w:rsid w:val="00BA044C"/>
    <w:rsid w:val="00BA0508"/>
    <w:rsid w:val="00BA0B2A"/>
    <w:rsid w:val="00BA0BCA"/>
    <w:rsid w:val="00BA0BFE"/>
    <w:rsid w:val="00BA1268"/>
    <w:rsid w:val="00BA158A"/>
    <w:rsid w:val="00BA1B0B"/>
    <w:rsid w:val="00BA1B37"/>
    <w:rsid w:val="00BA1DE9"/>
    <w:rsid w:val="00BA23A4"/>
    <w:rsid w:val="00BA2555"/>
    <w:rsid w:val="00BA2E4A"/>
    <w:rsid w:val="00BA30B9"/>
    <w:rsid w:val="00BA30F2"/>
    <w:rsid w:val="00BA353B"/>
    <w:rsid w:val="00BA364C"/>
    <w:rsid w:val="00BA3857"/>
    <w:rsid w:val="00BA400D"/>
    <w:rsid w:val="00BA44AA"/>
    <w:rsid w:val="00BA49FE"/>
    <w:rsid w:val="00BA4AD1"/>
    <w:rsid w:val="00BA58AA"/>
    <w:rsid w:val="00BA58B3"/>
    <w:rsid w:val="00BA5CA4"/>
    <w:rsid w:val="00BA62B9"/>
    <w:rsid w:val="00BA62DC"/>
    <w:rsid w:val="00BA6E63"/>
    <w:rsid w:val="00BA712A"/>
    <w:rsid w:val="00BA7259"/>
    <w:rsid w:val="00BA73B3"/>
    <w:rsid w:val="00BA753D"/>
    <w:rsid w:val="00BA75C0"/>
    <w:rsid w:val="00BA76B1"/>
    <w:rsid w:val="00BA79C2"/>
    <w:rsid w:val="00BA7C98"/>
    <w:rsid w:val="00BB002A"/>
    <w:rsid w:val="00BB0038"/>
    <w:rsid w:val="00BB0101"/>
    <w:rsid w:val="00BB0583"/>
    <w:rsid w:val="00BB0AB9"/>
    <w:rsid w:val="00BB0CA5"/>
    <w:rsid w:val="00BB130A"/>
    <w:rsid w:val="00BB168A"/>
    <w:rsid w:val="00BB1951"/>
    <w:rsid w:val="00BB19FC"/>
    <w:rsid w:val="00BB1F3C"/>
    <w:rsid w:val="00BB1F48"/>
    <w:rsid w:val="00BB2311"/>
    <w:rsid w:val="00BB25DF"/>
    <w:rsid w:val="00BB2681"/>
    <w:rsid w:val="00BB2B63"/>
    <w:rsid w:val="00BB2B81"/>
    <w:rsid w:val="00BB2CF2"/>
    <w:rsid w:val="00BB2E3F"/>
    <w:rsid w:val="00BB2E59"/>
    <w:rsid w:val="00BB300D"/>
    <w:rsid w:val="00BB35D2"/>
    <w:rsid w:val="00BB3C7C"/>
    <w:rsid w:val="00BB40F1"/>
    <w:rsid w:val="00BB4527"/>
    <w:rsid w:val="00BB50DA"/>
    <w:rsid w:val="00BB51B4"/>
    <w:rsid w:val="00BB523B"/>
    <w:rsid w:val="00BB5603"/>
    <w:rsid w:val="00BB566B"/>
    <w:rsid w:val="00BB59BC"/>
    <w:rsid w:val="00BB5BB9"/>
    <w:rsid w:val="00BB5C04"/>
    <w:rsid w:val="00BB5F92"/>
    <w:rsid w:val="00BB60A7"/>
    <w:rsid w:val="00BB7044"/>
    <w:rsid w:val="00BB73A2"/>
    <w:rsid w:val="00BB742B"/>
    <w:rsid w:val="00BB7603"/>
    <w:rsid w:val="00BB77FD"/>
    <w:rsid w:val="00BB7918"/>
    <w:rsid w:val="00BB7B7C"/>
    <w:rsid w:val="00BB7FB4"/>
    <w:rsid w:val="00BC059B"/>
    <w:rsid w:val="00BC0F87"/>
    <w:rsid w:val="00BC130A"/>
    <w:rsid w:val="00BC13C3"/>
    <w:rsid w:val="00BC14F5"/>
    <w:rsid w:val="00BC1690"/>
    <w:rsid w:val="00BC1732"/>
    <w:rsid w:val="00BC17CD"/>
    <w:rsid w:val="00BC1886"/>
    <w:rsid w:val="00BC190F"/>
    <w:rsid w:val="00BC1935"/>
    <w:rsid w:val="00BC1D5F"/>
    <w:rsid w:val="00BC273C"/>
    <w:rsid w:val="00BC2A3D"/>
    <w:rsid w:val="00BC2AD9"/>
    <w:rsid w:val="00BC2B20"/>
    <w:rsid w:val="00BC2B7A"/>
    <w:rsid w:val="00BC32FA"/>
    <w:rsid w:val="00BC3C9F"/>
    <w:rsid w:val="00BC3E15"/>
    <w:rsid w:val="00BC3EAE"/>
    <w:rsid w:val="00BC5065"/>
    <w:rsid w:val="00BC5565"/>
    <w:rsid w:val="00BC55CE"/>
    <w:rsid w:val="00BC56BC"/>
    <w:rsid w:val="00BC583D"/>
    <w:rsid w:val="00BC6044"/>
    <w:rsid w:val="00BC608E"/>
    <w:rsid w:val="00BC6545"/>
    <w:rsid w:val="00BC69F1"/>
    <w:rsid w:val="00BC6D32"/>
    <w:rsid w:val="00BC6DF3"/>
    <w:rsid w:val="00BC6EB1"/>
    <w:rsid w:val="00BC7303"/>
    <w:rsid w:val="00BC7341"/>
    <w:rsid w:val="00BC76C1"/>
    <w:rsid w:val="00BC793E"/>
    <w:rsid w:val="00BD039F"/>
    <w:rsid w:val="00BD0476"/>
    <w:rsid w:val="00BD0FC9"/>
    <w:rsid w:val="00BD103A"/>
    <w:rsid w:val="00BD1462"/>
    <w:rsid w:val="00BD1607"/>
    <w:rsid w:val="00BD1D01"/>
    <w:rsid w:val="00BD2219"/>
    <w:rsid w:val="00BD2459"/>
    <w:rsid w:val="00BD2481"/>
    <w:rsid w:val="00BD2772"/>
    <w:rsid w:val="00BD2F10"/>
    <w:rsid w:val="00BD35E0"/>
    <w:rsid w:val="00BD39B0"/>
    <w:rsid w:val="00BD3BC4"/>
    <w:rsid w:val="00BD3C02"/>
    <w:rsid w:val="00BD3E3B"/>
    <w:rsid w:val="00BD4046"/>
    <w:rsid w:val="00BD4373"/>
    <w:rsid w:val="00BD449C"/>
    <w:rsid w:val="00BD4535"/>
    <w:rsid w:val="00BD466F"/>
    <w:rsid w:val="00BD4798"/>
    <w:rsid w:val="00BD48BF"/>
    <w:rsid w:val="00BD4DB9"/>
    <w:rsid w:val="00BD4E50"/>
    <w:rsid w:val="00BD5037"/>
    <w:rsid w:val="00BD50D8"/>
    <w:rsid w:val="00BD5A98"/>
    <w:rsid w:val="00BD5C5D"/>
    <w:rsid w:val="00BD5DE5"/>
    <w:rsid w:val="00BD6185"/>
    <w:rsid w:val="00BD6352"/>
    <w:rsid w:val="00BD6383"/>
    <w:rsid w:val="00BD6443"/>
    <w:rsid w:val="00BD64C8"/>
    <w:rsid w:val="00BD6796"/>
    <w:rsid w:val="00BD67DE"/>
    <w:rsid w:val="00BD67DF"/>
    <w:rsid w:val="00BD6869"/>
    <w:rsid w:val="00BD6C2B"/>
    <w:rsid w:val="00BD6CC8"/>
    <w:rsid w:val="00BD71D8"/>
    <w:rsid w:val="00BD7363"/>
    <w:rsid w:val="00BD73D7"/>
    <w:rsid w:val="00BD75F2"/>
    <w:rsid w:val="00BD76FD"/>
    <w:rsid w:val="00BD78E6"/>
    <w:rsid w:val="00BD796F"/>
    <w:rsid w:val="00BD7D8A"/>
    <w:rsid w:val="00BD7DB3"/>
    <w:rsid w:val="00BE01E5"/>
    <w:rsid w:val="00BE01F5"/>
    <w:rsid w:val="00BE04E4"/>
    <w:rsid w:val="00BE0790"/>
    <w:rsid w:val="00BE0957"/>
    <w:rsid w:val="00BE0B3A"/>
    <w:rsid w:val="00BE0B66"/>
    <w:rsid w:val="00BE0DE5"/>
    <w:rsid w:val="00BE0FB7"/>
    <w:rsid w:val="00BE11C3"/>
    <w:rsid w:val="00BE1233"/>
    <w:rsid w:val="00BE1438"/>
    <w:rsid w:val="00BE15F6"/>
    <w:rsid w:val="00BE1ADF"/>
    <w:rsid w:val="00BE2125"/>
    <w:rsid w:val="00BE2381"/>
    <w:rsid w:val="00BE248B"/>
    <w:rsid w:val="00BE2859"/>
    <w:rsid w:val="00BE2C28"/>
    <w:rsid w:val="00BE2EAF"/>
    <w:rsid w:val="00BE368A"/>
    <w:rsid w:val="00BE3B36"/>
    <w:rsid w:val="00BE3E9D"/>
    <w:rsid w:val="00BE4389"/>
    <w:rsid w:val="00BE439A"/>
    <w:rsid w:val="00BE5287"/>
    <w:rsid w:val="00BE55B6"/>
    <w:rsid w:val="00BE57DF"/>
    <w:rsid w:val="00BE59F2"/>
    <w:rsid w:val="00BE5D78"/>
    <w:rsid w:val="00BE5DDE"/>
    <w:rsid w:val="00BE60E3"/>
    <w:rsid w:val="00BE640A"/>
    <w:rsid w:val="00BE645A"/>
    <w:rsid w:val="00BE6A38"/>
    <w:rsid w:val="00BE6F2D"/>
    <w:rsid w:val="00BE7CBB"/>
    <w:rsid w:val="00BE7E28"/>
    <w:rsid w:val="00BF00F4"/>
    <w:rsid w:val="00BF02E4"/>
    <w:rsid w:val="00BF0784"/>
    <w:rsid w:val="00BF09D2"/>
    <w:rsid w:val="00BF0D1D"/>
    <w:rsid w:val="00BF1711"/>
    <w:rsid w:val="00BF1A6C"/>
    <w:rsid w:val="00BF2012"/>
    <w:rsid w:val="00BF2060"/>
    <w:rsid w:val="00BF242B"/>
    <w:rsid w:val="00BF24EB"/>
    <w:rsid w:val="00BF2658"/>
    <w:rsid w:val="00BF290A"/>
    <w:rsid w:val="00BF29C7"/>
    <w:rsid w:val="00BF2CC4"/>
    <w:rsid w:val="00BF2D0A"/>
    <w:rsid w:val="00BF2EB5"/>
    <w:rsid w:val="00BF2F44"/>
    <w:rsid w:val="00BF30B9"/>
    <w:rsid w:val="00BF33F0"/>
    <w:rsid w:val="00BF34C5"/>
    <w:rsid w:val="00BF3592"/>
    <w:rsid w:val="00BF366B"/>
    <w:rsid w:val="00BF3741"/>
    <w:rsid w:val="00BF39B2"/>
    <w:rsid w:val="00BF3BAA"/>
    <w:rsid w:val="00BF442D"/>
    <w:rsid w:val="00BF5755"/>
    <w:rsid w:val="00BF5814"/>
    <w:rsid w:val="00BF5858"/>
    <w:rsid w:val="00BF5BEF"/>
    <w:rsid w:val="00BF5EFE"/>
    <w:rsid w:val="00BF6132"/>
    <w:rsid w:val="00BF626B"/>
    <w:rsid w:val="00BF64CE"/>
    <w:rsid w:val="00BF666D"/>
    <w:rsid w:val="00BF6CA2"/>
    <w:rsid w:val="00BF6F92"/>
    <w:rsid w:val="00BF717F"/>
    <w:rsid w:val="00BF78E3"/>
    <w:rsid w:val="00BF792D"/>
    <w:rsid w:val="00BF7A10"/>
    <w:rsid w:val="00BF7C68"/>
    <w:rsid w:val="00BF7D97"/>
    <w:rsid w:val="00C00532"/>
    <w:rsid w:val="00C00572"/>
    <w:rsid w:val="00C0063E"/>
    <w:rsid w:val="00C008F6"/>
    <w:rsid w:val="00C00A29"/>
    <w:rsid w:val="00C00B63"/>
    <w:rsid w:val="00C00D51"/>
    <w:rsid w:val="00C01713"/>
    <w:rsid w:val="00C01F4B"/>
    <w:rsid w:val="00C02B62"/>
    <w:rsid w:val="00C02BB6"/>
    <w:rsid w:val="00C02D75"/>
    <w:rsid w:val="00C0314B"/>
    <w:rsid w:val="00C03357"/>
    <w:rsid w:val="00C034C7"/>
    <w:rsid w:val="00C034D5"/>
    <w:rsid w:val="00C0373D"/>
    <w:rsid w:val="00C03996"/>
    <w:rsid w:val="00C03A29"/>
    <w:rsid w:val="00C03D3A"/>
    <w:rsid w:val="00C03DB6"/>
    <w:rsid w:val="00C04027"/>
    <w:rsid w:val="00C040A0"/>
    <w:rsid w:val="00C042CB"/>
    <w:rsid w:val="00C04472"/>
    <w:rsid w:val="00C045D6"/>
    <w:rsid w:val="00C0481D"/>
    <w:rsid w:val="00C04A99"/>
    <w:rsid w:val="00C04B74"/>
    <w:rsid w:val="00C04F05"/>
    <w:rsid w:val="00C050DC"/>
    <w:rsid w:val="00C0520A"/>
    <w:rsid w:val="00C05350"/>
    <w:rsid w:val="00C05440"/>
    <w:rsid w:val="00C05984"/>
    <w:rsid w:val="00C059A1"/>
    <w:rsid w:val="00C05A46"/>
    <w:rsid w:val="00C05EA5"/>
    <w:rsid w:val="00C0612C"/>
    <w:rsid w:val="00C063D4"/>
    <w:rsid w:val="00C0665B"/>
    <w:rsid w:val="00C06ED5"/>
    <w:rsid w:val="00C06EFC"/>
    <w:rsid w:val="00C07079"/>
    <w:rsid w:val="00C071A7"/>
    <w:rsid w:val="00C0788E"/>
    <w:rsid w:val="00C1018C"/>
    <w:rsid w:val="00C10197"/>
    <w:rsid w:val="00C10483"/>
    <w:rsid w:val="00C1073C"/>
    <w:rsid w:val="00C1078B"/>
    <w:rsid w:val="00C10D51"/>
    <w:rsid w:val="00C112E3"/>
    <w:rsid w:val="00C11358"/>
    <w:rsid w:val="00C11B15"/>
    <w:rsid w:val="00C11FDE"/>
    <w:rsid w:val="00C121F3"/>
    <w:rsid w:val="00C1235C"/>
    <w:rsid w:val="00C127A9"/>
    <w:rsid w:val="00C129EA"/>
    <w:rsid w:val="00C12AC5"/>
    <w:rsid w:val="00C13786"/>
    <w:rsid w:val="00C13A08"/>
    <w:rsid w:val="00C13D35"/>
    <w:rsid w:val="00C14426"/>
    <w:rsid w:val="00C1476B"/>
    <w:rsid w:val="00C1490E"/>
    <w:rsid w:val="00C1491D"/>
    <w:rsid w:val="00C14938"/>
    <w:rsid w:val="00C14998"/>
    <w:rsid w:val="00C14BA5"/>
    <w:rsid w:val="00C14DB4"/>
    <w:rsid w:val="00C15CA8"/>
    <w:rsid w:val="00C15EF1"/>
    <w:rsid w:val="00C1653D"/>
    <w:rsid w:val="00C16798"/>
    <w:rsid w:val="00C16974"/>
    <w:rsid w:val="00C16993"/>
    <w:rsid w:val="00C16BCD"/>
    <w:rsid w:val="00C1716E"/>
    <w:rsid w:val="00C1729E"/>
    <w:rsid w:val="00C17AF8"/>
    <w:rsid w:val="00C2053A"/>
    <w:rsid w:val="00C208FD"/>
    <w:rsid w:val="00C20A18"/>
    <w:rsid w:val="00C20E67"/>
    <w:rsid w:val="00C2158E"/>
    <w:rsid w:val="00C21C80"/>
    <w:rsid w:val="00C2241B"/>
    <w:rsid w:val="00C22499"/>
    <w:rsid w:val="00C2281B"/>
    <w:rsid w:val="00C22B11"/>
    <w:rsid w:val="00C22DB0"/>
    <w:rsid w:val="00C23353"/>
    <w:rsid w:val="00C23361"/>
    <w:rsid w:val="00C2337E"/>
    <w:rsid w:val="00C236F7"/>
    <w:rsid w:val="00C23989"/>
    <w:rsid w:val="00C23C6F"/>
    <w:rsid w:val="00C240EA"/>
    <w:rsid w:val="00C2422F"/>
    <w:rsid w:val="00C246A1"/>
    <w:rsid w:val="00C247A0"/>
    <w:rsid w:val="00C24F36"/>
    <w:rsid w:val="00C256C8"/>
    <w:rsid w:val="00C25F0A"/>
    <w:rsid w:val="00C2600F"/>
    <w:rsid w:val="00C26308"/>
    <w:rsid w:val="00C2638D"/>
    <w:rsid w:val="00C26564"/>
    <w:rsid w:val="00C267E4"/>
    <w:rsid w:val="00C26816"/>
    <w:rsid w:val="00C27263"/>
    <w:rsid w:val="00C27A6A"/>
    <w:rsid w:val="00C27F30"/>
    <w:rsid w:val="00C27F37"/>
    <w:rsid w:val="00C30043"/>
    <w:rsid w:val="00C301C4"/>
    <w:rsid w:val="00C302C0"/>
    <w:rsid w:val="00C30319"/>
    <w:rsid w:val="00C308FB"/>
    <w:rsid w:val="00C30A5B"/>
    <w:rsid w:val="00C311D7"/>
    <w:rsid w:val="00C314BD"/>
    <w:rsid w:val="00C31526"/>
    <w:rsid w:val="00C317E2"/>
    <w:rsid w:val="00C31807"/>
    <w:rsid w:val="00C3251E"/>
    <w:rsid w:val="00C32588"/>
    <w:rsid w:val="00C32940"/>
    <w:rsid w:val="00C32B77"/>
    <w:rsid w:val="00C32D58"/>
    <w:rsid w:val="00C33168"/>
    <w:rsid w:val="00C33582"/>
    <w:rsid w:val="00C3379E"/>
    <w:rsid w:val="00C33C42"/>
    <w:rsid w:val="00C33C5C"/>
    <w:rsid w:val="00C343DD"/>
    <w:rsid w:val="00C34CF3"/>
    <w:rsid w:val="00C34CF5"/>
    <w:rsid w:val="00C350D1"/>
    <w:rsid w:val="00C35392"/>
    <w:rsid w:val="00C353C3"/>
    <w:rsid w:val="00C35405"/>
    <w:rsid w:val="00C35580"/>
    <w:rsid w:val="00C35659"/>
    <w:rsid w:val="00C358BF"/>
    <w:rsid w:val="00C35989"/>
    <w:rsid w:val="00C359C0"/>
    <w:rsid w:val="00C35D17"/>
    <w:rsid w:val="00C35E9D"/>
    <w:rsid w:val="00C362D8"/>
    <w:rsid w:val="00C3639D"/>
    <w:rsid w:val="00C36408"/>
    <w:rsid w:val="00C36C10"/>
    <w:rsid w:val="00C37769"/>
    <w:rsid w:val="00C377FC"/>
    <w:rsid w:val="00C3797E"/>
    <w:rsid w:val="00C37BA3"/>
    <w:rsid w:val="00C37C3F"/>
    <w:rsid w:val="00C37D41"/>
    <w:rsid w:val="00C37F10"/>
    <w:rsid w:val="00C400A1"/>
    <w:rsid w:val="00C40587"/>
    <w:rsid w:val="00C406D3"/>
    <w:rsid w:val="00C406E9"/>
    <w:rsid w:val="00C4079F"/>
    <w:rsid w:val="00C407A2"/>
    <w:rsid w:val="00C40BDD"/>
    <w:rsid w:val="00C40D62"/>
    <w:rsid w:val="00C41163"/>
    <w:rsid w:val="00C412F0"/>
    <w:rsid w:val="00C41AC5"/>
    <w:rsid w:val="00C4202F"/>
    <w:rsid w:val="00C422A5"/>
    <w:rsid w:val="00C42399"/>
    <w:rsid w:val="00C42416"/>
    <w:rsid w:val="00C42578"/>
    <w:rsid w:val="00C426B5"/>
    <w:rsid w:val="00C42723"/>
    <w:rsid w:val="00C4274E"/>
    <w:rsid w:val="00C42C3C"/>
    <w:rsid w:val="00C42C70"/>
    <w:rsid w:val="00C436FC"/>
    <w:rsid w:val="00C43AE1"/>
    <w:rsid w:val="00C43DE7"/>
    <w:rsid w:val="00C443AC"/>
    <w:rsid w:val="00C448A7"/>
    <w:rsid w:val="00C449E3"/>
    <w:rsid w:val="00C44B36"/>
    <w:rsid w:val="00C44CFE"/>
    <w:rsid w:val="00C44EC6"/>
    <w:rsid w:val="00C457DE"/>
    <w:rsid w:val="00C45C3C"/>
    <w:rsid w:val="00C45D50"/>
    <w:rsid w:val="00C4622E"/>
    <w:rsid w:val="00C462EF"/>
    <w:rsid w:val="00C46360"/>
    <w:rsid w:val="00C46585"/>
    <w:rsid w:val="00C4689B"/>
    <w:rsid w:val="00C469CE"/>
    <w:rsid w:val="00C46A6A"/>
    <w:rsid w:val="00C46C56"/>
    <w:rsid w:val="00C47002"/>
    <w:rsid w:val="00C47300"/>
    <w:rsid w:val="00C47711"/>
    <w:rsid w:val="00C47C93"/>
    <w:rsid w:val="00C50387"/>
    <w:rsid w:val="00C50439"/>
    <w:rsid w:val="00C50A59"/>
    <w:rsid w:val="00C50B22"/>
    <w:rsid w:val="00C50CE5"/>
    <w:rsid w:val="00C50D50"/>
    <w:rsid w:val="00C51931"/>
    <w:rsid w:val="00C51A63"/>
    <w:rsid w:val="00C52086"/>
    <w:rsid w:val="00C52433"/>
    <w:rsid w:val="00C52661"/>
    <w:rsid w:val="00C526D1"/>
    <w:rsid w:val="00C52908"/>
    <w:rsid w:val="00C52958"/>
    <w:rsid w:val="00C52BD9"/>
    <w:rsid w:val="00C52F3B"/>
    <w:rsid w:val="00C5324E"/>
    <w:rsid w:val="00C53260"/>
    <w:rsid w:val="00C532DE"/>
    <w:rsid w:val="00C5383B"/>
    <w:rsid w:val="00C53924"/>
    <w:rsid w:val="00C53B23"/>
    <w:rsid w:val="00C540BD"/>
    <w:rsid w:val="00C54492"/>
    <w:rsid w:val="00C54C99"/>
    <w:rsid w:val="00C54DC4"/>
    <w:rsid w:val="00C555EE"/>
    <w:rsid w:val="00C55872"/>
    <w:rsid w:val="00C55C65"/>
    <w:rsid w:val="00C55D11"/>
    <w:rsid w:val="00C56200"/>
    <w:rsid w:val="00C56207"/>
    <w:rsid w:val="00C56A8F"/>
    <w:rsid w:val="00C56D0C"/>
    <w:rsid w:val="00C56D9D"/>
    <w:rsid w:val="00C5705E"/>
    <w:rsid w:val="00C5706A"/>
    <w:rsid w:val="00C570D6"/>
    <w:rsid w:val="00C572ED"/>
    <w:rsid w:val="00C577AD"/>
    <w:rsid w:val="00C577C1"/>
    <w:rsid w:val="00C578D4"/>
    <w:rsid w:val="00C57D82"/>
    <w:rsid w:val="00C57F15"/>
    <w:rsid w:val="00C60719"/>
    <w:rsid w:val="00C6093E"/>
    <w:rsid w:val="00C6095C"/>
    <w:rsid w:val="00C60A21"/>
    <w:rsid w:val="00C60DD0"/>
    <w:rsid w:val="00C60DDD"/>
    <w:rsid w:val="00C60E9E"/>
    <w:rsid w:val="00C6105D"/>
    <w:rsid w:val="00C61075"/>
    <w:rsid w:val="00C6138B"/>
    <w:rsid w:val="00C61707"/>
    <w:rsid w:val="00C6173C"/>
    <w:rsid w:val="00C61BF0"/>
    <w:rsid w:val="00C61DA5"/>
    <w:rsid w:val="00C62344"/>
    <w:rsid w:val="00C623D3"/>
    <w:rsid w:val="00C62460"/>
    <w:rsid w:val="00C62A73"/>
    <w:rsid w:val="00C62AFD"/>
    <w:rsid w:val="00C62F04"/>
    <w:rsid w:val="00C633DC"/>
    <w:rsid w:val="00C63CB6"/>
    <w:rsid w:val="00C63FA0"/>
    <w:rsid w:val="00C64AB1"/>
    <w:rsid w:val="00C64C69"/>
    <w:rsid w:val="00C64D75"/>
    <w:rsid w:val="00C64ED8"/>
    <w:rsid w:val="00C65116"/>
    <w:rsid w:val="00C654BE"/>
    <w:rsid w:val="00C655D8"/>
    <w:rsid w:val="00C65A7F"/>
    <w:rsid w:val="00C65E87"/>
    <w:rsid w:val="00C660F8"/>
    <w:rsid w:val="00C7038E"/>
    <w:rsid w:val="00C703E2"/>
    <w:rsid w:val="00C70417"/>
    <w:rsid w:val="00C705CA"/>
    <w:rsid w:val="00C706F5"/>
    <w:rsid w:val="00C71035"/>
    <w:rsid w:val="00C71562"/>
    <w:rsid w:val="00C71C7E"/>
    <w:rsid w:val="00C71DC7"/>
    <w:rsid w:val="00C71DD9"/>
    <w:rsid w:val="00C72063"/>
    <w:rsid w:val="00C72131"/>
    <w:rsid w:val="00C72146"/>
    <w:rsid w:val="00C72211"/>
    <w:rsid w:val="00C7221C"/>
    <w:rsid w:val="00C72340"/>
    <w:rsid w:val="00C723F9"/>
    <w:rsid w:val="00C732AB"/>
    <w:rsid w:val="00C73307"/>
    <w:rsid w:val="00C739FA"/>
    <w:rsid w:val="00C73B82"/>
    <w:rsid w:val="00C73BDF"/>
    <w:rsid w:val="00C73C30"/>
    <w:rsid w:val="00C748AD"/>
    <w:rsid w:val="00C75233"/>
    <w:rsid w:val="00C7551A"/>
    <w:rsid w:val="00C758AC"/>
    <w:rsid w:val="00C7595C"/>
    <w:rsid w:val="00C7603C"/>
    <w:rsid w:val="00C767B1"/>
    <w:rsid w:val="00C76A20"/>
    <w:rsid w:val="00C76C66"/>
    <w:rsid w:val="00C76DC9"/>
    <w:rsid w:val="00C77124"/>
    <w:rsid w:val="00C77291"/>
    <w:rsid w:val="00C7734E"/>
    <w:rsid w:val="00C7736C"/>
    <w:rsid w:val="00C777BA"/>
    <w:rsid w:val="00C77CD4"/>
    <w:rsid w:val="00C802D4"/>
    <w:rsid w:val="00C8080D"/>
    <w:rsid w:val="00C80AFF"/>
    <w:rsid w:val="00C80C78"/>
    <w:rsid w:val="00C80E73"/>
    <w:rsid w:val="00C815B8"/>
    <w:rsid w:val="00C81C4B"/>
    <w:rsid w:val="00C81E06"/>
    <w:rsid w:val="00C820BB"/>
    <w:rsid w:val="00C82411"/>
    <w:rsid w:val="00C8293F"/>
    <w:rsid w:val="00C82A9E"/>
    <w:rsid w:val="00C82D71"/>
    <w:rsid w:val="00C8315B"/>
    <w:rsid w:val="00C83905"/>
    <w:rsid w:val="00C83DDE"/>
    <w:rsid w:val="00C840A8"/>
    <w:rsid w:val="00C84504"/>
    <w:rsid w:val="00C8492F"/>
    <w:rsid w:val="00C84AE2"/>
    <w:rsid w:val="00C84B48"/>
    <w:rsid w:val="00C84E51"/>
    <w:rsid w:val="00C851FF"/>
    <w:rsid w:val="00C85606"/>
    <w:rsid w:val="00C85B9F"/>
    <w:rsid w:val="00C861A6"/>
    <w:rsid w:val="00C8675D"/>
    <w:rsid w:val="00C8685E"/>
    <w:rsid w:val="00C8745E"/>
    <w:rsid w:val="00C875DF"/>
    <w:rsid w:val="00C87AC2"/>
    <w:rsid w:val="00C87F2A"/>
    <w:rsid w:val="00C900D3"/>
    <w:rsid w:val="00C9032D"/>
    <w:rsid w:val="00C90571"/>
    <w:rsid w:val="00C907FF"/>
    <w:rsid w:val="00C90A82"/>
    <w:rsid w:val="00C90AD3"/>
    <w:rsid w:val="00C90DED"/>
    <w:rsid w:val="00C910A6"/>
    <w:rsid w:val="00C911AF"/>
    <w:rsid w:val="00C91617"/>
    <w:rsid w:val="00C91AEC"/>
    <w:rsid w:val="00C91B9F"/>
    <w:rsid w:val="00C91C85"/>
    <w:rsid w:val="00C91DDA"/>
    <w:rsid w:val="00C923FF"/>
    <w:rsid w:val="00C924A8"/>
    <w:rsid w:val="00C92A9D"/>
    <w:rsid w:val="00C92B9E"/>
    <w:rsid w:val="00C93170"/>
    <w:rsid w:val="00C937EB"/>
    <w:rsid w:val="00C93813"/>
    <w:rsid w:val="00C938B2"/>
    <w:rsid w:val="00C939F5"/>
    <w:rsid w:val="00C93E70"/>
    <w:rsid w:val="00C93F8D"/>
    <w:rsid w:val="00C943EA"/>
    <w:rsid w:val="00C945DB"/>
    <w:rsid w:val="00C94E67"/>
    <w:rsid w:val="00C94F55"/>
    <w:rsid w:val="00C9510D"/>
    <w:rsid w:val="00C95360"/>
    <w:rsid w:val="00C95AC1"/>
    <w:rsid w:val="00C95AF3"/>
    <w:rsid w:val="00C95C60"/>
    <w:rsid w:val="00C9615E"/>
    <w:rsid w:val="00C9629F"/>
    <w:rsid w:val="00C96895"/>
    <w:rsid w:val="00C971DE"/>
    <w:rsid w:val="00C9733C"/>
    <w:rsid w:val="00C9742C"/>
    <w:rsid w:val="00C97681"/>
    <w:rsid w:val="00C977CA"/>
    <w:rsid w:val="00C97BF6"/>
    <w:rsid w:val="00CA00C8"/>
    <w:rsid w:val="00CA018E"/>
    <w:rsid w:val="00CA04D6"/>
    <w:rsid w:val="00CA051F"/>
    <w:rsid w:val="00CA07B1"/>
    <w:rsid w:val="00CA07B4"/>
    <w:rsid w:val="00CA0DF8"/>
    <w:rsid w:val="00CA0F28"/>
    <w:rsid w:val="00CA0F7B"/>
    <w:rsid w:val="00CA1499"/>
    <w:rsid w:val="00CA17B8"/>
    <w:rsid w:val="00CA1FBE"/>
    <w:rsid w:val="00CA25C0"/>
    <w:rsid w:val="00CA2D05"/>
    <w:rsid w:val="00CA2F64"/>
    <w:rsid w:val="00CA2FF4"/>
    <w:rsid w:val="00CA3337"/>
    <w:rsid w:val="00CA34D8"/>
    <w:rsid w:val="00CA373F"/>
    <w:rsid w:val="00CA3DDF"/>
    <w:rsid w:val="00CA3F89"/>
    <w:rsid w:val="00CA4184"/>
    <w:rsid w:val="00CA47AB"/>
    <w:rsid w:val="00CA5017"/>
    <w:rsid w:val="00CA54D1"/>
    <w:rsid w:val="00CA5BE2"/>
    <w:rsid w:val="00CA62F6"/>
    <w:rsid w:val="00CA67FF"/>
    <w:rsid w:val="00CA6A9E"/>
    <w:rsid w:val="00CA6CD2"/>
    <w:rsid w:val="00CA6F20"/>
    <w:rsid w:val="00CA6F67"/>
    <w:rsid w:val="00CA74AC"/>
    <w:rsid w:val="00CA7608"/>
    <w:rsid w:val="00CA7FE3"/>
    <w:rsid w:val="00CB0302"/>
    <w:rsid w:val="00CB0418"/>
    <w:rsid w:val="00CB07AF"/>
    <w:rsid w:val="00CB0AF7"/>
    <w:rsid w:val="00CB0DCF"/>
    <w:rsid w:val="00CB1604"/>
    <w:rsid w:val="00CB19A2"/>
    <w:rsid w:val="00CB1DA9"/>
    <w:rsid w:val="00CB1F41"/>
    <w:rsid w:val="00CB1F6C"/>
    <w:rsid w:val="00CB2574"/>
    <w:rsid w:val="00CB281D"/>
    <w:rsid w:val="00CB2ECD"/>
    <w:rsid w:val="00CB3155"/>
    <w:rsid w:val="00CB34B4"/>
    <w:rsid w:val="00CB3953"/>
    <w:rsid w:val="00CB3C9C"/>
    <w:rsid w:val="00CB3EBB"/>
    <w:rsid w:val="00CB44DE"/>
    <w:rsid w:val="00CB4809"/>
    <w:rsid w:val="00CB4910"/>
    <w:rsid w:val="00CB4945"/>
    <w:rsid w:val="00CB4B1A"/>
    <w:rsid w:val="00CB4E42"/>
    <w:rsid w:val="00CB5402"/>
    <w:rsid w:val="00CB548F"/>
    <w:rsid w:val="00CB5685"/>
    <w:rsid w:val="00CB5E80"/>
    <w:rsid w:val="00CB5FA7"/>
    <w:rsid w:val="00CB6480"/>
    <w:rsid w:val="00CB690E"/>
    <w:rsid w:val="00CB79C4"/>
    <w:rsid w:val="00CC0058"/>
    <w:rsid w:val="00CC0440"/>
    <w:rsid w:val="00CC0703"/>
    <w:rsid w:val="00CC0945"/>
    <w:rsid w:val="00CC0B80"/>
    <w:rsid w:val="00CC0DA3"/>
    <w:rsid w:val="00CC1494"/>
    <w:rsid w:val="00CC1914"/>
    <w:rsid w:val="00CC196F"/>
    <w:rsid w:val="00CC19DB"/>
    <w:rsid w:val="00CC1AAA"/>
    <w:rsid w:val="00CC1E23"/>
    <w:rsid w:val="00CC20DB"/>
    <w:rsid w:val="00CC243A"/>
    <w:rsid w:val="00CC273B"/>
    <w:rsid w:val="00CC27FB"/>
    <w:rsid w:val="00CC29D1"/>
    <w:rsid w:val="00CC2A55"/>
    <w:rsid w:val="00CC2C0D"/>
    <w:rsid w:val="00CC2E3A"/>
    <w:rsid w:val="00CC3108"/>
    <w:rsid w:val="00CC3500"/>
    <w:rsid w:val="00CC3BE4"/>
    <w:rsid w:val="00CC3F14"/>
    <w:rsid w:val="00CC4194"/>
    <w:rsid w:val="00CC421D"/>
    <w:rsid w:val="00CC5A64"/>
    <w:rsid w:val="00CC5EA6"/>
    <w:rsid w:val="00CC5F2F"/>
    <w:rsid w:val="00CC5FBA"/>
    <w:rsid w:val="00CC632C"/>
    <w:rsid w:val="00CC6764"/>
    <w:rsid w:val="00CC6A57"/>
    <w:rsid w:val="00CC6B37"/>
    <w:rsid w:val="00CC6B3D"/>
    <w:rsid w:val="00CC79CF"/>
    <w:rsid w:val="00CC7D95"/>
    <w:rsid w:val="00CD01CC"/>
    <w:rsid w:val="00CD0DA7"/>
    <w:rsid w:val="00CD15A7"/>
    <w:rsid w:val="00CD16B2"/>
    <w:rsid w:val="00CD1AC1"/>
    <w:rsid w:val="00CD1EA9"/>
    <w:rsid w:val="00CD213F"/>
    <w:rsid w:val="00CD2772"/>
    <w:rsid w:val="00CD27FC"/>
    <w:rsid w:val="00CD2854"/>
    <w:rsid w:val="00CD31C8"/>
    <w:rsid w:val="00CD3257"/>
    <w:rsid w:val="00CD3452"/>
    <w:rsid w:val="00CD35E2"/>
    <w:rsid w:val="00CD37AF"/>
    <w:rsid w:val="00CD380E"/>
    <w:rsid w:val="00CD455D"/>
    <w:rsid w:val="00CD4CFC"/>
    <w:rsid w:val="00CD4D39"/>
    <w:rsid w:val="00CD4EF0"/>
    <w:rsid w:val="00CD5416"/>
    <w:rsid w:val="00CD5541"/>
    <w:rsid w:val="00CD59B5"/>
    <w:rsid w:val="00CD5CC9"/>
    <w:rsid w:val="00CD62D8"/>
    <w:rsid w:val="00CD6344"/>
    <w:rsid w:val="00CD6498"/>
    <w:rsid w:val="00CD6961"/>
    <w:rsid w:val="00CD6EEC"/>
    <w:rsid w:val="00CD6F8F"/>
    <w:rsid w:val="00CD70A9"/>
    <w:rsid w:val="00CD7165"/>
    <w:rsid w:val="00CD773E"/>
    <w:rsid w:val="00CD78D6"/>
    <w:rsid w:val="00CD7BB5"/>
    <w:rsid w:val="00CD7C2A"/>
    <w:rsid w:val="00CE0471"/>
    <w:rsid w:val="00CE0905"/>
    <w:rsid w:val="00CE0C0D"/>
    <w:rsid w:val="00CE0E71"/>
    <w:rsid w:val="00CE1865"/>
    <w:rsid w:val="00CE1B5B"/>
    <w:rsid w:val="00CE2046"/>
    <w:rsid w:val="00CE2282"/>
    <w:rsid w:val="00CE248B"/>
    <w:rsid w:val="00CE3391"/>
    <w:rsid w:val="00CE3878"/>
    <w:rsid w:val="00CE3C44"/>
    <w:rsid w:val="00CE3CD8"/>
    <w:rsid w:val="00CE43A2"/>
    <w:rsid w:val="00CE44BE"/>
    <w:rsid w:val="00CE44E1"/>
    <w:rsid w:val="00CE484A"/>
    <w:rsid w:val="00CE4F9A"/>
    <w:rsid w:val="00CE5017"/>
    <w:rsid w:val="00CE50C1"/>
    <w:rsid w:val="00CE551B"/>
    <w:rsid w:val="00CE5C68"/>
    <w:rsid w:val="00CE5FF3"/>
    <w:rsid w:val="00CE644A"/>
    <w:rsid w:val="00CE64E9"/>
    <w:rsid w:val="00CE6669"/>
    <w:rsid w:val="00CE68B6"/>
    <w:rsid w:val="00CE6A44"/>
    <w:rsid w:val="00CE6A74"/>
    <w:rsid w:val="00CE6BFC"/>
    <w:rsid w:val="00CE6EEC"/>
    <w:rsid w:val="00CE7209"/>
    <w:rsid w:val="00CE76F1"/>
    <w:rsid w:val="00CE79C7"/>
    <w:rsid w:val="00CE7A30"/>
    <w:rsid w:val="00CE7AD8"/>
    <w:rsid w:val="00CE7B23"/>
    <w:rsid w:val="00CE7E29"/>
    <w:rsid w:val="00CE7EDE"/>
    <w:rsid w:val="00CF007F"/>
    <w:rsid w:val="00CF0662"/>
    <w:rsid w:val="00CF0B0D"/>
    <w:rsid w:val="00CF0CC7"/>
    <w:rsid w:val="00CF0D36"/>
    <w:rsid w:val="00CF0DB8"/>
    <w:rsid w:val="00CF13EC"/>
    <w:rsid w:val="00CF1828"/>
    <w:rsid w:val="00CF1AE9"/>
    <w:rsid w:val="00CF1BD0"/>
    <w:rsid w:val="00CF1DF6"/>
    <w:rsid w:val="00CF1FBB"/>
    <w:rsid w:val="00CF1FEB"/>
    <w:rsid w:val="00CF25A7"/>
    <w:rsid w:val="00CF2C3A"/>
    <w:rsid w:val="00CF2F05"/>
    <w:rsid w:val="00CF30EE"/>
    <w:rsid w:val="00CF3172"/>
    <w:rsid w:val="00CF342E"/>
    <w:rsid w:val="00CF3920"/>
    <w:rsid w:val="00CF3A91"/>
    <w:rsid w:val="00CF3AF3"/>
    <w:rsid w:val="00CF41EA"/>
    <w:rsid w:val="00CF451E"/>
    <w:rsid w:val="00CF4DBA"/>
    <w:rsid w:val="00CF5606"/>
    <w:rsid w:val="00CF5885"/>
    <w:rsid w:val="00CF5D2E"/>
    <w:rsid w:val="00CF5F3E"/>
    <w:rsid w:val="00CF6AF0"/>
    <w:rsid w:val="00CF6E6F"/>
    <w:rsid w:val="00CF6F8A"/>
    <w:rsid w:val="00CF703E"/>
    <w:rsid w:val="00CF79F8"/>
    <w:rsid w:val="00CF7B6B"/>
    <w:rsid w:val="00CF7ECE"/>
    <w:rsid w:val="00D00120"/>
    <w:rsid w:val="00D00331"/>
    <w:rsid w:val="00D0096A"/>
    <w:rsid w:val="00D00B32"/>
    <w:rsid w:val="00D01403"/>
    <w:rsid w:val="00D015C1"/>
    <w:rsid w:val="00D0198E"/>
    <w:rsid w:val="00D01A6D"/>
    <w:rsid w:val="00D01B32"/>
    <w:rsid w:val="00D01F31"/>
    <w:rsid w:val="00D01F69"/>
    <w:rsid w:val="00D01F6E"/>
    <w:rsid w:val="00D02353"/>
    <w:rsid w:val="00D024AB"/>
    <w:rsid w:val="00D02568"/>
    <w:rsid w:val="00D02575"/>
    <w:rsid w:val="00D02A37"/>
    <w:rsid w:val="00D02C10"/>
    <w:rsid w:val="00D030CA"/>
    <w:rsid w:val="00D030E2"/>
    <w:rsid w:val="00D03518"/>
    <w:rsid w:val="00D03D9C"/>
    <w:rsid w:val="00D03E7F"/>
    <w:rsid w:val="00D04630"/>
    <w:rsid w:val="00D046FC"/>
    <w:rsid w:val="00D047CA"/>
    <w:rsid w:val="00D048DA"/>
    <w:rsid w:val="00D04A4F"/>
    <w:rsid w:val="00D04D64"/>
    <w:rsid w:val="00D04E2B"/>
    <w:rsid w:val="00D0503A"/>
    <w:rsid w:val="00D050B1"/>
    <w:rsid w:val="00D05108"/>
    <w:rsid w:val="00D052B5"/>
    <w:rsid w:val="00D055F3"/>
    <w:rsid w:val="00D059D4"/>
    <w:rsid w:val="00D05C97"/>
    <w:rsid w:val="00D05CB1"/>
    <w:rsid w:val="00D05D87"/>
    <w:rsid w:val="00D05E5B"/>
    <w:rsid w:val="00D068E2"/>
    <w:rsid w:val="00D06959"/>
    <w:rsid w:val="00D06C56"/>
    <w:rsid w:val="00D06D9A"/>
    <w:rsid w:val="00D07A62"/>
    <w:rsid w:val="00D07B12"/>
    <w:rsid w:val="00D07D88"/>
    <w:rsid w:val="00D07F5B"/>
    <w:rsid w:val="00D1006A"/>
    <w:rsid w:val="00D1015A"/>
    <w:rsid w:val="00D102D8"/>
    <w:rsid w:val="00D10505"/>
    <w:rsid w:val="00D10871"/>
    <w:rsid w:val="00D10897"/>
    <w:rsid w:val="00D108D8"/>
    <w:rsid w:val="00D1095C"/>
    <w:rsid w:val="00D10A06"/>
    <w:rsid w:val="00D10AB3"/>
    <w:rsid w:val="00D10B4F"/>
    <w:rsid w:val="00D10C2D"/>
    <w:rsid w:val="00D10D05"/>
    <w:rsid w:val="00D10E75"/>
    <w:rsid w:val="00D10E87"/>
    <w:rsid w:val="00D115AC"/>
    <w:rsid w:val="00D11727"/>
    <w:rsid w:val="00D11939"/>
    <w:rsid w:val="00D11C96"/>
    <w:rsid w:val="00D11DA6"/>
    <w:rsid w:val="00D12938"/>
    <w:rsid w:val="00D12A34"/>
    <w:rsid w:val="00D12AB2"/>
    <w:rsid w:val="00D12D83"/>
    <w:rsid w:val="00D12EAC"/>
    <w:rsid w:val="00D12F46"/>
    <w:rsid w:val="00D13251"/>
    <w:rsid w:val="00D13E49"/>
    <w:rsid w:val="00D14C00"/>
    <w:rsid w:val="00D150C5"/>
    <w:rsid w:val="00D1555E"/>
    <w:rsid w:val="00D156B5"/>
    <w:rsid w:val="00D15B39"/>
    <w:rsid w:val="00D15B5E"/>
    <w:rsid w:val="00D15E89"/>
    <w:rsid w:val="00D15F15"/>
    <w:rsid w:val="00D1629D"/>
    <w:rsid w:val="00D16329"/>
    <w:rsid w:val="00D164F9"/>
    <w:rsid w:val="00D1675B"/>
    <w:rsid w:val="00D16B78"/>
    <w:rsid w:val="00D17683"/>
    <w:rsid w:val="00D17E2E"/>
    <w:rsid w:val="00D17E83"/>
    <w:rsid w:val="00D207A0"/>
    <w:rsid w:val="00D20DDC"/>
    <w:rsid w:val="00D20F04"/>
    <w:rsid w:val="00D20FC7"/>
    <w:rsid w:val="00D2149D"/>
    <w:rsid w:val="00D21A7C"/>
    <w:rsid w:val="00D21E5D"/>
    <w:rsid w:val="00D2228B"/>
    <w:rsid w:val="00D226A2"/>
    <w:rsid w:val="00D228DE"/>
    <w:rsid w:val="00D228EF"/>
    <w:rsid w:val="00D22D71"/>
    <w:rsid w:val="00D2370C"/>
    <w:rsid w:val="00D2380F"/>
    <w:rsid w:val="00D238E8"/>
    <w:rsid w:val="00D2399B"/>
    <w:rsid w:val="00D23BA2"/>
    <w:rsid w:val="00D23EFB"/>
    <w:rsid w:val="00D23F84"/>
    <w:rsid w:val="00D241E0"/>
    <w:rsid w:val="00D2486E"/>
    <w:rsid w:val="00D24920"/>
    <w:rsid w:val="00D255AD"/>
    <w:rsid w:val="00D258D4"/>
    <w:rsid w:val="00D25B2B"/>
    <w:rsid w:val="00D25C9C"/>
    <w:rsid w:val="00D25F61"/>
    <w:rsid w:val="00D26178"/>
    <w:rsid w:val="00D262D0"/>
    <w:rsid w:val="00D266E5"/>
    <w:rsid w:val="00D26947"/>
    <w:rsid w:val="00D2709C"/>
    <w:rsid w:val="00D270E8"/>
    <w:rsid w:val="00D30351"/>
    <w:rsid w:val="00D3044F"/>
    <w:rsid w:val="00D3050A"/>
    <w:rsid w:val="00D30E99"/>
    <w:rsid w:val="00D30EB8"/>
    <w:rsid w:val="00D31454"/>
    <w:rsid w:val="00D315E1"/>
    <w:rsid w:val="00D31873"/>
    <w:rsid w:val="00D31E09"/>
    <w:rsid w:val="00D32050"/>
    <w:rsid w:val="00D32539"/>
    <w:rsid w:val="00D325DE"/>
    <w:rsid w:val="00D32719"/>
    <w:rsid w:val="00D3271F"/>
    <w:rsid w:val="00D3287C"/>
    <w:rsid w:val="00D32BBF"/>
    <w:rsid w:val="00D32D84"/>
    <w:rsid w:val="00D330F8"/>
    <w:rsid w:val="00D33D76"/>
    <w:rsid w:val="00D33ED4"/>
    <w:rsid w:val="00D34693"/>
    <w:rsid w:val="00D34CEB"/>
    <w:rsid w:val="00D34E53"/>
    <w:rsid w:val="00D34FCC"/>
    <w:rsid w:val="00D351F6"/>
    <w:rsid w:val="00D352BB"/>
    <w:rsid w:val="00D35323"/>
    <w:rsid w:val="00D3538E"/>
    <w:rsid w:val="00D35657"/>
    <w:rsid w:val="00D35753"/>
    <w:rsid w:val="00D35C2F"/>
    <w:rsid w:val="00D36064"/>
    <w:rsid w:val="00D3636A"/>
    <w:rsid w:val="00D369CF"/>
    <w:rsid w:val="00D37823"/>
    <w:rsid w:val="00D40018"/>
    <w:rsid w:val="00D4073C"/>
    <w:rsid w:val="00D40937"/>
    <w:rsid w:val="00D40D19"/>
    <w:rsid w:val="00D40D7D"/>
    <w:rsid w:val="00D41065"/>
    <w:rsid w:val="00D413B6"/>
    <w:rsid w:val="00D41AD0"/>
    <w:rsid w:val="00D41ED1"/>
    <w:rsid w:val="00D42506"/>
    <w:rsid w:val="00D43972"/>
    <w:rsid w:val="00D43A82"/>
    <w:rsid w:val="00D43C6E"/>
    <w:rsid w:val="00D43FA7"/>
    <w:rsid w:val="00D44DB3"/>
    <w:rsid w:val="00D44F88"/>
    <w:rsid w:val="00D45007"/>
    <w:rsid w:val="00D45878"/>
    <w:rsid w:val="00D45C3B"/>
    <w:rsid w:val="00D464C8"/>
    <w:rsid w:val="00D4665C"/>
    <w:rsid w:val="00D467E9"/>
    <w:rsid w:val="00D46C78"/>
    <w:rsid w:val="00D46FA1"/>
    <w:rsid w:val="00D4718A"/>
    <w:rsid w:val="00D47C1A"/>
    <w:rsid w:val="00D47F29"/>
    <w:rsid w:val="00D50118"/>
    <w:rsid w:val="00D502EF"/>
    <w:rsid w:val="00D503FC"/>
    <w:rsid w:val="00D5055E"/>
    <w:rsid w:val="00D5092A"/>
    <w:rsid w:val="00D50CC5"/>
    <w:rsid w:val="00D51018"/>
    <w:rsid w:val="00D511D7"/>
    <w:rsid w:val="00D51666"/>
    <w:rsid w:val="00D519E7"/>
    <w:rsid w:val="00D51CB3"/>
    <w:rsid w:val="00D5221D"/>
    <w:rsid w:val="00D523F5"/>
    <w:rsid w:val="00D5255F"/>
    <w:rsid w:val="00D52DD9"/>
    <w:rsid w:val="00D52FA6"/>
    <w:rsid w:val="00D53178"/>
    <w:rsid w:val="00D534F0"/>
    <w:rsid w:val="00D537D3"/>
    <w:rsid w:val="00D53ADC"/>
    <w:rsid w:val="00D5413C"/>
    <w:rsid w:val="00D5425E"/>
    <w:rsid w:val="00D54380"/>
    <w:rsid w:val="00D543D6"/>
    <w:rsid w:val="00D544A5"/>
    <w:rsid w:val="00D5463D"/>
    <w:rsid w:val="00D54641"/>
    <w:rsid w:val="00D54C7C"/>
    <w:rsid w:val="00D54F32"/>
    <w:rsid w:val="00D55053"/>
    <w:rsid w:val="00D5508B"/>
    <w:rsid w:val="00D551E3"/>
    <w:rsid w:val="00D552AD"/>
    <w:rsid w:val="00D5582E"/>
    <w:rsid w:val="00D55D0A"/>
    <w:rsid w:val="00D55DE1"/>
    <w:rsid w:val="00D560B7"/>
    <w:rsid w:val="00D56226"/>
    <w:rsid w:val="00D5633A"/>
    <w:rsid w:val="00D5657E"/>
    <w:rsid w:val="00D566AA"/>
    <w:rsid w:val="00D569D6"/>
    <w:rsid w:val="00D56A4C"/>
    <w:rsid w:val="00D57188"/>
    <w:rsid w:val="00D572BD"/>
    <w:rsid w:val="00D5730C"/>
    <w:rsid w:val="00D5766A"/>
    <w:rsid w:val="00D5772D"/>
    <w:rsid w:val="00D57804"/>
    <w:rsid w:val="00D57A1F"/>
    <w:rsid w:val="00D57A5B"/>
    <w:rsid w:val="00D57AE6"/>
    <w:rsid w:val="00D57E7D"/>
    <w:rsid w:val="00D57E84"/>
    <w:rsid w:val="00D60012"/>
    <w:rsid w:val="00D6019B"/>
    <w:rsid w:val="00D60492"/>
    <w:rsid w:val="00D61037"/>
    <w:rsid w:val="00D6164E"/>
    <w:rsid w:val="00D6165B"/>
    <w:rsid w:val="00D618B2"/>
    <w:rsid w:val="00D61A53"/>
    <w:rsid w:val="00D623FB"/>
    <w:rsid w:val="00D62468"/>
    <w:rsid w:val="00D62BFD"/>
    <w:rsid w:val="00D62FAC"/>
    <w:rsid w:val="00D6308D"/>
    <w:rsid w:val="00D63092"/>
    <w:rsid w:val="00D6340E"/>
    <w:rsid w:val="00D63B4B"/>
    <w:rsid w:val="00D63E33"/>
    <w:rsid w:val="00D63EE2"/>
    <w:rsid w:val="00D6460D"/>
    <w:rsid w:val="00D647C1"/>
    <w:rsid w:val="00D64841"/>
    <w:rsid w:val="00D64BC9"/>
    <w:rsid w:val="00D64C9D"/>
    <w:rsid w:val="00D64CC3"/>
    <w:rsid w:val="00D65729"/>
    <w:rsid w:val="00D65845"/>
    <w:rsid w:val="00D65E3F"/>
    <w:rsid w:val="00D66054"/>
    <w:rsid w:val="00D6619E"/>
    <w:rsid w:val="00D661A3"/>
    <w:rsid w:val="00D66414"/>
    <w:rsid w:val="00D66483"/>
    <w:rsid w:val="00D665DA"/>
    <w:rsid w:val="00D66A2E"/>
    <w:rsid w:val="00D66C17"/>
    <w:rsid w:val="00D6727E"/>
    <w:rsid w:val="00D67593"/>
    <w:rsid w:val="00D7039F"/>
    <w:rsid w:val="00D703F3"/>
    <w:rsid w:val="00D707A1"/>
    <w:rsid w:val="00D708B6"/>
    <w:rsid w:val="00D708D7"/>
    <w:rsid w:val="00D70B65"/>
    <w:rsid w:val="00D70B8B"/>
    <w:rsid w:val="00D70F0F"/>
    <w:rsid w:val="00D70FDA"/>
    <w:rsid w:val="00D7106C"/>
    <w:rsid w:val="00D71110"/>
    <w:rsid w:val="00D715DE"/>
    <w:rsid w:val="00D715E3"/>
    <w:rsid w:val="00D71DE3"/>
    <w:rsid w:val="00D72353"/>
    <w:rsid w:val="00D724B9"/>
    <w:rsid w:val="00D729EA"/>
    <w:rsid w:val="00D732F0"/>
    <w:rsid w:val="00D735FA"/>
    <w:rsid w:val="00D736E1"/>
    <w:rsid w:val="00D73C5B"/>
    <w:rsid w:val="00D74FD7"/>
    <w:rsid w:val="00D75425"/>
    <w:rsid w:val="00D7559B"/>
    <w:rsid w:val="00D75714"/>
    <w:rsid w:val="00D75900"/>
    <w:rsid w:val="00D75B69"/>
    <w:rsid w:val="00D75BA7"/>
    <w:rsid w:val="00D75EC5"/>
    <w:rsid w:val="00D7637D"/>
    <w:rsid w:val="00D768BF"/>
    <w:rsid w:val="00D76C55"/>
    <w:rsid w:val="00D76D02"/>
    <w:rsid w:val="00D76E47"/>
    <w:rsid w:val="00D7745B"/>
    <w:rsid w:val="00D77CB6"/>
    <w:rsid w:val="00D80272"/>
    <w:rsid w:val="00D80E07"/>
    <w:rsid w:val="00D80EE4"/>
    <w:rsid w:val="00D80EEC"/>
    <w:rsid w:val="00D81FFB"/>
    <w:rsid w:val="00D8203A"/>
    <w:rsid w:val="00D8243D"/>
    <w:rsid w:val="00D82735"/>
    <w:rsid w:val="00D8298D"/>
    <w:rsid w:val="00D82ACE"/>
    <w:rsid w:val="00D82E57"/>
    <w:rsid w:val="00D82F90"/>
    <w:rsid w:val="00D831A9"/>
    <w:rsid w:val="00D83863"/>
    <w:rsid w:val="00D839F0"/>
    <w:rsid w:val="00D83AF6"/>
    <w:rsid w:val="00D83B45"/>
    <w:rsid w:val="00D83BC0"/>
    <w:rsid w:val="00D83D33"/>
    <w:rsid w:val="00D8407F"/>
    <w:rsid w:val="00D84275"/>
    <w:rsid w:val="00D8437F"/>
    <w:rsid w:val="00D846C0"/>
    <w:rsid w:val="00D84B28"/>
    <w:rsid w:val="00D84CCD"/>
    <w:rsid w:val="00D852FF"/>
    <w:rsid w:val="00D85830"/>
    <w:rsid w:val="00D85A0D"/>
    <w:rsid w:val="00D86381"/>
    <w:rsid w:val="00D86600"/>
    <w:rsid w:val="00D870EE"/>
    <w:rsid w:val="00D873EC"/>
    <w:rsid w:val="00D878BE"/>
    <w:rsid w:val="00D90328"/>
    <w:rsid w:val="00D903CA"/>
    <w:rsid w:val="00D904AA"/>
    <w:rsid w:val="00D911A3"/>
    <w:rsid w:val="00D912D9"/>
    <w:rsid w:val="00D91476"/>
    <w:rsid w:val="00D91777"/>
    <w:rsid w:val="00D91F2B"/>
    <w:rsid w:val="00D92086"/>
    <w:rsid w:val="00D92AB4"/>
    <w:rsid w:val="00D92AF6"/>
    <w:rsid w:val="00D92EA8"/>
    <w:rsid w:val="00D92F1D"/>
    <w:rsid w:val="00D9310E"/>
    <w:rsid w:val="00D932E0"/>
    <w:rsid w:val="00D935C5"/>
    <w:rsid w:val="00D93838"/>
    <w:rsid w:val="00D93BAF"/>
    <w:rsid w:val="00D94178"/>
    <w:rsid w:val="00D9428B"/>
    <w:rsid w:val="00D94472"/>
    <w:rsid w:val="00D94678"/>
    <w:rsid w:val="00D94843"/>
    <w:rsid w:val="00D94D9F"/>
    <w:rsid w:val="00D956B8"/>
    <w:rsid w:val="00D959BF"/>
    <w:rsid w:val="00D95B65"/>
    <w:rsid w:val="00D95D70"/>
    <w:rsid w:val="00D95F0E"/>
    <w:rsid w:val="00D96200"/>
    <w:rsid w:val="00D96253"/>
    <w:rsid w:val="00D96443"/>
    <w:rsid w:val="00D969BF"/>
    <w:rsid w:val="00D96B92"/>
    <w:rsid w:val="00D96DB9"/>
    <w:rsid w:val="00D96DFB"/>
    <w:rsid w:val="00D96E1E"/>
    <w:rsid w:val="00D973B9"/>
    <w:rsid w:val="00D97620"/>
    <w:rsid w:val="00D977A1"/>
    <w:rsid w:val="00D978A9"/>
    <w:rsid w:val="00D97AB0"/>
    <w:rsid w:val="00D97F60"/>
    <w:rsid w:val="00DA0273"/>
    <w:rsid w:val="00DA0274"/>
    <w:rsid w:val="00DA0961"/>
    <w:rsid w:val="00DA0C70"/>
    <w:rsid w:val="00DA1775"/>
    <w:rsid w:val="00DA193A"/>
    <w:rsid w:val="00DA1E43"/>
    <w:rsid w:val="00DA2F19"/>
    <w:rsid w:val="00DA353F"/>
    <w:rsid w:val="00DA3649"/>
    <w:rsid w:val="00DA3BAC"/>
    <w:rsid w:val="00DA40E5"/>
    <w:rsid w:val="00DA4C79"/>
    <w:rsid w:val="00DA4D52"/>
    <w:rsid w:val="00DA527A"/>
    <w:rsid w:val="00DA5755"/>
    <w:rsid w:val="00DA6025"/>
    <w:rsid w:val="00DA6054"/>
    <w:rsid w:val="00DA607C"/>
    <w:rsid w:val="00DA62DD"/>
    <w:rsid w:val="00DA695C"/>
    <w:rsid w:val="00DA6C08"/>
    <w:rsid w:val="00DA6D4B"/>
    <w:rsid w:val="00DA773B"/>
    <w:rsid w:val="00DA7D1A"/>
    <w:rsid w:val="00DA7DAA"/>
    <w:rsid w:val="00DB00C2"/>
    <w:rsid w:val="00DB02DD"/>
    <w:rsid w:val="00DB0383"/>
    <w:rsid w:val="00DB0422"/>
    <w:rsid w:val="00DB0745"/>
    <w:rsid w:val="00DB0A7E"/>
    <w:rsid w:val="00DB0C6A"/>
    <w:rsid w:val="00DB0CC0"/>
    <w:rsid w:val="00DB1ECE"/>
    <w:rsid w:val="00DB23D8"/>
    <w:rsid w:val="00DB2D7F"/>
    <w:rsid w:val="00DB2F7D"/>
    <w:rsid w:val="00DB37B9"/>
    <w:rsid w:val="00DB3A51"/>
    <w:rsid w:val="00DB3ECF"/>
    <w:rsid w:val="00DB43FF"/>
    <w:rsid w:val="00DB449C"/>
    <w:rsid w:val="00DB491C"/>
    <w:rsid w:val="00DB4A74"/>
    <w:rsid w:val="00DB4DB5"/>
    <w:rsid w:val="00DB5358"/>
    <w:rsid w:val="00DB5525"/>
    <w:rsid w:val="00DB5544"/>
    <w:rsid w:val="00DB57A6"/>
    <w:rsid w:val="00DB5A10"/>
    <w:rsid w:val="00DB5F25"/>
    <w:rsid w:val="00DB609F"/>
    <w:rsid w:val="00DB60D3"/>
    <w:rsid w:val="00DB6655"/>
    <w:rsid w:val="00DB67D0"/>
    <w:rsid w:val="00DB6969"/>
    <w:rsid w:val="00DB6EE2"/>
    <w:rsid w:val="00DB6F84"/>
    <w:rsid w:val="00DB7639"/>
    <w:rsid w:val="00DB7DCB"/>
    <w:rsid w:val="00DB7F49"/>
    <w:rsid w:val="00DC0152"/>
    <w:rsid w:val="00DC0632"/>
    <w:rsid w:val="00DC0EA6"/>
    <w:rsid w:val="00DC10A3"/>
    <w:rsid w:val="00DC13F1"/>
    <w:rsid w:val="00DC1668"/>
    <w:rsid w:val="00DC189A"/>
    <w:rsid w:val="00DC1F34"/>
    <w:rsid w:val="00DC2114"/>
    <w:rsid w:val="00DC27D5"/>
    <w:rsid w:val="00DC2816"/>
    <w:rsid w:val="00DC2BD6"/>
    <w:rsid w:val="00DC2CF4"/>
    <w:rsid w:val="00DC2F3E"/>
    <w:rsid w:val="00DC2F7E"/>
    <w:rsid w:val="00DC3518"/>
    <w:rsid w:val="00DC360F"/>
    <w:rsid w:val="00DC3A09"/>
    <w:rsid w:val="00DC3A8B"/>
    <w:rsid w:val="00DC3AD5"/>
    <w:rsid w:val="00DC3C20"/>
    <w:rsid w:val="00DC3F6B"/>
    <w:rsid w:val="00DC431F"/>
    <w:rsid w:val="00DC47EE"/>
    <w:rsid w:val="00DC4CCC"/>
    <w:rsid w:val="00DC5358"/>
    <w:rsid w:val="00DC58A2"/>
    <w:rsid w:val="00DC5950"/>
    <w:rsid w:val="00DC598E"/>
    <w:rsid w:val="00DC5CC3"/>
    <w:rsid w:val="00DC5E5A"/>
    <w:rsid w:val="00DC5F33"/>
    <w:rsid w:val="00DC60B3"/>
    <w:rsid w:val="00DC6BE6"/>
    <w:rsid w:val="00DC72A0"/>
    <w:rsid w:val="00DC74A7"/>
    <w:rsid w:val="00DC7EA5"/>
    <w:rsid w:val="00DD0584"/>
    <w:rsid w:val="00DD086A"/>
    <w:rsid w:val="00DD09E1"/>
    <w:rsid w:val="00DD0F72"/>
    <w:rsid w:val="00DD0FB9"/>
    <w:rsid w:val="00DD113C"/>
    <w:rsid w:val="00DD185C"/>
    <w:rsid w:val="00DD1C85"/>
    <w:rsid w:val="00DD1E8E"/>
    <w:rsid w:val="00DD1F20"/>
    <w:rsid w:val="00DD227B"/>
    <w:rsid w:val="00DD240B"/>
    <w:rsid w:val="00DD24B3"/>
    <w:rsid w:val="00DD2BBB"/>
    <w:rsid w:val="00DD2ECA"/>
    <w:rsid w:val="00DD37D2"/>
    <w:rsid w:val="00DD3854"/>
    <w:rsid w:val="00DD3905"/>
    <w:rsid w:val="00DD3971"/>
    <w:rsid w:val="00DD39B0"/>
    <w:rsid w:val="00DD4424"/>
    <w:rsid w:val="00DD44EC"/>
    <w:rsid w:val="00DD454B"/>
    <w:rsid w:val="00DD497B"/>
    <w:rsid w:val="00DD49C4"/>
    <w:rsid w:val="00DD4BFC"/>
    <w:rsid w:val="00DD4CDD"/>
    <w:rsid w:val="00DD562B"/>
    <w:rsid w:val="00DD5667"/>
    <w:rsid w:val="00DD575E"/>
    <w:rsid w:val="00DD5784"/>
    <w:rsid w:val="00DD58E5"/>
    <w:rsid w:val="00DD5CB8"/>
    <w:rsid w:val="00DD5D8E"/>
    <w:rsid w:val="00DD6751"/>
    <w:rsid w:val="00DD6BAF"/>
    <w:rsid w:val="00DD6F6E"/>
    <w:rsid w:val="00DD7259"/>
    <w:rsid w:val="00DD730C"/>
    <w:rsid w:val="00DD77C5"/>
    <w:rsid w:val="00DD7D77"/>
    <w:rsid w:val="00DE0849"/>
    <w:rsid w:val="00DE09EF"/>
    <w:rsid w:val="00DE0A89"/>
    <w:rsid w:val="00DE0A92"/>
    <w:rsid w:val="00DE10C8"/>
    <w:rsid w:val="00DE111A"/>
    <w:rsid w:val="00DE121C"/>
    <w:rsid w:val="00DE1567"/>
    <w:rsid w:val="00DE1613"/>
    <w:rsid w:val="00DE1686"/>
    <w:rsid w:val="00DE16BC"/>
    <w:rsid w:val="00DE1DAC"/>
    <w:rsid w:val="00DE2067"/>
    <w:rsid w:val="00DE2099"/>
    <w:rsid w:val="00DE239E"/>
    <w:rsid w:val="00DE26FC"/>
    <w:rsid w:val="00DE2B23"/>
    <w:rsid w:val="00DE340E"/>
    <w:rsid w:val="00DE355A"/>
    <w:rsid w:val="00DE3C14"/>
    <w:rsid w:val="00DE3D2D"/>
    <w:rsid w:val="00DE3D75"/>
    <w:rsid w:val="00DE3D78"/>
    <w:rsid w:val="00DE3FA6"/>
    <w:rsid w:val="00DE408B"/>
    <w:rsid w:val="00DE42E3"/>
    <w:rsid w:val="00DE43A6"/>
    <w:rsid w:val="00DE4DA5"/>
    <w:rsid w:val="00DE51DA"/>
    <w:rsid w:val="00DE58EB"/>
    <w:rsid w:val="00DE60C6"/>
    <w:rsid w:val="00DE62A2"/>
    <w:rsid w:val="00DE6347"/>
    <w:rsid w:val="00DE67CC"/>
    <w:rsid w:val="00DE6968"/>
    <w:rsid w:val="00DE6EDC"/>
    <w:rsid w:val="00DE744F"/>
    <w:rsid w:val="00DE788A"/>
    <w:rsid w:val="00DE7B38"/>
    <w:rsid w:val="00DE7F0A"/>
    <w:rsid w:val="00DF0037"/>
    <w:rsid w:val="00DF0631"/>
    <w:rsid w:val="00DF0A72"/>
    <w:rsid w:val="00DF0CBB"/>
    <w:rsid w:val="00DF0DE8"/>
    <w:rsid w:val="00DF0E12"/>
    <w:rsid w:val="00DF1141"/>
    <w:rsid w:val="00DF1484"/>
    <w:rsid w:val="00DF179B"/>
    <w:rsid w:val="00DF18CE"/>
    <w:rsid w:val="00DF1F4F"/>
    <w:rsid w:val="00DF202B"/>
    <w:rsid w:val="00DF25A4"/>
    <w:rsid w:val="00DF2997"/>
    <w:rsid w:val="00DF2A95"/>
    <w:rsid w:val="00DF2D4B"/>
    <w:rsid w:val="00DF2F7F"/>
    <w:rsid w:val="00DF345B"/>
    <w:rsid w:val="00DF35E1"/>
    <w:rsid w:val="00DF3B0E"/>
    <w:rsid w:val="00DF3CF8"/>
    <w:rsid w:val="00DF3F57"/>
    <w:rsid w:val="00DF4639"/>
    <w:rsid w:val="00DF465F"/>
    <w:rsid w:val="00DF4B73"/>
    <w:rsid w:val="00DF4D34"/>
    <w:rsid w:val="00DF5411"/>
    <w:rsid w:val="00DF5AA7"/>
    <w:rsid w:val="00DF6022"/>
    <w:rsid w:val="00DF627E"/>
    <w:rsid w:val="00DF6370"/>
    <w:rsid w:val="00DF63F8"/>
    <w:rsid w:val="00DF68FD"/>
    <w:rsid w:val="00DF6C5F"/>
    <w:rsid w:val="00DF6FB4"/>
    <w:rsid w:val="00DF7004"/>
    <w:rsid w:val="00DF72B4"/>
    <w:rsid w:val="00DF76DD"/>
    <w:rsid w:val="00DF7908"/>
    <w:rsid w:val="00DF7910"/>
    <w:rsid w:val="00DF792C"/>
    <w:rsid w:val="00DF793D"/>
    <w:rsid w:val="00E00408"/>
    <w:rsid w:val="00E0043C"/>
    <w:rsid w:val="00E00724"/>
    <w:rsid w:val="00E00A77"/>
    <w:rsid w:val="00E00ACC"/>
    <w:rsid w:val="00E00D70"/>
    <w:rsid w:val="00E011EB"/>
    <w:rsid w:val="00E01C5F"/>
    <w:rsid w:val="00E0241D"/>
    <w:rsid w:val="00E02634"/>
    <w:rsid w:val="00E0281E"/>
    <w:rsid w:val="00E028D0"/>
    <w:rsid w:val="00E02AFE"/>
    <w:rsid w:val="00E02C3C"/>
    <w:rsid w:val="00E03AC9"/>
    <w:rsid w:val="00E04661"/>
    <w:rsid w:val="00E04667"/>
    <w:rsid w:val="00E04892"/>
    <w:rsid w:val="00E04AA2"/>
    <w:rsid w:val="00E05081"/>
    <w:rsid w:val="00E056B5"/>
    <w:rsid w:val="00E05944"/>
    <w:rsid w:val="00E059ED"/>
    <w:rsid w:val="00E05C4E"/>
    <w:rsid w:val="00E05E7E"/>
    <w:rsid w:val="00E05F9D"/>
    <w:rsid w:val="00E06031"/>
    <w:rsid w:val="00E06262"/>
    <w:rsid w:val="00E0656D"/>
    <w:rsid w:val="00E065E5"/>
    <w:rsid w:val="00E066A6"/>
    <w:rsid w:val="00E06AA9"/>
    <w:rsid w:val="00E070CA"/>
    <w:rsid w:val="00E0718D"/>
    <w:rsid w:val="00E071E3"/>
    <w:rsid w:val="00E0737F"/>
    <w:rsid w:val="00E0766E"/>
    <w:rsid w:val="00E077C8"/>
    <w:rsid w:val="00E07D8A"/>
    <w:rsid w:val="00E07E9E"/>
    <w:rsid w:val="00E104CF"/>
    <w:rsid w:val="00E10934"/>
    <w:rsid w:val="00E10962"/>
    <w:rsid w:val="00E119A9"/>
    <w:rsid w:val="00E11D61"/>
    <w:rsid w:val="00E11EBB"/>
    <w:rsid w:val="00E11F2F"/>
    <w:rsid w:val="00E1201B"/>
    <w:rsid w:val="00E1227F"/>
    <w:rsid w:val="00E124EA"/>
    <w:rsid w:val="00E12F98"/>
    <w:rsid w:val="00E130D8"/>
    <w:rsid w:val="00E13247"/>
    <w:rsid w:val="00E13732"/>
    <w:rsid w:val="00E13745"/>
    <w:rsid w:val="00E13887"/>
    <w:rsid w:val="00E1491A"/>
    <w:rsid w:val="00E14F1F"/>
    <w:rsid w:val="00E15223"/>
    <w:rsid w:val="00E154B4"/>
    <w:rsid w:val="00E15A1F"/>
    <w:rsid w:val="00E15C3D"/>
    <w:rsid w:val="00E15CF5"/>
    <w:rsid w:val="00E1614C"/>
    <w:rsid w:val="00E161EA"/>
    <w:rsid w:val="00E161F2"/>
    <w:rsid w:val="00E16472"/>
    <w:rsid w:val="00E16D18"/>
    <w:rsid w:val="00E16E08"/>
    <w:rsid w:val="00E16E18"/>
    <w:rsid w:val="00E17322"/>
    <w:rsid w:val="00E174B4"/>
    <w:rsid w:val="00E179A9"/>
    <w:rsid w:val="00E17E86"/>
    <w:rsid w:val="00E2040C"/>
    <w:rsid w:val="00E20643"/>
    <w:rsid w:val="00E208DE"/>
    <w:rsid w:val="00E20C73"/>
    <w:rsid w:val="00E21611"/>
    <w:rsid w:val="00E2171F"/>
    <w:rsid w:val="00E2190A"/>
    <w:rsid w:val="00E21B0D"/>
    <w:rsid w:val="00E21BF3"/>
    <w:rsid w:val="00E21FF8"/>
    <w:rsid w:val="00E22208"/>
    <w:rsid w:val="00E2239D"/>
    <w:rsid w:val="00E22964"/>
    <w:rsid w:val="00E232BD"/>
    <w:rsid w:val="00E23327"/>
    <w:rsid w:val="00E23375"/>
    <w:rsid w:val="00E23764"/>
    <w:rsid w:val="00E238A9"/>
    <w:rsid w:val="00E23A30"/>
    <w:rsid w:val="00E23E31"/>
    <w:rsid w:val="00E24264"/>
    <w:rsid w:val="00E242D7"/>
    <w:rsid w:val="00E24588"/>
    <w:rsid w:val="00E245F7"/>
    <w:rsid w:val="00E248F2"/>
    <w:rsid w:val="00E24A40"/>
    <w:rsid w:val="00E24F05"/>
    <w:rsid w:val="00E252B3"/>
    <w:rsid w:val="00E25646"/>
    <w:rsid w:val="00E25A4A"/>
    <w:rsid w:val="00E26034"/>
    <w:rsid w:val="00E260E4"/>
    <w:rsid w:val="00E26129"/>
    <w:rsid w:val="00E26133"/>
    <w:rsid w:val="00E2681A"/>
    <w:rsid w:val="00E26A1E"/>
    <w:rsid w:val="00E26FC6"/>
    <w:rsid w:val="00E274B8"/>
    <w:rsid w:val="00E304CD"/>
    <w:rsid w:val="00E304D0"/>
    <w:rsid w:val="00E30815"/>
    <w:rsid w:val="00E30FA1"/>
    <w:rsid w:val="00E3117B"/>
    <w:rsid w:val="00E311DA"/>
    <w:rsid w:val="00E315BF"/>
    <w:rsid w:val="00E316FA"/>
    <w:rsid w:val="00E31FD8"/>
    <w:rsid w:val="00E3284B"/>
    <w:rsid w:val="00E32BD7"/>
    <w:rsid w:val="00E330B7"/>
    <w:rsid w:val="00E3327D"/>
    <w:rsid w:val="00E33300"/>
    <w:rsid w:val="00E33522"/>
    <w:rsid w:val="00E33B15"/>
    <w:rsid w:val="00E33FBF"/>
    <w:rsid w:val="00E34272"/>
    <w:rsid w:val="00E3459B"/>
    <w:rsid w:val="00E34815"/>
    <w:rsid w:val="00E34A41"/>
    <w:rsid w:val="00E34B91"/>
    <w:rsid w:val="00E354D6"/>
    <w:rsid w:val="00E35A54"/>
    <w:rsid w:val="00E35E94"/>
    <w:rsid w:val="00E36450"/>
    <w:rsid w:val="00E36454"/>
    <w:rsid w:val="00E3653A"/>
    <w:rsid w:val="00E3659C"/>
    <w:rsid w:val="00E365BE"/>
    <w:rsid w:val="00E36BAD"/>
    <w:rsid w:val="00E36DD6"/>
    <w:rsid w:val="00E36DE9"/>
    <w:rsid w:val="00E374E8"/>
    <w:rsid w:val="00E37828"/>
    <w:rsid w:val="00E378CA"/>
    <w:rsid w:val="00E379A7"/>
    <w:rsid w:val="00E37A96"/>
    <w:rsid w:val="00E37F58"/>
    <w:rsid w:val="00E37F85"/>
    <w:rsid w:val="00E4045E"/>
    <w:rsid w:val="00E404B3"/>
    <w:rsid w:val="00E40645"/>
    <w:rsid w:val="00E40666"/>
    <w:rsid w:val="00E40B60"/>
    <w:rsid w:val="00E410AF"/>
    <w:rsid w:val="00E42735"/>
    <w:rsid w:val="00E42C3B"/>
    <w:rsid w:val="00E42E64"/>
    <w:rsid w:val="00E42FB3"/>
    <w:rsid w:val="00E4326D"/>
    <w:rsid w:val="00E43360"/>
    <w:rsid w:val="00E434AE"/>
    <w:rsid w:val="00E4444C"/>
    <w:rsid w:val="00E4449B"/>
    <w:rsid w:val="00E44544"/>
    <w:rsid w:val="00E445C7"/>
    <w:rsid w:val="00E447E6"/>
    <w:rsid w:val="00E44837"/>
    <w:rsid w:val="00E4580B"/>
    <w:rsid w:val="00E458D7"/>
    <w:rsid w:val="00E45994"/>
    <w:rsid w:val="00E461EE"/>
    <w:rsid w:val="00E46335"/>
    <w:rsid w:val="00E46770"/>
    <w:rsid w:val="00E46B14"/>
    <w:rsid w:val="00E46B98"/>
    <w:rsid w:val="00E46CAC"/>
    <w:rsid w:val="00E46E5C"/>
    <w:rsid w:val="00E46F51"/>
    <w:rsid w:val="00E4703D"/>
    <w:rsid w:val="00E47402"/>
    <w:rsid w:val="00E500E8"/>
    <w:rsid w:val="00E50168"/>
    <w:rsid w:val="00E50234"/>
    <w:rsid w:val="00E50250"/>
    <w:rsid w:val="00E502AC"/>
    <w:rsid w:val="00E50C9E"/>
    <w:rsid w:val="00E5115D"/>
    <w:rsid w:val="00E51163"/>
    <w:rsid w:val="00E514D5"/>
    <w:rsid w:val="00E517B3"/>
    <w:rsid w:val="00E521EE"/>
    <w:rsid w:val="00E5238A"/>
    <w:rsid w:val="00E52456"/>
    <w:rsid w:val="00E52674"/>
    <w:rsid w:val="00E526AD"/>
    <w:rsid w:val="00E527A9"/>
    <w:rsid w:val="00E52951"/>
    <w:rsid w:val="00E52ACA"/>
    <w:rsid w:val="00E52B1D"/>
    <w:rsid w:val="00E52D2F"/>
    <w:rsid w:val="00E5314F"/>
    <w:rsid w:val="00E53F66"/>
    <w:rsid w:val="00E543A9"/>
    <w:rsid w:val="00E546EA"/>
    <w:rsid w:val="00E549AD"/>
    <w:rsid w:val="00E54D6F"/>
    <w:rsid w:val="00E54DE2"/>
    <w:rsid w:val="00E559E7"/>
    <w:rsid w:val="00E55A0E"/>
    <w:rsid w:val="00E55C71"/>
    <w:rsid w:val="00E56117"/>
    <w:rsid w:val="00E56649"/>
    <w:rsid w:val="00E56902"/>
    <w:rsid w:val="00E56A2A"/>
    <w:rsid w:val="00E56B76"/>
    <w:rsid w:val="00E56C43"/>
    <w:rsid w:val="00E57912"/>
    <w:rsid w:val="00E57FF6"/>
    <w:rsid w:val="00E60300"/>
    <w:rsid w:val="00E603FA"/>
    <w:rsid w:val="00E60547"/>
    <w:rsid w:val="00E60AB8"/>
    <w:rsid w:val="00E60ED1"/>
    <w:rsid w:val="00E60F4E"/>
    <w:rsid w:val="00E61219"/>
    <w:rsid w:val="00E61346"/>
    <w:rsid w:val="00E61523"/>
    <w:rsid w:val="00E6176D"/>
    <w:rsid w:val="00E61BB2"/>
    <w:rsid w:val="00E61F7F"/>
    <w:rsid w:val="00E6221E"/>
    <w:rsid w:val="00E6226B"/>
    <w:rsid w:val="00E626FF"/>
    <w:rsid w:val="00E627CB"/>
    <w:rsid w:val="00E629E6"/>
    <w:rsid w:val="00E62AF3"/>
    <w:rsid w:val="00E62D6D"/>
    <w:rsid w:val="00E62DF0"/>
    <w:rsid w:val="00E62F01"/>
    <w:rsid w:val="00E62FC4"/>
    <w:rsid w:val="00E64279"/>
    <w:rsid w:val="00E64C3D"/>
    <w:rsid w:val="00E64CF3"/>
    <w:rsid w:val="00E653A2"/>
    <w:rsid w:val="00E65B67"/>
    <w:rsid w:val="00E65E32"/>
    <w:rsid w:val="00E66316"/>
    <w:rsid w:val="00E666E9"/>
    <w:rsid w:val="00E66873"/>
    <w:rsid w:val="00E66F13"/>
    <w:rsid w:val="00E66F48"/>
    <w:rsid w:val="00E670F0"/>
    <w:rsid w:val="00E671FA"/>
    <w:rsid w:val="00E67A4D"/>
    <w:rsid w:val="00E67BB0"/>
    <w:rsid w:val="00E67BC6"/>
    <w:rsid w:val="00E67F09"/>
    <w:rsid w:val="00E70095"/>
    <w:rsid w:val="00E70192"/>
    <w:rsid w:val="00E701CF"/>
    <w:rsid w:val="00E7047A"/>
    <w:rsid w:val="00E70530"/>
    <w:rsid w:val="00E70553"/>
    <w:rsid w:val="00E70BB1"/>
    <w:rsid w:val="00E70CFA"/>
    <w:rsid w:val="00E70E13"/>
    <w:rsid w:val="00E70EF4"/>
    <w:rsid w:val="00E70FC9"/>
    <w:rsid w:val="00E715A8"/>
    <w:rsid w:val="00E7175E"/>
    <w:rsid w:val="00E717FD"/>
    <w:rsid w:val="00E7185F"/>
    <w:rsid w:val="00E7194D"/>
    <w:rsid w:val="00E71986"/>
    <w:rsid w:val="00E71A81"/>
    <w:rsid w:val="00E71C50"/>
    <w:rsid w:val="00E71CFE"/>
    <w:rsid w:val="00E722C9"/>
    <w:rsid w:val="00E7238B"/>
    <w:rsid w:val="00E72539"/>
    <w:rsid w:val="00E725A2"/>
    <w:rsid w:val="00E72757"/>
    <w:rsid w:val="00E72952"/>
    <w:rsid w:val="00E72EC8"/>
    <w:rsid w:val="00E739C8"/>
    <w:rsid w:val="00E739E1"/>
    <w:rsid w:val="00E73A1B"/>
    <w:rsid w:val="00E7424E"/>
    <w:rsid w:val="00E746BB"/>
    <w:rsid w:val="00E748DA"/>
    <w:rsid w:val="00E74A77"/>
    <w:rsid w:val="00E74AD3"/>
    <w:rsid w:val="00E74B30"/>
    <w:rsid w:val="00E74DD0"/>
    <w:rsid w:val="00E752C3"/>
    <w:rsid w:val="00E75800"/>
    <w:rsid w:val="00E760CE"/>
    <w:rsid w:val="00E76158"/>
    <w:rsid w:val="00E76DB1"/>
    <w:rsid w:val="00E77211"/>
    <w:rsid w:val="00E776CA"/>
    <w:rsid w:val="00E777C9"/>
    <w:rsid w:val="00E77BEE"/>
    <w:rsid w:val="00E77CBC"/>
    <w:rsid w:val="00E77EE9"/>
    <w:rsid w:val="00E8001F"/>
    <w:rsid w:val="00E80A59"/>
    <w:rsid w:val="00E81630"/>
    <w:rsid w:val="00E819A4"/>
    <w:rsid w:val="00E81C9C"/>
    <w:rsid w:val="00E81CDD"/>
    <w:rsid w:val="00E8217C"/>
    <w:rsid w:val="00E825B0"/>
    <w:rsid w:val="00E82638"/>
    <w:rsid w:val="00E8277A"/>
    <w:rsid w:val="00E8288D"/>
    <w:rsid w:val="00E82CA7"/>
    <w:rsid w:val="00E83137"/>
    <w:rsid w:val="00E8352E"/>
    <w:rsid w:val="00E8369A"/>
    <w:rsid w:val="00E837CC"/>
    <w:rsid w:val="00E83E3C"/>
    <w:rsid w:val="00E844CF"/>
    <w:rsid w:val="00E8456D"/>
    <w:rsid w:val="00E847B5"/>
    <w:rsid w:val="00E84BFA"/>
    <w:rsid w:val="00E84C78"/>
    <w:rsid w:val="00E84D97"/>
    <w:rsid w:val="00E855E0"/>
    <w:rsid w:val="00E856AA"/>
    <w:rsid w:val="00E85A69"/>
    <w:rsid w:val="00E85B04"/>
    <w:rsid w:val="00E85CD6"/>
    <w:rsid w:val="00E85DC3"/>
    <w:rsid w:val="00E85FE4"/>
    <w:rsid w:val="00E86574"/>
    <w:rsid w:val="00E86995"/>
    <w:rsid w:val="00E86C09"/>
    <w:rsid w:val="00E86DBB"/>
    <w:rsid w:val="00E87B00"/>
    <w:rsid w:val="00E87BDF"/>
    <w:rsid w:val="00E87F38"/>
    <w:rsid w:val="00E87F4D"/>
    <w:rsid w:val="00E901F7"/>
    <w:rsid w:val="00E90459"/>
    <w:rsid w:val="00E90725"/>
    <w:rsid w:val="00E909E7"/>
    <w:rsid w:val="00E90A7C"/>
    <w:rsid w:val="00E90E1F"/>
    <w:rsid w:val="00E90F8C"/>
    <w:rsid w:val="00E91183"/>
    <w:rsid w:val="00E911AD"/>
    <w:rsid w:val="00E912A4"/>
    <w:rsid w:val="00E913DD"/>
    <w:rsid w:val="00E91461"/>
    <w:rsid w:val="00E914F7"/>
    <w:rsid w:val="00E91A1B"/>
    <w:rsid w:val="00E91ADD"/>
    <w:rsid w:val="00E91C1E"/>
    <w:rsid w:val="00E91C33"/>
    <w:rsid w:val="00E922D1"/>
    <w:rsid w:val="00E92B1C"/>
    <w:rsid w:val="00E92BB4"/>
    <w:rsid w:val="00E92C56"/>
    <w:rsid w:val="00E92E32"/>
    <w:rsid w:val="00E93363"/>
    <w:rsid w:val="00E93410"/>
    <w:rsid w:val="00E9388A"/>
    <w:rsid w:val="00E93AB0"/>
    <w:rsid w:val="00E93EC8"/>
    <w:rsid w:val="00E9419B"/>
    <w:rsid w:val="00E94234"/>
    <w:rsid w:val="00E9439D"/>
    <w:rsid w:val="00E94476"/>
    <w:rsid w:val="00E946C2"/>
    <w:rsid w:val="00E94747"/>
    <w:rsid w:val="00E949EA"/>
    <w:rsid w:val="00E95247"/>
    <w:rsid w:val="00E9590A"/>
    <w:rsid w:val="00E95B0E"/>
    <w:rsid w:val="00E95DF8"/>
    <w:rsid w:val="00E96047"/>
    <w:rsid w:val="00E9619D"/>
    <w:rsid w:val="00E963A9"/>
    <w:rsid w:val="00E9644F"/>
    <w:rsid w:val="00E96460"/>
    <w:rsid w:val="00E9674D"/>
    <w:rsid w:val="00E967B8"/>
    <w:rsid w:val="00E969A4"/>
    <w:rsid w:val="00E96A0D"/>
    <w:rsid w:val="00E96F5C"/>
    <w:rsid w:val="00E97072"/>
    <w:rsid w:val="00E974D8"/>
    <w:rsid w:val="00E97C91"/>
    <w:rsid w:val="00EA02E1"/>
    <w:rsid w:val="00EA0366"/>
    <w:rsid w:val="00EA08E1"/>
    <w:rsid w:val="00EA0AD0"/>
    <w:rsid w:val="00EA0C44"/>
    <w:rsid w:val="00EA0F23"/>
    <w:rsid w:val="00EA15DC"/>
    <w:rsid w:val="00EA19B2"/>
    <w:rsid w:val="00EA1B0D"/>
    <w:rsid w:val="00EA1E65"/>
    <w:rsid w:val="00EA2016"/>
    <w:rsid w:val="00EA20EB"/>
    <w:rsid w:val="00EA237E"/>
    <w:rsid w:val="00EA28FF"/>
    <w:rsid w:val="00EA2A84"/>
    <w:rsid w:val="00EA2AEB"/>
    <w:rsid w:val="00EA2E20"/>
    <w:rsid w:val="00EA3491"/>
    <w:rsid w:val="00EA3CC2"/>
    <w:rsid w:val="00EA3D05"/>
    <w:rsid w:val="00EA423C"/>
    <w:rsid w:val="00EA471A"/>
    <w:rsid w:val="00EA4D1E"/>
    <w:rsid w:val="00EA54F7"/>
    <w:rsid w:val="00EA5771"/>
    <w:rsid w:val="00EA583D"/>
    <w:rsid w:val="00EA61BF"/>
    <w:rsid w:val="00EA6279"/>
    <w:rsid w:val="00EA6B60"/>
    <w:rsid w:val="00EA6E8D"/>
    <w:rsid w:val="00EA6F7F"/>
    <w:rsid w:val="00EA7127"/>
    <w:rsid w:val="00EA7278"/>
    <w:rsid w:val="00EA7582"/>
    <w:rsid w:val="00EA77A3"/>
    <w:rsid w:val="00EA7984"/>
    <w:rsid w:val="00EA7CBA"/>
    <w:rsid w:val="00EB04A1"/>
    <w:rsid w:val="00EB05B0"/>
    <w:rsid w:val="00EB0A33"/>
    <w:rsid w:val="00EB1251"/>
    <w:rsid w:val="00EB1575"/>
    <w:rsid w:val="00EB183F"/>
    <w:rsid w:val="00EB20FB"/>
    <w:rsid w:val="00EB2169"/>
    <w:rsid w:val="00EB24BE"/>
    <w:rsid w:val="00EB2C3D"/>
    <w:rsid w:val="00EB30AD"/>
    <w:rsid w:val="00EB3E2D"/>
    <w:rsid w:val="00EB4104"/>
    <w:rsid w:val="00EB47F1"/>
    <w:rsid w:val="00EB4A8F"/>
    <w:rsid w:val="00EB4C30"/>
    <w:rsid w:val="00EB51DD"/>
    <w:rsid w:val="00EB5379"/>
    <w:rsid w:val="00EB5412"/>
    <w:rsid w:val="00EB599C"/>
    <w:rsid w:val="00EB60C4"/>
    <w:rsid w:val="00EB6144"/>
    <w:rsid w:val="00EB6311"/>
    <w:rsid w:val="00EB6428"/>
    <w:rsid w:val="00EB653B"/>
    <w:rsid w:val="00EB6A9E"/>
    <w:rsid w:val="00EB6F1C"/>
    <w:rsid w:val="00EB716F"/>
    <w:rsid w:val="00EB7352"/>
    <w:rsid w:val="00EB7733"/>
    <w:rsid w:val="00EB7C0D"/>
    <w:rsid w:val="00EB7E22"/>
    <w:rsid w:val="00EC06F6"/>
    <w:rsid w:val="00EC0729"/>
    <w:rsid w:val="00EC0BA2"/>
    <w:rsid w:val="00EC0E20"/>
    <w:rsid w:val="00EC0E7F"/>
    <w:rsid w:val="00EC0F1F"/>
    <w:rsid w:val="00EC1396"/>
    <w:rsid w:val="00EC1487"/>
    <w:rsid w:val="00EC1504"/>
    <w:rsid w:val="00EC1627"/>
    <w:rsid w:val="00EC1859"/>
    <w:rsid w:val="00EC2043"/>
    <w:rsid w:val="00EC22E3"/>
    <w:rsid w:val="00EC231A"/>
    <w:rsid w:val="00EC2C42"/>
    <w:rsid w:val="00EC2EA3"/>
    <w:rsid w:val="00EC31D1"/>
    <w:rsid w:val="00EC38A5"/>
    <w:rsid w:val="00EC393B"/>
    <w:rsid w:val="00EC3DF6"/>
    <w:rsid w:val="00EC4140"/>
    <w:rsid w:val="00EC45BA"/>
    <w:rsid w:val="00EC5097"/>
    <w:rsid w:val="00EC517B"/>
    <w:rsid w:val="00EC53F4"/>
    <w:rsid w:val="00EC54F0"/>
    <w:rsid w:val="00EC57D5"/>
    <w:rsid w:val="00EC5953"/>
    <w:rsid w:val="00EC5CE4"/>
    <w:rsid w:val="00EC5DB5"/>
    <w:rsid w:val="00EC61DA"/>
    <w:rsid w:val="00EC67B9"/>
    <w:rsid w:val="00EC6DDF"/>
    <w:rsid w:val="00EC7234"/>
    <w:rsid w:val="00EC729A"/>
    <w:rsid w:val="00EC7580"/>
    <w:rsid w:val="00EC75D8"/>
    <w:rsid w:val="00EC786A"/>
    <w:rsid w:val="00EC7B2D"/>
    <w:rsid w:val="00EC7B6B"/>
    <w:rsid w:val="00EC7B9A"/>
    <w:rsid w:val="00EC7C2A"/>
    <w:rsid w:val="00EC7E81"/>
    <w:rsid w:val="00ED04B8"/>
    <w:rsid w:val="00ED07F1"/>
    <w:rsid w:val="00ED0927"/>
    <w:rsid w:val="00ED09AE"/>
    <w:rsid w:val="00ED111C"/>
    <w:rsid w:val="00ED1766"/>
    <w:rsid w:val="00ED2199"/>
    <w:rsid w:val="00ED23A9"/>
    <w:rsid w:val="00ED28D4"/>
    <w:rsid w:val="00ED2CFC"/>
    <w:rsid w:val="00ED307E"/>
    <w:rsid w:val="00ED37AB"/>
    <w:rsid w:val="00ED38A2"/>
    <w:rsid w:val="00ED38C0"/>
    <w:rsid w:val="00ED3A1E"/>
    <w:rsid w:val="00ED3AB8"/>
    <w:rsid w:val="00ED4013"/>
    <w:rsid w:val="00ED43EA"/>
    <w:rsid w:val="00ED459F"/>
    <w:rsid w:val="00ED4BB3"/>
    <w:rsid w:val="00ED4E37"/>
    <w:rsid w:val="00ED50E2"/>
    <w:rsid w:val="00ED53DC"/>
    <w:rsid w:val="00ED6101"/>
    <w:rsid w:val="00ED6266"/>
    <w:rsid w:val="00ED637E"/>
    <w:rsid w:val="00ED6891"/>
    <w:rsid w:val="00ED6E9D"/>
    <w:rsid w:val="00ED706C"/>
    <w:rsid w:val="00ED74E2"/>
    <w:rsid w:val="00ED77B4"/>
    <w:rsid w:val="00ED7B32"/>
    <w:rsid w:val="00ED7ED3"/>
    <w:rsid w:val="00EE0344"/>
    <w:rsid w:val="00EE054A"/>
    <w:rsid w:val="00EE0581"/>
    <w:rsid w:val="00EE0694"/>
    <w:rsid w:val="00EE091E"/>
    <w:rsid w:val="00EE0C6D"/>
    <w:rsid w:val="00EE0D92"/>
    <w:rsid w:val="00EE10FE"/>
    <w:rsid w:val="00EE1492"/>
    <w:rsid w:val="00EE17F0"/>
    <w:rsid w:val="00EE1CF7"/>
    <w:rsid w:val="00EE1F28"/>
    <w:rsid w:val="00EE23BF"/>
    <w:rsid w:val="00EE2A17"/>
    <w:rsid w:val="00EE2A99"/>
    <w:rsid w:val="00EE2C04"/>
    <w:rsid w:val="00EE2D90"/>
    <w:rsid w:val="00EE2E60"/>
    <w:rsid w:val="00EE2F01"/>
    <w:rsid w:val="00EE30CD"/>
    <w:rsid w:val="00EE33B7"/>
    <w:rsid w:val="00EE3739"/>
    <w:rsid w:val="00EE3951"/>
    <w:rsid w:val="00EE3ECC"/>
    <w:rsid w:val="00EE3ED0"/>
    <w:rsid w:val="00EE4086"/>
    <w:rsid w:val="00EE43F3"/>
    <w:rsid w:val="00EE495F"/>
    <w:rsid w:val="00EE5091"/>
    <w:rsid w:val="00EE576B"/>
    <w:rsid w:val="00EE57BF"/>
    <w:rsid w:val="00EE5889"/>
    <w:rsid w:val="00EE5922"/>
    <w:rsid w:val="00EE5A9E"/>
    <w:rsid w:val="00EE5C58"/>
    <w:rsid w:val="00EE60CA"/>
    <w:rsid w:val="00EE7506"/>
    <w:rsid w:val="00EE76EB"/>
    <w:rsid w:val="00EE7F83"/>
    <w:rsid w:val="00EF0B8E"/>
    <w:rsid w:val="00EF0D4A"/>
    <w:rsid w:val="00EF0D6E"/>
    <w:rsid w:val="00EF1882"/>
    <w:rsid w:val="00EF1B18"/>
    <w:rsid w:val="00EF1F45"/>
    <w:rsid w:val="00EF21B6"/>
    <w:rsid w:val="00EF2739"/>
    <w:rsid w:val="00EF2897"/>
    <w:rsid w:val="00EF2CCF"/>
    <w:rsid w:val="00EF2D46"/>
    <w:rsid w:val="00EF2FFE"/>
    <w:rsid w:val="00EF30C4"/>
    <w:rsid w:val="00EF3296"/>
    <w:rsid w:val="00EF32E7"/>
    <w:rsid w:val="00EF32EB"/>
    <w:rsid w:val="00EF32F0"/>
    <w:rsid w:val="00EF340B"/>
    <w:rsid w:val="00EF3B5C"/>
    <w:rsid w:val="00EF3C24"/>
    <w:rsid w:val="00EF40FB"/>
    <w:rsid w:val="00EF45A2"/>
    <w:rsid w:val="00EF4645"/>
    <w:rsid w:val="00EF4971"/>
    <w:rsid w:val="00EF4F06"/>
    <w:rsid w:val="00EF5064"/>
    <w:rsid w:val="00EF5464"/>
    <w:rsid w:val="00EF5A4B"/>
    <w:rsid w:val="00EF5FF3"/>
    <w:rsid w:val="00EF6018"/>
    <w:rsid w:val="00EF6B9B"/>
    <w:rsid w:val="00EF7070"/>
    <w:rsid w:val="00EF75A9"/>
    <w:rsid w:val="00EF78D6"/>
    <w:rsid w:val="00EF7A34"/>
    <w:rsid w:val="00EF7B67"/>
    <w:rsid w:val="00EF7F7A"/>
    <w:rsid w:val="00F005CD"/>
    <w:rsid w:val="00F007A0"/>
    <w:rsid w:val="00F00B7D"/>
    <w:rsid w:val="00F013FF"/>
    <w:rsid w:val="00F015F1"/>
    <w:rsid w:val="00F017AA"/>
    <w:rsid w:val="00F01A13"/>
    <w:rsid w:val="00F01A3C"/>
    <w:rsid w:val="00F01DDA"/>
    <w:rsid w:val="00F01E61"/>
    <w:rsid w:val="00F01E71"/>
    <w:rsid w:val="00F02232"/>
    <w:rsid w:val="00F02B45"/>
    <w:rsid w:val="00F034C0"/>
    <w:rsid w:val="00F035A5"/>
    <w:rsid w:val="00F0372D"/>
    <w:rsid w:val="00F03801"/>
    <w:rsid w:val="00F03947"/>
    <w:rsid w:val="00F039B7"/>
    <w:rsid w:val="00F041A1"/>
    <w:rsid w:val="00F04430"/>
    <w:rsid w:val="00F04560"/>
    <w:rsid w:val="00F046B9"/>
    <w:rsid w:val="00F04861"/>
    <w:rsid w:val="00F04BC5"/>
    <w:rsid w:val="00F04DBC"/>
    <w:rsid w:val="00F05708"/>
    <w:rsid w:val="00F057BC"/>
    <w:rsid w:val="00F06342"/>
    <w:rsid w:val="00F063F2"/>
    <w:rsid w:val="00F06437"/>
    <w:rsid w:val="00F06574"/>
    <w:rsid w:val="00F06E83"/>
    <w:rsid w:val="00F0729B"/>
    <w:rsid w:val="00F075FD"/>
    <w:rsid w:val="00F0774B"/>
    <w:rsid w:val="00F07C3B"/>
    <w:rsid w:val="00F07CA2"/>
    <w:rsid w:val="00F07DD9"/>
    <w:rsid w:val="00F10191"/>
    <w:rsid w:val="00F1030C"/>
    <w:rsid w:val="00F10501"/>
    <w:rsid w:val="00F107CF"/>
    <w:rsid w:val="00F10819"/>
    <w:rsid w:val="00F1093C"/>
    <w:rsid w:val="00F10AB4"/>
    <w:rsid w:val="00F10AEB"/>
    <w:rsid w:val="00F10CF0"/>
    <w:rsid w:val="00F10D5C"/>
    <w:rsid w:val="00F11598"/>
    <w:rsid w:val="00F11857"/>
    <w:rsid w:val="00F119BF"/>
    <w:rsid w:val="00F11EC5"/>
    <w:rsid w:val="00F1264F"/>
    <w:rsid w:val="00F127C6"/>
    <w:rsid w:val="00F129B8"/>
    <w:rsid w:val="00F12A92"/>
    <w:rsid w:val="00F12D8A"/>
    <w:rsid w:val="00F12DD1"/>
    <w:rsid w:val="00F13083"/>
    <w:rsid w:val="00F13244"/>
    <w:rsid w:val="00F1357A"/>
    <w:rsid w:val="00F13709"/>
    <w:rsid w:val="00F13879"/>
    <w:rsid w:val="00F13E12"/>
    <w:rsid w:val="00F14013"/>
    <w:rsid w:val="00F145E3"/>
    <w:rsid w:val="00F1474F"/>
    <w:rsid w:val="00F147E9"/>
    <w:rsid w:val="00F14A8C"/>
    <w:rsid w:val="00F14C6E"/>
    <w:rsid w:val="00F15181"/>
    <w:rsid w:val="00F15370"/>
    <w:rsid w:val="00F1581F"/>
    <w:rsid w:val="00F158D8"/>
    <w:rsid w:val="00F15A22"/>
    <w:rsid w:val="00F15F27"/>
    <w:rsid w:val="00F1678A"/>
    <w:rsid w:val="00F1747B"/>
    <w:rsid w:val="00F177AF"/>
    <w:rsid w:val="00F17EA8"/>
    <w:rsid w:val="00F205A3"/>
    <w:rsid w:val="00F20D9D"/>
    <w:rsid w:val="00F2117F"/>
    <w:rsid w:val="00F21774"/>
    <w:rsid w:val="00F21A39"/>
    <w:rsid w:val="00F21D8F"/>
    <w:rsid w:val="00F221A6"/>
    <w:rsid w:val="00F22235"/>
    <w:rsid w:val="00F22328"/>
    <w:rsid w:val="00F22658"/>
    <w:rsid w:val="00F22C50"/>
    <w:rsid w:val="00F237E9"/>
    <w:rsid w:val="00F23805"/>
    <w:rsid w:val="00F2447D"/>
    <w:rsid w:val="00F2490C"/>
    <w:rsid w:val="00F2494E"/>
    <w:rsid w:val="00F24A7E"/>
    <w:rsid w:val="00F24D84"/>
    <w:rsid w:val="00F2516B"/>
    <w:rsid w:val="00F251CC"/>
    <w:rsid w:val="00F25398"/>
    <w:rsid w:val="00F25554"/>
    <w:rsid w:val="00F25766"/>
    <w:rsid w:val="00F25D4E"/>
    <w:rsid w:val="00F25DA5"/>
    <w:rsid w:val="00F25DA9"/>
    <w:rsid w:val="00F25DAD"/>
    <w:rsid w:val="00F2665A"/>
    <w:rsid w:val="00F26799"/>
    <w:rsid w:val="00F26872"/>
    <w:rsid w:val="00F27064"/>
    <w:rsid w:val="00F27747"/>
    <w:rsid w:val="00F27B8E"/>
    <w:rsid w:val="00F3023E"/>
    <w:rsid w:val="00F3090D"/>
    <w:rsid w:val="00F30CF0"/>
    <w:rsid w:val="00F31505"/>
    <w:rsid w:val="00F319C0"/>
    <w:rsid w:val="00F31A48"/>
    <w:rsid w:val="00F31DB8"/>
    <w:rsid w:val="00F31F7D"/>
    <w:rsid w:val="00F32345"/>
    <w:rsid w:val="00F32426"/>
    <w:rsid w:val="00F328C2"/>
    <w:rsid w:val="00F33111"/>
    <w:rsid w:val="00F332E6"/>
    <w:rsid w:val="00F3373E"/>
    <w:rsid w:val="00F33E65"/>
    <w:rsid w:val="00F33F66"/>
    <w:rsid w:val="00F34269"/>
    <w:rsid w:val="00F34A32"/>
    <w:rsid w:val="00F34C55"/>
    <w:rsid w:val="00F34DDA"/>
    <w:rsid w:val="00F34E69"/>
    <w:rsid w:val="00F34E9D"/>
    <w:rsid w:val="00F3557F"/>
    <w:rsid w:val="00F35586"/>
    <w:rsid w:val="00F355B7"/>
    <w:rsid w:val="00F356FD"/>
    <w:rsid w:val="00F358CC"/>
    <w:rsid w:val="00F35B81"/>
    <w:rsid w:val="00F35C4E"/>
    <w:rsid w:val="00F35CBA"/>
    <w:rsid w:val="00F35D3E"/>
    <w:rsid w:val="00F360B8"/>
    <w:rsid w:val="00F36685"/>
    <w:rsid w:val="00F36750"/>
    <w:rsid w:val="00F377EA"/>
    <w:rsid w:val="00F377F3"/>
    <w:rsid w:val="00F37805"/>
    <w:rsid w:val="00F37AFD"/>
    <w:rsid w:val="00F37B0A"/>
    <w:rsid w:val="00F37BFA"/>
    <w:rsid w:val="00F37CC2"/>
    <w:rsid w:val="00F37CD1"/>
    <w:rsid w:val="00F37E4C"/>
    <w:rsid w:val="00F40244"/>
    <w:rsid w:val="00F4068B"/>
    <w:rsid w:val="00F406A5"/>
    <w:rsid w:val="00F407FC"/>
    <w:rsid w:val="00F40927"/>
    <w:rsid w:val="00F40B60"/>
    <w:rsid w:val="00F40F46"/>
    <w:rsid w:val="00F4132C"/>
    <w:rsid w:val="00F41450"/>
    <w:rsid w:val="00F417B7"/>
    <w:rsid w:val="00F41860"/>
    <w:rsid w:val="00F41EAA"/>
    <w:rsid w:val="00F42001"/>
    <w:rsid w:val="00F42016"/>
    <w:rsid w:val="00F4225F"/>
    <w:rsid w:val="00F427B4"/>
    <w:rsid w:val="00F42B83"/>
    <w:rsid w:val="00F42BAB"/>
    <w:rsid w:val="00F4341E"/>
    <w:rsid w:val="00F434C6"/>
    <w:rsid w:val="00F43731"/>
    <w:rsid w:val="00F43E7B"/>
    <w:rsid w:val="00F43FB3"/>
    <w:rsid w:val="00F44184"/>
    <w:rsid w:val="00F441DE"/>
    <w:rsid w:val="00F4426D"/>
    <w:rsid w:val="00F4446A"/>
    <w:rsid w:val="00F44D24"/>
    <w:rsid w:val="00F45767"/>
    <w:rsid w:val="00F4597E"/>
    <w:rsid w:val="00F45AD0"/>
    <w:rsid w:val="00F45CB5"/>
    <w:rsid w:val="00F45EFC"/>
    <w:rsid w:val="00F45FCE"/>
    <w:rsid w:val="00F461F3"/>
    <w:rsid w:val="00F463FE"/>
    <w:rsid w:val="00F465A3"/>
    <w:rsid w:val="00F4680A"/>
    <w:rsid w:val="00F468C1"/>
    <w:rsid w:val="00F46A21"/>
    <w:rsid w:val="00F46DB8"/>
    <w:rsid w:val="00F47480"/>
    <w:rsid w:val="00F47B53"/>
    <w:rsid w:val="00F47C2D"/>
    <w:rsid w:val="00F47E71"/>
    <w:rsid w:val="00F50431"/>
    <w:rsid w:val="00F50589"/>
    <w:rsid w:val="00F50701"/>
    <w:rsid w:val="00F50A86"/>
    <w:rsid w:val="00F50EBA"/>
    <w:rsid w:val="00F51990"/>
    <w:rsid w:val="00F51B02"/>
    <w:rsid w:val="00F51EB2"/>
    <w:rsid w:val="00F521B8"/>
    <w:rsid w:val="00F529A6"/>
    <w:rsid w:val="00F52AFB"/>
    <w:rsid w:val="00F52D47"/>
    <w:rsid w:val="00F52D48"/>
    <w:rsid w:val="00F52DFB"/>
    <w:rsid w:val="00F530D2"/>
    <w:rsid w:val="00F532A7"/>
    <w:rsid w:val="00F53331"/>
    <w:rsid w:val="00F53496"/>
    <w:rsid w:val="00F536DC"/>
    <w:rsid w:val="00F53A16"/>
    <w:rsid w:val="00F53C28"/>
    <w:rsid w:val="00F54499"/>
    <w:rsid w:val="00F54AEA"/>
    <w:rsid w:val="00F54B7E"/>
    <w:rsid w:val="00F5550B"/>
    <w:rsid w:val="00F55700"/>
    <w:rsid w:val="00F55984"/>
    <w:rsid w:val="00F559A0"/>
    <w:rsid w:val="00F55AA6"/>
    <w:rsid w:val="00F56548"/>
    <w:rsid w:val="00F56D42"/>
    <w:rsid w:val="00F56E2D"/>
    <w:rsid w:val="00F5714B"/>
    <w:rsid w:val="00F573A0"/>
    <w:rsid w:val="00F5748A"/>
    <w:rsid w:val="00F57988"/>
    <w:rsid w:val="00F57C03"/>
    <w:rsid w:val="00F57D27"/>
    <w:rsid w:val="00F57EF6"/>
    <w:rsid w:val="00F604AF"/>
    <w:rsid w:val="00F60631"/>
    <w:rsid w:val="00F60868"/>
    <w:rsid w:val="00F60BC5"/>
    <w:rsid w:val="00F60E1D"/>
    <w:rsid w:val="00F60FE4"/>
    <w:rsid w:val="00F6156F"/>
    <w:rsid w:val="00F61A15"/>
    <w:rsid w:val="00F61DB2"/>
    <w:rsid w:val="00F6241B"/>
    <w:rsid w:val="00F6250A"/>
    <w:rsid w:val="00F62A97"/>
    <w:rsid w:val="00F62DA3"/>
    <w:rsid w:val="00F62DB6"/>
    <w:rsid w:val="00F62FDC"/>
    <w:rsid w:val="00F6367D"/>
    <w:rsid w:val="00F63F5F"/>
    <w:rsid w:val="00F6407F"/>
    <w:rsid w:val="00F6444D"/>
    <w:rsid w:val="00F6455E"/>
    <w:rsid w:val="00F6473F"/>
    <w:rsid w:val="00F650A6"/>
    <w:rsid w:val="00F6532E"/>
    <w:rsid w:val="00F653BC"/>
    <w:rsid w:val="00F65E8E"/>
    <w:rsid w:val="00F664E9"/>
    <w:rsid w:val="00F66678"/>
    <w:rsid w:val="00F668F2"/>
    <w:rsid w:val="00F66CDA"/>
    <w:rsid w:val="00F66DC2"/>
    <w:rsid w:val="00F6717D"/>
    <w:rsid w:val="00F673B6"/>
    <w:rsid w:val="00F70163"/>
    <w:rsid w:val="00F7091E"/>
    <w:rsid w:val="00F70E90"/>
    <w:rsid w:val="00F70F35"/>
    <w:rsid w:val="00F713BF"/>
    <w:rsid w:val="00F7151C"/>
    <w:rsid w:val="00F71684"/>
    <w:rsid w:val="00F722BB"/>
    <w:rsid w:val="00F727AB"/>
    <w:rsid w:val="00F728E1"/>
    <w:rsid w:val="00F72A46"/>
    <w:rsid w:val="00F72B4C"/>
    <w:rsid w:val="00F72F44"/>
    <w:rsid w:val="00F73344"/>
    <w:rsid w:val="00F739AC"/>
    <w:rsid w:val="00F73CDB"/>
    <w:rsid w:val="00F7437F"/>
    <w:rsid w:val="00F744A0"/>
    <w:rsid w:val="00F74A3E"/>
    <w:rsid w:val="00F74B79"/>
    <w:rsid w:val="00F74DAF"/>
    <w:rsid w:val="00F74F1B"/>
    <w:rsid w:val="00F75C16"/>
    <w:rsid w:val="00F75EDA"/>
    <w:rsid w:val="00F76007"/>
    <w:rsid w:val="00F762FA"/>
    <w:rsid w:val="00F76381"/>
    <w:rsid w:val="00F767E6"/>
    <w:rsid w:val="00F768E6"/>
    <w:rsid w:val="00F772E5"/>
    <w:rsid w:val="00F800B8"/>
    <w:rsid w:val="00F80724"/>
    <w:rsid w:val="00F80E9F"/>
    <w:rsid w:val="00F81097"/>
    <w:rsid w:val="00F810C0"/>
    <w:rsid w:val="00F81217"/>
    <w:rsid w:val="00F81250"/>
    <w:rsid w:val="00F8166E"/>
    <w:rsid w:val="00F8173D"/>
    <w:rsid w:val="00F817DD"/>
    <w:rsid w:val="00F819E1"/>
    <w:rsid w:val="00F81AC2"/>
    <w:rsid w:val="00F81DF8"/>
    <w:rsid w:val="00F824B9"/>
    <w:rsid w:val="00F824BE"/>
    <w:rsid w:val="00F825B9"/>
    <w:rsid w:val="00F826DA"/>
    <w:rsid w:val="00F826F3"/>
    <w:rsid w:val="00F82B77"/>
    <w:rsid w:val="00F82CEA"/>
    <w:rsid w:val="00F83221"/>
    <w:rsid w:val="00F83395"/>
    <w:rsid w:val="00F83679"/>
    <w:rsid w:val="00F83CB7"/>
    <w:rsid w:val="00F840AD"/>
    <w:rsid w:val="00F8413F"/>
    <w:rsid w:val="00F841F6"/>
    <w:rsid w:val="00F843ED"/>
    <w:rsid w:val="00F84489"/>
    <w:rsid w:val="00F84B42"/>
    <w:rsid w:val="00F84C37"/>
    <w:rsid w:val="00F84CFE"/>
    <w:rsid w:val="00F84DA1"/>
    <w:rsid w:val="00F84E22"/>
    <w:rsid w:val="00F84E5B"/>
    <w:rsid w:val="00F84FBE"/>
    <w:rsid w:val="00F8525F"/>
    <w:rsid w:val="00F85EBD"/>
    <w:rsid w:val="00F85F6D"/>
    <w:rsid w:val="00F863A1"/>
    <w:rsid w:val="00F8663D"/>
    <w:rsid w:val="00F86715"/>
    <w:rsid w:val="00F86D03"/>
    <w:rsid w:val="00F8737C"/>
    <w:rsid w:val="00F87456"/>
    <w:rsid w:val="00F87806"/>
    <w:rsid w:val="00F878FC"/>
    <w:rsid w:val="00F87B99"/>
    <w:rsid w:val="00F87F41"/>
    <w:rsid w:val="00F90DEF"/>
    <w:rsid w:val="00F910FB"/>
    <w:rsid w:val="00F9125E"/>
    <w:rsid w:val="00F9137B"/>
    <w:rsid w:val="00F91801"/>
    <w:rsid w:val="00F91BC0"/>
    <w:rsid w:val="00F91C6C"/>
    <w:rsid w:val="00F91CEF"/>
    <w:rsid w:val="00F920D0"/>
    <w:rsid w:val="00F9217B"/>
    <w:rsid w:val="00F92B1D"/>
    <w:rsid w:val="00F92ED4"/>
    <w:rsid w:val="00F93096"/>
    <w:rsid w:val="00F93104"/>
    <w:rsid w:val="00F93289"/>
    <w:rsid w:val="00F9346E"/>
    <w:rsid w:val="00F93C7F"/>
    <w:rsid w:val="00F93F4F"/>
    <w:rsid w:val="00F9407C"/>
    <w:rsid w:val="00F943B0"/>
    <w:rsid w:val="00F954B6"/>
    <w:rsid w:val="00F955EA"/>
    <w:rsid w:val="00F9592B"/>
    <w:rsid w:val="00F9597B"/>
    <w:rsid w:val="00F95AAF"/>
    <w:rsid w:val="00F95B05"/>
    <w:rsid w:val="00F95F6F"/>
    <w:rsid w:val="00F96063"/>
    <w:rsid w:val="00F96139"/>
    <w:rsid w:val="00F9635E"/>
    <w:rsid w:val="00F964A3"/>
    <w:rsid w:val="00F96FD3"/>
    <w:rsid w:val="00F97517"/>
    <w:rsid w:val="00F97741"/>
    <w:rsid w:val="00F97D53"/>
    <w:rsid w:val="00F97F67"/>
    <w:rsid w:val="00FA09FC"/>
    <w:rsid w:val="00FA119D"/>
    <w:rsid w:val="00FA14EB"/>
    <w:rsid w:val="00FA163E"/>
    <w:rsid w:val="00FA1EA2"/>
    <w:rsid w:val="00FA21E1"/>
    <w:rsid w:val="00FA2B6B"/>
    <w:rsid w:val="00FA2F70"/>
    <w:rsid w:val="00FA307F"/>
    <w:rsid w:val="00FA3228"/>
    <w:rsid w:val="00FA3587"/>
    <w:rsid w:val="00FA3914"/>
    <w:rsid w:val="00FA3969"/>
    <w:rsid w:val="00FA3B8F"/>
    <w:rsid w:val="00FA3C6B"/>
    <w:rsid w:val="00FA3D19"/>
    <w:rsid w:val="00FA3F7B"/>
    <w:rsid w:val="00FA3F83"/>
    <w:rsid w:val="00FA40A8"/>
    <w:rsid w:val="00FA414E"/>
    <w:rsid w:val="00FA495C"/>
    <w:rsid w:val="00FA49F6"/>
    <w:rsid w:val="00FA4DAD"/>
    <w:rsid w:val="00FA4EEA"/>
    <w:rsid w:val="00FA516E"/>
    <w:rsid w:val="00FA5866"/>
    <w:rsid w:val="00FA5897"/>
    <w:rsid w:val="00FA633C"/>
    <w:rsid w:val="00FA656D"/>
    <w:rsid w:val="00FA65E9"/>
    <w:rsid w:val="00FA677D"/>
    <w:rsid w:val="00FA6933"/>
    <w:rsid w:val="00FA6A85"/>
    <w:rsid w:val="00FA7293"/>
    <w:rsid w:val="00FA7348"/>
    <w:rsid w:val="00FA7519"/>
    <w:rsid w:val="00FA75A0"/>
    <w:rsid w:val="00FA770C"/>
    <w:rsid w:val="00FA7F99"/>
    <w:rsid w:val="00FB009E"/>
    <w:rsid w:val="00FB0ACF"/>
    <w:rsid w:val="00FB0BA1"/>
    <w:rsid w:val="00FB0BD4"/>
    <w:rsid w:val="00FB0CB6"/>
    <w:rsid w:val="00FB0DBE"/>
    <w:rsid w:val="00FB0E9E"/>
    <w:rsid w:val="00FB11BA"/>
    <w:rsid w:val="00FB1295"/>
    <w:rsid w:val="00FB161F"/>
    <w:rsid w:val="00FB17B7"/>
    <w:rsid w:val="00FB195C"/>
    <w:rsid w:val="00FB1A9D"/>
    <w:rsid w:val="00FB1CB8"/>
    <w:rsid w:val="00FB1DAE"/>
    <w:rsid w:val="00FB2093"/>
    <w:rsid w:val="00FB21FE"/>
    <w:rsid w:val="00FB2232"/>
    <w:rsid w:val="00FB2292"/>
    <w:rsid w:val="00FB26D0"/>
    <w:rsid w:val="00FB26D6"/>
    <w:rsid w:val="00FB294B"/>
    <w:rsid w:val="00FB2C8B"/>
    <w:rsid w:val="00FB3055"/>
    <w:rsid w:val="00FB3124"/>
    <w:rsid w:val="00FB3243"/>
    <w:rsid w:val="00FB3543"/>
    <w:rsid w:val="00FB3916"/>
    <w:rsid w:val="00FB3BFB"/>
    <w:rsid w:val="00FB3FAE"/>
    <w:rsid w:val="00FB403B"/>
    <w:rsid w:val="00FB4516"/>
    <w:rsid w:val="00FB49E9"/>
    <w:rsid w:val="00FB4D2B"/>
    <w:rsid w:val="00FB528A"/>
    <w:rsid w:val="00FB5453"/>
    <w:rsid w:val="00FB58B9"/>
    <w:rsid w:val="00FB5A14"/>
    <w:rsid w:val="00FB5AC9"/>
    <w:rsid w:val="00FB5C92"/>
    <w:rsid w:val="00FB60B7"/>
    <w:rsid w:val="00FB6129"/>
    <w:rsid w:val="00FB6137"/>
    <w:rsid w:val="00FB6831"/>
    <w:rsid w:val="00FB6ADB"/>
    <w:rsid w:val="00FB6B6F"/>
    <w:rsid w:val="00FB6BF0"/>
    <w:rsid w:val="00FB6ED1"/>
    <w:rsid w:val="00FB7652"/>
    <w:rsid w:val="00FB7AFA"/>
    <w:rsid w:val="00FC0369"/>
    <w:rsid w:val="00FC03A4"/>
    <w:rsid w:val="00FC08E3"/>
    <w:rsid w:val="00FC0ABD"/>
    <w:rsid w:val="00FC100B"/>
    <w:rsid w:val="00FC151A"/>
    <w:rsid w:val="00FC15AF"/>
    <w:rsid w:val="00FC1F8E"/>
    <w:rsid w:val="00FC24A9"/>
    <w:rsid w:val="00FC2638"/>
    <w:rsid w:val="00FC2E8C"/>
    <w:rsid w:val="00FC337A"/>
    <w:rsid w:val="00FC351A"/>
    <w:rsid w:val="00FC3AA2"/>
    <w:rsid w:val="00FC3C47"/>
    <w:rsid w:val="00FC3D00"/>
    <w:rsid w:val="00FC3D02"/>
    <w:rsid w:val="00FC3DE5"/>
    <w:rsid w:val="00FC3EFB"/>
    <w:rsid w:val="00FC3EFE"/>
    <w:rsid w:val="00FC4139"/>
    <w:rsid w:val="00FC417E"/>
    <w:rsid w:val="00FC4310"/>
    <w:rsid w:val="00FC47AB"/>
    <w:rsid w:val="00FC4F4A"/>
    <w:rsid w:val="00FC5005"/>
    <w:rsid w:val="00FC5141"/>
    <w:rsid w:val="00FC5CA4"/>
    <w:rsid w:val="00FC5CC9"/>
    <w:rsid w:val="00FC5D72"/>
    <w:rsid w:val="00FC5E5F"/>
    <w:rsid w:val="00FC605F"/>
    <w:rsid w:val="00FC617C"/>
    <w:rsid w:val="00FC62A9"/>
    <w:rsid w:val="00FC64AF"/>
    <w:rsid w:val="00FC6D7D"/>
    <w:rsid w:val="00FC717C"/>
    <w:rsid w:val="00FC7198"/>
    <w:rsid w:val="00FC71ED"/>
    <w:rsid w:val="00FC78BC"/>
    <w:rsid w:val="00FC7992"/>
    <w:rsid w:val="00FC7A5C"/>
    <w:rsid w:val="00FC7BDA"/>
    <w:rsid w:val="00FD000D"/>
    <w:rsid w:val="00FD01EA"/>
    <w:rsid w:val="00FD0B9E"/>
    <w:rsid w:val="00FD0C59"/>
    <w:rsid w:val="00FD10F7"/>
    <w:rsid w:val="00FD1224"/>
    <w:rsid w:val="00FD13DA"/>
    <w:rsid w:val="00FD1BBB"/>
    <w:rsid w:val="00FD21A2"/>
    <w:rsid w:val="00FD23E6"/>
    <w:rsid w:val="00FD2611"/>
    <w:rsid w:val="00FD2744"/>
    <w:rsid w:val="00FD27DF"/>
    <w:rsid w:val="00FD29BD"/>
    <w:rsid w:val="00FD29CD"/>
    <w:rsid w:val="00FD2BA2"/>
    <w:rsid w:val="00FD2D91"/>
    <w:rsid w:val="00FD2E5B"/>
    <w:rsid w:val="00FD3247"/>
    <w:rsid w:val="00FD34F7"/>
    <w:rsid w:val="00FD35F8"/>
    <w:rsid w:val="00FD3A6D"/>
    <w:rsid w:val="00FD44F7"/>
    <w:rsid w:val="00FD46FB"/>
    <w:rsid w:val="00FD4BBC"/>
    <w:rsid w:val="00FD4DE0"/>
    <w:rsid w:val="00FD4E88"/>
    <w:rsid w:val="00FD574B"/>
    <w:rsid w:val="00FD5E65"/>
    <w:rsid w:val="00FD5F43"/>
    <w:rsid w:val="00FD615D"/>
    <w:rsid w:val="00FD6736"/>
    <w:rsid w:val="00FD6E3E"/>
    <w:rsid w:val="00FD706B"/>
    <w:rsid w:val="00FD70CB"/>
    <w:rsid w:val="00FD7210"/>
    <w:rsid w:val="00FD7531"/>
    <w:rsid w:val="00FD7A8C"/>
    <w:rsid w:val="00FD7AAA"/>
    <w:rsid w:val="00FD7EA7"/>
    <w:rsid w:val="00FD7FBE"/>
    <w:rsid w:val="00FE00E5"/>
    <w:rsid w:val="00FE026D"/>
    <w:rsid w:val="00FE0346"/>
    <w:rsid w:val="00FE09CB"/>
    <w:rsid w:val="00FE0AB3"/>
    <w:rsid w:val="00FE0C23"/>
    <w:rsid w:val="00FE0CC0"/>
    <w:rsid w:val="00FE12B6"/>
    <w:rsid w:val="00FE132A"/>
    <w:rsid w:val="00FE1F04"/>
    <w:rsid w:val="00FE251D"/>
    <w:rsid w:val="00FE2C0B"/>
    <w:rsid w:val="00FE36A8"/>
    <w:rsid w:val="00FE38B1"/>
    <w:rsid w:val="00FE3B09"/>
    <w:rsid w:val="00FE4545"/>
    <w:rsid w:val="00FE468E"/>
    <w:rsid w:val="00FE5111"/>
    <w:rsid w:val="00FE587A"/>
    <w:rsid w:val="00FE65E8"/>
    <w:rsid w:val="00FE6B7A"/>
    <w:rsid w:val="00FE6BEA"/>
    <w:rsid w:val="00FE6E08"/>
    <w:rsid w:val="00FE6E8F"/>
    <w:rsid w:val="00FE70E9"/>
    <w:rsid w:val="00FE7271"/>
    <w:rsid w:val="00FE761F"/>
    <w:rsid w:val="00FE7A34"/>
    <w:rsid w:val="00FE7D1F"/>
    <w:rsid w:val="00FE7FE3"/>
    <w:rsid w:val="00FF00E6"/>
    <w:rsid w:val="00FF03F6"/>
    <w:rsid w:val="00FF0A3C"/>
    <w:rsid w:val="00FF0F24"/>
    <w:rsid w:val="00FF1279"/>
    <w:rsid w:val="00FF12D6"/>
    <w:rsid w:val="00FF189C"/>
    <w:rsid w:val="00FF1B83"/>
    <w:rsid w:val="00FF1F4E"/>
    <w:rsid w:val="00FF3390"/>
    <w:rsid w:val="00FF3656"/>
    <w:rsid w:val="00FF3693"/>
    <w:rsid w:val="00FF38A3"/>
    <w:rsid w:val="00FF3A1B"/>
    <w:rsid w:val="00FF3AD8"/>
    <w:rsid w:val="00FF3B19"/>
    <w:rsid w:val="00FF3B44"/>
    <w:rsid w:val="00FF3C1A"/>
    <w:rsid w:val="00FF4008"/>
    <w:rsid w:val="00FF4171"/>
    <w:rsid w:val="00FF4210"/>
    <w:rsid w:val="00FF45E8"/>
    <w:rsid w:val="00FF49BC"/>
    <w:rsid w:val="00FF4A7D"/>
    <w:rsid w:val="00FF4F15"/>
    <w:rsid w:val="00FF56F7"/>
    <w:rsid w:val="00FF5818"/>
    <w:rsid w:val="00FF59B0"/>
    <w:rsid w:val="00FF5EB8"/>
    <w:rsid w:val="00FF60D9"/>
    <w:rsid w:val="00FF60E8"/>
    <w:rsid w:val="00FF6738"/>
    <w:rsid w:val="00FF6BF2"/>
    <w:rsid w:val="00FF71F9"/>
    <w:rsid w:val="00FF7671"/>
    <w:rsid w:val="00FF7EFA"/>
    <w:rsid w:val="00FF7F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5E8E5"/>
  <w15:docId w15:val="{0CBA3F37-CBDA-478C-BEBF-C9DB22AD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DAC"/>
    <w:pPr>
      <w:spacing w:after="0" w:line="288" w:lineRule="auto"/>
    </w:pPr>
    <w:rPr>
      <w:rFonts w:ascii="Times New Roman" w:eastAsia="Times New Roman" w:hAnsi="Times New Roman" w:cs="Times New Roman"/>
      <w:color w:val="000000" w:themeColor="text1"/>
      <w:sz w:val="24"/>
      <w:szCs w:val="24"/>
    </w:rPr>
  </w:style>
  <w:style w:type="paragraph" w:styleId="Overskrift1">
    <w:name w:val="heading 1"/>
    <w:basedOn w:val="Normal"/>
    <w:next w:val="Normal"/>
    <w:link w:val="Overskrift1Tegn"/>
    <w:qFormat/>
    <w:rsid w:val="00496102"/>
    <w:pPr>
      <w:jc w:val="center"/>
      <w:outlineLvl w:val="0"/>
    </w:pPr>
    <w:rPr>
      <w:b/>
      <w:bCs/>
    </w:rPr>
  </w:style>
  <w:style w:type="paragraph" w:styleId="Overskrift2">
    <w:name w:val="heading 2"/>
    <w:basedOn w:val="Normal"/>
    <w:next w:val="Normal"/>
    <w:link w:val="Overskrift2Tegn"/>
    <w:unhideWhenUsed/>
    <w:qFormat/>
    <w:rsid w:val="00496102"/>
    <w:pPr>
      <w:outlineLvl w:val="1"/>
    </w:pPr>
    <w:rPr>
      <w:b/>
      <w:bCs/>
    </w:rPr>
  </w:style>
  <w:style w:type="paragraph" w:styleId="Overskrift3">
    <w:name w:val="heading 3"/>
    <w:basedOn w:val="Normal"/>
    <w:link w:val="Overskrift3Tegn"/>
    <w:qFormat/>
    <w:rsid w:val="00496102"/>
    <w:pPr>
      <w:outlineLvl w:val="2"/>
    </w:pPr>
    <w:rPr>
      <w:i/>
      <w:iCs/>
    </w:rPr>
  </w:style>
  <w:style w:type="paragraph" w:styleId="Overskrift4">
    <w:name w:val="heading 4"/>
    <w:basedOn w:val="Normal"/>
    <w:next w:val="Normal"/>
    <w:link w:val="Overskrift4Tegn"/>
    <w:uiPriority w:val="9"/>
    <w:unhideWhenUsed/>
    <w:qFormat/>
    <w:rsid w:val="00496102"/>
    <w:pPr>
      <w:outlineLvl w:val="3"/>
    </w:pPr>
    <w:rPr>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EE576B"/>
    <w:pPr>
      <w:tabs>
        <w:tab w:val="center" w:pos="4819"/>
        <w:tab w:val="right" w:pos="9638"/>
      </w:tabs>
      <w:spacing w:line="240" w:lineRule="auto"/>
    </w:pPr>
  </w:style>
  <w:style w:type="character" w:customStyle="1" w:styleId="SidehovedTegn">
    <w:name w:val="Sidehoved Tegn"/>
    <w:basedOn w:val="Standardskrifttypeiafsnit"/>
    <w:link w:val="Sidehoved"/>
    <w:rsid w:val="00EE576B"/>
  </w:style>
  <w:style w:type="paragraph" w:styleId="Sidefod">
    <w:name w:val="footer"/>
    <w:basedOn w:val="Normal"/>
    <w:link w:val="SidefodTegn"/>
    <w:unhideWhenUsed/>
    <w:rsid w:val="00EE576B"/>
    <w:pPr>
      <w:tabs>
        <w:tab w:val="center" w:pos="4819"/>
        <w:tab w:val="right" w:pos="9638"/>
      </w:tabs>
      <w:spacing w:line="240" w:lineRule="auto"/>
    </w:pPr>
  </w:style>
  <w:style w:type="character" w:customStyle="1" w:styleId="SidefodTegn">
    <w:name w:val="Sidefod Tegn"/>
    <w:basedOn w:val="Standardskrifttypeiafsnit"/>
    <w:link w:val="Sidefod"/>
    <w:rsid w:val="00EE576B"/>
  </w:style>
  <w:style w:type="character" w:styleId="Kommentarhenvisning">
    <w:name w:val="annotation reference"/>
    <w:basedOn w:val="Standardskrifttypeiafsnit"/>
    <w:uiPriority w:val="99"/>
    <w:semiHidden/>
    <w:unhideWhenUsed/>
    <w:rsid w:val="00A80832"/>
    <w:rPr>
      <w:sz w:val="16"/>
      <w:szCs w:val="16"/>
    </w:rPr>
  </w:style>
  <w:style w:type="paragraph" w:styleId="Kommentartekst">
    <w:name w:val="annotation text"/>
    <w:basedOn w:val="Normal"/>
    <w:link w:val="KommentartekstTegn"/>
    <w:uiPriority w:val="99"/>
    <w:unhideWhenUsed/>
    <w:rsid w:val="00A80832"/>
    <w:pPr>
      <w:spacing w:line="240" w:lineRule="auto"/>
    </w:pPr>
    <w:rPr>
      <w:sz w:val="20"/>
      <w:szCs w:val="20"/>
    </w:rPr>
  </w:style>
  <w:style w:type="character" w:customStyle="1" w:styleId="KommentartekstTegn">
    <w:name w:val="Kommentartekst Tegn"/>
    <w:basedOn w:val="Standardskrifttypeiafsnit"/>
    <w:link w:val="Kommentartekst"/>
    <w:uiPriority w:val="99"/>
    <w:rsid w:val="00A80832"/>
    <w:rPr>
      <w:sz w:val="20"/>
      <w:szCs w:val="20"/>
    </w:rPr>
  </w:style>
  <w:style w:type="paragraph" w:styleId="Kommentaremne">
    <w:name w:val="annotation subject"/>
    <w:basedOn w:val="Kommentartekst"/>
    <w:next w:val="Kommentartekst"/>
    <w:link w:val="KommentaremneTegn"/>
    <w:semiHidden/>
    <w:unhideWhenUsed/>
    <w:rsid w:val="00A80832"/>
    <w:rPr>
      <w:b/>
      <w:bCs/>
    </w:rPr>
  </w:style>
  <w:style w:type="character" w:customStyle="1" w:styleId="KommentaremneTegn">
    <w:name w:val="Kommentaremne Tegn"/>
    <w:basedOn w:val="KommentartekstTegn"/>
    <w:link w:val="Kommentaremne"/>
    <w:semiHidden/>
    <w:rsid w:val="00A80832"/>
    <w:rPr>
      <w:b/>
      <w:bCs/>
      <w:sz w:val="20"/>
      <w:szCs w:val="20"/>
    </w:rPr>
  </w:style>
  <w:style w:type="paragraph" w:styleId="Korrektur">
    <w:name w:val="Revision"/>
    <w:hidden/>
    <w:uiPriority w:val="99"/>
    <w:semiHidden/>
    <w:rsid w:val="00034CDD"/>
    <w:pPr>
      <w:spacing w:after="0" w:line="240" w:lineRule="auto"/>
    </w:pPr>
  </w:style>
  <w:style w:type="character" w:customStyle="1" w:styleId="Overskrift3Tegn">
    <w:name w:val="Overskrift 3 Tegn"/>
    <w:basedOn w:val="Standardskrifttypeiafsnit"/>
    <w:link w:val="Overskrift3"/>
    <w:rsid w:val="00496102"/>
    <w:rPr>
      <w:rFonts w:ascii="Times New Roman" w:eastAsia="Times New Roman" w:hAnsi="Times New Roman" w:cs="Times New Roman"/>
      <w:i/>
      <w:iCs/>
      <w:sz w:val="24"/>
      <w:szCs w:val="24"/>
    </w:rPr>
  </w:style>
  <w:style w:type="paragraph" w:styleId="NormalWeb">
    <w:name w:val="Normal (Web)"/>
    <w:basedOn w:val="Normal"/>
    <w:unhideWhenUsed/>
    <w:rsid w:val="005D70B0"/>
    <w:pPr>
      <w:spacing w:before="100" w:beforeAutospacing="1" w:after="100" w:afterAutospacing="1" w:line="240" w:lineRule="auto"/>
    </w:pPr>
    <w:rPr>
      <w:lang w:eastAsia="da-DK"/>
    </w:rPr>
  </w:style>
  <w:style w:type="paragraph" w:styleId="Listeafsnit">
    <w:name w:val="List Paragraph"/>
    <w:basedOn w:val="Normal"/>
    <w:uiPriority w:val="34"/>
    <w:qFormat/>
    <w:rsid w:val="000434E6"/>
    <w:pPr>
      <w:ind w:left="720"/>
      <w:contextualSpacing/>
    </w:pPr>
  </w:style>
  <w:style w:type="character" w:customStyle="1" w:styleId="Overskrift1Tegn">
    <w:name w:val="Overskrift 1 Tegn"/>
    <w:basedOn w:val="Standardskrifttypeiafsnit"/>
    <w:link w:val="Overskrift1"/>
    <w:rsid w:val="00496102"/>
    <w:rPr>
      <w:rFonts w:ascii="Times New Roman" w:hAnsi="Times New Roman" w:cs="Times New Roman"/>
      <w:b/>
      <w:bCs/>
      <w:sz w:val="24"/>
      <w:szCs w:val="24"/>
    </w:rPr>
  </w:style>
  <w:style w:type="character" w:customStyle="1" w:styleId="Overskrift2Tegn">
    <w:name w:val="Overskrift 2 Tegn"/>
    <w:basedOn w:val="Standardskrifttypeiafsnit"/>
    <w:link w:val="Overskrift2"/>
    <w:rsid w:val="00496102"/>
    <w:rPr>
      <w:rFonts w:ascii="Times New Roman" w:eastAsia="Times New Roman" w:hAnsi="Times New Roman" w:cs="Times New Roman"/>
      <w:b/>
      <w:bCs/>
      <w:sz w:val="24"/>
      <w:szCs w:val="24"/>
    </w:rPr>
  </w:style>
  <w:style w:type="character" w:customStyle="1" w:styleId="Overskrift4Tegn">
    <w:name w:val="Overskrift 4 Tegn"/>
    <w:basedOn w:val="Standardskrifttypeiafsnit"/>
    <w:link w:val="Overskrift4"/>
    <w:uiPriority w:val="9"/>
    <w:rsid w:val="00496102"/>
    <w:rPr>
      <w:rFonts w:ascii="Times New Roman" w:eastAsia="Times New Roman" w:hAnsi="Times New Roman" w:cs="Times New Roman"/>
      <w:i/>
      <w:iCs/>
      <w:sz w:val="24"/>
      <w:szCs w:val="24"/>
    </w:rPr>
  </w:style>
  <w:style w:type="paragraph" w:customStyle="1" w:styleId="Typografi1">
    <w:name w:val="Typografi1"/>
    <w:basedOn w:val="Normal"/>
    <w:link w:val="Typografi1Tegn"/>
    <w:qFormat/>
    <w:rsid w:val="00716355"/>
    <w:pPr>
      <w:jc w:val="center"/>
      <w:outlineLvl w:val="1"/>
    </w:pPr>
    <w:rPr>
      <w:i/>
    </w:rPr>
  </w:style>
  <w:style w:type="character" w:customStyle="1" w:styleId="Typografi1Tegn">
    <w:name w:val="Typografi1 Tegn"/>
    <w:basedOn w:val="Standardskrifttypeiafsnit"/>
    <w:link w:val="Typografi1"/>
    <w:rsid w:val="00716355"/>
    <w:rPr>
      <w:rFonts w:ascii="Times New Roman" w:eastAsia="Times New Roman" w:hAnsi="Times New Roman" w:cs="Times New Roman"/>
      <w:i/>
      <w:sz w:val="24"/>
      <w:szCs w:val="24"/>
    </w:rPr>
  </w:style>
  <w:style w:type="character" w:styleId="Strk">
    <w:name w:val="Strong"/>
    <w:basedOn w:val="Standardskrifttypeiafsnit"/>
    <w:uiPriority w:val="22"/>
    <w:qFormat/>
    <w:rsid w:val="007E7FAD"/>
    <w:rPr>
      <w:b/>
      <w:bCs/>
    </w:rPr>
  </w:style>
  <w:style w:type="paragraph" w:customStyle="1" w:styleId="pf0">
    <w:name w:val="pf0"/>
    <w:basedOn w:val="Normal"/>
    <w:rsid w:val="00B41BF2"/>
    <w:pPr>
      <w:spacing w:before="100" w:beforeAutospacing="1" w:after="100" w:afterAutospacing="1" w:line="240" w:lineRule="auto"/>
    </w:pPr>
    <w:rPr>
      <w:lang w:eastAsia="da-DK"/>
    </w:rPr>
  </w:style>
  <w:style w:type="character" w:customStyle="1" w:styleId="cf01">
    <w:name w:val="cf01"/>
    <w:basedOn w:val="Standardskrifttypeiafsnit"/>
    <w:rsid w:val="00B41BF2"/>
    <w:rPr>
      <w:rFonts w:ascii="Segoe UI" w:hAnsi="Segoe UI" w:cs="Segoe UI" w:hint="default"/>
      <w:sz w:val="18"/>
      <w:szCs w:val="18"/>
    </w:rPr>
  </w:style>
  <w:style w:type="character" w:customStyle="1" w:styleId="cf11">
    <w:name w:val="cf11"/>
    <w:basedOn w:val="Standardskrifttypeiafsnit"/>
    <w:rsid w:val="00A05EAA"/>
    <w:rPr>
      <w:rFonts w:ascii="Segoe UI" w:hAnsi="Segoe UI" w:cs="Segoe UI" w:hint="default"/>
      <w:b/>
      <w:bCs/>
      <w:sz w:val="18"/>
      <w:szCs w:val="18"/>
      <w:shd w:val="clear" w:color="auto" w:fill="FFFFFF"/>
    </w:rPr>
  </w:style>
  <w:style w:type="character" w:customStyle="1" w:styleId="cf21">
    <w:name w:val="cf21"/>
    <w:basedOn w:val="Standardskrifttypeiafsnit"/>
    <w:rsid w:val="00A05EAA"/>
    <w:rPr>
      <w:rFonts w:ascii="Segoe UI" w:hAnsi="Segoe UI" w:cs="Segoe UI" w:hint="default"/>
      <w:sz w:val="18"/>
      <w:szCs w:val="18"/>
      <w:shd w:val="clear" w:color="auto" w:fill="FFFFFF"/>
    </w:rPr>
  </w:style>
  <w:style w:type="table" w:styleId="Tabel-Gitter">
    <w:name w:val="Table Grid"/>
    <w:basedOn w:val="Tabel-Normal"/>
    <w:rsid w:val="00236060"/>
    <w:pPr>
      <w:spacing w:after="0" w:line="280" w:lineRule="atLeas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Normal"/>
    <w:qFormat/>
    <w:rsid w:val="00236060"/>
    <w:pPr>
      <w:spacing w:line="280" w:lineRule="atLeast"/>
      <w:jc w:val="both"/>
    </w:pPr>
    <w:rPr>
      <w:rFonts w:ascii="Arial" w:hAnsi="Arial"/>
      <w:b/>
      <w:sz w:val="20"/>
    </w:rPr>
  </w:style>
  <w:style w:type="paragraph" w:customStyle="1" w:styleId="Mellemrubrik">
    <w:name w:val="Mellemrubrik"/>
    <w:basedOn w:val="Normal"/>
    <w:rsid w:val="00236060"/>
    <w:pPr>
      <w:spacing w:line="280" w:lineRule="atLeast"/>
      <w:jc w:val="both"/>
    </w:pPr>
    <w:rPr>
      <w:rFonts w:ascii="Arial" w:hAnsi="Arial"/>
      <w:b/>
      <w:sz w:val="20"/>
    </w:rPr>
  </w:style>
  <w:style w:type="paragraph" w:customStyle="1" w:styleId="Headerbold">
    <w:name w:val="Header bold"/>
    <w:basedOn w:val="Sidehoved"/>
    <w:next w:val="Sidehoved"/>
    <w:rsid w:val="00236060"/>
    <w:pPr>
      <w:tabs>
        <w:tab w:val="clear" w:pos="4819"/>
        <w:tab w:val="clear" w:pos="9638"/>
        <w:tab w:val="right" w:pos="8640"/>
      </w:tabs>
      <w:spacing w:line="200" w:lineRule="atLeast"/>
      <w:jc w:val="both"/>
    </w:pPr>
    <w:rPr>
      <w:rFonts w:ascii="Arial" w:hAnsi="Arial"/>
      <w:b/>
      <w:sz w:val="14"/>
    </w:rPr>
  </w:style>
  <w:style w:type="paragraph" w:customStyle="1" w:styleId="Lille">
    <w:name w:val="Lille"/>
    <w:basedOn w:val="Normal"/>
    <w:link w:val="LilleTegn"/>
    <w:rsid w:val="00236060"/>
    <w:pPr>
      <w:spacing w:line="200" w:lineRule="atLeast"/>
      <w:jc w:val="right"/>
    </w:pPr>
    <w:rPr>
      <w:rFonts w:ascii="Arial" w:hAnsi="Arial"/>
      <w:sz w:val="14"/>
    </w:rPr>
  </w:style>
  <w:style w:type="character" w:customStyle="1" w:styleId="LilleTegn">
    <w:name w:val="Lille Tegn"/>
    <w:link w:val="Lille"/>
    <w:rsid w:val="00236060"/>
    <w:rPr>
      <w:rFonts w:ascii="Arial" w:eastAsia="Times New Roman" w:hAnsi="Arial" w:cs="Times New Roman"/>
      <w:sz w:val="14"/>
      <w:szCs w:val="24"/>
    </w:rPr>
  </w:style>
  <w:style w:type="character" w:styleId="Sidetal">
    <w:name w:val="page number"/>
    <w:rsid w:val="00236060"/>
    <w:rPr>
      <w:rFonts w:ascii="Arial" w:hAnsi="Arial"/>
      <w:sz w:val="14"/>
    </w:rPr>
  </w:style>
  <w:style w:type="paragraph" w:customStyle="1" w:styleId="Lillev">
    <w:name w:val="Lille v"/>
    <w:basedOn w:val="Sidehoved"/>
    <w:link w:val="Lille1Tegn"/>
    <w:qFormat/>
    <w:rsid w:val="00236060"/>
    <w:pPr>
      <w:tabs>
        <w:tab w:val="clear" w:pos="4819"/>
        <w:tab w:val="clear" w:pos="9638"/>
      </w:tabs>
      <w:spacing w:line="200" w:lineRule="atLeast"/>
      <w:ind w:right="3289"/>
      <w:jc w:val="both"/>
    </w:pPr>
    <w:rPr>
      <w:rFonts w:ascii="Arial" w:hAnsi="Arial"/>
      <w:sz w:val="14"/>
    </w:rPr>
  </w:style>
  <w:style w:type="paragraph" w:customStyle="1" w:styleId="Lilleh">
    <w:name w:val="Lille h"/>
    <w:basedOn w:val="Lille"/>
    <w:link w:val="LillehTegn"/>
    <w:qFormat/>
    <w:rsid w:val="00236060"/>
    <w:pPr>
      <w:framePr w:w="1985" w:h="3493" w:hRule="exact" w:hSpace="181" w:wrap="notBeside" w:vAnchor="page" w:hAnchor="page" w:x="9317" w:y="4846" w:anchorLock="1"/>
    </w:pPr>
  </w:style>
  <w:style w:type="character" w:customStyle="1" w:styleId="LillehTegn">
    <w:name w:val="Lille h Tegn"/>
    <w:link w:val="Lilleh"/>
    <w:rsid w:val="00236060"/>
    <w:rPr>
      <w:rFonts w:ascii="Arial" w:eastAsia="Times New Roman" w:hAnsi="Arial" w:cs="Times New Roman"/>
      <w:sz w:val="14"/>
      <w:szCs w:val="24"/>
    </w:rPr>
  </w:style>
  <w:style w:type="character" w:customStyle="1" w:styleId="Lille1Tegn">
    <w:name w:val="Lille 1 Tegn"/>
    <w:link w:val="Lillev"/>
    <w:rsid w:val="00236060"/>
    <w:rPr>
      <w:rFonts w:ascii="Arial" w:eastAsia="Times New Roman" w:hAnsi="Arial" w:cs="Times New Roman"/>
      <w:sz w:val="14"/>
      <w:szCs w:val="24"/>
    </w:rPr>
  </w:style>
  <w:style w:type="paragraph" w:customStyle="1" w:styleId="Lillefed">
    <w:name w:val="Lille fed"/>
    <w:basedOn w:val="Sidehoved"/>
    <w:link w:val="LillefedTegn"/>
    <w:qFormat/>
    <w:rsid w:val="00236060"/>
    <w:pPr>
      <w:tabs>
        <w:tab w:val="clear" w:pos="4819"/>
        <w:tab w:val="clear" w:pos="9638"/>
      </w:tabs>
      <w:spacing w:line="200" w:lineRule="atLeast"/>
      <w:ind w:right="3289"/>
      <w:jc w:val="both"/>
    </w:pPr>
    <w:rPr>
      <w:rFonts w:ascii="Arial" w:hAnsi="Arial"/>
      <w:b/>
      <w:sz w:val="14"/>
    </w:rPr>
  </w:style>
  <w:style w:type="character" w:customStyle="1" w:styleId="LillefedTegn">
    <w:name w:val="Lille fed Tegn"/>
    <w:link w:val="Lillefed"/>
    <w:rsid w:val="00236060"/>
    <w:rPr>
      <w:rFonts w:ascii="Arial" w:eastAsia="Times New Roman" w:hAnsi="Arial" w:cs="Times New Roman"/>
      <w:b/>
      <w:sz w:val="14"/>
      <w:szCs w:val="24"/>
    </w:rPr>
  </w:style>
  <w:style w:type="character" w:styleId="Hyperlink">
    <w:name w:val="Hyperlink"/>
    <w:rsid w:val="00236060"/>
    <w:rPr>
      <w:color w:val="0000FF"/>
      <w:u w:val="single"/>
    </w:rPr>
  </w:style>
  <w:style w:type="paragraph" w:customStyle="1" w:styleId="Notat">
    <w:name w:val="Notat"/>
    <w:basedOn w:val="Normal"/>
    <w:rsid w:val="00236060"/>
    <w:pPr>
      <w:spacing w:line="280" w:lineRule="atLeast"/>
      <w:jc w:val="both"/>
    </w:pPr>
    <w:rPr>
      <w:rFonts w:ascii="Arial" w:hAnsi="Arial"/>
      <w:b/>
      <w:sz w:val="28"/>
    </w:rPr>
  </w:style>
  <w:style w:type="table" w:styleId="Tabel-Gitter2">
    <w:name w:val="Table Grid 2"/>
    <w:basedOn w:val="Tabel-Normal"/>
    <w:rsid w:val="00236060"/>
    <w:pPr>
      <w:spacing w:after="0" w:line="280" w:lineRule="atLeast"/>
      <w:jc w:val="both"/>
    </w:pPr>
    <w:rPr>
      <w:rFonts w:ascii="Times New Roman" w:eastAsia="Times New Roman" w:hAnsi="Times New Roman" w:cs="Times New Roman"/>
      <w:sz w:val="20"/>
      <w:szCs w:val="20"/>
      <w:lang w:eastAsia="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Markeringsbobletekst">
    <w:name w:val="Balloon Text"/>
    <w:basedOn w:val="Normal"/>
    <w:link w:val="MarkeringsbobletekstTegn"/>
    <w:rsid w:val="00236060"/>
    <w:pPr>
      <w:spacing w:line="240" w:lineRule="auto"/>
      <w:jc w:val="both"/>
    </w:pPr>
    <w:rPr>
      <w:rFonts w:ascii="Tahoma" w:hAnsi="Tahoma" w:cs="Tahoma"/>
      <w:sz w:val="16"/>
      <w:szCs w:val="16"/>
    </w:rPr>
  </w:style>
  <w:style w:type="character" w:customStyle="1" w:styleId="MarkeringsbobletekstTegn">
    <w:name w:val="Markeringsbobletekst Tegn"/>
    <w:basedOn w:val="Standardskrifttypeiafsnit"/>
    <w:link w:val="Markeringsbobletekst"/>
    <w:rsid w:val="00236060"/>
    <w:rPr>
      <w:rFonts w:ascii="Tahoma" w:eastAsia="Times New Roman" w:hAnsi="Tahoma" w:cs="Tahoma"/>
      <w:sz w:val="16"/>
      <w:szCs w:val="16"/>
    </w:rPr>
  </w:style>
  <w:style w:type="paragraph" w:customStyle="1" w:styleId="Default">
    <w:name w:val="Default"/>
    <w:rsid w:val="00236060"/>
    <w:pPr>
      <w:autoSpaceDE w:val="0"/>
      <w:autoSpaceDN w:val="0"/>
      <w:adjustRightInd w:val="0"/>
      <w:spacing w:after="0" w:line="240" w:lineRule="auto"/>
    </w:pPr>
    <w:rPr>
      <w:rFonts w:ascii="Calibri" w:eastAsia="Times New Roman" w:hAnsi="Calibri" w:cs="Calibri"/>
      <w:color w:val="000000"/>
      <w:sz w:val="24"/>
      <w:szCs w:val="24"/>
      <w:lang w:eastAsia="da-DK"/>
    </w:rPr>
  </w:style>
  <w:style w:type="paragraph" w:customStyle="1" w:styleId="Hringssvar">
    <w:name w:val="Høringssvar"/>
    <w:basedOn w:val="Normal"/>
    <w:link w:val="HringssvarTegn"/>
    <w:qFormat/>
    <w:rsid w:val="00236060"/>
    <w:pPr>
      <w:jc w:val="both"/>
    </w:pPr>
    <w:rPr>
      <w:rFonts w:ascii="Arial" w:hAnsi="Arial"/>
      <w:sz w:val="20"/>
    </w:rPr>
  </w:style>
  <w:style w:type="character" w:customStyle="1" w:styleId="HringssvarTegn">
    <w:name w:val="Høringssvar Tegn"/>
    <w:basedOn w:val="Standardskrifttypeiafsnit"/>
    <w:link w:val="Hringssvar"/>
    <w:rsid w:val="00236060"/>
    <w:rPr>
      <w:rFonts w:ascii="Arial" w:eastAsia="Times New Roman" w:hAnsi="Arial" w:cs="Times New Roman"/>
      <w:color w:val="000000" w:themeColor="text1"/>
      <w:sz w:val="20"/>
      <w:szCs w:val="24"/>
    </w:rPr>
  </w:style>
  <w:style w:type="paragraph" w:customStyle="1" w:styleId="Hringkursiv">
    <w:name w:val="Høring kursiv"/>
    <w:basedOn w:val="Hringssvar"/>
    <w:link w:val="HringkursivTegn"/>
    <w:qFormat/>
    <w:rsid w:val="00236060"/>
    <w:rPr>
      <w:i/>
    </w:rPr>
  </w:style>
  <w:style w:type="character" w:customStyle="1" w:styleId="HringkursivTegn">
    <w:name w:val="Høring kursiv Tegn"/>
    <w:basedOn w:val="HringssvarTegn"/>
    <w:link w:val="Hringkursiv"/>
    <w:rsid w:val="00236060"/>
    <w:rPr>
      <w:rFonts w:ascii="Arial" w:eastAsia="Times New Roman" w:hAnsi="Arial" w:cs="Times New Roman"/>
      <w:i/>
      <w:color w:val="000000" w:themeColor="text1"/>
      <w:sz w:val="20"/>
      <w:szCs w:val="24"/>
    </w:rPr>
  </w:style>
  <w:style w:type="character" w:styleId="Ulstomtale">
    <w:name w:val="Unresolved Mention"/>
    <w:basedOn w:val="Standardskrifttypeiafsnit"/>
    <w:uiPriority w:val="99"/>
    <w:semiHidden/>
    <w:unhideWhenUsed/>
    <w:rsid w:val="00236060"/>
    <w:rPr>
      <w:color w:val="605E5C"/>
      <w:shd w:val="clear" w:color="auto" w:fill="E1DFDD"/>
    </w:rPr>
  </w:style>
  <w:style w:type="paragraph" w:styleId="Ingenafstand">
    <w:name w:val="No Spacing"/>
    <w:uiPriority w:val="1"/>
    <w:qFormat/>
    <w:rsid w:val="00125AC2"/>
    <w:pPr>
      <w:spacing w:after="0" w:line="240" w:lineRule="auto"/>
    </w:pPr>
  </w:style>
  <w:style w:type="character" w:styleId="BesgtLink">
    <w:name w:val="FollowedHyperlink"/>
    <w:basedOn w:val="Standardskrifttypeiafsnit"/>
    <w:uiPriority w:val="99"/>
    <w:semiHidden/>
    <w:unhideWhenUsed/>
    <w:rsid w:val="001E06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4069">
      <w:bodyDiv w:val="1"/>
      <w:marLeft w:val="0"/>
      <w:marRight w:val="0"/>
      <w:marTop w:val="0"/>
      <w:marBottom w:val="0"/>
      <w:divBdr>
        <w:top w:val="none" w:sz="0" w:space="0" w:color="auto"/>
        <w:left w:val="none" w:sz="0" w:space="0" w:color="auto"/>
        <w:bottom w:val="none" w:sz="0" w:space="0" w:color="auto"/>
        <w:right w:val="none" w:sz="0" w:space="0" w:color="auto"/>
      </w:divBdr>
    </w:div>
    <w:div w:id="27537319">
      <w:bodyDiv w:val="1"/>
      <w:marLeft w:val="0"/>
      <w:marRight w:val="0"/>
      <w:marTop w:val="0"/>
      <w:marBottom w:val="0"/>
      <w:divBdr>
        <w:top w:val="none" w:sz="0" w:space="0" w:color="auto"/>
        <w:left w:val="none" w:sz="0" w:space="0" w:color="auto"/>
        <w:bottom w:val="none" w:sz="0" w:space="0" w:color="auto"/>
        <w:right w:val="none" w:sz="0" w:space="0" w:color="auto"/>
      </w:divBdr>
    </w:div>
    <w:div w:id="29844364">
      <w:bodyDiv w:val="1"/>
      <w:marLeft w:val="0"/>
      <w:marRight w:val="0"/>
      <w:marTop w:val="0"/>
      <w:marBottom w:val="0"/>
      <w:divBdr>
        <w:top w:val="none" w:sz="0" w:space="0" w:color="auto"/>
        <w:left w:val="none" w:sz="0" w:space="0" w:color="auto"/>
        <w:bottom w:val="none" w:sz="0" w:space="0" w:color="auto"/>
        <w:right w:val="none" w:sz="0" w:space="0" w:color="auto"/>
      </w:divBdr>
    </w:div>
    <w:div w:id="31614078">
      <w:bodyDiv w:val="1"/>
      <w:marLeft w:val="0"/>
      <w:marRight w:val="0"/>
      <w:marTop w:val="0"/>
      <w:marBottom w:val="0"/>
      <w:divBdr>
        <w:top w:val="none" w:sz="0" w:space="0" w:color="auto"/>
        <w:left w:val="none" w:sz="0" w:space="0" w:color="auto"/>
        <w:bottom w:val="none" w:sz="0" w:space="0" w:color="auto"/>
        <w:right w:val="none" w:sz="0" w:space="0" w:color="auto"/>
      </w:divBdr>
    </w:div>
    <w:div w:id="33623609">
      <w:bodyDiv w:val="1"/>
      <w:marLeft w:val="0"/>
      <w:marRight w:val="0"/>
      <w:marTop w:val="0"/>
      <w:marBottom w:val="0"/>
      <w:divBdr>
        <w:top w:val="none" w:sz="0" w:space="0" w:color="auto"/>
        <w:left w:val="none" w:sz="0" w:space="0" w:color="auto"/>
        <w:bottom w:val="none" w:sz="0" w:space="0" w:color="auto"/>
        <w:right w:val="none" w:sz="0" w:space="0" w:color="auto"/>
      </w:divBdr>
    </w:div>
    <w:div w:id="39984477">
      <w:bodyDiv w:val="1"/>
      <w:marLeft w:val="0"/>
      <w:marRight w:val="0"/>
      <w:marTop w:val="0"/>
      <w:marBottom w:val="0"/>
      <w:divBdr>
        <w:top w:val="none" w:sz="0" w:space="0" w:color="auto"/>
        <w:left w:val="none" w:sz="0" w:space="0" w:color="auto"/>
        <w:bottom w:val="none" w:sz="0" w:space="0" w:color="auto"/>
        <w:right w:val="none" w:sz="0" w:space="0" w:color="auto"/>
      </w:divBdr>
    </w:div>
    <w:div w:id="68117286">
      <w:bodyDiv w:val="1"/>
      <w:marLeft w:val="0"/>
      <w:marRight w:val="0"/>
      <w:marTop w:val="0"/>
      <w:marBottom w:val="0"/>
      <w:divBdr>
        <w:top w:val="none" w:sz="0" w:space="0" w:color="auto"/>
        <w:left w:val="none" w:sz="0" w:space="0" w:color="auto"/>
        <w:bottom w:val="none" w:sz="0" w:space="0" w:color="auto"/>
        <w:right w:val="none" w:sz="0" w:space="0" w:color="auto"/>
      </w:divBdr>
    </w:div>
    <w:div w:id="69737705">
      <w:bodyDiv w:val="1"/>
      <w:marLeft w:val="0"/>
      <w:marRight w:val="0"/>
      <w:marTop w:val="0"/>
      <w:marBottom w:val="0"/>
      <w:divBdr>
        <w:top w:val="none" w:sz="0" w:space="0" w:color="auto"/>
        <w:left w:val="none" w:sz="0" w:space="0" w:color="auto"/>
        <w:bottom w:val="none" w:sz="0" w:space="0" w:color="auto"/>
        <w:right w:val="none" w:sz="0" w:space="0" w:color="auto"/>
      </w:divBdr>
    </w:div>
    <w:div w:id="80224997">
      <w:bodyDiv w:val="1"/>
      <w:marLeft w:val="0"/>
      <w:marRight w:val="0"/>
      <w:marTop w:val="0"/>
      <w:marBottom w:val="0"/>
      <w:divBdr>
        <w:top w:val="none" w:sz="0" w:space="0" w:color="auto"/>
        <w:left w:val="none" w:sz="0" w:space="0" w:color="auto"/>
        <w:bottom w:val="none" w:sz="0" w:space="0" w:color="auto"/>
        <w:right w:val="none" w:sz="0" w:space="0" w:color="auto"/>
      </w:divBdr>
    </w:div>
    <w:div w:id="82268049">
      <w:bodyDiv w:val="1"/>
      <w:marLeft w:val="0"/>
      <w:marRight w:val="0"/>
      <w:marTop w:val="0"/>
      <w:marBottom w:val="0"/>
      <w:divBdr>
        <w:top w:val="none" w:sz="0" w:space="0" w:color="auto"/>
        <w:left w:val="none" w:sz="0" w:space="0" w:color="auto"/>
        <w:bottom w:val="none" w:sz="0" w:space="0" w:color="auto"/>
        <w:right w:val="none" w:sz="0" w:space="0" w:color="auto"/>
      </w:divBdr>
    </w:div>
    <w:div w:id="98911491">
      <w:bodyDiv w:val="1"/>
      <w:marLeft w:val="0"/>
      <w:marRight w:val="0"/>
      <w:marTop w:val="0"/>
      <w:marBottom w:val="0"/>
      <w:divBdr>
        <w:top w:val="none" w:sz="0" w:space="0" w:color="auto"/>
        <w:left w:val="none" w:sz="0" w:space="0" w:color="auto"/>
        <w:bottom w:val="none" w:sz="0" w:space="0" w:color="auto"/>
        <w:right w:val="none" w:sz="0" w:space="0" w:color="auto"/>
      </w:divBdr>
    </w:div>
    <w:div w:id="105538546">
      <w:bodyDiv w:val="1"/>
      <w:marLeft w:val="0"/>
      <w:marRight w:val="0"/>
      <w:marTop w:val="0"/>
      <w:marBottom w:val="0"/>
      <w:divBdr>
        <w:top w:val="none" w:sz="0" w:space="0" w:color="auto"/>
        <w:left w:val="none" w:sz="0" w:space="0" w:color="auto"/>
        <w:bottom w:val="none" w:sz="0" w:space="0" w:color="auto"/>
        <w:right w:val="none" w:sz="0" w:space="0" w:color="auto"/>
      </w:divBdr>
      <w:divsChild>
        <w:div w:id="1594167357">
          <w:marLeft w:val="0"/>
          <w:marRight w:val="0"/>
          <w:marTop w:val="0"/>
          <w:marBottom w:val="0"/>
          <w:divBdr>
            <w:top w:val="none" w:sz="0" w:space="0" w:color="auto"/>
            <w:left w:val="none" w:sz="0" w:space="0" w:color="auto"/>
            <w:bottom w:val="none" w:sz="0" w:space="0" w:color="auto"/>
            <w:right w:val="none" w:sz="0" w:space="0" w:color="auto"/>
          </w:divBdr>
          <w:divsChild>
            <w:div w:id="763888819">
              <w:marLeft w:val="0"/>
              <w:marRight w:val="0"/>
              <w:marTop w:val="0"/>
              <w:marBottom w:val="0"/>
              <w:divBdr>
                <w:top w:val="none" w:sz="0" w:space="0" w:color="auto"/>
                <w:left w:val="none" w:sz="0" w:space="0" w:color="auto"/>
                <w:bottom w:val="none" w:sz="0" w:space="0" w:color="auto"/>
                <w:right w:val="none" w:sz="0" w:space="0" w:color="auto"/>
              </w:divBdr>
              <w:divsChild>
                <w:div w:id="1259362688">
                  <w:marLeft w:val="0"/>
                  <w:marRight w:val="0"/>
                  <w:marTop w:val="0"/>
                  <w:marBottom w:val="0"/>
                  <w:divBdr>
                    <w:top w:val="none" w:sz="0" w:space="0" w:color="auto"/>
                    <w:left w:val="none" w:sz="0" w:space="0" w:color="auto"/>
                    <w:bottom w:val="none" w:sz="0" w:space="0" w:color="auto"/>
                    <w:right w:val="none" w:sz="0" w:space="0" w:color="auto"/>
                  </w:divBdr>
                  <w:divsChild>
                    <w:div w:id="3694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65557">
          <w:marLeft w:val="0"/>
          <w:marRight w:val="0"/>
          <w:marTop w:val="0"/>
          <w:marBottom w:val="0"/>
          <w:divBdr>
            <w:top w:val="none" w:sz="0" w:space="0" w:color="auto"/>
            <w:left w:val="none" w:sz="0" w:space="0" w:color="auto"/>
            <w:bottom w:val="none" w:sz="0" w:space="0" w:color="auto"/>
            <w:right w:val="none" w:sz="0" w:space="0" w:color="auto"/>
          </w:divBdr>
          <w:divsChild>
            <w:div w:id="412774568">
              <w:marLeft w:val="0"/>
              <w:marRight w:val="0"/>
              <w:marTop w:val="0"/>
              <w:marBottom w:val="0"/>
              <w:divBdr>
                <w:top w:val="none" w:sz="0" w:space="0" w:color="auto"/>
                <w:left w:val="none" w:sz="0" w:space="0" w:color="auto"/>
                <w:bottom w:val="none" w:sz="0" w:space="0" w:color="auto"/>
                <w:right w:val="none" w:sz="0" w:space="0" w:color="auto"/>
              </w:divBdr>
              <w:divsChild>
                <w:div w:id="1073163211">
                  <w:marLeft w:val="0"/>
                  <w:marRight w:val="0"/>
                  <w:marTop w:val="0"/>
                  <w:marBottom w:val="0"/>
                  <w:divBdr>
                    <w:top w:val="none" w:sz="0" w:space="0" w:color="auto"/>
                    <w:left w:val="none" w:sz="0" w:space="0" w:color="auto"/>
                    <w:bottom w:val="none" w:sz="0" w:space="0" w:color="auto"/>
                    <w:right w:val="none" w:sz="0" w:space="0" w:color="auto"/>
                  </w:divBdr>
                  <w:divsChild>
                    <w:div w:id="1202405839">
                      <w:marLeft w:val="0"/>
                      <w:marRight w:val="0"/>
                      <w:marTop w:val="0"/>
                      <w:marBottom w:val="0"/>
                      <w:divBdr>
                        <w:top w:val="none" w:sz="0" w:space="0" w:color="auto"/>
                        <w:left w:val="none" w:sz="0" w:space="0" w:color="auto"/>
                        <w:bottom w:val="none" w:sz="0" w:space="0" w:color="auto"/>
                        <w:right w:val="none" w:sz="0" w:space="0" w:color="auto"/>
                      </w:divBdr>
                      <w:divsChild>
                        <w:div w:id="18723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68061">
      <w:bodyDiv w:val="1"/>
      <w:marLeft w:val="0"/>
      <w:marRight w:val="0"/>
      <w:marTop w:val="0"/>
      <w:marBottom w:val="0"/>
      <w:divBdr>
        <w:top w:val="none" w:sz="0" w:space="0" w:color="auto"/>
        <w:left w:val="none" w:sz="0" w:space="0" w:color="auto"/>
        <w:bottom w:val="none" w:sz="0" w:space="0" w:color="auto"/>
        <w:right w:val="none" w:sz="0" w:space="0" w:color="auto"/>
      </w:divBdr>
    </w:div>
    <w:div w:id="115419149">
      <w:bodyDiv w:val="1"/>
      <w:marLeft w:val="0"/>
      <w:marRight w:val="0"/>
      <w:marTop w:val="0"/>
      <w:marBottom w:val="0"/>
      <w:divBdr>
        <w:top w:val="none" w:sz="0" w:space="0" w:color="auto"/>
        <w:left w:val="none" w:sz="0" w:space="0" w:color="auto"/>
        <w:bottom w:val="none" w:sz="0" w:space="0" w:color="auto"/>
        <w:right w:val="none" w:sz="0" w:space="0" w:color="auto"/>
      </w:divBdr>
    </w:div>
    <w:div w:id="125663181">
      <w:bodyDiv w:val="1"/>
      <w:marLeft w:val="0"/>
      <w:marRight w:val="0"/>
      <w:marTop w:val="0"/>
      <w:marBottom w:val="0"/>
      <w:divBdr>
        <w:top w:val="none" w:sz="0" w:space="0" w:color="auto"/>
        <w:left w:val="none" w:sz="0" w:space="0" w:color="auto"/>
        <w:bottom w:val="none" w:sz="0" w:space="0" w:color="auto"/>
        <w:right w:val="none" w:sz="0" w:space="0" w:color="auto"/>
      </w:divBdr>
    </w:div>
    <w:div w:id="132262873">
      <w:bodyDiv w:val="1"/>
      <w:marLeft w:val="0"/>
      <w:marRight w:val="0"/>
      <w:marTop w:val="0"/>
      <w:marBottom w:val="0"/>
      <w:divBdr>
        <w:top w:val="none" w:sz="0" w:space="0" w:color="auto"/>
        <w:left w:val="none" w:sz="0" w:space="0" w:color="auto"/>
        <w:bottom w:val="none" w:sz="0" w:space="0" w:color="auto"/>
        <w:right w:val="none" w:sz="0" w:space="0" w:color="auto"/>
      </w:divBdr>
    </w:div>
    <w:div w:id="134881036">
      <w:bodyDiv w:val="1"/>
      <w:marLeft w:val="0"/>
      <w:marRight w:val="0"/>
      <w:marTop w:val="0"/>
      <w:marBottom w:val="0"/>
      <w:divBdr>
        <w:top w:val="none" w:sz="0" w:space="0" w:color="auto"/>
        <w:left w:val="none" w:sz="0" w:space="0" w:color="auto"/>
        <w:bottom w:val="none" w:sz="0" w:space="0" w:color="auto"/>
        <w:right w:val="none" w:sz="0" w:space="0" w:color="auto"/>
      </w:divBdr>
    </w:div>
    <w:div w:id="138424131">
      <w:bodyDiv w:val="1"/>
      <w:marLeft w:val="0"/>
      <w:marRight w:val="0"/>
      <w:marTop w:val="0"/>
      <w:marBottom w:val="0"/>
      <w:divBdr>
        <w:top w:val="none" w:sz="0" w:space="0" w:color="auto"/>
        <w:left w:val="none" w:sz="0" w:space="0" w:color="auto"/>
        <w:bottom w:val="none" w:sz="0" w:space="0" w:color="auto"/>
        <w:right w:val="none" w:sz="0" w:space="0" w:color="auto"/>
      </w:divBdr>
    </w:div>
    <w:div w:id="140267992">
      <w:bodyDiv w:val="1"/>
      <w:marLeft w:val="0"/>
      <w:marRight w:val="0"/>
      <w:marTop w:val="0"/>
      <w:marBottom w:val="0"/>
      <w:divBdr>
        <w:top w:val="none" w:sz="0" w:space="0" w:color="auto"/>
        <w:left w:val="none" w:sz="0" w:space="0" w:color="auto"/>
        <w:bottom w:val="none" w:sz="0" w:space="0" w:color="auto"/>
        <w:right w:val="none" w:sz="0" w:space="0" w:color="auto"/>
      </w:divBdr>
    </w:div>
    <w:div w:id="161819625">
      <w:bodyDiv w:val="1"/>
      <w:marLeft w:val="0"/>
      <w:marRight w:val="0"/>
      <w:marTop w:val="0"/>
      <w:marBottom w:val="0"/>
      <w:divBdr>
        <w:top w:val="none" w:sz="0" w:space="0" w:color="auto"/>
        <w:left w:val="none" w:sz="0" w:space="0" w:color="auto"/>
        <w:bottom w:val="none" w:sz="0" w:space="0" w:color="auto"/>
        <w:right w:val="none" w:sz="0" w:space="0" w:color="auto"/>
      </w:divBdr>
      <w:divsChild>
        <w:div w:id="1168595840">
          <w:marLeft w:val="0"/>
          <w:marRight w:val="0"/>
          <w:marTop w:val="0"/>
          <w:marBottom w:val="0"/>
          <w:divBdr>
            <w:top w:val="none" w:sz="0" w:space="0" w:color="auto"/>
            <w:left w:val="none" w:sz="0" w:space="0" w:color="auto"/>
            <w:bottom w:val="none" w:sz="0" w:space="0" w:color="auto"/>
            <w:right w:val="none" w:sz="0" w:space="0" w:color="auto"/>
          </w:divBdr>
          <w:divsChild>
            <w:div w:id="1672564670">
              <w:marLeft w:val="0"/>
              <w:marRight w:val="0"/>
              <w:marTop w:val="0"/>
              <w:marBottom w:val="0"/>
              <w:divBdr>
                <w:top w:val="none" w:sz="0" w:space="0" w:color="auto"/>
                <w:left w:val="none" w:sz="0" w:space="0" w:color="auto"/>
                <w:bottom w:val="none" w:sz="0" w:space="0" w:color="auto"/>
                <w:right w:val="none" w:sz="0" w:space="0" w:color="auto"/>
              </w:divBdr>
              <w:divsChild>
                <w:div w:id="1842311692">
                  <w:marLeft w:val="0"/>
                  <w:marRight w:val="0"/>
                  <w:marTop w:val="0"/>
                  <w:marBottom w:val="0"/>
                  <w:divBdr>
                    <w:top w:val="none" w:sz="0" w:space="0" w:color="auto"/>
                    <w:left w:val="none" w:sz="0" w:space="0" w:color="auto"/>
                    <w:bottom w:val="none" w:sz="0" w:space="0" w:color="auto"/>
                    <w:right w:val="none" w:sz="0" w:space="0" w:color="auto"/>
                  </w:divBdr>
                  <w:divsChild>
                    <w:div w:id="3509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1569">
          <w:marLeft w:val="0"/>
          <w:marRight w:val="0"/>
          <w:marTop w:val="0"/>
          <w:marBottom w:val="0"/>
          <w:divBdr>
            <w:top w:val="none" w:sz="0" w:space="0" w:color="auto"/>
            <w:left w:val="none" w:sz="0" w:space="0" w:color="auto"/>
            <w:bottom w:val="none" w:sz="0" w:space="0" w:color="auto"/>
            <w:right w:val="none" w:sz="0" w:space="0" w:color="auto"/>
          </w:divBdr>
          <w:divsChild>
            <w:div w:id="1733776627">
              <w:marLeft w:val="0"/>
              <w:marRight w:val="0"/>
              <w:marTop w:val="0"/>
              <w:marBottom w:val="0"/>
              <w:divBdr>
                <w:top w:val="none" w:sz="0" w:space="0" w:color="auto"/>
                <w:left w:val="none" w:sz="0" w:space="0" w:color="auto"/>
                <w:bottom w:val="none" w:sz="0" w:space="0" w:color="auto"/>
                <w:right w:val="none" w:sz="0" w:space="0" w:color="auto"/>
              </w:divBdr>
              <w:divsChild>
                <w:div w:id="860317652">
                  <w:marLeft w:val="0"/>
                  <w:marRight w:val="0"/>
                  <w:marTop w:val="0"/>
                  <w:marBottom w:val="0"/>
                  <w:divBdr>
                    <w:top w:val="none" w:sz="0" w:space="0" w:color="auto"/>
                    <w:left w:val="none" w:sz="0" w:space="0" w:color="auto"/>
                    <w:bottom w:val="none" w:sz="0" w:space="0" w:color="auto"/>
                    <w:right w:val="none" w:sz="0" w:space="0" w:color="auto"/>
                  </w:divBdr>
                  <w:divsChild>
                    <w:div w:id="19137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8415">
      <w:bodyDiv w:val="1"/>
      <w:marLeft w:val="0"/>
      <w:marRight w:val="0"/>
      <w:marTop w:val="0"/>
      <w:marBottom w:val="0"/>
      <w:divBdr>
        <w:top w:val="none" w:sz="0" w:space="0" w:color="auto"/>
        <w:left w:val="none" w:sz="0" w:space="0" w:color="auto"/>
        <w:bottom w:val="none" w:sz="0" w:space="0" w:color="auto"/>
        <w:right w:val="none" w:sz="0" w:space="0" w:color="auto"/>
      </w:divBdr>
    </w:div>
    <w:div w:id="165900778">
      <w:bodyDiv w:val="1"/>
      <w:marLeft w:val="0"/>
      <w:marRight w:val="0"/>
      <w:marTop w:val="0"/>
      <w:marBottom w:val="0"/>
      <w:divBdr>
        <w:top w:val="none" w:sz="0" w:space="0" w:color="auto"/>
        <w:left w:val="none" w:sz="0" w:space="0" w:color="auto"/>
        <w:bottom w:val="none" w:sz="0" w:space="0" w:color="auto"/>
        <w:right w:val="none" w:sz="0" w:space="0" w:color="auto"/>
      </w:divBdr>
    </w:div>
    <w:div w:id="166287931">
      <w:bodyDiv w:val="1"/>
      <w:marLeft w:val="0"/>
      <w:marRight w:val="0"/>
      <w:marTop w:val="0"/>
      <w:marBottom w:val="0"/>
      <w:divBdr>
        <w:top w:val="none" w:sz="0" w:space="0" w:color="auto"/>
        <w:left w:val="none" w:sz="0" w:space="0" w:color="auto"/>
        <w:bottom w:val="none" w:sz="0" w:space="0" w:color="auto"/>
        <w:right w:val="none" w:sz="0" w:space="0" w:color="auto"/>
      </w:divBdr>
    </w:div>
    <w:div w:id="169026341">
      <w:bodyDiv w:val="1"/>
      <w:marLeft w:val="0"/>
      <w:marRight w:val="0"/>
      <w:marTop w:val="0"/>
      <w:marBottom w:val="0"/>
      <w:divBdr>
        <w:top w:val="none" w:sz="0" w:space="0" w:color="auto"/>
        <w:left w:val="none" w:sz="0" w:space="0" w:color="auto"/>
        <w:bottom w:val="none" w:sz="0" w:space="0" w:color="auto"/>
        <w:right w:val="none" w:sz="0" w:space="0" w:color="auto"/>
      </w:divBdr>
    </w:div>
    <w:div w:id="179634557">
      <w:bodyDiv w:val="1"/>
      <w:marLeft w:val="0"/>
      <w:marRight w:val="0"/>
      <w:marTop w:val="0"/>
      <w:marBottom w:val="0"/>
      <w:divBdr>
        <w:top w:val="none" w:sz="0" w:space="0" w:color="auto"/>
        <w:left w:val="none" w:sz="0" w:space="0" w:color="auto"/>
        <w:bottom w:val="none" w:sz="0" w:space="0" w:color="auto"/>
        <w:right w:val="none" w:sz="0" w:space="0" w:color="auto"/>
      </w:divBdr>
    </w:div>
    <w:div w:id="188880896">
      <w:bodyDiv w:val="1"/>
      <w:marLeft w:val="0"/>
      <w:marRight w:val="0"/>
      <w:marTop w:val="0"/>
      <w:marBottom w:val="0"/>
      <w:divBdr>
        <w:top w:val="none" w:sz="0" w:space="0" w:color="auto"/>
        <w:left w:val="none" w:sz="0" w:space="0" w:color="auto"/>
        <w:bottom w:val="none" w:sz="0" w:space="0" w:color="auto"/>
        <w:right w:val="none" w:sz="0" w:space="0" w:color="auto"/>
      </w:divBdr>
    </w:div>
    <w:div w:id="213470709">
      <w:bodyDiv w:val="1"/>
      <w:marLeft w:val="0"/>
      <w:marRight w:val="0"/>
      <w:marTop w:val="0"/>
      <w:marBottom w:val="0"/>
      <w:divBdr>
        <w:top w:val="none" w:sz="0" w:space="0" w:color="auto"/>
        <w:left w:val="none" w:sz="0" w:space="0" w:color="auto"/>
        <w:bottom w:val="none" w:sz="0" w:space="0" w:color="auto"/>
        <w:right w:val="none" w:sz="0" w:space="0" w:color="auto"/>
      </w:divBdr>
    </w:div>
    <w:div w:id="221478416">
      <w:bodyDiv w:val="1"/>
      <w:marLeft w:val="0"/>
      <w:marRight w:val="0"/>
      <w:marTop w:val="0"/>
      <w:marBottom w:val="0"/>
      <w:divBdr>
        <w:top w:val="none" w:sz="0" w:space="0" w:color="auto"/>
        <w:left w:val="none" w:sz="0" w:space="0" w:color="auto"/>
        <w:bottom w:val="none" w:sz="0" w:space="0" w:color="auto"/>
        <w:right w:val="none" w:sz="0" w:space="0" w:color="auto"/>
      </w:divBdr>
    </w:div>
    <w:div w:id="229966107">
      <w:bodyDiv w:val="1"/>
      <w:marLeft w:val="0"/>
      <w:marRight w:val="0"/>
      <w:marTop w:val="0"/>
      <w:marBottom w:val="0"/>
      <w:divBdr>
        <w:top w:val="none" w:sz="0" w:space="0" w:color="auto"/>
        <w:left w:val="none" w:sz="0" w:space="0" w:color="auto"/>
        <w:bottom w:val="none" w:sz="0" w:space="0" w:color="auto"/>
        <w:right w:val="none" w:sz="0" w:space="0" w:color="auto"/>
      </w:divBdr>
      <w:divsChild>
        <w:div w:id="743333825">
          <w:marLeft w:val="0"/>
          <w:marRight w:val="0"/>
          <w:marTop w:val="0"/>
          <w:marBottom w:val="0"/>
          <w:divBdr>
            <w:top w:val="none" w:sz="0" w:space="0" w:color="auto"/>
            <w:left w:val="none" w:sz="0" w:space="0" w:color="auto"/>
            <w:bottom w:val="none" w:sz="0" w:space="0" w:color="auto"/>
            <w:right w:val="none" w:sz="0" w:space="0" w:color="auto"/>
          </w:divBdr>
          <w:divsChild>
            <w:div w:id="841627910">
              <w:marLeft w:val="0"/>
              <w:marRight w:val="0"/>
              <w:marTop w:val="0"/>
              <w:marBottom w:val="0"/>
              <w:divBdr>
                <w:top w:val="none" w:sz="0" w:space="0" w:color="auto"/>
                <w:left w:val="none" w:sz="0" w:space="0" w:color="auto"/>
                <w:bottom w:val="none" w:sz="0" w:space="0" w:color="auto"/>
                <w:right w:val="none" w:sz="0" w:space="0" w:color="auto"/>
              </w:divBdr>
              <w:divsChild>
                <w:div w:id="2094205484">
                  <w:marLeft w:val="0"/>
                  <w:marRight w:val="0"/>
                  <w:marTop w:val="0"/>
                  <w:marBottom w:val="0"/>
                  <w:divBdr>
                    <w:top w:val="none" w:sz="0" w:space="0" w:color="auto"/>
                    <w:left w:val="none" w:sz="0" w:space="0" w:color="auto"/>
                    <w:bottom w:val="none" w:sz="0" w:space="0" w:color="auto"/>
                    <w:right w:val="none" w:sz="0" w:space="0" w:color="auto"/>
                  </w:divBdr>
                  <w:divsChild>
                    <w:div w:id="20427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4462">
          <w:marLeft w:val="0"/>
          <w:marRight w:val="0"/>
          <w:marTop w:val="0"/>
          <w:marBottom w:val="0"/>
          <w:divBdr>
            <w:top w:val="none" w:sz="0" w:space="0" w:color="auto"/>
            <w:left w:val="none" w:sz="0" w:space="0" w:color="auto"/>
            <w:bottom w:val="none" w:sz="0" w:space="0" w:color="auto"/>
            <w:right w:val="none" w:sz="0" w:space="0" w:color="auto"/>
          </w:divBdr>
          <w:divsChild>
            <w:div w:id="1925072533">
              <w:marLeft w:val="0"/>
              <w:marRight w:val="0"/>
              <w:marTop w:val="0"/>
              <w:marBottom w:val="0"/>
              <w:divBdr>
                <w:top w:val="none" w:sz="0" w:space="0" w:color="auto"/>
                <w:left w:val="none" w:sz="0" w:space="0" w:color="auto"/>
                <w:bottom w:val="none" w:sz="0" w:space="0" w:color="auto"/>
                <w:right w:val="none" w:sz="0" w:space="0" w:color="auto"/>
              </w:divBdr>
              <w:divsChild>
                <w:div w:id="421611324">
                  <w:marLeft w:val="0"/>
                  <w:marRight w:val="0"/>
                  <w:marTop w:val="0"/>
                  <w:marBottom w:val="0"/>
                  <w:divBdr>
                    <w:top w:val="none" w:sz="0" w:space="0" w:color="auto"/>
                    <w:left w:val="none" w:sz="0" w:space="0" w:color="auto"/>
                    <w:bottom w:val="none" w:sz="0" w:space="0" w:color="auto"/>
                    <w:right w:val="none" w:sz="0" w:space="0" w:color="auto"/>
                  </w:divBdr>
                  <w:divsChild>
                    <w:div w:id="2070762636">
                      <w:marLeft w:val="0"/>
                      <w:marRight w:val="0"/>
                      <w:marTop w:val="0"/>
                      <w:marBottom w:val="0"/>
                      <w:divBdr>
                        <w:top w:val="none" w:sz="0" w:space="0" w:color="auto"/>
                        <w:left w:val="none" w:sz="0" w:space="0" w:color="auto"/>
                        <w:bottom w:val="none" w:sz="0" w:space="0" w:color="auto"/>
                        <w:right w:val="none" w:sz="0" w:space="0" w:color="auto"/>
                      </w:divBdr>
                      <w:divsChild>
                        <w:div w:id="1838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344334">
      <w:bodyDiv w:val="1"/>
      <w:marLeft w:val="0"/>
      <w:marRight w:val="0"/>
      <w:marTop w:val="0"/>
      <w:marBottom w:val="0"/>
      <w:divBdr>
        <w:top w:val="none" w:sz="0" w:space="0" w:color="auto"/>
        <w:left w:val="none" w:sz="0" w:space="0" w:color="auto"/>
        <w:bottom w:val="none" w:sz="0" w:space="0" w:color="auto"/>
        <w:right w:val="none" w:sz="0" w:space="0" w:color="auto"/>
      </w:divBdr>
    </w:div>
    <w:div w:id="247811401">
      <w:bodyDiv w:val="1"/>
      <w:marLeft w:val="0"/>
      <w:marRight w:val="0"/>
      <w:marTop w:val="0"/>
      <w:marBottom w:val="0"/>
      <w:divBdr>
        <w:top w:val="none" w:sz="0" w:space="0" w:color="auto"/>
        <w:left w:val="none" w:sz="0" w:space="0" w:color="auto"/>
        <w:bottom w:val="none" w:sz="0" w:space="0" w:color="auto"/>
        <w:right w:val="none" w:sz="0" w:space="0" w:color="auto"/>
      </w:divBdr>
    </w:div>
    <w:div w:id="259686335">
      <w:bodyDiv w:val="1"/>
      <w:marLeft w:val="0"/>
      <w:marRight w:val="0"/>
      <w:marTop w:val="0"/>
      <w:marBottom w:val="0"/>
      <w:divBdr>
        <w:top w:val="none" w:sz="0" w:space="0" w:color="auto"/>
        <w:left w:val="none" w:sz="0" w:space="0" w:color="auto"/>
        <w:bottom w:val="none" w:sz="0" w:space="0" w:color="auto"/>
        <w:right w:val="none" w:sz="0" w:space="0" w:color="auto"/>
      </w:divBdr>
    </w:div>
    <w:div w:id="289089822">
      <w:bodyDiv w:val="1"/>
      <w:marLeft w:val="0"/>
      <w:marRight w:val="0"/>
      <w:marTop w:val="0"/>
      <w:marBottom w:val="0"/>
      <w:divBdr>
        <w:top w:val="none" w:sz="0" w:space="0" w:color="auto"/>
        <w:left w:val="none" w:sz="0" w:space="0" w:color="auto"/>
        <w:bottom w:val="none" w:sz="0" w:space="0" w:color="auto"/>
        <w:right w:val="none" w:sz="0" w:space="0" w:color="auto"/>
      </w:divBdr>
    </w:div>
    <w:div w:id="303854392">
      <w:bodyDiv w:val="1"/>
      <w:marLeft w:val="0"/>
      <w:marRight w:val="0"/>
      <w:marTop w:val="0"/>
      <w:marBottom w:val="0"/>
      <w:divBdr>
        <w:top w:val="none" w:sz="0" w:space="0" w:color="auto"/>
        <w:left w:val="none" w:sz="0" w:space="0" w:color="auto"/>
        <w:bottom w:val="none" w:sz="0" w:space="0" w:color="auto"/>
        <w:right w:val="none" w:sz="0" w:space="0" w:color="auto"/>
      </w:divBdr>
    </w:div>
    <w:div w:id="306859430">
      <w:bodyDiv w:val="1"/>
      <w:marLeft w:val="0"/>
      <w:marRight w:val="0"/>
      <w:marTop w:val="0"/>
      <w:marBottom w:val="0"/>
      <w:divBdr>
        <w:top w:val="none" w:sz="0" w:space="0" w:color="auto"/>
        <w:left w:val="none" w:sz="0" w:space="0" w:color="auto"/>
        <w:bottom w:val="none" w:sz="0" w:space="0" w:color="auto"/>
        <w:right w:val="none" w:sz="0" w:space="0" w:color="auto"/>
      </w:divBdr>
    </w:div>
    <w:div w:id="307393904">
      <w:bodyDiv w:val="1"/>
      <w:marLeft w:val="0"/>
      <w:marRight w:val="0"/>
      <w:marTop w:val="0"/>
      <w:marBottom w:val="0"/>
      <w:divBdr>
        <w:top w:val="none" w:sz="0" w:space="0" w:color="auto"/>
        <w:left w:val="none" w:sz="0" w:space="0" w:color="auto"/>
        <w:bottom w:val="none" w:sz="0" w:space="0" w:color="auto"/>
        <w:right w:val="none" w:sz="0" w:space="0" w:color="auto"/>
      </w:divBdr>
    </w:div>
    <w:div w:id="320499364">
      <w:bodyDiv w:val="1"/>
      <w:marLeft w:val="0"/>
      <w:marRight w:val="0"/>
      <w:marTop w:val="0"/>
      <w:marBottom w:val="0"/>
      <w:divBdr>
        <w:top w:val="none" w:sz="0" w:space="0" w:color="auto"/>
        <w:left w:val="none" w:sz="0" w:space="0" w:color="auto"/>
        <w:bottom w:val="none" w:sz="0" w:space="0" w:color="auto"/>
        <w:right w:val="none" w:sz="0" w:space="0" w:color="auto"/>
      </w:divBdr>
    </w:div>
    <w:div w:id="323513973">
      <w:bodyDiv w:val="1"/>
      <w:marLeft w:val="0"/>
      <w:marRight w:val="0"/>
      <w:marTop w:val="0"/>
      <w:marBottom w:val="0"/>
      <w:divBdr>
        <w:top w:val="none" w:sz="0" w:space="0" w:color="auto"/>
        <w:left w:val="none" w:sz="0" w:space="0" w:color="auto"/>
        <w:bottom w:val="none" w:sz="0" w:space="0" w:color="auto"/>
        <w:right w:val="none" w:sz="0" w:space="0" w:color="auto"/>
      </w:divBdr>
    </w:div>
    <w:div w:id="342705527">
      <w:bodyDiv w:val="1"/>
      <w:marLeft w:val="0"/>
      <w:marRight w:val="0"/>
      <w:marTop w:val="0"/>
      <w:marBottom w:val="0"/>
      <w:divBdr>
        <w:top w:val="none" w:sz="0" w:space="0" w:color="auto"/>
        <w:left w:val="none" w:sz="0" w:space="0" w:color="auto"/>
        <w:bottom w:val="none" w:sz="0" w:space="0" w:color="auto"/>
        <w:right w:val="none" w:sz="0" w:space="0" w:color="auto"/>
      </w:divBdr>
    </w:div>
    <w:div w:id="344331391">
      <w:bodyDiv w:val="1"/>
      <w:marLeft w:val="0"/>
      <w:marRight w:val="0"/>
      <w:marTop w:val="0"/>
      <w:marBottom w:val="0"/>
      <w:divBdr>
        <w:top w:val="none" w:sz="0" w:space="0" w:color="auto"/>
        <w:left w:val="none" w:sz="0" w:space="0" w:color="auto"/>
        <w:bottom w:val="none" w:sz="0" w:space="0" w:color="auto"/>
        <w:right w:val="none" w:sz="0" w:space="0" w:color="auto"/>
      </w:divBdr>
    </w:div>
    <w:div w:id="345988923">
      <w:bodyDiv w:val="1"/>
      <w:marLeft w:val="0"/>
      <w:marRight w:val="0"/>
      <w:marTop w:val="0"/>
      <w:marBottom w:val="0"/>
      <w:divBdr>
        <w:top w:val="none" w:sz="0" w:space="0" w:color="auto"/>
        <w:left w:val="none" w:sz="0" w:space="0" w:color="auto"/>
        <w:bottom w:val="none" w:sz="0" w:space="0" w:color="auto"/>
        <w:right w:val="none" w:sz="0" w:space="0" w:color="auto"/>
      </w:divBdr>
      <w:divsChild>
        <w:div w:id="2053461988">
          <w:marLeft w:val="0"/>
          <w:marRight w:val="0"/>
          <w:marTop w:val="0"/>
          <w:marBottom w:val="0"/>
          <w:divBdr>
            <w:top w:val="none" w:sz="0" w:space="0" w:color="auto"/>
            <w:left w:val="none" w:sz="0" w:space="0" w:color="auto"/>
            <w:bottom w:val="none" w:sz="0" w:space="0" w:color="auto"/>
            <w:right w:val="none" w:sz="0" w:space="0" w:color="auto"/>
          </w:divBdr>
          <w:divsChild>
            <w:div w:id="668337983">
              <w:marLeft w:val="0"/>
              <w:marRight w:val="0"/>
              <w:marTop w:val="0"/>
              <w:marBottom w:val="0"/>
              <w:divBdr>
                <w:top w:val="none" w:sz="0" w:space="0" w:color="auto"/>
                <w:left w:val="none" w:sz="0" w:space="0" w:color="auto"/>
                <w:bottom w:val="none" w:sz="0" w:space="0" w:color="auto"/>
                <w:right w:val="none" w:sz="0" w:space="0" w:color="auto"/>
              </w:divBdr>
              <w:divsChild>
                <w:div w:id="1991521248">
                  <w:marLeft w:val="0"/>
                  <w:marRight w:val="0"/>
                  <w:marTop w:val="0"/>
                  <w:marBottom w:val="0"/>
                  <w:divBdr>
                    <w:top w:val="none" w:sz="0" w:space="0" w:color="auto"/>
                    <w:left w:val="none" w:sz="0" w:space="0" w:color="auto"/>
                    <w:bottom w:val="none" w:sz="0" w:space="0" w:color="auto"/>
                    <w:right w:val="none" w:sz="0" w:space="0" w:color="auto"/>
                  </w:divBdr>
                  <w:divsChild>
                    <w:div w:id="9029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53556">
          <w:marLeft w:val="0"/>
          <w:marRight w:val="0"/>
          <w:marTop w:val="0"/>
          <w:marBottom w:val="0"/>
          <w:divBdr>
            <w:top w:val="none" w:sz="0" w:space="0" w:color="auto"/>
            <w:left w:val="none" w:sz="0" w:space="0" w:color="auto"/>
            <w:bottom w:val="none" w:sz="0" w:space="0" w:color="auto"/>
            <w:right w:val="none" w:sz="0" w:space="0" w:color="auto"/>
          </w:divBdr>
          <w:divsChild>
            <w:div w:id="20011052">
              <w:marLeft w:val="0"/>
              <w:marRight w:val="0"/>
              <w:marTop w:val="0"/>
              <w:marBottom w:val="0"/>
              <w:divBdr>
                <w:top w:val="none" w:sz="0" w:space="0" w:color="auto"/>
                <w:left w:val="none" w:sz="0" w:space="0" w:color="auto"/>
                <w:bottom w:val="none" w:sz="0" w:space="0" w:color="auto"/>
                <w:right w:val="none" w:sz="0" w:space="0" w:color="auto"/>
              </w:divBdr>
              <w:divsChild>
                <w:div w:id="636647059">
                  <w:marLeft w:val="0"/>
                  <w:marRight w:val="0"/>
                  <w:marTop w:val="0"/>
                  <w:marBottom w:val="0"/>
                  <w:divBdr>
                    <w:top w:val="none" w:sz="0" w:space="0" w:color="auto"/>
                    <w:left w:val="none" w:sz="0" w:space="0" w:color="auto"/>
                    <w:bottom w:val="none" w:sz="0" w:space="0" w:color="auto"/>
                    <w:right w:val="none" w:sz="0" w:space="0" w:color="auto"/>
                  </w:divBdr>
                  <w:divsChild>
                    <w:div w:id="14416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11417">
      <w:bodyDiv w:val="1"/>
      <w:marLeft w:val="0"/>
      <w:marRight w:val="0"/>
      <w:marTop w:val="0"/>
      <w:marBottom w:val="0"/>
      <w:divBdr>
        <w:top w:val="none" w:sz="0" w:space="0" w:color="auto"/>
        <w:left w:val="none" w:sz="0" w:space="0" w:color="auto"/>
        <w:bottom w:val="none" w:sz="0" w:space="0" w:color="auto"/>
        <w:right w:val="none" w:sz="0" w:space="0" w:color="auto"/>
      </w:divBdr>
    </w:div>
    <w:div w:id="363137835">
      <w:bodyDiv w:val="1"/>
      <w:marLeft w:val="0"/>
      <w:marRight w:val="0"/>
      <w:marTop w:val="0"/>
      <w:marBottom w:val="0"/>
      <w:divBdr>
        <w:top w:val="none" w:sz="0" w:space="0" w:color="auto"/>
        <w:left w:val="none" w:sz="0" w:space="0" w:color="auto"/>
        <w:bottom w:val="none" w:sz="0" w:space="0" w:color="auto"/>
        <w:right w:val="none" w:sz="0" w:space="0" w:color="auto"/>
      </w:divBdr>
    </w:div>
    <w:div w:id="391083035">
      <w:bodyDiv w:val="1"/>
      <w:marLeft w:val="0"/>
      <w:marRight w:val="0"/>
      <w:marTop w:val="0"/>
      <w:marBottom w:val="0"/>
      <w:divBdr>
        <w:top w:val="none" w:sz="0" w:space="0" w:color="auto"/>
        <w:left w:val="none" w:sz="0" w:space="0" w:color="auto"/>
        <w:bottom w:val="none" w:sz="0" w:space="0" w:color="auto"/>
        <w:right w:val="none" w:sz="0" w:space="0" w:color="auto"/>
      </w:divBdr>
    </w:div>
    <w:div w:id="398476558">
      <w:bodyDiv w:val="1"/>
      <w:marLeft w:val="0"/>
      <w:marRight w:val="0"/>
      <w:marTop w:val="0"/>
      <w:marBottom w:val="0"/>
      <w:divBdr>
        <w:top w:val="none" w:sz="0" w:space="0" w:color="auto"/>
        <w:left w:val="none" w:sz="0" w:space="0" w:color="auto"/>
        <w:bottom w:val="none" w:sz="0" w:space="0" w:color="auto"/>
        <w:right w:val="none" w:sz="0" w:space="0" w:color="auto"/>
      </w:divBdr>
    </w:div>
    <w:div w:id="402147500">
      <w:bodyDiv w:val="1"/>
      <w:marLeft w:val="0"/>
      <w:marRight w:val="0"/>
      <w:marTop w:val="0"/>
      <w:marBottom w:val="0"/>
      <w:divBdr>
        <w:top w:val="none" w:sz="0" w:space="0" w:color="auto"/>
        <w:left w:val="none" w:sz="0" w:space="0" w:color="auto"/>
        <w:bottom w:val="none" w:sz="0" w:space="0" w:color="auto"/>
        <w:right w:val="none" w:sz="0" w:space="0" w:color="auto"/>
      </w:divBdr>
      <w:divsChild>
        <w:div w:id="1441141140">
          <w:marLeft w:val="0"/>
          <w:marRight w:val="0"/>
          <w:marTop w:val="0"/>
          <w:marBottom w:val="0"/>
          <w:divBdr>
            <w:top w:val="none" w:sz="0" w:space="0" w:color="auto"/>
            <w:left w:val="none" w:sz="0" w:space="0" w:color="auto"/>
            <w:bottom w:val="none" w:sz="0" w:space="0" w:color="auto"/>
            <w:right w:val="none" w:sz="0" w:space="0" w:color="auto"/>
          </w:divBdr>
          <w:divsChild>
            <w:div w:id="1496649344">
              <w:marLeft w:val="0"/>
              <w:marRight w:val="0"/>
              <w:marTop w:val="0"/>
              <w:marBottom w:val="0"/>
              <w:divBdr>
                <w:top w:val="none" w:sz="0" w:space="0" w:color="auto"/>
                <w:left w:val="none" w:sz="0" w:space="0" w:color="auto"/>
                <w:bottom w:val="none" w:sz="0" w:space="0" w:color="auto"/>
                <w:right w:val="none" w:sz="0" w:space="0" w:color="auto"/>
              </w:divBdr>
              <w:divsChild>
                <w:div w:id="1760636813">
                  <w:marLeft w:val="0"/>
                  <w:marRight w:val="0"/>
                  <w:marTop w:val="0"/>
                  <w:marBottom w:val="0"/>
                  <w:divBdr>
                    <w:top w:val="none" w:sz="0" w:space="0" w:color="auto"/>
                    <w:left w:val="none" w:sz="0" w:space="0" w:color="auto"/>
                    <w:bottom w:val="none" w:sz="0" w:space="0" w:color="auto"/>
                    <w:right w:val="none" w:sz="0" w:space="0" w:color="auto"/>
                  </w:divBdr>
                  <w:divsChild>
                    <w:div w:id="7677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1047">
          <w:marLeft w:val="0"/>
          <w:marRight w:val="0"/>
          <w:marTop w:val="0"/>
          <w:marBottom w:val="0"/>
          <w:divBdr>
            <w:top w:val="none" w:sz="0" w:space="0" w:color="auto"/>
            <w:left w:val="none" w:sz="0" w:space="0" w:color="auto"/>
            <w:bottom w:val="none" w:sz="0" w:space="0" w:color="auto"/>
            <w:right w:val="none" w:sz="0" w:space="0" w:color="auto"/>
          </w:divBdr>
          <w:divsChild>
            <w:div w:id="1130129726">
              <w:marLeft w:val="0"/>
              <w:marRight w:val="0"/>
              <w:marTop w:val="0"/>
              <w:marBottom w:val="0"/>
              <w:divBdr>
                <w:top w:val="none" w:sz="0" w:space="0" w:color="auto"/>
                <w:left w:val="none" w:sz="0" w:space="0" w:color="auto"/>
                <w:bottom w:val="none" w:sz="0" w:space="0" w:color="auto"/>
                <w:right w:val="none" w:sz="0" w:space="0" w:color="auto"/>
              </w:divBdr>
              <w:divsChild>
                <w:div w:id="1930849296">
                  <w:marLeft w:val="0"/>
                  <w:marRight w:val="0"/>
                  <w:marTop w:val="0"/>
                  <w:marBottom w:val="0"/>
                  <w:divBdr>
                    <w:top w:val="none" w:sz="0" w:space="0" w:color="auto"/>
                    <w:left w:val="none" w:sz="0" w:space="0" w:color="auto"/>
                    <w:bottom w:val="none" w:sz="0" w:space="0" w:color="auto"/>
                    <w:right w:val="none" w:sz="0" w:space="0" w:color="auto"/>
                  </w:divBdr>
                  <w:divsChild>
                    <w:div w:id="15414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3362">
      <w:bodyDiv w:val="1"/>
      <w:marLeft w:val="0"/>
      <w:marRight w:val="0"/>
      <w:marTop w:val="0"/>
      <w:marBottom w:val="0"/>
      <w:divBdr>
        <w:top w:val="none" w:sz="0" w:space="0" w:color="auto"/>
        <w:left w:val="none" w:sz="0" w:space="0" w:color="auto"/>
        <w:bottom w:val="none" w:sz="0" w:space="0" w:color="auto"/>
        <w:right w:val="none" w:sz="0" w:space="0" w:color="auto"/>
      </w:divBdr>
    </w:div>
    <w:div w:id="406850742">
      <w:bodyDiv w:val="1"/>
      <w:marLeft w:val="0"/>
      <w:marRight w:val="0"/>
      <w:marTop w:val="0"/>
      <w:marBottom w:val="0"/>
      <w:divBdr>
        <w:top w:val="none" w:sz="0" w:space="0" w:color="auto"/>
        <w:left w:val="none" w:sz="0" w:space="0" w:color="auto"/>
        <w:bottom w:val="none" w:sz="0" w:space="0" w:color="auto"/>
        <w:right w:val="none" w:sz="0" w:space="0" w:color="auto"/>
      </w:divBdr>
    </w:div>
    <w:div w:id="423914184">
      <w:bodyDiv w:val="1"/>
      <w:marLeft w:val="0"/>
      <w:marRight w:val="0"/>
      <w:marTop w:val="0"/>
      <w:marBottom w:val="0"/>
      <w:divBdr>
        <w:top w:val="none" w:sz="0" w:space="0" w:color="auto"/>
        <w:left w:val="none" w:sz="0" w:space="0" w:color="auto"/>
        <w:bottom w:val="none" w:sz="0" w:space="0" w:color="auto"/>
        <w:right w:val="none" w:sz="0" w:space="0" w:color="auto"/>
      </w:divBdr>
      <w:divsChild>
        <w:div w:id="2088572015">
          <w:marLeft w:val="0"/>
          <w:marRight w:val="0"/>
          <w:marTop w:val="0"/>
          <w:marBottom w:val="0"/>
          <w:divBdr>
            <w:top w:val="none" w:sz="0" w:space="0" w:color="auto"/>
            <w:left w:val="none" w:sz="0" w:space="0" w:color="auto"/>
            <w:bottom w:val="none" w:sz="0" w:space="0" w:color="auto"/>
            <w:right w:val="none" w:sz="0" w:space="0" w:color="auto"/>
          </w:divBdr>
          <w:divsChild>
            <w:div w:id="1314795593">
              <w:marLeft w:val="0"/>
              <w:marRight w:val="0"/>
              <w:marTop w:val="0"/>
              <w:marBottom w:val="0"/>
              <w:divBdr>
                <w:top w:val="none" w:sz="0" w:space="0" w:color="auto"/>
                <w:left w:val="none" w:sz="0" w:space="0" w:color="auto"/>
                <w:bottom w:val="none" w:sz="0" w:space="0" w:color="auto"/>
                <w:right w:val="none" w:sz="0" w:space="0" w:color="auto"/>
              </w:divBdr>
              <w:divsChild>
                <w:div w:id="872617854">
                  <w:marLeft w:val="0"/>
                  <w:marRight w:val="0"/>
                  <w:marTop w:val="0"/>
                  <w:marBottom w:val="0"/>
                  <w:divBdr>
                    <w:top w:val="none" w:sz="0" w:space="0" w:color="auto"/>
                    <w:left w:val="none" w:sz="0" w:space="0" w:color="auto"/>
                    <w:bottom w:val="none" w:sz="0" w:space="0" w:color="auto"/>
                    <w:right w:val="none" w:sz="0" w:space="0" w:color="auto"/>
                  </w:divBdr>
                  <w:divsChild>
                    <w:div w:id="8168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2907">
          <w:marLeft w:val="0"/>
          <w:marRight w:val="0"/>
          <w:marTop w:val="0"/>
          <w:marBottom w:val="0"/>
          <w:divBdr>
            <w:top w:val="none" w:sz="0" w:space="0" w:color="auto"/>
            <w:left w:val="none" w:sz="0" w:space="0" w:color="auto"/>
            <w:bottom w:val="none" w:sz="0" w:space="0" w:color="auto"/>
            <w:right w:val="none" w:sz="0" w:space="0" w:color="auto"/>
          </w:divBdr>
          <w:divsChild>
            <w:div w:id="304625826">
              <w:marLeft w:val="0"/>
              <w:marRight w:val="0"/>
              <w:marTop w:val="0"/>
              <w:marBottom w:val="0"/>
              <w:divBdr>
                <w:top w:val="none" w:sz="0" w:space="0" w:color="auto"/>
                <w:left w:val="none" w:sz="0" w:space="0" w:color="auto"/>
                <w:bottom w:val="none" w:sz="0" w:space="0" w:color="auto"/>
                <w:right w:val="none" w:sz="0" w:space="0" w:color="auto"/>
              </w:divBdr>
              <w:divsChild>
                <w:div w:id="121005120">
                  <w:marLeft w:val="0"/>
                  <w:marRight w:val="0"/>
                  <w:marTop w:val="0"/>
                  <w:marBottom w:val="0"/>
                  <w:divBdr>
                    <w:top w:val="none" w:sz="0" w:space="0" w:color="auto"/>
                    <w:left w:val="none" w:sz="0" w:space="0" w:color="auto"/>
                    <w:bottom w:val="none" w:sz="0" w:space="0" w:color="auto"/>
                    <w:right w:val="none" w:sz="0" w:space="0" w:color="auto"/>
                  </w:divBdr>
                  <w:divsChild>
                    <w:div w:id="1537934506">
                      <w:marLeft w:val="0"/>
                      <w:marRight w:val="0"/>
                      <w:marTop w:val="0"/>
                      <w:marBottom w:val="0"/>
                      <w:divBdr>
                        <w:top w:val="none" w:sz="0" w:space="0" w:color="auto"/>
                        <w:left w:val="none" w:sz="0" w:space="0" w:color="auto"/>
                        <w:bottom w:val="none" w:sz="0" w:space="0" w:color="auto"/>
                        <w:right w:val="none" w:sz="0" w:space="0" w:color="auto"/>
                      </w:divBdr>
                      <w:divsChild>
                        <w:div w:id="1071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958765">
      <w:bodyDiv w:val="1"/>
      <w:marLeft w:val="0"/>
      <w:marRight w:val="0"/>
      <w:marTop w:val="0"/>
      <w:marBottom w:val="0"/>
      <w:divBdr>
        <w:top w:val="none" w:sz="0" w:space="0" w:color="auto"/>
        <w:left w:val="none" w:sz="0" w:space="0" w:color="auto"/>
        <w:bottom w:val="none" w:sz="0" w:space="0" w:color="auto"/>
        <w:right w:val="none" w:sz="0" w:space="0" w:color="auto"/>
      </w:divBdr>
    </w:div>
    <w:div w:id="426459352">
      <w:bodyDiv w:val="1"/>
      <w:marLeft w:val="0"/>
      <w:marRight w:val="0"/>
      <w:marTop w:val="0"/>
      <w:marBottom w:val="0"/>
      <w:divBdr>
        <w:top w:val="none" w:sz="0" w:space="0" w:color="auto"/>
        <w:left w:val="none" w:sz="0" w:space="0" w:color="auto"/>
        <w:bottom w:val="none" w:sz="0" w:space="0" w:color="auto"/>
        <w:right w:val="none" w:sz="0" w:space="0" w:color="auto"/>
      </w:divBdr>
    </w:div>
    <w:div w:id="434516874">
      <w:bodyDiv w:val="1"/>
      <w:marLeft w:val="0"/>
      <w:marRight w:val="0"/>
      <w:marTop w:val="0"/>
      <w:marBottom w:val="0"/>
      <w:divBdr>
        <w:top w:val="none" w:sz="0" w:space="0" w:color="auto"/>
        <w:left w:val="none" w:sz="0" w:space="0" w:color="auto"/>
        <w:bottom w:val="none" w:sz="0" w:space="0" w:color="auto"/>
        <w:right w:val="none" w:sz="0" w:space="0" w:color="auto"/>
      </w:divBdr>
    </w:div>
    <w:div w:id="444465294">
      <w:bodyDiv w:val="1"/>
      <w:marLeft w:val="0"/>
      <w:marRight w:val="0"/>
      <w:marTop w:val="0"/>
      <w:marBottom w:val="0"/>
      <w:divBdr>
        <w:top w:val="none" w:sz="0" w:space="0" w:color="auto"/>
        <w:left w:val="none" w:sz="0" w:space="0" w:color="auto"/>
        <w:bottom w:val="none" w:sz="0" w:space="0" w:color="auto"/>
        <w:right w:val="none" w:sz="0" w:space="0" w:color="auto"/>
      </w:divBdr>
    </w:div>
    <w:div w:id="451940013">
      <w:bodyDiv w:val="1"/>
      <w:marLeft w:val="0"/>
      <w:marRight w:val="0"/>
      <w:marTop w:val="0"/>
      <w:marBottom w:val="0"/>
      <w:divBdr>
        <w:top w:val="none" w:sz="0" w:space="0" w:color="auto"/>
        <w:left w:val="none" w:sz="0" w:space="0" w:color="auto"/>
        <w:bottom w:val="none" w:sz="0" w:space="0" w:color="auto"/>
        <w:right w:val="none" w:sz="0" w:space="0" w:color="auto"/>
      </w:divBdr>
    </w:div>
    <w:div w:id="457450571">
      <w:bodyDiv w:val="1"/>
      <w:marLeft w:val="0"/>
      <w:marRight w:val="0"/>
      <w:marTop w:val="0"/>
      <w:marBottom w:val="0"/>
      <w:divBdr>
        <w:top w:val="none" w:sz="0" w:space="0" w:color="auto"/>
        <w:left w:val="none" w:sz="0" w:space="0" w:color="auto"/>
        <w:bottom w:val="none" w:sz="0" w:space="0" w:color="auto"/>
        <w:right w:val="none" w:sz="0" w:space="0" w:color="auto"/>
      </w:divBdr>
    </w:div>
    <w:div w:id="467668018">
      <w:bodyDiv w:val="1"/>
      <w:marLeft w:val="0"/>
      <w:marRight w:val="0"/>
      <w:marTop w:val="0"/>
      <w:marBottom w:val="0"/>
      <w:divBdr>
        <w:top w:val="none" w:sz="0" w:space="0" w:color="auto"/>
        <w:left w:val="none" w:sz="0" w:space="0" w:color="auto"/>
        <w:bottom w:val="none" w:sz="0" w:space="0" w:color="auto"/>
        <w:right w:val="none" w:sz="0" w:space="0" w:color="auto"/>
      </w:divBdr>
    </w:div>
    <w:div w:id="472646874">
      <w:bodyDiv w:val="1"/>
      <w:marLeft w:val="0"/>
      <w:marRight w:val="0"/>
      <w:marTop w:val="0"/>
      <w:marBottom w:val="0"/>
      <w:divBdr>
        <w:top w:val="none" w:sz="0" w:space="0" w:color="auto"/>
        <w:left w:val="none" w:sz="0" w:space="0" w:color="auto"/>
        <w:bottom w:val="none" w:sz="0" w:space="0" w:color="auto"/>
        <w:right w:val="none" w:sz="0" w:space="0" w:color="auto"/>
      </w:divBdr>
      <w:divsChild>
        <w:div w:id="581377233">
          <w:marLeft w:val="0"/>
          <w:marRight w:val="0"/>
          <w:marTop w:val="0"/>
          <w:marBottom w:val="0"/>
          <w:divBdr>
            <w:top w:val="none" w:sz="0" w:space="0" w:color="auto"/>
            <w:left w:val="none" w:sz="0" w:space="0" w:color="auto"/>
            <w:bottom w:val="none" w:sz="0" w:space="0" w:color="auto"/>
            <w:right w:val="none" w:sz="0" w:space="0" w:color="auto"/>
          </w:divBdr>
          <w:divsChild>
            <w:div w:id="1142188731">
              <w:marLeft w:val="0"/>
              <w:marRight w:val="0"/>
              <w:marTop w:val="0"/>
              <w:marBottom w:val="0"/>
              <w:divBdr>
                <w:top w:val="none" w:sz="0" w:space="0" w:color="auto"/>
                <w:left w:val="none" w:sz="0" w:space="0" w:color="auto"/>
                <w:bottom w:val="none" w:sz="0" w:space="0" w:color="auto"/>
                <w:right w:val="none" w:sz="0" w:space="0" w:color="auto"/>
              </w:divBdr>
              <w:divsChild>
                <w:div w:id="354505392">
                  <w:marLeft w:val="0"/>
                  <w:marRight w:val="0"/>
                  <w:marTop w:val="0"/>
                  <w:marBottom w:val="0"/>
                  <w:divBdr>
                    <w:top w:val="none" w:sz="0" w:space="0" w:color="auto"/>
                    <w:left w:val="none" w:sz="0" w:space="0" w:color="auto"/>
                    <w:bottom w:val="none" w:sz="0" w:space="0" w:color="auto"/>
                    <w:right w:val="none" w:sz="0" w:space="0" w:color="auto"/>
                  </w:divBdr>
                  <w:divsChild>
                    <w:div w:id="2056003790">
                      <w:marLeft w:val="0"/>
                      <w:marRight w:val="0"/>
                      <w:marTop w:val="0"/>
                      <w:marBottom w:val="0"/>
                      <w:divBdr>
                        <w:top w:val="none" w:sz="0" w:space="0" w:color="auto"/>
                        <w:left w:val="none" w:sz="0" w:space="0" w:color="auto"/>
                        <w:bottom w:val="none" w:sz="0" w:space="0" w:color="auto"/>
                        <w:right w:val="none" w:sz="0" w:space="0" w:color="auto"/>
                      </w:divBdr>
                      <w:divsChild>
                        <w:div w:id="1506361349">
                          <w:marLeft w:val="0"/>
                          <w:marRight w:val="0"/>
                          <w:marTop w:val="0"/>
                          <w:marBottom w:val="0"/>
                          <w:divBdr>
                            <w:top w:val="none" w:sz="0" w:space="0" w:color="auto"/>
                            <w:left w:val="none" w:sz="0" w:space="0" w:color="auto"/>
                            <w:bottom w:val="none" w:sz="0" w:space="0" w:color="auto"/>
                            <w:right w:val="none" w:sz="0" w:space="0" w:color="auto"/>
                          </w:divBdr>
                          <w:divsChild>
                            <w:div w:id="578832735">
                              <w:marLeft w:val="0"/>
                              <w:marRight w:val="0"/>
                              <w:marTop w:val="0"/>
                              <w:marBottom w:val="0"/>
                              <w:divBdr>
                                <w:top w:val="none" w:sz="0" w:space="0" w:color="auto"/>
                                <w:left w:val="none" w:sz="0" w:space="0" w:color="auto"/>
                                <w:bottom w:val="none" w:sz="0" w:space="0" w:color="auto"/>
                                <w:right w:val="none" w:sz="0" w:space="0" w:color="auto"/>
                              </w:divBdr>
                              <w:divsChild>
                                <w:div w:id="1867912107">
                                  <w:marLeft w:val="0"/>
                                  <w:marRight w:val="0"/>
                                  <w:marTop w:val="0"/>
                                  <w:marBottom w:val="0"/>
                                  <w:divBdr>
                                    <w:top w:val="none" w:sz="0" w:space="0" w:color="auto"/>
                                    <w:left w:val="none" w:sz="0" w:space="0" w:color="auto"/>
                                    <w:bottom w:val="none" w:sz="0" w:space="0" w:color="auto"/>
                                    <w:right w:val="none" w:sz="0" w:space="0" w:color="auto"/>
                                  </w:divBdr>
                                  <w:divsChild>
                                    <w:div w:id="12236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2404">
                          <w:marLeft w:val="0"/>
                          <w:marRight w:val="0"/>
                          <w:marTop w:val="0"/>
                          <w:marBottom w:val="0"/>
                          <w:divBdr>
                            <w:top w:val="none" w:sz="0" w:space="0" w:color="auto"/>
                            <w:left w:val="none" w:sz="0" w:space="0" w:color="auto"/>
                            <w:bottom w:val="none" w:sz="0" w:space="0" w:color="auto"/>
                            <w:right w:val="none" w:sz="0" w:space="0" w:color="auto"/>
                          </w:divBdr>
                          <w:divsChild>
                            <w:div w:id="621151497">
                              <w:marLeft w:val="0"/>
                              <w:marRight w:val="0"/>
                              <w:marTop w:val="0"/>
                              <w:marBottom w:val="0"/>
                              <w:divBdr>
                                <w:top w:val="none" w:sz="0" w:space="0" w:color="auto"/>
                                <w:left w:val="none" w:sz="0" w:space="0" w:color="auto"/>
                                <w:bottom w:val="none" w:sz="0" w:space="0" w:color="auto"/>
                                <w:right w:val="none" w:sz="0" w:space="0" w:color="auto"/>
                              </w:divBdr>
                              <w:divsChild>
                                <w:div w:id="6716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115519">
      <w:bodyDiv w:val="1"/>
      <w:marLeft w:val="0"/>
      <w:marRight w:val="0"/>
      <w:marTop w:val="0"/>
      <w:marBottom w:val="0"/>
      <w:divBdr>
        <w:top w:val="none" w:sz="0" w:space="0" w:color="auto"/>
        <w:left w:val="none" w:sz="0" w:space="0" w:color="auto"/>
        <w:bottom w:val="none" w:sz="0" w:space="0" w:color="auto"/>
        <w:right w:val="none" w:sz="0" w:space="0" w:color="auto"/>
      </w:divBdr>
    </w:div>
    <w:div w:id="491333446">
      <w:bodyDiv w:val="1"/>
      <w:marLeft w:val="0"/>
      <w:marRight w:val="0"/>
      <w:marTop w:val="0"/>
      <w:marBottom w:val="0"/>
      <w:divBdr>
        <w:top w:val="none" w:sz="0" w:space="0" w:color="auto"/>
        <w:left w:val="none" w:sz="0" w:space="0" w:color="auto"/>
        <w:bottom w:val="none" w:sz="0" w:space="0" w:color="auto"/>
        <w:right w:val="none" w:sz="0" w:space="0" w:color="auto"/>
      </w:divBdr>
    </w:div>
    <w:div w:id="515120594">
      <w:bodyDiv w:val="1"/>
      <w:marLeft w:val="0"/>
      <w:marRight w:val="0"/>
      <w:marTop w:val="0"/>
      <w:marBottom w:val="0"/>
      <w:divBdr>
        <w:top w:val="none" w:sz="0" w:space="0" w:color="auto"/>
        <w:left w:val="none" w:sz="0" w:space="0" w:color="auto"/>
        <w:bottom w:val="none" w:sz="0" w:space="0" w:color="auto"/>
        <w:right w:val="none" w:sz="0" w:space="0" w:color="auto"/>
      </w:divBdr>
    </w:div>
    <w:div w:id="516698846">
      <w:bodyDiv w:val="1"/>
      <w:marLeft w:val="0"/>
      <w:marRight w:val="0"/>
      <w:marTop w:val="0"/>
      <w:marBottom w:val="0"/>
      <w:divBdr>
        <w:top w:val="none" w:sz="0" w:space="0" w:color="auto"/>
        <w:left w:val="none" w:sz="0" w:space="0" w:color="auto"/>
        <w:bottom w:val="none" w:sz="0" w:space="0" w:color="auto"/>
        <w:right w:val="none" w:sz="0" w:space="0" w:color="auto"/>
      </w:divBdr>
    </w:div>
    <w:div w:id="529798827">
      <w:bodyDiv w:val="1"/>
      <w:marLeft w:val="0"/>
      <w:marRight w:val="0"/>
      <w:marTop w:val="0"/>
      <w:marBottom w:val="0"/>
      <w:divBdr>
        <w:top w:val="none" w:sz="0" w:space="0" w:color="auto"/>
        <w:left w:val="none" w:sz="0" w:space="0" w:color="auto"/>
        <w:bottom w:val="none" w:sz="0" w:space="0" w:color="auto"/>
        <w:right w:val="none" w:sz="0" w:space="0" w:color="auto"/>
      </w:divBdr>
    </w:div>
    <w:div w:id="555050717">
      <w:bodyDiv w:val="1"/>
      <w:marLeft w:val="0"/>
      <w:marRight w:val="0"/>
      <w:marTop w:val="0"/>
      <w:marBottom w:val="0"/>
      <w:divBdr>
        <w:top w:val="none" w:sz="0" w:space="0" w:color="auto"/>
        <w:left w:val="none" w:sz="0" w:space="0" w:color="auto"/>
        <w:bottom w:val="none" w:sz="0" w:space="0" w:color="auto"/>
        <w:right w:val="none" w:sz="0" w:space="0" w:color="auto"/>
      </w:divBdr>
    </w:div>
    <w:div w:id="555820219">
      <w:bodyDiv w:val="1"/>
      <w:marLeft w:val="0"/>
      <w:marRight w:val="0"/>
      <w:marTop w:val="0"/>
      <w:marBottom w:val="0"/>
      <w:divBdr>
        <w:top w:val="none" w:sz="0" w:space="0" w:color="auto"/>
        <w:left w:val="none" w:sz="0" w:space="0" w:color="auto"/>
        <w:bottom w:val="none" w:sz="0" w:space="0" w:color="auto"/>
        <w:right w:val="none" w:sz="0" w:space="0" w:color="auto"/>
      </w:divBdr>
    </w:div>
    <w:div w:id="580528080">
      <w:bodyDiv w:val="1"/>
      <w:marLeft w:val="0"/>
      <w:marRight w:val="0"/>
      <w:marTop w:val="0"/>
      <w:marBottom w:val="0"/>
      <w:divBdr>
        <w:top w:val="none" w:sz="0" w:space="0" w:color="auto"/>
        <w:left w:val="none" w:sz="0" w:space="0" w:color="auto"/>
        <w:bottom w:val="none" w:sz="0" w:space="0" w:color="auto"/>
        <w:right w:val="none" w:sz="0" w:space="0" w:color="auto"/>
      </w:divBdr>
    </w:div>
    <w:div w:id="602878358">
      <w:bodyDiv w:val="1"/>
      <w:marLeft w:val="0"/>
      <w:marRight w:val="0"/>
      <w:marTop w:val="0"/>
      <w:marBottom w:val="0"/>
      <w:divBdr>
        <w:top w:val="none" w:sz="0" w:space="0" w:color="auto"/>
        <w:left w:val="none" w:sz="0" w:space="0" w:color="auto"/>
        <w:bottom w:val="none" w:sz="0" w:space="0" w:color="auto"/>
        <w:right w:val="none" w:sz="0" w:space="0" w:color="auto"/>
      </w:divBdr>
    </w:div>
    <w:div w:id="610404214">
      <w:bodyDiv w:val="1"/>
      <w:marLeft w:val="0"/>
      <w:marRight w:val="0"/>
      <w:marTop w:val="0"/>
      <w:marBottom w:val="0"/>
      <w:divBdr>
        <w:top w:val="none" w:sz="0" w:space="0" w:color="auto"/>
        <w:left w:val="none" w:sz="0" w:space="0" w:color="auto"/>
        <w:bottom w:val="none" w:sz="0" w:space="0" w:color="auto"/>
        <w:right w:val="none" w:sz="0" w:space="0" w:color="auto"/>
      </w:divBdr>
      <w:divsChild>
        <w:div w:id="902302145">
          <w:marLeft w:val="0"/>
          <w:marRight w:val="0"/>
          <w:marTop w:val="0"/>
          <w:marBottom w:val="0"/>
          <w:divBdr>
            <w:top w:val="none" w:sz="0" w:space="0" w:color="auto"/>
            <w:left w:val="none" w:sz="0" w:space="0" w:color="auto"/>
            <w:bottom w:val="none" w:sz="0" w:space="0" w:color="auto"/>
            <w:right w:val="none" w:sz="0" w:space="0" w:color="auto"/>
          </w:divBdr>
          <w:divsChild>
            <w:div w:id="119618108">
              <w:marLeft w:val="0"/>
              <w:marRight w:val="0"/>
              <w:marTop w:val="0"/>
              <w:marBottom w:val="0"/>
              <w:divBdr>
                <w:top w:val="none" w:sz="0" w:space="0" w:color="auto"/>
                <w:left w:val="none" w:sz="0" w:space="0" w:color="auto"/>
                <w:bottom w:val="none" w:sz="0" w:space="0" w:color="auto"/>
                <w:right w:val="none" w:sz="0" w:space="0" w:color="auto"/>
              </w:divBdr>
              <w:divsChild>
                <w:div w:id="1495684689">
                  <w:marLeft w:val="0"/>
                  <w:marRight w:val="0"/>
                  <w:marTop w:val="0"/>
                  <w:marBottom w:val="0"/>
                  <w:divBdr>
                    <w:top w:val="none" w:sz="0" w:space="0" w:color="auto"/>
                    <w:left w:val="none" w:sz="0" w:space="0" w:color="auto"/>
                    <w:bottom w:val="none" w:sz="0" w:space="0" w:color="auto"/>
                    <w:right w:val="none" w:sz="0" w:space="0" w:color="auto"/>
                  </w:divBdr>
                  <w:divsChild>
                    <w:div w:id="17493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5079">
          <w:marLeft w:val="0"/>
          <w:marRight w:val="0"/>
          <w:marTop w:val="0"/>
          <w:marBottom w:val="0"/>
          <w:divBdr>
            <w:top w:val="none" w:sz="0" w:space="0" w:color="auto"/>
            <w:left w:val="none" w:sz="0" w:space="0" w:color="auto"/>
            <w:bottom w:val="none" w:sz="0" w:space="0" w:color="auto"/>
            <w:right w:val="none" w:sz="0" w:space="0" w:color="auto"/>
          </w:divBdr>
          <w:divsChild>
            <w:div w:id="771587566">
              <w:marLeft w:val="0"/>
              <w:marRight w:val="0"/>
              <w:marTop w:val="0"/>
              <w:marBottom w:val="0"/>
              <w:divBdr>
                <w:top w:val="none" w:sz="0" w:space="0" w:color="auto"/>
                <w:left w:val="none" w:sz="0" w:space="0" w:color="auto"/>
                <w:bottom w:val="none" w:sz="0" w:space="0" w:color="auto"/>
                <w:right w:val="none" w:sz="0" w:space="0" w:color="auto"/>
              </w:divBdr>
              <w:divsChild>
                <w:div w:id="1420296467">
                  <w:marLeft w:val="0"/>
                  <w:marRight w:val="0"/>
                  <w:marTop w:val="0"/>
                  <w:marBottom w:val="0"/>
                  <w:divBdr>
                    <w:top w:val="none" w:sz="0" w:space="0" w:color="auto"/>
                    <w:left w:val="none" w:sz="0" w:space="0" w:color="auto"/>
                    <w:bottom w:val="none" w:sz="0" w:space="0" w:color="auto"/>
                    <w:right w:val="none" w:sz="0" w:space="0" w:color="auto"/>
                  </w:divBdr>
                  <w:divsChild>
                    <w:div w:id="329676887">
                      <w:marLeft w:val="0"/>
                      <w:marRight w:val="0"/>
                      <w:marTop w:val="0"/>
                      <w:marBottom w:val="0"/>
                      <w:divBdr>
                        <w:top w:val="none" w:sz="0" w:space="0" w:color="auto"/>
                        <w:left w:val="none" w:sz="0" w:space="0" w:color="auto"/>
                        <w:bottom w:val="none" w:sz="0" w:space="0" w:color="auto"/>
                        <w:right w:val="none" w:sz="0" w:space="0" w:color="auto"/>
                      </w:divBdr>
                      <w:divsChild>
                        <w:div w:id="12233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428518">
      <w:bodyDiv w:val="1"/>
      <w:marLeft w:val="0"/>
      <w:marRight w:val="0"/>
      <w:marTop w:val="0"/>
      <w:marBottom w:val="0"/>
      <w:divBdr>
        <w:top w:val="none" w:sz="0" w:space="0" w:color="auto"/>
        <w:left w:val="none" w:sz="0" w:space="0" w:color="auto"/>
        <w:bottom w:val="none" w:sz="0" w:space="0" w:color="auto"/>
        <w:right w:val="none" w:sz="0" w:space="0" w:color="auto"/>
      </w:divBdr>
    </w:div>
    <w:div w:id="627707081">
      <w:bodyDiv w:val="1"/>
      <w:marLeft w:val="0"/>
      <w:marRight w:val="0"/>
      <w:marTop w:val="0"/>
      <w:marBottom w:val="0"/>
      <w:divBdr>
        <w:top w:val="none" w:sz="0" w:space="0" w:color="auto"/>
        <w:left w:val="none" w:sz="0" w:space="0" w:color="auto"/>
        <w:bottom w:val="none" w:sz="0" w:space="0" w:color="auto"/>
        <w:right w:val="none" w:sz="0" w:space="0" w:color="auto"/>
      </w:divBdr>
    </w:div>
    <w:div w:id="645672869">
      <w:bodyDiv w:val="1"/>
      <w:marLeft w:val="0"/>
      <w:marRight w:val="0"/>
      <w:marTop w:val="0"/>
      <w:marBottom w:val="0"/>
      <w:divBdr>
        <w:top w:val="none" w:sz="0" w:space="0" w:color="auto"/>
        <w:left w:val="none" w:sz="0" w:space="0" w:color="auto"/>
        <w:bottom w:val="none" w:sz="0" w:space="0" w:color="auto"/>
        <w:right w:val="none" w:sz="0" w:space="0" w:color="auto"/>
      </w:divBdr>
    </w:div>
    <w:div w:id="649480058">
      <w:bodyDiv w:val="1"/>
      <w:marLeft w:val="0"/>
      <w:marRight w:val="0"/>
      <w:marTop w:val="0"/>
      <w:marBottom w:val="0"/>
      <w:divBdr>
        <w:top w:val="none" w:sz="0" w:space="0" w:color="auto"/>
        <w:left w:val="none" w:sz="0" w:space="0" w:color="auto"/>
        <w:bottom w:val="none" w:sz="0" w:space="0" w:color="auto"/>
        <w:right w:val="none" w:sz="0" w:space="0" w:color="auto"/>
      </w:divBdr>
    </w:div>
    <w:div w:id="667825068">
      <w:bodyDiv w:val="1"/>
      <w:marLeft w:val="0"/>
      <w:marRight w:val="0"/>
      <w:marTop w:val="0"/>
      <w:marBottom w:val="0"/>
      <w:divBdr>
        <w:top w:val="none" w:sz="0" w:space="0" w:color="auto"/>
        <w:left w:val="none" w:sz="0" w:space="0" w:color="auto"/>
        <w:bottom w:val="none" w:sz="0" w:space="0" w:color="auto"/>
        <w:right w:val="none" w:sz="0" w:space="0" w:color="auto"/>
      </w:divBdr>
    </w:div>
    <w:div w:id="674310589">
      <w:bodyDiv w:val="1"/>
      <w:marLeft w:val="0"/>
      <w:marRight w:val="0"/>
      <w:marTop w:val="0"/>
      <w:marBottom w:val="0"/>
      <w:divBdr>
        <w:top w:val="none" w:sz="0" w:space="0" w:color="auto"/>
        <w:left w:val="none" w:sz="0" w:space="0" w:color="auto"/>
        <w:bottom w:val="none" w:sz="0" w:space="0" w:color="auto"/>
        <w:right w:val="none" w:sz="0" w:space="0" w:color="auto"/>
      </w:divBdr>
    </w:div>
    <w:div w:id="679091544">
      <w:bodyDiv w:val="1"/>
      <w:marLeft w:val="0"/>
      <w:marRight w:val="0"/>
      <w:marTop w:val="0"/>
      <w:marBottom w:val="0"/>
      <w:divBdr>
        <w:top w:val="none" w:sz="0" w:space="0" w:color="auto"/>
        <w:left w:val="none" w:sz="0" w:space="0" w:color="auto"/>
        <w:bottom w:val="none" w:sz="0" w:space="0" w:color="auto"/>
        <w:right w:val="none" w:sz="0" w:space="0" w:color="auto"/>
      </w:divBdr>
    </w:div>
    <w:div w:id="683551480">
      <w:bodyDiv w:val="1"/>
      <w:marLeft w:val="0"/>
      <w:marRight w:val="0"/>
      <w:marTop w:val="0"/>
      <w:marBottom w:val="0"/>
      <w:divBdr>
        <w:top w:val="none" w:sz="0" w:space="0" w:color="auto"/>
        <w:left w:val="none" w:sz="0" w:space="0" w:color="auto"/>
        <w:bottom w:val="none" w:sz="0" w:space="0" w:color="auto"/>
        <w:right w:val="none" w:sz="0" w:space="0" w:color="auto"/>
      </w:divBdr>
    </w:div>
    <w:div w:id="684944650">
      <w:bodyDiv w:val="1"/>
      <w:marLeft w:val="0"/>
      <w:marRight w:val="0"/>
      <w:marTop w:val="0"/>
      <w:marBottom w:val="0"/>
      <w:divBdr>
        <w:top w:val="none" w:sz="0" w:space="0" w:color="auto"/>
        <w:left w:val="none" w:sz="0" w:space="0" w:color="auto"/>
        <w:bottom w:val="none" w:sz="0" w:space="0" w:color="auto"/>
        <w:right w:val="none" w:sz="0" w:space="0" w:color="auto"/>
      </w:divBdr>
    </w:div>
    <w:div w:id="689530210">
      <w:bodyDiv w:val="1"/>
      <w:marLeft w:val="0"/>
      <w:marRight w:val="0"/>
      <w:marTop w:val="0"/>
      <w:marBottom w:val="0"/>
      <w:divBdr>
        <w:top w:val="none" w:sz="0" w:space="0" w:color="auto"/>
        <w:left w:val="none" w:sz="0" w:space="0" w:color="auto"/>
        <w:bottom w:val="none" w:sz="0" w:space="0" w:color="auto"/>
        <w:right w:val="none" w:sz="0" w:space="0" w:color="auto"/>
      </w:divBdr>
    </w:div>
    <w:div w:id="707879760">
      <w:bodyDiv w:val="1"/>
      <w:marLeft w:val="0"/>
      <w:marRight w:val="0"/>
      <w:marTop w:val="0"/>
      <w:marBottom w:val="0"/>
      <w:divBdr>
        <w:top w:val="none" w:sz="0" w:space="0" w:color="auto"/>
        <w:left w:val="none" w:sz="0" w:space="0" w:color="auto"/>
        <w:bottom w:val="none" w:sz="0" w:space="0" w:color="auto"/>
        <w:right w:val="none" w:sz="0" w:space="0" w:color="auto"/>
      </w:divBdr>
    </w:div>
    <w:div w:id="709722090">
      <w:bodyDiv w:val="1"/>
      <w:marLeft w:val="0"/>
      <w:marRight w:val="0"/>
      <w:marTop w:val="0"/>
      <w:marBottom w:val="0"/>
      <w:divBdr>
        <w:top w:val="none" w:sz="0" w:space="0" w:color="auto"/>
        <w:left w:val="none" w:sz="0" w:space="0" w:color="auto"/>
        <w:bottom w:val="none" w:sz="0" w:space="0" w:color="auto"/>
        <w:right w:val="none" w:sz="0" w:space="0" w:color="auto"/>
      </w:divBdr>
    </w:div>
    <w:div w:id="712580848">
      <w:bodyDiv w:val="1"/>
      <w:marLeft w:val="0"/>
      <w:marRight w:val="0"/>
      <w:marTop w:val="0"/>
      <w:marBottom w:val="0"/>
      <w:divBdr>
        <w:top w:val="none" w:sz="0" w:space="0" w:color="auto"/>
        <w:left w:val="none" w:sz="0" w:space="0" w:color="auto"/>
        <w:bottom w:val="none" w:sz="0" w:space="0" w:color="auto"/>
        <w:right w:val="none" w:sz="0" w:space="0" w:color="auto"/>
      </w:divBdr>
    </w:div>
    <w:div w:id="719985013">
      <w:bodyDiv w:val="1"/>
      <w:marLeft w:val="0"/>
      <w:marRight w:val="0"/>
      <w:marTop w:val="0"/>
      <w:marBottom w:val="0"/>
      <w:divBdr>
        <w:top w:val="none" w:sz="0" w:space="0" w:color="auto"/>
        <w:left w:val="none" w:sz="0" w:space="0" w:color="auto"/>
        <w:bottom w:val="none" w:sz="0" w:space="0" w:color="auto"/>
        <w:right w:val="none" w:sz="0" w:space="0" w:color="auto"/>
      </w:divBdr>
    </w:div>
    <w:div w:id="723606229">
      <w:bodyDiv w:val="1"/>
      <w:marLeft w:val="0"/>
      <w:marRight w:val="0"/>
      <w:marTop w:val="0"/>
      <w:marBottom w:val="0"/>
      <w:divBdr>
        <w:top w:val="none" w:sz="0" w:space="0" w:color="auto"/>
        <w:left w:val="none" w:sz="0" w:space="0" w:color="auto"/>
        <w:bottom w:val="none" w:sz="0" w:space="0" w:color="auto"/>
        <w:right w:val="none" w:sz="0" w:space="0" w:color="auto"/>
      </w:divBdr>
    </w:div>
    <w:div w:id="729839438">
      <w:bodyDiv w:val="1"/>
      <w:marLeft w:val="0"/>
      <w:marRight w:val="0"/>
      <w:marTop w:val="0"/>
      <w:marBottom w:val="0"/>
      <w:divBdr>
        <w:top w:val="none" w:sz="0" w:space="0" w:color="auto"/>
        <w:left w:val="none" w:sz="0" w:space="0" w:color="auto"/>
        <w:bottom w:val="none" w:sz="0" w:space="0" w:color="auto"/>
        <w:right w:val="none" w:sz="0" w:space="0" w:color="auto"/>
      </w:divBdr>
    </w:div>
    <w:div w:id="747964620">
      <w:bodyDiv w:val="1"/>
      <w:marLeft w:val="0"/>
      <w:marRight w:val="0"/>
      <w:marTop w:val="0"/>
      <w:marBottom w:val="0"/>
      <w:divBdr>
        <w:top w:val="none" w:sz="0" w:space="0" w:color="auto"/>
        <w:left w:val="none" w:sz="0" w:space="0" w:color="auto"/>
        <w:bottom w:val="none" w:sz="0" w:space="0" w:color="auto"/>
        <w:right w:val="none" w:sz="0" w:space="0" w:color="auto"/>
      </w:divBdr>
    </w:div>
    <w:div w:id="753403328">
      <w:bodyDiv w:val="1"/>
      <w:marLeft w:val="0"/>
      <w:marRight w:val="0"/>
      <w:marTop w:val="0"/>
      <w:marBottom w:val="0"/>
      <w:divBdr>
        <w:top w:val="none" w:sz="0" w:space="0" w:color="auto"/>
        <w:left w:val="none" w:sz="0" w:space="0" w:color="auto"/>
        <w:bottom w:val="none" w:sz="0" w:space="0" w:color="auto"/>
        <w:right w:val="none" w:sz="0" w:space="0" w:color="auto"/>
      </w:divBdr>
    </w:div>
    <w:div w:id="756709186">
      <w:bodyDiv w:val="1"/>
      <w:marLeft w:val="0"/>
      <w:marRight w:val="0"/>
      <w:marTop w:val="0"/>
      <w:marBottom w:val="0"/>
      <w:divBdr>
        <w:top w:val="none" w:sz="0" w:space="0" w:color="auto"/>
        <w:left w:val="none" w:sz="0" w:space="0" w:color="auto"/>
        <w:bottom w:val="none" w:sz="0" w:space="0" w:color="auto"/>
        <w:right w:val="none" w:sz="0" w:space="0" w:color="auto"/>
      </w:divBdr>
    </w:div>
    <w:div w:id="758991398">
      <w:bodyDiv w:val="1"/>
      <w:marLeft w:val="0"/>
      <w:marRight w:val="0"/>
      <w:marTop w:val="0"/>
      <w:marBottom w:val="0"/>
      <w:divBdr>
        <w:top w:val="none" w:sz="0" w:space="0" w:color="auto"/>
        <w:left w:val="none" w:sz="0" w:space="0" w:color="auto"/>
        <w:bottom w:val="none" w:sz="0" w:space="0" w:color="auto"/>
        <w:right w:val="none" w:sz="0" w:space="0" w:color="auto"/>
      </w:divBdr>
    </w:div>
    <w:div w:id="761606553">
      <w:bodyDiv w:val="1"/>
      <w:marLeft w:val="0"/>
      <w:marRight w:val="0"/>
      <w:marTop w:val="0"/>
      <w:marBottom w:val="0"/>
      <w:divBdr>
        <w:top w:val="none" w:sz="0" w:space="0" w:color="auto"/>
        <w:left w:val="none" w:sz="0" w:space="0" w:color="auto"/>
        <w:bottom w:val="none" w:sz="0" w:space="0" w:color="auto"/>
        <w:right w:val="none" w:sz="0" w:space="0" w:color="auto"/>
      </w:divBdr>
    </w:div>
    <w:div w:id="773937593">
      <w:bodyDiv w:val="1"/>
      <w:marLeft w:val="0"/>
      <w:marRight w:val="0"/>
      <w:marTop w:val="0"/>
      <w:marBottom w:val="0"/>
      <w:divBdr>
        <w:top w:val="none" w:sz="0" w:space="0" w:color="auto"/>
        <w:left w:val="none" w:sz="0" w:space="0" w:color="auto"/>
        <w:bottom w:val="none" w:sz="0" w:space="0" w:color="auto"/>
        <w:right w:val="none" w:sz="0" w:space="0" w:color="auto"/>
      </w:divBdr>
    </w:div>
    <w:div w:id="787971609">
      <w:bodyDiv w:val="1"/>
      <w:marLeft w:val="0"/>
      <w:marRight w:val="0"/>
      <w:marTop w:val="0"/>
      <w:marBottom w:val="0"/>
      <w:divBdr>
        <w:top w:val="none" w:sz="0" w:space="0" w:color="auto"/>
        <w:left w:val="none" w:sz="0" w:space="0" w:color="auto"/>
        <w:bottom w:val="none" w:sz="0" w:space="0" w:color="auto"/>
        <w:right w:val="none" w:sz="0" w:space="0" w:color="auto"/>
      </w:divBdr>
    </w:div>
    <w:div w:id="789710949">
      <w:bodyDiv w:val="1"/>
      <w:marLeft w:val="0"/>
      <w:marRight w:val="0"/>
      <w:marTop w:val="0"/>
      <w:marBottom w:val="0"/>
      <w:divBdr>
        <w:top w:val="none" w:sz="0" w:space="0" w:color="auto"/>
        <w:left w:val="none" w:sz="0" w:space="0" w:color="auto"/>
        <w:bottom w:val="none" w:sz="0" w:space="0" w:color="auto"/>
        <w:right w:val="none" w:sz="0" w:space="0" w:color="auto"/>
      </w:divBdr>
    </w:div>
    <w:div w:id="792986716">
      <w:bodyDiv w:val="1"/>
      <w:marLeft w:val="0"/>
      <w:marRight w:val="0"/>
      <w:marTop w:val="0"/>
      <w:marBottom w:val="0"/>
      <w:divBdr>
        <w:top w:val="none" w:sz="0" w:space="0" w:color="auto"/>
        <w:left w:val="none" w:sz="0" w:space="0" w:color="auto"/>
        <w:bottom w:val="none" w:sz="0" w:space="0" w:color="auto"/>
        <w:right w:val="none" w:sz="0" w:space="0" w:color="auto"/>
      </w:divBdr>
    </w:div>
    <w:div w:id="794786116">
      <w:bodyDiv w:val="1"/>
      <w:marLeft w:val="0"/>
      <w:marRight w:val="0"/>
      <w:marTop w:val="0"/>
      <w:marBottom w:val="0"/>
      <w:divBdr>
        <w:top w:val="none" w:sz="0" w:space="0" w:color="auto"/>
        <w:left w:val="none" w:sz="0" w:space="0" w:color="auto"/>
        <w:bottom w:val="none" w:sz="0" w:space="0" w:color="auto"/>
        <w:right w:val="none" w:sz="0" w:space="0" w:color="auto"/>
      </w:divBdr>
    </w:div>
    <w:div w:id="810250836">
      <w:bodyDiv w:val="1"/>
      <w:marLeft w:val="0"/>
      <w:marRight w:val="0"/>
      <w:marTop w:val="0"/>
      <w:marBottom w:val="0"/>
      <w:divBdr>
        <w:top w:val="none" w:sz="0" w:space="0" w:color="auto"/>
        <w:left w:val="none" w:sz="0" w:space="0" w:color="auto"/>
        <w:bottom w:val="none" w:sz="0" w:space="0" w:color="auto"/>
        <w:right w:val="none" w:sz="0" w:space="0" w:color="auto"/>
      </w:divBdr>
    </w:div>
    <w:div w:id="813719180">
      <w:bodyDiv w:val="1"/>
      <w:marLeft w:val="0"/>
      <w:marRight w:val="0"/>
      <w:marTop w:val="0"/>
      <w:marBottom w:val="0"/>
      <w:divBdr>
        <w:top w:val="none" w:sz="0" w:space="0" w:color="auto"/>
        <w:left w:val="none" w:sz="0" w:space="0" w:color="auto"/>
        <w:bottom w:val="none" w:sz="0" w:space="0" w:color="auto"/>
        <w:right w:val="none" w:sz="0" w:space="0" w:color="auto"/>
      </w:divBdr>
    </w:div>
    <w:div w:id="817695404">
      <w:bodyDiv w:val="1"/>
      <w:marLeft w:val="0"/>
      <w:marRight w:val="0"/>
      <w:marTop w:val="0"/>
      <w:marBottom w:val="0"/>
      <w:divBdr>
        <w:top w:val="none" w:sz="0" w:space="0" w:color="auto"/>
        <w:left w:val="none" w:sz="0" w:space="0" w:color="auto"/>
        <w:bottom w:val="none" w:sz="0" w:space="0" w:color="auto"/>
        <w:right w:val="none" w:sz="0" w:space="0" w:color="auto"/>
      </w:divBdr>
    </w:div>
    <w:div w:id="825904590">
      <w:bodyDiv w:val="1"/>
      <w:marLeft w:val="0"/>
      <w:marRight w:val="0"/>
      <w:marTop w:val="0"/>
      <w:marBottom w:val="0"/>
      <w:divBdr>
        <w:top w:val="none" w:sz="0" w:space="0" w:color="auto"/>
        <w:left w:val="none" w:sz="0" w:space="0" w:color="auto"/>
        <w:bottom w:val="none" w:sz="0" w:space="0" w:color="auto"/>
        <w:right w:val="none" w:sz="0" w:space="0" w:color="auto"/>
      </w:divBdr>
    </w:div>
    <w:div w:id="847061397">
      <w:bodyDiv w:val="1"/>
      <w:marLeft w:val="0"/>
      <w:marRight w:val="0"/>
      <w:marTop w:val="0"/>
      <w:marBottom w:val="0"/>
      <w:divBdr>
        <w:top w:val="none" w:sz="0" w:space="0" w:color="auto"/>
        <w:left w:val="none" w:sz="0" w:space="0" w:color="auto"/>
        <w:bottom w:val="none" w:sz="0" w:space="0" w:color="auto"/>
        <w:right w:val="none" w:sz="0" w:space="0" w:color="auto"/>
      </w:divBdr>
    </w:div>
    <w:div w:id="848329266">
      <w:bodyDiv w:val="1"/>
      <w:marLeft w:val="0"/>
      <w:marRight w:val="0"/>
      <w:marTop w:val="0"/>
      <w:marBottom w:val="0"/>
      <w:divBdr>
        <w:top w:val="none" w:sz="0" w:space="0" w:color="auto"/>
        <w:left w:val="none" w:sz="0" w:space="0" w:color="auto"/>
        <w:bottom w:val="none" w:sz="0" w:space="0" w:color="auto"/>
        <w:right w:val="none" w:sz="0" w:space="0" w:color="auto"/>
      </w:divBdr>
    </w:div>
    <w:div w:id="875700681">
      <w:bodyDiv w:val="1"/>
      <w:marLeft w:val="0"/>
      <w:marRight w:val="0"/>
      <w:marTop w:val="0"/>
      <w:marBottom w:val="0"/>
      <w:divBdr>
        <w:top w:val="none" w:sz="0" w:space="0" w:color="auto"/>
        <w:left w:val="none" w:sz="0" w:space="0" w:color="auto"/>
        <w:bottom w:val="none" w:sz="0" w:space="0" w:color="auto"/>
        <w:right w:val="none" w:sz="0" w:space="0" w:color="auto"/>
      </w:divBdr>
    </w:div>
    <w:div w:id="886989125">
      <w:bodyDiv w:val="1"/>
      <w:marLeft w:val="0"/>
      <w:marRight w:val="0"/>
      <w:marTop w:val="0"/>
      <w:marBottom w:val="0"/>
      <w:divBdr>
        <w:top w:val="none" w:sz="0" w:space="0" w:color="auto"/>
        <w:left w:val="none" w:sz="0" w:space="0" w:color="auto"/>
        <w:bottom w:val="none" w:sz="0" w:space="0" w:color="auto"/>
        <w:right w:val="none" w:sz="0" w:space="0" w:color="auto"/>
      </w:divBdr>
    </w:div>
    <w:div w:id="898201533">
      <w:bodyDiv w:val="1"/>
      <w:marLeft w:val="0"/>
      <w:marRight w:val="0"/>
      <w:marTop w:val="0"/>
      <w:marBottom w:val="0"/>
      <w:divBdr>
        <w:top w:val="none" w:sz="0" w:space="0" w:color="auto"/>
        <w:left w:val="none" w:sz="0" w:space="0" w:color="auto"/>
        <w:bottom w:val="none" w:sz="0" w:space="0" w:color="auto"/>
        <w:right w:val="none" w:sz="0" w:space="0" w:color="auto"/>
      </w:divBdr>
    </w:div>
    <w:div w:id="905456248">
      <w:bodyDiv w:val="1"/>
      <w:marLeft w:val="0"/>
      <w:marRight w:val="0"/>
      <w:marTop w:val="0"/>
      <w:marBottom w:val="0"/>
      <w:divBdr>
        <w:top w:val="none" w:sz="0" w:space="0" w:color="auto"/>
        <w:left w:val="none" w:sz="0" w:space="0" w:color="auto"/>
        <w:bottom w:val="none" w:sz="0" w:space="0" w:color="auto"/>
        <w:right w:val="none" w:sz="0" w:space="0" w:color="auto"/>
      </w:divBdr>
      <w:divsChild>
        <w:div w:id="919867505">
          <w:marLeft w:val="0"/>
          <w:marRight w:val="0"/>
          <w:marTop w:val="0"/>
          <w:marBottom w:val="0"/>
          <w:divBdr>
            <w:top w:val="single" w:sz="2" w:space="0" w:color="auto"/>
            <w:left w:val="single" w:sz="2" w:space="0" w:color="auto"/>
            <w:bottom w:val="single" w:sz="2" w:space="0" w:color="auto"/>
            <w:right w:val="single" w:sz="2" w:space="0" w:color="auto"/>
          </w:divBdr>
        </w:div>
        <w:div w:id="1267226057">
          <w:marLeft w:val="0"/>
          <w:marRight w:val="0"/>
          <w:marTop w:val="0"/>
          <w:marBottom w:val="0"/>
          <w:divBdr>
            <w:top w:val="single" w:sz="2" w:space="0" w:color="auto"/>
            <w:left w:val="single" w:sz="2" w:space="0" w:color="auto"/>
            <w:bottom w:val="single" w:sz="2" w:space="0" w:color="auto"/>
            <w:right w:val="single" w:sz="2" w:space="0" w:color="auto"/>
          </w:divBdr>
        </w:div>
        <w:div w:id="786120685">
          <w:marLeft w:val="0"/>
          <w:marRight w:val="0"/>
          <w:marTop w:val="0"/>
          <w:marBottom w:val="0"/>
          <w:divBdr>
            <w:top w:val="single" w:sz="2" w:space="0" w:color="auto"/>
            <w:left w:val="single" w:sz="2" w:space="0" w:color="auto"/>
            <w:bottom w:val="single" w:sz="2" w:space="0" w:color="auto"/>
            <w:right w:val="single" w:sz="2" w:space="0" w:color="auto"/>
          </w:divBdr>
        </w:div>
        <w:div w:id="37711057">
          <w:marLeft w:val="0"/>
          <w:marRight w:val="0"/>
          <w:marTop w:val="0"/>
          <w:marBottom w:val="0"/>
          <w:divBdr>
            <w:top w:val="single" w:sz="2" w:space="0" w:color="auto"/>
            <w:left w:val="single" w:sz="2" w:space="0" w:color="auto"/>
            <w:bottom w:val="single" w:sz="2" w:space="0" w:color="auto"/>
            <w:right w:val="single" w:sz="2" w:space="0" w:color="auto"/>
          </w:divBdr>
        </w:div>
      </w:divsChild>
    </w:div>
    <w:div w:id="917135250">
      <w:bodyDiv w:val="1"/>
      <w:marLeft w:val="0"/>
      <w:marRight w:val="0"/>
      <w:marTop w:val="0"/>
      <w:marBottom w:val="0"/>
      <w:divBdr>
        <w:top w:val="none" w:sz="0" w:space="0" w:color="auto"/>
        <w:left w:val="none" w:sz="0" w:space="0" w:color="auto"/>
        <w:bottom w:val="none" w:sz="0" w:space="0" w:color="auto"/>
        <w:right w:val="none" w:sz="0" w:space="0" w:color="auto"/>
      </w:divBdr>
    </w:div>
    <w:div w:id="922420159">
      <w:bodyDiv w:val="1"/>
      <w:marLeft w:val="0"/>
      <w:marRight w:val="0"/>
      <w:marTop w:val="0"/>
      <w:marBottom w:val="0"/>
      <w:divBdr>
        <w:top w:val="none" w:sz="0" w:space="0" w:color="auto"/>
        <w:left w:val="none" w:sz="0" w:space="0" w:color="auto"/>
        <w:bottom w:val="none" w:sz="0" w:space="0" w:color="auto"/>
        <w:right w:val="none" w:sz="0" w:space="0" w:color="auto"/>
      </w:divBdr>
    </w:div>
    <w:div w:id="925504303">
      <w:bodyDiv w:val="1"/>
      <w:marLeft w:val="0"/>
      <w:marRight w:val="0"/>
      <w:marTop w:val="0"/>
      <w:marBottom w:val="0"/>
      <w:divBdr>
        <w:top w:val="none" w:sz="0" w:space="0" w:color="auto"/>
        <w:left w:val="none" w:sz="0" w:space="0" w:color="auto"/>
        <w:bottom w:val="none" w:sz="0" w:space="0" w:color="auto"/>
        <w:right w:val="none" w:sz="0" w:space="0" w:color="auto"/>
      </w:divBdr>
      <w:divsChild>
        <w:div w:id="813983003">
          <w:marLeft w:val="0"/>
          <w:marRight w:val="0"/>
          <w:marTop w:val="0"/>
          <w:marBottom w:val="0"/>
          <w:divBdr>
            <w:top w:val="none" w:sz="0" w:space="0" w:color="auto"/>
            <w:left w:val="none" w:sz="0" w:space="0" w:color="auto"/>
            <w:bottom w:val="none" w:sz="0" w:space="0" w:color="auto"/>
            <w:right w:val="none" w:sz="0" w:space="0" w:color="auto"/>
          </w:divBdr>
          <w:divsChild>
            <w:div w:id="355471115">
              <w:marLeft w:val="0"/>
              <w:marRight w:val="0"/>
              <w:marTop w:val="0"/>
              <w:marBottom w:val="0"/>
              <w:divBdr>
                <w:top w:val="none" w:sz="0" w:space="0" w:color="auto"/>
                <w:left w:val="none" w:sz="0" w:space="0" w:color="auto"/>
                <w:bottom w:val="none" w:sz="0" w:space="0" w:color="auto"/>
                <w:right w:val="none" w:sz="0" w:space="0" w:color="auto"/>
              </w:divBdr>
              <w:divsChild>
                <w:div w:id="337080145">
                  <w:marLeft w:val="0"/>
                  <w:marRight w:val="0"/>
                  <w:marTop w:val="0"/>
                  <w:marBottom w:val="0"/>
                  <w:divBdr>
                    <w:top w:val="none" w:sz="0" w:space="0" w:color="auto"/>
                    <w:left w:val="none" w:sz="0" w:space="0" w:color="auto"/>
                    <w:bottom w:val="none" w:sz="0" w:space="0" w:color="auto"/>
                    <w:right w:val="none" w:sz="0" w:space="0" w:color="auto"/>
                  </w:divBdr>
                  <w:divsChild>
                    <w:div w:id="1850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8901">
          <w:marLeft w:val="0"/>
          <w:marRight w:val="0"/>
          <w:marTop w:val="0"/>
          <w:marBottom w:val="0"/>
          <w:divBdr>
            <w:top w:val="none" w:sz="0" w:space="0" w:color="auto"/>
            <w:left w:val="none" w:sz="0" w:space="0" w:color="auto"/>
            <w:bottom w:val="none" w:sz="0" w:space="0" w:color="auto"/>
            <w:right w:val="none" w:sz="0" w:space="0" w:color="auto"/>
          </w:divBdr>
          <w:divsChild>
            <w:div w:id="1956326269">
              <w:marLeft w:val="0"/>
              <w:marRight w:val="0"/>
              <w:marTop w:val="0"/>
              <w:marBottom w:val="0"/>
              <w:divBdr>
                <w:top w:val="none" w:sz="0" w:space="0" w:color="auto"/>
                <w:left w:val="none" w:sz="0" w:space="0" w:color="auto"/>
                <w:bottom w:val="none" w:sz="0" w:space="0" w:color="auto"/>
                <w:right w:val="none" w:sz="0" w:space="0" w:color="auto"/>
              </w:divBdr>
              <w:divsChild>
                <w:div w:id="920675598">
                  <w:marLeft w:val="0"/>
                  <w:marRight w:val="0"/>
                  <w:marTop w:val="0"/>
                  <w:marBottom w:val="0"/>
                  <w:divBdr>
                    <w:top w:val="none" w:sz="0" w:space="0" w:color="auto"/>
                    <w:left w:val="none" w:sz="0" w:space="0" w:color="auto"/>
                    <w:bottom w:val="none" w:sz="0" w:space="0" w:color="auto"/>
                    <w:right w:val="none" w:sz="0" w:space="0" w:color="auto"/>
                  </w:divBdr>
                  <w:divsChild>
                    <w:div w:id="19393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06150">
      <w:bodyDiv w:val="1"/>
      <w:marLeft w:val="0"/>
      <w:marRight w:val="0"/>
      <w:marTop w:val="0"/>
      <w:marBottom w:val="0"/>
      <w:divBdr>
        <w:top w:val="none" w:sz="0" w:space="0" w:color="auto"/>
        <w:left w:val="none" w:sz="0" w:space="0" w:color="auto"/>
        <w:bottom w:val="none" w:sz="0" w:space="0" w:color="auto"/>
        <w:right w:val="none" w:sz="0" w:space="0" w:color="auto"/>
      </w:divBdr>
    </w:div>
    <w:div w:id="971329972">
      <w:bodyDiv w:val="1"/>
      <w:marLeft w:val="0"/>
      <w:marRight w:val="0"/>
      <w:marTop w:val="0"/>
      <w:marBottom w:val="0"/>
      <w:divBdr>
        <w:top w:val="none" w:sz="0" w:space="0" w:color="auto"/>
        <w:left w:val="none" w:sz="0" w:space="0" w:color="auto"/>
        <w:bottom w:val="none" w:sz="0" w:space="0" w:color="auto"/>
        <w:right w:val="none" w:sz="0" w:space="0" w:color="auto"/>
      </w:divBdr>
    </w:div>
    <w:div w:id="975720836">
      <w:bodyDiv w:val="1"/>
      <w:marLeft w:val="0"/>
      <w:marRight w:val="0"/>
      <w:marTop w:val="0"/>
      <w:marBottom w:val="0"/>
      <w:divBdr>
        <w:top w:val="none" w:sz="0" w:space="0" w:color="auto"/>
        <w:left w:val="none" w:sz="0" w:space="0" w:color="auto"/>
        <w:bottom w:val="none" w:sz="0" w:space="0" w:color="auto"/>
        <w:right w:val="none" w:sz="0" w:space="0" w:color="auto"/>
      </w:divBdr>
    </w:div>
    <w:div w:id="981539298">
      <w:bodyDiv w:val="1"/>
      <w:marLeft w:val="0"/>
      <w:marRight w:val="0"/>
      <w:marTop w:val="0"/>
      <w:marBottom w:val="0"/>
      <w:divBdr>
        <w:top w:val="none" w:sz="0" w:space="0" w:color="auto"/>
        <w:left w:val="none" w:sz="0" w:space="0" w:color="auto"/>
        <w:bottom w:val="none" w:sz="0" w:space="0" w:color="auto"/>
        <w:right w:val="none" w:sz="0" w:space="0" w:color="auto"/>
      </w:divBdr>
      <w:divsChild>
        <w:div w:id="367875442">
          <w:marLeft w:val="0"/>
          <w:marRight w:val="0"/>
          <w:marTop w:val="0"/>
          <w:marBottom w:val="0"/>
          <w:divBdr>
            <w:top w:val="none" w:sz="0" w:space="0" w:color="auto"/>
            <w:left w:val="none" w:sz="0" w:space="0" w:color="auto"/>
            <w:bottom w:val="none" w:sz="0" w:space="0" w:color="auto"/>
            <w:right w:val="none" w:sz="0" w:space="0" w:color="auto"/>
          </w:divBdr>
          <w:divsChild>
            <w:div w:id="1107654425">
              <w:marLeft w:val="0"/>
              <w:marRight w:val="0"/>
              <w:marTop w:val="0"/>
              <w:marBottom w:val="0"/>
              <w:divBdr>
                <w:top w:val="none" w:sz="0" w:space="0" w:color="auto"/>
                <w:left w:val="none" w:sz="0" w:space="0" w:color="auto"/>
                <w:bottom w:val="none" w:sz="0" w:space="0" w:color="auto"/>
                <w:right w:val="none" w:sz="0" w:space="0" w:color="auto"/>
              </w:divBdr>
              <w:divsChild>
                <w:div w:id="1163469381">
                  <w:marLeft w:val="0"/>
                  <w:marRight w:val="0"/>
                  <w:marTop w:val="0"/>
                  <w:marBottom w:val="0"/>
                  <w:divBdr>
                    <w:top w:val="none" w:sz="0" w:space="0" w:color="auto"/>
                    <w:left w:val="none" w:sz="0" w:space="0" w:color="auto"/>
                    <w:bottom w:val="none" w:sz="0" w:space="0" w:color="auto"/>
                    <w:right w:val="none" w:sz="0" w:space="0" w:color="auto"/>
                  </w:divBdr>
                  <w:divsChild>
                    <w:div w:id="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73289">
          <w:marLeft w:val="0"/>
          <w:marRight w:val="0"/>
          <w:marTop w:val="0"/>
          <w:marBottom w:val="0"/>
          <w:divBdr>
            <w:top w:val="none" w:sz="0" w:space="0" w:color="auto"/>
            <w:left w:val="none" w:sz="0" w:space="0" w:color="auto"/>
            <w:bottom w:val="none" w:sz="0" w:space="0" w:color="auto"/>
            <w:right w:val="none" w:sz="0" w:space="0" w:color="auto"/>
          </w:divBdr>
          <w:divsChild>
            <w:div w:id="469372356">
              <w:marLeft w:val="0"/>
              <w:marRight w:val="0"/>
              <w:marTop w:val="0"/>
              <w:marBottom w:val="0"/>
              <w:divBdr>
                <w:top w:val="none" w:sz="0" w:space="0" w:color="auto"/>
                <w:left w:val="none" w:sz="0" w:space="0" w:color="auto"/>
                <w:bottom w:val="none" w:sz="0" w:space="0" w:color="auto"/>
                <w:right w:val="none" w:sz="0" w:space="0" w:color="auto"/>
              </w:divBdr>
              <w:divsChild>
                <w:div w:id="1500656871">
                  <w:marLeft w:val="0"/>
                  <w:marRight w:val="0"/>
                  <w:marTop w:val="0"/>
                  <w:marBottom w:val="0"/>
                  <w:divBdr>
                    <w:top w:val="none" w:sz="0" w:space="0" w:color="auto"/>
                    <w:left w:val="none" w:sz="0" w:space="0" w:color="auto"/>
                    <w:bottom w:val="none" w:sz="0" w:space="0" w:color="auto"/>
                    <w:right w:val="none" w:sz="0" w:space="0" w:color="auto"/>
                  </w:divBdr>
                  <w:divsChild>
                    <w:div w:id="4718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79719">
      <w:bodyDiv w:val="1"/>
      <w:marLeft w:val="0"/>
      <w:marRight w:val="0"/>
      <w:marTop w:val="0"/>
      <w:marBottom w:val="0"/>
      <w:divBdr>
        <w:top w:val="none" w:sz="0" w:space="0" w:color="auto"/>
        <w:left w:val="none" w:sz="0" w:space="0" w:color="auto"/>
        <w:bottom w:val="none" w:sz="0" w:space="0" w:color="auto"/>
        <w:right w:val="none" w:sz="0" w:space="0" w:color="auto"/>
      </w:divBdr>
    </w:div>
    <w:div w:id="999112921">
      <w:bodyDiv w:val="1"/>
      <w:marLeft w:val="0"/>
      <w:marRight w:val="0"/>
      <w:marTop w:val="0"/>
      <w:marBottom w:val="0"/>
      <w:divBdr>
        <w:top w:val="none" w:sz="0" w:space="0" w:color="auto"/>
        <w:left w:val="none" w:sz="0" w:space="0" w:color="auto"/>
        <w:bottom w:val="none" w:sz="0" w:space="0" w:color="auto"/>
        <w:right w:val="none" w:sz="0" w:space="0" w:color="auto"/>
      </w:divBdr>
    </w:div>
    <w:div w:id="1001812590">
      <w:bodyDiv w:val="1"/>
      <w:marLeft w:val="0"/>
      <w:marRight w:val="0"/>
      <w:marTop w:val="0"/>
      <w:marBottom w:val="0"/>
      <w:divBdr>
        <w:top w:val="none" w:sz="0" w:space="0" w:color="auto"/>
        <w:left w:val="none" w:sz="0" w:space="0" w:color="auto"/>
        <w:bottom w:val="none" w:sz="0" w:space="0" w:color="auto"/>
        <w:right w:val="none" w:sz="0" w:space="0" w:color="auto"/>
      </w:divBdr>
    </w:div>
    <w:div w:id="1009327779">
      <w:bodyDiv w:val="1"/>
      <w:marLeft w:val="0"/>
      <w:marRight w:val="0"/>
      <w:marTop w:val="0"/>
      <w:marBottom w:val="0"/>
      <w:divBdr>
        <w:top w:val="none" w:sz="0" w:space="0" w:color="auto"/>
        <w:left w:val="none" w:sz="0" w:space="0" w:color="auto"/>
        <w:bottom w:val="none" w:sz="0" w:space="0" w:color="auto"/>
        <w:right w:val="none" w:sz="0" w:space="0" w:color="auto"/>
      </w:divBdr>
    </w:div>
    <w:div w:id="1028797850">
      <w:bodyDiv w:val="1"/>
      <w:marLeft w:val="0"/>
      <w:marRight w:val="0"/>
      <w:marTop w:val="0"/>
      <w:marBottom w:val="0"/>
      <w:divBdr>
        <w:top w:val="none" w:sz="0" w:space="0" w:color="auto"/>
        <w:left w:val="none" w:sz="0" w:space="0" w:color="auto"/>
        <w:bottom w:val="none" w:sz="0" w:space="0" w:color="auto"/>
        <w:right w:val="none" w:sz="0" w:space="0" w:color="auto"/>
      </w:divBdr>
    </w:div>
    <w:div w:id="1066493119">
      <w:bodyDiv w:val="1"/>
      <w:marLeft w:val="0"/>
      <w:marRight w:val="0"/>
      <w:marTop w:val="0"/>
      <w:marBottom w:val="0"/>
      <w:divBdr>
        <w:top w:val="none" w:sz="0" w:space="0" w:color="auto"/>
        <w:left w:val="none" w:sz="0" w:space="0" w:color="auto"/>
        <w:bottom w:val="none" w:sz="0" w:space="0" w:color="auto"/>
        <w:right w:val="none" w:sz="0" w:space="0" w:color="auto"/>
      </w:divBdr>
    </w:div>
    <w:div w:id="1070074637">
      <w:bodyDiv w:val="1"/>
      <w:marLeft w:val="0"/>
      <w:marRight w:val="0"/>
      <w:marTop w:val="0"/>
      <w:marBottom w:val="0"/>
      <w:divBdr>
        <w:top w:val="none" w:sz="0" w:space="0" w:color="auto"/>
        <w:left w:val="none" w:sz="0" w:space="0" w:color="auto"/>
        <w:bottom w:val="none" w:sz="0" w:space="0" w:color="auto"/>
        <w:right w:val="none" w:sz="0" w:space="0" w:color="auto"/>
      </w:divBdr>
    </w:div>
    <w:div w:id="1071464805">
      <w:bodyDiv w:val="1"/>
      <w:marLeft w:val="0"/>
      <w:marRight w:val="0"/>
      <w:marTop w:val="0"/>
      <w:marBottom w:val="0"/>
      <w:divBdr>
        <w:top w:val="none" w:sz="0" w:space="0" w:color="auto"/>
        <w:left w:val="none" w:sz="0" w:space="0" w:color="auto"/>
        <w:bottom w:val="none" w:sz="0" w:space="0" w:color="auto"/>
        <w:right w:val="none" w:sz="0" w:space="0" w:color="auto"/>
      </w:divBdr>
    </w:div>
    <w:div w:id="1080103368">
      <w:bodyDiv w:val="1"/>
      <w:marLeft w:val="0"/>
      <w:marRight w:val="0"/>
      <w:marTop w:val="0"/>
      <w:marBottom w:val="0"/>
      <w:divBdr>
        <w:top w:val="none" w:sz="0" w:space="0" w:color="auto"/>
        <w:left w:val="none" w:sz="0" w:space="0" w:color="auto"/>
        <w:bottom w:val="none" w:sz="0" w:space="0" w:color="auto"/>
        <w:right w:val="none" w:sz="0" w:space="0" w:color="auto"/>
      </w:divBdr>
    </w:div>
    <w:div w:id="1084179751">
      <w:bodyDiv w:val="1"/>
      <w:marLeft w:val="0"/>
      <w:marRight w:val="0"/>
      <w:marTop w:val="0"/>
      <w:marBottom w:val="0"/>
      <w:divBdr>
        <w:top w:val="none" w:sz="0" w:space="0" w:color="auto"/>
        <w:left w:val="none" w:sz="0" w:space="0" w:color="auto"/>
        <w:bottom w:val="none" w:sz="0" w:space="0" w:color="auto"/>
        <w:right w:val="none" w:sz="0" w:space="0" w:color="auto"/>
      </w:divBdr>
    </w:div>
    <w:div w:id="1090468343">
      <w:bodyDiv w:val="1"/>
      <w:marLeft w:val="0"/>
      <w:marRight w:val="0"/>
      <w:marTop w:val="0"/>
      <w:marBottom w:val="0"/>
      <w:divBdr>
        <w:top w:val="none" w:sz="0" w:space="0" w:color="auto"/>
        <w:left w:val="none" w:sz="0" w:space="0" w:color="auto"/>
        <w:bottom w:val="none" w:sz="0" w:space="0" w:color="auto"/>
        <w:right w:val="none" w:sz="0" w:space="0" w:color="auto"/>
      </w:divBdr>
    </w:div>
    <w:div w:id="1097871884">
      <w:bodyDiv w:val="1"/>
      <w:marLeft w:val="0"/>
      <w:marRight w:val="0"/>
      <w:marTop w:val="0"/>
      <w:marBottom w:val="0"/>
      <w:divBdr>
        <w:top w:val="none" w:sz="0" w:space="0" w:color="auto"/>
        <w:left w:val="none" w:sz="0" w:space="0" w:color="auto"/>
        <w:bottom w:val="none" w:sz="0" w:space="0" w:color="auto"/>
        <w:right w:val="none" w:sz="0" w:space="0" w:color="auto"/>
      </w:divBdr>
    </w:div>
    <w:div w:id="1112285994">
      <w:bodyDiv w:val="1"/>
      <w:marLeft w:val="0"/>
      <w:marRight w:val="0"/>
      <w:marTop w:val="0"/>
      <w:marBottom w:val="0"/>
      <w:divBdr>
        <w:top w:val="none" w:sz="0" w:space="0" w:color="auto"/>
        <w:left w:val="none" w:sz="0" w:space="0" w:color="auto"/>
        <w:bottom w:val="none" w:sz="0" w:space="0" w:color="auto"/>
        <w:right w:val="none" w:sz="0" w:space="0" w:color="auto"/>
      </w:divBdr>
    </w:div>
    <w:div w:id="1129280727">
      <w:bodyDiv w:val="1"/>
      <w:marLeft w:val="0"/>
      <w:marRight w:val="0"/>
      <w:marTop w:val="0"/>
      <w:marBottom w:val="0"/>
      <w:divBdr>
        <w:top w:val="none" w:sz="0" w:space="0" w:color="auto"/>
        <w:left w:val="none" w:sz="0" w:space="0" w:color="auto"/>
        <w:bottom w:val="none" w:sz="0" w:space="0" w:color="auto"/>
        <w:right w:val="none" w:sz="0" w:space="0" w:color="auto"/>
      </w:divBdr>
    </w:div>
    <w:div w:id="1141461353">
      <w:bodyDiv w:val="1"/>
      <w:marLeft w:val="0"/>
      <w:marRight w:val="0"/>
      <w:marTop w:val="0"/>
      <w:marBottom w:val="0"/>
      <w:divBdr>
        <w:top w:val="none" w:sz="0" w:space="0" w:color="auto"/>
        <w:left w:val="none" w:sz="0" w:space="0" w:color="auto"/>
        <w:bottom w:val="none" w:sz="0" w:space="0" w:color="auto"/>
        <w:right w:val="none" w:sz="0" w:space="0" w:color="auto"/>
      </w:divBdr>
    </w:div>
    <w:div w:id="1143617113">
      <w:bodyDiv w:val="1"/>
      <w:marLeft w:val="0"/>
      <w:marRight w:val="0"/>
      <w:marTop w:val="0"/>
      <w:marBottom w:val="0"/>
      <w:divBdr>
        <w:top w:val="none" w:sz="0" w:space="0" w:color="auto"/>
        <w:left w:val="none" w:sz="0" w:space="0" w:color="auto"/>
        <w:bottom w:val="none" w:sz="0" w:space="0" w:color="auto"/>
        <w:right w:val="none" w:sz="0" w:space="0" w:color="auto"/>
      </w:divBdr>
    </w:div>
    <w:div w:id="1145704313">
      <w:bodyDiv w:val="1"/>
      <w:marLeft w:val="0"/>
      <w:marRight w:val="0"/>
      <w:marTop w:val="0"/>
      <w:marBottom w:val="0"/>
      <w:divBdr>
        <w:top w:val="none" w:sz="0" w:space="0" w:color="auto"/>
        <w:left w:val="none" w:sz="0" w:space="0" w:color="auto"/>
        <w:bottom w:val="none" w:sz="0" w:space="0" w:color="auto"/>
        <w:right w:val="none" w:sz="0" w:space="0" w:color="auto"/>
      </w:divBdr>
    </w:div>
    <w:div w:id="1152482310">
      <w:bodyDiv w:val="1"/>
      <w:marLeft w:val="0"/>
      <w:marRight w:val="0"/>
      <w:marTop w:val="0"/>
      <w:marBottom w:val="0"/>
      <w:divBdr>
        <w:top w:val="none" w:sz="0" w:space="0" w:color="auto"/>
        <w:left w:val="none" w:sz="0" w:space="0" w:color="auto"/>
        <w:bottom w:val="none" w:sz="0" w:space="0" w:color="auto"/>
        <w:right w:val="none" w:sz="0" w:space="0" w:color="auto"/>
      </w:divBdr>
    </w:div>
    <w:div w:id="1158034181">
      <w:bodyDiv w:val="1"/>
      <w:marLeft w:val="0"/>
      <w:marRight w:val="0"/>
      <w:marTop w:val="0"/>
      <w:marBottom w:val="0"/>
      <w:divBdr>
        <w:top w:val="none" w:sz="0" w:space="0" w:color="auto"/>
        <w:left w:val="none" w:sz="0" w:space="0" w:color="auto"/>
        <w:bottom w:val="none" w:sz="0" w:space="0" w:color="auto"/>
        <w:right w:val="none" w:sz="0" w:space="0" w:color="auto"/>
      </w:divBdr>
    </w:div>
    <w:div w:id="1172986882">
      <w:bodyDiv w:val="1"/>
      <w:marLeft w:val="0"/>
      <w:marRight w:val="0"/>
      <w:marTop w:val="0"/>
      <w:marBottom w:val="0"/>
      <w:divBdr>
        <w:top w:val="none" w:sz="0" w:space="0" w:color="auto"/>
        <w:left w:val="none" w:sz="0" w:space="0" w:color="auto"/>
        <w:bottom w:val="none" w:sz="0" w:space="0" w:color="auto"/>
        <w:right w:val="none" w:sz="0" w:space="0" w:color="auto"/>
      </w:divBdr>
    </w:div>
    <w:div w:id="1180581489">
      <w:bodyDiv w:val="1"/>
      <w:marLeft w:val="0"/>
      <w:marRight w:val="0"/>
      <w:marTop w:val="0"/>
      <w:marBottom w:val="0"/>
      <w:divBdr>
        <w:top w:val="none" w:sz="0" w:space="0" w:color="auto"/>
        <w:left w:val="none" w:sz="0" w:space="0" w:color="auto"/>
        <w:bottom w:val="none" w:sz="0" w:space="0" w:color="auto"/>
        <w:right w:val="none" w:sz="0" w:space="0" w:color="auto"/>
      </w:divBdr>
    </w:div>
    <w:div w:id="1181705481">
      <w:bodyDiv w:val="1"/>
      <w:marLeft w:val="0"/>
      <w:marRight w:val="0"/>
      <w:marTop w:val="0"/>
      <w:marBottom w:val="0"/>
      <w:divBdr>
        <w:top w:val="none" w:sz="0" w:space="0" w:color="auto"/>
        <w:left w:val="none" w:sz="0" w:space="0" w:color="auto"/>
        <w:bottom w:val="none" w:sz="0" w:space="0" w:color="auto"/>
        <w:right w:val="none" w:sz="0" w:space="0" w:color="auto"/>
      </w:divBdr>
    </w:div>
    <w:div w:id="1185093222">
      <w:bodyDiv w:val="1"/>
      <w:marLeft w:val="0"/>
      <w:marRight w:val="0"/>
      <w:marTop w:val="0"/>
      <w:marBottom w:val="0"/>
      <w:divBdr>
        <w:top w:val="none" w:sz="0" w:space="0" w:color="auto"/>
        <w:left w:val="none" w:sz="0" w:space="0" w:color="auto"/>
        <w:bottom w:val="none" w:sz="0" w:space="0" w:color="auto"/>
        <w:right w:val="none" w:sz="0" w:space="0" w:color="auto"/>
      </w:divBdr>
    </w:div>
    <w:div w:id="1188373652">
      <w:bodyDiv w:val="1"/>
      <w:marLeft w:val="0"/>
      <w:marRight w:val="0"/>
      <w:marTop w:val="0"/>
      <w:marBottom w:val="0"/>
      <w:divBdr>
        <w:top w:val="none" w:sz="0" w:space="0" w:color="auto"/>
        <w:left w:val="none" w:sz="0" w:space="0" w:color="auto"/>
        <w:bottom w:val="none" w:sz="0" w:space="0" w:color="auto"/>
        <w:right w:val="none" w:sz="0" w:space="0" w:color="auto"/>
      </w:divBdr>
    </w:div>
    <w:div w:id="1191142062">
      <w:bodyDiv w:val="1"/>
      <w:marLeft w:val="0"/>
      <w:marRight w:val="0"/>
      <w:marTop w:val="0"/>
      <w:marBottom w:val="0"/>
      <w:divBdr>
        <w:top w:val="none" w:sz="0" w:space="0" w:color="auto"/>
        <w:left w:val="none" w:sz="0" w:space="0" w:color="auto"/>
        <w:bottom w:val="none" w:sz="0" w:space="0" w:color="auto"/>
        <w:right w:val="none" w:sz="0" w:space="0" w:color="auto"/>
      </w:divBdr>
    </w:div>
    <w:div w:id="1191190219">
      <w:bodyDiv w:val="1"/>
      <w:marLeft w:val="0"/>
      <w:marRight w:val="0"/>
      <w:marTop w:val="0"/>
      <w:marBottom w:val="0"/>
      <w:divBdr>
        <w:top w:val="none" w:sz="0" w:space="0" w:color="auto"/>
        <w:left w:val="none" w:sz="0" w:space="0" w:color="auto"/>
        <w:bottom w:val="none" w:sz="0" w:space="0" w:color="auto"/>
        <w:right w:val="none" w:sz="0" w:space="0" w:color="auto"/>
      </w:divBdr>
    </w:div>
    <w:div w:id="1207062829">
      <w:bodyDiv w:val="1"/>
      <w:marLeft w:val="0"/>
      <w:marRight w:val="0"/>
      <w:marTop w:val="0"/>
      <w:marBottom w:val="0"/>
      <w:divBdr>
        <w:top w:val="none" w:sz="0" w:space="0" w:color="auto"/>
        <w:left w:val="none" w:sz="0" w:space="0" w:color="auto"/>
        <w:bottom w:val="none" w:sz="0" w:space="0" w:color="auto"/>
        <w:right w:val="none" w:sz="0" w:space="0" w:color="auto"/>
      </w:divBdr>
    </w:div>
    <w:div w:id="1208688869">
      <w:bodyDiv w:val="1"/>
      <w:marLeft w:val="0"/>
      <w:marRight w:val="0"/>
      <w:marTop w:val="0"/>
      <w:marBottom w:val="0"/>
      <w:divBdr>
        <w:top w:val="none" w:sz="0" w:space="0" w:color="auto"/>
        <w:left w:val="none" w:sz="0" w:space="0" w:color="auto"/>
        <w:bottom w:val="none" w:sz="0" w:space="0" w:color="auto"/>
        <w:right w:val="none" w:sz="0" w:space="0" w:color="auto"/>
      </w:divBdr>
    </w:div>
    <w:div w:id="1226455821">
      <w:bodyDiv w:val="1"/>
      <w:marLeft w:val="0"/>
      <w:marRight w:val="0"/>
      <w:marTop w:val="0"/>
      <w:marBottom w:val="0"/>
      <w:divBdr>
        <w:top w:val="none" w:sz="0" w:space="0" w:color="auto"/>
        <w:left w:val="none" w:sz="0" w:space="0" w:color="auto"/>
        <w:bottom w:val="none" w:sz="0" w:space="0" w:color="auto"/>
        <w:right w:val="none" w:sz="0" w:space="0" w:color="auto"/>
      </w:divBdr>
    </w:div>
    <w:div w:id="1230845069">
      <w:bodyDiv w:val="1"/>
      <w:marLeft w:val="0"/>
      <w:marRight w:val="0"/>
      <w:marTop w:val="0"/>
      <w:marBottom w:val="0"/>
      <w:divBdr>
        <w:top w:val="none" w:sz="0" w:space="0" w:color="auto"/>
        <w:left w:val="none" w:sz="0" w:space="0" w:color="auto"/>
        <w:bottom w:val="none" w:sz="0" w:space="0" w:color="auto"/>
        <w:right w:val="none" w:sz="0" w:space="0" w:color="auto"/>
      </w:divBdr>
    </w:div>
    <w:div w:id="1234243086">
      <w:bodyDiv w:val="1"/>
      <w:marLeft w:val="0"/>
      <w:marRight w:val="0"/>
      <w:marTop w:val="0"/>
      <w:marBottom w:val="0"/>
      <w:divBdr>
        <w:top w:val="none" w:sz="0" w:space="0" w:color="auto"/>
        <w:left w:val="none" w:sz="0" w:space="0" w:color="auto"/>
        <w:bottom w:val="none" w:sz="0" w:space="0" w:color="auto"/>
        <w:right w:val="none" w:sz="0" w:space="0" w:color="auto"/>
      </w:divBdr>
    </w:div>
    <w:div w:id="1245915085">
      <w:bodyDiv w:val="1"/>
      <w:marLeft w:val="0"/>
      <w:marRight w:val="0"/>
      <w:marTop w:val="0"/>
      <w:marBottom w:val="0"/>
      <w:divBdr>
        <w:top w:val="none" w:sz="0" w:space="0" w:color="auto"/>
        <w:left w:val="none" w:sz="0" w:space="0" w:color="auto"/>
        <w:bottom w:val="none" w:sz="0" w:space="0" w:color="auto"/>
        <w:right w:val="none" w:sz="0" w:space="0" w:color="auto"/>
      </w:divBdr>
    </w:div>
    <w:div w:id="1249773848">
      <w:bodyDiv w:val="1"/>
      <w:marLeft w:val="0"/>
      <w:marRight w:val="0"/>
      <w:marTop w:val="0"/>
      <w:marBottom w:val="0"/>
      <w:divBdr>
        <w:top w:val="none" w:sz="0" w:space="0" w:color="auto"/>
        <w:left w:val="none" w:sz="0" w:space="0" w:color="auto"/>
        <w:bottom w:val="none" w:sz="0" w:space="0" w:color="auto"/>
        <w:right w:val="none" w:sz="0" w:space="0" w:color="auto"/>
      </w:divBdr>
    </w:div>
    <w:div w:id="1273703756">
      <w:bodyDiv w:val="1"/>
      <w:marLeft w:val="0"/>
      <w:marRight w:val="0"/>
      <w:marTop w:val="0"/>
      <w:marBottom w:val="0"/>
      <w:divBdr>
        <w:top w:val="none" w:sz="0" w:space="0" w:color="auto"/>
        <w:left w:val="none" w:sz="0" w:space="0" w:color="auto"/>
        <w:bottom w:val="none" w:sz="0" w:space="0" w:color="auto"/>
        <w:right w:val="none" w:sz="0" w:space="0" w:color="auto"/>
      </w:divBdr>
    </w:div>
    <w:div w:id="1289360666">
      <w:bodyDiv w:val="1"/>
      <w:marLeft w:val="0"/>
      <w:marRight w:val="0"/>
      <w:marTop w:val="0"/>
      <w:marBottom w:val="0"/>
      <w:divBdr>
        <w:top w:val="none" w:sz="0" w:space="0" w:color="auto"/>
        <w:left w:val="none" w:sz="0" w:space="0" w:color="auto"/>
        <w:bottom w:val="none" w:sz="0" w:space="0" w:color="auto"/>
        <w:right w:val="none" w:sz="0" w:space="0" w:color="auto"/>
      </w:divBdr>
    </w:div>
    <w:div w:id="1301766475">
      <w:bodyDiv w:val="1"/>
      <w:marLeft w:val="0"/>
      <w:marRight w:val="0"/>
      <w:marTop w:val="0"/>
      <w:marBottom w:val="0"/>
      <w:divBdr>
        <w:top w:val="none" w:sz="0" w:space="0" w:color="auto"/>
        <w:left w:val="none" w:sz="0" w:space="0" w:color="auto"/>
        <w:bottom w:val="none" w:sz="0" w:space="0" w:color="auto"/>
        <w:right w:val="none" w:sz="0" w:space="0" w:color="auto"/>
      </w:divBdr>
    </w:div>
    <w:div w:id="1303774471">
      <w:bodyDiv w:val="1"/>
      <w:marLeft w:val="0"/>
      <w:marRight w:val="0"/>
      <w:marTop w:val="0"/>
      <w:marBottom w:val="0"/>
      <w:divBdr>
        <w:top w:val="none" w:sz="0" w:space="0" w:color="auto"/>
        <w:left w:val="none" w:sz="0" w:space="0" w:color="auto"/>
        <w:bottom w:val="none" w:sz="0" w:space="0" w:color="auto"/>
        <w:right w:val="none" w:sz="0" w:space="0" w:color="auto"/>
      </w:divBdr>
    </w:div>
    <w:div w:id="1304386097">
      <w:bodyDiv w:val="1"/>
      <w:marLeft w:val="0"/>
      <w:marRight w:val="0"/>
      <w:marTop w:val="0"/>
      <w:marBottom w:val="0"/>
      <w:divBdr>
        <w:top w:val="none" w:sz="0" w:space="0" w:color="auto"/>
        <w:left w:val="none" w:sz="0" w:space="0" w:color="auto"/>
        <w:bottom w:val="none" w:sz="0" w:space="0" w:color="auto"/>
        <w:right w:val="none" w:sz="0" w:space="0" w:color="auto"/>
      </w:divBdr>
    </w:div>
    <w:div w:id="1316257680">
      <w:bodyDiv w:val="1"/>
      <w:marLeft w:val="0"/>
      <w:marRight w:val="0"/>
      <w:marTop w:val="0"/>
      <w:marBottom w:val="0"/>
      <w:divBdr>
        <w:top w:val="none" w:sz="0" w:space="0" w:color="auto"/>
        <w:left w:val="none" w:sz="0" w:space="0" w:color="auto"/>
        <w:bottom w:val="none" w:sz="0" w:space="0" w:color="auto"/>
        <w:right w:val="none" w:sz="0" w:space="0" w:color="auto"/>
      </w:divBdr>
    </w:div>
    <w:div w:id="1324044735">
      <w:bodyDiv w:val="1"/>
      <w:marLeft w:val="0"/>
      <w:marRight w:val="0"/>
      <w:marTop w:val="0"/>
      <w:marBottom w:val="0"/>
      <w:divBdr>
        <w:top w:val="none" w:sz="0" w:space="0" w:color="auto"/>
        <w:left w:val="none" w:sz="0" w:space="0" w:color="auto"/>
        <w:bottom w:val="none" w:sz="0" w:space="0" w:color="auto"/>
        <w:right w:val="none" w:sz="0" w:space="0" w:color="auto"/>
      </w:divBdr>
    </w:div>
    <w:div w:id="1328904482">
      <w:bodyDiv w:val="1"/>
      <w:marLeft w:val="0"/>
      <w:marRight w:val="0"/>
      <w:marTop w:val="0"/>
      <w:marBottom w:val="0"/>
      <w:divBdr>
        <w:top w:val="none" w:sz="0" w:space="0" w:color="auto"/>
        <w:left w:val="none" w:sz="0" w:space="0" w:color="auto"/>
        <w:bottom w:val="none" w:sz="0" w:space="0" w:color="auto"/>
        <w:right w:val="none" w:sz="0" w:space="0" w:color="auto"/>
      </w:divBdr>
    </w:div>
    <w:div w:id="1384209882">
      <w:bodyDiv w:val="1"/>
      <w:marLeft w:val="0"/>
      <w:marRight w:val="0"/>
      <w:marTop w:val="0"/>
      <w:marBottom w:val="0"/>
      <w:divBdr>
        <w:top w:val="none" w:sz="0" w:space="0" w:color="auto"/>
        <w:left w:val="none" w:sz="0" w:space="0" w:color="auto"/>
        <w:bottom w:val="none" w:sz="0" w:space="0" w:color="auto"/>
        <w:right w:val="none" w:sz="0" w:space="0" w:color="auto"/>
      </w:divBdr>
    </w:div>
    <w:div w:id="1387991505">
      <w:bodyDiv w:val="1"/>
      <w:marLeft w:val="0"/>
      <w:marRight w:val="0"/>
      <w:marTop w:val="0"/>
      <w:marBottom w:val="0"/>
      <w:divBdr>
        <w:top w:val="none" w:sz="0" w:space="0" w:color="auto"/>
        <w:left w:val="none" w:sz="0" w:space="0" w:color="auto"/>
        <w:bottom w:val="none" w:sz="0" w:space="0" w:color="auto"/>
        <w:right w:val="none" w:sz="0" w:space="0" w:color="auto"/>
      </w:divBdr>
    </w:div>
    <w:div w:id="1396006978">
      <w:bodyDiv w:val="1"/>
      <w:marLeft w:val="0"/>
      <w:marRight w:val="0"/>
      <w:marTop w:val="0"/>
      <w:marBottom w:val="0"/>
      <w:divBdr>
        <w:top w:val="none" w:sz="0" w:space="0" w:color="auto"/>
        <w:left w:val="none" w:sz="0" w:space="0" w:color="auto"/>
        <w:bottom w:val="none" w:sz="0" w:space="0" w:color="auto"/>
        <w:right w:val="none" w:sz="0" w:space="0" w:color="auto"/>
      </w:divBdr>
    </w:div>
    <w:div w:id="1406800258">
      <w:bodyDiv w:val="1"/>
      <w:marLeft w:val="0"/>
      <w:marRight w:val="0"/>
      <w:marTop w:val="0"/>
      <w:marBottom w:val="0"/>
      <w:divBdr>
        <w:top w:val="none" w:sz="0" w:space="0" w:color="auto"/>
        <w:left w:val="none" w:sz="0" w:space="0" w:color="auto"/>
        <w:bottom w:val="none" w:sz="0" w:space="0" w:color="auto"/>
        <w:right w:val="none" w:sz="0" w:space="0" w:color="auto"/>
      </w:divBdr>
    </w:div>
    <w:div w:id="1422674847">
      <w:bodyDiv w:val="1"/>
      <w:marLeft w:val="0"/>
      <w:marRight w:val="0"/>
      <w:marTop w:val="0"/>
      <w:marBottom w:val="0"/>
      <w:divBdr>
        <w:top w:val="none" w:sz="0" w:space="0" w:color="auto"/>
        <w:left w:val="none" w:sz="0" w:space="0" w:color="auto"/>
        <w:bottom w:val="none" w:sz="0" w:space="0" w:color="auto"/>
        <w:right w:val="none" w:sz="0" w:space="0" w:color="auto"/>
      </w:divBdr>
    </w:div>
    <w:div w:id="1426339647">
      <w:bodyDiv w:val="1"/>
      <w:marLeft w:val="0"/>
      <w:marRight w:val="0"/>
      <w:marTop w:val="0"/>
      <w:marBottom w:val="0"/>
      <w:divBdr>
        <w:top w:val="none" w:sz="0" w:space="0" w:color="auto"/>
        <w:left w:val="none" w:sz="0" w:space="0" w:color="auto"/>
        <w:bottom w:val="none" w:sz="0" w:space="0" w:color="auto"/>
        <w:right w:val="none" w:sz="0" w:space="0" w:color="auto"/>
      </w:divBdr>
    </w:div>
    <w:div w:id="1434745658">
      <w:bodyDiv w:val="1"/>
      <w:marLeft w:val="0"/>
      <w:marRight w:val="0"/>
      <w:marTop w:val="0"/>
      <w:marBottom w:val="0"/>
      <w:divBdr>
        <w:top w:val="none" w:sz="0" w:space="0" w:color="auto"/>
        <w:left w:val="none" w:sz="0" w:space="0" w:color="auto"/>
        <w:bottom w:val="none" w:sz="0" w:space="0" w:color="auto"/>
        <w:right w:val="none" w:sz="0" w:space="0" w:color="auto"/>
      </w:divBdr>
    </w:div>
    <w:div w:id="1435246504">
      <w:bodyDiv w:val="1"/>
      <w:marLeft w:val="0"/>
      <w:marRight w:val="0"/>
      <w:marTop w:val="0"/>
      <w:marBottom w:val="0"/>
      <w:divBdr>
        <w:top w:val="none" w:sz="0" w:space="0" w:color="auto"/>
        <w:left w:val="none" w:sz="0" w:space="0" w:color="auto"/>
        <w:bottom w:val="none" w:sz="0" w:space="0" w:color="auto"/>
        <w:right w:val="none" w:sz="0" w:space="0" w:color="auto"/>
      </w:divBdr>
    </w:div>
    <w:div w:id="1446458073">
      <w:bodyDiv w:val="1"/>
      <w:marLeft w:val="0"/>
      <w:marRight w:val="0"/>
      <w:marTop w:val="0"/>
      <w:marBottom w:val="0"/>
      <w:divBdr>
        <w:top w:val="none" w:sz="0" w:space="0" w:color="auto"/>
        <w:left w:val="none" w:sz="0" w:space="0" w:color="auto"/>
        <w:bottom w:val="none" w:sz="0" w:space="0" w:color="auto"/>
        <w:right w:val="none" w:sz="0" w:space="0" w:color="auto"/>
      </w:divBdr>
    </w:div>
    <w:div w:id="1463427531">
      <w:bodyDiv w:val="1"/>
      <w:marLeft w:val="0"/>
      <w:marRight w:val="0"/>
      <w:marTop w:val="0"/>
      <w:marBottom w:val="0"/>
      <w:divBdr>
        <w:top w:val="none" w:sz="0" w:space="0" w:color="auto"/>
        <w:left w:val="none" w:sz="0" w:space="0" w:color="auto"/>
        <w:bottom w:val="none" w:sz="0" w:space="0" w:color="auto"/>
        <w:right w:val="none" w:sz="0" w:space="0" w:color="auto"/>
      </w:divBdr>
    </w:div>
    <w:div w:id="1475561514">
      <w:bodyDiv w:val="1"/>
      <w:marLeft w:val="0"/>
      <w:marRight w:val="0"/>
      <w:marTop w:val="0"/>
      <w:marBottom w:val="0"/>
      <w:divBdr>
        <w:top w:val="none" w:sz="0" w:space="0" w:color="auto"/>
        <w:left w:val="none" w:sz="0" w:space="0" w:color="auto"/>
        <w:bottom w:val="none" w:sz="0" w:space="0" w:color="auto"/>
        <w:right w:val="none" w:sz="0" w:space="0" w:color="auto"/>
      </w:divBdr>
    </w:div>
    <w:div w:id="1481925407">
      <w:bodyDiv w:val="1"/>
      <w:marLeft w:val="0"/>
      <w:marRight w:val="0"/>
      <w:marTop w:val="0"/>
      <w:marBottom w:val="0"/>
      <w:divBdr>
        <w:top w:val="none" w:sz="0" w:space="0" w:color="auto"/>
        <w:left w:val="none" w:sz="0" w:space="0" w:color="auto"/>
        <w:bottom w:val="none" w:sz="0" w:space="0" w:color="auto"/>
        <w:right w:val="none" w:sz="0" w:space="0" w:color="auto"/>
      </w:divBdr>
    </w:div>
    <w:div w:id="1491481444">
      <w:bodyDiv w:val="1"/>
      <w:marLeft w:val="0"/>
      <w:marRight w:val="0"/>
      <w:marTop w:val="0"/>
      <w:marBottom w:val="0"/>
      <w:divBdr>
        <w:top w:val="none" w:sz="0" w:space="0" w:color="auto"/>
        <w:left w:val="none" w:sz="0" w:space="0" w:color="auto"/>
        <w:bottom w:val="none" w:sz="0" w:space="0" w:color="auto"/>
        <w:right w:val="none" w:sz="0" w:space="0" w:color="auto"/>
      </w:divBdr>
    </w:div>
    <w:div w:id="1494183274">
      <w:bodyDiv w:val="1"/>
      <w:marLeft w:val="0"/>
      <w:marRight w:val="0"/>
      <w:marTop w:val="0"/>
      <w:marBottom w:val="0"/>
      <w:divBdr>
        <w:top w:val="none" w:sz="0" w:space="0" w:color="auto"/>
        <w:left w:val="none" w:sz="0" w:space="0" w:color="auto"/>
        <w:bottom w:val="none" w:sz="0" w:space="0" w:color="auto"/>
        <w:right w:val="none" w:sz="0" w:space="0" w:color="auto"/>
      </w:divBdr>
    </w:div>
    <w:div w:id="1509443548">
      <w:bodyDiv w:val="1"/>
      <w:marLeft w:val="0"/>
      <w:marRight w:val="0"/>
      <w:marTop w:val="0"/>
      <w:marBottom w:val="0"/>
      <w:divBdr>
        <w:top w:val="none" w:sz="0" w:space="0" w:color="auto"/>
        <w:left w:val="none" w:sz="0" w:space="0" w:color="auto"/>
        <w:bottom w:val="none" w:sz="0" w:space="0" w:color="auto"/>
        <w:right w:val="none" w:sz="0" w:space="0" w:color="auto"/>
      </w:divBdr>
    </w:div>
    <w:div w:id="1544974660">
      <w:bodyDiv w:val="1"/>
      <w:marLeft w:val="0"/>
      <w:marRight w:val="0"/>
      <w:marTop w:val="0"/>
      <w:marBottom w:val="0"/>
      <w:divBdr>
        <w:top w:val="none" w:sz="0" w:space="0" w:color="auto"/>
        <w:left w:val="none" w:sz="0" w:space="0" w:color="auto"/>
        <w:bottom w:val="none" w:sz="0" w:space="0" w:color="auto"/>
        <w:right w:val="none" w:sz="0" w:space="0" w:color="auto"/>
      </w:divBdr>
    </w:div>
    <w:div w:id="1556353497">
      <w:bodyDiv w:val="1"/>
      <w:marLeft w:val="0"/>
      <w:marRight w:val="0"/>
      <w:marTop w:val="0"/>
      <w:marBottom w:val="0"/>
      <w:divBdr>
        <w:top w:val="none" w:sz="0" w:space="0" w:color="auto"/>
        <w:left w:val="none" w:sz="0" w:space="0" w:color="auto"/>
        <w:bottom w:val="none" w:sz="0" w:space="0" w:color="auto"/>
        <w:right w:val="none" w:sz="0" w:space="0" w:color="auto"/>
      </w:divBdr>
    </w:div>
    <w:div w:id="1557473754">
      <w:bodyDiv w:val="1"/>
      <w:marLeft w:val="0"/>
      <w:marRight w:val="0"/>
      <w:marTop w:val="0"/>
      <w:marBottom w:val="0"/>
      <w:divBdr>
        <w:top w:val="none" w:sz="0" w:space="0" w:color="auto"/>
        <w:left w:val="none" w:sz="0" w:space="0" w:color="auto"/>
        <w:bottom w:val="none" w:sz="0" w:space="0" w:color="auto"/>
        <w:right w:val="none" w:sz="0" w:space="0" w:color="auto"/>
      </w:divBdr>
    </w:div>
    <w:div w:id="1567649557">
      <w:bodyDiv w:val="1"/>
      <w:marLeft w:val="0"/>
      <w:marRight w:val="0"/>
      <w:marTop w:val="0"/>
      <w:marBottom w:val="0"/>
      <w:divBdr>
        <w:top w:val="none" w:sz="0" w:space="0" w:color="auto"/>
        <w:left w:val="none" w:sz="0" w:space="0" w:color="auto"/>
        <w:bottom w:val="none" w:sz="0" w:space="0" w:color="auto"/>
        <w:right w:val="none" w:sz="0" w:space="0" w:color="auto"/>
      </w:divBdr>
    </w:div>
    <w:div w:id="1584484149">
      <w:bodyDiv w:val="1"/>
      <w:marLeft w:val="0"/>
      <w:marRight w:val="0"/>
      <w:marTop w:val="0"/>
      <w:marBottom w:val="0"/>
      <w:divBdr>
        <w:top w:val="none" w:sz="0" w:space="0" w:color="auto"/>
        <w:left w:val="none" w:sz="0" w:space="0" w:color="auto"/>
        <w:bottom w:val="none" w:sz="0" w:space="0" w:color="auto"/>
        <w:right w:val="none" w:sz="0" w:space="0" w:color="auto"/>
      </w:divBdr>
    </w:div>
    <w:div w:id="1584946498">
      <w:bodyDiv w:val="1"/>
      <w:marLeft w:val="0"/>
      <w:marRight w:val="0"/>
      <w:marTop w:val="0"/>
      <w:marBottom w:val="0"/>
      <w:divBdr>
        <w:top w:val="none" w:sz="0" w:space="0" w:color="auto"/>
        <w:left w:val="none" w:sz="0" w:space="0" w:color="auto"/>
        <w:bottom w:val="none" w:sz="0" w:space="0" w:color="auto"/>
        <w:right w:val="none" w:sz="0" w:space="0" w:color="auto"/>
      </w:divBdr>
    </w:div>
    <w:div w:id="1589653274">
      <w:bodyDiv w:val="1"/>
      <w:marLeft w:val="0"/>
      <w:marRight w:val="0"/>
      <w:marTop w:val="0"/>
      <w:marBottom w:val="0"/>
      <w:divBdr>
        <w:top w:val="none" w:sz="0" w:space="0" w:color="auto"/>
        <w:left w:val="none" w:sz="0" w:space="0" w:color="auto"/>
        <w:bottom w:val="none" w:sz="0" w:space="0" w:color="auto"/>
        <w:right w:val="none" w:sz="0" w:space="0" w:color="auto"/>
      </w:divBdr>
    </w:div>
    <w:div w:id="1608735336">
      <w:bodyDiv w:val="1"/>
      <w:marLeft w:val="0"/>
      <w:marRight w:val="0"/>
      <w:marTop w:val="0"/>
      <w:marBottom w:val="0"/>
      <w:divBdr>
        <w:top w:val="none" w:sz="0" w:space="0" w:color="auto"/>
        <w:left w:val="none" w:sz="0" w:space="0" w:color="auto"/>
        <w:bottom w:val="none" w:sz="0" w:space="0" w:color="auto"/>
        <w:right w:val="none" w:sz="0" w:space="0" w:color="auto"/>
      </w:divBdr>
    </w:div>
    <w:div w:id="1610090260">
      <w:bodyDiv w:val="1"/>
      <w:marLeft w:val="0"/>
      <w:marRight w:val="0"/>
      <w:marTop w:val="0"/>
      <w:marBottom w:val="0"/>
      <w:divBdr>
        <w:top w:val="none" w:sz="0" w:space="0" w:color="auto"/>
        <w:left w:val="none" w:sz="0" w:space="0" w:color="auto"/>
        <w:bottom w:val="none" w:sz="0" w:space="0" w:color="auto"/>
        <w:right w:val="none" w:sz="0" w:space="0" w:color="auto"/>
      </w:divBdr>
    </w:div>
    <w:div w:id="1610116443">
      <w:bodyDiv w:val="1"/>
      <w:marLeft w:val="0"/>
      <w:marRight w:val="0"/>
      <w:marTop w:val="0"/>
      <w:marBottom w:val="0"/>
      <w:divBdr>
        <w:top w:val="none" w:sz="0" w:space="0" w:color="auto"/>
        <w:left w:val="none" w:sz="0" w:space="0" w:color="auto"/>
        <w:bottom w:val="none" w:sz="0" w:space="0" w:color="auto"/>
        <w:right w:val="none" w:sz="0" w:space="0" w:color="auto"/>
      </w:divBdr>
    </w:div>
    <w:div w:id="1620378894">
      <w:bodyDiv w:val="1"/>
      <w:marLeft w:val="0"/>
      <w:marRight w:val="0"/>
      <w:marTop w:val="0"/>
      <w:marBottom w:val="0"/>
      <w:divBdr>
        <w:top w:val="none" w:sz="0" w:space="0" w:color="auto"/>
        <w:left w:val="none" w:sz="0" w:space="0" w:color="auto"/>
        <w:bottom w:val="none" w:sz="0" w:space="0" w:color="auto"/>
        <w:right w:val="none" w:sz="0" w:space="0" w:color="auto"/>
      </w:divBdr>
    </w:div>
    <w:div w:id="1649434528">
      <w:bodyDiv w:val="1"/>
      <w:marLeft w:val="0"/>
      <w:marRight w:val="0"/>
      <w:marTop w:val="0"/>
      <w:marBottom w:val="0"/>
      <w:divBdr>
        <w:top w:val="none" w:sz="0" w:space="0" w:color="auto"/>
        <w:left w:val="none" w:sz="0" w:space="0" w:color="auto"/>
        <w:bottom w:val="none" w:sz="0" w:space="0" w:color="auto"/>
        <w:right w:val="none" w:sz="0" w:space="0" w:color="auto"/>
      </w:divBdr>
    </w:div>
    <w:div w:id="1655598220">
      <w:bodyDiv w:val="1"/>
      <w:marLeft w:val="0"/>
      <w:marRight w:val="0"/>
      <w:marTop w:val="0"/>
      <w:marBottom w:val="0"/>
      <w:divBdr>
        <w:top w:val="none" w:sz="0" w:space="0" w:color="auto"/>
        <w:left w:val="none" w:sz="0" w:space="0" w:color="auto"/>
        <w:bottom w:val="none" w:sz="0" w:space="0" w:color="auto"/>
        <w:right w:val="none" w:sz="0" w:space="0" w:color="auto"/>
      </w:divBdr>
    </w:div>
    <w:div w:id="1655834581">
      <w:bodyDiv w:val="1"/>
      <w:marLeft w:val="0"/>
      <w:marRight w:val="0"/>
      <w:marTop w:val="0"/>
      <w:marBottom w:val="0"/>
      <w:divBdr>
        <w:top w:val="none" w:sz="0" w:space="0" w:color="auto"/>
        <w:left w:val="none" w:sz="0" w:space="0" w:color="auto"/>
        <w:bottom w:val="none" w:sz="0" w:space="0" w:color="auto"/>
        <w:right w:val="none" w:sz="0" w:space="0" w:color="auto"/>
      </w:divBdr>
    </w:div>
    <w:div w:id="1666591984">
      <w:bodyDiv w:val="1"/>
      <w:marLeft w:val="0"/>
      <w:marRight w:val="0"/>
      <w:marTop w:val="0"/>
      <w:marBottom w:val="0"/>
      <w:divBdr>
        <w:top w:val="none" w:sz="0" w:space="0" w:color="auto"/>
        <w:left w:val="none" w:sz="0" w:space="0" w:color="auto"/>
        <w:bottom w:val="none" w:sz="0" w:space="0" w:color="auto"/>
        <w:right w:val="none" w:sz="0" w:space="0" w:color="auto"/>
      </w:divBdr>
    </w:div>
    <w:div w:id="1668359341">
      <w:bodyDiv w:val="1"/>
      <w:marLeft w:val="0"/>
      <w:marRight w:val="0"/>
      <w:marTop w:val="0"/>
      <w:marBottom w:val="0"/>
      <w:divBdr>
        <w:top w:val="none" w:sz="0" w:space="0" w:color="auto"/>
        <w:left w:val="none" w:sz="0" w:space="0" w:color="auto"/>
        <w:bottom w:val="none" w:sz="0" w:space="0" w:color="auto"/>
        <w:right w:val="none" w:sz="0" w:space="0" w:color="auto"/>
      </w:divBdr>
    </w:div>
    <w:div w:id="1675109088">
      <w:bodyDiv w:val="1"/>
      <w:marLeft w:val="0"/>
      <w:marRight w:val="0"/>
      <w:marTop w:val="0"/>
      <w:marBottom w:val="0"/>
      <w:divBdr>
        <w:top w:val="none" w:sz="0" w:space="0" w:color="auto"/>
        <w:left w:val="none" w:sz="0" w:space="0" w:color="auto"/>
        <w:bottom w:val="none" w:sz="0" w:space="0" w:color="auto"/>
        <w:right w:val="none" w:sz="0" w:space="0" w:color="auto"/>
      </w:divBdr>
    </w:div>
    <w:div w:id="1689912761">
      <w:bodyDiv w:val="1"/>
      <w:marLeft w:val="0"/>
      <w:marRight w:val="0"/>
      <w:marTop w:val="0"/>
      <w:marBottom w:val="0"/>
      <w:divBdr>
        <w:top w:val="none" w:sz="0" w:space="0" w:color="auto"/>
        <w:left w:val="none" w:sz="0" w:space="0" w:color="auto"/>
        <w:bottom w:val="none" w:sz="0" w:space="0" w:color="auto"/>
        <w:right w:val="none" w:sz="0" w:space="0" w:color="auto"/>
      </w:divBdr>
    </w:div>
    <w:div w:id="1696610508">
      <w:bodyDiv w:val="1"/>
      <w:marLeft w:val="0"/>
      <w:marRight w:val="0"/>
      <w:marTop w:val="0"/>
      <w:marBottom w:val="0"/>
      <w:divBdr>
        <w:top w:val="none" w:sz="0" w:space="0" w:color="auto"/>
        <w:left w:val="none" w:sz="0" w:space="0" w:color="auto"/>
        <w:bottom w:val="none" w:sz="0" w:space="0" w:color="auto"/>
        <w:right w:val="none" w:sz="0" w:space="0" w:color="auto"/>
      </w:divBdr>
    </w:div>
    <w:div w:id="1700282032">
      <w:bodyDiv w:val="1"/>
      <w:marLeft w:val="0"/>
      <w:marRight w:val="0"/>
      <w:marTop w:val="0"/>
      <w:marBottom w:val="0"/>
      <w:divBdr>
        <w:top w:val="none" w:sz="0" w:space="0" w:color="auto"/>
        <w:left w:val="none" w:sz="0" w:space="0" w:color="auto"/>
        <w:bottom w:val="none" w:sz="0" w:space="0" w:color="auto"/>
        <w:right w:val="none" w:sz="0" w:space="0" w:color="auto"/>
      </w:divBdr>
      <w:divsChild>
        <w:div w:id="195655044">
          <w:marLeft w:val="0"/>
          <w:marRight w:val="0"/>
          <w:marTop w:val="0"/>
          <w:marBottom w:val="0"/>
          <w:divBdr>
            <w:top w:val="single" w:sz="2" w:space="0" w:color="auto"/>
            <w:left w:val="single" w:sz="2" w:space="0" w:color="auto"/>
            <w:bottom w:val="single" w:sz="2" w:space="0" w:color="auto"/>
            <w:right w:val="single" w:sz="2" w:space="0" w:color="auto"/>
          </w:divBdr>
        </w:div>
        <w:div w:id="2104035981">
          <w:marLeft w:val="0"/>
          <w:marRight w:val="0"/>
          <w:marTop w:val="0"/>
          <w:marBottom w:val="0"/>
          <w:divBdr>
            <w:top w:val="single" w:sz="2" w:space="0" w:color="auto"/>
            <w:left w:val="single" w:sz="2" w:space="0" w:color="auto"/>
            <w:bottom w:val="single" w:sz="2" w:space="0" w:color="auto"/>
            <w:right w:val="single" w:sz="2" w:space="0" w:color="auto"/>
          </w:divBdr>
        </w:div>
        <w:div w:id="1513571227">
          <w:marLeft w:val="0"/>
          <w:marRight w:val="0"/>
          <w:marTop w:val="0"/>
          <w:marBottom w:val="0"/>
          <w:divBdr>
            <w:top w:val="single" w:sz="2" w:space="0" w:color="auto"/>
            <w:left w:val="single" w:sz="2" w:space="0" w:color="auto"/>
            <w:bottom w:val="single" w:sz="2" w:space="0" w:color="auto"/>
            <w:right w:val="single" w:sz="2" w:space="0" w:color="auto"/>
          </w:divBdr>
        </w:div>
        <w:div w:id="664892510">
          <w:marLeft w:val="0"/>
          <w:marRight w:val="0"/>
          <w:marTop w:val="0"/>
          <w:marBottom w:val="0"/>
          <w:divBdr>
            <w:top w:val="single" w:sz="2" w:space="0" w:color="auto"/>
            <w:left w:val="single" w:sz="2" w:space="0" w:color="auto"/>
            <w:bottom w:val="single" w:sz="2" w:space="0" w:color="auto"/>
            <w:right w:val="single" w:sz="2" w:space="0" w:color="auto"/>
          </w:divBdr>
        </w:div>
      </w:divsChild>
    </w:div>
    <w:div w:id="1700356414">
      <w:bodyDiv w:val="1"/>
      <w:marLeft w:val="0"/>
      <w:marRight w:val="0"/>
      <w:marTop w:val="0"/>
      <w:marBottom w:val="0"/>
      <w:divBdr>
        <w:top w:val="none" w:sz="0" w:space="0" w:color="auto"/>
        <w:left w:val="none" w:sz="0" w:space="0" w:color="auto"/>
        <w:bottom w:val="none" w:sz="0" w:space="0" w:color="auto"/>
        <w:right w:val="none" w:sz="0" w:space="0" w:color="auto"/>
      </w:divBdr>
    </w:div>
    <w:div w:id="1700935955">
      <w:bodyDiv w:val="1"/>
      <w:marLeft w:val="0"/>
      <w:marRight w:val="0"/>
      <w:marTop w:val="0"/>
      <w:marBottom w:val="0"/>
      <w:divBdr>
        <w:top w:val="none" w:sz="0" w:space="0" w:color="auto"/>
        <w:left w:val="none" w:sz="0" w:space="0" w:color="auto"/>
        <w:bottom w:val="none" w:sz="0" w:space="0" w:color="auto"/>
        <w:right w:val="none" w:sz="0" w:space="0" w:color="auto"/>
      </w:divBdr>
    </w:div>
    <w:div w:id="1717969372">
      <w:bodyDiv w:val="1"/>
      <w:marLeft w:val="0"/>
      <w:marRight w:val="0"/>
      <w:marTop w:val="0"/>
      <w:marBottom w:val="0"/>
      <w:divBdr>
        <w:top w:val="none" w:sz="0" w:space="0" w:color="auto"/>
        <w:left w:val="none" w:sz="0" w:space="0" w:color="auto"/>
        <w:bottom w:val="none" w:sz="0" w:space="0" w:color="auto"/>
        <w:right w:val="none" w:sz="0" w:space="0" w:color="auto"/>
      </w:divBdr>
    </w:div>
    <w:div w:id="1720084900">
      <w:bodyDiv w:val="1"/>
      <w:marLeft w:val="0"/>
      <w:marRight w:val="0"/>
      <w:marTop w:val="0"/>
      <w:marBottom w:val="0"/>
      <w:divBdr>
        <w:top w:val="none" w:sz="0" w:space="0" w:color="auto"/>
        <w:left w:val="none" w:sz="0" w:space="0" w:color="auto"/>
        <w:bottom w:val="none" w:sz="0" w:space="0" w:color="auto"/>
        <w:right w:val="none" w:sz="0" w:space="0" w:color="auto"/>
      </w:divBdr>
    </w:div>
    <w:div w:id="1723554475">
      <w:bodyDiv w:val="1"/>
      <w:marLeft w:val="0"/>
      <w:marRight w:val="0"/>
      <w:marTop w:val="0"/>
      <w:marBottom w:val="0"/>
      <w:divBdr>
        <w:top w:val="none" w:sz="0" w:space="0" w:color="auto"/>
        <w:left w:val="none" w:sz="0" w:space="0" w:color="auto"/>
        <w:bottom w:val="none" w:sz="0" w:space="0" w:color="auto"/>
        <w:right w:val="none" w:sz="0" w:space="0" w:color="auto"/>
      </w:divBdr>
    </w:div>
    <w:div w:id="1724137048">
      <w:bodyDiv w:val="1"/>
      <w:marLeft w:val="0"/>
      <w:marRight w:val="0"/>
      <w:marTop w:val="0"/>
      <w:marBottom w:val="0"/>
      <w:divBdr>
        <w:top w:val="none" w:sz="0" w:space="0" w:color="auto"/>
        <w:left w:val="none" w:sz="0" w:space="0" w:color="auto"/>
        <w:bottom w:val="none" w:sz="0" w:space="0" w:color="auto"/>
        <w:right w:val="none" w:sz="0" w:space="0" w:color="auto"/>
      </w:divBdr>
    </w:div>
    <w:div w:id="1729840968">
      <w:bodyDiv w:val="1"/>
      <w:marLeft w:val="0"/>
      <w:marRight w:val="0"/>
      <w:marTop w:val="0"/>
      <w:marBottom w:val="0"/>
      <w:divBdr>
        <w:top w:val="none" w:sz="0" w:space="0" w:color="auto"/>
        <w:left w:val="none" w:sz="0" w:space="0" w:color="auto"/>
        <w:bottom w:val="none" w:sz="0" w:space="0" w:color="auto"/>
        <w:right w:val="none" w:sz="0" w:space="0" w:color="auto"/>
      </w:divBdr>
    </w:div>
    <w:div w:id="1732340680">
      <w:bodyDiv w:val="1"/>
      <w:marLeft w:val="0"/>
      <w:marRight w:val="0"/>
      <w:marTop w:val="0"/>
      <w:marBottom w:val="0"/>
      <w:divBdr>
        <w:top w:val="none" w:sz="0" w:space="0" w:color="auto"/>
        <w:left w:val="none" w:sz="0" w:space="0" w:color="auto"/>
        <w:bottom w:val="none" w:sz="0" w:space="0" w:color="auto"/>
        <w:right w:val="none" w:sz="0" w:space="0" w:color="auto"/>
      </w:divBdr>
    </w:div>
    <w:div w:id="1737169180">
      <w:bodyDiv w:val="1"/>
      <w:marLeft w:val="0"/>
      <w:marRight w:val="0"/>
      <w:marTop w:val="0"/>
      <w:marBottom w:val="0"/>
      <w:divBdr>
        <w:top w:val="none" w:sz="0" w:space="0" w:color="auto"/>
        <w:left w:val="none" w:sz="0" w:space="0" w:color="auto"/>
        <w:bottom w:val="none" w:sz="0" w:space="0" w:color="auto"/>
        <w:right w:val="none" w:sz="0" w:space="0" w:color="auto"/>
      </w:divBdr>
    </w:div>
    <w:div w:id="1737781288">
      <w:bodyDiv w:val="1"/>
      <w:marLeft w:val="0"/>
      <w:marRight w:val="0"/>
      <w:marTop w:val="0"/>
      <w:marBottom w:val="0"/>
      <w:divBdr>
        <w:top w:val="none" w:sz="0" w:space="0" w:color="auto"/>
        <w:left w:val="none" w:sz="0" w:space="0" w:color="auto"/>
        <w:bottom w:val="none" w:sz="0" w:space="0" w:color="auto"/>
        <w:right w:val="none" w:sz="0" w:space="0" w:color="auto"/>
      </w:divBdr>
    </w:div>
    <w:div w:id="1740325002">
      <w:bodyDiv w:val="1"/>
      <w:marLeft w:val="0"/>
      <w:marRight w:val="0"/>
      <w:marTop w:val="0"/>
      <w:marBottom w:val="0"/>
      <w:divBdr>
        <w:top w:val="none" w:sz="0" w:space="0" w:color="auto"/>
        <w:left w:val="none" w:sz="0" w:space="0" w:color="auto"/>
        <w:bottom w:val="none" w:sz="0" w:space="0" w:color="auto"/>
        <w:right w:val="none" w:sz="0" w:space="0" w:color="auto"/>
      </w:divBdr>
    </w:div>
    <w:div w:id="1744453510">
      <w:bodyDiv w:val="1"/>
      <w:marLeft w:val="0"/>
      <w:marRight w:val="0"/>
      <w:marTop w:val="0"/>
      <w:marBottom w:val="0"/>
      <w:divBdr>
        <w:top w:val="none" w:sz="0" w:space="0" w:color="auto"/>
        <w:left w:val="none" w:sz="0" w:space="0" w:color="auto"/>
        <w:bottom w:val="none" w:sz="0" w:space="0" w:color="auto"/>
        <w:right w:val="none" w:sz="0" w:space="0" w:color="auto"/>
      </w:divBdr>
    </w:div>
    <w:div w:id="1749884094">
      <w:bodyDiv w:val="1"/>
      <w:marLeft w:val="0"/>
      <w:marRight w:val="0"/>
      <w:marTop w:val="0"/>
      <w:marBottom w:val="0"/>
      <w:divBdr>
        <w:top w:val="none" w:sz="0" w:space="0" w:color="auto"/>
        <w:left w:val="none" w:sz="0" w:space="0" w:color="auto"/>
        <w:bottom w:val="none" w:sz="0" w:space="0" w:color="auto"/>
        <w:right w:val="none" w:sz="0" w:space="0" w:color="auto"/>
      </w:divBdr>
    </w:div>
    <w:div w:id="1765111176">
      <w:bodyDiv w:val="1"/>
      <w:marLeft w:val="0"/>
      <w:marRight w:val="0"/>
      <w:marTop w:val="0"/>
      <w:marBottom w:val="0"/>
      <w:divBdr>
        <w:top w:val="none" w:sz="0" w:space="0" w:color="auto"/>
        <w:left w:val="none" w:sz="0" w:space="0" w:color="auto"/>
        <w:bottom w:val="none" w:sz="0" w:space="0" w:color="auto"/>
        <w:right w:val="none" w:sz="0" w:space="0" w:color="auto"/>
      </w:divBdr>
    </w:div>
    <w:div w:id="1785420613">
      <w:bodyDiv w:val="1"/>
      <w:marLeft w:val="0"/>
      <w:marRight w:val="0"/>
      <w:marTop w:val="0"/>
      <w:marBottom w:val="0"/>
      <w:divBdr>
        <w:top w:val="none" w:sz="0" w:space="0" w:color="auto"/>
        <w:left w:val="none" w:sz="0" w:space="0" w:color="auto"/>
        <w:bottom w:val="none" w:sz="0" w:space="0" w:color="auto"/>
        <w:right w:val="none" w:sz="0" w:space="0" w:color="auto"/>
      </w:divBdr>
    </w:div>
    <w:div w:id="1789667264">
      <w:bodyDiv w:val="1"/>
      <w:marLeft w:val="0"/>
      <w:marRight w:val="0"/>
      <w:marTop w:val="0"/>
      <w:marBottom w:val="0"/>
      <w:divBdr>
        <w:top w:val="none" w:sz="0" w:space="0" w:color="auto"/>
        <w:left w:val="none" w:sz="0" w:space="0" w:color="auto"/>
        <w:bottom w:val="none" w:sz="0" w:space="0" w:color="auto"/>
        <w:right w:val="none" w:sz="0" w:space="0" w:color="auto"/>
      </w:divBdr>
    </w:div>
    <w:div w:id="1795443833">
      <w:bodyDiv w:val="1"/>
      <w:marLeft w:val="0"/>
      <w:marRight w:val="0"/>
      <w:marTop w:val="0"/>
      <w:marBottom w:val="0"/>
      <w:divBdr>
        <w:top w:val="none" w:sz="0" w:space="0" w:color="auto"/>
        <w:left w:val="none" w:sz="0" w:space="0" w:color="auto"/>
        <w:bottom w:val="none" w:sz="0" w:space="0" w:color="auto"/>
        <w:right w:val="none" w:sz="0" w:space="0" w:color="auto"/>
      </w:divBdr>
    </w:div>
    <w:div w:id="1797523759">
      <w:bodyDiv w:val="1"/>
      <w:marLeft w:val="0"/>
      <w:marRight w:val="0"/>
      <w:marTop w:val="0"/>
      <w:marBottom w:val="0"/>
      <w:divBdr>
        <w:top w:val="none" w:sz="0" w:space="0" w:color="auto"/>
        <w:left w:val="none" w:sz="0" w:space="0" w:color="auto"/>
        <w:bottom w:val="none" w:sz="0" w:space="0" w:color="auto"/>
        <w:right w:val="none" w:sz="0" w:space="0" w:color="auto"/>
      </w:divBdr>
    </w:div>
    <w:div w:id="1797874578">
      <w:bodyDiv w:val="1"/>
      <w:marLeft w:val="0"/>
      <w:marRight w:val="0"/>
      <w:marTop w:val="0"/>
      <w:marBottom w:val="0"/>
      <w:divBdr>
        <w:top w:val="none" w:sz="0" w:space="0" w:color="auto"/>
        <w:left w:val="none" w:sz="0" w:space="0" w:color="auto"/>
        <w:bottom w:val="none" w:sz="0" w:space="0" w:color="auto"/>
        <w:right w:val="none" w:sz="0" w:space="0" w:color="auto"/>
      </w:divBdr>
    </w:div>
    <w:div w:id="1813794296">
      <w:bodyDiv w:val="1"/>
      <w:marLeft w:val="0"/>
      <w:marRight w:val="0"/>
      <w:marTop w:val="0"/>
      <w:marBottom w:val="0"/>
      <w:divBdr>
        <w:top w:val="none" w:sz="0" w:space="0" w:color="auto"/>
        <w:left w:val="none" w:sz="0" w:space="0" w:color="auto"/>
        <w:bottom w:val="none" w:sz="0" w:space="0" w:color="auto"/>
        <w:right w:val="none" w:sz="0" w:space="0" w:color="auto"/>
      </w:divBdr>
      <w:divsChild>
        <w:div w:id="1316059535">
          <w:marLeft w:val="0"/>
          <w:marRight w:val="0"/>
          <w:marTop w:val="0"/>
          <w:marBottom w:val="0"/>
          <w:divBdr>
            <w:top w:val="single" w:sz="2" w:space="0" w:color="E5E7EB"/>
            <w:left w:val="single" w:sz="24" w:space="0" w:color="E5E7EB"/>
            <w:bottom w:val="single" w:sz="2" w:space="0" w:color="E5E7EB"/>
            <w:right w:val="single" w:sz="24" w:space="0" w:color="E5E7EB"/>
          </w:divBdr>
        </w:div>
        <w:div w:id="409349850">
          <w:marLeft w:val="0"/>
          <w:marRight w:val="0"/>
          <w:marTop w:val="0"/>
          <w:marBottom w:val="0"/>
          <w:divBdr>
            <w:top w:val="single" w:sz="2" w:space="0" w:color="E5E7EB"/>
            <w:left w:val="single" w:sz="24" w:space="0" w:color="E5E7EB"/>
            <w:bottom w:val="single" w:sz="2" w:space="0" w:color="E5E7EB"/>
            <w:right w:val="single" w:sz="24" w:space="0" w:color="E5E7EB"/>
          </w:divBdr>
        </w:div>
      </w:divsChild>
    </w:div>
    <w:div w:id="1830250483">
      <w:bodyDiv w:val="1"/>
      <w:marLeft w:val="0"/>
      <w:marRight w:val="0"/>
      <w:marTop w:val="0"/>
      <w:marBottom w:val="0"/>
      <w:divBdr>
        <w:top w:val="none" w:sz="0" w:space="0" w:color="auto"/>
        <w:left w:val="none" w:sz="0" w:space="0" w:color="auto"/>
        <w:bottom w:val="none" w:sz="0" w:space="0" w:color="auto"/>
        <w:right w:val="none" w:sz="0" w:space="0" w:color="auto"/>
      </w:divBdr>
    </w:div>
    <w:div w:id="1858150406">
      <w:bodyDiv w:val="1"/>
      <w:marLeft w:val="0"/>
      <w:marRight w:val="0"/>
      <w:marTop w:val="0"/>
      <w:marBottom w:val="0"/>
      <w:divBdr>
        <w:top w:val="none" w:sz="0" w:space="0" w:color="auto"/>
        <w:left w:val="none" w:sz="0" w:space="0" w:color="auto"/>
        <w:bottom w:val="none" w:sz="0" w:space="0" w:color="auto"/>
        <w:right w:val="none" w:sz="0" w:space="0" w:color="auto"/>
      </w:divBdr>
    </w:div>
    <w:div w:id="1858612028">
      <w:bodyDiv w:val="1"/>
      <w:marLeft w:val="0"/>
      <w:marRight w:val="0"/>
      <w:marTop w:val="0"/>
      <w:marBottom w:val="0"/>
      <w:divBdr>
        <w:top w:val="none" w:sz="0" w:space="0" w:color="auto"/>
        <w:left w:val="none" w:sz="0" w:space="0" w:color="auto"/>
        <w:bottom w:val="none" w:sz="0" w:space="0" w:color="auto"/>
        <w:right w:val="none" w:sz="0" w:space="0" w:color="auto"/>
      </w:divBdr>
    </w:div>
    <w:div w:id="1861773589">
      <w:bodyDiv w:val="1"/>
      <w:marLeft w:val="0"/>
      <w:marRight w:val="0"/>
      <w:marTop w:val="0"/>
      <w:marBottom w:val="0"/>
      <w:divBdr>
        <w:top w:val="none" w:sz="0" w:space="0" w:color="auto"/>
        <w:left w:val="none" w:sz="0" w:space="0" w:color="auto"/>
        <w:bottom w:val="none" w:sz="0" w:space="0" w:color="auto"/>
        <w:right w:val="none" w:sz="0" w:space="0" w:color="auto"/>
      </w:divBdr>
    </w:div>
    <w:div w:id="1863666050">
      <w:bodyDiv w:val="1"/>
      <w:marLeft w:val="0"/>
      <w:marRight w:val="0"/>
      <w:marTop w:val="0"/>
      <w:marBottom w:val="0"/>
      <w:divBdr>
        <w:top w:val="none" w:sz="0" w:space="0" w:color="auto"/>
        <w:left w:val="none" w:sz="0" w:space="0" w:color="auto"/>
        <w:bottom w:val="none" w:sz="0" w:space="0" w:color="auto"/>
        <w:right w:val="none" w:sz="0" w:space="0" w:color="auto"/>
      </w:divBdr>
    </w:div>
    <w:div w:id="1865558701">
      <w:bodyDiv w:val="1"/>
      <w:marLeft w:val="0"/>
      <w:marRight w:val="0"/>
      <w:marTop w:val="0"/>
      <w:marBottom w:val="0"/>
      <w:divBdr>
        <w:top w:val="none" w:sz="0" w:space="0" w:color="auto"/>
        <w:left w:val="none" w:sz="0" w:space="0" w:color="auto"/>
        <w:bottom w:val="none" w:sz="0" w:space="0" w:color="auto"/>
        <w:right w:val="none" w:sz="0" w:space="0" w:color="auto"/>
      </w:divBdr>
    </w:div>
    <w:div w:id="1880311971">
      <w:bodyDiv w:val="1"/>
      <w:marLeft w:val="0"/>
      <w:marRight w:val="0"/>
      <w:marTop w:val="0"/>
      <w:marBottom w:val="0"/>
      <w:divBdr>
        <w:top w:val="none" w:sz="0" w:space="0" w:color="auto"/>
        <w:left w:val="none" w:sz="0" w:space="0" w:color="auto"/>
        <w:bottom w:val="none" w:sz="0" w:space="0" w:color="auto"/>
        <w:right w:val="none" w:sz="0" w:space="0" w:color="auto"/>
      </w:divBdr>
    </w:div>
    <w:div w:id="1890610966">
      <w:bodyDiv w:val="1"/>
      <w:marLeft w:val="0"/>
      <w:marRight w:val="0"/>
      <w:marTop w:val="0"/>
      <w:marBottom w:val="0"/>
      <w:divBdr>
        <w:top w:val="none" w:sz="0" w:space="0" w:color="auto"/>
        <w:left w:val="none" w:sz="0" w:space="0" w:color="auto"/>
        <w:bottom w:val="none" w:sz="0" w:space="0" w:color="auto"/>
        <w:right w:val="none" w:sz="0" w:space="0" w:color="auto"/>
      </w:divBdr>
      <w:divsChild>
        <w:div w:id="578297234">
          <w:marLeft w:val="0"/>
          <w:marRight w:val="0"/>
          <w:marTop w:val="0"/>
          <w:marBottom w:val="0"/>
          <w:divBdr>
            <w:top w:val="single" w:sz="2" w:space="0" w:color="E5E7EB"/>
            <w:left w:val="single" w:sz="24" w:space="0" w:color="E5E7EB"/>
            <w:bottom w:val="single" w:sz="2" w:space="0" w:color="E5E7EB"/>
            <w:right w:val="single" w:sz="24" w:space="0" w:color="E5E7EB"/>
          </w:divBdr>
        </w:div>
        <w:div w:id="1755470013">
          <w:marLeft w:val="0"/>
          <w:marRight w:val="0"/>
          <w:marTop w:val="0"/>
          <w:marBottom w:val="0"/>
          <w:divBdr>
            <w:top w:val="single" w:sz="2" w:space="0" w:color="E5E7EB"/>
            <w:left w:val="single" w:sz="24" w:space="0" w:color="E5E7EB"/>
            <w:bottom w:val="single" w:sz="2" w:space="0" w:color="E5E7EB"/>
            <w:right w:val="single" w:sz="24" w:space="0" w:color="E5E7EB"/>
          </w:divBdr>
        </w:div>
      </w:divsChild>
    </w:div>
    <w:div w:id="1894849016">
      <w:bodyDiv w:val="1"/>
      <w:marLeft w:val="0"/>
      <w:marRight w:val="0"/>
      <w:marTop w:val="0"/>
      <w:marBottom w:val="0"/>
      <w:divBdr>
        <w:top w:val="none" w:sz="0" w:space="0" w:color="auto"/>
        <w:left w:val="none" w:sz="0" w:space="0" w:color="auto"/>
        <w:bottom w:val="none" w:sz="0" w:space="0" w:color="auto"/>
        <w:right w:val="none" w:sz="0" w:space="0" w:color="auto"/>
      </w:divBdr>
    </w:div>
    <w:div w:id="1898196849">
      <w:bodyDiv w:val="1"/>
      <w:marLeft w:val="0"/>
      <w:marRight w:val="0"/>
      <w:marTop w:val="0"/>
      <w:marBottom w:val="0"/>
      <w:divBdr>
        <w:top w:val="none" w:sz="0" w:space="0" w:color="auto"/>
        <w:left w:val="none" w:sz="0" w:space="0" w:color="auto"/>
        <w:bottom w:val="none" w:sz="0" w:space="0" w:color="auto"/>
        <w:right w:val="none" w:sz="0" w:space="0" w:color="auto"/>
      </w:divBdr>
    </w:div>
    <w:div w:id="1909682859">
      <w:bodyDiv w:val="1"/>
      <w:marLeft w:val="0"/>
      <w:marRight w:val="0"/>
      <w:marTop w:val="0"/>
      <w:marBottom w:val="0"/>
      <w:divBdr>
        <w:top w:val="none" w:sz="0" w:space="0" w:color="auto"/>
        <w:left w:val="none" w:sz="0" w:space="0" w:color="auto"/>
        <w:bottom w:val="none" w:sz="0" w:space="0" w:color="auto"/>
        <w:right w:val="none" w:sz="0" w:space="0" w:color="auto"/>
      </w:divBdr>
    </w:div>
    <w:div w:id="1913469857">
      <w:bodyDiv w:val="1"/>
      <w:marLeft w:val="0"/>
      <w:marRight w:val="0"/>
      <w:marTop w:val="0"/>
      <w:marBottom w:val="0"/>
      <w:divBdr>
        <w:top w:val="none" w:sz="0" w:space="0" w:color="auto"/>
        <w:left w:val="none" w:sz="0" w:space="0" w:color="auto"/>
        <w:bottom w:val="none" w:sz="0" w:space="0" w:color="auto"/>
        <w:right w:val="none" w:sz="0" w:space="0" w:color="auto"/>
      </w:divBdr>
    </w:div>
    <w:div w:id="1916434371">
      <w:bodyDiv w:val="1"/>
      <w:marLeft w:val="0"/>
      <w:marRight w:val="0"/>
      <w:marTop w:val="0"/>
      <w:marBottom w:val="0"/>
      <w:divBdr>
        <w:top w:val="none" w:sz="0" w:space="0" w:color="auto"/>
        <w:left w:val="none" w:sz="0" w:space="0" w:color="auto"/>
        <w:bottom w:val="none" w:sz="0" w:space="0" w:color="auto"/>
        <w:right w:val="none" w:sz="0" w:space="0" w:color="auto"/>
      </w:divBdr>
    </w:div>
    <w:div w:id="1923641067">
      <w:bodyDiv w:val="1"/>
      <w:marLeft w:val="0"/>
      <w:marRight w:val="0"/>
      <w:marTop w:val="0"/>
      <w:marBottom w:val="0"/>
      <w:divBdr>
        <w:top w:val="none" w:sz="0" w:space="0" w:color="auto"/>
        <w:left w:val="none" w:sz="0" w:space="0" w:color="auto"/>
        <w:bottom w:val="none" w:sz="0" w:space="0" w:color="auto"/>
        <w:right w:val="none" w:sz="0" w:space="0" w:color="auto"/>
      </w:divBdr>
    </w:div>
    <w:div w:id="1931280504">
      <w:bodyDiv w:val="1"/>
      <w:marLeft w:val="0"/>
      <w:marRight w:val="0"/>
      <w:marTop w:val="0"/>
      <w:marBottom w:val="0"/>
      <w:divBdr>
        <w:top w:val="none" w:sz="0" w:space="0" w:color="auto"/>
        <w:left w:val="none" w:sz="0" w:space="0" w:color="auto"/>
        <w:bottom w:val="none" w:sz="0" w:space="0" w:color="auto"/>
        <w:right w:val="none" w:sz="0" w:space="0" w:color="auto"/>
      </w:divBdr>
    </w:div>
    <w:div w:id="1952590095">
      <w:bodyDiv w:val="1"/>
      <w:marLeft w:val="0"/>
      <w:marRight w:val="0"/>
      <w:marTop w:val="0"/>
      <w:marBottom w:val="0"/>
      <w:divBdr>
        <w:top w:val="none" w:sz="0" w:space="0" w:color="auto"/>
        <w:left w:val="none" w:sz="0" w:space="0" w:color="auto"/>
        <w:bottom w:val="none" w:sz="0" w:space="0" w:color="auto"/>
        <w:right w:val="none" w:sz="0" w:space="0" w:color="auto"/>
      </w:divBdr>
    </w:div>
    <w:div w:id="1974021616">
      <w:bodyDiv w:val="1"/>
      <w:marLeft w:val="0"/>
      <w:marRight w:val="0"/>
      <w:marTop w:val="0"/>
      <w:marBottom w:val="0"/>
      <w:divBdr>
        <w:top w:val="none" w:sz="0" w:space="0" w:color="auto"/>
        <w:left w:val="none" w:sz="0" w:space="0" w:color="auto"/>
        <w:bottom w:val="none" w:sz="0" w:space="0" w:color="auto"/>
        <w:right w:val="none" w:sz="0" w:space="0" w:color="auto"/>
      </w:divBdr>
    </w:div>
    <w:div w:id="1977758400">
      <w:bodyDiv w:val="1"/>
      <w:marLeft w:val="0"/>
      <w:marRight w:val="0"/>
      <w:marTop w:val="0"/>
      <w:marBottom w:val="0"/>
      <w:divBdr>
        <w:top w:val="none" w:sz="0" w:space="0" w:color="auto"/>
        <w:left w:val="none" w:sz="0" w:space="0" w:color="auto"/>
        <w:bottom w:val="none" w:sz="0" w:space="0" w:color="auto"/>
        <w:right w:val="none" w:sz="0" w:space="0" w:color="auto"/>
      </w:divBdr>
    </w:div>
    <w:div w:id="1991713675">
      <w:bodyDiv w:val="1"/>
      <w:marLeft w:val="0"/>
      <w:marRight w:val="0"/>
      <w:marTop w:val="0"/>
      <w:marBottom w:val="0"/>
      <w:divBdr>
        <w:top w:val="none" w:sz="0" w:space="0" w:color="auto"/>
        <w:left w:val="none" w:sz="0" w:space="0" w:color="auto"/>
        <w:bottom w:val="none" w:sz="0" w:space="0" w:color="auto"/>
        <w:right w:val="none" w:sz="0" w:space="0" w:color="auto"/>
      </w:divBdr>
    </w:div>
    <w:div w:id="2000191305">
      <w:bodyDiv w:val="1"/>
      <w:marLeft w:val="0"/>
      <w:marRight w:val="0"/>
      <w:marTop w:val="0"/>
      <w:marBottom w:val="0"/>
      <w:divBdr>
        <w:top w:val="none" w:sz="0" w:space="0" w:color="auto"/>
        <w:left w:val="none" w:sz="0" w:space="0" w:color="auto"/>
        <w:bottom w:val="none" w:sz="0" w:space="0" w:color="auto"/>
        <w:right w:val="none" w:sz="0" w:space="0" w:color="auto"/>
      </w:divBdr>
    </w:div>
    <w:div w:id="2005426371">
      <w:bodyDiv w:val="1"/>
      <w:marLeft w:val="0"/>
      <w:marRight w:val="0"/>
      <w:marTop w:val="0"/>
      <w:marBottom w:val="0"/>
      <w:divBdr>
        <w:top w:val="none" w:sz="0" w:space="0" w:color="auto"/>
        <w:left w:val="none" w:sz="0" w:space="0" w:color="auto"/>
        <w:bottom w:val="none" w:sz="0" w:space="0" w:color="auto"/>
        <w:right w:val="none" w:sz="0" w:space="0" w:color="auto"/>
      </w:divBdr>
    </w:div>
    <w:div w:id="2006784429">
      <w:bodyDiv w:val="1"/>
      <w:marLeft w:val="0"/>
      <w:marRight w:val="0"/>
      <w:marTop w:val="0"/>
      <w:marBottom w:val="0"/>
      <w:divBdr>
        <w:top w:val="none" w:sz="0" w:space="0" w:color="auto"/>
        <w:left w:val="none" w:sz="0" w:space="0" w:color="auto"/>
        <w:bottom w:val="none" w:sz="0" w:space="0" w:color="auto"/>
        <w:right w:val="none" w:sz="0" w:space="0" w:color="auto"/>
      </w:divBdr>
    </w:div>
    <w:div w:id="2011252633">
      <w:bodyDiv w:val="1"/>
      <w:marLeft w:val="0"/>
      <w:marRight w:val="0"/>
      <w:marTop w:val="0"/>
      <w:marBottom w:val="0"/>
      <w:divBdr>
        <w:top w:val="none" w:sz="0" w:space="0" w:color="auto"/>
        <w:left w:val="none" w:sz="0" w:space="0" w:color="auto"/>
        <w:bottom w:val="none" w:sz="0" w:space="0" w:color="auto"/>
        <w:right w:val="none" w:sz="0" w:space="0" w:color="auto"/>
      </w:divBdr>
    </w:div>
    <w:div w:id="2023818203">
      <w:bodyDiv w:val="1"/>
      <w:marLeft w:val="0"/>
      <w:marRight w:val="0"/>
      <w:marTop w:val="0"/>
      <w:marBottom w:val="0"/>
      <w:divBdr>
        <w:top w:val="none" w:sz="0" w:space="0" w:color="auto"/>
        <w:left w:val="none" w:sz="0" w:space="0" w:color="auto"/>
        <w:bottom w:val="none" w:sz="0" w:space="0" w:color="auto"/>
        <w:right w:val="none" w:sz="0" w:space="0" w:color="auto"/>
      </w:divBdr>
    </w:div>
    <w:div w:id="2023823534">
      <w:bodyDiv w:val="1"/>
      <w:marLeft w:val="0"/>
      <w:marRight w:val="0"/>
      <w:marTop w:val="0"/>
      <w:marBottom w:val="0"/>
      <w:divBdr>
        <w:top w:val="none" w:sz="0" w:space="0" w:color="auto"/>
        <w:left w:val="none" w:sz="0" w:space="0" w:color="auto"/>
        <w:bottom w:val="none" w:sz="0" w:space="0" w:color="auto"/>
        <w:right w:val="none" w:sz="0" w:space="0" w:color="auto"/>
      </w:divBdr>
    </w:div>
    <w:div w:id="2029023078">
      <w:bodyDiv w:val="1"/>
      <w:marLeft w:val="0"/>
      <w:marRight w:val="0"/>
      <w:marTop w:val="0"/>
      <w:marBottom w:val="0"/>
      <w:divBdr>
        <w:top w:val="none" w:sz="0" w:space="0" w:color="auto"/>
        <w:left w:val="none" w:sz="0" w:space="0" w:color="auto"/>
        <w:bottom w:val="none" w:sz="0" w:space="0" w:color="auto"/>
        <w:right w:val="none" w:sz="0" w:space="0" w:color="auto"/>
      </w:divBdr>
    </w:div>
    <w:div w:id="2043237404">
      <w:bodyDiv w:val="1"/>
      <w:marLeft w:val="0"/>
      <w:marRight w:val="0"/>
      <w:marTop w:val="0"/>
      <w:marBottom w:val="0"/>
      <w:divBdr>
        <w:top w:val="none" w:sz="0" w:space="0" w:color="auto"/>
        <w:left w:val="none" w:sz="0" w:space="0" w:color="auto"/>
        <w:bottom w:val="none" w:sz="0" w:space="0" w:color="auto"/>
        <w:right w:val="none" w:sz="0" w:space="0" w:color="auto"/>
      </w:divBdr>
    </w:div>
    <w:div w:id="2085100604">
      <w:bodyDiv w:val="1"/>
      <w:marLeft w:val="0"/>
      <w:marRight w:val="0"/>
      <w:marTop w:val="0"/>
      <w:marBottom w:val="0"/>
      <w:divBdr>
        <w:top w:val="none" w:sz="0" w:space="0" w:color="auto"/>
        <w:left w:val="none" w:sz="0" w:space="0" w:color="auto"/>
        <w:bottom w:val="none" w:sz="0" w:space="0" w:color="auto"/>
        <w:right w:val="none" w:sz="0" w:space="0" w:color="auto"/>
      </w:divBdr>
    </w:div>
    <w:div w:id="2094666942">
      <w:bodyDiv w:val="1"/>
      <w:marLeft w:val="0"/>
      <w:marRight w:val="0"/>
      <w:marTop w:val="0"/>
      <w:marBottom w:val="0"/>
      <w:divBdr>
        <w:top w:val="none" w:sz="0" w:space="0" w:color="auto"/>
        <w:left w:val="none" w:sz="0" w:space="0" w:color="auto"/>
        <w:bottom w:val="none" w:sz="0" w:space="0" w:color="auto"/>
        <w:right w:val="none" w:sz="0" w:space="0" w:color="auto"/>
      </w:divBdr>
    </w:div>
    <w:div w:id="2095978956">
      <w:bodyDiv w:val="1"/>
      <w:marLeft w:val="0"/>
      <w:marRight w:val="0"/>
      <w:marTop w:val="0"/>
      <w:marBottom w:val="0"/>
      <w:divBdr>
        <w:top w:val="none" w:sz="0" w:space="0" w:color="auto"/>
        <w:left w:val="none" w:sz="0" w:space="0" w:color="auto"/>
        <w:bottom w:val="none" w:sz="0" w:space="0" w:color="auto"/>
        <w:right w:val="none" w:sz="0" w:space="0" w:color="auto"/>
      </w:divBdr>
    </w:div>
    <w:div w:id="2096895373">
      <w:bodyDiv w:val="1"/>
      <w:marLeft w:val="0"/>
      <w:marRight w:val="0"/>
      <w:marTop w:val="0"/>
      <w:marBottom w:val="0"/>
      <w:divBdr>
        <w:top w:val="none" w:sz="0" w:space="0" w:color="auto"/>
        <w:left w:val="none" w:sz="0" w:space="0" w:color="auto"/>
        <w:bottom w:val="none" w:sz="0" w:space="0" w:color="auto"/>
        <w:right w:val="none" w:sz="0" w:space="0" w:color="auto"/>
      </w:divBdr>
    </w:div>
    <w:div w:id="2102869077">
      <w:bodyDiv w:val="1"/>
      <w:marLeft w:val="0"/>
      <w:marRight w:val="0"/>
      <w:marTop w:val="0"/>
      <w:marBottom w:val="0"/>
      <w:divBdr>
        <w:top w:val="none" w:sz="0" w:space="0" w:color="auto"/>
        <w:left w:val="none" w:sz="0" w:space="0" w:color="auto"/>
        <w:bottom w:val="none" w:sz="0" w:space="0" w:color="auto"/>
        <w:right w:val="none" w:sz="0" w:space="0" w:color="auto"/>
      </w:divBdr>
    </w:div>
    <w:div w:id="2129202056">
      <w:bodyDiv w:val="1"/>
      <w:marLeft w:val="0"/>
      <w:marRight w:val="0"/>
      <w:marTop w:val="0"/>
      <w:marBottom w:val="0"/>
      <w:divBdr>
        <w:top w:val="none" w:sz="0" w:space="0" w:color="auto"/>
        <w:left w:val="none" w:sz="0" w:space="0" w:color="auto"/>
        <w:bottom w:val="none" w:sz="0" w:space="0" w:color="auto"/>
        <w:right w:val="none" w:sz="0" w:space="0" w:color="auto"/>
      </w:divBdr>
      <w:divsChild>
        <w:div w:id="71389583">
          <w:marLeft w:val="0"/>
          <w:marRight w:val="0"/>
          <w:marTop w:val="0"/>
          <w:marBottom w:val="0"/>
          <w:divBdr>
            <w:top w:val="none" w:sz="0" w:space="0" w:color="auto"/>
            <w:left w:val="none" w:sz="0" w:space="0" w:color="auto"/>
            <w:bottom w:val="none" w:sz="0" w:space="0" w:color="auto"/>
            <w:right w:val="none" w:sz="0" w:space="0" w:color="auto"/>
          </w:divBdr>
          <w:divsChild>
            <w:div w:id="2070688935">
              <w:marLeft w:val="0"/>
              <w:marRight w:val="0"/>
              <w:marTop w:val="0"/>
              <w:marBottom w:val="0"/>
              <w:divBdr>
                <w:top w:val="none" w:sz="0" w:space="0" w:color="auto"/>
                <w:left w:val="none" w:sz="0" w:space="0" w:color="auto"/>
                <w:bottom w:val="none" w:sz="0" w:space="0" w:color="auto"/>
                <w:right w:val="none" w:sz="0" w:space="0" w:color="auto"/>
              </w:divBdr>
              <w:divsChild>
                <w:div w:id="1908107401">
                  <w:marLeft w:val="0"/>
                  <w:marRight w:val="0"/>
                  <w:marTop w:val="0"/>
                  <w:marBottom w:val="0"/>
                  <w:divBdr>
                    <w:top w:val="none" w:sz="0" w:space="0" w:color="auto"/>
                    <w:left w:val="none" w:sz="0" w:space="0" w:color="auto"/>
                    <w:bottom w:val="none" w:sz="0" w:space="0" w:color="auto"/>
                    <w:right w:val="none" w:sz="0" w:space="0" w:color="auto"/>
                  </w:divBdr>
                  <w:divsChild>
                    <w:div w:id="18911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81224">
          <w:marLeft w:val="0"/>
          <w:marRight w:val="0"/>
          <w:marTop w:val="0"/>
          <w:marBottom w:val="0"/>
          <w:divBdr>
            <w:top w:val="none" w:sz="0" w:space="0" w:color="auto"/>
            <w:left w:val="none" w:sz="0" w:space="0" w:color="auto"/>
            <w:bottom w:val="none" w:sz="0" w:space="0" w:color="auto"/>
            <w:right w:val="none" w:sz="0" w:space="0" w:color="auto"/>
          </w:divBdr>
          <w:divsChild>
            <w:div w:id="885138994">
              <w:marLeft w:val="0"/>
              <w:marRight w:val="0"/>
              <w:marTop w:val="0"/>
              <w:marBottom w:val="0"/>
              <w:divBdr>
                <w:top w:val="none" w:sz="0" w:space="0" w:color="auto"/>
                <w:left w:val="none" w:sz="0" w:space="0" w:color="auto"/>
                <w:bottom w:val="none" w:sz="0" w:space="0" w:color="auto"/>
                <w:right w:val="none" w:sz="0" w:space="0" w:color="auto"/>
              </w:divBdr>
              <w:divsChild>
                <w:div w:id="1679382799">
                  <w:marLeft w:val="0"/>
                  <w:marRight w:val="0"/>
                  <w:marTop w:val="0"/>
                  <w:marBottom w:val="0"/>
                  <w:divBdr>
                    <w:top w:val="none" w:sz="0" w:space="0" w:color="auto"/>
                    <w:left w:val="none" w:sz="0" w:space="0" w:color="auto"/>
                    <w:bottom w:val="none" w:sz="0" w:space="0" w:color="auto"/>
                    <w:right w:val="none" w:sz="0" w:space="0" w:color="auto"/>
                  </w:divBdr>
                  <w:divsChild>
                    <w:div w:id="17485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1885">
      <w:bodyDiv w:val="1"/>
      <w:marLeft w:val="0"/>
      <w:marRight w:val="0"/>
      <w:marTop w:val="0"/>
      <w:marBottom w:val="0"/>
      <w:divBdr>
        <w:top w:val="none" w:sz="0" w:space="0" w:color="auto"/>
        <w:left w:val="none" w:sz="0" w:space="0" w:color="auto"/>
        <w:bottom w:val="none" w:sz="0" w:space="0" w:color="auto"/>
        <w:right w:val="none" w:sz="0" w:space="0" w:color="auto"/>
      </w:divBdr>
      <w:divsChild>
        <w:div w:id="851184123">
          <w:marLeft w:val="0"/>
          <w:marRight w:val="0"/>
          <w:marTop w:val="0"/>
          <w:marBottom w:val="0"/>
          <w:divBdr>
            <w:top w:val="none" w:sz="0" w:space="0" w:color="auto"/>
            <w:left w:val="none" w:sz="0" w:space="0" w:color="auto"/>
            <w:bottom w:val="none" w:sz="0" w:space="0" w:color="auto"/>
            <w:right w:val="none" w:sz="0" w:space="0" w:color="auto"/>
          </w:divBdr>
          <w:divsChild>
            <w:div w:id="1238980295">
              <w:marLeft w:val="0"/>
              <w:marRight w:val="0"/>
              <w:marTop w:val="0"/>
              <w:marBottom w:val="0"/>
              <w:divBdr>
                <w:top w:val="none" w:sz="0" w:space="0" w:color="auto"/>
                <w:left w:val="none" w:sz="0" w:space="0" w:color="auto"/>
                <w:bottom w:val="none" w:sz="0" w:space="0" w:color="auto"/>
                <w:right w:val="none" w:sz="0" w:space="0" w:color="auto"/>
              </w:divBdr>
              <w:divsChild>
                <w:div w:id="1136754362">
                  <w:marLeft w:val="0"/>
                  <w:marRight w:val="0"/>
                  <w:marTop w:val="0"/>
                  <w:marBottom w:val="0"/>
                  <w:divBdr>
                    <w:top w:val="none" w:sz="0" w:space="0" w:color="auto"/>
                    <w:left w:val="none" w:sz="0" w:space="0" w:color="auto"/>
                    <w:bottom w:val="none" w:sz="0" w:space="0" w:color="auto"/>
                    <w:right w:val="none" w:sz="0" w:space="0" w:color="auto"/>
                  </w:divBdr>
                  <w:divsChild>
                    <w:div w:id="1645312891">
                      <w:marLeft w:val="0"/>
                      <w:marRight w:val="0"/>
                      <w:marTop w:val="0"/>
                      <w:marBottom w:val="0"/>
                      <w:divBdr>
                        <w:top w:val="none" w:sz="0" w:space="0" w:color="auto"/>
                        <w:left w:val="none" w:sz="0" w:space="0" w:color="auto"/>
                        <w:bottom w:val="none" w:sz="0" w:space="0" w:color="auto"/>
                        <w:right w:val="none" w:sz="0" w:space="0" w:color="auto"/>
                      </w:divBdr>
                      <w:divsChild>
                        <w:div w:id="796532279">
                          <w:marLeft w:val="0"/>
                          <w:marRight w:val="0"/>
                          <w:marTop w:val="0"/>
                          <w:marBottom w:val="0"/>
                          <w:divBdr>
                            <w:top w:val="none" w:sz="0" w:space="0" w:color="auto"/>
                            <w:left w:val="none" w:sz="0" w:space="0" w:color="auto"/>
                            <w:bottom w:val="none" w:sz="0" w:space="0" w:color="auto"/>
                            <w:right w:val="none" w:sz="0" w:space="0" w:color="auto"/>
                          </w:divBdr>
                          <w:divsChild>
                            <w:div w:id="948656375">
                              <w:marLeft w:val="0"/>
                              <w:marRight w:val="0"/>
                              <w:marTop w:val="0"/>
                              <w:marBottom w:val="0"/>
                              <w:divBdr>
                                <w:top w:val="none" w:sz="0" w:space="0" w:color="auto"/>
                                <w:left w:val="none" w:sz="0" w:space="0" w:color="auto"/>
                                <w:bottom w:val="none" w:sz="0" w:space="0" w:color="auto"/>
                                <w:right w:val="none" w:sz="0" w:space="0" w:color="auto"/>
                              </w:divBdr>
                              <w:divsChild>
                                <w:div w:id="319583448">
                                  <w:marLeft w:val="0"/>
                                  <w:marRight w:val="0"/>
                                  <w:marTop w:val="0"/>
                                  <w:marBottom w:val="0"/>
                                  <w:divBdr>
                                    <w:top w:val="none" w:sz="0" w:space="0" w:color="auto"/>
                                    <w:left w:val="none" w:sz="0" w:space="0" w:color="auto"/>
                                    <w:bottom w:val="none" w:sz="0" w:space="0" w:color="auto"/>
                                    <w:right w:val="none" w:sz="0" w:space="0" w:color="auto"/>
                                  </w:divBdr>
                                  <w:divsChild>
                                    <w:div w:id="2830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8078">
                          <w:marLeft w:val="0"/>
                          <w:marRight w:val="0"/>
                          <w:marTop w:val="0"/>
                          <w:marBottom w:val="0"/>
                          <w:divBdr>
                            <w:top w:val="none" w:sz="0" w:space="0" w:color="auto"/>
                            <w:left w:val="none" w:sz="0" w:space="0" w:color="auto"/>
                            <w:bottom w:val="none" w:sz="0" w:space="0" w:color="auto"/>
                            <w:right w:val="none" w:sz="0" w:space="0" w:color="auto"/>
                          </w:divBdr>
                          <w:divsChild>
                            <w:div w:id="479347996">
                              <w:marLeft w:val="0"/>
                              <w:marRight w:val="0"/>
                              <w:marTop w:val="0"/>
                              <w:marBottom w:val="0"/>
                              <w:divBdr>
                                <w:top w:val="none" w:sz="0" w:space="0" w:color="auto"/>
                                <w:left w:val="none" w:sz="0" w:space="0" w:color="auto"/>
                                <w:bottom w:val="none" w:sz="0" w:space="0" w:color="auto"/>
                                <w:right w:val="none" w:sz="0" w:space="0" w:color="auto"/>
                              </w:divBdr>
                              <w:divsChild>
                                <w:div w:id="7053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524250">
      <w:bodyDiv w:val="1"/>
      <w:marLeft w:val="0"/>
      <w:marRight w:val="0"/>
      <w:marTop w:val="0"/>
      <w:marBottom w:val="0"/>
      <w:divBdr>
        <w:top w:val="none" w:sz="0" w:space="0" w:color="auto"/>
        <w:left w:val="none" w:sz="0" w:space="0" w:color="auto"/>
        <w:bottom w:val="none" w:sz="0" w:space="0" w:color="auto"/>
        <w:right w:val="none" w:sz="0" w:space="0" w:color="auto"/>
      </w:divBdr>
    </w:div>
    <w:div w:id="214087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alakkersuisut.g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e\AppData\Local\cBrain\F2\.tmp\e501a47ab4dd4e73ade8c626b76ef50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414C8CC00D744B91520C73B21C4E4E" ma:contentTypeVersion="13" ma:contentTypeDescription="Opret et nyt dokument." ma:contentTypeScope="" ma:versionID="345debfb502a5579289969c52d3cf34e">
  <xsd:schema xmlns:xsd="http://www.w3.org/2001/XMLSchema" xmlns:xs="http://www.w3.org/2001/XMLSchema" xmlns:p="http://schemas.microsoft.com/office/2006/metadata/properties" xmlns:ns2="c8dbd3f0-09f9-4028-9296-2667499533ed" xmlns:ns3="d2e721e9-cf8b-403e-b888-09dc156d8e1b" targetNamespace="http://schemas.microsoft.com/office/2006/metadata/properties" ma:root="true" ma:fieldsID="3c2ff8bc64fd9ce387fd3cbc35b8cd95" ns2:_="" ns3:_="">
    <xsd:import namespace="c8dbd3f0-09f9-4028-9296-2667499533ed"/>
    <xsd:import namespace="d2e721e9-cf8b-403e-b888-09dc156d8e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bd3f0-09f9-4028-9296-266749953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8bb6781f-ca00-4a43-b5e9-fef83ff8fbe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721e9-cf8b-403e-b888-09dc156d8e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916f39-6939-400c-bbcd-54a9f7ce7c41}" ma:internalName="TaxCatchAll" ma:showField="CatchAllData" ma:web="d2e721e9-cf8b-403e-b888-09dc156d8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e721e9-cf8b-403e-b888-09dc156d8e1b" xsi:nil="true"/>
    <lcf76f155ced4ddcb4097134ff3c332f xmlns="c8dbd3f0-09f9-4028-9296-2667499533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292BF9-A287-4BC0-8ACE-9A7D19F283CA}">
  <ds:schemaRefs>
    <ds:schemaRef ds:uri="http://schemas.openxmlformats.org/officeDocument/2006/bibliography"/>
  </ds:schemaRefs>
</ds:datastoreItem>
</file>

<file path=customXml/itemProps2.xml><?xml version="1.0" encoding="utf-8"?>
<ds:datastoreItem xmlns:ds="http://schemas.openxmlformats.org/officeDocument/2006/customXml" ds:itemID="{3DFC3D2D-0F41-4C14-B869-0BA3518EC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bd3f0-09f9-4028-9296-2667499533ed"/>
    <ds:schemaRef ds:uri="d2e721e9-cf8b-403e-b888-09dc156d8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1F1A8-A87B-4B74-AB5E-224CEA00EB68}">
  <ds:schemaRefs>
    <ds:schemaRef ds:uri="http://schemas.microsoft.com/sharepoint/v3/contenttype/forms"/>
  </ds:schemaRefs>
</ds:datastoreItem>
</file>

<file path=customXml/itemProps4.xml><?xml version="1.0" encoding="utf-8"?>
<ds:datastoreItem xmlns:ds="http://schemas.openxmlformats.org/officeDocument/2006/customXml" ds:itemID="{3A554FAF-19EE-42BE-84ED-F45D3727DAD6}">
  <ds:schemaRefs>
    <ds:schemaRef ds:uri="http://schemas.microsoft.com/office/2006/metadata/properties"/>
    <ds:schemaRef ds:uri="http://schemas.microsoft.com/office/infopath/2007/PartnerControls"/>
    <ds:schemaRef ds:uri="d2e721e9-cf8b-403e-b888-09dc156d8e1b"/>
    <ds:schemaRef ds:uri="c8dbd3f0-09f9-4028-9296-2667499533ed"/>
  </ds:schemaRefs>
</ds:datastoreItem>
</file>

<file path=docProps/app.xml><?xml version="1.0" encoding="utf-8"?>
<Properties xmlns="http://schemas.openxmlformats.org/officeDocument/2006/extended-properties" xmlns:vt="http://schemas.openxmlformats.org/officeDocument/2006/docPropsVTypes">
  <Template>e501a47ab4dd4e73ade8c626b76ef503</Template>
  <TotalTime>1</TotalTime>
  <Pages>96</Pages>
  <Words>34436</Words>
  <Characters>196288</Characters>
  <Application>Microsoft Office Word</Application>
  <DocSecurity>0</DocSecurity>
  <Lines>1635</Lines>
  <Paragraphs>460</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230264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Øberg</dc:creator>
  <cp:keywords/>
  <dc:description/>
  <cp:lastModifiedBy>Erik Blom Jensen</cp:lastModifiedBy>
  <cp:revision>2</cp:revision>
  <cp:lastPrinted>2024-10-15T17:33:00Z</cp:lastPrinted>
  <dcterms:created xsi:type="dcterms:W3CDTF">2025-06-19T16:35:00Z</dcterms:created>
  <dcterms:modified xsi:type="dcterms:W3CDTF">2025-06-19T16:35:00Z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0x010100D0414C8CC00D744B91520C73B21C4E4E</vt:lpwstr>
  </property>
  <property fmtid="{D5CDD505-2E9C-101B-9397-08002B2CF9AE}" pid="3" name="MediaServiceImageTags">
    <vt:lpwstr/>
  </property>
</Properties>
</file>