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36F85" w14:textId="3D83CB69" w:rsidR="00550562" w:rsidRPr="00213E69" w:rsidRDefault="00F16E4B" w:rsidP="00AD4137">
      <w:pPr>
        <w:jc w:val="center"/>
        <w:rPr>
          <w:b/>
          <w:bCs/>
          <w:color w:val="auto"/>
          <w:lang w:val="kl-GL"/>
        </w:rPr>
      </w:pPr>
      <w:r w:rsidRPr="00213E69">
        <w:rPr>
          <w:b/>
          <w:bCs/>
          <w:color w:val="auto"/>
          <w:lang w:val="kl-GL"/>
        </w:rPr>
        <w:t>Uunga siunnersuut</w:t>
      </w:r>
      <w:r w:rsidR="00550562" w:rsidRPr="00213E69">
        <w:rPr>
          <w:b/>
          <w:bCs/>
          <w:color w:val="auto"/>
          <w:lang w:val="kl-GL"/>
        </w:rPr>
        <w:t>:</w:t>
      </w:r>
    </w:p>
    <w:p w14:paraId="061A049B" w14:textId="77777777" w:rsidR="00550562" w:rsidRPr="00213E69" w:rsidRDefault="00550562" w:rsidP="00AD4137">
      <w:pPr>
        <w:rPr>
          <w:color w:val="auto"/>
          <w:lang w:val="kl-GL"/>
        </w:rPr>
      </w:pPr>
    </w:p>
    <w:p w14:paraId="2F2F6622" w14:textId="33E15CBB" w:rsidR="00550562" w:rsidRPr="00213E69" w:rsidRDefault="00E73F6D" w:rsidP="002D32F3">
      <w:pPr>
        <w:jc w:val="center"/>
        <w:rPr>
          <w:b/>
          <w:bCs/>
          <w:color w:val="auto"/>
          <w:lang w:val="kl-GL"/>
        </w:rPr>
      </w:pPr>
      <w:r w:rsidRPr="00213E69">
        <w:rPr>
          <w:b/>
          <w:bCs/>
          <w:color w:val="auto"/>
          <w:lang w:val="kl-GL"/>
        </w:rPr>
        <w:t>Sermip erngullu niuern</w:t>
      </w:r>
      <w:r w:rsidR="005E01B4" w:rsidRPr="00213E69">
        <w:rPr>
          <w:b/>
          <w:bCs/>
          <w:color w:val="auto"/>
          <w:lang w:val="kl-GL"/>
        </w:rPr>
        <w:t>ermi atorn</w:t>
      </w:r>
      <w:r w:rsidR="00E63A5C" w:rsidRPr="00213E69">
        <w:rPr>
          <w:b/>
          <w:bCs/>
          <w:color w:val="auto"/>
          <w:lang w:val="kl-GL"/>
        </w:rPr>
        <w:t>eqarneri</w:t>
      </w:r>
      <w:r w:rsidR="005E01B4" w:rsidRPr="00213E69">
        <w:rPr>
          <w:b/>
          <w:bCs/>
          <w:color w:val="auto"/>
          <w:lang w:val="kl-GL"/>
        </w:rPr>
        <w:t xml:space="preserve"> </w:t>
      </w:r>
      <w:r w:rsidRPr="00213E69">
        <w:rPr>
          <w:b/>
          <w:bCs/>
          <w:color w:val="auto"/>
          <w:lang w:val="kl-GL"/>
        </w:rPr>
        <w:t>pillu</w:t>
      </w:r>
      <w:r w:rsidR="00B32666" w:rsidRPr="00213E69">
        <w:rPr>
          <w:b/>
          <w:bCs/>
          <w:color w:val="auto"/>
          <w:lang w:val="kl-GL"/>
        </w:rPr>
        <w:t>git</w:t>
      </w:r>
      <w:r w:rsidRPr="00213E69">
        <w:rPr>
          <w:b/>
          <w:bCs/>
          <w:color w:val="auto"/>
          <w:lang w:val="kl-GL"/>
        </w:rPr>
        <w:t xml:space="preserve"> Inatsisartut inatsisaat</w:t>
      </w:r>
    </w:p>
    <w:p w14:paraId="486DE631" w14:textId="77777777" w:rsidR="00550562" w:rsidRPr="00213E69" w:rsidRDefault="00550562" w:rsidP="00AD4137">
      <w:pPr>
        <w:rPr>
          <w:color w:val="auto"/>
          <w:lang w:val="kl-GL"/>
        </w:rPr>
      </w:pPr>
    </w:p>
    <w:p w14:paraId="3B24B659" w14:textId="3058D27A" w:rsidR="00550562" w:rsidRPr="00213E69" w:rsidRDefault="00337B60" w:rsidP="00337B60">
      <w:pPr>
        <w:jc w:val="center"/>
        <w:rPr>
          <w:b/>
          <w:bCs/>
          <w:color w:val="auto"/>
          <w:lang w:val="kl-GL"/>
        </w:rPr>
      </w:pPr>
      <w:r w:rsidRPr="00213E69">
        <w:rPr>
          <w:b/>
          <w:bCs/>
          <w:color w:val="auto"/>
          <w:lang w:val="kl-GL"/>
        </w:rPr>
        <w:t>Kapit</w:t>
      </w:r>
      <w:r w:rsidR="00151DE7" w:rsidRPr="00213E69">
        <w:rPr>
          <w:b/>
          <w:bCs/>
          <w:color w:val="auto"/>
          <w:lang w:val="kl-GL"/>
        </w:rPr>
        <w:t>a</w:t>
      </w:r>
      <w:r w:rsidRPr="00213E69">
        <w:rPr>
          <w:b/>
          <w:bCs/>
          <w:color w:val="auto"/>
          <w:lang w:val="kl-GL"/>
        </w:rPr>
        <w:t>l</w:t>
      </w:r>
      <w:r w:rsidR="00151DE7" w:rsidRPr="00213E69">
        <w:rPr>
          <w:b/>
          <w:bCs/>
          <w:color w:val="auto"/>
          <w:lang w:val="kl-GL"/>
        </w:rPr>
        <w:t>i</w:t>
      </w:r>
      <w:r w:rsidRPr="00213E69">
        <w:rPr>
          <w:b/>
          <w:bCs/>
          <w:color w:val="auto"/>
          <w:lang w:val="kl-GL"/>
        </w:rPr>
        <w:t xml:space="preserve"> 1</w:t>
      </w:r>
    </w:p>
    <w:p w14:paraId="0A74584A" w14:textId="10C337BB" w:rsidR="00550562" w:rsidRPr="00213E69" w:rsidRDefault="00B60BBB" w:rsidP="00AD4137">
      <w:pPr>
        <w:jc w:val="center"/>
        <w:rPr>
          <w:i/>
          <w:iCs/>
          <w:color w:val="auto"/>
          <w:lang w:val="kl-GL"/>
        </w:rPr>
      </w:pPr>
      <w:r w:rsidRPr="00213E69">
        <w:rPr>
          <w:i/>
          <w:iCs/>
          <w:color w:val="auto"/>
          <w:lang w:val="kl-GL"/>
        </w:rPr>
        <w:t>Atuuffia, nassuiaatillu</w:t>
      </w:r>
    </w:p>
    <w:p w14:paraId="2C6BCE33" w14:textId="77777777" w:rsidR="00550562" w:rsidRPr="00213E69" w:rsidRDefault="00550562" w:rsidP="00AD4137">
      <w:pPr>
        <w:jc w:val="center"/>
        <w:rPr>
          <w:i/>
          <w:iCs/>
          <w:color w:val="auto"/>
          <w:lang w:val="kl-GL"/>
        </w:rPr>
      </w:pPr>
    </w:p>
    <w:p w14:paraId="3ED240A9" w14:textId="1BA236C6" w:rsidR="00550562" w:rsidRPr="00213E69" w:rsidRDefault="005D3440" w:rsidP="00AD4137">
      <w:pPr>
        <w:jc w:val="center"/>
        <w:rPr>
          <w:i/>
          <w:iCs/>
          <w:color w:val="auto"/>
          <w:lang w:val="kl-GL"/>
        </w:rPr>
      </w:pPr>
      <w:r w:rsidRPr="00213E69">
        <w:rPr>
          <w:i/>
          <w:iCs/>
          <w:color w:val="auto"/>
          <w:lang w:val="kl-GL"/>
        </w:rPr>
        <w:t>Atuuffia</w:t>
      </w:r>
    </w:p>
    <w:p w14:paraId="23076DD6" w14:textId="77777777" w:rsidR="00550562" w:rsidRPr="00213E69" w:rsidRDefault="00550562" w:rsidP="00AD4137">
      <w:pPr>
        <w:rPr>
          <w:color w:val="auto"/>
          <w:lang w:val="kl-GL"/>
        </w:rPr>
      </w:pPr>
    </w:p>
    <w:p w14:paraId="72371B5B" w14:textId="344EE5EE" w:rsidR="00640C22" w:rsidRPr="00213E69" w:rsidRDefault="002C2A97" w:rsidP="00AD4137">
      <w:pPr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  </w:t>
      </w:r>
      <w:r w:rsidR="00AD4137" w:rsidRPr="00213E69">
        <w:rPr>
          <w:b/>
          <w:bCs/>
          <w:color w:val="auto"/>
          <w:lang w:val="kl-GL"/>
        </w:rPr>
        <w:t>§ 1</w:t>
      </w:r>
      <w:r w:rsidRPr="00213E69">
        <w:rPr>
          <w:b/>
          <w:bCs/>
          <w:color w:val="auto"/>
          <w:lang w:val="kl-GL"/>
        </w:rPr>
        <w:t>.</w:t>
      </w:r>
      <w:r w:rsidR="00550562" w:rsidRPr="00213E69">
        <w:rPr>
          <w:color w:val="auto"/>
          <w:lang w:val="kl-GL"/>
        </w:rPr>
        <w:t xml:space="preserve">  </w:t>
      </w:r>
      <w:r w:rsidR="00762654" w:rsidRPr="00213E69">
        <w:rPr>
          <w:color w:val="auto"/>
          <w:lang w:val="kl-GL"/>
        </w:rPr>
        <w:t>Sermi</w:t>
      </w:r>
      <w:r w:rsidR="00A82258" w:rsidRPr="00213E69">
        <w:rPr>
          <w:color w:val="auto"/>
          <w:lang w:val="kl-GL"/>
        </w:rPr>
        <w:t>p</w:t>
      </w:r>
      <w:r w:rsidR="00762654" w:rsidRPr="00213E69">
        <w:rPr>
          <w:color w:val="auto"/>
          <w:lang w:val="kl-GL"/>
        </w:rPr>
        <w:t xml:space="preserve"> erngullu </w:t>
      </w:r>
      <w:r w:rsidR="00197D6C" w:rsidRPr="00213E69">
        <w:rPr>
          <w:color w:val="auto"/>
          <w:lang w:val="kl-GL"/>
        </w:rPr>
        <w:t>niuernermi</w:t>
      </w:r>
      <w:r w:rsidR="00A82258" w:rsidRPr="00213E69">
        <w:rPr>
          <w:color w:val="auto"/>
          <w:lang w:val="kl-GL"/>
        </w:rPr>
        <w:t>k</w:t>
      </w:r>
      <w:r w:rsidR="00197D6C" w:rsidRPr="00213E69">
        <w:rPr>
          <w:color w:val="auto"/>
          <w:lang w:val="kl-GL"/>
        </w:rPr>
        <w:t xml:space="preserve"> siunertaqartumik </w:t>
      </w:r>
      <w:r w:rsidR="00BD5AA3">
        <w:rPr>
          <w:color w:val="auto"/>
          <w:lang w:val="kl-GL"/>
        </w:rPr>
        <w:t>misi</w:t>
      </w:r>
      <w:r w:rsidR="005B75FE">
        <w:rPr>
          <w:color w:val="auto"/>
          <w:lang w:val="kl-GL"/>
        </w:rPr>
        <w:t>ssoqqaarnerinut</w:t>
      </w:r>
      <w:r w:rsidR="00BD5AA3">
        <w:rPr>
          <w:color w:val="auto"/>
          <w:lang w:val="kl-GL"/>
        </w:rPr>
        <w:t xml:space="preserve"> aamma </w:t>
      </w:r>
      <w:r w:rsidR="00A82258" w:rsidRPr="00213E69">
        <w:rPr>
          <w:color w:val="auto"/>
          <w:lang w:val="kl-GL"/>
        </w:rPr>
        <w:t>atorneqarnerinut</w:t>
      </w:r>
      <w:r w:rsidR="000A15F1" w:rsidRPr="00213E69">
        <w:rPr>
          <w:color w:val="auto"/>
          <w:lang w:val="kl-GL"/>
        </w:rPr>
        <w:t xml:space="preserve"> </w:t>
      </w:r>
      <w:r w:rsidR="00D34527" w:rsidRPr="00213E69">
        <w:rPr>
          <w:color w:val="auto"/>
          <w:lang w:val="kl-GL"/>
        </w:rPr>
        <w:t xml:space="preserve">kiisalu </w:t>
      </w:r>
      <w:r w:rsidR="000A15F1" w:rsidRPr="00213E69">
        <w:rPr>
          <w:color w:val="auto"/>
          <w:lang w:val="kl-GL"/>
        </w:rPr>
        <w:t>Kalaallit Nunaata avataani niuernissamik siunertaqartu</w:t>
      </w:r>
      <w:r w:rsidR="0066255C" w:rsidRPr="00213E69">
        <w:rPr>
          <w:color w:val="auto"/>
          <w:lang w:val="kl-GL"/>
        </w:rPr>
        <w:t xml:space="preserve">mik </w:t>
      </w:r>
      <w:r w:rsidR="00D34527" w:rsidRPr="00213E69">
        <w:rPr>
          <w:color w:val="auto"/>
          <w:lang w:val="kl-GL"/>
        </w:rPr>
        <w:t>sermi</w:t>
      </w:r>
      <w:r w:rsidR="00C2309D" w:rsidRPr="00213E69">
        <w:rPr>
          <w:color w:val="auto"/>
          <w:lang w:val="kl-GL"/>
        </w:rPr>
        <w:t>m</w:t>
      </w:r>
      <w:r w:rsidR="00D34527" w:rsidRPr="00213E69">
        <w:rPr>
          <w:color w:val="auto"/>
          <w:lang w:val="kl-GL"/>
        </w:rPr>
        <w:t>ik</w:t>
      </w:r>
      <w:r w:rsidR="0066255C" w:rsidRPr="00213E69">
        <w:rPr>
          <w:color w:val="auto"/>
          <w:lang w:val="kl-GL"/>
        </w:rPr>
        <w:t>,</w:t>
      </w:r>
      <w:r w:rsidR="00DF21F5" w:rsidRPr="00213E69">
        <w:rPr>
          <w:color w:val="auto"/>
          <w:lang w:val="kl-GL"/>
        </w:rPr>
        <w:t xml:space="preserve"> imermillu avammut tunisi</w:t>
      </w:r>
      <w:r w:rsidR="0066255C" w:rsidRPr="00213E69">
        <w:rPr>
          <w:color w:val="auto"/>
          <w:lang w:val="kl-GL"/>
        </w:rPr>
        <w:t xml:space="preserve">nermut </w:t>
      </w:r>
      <w:r w:rsidR="00BF0CF7" w:rsidRPr="00213E69">
        <w:rPr>
          <w:color w:val="auto"/>
          <w:lang w:val="kl-GL"/>
        </w:rPr>
        <w:t xml:space="preserve">Inatsisartut inatsisaat </w:t>
      </w:r>
      <w:r w:rsidR="00762654" w:rsidRPr="00213E69">
        <w:rPr>
          <w:color w:val="auto"/>
          <w:lang w:val="kl-GL"/>
        </w:rPr>
        <w:t xml:space="preserve">manna </w:t>
      </w:r>
      <w:r w:rsidR="00DE3DCE">
        <w:rPr>
          <w:color w:val="auto"/>
          <w:lang w:val="kl-GL"/>
        </w:rPr>
        <w:t>a</w:t>
      </w:r>
      <w:r w:rsidR="004764B6">
        <w:rPr>
          <w:color w:val="auto"/>
          <w:lang w:val="kl-GL"/>
        </w:rPr>
        <w:t>tuuppoq</w:t>
      </w:r>
      <w:r w:rsidR="00B02A45" w:rsidRPr="00213E69">
        <w:rPr>
          <w:color w:val="auto"/>
          <w:lang w:val="kl-GL"/>
        </w:rPr>
        <w:t>.</w:t>
      </w:r>
    </w:p>
    <w:p w14:paraId="4AAB948A" w14:textId="6A956D2D" w:rsidR="0081730B" w:rsidRPr="00213E69" w:rsidRDefault="00640C22" w:rsidP="00AD4137">
      <w:pPr>
        <w:rPr>
          <w:color w:val="auto"/>
          <w:lang w:val="kl-GL"/>
        </w:rPr>
      </w:pPr>
      <w:r w:rsidRPr="00213E69">
        <w:rPr>
          <w:i/>
          <w:iCs/>
          <w:color w:val="auto"/>
          <w:lang w:val="kl-GL"/>
        </w:rPr>
        <w:t xml:space="preserve">  </w:t>
      </w:r>
      <w:r w:rsidR="00D20D94" w:rsidRPr="00213E69">
        <w:rPr>
          <w:i/>
          <w:iCs/>
          <w:color w:val="auto"/>
          <w:lang w:val="kl-GL"/>
        </w:rPr>
        <w:t>Imm</w:t>
      </w:r>
      <w:r w:rsidRPr="00213E69">
        <w:rPr>
          <w:i/>
          <w:iCs/>
          <w:color w:val="auto"/>
          <w:lang w:val="kl-GL"/>
        </w:rPr>
        <w:t xml:space="preserve">. </w:t>
      </w:r>
      <w:r w:rsidR="008458B2" w:rsidRPr="00213E69">
        <w:rPr>
          <w:i/>
          <w:iCs/>
          <w:color w:val="auto"/>
          <w:lang w:val="kl-GL"/>
        </w:rPr>
        <w:t>2</w:t>
      </w:r>
      <w:r w:rsidRPr="00213E69">
        <w:rPr>
          <w:i/>
          <w:iCs/>
          <w:color w:val="auto"/>
          <w:lang w:val="kl-GL"/>
        </w:rPr>
        <w:t>.</w:t>
      </w:r>
      <w:r w:rsidRPr="00213E69">
        <w:rPr>
          <w:color w:val="auto"/>
          <w:lang w:val="kl-GL"/>
        </w:rPr>
        <w:t xml:space="preserve">  </w:t>
      </w:r>
      <w:r w:rsidR="00BD6811" w:rsidRPr="00213E69">
        <w:rPr>
          <w:color w:val="auto"/>
          <w:lang w:val="kl-GL"/>
        </w:rPr>
        <w:t>E</w:t>
      </w:r>
      <w:r w:rsidR="00660D23" w:rsidRPr="00213E69">
        <w:rPr>
          <w:color w:val="auto"/>
          <w:lang w:val="kl-GL"/>
        </w:rPr>
        <w:t xml:space="preserve">rngup nukinganik </w:t>
      </w:r>
      <w:r w:rsidR="008F446B" w:rsidRPr="00213E69">
        <w:rPr>
          <w:color w:val="auto"/>
          <w:lang w:val="kl-GL"/>
        </w:rPr>
        <w:t xml:space="preserve">imaluunniit nukimmik pilersitsinissamut </w:t>
      </w:r>
      <w:r w:rsidR="00BD6811" w:rsidRPr="00213E69">
        <w:rPr>
          <w:color w:val="auto"/>
          <w:lang w:val="kl-GL"/>
        </w:rPr>
        <w:t>sermi</w:t>
      </w:r>
      <w:r w:rsidR="00A02853" w:rsidRPr="00213E69">
        <w:rPr>
          <w:color w:val="auto"/>
          <w:lang w:val="kl-GL"/>
        </w:rPr>
        <w:t>mik,</w:t>
      </w:r>
      <w:r w:rsidR="00BD6811" w:rsidRPr="00213E69">
        <w:rPr>
          <w:color w:val="auto"/>
          <w:lang w:val="kl-GL"/>
        </w:rPr>
        <w:t xml:space="preserve"> </w:t>
      </w:r>
      <w:r w:rsidR="00A02853" w:rsidRPr="00213E69">
        <w:rPr>
          <w:color w:val="auto"/>
          <w:lang w:val="kl-GL"/>
        </w:rPr>
        <w:t xml:space="preserve">imermillu </w:t>
      </w:r>
      <w:r w:rsidR="008F446B" w:rsidRPr="00213E69">
        <w:rPr>
          <w:color w:val="auto"/>
          <w:lang w:val="kl-GL"/>
        </w:rPr>
        <w:t>misissueqqaa</w:t>
      </w:r>
      <w:r w:rsidR="00A02853" w:rsidRPr="00213E69">
        <w:rPr>
          <w:color w:val="auto"/>
          <w:lang w:val="kl-GL"/>
        </w:rPr>
        <w:t>rn</w:t>
      </w:r>
      <w:r w:rsidR="008B1240" w:rsidRPr="00213E69">
        <w:rPr>
          <w:color w:val="auto"/>
          <w:lang w:val="kl-GL"/>
        </w:rPr>
        <w:t>ernut</w:t>
      </w:r>
      <w:r w:rsidR="004344FC" w:rsidRPr="00213E69">
        <w:rPr>
          <w:color w:val="auto"/>
          <w:lang w:val="kl-GL"/>
        </w:rPr>
        <w:t>, atui</w:t>
      </w:r>
      <w:r w:rsidR="00635008" w:rsidRPr="00213E69">
        <w:rPr>
          <w:color w:val="auto"/>
          <w:lang w:val="kl-GL"/>
        </w:rPr>
        <w:t>n</w:t>
      </w:r>
      <w:r w:rsidR="008B1240" w:rsidRPr="00213E69">
        <w:rPr>
          <w:color w:val="auto"/>
          <w:lang w:val="kl-GL"/>
        </w:rPr>
        <w:t>ernullu</w:t>
      </w:r>
      <w:r w:rsidR="008F446B" w:rsidRPr="00213E69">
        <w:rPr>
          <w:color w:val="auto"/>
          <w:lang w:val="kl-GL"/>
        </w:rPr>
        <w:t xml:space="preserve"> Inatsisartut inatsissat atuutinngilaq</w:t>
      </w:r>
      <w:r w:rsidR="008406DE" w:rsidRPr="00213E69">
        <w:rPr>
          <w:color w:val="auto"/>
          <w:lang w:val="kl-GL"/>
        </w:rPr>
        <w:t xml:space="preserve">. </w:t>
      </w:r>
      <w:r w:rsidR="0075662A" w:rsidRPr="00213E69">
        <w:rPr>
          <w:color w:val="auto"/>
          <w:lang w:val="kl-GL"/>
        </w:rPr>
        <w:t xml:space="preserve">Taamaattoq </w:t>
      </w:r>
      <w:r w:rsidR="004E283E">
        <w:rPr>
          <w:color w:val="auto"/>
          <w:lang w:val="kl-GL"/>
        </w:rPr>
        <w:t xml:space="preserve">imermik </w:t>
      </w:r>
      <w:r w:rsidR="0075662A" w:rsidRPr="00213E69">
        <w:rPr>
          <w:color w:val="auto"/>
          <w:lang w:val="kl-GL"/>
        </w:rPr>
        <w:t>e</w:t>
      </w:r>
      <w:r w:rsidR="008406DE" w:rsidRPr="00213E69">
        <w:rPr>
          <w:color w:val="auto"/>
          <w:lang w:val="kl-GL"/>
        </w:rPr>
        <w:t>rngup nukinganik nukissiorfimmi</w:t>
      </w:r>
      <w:r w:rsidR="008820EF">
        <w:rPr>
          <w:color w:val="auto"/>
          <w:lang w:val="kl-GL"/>
        </w:rPr>
        <w:t xml:space="preserve"> imaluunniit</w:t>
      </w:r>
      <w:r w:rsidR="008406DE" w:rsidRPr="00213E69">
        <w:rPr>
          <w:color w:val="auto"/>
          <w:lang w:val="kl-GL"/>
        </w:rPr>
        <w:t xml:space="preserve"> allatigu</w:t>
      </w:r>
      <w:r w:rsidR="008820EF">
        <w:rPr>
          <w:color w:val="auto"/>
          <w:lang w:val="kl-GL"/>
        </w:rPr>
        <w:t>t</w:t>
      </w:r>
      <w:r w:rsidR="008406DE" w:rsidRPr="00213E69">
        <w:rPr>
          <w:color w:val="auto"/>
          <w:lang w:val="kl-GL"/>
        </w:rPr>
        <w:t xml:space="preserve"> nukimmik pilersitsi</w:t>
      </w:r>
      <w:r w:rsidR="0075662A" w:rsidRPr="00213E69">
        <w:rPr>
          <w:color w:val="auto"/>
          <w:lang w:val="kl-GL"/>
        </w:rPr>
        <w:t>vimmi</w:t>
      </w:r>
      <w:r w:rsidR="008406DE" w:rsidRPr="00213E69">
        <w:rPr>
          <w:color w:val="auto"/>
          <w:lang w:val="kl-GL"/>
        </w:rPr>
        <w:t xml:space="preserve"> </w:t>
      </w:r>
      <w:r w:rsidR="00F8522A">
        <w:rPr>
          <w:color w:val="auto"/>
          <w:lang w:val="kl-GL"/>
        </w:rPr>
        <w:t>atoreersu</w:t>
      </w:r>
      <w:r w:rsidR="0027136B">
        <w:rPr>
          <w:color w:val="auto"/>
          <w:lang w:val="kl-GL"/>
        </w:rPr>
        <w:t>mik</w:t>
      </w:r>
      <w:r w:rsidR="00F8522A">
        <w:rPr>
          <w:color w:val="auto"/>
          <w:lang w:val="kl-GL"/>
        </w:rPr>
        <w:t xml:space="preserve"> </w:t>
      </w:r>
      <w:r w:rsidR="005B0CBA" w:rsidRPr="00213E69">
        <w:rPr>
          <w:color w:val="auto"/>
          <w:lang w:val="kl-GL"/>
        </w:rPr>
        <w:t xml:space="preserve">niuernermik siunertaqartumik </w:t>
      </w:r>
      <w:r w:rsidR="00F8522A">
        <w:rPr>
          <w:color w:val="auto"/>
          <w:lang w:val="kl-GL"/>
        </w:rPr>
        <w:t>misissue</w:t>
      </w:r>
      <w:r w:rsidR="00AD679C">
        <w:rPr>
          <w:color w:val="auto"/>
          <w:lang w:val="kl-GL"/>
        </w:rPr>
        <w:t>qqaarner</w:t>
      </w:r>
      <w:r w:rsidR="0011474F">
        <w:rPr>
          <w:color w:val="auto"/>
          <w:lang w:val="kl-GL"/>
        </w:rPr>
        <w:t>nut</w:t>
      </w:r>
      <w:r w:rsidR="00AD679C">
        <w:rPr>
          <w:color w:val="auto"/>
          <w:lang w:val="kl-GL"/>
        </w:rPr>
        <w:t xml:space="preserve"> aamma atuiner</w:t>
      </w:r>
      <w:r w:rsidR="0011474F">
        <w:rPr>
          <w:color w:val="auto"/>
          <w:lang w:val="kl-GL"/>
        </w:rPr>
        <w:t>nut</w:t>
      </w:r>
      <w:r w:rsidR="00AD679C">
        <w:rPr>
          <w:color w:val="auto"/>
          <w:lang w:val="kl-GL"/>
        </w:rPr>
        <w:t xml:space="preserve"> </w:t>
      </w:r>
      <w:r w:rsidR="005B0CBA" w:rsidRPr="00213E69">
        <w:rPr>
          <w:color w:val="auto"/>
          <w:lang w:val="kl-GL"/>
        </w:rPr>
        <w:t>Inatsisartut inatsis</w:t>
      </w:r>
      <w:r w:rsidR="00552FBF" w:rsidRPr="00213E69">
        <w:rPr>
          <w:color w:val="auto"/>
          <w:lang w:val="kl-GL"/>
        </w:rPr>
        <w:t>aa</w:t>
      </w:r>
      <w:r w:rsidR="0075662A" w:rsidRPr="00213E69">
        <w:rPr>
          <w:color w:val="auto"/>
          <w:lang w:val="kl-GL"/>
        </w:rPr>
        <w:t>t atuuppoq</w:t>
      </w:r>
      <w:r w:rsidR="008D2718" w:rsidRPr="00213E69">
        <w:rPr>
          <w:color w:val="auto"/>
          <w:lang w:val="kl-GL"/>
        </w:rPr>
        <w:t>.</w:t>
      </w:r>
    </w:p>
    <w:p w14:paraId="1A5622C8" w14:textId="34C09232" w:rsidR="00EA6D70" w:rsidRPr="00213E69" w:rsidRDefault="009C24D3" w:rsidP="00AD4137">
      <w:pPr>
        <w:rPr>
          <w:color w:val="auto"/>
          <w:lang w:val="kl-GL"/>
        </w:rPr>
      </w:pPr>
      <w:r w:rsidRPr="00213E69">
        <w:rPr>
          <w:i/>
          <w:iCs/>
          <w:color w:val="auto"/>
          <w:lang w:val="kl-GL"/>
        </w:rPr>
        <w:t xml:space="preserve">  </w:t>
      </w:r>
      <w:r w:rsidR="00D20D94" w:rsidRPr="00213E69">
        <w:rPr>
          <w:i/>
          <w:iCs/>
          <w:color w:val="auto"/>
          <w:lang w:val="kl-GL"/>
        </w:rPr>
        <w:t>Imm</w:t>
      </w:r>
      <w:r w:rsidRPr="00213E69">
        <w:rPr>
          <w:i/>
          <w:iCs/>
          <w:color w:val="auto"/>
          <w:lang w:val="kl-GL"/>
        </w:rPr>
        <w:t xml:space="preserve">. </w:t>
      </w:r>
      <w:r w:rsidR="008458B2" w:rsidRPr="00213E69">
        <w:rPr>
          <w:i/>
          <w:iCs/>
          <w:color w:val="auto"/>
          <w:lang w:val="kl-GL"/>
        </w:rPr>
        <w:t>3</w:t>
      </w:r>
      <w:r w:rsidRPr="00213E69">
        <w:rPr>
          <w:i/>
          <w:iCs/>
          <w:color w:val="auto"/>
          <w:lang w:val="kl-GL"/>
        </w:rPr>
        <w:t>.</w:t>
      </w:r>
      <w:r w:rsidRPr="00213E69">
        <w:rPr>
          <w:color w:val="auto"/>
          <w:lang w:val="kl-GL"/>
        </w:rPr>
        <w:t xml:space="preserve">  </w:t>
      </w:r>
      <w:r w:rsidR="004344E9">
        <w:rPr>
          <w:color w:val="auto"/>
          <w:lang w:val="kl-GL"/>
        </w:rPr>
        <w:t>S</w:t>
      </w:r>
      <w:r w:rsidR="00126C1A" w:rsidRPr="00213E69">
        <w:rPr>
          <w:color w:val="auto"/>
          <w:lang w:val="kl-GL"/>
        </w:rPr>
        <w:t xml:space="preserve">ermip, erngullu </w:t>
      </w:r>
      <w:r w:rsidR="008B1776">
        <w:rPr>
          <w:color w:val="auto"/>
          <w:lang w:val="kl-GL"/>
        </w:rPr>
        <w:t xml:space="preserve">imermik pilersuinermut </w:t>
      </w:r>
      <w:r w:rsidR="00126C1A" w:rsidRPr="00213E69">
        <w:rPr>
          <w:color w:val="auto"/>
          <w:lang w:val="kl-GL"/>
        </w:rPr>
        <w:t>atorneqarneri</w:t>
      </w:r>
      <w:r w:rsidR="00C74640">
        <w:rPr>
          <w:color w:val="auto"/>
          <w:lang w:val="kl-GL"/>
        </w:rPr>
        <w:t>nut</w:t>
      </w:r>
      <w:r w:rsidR="00126C1A" w:rsidRPr="00213E69">
        <w:rPr>
          <w:color w:val="auto"/>
          <w:lang w:val="kl-GL"/>
        </w:rPr>
        <w:t xml:space="preserve"> </w:t>
      </w:r>
      <w:r w:rsidR="00490E40" w:rsidRPr="00213E69">
        <w:rPr>
          <w:color w:val="auto"/>
          <w:lang w:val="kl-GL"/>
        </w:rPr>
        <w:t>imaluunniit imerm</w:t>
      </w:r>
      <w:r w:rsidR="009C4DDE" w:rsidRPr="00213E69">
        <w:rPr>
          <w:color w:val="auto"/>
          <w:lang w:val="kl-GL"/>
        </w:rPr>
        <w:t>ut</w:t>
      </w:r>
      <w:r w:rsidR="00490E40" w:rsidRPr="00213E69">
        <w:rPr>
          <w:color w:val="auto"/>
          <w:lang w:val="kl-GL"/>
        </w:rPr>
        <w:t xml:space="preserve"> </w:t>
      </w:r>
      <w:r w:rsidR="00E0789E">
        <w:rPr>
          <w:color w:val="auto"/>
          <w:lang w:val="kl-GL"/>
        </w:rPr>
        <w:t>imermik pilersuivi</w:t>
      </w:r>
      <w:r w:rsidR="00E8114F">
        <w:rPr>
          <w:color w:val="auto"/>
          <w:lang w:val="kl-GL"/>
        </w:rPr>
        <w:t xml:space="preserve">it </w:t>
      </w:r>
      <w:r w:rsidR="00490E40" w:rsidRPr="00213E69">
        <w:rPr>
          <w:color w:val="auto"/>
          <w:lang w:val="kl-GL"/>
        </w:rPr>
        <w:t>sinneruttu</w:t>
      </w:r>
      <w:r w:rsidR="00E8114F">
        <w:rPr>
          <w:color w:val="auto"/>
          <w:lang w:val="kl-GL"/>
        </w:rPr>
        <w:t>t</w:t>
      </w:r>
      <w:r w:rsidR="009C4DDE" w:rsidRPr="00213E69">
        <w:rPr>
          <w:color w:val="auto"/>
          <w:lang w:val="kl-GL"/>
        </w:rPr>
        <w:t>ut</w:t>
      </w:r>
      <w:r w:rsidR="00490E40" w:rsidRPr="00213E69">
        <w:rPr>
          <w:color w:val="auto"/>
          <w:lang w:val="kl-GL"/>
        </w:rPr>
        <w:t xml:space="preserve"> </w:t>
      </w:r>
      <w:r w:rsidR="00527DCA">
        <w:rPr>
          <w:color w:val="auto"/>
          <w:lang w:val="kl-GL"/>
        </w:rPr>
        <w:t xml:space="preserve">pigisaannut </w:t>
      </w:r>
      <w:r w:rsidR="00CA3AE7" w:rsidRPr="00213E69">
        <w:rPr>
          <w:color w:val="auto"/>
          <w:lang w:val="kl-GL"/>
        </w:rPr>
        <w:t>Inatsisartut inatsisaat atuutinngilaq</w:t>
      </w:r>
      <w:r w:rsidRPr="00213E69">
        <w:rPr>
          <w:color w:val="auto"/>
          <w:lang w:val="kl-GL"/>
        </w:rPr>
        <w:t>.</w:t>
      </w:r>
    </w:p>
    <w:p w14:paraId="457FBF78" w14:textId="77777777" w:rsidR="00550562" w:rsidRPr="00213E69" w:rsidRDefault="00550562" w:rsidP="00AD4137">
      <w:pPr>
        <w:rPr>
          <w:color w:val="auto"/>
          <w:lang w:val="kl-GL"/>
        </w:rPr>
      </w:pPr>
    </w:p>
    <w:p w14:paraId="50E13B94" w14:textId="130E17B3" w:rsidR="00550562" w:rsidRPr="00213E69" w:rsidRDefault="005D3440" w:rsidP="004F5F0D">
      <w:pPr>
        <w:jc w:val="center"/>
        <w:rPr>
          <w:color w:val="auto"/>
          <w:lang w:val="kl-GL"/>
        </w:rPr>
      </w:pPr>
      <w:r w:rsidRPr="00213E69">
        <w:rPr>
          <w:i/>
          <w:iCs/>
          <w:color w:val="auto"/>
          <w:lang w:val="kl-GL"/>
        </w:rPr>
        <w:t>Nassuiaatit</w:t>
      </w:r>
    </w:p>
    <w:p w14:paraId="2DE192A0" w14:textId="77777777" w:rsidR="008F2C77" w:rsidRPr="00213E69" w:rsidRDefault="008F2C77" w:rsidP="00AD4137">
      <w:pPr>
        <w:rPr>
          <w:rStyle w:val="Kommentarhenvisning"/>
          <w:color w:val="auto"/>
          <w:lang w:val="kl-GL"/>
        </w:rPr>
      </w:pPr>
    </w:p>
    <w:p w14:paraId="7AB22E6E" w14:textId="5CCED4FE" w:rsidR="00550562" w:rsidRPr="00213E69" w:rsidRDefault="008F2C77" w:rsidP="00AD4137">
      <w:pPr>
        <w:rPr>
          <w:color w:val="auto"/>
          <w:lang w:val="kl-GL"/>
        </w:rPr>
      </w:pPr>
      <w:r w:rsidRPr="00213E69">
        <w:rPr>
          <w:rStyle w:val="Kommentarhenvisning"/>
          <w:color w:val="auto"/>
          <w:lang w:val="kl-GL"/>
        </w:rPr>
        <w:t xml:space="preserve">  </w:t>
      </w:r>
      <w:r w:rsidR="004F5F0D" w:rsidRPr="00213E69">
        <w:rPr>
          <w:b/>
          <w:bCs/>
          <w:color w:val="auto"/>
          <w:lang w:val="kl-GL"/>
        </w:rPr>
        <w:t xml:space="preserve">§ </w:t>
      </w:r>
      <w:r w:rsidR="006634AC" w:rsidRPr="00213E69">
        <w:rPr>
          <w:b/>
          <w:bCs/>
          <w:color w:val="auto"/>
          <w:lang w:val="kl-GL"/>
        </w:rPr>
        <w:t>2</w:t>
      </w:r>
      <w:r w:rsidR="004F5F0D" w:rsidRPr="00213E69">
        <w:rPr>
          <w:b/>
          <w:bCs/>
          <w:color w:val="auto"/>
          <w:lang w:val="kl-GL"/>
        </w:rPr>
        <w:t>.</w:t>
      </w:r>
      <w:r w:rsidR="00B755B8" w:rsidRPr="00213E69">
        <w:rPr>
          <w:color w:val="auto"/>
          <w:lang w:val="kl-GL"/>
        </w:rPr>
        <w:t xml:space="preserve">  </w:t>
      </w:r>
      <w:r w:rsidR="00373C4C" w:rsidRPr="00213E69">
        <w:rPr>
          <w:color w:val="auto"/>
          <w:lang w:val="kl-GL"/>
        </w:rPr>
        <w:t xml:space="preserve">Inatsisartut inatsisaanni matumani </w:t>
      </w:r>
      <w:r w:rsidR="00A952CC" w:rsidRPr="00213E69">
        <w:rPr>
          <w:color w:val="auto"/>
          <w:lang w:val="kl-GL"/>
        </w:rPr>
        <w:t>tulliuttut ima paasineqassapput</w:t>
      </w:r>
      <w:r w:rsidR="001C5D68" w:rsidRPr="00213E69">
        <w:rPr>
          <w:color w:val="auto"/>
          <w:lang w:val="kl-GL"/>
        </w:rPr>
        <w:t>:</w:t>
      </w:r>
    </w:p>
    <w:p w14:paraId="383FF788" w14:textId="491F8A9A" w:rsidR="009104E1" w:rsidRPr="00213E69" w:rsidRDefault="006D650F" w:rsidP="00AD4137">
      <w:pPr>
        <w:rPr>
          <w:color w:val="auto"/>
          <w:lang w:val="kl-GL"/>
        </w:rPr>
      </w:pPr>
      <w:r w:rsidRPr="00213E69">
        <w:rPr>
          <w:color w:val="auto"/>
          <w:lang w:val="kl-GL"/>
        </w:rPr>
        <w:t>1)</w:t>
      </w:r>
      <w:r w:rsidR="002E2D4D" w:rsidRPr="00213E69">
        <w:rPr>
          <w:color w:val="auto"/>
          <w:lang w:val="kl-GL"/>
        </w:rPr>
        <w:t xml:space="preserve">  </w:t>
      </w:r>
      <w:r w:rsidR="009104E1" w:rsidRPr="00213E69">
        <w:rPr>
          <w:color w:val="auto"/>
          <w:lang w:val="kl-GL"/>
        </w:rPr>
        <w:t>”</w:t>
      </w:r>
      <w:r w:rsidR="00A952CC" w:rsidRPr="00213E69">
        <w:rPr>
          <w:color w:val="auto"/>
          <w:lang w:val="kl-GL"/>
        </w:rPr>
        <w:t>Avammut tunisineq</w:t>
      </w:r>
      <w:r w:rsidR="009104E1" w:rsidRPr="00213E69">
        <w:rPr>
          <w:color w:val="auto"/>
          <w:lang w:val="kl-GL"/>
        </w:rPr>
        <w:t>”:</w:t>
      </w:r>
      <w:r w:rsidR="00714CB8" w:rsidRPr="00213E69">
        <w:rPr>
          <w:color w:val="auto"/>
          <w:lang w:val="kl-GL"/>
        </w:rPr>
        <w:t xml:space="preserve"> </w:t>
      </w:r>
      <w:r w:rsidR="00E766FB" w:rsidRPr="00213E69">
        <w:rPr>
          <w:color w:val="auto"/>
          <w:lang w:val="kl-GL"/>
        </w:rPr>
        <w:t>Sermimik imaluunniit imermik</w:t>
      </w:r>
      <w:r w:rsidR="00304A2E" w:rsidRPr="00213E69">
        <w:rPr>
          <w:color w:val="auto"/>
          <w:lang w:val="kl-GL"/>
        </w:rPr>
        <w:t xml:space="preserve"> Kalaallit Nunaannit nunanut allanut tunisineq, </w:t>
      </w:r>
      <w:r w:rsidR="00EA3A96" w:rsidRPr="00213E69">
        <w:rPr>
          <w:color w:val="auto"/>
          <w:lang w:val="kl-GL"/>
        </w:rPr>
        <w:t>annissine</w:t>
      </w:r>
      <w:r w:rsidR="00AA65F2" w:rsidRPr="00213E69">
        <w:rPr>
          <w:color w:val="auto"/>
          <w:lang w:val="kl-GL"/>
        </w:rPr>
        <w:t>rlu</w:t>
      </w:r>
      <w:r w:rsidR="00714CB8" w:rsidRPr="00213E69">
        <w:rPr>
          <w:color w:val="auto"/>
          <w:lang w:val="kl-GL"/>
        </w:rPr>
        <w:t>.</w:t>
      </w:r>
    </w:p>
    <w:p w14:paraId="1EC9027B" w14:textId="1B6E1624" w:rsidR="00E45D09" w:rsidRPr="00213E69" w:rsidRDefault="006D650F" w:rsidP="00AD4137">
      <w:pPr>
        <w:rPr>
          <w:color w:val="auto"/>
          <w:lang w:val="kl-GL"/>
        </w:rPr>
      </w:pPr>
      <w:r w:rsidRPr="00213E69">
        <w:rPr>
          <w:color w:val="auto"/>
          <w:lang w:val="kl-GL"/>
        </w:rPr>
        <w:t>2)</w:t>
      </w:r>
      <w:r w:rsidR="18F4BFED" w:rsidRPr="00213E69">
        <w:rPr>
          <w:color w:val="auto"/>
          <w:lang w:val="kl-GL"/>
        </w:rPr>
        <w:t xml:space="preserve">  </w:t>
      </w:r>
      <w:r w:rsidR="23A0300B" w:rsidRPr="00213E69">
        <w:rPr>
          <w:color w:val="auto"/>
          <w:lang w:val="kl-GL"/>
        </w:rPr>
        <w:t>”</w:t>
      </w:r>
      <w:r w:rsidR="003A48B0" w:rsidRPr="00213E69">
        <w:rPr>
          <w:color w:val="auto"/>
          <w:lang w:val="kl-GL"/>
        </w:rPr>
        <w:t>Avammut tunisinissamut akuersissut</w:t>
      </w:r>
      <w:r w:rsidR="23A0300B" w:rsidRPr="00213E69">
        <w:rPr>
          <w:color w:val="auto"/>
          <w:lang w:val="kl-GL"/>
        </w:rPr>
        <w:t xml:space="preserve">”: </w:t>
      </w:r>
      <w:r w:rsidR="003A48B0" w:rsidRPr="00213E69">
        <w:rPr>
          <w:color w:val="auto"/>
          <w:lang w:val="kl-GL"/>
        </w:rPr>
        <w:t>Sermi</w:t>
      </w:r>
      <w:r w:rsidR="006C3A29" w:rsidRPr="00213E69">
        <w:rPr>
          <w:color w:val="auto"/>
          <w:lang w:val="kl-GL"/>
        </w:rPr>
        <w:t>m</w:t>
      </w:r>
      <w:r w:rsidR="003A48B0" w:rsidRPr="00213E69">
        <w:rPr>
          <w:color w:val="auto"/>
          <w:lang w:val="kl-GL"/>
        </w:rPr>
        <w:t xml:space="preserve">ik imermillu avammut tunisisinnaanermut </w:t>
      </w:r>
      <w:r w:rsidR="00A77D71" w:rsidRPr="00213E69">
        <w:rPr>
          <w:color w:val="auto"/>
          <w:lang w:val="kl-GL"/>
        </w:rPr>
        <w:t>akuersissut</w:t>
      </w:r>
      <w:r w:rsidR="0046683C" w:rsidRPr="00213E69">
        <w:rPr>
          <w:color w:val="auto"/>
          <w:lang w:val="kl-GL"/>
        </w:rPr>
        <w:t xml:space="preserve">, </w:t>
      </w:r>
      <w:r w:rsidR="00FA14E5">
        <w:rPr>
          <w:color w:val="auto"/>
          <w:lang w:val="kl-GL"/>
        </w:rPr>
        <w:t>misissueqqaarnissamut akuersiss</w:t>
      </w:r>
      <w:r w:rsidR="0027724E">
        <w:rPr>
          <w:color w:val="auto"/>
          <w:lang w:val="kl-GL"/>
        </w:rPr>
        <w:t xml:space="preserve">ummut imaluunniit </w:t>
      </w:r>
      <w:r w:rsidR="00F67888" w:rsidRPr="00213E69">
        <w:rPr>
          <w:color w:val="auto"/>
          <w:lang w:val="kl-GL"/>
        </w:rPr>
        <w:t>atuinissamut akuersissu</w:t>
      </w:r>
      <w:r w:rsidR="0027724E">
        <w:rPr>
          <w:color w:val="auto"/>
          <w:lang w:val="kl-GL"/>
        </w:rPr>
        <w:t>mmu</w:t>
      </w:r>
      <w:r w:rsidR="00F67888" w:rsidRPr="00213E69">
        <w:rPr>
          <w:color w:val="auto"/>
          <w:lang w:val="kl-GL"/>
        </w:rPr>
        <w:t xml:space="preserve">t </w:t>
      </w:r>
      <w:r w:rsidR="0027724E">
        <w:rPr>
          <w:color w:val="auto"/>
          <w:lang w:val="kl-GL"/>
        </w:rPr>
        <w:t>ilaasoq</w:t>
      </w:r>
      <w:r w:rsidR="003916E2" w:rsidRPr="00213E69">
        <w:rPr>
          <w:color w:val="auto"/>
          <w:lang w:val="kl-GL"/>
        </w:rPr>
        <w:t>.</w:t>
      </w:r>
    </w:p>
    <w:p w14:paraId="74451CF4" w14:textId="2691DD4C" w:rsidR="00961289" w:rsidRPr="00213E69" w:rsidRDefault="006D650F" w:rsidP="00AD4137">
      <w:pPr>
        <w:rPr>
          <w:color w:val="auto"/>
          <w:lang w:val="kl-GL"/>
        </w:rPr>
      </w:pPr>
      <w:r w:rsidRPr="00213E69">
        <w:rPr>
          <w:color w:val="auto"/>
          <w:lang w:val="kl-GL"/>
        </w:rPr>
        <w:t>3)</w:t>
      </w:r>
      <w:r w:rsidR="00961289" w:rsidRPr="00213E69">
        <w:rPr>
          <w:color w:val="auto"/>
          <w:lang w:val="kl-GL"/>
        </w:rPr>
        <w:t xml:space="preserve">  ”</w:t>
      </w:r>
      <w:r w:rsidR="003916E2" w:rsidRPr="00213E69">
        <w:rPr>
          <w:color w:val="auto"/>
          <w:lang w:val="kl-GL"/>
        </w:rPr>
        <w:t>Misissueqqaarnerit</w:t>
      </w:r>
      <w:r w:rsidR="00961289" w:rsidRPr="00213E69">
        <w:rPr>
          <w:color w:val="auto"/>
          <w:lang w:val="kl-GL"/>
        </w:rPr>
        <w:t xml:space="preserve">”: </w:t>
      </w:r>
      <w:r w:rsidR="005B2C50" w:rsidRPr="00213E69">
        <w:rPr>
          <w:color w:val="auto"/>
          <w:lang w:val="kl-GL"/>
        </w:rPr>
        <w:t>Pisuussut</w:t>
      </w:r>
      <w:r w:rsidR="002F2572" w:rsidRPr="00213E69">
        <w:rPr>
          <w:color w:val="auto"/>
          <w:lang w:val="kl-GL"/>
        </w:rPr>
        <w:t xml:space="preserve"> </w:t>
      </w:r>
      <w:r w:rsidR="002819A2" w:rsidRPr="00213E69">
        <w:rPr>
          <w:color w:val="auto"/>
          <w:lang w:val="kl-GL"/>
        </w:rPr>
        <w:t xml:space="preserve">qanoq imaluunniit </w:t>
      </w:r>
      <w:r w:rsidR="002F2572" w:rsidRPr="00213E69">
        <w:rPr>
          <w:color w:val="auto"/>
          <w:lang w:val="kl-GL"/>
        </w:rPr>
        <w:t xml:space="preserve">qanoq annertutigisumik </w:t>
      </w:r>
      <w:r w:rsidR="002819A2" w:rsidRPr="00213E69">
        <w:rPr>
          <w:color w:val="auto"/>
          <w:lang w:val="kl-GL"/>
        </w:rPr>
        <w:t>niuernermik tunngaveqarluni atorneqarsinnaaners</w:t>
      </w:r>
      <w:r w:rsidR="002F2572" w:rsidRPr="00213E69">
        <w:rPr>
          <w:color w:val="auto"/>
          <w:lang w:val="kl-GL"/>
        </w:rPr>
        <w:t>oq n</w:t>
      </w:r>
      <w:r w:rsidR="00D63A40" w:rsidRPr="00213E69">
        <w:rPr>
          <w:color w:val="auto"/>
          <w:lang w:val="kl-GL"/>
        </w:rPr>
        <w:t>alilii</w:t>
      </w:r>
      <w:r w:rsidR="002F2572" w:rsidRPr="00213E69">
        <w:rPr>
          <w:color w:val="auto"/>
          <w:lang w:val="kl-GL"/>
        </w:rPr>
        <w:t xml:space="preserve">nissaq </w:t>
      </w:r>
      <w:r w:rsidR="00D63A40" w:rsidRPr="00213E69">
        <w:rPr>
          <w:color w:val="auto"/>
          <w:lang w:val="kl-GL"/>
        </w:rPr>
        <w:t>siunertaralugu misissuinerit</w:t>
      </w:r>
      <w:r w:rsidR="00961289" w:rsidRPr="00213E69">
        <w:rPr>
          <w:color w:val="auto"/>
          <w:lang w:val="kl-GL"/>
        </w:rPr>
        <w:t>.</w:t>
      </w:r>
    </w:p>
    <w:p w14:paraId="70F14DDD" w14:textId="69541547" w:rsidR="00961289" w:rsidRPr="00213E69" w:rsidRDefault="006D650F" w:rsidP="00AD4137">
      <w:pPr>
        <w:rPr>
          <w:color w:val="auto"/>
          <w:lang w:val="kl-GL"/>
        </w:rPr>
      </w:pPr>
      <w:r w:rsidRPr="00213E69">
        <w:rPr>
          <w:color w:val="auto"/>
          <w:lang w:val="kl-GL"/>
        </w:rPr>
        <w:t>4)</w:t>
      </w:r>
      <w:r w:rsidR="00961289" w:rsidRPr="00213E69">
        <w:rPr>
          <w:color w:val="auto"/>
          <w:lang w:val="kl-GL"/>
        </w:rPr>
        <w:t xml:space="preserve">  ”</w:t>
      </w:r>
      <w:r w:rsidR="00677551" w:rsidRPr="00213E69">
        <w:rPr>
          <w:color w:val="auto"/>
          <w:lang w:val="kl-GL"/>
        </w:rPr>
        <w:t>Misissueqqaarnissamut akuersissut</w:t>
      </w:r>
      <w:r w:rsidR="00961289" w:rsidRPr="00213E69">
        <w:rPr>
          <w:color w:val="auto"/>
          <w:lang w:val="kl-GL"/>
        </w:rPr>
        <w:t xml:space="preserve">”: </w:t>
      </w:r>
      <w:r w:rsidR="00747C89" w:rsidRPr="00213E69">
        <w:rPr>
          <w:color w:val="auto"/>
          <w:lang w:val="kl-GL"/>
        </w:rPr>
        <w:t>S</w:t>
      </w:r>
      <w:r w:rsidR="00B470B1" w:rsidRPr="00213E69">
        <w:rPr>
          <w:color w:val="auto"/>
          <w:lang w:val="kl-GL"/>
        </w:rPr>
        <w:t>ermimik</w:t>
      </w:r>
      <w:r w:rsidR="00A8274E" w:rsidRPr="00213E69">
        <w:rPr>
          <w:color w:val="auto"/>
          <w:lang w:val="kl-GL"/>
        </w:rPr>
        <w:t>,</w:t>
      </w:r>
      <w:r w:rsidR="00B470B1" w:rsidRPr="00213E69">
        <w:rPr>
          <w:color w:val="auto"/>
          <w:lang w:val="kl-GL"/>
        </w:rPr>
        <w:t xml:space="preserve"> imermillu misissueqqaarnissamut akuersissut</w:t>
      </w:r>
      <w:r w:rsidR="00747C89" w:rsidRPr="00213E69">
        <w:rPr>
          <w:color w:val="auto"/>
          <w:lang w:val="kl-GL"/>
        </w:rPr>
        <w:t>, § 4.</w:t>
      </w:r>
    </w:p>
    <w:p w14:paraId="1D075102" w14:textId="59C13974" w:rsidR="00130D66" w:rsidRPr="00213E69" w:rsidRDefault="006D650F" w:rsidP="00AD4137">
      <w:pPr>
        <w:rPr>
          <w:color w:val="auto"/>
          <w:lang w:val="kl-GL"/>
        </w:rPr>
      </w:pPr>
      <w:r w:rsidRPr="00213E69">
        <w:rPr>
          <w:color w:val="auto"/>
          <w:lang w:val="kl-GL"/>
        </w:rPr>
        <w:t>5)</w:t>
      </w:r>
      <w:r w:rsidR="00130D66" w:rsidRPr="00213E69">
        <w:rPr>
          <w:color w:val="auto"/>
          <w:lang w:val="kl-GL"/>
        </w:rPr>
        <w:t xml:space="preserve">  ”</w:t>
      </w:r>
      <w:r w:rsidR="00A8274E" w:rsidRPr="00213E69">
        <w:rPr>
          <w:color w:val="auto"/>
          <w:lang w:val="kl-GL"/>
        </w:rPr>
        <w:t>Sermeq, imerlu</w:t>
      </w:r>
      <w:r w:rsidR="00130D66" w:rsidRPr="00213E69">
        <w:rPr>
          <w:color w:val="auto"/>
          <w:lang w:val="kl-GL"/>
        </w:rPr>
        <w:t xml:space="preserve">”: </w:t>
      </w:r>
      <w:r w:rsidR="009F673C" w:rsidRPr="00213E69">
        <w:rPr>
          <w:color w:val="auto"/>
          <w:lang w:val="kl-GL"/>
        </w:rPr>
        <w:t>Kalaallit Nunaanni nunami</w:t>
      </w:r>
      <w:r w:rsidR="00D24E6F" w:rsidRPr="00213E69">
        <w:rPr>
          <w:color w:val="auto"/>
          <w:lang w:val="kl-GL"/>
        </w:rPr>
        <w:t>t</w:t>
      </w:r>
      <w:r w:rsidR="009F673C" w:rsidRPr="00213E69">
        <w:rPr>
          <w:color w:val="auto"/>
          <w:lang w:val="kl-GL"/>
        </w:rPr>
        <w:t xml:space="preserve"> aamma imaani</w:t>
      </w:r>
      <w:r w:rsidR="00D24E6F" w:rsidRPr="00213E69">
        <w:rPr>
          <w:color w:val="auto"/>
          <w:lang w:val="kl-GL"/>
        </w:rPr>
        <w:t xml:space="preserve">t </w:t>
      </w:r>
      <w:r w:rsidR="00551CCD" w:rsidRPr="00213E69">
        <w:rPr>
          <w:color w:val="auto"/>
          <w:lang w:val="kl-GL"/>
        </w:rPr>
        <w:t>sermeq imaluunniit imeq</w:t>
      </w:r>
      <w:r w:rsidR="009F673C" w:rsidRPr="00213E69">
        <w:rPr>
          <w:color w:val="auto"/>
          <w:lang w:val="kl-GL"/>
        </w:rPr>
        <w:t>,</w:t>
      </w:r>
      <w:r w:rsidR="00551CCD" w:rsidRPr="00213E69">
        <w:rPr>
          <w:color w:val="auto"/>
          <w:lang w:val="kl-GL"/>
        </w:rPr>
        <w:t xml:space="preserve"> </w:t>
      </w:r>
      <w:r w:rsidR="009F673C" w:rsidRPr="00213E69">
        <w:rPr>
          <w:color w:val="auto"/>
          <w:lang w:val="kl-GL"/>
        </w:rPr>
        <w:t xml:space="preserve">matumani </w:t>
      </w:r>
      <w:r w:rsidR="00A9077A" w:rsidRPr="00213E69">
        <w:rPr>
          <w:color w:val="auto"/>
          <w:lang w:val="kl-GL"/>
        </w:rPr>
        <w:t xml:space="preserve">ilanngullugit </w:t>
      </w:r>
      <w:r w:rsidR="00551CCD" w:rsidRPr="00213E69">
        <w:rPr>
          <w:color w:val="auto"/>
          <w:lang w:val="kl-GL"/>
        </w:rPr>
        <w:t>sermersuarmit imeq</w:t>
      </w:r>
      <w:r w:rsidR="006B13CF" w:rsidRPr="00213E69">
        <w:rPr>
          <w:color w:val="auto"/>
          <w:lang w:val="kl-GL"/>
        </w:rPr>
        <w:t xml:space="preserve">, </w:t>
      </w:r>
      <w:r w:rsidR="00EF4172" w:rsidRPr="00213E69">
        <w:rPr>
          <w:color w:val="auto"/>
          <w:lang w:val="kl-GL"/>
        </w:rPr>
        <w:t>sermersuaq, tatsinit ku</w:t>
      </w:r>
      <w:r w:rsidR="00A9077A" w:rsidRPr="00213E69">
        <w:rPr>
          <w:color w:val="auto"/>
          <w:lang w:val="kl-GL"/>
        </w:rPr>
        <w:t xml:space="preserve">unniillu </w:t>
      </w:r>
      <w:r w:rsidR="0058730E" w:rsidRPr="00213E69">
        <w:rPr>
          <w:color w:val="auto"/>
          <w:lang w:val="kl-GL"/>
        </w:rPr>
        <w:t xml:space="preserve">imeq tarajuunngitsoq kiisalu </w:t>
      </w:r>
      <w:r w:rsidR="00043253" w:rsidRPr="00213E69">
        <w:rPr>
          <w:color w:val="auto"/>
          <w:lang w:val="kl-GL"/>
        </w:rPr>
        <w:t>im</w:t>
      </w:r>
      <w:r w:rsidR="006F0ECA" w:rsidRPr="00213E69">
        <w:rPr>
          <w:color w:val="auto"/>
          <w:lang w:val="kl-GL"/>
        </w:rPr>
        <w:t>a</w:t>
      </w:r>
      <w:r w:rsidR="00B66F25" w:rsidRPr="00213E69">
        <w:rPr>
          <w:color w:val="auto"/>
          <w:lang w:val="kl-GL"/>
        </w:rPr>
        <w:t>anit</w:t>
      </w:r>
      <w:r w:rsidR="00F0625D" w:rsidRPr="00213E69">
        <w:rPr>
          <w:color w:val="auto"/>
          <w:lang w:val="kl-GL"/>
        </w:rPr>
        <w:t xml:space="preserve"> imeq</w:t>
      </w:r>
      <w:r w:rsidR="00B66F25" w:rsidRPr="00213E69">
        <w:rPr>
          <w:color w:val="auto"/>
          <w:lang w:val="kl-GL"/>
        </w:rPr>
        <w:t>, nukimmillu pilersuinermit imeq sinnerutt</w:t>
      </w:r>
      <w:r w:rsidR="00156636" w:rsidRPr="00213E69">
        <w:rPr>
          <w:color w:val="auto"/>
          <w:lang w:val="kl-GL"/>
        </w:rPr>
        <w:t>oq</w:t>
      </w:r>
      <w:r w:rsidR="00F0625D" w:rsidRPr="00213E69">
        <w:rPr>
          <w:color w:val="auto"/>
          <w:lang w:val="kl-GL"/>
        </w:rPr>
        <w:t>.</w:t>
      </w:r>
    </w:p>
    <w:p w14:paraId="421C79F3" w14:textId="57D0E930" w:rsidR="00504F56" w:rsidRPr="00213E69" w:rsidRDefault="006D650F" w:rsidP="00AD4137">
      <w:pPr>
        <w:rPr>
          <w:color w:val="auto"/>
          <w:lang w:val="kl-GL"/>
        </w:rPr>
      </w:pPr>
      <w:r w:rsidRPr="00213E69">
        <w:rPr>
          <w:color w:val="auto"/>
          <w:lang w:val="kl-GL"/>
        </w:rPr>
        <w:t>6)</w:t>
      </w:r>
      <w:r w:rsidR="00504F56" w:rsidRPr="00213E69">
        <w:rPr>
          <w:color w:val="auto"/>
          <w:lang w:val="kl-GL"/>
        </w:rPr>
        <w:t xml:space="preserve">  ”</w:t>
      </w:r>
      <w:r w:rsidR="00156636" w:rsidRPr="00213E69">
        <w:rPr>
          <w:color w:val="auto"/>
          <w:lang w:val="kl-GL"/>
        </w:rPr>
        <w:t>Niuernermik siunertat</w:t>
      </w:r>
      <w:r w:rsidR="00504F56" w:rsidRPr="00213E69">
        <w:rPr>
          <w:color w:val="auto"/>
          <w:lang w:val="kl-GL"/>
        </w:rPr>
        <w:t xml:space="preserve">”: </w:t>
      </w:r>
      <w:r w:rsidR="00156636" w:rsidRPr="00213E69">
        <w:rPr>
          <w:color w:val="auto"/>
          <w:lang w:val="kl-GL"/>
        </w:rPr>
        <w:t xml:space="preserve">Ingerlataq sunaluunniit aningaasatigut iluanaaruteqarnissamik, matumani </w:t>
      </w:r>
      <w:r w:rsidR="00772FB3" w:rsidRPr="00213E69">
        <w:rPr>
          <w:color w:val="auto"/>
          <w:lang w:val="kl-GL"/>
        </w:rPr>
        <w:t xml:space="preserve">aamma </w:t>
      </w:r>
      <w:r w:rsidR="00156636" w:rsidRPr="00213E69">
        <w:rPr>
          <w:color w:val="auto"/>
          <w:lang w:val="kl-GL"/>
        </w:rPr>
        <w:t>tunisin</w:t>
      </w:r>
      <w:r w:rsidR="00772FB3" w:rsidRPr="00213E69">
        <w:rPr>
          <w:color w:val="auto"/>
          <w:lang w:val="kl-GL"/>
        </w:rPr>
        <w:t>issamik siunertaqartoq.</w:t>
      </w:r>
    </w:p>
    <w:p w14:paraId="5406EDBA" w14:textId="67443D57" w:rsidR="00B404BD" w:rsidRPr="00213E69" w:rsidRDefault="00B90160" w:rsidP="00AD4137">
      <w:pPr>
        <w:rPr>
          <w:color w:val="auto"/>
          <w:lang w:val="kl-GL"/>
        </w:rPr>
      </w:pPr>
      <w:r>
        <w:rPr>
          <w:color w:val="auto"/>
          <w:lang w:val="kl-GL"/>
        </w:rPr>
        <w:t>7</w:t>
      </w:r>
      <w:r w:rsidR="006D650F" w:rsidRPr="00213E69">
        <w:rPr>
          <w:color w:val="auto"/>
          <w:lang w:val="kl-GL"/>
        </w:rPr>
        <w:t>)</w:t>
      </w:r>
      <w:r w:rsidR="00910967" w:rsidRPr="00213E69">
        <w:rPr>
          <w:color w:val="auto"/>
          <w:lang w:val="kl-GL"/>
        </w:rPr>
        <w:t xml:space="preserve">  ”</w:t>
      </w:r>
      <w:r w:rsidR="00342FF0" w:rsidRPr="00213E69">
        <w:rPr>
          <w:color w:val="auto"/>
          <w:lang w:val="kl-GL"/>
        </w:rPr>
        <w:t>Suliniut</w:t>
      </w:r>
      <w:r w:rsidR="00910967" w:rsidRPr="00213E69">
        <w:rPr>
          <w:color w:val="auto"/>
          <w:lang w:val="kl-GL"/>
        </w:rPr>
        <w:t xml:space="preserve">”: </w:t>
      </w:r>
      <w:r w:rsidR="00953399">
        <w:rPr>
          <w:color w:val="auto"/>
          <w:lang w:val="kl-GL"/>
        </w:rPr>
        <w:t>N</w:t>
      </w:r>
      <w:r w:rsidR="00CA15C9">
        <w:rPr>
          <w:color w:val="auto"/>
          <w:lang w:val="kl-GL"/>
        </w:rPr>
        <w:t xml:space="preserve">iuernissamik </w:t>
      </w:r>
      <w:r w:rsidR="009040D8">
        <w:rPr>
          <w:color w:val="auto"/>
          <w:lang w:val="kl-GL"/>
        </w:rPr>
        <w:t>eqqarsaataasumut</w:t>
      </w:r>
      <w:r w:rsidR="009040D8" w:rsidRPr="00213E69">
        <w:rPr>
          <w:color w:val="auto"/>
          <w:lang w:val="kl-GL"/>
        </w:rPr>
        <w:t xml:space="preserve"> </w:t>
      </w:r>
      <w:r w:rsidR="00CA15C9">
        <w:rPr>
          <w:color w:val="auto"/>
          <w:lang w:val="kl-GL"/>
        </w:rPr>
        <w:t xml:space="preserve">atatillugu </w:t>
      </w:r>
      <w:r w:rsidR="00FE6D75">
        <w:rPr>
          <w:color w:val="auto"/>
          <w:lang w:val="kl-GL"/>
        </w:rPr>
        <w:t xml:space="preserve">misissueqqaarnissamut imaluunnut atuinissamut atatillugu </w:t>
      </w:r>
      <w:r w:rsidR="0091433A" w:rsidRPr="00213E69">
        <w:rPr>
          <w:color w:val="auto"/>
          <w:lang w:val="kl-GL"/>
        </w:rPr>
        <w:t xml:space="preserve">qinnuteqartup </w:t>
      </w:r>
      <w:r w:rsidR="008D72BF" w:rsidRPr="00213E69">
        <w:rPr>
          <w:color w:val="auto"/>
          <w:lang w:val="kl-GL"/>
        </w:rPr>
        <w:t>ingerlata</w:t>
      </w:r>
      <w:r w:rsidR="0091433A" w:rsidRPr="00213E69">
        <w:rPr>
          <w:color w:val="auto"/>
          <w:lang w:val="kl-GL"/>
        </w:rPr>
        <w:t>ssatut kissaatigisai</w:t>
      </w:r>
      <w:r w:rsidR="00C35943" w:rsidRPr="00213E69">
        <w:rPr>
          <w:color w:val="auto"/>
          <w:lang w:val="kl-GL"/>
        </w:rPr>
        <w:t xml:space="preserve"> tamarmiusut</w:t>
      </w:r>
      <w:r w:rsidR="003638C5" w:rsidRPr="00213E69">
        <w:rPr>
          <w:color w:val="auto"/>
          <w:lang w:val="kl-GL"/>
        </w:rPr>
        <w:t>.</w:t>
      </w:r>
    </w:p>
    <w:p w14:paraId="625A4BB8" w14:textId="4A36C1BC" w:rsidR="00D46EB0" w:rsidRPr="00213E69" w:rsidRDefault="009040D8" w:rsidP="00AD4137">
      <w:pPr>
        <w:rPr>
          <w:color w:val="auto"/>
          <w:lang w:val="kl-GL"/>
        </w:rPr>
      </w:pPr>
      <w:r>
        <w:rPr>
          <w:color w:val="auto"/>
          <w:lang w:val="kl-GL"/>
        </w:rPr>
        <w:t>8</w:t>
      </w:r>
      <w:r w:rsidR="006D650F" w:rsidRPr="00213E69">
        <w:rPr>
          <w:color w:val="auto"/>
          <w:lang w:val="kl-GL"/>
        </w:rPr>
        <w:t>)</w:t>
      </w:r>
      <w:r w:rsidR="00714CB8" w:rsidRPr="00213E69">
        <w:rPr>
          <w:color w:val="auto"/>
          <w:lang w:val="kl-GL"/>
        </w:rPr>
        <w:t xml:space="preserve">  ”</w:t>
      </w:r>
      <w:r w:rsidR="005B2C50" w:rsidRPr="00213E69">
        <w:rPr>
          <w:color w:val="auto"/>
          <w:lang w:val="kl-GL"/>
        </w:rPr>
        <w:t>Pisuussut</w:t>
      </w:r>
      <w:r w:rsidR="00714CB8" w:rsidRPr="00213E69">
        <w:rPr>
          <w:color w:val="auto"/>
          <w:lang w:val="kl-GL"/>
        </w:rPr>
        <w:t xml:space="preserve">”: </w:t>
      </w:r>
      <w:r w:rsidR="00801297" w:rsidRPr="00213E69">
        <w:rPr>
          <w:color w:val="auto"/>
          <w:lang w:val="kl-GL"/>
        </w:rPr>
        <w:t>Sermeq imaluunniit imeq, matumani</w:t>
      </w:r>
      <w:r w:rsidR="00DE4FFF" w:rsidRPr="00213E69">
        <w:rPr>
          <w:color w:val="auto"/>
          <w:lang w:val="kl-GL"/>
        </w:rPr>
        <w:t xml:space="preserve"> sumiiffi</w:t>
      </w:r>
      <w:r w:rsidR="008467D6" w:rsidRPr="00213E69">
        <w:rPr>
          <w:color w:val="auto"/>
          <w:lang w:val="kl-GL"/>
        </w:rPr>
        <w:t xml:space="preserve">k </w:t>
      </w:r>
      <w:r w:rsidR="00DE4FFF" w:rsidRPr="00213E69">
        <w:rPr>
          <w:color w:val="auto"/>
          <w:lang w:val="kl-GL"/>
        </w:rPr>
        <w:t>imaluunniit puilasoq pineqartoq</w:t>
      </w:r>
      <w:r w:rsidR="00276C15">
        <w:rPr>
          <w:color w:val="auto"/>
          <w:lang w:val="kl-GL"/>
        </w:rPr>
        <w:t>,</w:t>
      </w:r>
      <w:r w:rsidR="008467D6" w:rsidRPr="00213E69">
        <w:rPr>
          <w:color w:val="auto"/>
          <w:lang w:val="kl-GL"/>
        </w:rPr>
        <w:t xml:space="preserve"> </w:t>
      </w:r>
      <w:r w:rsidR="008658D2" w:rsidRPr="00213E69">
        <w:rPr>
          <w:color w:val="auto"/>
          <w:lang w:val="kl-GL"/>
        </w:rPr>
        <w:t>akuersissu</w:t>
      </w:r>
      <w:r w:rsidR="000367E0">
        <w:rPr>
          <w:color w:val="auto"/>
          <w:lang w:val="kl-GL"/>
        </w:rPr>
        <w:t>mmi imaluunniit qinnuteqaammi pineqartoq</w:t>
      </w:r>
      <w:r w:rsidR="00D03579" w:rsidRPr="00213E69">
        <w:rPr>
          <w:color w:val="auto"/>
          <w:lang w:val="kl-GL"/>
        </w:rPr>
        <w:t>.</w:t>
      </w:r>
    </w:p>
    <w:p w14:paraId="6D0C8CC3" w14:textId="31B32529" w:rsidR="00E45D09" w:rsidRPr="00213E69" w:rsidRDefault="00700159" w:rsidP="00AD4137">
      <w:pPr>
        <w:rPr>
          <w:color w:val="auto"/>
          <w:lang w:val="kl-GL"/>
        </w:rPr>
      </w:pPr>
      <w:r>
        <w:rPr>
          <w:color w:val="auto"/>
          <w:lang w:val="kl-GL"/>
        </w:rPr>
        <w:lastRenderedPageBreak/>
        <w:t>9</w:t>
      </w:r>
      <w:r w:rsidR="006D650F" w:rsidRPr="00213E69">
        <w:rPr>
          <w:color w:val="auto"/>
          <w:lang w:val="kl-GL"/>
        </w:rPr>
        <w:t>)</w:t>
      </w:r>
      <w:r w:rsidR="00E45D09" w:rsidRPr="00213E69">
        <w:rPr>
          <w:color w:val="auto"/>
          <w:lang w:val="kl-GL"/>
        </w:rPr>
        <w:t xml:space="preserve">  ”</w:t>
      </w:r>
      <w:r w:rsidR="00CC3F57" w:rsidRPr="00213E69">
        <w:rPr>
          <w:color w:val="auto"/>
          <w:lang w:val="kl-GL"/>
        </w:rPr>
        <w:t>Pisinnaatitsissummik pigisaqartoq</w:t>
      </w:r>
      <w:r w:rsidR="00E45D09" w:rsidRPr="00213E69">
        <w:rPr>
          <w:color w:val="auto"/>
          <w:lang w:val="kl-GL"/>
        </w:rPr>
        <w:t xml:space="preserve">”: </w:t>
      </w:r>
      <w:r w:rsidR="00CC3F57" w:rsidRPr="00213E69">
        <w:rPr>
          <w:color w:val="auto"/>
          <w:lang w:val="kl-GL"/>
        </w:rPr>
        <w:t>Inuk inatsisitigut pisinnaatitaasoq</w:t>
      </w:r>
      <w:r w:rsidR="009C3100" w:rsidRPr="00213E69">
        <w:rPr>
          <w:color w:val="auto"/>
          <w:lang w:val="kl-GL"/>
        </w:rPr>
        <w:t>, Inatsisartut inatsisaat manna malillugu akuersissummik tunineqartoq</w:t>
      </w:r>
      <w:r w:rsidR="007F4D5E">
        <w:rPr>
          <w:color w:val="auto"/>
          <w:lang w:val="kl-GL"/>
        </w:rPr>
        <w:t>, tak.</w:t>
      </w:r>
      <w:r w:rsidR="00307F0F">
        <w:rPr>
          <w:color w:val="auto"/>
          <w:lang w:val="kl-GL"/>
        </w:rPr>
        <w:t xml:space="preserve"> § 11</w:t>
      </w:r>
      <w:r w:rsidR="00E45D09" w:rsidRPr="00213E69">
        <w:rPr>
          <w:color w:val="auto"/>
          <w:lang w:val="kl-GL"/>
        </w:rPr>
        <w:t>.</w:t>
      </w:r>
    </w:p>
    <w:p w14:paraId="2772153F" w14:textId="5B50A1FA" w:rsidR="00A339AD" w:rsidRPr="00213E69" w:rsidRDefault="00307F0F" w:rsidP="00AD4137">
      <w:pPr>
        <w:rPr>
          <w:color w:val="auto"/>
          <w:lang w:val="kl-GL"/>
        </w:rPr>
      </w:pPr>
      <w:r w:rsidRPr="00213E69">
        <w:rPr>
          <w:color w:val="auto"/>
          <w:lang w:val="kl-GL"/>
        </w:rPr>
        <w:t>1</w:t>
      </w:r>
      <w:r>
        <w:rPr>
          <w:color w:val="auto"/>
          <w:lang w:val="kl-GL"/>
        </w:rPr>
        <w:t>0</w:t>
      </w:r>
      <w:r w:rsidR="006D650F" w:rsidRPr="00213E69">
        <w:rPr>
          <w:color w:val="auto"/>
          <w:lang w:val="kl-GL"/>
        </w:rPr>
        <w:t>)</w:t>
      </w:r>
      <w:r w:rsidR="00A339AD" w:rsidRPr="00213E69">
        <w:rPr>
          <w:color w:val="auto"/>
          <w:lang w:val="kl-GL"/>
        </w:rPr>
        <w:t xml:space="preserve">  ”</w:t>
      </w:r>
      <w:r w:rsidR="00342FF0" w:rsidRPr="00213E69">
        <w:rPr>
          <w:color w:val="auto"/>
          <w:lang w:val="kl-GL"/>
        </w:rPr>
        <w:t>Atuineq</w:t>
      </w:r>
      <w:r w:rsidR="00A339AD" w:rsidRPr="00213E69">
        <w:rPr>
          <w:color w:val="auto"/>
          <w:lang w:val="kl-GL"/>
        </w:rPr>
        <w:t xml:space="preserve">”: </w:t>
      </w:r>
      <w:r w:rsidR="005B2C50" w:rsidRPr="00213E69">
        <w:rPr>
          <w:color w:val="auto"/>
          <w:lang w:val="kl-GL"/>
        </w:rPr>
        <w:t>Pisuussu</w:t>
      </w:r>
      <w:r w:rsidR="00FE7F7A">
        <w:rPr>
          <w:color w:val="auto"/>
          <w:lang w:val="kl-GL"/>
        </w:rPr>
        <w:t xml:space="preserve">mmik </w:t>
      </w:r>
      <w:r w:rsidR="00321983">
        <w:rPr>
          <w:color w:val="auto"/>
          <w:lang w:val="kl-GL"/>
        </w:rPr>
        <w:t>pinngortitamit piiaalluni</w:t>
      </w:r>
      <w:r w:rsidR="00972D14" w:rsidRPr="00972D14">
        <w:rPr>
          <w:color w:val="auto"/>
          <w:lang w:val="kl-GL"/>
        </w:rPr>
        <w:t xml:space="preserve"> </w:t>
      </w:r>
      <w:r w:rsidR="00972D14" w:rsidRPr="00213E69">
        <w:rPr>
          <w:color w:val="auto"/>
          <w:lang w:val="kl-GL"/>
        </w:rPr>
        <w:t>ingerlataq sunaluunniit</w:t>
      </w:r>
      <w:r w:rsidR="00321983">
        <w:rPr>
          <w:color w:val="auto"/>
          <w:lang w:val="kl-GL"/>
        </w:rPr>
        <w:t xml:space="preserve">, matumani </w:t>
      </w:r>
      <w:r w:rsidR="004D1D38">
        <w:rPr>
          <w:color w:val="auto"/>
          <w:lang w:val="kl-GL"/>
        </w:rPr>
        <w:t xml:space="preserve">aamma </w:t>
      </w:r>
      <w:r w:rsidR="00C97747">
        <w:rPr>
          <w:color w:val="auto"/>
          <w:lang w:val="kl-GL"/>
        </w:rPr>
        <w:t>pisuus</w:t>
      </w:r>
      <w:r w:rsidR="00181D64">
        <w:rPr>
          <w:color w:val="auto"/>
          <w:lang w:val="kl-GL"/>
        </w:rPr>
        <w:t>sut</w:t>
      </w:r>
      <w:r w:rsidR="00A23DD0" w:rsidRPr="00213E69">
        <w:rPr>
          <w:color w:val="auto"/>
          <w:lang w:val="kl-GL"/>
        </w:rPr>
        <w:t xml:space="preserve"> </w:t>
      </w:r>
      <w:r w:rsidR="00181D64">
        <w:rPr>
          <w:color w:val="auto"/>
          <w:lang w:val="kl-GL"/>
        </w:rPr>
        <w:t>kater</w:t>
      </w:r>
      <w:r w:rsidR="00135F52">
        <w:rPr>
          <w:color w:val="auto"/>
          <w:lang w:val="kl-GL"/>
        </w:rPr>
        <w:t xml:space="preserve">sorneqarpat, </w:t>
      </w:r>
      <w:r w:rsidR="00A23DD0" w:rsidRPr="00213E69">
        <w:rPr>
          <w:color w:val="auto"/>
          <w:lang w:val="kl-GL"/>
        </w:rPr>
        <w:t>pissarsiar</w:t>
      </w:r>
      <w:r w:rsidR="00135F52">
        <w:rPr>
          <w:color w:val="auto"/>
          <w:lang w:val="kl-GL"/>
        </w:rPr>
        <w:t>ineqarpat</w:t>
      </w:r>
      <w:r w:rsidR="00F2293F" w:rsidRPr="00213E69">
        <w:rPr>
          <w:color w:val="auto"/>
          <w:lang w:val="kl-GL"/>
        </w:rPr>
        <w:t>,</w:t>
      </w:r>
      <w:r w:rsidR="00505AE6" w:rsidRPr="00213E69">
        <w:rPr>
          <w:color w:val="auto"/>
          <w:lang w:val="kl-GL"/>
        </w:rPr>
        <w:t xml:space="preserve"> suliar</w:t>
      </w:r>
      <w:r w:rsidR="0078399D">
        <w:rPr>
          <w:color w:val="auto"/>
          <w:lang w:val="kl-GL"/>
        </w:rPr>
        <w:t>ineqarpat imaluunniit allatigut atorneqarpat ima</w:t>
      </w:r>
      <w:r w:rsidR="004D1D38">
        <w:rPr>
          <w:color w:val="auto"/>
          <w:lang w:val="kl-GL"/>
        </w:rPr>
        <w:t>luunniit peerneqarpat</w:t>
      </w:r>
      <w:r w:rsidR="00A339AD" w:rsidRPr="00213E69">
        <w:rPr>
          <w:color w:val="auto"/>
          <w:lang w:val="kl-GL"/>
        </w:rPr>
        <w:t>.</w:t>
      </w:r>
    </w:p>
    <w:p w14:paraId="0C1743A0" w14:textId="4717EA49" w:rsidR="00504F56" w:rsidRPr="00213E69" w:rsidRDefault="001017B0" w:rsidP="00721C03">
      <w:pPr>
        <w:rPr>
          <w:color w:val="auto"/>
          <w:lang w:val="kl-GL"/>
        </w:rPr>
      </w:pPr>
      <w:r w:rsidRPr="00213E69">
        <w:rPr>
          <w:color w:val="auto"/>
          <w:lang w:val="kl-GL"/>
        </w:rPr>
        <w:t>1</w:t>
      </w:r>
      <w:r>
        <w:rPr>
          <w:color w:val="auto"/>
          <w:lang w:val="kl-GL"/>
        </w:rPr>
        <w:t>1</w:t>
      </w:r>
      <w:r w:rsidR="006D650F" w:rsidRPr="00213E69">
        <w:rPr>
          <w:color w:val="auto"/>
          <w:lang w:val="kl-GL"/>
        </w:rPr>
        <w:t>)</w:t>
      </w:r>
      <w:r w:rsidR="00504F56" w:rsidRPr="00213E69">
        <w:rPr>
          <w:color w:val="auto"/>
          <w:lang w:val="kl-GL"/>
        </w:rPr>
        <w:t xml:space="preserve">  ”</w:t>
      </w:r>
      <w:r w:rsidR="003F0D80" w:rsidRPr="00213E69">
        <w:rPr>
          <w:color w:val="auto"/>
          <w:lang w:val="kl-GL"/>
        </w:rPr>
        <w:t>Atuinermi ingerlatat</w:t>
      </w:r>
      <w:r w:rsidR="00504F56" w:rsidRPr="00213E69">
        <w:rPr>
          <w:color w:val="auto"/>
          <w:lang w:val="kl-GL"/>
        </w:rPr>
        <w:t xml:space="preserve">”: </w:t>
      </w:r>
      <w:r>
        <w:rPr>
          <w:color w:val="auto"/>
          <w:lang w:val="kl-GL"/>
        </w:rPr>
        <w:t>A</w:t>
      </w:r>
      <w:r w:rsidR="00B322EF" w:rsidRPr="00213E69">
        <w:rPr>
          <w:color w:val="auto"/>
          <w:lang w:val="kl-GL"/>
        </w:rPr>
        <w:t>tuinissamut akuersissu</w:t>
      </w:r>
      <w:r w:rsidR="001775E9" w:rsidRPr="00213E69">
        <w:rPr>
          <w:color w:val="auto"/>
          <w:lang w:val="kl-GL"/>
        </w:rPr>
        <w:t xml:space="preserve">titigut </w:t>
      </w:r>
      <w:r w:rsidR="0054254F" w:rsidRPr="00213E69">
        <w:rPr>
          <w:color w:val="auto"/>
          <w:lang w:val="kl-GL"/>
        </w:rPr>
        <w:t xml:space="preserve">imaluunniit </w:t>
      </w:r>
      <w:r w:rsidR="00B322EF" w:rsidRPr="00213E69">
        <w:rPr>
          <w:color w:val="auto"/>
          <w:lang w:val="kl-GL"/>
        </w:rPr>
        <w:t xml:space="preserve">ingerlatassatut </w:t>
      </w:r>
      <w:r w:rsidR="0054254F" w:rsidRPr="00213E69">
        <w:rPr>
          <w:color w:val="auto"/>
          <w:lang w:val="kl-GL"/>
        </w:rPr>
        <w:t>qinnutigineqart</w:t>
      </w:r>
      <w:r w:rsidR="00C57B91" w:rsidRPr="00213E69">
        <w:rPr>
          <w:color w:val="auto"/>
          <w:lang w:val="kl-GL"/>
        </w:rPr>
        <w:t xml:space="preserve">ut </w:t>
      </w:r>
      <w:r w:rsidR="008A28E6" w:rsidRPr="00213E69">
        <w:rPr>
          <w:color w:val="auto"/>
          <w:lang w:val="kl-GL"/>
        </w:rPr>
        <w:t>ingerlatat</w:t>
      </w:r>
      <w:r w:rsidR="00761849" w:rsidRPr="00213E69">
        <w:rPr>
          <w:color w:val="auto"/>
          <w:lang w:val="kl-GL"/>
        </w:rPr>
        <w:t>,</w:t>
      </w:r>
      <w:r w:rsidR="00721C03" w:rsidRPr="00213E69">
        <w:rPr>
          <w:color w:val="auto"/>
          <w:lang w:val="kl-GL"/>
        </w:rPr>
        <w:t xml:space="preserve"> ingerlatassatut </w:t>
      </w:r>
      <w:r w:rsidR="008A28E6" w:rsidRPr="00213E69">
        <w:rPr>
          <w:color w:val="auto"/>
          <w:lang w:val="kl-GL"/>
        </w:rPr>
        <w:t>akuersissuteqarfiusut</w:t>
      </w:r>
      <w:r w:rsidR="00721C03" w:rsidRPr="00213E69">
        <w:rPr>
          <w:color w:val="auto"/>
          <w:lang w:val="kl-GL"/>
        </w:rPr>
        <w:t>.</w:t>
      </w:r>
    </w:p>
    <w:p w14:paraId="7E26F30E" w14:textId="7B83D1E6" w:rsidR="006C7684" w:rsidRPr="00213E69" w:rsidRDefault="001017B0" w:rsidP="00AD4137">
      <w:pPr>
        <w:rPr>
          <w:color w:val="auto"/>
          <w:lang w:val="kl-GL"/>
        </w:rPr>
      </w:pPr>
      <w:r w:rsidRPr="00213E69">
        <w:rPr>
          <w:color w:val="auto"/>
          <w:lang w:val="kl-GL"/>
        </w:rPr>
        <w:t>1</w:t>
      </w:r>
      <w:r>
        <w:rPr>
          <w:color w:val="auto"/>
          <w:lang w:val="kl-GL"/>
        </w:rPr>
        <w:t>2</w:t>
      </w:r>
      <w:r w:rsidR="00740CB7" w:rsidRPr="00213E69">
        <w:rPr>
          <w:color w:val="auto"/>
          <w:lang w:val="kl-GL"/>
        </w:rPr>
        <w:t>)  ”</w:t>
      </w:r>
      <w:r w:rsidR="003F0D80" w:rsidRPr="00213E69">
        <w:rPr>
          <w:color w:val="auto"/>
          <w:lang w:val="kl-GL"/>
        </w:rPr>
        <w:t>Atuinermut piffissaliussaq</w:t>
      </w:r>
      <w:r w:rsidR="00740CB7" w:rsidRPr="00213E69">
        <w:rPr>
          <w:color w:val="auto"/>
          <w:lang w:val="kl-GL"/>
        </w:rPr>
        <w:t xml:space="preserve">”: </w:t>
      </w:r>
      <w:r w:rsidR="00721C03" w:rsidRPr="00213E69">
        <w:rPr>
          <w:color w:val="auto"/>
          <w:lang w:val="kl-GL"/>
        </w:rPr>
        <w:t xml:space="preserve">Inatsisartut inatsisaat </w:t>
      </w:r>
      <w:r>
        <w:rPr>
          <w:color w:val="auto"/>
          <w:lang w:val="kl-GL"/>
        </w:rPr>
        <w:t xml:space="preserve">manna </w:t>
      </w:r>
      <w:r w:rsidR="00721C03" w:rsidRPr="00213E69">
        <w:rPr>
          <w:color w:val="auto"/>
          <w:lang w:val="kl-GL"/>
        </w:rPr>
        <w:t>malillugu</w:t>
      </w:r>
      <w:r w:rsidR="00656F67" w:rsidRPr="00213E69">
        <w:rPr>
          <w:color w:val="auto"/>
          <w:lang w:val="kl-GL"/>
        </w:rPr>
        <w:t xml:space="preserve"> </w:t>
      </w:r>
      <w:r w:rsidR="001B7B07" w:rsidRPr="00213E69">
        <w:rPr>
          <w:color w:val="auto"/>
          <w:lang w:val="kl-GL"/>
        </w:rPr>
        <w:t xml:space="preserve">akuersissut naapertorlugu </w:t>
      </w:r>
      <w:r w:rsidR="00656F67" w:rsidRPr="00213E69">
        <w:rPr>
          <w:color w:val="auto"/>
          <w:lang w:val="kl-GL"/>
        </w:rPr>
        <w:t>ingerlata</w:t>
      </w:r>
      <w:r w:rsidR="001B7B07" w:rsidRPr="00213E69">
        <w:rPr>
          <w:color w:val="auto"/>
          <w:lang w:val="kl-GL"/>
        </w:rPr>
        <w:t xml:space="preserve">ssatut akuerisat </w:t>
      </w:r>
      <w:r w:rsidR="00427ACC" w:rsidRPr="00213E69">
        <w:rPr>
          <w:color w:val="auto"/>
          <w:lang w:val="kl-GL"/>
        </w:rPr>
        <w:t xml:space="preserve">aallartinneqarsimanissaannut </w:t>
      </w:r>
      <w:r w:rsidR="00656F67" w:rsidRPr="00213E69">
        <w:rPr>
          <w:color w:val="auto"/>
          <w:lang w:val="kl-GL"/>
        </w:rPr>
        <w:t>ulloq kingusinnerpaaq</w:t>
      </w:r>
      <w:r w:rsidR="00427ACC" w:rsidRPr="00213E69">
        <w:rPr>
          <w:color w:val="auto"/>
          <w:lang w:val="kl-GL"/>
        </w:rPr>
        <w:t>, tak. § 21.</w:t>
      </w:r>
    </w:p>
    <w:p w14:paraId="7024D4A6" w14:textId="432E8904" w:rsidR="00E45D09" w:rsidRPr="00213E69" w:rsidRDefault="001017B0" w:rsidP="00AD4137">
      <w:pPr>
        <w:rPr>
          <w:color w:val="auto"/>
          <w:lang w:val="kl-GL"/>
        </w:rPr>
      </w:pPr>
      <w:r w:rsidRPr="00213E69">
        <w:rPr>
          <w:color w:val="auto"/>
          <w:lang w:val="kl-GL"/>
        </w:rPr>
        <w:t>1</w:t>
      </w:r>
      <w:r>
        <w:rPr>
          <w:color w:val="auto"/>
          <w:lang w:val="kl-GL"/>
        </w:rPr>
        <w:t>3</w:t>
      </w:r>
      <w:r w:rsidR="006D650F" w:rsidRPr="00213E69">
        <w:rPr>
          <w:color w:val="auto"/>
          <w:lang w:val="kl-GL"/>
        </w:rPr>
        <w:t>)</w:t>
      </w:r>
      <w:r w:rsidR="00E45D09" w:rsidRPr="00213E69">
        <w:rPr>
          <w:color w:val="auto"/>
          <w:lang w:val="kl-GL"/>
        </w:rPr>
        <w:t xml:space="preserve">  ”</w:t>
      </w:r>
      <w:r w:rsidR="008C22FA" w:rsidRPr="00213E69">
        <w:rPr>
          <w:color w:val="auto"/>
          <w:lang w:val="kl-GL"/>
        </w:rPr>
        <w:t>Atuinissamut akuersissut</w:t>
      </w:r>
      <w:r w:rsidR="00E45D09" w:rsidRPr="00213E69">
        <w:rPr>
          <w:color w:val="auto"/>
          <w:lang w:val="kl-GL"/>
        </w:rPr>
        <w:t xml:space="preserve">”: </w:t>
      </w:r>
      <w:r w:rsidR="00285A77" w:rsidRPr="00213E69">
        <w:rPr>
          <w:color w:val="auto"/>
          <w:lang w:val="kl-GL"/>
        </w:rPr>
        <w:t>§ 4, imm. 1 malillugu</w:t>
      </w:r>
      <w:r w:rsidR="00216999" w:rsidRPr="00213E69">
        <w:rPr>
          <w:color w:val="auto"/>
          <w:lang w:val="kl-GL"/>
        </w:rPr>
        <w:t xml:space="preserve"> tunniunneqar</w:t>
      </w:r>
      <w:r w:rsidR="004E5752" w:rsidRPr="00213E69">
        <w:rPr>
          <w:color w:val="auto"/>
          <w:lang w:val="kl-GL"/>
        </w:rPr>
        <w:t>luni n</w:t>
      </w:r>
      <w:r w:rsidR="00013A2D" w:rsidRPr="00213E69">
        <w:rPr>
          <w:color w:val="auto"/>
          <w:lang w:val="kl-GL"/>
        </w:rPr>
        <w:t xml:space="preserve">iuernermik siunertaqartumik </w:t>
      </w:r>
      <w:r w:rsidR="00285A77" w:rsidRPr="00213E69">
        <w:rPr>
          <w:color w:val="auto"/>
          <w:lang w:val="kl-GL"/>
        </w:rPr>
        <w:t>sermimik, imermillu atuinissamut akuersissut</w:t>
      </w:r>
      <w:r w:rsidR="00E45D09" w:rsidRPr="00213E69">
        <w:rPr>
          <w:color w:val="auto"/>
          <w:lang w:val="kl-GL"/>
        </w:rPr>
        <w:t>.</w:t>
      </w:r>
    </w:p>
    <w:p w14:paraId="6F358230" w14:textId="77777777" w:rsidR="0065187B" w:rsidRPr="00213E69" w:rsidRDefault="0065187B" w:rsidP="00026036">
      <w:pPr>
        <w:jc w:val="center"/>
        <w:rPr>
          <w:color w:val="auto"/>
          <w:lang w:val="kl-GL"/>
        </w:rPr>
      </w:pPr>
    </w:p>
    <w:p w14:paraId="7492DA15" w14:textId="67F211B6" w:rsidR="00550562" w:rsidRPr="00213E69" w:rsidRDefault="00151DE7" w:rsidP="00026036">
      <w:pPr>
        <w:jc w:val="center"/>
        <w:rPr>
          <w:b/>
          <w:bCs/>
          <w:color w:val="auto"/>
          <w:lang w:val="kl-GL"/>
        </w:rPr>
      </w:pPr>
      <w:r w:rsidRPr="00213E69">
        <w:rPr>
          <w:b/>
          <w:bCs/>
          <w:color w:val="auto"/>
          <w:lang w:val="kl-GL"/>
        </w:rPr>
        <w:t>Kapitali</w:t>
      </w:r>
      <w:r w:rsidR="00026036" w:rsidRPr="00213E69">
        <w:rPr>
          <w:b/>
          <w:bCs/>
          <w:color w:val="auto"/>
          <w:lang w:val="kl-GL"/>
        </w:rPr>
        <w:t xml:space="preserve"> 2</w:t>
      </w:r>
    </w:p>
    <w:p w14:paraId="55C9B5A7" w14:textId="19170803" w:rsidR="00DF0874" w:rsidRPr="00213E69" w:rsidRDefault="002A7283" w:rsidP="00026036">
      <w:pPr>
        <w:jc w:val="center"/>
        <w:rPr>
          <w:i/>
          <w:iCs/>
          <w:color w:val="auto"/>
          <w:lang w:val="kl-GL"/>
        </w:rPr>
      </w:pPr>
      <w:r w:rsidRPr="00213E69">
        <w:rPr>
          <w:i/>
          <w:iCs/>
          <w:color w:val="auto"/>
          <w:lang w:val="kl-GL"/>
        </w:rPr>
        <w:t>Sermip, erngullu niuernermik siunertanut atorneqarnissaannut akuersissut</w:t>
      </w:r>
    </w:p>
    <w:p w14:paraId="255F2757" w14:textId="77777777" w:rsidR="006634AC" w:rsidRPr="00213E69" w:rsidRDefault="006634AC" w:rsidP="00026036">
      <w:pPr>
        <w:jc w:val="center"/>
        <w:rPr>
          <w:i/>
          <w:iCs/>
          <w:color w:val="auto"/>
          <w:lang w:val="kl-GL"/>
        </w:rPr>
      </w:pPr>
    </w:p>
    <w:p w14:paraId="5555F28E" w14:textId="78053247" w:rsidR="006634AC" w:rsidRPr="00213E69" w:rsidRDefault="006634AC" w:rsidP="006634AC">
      <w:pPr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  </w:t>
      </w:r>
      <w:r w:rsidRPr="00213E69">
        <w:rPr>
          <w:b/>
          <w:bCs/>
          <w:color w:val="auto"/>
          <w:lang w:val="kl-GL"/>
        </w:rPr>
        <w:t>§ 3.</w:t>
      </w:r>
      <w:r w:rsidRPr="00213E69">
        <w:rPr>
          <w:color w:val="auto"/>
          <w:lang w:val="kl-GL"/>
        </w:rPr>
        <w:t xml:space="preserve">  </w:t>
      </w:r>
      <w:r w:rsidR="00F00E8A" w:rsidRPr="00213E69">
        <w:rPr>
          <w:color w:val="auto"/>
          <w:lang w:val="kl-GL"/>
        </w:rPr>
        <w:t>Inatsisartut inatsisaat manna malillugu</w:t>
      </w:r>
      <w:r w:rsidR="00D9764F" w:rsidRPr="00213E69">
        <w:rPr>
          <w:color w:val="auto"/>
          <w:lang w:val="kl-GL"/>
        </w:rPr>
        <w:t xml:space="preserve"> akuersissut tunniunneqartoq</w:t>
      </w:r>
      <w:r w:rsidR="00A73237">
        <w:rPr>
          <w:color w:val="auto"/>
          <w:lang w:val="kl-GL"/>
        </w:rPr>
        <w:t xml:space="preserve"> naapertorlugu</w:t>
      </w:r>
      <w:r w:rsidR="00F00E8A" w:rsidRPr="00213E69">
        <w:rPr>
          <w:color w:val="auto"/>
          <w:lang w:val="kl-GL"/>
        </w:rPr>
        <w:t>, aamma Inatsisartut inatsisaata aalajangersagai</w:t>
      </w:r>
      <w:r w:rsidR="00F90851" w:rsidRPr="00213E69">
        <w:rPr>
          <w:color w:val="auto"/>
          <w:lang w:val="kl-GL"/>
        </w:rPr>
        <w:t xml:space="preserve"> naapertorlugi</w:t>
      </w:r>
      <w:r w:rsidR="00CB045E" w:rsidRPr="00213E69">
        <w:rPr>
          <w:color w:val="auto"/>
          <w:lang w:val="kl-GL"/>
        </w:rPr>
        <w:t>t</w:t>
      </w:r>
      <w:r w:rsidR="00F9457F" w:rsidRPr="00213E69">
        <w:rPr>
          <w:color w:val="auto"/>
          <w:lang w:val="kl-GL"/>
        </w:rPr>
        <w:t xml:space="preserve"> aamma </w:t>
      </w:r>
      <w:r w:rsidR="00895D47" w:rsidRPr="00213E69">
        <w:rPr>
          <w:color w:val="auto"/>
          <w:lang w:val="kl-GL"/>
        </w:rPr>
        <w:t xml:space="preserve">akuersissuteqarnissamut </w:t>
      </w:r>
      <w:r w:rsidR="001051FD" w:rsidRPr="00213E69">
        <w:rPr>
          <w:color w:val="auto"/>
          <w:lang w:val="kl-GL"/>
        </w:rPr>
        <w:t xml:space="preserve">piumasaqaataasut </w:t>
      </w:r>
      <w:r w:rsidR="00F9457F" w:rsidRPr="00213E69">
        <w:rPr>
          <w:color w:val="auto"/>
          <w:lang w:val="kl-GL"/>
        </w:rPr>
        <w:t xml:space="preserve">Inatsisartut inatsisaat manna malillugu </w:t>
      </w:r>
      <w:r w:rsidR="001051FD" w:rsidRPr="00213E69">
        <w:rPr>
          <w:color w:val="auto"/>
          <w:lang w:val="kl-GL"/>
        </w:rPr>
        <w:t xml:space="preserve">aalajangersarneqartut </w:t>
      </w:r>
      <w:r w:rsidR="00F9457F" w:rsidRPr="00213E69">
        <w:rPr>
          <w:color w:val="auto"/>
          <w:lang w:val="kl-GL"/>
        </w:rPr>
        <w:t>malillugit</w:t>
      </w:r>
      <w:r w:rsidR="006D28A8">
        <w:rPr>
          <w:color w:val="auto"/>
          <w:lang w:val="kl-GL"/>
        </w:rPr>
        <w:t xml:space="preserve"> </w:t>
      </w:r>
      <w:r w:rsidR="00622A22" w:rsidRPr="00213E69">
        <w:rPr>
          <w:color w:val="auto"/>
          <w:lang w:val="kl-GL"/>
        </w:rPr>
        <w:t>s</w:t>
      </w:r>
      <w:r w:rsidR="00D55003" w:rsidRPr="00213E69">
        <w:rPr>
          <w:color w:val="auto"/>
          <w:lang w:val="kl-GL"/>
        </w:rPr>
        <w:t>erm</w:t>
      </w:r>
      <w:r w:rsidR="003B2012">
        <w:rPr>
          <w:color w:val="auto"/>
          <w:lang w:val="kl-GL"/>
        </w:rPr>
        <w:t>imik</w:t>
      </w:r>
      <w:r w:rsidR="00622A22" w:rsidRPr="00213E69">
        <w:rPr>
          <w:color w:val="auto"/>
          <w:lang w:val="kl-GL"/>
        </w:rPr>
        <w:t xml:space="preserve">, </w:t>
      </w:r>
      <w:r w:rsidR="00D55003" w:rsidRPr="00213E69">
        <w:rPr>
          <w:color w:val="auto"/>
          <w:lang w:val="kl-GL"/>
        </w:rPr>
        <w:t>imer</w:t>
      </w:r>
      <w:r w:rsidR="003B2012">
        <w:rPr>
          <w:color w:val="auto"/>
          <w:lang w:val="kl-GL"/>
        </w:rPr>
        <w:t xml:space="preserve">millu </w:t>
      </w:r>
      <w:r w:rsidR="006D28A8">
        <w:rPr>
          <w:color w:val="auto"/>
          <w:lang w:val="kl-GL"/>
        </w:rPr>
        <w:t>misiss</w:t>
      </w:r>
      <w:r w:rsidR="00323321">
        <w:rPr>
          <w:color w:val="auto"/>
          <w:lang w:val="kl-GL"/>
        </w:rPr>
        <w:t>u</w:t>
      </w:r>
      <w:r w:rsidR="006D28A8">
        <w:rPr>
          <w:color w:val="auto"/>
          <w:lang w:val="kl-GL"/>
        </w:rPr>
        <w:t>eqqaarnerit, atuinerit</w:t>
      </w:r>
      <w:r w:rsidR="00491F4F">
        <w:rPr>
          <w:color w:val="auto"/>
          <w:lang w:val="kl-GL"/>
        </w:rPr>
        <w:t xml:space="preserve">, avammullu tunisinerit </w:t>
      </w:r>
      <w:r w:rsidR="00684EF0">
        <w:rPr>
          <w:color w:val="auto"/>
          <w:lang w:val="kl-GL"/>
        </w:rPr>
        <w:t>taamaallaat</w:t>
      </w:r>
      <w:r w:rsidR="00684EF0" w:rsidRPr="00213E69">
        <w:rPr>
          <w:color w:val="auto"/>
          <w:lang w:val="kl-GL"/>
        </w:rPr>
        <w:t xml:space="preserve"> </w:t>
      </w:r>
      <w:r w:rsidR="00181462">
        <w:rPr>
          <w:color w:val="auto"/>
          <w:lang w:val="kl-GL"/>
        </w:rPr>
        <w:t>ingerlanneqarsinnaapput</w:t>
      </w:r>
      <w:r w:rsidRPr="00213E69">
        <w:rPr>
          <w:color w:val="auto"/>
          <w:lang w:val="kl-GL"/>
        </w:rPr>
        <w:t>.</w:t>
      </w:r>
    </w:p>
    <w:p w14:paraId="5D4701FC" w14:textId="3E3CF866" w:rsidR="006634AC" w:rsidRPr="00213E69" w:rsidRDefault="006634AC" w:rsidP="006634AC">
      <w:pPr>
        <w:rPr>
          <w:color w:val="auto"/>
          <w:lang w:val="kl-GL"/>
        </w:rPr>
      </w:pPr>
      <w:r w:rsidRPr="00213E69">
        <w:rPr>
          <w:color w:val="auto"/>
          <w:lang w:val="kl-GL"/>
        </w:rPr>
        <w:t>  </w:t>
      </w:r>
      <w:r w:rsidR="00D20D94" w:rsidRPr="00213E69">
        <w:rPr>
          <w:i/>
          <w:iCs/>
          <w:color w:val="auto"/>
          <w:lang w:val="kl-GL"/>
        </w:rPr>
        <w:t>Imm</w:t>
      </w:r>
      <w:r w:rsidRPr="00213E69">
        <w:rPr>
          <w:i/>
          <w:iCs/>
          <w:color w:val="auto"/>
          <w:lang w:val="kl-GL"/>
        </w:rPr>
        <w:t>. 2. </w:t>
      </w:r>
      <w:r w:rsidRPr="00213E69">
        <w:rPr>
          <w:color w:val="auto"/>
          <w:lang w:val="kl-GL"/>
        </w:rPr>
        <w:t> </w:t>
      </w:r>
      <w:r w:rsidR="001809BB" w:rsidRPr="00213E69">
        <w:rPr>
          <w:color w:val="auto"/>
          <w:lang w:val="kl-GL"/>
        </w:rPr>
        <w:t> </w:t>
      </w:r>
      <w:r w:rsidR="003C0A0E">
        <w:rPr>
          <w:color w:val="auto"/>
          <w:lang w:val="kl-GL"/>
        </w:rPr>
        <w:t>I</w:t>
      </w:r>
      <w:r w:rsidR="001809BB" w:rsidRPr="00213E69">
        <w:rPr>
          <w:color w:val="auto"/>
          <w:lang w:val="kl-GL"/>
        </w:rPr>
        <w:t xml:space="preserve">mermut sermersuaqarfinnullu tunngasunik nalinginnaanerusunik aammalu nalunaarsuiffiusunik </w:t>
      </w:r>
      <w:r w:rsidR="003C0A0E">
        <w:rPr>
          <w:color w:val="auto"/>
          <w:lang w:val="kl-GL"/>
        </w:rPr>
        <w:t xml:space="preserve">Naalakkersuisut </w:t>
      </w:r>
      <w:r w:rsidR="001809BB" w:rsidRPr="00213E69">
        <w:rPr>
          <w:color w:val="auto"/>
          <w:lang w:val="kl-GL"/>
        </w:rPr>
        <w:t>misissu</w:t>
      </w:r>
      <w:r w:rsidR="003C0A0E">
        <w:rPr>
          <w:color w:val="auto"/>
          <w:lang w:val="kl-GL"/>
        </w:rPr>
        <w:t>eqqaar</w:t>
      </w:r>
      <w:r w:rsidR="001809BB" w:rsidRPr="00213E69">
        <w:rPr>
          <w:color w:val="auto"/>
          <w:lang w:val="kl-GL"/>
        </w:rPr>
        <w:t xml:space="preserve">sinnaapput. </w:t>
      </w:r>
    </w:p>
    <w:p w14:paraId="3CA63703" w14:textId="77777777" w:rsidR="003377D5" w:rsidRPr="00213E69" w:rsidRDefault="003377D5" w:rsidP="00AD4137">
      <w:pPr>
        <w:rPr>
          <w:color w:val="auto"/>
          <w:lang w:val="kl-GL"/>
        </w:rPr>
      </w:pPr>
    </w:p>
    <w:p w14:paraId="519F99E6" w14:textId="441239FF" w:rsidR="00BC7D5F" w:rsidRPr="00213E69" w:rsidRDefault="00026036" w:rsidP="00AD4137">
      <w:pPr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  </w:t>
      </w:r>
      <w:r w:rsidRPr="00213E69">
        <w:rPr>
          <w:b/>
          <w:bCs/>
          <w:color w:val="auto"/>
          <w:lang w:val="kl-GL"/>
        </w:rPr>
        <w:t>§</w:t>
      </w:r>
      <w:r w:rsidR="00F157FF" w:rsidRPr="00213E69">
        <w:rPr>
          <w:color w:val="auto"/>
          <w:lang w:val="kl-GL"/>
        </w:rPr>
        <w:t xml:space="preserve"> </w:t>
      </w:r>
      <w:r w:rsidR="00F157FF" w:rsidRPr="00213E69">
        <w:rPr>
          <w:b/>
          <w:bCs/>
          <w:color w:val="auto"/>
          <w:lang w:val="kl-GL"/>
        </w:rPr>
        <w:t>4.</w:t>
      </w:r>
      <w:r w:rsidR="00BC7D5F" w:rsidRPr="00213E69">
        <w:rPr>
          <w:color w:val="auto"/>
          <w:lang w:val="kl-GL"/>
        </w:rPr>
        <w:t xml:space="preserve">  </w:t>
      </w:r>
      <w:r w:rsidR="009D6851" w:rsidRPr="00213E69">
        <w:rPr>
          <w:color w:val="auto"/>
          <w:lang w:val="kl-GL"/>
        </w:rPr>
        <w:t>Naalakkersuisut sumiiffimmut erseqqinnerusumik killissalersorneqartumut</w:t>
      </w:r>
      <w:r w:rsidR="00E6071D" w:rsidRPr="00213E69">
        <w:rPr>
          <w:color w:val="auto"/>
          <w:lang w:val="kl-GL"/>
        </w:rPr>
        <w:t xml:space="preserve">, </w:t>
      </w:r>
      <w:r w:rsidR="006F722F" w:rsidRPr="00213E69">
        <w:rPr>
          <w:color w:val="auto"/>
          <w:lang w:val="kl-GL"/>
        </w:rPr>
        <w:t>piumasaqaataasullu</w:t>
      </w:r>
      <w:r w:rsidR="009D6851" w:rsidRPr="00213E69">
        <w:rPr>
          <w:color w:val="auto"/>
          <w:lang w:val="kl-GL"/>
        </w:rPr>
        <w:t xml:space="preserve"> erseqqinnerusumik aalajangersarneqartut tunngavigalugit</w:t>
      </w:r>
    </w:p>
    <w:p w14:paraId="72DFF454" w14:textId="2A5F9D9E" w:rsidR="00BC7D5F" w:rsidRPr="00213E69" w:rsidRDefault="00BC7D5F" w:rsidP="00AD4137">
      <w:pPr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1)  </w:t>
      </w:r>
      <w:r w:rsidR="00A15113">
        <w:rPr>
          <w:color w:val="auto"/>
          <w:lang w:val="kl-GL"/>
        </w:rPr>
        <w:t>s</w:t>
      </w:r>
      <w:r w:rsidR="0089451D" w:rsidRPr="00213E69">
        <w:rPr>
          <w:color w:val="auto"/>
          <w:lang w:val="kl-GL"/>
        </w:rPr>
        <w:t>ermip erngullu niuernermik siunertanut atorneqar</w:t>
      </w:r>
      <w:r w:rsidR="007D44FC">
        <w:rPr>
          <w:color w:val="auto"/>
          <w:lang w:val="kl-GL"/>
        </w:rPr>
        <w:t>nissaannut</w:t>
      </w:r>
      <w:r w:rsidR="004228D6" w:rsidRPr="00213E69">
        <w:rPr>
          <w:color w:val="auto"/>
          <w:lang w:val="kl-GL"/>
        </w:rPr>
        <w:t xml:space="preserve"> misissueqq</w:t>
      </w:r>
      <w:r w:rsidR="00BE7B70" w:rsidRPr="00213E69">
        <w:rPr>
          <w:color w:val="auto"/>
          <w:lang w:val="kl-GL"/>
        </w:rPr>
        <w:t xml:space="preserve">aarnissamut </w:t>
      </w:r>
      <w:r w:rsidR="00200C01">
        <w:rPr>
          <w:color w:val="auto"/>
          <w:lang w:val="kl-GL"/>
        </w:rPr>
        <w:t xml:space="preserve">atuinissamullu </w:t>
      </w:r>
      <w:r w:rsidR="0089451D" w:rsidRPr="00213E69">
        <w:rPr>
          <w:color w:val="auto"/>
          <w:lang w:val="kl-GL"/>
        </w:rPr>
        <w:t>akuersissut</w:t>
      </w:r>
      <w:r w:rsidRPr="00213E69">
        <w:rPr>
          <w:color w:val="auto"/>
          <w:lang w:val="kl-GL"/>
        </w:rPr>
        <w:t>.</w:t>
      </w:r>
    </w:p>
    <w:p w14:paraId="14AD2A50" w14:textId="458186A9" w:rsidR="00BC7D5F" w:rsidRPr="00213E69" w:rsidRDefault="00BC7D5F" w:rsidP="00AD4137">
      <w:pPr>
        <w:rPr>
          <w:color w:val="auto"/>
          <w:lang w:val="kl-GL"/>
        </w:rPr>
      </w:pPr>
    </w:p>
    <w:p w14:paraId="523CF2D6" w14:textId="711180C1" w:rsidR="00BC7D5F" w:rsidRPr="00213E69" w:rsidRDefault="00BC7D5F" w:rsidP="00AD4137">
      <w:pPr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  </w:t>
      </w:r>
      <w:r w:rsidR="00D20D94" w:rsidRPr="00213E69">
        <w:rPr>
          <w:i/>
          <w:iCs/>
          <w:color w:val="auto"/>
          <w:lang w:val="kl-GL"/>
        </w:rPr>
        <w:t>Imm</w:t>
      </w:r>
      <w:r w:rsidRPr="00213E69">
        <w:rPr>
          <w:i/>
          <w:iCs/>
          <w:color w:val="auto"/>
          <w:lang w:val="kl-GL"/>
        </w:rPr>
        <w:t>. 2.</w:t>
      </w:r>
      <w:r w:rsidRPr="00213E69">
        <w:rPr>
          <w:color w:val="auto"/>
          <w:lang w:val="kl-GL"/>
        </w:rPr>
        <w:t xml:space="preserve">  </w:t>
      </w:r>
      <w:r w:rsidR="00AC0404">
        <w:rPr>
          <w:color w:val="auto"/>
          <w:lang w:val="kl-GL"/>
        </w:rPr>
        <w:t>Imm. 1 malillugu akuersissut</w:t>
      </w:r>
      <w:r w:rsidR="00B434EA">
        <w:rPr>
          <w:color w:val="auto"/>
          <w:lang w:val="kl-GL"/>
        </w:rPr>
        <w:t>, s</w:t>
      </w:r>
      <w:r w:rsidR="00A44D63" w:rsidRPr="00213E69">
        <w:rPr>
          <w:color w:val="auto"/>
          <w:lang w:val="kl-GL"/>
        </w:rPr>
        <w:t>ermimut aamma imermut immikkut tunniu</w:t>
      </w:r>
      <w:r w:rsidR="00B434EA">
        <w:rPr>
          <w:color w:val="auto"/>
          <w:lang w:val="kl-GL"/>
        </w:rPr>
        <w:t>nne</w:t>
      </w:r>
      <w:r w:rsidR="00A44D63" w:rsidRPr="00213E69">
        <w:rPr>
          <w:color w:val="auto"/>
          <w:lang w:val="kl-GL"/>
        </w:rPr>
        <w:t>qarsinnaavoq</w:t>
      </w:r>
      <w:r w:rsidRPr="00213E69">
        <w:rPr>
          <w:color w:val="auto"/>
          <w:lang w:val="kl-GL"/>
        </w:rPr>
        <w:t>.</w:t>
      </w:r>
    </w:p>
    <w:p w14:paraId="74109468" w14:textId="70A80CFE" w:rsidR="00061458" w:rsidRPr="00213E69" w:rsidRDefault="50827BFC" w:rsidP="00AD4137">
      <w:pPr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  </w:t>
      </w:r>
      <w:r w:rsidR="00D20D94" w:rsidRPr="00213E69">
        <w:rPr>
          <w:i/>
          <w:iCs/>
          <w:color w:val="auto"/>
          <w:lang w:val="kl-GL"/>
        </w:rPr>
        <w:t>Imm</w:t>
      </w:r>
      <w:r w:rsidRPr="00213E69">
        <w:rPr>
          <w:i/>
          <w:iCs/>
          <w:color w:val="auto"/>
          <w:lang w:val="kl-GL"/>
        </w:rPr>
        <w:t>. 3.</w:t>
      </w:r>
      <w:r w:rsidRPr="00213E69">
        <w:rPr>
          <w:color w:val="auto"/>
          <w:lang w:val="kl-GL"/>
        </w:rPr>
        <w:t xml:space="preserve">  </w:t>
      </w:r>
      <w:r w:rsidR="00EB6F6C" w:rsidRPr="00213E69">
        <w:rPr>
          <w:color w:val="auto"/>
          <w:lang w:val="kl-GL"/>
        </w:rPr>
        <w:t xml:space="preserve">Imm. </w:t>
      </w:r>
      <w:r w:rsidR="00467DF9" w:rsidRPr="00213E69">
        <w:rPr>
          <w:color w:val="auto"/>
          <w:lang w:val="kl-GL"/>
        </w:rPr>
        <w:t xml:space="preserve">1 </w:t>
      </w:r>
      <w:r w:rsidR="00EB6F6C" w:rsidRPr="00213E69">
        <w:rPr>
          <w:color w:val="auto"/>
          <w:lang w:val="kl-GL"/>
        </w:rPr>
        <w:t>malillugu akuersissut</w:t>
      </w:r>
      <w:r w:rsidR="00467DF9" w:rsidRPr="00213E69">
        <w:rPr>
          <w:color w:val="auto"/>
          <w:lang w:val="kl-GL"/>
        </w:rPr>
        <w:t xml:space="preserve">, </w:t>
      </w:r>
      <w:r w:rsidR="00D20AA7">
        <w:rPr>
          <w:color w:val="auto"/>
          <w:lang w:val="kl-GL"/>
        </w:rPr>
        <w:t xml:space="preserve">misissueqqaarnissamut aamma atuinissamut </w:t>
      </w:r>
      <w:r w:rsidR="00467DF9" w:rsidRPr="00213E69">
        <w:rPr>
          <w:color w:val="auto"/>
          <w:lang w:val="kl-GL"/>
        </w:rPr>
        <w:t xml:space="preserve">ataatsimoortutut </w:t>
      </w:r>
      <w:r w:rsidR="00FA0C72" w:rsidRPr="00213E69">
        <w:rPr>
          <w:color w:val="auto"/>
          <w:lang w:val="kl-GL"/>
        </w:rPr>
        <w:t xml:space="preserve">akuersissutitut ataatsitut </w:t>
      </w:r>
      <w:r w:rsidR="00EB6F6C" w:rsidRPr="00213E69">
        <w:rPr>
          <w:color w:val="auto"/>
          <w:lang w:val="kl-GL"/>
        </w:rPr>
        <w:t>tunniunneqa</w:t>
      </w:r>
      <w:r w:rsidR="00467DF9" w:rsidRPr="00213E69">
        <w:rPr>
          <w:color w:val="auto"/>
          <w:lang w:val="kl-GL"/>
        </w:rPr>
        <w:t>ssappu</w:t>
      </w:r>
      <w:r w:rsidR="00FA0C72" w:rsidRPr="00213E69">
        <w:rPr>
          <w:color w:val="auto"/>
          <w:lang w:val="kl-GL"/>
        </w:rPr>
        <w:t xml:space="preserve">t. </w:t>
      </w:r>
      <w:r w:rsidR="00795DFE" w:rsidRPr="00213E69">
        <w:rPr>
          <w:color w:val="auto"/>
          <w:lang w:val="kl-GL"/>
        </w:rPr>
        <w:t xml:space="preserve">Taamaattoq </w:t>
      </w:r>
      <w:r w:rsidR="00FA0C72" w:rsidRPr="00213E69">
        <w:rPr>
          <w:color w:val="auto"/>
          <w:lang w:val="kl-GL"/>
        </w:rPr>
        <w:t>misissueqqaarnissamut akuersissut</w:t>
      </w:r>
      <w:r w:rsidR="00624B25">
        <w:rPr>
          <w:color w:val="auto"/>
          <w:lang w:val="kl-GL"/>
        </w:rPr>
        <w:t>,</w:t>
      </w:r>
      <w:r w:rsidR="00B06932" w:rsidRPr="00213E69">
        <w:rPr>
          <w:color w:val="auto"/>
          <w:lang w:val="kl-GL"/>
        </w:rPr>
        <w:t xml:space="preserve"> atuinissamut akuersissu</w:t>
      </w:r>
      <w:r w:rsidR="00C25D49" w:rsidRPr="00213E69">
        <w:rPr>
          <w:color w:val="auto"/>
          <w:lang w:val="kl-GL"/>
        </w:rPr>
        <w:t>mmut ilaatinnagu</w:t>
      </w:r>
      <w:r w:rsidR="00624B25">
        <w:rPr>
          <w:color w:val="auto"/>
          <w:lang w:val="kl-GL"/>
        </w:rPr>
        <w:t xml:space="preserve"> </w:t>
      </w:r>
      <w:r w:rsidR="00624B25" w:rsidRPr="00213E69">
        <w:rPr>
          <w:color w:val="auto"/>
          <w:lang w:val="kl-GL"/>
        </w:rPr>
        <w:t>immikkut tunniunneqarsinnaavoq</w:t>
      </w:r>
      <w:r w:rsidRPr="00213E69">
        <w:rPr>
          <w:color w:val="auto"/>
          <w:lang w:val="kl-GL"/>
        </w:rPr>
        <w:t>.</w:t>
      </w:r>
    </w:p>
    <w:p w14:paraId="7EB912E2" w14:textId="0990B10D" w:rsidR="00DD1063" w:rsidRPr="00213E69" w:rsidRDefault="00DE7F0C" w:rsidP="001C1FE4">
      <w:pPr>
        <w:rPr>
          <w:color w:val="auto"/>
          <w:lang w:val="kl-GL"/>
        </w:rPr>
      </w:pPr>
      <w:r w:rsidRPr="00213E69">
        <w:rPr>
          <w:i/>
          <w:iCs/>
          <w:color w:val="auto"/>
          <w:lang w:val="kl-GL"/>
        </w:rPr>
        <w:t xml:space="preserve">  </w:t>
      </w:r>
      <w:r w:rsidR="00D20D94" w:rsidRPr="00213E69">
        <w:rPr>
          <w:i/>
          <w:iCs/>
          <w:color w:val="auto"/>
          <w:lang w:val="kl-GL"/>
        </w:rPr>
        <w:t>Imm</w:t>
      </w:r>
      <w:r w:rsidR="002204B7" w:rsidRPr="00213E69">
        <w:rPr>
          <w:i/>
          <w:iCs/>
          <w:color w:val="auto"/>
          <w:lang w:val="kl-GL"/>
        </w:rPr>
        <w:t xml:space="preserve">. 4. </w:t>
      </w:r>
      <w:r w:rsidR="00B743DE" w:rsidRPr="00213E69">
        <w:rPr>
          <w:color w:val="auto"/>
          <w:lang w:val="kl-GL"/>
        </w:rPr>
        <w:t xml:space="preserve"> </w:t>
      </w:r>
      <w:r w:rsidR="0000680E">
        <w:rPr>
          <w:color w:val="auto"/>
          <w:lang w:val="kl-GL"/>
        </w:rPr>
        <w:t>Misissueqqaarnissamut akuersissutinut</w:t>
      </w:r>
      <w:r w:rsidR="002672BE">
        <w:rPr>
          <w:color w:val="auto"/>
          <w:lang w:val="kl-GL"/>
        </w:rPr>
        <w:t xml:space="preserve"> aamma atuinissamut akuersissutinut </w:t>
      </w:r>
      <w:r w:rsidR="00397555" w:rsidRPr="00213E69">
        <w:rPr>
          <w:color w:val="auto"/>
          <w:lang w:val="kl-GL"/>
        </w:rPr>
        <w:t>Naalakkersuisut ersarinnerusunik malittarisassiorsinnaapput</w:t>
      </w:r>
      <w:r w:rsidR="00C54566">
        <w:rPr>
          <w:color w:val="auto"/>
          <w:lang w:val="kl-GL"/>
        </w:rPr>
        <w:t>, matumani qinnuteqarnissamut, nakkutilliinissamu</w:t>
      </w:r>
      <w:r w:rsidR="00616979">
        <w:rPr>
          <w:color w:val="auto"/>
          <w:lang w:val="kl-GL"/>
        </w:rPr>
        <w:t>llu</w:t>
      </w:r>
      <w:r w:rsidR="00C54566">
        <w:rPr>
          <w:color w:val="auto"/>
          <w:lang w:val="kl-GL"/>
        </w:rPr>
        <w:t xml:space="preserve"> suleriaasissat ilanngullugit</w:t>
      </w:r>
      <w:r w:rsidR="002204B7" w:rsidRPr="00213E69">
        <w:rPr>
          <w:color w:val="auto"/>
          <w:lang w:val="kl-GL"/>
        </w:rPr>
        <w:t>.</w:t>
      </w:r>
    </w:p>
    <w:p w14:paraId="41490740" w14:textId="77777777" w:rsidR="00B371B5" w:rsidRPr="00213E69" w:rsidRDefault="00B371B5" w:rsidP="00AD4137">
      <w:pPr>
        <w:rPr>
          <w:color w:val="auto"/>
          <w:lang w:val="kl-GL"/>
        </w:rPr>
      </w:pPr>
    </w:p>
    <w:p w14:paraId="29A80861" w14:textId="6B22BC3B" w:rsidR="00B371B5" w:rsidRPr="00213E69" w:rsidRDefault="00C25D49" w:rsidP="00F157FF">
      <w:pPr>
        <w:jc w:val="center"/>
        <w:rPr>
          <w:i/>
          <w:iCs/>
          <w:color w:val="auto"/>
          <w:lang w:val="kl-GL"/>
        </w:rPr>
      </w:pPr>
      <w:r w:rsidRPr="00213E69">
        <w:rPr>
          <w:i/>
          <w:iCs/>
          <w:color w:val="auto"/>
          <w:lang w:val="kl-GL"/>
        </w:rPr>
        <w:t>Akuersissutit annertussusaat</w:t>
      </w:r>
    </w:p>
    <w:p w14:paraId="2E5056FE" w14:textId="77777777" w:rsidR="00B371B5" w:rsidRPr="00213E69" w:rsidRDefault="00B371B5" w:rsidP="00AD4137">
      <w:pPr>
        <w:rPr>
          <w:color w:val="auto"/>
          <w:lang w:val="kl-GL"/>
        </w:rPr>
      </w:pPr>
    </w:p>
    <w:p w14:paraId="2517B52D" w14:textId="7EAC3035" w:rsidR="0083446E" w:rsidRPr="00213E69" w:rsidRDefault="00823D7B" w:rsidP="00AD4137">
      <w:pPr>
        <w:rPr>
          <w:color w:val="auto"/>
          <w:lang w:val="kl-GL"/>
        </w:rPr>
      </w:pPr>
      <w:r w:rsidRPr="00213E69">
        <w:rPr>
          <w:color w:val="auto"/>
          <w:lang w:val="kl-GL"/>
        </w:rPr>
        <w:lastRenderedPageBreak/>
        <w:t xml:space="preserve">  </w:t>
      </w:r>
      <w:r w:rsidRPr="00213E69">
        <w:rPr>
          <w:b/>
          <w:bCs/>
          <w:color w:val="auto"/>
          <w:lang w:val="kl-GL"/>
        </w:rPr>
        <w:t>§ 5.</w:t>
      </w:r>
      <w:r w:rsidR="00B371B5" w:rsidRPr="00213E69">
        <w:rPr>
          <w:color w:val="auto"/>
          <w:lang w:val="kl-GL"/>
        </w:rPr>
        <w:t xml:space="preserve">  </w:t>
      </w:r>
      <w:r w:rsidR="00616979">
        <w:rPr>
          <w:color w:val="auto"/>
          <w:lang w:val="kl-GL"/>
        </w:rPr>
        <w:t>M</w:t>
      </w:r>
      <w:r w:rsidR="008916E7" w:rsidRPr="00213E69">
        <w:rPr>
          <w:color w:val="auto"/>
          <w:lang w:val="kl-GL"/>
        </w:rPr>
        <w:t>isissueqqaarnissamut akuersissut tunniuneqarsinnaavoq</w:t>
      </w:r>
      <w:r w:rsidR="00EE4161" w:rsidRPr="00213E69">
        <w:rPr>
          <w:color w:val="auto"/>
          <w:lang w:val="kl-GL"/>
        </w:rPr>
        <w:t>, s</w:t>
      </w:r>
      <w:r w:rsidR="00541B29" w:rsidRPr="00213E69">
        <w:rPr>
          <w:color w:val="auto"/>
          <w:lang w:val="kl-GL"/>
        </w:rPr>
        <w:t xml:space="preserve">ermip erngullu niuernermik siunertaqartumik atorneqarnissaannut </w:t>
      </w:r>
      <w:bookmarkStart w:id="0" w:name="_Hlk197939755"/>
      <w:r w:rsidR="00225154" w:rsidRPr="00213E69">
        <w:rPr>
          <w:color w:val="auto"/>
          <w:lang w:val="kl-GL"/>
        </w:rPr>
        <w:t>teknikkikkut, aningaasatigut, avatangiisitigullu periarfissa</w:t>
      </w:r>
      <w:r w:rsidR="000F676C" w:rsidRPr="00213E69">
        <w:rPr>
          <w:color w:val="auto"/>
          <w:lang w:val="kl-GL"/>
        </w:rPr>
        <w:t>nik</w:t>
      </w:r>
      <w:bookmarkEnd w:id="0"/>
      <w:r w:rsidR="00C040CF" w:rsidRPr="00213E69">
        <w:rPr>
          <w:color w:val="auto"/>
          <w:lang w:val="kl-GL"/>
        </w:rPr>
        <w:t xml:space="preserve"> p</w:t>
      </w:r>
      <w:r w:rsidR="00541B29" w:rsidRPr="00213E69">
        <w:rPr>
          <w:color w:val="auto"/>
          <w:lang w:val="kl-GL"/>
        </w:rPr>
        <w:t xml:space="preserve">isinnaatitsissummik pigisaqartup </w:t>
      </w:r>
      <w:r w:rsidR="000F676C" w:rsidRPr="00213E69">
        <w:rPr>
          <w:color w:val="auto"/>
          <w:lang w:val="kl-GL"/>
        </w:rPr>
        <w:t>naliliinissaa siunertaralugu</w:t>
      </w:r>
      <w:r w:rsidR="00C040CF" w:rsidRPr="00213E69">
        <w:rPr>
          <w:color w:val="auto"/>
          <w:lang w:val="kl-GL"/>
        </w:rPr>
        <w:t>,</w:t>
      </w:r>
      <w:r w:rsidR="000F676C" w:rsidRPr="00213E69">
        <w:rPr>
          <w:color w:val="auto"/>
          <w:lang w:val="kl-GL"/>
        </w:rPr>
        <w:t xml:space="preserve"> </w:t>
      </w:r>
      <w:r w:rsidR="008E6A87" w:rsidRPr="00213E69">
        <w:rPr>
          <w:color w:val="auto"/>
          <w:lang w:val="kl-GL"/>
        </w:rPr>
        <w:t xml:space="preserve">matumani </w:t>
      </w:r>
      <w:r w:rsidR="007809C6" w:rsidRPr="00213E69">
        <w:rPr>
          <w:color w:val="auto"/>
          <w:lang w:val="kl-GL"/>
        </w:rPr>
        <w:t>aamma</w:t>
      </w:r>
      <w:r w:rsidR="008E6A87" w:rsidRPr="00213E69">
        <w:rPr>
          <w:color w:val="auto"/>
          <w:lang w:val="kl-GL"/>
        </w:rPr>
        <w:t>:</w:t>
      </w:r>
    </w:p>
    <w:p w14:paraId="570AD5F0" w14:textId="3CE70F0F" w:rsidR="001431E4" w:rsidRPr="00213E69" w:rsidRDefault="001431E4" w:rsidP="004A39A5">
      <w:pPr>
        <w:rPr>
          <w:color w:val="auto"/>
          <w:lang w:val="kl-GL"/>
        </w:rPr>
      </w:pPr>
      <w:r w:rsidRPr="00213E69">
        <w:rPr>
          <w:color w:val="auto"/>
          <w:lang w:val="kl-GL"/>
        </w:rPr>
        <w:t>1</w:t>
      </w:r>
      <w:r w:rsidR="007757A9" w:rsidRPr="00213E69">
        <w:rPr>
          <w:color w:val="auto"/>
          <w:lang w:val="kl-GL"/>
        </w:rPr>
        <w:t xml:space="preserve">)  </w:t>
      </w:r>
      <w:r w:rsidR="0064299E" w:rsidRPr="00213E69">
        <w:rPr>
          <w:color w:val="auto"/>
          <w:lang w:val="kl-GL"/>
        </w:rPr>
        <w:t xml:space="preserve">piareersaanissaq, misiligummik nioqqutissiornissaq, </w:t>
      </w:r>
      <w:r w:rsidR="0047709B" w:rsidRPr="00213E69">
        <w:rPr>
          <w:color w:val="auto"/>
          <w:lang w:val="kl-GL"/>
        </w:rPr>
        <w:t xml:space="preserve">najoqqutassiamillu misiliinissaq siunertaralugu </w:t>
      </w:r>
      <w:r w:rsidR="007809C6" w:rsidRPr="00213E69">
        <w:rPr>
          <w:color w:val="auto"/>
          <w:lang w:val="kl-GL"/>
        </w:rPr>
        <w:t xml:space="preserve">sermimik, imermillu </w:t>
      </w:r>
      <w:r w:rsidR="00E62C26" w:rsidRPr="00213E69">
        <w:rPr>
          <w:color w:val="auto"/>
          <w:lang w:val="kl-GL"/>
        </w:rPr>
        <w:t>annertussutsimik taa</w:t>
      </w:r>
      <w:r w:rsidR="0064299E" w:rsidRPr="00213E69">
        <w:rPr>
          <w:color w:val="auto"/>
          <w:lang w:val="kl-GL"/>
        </w:rPr>
        <w:t xml:space="preserve">samik </w:t>
      </w:r>
      <w:r w:rsidR="007809C6" w:rsidRPr="00213E69">
        <w:rPr>
          <w:color w:val="auto"/>
          <w:lang w:val="kl-GL"/>
        </w:rPr>
        <w:t>pissarsinikkut imaluunniit katersinikkut</w:t>
      </w:r>
      <w:r w:rsidR="007757A9" w:rsidRPr="00213E69">
        <w:rPr>
          <w:color w:val="auto"/>
          <w:lang w:val="kl-GL"/>
        </w:rPr>
        <w:t>,</w:t>
      </w:r>
    </w:p>
    <w:p w14:paraId="4F08283C" w14:textId="70DCC5F0" w:rsidR="00840560" w:rsidRPr="00213E69" w:rsidRDefault="33A58153" w:rsidP="00AD4137">
      <w:pPr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2)  </w:t>
      </w:r>
      <w:r w:rsidR="005B2C50" w:rsidRPr="00213E69">
        <w:rPr>
          <w:color w:val="auto"/>
          <w:lang w:val="kl-GL"/>
        </w:rPr>
        <w:t>pisuussummi</w:t>
      </w:r>
      <w:r w:rsidR="00807388">
        <w:rPr>
          <w:color w:val="auto"/>
          <w:lang w:val="kl-GL"/>
        </w:rPr>
        <w:t>k imaluunniit nuna</w:t>
      </w:r>
      <w:r w:rsidR="00E5710A">
        <w:rPr>
          <w:color w:val="auto"/>
          <w:lang w:val="kl-GL"/>
        </w:rPr>
        <w:t>m</w:t>
      </w:r>
      <w:r w:rsidR="00807388">
        <w:rPr>
          <w:color w:val="auto"/>
          <w:lang w:val="kl-GL"/>
        </w:rPr>
        <w:t xml:space="preserve">ik </w:t>
      </w:r>
      <w:r w:rsidR="005B2C50" w:rsidRPr="00213E69">
        <w:rPr>
          <w:color w:val="auto"/>
          <w:lang w:val="kl-GL"/>
        </w:rPr>
        <w:t>t</w:t>
      </w:r>
      <w:r w:rsidR="00807388">
        <w:rPr>
          <w:color w:val="auto"/>
          <w:lang w:val="kl-GL"/>
        </w:rPr>
        <w:t xml:space="preserve">eknikkikkut, </w:t>
      </w:r>
      <w:r w:rsidR="0032684C">
        <w:rPr>
          <w:color w:val="auto"/>
          <w:lang w:val="kl-GL"/>
        </w:rPr>
        <w:t>i</w:t>
      </w:r>
      <w:r w:rsidR="00807388" w:rsidRPr="00213E69">
        <w:rPr>
          <w:color w:val="auto"/>
          <w:lang w:val="kl-GL"/>
        </w:rPr>
        <w:t>merm</w:t>
      </w:r>
      <w:r w:rsidR="0032684C">
        <w:rPr>
          <w:color w:val="auto"/>
          <w:lang w:val="kl-GL"/>
        </w:rPr>
        <w:t>ik</w:t>
      </w:r>
      <w:r w:rsidR="00807388" w:rsidRPr="00213E69">
        <w:rPr>
          <w:color w:val="auto"/>
          <w:lang w:val="kl-GL"/>
        </w:rPr>
        <w:t xml:space="preserve"> sermersuaqarfi</w:t>
      </w:r>
      <w:r w:rsidR="0032684C">
        <w:rPr>
          <w:color w:val="auto"/>
          <w:lang w:val="kl-GL"/>
        </w:rPr>
        <w:t xml:space="preserve">mmillu </w:t>
      </w:r>
      <w:r w:rsidR="004A39A5" w:rsidRPr="00213E69">
        <w:rPr>
          <w:color w:val="auto"/>
          <w:lang w:val="kl-GL"/>
        </w:rPr>
        <w:t xml:space="preserve">misissuinikkut, misissueqqissaaarnikkullu, </w:t>
      </w:r>
      <w:r w:rsidR="00E5710A">
        <w:rPr>
          <w:color w:val="auto"/>
          <w:lang w:val="kl-GL"/>
        </w:rPr>
        <w:t>imaluunniit</w:t>
      </w:r>
    </w:p>
    <w:p w14:paraId="055D8349" w14:textId="2FBEA16C" w:rsidR="001431E4" w:rsidRPr="00213E69" w:rsidRDefault="00840560" w:rsidP="00AD4137">
      <w:pPr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3)  </w:t>
      </w:r>
      <w:r w:rsidR="004A39A5" w:rsidRPr="00213E69">
        <w:rPr>
          <w:color w:val="auto"/>
          <w:lang w:val="kl-GL"/>
        </w:rPr>
        <w:t>alla</w:t>
      </w:r>
      <w:r w:rsidR="00263590" w:rsidRPr="00213E69">
        <w:rPr>
          <w:color w:val="auto"/>
          <w:lang w:val="kl-GL"/>
        </w:rPr>
        <w:t>nik</w:t>
      </w:r>
      <w:r w:rsidR="004A39A5" w:rsidRPr="00213E69">
        <w:rPr>
          <w:color w:val="auto"/>
          <w:lang w:val="kl-GL"/>
        </w:rPr>
        <w:t xml:space="preserve"> ingerlatatigut</w:t>
      </w:r>
      <w:r w:rsidR="00E5710A">
        <w:rPr>
          <w:color w:val="auto"/>
          <w:lang w:val="kl-GL"/>
        </w:rPr>
        <w:t xml:space="preserve"> imaluunniit misissuinertigu</w:t>
      </w:r>
      <w:r w:rsidR="004C2ACA">
        <w:rPr>
          <w:color w:val="auto"/>
          <w:lang w:val="kl-GL"/>
        </w:rPr>
        <w:t>t</w:t>
      </w:r>
      <w:r w:rsidR="00263590" w:rsidRPr="00213E69">
        <w:rPr>
          <w:color w:val="auto"/>
          <w:lang w:val="kl-GL"/>
        </w:rPr>
        <w:t xml:space="preserve">, </w:t>
      </w:r>
      <w:r w:rsidR="005B2C50" w:rsidRPr="00213E69">
        <w:rPr>
          <w:color w:val="auto"/>
          <w:lang w:val="kl-GL"/>
        </w:rPr>
        <w:t xml:space="preserve">pisuussutip </w:t>
      </w:r>
      <w:r w:rsidR="009161A0" w:rsidRPr="00213E69">
        <w:rPr>
          <w:color w:val="auto"/>
          <w:lang w:val="kl-GL"/>
        </w:rPr>
        <w:t xml:space="preserve">niuernermik tunngavilimmik atornissaanut periarfissat </w:t>
      </w:r>
      <w:r w:rsidR="00263590" w:rsidRPr="00213E69">
        <w:rPr>
          <w:color w:val="auto"/>
          <w:lang w:val="kl-GL"/>
        </w:rPr>
        <w:t>pilersaarusiornissa</w:t>
      </w:r>
      <w:r w:rsidR="009161A0" w:rsidRPr="00213E69">
        <w:rPr>
          <w:color w:val="auto"/>
          <w:lang w:val="kl-GL"/>
        </w:rPr>
        <w:t>annut</w:t>
      </w:r>
      <w:r w:rsidR="00263590" w:rsidRPr="00213E69">
        <w:rPr>
          <w:color w:val="auto"/>
          <w:lang w:val="kl-GL"/>
        </w:rPr>
        <w:t>, nalil</w:t>
      </w:r>
      <w:r w:rsidR="005B288F" w:rsidRPr="00213E69">
        <w:rPr>
          <w:color w:val="auto"/>
          <w:lang w:val="kl-GL"/>
        </w:rPr>
        <w:t xml:space="preserve">erneqarnissaannullu </w:t>
      </w:r>
      <w:r w:rsidR="00263590" w:rsidRPr="00213E69">
        <w:rPr>
          <w:color w:val="auto"/>
          <w:lang w:val="kl-GL"/>
        </w:rPr>
        <w:t>pisariaqartut</w:t>
      </w:r>
      <w:r w:rsidR="001431E4" w:rsidRPr="00213E69">
        <w:rPr>
          <w:color w:val="auto"/>
          <w:lang w:val="kl-GL"/>
        </w:rPr>
        <w:t>.</w:t>
      </w:r>
    </w:p>
    <w:p w14:paraId="0FB3A785" w14:textId="402E28D4" w:rsidR="00EF7A89" w:rsidRPr="00213E69" w:rsidRDefault="00EF7A89" w:rsidP="00AD4137">
      <w:pPr>
        <w:rPr>
          <w:color w:val="auto"/>
          <w:lang w:val="kl-GL"/>
        </w:rPr>
      </w:pPr>
      <w:r w:rsidRPr="00213E69">
        <w:rPr>
          <w:i/>
          <w:iCs/>
          <w:color w:val="auto"/>
          <w:lang w:val="kl-GL"/>
        </w:rPr>
        <w:t xml:space="preserve">  </w:t>
      </w:r>
      <w:r w:rsidR="00D20D94" w:rsidRPr="00213E69">
        <w:rPr>
          <w:i/>
          <w:iCs/>
          <w:color w:val="auto"/>
          <w:lang w:val="kl-GL"/>
        </w:rPr>
        <w:t>Imm</w:t>
      </w:r>
      <w:r w:rsidRPr="00213E69">
        <w:rPr>
          <w:i/>
          <w:iCs/>
          <w:color w:val="auto"/>
          <w:lang w:val="kl-GL"/>
        </w:rPr>
        <w:t xml:space="preserve">. 2.  </w:t>
      </w:r>
      <w:r w:rsidR="005B288F" w:rsidRPr="00213E69">
        <w:rPr>
          <w:color w:val="auto"/>
          <w:lang w:val="kl-GL"/>
        </w:rPr>
        <w:t xml:space="preserve">Misissueqqaarnissamut </w:t>
      </w:r>
      <w:r w:rsidR="00CD01E9" w:rsidRPr="00213E69">
        <w:rPr>
          <w:color w:val="auto"/>
          <w:lang w:val="kl-GL"/>
        </w:rPr>
        <w:t xml:space="preserve">ingerlatassatut </w:t>
      </w:r>
      <w:r w:rsidR="008616A1" w:rsidRPr="00213E69">
        <w:rPr>
          <w:color w:val="auto"/>
          <w:lang w:val="kl-GL"/>
        </w:rPr>
        <w:t>akuerisaasut misissueqqaarnissamut akuersissummi aalajangersarneqassapput</w:t>
      </w:r>
      <w:r w:rsidRPr="00213E69">
        <w:rPr>
          <w:color w:val="auto"/>
          <w:lang w:val="kl-GL"/>
        </w:rPr>
        <w:t>.</w:t>
      </w:r>
    </w:p>
    <w:p w14:paraId="620926AB" w14:textId="5368F7E7" w:rsidR="00A81291" w:rsidRPr="00213E69" w:rsidRDefault="00A81291" w:rsidP="00AD4137">
      <w:pPr>
        <w:rPr>
          <w:color w:val="auto"/>
          <w:lang w:val="kl-GL"/>
        </w:rPr>
      </w:pPr>
      <w:r w:rsidRPr="00213E69">
        <w:rPr>
          <w:i/>
          <w:iCs/>
          <w:color w:val="auto"/>
          <w:lang w:val="kl-GL"/>
        </w:rPr>
        <w:t xml:space="preserve">  </w:t>
      </w:r>
      <w:r w:rsidR="00D20D94" w:rsidRPr="00213E69">
        <w:rPr>
          <w:i/>
          <w:iCs/>
          <w:color w:val="auto"/>
          <w:lang w:val="kl-GL"/>
        </w:rPr>
        <w:t>Imm</w:t>
      </w:r>
      <w:r w:rsidRPr="00213E69">
        <w:rPr>
          <w:i/>
          <w:iCs/>
          <w:color w:val="auto"/>
          <w:lang w:val="kl-GL"/>
        </w:rPr>
        <w:t xml:space="preserve">. 3.  </w:t>
      </w:r>
      <w:r w:rsidR="00CD01E9" w:rsidRPr="00213E69">
        <w:rPr>
          <w:color w:val="auto"/>
          <w:lang w:val="kl-GL"/>
        </w:rPr>
        <w:t>Misissueqqaarn</w:t>
      </w:r>
      <w:r w:rsidR="009D2366" w:rsidRPr="00213E69">
        <w:rPr>
          <w:color w:val="auto"/>
          <w:lang w:val="kl-GL"/>
        </w:rPr>
        <w:t xml:space="preserve">issamut akuersissut </w:t>
      </w:r>
      <w:r w:rsidR="005D4B89" w:rsidRPr="00213E69">
        <w:rPr>
          <w:color w:val="auto"/>
          <w:lang w:val="kl-GL"/>
        </w:rPr>
        <w:t>malillug</w:t>
      </w:r>
      <w:r w:rsidR="008E57A0" w:rsidRPr="00213E69">
        <w:rPr>
          <w:color w:val="auto"/>
          <w:lang w:val="kl-GL"/>
        </w:rPr>
        <w:t>u</w:t>
      </w:r>
      <w:r w:rsidR="005D4B89" w:rsidRPr="00213E69">
        <w:rPr>
          <w:color w:val="auto"/>
          <w:lang w:val="kl-GL"/>
        </w:rPr>
        <w:t xml:space="preserve"> ingerlatat suut inge</w:t>
      </w:r>
      <w:r w:rsidR="008E57A0" w:rsidRPr="00213E69">
        <w:rPr>
          <w:color w:val="auto"/>
          <w:lang w:val="kl-GL"/>
        </w:rPr>
        <w:t>r</w:t>
      </w:r>
      <w:r w:rsidR="005D4B89" w:rsidRPr="00213E69">
        <w:rPr>
          <w:color w:val="auto"/>
          <w:lang w:val="kl-GL"/>
        </w:rPr>
        <w:t xml:space="preserve">lanneqarsinnaanerinut </w:t>
      </w:r>
      <w:r w:rsidR="00CD01E9" w:rsidRPr="00213E69">
        <w:rPr>
          <w:color w:val="auto"/>
          <w:lang w:val="kl-GL"/>
        </w:rPr>
        <w:t>Naalakkersuisut ersarinnerusunik malittarisassiorsinna</w:t>
      </w:r>
      <w:r w:rsidR="005D4B89" w:rsidRPr="00213E69">
        <w:rPr>
          <w:color w:val="auto"/>
          <w:lang w:val="kl-GL"/>
        </w:rPr>
        <w:t>a</w:t>
      </w:r>
      <w:r w:rsidR="00802616" w:rsidRPr="00213E69">
        <w:rPr>
          <w:color w:val="auto"/>
          <w:lang w:val="kl-GL"/>
        </w:rPr>
        <w:t>pput</w:t>
      </w:r>
      <w:r w:rsidR="005D4B89" w:rsidRPr="00213E69">
        <w:rPr>
          <w:color w:val="auto"/>
          <w:lang w:val="kl-GL"/>
        </w:rPr>
        <w:t>.</w:t>
      </w:r>
    </w:p>
    <w:p w14:paraId="493E1EF9" w14:textId="742662E6" w:rsidR="002E6301" w:rsidRPr="00213E69" w:rsidRDefault="002E6301" w:rsidP="00AD4137">
      <w:pPr>
        <w:rPr>
          <w:color w:val="auto"/>
          <w:lang w:val="kl-GL"/>
        </w:rPr>
      </w:pPr>
    </w:p>
    <w:p w14:paraId="0D1DD8B3" w14:textId="04F8019D" w:rsidR="003022BC" w:rsidRPr="00213E69" w:rsidRDefault="00823D7B" w:rsidP="00AD4137">
      <w:pPr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  </w:t>
      </w:r>
      <w:r w:rsidRPr="00213E69">
        <w:rPr>
          <w:b/>
          <w:bCs/>
          <w:color w:val="auto"/>
          <w:lang w:val="kl-GL"/>
        </w:rPr>
        <w:t>§ 6.</w:t>
      </w:r>
      <w:r w:rsidRPr="00213E69">
        <w:rPr>
          <w:color w:val="auto"/>
          <w:lang w:val="kl-GL"/>
        </w:rPr>
        <w:t xml:space="preserve">  </w:t>
      </w:r>
      <w:r w:rsidR="00F065B7">
        <w:rPr>
          <w:color w:val="auto"/>
          <w:lang w:val="kl-GL"/>
        </w:rPr>
        <w:t>A</w:t>
      </w:r>
      <w:r w:rsidR="00B46D40" w:rsidRPr="00213E69">
        <w:rPr>
          <w:color w:val="auto"/>
          <w:lang w:val="kl-GL"/>
        </w:rPr>
        <w:t xml:space="preserve">tuinissamut </w:t>
      </w:r>
      <w:r w:rsidR="00F46056" w:rsidRPr="00213E69">
        <w:rPr>
          <w:color w:val="auto"/>
          <w:lang w:val="kl-GL"/>
        </w:rPr>
        <w:t xml:space="preserve">akuersissut </w:t>
      </w:r>
      <w:r w:rsidR="008B4242" w:rsidRPr="00213E69">
        <w:rPr>
          <w:color w:val="auto"/>
          <w:lang w:val="kl-GL"/>
        </w:rPr>
        <w:t>ukununnga akuersissuteqar</w:t>
      </w:r>
      <w:r w:rsidR="00FC2C3A" w:rsidRPr="00213E69">
        <w:rPr>
          <w:color w:val="auto"/>
          <w:lang w:val="kl-GL"/>
        </w:rPr>
        <w:t>fiu</w:t>
      </w:r>
      <w:r w:rsidR="008B4242" w:rsidRPr="00213E69">
        <w:rPr>
          <w:color w:val="auto"/>
          <w:lang w:val="kl-GL"/>
        </w:rPr>
        <w:t>sinnaavoq</w:t>
      </w:r>
      <w:r w:rsidR="00FC2C3A" w:rsidRPr="00213E69">
        <w:rPr>
          <w:color w:val="auto"/>
          <w:lang w:val="kl-GL"/>
        </w:rPr>
        <w:t>:</w:t>
      </w:r>
    </w:p>
    <w:p w14:paraId="63040D3B" w14:textId="600C22BF" w:rsidR="008A5439" w:rsidRPr="00213E69" w:rsidRDefault="008A5439" w:rsidP="00AD4137">
      <w:pPr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1)  </w:t>
      </w:r>
      <w:r w:rsidR="00FC2C3A" w:rsidRPr="00213E69">
        <w:rPr>
          <w:color w:val="auto"/>
          <w:lang w:val="kl-GL"/>
        </w:rPr>
        <w:t xml:space="preserve">sermimik, </w:t>
      </w:r>
      <w:r w:rsidR="005278D6" w:rsidRPr="00213E69">
        <w:rPr>
          <w:color w:val="auto"/>
          <w:lang w:val="kl-GL"/>
        </w:rPr>
        <w:t>imermillu</w:t>
      </w:r>
      <w:r w:rsidR="00780034" w:rsidRPr="00213E69">
        <w:rPr>
          <w:color w:val="auto"/>
          <w:lang w:val="kl-GL"/>
        </w:rPr>
        <w:t xml:space="preserve"> </w:t>
      </w:r>
      <w:r w:rsidR="00F065B7">
        <w:rPr>
          <w:color w:val="auto"/>
          <w:lang w:val="kl-GL"/>
        </w:rPr>
        <w:t xml:space="preserve">katersinissamut, </w:t>
      </w:r>
      <w:r w:rsidR="00FC2C3A" w:rsidRPr="00213E69">
        <w:rPr>
          <w:color w:val="auto"/>
          <w:lang w:val="kl-GL"/>
        </w:rPr>
        <w:t>pissarsinissamut</w:t>
      </w:r>
      <w:r w:rsidR="00780034" w:rsidRPr="00213E69">
        <w:rPr>
          <w:color w:val="auto"/>
          <w:lang w:val="kl-GL"/>
        </w:rPr>
        <w:t>,</w:t>
      </w:r>
      <w:r w:rsidR="00D75403" w:rsidRPr="00213E69">
        <w:rPr>
          <w:color w:val="auto"/>
          <w:lang w:val="kl-GL"/>
        </w:rPr>
        <w:t xml:space="preserve"> piar</w:t>
      </w:r>
      <w:r w:rsidR="00E707BA" w:rsidRPr="00213E69">
        <w:rPr>
          <w:color w:val="auto"/>
          <w:lang w:val="kl-GL"/>
        </w:rPr>
        <w:t>eersaanissamullu</w:t>
      </w:r>
      <w:r w:rsidRPr="00213E69">
        <w:rPr>
          <w:color w:val="auto"/>
          <w:lang w:val="kl-GL"/>
        </w:rPr>
        <w:t>,</w:t>
      </w:r>
      <w:r w:rsidR="001F0CE3" w:rsidRPr="00213E69">
        <w:rPr>
          <w:color w:val="auto"/>
          <w:lang w:val="kl-GL"/>
        </w:rPr>
        <w:t xml:space="preserve"> </w:t>
      </w:r>
    </w:p>
    <w:p w14:paraId="2D7C882C" w14:textId="71476FCE" w:rsidR="008A5439" w:rsidRPr="00213E69" w:rsidRDefault="008A5439" w:rsidP="00AD4137">
      <w:pPr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2)  </w:t>
      </w:r>
      <w:r w:rsidR="00780034" w:rsidRPr="00213E69">
        <w:rPr>
          <w:color w:val="auto"/>
          <w:lang w:val="kl-GL"/>
        </w:rPr>
        <w:t>Sermip, erngullu tuninissaannut</w:t>
      </w:r>
      <w:r w:rsidRPr="00213E69">
        <w:rPr>
          <w:color w:val="auto"/>
          <w:lang w:val="kl-GL"/>
        </w:rPr>
        <w:t xml:space="preserve">, </w:t>
      </w:r>
    </w:p>
    <w:p w14:paraId="40CEA8A0" w14:textId="270B7F70" w:rsidR="004B7E0A" w:rsidRPr="00213E69" w:rsidRDefault="008A5439" w:rsidP="00AD4137">
      <w:pPr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3)  </w:t>
      </w:r>
      <w:r w:rsidR="00780034" w:rsidRPr="00213E69">
        <w:rPr>
          <w:color w:val="auto"/>
          <w:lang w:val="kl-GL"/>
        </w:rPr>
        <w:t xml:space="preserve">Kalaallit Nunaanni </w:t>
      </w:r>
      <w:r w:rsidR="005278D6" w:rsidRPr="00213E69">
        <w:rPr>
          <w:color w:val="auto"/>
          <w:lang w:val="kl-GL"/>
        </w:rPr>
        <w:t>sermimik</w:t>
      </w:r>
      <w:r w:rsidR="00780034" w:rsidRPr="00213E69">
        <w:rPr>
          <w:color w:val="auto"/>
          <w:lang w:val="kl-GL"/>
        </w:rPr>
        <w:t xml:space="preserve">, </w:t>
      </w:r>
      <w:r w:rsidR="005278D6" w:rsidRPr="00213E69">
        <w:rPr>
          <w:color w:val="auto"/>
          <w:lang w:val="kl-GL"/>
        </w:rPr>
        <w:t xml:space="preserve">imermillu </w:t>
      </w:r>
      <w:r w:rsidR="00652AB1" w:rsidRPr="00213E69">
        <w:rPr>
          <w:color w:val="auto"/>
          <w:lang w:val="kl-GL"/>
        </w:rPr>
        <w:t>nassiussuineq aamma assartuussineq</w:t>
      </w:r>
      <w:r w:rsidR="00537D36" w:rsidRPr="00213E69">
        <w:rPr>
          <w:color w:val="auto"/>
          <w:lang w:val="kl-GL"/>
        </w:rPr>
        <w:t>,</w:t>
      </w:r>
      <w:r w:rsidR="00652AB1" w:rsidRPr="00213E69">
        <w:rPr>
          <w:color w:val="auto"/>
          <w:lang w:val="kl-GL"/>
        </w:rPr>
        <w:t xml:space="preserve"> aamma </w:t>
      </w:r>
    </w:p>
    <w:p w14:paraId="490697D9" w14:textId="2B2BFE0A" w:rsidR="00537D36" w:rsidRPr="00213E69" w:rsidRDefault="00537D36" w:rsidP="00AD4137">
      <w:pPr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4)  </w:t>
      </w:r>
      <w:bookmarkStart w:id="1" w:name="_Hlk197943125"/>
      <w:r w:rsidR="00652AB1" w:rsidRPr="00213E69">
        <w:rPr>
          <w:color w:val="auto"/>
          <w:lang w:val="kl-GL"/>
        </w:rPr>
        <w:t>sermi</w:t>
      </w:r>
      <w:r w:rsidR="002E41D2" w:rsidRPr="00213E69">
        <w:rPr>
          <w:color w:val="auto"/>
          <w:lang w:val="kl-GL"/>
        </w:rPr>
        <w:t>p</w:t>
      </w:r>
      <w:r w:rsidR="00652AB1" w:rsidRPr="00213E69">
        <w:rPr>
          <w:color w:val="auto"/>
          <w:lang w:val="kl-GL"/>
        </w:rPr>
        <w:t xml:space="preserve"> erngullu niuernermik tunngavi</w:t>
      </w:r>
      <w:r w:rsidR="00D27AF4" w:rsidRPr="00213E69">
        <w:rPr>
          <w:color w:val="auto"/>
          <w:lang w:val="kl-GL"/>
        </w:rPr>
        <w:t>linnut allatut atornissaat</w:t>
      </w:r>
      <w:bookmarkEnd w:id="1"/>
      <w:r w:rsidRPr="00213E69">
        <w:rPr>
          <w:color w:val="auto"/>
          <w:lang w:val="kl-GL"/>
        </w:rPr>
        <w:t>.</w:t>
      </w:r>
    </w:p>
    <w:p w14:paraId="4184EEB8" w14:textId="216CDBB4" w:rsidR="00DC50DF" w:rsidRPr="00213E69" w:rsidRDefault="00DC50DF" w:rsidP="00AD4137">
      <w:pPr>
        <w:rPr>
          <w:color w:val="auto"/>
          <w:lang w:val="kl-GL"/>
        </w:rPr>
      </w:pPr>
      <w:r w:rsidRPr="00213E69">
        <w:rPr>
          <w:i/>
          <w:iCs/>
          <w:color w:val="auto"/>
          <w:lang w:val="kl-GL"/>
        </w:rPr>
        <w:t xml:space="preserve">  </w:t>
      </w:r>
      <w:r w:rsidR="00D20D94" w:rsidRPr="00213E69">
        <w:rPr>
          <w:i/>
          <w:iCs/>
          <w:color w:val="auto"/>
          <w:lang w:val="kl-GL"/>
        </w:rPr>
        <w:t>Imm</w:t>
      </w:r>
      <w:r w:rsidRPr="00213E69">
        <w:rPr>
          <w:i/>
          <w:iCs/>
          <w:color w:val="auto"/>
          <w:lang w:val="kl-GL"/>
        </w:rPr>
        <w:t xml:space="preserve">. 2.  </w:t>
      </w:r>
      <w:r w:rsidR="00D27AF4" w:rsidRPr="00213E69">
        <w:rPr>
          <w:color w:val="auto"/>
          <w:lang w:val="kl-GL"/>
        </w:rPr>
        <w:t>Atuinissamut ingerlatat akuersissuteqarfiusut</w:t>
      </w:r>
      <w:r w:rsidR="00961A42" w:rsidRPr="00213E69">
        <w:rPr>
          <w:color w:val="auto"/>
          <w:lang w:val="kl-GL"/>
        </w:rPr>
        <w:t>, atuinissamut akuersissummi aalajangersarneqassapput</w:t>
      </w:r>
      <w:r w:rsidRPr="00213E69">
        <w:rPr>
          <w:color w:val="auto"/>
          <w:lang w:val="kl-GL"/>
        </w:rPr>
        <w:t>.</w:t>
      </w:r>
    </w:p>
    <w:p w14:paraId="287908AF" w14:textId="3962A167" w:rsidR="00C93D27" w:rsidRPr="00213E69" w:rsidRDefault="009C4C86" w:rsidP="00AD4137">
      <w:pPr>
        <w:rPr>
          <w:color w:val="auto"/>
          <w:lang w:val="kl-GL"/>
        </w:rPr>
      </w:pPr>
      <w:r w:rsidRPr="00213E69">
        <w:rPr>
          <w:i/>
          <w:iCs/>
          <w:color w:val="auto"/>
          <w:lang w:val="kl-GL"/>
        </w:rPr>
        <w:t xml:space="preserve">  </w:t>
      </w:r>
      <w:r w:rsidR="00D20D94" w:rsidRPr="00213E69">
        <w:rPr>
          <w:i/>
          <w:iCs/>
          <w:color w:val="auto"/>
          <w:lang w:val="kl-GL"/>
        </w:rPr>
        <w:t>Imm</w:t>
      </w:r>
      <w:r w:rsidRPr="00213E69">
        <w:rPr>
          <w:i/>
          <w:iCs/>
          <w:color w:val="auto"/>
          <w:lang w:val="kl-GL"/>
        </w:rPr>
        <w:t xml:space="preserve">. </w:t>
      </w:r>
      <w:r w:rsidR="00A425E1" w:rsidRPr="00213E69">
        <w:rPr>
          <w:i/>
          <w:iCs/>
          <w:color w:val="auto"/>
          <w:lang w:val="kl-GL"/>
        </w:rPr>
        <w:t>3</w:t>
      </w:r>
      <w:r w:rsidRPr="00213E69">
        <w:rPr>
          <w:i/>
          <w:iCs/>
          <w:color w:val="auto"/>
          <w:lang w:val="kl-GL"/>
        </w:rPr>
        <w:t xml:space="preserve">.  </w:t>
      </w:r>
      <w:bookmarkStart w:id="2" w:name="_Hlk197943550"/>
      <w:r w:rsidR="008066F9" w:rsidRPr="00213E69">
        <w:rPr>
          <w:color w:val="auto"/>
          <w:lang w:val="kl-GL"/>
        </w:rPr>
        <w:t>Misissueqqaarnissamut akuersissut malillug</w:t>
      </w:r>
      <w:r w:rsidR="002E41D2" w:rsidRPr="00213E69">
        <w:rPr>
          <w:color w:val="auto"/>
          <w:lang w:val="kl-GL"/>
        </w:rPr>
        <w:t>u</w:t>
      </w:r>
      <w:r w:rsidR="008066F9" w:rsidRPr="00213E69">
        <w:rPr>
          <w:color w:val="auto"/>
          <w:lang w:val="kl-GL"/>
        </w:rPr>
        <w:t xml:space="preserve"> ingerlatat suut inge</w:t>
      </w:r>
      <w:r w:rsidR="0064740E" w:rsidRPr="00213E69">
        <w:rPr>
          <w:color w:val="auto"/>
          <w:lang w:val="kl-GL"/>
        </w:rPr>
        <w:t>r</w:t>
      </w:r>
      <w:r w:rsidR="008066F9" w:rsidRPr="00213E69">
        <w:rPr>
          <w:color w:val="auto"/>
          <w:lang w:val="kl-GL"/>
        </w:rPr>
        <w:t>lanneqarsinnaanerinut</w:t>
      </w:r>
      <w:bookmarkEnd w:id="2"/>
      <w:r w:rsidR="008066F9" w:rsidRPr="00213E69">
        <w:rPr>
          <w:color w:val="auto"/>
          <w:lang w:val="kl-GL"/>
        </w:rPr>
        <w:t xml:space="preserve">, </w:t>
      </w:r>
      <w:bookmarkStart w:id="3" w:name="_Hlk197943538"/>
      <w:r w:rsidR="00323507" w:rsidRPr="00213E69">
        <w:rPr>
          <w:color w:val="auto"/>
          <w:lang w:val="kl-GL"/>
        </w:rPr>
        <w:t>Naalakkersuisut ersarinnerusunik malittarisassiorsinnaapput</w:t>
      </w:r>
      <w:bookmarkEnd w:id="3"/>
      <w:r w:rsidRPr="00213E69">
        <w:rPr>
          <w:color w:val="auto"/>
          <w:lang w:val="kl-GL"/>
        </w:rPr>
        <w:t>.</w:t>
      </w:r>
    </w:p>
    <w:p w14:paraId="5A991A70" w14:textId="77777777" w:rsidR="00982ACA" w:rsidRPr="00213E69" w:rsidRDefault="00982ACA" w:rsidP="00AD4137">
      <w:pPr>
        <w:rPr>
          <w:color w:val="auto"/>
          <w:lang w:val="kl-GL"/>
        </w:rPr>
      </w:pPr>
    </w:p>
    <w:p w14:paraId="635A2B4F" w14:textId="1A7CD194" w:rsidR="00D502FC" w:rsidRPr="00213E69" w:rsidRDefault="00823D7B" w:rsidP="00AD4137">
      <w:pPr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  </w:t>
      </w:r>
      <w:r w:rsidRPr="00213E69">
        <w:rPr>
          <w:b/>
          <w:bCs/>
          <w:color w:val="auto"/>
          <w:lang w:val="kl-GL"/>
        </w:rPr>
        <w:t>§ 7.</w:t>
      </w:r>
      <w:r w:rsidRPr="00213E69">
        <w:rPr>
          <w:color w:val="auto"/>
          <w:lang w:val="kl-GL"/>
        </w:rPr>
        <w:t xml:space="preserve">  </w:t>
      </w:r>
      <w:r w:rsidR="00E70AD7" w:rsidRPr="00213E69">
        <w:rPr>
          <w:color w:val="auto"/>
          <w:lang w:val="kl-GL"/>
        </w:rPr>
        <w:t>Inatsisartut inatsisaat manna malillugu akuersissuti</w:t>
      </w:r>
      <w:r w:rsidR="00D54E5B" w:rsidRPr="00213E69">
        <w:rPr>
          <w:color w:val="auto"/>
          <w:lang w:val="kl-GL"/>
        </w:rPr>
        <w:t>nut</w:t>
      </w:r>
      <w:r w:rsidR="00C25A39" w:rsidRPr="00213E69">
        <w:rPr>
          <w:color w:val="auto"/>
          <w:lang w:val="kl-GL"/>
        </w:rPr>
        <w:t xml:space="preserve"> tunniunn</w:t>
      </w:r>
      <w:r w:rsidR="001700F9" w:rsidRPr="00213E69">
        <w:rPr>
          <w:color w:val="auto"/>
          <w:lang w:val="kl-GL"/>
        </w:rPr>
        <w:t>eqartunut p</w:t>
      </w:r>
      <w:r w:rsidR="00057755" w:rsidRPr="00213E69">
        <w:rPr>
          <w:color w:val="auto"/>
          <w:lang w:val="kl-GL"/>
        </w:rPr>
        <w:t>isinnaatitsissummik pigisaqartut imaluunniit allat Inatsisartut inatsisaa</w:t>
      </w:r>
      <w:r w:rsidR="00E2203B" w:rsidRPr="00213E69">
        <w:rPr>
          <w:color w:val="auto"/>
          <w:lang w:val="kl-GL"/>
        </w:rPr>
        <w:t>nni</w:t>
      </w:r>
      <w:r w:rsidR="00057755" w:rsidRPr="00213E69">
        <w:rPr>
          <w:color w:val="auto"/>
          <w:lang w:val="kl-GL"/>
        </w:rPr>
        <w:t xml:space="preserve"> </w:t>
      </w:r>
      <w:r w:rsidR="00862FDB" w:rsidRPr="00213E69">
        <w:rPr>
          <w:color w:val="auto"/>
          <w:lang w:val="kl-GL"/>
        </w:rPr>
        <w:t>matumani pineqartut</w:t>
      </w:r>
      <w:r w:rsidR="00E2203B" w:rsidRPr="00213E69">
        <w:rPr>
          <w:color w:val="auto"/>
          <w:lang w:val="kl-GL"/>
        </w:rPr>
        <w:t xml:space="preserve">, </w:t>
      </w:r>
      <w:r w:rsidR="00862FDB" w:rsidRPr="00213E69">
        <w:rPr>
          <w:color w:val="auto"/>
          <w:lang w:val="kl-GL"/>
        </w:rPr>
        <w:t>inatsi</w:t>
      </w:r>
      <w:r w:rsidR="00E2203B" w:rsidRPr="00213E69">
        <w:rPr>
          <w:color w:val="auto"/>
          <w:lang w:val="kl-GL"/>
        </w:rPr>
        <w:t>sit allat malillugit akuersissutinik</w:t>
      </w:r>
      <w:r w:rsidR="005F7273" w:rsidRPr="00213E69">
        <w:rPr>
          <w:color w:val="auto"/>
          <w:lang w:val="kl-GL"/>
        </w:rPr>
        <w:t xml:space="preserve"> pisariaqartunik pissarsinissaannut pisussaajunnaarsinneqanngillat.</w:t>
      </w:r>
    </w:p>
    <w:p w14:paraId="3A0F5E72" w14:textId="77777777" w:rsidR="007A5F39" w:rsidRPr="00213E69" w:rsidRDefault="007A5F39" w:rsidP="00AD4137">
      <w:pPr>
        <w:rPr>
          <w:color w:val="auto"/>
          <w:lang w:val="kl-GL"/>
        </w:rPr>
      </w:pPr>
    </w:p>
    <w:p w14:paraId="25CE44FE" w14:textId="5D33A8ED" w:rsidR="007A5F39" w:rsidRPr="00213E69" w:rsidRDefault="00151DE7" w:rsidP="007A5F39">
      <w:pPr>
        <w:jc w:val="center"/>
        <w:rPr>
          <w:b/>
          <w:bCs/>
          <w:color w:val="auto"/>
          <w:lang w:val="kl-GL"/>
        </w:rPr>
      </w:pPr>
      <w:r w:rsidRPr="00213E69">
        <w:rPr>
          <w:b/>
          <w:bCs/>
          <w:color w:val="auto"/>
          <w:lang w:val="kl-GL"/>
        </w:rPr>
        <w:t>Kapitali</w:t>
      </w:r>
      <w:r w:rsidR="007A5F39" w:rsidRPr="00213E69">
        <w:rPr>
          <w:b/>
          <w:bCs/>
          <w:color w:val="auto"/>
          <w:lang w:val="kl-GL"/>
        </w:rPr>
        <w:t xml:space="preserve"> </w:t>
      </w:r>
      <w:r w:rsidR="00C64F6B" w:rsidRPr="00213E69">
        <w:rPr>
          <w:b/>
          <w:bCs/>
          <w:color w:val="auto"/>
          <w:lang w:val="kl-GL"/>
        </w:rPr>
        <w:t>3</w:t>
      </w:r>
    </w:p>
    <w:p w14:paraId="75399B30" w14:textId="76076FB9" w:rsidR="007A5F39" w:rsidRPr="00213E69" w:rsidRDefault="00A027E2" w:rsidP="007A5F39">
      <w:pPr>
        <w:jc w:val="center"/>
        <w:rPr>
          <w:i/>
          <w:iCs/>
          <w:color w:val="auto"/>
          <w:lang w:val="kl-GL"/>
        </w:rPr>
      </w:pPr>
      <w:r w:rsidRPr="00213E69">
        <w:rPr>
          <w:i/>
          <w:iCs/>
          <w:color w:val="auto"/>
          <w:lang w:val="kl-GL"/>
        </w:rPr>
        <w:t>Kisermaassineq</w:t>
      </w:r>
    </w:p>
    <w:p w14:paraId="3E037540" w14:textId="77777777" w:rsidR="007A5F39" w:rsidRPr="00213E69" w:rsidRDefault="007A5F39" w:rsidP="007A5F39">
      <w:pPr>
        <w:jc w:val="center"/>
        <w:rPr>
          <w:color w:val="auto"/>
          <w:lang w:val="kl-GL"/>
        </w:rPr>
      </w:pPr>
    </w:p>
    <w:p w14:paraId="78E1A9DF" w14:textId="78B7D03A" w:rsidR="007A5F39" w:rsidRPr="00213E69" w:rsidRDefault="007A5F39" w:rsidP="007A5F39">
      <w:pPr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    </w:t>
      </w:r>
      <w:r w:rsidRPr="00213E69">
        <w:rPr>
          <w:b/>
          <w:bCs/>
          <w:color w:val="auto"/>
          <w:lang w:val="kl-GL"/>
        </w:rPr>
        <w:t xml:space="preserve">§ </w:t>
      </w:r>
      <w:r w:rsidR="00DB2D06" w:rsidRPr="00213E69">
        <w:rPr>
          <w:b/>
          <w:bCs/>
          <w:color w:val="auto"/>
          <w:lang w:val="kl-GL"/>
        </w:rPr>
        <w:t>8.</w:t>
      </w:r>
      <w:r w:rsidRPr="00213E69">
        <w:rPr>
          <w:color w:val="auto"/>
          <w:lang w:val="kl-GL"/>
        </w:rPr>
        <w:t xml:space="preserve">  </w:t>
      </w:r>
      <w:r w:rsidR="00DD16DC">
        <w:rPr>
          <w:color w:val="auto"/>
          <w:lang w:val="kl-GL"/>
        </w:rPr>
        <w:t>A</w:t>
      </w:r>
      <w:r w:rsidR="00835DE9" w:rsidRPr="00213E69">
        <w:rPr>
          <w:color w:val="auto"/>
          <w:lang w:val="kl-GL"/>
        </w:rPr>
        <w:t>tuinissamu</w:t>
      </w:r>
      <w:r w:rsidR="00DD16DC">
        <w:rPr>
          <w:color w:val="auto"/>
          <w:lang w:val="kl-GL"/>
        </w:rPr>
        <w:t>t</w:t>
      </w:r>
      <w:r w:rsidR="00835DE9" w:rsidRPr="00213E69">
        <w:rPr>
          <w:color w:val="auto"/>
          <w:lang w:val="kl-GL"/>
        </w:rPr>
        <w:t xml:space="preserve"> a</w:t>
      </w:r>
      <w:r w:rsidR="00707E13" w:rsidRPr="00213E69">
        <w:rPr>
          <w:color w:val="auto"/>
          <w:lang w:val="kl-GL"/>
        </w:rPr>
        <w:t xml:space="preserve">kuersissut </w:t>
      </w:r>
      <w:r w:rsidR="00A809EE" w:rsidRPr="00213E69">
        <w:rPr>
          <w:color w:val="auto"/>
          <w:lang w:val="kl-GL"/>
        </w:rPr>
        <w:t>kisermaassisussaatitaaffil</w:t>
      </w:r>
      <w:r w:rsidR="00850C1D" w:rsidRPr="00213E69">
        <w:rPr>
          <w:color w:val="auto"/>
          <w:lang w:val="kl-GL"/>
        </w:rPr>
        <w:t>er</w:t>
      </w:r>
      <w:r w:rsidR="00425B62" w:rsidRPr="00213E69">
        <w:rPr>
          <w:color w:val="auto"/>
          <w:lang w:val="kl-GL"/>
        </w:rPr>
        <w:t xml:space="preserve">lugu </w:t>
      </w:r>
      <w:r w:rsidR="00707E13" w:rsidRPr="00213E69">
        <w:rPr>
          <w:color w:val="auto"/>
          <w:lang w:val="kl-GL"/>
        </w:rPr>
        <w:t>imaluunniit</w:t>
      </w:r>
      <w:r w:rsidR="0076281F" w:rsidRPr="00213E69">
        <w:rPr>
          <w:color w:val="auto"/>
          <w:lang w:val="kl-GL"/>
        </w:rPr>
        <w:t xml:space="preserve"> </w:t>
      </w:r>
      <w:r w:rsidR="00A809EE" w:rsidRPr="00213E69">
        <w:rPr>
          <w:color w:val="auto"/>
          <w:lang w:val="kl-GL"/>
        </w:rPr>
        <w:t>kisermaassisussaatitaaff</w:t>
      </w:r>
      <w:r w:rsidR="00425B62" w:rsidRPr="00213E69">
        <w:rPr>
          <w:color w:val="auto"/>
          <w:lang w:val="kl-GL"/>
        </w:rPr>
        <w:t xml:space="preserve">ilernagu </w:t>
      </w:r>
      <w:r w:rsidR="00664861" w:rsidRPr="00213E69">
        <w:rPr>
          <w:color w:val="auto"/>
          <w:lang w:val="kl-GL"/>
        </w:rPr>
        <w:t>tunniunneqarsinnaavoq, taamaattoq tak. § 9.</w:t>
      </w:r>
    </w:p>
    <w:p w14:paraId="043EC0B5" w14:textId="5809C1A0" w:rsidR="007A5F39" w:rsidRPr="00213E69" w:rsidRDefault="007A5F39" w:rsidP="007A5F39">
      <w:pPr>
        <w:rPr>
          <w:color w:val="auto"/>
          <w:lang w:val="kl-GL"/>
        </w:rPr>
      </w:pPr>
      <w:r w:rsidRPr="00213E69">
        <w:rPr>
          <w:i/>
          <w:iCs/>
          <w:color w:val="auto"/>
          <w:lang w:val="kl-GL"/>
        </w:rPr>
        <w:t xml:space="preserve">  </w:t>
      </w:r>
      <w:r w:rsidR="00D20D94" w:rsidRPr="00213E69">
        <w:rPr>
          <w:i/>
          <w:iCs/>
          <w:color w:val="auto"/>
          <w:lang w:val="kl-GL"/>
        </w:rPr>
        <w:t>Imm</w:t>
      </w:r>
      <w:r w:rsidRPr="00213E69">
        <w:rPr>
          <w:i/>
          <w:iCs/>
          <w:color w:val="auto"/>
          <w:lang w:val="kl-GL"/>
        </w:rPr>
        <w:t xml:space="preserve">. 2.  </w:t>
      </w:r>
      <w:r w:rsidR="00E82E96">
        <w:rPr>
          <w:color w:val="auto"/>
          <w:lang w:val="kl-GL"/>
        </w:rPr>
        <w:t>S</w:t>
      </w:r>
      <w:r w:rsidR="004428CC" w:rsidRPr="00213E69">
        <w:rPr>
          <w:color w:val="auto"/>
          <w:lang w:val="kl-GL"/>
        </w:rPr>
        <w:t xml:space="preserve">umiiffimmut </w:t>
      </w:r>
      <w:r w:rsidR="000D7839" w:rsidRPr="00213E69">
        <w:rPr>
          <w:color w:val="auto"/>
          <w:lang w:val="kl-GL"/>
        </w:rPr>
        <w:t>sermimik imaluunniit imermik atui</w:t>
      </w:r>
      <w:r w:rsidR="00F640F9" w:rsidRPr="00213E69">
        <w:rPr>
          <w:color w:val="auto"/>
          <w:lang w:val="kl-GL"/>
        </w:rPr>
        <w:t xml:space="preserve">ffissatut akuersissuteqarfigineqarsimasumut </w:t>
      </w:r>
      <w:r w:rsidR="006252EF" w:rsidRPr="00213E69">
        <w:rPr>
          <w:color w:val="auto"/>
          <w:lang w:val="kl-GL"/>
        </w:rPr>
        <w:t>tamarmut imaluunniit ilaanut</w:t>
      </w:r>
      <w:r w:rsidR="004428CC" w:rsidRPr="00213E69">
        <w:rPr>
          <w:color w:val="auto"/>
          <w:lang w:val="kl-GL"/>
        </w:rPr>
        <w:t xml:space="preserve"> </w:t>
      </w:r>
      <w:r w:rsidR="00F640F9" w:rsidRPr="00213E69">
        <w:rPr>
          <w:color w:val="auto"/>
          <w:lang w:val="kl-GL"/>
        </w:rPr>
        <w:t xml:space="preserve">kisermaassisussaatitaaneq </w:t>
      </w:r>
      <w:r w:rsidR="000D7839" w:rsidRPr="00213E69">
        <w:rPr>
          <w:color w:val="auto"/>
          <w:lang w:val="kl-GL"/>
        </w:rPr>
        <w:t>tunniunneqassaaq</w:t>
      </w:r>
      <w:r w:rsidR="00220422" w:rsidRPr="00213E69">
        <w:rPr>
          <w:color w:val="auto"/>
          <w:lang w:val="kl-GL"/>
        </w:rPr>
        <w:t>.</w:t>
      </w:r>
    </w:p>
    <w:p w14:paraId="76739A6B" w14:textId="0955FBFB" w:rsidR="007A5F39" w:rsidRPr="00213E69" w:rsidRDefault="007A5F39" w:rsidP="007A5F39">
      <w:pPr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  </w:t>
      </w:r>
      <w:r w:rsidR="00D20D94" w:rsidRPr="00213E69">
        <w:rPr>
          <w:i/>
          <w:iCs/>
          <w:color w:val="auto"/>
          <w:lang w:val="kl-GL"/>
        </w:rPr>
        <w:t>Imm</w:t>
      </w:r>
      <w:r w:rsidRPr="00213E69">
        <w:rPr>
          <w:i/>
          <w:iCs/>
          <w:color w:val="auto"/>
          <w:lang w:val="kl-GL"/>
        </w:rPr>
        <w:t xml:space="preserve">. 3.  </w:t>
      </w:r>
      <w:r w:rsidR="004538F7" w:rsidRPr="00213E69">
        <w:rPr>
          <w:color w:val="auto"/>
          <w:lang w:val="kl-GL"/>
        </w:rPr>
        <w:t>Piujuartitsisussamik atuinissaq, teknikkimut tunngasut, inuiaqatigii</w:t>
      </w:r>
      <w:r w:rsidR="003F01C2" w:rsidRPr="00213E69">
        <w:rPr>
          <w:color w:val="auto"/>
          <w:lang w:val="kl-GL"/>
        </w:rPr>
        <w:t>llu</w:t>
      </w:r>
      <w:r w:rsidR="004538F7" w:rsidRPr="00213E69">
        <w:rPr>
          <w:color w:val="auto"/>
          <w:lang w:val="kl-GL"/>
        </w:rPr>
        <w:t xml:space="preserve"> soqutigisaat</w:t>
      </w:r>
      <w:r w:rsidR="00CE3BD7" w:rsidRPr="00213E69">
        <w:rPr>
          <w:color w:val="auto"/>
          <w:lang w:val="kl-GL"/>
        </w:rPr>
        <w:t xml:space="preserve"> </w:t>
      </w:r>
      <w:r w:rsidR="004538F7" w:rsidRPr="00213E69">
        <w:rPr>
          <w:color w:val="auto"/>
          <w:lang w:val="kl-GL"/>
        </w:rPr>
        <w:t>eqqarsaatigalug</w:t>
      </w:r>
      <w:r w:rsidR="00D21C73" w:rsidRPr="00213E69">
        <w:rPr>
          <w:color w:val="auto"/>
          <w:lang w:val="kl-GL"/>
        </w:rPr>
        <w:t xml:space="preserve">it imaluunniit suliniutip </w:t>
      </w:r>
      <w:r w:rsidR="003F01C2" w:rsidRPr="00213E69">
        <w:rPr>
          <w:color w:val="auto"/>
          <w:lang w:val="kl-GL"/>
        </w:rPr>
        <w:t xml:space="preserve">piviusunngornissaanut ilimananngikkaluartup </w:t>
      </w:r>
      <w:r w:rsidR="00D21C73" w:rsidRPr="00213E69">
        <w:rPr>
          <w:color w:val="auto"/>
          <w:lang w:val="kl-GL"/>
        </w:rPr>
        <w:lastRenderedPageBreak/>
        <w:t>piviusunngortinneqarnissaanut</w:t>
      </w:r>
      <w:r w:rsidR="003F01C2" w:rsidRPr="00213E69">
        <w:rPr>
          <w:color w:val="auto"/>
          <w:lang w:val="kl-GL"/>
        </w:rPr>
        <w:t xml:space="preserve"> </w:t>
      </w:r>
      <w:r w:rsidR="004538F7" w:rsidRPr="00213E69">
        <w:rPr>
          <w:color w:val="auto"/>
          <w:lang w:val="kl-GL"/>
        </w:rPr>
        <w:t xml:space="preserve">pisariaqartillugu kisermaassisussaatitaaneq </w:t>
      </w:r>
      <w:r w:rsidR="001443B4">
        <w:rPr>
          <w:color w:val="auto"/>
          <w:lang w:val="kl-GL"/>
        </w:rPr>
        <w:t xml:space="preserve">taamaallaat </w:t>
      </w:r>
      <w:r w:rsidR="004538F7" w:rsidRPr="00213E69">
        <w:rPr>
          <w:color w:val="auto"/>
          <w:lang w:val="kl-GL"/>
        </w:rPr>
        <w:t>tunniunneqa</w:t>
      </w:r>
      <w:r w:rsidR="001443B4">
        <w:rPr>
          <w:color w:val="auto"/>
          <w:lang w:val="kl-GL"/>
        </w:rPr>
        <w:t>ssaa</w:t>
      </w:r>
      <w:r w:rsidR="004538F7" w:rsidRPr="00213E69">
        <w:rPr>
          <w:color w:val="auto"/>
          <w:lang w:val="kl-GL"/>
        </w:rPr>
        <w:t>q</w:t>
      </w:r>
      <w:r w:rsidRPr="00213E69">
        <w:rPr>
          <w:color w:val="auto"/>
          <w:lang w:val="kl-GL"/>
        </w:rPr>
        <w:t xml:space="preserve">. </w:t>
      </w:r>
    </w:p>
    <w:p w14:paraId="4BF803B1" w14:textId="142A7FA4" w:rsidR="007A5F39" w:rsidRPr="00213E69" w:rsidRDefault="007A5F39" w:rsidP="007A5F39">
      <w:pPr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  </w:t>
      </w:r>
      <w:r w:rsidR="00355760" w:rsidRPr="00213E69">
        <w:rPr>
          <w:i/>
          <w:iCs/>
          <w:color w:val="auto"/>
          <w:lang w:val="kl-GL"/>
        </w:rPr>
        <w:t>Imm</w:t>
      </w:r>
      <w:r w:rsidRPr="00213E69">
        <w:rPr>
          <w:i/>
          <w:iCs/>
          <w:color w:val="auto"/>
          <w:lang w:val="kl-GL"/>
        </w:rPr>
        <w:t>. 4.</w:t>
      </w:r>
      <w:r w:rsidRPr="00213E69">
        <w:rPr>
          <w:color w:val="auto"/>
          <w:lang w:val="kl-GL"/>
        </w:rPr>
        <w:t xml:space="preserve"> </w:t>
      </w:r>
      <w:r w:rsidRPr="00213E69">
        <w:rPr>
          <w:b/>
          <w:bCs/>
          <w:color w:val="auto"/>
          <w:lang w:val="kl-GL"/>
        </w:rPr>
        <w:t xml:space="preserve"> </w:t>
      </w:r>
      <w:r w:rsidR="00355760" w:rsidRPr="00213E69">
        <w:rPr>
          <w:color w:val="auto"/>
          <w:lang w:val="kl-GL"/>
        </w:rPr>
        <w:t>Kisermaassisussaatitaanermut Naalakkersuisut</w:t>
      </w:r>
      <w:r w:rsidR="00F10FE5">
        <w:rPr>
          <w:color w:val="auto"/>
          <w:lang w:val="kl-GL"/>
        </w:rPr>
        <w:t xml:space="preserve"> atuinissamut akuersissummi</w:t>
      </w:r>
      <w:r w:rsidR="00355760" w:rsidRPr="00213E69">
        <w:rPr>
          <w:color w:val="auto"/>
          <w:lang w:val="kl-GL"/>
        </w:rPr>
        <w:t xml:space="preserve"> </w:t>
      </w:r>
      <w:r w:rsidR="007A7DD0" w:rsidRPr="00213E69">
        <w:rPr>
          <w:color w:val="auto"/>
          <w:lang w:val="kl-GL"/>
        </w:rPr>
        <w:t>immikkut piumasaqaatinik aalajangersaasinnapput</w:t>
      </w:r>
      <w:r w:rsidR="00F10FE5">
        <w:rPr>
          <w:color w:val="auto"/>
          <w:lang w:val="kl-GL"/>
        </w:rPr>
        <w:t xml:space="preserve">, matumani </w:t>
      </w:r>
      <w:r w:rsidR="004B1741">
        <w:rPr>
          <w:color w:val="auto"/>
          <w:lang w:val="kl-GL"/>
        </w:rPr>
        <w:t>k</w:t>
      </w:r>
      <w:r w:rsidR="004B1741" w:rsidRPr="00213E69">
        <w:rPr>
          <w:color w:val="auto"/>
          <w:lang w:val="kl-GL"/>
        </w:rPr>
        <w:t>isermaassisussaatitaan</w:t>
      </w:r>
      <w:r w:rsidR="004B1741">
        <w:rPr>
          <w:color w:val="auto"/>
          <w:lang w:val="kl-GL"/>
        </w:rPr>
        <w:t>erup atatiinnarneqarnissaanut aamma pisuussummik allat atuinerinut piumasaqaatit ilanngullugit</w:t>
      </w:r>
      <w:r w:rsidRPr="00213E69">
        <w:rPr>
          <w:color w:val="auto"/>
          <w:lang w:val="kl-GL"/>
        </w:rPr>
        <w:t>.</w:t>
      </w:r>
    </w:p>
    <w:p w14:paraId="679C298F" w14:textId="64A8B241" w:rsidR="00DB2D06" w:rsidRPr="001D6A00" w:rsidRDefault="00453799" w:rsidP="007A5F39">
      <w:pPr>
        <w:rPr>
          <w:color w:val="auto"/>
          <w:lang w:val="kl-GL"/>
        </w:rPr>
      </w:pPr>
      <w:r>
        <w:rPr>
          <w:color w:val="auto"/>
          <w:lang w:val="kl-GL"/>
        </w:rPr>
        <w:t xml:space="preserve">  </w:t>
      </w:r>
      <w:r>
        <w:rPr>
          <w:i/>
          <w:iCs/>
          <w:color w:val="auto"/>
          <w:lang w:val="kl-GL"/>
        </w:rPr>
        <w:t>Imm</w:t>
      </w:r>
      <w:r w:rsidR="006118CC">
        <w:rPr>
          <w:i/>
          <w:iCs/>
          <w:color w:val="auto"/>
          <w:lang w:val="kl-GL"/>
        </w:rPr>
        <w:t>. 5.</w:t>
      </w:r>
      <w:r w:rsidR="006118CC">
        <w:rPr>
          <w:color w:val="auto"/>
          <w:lang w:val="kl-GL"/>
        </w:rPr>
        <w:t xml:space="preserve">  Kisermaassisussaatitaanermik tunniussinissamut Naalakkersuisut </w:t>
      </w:r>
      <w:r w:rsidR="009D63DF">
        <w:rPr>
          <w:color w:val="auto"/>
          <w:lang w:val="kl-GL"/>
        </w:rPr>
        <w:t>ersarinnerusunik malittarisassiorsinnaapput.</w:t>
      </w:r>
    </w:p>
    <w:p w14:paraId="39F14708" w14:textId="77777777" w:rsidR="006118CC" w:rsidRPr="001D6A00" w:rsidRDefault="006118CC" w:rsidP="007A5F39">
      <w:pPr>
        <w:rPr>
          <w:i/>
          <w:iCs/>
          <w:color w:val="auto"/>
          <w:lang w:val="kl-GL"/>
        </w:rPr>
      </w:pPr>
    </w:p>
    <w:p w14:paraId="4B378E75" w14:textId="42B09264" w:rsidR="00DB2D06" w:rsidRPr="00213E69" w:rsidRDefault="00DB2D06" w:rsidP="007A5F39">
      <w:pPr>
        <w:rPr>
          <w:color w:val="auto"/>
          <w:lang w:val="kl-GL"/>
        </w:rPr>
      </w:pPr>
      <w:r w:rsidRPr="00213E69">
        <w:rPr>
          <w:b/>
          <w:bCs/>
          <w:color w:val="auto"/>
          <w:lang w:val="kl-GL"/>
        </w:rPr>
        <w:t xml:space="preserve">  § 9.</w:t>
      </w:r>
      <w:r w:rsidRPr="00213E69">
        <w:rPr>
          <w:color w:val="auto"/>
          <w:lang w:val="kl-GL"/>
        </w:rPr>
        <w:t xml:space="preserve">  </w:t>
      </w:r>
      <w:r w:rsidR="00E9488F" w:rsidRPr="00213E69">
        <w:rPr>
          <w:color w:val="auto"/>
          <w:lang w:val="kl-GL"/>
        </w:rPr>
        <w:t xml:space="preserve">§ 4, imm. </w:t>
      </w:r>
      <w:r w:rsidR="004867CD">
        <w:rPr>
          <w:color w:val="auto"/>
          <w:lang w:val="kl-GL"/>
        </w:rPr>
        <w:t>3</w:t>
      </w:r>
      <w:r w:rsidR="00E9488F" w:rsidRPr="00213E69">
        <w:rPr>
          <w:color w:val="auto"/>
          <w:lang w:val="kl-GL"/>
        </w:rPr>
        <w:t xml:space="preserve"> malillugu m</w:t>
      </w:r>
      <w:r w:rsidR="00033023" w:rsidRPr="00213E69">
        <w:rPr>
          <w:color w:val="auto"/>
          <w:lang w:val="kl-GL"/>
        </w:rPr>
        <w:t>isissueqqa</w:t>
      </w:r>
      <w:r w:rsidR="008C7277" w:rsidRPr="00213E69">
        <w:rPr>
          <w:color w:val="auto"/>
          <w:lang w:val="kl-GL"/>
        </w:rPr>
        <w:t>arnissamut immikkut ittumik akuersissut</w:t>
      </w:r>
      <w:r w:rsidR="00E9488F" w:rsidRPr="00213E69">
        <w:rPr>
          <w:color w:val="auto"/>
          <w:lang w:val="kl-GL"/>
        </w:rPr>
        <w:t>, kisermaassisussaatitaaffilernagu</w:t>
      </w:r>
      <w:r w:rsidR="00E64760" w:rsidRPr="00213E69">
        <w:rPr>
          <w:color w:val="auto"/>
          <w:lang w:val="kl-GL"/>
        </w:rPr>
        <w:t xml:space="preserve"> tunniunneqassaaq.</w:t>
      </w:r>
    </w:p>
    <w:p w14:paraId="04B26ADB" w14:textId="77777777" w:rsidR="007A5F39" w:rsidRPr="00213E69" w:rsidRDefault="007A5F39" w:rsidP="007A5F39">
      <w:pPr>
        <w:rPr>
          <w:color w:val="auto"/>
          <w:lang w:val="kl-GL"/>
        </w:rPr>
      </w:pPr>
    </w:p>
    <w:p w14:paraId="4BBA06F6" w14:textId="0D72775D" w:rsidR="007A5F39" w:rsidRPr="00213E69" w:rsidRDefault="00151DE7" w:rsidP="007A5F39">
      <w:pPr>
        <w:jc w:val="center"/>
        <w:rPr>
          <w:b/>
          <w:bCs/>
          <w:color w:val="auto"/>
          <w:lang w:val="kl-GL"/>
        </w:rPr>
      </w:pPr>
      <w:r w:rsidRPr="00213E69">
        <w:rPr>
          <w:b/>
          <w:bCs/>
          <w:color w:val="auto"/>
          <w:lang w:val="kl-GL"/>
        </w:rPr>
        <w:t>Kapitali</w:t>
      </w:r>
      <w:r w:rsidR="007A5F39" w:rsidRPr="00213E69">
        <w:rPr>
          <w:b/>
          <w:bCs/>
          <w:color w:val="auto"/>
          <w:lang w:val="kl-GL"/>
        </w:rPr>
        <w:t xml:space="preserve"> </w:t>
      </w:r>
      <w:r w:rsidR="00C64F6B" w:rsidRPr="00213E69">
        <w:rPr>
          <w:b/>
          <w:bCs/>
          <w:color w:val="auto"/>
          <w:lang w:val="kl-GL"/>
        </w:rPr>
        <w:t>4</w:t>
      </w:r>
    </w:p>
    <w:p w14:paraId="3AA9D612" w14:textId="0AECE7BD" w:rsidR="007A5F39" w:rsidRPr="00213E69" w:rsidRDefault="00903FD1" w:rsidP="007A5F39">
      <w:pPr>
        <w:jc w:val="center"/>
        <w:rPr>
          <w:i/>
          <w:iCs/>
          <w:color w:val="auto"/>
          <w:lang w:val="kl-GL"/>
        </w:rPr>
      </w:pPr>
      <w:r>
        <w:rPr>
          <w:i/>
          <w:iCs/>
          <w:color w:val="auto"/>
          <w:lang w:val="kl-GL"/>
        </w:rPr>
        <w:t>Sermimik, imermillu a</w:t>
      </w:r>
      <w:r w:rsidR="00095096" w:rsidRPr="00213E69">
        <w:rPr>
          <w:i/>
          <w:iCs/>
          <w:color w:val="auto"/>
          <w:lang w:val="kl-GL"/>
        </w:rPr>
        <w:t>vammut tunisineq</w:t>
      </w:r>
    </w:p>
    <w:p w14:paraId="20864E0D" w14:textId="77777777" w:rsidR="007A5F39" w:rsidRPr="00213E69" w:rsidRDefault="007A5F39" w:rsidP="007A5F39">
      <w:pPr>
        <w:rPr>
          <w:color w:val="auto"/>
          <w:lang w:val="kl-GL"/>
        </w:rPr>
      </w:pPr>
    </w:p>
    <w:p w14:paraId="5B6D1692" w14:textId="40940425" w:rsidR="007A5F39" w:rsidRPr="00213E69" w:rsidRDefault="00095096" w:rsidP="007A5F39">
      <w:pPr>
        <w:jc w:val="center"/>
        <w:rPr>
          <w:i/>
          <w:iCs/>
          <w:color w:val="auto"/>
          <w:lang w:val="kl-GL"/>
        </w:rPr>
      </w:pPr>
      <w:r w:rsidRPr="00213E69">
        <w:rPr>
          <w:i/>
          <w:iCs/>
          <w:color w:val="auto"/>
          <w:lang w:val="kl-GL"/>
        </w:rPr>
        <w:t>Avammut tunisinissamut</w:t>
      </w:r>
      <w:r w:rsidR="0083210D" w:rsidRPr="00213E69">
        <w:rPr>
          <w:i/>
          <w:iCs/>
          <w:color w:val="auto"/>
          <w:lang w:val="kl-GL"/>
        </w:rPr>
        <w:t xml:space="preserve"> akuersissut</w:t>
      </w:r>
    </w:p>
    <w:p w14:paraId="0307D4AE" w14:textId="77777777" w:rsidR="007A5F39" w:rsidRPr="00213E69" w:rsidRDefault="007A5F39" w:rsidP="007A5F39">
      <w:pPr>
        <w:rPr>
          <w:color w:val="auto"/>
          <w:lang w:val="kl-GL"/>
        </w:rPr>
      </w:pPr>
    </w:p>
    <w:p w14:paraId="5E76D16E" w14:textId="47D9765D" w:rsidR="007A5F39" w:rsidRPr="00213E69" w:rsidRDefault="007A5F39" w:rsidP="007A5F39">
      <w:pPr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  </w:t>
      </w:r>
      <w:r w:rsidRPr="00213E69">
        <w:rPr>
          <w:b/>
          <w:bCs/>
          <w:color w:val="auto"/>
          <w:lang w:val="kl-GL"/>
        </w:rPr>
        <w:t>§ 1</w:t>
      </w:r>
      <w:r w:rsidR="00C64F6B" w:rsidRPr="00213E69">
        <w:rPr>
          <w:b/>
          <w:bCs/>
          <w:color w:val="auto"/>
          <w:lang w:val="kl-GL"/>
        </w:rPr>
        <w:t>0</w:t>
      </w:r>
      <w:r w:rsidRPr="00213E69">
        <w:rPr>
          <w:b/>
          <w:bCs/>
          <w:color w:val="auto"/>
          <w:lang w:val="kl-GL"/>
        </w:rPr>
        <w:t>.</w:t>
      </w:r>
      <w:r w:rsidRPr="00213E69">
        <w:rPr>
          <w:color w:val="auto"/>
          <w:lang w:val="kl-GL"/>
        </w:rPr>
        <w:t xml:space="preserve">  </w:t>
      </w:r>
      <w:r w:rsidR="00EF1076" w:rsidRPr="00213E69">
        <w:rPr>
          <w:color w:val="auto"/>
          <w:lang w:val="kl-GL"/>
        </w:rPr>
        <w:t xml:space="preserve">§ 4 malillugu </w:t>
      </w:r>
      <w:r w:rsidR="00D2637E" w:rsidRPr="00213E69">
        <w:rPr>
          <w:color w:val="auto"/>
          <w:lang w:val="kl-GL"/>
        </w:rPr>
        <w:t xml:space="preserve">sermeq aamma imeq </w:t>
      </w:r>
      <w:r w:rsidR="001C4907">
        <w:rPr>
          <w:color w:val="auto"/>
          <w:lang w:val="kl-GL"/>
        </w:rPr>
        <w:t>akuersissuteqarfiusut</w:t>
      </w:r>
      <w:r w:rsidR="003A5633" w:rsidRPr="00213E69">
        <w:rPr>
          <w:color w:val="auto"/>
          <w:lang w:val="kl-GL"/>
        </w:rPr>
        <w:t xml:space="preserve"> nunanut allanut avammut tuni</w:t>
      </w:r>
      <w:r w:rsidR="00A37854" w:rsidRPr="00213E69">
        <w:rPr>
          <w:color w:val="auto"/>
          <w:lang w:val="kl-GL"/>
        </w:rPr>
        <w:t xml:space="preserve">neqarnissaannut </w:t>
      </w:r>
      <w:r w:rsidR="007E6857" w:rsidRPr="00213E69">
        <w:rPr>
          <w:color w:val="auto"/>
          <w:lang w:val="kl-GL"/>
        </w:rPr>
        <w:t>Naalakkersuisut ersarinnerusu</w:t>
      </w:r>
      <w:r w:rsidR="000333D4" w:rsidRPr="00213E69">
        <w:rPr>
          <w:color w:val="auto"/>
          <w:lang w:val="kl-GL"/>
        </w:rPr>
        <w:t>n</w:t>
      </w:r>
      <w:r w:rsidR="007E6857" w:rsidRPr="00213E69">
        <w:rPr>
          <w:color w:val="auto"/>
          <w:lang w:val="kl-GL"/>
        </w:rPr>
        <w:t xml:space="preserve">ik piumasaqaateqarlutik </w:t>
      </w:r>
      <w:r w:rsidR="00B15414" w:rsidRPr="00213E69">
        <w:rPr>
          <w:color w:val="auto"/>
          <w:lang w:val="kl-GL"/>
        </w:rPr>
        <w:t>akuersissummik tunniussisinnaapput</w:t>
      </w:r>
      <w:r w:rsidR="00A37854" w:rsidRPr="00213E69">
        <w:rPr>
          <w:color w:val="auto"/>
          <w:lang w:val="kl-GL"/>
        </w:rPr>
        <w:t xml:space="preserve">, </w:t>
      </w:r>
      <w:r w:rsidR="00A342B3">
        <w:rPr>
          <w:color w:val="auto"/>
          <w:lang w:val="kl-GL"/>
        </w:rPr>
        <w:t>tamanna</w:t>
      </w:r>
      <w:r w:rsidR="00C47E91">
        <w:rPr>
          <w:color w:val="auto"/>
          <w:lang w:val="kl-GL"/>
        </w:rPr>
        <w:t xml:space="preserve"> Kalaallit Nunaata inuiaqatigii</w:t>
      </w:r>
      <w:r w:rsidR="003519FA">
        <w:rPr>
          <w:color w:val="auto"/>
          <w:lang w:val="kl-GL"/>
        </w:rPr>
        <w:t>tsigut</w:t>
      </w:r>
      <w:r w:rsidR="00C47E91">
        <w:rPr>
          <w:color w:val="auto"/>
          <w:lang w:val="kl-GL"/>
        </w:rPr>
        <w:t xml:space="preserve"> aamma aningaasaqarnikkut soqutigisaan</w:t>
      </w:r>
      <w:r w:rsidR="008E7F64">
        <w:rPr>
          <w:color w:val="auto"/>
          <w:lang w:val="kl-GL"/>
        </w:rPr>
        <w:t>n</w:t>
      </w:r>
      <w:r w:rsidR="00C47E91">
        <w:rPr>
          <w:color w:val="auto"/>
          <w:lang w:val="kl-GL"/>
        </w:rPr>
        <w:t>ut</w:t>
      </w:r>
      <w:r w:rsidR="003519FA">
        <w:rPr>
          <w:color w:val="auto"/>
          <w:lang w:val="kl-GL"/>
        </w:rPr>
        <w:t xml:space="preserve"> naleqquppat</w:t>
      </w:r>
      <w:r w:rsidR="00C47E91">
        <w:rPr>
          <w:color w:val="auto"/>
          <w:lang w:val="kl-GL"/>
        </w:rPr>
        <w:t>, matumani pilers</w:t>
      </w:r>
      <w:r w:rsidR="00276C7B">
        <w:rPr>
          <w:color w:val="auto"/>
          <w:lang w:val="kl-GL"/>
        </w:rPr>
        <w:t>uinerup isumannaatsuunissaa ilanngullugu</w:t>
      </w:r>
    </w:p>
    <w:p w14:paraId="22CEF23A" w14:textId="3E7A929A" w:rsidR="007A5F39" w:rsidRPr="00213E69" w:rsidRDefault="007A5F39" w:rsidP="007A5F39">
      <w:pPr>
        <w:rPr>
          <w:color w:val="auto"/>
          <w:lang w:val="kl-GL"/>
        </w:rPr>
      </w:pPr>
    </w:p>
    <w:p w14:paraId="6A468DC5" w14:textId="08754735" w:rsidR="007A5F39" w:rsidRPr="00213E69" w:rsidRDefault="007A5F39" w:rsidP="007A5F39">
      <w:pPr>
        <w:rPr>
          <w:color w:val="auto"/>
          <w:lang w:val="kl-GL"/>
        </w:rPr>
      </w:pPr>
      <w:r w:rsidRPr="00213E69">
        <w:rPr>
          <w:i/>
          <w:iCs/>
          <w:color w:val="auto"/>
          <w:lang w:val="kl-GL"/>
        </w:rPr>
        <w:t xml:space="preserve">  </w:t>
      </w:r>
      <w:r w:rsidR="00D20D94" w:rsidRPr="00213E69">
        <w:rPr>
          <w:i/>
          <w:iCs/>
          <w:color w:val="auto"/>
          <w:lang w:val="kl-GL"/>
        </w:rPr>
        <w:t>Imm</w:t>
      </w:r>
      <w:r w:rsidRPr="00213E69">
        <w:rPr>
          <w:i/>
          <w:iCs/>
          <w:color w:val="auto"/>
          <w:lang w:val="kl-GL"/>
        </w:rPr>
        <w:t>. 2.</w:t>
      </w:r>
      <w:r w:rsidRPr="00213E69">
        <w:rPr>
          <w:color w:val="auto"/>
          <w:lang w:val="kl-GL"/>
        </w:rPr>
        <w:t xml:space="preserve">  </w:t>
      </w:r>
      <w:r w:rsidR="00FE5693" w:rsidRPr="00213E69">
        <w:rPr>
          <w:color w:val="auto"/>
          <w:lang w:val="kl-GL"/>
        </w:rPr>
        <w:t>Avammut tunisinissamut akuersissut</w:t>
      </w:r>
      <w:r w:rsidR="00E17158" w:rsidRPr="00213E69">
        <w:rPr>
          <w:color w:val="auto"/>
          <w:lang w:val="kl-GL"/>
        </w:rPr>
        <w:t xml:space="preserve"> immikkut </w:t>
      </w:r>
      <w:r w:rsidR="007C2D2D">
        <w:rPr>
          <w:color w:val="auto"/>
          <w:lang w:val="kl-GL"/>
        </w:rPr>
        <w:t>imaluunniit</w:t>
      </w:r>
      <w:r w:rsidR="00316BD0">
        <w:rPr>
          <w:color w:val="auto"/>
          <w:lang w:val="kl-GL"/>
        </w:rPr>
        <w:t xml:space="preserve"> Inatsisartut inatsisaat manna malillugu akuersissummik ilalerlugu tunniunneqarsinnaavoq, matumani</w:t>
      </w:r>
      <w:r w:rsidR="00321AF1">
        <w:rPr>
          <w:color w:val="auto"/>
          <w:lang w:val="kl-GL"/>
        </w:rPr>
        <w:t xml:space="preserve"> aamma</w:t>
      </w:r>
      <w:r w:rsidR="004C6D66" w:rsidRPr="00213E69">
        <w:rPr>
          <w:color w:val="auto"/>
          <w:lang w:val="kl-GL"/>
        </w:rPr>
        <w:t xml:space="preserve"> akuersissummut piusumut tapiliu</w:t>
      </w:r>
      <w:r w:rsidR="00321AF1">
        <w:rPr>
          <w:color w:val="auto"/>
          <w:lang w:val="kl-GL"/>
        </w:rPr>
        <w:t>ssatut</w:t>
      </w:r>
      <w:r w:rsidRPr="00213E69">
        <w:rPr>
          <w:color w:val="auto"/>
          <w:lang w:val="kl-GL"/>
        </w:rPr>
        <w:t>.</w:t>
      </w:r>
    </w:p>
    <w:p w14:paraId="1A3FC7DC" w14:textId="49363B9D" w:rsidR="00DA6831" w:rsidRPr="00213E69" w:rsidRDefault="00DA6831" w:rsidP="007A5F39">
      <w:pPr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  </w:t>
      </w:r>
      <w:r w:rsidR="00D20D94" w:rsidRPr="00213E69">
        <w:rPr>
          <w:i/>
          <w:iCs/>
          <w:color w:val="auto"/>
          <w:lang w:val="kl-GL"/>
        </w:rPr>
        <w:t>Imm</w:t>
      </w:r>
      <w:r w:rsidRPr="00213E69">
        <w:rPr>
          <w:i/>
          <w:iCs/>
          <w:color w:val="auto"/>
          <w:lang w:val="kl-GL"/>
        </w:rPr>
        <w:t>. 3.</w:t>
      </w:r>
      <w:r w:rsidRPr="00213E69">
        <w:rPr>
          <w:color w:val="auto"/>
          <w:lang w:val="kl-GL"/>
        </w:rPr>
        <w:t xml:space="preserve"> </w:t>
      </w:r>
      <w:r w:rsidRPr="00213E69">
        <w:rPr>
          <w:b/>
          <w:bCs/>
          <w:color w:val="auto"/>
          <w:lang w:val="kl-GL"/>
        </w:rPr>
        <w:t xml:space="preserve"> </w:t>
      </w:r>
      <w:r w:rsidR="002D0EC7" w:rsidRPr="00213E69">
        <w:rPr>
          <w:color w:val="auto"/>
          <w:lang w:val="kl-GL"/>
        </w:rPr>
        <w:t>Q</w:t>
      </w:r>
      <w:r w:rsidR="00F83C3D" w:rsidRPr="00213E69">
        <w:rPr>
          <w:color w:val="auto"/>
          <w:lang w:val="kl-GL"/>
        </w:rPr>
        <w:t>aammatisiutit ukiu</w:t>
      </w:r>
      <w:r w:rsidR="002D0EC7" w:rsidRPr="00213E69">
        <w:rPr>
          <w:color w:val="auto"/>
          <w:lang w:val="kl-GL"/>
        </w:rPr>
        <w:t>isa naaneri tamaasa</w:t>
      </w:r>
      <w:r w:rsidR="003C06A4" w:rsidRPr="00213E69">
        <w:rPr>
          <w:color w:val="auto"/>
          <w:lang w:val="kl-GL"/>
        </w:rPr>
        <w:t xml:space="preserve"> qinnuteqarnikkut a</w:t>
      </w:r>
      <w:r w:rsidR="005A3485" w:rsidRPr="00213E69">
        <w:rPr>
          <w:color w:val="auto"/>
          <w:lang w:val="kl-GL"/>
        </w:rPr>
        <w:t>vammut tunisinissamut akuersissut nutarterneqa</w:t>
      </w:r>
      <w:r w:rsidR="003C06A4" w:rsidRPr="00213E69">
        <w:rPr>
          <w:color w:val="auto"/>
          <w:lang w:val="kl-GL"/>
        </w:rPr>
        <w:t>rtassaaq.</w:t>
      </w:r>
      <w:r w:rsidR="00002CC8" w:rsidRPr="00213E69">
        <w:rPr>
          <w:color w:val="auto"/>
          <w:lang w:val="kl-GL"/>
        </w:rPr>
        <w:t xml:space="preserve"> </w:t>
      </w:r>
    </w:p>
    <w:p w14:paraId="39869508" w14:textId="3E6A7185" w:rsidR="007A5F39" w:rsidRPr="00213E69" w:rsidRDefault="007A5F39" w:rsidP="007A5F39">
      <w:pPr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  </w:t>
      </w:r>
      <w:r w:rsidR="00D20D94" w:rsidRPr="00213E69">
        <w:rPr>
          <w:i/>
          <w:iCs/>
          <w:color w:val="auto"/>
          <w:lang w:val="kl-GL"/>
        </w:rPr>
        <w:t>Imm</w:t>
      </w:r>
      <w:r w:rsidRPr="00213E69">
        <w:rPr>
          <w:i/>
          <w:iCs/>
          <w:color w:val="auto"/>
          <w:lang w:val="kl-GL"/>
        </w:rPr>
        <w:t xml:space="preserve">. </w:t>
      </w:r>
      <w:r w:rsidR="00DA6831" w:rsidRPr="00213E69">
        <w:rPr>
          <w:i/>
          <w:iCs/>
          <w:color w:val="auto"/>
          <w:lang w:val="kl-GL"/>
        </w:rPr>
        <w:t>4</w:t>
      </w:r>
      <w:r w:rsidRPr="00213E69">
        <w:rPr>
          <w:i/>
          <w:iCs/>
          <w:color w:val="auto"/>
          <w:lang w:val="kl-GL"/>
        </w:rPr>
        <w:t>.</w:t>
      </w:r>
      <w:r w:rsidRPr="00213E69">
        <w:rPr>
          <w:color w:val="auto"/>
          <w:lang w:val="kl-GL"/>
        </w:rPr>
        <w:t xml:space="preserve">  </w:t>
      </w:r>
      <w:r w:rsidR="003C06A4" w:rsidRPr="00213E69">
        <w:rPr>
          <w:color w:val="auto"/>
          <w:lang w:val="kl-GL"/>
        </w:rPr>
        <w:t>Avammut tunisinissamut akuersissut</w:t>
      </w:r>
      <w:r w:rsidR="008F0F7F" w:rsidRPr="00213E69">
        <w:rPr>
          <w:color w:val="auto"/>
          <w:lang w:val="kl-GL"/>
        </w:rPr>
        <w:t>inik tunniussisarnernut, ilu</w:t>
      </w:r>
      <w:r w:rsidR="003E32B6" w:rsidRPr="00213E69">
        <w:rPr>
          <w:color w:val="auto"/>
          <w:lang w:val="kl-GL"/>
        </w:rPr>
        <w:t xml:space="preserve">sissaannullu </w:t>
      </w:r>
      <w:r w:rsidR="00AB754E" w:rsidRPr="00213E69">
        <w:rPr>
          <w:color w:val="auto"/>
          <w:lang w:val="kl-GL"/>
        </w:rPr>
        <w:t>kiisalu avammut tunisinissamut, matumani</w:t>
      </w:r>
      <w:r w:rsidR="00BB2D1A" w:rsidRPr="00213E69">
        <w:rPr>
          <w:color w:val="auto"/>
          <w:lang w:val="kl-GL"/>
        </w:rPr>
        <w:t xml:space="preserve"> </w:t>
      </w:r>
      <w:r w:rsidR="00744EE9" w:rsidRPr="00213E69">
        <w:rPr>
          <w:color w:val="auto"/>
          <w:lang w:val="kl-GL"/>
        </w:rPr>
        <w:t xml:space="preserve">immikkut pisoqartillugu avammut tunisinissamut killilersuinissamut imaluunniit inerteqquteqarnissamut </w:t>
      </w:r>
      <w:r w:rsidR="003C06A4" w:rsidRPr="00213E69">
        <w:rPr>
          <w:color w:val="auto"/>
          <w:lang w:val="kl-GL"/>
        </w:rPr>
        <w:t>Naalakkersuisut ersarinnerusunik malittarisassiorsinnaa</w:t>
      </w:r>
      <w:r w:rsidR="008F0F7F" w:rsidRPr="00213E69">
        <w:rPr>
          <w:color w:val="auto"/>
          <w:lang w:val="kl-GL"/>
        </w:rPr>
        <w:t>pput</w:t>
      </w:r>
      <w:r w:rsidR="0024087F" w:rsidRPr="00213E69">
        <w:rPr>
          <w:color w:val="auto"/>
          <w:lang w:val="kl-GL"/>
        </w:rPr>
        <w:t>.</w:t>
      </w:r>
    </w:p>
    <w:p w14:paraId="5645AEB8" w14:textId="0850292C" w:rsidR="00675F2E" w:rsidRPr="00213E69" w:rsidRDefault="00675F2E" w:rsidP="00AD4137">
      <w:pPr>
        <w:rPr>
          <w:color w:val="auto"/>
          <w:lang w:val="kl-GL"/>
        </w:rPr>
      </w:pPr>
    </w:p>
    <w:p w14:paraId="608FF6AC" w14:textId="137158ED" w:rsidR="005C1237" w:rsidRPr="00213E69" w:rsidRDefault="00151DE7" w:rsidP="00823D7B">
      <w:pPr>
        <w:jc w:val="center"/>
        <w:rPr>
          <w:b/>
          <w:bCs/>
          <w:color w:val="auto"/>
          <w:lang w:val="kl-GL"/>
        </w:rPr>
      </w:pPr>
      <w:r w:rsidRPr="00213E69">
        <w:rPr>
          <w:b/>
          <w:bCs/>
          <w:color w:val="auto"/>
          <w:lang w:val="kl-GL"/>
        </w:rPr>
        <w:t xml:space="preserve">Kapitali </w:t>
      </w:r>
      <w:r w:rsidR="00C64F6B" w:rsidRPr="00213E69">
        <w:rPr>
          <w:b/>
          <w:bCs/>
          <w:color w:val="auto"/>
          <w:lang w:val="kl-GL"/>
        </w:rPr>
        <w:t>5</w:t>
      </w:r>
    </w:p>
    <w:p w14:paraId="0DF718DA" w14:textId="4E57BEBB" w:rsidR="005C1237" w:rsidRPr="00213E69" w:rsidRDefault="00C21D4A" w:rsidP="00823D7B">
      <w:pPr>
        <w:jc w:val="center"/>
        <w:rPr>
          <w:i/>
          <w:iCs/>
          <w:color w:val="auto"/>
          <w:lang w:val="kl-GL"/>
        </w:rPr>
      </w:pPr>
      <w:r w:rsidRPr="00213E69">
        <w:rPr>
          <w:i/>
          <w:iCs/>
          <w:color w:val="auto"/>
          <w:lang w:val="kl-GL"/>
        </w:rPr>
        <w:t>Piumasaqaatit</w:t>
      </w:r>
    </w:p>
    <w:p w14:paraId="5B811A0B" w14:textId="77777777" w:rsidR="005C1237" w:rsidRPr="00213E69" w:rsidRDefault="005C1237" w:rsidP="00823D7B">
      <w:pPr>
        <w:jc w:val="center"/>
        <w:rPr>
          <w:i/>
          <w:iCs/>
          <w:color w:val="auto"/>
          <w:lang w:val="kl-GL"/>
        </w:rPr>
      </w:pPr>
    </w:p>
    <w:p w14:paraId="02D0F057" w14:textId="2043F2DD" w:rsidR="005C1237" w:rsidRPr="00213E69" w:rsidRDefault="00C21D4A" w:rsidP="00823D7B">
      <w:pPr>
        <w:jc w:val="center"/>
        <w:rPr>
          <w:i/>
          <w:iCs/>
          <w:color w:val="auto"/>
          <w:lang w:val="kl-GL"/>
        </w:rPr>
      </w:pPr>
      <w:r w:rsidRPr="00213E69">
        <w:rPr>
          <w:i/>
          <w:iCs/>
          <w:color w:val="auto"/>
          <w:lang w:val="kl-GL"/>
        </w:rPr>
        <w:t>Pisinnaatitsissummik pigisaqartumut piumasaqaatit</w:t>
      </w:r>
    </w:p>
    <w:p w14:paraId="24A0F301" w14:textId="77777777" w:rsidR="005C1237" w:rsidRPr="00213E69" w:rsidRDefault="005C1237" w:rsidP="00AD4137">
      <w:pPr>
        <w:rPr>
          <w:color w:val="auto"/>
          <w:lang w:val="kl-GL"/>
        </w:rPr>
      </w:pPr>
    </w:p>
    <w:p w14:paraId="4D972616" w14:textId="20876B9E" w:rsidR="005C1237" w:rsidRPr="00213E69" w:rsidRDefault="00823D7B" w:rsidP="00AD4137">
      <w:pPr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  </w:t>
      </w:r>
      <w:r w:rsidRPr="00213E69">
        <w:rPr>
          <w:b/>
          <w:bCs/>
          <w:color w:val="auto"/>
          <w:lang w:val="kl-GL"/>
        </w:rPr>
        <w:t xml:space="preserve">§ </w:t>
      </w:r>
      <w:r w:rsidR="00C64F6B" w:rsidRPr="00213E69">
        <w:rPr>
          <w:b/>
          <w:bCs/>
          <w:color w:val="auto"/>
          <w:lang w:val="kl-GL"/>
        </w:rPr>
        <w:t>11</w:t>
      </w:r>
      <w:r w:rsidRPr="00213E69">
        <w:rPr>
          <w:b/>
          <w:bCs/>
          <w:color w:val="auto"/>
          <w:lang w:val="kl-GL"/>
        </w:rPr>
        <w:t>.</w:t>
      </w:r>
      <w:r w:rsidRPr="00213E69">
        <w:rPr>
          <w:color w:val="auto"/>
          <w:lang w:val="kl-GL"/>
        </w:rPr>
        <w:t xml:space="preserve">  </w:t>
      </w:r>
      <w:r w:rsidR="00F3253A" w:rsidRPr="00213E69">
        <w:rPr>
          <w:color w:val="auto"/>
          <w:lang w:val="kl-GL"/>
        </w:rPr>
        <w:t xml:space="preserve">Inatsisartut inatsisaat manna malillugu akuersissut </w:t>
      </w:r>
      <w:r w:rsidR="003E3B63" w:rsidRPr="00213E69">
        <w:rPr>
          <w:color w:val="auto"/>
          <w:lang w:val="kl-GL"/>
        </w:rPr>
        <w:t xml:space="preserve">aktianik piginneqatigiiffimmut </w:t>
      </w:r>
      <w:bookmarkStart w:id="4" w:name="_Hlk197805250"/>
      <w:r w:rsidR="003E3B63" w:rsidRPr="00213E69">
        <w:rPr>
          <w:color w:val="auto"/>
          <w:lang w:val="kl-GL"/>
        </w:rPr>
        <w:t xml:space="preserve">imaluunniit </w:t>
      </w:r>
      <w:r w:rsidR="001F1429" w:rsidRPr="00213E69">
        <w:rPr>
          <w:color w:val="auto"/>
          <w:lang w:val="kl-GL"/>
        </w:rPr>
        <w:t>piginneqataassuteqarluni ingerlatseqatigiiffimmut</w:t>
      </w:r>
      <w:r w:rsidR="000F4F7F" w:rsidRPr="00213E69">
        <w:rPr>
          <w:color w:val="auto"/>
          <w:lang w:val="kl-GL"/>
        </w:rPr>
        <w:t xml:space="preserve">, Kalaallit Nunaanni angerlarsimaffeqarluni </w:t>
      </w:r>
      <w:r w:rsidR="00397A0E" w:rsidRPr="00213E69">
        <w:rPr>
          <w:color w:val="auto"/>
          <w:lang w:val="kl-GL"/>
        </w:rPr>
        <w:t>Det Centrale Virksomhedsregisterimi (CVR-registret) nalunaarsorsimasu</w:t>
      </w:r>
      <w:r w:rsidR="00424415" w:rsidRPr="00213E69">
        <w:rPr>
          <w:color w:val="auto"/>
          <w:lang w:val="kl-GL"/>
        </w:rPr>
        <w:t>m</w:t>
      </w:r>
      <w:r w:rsidR="00397A0E" w:rsidRPr="00213E69">
        <w:rPr>
          <w:color w:val="auto"/>
          <w:lang w:val="kl-GL"/>
        </w:rPr>
        <w:t>ut taamaallaat tunniunneqarsinnaavoq</w:t>
      </w:r>
      <w:bookmarkEnd w:id="4"/>
      <w:r w:rsidR="17D120BE" w:rsidRPr="00213E69">
        <w:rPr>
          <w:color w:val="auto"/>
          <w:lang w:val="kl-GL"/>
        </w:rPr>
        <w:t xml:space="preserve">. </w:t>
      </w:r>
    </w:p>
    <w:p w14:paraId="364CC26D" w14:textId="26576CA8" w:rsidR="005C1237" w:rsidRPr="00213E69" w:rsidRDefault="005C1237" w:rsidP="00AD4137">
      <w:pPr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 </w:t>
      </w:r>
    </w:p>
    <w:p w14:paraId="782D33F2" w14:textId="40338CCA" w:rsidR="003C379D" w:rsidRPr="00213E69" w:rsidRDefault="00823D7B" w:rsidP="00AD4137">
      <w:pPr>
        <w:rPr>
          <w:color w:val="auto"/>
          <w:lang w:val="kl-GL"/>
        </w:rPr>
      </w:pPr>
      <w:r w:rsidRPr="00213E69">
        <w:rPr>
          <w:color w:val="auto"/>
          <w:lang w:val="kl-GL"/>
        </w:rPr>
        <w:lastRenderedPageBreak/>
        <w:t xml:space="preserve">  </w:t>
      </w:r>
      <w:r w:rsidRPr="00213E69">
        <w:rPr>
          <w:b/>
          <w:bCs/>
          <w:color w:val="auto"/>
          <w:lang w:val="kl-GL"/>
        </w:rPr>
        <w:t xml:space="preserve">§ </w:t>
      </w:r>
      <w:r w:rsidR="00C64F6B" w:rsidRPr="00213E69">
        <w:rPr>
          <w:b/>
          <w:bCs/>
          <w:color w:val="auto"/>
          <w:lang w:val="kl-GL"/>
        </w:rPr>
        <w:t>12</w:t>
      </w:r>
      <w:r w:rsidRPr="00213E69">
        <w:rPr>
          <w:b/>
          <w:bCs/>
          <w:color w:val="auto"/>
          <w:lang w:val="kl-GL"/>
        </w:rPr>
        <w:t>.</w:t>
      </w:r>
      <w:r w:rsidRPr="00213E69">
        <w:rPr>
          <w:color w:val="auto"/>
          <w:lang w:val="kl-GL"/>
        </w:rPr>
        <w:t xml:space="preserve">  </w:t>
      </w:r>
      <w:r w:rsidR="00321AF1">
        <w:rPr>
          <w:color w:val="auto"/>
          <w:lang w:val="kl-GL"/>
        </w:rPr>
        <w:t>P</w:t>
      </w:r>
      <w:r w:rsidR="00B238CC" w:rsidRPr="00213E69">
        <w:rPr>
          <w:color w:val="auto"/>
          <w:lang w:val="kl-GL"/>
        </w:rPr>
        <w:t>isinnaatitsissummik</w:t>
      </w:r>
      <w:r w:rsidR="00F36E9D" w:rsidRPr="00213E69">
        <w:rPr>
          <w:color w:val="auto"/>
          <w:lang w:val="kl-GL"/>
        </w:rPr>
        <w:t xml:space="preserve"> pigisaqartoq </w:t>
      </w:r>
      <w:r w:rsidR="00856EF4" w:rsidRPr="00213E69">
        <w:rPr>
          <w:color w:val="auto"/>
          <w:lang w:val="kl-GL"/>
        </w:rPr>
        <w:t>akiliisinnaassuseqassaaq</w:t>
      </w:r>
      <w:r w:rsidR="00427190" w:rsidRPr="00213E69">
        <w:rPr>
          <w:color w:val="auto"/>
          <w:lang w:val="kl-GL"/>
        </w:rPr>
        <w:t>, pigisaminullu aamma aningaasaatiminut tamakkiisumik atuisinnaassalluni</w:t>
      </w:r>
      <w:r w:rsidR="00B3617B" w:rsidRPr="00213E69">
        <w:rPr>
          <w:color w:val="auto"/>
          <w:lang w:val="kl-GL"/>
        </w:rPr>
        <w:t xml:space="preserve">. </w:t>
      </w:r>
      <w:bookmarkStart w:id="5" w:name="_Hlk197807247"/>
      <w:r w:rsidR="005D0455" w:rsidRPr="00213E69">
        <w:rPr>
          <w:color w:val="auto"/>
          <w:lang w:val="kl-GL"/>
        </w:rPr>
        <w:t>Pisinnaatitsissummik</w:t>
      </w:r>
      <w:r w:rsidR="00B3617B" w:rsidRPr="00213E69">
        <w:rPr>
          <w:color w:val="auto"/>
          <w:lang w:val="kl-GL"/>
        </w:rPr>
        <w:t xml:space="preserve"> pigisaqartoq </w:t>
      </w:r>
      <w:r w:rsidR="0059746B" w:rsidRPr="00213E69">
        <w:rPr>
          <w:color w:val="auto"/>
          <w:lang w:val="kl-GL"/>
        </w:rPr>
        <w:t xml:space="preserve">akiliisarnerminik unitsitsisimassanngilaq, </w:t>
      </w:r>
      <w:r w:rsidR="009C50DF" w:rsidRPr="00213E69">
        <w:rPr>
          <w:color w:val="auto"/>
          <w:lang w:val="kl-GL"/>
        </w:rPr>
        <w:t xml:space="preserve">akiliisinnaajunnaarsimassanngilaq, </w:t>
      </w:r>
      <w:r w:rsidR="00AF160D" w:rsidRPr="00213E69">
        <w:rPr>
          <w:color w:val="auto"/>
          <w:lang w:val="kl-GL"/>
        </w:rPr>
        <w:t>pinngitsaaliissummik atorunnaars</w:t>
      </w:r>
      <w:r w:rsidR="0046404A" w:rsidRPr="00213E69">
        <w:rPr>
          <w:color w:val="auto"/>
          <w:lang w:val="kl-GL"/>
        </w:rPr>
        <w:t xml:space="preserve">itaasimassanngilaq, </w:t>
      </w:r>
      <w:r w:rsidR="006B6D81" w:rsidRPr="00213E69">
        <w:rPr>
          <w:color w:val="auto"/>
          <w:lang w:val="kl-GL"/>
        </w:rPr>
        <w:t xml:space="preserve">allatigulluunniit </w:t>
      </w:r>
      <w:r w:rsidR="0046404A" w:rsidRPr="00213E69">
        <w:rPr>
          <w:color w:val="auto"/>
          <w:lang w:val="kl-GL"/>
        </w:rPr>
        <w:t xml:space="preserve">taakkununnga nallersuunneqarsinnaasunik </w:t>
      </w:r>
      <w:r w:rsidR="006B6D81" w:rsidRPr="00213E69">
        <w:rPr>
          <w:color w:val="auto"/>
          <w:lang w:val="kl-GL"/>
        </w:rPr>
        <w:t>inissisimassanngilaq</w:t>
      </w:r>
      <w:bookmarkEnd w:id="5"/>
      <w:r w:rsidR="006B6D81" w:rsidRPr="00213E69">
        <w:rPr>
          <w:color w:val="auto"/>
          <w:lang w:val="kl-GL"/>
        </w:rPr>
        <w:t>.</w:t>
      </w:r>
    </w:p>
    <w:p w14:paraId="0A081AA6" w14:textId="16EB8E72" w:rsidR="003C379D" w:rsidRPr="00213E69" w:rsidRDefault="003C379D" w:rsidP="00AD4137">
      <w:pPr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  </w:t>
      </w:r>
      <w:r w:rsidR="00D20D94" w:rsidRPr="00213E69">
        <w:rPr>
          <w:i/>
          <w:iCs/>
          <w:color w:val="auto"/>
          <w:lang w:val="kl-GL"/>
        </w:rPr>
        <w:t>Imm</w:t>
      </w:r>
      <w:r w:rsidRPr="00213E69">
        <w:rPr>
          <w:i/>
          <w:iCs/>
          <w:color w:val="auto"/>
          <w:lang w:val="kl-GL"/>
        </w:rPr>
        <w:t>. 2.</w:t>
      </w:r>
      <w:r w:rsidRPr="00213E69">
        <w:rPr>
          <w:color w:val="auto"/>
          <w:lang w:val="kl-GL"/>
        </w:rPr>
        <w:t xml:space="preserve">  </w:t>
      </w:r>
      <w:r w:rsidR="00B238CC" w:rsidRPr="00213E69">
        <w:rPr>
          <w:color w:val="auto"/>
          <w:lang w:val="kl-GL"/>
        </w:rPr>
        <w:t xml:space="preserve">Pisinnaatitsissummik pigisaqartoq </w:t>
      </w:r>
      <w:r w:rsidR="00580209" w:rsidRPr="00213E69">
        <w:rPr>
          <w:color w:val="auto"/>
          <w:lang w:val="kl-GL"/>
        </w:rPr>
        <w:t>akilersimanngisaminik 100.000 koruuninik imaluunniit amerlanerusunik Kalaallit Nunaanni pisortani oqartussanut akiitsoqassanngilaq</w:t>
      </w:r>
      <w:r w:rsidRPr="00213E69">
        <w:rPr>
          <w:color w:val="auto"/>
          <w:lang w:val="kl-GL"/>
        </w:rPr>
        <w:t>.</w:t>
      </w:r>
    </w:p>
    <w:p w14:paraId="39CBB14E" w14:textId="14ACF72E" w:rsidR="005C1237" w:rsidRPr="00213E69" w:rsidRDefault="003C379D" w:rsidP="00AD4137">
      <w:pPr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  </w:t>
      </w:r>
      <w:r w:rsidR="00D20D94" w:rsidRPr="00213E69">
        <w:rPr>
          <w:i/>
          <w:iCs/>
          <w:color w:val="auto"/>
          <w:lang w:val="kl-GL"/>
        </w:rPr>
        <w:t>Imm</w:t>
      </w:r>
      <w:r w:rsidRPr="00213E69">
        <w:rPr>
          <w:i/>
          <w:iCs/>
          <w:color w:val="auto"/>
          <w:lang w:val="kl-GL"/>
        </w:rPr>
        <w:t>. 3.</w:t>
      </w:r>
      <w:r w:rsidRPr="00213E69">
        <w:rPr>
          <w:color w:val="auto"/>
          <w:lang w:val="kl-GL"/>
        </w:rPr>
        <w:t xml:space="preserve">  </w:t>
      </w:r>
      <w:bookmarkStart w:id="6" w:name="_Hlk197807460"/>
      <w:r w:rsidR="008A4194" w:rsidRPr="00213E69">
        <w:rPr>
          <w:color w:val="auto"/>
          <w:lang w:val="kl-GL"/>
        </w:rPr>
        <w:t xml:space="preserve">Pisinnaatitsissummik pigisaqartoq aamma </w:t>
      </w:r>
      <w:r w:rsidR="00CF50FF">
        <w:rPr>
          <w:color w:val="auto"/>
          <w:lang w:val="kl-GL"/>
        </w:rPr>
        <w:t xml:space="preserve">taassumap </w:t>
      </w:r>
      <w:r w:rsidR="008A4194" w:rsidRPr="00213E69">
        <w:rPr>
          <w:color w:val="auto"/>
          <w:lang w:val="kl-GL"/>
        </w:rPr>
        <w:t>aqutsisui</w:t>
      </w:r>
      <w:r w:rsidR="00D402CB" w:rsidRPr="00213E69">
        <w:rPr>
          <w:color w:val="auto"/>
          <w:lang w:val="kl-GL"/>
        </w:rPr>
        <w:t>, matumani qullersaqarfi</w:t>
      </w:r>
      <w:r w:rsidR="00D06D68" w:rsidRPr="00213E69">
        <w:rPr>
          <w:color w:val="auto"/>
          <w:lang w:val="kl-GL"/>
        </w:rPr>
        <w:t>m</w:t>
      </w:r>
      <w:r w:rsidR="00EE027E" w:rsidRPr="00213E69">
        <w:rPr>
          <w:color w:val="auto"/>
          <w:lang w:val="kl-GL"/>
        </w:rPr>
        <w:t>miut</w:t>
      </w:r>
      <w:r w:rsidR="00D06D68" w:rsidRPr="00213E69">
        <w:rPr>
          <w:color w:val="auto"/>
          <w:lang w:val="kl-GL"/>
        </w:rPr>
        <w:t>, siulersuisuni</w:t>
      </w:r>
      <w:r w:rsidR="00D402CB" w:rsidRPr="00213E69">
        <w:rPr>
          <w:color w:val="auto"/>
          <w:lang w:val="kl-GL"/>
        </w:rPr>
        <w:t xml:space="preserve"> </w:t>
      </w:r>
      <w:r w:rsidR="00EE027E" w:rsidRPr="00213E69">
        <w:rPr>
          <w:color w:val="auto"/>
          <w:lang w:val="kl-GL"/>
        </w:rPr>
        <w:t xml:space="preserve">ilaasortat aamma teknikkikkut aqutsisut kiisalu piginnittuviit </w:t>
      </w:r>
      <w:r w:rsidR="005C2214" w:rsidRPr="00213E69">
        <w:rPr>
          <w:color w:val="auto"/>
          <w:lang w:val="kl-GL"/>
        </w:rPr>
        <w:t xml:space="preserve">ilanngullugit, </w:t>
      </w:r>
      <w:r w:rsidR="00A144B6" w:rsidRPr="00213E69">
        <w:rPr>
          <w:color w:val="auto"/>
          <w:lang w:val="kl-GL"/>
        </w:rPr>
        <w:t xml:space="preserve">inaarutaasumik </w:t>
      </w:r>
      <w:r w:rsidR="00AD4EF4" w:rsidRPr="00213E69">
        <w:rPr>
          <w:color w:val="auto"/>
          <w:lang w:val="kl-GL"/>
        </w:rPr>
        <w:t>eqqartuunneqar</w:t>
      </w:r>
      <w:r w:rsidR="00B57645" w:rsidRPr="00213E69">
        <w:rPr>
          <w:color w:val="auto"/>
          <w:lang w:val="kl-GL"/>
        </w:rPr>
        <w:t>nermi</w:t>
      </w:r>
      <w:r w:rsidR="00051F5D" w:rsidRPr="00213E69">
        <w:rPr>
          <w:color w:val="auto"/>
          <w:lang w:val="kl-GL"/>
        </w:rPr>
        <w:t xml:space="preserve">kkut </w:t>
      </w:r>
      <w:r w:rsidR="00B57645" w:rsidRPr="00213E69">
        <w:rPr>
          <w:color w:val="auto"/>
          <w:lang w:val="kl-GL"/>
        </w:rPr>
        <w:t xml:space="preserve">aningaasatigut pinerluttuliorsimasutut </w:t>
      </w:r>
      <w:r w:rsidR="00161AB0" w:rsidRPr="00213E69">
        <w:rPr>
          <w:color w:val="auto"/>
          <w:lang w:val="kl-GL"/>
        </w:rPr>
        <w:t>eqqartuunneqarsimassanngillat</w:t>
      </w:r>
      <w:r w:rsidR="003A31CB" w:rsidRPr="00213E69">
        <w:rPr>
          <w:color w:val="auto"/>
          <w:lang w:val="kl-GL"/>
        </w:rPr>
        <w:t xml:space="preserve">, </w:t>
      </w:r>
      <w:r w:rsidR="00BF6D61" w:rsidRPr="00213E69">
        <w:rPr>
          <w:color w:val="auto"/>
          <w:lang w:val="kl-GL"/>
        </w:rPr>
        <w:t>ingerlatseqatigiiffiu</w:t>
      </w:r>
      <w:r w:rsidR="00BF6D61">
        <w:rPr>
          <w:color w:val="auto"/>
          <w:lang w:val="kl-GL"/>
        </w:rPr>
        <w:t>llu</w:t>
      </w:r>
      <w:r w:rsidR="00BF6D61" w:rsidRPr="00213E69">
        <w:rPr>
          <w:color w:val="auto"/>
          <w:lang w:val="kl-GL"/>
        </w:rPr>
        <w:t xml:space="preserve"> ingerlatsineranut sunniuteqarsinnaasunik </w:t>
      </w:r>
      <w:r w:rsidR="000A7D33" w:rsidRPr="00213E69">
        <w:rPr>
          <w:color w:val="auto"/>
          <w:lang w:val="kl-GL"/>
        </w:rPr>
        <w:t>suliffeqarfimmi</w:t>
      </w:r>
      <w:r w:rsidR="009E74D6">
        <w:rPr>
          <w:color w:val="auto"/>
          <w:lang w:val="kl-GL"/>
        </w:rPr>
        <w:t>k</w:t>
      </w:r>
      <w:r w:rsidR="000A7D33" w:rsidRPr="00213E69">
        <w:rPr>
          <w:color w:val="auto"/>
          <w:lang w:val="kl-GL"/>
        </w:rPr>
        <w:t xml:space="preserve"> ingerlatsisinnaajunnaarsinneqarsimassanngill</w:t>
      </w:r>
      <w:r w:rsidR="0035109D" w:rsidRPr="00213E69">
        <w:rPr>
          <w:color w:val="auto"/>
          <w:lang w:val="kl-GL"/>
        </w:rPr>
        <w:t xml:space="preserve">at imaluunniit </w:t>
      </w:r>
      <w:r w:rsidR="008931E6" w:rsidRPr="00213E69">
        <w:rPr>
          <w:color w:val="auto"/>
          <w:lang w:val="kl-GL"/>
        </w:rPr>
        <w:t>allatigut killilersorneqarsimassanngillat</w:t>
      </w:r>
      <w:bookmarkEnd w:id="6"/>
      <w:r w:rsidR="008931E6" w:rsidRPr="00213E69">
        <w:rPr>
          <w:color w:val="auto"/>
          <w:lang w:val="kl-GL"/>
        </w:rPr>
        <w:t>.</w:t>
      </w:r>
      <w:r w:rsidRPr="00213E69">
        <w:rPr>
          <w:color w:val="auto"/>
          <w:lang w:val="kl-GL"/>
        </w:rPr>
        <w:t xml:space="preserve">  </w:t>
      </w:r>
    </w:p>
    <w:p w14:paraId="0FE5CFC9" w14:textId="77777777" w:rsidR="00820F42" w:rsidRPr="00213E69" w:rsidRDefault="00820F42" w:rsidP="00AD4137">
      <w:pPr>
        <w:rPr>
          <w:color w:val="auto"/>
          <w:lang w:val="kl-GL"/>
        </w:rPr>
      </w:pPr>
    </w:p>
    <w:p w14:paraId="285E2998" w14:textId="69A83F01" w:rsidR="00820F42" w:rsidRPr="00213E69" w:rsidRDefault="00823D7B" w:rsidP="000923AD">
      <w:pPr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  </w:t>
      </w:r>
      <w:r w:rsidRPr="00213E69">
        <w:rPr>
          <w:b/>
          <w:bCs/>
          <w:color w:val="auto"/>
          <w:lang w:val="kl-GL"/>
        </w:rPr>
        <w:t xml:space="preserve">§ </w:t>
      </w:r>
      <w:r w:rsidR="00C64F6B" w:rsidRPr="00213E69">
        <w:rPr>
          <w:b/>
          <w:bCs/>
          <w:color w:val="auto"/>
          <w:lang w:val="kl-GL"/>
        </w:rPr>
        <w:t>13</w:t>
      </w:r>
      <w:r w:rsidRPr="00213E69">
        <w:rPr>
          <w:b/>
          <w:bCs/>
          <w:color w:val="auto"/>
          <w:lang w:val="kl-GL"/>
        </w:rPr>
        <w:t>.</w:t>
      </w:r>
      <w:r w:rsidRPr="00213E69">
        <w:rPr>
          <w:color w:val="auto"/>
          <w:lang w:val="kl-GL"/>
        </w:rPr>
        <w:t xml:space="preserve">  </w:t>
      </w:r>
      <w:r w:rsidR="008931E6" w:rsidRPr="00213E69">
        <w:rPr>
          <w:color w:val="auto"/>
          <w:lang w:val="kl-GL"/>
        </w:rPr>
        <w:t xml:space="preserve">Pisinnaatitsissummik pigisaqartoq </w:t>
      </w:r>
      <w:r w:rsidR="00E54684" w:rsidRPr="00213E69">
        <w:rPr>
          <w:color w:val="auto"/>
          <w:lang w:val="kl-GL"/>
        </w:rPr>
        <w:t>akuersissut malillugu ingerlatanik</w:t>
      </w:r>
      <w:r w:rsidR="00CD55EF" w:rsidRPr="00213E69">
        <w:rPr>
          <w:color w:val="auto"/>
          <w:lang w:val="kl-GL"/>
        </w:rPr>
        <w:t xml:space="preserve"> </w:t>
      </w:r>
      <w:r w:rsidR="00E54684" w:rsidRPr="00213E69">
        <w:rPr>
          <w:color w:val="auto"/>
          <w:lang w:val="kl-GL"/>
        </w:rPr>
        <w:t>ingerlatsisinn</w:t>
      </w:r>
      <w:r w:rsidR="00CD55EF" w:rsidRPr="00213E69">
        <w:rPr>
          <w:color w:val="auto"/>
          <w:lang w:val="kl-GL"/>
        </w:rPr>
        <w:t xml:space="preserve">aanissaminut </w:t>
      </w:r>
      <w:r w:rsidR="00E54684" w:rsidRPr="00213E69">
        <w:rPr>
          <w:color w:val="auto"/>
          <w:lang w:val="kl-GL"/>
        </w:rPr>
        <w:t>pisariaqartunik suliamut paasisimasaqassaaq</w:t>
      </w:r>
      <w:r w:rsidR="00CD55EF" w:rsidRPr="00213E69">
        <w:rPr>
          <w:color w:val="auto"/>
          <w:lang w:val="kl-GL"/>
        </w:rPr>
        <w:t>.</w:t>
      </w:r>
    </w:p>
    <w:p w14:paraId="73833F31" w14:textId="7676ECCA" w:rsidR="00AC2070" w:rsidRPr="00213E69" w:rsidRDefault="00AC2070" w:rsidP="00AD4137">
      <w:pPr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 </w:t>
      </w:r>
    </w:p>
    <w:p w14:paraId="565DD1C7" w14:textId="77777777" w:rsidR="005C1237" w:rsidRPr="00213E69" w:rsidRDefault="005C1237" w:rsidP="00AD4137">
      <w:pPr>
        <w:rPr>
          <w:color w:val="auto"/>
          <w:lang w:val="kl-GL"/>
        </w:rPr>
      </w:pPr>
    </w:p>
    <w:p w14:paraId="27467F22" w14:textId="6D541DFE" w:rsidR="00030BCF" w:rsidRPr="001D6A00" w:rsidRDefault="00823D7B" w:rsidP="00030BCF">
      <w:pPr>
        <w:rPr>
          <w:lang w:val="kl-GL"/>
        </w:rPr>
      </w:pPr>
      <w:r w:rsidRPr="00213E69">
        <w:rPr>
          <w:color w:val="auto"/>
          <w:lang w:val="kl-GL"/>
        </w:rPr>
        <w:t xml:space="preserve">  </w:t>
      </w:r>
      <w:r w:rsidRPr="00213E69">
        <w:rPr>
          <w:b/>
          <w:bCs/>
          <w:color w:val="auto"/>
          <w:lang w:val="kl-GL"/>
        </w:rPr>
        <w:t xml:space="preserve">§ </w:t>
      </w:r>
      <w:r w:rsidR="00C64F6B" w:rsidRPr="00213E69">
        <w:rPr>
          <w:b/>
          <w:bCs/>
          <w:color w:val="auto"/>
          <w:lang w:val="kl-GL"/>
        </w:rPr>
        <w:t>14</w:t>
      </w:r>
      <w:r w:rsidRPr="00213E69">
        <w:rPr>
          <w:b/>
          <w:bCs/>
          <w:color w:val="auto"/>
          <w:lang w:val="kl-GL"/>
        </w:rPr>
        <w:t>.</w:t>
      </w:r>
      <w:r w:rsidRPr="00213E69">
        <w:rPr>
          <w:color w:val="auto"/>
          <w:lang w:val="kl-GL"/>
        </w:rPr>
        <w:t xml:space="preserve">  </w:t>
      </w:r>
      <w:r w:rsidR="000923AD" w:rsidRPr="00213E69">
        <w:rPr>
          <w:color w:val="auto"/>
          <w:lang w:val="kl-GL"/>
        </w:rPr>
        <w:t>Pisinnaatitsissummik pigisaqartup piffissaq akuersissuteqarfiusoq tamakkerlugu §§ 11-13-imi piumasaqaatit naammassissavai</w:t>
      </w:r>
      <w:r w:rsidR="009E74D6">
        <w:rPr>
          <w:color w:val="auto"/>
          <w:lang w:val="kl-GL"/>
        </w:rPr>
        <w:t>, tak</w:t>
      </w:r>
      <w:r w:rsidR="005C1237" w:rsidRPr="00213E69">
        <w:rPr>
          <w:color w:val="auto"/>
          <w:lang w:val="kl-GL"/>
        </w:rPr>
        <w:t>.</w:t>
      </w:r>
      <w:r w:rsidR="00030BCF" w:rsidRPr="001D6A00">
        <w:rPr>
          <w:lang w:val="kl-GL"/>
        </w:rPr>
        <w:t xml:space="preserve"> § 38, </w:t>
      </w:r>
      <w:r w:rsidR="00C54FF4">
        <w:rPr>
          <w:lang w:val="kl-GL"/>
        </w:rPr>
        <w:t>imm</w:t>
      </w:r>
      <w:r w:rsidR="00030BCF" w:rsidRPr="001D6A00">
        <w:rPr>
          <w:lang w:val="kl-GL"/>
        </w:rPr>
        <w:t>. 1, nr. 1.</w:t>
      </w:r>
    </w:p>
    <w:p w14:paraId="6845B454" w14:textId="1E59CB51" w:rsidR="005C1237" w:rsidRPr="00213E69" w:rsidRDefault="00030BCF" w:rsidP="00030BCF">
      <w:pPr>
        <w:rPr>
          <w:color w:val="auto"/>
          <w:lang w:val="kl-GL"/>
        </w:rPr>
      </w:pPr>
      <w:r w:rsidRPr="001D6A00">
        <w:rPr>
          <w:b/>
          <w:lang w:val="kl-GL"/>
        </w:rPr>
        <w:t xml:space="preserve">  </w:t>
      </w:r>
      <w:r w:rsidRPr="001D6A00">
        <w:rPr>
          <w:i/>
          <w:iCs/>
          <w:lang w:val="kl-GL"/>
        </w:rPr>
        <w:t xml:space="preserve">Imm. 2.  </w:t>
      </w:r>
      <w:r w:rsidR="0080425B" w:rsidRPr="001D6A00">
        <w:rPr>
          <w:lang w:val="kl-GL"/>
        </w:rPr>
        <w:t xml:space="preserve">§§ 11-13-imi </w:t>
      </w:r>
      <w:r w:rsidR="00734559" w:rsidRPr="001D6A00">
        <w:rPr>
          <w:lang w:val="kl-GL"/>
        </w:rPr>
        <w:t xml:space="preserve">pisinnaatitsissummik pigisaqartumut piumasaqaatinut itisiliisunut, </w:t>
      </w:r>
      <w:r w:rsidRPr="001D6A00">
        <w:rPr>
          <w:lang w:val="kl-GL"/>
        </w:rPr>
        <w:t>Naalakkersuisut ersarinnerus</w:t>
      </w:r>
      <w:r w:rsidR="0080425B" w:rsidRPr="001D6A00">
        <w:rPr>
          <w:lang w:val="kl-GL"/>
        </w:rPr>
        <w:t>u</w:t>
      </w:r>
      <w:r w:rsidRPr="001D6A00">
        <w:rPr>
          <w:lang w:val="kl-GL"/>
        </w:rPr>
        <w:t>nik malittarisassiorsinaapput</w:t>
      </w:r>
      <w:r w:rsidR="00734559" w:rsidRPr="001D6A00">
        <w:rPr>
          <w:lang w:val="kl-GL"/>
        </w:rPr>
        <w:t>.</w:t>
      </w:r>
    </w:p>
    <w:p w14:paraId="3B6782DE" w14:textId="77777777" w:rsidR="005C1237" w:rsidRPr="00213E69" w:rsidRDefault="005C1237" w:rsidP="00AD4137">
      <w:pPr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   </w:t>
      </w:r>
    </w:p>
    <w:p w14:paraId="1676B164" w14:textId="77777777" w:rsidR="002D4CF7" w:rsidRPr="00213E69" w:rsidRDefault="00D60EAD" w:rsidP="00823D7B">
      <w:pPr>
        <w:jc w:val="center"/>
        <w:rPr>
          <w:i/>
          <w:iCs/>
          <w:color w:val="auto"/>
          <w:lang w:val="kl-GL"/>
        </w:rPr>
      </w:pPr>
      <w:bookmarkStart w:id="7" w:name="_Hlk197807886"/>
      <w:r w:rsidRPr="00213E69">
        <w:rPr>
          <w:i/>
          <w:iCs/>
          <w:color w:val="auto"/>
          <w:lang w:val="kl-GL"/>
        </w:rPr>
        <w:t>Suliniummut piumasaqaatit,</w:t>
      </w:r>
      <w:r w:rsidR="002D4CF7" w:rsidRPr="00213E69">
        <w:rPr>
          <w:i/>
          <w:iCs/>
          <w:color w:val="auto"/>
          <w:lang w:val="kl-GL"/>
        </w:rPr>
        <w:t xml:space="preserve"> piumasaqaatitalerlugu </w:t>
      </w:r>
      <w:r w:rsidR="008D0BB4" w:rsidRPr="00213E69">
        <w:rPr>
          <w:i/>
          <w:iCs/>
          <w:color w:val="auto"/>
          <w:lang w:val="kl-GL"/>
        </w:rPr>
        <w:t>atuinissamut akuersissut</w:t>
      </w:r>
      <w:bookmarkEnd w:id="7"/>
      <w:r w:rsidR="008D0BB4" w:rsidRPr="00213E69">
        <w:rPr>
          <w:i/>
          <w:iCs/>
          <w:color w:val="auto"/>
          <w:lang w:val="kl-GL"/>
        </w:rPr>
        <w:t xml:space="preserve"> </w:t>
      </w:r>
    </w:p>
    <w:p w14:paraId="625C9084" w14:textId="77777777" w:rsidR="005C1237" w:rsidRPr="00213E69" w:rsidRDefault="005C1237" w:rsidP="00AD4137">
      <w:pPr>
        <w:rPr>
          <w:color w:val="auto"/>
          <w:lang w:val="kl-GL"/>
        </w:rPr>
      </w:pPr>
    </w:p>
    <w:p w14:paraId="0BA73150" w14:textId="60BE7F4A" w:rsidR="004B4D32" w:rsidRPr="00213E69" w:rsidRDefault="00823D7B" w:rsidP="00AD4137">
      <w:pPr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  </w:t>
      </w:r>
      <w:r w:rsidRPr="00213E69">
        <w:rPr>
          <w:b/>
          <w:bCs/>
          <w:color w:val="auto"/>
          <w:lang w:val="kl-GL"/>
        </w:rPr>
        <w:t xml:space="preserve">§ </w:t>
      </w:r>
      <w:r w:rsidR="00C64F6B" w:rsidRPr="00213E69">
        <w:rPr>
          <w:b/>
          <w:bCs/>
          <w:color w:val="auto"/>
          <w:lang w:val="kl-GL"/>
        </w:rPr>
        <w:t>15</w:t>
      </w:r>
      <w:r w:rsidRPr="00213E69">
        <w:rPr>
          <w:b/>
          <w:bCs/>
          <w:color w:val="auto"/>
          <w:lang w:val="kl-GL"/>
        </w:rPr>
        <w:t>.</w:t>
      </w:r>
      <w:r w:rsidRPr="00213E69">
        <w:rPr>
          <w:color w:val="auto"/>
          <w:lang w:val="kl-GL"/>
        </w:rPr>
        <w:t xml:space="preserve">  </w:t>
      </w:r>
      <w:r w:rsidR="002D5999" w:rsidRPr="00213E69">
        <w:rPr>
          <w:color w:val="auto"/>
          <w:lang w:val="kl-GL"/>
        </w:rPr>
        <w:t xml:space="preserve">Inatsisartut inatsisaat manna malillugu Naalakkersuisut akuersissummik </w:t>
      </w:r>
      <w:r w:rsidR="00BB052C">
        <w:rPr>
          <w:color w:val="auto"/>
          <w:lang w:val="kl-GL"/>
        </w:rPr>
        <w:t xml:space="preserve">taamaallaat </w:t>
      </w:r>
      <w:r w:rsidR="002D5999" w:rsidRPr="00213E69">
        <w:rPr>
          <w:color w:val="auto"/>
          <w:lang w:val="kl-GL"/>
        </w:rPr>
        <w:t xml:space="preserve">tunniussisinnaapput, </w:t>
      </w:r>
      <w:r w:rsidR="00D72B20" w:rsidRPr="00213E69">
        <w:rPr>
          <w:color w:val="auto"/>
          <w:lang w:val="kl-GL"/>
        </w:rPr>
        <w:t xml:space="preserve">suliniut teknikkikkut aamma aningaasatigut </w:t>
      </w:r>
      <w:r w:rsidR="002D4CF7" w:rsidRPr="00213E69">
        <w:rPr>
          <w:color w:val="auto"/>
          <w:lang w:val="kl-GL"/>
        </w:rPr>
        <w:t xml:space="preserve">ingerlanneqarsinnaasoq </w:t>
      </w:r>
      <w:r w:rsidR="002D5999" w:rsidRPr="00213E69">
        <w:rPr>
          <w:color w:val="auto"/>
          <w:lang w:val="kl-GL"/>
        </w:rPr>
        <w:t xml:space="preserve">qinnuteqartup </w:t>
      </w:r>
      <w:r w:rsidR="00D72B20" w:rsidRPr="00213E69">
        <w:rPr>
          <w:color w:val="auto"/>
          <w:lang w:val="kl-GL"/>
        </w:rPr>
        <w:t>qularnarunnaarsippagu</w:t>
      </w:r>
      <w:r w:rsidR="000467AA">
        <w:rPr>
          <w:color w:val="auto"/>
          <w:lang w:val="kl-GL"/>
        </w:rPr>
        <w:t>, taamaattoq tak. § 16, imm. 1</w:t>
      </w:r>
      <w:r w:rsidR="004F06D9" w:rsidRPr="00213E69">
        <w:rPr>
          <w:color w:val="auto"/>
          <w:lang w:val="kl-GL"/>
        </w:rPr>
        <w:t>.</w:t>
      </w:r>
      <w:r w:rsidR="00027CE5" w:rsidRPr="00213E69">
        <w:rPr>
          <w:color w:val="auto"/>
          <w:lang w:val="kl-GL"/>
        </w:rPr>
        <w:t xml:space="preserve"> </w:t>
      </w:r>
    </w:p>
    <w:p w14:paraId="40EA57FA" w14:textId="5BBB165A" w:rsidR="00A764A7" w:rsidRPr="00213E69" w:rsidRDefault="00A764A7" w:rsidP="00A764A7">
      <w:pPr>
        <w:rPr>
          <w:color w:val="auto"/>
          <w:lang w:val="kl-GL"/>
        </w:rPr>
      </w:pPr>
      <w:r w:rsidRPr="00213E69">
        <w:rPr>
          <w:i/>
          <w:iCs/>
          <w:color w:val="auto"/>
          <w:lang w:val="kl-GL"/>
        </w:rPr>
        <w:t xml:space="preserve">  </w:t>
      </w:r>
      <w:r w:rsidR="00D20D94" w:rsidRPr="00213E69">
        <w:rPr>
          <w:i/>
          <w:iCs/>
          <w:color w:val="auto"/>
          <w:lang w:val="kl-GL"/>
        </w:rPr>
        <w:t>Imm</w:t>
      </w:r>
      <w:r w:rsidRPr="00213E69">
        <w:rPr>
          <w:i/>
          <w:iCs/>
          <w:color w:val="auto"/>
          <w:lang w:val="kl-GL"/>
        </w:rPr>
        <w:t xml:space="preserve">. 2.  </w:t>
      </w:r>
      <w:r w:rsidR="002D4CF7" w:rsidRPr="00213E69">
        <w:rPr>
          <w:color w:val="auto"/>
          <w:lang w:val="kl-GL"/>
        </w:rPr>
        <w:t>Suliniutip teknikkikkut aamma aningaasatigut ingerlanneqar</w:t>
      </w:r>
      <w:r w:rsidR="00724161" w:rsidRPr="00213E69">
        <w:rPr>
          <w:color w:val="auto"/>
          <w:lang w:val="kl-GL"/>
        </w:rPr>
        <w:t>n</w:t>
      </w:r>
      <w:r w:rsidR="002D4CF7" w:rsidRPr="00213E69">
        <w:rPr>
          <w:color w:val="auto"/>
          <w:lang w:val="kl-GL"/>
        </w:rPr>
        <w:t>i</w:t>
      </w:r>
      <w:r w:rsidR="00724161" w:rsidRPr="00213E69">
        <w:rPr>
          <w:color w:val="auto"/>
          <w:lang w:val="kl-GL"/>
        </w:rPr>
        <w:t>ss</w:t>
      </w:r>
      <w:r w:rsidR="002D4CF7" w:rsidRPr="00213E69">
        <w:rPr>
          <w:color w:val="auto"/>
          <w:lang w:val="kl-GL"/>
        </w:rPr>
        <w:t>aa</w:t>
      </w:r>
      <w:r w:rsidR="00FD019D" w:rsidRPr="00213E69">
        <w:rPr>
          <w:color w:val="auto"/>
          <w:lang w:val="kl-GL"/>
        </w:rPr>
        <w:t>nut uppernarsaanissa</w:t>
      </w:r>
      <w:r w:rsidR="00977AC6" w:rsidRPr="00213E69">
        <w:rPr>
          <w:color w:val="auto"/>
          <w:lang w:val="kl-GL"/>
        </w:rPr>
        <w:t xml:space="preserve">mut </w:t>
      </w:r>
      <w:r w:rsidR="00FD019D" w:rsidRPr="00213E69">
        <w:rPr>
          <w:color w:val="auto"/>
          <w:lang w:val="kl-GL"/>
        </w:rPr>
        <w:t xml:space="preserve">aamma </w:t>
      </w:r>
      <w:r w:rsidR="007A72CF" w:rsidRPr="00213E69">
        <w:rPr>
          <w:color w:val="auto"/>
          <w:lang w:val="kl-GL"/>
        </w:rPr>
        <w:t>piumasaqaatissanut,</w:t>
      </w:r>
      <w:r w:rsidR="00FD019D" w:rsidRPr="00213E69">
        <w:rPr>
          <w:color w:val="auto"/>
          <w:lang w:val="kl-GL"/>
        </w:rPr>
        <w:t xml:space="preserve"> Naalakkersuisut ersarinnerusu</w:t>
      </w:r>
      <w:r w:rsidR="00724161" w:rsidRPr="00213E69">
        <w:rPr>
          <w:color w:val="auto"/>
          <w:lang w:val="kl-GL"/>
        </w:rPr>
        <w:t>n</w:t>
      </w:r>
      <w:r w:rsidR="00FD019D" w:rsidRPr="00213E69">
        <w:rPr>
          <w:color w:val="auto"/>
          <w:lang w:val="kl-GL"/>
        </w:rPr>
        <w:t xml:space="preserve">ik </w:t>
      </w:r>
      <w:r w:rsidR="00977AC6" w:rsidRPr="00213E69">
        <w:rPr>
          <w:color w:val="auto"/>
          <w:lang w:val="kl-GL"/>
        </w:rPr>
        <w:t xml:space="preserve">malittarisassanik </w:t>
      </w:r>
      <w:r w:rsidR="00FD019D" w:rsidRPr="00213E69">
        <w:rPr>
          <w:color w:val="auto"/>
          <w:lang w:val="kl-GL"/>
        </w:rPr>
        <w:t>aalajangersaasinnaapput</w:t>
      </w:r>
      <w:r w:rsidR="007A72CF" w:rsidRPr="00213E69">
        <w:rPr>
          <w:color w:val="auto"/>
          <w:lang w:val="kl-GL"/>
        </w:rPr>
        <w:t>.</w:t>
      </w:r>
      <w:r w:rsidR="00FD019D" w:rsidRPr="00213E69">
        <w:rPr>
          <w:color w:val="auto"/>
          <w:lang w:val="kl-GL"/>
        </w:rPr>
        <w:t xml:space="preserve"> </w:t>
      </w:r>
    </w:p>
    <w:p w14:paraId="0C134DD7" w14:textId="3275632D" w:rsidR="00A764A7" w:rsidRPr="00213E69" w:rsidRDefault="00A764A7" w:rsidP="00AD4137">
      <w:pPr>
        <w:rPr>
          <w:color w:val="auto"/>
          <w:lang w:val="kl-GL"/>
        </w:rPr>
      </w:pPr>
    </w:p>
    <w:p w14:paraId="19DDB010" w14:textId="2C365736" w:rsidR="00894AD5" w:rsidRPr="00213E69" w:rsidRDefault="00417C1E" w:rsidP="00AD4137">
      <w:pPr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  </w:t>
      </w:r>
      <w:r w:rsidRPr="00213E69">
        <w:rPr>
          <w:b/>
          <w:bCs/>
          <w:color w:val="auto"/>
          <w:lang w:val="kl-GL"/>
        </w:rPr>
        <w:t>§ 16.</w:t>
      </w:r>
      <w:r w:rsidRPr="00213E69">
        <w:rPr>
          <w:color w:val="auto"/>
          <w:lang w:val="kl-GL"/>
        </w:rPr>
        <w:t xml:space="preserve">  </w:t>
      </w:r>
      <w:r w:rsidR="008110FE" w:rsidRPr="00213E69">
        <w:rPr>
          <w:color w:val="auto"/>
          <w:lang w:val="kl-GL"/>
        </w:rPr>
        <w:t>S</w:t>
      </w:r>
      <w:r w:rsidR="00991709" w:rsidRPr="00213E69">
        <w:rPr>
          <w:color w:val="auto"/>
          <w:lang w:val="kl-GL"/>
        </w:rPr>
        <w:t>uliniutip teknikkikkut aamma aningaasatigut ingerlanneqarsinnaaneranik qularnarunnaarsitsinissamik § 15-imi piumasaqaataasoq ukiut pingasut tikillugit piffissalerlugu naammassineqarsinnaasoq piumasaqaatitalerlugu</w:t>
      </w:r>
      <w:r w:rsidR="008110FE" w:rsidRPr="00213E69">
        <w:rPr>
          <w:color w:val="auto"/>
          <w:lang w:val="kl-GL"/>
        </w:rPr>
        <w:t xml:space="preserve">, </w:t>
      </w:r>
      <w:r w:rsidR="00EF7736">
        <w:rPr>
          <w:color w:val="auto"/>
          <w:lang w:val="kl-GL"/>
        </w:rPr>
        <w:t xml:space="preserve">atuinissamut </w:t>
      </w:r>
      <w:r w:rsidR="00450B1C" w:rsidRPr="00213E69">
        <w:rPr>
          <w:color w:val="auto"/>
          <w:lang w:val="kl-GL"/>
        </w:rPr>
        <w:t xml:space="preserve">akuersissut </w:t>
      </w:r>
      <w:r w:rsidR="00C55B60" w:rsidRPr="00213E69">
        <w:rPr>
          <w:color w:val="auto"/>
          <w:lang w:val="kl-GL"/>
        </w:rPr>
        <w:t>tunniunneqarsinnaavoq</w:t>
      </w:r>
      <w:r w:rsidR="00991709" w:rsidRPr="00213E69">
        <w:rPr>
          <w:color w:val="auto"/>
          <w:lang w:val="kl-GL"/>
        </w:rPr>
        <w:t>.</w:t>
      </w:r>
      <w:r w:rsidR="12058DBB" w:rsidRPr="00213E69">
        <w:rPr>
          <w:color w:val="auto"/>
          <w:lang w:val="kl-GL"/>
        </w:rPr>
        <w:t xml:space="preserve"> </w:t>
      </w:r>
    </w:p>
    <w:p w14:paraId="2C030064" w14:textId="73E585F0" w:rsidR="00F31434" w:rsidRPr="00213E69" w:rsidRDefault="00894AD5" w:rsidP="00AD4137">
      <w:pPr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  </w:t>
      </w:r>
      <w:r w:rsidR="00D20D94" w:rsidRPr="00213E69">
        <w:rPr>
          <w:i/>
          <w:iCs/>
          <w:color w:val="auto"/>
          <w:lang w:val="kl-GL"/>
        </w:rPr>
        <w:t>Imm</w:t>
      </w:r>
      <w:r w:rsidRPr="00213E69">
        <w:rPr>
          <w:i/>
          <w:iCs/>
          <w:color w:val="auto"/>
          <w:lang w:val="kl-GL"/>
        </w:rPr>
        <w:t xml:space="preserve">. </w:t>
      </w:r>
      <w:r w:rsidR="00A8602C" w:rsidRPr="00213E69">
        <w:rPr>
          <w:i/>
          <w:iCs/>
          <w:color w:val="auto"/>
          <w:lang w:val="kl-GL"/>
        </w:rPr>
        <w:t>2</w:t>
      </w:r>
      <w:r w:rsidRPr="00213E69">
        <w:rPr>
          <w:i/>
          <w:iCs/>
          <w:color w:val="auto"/>
          <w:lang w:val="kl-GL"/>
        </w:rPr>
        <w:t xml:space="preserve">.  </w:t>
      </w:r>
      <w:r w:rsidR="009A5636" w:rsidRPr="00213E69">
        <w:rPr>
          <w:color w:val="auto"/>
          <w:lang w:val="kl-GL"/>
        </w:rPr>
        <w:t xml:space="preserve">Suliniutip teknikkikkut aamma aningaasatigut ingerlanneqarsinnaaneranik qularnarunnaarsitsinissamik </w:t>
      </w:r>
      <w:r w:rsidR="00BD3819" w:rsidRPr="00213E69">
        <w:rPr>
          <w:color w:val="auto"/>
          <w:lang w:val="kl-GL"/>
        </w:rPr>
        <w:t xml:space="preserve">imm. 1-imi </w:t>
      </w:r>
      <w:r w:rsidR="0033107A" w:rsidRPr="00213E69">
        <w:rPr>
          <w:color w:val="auto"/>
          <w:lang w:val="kl-GL"/>
        </w:rPr>
        <w:t>piumasaqaataasoq naammassineqart</w:t>
      </w:r>
      <w:r w:rsidR="00F25E31">
        <w:rPr>
          <w:color w:val="auto"/>
          <w:lang w:val="kl-GL"/>
        </w:rPr>
        <w:t>oq</w:t>
      </w:r>
      <w:r w:rsidR="00E01A1F">
        <w:rPr>
          <w:color w:val="auto"/>
          <w:lang w:val="kl-GL"/>
        </w:rPr>
        <w:t xml:space="preserve"> Naalakkersuisut akuersissutigippassuk, </w:t>
      </w:r>
      <w:r w:rsidR="00DC225C">
        <w:rPr>
          <w:color w:val="auto"/>
          <w:lang w:val="kl-GL"/>
        </w:rPr>
        <w:t xml:space="preserve">aatsaat </w:t>
      </w:r>
      <w:r w:rsidR="0033107A" w:rsidRPr="00213E69">
        <w:rPr>
          <w:color w:val="auto"/>
          <w:lang w:val="kl-GL"/>
        </w:rPr>
        <w:t>a</w:t>
      </w:r>
      <w:r w:rsidR="009A5636" w:rsidRPr="00213E69">
        <w:rPr>
          <w:color w:val="auto"/>
          <w:lang w:val="kl-GL"/>
        </w:rPr>
        <w:t>tuinissamut ingerlata</w:t>
      </w:r>
      <w:r w:rsidR="00DC225C">
        <w:rPr>
          <w:color w:val="auto"/>
          <w:lang w:val="kl-GL"/>
        </w:rPr>
        <w:t>ssa</w:t>
      </w:r>
      <w:r w:rsidR="009A5636" w:rsidRPr="00213E69">
        <w:rPr>
          <w:color w:val="auto"/>
          <w:lang w:val="kl-GL"/>
        </w:rPr>
        <w:t>t</w:t>
      </w:r>
      <w:r w:rsidR="00DC225C">
        <w:rPr>
          <w:color w:val="auto"/>
          <w:lang w:val="kl-GL"/>
        </w:rPr>
        <w:t xml:space="preserve"> </w:t>
      </w:r>
      <w:r w:rsidR="009A5636" w:rsidRPr="00213E69">
        <w:rPr>
          <w:color w:val="auto"/>
          <w:lang w:val="kl-GL"/>
        </w:rPr>
        <w:t>aallartinneqa</w:t>
      </w:r>
      <w:r w:rsidR="00DC225C">
        <w:rPr>
          <w:color w:val="auto"/>
          <w:lang w:val="kl-GL"/>
        </w:rPr>
        <w:t>ssapput</w:t>
      </w:r>
      <w:r w:rsidR="00BD3819" w:rsidRPr="00213E69">
        <w:rPr>
          <w:color w:val="auto"/>
          <w:lang w:val="kl-GL"/>
        </w:rPr>
        <w:t>. Piumasaqaataasup naammassineqar</w:t>
      </w:r>
      <w:r w:rsidR="00FF5B1B" w:rsidRPr="00213E69">
        <w:rPr>
          <w:color w:val="auto"/>
          <w:lang w:val="kl-GL"/>
        </w:rPr>
        <w:t>nissaa tikillugu misissueqqaarnissamut akuersissut malillugu ingerlatat ingerlanneqarsinnaapput</w:t>
      </w:r>
      <w:r w:rsidR="00494D2A" w:rsidRPr="00213E69">
        <w:rPr>
          <w:color w:val="auto"/>
          <w:lang w:val="kl-GL"/>
        </w:rPr>
        <w:t>.</w:t>
      </w:r>
      <w:r w:rsidR="00606BF9" w:rsidRPr="00213E69">
        <w:rPr>
          <w:color w:val="auto"/>
          <w:lang w:val="kl-GL"/>
        </w:rPr>
        <w:t xml:space="preserve"> </w:t>
      </w:r>
    </w:p>
    <w:p w14:paraId="4A246D07" w14:textId="623C12BF" w:rsidR="0026234A" w:rsidRPr="00213E69" w:rsidRDefault="0026234A" w:rsidP="00AD4137">
      <w:pPr>
        <w:rPr>
          <w:color w:val="auto"/>
          <w:lang w:val="kl-GL"/>
        </w:rPr>
      </w:pPr>
      <w:r w:rsidRPr="00213E69">
        <w:rPr>
          <w:i/>
          <w:iCs/>
          <w:color w:val="auto"/>
          <w:lang w:val="kl-GL"/>
        </w:rPr>
        <w:lastRenderedPageBreak/>
        <w:t xml:space="preserve">  </w:t>
      </w:r>
      <w:r w:rsidR="00D20D94" w:rsidRPr="00213E69">
        <w:rPr>
          <w:i/>
          <w:iCs/>
          <w:color w:val="auto"/>
          <w:lang w:val="kl-GL"/>
        </w:rPr>
        <w:t>Imm</w:t>
      </w:r>
      <w:r w:rsidRPr="00213E69">
        <w:rPr>
          <w:i/>
          <w:iCs/>
          <w:color w:val="auto"/>
          <w:lang w:val="kl-GL"/>
        </w:rPr>
        <w:t xml:space="preserve">. </w:t>
      </w:r>
      <w:r w:rsidR="00A8602C" w:rsidRPr="00213E69">
        <w:rPr>
          <w:i/>
          <w:iCs/>
          <w:color w:val="auto"/>
          <w:lang w:val="kl-GL"/>
        </w:rPr>
        <w:t>3</w:t>
      </w:r>
      <w:r w:rsidRPr="00213E69">
        <w:rPr>
          <w:i/>
          <w:iCs/>
          <w:color w:val="auto"/>
          <w:lang w:val="kl-GL"/>
        </w:rPr>
        <w:t xml:space="preserve">.  </w:t>
      </w:r>
      <w:r w:rsidR="00962AB4">
        <w:rPr>
          <w:color w:val="auto"/>
          <w:lang w:val="kl-GL"/>
        </w:rPr>
        <w:t>I</w:t>
      </w:r>
      <w:r w:rsidR="00D0662D" w:rsidRPr="00213E69">
        <w:rPr>
          <w:color w:val="auto"/>
          <w:lang w:val="kl-GL"/>
        </w:rPr>
        <w:t xml:space="preserve">mm. 1-imi piumasaqaataasoq </w:t>
      </w:r>
      <w:r w:rsidR="003C7C3D">
        <w:rPr>
          <w:color w:val="auto"/>
          <w:lang w:val="kl-GL"/>
        </w:rPr>
        <w:t>p</w:t>
      </w:r>
      <w:r w:rsidR="00374BC9" w:rsidRPr="00213E69">
        <w:rPr>
          <w:color w:val="auto"/>
          <w:lang w:val="kl-GL"/>
        </w:rPr>
        <w:t xml:space="preserve">iffissaliussap iluani naammassineqanngippat, </w:t>
      </w:r>
      <w:r w:rsidR="00F66C3D" w:rsidRPr="00213E69">
        <w:rPr>
          <w:color w:val="auto"/>
          <w:lang w:val="kl-GL"/>
        </w:rPr>
        <w:t>piumasaqaatitalerlugu akuersissut erngertumik atorunnaassaaq.</w:t>
      </w:r>
    </w:p>
    <w:p w14:paraId="05FE42B3" w14:textId="53E9F195" w:rsidR="00446C3F" w:rsidRPr="00213E69" w:rsidRDefault="00446C3F" w:rsidP="00AD4137">
      <w:pPr>
        <w:rPr>
          <w:color w:val="auto"/>
          <w:lang w:val="kl-GL"/>
        </w:rPr>
      </w:pPr>
      <w:r w:rsidRPr="00213E69">
        <w:rPr>
          <w:i/>
          <w:iCs/>
          <w:color w:val="auto"/>
          <w:lang w:val="kl-GL"/>
        </w:rPr>
        <w:t xml:space="preserve">  </w:t>
      </w:r>
      <w:r w:rsidR="00D20D94" w:rsidRPr="00213E69">
        <w:rPr>
          <w:i/>
          <w:iCs/>
          <w:color w:val="auto"/>
          <w:lang w:val="kl-GL"/>
        </w:rPr>
        <w:t>Imm</w:t>
      </w:r>
      <w:r w:rsidRPr="00213E69">
        <w:rPr>
          <w:i/>
          <w:iCs/>
          <w:color w:val="auto"/>
          <w:lang w:val="kl-GL"/>
        </w:rPr>
        <w:t xml:space="preserve">. </w:t>
      </w:r>
      <w:r w:rsidR="00A8602C" w:rsidRPr="00213E69">
        <w:rPr>
          <w:i/>
          <w:iCs/>
          <w:color w:val="auto"/>
          <w:lang w:val="kl-GL"/>
        </w:rPr>
        <w:t>4</w:t>
      </w:r>
      <w:r w:rsidRPr="00213E69">
        <w:rPr>
          <w:i/>
          <w:iCs/>
          <w:color w:val="auto"/>
          <w:lang w:val="kl-GL"/>
        </w:rPr>
        <w:t xml:space="preserve">.  </w:t>
      </w:r>
      <w:r w:rsidR="0082028E" w:rsidRPr="00213E69">
        <w:rPr>
          <w:color w:val="auto"/>
          <w:lang w:val="kl-GL"/>
        </w:rPr>
        <w:t>Immikkut ittumik pisoqartillugu imm. 1-imi piffissaliunneqartumut Naalakkersuisut immikkut akuersissuteqarsinnaapput</w:t>
      </w:r>
      <w:r w:rsidR="00043AC1" w:rsidRPr="00213E69">
        <w:rPr>
          <w:color w:val="auto"/>
          <w:lang w:val="kl-GL"/>
        </w:rPr>
        <w:t>.</w:t>
      </w:r>
    </w:p>
    <w:p w14:paraId="3A28B1E0" w14:textId="35A801E1" w:rsidR="0047054C" w:rsidRPr="00213E69" w:rsidRDefault="00E0225B" w:rsidP="00AD4137">
      <w:pPr>
        <w:rPr>
          <w:color w:val="auto"/>
          <w:lang w:val="kl-GL"/>
        </w:rPr>
      </w:pPr>
      <w:r w:rsidRPr="00213E69">
        <w:rPr>
          <w:i/>
          <w:iCs/>
          <w:color w:val="auto"/>
          <w:lang w:val="kl-GL"/>
        </w:rPr>
        <w:t xml:space="preserve">  </w:t>
      </w:r>
      <w:r w:rsidR="00D20D94" w:rsidRPr="00213E69">
        <w:rPr>
          <w:i/>
          <w:iCs/>
          <w:color w:val="auto"/>
          <w:lang w:val="kl-GL"/>
        </w:rPr>
        <w:t>Imm</w:t>
      </w:r>
      <w:r w:rsidRPr="00213E69">
        <w:rPr>
          <w:i/>
          <w:iCs/>
          <w:color w:val="auto"/>
          <w:lang w:val="kl-GL"/>
        </w:rPr>
        <w:t xml:space="preserve">. </w:t>
      </w:r>
      <w:r w:rsidR="00A8602C" w:rsidRPr="00213E69">
        <w:rPr>
          <w:i/>
          <w:iCs/>
          <w:color w:val="auto"/>
          <w:lang w:val="kl-GL"/>
        </w:rPr>
        <w:t>5</w:t>
      </w:r>
      <w:r w:rsidRPr="00213E69">
        <w:rPr>
          <w:i/>
          <w:iCs/>
          <w:color w:val="auto"/>
          <w:lang w:val="kl-GL"/>
        </w:rPr>
        <w:t xml:space="preserve">.  </w:t>
      </w:r>
      <w:r w:rsidR="004651CC" w:rsidRPr="00213E69">
        <w:rPr>
          <w:color w:val="auto"/>
          <w:lang w:val="kl-GL"/>
        </w:rPr>
        <w:t>Piumasaqaatitalugu akuersissut</w:t>
      </w:r>
      <w:r w:rsidR="002D4601" w:rsidRPr="00213E69">
        <w:rPr>
          <w:color w:val="auto"/>
          <w:lang w:val="kl-GL"/>
        </w:rPr>
        <w:t xml:space="preserve">inut </w:t>
      </w:r>
      <w:r w:rsidR="00E073EE" w:rsidRPr="00213E69">
        <w:rPr>
          <w:color w:val="auto"/>
          <w:lang w:val="kl-GL"/>
        </w:rPr>
        <w:t>ersarinnerusu</w:t>
      </w:r>
      <w:r w:rsidR="00130E8D" w:rsidRPr="00213E69">
        <w:rPr>
          <w:color w:val="auto"/>
          <w:lang w:val="kl-GL"/>
        </w:rPr>
        <w:t>n</w:t>
      </w:r>
      <w:r w:rsidR="00E073EE" w:rsidRPr="00213E69">
        <w:rPr>
          <w:color w:val="auto"/>
          <w:lang w:val="kl-GL"/>
        </w:rPr>
        <w:t xml:space="preserve">ik </w:t>
      </w:r>
      <w:r w:rsidR="002D4601" w:rsidRPr="00213E69">
        <w:rPr>
          <w:color w:val="auto"/>
          <w:lang w:val="kl-GL"/>
        </w:rPr>
        <w:t xml:space="preserve">malittarisassanik </w:t>
      </w:r>
      <w:r w:rsidR="0027363E" w:rsidRPr="00213E69">
        <w:rPr>
          <w:color w:val="auto"/>
          <w:lang w:val="kl-GL"/>
        </w:rPr>
        <w:t xml:space="preserve">Naalakkersuisut </w:t>
      </w:r>
      <w:r w:rsidR="004651CC" w:rsidRPr="00213E69">
        <w:rPr>
          <w:color w:val="auto"/>
          <w:lang w:val="kl-GL"/>
        </w:rPr>
        <w:t>aalajangersaasinnaapput</w:t>
      </w:r>
      <w:r w:rsidR="00FB3642" w:rsidRPr="00213E69">
        <w:rPr>
          <w:color w:val="auto"/>
          <w:lang w:val="kl-GL"/>
        </w:rPr>
        <w:t>.</w:t>
      </w:r>
    </w:p>
    <w:p w14:paraId="37E3D830" w14:textId="77777777" w:rsidR="00F1612D" w:rsidRPr="00213E69" w:rsidRDefault="00F1612D" w:rsidP="00AD4137">
      <w:pPr>
        <w:rPr>
          <w:color w:val="auto"/>
          <w:lang w:val="kl-GL"/>
        </w:rPr>
      </w:pPr>
    </w:p>
    <w:p w14:paraId="0997CC3B" w14:textId="77777777" w:rsidR="00DA24B3" w:rsidRPr="00213E69" w:rsidRDefault="00DA24B3" w:rsidP="00AD4137">
      <w:pPr>
        <w:rPr>
          <w:color w:val="auto"/>
          <w:lang w:val="kl-GL"/>
        </w:rPr>
      </w:pPr>
    </w:p>
    <w:p w14:paraId="76FE63C6" w14:textId="1FD54E23" w:rsidR="003D08FB" w:rsidRPr="00213E69" w:rsidRDefault="00151DE7" w:rsidP="00096F95">
      <w:pPr>
        <w:jc w:val="center"/>
        <w:rPr>
          <w:b/>
          <w:bCs/>
          <w:color w:val="auto"/>
          <w:lang w:val="kl-GL"/>
        </w:rPr>
      </w:pPr>
      <w:r w:rsidRPr="00213E69">
        <w:rPr>
          <w:b/>
          <w:bCs/>
          <w:color w:val="auto"/>
          <w:lang w:val="kl-GL"/>
        </w:rPr>
        <w:t xml:space="preserve">Kapitali </w:t>
      </w:r>
      <w:r w:rsidR="00096F95" w:rsidRPr="00213E69">
        <w:rPr>
          <w:b/>
          <w:bCs/>
          <w:color w:val="auto"/>
          <w:lang w:val="kl-GL"/>
        </w:rPr>
        <w:t>6</w:t>
      </w:r>
    </w:p>
    <w:p w14:paraId="56A70C13" w14:textId="095CDC13" w:rsidR="003D08FB" w:rsidRPr="00213E69" w:rsidRDefault="00105CCB" w:rsidP="00096F95">
      <w:pPr>
        <w:jc w:val="center"/>
        <w:rPr>
          <w:i/>
          <w:iCs/>
          <w:color w:val="auto"/>
          <w:lang w:val="kl-GL"/>
        </w:rPr>
      </w:pPr>
      <w:r>
        <w:rPr>
          <w:i/>
          <w:iCs/>
          <w:color w:val="auto"/>
          <w:lang w:val="kl-GL"/>
        </w:rPr>
        <w:t>Akuersissutinut p</w:t>
      </w:r>
      <w:r w:rsidR="009A2789" w:rsidRPr="00213E69">
        <w:rPr>
          <w:i/>
          <w:iCs/>
          <w:color w:val="auto"/>
          <w:lang w:val="kl-GL"/>
        </w:rPr>
        <w:t>iumasaqaatit</w:t>
      </w:r>
    </w:p>
    <w:p w14:paraId="4896635A" w14:textId="77777777" w:rsidR="00C05FF7" w:rsidRPr="00213E69" w:rsidRDefault="00C05FF7" w:rsidP="00096F95">
      <w:pPr>
        <w:jc w:val="center"/>
        <w:rPr>
          <w:i/>
          <w:iCs/>
          <w:color w:val="auto"/>
          <w:lang w:val="kl-GL"/>
        </w:rPr>
      </w:pPr>
    </w:p>
    <w:p w14:paraId="1C860A0A" w14:textId="3815931D" w:rsidR="0055191B" w:rsidRPr="00213E69" w:rsidRDefault="009A2789" w:rsidP="00096F95">
      <w:pPr>
        <w:jc w:val="center"/>
        <w:rPr>
          <w:i/>
          <w:iCs/>
          <w:color w:val="auto"/>
          <w:lang w:val="kl-GL"/>
        </w:rPr>
      </w:pPr>
      <w:r w:rsidRPr="00213E69">
        <w:rPr>
          <w:i/>
          <w:iCs/>
          <w:color w:val="auto"/>
          <w:lang w:val="kl-GL"/>
        </w:rPr>
        <w:t>Piffissaq akuersissuteqarfiusoq</w:t>
      </w:r>
    </w:p>
    <w:p w14:paraId="21FAC328" w14:textId="77777777" w:rsidR="0055191B" w:rsidRPr="00213E69" w:rsidRDefault="0055191B" w:rsidP="00AD4137">
      <w:pPr>
        <w:rPr>
          <w:color w:val="auto"/>
          <w:lang w:val="kl-GL"/>
        </w:rPr>
      </w:pPr>
    </w:p>
    <w:p w14:paraId="2C1DA75B" w14:textId="4080D562" w:rsidR="0055191B" w:rsidRPr="00213E69" w:rsidRDefault="009B2F3C" w:rsidP="00AD4137">
      <w:pPr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  </w:t>
      </w:r>
      <w:r w:rsidRPr="00213E69">
        <w:rPr>
          <w:b/>
          <w:bCs/>
          <w:color w:val="auto"/>
          <w:lang w:val="kl-GL"/>
        </w:rPr>
        <w:t>§ 1</w:t>
      </w:r>
      <w:r w:rsidR="00E1144A" w:rsidRPr="00213E69">
        <w:rPr>
          <w:b/>
          <w:bCs/>
          <w:color w:val="auto"/>
          <w:lang w:val="kl-GL"/>
        </w:rPr>
        <w:t>7</w:t>
      </w:r>
      <w:r w:rsidRPr="00213E69">
        <w:rPr>
          <w:b/>
          <w:bCs/>
          <w:color w:val="auto"/>
          <w:lang w:val="kl-GL"/>
        </w:rPr>
        <w:t>.</w:t>
      </w:r>
      <w:r w:rsidRPr="00213E69">
        <w:rPr>
          <w:color w:val="auto"/>
          <w:lang w:val="kl-GL"/>
        </w:rPr>
        <w:t xml:space="preserve">  </w:t>
      </w:r>
      <w:r w:rsidR="00972F2C">
        <w:rPr>
          <w:color w:val="auto"/>
          <w:lang w:val="kl-GL"/>
        </w:rPr>
        <w:t>M</w:t>
      </w:r>
      <w:r w:rsidR="00E073EE" w:rsidRPr="00213E69">
        <w:rPr>
          <w:color w:val="auto"/>
          <w:lang w:val="kl-GL"/>
        </w:rPr>
        <w:t>isissueqqaarnissanut aamma at</w:t>
      </w:r>
      <w:r w:rsidR="00972F2C">
        <w:rPr>
          <w:color w:val="auto"/>
          <w:lang w:val="kl-GL"/>
        </w:rPr>
        <w:t>uinissamut</w:t>
      </w:r>
      <w:r w:rsidR="00E073EE" w:rsidRPr="00213E69">
        <w:rPr>
          <w:color w:val="auto"/>
          <w:lang w:val="kl-GL"/>
        </w:rPr>
        <w:t xml:space="preserve"> akuersissut</w:t>
      </w:r>
      <w:r w:rsidR="005258E7" w:rsidRPr="00213E69">
        <w:rPr>
          <w:color w:val="auto"/>
          <w:lang w:val="kl-GL"/>
        </w:rPr>
        <w:t xml:space="preserve">, piffissamut </w:t>
      </w:r>
      <w:r w:rsidR="000B2FDF" w:rsidRPr="00213E69">
        <w:rPr>
          <w:color w:val="auto"/>
          <w:lang w:val="kl-GL"/>
        </w:rPr>
        <w:t>ukiut 20-t tikillug</w:t>
      </w:r>
      <w:r w:rsidR="00EC3395" w:rsidRPr="00213E69">
        <w:rPr>
          <w:color w:val="auto"/>
          <w:lang w:val="kl-GL"/>
        </w:rPr>
        <w:t>it</w:t>
      </w:r>
      <w:r w:rsidR="000B2FDF" w:rsidRPr="00213E69">
        <w:rPr>
          <w:color w:val="auto"/>
          <w:lang w:val="kl-GL"/>
        </w:rPr>
        <w:t xml:space="preserve"> akuersissuteqarfilerlugu </w:t>
      </w:r>
      <w:r w:rsidR="00FB5C78" w:rsidRPr="00213E69">
        <w:rPr>
          <w:color w:val="auto"/>
          <w:lang w:val="kl-GL"/>
        </w:rPr>
        <w:t>tunniunneqarsinnaavoq</w:t>
      </w:r>
      <w:r w:rsidR="00E13D25" w:rsidRPr="00213E69">
        <w:rPr>
          <w:color w:val="auto"/>
          <w:lang w:val="kl-GL"/>
        </w:rPr>
        <w:t>, taamaattoq tak. § 21.</w:t>
      </w:r>
    </w:p>
    <w:p w14:paraId="08AA0F06" w14:textId="5E0F938A" w:rsidR="0055191B" w:rsidRPr="00213E69" w:rsidRDefault="0055191B" w:rsidP="00AD4137">
      <w:pPr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  </w:t>
      </w:r>
      <w:r w:rsidR="00D20D94" w:rsidRPr="00213E69">
        <w:rPr>
          <w:i/>
          <w:iCs/>
          <w:color w:val="auto"/>
          <w:lang w:val="kl-GL"/>
        </w:rPr>
        <w:t>Imm</w:t>
      </w:r>
      <w:r w:rsidRPr="00213E69">
        <w:rPr>
          <w:i/>
          <w:iCs/>
          <w:color w:val="auto"/>
          <w:lang w:val="kl-GL"/>
        </w:rPr>
        <w:t xml:space="preserve">. 2.  </w:t>
      </w:r>
      <w:r w:rsidR="00322D6B" w:rsidRPr="00213E69">
        <w:rPr>
          <w:color w:val="auto"/>
          <w:lang w:val="kl-GL"/>
        </w:rPr>
        <w:t>Pisinnaatitsissummik qinnuteqartup qinnuteqarneratigut, p</w:t>
      </w:r>
      <w:r w:rsidR="001E5CB9" w:rsidRPr="00213E69">
        <w:rPr>
          <w:color w:val="auto"/>
          <w:lang w:val="kl-GL"/>
        </w:rPr>
        <w:t>iffissa</w:t>
      </w:r>
      <w:r w:rsidR="0052666B" w:rsidRPr="00213E69">
        <w:rPr>
          <w:color w:val="auto"/>
          <w:lang w:val="kl-GL"/>
        </w:rPr>
        <w:t>q</w:t>
      </w:r>
      <w:r w:rsidR="001E5CB9" w:rsidRPr="00213E69">
        <w:rPr>
          <w:color w:val="auto"/>
          <w:lang w:val="kl-GL"/>
        </w:rPr>
        <w:t xml:space="preserve"> akuersissuteqarfiusoq </w:t>
      </w:r>
      <w:r w:rsidR="00425D87" w:rsidRPr="00213E69">
        <w:rPr>
          <w:color w:val="auto"/>
          <w:lang w:val="kl-GL"/>
        </w:rPr>
        <w:t xml:space="preserve">qinnuteqarnerit tamaasa </w:t>
      </w:r>
      <w:r w:rsidR="001E5CB9" w:rsidRPr="00213E69">
        <w:rPr>
          <w:color w:val="auto"/>
          <w:lang w:val="kl-GL"/>
        </w:rPr>
        <w:t>ukiut qulit tikillugit</w:t>
      </w:r>
      <w:r w:rsidR="00141E5C" w:rsidRPr="00213E69">
        <w:rPr>
          <w:color w:val="auto"/>
          <w:lang w:val="kl-GL"/>
        </w:rPr>
        <w:t xml:space="preserve"> Naalakkersuisut sivitsorsinnaavaat</w:t>
      </w:r>
      <w:r w:rsidR="0052666B" w:rsidRPr="00213E69">
        <w:rPr>
          <w:color w:val="auto"/>
          <w:lang w:val="kl-GL"/>
        </w:rPr>
        <w:t>. N</w:t>
      </w:r>
      <w:r w:rsidR="00B170E8">
        <w:rPr>
          <w:color w:val="auto"/>
          <w:lang w:val="kl-GL"/>
        </w:rPr>
        <w:t>aalakkersuisut n</w:t>
      </w:r>
      <w:r w:rsidR="0052666B" w:rsidRPr="00213E69">
        <w:rPr>
          <w:color w:val="auto"/>
          <w:lang w:val="kl-GL"/>
        </w:rPr>
        <w:t>aliliinermi</w:t>
      </w:r>
      <w:r w:rsidR="00B170E8">
        <w:rPr>
          <w:color w:val="auto"/>
          <w:lang w:val="kl-GL"/>
        </w:rPr>
        <w:t>nni</w:t>
      </w:r>
      <w:r w:rsidR="0052666B" w:rsidRPr="00213E69">
        <w:rPr>
          <w:color w:val="auto"/>
          <w:lang w:val="kl-GL"/>
        </w:rPr>
        <w:t xml:space="preserve"> pissutsit uku</w:t>
      </w:r>
      <w:r w:rsidR="00D01702">
        <w:rPr>
          <w:color w:val="auto"/>
          <w:lang w:val="kl-GL"/>
        </w:rPr>
        <w:t>a ilaatissinnaavaat</w:t>
      </w:r>
      <w:r w:rsidR="0052666B" w:rsidRPr="00213E69">
        <w:rPr>
          <w:color w:val="auto"/>
          <w:lang w:val="kl-GL"/>
        </w:rPr>
        <w:t>:</w:t>
      </w:r>
    </w:p>
    <w:p w14:paraId="4CC50FCB" w14:textId="3436E093" w:rsidR="00CB19D0" w:rsidRPr="00213E69" w:rsidRDefault="00377220" w:rsidP="00CB19D0">
      <w:pPr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1)  </w:t>
      </w:r>
      <w:r w:rsidR="0009714F" w:rsidRPr="00213E69">
        <w:rPr>
          <w:color w:val="auto"/>
          <w:lang w:val="kl-GL"/>
        </w:rPr>
        <w:t>Inuiaqatigiinni, najukkamilu soqutigisat</w:t>
      </w:r>
      <w:r w:rsidR="006C5E35" w:rsidRPr="00213E69">
        <w:rPr>
          <w:color w:val="auto"/>
          <w:lang w:val="kl-GL"/>
        </w:rPr>
        <w:t>.</w:t>
      </w:r>
    </w:p>
    <w:p w14:paraId="39D49BAD" w14:textId="736D676B" w:rsidR="00E5613D" w:rsidRPr="00213E69" w:rsidRDefault="00E5613D" w:rsidP="00AD4137">
      <w:pPr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2)  </w:t>
      </w:r>
      <w:r w:rsidR="005B2C50" w:rsidRPr="00213E69">
        <w:rPr>
          <w:color w:val="auto"/>
          <w:lang w:val="kl-GL"/>
        </w:rPr>
        <w:t>Pisuussuti</w:t>
      </w:r>
      <w:r w:rsidR="00CF204B">
        <w:rPr>
          <w:color w:val="auto"/>
          <w:lang w:val="kl-GL"/>
        </w:rPr>
        <w:t xml:space="preserve">p </w:t>
      </w:r>
      <w:r w:rsidR="00B27C74" w:rsidRPr="00213E69">
        <w:rPr>
          <w:color w:val="auto"/>
          <w:lang w:val="kl-GL"/>
        </w:rPr>
        <w:t>qanoq-issusaa</w:t>
      </w:r>
      <w:r w:rsidR="00E651A7" w:rsidRPr="00213E69">
        <w:rPr>
          <w:color w:val="auto"/>
          <w:lang w:val="kl-GL"/>
        </w:rPr>
        <w:t xml:space="preserve"> aamma piujuartitsinissami atuinissamut peria</w:t>
      </w:r>
      <w:r w:rsidR="005B39AE" w:rsidRPr="00213E69">
        <w:rPr>
          <w:color w:val="auto"/>
          <w:lang w:val="kl-GL"/>
        </w:rPr>
        <w:t>rf</w:t>
      </w:r>
      <w:r w:rsidR="00E651A7" w:rsidRPr="00213E69">
        <w:rPr>
          <w:color w:val="auto"/>
          <w:lang w:val="kl-GL"/>
        </w:rPr>
        <w:t>issat</w:t>
      </w:r>
      <w:r w:rsidR="006C5E35" w:rsidRPr="00213E69">
        <w:rPr>
          <w:color w:val="auto"/>
          <w:lang w:val="kl-GL"/>
        </w:rPr>
        <w:t>.</w:t>
      </w:r>
    </w:p>
    <w:p w14:paraId="127D1312" w14:textId="0C13F9F5" w:rsidR="00285E1C" w:rsidRPr="00213E69" w:rsidRDefault="00285E1C" w:rsidP="00AD4137">
      <w:pPr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3)  </w:t>
      </w:r>
      <w:r w:rsidR="00E651A7" w:rsidRPr="00213E69">
        <w:rPr>
          <w:color w:val="auto"/>
          <w:lang w:val="kl-GL"/>
        </w:rPr>
        <w:t>Pisinnaatitsissummik pigisaqartup ataavartumik nalunaarusia</w:t>
      </w:r>
      <w:r w:rsidR="00877388" w:rsidRPr="00213E69">
        <w:rPr>
          <w:color w:val="auto"/>
          <w:lang w:val="kl-GL"/>
        </w:rPr>
        <w:t>i</w:t>
      </w:r>
      <w:r w:rsidRPr="00213E69">
        <w:rPr>
          <w:color w:val="auto"/>
          <w:lang w:val="kl-GL"/>
        </w:rPr>
        <w:t xml:space="preserve">, </w:t>
      </w:r>
      <w:r w:rsidR="00877388" w:rsidRPr="00213E69">
        <w:rPr>
          <w:color w:val="auto"/>
          <w:lang w:val="kl-GL"/>
        </w:rPr>
        <w:t>tak</w:t>
      </w:r>
      <w:r w:rsidRPr="00213E69">
        <w:rPr>
          <w:color w:val="auto"/>
          <w:lang w:val="kl-GL"/>
        </w:rPr>
        <w:t>. §</w:t>
      </w:r>
      <w:r w:rsidR="00AB5413">
        <w:rPr>
          <w:color w:val="auto"/>
          <w:lang w:val="kl-GL"/>
        </w:rPr>
        <w:t>42</w:t>
      </w:r>
      <w:r w:rsidR="00EC1DB7" w:rsidRPr="00213E69">
        <w:rPr>
          <w:color w:val="auto"/>
          <w:lang w:val="kl-GL"/>
        </w:rPr>
        <w:t>,</w:t>
      </w:r>
      <w:r w:rsidRPr="00213E69">
        <w:rPr>
          <w:color w:val="auto"/>
          <w:lang w:val="kl-GL"/>
        </w:rPr>
        <w:t xml:space="preserve"> </w:t>
      </w:r>
      <w:r w:rsidR="00877388" w:rsidRPr="00213E69">
        <w:rPr>
          <w:color w:val="auto"/>
          <w:lang w:val="kl-GL"/>
        </w:rPr>
        <w:t>pilersaaru</w:t>
      </w:r>
      <w:r w:rsidR="00B30ACD" w:rsidRPr="00213E69">
        <w:rPr>
          <w:color w:val="auto"/>
          <w:lang w:val="kl-GL"/>
        </w:rPr>
        <w:t>mmillu ingerlatsiner</w:t>
      </w:r>
      <w:r w:rsidR="000279B4" w:rsidRPr="00213E69">
        <w:rPr>
          <w:color w:val="auto"/>
          <w:lang w:val="kl-GL"/>
        </w:rPr>
        <w:t>mi</w:t>
      </w:r>
      <w:r w:rsidR="00B30ACD" w:rsidRPr="00213E69">
        <w:rPr>
          <w:color w:val="auto"/>
          <w:lang w:val="kl-GL"/>
        </w:rPr>
        <w:t>, ineriartortitsiner</w:t>
      </w:r>
      <w:r w:rsidR="000279B4" w:rsidRPr="00213E69">
        <w:rPr>
          <w:color w:val="auto"/>
          <w:lang w:val="kl-GL"/>
        </w:rPr>
        <w:t xml:space="preserve">milu </w:t>
      </w:r>
      <w:r w:rsidR="00877388" w:rsidRPr="00213E69">
        <w:rPr>
          <w:color w:val="auto"/>
          <w:lang w:val="kl-GL"/>
        </w:rPr>
        <w:t>siunissami</w:t>
      </w:r>
      <w:r w:rsidR="000279B4" w:rsidRPr="00213E69">
        <w:rPr>
          <w:color w:val="auto"/>
          <w:lang w:val="kl-GL"/>
        </w:rPr>
        <w:t xml:space="preserve"> periarfissat</w:t>
      </w:r>
      <w:r w:rsidR="006C5E35" w:rsidRPr="00213E69">
        <w:rPr>
          <w:color w:val="auto"/>
          <w:lang w:val="kl-GL"/>
        </w:rPr>
        <w:t>.</w:t>
      </w:r>
    </w:p>
    <w:p w14:paraId="1890B14E" w14:textId="30395459" w:rsidR="00B83C4B" w:rsidRPr="00213E69" w:rsidRDefault="00B83C4B" w:rsidP="00AD4137">
      <w:pPr>
        <w:rPr>
          <w:color w:val="auto"/>
          <w:lang w:val="kl-GL"/>
        </w:rPr>
      </w:pPr>
      <w:r w:rsidRPr="00213E69">
        <w:rPr>
          <w:color w:val="auto"/>
          <w:lang w:val="kl-GL"/>
        </w:rPr>
        <w:t>4)</w:t>
      </w:r>
      <w:r w:rsidR="00F2691D" w:rsidRPr="00213E69">
        <w:rPr>
          <w:color w:val="auto"/>
          <w:lang w:val="kl-GL"/>
        </w:rPr>
        <w:t xml:space="preserve">  </w:t>
      </w:r>
      <w:bookmarkStart w:id="8" w:name="_Hlk198040298"/>
      <w:r w:rsidR="000279B4" w:rsidRPr="00213E69">
        <w:rPr>
          <w:color w:val="auto"/>
          <w:lang w:val="kl-GL"/>
        </w:rPr>
        <w:t xml:space="preserve">Pisinnaatitsissummik pigisaqartup </w:t>
      </w:r>
      <w:r w:rsidR="00A27ACE" w:rsidRPr="00213E69">
        <w:rPr>
          <w:color w:val="auto"/>
          <w:lang w:val="kl-GL"/>
        </w:rPr>
        <w:t>akuersissuteqarnermi piumasaqaataasunik eqqortitsinera</w:t>
      </w:r>
      <w:bookmarkEnd w:id="8"/>
      <w:r w:rsidR="006C5E35" w:rsidRPr="00213E69">
        <w:rPr>
          <w:color w:val="auto"/>
          <w:lang w:val="kl-GL"/>
        </w:rPr>
        <w:t>.</w:t>
      </w:r>
    </w:p>
    <w:p w14:paraId="5E82C6B4" w14:textId="47382CE3" w:rsidR="00B83C4B" w:rsidRPr="00213E69" w:rsidRDefault="00B83C4B" w:rsidP="00AD4137">
      <w:pPr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5)  </w:t>
      </w:r>
      <w:bookmarkStart w:id="9" w:name="_Hlk198040427"/>
      <w:r w:rsidR="00A27ACE" w:rsidRPr="00213E69">
        <w:rPr>
          <w:color w:val="auto"/>
          <w:lang w:val="kl-GL"/>
        </w:rPr>
        <w:t>Pissutsit pingaarutillut allat</w:t>
      </w:r>
      <w:bookmarkEnd w:id="9"/>
      <w:r w:rsidRPr="00213E69">
        <w:rPr>
          <w:color w:val="auto"/>
          <w:lang w:val="kl-GL"/>
        </w:rPr>
        <w:t>.</w:t>
      </w:r>
    </w:p>
    <w:p w14:paraId="5F5B1465" w14:textId="43532F66" w:rsidR="004809EE" w:rsidRPr="00213E69" w:rsidRDefault="004809EE" w:rsidP="00AD4137">
      <w:pPr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  </w:t>
      </w:r>
      <w:r w:rsidR="00D20D94" w:rsidRPr="00213E69">
        <w:rPr>
          <w:i/>
          <w:iCs/>
          <w:color w:val="auto"/>
          <w:lang w:val="kl-GL"/>
        </w:rPr>
        <w:t>Imm</w:t>
      </w:r>
      <w:r w:rsidRPr="00213E69">
        <w:rPr>
          <w:i/>
          <w:iCs/>
          <w:color w:val="auto"/>
          <w:lang w:val="kl-GL"/>
        </w:rPr>
        <w:t xml:space="preserve">. 3.  </w:t>
      </w:r>
      <w:r w:rsidR="008F6CDB">
        <w:rPr>
          <w:color w:val="auto"/>
          <w:lang w:val="kl-GL"/>
        </w:rPr>
        <w:t>P</w:t>
      </w:r>
      <w:r w:rsidR="00AC0463" w:rsidRPr="00213E69">
        <w:rPr>
          <w:color w:val="auto"/>
          <w:lang w:val="kl-GL"/>
        </w:rPr>
        <w:t>iffissap akuersissuteqarfiusup sivitsorneqarnissaanik p</w:t>
      </w:r>
      <w:r w:rsidR="00A27ACE" w:rsidRPr="00213E69">
        <w:rPr>
          <w:color w:val="auto"/>
          <w:lang w:val="kl-GL"/>
        </w:rPr>
        <w:t>isinnaatitsissummik pigisaqart</w:t>
      </w:r>
      <w:r w:rsidR="00D869F7">
        <w:rPr>
          <w:color w:val="auto"/>
          <w:lang w:val="kl-GL"/>
        </w:rPr>
        <w:t>up qinnuteqaataa</w:t>
      </w:r>
      <w:r w:rsidR="008F6CDB">
        <w:rPr>
          <w:color w:val="auto"/>
          <w:lang w:val="kl-GL"/>
        </w:rPr>
        <w:t>, p</w:t>
      </w:r>
      <w:r w:rsidR="008F6CDB" w:rsidRPr="00213E69">
        <w:rPr>
          <w:color w:val="auto"/>
          <w:lang w:val="kl-GL"/>
        </w:rPr>
        <w:t>iffissap akuersissuteqarfiusup atorunnaarnissaanut qaammatit arfinillit tikitsinnagit</w:t>
      </w:r>
      <w:r w:rsidR="008F6CDB">
        <w:rPr>
          <w:color w:val="auto"/>
          <w:lang w:val="kl-GL"/>
        </w:rPr>
        <w:t xml:space="preserve"> </w:t>
      </w:r>
      <w:r w:rsidR="001C6FB2" w:rsidRPr="00213E69">
        <w:rPr>
          <w:color w:val="auto"/>
          <w:lang w:val="kl-GL"/>
        </w:rPr>
        <w:t>nassi</w:t>
      </w:r>
      <w:r w:rsidR="00D869F7">
        <w:rPr>
          <w:color w:val="auto"/>
          <w:lang w:val="kl-GL"/>
        </w:rPr>
        <w:t>unneqa</w:t>
      </w:r>
      <w:r w:rsidR="001C6FB2" w:rsidRPr="00213E69">
        <w:rPr>
          <w:color w:val="auto"/>
          <w:lang w:val="kl-GL"/>
        </w:rPr>
        <w:t>ssaaq</w:t>
      </w:r>
      <w:r w:rsidR="00BB1D7F" w:rsidRPr="00213E69">
        <w:rPr>
          <w:color w:val="auto"/>
          <w:lang w:val="kl-GL"/>
        </w:rPr>
        <w:t>.</w:t>
      </w:r>
    </w:p>
    <w:p w14:paraId="1445FDDC" w14:textId="19DC98F9" w:rsidR="0055191B" w:rsidRPr="00213E69" w:rsidRDefault="000F2176" w:rsidP="00AD4137">
      <w:pPr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  </w:t>
      </w:r>
      <w:r w:rsidR="00D20D94" w:rsidRPr="00213E69">
        <w:rPr>
          <w:i/>
          <w:iCs/>
          <w:color w:val="auto"/>
          <w:lang w:val="kl-GL"/>
        </w:rPr>
        <w:t>Imm</w:t>
      </w:r>
      <w:r w:rsidRPr="00213E69">
        <w:rPr>
          <w:i/>
          <w:iCs/>
          <w:color w:val="auto"/>
          <w:lang w:val="kl-GL"/>
        </w:rPr>
        <w:t xml:space="preserve">. </w:t>
      </w:r>
      <w:r w:rsidR="00B117E3" w:rsidRPr="00213E69">
        <w:rPr>
          <w:i/>
          <w:iCs/>
          <w:color w:val="auto"/>
          <w:lang w:val="kl-GL"/>
        </w:rPr>
        <w:t>4</w:t>
      </w:r>
      <w:r w:rsidRPr="00213E69">
        <w:rPr>
          <w:i/>
          <w:iCs/>
          <w:color w:val="auto"/>
          <w:lang w:val="kl-GL"/>
        </w:rPr>
        <w:t xml:space="preserve">.  </w:t>
      </w:r>
      <w:bookmarkStart w:id="10" w:name="_Hlk198040761"/>
      <w:r w:rsidR="002A324E" w:rsidRPr="00213E69">
        <w:rPr>
          <w:color w:val="auto"/>
          <w:lang w:val="kl-GL"/>
        </w:rPr>
        <w:t>Piffissamik akuersissuteqarfiusumik sivitsuineq</w:t>
      </w:r>
      <w:r w:rsidR="00462AB2" w:rsidRPr="00213E69">
        <w:rPr>
          <w:color w:val="auto"/>
          <w:lang w:val="kl-GL"/>
        </w:rPr>
        <w:t>, atuinissamut akuersissummut tapiliussa</w:t>
      </w:r>
      <w:r w:rsidR="00C61AE2" w:rsidRPr="00213E69">
        <w:rPr>
          <w:color w:val="auto"/>
          <w:lang w:val="kl-GL"/>
        </w:rPr>
        <w:t>mi</w:t>
      </w:r>
      <w:r w:rsidR="006B5A45" w:rsidRPr="00213E69">
        <w:rPr>
          <w:color w:val="auto"/>
          <w:lang w:val="kl-GL"/>
        </w:rPr>
        <w:t xml:space="preserve"> </w:t>
      </w:r>
      <w:r w:rsidR="00462AB2" w:rsidRPr="00213E69">
        <w:rPr>
          <w:color w:val="auto"/>
          <w:lang w:val="kl-GL"/>
        </w:rPr>
        <w:t>ersarinnerusumik piumasaqaa</w:t>
      </w:r>
      <w:r w:rsidR="00C61AE2" w:rsidRPr="00213E69">
        <w:rPr>
          <w:color w:val="auto"/>
          <w:lang w:val="kl-GL"/>
        </w:rPr>
        <w:t xml:space="preserve">tit malillugit </w:t>
      </w:r>
      <w:r w:rsidR="006B5A45" w:rsidRPr="00213E69">
        <w:rPr>
          <w:color w:val="auto"/>
          <w:lang w:val="kl-GL"/>
        </w:rPr>
        <w:t>aalajangersarneqassaaq</w:t>
      </w:r>
      <w:bookmarkEnd w:id="10"/>
      <w:r w:rsidR="006B5A45" w:rsidRPr="00213E69">
        <w:rPr>
          <w:color w:val="auto"/>
          <w:lang w:val="kl-GL"/>
        </w:rPr>
        <w:t>.</w:t>
      </w:r>
    </w:p>
    <w:p w14:paraId="5805D9A5" w14:textId="77777777" w:rsidR="00761522" w:rsidRPr="00213E69" w:rsidRDefault="00761522" w:rsidP="00AD4137">
      <w:pPr>
        <w:rPr>
          <w:color w:val="auto"/>
          <w:lang w:val="kl-GL"/>
        </w:rPr>
      </w:pPr>
    </w:p>
    <w:p w14:paraId="1060D643" w14:textId="694E2D0D" w:rsidR="00793474" w:rsidRPr="00213E69" w:rsidRDefault="009B2F3C" w:rsidP="00AD4137">
      <w:pPr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  </w:t>
      </w:r>
      <w:r w:rsidRPr="00213E69">
        <w:rPr>
          <w:b/>
          <w:bCs/>
          <w:color w:val="auto"/>
          <w:lang w:val="kl-GL"/>
        </w:rPr>
        <w:t>§ 1</w:t>
      </w:r>
      <w:r w:rsidR="00E1144A" w:rsidRPr="00213E69">
        <w:rPr>
          <w:b/>
          <w:bCs/>
          <w:color w:val="auto"/>
          <w:lang w:val="kl-GL"/>
        </w:rPr>
        <w:t>8</w:t>
      </w:r>
      <w:r w:rsidRPr="00213E69">
        <w:rPr>
          <w:b/>
          <w:bCs/>
          <w:color w:val="auto"/>
          <w:lang w:val="kl-GL"/>
        </w:rPr>
        <w:t>.</w:t>
      </w:r>
      <w:r w:rsidRPr="00213E69">
        <w:rPr>
          <w:color w:val="auto"/>
          <w:lang w:val="kl-GL"/>
        </w:rPr>
        <w:t xml:space="preserve">  </w:t>
      </w:r>
      <w:bookmarkStart w:id="11" w:name="_Hlk198040930"/>
      <w:r w:rsidR="00793474" w:rsidRPr="00213E69">
        <w:rPr>
          <w:color w:val="auto"/>
          <w:lang w:val="kl-GL"/>
        </w:rPr>
        <w:t xml:space="preserve">§ 4, imm. </w:t>
      </w:r>
      <w:r w:rsidR="0018187B">
        <w:rPr>
          <w:color w:val="auto"/>
          <w:lang w:val="kl-GL"/>
        </w:rPr>
        <w:t>3</w:t>
      </w:r>
      <w:r w:rsidR="00793474" w:rsidRPr="00213E69">
        <w:rPr>
          <w:color w:val="auto"/>
          <w:lang w:val="kl-GL"/>
        </w:rPr>
        <w:t xml:space="preserve"> malillugu </w:t>
      </w:r>
      <w:r w:rsidR="006F6455" w:rsidRPr="00213E69">
        <w:rPr>
          <w:color w:val="auto"/>
          <w:lang w:val="kl-GL"/>
        </w:rPr>
        <w:t xml:space="preserve">misissueqqaarnissamut immikkut ittumik akuersissut, piffissamut ukiut </w:t>
      </w:r>
      <w:r w:rsidR="00692758" w:rsidRPr="00213E69">
        <w:rPr>
          <w:color w:val="auto"/>
          <w:lang w:val="kl-GL"/>
        </w:rPr>
        <w:t xml:space="preserve">pingasut </w:t>
      </w:r>
      <w:r w:rsidR="006F6455" w:rsidRPr="00213E69">
        <w:rPr>
          <w:color w:val="auto"/>
          <w:lang w:val="kl-GL"/>
        </w:rPr>
        <w:t>tikillug</w:t>
      </w:r>
      <w:r w:rsidR="00EC3395" w:rsidRPr="00213E69">
        <w:rPr>
          <w:color w:val="auto"/>
          <w:lang w:val="kl-GL"/>
        </w:rPr>
        <w:t>it</w:t>
      </w:r>
      <w:r w:rsidR="006F6455" w:rsidRPr="00213E69">
        <w:rPr>
          <w:color w:val="auto"/>
          <w:lang w:val="kl-GL"/>
        </w:rPr>
        <w:t xml:space="preserve"> akuersissuteqarfilerlugu tunniunneqa</w:t>
      </w:r>
      <w:r w:rsidR="00EC3395" w:rsidRPr="00213E69">
        <w:rPr>
          <w:color w:val="auto"/>
          <w:lang w:val="kl-GL"/>
        </w:rPr>
        <w:t>ssaaq</w:t>
      </w:r>
      <w:bookmarkEnd w:id="11"/>
      <w:r w:rsidR="00EC3395" w:rsidRPr="00213E69">
        <w:rPr>
          <w:color w:val="auto"/>
          <w:lang w:val="kl-GL"/>
        </w:rPr>
        <w:t>, taamaattoq tak. § 21.</w:t>
      </w:r>
    </w:p>
    <w:p w14:paraId="1892D0FF" w14:textId="19873215" w:rsidR="00CE7663" w:rsidRPr="00213E69" w:rsidRDefault="00761522" w:rsidP="00AD4137">
      <w:pPr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  </w:t>
      </w:r>
      <w:r w:rsidR="00D20D94" w:rsidRPr="00213E69">
        <w:rPr>
          <w:i/>
          <w:iCs/>
          <w:color w:val="auto"/>
          <w:lang w:val="kl-GL"/>
        </w:rPr>
        <w:t>Imm</w:t>
      </w:r>
      <w:r w:rsidRPr="00213E69">
        <w:rPr>
          <w:i/>
          <w:iCs/>
          <w:color w:val="auto"/>
          <w:lang w:val="kl-GL"/>
        </w:rPr>
        <w:t xml:space="preserve">. 2.  </w:t>
      </w:r>
      <w:bookmarkStart w:id="12" w:name="_Hlk198041626"/>
      <w:r w:rsidR="004601CE" w:rsidRPr="00213E69">
        <w:rPr>
          <w:color w:val="auto"/>
          <w:lang w:val="kl-GL"/>
        </w:rPr>
        <w:t>Pi</w:t>
      </w:r>
      <w:r w:rsidR="00CE7663" w:rsidRPr="00213E69">
        <w:rPr>
          <w:color w:val="auto"/>
          <w:lang w:val="kl-GL"/>
        </w:rPr>
        <w:t>sinnaatitsissummik qinnuteqartup qinnuteqarneratigut</w:t>
      </w:r>
      <w:r w:rsidR="004601CE" w:rsidRPr="00213E69">
        <w:rPr>
          <w:color w:val="auto"/>
          <w:lang w:val="kl-GL"/>
        </w:rPr>
        <w:t>, piffissaq akuersissuteqarfiusoq</w:t>
      </w:r>
      <w:r w:rsidR="00CE7663" w:rsidRPr="00213E69">
        <w:rPr>
          <w:color w:val="auto"/>
          <w:lang w:val="kl-GL"/>
        </w:rPr>
        <w:t xml:space="preserve"> qinnuteqarnerit tamaasa uki</w:t>
      </w:r>
      <w:r w:rsidR="005763C9" w:rsidRPr="00213E69">
        <w:rPr>
          <w:color w:val="auto"/>
          <w:lang w:val="kl-GL"/>
        </w:rPr>
        <w:t xml:space="preserve">oq ataaseq </w:t>
      </w:r>
      <w:r w:rsidR="00CE7663" w:rsidRPr="00213E69">
        <w:rPr>
          <w:color w:val="auto"/>
          <w:lang w:val="kl-GL"/>
        </w:rPr>
        <w:t>tikillug</w:t>
      </w:r>
      <w:r w:rsidR="005763C9" w:rsidRPr="00213E69">
        <w:rPr>
          <w:color w:val="auto"/>
          <w:lang w:val="kl-GL"/>
        </w:rPr>
        <w:t xml:space="preserve">u </w:t>
      </w:r>
      <w:r w:rsidR="00CE7663" w:rsidRPr="00213E69">
        <w:rPr>
          <w:color w:val="auto"/>
          <w:lang w:val="kl-GL"/>
        </w:rPr>
        <w:t>sivitsorneqarsinnaavoq</w:t>
      </w:r>
      <w:r w:rsidR="004601CE" w:rsidRPr="00213E69">
        <w:rPr>
          <w:color w:val="auto"/>
          <w:lang w:val="kl-GL"/>
        </w:rPr>
        <w:t xml:space="preserve">. Taamaattoq misissueqqaarnissamut piffissaq akuersissuteqarfiusoq ukiunik </w:t>
      </w:r>
      <w:r w:rsidR="007F0290" w:rsidRPr="00213E69">
        <w:rPr>
          <w:color w:val="auto"/>
          <w:lang w:val="kl-GL"/>
        </w:rPr>
        <w:t xml:space="preserve">tallimanik </w:t>
      </w:r>
      <w:r w:rsidR="004601CE" w:rsidRPr="00213E69">
        <w:rPr>
          <w:color w:val="auto"/>
          <w:lang w:val="kl-GL"/>
        </w:rPr>
        <w:t>sivisuneru</w:t>
      </w:r>
      <w:r w:rsidR="00FA127B" w:rsidRPr="00213E69">
        <w:rPr>
          <w:color w:val="auto"/>
          <w:lang w:val="kl-GL"/>
        </w:rPr>
        <w:t>sinnaanngilaq</w:t>
      </w:r>
      <w:bookmarkEnd w:id="12"/>
      <w:r w:rsidR="00FA127B" w:rsidRPr="00213E69">
        <w:rPr>
          <w:color w:val="auto"/>
          <w:lang w:val="kl-GL"/>
        </w:rPr>
        <w:t>.</w:t>
      </w:r>
    </w:p>
    <w:p w14:paraId="23B8DCDF" w14:textId="29DD0BFC" w:rsidR="00A40B2B" w:rsidRPr="00213E69" w:rsidRDefault="00A40B2B" w:rsidP="00AD4137">
      <w:pPr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  </w:t>
      </w:r>
      <w:r w:rsidR="00D20D94" w:rsidRPr="00213E69">
        <w:rPr>
          <w:i/>
          <w:iCs/>
          <w:color w:val="auto"/>
          <w:lang w:val="kl-GL"/>
        </w:rPr>
        <w:t>Imm</w:t>
      </w:r>
      <w:r w:rsidRPr="00213E69">
        <w:rPr>
          <w:i/>
          <w:iCs/>
          <w:color w:val="auto"/>
          <w:lang w:val="kl-GL"/>
        </w:rPr>
        <w:t xml:space="preserve">. 3.  </w:t>
      </w:r>
      <w:r w:rsidR="003B3072" w:rsidRPr="00213E69">
        <w:rPr>
          <w:color w:val="auto"/>
          <w:lang w:val="kl-GL"/>
        </w:rPr>
        <w:t xml:space="preserve">Piffissap akuersissuteqarfiusup atorunnaarnissaanut qaammatit </w:t>
      </w:r>
      <w:r w:rsidR="00E0330D">
        <w:rPr>
          <w:color w:val="auto"/>
          <w:lang w:val="kl-GL"/>
        </w:rPr>
        <w:t>pingasut</w:t>
      </w:r>
      <w:r w:rsidR="00E0330D" w:rsidRPr="00213E69">
        <w:rPr>
          <w:color w:val="auto"/>
          <w:lang w:val="kl-GL"/>
        </w:rPr>
        <w:t xml:space="preserve"> </w:t>
      </w:r>
      <w:r w:rsidR="003B3072" w:rsidRPr="00213E69">
        <w:rPr>
          <w:color w:val="auto"/>
          <w:lang w:val="kl-GL"/>
        </w:rPr>
        <w:t>tikitsinnagit, piffissap akuersissuteqarfiusup sivitsorneqarnissaanik qinnuteqaammik pisinnaatitsissummik pigisaqartoq nassitsissaaq</w:t>
      </w:r>
      <w:r w:rsidRPr="00213E69">
        <w:rPr>
          <w:color w:val="auto"/>
          <w:lang w:val="kl-GL"/>
        </w:rPr>
        <w:t>.</w:t>
      </w:r>
    </w:p>
    <w:p w14:paraId="6332B283" w14:textId="0579BA82" w:rsidR="00761522" w:rsidRPr="00213E69" w:rsidRDefault="00761522" w:rsidP="00AD4137">
      <w:pPr>
        <w:rPr>
          <w:color w:val="auto"/>
          <w:lang w:val="kl-GL"/>
        </w:rPr>
      </w:pPr>
      <w:r w:rsidRPr="00213E69">
        <w:rPr>
          <w:color w:val="auto"/>
          <w:lang w:val="kl-GL"/>
        </w:rPr>
        <w:lastRenderedPageBreak/>
        <w:t xml:space="preserve">  </w:t>
      </w:r>
      <w:r w:rsidR="00D20D94" w:rsidRPr="00213E69">
        <w:rPr>
          <w:i/>
          <w:iCs/>
          <w:color w:val="auto"/>
          <w:lang w:val="kl-GL"/>
        </w:rPr>
        <w:t>Imm</w:t>
      </w:r>
      <w:r w:rsidRPr="00213E69">
        <w:rPr>
          <w:i/>
          <w:iCs/>
          <w:color w:val="auto"/>
          <w:lang w:val="kl-GL"/>
        </w:rPr>
        <w:t xml:space="preserve">. </w:t>
      </w:r>
      <w:r w:rsidR="00A40B2B" w:rsidRPr="00213E69">
        <w:rPr>
          <w:i/>
          <w:iCs/>
          <w:color w:val="auto"/>
          <w:lang w:val="kl-GL"/>
        </w:rPr>
        <w:t>4</w:t>
      </w:r>
      <w:r w:rsidRPr="00213E69">
        <w:rPr>
          <w:i/>
          <w:iCs/>
          <w:color w:val="auto"/>
          <w:lang w:val="kl-GL"/>
        </w:rPr>
        <w:t xml:space="preserve">.  </w:t>
      </w:r>
      <w:bookmarkStart w:id="13" w:name="_Hlk198041856"/>
      <w:r w:rsidR="00FB08E5" w:rsidRPr="00213E69">
        <w:rPr>
          <w:color w:val="auto"/>
          <w:lang w:val="kl-GL"/>
        </w:rPr>
        <w:t>Piffissamik akuersissuteqarfiusumik sivitsuineq, misissueqqaarnissamut akuersissummut tapiliussami ersarinnerusumik piumasaqaatit malillugit aalajangersarneqassa</w:t>
      </w:r>
      <w:bookmarkEnd w:id="13"/>
      <w:r w:rsidR="00FB08E5" w:rsidRPr="00213E69">
        <w:rPr>
          <w:color w:val="auto"/>
          <w:lang w:val="kl-GL"/>
        </w:rPr>
        <w:t>aq</w:t>
      </w:r>
      <w:r w:rsidRPr="00213E69">
        <w:rPr>
          <w:color w:val="auto"/>
          <w:lang w:val="kl-GL"/>
        </w:rPr>
        <w:t>.</w:t>
      </w:r>
    </w:p>
    <w:p w14:paraId="177C87DA" w14:textId="77777777" w:rsidR="00DE1D49" w:rsidRPr="00213E69" w:rsidRDefault="00DE1D49" w:rsidP="00AD4137">
      <w:pPr>
        <w:rPr>
          <w:color w:val="auto"/>
          <w:lang w:val="kl-GL"/>
        </w:rPr>
      </w:pPr>
    </w:p>
    <w:p w14:paraId="4D0C6BF4" w14:textId="3CD7CD98" w:rsidR="00DE1D49" w:rsidRPr="00213E69" w:rsidRDefault="00B74D76" w:rsidP="00DE1D49">
      <w:pPr>
        <w:jc w:val="center"/>
        <w:rPr>
          <w:i/>
          <w:iCs/>
          <w:color w:val="auto"/>
          <w:lang w:val="kl-GL"/>
        </w:rPr>
      </w:pPr>
      <w:r w:rsidRPr="00213E69">
        <w:rPr>
          <w:i/>
          <w:iCs/>
          <w:color w:val="auto"/>
          <w:lang w:val="kl-GL"/>
        </w:rPr>
        <w:t>Sumiiffik akuersissuteqarfiusoq</w:t>
      </w:r>
    </w:p>
    <w:p w14:paraId="70964A3A" w14:textId="77777777" w:rsidR="00DE1D49" w:rsidRPr="00213E69" w:rsidRDefault="00DE1D49" w:rsidP="00DE1D49">
      <w:pPr>
        <w:rPr>
          <w:color w:val="auto"/>
          <w:lang w:val="kl-GL"/>
        </w:rPr>
      </w:pPr>
    </w:p>
    <w:p w14:paraId="467B5C5C" w14:textId="671360B8" w:rsidR="00DE1D49" w:rsidRPr="00213E69" w:rsidRDefault="00DE1D49" w:rsidP="00AD4137">
      <w:pPr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  </w:t>
      </w:r>
      <w:r w:rsidRPr="00213E69">
        <w:rPr>
          <w:b/>
          <w:bCs/>
          <w:color w:val="auto"/>
          <w:lang w:val="kl-GL"/>
        </w:rPr>
        <w:t>§ 1</w:t>
      </w:r>
      <w:r w:rsidR="00E1144A" w:rsidRPr="00213E69">
        <w:rPr>
          <w:b/>
          <w:bCs/>
          <w:color w:val="auto"/>
          <w:lang w:val="kl-GL"/>
        </w:rPr>
        <w:t>9</w:t>
      </w:r>
      <w:r w:rsidRPr="00213E69">
        <w:rPr>
          <w:b/>
          <w:bCs/>
          <w:color w:val="auto"/>
          <w:lang w:val="kl-GL"/>
        </w:rPr>
        <w:t>.</w:t>
      </w:r>
      <w:r w:rsidRPr="00213E69">
        <w:rPr>
          <w:color w:val="auto"/>
          <w:lang w:val="kl-GL"/>
        </w:rPr>
        <w:t xml:space="preserve">  </w:t>
      </w:r>
      <w:bookmarkStart w:id="14" w:name="_Hlk198041962"/>
      <w:r w:rsidR="00721A3C" w:rsidRPr="00213E69">
        <w:rPr>
          <w:color w:val="auto"/>
          <w:lang w:val="kl-GL"/>
        </w:rPr>
        <w:t>S</w:t>
      </w:r>
      <w:r w:rsidR="00895083" w:rsidRPr="00213E69">
        <w:rPr>
          <w:color w:val="auto"/>
          <w:lang w:val="kl-GL"/>
        </w:rPr>
        <w:t>umiiffiup</w:t>
      </w:r>
      <w:r w:rsidR="00591482" w:rsidRPr="00213E69">
        <w:rPr>
          <w:color w:val="auto"/>
          <w:lang w:val="kl-GL"/>
        </w:rPr>
        <w:t xml:space="preserve"> ersarinnerusumik killilersu</w:t>
      </w:r>
      <w:r w:rsidR="005B39AE" w:rsidRPr="00213E69">
        <w:rPr>
          <w:color w:val="auto"/>
          <w:lang w:val="kl-GL"/>
        </w:rPr>
        <w:t>gaasup</w:t>
      </w:r>
      <w:r w:rsidR="00591482" w:rsidRPr="00213E69">
        <w:rPr>
          <w:color w:val="auto"/>
          <w:lang w:val="kl-GL"/>
        </w:rPr>
        <w:t xml:space="preserve"> iluani</w:t>
      </w:r>
      <w:r w:rsidR="00801107" w:rsidRPr="00213E69">
        <w:rPr>
          <w:color w:val="auto"/>
          <w:lang w:val="kl-GL"/>
        </w:rPr>
        <w:t>, § 4 malillugu akuersissut naapertorlugu pisinnaatitsissummik pigisaqartup ingerlatsinissaminut akuersissuteqarfigisamini</w:t>
      </w:r>
      <w:r w:rsidR="00721A3C" w:rsidRPr="00213E69">
        <w:rPr>
          <w:color w:val="auto"/>
          <w:lang w:val="kl-GL"/>
        </w:rPr>
        <w:t xml:space="preserve"> </w:t>
      </w:r>
      <w:r w:rsidR="00591482" w:rsidRPr="00213E69">
        <w:rPr>
          <w:color w:val="auto"/>
          <w:lang w:val="kl-GL"/>
        </w:rPr>
        <w:t>t</w:t>
      </w:r>
      <w:r w:rsidR="00C76990" w:rsidRPr="00213E69">
        <w:rPr>
          <w:color w:val="auto"/>
          <w:lang w:val="kl-GL"/>
        </w:rPr>
        <w:t>aamaallaat ingerlatsis</w:t>
      </w:r>
      <w:r w:rsidR="00410F6C" w:rsidRPr="00213E69">
        <w:rPr>
          <w:color w:val="auto"/>
          <w:lang w:val="kl-GL"/>
        </w:rPr>
        <w:t>innaavoq</w:t>
      </w:r>
      <w:bookmarkEnd w:id="14"/>
      <w:r w:rsidR="00954335" w:rsidRPr="00213E69">
        <w:rPr>
          <w:color w:val="auto"/>
          <w:lang w:val="kl-GL"/>
        </w:rPr>
        <w:t>.</w:t>
      </w:r>
    </w:p>
    <w:p w14:paraId="2C239325" w14:textId="4D3B06C5" w:rsidR="00571CEA" w:rsidRPr="00213E69" w:rsidRDefault="005D0FC1" w:rsidP="00E0330D">
      <w:pPr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  </w:t>
      </w:r>
      <w:r w:rsidR="00D20D94" w:rsidRPr="00213E69">
        <w:rPr>
          <w:i/>
          <w:iCs/>
          <w:color w:val="auto"/>
          <w:lang w:val="kl-GL"/>
        </w:rPr>
        <w:t>Imm</w:t>
      </w:r>
      <w:r w:rsidRPr="00213E69">
        <w:rPr>
          <w:i/>
          <w:iCs/>
          <w:color w:val="auto"/>
          <w:lang w:val="kl-GL"/>
        </w:rPr>
        <w:t xml:space="preserve">. </w:t>
      </w:r>
      <w:r w:rsidR="00E3288E" w:rsidRPr="00213E69">
        <w:rPr>
          <w:i/>
          <w:iCs/>
          <w:color w:val="auto"/>
          <w:lang w:val="kl-GL"/>
        </w:rPr>
        <w:t>2</w:t>
      </w:r>
      <w:r w:rsidRPr="00213E69">
        <w:rPr>
          <w:i/>
          <w:iCs/>
          <w:color w:val="auto"/>
          <w:lang w:val="kl-GL"/>
        </w:rPr>
        <w:t xml:space="preserve">.  </w:t>
      </w:r>
      <w:bookmarkStart w:id="15" w:name="_Hlk198046645"/>
      <w:r w:rsidR="005E0390" w:rsidRPr="00213E69">
        <w:rPr>
          <w:color w:val="auto"/>
          <w:lang w:val="kl-GL"/>
        </w:rPr>
        <w:t>Akuersissummik ersarissarneqartumik s</w:t>
      </w:r>
      <w:r w:rsidR="004B73EE" w:rsidRPr="00213E69">
        <w:rPr>
          <w:color w:val="auto"/>
          <w:lang w:val="kl-GL"/>
        </w:rPr>
        <w:t xml:space="preserve">umiiffik akuersissuteqarfiusoq </w:t>
      </w:r>
      <w:r w:rsidR="00670E26" w:rsidRPr="00213E69">
        <w:rPr>
          <w:color w:val="auto"/>
          <w:lang w:val="kl-GL"/>
        </w:rPr>
        <w:t>naleqqanik, killi</w:t>
      </w:r>
      <w:r w:rsidR="003E3EFF" w:rsidRPr="00213E69">
        <w:rPr>
          <w:color w:val="auto"/>
          <w:lang w:val="kl-GL"/>
        </w:rPr>
        <w:t>li</w:t>
      </w:r>
      <w:r w:rsidR="00C1486C" w:rsidRPr="00213E69">
        <w:rPr>
          <w:color w:val="auto"/>
          <w:lang w:val="kl-GL"/>
        </w:rPr>
        <w:t>ussanik</w:t>
      </w:r>
      <w:r w:rsidR="00670E26" w:rsidRPr="00213E69">
        <w:rPr>
          <w:color w:val="auto"/>
          <w:lang w:val="kl-GL"/>
        </w:rPr>
        <w:t xml:space="preserve"> imaluunniit</w:t>
      </w:r>
      <w:r w:rsidR="00EF64CF" w:rsidRPr="00213E69">
        <w:rPr>
          <w:color w:val="auto"/>
          <w:lang w:val="kl-GL"/>
        </w:rPr>
        <w:t xml:space="preserve"> sumiiffimm</w:t>
      </w:r>
      <w:r w:rsidR="005E0390" w:rsidRPr="00213E69">
        <w:rPr>
          <w:color w:val="auto"/>
          <w:lang w:val="kl-GL"/>
        </w:rPr>
        <w:t>ut</w:t>
      </w:r>
      <w:r w:rsidR="00EF64CF" w:rsidRPr="00213E69">
        <w:rPr>
          <w:color w:val="auto"/>
          <w:lang w:val="kl-GL"/>
        </w:rPr>
        <w:t xml:space="preserve"> allatigut pingaarutilinnik aalajangersakkatigut </w:t>
      </w:r>
      <w:r w:rsidR="00670E26" w:rsidRPr="00213E69">
        <w:rPr>
          <w:color w:val="auto"/>
          <w:lang w:val="kl-GL"/>
        </w:rPr>
        <w:t>killilersorneqarsimasinnaavoq</w:t>
      </w:r>
      <w:bookmarkEnd w:id="15"/>
      <w:r w:rsidR="00571CEA" w:rsidRPr="00213E69">
        <w:rPr>
          <w:color w:val="auto"/>
          <w:lang w:val="kl-GL"/>
        </w:rPr>
        <w:t>.</w:t>
      </w:r>
    </w:p>
    <w:p w14:paraId="5C0BBE67" w14:textId="77777777" w:rsidR="00D80AD7" w:rsidRPr="00213E69" w:rsidRDefault="00D80AD7" w:rsidP="00AD4137">
      <w:pPr>
        <w:rPr>
          <w:color w:val="auto"/>
          <w:lang w:val="kl-GL"/>
        </w:rPr>
      </w:pPr>
    </w:p>
    <w:p w14:paraId="151DCA08" w14:textId="4A4A61E0" w:rsidR="00D7791A" w:rsidRPr="00213E69" w:rsidRDefault="0066303C" w:rsidP="0066303C">
      <w:pPr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  </w:t>
      </w:r>
      <w:r w:rsidRPr="00213E69">
        <w:rPr>
          <w:b/>
          <w:bCs/>
          <w:color w:val="auto"/>
          <w:lang w:val="kl-GL"/>
        </w:rPr>
        <w:t xml:space="preserve">§ </w:t>
      </w:r>
      <w:r w:rsidR="00E1144A" w:rsidRPr="00213E69">
        <w:rPr>
          <w:b/>
          <w:bCs/>
          <w:color w:val="auto"/>
          <w:lang w:val="kl-GL"/>
        </w:rPr>
        <w:t>20</w:t>
      </w:r>
      <w:r w:rsidRPr="00213E69">
        <w:rPr>
          <w:b/>
          <w:bCs/>
          <w:color w:val="auto"/>
          <w:lang w:val="kl-GL"/>
        </w:rPr>
        <w:t>.</w:t>
      </w:r>
      <w:r w:rsidRPr="00213E69">
        <w:rPr>
          <w:i/>
          <w:iCs/>
          <w:color w:val="auto"/>
          <w:lang w:val="kl-GL"/>
        </w:rPr>
        <w:t xml:space="preserve">  </w:t>
      </w:r>
      <w:r w:rsidR="00D7791A" w:rsidRPr="00213E69">
        <w:rPr>
          <w:color w:val="auto"/>
          <w:lang w:val="kl-GL"/>
        </w:rPr>
        <w:t>Pisinnaatitsissummik pigisaqartup qinnuteqarneratigut</w:t>
      </w:r>
      <w:r w:rsidR="00426E45" w:rsidRPr="00213E69">
        <w:rPr>
          <w:color w:val="auto"/>
          <w:lang w:val="kl-GL"/>
        </w:rPr>
        <w:t>, sumiiffi</w:t>
      </w:r>
      <w:r w:rsidR="00C1486C" w:rsidRPr="00213E69">
        <w:rPr>
          <w:color w:val="auto"/>
          <w:lang w:val="kl-GL"/>
        </w:rPr>
        <w:t>up</w:t>
      </w:r>
      <w:r w:rsidR="00426E45" w:rsidRPr="00213E69">
        <w:rPr>
          <w:color w:val="auto"/>
          <w:lang w:val="kl-GL"/>
        </w:rPr>
        <w:t xml:space="preserve"> akuersissuteqarfius</w:t>
      </w:r>
      <w:r w:rsidR="00320878" w:rsidRPr="00213E69">
        <w:rPr>
          <w:color w:val="auto"/>
          <w:lang w:val="kl-GL"/>
        </w:rPr>
        <w:t>up allinissaanut imaluunniit allanngortinnissaanut</w:t>
      </w:r>
      <w:r w:rsidR="00D7791A" w:rsidRPr="00213E69">
        <w:rPr>
          <w:color w:val="auto"/>
          <w:lang w:val="kl-GL"/>
        </w:rPr>
        <w:t xml:space="preserve"> Naalakkersuisut </w:t>
      </w:r>
      <w:r w:rsidR="00426E45" w:rsidRPr="00213E69">
        <w:rPr>
          <w:color w:val="auto"/>
          <w:lang w:val="kl-GL"/>
        </w:rPr>
        <w:t>aalajangiisinnaapput</w:t>
      </w:r>
      <w:r w:rsidR="00320878" w:rsidRPr="00213E69">
        <w:rPr>
          <w:color w:val="auto"/>
          <w:lang w:val="kl-GL"/>
        </w:rPr>
        <w:t xml:space="preserve">. </w:t>
      </w:r>
      <w:r w:rsidR="0017486F" w:rsidRPr="00213E69">
        <w:rPr>
          <w:color w:val="auto"/>
          <w:lang w:val="kl-GL"/>
        </w:rPr>
        <w:t>N</w:t>
      </w:r>
      <w:r w:rsidR="0017486F">
        <w:rPr>
          <w:color w:val="auto"/>
          <w:lang w:val="kl-GL"/>
        </w:rPr>
        <w:t>aalakkersuisut n</w:t>
      </w:r>
      <w:r w:rsidR="0017486F" w:rsidRPr="00213E69">
        <w:rPr>
          <w:color w:val="auto"/>
          <w:lang w:val="kl-GL"/>
        </w:rPr>
        <w:t>aliliinermi</w:t>
      </w:r>
      <w:r w:rsidR="0017486F">
        <w:rPr>
          <w:color w:val="auto"/>
          <w:lang w:val="kl-GL"/>
        </w:rPr>
        <w:t>nni</w:t>
      </w:r>
      <w:r w:rsidR="0017486F" w:rsidRPr="00213E69">
        <w:rPr>
          <w:color w:val="auto"/>
          <w:lang w:val="kl-GL"/>
        </w:rPr>
        <w:t xml:space="preserve"> pissutsit uku</w:t>
      </w:r>
      <w:r w:rsidR="0017486F">
        <w:rPr>
          <w:color w:val="auto"/>
          <w:lang w:val="kl-GL"/>
        </w:rPr>
        <w:t>a ilaatissinnaavaat</w:t>
      </w:r>
      <w:r w:rsidR="00E853E5" w:rsidRPr="00213E69">
        <w:rPr>
          <w:color w:val="auto"/>
          <w:lang w:val="kl-GL"/>
        </w:rPr>
        <w:t>:</w:t>
      </w:r>
    </w:p>
    <w:p w14:paraId="00E90378" w14:textId="7E9D17B5" w:rsidR="0066303C" w:rsidRPr="00213E69" w:rsidRDefault="0066303C" w:rsidP="0066303C">
      <w:pPr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1)  </w:t>
      </w:r>
      <w:r w:rsidR="005B2C50" w:rsidRPr="00213E69">
        <w:rPr>
          <w:color w:val="auto"/>
          <w:lang w:val="kl-GL"/>
        </w:rPr>
        <w:t>Pisuussuti</w:t>
      </w:r>
      <w:r w:rsidR="005F122F">
        <w:rPr>
          <w:color w:val="auto"/>
          <w:lang w:val="kl-GL"/>
        </w:rPr>
        <w:t>p</w:t>
      </w:r>
      <w:r w:rsidR="005B2C50" w:rsidRPr="00213E69">
        <w:rPr>
          <w:color w:val="auto"/>
          <w:lang w:val="kl-GL"/>
        </w:rPr>
        <w:t xml:space="preserve"> </w:t>
      </w:r>
      <w:r w:rsidR="00DF625A" w:rsidRPr="00213E69">
        <w:rPr>
          <w:color w:val="auto"/>
          <w:lang w:val="kl-GL"/>
        </w:rPr>
        <w:t>atorneqarner</w:t>
      </w:r>
      <w:r w:rsidR="005F122F">
        <w:rPr>
          <w:color w:val="auto"/>
          <w:lang w:val="kl-GL"/>
        </w:rPr>
        <w:t>a</w:t>
      </w:r>
      <w:r w:rsidR="00DF625A" w:rsidRPr="00213E69">
        <w:rPr>
          <w:color w:val="auto"/>
          <w:lang w:val="kl-GL"/>
        </w:rPr>
        <w:t>ni pitsanngoriaatissatut naatsorsuutigineqartoq</w:t>
      </w:r>
    </w:p>
    <w:p w14:paraId="0636D4C2" w14:textId="768EDEC1" w:rsidR="0066303C" w:rsidRPr="00213E69" w:rsidRDefault="0066303C" w:rsidP="0066303C">
      <w:pPr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2)  </w:t>
      </w:r>
      <w:r w:rsidR="00DF7B34" w:rsidRPr="00213E69">
        <w:rPr>
          <w:color w:val="auto"/>
          <w:lang w:val="kl-GL"/>
        </w:rPr>
        <w:t>Pisinnaatitsissummik pigisaqartup ataavartumik nalunaarusiai, tak. §</w:t>
      </w:r>
      <w:r w:rsidR="00946941">
        <w:rPr>
          <w:color w:val="auto"/>
          <w:lang w:val="kl-GL"/>
        </w:rPr>
        <w:t>42</w:t>
      </w:r>
      <w:r w:rsidR="00DF7B34" w:rsidRPr="00213E69">
        <w:rPr>
          <w:color w:val="auto"/>
          <w:lang w:val="kl-GL"/>
        </w:rPr>
        <w:t>, pilersaarummillu ingerlatsinermi, ineriartortitsinermilu siunissami periarfissat</w:t>
      </w:r>
      <w:r w:rsidRPr="00213E69">
        <w:rPr>
          <w:color w:val="auto"/>
          <w:lang w:val="kl-GL"/>
        </w:rPr>
        <w:t>.</w:t>
      </w:r>
    </w:p>
    <w:p w14:paraId="008CD8DE" w14:textId="643481C2" w:rsidR="0066303C" w:rsidRPr="00213E69" w:rsidRDefault="0066303C" w:rsidP="0066303C">
      <w:pPr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3)  </w:t>
      </w:r>
      <w:r w:rsidR="00655FDA">
        <w:rPr>
          <w:color w:val="auto"/>
          <w:lang w:val="kl-GL"/>
        </w:rPr>
        <w:t>Nuna</w:t>
      </w:r>
      <w:r w:rsidR="009D6936">
        <w:rPr>
          <w:color w:val="auto"/>
          <w:lang w:val="kl-GL"/>
        </w:rPr>
        <w:t>p isikkuanut</w:t>
      </w:r>
      <w:r w:rsidR="00904EC6">
        <w:rPr>
          <w:color w:val="auto"/>
          <w:lang w:val="kl-GL"/>
        </w:rPr>
        <w:t xml:space="preserve"> imaluunniit </w:t>
      </w:r>
      <w:r w:rsidR="00904EC6" w:rsidRPr="00213E69">
        <w:rPr>
          <w:color w:val="auto"/>
          <w:lang w:val="kl-GL"/>
        </w:rPr>
        <w:t>kangerlummut aamma immamut, pinngortitamullu</w:t>
      </w:r>
      <w:r w:rsidR="00904EC6">
        <w:rPr>
          <w:color w:val="auto"/>
          <w:lang w:val="kl-GL"/>
        </w:rPr>
        <w:t xml:space="preserve"> kingunissa</w:t>
      </w:r>
      <w:r w:rsidR="009D6936">
        <w:rPr>
          <w:color w:val="auto"/>
          <w:lang w:val="kl-GL"/>
        </w:rPr>
        <w:t>a</w:t>
      </w:r>
      <w:r w:rsidR="00904EC6">
        <w:rPr>
          <w:color w:val="auto"/>
          <w:lang w:val="kl-GL"/>
        </w:rPr>
        <w:t>tut naatsorsuutigineqartut</w:t>
      </w:r>
      <w:r w:rsidRPr="00213E69">
        <w:rPr>
          <w:color w:val="auto"/>
          <w:lang w:val="kl-GL"/>
        </w:rPr>
        <w:t xml:space="preserve">, </w:t>
      </w:r>
      <w:r w:rsidR="00F6263C" w:rsidRPr="00213E69">
        <w:rPr>
          <w:color w:val="auto"/>
          <w:lang w:val="kl-GL"/>
        </w:rPr>
        <w:t>tak</w:t>
      </w:r>
      <w:r w:rsidRPr="00213E69">
        <w:rPr>
          <w:color w:val="auto"/>
          <w:lang w:val="kl-GL"/>
        </w:rPr>
        <w:t xml:space="preserve">. § </w:t>
      </w:r>
      <w:r w:rsidR="00A61FA4">
        <w:rPr>
          <w:color w:val="auto"/>
          <w:lang w:val="kl-GL"/>
        </w:rPr>
        <w:t>29</w:t>
      </w:r>
    </w:p>
    <w:p w14:paraId="36687913" w14:textId="0715A77C" w:rsidR="0066303C" w:rsidRPr="00213E69" w:rsidRDefault="0066303C" w:rsidP="0066303C">
      <w:pPr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4)  </w:t>
      </w:r>
      <w:r w:rsidR="00F6263C" w:rsidRPr="00213E69">
        <w:rPr>
          <w:color w:val="auto"/>
          <w:lang w:val="kl-GL"/>
        </w:rPr>
        <w:t>Pissutsit pingaarutill</w:t>
      </w:r>
      <w:r w:rsidR="005B39AE" w:rsidRPr="00213E69">
        <w:rPr>
          <w:color w:val="auto"/>
          <w:lang w:val="kl-GL"/>
        </w:rPr>
        <w:t>it</w:t>
      </w:r>
      <w:r w:rsidR="00F6263C" w:rsidRPr="00213E69">
        <w:rPr>
          <w:color w:val="auto"/>
          <w:lang w:val="kl-GL"/>
        </w:rPr>
        <w:t xml:space="preserve"> allat</w:t>
      </w:r>
      <w:r w:rsidRPr="00213E69">
        <w:rPr>
          <w:color w:val="auto"/>
          <w:lang w:val="kl-GL"/>
        </w:rPr>
        <w:t>.</w:t>
      </w:r>
    </w:p>
    <w:p w14:paraId="60F99FDA" w14:textId="300361F9" w:rsidR="0066303C" w:rsidRPr="00213E69" w:rsidRDefault="0066303C" w:rsidP="0066303C">
      <w:pPr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  </w:t>
      </w:r>
      <w:r w:rsidR="00D20D94" w:rsidRPr="00213E69">
        <w:rPr>
          <w:i/>
          <w:iCs/>
          <w:color w:val="auto"/>
          <w:lang w:val="kl-GL"/>
        </w:rPr>
        <w:t>Imm</w:t>
      </w:r>
      <w:r w:rsidRPr="00213E69">
        <w:rPr>
          <w:i/>
          <w:iCs/>
          <w:color w:val="auto"/>
          <w:lang w:val="kl-GL"/>
        </w:rPr>
        <w:t xml:space="preserve">. 2.  </w:t>
      </w:r>
      <w:r w:rsidR="007B54F2" w:rsidRPr="00213E69">
        <w:rPr>
          <w:color w:val="auto"/>
          <w:lang w:val="kl-GL"/>
        </w:rPr>
        <w:t>Allannguin</w:t>
      </w:r>
      <w:r w:rsidR="004E16B1">
        <w:rPr>
          <w:color w:val="auto"/>
          <w:lang w:val="kl-GL"/>
        </w:rPr>
        <w:t>issamik</w:t>
      </w:r>
      <w:r w:rsidR="007B54F2" w:rsidRPr="00213E69">
        <w:rPr>
          <w:color w:val="auto"/>
          <w:lang w:val="kl-GL"/>
        </w:rPr>
        <w:t xml:space="preserve"> imaluunniit alliliin</w:t>
      </w:r>
      <w:r w:rsidR="004E16B1">
        <w:rPr>
          <w:color w:val="auto"/>
          <w:lang w:val="kl-GL"/>
        </w:rPr>
        <w:t>issamik</w:t>
      </w:r>
      <w:r w:rsidR="0094216B">
        <w:rPr>
          <w:color w:val="auto"/>
          <w:lang w:val="kl-GL"/>
        </w:rPr>
        <w:t xml:space="preserve"> qinnutigineqartoq pingaaruteqartutut isigineqanngippat, </w:t>
      </w:r>
      <w:r w:rsidR="00687E0A" w:rsidRPr="00213E69">
        <w:rPr>
          <w:color w:val="auto"/>
          <w:lang w:val="kl-GL"/>
        </w:rPr>
        <w:t>t</w:t>
      </w:r>
      <w:r w:rsidR="00921CA3" w:rsidRPr="00213E69">
        <w:rPr>
          <w:color w:val="auto"/>
          <w:lang w:val="kl-GL"/>
        </w:rPr>
        <w:t xml:space="preserve">usarniaaneq pillugu § </w:t>
      </w:r>
      <w:r w:rsidR="009602A2" w:rsidRPr="00213E69">
        <w:rPr>
          <w:color w:val="auto"/>
          <w:lang w:val="kl-GL"/>
        </w:rPr>
        <w:t>3</w:t>
      </w:r>
      <w:r w:rsidR="009602A2">
        <w:rPr>
          <w:color w:val="auto"/>
          <w:lang w:val="kl-GL"/>
        </w:rPr>
        <w:t>6</w:t>
      </w:r>
      <w:r w:rsidR="00921CA3" w:rsidRPr="00213E69">
        <w:rPr>
          <w:color w:val="auto"/>
          <w:lang w:val="kl-GL"/>
        </w:rPr>
        <w:t>-mi malittarisassat</w:t>
      </w:r>
      <w:r w:rsidR="006A4A1F" w:rsidRPr="00213E69">
        <w:rPr>
          <w:color w:val="auto"/>
          <w:lang w:val="kl-GL"/>
        </w:rPr>
        <w:t>, imm. 1 malillugu aalajangiinernut assinganik atuupput</w:t>
      </w:r>
      <w:r w:rsidRPr="00213E69">
        <w:rPr>
          <w:color w:val="auto"/>
          <w:lang w:val="kl-GL"/>
        </w:rPr>
        <w:t>.</w:t>
      </w:r>
    </w:p>
    <w:p w14:paraId="438A6512" w14:textId="1AB7F5E7" w:rsidR="00DB7851" w:rsidRDefault="0066303C" w:rsidP="0066303C">
      <w:pPr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  </w:t>
      </w:r>
      <w:r w:rsidR="00D20D94" w:rsidRPr="00213E69">
        <w:rPr>
          <w:i/>
          <w:iCs/>
          <w:color w:val="auto"/>
          <w:lang w:val="kl-GL"/>
        </w:rPr>
        <w:t>Imm</w:t>
      </w:r>
      <w:r w:rsidRPr="00213E69">
        <w:rPr>
          <w:i/>
          <w:iCs/>
          <w:color w:val="auto"/>
          <w:lang w:val="kl-GL"/>
        </w:rPr>
        <w:t xml:space="preserve">. 3.  </w:t>
      </w:r>
      <w:r w:rsidR="0027211A">
        <w:rPr>
          <w:color w:val="auto"/>
          <w:lang w:val="kl-GL"/>
        </w:rPr>
        <w:t xml:space="preserve">§ 4 malillugu akuersissummut ilassummi, </w:t>
      </w:r>
      <w:r w:rsidR="003F57BA">
        <w:rPr>
          <w:color w:val="auto"/>
          <w:lang w:val="kl-GL"/>
        </w:rPr>
        <w:t xml:space="preserve">sumiiffimmik </w:t>
      </w:r>
      <w:r w:rsidR="0027211A">
        <w:rPr>
          <w:color w:val="auto"/>
          <w:lang w:val="kl-GL"/>
        </w:rPr>
        <w:t xml:space="preserve">akuersissuteqarfimmik </w:t>
      </w:r>
      <w:r w:rsidR="00D55C9D" w:rsidRPr="00213E69">
        <w:rPr>
          <w:color w:val="auto"/>
          <w:lang w:val="kl-GL"/>
        </w:rPr>
        <w:t xml:space="preserve">allannguinermut imaluunniit alliliinermut </w:t>
      </w:r>
      <w:r w:rsidR="00B154B6" w:rsidRPr="00213E69">
        <w:rPr>
          <w:color w:val="auto"/>
          <w:lang w:val="kl-GL"/>
        </w:rPr>
        <w:t>Naalakkersuisut ersarinnerusumik piumas</w:t>
      </w:r>
      <w:r w:rsidR="00D55C9D" w:rsidRPr="00213E69">
        <w:rPr>
          <w:color w:val="auto"/>
          <w:lang w:val="kl-GL"/>
        </w:rPr>
        <w:t>aqaasiorsinnaapput</w:t>
      </w:r>
      <w:r w:rsidR="00A9437B" w:rsidRPr="00213E69">
        <w:rPr>
          <w:color w:val="auto"/>
          <w:lang w:val="kl-GL"/>
        </w:rPr>
        <w:t>.</w:t>
      </w:r>
    </w:p>
    <w:p w14:paraId="637648C8" w14:textId="1E615E9C" w:rsidR="0066303C" w:rsidRPr="00213E69" w:rsidRDefault="00DB7851" w:rsidP="0066303C">
      <w:pPr>
        <w:rPr>
          <w:color w:val="auto"/>
          <w:lang w:val="kl-GL"/>
        </w:rPr>
      </w:pPr>
      <w:r>
        <w:rPr>
          <w:color w:val="auto"/>
          <w:lang w:val="kl-GL"/>
        </w:rPr>
        <w:t xml:space="preserve">  </w:t>
      </w:r>
      <w:r>
        <w:rPr>
          <w:i/>
          <w:iCs/>
          <w:color w:val="auto"/>
          <w:lang w:val="kl-GL"/>
        </w:rPr>
        <w:t>Imm. 4.</w:t>
      </w:r>
      <w:r w:rsidR="003F57BA">
        <w:rPr>
          <w:i/>
          <w:iCs/>
          <w:color w:val="auto"/>
          <w:lang w:val="kl-GL"/>
        </w:rPr>
        <w:t xml:space="preserve">  </w:t>
      </w:r>
      <w:r w:rsidR="003F57BA">
        <w:rPr>
          <w:color w:val="auto"/>
          <w:lang w:val="kl-GL"/>
        </w:rPr>
        <w:t xml:space="preserve">Sumiiffimmik akuersissuteqarfimmik </w:t>
      </w:r>
      <w:r w:rsidR="00762C0D">
        <w:rPr>
          <w:color w:val="auto"/>
          <w:lang w:val="kl-GL"/>
        </w:rPr>
        <w:t>alliliinissamik imaluunniit allannguinissamik qinnuteqaati</w:t>
      </w:r>
      <w:r w:rsidR="00271B87">
        <w:rPr>
          <w:color w:val="auto"/>
          <w:lang w:val="kl-GL"/>
        </w:rPr>
        <w:t>nik suliaqarnissamut Naalakkersuisut ersarinnerusunik piumasaqaasiorsinnaapput, matumani akuersissumm</w:t>
      </w:r>
      <w:r w:rsidR="001D66D7">
        <w:rPr>
          <w:color w:val="auto"/>
          <w:lang w:val="kl-GL"/>
        </w:rPr>
        <w:t>i piumasaqaati</w:t>
      </w:r>
      <w:r w:rsidR="00A3583A">
        <w:rPr>
          <w:color w:val="auto"/>
          <w:lang w:val="kl-GL"/>
        </w:rPr>
        <w:t xml:space="preserve">t naammassisassallu </w:t>
      </w:r>
      <w:r w:rsidR="001D66D7">
        <w:rPr>
          <w:color w:val="auto"/>
          <w:lang w:val="kl-GL"/>
        </w:rPr>
        <w:t>ilanngullugit.</w:t>
      </w:r>
    </w:p>
    <w:p w14:paraId="742CEA35" w14:textId="77777777" w:rsidR="001B6551" w:rsidRPr="00213E69" w:rsidRDefault="001B6551" w:rsidP="00AD4137">
      <w:pPr>
        <w:rPr>
          <w:color w:val="auto"/>
          <w:lang w:val="kl-GL"/>
        </w:rPr>
      </w:pPr>
    </w:p>
    <w:p w14:paraId="3EE45A4F" w14:textId="39378FEF" w:rsidR="00E72974" w:rsidRPr="00213E69" w:rsidRDefault="00C90EBF" w:rsidP="009B2F3C">
      <w:pPr>
        <w:jc w:val="center"/>
        <w:rPr>
          <w:i/>
          <w:iCs/>
          <w:color w:val="auto"/>
          <w:lang w:val="kl-GL"/>
        </w:rPr>
      </w:pPr>
      <w:bookmarkStart w:id="16" w:name="_Hlk197810670"/>
      <w:r w:rsidRPr="00213E69">
        <w:rPr>
          <w:i/>
          <w:iCs/>
          <w:color w:val="auto"/>
          <w:lang w:val="kl-GL"/>
        </w:rPr>
        <w:t>Atuinissamut piffissaliussaq, ingerlatsinissamullu pium</w:t>
      </w:r>
      <w:r w:rsidR="00C81E6E" w:rsidRPr="00213E69">
        <w:rPr>
          <w:i/>
          <w:iCs/>
          <w:color w:val="auto"/>
          <w:lang w:val="kl-GL"/>
        </w:rPr>
        <w:t>a</w:t>
      </w:r>
      <w:r w:rsidRPr="00213E69">
        <w:rPr>
          <w:i/>
          <w:iCs/>
          <w:color w:val="auto"/>
          <w:lang w:val="kl-GL"/>
        </w:rPr>
        <w:t>saqaat</w:t>
      </w:r>
      <w:bookmarkEnd w:id="16"/>
    </w:p>
    <w:p w14:paraId="262724D4" w14:textId="77777777" w:rsidR="006A1730" w:rsidRPr="00213E69" w:rsidRDefault="006A1730" w:rsidP="00AD4137">
      <w:pPr>
        <w:rPr>
          <w:color w:val="auto"/>
          <w:lang w:val="kl-GL"/>
        </w:rPr>
      </w:pPr>
    </w:p>
    <w:p w14:paraId="4F36A801" w14:textId="3548D0A0" w:rsidR="002B1D3C" w:rsidRPr="00213E69" w:rsidRDefault="009B2F3C" w:rsidP="00AD4137">
      <w:pPr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  </w:t>
      </w:r>
      <w:r w:rsidRPr="00213E69">
        <w:rPr>
          <w:b/>
          <w:bCs/>
          <w:color w:val="auto"/>
          <w:lang w:val="kl-GL"/>
        </w:rPr>
        <w:t xml:space="preserve">§ </w:t>
      </w:r>
      <w:r w:rsidR="007970D0" w:rsidRPr="00213E69">
        <w:rPr>
          <w:b/>
          <w:bCs/>
          <w:color w:val="auto"/>
          <w:lang w:val="kl-GL"/>
        </w:rPr>
        <w:t>2</w:t>
      </w:r>
      <w:r w:rsidR="00E1144A" w:rsidRPr="00213E69">
        <w:rPr>
          <w:b/>
          <w:bCs/>
          <w:color w:val="auto"/>
          <w:lang w:val="kl-GL"/>
        </w:rPr>
        <w:t>1</w:t>
      </w:r>
      <w:r w:rsidRPr="00213E69">
        <w:rPr>
          <w:b/>
          <w:bCs/>
          <w:color w:val="auto"/>
          <w:lang w:val="kl-GL"/>
        </w:rPr>
        <w:t>.</w:t>
      </w:r>
      <w:r w:rsidRPr="00213E69">
        <w:rPr>
          <w:color w:val="auto"/>
          <w:lang w:val="kl-GL"/>
        </w:rPr>
        <w:t xml:space="preserve">  </w:t>
      </w:r>
      <w:r w:rsidR="003B53C6" w:rsidRPr="00213E69">
        <w:rPr>
          <w:color w:val="auto"/>
          <w:lang w:val="kl-GL"/>
        </w:rPr>
        <w:t>Atuinissamut akuersissutip tunniunneqarneranit</w:t>
      </w:r>
      <w:r w:rsidR="0058339B" w:rsidRPr="00213E69">
        <w:rPr>
          <w:color w:val="auto"/>
          <w:lang w:val="kl-GL"/>
        </w:rPr>
        <w:t xml:space="preserve"> kingusinnerpaamik </w:t>
      </w:r>
      <w:r w:rsidR="003B53C6" w:rsidRPr="00213E69">
        <w:rPr>
          <w:color w:val="auto"/>
          <w:lang w:val="kl-GL"/>
        </w:rPr>
        <w:t xml:space="preserve">ukiut </w:t>
      </w:r>
      <w:r w:rsidR="00692758" w:rsidRPr="00213E69">
        <w:rPr>
          <w:color w:val="auto"/>
          <w:lang w:val="kl-GL"/>
        </w:rPr>
        <w:t>tallimat</w:t>
      </w:r>
      <w:r w:rsidR="0058339B" w:rsidRPr="00213E69">
        <w:rPr>
          <w:color w:val="auto"/>
          <w:lang w:val="kl-GL"/>
        </w:rPr>
        <w:t xml:space="preserve"> iluini p</w:t>
      </w:r>
      <w:r w:rsidR="00C90EBF" w:rsidRPr="00213E69">
        <w:rPr>
          <w:color w:val="auto"/>
          <w:lang w:val="kl-GL"/>
        </w:rPr>
        <w:t>isinnaatitsissummik pigisaqartoq</w:t>
      </w:r>
      <w:r w:rsidR="004634FA" w:rsidRPr="00213E69">
        <w:rPr>
          <w:color w:val="auto"/>
          <w:lang w:val="kl-GL"/>
        </w:rPr>
        <w:t xml:space="preserve">, </w:t>
      </w:r>
      <w:r w:rsidR="001C6244" w:rsidRPr="00213E69">
        <w:rPr>
          <w:color w:val="auto"/>
          <w:lang w:val="kl-GL"/>
        </w:rPr>
        <w:t>Inatsisartut inatsisaat manna</w:t>
      </w:r>
      <w:r w:rsidR="00F46111" w:rsidRPr="00213E69">
        <w:rPr>
          <w:color w:val="auto"/>
          <w:lang w:val="kl-GL"/>
        </w:rPr>
        <w:t xml:space="preserve"> aamma atuinissamut akuersissummi</w:t>
      </w:r>
      <w:r w:rsidR="00420F5C" w:rsidRPr="00213E69">
        <w:rPr>
          <w:color w:val="auto"/>
          <w:lang w:val="kl-GL"/>
        </w:rPr>
        <w:t xml:space="preserve"> piumasaqaatit aalajangersarneqartut naapertorlugit </w:t>
      </w:r>
      <w:r w:rsidR="0034796B" w:rsidRPr="00213E69">
        <w:rPr>
          <w:color w:val="auto"/>
          <w:lang w:val="kl-GL"/>
        </w:rPr>
        <w:t>suliniummik piviusunngortitsinissamik siunertaqart</w:t>
      </w:r>
      <w:r w:rsidR="004634FA" w:rsidRPr="00213E69">
        <w:rPr>
          <w:color w:val="auto"/>
          <w:lang w:val="kl-GL"/>
        </w:rPr>
        <w:t>umik atuinissamik ingerlatsilersimassaaq</w:t>
      </w:r>
      <w:r w:rsidR="005C320B" w:rsidRPr="00213E69">
        <w:rPr>
          <w:color w:val="auto"/>
          <w:lang w:val="kl-GL"/>
        </w:rPr>
        <w:t>.</w:t>
      </w:r>
    </w:p>
    <w:p w14:paraId="180B76F5" w14:textId="0AD43529" w:rsidR="00363E70" w:rsidRPr="00213E69" w:rsidRDefault="007E3513" w:rsidP="00AD4137">
      <w:pPr>
        <w:rPr>
          <w:color w:val="auto"/>
          <w:lang w:val="kl-GL"/>
        </w:rPr>
      </w:pPr>
      <w:r w:rsidRPr="00213E69">
        <w:rPr>
          <w:i/>
          <w:iCs/>
          <w:color w:val="auto"/>
          <w:lang w:val="kl-GL"/>
        </w:rPr>
        <w:t xml:space="preserve">  </w:t>
      </w:r>
      <w:r w:rsidR="00D20D94" w:rsidRPr="00213E69">
        <w:rPr>
          <w:i/>
          <w:iCs/>
          <w:color w:val="auto"/>
          <w:lang w:val="kl-GL"/>
        </w:rPr>
        <w:t>Imm</w:t>
      </w:r>
      <w:r w:rsidRPr="00213E69">
        <w:rPr>
          <w:i/>
          <w:iCs/>
          <w:color w:val="auto"/>
          <w:lang w:val="kl-GL"/>
        </w:rPr>
        <w:t xml:space="preserve">. 2.  </w:t>
      </w:r>
      <w:r w:rsidR="00646F69">
        <w:rPr>
          <w:color w:val="auto"/>
          <w:lang w:val="kl-GL"/>
        </w:rPr>
        <w:t>M</w:t>
      </w:r>
      <w:r w:rsidR="007B5578" w:rsidRPr="00213E69">
        <w:rPr>
          <w:color w:val="auto"/>
          <w:lang w:val="kl-GL"/>
        </w:rPr>
        <w:t>isissueqqaarnissamut immikkut akuersissuti</w:t>
      </w:r>
      <w:r w:rsidR="00DF4385" w:rsidRPr="00213E69">
        <w:rPr>
          <w:color w:val="auto"/>
          <w:lang w:val="kl-GL"/>
        </w:rPr>
        <w:t>nut,</w:t>
      </w:r>
      <w:r w:rsidR="00157107" w:rsidRPr="00213E69">
        <w:rPr>
          <w:color w:val="auto"/>
          <w:lang w:val="kl-GL"/>
        </w:rPr>
        <w:t xml:space="preserve"> </w:t>
      </w:r>
      <w:r w:rsidR="00010E47" w:rsidRPr="00213E69">
        <w:rPr>
          <w:color w:val="auto"/>
          <w:lang w:val="kl-GL"/>
        </w:rPr>
        <w:t xml:space="preserve">misissueqqaarnissamik akuersissutip </w:t>
      </w:r>
      <w:r w:rsidR="00157107" w:rsidRPr="00213E69">
        <w:rPr>
          <w:color w:val="auto"/>
          <w:lang w:val="kl-GL"/>
        </w:rPr>
        <w:t>tunniunnerani</w:t>
      </w:r>
      <w:r w:rsidR="00651ADA" w:rsidRPr="00213E69">
        <w:rPr>
          <w:color w:val="auto"/>
          <w:lang w:val="kl-GL"/>
        </w:rPr>
        <w:t>t</w:t>
      </w:r>
      <w:r w:rsidR="00157107" w:rsidRPr="00213E69">
        <w:rPr>
          <w:color w:val="auto"/>
          <w:lang w:val="kl-GL"/>
        </w:rPr>
        <w:t xml:space="preserve"> </w:t>
      </w:r>
      <w:r w:rsidR="00651ADA" w:rsidRPr="00213E69">
        <w:rPr>
          <w:color w:val="auto"/>
          <w:lang w:val="kl-GL"/>
        </w:rPr>
        <w:t xml:space="preserve">akuersissut malillugit ingerlatassat </w:t>
      </w:r>
      <w:r w:rsidR="00DF4385" w:rsidRPr="00213E69">
        <w:rPr>
          <w:color w:val="auto"/>
          <w:lang w:val="kl-GL"/>
        </w:rPr>
        <w:t>kingusinnerpaamik ukiup ataatsip iluani aallartinneqassapp</w:t>
      </w:r>
      <w:r w:rsidR="00010E47" w:rsidRPr="00213E69">
        <w:rPr>
          <w:color w:val="auto"/>
          <w:lang w:val="kl-GL"/>
        </w:rPr>
        <w:t>ut</w:t>
      </w:r>
      <w:r w:rsidRPr="00213E69">
        <w:rPr>
          <w:color w:val="auto"/>
          <w:lang w:val="kl-GL"/>
        </w:rPr>
        <w:t>.</w:t>
      </w:r>
    </w:p>
    <w:p w14:paraId="7CAA0E22" w14:textId="7572903A" w:rsidR="0075301C" w:rsidRPr="00213E69" w:rsidRDefault="006A1730" w:rsidP="00AD4137">
      <w:pPr>
        <w:rPr>
          <w:color w:val="auto"/>
          <w:lang w:val="kl-GL"/>
        </w:rPr>
      </w:pPr>
      <w:r w:rsidRPr="00213E69">
        <w:rPr>
          <w:color w:val="auto"/>
          <w:lang w:val="kl-GL"/>
        </w:rPr>
        <w:lastRenderedPageBreak/>
        <w:t xml:space="preserve">  </w:t>
      </w:r>
      <w:r w:rsidR="00D20D94" w:rsidRPr="00213E69">
        <w:rPr>
          <w:i/>
          <w:iCs/>
          <w:color w:val="auto"/>
          <w:lang w:val="kl-GL"/>
        </w:rPr>
        <w:t>Imm</w:t>
      </w:r>
      <w:r w:rsidRPr="00213E69">
        <w:rPr>
          <w:i/>
          <w:iCs/>
          <w:color w:val="auto"/>
          <w:lang w:val="kl-GL"/>
        </w:rPr>
        <w:t xml:space="preserve">. </w:t>
      </w:r>
      <w:r w:rsidR="007E3513" w:rsidRPr="00213E69">
        <w:rPr>
          <w:i/>
          <w:iCs/>
          <w:color w:val="auto"/>
          <w:lang w:val="kl-GL"/>
        </w:rPr>
        <w:t>3</w:t>
      </w:r>
      <w:r w:rsidRPr="00213E69">
        <w:rPr>
          <w:color w:val="auto"/>
          <w:lang w:val="kl-GL"/>
        </w:rPr>
        <w:t xml:space="preserve">.  </w:t>
      </w:r>
      <w:r w:rsidR="00F572D5" w:rsidRPr="00213E69">
        <w:rPr>
          <w:color w:val="auto"/>
          <w:lang w:val="kl-GL"/>
        </w:rPr>
        <w:t xml:space="preserve">Imm. 1-2-mi </w:t>
      </w:r>
      <w:r w:rsidR="00646F69">
        <w:rPr>
          <w:color w:val="auto"/>
          <w:lang w:val="kl-GL"/>
        </w:rPr>
        <w:t xml:space="preserve">atuinissamut </w:t>
      </w:r>
      <w:r w:rsidR="00F572D5" w:rsidRPr="00213E69">
        <w:rPr>
          <w:color w:val="auto"/>
          <w:lang w:val="kl-GL"/>
        </w:rPr>
        <w:t xml:space="preserve">piffissaliussat </w:t>
      </w:r>
      <w:r w:rsidR="00091245" w:rsidRPr="00213E69">
        <w:rPr>
          <w:color w:val="auto"/>
          <w:lang w:val="kl-GL"/>
        </w:rPr>
        <w:t xml:space="preserve">qinnuteqarnikkut, </w:t>
      </w:r>
      <w:r w:rsidR="00AF69E3" w:rsidRPr="00213E69">
        <w:rPr>
          <w:color w:val="auto"/>
          <w:lang w:val="kl-GL"/>
        </w:rPr>
        <w:t xml:space="preserve">qinnuteqarnerit tamaasa ukioq ataaseq tikillugu </w:t>
      </w:r>
      <w:r w:rsidR="00F572D5" w:rsidRPr="00213E69">
        <w:rPr>
          <w:color w:val="auto"/>
          <w:lang w:val="kl-GL"/>
        </w:rPr>
        <w:t>Naalakkersuisut sivitsorsinnaavaat</w:t>
      </w:r>
      <w:r w:rsidR="00091245" w:rsidRPr="00213E69">
        <w:rPr>
          <w:color w:val="auto"/>
          <w:lang w:val="kl-GL"/>
        </w:rPr>
        <w:t xml:space="preserve">, suliniut teknikkikkut aamma aningaasatigut </w:t>
      </w:r>
      <w:r w:rsidR="00607BE0" w:rsidRPr="00213E69">
        <w:rPr>
          <w:color w:val="auto"/>
          <w:lang w:val="kl-GL"/>
        </w:rPr>
        <w:t xml:space="preserve">suli </w:t>
      </w:r>
      <w:r w:rsidR="00091245" w:rsidRPr="00213E69">
        <w:rPr>
          <w:color w:val="auto"/>
          <w:lang w:val="kl-GL"/>
        </w:rPr>
        <w:t>ingerlanneqarsinn</w:t>
      </w:r>
      <w:r w:rsidR="00607BE0" w:rsidRPr="00213E69">
        <w:rPr>
          <w:color w:val="auto"/>
          <w:lang w:val="kl-GL"/>
        </w:rPr>
        <w:t xml:space="preserve">aappat, tak. § 15, aamma pisinnaatitsissummik </w:t>
      </w:r>
      <w:r w:rsidR="0088117E" w:rsidRPr="00213E69">
        <w:rPr>
          <w:color w:val="auto"/>
          <w:lang w:val="kl-GL"/>
        </w:rPr>
        <w:t xml:space="preserve">pigisaqartup </w:t>
      </w:r>
      <w:r w:rsidR="00607BE0" w:rsidRPr="00213E69">
        <w:rPr>
          <w:color w:val="auto"/>
          <w:lang w:val="kl-GL"/>
        </w:rPr>
        <w:t>uppernarsarpagu</w:t>
      </w:r>
      <w:r w:rsidR="0075301C" w:rsidRPr="00213E69">
        <w:rPr>
          <w:color w:val="auto"/>
          <w:lang w:val="kl-GL"/>
        </w:rPr>
        <w:t>:</w:t>
      </w:r>
    </w:p>
    <w:p w14:paraId="1196214A" w14:textId="0A081EFE" w:rsidR="0075301C" w:rsidRPr="00213E69" w:rsidRDefault="0075301C" w:rsidP="00AD4137">
      <w:pPr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1) </w:t>
      </w:r>
      <w:r w:rsidR="006A1730" w:rsidRPr="00213E69">
        <w:rPr>
          <w:color w:val="auto"/>
          <w:lang w:val="kl-GL"/>
        </w:rPr>
        <w:t xml:space="preserve"> </w:t>
      </w:r>
      <w:r w:rsidR="00C25C49">
        <w:rPr>
          <w:color w:val="auto"/>
          <w:lang w:val="kl-GL"/>
        </w:rPr>
        <w:t>s</w:t>
      </w:r>
      <w:r w:rsidR="006708CF" w:rsidRPr="00213E69">
        <w:rPr>
          <w:color w:val="auto"/>
          <w:lang w:val="kl-GL"/>
        </w:rPr>
        <w:t xml:space="preserve">uliniutip piviusunngortinneqarnissaa </w:t>
      </w:r>
      <w:r w:rsidR="00264BC6" w:rsidRPr="00213E69">
        <w:rPr>
          <w:color w:val="auto"/>
          <w:lang w:val="kl-GL"/>
        </w:rPr>
        <w:t xml:space="preserve">pisinnaatitsissummik pigisaqartup </w:t>
      </w:r>
      <w:r w:rsidR="006708CF" w:rsidRPr="00213E69">
        <w:rPr>
          <w:color w:val="auto"/>
          <w:lang w:val="kl-GL"/>
        </w:rPr>
        <w:t>eqeersimaartumik sulissutigisimagaa, imaluunniit</w:t>
      </w:r>
    </w:p>
    <w:p w14:paraId="78436696" w14:textId="7499B97B" w:rsidR="0075301C" w:rsidRPr="00213E69" w:rsidRDefault="0075301C" w:rsidP="00AD4137">
      <w:pPr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2)  </w:t>
      </w:r>
      <w:r w:rsidR="00C25C49">
        <w:rPr>
          <w:color w:val="auto"/>
          <w:lang w:val="kl-GL"/>
        </w:rPr>
        <w:t>s</w:t>
      </w:r>
      <w:r w:rsidR="001D3636" w:rsidRPr="00213E69">
        <w:rPr>
          <w:color w:val="auto"/>
          <w:lang w:val="kl-GL"/>
        </w:rPr>
        <w:t>uliniutip siumut ingerlanissaanut akimmiffiusumik</w:t>
      </w:r>
      <w:r w:rsidR="00502B61" w:rsidRPr="00213E69">
        <w:rPr>
          <w:color w:val="auto"/>
          <w:lang w:val="kl-GL"/>
        </w:rPr>
        <w:t xml:space="preserve">, pisinnaatitsissummillu pigisaqartup aqussinnaasimanngisaanik </w:t>
      </w:r>
      <w:r w:rsidR="00956FC8" w:rsidRPr="00213E69">
        <w:rPr>
          <w:color w:val="auto"/>
          <w:lang w:val="kl-GL"/>
        </w:rPr>
        <w:t>paasinartumik pisoqarsimasoq</w:t>
      </w:r>
      <w:r w:rsidR="008E0250" w:rsidRPr="00213E69">
        <w:rPr>
          <w:color w:val="auto"/>
          <w:lang w:val="kl-GL"/>
        </w:rPr>
        <w:t>.</w:t>
      </w:r>
    </w:p>
    <w:p w14:paraId="2BED451F" w14:textId="36AE2671" w:rsidR="00B76FED" w:rsidRPr="00213E69" w:rsidRDefault="00502B61" w:rsidP="00AD4137">
      <w:pPr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Piffissaliussap </w:t>
      </w:r>
      <w:r w:rsidR="005F611C" w:rsidRPr="00213E69">
        <w:rPr>
          <w:color w:val="auto"/>
          <w:lang w:val="kl-GL"/>
        </w:rPr>
        <w:t xml:space="preserve">atorunnaarnissaanut </w:t>
      </w:r>
      <w:r w:rsidR="00FC37E7" w:rsidRPr="00213E69">
        <w:rPr>
          <w:color w:val="auto"/>
          <w:lang w:val="kl-GL"/>
        </w:rPr>
        <w:t xml:space="preserve">kingusinnerpaamik </w:t>
      </w:r>
      <w:r w:rsidR="005F611C" w:rsidRPr="00213E69">
        <w:rPr>
          <w:color w:val="auto"/>
          <w:lang w:val="kl-GL"/>
        </w:rPr>
        <w:t xml:space="preserve">qaammatit </w:t>
      </w:r>
      <w:r w:rsidR="00FC37E7" w:rsidRPr="00213E69">
        <w:rPr>
          <w:color w:val="auto"/>
          <w:lang w:val="kl-GL"/>
        </w:rPr>
        <w:t xml:space="preserve">pingasut </w:t>
      </w:r>
      <w:r w:rsidR="00D82C59" w:rsidRPr="00213E69">
        <w:rPr>
          <w:color w:val="auto"/>
          <w:lang w:val="kl-GL"/>
        </w:rPr>
        <w:t>sioqqullugit</w:t>
      </w:r>
      <w:r w:rsidR="005F611C" w:rsidRPr="00213E69">
        <w:rPr>
          <w:color w:val="auto"/>
          <w:lang w:val="kl-GL"/>
        </w:rPr>
        <w:t>, sivits</w:t>
      </w:r>
      <w:r w:rsidR="00A24433" w:rsidRPr="00213E69">
        <w:rPr>
          <w:color w:val="auto"/>
          <w:lang w:val="kl-GL"/>
        </w:rPr>
        <w:t xml:space="preserve">uinissamik </w:t>
      </w:r>
      <w:r w:rsidR="005F611C" w:rsidRPr="00213E69">
        <w:rPr>
          <w:color w:val="auto"/>
          <w:lang w:val="kl-GL"/>
        </w:rPr>
        <w:t>qinnuteqa</w:t>
      </w:r>
      <w:r w:rsidR="00A24433" w:rsidRPr="00213E69">
        <w:rPr>
          <w:color w:val="auto"/>
          <w:lang w:val="kl-GL"/>
        </w:rPr>
        <w:t xml:space="preserve">at </w:t>
      </w:r>
      <w:r w:rsidR="005F611C" w:rsidRPr="00213E69">
        <w:rPr>
          <w:color w:val="auto"/>
          <w:lang w:val="kl-GL"/>
        </w:rPr>
        <w:t>nassi</w:t>
      </w:r>
      <w:r w:rsidR="00A24433" w:rsidRPr="00213E69">
        <w:rPr>
          <w:color w:val="auto"/>
          <w:lang w:val="kl-GL"/>
        </w:rPr>
        <w:t>unneqassaaq.</w:t>
      </w:r>
      <w:r w:rsidR="00396302" w:rsidRPr="00213E69">
        <w:rPr>
          <w:color w:val="auto"/>
          <w:lang w:val="kl-GL"/>
        </w:rPr>
        <w:t xml:space="preserve"> </w:t>
      </w:r>
    </w:p>
    <w:p w14:paraId="4138296C" w14:textId="5E69FE28" w:rsidR="00E61973" w:rsidRDefault="00ED1844" w:rsidP="00AD4137">
      <w:pPr>
        <w:rPr>
          <w:color w:val="auto"/>
          <w:lang w:val="kl-GL"/>
        </w:rPr>
      </w:pPr>
      <w:r w:rsidRPr="00213E69">
        <w:rPr>
          <w:i/>
          <w:iCs/>
          <w:color w:val="auto"/>
          <w:lang w:val="kl-GL"/>
        </w:rPr>
        <w:t xml:space="preserve">  </w:t>
      </w:r>
      <w:r w:rsidR="00D20D94" w:rsidRPr="00213E69">
        <w:rPr>
          <w:i/>
          <w:iCs/>
          <w:color w:val="auto"/>
          <w:lang w:val="kl-GL"/>
        </w:rPr>
        <w:t>Imm</w:t>
      </w:r>
      <w:r w:rsidR="00EC6982" w:rsidRPr="00213E69">
        <w:rPr>
          <w:i/>
          <w:iCs/>
          <w:color w:val="auto"/>
          <w:lang w:val="kl-GL"/>
        </w:rPr>
        <w:t>. 4</w:t>
      </w:r>
      <w:r w:rsidR="00EC6982" w:rsidRPr="00213E69">
        <w:rPr>
          <w:color w:val="auto"/>
          <w:lang w:val="kl-GL"/>
        </w:rPr>
        <w:t xml:space="preserve">. </w:t>
      </w:r>
      <w:r w:rsidRPr="00213E69">
        <w:rPr>
          <w:color w:val="auto"/>
          <w:lang w:val="kl-GL"/>
        </w:rPr>
        <w:t xml:space="preserve"> </w:t>
      </w:r>
      <w:r w:rsidR="00A20CCA">
        <w:rPr>
          <w:color w:val="auto"/>
          <w:lang w:val="kl-GL"/>
        </w:rPr>
        <w:t>Imm. 3 malillugu a</w:t>
      </w:r>
      <w:r w:rsidR="00B72433">
        <w:rPr>
          <w:color w:val="auto"/>
          <w:lang w:val="kl-GL"/>
        </w:rPr>
        <w:t>tuinissamut aku</w:t>
      </w:r>
      <w:r w:rsidR="00A20CCA">
        <w:rPr>
          <w:color w:val="auto"/>
          <w:lang w:val="kl-GL"/>
        </w:rPr>
        <w:t>ersissummik sivitsuinissamut qinnuteqaat</w:t>
      </w:r>
      <w:r w:rsidR="00EF7365">
        <w:rPr>
          <w:color w:val="auto"/>
          <w:lang w:val="kl-GL"/>
        </w:rPr>
        <w:t>, piffissaliussap</w:t>
      </w:r>
      <w:r w:rsidR="00973AB6">
        <w:rPr>
          <w:color w:val="auto"/>
          <w:lang w:val="kl-GL"/>
        </w:rPr>
        <w:t xml:space="preserve"> atorunnaarnissaa kingusinnerpaamik qaammatinik pingasunik sioqqullugu tunniunneqarsimassaaq.</w:t>
      </w:r>
    </w:p>
    <w:p w14:paraId="3B34BF44" w14:textId="486DA143" w:rsidR="00EC6982" w:rsidRPr="00213E69" w:rsidRDefault="0098286B" w:rsidP="00AD4137">
      <w:pPr>
        <w:rPr>
          <w:color w:val="auto"/>
          <w:lang w:val="kl-GL"/>
        </w:rPr>
      </w:pPr>
      <w:r>
        <w:rPr>
          <w:color w:val="auto"/>
          <w:lang w:val="kl-GL"/>
        </w:rPr>
        <w:t xml:space="preserve">  </w:t>
      </w:r>
      <w:r>
        <w:rPr>
          <w:i/>
          <w:iCs/>
          <w:color w:val="auto"/>
          <w:lang w:val="kl-GL"/>
        </w:rPr>
        <w:t>Imm. 5</w:t>
      </w:r>
      <w:r>
        <w:rPr>
          <w:color w:val="auto"/>
          <w:lang w:val="kl-GL"/>
        </w:rPr>
        <w:t xml:space="preserve">.  </w:t>
      </w:r>
      <w:r w:rsidR="00F85403" w:rsidRPr="00213E69">
        <w:rPr>
          <w:color w:val="auto"/>
          <w:lang w:val="kl-GL"/>
        </w:rPr>
        <w:t>I</w:t>
      </w:r>
      <w:r w:rsidR="00026A4F" w:rsidRPr="00213E69">
        <w:rPr>
          <w:color w:val="auto"/>
          <w:lang w:val="kl-GL"/>
        </w:rPr>
        <w:t xml:space="preserve">mm. 1-2-mi </w:t>
      </w:r>
      <w:r w:rsidR="00002C57">
        <w:rPr>
          <w:color w:val="auto"/>
          <w:lang w:val="kl-GL"/>
        </w:rPr>
        <w:t xml:space="preserve">atuinissamut </w:t>
      </w:r>
      <w:r w:rsidR="00026A4F" w:rsidRPr="00213E69">
        <w:rPr>
          <w:color w:val="auto"/>
          <w:lang w:val="kl-GL"/>
        </w:rPr>
        <w:t xml:space="preserve">piffissaliussap </w:t>
      </w:r>
      <w:r w:rsidR="00EC060C" w:rsidRPr="00213E69">
        <w:rPr>
          <w:color w:val="auto"/>
          <w:lang w:val="kl-GL"/>
        </w:rPr>
        <w:t xml:space="preserve">imaluunniit imm. 3 malillugu piffissaliussap sivitsorneqartup iluani </w:t>
      </w:r>
      <w:r w:rsidR="00F85403" w:rsidRPr="00213E69">
        <w:rPr>
          <w:color w:val="auto"/>
          <w:lang w:val="kl-GL"/>
        </w:rPr>
        <w:t xml:space="preserve">ingerlatat </w:t>
      </w:r>
      <w:r w:rsidR="00E772FA" w:rsidRPr="00213E69">
        <w:rPr>
          <w:color w:val="auto"/>
          <w:lang w:val="kl-GL"/>
        </w:rPr>
        <w:t xml:space="preserve">aallartinneqanngippata, </w:t>
      </w:r>
      <w:r w:rsidR="00111B21">
        <w:rPr>
          <w:color w:val="auto"/>
          <w:lang w:val="kl-GL"/>
        </w:rPr>
        <w:t xml:space="preserve">§ 4 malillugu </w:t>
      </w:r>
      <w:r w:rsidR="00E772FA" w:rsidRPr="00213E69">
        <w:rPr>
          <w:color w:val="auto"/>
          <w:lang w:val="kl-GL"/>
        </w:rPr>
        <w:t>a</w:t>
      </w:r>
      <w:r w:rsidR="00D82C59" w:rsidRPr="00213E69">
        <w:rPr>
          <w:color w:val="auto"/>
          <w:lang w:val="kl-GL"/>
        </w:rPr>
        <w:t>kuersissut erngertumik atorunnaassaaq</w:t>
      </w:r>
      <w:r w:rsidR="00E772FA" w:rsidRPr="00213E69">
        <w:rPr>
          <w:color w:val="auto"/>
          <w:lang w:val="kl-GL"/>
        </w:rPr>
        <w:t>.</w:t>
      </w:r>
    </w:p>
    <w:p w14:paraId="3BAFD913" w14:textId="2CA9FE1C" w:rsidR="0081792A" w:rsidRDefault="00ED1844" w:rsidP="00AD4137">
      <w:pPr>
        <w:rPr>
          <w:color w:val="auto"/>
          <w:lang w:val="kl-GL"/>
        </w:rPr>
      </w:pPr>
      <w:r w:rsidRPr="00213E69">
        <w:rPr>
          <w:i/>
          <w:iCs/>
          <w:color w:val="auto"/>
          <w:lang w:val="kl-GL"/>
        </w:rPr>
        <w:t xml:space="preserve">  </w:t>
      </w:r>
      <w:r w:rsidR="00D20D94" w:rsidRPr="00213E69">
        <w:rPr>
          <w:i/>
          <w:iCs/>
          <w:color w:val="auto"/>
          <w:lang w:val="kl-GL"/>
        </w:rPr>
        <w:t>Imm</w:t>
      </w:r>
      <w:r w:rsidRPr="00213E69">
        <w:rPr>
          <w:i/>
          <w:iCs/>
          <w:color w:val="auto"/>
          <w:lang w:val="kl-GL"/>
        </w:rPr>
        <w:t xml:space="preserve">. </w:t>
      </w:r>
      <w:r w:rsidR="00111B21">
        <w:rPr>
          <w:i/>
          <w:iCs/>
          <w:color w:val="auto"/>
          <w:lang w:val="kl-GL"/>
        </w:rPr>
        <w:t>6</w:t>
      </w:r>
      <w:r w:rsidRPr="00213E69">
        <w:rPr>
          <w:color w:val="auto"/>
          <w:lang w:val="kl-GL"/>
        </w:rPr>
        <w:t xml:space="preserve">.  </w:t>
      </w:r>
      <w:r w:rsidR="00E707BF" w:rsidRPr="00213E69">
        <w:rPr>
          <w:color w:val="auto"/>
          <w:lang w:val="kl-GL"/>
        </w:rPr>
        <w:t xml:space="preserve">Akuersissut imm. </w:t>
      </w:r>
      <w:r w:rsidR="00483985">
        <w:rPr>
          <w:color w:val="auto"/>
          <w:lang w:val="kl-GL"/>
        </w:rPr>
        <w:t>5</w:t>
      </w:r>
      <w:r w:rsidR="00483985" w:rsidRPr="00213E69">
        <w:rPr>
          <w:color w:val="auto"/>
          <w:lang w:val="kl-GL"/>
        </w:rPr>
        <w:t xml:space="preserve"> </w:t>
      </w:r>
      <w:r w:rsidR="00E707BF" w:rsidRPr="00213E69">
        <w:rPr>
          <w:color w:val="auto"/>
          <w:lang w:val="kl-GL"/>
        </w:rPr>
        <w:t>malillugu atorunnaarsimas</w:t>
      </w:r>
      <w:r w:rsidR="00B92DB9" w:rsidRPr="00213E69">
        <w:rPr>
          <w:color w:val="auto"/>
          <w:lang w:val="kl-GL"/>
        </w:rPr>
        <w:t>oq,</w:t>
      </w:r>
      <w:r w:rsidR="00967E0D" w:rsidRPr="00213E69">
        <w:rPr>
          <w:color w:val="auto"/>
          <w:lang w:val="kl-GL"/>
        </w:rPr>
        <w:t xml:space="preserve"> </w:t>
      </w:r>
      <w:r w:rsidR="00483985">
        <w:rPr>
          <w:color w:val="auto"/>
          <w:lang w:val="kl-GL"/>
        </w:rPr>
        <w:t>pi</w:t>
      </w:r>
      <w:r w:rsidR="00620BB2">
        <w:rPr>
          <w:color w:val="auto"/>
          <w:lang w:val="kl-GL"/>
        </w:rPr>
        <w:t>s</w:t>
      </w:r>
      <w:r w:rsidR="00483985">
        <w:rPr>
          <w:color w:val="auto"/>
          <w:lang w:val="kl-GL"/>
        </w:rPr>
        <w:t xml:space="preserve">innaatitsissummik pigisaqartup </w:t>
      </w:r>
      <w:r w:rsidR="005F0BB2" w:rsidRPr="00213E69">
        <w:rPr>
          <w:color w:val="auto"/>
          <w:lang w:val="kl-GL"/>
        </w:rPr>
        <w:t xml:space="preserve">qinnuteqartoqarneratigut </w:t>
      </w:r>
      <w:r w:rsidR="00967E0D" w:rsidRPr="00213E69">
        <w:rPr>
          <w:color w:val="auto"/>
          <w:lang w:val="kl-GL"/>
        </w:rPr>
        <w:t xml:space="preserve">paasinartumik pisoqarsimatillugu </w:t>
      </w:r>
      <w:r w:rsidR="004B7D97" w:rsidRPr="00213E69">
        <w:rPr>
          <w:color w:val="auto"/>
          <w:lang w:val="kl-GL"/>
        </w:rPr>
        <w:t>Naalakkersuisut atuutsilerseqqissinnaavaat</w:t>
      </w:r>
      <w:r w:rsidR="005F0BB2" w:rsidRPr="00213E69">
        <w:rPr>
          <w:color w:val="auto"/>
          <w:lang w:val="kl-GL"/>
        </w:rPr>
        <w:t xml:space="preserve">. Atuutsilersitseqqinnermi imm. 3-mi </w:t>
      </w:r>
      <w:r w:rsidR="007E4329" w:rsidRPr="00213E69">
        <w:rPr>
          <w:color w:val="auto"/>
          <w:lang w:val="kl-GL"/>
        </w:rPr>
        <w:t>piumasaqaataasut assinganik atuutissapput.</w:t>
      </w:r>
      <w:r w:rsidR="004B7D97" w:rsidRPr="00213E69">
        <w:rPr>
          <w:color w:val="auto"/>
          <w:lang w:val="kl-GL"/>
        </w:rPr>
        <w:t xml:space="preserve"> </w:t>
      </w:r>
      <w:r w:rsidR="007E4329" w:rsidRPr="00213E69">
        <w:rPr>
          <w:color w:val="auto"/>
          <w:lang w:val="kl-GL"/>
        </w:rPr>
        <w:t>Atuutsilerseqqinnissamik qinnuteqaat, atorunnaarsitsinermit kingusinnerpaamik qaammati</w:t>
      </w:r>
      <w:r w:rsidR="00483985">
        <w:rPr>
          <w:color w:val="auto"/>
          <w:lang w:val="kl-GL"/>
        </w:rPr>
        <w:t>t</w:t>
      </w:r>
      <w:r w:rsidR="007E4329" w:rsidRPr="00213E69">
        <w:rPr>
          <w:color w:val="auto"/>
          <w:lang w:val="kl-GL"/>
        </w:rPr>
        <w:t xml:space="preserve"> </w:t>
      </w:r>
      <w:r w:rsidR="00483985">
        <w:rPr>
          <w:color w:val="auto"/>
          <w:lang w:val="kl-GL"/>
        </w:rPr>
        <w:t>pi</w:t>
      </w:r>
      <w:r w:rsidR="00FF467E">
        <w:rPr>
          <w:color w:val="auto"/>
          <w:lang w:val="kl-GL"/>
        </w:rPr>
        <w:t>n</w:t>
      </w:r>
      <w:r w:rsidR="00483985">
        <w:rPr>
          <w:color w:val="auto"/>
          <w:lang w:val="kl-GL"/>
        </w:rPr>
        <w:t xml:space="preserve">gasut </w:t>
      </w:r>
      <w:r w:rsidR="007E4329" w:rsidRPr="00213E69">
        <w:rPr>
          <w:color w:val="auto"/>
          <w:lang w:val="kl-GL"/>
        </w:rPr>
        <w:t>qaangiunnerani tunniunneqassaaq.</w:t>
      </w:r>
    </w:p>
    <w:p w14:paraId="51B1743C" w14:textId="77777777" w:rsidR="00483985" w:rsidRDefault="00483985" w:rsidP="00AD4137">
      <w:pPr>
        <w:rPr>
          <w:color w:val="auto"/>
          <w:lang w:val="kl-GL"/>
        </w:rPr>
      </w:pPr>
    </w:p>
    <w:p w14:paraId="635FA530" w14:textId="2F02F52C" w:rsidR="00483985" w:rsidRPr="001D6A00" w:rsidRDefault="00483985" w:rsidP="001D6A00">
      <w:pPr>
        <w:jc w:val="center"/>
        <w:rPr>
          <w:i/>
          <w:iCs/>
          <w:color w:val="auto"/>
          <w:lang w:val="kl-GL"/>
        </w:rPr>
      </w:pPr>
      <w:r w:rsidRPr="001D6A00">
        <w:rPr>
          <w:i/>
          <w:iCs/>
          <w:color w:val="auto"/>
          <w:lang w:val="kl-GL"/>
        </w:rPr>
        <w:t>Ingerlatsisussaatitaaneq</w:t>
      </w:r>
    </w:p>
    <w:p w14:paraId="14BD9CC4" w14:textId="77777777" w:rsidR="00EF5E67" w:rsidRPr="00213E69" w:rsidRDefault="00EF5E67" w:rsidP="00AD4137">
      <w:pPr>
        <w:rPr>
          <w:color w:val="auto"/>
          <w:lang w:val="kl-GL"/>
        </w:rPr>
      </w:pPr>
    </w:p>
    <w:p w14:paraId="60507A66" w14:textId="1F7DF344" w:rsidR="00102712" w:rsidRPr="00213E69" w:rsidRDefault="009B2F3C" w:rsidP="00AD4137">
      <w:pPr>
        <w:rPr>
          <w:i/>
          <w:iCs/>
          <w:color w:val="auto"/>
          <w:lang w:val="kl-GL"/>
        </w:rPr>
      </w:pPr>
      <w:r w:rsidRPr="00213E69">
        <w:rPr>
          <w:color w:val="auto"/>
          <w:lang w:val="kl-GL"/>
        </w:rPr>
        <w:t xml:space="preserve">  </w:t>
      </w:r>
      <w:r w:rsidRPr="00213E69">
        <w:rPr>
          <w:b/>
          <w:bCs/>
          <w:color w:val="auto"/>
          <w:lang w:val="kl-GL"/>
        </w:rPr>
        <w:t xml:space="preserve">§ </w:t>
      </w:r>
      <w:r w:rsidR="00E1144A" w:rsidRPr="00213E69">
        <w:rPr>
          <w:b/>
          <w:bCs/>
          <w:color w:val="auto"/>
          <w:lang w:val="kl-GL"/>
        </w:rPr>
        <w:t>22</w:t>
      </w:r>
      <w:r w:rsidRPr="00213E69">
        <w:rPr>
          <w:b/>
          <w:bCs/>
          <w:color w:val="auto"/>
          <w:lang w:val="kl-GL"/>
        </w:rPr>
        <w:t>.</w:t>
      </w:r>
      <w:r w:rsidRPr="00213E69">
        <w:rPr>
          <w:color w:val="auto"/>
          <w:lang w:val="kl-GL"/>
        </w:rPr>
        <w:t xml:space="preserve">  </w:t>
      </w:r>
      <w:r w:rsidR="00E5518A" w:rsidRPr="00213E69">
        <w:rPr>
          <w:color w:val="auto"/>
          <w:lang w:val="kl-GL"/>
        </w:rPr>
        <w:t>Inatsisartut inatsisaat manna malillugu akuersissut tunniunneqartoq malillugu, piffissaq akuersissuteqarfiusoq tamakkerlugu p</w:t>
      </w:r>
      <w:r w:rsidR="00852634" w:rsidRPr="00213E69">
        <w:rPr>
          <w:color w:val="auto"/>
          <w:lang w:val="kl-GL"/>
        </w:rPr>
        <w:t>isinnaatitsissummik pigisaqart</w:t>
      </w:r>
      <w:r w:rsidR="00F82D4D">
        <w:rPr>
          <w:color w:val="auto"/>
          <w:lang w:val="kl-GL"/>
        </w:rPr>
        <w:t>oq</w:t>
      </w:r>
      <w:r w:rsidR="00852634" w:rsidRPr="00213E69">
        <w:rPr>
          <w:color w:val="auto"/>
          <w:lang w:val="kl-GL"/>
        </w:rPr>
        <w:t xml:space="preserve"> ingerlat</w:t>
      </w:r>
      <w:r w:rsidR="00837DB7">
        <w:rPr>
          <w:color w:val="auto"/>
          <w:lang w:val="kl-GL"/>
        </w:rPr>
        <w:t>si</w:t>
      </w:r>
      <w:r w:rsidR="00852634" w:rsidRPr="00213E69">
        <w:rPr>
          <w:color w:val="auto"/>
          <w:lang w:val="kl-GL"/>
        </w:rPr>
        <w:t>ssa</w:t>
      </w:r>
      <w:r w:rsidR="00837DB7">
        <w:rPr>
          <w:color w:val="auto"/>
          <w:lang w:val="kl-GL"/>
        </w:rPr>
        <w:t>aq</w:t>
      </w:r>
      <w:r w:rsidR="00E5518A" w:rsidRPr="00213E69">
        <w:rPr>
          <w:color w:val="auto"/>
          <w:lang w:val="kl-GL"/>
        </w:rPr>
        <w:t xml:space="preserve">, taamaattoq tak. </w:t>
      </w:r>
      <w:r w:rsidR="324B4468" w:rsidRPr="00213E69">
        <w:rPr>
          <w:color w:val="auto"/>
          <w:lang w:val="kl-GL"/>
        </w:rPr>
        <w:t xml:space="preserve">§ </w:t>
      </w:r>
      <w:r w:rsidR="006747FF" w:rsidRPr="00213E69">
        <w:rPr>
          <w:color w:val="auto"/>
          <w:lang w:val="kl-GL"/>
        </w:rPr>
        <w:t>21</w:t>
      </w:r>
      <w:r w:rsidR="004F2AAC" w:rsidRPr="00213E69">
        <w:rPr>
          <w:color w:val="auto"/>
          <w:lang w:val="kl-GL"/>
        </w:rPr>
        <w:t xml:space="preserve"> </w:t>
      </w:r>
      <w:r w:rsidR="00E5518A" w:rsidRPr="00213E69">
        <w:rPr>
          <w:color w:val="auto"/>
          <w:lang w:val="kl-GL"/>
        </w:rPr>
        <w:t xml:space="preserve">aamma </w:t>
      </w:r>
      <w:r w:rsidR="006747FF" w:rsidRPr="00213E69">
        <w:rPr>
          <w:color w:val="auto"/>
          <w:lang w:val="kl-GL"/>
        </w:rPr>
        <w:t>2</w:t>
      </w:r>
      <w:r w:rsidR="00837DB7">
        <w:rPr>
          <w:color w:val="auto"/>
          <w:lang w:val="kl-GL"/>
        </w:rPr>
        <w:t>6</w:t>
      </w:r>
      <w:r w:rsidR="004F2AAC" w:rsidRPr="00213E69">
        <w:rPr>
          <w:color w:val="auto"/>
          <w:lang w:val="kl-GL"/>
        </w:rPr>
        <w:t xml:space="preserve">, </w:t>
      </w:r>
      <w:r w:rsidR="00E5518A" w:rsidRPr="00213E69">
        <w:rPr>
          <w:color w:val="auto"/>
          <w:lang w:val="kl-GL"/>
        </w:rPr>
        <w:t>imm</w:t>
      </w:r>
      <w:r w:rsidR="004F2AAC" w:rsidRPr="00213E69">
        <w:rPr>
          <w:color w:val="auto"/>
          <w:lang w:val="kl-GL"/>
        </w:rPr>
        <w:t>. 2</w:t>
      </w:r>
      <w:r w:rsidR="63F808E7" w:rsidRPr="00213E69">
        <w:rPr>
          <w:color w:val="auto"/>
          <w:lang w:val="kl-GL"/>
        </w:rPr>
        <w:t>.</w:t>
      </w:r>
      <w:r w:rsidR="00AE18EB" w:rsidRPr="00213E69">
        <w:rPr>
          <w:i/>
          <w:iCs/>
          <w:color w:val="auto"/>
          <w:lang w:val="kl-GL"/>
        </w:rPr>
        <w:t xml:space="preserve">  </w:t>
      </w:r>
    </w:p>
    <w:p w14:paraId="0158F08F" w14:textId="19FECA3D" w:rsidR="008D2F01" w:rsidRPr="00213E69" w:rsidRDefault="00E40095" w:rsidP="00AD4137">
      <w:pPr>
        <w:rPr>
          <w:color w:val="auto"/>
          <w:lang w:val="kl-GL"/>
        </w:rPr>
      </w:pPr>
      <w:r w:rsidRPr="00213E69">
        <w:rPr>
          <w:i/>
          <w:iCs/>
          <w:color w:val="auto"/>
          <w:lang w:val="kl-GL"/>
        </w:rPr>
        <w:t xml:space="preserve">  </w:t>
      </w:r>
      <w:r w:rsidR="00D20D94" w:rsidRPr="00213E69">
        <w:rPr>
          <w:i/>
          <w:iCs/>
          <w:color w:val="auto"/>
          <w:lang w:val="kl-GL"/>
        </w:rPr>
        <w:t>Imm</w:t>
      </w:r>
      <w:r w:rsidR="00775D0E" w:rsidRPr="00213E69">
        <w:rPr>
          <w:i/>
          <w:iCs/>
          <w:color w:val="auto"/>
          <w:lang w:val="kl-GL"/>
        </w:rPr>
        <w:t xml:space="preserve">. 2.  </w:t>
      </w:r>
      <w:r w:rsidR="00B82602">
        <w:rPr>
          <w:color w:val="auto"/>
          <w:lang w:val="kl-GL"/>
        </w:rPr>
        <w:t>I</w:t>
      </w:r>
      <w:r w:rsidR="00B82602" w:rsidRPr="00213E69">
        <w:rPr>
          <w:color w:val="auto"/>
          <w:lang w:val="kl-GL"/>
        </w:rPr>
        <w:t>mm. 1-imi ingerlat</w:t>
      </w:r>
      <w:r w:rsidR="00B82602">
        <w:rPr>
          <w:color w:val="auto"/>
          <w:lang w:val="kl-GL"/>
        </w:rPr>
        <w:t>sisussaatitaanerm</w:t>
      </w:r>
      <w:r w:rsidR="00491CFD">
        <w:rPr>
          <w:color w:val="auto"/>
          <w:lang w:val="kl-GL"/>
        </w:rPr>
        <w:t>ut</w:t>
      </w:r>
      <w:r w:rsidR="00B82602" w:rsidRPr="00213E69">
        <w:rPr>
          <w:color w:val="auto"/>
          <w:lang w:val="kl-GL"/>
        </w:rPr>
        <w:t xml:space="preserve"> qinnuteqarnerit tamaasa ukiut marluk tikillugit Naalakkersuisut immikkut akuersissuteqarsinnaapput</w:t>
      </w:r>
      <w:r w:rsidR="00491CFD">
        <w:rPr>
          <w:color w:val="auto"/>
          <w:lang w:val="kl-GL"/>
        </w:rPr>
        <w:t xml:space="preserve">, </w:t>
      </w:r>
      <w:r w:rsidR="00B479C6" w:rsidRPr="00213E69">
        <w:rPr>
          <w:color w:val="auto"/>
          <w:lang w:val="kl-GL"/>
        </w:rPr>
        <w:t>p</w:t>
      </w:r>
      <w:r w:rsidR="002C7D08" w:rsidRPr="00213E69">
        <w:rPr>
          <w:color w:val="auto"/>
          <w:lang w:val="kl-GL"/>
        </w:rPr>
        <w:t>isinnaatitsissummik pigisaqart</w:t>
      </w:r>
      <w:r w:rsidR="00FE468A">
        <w:rPr>
          <w:color w:val="auto"/>
          <w:lang w:val="kl-GL"/>
        </w:rPr>
        <w:t>up</w:t>
      </w:r>
      <w:r w:rsidR="00B479C6" w:rsidRPr="00213E69">
        <w:rPr>
          <w:color w:val="auto"/>
          <w:lang w:val="kl-GL"/>
        </w:rPr>
        <w:t xml:space="preserve"> qinnuteqa</w:t>
      </w:r>
      <w:r w:rsidR="0022602C">
        <w:rPr>
          <w:color w:val="auto"/>
          <w:lang w:val="kl-GL"/>
        </w:rPr>
        <w:t>mmi</w:t>
      </w:r>
      <w:r w:rsidR="00F82483" w:rsidRPr="00213E69">
        <w:rPr>
          <w:color w:val="auto"/>
          <w:lang w:val="kl-GL"/>
        </w:rPr>
        <w:t>:</w:t>
      </w:r>
    </w:p>
    <w:p w14:paraId="4A69A721" w14:textId="5EA153EF" w:rsidR="00F82483" w:rsidRPr="00213E69" w:rsidRDefault="00F82483" w:rsidP="00AD4137">
      <w:pPr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1)  </w:t>
      </w:r>
      <w:r w:rsidR="00C04506" w:rsidRPr="00213E69">
        <w:rPr>
          <w:color w:val="auto"/>
          <w:lang w:val="kl-GL"/>
        </w:rPr>
        <w:t>i</w:t>
      </w:r>
      <w:r w:rsidR="00797DD0" w:rsidRPr="00213E69">
        <w:rPr>
          <w:color w:val="auto"/>
          <w:lang w:val="kl-GL"/>
        </w:rPr>
        <w:t>ngerlatat unitsikkallar</w:t>
      </w:r>
      <w:r w:rsidR="00190850" w:rsidRPr="00213E69">
        <w:rPr>
          <w:color w:val="auto"/>
          <w:lang w:val="kl-GL"/>
        </w:rPr>
        <w:t xml:space="preserve">tariaqarnissaannut </w:t>
      </w:r>
      <w:r w:rsidR="00797DD0" w:rsidRPr="00213E69">
        <w:rPr>
          <w:color w:val="auto"/>
          <w:lang w:val="kl-GL"/>
        </w:rPr>
        <w:t>immikkut pissut</w:t>
      </w:r>
      <w:r w:rsidR="00AF1A8F">
        <w:rPr>
          <w:color w:val="auto"/>
          <w:lang w:val="kl-GL"/>
        </w:rPr>
        <w:t>sit uppernarsarpagit</w:t>
      </w:r>
      <w:r w:rsidR="00190850" w:rsidRPr="00213E69">
        <w:rPr>
          <w:color w:val="auto"/>
          <w:lang w:val="kl-GL"/>
        </w:rPr>
        <w:t>, aamma</w:t>
      </w:r>
    </w:p>
    <w:p w14:paraId="253EDE1D" w14:textId="6E1DE67E" w:rsidR="00F82483" w:rsidRPr="00213E69" w:rsidRDefault="00F82483" w:rsidP="00AD4137">
      <w:pPr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2)  </w:t>
      </w:r>
      <w:r w:rsidR="00C04506" w:rsidRPr="00213E69">
        <w:rPr>
          <w:color w:val="auto"/>
          <w:lang w:val="kl-GL"/>
        </w:rPr>
        <w:t xml:space="preserve">ingerlatat aallarteqqinnissaanut </w:t>
      </w:r>
      <w:r w:rsidR="00BA6490">
        <w:rPr>
          <w:color w:val="auto"/>
          <w:lang w:val="kl-GL"/>
        </w:rPr>
        <w:t xml:space="preserve">piviusorsiorpalaartumik </w:t>
      </w:r>
      <w:r w:rsidR="00C04506" w:rsidRPr="00213E69">
        <w:rPr>
          <w:color w:val="auto"/>
          <w:lang w:val="kl-GL"/>
        </w:rPr>
        <w:t>pilersaaru</w:t>
      </w:r>
      <w:r w:rsidR="008469FF">
        <w:rPr>
          <w:color w:val="auto"/>
          <w:lang w:val="kl-GL"/>
        </w:rPr>
        <w:t>mmik saqqummiussippat</w:t>
      </w:r>
      <w:r w:rsidR="003713D7" w:rsidRPr="00213E69">
        <w:rPr>
          <w:color w:val="auto"/>
          <w:lang w:val="kl-GL"/>
        </w:rPr>
        <w:t>.</w:t>
      </w:r>
    </w:p>
    <w:p w14:paraId="7E6CFE5B" w14:textId="6750FC90" w:rsidR="00244B76" w:rsidRPr="00213E69" w:rsidRDefault="008469FF" w:rsidP="00AD4137">
      <w:pPr>
        <w:rPr>
          <w:color w:val="auto"/>
          <w:lang w:val="kl-GL"/>
        </w:rPr>
      </w:pPr>
      <w:r>
        <w:rPr>
          <w:color w:val="auto"/>
          <w:lang w:val="kl-GL"/>
        </w:rPr>
        <w:t xml:space="preserve">  </w:t>
      </w:r>
      <w:r w:rsidRPr="001D6A00">
        <w:rPr>
          <w:i/>
          <w:iCs/>
          <w:color w:val="auto"/>
          <w:lang w:val="kl-GL"/>
        </w:rPr>
        <w:t>Imm. 3.</w:t>
      </w:r>
      <w:r>
        <w:rPr>
          <w:color w:val="auto"/>
          <w:lang w:val="kl-GL"/>
        </w:rPr>
        <w:t xml:space="preserve">  </w:t>
      </w:r>
      <w:r w:rsidR="00C04506" w:rsidRPr="00213E69">
        <w:rPr>
          <w:color w:val="auto"/>
          <w:lang w:val="kl-GL"/>
        </w:rPr>
        <w:t>Ingerlatat unitsikkallarneqarnissaannik qinnuteqaat</w:t>
      </w:r>
      <w:r w:rsidR="00C81677" w:rsidRPr="00213E69">
        <w:rPr>
          <w:color w:val="auto"/>
          <w:lang w:val="kl-GL"/>
        </w:rPr>
        <w:t>, ingerlatat unitsinneqannginnerini nassiunneqassaaq</w:t>
      </w:r>
      <w:r w:rsidR="00584823" w:rsidRPr="00213E69">
        <w:rPr>
          <w:color w:val="auto"/>
          <w:lang w:val="kl-GL"/>
        </w:rPr>
        <w:t>.</w:t>
      </w:r>
    </w:p>
    <w:p w14:paraId="543A6869" w14:textId="77777777" w:rsidR="004660C4" w:rsidRPr="00213E69" w:rsidRDefault="004660C4" w:rsidP="00AD4137">
      <w:pPr>
        <w:rPr>
          <w:color w:val="auto"/>
          <w:lang w:val="kl-GL"/>
        </w:rPr>
      </w:pPr>
    </w:p>
    <w:p w14:paraId="57B556C7" w14:textId="7F888F60" w:rsidR="008526C9" w:rsidRPr="00213E69" w:rsidRDefault="00AF7793" w:rsidP="00AD4137">
      <w:pPr>
        <w:rPr>
          <w:color w:val="auto"/>
          <w:lang w:val="kl-GL"/>
        </w:rPr>
      </w:pPr>
      <w:r>
        <w:rPr>
          <w:i/>
          <w:iCs/>
          <w:color w:val="auto"/>
          <w:lang w:val="kl-GL"/>
        </w:rPr>
        <w:t>Allat pisuussummik atuinerat</w:t>
      </w:r>
    </w:p>
    <w:p w14:paraId="023F1E1F" w14:textId="149412C0" w:rsidR="004F19D8" w:rsidRPr="00213E69" w:rsidRDefault="009B2F3C" w:rsidP="00F116AF">
      <w:pPr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  </w:t>
      </w:r>
      <w:r w:rsidRPr="00213E69">
        <w:rPr>
          <w:b/>
          <w:bCs/>
          <w:color w:val="auto"/>
          <w:lang w:val="kl-GL"/>
        </w:rPr>
        <w:t xml:space="preserve">§ </w:t>
      </w:r>
      <w:r w:rsidR="00E1144A" w:rsidRPr="00213E69">
        <w:rPr>
          <w:b/>
          <w:bCs/>
          <w:color w:val="auto"/>
          <w:lang w:val="kl-GL"/>
        </w:rPr>
        <w:t>23</w:t>
      </w:r>
      <w:r w:rsidRPr="00213E69">
        <w:rPr>
          <w:b/>
          <w:bCs/>
          <w:color w:val="auto"/>
          <w:lang w:val="kl-GL"/>
        </w:rPr>
        <w:t>.</w:t>
      </w:r>
      <w:r w:rsidRPr="00213E69">
        <w:rPr>
          <w:color w:val="auto"/>
          <w:lang w:val="kl-GL"/>
        </w:rPr>
        <w:t xml:space="preserve">  </w:t>
      </w:r>
      <w:r w:rsidR="00BF4CBF">
        <w:rPr>
          <w:color w:val="auto"/>
          <w:lang w:val="kl-GL"/>
        </w:rPr>
        <w:t>S</w:t>
      </w:r>
      <w:r w:rsidR="003B341D" w:rsidRPr="00213E69">
        <w:rPr>
          <w:color w:val="auto"/>
          <w:lang w:val="kl-GL"/>
        </w:rPr>
        <w:t>umiiffimmi akuersissuteqarfiusumi pisinnaatitsissummik pigisaqartup saniatigut allat ingerlatsisinnaanerat</w:t>
      </w:r>
      <w:r w:rsidR="009A4E03" w:rsidRPr="00213E69">
        <w:rPr>
          <w:color w:val="auto"/>
          <w:lang w:val="kl-GL"/>
        </w:rPr>
        <w:t xml:space="preserve"> </w:t>
      </w:r>
      <w:r w:rsidR="003B341D" w:rsidRPr="00213E69">
        <w:rPr>
          <w:color w:val="auto"/>
          <w:lang w:val="kl-GL"/>
        </w:rPr>
        <w:t>pillugu</w:t>
      </w:r>
      <w:r w:rsidR="009A4E03" w:rsidRPr="00213E69">
        <w:rPr>
          <w:color w:val="auto"/>
          <w:lang w:val="kl-GL"/>
        </w:rPr>
        <w:t xml:space="preserve">, matumani </w:t>
      </w:r>
      <w:r w:rsidR="005B5CDE" w:rsidRPr="00213E69">
        <w:rPr>
          <w:color w:val="auto"/>
          <w:lang w:val="kl-GL"/>
        </w:rPr>
        <w:t xml:space="preserve">nammineq atugassatut imaluunniit siunertanut allanut </w:t>
      </w:r>
      <w:r w:rsidR="005B2C50" w:rsidRPr="00213E69">
        <w:rPr>
          <w:color w:val="auto"/>
          <w:lang w:val="kl-GL"/>
        </w:rPr>
        <w:t xml:space="preserve">pisuussummik </w:t>
      </w:r>
      <w:r w:rsidR="009A4E03" w:rsidRPr="00213E69">
        <w:rPr>
          <w:color w:val="auto"/>
          <w:lang w:val="kl-GL"/>
        </w:rPr>
        <w:t xml:space="preserve">allat atuisinnaanerat </w:t>
      </w:r>
      <w:r w:rsidR="004C308D" w:rsidRPr="00213E69">
        <w:rPr>
          <w:color w:val="auto"/>
          <w:lang w:val="kl-GL"/>
        </w:rPr>
        <w:t xml:space="preserve">ilanngullugu, </w:t>
      </w:r>
      <w:r w:rsidR="005B1627" w:rsidRPr="00213E69">
        <w:rPr>
          <w:color w:val="auto"/>
          <w:lang w:val="kl-GL"/>
        </w:rPr>
        <w:t>Inatsisartut inatsisaat manna malillugu akuersissummi Naalakkersuisut piumasaqaa</w:t>
      </w:r>
      <w:r w:rsidR="000A4871" w:rsidRPr="00213E69">
        <w:rPr>
          <w:color w:val="auto"/>
          <w:lang w:val="kl-GL"/>
        </w:rPr>
        <w:t>tinik aalajangersaasinnaapput</w:t>
      </w:r>
      <w:r w:rsidR="002C6C0E" w:rsidRPr="00213E69">
        <w:rPr>
          <w:color w:val="auto"/>
          <w:lang w:val="kl-GL"/>
        </w:rPr>
        <w:t xml:space="preserve">. </w:t>
      </w:r>
    </w:p>
    <w:p w14:paraId="2CC70614" w14:textId="77777777" w:rsidR="008526C9" w:rsidRPr="00213E69" w:rsidRDefault="008526C9" w:rsidP="00AD4137">
      <w:pPr>
        <w:rPr>
          <w:color w:val="auto"/>
          <w:lang w:val="kl-GL"/>
        </w:rPr>
      </w:pPr>
    </w:p>
    <w:p w14:paraId="245BA729" w14:textId="6ECE4479" w:rsidR="00A90F69" w:rsidRPr="00213E69" w:rsidRDefault="00437C21" w:rsidP="00826F68">
      <w:pPr>
        <w:jc w:val="center"/>
        <w:rPr>
          <w:i/>
          <w:iCs/>
          <w:color w:val="auto"/>
          <w:lang w:val="kl-GL"/>
        </w:rPr>
      </w:pPr>
      <w:r w:rsidRPr="00213E69">
        <w:rPr>
          <w:i/>
          <w:iCs/>
          <w:color w:val="auto"/>
          <w:lang w:val="kl-GL"/>
        </w:rPr>
        <w:lastRenderedPageBreak/>
        <w:t>Akiliuteqarneq</w:t>
      </w:r>
    </w:p>
    <w:p w14:paraId="11A39FFF" w14:textId="77777777" w:rsidR="00A90F69" w:rsidRPr="00213E69" w:rsidRDefault="00A90F69" w:rsidP="00AD4137">
      <w:pPr>
        <w:rPr>
          <w:color w:val="auto"/>
          <w:lang w:val="kl-GL"/>
        </w:rPr>
      </w:pPr>
    </w:p>
    <w:p w14:paraId="0EABE61D" w14:textId="6AB6E51B" w:rsidR="007C2A6F" w:rsidRPr="00213E69" w:rsidRDefault="00826F68" w:rsidP="00AD4137">
      <w:pPr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  </w:t>
      </w:r>
      <w:r w:rsidRPr="00213E69">
        <w:rPr>
          <w:b/>
          <w:bCs/>
          <w:color w:val="auto"/>
          <w:lang w:val="kl-GL"/>
        </w:rPr>
        <w:t xml:space="preserve">§ </w:t>
      </w:r>
      <w:r w:rsidR="00BF4CBF" w:rsidRPr="00213E69">
        <w:rPr>
          <w:b/>
          <w:bCs/>
          <w:color w:val="auto"/>
          <w:lang w:val="kl-GL"/>
        </w:rPr>
        <w:t>2</w:t>
      </w:r>
      <w:r w:rsidR="00BF4CBF">
        <w:rPr>
          <w:b/>
          <w:bCs/>
          <w:color w:val="auto"/>
          <w:lang w:val="kl-GL"/>
        </w:rPr>
        <w:t>4</w:t>
      </w:r>
      <w:r w:rsidRPr="00213E69">
        <w:rPr>
          <w:b/>
          <w:bCs/>
          <w:color w:val="auto"/>
          <w:lang w:val="kl-GL"/>
        </w:rPr>
        <w:t>.</w:t>
      </w:r>
      <w:r w:rsidRPr="00213E69">
        <w:rPr>
          <w:color w:val="auto"/>
          <w:lang w:val="kl-GL"/>
        </w:rPr>
        <w:t xml:space="preserve"> </w:t>
      </w:r>
      <w:r w:rsidR="000A4871" w:rsidRPr="00213E69">
        <w:rPr>
          <w:color w:val="auto"/>
          <w:lang w:val="kl-GL"/>
        </w:rPr>
        <w:t xml:space="preserve"> </w:t>
      </w:r>
      <w:r w:rsidR="00ED38CD" w:rsidRPr="00213E69">
        <w:rPr>
          <w:color w:val="auto"/>
          <w:lang w:val="kl-GL"/>
        </w:rPr>
        <w:t>Pisinnaatitsissummik pigisaqartup sermi</w:t>
      </w:r>
      <w:r w:rsidR="005F7DB2" w:rsidRPr="00213E69">
        <w:rPr>
          <w:color w:val="auto"/>
          <w:lang w:val="kl-GL"/>
        </w:rPr>
        <w:t xml:space="preserve">mik, imermillu </w:t>
      </w:r>
      <w:r w:rsidR="00BF4CBF">
        <w:rPr>
          <w:color w:val="auto"/>
          <w:lang w:val="kl-GL"/>
        </w:rPr>
        <w:t>avammut tuni</w:t>
      </w:r>
      <w:r w:rsidR="00DF4E73">
        <w:rPr>
          <w:color w:val="auto"/>
          <w:lang w:val="kl-GL"/>
        </w:rPr>
        <w:t>siner</w:t>
      </w:r>
      <w:r w:rsidR="002145B5">
        <w:rPr>
          <w:color w:val="auto"/>
          <w:lang w:val="kl-GL"/>
        </w:rPr>
        <w:t>minut</w:t>
      </w:r>
      <w:r w:rsidR="00DF4E73">
        <w:rPr>
          <w:color w:val="auto"/>
          <w:lang w:val="kl-GL"/>
        </w:rPr>
        <w:t xml:space="preserve"> </w:t>
      </w:r>
      <w:r w:rsidR="009E287F" w:rsidRPr="00213E69">
        <w:rPr>
          <w:color w:val="auto"/>
          <w:lang w:val="kl-GL"/>
        </w:rPr>
        <w:t>Namminersorlutik Oqartussa</w:t>
      </w:r>
      <w:r w:rsidR="0022702D" w:rsidRPr="00213E69">
        <w:rPr>
          <w:color w:val="auto"/>
          <w:lang w:val="kl-GL"/>
        </w:rPr>
        <w:t>nut</w:t>
      </w:r>
      <w:r w:rsidR="009E287F" w:rsidRPr="00213E69">
        <w:rPr>
          <w:color w:val="auto"/>
          <w:lang w:val="kl-GL"/>
        </w:rPr>
        <w:t xml:space="preserve"> akiliuteqarnissa</w:t>
      </w:r>
      <w:r w:rsidR="0022702D" w:rsidRPr="00213E69">
        <w:rPr>
          <w:color w:val="auto"/>
          <w:lang w:val="kl-GL"/>
        </w:rPr>
        <w:t xml:space="preserve">a pillugu, </w:t>
      </w:r>
      <w:r w:rsidR="000A4871" w:rsidRPr="00213E69">
        <w:rPr>
          <w:color w:val="auto"/>
          <w:lang w:val="kl-GL"/>
        </w:rPr>
        <w:t>akuersissummi Naalakkersuisut piumasaqaatinik aalajangersaasinnaapput</w:t>
      </w:r>
      <w:r w:rsidR="00D92662" w:rsidRPr="00213E69">
        <w:rPr>
          <w:color w:val="auto"/>
          <w:lang w:val="kl-GL"/>
        </w:rPr>
        <w:t>.</w:t>
      </w:r>
    </w:p>
    <w:p w14:paraId="7604539F" w14:textId="1F8E2D75" w:rsidR="00DB7703" w:rsidRPr="00213E69" w:rsidRDefault="00DB7703" w:rsidP="00DB7703">
      <w:pPr>
        <w:rPr>
          <w:color w:val="auto"/>
          <w:lang w:val="kl-GL"/>
        </w:rPr>
      </w:pPr>
      <w:r w:rsidRPr="00213E69">
        <w:rPr>
          <w:i/>
          <w:iCs/>
          <w:color w:val="auto"/>
          <w:lang w:val="kl-GL"/>
        </w:rPr>
        <w:t xml:space="preserve">  </w:t>
      </w:r>
      <w:r w:rsidR="00D20D94" w:rsidRPr="00213E69">
        <w:rPr>
          <w:i/>
          <w:iCs/>
          <w:color w:val="auto"/>
          <w:lang w:val="kl-GL"/>
        </w:rPr>
        <w:t>Imm</w:t>
      </w:r>
      <w:r w:rsidRPr="00213E69">
        <w:rPr>
          <w:i/>
          <w:iCs/>
          <w:color w:val="auto"/>
          <w:lang w:val="kl-GL"/>
        </w:rPr>
        <w:t xml:space="preserve">. </w:t>
      </w:r>
      <w:r w:rsidR="00250084" w:rsidRPr="00213E69">
        <w:rPr>
          <w:i/>
          <w:iCs/>
          <w:color w:val="auto"/>
          <w:lang w:val="kl-GL"/>
        </w:rPr>
        <w:t>2</w:t>
      </w:r>
      <w:r w:rsidRPr="00213E69">
        <w:rPr>
          <w:i/>
          <w:iCs/>
          <w:color w:val="auto"/>
          <w:lang w:val="kl-GL"/>
        </w:rPr>
        <w:t>.</w:t>
      </w:r>
      <w:r w:rsidRPr="00213E69">
        <w:rPr>
          <w:color w:val="auto"/>
          <w:lang w:val="kl-GL"/>
        </w:rPr>
        <w:t xml:space="preserve">  </w:t>
      </w:r>
      <w:r w:rsidR="0045168C">
        <w:rPr>
          <w:color w:val="auto"/>
          <w:lang w:val="kl-GL"/>
        </w:rPr>
        <w:t>Sermeq, imerlu avammut nioqqutigineqartu</w:t>
      </w:r>
      <w:r w:rsidR="00852494">
        <w:rPr>
          <w:color w:val="auto"/>
          <w:lang w:val="kl-GL"/>
        </w:rPr>
        <w:t>t</w:t>
      </w:r>
      <w:r w:rsidR="0045168C">
        <w:rPr>
          <w:color w:val="auto"/>
          <w:lang w:val="kl-GL"/>
        </w:rPr>
        <w:t xml:space="preserve"> annertuussusaa</w:t>
      </w:r>
      <w:r w:rsidR="00852494">
        <w:rPr>
          <w:color w:val="auto"/>
          <w:lang w:val="kl-GL"/>
        </w:rPr>
        <w:t>t</w:t>
      </w:r>
      <w:r w:rsidR="0045168C">
        <w:rPr>
          <w:color w:val="auto"/>
          <w:lang w:val="kl-GL"/>
        </w:rPr>
        <w:t xml:space="preserve"> tunuliaqutaralug</w:t>
      </w:r>
      <w:r w:rsidR="00852494">
        <w:rPr>
          <w:color w:val="auto"/>
          <w:lang w:val="kl-GL"/>
        </w:rPr>
        <w:t>it</w:t>
      </w:r>
      <w:r w:rsidR="0045168C">
        <w:rPr>
          <w:color w:val="auto"/>
          <w:lang w:val="kl-GL"/>
        </w:rPr>
        <w:t xml:space="preserve"> akiligassaq aalajangersarneqassaaq,</w:t>
      </w:r>
      <w:r w:rsidR="00852494">
        <w:rPr>
          <w:color w:val="auto"/>
          <w:lang w:val="kl-GL"/>
        </w:rPr>
        <w:t xml:space="preserve"> sermi</w:t>
      </w:r>
      <w:r w:rsidR="008D06BD">
        <w:rPr>
          <w:color w:val="auto"/>
          <w:lang w:val="kl-GL"/>
        </w:rPr>
        <w:t xml:space="preserve">p naatsorsorneqarnerani </w:t>
      </w:r>
      <w:r w:rsidR="00852494">
        <w:rPr>
          <w:color w:val="auto"/>
          <w:lang w:val="kl-GL"/>
        </w:rPr>
        <w:t>kilogrammi</w:t>
      </w:r>
      <w:r w:rsidR="008D06BD">
        <w:rPr>
          <w:color w:val="auto"/>
          <w:lang w:val="kl-GL"/>
        </w:rPr>
        <w:t xml:space="preserve"> atorneqassaaq, erngullu naatsorsorneqarnerani literi</w:t>
      </w:r>
      <w:r w:rsidR="00395D5F">
        <w:rPr>
          <w:color w:val="auto"/>
          <w:lang w:val="kl-GL"/>
        </w:rPr>
        <w:t xml:space="preserve"> atorneqassalluni</w:t>
      </w:r>
      <w:r w:rsidRPr="00213E69">
        <w:rPr>
          <w:color w:val="auto"/>
          <w:lang w:val="kl-GL"/>
        </w:rPr>
        <w:t>.</w:t>
      </w:r>
    </w:p>
    <w:p w14:paraId="37B2FA57" w14:textId="1DB9FC0A" w:rsidR="00DB7703" w:rsidRPr="00213E69" w:rsidRDefault="00DB7703" w:rsidP="00DB7703">
      <w:pPr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  </w:t>
      </w:r>
      <w:r w:rsidR="00D20D94" w:rsidRPr="00213E69">
        <w:rPr>
          <w:i/>
          <w:iCs/>
          <w:color w:val="auto"/>
          <w:lang w:val="kl-GL"/>
        </w:rPr>
        <w:t>Imm</w:t>
      </w:r>
      <w:r w:rsidRPr="00213E69">
        <w:rPr>
          <w:i/>
          <w:iCs/>
          <w:color w:val="auto"/>
          <w:lang w:val="kl-GL"/>
        </w:rPr>
        <w:t xml:space="preserve">. </w:t>
      </w:r>
      <w:r w:rsidR="00250084" w:rsidRPr="00213E69">
        <w:rPr>
          <w:i/>
          <w:iCs/>
          <w:color w:val="auto"/>
          <w:lang w:val="kl-GL"/>
        </w:rPr>
        <w:t>3</w:t>
      </w:r>
      <w:r w:rsidRPr="00213E69">
        <w:rPr>
          <w:i/>
          <w:iCs/>
          <w:color w:val="auto"/>
          <w:lang w:val="kl-GL"/>
        </w:rPr>
        <w:t>.</w:t>
      </w:r>
      <w:r w:rsidRPr="00213E69">
        <w:rPr>
          <w:color w:val="auto"/>
          <w:lang w:val="kl-GL"/>
        </w:rPr>
        <w:t xml:space="preserve">  </w:t>
      </w:r>
      <w:r w:rsidR="00EE7ED6">
        <w:rPr>
          <w:color w:val="auto"/>
          <w:lang w:val="kl-GL"/>
        </w:rPr>
        <w:t>Q</w:t>
      </w:r>
      <w:r w:rsidR="00EE7ED6" w:rsidRPr="00EE7ED6">
        <w:rPr>
          <w:color w:val="auto"/>
          <w:lang w:val="kl-GL"/>
        </w:rPr>
        <w:t>aammatisiutit ukiua</w:t>
      </w:r>
      <w:r w:rsidR="00530DFC">
        <w:rPr>
          <w:color w:val="auto"/>
          <w:lang w:val="kl-GL"/>
        </w:rPr>
        <w:t>nni</w:t>
      </w:r>
      <w:r w:rsidR="00761C87">
        <w:rPr>
          <w:color w:val="auto"/>
          <w:lang w:val="kl-GL"/>
        </w:rPr>
        <w:t xml:space="preserve"> sermi</w:t>
      </w:r>
      <w:r w:rsidR="00062D87">
        <w:rPr>
          <w:color w:val="auto"/>
          <w:lang w:val="kl-GL"/>
        </w:rPr>
        <w:t>mik 100 kilogrammi imaluunniit imermik 100 literi tikillugu avammut tunisinermut p</w:t>
      </w:r>
      <w:r w:rsidR="00395D5F">
        <w:rPr>
          <w:color w:val="auto"/>
          <w:lang w:val="kl-GL"/>
        </w:rPr>
        <w:t>i</w:t>
      </w:r>
      <w:r w:rsidR="006C2256">
        <w:rPr>
          <w:color w:val="auto"/>
          <w:lang w:val="kl-GL"/>
        </w:rPr>
        <w:t>s</w:t>
      </w:r>
      <w:r w:rsidR="00395D5F">
        <w:rPr>
          <w:color w:val="auto"/>
          <w:lang w:val="kl-GL"/>
        </w:rPr>
        <w:t>innaaatit</w:t>
      </w:r>
      <w:r w:rsidR="00EE7ED6">
        <w:rPr>
          <w:color w:val="auto"/>
          <w:lang w:val="kl-GL"/>
        </w:rPr>
        <w:t>sissummik pigisaqartoq</w:t>
      </w:r>
      <w:r w:rsidR="00062D87">
        <w:rPr>
          <w:color w:val="auto"/>
          <w:lang w:val="kl-GL"/>
        </w:rPr>
        <w:t xml:space="preserve"> akiliuteqassanngilaq</w:t>
      </w:r>
      <w:r w:rsidR="00BB2CEF" w:rsidRPr="00213E69">
        <w:rPr>
          <w:color w:val="auto"/>
          <w:lang w:val="kl-GL"/>
        </w:rPr>
        <w:t>.</w:t>
      </w:r>
    </w:p>
    <w:p w14:paraId="71DF78B8" w14:textId="40A17A6A" w:rsidR="00250084" w:rsidRPr="00213E69" w:rsidRDefault="00DB7703" w:rsidP="00250084">
      <w:pPr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  </w:t>
      </w:r>
      <w:r w:rsidR="00D20D94" w:rsidRPr="00213E69">
        <w:rPr>
          <w:i/>
          <w:iCs/>
          <w:color w:val="auto"/>
          <w:lang w:val="kl-GL"/>
        </w:rPr>
        <w:t>Imm</w:t>
      </w:r>
      <w:r w:rsidRPr="00213E69">
        <w:rPr>
          <w:i/>
          <w:iCs/>
          <w:color w:val="auto"/>
          <w:lang w:val="kl-GL"/>
        </w:rPr>
        <w:t xml:space="preserve">. </w:t>
      </w:r>
      <w:r w:rsidR="00250084" w:rsidRPr="00213E69">
        <w:rPr>
          <w:i/>
          <w:iCs/>
          <w:color w:val="auto"/>
          <w:lang w:val="kl-GL"/>
        </w:rPr>
        <w:t>4</w:t>
      </w:r>
      <w:r w:rsidRPr="00213E69">
        <w:rPr>
          <w:i/>
          <w:iCs/>
          <w:color w:val="auto"/>
          <w:lang w:val="kl-GL"/>
        </w:rPr>
        <w:t>.</w:t>
      </w:r>
      <w:r w:rsidRPr="00213E69">
        <w:rPr>
          <w:color w:val="auto"/>
          <w:lang w:val="kl-GL"/>
        </w:rPr>
        <w:t xml:space="preserve">  </w:t>
      </w:r>
      <w:r w:rsidR="00323281">
        <w:rPr>
          <w:color w:val="auto"/>
          <w:lang w:val="kl-GL"/>
        </w:rPr>
        <w:t>Imm</w:t>
      </w:r>
      <w:r w:rsidR="00AF78E7">
        <w:rPr>
          <w:color w:val="auto"/>
          <w:lang w:val="kl-GL"/>
        </w:rPr>
        <w:t xml:space="preserve">. 2 aamma </w:t>
      </w:r>
      <w:r w:rsidR="00750F26" w:rsidRPr="00213E69">
        <w:rPr>
          <w:color w:val="auto"/>
          <w:lang w:val="kl-GL"/>
        </w:rPr>
        <w:t>3 malillug</w:t>
      </w:r>
      <w:r w:rsidR="00AF78E7">
        <w:rPr>
          <w:color w:val="auto"/>
          <w:lang w:val="kl-GL"/>
        </w:rPr>
        <w:t>it akiliutissap naatsorsorneqarnissaanut</w:t>
      </w:r>
      <w:r w:rsidR="00A17547">
        <w:rPr>
          <w:color w:val="auto"/>
          <w:lang w:val="kl-GL"/>
        </w:rPr>
        <w:t>, annertussusilerneqarnissaanullu ersarinnerusumik aalajangersaasunik</w:t>
      </w:r>
      <w:r w:rsidR="00744094">
        <w:rPr>
          <w:color w:val="auto"/>
          <w:lang w:val="kl-GL"/>
        </w:rPr>
        <w:t xml:space="preserve"> </w:t>
      </w:r>
      <w:r w:rsidR="003A149E" w:rsidRPr="00213E69">
        <w:rPr>
          <w:color w:val="auto"/>
          <w:lang w:val="kl-GL"/>
        </w:rPr>
        <w:t xml:space="preserve">Naalakkersuisut </w:t>
      </w:r>
      <w:r w:rsidR="00744094">
        <w:rPr>
          <w:color w:val="auto"/>
          <w:lang w:val="kl-GL"/>
        </w:rPr>
        <w:t xml:space="preserve">aalajangersakkanik aalajangersaasinnaapput, matumani </w:t>
      </w:r>
      <w:r w:rsidR="008820C3">
        <w:rPr>
          <w:color w:val="auto"/>
          <w:lang w:val="kl-GL"/>
        </w:rPr>
        <w:t>sul</w:t>
      </w:r>
      <w:r w:rsidR="00580B67">
        <w:rPr>
          <w:color w:val="auto"/>
          <w:lang w:val="kl-GL"/>
        </w:rPr>
        <w:t>i</w:t>
      </w:r>
      <w:r w:rsidR="008820C3">
        <w:rPr>
          <w:color w:val="auto"/>
          <w:lang w:val="kl-GL"/>
        </w:rPr>
        <w:t>ari</w:t>
      </w:r>
      <w:r w:rsidR="005819DD">
        <w:rPr>
          <w:color w:val="auto"/>
          <w:lang w:val="kl-GL"/>
        </w:rPr>
        <w:t>nninne</w:t>
      </w:r>
      <w:r w:rsidR="005E4860">
        <w:rPr>
          <w:color w:val="auto"/>
          <w:lang w:val="kl-GL"/>
        </w:rPr>
        <w:t>ru</w:t>
      </w:r>
      <w:r w:rsidR="00E34816">
        <w:rPr>
          <w:color w:val="auto"/>
          <w:lang w:val="kl-GL"/>
        </w:rPr>
        <w:t xml:space="preserve">p annertussusaa </w:t>
      </w:r>
      <w:r w:rsidR="00872496">
        <w:rPr>
          <w:color w:val="auto"/>
          <w:lang w:val="kl-GL"/>
        </w:rPr>
        <w:t xml:space="preserve">kiisalu </w:t>
      </w:r>
      <w:r w:rsidR="00872496" w:rsidRPr="00213E69">
        <w:rPr>
          <w:color w:val="auto"/>
          <w:lang w:val="kl-GL"/>
        </w:rPr>
        <w:t>akiliinissami piumasaqaatit</w:t>
      </w:r>
      <w:r w:rsidR="00872496">
        <w:rPr>
          <w:color w:val="auto"/>
          <w:lang w:val="kl-GL"/>
        </w:rPr>
        <w:t xml:space="preserve"> </w:t>
      </w:r>
      <w:r w:rsidR="00E34816">
        <w:rPr>
          <w:color w:val="auto"/>
          <w:lang w:val="kl-GL"/>
        </w:rPr>
        <w:t>tunuliaqutaralug</w:t>
      </w:r>
      <w:r w:rsidR="00872496">
        <w:rPr>
          <w:color w:val="auto"/>
          <w:lang w:val="kl-GL"/>
        </w:rPr>
        <w:t>it</w:t>
      </w:r>
      <w:r w:rsidR="00E34816">
        <w:rPr>
          <w:color w:val="auto"/>
          <w:lang w:val="kl-GL"/>
        </w:rPr>
        <w:t xml:space="preserve"> assigiinngisitaar</w:t>
      </w:r>
      <w:r w:rsidR="00A237C5">
        <w:rPr>
          <w:color w:val="auto"/>
          <w:lang w:val="kl-GL"/>
        </w:rPr>
        <w:t>neq ilanngullugu</w:t>
      </w:r>
      <w:r w:rsidR="00250084" w:rsidRPr="00213E69">
        <w:rPr>
          <w:color w:val="auto"/>
          <w:lang w:val="kl-GL"/>
        </w:rPr>
        <w:t>.</w:t>
      </w:r>
    </w:p>
    <w:p w14:paraId="362B83D9" w14:textId="77777777" w:rsidR="00D01CE5" w:rsidRPr="00213E69" w:rsidRDefault="00D01CE5" w:rsidP="00AD4137">
      <w:pPr>
        <w:rPr>
          <w:color w:val="auto"/>
          <w:lang w:val="kl-GL"/>
        </w:rPr>
      </w:pPr>
    </w:p>
    <w:p w14:paraId="7D12BF9E" w14:textId="0DE20C8D" w:rsidR="00D01CE5" w:rsidRPr="00213E69" w:rsidRDefault="00956D51" w:rsidP="00826F68">
      <w:pPr>
        <w:jc w:val="center"/>
        <w:rPr>
          <w:i/>
          <w:iCs/>
          <w:color w:val="auto"/>
          <w:lang w:val="kl-GL"/>
        </w:rPr>
      </w:pPr>
      <w:r w:rsidRPr="00213E69">
        <w:rPr>
          <w:i/>
          <w:iCs/>
          <w:color w:val="auto"/>
          <w:lang w:val="kl-GL"/>
        </w:rPr>
        <w:t>Taarsiineq, sillimmasiissu</w:t>
      </w:r>
      <w:r w:rsidR="00A1098D">
        <w:rPr>
          <w:i/>
          <w:iCs/>
          <w:color w:val="auto"/>
          <w:lang w:val="kl-GL"/>
        </w:rPr>
        <w:t>teqartussaatitaaner</w:t>
      </w:r>
      <w:r w:rsidRPr="00213E69">
        <w:rPr>
          <w:i/>
          <w:iCs/>
          <w:color w:val="auto"/>
          <w:lang w:val="kl-GL"/>
        </w:rPr>
        <w:t>lu</w:t>
      </w:r>
    </w:p>
    <w:p w14:paraId="0DB2AA33" w14:textId="77777777" w:rsidR="002D21BA" w:rsidRPr="00213E69" w:rsidRDefault="002D21BA" w:rsidP="00AD4137">
      <w:pPr>
        <w:rPr>
          <w:color w:val="auto"/>
          <w:lang w:val="kl-GL"/>
        </w:rPr>
      </w:pPr>
    </w:p>
    <w:p w14:paraId="49D99C6F" w14:textId="3BB69861" w:rsidR="00E636C7" w:rsidRPr="00213E69" w:rsidRDefault="00826F68" w:rsidP="00AD4137">
      <w:pPr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  </w:t>
      </w:r>
      <w:r w:rsidRPr="00213E69">
        <w:rPr>
          <w:b/>
          <w:bCs/>
          <w:color w:val="auto"/>
          <w:lang w:val="kl-GL"/>
        </w:rPr>
        <w:t xml:space="preserve">§ </w:t>
      </w:r>
      <w:r w:rsidR="00A1098D" w:rsidRPr="00213E69">
        <w:rPr>
          <w:b/>
          <w:bCs/>
          <w:color w:val="auto"/>
          <w:lang w:val="kl-GL"/>
        </w:rPr>
        <w:t>2</w:t>
      </w:r>
      <w:r w:rsidR="00A1098D">
        <w:rPr>
          <w:b/>
          <w:bCs/>
          <w:color w:val="auto"/>
          <w:lang w:val="kl-GL"/>
        </w:rPr>
        <w:t>5</w:t>
      </w:r>
      <w:r w:rsidRPr="00213E69">
        <w:rPr>
          <w:b/>
          <w:bCs/>
          <w:color w:val="auto"/>
          <w:lang w:val="kl-GL"/>
        </w:rPr>
        <w:t>.</w:t>
      </w:r>
      <w:r w:rsidRPr="00213E69">
        <w:rPr>
          <w:color w:val="auto"/>
          <w:lang w:val="kl-GL"/>
        </w:rPr>
        <w:t xml:space="preserve">  </w:t>
      </w:r>
      <w:r w:rsidR="0069288C" w:rsidRPr="00213E69">
        <w:rPr>
          <w:color w:val="auto"/>
          <w:lang w:val="kl-GL"/>
        </w:rPr>
        <w:t>Inatsisartut inatsisaat manna malillug</w:t>
      </w:r>
      <w:r w:rsidR="009458A4" w:rsidRPr="00213E69">
        <w:rPr>
          <w:color w:val="auto"/>
          <w:lang w:val="kl-GL"/>
        </w:rPr>
        <w:t>u</w:t>
      </w:r>
      <w:r w:rsidR="0069288C" w:rsidRPr="00213E69">
        <w:rPr>
          <w:color w:val="auto"/>
          <w:lang w:val="kl-GL"/>
        </w:rPr>
        <w:t xml:space="preserve"> </w:t>
      </w:r>
      <w:r w:rsidR="009458A4" w:rsidRPr="00213E69">
        <w:rPr>
          <w:color w:val="auto"/>
          <w:lang w:val="kl-GL"/>
        </w:rPr>
        <w:t>akuersissu</w:t>
      </w:r>
      <w:r w:rsidR="00947E04" w:rsidRPr="00213E69">
        <w:rPr>
          <w:color w:val="auto"/>
          <w:lang w:val="kl-GL"/>
        </w:rPr>
        <w:t>t</w:t>
      </w:r>
      <w:r w:rsidR="009458A4" w:rsidRPr="00213E69">
        <w:rPr>
          <w:color w:val="auto"/>
          <w:lang w:val="kl-GL"/>
        </w:rPr>
        <w:t xml:space="preserve"> </w:t>
      </w:r>
      <w:r w:rsidR="00680A97" w:rsidRPr="00213E69">
        <w:rPr>
          <w:color w:val="auto"/>
          <w:lang w:val="kl-GL"/>
        </w:rPr>
        <w:t>tunniunneqart</w:t>
      </w:r>
      <w:r w:rsidR="00947E04" w:rsidRPr="00213E69">
        <w:rPr>
          <w:color w:val="auto"/>
          <w:lang w:val="kl-GL"/>
        </w:rPr>
        <w:t>oq malillugu</w:t>
      </w:r>
      <w:r w:rsidR="009458A4" w:rsidRPr="00213E69">
        <w:rPr>
          <w:color w:val="auto"/>
          <w:lang w:val="kl-GL"/>
        </w:rPr>
        <w:t xml:space="preserve"> ingerlata</w:t>
      </w:r>
      <w:r w:rsidR="00B00D72">
        <w:rPr>
          <w:color w:val="auto"/>
          <w:lang w:val="kl-GL"/>
        </w:rPr>
        <w:t>t</w:t>
      </w:r>
      <w:r w:rsidR="009458A4" w:rsidRPr="00213E69">
        <w:rPr>
          <w:color w:val="auto"/>
          <w:lang w:val="kl-GL"/>
        </w:rPr>
        <w:t xml:space="preserve"> </w:t>
      </w:r>
      <w:r w:rsidR="00B00D72">
        <w:rPr>
          <w:color w:val="auto"/>
          <w:lang w:val="kl-GL"/>
        </w:rPr>
        <w:t xml:space="preserve">patsisaallutik </w:t>
      </w:r>
      <w:r w:rsidR="009458A4" w:rsidRPr="00213E69">
        <w:rPr>
          <w:color w:val="auto"/>
          <w:lang w:val="kl-GL"/>
        </w:rPr>
        <w:t>ajoqusikkat, p</w:t>
      </w:r>
      <w:r w:rsidR="00386983" w:rsidRPr="00213E69">
        <w:rPr>
          <w:color w:val="auto"/>
          <w:lang w:val="kl-GL"/>
        </w:rPr>
        <w:t>isinnaatitsissummik pigisaqartup taars</w:t>
      </w:r>
      <w:r w:rsidR="009458A4" w:rsidRPr="00213E69">
        <w:rPr>
          <w:color w:val="auto"/>
          <w:lang w:val="kl-GL"/>
        </w:rPr>
        <w:t>issavai</w:t>
      </w:r>
      <w:r w:rsidR="00AB609B">
        <w:rPr>
          <w:color w:val="auto"/>
          <w:lang w:val="kl-GL"/>
        </w:rPr>
        <w:t>, naak piaaraluni ajoqusiinerunngikkaluartut</w:t>
      </w:r>
      <w:r w:rsidR="009458A4" w:rsidRPr="00213E69">
        <w:rPr>
          <w:color w:val="auto"/>
          <w:lang w:val="kl-GL"/>
        </w:rPr>
        <w:t>.</w:t>
      </w:r>
      <w:r w:rsidR="00240B58" w:rsidRPr="00213E69">
        <w:rPr>
          <w:color w:val="auto"/>
          <w:lang w:val="kl-GL"/>
        </w:rPr>
        <w:t xml:space="preserve">   </w:t>
      </w:r>
    </w:p>
    <w:p w14:paraId="56E9FCE8" w14:textId="2E306E6C" w:rsidR="00240B58" w:rsidRPr="00213E69" w:rsidRDefault="00E636C7" w:rsidP="00AD4137">
      <w:pPr>
        <w:rPr>
          <w:color w:val="auto"/>
          <w:lang w:val="kl-GL"/>
        </w:rPr>
      </w:pPr>
      <w:r w:rsidRPr="00213E69">
        <w:rPr>
          <w:i/>
          <w:iCs/>
          <w:color w:val="auto"/>
          <w:lang w:val="kl-GL"/>
        </w:rPr>
        <w:t xml:space="preserve">  </w:t>
      </w:r>
      <w:r w:rsidR="00D20D94" w:rsidRPr="00213E69">
        <w:rPr>
          <w:i/>
          <w:iCs/>
          <w:color w:val="auto"/>
          <w:lang w:val="kl-GL"/>
        </w:rPr>
        <w:t>Imm</w:t>
      </w:r>
      <w:r w:rsidR="00240B58" w:rsidRPr="00213E69">
        <w:rPr>
          <w:i/>
          <w:iCs/>
          <w:color w:val="auto"/>
          <w:lang w:val="kl-GL"/>
        </w:rPr>
        <w:t>. 2</w:t>
      </w:r>
      <w:r w:rsidR="00240B58" w:rsidRPr="00213E69">
        <w:rPr>
          <w:color w:val="auto"/>
          <w:lang w:val="kl-GL"/>
        </w:rPr>
        <w:t xml:space="preserve">. </w:t>
      </w:r>
      <w:r w:rsidR="006C0E66" w:rsidRPr="00213E69">
        <w:rPr>
          <w:color w:val="auto"/>
          <w:lang w:val="kl-GL"/>
        </w:rPr>
        <w:t> </w:t>
      </w:r>
      <w:r w:rsidR="00457CF8" w:rsidRPr="00213E69">
        <w:rPr>
          <w:color w:val="auto"/>
          <w:lang w:val="kl-GL"/>
        </w:rPr>
        <w:t>Ajoquserneqartoq piaaraluni imaluunniit mianersu</w:t>
      </w:r>
      <w:r w:rsidR="00317385" w:rsidRPr="00213E69">
        <w:rPr>
          <w:color w:val="auto"/>
          <w:lang w:val="kl-GL"/>
        </w:rPr>
        <w:t>g</w:t>
      </w:r>
      <w:r w:rsidR="00457CF8" w:rsidRPr="00213E69">
        <w:rPr>
          <w:color w:val="auto"/>
          <w:lang w:val="kl-GL"/>
        </w:rPr>
        <w:t>aalliorujussuarluni ajoqusernermut pisooqataasimappat, imm. 1 malillugu taarsiissuteqarneq annikillisinneqarsinnaavoq imaluunniit atorunnaarsinnaalluni</w:t>
      </w:r>
      <w:r w:rsidR="00240B58" w:rsidRPr="00213E69">
        <w:rPr>
          <w:color w:val="auto"/>
          <w:lang w:val="kl-GL"/>
        </w:rPr>
        <w:t>.</w:t>
      </w:r>
    </w:p>
    <w:p w14:paraId="453DE8C5" w14:textId="77777777" w:rsidR="00AF02B0" w:rsidRPr="00213E69" w:rsidRDefault="00AF02B0" w:rsidP="00AD4137">
      <w:pPr>
        <w:rPr>
          <w:color w:val="auto"/>
          <w:lang w:val="kl-GL"/>
        </w:rPr>
      </w:pPr>
    </w:p>
    <w:p w14:paraId="34E207D6" w14:textId="67008678" w:rsidR="009901B3" w:rsidRPr="00213E69" w:rsidRDefault="00826F68" w:rsidP="00AD4137">
      <w:pPr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  </w:t>
      </w:r>
      <w:r w:rsidRPr="00213E69">
        <w:rPr>
          <w:b/>
          <w:bCs/>
          <w:color w:val="auto"/>
          <w:lang w:val="kl-GL"/>
        </w:rPr>
        <w:t xml:space="preserve">§ </w:t>
      </w:r>
      <w:r w:rsidR="00AB609B" w:rsidRPr="00213E69">
        <w:rPr>
          <w:b/>
          <w:bCs/>
          <w:color w:val="auto"/>
          <w:lang w:val="kl-GL"/>
        </w:rPr>
        <w:t>2</w:t>
      </w:r>
      <w:r w:rsidR="00AB609B">
        <w:rPr>
          <w:b/>
          <w:bCs/>
          <w:color w:val="auto"/>
          <w:lang w:val="kl-GL"/>
        </w:rPr>
        <w:t>6</w:t>
      </w:r>
      <w:r w:rsidRPr="00213E69">
        <w:rPr>
          <w:b/>
          <w:bCs/>
          <w:color w:val="auto"/>
          <w:lang w:val="kl-GL"/>
        </w:rPr>
        <w:t>.</w:t>
      </w:r>
      <w:r w:rsidRPr="00213E69">
        <w:rPr>
          <w:color w:val="auto"/>
          <w:lang w:val="kl-GL"/>
        </w:rPr>
        <w:t xml:space="preserve">  </w:t>
      </w:r>
      <w:r w:rsidR="00395BCB" w:rsidRPr="00213E69">
        <w:rPr>
          <w:color w:val="auto"/>
          <w:lang w:val="kl-GL"/>
        </w:rPr>
        <w:t xml:space="preserve">Inatsisartut inatsisaat manna malillugu </w:t>
      </w:r>
      <w:r w:rsidR="00947E04" w:rsidRPr="00213E69">
        <w:rPr>
          <w:color w:val="auto"/>
          <w:lang w:val="kl-GL"/>
        </w:rPr>
        <w:t>akuersissut tunniunneqartoq malillugu</w:t>
      </w:r>
      <w:r w:rsidR="001D458F" w:rsidRPr="00213E69">
        <w:rPr>
          <w:color w:val="auto"/>
          <w:lang w:val="kl-GL"/>
        </w:rPr>
        <w:t xml:space="preserve"> ingerlatat </w:t>
      </w:r>
      <w:r w:rsidR="00646CE1" w:rsidRPr="00213E69">
        <w:rPr>
          <w:color w:val="auto"/>
          <w:lang w:val="kl-GL"/>
        </w:rPr>
        <w:t xml:space="preserve">inuussutissarsiornermi akisussaanermut sillimmasersimassapput, allatigulluunniit </w:t>
      </w:r>
      <w:r w:rsidR="00115403" w:rsidRPr="00213E69">
        <w:rPr>
          <w:color w:val="auto"/>
          <w:lang w:val="kl-GL"/>
        </w:rPr>
        <w:t>qularna</w:t>
      </w:r>
      <w:r w:rsidR="005E5A7E" w:rsidRPr="00213E69">
        <w:rPr>
          <w:color w:val="auto"/>
          <w:lang w:val="kl-GL"/>
        </w:rPr>
        <w:t>veeqquserneqarsimassallutik</w:t>
      </w:r>
      <w:r w:rsidR="009901B3" w:rsidRPr="00213E69">
        <w:rPr>
          <w:color w:val="auto"/>
          <w:lang w:val="kl-GL"/>
        </w:rPr>
        <w:t>.</w:t>
      </w:r>
    </w:p>
    <w:p w14:paraId="10A9CA1A" w14:textId="0533E8A2" w:rsidR="00AB2CD7" w:rsidRPr="00213E69" w:rsidRDefault="00AB2CD7" w:rsidP="00AD4137">
      <w:pPr>
        <w:rPr>
          <w:i/>
          <w:iCs/>
          <w:color w:val="auto"/>
          <w:lang w:val="kl-GL"/>
        </w:rPr>
      </w:pPr>
      <w:r w:rsidRPr="00213E69">
        <w:rPr>
          <w:i/>
          <w:iCs/>
          <w:color w:val="auto"/>
          <w:lang w:val="kl-GL"/>
        </w:rPr>
        <w:t xml:space="preserve">  </w:t>
      </w:r>
      <w:r w:rsidR="00D20D94" w:rsidRPr="00213E69">
        <w:rPr>
          <w:i/>
          <w:iCs/>
          <w:color w:val="auto"/>
          <w:lang w:val="kl-GL"/>
        </w:rPr>
        <w:t>Imm</w:t>
      </w:r>
      <w:r w:rsidRPr="00213E69">
        <w:rPr>
          <w:i/>
          <w:iCs/>
          <w:color w:val="auto"/>
          <w:lang w:val="kl-GL"/>
        </w:rPr>
        <w:t>. 2.</w:t>
      </w:r>
      <w:r w:rsidRPr="00213E69">
        <w:rPr>
          <w:color w:val="auto"/>
          <w:lang w:val="kl-GL"/>
        </w:rPr>
        <w:t xml:space="preserve">  </w:t>
      </w:r>
      <w:r w:rsidR="005E5A7E" w:rsidRPr="00213E69">
        <w:rPr>
          <w:color w:val="auto"/>
          <w:lang w:val="kl-GL"/>
        </w:rPr>
        <w:t xml:space="preserve">Inatsisartut inatsisaat manna malillugu </w:t>
      </w:r>
      <w:r w:rsidR="00947E04" w:rsidRPr="00213E69">
        <w:rPr>
          <w:color w:val="auto"/>
          <w:lang w:val="kl-GL"/>
        </w:rPr>
        <w:t>akuersissut tunniunneqartoq malillugu</w:t>
      </w:r>
      <w:r w:rsidR="005E5A7E" w:rsidRPr="00213E69">
        <w:rPr>
          <w:color w:val="auto"/>
          <w:lang w:val="kl-GL"/>
        </w:rPr>
        <w:t xml:space="preserve"> ingerlatat </w:t>
      </w:r>
      <w:r w:rsidR="00310096" w:rsidRPr="00213E69">
        <w:rPr>
          <w:color w:val="auto"/>
          <w:lang w:val="kl-GL"/>
        </w:rPr>
        <w:t>aallartinneqaqqusaanngil</w:t>
      </w:r>
      <w:r w:rsidR="007E529A" w:rsidRPr="00213E69">
        <w:rPr>
          <w:color w:val="auto"/>
          <w:lang w:val="kl-GL"/>
        </w:rPr>
        <w:t>l</w:t>
      </w:r>
      <w:r w:rsidR="00310096" w:rsidRPr="00213E69">
        <w:rPr>
          <w:color w:val="auto"/>
          <w:lang w:val="kl-GL"/>
        </w:rPr>
        <w:t>a</w:t>
      </w:r>
      <w:r w:rsidR="007E529A" w:rsidRPr="00213E69">
        <w:rPr>
          <w:color w:val="auto"/>
          <w:lang w:val="kl-GL"/>
        </w:rPr>
        <w:t>t</w:t>
      </w:r>
      <w:r w:rsidR="00310096" w:rsidRPr="00213E69">
        <w:rPr>
          <w:color w:val="auto"/>
          <w:lang w:val="kl-GL"/>
        </w:rPr>
        <w:t>, imm. 1 malillugu sillimmasersimanissamik imaluunniit qularnaveeqqusiinissamik piumasaqaat naammassineqarsimatinnagu</w:t>
      </w:r>
      <w:r w:rsidR="00DD5DF9" w:rsidRPr="00213E69">
        <w:rPr>
          <w:color w:val="auto"/>
          <w:lang w:val="kl-GL"/>
        </w:rPr>
        <w:t>.</w:t>
      </w:r>
    </w:p>
    <w:p w14:paraId="16578947" w14:textId="1308FF9A" w:rsidR="009A697A" w:rsidRPr="00213E69" w:rsidRDefault="009A697A" w:rsidP="00AD4137">
      <w:pPr>
        <w:rPr>
          <w:i/>
          <w:iCs/>
          <w:color w:val="auto"/>
          <w:lang w:val="kl-GL"/>
        </w:rPr>
      </w:pPr>
      <w:r w:rsidRPr="00213E69">
        <w:rPr>
          <w:i/>
          <w:iCs/>
          <w:color w:val="auto"/>
          <w:lang w:val="kl-GL"/>
        </w:rPr>
        <w:t xml:space="preserve">  </w:t>
      </w:r>
      <w:r w:rsidR="00D20D94" w:rsidRPr="00213E69">
        <w:rPr>
          <w:i/>
          <w:iCs/>
          <w:color w:val="auto"/>
          <w:lang w:val="kl-GL"/>
        </w:rPr>
        <w:t>Imm</w:t>
      </w:r>
      <w:r w:rsidRPr="00213E69">
        <w:rPr>
          <w:i/>
          <w:iCs/>
          <w:color w:val="auto"/>
          <w:lang w:val="kl-GL"/>
        </w:rPr>
        <w:t xml:space="preserve">. </w:t>
      </w:r>
      <w:r w:rsidR="00CB6F53" w:rsidRPr="00213E69">
        <w:rPr>
          <w:i/>
          <w:iCs/>
          <w:color w:val="auto"/>
          <w:lang w:val="kl-GL"/>
        </w:rPr>
        <w:t>3</w:t>
      </w:r>
      <w:r w:rsidRPr="00213E69">
        <w:rPr>
          <w:i/>
          <w:iCs/>
          <w:color w:val="auto"/>
          <w:lang w:val="kl-GL"/>
        </w:rPr>
        <w:t>.</w:t>
      </w:r>
      <w:r w:rsidRPr="00213E69">
        <w:rPr>
          <w:color w:val="auto"/>
          <w:lang w:val="kl-GL"/>
        </w:rPr>
        <w:t xml:space="preserve">  </w:t>
      </w:r>
      <w:r w:rsidR="00310096" w:rsidRPr="00213E69">
        <w:rPr>
          <w:color w:val="auto"/>
          <w:lang w:val="kl-GL"/>
        </w:rPr>
        <w:t>Pisinnaatitsissummik pigisa</w:t>
      </w:r>
      <w:r w:rsidR="00317385" w:rsidRPr="00213E69">
        <w:rPr>
          <w:color w:val="auto"/>
          <w:lang w:val="kl-GL"/>
        </w:rPr>
        <w:t>q</w:t>
      </w:r>
      <w:r w:rsidR="00310096" w:rsidRPr="00213E69">
        <w:rPr>
          <w:color w:val="auto"/>
          <w:lang w:val="kl-GL"/>
        </w:rPr>
        <w:t xml:space="preserve">artup </w:t>
      </w:r>
      <w:r w:rsidR="00F748F1" w:rsidRPr="00213E69">
        <w:rPr>
          <w:color w:val="auto"/>
          <w:lang w:val="kl-GL"/>
        </w:rPr>
        <w:t>sillimmasiinissamut imaluunniit qularnaveeqqusii</w:t>
      </w:r>
      <w:r w:rsidR="00857283" w:rsidRPr="00213E69">
        <w:rPr>
          <w:color w:val="auto"/>
          <w:lang w:val="kl-GL"/>
        </w:rPr>
        <w:t xml:space="preserve">nissamut pisussaaffii pillugu </w:t>
      </w:r>
      <w:r w:rsidR="00310096" w:rsidRPr="00213E69">
        <w:rPr>
          <w:color w:val="auto"/>
          <w:lang w:val="kl-GL"/>
        </w:rPr>
        <w:t xml:space="preserve">piumasaqaatinik ersarinnerusunik </w:t>
      </w:r>
      <w:r w:rsidR="00F748F1" w:rsidRPr="00213E69">
        <w:rPr>
          <w:color w:val="auto"/>
          <w:lang w:val="kl-GL"/>
        </w:rPr>
        <w:t xml:space="preserve">Naalakkersuisut </w:t>
      </w:r>
      <w:r w:rsidR="00310096" w:rsidRPr="00213E69">
        <w:rPr>
          <w:color w:val="auto"/>
          <w:lang w:val="kl-GL"/>
        </w:rPr>
        <w:t>aalajangersaasinnaapput</w:t>
      </w:r>
      <w:r w:rsidR="00857283" w:rsidRPr="00213E69">
        <w:rPr>
          <w:color w:val="auto"/>
          <w:lang w:val="kl-GL"/>
        </w:rPr>
        <w:t xml:space="preserve">. Taassumap saniatigut pisinnaatitsissummik pigisaqartup </w:t>
      </w:r>
      <w:r w:rsidR="007117A3" w:rsidRPr="00213E69">
        <w:rPr>
          <w:color w:val="auto"/>
          <w:lang w:val="kl-GL"/>
        </w:rPr>
        <w:t xml:space="preserve">nioqqutinik imaluunniit sullissinernik </w:t>
      </w:r>
      <w:r w:rsidR="0028350B" w:rsidRPr="00213E69">
        <w:rPr>
          <w:color w:val="auto"/>
          <w:lang w:val="kl-GL"/>
        </w:rPr>
        <w:t xml:space="preserve">pilersuisuata sillimmasersimanissaanik imaluunnit allatigut qularnaveeqqusiisimanissaanik </w:t>
      </w:r>
      <w:r w:rsidR="00857283" w:rsidRPr="00213E69">
        <w:rPr>
          <w:color w:val="auto"/>
          <w:lang w:val="kl-GL"/>
        </w:rPr>
        <w:t>piumasaqaatinik aalajangersaasoqarsinnaavoq</w:t>
      </w:r>
      <w:r w:rsidR="00E77907" w:rsidRPr="00213E69">
        <w:rPr>
          <w:color w:val="auto"/>
          <w:lang w:val="kl-GL"/>
        </w:rPr>
        <w:t>.</w:t>
      </w:r>
    </w:p>
    <w:p w14:paraId="759526AB" w14:textId="2FA91D8F" w:rsidR="002D21BA" w:rsidRPr="00213E69" w:rsidRDefault="002D21BA" w:rsidP="00AD4137">
      <w:pPr>
        <w:rPr>
          <w:color w:val="auto"/>
          <w:lang w:val="kl-GL"/>
        </w:rPr>
      </w:pPr>
      <w:r w:rsidRPr="00213E69">
        <w:rPr>
          <w:i/>
          <w:iCs/>
          <w:color w:val="auto"/>
          <w:lang w:val="kl-GL"/>
        </w:rPr>
        <w:t xml:space="preserve">  </w:t>
      </w:r>
      <w:r w:rsidR="00D20D94" w:rsidRPr="00213E69">
        <w:rPr>
          <w:i/>
          <w:iCs/>
          <w:color w:val="auto"/>
          <w:lang w:val="kl-GL"/>
        </w:rPr>
        <w:t>Imm</w:t>
      </w:r>
      <w:r w:rsidRPr="00213E69">
        <w:rPr>
          <w:i/>
          <w:iCs/>
          <w:color w:val="auto"/>
          <w:lang w:val="kl-GL"/>
        </w:rPr>
        <w:t xml:space="preserve">. </w:t>
      </w:r>
      <w:r w:rsidR="00CB6F53" w:rsidRPr="00213E69">
        <w:rPr>
          <w:i/>
          <w:iCs/>
          <w:color w:val="auto"/>
          <w:lang w:val="kl-GL"/>
        </w:rPr>
        <w:t>4</w:t>
      </w:r>
      <w:r w:rsidRPr="00213E69">
        <w:rPr>
          <w:i/>
          <w:iCs/>
          <w:color w:val="auto"/>
          <w:lang w:val="kl-GL"/>
        </w:rPr>
        <w:t>.</w:t>
      </w:r>
      <w:r w:rsidRPr="00213E69">
        <w:rPr>
          <w:color w:val="auto"/>
          <w:lang w:val="kl-GL"/>
        </w:rPr>
        <w:t xml:space="preserve">  </w:t>
      </w:r>
      <w:r w:rsidR="00A66AF9" w:rsidRPr="00213E69">
        <w:rPr>
          <w:color w:val="auto"/>
          <w:lang w:val="kl-GL"/>
        </w:rPr>
        <w:t xml:space="preserve">Sillimmanersimanissamut aamma qularnaveeqqusersimanissamut </w:t>
      </w:r>
      <w:r w:rsidR="00F717F0" w:rsidRPr="00213E69">
        <w:rPr>
          <w:color w:val="auto"/>
          <w:lang w:val="kl-GL"/>
        </w:rPr>
        <w:t>piumasaqaatinik ersarinnerusunik Naalakkersuisut aalajangersaasinnaapput</w:t>
      </w:r>
      <w:r w:rsidR="00E77907" w:rsidRPr="00213E69">
        <w:rPr>
          <w:color w:val="auto"/>
          <w:lang w:val="kl-GL"/>
        </w:rPr>
        <w:t>.</w:t>
      </w:r>
    </w:p>
    <w:p w14:paraId="0DE0F02C" w14:textId="77777777" w:rsidR="005C3F7B" w:rsidRPr="00213E69" w:rsidRDefault="005C3F7B" w:rsidP="00AD4137">
      <w:pPr>
        <w:rPr>
          <w:color w:val="auto"/>
          <w:lang w:val="kl-GL"/>
        </w:rPr>
      </w:pPr>
    </w:p>
    <w:p w14:paraId="79849D0F" w14:textId="18E2BADC" w:rsidR="005A63C4" w:rsidRPr="00213E69" w:rsidRDefault="00F717F0" w:rsidP="005C3F7B">
      <w:pPr>
        <w:jc w:val="center"/>
        <w:rPr>
          <w:i/>
          <w:iCs/>
          <w:color w:val="auto"/>
          <w:lang w:val="kl-GL"/>
        </w:rPr>
      </w:pPr>
      <w:r w:rsidRPr="00213E69">
        <w:rPr>
          <w:i/>
          <w:iCs/>
          <w:color w:val="auto"/>
          <w:lang w:val="kl-GL"/>
        </w:rPr>
        <w:t>Iluarseeqqinnissamut aningaasartuutinut qularnaveeqqusiineq</w:t>
      </w:r>
      <w:r w:rsidR="005C3F7B" w:rsidRPr="00213E69">
        <w:rPr>
          <w:i/>
          <w:iCs/>
          <w:color w:val="auto"/>
          <w:lang w:val="kl-GL"/>
        </w:rPr>
        <w:t> </w:t>
      </w:r>
    </w:p>
    <w:p w14:paraId="4C7A5EBE" w14:textId="77777777" w:rsidR="005C3F7B" w:rsidRPr="00213E69" w:rsidRDefault="005C3F7B" w:rsidP="005C3F7B">
      <w:pPr>
        <w:jc w:val="center"/>
        <w:rPr>
          <w:color w:val="auto"/>
          <w:lang w:val="kl-GL"/>
        </w:rPr>
      </w:pPr>
    </w:p>
    <w:p w14:paraId="1AB099D9" w14:textId="608C573F" w:rsidR="00C731C3" w:rsidRPr="00213E69" w:rsidRDefault="00E17385" w:rsidP="00C731C3">
      <w:pPr>
        <w:rPr>
          <w:color w:val="auto"/>
          <w:lang w:val="kl-GL"/>
        </w:rPr>
      </w:pPr>
      <w:r w:rsidRPr="00213E69">
        <w:rPr>
          <w:color w:val="auto"/>
          <w:lang w:val="kl-GL"/>
        </w:rPr>
        <w:lastRenderedPageBreak/>
        <w:t xml:space="preserve">  </w:t>
      </w:r>
      <w:r w:rsidRPr="00213E69">
        <w:rPr>
          <w:b/>
          <w:bCs/>
          <w:color w:val="auto"/>
          <w:lang w:val="kl-GL"/>
        </w:rPr>
        <w:t xml:space="preserve">§ </w:t>
      </w:r>
      <w:r w:rsidR="00AB609B" w:rsidRPr="00213E69">
        <w:rPr>
          <w:b/>
          <w:bCs/>
          <w:color w:val="auto"/>
          <w:lang w:val="kl-GL"/>
        </w:rPr>
        <w:t>2</w:t>
      </w:r>
      <w:r w:rsidR="00AB609B">
        <w:rPr>
          <w:b/>
          <w:bCs/>
          <w:color w:val="auto"/>
          <w:lang w:val="kl-GL"/>
        </w:rPr>
        <w:t>7</w:t>
      </w:r>
      <w:r w:rsidRPr="00213E69">
        <w:rPr>
          <w:b/>
          <w:bCs/>
          <w:color w:val="auto"/>
          <w:lang w:val="kl-GL"/>
        </w:rPr>
        <w:t>.</w:t>
      </w:r>
      <w:r w:rsidRPr="00213E69">
        <w:rPr>
          <w:color w:val="auto"/>
          <w:lang w:val="kl-GL"/>
        </w:rPr>
        <w:t xml:space="preserve">  </w:t>
      </w:r>
      <w:r w:rsidR="000212E4" w:rsidRPr="00213E69">
        <w:rPr>
          <w:color w:val="auto"/>
          <w:lang w:val="kl-GL"/>
        </w:rPr>
        <w:t>Avatangiisinik, nunatamillu pineqartumik iluarseeqqittoqassappat</w:t>
      </w:r>
      <w:r w:rsidR="0031309B" w:rsidRPr="00213E69">
        <w:rPr>
          <w:color w:val="auto"/>
          <w:lang w:val="kl-GL"/>
        </w:rPr>
        <w:t xml:space="preserve"> taakkununnga aningaasartuutit matussuserneqarnissaannut p</w:t>
      </w:r>
      <w:r w:rsidR="00145A07" w:rsidRPr="00213E69">
        <w:rPr>
          <w:color w:val="auto"/>
          <w:lang w:val="kl-GL"/>
        </w:rPr>
        <w:t>isinnaatitsissummik pigisaqart</w:t>
      </w:r>
      <w:r w:rsidR="005441AA" w:rsidRPr="00213E69">
        <w:rPr>
          <w:color w:val="auto"/>
          <w:lang w:val="kl-GL"/>
        </w:rPr>
        <w:t xml:space="preserve">up aningaasatigut qularnaveeqqusiisimanissaa pillugu, </w:t>
      </w:r>
      <w:r w:rsidR="000D6286">
        <w:rPr>
          <w:color w:val="auto"/>
          <w:lang w:val="kl-GL"/>
        </w:rPr>
        <w:t xml:space="preserve">§ 4 </w:t>
      </w:r>
      <w:r w:rsidR="00F56A75" w:rsidRPr="00213E69">
        <w:rPr>
          <w:color w:val="auto"/>
          <w:lang w:val="kl-GL"/>
        </w:rPr>
        <w:t xml:space="preserve">malillugu </w:t>
      </w:r>
      <w:r w:rsidR="00947E04" w:rsidRPr="00213E69">
        <w:rPr>
          <w:color w:val="auto"/>
          <w:lang w:val="kl-GL"/>
        </w:rPr>
        <w:t>akuersissu</w:t>
      </w:r>
      <w:r w:rsidR="00145A07" w:rsidRPr="00213E69">
        <w:rPr>
          <w:color w:val="auto"/>
          <w:lang w:val="kl-GL"/>
        </w:rPr>
        <w:t xml:space="preserve">mmi </w:t>
      </w:r>
      <w:r w:rsidR="00DE31BC" w:rsidRPr="00213E69">
        <w:rPr>
          <w:color w:val="auto"/>
          <w:lang w:val="kl-GL"/>
        </w:rPr>
        <w:t>Naalakkersuisut piumasaqaatinik aalajangersaasinnaapput</w:t>
      </w:r>
      <w:r w:rsidR="00BF729D" w:rsidRPr="00213E69">
        <w:rPr>
          <w:color w:val="auto"/>
          <w:lang w:val="kl-GL"/>
        </w:rPr>
        <w:t>.</w:t>
      </w:r>
    </w:p>
    <w:p w14:paraId="040AC8D1" w14:textId="5B9427BD" w:rsidR="00C731C3" w:rsidRPr="00213E69" w:rsidRDefault="00004828" w:rsidP="00C731C3">
      <w:pPr>
        <w:rPr>
          <w:color w:val="auto"/>
          <w:lang w:val="kl-GL"/>
        </w:rPr>
      </w:pPr>
      <w:r w:rsidRPr="00213E69">
        <w:rPr>
          <w:i/>
          <w:iCs/>
          <w:color w:val="auto"/>
          <w:lang w:val="kl-GL"/>
        </w:rPr>
        <w:t xml:space="preserve">  </w:t>
      </w:r>
      <w:r w:rsidR="00D20D94" w:rsidRPr="00213E69">
        <w:rPr>
          <w:i/>
          <w:iCs/>
          <w:color w:val="auto"/>
          <w:lang w:val="kl-GL"/>
        </w:rPr>
        <w:t>Imm</w:t>
      </w:r>
      <w:r w:rsidR="00C731C3" w:rsidRPr="00213E69">
        <w:rPr>
          <w:i/>
          <w:iCs/>
          <w:color w:val="auto"/>
          <w:lang w:val="kl-GL"/>
        </w:rPr>
        <w:t>. 2.</w:t>
      </w:r>
      <w:r w:rsidR="00C731C3" w:rsidRPr="00213E69">
        <w:rPr>
          <w:color w:val="auto"/>
          <w:lang w:val="kl-GL"/>
        </w:rPr>
        <w:t xml:space="preserve"> </w:t>
      </w:r>
      <w:r w:rsidR="00486889" w:rsidRPr="00213E69">
        <w:rPr>
          <w:color w:val="auto"/>
          <w:lang w:val="kl-GL"/>
        </w:rPr>
        <w:t xml:space="preserve"> </w:t>
      </w:r>
      <w:r w:rsidR="005B7731" w:rsidRPr="00213E69">
        <w:rPr>
          <w:color w:val="auto"/>
          <w:lang w:val="kl-GL"/>
        </w:rPr>
        <w:t>Suliniutip qanoq ittuuner</w:t>
      </w:r>
      <w:r w:rsidR="001448CD" w:rsidRPr="00213E69">
        <w:rPr>
          <w:color w:val="auto"/>
          <w:lang w:val="kl-GL"/>
        </w:rPr>
        <w:t xml:space="preserve">a, annertussusaa, avatangiisinut sunniutaasinnaasut kiisalu iluarseeqqinnissami aningaasartuutissatut missiliussat </w:t>
      </w:r>
      <w:r w:rsidR="005B7731" w:rsidRPr="00213E69">
        <w:rPr>
          <w:color w:val="auto"/>
          <w:lang w:val="kl-GL"/>
        </w:rPr>
        <w:t>eqqarsaatigalug</w:t>
      </w:r>
      <w:r w:rsidR="001448CD" w:rsidRPr="00213E69">
        <w:rPr>
          <w:color w:val="auto"/>
          <w:lang w:val="kl-GL"/>
        </w:rPr>
        <w:t xml:space="preserve">it </w:t>
      </w:r>
      <w:r w:rsidR="005B7731" w:rsidRPr="00213E69">
        <w:rPr>
          <w:color w:val="auto"/>
          <w:lang w:val="kl-GL"/>
        </w:rPr>
        <w:t>q</w:t>
      </w:r>
      <w:r w:rsidR="0031309B" w:rsidRPr="00213E69">
        <w:rPr>
          <w:color w:val="auto"/>
          <w:lang w:val="kl-GL"/>
        </w:rPr>
        <w:t>ularnaveeqqusiussa</w:t>
      </w:r>
      <w:r w:rsidR="001448CD" w:rsidRPr="00213E69">
        <w:rPr>
          <w:color w:val="auto"/>
          <w:lang w:val="kl-GL"/>
        </w:rPr>
        <w:t>ssa</w:t>
      </w:r>
      <w:r w:rsidR="0031309B" w:rsidRPr="00213E69">
        <w:rPr>
          <w:color w:val="auto"/>
          <w:lang w:val="kl-GL"/>
        </w:rPr>
        <w:t xml:space="preserve">t </w:t>
      </w:r>
      <w:r w:rsidR="00BE25D6" w:rsidRPr="00213E69">
        <w:rPr>
          <w:color w:val="auto"/>
          <w:lang w:val="kl-GL"/>
        </w:rPr>
        <w:t>annertussusissaat</w:t>
      </w:r>
      <w:r w:rsidR="001448CD" w:rsidRPr="00213E69">
        <w:rPr>
          <w:color w:val="auto"/>
          <w:lang w:val="kl-GL"/>
        </w:rPr>
        <w:t xml:space="preserve">, </w:t>
      </w:r>
      <w:r w:rsidR="00F773E9" w:rsidRPr="00213E69">
        <w:rPr>
          <w:color w:val="auto"/>
          <w:lang w:val="kl-GL"/>
        </w:rPr>
        <w:t xml:space="preserve">ilusissaallu </w:t>
      </w:r>
      <w:r w:rsidR="00BE25D6" w:rsidRPr="00213E69">
        <w:rPr>
          <w:color w:val="auto"/>
          <w:lang w:val="kl-GL"/>
        </w:rPr>
        <w:t>Naalakkersuisunit aalajangersarneqassa</w:t>
      </w:r>
      <w:r w:rsidR="001448CD" w:rsidRPr="00213E69">
        <w:rPr>
          <w:color w:val="auto"/>
          <w:lang w:val="kl-GL"/>
        </w:rPr>
        <w:t>pput</w:t>
      </w:r>
      <w:r w:rsidR="00C731C3" w:rsidRPr="00213E69">
        <w:rPr>
          <w:color w:val="auto"/>
          <w:lang w:val="kl-GL"/>
        </w:rPr>
        <w:t>.</w:t>
      </w:r>
    </w:p>
    <w:p w14:paraId="300FAF0A" w14:textId="4FA27B73" w:rsidR="00C731C3" w:rsidRPr="00213E69" w:rsidRDefault="00004828" w:rsidP="00AD4137">
      <w:pPr>
        <w:rPr>
          <w:color w:val="auto"/>
          <w:lang w:val="kl-GL"/>
        </w:rPr>
      </w:pPr>
      <w:r w:rsidRPr="00213E69">
        <w:rPr>
          <w:i/>
          <w:iCs/>
          <w:color w:val="auto"/>
          <w:lang w:val="kl-GL"/>
        </w:rPr>
        <w:t xml:space="preserve">  </w:t>
      </w:r>
      <w:r w:rsidR="00D20D94" w:rsidRPr="00213E69">
        <w:rPr>
          <w:i/>
          <w:iCs/>
          <w:color w:val="auto"/>
          <w:lang w:val="kl-GL"/>
        </w:rPr>
        <w:t>Imm</w:t>
      </w:r>
      <w:r w:rsidR="00C731C3" w:rsidRPr="00213E69">
        <w:rPr>
          <w:i/>
          <w:iCs/>
          <w:color w:val="auto"/>
          <w:lang w:val="kl-GL"/>
        </w:rPr>
        <w:t>. 3.</w:t>
      </w:r>
      <w:r w:rsidR="00C731C3" w:rsidRPr="00213E69">
        <w:rPr>
          <w:color w:val="auto"/>
          <w:lang w:val="kl-GL"/>
        </w:rPr>
        <w:t xml:space="preserve"> </w:t>
      </w:r>
      <w:r w:rsidR="00486889" w:rsidRPr="00213E69">
        <w:rPr>
          <w:color w:val="auto"/>
          <w:lang w:val="kl-GL"/>
        </w:rPr>
        <w:t xml:space="preserve"> </w:t>
      </w:r>
      <w:r w:rsidR="00887DB3" w:rsidRPr="00213E69">
        <w:rPr>
          <w:color w:val="auto"/>
          <w:lang w:val="kl-GL"/>
        </w:rPr>
        <w:t>Pissutsit annertuumik allanngorpata, Naalakkersuisut qaqugukkulluunniit qularnaveeqqusiinissamut piumasaqaatit allanngortissinnaavaat</w:t>
      </w:r>
      <w:r w:rsidR="00C731C3" w:rsidRPr="00213E69">
        <w:rPr>
          <w:color w:val="auto"/>
          <w:lang w:val="kl-GL"/>
        </w:rPr>
        <w:t>.</w:t>
      </w:r>
    </w:p>
    <w:p w14:paraId="4D88454C" w14:textId="77777777" w:rsidR="00C731C3" w:rsidRPr="00213E69" w:rsidRDefault="00C731C3" w:rsidP="00AD4137">
      <w:pPr>
        <w:rPr>
          <w:color w:val="auto"/>
          <w:lang w:val="kl-GL"/>
        </w:rPr>
      </w:pPr>
    </w:p>
    <w:p w14:paraId="67BCAD5A" w14:textId="1B29E699" w:rsidR="001A667F" w:rsidRPr="00213E69" w:rsidRDefault="006F1727" w:rsidP="00E17385">
      <w:pPr>
        <w:jc w:val="center"/>
        <w:rPr>
          <w:i/>
          <w:iCs/>
          <w:color w:val="auto"/>
          <w:lang w:val="kl-GL"/>
        </w:rPr>
      </w:pPr>
      <w:r w:rsidRPr="00213E69">
        <w:rPr>
          <w:i/>
          <w:iCs/>
          <w:color w:val="auto"/>
          <w:lang w:val="kl-GL"/>
        </w:rPr>
        <w:t>Piumasaqaatinik allanik aalajangersaaneq</w:t>
      </w:r>
      <w:r w:rsidR="0001471C" w:rsidRPr="00213E69">
        <w:rPr>
          <w:i/>
          <w:iCs/>
          <w:color w:val="auto"/>
          <w:lang w:val="kl-GL"/>
        </w:rPr>
        <w:t>, uppernarsaasiinerlu</w:t>
      </w:r>
    </w:p>
    <w:p w14:paraId="3AEB1620" w14:textId="77777777" w:rsidR="001A667F" w:rsidRPr="00213E69" w:rsidRDefault="001A667F" w:rsidP="00AD4137">
      <w:pPr>
        <w:rPr>
          <w:color w:val="auto"/>
          <w:lang w:val="kl-GL"/>
        </w:rPr>
      </w:pPr>
    </w:p>
    <w:p w14:paraId="7047B0B4" w14:textId="02FC02BA" w:rsidR="00BB143A" w:rsidRPr="00213E69" w:rsidRDefault="00E17385" w:rsidP="00AD4137">
      <w:pPr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  </w:t>
      </w:r>
      <w:r w:rsidRPr="00213E69">
        <w:rPr>
          <w:b/>
          <w:bCs/>
          <w:color w:val="auto"/>
          <w:lang w:val="kl-GL"/>
        </w:rPr>
        <w:t xml:space="preserve">§ </w:t>
      </w:r>
      <w:r w:rsidR="00F1665D" w:rsidRPr="00213E69">
        <w:rPr>
          <w:b/>
          <w:bCs/>
          <w:color w:val="auto"/>
          <w:lang w:val="kl-GL"/>
        </w:rPr>
        <w:t>2</w:t>
      </w:r>
      <w:r w:rsidR="00F1665D">
        <w:rPr>
          <w:b/>
          <w:bCs/>
          <w:color w:val="auto"/>
          <w:lang w:val="kl-GL"/>
        </w:rPr>
        <w:t>8</w:t>
      </w:r>
      <w:r w:rsidRPr="00213E69">
        <w:rPr>
          <w:b/>
          <w:bCs/>
          <w:color w:val="auto"/>
          <w:lang w:val="kl-GL"/>
        </w:rPr>
        <w:t>.</w:t>
      </w:r>
      <w:r w:rsidRPr="00213E69">
        <w:rPr>
          <w:color w:val="auto"/>
          <w:lang w:val="kl-GL"/>
        </w:rPr>
        <w:t xml:space="preserve">  </w:t>
      </w:r>
      <w:r w:rsidR="00C948B0" w:rsidRPr="00213E69">
        <w:rPr>
          <w:color w:val="auto"/>
          <w:lang w:val="kl-GL"/>
        </w:rPr>
        <w:t xml:space="preserve">Inatsisartut inatsisaat manna malillugu akuersissummi </w:t>
      </w:r>
      <w:r w:rsidR="00AF7749" w:rsidRPr="00213E69">
        <w:rPr>
          <w:color w:val="auto"/>
          <w:lang w:val="kl-GL"/>
        </w:rPr>
        <w:t>piumasaqaatinik allanik Naalakkersuisut aalajangersaasinnaapput, matumani aamma pillugit</w:t>
      </w:r>
      <w:r w:rsidR="0040042B" w:rsidRPr="00213E69">
        <w:rPr>
          <w:color w:val="auto"/>
          <w:lang w:val="kl-GL"/>
        </w:rPr>
        <w:t>:</w:t>
      </w:r>
    </w:p>
    <w:p w14:paraId="274DE877" w14:textId="7640BDA5" w:rsidR="0040042B" w:rsidRPr="00213E69" w:rsidRDefault="0040042B" w:rsidP="00AD4137">
      <w:pPr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1)  </w:t>
      </w:r>
      <w:r w:rsidR="00733A71">
        <w:rPr>
          <w:color w:val="auto"/>
          <w:lang w:val="kl-GL"/>
        </w:rPr>
        <w:t>Akuersissutip u</w:t>
      </w:r>
      <w:r w:rsidR="00867A3B" w:rsidRPr="00213E69">
        <w:rPr>
          <w:color w:val="auto"/>
          <w:lang w:val="kl-GL"/>
        </w:rPr>
        <w:t>ninnissa</w:t>
      </w:r>
      <w:r w:rsidR="00733A71">
        <w:rPr>
          <w:color w:val="auto"/>
          <w:lang w:val="kl-GL"/>
        </w:rPr>
        <w:t>a</w:t>
      </w:r>
      <w:r w:rsidR="000A335D" w:rsidRPr="00213E69">
        <w:rPr>
          <w:color w:val="auto"/>
          <w:lang w:val="kl-GL"/>
        </w:rPr>
        <w:t>, atorunnaar</w:t>
      </w:r>
      <w:r w:rsidR="00733A71">
        <w:rPr>
          <w:color w:val="auto"/>
          <w:lang w:val="kl-GL"/>
        </w:rPr>
        <w:t>nissaa</w:t>
      </w:r>
      <w:r w:rsidR="000A335D" w:rsidRPr="00213E69">
        <w:rPr>
          <w:color w:val="auto"/>
          <w:lang w:val="kl-GL"/>
        </w:rPr>
        <w:t>aamma uterti</w:t>
      </w:r>
      <w:r w:rsidR="00733A71">
        <w:rPr>
          <w:color w:val="auto"/>
          <w:lang w:val="kl-GL"/>
        </w:rPr>
        <w:t>nneqarnissaa</w:t>
      </w:r>
      <w:r w:rsidR="00B04D4A" w:rsidRPr="00213E69">
        <w:rPr>
          <w:color w:val="auto"/>
          <w:lang w:val="kl-GL"/>
        </w:rPr>
        <w:t>.</w:t>
      </w:r>
    </w:p>
    <w:p w14:paraId="136B78AC" w14:textId="1584E8F1" w:rsidR="006D05B5" w:rsidRPr="00213E69" w:rsidRDefault="006D05B5" w:rsidP="00AD4137">
      <w:pPr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2)  </w:t>
      </w:r>
      <w:r w:rsidR="005B2C50" w:rsidRPr="00213E69">
        <w:rPr>
          <w:color w:val="auto"/>
          <w:lang w:val="kl-GL"/>
        </w:rPr>
        <w:t xml:space="preserve">Pisuussutit </w:t>
      </w:r>
      <w:r w:rsidR="00227C59" w:rsidRPr="00213E69">
        <w:rPr>
          <w:color w:val="auto"/>
          <w:lang w:val="kl-GL"/>
        </w:rPr>
        <w:t xml:space="preserve">atorneqartussatut </w:t>
      </w:r>
      <w:r w:rsidR="000A335D" w:rsidRPr="00213E69">
        <w:rPr>
          <w:color w:val="auto"/>
          <w:lang w:val="kl-GL"/>
        </w:rPr>
        <w:t xml:space="preserve">akuerisat </w:t>
      </w:r>
      <w:r w:rsidR="00227C59" w:rsidRPr="00213E69">
        <w:rPr>
          <w:color w:val="auto"/>
          <w:lang w:val="kl-GL"/>
        </w:rPr>
        <w:t>annertussusaat</w:t>
      </w:r>
      <w:r w:rsidR="00B04D4A" w:rsidRPr="00213E69">
        <w:rPr>
          <w:color w:val="auto"/>
          <w:lang w:val="kl-GL"/>
        </w:rPr>
        <w:t>.</w:t>
      </w:r>
    </w:p>
    <w:p w14:paraId="16E8AA85" w14:textId="5F357DC5" w:rsidR="0040042B" w:rsidRPr="00213E69" w:rsidRDefault="001616EF" w:rsidP="00AD4137">
      <w:pPr>
        <w:rPr>
          <w:color w:val="auto"/>
          <w:lang w:val="kl-GL"/>
        </w:rPr>
      </w:pPr>
      <w:r w:rsidRPr="00213E69">
        <w:rPr>
          <w:color w:val="auto"/>
          <w:lang w:val="kl-GL"/>
        </w:rPr>
        <w:t>3</w:t>
      </w:r>
      <w:r w:rsidR="00B07D44" w:rsidRPr="00213E69">
        <w:rPr>
          <w:color w:val="auto"/>
          <w:lang w:val="kl-GL"/>
        </w:rPr>
        <w:t xml:space="preserve">)  </w:t>
      </w:r>
      <w:r w:rsidR="00227C59" w:rsidRPr="00213E69">
        <w:rPr>
          <w:color w:val="auto"/>
          <w:lang w:val="kl-GL"/>
        </w:rPr>
        <w:t>Iluarsaassineq, iluarseeqqinnerlu</w:t>
      </w:r>
      <w:r w:rsidR="0040042B" w:rsidRPr="00213E69">
        <w:rPr>
          <w:color w:val="auto"/>
          <w:lang w:val="kl-GL"/>
        </w:rPr>
        <w:t>.</w:t>
      </w:r>
    </w:p>
    <w:p w14:paraId="64892E18" w14:textId="1FDEDC6F" w:rsidR="001B6551" w:rsidRPr="00213E69" w:rsidRDefault="001616EF" w:rsidP="00AD4137">
      <w:pPr>
        <w:rPr>
          <w:color w:val="auto"/>
          <w:lang w:val="kl-GL"/>
        </w:rPr>
      </w:pPr>
      <w:r w:rsidRPr="00213E69">
        <w:rPr>
          <w:color w:val="auto"/>
          <w:lang w:val="kl-GL"/>
        </w:rPr>
        <w:t>4</w:t>
      </w:r>
      <w:r w:rsidR="00B07D44" w:rsidRPr="00213E69">
        <w:rPr>
          <w:color w:val="auto"/>
          <w:lang w:val="kl-GL"/>
        </w:rPr>
        <w:t xml:space="preserve">)  </w:t>
      </w:r>
      <w:r w:rsidR="00227C59" w:rsidRPr="00213E69">
        <w:rPr>
          <w:color w:val="auto"/>
          <w:lang w:val="kl-GL"/>
        </w:rPr>
        <w:t>Teknikkikkut, isumannaallisaa</w:t>
      </w:r>
      <w:r w:rsidR="00680228" w:rsidRPr="00213E69">
        <w:rPr>
          <w:color w:val="auto"/>
          <w:lang w:val="kl-GL"/>
        </w:rPr>
        <w:t>nermut, avatangiisinullu tunngasut</w:t>
      </w:r>
      <w:r w:rsidR="00B07D44" w:rsidRPr="00213E69">
        <w:rPr>
          <w:color w:val="auto"/>
          <w:lang w:val="kl-GL"/>
        </w:rPr>
        <w:t>.</w:t>
      </w:r>
    </w:p>
    <w:p w14:paraId="7EA7473D" w14:textId="3EE643DB" w:rsidR="0006211F" w:rsidRPr="00213E69" w:rsidRDefault="001616EF" w:rsidP="00AD4137">
      <w:pPr>
        <w:rPr>
          <w:color w:val="auto"/>
          <w:lang w:val="kl-GL"/>
        </w:rPr>
      </w:pPr>
      <w:r w:rsidRPr="00213E69">
        <w:rPr>
          <w:color w:val="auto"/>
          <w:lang w:val="kl-GL"/>
        </w:rPr>
        <w:t>5</w:t>
      </w:r>
      <w:r w:rsidR="0006211F" w:rsidRPr="00213E69">
        <w:rPr>
          <w:color w:val="auto"/>
          <w:lang w:val="kl-GL"/>
        </w:rPr>
        <w:t xml:space="preserve">)  </w:t>
      </w:r>
      <w:r w:rsidR="00941DE9" w:rsidRPr="00213E69">
        <w:rPr>
          <w:color w:val="auto"/>
          <w:lang w:val="kl-GL"/>
        </w:rPr>
        <w:t>Serm</w:t>
      </w:r>
      <w:r w:rsidR="00D7279D" w:rsidRPr="00213E69">
        <w:rPr>
          <w:color w:val="auto"/>
          <w:lang w:val="kl-GL"/>
        </w:rPr>
        <w:t>ip</w:t>
      </w:r>
      <w:r w:rsidR="00941DE9" w:rsidRPr="00213E69">
        <w:rPr>
          <w:color w:val="auto"/>
          <w:lang w:val="kl-GL"/>
        </w:rPr>
        <w:t xml:space="preserve"> </w:t>
      </w:r>
      <w:r w:rsidR="000D7532" w:rsidRPr="00213E69">
        <w:rPr>
          <w:color w:val="auto"/>
          <w:lang w:val="kl-GL"/>
        </w:rPr>
        <w:t>erngullu</w:t>
      </w:r>
      <w:r w:rsidR="00941DE9" w:rsidRPr="00213E69">
        <w:rPr>
          <w:color w:val="auto"/>
          <w:lang w:val="kl-GL"/>
        </w:rPr>
        <w:t xml:space="preserve"> </w:t>
      </w:r>
      <w:r w:rsidR="00976F18" w:rsidRPr="00213E69">
        <w:rPr>
          <w:color w:val="auto"/>
          <w:lang w:val="kl-GL"/>
        </w:rPr>
        <w:t xml:space="preserve">iluaqutissatut, </w:t>
      </w:r>
      <w:r w:rsidR="001C0D6D" w:rsidRPr="00213E69">
        <w:rPr>
          <w:color w:val="auto"/>
          <w:lang w:val="kl-GL"/>
        </w:rPr>
        <w:t xml:space="preserve">illup iluani imaluunniit assigisaanik atorneqassatillugu imaluunniit atorneqartussaatillugu </w:t>
      </w:r>
      <w:r w:rsidR="00941DE9" w:rsidRPr="00213E69">
        <w:rPr>
          <w:color w:val="auto"/>
          <w:lang w:val="kl-GL"/>
        </w:rPr>
        <w:t>p</w:t>
      </w:r>
      <w:r w:rsidR="00680228" w:rsidRPr="00213E69">
        <w:rPr>
          <w:color w:val="auto"/>
          <w:lang w:val="kl-GL"/>
        </w:rPr>
        <w:t>itsaassutsimut tunngasut aamma peqqissutsimut tunngasut</w:t>
      </w:r>
      <w:r w:rsidR="0006211F" w:rsidRPr="00213E69">
        <w:rPr>
          <w:color w:val="auto"/>
          <w:lang w:val="kl-GL"/>
        </w:rPr>
        <w:t>. </w:t>
      </w:r>
    </w:p>
    <w:p w14:paraId="0E20DED5" w14:textId="0001407B" w:rsidR="002D5599" w:rsidRPr="00213E69" w:rsidRDefault="001616EF" w:rsidP="00AD4137">
      <w:pPr>
        <w:rPr>
          <w:color w:val="auto"/>
          <w:lang w:val="kl-GL"/>
        </w:rPr>
      </w:pPr>
      <w:r w:rsidRPr="00213E69">
        <w:rPr>
          <w:color w:val="auto"/>
          <w:lang w:val="kl-GL"/>
        </w:rPr>
        <w:t>6</w:t>
      </w:r>
      <w:r w:rsidR="004A638B" w:rsidRPr="00213E69">
        <w:rPr>
          <w:color w:val="auto"/>
          <w:lang w:val="kl-GL"/>
        </w:rPr>
        <w:t xml:space="preserve">)  </w:t>
      </w:r>
      <w:r w:rsidR="000D7532" w:rsidRPr="00213E69">
        <w:rPr>
          <w:color w:val="auto"/>
          <w:lang w:val="kl-GL"/>
        </w:rPr>
        <w:t>Serm</w:t>
      </w:r>
      <w:r w:rsidR="00D7279D" w:rsidRPr="00213E69">
        <w:rPr>
          <w:color w:val="auto"/>
          <w:lang w:val="kl-GL"/>
        </w:rPr>
        <w:t>ip</w:t>
      </w:r>
      <w:r w:rsidR="000D7532" w:rsidRPr="00213E69">
        <w:rPr>
          <w:color w:val="auto"/>
          <w:lang w:val="kl-GL"/>
        </w:rPr>
        <w:t xml:space="preserve"> erngullu iluaqutissatut, illup iluani imaluunniit assigisaanik atorneqassatillugu imaluunniit atorneqartussaatillugu</w:t>
      </w:r>
      <w:r w:rsidR="0034198F" w:rsidRPr="00213E69">
        <w:rPr>
          <w:color w:val="auto"/>
          <w:lang w:val="kl-GL"/>
        </w:rPr>
        <w:t xml:space="preserve"> p</w:t>
      </w:r>
      <w:r w:rsidR="001703CC" w:rsidRPr="00213E69">
        <w:rPr>
          <w:color w:val="auto"/>
          <w:lang w:val="kl-GL"/>
        </w:rPr>
        <w:t>itsaassu</w:t>
      </w:r>
      <w:r w:rsidR="0034198F" w:rsidRPr="00213E69">
        <w:rPr>
          <w:color w:val="auto"/>
          <w:lang w:val="kl-GL"/>
        </w:rPr>
        <w:t>siinut</w:t>
      </w:r>
      <w:r w:rsidR="001703CC" w:rsidRPr="00213E69">
        <w:rPr>
          <w:color w:val="auto"/>
          <w:lang w:val="kl-GL"/>
        </w:rPr>
        <w:t xml:space="preserve"> tunngasunik aamma peqqissutsimut tunngasunik nakkutilliineq</w:t>
      </w:r>
      <w:r w:rsidR="0034198F" w:rsidRPr="00213E69">
        <w:rPr>
          <w:color w:val="auto"/>
          <w:lang w:val="kl-GL"/>
        </w:rPr>
        <w:t xml:space="preserve"> aamma pisinnaatitsissummik pigisaqartup nammineerluni nakkutilliinera</w:t>
      </w:r>
      <w:r w:rsidR="004A638B" w:rsidRPr="00213E69">
        <w:rPr>
          <w:color w:val="auto"/>
          <w:lang w:val="kl-GL"/>
        </w:rPr>
        <w:t>.</w:t>
      </w:r>
    </w:p>
    <w:p w14:paraId="7F887F80" w14:textId="2011E57C" w:rsidR="007B75AA" w:rsidRPr="00213E69" w:rsidRDefault="007B75AA" w:rsidP="00325C3F">
      <w:pPr>
        <w:jc w:val="both"/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  </w:t>
      </w:r>
      <w:r w:rsidR="00D20D94" w:rsidRPr="00213E69">
        <w:rPr>
          <w:i/>
          <w:iCs/>
          <w:color w:val="auto"/>
          <w:lang w:val="kl-GL"/>
        </w:rPr>
        <w:t>Imm</w:t>
      </w:r>
      <w:r w:rsidRPr="00213E69">
        <w:rPr>
          <w:i/>
          <w:iCs/>
          <w:color w:val="auto"/>
          <w:lang w:val="kl-GL"/>
        </w:rPr>
        <w:t xml:space="preserve">. </w:t>
      </w:r>
      <w:r w:rsidR="00EA3549" w:rsidRPr="00213E69">
        <w:rPr>
          <w:i/>
          <w:iCs/>
          <w:color w:val="auto"/>
          <w:lang w:val="kl-GL"/>
        </w:rPr>
        <w:t>2</w:t>
      </w:r>
      <w:r w:rsidRPr="00213E69">
        <w:rPr>
          <w:i/>
          <w:iCs/>
          <w:color w:val="auto"/>
          <w:lang w:val="kl-GL"/>
        </w:rPr>
        <w:t xml:space="preserve">.  </w:t>
      </w:r>
      <w:r w:rsidR="00D404D0" w:rsidRPr="00213E69">
        <w:rPr>
          <w:color w:val="auto"/>
          <w:lang w:val="kl-GL"/>
        </w:rPr>
        <w:t>§ 4 aamma § 10 malillugit akuersissutit naapertorlugit s</w:t>
      </w:r>
      <w:r w:rsidR="00B86BC5" w:rsidRPr="00213E69">
        <w:rPr>
          <w:color w:val="auto"/>
          <w:lang w:val="kl-GL"/>
        </w:rPr>
        <w:t>ermip</w:t>
      </w:r>
      <w:r w:rsidR="00D404D0" w:rsidRPr="00213E69">
        <w:rPr>
          <w:color w:val="auto"/>
          <w:lang w:val="kl-GL"/>
        </w:rPr>
        <w:t>,</w:t>
      </w:r>
      <w:r w:rsidR="00B86BC5" w:rsidRPr="00213E69">
        <w:rPr>
          <w:color w:val="auto"/>
          <w:lang w:val="kl-GL"/>
        </w:rPr>
        <w:t xml:space="preserve"> erngullu </w:t>
      </w:r>
      <w:r w:rsidR="00E260F5" w:rsidRPr="00213E69">
        <w:rPr>
          <w:color w:val="auto"/>
          <w:lang w:val="kl-GL"/>
        </w:rPr>
        <w:t>atorneqartu</w:t>
      </w:r>
      <w:r w:rsidR="00325C3F" w:rsidRPr="00213E69">
        <w:rPr>
          <w:color w:val="auto"/>
          <w:lang w:val="kl-GL"/>
        </w:rPr>
        <w:t>t</w:t>
      </w:r>
      <w:r w:rsidR="00E260F5" w:rsidRPr="00213E69">
        <w:rPr>
          <w:color w:val="auto"/>
          <w:lang w:val="kl-GL"/>
        </w:rPr>
        <w:t xml:space="preserve"> aamma avammut tunisassiarineqartut </w:t>
      </w:r>
      <w:r w:rsidR="001055D4" w:rsidRPr="00213E69">
        <w:rPr>
          <w:color w:val="auto"/>
          <w:lang w:val="kl-GL"/>
        </w:rPr>
        <w:t xml:space="preserve">qanoq </w:t>
      </w:r>
      <w:r w:rsidR="00B86BC5" w:rsidRPr="00213E69">
        <w:rPr>
          <w:color w:val="auto"/>
          <w:lang w:val="kl-GL"/>
        </w:rPr>
        <w:t>pitsaassus</w:t>
      </w:r>
      <w:r w:rsidR="001055D4" w:rsidRPr="00213E69">
        <w:rPr>
          <w:color w:val="auto"/>
          <w:lang w:val="kl-GL"/>
        </w:rPr>
        <w:t>eqarnissaannik nalunaarlugu u</w:t>
      </w:r>
      <w:r w:rsidR="00B86BC5" w:rsidRPr="00213E69">
        <w:rPr>
          <w:color w:val="auto"/>
          <w:lang w:val="kl-GL"/>
        </w:rPr>
        <w:t>ppernarsaasiinissaq pillugu malittarisassanik ersarinnerusunik Naalakkersuisut aalajangersaasinnaapput</w:t>
      </w:r>
      <w:r w:rsidRPr="00213E69">
        <w:rPr>
          <w:color w:val="auto"/>
          <w:lang w:val="kl-GL"/>
        </w:rPr>
        <w:t>.</w:t>
      </w:r>
    </w:p>
    <w:p w14:paraId="36FD3748" w14:textId="77777777" w:rsidR="004623A7" w:rsidRPr="00213E69" w:rsidRDefault="004623A7" w:rsidP="00AD4137">
      <w:pPr>
        <w:rPr>
          <w:color w:val="auto"/>
          <w:lang w:val="kl-GL"/>
        </w:rPr>
      </w:pPr>
    </w:p>
    <w:p w14:paraId="7AF85B9D" w14:textId="22F5616D" w:rsidR="00A9456D" w:rsidRPr="00213E69" w:rsidRDefault="00151DE7" w:rsidP="0032097D">
      <w:pPr>
        <w:jc w:val="center"/>
        <w:rPr>
          <w:b/>
          <w:bCs/>
          <w:color w:val="auto"/>
          <w:lang w:val="kl-GL"/>
        </w:rPr>
      </w:pPr>
      <w:r w:rsidRPr="00213E69">
        <w:rPr>
          <w:b/>
          <w:bCs/>
          <w:color w:val="auto"/>
          <w:lang w:val="kl-GL"/>
        </w:rPr>
        <w:t xml:space="preserve">Kapitali </w:t>
      </w:r>
      <w:r w:rsidR="0032097D" w:rsidRPr="00213E69">
        <w:rPr>
          <w:b/>
          <w:bCs/>
          <w:color w:val="auto"/>
          <w:lang w:val="kl-GL"/>
        </w:rPr>
        <w:t>7</w:t>
      </w:r>
    </w:p>
    <w:p w14:paraId="58FA35C6" w14:textId="2CB85B6D" w:rsidR="00A9456D" w:rsidRPr="00213E69" w:rsidRDefault="00411EB2" w:rsidP="0032097D">
      <w:pPr>
        <w:jc w:val="center"/>
        <w:rPr>
          <w:i/>
          <w:iCs/>
          <w:color w:val="auto"/>
          <w:lang w:val="kl-GL"/>
        </w:rPr>
      </w:pPr>
      <w:r w:rsidRPr="00213E69">
        <w:rPr>
          <w:i/>
          <w:iCs/>
          <w:color w:val="auto"/>
          <w:lang w:val="kl-GL"/>
        </w:rPr>
        <w:t>Pinngortitamut kingunissaanik naliliineq</w:t>
      </w:r>
      <w:r w:rsidR="00170512" w:rsidRPr="00213E69">
        <w:rPr>
          <w:i/>
          <w:iCs/>
          <w:color w:val="auto"/>
          <w:lang w:val="kl-GL"/>
        </w:rPr>
        <w:t xml:space="preserve"> </w:t>
      </w:r>
    </w:p>
    <w:p w14:paraId="11EDD0BD" w14:textId="77777777" w:rsidR="00A9456D" w:rsidRPr="00213E69" w:rsidRDefault="00A9456D" w:rsidP="00AD4137">
      <w:pPr>
        <w:rPr>
          <w:color w:val="auto"/>
          <w:lang w:val="kl-GL"/>
        </w:rPr>
      </w:pPr>
    </w:p>
    <w:p w14:paraId="6E9B9790" w14:textId="3798416F" w:rsidR="003D7016" w:rsidRPr="00213E69" w:rsidRDefault="0032097D" w:rsidP="00733D91">
      <w:pPr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  </w:t>
      </w:r>
      <w:r w:rsidRPr="00213E69">
        <w:rPr>
          <w:b/>
          <w:bCs/>
          <w:color w:val="auto"/>
          <w:lang w:val="kl-GL"/>
        </w:rPr>
        <w:t xml:space="preserve">§ </w:t>
      </w:r>
      <w:r w:rsidR="00733A71">
        <w:rPr>
          <w:b/>
          <w:bCs/>
          <w:color w:val="auto"/>
          <w:lang w:val="kl-GL"/>
        </w:rPr>
        <w:t>29</w:t>
      </w:r>
      <w:r w:rsidRPr="00213E69">
        <w:rPr>
          <w:b/>
          <w:bCs/>
          <w:color w:val="auto"/>
          <w:lang w:val="kl-GL"/>
        </w:rPr>
        <w:t>.</w:t>
      </w:r>
      <w:r w:rsidRPr="00213E69">
        <w:rPr>
          <w:color w:val="auto"/>
          <w:lang w:val="kl-GL"/>
        </w:rPr>
        <w:t xml:space="preserve">  </w:t>
      </w:r>
      <w:bookmarkStart w:id="17" w:name="_Hlk198229420"/>
      <w:r w:rsidR="00733D91" w:rsidRPr="00213E69">
        <w:rPr>
          <w:color w:val="auto"/>
          <w:lang w:val="kl-GL"/>
        </w:rPr>
        <w:t>S</w:t>
      </w:r>
      <w:r w:rsidR="00C7210C" w:rsidRPr="00213E69">
        <w:rPr>
          <w:color w:val="auto"/>
          <w:lang w:val="kl-GL"/>
        </w:rPr>
        <w:t xml:space="preserve">uliniut nunap </w:t>
      </w:r>
      <w:r w:rsidR="003E1E26">
        <w:rPr>
          <w:color w:val="auto"/>
          <w:lang w:val="kl-GL"/>
        </w:rPr>
        <w:t xml:space="preserve">isikkuani </w:t>
      </w:r>
      <w:r w:rsidR="004F6AA3" w:rsidRPr="00213E69">
        <w:rPr>
          <w:color w:val="auto"/>
          <w:lang w:val="kl-GL"/>
        </w:rPr>
        <w:t xml:space="preserve">imaluunniit kangerluup aamma immap </w:t>
      </w:r>
      <w:r w:rsidR="00C7210C" w:rsidRPr="00213E69">
        <w:rPr>
          <w:color w:val="auto"/>
          <w:lang w:val="kl-GL"/>
        </w:rPr>
        <w:t xml:space="preserve">isikkuanik </w:t>
      </w:r>
      <w:r w:rsidR="00FF15F1" w:rsidRPr="00213E69">
        <w:rPr>
          <w:color w:val="auto"/>
          <w:lang w:val="kl-GL"/>
        </w:rPr>
        <w:t xml:space="preserve">annertuumik </w:t>
      </w:r>
      <w:r w:rsidR="004F6AA3" w:rsidRPr="00213E69">
        <w:rPr>
          <w:color w:val="auto"/>
          <w:lang w:val="kl-GL"/>
        </w:rPr>
        <w:t xml:space="preserve">allannguissappat imaluunniit </w:t>
      </w:r>
      <w:r w:rsidR="00BA2D64" w:rsidRPr="00213E69">
        <w:rPr>
          <w:color w:val="auto"/>
          <w:lang w:val="kl-GL"/>
        </w:rPr>
        <w:t>pinngortitaq, matumani uumasut nujuartat naasullu ilanngullugit annertuumik sunner</w:t>
      </w:r>
      <w:r w:rsidR="00733D91" w:rsidRPr="00213E69">
        <w:rPr>
          <w:color w:val="auto"/>
          <w:lang w:val="kl-GL"/>
        </w:rPr>
        <w:t xml:space="preserve">neqassatillugit, Inatsisartut inatsisaat manna malillugu Naalakkersuisut akuersissummik tunniussitinnagit </w:t>
      </w:r>
      <w:r w:rsidR="00D60416" w:rsidRPr="00213E69">
        <w:rPr>
          <w:color w:val="auto"/>
          <w:lang w:val="kl-GL"/>
        </w:rPr>
        <w:t>qinnuteqartoq pinngortitamut kingunisaanik nalileeqqaassaaq</w:t>
      </w:r>
      <w:r w:rsidR="003D7016" w:rsidRPr="00213E69">
        <w:rPr>
          <w:color w:val="auto"/>
          <w:lang w:val="kl-GL"/>
        </w:rPr>
        <w:t>.</w:t>
      </w:r>
      <w:bookmarkEnd w:id="17"/>
      <w:r w:rsidR="003D7016" w:rsidRPr="00213E69">
        <w:rPr>
          <w:color w:val="auto"/>
          <w:lang w:val="kl-GL"/>
        </w:rPr>
        <w:t xml:space="preserve"> </w:t>
      </w:r>
    </w:p>
    <w:p w14:paraId="59349F79" w14:textId="74A06AF2" w:rsidR="003D7016" w:rsidRPr="00213E69" w:rsidRDefault="00004828" w:rsidP="00AD4137">
      <w:pPr>
        <w:rPr>
          <w:color w:val="auto"/>
          <w:lang w:val="kl-GL"/>
        </w:rPr>
      </w:pPr>
      <w:r w:rsidRPr="00213E69">
        <w:rPr>
          <w:i/>
          <w:iCs/>
          <w:color w:val="auto"/>
          <w:lang w:val="kl-GL"/>
        </w:rPr>
        <w:t xml:space="preserve">  </w:t>
      </w:r>
      <w:r w:rsidR="00D20D94" w:rsidRPr="00213E69">
        <w:rPr>
          <w:i/>
          <w:iCs/>
          <w:color w:val="auto"/>
          <w:lang w:val="kl-GL"/>
        </w:rPr>
        <w:t>Imm</w:t>
      </w:r>
      <w:r w:rsidR="003D7016" w:rsidRPr="00213E69">
        <w:rPr>
          <w:i/>
          <w:iCs/>
          <w:color w:val="auto"/>
          <w:lang w:val="kl-GL"/>
        </w:rPr>
        <w:t xml:space="preserve">. 2.  </w:t>
      </w:r>
      <w:r w:rsidR="0096017D" w:rsidRPr="00213E69">
        <w:rPr>
          <w:color w:val="auto"/>
          <w:lang w:val="kl-GL"/>
        </w:rPr>
        <w:t xml:space="preserve">Suliniutip </w:t>
      </w:r>
      <w:r w:rsidR="00440F4B" w:rsidRPr="00213E69">
        <w:rPr>
          <w:color w:val="auto"/>
          <w:lang w:val="kl-GL"/>
        </w:rPr>
        <w:t>nuna</w:t>
      </w:r>
      <w:r w:rsidR="00440F4B">
        <w:rPr>
          <w:color w:val="auto"/>
          <w:lang w:val="kl-GL"/>
        </w:rPr>
        <w:t>p isikkuanut</w:t>
      </w:r>
      <w:r w:rsidR="00440F4B" w:rsidRPr="00213E69">
        <w:rPr>
          <w:color w:val="auto"/>
          <w:lang w:val="kl-GL"/>
        </w:rPr>
        <w:t xml:space="preserve"> </w:t>
      </w:r>
      <w:r w:rsidR="00620BF4" w:rsidRPr="00213E69">
        <w:rPr>
          <w:color w:val="auto"/>
          <w:lang w:val="kl-GL"/>
        </w:rPr>
        <w:t xml:space="preserve">imaluunniit kangerlummut aamma immamut, pinngortitamullu </w:t>
      </w:r>
      <w:r w:rsidR="00FC765F" w:rsidRPr="00213E69">
        <w:rPr>
          <w:color w:val="auto"/>
          <w:lang w:val="kl-GL"/>
        </w:rPr>
        <w:t>sunik kinguneqassangatinneranik p</w:t>
      </w:r>
      <w:r w:rsidR="00733D91" w:rsidRPr="00213E69">
        <w:rPr>
          <w:color w:val="auto"/>
          <w:lang w:val="kl-GL"/>
        </w:rPr>
        <w:t xml:space="preserve">inngortitamut kingunissaanik naliliineq </w:t>
      </w:r>
      <w:r w:rsidR="00736C70" w:rsidRPr="00213E69">
        <w:rPr>
          <w:color w:val="auto"/>
          <w:lang w:val="kl-GL"/>
        </w:rPr>
        <w:t>nassuiaatitaqassaaq</w:t>
      </w:r>
      <w:r w:rsidR="0067166E" w:rsidRPr="00213E69">
        <w:rPr>
          <w:color w:val="auto"/>
          <w:lang w:val="kl-GL"/>
        </w:rPr>
        <w:t>.</w:t>
      </w:r>
    </w:p>
    <w:p w14:paraId="2487330D" w14:textId="67131B2F" w:rsidR="003D7016" w:rsidRDefault="003D7016" w:rsidP="00AD4137">
      <w:pPr>
        <w:rPr>
          <w:color w:val="auto"/>
          <w:lang w:val="kl-GL"/>
        </w:rPr>
      </w:pPr>
      <w:r w:rsidRPr="00213E69">
        <w:rPr>
          <w:color w:val="auto"/>
          <w:lang w:val="kl-GL"/>
        </w:rPr>
        <w:lastRenderedPageBreak/>
        <w:t xml:space="preserve">  </w:t>
      </w:r>
      <w:r w:rsidR="00D20D94" w:rsidRPr="00213E69">
        <w:rPr>
          <w:i/>
          <w:iCs/>
          <w:color w:val="auto"/>
          <w:lang w:val="kl-GL"/>
        </w:rPr>
        <w:t>Imm</w:t>
      </w:r>
      <w:r w:rsidRPr="00213E69">
        <w:rPr>
          <w:i/>
          <w:iCs/>
          <w:color w:val="auto"/>
          <w:lang w:val="kl-GL"/>
        </w:rPr>
        <w:t xml:space="preserve">. 3.  </w:t>
      </w:r>
      <w:r w:rsidR="002808F3" w:rsidRPr="00213E69">
        <w:rPr>
          <w:color w:val="auto"/>
          <w:lang w:val="kl-GL"/>
        </w:rPr>
        <w:t>Qinnuteqart</w:t>
      </w:r>
      <w:r w:rsidR="00733A71">
        <w:rPr>
          <w:color w:val="auto"/>
          <w:lang w:val="kl-GL"/>
        </w:rPr>
        <w:t>up nalileruniuk</w:t>
      </w:r>
      <w:r w:rsidR="002808F3" w:rsidRPr="00213E69">
        <w:rPr>
          <w:color w:val="auto"/>
          <w:lang w:val="kl-GL"/>
        </w:rPr>
        <w:t xml:space="preserve"> </w:t>
      </w:r>
      <w:r w:rsidR="009621DD" w:rsidRPr="00213E69">
        <w:rPr>
          <w:color w:val="auto"/>
          <w:lang w:val="kl-GL"/>
        </w:rPr>
        <w:t xml:space="preserve">imm. 1 malillugu </w:t>
      </w:r>
      <w:r w:rsidR="002808F3" w:rsidRPr="00213E69">
        <w:rPr>
          <w:color w:val="auto"/>
          <w:lang w:val="kl-GL"/>
        </w:rPr>
        <w:t>suliniut pinngortitamut kingunissaanik naliliif</w:t>
      </w:r>
      <w:r w:rsidR="009621DD" w:rsidRPr="00213E69">
        <w:rPr>
          <w:color w:val="auto"/>
          <w:lang w:val="kl-GL"/>
        </w:rPr>
        <w:t>figineqartariaqanngitsoq, tamanna qinnuteqaammi tunngavilersorneqassaaq</w:t>
      </w:r>
      <w:r w:rsidRPr="00213E69">
        <w:rPr>
          <w:color w:val="auto"/>
          <w:lang w:val="kl-GL"/>
        </w:rPr>
        <w:t>.</w:t>
      </w:r>
    </w:p>
    <w:p w14:paraId="0C4368E8" w14:textId="4B953833" w:rsidR="009F08E0" w:rsidRPr="009F08E0" w:rsidRDefault="009F08E0" w:rsidP="00AD4137">
      <w:pPr>
        <w:rPr>
          <w:color w:val="auto"/>
          <w:lang w:val="kl-GL"/>
        </w:rPr>
      </w:pPr>
      <w:r>
        <w:rPr>
          <w:color w:val="auto"/>
          <w:lang w:val="kl-GL"/>
        </w:rPr>
        <w:t xml:space="preserve">  </w:t>
      </w:r>
      <w:r>
        <w:rPr>
          <w:i/>
          <w:iCs/>
          <w:color w:val="auto"/>
          <w:lang w:val="kl-GL"/>
        </w:rPr>
        <w:t>Imm. 4.</w:t>
      </w:r>
      <w:r>
        <w:rPr>
          <w:color w:val="auto"/>
          <w:lang w:val="kl-GL"/>
        </w:rPr>
        <w:t xml:space="preserve">  </w:t>
      </w:r>
      <w:r w:rsidR="00393351" w:rsidRPr="00393351">
        <w:rPr>
          <w:color w:val="auto"/>
          <w:lang w:val="kl-GL"/>
        </w:rPr>
        <w:t>Pinngortitamut kingunissaanik naliliin</w:t>
      </w:r>
      <w:r w:rsidR="0061103A">
        <w:rPr>
          <w:color w:val="auto"/>
          <w:lang w:val="kl-GL"/>
        </w:rPr>
        <w:t>er</w:t>
      </w:r>
      <w:r w:rsidR="003F47CA">
        <w:rPr>
          <w:color w:val="auto"/>
          <w:lang w:val="kl-GL"/>
        </w:rPr>
        <w:t xml:space="preserve">mut piumasaqaatinut </w:t>
      </w:r>
      <w:r w:rsidR="00393351">
        <w:rPr>
          <w:color w:val="auto"/>
          <w:lang w:val="kl-GL"/>
        </w:rPr>
        <w:t>Naalakkersuisut ersarinnerusunik malittarisassiorsinnaapput</w:t>
      </w:r>
      <w:r w:rsidR="003F47CA">
        <w:rPr>
          <w:color w:val="auto"/>
          <w:lang w:val="kl-GL"/>
        </w:rPr>
        <w:t>.</w:t>
      </w:r>
    </w:p>
    <w:p w14:paraId="087483CF" w14:textId="77777777" w:rsidR="0012014E" w:rsidRPr="00213E69" w:rsidRDefault="0012014E" w:rsidP="00AD4137">
      <w:pPr>
        <w:rPr>
          <w:color w:val="auto"/>
          <w:lang w:val="kl-GL"/>
        </w:rPr>
      </w:pPr>
    </w:p>
    <w:p w14:paraId="1581AAD8" w14:textId="45AF4461" w:rsidR="00D91D92" w:rsidRPr="00213E69" w:rsidRDefault="0032097D" w:rsidP="00AD4137">
      <w:pPr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  </w:t>
      </w:r>
      <w:r w:rsidRPr="00213E69">
        <w:rPr>
          <w:b/>
          <w:bCs/>
          <w:color w:val="auto"/>
          <w:lang w:val="kl-GL"/>
        </w:rPr>
        <w:t xml:space="preserve">§ </w:t>
      </w:r>
      <w:r w:rsidR="003F47CA" w:rsidRPr="00213E69">
        <w:rPr>
          <w:b/>
          <w:bCs/>
          <w:color w:val="auto"/>
          <w:lang w:val="kl-GL"/>
        </w:rPr>
        <w:t>3</w:t>
      </w:r>
      <w:r w:rsidR="003F47CA">
        <w:rPr>
          <w:b/>
          <w:bCs/>
          <w:color w:val="auto"/>
          <w:lang w:val="kl-GL"/>
        </w:rPr>
        <w:t>0</w:t>
      </w:r>
      <w:r w:rsidRPr="00213E69">
        <w:rPr>
          <w:b/>
          <w:bCs/>
          <w:color w:val="auto"/>
          <w:lang w:val="kl-GL"/>
        </w:rPr>
        <w:t>.</w:t>
      </w:r>
      <w:r w:rsidRPr="00213E69">
        <w:rPr>
          <w:color w:val="auto"/>
          <w:lang w:val="kl-GL"/>
        </w:rPr>
        <w:t xml:space="preserve">  </w:t>
      </w:r>
      <w:r w:rsidR="00B711A6" w:rsidRPr="00213E69">
        <w:rPr>
          <w:color w:val="auto"/>
          <w:lang w:val="kl-GL"/>
        </w:rPr>
        <w:t>Sul</w:t>
      </w:r>
      <w:r w:rsidR="00B151DE" w:rsidRPr="00213E69">
        <w:rPr>
          <w:color w:val="auto"/>
          <w:lang w:val="kl-GL"/>
        </w:rPr>
        <w:t>i</w:t>
      </w:r>
      <w:r w:rsidR="00B711A6" w:rsidRPr="00213E69">
        <w:rPr>
          <w:color w:val="auto"/>
          <w:lang w:val="kl-GL"/>
        </w:rPr>
        <w:t xml:space="preserve">niut </w:t>
      </w:r>
      <w:r w:rsidR="00440F4B" w:rsidRPr="00213E69">
        <w:rPr>
          <w:color w:val="auto"/>
          <w:lang w:val="kl-GL"/>
        </w:rPr>
        <w:t>nuna</w:t>
      </w:r>
      <w:r w:rsidR="00440F4B">
        <w:rPr>
          <w:color w:val="auto"/>
          <w:lang w:val="kl-GL"/>
        </w:rPr>
        <w:t>p isikkuanut</w:t>
      </w:r>
      <w:r w:rsidR="00B711A6" w:rsidRPr="00213E69">
        <w:rPr>
          <w:color w:val="auto"/>
          <w:lang w:val="kl-GL"/>
        </w:rPr>
        <w:t>, kangerlummut aamma immamut imaluunniit pinngortitamu</w:t>
      </w:r>
      <w:r w:rsidR="00CD2E88" w:rsidRPr="00213E69">
        <w:rPr>
          <w:color w:val="auto"/>
          <w:lang w:val="kl-GL"/>
        </w:rPr>
        <w:t>t</w:t>
      </w:r>
      <w:r w:rsidR="00754A4B" w:rsidRPr="00213E69">
        <w:rPr>
          <w:color w:val="auto"/>
          <w:lang w:val="kl-GL"/>
        </w:rPr>
        <w:t xml:space="preserve"> </w:t>
      </w:r>
      <w:r w:rsidR="00B711A6" w:rsidRPr="00213E69">
        <w:rPr>
          <w:color w:val="auto"/>
          <w:lang w:val="kl-GL"/>
        </w:rPr>
        <w:t>annertuumik ajoqusiisinnaasoq</w:t>
      </w:r>
      <w:r w:rsidR="004E50D0" w:rsidRPr="00213E69">
        <w:rPr>
          <w:color w:val="auto"/>
          <w:lang w:val="kl-GL"/>
        </w:rPr>
        <w:t xml:space="preserve"> ilimagineqarpat, </w:t>
      </w:r>
      <w:r w:rsidR="008D5EFA" w:rsidRPr="00213E69">
        <w:rPr>
          <w:color w:val="auto"/>
          <w:lang w:val="kl-GL"/>
        </w:rPr>
        <w:t>akuersissut malillugu ingerlatat unitsinneqa</w:t>
      </w:r>
      <w:r w:rsidR="004E50D0" w:rsidRPr="00213E69">
        <w:rPr>
          <w:color w:val="auto"/>
          <w:lang w:val="kl-GL"/>
        </w:rPr>
        <w:t xml:space="preserve">rnissaannik </w:t>
      </w:r>
      <w:r w:rsidR="008500DB" w:rsidRPr="00213E69">
        <w:rPr>
          <w:color w:val="auto"/>
          <w:lang w:val="kl-GL"/>
        </w:rPr>
        <w:t xml:space="preserve">Naalakkersuisut </w:t>
      </w:r>
      <w:r w:rsidR="00EA24A3">
        <w:rPr>
          <w:color w:val="auto"/>
          <w:lang w:val="kl-GL"/>
        </w:rPr>
        <w:t>peqqusisinnaapput</w:t>
      </w:r>
      <w:r w:rsidR="003D7016" w:rsidRPr="00213E69">
        <w:rPr>
          <w:color w:val="auto"/>
          <w:lang w:val="kl-GL"/>
        </w:rPr>
        <w:t xml:space="preserve">. </w:t>
      </w:r>
    </w:p>
    <w:p w14:paraId="71BE2CAC" w14:textId="192BE853" w:rsidR="003D7016" w:rsidRPr="00213E69" w:rsidRDefault="001F46B6" w:rsidP="00AD4137">
      <w:pPr>
        <w:rPr>
          <w:color w:val="auto"/>
          <w:lang w:val="kl-GL"/>
        </w:rPr>
      </w:pPr>
      <w:r w:rsidRPr="00213E69">
        <w:rPr>
          <w:i/>
          <w:iCs/>
          <w:color w:val="auto"/>
          <w:lang w:val="kl-GL"/>
        </w:rPr>
        <w:t xml:space="preserve">  </w:t>
      </w:r>
      <w:r w:rsidR="00D20D94" w:rsidRPr="00213E69">
        <w:rPr>
          <w:i/>
          <w:iCs/>
          <w:color w:val="auto"/>
          <w:lang w:val="kl-GL"/>
        </w:rPr>
        <w:t>Imm</w:t>
      </w:r>
      <w:r w:rsidR="00D91D92" w:rsidRPr="00213E69">
        <w:rPr>
          <w:i/>
          <w:iCs/>
          <w:color w:val="auto"/>
          <w:lang w:val="kl-GL"/>
        </w:rPr>
        <w:t>.</w:t>
      </w:r>
      <w:r w:rsidRPr="00213E69">
        <w:rPr>
          <w:i/>
          <w:iCs/>
          <w:color w:val="auto"/>
          <w:lang w:val="kl-GL"/>
        </w:rPr>
        <w:t xml:space="preserve"> </w:t>
      </w:r>
      <w:r w:rsidR="00D91D92" w:rsidRPr="00213E69">
        <w:rPr>
          <w:i/>
          <w:iCs/>
          <w:color w:val="auto"/>
          <w:lang w:val="kl-GL"/>
        </w:rPr>
        <w:t>2</w:t>
      </w:r>
      <w:r w:rsidRPr="00213E69">
        <w:rPr>
          <w:i/>
          <w:iCs/>
          <w:color w:val="auto"/>
          <w:lang w:val="kl-GL"/>
        </w:rPr>
        <w:t xml:space="preserve">.  </w:t>
      </w:r>
      <w:r w:rsidR="0064588C">
        <w:rPr>
          <w:color w:val="auto"/>
          <w:lang w:val="kl-GL"/>
        </w:rPr>
        <w:t>Pissutsit iluarsineqa</w:t>
      </w:r>
      <w:r w:rsidR="00CF3211">
        <w:rPr>
          <w:color w:val="auto"/>
          <w:lang w:val="kl-GL"/>
        </w:rPr>
        <w:t>rsinnaann</w:t>
      </w:r>
      <w:r w:rsidR="0064588C">
        <w:rPr>
          <w:color w:val="auto"/>
          <w:lang w:val="kl-GL"/>
        </w:rPr>
        <w:t>gippata</w:t>
      </w:r>
      <w:r w:rsidR="00CF3211">
        <w:rPr>
          <w:color w:val="auto"/>
          <w:lang w:val="kl-GL"/>
        </w:rPr>
        <w:t>, imm. 1 malillugu ingerlata</w:t>
      </w:r>
      <w:r w:rsidR="003F7ABC">
        <w:rPr>
          <w:color w:val="auto"/>
          <w:lang w:val="kl-GL"/>
        </w:rPr>
        <w:t>m</w:t>
      </w:r>
      <w:r w:rsidR="00CF3211">
        <w:rPr>
          <w:color w:val="auto"/>
          <w:lang w:val="kl-GL"/>
        </w:rPr>
        <w:t xml:space="preserve">ut Naalakkersuisut </w:t>
      </w:r>
      <w:r w:rsidR="003F7ABC">
        <w:rPr>
          <w:color w:val="auto"/>
          <w:lang w:val="kl-GL"/>
        </w:rPr>
        <w:t>inerteqquteqarsinnaapput.</w:t>
      </w:r>
    </w:p>
    <w:p w14:paraId="24A63BF8" w14:textId="77777777" w:rsidR="00374932" w:rsidRPr="00213E69" w:rsidRDefault="00374932" w:rsidP="00AD4137">
      <w:pPr>
        <w:rPr>
          <w:color w:val="auto"/>
          <w:lang w:val="kl-GL"/>
        </w:rPr>
      </w:pPr>
    </w:p>
    <w:p w14:paraId="289734A5" w14:textId="026FFA11" w:rsidR="0095750A" w:rsidRPr="00213E69" w:rsidRDefault="00151DE7" w:rsidP="006662B3">
      <w:pPr>
        <w:jc w:val="center"/>
        <w:rPr>
          <w:b/>
          <w:bCs/>
          <w:color w:val="auto"/>
          <w:lang w:val="kl-GL"/>
        </w:rPr>
      </w:pPr>
      <w:r w:rsidRPr="00213E69">
        <w:rPr>
          <w:b/>
          <w:bCs/>
          <w:color w:val="auto"/>
          <w:lang w:val="kl-GL"/>
        </w:rPr>
        <w:t xml:space="preserve">Kapitali </w:t>
      </w:r>
      <w:r w:rsidR="00EE5B36" w:rsidRPr="00213E69">
        <w:rPr>
          <w:b/>
          <w:bCs/>
          <w:color w:val="auto"/>
          <w:lang w:val="kl-GL"/>
        </w:rPr>
        <w:t>8</w:t>
      </w:r>
    </w:p>
    <w:p w14:paraId="4BCB5863" w14:textId="2AFAFC7E" w:rsidR="0095750A" w:rsidRPr="00213E69" w:rsidRDefault="002D52A6" w:rsidP="006662B3">
      <w:pPr>
        <w:jc w:val="center"/>
        <w:rPr>
          <w:i/>
          <w:iCs/>
          <w:color w:val="auto"/>
          <w:lang w:val="kl-GL"/>
        </w:rPr>
      </w:pPr>
      <w:r w:rsidRPr="00213E69">
        <w:rPr>
          <w:i/>
          <w:iCs/>
          <w:color w:val="auto"/>
          <w:lang w:val="kl-GL"/>
        </w:rPr>
        <w:t>Qinnuteqariaaseq</w:t>
      </w:r>
      <w:r w:rsidR="00AE0958" w:rsidRPr="00213E69">
        <w:rPr>
          <w:i/>
          <w:iCs/>
          <w:color w:val="auto"/>
          <w:lang w:val="kl-GL"/>
        </w:rPr>
        <w:t xml:space="preserve">, </w:t>
      </w:r>
      <w:r w:rsidR="005F7C4F" w:rsidRPr="00213E69">
        <w:rPr>
          <w:i/>
          <w:iCs/>
          <w:color w:val="auto"/>
          <w:lang w:val="kl-GL"/>
        </w:rPr>
        <w:t>sulia</w:t>
      </w:r>
      <w:r w:rsidR="00891044" w:rsidRPr="00213E69">
        <w:rPr>
          <w:i/>
          <w:iCs/>
          <w:color w:val="auto"/>
          <w:lang w:val="kl-GL"/>
        </w:rPr>
        <w:t>mik suliaqarneq</w:t>
      </w:r>
      <w:r w:rsidR="00512029" w:rsidRPr="00213E69">
        <w:rPr>
          <w:i/>
          <w:iCs/>
          <w:color w:val="auto"/>
          <w:lang w:val="kl-GL"/>
        </w:rPr>
        <w:t>,</w:t>
      </w:r>
      <w:r w:rsidR="00E06D58" w:rsidRPr="00213E69">
        <w:rPr>
          <w:i/>
          <w:iCs/>
          <w:color w:val="auto"/>
          <w:lang w:val="kl-GL"/>
        </w:rPr>
        <w:t xml:space="preserve"> </w:t>
      </w:r>
      <w:r w:rsidR="00044C48" w:rsidRPr="00213E69">
        <w:rPr>
          <w:i/>
          <w:iCs/>
          <w:color w:val="auto"/>
          <w:lang w:val="kl-GL"/>
        </w:rPr>
        <w:t>oqartussat suliarinninnerat il.il</w:t>
      </w:r>
      <w:r w:rsidR="00512029" w:rsidRPr="00213E69">
        <w:rPr>
          <w:i/>
          <w:iCs/>
          <w:color w:val="auto"/>
          <w:lang w:val="kl-GL"/>
        </w:rPr>
        <w:t>.</w:t>
      </w:r>
    </w:p>
    <w:p w14:paraId="5C4922C2" w14:textId="77777777" w:rsidR="0095750A" w:rsidRPr="00213E69" w:rsidRDefault="0095750A" w:rsidP="006662B3">
      <w:pPr>
        <w:jc w:val="center"/>
        <w:rPr>
          <w:i/>
          <w:iCs/>
          <w:color w:val="auto"/>
          <w:lang w:val="kl-GL"/>
        </w:rPr>
      </w:pPr>
    </w:p>
    <w:p w14:paraId="616137E1" w14:textId="77777777" w:rsidR="004F0435" w:rsidRPr="00213E69" w:rsidRDefault="004F0435" w:rsidP="004F0435">
      <w:pPr>
        <w:jc w:val="center"/>
        <w:rPr>
          <w:i/>
          <w:iCs/>
          <w:color w:val="auto"/>
          <w:lang w:val="kl-GL"/>
        </w:rPr>
      </w:pPr>
      <w:r w:rsidRPr="00213E69">
        <w:rPr>
          <w:i/>
          <w:iCs/>
          <w:color w:val="auto"/>
          <w:lang w:val="kl-GL"/>
        </w:rPr>
        <w:t>Atuinissamut akuersissummik tunniussineq</w:t>
      </w:r>
    </w:p>
    <w:p w14:paraId="69A99F88" w14:textId="77777777" w:rsidR="004F0435" w:rsidRPr="00213E69" w:rsidRDefault="004F0435" w:rsidP="004F0435">
      <w:pPr>
        <w:jc w:val="center"/>
        <w:rPr>
          <w:i/>
          <w:iCs/>
          <w:color w:val="auto"/>
          <w:lang w:val="kl-GL"/>
        </w:rPr>
      </w:pPr>
      <w:r w:rsidRPr="00213E69">
        <w:rPr>
          <w:i/>
          <w:iCs/>
          <w:color w:val="auto"/>
          <w:lang w:val="kl-GL"/>
        </w:rPr>
        <w:t> </w:t>
      </w:r>
    </w:p>
    <w:p w14:paraId="76631B3D" w14:textId="42055380" w:rsidR="008C0B06" w:rsidRPr="00213E69" w:rsidRDefault="008C0B06" w:rsidP="008C0B06">
      <w:pPr>
        <w:jc w:val="center"/>
        <w:rPr>
          <w:i/>
          <w:iCs/>
          <w:color w:val="auto"/>
          <w:lang w:val="kl-GL"/>
        </w:rPr>
      </w:pPr>
    </w:p>
    <w:p w14:paraId="549C2DF0" w14:textId="77777777" w:rsidR="008C0B06" w:rsidRPr="00213E69" w:rsidRDefault="008C0B06" w:rsidP="008C0B06">
      <w:pPr>
        <w:jc w:val="center"/>
        <w:rPr>
          <w:color w:val="auto"/>
          <w:lang w:val="kl-GL"/>
        </w:rPr>
      </w:pPr>
    </w:p>
    <w:p w14:paraId="0A7FECEC" w14:textId="447C84C4" w:rsidR="00202D40" w:rsidRPr="00213E69" w:rsidRDefault="00202D40" w:rsidP="00202D40">
      <w:pPr>
        <w:rPr>
          <w:color w:val="auto"/>
          <w:lang w:val="kl-GL"/>
        </w:rPr>
      </w:pPr>
      <w:r w:rsidRPr="00213E69">
        <w:rPr>
          <w:color w:val="auto"/>
          <w:lang w:val="kl-GL"/>
        </w:rPr>
        <w:t>  </w:t>
      </w:r>
      <w:r w:rsidRPr="00213E69">
        <w:rPr>
          <w:b/>
          <w:bCs/>
          <w:color w:val="auto"/>
          <w:lang w:val="kl-GL"/>
        </w:rPr>
        <w:t xml:space="preserve">§ </w:t>
      </w:r>
      <w:r w:rsidR="003F7ABC" w:rsidRPr="00213E69">
        <w:rPr>
          <w:b/>
          <w:bCs/>
          <w:color w:val="auto"/>
          <w:lang w:val="kl-GL"/>
        </w:rPr>
        <w:t>3</w:t>
      </w:r>
      <w:r w:rsidR="003F7ABC">
        <w:rPr>
          <w:b/>
          <w:bCs/>
          <w:color w:val="auto"/>
          <w:lang w:val="kl-GL"/>
        </w:rPr>
        <w:t>1</w:t>
      </w:r>
      <w:r w:rsidRPr="00213E69">
        <w:rPr>
          <w:b/>
          <w:bCs/>
          <w:color w:val="auto"/>
          <w:lang w:val="kl-GL"/>
        </w:rPr>
        <w:t>.</w:t>
      </w:r>
      <w:r w:rsidRPr="00213E69">
        <w:rPr>
          <w:color w:val="auto"/>
          <w:lang w:val="kl-GL"/>
        </w:rPr>
        <w:t>  </w:t>
      </w:r>
      <w:r w:rsidR="00136E23" w:rsidRPr="00213E69">
        <w:rPr>
          <w:color w:val="auto"/>
          <w:lang w:val="kl-GL"/>
        </w:rPr>
        <w:t xml:space="preserve">Akuersissummik qinnuteqartoqarneratigut imaluunniit </w:t>
      </w:r>
      <w:r w:rsidR="00273A49" w:rsidRPr="00213E69">
        <w:rPr>
          <w:color w:val="auto"/>
          <w:lang w:val="kl-GL"/>
        </w:rPr>
        <w:t xml:space="preserve">imm. 2 malillugu </w:t>
      </w:r>
      <w:r w:rsidR="00136E23" w:rsidRPr="00213E69">
        <w:rPr>
          <w:color w:val="auto"/>
          <w:lang w:val="kl-GL"/>
        </w:rPr>
        <w:t xml:space="preserve">akuersissutinik tunniussinissaq pillugu </w:t>
      </w:r>
      <w:r w:rsidR="00BE36ED" w:rsidRPr="00213E69">
        <w:rPr>
          <w:color w:val="auto"/>
          <w:lang w:val="kl-GL"/>
        </w:rPr>
        <w:t xml:space="preserve">tamanut </w:t>
      </w:r>
      <w:r w:rsidR="00136E23" w:rsidRPr="00213E69">
        <w:rPr>
          <w:color w:val="auto"/>
          <w:lang w:val="kl-GL"/>
        </w:rPr>
        <w:t>ammasumik qinnuteqartitsinikkut</w:t>
      </w:r>
      <w:r w:rsidR="00977CA2" w:rsidRPr="00213E69">
        <w:rPr>
          <w:color w:val="auto"/>
          <w:lang w:val="kl-GL"/>
        </w:rPr>
        <w:t xml:space="preserve"> (neqerooruteqartitsineq) </w:t>
      </w:r>
      <w:r w:rsidR="0067666F" w:rsidRPr="00213E69">
        <w:rPr>
          <w:color w:val="auto"/>
          <w:lang w:val="kl-GL"/>
        </w:rPr>
        <w:t>Inatsisartut inatsisaat malillugu Naalakersuisut akuersissut</w:t>
      </w:r>
      <w:r w:rsidR="000D7DFE" w:rsidRPr="00213E69">
        <w:rPr>
          <w:color w:val="auto"/>
          <w:lang w:val="kl-GL"/>
        </w:rPr>
        <w:t>i</w:t>
      </w:r>
      <w:r w:rsidR="0067666F" w:rsidRPr="00213E69">
        <w:rPr>
          <w:color w:val="auto"/>
          <w:lang w:val="kl-GL"/>
        </w:rPr>
        <w:t>nik tunniussisinnaapput</w:t>
      </w:r>
      <w:r w:rsidRPr="00213E69">
        <w:rPr>
          <w:color w:val="auto"/>
          <w:lang w:val="kl-GL"/>
        </w:rPr>
        <w:t>.</w:t>
      </w:r>
    </w:p>
    <w:p w14:paraId="68B0D680" w14:textId="77FE35C5" w:rsidR="00202D40" w:rsidRPr="00213E69" w:rsidRDefault="00202D40" w:rsidP="00202D40">
      <w:pPr>
        <w:rPr>
          <w:color w:val="auto"/>
          <w:lang w:val="kl-GL"/>
        </w:rPr>
      </w:pPr>
      <w:r w:rsidRPr="00213E69">
        <w:rPr>
          <w:i/>
          <w:iCs/>
          <w:color w:val="auto"/>
          <w:lang w:val="kl-GL"/>
        </w:rPr>
        <w:t>  </w:t>
      </w:r>
      <w:r w:rsidR="00D20D94" w:rsidRPr="00213E69">
        <w:rPr>
          <w:i/>
          <w:iCs/>
          <w:color w:val="auto"/>
          <w:lang w:val="kl-GL"/>
        </w:rPr>
        <w:t>Imm</w:t>
      </w:r>
      <w:r w:rsidRPr="00213E69">
        <w:rPr>
          <w:i/>
          <w:iCs/>
          <w:color w:val="auto"/>
          <w:lang w:val="kl-GL"/>
        </w:rPr>
        <w:t>. 2.  </w:t>
      </w:r>
      <w:r w:rsidR="00852343" w:rsidRPr="00213E69">
        <w:rPr>
          <w:color w:val="auto"/>
          <w:lang w:val="kl-GL"/>
        </w:rPr>
        <w:t xml:space="preserve">Qinnuteqarnissamut piffissaliussaq naatinnagu </w:t>
      </w:r>
      <w:r w:rsidR="005A1ECB" w:rsidRPr="00213E69">
        <w:rPr>
          <w:color w:val="auto"/>
          <w:lang w:val="kl-GL"/>
        </w:rPr>
        <w:t xml:space="preserve">minnerpaamik </w:t>
      </w:r>
      <w:bookmarkStart w:id="18" w:name="_Hlk198238404"/>
      <w:r w:rsidR="005A1ECB" w:rsidRPr="00213E69">
        <w:rPr>
          <w:color w:val="auto"/>
          <w:lang w:val="kl-GL"/>
        </w:rPr>
        <w:t>ullorsiutini ullu</w:t>
      </w:r>
      <w:r w:rsidR="008D180C" w:rsidRPr="00213E69">
        <w:rPr>
          <w:color w:val="auto"/>
          <w:lang w:val="kl-GL"/>
        </w:rPr>
        <w:t>ni</w:t>
      </w:r>
      <w:r w:rsidR="005A1ECB" w:rsidRPr="00213E69">
        <w:rPr>
          <w:color w:val="auto"/>
          <w:lang w:val="kl-GL"/>
        </w:rPr>
        <w:t xml:space="preserve"> 90-i</w:t>
      </w:r>
      <w:r w:rsidR="008D180C" w:rsidRPr="00213E69">
        <w:rPr>
          <w:color w:val="auto"/>
          <w:lang w:val="kl-GL"/>
        </w:rPr>
        <w:t>ni</w:t>
      </w:r>
      <w:r w:rsidR="004235DD" w:rsidRPr="00213E69">
        <w:rPr>
          <w:color w:val="auto"/>
          <w:lang w:val="kl-GL"/>
        </w:rPr>
        <w:t xml:space="preserve"> </w:t>
      </w:r>
      <w:bookmarkEnd w:id="18"/>
      <w:r w:rsidR="005A1ECB" w:rsidRPr="00213E69">
        <w:rPr>
          <w:color w:val="auto"/>
          <w:lang w:val="kl-GL"/>
        </w:rPr>
        <w:t>Naalakkersuisut</w:t>
      </w:r>
      <w:r w:rsidR="00103226" w:rsidRPr="00213E69">
        <w:rPr>
          <w:color w:val="auto"/>
          <w:lang w:val="kl-GL"/>
        </w:rPr>
        <w:t xml:space="preserve"> nittartakkamikkut, allatigullu </w:t>
      </w:r>
      <w:r w:rsidR="00C067AD" w:rsidRPr="00213E69">
        <w:rPr>
          <w:color w:val="auto"/>
          <w:lang w:val="kl-GL"/>
        </w:rPr>
        <w:t xml:space="preserve">neqeroortitsineq </w:t>
      </w:r>
      <w:r w:rsidR="005A1ECB" w:rsidRPr="00213E69">
        <w:rPr>
          <w:color w:val="auto"/>
          <w:lang w:val="kl-GL"/>
        </w:rPr>
        <w:t xml:space="preserve">tamanut </w:t>
      </w:r>
      <w:r w:rsidR="00CB7400" w:rsidRPr="00213E69">
        <w:rPr>
          <w:color w:val="auto"/>
          <w:lang w:val="kl-GL"/>
        </w:rPr>
        <w:t>nalunaarutigissavaa</w:t>
      </w:r>
      <w:r w:rsidR="00C067AD" w:rsidRPr="00213E69">
        <w:rPr>
          <w:color w:val="auto"/>
          <w:lang w:val="kl-GL"/>
        </w:rPr>
        <w:t xml:space="preserve">. </w:t>
      </w:r>
      <w:r w:rsidR="00C66212">
        <w:rPr>
          <w:color w:val="auto"/>
          <w:lang w:val="kl-GL"/>
        </w:rPr>
        <w:t>T</w:t>
      </w:r>
      <w:r w:rsidR="00B83118" w:rsidRPr="00213E69">
        <w:rPr>
          <w:color w:val="auto"/>
          <w:lang w:val="kl-GL"/>
        </w:rPr>
        <w:t xml:space="preserve">oqqaanissami naleqquttunik, </w:t>
      </w:r>
      <w:r w:rsidR="00B6250D" w:rsidRPr="00213E69">
        <w:rPr>
          <w:color w:val="auto"/>
          <w:lang w:val="kl-GL"/>
        </w:rPr>
        <w:t xml:space="preserve">kinaassusersiunngitsunik, </w:t>
      </w:r>
      <w:r w:rsidR="00F57AA7" w:rsidRPr="00213E69">
        <w:rPr>
          <w:color w:val="auto"/>
          <w:lang w:val="kl-GL"/>
        </w:rPr>
        <w:t xml:space="preserve">tunngavilersugaasunillu </w:t>
      </w:r>
      <w:r w:rsidR="00C067AD" w:rsidRPr="00213E69">
        <w:rPr>
          <w:color w:val="auto"/>
          <w:lang w:val="kl-GL"/>
        </w:rPr>
        <w:t xml:space="preserve">Naalakkersuisut </w:t>
      </w:r>
      <w:r w:rsidR="00B83118" w:rsidRPr="00213E69">
        <w:rPr>
          <w:color w:val="auto"/>
          <w:lang w:val="kl-GL"/>
        </w:rPr>
        <w:t>p</w:t>
      </w:r>
      <w:r w:rsidR="00F57AA7" w:rsidRPr="00213E69">
        <w:rPr>
          <w:color w:val="auto"/>
          <w:lang w:val="kl-GL"/>
        </w:rPr>
        <w:t>iumasaqaasiorsinnaapput.</w:t>
      </w:r>
      <w:r w:rsidRPr="00213E69">
        <w:rPr>
          <w:color w:val="auto"/>
          <w:lang w:val="kl-GL"/>
        </w:rPr>
        <w:t xml:space="preserve"> </w:t>
      </w:r>
    </w:p>
    <w:p w14:paraId="6321D240" w14:textId="2BDA12BB" w:rsidR="00202D40" w:rsidRPr="00213E69" w:rsidRDefault="00202D40" w:rsidP="00202D40">
      <w:pPr>
        <w:rPr>
          <w:color w:val="auto"/>
          <w:lang w:val="kl-GL"/>
        </w:rPr>
      </w:pPr>
      <w:r w:rsidRPr="00213E69">
        <w:rPr>
          <w:i/>
          <w:iCs/>
          <w:color w:val="auto"/>
          <w:lang w:val="kl-GL"/>
        </w:rPr>
        <w:t>  </w:t>
      </w:r>
      <w:r w:rsidR="00D20D94" w:rsidRPr="00213E69">
        <w:rPr>
          <w:i/>
          <w:iCs/>
          <w:color w:val="auto"/>
          <w:lang w:val="kl-GL"/>
        </w:rPr>
        <w:t>Imm</w:t>
      </w:r>
      <w:r w:rsidRPr="00213E69">
        <w:rPr>
          <w:i/>
          <w:iCs/>
          <w:color w:val="auto"/>
          <w:lang w:val="kl-GL"/>
        </w:rPr>
        <w:t>. 3.  </w:t>
      </w:r>
      <w:r w:rsidR="0011290B" w:rsidRPr="00213E69">
        <w:rPr>
          <w:color w:val="auto"/>
          <w:lang w:val="kl-GL"/>
        </w:rPr>
        <w:t>I</w:t>
      </w:r>
      <w:r w:rsidR="006A3563" w:rsidRPr="00213E69">
        <w:rPr>
          <w:color w:val="auto"/>
          <w:lang w:val="kl-GL"/>
        </w:rPr>
        <w:t>mm. 1-2 malillugit</w:t>
      </w:r>
      <w:r w:rsidR="0011290B" w:rsidRPr="00213E69">
        <w:rPr>
          <w:color w:val="auto"/>
          <w:lang w:val="kl-GL"/>
        </w:rPr>
        <w:t xml:space="preserve"> </w:t>
      </w:r>
      <w:r w:rsidR="006A3563" w:rsidRPr="00213E69">
        <w:rPr>
          <w:color w:val="auto"/>
          <w:lang w:val="kl-GL"/>
        </w:rPr>
        <w:t xml:space="preserve">akuersissummik qinnuteqaat </w:t>
      </w:r>
      <w:r w:rsidR="0011290B" w:rsidRPr="00213E69">
        <w:rPr>
          <w:color w:val="auto"/>
          <w:lang w:val="kl-GL"/>
        </w:rPr>
        <w:t>tunniunneqaraluartoq, Inatsisartut inatsisaat malillugu akuersissummik Naalakkersuisut tunniussiniaratik aalajangersinnaapput.</w:t>
      </w:r>
    </w:p>
    <w:p w14:paraId="238BD4B7" w14:textId="6CE9C7D0" w:rsidR="00202D40" w:rsidRPr="00213E69" w:rsidRDefault="00202D40" w:rsidP="00202D40">
      <w:pPr>
        <w:rPr>
          <w:color w:val="auto"/>
          <w:lang w:val="kl-GL"/>
        </w:rPr>
      </w:pPr>
      <w:r w:rsidRPr="00213E69">
        <w:rPr>
          <w:i/>
          <w:iCs/>
          <w:color w:val="auto"/>
          <w:lang w:val="kl-GL"/>
        </w:rPr>
        <w:t>  </w:t>
      </w:r>
      <w:r w:rsidR="00D20D94" w:rsidRPr="00213E69">
        <w:rPr>
          <w:i/>
          <w:iCs/>
          <w:color w:val="auto"/>
          <w:lang w:val="kl-GL"/>
        </w:rPr>
        <w:t>Imm</w:t>
      </w:r>
      <w:r w:rsidRPr="00213E69">
        <w:rPr>
          <w:i/>
          <w:iCs/>
          <w:color w:val="auto"/>
          <w:lang w:val="kl-GL"/>
        </w:rPr>
        <w:t>. 4.  </w:t>
      </w:r>
      <w:r w:rsidR="00BA397D" w:rsidRPr="00213E69">
        <w:rPr>
          <w:color w:val="auto"/>
          <w:lang w:val="kl-GL"/>
        </w:rPr>
        <w:t>Neqeroortitsinerit pillugit</w:t>
      </w:r>
      <w:r w:rsidR="00E42612" w:rsidRPr="00213E69">
        <w:rPr>
          <w:color w:val="auto"/>
          <w:lang w:val="kl-GL"/>
        </w:rPr>
        <w:t>, matumani suleriaasissaq, toqqartuinissami piumasaqaatit aamma naliliinissami ataatsimiititaliat ilanngullugit,</w:t>
      </w:r>
      <w:r w:rsidR="00BA397D" w:rsidRPr="00213E69">
        <w:rPr>
          <w:color w:val="auto"/>
          <w:lang w:val="kl-GL"/>
        </w:rPr>
        <w:t xml:space="preserve"> malittarisassanik ersarinnerusunik Naalakkersuisut aalajangersaasinnaapput</w:t>
      </w:r>
      <w:r w:rsidRPr="00213E69">
        <w:rPr>
          <w:color w:val="auto"/>
          <w:lang w:val="kl-GL"/>
        </w:rPr>
        <w:t>.</w:t>
      </w:r>
    </w:p>
    <w:p w14:paraId="21D140E6" w14:textId="77777777" w:rsidR="008C0B06" w:rsidRPr="00213E69" w:rsidRDefault="008C0B06" w:rsidP="006662B3">
      <w:pPr>
        <w:jc w:val="center"/>
        <w:rPr>
          <w:i/>
          <w:iCs/>
          <w:color w:val="auto"/>
          <w:lang w:val="kl-GL"/>
        </w:rPr>
      </w:pPr>
    </w:p>
    <w:p w14:paraId="7CC74378" w14:textId="43E46AD3" w:rsidR="0095750A" w:rsidRPr="00213E69" w:rsidRDefault="00F16F7B" w:rsidP="006662B3">
      <w:pPr>
        <w:jc w:val="center"/>
        <w:rPr>
          <w:i/>
          <w:iCs/>
          <w:color w:val="auto"/>
          <w:lang w:val="kl-GL"/>
        </w:rPr>
      </w:pPr>
      <w:r w:rsidRPr="00213E69">
        <w:rPr>
          <w:i/>
          <w:iCs/>
          <w:color w:val="auto"/>
          <w:lang w:val="kl-GL"/>
        </w:rPr>
        <w:t>Qinnuteqaatip imarisaa</w:t>
      </w:r>
    </w:p>
    <w:p w14:paraId="03743F05" w14:textId="77777777" w:rsidR="0095750A" w:rsidRPr="00213E69" w:rsidRDefault="0095750A" w:rsidP="00AD4137">
      <w:pPr>
        <w:rPr>
          <w:color w:val="auto"/>
          <w:lang w:val="kl-GL"/>
        </w:rPr>
      </w:pPr>
    </w:p>
    <w:p w14:paraId="298BCFCA" w14:textId="6E61B190" w:rsidR="005B20C0" w:rsidRPr="00213E69" w:rsidRDefault="006662B3" w:rsidP="00AD4137">
      <w:pPr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  </w:t>
      </w:r>
      <w:r w:rsidRPr="00213E69">
        <w:rPr>
          <w:b/>
          <w:bCs/>
          <w:color w:val="auto"/>
          <w:lang w:val="kl-GL"/>
        </w:rPr>
        <w:t xml:space="preserve">§ </w:t>
      </w:r>
      <w:r w:rsidR="008E2D8E" w:rsidRPr="00213E69">
        <w:rPr>
          <w:b/>
          <w:bCs/>
          <w:color w:val="auto"/>
          <w:lang w:val="kl-GL"/>
        </w:rPr>
        <w:t>3</w:t>
      </w:r>
      <w:r w:rsidR="008E2D8E">
        <w:rPr>
          <w:b/>
          <w:bCs/>
          <w:color w:val="auto"/>
          <w:lang w:val="kl-GL"/>
        </w:rPr>
        <w:t>2</w:t>
      </w:r>
      <w:r w:rsidRPr="00213E69">
        <w:rPr>
          <w:b/>
          <w:bCs/>
          <w:color w:val="auto"/>
          <w:lang w:val="kl-GL"/>
        </w:rPr>
        <w:t>.</w:t>
      </w:r>
      <w:r w:rsidRPr="00213E69">
        <w:rPr>
          <w:color w:val="auto"/>
          <w:lang w:val="kl-GL"/>
        </w:rPr>
        <w:t xml:space="preserve">  </w:t>
      </w:r>
      <w:r w:rsidR="00F16F7B" w:rsidRPr="00213E69">
        <w:rPr>
          <w:color w:val="auto"/>
          <w:lang w:val="kl-GL"/>
        </w:rPr>
        <w:t>§ 4 malillugu akuersissummik qinnuteqaat tulliuttunik imaqassaaq</w:t>
      </w:r>
      <w:r w:rsidR="00900DD0" w:rsidRPr="00213E69">
        <w:rPr>
          <w:color w:val="auto"/>
          <w:lang w:val="kl-GL"/>
        </w:rPr>
        <w:t>:</w:t>
      </w:r>
    </w:p>
    <w:p w14:paraId="2DD74F7B" w14:textId="07D9FD7F" w:rsidR="00E93554" w:rsidRPr="00213E69" w:rsidRDefault="00E93554" w:rsidP="00AD4137">
      <w:pPr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1)  </w:t>
      </w:r>
      <w:r w:rsidR="00BF1710" w:rsidRPr="00213E69">
        <w:rPr>
          <w:color w:val="auto"/>
          <w:lang w:val="kl-GL"/>
        </w:rPr>
        <w:t>Ingerlatassat akuersissummik qinnuteqarfigineqartut nassuiaataat</w:t>
      </w:r>
      <w:r w:rsidR="003516DF" w:rsidRPr="00213E69">
        <w:rPr>
          <w:color w:val="auto"/>
          <w:lang w:val="kl-GL"/>
        </w:rPr>
        <w:t>.</w:t>
      </w:r>
    </w:p>
    <w:p w14:paraId="619E4482" w14:textId="2719A29A" w:rsidR="00092342" w:rsidRPr="00213E69" w:rsidRDefault="00E93554" w:rsidP="00AD4137">
      <w:pPr>
        <w:rPr>
          <w:color w:val="auto"/>
          <w:lang w:val="kl-GL"/>
        </w:rPr>
      </w:pPr>
      <w:r w:rsidRPr="00213E69">
        <w:rPr>
          <w:color w:val="auto"/>
          <w:lang w:val="kl-GL"/>
        </w:rPr>
        <w:t>2</w:t>
      </w:r>
      <w:r w:rsidR="006662B3" w:rsidRPr="00213E69">
        <w:rPr>
          <w:color w:val="auto"/>
          <w:lang w:val="kl-GL"/>
        </w:rPr>
        <w:t>)</w:t>
      </w:r>
      <w:r w:rsidR="00212A0E" w:rsidRPr="00213E69">
        <w:rPr>
          <w:color w:val="auto"/>
          <w:lang w:val="kl-GL"/>
        </w:rPr>
        <w:t xml:space="preserve">  </w:t>
      </w:r>
      <w:r w:rsidR="00FC26C9" w:rsidRPr="00213E69">
        <w:rPr>
          <w:color w:val="auto"/>
          <w:lang w:val="kl-GL"/>
        </w:rPr>
        <w:t xml:space="preserve">Sumiiffiup akuersissummik qinnuteqarfigineqartup </w:t>
      </w:r>
      <w:r w:rsidR="00017EB0" w:rsidRPr="00213E69">
        <w:rPr>
          <w:color w:val="auto"/>
          <w:lang w:val="kl-GL"/>
        </w:rPr>
        <w:t xml:space="preserve">sumiinneranik </w:t>
      </w:r>
      <w:r w:rsidR="00C81359" w:rsidRPr="00213E69">
        <w:rPr>
          <w:color w:val="auto"/>
          <w:lang w:val="kl-GL"/>
        </w:rPr>
        <w:t>nalunaarut</w:t>
      </w:r>
      <w:r w:rsidR="00067E8C" w:rsidRPr="00213E69">
        <w:rPr>
          <w:color w:val="auto"/>
          <w:lang w:val="kl-GL"/>
        </w:rPr>
        <w:t xml:space="preserve">, </w:t>
      </w:r>
      <w:r w:rsidR="00C81359" w:rsidRPr="00213E69">
        <w:rPr>
          <w:color w:val="auto"/>
          <w:lang w:val="kl-GL"/>
        </w:rPr>
        <w:t xml:space="preserve">tak. </w:t>
      </w:r>
      <w:r w:rsidR="00067E8C" w:rsidRPr="00213E69">
        <w:rPr>
          <w:color w:val="auto"/>
          <w:lang w:val="kl-GL"/>
        </w:rPr>
        <w:t xml:space="preserve">§ </w:t>
      </w:r>
      <w:r w:rsidR="006747FF" w:rsidRPr="00213E69">
        <w:rPr>
          <w:color w:val="auto"/>
          <w:lang w:val="kl-GL"/>
        </w:rPr>
        <w:t>19</w:t>
      </w:r>
      <w:r w:rsidR="00067E8C" w:rsidRPr="00213E69">
        <w:rPr>
          <w:color w:val="auto"/>
          <w:lang w:val="kl-GL"/>
        </w:rPr>
        <w:t>,</w:t>
      </w:r>
    </w:p>
    <w:p w14:paraId="4E200669" w14:textId="34E5C9D7" w:rsidR="000B4FA2" w:rsidRPr="00213E69" w:rsidRDefault="00E93554" w:rsidP="00AD4137">
      <w:pPr>
        <w:rPr>
          <w:color w:val="auto"/>
          <w:lang w:val="kl-GL"/>
        </w:rPr>
      </w:pPr>
      <w:r w:rsidRPr="00213E69">
        <w:rPr>
          <w:color w:val="auto"/>
          <w:lang w:val="kl-GL"/>
        </w:rPr>
        <w:t>3</w:t>
      </w:r>
      <w:r w:rsidR="006662B3" w:rsidRPr="00213E69">
        <w:rPr>
          <w:color w:val="auto"/>
          <w:lang w:val="kl-GL"/>
        </w:rPr>
        <w:t>)</w:t>
      </w:r>
      <w:r w:rsidR="00212A0E" w:rsidRPr="00213E69">
        <w:rPr>
          <w:color w:val="auto"/>
          <w:lang w:val="kl-GL"/>
        </w:rPr>
        <w:t xml:space="preserve">  </w:t>
      </w:r>
      <w:r w:rsidR="008E2D8E">
        <w:rPr>
          <w:color w:val="auto"/>
          <w:lang w:val="kl-GL"/>
        </w:rPr>
        <w:t>P</w:t>
      </w:r>
      <w:r w:rsidR="00131F7D" w:rsidRPr="00213E69">
        <w:rPr>
          <w:color w:val="auto"/>
          <w:lang w:val="kl-GL"/>
        </w:rPr>
        <w:t>isinnaatitsissumm</w:t>
      </w:r>
      <w:r w:rsidR="001B51A2" w:rsidRPr="00213E69">
        <w:rPr>
          <w:color w:val="auto"/>
          <w:lang w:val="kl-GL"/>
        </w:rPr>
        <w:t>ik</w:t>
      </w:r>
      <w:r w:rsidR="00131F7D" w:rsidRPr="00213E69">
        <w:rPr>
          <w:color w:val="auto"/>
          <w:lang w:val="kl-GL"/>
        </w:rPr>
        <w:t xml:space="preserve"> pigisaqartumut</w:t>
      </w:r>
      <w:r w:rsidR="001B51A2" w:rsidRPr="00213E69">
        <w:rPr>
          <w:color w:val="auto"/>
          <w:lang w:val="kl-GL"/>
        </w:rPr>
        <w:t xml:space="preserve"> §§ 11-13-imi </w:t>
      </w:r>
      <w:r w:rsidR="00131F7D" w:rsidRPr="00213E69">
        <w:rPr>
          <w:color w:val="auto"/>
          <w:lang w:val="kl-GL"/>
        </w:rPr>
        <w:t>piumasaqaati</w:t>
      </w:r>
      <w:r w:rsidR="001B51A2" w:rsidRPr="00213E69">
        <w:rPr>
          <w:color w:val="auto"/>
          <w:lang w:val="kl-GL"/>
        </w:rPr>
        <w:t xml:space="preserve">nik qinnuteqartup </w:t>
      </w:r>
      <w:r w:rsidR="00131F7D" w:rsidRPr="00213E69">
        <w:rPr>
          <w:color w:val="auto"/>
          <w:lang w:val="kl-GL"/>
        </w:rPr>
        <w:t>naammassinninneranut uppernarsaaneq</w:t>
      </w:r>
      <w:r w:rsidR="00E03011" w:rsidRPr="00213E69">
        <w:rPr>
          <w:color w:val="auto"/>
          <w:lang w:val="kl-GL"/>
        </w:rPr>
        <w:t>,</w:t>
      </w:r>
      <w:r w:rsidR="000B4FA2" w:rsidRPr="00213E69">
        <w:rPr>
          <w:color w:val="auto"/>
          <w:lang w:val="kl-GL"/>
        </w:rPr>
        <w:t xml:space="preserve"> </w:t>
      </w:r>
    </w:p>
    <w:p w14:paraId="4901BB99" w14:textId="4C653BEF" w:rsidR="007B77D5" w:rsidRPr="00213E69" w:rsidRDefault="00E93554" w:rsidP="00AD4137">
      <w:pPr>
        <w:rPr>
          <w:color w:val="auto"/>
          <w:lang w:val="kl-GL"/>
        </w:rPr>
      </w:pPr>
      <w:r w:rsidRPr="00213E69">
        <w:rPr>
          <w:color w:val="auto"/>
          <w:lang w:val="kl-GL"/>
        </w:rPr>
        <w:t>4</w:t>
      </w:r>
      <w:r w:rsidR="006662B3" w:rsidRPr="00213E69">
        <w:rPr>
          <w:color w:val="auto"/>
          <w:lang w:val="kl-GL"/>
        </w:rPr>
        <w:t>)</w:t>
      </w:r>
      <w:r w:rsidR="00212A0E" w:rsidRPr="00213E69">
        <w:rPr>
          <w:color w:val="auto"/>
          <w:lang w:val="kl-GL"/>
        </w:rPr>
        <w:t xml:space="preserve">  </w:t>
      </w:r>
      <w:r w:rsidR="008E2D8E">
        <w:rPr>
          <w:color w:val="auto"/>
          <w:lang w:val="kl-GL"/>
        </w:rPr>
        <w:t>S</w:t>
      </w:r>
      <w:r w:rsidR="001B51A2" w:rsidRPr="00213E69">
        <w:rPr>
          <w:color w:val="auto"/>
          <w:lang w:val="kl-GL"/>
        </w:rPr>
        <w:t>uliniu</w:t>
      </w:r>
      <w:r w:rsidR="00424CBD" w:rsidRPr="00213E69">
        <w:rPr>
          <w:color w:val="auto"/>
          <w:lang w:val="kl-GL"/>
        </w:rPr>
        <w:t>ti</w:t>
      </w:r>
      <w:r w:rsidR="001B51A2" w:rsidRPr="00213E69">
        <w:rPr>
          <w:color w:val="auto"/>
          <w:lang w:val="kl-GL"/>
        </w:rPr>
        <w:t>p § 15-imi piumasaqaatinik naammassinninneranut uppernarsaaneq</w:t>
      </w:r>
    </w:p>
    <w:p w14:paraId="052BFE8E" w14:textId="62B92D25" w:rsidR="00AC0FA5" w:rsidRPr="00213E69" w:rsidRDefault="00997CE3" w:rsidP="00AD4137">
      <w:pPr>
        <w:rPr>
          <w:color w:val="auto"/>
          <w:lang w:val="kl-GL"/>
        </w:rPr>
      </w:pPr>
      <w:r w:rsidRPr="00213E69">
        <w:rPr>
          <w:color w:val="auto"/>
          <w:lang w:val="kl-GL"/>
        </w:rPr>
        <w:t>5</w:t>
      </w:r>
      <w:r w:rsidR="006662B3" w:rsidRPr="00213E69">
        <w:rPr>
          <w:color w:val="auto"/>
          <w:lang w:val="kl-GL"/>
        </w:rPr>
        <w:t>)</w:t>
      </w:r>
      <w:r w:rsidR="00AC0FA5" w:rsidRPr="00213E69">
        <w:rPr>
          <w:color w:val="auto"/>
          <w:lang w:val="kl-GL"/>
        </w:rPr>
        <w:t xml:space="preserve">  </w:t>
      </w:r>
      <w:r w:rsidR="0006240C" w:rsidRPr="00213E69">
        <w:rPr>
          <w:color w:val="auto"/>
          <w:lang w:val="kl-GL"/>
        </w:rPr>
        <w:t xml:space="preserve">§ </w:t>
      </w:r>
      <w:r w:rsidR="005C07D6">
        <w:rPr>
          <w:color w:val="auto"/>
          <w:lang w:val="kl-GL"/>
        </w:rPr>
        <w:t>29</w:t>
      </w:r>
      <w:r w:rsidR="005C07D6" w:rsidRPr="00213E69">
        <w:rPr>
          <w:color w:val="auto"/>
          <w:lang w:val="kl-GL"/>
        </w:rPr>
        <w:t xml:space="preserve"> </w:t>
      </w:r>
      <w:r w:rsidR="0006240C" w:rsidRPr="00213E69">
        <w:rPr>
          <w:color w:val="auto"/>
          <w:lang w:val="kl-GL"/>
        </w:rPr>
        <w:t>malillugu pinngortitamut kingunissaanik naliliineq</w:t>
      </w:r>
      <w:r w:rsidR="00CF6E4E" w:rsidRPr="00213E69">
        <w:rPr>
          <w:color w:val="auto"/>
          <w:lang w:val="kl-GL"/>
        </w:rPr>
        <w:t>.</w:t>
      </w:r>
    </w:p>
    <w:p w14:paraId="1B8F22C7" w14:textId="401E99FB" w:rsidR="00FA2DDC" w:rsidRPr="00213E69" w:rsidRDefault="00FA2DDC" w:rsidP="00AD4137">
      <w:pPr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6)  </w:t>
      </w:r>
      <w:r w:rsidR="0006240C" w:rsidRPr="00213E69">
        <w:rPr>
          <w:color w:val="auto"/>
          <w:lang w:val="kl-GL"/>
        </w:rPr>
        <w:t>Paasissutissat pingaarutillit allat</w:t>
      </w:r>
      <w:r w:rsidRPr="00213E69">
        <w:rPr>
          <w:color w:val="auto"/>
          <w:lang w:val="kl-GL"/>
        </w:rPr>
        <w:t>.</w:t>
      </w:r>
    </w:p>
    <w:p w14:paraId="31B7B52A" w14:textId="7505BECD" w:rsidR="00911EA9" w:rsidRPr="00213E69" w:rsidRDefault="00F47AC1" w:rsidP="00AD4137">
      <w:pPr>
        <w:rPr>
          <w:color w:val="auto"/>
          <w:lang w:val="kl-GL"/>
        </w:rPr>
      </w:pPr>
      <w:r w:rsidRPr="00213E69">
        <w:rPr>
          <w:i/>
          <w:iCs/>
          <w:color w:val="auto"/>
          <w:lang w:val="kl-GL"/>
        </w:rPr>
        <w:lastRenderedPageBreak/>
        <w:t xml:space="preserve">  </w:t>
      </w:r>
      <w:r w:rsidR="00D20D94" w:rsidRPr="00213E69">
        <w:rPr>
          <w:i/>
          <w:iCs/>
          <w:color w:val="auto"/>
          <w:lang w:val="kl-GL"/>
        </w:rPr>
        <w:t>Imm</w:t>
      </w:r>
      <w:r w:rsidRPr="00213E69">
        <w:rPr>
          <w:i/>
          <w:iCs/>
          <w:color w:val="auto"/>
          <w:lang w:val="kl-GL"/>
        </w:rPr>
        <w:t xml:space="preserve">. 2.  </w:t>
      </w:r>
      <w:r w:rsidR="00F73409" w:rsidRPr="00213E69">
        <w:rPr>
          <w:color w:val="auto"/>
          <w:lang w:val="kl-GL"/>
        </w:rPr>
        <w:t xml:space="preserve">Qinnuteqaatip </w:t>
      </w:r>
      <w:r w:rsidR="000716E5" w:rsidRPr="00213E69">
        <w:rPr>
          <w:color w:val="auto"/>
          <w:lang w:val="kl-GL"/>
        </w:rPr>
        <w:t xml:space="preserve">imarisassaanut, matumani qinnuteqartoq </w:t>
      </w:r>
      <w:r w:rsidR="00AC0457" w:rsidRPr="00213E69">
        <w:rPr>
          <w:color w:val="auto"/>
          <w:lang w:val="kl-GL"/>
        </w:rPr>
        <w:t xml:space="preserve">aamma suliniut </w:t>
      </w:r>
      <w:r w:rsidR="000716E5" w:rsidRPr="00213E69">
        <w:rPr>
          <w:color w:val="auto"/>
          <w:lang w:val="kl-GL"/>
        </w:rPr>
        <w:t>pillug</w:t>
      </w:r>
      <w:r w:rsidR="00AC0457" w:rsidRPr="00213E69">
        <w:rPr>
          <w:color w:val="auto"/>
          <w:lang w:val="kl-GL"/>
        </w:rPr>
        <w:t>it</w:t>
      </w:r>
      <w:r w:rsidR="000716E5" w:rsidRPr="00213E69">
        <w:rPr>
          <w:color w:val="auto"/>
          <w:lang w:val="kl-GL"/>
        </w:rPr>
        <w:t xml:space="preserve"> paasissutissat</w:t>
      </w:r>
      <w:r w:rsidR="00AC0457" w:rsidRPr="00213E69">
        <w:rPr>
          <w:color w:val="auto"/>
          <w:lang w:val="kl-GL"/>
        </w:rPr>
        <w:t xml:space="preserve"> kiisalu allatigut uppernarsaanissaq </w:t>
      </w:r>
      <w:r w:rsidR="000716E5" w:rsidRPr="00213E69">
        <w:rPr>
          <w:color w:val="auto"/>
          <w:lang w:val="kl-GL"/>
        </w:rPr>
        <w:t xml:space="preserve">pillugit piumasaqaatit ilanngullugit, </w:t>
      </w:r>
      <w:r w:rsidR="006E2249" w:rsidRPr="00213E69">
        <w:rPr>
          <w:color w:val="auto"/>
          <w:lang w:val="kl-GL"/>
        </w:rPr>
        <w:t xml:space="preserve">piumasaqaatinut </w:t>
      </w:r>
      <w:r w:rsidR="00184484" w:rsidRPr="00213E69">
        <w:rPr>
          <w:color w:val="auto"/>
          <w:lang w:val="kl-GL"/>
        </w:rPr>
        <w:t>ersarinneru</w:t>
      </w:r>
      <w:r w:rsidR="006E2249" w:rsidRPr="00213E69">
        <w:rPr>
          <w:color w:val="auto"/>
          <w:lang w:val="kl-GL"/>
        </w:rPr>
        <w:t>sunik</w:t>
      </w:r>
      <w:r w:rsidR="00184484" w:rsidRPr="00213E69">
        <w:rPr>
          <w:color w:val="auto"/>
          <w:lang w:val="kl-GL"/>
        </w:rPr>
        <w:t xml:space="preserve"> </w:t>
      </w:r>
      <w:r w:rsidR="005C07D6">
        <w:rPr>
          <w:color w:val="auto"/>
          <w:lang w:val="kl-GL"/>
        </w:rPr>
        <w:t>malittarisassanik</w:t>
      </w:r>
      <w:r w:rsidR="005C07D6" w:rsidRPr="00213E69">
        <w:rPr>
          <w:color w:val="auto"/>
          <w:lang w:val="kl-GL"/>
        </w:rPr>
        <w:t xml:space="preserve"> </w:t>
      </w:r>
      <w:r w:rsidR="00184484" w:rsidRPr="00213E69">
        <w:rPr>
          <w:color w:val="auto"/>
          <w:lang w:val="kl-GL"/>
        </w:rPr>
        <w:t>Naalakkersuisut aalajangersaasinnaapput</w:t>
      </w:r>
      <w:r w:rsidR="00C60C14" w:rsidRPr="00213E69">
        <w:rPr>
          <w:color w:val="auto"/>
          <w:lang w:val="kl-GL"/>
        </w:rPr>
        <w:t>. Inatsisartut inatsissat manna malillugu qinnuteqaatinut atugassamik, nalinginnaasumik qinnu</w:t>
      </w:r>
      <w:r w:rsidR="00CD7DDC" w:rsidRPr="00213E69">
        <w:rPr>
          <w:color w:val="auto"/>
          <w:lang w:val="kl-GL"/>
        </w:rPr>
        <w:t xml:space="preserve">teqarfissamik </w:t>
      </w:r>
      <w:r w:rsidR="00C60C14" w:rsidRPr="00213E69">
        <w:rPr>
          <w:color w:val="auto"/>
          <w:lang w:val="kl-GL"/>
        </w:rPr>
        <w:t>Naalakkersu</w:t>
      </w:r>
      <w:r w:rsidR="00CD7DDC" w:rsidRPr="00213E69">
        <w:rPr>
          <w:color w:val="auto"/>
          <w:lang w:val="kl-GL"/>
        </w:rPr>
        <w:t>isut aalajangersaasinnaapput.</w:t>
      </w:r>
    </w:p>
    <w:p w14:paraId="534C3584" w14:textId="77777777" w:rsidR="005B20C0" w:rsidRPr="00213E69" w:rsidRDefault="005B20C0" w:rsidP="00AD4137">
      <w:pPr>
        <w:rPr>
          <w:color w:val="auto"/>
          <w:lang w:val="kl-GL"/>
        </w:rPr>
      </w:pPr>
    </w:p>
    <w:p w14:paraId="304759A9" w14:textId="74B88C19" w:rsidR="00B03804" w:rsidRDefault="006662B3" w:rsidP="00AD4137">
      <w:pPr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  </w:t>
      </w:r>
      <w:r w:rsidRPr="00213E69">
        <w:rPr>
          <w:b/>
          <w:bCs/>
          <w:color w:val="auto"/>
          <w:lang w:val="kl-GL"/>
        </w:rPr>
        <w:t xml:space="preserve">§ </w:t>
      </w:r>
      <w:r w:rsidR="005C07D6" w:rsidRPr="00213E69">
        <w:rPr>
          <w:b/>
          <w:bCs/>
          <w:color w:val="auto"/>
          <w:lang w:val="kl-GL"/>
        </w:rPr>
        <w:t>3</w:t>
      </w:r>
      <w:r w:rsidR="005C07D6">
        <w:rPr>
          <w:b/>
          <w:bCs/>
          <w:color w:val="auto"/>
          <w:lang w:val="kl-GL"/>
        </w:rPr>
        <w:t>3</w:t>
      </w:r>
      <w:r w:rsidRPr="00213E69">
        <w:rPr>
          <w:b/>
          <w:bCs/>
          <w:color w:val="auto"/>
          <w:lang w:val="kl-GL"/>
        </w:rPr>
        <w:t>.</w:t>
      </w:r>
      <w:r w:rsidRPr="00213E69">
        <w:rPr>
          <w:color w:val="auto"/>
          <w:lang w:val="kl-GL"/>
        </w:rPr>
        <w:t xml:space="preserve">  </w:t>
      </w:r>
      <w:r w:rsidR="001E72DC">
        <w:rPr>
          <w:color w:val="auto"/>
          <w:lang w:val="kl-GL"/>
        </w:rPr>
        <w:t>A</w:t>
      </w:r>
      <w:r w:rsidR="00184484" w:rsidRPr="00213E69">
        <w:rPr>
          <w:color w:val="auto"/>
          <w:lang w:val="kl-GL"/>
        </w:rPr>
        <w:t>tuinissamut akuersissummik qinnuteqaat</w:t>
      </w:r>
      <w:r w:rsidR="00FE1DBF" w:rsidRPr="00213E69">
        <w:rPr>
          <w:color w:val="auto"/>
          <w:lang w:val="kl-GL"/>
        </w:rPr>
        <w:t xml:space="preserve"> suli</w:t>
      </w:r>
      <w:r w:rsidR="00424CBD" w:rsidRPr="00213E69">
        <w:rPr>
          <w:color w:val="auto"/>
          <w:lang w:val="kl-GL"/>
        </w:rPr>
        <w:t>ni</w:t>
      </w:r>
      <w:r w:rsidR="00FE1DBF" w:rsidRPr="00213E69">
        <w:rPr>
          <w:color w:val="auto"/>
          <w:lang w:val="kl-GL"/>
        </w:rPr>
        <w:t>u</w:t>
      </w:r>
      <w:r w:rsidR="00087D22" w:rsidRPr="00213E69">
        <w:rPr>
          <w:color w:val="auto"/>
          <w:lang w:val="kl-GL"/>
        </w:rPr>
        <w:t>ti</w:t>
      </w:r>
      <w:r w:rsidR="00424CBD" w:rsidRPr="00213E69">
        <w:rPr>
          <w:color w:val="auto"/>
          <w:lang w:val="kl-GL"/>
        </w:rPr>
        <w:t>ssatut</w:t>
      </w:r>
      <w:r w:rsidR="00087D22" w:rsidRPr="00213E69">
        <w:rPr>
          <w:color w:val="auto"/>
          <w:lang w:val="kl-GL"/>
        </w:rPr>
        <w:t xml:space="preserve"> </w:t>
      </w:r>
      <w:r w:rsidR="00FE1DBF" w:rsidRPr="00213E69">
        <w:rPr>
          <w:color w:val="auto"/>
          <w:lang w:val="kl-GL"/>
        </w:rPr>
        <w:t>pilersaarummik ilaqassaaq</w:t>
      </w:r>
      <w:r w:rsidR="00094DD8" w:rsidRPr="00213E69">
        <w:rPr>
          <w:color w:val="auto"/>
          <w:lang w:val="kl-GL"/>
        </w:rPr>
        <w:t xml:space="preserve">. </w:t>
      </w:r>
      <w:r w:rsidR="001E72DC">
        <w:rPr>
          <w:color w:val="auto"/>
          <w:lang w:val="kl-GL"/>
        </w:rPr>
        <w:t>S</w:t>
      </w:r>
      <w:r w:rsidR="00094DD8" w:rsidRPr="00213E69">
        <w:rPr>
          <w:color w:val="auto"/>
          <w:lang w:val="kl-GL"/>
        </w:rPr>
        <w:t>uliniu</w:t>
      </w:r>
      <w:r w:rsidR="00164E0D" w:rsidRPr="00213E69">
        <w:rPr>
          <w:color w:val="auto"/>
          <w:lang w:val="kl-GL"/>
        </w:rPr>
        <w:t>tissatut</w:t>
      </w:r>
      <w:r w:rsidR="00094DD8" w:rsidRPr="00213E69">
        <w:rPr>
          <w:color w:val="auto"/>
          <w:lang w:val="kl-GL"/>
        </w:rPr>
        <w:t xml:space="preserve"> pilersaarut ukuninnga imaqassaaq</w:t>
      </w:r>
      <w:r w:rsidR="00BC2E6F" w:rsidRPr="00213E69">
        <w:rPr>
          <w:color w:val="auto"/>
          <w:lang w:val="kl-GL"/>
        </w:rPr>
        <w:t>:</w:t>
      </w:r>
    </w:p>
    <w:p w14:paraId="1ACA9FFD" w14:textId="6A230EC0" w:rsidR="003C1898" w:rsidRPr="00213E69" w:rsidRDefault="00CD1B8F" w:rsidP="00AD4137">
      <w:pPr>
        <w:rPr>
          <w:color w:val="auto"/>
          <w:lang w:val="kl-GL"/>
        </w:rPr>
      </w:pPr>
      <w:r>
        <w:rPr>
          <w:color w:val="auto"/>
          <w:lang w:val="kl-GL"/>
        </w:rPr>
        <w:t>1</w:t>
      </w:r>
      <w:r w:rsidR="003C1898">
        <w:rPr>
          <w:color w:val="auto"/>
          <w:lang w:val="kl-GL"/>
        </w:rPr>
        <w:t>) Suliniutip siunertaan</w:t>
      </w:r>
      <w:r w:rsidR="001C0A8F">
        <w:rPr>
          <w:color w:val="auto"/>
          <w:lang w:val="kl-GL"/>
        </w:rPr>
        <w:t>ik</w:t>
      </w:r>
      <w:r w:rsidR="003C1898">
        <w:rPr>
          <w:color w:val="auto"/>
          <w:lang w:val="kl-GL"/>
        </w:rPr>
        <w:t>, annertussusaanik, ing</w:t>
      </w:r>
      <w:r w:rsidR="001C0A8F">
        <w:rPr>
          <w:color w:val="auto"/>
          <w:lang w:val="kl-GL"/>
        </w:rPr>
        <w:t>erlanneqarnissaanillu nassuiaat kiisalu naatsorsuutigisamik piffissaliussaq.</w:t>
      </w:r>
    </w:p>
    <w:p w14:paraId="4FE652BD" w14:textId="2C473B18" w:rsidR="008D33A5" w:rsidRPr="00213E69" w:rsidRDefault="001C0A8F" w:rsidP="00BD0A05">
      <w:pPr>
        <w:rPr>
          <w:color w:val="auto"/>
          <w:lang w:val="kl-GL"/>
        </w:rPr>
      </w:pPr>
      <w:r>
        <w:rPr>
          <w:color w:val="auto"/>
          <w:lang w:val="kl-GL"/>
        </w:rPr>
        <w:t>2</w:t>
      </w:r>
      <w:r w:rsidR="00121B5A" w:rsidRPr="00213E69">
        <w:rPr>
          <w:color w:val="auto"/>
          <w:lang w:val="kl-GL"/>
        </w:rPr>
        <w:t xml:space="preserve">)  </w:t>
      </w:r>
      <w:r w:rsidR="00F92E74" w:rsidRPr="00213E69">
        <w:rPr>
          <w:color w:val="auto"/>
          <w:lang w:val="kl-GL"/>
        </w:rPr>
        <w:t>Nioqqutiss</w:t>
      </w:r>
      <w:r w:rsidR="00123F5A" w:rsidRPr="00213E69">
        <w:rPr>
          <w:color w:val="auto"/>
          <w:lang w:val="kl-GL"/>
        </w:rPr>
        <w:t>i</w:t>
      </w:r>
      <w:r w:rsidR="00164E0D" w:rsidRPr="00213E69">
        <w:rPr>
          <w:color w:val="auto"/>
          <w:lang w:val="kl-GL"/>
        </w:rPr>
        <w:t>ass</w:t>
      </w:r>
      <w:r w:rsidR="00123F5A" w:rsidRPr="00213E69">
        <w:rPr>
          <w:color w:val="auto"/>
          <w:lang w:val="kl-GL"/>
        </w:rPr>
        <w:t>at</w:t>
      </w:r>
      <w:r w:rsidR="000E39F0">
        <w:rPr>
          <w:color w:val="auto"/>
          <w:lang w:val="kl-GL"/>
        </w:rPr>
        <w:t xml:space="preserve"> pi</w:t>
      </w:r>
      <w:r w:rsidR="00620BB2">
        <w:rPr>
          <w:color w:val="auto"/>
          <w:lang w:val="kl-GL"/>
        </w:rPr>
        <w:t>s</w:t>
      </w:r>
      <w:r w:rsidR="000E39F0">
        <w:rPr>
          <w:color w:val="auto"/>
          <w:lang w:val="kl-GL"/>
        </w:rPr>
        <w:t>innaatitsissummik pigisaqartup nioqqutissiariniagai</w:t>
      </w:r>
      <w:r w:rsidR="00123F5A" w:rsidRPr="00213E69">
        <w:rPr>
          <w:color w:val="auto"/>
          <w:lang w:val="kl-GL"/>
        </w:rPr>
        <w:t xml:space="preserve">, nioqqutissiassallu pitsaassusaannik </w:t>
      </w:r>
      <w:r w:rsidR="00C4422C">
        <w:rPr>
          <w:color w:val="auto"/>
          <w:lang w:val="kl-GL"/>
        </w:rPr>
        <w:t>qulakkeeriniarluni aaqqiissutit</w:t>
      </w:r>
      <w:r w:rsidR="006657B4">
        <w:rPr>
          <w:color w:val="auto"/>
          <w:lang w:val="kl-GL"/>
        </w:rPr>
        <w:t xml:space="preserve"> pi</w:t>
      </w:r>
      <w:r w:rsidR="00620BB2">
        <w:rPr>
          <w:color w:val="auto"/>
          <w:lang w:val="kl-GL"/>
        </w:rPr>
        <w:t>s</w:t>
      </w:r>
      <w:r w:rsidR="006657B4">
        <w:rPr>
          <w:color w:val="auto"/>
          <w:lang w:val="kl-GL"/>
        </w:rPr>
        <w:t xml:space="preserve">innaatitsissummik pigisaqartup </w:t>
      </w:r>
      <w:r w:rsidR="00C4422C">
        <w:rPr>
          <w:color w:val="auto"/>
          <w:lang w:val="kl-GL"/>
        </w:rPr>
        <w:t>atorniagai</w:t>
      </w:r>
      <w:r w:rsidR="008D33A5" w:rsidRPr="00213E69">
        <w:rPr>
          <w:color w:val="auto"/>
          <w:lang w:val="kl-GL"/>
        </w:rPr>
        <w:t>.</w:t>
      </w:r>
    </w:p>
    <w:p w14:paraId="64EC8424" w14:textId="3EC9508A" w:rsidR="00BD0A05" w:rsidRPr="00213E69" w:rsidRDefault="00C4422C" w:rsidP="00BD0A05">
      <w:pPr>
        <w:rPr>
          <w:color w:val="auto"/>
          <w:lang w:val="kl-GL"/>
        </w:rPr>
      </w:pPr>
      <w:r>
        <w:rPr>
          <w:color w:val="auto"/>
          <w:lang w:val="kl-GL"/>
        </w:rPr>
        <w:t>3</w:t>
      </w:r>
      <w:r w:rsidR="008D33A5" w:rsidRPr="00213E69">
        <w:rPr>
          <w:color w:val="auto"/>
          <w:lang w:val="kl-GL"/>
        </w:rPr>
        <w:t xml:space="preserve">)  </w:t>
      </w:r>
      <w:r w:rsidR="005B2C50" w:rsidRPr="00213E69">
        <w:rPr>
          <w:color w:val="auto"/>
          <w:lang w:val="kl-GL"/>
        </w:rPr>
        <w:t>Pisuussutip</w:t>
      </w:r>
      <w:r w:rsidR="00E5334F" w:rsidRPr="00213E69">
        <w:rPr>
          <w:color w:val="auto"/>
          <w:lang w:val="kl-GL"/>
        </w:rPr>
        <w:t xml:space="preserve"> annertuussusaa, </w:t>
      </w:r>
      <w:r w:rsidR="00486399">
        <w:rPr>
          <w:color w:val="auto"/>
          <w:lang w:val="kl-GL"/>
        </w:rPr>
        <w:t>pi</w:t>
      </w:r>
      <w:r w:rsidR="00620BB2">
        <w:rPr>
          <w:color w:val="auto"/>
          <w:lang w:val="kl-GL"/>
        </w:rPr>
        <w:t>s</w:t>
      </w:r>
      <w:r w:rsidR="00486399">
        <w:rPr>
          <w:color w:val="auto"/>
          <w:lang w:val="kl-GL"/>
        </w:rPr>
        <w:t>innaatitsissummik pigisaqartup</w:t>
      </w:r>
      <w:r w:rsidR="00486399" w:rsidRPr="00213E69">
        <w:rPr>
          <w:color w:val="auto"/>
          <w:lang w:val="kl-GL"/>
        </w:rPr>
        <w:t xml:space="preserve"> </w:t>
      </w:r>
      <w:r w:rsidR="00E5334F" w:rsidRPr="00213E69">
        <w:rPr>
          <w:color w:val="auto"/>
          <w:lang w:val="kl-GL"/>
        </w:rPr>
        <w:t>atugassatut naatsorsuutigi</w:t>
      </w:r>
      <w:r w:rsidR="00486399">
        <w:rPr>
          <w:color w:val="auto"/>
          <w:lang w:val="kl-GL"/>
        </w:rPr>
        <w:t>saa</w:t>
      </w:r>
      <w:r w:rsidR="00F967F4" w:rsidRPr="00213E69">
        <w:rPr>
          <w:color w:val="auto"/>
          <w:lang w:val="kl-GL"/>
        </w:rPr>
        <w:t>.</w:t>
      </w:r>
    </w:p>
    <w:p w14:paraId="4B110901" w14:textId="09D81C2C" w:rsidR="00BD0A05" w:rsidRPr="00213E69" w:rsidRDefault="00C4422C" w:rsidP="00BD0A05">
      <w:pPr>
        <w:rPr>
          <w:color w:val="auto"/>
          <w:lang w:val="kl-GL"/>
        </w:rPr>
      </w:pPr>
      <w:r>
        <w:rPr>
          <w:color w:val="auto"/>
          <w:lang w:val="kl-GL"/>
        </w:rPr>
        <w:t>4</w:t>
      </w:r>
      <w:r w:rsidR="00925360" w:rsidRPr="00213E69">
        <w:rPr>
          <w:color w:val="auto"/>
          <w:lang w:val="kl-GL"/>
        </w:rPr>
        <w:t xml:space="preserve">)  </w:t>
      </w:r>
      <w:r w:rsidR="00E5334F" w:rsidRPr="00213E69">
        <w:rPr>
          <w:color w:val="auto"/>
          <w:lang w:val="kl-GL"/>
        </w:rPr>
        <w:t xml:space="preserve">Aningaasalersuinissamik pilersaarut, </w:t>
      </w:r>
      <w:r w:rsidR="007A2377">
        <w:rPr>
          <w:color w:val="auto"/>
          <w:lang w:val="kl-GL"/>
        </w:rPr>
        <w:t xml:space="preserve">atuinermullu </w:t>
      </w:r>
      <w:r w:rsidR="00E5334F" w:rsidRPr="00213E69">
        <w:rPr>
          <w:color w:val="auto"/>
          <w:lang w:val="kl-GL"/>
        </w:rPr>
        <w:t>aningaasatigu</w:t>
      </w:r>
      <w:r w:rsidR="007A2377">
        <w:rPr>
          <w:color w:val="auto"/>
          <w:lang w:val="kl-GL"/>
        </w:rPr>
        <w:t>t</w:t>
      </w:r>
      <w:r w:rsidR="00E5334F" w:rsidRPr="00213E69">
        <w:rPr>
          <w:color w:val="auto"/>
          <w:lang w:val="kl-GL"/>
        </w:rPr>
        <w:t xml:space="preserve"> angusassatut naatsorsuutigineqartut</w:t>
      </w:r>
      <w:r w:rsidR="00BD0A05" w:rsidRPr="00213E69">
        <w:rPr>
          <w:color w:val="auto"/>
          <w:lang w:val="kl-GL"/>
        </w:rPr>
        <w:t>.</w:t>
      </w:r>
    </w:p>
    <w:p w14:paraId="2FAA319E" w14:textId="78498ACC" w:rsidR="00BD0A05" w:rsidRPr="00213E69" w:rsidRDefault="00C4422C" w:rsidP="00BD0A05">
      <w:pPr>
        <w:rPr>
          <w:color w:val="auto"/>
          <w:lang w:val="kl-GL"/>
        </w:rPr>
      </w:pPr>
      <w:r>
        <w:rPr>
          <w:color w:val="auto"/>
          <w:lang w:val="kl-GL"/>
        </w:rPr>
        <w:t>5</w:t>
      </w:r>
      <w:r w:rsidR="00CE7AF6" w:rsidRPr="00213E69">
        <w:rPr>
          <w:color w:val="auto"/>
          <w:lang w:val="kl-GL"/>
        </w:rPr>
        <w:t xml:space="preserve">)  </w:t>
      </w:r>
      <w:r w:rsidR="00E5334F" w:rsidRPr="00213E69">
        <w:rPr>
          <w:color w:val="auto"/>
          <w:lang w:val="kl-GL"/>
        </w:rPr>
        <w:t>Kalaallit Nunaanni</w:t>
      </w:r>
      <w:r w:rsidR="00483025" w:rsidRPr="00213E69">
        <w:rPr>
          <w:color w:val="auto"/>
          <w:lang w:val="kl-GL"/>
        </w:rPr>
        <w:t xml:space="preserve"> aamma</w:t>
      </w:r>
      <w:r w:rsidR="00E5334F" w:rsidRPr="00213E69">
        <w:rPr>
          <w:color w:val="auto"/>
          <w:lang w:val="kl-GL"/>
        </w:rPr>
        <w:t xml:space="preserve"> </w:t>
      </w:r>
      <w:r w:rsidR="00324F6C" w:rsidRPr="00213E69">
        <w:rPr>
          <w:color w:val="auto"/>
          <w:lang w:val="kl-GL"/>
        </w:rPr>
        <w:t>avataani</w:t>
      </w:r>
      <w:r w:rsidR="00483025" w:rsidRPr="00213E69">
        <w:rPr>
          <w:color w:val="auto"/>
          <w:lang w:val="kl-GL"/>
        </w:rPr>
        <w:t>t</w:t>
      </w:r>
      <w:r w:rsidR="00324F6C" w:rsidRPr="00213E69">
        <w:rPr>
          <w:color w:val="auto"/>
          <w:lang w:val="kl-GL"/>
        </w:rPr>
        <w:t xml:space="preserve"> sulisunik, pilersuisunillu atuin</w:t>
      </w:r>
      <w:r w:rsidR="00CE7CF8">
        <w:rPr>
          <w:color w:val="auto"/>
          <w:lang w:val="kl-GL"/>
        </w:rPr>
        <w:t>issap agguataarneqarnera</w:t>
      </w:r>
      <w:r w:rsidR="00BD0A05" w:rsidRPr="00213E69">
        <w:rPr>
          <w:color w:val="auto"/>
          <w:lang w:val="kl-GL"/>
        </w:rPr>
        <w:t>.</w:t>
      </w:r>
    </w:p>
    <w:p w14:paraId="038C03DA" w14:textId="016D50C0" w:rsidR="00BD0A05" w:rsidRPr="00213E69" w:rsidRDefault="00CE7CF8" w:rsidP="00BD0A05">
      <w:pPr>
        <w:rPr>
          <w:color w:val="auto"/>
          <w:lang w:val="kl-GL"/>
        </w:rPr>
      </w:pPr>
      <w:r>
        <w:rPr>
          <w:color w:val="auto"/>
          <w:lang w:val="kl-GL"/>
        </w:rPr>
        <w:t>6</w:t>
      </w:r>
      <w:r w:rsidR="00CE7AF6" w:rsidRPr="00213E69">
        <w:rPr>
          <w:color w:val="auto"/>
          <w:lang w:val="kl-GL"/>
        </w:rPr>
        <w:t xml:space="preserve">)  </w:t>
      </w:r>
      <w:r w:rsidR="009117D1" w:rsidRPr="00213E69">
        <w:rPr>
          <w:color w:val="auto"/>
          <w:lang w:val="kl-GL"/>
        </w:rPr>
        <w:t>Sulin</w:t>
      </w:r>
      <w:r w:rsidR="00164E0D" w:rsidRPr="00213E69">
        <w:rPr>
          <w:color w:val="auto"/>
          <w:lang w:val="kl-GL"/>
        </w:rPr>
        <w:t>i</w:t>
      </w:r>
      <w:r w:rsidR="009117D1" w:rsidRPr="00213E69">
        <w:rPr>
          <w:color w:val="auto"/>
          <w:lang w:val="kl-GL"/>
        </w:rPr>
        <w:t xml:space="preserve">utip </w:t>
      </w:r>
      <w:r w:rsidR="003A7AEC" w:rsidRPr="00213E69">
        <w:rPr>
          <w:color w:val="auto"/>
          <w:lang w:val="kl-GL"/>
        </w:rPr>
        <w:t xml:space="preserve">uninnerani </w:t>
      </w:r>
      <w:r w:rsidR="00AF4321" w:rsidRPr="00213E69">
        <w:rPr>
          <w:color w:val="auto"/>
          <w:lang w:val="kl-GL"/>
        </w:rPr>
        <w:t xml:space="preserve">pisinnaatitsissummik pigisaqartup </w:t>
      </w:r>
      <w:r w:rsidR="00BE640D" w:rsidRPr="00213E69">
        <w:rPr>
          <w:color w:val="auto"/>
          <w:lang w:val="kl-GL"/>
        </w:rPr>
        <w:t xml:space="preserve">sanaartukkamik </w:t>
      </w:r>
      <w:r>
        <w:rPr>
          <w:color w:val="auto"/>
          <w:lang w:val="kl-GL"/>
        </w:rPr>
        <w:t xml:space="preserve">qanoq </w:t>
      </w:r>
      <w:r w:rsidR="009117D1" w:rsidRPr="00213E69">
        <w:rPr>
          <w:color w:val="auto"/>
          <w:lang w:val="kl-GL"/>
        </w:rPr>
        <w:t>torersaanissa</w:t>
      </w:r>
      <w:r w:rsidR="00AF4321" w:rsidRPr="00213E69">
        <w:rPr>
          <w:color w:val="auto"/>
          <w:lang w:val="kl-GL"/>
        </w:rPr>
        <w:t>anut</w:t>
      </w:r>
      <w:r w:rsidR="009117D1" w:rsidRPr="00213E69">
        <w:rPr>
          <w:color w:val="auto"/>
          <w:lang w:val="kl-GL"/>
        </w:rPr>
        <w:t xml:space="preserve">, </w:t>
      </w:r>
      <w:r w:rsidR="00427FDA" w:rsidRPr="00213E69">
        <w:rPr>
          <w:color w:val="auto"/>
          <w:lang w:val="kl-GL"/>
        </w:rPr>
        <w:t>aserfallatsaaliiniss</w:t>
      </w:r>
      <w:r w:rsidR="00AF4321" w:rsidRPr="00213E69">
        <w:rPr>
          <w:color w:val="auto"/>
          <w:lang w:val="kl-GL"/>
        </w:rPr>
        <w:t>aanut</w:t>
      </w:r>
      <w:r w:rsidR="00C77A4E">
        <w:rPr>
          <w:color w:val="auto"/>
          <w:lang w:val="kl-GL"/>
        </w:rPr>
        <w:t xml:space="preserve"> imaluunniit piiaanissaanut</w:t>
      </w:r>
      <w:r w:rsidR="00427FDA" w:rsidRPr="00213E69">
        <w:rPr>
          <w:color w:val="auto"/>
          <w:lang w:val="kl-GL"/>
        </w:rPr>
        <w:t xml:space="preserve"> </w:t>
      </w:r>
      <w:r w:rsidR="009117D1" w:rsidRPr="00213E69">
        <w:rPr>
          <w:color w:val="auto"/>
          <w:lang w:val="kl-GL"/>
        </w:rPr>
        <w:t>pilersaarut</w:t>
      </w:r>
      <w:r w:rsidR="00427FDA" w:rsidRPr="00213E69">
        <w:rPr>
          <w:color w:val="auto"/>
          <w:lang w:val="kl-GL"/>
        </w:rPr>
        <w:t>.</w:t>
      </w:r>
    </w:p>
    <w:p w14:paraId="428CA00B" w14:textId="59BF8688" w:rsidR="00DF57D2" w:rsidRPr="00213E69" w:rsidRDefault="00EA699E" w:rsidP="00BD0A05">
      <w:pPr>
        <w:rPr>
          <w:color w:val="auto"/>
          <w:lang w:val="kl-GL"/>
        </w:rPr>
      </w:pPr>
      <w:r>
        <w:rPr>
          <w:color w:val="auto"/>
          <w:lang w:val="kl-GL"/>
        </w:rPr>
        <w:t>7</w:t>
      </w:r>
      <w:r w:rsidR="00CF397D" w:rsidRPr="00213E69">
        <w:rPr>
          <w:color w:val="auto"/>
          <w:lang w:val="kl-GL"/>
        </w:rPr>
        <w:t xml:space="preserve">)  </w:t>
      </w:r>
      <w:r w:rsidR="0006240C" w:rsidRPr="00213E69">
        <w:rPr>
          <w:color w:val="auto"/>
          <w:lang w:val="kl-GL"/>
        </w:rPr>
        <w:t>Paasissutissat pingaarutillit allat</w:t>
      </w:r>
      <w:r w:rsidR="00CF397D" w:rsidRPr="00213E69">
        <w:rPr>
          <w:color w:val="auto"/>
          <w:lang w:val="kl-GL"/>
        </w:rPr>
        <w:t>.</w:t>
      </w:r>
    </w:p>
    <w:p w14:paraId="31ED467F" w14:textId="5D305E7E" w:rsidR="00BC2E6F" w:rsidRPr="00213E69" w:rsidRDefault="001C4F81" w:rsidP="00AD4137">
      <w:pPr>
        <w:rPr>
          <w:color w:val="auto"/>
          <w:lang w:val="kl-GL"/>
        </w:rPr>
      </w:pPr>
      <w:r w:rsidRPr="00213E69">
        <w:rPr>
          <w:i/>
          <w:iCs/>
          <w:color w:val="auto"/>
          <w:lang w:val="kl-GL"/>
        </w:rPr>
        <w:t xml:space="preserve">  </w:t>
      </w:r>
      <w:r w:rsidR="00D20D94" w:rsidRPr="00213E69">
        <w:rPr>
          <w:i/>
          <w:iCs/>
          <w:color w:val="auto"/>
          <w:lang w:val="kl-GL"/>
        </w:rPr>
        <w:t>Imm</w:t>
      </w:r>
      <w:r w:rsidRPr="00213E69">
        <w:rPr>
          <w:i/>
          <w:iCs/>
          <w:color w:val="auto"/>
          <w:lang w:val="kl-GL"/>
        </w:rPr>
        <w:t xml:space="preserve">. 2.  </w:t>
      </w:r>
      <w:r w:rsidR="00AF4321" w:rsidRPr="00213E69">
        <w:rPr>
          <w:color w:val="auto"/>
          <w:lang w:val="kl-GL"/>
        </w:rPr>
        <w:t>Pilersaarutip nassuiaataanut, matumani ilusissaa imassaalu ilanngullugit, ersarinneru</w:t>
      </w:r>
      <w:r w:rsidR="008A1FDB" w:rsidRPr="00213E69">
        <w:rPr>
          <w:color w:val="auto"/>
          <w:lang w:val="kl-GL"/>
        </w:rPr>
        <w:t>su</w:t>
      </w:r>
      <w:r w:rsidR="00AF4321" w:rsidRPr="00213E69">
        <w:rPr>
          <w:color w:val="auto"/>
          <w:lang w:val="kl-GL"/>
        </w:rPr>
        <w:t xml:space="preserve">nik malittarisassanik </w:t>
      </w:r>
      <w:r w:rsidRPr="00213E69">
        <w:rPr>
          <w:color w:val="auto"/>
          <w:lang w:val="kl-GL"/>
        </w:rPr>
        <w:t xml:space="preserve">Naalakkersuisut </w:t>
      </w:r>
      <w:r w:rsidR="00AF4321" w:rsidRPr="00213E69">
        <w:rPr>
          <w:color w:val="auto"/>
          <w:lang w:val="kl-GL"/>
        </w:rPr>
        <w:t>aalajangersaasinnaapput</w:t>
      </w:r>
      <w:r w:rsidRPr="00213E69">
        <w:rPr>
          <w:color w:val="auto"/>
          <w:lang w:val="kl-GL"/>
        </w:rPr>
        <w:t>.</w:t>
      </w:r>
    </w:p>
    <w:p w14:paraId="3BA9854F" w14:textId="77777777" w:rsidR="00995C6D" w:rsidRPr="00213E69" w:rsidRDefault="00995C6D" w:rsidP="00AD4137">
      <w:pPr>
        <w:rPr>
          <w:color w:val="auto"/>
          <w:lang w:val="kl-GL"/>
        </w:rPr>
      </w:pPr>
    </w:p>
    <w:p w14:paraId="02607072" w14:textId="3B58782D" w:rsidR="00995C6D" w:rsidRPr="00213E69" w:rsidRDefault="00995C6D" w:rsidP="00AD4137">
      <w:pPr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  </w:t>
      </w:r>
      <w:r w:rsidRPr="00213E69">
        <w:rPr>
          <w:b/>
          <w:bCs/>
          <w:color w:val="auto"/>
          <w:lang w:val="kl-GL"/>
        </w:rPr>
        <w:t xml:space="preserve">§ </w:t>
      </w:r>
      <w:r w:rsidR="00EA699E" w:rsidRPr="00213E69">
        <w:rPr>
          <w:b/>
          <w:bCs/>
          <w:color w:val="auto"/>
          <w:lang w:val="kl-GL"/>
        </w:rPr>
        <w:t>3</w:t>
      </w:r>
      <w:r w:rsidR="00EA699E">
        <w:rPr>
          <w:b/>
          <w:bCs/>
          <w:color w:val="auto"/>
          <w:lang w:val="kl-GL"/>
        </w:rPr>
        <w:t>4</w:t>
      </w:r>
      <w:r w:rsidRPr="00213E69">
        <w:rPr>
          <w:b/>
          <w:bCs/>
          <w:color w:val="auto"/>
          <w:lang w:val="kl-GL"/>
        </w:rPr>
        <w:t>.</w:t>
      </w:r>
      <w:r w:rsidRPr="00213E69">
        <w:rPr>
          <w:color w:val="auto"/>
          <w:lang w:val="kl-GL"/>
        </w:rPr>
        <w:t xml:space="preserve">  </w:t>
      </w:r>
      <w:r w:rsidR="00B3513A" w:rsidRPr="00213E69">
        <w:rPr>
          <w:color w:val="auto"/>
          <w:lang w:val="kl-GL"/>
        </w:rPr>
        <w:t>§ 10 malillugu avammut tunisinissamut akuersissummik qinnuteqaat ukuninnga paasissutissartaqassaaq</w:t>
      </w:r>
      <w:r w:rsidR="00C44338" w:rsidRPr="00213E69">
        <w:rPr>
          <w:color w:val="auto"/>
          <w:lang w:val="kl-GL"/>
        </w:rPr>
        <w:t>:</w:t>
      </w:r>
    </w:p>
    <w:p w14:paraId="1F80F5AC" w14:textId="37CAD13A" w:rsidR="007D6396" w:rsidRPr="00213E69" w:rsidRDefault="007D6396" w:rsidP="007D6396">
      <w:pPr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1)  </w:t>
      </w:r>
      <w:r w:rsidR="00B3513A" w:rsidRPr="00213E69">
        <w:rPr>
          <w:color w:val="auto"/>
          <w:lang w:val="kl-GL"/>
        </w:rPr>
        <w:t>Avammut tunisinissap siunertaanik nassuiaat</w:t>
      </w:r>
      <w:r w:rsidR="008E61CC" w:rsidRPr="00213E69">
        <w:rPr>
          <w:color w:val="auto"/>
          <w:lang w:val="kl-GL"/>
        </w:rPr>
        <w:t>.</w:t>
      </w:r>
    </w:p>
    <w:p w14:paraId="70660BC6" w14:textId="5A4AFE2F" w:rsidR="008E61CC" w:rsidRPr="00213E69" w:rsidRDefault="007D6396" w:rsidP="007D6396">
      <w:pPr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2)  </w:t>
      </w:r>
      <w:r w:rsidR="00D92B2B">
        <w:rPr>
          <w:color w:val="auto"/>
          <w:lang w:val="kl-GL"/>
        </w:rPr>
        <w:t>Imeq imaluunniit sermeq avammut tunisinissamut akuersissummik qinnuteqarfigineqartut</w:t>
      </w:r>
      <w:r w:rsidR="0053018F">
        <w:rPr>
          <w:color w:val="auto"/>
          <w:lang w:val="kl-GL"/>
        </w:rPr>
        <w:t xml:space="preserve"> q</w:t>
      </w:r>
      <w:r w:rsidR="00B3513A" w:rsidRPr="00213E69">
        <w:rPr>
          <w:color w:val="auto"/>
          <w:lang w:val="kl-GL"/>
        </w:rPr>
        <w:t>anoq annertutiginissaanik missiliuut</w:t>
      </w:r>
      <w:r w:rsidRPr="00213E69">
        <w:rPr>
          <w:color w:val="auto"/>
          <w:lang w:val="kl-GL"/>
        </w:rPr>
        <w:t>.</w:t>
      </w:r>
    </w:p>
    <w:p w14:paraId="7E0689E8" w14:textId="77777777" w:rsidR="008165F0" w:rsidRDefault="00E823E5" w:rsidP="007D6396">
      <w:pPr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3)  </w:t>
      </w:r>
      <w:r w:rsidR="0053018F">
        <w:rPr>
          <w:color w:val="auto"/>
          <w:lang w:val="kl-GL"/>
        </w:rPr>
        <w:t>Nuna pisisussaq avammut tunisinissamut akuersissummik qinnuteqarfigineqartoq</w:t>
      </w:r>
      <w:r w:rsidR="008165F0">
        <w:rPr>
          <w:color w:val="auto"/>
          <w:lang w:val="kl-GL"/>
        </w:rPr>
        <w:t>.</w:t>
      </w:r>
    </w:p>
    <w:p w14:paraId="519F435C" w14:textId="3513F6F3" w:rsidR="0007473F" w:rsidRPr="00213E69" w:rsidRDefault="008165F0" w:rsidP="007D6396">
      <w:pPr>
        <w:rPr>
          <w:color w:val="auto"/>
          <w:lang w:val="kl-GL"/>
        </w:rPr>
      </w:pPr>
      <w:r>
        <w:rPr>
          <w:color w:val="auto"/>
          <w:lang w:val="kl-GL"/>
        </w:rPr>
        <w:t xml:space="preserve">4)  </w:t>
      </w:r>
      <w:r w:rsidR="00D17B13" w:rsidRPr="00213E69">
        <w:rPr>
          <w:color w:val="auto"/>
          <w:lang w:val="kl-GL"/>
        </w:rPr>
        <w:t xml:space="preserve">Avammut tunisinissamut akuersissummi </w:t>
      </w:r>
      <w:r w:rsidR="00C97F0B" w:rsidRPr="00213E69">
        <w:rPr>
          <w:color w:val="auto"/>
          <w:lang w:val="kl-GL"/>
        </w:rPr>
        <w:t xml:space="preserve">piffissaq, </w:t>
      </w:r>
      <w:r w:rsidR="0016770B" w:rsidRPr="00213E69">
        <w:rPr>
          <w:color w:val="auto"/>
          <w:lang w:val="kl-GL"/>
        </w:rPr>
        <w:t xml:space="preserve">ilaatigullu </w:t>
      </w:r>
      <w:bookmarkStart w:id="19" w:name="_Hlk198305628"/>
      <w:r w:rsidR="00C97F0B" w:rsidRPr="00213E69">
        <w:rPr>
          <w:color w:val="auto"/>
          <w:lang w:val="kl-GL"/>
        </w:rPr>
        <w:t>aalajangersimasumi</w:t>
      </w:r>
      <w:r w:rsidR="0016770B" w:rsidRPr="00213E69">
        <w:rPr>
          <w:color w:val="auto"/>
          <w:lang w:val="kl-GL"/>
        </w:rPr>
        <w:t>k</w:t>
      </w:r>
      <w:r w:rsidR="00C97F0B" w:rsidRPr="00213E69">
        <w:rPr>
          <w:color w:val="auto"/>
          <w:lang w:val="kl-GL"/>
        </w:rPr>
        <w:t xml:space="preserve"> nass</w:t>
      </w:r>
      <w:r w:rsidR="0016770B" w:rsidRPr="00213E69">
        <w:rPr>
          <w:color w:val="auto"/>
          <w:lang w:val="kl-GL"/>
        </w:rPr>
        <w:t>iussassat</w:t>
      </w:r>
      <w:r w:rsidR="008A1FDB" w:rsidRPr="00213E69">
        <w:rPr>
          <w:color w:val="auto"/>
          <w:lang w:val="kl-GL"/>
        </w:rPr>
        <w:t>ut</w:t>
      </w:r>
      <w:r w:rsidR="00C97F0B" w:rsidRPr="00213E69">
        <w:rPr>
          <w:color w:val="auto"/>
          <w:lang w:val="kl-GL"/>
        </w:rPr>
        <w:t xml:space="preserve"> </w:t>
      </w:r>
      <w:bookmarkEnd w:id="19"/>
      <w:r w:rsidR="00C97F0B" w:rsidRPr="00213E69">
        <w:rPr>
          <w:color w:val="auto"/>
          <w:lang w:val="kl-GL"/>
        </w:rPr>
        <w:t>qinnutigineqartoq</w:t>
      </w:r>
      <w:r w:rsidR="0007473F" w:rsidRPr="00213E69">
        <w:rPr>
          <w:color w:val="auto"/>
          <w:lang w:val="kl-GL"/>
        </w:rPr>
        <w:t>.</w:t>
      </w:r>
    </w:p>
    <w:p w14:paraId="5D0C5B3B" w14:textId="0A0639FA" w:rsidR="00756F2F" w:rsidRPr="00213E69" w:rsidRDefault="006D6B42" w:rsidP="007D6396">
      <w:pPr>
        <w:rPr>
          <w:color w:val="auto"/>
          <w:lang w:val="kl-GL"/>
        </w:rPr>
      </w:pPr>
      <w:r>
        <w:rPr>
          <w:color w:val="auto"/>
          <w:lang w:val="kl-GL"/>
        </w:rPr>
        <w:t>5</w:t>
      </w:r>
      <w:r w:rsidR="00756F2F" w:rsidRPr="00213E69">
        <w:rPr>
          <w:color w:val="auto"/>
          <w:lang w:val="kl-GL"/>
        </w:rPr>
        <w:t xml:space="preserve">)  </w:t>
      </w:r>
      <w:r w:rsidR="00823462" w:rsidRPr="00213E69">
        <w:rPr>
          <w:color w:val="auto"/>
          <w:lang w:val="kl-GL"/>
        </w:rPr>
        <w:t xml:space="preserve">Assartueriaasissaq, avammullu tunisinermut atatillugu avatangiisinut sunniutissatut </w:t>
      </w:r>
      <w:r w:rsidR="00FE06E5" w:rsidRPr="00213E69">
        <w:rPr>
          <w:color w:val="auto"/>
          <w:lang w:val="kl-GL"/>
        </w:rPr>
        <w:t>nalilerneqartut</w:t>
      </w:r>
      <w:r w:rsidR="00A35712" w:rsidRPr="00213E69">
        <w:rPr>
          <w:color w:val="auto"/>
          <w:lang w:val="kl-GL"/>
        </w:rPr>
        <w:t>.</w:t>
      </w:r>
    </w:p>
    <w:p w14:paraId="64E6870D" w14:textId="2BEAEAB0" w:rsidR="00C553E3" w:rsidRPr="00213E69" w:rsidRDefault="006D6B42" w:rsidP="007D6396">
      <w:pPr>
        <w:rPr>
          <w:color w:val="auto"/>
          <w:lang w:val="kl-GL"/>
        </w:rPr>
      </w:pPr>
      <w:r>
        <w:rPr>
          <w:color w:val="auto"/>
          <w:lang w:val="kl-GL"/>
        </w:rPr>
        <w:t>6</w:t>
      </w:r>
      <w:r w:rsidR="00C553E3" w:rsidRPr="00213E69">
        <w:rPr>
          <w:color w:val="auto"/>
          <w:lang w:val="kl-GL"/>
        </w:rPr>
        <w:t xml:space="preserve">)  </w:t>
      </w:r>
      <w:r w:rsidR="0006240C" w:rsidRPr="00213E69">
        <w:rPr>
          <w:color w:val="auto"/>
          <w:lang w:val="kl-GL"/>
        </w:rPr>
        <w:t>Paasissutissat pingaarutillit allat</w:t>
      </w:r>
      <w:r w:rsidR="00C553E3" w:rsidRPr="00213E69">
        <w:rPr>
          <w:color w:val="auto"/>
          <w:lang w:val="kl-GL"/>
        </w:rPr>
        <w:t>.</w:t>
      </w:r>
    </w:p>
    <w:p w14:paraId="2E20AD5C" w14:textId="5E361FF4" w:rsidR="002D0E9B" w:rsidRPr="00213E69" w:rsidRDefault="00027CB4" w:rsidP="00027CB4">
      <w:pPr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  </w:t>
      </w:r>
      <w:r w:rsidR="00D20D94" w:rsidRPr="00213E69">
        <w:rPr>
          <w:i/>
          <w:iCs/>
          <w:color w:val="auto"/>
          <w:lang w:val="kl-GL"/>
        </w:rPr>
        <w:t>Imm</w:t>
      </w:r>
      <w:r w:rsidRPr="00213E69">
        <w:rPr>
          <w:i/>
          <w:iCs/>
          <w:color w:val="auto"/>
          <w:lang w:val="kl-GL"/>
        </w:rPr>
        <w:t xml:space="preserve">. </w:t>
      </w:r>
      <w:r w:rsidR="00781D93" w:rsidRPr="00213E69">
        <w:rPr>
          <w:i/>
          <w:iCs/>
          <w:color w:val="auto"/>
          <w:lang w:val="kl-GL"/>
        </w:rPr>
        <w:t>2</w:t>
      </w:r>
      <w:r w:rsidRPr="00213E69">
        <w:rPr>
          <w:i/>
          <w:iCs/>
          <w:color w:val="auto"/>
          <w:lang w:val="kl-GL"/>
        </w:rPr>
        <w:t>.</w:t>
      </w:r>
      <w:r w:rsidRPr="00213E69">
        <w:rPr>
          <w:color w:val="auto"/>
          <w:lang w:val="kl-GL"/>
        </w:rPr>
        <w:t xml:space="preserve">  </w:t>
      </w:r>
      <w:r w:rsidR="00FE06E5" w:rsidRPr="00213E69">
        <w:rPr>
          <w:color w:val="auto"/>
          <w:lang w:val="kl-GL"/>
        </w:rPr>
        <w:t>Avammut tunisinissamut akuersissu</w:t>
      </w:r>
      <w:r w:rsidR="0081419E" w:rsidRPr="00213E69">
        <w:rPr>
          <w:color w:val="auto"/>
          <w:lang w:val="kl-GL"/>
        </w:rPr>
        <w:t>mmi</w:t>
      </w:r>
      <w:r w:rsidR="00FE06E5" w:rsidRPr="00213E69">
        <w:rPr>
          <w:color w:val="auto"/>
          <w:lang w:val="kl-GL"/>
        </w:rPr>
        <w:t xml:space="preserve"> </w:t>
      </w:r>
      <w:bookmarkStart w:id="20" w:name="_Hlk198306509"/>
      <w:r w:rsidR="00FE06E5" w:rsidRPr="00213E69">
        <w:rPr>
          <w:color w:val="auto"/>
          <w:lang w:val="kl-GL"/>
        </w:rPr>
        <w:t>serm</w:t>
      </w:r>
      <w:r w:rsidR="0081419E" w:rsidRPr="00213E69">
        <w:rPr>
          <w:color w:val="auto"/>
          <w:lang w:val="kl-GL"/>
        </w:rPr>
        <w:t>eq</w:t>
      </w:r>
      <w:r w:rsidR="00FE06E5" w:rsidRPr="00213E69">
        <w:rPr>
          <w:color w:val="auto"/>
          <w:lang w:val="kl-GL"/>
        </w:rPr>
        <w:t xml:space="preserve">, imerlu </w:t>
      </w:r>
      <w:r w:rsidR="00081C15" w:rsidRPr="00213E69">
        <w:rPr>
          <w:color w:val="auto"/>
          <w:lang w:val="kl-GL"/>
        </w:rPr>
        <w:t>inuussutissatut</w:t>
      </w:r>
      <w:r w:rsidR="00422DBC" w:rsidRPr="00213E69">
        <w:rPr>
          <w:color w:val="auto"/>
          <w:lang w:val="kl-GL"/>
        </w:rPr>
        <w:t xml:space="preserve"> imaluunniit nerisassiornermi atugassatut</w:t>
      </w:r>
      <w:r w:rsidR="00066576" w:rsidRPr="00213E69">
        <w:rPr>
          <w:color w:val="auto"/>
          <w:lang w:val="kl-GL"/>
        </w:rPr>
        <w:t xml:space="preserve"> atorneqassappata</w:t>
      </w:r>
      <w:bookmarkEnd w:id="20"/>
      <w:r w:rsidR="00066576" w:rsidRPr="00213E69">
        <w:rPr>
          <w:color w:val="auto"/>
          <w:lang w:val="kl-GL"/>
        </w:rPr>
        <w:t xml:space="preserve">, </w:t>
      </w:r>
      <w:r w:rsidR="002F1D08" w:rsidRPr="00213E69">
        <w:rPr>
          <w:color w:val="auto"/>
          <w:lang w:val="kl-GL"/>
        </w:rPr>
        <w:t>peqqissutsimut aamma eqqiluisaarnermut</w:t>
      </w:r>
      <w:r w:rsidR="00192AF2" w:rsidRPr="00213E69">
        <w:rPr>
          <w:color w:val="auto"/>
          <w:lang w:val="kl-GL"/>
        </w:rPr>
        <w:t xml:space="preserve"> akuersissuti</w:t>
      </w:r>
      <w:r w:rsidR="00AE3B23" w:rsidRPr="00213E69">
        <w:rPr>
          <w:color w:val="auto"/>
          <w:lang w:val="kl-GL"/>
        </w:rPr>
        <w:t>nut</w:t>
      </w:r>
      <w:r w:rsidR="00192AF2" w:rsidRPr="00213E69">
        <w:rPr>
          <w:color w:val="auto"/>
          <w:lang w:val="kl-GL"/>
        </w:rPr>
        <w:t>, matumani imip pitsaassusaan</w:t>
      </w:r>
      <w:r w:rsidR="00AE3B23" w:rsidRPr="00213E69">
        <w:rPr>
          <w:color w:val="auto"/>
          <w:lang w:val="kl-GL"/>
        </w:rPr>
        <w:t>ut ilanngullugu, upper</w:t>
      </w:r>
      <w:r w:rsidR="00712BFA" w:rsidRPr="00213E69">
        <w:rPr>
          <w:color w:val="auto"/>
          <w:lang w:val="kl-GL"/>
        </w:rPr>
        <w:t xml:space="preserve">narsaatit </w:t>
      </w:r>
      <w:r w:rsidR="002F1D08" w:rsidRPr="00213E69">
        <w:rPr>
          <w:color w:val="auto"/>
          <w:lang w:val="kl-GL"/>
        </w:rPr>
        <w:t>qinnuteqaammut ilanngunneqassapput</w:t>
      </w:r>
      <w:r w:rsidR="00306514" w:rsidRPr="00213E69">
        <w:rPr>
          <w:color w:val="auto"/>
          <w:lang w:val="kl-GL"/>
        </w:rPr>
        <w:t xml:space="preserve">. </w:t>
      </w:r>
    </w:p>
    <w:p w14:paraId="3A1993BE" w14:textId="4E3083A7" w:rsidR="00D56F28" w:rsidRPr="00213E69" w:rsidRDefault="00D56F28" w:rsidP="00027CB4">
      <w:pPr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  </w:t>
      </w:r>
      <w:r w:rsidR="00D20D94" w:rsidRPr="00213E69">
        <w:rPr>
          <w:i/>
          <w:iCs/>
          <w:color w:val="auto"/>
          <w:lang w:val="kl-GL"/>
        </w:rPr>
        <w:t>Imm</w:t>
      </w:r>
      <w:r w:rsidRPr="00213E69">
        <w:rPr>
          <w:i/>
          <w:iCs/>
          <w:color w:val="auto"/>
          <w:lang w:val="kl-GL"/>
        </w:rPr>
        <w:t>. 3.</w:t>
      </w:r>
      <w:r w:rsidRPr="00213E69">
        <w:rPr>
          <w:color w:val="auto"/>
          <w:lang w:val="kl-GL"/>
        </w:rPr>
        <w:t xml:space="preserve">  </w:t>
      </w:r>
      <w:r w:rsidR="00712BFA" w:rsidRPr="00213E69">
        <w:rPr>
          <w:color w:val="auto"/>
          <w:lang w:val="kl-GL"/>
        </w:rPr>
        <w:t>Avammut tunisinissamut akuersissutip nutarterneqarnissaanik qinnuteqarnermi, imm. 1-2-mi aalajangersakka</w:t>
      </w:r>
      <w:r w:rsidR="00A74D39" w:rsidRPr="00213E69">
        <w:rPr>
          <w:color w:val="auto"/>
          <w:lang w:val="kl-GL"/>
        </w:rPr>
        <w:t>t</w:t>
      </w:r>
      <w:r w:rsidR="00712BFA" w:rsidRPr="00213E69">
        <w:rPr>
          <w:color w:val="auto"/>
          <w:lang w:val="kl-GL"/>
        </w:rPr>
        <w:t xml:space="preserve"> assinganik atuutissapput</w:t>
      </w:r>
      <w:r w:rsidR="00714A64" w:rsidRPr="00213E69">
        <w:rPr>
          <w:color w:val="auto"/>
          <w:lang w:val="kl-GL"/>
        </w:rPr>
        <w:t>.</w:t>
      </w:r>
    </w:p>
    <w:p w14:paraId="315F5855" w14:textId="274A40BC" w:rsidR="00027CB4" w:rsidRPr="00213E69" w:rsidRDefault="002D0E9B" w:rsidP="00027CB4">
      <w:pPr>
        <w:rPr>
          <w:color w:val="auto"/>
          <w:lang w:val="kl-GL"/>
        </w:rPr>
      </w:pPr>
      <w:r w:rsidRPr="00213E69">
        <w:rPr>
          <w:color w:val="auto"/>
          <w:lang w:val="kl-GL"/>
        </w:rPr>
        <w:lastRenderedPageBreak/>
        <w:t xml:space="preserve">  </w:t>
      </w:r>
      <w:r w:rsidR="00D20D94" w:rsidRPr="00213E69">
        <w:rPr>
          <w:i/>
          <w:iCs/>
          <w:color w:val="auto"/>
          <w:lang w:val="kl-GL"/>
        </w:rPr>
        <w:t>Imm</w:t>
      </w:r>
      <w:r w:rsidRPr="00213E69">
        <w:rPr>
          <w:i/>
          <w:iCs/>
          <w:color w:val="auto"/>
          <w:lang w:val="kl-GL"/>
        </w:rPr>
        <w:t xml:space="preserve">. </w:t>
      </w:r>
      <w:r w:rsidR="00DB0ABB" w:rsidRPr="00213E69">
        <w:rPr>
          <w:i/>
          <w:iCs/>
          <w:color w:val="auto"/>
          <w:lang w:val="kl-GL"/>
        </w:rPr>
        <w:t>4</w:t>
      </w:r>
      <w:r w:rsidRPr="00213E69">
        <w:rPr>
          <w:i/>
          <w:iCs/>
          <w:color w:val="auto"/>
          <w:lang w:val="kl-GL"/>
        </w:rPr>
        <w:t>.</w:t>
      </w:r>
      <w:r w:rsidRPr="00213E69">
        <w:rPr>
          <w:color w:val="auto"/>
          <w:lang w:val="kl-GL"/>
        </w:rPr>
        <w:t xml:space="preserve">  </w:t>
      </w:r>
      <w:bookmarkStart w:id="21" w:name="_Hlk198307482"/>
      <w:r w:rsidR="00712BFA" w:rsidRPr="00213E69">
        <w:rPr>
          <w:color w:val="auto"/>
          <w:lang w:val="kl-GL"/>
        </w:rPr>
        <w:t>Avammut tunisinissamut akuersissut</w:t>
      </w:r>
      <w:r w:rsidR="00CD3B3D" w:rsidRPr="00213E69">
        <w:rPr>
          <w:color w:val="auto"/>
          <w:lang w:val="kl-GL"/>
        </w:rPr>
        <w:t>inik qinnuteqaatinut ersarinnerusunik malittarisassanik Naalakkersuisut aalajangersaasinnaapput</w:t>
      </w:r>
      <w:bookmarkEnd w:id="21"/>
      <w:r w:rsidR="003B6AC2" w:rsidRPr="00213E69">
        <w:rPr>
          <w:color w:val="auto"/>
          <w:lang w:val="kl-GL"/>
        </w:rPr>
        <w:t>.</w:t>
      </w:r>
    </w:p>
    <w:p w14:paraId="0E31A761" w14:textId="77777777" w:rsidR="00E93554" w:rsidRPr="00213E69" w:rsidRDefault="00E93554" w:rsidP="00AD4137">
      <w:pPr>
        <w:rPr>
          <w:color w:val="auto"/>
          <w:lang w:val="kl-GL"/>
        </w:rPr>
      </w:pPr>
    </w:p>
    <w:p w14:paraId="12E87BE2" w14:textId="7E6EA208" w:rsidR="002B1513" w:rsidRPr="00213E69" w:rsidRDefault="006662B3" w:rsidP="00AD4137">
      <w:pPr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  </w:t>
      </w:r>
      <w:r w:rsidRPr="00213E69">
        <w:rPr>
          <w:b/>
          <w:bCs/>
          <w:color w:val="auto"/>
          <w:lang w:val="kl-GL"/>
        </w:rPr>
        <w:t xml:space="preserve">§ </w:t>
      </w:r>
      <w:r w:rsidR="006D6B42" w:rsidRPr="00213E69">
        <w:rPr>
          <w:b/>
          <w:bCs/>
          <w:color w:val="auto"/>
          <w:lang w:val="kl-GL"/>
        </w:rPr>
        <w:t>3</w:t>
      </w:r>
      <w:r w:rsidR="006D6B42">
        <w:rPr>
          <w:b/>
          <w:bCs/>
          <w:color w:val="auto"/>
          <w:lang w:val="kl-GL"/>
        </w:rPr>
        <w:t>5</w:t>
      </w:r>
      <w:r w:rsidRPr="00213E69">
        <w:rPr>
          <w:b/>
          <w:bCs/>
          <w:color w:val="auto"/>
          <w:lang w:val="kl-GL"/>
        </w:rPr>
        <w:t>.</w:t>
      </w:r>
      <w:r w:rsidRPr="00213E69">
        <w:rPr>
          <w:color w:val="auto"/>
          <w:lang w:val="kl-GL"/>
        </w:rPr>
        <w:t xml:space="preserve">  </w:t>
      </w:r>
      <w:bookmarkStart w:id="22" w:name="_Hlk198307653"/>
      <w:r w:rsidR="00476C2D" w:rsidRPr="00213E69">
        <w:rPr>
          <w:color w:val="auto"/>
          <w:lang w:val="kl-GL"/>
        </w:rPr>
        <w:t>Piumasaqaatit</w:t>
      </w:r>
      <w:r w:rsidR="00B37A06" w:rsidRPr="00213E69">
        <w:rPr>
          <w:color w:val="auto"/>
          <w:lang w:val="kl-GL"/>
        </w:rPr>
        <w:t xml:space="preserve"> §§ </w:t>
      </w:r>
      <w:r w:rsidR="00B02B49" w:rsidRPr="00213E69">
        <w:rPr>
          <w:color w:val="auto"/>
          <w:lang w:val="kl-GL"/>
        </w:rPr>
        <w:t>3</w:t>
      </w:r>
      <w:r w:rsidR="00B02B49">
        <w:rPr>
          <w:color w:val="auto"/>
          <w:lang w:val="kl-GL"/>
        </w:rPr>
        <w:t>2</w:t>
      </w:r>
      <w:r w:rsidR="00B37A06" w:rsidRPr="00213E69">
        <w:rPr>
          <w:color w:val="auto"/>
          <w:lang w:val="kl-GL"/>
        </w:rPr>
        <w:t>-</w:t>
      </w:r>
      <w:r w:rsidR="00B02B49" w:rsidRPr="00213E69">
        <w:rPr>
          <w:color w:val="auto"/>
          <w:lang w:val="kl-GL"/>
        </w:rPr>
        <w:t>3</w:t>
      </w:r>
      <w:r w:rsidR="00B02B49">
        <w:rPr>
          <w:color w:val="auto"/>
          <w:lang w:val="kl-GL"/>
        </w:rPr>
        <w:t>4</w:t>
      </w:r>
      <w:r w:rsidR="00B37A06" w:rsidRPr="00213E69">
        <w:rPr>
          <w:color w:val="auto"/>
          <w:lang w:val="kl-GL"/>
        </w:rPr>
        <w:t xml:space="preserve">-mi </w:t>
      </w:r>
      <w:r w:rsidR="00476C2D" w:rsidRPr="00213E69">
        <w:rPr>
          <w:color w:val="auto"/>
          <w:lang w:val="kl-GL"/>
        </w:rPr>
        <w:t xml:space="preserve">aalajangersarneqartut qinnuteqaatip naammassinngippagit, </w:t>
      </w:r>
      <w:r w:rsidR="00B37A06" w:rsidRPr="00213E69">
        <w:rPr>
          <w:color w:val="auto"/>
          <w:lang w:val="kl-GL"/>
        </w:rPr>
        <w:t xml:space="preserve">Inatsisartut inatsisaat manna malillugu </w:t>
      </w:r>
      <w:r w:rsidR="000F0C39">
        <w:rPr>
          <w:color w:val="auto"/>
          <w:lang w:val="kl-GL"/>
        </w:rPr>
        <w:t xml:space="preserve">akuersissummik </w:t>
      </w:r>
      <w:r w:rsidR="00B37A06" w:rsidRPr="00213E69">
        <w:rPr>
          <w:color w:val="auto"/>
          <w:lang w:val="kl-GL"/>
        </w:rPr>
        <w:t>qinnuteqaat Naalakkersuisut itigartissavaat</w:t>
      </w:r>
      <w:bookmarkEnd w:id="22"/>
      <w:r w:rsidR="5183D3D4" w:rsidRPr="00213E69">
        <w:rPr>
          <w:color w:val="auto"/>
          <w:lang w:val="kl-GL"/>
        </w:rPr>
        <w:t>.</w:t>
      </w:r>
    </w:p>
    <w:p w14:paraId="17D8DE86" w14:textId="27A39625" w:rsidR="006F6B0A" w:rsidRDefault="00162450" w:rsidP="00AD4137">
      <w:pPr>
        <w:rPr>
          <w:color w:val="auto"/>
          <w:lang w:val="kl-GL"/>
        </w:rPr>
      </w:pPr>
      <w:r w:rsidRPr="00213E69">
        <w:rPr>
          <w:i/>
          <w:iCs/>
          <w:color w:val="auto"/>
          <w:lang w:val="kl-GL"/>
        </w:rPr>
        <w:t xml:space="preserve">  </w:t>
      </w:r>
      <w:r w:rsidR="00D20D94" w:rsidRPr="00213E69">
        <w:rPr>
          <w:i/>
          <w:iCs/>
          <w:color w:val="auto"/>
          <w:lang w:val="kl-GL"/>
        </w:rPr>
        <w:t>Imm</w:t>
      </w:r>
      <w:r w:rsidRPr="00213E69">
        <w:rPr>
          <w:i/>
          <w:iCs/>
          <w:color w:val="auto"/>
          <w:lang w:val="kl-GL"/>
        </w:rPr>
        <w:t xml:space="preserve">. 2.  </w:t>
      </w:r>
      <w:bookmarkStart w:id="23" w:name="_Hlk198307920"/>
      <w:r w:rsidR="00476C2D" w:rsidRPr="00213E69">
        <w:rPr>
          <w:color w:val="auto"/>
          <w:lang w:val="kl-GL"/>
        </w:rPr>
        <w:t>Qinnu</w:t>
      </w:r>
      <w:r w:rsidR="004632D9" w:rsidRPr="00213E69">
        <w:rPr>
          <w:color w:val="auto"/>
          <w:lang w:val="kl-GL"/>
        </w:rPr>
        <w:t>teqaatip itigartinnissaa sioqqullugu, qinnuteqaa</w:t>
      </w:r>
      <w:r w:rsidR="008116B5">
        <w:rPr>
          <w:color w:val="auto"/>
          <w:lang w:val="kl-GL"/>
        </w:rPr>
        <w:t>tip</w:t>
      </w:r>
      <w:r w:rsidR="004632D9" w:rsidRPr="00213E69">
        <w:rPr>
          <w:color w:val="auto"/>
          <w:lang w:val="kl-GL"/>
        </w:rPr>
        <w:t xml:space="preserve"> ilu</w:t>
      </w:r>
      <w:r w:rsidR="000A2DBF" w:rsidRPr="00213E69">
        <w:rPr>
          <w:color w:val="auto"/>
          <w:lang w:val="kl-GL"/>
        </w:rPr>
        <w:t xml:space="preserve">arsiinissaanut sapaatip akunnerinik marlunnik </w:t>
      </w:r>
      <w:r w:rsidR="008116B5">
        <w:rPr>
          <w:color w:val="auto"/>
          <w:lang w:val="kl-GL"/>
        </w:rPr>
        <w:t xml:space="preserve">Naalakkersuisut qinnuteqartoq </w:t>
      </w:r>
      <w:r w:rsidR="000A2DBF" w:rsidRPr="00213E69">
        <w:rPr>
          <w:color w:val="auto"/>
          <w:lang w:val="kl-GL"/>
        </w:rPr>
        <w:t>periarfissi</w:t>
      </w:r>
      <w:r w:rsidR="008116B5">
        <w:rPr>
          <w:color w:val="auto"/>
          <w:lang w:val="kl-GL"/>
        </w:rPr>
        <w:t>ssavaat</w:t>
      </w:r>
      <w:bookmarkEnd w:id="23"/>
      <w:r w:rsidR="006F6B0A" w:rsidRPr="00213E69">
        <w:rPr>
          <w:color w:val="auto"/>
          <w:lang w:val="kl-GL"/>
        </w:rPr>
        <w:t xml:space="preserve">. </w:t>
      </w:r>
      <w:r w:rsidR="000A2DBF" w:rsidRPr="00213E69">
        <w:rPr>
          <w:color w:val="auto"/>
          <w:lang w:val="kl-GL"/>
        </w:rPr>
        <w:t xml:space="preserve">Piffissaliunneqartoq malinneqanngippat, qinnuteqartoq erngertumik </w:t>
      </w:r>
      <w:r w:rsidR="00BA7CDD" w:rsidRPr="00213E69">
        <w:rPr>
          <w:color w:val="auto"/>
          <w:lang w:val="kl-GL"/>
        </w:rPr>
        <w:t>itigartinneqassaaq.</w:t>
      </w:r>
    </w:p>
    <w:p w14:paraId="47DFF633" w14:textId="40C60FAC" w:rsidR="008116B5" w:rsidRPr="008116B5" w:rsidRDefault="008116B5" w:rsidP="00AD4137">
      <w:pPr>
        <w:rPr>
          <w:color w:val="auto"/>
          <w:lang w:val="kl-GL"/>
        </w:rPr>
      </w:pPr>
      <w:r>
        <w:rPr>
          <w:color w:val="auto"/>
          <w:lang w:val="kl-GL"/>
        </w:rPr>
        <w:t xml:space="preserve">  </w:t>
      </w:r>
      <w:r>
        <w:rPr>
          <w:i/>
          <w:iCs/>
          <w:color w:val="auto"/>
          <w:lang w:val="kl-GL"/>
        </w:rPr>
        <w:t>Imm. 3.</w:t>
      </w:r>
      <w:r>
        <w:rPr>
          <w:color w:val="auto"/>
          <w:lang w:val="kl-GL"/>
        </w:rPr>
        <w:t xml:space="preserve">  Immikkut pisoqartillugu Naalakkersuisut imm. 2-mi piumasaqaatinut immikkut akuersissuteqarsinnaapput.</w:t>
      </w:r>
    </w:p>
    <w:p w14:paraId="1DCBF0B3" w14:textId="77777777" w:rsidR="003A7A8B" w:rsidRPr="00213E69" w:rsidRDefault="003A7A8B" w:rsidP="00AD4137">
      <w:pPr>
        <w:rPr>
          <w:color w:val="auto"/>
          <w:lang w:val="kl-GL"/>
        </w:rPr>
      </w:pPr>
    </w:p>
    <w:p w14:paraId="26ACE782" w14:textId="2114FDB4" w:rsidR="0009005C" w:rsidRPr="00213E69" w:rsidRDefault="00F87232" w:rsidP="006662B3">
      <w:pPr>
        <w:jc w:val="center"/>
        <w:rPr>
          <w:color w:val="auto"/>
          <w:lang w:val="kl-GL"/>
        </w:rPr>
      </w:pPr>
      <w:r w:rsidRPr="00213E69">
        <w:rPr>
          <w:i/>
          <w:iCs/>
          <w:color w:val="auto"/>
          <w:lang w:val="kl-GL"/>
        </w:rPr>
        <w:t>Tusarniaaneq</w:t>
      </w:r>
    </w:p>
    <w:p w14:paraId="4DE6ECEC" w14:textId="77777777" w:rsidR="00564143" w:rsidRPr="00213E69" w:rsidRDefault="00564143" w:rsidP="00AD4137">
      <w:pPr>
        <w:rPr>
          <w:color w:val="auto"/>
          <w:lang w:val="kl-GL"/>
        </w:rPr>
      </w:pPr>
    </w:p>
    <w:p w14:paraId="00DE3861" w14:textId="65AFBDB3" w:rsidR="00C51C54" w:rsidRPr="00213E69" w:rsidRDefault="00AA7E25" w:rsidP="00AD4137">
      <w:pPr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  </w:t>
      </w:r>
      <w:r w:rsidRPr="00213E69">
        <w:rPr>
          <w:b/>
          <w:bCs/>
          <w:color w:val="auto"/>
          <w:lang w:val="kl-GL"/>
        </w:rPr>
        <w:t xml:space="preserve">§ </w:t>
      </w:r>
      <w:r w:rsidR="008116B5" w:rsidRPr="00213E69">
        <w:rPr>
          <w:b/>
          <w:bCs/>
          <w:color w:val="auto"/>
          <w:lang w:val="kl-GL"/>
        </w:rPr>
        <w:t>3</w:t>
      </w:r>
      <w:r w:rsidR="008116B5">
        <w:rPr>
          <w:b/>
          <w:bCs/>
          <w:color w:val="auto"/>
          <w:lang w:val="kl-GL"/>
        </w:rPr>
        <w:t>6</w:t>
      </w:r>
      <w:r w:rsidRPr="00213E69">
        <w:rPr>
          <w:b/>
          <w:bCs/>
          <w:color w:val="auto"/>
          <w:lang w:val="kl-GL"/>
        </w:rPr>
        <w:t>.</w:t>
      </w:r>
      <w:r w:rsidRPr="00213E69">
        <w:rPr>
          <w:color w:val="auto"/>
          <w:lang w:val="kl-GL"/>
        </w:rPr>
        <w:t xml:space="preserve">  </w:t>
      </w:r>
      <w:r w:rsidR="00B37A03" w:rsidRPr="00213E69">
        <w:rPr>
          <w:color w:val="auto"/>
          <w:lang w:val="kl-GL"/>
        </w:rPr>
        <w:t>§ 4 malillugu akuersissummik tunniussinissaq pillugu Naalakkersuisut aalajangiitinnagit</w:t>
      </w:r>
      <w:r w:rsidR="00A15E4D" w:rsidRPr="00213E69">
        <w:rPr>
          <w:color w:val="auto"/>
          <w:lang w:val="kl-GL"/>
        </w:rPr>
        <w:t xml:space="preserve">, </w:t>
      </w:r>
      <w:r w:rsidR="003C4DD2">
        <w:rPr>
          <w:color w:val="auto"/>
          <w:lang w:val="kl-GL"/>
        </w:rPr>
        <w:t xml:space="preserve">sumiiffimmi akuersissuteqarfissami </w:t>
      </w:r>
      <w:r w:rsidR="00B024FA">
        <w:rPr>
          <w:color w:val="auto"/>
          <w:lang w:val="kl-GL"/>
        </w:rPr>
        <w:t xml:space="preserve">kommunimi </w:t>
      </w:r>
      <w:r w:rsidR="00A15E4D" w:rsidRPr="00213E69">
        <w:rPr>
          <w:color w:val="auto"/>
          <w:lang w:val="kl-GL"/>
        </w:rPr>
        <w:t>kommunalbestyrelsi tusarniaaffigineqass</w:t>
      </w:r>
      <w:r w:rsidR="0014251D" w:rsidRPr="00213E69">
        <w:rPr>
          <w:color w:val="auto"/>
          <w:lang w:val="kl-GL"/>
        </w:rPr>
        <w:t>a</w:t>
      </w:r>
      <w:r w:rsidR="00B024FA">
        <w:rPr>
          <w:color w:val="auto"/>
          <w:lang w:val="kl-GL"/>
        </w:rPr>
        <w:t>aq</w:t>
      </w:r>
      <w:r w:rsidR="00D3594E" w:rsidRPr="00213E69">
        <w:rPr>
          <w:color w:val="auto"/>
          <w:lang w:val="kl-GL"/>
        </w:rPr>
        <w:t>.</w:t>
      </w:r>
    </w:p>
    <w:p w14:paraId="3AF16B3C" w14:textId="3B500B84" w:rsidR="00310186" w:rsidRPr="00213E69" w:rsidRDefault="00D878F4" w:rsidP="00310186">
      <w:pPr>
        <w:rPr>
          <w:color w:val="auto"/>
          <w:lang w:val="kl-GL"/>
        </w:rPr>
      </w:pPr>
      <w:r w:rsidRPr="00213E69">
        <w:rPr>
          <w:i/>
          <w:iCs/>
          <w:color w:val="auto"/>
          <w:lang w:val="kl-GL"/>
        </w:rPr>
        <w:t xml:space="preserve">  </w:t>
      </w:r>
      <w:r w:rsidR="00D20D94" w:rsidRPr="00213E69">
        <w:rPr>
          <w:i/>
          <w:iCs/>
          <w:color w:val="auto"/>
          <w:lang w:val="kl-GL"/>
        </w:rPr>
        <w:t>Imm</w:t>
      </w:r>
      <w:r w:rsidR="00E32780" w:rsidRPr="00213E69">
        <w:rPr>
          <w:i/>
          <w:iCs/>
          <w:color w:val="auto"/>
          <w:lang w:val="kl-GL"/>
        </w:rPr>
        <w:t>. 2.</w:t>
      </w:r>
      <w:r w:rsidR="00E32780" w:rsidRPr="00213E69">
        <w:rPr>
          <w:color w:val="auto"/>
          <w:lang w:val="kl-GL"/>
        </w:rPr>
        <w:t xml:space="preserve"> </w:t>
      </w:r>
      <w:r w:rsidRPr="00213E69">
        <w:rPr>
          <w:color w:val="auto"/>
          <w:lang w:val="kl-GL"/>
        </w:rPr>
        <w:t xml:space="preserve"> </w:t>
      </w:r>
      <w:r w:rsidR="00E26D00" w:rsidRPr="00213E69">
        <w:rPr>
          <w:color w:val="auto"/>
          <w:lang w:val="kl-GL"/>
        </w:rPr>
        <w:t>Suliniut inuiaqatigiinnut, avatangiisitigut imaluunniit inuussutissarsiutitigut annertuumik sunniuteqarsinnaasutut nalilerneqarpat</w:t>
      </w:r>
      <w:r w:rsidR="00D93ECB" w:rsidRPr="00213E69">
        <w:rPr>
          <w:color w:val="auto"/>
          <w:lang w:val="kl-GL"/>
        </w:rPr>
        <w:t xml:space="preserve">, §§ </w:t>
      </w:r>
      <w:r w:rsidR="002D3431" w:rsidRPr="00213E69">
        <w:rPr>
          <w:color w:val="auto"/>
          <w:lang w:val="kl-GL"/>
        </w:rPr>
        <w:t>3</w:t>
      </w:r>
      <w:r w:rsidR="002D3431">
        <w:rPr>
          <w:color w:val="auto"/>
          <w:lang w:val="kl-GL"/>
        </w:rPr>
        <w:t>2</w:t>
      </w:r>
      <w:r w:rsidR="00D93ECB" w:rsidRPr="00213E69">
        <w:rPr>
          <w:color w:val="auto"/>
          <w:lang w:val="kl-GL"/>
        </w:rPr>
        <w:t>-</w:t>
      </w:r>
      <w:r w:rsidR="002D3431" w:rsidRPr="00213E69">
        <w:rPr>
          <w:color w:val="auto"/>
          <w:lang w:val="kl-GL"/>
        </w:rPr>
        <w:t>3</w:t>
      </w:r>
      <w:r w:rsidR="002D3431">
        <w:rPr>
          <w:color w:val="auto"/>
          <w:lang w:val="kl-GL"/>
        </w:rPr>
        <w:t>4</w:t>
      </w:r>
      <w:r w:rsidR="002D3431" w:rsidRPr="00213E69">
        <w:rPr>
          <w:color w:val="auto"/>
          <w:lang w:val="kl-GL"/>
        </w:rPr>
        <w:t xml:space="preserve"> </w:t>
      </w:r>
      <w:r w:rsidR="00D93ECB" w:rsidRPr="00213E69">
        <w:rPr>
          <w:color w:val="auto"/>
          <w:lang w:val="kl-GL"/>
        </w:rPr>
        <w:t>malillug</w:t>
      </w:r>
      <w:r w:rsidR="00595D14" w:rsidRPr="00213E69">
        <w:rPr>
          <w:color w:val="auto"/>
          <w:lang w:val="kl-GL"/>
        </w:rPr>
        <w:t>it</w:t>
      </w:r>
      <w:r w:rsidR="00D93ECB" w:rsidRPr="00213E69">
        <w:rPr>
          <w:color w:val="auto"/>
          <w:lang w:val="kl-GL"/>
        </w:rPr>
        <w:t xml:space="preserve"> qinnuteqaa</w:t>
      </w:r>
      <w:r w:rsidR="00826214" w:rsidRPr="00213E69">
        <w:rPr>
          <w:color w:val="auto"/>
          <w:lang w:val="kl-GL"/>
        </w:rPr>
        <w:t xml:space="preserve">mmi pingaarutillit </w:t>
      </w:r>
      <w:r w:rsidR="00D93ECB" w:rsidRPr="00213E69">
        <w:rPr>
          <w:color w:val="auto"/>
          <w:lang w:val="kl-GL"/>
        </w:rPr>
        <w:t xml:space="preserve">Naalakkersuisut </w:t>
      </w:r>
      <w:r w:rsidR="00826214" w:rsidRPr="00213E69">
        <w:rPr>
          <w:color w:val="auto"/>
          <w:lang w:val="kl-GL"/>
        </w:rPr>
        <w:t>tamanut tusarniutigis</w:t>
      </w:r>
      <w:r w:rsidR="0050516E">
        <w:rPr>
          <w:color w:val="auto"/>
          <w:lang w:val="kl-GL"/>
        </w:rPr>
        <w:t>sa</w:t>
      </w:r>
      <w:r w:rsidR="00826214" w:rsidRPr="00213E69">
        <w:rPr>
          <w:color w:val="auto"/>
          <w:lang w:val="kl-GL"/>
        </w:rPr>
        <w:t>vaat.</w:t>
      </w:r>
    </w:p>
    <w:p w14:paraId="5DDAEA29" w14:textId="261DB50C" w:rsidR="00E32780" w:rsidRPr="00213E69" w:rsidRDefault="00D878F4" w:rsidP="00E32780">
      <w:pPr>
        <w:rPr>
          <w:color w:val="auto"/>
          <w:lang w:val="kl-GL"/>
        </w:rPr>
      </w:pPr>
      <w:r w:rsidRPr="00213E69">
        <w:rPr>
          <w:i/>
          <w:iCs/>
          <w:color w:val="auto"/>
          <w:lang w:val="kl-GL"/>
        </w:rPr>
        <w:t xml:space="preserve">  </w:t>
      </w:r>
      <w:r w:rsidR="00D20D94" w:rsidRPr="00213E69">
        <w:rPr>
          <w:i/>
          <w:iCs/>
          <w:color w:val="auto"/>
          <w:lang w:val="kl-GL"/>
        </w:rPr>
        <w:t>Imm</w:t>
      </w:r>
      <w:r w:rsidR="00E32780" w:rsidRPr="00213E69">
        <w:rPr>
          <w:i/>
          <w:iCs/>
          <w:color w:val="auto"/>
          <w:lang w:val="kl-GL"/>
        </w:rPr>
        <w:t>. 3.</w:t>
      </w:r>
      <w:r w:rsidR="00E32780" w:rsidRPr="00213E69">
        <w:rPr>
          <w:color w:val="auto"/>
          <w:lang w:val="kl-GL"/>
        </w:rPr>
        <w:t xml:space="preserve"> </w:t>
      </w:r>
      <w:r w:rsidRPr="00213E69">
        <w:rPr>
          <w:color w:val="auto"/>
          <w:lang w:val="kl-GL"/>
        </w:rPr>
        <w:t xml:space="preserve"> </w:t>
      </w:r>
      <w:r w:rsidR="00312FA7" w:rsidRPr="00213E69">
        <w:rPr>
          <w:color w:val="auto"/>
          <w:lang w:val="kl-GL"/>
        </w:rPr>
        <w:t>Tusarniaanerup sivikinnerunissaanut imaluunniit sivisunerunissaanut immikkut pissutissaqanngippat, t</w:t>
      </w:r>
      <w:r w:rsidR="00826214" w:rsidRPr="00213E69">
        <w:rPr>
          <w:color w:val="auto"/>
          <w:lang w:val="kl-GL"/>
        </w:rPr>
        <w:t>usarniaanermi piff</w:t>
      </w:r>
      <w:r w:rsidR="004D6197" w:rsidRPr="00213E69">
        <w:rPr>
          <w:color w:val="auto"/>
          <w:lang w:val="kl-GL"/>
        </w:rPr>
        <w:t>issaliussaq sapaatip akunnerini sisamaassaaq</w:t>
      </w:r>
      <w:r w:rsidR="00401BDC" w:rsidRPr="00213E69">
        <w:rPr>
          <w:color w:val="auto"/>
          <w:lang w:val="kl-GL"/>
        </w:rPr>
        <w:t>.</w:t>
      </w:r>
      <w:r w:rsidR="00E32780" w:rsidRPr="00213E69">
        <w:rPr>
          <w:color w:val="auto"/>
          <w:lang w:val="kl-GL"/>
        </w:rPr>
        <w:t xml:space="preserve"> </w:t>
      </w:r>
    </w:p>
    <w:p w14:paraId="54D5E7C6" w14:textId="77777777" w:rsidR="00C51C54" w:rsidRPr="00213E69" w:rsidRDefault="00C51C54" w:rsidP="00AD4137">
      <w:pPr>
        <w:rPr>
          <w:color w:val="auto"/>
          <w:lang w:val="kl-GL"/>
        </w:rPr>
      </w:pPr>
    </w:p>
    <w:p w14:paraId="14F2E728" w14:textId="5B8FB5A3" w:rsidR="00E06D58" w:rsidRPr="00213E69" w:rsidRDefault="001C46F9" w:rsidP="006446CD">
      <w:pPr>
        <w:jc w:val="center"/>
        <w:rPr>
          <w:color w:val="auto"/>
          <w:lang w:val="kl-GL"/>
        </w:rPr>
      </w:pPr>
      <w:r w:rsidRPr="00213E69">
        <w:rPr>
          <w:i/>
          <w:iCs/>
          <w:color w:val="auto"/>
          <w:lang w:val="kl-GL"/>
        </w:rPr>
        <w:t>Oqartussat suliarinninnerat</w:t>
      </w:r>
    </w:p>
    <w:p w14:paraId="666F03A0" w14:textId="77777777" w:rsidR="0004155A" w:rsidRPr="00213E69" w:rsidRDefault="0004155A" w:rsidP="00AD4137">
      <w:pPr>
        <w:rPr>
          <w:color w:val="auto"/>
          <w:lang w:val="kl-GL"/>
        </w:rPr>
      </w:pPr>
    </w:p>
    <w:p w14:paraId="459AA360" w14:textId="08D68F6A" w:rsidR="00E06D58" w:rsidRPr="00213E69" w:rsidRDefault="00375B06" w:rsidP="00AD4137">
      <w:pPr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  </w:t>
      </w:r>
      <w:r w:rsidRPr="00213E69">
        <w:rPr>
          <w:b/>
          <w:bCs/>
          <w:color w:val="auto"/>
          <w:lang w:val="kl-GL"/>
        </w:rPr>
        <w:t xml:space="preserve">§ </w:t>
      </w:r>
      <w:r w:rsidR="003C601E" w:rsidRPr="00213E69">
        <w:rPr>
          <w:b/>
          <w:bCs/>
          <w:color w:val="auto"/>
          <w:lang w:val="kl-GL"/>
        </w:rPr>
        <w:t>3</w:t>
      </w:r>
      <w:r w:rsidR="003C601E">
        <w:rPr>
          <w:b/>
          <w:bCs/>
          <w:color w:val="auto"/>
          <w:lang w:val="kl-GL"/>
        </w:rPr>
        <w:t>7</w:t>
      </w:r>
      <w:r w:rsidRPr="00213E69">
        <w:rPr>
          <w:b/>
          <w:bCs/>
          <w:color w:val="auto"/>
          <w:lang w:val="kl-GL"/>
        </w:rPr>
        <w:t>.</w:t>
      </w:r>
      <w:r w:rsidRPr="00213E69">
        <w:rPr>
          <w:color w:val="auto"/>
          <w:lang w:val="kl-GL"/>
        </w:rPr>
        <w:t xml:space="preserve">  </w:t>
      </w:r>
      <w:r w:rsidR="008A6E93" w:rsidRPr="00213E69">
        <w:rPr>
          <w:color w:val="auto"/>
          <w:lang w:val="kl-GL"/>
        </w:rPr>
        <w:t xml:space="preserve">Inatsisartut </w:t>
      </w:r>
      <w:r w:rsidR="00EF0762" w:rsidRPr="00213E69">
        <w:rPr>
          <w:color w:val="auto"/>
          <w:lang w:val="kl-GL"/>
        </w:rPr>
        <w:t>inatsisaa</w:t>
      </w:r>
      <w:r w:rsidR="00BF4050" w:rsidRPr="00213E69">
        <w:rPr>
          <w:color w:val="auto"/>
          <w:lang w:val="kl-GL"/>
        </w:rPr>
        <w:t>nnik matuminnga</w:t>
      </w:r>
      <w:r w:rsidR="00285960" w:rsidRPr="00213E69">
        <w:rPr>
          <w:color w:val="auto"/>
          <w:lang w:val="kl-GL"/>
        </w:rPr>
        <w:t xml:space="preserve"> </w:t>
      </w:r>
      <w:r w:rsidR="00A76916" w:rsidRPr="00213E69">
        <w:rPr>
          <w:color w:val="auto"/>
          <w:lang w:val="kl-GL"/>
        </w:rPr>
        <w:t>imaluunniit inatsit malillugu malittarisassat</w:t>
      </w:r>
      <w:r w:rsidR="00660612" w:rsidRPr="00213E69">
        <w:rPr>
          <w:color w:val="auto"/>
          <w:lang w:val="kl-GL"/>
        </w:rPr>
        <w:t xml:space="preserve"> atuutsinneqartut </w:t>
      </w:r>
      <w:r w:rsidR="00BF4050" w:rsidRPr="00213E69">
        <w:rPr>
          <w:color w:val="auto"/>
          <w:lang w:val="kl-GL"/>
        </w:rPr>
        <w:t xml:space="preserve">atornissaannik </w:t>
      </w:r>
      <w:r w:rsidR="00EF0762" w:rsidRPr="00213E69">
        <w:rPr>
          <w:color w:val="auto"/>
          <w:lang w:val="kl-GL"/>
        </w:rPr>
        <w:t>suliass</w:t>
      </w:r>
      <w:r w:rsidR="00660612" w:rsidRPr="00213E69">
        <w:rPr>
          <w:color w:val="auto"/>
          <w:lang w:val="kl-GL"/>
        </w:rPr>
        <w:t>a</w:t>
      </w:r>
      <w:r w:rsidR="008466C6" w:rsidRPr="00213E69">
        <w:rPr>
          <w:color w:val="auto"/>
          <w:lang w:val="kl-GL"/>
        </w:rPr>
        <w:t>t</w:t>
      </w:r>
      <w:r w:rsidR="007D5F0D" w:rsidRPr="00213E69">
        <w:rPr>
          <w:color w:val="auto"/>
          <w:lang w:val="kl-GL"/>
        </w:rPr>
        <w:t>, pisortani oqartussanut allanut imaluunnit namminersortumut Naalakkersuisut suliakkiu</w:t>
      </w:r>
      <w:r w:rsidR="008B7FFE" w:rsidRPr="00213E69">
        <w:rPr>
          <w:color w:val="auto"/>
          <w:lang w:val="kl-GL"/>
        </w:rPr>
        <w:t>tigis</w:t>
      </w:r>
      <w:r w:rsidR="007D5F0D" w:rsidRPr="00213E69">
        <w:rPr>
          <w:color w:val="auto"/>
          <w:lang w:val="kl-GL"/>
        </w:rPr>
        <w:t>innaavaat</w:t>
      </w:r>
      <w:r w:rsidR="00E06D58" w:rsidRPr="00213E69">
        <w:rPr>
          <w:color w:val="auto"/>
          <w:lang w:val="kl-GL"/>
        </w:rPr>
        <w:t>.</w:t>
      </w:r>
    </w:p>
    <w:p w14:paraId="587A7C68" w14:textId="16EFD941" w:rsidR="00E06D58" w:rsidRPr="00213E69" w:rsidRDefault="00E06D58" w:rsidP="00AD4137">
      <w:pPr>
        <w:rPr>
          <w:color w:val="auto"/>
          <w:lang w:val="kl-GL"/>
        </w:rPr>
      </w:pPr>
      <w:r w:rsidRPr="00213E69">
        <w:rPr>
          <w:i/>
          <w:iCs/>
          <w:color w:val="auto"/>
          <w:lang w:val="kl-GL"/>
        </w:rPr>
        <w:t xml:space="preserve">  </w:t>
      </w:r>
      <w:r w:rsidR="00D20D94" w:rsidRPr="00213E69">
        <w:rPr>
          <w:i/>
          <w:iCs/>
          <w:color w:val="auto"/>
          <w:lang w:val="kl-GL"/>
        </w:rPr>
        <w:t>Imm</w:t>
      </w:r>
      <w:r w:rsidRPr="00213E69">
        <w:rPr>
          <w:i/>
          <w:iCs/>
          <w:color w:val="auto"/>
          <w:lang w:val="kl-GL"/>
        </w:rPr>
        <w:t>. 2.</w:t>
      </w:r>
      <w:r w:rsidR="00A536F6" w:rsidRPr="00213E69">
        <w:rPr>
          <w:i/>
          <w:iCs/>
          <w:color w:val="auto"/>
          <w:lang w:val="kl-GL"/>
        </w:rPr>
        <w:t xml:space="preserve"> </w:t>
      </w:r>
      <w:r w:rsidRPr="00213E69">
        <w:rPr>
          <w:color w:val="auto"/>
          <w:lang w:val="kl-GL"/>
        </w:rPr>
        <w:t xml:space="preserve"> </w:t>
      </w:r>
      <w:r w:rsidR="0089030F" w:rsidRPr="00213E69">
        <w:rPr>
          <w:color w:val="auto"/>
          <w:lang w:val="kl-GL"/>
        </w:rPr>
        <w:t>Inatsisartut inatsisaannik matuminnga imaluunniit inatsit malillugu malittarisassat atuutsinneqartut atornissaannik suliassat namminersortumut suliakkiunneqarpata</w:t>
      </w:r>
      <w:r w:rsidR="000A70B2" w:rsidRPr="00213E69">
        <w:rPr>
          <w:color w:val="auto"/>
          <w:lang w:val="kl-GL"/>
        </w:rPr>
        <w:t xml:space="preserve">, Pisortat ingerlatsineranni suliassat suliarineqartarnerat pillugu Inatsisartut inatsisaat aamma </w:t>
      </w:r>
      <w:r w:rsidR="009538DC" w:rsidRPr="00213E69">
        <w:rPr>
          <w:color w:val="auto"/>
          <w:lang w:val="kl-GL"/>
        </w:rPr>
        <w:t>Pisortat ingerlatsinerat pillugu paasitinneqarsinnaatitaaneq pillugu Inatsisartut inatsisaat</w:t>
      </w:r>
      <w:r w:rsidR="00C63647" w:rsidRPr="00213E69">
        <w:rPr>
          <w:color w:val="auto"/>
          <w:lang w:val="kl-GL"/>
        </w:rPr>
        <w:t xml:space="preserve">, suliffeqarfiup suliassaqarfimmik isumaginninnerani </w:t>
      </w:r>
      <w:r w:rsidR="00ED7339" w:rsidRPr="00213E69">
        <w:rPr>
          <w:color w:val="auto"/>
          <w:lang w:val="kl-GL"/>
        </w:rPr>
        <w:t>atuutissapput</w:t>
      </w:r>
      <w:r w:rsidRPr="00213E69">
        <w:rPr>
          <w:color w:val="auto"/>
          <w:lang w:val="kl-GL"/>
        </w:rPr>
        <w:t>.</w:t>
      </w:r>
    </w:p>
    <w:p w14:paraId="456390AA" w14:textId="3FC3B440" w:rsidR="00364C52" w:rsidRPr="00213E69" w:rsidRDefault="00364C52" w:rsidP="00AD4137">
      <w:pPr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  </w:t>
      </w:r>
      <w:r w:rsidR="00D20D94" w:rsidRPr="00213E69">
        <w:rPr>
          <w:i/>
          <w:iCs/>
          <w:color w:val="auto"/>
          <w:lang w:val="kl-GL"/>
        </w:rPr>
        <w:t>Imm</w:t>
      </w:r>
      <w:r w:rsidRPr="00213E69">
        <w:rPr>
          <w:i/>
          <w:iCs/>
          <w:color w:val="auto"/>
          <w:lang w:val="kl-GL"/>
        </w:rPr>
        <w:t xml:space="preserve">. 3.  </w:t>
      </w:r>
      <w:r w:rsidR="00ED7339" w:rsidRPr="00213E69">
        <w:rPr>
          <w:color w:val="auto"/>
          <w:lang w:val="kl-GL"/>
        </w:rPr>
        <w:t xml:space="preserve">Inatsisartut inatsisaata matumap </w:t>
      </w:r>
      <w:r w:rsidR="00585D0C" w:rsidRPr="00213E69">
        <w:rPr>
          <w:color w:val="auto"/>
          <w:lang w:val="kl-GL"/>
        </w:rPr>
        <w:t>atornissaa, matumani qinnuteqaatinik suliaqarnissaq, maalaaruteqarsinnaaneq kiisalu Inatsisartut inatsisaat manna malillugu akuersissutinik tunniussisarne</w:t>
      </w:r>
      <w:r w:rsidR="00713E23" w:rsidRPr="00213E69">
        <w:rPr>
          <w:color w:val="auto"/>
          <w:lang w:val="kl-GL"/>
        </w:rPr>
        <w:t>q ilanngullug</w:t>
      </w:r>
      <w:r w:rsidR="00D733AD" w:rsidRPr="00213E69">
        <w:rPr>
          <w:color w:val="auto"/>
          <w:lang w:val="kl-GL"/>
        </w:rPr>
        <w:t>it</w:t>
      </w:r>
      <w:r w:rsidR="00713E23" w:rsidRPr="00213E69">
        <w:rPr>
          <w:color w:val="auto"/>
          <w:lang w:val="kl-GL"/>
        </w:rPr>
        <w:t xml:space="preserve">, </w:t>
      </w:r>
      <w:r w:rsidR="00ED7339" w:rsidRPr="00213E69">
        <w:rPr>
          <w:color w:val="auto"/>
          <w:lang w:val="kl-GL"/>
        </w:rPr>
        <w:t>malittarisassanik ersarinnerusunik Naalakkersuisut aalajangersaasinnaappu</w:t>
      </w:r>
      <w:r w:rsidR="009E7513" w:rsidRPr="00213E69">
        <w:rPr>
          <w:color w:val="auto"/>
          <w:lang w:val="kl-GL"/>
        </w:rPr>
        <w:t>t</w:t>
      </w:r>
      <w:r w:rsidR="00026828" w:rsidRPr="00213E69">
        <w:rPr>
          <w:color w:val="auto"/>
          <w:lang w:val="kl-GL"/>
        </w:rPr>
        <w:t>.</w:t>
      </w:r>
    </w:p>
    <w:p w14:paraId="0E53CE61" w14:textId="77777777" w:rsidR="006E6CE5" w:rsidRPr="00213E69" w:rsidRDefault="006E6CE5" w:rsidP="00AD4137">
      <w:pPr>
        <w:rPr>
          <w:color w:val="auto"/>
          <w:lang w:val="kl-GL"/>
        </w:rPr>
      </w:pPr>
    </w:p>
    <w:p w14:paraId="65F32F98" w14:textId="77777777" w:rsidR="00A05BFF" w:rsidRPr="00213E69" w:rsidRDefault="00A05BFF" w:rsidP="00AD4137">
      <w:pPr>
        <w:rPr>
          <w:color w:val="auto"/>
          <w:lang w:val="kl-GL"/>
        </w:rPr>
      </w:pPr>
    </w:p>
    <w:p w14:paraId="7EDBDFBF" w14:textId="3DE8665A" w:rsidR="00A05BFF" w:rsidRPr="00213E69" w:rsidRDefault="00151DE7" w:rsidP="00135AB1">
      <w:pPr>
        <w:jc w:val="center"/>
        <w:rPr>
          <w:b/>
          <w:bCs/>
          <w:color w:val="auto"/>
          <w:lang w:val="kl-GL"/>
        </w:rPr>
      </w:pPr>
      <w:r w:rsidRPr="00213E69">
        <w:rPr>
          <w:b/>
          <w:bCs/>
          <w:color w:val="auto"/>
          <w:lang w:val="kl-GL"/>
        </w:rPr>
        <w:t xml:space="preserve">Kapitali </w:t>
      </w:r>
      <w:r w:rsidR="00EE5B36" w:rsidRPr="00213E69">
        <w:rPr>
          <w:b/>
          <w:bCs/>
          <w:color w:val="auto"/>
          <w:lang w:val="kl-GL"/>
        </w:rPr>
        <w:t>9</w:t>
      </w:r>
    </w:p>
    <w:p w14:paraId="5423AA88" w14:textId="27A7D9AB" w:rsidR="00A05BFF" w:rsidRPr="00213E69" w:rsidRDefault="00147A5A" w:rsidP="00135AB1">
      <w:pPr>
        <w:jc w:val="center"/>
        <w:rPr>
          <w:color w:val="auto"/>
          <w:lang w:val="kl-GL"/>
        </w:rPr>
      </w:pPr>
      <w:r w:rsidRPr="00213E69">
        <w:rPr>
          <w:i/>
          <w:iCs/>
          <w:color w:val="auto"/>
          <w:lang w:val="kl-GL"/>
        </w:rPr>
        <w:t>Utertitsineq</w:t>
      </w:r>
    </w:p>
    <w:p w14:paraId="775215D2" w14:textId="77777777" w:rsidR="00A05BFF" w:rsidRPr="00213E69" w:rsidRDefault="00A05BFF" w:rsidP="00AD4137">
      <w:pPr>
        <w:rPr>
          <w:color w:val="auto"/>
          <w:lang w:val="kl-GL"/>
        </w:rPr>
      </w:pPr>
    </w:p>
    <w:p w14:paraId="2E65CED3" w14:textId="1E8EDFB5" w:rsidR="00182013" w:rsidRPr="00213E69" w:rsidRDefault="00135AB1" w:rsidP="00AD4137">
      <w:pPr>
        <w:rPr>
          <w:color w:val="auto"/>
          <w:lang w:val="kl-GL"/>
        </w:rPr>
      </w:pPr>
      <w:r w:rsidRPr="00213E69">
        <w:rPr>
          <w:color w:val="auto"/>
          <w:lang w:val="kl-GL"/>
        </w:rPr>
        <w:lastRenderedPageBreak/>
        <w:t xml:space="preserve">  </w:t>
      </w:r>
      <w:r w:rsidRPr="00213E69">
        <w:rPr>
          <w:b/>
          <w:bCs/>
          <w:color w:val="auto"/>
          <w:lang w:val="kl-GL"/>
        </w:rPr>
        <w:t xml:space="preserve">§ </w:t>
      </w:r>
      <w:r w:rsidR="003C601E">
        <w:rPr>
          <w:b/>
          <w:bCs/>
          <w:color w:val="auto"/>
          <w:lang w:val="kl-GL"/>
        </w:rPr>
        <w:t>38</w:t>
      </w:r>
      <w:r w:rsidRPr="00213E69">
        <w:rPr>
          <w:b/>
          <w:bCs/>
          <w:color w:val="auto"/>
          <w:lang w:val="kl-GL"/>
        </w:rPr>
        <w:t>.</w:t>
      </w:r>
      <w:r w:rsidRPr="00213E69">
        <w:rPr>
          <w:color w:val="auto"/>
          <w:lang w:val="kl-GL"/>
        </w:rPr>
        <w:t xml:space="preserve">  </w:t>
      </w:r>
      <w:r w:rsidR="000E4493" w:rsidRPr="00213E69">
        <w:rPr>
          <w:color w:val="auto"/>
          <w:lang w:val="kl-GL"/>
        </w:rPr>
        <w:t>Inatsisartut inatsisaat malillugu akuersissummik Naalakkersuisut utertitsisinnaapput</w:t>
      </w:r>
      <w:r w:rsidR="00EE4CB0" w:rsidRPr="00213E69">
        <w:rPr>
          <w:color w:val="auto"/>
          <w:lang w:val="kl-GL"/>
        </w:rPr>
        <w:t>, matumani ima pisoqarpat</w:t>
      </w:r>
      <w:r w:rsidR="00182013" w:rsidRPr="00213E69">
        <w:rPr>
          <w:color w:val="auto"/>
          <w:lang w:val="kl-GL"/>
        </w:rPr>
        <w:t>:</w:t>
      </w:r>
    </w:p>
    <w:p w14:paraId="031C1E6C" w14:textId="0C2BC62D" w:rsidR="00182013" w:rsidRPr="00213E69" w:rsidRDefault="00182013" w:rsidP="00AD4137">
      <w:pPr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1)  </w:t>
      </w:r>
      <w:r w:rsidR="00EE4CB0" w:rsidRPr="00213E69">
        <w:rPr>
          <w:color w:val="auto"/>
          <w:lang w:val="kl-GL"/>
        </w:rPr>
        <w:t>Pisinnaatitsissummik pigisaqartumut</w:t>
      </w:r>
      <w:r w:rsidR="006A0E28" w:rsidRPr="00213E69">
        <w:rPr>
          <w:color w:val="auto"/>
          <w:lang w:val="kl-GL"/>
        </w:rPr>
        <w:t xml:space="preserve"> §§ 11-13-</w:t>
      </w:r>
      <w:r w:rsidR="00C22953" w:rsidRPr="00213E69">
        <w:rPr>
          <w:color w:val="auto"/>
          <w:lang w:val="kl-GL"/>
        </w:rPr>
        <w:t>i</w:t>
      </w:r>
      <w:r w:rsidR="006A0E28" w:rsidRPr="00213E69">
        <w:rPr>
          <w:color w:val="auto"/>
          <w:lang w:val="kl-GL"/>
        </w:rPr>
        <w:t>mi piumasaqaataasut pisinnaatitsissummik pigisaqartup naammassinngippagit</w:t>
      </w:r>
      <w:r w:rsidR="00AC1A9A" w:rsidRPr="00213E69">
        <w:rPr>
          <w:color w:val="auto"/>
          <w:lang w:val="kl-GL"/>
        </w:rPr>
        <w:t xml:space="preserve">, </w:t>
      </w:r>
      <w:r w:rsidR="006A0E28" w:rsidRPr="00213E69">
        <w:rPr>
          <w:color w:val="auto"/>
          <w:lang w:val="kl-GL"/>
        </w:rPr>
        <w:t xml:space="preserve">tak. </w:t>
      </w:r>
      <w:r w:rsidR="00AC1A9A" w:rsidRPr="00213E69">
        <w:rPr>
          <w:color w:val="auto"/>
          <w:lang w:val="kl-GL"/>
        </w:rPr>
        <w:t>§ 1</w:t>
      </w:r>
      <w:r w:rsidR="009F68FB" w:rsidRPr="00213E69">
        <w:rPr>
          <w:color w:val="auto"/>
          <w:lang w:val="kl-GL"/>
        </w:rPr>
        <w:t>4</w:t>
      </w:r>
      <w:r w:rsidR="00B55173" w:rsidRPr="00213E69">
        <w:rPr>
          <w:color w:val="auto"/>
          <w:lang w:val="kl-GL"/>
        </w:rPr>
        <w:t>.</w:t>
      </w:r>
    </w:p>
    <w:p w14:paraId="1F2098B7" w14:textId="3C841D89" w:rsidR="00AC1A9A" w:rsidRPr="00213E69" w:rsidRDefault="00AC1A9A" w:rsidP="00AD4137">
      <w:pPr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2)  </w:t>
      </w:r>
      <w:r w:rsidR="00A2176E" w:rsidRPr="00213E69">
        <w:rPr>
          <w:color w:val="auto"/>
          <w:lang w:val="kl-GL"/>
        </w:rPr>
        <w:t>§ 22-mi ingerlatsi</w:t>
      </w:r>
      <w:r w:rsidR="003C601E">
        <w:rPr>
          <w:color w:val="auto"/>
          <w:lang w:val="kl-GL"/>
        </w:rPr>
        <w:t>sussaatitaaneq</w:t>
      </w:r>
      <w:r w:rsidR="00A2176E" w:rsidRPr="00213E69">
        <w:rPr>
          <w:color w:val="auto"/>
          <w:lang w:val="kl-GL"/>
        </w:rPr>
        <w:t xml:space="preserve"> pisinnaatitsissummik pigisaqartup naammassinngippagu</w:t>
      </w:r>
      <w:r w:rsidR="00B55173" w:rsidRPr="00213E69">
        <w:rPr>
          <w:color w:val="auto"/>
          <w:lang w:val="kl-GL"/>
        </w:rPr>
        <w:t>.</w:t>
      </w:r>
    </w:p>
    <w:p w14:paraId="273BBEB9" w14:textId="1B07B1C3" w:rsidR="00B55173" w:rsidRPr="00213E69" w:rsidRDefault="00B55173" w:rsidP="00AD4137">
      <w:pPr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3)  </w:t>
      </w:r>
      <w:r w:rsidR="00CE301C" w:rsidRPr="00213E69">
        <w:rPr>
          <w:color w:val="auto"/>
          <w:lang w:val="kl-GL"/>
        </w:rPr>
        <w:t>A</w:t>
      </w:r>
      <w:r w:rsidR="00AF27B2" w:rsidRPr="00213E69">
        <w:rPr>
          <w:color w:val="auto"/>
          <w:lang w:val="kl-GL"/>
        </w:rPr>
        <w:t>kuersissummi piumasaqaataa</w:t>
      </w:r>
      <w:r w:rsidR="00777CEF">
        <w:rPr>
          <w:color w:val="auto"/>
          <w:lang w:val="kl-GL"/>
        </w:rPr>
        <w:t>tit</w:t>
      </w:r>
      <w:r w:rsidR="00AF27B2" w:rsidRPr="00213E69">
        <w:rPr>
          <w:color w:val="auto"/>
          <w:lang w:val="kl-GL"/>
        </w:rPr>
        <w:t xml:space="preserve"> </w:t>
      </w:r>
      <w:r w:rsidR="00777CEF">
        <w:rPr>
          <w:color w:val="auto"/>
          <w:lang w:val="kl-GL"/>
        </w:rPr>
        <w:t xml:space="preserve">aalajangersarneqartut </w:t>
      </w:r>
      <w:r w:rsidR="00AF27B2" w:rsidRPr="00213E69">
        <w:rPr>
          <w:color w:val="auto"/>
          <w:lang w:val="kl-GL"/>
        </w:rPr>
        <w:t>pisinnaatitsissummik pigisaqartup malinngippagit</w:t>
      </w:r>
      <w:r w:rsidRPr="00213E69">
        <w:rPr>
          <w:color w:val="auto"/>
          <w:lang w:val="kl-GL"/>
        </w:rPr>
        <w:t>.</w:t>
      </w:r>
    </w:p>
    <w:p w14:paraId="522258DC" w14:textId="3D911CED" w:rsidR="00F7468B" w:rsidRPr="00213E69" w:rsidRDefault="00F7468B" w:rsidP="00AD4137">
      <w:pPr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4)  </w:t>
      </w:r>
      <w:r w:rsidR="00AF27B2" w:rsidRPr="00213E69">
        <w:rPr>
          <w:color w:val="auto"/>
          <w:lang w:val="kl-GL"/>
        </w:rPr>
        <w:t xml:space="preserve">Akuersissummik tunniussinermi tunngaviusut </w:t>
      </w:r>
      <w:r w:rsidR="001C1619" w:rsidRPr="00213E69">
        <w:rPr>
          <w:color w:val="auto"/>
          <w:lang w:val="kl-GL"/>
        </w:rPr>
        <w:t>annertuumik allanngorpata</w:t>
      </w:r>
      <w:r w:rsidRPr="00213E69">
        <w:rPr>
          <w:color w:val="auto"/>
          <w:lang w:val="kl-GL"/>
        </w:rPr>
        <w:t>.</w:t>
      </w:r>
    </w:p>
    <w:p w14:paraId="0BDB9F43" w14:textId="249412BE" w:rsidR="00450B0A" w:rsidRPr="00213E69" w:rsidRDefault="00450B0A" w:rsidP="00AD4137">
      <w:pPr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5)  </w:t>
      </w:r>
      <w:bookmarkStart w:id="24" w:name="_Hlk198323182"/>
      <w:r w:rsidR="00D221E7">
        <w:rPr>
          <w:color w:val="auto"/>
          <w:lang w:val="kl-GL"/>
        </w:rPr>
        <w:t>Inatsisartut inatsisaat manna malillugu ingerlatani n</w:t>
      </w:r>
      <w:r w:rsidR="00DE7B49" w:rsidRPr="00213E69">
        <w:rPr>
          <w:color w:val="auto"/>
          <w:lang w:val="kl-GL"/>
        </w:rPr>
        <w:t>una</w:t>
      </w:r>
      <w:r w:rsidR="00B312A5">
        <w:rPr>
          <w:color w:val="auto"/>
          <w:lang w:val="kl-GL"/>
        </w:rPr>
        <w:t>p isikkua</w:t>
      </w:r>
      <w:r w:rsidR="00DE7B49" w:rsidRPr="00213E69">
        <w:rPr>
          <w:color w:val="auto"/>
          <w:lang w:val="kl-GL"/>
        </w:rPr>
        <w:t xml:space="preserve">, kangerluk, imaq imaluunniit pinngortitaq </w:t>
      </w:r>
      <w:r w:rsidR="00401AD4" w:rsidRPr="00213E69">
        <w:rPr>
          <w:color w:val="auto"/>
          <w:lang w:val="kl-GL"/>
        </w:rPr>
        <w:t>annertuumik ajoquseratarsinnaalerpat</w:t>
      </w:r>
      <w:bookmarkEnd w:id="24"/>
      <w:r w:rsidR="005F6D2D" w:rsidRPr="00213E69">
        <w:rPr>
          <w:color w:val="auto"/>
          <w:lang w:val="kl-GL"/>
        </w:rPr>
        <w:t xml:space="preserve">, </w:t>
      </w:r>
      <w:r w:rsidR="00401AD4" w:rsidRPr="00213E69">
        <w:rPr>
          <w:color w:val="auto"/>
          <w:lang w:val="kl-GL"/>
        </w:rPr>
        <w:t>tak</w:t>
      </w:r>
      <w:r w:rsidR="005F6D2D" w:rsidRPr="00213E69">
        <w:rPr>
          <w:color w:val="auto"/>
          <w:lang w:val="kl-GL"/>
        </w:rPr>
        <w:t xml:space="preserve">. § </w:t>
      </w:r>
      <w:r w:rsidR="00777CEF">
        <w:rPr>
          <w:color w:val="auto"/>
          <w:lang w:val="kl-GL"/>
        </w:rPr>
        <w:t>29</w:t>
      </w:r>
      <w:r w:rsidR="005F6D2D" w:rsidRPr="00213E69">
        <w:rPr>
          <w:color w:val="auto"/>
          <w:lang w:val="kl-GL"/>
        </w:rPr>
        <w:t>.</w:t>
      </w:r>
    </w:p>
    <w:p w14:paraId="22835281" w14:textId="2E59DD26" w:rsidR="00B819B2" w:rsidRPr="00213E69" w:rsidRDefault="00B819B2" w:rsidP="00AD4137">
      <w:pPr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6)  </w:t>
      </w:r>
      <w:r w:rsidR="00401AD4" w:rsidRPr="00213E69">
        <w:rPr>
          <w:color w:val="auto"/>
          <w:lang w:val="kl-GL"/>
        </w:rPr>
        <w:t>§</w:t>
      </w:r>
      <w:r w:rsidR="00A751B8">
        <w:rPr>
          <w:color w:val="auto"/>
          <w:lang w:val="kl-GL"/>
        </w:rPr>
        <w:t>§</w:t>
      </w:r>
      <w:r w:rsidR="00401AD4" w:rsidRPr="00213E69">
        <w:rPr>
          <w:color w:val="auto"/>
          <w:lang w:val="kl-GL"/>
        </w:rPr>
        <w:t xml:space="preserve"> </w:t>
      </w:r>
      <w:r w:rsidR="00A751B8">
        <w:rPr>
          <w:color w:val="auto"/>
          <w:lang w:val="kl-GL"/>
        </w:rPr>
        <w:t xml:space="preserve"> 30, imm. 1 aamma 40, imm. 1 </w:t>
      </w:r>
      <w:r w:rsidR="00953180" w:rsidRPr="00213E69">
        <w:rPr>
          <w:color w:val="auto"/>
          <w:lang w:val="kl-GL"/>
        </w:rPr>
        <w:t>malillug</w:t>
      </w:r>
      <w:r w:rsidR="00A751B8">
        <w:rPr>
          <w:color w:val="auto"/>
          <w:lang w:val="kl-GL"/>
        </w:rPr>
        <w:t>it</w:t>
      </w:r>
      <w:r w:rsidR="00953180" w:rsidRPr="00213E69">
        <w:rPr>
          <w:color w:val="auto"/>
          <w:lang w:val="kl-GL"/>
        </w:rPr>
        <w:t xml:space="preserve"> </w:t>
      </w:r>
      <w:r w:rsidR="00401AD4" w:rsidRPr="00213E69">
        <w:rPr>
          <w:color w:val="auto"/>
          <w:lang w:val="kl-GL"/>
        </w:rPr>
        <w:t>p</w:t>
      </w:r>
      <w:r w:rsidR="00953180" w:rsidRPr="00213E69">
        <w:rPr>
          <w:color w:val="auto"/>
          <w:lang w:val="kl-GL"/>
        </w:rPr>
        <w:t>eqqussut pisinnaatitsissummik pigisaqartup malinngippagu</w:t>
      </w:r>
      <w:r w:rsidR="001F2CD4" w:rsidRPr="00213E69">
        <w:rPr>
          <w:color w:val="auto"/>
          <w:lang w:val="kl-GL"/>
        </w:rPr>
        <w:t>.</w:t>
      </w:r>
    </w:p>
    <w:p w14:paraId="7A92729A" w14:textId="77777777" w:rsidR="00182013" w:rsidRPr="00213E69" w:rsidRDefault="00182013" w:rsidP="00AD4137">
      <w:pPr>
        <w:rPr>
          <w:color w:val="auto"/>
          <w:lang w:val="kl-GL"/>
        </w:rPr>
      </w:pPr>
    </w:p>
    <w:p w14:paraId="25B4D433" w14:textId="79AF9CAD" w:rsidR="0001027C" w:rsidRPr="00213E69" w:rsidRDefault="00135AB1" w:rsidP="00AD4137">
      <w:pPr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  </w:t>
      </w:r>
      <w:r w:rsidRPr="00213E69">
        <w:rPr>
          <w:b/>
          <w:bCs/>
          <w:color w:val="auto"/>
          <w:lang w:val="kl-GL"/>
        </w:rPr>
        <w:t xml:space="preserve">§ </w:t>
      </w:r>
      <w:r w:rsidR="00A751B8">
        <w:rPr>
          <w:b/>
          <w:bCs/>
          <w:color w:val="auto"/>
          <w:lang w:val="kl-GL"/>
        </w:rPr>
        <w:t>39</w:t>
      </w:r>
      <w:r w:rsidRPr="00213E69">
        <w:rPr>
          <w:b/>
          <w:bCs/>
          <w:color w:val="auto"/>
          <w:lang w:val="kl-GL"/>
        </w:rPr>
        <w:t>.</w:t>
      </w:r>
      <w:r w:rsidRPr="00213E69">
        <w:rPr>
          <w:color w:val="auto"/>
          <w:lang w:val="kl-GL"/>
        </w:rPr>
        <w:t xml:space="preserve">  </w:t>
      </w:r>
      <w:bookmarkStart w:id="25" w:name="_Hlk198323432"/>
      <w:r w:rsidR="00953180" w:rsidRPr="00213E69">
        <w:rPr>
          <w:color w:val="auto"/>
          <w:lang w:val="kl-GL"/>
        </w:rPr>
        <w:t xml:space="preserve">Naalakkersuisut akuersissummik utertitsinissaq pillugu aalajangiitinnagit </w:t>
      </w:r>
      <w:r w:rsidR="00FE0AAC" w:rsidRPr="00213E69">
        <w:rPr>
          <w:color w:val="auto"/>
          <w:lang w:val="kl-GL"/>
        </w:rPr>
        <w:t>pissutsit iluarsineqarsinnaasut</w:t>
      </w:r>
      <w:r w:rsidR="00FA5E37">
        <w:rPr>
          <w:color w:val="auto"/>
          <w:lang w:val="kl-GL"/>
        </w:rPr>
        <w:t xml:space="preserve"> Naa</w:t>
      </w:r>
      <w:r w:rsidR="00080036">
        <w:rPr>
          <w:color w:val="auto"/>
          <w:lang w:val="kl-GL"/>
        </w:rPr>
        <w:t>lakkersuis</w:t>
      </w:r>
      <w:r w:rsidR="00FE0AAC" w:rsidRPr="00213E69">
        <w:rPr>
          <w:color w:val="auto"/>
          <w:lang w:val="kl-GL"/>
        </w:rPr>
        <w:t>ut naliler</w:t>
      </w:r>
      <w:r w:rsidR="00080036">
        <w:rPr>
          <w:color w:val="auto"/>
          <w:lang w:val="kl-GL"/>
        </w:rPr>
        <w:t>passuk</w:t>
      </w:r>
      <w:r w:rsidR="00FE0AAC" w:rsidRPr="00213E69">
        <w:rPr>
          <w:color w:val="auto"/>
          <w:lang w:val="kl-GL"/>
        </w:rPr>
        <w:t xml:space="preserve">, </w:t>
      </w:r>
      <w:r w:rsidR="00953180" w:rsidRPr="00213E69">
        <w:rPr>
          <w:color w:val="auto"/>
          <w:lang w:val="kl-GL"/>
        </w:rPr>
        <w:t xml:space="preserve">pisinnaatitsissummik pigisaqartoq </w:t>
      </w:r>
      <w:r w:rsidR="00C11489" w:rsidRPr="00213E69">
        <w:rPr>
          <w:color w:val="auto"/>
          <w:lang w:val="kl-GL"/>
        </w:rPr>
        <w:t>pissutsinik akuersissummik utertitsinissamut tunngavissiisunik iluarsiinissa</w:t>
      </w:r>
      <w:r w:rsidR="00080036">
        <w:rPr>
          <w:color w:val="auto"/>
          <w:lang w:val="kl-GL"/>
        </w:rPr>
        <w:t>a</w:t>
      </w:r>
      <w:r w:rsidR="00C11489" w:rsidRPr="00213E69">
        <w:rPr>
          <w:color w:val="auto"/>
          <w:lang w:val="kl-GL"/>
        </w:rPr>
        <w:t xml:space="preserve">nut </w:t>
      </w:r>
      <w:r w:rsidR="00EB116B">
        <w:rPr>
          <w:color w:val="auto"/>
          <w:lang w:val="kl-GL"/>
        </w:rPr>
        <w:t xml:space="preserve">Naalakkersuisut </w:t>
      </w:r>
      <w:r w:rsidR="00C11489" w:rsidRPr="00213E69">
        <w:rPr>
          <w:color w:val="auto"/>
          <w:lang w:val="kl-GL"/>
        </w:rPr>
        <w:t>piffissal</w:t>
      </w:r>
      <w:r w:rsidR="00EB116B">
        <w:rPr>
          <w:color w:val="auto"/>
          <w:lang w:val="kl-GL"/>
        </w:rPr>
        <w:t>issavaat</w:t>
      </w:r>
      <w:bookmarkEnd w:id="25"/>
      <w:r w:rsidR="0001027C" w:rsidRPr="00213E69">
        <w:rPr>
          <w:color w:val="auto"/>
          <w:lang w:val="kl-GL"/>
        </w:rPr>
        <w:t>.</w:t>
      </w:r>
    </w:p>
    <w:p w14:paraId="266E9AD0" w14:textId="7465D1F3" w:rsidR="000E3697" w:rsidRPr="00213E69" w:rsidRDefault="00135AB1" w:rsidP="00AD4137">
      <w:pPr>
        <w:rPr>
          <w:color w:val="auto"/>
          <w:lang w:val="kl-GL"/>
        </w:rPr>
      </w:pPr>
      <w:r w:rsidRPr="00213E69">
        <w:rPr>
          <w:i/>
          <w:iCs/>
          <w:color w:val="auto"/>
          <w:lang w:val="kl-GL"/>
        </w:rPr>
        <w:t xml:space="preserve">  </w:t>
      </w:r>
      <w:r w:rsidR="00D20D94" w:rsidRPr="00213E69">
        <w:rPr>
          <w:i/>
          <w:iCs/>
          <w:color w:val="auto"/>
          <w:lang w:val="kl-GL"/>
        </w:rPr>
        <w:t>Imm</w:t>
      </w:r>
      <w:r w:rsidR="0001027C" w:rsidRPr="00213E69">
        <w:rPr>
          <w:i/>
          <w:iCs/>
          <w:color w:val="auto"/>
          <w:lang w:val="kl-GL"/>
        </w:rPr>
        <w:t xml:space="preserve">. 2.  </w:t>
      </w:r>
      <w:r w:rsidR="00FE0AAC" w:rsidRPr="00213E69">
        <w:rPr>
          <w:color w:val="auto"/>
          <w:lang w:val="kl-GL"/>
        </w:rPr>
        <w:t>Pisoq</w:t>
      </w:r>
      <w:r w:rsidR="00167947" w:rsidRPr="00213E69">
        <w:rPr>
          <w:color w:val="auto"/>
          <w:lang w:val="kl-GL"/>
        </w:rPr>
        <w:t xml:space="preserve"> piffissaliussap iluani </w:t>
      </w:r>
      <w:r w:rsidR="00C747F6">
        <w:rPr>
          <w:color w:val="auto"/>
          <w:lang w:val="kl-GL"/>
        </w:rPr>
        <w:t>pi</w:t>
      </w:r>
      <w:r w:rsidR="00620BB2">
        <w:rPr>
          <w:color w:val="auto"/>
          <w:lang w:val="kl-GL"/>
        </w:rPr>
        <w:t>s</w:t>
      </w:r>
      <w:r w:rsidR="00C747F6">
        <w:rPr>
          <w:color w:val="auto"/>
          <w:lang w:val="kl-GL"/>
        </w:rPr>
        <w:t xml:space="preserve">innaatitsissummik pigisaqartup </w:t>
      </w:r>
      <w:r w:rsidR="00167947" w:rsidRPr="00213E69">
        <w:rPr>
          <w:color w:val="auto"/>
          <w:lang w:val="kl-GL"/>
        </w:rPr>
        <w:t>iluarsineqanngippa</w:t>
      </w:r>
      <w:r w:rsidR="00C747F6">
        <w:rPr>
          <w:color w:val="auto"/>
          <w:lang w:val="kl-GL"/>
        </w:rPr>
        <w:t>gu</w:t>
      </w:r>
      <w:r w:rsidR="00167947" w:rsidRPr="00213E69">
        <w:rPr>
          <w:color w:val="auto"/>
          <w:lang w:val="kl-GL"/>
        </w:rPr>
        <w:t xml:space="preserve">, </w:t>
      </w:r>
      <w:r w:rsidR="00C747F6">
        <w:rPr>
          <w:color w:val="auto"/>
          <w:lang w:val="kl-GL"/>
        </w:rPr>
        <w:t xml:space="preserve">Naalakkersuisut </w:t>
      </w:r>
      <w:r w:rsidR="00167947" w:rsidRPr="00213E69">
        <w:rPr>
          <w:color w:val="auto"/>
          <w:lang w:val="kl-GL"/>
        </w:rPr>
        <w:t>akuersissut uterti</w:t>
      </w:r>
      <w:r w:rsidR="00C747F6">
        <w:rPr>
          <w:color w:val="auto"/>
          <w:lang w:val="kl-GL"/>
        </w:rPr>
        <w:t>ssinnaavaat</w:t>
      </w:r>
      <w:r w:rsidR="0001027C" w:rsidRPr="00213E69">
        <w:rPr>
          <w:color w:val="auto"/>
          <w:lang w:val="kl-GL"/>
        </w:rPr>
        <w:t>.</w:t>
      </w:r>
    </w:p>
    <w:p w14:paraId="6E037626" w14:textId="77777777" w:rsidR="00E06D58" w:rsidRPr="00213E69" w:rsidRDefault="00E06D58" w:rsidP="00AD4137">
      <w:pPr>
        <w:rPr>
          <w:color w:val="auto"/>
          <w:lang w:val="kl-GL"/>
        </w:rPr>
      </w:pPr>
    </w:p>
    <w:p w14:paraId="12A95BD9" w14:textId="2AF97F8D" w:rsidR="00E547CB" w:rsidRPr="00213E69" w:rsidRDefault="00151DE7" w:rsidP="00A536F6">
      <w:pPr>
        <w:jc w:val="center"/>
        <w:rPr>
          <w:b/>
          <w:bCs/>
          <w:color w:val="auto"/>
          <w:lang w:val="kl-GL"/>
        </w:rPr>
      </w:pPr>
      <w:r w:rsidRPr="00213E69">
        <w:rPr>
          <w:b/>
          <w:bCs/>
          <w:color w:val="auto"/>
          <w:lang w:val="kl-GL"/>
        </w:rPr>
        <w:t xml:space="preserve">Kapitali </w:t>
      </w:r>
      <w:r w:rsidR="00A536F6" w:rsidRPr="00213E69">
        <w:rPr>
          <w:b/>
          <w:bCs/>
          <w:color w:val="auto"/>
          <w:lang w:val="kl-GL"/>
        </w:rPr>
        <w:t>1</w:t>
      </w:r>
      <w:r w:rsidR="00EE5B36" w:rsidRPr="00213E69">
        <w:rPr>
          <w:b/>
          <w:bCs/>
          <w:color w:val="auto"/>
          <w:lang w:val="kl-GL"/>
        </w:rPr>
        <w:t>0</w:t>
      </w:r>
    </w:p>
    <w:p w14:paraId="06355C4B" w14:textId="235A7912" w:rsidR="00E547CB" w:rsidRPr="00213E69" w:rsidRDefault="0099394E" w:rsidP="00A536F6">
      <w:pPr>
        <w:jc w:val="center"/>
        <w:rPr>
          <w:i/>
          <w:iCs/>
          <w:color w:val="auto"/>
          <w:lang w:val="kl-GL"/>
        </w:rPr>
      </w:pPr>
      <w:r w:rsidRPr="00213E69">
        <w:rPr>
          <w:i/>
          <w:iCs/>
          <w:color w:val="auto"/>
          <w:lang w:val="kl-GL"/>
        </w:rPr>
        <w:t xml:space="preserve">Nakkutilliineq, </w:t>
      </w:r>
      <w:r w:rsidR="007C2153" w:rsidRPr="00213E69">
        <w:rPr>
          <w:i/>
          <w:iCs/>
          <w:color w:val="auto"/>
          <w:lang w:val="kl-GL"/>
        </w:rPr>
        <w:t>nalunaarusiortussaatitaanerlu</w:t>
      </w:r>
    </w:p>
    <w:p w14:paraId="48224F29" w14:textId="77777777" w:rsidR="00E547CB" w:rsidRPr="00213E69" w:rsidRDefault="00E547CB" w:rsidP="00A536F6">
      <w:pPr>
        <w:jc w:val="center"/>
        <w:rPr>
          <w:i/>
          <w:iCs/>
          <w:color w:val="auto"/>
          <w:lang w:val="kl-GL"/>
        </w:rPr>
      </w:pPr>
    </w:p>
    <w:p w14:paraId="6743AE49" w14:textId="1D84D9D5" w:rsidR="00E547CB" w:rsidRPr="00213E69" w:rsidRDefault="007C2153" w:rsidP="00A536F6">
      <w:pPr>
        <w:jc w:val="center"/>
        <w:rPr>
          <w:i/>
          <w:iCs/>
          <w:color w:val="auto"/>
          <w:lang w:val="kl-GL"/>
        </w:rPr>
      </w:pPr>
      <w:r w:rsidRPr="00213E69">
        <w:rPr>
          <w:i/>
          <w:iCs/>
          <w:color w:val="auto"/>
          <w:lang w:val="kl-GL"/>
        </w:rPr>
        <w:t xml:space="preserve">Nakkutilliineq, peqqusinerlu </w:t>
      </w:r>
    </w:p>
    <w:p w14:paraId="2A8210EB" w14:textId="77777777" w:rsidR="00E547CB" w:rsidRPr="00213E69" w:rsidRDefault="00E547CB" w:rsidP="00AD4137">
      <w:pPr>
        <w:rPr>
          <w:color w:val="auto"/>
          <w:lang w:val="kl-GL"/>
        </w:rPr>
      </w:pPr>
    </w:p>
    <w:p w14:paraId="31B69595" w14:textId="01344F9E" w:rsidR="008379B7" w:rsidRPr="00213E69" w:rsidRDefault="00A536F6" w:rsidP="00AD4137">
      <w:pPr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  </w:t>
      </w:r>
      <w:r w:rsidRPr="00213E69">
        <w:rPr>
          <w:b/>
          <w:bCs/>
          <w:color w:val="auto"/>
          <w:lang w:val="kl-GL"/>
        </w:rPr>
        <w:t xml:space="preserve">§ </w:t>
      </w:r>
      <w:r w:rsidR="00C747F6" w:rsidRPr="00213E69">
        <w:rPr>
          <w:b/>
          <w:bCs/>
          <w:color w:val="auto"/>
          <w:lang w:val="kl-GL"/>
        </w:rPr>
        <w:t>4</w:t>
      </w:r>
      <w:r w:rsidR="00C747F6">
        <w:rPr>
          <w:b/>
          <w:bCs/>
          <w:color w:val="auto"/>
          <w:lang w:val="kl-GL"/>
        </w:rPr>
        <w:t>0</w:t>
      </w:r>
      <w:r w:rsidRPr="00213E69">
        <w:rPr>
          <w:b/>
          <w:bCs/>
          <w:color w:val="auto"/>
          <w:lang w:val="kl-GL"/>
        </w:rPr>
        <w:t>.</w:t>
      </w:r>
      <w:r w:rsidRPr="00213E69">
        <w:rPr>
          <w:color w:val="auto"/>
          <w:lang w:val="kl-GL"/>
        </w:rPr>
        <w:t xml:space="preserve">  </w:t>
      </w:r>
      <w:r w:rsidR="00AB0B1B" w:rsidRPr="00213E69">
        <w:rPr>
          <w:color w:val="auto"/>
          <w:lang w:val="kl-GL"/>
        </w:rPr>
        <w:t>Inatsisartut inatsisaat manna malillugu pisinnaatit</w:t>
      </w:r>
      <w:r w:rsidR="001D4EA8" w:rsidRPr="00213E69">
        <w:rPr>
          <w:color w:val="auto"/>
          <w:lang w:val="kl-GL"/>
        </w:rPr>
        <w:t>sissummik pigisaqartu</w:t>
      </w:r>
      <w:r w:rsidR="003D41C4" w:rsidRPr="00213E69">
        <w:rPr>
          <w:color w:val="auto"/>
          <w:lang w:val="kl-GL"/>
        </w:rPr>
        <w:t xml:space="preserve">p ingerlatsineranik Naalakkersuisut </w:t>
      </w:r>
      <w:r w:rsidR="001D4EA8" w:rsidRPr="00213E69">
        <w:rPr>
          <w:color w:val="auto"/>
          <w:lang w:val="kl-GL"/>
        </w:rPr>
        <w:t>nakkutilliissapput</w:t>
      </w:r>
      <w:r w:rsidR="00714BEE" w:rsidRPr="00213E69">
        <w:rPr>
          <w:color w:val="auto"/>
          <w:lang w:val="kl-GL"/>
        </w:rPr>
        <w:t xml:space="preserve">, Inatsisartullu inatsisaata kiisalu </w:t>
      </w:r>
      <w:r w:rsidR="00E75481" w:rsidRPr="00213E69">
        <w:rPr>
          <w:color w:val="auto"/>
          <w:lang w:val="kl-GL"/>
        </w:rPr>
        <w:t>Inatsisartut inatsisaat malillugu najoqqutassa</w:t>
      </w:r>
      <w:r w:rsidR="005316AD" w:rsidRPr="00213E69">
        <w:rPr>
          <w:color w:val="auto"/>
          <w:lang w:val="kl-GL"/>
        </w:rPr>
        <w:t>tut</w:t>
      </w:r>
      <w:r w:rsidR="00E75481" w:rsidRPr="00213E69">
        <w:rPr>
          <w:color w:val="auto"/>
          <w:lang w:val="kl-GL"/>
        </w:rPr>
        <w:t xml:space="preserve"> aamma piumasaqaatit</w:t>
      </w:r>
      <w:r w:rsidR="005316AD" w:rsidRPr="00213E69">
        <w:rPr>
          <w:color w:val="auto"/>
          <w:lang w:val="kl-GL"/>
        </w:rPr>
        <w:t>ut aalajangersarneqartut malinneqarnissaannik peqqusisinnaa</w:t>
      </w:r>
      <w:r w:rsidR="00AB645F" w:rsidRPr="00213E69">
        <w:rPr>
          <w:color w:val="auto"/>
          <w:lang w:val="kl-GL"/>
        </w:rPr>
        <w:t>llutik</w:t>
      </w:r>
      <w:r w:rsidR="008379B7" w:rsidRPr="00213E69">
        <w:rPr>
          <w:color w:val="auto"/>
          <w:lang w:val="kl-GL"/>
        </w:rPr>
        <w:t>.</w:t>
      </w:r>
    </w:p>
    <w:p w14:paraId="2DB5EC6B" w14:textId="212C02F6" w:rsidR="008379B7" w:rsidRPr="00213E69" w:rsidRDefault="008379B7" w:rsidP="00AD4137">
      <w:pPr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 </w:t>
      </w:r>
      <w:r w:rsidRPr="00213E69">
        <w:rPr>
          <w:i/>
          <w:iCs/>
          <w:color w:val="auto"/>
          <w:lang w:val="kl-GL"/>
        </w:rPr>
        <w:t xml:space="preserve"> </w:t>
      </w:r>
      <w:r w:rsidR="00D20D94" w:rsidRPr="00213E69">
        <w:rPr>
          <w:i/>
          <w:iCs/>
          <w:color w:val="auto"/>
          <w:lang w:val="kl-GL"/>
        </w:rPr>
        <w:t>Imm</w:t>
      </w:r>
      <w:r w:rsidRPr="00213E69">
        <w:rPr>
          <w:i/>
          <w:iCs/>
          <w:color w:val="auto"/>
          <w:lang w:val="kl-GL"/>
        </w:rPr>
        <w:t>. 2.</w:t>
      </w:r>
      <w:r w:rsidRPr="00213E69">
        <w:rPr>
          <w:color w:val="auto"/>
          <w:lang w:val="kl-GL"/>
        </w:rPr>
        <w:t xml:space="preserve">  </w:t>
      </w:r>
      <w:r w:rsidR="00C50E5E" w:rsidRPr="00213E69">
        <w:rPr>
          <w:color w:val="auto"/>
          <w:lang w:val="kl-GL"/>
        </w:rPr>
        <w:t>Nakkutilliinermi pisariaqartillugu, matumani aamma siumut ilimasaarutitaqanngitsumik nakkutilliinissa</w:t>
      </w:r>
      <w:r w:rsidR="00EC6BC3" w:rsidRPr="00213E69">
        <w:rPr>
          <w:color w:val="auto"/>
          <w:lang w:val="kl-GL"/>
        </w:rPr>
        <w:t xml:space="preserve">q ilanngullugu, </w:t>
      </w:r>
      <w:r w:rsidR="00C66AA5">
        <w:rPr>
          <w:color w:val="auto"/>
          <w:lang w:val="kl-GL"/>
        </w:rPr>
        <w:t>Nakkutilliisussaatitaasut sulisui</w:t>
      </w:r>
      <w:r w:rsidR="00C66AA5" w:rsidRPr="00213E69">
        <w:rPr>
          <w:color w:val="auto"/>
          <w:lang w:val="kl-GL"/>
        </w:rPr>
        <w:t xml:space="preserve"> </w:t>
      </w:r>
      <w:r w:rsidR="007B2D3A" w:rsidRPr="00213E69">
        <w:rPr>
          <w:color w:val="auto"/>
          <w:lang w:val="kl-GL"/>
        </w:rPr>
        <w:t xml:space="preserve">eqqartuussivimmi aalajangiinertaqanngitsumik aammalu </w:t>
      </w:r>
      <w:r w:rsidR="00C22953" w:rsidRPr="00213E69">
        <w:rPr>
          <w:color w:val="auto"/>
          <w:lang w:val="kl-GL"/>
        </w:rPr>
        <w:t>pisariaqartumik</w:t>
      </w:r>
      <w:r w:rsidR="007B2D3A" w:rsidRPr="00213E69">
        <w:rPr>
          <w:color w:val="auto"/>
          <w:lang w:val="kl-GL"/>
        </w:rPr>
        <w:t xml:space="preserve"> kinaassutsimut uppernarsaammik takutitsinikkut</w:t>
      </w:r>
      <w:r w:rsidR="00C50E5E" w:rsidRPr="00213E69">
        <w:rPr>
          <w:color w:val="auto"/>
          <w:lang w:val="kl-GL"/>
        </w:rPr>
        <w:t xml:space="preserve"> </w:t>
      </w:r>
      <w:r w:rsidR="00F01F34">
        <w:rPr>
          <w:color w:val="auto"/>
          <w:lang w:val="kl-GL"/>
        </w:rPr>
        <w:t xml:space="preserve">qaqugukkulluunniit </w:t>
      </w:r>
      <w:r w:rsidR="00C50E5E" w:rsidRPr="00213E69">
        <w:rPr>
          <w:color w:val="auto"/>
          <w:lang w:val="kl-GL"/>
        </w:rPr>
        <w:t>suliffeqarfimmut</w:t>
      </w:r>
      <w:r w:rsidR="00EC6BC3" w:rsidRPr="00213E69">
        <w:rPr>
          <w:color w:val="auto"/>
          <w:lang w:val="kl-GL"/>
        </w:rPr>
        <w:t xml:space="preserve"> tamarmut</w:t>
      </w:r>
      <w:r w:rsidR="00C50E5E" w:rsidRPr="00213E69">
        <w:rPr>
          <w:color w:val="auto"/>
          <w:lang w:val="kl-GL"/>
        </w:rPr>
        <w:t xml:space="preserve"> isersinnaapput</w:t>
      </w:r>
      <w:r w:rsidR="00EC6BC3" w:rsidRPr="00213E69">
        <w:rPr>
          <w:color w:val="auto"/>
          <w:lang w:val="kl-GL"/>
        </w:rPr>
        <w:t>.</w:t>
      </w:r>
    </w:p>
    <w:p w14:paraId="5ACFDE83" w14:textId="5CDAF775" w:rsidR="00E547CB" w:rsidRPr="00213E69" w:rsidRDefault="008379B7" w:rsidP="00AD4137">
      <w:pPr>
        <w:rPr>
          <w:color w:val="auto"/>
          <w:lang w:val="kl-GL"/>
        </w:rPr>
      </w:pPr>
      <w:r w:rsidRPr="00213E69">
        <w:rPr>
          <w:i/>
          <w:iCs/>
          <w:color w:val="auto"/>
          <w:lang w:val="kl-GL"/>
        </w:rPr>
        <w:t xml:space="preserve">  </w:t>
      </w:r>
      <w:r w:rsidR="00D20D94" w:rsidRPr="00213E69">
        <w:rPr>
          <w:i/>
          <w:iCs/>
          <w:color w:val="auto"/>
          <w:lang w:val="kl-GL"/>
        </w:rPr>
        <w:t>Imm</w:t>
      </w:r>
      <w:r w:rsidRPr="00213E69">
        <w:rPr>
          <w:i/>
          <w:iCs/>
          <w:color w:val="auto"/>
          <w:lang w:val="kl-GL"/>
        </w:rPr>
        <w:t>. 3.</w:t>
      </w:r>
      <w:r w:rsidRPr="00213E69">
        <w:rPr>
          <w:color w:val="auto"/>
          <w:lang w:val="kl-GL"/>
        </w:rPr>
        <w:t xml:space="preserve">  </w:t>
      </w:r>
      <w:r w:rsidR="0057397A" w:rsidRPr="00213E69">
        <w:rPr>
          <w:color w:val="auto"/>
          <w:lang w:val="kl-GL"/>
        </w:rPr>
        <w:t xml:space="preserve">Pisinnaatitsissummik pigisaqartup naleqquttumik piffissaliunneqartup iluani peqqussutigineqartoq naammassinngippagu, </w:t>
      </w:r>
      <w:r w:rsidR="00595686" w:rsidRPr="00213E69">
        <w:rPr>
          <w:color w:val="auto"/>
          <w:lang w:val="kl-GL"/>
        </w:rPr>
        <w:t>pisinnaatitsissummik pigisaqartup akiligaanik, annaasaqaatigisinnaasaanill</w:t>
      </w:r>
      <w:r w:rsidR="00B23AE7" w:rsidRPr="00213E69">
        <w:rPr>
          <w:color w:val="auto"/>
          <w:lang w:val="kl-GL"/>
        </w:rPr>
        <w:t xml:space="preserve">u </w:t>
      </w:r>
      <w:r w:rsidR="0057397A" w:rsidRPr="00213E69">
        <w:rPr>
          <w:color w:val="auto"/>
          <w:lang w:val="kl-GL"/>
        </w:rPr>
        <w:t xml:space="preserve">Naalakkersuisut </w:t>
      </w:r>
      <w:r w:rsidR="00B23AE7" w:rsidRPr="00213E69">
        <w:rPr>
          <w:color w:val="auto"/>
          <w:lang w:val="kl-GL"/>
        </w:rPr>
        <w:t>taakku</w:t>
      </w:r>
      <w:r w:rsidR="00C22953" w:rsidRPr="00213E69">
        <w:rPr>
          <w:color w:val="auto"/>
          <w:lang w:val="kl-GL"/>
        </w:rPr>
        <w:t>a</w:t>
      </w:r>
      <w:r w:rsidR="00B23AE7" w:rsidRPr="00213E69">
        <w:rPr>
          <w:color w:val="auto"/>
          <w:lang w:val="kl-GL"/>
        </w:rPr>
        <w:t xml:space="preserve"> suliakkiissutigisinnaavai</w:t>
      </w:r>
      <w:r w:rsidRPr="00213E69">
        <w:rPr>
          <w:color w:val="auto"/>
          <w:lang w:val="kl-GL"/>
        </w:rPr>
        <w:t>.</w:t>
      </w:r>
      <w:r w:rsidR="00A237F6" w:rsidRPr="00213E69">
        <w:rPr>
          <w:color w:val="auto"/>
          <w:lang w:val="kl-GL"/>
        </w:rPr>
        <w:t xml:space="preserve"> </w:t>
      </w:r>
    </w:p>
    <w:p w14:paraId="31CCA2F4" w14:textId="2F23EC5A" w:rsidR="0032421B" w:rsidRDefault="003E71BF" w:rsidP="00AD4137">
      <w:pPr>
        <w:rPr>
          <w:color w:val="auto"/>
          <w:lang w:val="kl-GL"/>
        </w:rPr>
      </w:pPr>
      <w:r w:rsidRPr="00213E69">
        <w:rPr>
          <w:i/>
          <w:iCs/>
          <w:color w:val="auto"/>
          <w:lang w:val="kl-GL"/>
        </w:rPr>
        <w:t xml:space="preserve">  </w:t>
      </w:r>
      <w:r w:rsidR="00D20D94" w:rsidRPr="00213E69">
        <w:rPr>
          <w:i/>
          <w:iCs/>
          <w:color w:val="auto"/>
          <w:lang w:val="kl-GL"/>
        </w:rPr>
        <w:t>Imm</w:t>
      </w:r>
      <w:r w:rsidR="0032421B" w:rsidRPr="00213E69">
        <w:rPr>
          <w:i/>
          <w:iCs/>
          <w:color w:val="auto"/>
          <w:lang w:val="kl-GL"/>
        </w:rPr>
        <w:t>. 4.</w:t>
      </w:r>
      <w:r w:rsidR="0032421B" w:rsidRPr="00213E69">
        <w:rPr>
          <w:color w:val="auto"/>
          <w:lang w:val="kl-GL"/>
        </w:rPr>
        <w:t xml:space="preserve"> </w:t>
      </w:r>
      <w:r w:rsidR="00B23AE7" w:rsidRPr="00213E69">
        <w:rPr>
          <w:color w:val="auto"/>
          <w:lang w:val="kl-GL"/>
        </w:rPr>
        <w:t>Imm. 3 malillugu peqqussutip naammassineqarnissaanut atatillugu Naalakkersuisut aningaasartuutigis</w:t>
      </w:r>
      <w:r w:rsidR="00175223" w:rsidRPr="00213E69">
        <w:rPr>
          <w:color w:val="auto"/>
          <w:lang w:val="kl-GL"/>
        </w:rPr>
        <w:t xml:space="preserve">aat pisortanut akiitsutut isigineqassapput, </w:t>
      </w:r>
      <w:r w:rsidR="00EE501C" w:rsidRPr="00213E69">
        <w:rPr>
          <w:color w:val="auto"/>
          <w:lang w:val="kl-GL"/>
        </w:rPr>
        <w:t>Kalaallit Nunaannilu pisortanut akiitsut akilersinniarneqartarnerini malittarisassat atuuttut naapertorlug</w:t>
      </w:r>
      <w:r w:rsidR="00613CCA" w:rsidRPr="00213E69">
        <w:rPr>
          <w:color w:val="auto"/>
          <w:lang w:val="kl-GL"/>
        </w:rPr>
        <w:t>it</w:t>
      </w:r>
      <w:r w:rsidR="00EE501C" w:rsidRPr="00213E69">
        <w:rPr>
          <w:color w:val="auto"/>
          <w:lang w:val="kl-GL"/>
        </w:rPr>
        <w:t xml:space="preserve"> Akileraartarnermut Aqutsisoqarfimmit akilersinniarneqarsinnaallutik.</w:t>
      </w:r>
    </w:p>
    <w:p w14:paraId="6160EE21" w14:textId="3AE8039B" w:rsidR="00F01F34" w:rsidRPr="00F01F34" w:rsidRDefault="00F01F34" w:rsidP="00AD4137">
      <w:pPr>
        <w:rPr>
          <w:color w:val="auto"/>
          <w:lang w:val="kl-GL"/>
        </w:rPr>
      </w:pPr>
      <w:r>
        <w:rPr>
          <w:color w:val="auto"/>
          <w:lang w:val="kl-GL"/>
        </w:rPr>
        <w:lastRenderedPageBreak/>
        <w:t xml:space="preserve">  </w:t>
      </w:r>
      <w:r>
        <w:rPr>
          <w:i/>
          <w:iCs/>
          <w:color w:val="auto"/>
          <w:lang w:val="kl-GL"/>
        </w:rPr>
        <w:t>Imm. 5.</w:t>
      </w:r>
      <w:r>
        <w:rPr>
          <w:color w:val="auto"/>
          <w:lang w:val="kl-GL"/>
        </w:rPr>
        <w:t xml:space="preserve">  Nakkutilliinissamut Naalakkersuisut ersarinnerusunik malittarisassiorsinnaapput</w:t>
      </w:r>
      <w:r w:rsidR="00716EBB">
        <w:rPr>
          <w:color w:val="auto"/>
          <w:lang w:val="kl-GL"/>
        </w:rPr>
        <w:t>, matumani nakkutilliinerup ingerlanneqarnera ilanngullugu.</w:t>
      </w:r>
    </w:p>
    <w:p w14:paraId="34DB61E0" w14:textId="77777777" w:rsidR="00A237F6" w:rsidRPr="00213E69" w:rsidRDefault="00A237F6" w:rsidP="00AD4137">
      <w:pPr>
        <w:rPr>
          <w:color w:val="auto"/>
          <w:lang w:val="kl-GL"/>
        </w:rPr>
      </w:pPr>
    </w:p>
    <w:p w14:paraId="6DE0D9D4" w14:textId="242873F2" w:rsidR="000D5D39" w:rsidRPr="00213E69" w:rsidRDefault="009B7889" w:rsidP="00A536F6">
      <w:pPr>
        <w:jc w:val="center"/>
        <w:rPr>
          <w:color w:val="auto"/>
          <w:lang w:val="kl-GL"/>
        </w:rPr>
      </w:pPr>
      <w:r w:rsidRPr="00213E69">
        <w:rPr>
          <w:rStyle w:val="Overskrift3Tegn"/>
          <w:color w:val="auto"/>
          <w:lang w:val="kl-GL"/>
        </w:rPr>
        <w:t xml:space="preserve">Paasissutissiisussaatitaaneq, </w:t>
      </w:r>
      <w:r w:rsidR="009F57DB" w:rsidRPr="00213E69">
        <w:rPr>
          <w:rStyle w:val="Overskrift3Tegn"/>
          <w:color w:val="auto"/>
          <w:lang w:val="kl-GL"/>
        </w:rPr>
        <w:t>nalunaarusiortussaatitaanerlu</w:t>
      </w:r>
    </w:p>
    <w:p w14:paraId="661184B6" w14:textId="77777777" w:rsidR="000D5D39" w:rsidRPr="00213E69" w:rsidRDefault="000D5D39" w:rsidP="00AD4137">
      <w:pPr>
        <w:rPr>
          <w:color w:val="auto"/>
          <w:lang w:val="kl-GL"/>
        </w:rPr>
      </w:pPr>
    </w:p>
    <w:p w14:paraId="49F5D8DA" w14:textId="466FC9ED" w:rsidR="006C4CFF" w:rsidRPr="00213E69" w:rsidRDefault="006C4CFF" w:rsidP="003A14B8">
      <w:pPr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  </w:t>
      </w:r>
      <w:r w:rsidRPr="00213E69">
        <w:rPr>
          <w:b/>
          <w:bCs/>
          <w:color w:val="auto"/>
          <w:lang w:val="kl-GL"/>
        </w:rPr>
        <w:t xml:space="preserve">§ </w:t>
      </w:r>
      <w:r w:rsidR="00E1144A" w:rsidRPr="00213E69">
        <w:rPr>
          <w:b/>
          <w:bCs/>
          <w:color w:val="auto"/>
          <w:lang w:val="kl-GL"/>
        </w:rPr>
        <w:t>4</w:t>
      </w:r>
      <w:r w:rsidR="00716EBB">
        <w:rPr>
          <w:b/>
          <w:bCs/>
          <w:color w:val="auto"/>
          <w:lang w:val="kl-GL"/>
        </w:rPr>
        <w:t>1</w:t>
      </w:r>
      <w:r w:rsidRPr="00213E69">
        <w:rPr>
          <w:b/>
          <w:bCs/>
          <w:color w:val="auto"/>
          <w:lang w:val="kl-GL"/>
        </w:rPr>
        <w:t>.</w:t>
      </w:r>
      <w:r w:rsidRPr="00213E69">
        <w:rPr>
          <w:color w:val="auto"/>
          <w:lang w:val="kl-GL"/>
        </w:rPr>
        <w:t xml:space="preserve">  </w:t>
      </w:r>
      <w:r w:rsidR="00D670D2" w:rsidRPr="00213E69">
        <w:rPr>
          <w:color w:val="auto"/>
          <w:lang w:val="kl-GL"/>
        </w:rPr>
        <w:t>Pisinnaatitsissummik pigisaqart</w:t>
      </w:r>
      <w:r w:rsidR="00093EAB" w:rsidRPr="00213E69">
        <w:rPr>
          <w:color w:val="auto"/>
          <w:lang w:val="kl-GL"/>
        </w:rPr>
        <w:t>u</w:t>
      </w:r>
      <w:r w:rsidR="00EE2CA9">
        <w:rPr>
          <w:color w:val="auto"/>
          <w:lang w:val="kl-GL"/>
        </w:rPr>
        <w:t>t</w:t>
      </w:r>
      <w:r w:rsidR="00D670D2" w:rsidRPr="00213E69">
        <w:rPr>
          <w:color w:val="auto"/>
          <w:lang w:val="kl-GL"/>
        </w:rPr>
        <w:t xml:space="preserve"> </w:t>
      </w:r>
      <w:r w:rsidR="00EE2CA9">
        <w:rPr>
          <w:color w:val="auto"/>
          <w:lang w:val="kl-GL"/>
        </w:rPr>
        <w:t xml:space="preserve">aamma Inatsisartut inatsisaat manna malillugu </w:t>
      </w:r>
      <w:r w:rsidR="00376038">
        <w:rPr>
          <w:color w:val="auto"/>
          <w:lang w:val="kl-GL"/>
        </w:rPr>
        <w:t xml:space="preserve">akuersissummik </w:t>
      </w:r>
      <w:r w:rsidR="00EE2CA9">
        <w:rPr>
          <w:color w:val="auto"/>
          <w:lang w:val="kl-GL"/>
        </w:rPr>
        <w:t>qinnuteqartut</w:t>
      </w:r>
      <w:r w:rsidR="008026DF">
        <w:rPr>
          <w:color w:val="auto"/>
          <w:lang w:val="kl-GL"/>
        </w:rPr>
        <w:t>,</w:t>
      </w:r>
      <w:r w:rsidR="00EE2CA9">
        <w:rPr>
          <w:color w:val="auto"/>
          <w:lang w:val="kl-GL"/>
        </w:rPr>
        <w:t xml:space="preserve"> </w:t>
      </w:r>
      <w:r w:rsidR="00D670D2" w:rsidRPr="00213E69">
        <w:rPr>
          <w:color w:val="auto"/>
          <w:lang w:val="kl-GL"/>
        </w:rPr>
        <w:t>Inatsisartut inatsisaa</w:t>
      </w:r>
      <w:r w:rsidR="00A25E8C">
        <w:rPr>
          <w:color w:val="auto"/>
          <w:lang w:val="kl-GL"/>
        </w:rPr>
        <w:t xml:space="preserve">t </w:t>
      </w:r>
      <w:r w:rsidR="00660361" w:rsidRPr="00213E69">
        <w:rPr>
          <w:color w:val="auto"/>
          <w:lang w:val="kl-GL"/>
        </w:rPr>
        <w:t xml:space="preserve">malillugu ingerlatami </w:t>
      </w:r>
      <w:r w:rsidR="00C2796F" w:rsidRPr="00213E69">
        <w:rPr>
          <w:color w:val="auto"/>
          <w:lang w:val="kl-GL"/>
        </w:rPr>
        <w:t xml:space="preserve">suliatigut </w:t>
      </w:r>
      <w:r w:rsidR="00DE0DAA">
        <w:rPr>
          <w:color w:val="auto"/>
          <w:lang w:val="kl-GL"/>
        </w:rPr>
        <w:t>oqartussat</w:t>
      </w:r>
      <w:r w:rsidR="00A25E8C">
        <w:rPr>
          <w:color w:val="auto"/>
          <w:lang w:val="kl-GL"/>
        </w:rPr>
        <w:t xml:space="preserve"> </w:t>
      </w:r>
      <w:r w:rsidR="00660361" w:rsidRPr="00213E69">
        <w:rPr>
          <w:color w:val="auto"/>
          <w:lang w:val="kl-GL"/>
        </w:rPr>
        <w:t>sulia</w:t>
      </w:r>
      <w:r w:rsidR="00323B25" w:rsidRPr="00213E69">
        <w:rPr>
          <w:color w:val="auto"/>
          <w:lang w:val="kl-GL"/>
        </w:rPr>
        <w:t>r</w:t>
      </w:r>
      <w:r w:rsidR="002D5A9C" w:rsidRPr="00213E69">
        <w:rPr>
          <w:color w:val="auto"/>
          <w:lang w:val="kl-GL"/>
        </w:rPr>
        <w:t>in</w:t>
      </w:r>
      <w:r w:rsidR="00A25E8C">
        <w:rPr>
          <w:color w:val="auto"/>
          <w:lang w:val="kl-GL"/>
        </w:rPr>
        <w:t>ninnissaanut</w:t>
      </w:r>
      <w:r w:rsidR="002D5A9C" w:rsidRPr="00213E69">
        <w:rPr>
          <w:color w:val="auto"/>
          <w:lang w:val="kl-GL"/>
        </w:rPr>
        <w:t xml:space="preserve"> </w:t>
      </w:r>
      <w:r w:rsidR="00874DDA" w:rsidRPr="00213E69">
        <w:rPr>
          <w:color w:val="auto"/>
          <w:lang w:val="kl-GL"/>
        </w:rPr>
        <w:t xml:space="preserve">paasissutissat </w:t>
      </w:r>
      <w:r w:rsidR="00A1746F" w:rsidRPr="00213E69">
        <w:rPr>
          <w:color w:val="auto"/>
          <w:lang w:val="kl-GL"/>
        </w:rPr>
        <w:t xml:space="preserve">aamma uppernarsaatissat tamaasa </w:t>
      </w:r>
      <w:r w:rsidR="00DA0ADB" w:rsidRPr="00213E69">
        <w:rPr>
          <w:color w:val="auto"/>
          <w:lang w:val="kl-GL"/>
        </w:rPr>
        <w:t>pisariaqartu</w:t>
      </w:r>
      <w:r w:rsidR="00C2796F" w:rsidRPr="00213E69">
        <w:rPr>
          <w:color w:val="auto"/>
          <w:lang w:val="kl-GL"/>
        </w:rPr>
        <w:t>t</w:t>
      </w:r>
      <w:r w:rsidR="00DA0ADB" w:rsidRPr="00213E69">
        <w:rPr>
          <w:color w:val="auto"/>
          <w:lang w:val="kl-GL"/>
        </w:rPr>
        <w:t xml:space="preserve"> </w:t>
      </w:r>
      <w:r w:rsidR="000A61A4" w:rsidRPr="00213E69">
        <w:rPr>
          <w:color w:val="auto"/>
          <w:lang w:val="kl-GL"/>
        </w:rPr>
        <w:t>tunniu</w:t>
      </w:r>
      <w:r w:rsidR="0038123F" w:rsidRPr="00213E69">
        <w:rPr>
          <w:color w:val="auto"/>
          <w:lang w:val="kl-GL"/>
        </w:rPr>
        <w:t xml:space="preserve">tissavaat. </w:t>
      </w:r>
      <w:r w:rsidR="00860BB2" w:rsidRPr="00213E69">
        <w:rPr>
          <w:color w:val="auto"/>
          <w:lang w:val="kl-GL"/>
        </w:rPr>
        <w:t xml:space="preserve">Naalakkersuisut </w:t>
      </w:r>
      <w:r w:rsidR="00DF0A1E" w:rsidRPr="00213E69">
        <w:rPr>
          <w:color w:val="auto"/>
          <w:lang w:val="kl-GL"/>
        </w:rPr>
        <w:t xml:space="preserve">pisinnaatitsissummik pigisaqartut </w:t>
      </w:r>
      <w:r w:rsidR="009411C5">
        <w:rPr>
          <w:color w:val="auto"/>
          <w:lang w:val="kl-GL"/>
        </w:rPr>
        <w:t>qinnuteqartullu</w:t>
      </w:r>
      <w:r w:rsidR="00DF0A1E" w:rsidRPr="00213E69">
        <w:rPr>
          <w:color w:val="auto"/>
          <w:lang w:val="kl-GL"/>
        </w:rPr>
        <w:t xml:space="preserve"> peqqusinnaavaat, </w:t>
      </w:r>
      <w:r w:rsidR="00293C2A" w:rsidRPr="00213E69">
        <w:rPr>
          <w:color w:val="auto"/>
          <w:lang w:val="kl-GL"/>
        </w:rPr>
        <w:t xml:space="preserve">suliap </w:t>
      </w:r>
      <w:r w:rsidR="00860BB2" w:rsidRPr="00213E69">
        <w:rPr>
          <w:color w:val="auto"/>
          <w:lang w:val="kl-GL"/>
        </w:rPr>
        <w:t>suliarin</w:t>
      </w:r>
      <w:r w:rsidR="00293C2A" w:rsidRPr="00213E69">
        <w:rPr>
          <w:color w:val="auto"/>
          <w:lang w:val="kl-GL"/>
        </w:rPr>
        <w:t xml:space="preserve">eqarnissaanut </w:t>
      </w:r>
      <w:r w:rsidR="00860BB2" w:rsidRPr="00213E69">
        <w:rPr>
          <w:color w:val="auto"/>
          <w:lang w:val="kl-GL"/>
        </w:rPr>
        <w:t>paasissutissanik uppernarsaatinillu taamatut aammalu Naalakkersuisut pisariaqartitaattut iluseqartumik tunniussissasut</w:t>
      </w:r>
      <w:r w:rsidR="00CD7685" w:rsidRPr="00213E69">
        <w:rPr>
          <w:color w:val="auto"/>
          <w:lang w:val="kl-GL"/>
        </w:rPr>
        <w:t>.</w:t>
      </w:r>
    </w:p>
    <w:p w14:paraId="4CB64E82" w14:textId="77777777" w:rsidR="006C4CFF" w:rsidRPr="00213E69" w:rsidRDefault="006C4CFF" w:rsidP="003A14B8">
      <w:pPr>
        <w:rPr>
          <w:color w:val="auto"/>
          <w:lang w:val="kl-GL"/>
        </w:rPr>
      </w:pPr>
    </w:p>
    <w:p w14:paraId="227BA566" w14:textId="4D2AA44D" w:rsidR="003A14B8" w:rsidRDefault="00A536F6" w:rsidP="003A14B8">
      <w:pPr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  </w:t>
      </w:r>
      <w:r w:rsidRPr="00213E69">
        <w:rPr>
          <w:b/>
          <w:bCs/>
          <w:color w:val="auto"/>
          <w:lang w:val="kl-GL"/>
        </w:rPr>
        <w:t xml:space="preserve">§ </w:t>
      </w:r>
      <w:r w:rsidR="009411C5" w:rsidRPr="00213E69">
        <w:rPr>
          <w:b/>
          <w:bCs/>
          <w:color w:val="auto"/>
          <w:lang w:val="kl-GL"/>
        </w:rPr>
        <w:t>4</w:t>
      </w:r>
      <w:r w:rsidR="009411C5">
        <w:rPr>
          <w:b/>
          <w:bCs/>
          <w:color w:val="auto"/>
          <w:lang w:val="kl-GL"/>
        </w:rPr>
        <w:t>2</w:t>
      </w:r>
      <w:r w:rsidRPr="00213E69">
        <w:rPr>
          <w:b/>
          <w:bCs/>
          <w:color w:val="auto"/>
          <w:lang w:val="kl-GL"/>
        </w:rPr>
        <w:t>.</w:t>
      </w:r>
      <w:r w:rsidRPr="00213E69">
        <w:rPr>
          <w:color w:val="auto"/>
          <w:lang w:val="kl-GL"/>
        </w:rPr>
        <w:t xml:space="preserve">  </w:t>
      </w:r>
      <w:r w:rsidR="00876B6F" w:rsidRPr="00213E69">
        <w:rPr>
          <w:color w:val="auto"/>
          <w:lang w:val="kl-GL"/>
        </w:rPr>
        <w:t>Akuersissut malillugu ingerlatat, a</w:t>
      </w:r>
      <w:r w:rsidR="00414B61" w:rsidRPr="00213E69">
        <w:rPr>
          <w:color w:val="auto"/>
          <w:lang w:val="kl-GL"/>
        </w:rPr>
        <w:t xml:space="preserve">kuersissummi piumasaqaataasut </w:t>
      </w:r>
      <w:r w:rsidR="008D48F1" w:rsidRPr="00213E69">
        <w:rPr>
          <w:color w:val="auto"/>
          <w:lang w:val="kl-GL"/>
        </w:rPr>
        <w:t xml:space="preserve">aamma Inatsisartut inatsisaat manna </w:t>
      </w:r>
      <w:r w:rsidR="00414B61" w:rsidRPr="00213E69">
        <w:rPr>
          <w:color w:val="auto"/>
          <w:lang w:val="kl-GL"/>
        </w:rPr>
        <w:t>naapertorlug</w:t>
      </w:r>
      <w:r w:rsidR="008D48F1" w:rsidRPr="00213E69">
        <w:rPr>
          <w:color w:val="auto"/>
          <w:lang w:val="kl-GL"/>
        </w:rPr>
        <w:t>it</w:t>
      </w:r>
      <w:r w:rsidR="00414B61" w:rsidRPr="00213E69">
        <w:rPr>
          <w:color w:val="auto"/>
          <w:lang w:val="kl-GL"/>
        </w:rPr>
        <w:t xml:space="preserve"> ingerlanneqartut</w:t>
      </w:r>
      <w:r w:rsidR="00876B6F" w:rsidRPr="00213E69">
        <w:rPr>
          <w:color w:val="auto"/>
          <w:lang w:val="kl-GL"/>
        </w:rPr>
        <w:t xml:space="preserve"> p</w:t>
      </w:r>
      <w:r w:rsidR="007C2153" w:rsidRPr="00213E69">
        <w:rPr>
          <w:color w:val="auto"/>
          <w:lang w:val="kl-GL"/>
        </w:rPr>
        <w:t>isinnaatitsissummik pigisaqart</w:t>
      </w:r>
      <w:r w:rsidR="00F63363" w:rsidRPr="00213E69">
        <w:rPr>
          <w:color w:val="auto"/>
          <w:lang w:val="kl-GL"/>
        </w:rPr>
        <w:t>oq</w:t>
      </w:r>
      <w:r w:rsidR="007C2153" w:rsidRPr="00213E69">
        <w:rPr>
          <w:color w:val="auto"/>
          <w:lang w:val="kl-GL"/>
        </w:rPr>
        <w:t xml:space="preserve"> </w:t>
      </w:r>
      <w:r w:rsidR="00952A50" w:rsidRPr="00213E69">
        <w:rPr>
          <w:color w:val="auto"/>
          <w:lang w:val="kl-GL"/>
        </w:rPr>
        <w:t>ukiumut ataasiarluni uppernars</w:t>
      </w:r>
      <w:r w:rsidR="00414B61" w:rsidRPr="00213E69">
        <w:rPr>
          <w:color w:val="auto"/>
          <w:lang w:val="kl-GL"/>
        </w:rPr>
        <w:t>aasassaaq</w:t>
      </w:r>
      <w:r w:rsidR="003A14B8" w:rsidRPr="00213E69">
        <w:rPr>
          <w:color w:val="auto"/>
          <w:lang w:val="kl-GL"/>
        </w:rPr>
        <w:t>.</w:t>
      </w:r>
    </w:p>
    <w:p w14:paraId="712E20C9" w14:textId="4D1DFDE6" w:rsidR="00311D13" w:rsidRPr="00311D13" w:rsidRDefault="00311D13" w:rsidP="003A14B8">
      <w:pPr>
        <w:rPr>
          <w:color w:val="auto"/>
          <w:lang w:val="kl-GL"/>
        </w:rPr>
      </w:pPr>
      <w:r>
        <w:rPr>
          <w:color w:val="auto"/>
          <w:lang w:val="kl-GL"/>
        </w:rPr>
        <w:t xml:space="preserve">  </w:t>
      </w:r>
      <w:r>
        <w:rPr>
          <w:i/>
          <w:iCs/>
          <w:color w:val="auto"/>
          <w:lang w:val="kl-GL"/>
        </w:rPr>
        <w:t>Imm. 2.</w:t>
      </w:r>
      <w:r>
        <w:rPr>
          <w:color w:val="auto"/>
          <w:lang w:val="kl-GL"/>
        </w:rPr>
        <w:t xml:space="preserve">  Pi</w:t>
      </w:r>
      <w:r w:rsidR="006C2256">
        <w:rPr>
          <w:color w:val="auto"/>
          <w:lang w:val="kl-GL"/>
        </w:rPr>
        <w:t>s</w:t>
      </w:r>
      <w:r>
        <w:rPr>
          <w:color w:val="auto"/>
          <w:lang w:val="kl-GL"/>
        </w:rPr>
        <w:t>innaatitsissummik pigi</w:t>
      </w:r>
      <w:r w:rsidR="003135F8">
        <w:rPr>
          <w:color w:val="auto"/>
          <w:lang w:val="kl-GL"/>
        </w:rPr>
        <w:t xml:space="preserve">saqartup </w:t>
      </w:r>
      <w:r w:rsidR="003B6030">
        <w:rPr>
          <w:color w:val="auto"/>
          <w:lang w:val="kl-GL"/>
        </w:rPr>
        <w:t xml:space="preserve">sermimik, imermillu </w:t>
      </w:r>
      <w:r w:rsidR="00ED6B2F">
        <w:rPr>
          <w:color w:val="auto"/>
          <w:lang w:val="kl-GL"/>
        </w:rPr>
        <w:t xml:space="preserve">qanoq annertutigisumik </w:t>
      </w:r>
      <w:r w:rsidR="003B6030">
        <w:rPr>
          <w:color w:val="auto"/>
          <w:lang w:val="kl-GL"/>
        </w:rPr>
        <w:t xml:space="preserve">atuisimanini </w:t>
      </w:r>
      <w:r w:rsidR="003135F8">
        <w:rPr>
          <w:color w:val="auto"/>
          <w:lang w:val="kl-GL"/>
        </w:rPr>
        <w:t>ukiumoortumik</w:t>
      </w:r>
      <w:r w:rsidR="007C7C44">
        <w:rPr>
          <w:color w:val="auto"/>
          <w:lang w:val="kl-GL"/>
        </w:rPr>
        <w:t xml:space="preserve"> nalunaarusio</w:t>
      </w:r>
      <w:r w:rsidR="003B6030">
        <w:rPr>
          <w:color w:val="auto"/>
          <w:lang w:val="kl-GL"/>
        </w:rPr>
        <w:t>rnermi nalunaarutigis</w:t>
      </w:r>
      <w:r w:rsidR="00ED6B2F">
        <w:rPr>
          <w:color w:val="auto"/>
          <w:lang w:val="kl-GL"/>
        </w:rPr>
        <w:t>savaa.</w:t>
      </w:r>
    </w:p>
    <w:p w14:paraId="22D28C5D" w14:textId="2A6CC3E2" w:rsidR="001F1CAA" w:rsidRPr="00213E69" w:rsidRDefault="0028455A" w:rsidP="003A14B8">
      <w:pPr>
        <w:rPr>
          <w:color w:val="auto"/>
          <w:lang w:val="kl-GL"/>
        </w:rPr>
      </w:pPr>
      <w:r w:rsidRPr="00213E69">
        <w:rPr>
          <w:i/>
          <w:iCs/>
          <w:color w:val="auto"/>
          <w:lang w:val="kl-GL"/>
        </w:rPr>
        <w:t xml:space="preserve">  </w:t>
      </w:r>
      <w:r w:rsidR="00D20D94" w:rsidRPr="00213E69">
        <w:rPr>
          <w:i/>
          <w:iCs/>
          <w:color w:val="auto"/>
          <w:lang w:val="kl-GL"/>
        </w:rPr>
        <w:t>Imm</w:t>
      </w:r>
      <w:r w:rsidR="003A14B8" w:rsidRPr="00213E69">
        <w:rPr>
          <w:i/>
          <w:iCs/>
          <w:color w:val="auto"/>
          <w:lang w:val="kl-GL"/>
        </w:rPr>
        <w:t xml:space="preserve">. </w:t>
      </w:r>
      <w:r w:rsidR="00ED6B2F">
        <w:rPr>
          <w:i/>
          <w:iCs/>
          <w:color w:val="auto"/>
          <w:lang w:val="kl-GL"/>
        </w:rPr>
        <w:t>3</w:t>
      </w:r>
      <w:r w:rsidR="003A14B8" w:rsidRPr="00213E69">
        <w:rPr>
          <w:i/>
          <w:iCs/>
          <w:color w:val="auto"/>
          <w:lang w:val="kl-GL"/>
        </w:rPr>
        <w:t>.</w:t>
      </w:r>
      <w:r w:rsidR="003A14B8" w:rsidRPr="00213E69">
        <w:rPr>
          <w:color w:val="auto"/>
          <w:lang w:val="kl-GL"/>
        </w:rPr>
        <w:t xml:space="preserve"> </w:t>
      </w:r>
      <w:r w:rsidRPr="00213E69">
        <w:rPr>
          <w:color w:val="auto"/>
          <w:lang w:val="kl-GL"/>
        </w:rPr>
        <w:t xml:space="preserve"> </w:t>
      </w:r>
      <w:r w:rsidR="00ED6B2F">
        <w:rPr>
          <w:color w:val="auto"/>
          <w:lang w:val="kl-GL"/>
        </w:rPr>
        <w:t>Pi</w:t>
      </w:r>
      <w:r w:rsidR="006C2256">
        <w:rPr>
          <w:color w:val="auto"/>
          <w:lang w:val="kl-GL"/>
        </w:rPr>
        <w:t>s</w:t>
      </w:r>
      <w:r w:rsidR="00ED6B2F">
        <w:rPr>
          <w:color w:val="auto"/>
          <w:lang w:val="kl-GL"/>
        </w:rPr>
        <w:t xml:space="preserve">innaatitsissummik pigisaqartoq </w:t>
      </w:r>
      <w:r w:rsidR="00F63363" w:rsidRPr="00213E69">
        <w:rPr>
          <w:color w:val="auto"/>
          <w:lang w:val="kl-GL"/>
        </w:rPr>
        <w:t xml:space="preserve">§ 10 malillugu avammut tunisinissamut </w:t>
      </w:r>
      <w:r w:rsidR="00D10D6D">
        <w:rPr>
          <w:color w:val="auto"/>
          <w:lang w:val="kl-GL"/>
        </w:rPr>
        <w:t xml:space="preserve">akuersissummik pigisaqartoq, </w:t>
      </w:r>
      <w:r w:rsidR="00A0145B" w:rsidRPr="00213E69">
        <w:rPr>
          <w:color w:val="auto"/>
          <w:lang w:val="kl-GL"/>
        </w:rPr>
        <w:t>akuersissu</w:t>
      </w:r>
      <w:r w:rsidR="002A2B49" w:rsidRPr="00213E69">
        <w:rPr>
          <w:color w:val="auto"/>
          <w:lang w:val="kl-GL"/>
        </w:rPr>
        <w:t>mmut piffissaliussap naanerani, avammut tunineqarsimasut pillugit pisinnaatitsissummik pigisaqartoq nalunaaruteqassaaq.</w:t>
      </w:r>
      <w:r w:rsidR="00561924" w:rsidRPr="00213E69">
        <w:rPr>
          <w:color w:val="auto"/>
          <w:lang w:val="kl-GL"/>
        </w:rPr>
        <w:t xml:space="preserve"> </w:t>
      </w:r>
      <w:r w:rsidR="009D0D9B" w:rsidRPr="00213E69">
        <w:rPr>
          <w:color w:val="auto"/>
          <w:lang w:val="kl-GL"/>
        </w:rPr>
        <w:t>Nioqqutit avammut tunineqarsimasut</w:t>
      </w:r>
      <w:r w:rsidR="00120B0A">
        <w:rPr>
          <w:color w:val="auto"/>
          <w:lang w:val="kl-GL"/>
        </w:rPr>
        <w:t xml:space="preserve"> aamma sermeq, imerlu </w:t>
      </w:r>
      <w:r w:rsidR="009D0D9B" w:rsidRPr="00213E69">
        <w:rPr>
          <w:color w:val="auto"/>
          <w:lang w:val="kl-GL"/>
        </w:rPr>
        <w:t>tunineqartu</w:t>
      </w:r>
      <w:r w:rsidR="00120B0A">
        <w:rPr>
          <w:color w:val="auto"/>
          <w:lang w:val="kl-GL"/>
        </w:rPr>
        <w:t>t</w:t>
      </w:r>
      <w:r w:rsidR="009D0D9B" w:rsidRPr="00213E69">
        <w:rPr>
          <w:color w:val="auto"/>
          <w:lang w:val="kl-GL"/>
        </w:rPr>
        <w:t xml:space="preserve"> annertussusaat nunanut tunitsiviusunut agguataar</w:t>
      </w:r>
      <w:r w:rsidR="003573A9" w:rsidRPr="00213E69">
        <w:rPr>
          <w:color w:val="auto"/>
          <w:lang w:val="kl-GL"/>
        </w:rPr>
        <w:t xml:space="preserve">nerinik, </w:t>
      </w:r>
      <w:r w:rsidR="00982BF1" w:rsidRPr="00213E69">
        <w:rPr>
          <w:color w:val="auto"/>
          <w:lang w:val="kl-GL"/>
        </w:rPr>
        <w:t xml:space="preserve">matumani </w:t>
      </w:r>
      <w:r w:rsidR="00CC3B70" w:rsidRPr="00213E69">
        <w:rPr>
          <w:color w:val="auto"/>
          <w:lang w:val="kl-GL"/>
        </w:rPr>
        <w:t>nioqqutissanik eqqussuis</w:t>
      </w:r>
      <w:r w:rsidR="00FC0885" w:rsidRPr="00213E69">
        <w:rPr>
          <w:color w:val="auto"/>
          <w:lang w:val="kl-GL"/>
        </w:rPr>
        <w:t>u</w:t>
      </w:r>
      <w:r w:rsidR="00C76BE3" w:rsidRPr="00213E69">
        <w:rPr>
          <w:color w:val="auto"/>
          <w:lang w:val="kl-GL"/>
        </w:rPr>
        <w:t>p</w:t>
      </w:r>
      <w:r w:rsidR="00FC0885" w:rsidRPr="00213E69">
        <w:rPr>
          <w:color w:val="auto"/>
          <w:lang w:val="kl-GL"/>
        </w:rPr>
        <w:t xml:space="preserve"> tamakkiisumik imaluunniit ilaannakortumik </w:t>
      </w:r>
      <w:r w:rsidR="00C76BE3" w:rsidRPr="00213E69">
        <w:rPr>
          <w:color w:val="auto"/>
          <w:lang w:val="kl-GL"/>
        </w:rPr>
        <w:t xml:space="preserve">nassiussanik </w:t>
      </w:r>
      <w:r w:rsidR="00FC0885" w:rsidRPr="00213E69">
        <w:rPr>
          <w:color w:val="auto"/>
          <w:lang w:val="kl-GL"/>
        </w:rPr>
        <w:t xml:space="preserve">tigusiumasimannginneranut </w:t>
      </w:r>
      <w:r w:rsidR="00982BF1" w:rsidRPr="00213E69">
        <w:rPr>
          <w:color w:val="auto"/>
          <w:lang w:val="kl-GL"/>
        </w:rPr>
        <w:t>pissutsit pillug</w:t>
      </w:r>
      <w:r w:rsidR="00C76BE3" w:rsidRPr="00213E69">
        <w:rPr>
          <w:color w:val="auto"/>
          <w:lang w:val="kl-GL"/>
        </w:rPr>
        <w:t>it</w:t>
      </w:r>
      <w:r w:rsidR="00982BF1" w:rsidRPr="00213E69">
        <w:rPr>
          <w:color w:val="auto"/>
          <w:lang w:val="kl-GL"/>
        </w:rPr>
        <w:t xml:space="preserve"> paasissutissat ilanngullugit, </w:t>
      </w:r>
      <w:r w:rsidR="003573A9" w:rsidRPr="00213E69">
        <w:rPr>
          <w:color w:val="auto"/>
          <w:lang w:val="kl-GL"/>
        </w:rPr>
        <w:t>nalunaarut paasissutissaqassaaq</w:t>
      </w:r>
      <w:r w:rsidR="00F6142B" w:rsidRPr="00213E69">
        <w:rPr>
          <w:color w:val="auto"/>
          <w:lang w:val="kl-GL"/>
        </w:rPr>
        <w:t>.</w:t>
      </w:r>
    </w:p>
    <w:p w14:paraId="7C850E45" w14:textId="2D312F61" w:rsidR="003A14B8" w:rsidRPr="00213E69" w:rsidRDefault="001F1CAA" w:rsidP="003A14B8">
      <w:pPr>
        <w:rPr>
          <w:color w:val="auto"/>
          <w:lang w:val="kl-GL"/>
        </w:rPr>
      </w:pPr>
      <w:r w:rsidRPr="00213E69">
        <w:rPr>
          <w:i/>
          <w:iCs/>
          <w:color w:val="auto"/>
          <w:lang w:val="kl-GL"/>
        </w:rPr>
        <w:t xml:space="preserve">  </w:t>
      </w:r>
      <w:r w:rsidR="00D20D94" w:rsidRPr="00213E69">
        <w:rPr>
          <w:i/>
          <w:iCs/>
          <w:color w:val="auto"/>
          <w:lang w:val="kl-GL"/>
        </w:rPr>
        <w:t>Imm</w:t>
      </w:r>
      <w:r w:rsidRPr="00213E69">
        <w:rPr>
          <w:i/>
          <w:iCs/>
          <w:color w:val="auto"/>
          <w:lang w:val="kl-GL"/>
        </w:rPr>
        <w:t xml:space="preserve">. </w:t>
      </w:r>
      <w:r w:rsidR="00120B0A">
        <w:rPr>
          <w:i/>
          <w:iCs/>
          <w:color w:val="auto"/>
          <w:lang w:val="kl-GL"/>
        </w:rPr>
        <w:t>4</w:t>
      </w:r>
      <w:r w:rsidRPr="00213E69">
        <w:rPr>
          <w:i/>
          <w:iCs/>
          <w:color w:val="auto"/>
          <w:lang w:val="kl-GL"/>
        </w:rPr>
        <w:t>.</w:t>
      </w:r>
      <w:r w:rsidRPr="00213E69">
        <w:rPr>
          <w:color w:val="auto"/>
          <w:lang w:val="kl-GL"/>
        </w:rPr>
        <w:t xml:space="preserve">  </w:t>
      </w:r>
      <w:r w:rsidR="00F6142B" w:rsidRPr="00213E69">
        <w:rPr>
          <w:color w:val="auto"/>
          <w:lang w:val="kl-GL"/>
        </w:rPr>
        <w:t xml:space="preserve">Nalunaarusiortussaaneq pillugu, matumani </w:t>
      </w:r>
      <w:r w:rsidR="0077421F" w:rsidRPr="00213E69">
        <w:rPr>
          <w:color w:val="auto"/>
          <w:lang w:val="kl-GL"/>
        </w:rPr>
        <w:t>uppernarsaanissaq ilanngullug</w:t>
      </w:r>
      <w:r w:rsidR="00120B0A">
        <w:rPr>
          <w:color w:val="auto"/>
          <w:lang w:val="kl-GL"/>
        </w:rPr>
        <w:t>ut</w:t>
      </w:r>
      <w:r w:rsidR="0077421F" w:rsidRPr="00213E69">
        <w:rPr>
          <w:color w:val="auto"/>
          <w:lang w:val="kl-GL"/>
        </w:rPr>
        <w:t xml:space="preserve">, </w:t>
      </w:r>
      <w:r w:rsidR="00F6142B" w:rsidRPr="00213E69">
        <w:rPr>
          <w:color w:val="auto"/>
          <w:lang w:val="kl-GL"/>
        </w:rPr>
        <w:t>malittarisassanik ersarinnerusunik Naalakkersuisut aalajangersaasinnaapput</w:t>
      </w:r>
      <w:r w:rsidR="008D330E" w:rsidRPr="00213E69">
        <w:rPr>
          <w:color w:val="auto"/>
          <w:lang w:val="kl-GL"/>
        </w:rPr>
        <w:t>.</w:t>
      </w:r>
    </w:p>
    <w:p w14:paraId="2A9282B8" w14:textId="77777777" w:rsidR="003A14B8" w:rsidRPr="00213E69" w:rsidRDefault="003A14B8" w:rsidP="00AD4137">
      <w:pPr>
        <w:rPr>
          <w:color w:val="auto"/>
          <w:lang w:val="kl-GL"/>
        </w:rPr>
      </w:pPr>
    </w:p>
    <w:p w14:paraId="225D6D2F" w14:textId="30CB5DE9" w:rsidR="004A260D" w:rsidRPr="00213E69" w:rsidRDefault="00A536F6" w:rsidP="004A260D">
      <w:pPr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  </w:t>
      </w:r>
      <w:r w:rsidRPr="00213E69">
        <w:rPr>
          <w:b/>
          <w:bCs/>
          <w:color w:val="auto"/>
          <w:lang w:val="kl-GL"/>
        </w:rPr>
        <w:t xml:space="preserve">§ </w:t>
      </w:r>
      <w:r w:rsidR="00120B0A" w:rsidRPr="00213E69">
        <w:rPr>
          <w:b/>
          <w:bCs/>
          <w:color w:val="auto"/>
          <w:lang w:val="kl-GL"/>
        </w:rPr>
        <w:t>4</w:t>
      </w:r>
      <w:r w:rsidR="00120B0A">
        <w:rPr>
          <w:b/>
          <w:bCs/>
          <w:color w:val="auto"/>
          <w:lang w:val="kl-GL"/>
        </w:rPr>
        <w:t>3</w:t>
      </w:r>
      <w:r w:rsidRPr="00213E69">
        <w:rPr>
          <w:b/>
          <w:bCs/>
          <w:color w:val="auto"/>
          <w:lang w:val="kl-GL"/>
        </w:rPr>
        <w:t>.</w:t>
      </w:r>
      <w:r w:rsidRPr="00213E69">
        <w:rPr>
          <w:color w:val="auto"/>
          <w:lang w:val="kl-GL"/>
        </w:rPr>
        <w:t xml:space="preserve">  </w:t>
      </w:r>
      <w:r w:rsidR="00A04D1E" w:rsidRPr="00A04D1E">
        <w:rPr>
          <w:color w:val="auto"/>
          <w:lang w:val="kl-GL"/>
        </w:rPr>
        <w:t xml:space="preserve"> </w:t>
      </w:r>
      <w:r w:rsidR="00A04D1E">
        <w:rPr>
          <w:color w:val="auto"/>
          <w:lang w:val="kl-GL"/>
        </w:rPr>
        <w:t xml:space="preserve">Piumasaqaatit akuersissummi </w:t>
      </w:r>
      <w:r w:rsidR="00A04D1E" w:rsidRPr="00213E69">
        <w:rPr>
          <w:color w:val="auto"/>
          <w:lang w:val="kl-GL"/>
        </w:rPr>
        <w:t xml:space="preserve">aalajangersarneqartut naapertorlugit </w:t>
      </w:r>
      <w:r w:rsidR="000B5705" w:rsidRPr="00213E69">
        <w:rPr>
          <w:color w:val="auto"/>
          <w:lang w:val="kl-GL"/>
        </w:rPr>
        <w:t>p</w:t>
      </w:r>
      <w:r w:rsidR="0068078F" w:rsidRPr="00213E69">
        <w:rPr>
          <w:color w:val="auto"/>
          <w:lang w:val="kl-GL"/>
        </w:rPr>
        <w:t xml:space="preserve">isinnaatitsissummik pigisaqartoq minnerpaamik ukiumut ataasiarluni </w:t>
      </w:r>
      <w:r w:rsidR="0076070F">
        <w:rPr>
          <w:color w:val="auto"/>
          <w:lang w:val="kl-GL"/>
        </w:rPr>
        <w:t xml:space="preserve">akiliutissanik </w:t>
      </w:r>
      <w:r w:rsidR="00A04D1E">
        <w:rPr>
          <w:color w:val="auto"/>
          <w:lang w:val="kl-GL"/>
        </w:rPr>
        <w:t>akiliisassaaq</w:t>
      </w:r>
      <w:r w:rsidR="00094A5D" w:rsidRPr="00213E69">
        <w:rPr>
          <w:color w:val="auto"/>
          <w:lang w:val="kl-GL"/>
        </w:rPr>
        <w:t xml:space="preserve">, tak. § </w:t>
      </w:r>
      <w:r w:rsidR="0076070F" w:rsidRPr="00213E69">
        <w:rPr>
          <w:color w:val="auto"/>
          <w:lang w:val="kl-GL"/>
        </w:rPr>
        <w:t>2</w:t>
      </w:r>
      <w:r w:rsidR="0076070F">
        <w:rPr>
          <w:color w:val="auto"/>
          <w:lang w:val="kl-GL"/>
        </w:rPr>
        <w:t>4</w:t>
      </w:r>
      <w:r w:rsidR="00094A5D" w:rsidRPr="00213E69">
        <w:rPr>
          <w:color w:val="auto"/>
          <w:lang w:val="kl-GL"/>
        </w:rPr>
        <w:t>.</w:t>
      </w:r>
    </w:p>
    <w:p w14:paraId="75327871" w14:textId="575EDC23" w:rsidR="004A260D" w:rsidRPr="00213E69" w:rsidRDefault="0080268A" w:rsidP="004A260D">
      <w:pPr>
        <w:rPr>
          <w:color w:val="auto"/>
          <w:lang w:val="kl-GL"/>
        </w:rPr>
      </w:pPr>
      <w:r w:rsidRPr="00213E69">
        <w:rPr>
          <w:i/>
          <w:iCs/>
          <w:color w:val="auto"/>
          <w:lang w:val="kl-GL"/>
        </w:rPr>
        <w:t xml:space="preserve">  </w:t>
      </w:r>
      <w:r w:rsidR="00D20D94" w:rsidRPr="00213E69">
        <w:rPr>
          <w:i/>
          <w:iCs/>
          <w:color w:val="auto"/>
          <w:lang w:val="kl-GL"/>
        </w:rPr>
        <w:t>Imm</w:t>
      </w:r>
      <w:r w:rsidR="004A260D" w:rsidRPr="00213E69">
        <w:rPr>
          <w:i/>
          <w:iCs/>
          <w:color w:val="auto"/>
          <w:lang w:val="kl-GL"/>
        </w:rPr>
        <w:t>. 2.</w:t>
      </w:r>
      <w:r w:rsidRPr="00213E69">
        <w:rPr>
          <w:i/>
          <w:iCs/>
          <w:color w:val="auto"/>
          <w:lang w:val="kl-GL"/>
        </w:rPr>
        <w:t xml:space="preserve"> </w:t>
      </w:r>
      <w:r w:rsidR="004A260D" w:rsidRPr="00213E69">
        <w:rPr>
          <w:color w:val="auto"/>
          <w:lang w:val="kl-GL"/>
        </w:rPr>
        <w:t xml:space="preserve"> </w:t>
      </w:r>
      <w:r w:rsidR="007A63B5" w:rsidRPr="00213E69">
        <w:rPr>
          <w:color w:val="auto"/>
          <w:lang w:val="kl-GL"/>
        </w:rPr>
        <w:t xml:space="preserve">Naalakkersuisut pisinnaatitsissummik pigisaqartoq peqqusinnaavaat, </w:t>
      </w:r>
      <w:r w:rsidR="0005098E" w:rsidRPr="00213E69">
        <w:rPr>
          <w:color w:val="auto"/>
          <w:lang w:val="kl-GL"/>
        </w:rPr>
        <w:t>akiliutissap naatsorsorneqarneranut aamma akilerneqarneranut ilaliussatut uppernarsaatinik saqqummiussissasoq</w:t>
      </w:r>
      <w:r w:rsidR="0087418B" w:rsidRPr="00213E69">
        <w:rPr>
          <w:color w:val="auto"/>
          <w:lang w:val="kl-GL"/>
        </w:rPr>
        <w:t xml:space="preserve"> kiisalu paasissutissanik misissuissasoq</w:t>
      </w:r>
      <w:r w:rsidR="00981AF0" w:rsidRPr="00213E69">
        <w:rPr>
          <w:color w:val="auto"/>
          <w:lang w:val="kl-GL"/>
        </w:rPr>
        <w:t>.</w:t>
      </w:r>
    </w:p>
    <w:p w14:paraId="6D0F5AAF" w14:textId="3A87FC7F" w:rsidR="00412D85" w:rsidRPr="00213E69" w:rsidRDefault="0080268A" w:rsidP="004A260D">
      <w:pPr>
        <w:rPr>
          <w:color w:val="auto"/>
          <w:lang w:val="kl-GL"/>
        </w:rPr>
      </w:pPr>
      <w:r w:rsidRPr="00213E69">
        <w:rPr>
          <w:i/>
          <w:iCs/>
          <w:color w:val="auto"/>
          <w:lang w:val="kl-GL"/>
        </w:rPr>
        <w:t xml:space="preserve">  </w:t>
      </w:r>
      <w:r w:rsidR="00D20D94" w:rsidRPr="00213E69">
        <w:rPr>
          <w:i/>
          <w:iCs/>
          <w:color w:val="auto"/>
          <w:lang w:val="kl-GL"/>
        </w:rPr>
        <w:t>Imm</w:t>
      </w:r>
      <w:r w:rsidR="004A260D" w:rsidRPr="00213E69">
        <w:rPr>
          <w:i/>
          <w:iCs/>
          <w:color w:val="auto"/>
          <w:lang w:val="kl-GL"/>
        </w:rPr>
        <w:t>. 3.</w:t>
      </w:r>
      <w:r w:rsidR="004A260D" w:rsidRPr="00213E69">
        <w:rPr>
          <w:color w:val="auto"/>
          <w:lang w:val="kl-GL"/>
        </w:rPr>
        <w:t xml:space="preserve"> </w:t>
      </w:r>
      <w:r w:rsidRPr="00213E69">
        <w:rPr>
          <w:color w:val="auto"/>
          <w:lang w:val="kl-GL"/>
        </w:rPr>
        <w:t xml:space="preserve"> </w:t>
      </w:r>
      <w:r w:rsidR="00981AF0" w:rsidRPr="00213E69">
        <w:rPr>
          <w:color w:val="auto"/>
          <w:lang w:val="kl-GL"/>
        </w:rPr>
        <w:t xml:space="preserve">Piumasaqaatit akuersissummi aalajangersarneqartut naapertorlugit </w:t>
      </w:r>
      <w:r w:rsidR="006A696E" w:rsidRPr="00213E69">
        <w:rPr>
          <w:color w:val="auto"/>
          <w:lang w:val="kl-GL"/>
        </w:rPr>
        <w:t>akiliutissaq p</w:t>
      </w:r>
      <w:r w:rsidR="00981AF0" w:rsidRPr="00213E69">
        <w:rPr>
          <w:color w:val="auto"/>
          <w:lang w:val="kl-GL"/>
        </w:rPr>
        <w:t>isinnaatitsissummik pigisaqart</w:t>
      </w:r>
      <w:r w:rsidR="006A696E" w:rsidRPr="00213E69">
        <w:rPr>
          <w:color w:val="auto"/>
          <w:lang w:val="kl-GL"/>
        </w:rPr>
        <w:t>up</w:t>
      </w:r>
      <w:r w:rsidR="00981AF0" w:rsidRPr="00213E69">
        <w:rPr>
          <w:color w:val="auto"/>
          <w:lang w:val="kl-GL"/>
        </w:rPr>
        <w:t xml:space="preserve"> </w:t>
      </w:r>
      <w:r w:rsidR="006A696E" w:rsidRPr="00213E69">
        <w:rPr>
          <w:color w:val="auto"/>
          <w:lang w:val="kl-GL"/>
        </w:rPr>
        <w:t>akilinngippag</w:t>
      </w:r>
      <w:r w:rsidR="00CD4921" w:rsidRPr="00213E69">
        <w:rPr>
          <w:color w:val="auto"/>
          <w:lang w:val="kl-GL"/>
        </w:rPr>
        <w:t>u</w:t>
      </w:r>
      <w:r w:rsidR="006A696E" w:rsidRPr="00213E69">
        <w:rPr>
          <w:color w:val="auto"/>
          <w:lang w:val="kl-GL"/>
        </w:rPr>
        <w:t xml:space="preserve">, tak. § </w:t>
      </w:r>
      <w:r w:rsidR="00C16E15" w:rsidRPr="00213E69">
        <w:rPr>
          <w:color w:val="auto"/>
          <w:lang w:val="kl-GL"/>
        </w:rPr>
        <w:t>2</w:t>
      </w:r>
      <w:r w:rsidR="00C16E15">
        <w:rPr>
          <w:color w:val="auto"/>
          <w:lang w:val="kl-GL"/>
        </w:rPr>
        <w:t>4</w:t>
      </w:r>
      <w:r w:rsidR="006A696E" w:rsidRPr="00213E69">
        <w:rPr>
          <w:color w:val="auto"/>
          <w:lang w:val="kl-GL"/>
        </w:rPr>
        <w:t xml:space="preserve">, </w:t>
      </w:r>
      <w:r w:rsidR="009324F4">
        <w:rPr>
          <w:color w:val="auto"/>
          <w:lang w:val="kl-GL"/>
        </w:rPr>
        <w:t xml:space="preserve">akiitsut </w:t>
      </w:r>
      <w:r w:rsidR="00A00079" w:rsidRPr="00213E69">
        <w:rPr>
          <w:color w:val="auto"/>
          <w:lang w:val="kl-GL"/>
        </w:rPr>
        <w:t>Kalaallit Nunaanni pisortanut akiitsut akilersinniarneqartarnerini malittarisassat atuuttut naapertorlugit</w:t>
      </w:r>
      <w:r w:rsidR="002A6CFD">
        <w:rPr>
          <w:color w:val="auto"/>
          <w:lang w:val="kl-GL"/>
        </w:rPr>
        <w:t xml:space="preserve"> akiitsut</w:t>
      </w:r>
      <w:r w:rsidR="00A00079" w:rsidRPr="00213E69">
        <w:rPr>
          <w:color w:val="auto"/>
          <w:lang w:val="kl-GL"/>
        </w:rPr>
        <w:t xml:space="preserve"> Akileraartarnermut Aqutsisoqarfimmit akilersinniarneqarsinnaa</w:t>
      </w:r>
      <w:r w:rsidR="002A6CFD">
        <w:rPr>
          <w:color w:val="auto"/>
          <w:lang w:val="kl-GL"/>
        </w:rPr>
        <w:t xml:space="preserve">llutik </w:t>
      </w:r>
      <w:r w:rsidR="002A6CFD" w:rsidRPr="00213E69">
        <w:rPr>
          <w:color w:val="auto"/>
          <w:lang w:val="kl-GL"/>
        </w:rPr>
        <w:t>pisortanut akiitsutut isigineqa</w:t>
      </w:r>
      <w:r w:rsidR="002A6CFD">
        <w:rPr>
          <w:color w:val="auto"/>
          <w:lang w:val="kl-GL"/>
        </w:rPr>
        <w:t>ssapput</w:t>
      </w:r>
      <w:r w:rsidR="002A6CFD" w:rsidRPr="00213E69">
        <w:rPr>
          <w:color w:val="auto"/>
          <w:lang w:val="kl-GL"/>
        </w:rPr>
        <w:t>,</w:t>
      </w:r>
      <w:r w:rsidR="00613CCA" w:rsidRPr="00213E69">
        <w:rPr>
          <w:color w:val="auto"/>
          <w:lang w:val="kl-GL"/>
        </w:rPr>
        <w:t>.</w:t>
      </w:r>
    </w:p>
    <w:p w14:paraId="1D0E6521" w14:textId="77777777" w:rsidR="00550562" w:rsidRPr="00213E69" w:rsidRDefault="00550562" w:rsidP="00AD4137">
      <w:pPr>
        <w:rPr>
          <w:color w:val="auto"/>
          <w:lang w:val="kl-GL"/>
        </w:rPr>
      </w:pPr>
    </w:p>
    <w:p w14:paraId="4C4A5CE8" w14:textId="6EB21F7A" w:rsidR="00550562" w:rsidRPr="00213E69" w:rsidRDefault="00151DE7" w:rsidP="00A536F6">
      <w:pPr>
        <w:jc w:val="center"/>
        <w:rPr>
          <w:b/>
          <w:bCs/>
          <w:color w:val="auto"/>
          <w:lang w:val="kl-GL"/>
        </w:rPr>
      </w:pPr>
      <w:r w:rsidRPr="00213E69">
        <w:rPr>
          <w:b/>
          <w:bCs/>
          <w:color w:val="auto"/>
          <w:lang w:val="kl-GL"/>
        </w:rPr>
        <w:t xml:space="preserve">Kapitali </w:t>
      </w:r>
      <w:r w:rsidR="00A536F6" w:rsidRPr="00213E69">
        <w:rPr>
          <w:b/>
          <w:bCs/>
          <w:color w:val="auto"/>
          <w:lang w:val="kl-GL"/>
        </w:rPr>
        <w:t>1</w:t>
      </w:r>
      <w:r w:rsidR="00563035" w:rsidRPr="00213E69">
        <w:rPr>
          <w:b/>
          <w:bCs/>
          <w:color w:val="auto"/>
          <w:lang w:val="kl-GL"/>
        </w:rPr>
        <w:t>1</w:t>
      </w:r>
    </w:p>
    <w:p w14:paraId="5BDB19C7" w14:textId="03480879" w:rsidR="00550562" w:rsidRPr="00213E69" w:rsidRDefault="005E6BAA" w:rsidP="00A536F6">
      <w:pPr>
        <w:jc w:val="center"/>
        <w:rPr>
          <w:i/>
          <w:iCs/>
          <w:color w:val="auto"/>
          <w:lang w:val="kl-GL"/>
        </w:rPr>
      </w:pPr>
      <w:r w:rsidRPr="00213E69">
        <w:rPr>
          <w:i/>
          <w:iCs/>
          <w:color w:val="auto"/>
          <w:lang w:val="kl-GL"/>
        </w:rPr>
        <w:t>Aalajangersakkat allat</w:t>
      </w:r>
    </w:p>
    <w:p w14:paraId="63416C2D" w14:textId="77777777" w:rsidR="00772CEA" w:rsidRPr="00213E69" w:rsidRDefault="00772CEA" w:rsidP="00A536F6">
      <w:pPr>
        <w:jc w:val="center"/>
        <w:rPr>
          <w:i/>
          <w:iCs/>
          <w:color w:val="auto"/>
          <w:lang w:val="kl-GL"/>
        </w:rPr>
      </w:pPr>
    </w:p>
    <w:p w14:paraId="0B8A81F2" w14:textId="792A79A1" w:rsidR="00610F81" w:rsidRPr="00213E69" w:rsidRDefault="008D6776" w:rsidP="00A536F6">
      <w:pPr>
        <w:jc w:val="center"/>
        <w:rPr>
          <w:i/>
          <w:iCs/>
          <w:color w:val="auto"/>
          <w:lang w:val="kl-GL"/>
        </w:rPr>
      </w:pPr>
      <w:r w:rsidRPr="00213E69">
        <w:rPr>
          <w:i/>
          <w:iCs/>
          <w:color w:val="auto"/>
          <w:lang w:val="kl-GL"/>
        </w:rPr>
        <w:lastRenderedPageBreak/>
        <w:t>Tunniussineq</w:t>
      </w:r>
    </w:p>
    <w:p w14:paraId="5BA7D810" w14:textId="77777777" w:rsidR="00610F81" w:rsidRPr="00213E69" w:rsidRDefault="00610F81" w:rsidP="00AD4137">
      <w:pPr>
        <w:rPr>
          <w:color w:val="auto"/>
          <w:lang w:val="kl-GL"/>
        </w:rPr>
      </w:pPr>
    </w:p>
    <w:p w14:paraId="4E90EFCC" w14:textId="48DE942C" w:rsidR="00816291" w:rsidRPr="00213E69" w:rsidRDefault="00A536F6" w:rsidP="00AD4137">
      <w:pPr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  </w:t>
      </w:r>
      <w:r w:rsidRPr="00213E69">
        <w:rPr>
          <w:b/>
          <w:bCs/>
          <w:color w:val="auto"/>
          <w:lang w:val="kl-GL"/>
        </w:rPr>
        <w:t xml:space="preserve">§ </w:t>
      </w:r>
      <w:r w:rsidR="002A6CFD" w:rsidRPr="00213E69">
        <w:rPr>
          <w:b/>
          <w:bCs/>
          <w:color w:val="auto"/>
          <w:lang w:val="kl-GL"/>
        </w:rPr>
        <w:t>4</w:t>
      </w:r>
      <w:r w:rsidR="002A6CFD">
        <w:rPr>
          <w:b/>
          <w:bCs/>
          <w:color w:val="auto"/>
          <w:lang w:val="kl-GL"/>
        </w:rPr>
        <w:t>4</w:t>
      </w:r>
      <w:r w:rsidRPr="00213E69">
        <w:rPr>
          <w:b/>
          <w:bCs/>
          <w:color w:val="auto"/>
          <w:lang w:val="kl-GL"/>
        </w:rPr>
        <w:t>.</w:t>
      </w:r>
      <w:r w:rsidRPr="00213E69">
        <w:rPr>
          <w:color w:val="auto"/>
          <w:lang w:val="kl-GL"/>
        </w:rPr>
        <w:t xml:space="preserve">  </w:t>
      </w:r>
      <w:r w:rsidR="00EE422F" w:rsidRPr="00213E69">
        <w:rPr>
          <w:color w:val="auto"/>
          <w:lang w:val="kl-GL"/>
        </w:rPr>
        <w:t xml:space="preserve">Akuersissut toqqaannartumik imaluunniit </w:t>
      </w:r>
      <w:r w:rsidR="008A3F73" w:rsidRPr="00213E69">
        <w:rPr>
          <w:color w:val="auto"/>
          <w:lang w:val="kl-GL"/>
        </w:rPr>
        <w:t>toqqaannanngitsumik allanut tunniunneqarsinnaanngilaq</w:t>
      </w:r>
      <w:r w:rsidR="00C77C57" w:rsidRPr="00213E69">
        <w:rPr>
          <w:color w:val="auto"/>
          <w:lang w:val="kl-GL"/>
        </w:rPr>
        <w:t>, aatsaallu tunniussinissaq</w:t>
      </w:r>
      <w:r w:rsidR="00FE0EED" w:rsidRPr="00213E69">
        <w:rPr>
          <w:color w:val="auto"/>
          <w:lang w:val="kl-GL"/>
        </w:rPr>
        <w:t xml:space="preserve"> aamma </w:t>
      </w:r>
      <w:r w:rsidR="00C77C57" w:rsidRPr="00213E69">
        <w:rPr>
          <w:color w:val="auto"/>
          <w:lang w:val="kl-GL"/>
        </w:rPr>
        <w:t>tunniussinissami piumasaqaataasut</w:t>
      </w:r>
      <w:r w:rsidR="00FE0EED" w:rsidRPr="00213E69">
        <w:rPr>
          <w:color w:val="auto"/>
          <w:lang w:val="kl-GL"/>
        </w:rPr>
        <w:t xml:space="preserve"> Naalakkersuisut akuerippatigit tunniussisoqarsinnaalluni</w:t>
      </w:r>
      <w:r w:rsidR="00816291" w:rsidRPr="00213E69">
        <w:rPr>
          <w:color w:val="auto"/>
          <w:lang w:val="kl-GL"/>
        </w:rPr>
        <w:t>.</w:t>
      </w:r>
      <w:r w:rsidR="00C20E69" w:rsidRPr="00213E69">
        <w:rPr>
          <w:color w:val="auto"/>
          <w:lang w:val="kl-GL"/>
        </w:rPr>
        <w:t xml:space="preserve"> </w:t>
      </w:r>
      <w:r w:rsidR="00C20E69" w:rsidRPr="00213E69">
        <w:rPr>
          <w:color w:val="auto"/>
          <w:lang w:val="kl-GL"/>
        </w:rPr>
        <w:br/>
      </w:r>
      <w:r w:rsidR="00816291" w:rsidRPr="00213E69">
        <w:rPr>
          <w:color w:val="auto"/>
          <w:lang w:val="kl-GL"/>
        </w:rPr>
        <w:t>  </w:t>
      </w:r>
      <w:r w:rsidR="00D20D94" w:rsidRPr="00213E69">
        <w:rPr>
          <w:i/>
          <w:iCs/>
          <w:color w:val="auto"/>
          <w:lang w:val="kl-GL"/>
        </w:rPr>
        <w:t>Imm</w:t>
      </w:r>
      <w:r w:rsidR="00816291" w:rsidRPr="00213E69">
        <w:rPr>
          <w:i/>
          <w:iCs/>
          <w:color w:val="auto"/>
          <w:lang w:val="kl-GL"/>
        </w:rPr>
        <w:t>. 2.</w:t>
      </w:r>
      <w:r w:rsidR="00816291" w:rsidRPr="00213E69">
        <w:rPr>
          <w:color w:val="auto"/>
          <w:lang w:val="kl-GL"/>
        </w:rPr>
        <w:t>  </w:t>
      </w:r>
      <w:r w:rsidR="00FF19C6" w:rsidRPr="00213E69">
        <w:rPr>
          <w:color w:val="auto"/>
          <w:lang w:val="kl-GL"/>
        </w:rPr>
        <w:t>Imm. 1 naapertorlugu akuersissummik tunniussineq</w:t>
      </w:r>
      <w:r w:rsidR="00CE2A94" w:rsidRPr="00213E69">
        <w:rPr>
          <w:color w:val="auto"/>
          <w:lang w:val="kl-GL"/>
        </w:rPr>
        <w:t xml:space="preserve"> aatsaat akuerineqarsinnaavoq, </w:t>
      </w:r>
      <w:r w:rsidR="005E6BAA" w:rsidRPr="00213E69">
        <w:rPr>
          <w:color w:val="auto"/>
          <w:lang w:val="kl-GL"/>
        </w:rPr>
        <w:t>pi</w:t>
      </w:r>
      <w:r w:rsidR="0009448B" w:rsidRPr="00213E69">
        <w:rPr>
          <w:color w:val="auto"/>
          <w:lang w:val="kl-GL"/>
        </w:rPr>
        <w:t>s</w:t>
      </w:r>
      <w:r w:rsidR="005E6BAA" w:rsidRPr="00213E69">
        <w:rPr>
          <w:color w:val="auto"/>
          <w:lang w:val="kl-GL"/>
        </w:rPr>
        <w:t xml:space="preserve">innaatitsissummik pigisaqartumut </w:t>
      </w:r>
      <w:r w:rsidR="00E023CE" w:rsidRPr="00213E69">
        <w:rPr>
          <w:color w:val="auto"/>
          <w:lang w:val="kl-GL"/>
        </w:rPr>
        <w:t xml:space="preserve">§§ 11-13-imi piumasaqaataasut </w:t>
      </w:r>
      <w:r w:rsidR="00CE2A94" w:rsidRPr="00213E69">
        <w:rPr>
          <w:color w:val="auto"/>
          <w:lang w:val="kl-GL"/>
        </w:rPr>
        <w:t>pi</w:t>
      </w:r>
      <w:r w:rsidR="0009448B" w:rsidRPr="00213E69">
        <w:rPr>
          <w:color w:val="auto"/>
          <w:lang w:val="kl-GL"/>
        </w:rPr>
        <w:t>s</w:t>
      </w:r>
      <w:r w:rsidR="00CE2A94" w:rsidRPr="00213E69">
        <w:rPr>
          <w:color w:val="auto"/>
          <w:lang w:val="kl-GL"/>
        </w:rPr>
        <w:t>innaatitsissummik pigisaqartu</w:t>
      </w:r>
      <w:r w:rsidR="00FB1214">
        <w:rPr>
          <w:color w:val="auto"/>
          <w:lang w:val="kl-GL"/>
        </w:rPr>
        <w:t>ssa</w:t>
      </w:r>
      <w:r w:rsidR="00CE2A94" w:rsidRPr="00213E69">
        <w:rPr>
          <w:color w:val="auto"/>
          <w:lang w:val="kl-GL"/>
        </w:rPr>
        <w:t>p naammassippagit</w:t>
      </w:r>
      <w:r w:rsidR="00A76A53" w:rsidRPr="00213E69">
        <w:rPr>
          <w:color w:val="auto"/>
          <w:lang w:val="kl-GL"/>
        </w:rPr>
        <w:t xml:space="preserve">. </w:t>
      </w:r>
    </w:p>
    <w:p w14:paraId="3DF08451" w14:textId="701226BF" w:rsidR="00610F81" w:rsidRPr="00213E69" w:rsidRDefault="00C20E69" w:rsidP="00AD4137">
      <w:pPr>
        <w:rPr>
          <w:color w:val="auto"/>
          <w:lang w:val="kl-GL"/>
        </w:rPr>
      </w:pPr>
      <w:r w:rsidRPr="00213E69">
        <w:rPr>
          <w:color w:val="auto"/>
          <w:lang w:val="kl-GL"/>
        </w:rPr>
        <w:t>  </w:t>
      </w:r>
      <w:r w:rsidR="00D20D94" w:rsidRPr="00213E69">
        <w:rPr>
          <w:i/>
          <w:iCs/>
          <w:color w:val="auto"/>
          <w:lang w:val="kl-GL"/>
        </w:rPr>
        <w:t>Imm</w:t>
      </w:r>
      <w:r w:rsidRPr="00213E69">
        <w:rPr>
          <w:i/>
          <w:iCs/>
          <w:color w:val="auto"/>
          <w:lang w:val="kl-GL"/>
        </w:rPr>
        <w:t xml:space="preserve">. </w:t>
      </w:r>
      <w:r w:rsidR="00816291" w:rsidRPr="00213E69">
        <w:rPr>
          <w:i/>
          <w:iCs/>
          <w:color w:val="auto"/>
          <w:lang w:val="kl-GL"/>
        </w:rPr>
        <w:t>3</w:t>
      </w:r>
      <w:r w:rsidRPr="00213E69">
        <w:rPr>
          <w:i/>
          <w:iCs/>
          <w:color w:val="auto"/>
          <w:lang w:val="kl-GL"/>
        </w:rPr>
        <w:t>.</w:t>
      </w:r>
      <w:r w:rsidRPr="00213E69">
        <w:rPr>
          <w:color w:val="auto"/>
          <w:lang w:val="kl-GL"/>
        </w:rPr>
        <w:t>  </w:t>
      </w:r>
      <w:r w:rsidR="00FD0524" w:rsidRPr="00213E69">
        <w:rPr>
          <w:color w:val="auto"/>
          <w:lang w:val="kl-GL"/>
        </w:rPr>
        <w:t>Inatsisartut inatsisaat manna malillugu akuersissut akiitsoqarfinnit malersorneqarnernut atorneqarsinnaanngilaq</w:t>
      </w:r>
      <w:r w:rsidRPr="00213E69">
        <w:rPr>
          <w:color w:val="auto"/>
          <w:lang w:val="kl-GL"/>
        </w:rPr>
        <w:t>.</w:t>
      </w:r>
    </w:p>
    <w:p w14:paraId="031D0662" w14:textId="77777777" w:rsidR="00610F81" w:rsidRPr="00213E69" w:rsidRDefault="00610F81" w:rsidP="00AD4137">
      <w:pPr>
        <w:rPr>
          <w:color w:val="auto"/>
          <w:lang w:val="kl-GL"/>
        </w:rPr>
      </w:pPr>
    </w:p>
    <w:p w14:paraId="3A58319F" w14:textId="3281A128" w:rsidR="00FD4085" w:rsidRPr="00213E69" w:rsidRDefault="003C586C" w:rsidP="00A536F6">
      <w:pPr>
        <w:jc w:val="center"/>
        <w:rPr>
          <w:i/>
          <w:iCs/>
          <w:color w:val="auto"/>
          <w:lang w:val="kl-GL"/>
        </w:rPr>
      </w:pPr>
      <w:r w:rsidRPr="00213E69">
        <w:rPr>
          <w:i/>
          <w:iCs/>
          <w:color w:val="auto"/>
          <w:lang w:val="kl-GL"/>
        </w:rPr>
        <w:t>Akiliut</w:t>
      </w:r>
    </w:p>
    <w:p w14:paraId="64747667" w14:textId="77777777" w:rsidR="00FD4085" w:rsidRPr="00213E69" w:rsidRDefault="00FD4085" w:rsidP="00AD4137">
      <w:pPr>
        <w:rPr>
          <w:color w:val="auto"/>
          <w:lang w:val="kl-GL"/>
        </w:rPr>
      </w:pPr>
    </w:p>
    <w:p w14:paraId="2982565F" w14:textId="1DE73095" w:rsidR="00D41421" w:rsidRPr="00213E69" w:rsidRDefault="00A536F6" w:rsidP="00AD4137">
      <w:pPr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  </w:t>
      </w:r>
      <w:r w:rsidRPr="00213E69">
        <w:rPr>
          <w:b/>
          <w:bCs/>
          <w:color w:val="auto"/>
          <w:lang w:val="kl-GL"/>
        </w:rPr>
        <w:t xml:space="preserve">§ </w:t>
      </w:r>
      <w:r w:rsidR="00FB1214" w:rsidRPr="00213E69">
        <w:rPr>
          <w:b/>
          <w:bCs/>
          <w:color w:val="auto"/>
          <w:lang w:val="kl-GL"/>
        </w:rPr>
        <w:t>4</w:t>
      </w:r>
      <w:r w:rsidR="00FB1214">
        <w:rPr>
          <w:b/>
          <w:bCs/>
          <w:color w:val="auto"/>
          <w:lang w:val="kl-GL"/>
        </w:rPr>
        <w:t>5</w:t>
      </w:r>
      <w:r w:rsidRPr="00213E69">
        <w:rPr>
          <w:b/>
          <w:bCs/>
          <w:color w:val="auto"/>
          <w:lang w:val="kl-GL"/>
        </w:rPr>
        <w:t>.</w:t>
      </w:r>
      <w:r w:rsidRPr="00213E69">
        <w:rPr>
          <w:color w:val="auto"/>
          <w:lang w:val="kl-GL"/>
        </w:rPr>
        <w:t xml:space="preserve">  </w:t>
      </w:r>
      <w:r w:rsidR="00D2736B" w:rsidRPr="00213E69">
        <w:rPr>
          <w:color w:val="auto"/>
          <w:lang w:val="kl-GL"/>
        </w:rPr>
        <w:t>Inatsisartut inatsisaat manna malillugu a</w:t>
      </w:r>
      <w:r w:rsidR="00930522" w:rsidRPr="00213E69">
        <w:rPr>
          <w:color w:val="auto"/>
          <w:lang w:val="kl-GL"/>
        </w:rPr>
        <w:t>kuersissutinik qinnuteqaatit</w:t>
      </w:r>
      <w:r w:rsidR="00D2736B" w:rsidRPr="00213E69">
        <w:rPr>
          <w:color w:val="auto"/>
          <w:lang w:val="kl-GL"/>
        </w:rPr>
        <w:t>, aalajangiiner</w:t>
      </w:r>
      <w:r w:rsidR="002555C4" w:rsidRPr="00213E69">
        <w:rPr>
          <w:color w:val="auto"/>
          <w:lang w:val="kl-GL"/>
        </w:rPr>
        <w:t>i</w:t>
      </w:r>
      <w:r w:rsidR="00D2736B" w:rsidRPr="00213E69">
        <w:rPr>
          <w:color w:val="auto"/>
          <w:lang w:val="kl-GL"/>
        </w:rPr>
        <w:t xml:space="preserve">llu allat </w:t>
      </w:r>
      <w:r w:rsidR="00930522" w:rsidRPr="00213E69">
        <w:rPr>
          <w:color w:val="auto"/>
          <w:lang w:val="kl-GL"/>
        </w:rPr>
        <w:t>suliarineqarnerinut Naalakkersuisut akiliuteqartitsisinnaapput</w:t>
      </w:r>
      <w:r w:rsidR="00D41421" w:rsidRPr="00213E69">
        <w:rPr>
          <w:color w:val="auto"/>
          <w:lang w:val="kl-GL"/>
        </w:rPr>
        <w:t>.</w:t>
      </w:r>
    </w:p>
    <w:p w14:paraId="7E05AA03" w14:textId="1C30B4A7" w:rsidR="00FD4085" w:rsidRPr="00213E69" w:rsidRDefault="00D41421" w:rsidP="00AD4137">
      <w:pPr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  </w:t>
      </w:r>
      <w:r w:rsidR="00D20D94" w:rsidRPr="00213E69">
        <w:rPr>
          <w:i/>
          <w:iCs/>
          <w:color w:val="auto"/>
          <w:lang w:val="kl-GL"/>
        </w:rPr>
        <w:t>Imm</w:t>
      </w:r>
      <w:r w:rsidRPr="00213E69">
        <w:rPr>
          <w:i/>
          <w:iCs/>
          <w:color w:val="auto"/>
          <w:lang w:val="kl-GL"/>
        </w:rPr>
        <w:t xml:space="preserve">. 2.  </w:t>
      </w:r>
      <w:r w:rsidR="009856DC" w:rsidRPr="00213E69">
        <w:rPr>
          <w:color w:val="auto"/>
          <w:lang w:val="kl-GL"/>
        </w:rPr>
        <w:t>Akuersissutinik tunni</w:t>
      </w:r>
      <w:r w:rsidR="00586CB7" w:rsidRPr="00213E69">
        <w:rPr>
          <w:color w:val="auto"/>
          <w:lang w:val="kl-GL"/>
        </w:rPr>
        <w:t>u</w:t>
      </w:r>
      <w:r w:rsidR="009856DC" w:rsidRPr="00213E69">
        <w:rPr>
          <w:color w:val="auto"/>
          <w:lang w:val="kl-GL"/>
        </w:rPr>
        <w:t>ssinermut akili</w:t>
      </w:r>
      <w:r w:rsidR="00845987" w:rsidRPr="00213E69">
        <w:rPr>
          <w:color w:val="auto"/>
          <w:lang w:val="kl-GL"/>
        </w:rPr>
        <w:t>utit pillugit</w:t>
      </w:r>
      <w:r w:rsidR="005A7B61" w:rsidRPr="00213E69">
        <w:rPr>
          <w:color w:val="auto"/>
          <w:lang w:val="kl-GL"/>
        </w:rPr>
        <w:t xml:space="preserve">, matumani akiliutit annertussusissaat ilanngullugu, </w:t>
      </w:r>
      <w:r w:rsidR="00CD01E9" w:rsidRPr="00213E69">
        <w:rPr>
          <w:color w:val="auto"/>
          <w:lang w:val="kl-GL"/>
        </w:rPr>
        <w:t>Naalakkersuisut ersarinnerusunik malittarisassiorsinnaapput</w:t>
      </w:r>
      <w:r w:rsidR="003E22CA" w:rsidRPr="00213E69">
        <w:rPr>
          <w:color w:val="auto"/>
          <w:lang w:val="kl-GL"/>
        </w:rPr>
        <w:t>.</w:t>
      </w:r>
    </w:p>
    <w:p w14:paraId="6CC3928E" w14:textId="77777777" w:rsidR="00E705F5" w:rsidRPr="00213E69" w:rsidRDefault="00E705F5" w:rsidP="00AD4137">
      <w:pPr>
        <w:rPr>
          <w:color w:val="auto"/>
          <w:lang w:val="kl-GL"/>
        </w:rPr>
      </w:pPr>
    </w:p>
    <w:p w14:paraId="01826F37" w14:textId="7190FBF9" w:rsidR="00E705F5" w:rsidRPr="00213E69" w:rsidRDefault="00766E91" w:rsidP="00A536F6">
      <w:pPr>
        <w:jc w:val="center"/>
        <w:rPr>
          <w:color w:val="auto"/>
          <w:lang w:val="kl-GL"/>
        </w:rPr>
      </w:pPr>
      <w:r w:rsidRPr="00213E69">
        <w:rPr>
          <w:rStyle w:val="Overskrift3Tegn"/>
          <w:color w:val="auto"/>
          <w:lang w:val="kl-GL"/>
        </w:rPr>
        <w:t>Inatsisit allat</w:t>
      </w:r>
    </w:p>
    <w:p w14:paraId="03F13267" w14:textId="77777777" w:rsidR="00E705F5" w:rsidRPr="00213E69" w:rsidRDefault="00E705F5" w:rsidP="00AD4137">
      <w:pPr>
        <w:rPr>
          <w:color w:val="auto"/>
          <w:lang w:val="kl-GL"/>
        </w:rPr>
      </w:pPr>
    </w:p>
    <w:p w14:paraId="06142C5F" w14:textId="18FCA698" w:rsidR="002E7891" w:rsidRPr="00213E69" w:rsidRDefault="00A536F6" w:rsidP="00AD4137">
      <w:pPr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 </w:t>
      </w:r>
    </w:p>
    <w:p w14:paraId="1A3B0085" w14:textId="39191197" w:rsidR="002C730D" w:rsidRPr="00213E69" w:rsidRDefault="002C730D" w:rsidP="00AD4137">
      <w:pPr>
        <w:rPr>
          <w:color w:val="auto"/>
          <w:lang w:val="kl-GL"/>
        </w:rPr>
      </w:pPr>
      <w:r w:rsidRPr="00213E69">
        <w:rPr>
          <w:i/>
          <w:iCs/>
          <w:color w:val="auto"/>
          <w:lang w:val="kl-GL"/>
        </w:rPr>
        <w:t xml:space="preserve">  </w:t>
      </w:r>
      <w:r w:rsidR="00FB1214" w:rsidRPr="001D6A00">
        <w:rPr>
          <w:b/>
          <w:bCs/>
          <w:i/>
          <w:iCs/>
          <w:color w:val="auto"/>
          <w:lang w:val="kl-GL"/>
        </w:rPr>
        <w:t>§</w:t>
      </w:r>
      <w:r w:rsidR="00574028" w:rsidRPr="001D6A00">
        <w:rPr>
          <w:b/>
          <w:bCs/>
          <w:i/>
          <w:iCs/>
          <w:color w:val="auto"/>
          <w:lang w:val="kl-GL"/>
        </w:rPr>
        <w:t xml:space="preserve"> 46</w:t>
      </w:r>
      <w:r w:rsidRPr="00213E69">
        <w:rPr>
          <w:i/>
          <w:iCs/>
          <w:color w:val="auto"/>
          <w:lang w:val="kl-GL"/>
        </w:rPr>
        <w:t xml:space="preserve">. </w:t>
      </w:r>
      <w:r w:rsidRPr="00213E69">
        <w:rPr>
          <w:color w:val="auto"/>
          <w:lang w:val="kl-GL"/>
        </w:rPr>
        <w:t xml:space="preserve"> </w:t>
      </w:r>
      <w:r w:rsidR="00E87003" w:rsidRPr="00213E69">
        <w:rPr>
          <w:color w:val="auto"/>
          <w:lang w:val="kl-GL"/>
        </w:rPr>
        <w:t xml:space="preserve">Kalaallit tunisassiaasa avammut nioqqutigineqartarnerat pillugu akuersissuteqartarnermut Inatsisartut peqqussutaat, Inatsisartut inatsisaat </w:t>
      </w:r>
      <w:r w:rsidR="00700453" w:rsidRPr="00213E69">
        <w:rPr>
          <w:color w:val="auto"/>
          <w:lang w:val="kl-GL"/>
        </w:rPr>
        <w:t xml:space="preserve">manna </w:t>
      </w:r>
      <w:r w:rsidR="00E87003" w:rsidRPr="00213E69">
        <w:rPr>
          <w:color w:val="auto"/>
          <w:lang w:val="kl-GL"/>
        </w:rPr>
        <w:t xml:space="preserve">malillugu </w:t>
      </w:r>
      <w:r w:rsidR="00C13253" w:rsidRPr="00213E69">
        <w:rPr>
          <w:color w:val="auto"/>
          <w:lang w:val="kl-GL"/>
        </w:rPr>
        <w:t>avammut tunisinissamut akuersissut</w:t>
      </w:r>
      <w:r w:rsidR="00726C72" w:rsidRPr="00213E69">
        <w:rPr>
          <w:color w:val="auto"/>
          <w:lang w:val="kl-GL"/>
        </w:rPr>
        <w:t xml:space="preserve"> malillugu</w:t>
      </w:r>
      <w:r w:rsidR="008C6F31" w:rsidRPr="00213E69">
        <w:rPr>
          <w:color w:val="auto"/>
          <w:lang w:val="kl-GL"/>
        </w:rPr>
        <w:t xml:space="preserve"> avammut tunineqartartunut</w:t>
      </w:r>
      <w:r w:rsidR="00934CFE" w:rsidRPr="00213E69">
        <w:rPr>
          <w:color w:val="auto"/>
          <w:lang w:val="kl-GL"/>
        </w:rPr>
        <w:t xml:space="preserve">, </w:t>
      </w:r>
      <w:r w:rsidR="00FD25E4" w:rsidRPr="00213E69">
        <w:rPr>
          <w:color w:val="auto"/>
          <w:lang w:val="kl-GL"/>
        </w:rPr>
        <w:t>sermip erngullu avammut tunisassiarineqarneranut atuutinngilaq</w:t>
      </w:r>
      <w:r w:rsidRPr="00213E69">
        <w:rPr>
          <w:color w:val="auto"/>
          <w:lang w:val="kl-GL"/>
        </w:rPr>
        <w:t>.</w:t>
      </w:r>
    </w:p>
    <w:p w14:paraId="0D4ED20F" w14:textId="11C48E26" w:rsidR="00750FAE" w:rsidRDefault="000B648F" w:rsidP="00AD4137">
      <w:pPr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  </w:t>
      </w:r>
      <w:r w:rsidR="00D20D94" w:rsidRPr="00213E69">
        <w:rPr>
          <w:i/>
          <w:iCs/>
          <w:color w:val="auto"/>
          <w:lang w:val="kl-GL"/>
        </w:rPr>
        <w:t>Imm</w:t>
      </w:r>
      <w:r w:rsidRPr="00213E69">
        <w:rPr>
          <w:i/>
          <w:iCs/>
          <w:color w:val="auto"/>
          <w:lang w:val="kl-GL"/>
        </w:rPr>
        <w:t xml:space="preserve">. </w:t>
      </w:r>
      <w:r w:rsidR="00ED633C">
        <w:rPr>
          <w:i/>
          <w:iCs/>
          <w:color w:val="auto"/>
          <w:lang w:val="kl-GL"/>
        </w:rPr>
        <w:t>2</w:t>
      </w:r>
      <w:r w:rsidRPr="00213E69">
        <w:rPr>
          <w:i/>
          <w:iCs/>
          <w:color w:val="auto"/>
          <w:lang w:val="kl-GL"/>
        </w:rPr>
        <w:t xml:space="preserve">.  </w:t>
      </w:r>
      <w:r w:rsidR="00471A1F" w:rsidRPr="00213E69">
        <w:rPr>
          <w:color w:val="auto"/>
          <w:lang w:val="kl-GL"/>
        </w:rPr>
        <w:t xml:space="preserve">Kalaallit Nunaannut, Kalallit Nunaannit Kalaallit Nunaannilu usinik imaatigut assartuineq pillugu </w:t>
      </w:r>
      <w:r w:rsidR="00EC495C" w:rsidRPr="00213E69">
        <w:rPr>
          <w:color w:val="auto"/>
          <w:lang w:val="kl-GL"/>
        </w:rPr>
        <w:t>Inatsisartut peqqussutaa</w:t>
      </w:r>
      <w:r w:rsidR="00875FC2" w:rsidRPr="00213E69">
        <w:rPr>
          <w:color w:val="auto"/>
          <w:lang w:val="kl-GL"/>
        </w:rPr>
        <w:t>t</w:t>
      </w:r>
      <w:r w:rsidR="00471A1F" w:rsidRPr="00213E69">
        <w:rPr>
          <w:color w:val="auto"/>
          <w:lang w:val="kl-GL"/>
        </w:rPr>
        <w:t xml:space="preserve">, ingerlatanut akuersissummi Inatsisartut inatsisaat </w:t>
      </w:r>
      <w:r w:rsidR="00875FC2" w:rsidRPr="00213E69">
        <w:rPr>
          <w:color w:val="auto"/>
          <w:lang w:val="kl-GL"/>
        </w:rPr>
        <w:t xml:space="preserve">manna </w:t>
      </w:r>
      <w:r w:rsidR="00471A1F" w:rsidRPr="00213E69">
        <w:rPr>
          <w:color w:val="auto"/>
          <w:lang w:val="kl-GL"/>
        </w:rPr>
        <w:t>malillugu tunniunneqartumi pineqartunut ilaasunut atatillugu imaatigut assartuussinermut atuutinngil</w:t>
      </w:r>
      <w:r w:rsidR="00A966B7" w:rsidRPr="00213E69">
        <w:rPr>
          <w:color w:val="auto"/>
          <w:lang w:val="kl-GL"/>
        </w:rPr>
        <w:t>aq.</w:t>
      </w:r>
    </w:p>
    <w:p w14:paraId="43271D4B" w14:textId="210539DA" w:rsidR="0041770A" w:rsidRPr="0041770A" w:rsidRDefault="0041770A" w:rsidP="00AD4137">
      <w:pPr>
        <w:rPr>
          <w:color w:val="auto"/>
          <w:lang w:val="kl-GL"/>
        </w:rPr>
      </w:pPr>
      <w:r>
        <w:rPr>
          <w:color w:val="auto"/>
          <w:lang w:val="kl-GL"/>
        </w:rPr>
        <w:t xml:space="preserve">  </w:t>
      </w:r>
      <w:r>
        <w:rPr>
          <w:i/>
          <w:iCs/>
          <w:color w:val="auto"/>
          <w:lang w:val="kl-GL"/>
        </w:rPr>
        <w:t>Imm. 3.</w:t>
      </w:r>
      <w:r>
        <w:rPr>
          <w:color w:val="auto"/>
          <w:lang w:val="kl-GL"/>
        </w:rPr>
        <w:t xml:space="preserve">  </w:t>
      </w:r>
      <w:r w:rsidR="000818A4">
        <w:rPr>
          <w:color w:val="auto"/>
          <w:lang w:val="kl-GL"/>
        </w:rPr>
        <w:t xml:space="preserve">Inatsisartut inatsisaat manna malillugu akuersissut tunniunneqartoq malillugu </w:t>
      </w:r>
      <w:r w:rsidR="00D173CE">
        <w:rPr>
          <w:color w:val="auto"/>
          <w:lang w:val="kl-GL"/>
        </w:rPr>
        <w:t>umiarsuarmit ingerlatanut</w:t>
      </w:r>
      <w:r w:rsidR="000818A4">
        <w:rPr>
          <w:color w:val="auto"/>
          <w:lang w:val="kl-GL"/>
        </w:rPr>
        <w:t>,</w:t>
      </w:r>
      <w:r w:rsidR="00D173CE">
        <w:rPr>
          <w:color w:val="auto"/>
          <w:lang w:val="kl-GL"/>
        </w:rPr>
        <w:t xml:space="preserve"> </w:t>
      </w:r>
      <w:r w:rsidR="000818A4" w:rsidRPr="00E84A59">
        <w:rPr>
          <w:color w:val="auto"/>
          <w:lang w:val="kl-GL"/>
        </w:rPr>
        <w:t>Kalaallit Nunaata imartaani akisussaaffeqarfiusumi inuussutissarsiornikkut ingerlataqartarneq pillugu Inatsisartut inatsisaat</w:t>
      </w:r>
      <w:r w:rsidR="000818A4">
        <w:rPr>
          <w:color w:val="auto"/>
          <w:lang w:val="kl-GL"/>
        </w:rPr>
        <w:t xml:space="preserve"> </w:t>
      </w:r>
      <w:r w:rsidR="00D173CE">
        <w:rPr>
          <w:color w:val="auto"/>
          <w:lang w:val="kl-GL"/>
        </w:rPr>
        <w:t>atuutinngilaq</w:t>
      </w:r>
      <w:r w:rsidR="000818A4">
        <w:rPr>
          <w:color w:val="auto"/>
          <w:lang w:val="kl-GL"/>
        </w:rPr>
        <w:t>.</w:t>
      </w:r>
      <w:r w:rsidR="00D173CE">
        <w:rPr>
          <w:color w:val="auto"/>
          <w:lang w:val="kl-GL"/>
        </w:rPr>
        <w:t xml:space="preserve"> </w:t>
      </w:r>
    </w:p>
    <w:p w14:paraId="5600BAD6" w14:textId="77777777" w:rsidR="001C7E4A" w:rsidRPr="00213E69" w:rsidRDefault="001C7E4A" w:rsidP="00AD4137">
      <w:pPr>
        <w:rPr>
          <w:color w:val="auto"/>
          <w:lang w:val="kl-GL"/>
        </w:rPr>
      </w:pPr>
    </w:p>
    <w:p w14:paraId="73FB6ED6" w14:textId="56C5CF57" w:rsidR="001C7E4A" w:rsidRPr="00213E69" w:rsidRDefault="00844481" w:rsidP="00747BAF">
      <w:pPr>
        <w:jc w:val="center"/>
        <w:rPr>
          <w:rStyle w:val="Overskrift3Tegn"/>
          <w:i w:val="0"/>
          <w:iCs w:val="0"/>
          <w:color w:val="auto"/>
          <w:lang w:val="kl-GL"/>
        </w:rPr>
      </w:pPr>
      <w:r w:rsidRPr="00213E69">
        <w:rPr>
          <w:i/>
          <w:iCs/>
          <w:color w:val="auto"/>
          <w:lang w:val="kl-GL"/>
        </w:rPr>
        <w:t xml:space="preserve">Eqqartuussivilersuussisinnaaneq, </w:t>
      </w:r>
      <w:r w:rsidR="008174AD" w:rsidRPr="00213E69">
        <w:rPr>
          <w:i/>
          <w:iCs/>
          <w:color w:val="auto"/>
          <w:lang w:val="kl-GL"/>
        </w:rPr>
        <w:t>isumaqatigiissitsiniarne</w:t>
      </w:r>
      <w:r w:rsidRPr="00213E69">
        <w:rPr>
          <w:i/>
          <w:iCs/>
          <w:color w:val="auto"/>
          <w:lang w:val="kl-GL"/>
        </w:rPr>
        <w:t>rlu</w:t>
      </w:r>
    </w:p>
    <w:p w14:paraId="0B7A6519" w14:textId="77777777" w:rsidR="00327C6A" w:rsidRPr="00213E69" w:rsidRDefault="00327C6A" w:rsidP="00AD4137">
      <w:pPr>
        <w:rPr>
          <w:color w:val="auto"/>
          <w:lang w:val="kl-GL"/>
        </w:rPr>
      </w:pPr>
    </w:p>
    <w:p w14:paraId="1FB83309" w14:textId="7D16BCEE" w:rsidR="00327C6A" w:rsidRPr="00213E69" w:rsidRDefault="00E8624A" w:rsidP="00AD4137">
      <w:pPr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  </w:t>
      </w:r>
      <w:r w:rsidRPr="00213E69">
        <w:rPr>
          <w:b/>
          <w:bCs/>
          <w:color w:val="auto"/>
          <w:lang w:val="kl-GL"/>
        </w:rPr>
        <w:t xml:space="preserve">§ </w:t>
      </w:r>
      <w:r w:rsidR="000818A4" w:rsidRPr="00213E69">
        <w:rPr>
          <w:b/>
          <w:bCs/>
          <w:color w:val="auto"/>
          <w:lang w:val="kl-GL"/>
        </w:rPr>
        <w:t>4</w:t>
      </w:r>
      <w:r w:rsidR="000818A4">
        <w:rPr>
          <w:b/>
          <w:bCs/>
          <w:color w:val="auto"/>
          <w:lang w:val="kl-GL"/>
        </w:rPr>
        <w:t>7</w:t>
      </w:r>
      <w:r w:rsidRPr="00213E69">
        <w:rPr>
          <w:b/>
          <w:bCs/>
          <w:color w:val="auto"/>
          <w:lang w:val="kl-GL"/>
        </w:rPr>
        <w:t>.</w:t>
      </w:r>
      <w:r w:rsidRPr="00213E69">
        <w:rPr>
          <w:color w:val="auto"/>
          <w:lang w:val="kl-GL"/>
        </w:rPr>
        <w:t xml:space="preserve">  </w:t>
      </w:r>
      <w:r w:rsidR="00EC33C0" w:rsidRPr="00213E69">
        <w:rPr>
          <w:color w:val="auto"/>
          <w:lang w:val="kl-GL"/>
        </w:rPr>
        <w:t xml:space="preserve">Pissutsit Inatsisartut inatsisaanni pineqartunut ilaasut pillugit aalajangiineq, piffissamut killiliussap ukiumik ataatsimik sivisussuseqartup iluani eqqartuussivinnut suliakkiunneqarsinnaavoq, taamaattoq takuuk </w:t>
      </w:r>
      <w:r w:rsidR="00DF2D45" w:rsidRPr="00213E69">
        <w:rPr>
          <w:color w:val="auto"/>
          <w:lang w:val="kl-GL"/>
        </w:rPr>
        <w:t xml:space="preserve">§§ </w:t>
      </w:r>
      <w:r w:rsidR="000818A4">
        <w:rPr>
          <w:color w:val="auto"/>
          <w:lang w:val="kl-GL"/>
        </w:rPr>
        <w:t>48</w:t>
      </w:r>
      <w:r w:rsidR="000818A4" w:rsidRPr="00213E69">
        <w:rPr>
          <w:color w:val="auto"/>
          <w:lang w:val="kl-GL"/>
        </w:rPr>
        <w:t xml:space="preserve"> </w:t>
      </w:r>
      <w:r w:rsidR="001929E9" w:rsidRPr="00213E69">
        <w:rPr>
          <w:color w:val="auto"/>
          <w:lang w:val="kl-GL"/>
        </w:rPr>
        <w:t xml:space="preserve">aamma </w:t>
      </w:r>
      <w:r w:rsidR="000818A4">
        <w:rPr>
          <w:color w:val="auto"/>
          <w:lang w:val="kl-GL"/>
        </w:rPr>
        <w:t>49</w:t>
      </w:r>
      <w:r w:rsidR="00662159" w:rsidRPr="00213E69">
        <w:rPr>
          <w:color w:val="auto"/>
          <w:lang w:val="kl-GL"/>
        </w:rPr>
        <w:t>.</w:t>
      </w:r>
    </w:p>
    <w:p w14:paraId="0D22962B" w14:textId="49A2F762" w:rsidR="00662159" w:rsidRPr="00213E69" w:rsidRDefault="00662159" w:rsidP="00AD4137">
      <w:pPr>
        <w:rPr>
          <w:strike/>
          <w:color w:val="auto"/>
          <w:lang w:val="kl-GL"/>
        </w:rPr>
      </w:pPr>
      <w:r w:rsidRPr="00213E69">
        <w:rPr>
          <w:i/>
          <w:iCs/>
          <w:color w:val="auto"/>
          <w:lang w:val="kl-GL"/>
        </w:rPr>
        <w:t xml:space="preserve">  </w:t>
      </w:r>
      <w:r w:rsidR="00D20D94" w:rsidRPr="00213E69">
        <w:rPr>
          <w:i/>
          <w:iCs/>
          <w:color w:val="auto"/>
          <w:lang w:val="kl-GL"/>
        </w:rPr>
        <w:t>Imm</w:t>
      </w:r>
      <w:r w:rsidRPr="00213E69">
        <w:rPr>
          <w:i/>
          <w:iCs/>
          <w:color w:val="auto"/>
          <w:lang w:val="kl-GL"/>
        </w:rPr>
        <w:t>. 2.</w:t>
      </w:r>
      <w:r w:rsidRPr="00213E69">
        <w:rPr>
          <w:color w:val="auto"/>
          <w:lang w:val="kl-GL"/>
        </w:rPr>
        <w:t xml:space="preserve">  </w:t>
      </w:r>
      <w:r w:rsidR="00275215" w:rsidRPr="00213E69">
        <w:rPr>
          <w:color w:val="auto"/>
          <w:lang w:val="kl-GL"/>
        </w:rPr>
        <w:t>Aalajangiinerup eqqartuussivinnut suliakkiunneqarnera, Naalakkersuisut allamik aalajangiussisimanngippata, kinguartitsinermik sunniuteqa</w:t>
      </w:r>
      <w:r w:rsidR="00E34C91" w:rsidRPr="00213E69">
        <w:rPr>
          <w:color w:val="auto"/>
          <w:lang w:val="kl-GL"/>
        </w:rPr>
        <w:t>ssa</w:t>
      </w:r>
      <w:r w:rsidR="00275215" w:rsidRPr="00213E69">
        <w:rPr>
          <w:color w:val="auto"/>
          <w:lang w:val="kl-GL"/>
        </w:rPr>
        <w:t>nngilaq</w:t>
      </w:r>
      <w:r w:rsidR="00C714A0" w:rsidRPr="00213E69">
        <w:rPr>
          <w:color w:val="auto"/>
          <w:lang w:val="kl-GL"/>
        </w:rPr>
        <w:t>.</w:t>
      </w:r>
    </w:p>
    <w:p w14:paraId="02E7A7BF" w14:textId="31FBD943" w:rsidR="00662159" w:rsidRPr="00213E69" w:rsidRDefault="00662159" w:rsidP="00AD4137">
      <w:pPr>
        <w:rPr>
          <w:color w:val="auto"/>
          <w:lang w:val="kl-GL"/>
        </w:rPr>
      </w:pPr>
      <w:r w:rsidRPr="00213E69">
        <w:rPr>
          <w:i/>
          <w:iCs/>
          <w:color w:val="auto"/>
          <w:lang w:val="kl-GL"/>
        </w:rPr>
        <w:t xml:space="preserve">  </w:t>
      </w:r>
      <w:r w:rsidR="00D20D94" w:rsidRPr="00213E69">
        <w:rPr>
          <w:i/>
          <w:iCs/>
          <w:color w:val="auto"/>
          <w:lang w:val="kl-GL"/>
        </w:rPr>
        <w:t>Imm</w:t>
      </w:r>
      <w:r w:rsidRPr="00213E69">
        <w:rPr>
          <w:i/>
          <w:iCs/>
          <w:color w:val="auto"/>
          <w:lang w:val="kl-GL"/>
        </w:rPr>
        <w:t>. 3.</w:t>
      </w:r>
      <w:r w:rsidRPr="00213E69">
        <w:rPr>
          <w:color w:val="auto"/>
          <w:lang w:val="kl-GL"/>
        </w:rPr>
        <w:t xml:space="preserve">  </w:t>
      </w:r>
      <w:r w:rsidR="00E34C91" w:rsidRPr="00213E69">
        <w:rPr>
          <w:color w:val="auto"/>
          <w:lang w:val="kl-GL"/>
        </w:rPr>
        <w:t>Imm. 1 malillugu suliat Nunatsinni Eqqartuussivimmut siullertut suliassiissutigineqassapput</w:t>
      </w:r>
      <w:r w:rsidR="00C714A0" w:rsidRPr="00213E69">
        <w:rPr>
          <w:color w:val="auto"/>
          <w:lang w:val="kl-GL"/>
        </w:rPr>
        <w:t>.</w:t>
      </w:r>
    </w:p>
    <w:p w14:paraId="1359B82E" w14:textId="29B092B4" w:rsidR="001C7E4A" w:rsidRPr="00213E69" w:rsidRDefault="00662159" w:rsidP="00AD4137">
      <w:pPr>
        <w:rPr>
          <w:color w:val="auto"/>
          <w:lang w:val="kl-GL"/>
        </w:rPr>
      </w:pPr>
      <w:r w:rsidRPr="00213E69">
        <w:rPr>
          <w:color w:val="auto"/>
          <w:lang w:val="kl-GL"/>
        </w:rPr>
        <w:lastRenderedPageBreak/>
        <w:t xml:space="preserve">  </w:t>
      </w:r>
      <w:r w:rsidR="00D20D94" w:rsidRPr="00213E69">
        <w:rPr>
          <w:i/>
          <w:iCs/>
          <w:color w:val="auto"/>
          <w:lang w:val="kl-GL"/>
        </w:rPr>
        <w:t>Imm</w:t>
      </w:r>
      <w:r w:rsidRPr="00213E69">
        <w:rPr>
          <w:i/>
          <w:iCs/>
          <w:color w:val="auto"/>
          <w:lang w:val="kl-GL"/>
        </w:rPr>
        <w:t>. 4.</w:t>
      </w:r>
      <w:r w:rsidRPr="00213E69">
        <w:rPr>
          <w:color w:val="auto"/>
          <w:lang w:val="kl-GL"/>
        </w:rPr>
        <w:t xml:space="preserve">  </w:t>
      </w:r>
      <w:r w:rsidR="001A46A9" w:rsidRPr="00213E69">
        <w:rPr>
          <w:color w:val="auto"/>
          <w:lang w:val="kl-GL"/>
        </w:rPr>
        <w:t>Inatsisartut inatsisaat manna malillugu akuersissummi pissutsi</w:t>
      </w:r>
      <w:r w:rsidR="00927AA3" w:rsidRPr="00213E69">
        <w:rPr>
          <w:color w:val="auto"/>
          <w:lang w:val="kl-GL"/>
        </w:rPr>
        <w:t xml:space="preserve">nut </w:t>
      </w:r>
      <w:r w:rsidR="001A46A9" w:rsidRPr="00213E69">
        <w:rPr>
          <w:color w:val="auto"/>
          <w:lang w:val="kl-GL"/>
        </w:rPr>
        <w:t>a</w:t>
      </w:r>
      <w:r w:rsidR="00A77C8B" w:rsidRPr="00213E69">
        <w:rPr>
          <w:color w:val="auto"/>
          <w:lang w:val="kl-GL"/>
        </w:rPr>
        <w:t>alajangiineq pillugu a</w:t>
      </w:r>
      <w:r w:rsidR="001F2CF8" w:rsidRPr="00213E69">
        <w:rPr>
          <w:color w:val="auto"/>
          <w:lang w:val="kl-GL"/>
        </w:rPr>
        <w:t xml:space="preserve">aqqiagiinngissuteqarneq </w:t>
      </w:r>
      <w:r w:rsidR="00897E1C" w:rsidRPr="00213E69">
        <w:rPr>
          <w:color w:val="auto"/>
          <w:lang w:val="kl-GL"/>
        </w:rPr>
        <w:t>isumaqatigiissitsi</w:t>
      </w:r>
      <w:r w:rsidR="009F3DF8" w:rsidRPr="00213E69">
        <w:rPr>
          <w:color w:val="auto"/>
          <w:lang w:val="kl-GL"/>
        </w:rPr>
        <w:t>niar</w:t>
      </w:r>
      <w:r w:rsidR="00C4583F" w:rsidRPr="00213E69">
        <w:rPr>
          <w:color w:val="auto"/>
          <w:lang w:val="kl-GL"/>
        </w:rPr>
        <w:t>nikkut</w:t>
      </w:r>
      <w:r w:rsidR="00CA1105" w:rsidRPr="00213E69">
        <w:rPr>
          <w:color w:val="auto"/>
          <w:lang w:val="kl-GL"/>
        </w:rPr>
        <w:t xml:space="preserve"> aalajangerneqassappat,</w:t>
      </w:r>
      <w:r w:rsidR="00715976" w:rsidRPr="00213E69">
        <w:rPr>
          <w:color w:val="auto"/>
          <w:lang w:val="kl-GL"/>
        </w:rPr>
        <w:t xml:space="preserve"> </w:t>
      </w:r>
      <w:r w:rsidR="00CA1105" w:rsidRPr="00213E69">
        <w:rPr>
          <w:color w:val="auto"/>
          <w:lang w:val="kl-GL"/>
        </w:rPr>
        <w:t>tamanna</w:t>
      </w:r>
      <w:r w:rsidR="00715976" w:rsidRPr="00213E69">
        <w:rPr>
          <w:color w:val="auto"/>
          <w:lang w:val="kl-GL"/>
        </w:rPr>
        <w:t> </w:t>
      </w:r>
      <w:r w:rsidR="004E6C0F" w:rsidRPr="00213E69">
        <w:rPr>
          <w:color w:val="auto"/>
          <w:lang w:val="kl-GL"/>
        </w:rPr>
        <w:t xml:space="preserve">piffissamut killiliussap ukiumik ataatsimik sivisussuseqartup iluani </w:t>
      </w:r>
      <w:r w:rsidR="00715976" w:rsidRPr="00213E69">
        <w:rPr>
          <w:color w:val="auto"/>
          <w:lang w:val="kl-GL"/>
        </w:rPr>
        <w:t>isumaqatigiissitsiniarnikkut eqqartuussivi</w:t>
      </w:r>
      <w:r w:rsidR="004E6C0F" w:rsidRPr="00213E69">
        <w:rPr>
          <w:color w:val="auto"/>
          <w:lang w:val="kl-GL"/>
        </w:rPr>
        <w:t>mmut suliakkiunneqassaaq.</w:t>
      </w:r>
    </w:p>
    <w:p w14:paraId="7A3F895E" w14:textId="6C5AF430" w:rsidR="00643420" w:rsidRPr="00213E69" w:rsidRDefault="00643420" w:rsidP="00AD4137">
      <w:pPr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  </w:t>
      </w:r>
      <w:r w:rsidR="00D20D94" w:rsidRPr="00213E69">
        <w:rPr>
          <w:i/>
          <w:iCs/>
          <w:color w:val="auto"/>
          <w:lang w:val="kl-GL"/>
        </w:rPr>
        <w:t>Imm</w:t>
      </w:r>
      <w:r w:rsidRPr="00213E69">
        <w:rPr>
          <w:i/>
          <w:iCs/>
          <w:color w:val="auto"/>
          <w:lang w:val="kl-GL"/>
        </w:rPr>
        <w:t>. 5.</w:t>
      </w:r>
      <w:r w:rsidRPr="00213E69">
        <w:rPr>
          <w:color w:val="auto"/>
          <w:lang w:val="kl-GL"/>
        </w:rPr>
        <w:t xml:space="preserve">  </w:t>
      </w:r>
      <w:r w:rsidR="00A9623B" w:rsidRPr="00213E69">
        <w:rPr>
          <w:color w:val="auto"/>
          <w:lang w:val="kl-GL"/>
        </w:rPr>
        <w:t xml:space="preserve">Imm. 1-imi aamma </w:t>
      </w:r>
      <w:r w:rsidR="000818A4">
        <w:rPr>
          <w:color w:val="auto"/>
          <w:lang w:val="kl-GL"/>
        </w:rPr>
        <w:t>4</w:t>
      </w:r>
      <w:r w:rsidR="00A9623B" w:rsidRPr="00213E69">
        <w:rPr>
          <w:color w:val="auto"/>
          <w:lang w:val="kl-GL"/>
        </w:rPr>
        <w:t>-imi piffissaliussaq</w:t>
      </w:r>
      <w:r w:rsidR="0034594A" w:rsidRPr="00213E69">
        <w:rPr>
          <w:color w:val="auto"/>
          <w:lang w:val="kl-GL"/>
        </w:rPr>
        <w:t xml:space="preserve">, ullormi aalajangiineq illuatungerisamut nalunaarutiginerani </w:t>
      </w:r>
      <w:r w:rsidR="00A9623B" w:rsidRPr="00213E69">
        <w:rPr>
          <w:color w:val="auto"/>
          <w:lang w:val="kl-GL"/>
        </w:rPr>
        <w:t>atuu</w:t>
      </w:r>
      <w:r w:rsidR="0034594A" w:rsidRPr="00213E69">
        <w:rPr>
          <w:color w:val="auto"/>
          <w:lang w:val="kl-GL"/>
        </w:rPr>
        <w:t>tilissaaq</w:t>
      </w:r>
      <w:r w:rsidRPr="00213E69">
        <w:rPr>
          <w:color w:val="auto"/>
          <w:lang w:val="kl-GL"/>
        </w:rPr>
        <w:t>.</w:t>
      </w:r>
    </w:p>
    <w:p w14:paraId="342FD352" w14:textId="77777777" w:rsidR="006E6CE5" w:rsidRPr="00213E69" w:rsidRDefault="006E6CE5" w:rsidP="00AD4137">
      <w:pPr>
        <w:rPr>
          <w:color w:val="auto"/>
          <w:lang w:val="kl-GL"/>
        </w:rPr>
      </w:pPr>
    </w:p>
    <w:p w14:paraId="4E6063EB" w14:textId="752F6DD9" w:rsidR="009961CD" w:rsidRPr="00213E69" w:rsidRDefault="00151DE7" w:rsidP="000F1F1F">
      <w:pPr>
        <w:jc w:val="center"/>
        <w:rPr>
          <w:b/>
          <w:bCs/>
          <w:color w:val="auto"/>
          <w:lang w:val="kl-GL"/>
        </w:rPr>
      </w:pPr>
      <w:r w:rsidRPr="00213E69">
        <w:rPr>
          <w:b/>
          <w:bCs/>
          <w:color w:val="auto"/>
          <w:lang w:val="kl-GL"/>
        </w:rPr>
        <w:t xml:space="preserve">Kapitali </w:t>
      </w:r>
      <w:r w:rsidR="00E8624A" w:rsidRPr="00213E69">
        <w:rPr>
          <w:b/>
          <w:bCs/>
          <w:color w:val="auto"/>
          <w:lang w:val="kl-GL"/>
        </w:rPr>
        <w:t>1</w:t>
      </w:r>
      <w:r w:rsidR="00563035" w:rsidRPr="00213E69">
        <w:rPr>
          <w:b/>
          <w:bCs/>
          <w:color w:val="auto"/>
          <w:lang w:val="kl-GL"/>
        </w:rPr>
        <w:t>2</w:t>
      </w:r>
    </w:p>
    <w:p w14:paraId="62E61A57" w14:textId="40A56C58" w:rsidR="009961CD" w:rsidRPr="00213E69" w:rsidRDefault="00760A16" w:rsidP="000F1F1F">
      <w:pPr>
        <w:jc w:val="center"/>
        <w:rPr>
          <w:i/>
          <w:iCs/>
          <w:color w:val="auto"/>
          <w:lang w:val="kl-GL"/>
        </w:rPr>
      </w:pPr>
      <w:r w:rsidRPr="00213E69">
        <w:rPr>
          <w:i/>
          <w:iCs/>
          <w:color w:val="auto"/>
          <w:lang w:val="kl-GL"/>
        </w:rPr>
        <w:t>Arsaarinnissuteqarneq</w:t>
      </w:r>
    </w:p>
    <w:p w14:paraId="308D71FE" w14:textId="77777777" w:rsidR="009961CD" w:rsidRPr="00213E69" w:rsidRDefault="009961CD" w:rsidP="00AD4137">
      <w:pPr>
        <w:rPr>
          <w:color w:val="auto"/>
          <w:lang w:val="kl-GL"/>
        </w:rPr>
      </w:pPr>
    </w:p>
    <w:p w14:paraId="5E89C2F0" w14:textId="3523D3C7" w:rsidR="00FD4626" w:rsidRPr="00213E69" w:rsidRDefault="00E8624A" w:rsidP="00AD4137">
      <w:pPr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  </w:t>
      </w:r>
      <w:r w:rsidRPr="00213E69">
        <w:rPr>
          <w:b/>
          <w:bCs/>
          <w:color w:val="auto"/>
          <w:lang w:val="kl-GL"/>
        </w:rPr>
        <w:t xml:space="preserve">§ </w:t>
      </w:r>
      <w:r w:rsidR="000818A4">
        <w:rPr>
          <w:b/>
          <w:bCs/>
          <w:color w:val="auto"/>
          <w:lang w:val="kl-GL"/>
        </w:rPr>
        <w:t>48</w:t>
      </w:r>
      <w:r w:rsidRPr="00213E69">
        <w:rPr>
          <w:b/>
          <w:bCs/>
          <w:color w:val="auto"/>
          <w:lang w:val="kl-GL"/>
        </w:rPr>
        <w:t>.</w:t>
      </w:r>
      <w:r w:rsidRPr="00213E69">
        <w:rPr>
          <w:color w:val="auto"/>
          <w:lang w:val="kl-GL"/>
        </w:rPr>
        <w:t xml:space="preserve">  </w:t>
      </w:r>
      <w:r w:rsidR="00A7183F" w:rsidRPr="00213E69">
        <w:rPr>
          <w:color w:val="auto"/>
          <w:lang w:val="kl-GL"/>
        </w:rPr>
        <w:t>Inatsit manna malillugu ingerlatassat ingerlanneqarnissaannut pisariaqartillugu, a</w:t>
      </w:r>
      <w:r w:rsidR="002E5FBD" w:rsidRPr="00213E69">
        <w:rPr>
          <w:color w:val="auto"/>
          <w:lang w:val="kl-GL"/>
        </w:rPr>
        <w:t xml:space="preserve">rsaarinnissuteqarnermi </w:t>
      </w:r>
      <w:r w:rsidR="000E154A" w:rsidRPr="00213E69">
        <w:rPr>
          <w:color w:val="auto"/>
          <w:lang w:val="kl-GL"/>
        </w:rPr>
        <w:t>Naalakkersuisut piginnaatitaapput</w:t>
      </w:r>
      <w:r w:rsidR="00FC0EB6" w:rsidRPr="00213E69">
        <w:rPr>
          <w:color w:val="auto"/>
          <w:lang w:val="kl-GL"/>
        </w:rPr>
        <w:t>, pi</w:t>
      </w:r>
      <w:r w:rsidR="000A61A4" w:rsidRPr="00213E69">
        <w:rPr>
          <w:color w:val="auto"/>
          <w:lang w:val="kl-GL"/>
        </w:rPr>
        <w:t>s</w:t>
      </w:r>
      <w:r w:rsidR="00FC0EB6" w:rsidRPr="00213E69">
        <w:rPr>
          <w:color w:val="auto"/>
          <w:lang w:val="kl-GL"/>
        </w:rPr>
        <w:t>innaatitsissummik pigisaqartut Naalakkersuisullu atorsinnaasaannik</w:t>
      </w:r>
      <w:r w:rsidR="000E154A" w:rsidRPr="00213E69">
        <w:rPr>
          <w:color w:val="auto"/>
          <w:lang w:val="kl-GL"/>
        </w:rPr>
        <w:t xml:space="preserve"> </w:t>
      </w:r>
      <w:r w:rsidR="005A620B">
        <w:rPr>
          <w:color w:val="auto"/>
          <w:lang w:val="kl-GL"/>
        </w:rPr>
        <w:t xml:space="preserve">nammineq </w:t>
      </w:r>
      <w:r w:rsidR="000E154A" w:rsidRPr="00213E69">
        <w:rPr>
          <w:color w:val="auto"/>
          <w:lang w:val="kl-GL"/>
        </w:rPr>
        <w:t>pigisanik pigisaqaler</w:t>
      </w:r>
      <w:r w:rsidR="00FC0EB6" w:rsidRPr="00213E69">
        <w:rPr>
          <w:color w:val="auto"/>
          <w:lang w:val="kl-GL"/>
        </w:rPr>
        <w:t>nissamut</w:t>
      </w:r>
      <w:r w:rsidR="000E154A" w:rsidRPr="00213E69">
        <w:rPr>
          <w:color w:val="auto"/>
          <w:lang w:val="kl-GL"/>
        </w:rPr>
        <w:t>. Arsaarinnissuteqarneq pissaaq pigisanik aalaakkaasunik arsaarinnissuteqartarneq pillugu Inatsisartut inatsisaanni malittarisassat malillugit</w:t>
      </w:r>
      <w:r w:rsidR="00E759EC" w:rsidRPr="00213E69">
        <w:rPr>
          <w:color w:val="auto"/>
          <w:lang w:val="kl-GL"/>
        </w:rPr>
        <w:t>.</w:t>
      </w:r>
      <w:r w:rsidR="00FD4626" w:rsidRPr="00213E69">
        <w:rPr>
          <w:color w:val="auto"/>
          <w:lang w:val="kl-GL"/>
        </w:rPr>
        <w:t xml:space="preserve"> </w:t>
      </w:r>
    </w:p>
    <w:p w14:paraId="26771FE4" w14:textId="77777777" w:rsidR="007540E6" w:rsidRPr="00213E69" w:rsidRDefault="007540E6" w:rsidP="00AD4137">
      <w:pPr>
        <w:rPr>
          <w:color w:val="auto"/>
          <w:lang w:val="kl-GL"/>
        </w:rPr>
      </w:pPr>
    </w:p>
    <w:p w14:paraId="51904D03" w14:textId="643C3C7A" w:rsidR="00E705F5" w:rsidRPr="00213E69" w:rsidRDefault="003553A4" w:rsidP="00AD4137">
      <w:pPr>
        <w:rPr>
          <w:b/>
          <w:bCs/>
          <w:color w:val="auto"/>
          <w:lang w:val="kl-GL"/>
        </w:rPr>
      </w:pPr>
      <w:r w:rsidRPr="00213E69">
        <w:rPr>
          <w:color w:val="auto"/>
          <w:lang w:val="kl-GL"/>
        </w:rPr>
        <w:t xml:space="preserve">  </w:t>
      </w:r>
      <w:r w:rsidRPr="00213E69">
        <w:rPr>
          <w:b/>
          <w:bCs/>
          <w:color w:val="auto"/>
          <w:lang w:val="kl-GL"/>
        </w:rPr>
        <w:t xml:space="preserve">§ </w:t>
      </w:r>
      <w:r w:rsidR="005A620B">
        <w:rPr>
          <w:b/>
          <w:bCs/>
          <w:color w:val="auto"/>
          <w:lang w:val="kl-GL"/>
        </w:rPr>
        <w:t>49</w:t>
      </w:r>
      <w:r w:rsidRPr="00213E69">
        <w:rPr>
          <w:b/>
          <w:bCs/>
          <w:color w:val="auto"/>
          <w:lang w:val="kl-GL"/>
        </w:rPr>
        <w:t xml:space="preserve">.  </w:t>
      </w:r>
      <w:r w:rsidR="00CA7EA4" w:rsidRPr="00213E69">
        <w:rPr>
          <w:color w:val="auto"/>
          <w:lang w:val="kl-GL"/>
        </w:rPr>
        <w:t>Pisortat pilersuin</w:t>
      </w:r>
      <w:r w:rsidR="00557FAB" w:rsidRPr="00213E69">
        <w:rPr>
          <w:color w:val="auto"/>
          <w:lang w:val="kl-GL"/>
        </w:rPr>
        <w:t>e</w:t>
      </w:r>
      <w:r w:rsidR="005E2AE9" w:rsidRPr="00213E69">
        <w:rPr>
          <w:color w:val="auto"/>
          <w:lang w:val="kl-GL"/>
        </w:rPr>
        <w:t xml:space="preserve">rat </w:t>
      </w:r>
      <w:r w:rsidR="00AA6855" w:rsidRPr="00213E69">
        <w:rPr>
          <w:color w:val="auto"/>
          <w:lang w:val="kl-GL"/>
        </w:rPr>
        <w:t>qulakkeer</w:t>
      </w:r>
      <w:r w:rsidR="005E2AE9" w:rsidRPr="00213E69">
        <w:rPr>
          <w:color w:val="auto"/>
          <w:lang w:val="kl-GL"/>
        </w:rPr>
        <w:t xml:space="preserve">umallugu </w:t>
      </w:r>
      <w:r w:rsidR="00AA6855" w:rsidRPr="00213E69">
        <w:rPr>
          <w:color w:val="auto"/>
          <w:lang w:val="kl-GL"/>
        </w:rPr>
        <w:t>pisariaqartillugu</w:t>
      </w:r>
      <w:r w:rsidR="00297412" w:rsidRPr="00213E69">
        <w:rPr>
          <w:color w:val="auto"/>
          <w:lang w:val="kl-GL"/>
        </w:rPr>
        <w:t>,</w:t>
      </w:r>
      <w:r w:rsidR="000A3C41" w:rsidRPr="00213E69">
        <w:rPr>
          <w:color w:val="auto"/>
          <w:lang w:val="kl-GL"/>
        </w:rPr>
        <w:t xml:space="preserve"> arsaarinnissuteqarnermi </w:t>
      </w:r>
      <w:r w:rsidR="0010297B" w:rsidRPr="00213E69">
        <w:rPr>
          <w:color w:val="auto"/>
          <w:lang w:val="kl-GL"/>
        </w:rPr>
        <w:t>Naalakkersuisut piginnaatitaapput</w:t>
      </w:r>
      <w:r w:rsidR="00202A98" w:rsidRPr="00213E69">
        <w:rPr>
          <w:color w:val="auto"/>
          <w:lang w:val="kl-GL"/>
        </w:rPr>
        <w:t xml:space="preserve"> Naalakkersuisut aamma pisortat pilersuiviisa atorsinnaasaannik </w:t>
      </w:r>
      <w:r w:rsidR="0058760A">
        <w:rPr>
          <w:color w:val="auto"/>
          <w:lang w:val="kl-GL"/>
        </w:rPr>
        <w:t xml:space="preserve">nammineq </w:t>
      </w:r>
      <w:r w:rsidR="00735E39" w:rsidRPr="00213E69">
        <w:rPr>
          <w:color w:val="auto"/>
          <w:lang w:val="kl-GL"/>
        </w:rPr>
        <w:t xml:space="preserve">pigisanik pigisaqalernissamut </w:t>
      </w:r>
      <w:r w:rsidR="00FC0E43" w:rsidRPr="00213E69">
        <w:rPr>
          <w:color w:val="auto"/>
          <w:lang w:val="kl-GL"/>
        </w:rPr>
        <w:t xml:space="preserve">kiisalu inatsisartut inatsisaat manna malillugu </w:t>
      </w:r>
      <w:r w:rsidR="000727C9" w:rsidRPr="00213E69">
        <w:rPr>
          <w:color w:val="auto"/>
          <w:lang w:val="kl-GL"/>
        </w:rPr>
        <w:t xml:space="preserve">akuersissummik utertitsinissaminnut imaluunniit </w:t>
      </w:r>
      <w:r w:rsidR="005E2AE9" w:rsidRPr="00213E69">
        <w:rPr>
          <w:color w:val="auto"/>
          <w:lang w:val="kl-GL"/>
        </w:rPr>
        <w:t>annikillisitsinissaminnut</w:t>
      </w:r>
      <w:r w:rsidR="00790B4F" w:rsidRPr="00213E69">
        <w:rPr>
          <w:color w:val="auto"/>
          <w:lang w:val="kl-GL"/>
        </w:rPr>
        <w:t>.</w:t>
      </w:r>
      <w:r w:rsidR="00732B3A" w:rsidRPr="00213E69">
        <w:rPr>
          <w:color w:val="auto"/>
          <w:lang w:val="kl-GL"/>
        </w:rPr>
        <w:t xml:space="preserve"> </w:t>
      </w:r>
      <w:r w:rsidR="00E759EC" w:rsidRPr="00213E69">
        <w:rPr>
          <w:color w:val="auto"/>
          <w:lang w:val="kl-GL"/>
        </w:rPr>
        <w:t>Arsaarinnissuteqarneq pissaaq pigisanik aalaakkaasunik arsaarinnissuteqartarneq pillugu Inatsisartut inatsisaanni malittarisassat malillugit</w:t>
      </w:r>
      <w:r w:rsidR="00790B4F" w:rsidRPr="00213E69">
        <w:rPr>
          <w:color w:val="auto"/>
          <w:lang w:val="kl-GL"/>
        </w:rPr>
        <w:t>.</w:t>
      </w:r>
    </w:p>
    <w:p w14:paraId="0519F4A4" w14:textId="77777777" w:rsidR="00790B4F" w:rsidRPr="00213E69" w:rsidRDefault="00790B4F" w:rsidP="00AD4137">
      <w:pPr>
        <w:rPr>
          <w:color w:val="auto"/>
          <w:lang w:val="kl-GL"/>
        </w:rPr>
      </w:pPr>
    </w:p>
    <w:p w14:paraId="4DDE3263" w14:textId="059F8A2E" w:rsidR="00E705F5" w:rsidRPr="00213E69" w:rsidRDefault="00151DE7" w:rsidP="00520588">
      <w:pPr>
        <w:jc w:val="center"/>
        <w:rPr>
          <w:b/>
          <w:bCs/>
          <w:color w:val="auto"/>
          <w:lang w:val="kl-GL"/>
        </w:rPr>
      </w:pPr>
      <w:r w:rsidRPr="00213E69">
        <w:rPr>
          <w:b/>
          <w:bCs/>
          <w:color w:val="auto"/>
          <w:lang w:val="kl-GL"/>
        </w:rPr>
        <w:t xml:space="preserve">Kapitali </w:t>
      </w:r>
      <w:r w:rsidR="00520588" w:rsidRPr="00213E69">
        <w:rPr>
          <w:b/>
          <w:bCs/>
          <w:color w:val="auto"/>
          <w:lang w:val="kl-GL"/>
        </w:rPr>
        <w:t>1</w:t>
      </w:r>
      <w:r w:rsidR="00563035" w:rsidRPr="00213E69">
        <w:rPr>
          <w:b/>
          <w:bCs/>
          <w:color w:val="auto"/>
          <w:lang w:val="kl-GL"/>
        </w:rPr>
        <w:t>3</w:t>
      </w:r>
    </w:p>
    <w:p w14:paraId="27A22224" w14:textId="64507212" w:rsidR="00E705F5" w:rsidRPr="00213E69" w:rsidRDefault="005A371D" w:rsidP="00520588">
      <w:pPr>
        <w:jc w:val="center"/>
        <w:rPr>
          <w:color w:val="auto"/>
          <w:lang w:val="kl-GL"/>
        </w:rPr>
      </w:pPr>
      <w:r w:rsidRPr="00213E69">
        <w:rPr>
          <w:i/>
          <w:iCs/>
          <w:color w:val="auto"/>
          <w:lang w:val="kl-GL"/>
        </w:rPr>
        <w:t>Pineqaatissiissutit</w:t>
      </w:r>
    </w:p>
    <w:p w14:paraId="3DC16B7B" w14:textId="77777777" w:rsidR="00550562" w:rsidRPr="00213E69" w:rsidRDefault="00550562" w:rsidP="00AD4137">
      <w:pPr>
        <w:rPr>
          <w:color w:val="auto"/>
          <w:lang w:val="kl-GL"/>
        </w:rPr>
      </w:pPr>
    </w:p>
    <w:p w14:paraId="3CC05E4D" w14:textId="2872B6B3" w:rsidR="00E073E5" w:rsidRDefault="00520588" w:rsidP="00AD4137">
      <w:pPr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  </w:t>
      </w:r>
      <w:r w:rsidRPr="00213E69">
        <w:rPr>
          <w:b/>
          <w:bCs/>
          <w:color w:val="auto"/>
          <w:lang w:val="kl-GL"/>
        </w:rPr>
        <w:t xml:space="preserve">§ </w:t>
      </w:r>
      <w:r w:rsidR="0058760A" w:rsidRPr="00213E69">
        <w:rPr>
          <w:b/>
          <w:bCs/>
          <w:color w:val="auto"/>
          <w:lang w:val="kl-GL"/>
        </w:rPr>
        <w:t>5</w:t>
      </w:r>
      <w:r w:rsidR="0058760A">
        <w:rPr>
          <w:b/>
          <w:bCs/>
          <w:color w:val="auto"/>
          <w:lang w:val="kl-GL"/>
        </w:rPr>
        <w:t>0</w:t>
      </w:r>
      <w:r w:rsidRPr="00213E69">
        <w:rPr>
          <w:b/>
          <w:bCs/>
          <w:color w:val="auto"/>
          <w:lang w:val="kl-GL"/>
        </w:rPr>
        <w:t>.</w:t>
      </w:r>
      <w:r w:rsidRPr="00213E69">
        <w:rPr>
          <w:color w:val="auto"/>
          <w:lang w:val="kl-GL"/>
        </w:rPr>
        <w:t xml:space="preserve">  </w:t>
      </w:r>
      <w:bookmarkStart w:id="26" w:name="_Hlk198130907"/>
      <w:r w:rsidR="00AB6AD9" w:rsidRPr="00213E69">
        <w:rPr>
          <w:color w:val="auto"/>
          <w:lang w:val="kl-GL"/>
        </w:rPr>
        <w:t>Kalaallit Nunaanni pinerluttulerinermut inatsimmi maleruagassat malillugit akiliisitsinermik pineqaatissiinermik malitseqarsinnaavoq</w:t>
      </w:r>
      <w:bookmarkEnd w:id="26"/>
      <w:r w:rsidR="00E073E5">
        <w:rPr>
          <w:color w:val="auto"/>
          <w:lang w:val="kl-GL"/>
        </w:rPr>
        <w:t>,</w:t>
      </w:r>
    </w:p>
    <w:p w14:paraId="19280B4B" w14:textId="0D5524EC" w:rsidR="00E073E5" w:rsidRPr="001D6A00" w:rsidRDefault="00E073E5" w:rsidP="00E073E5">
      <w:pPr>
        <w:rPr>
          <w:lang w:val="kl-GL"/>
        </w:rPr>
      </w:pPr>
      <w:r w:rsidRPr="001D6A00">
        <w:rPr>
          <w:lang w:val="kl-GL"/>
        </w:rPr>
        <w:t xml:space="preserve">1)  </w:t>
      </w:r>
      <w:r w:rsidR="00834FDF" w:rsidRPr="001D6A00">
        <w:rPr>
          <w:lang w:val="kl-GL"/>
        </w:rPr>
        <w:t>§ 3, imm. 1</w:t>
      </w:r>
      <w:r w:rsidR="00C24985" w:rsidRPr="001D6A00">
        <w:rPr>
          <w:lang w:val="kl-GL"/>
        </w:rPr>
        <w:t>-imi</w:t>
      </w:r>
      <w:r w:rsidR="00834FDF" w:rsidRPr="001D6A00">
        <w:rPr>
          <w:lang w:val="kl-GL"/>
        </w:rPr>
        <w:t>, § 16, imm. 2</w:t>
      </w:r>
      <w:r w:rsidR="00C24985" w:rsidRPr="001D6A00">
        <w:rPr>
          <w:lang w:val="kl-GL"/>
        </w:rPr>
        <w:t xml:space="preserve">-mi </w:t>
      </w:r>
      <w:r w:rsidR="00FA0086" w:rsidRPr="001D6A00">
        <w:rPr>
          <w:lang w:val="kl-GL"/>
        </w:rPr>
        <w:t>oqaaseqatigiit siulliannik</w:t>
      </w:r>
      <w:r w:rsidR="00834FDF" w:rsidRPr="001D6A00">
        <w:rPr>
          <w:lang w:val="kl-GL"/>
        </w:rPr>
        <w:t xml:space="preserve"> </w:t>
      </w:r>
      <w:r w:rsidR="00FA0086" w:rsidRPr="001D6A00">
        <w:rPr>
          <w:lang w:val="kl-GL"/>
        </w:rPr>
        <w:t xml:space="preserve">aamma </w:t>
      </w:r>
      <w:r w:rsidR="00834FDF" w:rsidRPr="001D6A00">
        <w:rPr>
          <w:lang w:val="kl-GL"/>
        </w:rPr>
        <w:t xml:space="preserve">§ 19, </w:t>
      </w:r>
      <w:r w:rsidR="00FA0086" w:rsidRPr="001D6A00">
        <w:rPr>
          <w:lang w:val="kl-GL"/>
        </w:rPr>
        <w:t>imm</w:t>
      </w:r>
      <w:r w:rsidR="00834FDF" w:rsidRPr="001D6A00">
        <w:rPr>
          <w:lang w:val="kl-GL"/>
        </w:rPr>
        <w:t>. 1</w:t>
      </w:r>
      <w:r w:rsidR="00646AF6" w:rsidRPr="001D6A00">
        <w:rPr>
          <w:lang w:val="kl-GL"/>
        </w:rPr>
        <w:t xml:space="preserve">-imi </w:t>
      </w:r>
      <w:r w:rsidR="004F0833" w:rsidRPr="001D6A00">
        <w:rPr>
          <w:lang w:val="kl-GL"/>
        </w:rPr>
        <w:t xml:space="preserve">aalajangersarneqarsimasutut </w:t>
      </w:r>
      <w:r w:rsidR="00FA0086" w:rsidRPr="001D6A00">
        <w:rPr>
          <w:lang w:val="kl-GL"/>
        </w:rPr>
        <w:t xml:space="preserve">imaluunniit </w:t>
      </w:r>
      <w:r w:rsidR="00834FDF" w:rsidRPr="001D6A00">
        <w:rPr>
          <w:lang w:val="kl-GL"/>
        </w:rPr>
        <w:t xml:space="preserve">§ 5, </w:t>
      </w:r>
      <w:r w:rsidR="0059292A" w:rsidRPr="001D6A00">
        <w:rPr>
          <w:lang w:val="kl-GL"/>
        </w:rPr>
        <w:t>imm</w:t>
      </w:r>
      <w:r w:rsidR="00834FDF" w:rsidRPr="001D6A00">
        <w:rPr>
          <w:lang w:val="kl-GL"/>
        </w:rPr>
        <w:t xml:space="preserve">. 2 </w:t>
      </w:r>
      <w:r w:rsidR="004F0833" w:rsidRPr="001D6A00">
        <w:rPr>
          <w:lang w:val="kl-GL"/>
        </w:rPr>
        <w:t xml:space="preserve">aamma </w:t>
      </w:r>
      <w:r w:rsidR="00834FDF" w:rsidRPr="001D6A00">
        <w:rPr>
          <w:lang w:val="kl-GL"/>
        </w:rPr>
        <w:t xml:space="preserve">§ 6, </w:t>
      </w:r>
      <w:r w:rsidR="004F0833" w:rsidRPr="001D6A00">
        <w:rPr>
          <w:lang w:val="kl-GL"/>
        </w:rPr>
        <w:t>imm</w:t>
      </w:r>
      <w:r w:rsidR="00834FDF" w:rsidRPr="001D6A00">
        <w:rPr>
          <w:lang w:val="kl-GL"/>
        </w:rPr>
        <w:t>. 2</w:t>
      </w:r>
      <w:r w:rsidR="004F0833" w:rsidRPr="001D6A00">
        <w:rPr>
          <w:lang w:val="kl-GL"/>
        </w:rPr>
        <w:t xml:space="preserve"> naapertorlugit </w:t>
      </w:r>
      <w:r w:rsidR="00373C73" w:rsidRPr="001D6A00">
        <w:rPr>
          <w:lang w:val="kl-GL"/>
        </w:rPr>
        <w:t>akuersissutitaqanngitsumik niuernermik siunertaqartumik sermimik, imermillu</w:t>
      </w:r>
      <w:r w:rsidR="00BB71E4" w:rsidRPr="001D6A00">
        <w:rPr>
          <w:lang w:val="kl-GL"/>
        </w:rPr>
        <w:t xml:space="preserve"> misissueqqaartumut, atuisumut imaluun</w:t>
      </w:r>
      <w:r w:rsidR="00BB71E4">
        <w:rPr>
          <w:lang w:val="kl-GL"/>
        </w:rPr>
        <w:t>niit avammut tunisisumut</w:t>
      </w:r>
      <w:r w:rsidRPr="001D6A00">
        <w:rPr>
          <w:lang w:val="kl-GL"/>
        </w:rPr>
        <w:t>.</w:t>
      </w:r>
    </w:p>
    <w:p w14:paraId="304604EE" w14:textId="65A3BB34" w:rsidR="00E073E5" w:rsidRPr="001D6A00" w:rsidRDefault="00E073E5" w:rsidP="00E073E5">
      <w:pPr>
        <w:rPr>
          <w:lang w:val="kl-GL"/>
        </w:rPr>
      </w:pPr>
      <w:r w:rsidRPr="001D6A00">
        <w:rPr>
          <w:lang w:val="kl-GL"/>
        </w:rPr>
        <w:t xml:space="preserve">2)  </w:t>
      </w:r>
      <w:r w:rsidR="00F2285D" w:rsidRPr="001D6A00">
        <w:rPr>
          <w:lang w:val="kl-GL"/>
        </w:rPr>
        <w:t xml:space="preserve">§ 26, imm. 1-imi aalajangersarneqartutut </w:t>
      </w:r>
      <w:r w:rsidR="00D0778A" w:rsidRPr="001D6A00">
        <w:rPr>
          <w:lang w:val="kl-GL"/>
        </w:rPr>
        <w:t>sillimmasiissuteqarani imaluunniit allatigut qularnaveeqqusiisiman</w:t>
      </w:r>
      <w:r w:rsidR="00F43761" w:rsidRPr="001D6A00">
        <w:rPr>
          <w:lang w:val="kl-GL"/>
        </w:rPr>
        <w:t>a</w:t>
      </w:r>
      <w:r w:rsidR="00D0778A" w:rsidRPr="001D6A00">
        <w:rPr>
          <w:lang w:val="kl-GL"/>
        </w:rPr>
        <w:t xml:space="preserve">ni </w:t>
      </w:r>
      <w:r w:rsidR="00F43761" w:rsidRPr="001D6A00">
        <w:rPr>
          <w:lang w:val="kl-GL"/>
        </w:rPr>
        <w:t xml:space="preserve">akuersissut malillugu </w:t>
      </w:r>
      <w:r w:rsidR="00D0778A" w:rsidRPr="001D6A00">
        <w:rPr>
          <w:lang w:val="kl-GL"/>
        </w:rPr>
        <w:t>ingerlatsisumut</w:t>
      </w:r>
      <w:r w:rsidRPr="001D6A00">
        <w:rPr>
          <w:lang w:val="kl-GL"/>
        </w:rPr>
        <w:t xml:space="preserve">, </w:t>
      </w:r>
      <w:r w:rsidR="00F43761">
        <w:rPr>
          <w:lang w:val="kl-GL"/>
        </w:rPr>
        <w:t>tak</w:t>
      </w:r>
      <w:r w:rsidRPr="001D6A00">
        <w:rPr>
          <w:lang w:val="kl-GL"/>
        </w:rPr>
        <w:t xml:space="preserve">. § 26, </w:t>
      </w:r>
      <w:r w:rsidR="00F43761" w:rsidRPr="001D6A00">
        <w:rPr>
          <w:lang w:val="kl-GL"/>
        </w:rPr>
        <w:t>imm</w:t>
      </w:r>
      <w:r w:rsidRPr="001D6A00">
        <w:rPr>
          <w:lang w:val="kl-GL"/>
        </w:rPr>
        <w:t>. 2.</w:t>
      </w:r>
    </w:p>
    <w:p w14:paraId="0937D949" w14:textId="5E13DFDC" w:rsidR="00E073E5" w:rsidRPr="001D6A00" w:rsidRDefault="00E073E5" w:rsidP="00E073E5">
      <w:pPr>
        <w:rPr>
          <w:lang w:val="kl-GL"/>
        </w:rPr>
      </w:pPr>
      <w:r w:rsidRPr="001D6A00">
        <w:rPr>
          <w:lang w:val="kl-GL"/>
        </w:rPr>
        <w:t xml:space="preserve">3)  </w:t>
      </w:r>
      <w:r w:rsidR="00F43761" w:rsidRPr="001D6A00">
        <w:rPr>
          <w:lang w:val="kl-GL"/>
        </w:rPr>
        <w:t>§ 30, imm. 1 aamma § 40</w:t>
      </w:r>
      <w:r w:rsidR="00FC1AD1" w:rsidRPr="001D6A00">
        <w:rPr>
          <w:lang w:val="kl-GL"/>
        </w:rPr>
        <w:t>, imm. 1 malillugit peqqussu</w:t>
      </w:r>
      <w:r w:rsidR="007B4E4E" w:rsidRPr="001D6A00">
        <w:rPr>
          <w:lang w:val="kl-GL"/>
        </w:rPr>
        <w:t>mmik</w:t>
      </w:r>
      <w:r w:rsidR="00FC1AD1" w:rsidRPr="001D6A00">
        <w:rPr>
          <w:lang w:val="kl-GL"/>
        </w:rPr>
        <w:t xml:space="preserve"> imaluun</w:t>
      </w:r>
      <w:r w:rsidR="00A55852">
        <w:rPr>
          <w:lang w:val="kl-GL"/>
        </w:rPr>
        <w:t>n</w:t>
      </w:r>
      <w:r w:rsidR="00FC1AD1" w:rsidRPr="001D6A00">
        <w:rPr>
          <w:lang w:val="kl-GL"/>
        </w:rPr>
        <w:t xml:space="preserve">iit § 30, imm. 2 malillugu </w:t>
      </w:r>
      <w:r w:rsidR="001C74C7" w:rsidRPr="001D6A00">
        <w:rPr>
          <w:lang w:val="kl-GL"/>
        </w:rPr>
        <w:t>inerteqqummik malinninngitsumut</w:t>
      </w:r>
      <w:r w:rsidRPr="001D6A00">
        <w:rPr>
          <w:lang w:val="kl-GL"/>
        </w:rPr>
        <w:t>.</w:t>
      </w:r>
    </w:p>
    <w:p w14:paraId="3E976930" w14:textId="226F5670" w:rsidR="00E073E5" w:rsidRPr="001D6A00" w:rsidRDefault="00E073E5" w:rsidP="00E073E5">
      <w:pPr>
        <w:rPr>
          <w:lang w:val="kl-GL"/>
        </w:rPr>
      </w:pPr>
      <w:r w:rsidRPr="001D6A00">
        <w:rPr>
          <w:lang w:val="kl-GL"/>
        </w:rPr>
        <w:t xml:space="preserve">4)  </w:t>
      </w:r>
      <w:r w:rsidR="003A7DAD" w:rsidRPr="001D6A00">
        <w:rPr>
          <w:lang w:val="kl-GL"/>
        </w:rPr>
        <w:t>Akuersissummi</w:t>
      </w:r>
      <w:r w:rsidRPr="001D6A00">
        <w:rPr>
          <w:lang w:val="kl-GL"/>
        </w:rPr>
        <w:t xml:space="preserve">, </w:t>
      </w:r>
      <w:r w:rsidR="004C0F9A" w:rsidRPr="001D6A00">
        <w:rPr>
          <w:lang w:val="kl-GL"/>
        </w:rPr>
        <w:t xml:space="preserve">matumani </w:t>
      </w:r>
      <w:r w:rsidR="006E2996" w:rsidRPr="001D6A00">
        <w:rPr>
          <w:lang w:val="kl-GL"/>
        </w:rPr>
        <w:t>i</w:t>
      </w:r>
      <w:r w:rsidR="00AA3B30" w:rsidRPr="001D6A00">
        <w:rPr>
          <w:lang w:val="kl-GL"/>
        </w:rPr>
        <w:t xml:space="preserve">natsisartut inatsisaat </w:t>
      </w:r>
      <w:r w:rsidR="006E2996" w:rsidRPr="001D6A00">
        <w:rPr>
          <w:lang w:val="kl-GL"/>
        </w:rPr>
        <w:t xml:space="preserve">imaluunniit inatsisartut inatsisaanni malittarisassat </w:t>
      </w:r>
      <w:r w:rsidR="00665608" w:rsidRPr="001D6A00">
        <w:rPr>
          <w:lang w:val="kl-GL"/>
        </w:rPr>
        <w:t>naapertorlug</w:t>
      </w:r>
      <w:r w:rsidR="00DE732F" w:rsidRPr="001D6A00">
        <w:rPr>
          <w:lang w:val="kl-GL"/>
        </w:rPr>
        <w:t>it</w:t>
      </w:r>
      <w:r w:rsidR="00AA3B30" w:rsidRPr="001D6A00">
        <w:rPr>
          <w:lang w:val="kl-GL"/>
        </w:rPr>
        <w:t xml:space="preserve"> </w:t>
      </w:r>
      <w:r w:rsidR="0016066E" w:rsidRPr="001D6A00">
        <w:rPr>
          <w:lang w:val="kl-GL"/>
        </w:rPr>
        <w:t>immikkut akuersissutit ilanngullugit</w:t>
      </w:r>
      <w:r w:rsidR="009F6A85">
        <w:rPr>
          <w:lang w:val="kl-GL"/>
        </w:rPr>
        <w:t xml:space="preserve">, </w:t>
      </w:r>
      <w:r w:rsidR="009F6A85" w:rsidRPr="00DA2F9A">
        <w:rPr>
          <w:lang w:val="kl-GL"/>
        </w:rPr>
        <w:t>piumasaqaataasunik malinninngitsumut</w:t>
      </w:r>
      <w:r w:rsidRPr="001D6A00">
        <w:rPr>
          <w:lang w:val="kl-GL"/>
        </w:rPr>
        <w:t>.</w:t>
      </w:r>
    </w:p>
    <w:p w14:paraId="51AB1B98" w14:textId="4D623555" w:rsidR="00E073E5" w:rsidRPr="001D6A00" w:rsidRDefault="00E073E5" w:rsidP="00E073E5">
      <w:pPr>
        <w:rPr>
          <w:lang w:val="kl-GL"/>
        </w:rPr>
      </w:pPr>
      <w:r w:rsidRPr="001D6A00">
        <w:rPr>
          <w:lang w:val="kl-GL"/>
        </w:rPr>
        <w:t xml:space="preserve">5)  </w:t>
      </w:r>
      <w:r w:rsidR="001976E5" w:rsidRPr="001D6A00">
        <w:rPr>
          <w:lang w:val="kl-GL"/>
        </w:rPr>
        <w:t xml:space="preserve">Pisortani oqartussamut eqqunngitsumik imaluunniit </w:t>
      </w:r>
      <w:r w:rsidR="00324866" w:rsidRPr="001D6A00">
        <w:rPr>
          <w:lang w:val="kl-GL"/>
        </w:rPr>
        <w:t>allamut saatsitsiniaa</w:t>
      </w:r>
      <w:r w:rsidR="00D67626" w:rsidRPr="001D6A00">
        <w:rPr>
          <w:lang w:val="kl-GL"/>
        </w:rPr>
        <w:t xml:space="preserve">sunik </w:t>
      </w:r>
      <w:r w:rsidR="00F01F24" w:rsidRPr="001D6A00">
        <w:rPr>
          <w:lang w:val="kl-GL"/>
        </w:rPr>
        <w:t xml:space="preserve">paasissutissanik tunniussisumut imaluunniit </w:t>
      </w:r>
      <w:r w:rsidR="009049B4" w:rsidRPr="001D6A00">
        <w:rPr>
          <w:lang w:val="kl-GL"/>
        </w:rPr>
        <w:t xml:space="preserve">inatsisartut inatsisaat malillugu imaluunniit </w:t>
      </w:r>
      <w:r w:rsidR="00665608" w:rsidRPr="001D6A00">
        <w:rPr>
          <w:lang w:val="kl-GL"/>
        </w:rPr>
        <w:lastRenderedPageBreak/>
        <w:t>inatsisartut inatsisaa</w:t>
      </w:r>
      <w:r w:rsidR="00D16DF1" w:rsidRPr="001D6A00">
        <w:rPr>
          <w:lang w:val="kl-GL"/>
        </w:rPr>
        <w:t xml:space="preserve">t malillugu </w:t>
      </w:r>
      <w:r w:rsidR="00665608" w:rsidRPr="001D6A00">
        <w:rPr>
          <w:lang w:val="kl-GL"/>
        </w:rPr>
        <w:t>malittarisass</w:t>
      </w:r>
      <w:r w:rsidR="00D16DF1" w:rsidRPr="001D6A00">
        <w:rPr>
          <w:lang w:val="kl-GL"/>
        </w:rPr>
        <w:t>i</w:t>
      </w:r>
      <w:r w:rsidR="00665608" w:rsidRPr="001D6A00">
        <w:rPr>
          <w:lang w:val="kl-GL"/>
        </w:rPr>
        <w:t xml:space="preserve">at naapertorlugit </w:t>
      </w:r>
      <w:r w:rsidR="00F01F24" w:rsidRPr="001D6A00">
        <w:rPr>
          <w:lang w:val="kl-GL"/>
        </w:rPr>
        <w:t xml:space="preserve">pisortani oqartussamut </w:t>
      </w:r>
      <w:r w:rsidR="00842DD8" w:rsidRPr="001D6A00">
        <w:rPr>
          <w:lang w:val="kl-GL"/>
        </w:rPr>
        <w:t>paasissutissiisussaatitaanermi</w:t>
      </w:r>
      <w:r w:rsidR="00336496" w:rsidRPr="001D6A00">
        <w:rPr>
          <w:lang w:val="kl-GL"/>
        </w:rPr>
        <w:t>k</w:t>
      </w:r>
      <w:r w:rsidR="00842DD8" w:rsidRPr="001D6A00">
        <w:rPr>
          <w:lang w:val="kl-GL"/>
        </w:rPr>
        <w:t xml:space="preserve"> malinninngitsumut</w:t>
      </w:r>
      <w:r w:rsidRPr="001D6A00">
        <w:rPr>
          <w:lang w:val="kl-GL"/>
        </w:rPr>
        <w:t>.</w:t>
      </w:r>
    </w:p>
    <w:p w14:paraId="5C756582" w14:textId="1F3561E2" w:rsidR="00B3428A" w:rsidRPr="00213E69" w:rsidRDefault="00E073E5" w:rsidP="00E073E5">
      <w:pPr>
        <w:rPr>
          <w:color w:val="auto"/>
          <w:lang w:val="kl-GL"/>
        </w:rPr>
      </w:pPr>
      <w:r w:rsidRPr="001D6A00">
        <w:rPr>
          <w:lang w:val="kl-GL"/>
        </w:rPr>
        <w:t xml:space="preserve">6)  </w:t>
      </w:r>
      <w:r w:rsidR="00336496" w:rsidRPr="001D6A00">
        <w:rPr>
          <w:lang w:val="kl-GL"/>
        </w:rPr>
        <w:t>§ 40 malillugu nakkutillii</w:t>
      </w:r>
      <w:r w:rsidR="00F03D80" w:rsidRPr="001D6A00">
        <w:rPr>
          <w:lang w:val="kl-GL"/>
        </w:rPr>
        <w:t>sussamik isitsaaliuisumut</w:t>
      </w:r>
      <w:r w:rsidR="001C5EBF">
        <w:rPr>
          <w:color w:val="auto"/>
          <w:lang w:val="kl-GL"/>
        </w:rPr>
        <w:t>.</w:t>
      </w:r>
    </w:p>
    <w:p w14:paraId="4C07033F" w14:textId="243D92D5" w:rsidR="00B3428A" w:rsidRPr="00213E69" w:rsidRDefault="00B3428A" w:rsidP="005C15F8">
      <w:pPr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  </w:t>
      </w:r>
      <w:r w:rsidR="00D20D94" w:rsidRPr="00213E69">
        <w:rPr>
          <w:i/>
          <w:iCs/>
          <w:color w:val="auto"/>
          <w:lang w:val="kl-GL"/>
        </w:rPr>
        <w:t>Imm</w:t>
      </w:r>
      <w:r w:rsidRPr="00213E69">
        <w:rPr>
          <w:i/>
          <w:iCs/>
          <w:color w:val="auto"/>
          <w:lang w:val="kl-GL"/>
        </w:rPr>
        <w:t>. 2.</w:t>
      </w:r>
      <w:r w:rsidRPr="00213E69">
        <w:rPr>
          <w:color w:val="auto"/>
          <w:lang w:val="kl-GL"/>
        </w:rPr>
        <w:t xml:space="preserve">  </w:t>
      </w:r>
      <w:r w:rsidR="00145293" w:rsidRPr="001D6A00">
        <w:rPr>
          <w:rFonts w:eastAsia="Times New Roman"/>
          <w:iCs/>
          <w:lang w:val="kl-GL"/>
        </w:rPr>
        <w:t xml:space="preserve">§ 4, </w:t>
      </w:r>
      <w:r w:rsidR="00145293">
        <w:rPr>
          <w:rFonts w:eastAsia="Times New Roman"/>
          <w:iCs/>
          <w:lang w:val="kl-GL"/>
        </w:rPr>
        <w:t>imm</w:t>
      </w:r>
      <w:r w:rsidR="00145293" w:rsidRPr="001D6A00">
        <w:rPr>
          <w:rFonts w:eastAsia="Times New Roman"/>
          <w:iCs/>
          <w:lang w:val="kl-GL"/>
        </w:rPr>
        <w:t xml:space="preserve">. 4, § 5, </w:t>
      </w:r>
      <w:r w:rsidR="00145293">
        <w:rPr>
          <w:rFonts w:eastAsia="Times New Roman"/>
          <w:iCs/>
          <w:lang w:val="kl-GL"/>
        </w:rPr>
        <w:t>imm</w:t>
      </w:r>
      <w:r w:rsidR="00145293" w:rsidRPr="001D6A00">
        <w:rPr>
          <w:rFonts w:eastAsia="Times New Roman"/>
          <w:iCs/>
          <w:lang w:val="kl-GL"/>
        </w:rPr>
        <w:t xml:space="preserve">. 3, § 6, </w:t>
      </w:r>
      <w:r w:rsidR="00145293">
        <w:rPr>
          <w:rFonts w:eastAsia="Times New Roman"/>
          <w:iCs/>
          <w:lang w:val="kl-GL"/>
        </w:rPr>
        <w:t>imm</w:t>
      </w:r>
      <w:r w:rsidR="00145293" w:rsidRPr="001D6A00">
        <w:rPr>
          <w:rFonts w:eastAsia="Times New Roman"/>
          <w:iCs/>
          <w:lang w:val="kl-GL"/>
        </w:rPr>
        <w:t xml:space="preserve">. 3, § 8, </w:t>
      </w:r>
      <w:r w:rsidR="00145293">
        <w:rPr>
          <w:rFonts w:eastAsia="Times New Roman"/>
          <w:iCs/>
          <w:lang w:val="kl-GL"/>
        </w:rPr>
        <w:t>imm</w:t>
      </w:r>
      <w:r w:rsidR="00145293" w:rsidRPr="001D6A00">
        <w:rPr>
          <w:rFonts w:eastAsia="Times New Roman"/>
          <w:iCs/>
          <w:lang w:val="kl-GL"/>
        </w:rPr>
        <w:t xml:space="preserve">. 5, § 10, </w:t>
      </w:r>
      <w:r w:rsidR="00145293">
        <w:rPr>
          <w:rFonts w:eastAsia="Times New Roman"/>
          <w:iCs/>
          <w:lang w:val="kl-GL"/>
        </w:rPr>
        <w:t>imm</w:t>
      </w:r>
      <w:r w:rsidR="00145293" w:rsidRPr="001D6A00">
        <w:rPr>
          <w:rFonts w:eastAsia="Times New Roman"/>
          <w:iCs/>
          <w:lang w:val="kl-GL"/>
        </w:rPr>
        <w:t xml:space="preserve">. 4, § 16, </w:t>
      </w:r>
      <w:r w:rsidR="00145293">
        <w:rPr>
          <w:rFonts w:eastAsia="Times New Roman"/>
          <w:iCs/>
          <w:lang w:val="kl-GL"/>
        </w:rPr>
        <w:t>imm</w:t>
      </w:r>
      <w:r w:rsidR="00145293" w:rsidRPr="001D6A00">
        <w:rPr>
          <w:rFonts w:eastAsia="Times New Roman"/>
          <w:iCs/>
          <w:lang w:val="kl-GL"/>
        </w:rPr>
        <w:t xml:space="preserve">. 5, § 20, </w:t>
      </w:r>
      <w:r w:rsidR="00145293">
        <w:rPr>
          <w:rFonts w:eastAsia="Times New Roman"/>
          <w:iCs/>
          <w:lang w:val="kl-GL"/>
        </w:rPr>
        <w:t>imm</w:t>
      </w:r>
      <w:r w:rsidR="00145293" w:rsidRPr="001D6A00">
        <w:rPr>
          <w:rFonts w:eastAsia="Times New Roman"/>
          <w:iCs/>
          <w:lang w:val="kl-GL"/>
        </w:rPr>
        <w:t xml:space="preserve">. 4, § 26, </w:t>
      </w:r>
      <w:r w:rsidR="00145293">
        <w:rPr>
          <w:rFonts w:eastAsia="Times New Roman"/>
          <w:iCs/>
          <w:lang w:val="kl-GL"/>
        </w:rPr>
        <w:t>imm</w:t>
      </w:r>
      <w:r w:rsidR="00145293" w:rsidRPr="001D6A00">
        <w:rPr>
          <w:rFonts w:eastAsia="Times New Roman"/>
          <w:iCs/>
          <w:lang w:val="kl-GL"/>
        </w:rPr>
        <w:t xml:space="preserve">. 4, § 28, </w:t>
      </w:r>
      <w:r w:rsidR="00145293">
        <w:rPr>
          <w:rFonts w:eastAsia="Times New Roman"/>
          <w:iCs/>
          <w:lang w:val="kl-GL"/>
        </w:rPr>
        <w:t>imm</w:t>
      </w:r>
      <w:r w:rsidR="00145293" w:rsidRPr="001D6A00">
        <w:rPr>
          <w:rFonts w:eastAsia="Times New Roman"/>
          <w:iCs/>
          <w:lang w:val="kl-GL"/>
        </w:rPr>
        <w:t xml:space="preserve">. 2, § 29, </w:t>
      </w:r>
      <w:r w:rsidR="00145293">
        <w:rPr>
          <w:rFonts w:eastAsia="Times New Roman"/>
          <w:iCs/>
          <w:lang w:val="kl-GL"/>
        </w:rPr>
        <w:t>imm</w:t>
      </w:r>
      <w:r w:rsidR="00145293" w:rsidRPr="001D6A00">
        <w:rPr>
          <w:rFonts w:eastAsia="Times New Roman"/>
          <w:iCs/>
          <w:lang w:val="kl-GL"/>
        </w:rPr>
        <w:t xml:space="preserve">. 4, </w:t>
      </w:r>
      <w:r w:rsidR="00145293">
        <w:rPr>
          <w:rFonts w:eastAsia="Times New Roman"/>
          <w:iCs/>
          <w:lang w:val="kl-GL"/>
        </w:rPr>
        <w:t xml:space="preserve">aamma </w:t>
      </w:r>
      <w:r w:rsidR="00145293" w:rsidRPr="001D6A00">
        <w:rPr>
          <w:rFonts w:eastAsia="Times New Roman"/>
          <w:iCs/>
          <w:lang w:val="kl-GL"/>
        </w:rPr>
        <w:t xml:space="preserve">§ 42, </w:t>
      </w:r>
      <w:r w:rsidR="00145293">
        <w:rPr>
          <w:rFonts w:eastAsia="Times New Roman"/>
          <w:iCs/>
          <w:lang w:val="kl-GL"/>
        </w:rPr>
        <w:t>imm</w:t>
      </w:r>
      <w:r w:rsidR="00145293" w:rsidRPr="001D6A00">
        <w:rPr>
          <w:rFonts w:eastAsia="Times New Roman"/>
          <w:iCs/>
          <w:lang w:val="kl-GL"/>
        </w:rPr>
        <w:t>. 4</w:t>
      </w:r>
      <w:r w:rsidR="00145293">
        <w:rPr>
          <w:rFonts w:eastAsia="Times New Roman"/>
          <w:iCs/>
          <w:lang w:val="kl-GL"/>
        </w:rPr>
        <w:t xml:space="preserve"> naapertorlugit malittarisassani</w:t>
      </w:r>
      <w:r w:rsidR="000F4C32">
        <w:rPr>
          <w:rFonts w:eastAsia="Times New Roman"/>
          <w:iCs/>
          <w:lang w:val="kl-GL"/>
        </w:rPr>
        <w:t xml:space="preserve">, </w:t>
      </w:r>
      <w:r w:rsidR="00953F22" w:rsidRPr="00213E69">
        <w:rPr>
          <w:color w:val="auto"/>
          <w:lang w:val="kl-GL"/>
        </w:rPr>
        <w:t xml:space="preserve"> </w:t>
      </w:r>
      <w:r w:rsidR="00A10B10" w:rsidRPr="00213E69">
        <w:rPr>
          <w:color w:val="auto"/>
          <w:lang w:val="kl-GL"/>
        </w:rPr>
        <w:t>,</w:t>
      </w:r>
      <w:r w:rsidR="00B1376A" w:rsidRPr="00213E69">
        <w:rPr>
          <w:color w:val="auto"/>
          <w:lang w:val="kl-GL"/>
        </w:rPr>
        <w:t xml:space="preserve"> Kalaallit Nunaanni pinerluttulerinermut inatsimmi maleruagassat malillugit akiliisitsinermik pineqaatissiinerit aalajangersarneqarsinnaapput</w:t>
      </w:r>
      <w:r w:rsidRPr="00213E69">
        <w:rPr>
          <w:color w:val="auto"/>
          <w:lang w:val="kl-GL"/>
        </w:rPr>
        <w:t>.</w:t>
      </w:r>
    </w:p>
    <w:p w14:paraId="11DC2854" w14:textId="765C6D27" w:rsidR="00B3428A" w:rsidRPr="00213E69" w:rsidRDefault="00B3428A" w:rsidP="00AD4137">
      <w:pPr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  </w:t>
      </w:r>
      <w:r w:rsidR="00D20D94" w:rsidRPr="00213E69">
        <w:rPr>
          <w:i/>
          <w:iCs/>
          <w:color w:val="auto"/>
          <w:lang w:val="kl-GL"/>
        </w:rPr>
        <w:t>Imm</w:t>
      </w:r>
      <w:r w:rsidRPr="00213E69">
        <w:rPr>
          <w:i/>
          <w:iCs/>
          <w:color w:val="auto"/>
          <w:lang w:val="kl-GL"/>
        </w:rPr>
        <w:t xml:space="preserve">. </w:t>
      </w:r>
      <w:r w:rsidR="005C15F8">
        <w:rPr>
          <w:i/>
          <w:iCs/>
          <w:color w:val="auto"/>
          <w:lang w:val="kl-GL"/>
        </w:rPr>
        <w:t>3</w:t>
      </w:r>
      <w:r w:rsidRPr="00213E69">
        <w:rPr>
          <w:i/>
          <w:iCs/>
          <w:color w:val="auto"/>
          <w:lang w:val="kl-GL"/>
        </w:rPr>
        <w:t>.</w:t>
      </w:r>
      <w:r w:rsidRPr="00213E69">
        <w:rPr>
          <w:color w:val="auto"/>
          <w:lang w:val="kl-GL"/>
        </w:rPr>
        <w:t xml:space="preserve">  </w:t>
      </w:r>
      <w:r w:rsidR="0086769B" w:rsidRPr="00213E69">
        <w:rPr>
          <w:color w:val="auto"/>
          <w:lang w:val="kl-GL"/>
        </w:rPr>
        <w:t xml:space="preserve">Inatsisartut inatsisaat imaluunniit </w:t>
      </w:r>
      <w:r w:rsidR="002D2B30">
        <w:rPr>
          <w:color w:val="auto"/>
          <w:lang w:val="kl-GL"/>
        </w:rPr>
        <w:t xml:space="preserve">malittarisassat </w:t>
      </w:r>
      <w:r w:rsidR="0086769B" w:rsidRPr="00213E69">
        <w:rPr>
          <w:color w:val="auto"/>
          <w:lang w:val="kl-GL"/>
        </w:rPr>
        <w:t>Inatsisartut inatsisaat naapertorlugu aalajangersagaasut akiliisitsinissaq inatsi</w:t>
      </w:r>
      <w:r w:rsidR="00452AC6" w:rsidRPr="00213E69">
        <w:rPr>
          <w:color w:val="auto"/>
          <w:lang w:val="kl-GL"/>
        </w:rPr>
        <w:t>siti</w:t>
      </w:r>
      <w:r w:rsidR="00B561F0" w:rsidRPr="00213E69">
        <w:rPr>
          <w:color w:val="auto"/>
          <w:lang w:val="kl-GL"/>
        </w:rPr>
        <w:t xml:space="preserve">gut </w:t>
      </w:r>
      <w:r w:rsidR="0086769B" w:rsidRPr="00213E69">
        <w:rPr>
          <w:color w:val="auto"/>
          <w:lang w:val="kl-GL"/>
        </w:rPr>
        <w:t xml:space="preserve">tunngavissaqartippassuk, Kalaallit Nunaanni pinerluttulerinermut inatsimmi maleruagassat malillugit </w:t>
      </w:r>
      <w:r w:rsidR="00361C8E" w:rsidRPr="00213E69">
        <w:rPr>
          <w:color w:val="auto"/>
          <w:lang w:val="kl-GL"/>
        </w:rPr>
        <w:t xml:space="preserve">inuk inatsisitigut </w:t>
      </w:r>
      <w:r w:rsidR="0086769B" w:rsidRPr="00213E69">
        <w:rPr>
          <w:color w:val="auto"/>
          <w:lang w:val="kl-GL"/>
        </w:rPr>
        <w:t>pisinnaatitaasoq akiliisitaanissamut pisussaaffilerneqarsinnaa</w:t>
      </w:r>
      <w:r w:rsidR="00361C8E" w:rsidRPr="00213E69">
        <w:rPr>
          <w:color w:val="auto"/>
          <w:lang w:val="kl-GL"/>
        </w:rPr>
        <w:t>voq</w:t>
      </w:r>
      <w:r w:rsidRPr="00213E69">
        <w:rPr>
          <w:color w:val="auto"/>
          <w:lang w:val="kl-GL"/>
        </w:rPr>
        <w:t>.</w:t>
      </w:r>
    </w:p>
    <w:p w14:paraId="3E2B635B" w14:textId="37C10148" w:rsidR="00A00FC1" w:rsidRPr="00213E69" w:rsidRDefault="00A00FC1" w:rsidP="00AD4137">
      <w:pPr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  </w:t>
      </w:r>
      <w:r w:rsidR="00D20D94" w:rsidRPr="00213E69">
        <w:rPr>
          <w:i/>
          <w:iCs/>
          <w:color w:val="auto"/>
          <w:lang w:val="kl-GL"/>
        </w:rPr>
        <w:t>Imm</w:t>
      </w:r>
      <w:r w:rsidRPr="00213E69">
        <w:rPr>
          <w:i/>
          <w:iCs/>
          <w:color w:val="auto"/>
          <w:lang w:val="kl-GL"/>
        </w:rPr>
        <w:t xml:space="preserve">. </w:t>
      </w:r>
      <w:r w:rsidR="002D2B30">
        <w:rPr>
          <w:i/>
          <w:iCs/>
          <w:color w:val="auto"/>
          <w:lang w:val="kl-GL"/>
        </w:rPr>
        <w:t>4</w:t>
      </w:r>
      <w:r w:rsidRPr="00213E69">
        <w:rPr>
          <w:i/>
          <w:iCs/>
          <w:color w:val="auto"/>
          <w:lang w:val="kl-GL"/>
        </w:rPr>
        <w:t xml:space="preserve">.  </w:t>
      </w:r>
      <w:r w:rsidR="002012C2" w:rsidRPr="00213E69">
        <w:rPr>
          <w:color w:val="auto"/>
          <w:lang w:val="kl-GL"/>
        </w:rPr>
        <w:t>Imm. 1-</w:t>
      </w:r>
      <w:r w:rsidR="00BE0423">
        <w:rPr>
          <w:color w:val="auto"/>
          <w:lang w:val="kl-GL"/>
        </w:rPr>
        <w:t>3</w:t>
      </w:r>
      <w:r w:rsidR="00BE0423" w:rsidRPr="00213E69">
        <w:rPr>
          <w:color w:val="auto"/>
          <w:lang w:val="kl-GL"/>
        </w:rPr>
        <w:t xml:space="preserve"> </w:t>
      </w:r>
      <w:r w:rsidR="002012C2" w:rsidRPr="00213E69">
        <w:rPr>
          <w:color w:val="auto"/>
          <w:lang w:val="kl-GL"/>
        </w:rPr>
        <w:t xml:space="preserve">malillugit suliat </w:t>
      </w:r>
      <w:r w:rsidR="00AB780C" w:rsidRPr="00213E69">
        <w:rPr>
          <w:color w:val="auto"/>
          <w:lang w:val="kl-GL"/>
        </w:rPr>
        <w:t xml:space="preserve">Nunatsinni Eqqartuussivimmut </w:t>
      </w:r>
      <w:r w:rsidR="005C0CFE" w:rsidRPr="00213E69">
        <w:rPr>
          <w:color w:val="auto"/>
          <w:lang w:val="kl-GL"/>
        </w:rPr>
        <w:t xml:space="preserve">siullertut </w:t>
      </w:r>
      <w:r w:rsidR="002671C4" w:rsidRPr="00213E69">
        <w:rPr>
          <w:color w:val="auto"/>
          <w:lang w:val="kl-GL"/>
        </w:rPr>
        <w:t>suliassiiss</w:t>
      </w:r>
      <w:r w:rsidR="006D172E" w:rsidRPr="00213E69">
        <w:rPr>
          <w:color w:val="auto"/>
          <w:lang w:val="kl-GL"/>
        </w:rPr>
        <w:t>utigineqassapput</w:t>
      </w:r>
      <w:r w:rsidRPr="00213E69">
        <w:rPr>
          <w:color w:val="auto"/>
          <w:lang w:val="kl-GL"/>
        </w:rPr>
        <w:t>.</w:t>
      </w:r>
    </w:p>
    <w:p w14:paraId="3FE7B60C" w14:textId="76D4F8BB" w:rsidR="00550562" w:rsidRDefault="00B3428A" w:rsidP="00AD4137">
      <w:pPr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 </w:t>
      </w:r>
      <w:r w:rsidR="00433045" w:rsidRPr="00213E69">
        <w:rPr>
          <w:color w:val="auto"/>
          <w:lang w:val="kl-GL"/>
        </w:rPr>
        <w:t xml:space="preserve"> </w:t>
      </w:r>
      <w:r w:rsidR="00D20D94" w:rsidRPr="00213E69">
        <w:rPr>
          <w:i/>
          <w:iCs/>
          <w:color w:val="auto"/>
          <w:lang w:val="kl-GL"/>
        </w:rPr>
        <w:t>Imm</w:t>
      </w:r>
      <w:r w:rsidRPr="00213E69">
        <w:rPr>
          <w:i/>
          <w:iCs/>
          <w:color w:val="auto"/>
          <w:lang w:val="kl-GL"/>
        </w:rPr>
        <w:t xml:space="preserve">. </w:t>
      </w:r>
      <w:r w:rsidR="00BE0423">
        <w:rPr>
          <w:i/>
          <w:iCs/>
          <w:color w:val="auto"/>
          <w:lang w:val="kl-GL"/>
        </w:rPr>
        <w:t>5</w:t>
      </w:r>
      <w:r w:rsidRPr="00213E69">
        <w:rPr>
          <w:i/>
          <w:iCs/>
          <w:color w:val="auto"/>
          <w:lang w:val="kl-GL"/>
        </w:rPr>
        <w:t xml:space="preserve">. </w:t>
      </w:r>
      <w:r w:rsidRPr="00213E69">
        <w:rPr>
          <w:color w:val="auto"/>
          <w:lang w:val="kl-GL"/>
        </w:rPr>
        <w:t xml:space="preserve"> </w:t>
      </w:r>
      <w:r w:rsidR="00930578" w:rsidRPr="00213E69">
        <w:rPr>
          <w:color w:val="auto"/>
          <w:lang w:val="kl-GL"/>
        </w:rPr>
        <w:t xml:space="preserve">Akiliisitsinerit, Inatsisartut inatsisaat imaluunniit Inatsisartut inatsisaat malillugu </w:t>
      </w:r>
      <w:r w:rsidR="00BE0423">
        <w:rPr>
          <w:color w:val="auto"/>
          <w:lang w:val="kl-GL"/>
        </w:rPr>
        <w:t xml:space="preserve">malittarisassat </w:t>
      </w:r>
      <w:r w:rsidR="00930578" w:rsidRPr="00213E69">
        <w:rPr>
          <w:color w:val="auto"/>
          <w:lang w:val="kl-GL"/>
        </w:rPr>
        <w:t>aalajangersarneqartut malillugit pineqaatissiissutigineqartut, Nunatta Karsianut nakkart</w:t>
      </w:r>
      <w:r w:rsidR="006B5CB9" w:rsidRPr="00213E69">
        <w:rPr>
          <w:color w:val="auto"/>
          <w:lang w:val="kl-GL"/>
        </w:rPr>
        <w:t>inneqassapput</w:t>
      </w:r>
      <w:r w:rsidRPr="00213E69">
        <w:rPr>
          <w:color w:val="auto"/>
          <w:lang w:val="kl-GL"/>
        </w:rPr>
        <w:t>.</w:t>
      </w:r>
    </w:p>
    <w:p w14:paraId="0B197872" w14:textId="30013CDB" w:rsidR="00BE0423" w:rsidRPr="00213E69" w:rsidRDefault="00BE0423" w:rsidP="00AD4137">
      <w:pPr>
        <w:rPr>
          <w:color w:val="auto"/>
          <w:lang w:val="kl-GL"/>
        </w:rPr>
      </w:pPr>
      <w:r w:rsidRPr="001D6A00">
        <w:rPr>
          <w:i/>
          <w:iCs/>
          <w:lang w:val="kl-GL"/>
        </w:rPr>
        <w:t xml:space="preserve">  Imm. 6.</w:t>
      </w:r>
      <w:r w:rsidRPr="001D6A00">
        <w:rPr>
          <w:lang w:val="kl-GL"/>
        </w:rPr>
        <w:t>  Imm. 1-2 malillugit akiliisitsinermik pin</w:t>
      </w:r>
      <w:r w:rsidR="00DA3DFB" w:rsidRPr="001D6A00">
        <w:rPr>
          <w:lang w:val="kl-GL"/>
        </w:rPr>
        <w:t xml:space="preserve">eqaatissiisoqarsinnaatillugu, </w:t>
      </w:r>
      <w:r w:rsidR="00DA3DFB" w:rsidRPr="00213E69">
        <w:rPr>
          <w:color w:val="auto"/>
          <w:lang w:val="kl-GL"/>
        </w:rPr>
        <w:t>Kalaallit Nunaanni pinerluttulerinermut inatsimmi maleruagassat malillugit</w:t>
      </w:r>
      <w:r w:rsidR="00404974">
        <w:rPr>
          <w:color w:val="auto"/>
          <w:lang w:val="kl-GL"/>
        </w:rPr>
        <w:t xml:space="preserve"> aamma arsaarinnissuteqartoqarsinnaavoq</w:t>
      </w:r>
      <w:r w:rsidRPr="001D6A00">
        <w:rPr>
          <w:lang w:val="kl-GL"/>
        </w:rPr>
        <w:t>.</w:t>
      </w:r>
      <w:r w:rsidR="00404974" w:rsidRPr="001D6A00">
        <w:rPr>
          <w:lang w:val="kl-GL"/>
        </w:rPr>
        <w:t xml:space="preserve"> Arsaarinnissutit Nunap Karsianut nakkartinneqassapput</w:t>
      </w:r>
      <w:r w:rsidRPr="001D6A00">
        <w:rPr>
          <w:lang w:val="kl-GL"/>
        </w:rPr>
        <w:t>.</w:t>
      </w:r>
    </w:p>
    <w:p w14:paraId="373FC1A7" w14:textId="77777777" w:rsidR="00550562" w:rsidRPr="00213E69" w:rsidRDefault="00550562" w:rsidP="00AD4137">
      <w:pPr>
        <w:rPr>
          <w:color w:val="auto"/>
          <w:lang w:val="kl-GL"/>
        </w:rPr>
      </w:pPr>
    </w:p>
    <w:p w14:paraId="23F4EE99" w14:textId="18249B1C" w:rsidR="00550562" w:rsidRPr="00213E69" w:rsidRDefault="00151DE7" w:rsidP="00520588">
      <w:pPr>
        <w:jc w:val="center"/>
        <w:rPr>
          <w:b/>
          <w:bCs/>
          <w:color w:val="auto"/>
          <w:lang w:val="kl-GL"/>
        </w:rPr>
      </w:pPr>
      <w:r w:rsidRPr="00213E69">
        <w:rPr>
          <w:b/>
          <w:bCs/>
          <w:color w:val="auto"/>
          <w:lang w:val="kl-GL"/>
        </w:rPr>
        <w:t xml:space="preserve">Kapitali </w:t>
      </w:r>
      <w:r w:rsidR="00520588" w:rsidRPr="00213E69">
        <w:rPr>
          <w:b/>
          <w:bCs/>
          <w:color w:val="auto"/>
          <w:lang w:val="kl-GL"/>
        </w:rPr>
        <w:t>1</w:t>
      </w:r>
      <w:r w:rsidR="00563035" w:rsidRPr="00213E69">
        <w:rPr>
          <w:b/>
          <w:bCs/>
          <w:color w:val="auto"/>
          <w:lang w:val="kl-GL"/>
        </w:rPr>
        <w:t>4</w:t>
      </w:r>
    </w:p>
    <w:p w14:paraId="06722FA3" w14:textId="055C612E" w:rsidR="00550562" w:rsidRPr="00213E69" w:rsidRDefault="0040720E" w:rsidP="00520588">
      <w:pPr>
        <w:jc w:val="center"/>
        <w:rPr>
          <w:i/>
          <w:iCs/>
          <w:color w:val="auto"/>
          <w:lang w:val="kl-GL"/>
        </w:rPr>
      </w:pPr>
      <w:r w:rsidRPr="00213E69">
        <w:rPr>
          <w:i/>
          <w:iCs/>
          <w:color w:val="auto"/>
          <w:lang w:val="kl-GL"/>
        </w:rPr>
        <w:t xml:space="preserve">Atuutilernera, atorunnaarsitsineq aamma ikaarsaarnermi aalajangersakkat </w:t>
      </w:r>
    </w:p>
    <w:p w14:paraId="659A41B3" w14:textId="77777777" w:rsidR="00550562" w:rsidRPr="00213E69" w:rsidRDefault="00550562" w:rsidP="00AD4137">
      <w:pPr>
        <w:rPr>
          <w:color w:val="auto"/>
          <w:lang w:val="kl-GL"/>
        </w:rPr>
      </w:pPr>
    </w:p>
    <w:p w14:paraId="69D766C9" w14:textId="63570FFA" w:rsidR="00550562" w:rsidRPr="00213E69" w:rsidRDefault="00520588" w:rsidP="00AD4137">
      <w:pPr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  </w:t>
      </w:r>
      <w:r w:rsidRPr="00213E69">
        <w:rPr>
          <w:b/>
          <w:bCs/>
          <w:color w:val="auto"/>
          <w:lang w:val="kl-GL"/>
        </w:rPr>
        <w:t xml:space="preserve">§ </w:t>
      </w:r>
      <w:r w:rsidR="00404974" w:rsidRPr="00213E69">
        <w:rPr>
          <w:b/>
          <w:bCs/>
          <w:color w:val="auto"/>
          <w:lang w:val="kl-GL"/>
        </w:rPr>
        <w:t>5</w:t>
      </w:r>
      <w:r w:rsidR="00404974">
        <w:rPr>
          <w:b/>
          <w:bCs/>
          <w:color w:val="auto"/>
          <w:lang w:val="kl-GL"/>
        </w:rPr>
        <w:t>1</w:t>
      </w:r>
      <w:r w:rsidRPr="00213E69">
        <w:rPr>
          <w:b/>
          <w:bCs/>
          <w:color w:val="auto"/>
          <w:lang w:val="kl-GL"/>
        </w:rPr>
        <w:t>.</w:t>
      </w:r>
      <w:r w:rsidRPr="00213E69">
        <w:rPr>
          <w:color w:val="auto"/>
          <w:lang w:val="kl-GL"/>
        </w:rPr>
        <w:t xml:space="preserve">  </w:t>
      </w:r>
      <w:r w:rsidR="009B7B18" w:rsidRPr="00213E69">
        <w:rPr>
          <w:color w:val="auto"/>
          <w:lang w:val="kl-GL"/>
        </w:rPr>
        <w:t>Inatsisartut inatsisaat manna 1. januar 20</w:t>
      </w:r>
      <w:r w:rsidR="00B86627" w:rsidRPr="00213E69">
        <w:rPr>
          <w:color w:val="auto"/>
          <w:lang w:val="kl-GL"/>
        </w:rPr>
        <w:t xml:space="preserve">26-mi </w:t>
      </w:r>
      <w:r w:rsidR="009B7B18" w:rsidRPr="00213E69">
        <w:rPr>
          <w:color w:val="auto"/>
          <w:lang w:val="kl-GL"/>
        </w:rPr>
        <w:t>atuutilerpoq.</w:t>
      </w:r>
    </w:p>
    <w:p w14:paraId="1A341BFA" w14:textId="27F15028" w:rsidR="00550562" w:rsidRPr="00213E69" w:rsidRDefault="00550562" w:rsidP="00AD4137">
      <w:pPr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  </w:t>
      </w:r>
      <w:r w:rsidR="00D20D94" w:rsidRPr="00213E69">
        <w:rPr>
          <w:i/>
          <w:iCs/>
          <w:color w:val="auto"/>
          <w:lang w:val="kl-GL"/>
        </w:rPr>
        <w:t>Imm</w:t>
      </w:r>
      <w:r w:rsidRPr="00213E69">
        <w:rPr>
          <w:i/>
          <w:iCs/>
          <w:color w:val="auto"/>
          <w:lang w:val="kl-GL"/>
        </w:rPr>
        <w:t xml:space="preserve">. 2.  </w:t>
      </w:r>
      <w:r w:rsidR="003D41BC" w:rsidRPr="00213E69">
        <w:rPr>
          <w:color w:val="auto"/>
          <w:lang w:val="kl-GL"/>
        </w:rPr>
        <w:t>Peqatigisaanik</w:t>
      </w:r>
      <w:r w:rsidR="0075726D" w:rsidRPr="00213E69">
        <w:rPr>
          <w:color w:val="auto"/>
          <w:lang w:val="kl-GL"/>
        </w:rPr>
        <w:t xml:space="preserve"> Sermip erngullu niuernikkut iluaqutigineqarnissaat pillugu Inatsisartut inatsisaat </w:t>
      </w:r>
      <w:r w:rsidR="00216AF6" w:rsidRPr="00213E69">
        <w:rPr>
          <w:color w:val="auto"/>
          <w:lang w:val="kl-GL"/>
        </w:rPr>
        <w:t>nr. 11</w:t>
      </w:r>
      <w:r w:rsidR="0075726D" w:rsidRPr="00213E69">
        <w:rPr>
          <w:color w:val="auto"/>
          <w:lang w:val="kl-GL"/>
        </w:rPr>
        <w:t xml:space="preserve">, </w:t>
      </w:r>
      <w:r w:rsidR="00216AF6" w:rsidRPr="00213E69">
        <w:rPr>
          <w:color w:val="auto"/>
          <w:lang w:val="kl-GL"/>
        </w:rPr>
        <w:t>27. november 2018</w:t>
      </w:r>
      <w:r w:rsidR="00216E77" w:rsidRPr="00213E69">
        <w:rPr>
          <w:color w:val="auto"/>
          <w:lang w:val="kl-GL"/>
        </w:rPr>
        <w:t>-imeersoq atorunnaarsinneqarpoq</w:t>
      </w:r>
      <w:r w:rsidR="000261E6" w:rsidRPr="00213E69">
        <w:rPr>
          <w:color w:val="auto"/>
          <w:lang w:val="kl-GL"/>
        </w:rPr>
        <w:t>.</w:t>
      </w:r>
    </w:p>
    <w:p w14:paraId="0C2D7E4D" w14:textId="2396DBDE" w:rsidR="00544138" w:rsidRPr="00213E69" w:rsidRDefault="00544138" w:rsidP="00AD4137">
      <w:pPr>
        <w:rPr>
          <w:color w:val="auto"/>
          <w:lang w:val="kl-GL"/>
        </w:rPr>
      </w:pPr>
      <w:r w:rsidRPr="00213E69">
        <w:rPr>
          <w:color w:val="auto"/>
          <w:lang w:val="kl-GL"/>
        </w:rPr>
        <w:t xml:space="preserve">  </w:t>
      </w:r>
      <w:r w:rsidR="00D20D94" w:rsidRPr="00213E69">
        <w:rPr>
          <w:i/>
          <w:iCs/>
          <w:color w:val="auto"/>
          <w:lang w:val="kl-GL"/>
        </w:rPr>
        <w:t>Imm</w:t>
      </w:r>
      <w:r w:rsidRPr="00213E69">
        <w:rPr>
          <w:i/>
          <w:iCs/>
          <w:color w:val="auto"/>
          <w:lang w:val="kl-GL"/>
        </w:rPr>
        <w:t>. 3.</w:t>
      </w:r>
      <w:r w:rsidRPr="00213E69">
        <w:rPr>
          <w:color w:val="auto"/>
          <w:lang w:val="kl-GL"/>
        </w:rPr>
        <w:t xml:space="preserve">  </w:t>
      </w:r>
      <w:bookmarkStart w:id="27" w:name="_Hlk198130675"/>
      <w:r w:rsidR="003F236B" w:rsidRPr="00213E69">
        <w:rPr>
          <w:color w:val="auto"/>
          <w:lang w:val="kl-GL"/>
        </w:rPr>
        <w:t xml:space="preserve">Inatsisartut inatsisaat manna </w:t>
      </w:r>
      <w:r w:rsidR="00E36FD3" w:rsidRPr="00213E69">
        <w:rPr>
          <w:color w:val="auto"/>
          <w:lang w:val="kl-GL"/>
        </w:rPr>
        <w:t>malillugu i</w:t>
      </w:r>
      <w:r w:rsidR="003F236B" w:rsidRPr="00213E69">
        <w:rPr>
          <w:color w:val="auto"/>
          <w:lang w:val="kl-GL"/>
        </w:rPr>
        <w:t>ngerlatassanut akuersissummik qinnuteqaatit, Inatsisartut inatsisaata atuutilernera</w:t>
      </w:r>
      <w:r w:rsidR="00E1484C" w:rsidRPr="00213E69">
        <w:rPr>
          <w:color w:val="auto"/>
          <w:lang w:val="kl-GL"/>
        </w:rPr>
        <w:t xml:space="preserve"> sioqqullugu </w:t>
      </w:r>
      <w:r w:rsidR="00F61F89" w:rsidRPr="00213E69">
        <w:rPr>
          <w:color w:val="auto"/>
          <w:lang w:val="kl-GL"/>
        </w:rPr>
        <w:t xml:space="preserve">imm. 1 naapertorlugu </w:t>
      </w:r>
      <w:r w:rsidR="00E1484C" w:rsidRPr="00213E69">
        <w:rPr>
          <w:color w:val="auto"/>
          <w:lang w:val="kl-GL"/>
        </w:rPr>
        <w:t>tunniunneqartut</w:t>
      </w:r>
      <w:r w:rsidR="003F236B" w:rsidRPr="00213E69">
        <w:rPr>
          <w:color w:val="auto"/>
          <w:lang w:val="kl-GL"/>
        </w:rPr>
        <w:t xml:space="preserve">, Inatsisartut inatsisaat </w:t>
      </w:r>
      <w:r w:rsidR="00F61F89" w:rsidRPr="00213E69">
        <w:rPr>
          <w:color w:val="auto"/>
          <w:lang w:val="kl-GL"/>
        </w:rPr>
        <w:t xml:space="preserve">manna </w:t>
      </w:r>
      <w:r w:rsidR="003F236B" w:rsidRPr="00213E69">
        <w:rPr>
          <w:color w:val="auto"/>
          <w:lang w:val="kl-GL"/>
        </w:rPr>
        <w:t>malillugu suliarineqarnerat ingerlateqqinneqassaaq</w:t>
      </w:r>
      <w:bookmarkEnd w:id="27"/>
      <w:r w:rsidR="00550743" w:rsidRPr="00213E69">
        <w:rPr>
          <w:color w:val="auto"/>
          <w:lang w:val="kl-GL"/>
        </w:rPr>
        <w:t>.</w:t>
      </w:r>
    </w:p>
    <w:p w14:paraId="4B7D5A8C" w14:textId="77777777" w:rsidR="00550562" w:rsidRPr="00213E69" w:rsidRDefault="00550562" w:rsidP="00AD4137">
      <w:pPr>
        <w:rPr>
          <w:color w:val="auto"/>
          <w:lang w:val="kl-GL"/>
        </w:rPr>
      </w:pPr>
    </w:p>
    <w:p w14:paraId="7614960D" w14:textId="55E1501D" w:rsidR="005F6EB7" w:rsidRPr="00213E69" w:rsidRDefault="005F6EB7" w:rsidP="00AD4137">
      <w:pPr>
        <w:rPr>
          <w:color w:val="auto"/>
          <w:lang w:val="kl-GL"/>
        </w:rPr>
      </w:pPr>
      <w:r w:rsidRPr="00213E69">
        <w:rPr>
          <w:color w:val="auto"/>
          <w:lang w:val="kl-GL"/>
        </w:rPr>
        <w:t>  </w:t>
      </w:r>
      <w:r w:rsidRPr="00213E69">
        <w:rPr>
          <w:b/>
          <w:bCs/>
          <w:color w:val="auto"/>
          <w:lang w:val="kl-GL"/>
        </w:rPr>
        <w:t xml:space="preserve">§ </w:t>
      </w:r>
      <w:r w:rsidR="00404974" w:rsidRPr="00213E69">
        <w:rPr>
          <w:b/>
          <w:bCs/>
          <w:color w:val="auto"/>
          <w:lang w:val="kl-GL"/>
        </w:rPr>
        <w:t>5</w:t>
      </w:r>
      <w:r w:rsidR="00404974">
        <w:rPr>
          <w:b/>
          <w:bCs/>
          <w:color w:val="auto"/>
          <w:lang w:val="kl-GL"/>
        </w:rPr>
        <w:t>2</w:t>
      </w:r>
      <w:r w:rsidRPr="00213E69">
        <w:rPr>
          <w:b/>
          <w:bCs/>
          <w:color w:val="auto"/>
          <w:lang w:val="kl-GL"/>
        </w:rPr>
        <w:t>.</w:t>
      </w:r>
      <w:r w:rsidRPr="00213E69">
        <w:rPr>
          <w:color w:val="auto"/>
          <w:lang w:val="kl-GL"/>
        </w:rPr>
        <w:t>  </w:t>
      </w:r>
      <w:r w:rsidR="001B6AD9" w:rsidRPr="00213E69">
        <w:rPr>
          <w:color w:val="auto"/>
          <w:lang w:val="kl-GL"/>
        </w:rPr>
        <w:t xml:space="preserve"> </w:t>
      </w:r>
      <w:r w:rsidR="00CB16CD" w:rsidRPr="00213E69">
        <w:rPr>
          <w:color w:val="auto"/>
          <w:lang w:val="kl-GL"/>
        </w:rPr>
        <w:t>S</w:t>
      </w:r>
      <w:r w:rsidR="00521442" w:rsidRPr="00213E69">
        <w:rPr>
          <w:color w:val="auto"/>
          <w:lang w:val="kl-GL"/>
        </w:rPr>
        <w:t xml:space="preserve">ermip erngullu avammut nioqqutissatut atorneqarnissaat pillugu Inatsisartut inatsisaat nr. 7, 31. maj 2001-imeersoq </w:t>
      </w:r>
      <w:r w:rsidR="00CB16CD" w:rsidRPr="00213E69">
        <w:rPr>
          <w:color w:val="auto"/>
          <w:lang w:val="kl-GL"/>
        </w:rPr>
        <w:t xml:space="preserve">aamma Sermip erngullu niuernikkut iluaqutigineqarnissaat pillugu Inatsisartut inatsisaat nr. 11, 27. november 2018-imeersoq </w:t>
      </w:r>
      <w:r w:rsidR="00534E32">
        <w:rPr>
          <w:color w:val="auto"/>
          <w:lang w:val="kl-GL"/>
        </w:rPr>
        <w:t>tunngavigalugit</w:t>
      </w:r>
      <w:r w:rsidR="00534E32" w:rsidRPr="00213E69">
        <w:rPr>
          <w:color w:val="auto"/>
          <w:lang w:val="kl-GL"/>
        </w:rPr>
        <w:t xml:space="preserve"> </w:t>
      </w:r>
      <w:r w:rsidR="00346581">
        <w:rPr>
          <w:color w:val="auto"/>
          <w:lang w:val="kl-GL"/>
        </w:rPr>
        <w:t>malittarisassat</w:t>
      </w:r>
      <w:r w:rsidR="00F06D61">
        <w:rPr>
          <w:color w:val="auto"/>
          <w:lang w:val="kl-GL"/>
        </w:rPr>
        <w:t xml:space="preserve"> aalajangersarneqartut imaluunniit atatiinnarneqartut</w:t>
      </w:r>
      <w:r w:rsidR="00521442" w:rsidRPr="00213E69">
        <w:rPr>
          <w:color w:val="auto"/>
          <w:lang w:val="kl-GL"/>
        </w:rPr>
        <w:t xml:space="preserve">, </w:t>
      </w:r>
      <w:r w:rsidR="00170BB0">
        <w:rPr>
          <w:color w:val="auto"/>
          <w:lang w:val="kl-GL"/>
        </w:rPr>
        <w:t xml:space="preserve">Inatsisartut inatsisaat manna imaluunniit inatsisartut inatsisaat allat tunngavigalugit </w:t>
      </w:r>
      <w:r w:rsidR="00146435">
        <w:rPr>
          <w:color w:val="auto"/>
          <w:lang w:val="kl-GL"/>
        </w:rPr>
        <w:t xml:space="preserve">malittarisassanik taarserneqarnissaasa imaluunniit </w:t>
      </w:r>
      <w:r w:rsidR="00521442" w:rsidRPr="00213E69">
        <w:rPr>
          <w:color w:val="auto"/>
          <w:lang w:val="kl-GL"/>
        </w:rPr>
        <w:t>atorunnaarsinneqarnissaasa tungaan</w:t>
      </w:r>
      <w:r w:rsidR="00425403">
        <w:rPr>
          <w:color w:val="auto"/>
          <w:lang w:val="kl-GL"/>
        </w:rPr>
        <w:t>n</w:t>
      </w:r>
      <w:r w:rsidR="00521442" w:rsidRPr="00213E69">
        <w:rPr>
          <w:color w:val="auto"/>
          <w:lang w:val="kl-GL"/>
        </w:rPr>
        <w:t>ut atuutiinnassapput</w:t>
      </w:r>
      <w:r w:rsidRPr="00213E69">
        <w:rPr>
          <w:color w:val="auto"/>
          <w:lang w:val="kl-GL"/>
        </w:rPr>
        <w:t>.</w:t>
      </w:r>
    </w:p>
    <w:p w14:paraId="41975B4B" w14:textId="77777777" w:rsidR="00C33580" w:rsidRPr="00213E69" w:rsidRDefault="00C33580" w:rsidP="00AD4137">
      <w:pPr>
        <w:rPr>
          <w:color w:val="auto"/>
          <w:lang w:val="kl-GL"/>
        </w:rPr>
      </w:pPr>
    </w:p>
    <w:p w14:paraId="6DE9FB70" w14:textId="67A26062" w:rsidR="00550562" w:rsidRPr="00213E69" w:rsidRDefault="00151DE7" w:rsidP="009A755F">
      <w:pPr>
        <w:jc w:val="center"/>
        <w:rPr>
          <w:i/>
          <w:iCs/>
          <w:color w:val="auto"/>
          <w:lang w:val="kl-GL"/>
        </w:rPr>
      </w:pPr>
      <w:r w:rsidRPr="00213E69">
        <w:rPr>
          <w:i/>
          <w:iCs/>
          <w:color w:val="auto"/>
          <w:lang w:val="kl-GL"/>
        </w:rPr>
        <w:t>Namminersorlutik Oqartussat</w:t>
      </w:r>
      <w:r w:rsidR="00550562" w:rsidRPr="00213E69">
        <w:rPr>
          <w:i/>
          <w:iCs/>
          <w:color w:val="auto"/>
          <w:lang w:val="kl-GL"/>
        </w:rPr>
        <w:t xml:space="preserve">, </w:t>
      </w:r>
      <w:r w:rsidR="00126ECC" w:rsidRPr="00213E69">
        <w:rPr>
          <w:i/>
          <w:iCs/>
          <w:color w:val="auto"/>
          <w:lang w:val="kl-GL"/>
        </w:rPr>
        <w:t>ulloq</w:t>
      </w:r>
      <w:r w:rsidR="00550562" w:rsidRPr="00213E69">
        <w:rPr>
          <w:i/>
          <w:iCs/>
          <w:color w:val="auto"/>
          <w:lang w:val="kl-GL"/>
        </w:rPr>
        <w:t xml:space="preserve"> xx. xx 202</w:t>
      </w:r>
      <w:r w:rsidR="00D37571" w:rsidRPr="00213E69">
        <w:rPr>
          <w:i/>
          <w:iCs/>
          <w:color w:val="auto"/>
          <w:lang w:val="kl-GL"/>
        </w:rPr>
        <w:t>5</w:t>
      </w:r>
    </w:p>
    <w:p w14:paraId="445FDD4A" w14:textId="77777777" w:rsidR="00550562" w:rsidRDefault="00550562" w:rsidP="009A755F">
      <w:pPr>
        <w:jc w:val="center"/>
        <w:rPr>
          <w:color w:val="auto"/>
          <w:lang w:val="kl-GL"/>
        </w:rPr>
      </w:pPr>
    </w:p>
    <w:p w14:paraId="71F74CDC" w14:textId="77777777" w:rsidR="00822F7D" w:rsidRPr="00213E69" w:rsidRDefault="00822F7D" w:rsidP="009A755F">
      <w:pPr>
        <w:jc w:val="center"/>
        <w:rPr>
          <w:color w:val="auto"/>
          <w:lang w:val="kl-GL"/>
        </w:rPr>
      </w:pPr>
    </w:p>
    <w:p w14:paraId="2CB9456A" w14:textId="17F81411" w:rsidR="00550562" w:rsidRPr="00213E69" w:rsidRDefault="00822F7D" w:rsidP="009A755F">
      <w:pPr>
        <w:jc w:val="center"/>
        <w:rPr>
          <w:color w:val="auto"/>
          <w:lang w:val="kl-GL"/>
        </w:rPr>
      </w:pPr>
      <w:r w:rsidRPr="00703774">
        <w:rPr>
          <w:b/>
          <w:bCs/>
          <w:lang w:val="kl-GL"/>
        </w:rPr>
        <w:lastRenderedPageBreak/>
        <w:t>Jens-Frederik Nielsen</w:t>
      </w:r>
    </w:p>
    <w:p w14:paraId="698673E9" w14:textId="1C08485C" w:rsidR="00270076" w:rsidRPr="00213E69" w:rsidRDefault="00550562" w:rsidP="00533626">
      <w:pPr>
        <w:jc w:val="center"/>
        <w:rPr>
          <w:color w:val="auto"/>
          <w:lang w:val="kl-GL"/>
        </w:rPr>
      </w:pPr>
      <w:r w:rsidRPr="00213E69">
        <w:rPr>
          <w:color w:val="auto"/>
          <w:lang w:val="kl-GL"/>
        </w:rPr>
        <w:t>Naalakkersuisut</w:t>
      </w:r>
      <w:r w:rsidR="00151DE7" w:rsidRPr="00213E69">
        <w:rPr>
          <w:color w:val="auto"/>
          <w:lang w:val="kl-GL"/>
        </w:rPr>
        <w:t xml:space="preserve"> Siulittaasu</w:t>
      </w:r>
      <w:r w:rsidR="003F10EF" w:rsidRPr="00213E69">
        <w:rPr>
          <w:color w:val="auto"/>
          <w:lang w:val="kl-GL"/>
        </w:rPr>
        <w:t>a</w:t>
      </w:r>
      <w:r w:rsidR="00151DE7" w:rsidRPr="00213E69">
        <w:rPr>
          <w:color w:val="auto"/>
          <w:lang w:val="kl-GL"/>
        </w:rPr>
        <w:t>t</w:t>
      </w:r>
    </w:p>
    <w:sectPr w:rsidR="00270076" w:rsidRPr="00213E69" w:rsidSect="00B404CB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7B02C" w14:textId="77777777" w:rsidR="009D5531" w:rsidRDefault="009D5531" w:rsidP="00780EA6">
      <w:r>
        <w:separator/>
      </w:r>
    </w:p>
  </w:endnote>
  <w:endnote w:type="continuationSeparator" w:id="0">
    <w:p w14:paraId="0C2F0B7B" w14:textId="77777777" w:rsidR="009D5531" w:rsidRDefault="009D5531" w:rsidP="00780EA6">
      <w:r>
        <w:continuationSeparator/>
      </w:r>
    </w:p>
  </w:endnote>
  <w:endnote w:type="continuationNotice" w:id="1">
    <w:p w14:paraId="14496168" w14:textId="77777777" w:rsidR="009D5531" w:rsidRDefault="009D5531" w:rsidP="00780E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61542224"/>
      <w:docPartObj>
        <w:docPartGallery w:val="Page Numbers (Bottom of Page)"/>
        <w:docPartUnique/>
      </w:docPartObj>
    </w:sdtPr>
    <w:sdtEndPr/>
    <w:sdtContent>
      <w:p w14:paraId="0DCDE08C" w14:textId="77777777" w:rsidR="00E70768" w:rsidRPr="00D670D2" w:rsidRDefault="00E70768" w:rsidP="00E70768">
        <w:pPr>
          <w:pStyle w:val="Sidefod"/>
          <w:jc w:val="center"/>
          <w:rPr>
            <w:lang w:val="en-US"/>
          </w:rPr>
        </w:pPr>
        <w:r w:rsidRPr="00425E97">
          <w:fldChar w:fldCharType="begin"/>
        </w:r>
        <w:r w:rsidRPr="00D670D2">
          <w:rPr>
            <w:lang w:val="en-US"/>
          </w:rPr>
          <w:instrText>PAGE   \* MERGEFORMAT</w:instrText>
        </w:r>
        <w:r w:rsidRPr="00425E97">
          <w:fldChar w:fldCharType="separate"/>
        </w:r>
        <w:r w:rsidRPr="00D670D2">
          <w:rPr>
            <w:lang w:val="en-US"/>
          </w:rPr>
          <w:t>1</w:t>
        </w:r>
        <w:r w:rsidRPr="00425E97">
          <w:fldChar w:fldCharType="end"/>
        </w:r>
      </w:p>
    </w:sdtContent>
  </w:sdt>
  <w:p w14:paraId="65DD7739" w14:textId="5EEBB4CB" w:rsidR="00AF59C6" w:rsidRPr="00D670D2" w:rsidRDefault="00D670D2" w:rsidP="00AF59C6">
    <w:pPr>
      <w:pStyle w:val="Sidefod"/>
      <w:rPr>
        <w:highlight w:val="yellow"/>
        <w:lang w:val="en-US"/>
      </w:rPr>
    </w:pPr>
    <w:r w:rsidRPr="00D670D2">
      <w:rPr>
        <w:highlight w:val="yellow"/>
        <w:lang w:val="en-US"/>
      </w:rPr>
      <w:t>UKA</w:t>
    </w:r>
    <w:r w:rsidR="00AF59C6" w:rsidRPr="00D670D2">
      <w:rPr>
        <w:highlight w:val="yellow"/>
        <w:lang w:val="en-US"/>
      </w:rPr>
      <w:t>2025/XX</w:t>
    </w:r>
  </w:p>
  <w:p w14:paraId="4FD0CBD5" w14:textId="36D2AAA8" w:rsidR="00B404CB" w:rsidRPr="00D670D2" w:rsidRDefault="00AF59C6" w:rsidP="00AF59C6">
    <w:pPr>
      <w:pStyle w:val="Sidefod"/>
      <w:rPr>
        <w:lang w:val="en-US"/>
      </w:rPr>
    </w:pPr>
    <w:r w:rsidRPr="00D670D2">
      <w:rPr>
        <w:highlight w:val="yellow"/>
        <w:lang w:val="en-US"/>
      </w:rPr>
      <w:t xml:space="preserve">ISN </w:t>
    </w:r>
    <w:proofErr w:type="spellStart"/>
    <w:r w:rsidR="00D670D2" w:rsidRPr="00D670D2">
      <w:rPr>
        <w:highlight w:val="yellow"/>
        <w:lang w:val="en-US"/>
      </w:rPr>
      <w:t>suliaq</w:t>
    </w:r>
    <w:proofErr w:type="spellEnd"/>
    <w:r w:rsidR="00D670D2" w:rsidRPr="00D670D2">
      <w:rPr>
        <w:highlight w:val="yellow"/>
        <w:lang w:val="en-US"/>
      </w:rPr>
      <w:t xml:space="preserve"> </w:t>
    </w:r>
    <w:proofErr w:type="spellStart"/>
    <w:r w:rsidR="00D670D2" w:rsidRPr="00D670D2">
      <w:rPr>
        <w:highlight w:val="yellow"/>
        <w:lang w:val="en-US"/>
      </w:rPr>
      <w:t>normu</w:t>
    </w:r>
    <w:proofErr w:type="spellEnd"/>
    <w:r w:rsidRPr="00D670D2">
      <w:rPr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623F6" w14:textId="77777777" w:rsidR="009D5531" w:rsidRDefault="009D5531" w:rsidP="00780EA6">
      <w:r>
        <w:separator/>
      </w:r>
    </w:p>
  </w:footnote>
  <w:footnote w:type="continuationSeparator" w:id="0">
    <w:p w14:paraId="6F005BC5" w14:textId="77777777" w:rsidR="009D5531" w:rsidRDefault="009D5531" w:rsidP="00780EA6">
      <w:r>
        <w:continuationSeparator/>
      </w:r>
    </w:p>
  </w:footnote>
  <w:footnote w:type="continuationNotice" w:id="1">
    <w:p w14:paraId="1833025B" w14:textId="77777777" w:rsidR="009D5531" w:rsidRDefault="009D5531" w:rsidP="00780E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AAD0C" w14:textId="73F63F75" w:rsidR="00B404CB" w:rsidRPr="00B404CB" w:rsidRDefault="006F19BA" w:rsidP="00780EA6">
    <w:pPr>
      <w:pStyle w:val="Sidehoved"/>
    </w:pPr>
    <w:r w:rsidRPr="00D36CC2">
      <w:rPr>
        <w:highlight w:val="yellow"/>
      </w:rPr>
      <w:t>X</w:t>
    </w:r>
    <w:r w:rsidR="00B404CB" w:rsidRPr="00D36CC2">
      <w:rPr>
        <w:highlight w:val="yellow"/>
      </w:rPr>
      <w:t xml:space="preserve">. </w:t>
    </w:r>
    <w:r w:rsidR="007D5BC8">
      <w:rPr>
        <w:highlight w:val="yellow"/>
      </w:rPr>
      <w:t>ULLOQ</w:t>
    </w:r>
    <w:r w:rsidR="00B404CB" w:rsidRPr="00D36CC2">
      <w:rPr>
        <w:highlight w:val="yellow"/>
      </w:rPr>
      <w:t xml:space="preserve"> 202</w:t>
    </w:r>
    <w:r w:rsidRPr="00D36CC2">
      <w:rPr>
        <w:highlight w:val="yellow"/>
      </w:rPr>
      <w:t>X</w:t>
    </w:r>
    <w:r w:rsidR="00B404CB" w:rsidRPr="00D36CC2">
      <w:rPr>
        <w:highlight w:val="yellow"/>
      </w:rPr>
      <w:ptab w:relativeTo="margin" w:alignment="center" w:leader="none"/>
    </w:r>
    <w:r w:rsidR="00B404CB" w:rsidRPr="00D36CC2">
      <w:rPr>
        <w:highlight w:val="yellow"/>
      </w:rPr>
      <w:ptab w:relativeTo="margin" w:alignment="right" w:leader="none"/>
    </w:r>
    <w:r w:rsidR="007D5BC8">
      <w:rPr>
        <w:highlight w:val="yellow"/>
      </w:rPr>
      <w:t>UKA</w:t>
    </w:r>
    <w:r w:rsidR="00B404CB" w:rsidRPr="00D36CC2">
      <w:rPr>
        <w:highlight w:val="yellow"/>
      </w:rPr>
      <w:t>202</w:t>
    </w:r>
    <w:r w:rsidR="001B2C14" w:rsidRPr="00D36CC2">
      <w:rPr>
        <w:highlight w:val="yellow"/>
      </w:rPr>
      <w:t>5</w:t>
    </w:r>
    <w:r w:rsidR="00B404CB" w:rsidRPr="00D36CC2">
      <w:rPr>
        <w:highlight w:val="yellow"/>
      </w:rPr>
      <w:t>/XX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30445"/>
    <w:multiLevelType w:val="hybridMultilevel"/>
    <w:tmpl w:val="011A8BBE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E3576"/>
    <w:multiLevelType w:val="hybridMultilevel"/>
    <w:tmpl w:val="4E7A0EFE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B0F64"/>
    <w:multiLevelType w:val="hybridMultilevel"/>
    <w:tmpl w:val="FC4EDBC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15E6B"/>
    <w:multiLevelType w:val="hybridMultilevel"/>
    <w:tmpl w:val="F22295E4"/>
    <w:lvl w:ilvl="0" w:tplc="CC9ABE9E">
      <w:start w:val="1"/>
      <w:numFmt w:val="decimal"/>
      <w:lvlText w:val="%1."/>
      <w:lvlJc w:val="left"/>
      <w:pPr>
        <w:ind w:left="1440" w:hanging="360"/>
      </w:pPr>
    </w:lvl>
    <w:lvl w:ilvl="1" w:tplc="60F4EEFC">
      <w:start w:val="1"/>
      <w:numFmt w:val="decimal"/>
      <w:lvlText w:val="%2."/>
      <w:lvlJc w:val="left"/>
      <w:pPr>
        <w:ind w:left="1440" w:hanging="360"/>
      </w:pPr>
    </w:lvl>
    <w:lvl w:ilvl="2" w:tplc="D1043112">
      <w:start w:val="1"/>
      <w:numFmt w:val="decimal"/>
      <w:lvlText w:val="%3."/>
      <w:lvlJc w:val="left"/>
      <w:pPr>
        <w:ind w:left="1440" w:hanging="360"/>
      </w:pPr>
    </w:lvl>
    <w:lvl w:ilvl="3" w:tplc="D5468078">
      <w:start w:val="1"/>
      <w:numFmt w:val="decimal"/>
      <w:lvlText w:val="%4."/>
      <w:lvlJc w:val="left"/>
      <w:pPr>
        <w:ind w:left="1440" w:hanging="360"/>
      </w:pPr>
    </w:lvl>
    <w:lvl w:ilvl="4" w:tplc="11F2E7F0">
      <w:start w:val="1"/>
      <w:numFmt w:val="decimal"/>
      <w:lvlText w:val="%5."/>
      <w:lvlJc w:val="left"/>
      <w:pPr>
        <w:ind w:left="1440" w:hanging="360"/>
      </w:pPr>
    </w:lvl>
    <w:lvl w:ilvl="5" w:tplc="7956540C">
      <w:start w:val="1"/>
      <w:numFmt w:val="decimal"/>
      <w:lvlText w:val="%6."/>
      <w:lvlJc w:val="left"/>
      <w:pPr>
        <w:ind w:left="1440" w:hanging="360"/>
      </w:pPr>
    </w:lvl>
    <w:lvl w:ilvl="6" w:tplc="C82CB3CA">
      <w:start w:val="1"/>
      <w:numFmt w:val="decimal"/>
      <w:lvlText w:val="%7."/>
      <w:lvlJc w:val="left"/>
      <w:pPr>
        <w:ind w:left="1440" w:hanging="360"/>
      </w:pPr>
    </w:lvl>
    <w:lvl w:ilvl="7" w:tplc="F5CA0B04">
      <w:start w:val="1"/>
      <w:numFmt w:val="decimal"/>
      <w:lvlText w:val="%8."/>
      <w:lvlJc w:val="left"/>
      <w:pPr>
        <w:ind w:left="1440" w:hanging="360"/>
      </w:pPr>
    </w:lvl>
    <w:lvl w:ilvl="8" w:tplc="0D34EB7C">
      <w:start w:val="1"/>
      <w:numFmt w:val="decimal"/>
      <w:lvlText w:val="%9."/>
      <w:lvlJc w:val="left"/>
      <w:pPr>
        <w:ind w:left="1440" w:hanging="360"/>
      </w:pPr>
    </w:lvl>
  </w:abstractNum>
  <w:abstractNum w:abstractNumId="4" w15:restartNumberingAfterBreak="0">
    <w:nsid w:val="053E5D67"/>
    <w:multiLevelType w:val="hybridMultilevel"/>
    <w:tmpl w:val="37A665DE"/>
    <w:lvl w:ilvl="0" w:tplc="524CBC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41189"/>
    <w:multiLevelType w:val="multilevel"/>
    <w:tmpl w:val="D2220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FE309B"/>
    <w:multiLevelType w:val="hybridMultilevel"/>
    <w:tmpl w:val="18B08CC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43598F"/>
    <w:multiLevelType w:val="hybridMultilevel"/>
    <w:tmpl w:val="6068EECA"/>
    <w:lvl w:ilvl="0" w:tplc="8AAA33E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10370"/>
    <w:multiLevelType w:val="hybridMultilevel"/>
    <w:tmpl w:val="9E32512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CC08F5"/>
    <w:multiLevelType w:val="hybridMultilevel"/>
    <w:tmpl w:val="8CE253E8"/>
    <w:lvl w:ilvl="0" w:tplc="507886D8">
      <w:start w:val="1"/>
      <w:numFmt w:val="decimal"/>
      <w:lvlText w:val="%1."/>
      <w:lvlJc w:val="left"/>
      <w:pPr>
        <w:ind w:left="1440" w:hanging="360"/>
      </w:pPr>
    </w:lvl>
    <w:lvl w:ilvl="1" w:tplc="7140293A">
      <w:start w:val="1"/>
      <w:numFmt w:val="decimal"/>
      <w:lvlText w:val="%2."/>
      <w:lvlJc w:val="left"/>
      <w:pPr>
        <w:ind w:left="1440" w:hanging="360"/>
      </w:pPr>
    </w:lvl>
    <w:lvl w:ilvl="2" w:tplc="1090BB10">
      <w:start w:val="1"/>
      <w:numFmt w:val="decimal"/>
      <w:lvlText w:val="%3."/>
      <w:lvlJc w:val="left"/>
      <w:pPr>
        <w:ind w:left="1440" w:hanging="360"/>
      </w:pPr>
    </w:lvl>
    <w:lvl w:ilvl="3" w:tplc="E264BC78">
      <w:start w:val="1"/>
      <w:numFmt w:val="decimal"/>
      <w:lvlText w:val="%4."/>
      <w:lvlJc w:val="left"/>
      <w:pPr>
        <w:ind w:left="1440" w:hanging="360"/>
      </w:pPr>
    </w:lvl>
    <w:lvl w:ilvl="4" w:tplc="F09AC904">
      <w:start w:val="1"/>
      <w:numFmt w:val="decimal"/>
      <w:lvlText w:val="%5."/>
      <w:lvlJc w:val="left"/>
      <w:pPr>
        <w:ind w:left="1440" w:hanging="360"/>
      </w:pPr>
    </w:lvl>
    <w:lvl w:ilvl="5" w:tplc="196460B0">
      <w:start w:val="1"/>
      <w:numFmt w:val="decimal"/>
      <w:lvlText w:val="%6."/>
      <w:lvlJc w:val="left"/>
      <w:pPr>
        <w:ind w:left="1440" w:hanging="360"/>
      </w:pPr>
    </w:lvl>
    <w:lvl w:ilvl="6" w:tplc="B366E354">
      <w:start w:val="1"/>
      <w:numFmt w:val="decimal"/>
      <w:lvlText w:val="%7."/>
      <w:lvlJc w:val="left"/>
      <w:pPr>
        <w:ind w:left="1440" w:hanging="360"/>
      </w:pPr>
    </w:lvl>
    <w:lvl w:ilvl="7" w:tplc="CDACCEBA">
      <w:start w:val="1"/>
      <w:numFmt w:val="decimal"/>
      <w:lvlText w:val="%8."/>
      <w:lvlJc w:val="left"/>
      <w:pPr>
        <w:ind w:left="1440" w:hanging="360"/>
      </w:pPr>
    </w:lvl>
    <w:lvl w:ilvl="8" w:tplc="622A5BDA">
      <w:start w:val="1"/>
      <w:numFmt w:val="decimal"/>
      <w:lvlText w:val="%9."/>
      <w:lvlJc w:val="left"/>
      <w:pPr>
        <w:ind w:left="1440" w:hanging="360"/>
      </w:pPr>
    </w:lvl>
  </w:abstractNum>
  <w:abstractNum w:abstractNumId="10" w15:restartNumberingAfterBreak="0">
    <w:nsid w:val="10E006A0"/>
    <w:multiLevelType w:val="hybridMultilevel"/>
    <w:tmpl w:val="608E973A"/>
    <w:lvl w:ilvl="0" w:tplc="938E2826">
      <w:start w:val="1"/>
      <w:numFmt w:val="decimal"/>
      <w:suff w:val="nothing"/>
      <w:lvlText w:val="  §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673E67"/>
    <w:multiLevelType w:val="hybridMultilevel"/>
    <w:tmpl w:val="E864DCF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F452CC"/>
    <w:multiLevelType w:val="hybridMultilevel"/>
    <w:tmpl w:val="39A27E7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4708A6"/>
    <w:multiLevelType w:val="hybridMultilevel"/>
    <w:tmpl w:val="88DE3E98"/>
    <w:lvl w:ilvl="0" w:tplc="0820FDC2">
      <w:start w:val="1"/>
      <w:numFmt w:val="decimal"/>
      <w:lvlText w:val="%1)"/>
      <w:lvlJc w:val="left"/>
      <w:pPr>
        <w:ind w:left="1665" w:hanging="130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3D42D0"/>
    <w:multiLevelType w:val="hybridMultilevel"/>
    <w:tmpl w:val="DFFE972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525593"/>
    <w:multiLevelType w:val="hybridMultilevel"/>
    <w:tmpl w:val="5DA298C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805C0C"/>
    <w:multiLevelType w:val="hybridMultilevel"/>
    <w:tmpl w:val="16806F1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8747D6"/>
    <w:multiLevelType w:val="hybridMultilevel"/>
    <w:tmpl w:val="3EEC48BA"/>
    <w:lvl w:ilvl="0" w:tplc="56A67AE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1E8EA17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DB806BD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B8C636F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0C522BF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0F545F6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A6548A3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58D09DA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BBD0932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8" w15:restartNumberingAfterBreak="0">
    <w:nsid w:val="1F3E42E6"/>
    <w:multiLevelType w:val="hybridMultilevel"/>
    <w:tmpl w:val="52E0B4A0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B22E24"/>
    <w:multiLevelType w:val="hybridMultilevel"/>
    <w:tmpl w:val="C6B0C93C"/>
    <w:lvl w:ilvl="0" w:tplc="91EC6E74">
      <w:start w:val="1"/>
      <w:numFmt w:val="decimal"/>
      <w:lvlText w:val="%1."/>
      <w:lvlJc w:val="left"/>
      <w:pPr>
        <w:ind w:left="1440" w:hanging="360"/>
      </w:pPr>
    </w:lvl>
    <w:lvl w:ilvl="1" w:tplc="E4287948">
      <w:start w:val="1"/>
      <w:numFmt w:val="decimal"/>
      <w:lvlText w:val="%2."/>
      <w:lvlJc w:val="left"/>
      <w:pPr>
        <w:ind w:left="1440" w:hanging="360"/>
      </w:pPr>
    </w:lvl>
    <w:lvl w:ilvl="2" w:tplc="599E7A0A">
      <w:start w:val="1"/>
      <w:numFmt w:val="decimal"/>
      <w:lvlText w:val="%3."/>
      <w:lvlJc w:val="left"/>
      <w:pPr>
        <w:ind w:left="1440" w:hanging="360"/>
      </w:pPr>
    </w:lvl>
    <w:lvl w:ilvl="3" w:tplc="2E4C75BC">
      <w:start w:val="1"/>
      <w:numFmt w:val="decimal"/>
      <w:lvlText w:val="%4."/>
      <w:lvlJc w:val="left"/>
      <w:pPr>
        <w:ind w:left="1440" w:hanging="360"/>
      </w:pPr>
    </w:lvl>
    <w:lvl w:ilvl="4" w:tplc="0958BB90">
      <w:start w:val="1"/>
      <w:numFmt w:val="decimal"/>
      <w:lvlText w:val="%5."/>
      <w:lvlJc w:val="left"/>
      <w:pPr>
        <w:ind w:left="1440" w:hanging="360"/>
      </w:pPr>
    </w:lvl>
    <w:lvl w:ilvl="5" w:tplc="0C767DD8">
      <w:start w:val="1"/>
      <w:numFmt w:val="decimal"/>
      <w:lvlText w:val="%6."/>
      <w:lvlJc w:val="left"/>
      <w:pPr>
        <w:ind w:left="1440" w:hanging="360"/>
      </w:pPr>
    </w:lvl>
    <w:lvl w:ilvl="6" w:tplc="3072FF9E">
      <w:start w:val="1"/>
      <w:numFmt w:val="decimal"/>
      <w:lvlText w:val="%7."/>
      <w:lvlJc w:val="left"/>
      <w:pPr>
        <w:ind w:left="1440" w:hanging="360"/>
      </w:pPr>
    </w:lvl>
    <w:lvl w:ilvl="7" w:tplc="18340290">
      <w:start w:val="1"/>
      <w:numFmt w:val="decimal"/>
      <w:lvlText w:val="%8."/>
      <w:lvlJc w:val="left"/>
      <w:pPr>
        <w:ind w:left="1440" w:hanging="360"/>
      </w:pPr>
    </w:lvl>
    <w:lvl w:ilvl="8" w:tplc="A2C0213A">
      <w:start w:val="1"/>
      <w:numFmt w:val="decimal"/>
      <w:lvlText w:val="%9."/>
      <w:lvlJc w:val="left"/>
      <w:pPr>
        <w:ind w:left="1440" w:hanging="360"/>
      </w:pPr>
    </w:lvl>
  </w:abstractNum>
  <w:abstractNum w:abstractNumId="20" w15:restartNumberingAfterBreak="0">
    <w:nsid w:val="23A5285B"/>
    <w:multiLevelType w:val="hybridMultilevel"/>
    <w:tmpl w:val="37147E4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BB4EBF"/>
    <w:multiLevelType w:val="hybridMultilevel"/>
    <w:tmpl w:val="580E94B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7C50C1"/>
    <w:multiLevelType w:val="hybridMultilevel"/>
    <w:tmpl w:val="711CAE76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693358"/>
    <w:multiLevelType w:val="hybridMultilevel"/>
    <w:tmpl w:val="F168E42A"/>
    <w:lvl w:ilvl="0" w:tplc="B10CB4A6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405B1C"/>
    <w:multiLevelType w:val="hybridMultilevel"/>
    <w:tmpl w:val="F8BE3E2E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73250E"/>
    <w:multiLevelType w:val="hybridMultilevel"/>
    <w:tmpl w:val="98687E02"/>
    <w:lvl w:ilvl="0" w:tplc="16563762">
      <w:start w:val="1"/>
      <w:numFmt w:val="decimal"/>
      <w:suff w:val="nothing"/>
      <w:lvlText w:val="§ %1."/>
      <w:lvlJc w:val="left"/>
      <w:pPr>
        <w:ind w:left="0" w:firstLine="0"/>
      </w:pPr>
      <w:rPr>
        <w:rFonts w:hint="default"/>
        <w:b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566BDB"/>
    <w:multiLevelType w:val="hybridMultilevel"/>
    <w:tmpl w:val="17D22DE2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57592F"/>
    <w:multiLevelType w:val="hybridMultilevel"/>
    <w:tmpl w:val="FAB8076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6127D6"/>
    <w:multiLevelType w:val="hybridMultilevel"/>
    <w:tmpl w:val="47B666D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E60E9E"/>
    <w:multiLevelType w:val="hybridMultilevel"/>
    <w:tmpl w:val="BE6A81F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023E26"/>
    <w:multiLevelType w:val="hybridMultilevel"/>
    <w:tmpl w:val="F30254F0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483DBD"/>
    <w:multiLevelType w:val="multilevel"/>
    <w:tmpl w:val="39A27E74"/>
    <w:styleLink w:val="Aktuelliste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9E26C7"/>
    <w:multiLevelType w:val="hybridMultilevel"/>
    <w:tmpl w:val="053ADE28"/>
    <w:lvl w:ilvl="0" w:tplc="3A1CAE1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920578"/>
    <w:multiLevelType w:val="hybridMultilevel"/>
    <w:tmpl w:val="17DA8F9A"/>
    <w:lvl w:ilvl="0" w:tplc="16563762">
      <w:start w:val="1"/>
      <w:numFmt w:val="decimal"/>
      <w:lvlText w:val="§ 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F3678C"/>
    <w:multiLevelType w:val="hybridMultilevel"/>
    <w:tmpl w:val="87B46BB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8B2B15"/>
    <w:multiLevelType w:val="hybridMultilevel"/>
    <w:tmpl w:val="7F02E5C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A56565"/>
    <w:multiLevelType w:val="hybridMultilevel"/>
    <w:tmpl w:val="DA14EEE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B50251"/>
    <w:multiLevelType w:val="hybridMultilevel"/>
    <w:tmpl w:val="6DD61734"/>
    <w:lvl w:ilvl="0" w:tplc="6FFCB938">
      <w:start w:val="1"/>
      <w:numFmt w:val="decimal"/>
      <w:pStyle w:val="Overskrift1"/>
      <w:suff w:val="nothing"/>
      <w:lvlText w:val="Kapitel %1"/>
      <w:lvlJc w:val="left"/>
      <w:pPr>
        <w:ind w:left="0" w:firstLine="0"/>
      </w:pPr>
      <w:rPr>
        <w:rFonts w:hint="default"/>
        <w:b/>
        <w:i w:val="0"/>
        <w:sz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883829"/>
    <w:multiLevelType w:val="hybridMultilevel"/>
    <w:tmpl w:val="62EECB8A"/>
    <w:lvl w:ilvl="0" w:tplc="2C38D900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03" w:hanging="360"/>
      </w:pPr>
    </w:lvl>
    <w:lvl w:ilvl="2" w:tplc="0406001B" w:tentative="1">
      <w:start w:val="1"/>
      <w:numFmt w:val="lowerRoman"/>
      <w:lvlText w:val="%3."/>
      <w:lvlJc w:val="right"/>
      <w:pPr>
        <w:ind w:left="2223" w:hanging="180"/>
      </w:pPr>
    </w:lvl>
    <w:lvl w:ilvl="3" w:tplc="0406000F" w:tentative="1">
      <w:start w:val="1"/>
      <w:numFmt w:val="decimal"/>
      <w:lvlText w:val="%4."/>
      <w:lvlJc w:val="left"/>
      <w:pPr>
        <w:ind w:left="2943" w:hanging="360"/>
      </w:pPr>
    </w:lvl>
    <w:lvl w:ilvl="4" w:tplc="04060019" w:tentative="1">
      <w:start w:val="1"/>
      <w:numFmt w:val="lowerLetter"/>
      <w:lvlText w:val="%5."/>
      <w:lvlJc w:val="left"/>
      <w:pPr>
        <w:ind w:left="3663" w:hanging="360"/>
      </w:pPr>
    </w:lvl>
    <w:lvl w:ilvl="5" w:tplc="0406001B" w:tentative="1">
      <w:start w:val="1"/>
      <w:numFmt w:val="lowerRoman"/>
      <w:lvlText w:val="%6."/>
      <w:lvlJc w:val="right"/>
      <w:pPr>
        <w:ind w:left="4383" w:hanging="180"/>
      </w:pPr>
    </w:lvl>
    <w:lvl w:ilvl="6" w:tplc="0406000F" w:tentative="1">
      <w:start w:val="1"/>
      <w:numFmt w:val="decimal"/>
      <w:lvlText w:val="%7."/>
      <w:lvlJc w:val="left"/>
      <w:pPr>
        <w:ind w:left="5103" w:hanging="360"/>
      </w:pPr>
    </w:lvl>
    <w:lvl w:ilvl="7" w:tplc="04060019" w:tentative="1">
      <w:start w:val="1"/>
      <w:numFmt w:val="lowerLetter"/>
      <w:lvlText w:val="%8."/>
      <w:lvlJc w:val="left"/>
      <w:pPr>
        <w:ind w:left="5823" w:hanging="360"/>
      </w:pPr>
    </w:lvl>
    <w:lvl w:ilvl="8" w:tplc="0406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9" w15:restartNumberingAfterBreak="0">
    <w:nsid w:val="59293FF5"/>
    <w:multiLevelType w:val="hybridMultilevel"/>
    <w:tmpl w:val="BD88ADF6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376372"/>
    <w:multiLevelType w:val="hybridMultilevel"/>
    <w:tmpl w:val="49F24AAE"/>
    <w:lvl w:ilvl="0" w:tplc="33B6599E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F46A2A"/>
    <w:multiLevelType w:val="hybridMultilevel"/>
    <w:tmpl w:val="0E90FA6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EF74C4"/>
    <w:multiLevelType w:val="hybridMultilevel"/>
    <w:tmpl w:val="4044D82C"/>
    <w:lvl w:ilvl="0" w:tplc="33B659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891824"/>
    <w:multiLevelType w:val="hybridMultilevel"/>
    <w:tmpl w:val="96083E7E"/>
    <w:lvl w:ilvl="0" w:tplc="E752D5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15CE021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A8D807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FDDA292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5F76BF7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106C733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8B500C8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0458016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6C707B4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4" w15:restartNumberingAfterBreak="0">
    <w:nsid w:val="6ACB2A22"/>
    <w:multiLevelType w:val="hybridMultilevel"/>
    <w:tmpl w:val="391C79E8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620C45"/>
    <w:multiLevelType w:val="hybridMultilevel"/>
    <w:tmpl w:val="B6DEDB14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E038A9"/>
    <w:multiLevelType w:val="hybridMultilevel"/>
    <w:tmpl w:val="02F254A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132ED3"/>
    <w:multiLevelType w:val="hybridMultilevel"/>
    <w:tmpl w:val="27C8949C"/>
    <w:lvl w:ilvl="0" w:tplc="B466207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2DF0B14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5F2C857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0DE0BF2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0B88BA9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3BBE6A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141023C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E08E5A5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9DDCAA9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8" w15:restartNumberingAfterBreak="0">
    <w:nsid w:val="7E0D0446"/>
    <w:multiLevelType w:val="hybridMultilevel"/>
    <w:tmpl w:val="706A2C44"/>
    <w:lvl w:ilvl="0" w:tplc="5626636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AD5D91"/>
    <w:multiLevelType w:val="multilevel"/>
    <w:tmpl w:val="A6DE3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947295">
    <w:abstractNumId w:val="27"/>
  </w:num>
  <w:num w:numId="2" w16cid:durableId="2105226156">
    <w:abstractNumId w:val="16"/>
  </w:num>
  <w:num w:numId="3" w16cid:durableId="1662542911">
    <w:abstractNumId w:val="35"/>
  </w:num>
  <w:num w:numId="4" w16cid:durableId="484473635">
    <w:abstractNumId w:val="44"/>
  </w:num>
  <w:num w:numId="5" w16cid:durableId="99420413">
    <w:abstractNumId w:val="21"/>
  </w:num>
  <w:num w:numId="6" w16cid:durableId="2146778872">
    <w:abstractNumId w:val="30"/>
  </w:num>
  <w:num w:numId="7" w16cid:durableId="1746101126">
    <w:abstractNumId w:val="20"/>
  </w:num>
  <w:num w:numId="8" w16cid:durableId="1282607657">
    <w:abstractNumId w:val="39"/>
  </w:num>
  <w:num w:numId="9" w16cid:durableId="902521596">
    <w:abstractNumId w:val="29"/>
  </w:num>
  <w:num w:numId="10" w16cid:durableId="1554074076">
    <w:abstractNumId w:val="45"/>
  </w:num>
  <w:num w:numId="11" w16cid:durableId="538202861">
    <w:abstractNumId w:val="2"/>
  </w:num>
  <w:num w:numId="12" w16cid:durableId="708921698">
    <w:abstractNumId w:val="18"/>
  </w:num>
  <w:num w:numId="13" w16cid:durableId="885679003">
    <w:abstractNumId w:val="36"/>
  </w:num>
  <w:num w:numId="14" w16cid:durableId="741171980">
    <w:abstractNumId w:val="0"/>
  </w:num>
  <w:num w:numId="15" w16cid:durableId="766345147">
    <w:abstractNumId w:val="8"/>
  </w:num>
  <w:num w:numId="16" w16cid:durableId="253785987">
    <w:abstractNumId w:val="22"/>
  </w:num>
  <w:num w:numId="17" w16cid:durableId="1397364624">
    <w:abstractNumId w:val="46"/>
  </w:num>
  <w:num w:numId="18" w16cid:durableId="1663461992">
    <w:abstractNumId w:val="26"/>
  </w:num>
  <w:num w:numId="19" w16cid:durableId="1262954876">
    <w:abstractNumId w:val="32"/>
  </w:num>
  <w:num w:numId="20" w16cid:durableId="1847863075">
    <w:abstractNumId w:val="24"/>
  </w:num>
  <w:num w:numId="21" w16cid:durableId="1210342094">
    <w:abstractNumId w:val="11"/>
  </w:num>
  <w:num w:numId="22" w16cid:durableId="1200318049">
    <w:abstractNumId w:val="14"/>
  </w:num>
  <w:num w:numId="23" w16cid:durableId="45180510">
    <w:abstractNumId w:val="13"/>
  </w:num>
  <w:num w:numId="24" w16cid:durableId="964771286">
    <w:abstractNumId w:val="1"/>
  </w:num>
  <w:num w:numId="25" w16cid:durableId="1087969622">
    <w:abstractNumId w:val="12"/>
  </w:num>
  <w:num w:numId="26" w16cid:durableId="1747920128">
    <w:abstractNumId w:val="31"/>
  </w:num>
  <w:num w:numId="27" w16cid:durableId="501044580">
    <w:abstractNumId w:val="48"/>
  </w:num>
  <w:num w:numId="28" w16cid:durableId="1473131094">
    <w:abstractNumId w:val="7"/>
  </w:num>
  <w:num w:numId="29" w16cid:durableId="206836223">
    <w:abstractNumId w:val="10"/>
  </w:num>
  <w:num w:numId="30" w16cid:durableId="2126849584">
    <w:abstractNumId w:val="25"/>
  </w:num>
  <w:num w:numId="31" w16cid:durableId="834615128">
    <w:abstractNumId w:val="40"/>
  </w:num>
  <w:num w:numId="32" w16cid:durableId="1712879613">
    <w:abstractNumId w:val="41"/>
  </w:num>
  <w:num w:numId="33" w16cid:durableId="1839155802">
    <w:abstractNumId w:val="4"/>
  </w:num>
  <w:num w:numId="34" w16cid:durableId="922684594">
    <w:abstractNumId w:val="33"/>
  </w:num>
  <w:num w:numId="35" w16cid:durableId="272327624">
    <w:abstractNumId w:val="37"/>
  </w:num>
  <w:num w:numId="36" w16cid:durableId="384565889">
    <w:abstractNumId w:val="38"/>
  </w:num>
  <w:num w:numId="37" w16cid:durableId="404685888">
    <w:abstractNumId w:val="34"/>
  </w:num>
  <w:num w:numId="38" w16cid:durableId="1612013161">
    <w:abstractNumId w:val="23"/>
  </w:num>
  <w:num w:numId="39" w16cid:durableId="718630746">
    <w:abstractNumId w:val="42"/>
  </w:num>
  <w:num w:numId="40" w16cid:durableId="586501244">
    <w:abstractNumId w:val="9"/>
  </w:num>
  <w:num w:numId="41" w16cid:durableId="995497993">
    <w:abstractNumId w:val="17"/>
  </w:num>
  <w:num w:numId="42" w16cid:durableId="2076466139">
    <w:abstractNumId w:val="19"/>
  </w:num>
  <w:num w:numId="43" w16cid:durableId="805509696">
    <w:abstractNumId w:val="47"/>
  </w:num>
  <w:num w:numId="44" w16cid:durableId="745300432">
    <w:abstractNumId w:val="15"/>
  </w:num>
  <w:num w:numId="45" w16cid:durableId="1475217606">
    <w:abstractNumId w:val="3"/>
  </w:num>
  <w:num w:numId="46" w16cid:durableId="1138688246">
    <w:abstractNumId w:val="43"/>
  </w:num>
  <w:num w:numId="47" w16cid:durableId="376248846">
    <w:abstractNumId w:val="5"/>
  </w:num>
  <w:num w:numId="48" w16cid:durableId="1974675582">
    <w:abstractNumId w:val="28"/>
  </w:num>
  <w:num w:numId="49" w16cid:durableId="1773889994">
    <w:abstractNumId w:val="49"/>
  </w:num>
  <w:num w:numId="50" w16cid:durableId="7323912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755"/>
    <w:rsid w:val="00000976"/>
    <w:rsid w:val="00000A67"/>
    <w:rsid w:val="00001D96"/>
    <w:rsid w:val="000022EF"/>
    <w:rsid w:val="00002C57"/>
    <w:rsid w:val="00002CC8"/>
    <w:rsid w:val="00003BD7"/>
    <w:rsid w:val="00004828"/>
    <w:rsid w:val="0000485D"/>
    <w:rsid w:val="00005C83"/>
    <w:rsid w:val="00005FEF"/>
    <w:rsid w:val="00006043"/>
    <w:rsid w:val="0000680E"/>
    <w:rsid w:val="00006BE7"/>
    <w:rsid w:val="00006BEE"/>
    <w:rsid w:val="000073DB"/>
    <w:rsid w:val="0000792D"/>
    <w:rsid w:val="0001027C"/>
    <w:rsid w:val="000102E5"/>
    <w:rsid w:val="00010B1C"/>
    <w:rsid w:val="00010E47"/>
    <w:rsid w:val="000113B9"/>
    <w:rsid w:val="00011CDD"/>
    <w:rsid w:val="00012950"/>
    <w:rsid w:val="00012CDA"/>
    <w:rsid w:val="00013A2D"/>
    <w:rsid w:val="00013C03"/>
    <w:rsid w:val="0001471C"/>
    <w:rsid w:val="00014F86"/>
    <w:rsid w:val="00015C7B"/>
    <w:rsid w:val="000172FC"/>
    <w:rsid w:val="00017322"/>
    <w:rsid w:val="00017B8F"/>
    <w:rsid w:val="00017EB0"/>
    <w:rsid w:val="00017FA5"/>
    <w:rsid w:val="00020621"/>
    <w:rsid w:val="000212E4"/>
    <w:rsid w:val="000213D5"/>
    <w:rsid w:val="00023486"/>
    <w:rsid w:val="00023FEE"/>
    <w:rsid w:val="0002419C"/>
    <w:rsid w:val="000241E8"/>
    <w:rsid w:val="000241FF"/>
    <w:rsid w:val="00024251"/>
    <w:rsid w:val="00024558"/>
    <w:rsid w:val="00024633"/>
    <w:rsid w:val="000248D0"/>
    <w:rsid w:val="00024B2E"/>
    <w:rsid w:val="00025B99"/>
    <w:rsid w:val="00025FBF"/>
    <w:rsid w:val="00026036"/>
    <w:rsid w:val="000261E6"/>
    <w:rsid w:val="000262BF"/>
    <w:rsid w:val="00026828"/>
    <w:rsid w:val="00026A4F"/>
    <w:rsid w:val="00026F5C"/>
    <w:rsid w:val="000279B4"/>
    <w:rsid w:val="00027CB4"/>
    <w:rsid w:val="00027CE5"/>
    <w:rsid w:val="00030BCF"/>
    <w:rsid w:val="00031AA6"/>
    <w:rsid w:val="0003204C"/>
    <w:rsid w:val="00033023"/>
    <w:rsid w:val="000332CB"/>
    <w:rsid w:val="000333D4"/>
    <w:rsid w:val="00034A07"/>
    <w:rsid w:val="00034A3D"/>
    <w:rsid w:val="00034EBC"/>
    <w:rsid w:val="00034FA9"/>
    <w:rsid w:val="000367E0"/>
    <w:rsid w:val="000377F6"/>
    <w:rsid w:val="000378C7"/>
    <w:rsid w:val="0004155A"/>
    <w:rsid w:val="000416AB"/>
    <w:rsid w:val="00041B49"/>
    <w:rsid w:val="00042173"/>
    <w:rsid w:val="00043253"/>
    <w:rsid w:val="00043AC1"/>
    <w:rsid w:val="00044452"/>
    <w:rsid w:val="00044C48"/>
    <w:rsid w:val="000451F8"/>
    <w:rsid w:val="000467AA"/>
    <w:rsid w:val="0004736B"/>
    <w:rsid w:val="00050588"/>
    <w:rsid w:val="0005098E"/>
    <w:rsid w:val="00050CD5"/>
    <w:rsid w:val="0005107B"/>
    <w:rsid w:val="00051BB6"/>
    <w:rsid w:val="00051F5D"/>
    <w:rsid w:val="0005279B"/>
    <w:rsid w:val="00052B48"/>
    <w:rsid w:val="0005313D"/>
    <w:rsid w:val="000534DB"/>
    <w:rsid w:val="00053EB7"/>
    <w:rsid w:val="00054C8F"/>
    <w:rsid w:val="00054DB4"/>
    <w:rsid w:val="00055125"/>
    <w:rsid w:val="000557DF"/>
    <w:rsid w:val="00056854"/>
    <w:rsid w:val="00056C15"/>
    <w:rsid w:val="00057549"/>
    <w:rsid w:val="00057755"/>
    <w:rsid w:val="00057F58"/>
    <w:rsid w:val="000603B8"/>
    <w:rsid w:val="00060722"/>
    <w:rsid w:val="00060FE0"/>
    <w:rsid w:val="00061458"/>
    <w:rsid w:val="000617BD"/>
    <w:rsid w:val="00061932"/>
    <w:rsid w:val="00061A82"/>
    <w:rsid w:val="00062098"/>
    <w:rsid w:val="0006211F"/>
    <w:rsid w:val="000622E2"/>
    <w:rsid w:val="0006240C"/>
    <w:rsid w:val="00062985"/>
    <w:rsid w:val="00062BEB"/>
    <w:rsid w:val="00062D87"/>
    <w:rsid w:val="000631EC"/>
    <w:rsid w:val="000635AD"/>
    <w:rsid w:val="00064FFE"/>
    <w:rsid w:val="0006531D"/>
    <w:rsid w:val="00065429"/>
    <w:rsid w:val="00065E09"/>
    <w:rsid w:val="000662DA"/>
    <w:rsid w:val="0006644A"/>
    <w:rsid w:val="00066576"/>
    <w:rsid w:val="00066E9D"/>
    <w:rsid w:val="0006743B"/>
    <w:rsid w:val="00067E8C"/>
    <w:rsid w:val="00070F4E"/>
    <w:rsid w:val="0007124A"/>
    <w:rsid w:val="000716E5"/>
    <w:rsid w:val="000717EA"/>
    <w:rsid w:val="000727C9"/>
    <w:rsid w:val="000737C3"/>
    <w:rsid w:val="00073F1D"/>
    <w:rsid w:val="0007473F"/>
    <w:rsid w:val="00075667"/>
    <w:rsid w:val="000759FA"/>
    <w:rsid w:val="00075D05"/>
    <w:rsid w:val="00076324"/>
    <w:rsid w:val="00077D10"/>
    <w:rsid w:val="00080036"/>
    <w:rsid w:val="00080B5E"/>
    <w:rsid w:val="00080DA3"/>
    <w:rsid w:val="000818A4"/>
    <w:rsid w:val="00081C15"/>
    <w:rsid w:val="00081FF4"/>
    <w:rsid w:val="000823D1"/>
    <w:rsid w:val="000824D0"/>
    <w:rsid w:val="000833D8"/>
    <w:rsid w:val="00083DC7"/>
    <w:rsid w:val="00083ED1"/>
    <w:rsid w:val="00084080"/>
    <w:rsid w:val="000851F5"/>
    <w:rsid w:val="000857B6"/>
    <w:rsid w:val="00085FDE"/>
    <w:rsid w:val="00086D55"/>
    <w:rsid w:val="00087D22"/>
    <w:rsid w:val="00087F66"/>
    <w:rsid w:val="0009005C"/>
    <w:rsid w:val="00090EA2"/>
    <w:rsid w:val="00091193"/>
    <w:rsid w:val="00091245"/>
    <w:rsid w:val="00092342"/>
    <w:rsid w:val="000923AD"/>
    <w:rsid w:val="000933AC"/>
    <w:rsid w:val="00093A43"/>
    <w:rsid w:val="00093CCD"/>
    <w:rsid w:val="00093EAB"/>
    <w:rsid w:val="0009414F"/>
    <w:rsid w:val="0009448B"/>
    <w:rsid w:val="00094A5D"/>
    <w:rsid w:val="00094CF5"/>
    <w:rsid w:val="00094DD8"/>
    <w:rsid w:val="00094FC6"/>
    <w:rsid w:val="00095096"/>
    <w:rsid w:val="00095BF4"/>
    <w:rsid w:val="000962B4"/>
    <w:rsid w:val="00096F95"/>
    <w:rsid w:val="0009714F"/>
    <w:rsid w:val="000976C0"/>
    <w:rsid w:val="000A15F1"/>
    <w:rsid w:val="000A2DBF"/>
    <w:rsid w:val="000A335D"/>
    <w:rsid w:val="000A3C41"/>
    <w:rsid w:val="000A478D"/>
    <w:rsid w:val="000A4871"/>
    <w:rsid w:val="000A4C7D"/>
    <w:rsid w:val="000A4DEA"/>
    <w:rsid w:val="000A61A4"/>
    <w:rsid w:val="000A6E25"/>
    <w:rsid w:val="000A70B2"/>
    <w:rsid w:val="000A7268"/>
    <w:rsid w:val="000A7D33"/>
    <w:rsid w:val="000B0485"/>
    <w:rsid w:val="000B0D80"/>
    <w:rsid w:val="000B1593"/>
    <w:rsid w:val="000B1C85"/>
    <w:rsid w:val="000B21E1"/>
    <w:rsid w:val="000B250E"/>
    <w:rsid w:val="000B29B1"/>
    <w:rsid w:val="000B2FDF"/>
    <w:rsid w:val="000B3A7C"/>
    <w:rsid w:val="000B3BDB"/>
    <w:rsid w:val="000B4193"/>
    <w:rsid w:val="000B4199"/>
    <w:rsid w:val="000B4D09"/>
    <w:rsid w:val="000B4FA2"/>
    <w:rsid w:val="000B5705"/>
    <w:rsid w:val="000B5A65"/>
    <w:rsid w:val="000B5D40"/>
    <w:rsid w:val="000B648F"/>
    <w:rsid w:val="000B6A6A"/>
    <w:rsid w:val="000C00F2"/>
    <w:rsid w:val="000C0B5F"/>
    <w:rsid w:val="000C1630"/>
    <w:rsid w:val="000C2CE8"/>
    <w:rsid w:val="000C4F6F"/>
    <w:rsid w:val="000C5821"/>
    <w:rsid w:val="000C6B23"/>
    <w:rsid w:val="000D012F"/>
    <w:rsid w:val="000D02F3"/>
    <w:rsid w:val="000D0607"/>
    <w:rsid w:val="000D1394"/>
    <w:rsid w:val="000D177D"/>
    <w:rsid w:val="000D1EBD"/>
    <w:rsid w:val="000D2C30"/>
    <w:rsid w:val="000D341D"/>
    <w:rsid w:val="000D378B"/>
    <w:rsid w:val="000D5630"/>
    <w:rsid w:val="000D5D39"/>
    <w:rsid w:val="000D6286"/>
    <w:rsid w:val="000D7532"/>
    <w:rsid w:val="000D7839"/>
    <w:rsid w:val="000D7DFE"/>
    <w:rsid w:val="000E0113"/>
    <w:rsid w:val="000E0577"/>
    <w:rsid w:val="000E09A4"/>
    <w:rsid w:val="000E154A"/>
    <w:rsid w:val="000E1691"/>
    <w:rsid w:val="000E189E"/>
    <w:rsid w:val="000E3697"/>
    <w:rsid w:val="000E39F0"/>
    <w:rsid w:val="000E4493"/>
    <w:rsid w:val="000E5F58"/>
    <w:rsid w:val="000E7FF7"/>
    <w:rsid w:val="000F0C39"/>
    <w:rsid w:val="000F0EA5"/>
    <w:rsid w:val="000F105F"/>
    <w:rsid w:val="000F1F1F"/>
    <w:rsid w:val="000F2176"/>
    <w:rsid w:val="000F3107"/>
    <w:rsid w:val="000F4197"/>
    <w:rsid w:val="000F4C32"/>
    <w:rsid w:val="000F4F7F"/>
    <w:rsid w:val="000F51FC"/>
    <w:rsid w:val="000F53AA"/>
    <w:rsid w:val="000F6729"/>
    <w:rsid w:val="000F676C"/>
    <w:rsid w:val="000F6820"/>
    <w:rsid w:val="0010008F"/>
    <w:rsid w:val="001017B0"/>
    <w:rsid w:val="00101B60"/>
    <w:rsid w:val="00101C90"/>
    <w:rsid w:val="00102097"/>
    <w:rsid w:val="001021E9"/>
    <w:rsid w:val="00102712"/>
    <w:rsid w:val="00102868"/>
    <w:rsid w:val="0010297B"/>
    <w:rsid w:val="00103226"/>
    <w:rsid w:val="001034A5"/>
    <w:rsid w:val="00103B61"/>
    <w:rsid w:val="001040F3"/>
    <w:rsid w:val="001051FD"/>
    <w:rsid w:val="001055D4"/>
    <w:rsid w:val="00105CCB"/>
    <w:rsid w:val="001061DA"/>
    <w:rsid w:val="00110206"/>
    <w:rsid w:val="001109DD"/>
    <w:rsid w:val="001119FC"/>
    <w:rsid w:val="00111A4F"/>
    <w:rsid w:val="00111B21"/>
    <w:rsid w:val="0011290B"/>
    <w:rsid w:val="00112A41"/>
    <w:rsid w:val="00113489"/>
    <w:rsid w:val="0011474F"/>
    <w:rsid w:val="00114838"/>
    <w:rsid w:val="00114A7D"/>
    <w:rsid w:val="00115403"/>
    <w:rsid w:val="00116ECA"/>
    <w:rsid w:val="0011706C"/>
    <w:rsid w:val="00117A0C"/>
    <w:rsid w:val="00117BE2"/>
    <w:rsid w:val="00117F61"/>
    <w:rsid w:val="0012014E"/>
    <w:rsid w:val="00120B0A"/>
    <w:rsid w:val="00120BEA"/>
    <w:rsid w:val="00120DC8"/>
    <w:rsid w:val="00121AEE"/>
    <w:rsid w:val="00121B5A"/>
    <w:rsid w:val="00121DD9"/>
    <w:rsid w:val="00122202"/>
    <w:rsid w:val="00122213"/>
    <w:rsid w:val="00122434"/>
    <w:rsid w:val="00122942"/>
    <w:rsid w:val="00122BE2"/>
    <w:rsid w:val="00123257"/>
    <w:rsid w:val="001232C8"/>
    <w:rsid w:val="00123F36"/>
    <w:rsid w:val="00123F5A"/>
    <w:rsid w:val="0012486B"/>
    <w:rsid w:val="00124B02"/>
    <w:rsid w:val="00126A49"/>
    <w:rsid w:val="00126C1A"/>
    <w:rsid w:val="00126D4B"/>
    <w:rsid w:val="00126ECC"/>
    <w:rsid w:val="00127CDE"/>
    <w:rsid w:val="00127E81"/>
    <w:rsid w:val="00130D66"/>
    <w:rsid w:val="00130E8D"/>
    <w:rsid w:val="00131BC6"/>
    <w:rsid w:val="00131F7D"/>
    <w:rsid w:val="0013210F"/>
    <w:rsid w:val="00133A37"/>
    <w:rsid w:val="00134948"/>
    <w:rsid w:val="00134EF9"/>
    <w:rsid w:val="00135AB1"/>
    <w:rsid w:val="00135C85"/>
    <w:rsid w:val="00135F52"/>
    <w:rsid w:val="0013668A"/>
    <w:rsid w:val="00136C5F"/>
    <w:rsid w:val="00136E23"/>
    <w:rsid w:val="00136E45"/>
    <w:rsid w:val="00140A14"/>
    <w:rsid w:val="00140EB9"/>
    <w:rsid w:val="00141032"/>
    <w:rsid w:val="001412EC"/>
    <w:rsid w:val="00141E5C"/>
    <w:rsid w:val="0014251D"/>
    <w:rsid w:val="001428D4"/>
    <w:rsid w:val="001431E4"/>
    <w:rsid w:val="00143ED0"/>
    <w:rsid w:val="001443B4"/>
    <w:rsid w:val="001448CD"/>
    <w:rsid w:val="00145293"/>
    <w:rsid w:val="00145A07"/>
    <w:rsid w:val="001460CF"/>
    <w:rsid w:val="0014615C"/>
    <w:rsid w:val="00146435"/>
    <w:rsid w:val="001464E3"/>
    <w:rsid w:val="00146A53"/>
    <w:rsid w:val="001471C4"/>
    <w:rsid w:val="00147A5A"/>
    <w:rsid w:val="001501CD"/>
    <w:rsid w:val="001508D2"/>
    <w:rsid w:val="00150C95"/>
    <w:rsid w:val="001518BE"/>
    <w:rsid w:val="00151DE7"/>
    <w:rsid w:val="00153306"/>
    <w:rsid w:val="0015355F"/>
    <w:rsid w:val="00153818"/>
    <w:rsid w:val="00153BB6"/>
    <w:rsid w:val="001548B8"/>
    <w:rsid w:val="001557A7"/>
    <w:rsid w:val="00156101"/>
    <w:rsid w:val="00156636"/>
    <w:rsid w:val="00157107"/>
    <w:rsid w:val="00157603"/>
    <w:rsid w:val="0016066E"/>
    <w:rsid w:val="001614C5"/>
    <w:rsid w:val="001616EF"/>
    <w:rsid w:val="00161A8A"/>
    <w:rsid w:val="00161AB0"/>
    <w:rsid w:val="00161EA3"/>
    <w:rsid w:val="00162450"/>
    <w:rsid w:val="00162F0A"/>
    <w:rsid w:val="0016343A"/>
    <w:rsid w:val="00163608"/>
    <w:rsid w:val="00164B29"/>
    <w:rsid w:val="00164BA1"/>
    <w:rsid w:val="00164E0D"/>
    <w:rsid w:val="00164FB4"/>
    <w:rsid w:val="001651B8"/>
    <w:rsid w:val="0016770B"/>
    <w:rsid w:val="00167947"/>
    <w:rsid w:val="00167A99"/>
    <w:rsid w:val="00167E5F"/>
    <w:rsid w:val="001700F9"/>
    <w:rsid w:val="001703CC"/>
    <w:rsid w:val="00170512"/>
    <w:rsid w:val="00170BB0"/>
    <w:rsid w:val="00170FA7"/>
    <w:rsid w:val="00172108"/>
    <w:rsid w:val="0017486F"/>
    <w:rsid w:val="00175223"/>
    <w:rsid w:val="001763E4"/>
    <w:rsid w:val="001766A5"/>
    <w:rsid w:val="00176E60"/>
    <w:rsid w:val="001775E9"/>
    <w:rsid w:val="00177EA7"/>
    <w:rsid w:val="00177F7D"/>
    <w:rsid w:val="001801B7"/>
    <w:rsid w:val="001809BB"/>
    <w:rsid w:val="00181462"/>
    <w:rsid w:val="001817C4"/>
    <w:rsid w:val="0018187B"/>
    <w:rsid w:val="00181D20"/>
    <w:rsid w:val="00181D64"/>
    <w:rsid w:val="00181E44"/>
    <w:rsid w:val="00182013"/>
    <w:rsid w:val="001830FB"/>
    <w:rsid w:val="00183D5D"/>
    <w:rsid w:val="00184484"/>
    <w:rsid w:val="00185752"/>
    <w:rsid w:val="00185B22"/>
    <w:rsid w:val="0018655E"/>
    <w:rsid w:val="00186D8F"/>
    <w:rsid w:val="001871A9"/>
    <w:rsid w:val="001873DE"/>
    <w:rsid w:val="00187763"/>
    <w:rsid w:val="00187A39"/>
    <w:rsid w:val="001906BC"/>
    <w:rsid w:val="00190850"/>
    <w:rsid w:val="0019103D"/>
    <w:rsid w:val="00191493"/>
    <w:rsid w:val="001916BE"/>
    <w:rsid w:val="00191DA3"/>
    <w:rsid w:val="001925F9"/>
    <w:rsid w:val="001929E9"/>
    <w:rsid w:val="00192AF2"/>
    <w:rsid w:val="0019360E"/>
    <w:rsid w:val="00193A0D"/>
    <w:rsid w:val="001949D6"/>
    <w:rsid w:val="00194E4A"/>
    <w:rsid w:val="0019585A"/>
    <w:rsid w:val="001959A4"/>
    <w:rsid w:val="00195A05"/>
    <w:rsid w:val="0019736C"/>
    <w:rsid w:val="001976E5"/>
    <w:rsid w:val="00197D6C"/>
    <w:rsid w:val="00197FD8"/>
    <w:rsid w:val="001A07A9"/>
    <w:rsid w:val="001A17D0"/>
    <w:rsid w:val="001A2EC8"/>
    <w:rsid w:val="001A37A1"/>
    <w:rsid w:val="001A46A9"/>
    <w:rsid w:val="001A667F"/>
    <w:rsid w:val="001A67DA"/>
    <w:rsid w:val="001A769A"/>
    <w:rsid w:val="001A7C45"/>
    <w:rsid w:val="001B178F"/>
    <w:rsid w:val="001B2C14"/>
    <w:rsid w:val="001B4861"/>
    <w:rsid w:val="001B49A8"/>
    <w:rsid w:val="001B4B98"/>
    <w:rsid w:val="001B51A2"/>
    <w:rsid w:val="001B53D0"/>
    <w:rsid w:val="001B5896"/>
    <w:rsid w:val="001B5BD0"/>
    <w:rsid w:val="001B6206"/>
    <w:rsid w:val="001B6551"/>
    <w:rsid w:val="001B6AD9"/>
    <w:rsid w:val="001B6E1F"/>
    <w:rsid w:val="001B6F90"/>
    <w:rsid w:val="001B77BA"/>
    <w:rsid w:val="001B7B07"/>
    <w:rsid w:val="001C0A8F"/>
    <w:rsid w:val="001C0D6D"/>
    <w:rsid w:val="001C1619"/>
    <w:rsid w:val="001C1FE3"/>
    <w:rsid w:val="001C1FE4"/>
    <w:rsid w:val="001C2157"/>
    <w:rsid w:val="001C2520"/>
    <w:rsid w:val="001C25A5"/>
    <w:rsid w:val="001C39DD"/>
    <w:rsid w:val="001C414F"/>
    <w:rsid w:val="001C46F9"/>
    <w:rsid w:val="001C47A4"/>
    <w:rsid w:val="001C47DB"/>
    <w:rsid w:val="001C4907"/>
    <w:rsid w:val="001C4F81"/>
    <w:rsid w:val="001C5D68"/>
    <w:rsid w:val="001C5EBF"/>
    <w:rsid w:val="001C6058"/>
    <w:rsid w:val="001C6244"/>
    <w:rsid w:val="001C6AFB"/>
    <w:rsid w:val="001C6FB2"/>
    <w:rsid w:val="001C72AE"/>
    <w:rsid w:val="001C74C7"/>
    <w:rsid w:val="001C7E4A"/>
    <w:rsid w:val="001D072C"/>
    <w:rsid w:val="001D24DA"/>
    <w:rsid w:val="001D294D"/>
    <w:rsid w:val="001D29FD"/>
    <w:rsid w:val="001D3636"/>
    <w:rsid w:val="001D458F"/>
    <w:rsid w:val="001D48E2"/>
    <w:rsid w:val="001D4EA8"/>
    <w:rsid w:val="001D6585"/>
    <w:rsid w:val="001D66D7"/>
    <w:rsid w:val="001D6804"/>
    <w:rsid w:val="001D6A00"/>
    <w:rsid w:val="001D6F1B"/>
    <w:rsid w:val="001D6FC9"/>
    <w:rsid w:val="001D75D5"/>
    <w:rsid w:val="001D7687"/>
    <w:rsid w:val="001E070F"/>
    <w:rsid w:val="001E1CBE"/>
    <w:rsid w:val="001E24CC"/>
    <w:rsid w:val="001E2823"/>
    <w:rsid w:val="001E2EC9"/>
    <w:rsid w:val="001E4173"/>
    <w:rsid w:val="001E4426"/>
    <w:rsid w:val="001E4695"/>
    <w:rsid w:val="001E551E"/>
    <w:rsid w:val="001E5CB9"/>
    <w:rsid w:val="001E5DDC"/>
    <w:rsid w:val="001E62BA"/>
    <w:rsid w:val="001E72DC"/>
    <w:rsid w:val="001F0CE3"/>
    <w:rsid w:val="001F1268"/>
    <w:rsid w:val="001F1429"/>
    <w:rsid w:val="001F19ED"/>
    <w:rsid w:val="001F1CAA"/>
    <w:rsid w:val="001F2CD4"/>
    <w:rsid w:val="001F2CF8"/>
    <w:rsid w:val="001F3450"/>
    <w:rsid w:val="001F42DC"/>
    <w:rsid w:val="001F46B6"/>
    <w:rsid w:val="001F4955"/>
    <w:rsid w:val="001F5EDB"/>
    <w:rsid w:val="001F67D4"/>
    <w:rsid w:val="001F69D5"/>
    <w:rsid w:val="001F70C0"/>
    <w:rsid w:val="001F7CC9"/>
    <w:rsid w:val="001F7D8C"/>
    <w:rsid w:val="00200609"/>
    <w:rsid w:val="00200977"/>
    <w:rsid w:val="00200C01"/>
    <w:rsid w:val="00200E47"/>
    <w:rsid w:val="00201117"/>
    <w:rsid w:val="002012C2"/>
    <w:rsid w:val="00201817"/>
    <w:rsid w:val="00202A98"/>
    <w:rsid w:val="00202D40"/>
    <w:rsid w:val="00203DB4"/>
    <w:rsid w:val="0020478F"/>
    <w:rsid w:val="00205455"/>
    <w:rsid w:val="0020568D"/>
    <w:rsid w:val="00205E36"/>
    <w:rsid w:val="00211AFF"/>
    <w:rsid w:val="00212667"/>
    <w:rsid w:val="00212822"/>
    <w:rsid w:val="00212A0E"/>
    <w:rsid w:val="00212B52"/>
    <w:rsid w:val="0021320C"/>
    <w:rsid w:val="00213E69"/>
    <w:rsid w:val="002145B5"/>
    <w:rsid w:val="00214D82"/>
    <w:rsid w:val="0021537F"/>
    <w:rsid w:val="002159FC"/>
    <w:rsid w:val="0021605C"/>
    <w:rsid w:val="00216999"/>
    <w:rsid w:val="00216AF6"/>
    <w:rsid w:val="00216E77"/>
    <w:rsid w:val="00217251"/>
    <w:rsid w:val="00217AE5"/>
    <w:rsid w:val="00220422"/>
    <w:rsid w:val="002204B7"/>
    <w:rsid w:val="00224561"/>
    <w:rsid w:val="0022513F"/>
    <w:rsid w:val="00225154"/>
    <w:rsid w:val="00225B9E"/>
    <w:rsid w:val="00225BCC"/>
    <w:rsid w:val="0022602C"/>
    <w:rsid w:val="002260C8"/>
    <w:rsid w:val="0022669C"/>
    <w:rsid w:val="0022672F"/>
    <w:rsid w:val="0022702D"/>
    <w:rsid w:val="00227389"/>
    <w:rsid w:val="00227C59"/>
    <w:rsid w:val="00231378"/>
    <w:rsid w:val="00231419"/>
    <w:rsid w:val="00231D9F"/>
    <w:rsid w:val="002327EA"/>
    <w:rsid w:val="0023423F"/>
    <w:rsid w:val="002369FF"/>
    <w:rsid w:val="0024075B"/>
    <w:rsid w:val="0024087F"/>
    <w:rsid w:val="00240B58"/>
    <w:rsid w:val="002414E5"/>
    <w:rsid w:val="00243E4D"/>
    <w:rsid w:val="00244B76"/>
    <w:rsid w:val="00245A89"/>
    <w:rsid w:val="00246283"/>
    <w:rsid w:val="0024761D"/>
    <w:rsid w:val="00250084"/>
    <w:rsid w:val="0025008A"/>
    <w:rsid w:val="00250E19"/>
    <w:rsid w:val="0025120E"/>
    <w:rsid w:val="00252659"/>
    <w:rsid w:val="00252C5D"/>
    <w:rsid w:val="00254D40"/>
    <w:rsid w:val="00255449"/>
    <w:rsid w:val="002555C4"/>
    <w:rsid w:val="002562F0"/>
    <w:rsid w:val="00257E01"/>
    <w:rsid w:val="00257EC0"/>
    <w:rsid w:val="002600A1"/>
    <w:rsid w:val="00260328"/>
    <w:rsid w:val="0026234A"/>
    <w:rsid w:val="002625F3"/>
    <w:rsid w:val="002630CB"/>
    <w:rsid w:val="00263590"/>
    <w:rsid w:val="00263A9F"/>
    <w:rsid w:val="00264BC6"/>
    <w:rsid w:val="00264F32"/>
    <w:rsid w:val="00266399"/>
    <w:rsid w:val="0026707A"/>
    <w:rsid w:val="002671C4"/>
    <w:rsid w:val="002672BE"/>
    <w:rsid w:val="002673AD"/>
    <w:rsid w:val="00267A6A"/>
    <w:rsid w:val="00267EBC"/>
    <w:rsid w:val="00270076"/>
    <w:rsid w:val="00270409"/>
    <w:rsid w:val="002704FF"/>
    <w:rsid w:val="00270D63"/>
    <w:rsid w:val="0027136B"/>
    <w:rsid w:val="0027178C"/>
    <w:rsid w:val="00271B87"/>
    <w:rsid w:val="00271BB0"/>
    <w:rsid w:val="0027211A"/>
    <w:rsid w:val="002722A2"/>
    <w:rsid w:val="00272668"/>
    <w:rsid w:val="00272DC0"/>
    <w:rsid w:val="0027363E"/>
    <w:rsid w:val="0027387F"/>
    <w:rsid w:val="00273A49"/>
    <w:rsid w:val="002740D3"/>
    <w:rsid w:val="00274FBF"/>
    <w:rsid w:val="00275123"/>
    <w:rsid w:val="00275215"/>
    <w:rsid w:val="0027564B"/>
    <w:rsid w:val="00275A99"/>
    <w:rsid w:val="00276357"/>
    <w:rsid w:val="00276C15"/>
    <w:rsid w:val="00276C7B"/>
    <w:rsid w:val="0027724E"/>
    <w:rsid w:val="002772F0"/>
    <w:rsid w:val="002808F3"/>
    <w:rsid w:val="00280D22"/>
    <w:rsid w:val="002819A2"/>
    <w:rsid w:val="00282534"/>
    <w:rsid w:val="0028313A"/>
    <w:rsid w:val="00283150"/>
    <w:rsid w:val="0028350B"/>
    <w:rsid w:val="0028401B"/>
    <w:rsid w:val="0028455A"/>
    <w:rsid w:val="00284A05"/>
    <w:rsid w:val="00285960"/>
    <w:rsid w:val="00285A77"/>
    <w:rsid w:val="00285E1C"/>
    <w:rsid w:val="00286146"/>
    <w:rsid w:val="00287B8C"/>
    <w:rsid w:val="00287E51"/>
    <w:rsid w:val="00290011"/>
    <w:rsid w:val="002916B2"/>
    <w:rsid w:val="00291B8C"/>
    <w:rsid w:val="00292DA0"/>
    <w:rsid w:val="00293C2A"/>
    <w:rsid w:val="00293D97"/>
    <w:rsid w:val="00294721"/>
    <w:rsid w:val="00294CB3"/>
    <w:rsid w:val="00297032"/>
    <w:rsid w:val="00297412"/>
    <w:rsid w:val="00297772"/>
    <w:rsid w:val="00297D64"/>
    <w:rsid w:val="002A16E7"/>
    <w:rsid w:val="002A2095"/>
    <w:rsid w:val="002A242F"/>
    <w:rsid w:val="002A2B49"/>
    <w:rsid w:val="002A324E"/>
    <w:rsid w:val="002A338C"/>
    <w:rsid w:val="002A352A"/>
    <w:rsid w:val="002A3738"/>
    <w:rsid w:val="002A3CB2"/>
    <w:rsid w:val="002A424F"/>
    <w:rsid w:val="002A4811"/>
    <w:rsid w:val="002A5112"/>
    <w:rsid w:val="002A5489"/>
    <w:rsid w:val="002A6B91"/>
    <w:rsid w:val="002A6CFD"/>
    <w:rsid w:val="002A7200"/>
    <w:rsid w:val="002A7283"/>
    <w:rsid w:val="002A72AB"/>
    <w:rsid w:val="002A75B9"/>
    <w:rsid w:val="002B08A0"/>
    <w:rsid w:val="002B0BE2"/>
    <w:rsid w:val="002B1513"/>
    <w:rsid w:val="002B1D3C"/>
    <w:rsid w:val="002B2506"/>
    <w:rsid w:val="002B2D09"/>
    <w:rsid w:val="002B2F8C"/>
    <w:rsid w:val="002B595C"/>
    <w:rsid w:val="002B5D49"/>
    <w:rsid w:val="002B6523"/>
    <w:rsid w:val="002B6824"/>
    <w:rsid w:val="002B6DEA"/>
    <w:rsid w:val="002B756E"/>
    <w:rsid w:val="002C0D3F"/>
    <w:rsid w:val="002C107B"/>
    <w:rsid w:val="002C1E1A"/>
    <w:rsid w:val="002C242D"/>
    <w:rsid w:val="002C290D"/>
    <w:rsid w:val="002C2A97"/>
    <w:rsid w:val="002C2D4F"/>
    <w:rsid w:val="002C315D"/>
    <w:rsid w:val="002C4A0B"/>
    <w:rsid w:val="002C5068"/>
    <w:rsid w:val="002C596A"/>
    <w:rsid w:val="002C5F71"/>
    <w:rsid w:val="002C614E"/>
    <w:rsid w:val="002C6771"/>
    <w:rsid w:val="002C679F"/>
    <w:rsid w:val="002C6C0E"/>
    <w:rsid w:val="002C7059"/>
    <w:rsid w:val="002C727A"/>
    <w:rsid w:val="002C730D"/>
    <w:rsid w:val="002C783F"/>
    <w:rsid w:val="002C7D08"/>
    <w:rsid w:val="002D00AD"/>
    <w:rsid w:val="002D0E9B"/>
    <w:rsid w:val="002D0EC7"/>
    <w:rsid w:val="002D21BA"/>
    <w:rsid w:val="002D2B30"/>
    <w:rsid w:val="002D32F3"/>
    <w:rsid w:val="002D3431"/>
    <w:rsid w:val="002D3764"/>
    <w:rsid w:val="002D4601"/>
    <w:rsid w:val="002D4A62"/>
    <w:rsid w:val="002D4CF7"/>
    <w:rsid w:val="002D4D49"/>
    <w:rsid w:val="002D52A6"/>
    <w:rsid w:val="002D557D"/>
    <w:rsid w:val="002D5599"/>
    <w:rsid w:val="002D5999"/>
    <w:rsid w:val="002D5A9C"/>
    <w:rsid w:val="002D70B2"/>
    <w:rsid w:val="002D7504"/>
    <w:rsid w:val="002E0962"/>
    <w:rsid w:val="002E0E98"/>
    <w:rsid w:val="002E1ABE"/>
    <w:rsid w:val="002E1D4C"/>
    <w:rsid w:val="002E216B"/>
    <w:rsid w:val="002E2496"/>
    <w:rsid w:val="002E2D12"/>
    <w:rsid w:val="002E2D4D"/>
    <w:rsid w:val="002E3EFD"/>
    <w:rsid w:val="002E3F77"/>
    <w:rsid w:val="002E3FCD"/>
    <w:rsid w:val="002E41D2"/>
    <w:rsid w:val="002E5257"/>
    <w:rsid w:val="002E5FBD"/>
    <w:rsid w:val="002E6301"/>
    <w:rsid w:val="002E6A53"/>
    <w:rsid w:val="002E7673"/>
    <w:rsid w:val="002E7891"/>
    <w:rsid w:val="002F1D08"/>
    <w:rsid w:val="002F23E3"/>
    <w:rsid w:val="002F2572"/>
    <w:rsid w:val="002F2B40"/>
    <w:rsid w:val="002F4057"/>
    <w:rsid w:val="002F4766"/>
    <w:rsid w:val="002F5665"/>
    <w:rsid w:val="002F746B"/>
    <w:rsid w:val="00301C4A"/>
    <w:rsid w:val="003020A7"/>
    <w:rsid w:val="003022BC"/>
    <w:rsid w:val="00303126"/>
    <w:rsid w:val="00304A2E"/>
    <w:rsid w:val="0030597C"/>
    <w:rsid w:val="00305A55"/>
    <w:rsid w:val="00306479"/>
    <w:rsid w:val="00306514"/>
    <w:rsid w:val="0030662A"/>
    <w:rsid w:val="003074E7"/>
    <w:rsid w:val="00307684"/>
    <w:rsid w:val="003079C0"/>
    <w:rsid w:val="00307A0D"/>
    <w:rsid w:val="00307F0F"/>
    <w:rsid w:val="00310096"/>
    <w:rsid w:val="00310186"/>
    <w:rsid w:val="003105EE"/>
    <w:rsid w:val="00310EDB"/>
    <w:rsid w:val="00310F40"/>
    <w:rsid w:val="00311D13"/>
    <w:rsid w:val="00311D1C"/>
    <w:rsid w:val="00311D62"/>
    <w:rsid w:val="003126EB"/>
    <w:rsid w:val="00312B75"/>
    <w:rsid w:val="00312FA7"/>
    <w:rsid w:val="0031309B"/>
    <w:rsid w:val="00313442"/>
    <w:rsid w:val="003135F8"/>
    <w:rsid w:val="003136D0"/>
    <w:rsid w:val="00313F81"/>
    <w:rsid w:val="0031571D"/>
    <w:rsid w:val="00315AE2"/>
    <w:rsid w:val="00316B78"/>
    <w:rsid w:val="00316BD0"/>
    <w:rsid w:val="00317385"/>
    <w:rsid w:val="00317621"/>
    <w:rsid w:val="00320878"/>
    <w:rsid w:val="0032097D"/>
    <w:rsid w:val="00321983"/>
    <w:rsid w:val="00321AF1"/>
    <w:rsid w:val="00322D6B"/>
    <w:rsid w:val="00323281"/>
    <w:rsid w:val="00323321"/>
    <w:rsid w:val="00323507"/>
    <w:rsid w:val="00323B25"/>
    <w:rsid w:val="00323FE1"/>
    <w:rsid w:val="0032421B"/>
    <w:rsid w:val="0032435E"/>
    <w:rsid w:val="00324866"/>
    <w:rsid w:val="00324F6C"/>
    <w:rsid w:val="00325A54"/>
    <w:rsid w:val="00325C3F"/>
    <w:rsid w:val="003267CA"/>
    <w:rsid w:val="0032684C"/>
    <w:rsid w:val="00326E36"/>
    <w:rsid w:val="00327C6A"/>
    <w:rsid w:val="00330721"/>
    <w:rsid w:val="00330C6A"/>
    <w:rsid w:val="00330EB3"/>
    <w:rsid w:val="0033107A"/>
    <w:rsid w:val="00331980"/>
    <w:rsid w:val="00331E7B"/>
    <w:rsid w:val="00332AA5"/>
    <w:rsid w:val="003347CA"/>
    <w:rsid w:val="00334889"/>
    <w:rsid w:val="00334DF3"/>
    <w:rsid w:val="00335A2E"/>
    <w:rsid w:val="00335FCE"/>
    <w:rsid w:val="0033615B"/>
    <w:rsid w:val="00336496"/>
    <w:rsid w:val="003369FA"/>
    <w:rsid w:val="00336A35"/>
    <w:rsid w:val="003377D5"/>
    <w:rsid w:val="00337B60"/>
    <w:rsid w:val="00337B84"/>
    <w:rsid w:val="00337BC3"/>
    <w:rsid w:val="003404EE"/>
    <w:rsid w:val="0034184D"/>
    <w:rsid w:val="0034198F"/>
    <w:rsid w:val="003426F6"/>
    <w:rsid w:val="00342FF0"/>
    <w:rsid w:val="00343F93"/>
    <w:rsid w:val="0034533B"/>
    <w:rsid w:val="00345912"/>
    <w:rsid w:val="0034594A"/>
    <w:rsid w:val="00345A28"/>
    <w:rsid w:val="00345DD6"/>
    <w:rsid w:val="0034645E"/>
    <w:rsid w:val="00346581"/>
    <w:rsid w:val="003466E7"/>
    <w:rsid w:val="0034675A"/>
    <w:rsid w:val="00346C9E"/>
    <w:rsid w:val="003470D8"/>
    <w:rsid w:val="003476A0"/>
    <w:rsid w:val="0034796B"/>
    <w:rsid w:val="00350520"/>
    <w:rsid w:val="0035098E"/>
    <w:rsid w:val="0035109D"/>
    <w:rsid w:val="003516DF"/>
    <w:rsid w:val="003519FA"/>
    <w:rsid w:val="003529AD"/>
    <w:rsid w:val="00353006"/>
    <w:rsid w:val="00353202"/>
    <w:rsid w:val="00353E96"/>
    <w:rsid w:val="00353EB0"/>
    <w:rsid w:val="003553A4"/>
    <w:rsid w:val="003555E8"/>
    <w:rsid w:val="00355760"/>
    <w:rsid w:val="00356626"/>
    <w:rsid w:val="00356A3F"/>
    <w:rsid w:val="00356AE7"/>
    <w:rsid w:val="00356BBF"/>
    <w:rsid w:val="00356DC3"/>
    <w:rsid w:val="003573A9"/>
    <w:rsid w:val="00357582"/>
    <w:rsid w:val="00357874"/>
    <w:rsid w:val="003615F0"/>
    <w:rsid w:val="00361C8E"/>
    <w:rsid w:val="00361ED3"/>
    <w:rsid w:val="0036279D"/>
    <w:rsid w:val="003633A2"/>
    <w:rsid w:val="003638C5"/>
    <w:rsid w:val="00363E70"/>
    <w:rsid w:val="00363FD4"/>
    <w:rsid w:val="00364778"/>
    <w:rsid w:val="003647F9"/>
    <w:rsid w:val="00364BC4"/>
    <w:rsid w:val="00364C52"/>
    <w:rsid w:val="00366165"/>
    <w:rsid w:val="003664F8"/>
    <w:rsid w:val="003668E0"/>
    <w:rsid w:val="00366B51"/>
    <w:rsid w:val="0036748A"/>
    <w:rsid w:val="003674BA"/>
    <w:rsid w:val="0037055C"/>
    <w:rsid w:val="00370A36"/>
    <w:rsid w:val="00370D06"/>
    <w:rsid w:val="00371083"/>
    <w:rsid w:val="003713D7"/>
    <w:rsid w:val="003718B9"/>
    <w:rsid w:val="00372C32"/>
    <w:rsid w:val="00372FBF"/>
    <w:rsid w:val="00373C4C"/>
    <w:rsid w:val="00373C73"/>
    <w:rsid w:val="00373CB5"/>
    <w:rsid w:val="00374932"/>
    <w:rsid w:val="00374BC9"/>
    <w:rsid w:val="00375B06"/>
    <w:rsid w:val="00376038"/>
    <w:rsid w:val="00377220"/>
    <w:rsid w:val="003774DB"/>
    <w:rsid w:val="00377D37"/>
    <w:rsid w:val="0038123F"/>
    <w:rsid w:val="00381542"/>
    <w:rsid w:val="00382B1F"/>
    <w:rsid w:val="00382C0C"/>
    <w:rsid w:val="0038327E"/>
    <w:rsid w:val="00383A20"/>
    <w:rsid w:val="00385B9C"/>
    <w:rsid w:val="00386983"/>
    <w:rsid w:val="003916E2"/>
    <w:rsid w:val="00392F3D"/>
    <w:rsid w:val="00393351"/>
    <w:rsid w:val="00393489"/>
    <w:rsid w:val="003942D4"/>
    <w:rsid w:val="003950DF"/>
    <w:rsid w:val="00395BCB"/>
    <w:rsid w:val="00395D5F"/>
    <w:rsid w:val="00396302"/>
    <w:rsid w:val="00396BF1"/>
    <w:rsid w:val="00396EF9"/>
    <w:rsid w:val="00397555"/>
    <w:rsid w:val="00397A0E"/>
    <w:rsid w:val="003A0396"/>
    <w:rsid w:val="003A0F31"/>
    <w:rsid w:val="003A149E"/>
    <w:rsid w:val="003A14B8"/>
    <w:rsid w:val="003A1BEA"/>
    <w:rsid w:val="003A21A4"/>
    <w:rsid w:val="003A2536"/>
    <w:rsid w:val="003A287B"/>
    <w:rsid w:val="003A3002"/>
    <w:rsid w:val="003A31CB"/>
    <w:rsid w:val="003A376A"/>
    <w:rsid w:val="003A48B0"/>
    <w:rsid w:val="003A4B55"/>
    <w:rsid w:val="003A4BC9"/>
    <w:rsid w:val="003A5507"/>
    <w:rsid w:val="003A5633"/>
    <w:rsid w:val="003A63B0"/>
    <w:rsid w:val="003A7A8B"/>
    <w:rsid w:val="003A7AEC"/>
    <w:rsid w:val="003A7DAD"/>
    <w:rsid w:val="003B2012"/>
    <w:rsid w:val="003B3072"/>
    <w:rsid w:val="003B341D"/>
    <w:rsid w:val="003B3574"/>
    <w:rsid w:val="003B3C31"/>
    <w:rsid w:val="003B4029"/>
    <w:rsid w:val="003B463E"/>
    <w:rsid w:val="003B53C6"/>
    <w:rsid w:val="003B5CFB"/>
    <w:rsid w:val="003B5DA6"/>
    <w:rsid w:val="003B5E74"/>
    <w:rsid w:val="003B5EEE"/>
    <w:rsid w:val="003B6030"/>
    <w:rsid w:val="003B6242"/>
    <w:rsid w:val="003B6A8D"/>
    <w:rsid w:val="003B6AC2"/>
    <w:rsid w:val="003C06A4"/>
    <w:rsid w:val="003C0A0E"/>
    <w:rsid w:val="003C10BF"/>
    <w:rsid w:val="003C1898"/>
    <w:rsid w:val="003C19D3"/>
    <w:rsid w:val="003C1BC2"/>
    <w:rsid w:val="003C25FF"/>
    <w:rsid w:val="003C2A4A"/>
    <w:rsid w:val="003C2A95"/>
    <w:rsid w:val="003C379D"/>
    <w:rsid w:val="003C41A2"/>
    <w:rsid w:val="003C4DD2"/>
    <w:rsid w:val="003C586C"/>
    <w:rsid w:val="003C601E"/>
    <w:rsid w:val="003C6387"/>
    <w:rsid w:val="003C63AD"/>
    <w:rsid w:val="003C7C3D"/>
    <w:rsid w:val="003D0708"/>
    <w:rsid w:val="003D08FB"/>
    <w:rsid w:val="003D14AD"/>
    <w:rsid w:val="003D3782"/>
    <w:rsid w:val="003D3FFB"/>
    <w:rsid w:val="003D41BC"/>
    <w:rsid w:val="003D41C4"/>
    <w:rsid w:val="003D4A8B"/>
    <w:rsid w:val="003D56D3"/>
    <w:rsid w:val="003D7016"/>
    <w:rsid w:val="003D72BD"/>
    <w:rsid w:val="003E07A6"/>
    <w:rsid w:val="003E1E26"/>
    <w:rsid w:val="003E1F30"/>
    <w:rsid w:val="003E20A6"/>
    <w:rsid w:val="003E22CA"/>
    <w:rsid w:val="003E2C2F"/>
    <w:rsid w:val="003E32B6"/>
    <w:rsid w:val="003E3B63"/>
    <w:rsid w:val="003E3EFF"/>
    <w:rsid w:val="003E5BEA"/>
    <w:rsid w:val="003E5D26"/>
    <w:rsid w:val="003E71BF"/>
    <w:rsid w:val="003E799A"/>
    <w:rsid w:val="003E7C2E"/>
    <w:rsid w:val="003F01C2"/>
    <w:rsid w:val="003F0D80"/>
    <w:rsid w:val="003F0F16"/>
    <w:rsid w:val="003F0F21"/>
    <w:rsid w:val="003F10EF"/>
    <w:rsid w:val="003F1381"/>
    <w:rsid w:val="003F236B"/>
    <w:rsid w:val="003F266C"/>
    <w:rsid w:val="003F2A8B"/>
    <w:rsid w:val="003F33E1"/>
    <w:rsid w:val="003F3722"/>
    <w:rsid w:val="003F448F"/>
    <w:rsid w:val="003F47CA"/>
    <w:rsid w:val="003F4B60"/>
    <w:rsid w:val="003F57BA"/>
    <w:rsid w:val="003F5A0C"/>
    <w:rsid w:val="003F7ABC"/>
    <w:rsid w:val="0040042B"/>
    <w:rsid w:val="0040057C"/>
    <w:rsid w:val="00400663"/>
    <w:rsid w:val="00400EF1"/>
    <w:rsid w:val="00401AD4"/>
    <w:rsid w:val="00401BDC"/>
    <w:rsid w:val="00401CDB"/>
    <w:rsid w:val="00404032"/>
    <w:rsid w:val="00404974"/>
    <w:rsid w:val="0040498A"/>
    <w:rsid w:val="00404AB1"/>
    <w:rsid w:val="00404B34"/>
    <w:rsid w:val="00404BEB"/>
    <w:rsid w:val="00405892"/>
    <w:rsid w:val="00405A63"/>
    <w:rsid w:val="00405AB0"/>
    <w:rsid w:val="00405C23"/>
    <w:rsid w:val="00406049"/>
    <w:rsid w:val="00406C39"/>
    <w:rsid w:val="0040720E"/>
    <w:rsid w:val="00407B70"/>
    <w:rsid w:val="00407ECC"/>
    <w:rsid w:val="00410F6C"/>
    <w:rsid w:val="00411EB2"/>
    <w:rsid w:val="004126C3"/>
    <w:rsid w:val="004127E0"/>
    <w:rsid w:val="00412BEB"/>
    <w:rsid w:val="00412D83"/>
    <w:rsid w:val="00412D85"/>
    <w:rsid w:val="00412E98"/>
    <w:rsid w:val="0041338C"/>
    <w:rsid w:val="00414B61"/>
    <w:rsid w:val="004151AF"/>
    <w:rsid w:val="004151DF"/>
    <w:rsid w:val="00417075"/>
    <w:rsid w:val="0041770A"/>
    <w:rsid w:val="004178B9"/>
    <w:rsid w:val="00417C1E"/>
    <w:rsid w:val="00420F5C"/>
    <w:rsid w:val="0042100C"/>
    <w:rsid w:val="00421E5F"/>
    <w:rsid w:val="004228D6"/>
    <w:rsid w:val="00422DBC"/>
    <w:rsid w:val="00422E68"/>
    <w:rsid w:val="004235DD"/>
    <w:rsid w:val="0042377F"/>
    <w:rsid w:val="00423982"/>
    <w:rsid w:val="00423DA7"/>
    <w:rsid w:val="004242F3"/>
    <w:rsid w:val="00424415"/>
    <w:rsid w:val="00424CBD"/>
    <w:rsid w:val="00425403"/>
    <w:rsid w:val="00425ACF"/>
    <w:rsid w:val="00425B62"/>
    <w:rsid w:val="00425D87"/>
    <w:rsid w:val="00425E79"/>
    <w:rsid w:val="0042689C"/>
    <w:rsid w:val="00426E39"/>
    <w:rsid w:val="00426E45"/>
    <w:rsid w:val="00427190"/>
    <w:rsid w:val="004274C8"/>
    <w:rsid w:val="00427ACC"/>
    <w:rsid w:val="00427FDA"/>
    <w:rsid w:val="004302E1"/>
    <w:rsid w:val="004311F9"/>
    <w:rsid w:val="00431AD7"/>
    <w:rsid w:val="00431AF8"/>
    <w:rsid w:val="00432939"/>
    <w:rsid w:val="00432B98"/>
    <w:rsid w:val="00432E8F"/>
    <w:rsid w:val="00433045"/>
    <w:rsid w:val="00433E3B"/>
    <w:rsid w:val="00433F67"/>
    <w:rsid w:val="004344E9"/>
    <w:rsid w:val="004344FC"/>
    <w:rsid w:val="00436436"/>
    <w:rsid w:val="004367EB"/>
    <w:rsid w:val="00436B37"/>
    <w:rsid w:val="0043706E"/>
    <w:rsid w:val="00437C21"/>
    <w:rsid w:val="00437C85"/>
    <w:rsid w:val="00440F4B"/>
    <w:rsid w:val="004410D9"/>
    <w:rsid w:val="00441798"/>
    <w:rsid w:val="00441DD5"/>
    <w:rsid w:val="0044234B"/>
    <w:rsid w:val="004428CC"/>
    <w:rsid w:val="00442B5C"/>
    <w:rsid w:val="00442C48"/>
    <w:rsid w:val="00442E41"/>
    <w:rsid w:val="00444823"/>
    <w:rsid w:val="00444F90"/>
    <w:rsid w:val="004450CB"/>
    <w:rsid w:val="004459BC"/>
    <w:rsid w:val="00445B2C"/>
    <w:rsid w:val="0044675C"/>
    <w:rsid w:val="00446C3F"/>
    <w:rsid w:val="00450B0A"/>
    <w:rsid w:val="00450B1C"/>
    <w:rsid w:val="0045142D"/>
    <w:rsid w:val="0045168C"/>
    <w:rsid w:val="00451DB4"/>
    <w:rsid w:val="00452AB9"/>
    <w:rsid w:val="00452AC6"/>
    <w:rsid w:val="00452B46"/>
    <w:rsid w:val="00453799"/>
    <w:rsid w:val="004538F7"/>
    <w:rsid w:val="00453924"/>
    <w:rsid w:val="004540AE"/>
    <w:rsid w:val="00454A36"/>
    <w:rsid w:val="0045595B"/>
    <w:rsid w:val="00455CC1"/>
    <w:rsid w:val="00457037"/>
    <w:rsid w:val="0045709F"/>
    <w:rsid w:val="0045715B"/>
    <w:rsid w:val="004578DE"/>
    <w:rsid w:val="00457B97"/>
    <w:rsid w:val="00457CF8"/>
    <w:rsid w:val="00457E56"/>
    <w:rsid w:val="004601CE"/>
    <w:rsid w:val="00461B8E"/>
    <w:rsid w:val="004623A7"/>
    <w:rsid w:val="00462AB2"/>
    <w:rsid w:val="00462C3C"/>
    <w:rsid w:val="004632D9"/>
    <w:rsid w:val="004634FA"/>
    <w:rsid w:val="0046404A"/>
    <w:rsid w:val="0046437F"/>
    <w:rsid w:val="0046447D"/>
    <w:rsid w:val="004651CC"/>
    <w:rsid w:val="00466057"/>
    <w:rsid w:val="004660C4"/>
    <w:rsid w:val="00466252"/>
    <w:rsid w:val="00466579"/>
    <w:rsid w:val="0046683C"/>
    <w:rsid w:val="004675DE"/>
    <w:rsid w:val="00467D36"/>
    <w:rsid w:val="00467DCB"/>
    <w:rsid w:val="00467DF9"/>
    <w:rsid w:val="0047054C"/>
    <w:rsid w:val="0047112E"/>
    <w:rsid w:val="0047162C"/>
    <w:rsid w:val="00471A1F"/>
    <w:rsid w:val="00472287"/>
    <w:rsid w:val="00472EFD"/>
    <w:rsid w:val="004736AC"/>
    <w:rsid w:val="00473FCE"/>
    <w:rsid w:val="00475415"/>
    <w:rsid w:val="004764B6"/>
    <w:rsid w:val="00476C2D"/>
    <w:rsid w:val="0047709B"/>
    <w:rsid w:val="004771B9"/>
    <w:rsid w:val="00477EDA"/>
    <w:rsid w:val="004809EE"/>
    <w:rsid w:val="00480CBB"/>
    <w:rsid w:val="00481F9F"/>
    <w:rsid w:val="004820C8"/>
    <w:rsid w:val="00482106"/>
    <w:rsid w:val="004822C5"/>
    <w:rsid w:val="004827A0"/>
    <w:rsid w:val="0048294A"/>
    <w:rsid w:val="00483025"/>
    <w:rsid w:val="004831FD"/>
    <w:rsid w:val="004838E7"/>
    <w:rsid w:val="00483985"/>
    <w:rsid w:val="0048451F"/>
    <w:rsid w:val="00484ACF"/>
    <w:rsid w:val="00485C96"/>
    <w:rsid w:val="00485D12"/>
    <w:rsid w:val="00486063"/>
    <w:rsid w:val="00486399"/>
    <w:rsid w:val="004867CD"/>
    <w:rsid w:val="00486889"/>
    <w:rsid w:val="00490122"/>
    <w:rsid w:val="00490E40"/>
    <w:rsid w:val="00491520"/>
    <w:rsid w:val="00491CFD"/>
    <w:rsid w:val="00491F4F"/>
    <w:rsid w:val="004935D2"/>
    <w:rsid w:val="004943DB"/>
    <w:rsid w:val="0049488F"/>
    <w:rsid w:val="00494D2A"/>
    <w:rsid w:val="00495103"/>
    <w:rsid w:val="00495986"/>
    <w:rsid w:val="004968E6"/>
    <w:rsid w:val="004974F1"/>
    <w:rsid w:val="00497F79"/>
    <w:rsid w:val="004A05E9"/>
    <w:rsid w:val="004A0692"/>
    <w:rsid w:val="004A0B36"/>
    <w:rsid w:val="004A164B"/>
    <w:rsid w:val="004A1D6E"/>
    <w:rsid w:val="004A20CC"/>
    <w:rsid w:val="004A2312"/>
    <w:rsid w:val="004A260D"/>
    <w:rsid w:val="004A2F61"/>
    <w:rsid w:val="004A331C"/>
    <w:rsid w:val="004A38FE"/>
    <w:rsid w:val="004A39A5"/>
    <w:rsid w:val="004A3BA7"/>
    <w:rsid w:val="004A3CDF"/>
    <w:rsid w:val="004A3F37"/>
    <w:rsid w:val="004A47CE"/>
    <w:rsid w:val="004A638B"/>
    <w:rsid w:val="004A6541"/>
    <w:rsid w:val="004A6CF8"/>
    <w:rsid w:val="004A7049"/>
    <w:rsid w:val="004A7B2A"/>
    <w:rsid w:val="004A7DCA"/>
    <w:rsid w:val="004B1741"/>
    <w:rsid w:val="004B1FC5"/>
    <w:rsid w:val="004B2030"/>
    <w:rsid w:val="004B30CF"/>
    <w:rsid w:val="004B3D12"/>
    <w:rsid w:val="004B4088"/>
    <w:rsid w:val="004B41B9"/>
    <w:rsid w:val="004B4A4C"/>
    <w:rsid w:val="004B4CAB"/>
    <w:rsid w:val="004B4D32"/>
    <w:rsid w:val="004B6505"/>
    <w:rsid w:val="004B6575"/>
    <w:rsid w:val="004B7310"/>
    <w:rsid w:val="004B73EE"/>
    <w:rsid w:val="004B7825"/>
    <w:rsid w:val="004B7D97"/>
    <w:rsid w:val="004B7E0A"/>
    <w:rsid w:val="004C0F9A"/>
    <w:rsid w:val="004C158E"/>
    <w:rsid w:val="004C271F"/>
    <w:rsid w:val="004C283A"/>
    <w:rsid w:val="004C2ACA"/>
    <w:rsid w:val="004C308D"/>
    <w:rsid w:val="004C3C45"/>
    <w:rsid w:val="004C53F9"/>
    <w:rsid w:val="004C65B7"/>
    <w:rsid w:val="004C6727"/>
    <w:rsid w:val="004C6D66"/>
    <w:rsid w:val="004C7B63"/>
    <w:rsid w:val="004D0DD7"/>
    <w:rsid w:val="004D0E6A"/>
    <w:rsid w:val="004D1D38"/>
    <w:rsid w:val="004D31F6"/>
    <w:rsid w:val="004D3289"/>
    <w:rsid w:val="004D3312"/>
    <w:rsid w:val="004D3644"/>
    <w:rsid w:val="004D3648"/>
    <w:rsid w:val="004D4AD0"/>
    <w:rsid w:val="004D60CA"/>
    <w:rsid w:val="004D6173"/>
    <w:rsid w:val="004D6197"/>
    <w:rsid w:val="004D6224"/>
    <w:rsid w:val="004D6471"/>
    <w:rsid w:val="004D6995"/>
    <w:rsid w:val="004D7889"/>
    <w:rsid w:val="004E0A2B"/>
    <w:rsid w:val="004E1453"/>
    <w:rsid w:val="004E14D3"/>
    <w:rsid w:val="004E16B1"/>
    <w:rsid w:val="004E2304"/>
    <w:rsid w:val="004E283E"/>
    <w:rsid w:val="004E47AB"/>
    <w:rsid w:val="004E4896"/>
    <w:rsid w:val="004E50D0"/>
    <w:rsid w:val="004E512D"/>
    <w:rsid w:val="004E5752"/>
    <w:rsid w:val="004E5756"/>
    <w:rsid w:val="004E57D5"/>
    <w:rsid w:val="004E5B29"/>
    <w:rsid w:val="004E5F65"/>
    <w:rsid w:val="004E5FD3"/>
    <w:rsid w:val="004E6715"/>
    <w:rsid w:val="004E678D"/>
    <w:rsid w:val="004E6C0F"/>
    <w:rsid w:val="004E7064"/>
    <w:rsid w:val="004E764E"/>
    <w:rsid w:val="004E76AC"/>
    <w:rsid w:val="004E77E1"/>
    <w:rsid w:val="004E7A0E"/>
    <w:rsid w:val="004E7AE6"/>
    <w:rsid w:val="004F0435"/>
    <w:rsid w:val="004F06D9"/>
    <w:rsid w:val="004F0833"/>
    <w:rsid w:val="004F0FFD"/>
    <w:rsid w:val="004F1640"/>
    <w:rsid w:val="004F1846"/>
    <w:rsid w:val="004F19D8"/>
    <w:rsid w:val="004F1E62"/>
    <w:rsid w:val="004F2172"/>
    <w:rsid w:val="004F2AAC"/>
    <w:rsid w:val="004F5C23"/>
    <w:rsid w:val="004F5F0D"/>
    <w:rsid w:val="004F6AA3"/>
    <w:rsid w:val="004F75A9"/>
    <w:rsid w:val="004F7E5B"/>
    <w:rsid w:val="00501D16"/>
    <w:rsid w:val="00501E4E"/>
    <w:rsid w:val="00502568"/>
    <w:rsid w:val="00502B61"/>
    <w:rsid w:val="0050398A"/>
    <w:rsid w:val="0050435D"/>
    <w:rsid w:val="00504F56"/>
    <w:rsid w:val="0050516E"/>
    <w:rsid w:val="005054BD"/>
    <w:rsid w:val="00505AE6"/>
    <w:rsid w:val="00506B71"/>
    <w:rsid w:val="00510857"/>
    <w:rsid w:val="005111FB"/>
    <w:rsid w:val="0051135E"/>
    <w:rsid w:val="0051182F"/>
    <w:rsid w:val="00511C20"/>
    <w:rsid w:val="00512029"/>
    <w:rsid w:val="00512BA1"/>
    <w:rsid w:val="00513525"/>
    <w:rsid w:val="00513AAD"/>
    <w:rsid w:val="00514134"/>
    <w:rsid w:val="005142F2"/>
    <w:rsid w:val="0051447A"/>
    <w:rsid w:val="005144DC"/>
    <w:rsid w:val="00514B99"/>
    <w:rsid w:val="00515092"/>
    <w:rsid w:val="0051559C"/>
    <w:rsid w:val="00515A9B"/>
    <w:rsid w:val="00517271"/>
    <w:rsid w:val="00517E39"/>
    <w:rsid w:val="00520588"/>
    <w:rsid w:val="00521442"/>
    <w:rsid w:val="00521DB7"/>
    <w:rsid w:val="00522D5F"/>
    <w:rsid w:val="00523794"/>
    <w:rsid w:val="00524216"/>
    <w:rsid w:val="005247B9"/>
    <w:rsid w:val="00524BE7"/>
    <w:rsid w:val="005251BF"/>
    <w:rsid w:val="005258E7"/>
    <w:rsid w:val="0052666B"/>
    <w:rsid w:val="005266B8"/>
    <w:rsid w:val="00526B9D"/>
    <w:rsid w:val="00527408"/>
    <w:rsid w:val="005278D6"/>
    <w:rsid w:val="00527A2F"/>
    <w:rsid w:val="00527BB7"/>
    <w:rsid w:val="00527DCA"/>
    <w:rsid w:val="0053018F"/>
    <w:rsid w:val="00530B9E"/>
    <w:rsid w:val="00530DFC"/>
    <w:rsid w:val="005316AD"/>
    <w:rsid w:val="005318E8"/>
    <w:rsid w:val="00531926"/>
    <w:rsid w:val="005325B0"/>
    <w:rsid w:val="00532F95"/>
    <w:rsid w:val="0053353B"/>
    <w:rsid w:val="00533626"/>
    <w:rsid w:val="005338EE"/>
    <w:rsid w:val="0053399C"/>
    <w:rsid w:val="0053403A"/>
    <w:rsid w:val="00534E32"/>
    <w:rsid w:val="005367CD"/>
    <w:rsid w:val="00536F38"/>
    <w:rsid w:val="00537575"/>
    <w:rsid w:val="005377D2"/>
    <w:rsid w:val="00537D36"/>
    <w:rsid w:val="00537DFC"/>
    <w:rsid w:val="00540072"/>
    <w:rsid w:val="005400E3"/>
    <w:rsid w:val="00540FF7"/>
    <w:rsid w:val="005419E3"/>
    <w:rsid w:val="00541B29"/>
    <w:rsid w:val="00541FFA"/>
    <w:rsid w:val="0054254F"/>
    <w:rsid w:val="005430DB"/>
    <w:rsid w:val="00543E62"/>
    <w:rsid w:val="00544138"/>
    <w:rsid w:val="005441AA"/>
    <w:rsid w:val="0054422F"/>
    <w:rsid w:val="00544249"/>
    <w:rsid w:val="00544E3B"/>
    <w:rsid w:val="0054500E"/>
    <w:rsid w:val="00550344"/>
    <w:rsid w:val="00550562"/>
    <w:rsid w:val="00550743"/>
    <w:rsid w:val="00551716"/>
    <w:rsid w:val="0055191B"/>
    <w:rsid w:val="00551CCD"/>
    <w:rsid w:val="00552FBF"/>
    <w:rsid w:val="00553170"/>
    <w:rsid w:val="005539F6"/>
    <w:rsid w:val="00554452"/>
    <w:rsid w:val="00555720"/>
    <w:rsid w:val="00556F36"/>
    <w:rsid w:val="00557603"/>
    <w:rsid w:val="00557E6F"/>
    <w:rsid w:val="00557FAB"/>
    <w:rsid w:val="0056073F"/>
    <w:rsid w:val="00561139"/>
    <w:rsid w:val="00561924"/>
    <w:rsid w:val="00561C8B"/>
    <w:rsid w:val="00563035"/>
    <w:rsid w:val="00564143"/>
    <w:rsid w:val="00565351"/>
    <w:rsid w:val="00565899"/>
    <w:rsid w:val="00566256"/>
    <w:rsid w:val="005679CB"/>
    <w:rsid w:val="00570180"/>
    <w:rsid w:val="005705CC"/>
    <w:rsid w:val="00571CEA"/>
    <w:rsid w:val="005723FC"/>
    <w:rsid w:val="00573341"/>
    <w:rsid w:val="0057384A"/>
    <w:rsid w:val="0057397A"/>
    <w:rsid w:val="00574028"/>
    <w:rsid w:val="005748A4"/>
    <w:rsid w:val="00575700"/>
    <w:rsid w:val="005757DD"/>
    <w:rsid w:val="00575BB5"/>
    <w:rsid w:val="00576399"/>
    <w:rsid w:val="005763C9"/>
    <w:rsid w:val="00576408"/>
    <w:rsid w:val="00580209"/>
    <w:rsid w:val="0058053E"/>
    <w:rsid w:val="00580B67"/>
    <w:rsid w:val="005819DD"/>
    <w:rsid w:val="0058230B"/>
    <w:rsid w:val="0058257D"/>
    <w:rsid w:val="005829D4"/>
    <w:rsid w:val="00582F89"/>
    <w:rsid w:val="00583020"/>
    <w:rsid w:val="00583096"/>
    <w:rsid w:val="0058339B"/>
    <w:rsid w:val="00583A93"/>
    <w:rsid w:val="00584823"/>
    <w:rsid w:val="00584BF9"/>
    <w:rsid w:val="00585D0C"/>
    <w:rsid w:val="00586CB7"/>
    <w:rsid w:val="0058730E"/>
    <w:rsid w:val="0058760A"/>
    <w:rsid w:val="005876B2"/>
    <w:rsid w:val="00587EBE"/>
    <w:rsid w:val="00591482"/>
    <w:rsid w:val="00592101"/>
    <w:rsid w:val="0059292A"/>
    <w:rsid w:val="005937E3"/>
    <w:rsid w:val="005942ED"/>
    <w:rsid w:val="00594A88"/>
    <w:rsid w:val="00594F0B"/>
    <w:rsid w:val="00595686"/>
    <w:rsid w:val="00595D14"/>
    <w:rsid w:val="00596392"/>
    <w:rsid w:val="0059746B"/>
    <w:rsid w:val="005A158B"/>
    <w:rsid w:val="005A1ECB"/>
    <w:rsid w:val="005A253A"/>
    <w:rsid w:val="005A2D49"/>
    <w:rsid w:val="005A3006"/>
    <w:rsid w:val="005A30C6"/>
    <w:rsid w:val="005A3485"/>
    <w:rsid w:val="005A371D"/>
    <w:rsid w:val="005A3929"/>
    <w:rsid w:val="005A5278"/>
    <w:rsid w:val="005A538E"/>
    <w:rsid w:val="005A5ECA"/>
    <w:rsid w:val="005A620B"/>
    <w:rsid w:val="005A63C4"/>
    <w:rsid w:val="005A681A"/>
    <w:rsid w:val="005A6C93"/>
    <w:rsid w:val="005A7371"/>
    <w:rsid w:val="005A73B3"/>
    <w:rsid w:val="005A7B61"/>
    <w:rsid w:val="005B0B71"/>
    <w:rsid w:val="005B0CBA"/>
    <w:rsid w:val="005B1627"/>
    <w:rsid w:val="005B1FB2"/>
    <w:rsid w:val="005B20C0"/>
    <w:rsid w:val="005B288F"/>
    <w:rsid w:val="005B2A85"/>
    <w:rsid w:val="005B2C50"/>
    <w:rsid w:val="005B31DD"/>
    <w:rsid w:val="005B39AE"/>
    <w:rsid w:val="005B435C"/>
    <w:rsid w:val="005B4F08"/>
    <w:rsid w:val="005B53FD"/>
    <w:rsid w:val="005B5A1B"/>
    <w:rsid w:val="005B5AEC"/>
    <w:rsid w:val="005B5CDE"/>
    <w:rsid w:val="005B6782"/>
    <w:rsid w:val="005B6D8E"/>
    <w:rsid w:val="005B6DFB"/>
    <w:rsid w:val="005B75FE"/>
    <w:rsid w:val="005B7731"/>
    <w:rsid w:val="005C07D6"/>
    <w:rsid w:val="005C07E9"/>
    <w:rsid w:val="005C0CFE"/>
    <w:rsid w:val="005C0EC9"/>
    <w:rsid w:val="005C0EE6"/>
    <w:rsid w:val="005C1237"/>
    <w:rsid w:val="005C15F8"/>
    <w:rsid w:val="005C2214"/>
    <w:rsid w:val="005C2C62"/>
    <w:rsid w:val="005C2DB1"/>
    <w:rsid w:val="005C320B"/>
    <w:rsid w:val="005C33EA"/>
    <w:rsid w:val="005C3F00"/>
    <w:rsid w:val="005C3F7B"/>
    <w:rsid w:val="005C4147"/>
    <w:rsid w:val="005C4FDA"/>
    <w:rsid w:val="005C6B71"/>
    <w:rsid w:val="005C70D7"/>
    <w:rsid w:val="005C76FB"/>
    <w:rsid w:val="005D01E9"/>
    <w:rsid w:val="005D0455"/>
    <w:rsid w:val="005D0FC1"/>
    <w:rsid w:val="005D1ACA"/>
    <w:rsid w:val="005D217D"/>
    <w:rsid w:val="005D2F5A"/>
    <w:rsid w:val="005D2F7E"/>
    <w:rsid w:val="005D3440"/>
    <w:rsid w:val="005D4253"/>
    <w:rsid w:val="005D47A3"/>
    <w:rsid w:val="005D4B89"/>
    <w:rsid w:val="005D4C02"/>
    <w:rsid w:val="005D6269"/>
    <w:rsid w:val="005D6400"/>
    <w:rsid w:val="005D666E"/>
    <w:rsid w:val="005D74E0"/>
    <w:rsid w:val="005E01B4"/>
    <w:rsid w:val="005E0390"/>
    <w:rsid w:val="005E1035"/>
    <w:rsid w:val="005E1457"/>
    <w:rsid w:val="005E1602"/>
    <w:rsid w:val="005E1C66"/>
    <w:rsid w:val="005E2AE9"/>
    <w:rsid w:val="005E2EC3"/>
    <w:rsid w:val="005E3327"/>
    <w:rsid w:val="005E41D2"/>
    <w:rsid w:val="005E43CF"/>
    <w:rsid w:val="005E44C7"/>
    <w:rsid w:val="005E4860"/>
    <w:rsid w:val="005E4FF5"/>
    <w:rsid w:val="005E53AE"/>
    <w:rsid w:val="005E597D"/>
    <w:rsid w:val="005E5A7E"/>
    <w:rsid w:val="005E5AB8"/>
    <w:rsid w:val="005E5D82"/>
    <w:rsid w:val="005E6B81"/>
    <w:rsid w:val="005E6BAA"/>
    <w:rsid w:val="005F0BB2"/>
    <w:rsid w:val="005F1085"/>
    <w:rsid w:val="005F1132"/>
    <w:rsid w:val="005F122F"/>
    <w:rsid w:val="005F2D25"/>
    <w:rsid w:val="005F4807"/>
    <w:rsid w:val="005F4F63"/>
    <w:rsid w:val="005F611C"/>
    <w:rsid w:val="005F6D2D"/>
    <w:rsid w:val="005F6E7E"/>
    <w:rsid w:val="005F6EB7"/>
    <w:rsid w:val="005F6ED5"/>
    <w:rsid w:val="005F7273"/>
    <w:rsid w:val="005F73E5"/>
    <w:rsid w:val="005F7C4F"/>
    <w:rsid w:val="005F7DB2"/>
    <w:rsid w:val="0060226B"/>
    <w:rsid w:val="00602F23"/>
    <w:rsid w:val="00603402"/>
    <w:rsid w:val="0060352E"/>
    <w:rsid w:val="00603ABD"/>
    <w:rsid w:val="00603C89"/>
    <w:rsid w:val="0060451C"/>
    <w:rsid w:val="00604B88"/>
    <w:rsid w:val="00605093"/>
    <w:rsid w:val="00606BF9"/>
    <w:rsid w:val="00606DC0"/>
    <w:rsid w:val="00607866"/>
    <w:rsid w:val="00607BE0"/>
    <w:rsid w:val="006106E7"/>
    <w:rsid w:val="00610F81"/>
    <w:rsid w:val="0061103A"/>
    <w:rsid w:val="006118CC"/>
    <w:rsid w:val="00611B94"/>
    <w:rsid w:val="006123B9"/>
    <w:rsid w:val="00612647"/>
    <w:rsid w:val="00612A1D"/>
    <w:rsid w:val="00612B5C"/>
    <w:rsid w:val="00612D6C"/>
    <w:rsid w:val="00612E2C"/>
    <w:rsid w:val="00613234"/>
    <w:rsid w:val="00613CCA"/>
    <w:rsid w:val="00614E2C"/>
    <w:rsid w:val="00614E87"/>
    <w:rsid w:val="00615265"/>
    <w:rsid w:val="006154E7"/>
    <w:rsid w:val="00615AA9"/>
    <w:rsid w:val="00615CFB"/>
    <w:rsid w:val="00616979"/>
    <w:rsid w:val="00616DC2"/>
    <w:rsid w:val="00616F93"/>
    <w:rsid w:val="0061768D"/>
    <w:rsid w:val="00617916"/>
    <w:rsid w:val="00617CAD"/>
    <w:rsid w:val="00617F7F"/>
    <w:rsid w:val="0062079E"/>
    <w:rsid w:val="00620BB2"/>
    <w:rsid w:val="00620BF4"/>
    <w:rsid w:val="00622607"/>
    <w:rsid w:val="00622A13"/>
    <w:rsid w:val="00622A22"/>
    <w:rsid w:val="00622C11"/>
    <w:rsid w:val="006231AF"/>
    <w:rsid w:val="00624B25"/>
    <w:rsid w:val="006252EF"/>
    <w:rsid w:val="006257CB"/>
    <w:rsid w:val="0062644A"/>
    <w:rsid w:val="0063014D"/>
    <w:rsid w:val="00630976"/>
    <w:rsid w:val="006312E4"/>
    <w:rsid w:val="00633DDA"/>
    <w:rsid w:val="006341BB"/>
    <w:rsid w:val="00634BF7"/>
    <w:rsid w:val="00634C42"/>
    <w:rsid w:val="00634D40"/>
    <w:rsid w:val="00635008"/>
    <w:rsid w:val="00636257"/>
    <w:rsid w:val="0063650B"/>
    <w:rsid w:val="006375F5"/>
    <w:rsid w:val="00637D93"/>
    <w:rsid w:val="00640C22"/>
    <w:rsid w:val="0064176A"/>
    <w:rsid w:val="0064284E"/>
    <w:rsid w:val="0064299E"/>
    <w:rsid w:val="00643420"/>
    <w:rsid w:val="00644451"/>
    <w:rsid w:val="00644528"/>
    <w:rsid w:val="006446CD"/>
    <w:rsid w:val="0064474E"/>
    <w:rsid w:val="0064588C"/>
    <w:rsid w:val="006459F3"/>
    <w:rsid w:val="00645CD0"/>
    <w:rsid w:val="00646676"/>
    <w:rsid w:val="00646AF6"/>
    <w:rsid w:val="00646CE1"/>
    <w:rsid w:val="00646F69"/>
    <w:rsid w:val="00647349"/>
    <w:rsid w:val="0064740E"/>
    <w:rsid w:val="00650A01"/>
    <w:rsid w:val="00651226"/>
    <w:rsid w:val="0065187B"/>
    <w:rsid w:val="00651ADA"/>
    <w:rsid w:val="00652AB1"/>
    <w:rsid w:val="00652E97"/>
    <w:rsid w:val="00653837"/>
    <w:rsid w:val="006540BD"/>
    <w:rsid w:val="00654694"/>
    <w:rsid w:val="00655DB5"/>
    <w:rsid w:val="00655FDA"/>
    <w:rsid w:val="006560C3"/>
    <w:rsid w:val="00656F67"/>
    <w:rsid w:val="00660361"/>
    <w:rsid w:val="00660612"/>
    <w:rsid w:val="00660D23"/>
    <w:rsid w:val="0066175D"/>
    <w:rsid w:val="00661BB2"/>
    <w:rsid w:val="00662159"/>
    <w:rsid w:val="0066255C"/>
    <w:rsid w:val="006627FE"/>
    <w:rsid w:val="0066303C"/>
    <w:rsid w:val="006634AC"/>
    <w:rsid w:val="006638E4"/>
    <w:rsid w:val="00663D6F"/>
    <w:rsid w:val="0066424B"/>
    <w:rsid w:val="0066450C"/>
    <w:rsid w:val="00664861"/>
    <w:rsid w:val="006650D0"/>
    <w:rsid w:val="0066545F"/>
    <w:rsid w:val="00665608"/>
    <w:rsid w:val="006657B4"/>
    <w:rsid w:val="006659C6"/>
    <w:rsid w:val="00665C94"/>
    <w:rsid w:val="006662B3"/>
    <w:rsid w:val="0066725D"/>
    <w:rsid w:val="006708CF"/>
    <w:rsid w:val="006708DC"/>
    <w:rsid w:val="00670E26"/>
    <w:rsid w:val="0067166E"/>
    <w:rsid w:val="00672C67"/>
    <w:rsid w:val="00673A59"/>
    <w:rsid w:val="00674109"/>
    <w:rsid w:val="006747FF"/>
    <w:rsid w:val="00674D63"/>
    <w:rsid w:val="0067571E"/>
    <w:rsid w:val="00675F2E"/>
    <w:rsid w:val="0067666F"/>
    <w:rsid w:val="00676FB7"/>
    <w:rsid w:val="00677017"/>
    <w:rsid w:val="00677166"/>
    <w:rsid w:val="00677551"/>
    <w:rsid w:val="006801BD"/>
    <w:rsid w:val="00680228"/>
    <w:rsid w:val="0068078F"/>
    <w:rsid w:val="00680914"/>
    <w:rsid w:val="00680A97"/>
    <w:rsid w:val="0068118C"/>
    <w:rsid w:val="00681BFB"/>
    <w:rsid w:val="00682321"/>
    <w:rsid w:val="00682918"/>
    <w:rsid w:val="00683408"/>
    <w:rsid w:val="00683413"/>
    <w:rsid w:val="00683C2A"/>
    <w:rsid w:val="00684330"/>
    <w:rsid w:val="00684EF0"/>
    <w:rsid w:val="0068528D"/>
    <w:rsid w:val="00687E0A"/>
    <w:rsid w:val="006905E9"/>
    <w:rsid w:val="006905FF"/>
    <w:rsid w:val="006908B6"/>
    <w:rsid w:val="00692758"/>
    <w:rsid w:val="0069288C"/>
    <w:rsid w:val="00692E3A"/>
    <w:rsid w:val="00693032"/>
    <w:rsid w:val="00693189"/>
    <w:rsid w:val="00693D62"/>
    <w:rsid w:val="0069436B"/>
    <w:rsid w:val="00694EC4"/>
    <w:rsid w:val="00694FB9"/>
    <w:rsid w:val="006956CE"/>
    <w:rsid w:val="00695FCD"/>
    <w:rsid w:val="00696199"/>
    <w:rsid w:val="006972B7"/>
    <w:rsid w:val="006975CF"/>
    <w:rsid w:val="00697F09"/>
    <w:rsid w:val="006A0E28"/>
    <w:rsid w:val="006A1534"/>
    <w:rsid w:val="006A1730"/>
    <w:rsid w:val="006A22E1"/>
    <w:rsid w:val="006A2353"/>
    <w:rsid w:val="006A24B6"/>
    <w:rsid w:val="006A3563"/>
    <w:rsid w:val="006A3779"/>
    <w:rsid w:val="006A3798"/>
    <w:rsid w:val="006A3FE9"/>
    <w:rsid w:val="006A4948"/>
    <w:rsid w:val="006A4A1F"/>
    <w:rsid w:val="006A536C"/>
    <w:rsid w:val="006A696E"/>
    <w:rsid w:val="006A75E1"/>
    <w:rsid w:val="006A7957"/>
    <w:rsid w:val="006B04B3"/>
    <w:rsid w:val="006B13CF"/>
    <w:rsid w:val="006B2925"/>
    <w:rsid w:val="006B2A93"/>
    <w:rsid w:val="006B31FE"/>
    <w:rsid w:val="006B3532"/>
    <w:rsid w:val="006B3557"/>
    <w:rsid w:val="006B5391"/>
    <w:rsid w:val="006B5A45"/>
    <w:rsid w:val="006B5CB9"/>
    <w:rsid w:val="006B6D81"/>
    <w:rsid w:val="006B72A0"/>
    <w:rsid w:val="006C078A"/>
    <w:rsid w:val="006C0E66"/>
    <w:rsid w:val="006C1FCB"/>
    <w:rsid w:val="006C2256"/>
    <w:rsid w:val="006C251A"/>
    <w:rsid w:val="006C2C19"/>
    <w:rsid w:val="006C2FA7"/>
    <w:rsid w:val="006C3A29"/>
    <w:rsid w:val="006C3DD6"/>
    <w:rsid w:val="006C4CFF"/>
    <w:rsid w:val="006C56F6"/>
    <w:rsid w:val="006C5E35"/>
    <w:rsid w:val="006C645C"/>
    <w:rsid w:val="006C7289"/>
    <w:rsid w:val="006C7393"/>
    <w:rsid w:val="006C7684"/>
    <w:rsid w:val="006C7A54"/>
    <w:rsid w:val="006D05B5"/>
    <w:rsid w:val="006D06DE"/>
    <w:rsid w:val="006D1134"/>
    <w:rsid w:val="006D172E"/>
    <w:rsid w:val="006D28A8"/>
    <w:rsid w:val="006D2DA9"/>
    <w:rsid w:val="006D2F62"/>
    <w:rsid w:val="006D4673"/>
    <w:rsid w:val="006D5D37"/>
    <w:rsid w:val="006D650F"/>
    <w:rsid w:val="006D6B42"/>
    <w:rsid w:val="006D769D"/>
    <w:rsid w:val="006E0615"/>
    <w:rsid w:val="006E07B9"/>
    <w:rsid w:val="006E0E78"/>
    <w:rsid w:val="006E1086"/>
    <w:rsid w:val="006E1093"/>
    <w:rsid w:val="006E1568"/>
    <w:rsid w:val="006E1870"/>
    <w:rsid w:val="006E2249"/>
    <w:rsid w:val="006E2728"/>
    <w:rsid w:val="006E2887"/>
    <w:rsid w:val="006E2996"/>
    <w:rsid w:val="006E2B62"/>
    <w:rsid w:val="006E3BF0"/>
    <w:rsid w:val="006E43F2"/>
    <w:rsid w:val="006E4C39"/>
    <w:rsid w:val="006E577D"/>
    <w:rsid w:val="006E5BE8"/>
    <w:rsid w:val="006E5CC1"/>
    <w:rsid w:val="006E5F88"/>
    <w:rsid w:val="006E645D"/>
    <w:rsid w:val="006E6CE5"/>
    <w:rsid w:val="006E6E66"/>
    <w:rsid w:val="006E7182"/>
    <w:rsid w:val="006E7AC0"/>
    <w:rsid w:val="006E7FBA"/>
    <w:rsid w:val="006F035E"/>
    <w:rsid w:val="006F05F6"/>
    <w:rsid w:val="006F0814"/>
    <w:rsid w:val="006F0A60"/>
    <w:rsid w:val="006F0ECA"/>
    <w:rsid w:val="006F1727"/>
    <w:rsid w:val="006F19BA"/>
    <w:rsid w:val="006F2366"/>
    <w:rsid w:val="006F250A"/>
    <w:rsid w:val="006F26B1"/>
    <w:rsid w:val="006F2717"/>
    <w:rsid w:val="006F2D5B"/>
    <w:rsid w:val="006F3EA9"/>
    <w:rsid w:val="006F3EFA"/>
    <w:rsid w:val="006F4CFF"/>
    <w:rsid w:val="006F5028"/>
    <w:rsid w:val="006F51BB"/>
    <w:rsid w:val="006F5EE2"/>
    <w:rsid w:val="006F6455"/>
    <w:rsid w:val="006F647F"/>
    <w:rsid w:val="006F67C3"/>
    <w:rsid w:val="006F6B0A"/>
    <w:rsid w:val="006F722F"/>
    <w:rsid w:val="006F7F0D"/>
    <w:rsid w:val="00700159"/>
    <w:rsid w:val="0070030C"/>
    <w:rsid w:val="00700453"/>
    <w:rsid w:val="007006AF"/>
    <w:rsid w:val="00700EEA"/>
    <w:rsid w:val="00701CBF"/>
    <w:rsid w:val="007027AD"/>
    <w:rsid w:val="007043C1"/>
    <w:rsid w:val="00705082"/>
    <w:rsid w:val="00705B83"/>
    <w:rsid w:val="00707E13"/>
    <w:rsid w:val="007117A3"/>
    <w:rsid w:val="007118E7"/>
    <w:rsid w:val="007122B8"/>
    <w:rsid w:val="00712BFA"/>
    <w:rsid w:val="00713E23"/>
    <w:rsid w:val="00714A64"/>
    <w:rsid w:val="00714BEE"/>
    <w:rsid w:val="00714CB8"/>
    <w:rsid w:val="00715976"/>
    <w:rsid w:val="00715D07"/>
    <w:rsid w:val="00715F12"/>
    <w:rsid w:val="00716EBB"/>
    <w:rsid w:val="007170CE"/>
    <w:rsid w:val="0072165C"/>
    <w:rsid w:val="007218B1"/>
    <w:rsid w:val="00721A3C"/>
    <w:rsid w:val="00721C03"/>
    <w:rsid w:val="0072315D"/>
    <w:rsid w:val="0072340A"/>
    <w:rsid w:val="00723584"/>
    <w:rsid w:val="00724161"/>
    <w:rsid w:val="00724A9D"/>
    <w:rsid w:val="00726BEC"/>
    <w:rsid w:val="00726C72"/>
    <w:rsid w:val="007270A8"/>
    <w:rsid w:val="00732B3A"/>
    <w:rsid w:val="00733A71"/>
    <w:rsid w:val="00733D91"/>
    <w:rsid w:val="007341E5"/>
    <w:rsid w:val="007343FD"/>
    <w:rsid w:val="00734559"/>
    <w:rsid w:val="007350E2"/>
    <w:rsid w:val="00735221"/>
    <w:rsid w:val="00735774"/>
    <w:rsid w:val="00735E39"/>
    <w:rsid w:val="00736090"/>
    <w:rsid w:val="00736C70"/>
    <w:rsid w:val="007371CD"/>
    <w:rsid w:val="0074088F"/>
    <w:rsid w:val="00740CB7"/>
    <w:rsid w:val="00740CE4"/>
    <w:rsid w:val="00742913"/>
    <w:rsid w:val="00743174"/>
    <w:rsid w:val="00744094"/>
    <w:rsid w:val="00744EE9"/>
    <w:rsid w:val="00745571"/>
    <w:rsid w:val="00745A52"/>
    <w:rsid w:val="00745ED2"/>
    <w:rsid w:val="00746268"/>
    <w:rsid w:val="0074670B"/>
    <w:rsid w:val="00747BAF"/>
    <w:rsid w:val="00747C89"/>
    <w:rsid w:val="00750B70"/>
    <w:rsid w:val="00750B8F"/>
    <w:rsid w:val="00750F26"/>
    <w:rsid w:val="00750FAE"/>
    <w:rsid w:val="007510EA"/>
    <w:rsid w:val="007522BB"/>
    <w:rsid w:val="0075231A"/>
    <w:rsid w:val="00752FBF"/>
    <w:rsid w:val="0075301C"/>
    <w:rsid w:val="0075321B"/>
    <w:rsid w:val="00753B06"/>
    <w:rsid w:val="007540E6"/>
    <w:rsid w:val="00754588"/>
    <w:rsid w:val="00754953"/>
    <w:rsid w:val="00754A4B"/>
    <w:rsid w:val="0075662A"/>
    <w:rsid w:val="00756F2F"/>
    <w:rsid w:val="0075701A"/>
    <w:rsid w:val="00757078"/>
    <w:rsid w:val="0075726D"/>
    <w:rsid w:val="0075798A"/>
    <w:rsid w:val="0076070F"/>
    <w:rsid w:val="00760911"/>
    <w:rsid w:val="00760A16"/>
    <w:rsid w:val="00760C08"/>
    <w:rsid w:val="00760CD2"/>
    <w:rsid w:val="00760ECE"/>
    <w:rsid w:val="00761299"/>
    <w:rsid w:val="00761522"/>
    <w:rsid w:val="00761849"/>
    <w:rsid w:val="00761C87"/>
    <w:rsid w:val="00761DAA"/>
    <w:rsid w:val="0076253A"/>
    <w:rsid w:val="00762654"/>
    <w:rsid w:val="0076281F"/>
    <w:rsid w:val="00762C0D"/>
    <w:rsid w:val="00762DFE"/>
    <w:rsid w:val="00765D76"/>
    <w:rsid w:val="00766A47"/>
    <w:rsid w:val="00766E91"/>
    <w:rsid w:val="00771129"/>
    <w:rsid w:val="007712F2"/>
    <w:rsid w:val="00772CEA"/>
    <w:rsid w:val="00772FB3"/>
    <w:rsid w:val="0077412F"/>
    <w:rsid w:val="0077421F"/>
    <w:rsid w:val="00774A98"/>
    <w:rsid w:val="007757A9"/>
    <w:rsid w:val="007757FF"/>
    <w:rsid w:val="00775D0E"/>
    <w:rsid w:val="00777205"/>
    <w:rsid w:val="00777CEF"/>
    <w:rsid w:val="00777FB5"/>
    <w:rsid w:val="00780034"/>
    <w:rsid w:val="0078093A"/>
    <w:rsid w:val="007809C6"/>
    <w:rsid w:val="00780EA6"/>
    <w:rsid w:val="00781525"/>
    <w:rsid w:val="00781D93"/>
    <w:rsid w:val="00782A66"/>
    <w:rsid w:val="0078399D"/>
    <w:rsid w:val="007851B2"/>
    <w:rsid w:val="00785B03"/>
    <w:rsid w:val="00785DCD"/>
    <w:rsid w:val="00786567"/>
    <w:rsid w:val="00786A18"/>
    <w:rsid w:val="00786DD7"/>
    <w:rsid w:val="00787952"/>
    <w:rsid w:val="00790385"/>
    <w:rsid w:val="00790B4F"/>
    <w:rsid w:val="007915D4"/>
    <w:rsid w:val="00791956"/>
    <w:rsid w:val="00791D2E"/>
    <w:rsid w:val="00791EA5"/>
    <w:rsid w:val="00792CED"/>
    <w:rsid w:val="00793474"/>
    <w:rsid w:val="00793ED5"/>
    <w:rsid w:val="00794527"/>
    <w:rsid w:val="00794784"/>
    <w:rsid w:val="00795CF0"/>
    <w:rsid w:val="00795DFE"/>
    <w:rsid w:val="007970D0"/>
    <w:rsid w:val="007979EF"/>
    <w:rsid w:val="00797DD0"/>
    <w:rsid w:val="007A01C0"/>
    <w:rsid w:val="007A0437"/>
    <w:rsid w:val="007A0806"/>
    <w:rsid w:val="007A17E9"/>
    <w:rsid w:val="007A20CC"/>
    <w:rsid w:val="007A2377"/>
    <w:rsid w:val="007A2D80"/>
    <w:rsid w:val="007A333B"/>
    <w:rsid w:val="007A41C3"/>
    <w:rsid w:val="007A5F39"/>
    <w:rsid w:val="007A63B5"/>
    <w:rsid w:val="007A6C8B"/>
    <w:rsid w:val="007A6FF8"/>
    <w:rsid w:val="007A72CF"/>
    <w:rsid w:val="007A7DD0"/>
    <w:rsid w:val="007A7EDA"/>
    <w:rsid w:val="007B033A"/>
    <w:rsid w:val="007B08DD"/>
    <w:rsid w:val="007B0C9C"/>
    <w:rsid w:val="007B2AFF"/>
    <w:rsid w:val="007B2D3A"/>
    <w:rsid w:val="007B41ED"/>
    <w:rsid w:val="007B4E4E"/>
    <w:rsid w:val="007B54F2"/>
    <w:rsid w:val="007B5578"/>
    <w:rsid w:val="007B5A60"/>
    <w:rsid w:val="007B75AA"/>
    <w:rsid w:val="007B77D5"/>
    <w:rsid w:val="007C0029"/>
    <w:rsid w:val="007C0C40"/>
    <w:rsid w:val="007C1D16"/>
    <w:rsid w:val="007C2153"/>
    <w:rsid w:val="007C249F"/>
    <w:rsid w:val="007C2A6F"/>
    <w:rsid w:val="007C2D2D"/>
    <w:rsid w:val="007C339C"/>
    <w:rsid w:val="007C4296"/>
    <w:rsid w:val="007C49DE"/>
    <w:rsid w:val="007C5224"/>
    <w:rsid w:val="007C5259"/>
    <w:rsid w:val="007C57A9"/>
    <w:rsid w:val="007C6717"/>
    <w:rsid w:val="007C6C5D"/>
    <w:rsid w:val="007C6D4E"/>
    <w:rsid w:val="007C72F7"/>
    <w:rsid w:val="007C7354"/>
    <w:rsid w:val="007C7AC5"/>
    <w:rsid w:val="007C7C44"/>
    <w:rsid w:val="007D0590"/>
    <w:rsid w:val="007D0F45"/>
    <w:rsid w:val="007D1EF8"/>
    <w:rsid w:val="007D413B"/>
    <w:rsid w:val="007D4230"/>
    <w:rsid w:val="007D4417"/>
    <w:rsid w:val="007D44FC"/>
    <w:rsid w:val="007D4A83"/>
    <w:rsid w:val="007D5506"/>
    <w:rsid w:val="007D5BC8"/>
    <w:rsid w:val="007D5F0D"/>
    <w:rsid w:val="007D6396"/>
    <w:rsid w:val="007E068B"/>
    <w:rsid w:val="007E0C98"/>
    <w:rsid w:val="007E1735"/>
    <w:rsid w:val="007E1994"/>
    <w:rsid w:val="007E1AB8"/>
    <w:rsid w:val="007E2B47"/>
    <w:rsid w:val="007E3513"/>
    <w:rsid w:val="007E4329"/>
    <w:rsid w:val="007E48F1"/>
    <w:rsid w:val="007E529A"/>
    <w:rsid w:val="007E5A41"/>
    <w:rsid w:val="007E6260"/>
    <w:rsid w:val="007E63A3"/>
    <w:rsid w:val="007E669C"/>
    <w:rsid w:val="007E6857"/>
    <w:rsid w:val="007E6F4C"/>
    <w:rsid w:val="007E7C2B"/>
    <w:rsid w:val="007F0290"/>
    <w:rsid w:val="007F0765"/>
    <w:rsid w:val="007F1472"/>
    <w:rsid w:val="007F3663"/>
    <w:rsid w:val="007F3E44"/>
    <w:rsid w:val="007F40C5"/>
    <w:rsid w:val="007F41EA"/>
    <w:rsid w:val="007F4951"/>
    <w:rsid w:val="007F4D5E"/>
    <w:rsid w:val="007F536C"/>
    <w:rsid w:val="007F5798"/>
    <w:rsid w:val="007F7501"/>
    <w:rsid w:val="00801107"/>
    <w:rsid w:val="00801297"/>
    <w:rsid w:val="00802616"/>
    <w:rsid w:val="0080268A"/>
    <w:rsid w:val="008026DF"/>
    <w:rsid w:val="00802841"/>
    <w:rsid w:val="00802FC7"/>
    <w:rsid w:val="0080425B"/>
    <w:rsid w:val="00804B45"/>
    <w:rsid w:val="00804B51"/>
    <w:rsid w:val="00805411"/>
    <w:rsid w:val="00805AD1"/>
    <w:rsid w:val="00805BD3"/>
    <w:rsid w:val="00805C8C"/>
    <w:rsid w:val="008066F9"/>
    <w:rsid w:val="00807388"/>
    <w:rsid w:val="00807B0F"/>
    <w:rsid w:val="008105B6"/>
    <w:rsid w:val="008110FE"/>
    <w:rsid w:val="00811523"/>
    <w:rsid w:val="008116B5"/>
    <w:rsid w:val="00812BBB"/>
    <w:rsid w:val="00813571"/>
    <w:rsid w:val="00813B7B"/>
    <w:rsid w:val="0081419E"/>
    <w:rsid w:val="008148EA"/>
    <w:rsid w:val="00814A05"/>
    <w:rsid w:val="00814D00"/>
    <w:rsid w:val="008151DA"/>
    <w:rsid w:val="00816291"/>
    <w:rsid w:val="008165F0"/>
    <w:rsid w:val="0081730B"/>
    <w:rsid w:val="008174AD"/>
    <w:rsid w:val="00817610"/>
    <w:rsid w:val="0081792A"/>
    <w:rsid w:val="00817DD0"/>
    <w:rsid w:val="0082028E"/>
    <w:rsid w:val="0082040A"/>
    <w:rsid w:val="00820A4F"/>
    <w:rsid w:val="00820F42"/>
    <w:rsid w:val="00821EC8"/>
    <w:rsid w:val="00822938"/>
    <w:rsid w:val="00822F7D"/>
    <w:rsid w:val="00823462"/>
    <w:rsid w:val="008234CC"/>
    <w:rsid w:val="00823D2E"/>
    <w:rsid w:val="00823D7B"/>
    <w:rsid w:val="0082607D"/>
    <w:rsid w:val="00826214"/>
    <w:rsid w:val="00826493"/>
    <w:rsid w:val="00826F68"/>
    <w:rsid w:val="008303E8"/>
    <w:rsid w:val="00830408"/>
    <w:rsid w:val="00830B75"/>
    <w:rsid w:val="0083210D"/>
    <w:rsid w:val="0083258A"/>
    <w:rsid w:val="008338E7"/>
    <w:rsid w:val="00833BB1"/>
    <w:rsid w:val="0083446E"/>
    <w:rsid w:val="0083472A"/>
    <w:rsid w:val="00834C10"/>
    <w:rsid w:val="00834FDF"/>
    <w:rsid w:val="008351EC"/>
    <w:rsid w:val="008352E2"/>
    <w:rsid w:val="00835DE9"/>
    <w:rsid w:val="0083625A"/>
    <w:rsid w:val="00836702"/>
    <w:rsid w:val="008367D7"/>
    <w:rsid w:val="00836EBF"/>
    <w:rsid w:val="00836FEB"/>
    <w:rsid w:val="008379B7"/>
    <w:rsid w:val="00837DB7"/>
    <w:rsid w:val="00840560"/>
    <w:rsid w:val="008406DE"/>
    <w:rsid w:val="00840ADE"/>
    <w:rsid w:val="00841491"/>
    <w:rsid w:val="00842396"/>
    <w:rsid w:val="00842DD8"/>
    <w:rsid w:val="00843472"/>
    <w:rsid w:val="00844481"/>
    <w:rsid w:val="00844656"/>
    <w:rsid w:val="008447B4"/>
    <w:rsid w:val="00844BFA"/>
    <w:rsid w:val="00844C0B"/>
    <w:rsid w:val="008458B2"/>
    <w:rsid w:val="00845908"/>
    <w:rsid w:val="00845987"/>
    <w:rsid w:val="008466C6"/>
    <w:rsid w:val="008467D6"/>
    <w:rsid w:val="008469FF"/>
    <w:rsid w:val="0084758A"/>
    <w:rsid w:val="00847EDE"/>
    <w:rsid w:val="008500DB"/>
    <w:rsid w:val="00850C1D"/>
    <w:rsid w:val="00851671"/>
    <w:rsid w:val="008518CC"/>
    <w:rsid w:val="00852327"/>
    <w:rsid w:val="00852343"/>
    <w:rsid w:val="00852494"/>
    <w:rsid w:val="0085254E"/>
    <w:rsid w:val="00852634"/>
    <w:rsid w:val="008526C9"/>
    <w:rsid w:val="00852D65"/>
    <w:rsid w:val="008535A4"/>
    <w:rsid w:val="00853865"/>
    <w:rsid w:val="008542C4"/>
    <w:rsid w:val="00854833"/>
    <w:rsid w:val="00856E79"/>
    <w:rsid w:val="00856EF4"/>
    <w:rsid w:val="00857283"/>
    <w:rsid w:val="008601A6"/>
    <w:rsid w:val="008608A3"/>
    <w:rsid w:val="00860BB2"/>
    <w:rsid w:val="008616A1"/>
    <w:rsid w:val="00861A79"/>
    <w:rsid w:val="00861E97"/>
    <w:rsid w:val="00862CFC"/>
    <w:rsid w:val="00862FDB"/>
    <w:rsid w:val="00863110"/>
    <w:rsid w:val="00863149"/>
    <w:rsid w:val="00863577"/>
    <w:rsid w:val="008636A8"/>
    <w:rsid w:val="00863944"/>
    <w:rsid w:val="00863EA5"/>
    <w:rsid w:val="008658D2"/>
    <w:rsid w:val="0086769B"/>
    <w:rsid w:val="00867A3B"/>
    <w:rsid w:val="00870E39"/>
    <w:rsid w:val="00871625"/>
    <w:rsid w:val="00871833"/>
    <w:rsid w:val="00871C4F"/>
    <w:rsid w:val="00872496"/>
    <w:rsid w:val="0087273D"/>
    <w:rsid w:val="00872A94"/>
    <w:rsid w:val="00872C99"/>
    <w:rsid w:val="00873F7F"/>
    <w:rsid w:val="0087418B"/>
    <w:rsid w:val="00874C4D"/>
    <w:rsid w:val="00874DDA"/>
    <w:rsid w:val="00875E1C"/>
    <w:rsid w:val="00875FC2"/>
    <w:rsid w:val="00876253"/>
    <w:rsid w:val="008765EB"/>
    <w:rsid w:val="00876B6F"/>
    <w:rsid w:val="00877388"/>
    <w:rsid w:val="00877BA6"/>
    <w:rsid w:val="00877C47"/>
    <w:rsid w:val="00877F3E"/>
    <w:rsid w:val="0088117E"/>
    <w:rsid w:val="008820C3"/>
    <w:rsid w:val="008820EF"/>
    <w:rsid w:val="00882C52"/>
    <w:rsid w:val="00883924"/>
    <w:rsid w:val="00883B7A"/>
    <w:rsid w:val="00883C04"/>
    <w:rsid w:val="0088452B"/>
    <w:rsid w:val="00885DE7"/>
    <w:rsid w:val="00885E74"/>
    <w:rsid w:val="00887DB3"/>
    <w:rsid w:val="0089030F"/>
    <w:rsid w:val="00890F7A"/>
    <w:rsid w:val="00891044"/>
    <w:rsid w:val="008913C0"/>
    <w:rsid w:val="008916E7"/>
    <w:rsid w:val="0089211B"/>
    <w:rsid w:val="008924DA"/>
    <w:rsid w:val="00892AB9"/>
    <w:rsid w:val="00892C0A"/>
    <w:rsid w:val="00892D45"/>
    <w:rsid w:val="00892EE0"/>
    <w:rsid w:val="008931E6"/>
    <w:rsid w:val="00893225"/>
    <w:rsid w:val="008939B4"/>
    <w:rsid w:val="008943F9"/>
    <w:rsid w:val="0089451D"/>
    <w:rsid w:val="00894840"/>
    <w:rsid w:val="00894AD5"/>
    <w:rsid w:val="00895083"/>
    <w:rsid w:val="00895D47"/>
    <w:rsid w:val="00895DC3"/>
    <w:rsid w:val="00896A5D"/>
    <w:rsid w:val="00897B28"/>
    <w:rsid w:val="00897D54"/>
    <w:rsid w:val="00897E1C"/>
    <w:rsid w:val="00897FFD"/>
    <w:rsid w:val="008A1FDB"/>
    <w:rsid w:val="008A28E6"/>
    <w:rsid w:val="008A30E0"/>
    <w:rsid w:val="008A3F73"/>
    <w:rsid w:val="008A4194"/>
    <w:rsid w:val="008A41D2"/>
    <w:rsid w:val="008A5136"/>
    <w:rsid w:val="008A5439"/>
    <w:rsid w:val="008A6E93"/>
    <w:rsid w:val="008A7652"/>
    <w:rsid w:val="008A7E49"/>
    <w:rsid w:val="008B0599"/>
    <w:rsid w:val="008B0BFA"/>
    <w:rsid w:val="008B1240"/>
    <w:rsid w:val="008B14FC"/>
    <w:rsid w:val="008B1656"/>
    <w:rsid w:val="008B1776"/>
    <w:rsid w:val="008B17A8"/>
    <w:rsid w:val="008B1F34"/>
    <w:rsid w:val="008B2022"/>
    <w:rsid w:val="008B3B1A"/>
    <w:rsid w:val="008B4242"/>
    <w:rsid w:val="008B4344"/>
    <w:rsid w:val="008B5696"/>
    <w:rsid w:val="008B57BA"/>
    <w:rsid w:val="008B5C67"/>
    <w:rsid w:val="008B6012"/>
    <w:rsid w:val="008B67B1"/>
    <w:rsid w:val="008B7FFE"/>
    <w:rsid w:val="008C001B"/>
    <w:rsid w:val="008C0B06"/>
    <w:rsid w:val="008C0B8E"/>
    <w:rsid w:val="008C22FA"/>
    <w:rsid w:val="008C33B0"/>
    <w:rsid w:val="008C360A"/>
    <w:rsid w:val="008C463D"/>
    <w:rsid w:val="008C50DB"/>
    <w:rsid w:val="008C5E33"/>
    <w:rsid w:val="008C66ED"/>
    <w:rsid w:val="008C6F31"/>
    <w:rsid w:val="008C7277"/>
    <w:rsid w:val="008C72CB"/>
    <w:rsid w:val="008C7382"/>
    <w:rsid w:val="008C781F"/>
    <w:rsid w:val="008C7DCF"/>
    <w:rsid w:val="008D0339"/>
    <w:rsid w:val="008D06BD"/>
    <w:rsid w:val="008D0BB4"/>
    <w:rsid w:val="008D145B"/>
    <w:rsid w:val="008D15AA"/>
    <w:rsid w:val="008D180C"/>
    <w:rsid w:val="008D2718"/>
    <w:rsid w:val="008D2DF6"/>
    <w:rsid w:val="008D2F01"/>
    <w:rsid w:val="008D330E"/>
    <w:rsid w:val="008D33A5"/>
    <w:rsid w:val="008D399B"/>
    <w:rsid w:val="008D4275"/>
    <w:rsid w:val="008D449E"/>
    <w:rsid w:val="008D48F1"/>
    <w:rsid w:val="008D5EFA"/>
    <w:rsid w:val="008D653D"/>
    <w:rsid w:val="008D6611"/>
    <w:rsid w:val="008D6776"/>
    <w:rsid w:val="008D7178"/>
    <w:rsid w:val="008D72BF"/>
    <w:rsid w:val="008D764E"/>
    <w:rsid w:val="008D7FC4"/>
    <w:rsid w:val="008E0250"/>
    <w:rsid w:val="008E02A8"/>
    <w:rsid w:val="008E08BA"/>
    <w:rsid w:val="008E1927"/>
    <w:rsid w:val="008E2D15"/>
    <w:rsid w:val="008E2D8E"/>
    <w:rsid w:val="008E3484"/>
    <w:rsid w:val="008E44DC"/>
    <w:rsid w:val="008E57A0"/>
    <w:rsid w:val="008E61CC"/>
    <w:rsid w:val="008E69B8"/>
    <w:rsid w:val="008E6A87"/>
    <w:rsid w:val="008E7353"/>
    <w:rsid w:val="008E78CD"/>
    <w:rsid w:val="008E7F64"/>
    <w:rsid w:val="008F0DFD"/>
    <w:rsid w:val="008F0F7F"/>
    <w:rsid w:val="008F110F"/>
    <w:rsid w:val="008F11CF"/>
    <w:rsid w:val="008F2C77"/>
    <w:rsid w:val="008F3324"/>
    <w:rsid w:val="008F39DA"/>
    <w:rsid w:val="008F446B"/>
    <w:rsid w:val="008F5F37"/>
    <w:rsid w:val="008F6C34"/>
    <w:rsid w:val="008F6C4E"/>
    <w:rsid w:val="008F6CDB"/>
    <w:rsid w:val="008F7B32"/>
    <w:rsid w:val="00900DD0"/>
    <w:rsid w:val="00901051"/>
    <w:rsid w:val="00901531"/>
    <w:rsid w:val="00902570"/>
    <w:rsid w:val="00902A80"/>
    <w:rsid w:val="00903A84"/>
    <w:rsid w:val="00903FD1"/>
    <w:rsid w:val="009040D8"/>
    <w:rsid w:val="009049B4"/>
    <w:rsid w:val="00904EC6"/>
    <w:rsid w:val="0090540D"/>
    <w:rsid w:val="0090546A"/>
    <w:rsid w:val="00905FA6"/>
    <w:rsid w:val="00905FC3"/>
    <w:rsid w:val="009066F7"/>
    <w:rsid w:val="00907B40"/>
    <w:rsid w:val="009101C5"/>
    <w:rsid w:val="009104E1"/>
    <w:rsid w:val="00910967"/>
    <w:rsid w:val="00910F83"/>
    <w:rsid w:val="00911075"/>
    <w:rsid w:val="009110BC"/>
    <w:rsid w:val="009117D1"/>
    <w:rsid w:val="00911EA9"/>
    <w:rsid w:val="00912A0C"/>
    <w:rsid w:val="0091433A"/>
    <w:rsid w:val="00914A5C"/>
    <w:rsid w:val="009161A0"/>
    <w:rsid w:val="00916A52"/>
    <w:rsid w:val="00916BA8"/>
    <w:rsid w:val="00917DEC"/>
    <w:rsid w:val="00917E38"/>
    <w:rsid w:val="00920901"/>
    <w:rsid w:val="00920D8D"/>
    <w:rsid w:val="00921513"/>
    <w:rsid w:val="00921823"/>
    <w:rsid w:val="00921CA3"/>
    <w:rsid w:val="00922308"/>
    <w:rsid w:val="009231D8"/>
    <w:rsid w:val="0092333C"/>
    <w:rsid w:val="00923545"/>
    <w:rsid w:val="00923BF4"/>
    <w:rsid w:val="0092507F"/>
    <w:rsid w:val="00925360"/>
    <w:rsid w:val="00926652"/>
    <w:rsid w:val="00927848"/>
    <w:rsid w:val="00927AA3"/>
    <w:rsid w:val="00930522"/>
    <w:rsid w:val="00930578"/>
    <w:rsid w:val="009314FA"/>
    <w:rsid w:val="009318E7"/>
    <w:rsid w:val="00931A15"/>
    <w:rsid w:val="00931CED"/>
    <w:rsid w:val="00932338"/>
    <w:rsid w:val="009324F4"/>
    <w:rsid w:val="0093381E"/>
    <w:rsid w:val="00933FD7"/>
    <w:rsid w:val="0093437E"/>
    <w:rsid w:val="009346A8"/>
    <w:rsid w:val="00934CFE"/>
    <w:rsid w:val="00935114"/>
    <w:rsid w:val="0093686B"/>
    <w:rsid w:val="00940105"/>
    <w:rsid w:val="00940773"/>
    <w:rsid w:val="00940E84"/>
    <w:rsid w:val="009411C5"/>
    <w:rsid w:val="00941DE9"/>
    <w:rsid w:val="0094216B"/>
    <w:rsid w:val="00945112"/>
    <w:rsid w:val="009458A4"/>
    <w:rsid w:val="00946002"/>
    <w:rsid w:val="009464DE"/>
    <w:rsid w:val="00946941"/>
    <w:rsid w:val="00946CE0"/>
    <w:rsid w:val="00947E04"/>
    <w:rsid w:val="00950602"/>
    <w:rsid w:val="00950BEE"/>
    <w:rsid w:val="00951598"/>
    <w:rsid w:val="00952A50"/>
    <w:rsid w:val="00952B49"/>
    <w:rsid w:val="00953180"/>
    <w:rsid w:val="00953399"/>
    <w:rsid w:val="009538DC"/>
    <w:rsid w:val="00953F22"/>
    <w:rsid w:val="00954335"/>
    <w:rsid w:val="0095506A"/>
    <w:rsid w:val="00956A74"/>
    <w:rsid w:val="00956D51"/>
    <w:rsid w:val="00956EB9"/>
    <w:rsid w:val="00956FC8"/>
    <w:rsid w:val="00957165"/>
    <w:rsid w:val="00957471"/>
    <w:rsid w:val="0095750A"/>
    <w:rsid w:val="0096017D"/>
    <w:rsid w:val="009602A2"/>
    <w:rsid w:val="009605BF"/>
    <w:rsid w:val="00960934"/>
    <w:rsid w:val="00961289"/>
    <w:rsid w:val="00961A42"/>
    <w:rsid w:val="00961C95"/>
    <w:rsid w:val="009621DD"/>
    <w:rsid w:val="00962652"/>
    <w:rsid w:val="00962AB4"/>
    <w:rsid w:val="00962D90"/>
    <w:rsid w:val="009630A2"/>
    <w:rsid w:val="00963C21"/>
    <w:rsid w:val="00965127"/>
    <w:rsid w:val="00965EAC"/>
    <w:rsid w:val="00966122"/>
    <w:rsid w:val="009663A5"/>
    <w:rsid w:val="009668C1"/>
    <w:rsid w:val="00966F98"/>
    <w:rsid w:val="00967E0D"/>
    <w:rsid w:val="00970018"/>
    <w:rsid w:val="00970E6D"/>
    <w:rsid w:val="0097172D"/>
    <w:rsid w:val="0097225B"/>
    <w:rsid w:val="00972D14"/>
    <w:rsid w:val="00972F2C"/>
    <w:rsid w:val="00973AB6"/>
    <w:rsid w:val="0097515A"/>
    <w:rsid w:val="00975F12"/>
    <w:rsid w:val="00976E85"/>
    <w:rsid w:val="00976F18"/>
    <w:rsid w:val="00977312"/>
    <w:rsid w:val="00977AC6"/>
    <w:rsid w:val="00977CA2"/>
    <w:rsid w:val="00981AF0"/>
    <w:rsid w:val="0098286B"/>
    <w:rsid w:val="00982ACA"/>
    <w:rsid w:val="00982B97"/>
    <w:rsid w:val="00982BF1"/>
    <w:rsid w:val="00982D57"/>
    <w:rsid w:val="0098300F"/>
    <w:rsid w:val="0098317E"/>
    <w:rsid w:val="00983613"/>
    <w:rsid w:val="0098392C"/>
    <w:rsid w:val="009856DC"/>
    <w:rsid w:val="0098618F"/>
    <w:rsid w:val="00986EE7"/>
    <w:rsid w:val="0098712E"/>
    <w:rsid w:val="00987D23"/>
    <w:rsid w:val="009901B3"/>
    <w:rsid w:val="0099056C"/>
    <w:rsid w:val="009913ED"/>
    <w:rsid w:val="00991709"/>
    <w:rsid w:val="00992317"/>
    <w:rsid w:val="0099394E"/>
    <w:rsid w:val="009948FF"/>
    <w:rsid w:val="00994D08"/>
    <w:rsid w:val="009952BD"/>
    <w:rsid w:val="009954AF"/>
    <w:rsid w:val="00995C6D"/>
    <w:rsid w:val="00996041"/>
    <w:rsid w:val="009961CD"/>
    <w:rsid w:val="009966D0"/>
    <w:rsid w:val="009968D0"/>
    <w:rsid w:val="00996D24"/>
    <w:rsid w:val="00996DAA"/>
    <w:rsid w:val="00996E5D"/>
    <w:rsid w:val="00996F7C"/>
    <w:rsid w:val="00997124"/>
    <w:rsid w:val="0099749E"/>
    <w:rsid w:val="009978E3"/>
    <w:rsid w:val="00997CE3"/>
    <w:rsid w:val="00997EB2"/>
    <w:rsid w:val="009A12E0"/>
    <w:rsid w:val="009A1C28"/>
    <w:rsid w:val="009A2789"/>
    <w:rsid w:val="009A3541"/>
    <w:rsid w:val="009A4616"/>
    <w:rsid w:val="009A4E03"/>
    <w:rsid w:val="009A5636"/>
    <w:rsid w:val="009A5AF8"/>
    <w:rsid w:val="009A697A"/>
    <w:rsid w:val="009A755F"/>
    <w:rsid w:val="009A77DB"/>
    <w:rsid w:val="009A7D0E"/>
    <w:rsid w:val="009A7EFE"/>
    <w:rsid w:val="009B1C0D"/>
    <w:rsid w:val="009B23C4"/>
    <w:rsid w:val="009B29BB"/>
    <w:rsid w:val="009B29E3"/>
    <w:rsid w:val="009B2F3C"/>
    <w:rsid w:val="009B31E2"/>
    <w:rsid w:val="009B365A"/>
    <w:rsid w:val="009B578D"/>
    <w:rsid w:val="009B5810"/>
    <w:rsid w:val="009B5FD3"/>
    <w:rsid w:val="009B6A15"/>
    <w:rsid w:val="009B75B9"/>
    <w:rsid w:val="009B7889"/>
    <w:rsid w:val="009B7B18"/>
    <w:rsid w:val="009B7F91"/>
    <w:rsid w:val="009C0F9D"/>
    <w:rsid w:val="009C128F"/>
    <w:rsid w:val="009C22DD"/>
    <w:rsid w:val="009C24D3"/>
    <w:rsid w:val="009C256B"/>
    <w:rsid w:val="009C2829"/>
    <w:rsid w:val="009C2C09"/>
    <w:rsid w:val="009C3100"/>
    <w:rsid w:val="009C313E"/>
    <w:rsid w:val="009C4C86"/>
    <w:rsid w:val="009C4DDE"/>
    <w:rsid w:val="009C50DF"/>
    <w:rsid w:val="009C652B"/>
    <w:rsid w:val="009D05A0"/>
    <w:rsid w:val="009D0D34"/>
    <w:rsid w:val="009D0D9B"/>
    <w:rsid w:val="009D16A9"/>
    <w:rsid w:val="009D16FB"/>
    <w:rsid w:val="009D2366"/>
    <w:rsid w:val="009D2421"/>
    <w:rsid w:val="009D41CE"/>
    <w:rsid w:val="009D5531"/>
    <w:rsid w:val="009D5ED6"/>
    <w:rsid w:val="009D63DF"/>
    <w:rsid w:val="009D6688"/>
    <w:rsid w:val="009D67F1"/>
    <w:rsid w:val="009D6851"/>
    <w:rsid w:val="009D6936"/>
    <w:rsid w:val="009D6B01"/>
    <w:rsid w:val="009D6D3E"/>
    <w:rsid w:val="009D70DF"/>
    <w:rsid w:val="009E0496"/>
    <w:rsid w:val="009E1114"/>
    <w:rsid w:val="009E15D5"/>
    <w:rsid w:val="009E191A"/>
    <w:rsid w:val="009E1A4F"/>
    <w:rsid w:val="009E287F"/>
    <w:rsid w:val="009E28E4"/>
    <w:rsid w:val="009E2A28"/>
    <w:rsid w:val="009E2C16"/>
    <w:rsid w:val="009E3CFD"/>
    <w:rsid w:val="009E471A"/>
    <w:rsid w:val="009E63B0"/>
    <w:rsid w:val="009E65FE"/>
    <w:rsid w:val="009E74D6"/>
    <w:rsid w:val="009E7513"/>
    <w:rsid w:val="009E76DA"/>
    <w:rsid w:val="009E772C"/>
    <w:rsid w:val="009E7B06"/>
    <w:rsid w:val="009F08E0"/>
    <w:rsid w:val="009F0F2A"/>
    <w:rsid w:val="009F29FC"/>
    <w:rsid w:val="009F2BFF"/>
    <w:rsid w:val="009F2D45"/>
    <w:rsid w:val="009F3DF8"/>
    <w:rsid w:val="009F3F55"/>
    <w:rsid w:val="009F4E2D"/>
    <w:rsid w:val="009F506A"/>
    <w:rsid w:val="009F57DB"/>
    <w:rsid w:val="009F5B41"/>
    <w:rsid w:val="009F6155"/>
    <w:rsid w:val="009F673C"/>
    <w:rsid w:val="009F683A"/>
    <w:rsid w:val="009F68FB"/>
    <w:rsid w:val="009F6A85"/>
    <w:rsid w:val="009F7217"/>
    <w:rsid w:val="00A00079"/>
    <w:rsid w:val="00A003AC"/>
    <w:rsid w:val="00A00AEF"/>
    <w:rsid w:val="00A00FC1"/>
    <w:rsid w:val="00A0145B"/>
    <w:rsid w:val="00A019CF"/>
    <w:rsid w:val="00A01A50"/>
    <w:rsid w:val="00A01C2D"/>
    <w:rsid w:val="00A02769"/>
    <w:rsid w:val="00A027E2"/>
    <w:rsid w:val="00A02853"/>
    <w:rsid w:val="00A029E4"/>
    <w:rsid w:val="00A03077"/>
    <w:rsid w:val="00A03514"/>
    <w:rsid w:val="00A037EC"/>
    <w:rsid w:val="00A03B5A"/>
    <w:rsid w:val="00A03EA6"/>
    <w:rsid w:val="00A04884"/>
    <w:rsid w:val="00A04D1E"/>
    <w:rsid w:val="00A05BFF"/>
    <w:rsid w:val="00A06DDF"/>
    <w:rsid w:val="00A104E3"/>
    <w:rsid w:val="00A1053C"/>
    <w:rsid w:val="00A1098D"/>
    <w:rsid w:val="00A10B10"/>
    <w:rsid w:val="00A11ADE"/>
    <w:rsid w:val="00A11AE2"/>
    <w:rsid w:val="00A11B61"/>
    <w:rsid w:val="00A11ED6"/>
    <w:rsid w:val="00A123BA"/>
    <w:rsid w:val="00A12B1C"/>
    <w:rsid w:val="00A12C28"/>
    <w:rsid w:val="00A12F01"/>
    <w:rsid w:val="00A144B6"/>
    <w:rsid w:val="00A145D7"/>
    <w:rsid w:val="00A145DD"/>
    <w:rsid w:val="00A15113"/>
    <w:rsid w:val="00A15E4D"/>
    <w:rsid w:val="00A1611B"/>
    <w:rsid w:val="00A16534"/>
    <w:rsid w:val="00A167FA"/>
    <w:rsid w:val="00A16A85"/>
    <w:rsid w:val="00A16AC4"/>
    <w:rsid w:val="00A1746F"/>
    <w:rsid w:val="00A17547"/>
    <w:rsid w:val="00A177E7"/>
    <w:rsid w:val="00A20147"/>
    <w:rsid w:val="00A20BCF"/>
    <w:rsid w:val="00A20CCA"/>
    <w:rsid w:val="00A21511"/>
    <w:rsid w:val="00A2176E"/>
    <w:rsid w:val="00A21B28"/>
    <w:rsid w:val="00A21FEB"/>
    <w:rsid w:val="00A237C5"/>
    <w:rsid w:val="00A237F6"/>
    <w:rsid w:val="00A23DD0"/>
    <w:rsid w:val="00A24433"/>
    <w:rsid w:val="00A2551C"/>
    <w:rsid w:val="00A25A09"/>
    <w:rsid w:val="00A25E8C"/>
    <w:rsid w:val="00A26652"/>
    <w:rsid w:val="00A27550"/>
    <w:rsid w:val="00A27861"/>
    <w:rsid w:val="00A27ACE"/>
    <w:rsid w:val="00A318EA"/>
    <w:rsid w:val="00A31F00"/>
    <w:rsid w:val="00A32272"/>
    <w:rsid w:val="00A322AB"/>
    <w:rsid w:val="00A330E4"/>
    <w:rsid w:val="00A333DF"/>
    <w:rsid w:val="00A333F8"/>
    <w:rsid w:val="00A339AD"/>
    <w:rsid w:val="00A33E80"/>
    <w:rsid w:val="00A342B3"/>
    <w:rsid w:val="00A34E00"/>
    <w:rsid w:val="00A35712"/>
    <w:rsid w:val="00A3583A"/>
    <w:rsid w:val="00A37854"/>
    <w:rsid w:val="00A404FC"/>
    <w:rsid w:val="00A406F6"/>
    <w:rsid w:val="00A40B2B"/>
    <w:rsid w:val="00A41404"/>
    <w:rsid w:val="00A415FC"/>
    <w:rsid w:val="00A425E1"/>
    <w:rsid w:val="00A4274A"/>
    <w:rsid w:val="00A43227"/>
    <w:rsid w:val="00A43BFE"/>
    <w:rsid w:val="00A44733"/>
    <w:rsid w:val="00A44D63"/>
    <w:rsid w:val="00A456C3"/>
    <w:rsid w:val="00A45AA9"/>
    <w:rsid w:val="00A45D5B"/>
    <w:rsid w:val="00A45FB4"/>
    <w:rsid w:val="00A50ABB"/>
    <w:rsid w:val="00A51DF8"/>
    <w:rsid w:val="00A52433"/>
    <w:rsid w:val="00A534DE"/>
    <w:rsid w:val="00A536F6"/>
    <w:rsid w:val="00A552F5"/>
    <w:rsid w:val="00A55852"/>
    <w:rsid w:val="00A55E23"/>
    <w:rsid w:val="00A572A3"/>
    <w:rsid w:val="00A6004C"/>
    <w:rsid w:val="00A606C1"/>
    <w:rsid w:val="00A60ED7"/>
    <w:rsid w:val="00A60FE9"/>
    <w:rsid w:val="00A61C13"/>
    <w:rsid w:val="00A61E42"/>
    <w:rsid w:val="00A61FA4"/>
    <w:rsid w:val="00A62455"/>
    <w:rsid w:val="00A639D1"/>
    <w:rsid w:val="00A6423F"/>
    <w:rsid w:val="00A64F91"/>
    <w:rsid w:val="00A6583F"/>
    <w:rsid w:val="00A65FE2"/>
    <w:rsid w:val="00A66102"/>
    <w:rsid w:val="00A66AF9"/>
    <w:rsid w:val="00A6794F"/>
    <w:rsid w:val="00A701BA"/>
    <w:rsid w:val="00A7048D"/>
    <w:rsid w:val="00A709BF"/>
    <w:rsid w:val="00A70D34"/>
    <w:rsid w:val="00A7183F"/>
    <w:rsid w:val="00A73237"/>
    <w:rsid w:val="00A7325D"/>
    <w:rsid w:val="00A73504"/>
    <w:rsid w:val="00A74099"/>
    <w:rsid w:val="00A74D39"/>
    <w:rsid w:val="00A74E03"/>
    <w:rsid w:val="00A751B8"/>
    <w:rsid w:val="00A75361"/>
    <w:rsid w:val="00A763FC"/>
    <w:rsid w:val="00A764A7"/>
    <w:rsid w:val="00A76916"/>
    <w:rsid w:val="00A76A53"/>
    <w:rsid w:val="00A77794"/>
    <w:rsid w:val="00A778CB"/>
    <w:rsid w:val="00A77C8B"/>
    <w:rsid w:val="00A77D71"/>
    <w:rsid w:val="00A80329"/>
    <w:rsid w:val="00A809EE"/>
    <w:rsid w:val="00A80AB4"/>
    <w:rsid w:val="00A81284"/>
    <w:rsid w:val="00A81291"/>
    <w:rsid w:val="00A82258"/>
    <w:rsid w:val="00A8274E"/>
    <w:rsid w:val="00A85C0B"/>
    <w:rsid w:val="00A8602C"/>
    <w:rsid w:val="00A860AC"/>
    <w:rsid w:val="00A8757D"/>
    <w:rsid w:val="00A90193"/>
    <w:rsid w:val="00A9060A"/>
    <w:rsid w:val="00A9077A"/>
    <w:rsid w:val="00A90F69"/>
    <w:rsid w:val="00A9168C"/>
    <w:rsid w:val="00A9437B"/>
    <w:rsid w:val="00A944D2"/>
    <w:rsid w:val="00A9456D"/>
    <w:rsid w:val="00A946B2"/>
    <w:rsid w:val="00A94731"/>
    <w:rsid w:val="00A952CC"/>
    <w:rsid w:val="00A953B9"/>
    <w:rsid w:val="00A9596B"/>
    <w:rsid w:val="00A960D2"/>
    <w:rsid w:val="00A9623B"/>
    <w:rsid w:val="00A966B7"/>
    <w:rsid w:val="00A96977"/>
    <w:rsid w:val="00A96FE6"/>
    <w:rsid w:val="00A9769E"/>
    <w:rsid w:val="00A97797"/>
    <w:rsid w:val="00AA0333"/>
    <w:rsid w:val="00AA1420"/>
    <w:rsid w:val="00AA3B30"/>
    <w:rsid w:val="00AA4C88"/>
    <w:rsid w:val="00AA5CB1"/>
    <w:rsid w:val="00AA5FF9"/>
    <w:rsid w:val="00AA65F2"/>
    <w:rsid w:val="00AA6855"/>
    <w:rsid w:val="00AA7E25"/>
    <w:rsid w:val="00AB05FD"/>
    <w:rsid w:val="00AB0858"/>
    <w:rsid w:val="00AB0B1B"/>
    <w:rsid w:val="00AB19CC"/>
    <w:rsid w:val="00AB2CD7"/>
    <w:rsid w:val="00AB2E37"/>
    <w:rsid w:val="00AB38A6"/>
    <w:rsid w:val="00AB3B6C"/>
    <w:rsid w:val="00AB4DF6"/>
    <w:rsid w:val="00AB52FB"/>
    <w:rsid w:val="00AB5413"/>
    <w:rsid w:val="00AB5FE3"/>
    <w:rsid w:val="00AB609B"/>
    <w:rsid w:val="00AB61A5"/>
    <w:rsid w:val="00AB6252"/>
    <w:rsid w:val="00AB645F"/>
    <w:rsid w:val="00AB6AD9"/>
    <w:rsid w:val="00AB6D5E"/>
    <w:rsid w:val="00AB754E"/>
    <w:rsid w:val="00AB780C"/>
    <w:rsid w:val="00AC0404"/>
    <w:rsid w:val="00AC0457"/>
    <w:rsid w:val="00AC0463"/>
    <w:rsid w:val="00AC0FA5"/>
    <w:rsid w:val="00AC1048"/>
    <w:rsid w:val="00AC14E4"/>
    <w:rsid w:val="00AC1820"/>
    <w:rsid w:val="00AC1A9A"/>
    <w:rsid w:val="00AC1B15"/>
    <w:rsid w:val="00AC2070"/>
    <w:rsid w:val="00AC21E6"/>
    <w:rsid w:val="00AC235F"/>
    <w:rsid w:val="00AC3B3E"/>
    <w:rsid w:val="00AC408D"/>
    <w:rsid w:val="00AC47D9"/>
    <w:rsid w:val="00AC4862"/>
    <w:rsid w:val="00AC5835"/>
    <w:rsid w:val="00AC66D9"/>
    <w:rsid w:val="00AC66DE"/>
    <w:rsid w:val="00AC670E"/>
    <w:rsid w:val="00AC6A74"/>
    <w:rsid w:val="00AC7B5C"/>
    <w:rsid w:val="00AC7CBB"/>
    <w:rsid w:val="00AC7D8D"/>
    <w:rsid w:val="00AC7F52"/>
    <w:rsid w:val="00AD01B1"/>
    <w:rsid w:val="00AD09DE"/>
    <w:rsid w:val="00AD347E"/>
    <w:rsid w:val="00AD3885"/>
    <w:rsid w:val="00AD3BF1"/>
    <w:rsid w:val="00AD4137"/>
    <w:rsid w:val="00AD4280"/>
    <w:rsid w:val="00AD47BF"/>
    <w:rsid w:val="00AD4EF4"/>
    <w:rsid w:val="00AD530D"/>
    <w:rsid w:val="00AD5783"/>
    <w:rsid w:val="00AD65DA"/>
    <w:rsid w:val="00AD6602"/>
    <w:rsid w:val="00AD6787"/>
    <w:rsid w:val="00AD679C"/>
    <w:rsid w:val="00AD6EC5"/>
    <w:rsid w:val="00AE0864"/>
    <w:rsid w:val="00AE0958"/>
    <w:rsid w:val="00AE0B2D"/>
    <w:rsid w:val="00AE0C2E"/>
    <w:rsid w:val="00AE18EB"/>
    <w:rsid w:val="00AE2815"/>
    <w:rsid w:val="00AE3B23"/>
    <w:rsid w:val="00AE3D8D"/>
    <w:rsid w:val="00AE3F25"/>
    <w:rsid w:val="00AE45BA"/>
    <w:rsid w:val="00AE4932"/>
    <w:rsid w:val="00AE5AD8"/>
    <w:rsid w:val="00AE655A"/>
    <w:rsid w:val="00AE6B4B"/>
    <w:rsid w:val="00AE7097"/>
    <w:rsid w:val="00AF02B0"/>
    <w:rsid w:val="00AF0508"/>
    <w:rsid w:val="00AF0D35"/>
    <w:rsid w:val="00AF0F4A"/>
    <w:rsid w:val="00AF160D"/>
    <w:rsid w:val="00AF1A8F"/>
    <w:rsid w:val="00AF26B2"/>
    <w:rsid w:val="00AF2744"/>
    <w:rsid w:val="00AF27B2"/>
    <w:rsid w:val="00AF2E7E"/>
    <w:rsid w:val="00AF3AE6"/>
    <w:rsid w:val="00AF4321"/>
    <w:rsid w:val="00AF4750"/>
    <w:rsid w:val="00AF4AC4"/>
    <w:rsid w:val="00AF4D6B"/>
    <w:rsid w:val="00AF5204"/>
    <w:rsid w:val="00AF59C6"/>
    <w:rsid w:val="00AF5ACB"/>
    <w:rsid w:val="00AF69E3"/>
    <w:rsid w:val="00AF7749"/>
    <w:rsid w:val="00AF7793"/>
    <w:rsid w:val="00AF78E7"/>
    <w:rsid w:val="00AF7D63"/>
    <w:rsid w:val="00B00D72"/>
    <w:rsid w:val="00B0226B"/>
    <w:rsid w:val="00B024FA"/>
    <w:rsid w:val="00B02A45"/>
    <w:rsid w:val="00B02B3D"/>
    <w:rsid w:val="00B02B49"/>
    <w:rsid w:val="00B03171"/>
    <w:rsid w:val="00B03804"/>
    <w:rsid w:val="00B04D4A"/>
    <w:rsid w:val="00B04D57"/>
    <w:rsid w:val="00B06932"/>
    <w:rsid w:val="00B070E3"/>
    <w:rsid w:val="00B07D44"/>
    <w:rsid w:val="00B102CA"/>
    <w:rsid w:val="00B1075A"/>
    <w:rsid w:val="00B11238"/>
    <w:rsid w:val="00B11297"/>
    <w:rsid w:val="00B117E3"/>
    <w:rsid w:val="00B12397"/>
    <w:rsid w:val="00B12BDA"/>
    <w:rsid w:val="00B12D2B"/>
    <w:rsid w:val="00B12F82"/>
    <w:rsid w:val="00B1376A"/>
    <w:rsid w:val="00B13D32"/>
    <w:rsid w:val="00B151DE"/>
    <w:rsid w:val="00B15414"/>
    <w:rsid w:val="00B154B6"/>
    <w:rsid w:val="00B164EF"/>
    <w:rsid w:val="00B16611"/>
    <w:rsid w:val="00B170E8"/>
    <w:rsid w:val="00B17DDB"/>
    <w:rsid w:val="00B17E09"/>
    <w:rsid w:val="00B203C1"/>
    <w:rsid w:val="00B206F0"/>
    <w:rsid w:val="00B2215A"/>
    <w:rsid w:val="00B22911"/>
    <w:rsid w:val="00B237CE"/>
    <w:rsid w:val="00B238CC"/>
    <w:rsid w:val="00B23AE7"/>
    <w:rsid w:val="00B24037"/>
    <w:rsid w:val="00B24258"/>
    <w:rsid w:val="00B24DAE"/>
    <w:rsid w:val="00B25E1E"/>
    <w:rsid w:val="00B25EEC"/>
    <w:rsid w:val="00B25F00"/>
    <w:rsid w:val="00B26832"/>
    <w:rsid w:val="00B26AA4"/>
    <w:rsid w:val="00B26AE5"/>
    <w:rsid w:val="00B27BDD"/>
    <w:rsid w:val="00B27C74"/>
    <w:rsid w:val="00B304FF"/>
    <w:rsid w:val="00B30ACD"/>
    <w:rsid w:val="00B30B1C"/>
    <w:rsid w:val="00B30B1F"/>
    <w:rsid w:val="00B312A5"/>
    <w:rsid w:val="00B315A3"/>
    <w:rsid w:val="00B31F49"/>
    <w:rsid w:val="00B322EF"/>
    <w:rsid w:val="00B32666"/>
    <w:rsid w:val="00B32D8E"/>
    <w:rsid w:val="00B33A30"/>
    <w:rsid w:val="00B33DEA"/>
    <w:rsid w:val="00B3428A"/>
    <w:rsid w:val="00B34568"/>
    <w:rsid w:val="00B3513A"/>
    <w:rsid w:val="00B35AC5"/>
    <w:rsid w:val="00B3617B"/>
    <w:rsid w:val="00B361F8"/>
    <w:rsid w:val="00B366BA"/>
    <w:rsid w:val="00B371B5"/>
    <w:rsid w:val="00B37A03"/>
    <w:rsid w:val="00B37A06"/>
    <w:rsid w:val="00B37FAB"/>
    <w:rsid w:val="00B404BD"/>
    <w:rsid w:val="00B404CB"/>
    <w:rsid w:val="00B407E9"/>
    <w:rsid w:val="00B41716"/>
    <w:rsid w:val="00B41A01"/>
    <w:rsid w:val="00B42999"/>
    <w:rsid w:val="00B434EA"/>
    <w:rsid w:val="00B436EB"/>
    <w:rsid w:val="00B44C46"/>
    <w:rsid w:val="00B44D61"/>
    <w:rsid w:val="00B454B8"/>
    <w:rsid w:val="00B45521"/>
    <w:rsid w:val="00B4639E"/>
    <w:rsid w:val="00B4665C"/>
    <w:rsid w:val="00B467A8"/>
    <w:rsid w:val="00B46C23"/>
    <w:rsid w:val="00B46D40"/>
    <w:rsid w:val="00B470B1"/>
    <w:rsid w:val="00B474A5"/>
    <w:rsid w:val="00B476BD"/>
    <w:rsid w:val="00B479BA"/>
    <w:rsid w:val="00B479C6"/>
    <w:rsid w:val="00B50E83"/>
    <w:rsid w:val="00B511F1"/>
    <w:rsid w:val="00B52913"/>
    <w:rsid w:val="00B53458"/>
    <w:rsid w:val="00B55173"/>
    <w:rsid w:val="00B5521D"/>
    <w:rsid w:val="00B556F6"/>
    <w:rsid w:val="00B55FB0"/>
    <w:rsid w:val="00B561F0"/>
    <w:rsid w:val="00B57645"/>
    <w:rsid w:val="00B576F9"/>
    <w:rsid w:val="00B5784F"/>
    <w:rsid w:val="00B605BF"/>
    <w:rsid w:val="00B60BBB"/>
    <w:rsid w:val="00B6121E"/>
    <w:rsid w:val="00B62026"/>
    <w:rsid w:val="00B62392"/>
    <w:rsid w:val="00B6250D"/>
    <w:rsid w:val="00B62FC7"/>
    <w:rsid w:val="00B6369E"/>
    <w:rsid w:val="00B636D7"/>
    <w:rsid w:val="00B63E4A"/>
    <w:rsid w:val="00B64B0F"/>
    <w:rsid w:val="00B6631B"/>
    <w:rsid w:val="00B66F25"/>
    <w:rsid w:val="00B670D8"/>
    <w:rsid w:val="00B67E43"/>
    <w:rsid w:val="00B70312"/>
    <w:rsid w:val="00B70BF9"/>
    <w:rsid w:val="00B711A6"/>
    <w:rsid w:val="00B72433"/>
    <w:rsid w:val="00B743DE"/>
    <w:rsid w:val="00B74411"/>
    <w:rsid w:val="00B74CFB"/>
    <w:rsid w:val="00B74D76"/>
    <w:rsid w:val="00B7503E"/>
    <w:rsid w:val="00B755B8"/>
    <w:rsid w:val="00B75E7C"/>
    <w:rsid w:val="00B76A4D"/>
    <w:rsid w:val="00B76FED"/>
    <w:rsid w:val="00B8022E"/>
    <w:rsid w:val="00B81479"/>
    <w:rsid w:val="00B819B2"/>
    <w:rsid w:val="00B82042"/>
    <w:rsid w:val="00B82602"/>
    <w:rsid w:val="00B83118"/>
    <w:rsid w:val="00B838D8"/>
    <w:rsid w:val="00B83C4B"/>
    <w:rsid w:val="00B83D72"/>
    <w:rsid w:val="00B844C8"/>
    <w:rsid w:val="00B844EF"/>
    <w:rsid w:val="00B84669"/>
    <w:rsid w:val="00B84F8A"/>
    <w:rsid w:val="00B85F50"/>
    <w:rsid w:val="00B86627"/>
    <w:rsid w:val="00B86BC5"/>
    <w:rsid w:val="00B86F8B"/>
    <w:rsid w:val="00B87FDD"/>
    <w:rsid w:val="00B90160"/>
    <w:rsid w:val="00B90B90"/>
    <w:rsid w:val="00B91764"/>
    <w:rsid w:val="00B92CD2"/>
    <w:rsid w:val="00B92DB9"/>
    <w:rsid w:val="00B92EBD"/>
    <w:rsid w:val="00B93E11"/>
    <w:rsid w:val="00B94F47"/>
    <w:rsid w:val="00B956B0"/>
    <w:rsid w:val="00B9583A"/>
    <w:rsid w:val="00B96C63"/>
    <w:rsid w:val="00B97136"/>
    <w:rsid w:val="00B97EC3"/>
    <w:rsid w:val="00B97EEB"/>
    <w:rsid w:val="00B97F11"/>
    <w:rsid w:val="00BA0BAD"/>
    <w:rsid w:val="00BA0EAD"/>
    <w:rsid w:val="00BA1442"/>
    <w:rsid w:val="00BA26C8"/>
    <w:rsid w:val="00BA2D64"/>
    <w:rsid w:val="00BA397D"/>
    <w:rsid w:val="00BA3FF9"/>
    <w:rsid w:val="00BA55D6"/>
    <w:rsid w:val="00BA5744"/>
    <w:rsid w:val="00BA6490"/>
    <w:rsid w:val="00BA70AC"/>
    <w:rsid w:val="00BA740A"/>
    <w:rsid w:val="00BA7481"/>
    <w:rsid w:val="00BA7CDD"/>
    <w:rsid w:val="00BB04EA"/>
    <w:rsid w:val="00BB052C"/>
    <w:rsid w:val="00BB07EE"/>
    <w:rsid w:val="00BB08EE"/>
    <w:rsid w:val="00BB0CDE"/>
    <w:rsid w:val="00BB143A"/>
    <w:rsid w:val="00BB1D7F"/>
    <w:rsid w:val="00BB2CEF"/>
    <w:rsid w:val="00BB2D1A"/>
    <w:rsid w:val="00BB3DA8"/>
    <w:rsid w:val="00BB4B95"/>
    <w:rsid w:val="00BB5034"/>
    <w:rsid w:val="00BB5FB1"/>
    <w:rsid w:val="00BB71E4"/>
    <w:rsid w:val="00BB788E"/>
    <w:rsid w:val="00BB7E66"/>
    <w:rsid w:val="00BC02E7"/>
    <w:rsid w:val="00BC03D8"/>
    <w:rsid w:val="00BC12C2"/>
    <w:rsid w:val="00BC17D8"/>
    <w:rsid w:val="00BC2E6F"/>
    <w:rsid w:val="00BC32D3"/>
    <w:rsid w:val="00BC35CA"/>
    <w:rsid w:val="00BC3CCF"/>
    <w:rsid w:val="00BC3EAE"/>
    <w:rsid w:val="00BC4DFC"/>
    <w:rsid w:val="00BC4F84"/>
    <w:rsid w:val="00BC60BB"/>
    <w:rsid w:val="00BC76B0"/>
    <w:rsid w:val="00BC7D5F"/>
    <w:rsid w:val="00BD0A05"/>
    <w:rsid w:val="00BD0DEC"/>
    <w:rsid w:val="00BD15FD"/>
    <w:rsid w:val="00BD3819"/>
    <w:rsid w:val="00BD3F1C"/>
    <w:rsid w:val="00BD5AA3"/>
    <w:rsid w:val="00BD6811"/>
    <w:rsid w:val="00BD7147"/>
    <w:rsid w:val="00BD78D2"/>
    <w:rsid w:val="00BE0423"/>
    <w:rsid w:val="00BE05E4"/>
    <w:rsid w:val="00BE1900"/>
    <w:rsid w:val="00BE1998"/>
    <w:rsid w:val="00BE1D02"/>
    <w:rsid w:val="00BE2336"/>
    <w:rsid w:val="00BE25D6"/>
    <w:rsid w:val="00BE36ED"/>
    <w:rsid w:val="00BE4985"/>
    <w:rsid w:val="00BE57EC"/>
    <w:rsid w:val="00BE5FE7"/>
    <w:rsid w:val="00BE6282"/>
    <w:rsid w:val="00BE640D"/>
    <w:rsid w:val="00BE72AA"/>
    <w:rsid w:val="00BE7B70"/>
    <w:rsid w:val="00BF0171"/>
    <w:rsid w:val="00BF02EF"/>
    <w:rsid w:val="00BF095D"/>
    <w:rsid w:val="00BF0CF7"/>
    <w:rsid w:val="00BF1710"/>
    <w:rsid w:val="00BF18E7"/>
    <w:rsid w:val="00BF23B6"/>
    <w:rsid w:val="00BF36E2"/>
    <w:rsid w:val="00BF3CB3"/>
    <w:rsid w:val="00BF4050"/>
    <w:rsid w:val="00BF4486"/>
    <w:rsid w:val="00BF4CBF"/>
    <w:rsid w:val="00BF4D76"/>
    <w:rsid w:val="00BF6D61"/>
    <w:rsid w:val="00BF729D"/>
    <w:rsid w:val="00BF732D"/>
    <w:rsid w:val="00BF79F3"/>
    <w:rsid w:val="00C0120D"/>
    <w:rsid w:val="00C01B38"/>
    <w:rsid w:val="00C02546"/>
    <w:rsid w:val="00C0258D"/>
    <w:rsid w:val="00C0288C"/>
    <w:rsid w:val="00C03007"/>
    <w:rsid w:val="00C0394B"/>
    <w:rsid w:val="00C03E6B"/>
    <w:rsid w:val="00C040CF"/>
    <w:rsid w:val="00C04506"/>
    <w:rsid w:val="00C0466F"/>
    <w:rsid w:val="00C05FF7"/>
    <w:rsid w:val="00C063B1"/>
    <w:rsid w:val="00C065BB"/>
    <w:rsid w:val="00C067AD"/>
    <w:rsid w:val="00C06A2F"/>
    <w:rsid w:val="00C0737F"/>
    <w:rsid w:val="00C107E1"/>
    <w:rsid w:val="00C11489"/>
    <w:rsid w:val="00C114A8"/>
    <w:rsid w:val="00C1175C"/>
    <w:rsid w:val="00C129EA"/>
    <w:rsid w:val="00C13253"/>
    <w:rsid w:val="00C135E9"/>
    <w:rsid w:val="00C13ABF"/>
    <w:rsid w:val="00C13C18"/>
    <w:rsid w:val="00C13E0B"/>
    <w:rsid w:val="00C13F37"/>
    <w:rsid w:val="00C1486C"/>
    <w:rsid w:val="00C157EF"/>
    <w:rsid w:val="00C16492"/>
    <w:rsid w:val="00C168A5"/>
    <w:rsid w:val="00C16AC3"/>
    <w:rsid w:val="00C16E15"/>
    <w:rsid w:val="00C17072"/>
    <w:rsid w:val="00C20E69"/>
    <w:rsid w:val="00C21958"/>
    <w:rsid w:val="00C21CA3"/>
    <w:rsid w:val="00C21D4A"/>
    <w:rsid w:val="00C22953"/>
    <w:rsid w:val="00C23063"/>
    <w:rsid w:val="00C2309D"/>
    <w:rsid w:val="00C23AD1"/>
    <w:rsid w:val="00C2450F"/>
    <w:rsid w:val="00C24985"/>
    <w:rsid w:val="00C24F69"/>
    <w:rsid w:val="00C25A39"/>
    <w:rsid w:val="00C25C49"/>
    <w:rsid w:val="00C25D49"/>
    <w:rsid w:val="00C25F9E"/>
    <w:rsid w:val="00C273A7"/>
    <w:rsid w:val="00C27489"/>
    <w:rsid w:val="00C27544"/>
    <w:rsid w:val="00C2796F"/>
    <w:rsid w:val="00C27F30"/>
    <w:rsid w:val="00C30320"/>
    <w:rsid w:val="00C30712"/>
    <w:rsid w:val="00C30758"/>
    <w:rsid w:val="00C31D60"/>
    <w:rsid w:val="00C3308E"/>
    <w:rsid w:val="00C33580"/>
    <w:rsid w:val="00C33DDB"/>
    <w:rsid w:val="00C34671"/>
    <w:rsid w:val="00C3467B"/>
    <w:rsid w:val="00C347F3"/>
    <w:rsid w:val="00C3481E"/>
    <w:rsid w:val="00C3518C"/>
    <w:rsid w:val="00C358D9"/>
    <w:rsid w:val="00C35943"/>
    <w:rsid w:val="00C367D6"/>
    <w:rsid w:val="00C3689A"/>
    <w:rsid w:val="00C368BE"/>
    <w:rsid w:val="00C36A8B"/>
    <w:rsid w:val="00C36AF3"/>
    <w:rsid w:val="00C36EB4"/>
    <w:rsid w:val="00C377A2"/>
    <w:rsid w:val="00C37F59"/>
    <w:rsid w:val="00C40809"/>
    <w:rsid w:val="00C40CC1"/>
    <w:rsid w:val="00C41A5B"/>
    <w:rsid w:val="00C4303B"/>
    <w:rsid w:val="00C43357"/>
    <w:rsid w:val="00C436B1"/>
    <w:rsid w:val="00C4422C"/>
    <w:rsid w:val="00C44338"/>
    <w:rsid w:val="00C44C5C"/>
    <w:rsid w:val="00C45827"/>
    <w:rsid w:val="00C4583F"/>
    <w:rsid w:val="00C45B37"/>
    <w:rsid w:val="00C46255"/>
    <w:rsid w:val="00C46C56"/>
    <w:rsid w:val="00C4705C"/>
    <w:rsid w:val="00C47E91"/>
    <w:rsid w:val="00C50DF5"/>
    <w:rsid w:val="00C50E5E"/>
    <w:rsid w:val="00C51C54"/>
    <w:rsid w:val="00C53349"/>
    <w:rsid w:val="00C53E7A"/>
    <w:rsid w:val="00C540E5"/>
    <w:rsid w:val="00C542D7"/>
    <w:rsid w:val="00C54515"/>
    <w:rsid w:val="00C54566"/>
    <w:rsid w:val="00C54F06"/>
    <w:rsid w:val="00C54FF4"/>
    <w:rsid w:val="00C55268"/>
    <w:rsid w:val="00C553E3"/>
    <w:rsid w:val="00C55B60"/>
    <w:rsid w:val="00C55DE1"/>
    <w:rsid w:val="00C5793C"/>
    <w:rsid w:val="00C57B91"/>
    <w:rsid w:val="00C60078"/>
    <w:rsid w:val="00C6055D"/>
    <w:rsid w:val="00C605DA"/>
    <w:rsid w:val="00C60C14"/>
    <w:rsid w:val="00C61AE2"/>
    <w:rsid w:val="00C61CDA"/>
    <w:rsid w:val="00C63647"/>
    <w:rsid w:val="00C64C7A"/>
    <w:rsid w:val="00C64F6B"/>
    <w:rsid w:val="00C65176"/>
    <w:rsid w:val="00C6530C"/>
    <w:rsid w:val="00C66212"/>
    <w:rsid w:val="00C66AA5"/>
    <w:rsid w:val="00C66DD1"/>
    <w:rsid w:val="00C70E55"/>
    <w:rsid w:val="00C70F59"/>
    <w:rsid w:val="00C714A0"/>
    <w:rsid w:val="00C7210C"/>
    <w:rsid w:val="00C72BF2"/>
    <w:rsid w:val="00C731C3"/>
    <w:rsid w:val="00C74640"/>
    <w:rsid w:val="00C747F6"/>
    <w:rsid w:val="00C74C97"/>
    <w:rsid w:val="00C75651"/>
    <w:rsid w:val="00C764D4"/>
    <w:rsid w:val="00C76990"/>
    <w:rsid w:val="00C76BE3"/>
    <w:rsid w:val="00C77A4E"/>
    <w:rsid w:val="00C77C57"/>
    <w:rsid w:val="00C80055"/>
    <w:rsid w:val="00C81359"/>
    <w:rsid w:val="00C815F1"/>
    <w:rsid w:val="00C81677"/>
    <w:rsid w:val="00C81D34"/>
    <w:rsid w:val="00C81E6E"/>
    <w:rsid w:val="00C82078"/>
    <w:rsid w:val="00C8266E"/>
    <w:rsid w:val="00C839FB"/>
    <w:rsid w:val="00C84D83"/>
    <w:rsid w:val="00C85955"/>
    <w:rsid w:val="00C86493"/>
    <w:rsid w:val="00C871A0"/>
    <w:rsid w:val="00C872D9"/>
    <w:rsid w:val="00C90132"/>
    <w:rsid w:val="00C9027A"/>
    <w:rsid w:val="00C9055E"/>
    <w:rsid w:val="00C90D5E"/>
    <w:rsid w:val="00C90EBF"/>
    <w:rsid w:val="00C91574"/>
    <w:rsid w:val="00C91B6A"/>
    <w:rsid w:val="00C92592"/>
    <w:rsid w:val="00C93052"/>
    <w:rsid w:val="00C93D27"/>
    <w:rsid w:val="00C941F4"/>
    <w:rsid w:val="00C9457E"/>
    <w:rsid w:val="00C948B0"/>
    <w:rsid w:val="00C94975"/>
    <w:rsid w:val="00C95914"/>
    <w:rsid w:val="00C9647F"/>
    <w:rsid w:val="00C96882"/>
    <w:rsid w:val="00C972D6"/>
    <w:rsid w:val="00C97747"/>
    <w:rsid w:val="00C97F0B"/>
    <w:rsid w:val="00CA0711"/>
    <w:rsid w:val="00CA1030"/>
    <w:rsid w:val="00CA1105"/>
    <w:rsid w:val="00CA15C9"/>
    <w:rsid w:val="00CA17EC"/>
    <w:rsid w:val="00CA182D"/>
    <w:rsid w:val="00CA2AEA"/>
    <w:rsid w:val="00CA3AE7"/>
    <w:rsid w:val="00CA5530"/>
    <w:rsid w:val="00CA5980"/>
    <w:rsid w:val="00CA614F"/>
    <w:rsid w:val="00CA77F7"/>
    <w:rsid w:val="00CA7DB9"/>
    <w:rsid w:val="00CA7EA4"/>
    <w:rsid w:val="00CB0130"/>
    <w:rsid w:val="00CB045E"/>
    <w:rsid w:val="00CB0B35"/>
    <w:rsid w:val="00CB16CD"/>
    <w:rsid w:val="00CB19D0"/>
    <w:rsid w:val="00CB1B62"/>
    <w:rsid w:val="00CB289D"/>
    <w:rsid w:val="00CB4490"/>
    <w:rsid w:val="00CB476F"/>
    <w:rsid w:val="00CB5711"/>
    <w:rsid w:val="00CB5901"/>
    <w:rsid w:val="00CB5B31"/>
    <w:rsid w:val="00CB5D6D"/>
    <w:rsid w:val="00CB6233"/>
    <w:rsid w:val="00CB66A6"/>
    <w:rsid w:val="00CB674D"/>
    <w:rsid w:val="00CB6B4A"/>
    <w:rsid w:val="00CB6F53"/>
    <w:rsid w:val="00CB7400"/>
    <w:rsid w:val="00CB76CB"/>
    <w:rsid w:val="00CC0411"/>
    <w:rsid w:val="00CC0FDA"/>
    <w:rsid w:val="00CC1B57"/>
    <w:rsid w:val="00CC24ED"/>
    <w:rsid w:val="00CC2CD6"/>
    <w:rsid w:val="00CC33C6"/>
    <w:rsid w:val="00CC3B70"/>
    <w:rsid w:val="00CC3F57"/>
    <w:rsid w:val="00CC49D8"/>
    <w:rsid w:val="00CC4F1F"/>
    <w:rsid w:val="00CC5D53"/>
    <w:rsid w:val="00CC69CA"/>
    <w:rsid w:val="00CC7A20"/>
    <w:rsid w:val="00CD01E9"/>
    <w:rsid w:val="00CD064D"/>
    <w:rsid w:val="00CD16D8"/>
    <w:rsid w:val="00CD1B8F"/>
    <w:rsid w:val="00CD1BFE"/>
    <w:rsid w:val="00CD2CC1"/>
    <w:rsid w:val="00CD2E88"/>
    <w:rsid w:val="00CD2ECB"/>
    <w:rsid w:val="00CD2F90"/>
    <w:rsid w:val="00CD3354"/>
    <w:rsid w:val="00CD3552"/>
    <w:rsid w:val="00CD3B3D"/>
    <w:rsid w:val="00CD3D47"/>
    <w:rsid w:val="00CD432E"/>
    <w:rsid w:val="00CD4921"/>
    <w:rsid w:val="00CD535A"/>
    <w:rsid w:val="00CD55EF"/>
    <w:rsid w:val="00CD654E"/>
    <w:rsid w:val="00CD7207"/>
    <w:rsid w:val="00CD7685"/>
    <w:rsid w:val="00CD7DDC"/>
    <w:rsid w:val="00CE0474"/>
    <w:rsid w:val="00CE2A94"/>
    <w:rsid w:val="00CE301C"/>
    <w:rsid w:val="00CE36FB"/>
    <w:rsid w:val="00CE3BD7"/>
    <w:rsid w:val="00CE4B9D"/>
    <w:rsid w:val="00CE5228"/>
    <w:rsid w:val="00CE60FA"/>
    <w:rsid w:val="00CE654A"/>
    <w:rsid w:val="00CE710A"/>
    <w:rsid w:val="00CE747B"/>
    <w:rsid w:val="00CE7663"/>
    <w:rsid w:val="00CE76F0"/>
    <w:rsid w:val="00CE7AF6"/>
    <w:rsid w:val="00CE7B45"/>
    <w:rsid w:val="00CE7CF8"/>
    <w:rsid w:val="00CF1775"/>
    <w:rsid w:val="00CF204B"/>
    <w:rsid w:val="00CF296F"/>
    <w:rsid w:val="00CF2D83"/>
    <w:rsid w:val="00CF31A3"/>
    <w:rsid w:val="00CF3211"/>
    <w:rsid w:val="00CF397D"/>
    <w:rsid w:val="00CF3CF2"/>
    <w:rsid w:val="00CF3DA1"/>
    <w:rsid w:val="00CF50FF"/>
    <w:rsid w:val="00CF5811"/>
    <w:rsid w:val="00CF622E"/>
    <w:rsid w:val="00CF6E4E"/>
    <w:rsid w:val="00CF702E"/>
    <w:rsid w:val="00D00123"/>
    <w:rsid w:val="00D0037F"/>
    <w:rsid w:val="00D01702"/>
    <w:rsid w:val="00D01CE5"/>
    <w:rsid w:val="00D02028"/>
    <w:rsid w:val="00D02568"/>
    <w:rsid w:val="00D03237"/>
    <w:rsid w:val="00D03579"/>
    <w:rsid w:val="00D04777"/>
    <w:rsid w:val="00D04881"/>
    <w:rsid w:val="00D0662D"/>
    <w:rsid w:val="00D06D68"/>
    <w:rsid w:val="00D0778A"/>
    <w:rsid w:val="00D079D3"/>
    <w:rsid w:val="00D10D6D"/>
    <w:rsid w:val="00D12156"/>
    <w:rsid w:val="00D122A7"/>
    <w:rsid w:val="00D1242D"/>
    <w:rsid w:val="00D132DA"/>
    <w:rsid w:val="00D16A15"/>
    <w:rsid w:val="00D16DF1"/>
    <w:rsid w:val="00D173CE"/>
    <w:rsid w:val="00D17B13"/>
    <w:rsid w:val="00D17CED"/>
    <w:rsid w:val="00D17FC2"/>
    <w:rsid w:val="00D20975"/>
    <w:rsid w:val="00D20AA7"/>
    <w:rsid w:val="00D20ABB"/>
    <w:rsid w:val="00D20D64"/>
    <w:rsid w:val="00D20D94"/>
    <w:rsid w:val="00D21C73"/>
    <w:rsid w:val="00D221E7"/>
    <w:rsid w:val="00D22824"/>
    <w:rsid w:val="00D22A76"/>
    <w:rsid w:val="00D22A7B"/>
    <w:rsid w:val="00D235FB"/>
    <w:rsid w:val="00D237C0"/>
    <w:rsid w:val="00D23FEC"/>
    <w:rsid w:val="00D24076"/>
    <w:rsid w:val="00D24E6F"/>
    <w:rsid w:val="00D2513A"/>
    <w:rsid w:val="00D25EDA"/>
    <w:rsid w:val="00D2637E"/>
    <w:rsid w:val="00D26748"/>
    <w:rsid w:val="00D2686C"/>
    <w:rsid w:val="00D26CB5"/>
    <w:rsid w:val="00D2736B"/>
    <w:rsid w:val="00D2739F"/>
    <w:rsid w:val="00D27AF4"/>
    <w:rsid w:val="00D27C31"/>
    <w:rsid w:val="00D306C7"/>
    <w:rsid w:val="00D3149C"/>
    <w:rsid w:val="00D31630"/>
    <w:rsid w:val="00D32306"/>
    <w:rsid w:val="00D32AC2"/>
    <w:rsid w:val="00D34527"/>
    <w:rsid w:val="00D34AE8"/>
    <w:rsid w:val="00D3594E"/>
    <w:rsid w:val="00D361D0"/>
    <w:rsid w:val="00D36CC2"/>
    <w:rsid w:val="00D36E25"/>
    <w:rsid w:val="00D37194"/>
    <w:rsid w:val="00D37523"/>
    <w:rsid w:val="00D37571"/>
    <w:rsid w:val="00D375B8"/>
    <w:rsid w:val="00D402CB"/>
    <w:rsid w:val="00D40347"/>
    <w:rsid w:val="00D404D0"/>
    <w:rsid w:val="00D41002"/>
    <w:rsid w:val="00D41421"/>
    <w:rsid w:val="00D41493"/>
    <w:rsid w:val="00D42780"/>
    <w:rsid w:val="00D431D9"/>
    <w:rsid w:val="00D44238"/>
    <w:rsid w:val="00D4492F"/>
    <w:rsid w:val="00D44D22"/>
    <w:rsid w:val="00D463FA"/>
    <w:rsid w:val="00D466DF"/>
    <w:rsid w:val="00D46E2F"/>
    <w:rsid w:val="00D46EB0"/>
    <w:rsid w:val="00D47374"/>
    <w:rsid w:val="00D502FC"/>
    <w:rsid w:val="00D5158A"/>
    <w:rsid w:val="00D51F55"/>
    <w:rsid w:val="00D5214B"/>
    <w:rsid w:val="00D54207"/>
    <w:rsid w:val="00D54B87"/>
    <w:rsid w:val="00D54C86"/>
    <w:rsid w:val="00D54E5B"/>
    <w:rsid w:val="00D54EF1"/>
    <w:rsid w:val="00D55003"/>
    <w:rsid w:val="00D5500E"/>
    <w:rsid w:val="00D55663"/>
    <w:rsid w:val="00D55C9D"/>
    <w:rsid w:val="00D566B1"/>
    <w:rsid w:val="00D56A59"/>
    <w:rsid w:val="00D56F28"/>
    <w:rsid w:val="00D577A1"/>
    <w:rsid w:val="00D57852"/>
    <w:rsid w:val="00D57F14"/>
    <w:rsid w:val="00D60416"/>
    <w:rsid w:val="00D60BE0"/>
    <w:rsid w:val="00D60EAD"/>
    <w:rsid w:val="00D61987"/>
    <w:rsid w:val="00D63755"/>
    <w:rsid w:val="00D63A40"/>
    <w:rsid w:val="00D646D4"/>
    <w:rsid w:val="00D654D5"/>
    <w:rsid w:val="00D66903"/>
    <w:rsid w:val="00D669C6"/>
    <w:rsid w:val="00D670D2"/>
    <w:rsid w:val="00D67103"/>
    <w:rsid w:val="00D67626"/>
    <w:rsid w:val="00D7279D"/>
    <w:rsid w:val="00D72B20"/>
    <w:rsid w:val="00D733AD"/>
    <w:rsid w:val="00D74702"/>
    <w:rsid w:val="00D7472F"/>
    <w:rsid w:val="00D74BE6"/>
    <w:rsid w:val="00D75403"/>
    <w:rsid w:val="00D75908"/>
    <w:rsid w:val="00D75D57"/>
    <w:rsid w:val="00D7708F"/>
    <w:rsid w:val="00D770DF"/>
    <w:rsid w:val="00D772F8"/>
    <w:rsid w:val="00D7791A"/>
    <w:rsid w:val="00D807F1"/>
    <w:rsid w:val="00D80AD7"/>
    <w:rsid w:val="00D80E5D"/>
    <w:rsid w:val="00D81604"/>
    <w:rsid w:val="00D81FC8"/>
    <w:rsid w:val="00D82149"/>
    <w:rsid w:val="00D82C59"/>
    <w:rsid w:val="00D835F9"/>
    <w:rsid w:val="00D83E7A"/>
    <w:rsid w:val="00D83FB0"/>
    <w:rsid w:val="00D8525B"/>
    <w:rsid w:val="00D852DE"/>
    <w:rsid w:val="00D857F6"/>
    <w:rsid w:val="00D869F7"/>
    <w:rsid w:val="00D86B11"/>
    <w:rsid w:val="00D878F4"/>
    <w:rsid w:val="00D87D4C"/>
    <w:rsid w:val="00D90202"/>
    <w:rsid w:val="00D91B34"/>
    <w:rsid w:val="00D91D92"/>
    <w:rsid w:val="00D92662"/>
    <w:rsid w:val="00D92B2B"/>
    <w:rsid w:val="00D92FB3"/>
    <w:rsid w:val="00D935FB"/>
    <w:rsid w:val="00D93ECB"/>
    <w:rsid w:val="00D942DD"/>
    <w:rsid w:val="00D94C96"/>
    <w:rsid w:val="00D94DF6"/>
    <w:rsid w:val="00D955E0"/>
    <w:rsid w:val="00D964A1"/>
    <w:rsid w:val="00D974AA"/>
    <w:rsid w:val="00D9764F"/>
    <w:rsid w:val="00D97F3C"/>
    <w:rsid w:val="00DA0351"/>
    <w:rsid w:val="00DA0ADB"/>
    <w:rsid w:val="00DA0CF9"/>
    <w:rsid w:val="00DA148F"/>
    <w:rsid w:val="00DA220D"/>
    <w:rsid w:val="00DA24B3"/>
    <w:rsid w:val="00DA3464"/>
    <w:rsid w:val="00DA34AF"/>
    <w:rsid w:val="00DA34C3"/>
    <w:rsid w:val="00DA3DFB"/>
    <w:rsid w:val="00DA3E8E"/>
    <w:rsid w:val="00DA4556"/>
    <w:rsid w:val="00DA52CC"/>
    <w:rsid w:val="00DA6831"/>
    <w:rsid w:val="00DA7781"/>
    <w:rsid w:val="00DA7900"/>
    <w:rsid w:val="00DA7D6E"/>
    <w:rsid w:val="00DB023B"/>
    <w:rsid w:val="00DB0ABB"/>
    <w:rsid w:val="00DB0CDF"/>
    <w:rsid w:val="00DB10BB"/>
    <w:rsid w:val="00DB22C6"/>
    <w:rsid w:val="00DB2D06"/>
    <w:rsid w:val="00DB3664"/>
    <w:rsid w:val="00DB37DB"/>
    <w:rsid w:val="00DB3EA7"/>
    <w:rsid w:val="00DB5954"/>
    <w:rsid w:val="00DB7703"/>
    <w:rsid w:val="00DB7777"/>
    <w:rsid w:val="00DB7851"/>
    <w:rsid w:val="00DC0452"/>
    <w:rsid w:val="00DC0981"/>
    <w:rsid w:val="00DC0E56"/>
    <w:rsid w:val="00DC225C"/>
    <w:rsid w:val="00DC22EC"/>
    <w:rsid w:val="00DC245B"/>
    <w:rsid w:val="00DC2E05"/>
    <w:rsid w:val="00DC3E3B"/>
    <w:rsid w:val="00DC3FDF"/>
    <w:rsid w:val="00DC50DF"/>
    <w:rsid w:val="00DC5122"/>
    <w:rsid w:val="00DC524C"/>
    <w:rsid w:val="00DC57D9"/>
    <w:rsid w:val="00DC5875"/>
    <w:rsid w:val="00DC66D8"/>
    <w:rsid w:val="00DC6D28"/>
    <w:rsid w:val="00DC7A32"/>
    <w:rsid w:val="00DD0762"/>
    <w:rsid w:val="00DD0F05"/>
    <w:rsid w:val="00DD0F78"/>
    <w:rsid w:val="00DD1063"/>
    <w:rsid w:val="00DD16DC"/>
    <w:rsid w:val="00DD35AA"/>
    <w:rsid w:val="00DD491E"/>
    <w:rsid w:val="00DD5380"/>
    <w:rsid w:val="00DD5470"/>
    <w:rsid w:val="00DD5DF9"/>
    <w:rsid w:val="00DD673A"/>
    <w:rsid w:val="00DD67E4"/>
    <w:rsid w:val="00DD71D6"/>
    <w:rsid w:val="00DD7DCC"/>
    <w:rsid w:val="00DE0DAA"/>
    <w:rsid w:val="00DE1D49"/>
    <w:rsid w:val="00DE1F6C"/>
    <w:rsid w:val="00DE2D6A"/>
    <w:rsid w:val="00DE2DC9"/>
    <w:rsid w:val="00DE31BC"/>
    <w:rsid w:val="00DE3DCE"/>
    <w:rsid w:val="00DE42E3"/>
    <w:rsid w:val="00DE4D37"/>
    <w:rsid w:val="00DE4FFF"/>
    <w:rsid w:val="00DE54E0"/>
    <w:rsid w:val="00DE56B9"/>
    <w:rsid w:val="00DE5989"/>
    <w:rsid w:val="00DE709F"/>
    <w:rsid w:val="00DE732F"/>
    <w:rsid w:val="00DE7402"/>
    <w:rsid w:val="00DE78B5"/>
    <w:rsid w:val="00DE7B49"/>
    <w:rsid w:val="00DE7C44"/>
    <w:rsid w:val="00DE7F0C"/>
    <w:rsid w:val="00DF0874"/>
    <w:rsid w:val="00DF0A1E"/>
    <w:rsid w:val="00DF0A92"/>
    <w:rsid w:val="00DF21F5"/>
    <w:rsid w:val="00DF2781"/>
    <w:rsid w:val="00DF2C9E"/>
    <w:rsid w:val="00DF2D45"/>
    <w:rsid w:val="00DF3219"/>
    <w:rsid w:val="00DF3818"/>
    <w:rsid w:val="00DF3E59"/>
    <w:rsid w:val="00DF3EBC"/>
    <w:rsid w:val="00DF4385"/>
    <w:rsid w:val="00DF4E73"/>
    <w:rsid w:val="00DF57D2"/>
    <w:rsid w:val="00DF597E"/>
    <w:rsid w:val="00DF5B94"/>
    <w:rsid w:val="00DF625A"/>
    <w:rsid w:val="00DF670C"/>
    <w:rsid w:val="00DF765C"/>
    <w:rsid w:val="00DF7B34"/>
    <w:rsid w:val="00E001B0"/>
    <w:rsid w:val="00E001CC"/>
    <w:rsid w:val="00E011B4"/>
    <w:rsid w:val="00E016F5"/>
    <w:rsid w:val="00E01A1F"/>
    <w:rsid w:val="00E01B15"/>
    <w:rsid w:val="00E0225B"/>
    <w:rsid w:val="00E023CE"/>
    <w:rsid w:val="00E03011"/>
    <w:rsid w:val="00E0330D"/>
    <w:rsid w:val="00E034B2"/>
    <w:rsid w:val="00E03C10"/>
    <w:rsid w:val="00E03FCB"/>
    <w:rsid w:val="00E056B5"/>
    <w:rsid w:val="00E06585"/>
    <w:rsid w:val="00E06D58"/>
    <w:rsid w:val="00E073E5"/>
    <w:rsid w:val="00E073EE"/>
    <w:rsid w:val="00E075B9"/>
    <w:rsid w:val="00E07602"/>
    <w:rsid w:val="00E0789E"/>
    <w:rsid w:val="00E107FB"/>
    <w:rsid w:val="00E1144A"/>
    <w:rsid w:val="00E126FA"/>
    <w:rsid w:val="00E12891"/>
    <w:rsid w:val="00E1291C"/>
    <w:rsid w:val="00E13D25"/>
    <w:rsid w:val="00E13E22"/>
    <w:rsid w:val="00E1484C"/>
    <w:rsid w:val="00E14E7B"/>
    <w:rsid w:val="00E15361"/>
    <w:rsid w:val="00E15A8A"/>
    <w:rsid w:val="00E16000"/>
    <w:rsid w:val="00E1644C"/>
    <w:rsid w:val="00E17158"/>
    <w:rsid w:val="00E17385"/>
    <w:rsid w:val="00E212FC"/>
    <w:rsid w:val="00E21586"/>
    <w:rsid w:val="00E21BBA"/>
    <w:rsid w:val="00E2203B"/>
    <w:rsid w:val="00E23117"/>
    <w:rsid w:val="00E23DC6"/>
    <w:rsid w:val="00E2402A"/>
    <w:rsid w:val="00E25212"/>
    <w:rsid w:val="00E25396"/>
    <w:rsid w:val="00E257FB"/>
    <w:rsid w:val="00E259A3"/>
    <w:rsid w:val="00E25C17"/>
    <w:rsid w:val="00E260F5"/>
    <w:rsid w:val="00E268EA"/>
    <w:rsid w:val="00E26D00"/>
    <w:rsid w:val="00E31BF1"/>
    <w:rsid w:val="00E32780"/>
    <w:rsid w:val="00E3288E"/>
    <w:rsid w:val="00E32C67"/>
    <w:rsid w:val="00E33B0F"/>
    <w:rsid w:val="00E33D29"/>
    <w:rsid w:val="00E33EAB"/>
    <w:rsid w:val="00E34816"/>
    <w:rsid w:val="00E34C91"/>
    <w:rsid w:val="00E34EF7"/>
    <w:rsid w:val="00E358EE"/>
    <w:rsid w:val="00E3593D"/>
    <w:rsid w:val="00E35F29"/>
    <w:rsid w:val="00E36F72"/>
    <w:rsid w:val="00E36FD3"/>
    <w:rsid w:val="00E3766C"/>
    <w:rsid w:val="00E37E42"/>
    <w:rsid w:val="00E40095"/>
    <w:rsid w:val="00E4049B"/>
    <w:rsid w:val="00E4096D"/>
    <w:rsid w:val="00E4120B"/>
    <w:rsid w:val="00E41D4D"/>
    <w:rsid w:val="00E422EA"/>
    <w:rsid w:val="00E4248F"/>
    <w:rsid w:val="00E42612"/>
    <w:rsid w:val="00E431EB"/>
    <w:rsid w:val="00E442D8"/>
    <w:rsid w:val="00E4570A"/>
    <w:rsid w:val="00E45C19"/>
    <w:rsid w:val="00E45D09"/>
    <w:rsid w:val="00E46562"/>
    <w:rsid w:val="00E46935"/>
    <w:rsid w:val="00E477B9"/>
    <w:rsid w:val="00E50F12"/>
    <w:rsid w:val="00E5334F"/>
    <w:rsid w:val="00E53758"/>
    <w:rsid w:val="00E5376B"/>
    <w:rsid w:val="00E53D79"/>
    <w:rsid w:val="00E54684"/>
    <w:rsid w:val="00E547CB"/>
    <w:rsid w:val="00E5518A"/>
    <w:rsid w:val="00E5613D"/>
    <w:rsid w:val="00E570A5"/>
    <w:rsid w:val="00E5710A"/>
    <w:rsid w:val="00E578E4"/>
    <w:rsid w:val="00E6071D"/>
    <w:rsid w:val="00E60A54"/>
    <w:rsid w:val="00E60EFE"/>
    <w:rsid w:val="00E6164A"/>
    <w:rsid w:val="00E61973"/>
    <w:rsid w:val="00E61DD1"/>
    <w:rsid w:val="00E622FA"/>
    <w:rsid w:val="00E62931"/>
    <w:rsid w:val="00E62C26"/>
    <w:rsid w:val="00E63254"/>
    <w:rsid w:val="00E6337B"/>
    <w:rsid w:val="00E633D3"/>
    <w:rsid w:val="00E636C7"/>
    <w:rsid w:val="00E63947"/>
    <w:rsid w:val="00E63A2E"/>
    <w:rsid w:val="00E63A5C"/>
    <w:rsid w:val="00E63B9D"/>
    <w:rsid w:val="00E63C45"/>
    <w:rsid w:val="00E64760"/>
    <w:rsid w:val="00E648FB"/>
    <w:rsid w:val="00E6513A"/>
    <w:rsid w:val="00E651A7"/>
    <w:rsid w:val="00E6528B"/>
    <w:rsid w:val="00E65FBD"/>
    <w:rsid w:val="00E66B13"/>
    <w:rsid w:val="00E67CF2"/>
    <w:rsid w:val="00E67EBD"/>
    <w:rsid w:val="00E705F5"/>
    <w:rsid w:val="00E70768"/>
    <w:rsid w:val="00E707BA"/>
    <w:rsid w:val="00E707BF"/>
    <w:rsid w:val="00E70AD7"/>
    <w:rsid w:val="00E72318"/>
    <w:rsid w:val="00E72974"/>
    <w:rsid w:val="00E73F6D"/>
    <w:rsid w:val="00E75481"/>
    <w:rsid w:val="00E759EC"/>
    <w:rsid w:val="00E766FB"/>
    <w:rsid w:val="00E76B24"/>
    <w:rsid w:val="00E772FA"/>
    <w:rsid w:val="00E77907"/>
    <w:rsid w:val="00E77A0F"/>
    <w:rsid w:val="00E77F00"/>
    <w:rsid w:val="00E77FE7"/>
    <w:rsid w:val="00E8076C"/>
    <w:rsid w:val="00E8114F"/>
    <w:rsid w:val="00E82273"/>
    <w:rsid w:val="00E823E5"/>
    <w:rsid w:val="00E82E96"/>
    <w:rsid w:val="00E8330D"/>
    <w:rsid w:val="00E83A9D"/>
    <w:rsid w:val="00E841A9"/>
    <w:rsid w:val="00E8423D"/>
    <w:rsid w:val="00E84A59"/>
    <w:rsid w:val="00E84E12"/>
    <w:rsid w:val="00E85085"/>
    <w:rsid w:val="00E852D0"/>
    <w:rsid w:val="00E853E5"/>
    <w:rsid w:val="00E8624A"/>
    <w:rsid w:val="00E8642B"/>
    <w:rsid w:val="00E864A7"/>
    <w:rsid w:val="00E87003"/>
    <w:rsid w:val="00E874E5"/>
    <w:rsid w:val="00E91F1B"/>
    <w:rsid w:val="00E91FE1"/>
    <w:rsid w:val="00E92B4F"/>
    <w:rsid w:val="00E93144"/>
    <w:rsid w:val="00E93554"/>
    <w:rsid w:val="00E93801"/>
    <w:rsid w:val="00E93C23"/>
    <w:rsid w:val="00E94225"/>
    <w:rsid w:val="00E9488F"/>
    <w:rsid w:val="00E959C6"/>
    <w:rsid w:val="00E970DB"/>
    <w:rsid w:val="00E97AD9"/>
    <w:rsid w:val="00EA063F"/>
    <w:rsid w:val="00EA182A"/>
    <w:rsid w:val="00EA1D0B"/>
    <w:rsid w:val="00EA1E4D"/>
    <w:rsid w:val="00EA24A3"/>
    <w:rsid w:val="00EA291D"/>
    <w:rsid w:val="00EA2E0B"/>
    <w:rsid w:val="00EA2F71"/>
    <w:rsid w:val="00EA3549"/>
    <w:rsid w:val="00EA3A96"/>
    <w:rsid w:val="00EA403A"/>
    <w:rsid w:val="00EA4AAA"/>
    <w:rsid w:val="00EA5BBE"/>
    <w:rsid w:val="00EA699E"/>
    <w:rsid w:val="00EA6B5B"/>
    <w:rsid w:val="00EA6D70"/>
    <w:rsid w:val="00EA7EC4"/>
    <w:rsid w:val="00EB0DF7"/>
    <w:rsid w:val="00EB0F73"/>
    <w:rsid w:val="00EB116B"/>
    <w:rsid w:val="00EB1643"/>
    <w:rsid w:val="00EB229A"/>
    <w:rsid w:val="00EB246B"/>
    <w:rsid w:val="00EB33E2"/>
    <w:rsid w:val="00EB6F6C"/>
    <w:rsid w:val="00EB7802"/>
    <w:rsid w:val="00EC060C"/>
    <w:rsid w:val="00EC1947"/>
    <w:rsid w:val="00EC1DB7"/>
    <w:rsid w:val="00EC287A"/>
    <w:rsid w:val="00EC298B"/>
    <w:rsid w:val="00EC3395"/>
    <w:rsid w:val="00EC33C0"/>
    <w:rsid w:val="00EC3446"/>
    <w:rsid w:val="00EC35B5"/>
    <w:rsid w:val="00EC3708"/>
    <w:rsid w:val="00EC495C"/>
    <w:rsid w:val="00EC49F0"/>
    <w:rsid w:val="00EC6982"/>
    <w:rsid w:val="00EC6BC3"/>
    <w:rsid w:val="00EC6D91"/>
    <w:rsid w:val="00ED03BD"/>
    <w:rsid w:val="00ED06D4"/>
    <w:rsid w:val="00ED1844"/>
    <w:rsid w:val="00ED23F9"/>
    <w:rsid w:val="00ED291C"/>
    <w:rsid w:val="00ED34C2"/>
    <w:rsid w:val="00ED38CD"/>
    <w:rsid w:val="00ED533A"/>
    <w:rsid w:val="00ED630A"/>
    <w:rsid w:val="00ED633C"/>
    <w:rsid w:val="00ED6889"/>
    <w:rsid w:val="00ED6B2F"/>
    <w:rsid w:val="00ED6DAC"/>
    <w:rsid w:val="00ED72F4"/>
    <w:rsid w:val="00ED7339"/>
    <w:rsid w:val="00ED744B"/>
    <w:rsid w:val="00EE027E"/>
    <w:rsid w:val="00EE07CF"/>
    <w:rsid w:val="00EE16E2"/>
    <w:rsid w:val="00EE1FDC"/>
    <w:rsid w:val="00EE24F2"/>
    <w:rsid w:val="00EE25FB"/>
    <w:rsid w:val="00EE2CA9"/>
    <w:rsid w:val="00EE403F"/>
    <w:rsid w:val="00EE4161"/>
    <w:rsid w:val="00EE422F"/>
    <w:rsid w:val="00EE4CB0"/>
    <w:rsid w:val="00EE501C"/>
    <w:rsid w:val="00EE50B7"/>
    <w:rsid w:val="00EE582C"/>
    <w:rsid w:val="00EE5B36"/>
    <w:rsid w:val="00EE7D6E"/>
    <w:rsid w:val="00EE7ED6"/>
    <w:rsid w:val="00EF0762"/>
    <w:rsid w:val="00EF1076"/>
    <w:rsid w:val="00EF147F"/>
    <w:rsid w:val="00EF1773"/>
    <w:rsid w:val="00EF1FF4"/>
    <w:rsid w:val="00EF2092"/>
    <w:rsid w:val="00EF29C6"/>
    <w:rsid w:val="00EF30E6"/>
    <w:rsid w:val="00EF4172"/>
    <w:rsid w:val="00EF4B40"/>
    <w:rsid w:val="00EF4E18"/>
    <w:rsid w:val="00EF59AA"/>
    <w:rsid w:val="00EF5E67"/>
    <w:rsid w:val="00EF64CF"/>
    <w:rsid w:val="00EF7365"/>
    <w:rsid w:val="00EF7736"/>
    <w:rsid w:val="00EF7A89"/>
    <w:rsid w:val="00F00394"/>
    <w:rsid w:val="00F00E8A"/>
    <w:rsid w:val="00F01F24"/>
    <w:rsid w:val="00F01F34"/>
    <w:rsid w:val="00F027ED"/>
    <w:rsid w:val="00F02EA7"/>
    <w:rsid w:val="00F03021"/>
    <w:rsid w:val="00F03BAC"/>
    <w:rsid w:val="00F03D80"/>
    <w:rsid w:val="00F04483"/>
    <w:rsid w:val="00F0480D"/>
    <w:rsid w:val="00F0542F"/>
    <w:rsid w:val="00F059B3"/>
    <w:rsid w:val="00F0625D"/>
    <w:rsid w:val="00F065B7"/>
    <w:rsid w:val="00F06D61"/>
    <w:rsid w:val="00F0771A"/>
    <w:rsid w:val="00F10929"/>
    <w:rsid w:val="00F10FE5"/>
    <w:rsid w:val="00F116AF"/>
    <w:rsid w:val="00F131C9"/>
    <w:rsid w:val="00F131D0"/>
    <w:rsid w:val="00F134B5"/>
    <w:rsid w:val="00F134F3"/>
    <w:rsid w:val="00F142A9"/>
    <w:rsid w:val="00F149E4"/>
    <w:rsid w:val="00F1534C"/>
    <w:rsid w:val="00F155A5"/>
    <w:rsid w:val="00F157FF"/>
    <w:rsid w:val="00F15AFB"/>
    <w:rsid w:val="00F15FD3"/>
    <w:rsid w:val="00F1612D"/>
    <w:rsid w:val="00F1665D"/>
    <w:rsid w:val="00F16934"/>
    <w:rsid w:val="00F16D7A"/>
    <w:rsid w:val="00F16E4B"/>
    <w:rsid w:val="00F16F7B"/>
    <w:rsid w:val="00F173C9"/>
    <w:rsid w:val="00F17EA8"/>
    <w:rsid w:val="00F20AD8"/>
    <w:rsid w:val="00F21B45"/>
    <w:rsid w:val="00F22807"/>
    <w:rsid w:val="00F2285D"/>
    <w:rsid w:val="00F2293F"/>
    <w:rsid w:val="00F23DF2"/>
    <w:rsid w:val="00F25512"/>
    <w:rsid w:val="00F25854"/>
    <w:rsid w:val="00F25A8C"/>
    <w:rsid w:val="00F25E31"/>
    <w:rsid w:val="00F2691D"/>
    <w:rsid w:val="00F26D7D"/>
    <w:rsid w:val="00F3016D"/>
    <w:rsid w:val="00F31434"/>
    <w:rsid w:val="00F31901"/>
    <w:rsid w:val="00F31FE7"/>
    <w:rsid w:val="00F3253A"/>
    <w:rsid w:val="00F33088"/>
    <w:rsid w:val="00F34E1A"/>
    <w:rsid w:val="00F366D7"/>
    <w:rsid w:val="00F36834"/>
    <w:rsid w:val="00F36E9D"/>
    <w:rsid w:val="00F36F11"/>
    <w:rsid w:val="00F36F58"/>
    <w:rsid w:val="00F42164"/>
    <w:rsid w:val="00F42EC6"/>
    <w:rsid w:val="00F4324C"/>
    <w:rsid w:val="00F43761"/>
    <w:rsid w:val="00F438AD"/>
    <w:rsid w:val="00F445C6"/>
    <w:rsid w:val="00F44E8C"/>
    <w:rsid w:val="00F44EAE"/>
    <w:rsid w:val="00F44EFE"/>
    <w:rsid w:val="00F45E5B"/>
    <w:rsid w:val="00F46056"/>
    <w:rsid w:val="00F46111"/>
    <w:rsid w:val="00F4617E"/>
    <w:rsid w:val="00F4699F"/>
    <w:rsid w:val="00F46E2A"/>
    <w:rsid w:val="00F47AC1"/>
    <w:rsid w:val="00F51361"/>
    <w:rsid w:val="00F534D6"/>
    <w:rsid w:val="00F54701"/>
    <w:rsid w:val="00F54C29"/>
    <w:rsid w:val="00F5500D"/>
    <w:rsid w:val="00F55455"/>
    <w:rsid w:val="00F55822"/>
    <w:rsid w:val="00F56180"/>
    <w:rsid w:val="00F568DB"/>
    <w:rsid w:val="00F56A75"/>
    <w:rsid w:val="00F56FFB"/>
    <w:rsid w:val="00F572D5"/>
    <w:rsid w:val="00F57AA7"/>
    <w:rsid w:val="00F600A1"/>
    <w:rsid w:val="00F60F74"/>
    <w:rsid w:val="00F6142B"/>
    <w:rsid w:val="00F614FA"/>
    <w:rsid w:val="00F61C9C"/>
    <w:rsid w:val="00F61F89"/>
    <w:rsid w:val="00F6263C"/>
    <w:rsid w:val="00F631E4"/>
    <w:rsid w:val="00F63363"/>
    <w:rsid w:val="00F63AB9"/>
    <w:rsid w:val="00F640F9"/>
    <w:rsid w:val="00F64E61"/>
    <w:rsid w:val="00F6572D"/>
    <w:rsid w:val="00F658D9"/>
    <w:rsid w:val="00F66044"/>
    <w:rsid w:val="00F66061"/>
    <w:rsid w:val="00F66BD7"/>
    <w:rsid w:val="00F66C3D"/>
    <w:rsid w:val="00F6722A"/>
    <w:rsid w:val="00F67888"/>
    <w:rsid w:val="00F717F0"/>
    <w:rsid w:val="00F72250"/>
    <w:rsid w:val="00F724D0"/>
    <w:rsid w:val="00F73409"/>
    <w:rsid w:val="00F738B0"/>
    <w:rsid w:val="00F7459B"/>
    <w:rsid w:val="00F7468B"/>
    <w:rsid w:val="00F748F1"/>
    <w:rsid w:val="00F752D1"/>
    <w:rsid w:val="00F755D4"/>
    <w:rsid w:val="00F75CB7"/>
    <w:rsid w:val="00F764CB"/>
    <w:rsid w:val="00F770E3"/>
    <w:rsid w:val="00F773E9"/>
    <w:rsid w:val="00F77F6B"/>
    <w:rsid w:val="00F80EF0"/>
    <w:rsid w:val="00F81321"/>
    <w:rsid w:val="00F81B99"/>
    <w:rsid w:val="00F82483"/>
    <w:rsid w:val="00F82665"/>
    <w:rsid w:val="00F82D4D"/>
    <w:rsid w:val="00F830D3"/>
    <w:rsid w:val="00F83324"/>
    <w:rsid w:val="00F839EA"/>
    <w:rsid w:val="00F83C3D"/>
    <w:rsid w:val="00F8522A"/>
    <w:rsid w:val="00F85261"/>
    <w:rsid w:val="00F85403"/>
    <w:rsid w:val="00F86567"/>
    <w:rsid w:val="00F86AD4"/>
    <w:rsid w:val="00F87232"/>
    <w:rsid w:val="00F878F5"/>
    <w:rsid w:val="00F90851"/>
    <w:rsid w:val="00F91107"/>
    <w:rsid w:val="00F91877"/>
    <w:rsid w:val="00F91BCD"/>
    <w:rsid w:val="00F91D1D"/>
    <w:rsid w:val="00F92E74"/>
    <w:rsid w:val="00F9307E"/>
    <w:rsid w:val="00F930DB"/>
    <w:rsid w:val="00F94109"/>
    <w:rsid w:val="00F9457F"/>
    <w:rsid w:val="00F94D3B"/>
    <w:rsid w:val="00F95D4C"/>
    <w:rsid w:val="00F95FA1"/>
    <w:rsid w:val="00F967F4"/>
    <w:rsid w:val="00F968E3"/>
    <w:rsid w:val="00F9731E"/>
    <w:rsid w:val="00F974AB"/>
    <w:rsid w:val="00F97B03"/>
    <w:rsid w:val="00FA0086"/>
    <w:rsid w:val="00FA04B9"/>
    <w:rsid w:val="00FA0C72"/>
    <w:rsid w:val="00FA0E82"/>
    <w:rsid w:val="00FA127B"/>
    <w:rsid w:val="00FA1478"/>
    <w:rsid w:val="00FA14E5"/>
    <w:rsid w:val="00FA1962"/>
    <w:rsid w:val="00FA1ED9"/>
    <w:rsid w:val="00FA1F0A"/>
    <w:rsid w:val="00FA20EE"/>
    <w:rsid w:val="00FA2DDC"/>
    <w:rsid w:val="00FA35D0"/>
    <w:rsid w:val="00FA39C3"/>
    <w:rsid w:val="00FA42F5"/>
    <w:rsid w:val="00FA526C"/>
    <w:rsid w:val="00FA57B9"/>
    <w:rsid w:val="00FA5E37"/>
    <w:rsid w:val="00FA6A3D"/>
    <w:rsid w:val="00FB08E5"/>
    <w:rsid w:val="00FB0A15"/>
    <w:rsid w:val="00FB0A47"/>
    <w:rsid w:val="00FB0BC2"/>
    <w:rsid w:val="00FB1214"/>
    <w:rsid w:val="00FB12AB"/>
    <w:rsid w:val="00FB18AD"/>
    <w:rsid w:val="00FB1DCC"/>
    <w:rsid w:val="00FB2C4D"/>
    <w:rsid w:val="00FB3642"/>
    <w:rsid w:val="00FB40D8"/>
    <w:rsid w:val="00FB4CA5"/>
    <w:rsid w:val="00FB53B3"/>
    <w:rsid w:val="00FB5C78"/>
    <w:rsid w:val="00FB5EEA"/>
    <w:rsid w:val="00FB6BC0"/>
    <w:rsid w:val="00FB73C8"/>
    <w:rsid w:val="00FB7758"/>
    <w:rsid w:val="00FB7D89"/>
    <w:rsid w:val="00FC0705"/>
    <w:rsid w:val="00FC0885"/>
    <w:rsid w:val="00FC0E43"/>
    <w:rsid w:val="00FC0EB6"/>
    <w:rsid w:val="00FC1AC7"/>
    <w:rsid w:val="00FC1AD1"/>
    <w:rsid w:val="00FC26C9"/>
    <w:rsid w:val="00FC2C3A"/>
    <w:rsid w:val="00FC332A"/>
    <w:rsid w:val="00FC374B"/>
    <w:rsid w:val="00FC37E7"/>
    <w:rsid w:val="00FC458E"/>
    <w:rsid w:val="00FC49B6"/>
    <w:rsid w:val="00FC621B"/>
    <w:rsid w:val="00FC765F"/>
    <w:rsid w:val="00FC79E2"/>
    <w:rsid w:val="00FD019D"/>
    <w:rsid w:val="00FD0521"/>
    <w:rsid w:val="00FD0524"/>
    <w:rsid w:val="00FD25E4"/>
    <w:rsid w:val="00FD2BEA"/>
    <w:rsid w:val="00FD2F55"/>
    <w:rsid w:val="00FD32E0"/>
    <w:rsid w:val="00FD4085"/>
    <w:rsid w:val="00FD44DB"/>
    <w:rsid w:val="00FD4626"/>
    <w:rsid w:val="00FD46B3"/>
    <w:rsid w:val="00FD486F"/>
    <w:rsid w:val="00FD4D91"/>
    <w:rsid w:val="00FD6E59"/>
    <w:rsid w:val="00FE06E5"/>
    <w:rsid w:val="00FE0AAC"/>
    <w:rsid w:val="00FE0EED"/>
    <w:rsid w:val="00FE1DBF"/>
    <w:rsid w:val="00FE2E58"/>
    <w:rsid w:val="00FE311B"/>
    <w:rsid w:val="00FE3526"/>
    <w:rsid w:val="00FE395D"/>
    <w:rsid w:val="00FE468A"/>
    <w:rsid w:val="00FE5693"/>
    <w:rsid w:val="00FE5B44"/>
    <w:rsid w:val="00FE6D75"/>
    <w:rsid w:val="00FE794F"/>
    <w:rsid w:val="00FE7F7A"/>
    <w:rsid w:val="00FF15D2"/>
    <w:rsid w:val="00FF15F1"/>
    <w:rsid w:val="00FF19C6"/>
    <w:rsid w:val="00FF2992"/>
    <w:rsid w:val="00FF2A69"/>
    <w:rsid w:val="00FF2DEB"/>
    <w:rsid w:val="00FF409F"/>
    <w:rsid w:val="00FF4398"/>
    <w:rsid w:val="00FF467E"/>
    <w:rsid w:val="00FF5322"/>
    <w:rsid w:val="00FF5B1B"/>
    <w:rsid w:val="00FF5BBB"/>
    <w:rsid w:val="00FF671B"/>
    <w:rsid w:val="01658D71"/>
    <w:rsid w:val="03831605"/>
    <w:rsid w:val="03BFB99A"/>
    <w:rsid w:val="04C3A439"/>
    <w:rsid w:val="051ED716"/>
    <w:rsid w:val="06CC1E2A"/>
    <w:rsid w:val="0CA08FB5"/>
    <w:rsid w:val="0EAB4307"/>
    <w:rsid w:val="0FAA05E5"/>
    <w:rsid w:val="10B44948"/>
    <w:rsid w:val="115651F3"/>
    <w:rsid w:val="11AF4607"/>
    <w:rsid w:val="12058DBB"/>
    <w:rsid w:val="150D859F"/>
    <w:rsid w:val="1664EF1D"/>
    <w:rsid w:val="166B6590"/>
    <w:rsid w:val="17D120BE"/>
    <w:rsid w:val="18EA783F"/>
    <w:rsid w:val="18F4BFED"/>
    <w:rsid w:val="1A86235B"/>
    <w:rsid w:val="1AA29193"/>
    <w:rsid w:val="1AEB7DBC"/>
    <w:rsid w:val="1AF8525D"/>
    <w:rsid w:val="1BE4D138"/>
    <w:rsid w:val="1C2E6212"/>
    <w:rsid w:val="238B9AE2"/>
    <w:rsid w:val="23A0300B"/>
    <w:rsid w:val="26269E5A"/>
    <w:rsid w:val="2667BB17"/>
    <w:rsid w:val="26836961"/>
    <w:rsid w:val="27408A7C"/>
    <w:rsid w:val="27560256"/>
    <w:rsid w:val="288C40B4"/>
    <w:rsid w:val="28BEDC13"/>
    <w:rsid w:val="294B67C6"/>
    <w:rsid w:val="2A59FDBA"/>
    <w:rsid w:val="2D21908E"/>
    <w:rsid w:val="2EFCFCC4"/>
    <w:rsid w:val="324B4468"/>
    <w:rsid w:val="3399F29E"/>
    <w:rsid w:val="33A58153"/>
    <w:rsid w:val="3547A56E"/>
    <w:rsid w:val="35F31F88"/>
    <w:rsid w:val="3656F581"/>
    <w:rsid w:val="3706DD37"/>
    <w:rsid w:val="386F35A8"/>
    <w:rsid w:val="3E0DF93A"/>
    <w:rsid w:val="3EB6E479"/>
    <w:rsid w:val="3ECE4CDE"/>
    <w:rsid w:val="42FC299D"/>
    <w:rsid w:val="442EA8EF"/>
    <w:rsid w:val="45751452"/>
    <w:rsid w:val="461050C8"/>
    <w:rsid w:val="480C4A99"/>
    <w:rsid w:val="4B635A8B"/>
    <w:rsid w:val="4C4793A2"/>
    <w:rsid w:val="4D625516"/>
    <w:rsid w:val="50827BFC"/>
    <w:rsid w:val="5106DA57"/>
    <w:rsid w:val="5183D3D4"/>
    <w:rsid w:val="54CDD9E7"/>
    <w:rsid w:val="5503F9FC"/>
    <w:rsid w:val="57181E2D"/>
    <w:rsid w:val="58F658CA"/>
    <w:rsid w:val="5B621618"/>
    <w:rsid w:val="5C887A97"/>
    <w:rsid w:val="5D492552"/>
    <w:rsid w:val="60D00FCF"/>
    <w:rsid w:val="63F12B38"/>
    <w:rsid w:val="63F808E7"/>
    <w:rsid w:val="6522FBAA"/>
    <w:rsid w:val="66627F4C"/>
    <w:rsid w:val="6E5D5E26"/>
    <w:rsid w:val="6F1FDA42"/>
    <w:rsid w:val="7049669B"/>
    <w:rsid w:val="713382D5"/>
    <w:rsid w:val="72A319B7"/>
    <w:rsid w:val="72CA6B48"/>
    <w:rsid w:val="75E64855"/>
    <w:rsid w:val="766754F4"/>
    <w:rsid w:val="775D6527"/>
    <w:rsid w:val="78912FE1"/>
    <w:rsid w:val="78EA53A3"/>
    <w:rsid w:val="7A4ADF22"/>
    <w:rsid w:val="7B17C419"/>
    <w:rsid w:val="7CA0BB05"/>
    <w:rsid w:val="7CD0E4E1"/>
    <w:rsid w:val="7D20427A"/>
    <w:rsid w:val="7D8B07CC"/>
    <w:rsid w:val="7DC0A5CE"/>
    <w:rsid w:val="7E3FC7F0"/>
    <w:rsid w:val="7EA47134"/>
    <w:rsid w:val="7F0DE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AA2F79"/>
  <w15:docId w15:val="{56F2C453-035A-4522-8A17-0C54B434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4A7"/>
    <w:pPr>
      <w:spacing w:after="0" w:line="288" w:lineRule="auto"/>
    </w:pPr>
    <w:rPr>
      <w:rFonts w:ascii="Times New Roman" w:hAnsi="Times New Roman" w:cs="Times New Roman"/>
      <w:color w:val="000000" w:themeColor="text1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53EB0"/>
    <w:pPr>
      <w:numPr>
        <w:numId w:val="35"/>
      </w:numPr>
      <w:jc w:val="center"/>
      <w:outlineLvl w:val="0"/>
    </w:pPr>
    <w:rPr>
      <w:b/>
      <w:bCs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53EB0"/>
    <w:pPr>
      <w:jc w:val="center"/>
      <w:outlineLvl w:val="1"/>
    </w:pPr>
    <w:rPr>
      <w:i/>
      <w:iCs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17610"/>
    <w:pPr>
      <w:jc w:val="center"/>
      <w:outlineLvl w:val="2"/>
    </w:pPr>
    <w:rPr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404C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404CB"/>
  </w:style>
  <w:style w:type="paragraph" w:styleId="Sidefod">
    <w:name w:val="footer"/>
    <w:basedOn w:val="Normal"/>
    <w:link w:val="SidefodTegn"/>
    <w:uiPriority w:val="99"/>
    <w:unhideWhenUsed/>
    <w:rsid w:val="00B404C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404CB"/>
  </w:style>
  <w:style w:type="paragraph" w:styleId="Listeafsnit">
    <w:name w:val="List Paragraph"/>
    <w:basedOn w:val="Normal"/>
    <w:uiPriority w:val="34"/>
    <w:qFormat/>
    <w:rsid w:val="004F2172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95716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95716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95716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5716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57165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A32272"/>
    <w:pPr>
      <w:spacing w:after="0" w:line="240" w:lineRule="auto"/>
    </w:pPr>
  </w:style>
  <w:style w:type="character" w:customStyle="1" w:styleId="ui-provider">
    <w:name w:val="ui-provider"/>
    <w:basedOn w:val="Standardskrifttypeiafsnit"/>
    <w:rsid w:val="00715D07"/>
  </w:style>
  <w:style w:type="character" w:customStyle="1" w:styleId="Overskrift1Tegn">
    <w:name w:val="Overskrift 1 Tegn"/>
    <w:basedOn w:val="Standardskrifttypeiafsnit"/>
    <w:link w:val="Overskrift1"/>
    <w:uiPriority w:val="9"/>
    <w:rsid w:val="00353EB0"/>
    <w:rPr>
      <w:rFonts w:ascii="Times New Roman" w:hAnsi="Times New Roman" w:cs="Times New Roman"/>
      <w:b/>
      <w:bCs/>
      <w:color w:val="000000" w:themeColor="text1"/>
      <w:sz w:val="24"/>
      <w:szCs w:val="24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53EB0"/>
    <w:rPr>
      <w:rFonts w:ascii="Times New Roman" w:hAnsi="Times New Roman" w:cs="Times New Roman"/>
      <w:i/>
      <w:iCs/>
      <w:color w:val="000000" w:themeColor="text1"/>
      <w:sz w:val="24"/>
      <w:szCs w:val="24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817610"/>
    <w:rPr>
      <w:rFonts w:ascii="Times New Roman" w:hAnsi="Times New Roman" w:cs="Times New Roman"/>
      <w:i/>
      <w:iCs/>
      <w:color w:val="000000" w:themeColor="text1"/>
      <w:sz w:val="24"/>
      <w:szCs w:val="24"/>
    </w:rPr>
  </w:style>
  <w:style w:type="paragraph" w:customStyle="1" w:styleId="pf0">
    <w:name w:val="pf0"/>
    <w:basedOn w:val="Normal"/>
    <w:rsid w:val="00550562"/>
    <w:pPr>
      <w:spacing w:before="100" w:beforeAutospacing="1" w:after="100" w:afterAutospacing="1" w:line="240" w:lineRule="auto"/>
    </w:pPr>
    <w:rPr>
      <w:rFonts w:eastAsia="Times New Roman"/>
      <w:lang w:eastAsia="da-DK"/>
    </w:rPr>
  </w:style>
  <w:style w:type="character" w:customStyle="1" w:styleId="cf01">
    <w:name w:val="cf01"/>
    <w:basedOn w:val="Standardskrifttypeiafsnit"/>
    <w:rsid w:val="00550562"/>
    <w:rPr>
      <w:rFonts w:ascii="Segoe UI" w:hAnsi="Segoe UI" w:cs="Segoe UI" w:hint="default"/>
      <w:sz w:val="18"/>
      <w:szCs w:val="18"/>
    </w:rPr>
  </w:style>
  <w:style w:type="numbering" w:customStyle="1" w:styleId="Aktuelliste1">
    <w:name w:val="Aktuel liste1"/>
    <w:uiPriority w:val="99"/>
    <w:rsid w:val="00550562"/>
    <w:pPr>
      <w:numPr>
        <w:numId w:val="26"/>
      </w:numPr>
    </w:pPr>
  </w:style>
  <w:style w:type="paragraph" w:styleId="Titel">
    <w:name w:val="Title"/>
    <w:basedOn w:val="Normal"/>
    <w:next w:val="Normal"/>
    <w:link w:val="TitelTegn"/>
    <w:uiPriority w:val="10"/>
    <w:qFormat/>
    <w:rsid w:val="000635AD"/>
    <w:pPr>
      <w:spacing w:line="240" w:lineRule="auto"/>
      <w:contextualSpacing/>
    </w:pPr>
    <w:rPr>
      <w:rFonts w:eastAsiaTheme="majorEastAsia" w:cstheme="majorBidi"/>
      <w:b/>
      <w:color w:val="auto"/>
      <w:spacing w:val="-10"/>
      <w:kern w:val="2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635AD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NormalWeb">
    <w:name w:val="Normal (Web)"/>
    <w:basedOn w:val="Normal"/>
    <w:uiPriority w:val="99"/>
    <w:semiHidden/>
    <w:unhideWhenUsed/>
    <w:rsid w:val="003D7016"/>
  </w:style>
  <w:style w:type="character" w:styleId="Omtal">
    <w:name w:val="Mention"/>
    <w:basedOn w:val="Standardskrifttypeiafsnit"/>
    <w:uiPriority w:val="99"/>
    <w:unhideWhenUsed/>
    <w:rsid w:val="00EC35B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090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417606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78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433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419634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6521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55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977278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4110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058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006481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660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oe\AppData\Local\cBrain\F2\.tmp\67e322626205478589f66cc40dff4492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e721e9-cf8b-403e-b888-09dc156d8e1b" xsi:nil="true"/>
    <lcf76f155ced4ddcb4097134ff3c332f xmlns="c8dbd3f0-09f9-4028-9296-2667499533e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414C8CC00D744B91520C73B21C4E4E" ma:contentTypeVersion="13" ma:contentTypeDescription="Opret et nyt dokument." ma:contentTypeScope="" ma:versionID="345debfb502a5579289969c52d3cf34e">
  <xsd:schema xmlns:xsd="http://www.w3.org/2001/XMLSchema" xmlns:xs="http://www.w3.org/2001/XMLSchema" xmlns:p="http://schemas.microsoft.com/office/2006/metadata/properties" xmlns:ns2="c8dbd3f0-09f9-4028-9296-2667499533ed" xmlns:ns3="d2e721e9-cf8b-403e-b888-09dc156d8e1b" targetNamespace="http://schemas.microsoft.com/office/2006/metadata/properties" ma:root="true" ma:fieldsID="3c2ff8bc64fd9ce387fd3cbc35b8cd95" ns2:_="" ns3:_="">
    <xsd:import namespace="c8dbd3f0-09f9-4028-9296-2667499533ed"/>
    <xsd:import namespace="d2e721e9-cf8b-403e-b888-09dc156d8e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bd3f0-09f9-4028-9296-2667499533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8bb6781f-ca00-4a43-b5e9-fef83ff8fb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721e9-cf8b-403e-b888-09dc156d8e1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a916f39-6939-400c-bbcd-54a9f7ce7c41}" ma:internalName="TaxCatchAll" ma:showField="CatchAllData" ma:web="d2e721e9-cf8b-403e-b888-09dc156d8e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5DAB65-B4C8-421E-9DC2-B9444FB2CE54}">
  <ds:schemaRefs>
    <ds:schemaRef ds:uri="http://schemas.microsoft.com/office/2006/metadata/properties"/>
    <ds:schemaRef ds:uri="http://schemas.microsoft.com/office/infopath/2007/PartnerControls"/>
    <ds:schemaRef ds:uri="d2e721e9-cf8b-403e-b888-09dc156d8e1b"/>
    <ds:schemaRef ds:uri="c8dbd3f0-09f9-4028-9296-2667499533ed"/>
  </ds:schemaRefs>
</ds:datastoreItem>
</file>

<file path=customXml/itemProps2.xml><?xml version="1.0" encoding="utf-8"?>
<ds:datastoreItem xmlns:ds="http://schemas.openxmlformats.org/officeDocument/2006/customXml" ds:itemID="{578A4277-A24A-477E-9D1A-2CC86528D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dbd3f0-09f9-4028-9296-2667499533ed"/>
    <ds:schemaRef ds:uri="d2e721e9-cf8b-403e-b888-09dc156d8e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6DEDBD-0866-478D-A287-46BD67C26C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77349F-5F92-417D-905D-85A87C8D14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67e322626205478589f66cc40dff4492</Template>
  <TotalTime>1</TotalTime>
  <Pages>19</Pages>
  <Words>6675</Words>
  <Characters>38048</Characters>
  <Application>Microsoft Office Word</Application>
  <DocSecurity>0</DocSecurity>
  <Lines>317</Lines>
  <Paragraphs>89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44634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Øberg</dc:creator>
  <cp:keywords/>
  <dc:description/>
  <cp:lastModifiedBy>Erik Blom Jensen</cp:lastModifiedBy>
  <cp:revision>2</cp:revision>
  <cp:lastPrinted>2025-04-14T14:19:00Z</cp:lastPrinted>
  <dcterms:created xsi:type="dcterms:W3CDTF">2025-06-19T16:34:00Z</dcterms:created>
  <dcterms:modified xsi:type="dcterms:W3CDTF">2025-06-19T16:34:00Z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0x010100D0414C8CC00D744B91520C73B21C4E4E</vt:lpwstr>
  </property>
  <property fmtid="{D5CDD505-2E9C-101B-9397-08002B2CF9AE}" pid="3" name="MediaServiceImageTags">
    <vt:lpwstr/>
  </property>
</Properties>
</file>