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BE5B" w14:textId="77777777" w:rsidR="00A515E2" w:rsidRPr="0049012A" w:rsidRDefault="00A515E2" w:rsidP="00A515E2">
      <w:pPr>
        <w:pStyle w:val="Default"/>
        <w:rPr>
          <w:rFonts w:ascii="Times New Roman" w:hAnsi="Times New Roman" w:cs="Times New Roman"/>
        </w:rPr>
      </w:pPr>
      <w:r>
        <w:rPr>
          <w:rFonts w:ascii="Times New Roman" w:hAnsi="Times New Roman"/>
        </w:rPr>
        <w:t>Inatsisartut suleriaasianni § 33 naapertorlugu aalajangiiffigisassatut siunnersuut manna matumuuna Naalakkersuisunit saqqummiunneqarpoq:</w:t>
      </w:r>
    </w:p>
    <w:p w14:paraId="694023F0" w14:textId="609BA5B7" w:rsidR="009F533F" w:rsidRPr="00050C04" w:rsidRDefault="00A515E2" w:rsidP="009F533F">
      <w:pPr>
        <w:pStyle w:val="Default"/>
        <w:rPr>
          <w:rFonts w:cstheme="minorBidi"/>
          <w:color w:val="auto"/>
        </w:rPr>
      </w:pPr>
      <w:r>
        <w:rPr>
          <w:rFonts w:ascii="Times New Roman" w:hAnsi="Times New Roman"/>
        </w:rPr>
        <w:t>Inatsisartut Suleriaasiat</w:t>
      </w:r>
      <w:r>
        <w:rPr>
          <w:rFonts w:ascii="Times New Roman" w:hAnsi="Times New Roman"/>
        </w:rPr>
        <w:cr/>
      </w:r>
    </w:p>
    <w:p w14:paraId="5CAF9FB4" w14:textId="4E315331" w:rsidR="009F533F" w:rsidRPr="00050C04" w:rsidRDefault="00A515E2" w:rsidP="0009758E">
      <w:pPr>
        <w:spacing w:after="0"/>
        <w:rPr>
          <w:rFonts w:ascii="Times New Roman" w:hAnsi="Times New Roman" w:cs="Times New Roman"/>
          <w:b/>
          <w:bCs/>
          <w:sz w:val="24"/>
          <w:szCs w:val="24"/>
        </w:rPr>
      </w:pPr>
      <w:r>
        <w:rPr>
          <w:rFonts w:ascii="Times New Roman" w:hAnsi="Times New Roman"/>
          <w:b/>
          <w:sz w:val="24"/>
        </w:rPr>
        <w:t xml:space="preserve">Erhvervsministeriap suliassaqarfigisaani, </w:t>
      </w:r>
      <w:r w:rsidR="00C82239">
        <w:rPr>
          <w:rFonts w:ascii="Times New Roman" w:hAnsi="Times New Roman"/>
          <w:b/>
          <w:sz w:val="24"/>
        </w:rPr>
        <w:t>nunat tamalaat</w:t>
      </w:r>
      <w:r>
        <w:rPr>
          <w:rFonts w:ascii="Times New Roman" w:hAnsi="Times New Roman"/>
          <w:b/>
          <w:sz w:val="24"/>
        </w:rPr>
        <w:t xml:space="preserve"> akornanni aningaaserinermik ingerlatsivinnut Kalaallit Nunaanni suliaqartunut immikkut akuersissuteqarnissaq pillugu inatsisissatut siunnersuut</w:t>
      </w:r>
      <w:r>
        <w:t xml:space="preserve"> </w:t>
      </w:r>
      <w:r>
        <w:rPr>
          <w:rFonts w:ascii="Times New Roman" w:hAnsi="Times New Roman"/>
          <w:b/>
          <w:sz w:val="24"/>
        </w:rPr>
        <w:t xml:space="preserve"> pillugu Inatsisartut aalajangiiffigisassaatut siunnersuut. </w:t>
      </w:r>
    </w:p>
    <w:p w14:paraId="588E9D59" w14:textId="0FDF86E6" w:rsidR="00B22804" w:rsidRPr="0049012A" w:rsidRDefault="00B22804" w:rsidP="0009758E">
      <w:pPr>
        <w:spacing w:after="0"/>
        <w:rPr>
          <w:rFonts w:ascii="Times New Roman" w:hAnsi="Times New Roman" w:cs="Times New Roman"/>
          <w:sz w:val="24"/>
          <w:szCs w:val="24"/>
        </w:rPr>
      </w:pPr>
      <w:r>
        <w:rPr>
          <w:rFonts w:ascii="Times New Roman" w:hAnsi="Times New Roman"/>
          <w:sz w:val="24"/>
        </w:rPr>
        <w:t>(Aningaasaqarnermut Akileraartarnermullu Naalakkersuisoq)</w:t>
      </w:r>
    </w:p>
    <w:p w14:paraId="72373AD1" w14:textId="77777777" w:rsidR="00B22804" w:rsidRPr="00050C04" w:rsidRDefault="00B22804" w:rsidP="00B22804">
      <w:pPr>
        <w:spacing w:after="0"/>
        <w:rPr>
          <w:rFonts w:ascii="Times New Roman" w:hAnsi="Times New Roman" w:cs="Times New Roman"/>
          <w:sz w:val="24"/>
          <w:szCs w:val="24"/>
        </w:rPr>
      </w:pPr>
    </w:p>
    <w:p w14:paraId="4BD85BD0" w14:textId="77777777" w:rsidR="00B22804" w:rsidRPr="00050C04" w:rsidRDefault="00B22804" w:rsidP="00B22804">
      <w:pPr>
        <w:spacing w:after="0"/>
        <w:rPr>
          <w:rFonts w:ascii="Times New Roman" w:hAnsi="Times New Roman" w:cs="Times New Roman"/>
          <w:sz w:val="24"/>
          <w:szCs w:val="24"/>
        </w:rPr>
      </w:pPr>
    </w:p>
    <w:p w14:paraId="46470604" w14:textId="351479BE" w:rsidR="00B22804" w:rsidRPr="00050C04" w:rsidRDefault="00A515E2" w:rsidP="00B22804">
      <w:pPr>
        <w:spacing w:after="0"/>
        <w:rPr>
          <w:rFonts w:ascii="Times New Roman" w:hAnsi="Times New Roman" w:cs="Times New Roman"/>
          <w:sz w:val="24"/>
          <w:szCs w:val="24"/>
        </w:rPr>
      </w:pPr>
      <w:r>
        <w:rPr>
          <w:rFonts w:ascii="Times New Roman" w:hAnsi="Times New Roman"/>
          <w:b/>
          <w:sz w:val="24"/>
        </w:rPr>
        <w:t xml:space="preserve">Tunngavilersuineq </w:t>
      </w:r>
    </w:p>
    <w:p w14:paraId="3434D75B" w14:textId="61933B6D" w:rsidR="00166810" w:rsidRPr="0049012A" w:rsidRDefault="00166810" w:rsidP="0009758E">
      <w:pPr>
        <w:spacing w:after="0"/>
        <w:rPr>
          <w:rFonts w:ascii="Times New Roman" w:hAnsi="Times New Roman" w:cs="Times New Roman"/>
          <w:sz w:val="24"/>
          <w:szCs w:val="24"/>
        </w:rPr>
      </w:pPr>
      <w:r>
        <w:rPr>
          <w:rFonts w:ascii="Times New Roman" w:hAnsi="Times New Roman"/>
          <w:sz w:val="24"/>
        </w:rPr>
        <w:t xml:space="preserve">Naalakkersuisut Europæiske Investeringsbankimut (EIB-mut) tunngaviusumik isumaqatigiissutissaq pillugu oqaloqatiginnissimapput, taamatullu isumaqatigiissuteqarnissaq EIB-p Kalaallit Nunaanni suliniutinut peqataasinnaanissaanut tunngaviulluni.  Erngup nukinganik nukissiornerup annertusarneqarnissaanik eqqarsaatersuuteqarneq oqaloqatiginninnernut pingaarnertut pissutaavoq.  </w:t>
      </w:r>
    </w:p>
    <w:p w14:paraId="0D1C388C" w14:textId="5E0F2944" w:rsidR="00660860" w:rsidRPr="0049012A" w:rsidRDefault="00660860" w:rsidP="0009758E">
      <w:pPr>
        <w:spacing w:after="0"/>
        <w:rPr>
          <w:rFonts w:ascii="Times New Roman" w:hAnsi="Times New Roman" w:cs="Times New Roman"/>
          <w:sz w:val="24"/>
          <w:szCs w:val="24"/>
        </w:rPr>
      </w:pPr>
    </w:p>
    <w:p w14:paraId="457EF3CF" w14:textId="18478001" w:rsidR="001F10BA" w:rsidRPr="0049012A" w:rsidRDefault="001F10BA" w:rsidP="0009758E">
      <w:pPr>
        <w:spacing w:after="0"/>
        <w:rPr>
          <w:rFonts w:ascii="Times New Roman" w:hAnsi="Times New Roman" w:cs="Times New Roman"/>
          <w:sz w:val="24"/>
          <w:szCs w:val="24"/>
        </w:rPr>
      </w:pPr>
      <w:r>
        <w:rPr>
          <w:rFonts w:ascii="Times New Roman" w:hAnsi="Times New Roman"/>
          <w:sz w:val="24"/>
        </w:rPr>
        <w:t xml:space="preserve">EIB tassaavoq EU-mi aningaaserivik aningaasaliisartoq. EIB nunat 140-t missaanni suliaqarpoq, suliniutinullu assigiinngitsunut amerlasuunut aningaasaliissuteqarluni, tamatumunnga ilanngullugit nukissiuutit ataavartut, silap pissusaa, attaveqaqatigiinneq kiisalu suliffeqarfinnik mikisunik angissusaalu akunnattunik ineriartortitsineq. </w:t>
      </w:r>
    </w:p>
    <w:p w14:paraId="1F66FE16" w14:textId="77777777" w:rsidR="001F10BA" w:rsidRPr="0049012A" w:rsidRDefault="001F10BA" w:rsidP="0009758E">
      <w:pPr>
        <w:spacing w:after="0"/>
        <w:rPr>
          <w:rFonts w:ascii="Times New Roman" w:hAnsi="Times New Roman" w:cs="Times New Roman"/>
          <w:sz w:val="24"/>
          <w:szCs w:val="24"/>
        </w:rPr>
      </w:pPr>
    </w:p>
    <w:p w14:paraId="3F1C9972" w14:textId="28C57DC9" w:rsidR="006B3F75" w:rsidRPr="0049012A" w:rsidRDefault="00C90FFF" w:rsidP="0009758E">
      <w:pPr>
        <w:spacing w:after="0"/>
        <w:rPr>
          <w:rFonts w:ascii="Times New Roman" w:hAnsi="Times New Roman" w:cs="Times New Roman"/>
          <w:sz w:val="24"/>
          <w:szCs w:val="24"/>
        </w:rPr>
      </w:pPr>
      <w:r>
        <w:rPr>
          <w:rFonts w:ascii="Times New Roman" w:hAnsi="Times New Roman"/>
          <w:sz w:val="24"/>
        </w:rPr>
        <w:t xml:space="preserve">Danmarkimi Erhvervsministeria naliliivoq, EIB-mik tunngaviusumik isumaqatigiissuteqartoqassappat suliassaqarfinni Kalaallit Nunaannit suli tiguneqarneqanngitsuni inatsisini atuuttuni ilaatinneqannginneq pisariaqassasoq. Assersuutitut taaneqarsinnaapput, suliffeqarfiit aningaasaliisartut akuerineqarsimasut aningaasanik attartortitsinermik suliaqartut malittarisassaqarnerat aamma aningaaserivinnik aningaaserinermillu ingerlatsivinnik nakkutilliineq.   Tamatumunnga malittarisassat allat aamma pineqarput, ilaatigut nunap aningaasaanut aamma aningaasanik niuerfiit. </w:t>
      </w:r>
    </w:p>
    <w:p w14:paraId="302E5EA8" w14:textId="77777777" w:rsidR="006B3F75" w:rsidRPr="0049012A" w:rsidRDefault="006B3F75" w:rsidP="0009758E">
      <w:pPr>
        <w:spacing w:after="0"/>
        <w:rPr>
          <w:rFonts w:ascii="Times New Roman" w:hAnsi="Times New Roman" w:cs="Times New Roman"/>
          <w:sz w:val="24"/>
          <w:szCs w:val="24"/>
        </w:rPr>
      </w:pPr>
    </w:p>
    <w:p w14:paraId="6F0EFB9A" w14:textId="0F4799EE" w:rsidR="00496214" w:rsidRPr="0049012A" w:rsidRDefault="00695503" w:rsidP="00695503">
      <w:pPr>
        <w:spacing w:after="0"/>
        <w:rPr>
          <w:rFonts w:ascii="Times New Roman" w:hAnsi="Times New Roman" w:cs="Times New Roman"/>
          <w:sz w:val="24"/>
          <w:szCs w:val="24"/>
        </w:rPr>
      </w:pPr>
      <w:r>
        <w:rPr>
          <w:rFonts w:ascii="Times New Roman" w:hAnsi="Times New Roman"/>
          <w:sz w:val="24"/>
        </w:rPr>
        <w:t xml:space="preserve">EIB-p Danmarkimi suliaanut atatillugu, EIB, EU-mut ilaanissamut isumaqatigiissut aamma inatsisitigut pituttorsimaffiit allat naapertorlugit malittarisassanut taakkununnga ilaatinneqanngilaq.  EU-mi inatsisitigut malittarisassat taakku Kalaallit Nunaanni atuutinngillat, tassa Kalaallit Nunaat EU-mut ilaasortaanngimmat.  </w:t>
      </w:r>
    </w:p>
    <w:p w14:paraId="06325663" w14:textId="77777777" w:rsidR="00496214" w:rsidRPr="0049012A" w:rsidRDefault="00496214" w:rsidP="00695503">
      <w:pPr>
        <w:spacing w:after="0"/>
        <w:rPr>
          <w:rFonts w:ascii="Times New Roman" w:hAnsi="Times New Roman" w:cs="Times New Roman"/>
          <w:sz w:val="24"/>
          <w:szCs w:val="24"/>
        </w:rPr>
      </w:pPr>
    </w:p>
    <w:p w14:paraId="09C13BB7" w14:textId="2ED06596" w:rsidR="006B3F75" w:rsidRPr="0049012A" w:rsidRDefault="00C90FFF" w:rsidP="00C90FFF">
      <w:pPr>
        <w:spacing w:after="0"/>
        <w:rPr>
          <w:rFonts w:ascii="Times New Roman" w:hAnsi="Times New Roman" w:cs="Times New Roman"/>
          <w:sz w:val="24"/>
          <w:szCs w:val="24"/>
        </w:rPr>
      </w:pPr>
      <w:r>
        <w:rPr>
          <w:rFonts w:ascii="Times New Roman" w:hAnsi="Times New Roman"/>
          <w:sz w:val="24"/>
        </w:rPr>
        <w:t>Inatsisissatut siunnersuummi siunertarineqarpoq, Naalakkersuisunut isumaqatigiissuteqarnikkut Kalaallit Nunaanni suliassaqarfinni suli tiguneqarsimanngitsuni</w:t>
      </w:r>
      <w:r w:rsidR="00505B4C">
        <w:rPr>
          <w:rFonts w:ascii="Times New Roman" w:hAnsi="Times New Roman"/>
          <w:sz w:val="24"/>
        </w:rPr>
        <w:t>,</w:t>
      </w:r>
      <w:r>
        <w:rPr>
          <w:rFonts w:ascii="Times New Roman" w:hAnsi="Times New Roman"/>
          <w:sz w:val="24"/>
        </w:rPr>
        <w:t xml:space="preserve"> </w:t>
      </w:r>
      <w:r w:rsidR="00C82239">
        <w:rPr>
          <w:rFonts w:ascii="Times New Roman" w:hAnsi="Times New Roman"/>
          <w:sz w:val="24"/>
        </w:rPr>
        <w:t>nunat tamalaat</w:t>
      </w:r>
      <w:r>
        <w:rPr>
          <w:rFonts w:ascii="Times New Roman" w:hAnsi="Times New Roman"/>
          <w:sz w:val="24"/>
        </w:rPr>
        <w:t xml:space="preserve"> akornanni aningaaserinermik ingerlatsivinnut malittarisassanik ilaatitsinnginnissamut </w:t>
      </w:r>
      <w:r w:rsidR="00505B4C">
        <w:rPr>
          <w:rFonts w:ascii="Times New Roman" w:hAnsi="Times New Roman"/>
          <w:sz w:val="24"/>
        </w:rPr>
        <w:t xml:space="preserve">Erhvervsministerip </w:t>
      </w:r>
      <w:r>
        <w:rPr>
          <w:rFonts w:ascii="Times New Roman" w:hAnsi="Times New Roman"/>
          <w:sz w:val="24"/>
        </w:rPr>
        <w:t xml:space="preserve">piginnaatinnissaa. Malittarisassat atuuttut kiisalu Erhvervsministerip akisussaaffiisa ataani siunissami malittarisassatut akuerineqartussat piginnaatitsissummi pineqarput. </w:t>
      </w:r>
    </w:p>
    <w:p w14:paraId="0EB5C0D1" w14:textId="77777777" w:rsidR="00035CF2" w:rsidRPr="0049012A" w:rsidRDefault="00035CF2" w:rsidP="00C90FFF">
      <w:pPr>
        <w:spacing w:after="0"/>
        <w:rPr>
          <w:rFonts w:ascii="Times New Roman" w:hAnsi="Times New Roman" w:cs="Times New Roman"/>
          <w:sz w:val="24"/>
          <w:szCs w:val="24"/>
        </w:rPr>
      </w:pPr>
    </w:p>
    <w:p w14:paraId="201883B6" w14:textId="28BD6BE9" w:rsidR="006B3F75" w:rsidRPr="0049012A" w:rsidRDefault="006B3F75" w:rsidP="006B3F75">
      <w:pPr>
        <w:spacing w:after="0"/>
        <w:rPr>
          <w:rFonts w:ascii="Times New Roman" w:hAnsi="Times New Roman" w:cs="Times New Roman"/>
          <w:sz w:val="24"/>
          <w:szCs w:val="24"/>
        </w:rPr>
      </w:pPr>
      <w:r>
        <w:rPr>
          <w:rFonts w:ascii="Times New Roman" w:hAnsi="Times New Roman"/>
          <w:sz w:val="24"/>
        </w:rPr>
        <w:lastRenderedPageBreak/>
        <w:t xml:space="preserve">Inatsisissatut siunnersuummut tunngavigineqartoq tassaavoq Kalaallit Nunaata aamma EIB-p tunngaviusumik isumaqatigiissuteqarsinnaanissaannik kissaateqarneq.  Pisinnaatitsissuteqarnermi </w:t>
      </w:r>
      <w:r w:rsidR="00C82239">
        <w:rPr>
          <w:rFonts w:ascii="Times New Roman" w:hAnsi="Times New Roman"/>
          <w:sz w:val="24"/>
        </w:rPr>
        <w:t>nunat tamalaat</w:t>
      </w:r>
      <w:r>
        <w:rPr>
          <w:rFonts w:ascii="Times New Roman" w:hAnsi="Times New Roman"/>
          <w:sz w:val="24"/>
        </w:rPr>
        <w:t xml:space="preserve"> akornanni aningaaserinermik ingerlatsiviit Kalaallit Nunaannit isumaqatigiissuteqarnissamik kissaateqarfigineqartut aamma ilanngunneqarput. Inatsisissatut siunnersuummili </w:t>
      </w:r>
      <w:r w:rsidR="00C82239">
        <w:rPr>
          <w:rFonts w:ascii="Times New Roman" w:hAnsi="Times New Roman"/>
          <w:sz w:val="24"/>
        </w:rPr>
        <w:t>nunat tamalaat</w:t>
      </w:r>
      <w:r>
        <w:rPr>
          <w:rFonts w:ascii="Times New Roman" w:hAnsi="Times New Roman"/>
          <w:sz w:val="24"/>
        </w:rPr>
        <w:t xml:space="preserve"> akornanni aningaaserinermik ingerlatsiviit Danmarkimit ilaasortaaffigineqartut taamaallaat ilaatinneqarput.</w:t>
      </w:r>
    </w:p>
    <w:p w14:paraId="5D0CB0D4" w14:textId="77777777" w:rsidR="006B3F75" w:rsidRPr="0049012A" w:rsidRDefault="006B3F75" w:rsidP="006B3F75">
      <w:pPr>
        <w:spacing w:after="0"/>
        <w:rPr>
          <w:rFonts w:ascii="Times New Roman" w:hAnsi="Times New Roman" w:cs="Times New Roman"/>
          <w:sz w:val="24"/>
          <w:szCs w:val="24"/>
        </w:rPr>
      </w:pPr>
    </w:p>
    <w:p w14:paraId="7373C452" w14:textId="07CC27A8" w:rsidR="00035CF2" w:rsidRPr="0049012A" w:rsidRDefault="00F55FEE" w:rsidP="00035CF2">
      <w:pPr>
        <w:spacing w:after="0"/>
        <w:rPr>
          <w:rFonts w:ascii="Times New Roman" w:hAnsi="Times New Roman" w:cs="Times New Roman"/>
          <w:sz w:val="24"/>
          <w:szCs w:val="24"/>
        </w:rPr>
      </w:pPr>
      <w:r>
        <w:rPr>
          <w:rFonts w:ascii="Times New Roman" w:hAnsi="Times New Roman"/>
          <w:sz w:val="24"/>
        </w:rPr>
        <w:t xml:space="preserve">Naalakkersuisut inassutigaat, inatsisissatut siunnersuut Inatsisartunit akuerineqassasoq.  Tamatumunnga atatillugu Naalakkersuisunit pingaartinneqarpoq, EIB-p aamma Kalaallit Nunaata tunngaviusumik isumaqatigiissuteqarlutik atsioqatigiinnissaanni inatsisissatut siunnersuut aqqutigalugu Inatsisitigut akornutaasinnaasut akornutaajunnaarnissaat.  Inaarutaasumik tunngaviusumik isumaqatigiittoqassappat tamanna Naalakkersuisunit aamma EIB-mit kissaateqarnermik tunngaveqassaaq.  </w:t>
      </w:r>
    </w:p>
    <w:p w14:paraId="757A7378" w14:textId="3B3F6FC1" w:rsidR="00660860" w:rsidRPr="0049012A" w:rsidRDefault="00660860" w:rsidP="0009758E">
      <w:pPr>
        <w:spacing w:after="0"/>
        <w:rPr>
          <w:rFonts w:ascii="Times New Roman" w:hAnsi="Times New Roman" w:cs="Times New Roman"/>
          <w:sz w:val="24"/>
          <w:szCs w:val="24"/>
        </w:rPr>
      </w:pPr>
    </w:p>
    <w:p w14:paraId="7940A3D4" w14:textId="05E19D1E" w:rsidR="006B3F75" w:rsidRPr="0049012A" w:rsidRDefault="006B3F75" w:rsidP="0009758E">
      <w:pPr>
        <w:spacing w:after="0"/>
        <w:rPr>
          <w:rFonts w:ascii="Times New Roman" w:hAnsi="Times New Roman" w:cs="Times New Roman"/>
          <w:sz w:val="24"/>
          <w:szCs w:val="24"/>
        </w:rPr>
      </w:pPr>
      <w:r>
        <w:rPr>
          <w:rFonts w:ascii="Times New Roman" w:hAnsi="Times New Roman"/>
          <w:sz w:val="24"/>
        </w:rPr>
        <w:t xml:space="preserve">Tamatuma saniatigut Kalaallit Nunaata siunissami iluaqutigilersinnaasaanik </w:t>
      </w:r>
      <w:r w:rsidR="00C82239">
        <w:rPr>
          <w:rFonts w:ascii="Times New Roman" w:hAnsi="Times New Roman"/>
          <w:sz w:val="24"/>
        </w:rPr>
        <w:t>nunat tamalaat</w:t>
      </w:r>
      <w:r>
        <w:rPr>
          <w:rFonts w:ascii="Times New Roman" w:hAnsi="Times New Roman"/>
          <w:sz w:val="24"/>
        </w:rPr>
        <w:t xml:space="preserve"> akornanni aningaaserinermik ingerlatsivinnik suleqateqalersinnaaneranik siunnersuut periarfissaqalersitsivoq. </w:t>
      </w:r>
    </w:p>
    <w:p w14:paraId="482C70DD" w14:textId="77777777" w:rsidR="006B3F75" w:rsidRPr="0049012A" w:rsidRDefault="006B3F75" w:rsidP="0009758E">
      <w:pPr>
        <w:spacing w:after="0"/>
        <w:rPr>
          <w:rFonts w:ascii="Times New Roman" w:hAnsi="Times New Roman" w:cs="Times New Roman"/>
          <w:sz w:val="24"/>
          <w:szCs w:val="24"/>
        </w:rPr>
      </w:pPr>
    </w:p>
    <w:p w14:paraId="10FF8FE8" w14:textId="2D665E6E" w:rsidR="00035CF2" w:rsidRPr="0049012A" w:rsidRDefault="00035CF2" w:rsidP="0009758E">
      <w:pPr>
        <w:spacing w:after="0"/>
        <w:rPr>
          <w:rFonts w:ascii="Times New Roman" w:hAnsi="Times New Roman" w:cs="Times New Roman"/>
          <w:sz w:val="24"/>
          <w:szCs w:val="24"/>
        </w:rPr>
      </w:pPr>
      <w:r>
        <w:rPr>
          <w:rFonts w:ascii="Times New Roman" w:hAnsi="Times New Roman"/>
          <w:sz w:val="24"/>
        </w:rPr>
        <w:t xml:space="preserve">Naalakkersuisut EU-mik aamma nunani tamalaani allanik qaninnerusumik suleqateqarnissamik kissaateqarneranut siunnersuut naapertuuppoq, nunatsinnut aningaasaliisussanik qaninnerulersitsineq siunertaralugu.   Aningaaserinermik ingerlatsivimmik nunani tamalaani ingerlatsitsisumik tunngaviusumik isumaqatigiissuteqarnerup malitsigisaanik avataaneersut Kalaallit Nunaanni aningaasaleerusussinnaanerulersinnaapput. </w:t>
      </w:r>
    </w:p>
    <w:p w14:paraId="6DBFCE03" w14:textId="77777777" w:rsidR="00035CF2" w:rsidRPr="0049012A" w:rsidRDefault="00035CF2" w:rsidP="0009758E">
      <w:pPr>
        <w:spacing w:after="0"/>
        <w:rPr>
          <w:rFonts w:ascii="Times New Roman" w:hAnsi="Times New Roman" w:cs="Times New Roman"/>
          <w:sz w:val="24"/>
          <w:szCs w:val="24"/>
        </w:rPr>
      </w:pPr>
    </w:p>
    <w:p w14:paraId="434273A4" w14:textId="5BC706EB" w:rsidR="00035CF2" w:rsidRPr="0049012A" w:rsidRDefault="00035CF2" w:rsidP="00035CF2">
      <w:pPr>
        <w:spacing w:after="0"/>
        <w:rPr>
          <w:rFonts w:ascii="Times New Roman" w:hAnsi="Times New Roman" w:cs="Times New Roman"/>
          <w:sz w:val="24"/>
          <w:szCs w:val="24"/>
        </w:rPr>
      </w:pPr>
      <w:r>
        <w:rPr>
          <w:rFonts w:ascii="Times New Roman" w:hAnsi="Times New Roman"/>
          <w:sz w:val="24"/>
        </w:rPr>
        <w:t xml:space="preserve">Naalakkersuisut pingaaruteqartutut isigaat, EIB erngup nukinganik nukissiuuteqarnerup annertusarneqarnissaanut aningaasaliinissamut neqerooruteqarsinnaasut, tamannalu ataatsimut isigalugu suliniummut pitsaanerpaamik aningaasalersuinissamut iluaquteqarsinnaalluni.  Tamanna atuuppoq EIB suliniummut aningaasaleeqataassappat imaluunniit aningaasaleeqataassanngippat.  </w:t>
      </w:r>
    </w:p>
    <w:p w14:paraId="7B35E2EF" w14:textId="77777777" w:rsidR="00035CF2" w:rsidRPr="0049012A" w:rsidRDefault="00035CF2" w:rsidP="0009758E">
      <w:pPr>
        <w:spacing w:after="0"/>
        <w:rPr>
          <w:rFonts w:ascii="Times New Roman" w:hAnsi="Times New Roman" w:cs="Times New Roman"/>
          <w:sz w:val="24"/>
          <w:szCs w:val="24"/>
        </w:rPr>
      </w:pPr>
    </w:p>
    <w:p w14:paraId="11D32B67" w14:textId="254A84D6" w:rsidR="00035CF2" w:rsidRPr="0049012A" w:rsidRDefault="00035CF2" w:rsidP="0009758E">
      <w:pPr>
        <w:spacing w:after="0"/>
        <w:rPr>
          <w:rFonts w:ascii="Times New Roman" w:hAnsi="Times New Roman" w:cs="Times New Roman"/>
          <w:sz w:val="24"/>
          <w:szCs w:val="24"/>
        </w:rPr>
      </w:pPr>
      <w:r>
        <w:rPr>
          <w:rFonts w:ascii="Times New Roman" w:hAnsi="Times New Roman"/>
          <w:sz w:val="24"/>
        </w:rPr>
        <w:t xml:space="preserve">Erngup nukinganik nukissiornerup annertusarneqarniarnerani piffissamut pilersaarutip malinneqarnissaa tunngavigalugu Naalakkersuisut Inatsisartut siulittaasoqarfiat qinnuigaat, ukiakkut ataatsimiinnermi siusissukkut aalajangiiffigisassatut siunnersuutip suliarineqarnissaa, aammalu Inatsisartunit sukkasuumik suliarineqassasoq.  Tamatuma akuersaarneqarneranut Naalakkersuisut siulittaasoqarfik qutsavigaat.   </w:t>
      </w:r>
    </w:p>
    <w:p w14:paraId="7C5DFDE0" w14:textId="77777777" w:rsidR="00035CF2" w:rsidRPr="00050C04" w:rsidRDefault="00035CF2" w:rsidP="00B22804">
      <w:pPr>
        <w:spacing w:after="0"/>
        <w:rPr>
          <w:rFonts w:ascii="Times New Roman" w:hAnsi="Times New Roman" w:cs="Times New Roman"/>
          <w:b/>
          <w:bCs/>
          <w:sz w:val="24"/>
          <w:szCs w:val="24"/>
        </w:rPr>
      </w:pPr>
    </w:p>
    <w:p w14:paraId="55E6FF5E" w14:textId="2D143C67" w:rsidR="00A515E2" w:rsidRPr="00050C04" w:rsidRDefault="00A515E2" w:rsidP="00B22804">
      <w:pPr>
        <w:spacing w:after="0"/>
        <w:rPr>
          <w:rFonts w:ascii="Times New Roman" w:hAnsi="Times New Roman" w:cs="Times New Roman"/>
          <w:sz w:val="24"/>
          <w:szCs w:val="24"/>
        </w:rPr>
      </w:pPr>
      <w:r>
        <w:rPr>
          <w:rFonts w:ascii="Times New Roman" w:hAnsi="Times New Roman"/>
          <w:b/>
          <w:sz w:val="24"/>
        </w:rPr>
        <w:t xml:space="preserve">Namminersorlutik Oqartussanut aningaasatigut kingunissai </w:t>
      </w:r>
      <w:r>
        <w:rPr>
          <w:rFonts w:ascii="Times New Roman" w:hAnsi="Times New Roman"/>
          <w:b/>
          <w:sz w:val="24"/>
        </w:rPr>
        <w:br/>
      </w:r>
      <w:r>
        <w:rPr>
          <w:rFonts w:ascii="Times New Roman" w:hAnsi="Times New Roman"/>
          <w:sz w:val="24"/>
        </w:rPr>
        <w:t xml:space="preserve">Siunnersuut nammineerluni Namminersorlutik Oqartussanut aningaasatigut kinguneqassanngilaq. </w:t>
      </w:r>
    </w:p>
    <w:p w14:paraId="4DFE01A9" w14:textId="77777777" w:rsidR="00F3064E" w:rsidRPr="00050C04" w:rsidRDefault="00F3064E" w:rsidP="00B22804">
      <w:pPr>
        <w:spacing w:after="0"/>
        <w:rPr>
          <w:rFonts w:ascii="Times New Roman" w:hAnsi="Times New Roman" w:cs="Times New Roman"/>
          <w:sz w:val="24"/>
          <w:szCs w:val="24"/>
        </w:rPr>
      </w:pPr>
    </w:p>
    <w:p w14:paraId="2C84143D" w14:textId="51D34C87" w:rsidR="00035CF2" w:rsidRPr="00050C04" w:rsidRDefault="00035CF2" w:rsidP="00035CF2">
      <w:pPr>
        <w:spacing w:after="0"/>
        <w:rPr>
          <w:rFonts w:ascii="Times New Roman" w:hAnsi="Times New Roman" w:cs="Times New Roman"/>
          <w:sz w:val="24"/>
          <w:szCs w:val="24"/>
        </w:rPr>
      </w:pPr>
      <w:r>
        <w:rPr>
          <w:rFonts w:ascii="Times New Roman" w:hAnsi="Times New Roman"/>
          <w:sz w:val="24"/>
        </w:rPr>
        <w:t xml:space="preserve">EIB-mik aamma </w:t>
      </w:r>
      <w:r w:rsidR="00C82239">
        <w:rPr>
          <w:rFonts w:ascii="Times New Roman" w:hAnsi="Times New Roman"/>
          <w:sz w:val="24"/>
        </w:rPr>
        <w:t>nunat tamalaat</w:t>
      </w:r>
      <w:r>
        <w:rPr>
          <w:rFonts w:ascii="Times New Roman" w:hAnsi="Times New Roman"/>
          <w:sz w:val="24"/>
        </w:rPr>
        <w:t xml:space="preserve"> akornanni aningaaserinermik ingerlatsivinnik allanik tunngaviusumik isumaqatigiissusiorsinnaanissamut inatsisissatut siunnersuut tunngaviuvoq.  </w:t>
      </w:r>
      <w:r w:rsidR="00C82239">
        <w:rPr>
          <w:rFonts w:ascii="Times New Roman" w:hAnsi="Times New Roman"/>
          <w:sz w:val="24"/>
        </w:rPr>
        <w:t>Nunat tamalaat</w:t>
      </w:r>
      <w:r>
        <w:rPr>
          <w:rFonts w:ascii="Times New Roman" w:hAnsi="Times New Roman"/>
          <w:sz w:val="24"/>
        </w:rPr>
        <w:t xml:space="preserve"> akornanni aningaaserinermik ingerlatsivinnik, assersuutigalugu EIB, annertunerusumik aningaasaliisinnaanermik periarfissaqalerneq, Kalaallit Nunaanni aningaasaliinissamut iluaqutaasinnaavoq, kiisalu aningaasaliinissamut aningaasartuutinik annikillisaa</w:t>
      </w:r>
      <w:r w:rsidR="00505B4C">
        <w:rPr>
          <w:rFonts w:ascii="Times New Roman" w:hAnsi="Times New Roman"/>
          <w:sz w:val="24"/>
        </w:rPr>
        <w:t>ssa</w:t>
      </w:r>
      <w:r>
        <w:rPr>
          <w:rFonts w:ascii="Times New Roman" w:hAnsi="Times New Roman"/>
          <w:sz w:val="24"/>
        </w:rPr>
        <w:t xml:space="preserve">lluni. </w:t>
      </w:r>
    </w:p>
    <w:p w14:paraId="17016B75" w14:textId="77777777" w:rsidR="00035CF2" w:rsidRPr="00050C04" w:rsidRDefault="00035CF2" w:rsidP="00B22804">
      <w:pPr>
        <w:spacing w:after="0"/>
        <w:rPr>
          <w:rFonts w:ascii="Times New Roman" w:hAnsi="Times New Roman" w:cs="Times New Roman"/>
          <w:b/>
          <w:bCs/>
          <w:sz w:val="24"/>
          <w:szCs w:val="24"/>
        </w:rPr>
      </w:pPr>
    </w:p>
    <w:p w14:paraId="7DDE505B" w14:textId="63716E94" w:rsidR="00035CF2" w:rsidRPr="00050C04" w:rsidRDefault="00A515E2" w:rsidP="00B22804">
      <w:pPr>
        <w:spacing w:after="0"/>
        <w:rPr>
          <w:rFonts w:ascii="Times New Roman" w:hAnsi="Times New Roman" w:cs="Times New Roman"/>
          <w:sz w:val="24"/>
          <w:szCs w:val="24"/>
        </w:rPr>
      </w:pPr>
      <w:r>
        <w:rPr>
          <w:rFonts w:ascii="Times New Roman" w:hAnsi="Times New Roman"/>
          <w:b/>
          <w:sz w:val="24"/>
        </w:rPr>
        <w:t>Aningaasaqarnikkut aqutsinikkullu inuussutissarsiutinik ingerlatsisunut kingunissai il.il.</w:t>
      </w:r>
      <w:r>
        <w:rPr>
          <w:rFonts w:ascii="Times New Roman" w:hAnsi="Times New Roman"/>
          <w:b/>
          <w:sz w:val="24"/>
        </w:rPr>
        <w:br/>
      </w:r>
      <w:r>
        <w:rPr>
          <w:rFonts w:ascii="Times New Roman" w:hAnsi="Times New Roman"/>
          <w:sz w:val="24"/>
        </w:rPr>
        <w:t>Siunnersuut inuussutissarsiornermik ingerlatsisunut innuttaasunullu kinguneqassangatinneqanngilaq.</w:t>
      </w:r>
    </w:p>
    <w:p w14:paraId="0D4DBA9C" w14:textId="77777777" w:rsidR="00035CF2" w:rsidRPr="00050C04" w:rsidRDefault="00035CF2" w:rsidP="00B22804">
      <w:pPr>
        <w:spacing w:after="0"/>
        <w:rPr>
          <w:rFonts w:ascii="Times New Roman" w:hAnsi="Times New Roman" w:cs="Times New Roman"/>
          <w:sz w:val="24"/>
          <w:szCs w:val="24"/>
        </w:rPr>
      </w:pPr>
    </w:p>
    <w:p w14:paraId="722E398C" w14:textId="144651E1" w:rsidR="00A515E2" w:rsidRPr="0049012A" w:rsidRDefault="00A515E2" w:rsidP="00A515E2">
      <w:pPr>
        <w:spacing w:after="0"/>
        <w:rPr>
          <w:rFonts w:ascii="Times New Roman" w:hAnsi="Times New Roman" w:cs="Times New Roman"/>
          <w:sz w:val="24"/>
          <w:szCs w:val="24"/>
        </w:rPr>
      </w:pPr>
      <w:r>
        <w:rPr>
          <w:rFonts w:ascii="Times New Roman" w:hAnsi="Times New Roman"/>
          <w:b/>
          <w:sz w:val="24"/>
        </w:rPr>
        <w:t>Tusarniaaneq</w:t>
      </w:r>
      <w:r>
        <w:rPr>
          <w:rFonts w:ascii="Times New Roman" w:hAnsi="Times New Roman"/>
          <w:b/>
          <w:sz w:val="24"/>
        </w:rPr>
        <w:br/>
      </w:r>
      <w:r>
        <w:rPr>
          <w:rFonts w:ascii="Times New Roman" w:hAnsi="Times New Roman"/>
          <w:sz w:val="24"/>
        </w:rPr>
        <w:t>Inatsisissatut siunnersuut aamma Inatsisartunut aalajangiiffigisassasut siunnersuut tusarniutigineqarpoq x. juunimiit  x. juli 2025-mut.</w:t>
      </w:r>
    </w:p>
    <w:p w14:paraId="03294169" w14:textId="77777777" w:rsidR="00A515E2" w:rsidRPr="00050C04" w:rsidRDefault="00A515E2" w:rsidP="00B22804">
      <w:pPr>
        <w:spacing w:after="0"/>
        <w:rPr>
          <w:rFonts w:ascii="Times New Roman" w:hAnsi="Times New Roman" w:cs="Times New Roman"/>
          <w:b/>
          <w:bCs/>
          <w:sz w:val="24"/>
          <w:szCs w:val="24"/>
        </w:rPr>
      </w:pPr>
    </w:p>
    <w:p w14:paraId="1291BB30" w14:textId="29DFAC3B" w:rsidR="00A515E2" w:rsidRPr="00050C04" w:rsidRDefault="00A515E2" w:rsidP="00B22804">
      <w:pPr>
        <w:spacing w:after="0"/>
        <w:rPr>
          <w:rFonts w:ascii="Times New Roman" w:hAnsi="Times New Roman" w:cs="Times New Roman"/>
          <w:b/>
          <w:bCs/>
          <w:sz w:val="24"/>
          <w:szCs w:val="24"/>
        </w:rPr>
      </w:pPr>
      <w:r>
        <w:rPr>
          <w:rFonts w:ascii="Times New Roman" w:hAnsi="Times New Roman"/>
          <w:b/>
          <w:sz w:val="24"/>
        </w:rPr>
        <w:t>Ilanngussaq</w:t>
      </w:r>
    </w:p>
    <w:p w14:paraId="00239041" w14:textId="322BABCA" w:rsidR="00A515E2" w:rsidRPr="0049012A" w:rsidRDefault="0049012A" w:rsidP="0049012A">
      <w:pPr>
        <w:pStyle w:val="Listeafsnit"/>
        <w:numPr>
          <w:ilvl w:val="0"/>
          <w:numId w:val="4"/>
        </w:numPr>
        <w:spacing w:after="0"/>
        <w:rPr>
          <w:rFonts w:ascii="Times New Roman" w:hAnsi="Times New Roman" w:cs="Times New Roman"/>
          <w:sz w:val="24"/>
          <w:szCs w:val="24"/>
        </w:rPr>
      </w:pPr>
      <w:r>
        <w:rPr>
          <w:rFonts w:ascii="Times New Roman" w:hAnsi="Times New Roman"/>
          <w:sz w:val="24"/>
        </w:rPr>
        <w:t xml:space="preserve">Erhvervsministeriap suliassaqarfigisaani, </w:t>
      </w:r>
      <w:r w:rsidR="00C82239">
        <w:rPr>
          <w:rFonts w:ascii="Times New Roman" w:hAnsi="Times New Roman"/>
          <w:sz w:val="24"/>
        </w:rPr>
        <w:t>nunat tamalaat</w:t>
      </w:r>
      <w:r>
        <w:rPr>
          <w:rFonts w:ascii="Times New Roman" w:hAnsi="Times New Roman"/>
          <w:sz w:val="24"/>
        </w:rPr>
        <w:t xml:space="preserve"> akornanni aningaaserinermik ingerlatsivinnut Kalaallit Nunaanni suliaqartunut immikkut akuersissuteqarnissaq pillugu inatsisissatut siunnersuut pillugu Inatsisartut aalajangiiffigisassaatut siunnersuut.</w:t>
      </w:r>
    </w:p>
    <w:sectPr w:rsidR="00A515E2" w:rsidRPr="0049012A" w:rsidSect="001F52DD">
      <w:headerReference w:type="first" r:id="rId8"/>
      <w:footerReference w:type="first" r:id="rId9"/>
      <w:pgSz w:w="11906" w:h="16838"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FC396" w14:textId="77777777" w:rsidR="00661641" w:rsidRDefault="00661641" w:rsidP="00B22804">
      <w:pPr>
        <w:spacing w:after="0" w:line="240" w:lineRule="auto"/>
      </w:pPr>
      <w:r>
        <w:separator/>
      </w:r>
    </w:p>
  </w:endnote>
  <w:endnote w:type="continuationSeparator" w:id="0">
    <w:p w14:paraId="5D620A94" w14:textId="77777777" w:rsidR="00661641" w:rsidRDefault="00661641" w:rsidP="00B2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F8AC" w14:textId="77777777" w:rsidR="00B22804" w:rsidRPr="00A515E2" w:rsidRDefault="00B22804" w:rsidP="00B22804">
    <w:pPr>
      <w:pStyle w:val="Sidefod"/>
      <w:rPr>
        <w:rFonts w:ascii="Times New Roman" w:hAnsi="Times New Roman" w:cs="Times New Roman"/>
        <w:sz w:val="24"/>
        <w:szCs w:val="24"/>
      </w:rPr>
    </w:pPr>
    <w:r>
      <w:rPr>
        <w:rFonts w:ascii="Times New Roman" w:hAnsi="Times New Roman"/>
        <w:sz w:val="24"/>
      </w:rPr>
      <w:t>______________________</w:t>
    </w:r>
  </w:p>
  <w:p w14:paraId="7F97BB9E" w14:textId="032C5AF9" w:rsidR="00B22804" w:rsidRPr="00A515E2" w:rsidRDefault="00B22804" w:rsidP="00B22804">
    <w:pPr>
      <w:pStyle w:val="Sidefod"/>
      <w:rPr>
        <w:rFonts w:ascii="Times New Roman" w:hAnsi="Times New Roman" w:cs="Times New Roman"/>
        <w:sz w:val="24"/>
        <w:szCs w:val="24"/>
      </w:rPr>
    </w:pPr>
    <w:r>
      <w:rPr>
        <w:rFonts w:ascii="Times New Roman" w:hAnsi="Times New Roman"/>
        <w:sz w:val="24"/>
      </w:rPr>
      <w:t xml:space="preserve">UKA 2025/xx </w:t>
    </w:r>
    <w:r w:rsidR="00035CF2" w:rsidRPr="00035CF2">
      <w:rPr>
        <w:rFonts w:ascii="Times New Roman" w:hAnsi="Times New Roman" w:cs="Times New Roman"/>
        <w:sz w:val="24"/>
      </w:rPr>
      <w:fldChar w:fldCharType="begin"/>
    </w:r>
    <w:r w:rsidR="00035CF2" w:rsidRPr="00035CF2">
      <w:rPr>
        <w:rFonts w:ascii="Times New Roman" w:hAnsi="Times New Roman" w:cs="Times New Roman"/>
        <w:sz w:val="24"/>
      </w:rPr>
      <w:instrText>PAGE   \* MERGEFORMAT</w:instrText>
    </w:r>
    <w:r w:rsidR="00035CF2" w:rsidRPr="00035CF2">
      <w:rPr>
        <w:rFonts w:ascii="Times New Roman" w:hAnsi="Times New Roman" w:cs="Times New Roman"/>
        <w:sz w:val="24"/>
      </w:rPr>
      <w:fldChar w:fldCharType="separate"/>
    </w:r>
    <w:r w:rsidR="00035CF2" w:rsidRPr="00035CF2">
      <w:rPr>
        <w:rFonts w:ascii="Times New Roman" w:hAnsi="Times New Roman" w:cs="Times New Roman"/>
        <w:sz w:val="24"/>
      </w:rPr>
      <w:t>1</w:t>
    </w:r>
    <w:r w:rsidR="00035CF2" w:rsidRPr="00035CF2">
      <w:rPr>
        <w:rFonts w:ascii="Times New Roman" w:hAnsi="Times New Roman" w:cs="Times New Roman"/>
        <w:sz w:val="24"/>
      </w:rPr>
      <w:fldChar w:fldCharType="end"/>
    </w:r>
  </w:p>
  <w:p w14:paraId="7B059421" w14:textId="77777777" w:rsidR="00B22804" w:rsidRPr="00A515E2" w:rsidRDefault="00A56A8F" w:rsidP="00B22804">
    <w:pPr>
      <w:pStyle w:val="Sidefod"/>
      <w:rPr>
        <w:rFonts w:ascii="Times New Roman" w:hAnsi="Times New Roman" w:cs="Times New Roman"/>
        <w:sz w:val="24"/>
        <w:szCs w:val="24"/>
      </w:rPr>
    </w:pPr>
    <w:r>
      <w:rPr>
        <w:rFonts w:ascii="Times New Roman" w:hAnsi="Times New Roman"/>
        <w:sz w:val="24"/>
      </w:rPr>
      <w:t xml:space="preserve">AN – Suliap nr. 2024 - 8255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C216" w14:textId="77777777" w:rsidR="00661641" w:rsidRDefault="00661641" w:rsidP="00B22804">
      <w:pPr>
        <w:spacing w:after="0" w:line="240" w:lineRule="auto"/>
      </w:pPr>
      <w:r>
        <w:separator/>
      </w:r>
    </w:p>
  </w:footnote>
  <w:footnote w:type="continuationSeparator" w:id="0">
    <w:p w14:paraId="27D31552" w14:textId="77777777" w:rsidR="00661641" w:rsidRDefault="00661641" w:rsidP="00B2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B22804" w:rsidRPr="00B22804" w14:paraId="4846FC97" w14:textId="77777777" w:rsidTr="00B22804">
      <w:tc>
        <w:tcPr>
          <w:tcW w:w="4605" w:type="dxa"/>
        </w:tcPr>
        <w:p w14:paraId="76721902" w14:textId="311DBF3B" w:rsidR="00B22804" w:rsidRPr="00B22804" w:rsidRDefault="000620F1">
          <w:pPr>
            <w:pStyle w:val="Sidehoved"/>
            <w:rPr>
              <w:rFonts w:ascii="Times New Roman" w:hAnsi="Times New Roman" w:cs="Times New Roman"/>
              <w:sz w:val="24"/>
              <w:szCs w:val="24"/>
            </w:rPr>
          </w:pPr>
          <w:r>
            <w:rPr>
              <w:rFonts w:ascii="Times New Roman" w:hAnsi="Times New Roman"/>
              <w:sz w:val="24"/>
            </w:rPr>
            <w:t>10</w:t>
          </w:r>
          <w:r w:rsidR="009F533F">
            <w:rPr>
              <w:rFonts w:ascii="Times New Roman" w:hAnsi="Times New Roman"/>
              <w:sz w:val="24"/>
            </w:rPr>
            <w:t>-0</w:t>
          </w:r>
          <w:r>
            <w:rPr>
              <w:rFonts w:ascii="Times New Roman" w:hAnsi="Times New Roman"/>
              <w:sz w:val="24"/>
            </w:rPr>
            <w:t>6</w:t>
          </w:r>
          <w:r w:rsidR="009F533F">
            <w:rPr>
              <w:rFonts w:ascii="Times New Roman" w:hAnsi="Times New Roman"/>
              <w:sz w:val="24"/>
            </w:rPr>
            <w:t>-2025</w:t>
          </w:r>
        </w:p>
      </w:tc>
      <w:tc>
        <w:tcPr>
          <w:tcW w:w="4605" w:type="dxa"/>
        </w:tcPr>
        <w:p w14:paraId="12364D7A" w14:textId="0D1BC065" w:rsidR="00B22804" w:rsidRPr="00B22804" w:rsidRDefault="00B22804" w:rsidP="00B22804">
          <w:pPr>
            <w:pStyle w:val="Sidehoved"/>
            <w:jc w:val="right"/>
            <w:rPr>
              <w:rFonts w:ascii="Times New Roman" w:hAnsi="Times New Roman" w:cs="Times New Roman"/>
              <w:sz w:val="24"/>
              <w:szCs w:val="24"/>
            </w:rPr>
          </w:pPr>
          <w:r>
            <w:rPr>
              <w:rFonts w:ascii="Times New Roman" w:hAnsi="Times New Roman"/>
              <w:sz w:val="24"/>
            </w:rPr>
            <w:t>UKA 2025/xx</w:t>
          </w:r>
        </w:p>
      </w:tc>
    </w:tr>
  </w:tbl>
  <w:p w14:paraId="6654FA54" w14:textId="77777777" w:rsidR="00B22804" w:rsidRPr="00B22804" w:rsidRDefault="00B22804">
    <w:pPr>
      <w:pStyle w:val="Sidehoved"/>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455C"/>
    <w:multiLevelType w:val="hybridMultilevel"/>
    <w:tmpl w:val="6D34EF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DB6B15"/>
    <w:multiLevelType w:val="hybridMultilevel"/>
    <w:tmpl w:val="92A437C4"/>
    <w:lvl w:ilvl="0" w:tplc="1FC40502">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EA32630"/>
    <w:multiLevelType w:val="hybridMultilevel"/>
    <w:tmpl w:val="18ACCFB2"/>
    <w:lvl w:ilvl="0" w:tplc="FAD0BDF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0A53968"/>
    <w:multiLevelType w:val="hybridMultilevel"/>
    <w:tmpl w:val="FCFE64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876096">
    <w:abstractNumId w:val="0"/>
  </w:num>
  <w:num w:numId="2" w16cid:durableId="1708679629">
    <w:abstractNumId w:val="2"/>
  </w:num>
  <w:num w:numId="3" w16cid:durableId="514729040">
    <w:abstractNumId w:val="3"/>
  </w:num>
  <w:num w:numId="4" w16cid:durableId="171377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5F"/>
    <w:rsid w:val="00000A33"/>
    <w:rsid w:val="00035CF2"/>
    <w:rsid w:val="00050C04"/>
    <w:rsid w:val="000620F1"/>
    <w:rsid w:val="000726D9"/>
    <w:rsid w:val="00095461"/>
    <w:rsid w:val="0009758E"/>
    <w:rsid w:val="000A00DB"/>
    <w:rsid w:val="000B5D03"/>
    <w:rsid w:val="000B5DD0"/>
    <w:rsid w:val="000E1B8B"/>
    <w:rsid w:val="00162C77"/>
    <w:rsid w:val="00166810"/>
    <w:rsid w:val="001F10BA"/>
    <w:rsid w:val="001F16AC"/>
    <w:rsid w:val="001F3486"/>
    <w:rsid w:val="001F52DD"/>
    <w:rsid w:val="002004FA"/>
    <w:rsid w:val="0030430D"/>
    <w:rsid w:val="00322DFC"/>
    <w:rsid w:val="003562AA"/>
    <w:rsid w:val="003755D8"/>
    <w:rsid w:val="003A4156"/>
    <w:rsid w:val="00400327"/>
    <w:rsid w:val="004324ED"/>
    <w:rsid w:val="0046293E"/>
    <w:rsid w:val="00466234"/>
    <w:rsid w:val="0049012A"/>
    <w:rsid w:val="00496214"/>
    <w:rsid w:val="004B28E1"/>
    <w:rsid w:val="004F0872"/>
    <w:rsid w:val="00505B4C"/>
    <w:rsid w:val="0050779B"/>
    <w:rsid w:val="0056303A"/>
    <w:rsid w:val="0058790C"/>
    <w:rsid w:val="00607495"/>
    <w:rsid w:val="00634194"/>
    <w:rsid w:val="00647AEF"/>
    <w:rsid w:val="00660860"/>
    <w:rsid w:val="00661641"/>
    <w:rsid w:val="00695503"/>
    <w:rsid w:val="006B3F75"/>
    <w:rsid w:val="006F6162"/>
    <w:rsid w:val="00767970"/>
    <w:rsid w:val="00770B53"/>
    <w:rsid w:val="007D6911"/>
    <w:rsid w:val="008A15C1"/>
    <w:rsid w:val="008D654D"/>
    <w:rsid w:val="00936A21"/>
    <w:rsid w:val="00963A97"/>
    <w:rsid w:val="009652F4"/>
    <w:rsid w:val="009D6A6A"/>
    <w:rsid w:val="009F533F"/>
    <w:rsid w:val="00A03833"/>
    <w:rsid w:val="00A22BDC"/>
    <w:rsid w:val="00A35179"/>
    <w:rsid w:val="00A515E2"/>
    <w:rsid w:val="00A56A8F"/>
    <w:rsid w:val="00A95C78"/>
    <w:rsid w:val="00AF55F3"/>
    <w:rsid w:val="00B059D4"/>
    <w:rsid w:val="00B209B1"/>
    <w:rsid w:val="00B22804"/>
    <w:rsid w:val="00B44568"/>
    <w:rsid w:val="00BA0A01"/>
    <w:rsid w:val="00BC4C39"/>
    <w:rsid w:val="00C11B1C"/>
    <w:rsid w:val="00C82239"/>
    <w:rsid w:val="00C8262A"/>
    <w:rsid w:val="00C90FFF"/>
    <w:rsid w:val="00C965FF"/>
    <w:rsid w:val="00CB6988"/>
    <w:rsid w:val="00CD083A"/>
    <w:rsid w:val="00CD285F"/>
    <w:rsid w:val="00CE1F83"/>
    <w:rsid w:val="00D25F1B"/>
    <w:rsid w:val="00D36491"/>
    <w:rsid w:val="00D76524"/>
    <w:rsid w:val="00DA19D1"/>
    <w:rsid w:val="00DA41E0"/>
    <w:rsid w:val="00DE4510"/>
    <w:rsid w:val="00DF5D40"/>
    <w:rsid w:val="00E448A8"/>
    <w:rsid w:val="00EA04CA"/>
    <w:rsid w:val="00EA6C5D"/>
    <w:rsid w:val="00F3064E"/>
    <w:rsid w:val="00F35B4A"/>
    <w:rsid w:val="00F45BFC"/>
    <w:rsid w:val="00F5327E"/>
    <w:rsid w:val="00F55FEE"/>
    <w:rsid w:val="00FC2FF3"/>
    <w:rsid w:val="00FD6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1807"/>
  <w15:docId w15:val="{2FE0994C-02EE-4CE8-A1DE-697A8C6A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B228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2804"/>
  </w:style>
  <w:style w:type="paragraph" w:styleId="Sidefod">
    <w:name w:val="footer"/>
    <w:basedOn w:val="Normal"/>
    <w:link w:val="SidefodTegn"/>
    <w:unhideWhenUsed/>
    <w:rsid w:val="00B228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2804"/>
  </w:style>
  <w:style w:type="table" w:styleId="Tabel-Gitter">
    <w:name w:val="Table Grid"/>
    <w:basedOn w:val="Tabel-Normal"/>
    <w:uiPriority w:val="59"/>
    <w:rsid w:val="00B2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22804"/>
    <w:rPr>
      <w:color w:val="808080"/>
    </w:rPr>
  </w:style>
  <w:style w:type="paragraph" w:styleId="Markeringsbobletekst">
    <w:name w:val="Balloon Text"/>
    <w:basedOn w:val="Normal"/>
    <w:link w:val="MarkeringsbobletekstTegn"/>
    <w:uiPriority w:val="99"/>
    <w:semiHidden/>
    <w:unhideWhenUsed/>
    <w:rsid w:val="00B228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804"/>
    <w:rPr>
      <w:rFonts w:ascii="Tahoma" w:hAnsi="Tahoma" w:cs="Tahoma"/>
      <w:sz w:val="16"/>
      <w:szCs w:val="16"/>
    </w:rPr>
  </w:style>
  <w:style w:type="paragraph" w:styleId="Listeafsnit">
    <w:name w:val="List Paragraph"/>
    <w:basedOn w:val="Normal"/>
    <w:uiPriority w:val="34"/>
    <w:qFormat/>
    <w:rsid w:val="00B22804"/>
    <w:pPr>
      <w:ind w:left="720"/>
      <w:contextualSpacing/>
    </w:pPr>
  </w:style>
  <w:style w:type="paragraph" w:customStyle="1" w:styleId="Default">
    <w:name w:val="Default"/>
    <w:rsid w:val="009F533F"/>
    <w:pPr>
      <w:autoSpaceDE w:val="0"/>
      <w:autoSpaceDN w:val="0"/>
      <w:adjustRightInd w:val="0"/>
      <w:spacing w:after="0" w:line="240" w:lineRule="auto"/>
    </w:pPr>
    <w:rPr>
      <w:rFonts w:ascii="Calibri" w:hAnsi="Calibri" w:cs="Calibri"/>
      <w:color w:val="000000"/>
      <w:sz w:val="24"/>
      <w:szCs w:val="24"/>
    </w:rPr>
  </w:style>
  <w:style w:type="paragraph" w:styleId="Korrektur">
    <w:name w:val="Revision"/>
    <w:hidden/>
    <w:uiPriority w:val="99"/>
    <w:semiHidden/>
    <w:rsid w:val="00DF5D40"/>
    <w:pPr>
      <w:spacing w:after="0" w:line="240" w:lineRule="auto"/>
    </w:pPr>
  </w:style>
  <w:style w:type="character" w:styleId="Kommentarhenvisning">
    <w:name w:val="annotation reference"/>
    <w:basedOn w:val="Standardskrifttypeiafsnit"/>
    <w:uiPriority w:val="99"/>
    <w:semiHidden/>
    <w:unhideWhenUsed/>
    <w:rsid w:val="00DF5D40"/>
    <w:rPr>
      <w:sz w:val="16"/>
      <w:szCs w:val="16"/>
    </w:rPr>
  </w:style>
  <w:style w:type="paragraph" w:styleId="Kommentartekst">
    <w:name w:val="annotation text"/>
    <w:basedOn w:val="Normal"/>
    <w:link w:val="KommentartekstTegn"/>
    <w:uiPriority w:val="99"/>
    <w:unhideWhenUsed/>
    <w:rsid w:val="00DF5D40"/>
    <w:pPr>
      <w:spacing w:line="240" w:lineRule="auto"/>
    </w:pPr>
    <w:rPr>
      <w:sz w:val="20"/>
      <w:szCs w:val="20"/>
    </w:rPr>
  </w:style>
  <w:style w:type="character" w:customStyle="1" w:styleId="KommentartekstTegn">
    <w:name w:val="Kommentartekst Tegn"/>
    <w:basedOn w:val="Standardskrifttypeiafsnit"/>
    <w:link w:val="Kommentartekst"/>
    <w:uiPriority w:val="99"/>
    <w:rsid w:val="00DF5D40"/>
    <w:rPr>
      <w:sz w:val="20"/>
      <w:szCs w:val="20"/>
    </w:rPr>
  </w:style>
  <w:style w:type="paragraph" w:styleId="Kommentaremne">
    <w:name w:val="annotation subject"/>
    <w:basedOn w:val="Kommentartekst"/>
    <w:next w:val="Kommentartekst"/>
    <w:link w:val="KommentaremneTegn"/>
    <w:uiPriority w:val="99"/>
    <w:semiHidden/>
    <w:unhideWhenUsed/>
    <w:rsid w:val="00DF5D40"/>
    <w:rPr>
      <w:b/>
      <w:bCs/>
    </w:rPr>
  </w:style>
  <w:style w:type="character" w:customStyle="1" w:styleId="KommentaremneTegn">
    <w:name w:val="Kommentaremne Tegn"/>
    <w:basedOn w:val="KommentartekstTegn"/>
    <w:link w:val="Kommentaremne"/>
    <w:uiPriority w:val="99"/>
    <w:semiHidden/>
    <w:rsid w:val="00DF5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c3ecb170232842a3ba6eb3a28a0a689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record>
    <Content xmlns="Captia" id="letter_date">
      <Value>$dossier_lastupdated$</Value>
    </Content>
    <Content xmlns="Captia" id="title">
      <Value/>
    </Content>
  </ns0:record>
  <ns0:case>
    <Content xmlns="Captia" id="file_no">
      <Value>$case_f2casenumber$</Value>
    </Content>
  </ns0:case>
</ns0:Root>
</file>

<file path=customXml/itemProps1.xml><?xml version="1.0" encoding="utf-8"?>
<ds:datastoreItem xmlns:ds="http://schemas.openxmlformats.org/officeDocument/2006/customXml" ds:itemID="{AEF6FC42-1D6A-4D66-AE97-2CA4F4BB8505}">
  <ds:schemaRefs>
    <ds:schemaRef ds:uri="Captia"/>
  </ds:schemaRefs>
</ds:datastoreItem>
</file>

<file path=docProps/app.xml><?xml version="1.0" encoding="utf-8"?>
<Properties xmlns="http://schemas.openxmlformats.org/officeDocument/2006/extended-properties" xmlns:vt="http://schemas.openxmlformats.org/officeDocument/2006/docPropsVTypes">
  <Template>c3ecb170232842a3ba6eb3a28a0a6895.dotx</Template>
  <TotalTime>494</TotalTime>
  <Pages>3</Pages>
  <Words>866</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16</cp:revision>
  <dcterms:created xsi:type="dcterms:W3CDTF">2025-05-20T21:41:00Z</dcterms:created>
  <dcterms:modified xsi:type="dcterms:W3CDTF">2025-06-10T11:47:00Z</dcterms:modified>
</cp:coreProperties>
</file>