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80D8" w14:textId="77777777" w:rsidR="009A1560" w:rsidRDefault="00654392" w:rsidP="0032694B">
      <w:pPr>
        <w:jc w:val="center"/>
        <w:rPr>
          <w:b/>
          <w:bCs/>
          <w:lang w:val="kl-GL"/>
        </w:rPr>
      </w:pPr>
      <w:r w:rsidRPr="0032694B">
        <w:rPr>
          <w:b/>
          <w:bCs/>
          <w:lang w:val="kl-GL"/>
        </w:rPr>
        <w:t>Uunga</w:t>
      </w:r>
      <w:r w:rsidR="00B2447D" w:rsidRPr="0032694B">
        <w:rPr>
          <w:b/>
          <w:bCs/>
          <w:lang w:val="kl-GL"/>
        </w:rPr>
        <w:t xml:space="preserve"> </w:t>
      </w:r>
      <w:r w:rsidRPr="0032694B">
        <w:rPr>
          <w:b/>
          <w:bCs/>
          <w:lang w:val="kl-GL"/>
        </w:rPr>
        <w:t>siunnersuut</w:t>
      </w:r>
      <w:r w:rsidR="00B2447D" w:rsidRPr="0032694B">
        <w:rPr>
          <w:b/>
          <w:bCs/>
          <w:lang w:val="kl-GL"/>
        </w:rPr>
        <w:t xml:space="preserve">: </w:t>
      </w:r>
    </w:p>
    <w:p w14:paraId="103340A5" w14:textId="77777777" w:rsidR="009A1560" w:rsidRDefault="009A1560" w:rsidP="0032694B">
      <w:pPr>
        <w:jc w:val="center"/>
        <w:rPr>
          <w:b/>
          <w:bCs/>
          <w:lang w:val="kl-GL"/>
        </w:rPr>
      </w:pPr>
    </w:p>
    <w:p w14:paraId="0397D50A" w14:textId="6DE54920" w:rsidR="00654392" w:rsidRPr="0032694B" w:rsidRDefault="00654392" w:rsidP="0032694B">
      <w:pPr>
        <w:jc w:val="center"/>
        <w:rPr>
          <w:b/>
          <w:bCs/>
          <w:lang w:val="kl-GL"/>
        </w:rPr>
      </w:pPr>
      <w:r w:rsidRPr="0032694B">
        <w:rPr>
          <w:b/>
          <w:bCs/>
          <w:lang w:val="kl-GL"/>
        </w:rPr>
        <w:t>Aningaasarsianit akileraarutit pillugit Inatsisartut inatsisaata allanngortinnera pillugu Inatsisartut inatsisaat</w:t>
      </w:r>
    </w:p>
    <w:p w14:paraId="1A79C8D3" w14:textId="0E81019C" w:rsidR="00654392" w:rsidRPr="0032694B" w:rsidRDefault="00B2447D" w:rsidP="005F0928">
      <w:pPr>
        <w:pStyle w:val="Ingenafstand"/>
        <w:jc w:val="center"/>
        <w:rPr>
          <w:lang w:val="kl-GL"/>
        </w:rPr>
      </w:pPr>
      <w:r w:rsidRPr="0032694B">
        <w:rPr>
          <w:lang w:val="kl-GL"/>
        </w:rPr>
        <w:t>(</w:t>
      </w:r>
      <w:r w:rsidR="00654392" w:rsidRPr="0032694B">
        <w:rPr>
          <w:lang w:val="kl-GL"/>
        </w:rPr>
        <w:t xml:space="preserve">Ingerlatseqatigiiffinnik il.il. akileraarusiineq akileraartussaatitaajunnarnermilu nalunaaruteqartussaatitaaneq aamma kingunerinik </w:t>
      </w:r>
      <w:r w:rsidR="00881DCA" w:rsidRPr="00053368">
        <w:rPr>
          <w:lang w:val="kl-GL"/>
        </w:rPr>
        <w:t xml:space="preserve">assigiinngitsunik </w:t>
      </w:r>
      <w:r w:rsidR="00654392" w:rsidRPr="0032694B">
        <w:rPr>
          <w:lang w:val="kl-GL"/>
        </w:rPr>
        <w:t>aaqqiinerit il.il.)</w:t>
      </w:r>
    </w:p>
    <w:p w14:paraId="6D60CBD1" w14:textId="77777777" w:rsidR="00B2447D" w:rsidRPr="0032694B" w:rsidRDefault="00B2447D" w:rsidP="00B73FD0">
      <w:pPr>
        <w:pStyle w:val="Ingenafstand"/>
        <w:rPr>
          <w:lang w:val="kl-GL"/>
        </w:rPr>
      </w:pPr>
    </w:p>
    <w:p w14:paraId="57BD8D30" w14:textId="7977F37E" w:rsidR="00B2447D" w:rsidRPr="0032694B" w:rsidRDefault="00B2447D" w:rsidP="00B73FD0">
      <w:pPr>
        <w:pStyle w:val="Ingenafstand"/>
        <w:jc w:val="center"/>
        <w:rPr>
          <w:b/>
          <w:bCs/>
          <w:lang w:val="kl-GL"/>
        </w:rPr>
      </w:pPr>
      <w:r w:rsidRPr="0032694B">
        <w:rPr>
          <w:b/>
          <w:bCs/>
          <w:lang w:val="kl-GL"/>
        </w:rPr>
        <w:t>§ 1</w:t>
      </w:r>
    </w:p>
    <w:p w14:paraId="6B829369" w14:textId="77777777" w:rsidR="00B2447D" w:rsidRPr="0032694B" w:rsidRDefault="00B2447D" w:rsidP="00B73FD0">
      <w:pPr>
        <w:pStyle w:val="Ingenafstand"/>
        <w:rPr>
          <w:b/>
          <w:bCs/>
          <w:lang w:val="kl-GL"/>
        </w:rPr>
      </w:pPr>
    </w:p>
    <w:p w14:paraId="37C510CC" w14:textId="0FFAAEAE" w:rsidR="00654392" w:rsidRPr="0032694B" w:rsidRDefault="00654392" w:rsidP="00B73FD0">
      <w:pPr>
        <w:pStyle w:val="Ingenafstand"/>
        <w:rPr>
          <w:lang w:val="kl-GL"/>
        </w:rPr>
      </w:pPr>
      <w:r w:rsidRPr="0032694B">
        <w:rPr>
          <w:lang w:val="kl-GL"/>
        </w:rPr>
        <w:t xml:space="preserve">Aningaasarsianit akileraarutit pillugit Inatsisartut inatsisaanni nr. 12, 2. </w:t>
      </w:r>
      <w:r w:rsidR="00E26860" w:rsidRPr="0032694B">
        <w:rPr>
          <w:lang w:val="kl-GL"/>
        </w:rPr>
        <w:t>n</w:t>
      </w:r>
      <w:r w:rsidRPr="0032694B">
        <w:rPr>
          <w:lang w:val="kl-GL"/>
        </w:rPr>
        <w:t>ovember 2006-imeersumi, tak. Namminersorlutik Oqartussat inatsimmut nalunaarutaat nr. x, x. maj 2025-imeersoq, imatut allannguisoqarpoq.:</w:t>
      </w:r>
    </w:p>
    <w:p w14:paraId="0D0446E1" w14:textId="77777777" w:rsidR="00B73FD0" w:rsidRPr="0032694B" w:rsidRDefault="00B73FD0" w:rsidP="00B73FD0">
      <w:pPr>
        <w:pStyle w:val="Ingenafstand"/>
        <w:rPr>
          <w:b/>
          <w:bCs/>
          <w:lang w:val="kl-GL"/>
        </w:rPr>
      </w:pPr>
    </w:p>
    <w:p w14:paraId="1A48E275" w14:textId="74751476" w:rsidR="00C74D75" w:rsidRPr="0032694B" w:rsidRDefault="00C74D75" w:rsidP="00B73FD0">
      <w:pPr>
        <w:pStyle w:val="Ingenafstand"/>
        <w:rPr>
          <w:lang w:val="kl-GL"/>
        </w:rPr>
      </w:pPr>
      <w:r w:rsidRPr="0032694B">
        <w:rPr>
          <w:b/>
          <w:bCs/>
          <w:lang w:val="kl-GL"/>
        </w:rPr>
        <w:t xml:space="preserve">1.  </w:t>
      </w:r>
      <w:r w:rsidRPr="0032694B">
        <w:rPr>
          <w:lang w:val="kl-GL"/>
        </w:rPr>
        <w:t>I § 3</w:t>
      </w:r>
      <w:r w:rsidR="004F46F8" w:rsidRPr="0032694B">
        <w:rPr>
          <w:lang w:val="kl-GL"/>
        </w:rPr>
        <w:t>6</w:t>
      </w:r>
      <w:r w:rsidRPr="0032694B">
        <w:rPr>
          <w:lang w:val="kl-GL"/>
        </w:rPr>
        <w:t xml:space="preserve"> c, </w:t>
      </w:r>
      <w:r w:rsidR="00654392" w:rsidRPr="0032694B">
        <w:rPr>
          <w:lang w:val="kl-GL"/>
        </w:rPr>
        <w:t>imm</w:t>
      </w:r>
      <w:r w:rsidRPr="0032694B">
        <w:rPr>
          <w:lang w:val="kl-GL"/>
        </w:rPr>
        <w:t xml:space="preserve">. 5,”2:1” </w:t>
      </w:r>
      <w:r w:rsidR="00654392" w:rsidRPr="0032694B">
        <w:rPr>
          <w:lang w:val="kl-GL"/>
        </w:rPr>
        <w:t>imatut</w:t>
      </w:r>
      <w:r w:rsidRPr="0032694B">
        <w:rPr>
          <w:lang w:val="kl-GL"/>
        </w:rPr>
        <w:t>: ”4:1</w:t>
      </w:r>
      <w:r w:rsidR="00654392" w:rsidRPr="0032694B">
        <w:rPr>
          <w:lang w:val="kl-GL"/>
        </w:rPr>
        <w:t xml:space="preserve"> allanngortinneqarpoq</w:t>
      </w:r>
      <w:r w:rsidRPr="0032694B">
        <w:rPr>
          <w:lang w:val="kl-GL"/>
        </w:rPr>
        <w:t>”.</w:t>
      </w:r>
    </w:p>
    <w:p w14:paraId="7A0BF736" w14:textId="77777777" w:rsidR="00C74D75" w:rsidRPr="0032694B" w:rsidRDefault="00C74D75" w:rsidP="00B73FD0">
      <w:pPr>
        <w:pStyle w:val="Ingenafstand"/>
        <w:rPr>
          <w:b/>
          <w:bCs/>
          <w:lang w:val="kl-GL"/>
        </w:rPr>
      </w:pPr>
    </w:p>
    <w:p w14:paraId="32CFDDEA" w14:textId="3FBF8319" w:rsidR="00B2447D" w:rsidRPr="0032694B" w:rsidRDefault="00C74D75" w:rsidP="00B73FD0">
      <w:pPr>
        <w:pStyle w:val="Ingenafstand"/>
        <w:rPr>
          <w:lang w:val="kl-GL"/>
        </w:rPr>
      </w:pPr>
      <w:r w:rsidRPr="0032694B">
        <w:rPr>
          <w:b/>
          <w:bCs/>
          <w:lang w:val="kl-GL"/>
        </w:rPr>
        <w:t>2</w:t>
      </w:r>
      <w:r w:rsidR="005C6A40" w:rsidRPr="0032694B">
        <w:rPr>
          <w:b/>
          <w:bCs/>
          <w:lang w:val="kl-GL"/>
        </w:rPr>
        <w:t>.</w:t>
      </w:r>
      <w:r w:rsidR="005C6A40" w:rsidRPr="0032694B">
        <w:rPr>
          <w:lang w:val="kl-GL"/>
        </w:rPr>
        <w:t xml:space="preserve"> § 38,</w:t>
      </w:r>
      <w:r w:rsidR="005C6A40" w:rsidRPr="0032694B">
        <w:rPr>
          <w:b/>
          <w:bCs/>
          <w:lang w:val="kl-GL"/>
        </w:rPr>
        <w:t xml:space="preserve"> </w:t>
      </w:r>
      <w:r w:rsidR="008F1A1B" w:rsidRPr="0032694B">
        <w:rPr>
          <w:lang w:val="kl-GL"/>
        </w:rPr>
        <w:t>I</w:t>
      </w:r>
      <w:r w:rsidR="00654392" w:rsidRPr="0032694B">
        <w:rPr>
          <w:lang w:val="kl-GL"/>
        </w:rPr>
        <w:t>matut</w:t>
      </w:r>
      <w:r w:rsidR="005C6A40" w:rsidRPr="0032694B">
        <w:rPr>
          <w:lang w:val="kl-GL"/>
        </w:rPr>
        <w:t xml:space="preserve"> </w:t>
      </w:r>
      <w:r w:rsidR="00654392" w:rsidRPr="0032694B">
        <w:rPr>
          <w:lang w:val="kl-GL"/>
        </w:rPr>
        <w:t>oqaasertalerneqarpoq</w:t>
      </w:r>
      <w:r w:rsidR="005C6A40" w:rsidRPr="0032694B">
        <w:rPr>
          <w:lang w:val="kl-GL"/>
        </w:rPr>
        <w:t xml:space="preserve">: </w:t>
      </w:r>
    </w:p>
    <w:p w14:paraId="7ED2D7C8" w14:textId="1511190F" w:rsidR="00654392" w:rsidRPr="0032694B" w:rsidRDefault="005C6A40" w:rsidP="00B73FD0">
      <w:pPr>
        <w:pStyle w:val="Ingenafstand"/>
        <w:rPr>
          <w:lang w:val="kl-GL"/>
        </w:rPr>
      </w:pPr>
      <w:r w:rsidRPr="0032694B">
        <w:rPr>
          <w:lang w:val="kl-GL"/>
        </w:rPr>
        <w:t>”</w:t>
      </w:r>
      <w:r w:rsidR="000F4E08" w:rsidRPr="0032694B">
        <w:rPr>
          <w:lang w:val="kl-GL"/>
        </w:rPr>
        <w:t xml:space="preserve"> </w:t>
      </w:r>
      <w:r w:rsidR="002A3D3F" w:rsidRPr="0032694B">
        <w:rPr>
          <w:b/>
          <w:bCs/>
          <w:lang w:val="kl-GL"/>
        </w:rPr>
        <w:t>§</w:t>
      </w:r>
      <w:r w:rsidR="0077695C" w:rsidRPr="0032694B">
        <w:rPr>
          <w:b/>
          <w:bCs/>
          <w:lang w:val="kl-GL"/>
        </w:rPr>
        <w:t xml:space="preserve"> 38. </w:t>
      </w:r>
      <w:r w:rsidRPr="0032694B">
        <w:rPr>
          <w:b/>
          <w:bCs/>
          <w:lang w:val="kl-GL"/>
        </w:rPr>
        <w:t xml:space="preserve"> </w:t>
      </w:r>
      <w:r w:rsidR="00FB4011" w:rsidRPr="0032694B">
        <w:rPr>
          <w:lang w:val="kl-GL"/>
        </w:rPr>
        <w:t xml:space="preserve">Inuk </w:t>
      </w:r>
      <w:r w:rsidR="00F37DCB" w:rsidRPr="00053368">
        <w:rPr>
          <w:lang w:val="kl-GL"/>
        </w:rPr>
        <w:t>ingerlatseqatigiiffil</w:t>
      </w:r>
      <w:r w:rsidR="001A5A42" w:rsidRPr="0032694B">
        <w:rPr>
          <w:lang w:val="kl-GL"/>
        </w:rPr>
        <w:t>luunniit</w:t>
      </w:r>
      <w:r w:rsidR="00FB4011" w:rsidRPr="0032694B">
        <w:rPr>
          <w:lang w:val="kl-GL"/>
        </w:rPr>
        <w:t xml:space="preserve"> § 1 imaluunniit §2 malillugit akileraartussaajunnaarpat imaluunniit inuk ingerlatseqatigiiffilluunniit nunami allami, tassani ilanngullugit Danmarkimi, akileraartarneq pillugu isumaqatigiissummi aalajangersakkat malillugit nunami allami, tassunga ilanngullugu Danmarkimi aamma Savalimmiuni, angerlarsimaffeqartutut isigineqarpat, pigisat akiitsullu Kalaallit Nunaanni akileraartarnermi suli ilanngitsut piffissami</w:t>
      </w:r>
      <w:r w:rsidR="001149E5" w:rsidRPr="0032694B">
        <w:rPr>
          <w:lang w:val="kl-GL"/>
        </w:rPr>
        <w:t>t</w:t>
      </w:r>
      <w:r w:rsidR="00FB4011" w:rsidRPr="0032694B">
        <w:rPr>
          <w:lang w:val="kl-GL"/>
        </w:rPr>
        <w:t xml:space="preserve"> nuuffimmi</w:t>
      </w:r>
      <w:r w:rsidR="001149E5" w:rsidRPr="0032694B">
        <w:rPr>
          <w:lang w:val="kl-GL"/>
        </w:rPr>
        <w:t>t</w:t>
      </w:r>
      <w:r w:rsidR="00FB4011" w:rsidRPr="0032694B">
        <w:rPr>
          <w:lang w:val="kl-GL"/>
        </w:rPr>
        <w:t xml:space="preserve"> tunineqartutut isigineqassapput.</w:t>
      </w:r>
      <w:r w:rsidR="00727FDD" w:rsidRPr="0032694B">
        <w:rPr>
          <w:lang w:val="kl-GL"/>
        </w:rPr>
        <w:t xml:space="preserve"> Aningaasat akilerneqartut piffissami nuuffimmi niuernermi nalinginut </w:t>
      </w:r>
      <w:r w:rsidR="00FB4011" w:rsidRPr="0032694B">
        <w:rPr>
          <w:lang w:val="kl-GL"/>
        </w:rPr>
        <w:t>annertussusilerneqassapput</w:t>
      </w:r>
      <w:r w:rsidR="00727FDD" w:rsidRPr="0032694B">
        <w:rPr>
          <w:lang w:val="kl-GL"/>
        </w:rPr>
        <w:t xml:space="preserve">. Tamanna aamma </w:t>
      </w:r>
      <w:r w:rsidR="00F37DCB" w:rsidRPr="00053368">
        <w:rPr>
          <w:lang w:val="kl-GL"/>
        </w:rPr>
        <w:t>ingerlatseqatigiiffi</w:t>
      </w:r>
      <w:r w:rsidR="001A5A42" w:rsidRPr="0032694B">
        <w:rPr>
          <w:lang w:val="kl-GL"/>
        </w:rPr>
        <w:t>it</w:t>
      </w:r>
      <w:r w:rsidR="00F34AB4" w:rsidRPr="0032694B">
        <w:rPr>
          <w:lang w:val="kl-GL"/>
        </w:rPr>
        <w:t xml:space="preserve"> peqatigiiffiillu il.il. § 1-imi </w:t>
      </w:r>
      <w:r w:rsidR="00454032" w:rsidRPr="0032694B">
        <w:rPr>
          <w:lang w:val="kl-GL"/>
        </w:rPr>
        <w:t>ilaasut</w:t>
      </w:r>
      <w:r w:rsidR="00F34AB4" w:rsidRPr="0032694B">
        <w:rPr>
          <w:lang w:val="kl-GL"/>
        </w:rPr>
        <w:t xml:space="preserve"> atorunnaarpata</w:t>
      </w:r>
      <w:r w:rsidR="001149E5" w:rsidRPr="0032694B">
        <w:rPr>
          <w:lang w:val="kl-GL"/>
        </w:rPr>
        <w:t xml:space="preserve"> imaluunniit</w:t>
      </w:r>
      <w:r w:rsidR="00263451" w:rsidRPr="0032694B">
        <w:rPr>
          <w:lang w:val="kl-GL"/>
        </w:rPr>
        <w:t xml:space="preserve"> </w:t>
      </w:r>
      <w:r w:rsidR="00B83FBD" w:rsidRPr="0032694B">
        <w:rPr>
          <w:lang w:val="kl-GL"/>
        </w:rPr>
        <w:t>§ 3 oqaaseqatigiit siulliat malillugu toqusoqarnera pissutigalugu akileraartussaannginnermut ikaarsaariarnermi ingerlatsiunnaarnermi atuutinnginneranut atuuppoq</w:t>
      </w:r>
      <w:r w:rsidR="00F34AB4" w:rsidRPr="0032694B">
        <w:rPr>
          <w:lang w:val="kl-GL"/>
        </w:rPr>
        <w:t>.</w:t>
      </w:r>
    </w:p>
    <w:p w14:paraId="4C00D5D1" w14:textId="6F42C453" w:rsidR="001149E5" w:rsidRPr="0032694B" w:rsidRDefault="00770942" w:rsidP="00B73FD0">
      <w:pPr>
        <w:pStyle w:val="Ingenafstand"/>
        <w:rPr>
          <w:lang w:val="kl-GL"/>
        </w:rPr>
      </w:pPr>
      <w:r w:rsidRPr="0032694B">
        <w:rPr>
          <w:lang w:val="kl-GL"/>
        </w:rPr>
        <w:t xml:space="preserve">  </w:t>
      </w:r>
      <w:r w:rsidR="001149E5" w:rsidRPr="0032694B">
        <w:rPr>
          <w:i/>
          <w:iCs/>
          <w:lang w:val="kl-GL"/>
        </w:rPr>
        <w:t>Imm</w:t>
      </w:r>
      <w:r w:rsidRPr="0032694B">
        <w:rPr>
          <w:i/>
          <w:iCs/>
          <w:lang w:val="kl-GL"/>
        </w:rPr>
        <w:t xml:space="preserve">. 2. </w:t>
      </w:r>
      <w:r w:rsidR="008B259A" w:rsidRPr="0032694B">
        <w:rPr>
          <w:i/>
          <w:iCs/>
          <w:lang w:val="kl-GL"/>
        </w:rPr>
        <w:t xml:space="preserve"> </w:t>
      </w:r>
      <w:r w:rsidR="002D6F93" w:rsidRPr="0032694B">
        <w:rPr>
          <w:lang w:val="kl-GL"/>
        </w:rPr>
        <w:t>Immikkoortuni 1-</w:t>
      </w:r>
      <w:r w:rsidR="001A5A42" w:rsidRPr="0032694B">
        <w:rPr>
          <w:lang w:val="kl-GL"/>
        </w:rPr>
        <w:t>i</w:t>
      </w:r>
      <w:r w:rsidR="002D6F93" w:rsidRPr="0032694B">
        <w:rPr>
          <w:lang w:val="kl-GL"/>
        </w:rPr>
        <w:t xml:space="preserve">mi taaneqartunik aningaasaliinermut isumaqatigiissutit pigineqartut akileraartussaanerup atorunnaarnerani nalinginnaasumik niuernermi nalingat pisiarineranni akiusutut </w:t>
      </w:r>
      <w:r w:rsidR="00906E41">
        <w:rPr>
          <w:lang w:val="kl-GL"/>
        </w:rPr>
        <w:t>ator</w:t>
      </w:r>
      <w:r w:rsidR="002D6F93" w:rsidRPr="0032694B">
        <w:rPr>
          <w:lang w:val="kl-GL"/>
        </w:rPr>
        <w:t>neqassaaq</w:t>
      </w:r>
      <w:r w:rsidR="001149E5" w:rsidRPr="0032694B">
        <w:rPr>
          <w:lang w:val="kl-GL"/>
        </w:rPr>
        <w:t>.</w:t>
      </w:r>
    </w:p>
    <w:p w14:paraId="60D1F90C" w14:textId="69AA96DF" w:rsidR="0031483E" w:rsidRPr="0032694B" w:rsidRDefault="00B92DBD" w:rsidP="00B73FD0">
      <w:pPr>
        <w:pStyle w:val="Ingenafstand"/>
        <w:rPr>
          <w:lang w:val="kl-GL"/>
        </w:rPr>
      </w:pPr>
      <w:r w:rsidRPr="0032694B">
        <w:rPr>
          <w:lang w:val="kl-GL"/>
        </w:rPr>
        <w:t xml:space="preserve">  </w:t>
      </w:r>
      <w:r w:rsidR="00801983" w:rsidRPr="0032694B">
        <w:rPr>
          <w:i/>
          <w:iCs/>
          <w:lang w:val="kl-GL"/>
        </w:rPr>
        <w:t>Imm</w:t>
      </w:r>
      <w:r w:rsidRPr="0032694B">
        <w:rPr>
          <w:i/>
          <w:iCs/>
          <w:lang w:val="kl-GL"/>
        </w:rPr>
        <w:t xml:space="preserve">. </w:t>
      </w:r>
      <w:r w:rsidR="00410DB8" w:rsidRPr="0032694B">
        <w:rPr>
          <w:i/>
          <w:iCs/>
          <w:lang w:val="kl-GL"/>
        </w:rPr>
        <w:t>3</w:t>
      </w:r>
      <w:r w:rsidRPr="0032694B">
        <w:rPr>
          <w:i/>
          <w:iCs/>
          <w:lang w:val="kl-GL"/>
        </w:rPr>
        <w:t xml:space="preserve">. </w:t>
      </w:r>
      <w:r w:rsidR="00FA0ED1" w:rsidRPr="0032694B">
        <w:rPr>
          <w:lang w:val="kl-GL"/>
        </w:rPr>
        <w:t xml:space="preserve">Piffissami </w:t>
      </w:r>
      <w:r w:rsidR="00F37DCB" w:rsidRPr="00053368">
        <w:rPr>
          <w:lang w:val="kl-GL"/>
        </w:rPr>
        <w:t>ingerlatseqatigiiffiu</w:t>
      </w:r>
      <w:r w:rsidR="00FA0ED1" w:rsidRPr="0032694B">
        <w:rPr>
          <w:lang w:val="kl-GL"/>
        </w:rPr>
        <w:t xml:space="preserve">p il.il. § 1, imm. 1, nr. 3-13 malillugit akileraartuujunnaarnerani imaluunniit </w:t>
      </w:r>
      <w:r w:rsidR="00F37DCB" w:rsidRPr="00053368">
        <w:rPr>
          <w:lang w:val="kl-GL"/>
        </w:rPr>
        <w:t xml:space="preserve">ingerlatseqatigiiffik </w:t>
      </w:r>
      <w:r w:rsidR="00FA0ED1" w:rsidRPr="0032694B">
        <w:rPr>
          <w:lang w:val="kl-GL"/>
        </w:rPr>
        <w:t xml:space="preserve"> il.il. marloqiusamik akileraartarneq pillugu isumaqatigiissummi aalajangersakkat malillugit nunami allami, tassunga ilanngullugit Danmarkimi aamma Savalimmiuni, angerlarsimaffeqalerpat, suliffeqarfimmik atorunnaarsitsinermi aningaasat sinneruttut, atorunnaarsitsinermi aningaasat sinneruttutut piffissami akileraartuunerup atorunnaarnerani </w:t>
      </w:r>
      <w:r w:rsidR="00F37DCB" w:rsidRPr="00053368">
        <w:rPr>
          <w:lang w:val="kl-GL"/>
        </w:rPr>
        <w:t>ingerlatseqatigiiffim</w:t>
      </w:r>
      <w:r w:rsidR="00FA0ED1" w:rsidRPr="0032694B">
        <w:rPr>
          <w:lang w:val="kl-GL"/>
        </w:rPr>
        <w:t>mi piginneqataasunut pissarsiaritinneqartussaanikuusut amerlaqataattut naatsorsorneqassapput</w:t>
      </w:r>
      <w:r w:rsidR="00DD7047" w:rsidRPr="0032694B">
        <w:rPr>
          <w:lang w:val="kl-GL"/>
        </w:rPr>
        <w:t xml:space="preserve">. </w:t>
      </w:r>
      <w:r w:rsidR="008C44B5" w:rsidRPr="0032694B">
        <w:rPr>
          <w:lang w:val="kl-GL"/>
        </w:rPr>
        <w:t>Aningaasat sinneruttut oqaaseqatigiit siulliat malillugu naatsor</w:t>
      </w:r>
      <w:r w:rsidR="000031B5" w:rsidRPr="0032694B">
        <w:rPr>
          <w:lang w:val="kl-GL"/>
        </w:rPr>
        <w:t>sor</w:t>
      </w:r>
      <w:r w:rsidR="008C44B5" w:rsidRPr="0032694B">
        <w:rPr>
          <w:lang w:val="kl-GL"/>
        </w:rPr>
        <w:t>neqartut § 86, imm. 2 oqaaseqatigiit siulliat aappaallu malillugit pissarsiatut isigineqartut atorunnaarsitsinerup kinguneranik ingerlatsiunnaar</w:t>
      </w:r>
      <w:r w:rsidR="00526662" w:rsidRPr="0032694B">
        <w:rPr>
          <w:lang w:val="kl-GL"/>
        </w:rPr>
        <w:t>ner</w:t>
      </w:r>
      <w:r w:rsidR="008C44B5" w:rsidRPr="0032694B">
        <w:rPr>
          <w:lang w:val="kl-GL"/>
        </w:rPr>
        <w:t>mi atuutinngillat</w:t>
      </w:r>
      <w:r w:rsidR="00450805" w:rsidRPr="0032694B">
        <w:rPr>
          <w:lang w:val="kl-GL"/>
        </w:rPr>
        <w:t>.</w:t>
      </w:r>
      <w:r w:rsidR="00E870D7" w:rsidRPr="0032694B">
        <w:rPr>
          <w:lang w:val="kl-GL"/>
        </w:rPr>
        <w:t xml:space="preserve"> Akileraarutit akilerneqartut, piginneqat</w:t>
      </w:r>
      <w:r w:rsidR="007F583D" w:rsidRPr="0032694B">
        <w:rPr>
          <w:lang w:val="kl-GL"/>
        </w:rPr>
        <w:t>aa</w:t>
      </w:r>
      <w:r w:rsidR="00E870D7" w:rsidRPr="0032694B">
        <w:rPr>
          <w:lang w:val="kl-GL"/>
        </w:rPr>
        <w:t>ssutinik piginnittoq</w:t>
      </w:r>
      <w:r w:rsidR="001B2AB6" w:rsidRPr="0032694B">
        <w:rPr>
          <w:lang w:val="kl-GL"/>
        </w:rPr>
        <w:t xml:space="preserve"> </w:t>
      </w:r>
      <w:r w:rsidR="00A6796E" w:rsidRPr="0032694B">
        <w:rPr>
          <w:lang w:val="kl-GL"/>
        </w:rPr>
        <w:t>o</w:t>
      </w:r>
      <w:r w:rsidR="001B2AB6" w:rsidRPr="0032694B">
        <w:rPr>
          <w:lang w:val="kl-GL"/>
        </w:rPr>
        <w:t>qaaseqaatigiit siulliat aappaallu malillugit akileraarutit akilerneqartut</w:t>
      </w:r>
      <w:r w:rsidR="00153B4A" w:rsidRPr="0032694B">
        <w:rPr>
          <w:lang w:val="kl-GL"/>
        </w:rPr>
        <w:t xml:space="preserve"> piginneqatigiissutinik piginnittoq</w:t>
      </w:r>
      <w:r w:rsidR="007E6BF4" w:rsidRPr="0032694B">
        <w:rPr>
          <w:lang w:val="kl-GL"/>
        </w:rPr>
        <w:t xml:space="preserve"> § 16, imm. 2 malillugu piginneqatigiissutini</w:t>
      </w:r>
      <w:r w:rsidR="002A01AC" w:rsidRPr="0032694B">
        <w:rPr>
          <w:lang w:val="kl-GL"/>
        </w:rPr>
        <w:t>t</w:t>
      </w:r>
      <w:r w:rsidR="007E6BF4" w:rsidRPr="0032694B">
        <w:rPr>
          <w:lang w:val="kl-GL"/>
        </w:rPr>
        <w:t xml:space="preserve"> pissarsi</w:t>
      </w:r>
      <w:r w:rsidR="00B525E0" w:rsidRPr="0032694B">
        <w:rPr>
          <w:lang w:val="kl-GL"/>
        </w:rPr>
        <w:t>ani</w:t>
      </w:r>
      <w:r w:rsidR="002A01AC" w:rsidRPr="0032694B">
        <w:rPr>
          <w:lang w:val="kl-GL"/>
        </w:rPr>
        <w:t>t</w:t>
      </w:r>
      <w:r w:rsidR="00B525E0" w:rsidRPr="0032694B">
        <w:rPr>
          <w:lang w:val="kl-GL"/>
        </w:rPr>
        <w:t xml:space="preserve"> akileraartinneqarp</w:t>
      </w:r>
      <w:r w:rsidR="006137B2" w:rsidRPr="0032694B">
        <w:rPr>
          <w:lang w:val="kl-GL"/>
        </w:rPr>
        <w:t>at</w:t>
      </w:r>
      <w:r w:rsidR="006C7A5E" w:rsidRPr="0032694B">
        <w:rPr>
          <w:lang w:val="kl-GL"/>
        </w:rPr>
        <w:t xml:space="preserve"> appartinneqassapput</w:t>
      </w:r>
      <w:r w:rsidR="00287DDF" w:rsidRPr="0032694B">
        <w:rPr>
          <w:lang w:val="kl-GL"/>
        </w:rPr>
        <w:t>.</w:t>
      </w:r>
      <w:r w:rsidR="00933804" w:rsidRPr="0032694B">
        <w:rPr>
          <w:lang w:val="kl-GL"/>
        </w:rPr>
        <w:t xml:space="preserve"> </w:t>
      </w:r>
      <w:r w:rsidR="00CA7AAD" w:rsidRPr="0032694B">
        <w:rPr>
          <w:lang w:val="kl-GL"/>
        </w:rPr>
        <w:t>Pissarsia</w:t>
      </w:r>
      <w:r w:rsidR="00572023" w:rsidRPr="0032694B">
        <w:rPr>
          <w:lang w:val="kl-GL"/>
        </w:rPr>
        <w:t>ni</w:t>
      </w:r>
      <w:r w:rsidR="00CA7AAD" w:rsidRPr="0032694B">
        <w:rPr>
          <w:lang w:val="kl-GL"/>
        </w:rPr>
        <w:t>t akileraarut</w:t>
      </w:r>
      <w:r w:rsidR="00572023" w:rsidRPr="0032694B">
        <w:rPr>
          <w:lang w:val="kl-GL"/>
        </w:rPr>
        <w:t>i</w:t>
      </w:r>
      <w:r w:rsidR="00CA7AAD" w:rsidRPr="0032694B">
        <w:rPr>
          <w:lang w:val="kl-GL"/>
        </w:rPr>
        <w:t>t</w:t>
      </w:r>
      <w:r w:rsidR="00FE0470" w:rsidRPr="0032694B">
        <w:rPr>
          <w:lang w:val="kl-GL"/>
        </w:rPr>
        <w:t xml:space="preserve"> </w:t>
      </w:r>
      <w:r w:rsidR="001D055F" w:rsidRPr="0032694B">
        <w:rPr>
          <w:lang w:val="kl-GL"/>
        </w:rPr>
        <w:t>§ 88-i</w:t>
      </w:r>
      <w:r w:rsidR="00C33AAA" w:rsidRPr="0032694B">
        <w:rPr>
          <w:lang w:val="kl-GL"/>
        </w:rPr>
        <w:t xml:space="preserve">mi </w:t>
      </w:r>
      <w:r w:rsidR="00C33AAA" w:rsidRPr="0032694B">
        <w:rPr>
          <w:lang w:val="kl-GL"/>
        </w:rPr>
        <w:lastRenderedPageBreak/>
        <w:t>piffissarititat malillugit</w:t>
      </w:r>
      <w:r w:rsidR="001D055F" w:rsidRPr="0032694B">
        <w:rPr>
          <w:lang w:val="kl-GL"/>
        </w:rPr>
        <w:t xml:space="preserve"> </w:t>
      </w:r>
      <w:r w:rsidR="009617C0" w:rsidRPr="0032694B">
        <w:rPr>
          <w:lang w:val="kl-GL"/>
        </w:rPr>
        <w:t>qaammatip tamakkiisumik</w:t>
      </w:r>
      <w:r w:rsidR="003449A3" w:rsidRPr="0032694B">
        <w:rPr>
          <w:lang w:val="kl-GL"/>
        </w:rPr>
        <w:t xml:space="preserve"> </w:t>
      </w:r>
      <w:r w:rsidR="00C326C1" w:rsidRPr="0032694B">
        <w:rPr>
          <w:lang w:val="kl-GL"/>
        </w:rPr>
        <w:t>akileraartuujunnaarnerup</w:t>
      </w:r>
      <w:r w:rsidR="0047644E" w:rsidRPr="0032694B">
        <w:rPr>
          <w:lang w:val="kl-GL"/>
        </w:rPr>
        <w:t xml:space="preserve"> </w:t>
      </w:r>
      <w:r w:rsidR="007A2CF9" w:rsidRPr="0032694B">
        <w:rPr>
          <w:lang w:val="kl-GL"/>
        </w:rPr>
        <w:t>kingorna</w:t>
      </w:r>
      <w:r w:rsidR="00195801" w:rsidRPr="0032694B">
        <w:rPr>
          <w:lang w:val="kl-GL"/>
        </w:rPr>
        <w:t xml:space="preserve"> qaammammi</w:t>
      </w:r>
      <w:r w:rsidR="007A2CF9" w:rsidRPr="0032694B">
        <w:rPr>
          <w:lang w:val="kl-GL"/>
        </w:rPr>
        <w:t xml:space="preserve"> </w:t>
      </w:r>
      <w:r w:rsidR="00C33AAA" w:rsidRPr="0032694B">
        <w:rPr>
          <w:lang w:val="kl-GL"/>
        </w:rPr>
        <w:t>nalunaarutigineqassapput ilanngaatigineqarlutill</w:t>
      </w:r>
      <w:r w:rsidR="003F04B6" w:rsidRPr="0032694B">
        <w:rPr>
          <w:lang w:val="kl-GL"/>
        </w:rPr>
        <w:t>u.</w:t>
      </w:r>
    </w:p>
    <w:p w14:paraId="7CEC0526" w14:textId="2B549046" w:rsidR="008855E6" w:rsidRPr="0032694B" w:rsidRDefault="00966472" w:rsidP="00B73FD0">
      <w:pPr>
        <w:pStyle w:val="Ingenafstand"/>
        <w:rPr>
          <w:lang w:val="kl-GL"/>
        </w:rPr>
      </w:pPr>
      <w:r w:rsidRPr="0032694B">
        <w:rPr>
          <w:i/>
          <w:iCs/>
          <w:lang w:val="kl-GL"/>
        </w:rPr>
        <w:t xml:space="preserve">  </w:t>
      </w:r>
      <w:r w:rsidR="007B4335" w:rsidRPr="0032694B">
        <w:rPr>
          <w:i/>
          <w:iCs/>
          <w:lang w:val="kl-GL"/>
        </w:rPr>
        <w:t>Imm</w:t>
      </w:r>
      <w:r w:rsidRPr="0032694B">
        <w:rPr>
          <w:i/>
          <w:iCs/>
          <w:lang w:val="kl-GL"/>
        </w:rPr>
        <w:t xml:space="preserve">. </w:t>
      </w:r>
      <w:r w:rsidR="00165E97" w:rsidRPr="0032694B">
        <w:rPr>
          <w:i/>
          <w:iCs/>
          <w:lang w:val="kl-GL"/>
        </w:rPr>
        <w:t>4</w:t>
      </w:r>
      <w:r w:rsidRPr="0032694B">
        <w:rPr>
          <w:i/>
          <w:iCs/>
          <w:lang w:val="kl-GL"/>
        </w:rPr>
        <w:t xml:space="preserve">.  </w:t>
      </w:r>
      <w:r w:rsidR="00A21548" w:rsidRPr="0032694B">
        <w:rPr>
          <w:lang w:val="kl-GL"/>
        </w:rPr>
        <w:t>Aqutsisut</w:t>
      </w:r>
      <w:r w:rsidR="00DF30EA" w:rsidRPr="0032694B">
        <w:rPr>
          <w:lang w:val="kl-GL"/>
        </w:rPr>
        <w:t xml:space="preserve"> atorunnaarsitsinermillu suliaqartoq</w:t>
      </w:r>
      <w:r w:rsidR="00A21548" w:rsidRPr="0032694B">
        <w:rPr>
          <w:lang w:val="kl-GL"/>
        </w:rPr>
        <w:t xml:space="preserve"> </w:t>
      </w:r>
      <w:r w:rsidR="00F37DCB" w:rsidRPr="00053368">
        <w:rPr>
          <w:lang w:val="kl-GL"/>
        </w:rPr>
        <w:t>ingerlatseqatigiiffi</w:t>
      </w:r>
      <w:r w:rsidR="00A21548" w:rsidRPr="0032694B">
        <w:rPr>
          <w:lang w:val="kl-GL"/>
        </w:rPr>
        <w:t xml:space="preserve">it peqatigiiffiillu akileraarunnaarneranni § 1, imm. </w:t>
      </w:r>
      <w:r w:rsidR="00881DCA" w:rsidRPr="00053368">
        <w:rPr>
          <w:lang w:val="kl-GL"/>
        </w:rPr>
        <w:t>1</w:t>
      </w:r>
      <w:r w:rsidR="00DF30EA" w:rsidRPr="0032694B">
        <w:rPr>
          <w:lang w:val="kl-GL"/>
        </w:rPr>
        <w:t>, nr. 3-13 malillugu akileraartut</w:t>
      </w:r>
      <w:r w:rsidR="00882861" w:rsidRPr="0032694B">
        <w:rPr>
          <w:lang w:val="kl-GL"/>
        </w:rPr>
        <w:t xml:space="preserve"> ingerlatsiunnaarnerup</w:t>
      </w:r>
      <w:r w:rsidR="009D30D2" w:rsidRPr="0032694B">
        <w:rPr>
          <w:lang w:val="kl-GL"/>
        </w:rPr>
        <w:t xml:space="preserve"> kingorna qaammat ataaseq qaangiutinnagu ukiup isertitaqarfiusup</w:t>
      </w:r>
      <w:r w:rsidR="00527F91" w:rsidRPr="0032694B">
        <w:rPr>
          <w:lang w:val="kl-GL"/>
        </w:rPr>
        <w:t xml:space="preserve"> naanerani isertitanik naatsorsuinermik nalunaarut </w:t>
      </w:r>
      <w:r w:rsidR="00864641" w:rsidRPr="0032694B">
        <w:rPr>
          <w:lang w:val="kl-GL"/>
        </w:rPr>
        <w:t>akileraaruseriffimmut</w:t>
      </w:r>
      <w:r w:rsidR="00527F91" w:rsidRPr="0032694B">
        <w:rPr>
          <w:lang w:val="kl-GL"/>
        </w:rPr>
        <w:t xml:space="preserve"> nassiutissavaa</w:t>
      </w:r>
      <w:r w:rsidR="0041158A" w:rsidRPr="0032694B">
        <w:rPr>
          <w:lang w:val="kl-GL"/>
        </w:rPr>
        <w:t xml:space="preserve">t. </w:t>
      </w:r>
      <w:r w:rsidR="0090393D" w:rsidRPr="0032694B">
        <w:rPr>
          <w:lang w:val="kl-GL"/>
        </w:rPr>
        <w:t>Akileraaru</w:t>
      </w:r>
      <w:r w:rsidR="006C3291" w:rsidRPr="0032694B">
        <w:rPr>
          <w:lang w:val="kl-GL"/>
        </w:rPr>
        <w:t>seriffiup</w:t>
      </w:r>
      <w:r w:rsidR="0041158A" w:rsidRPr="0032694B">
        <w:rPr>
          <w:lang w:val="kl-GL"/>
        </w:rPr>
        <w:t xml:space="preserve"> qinnuiviginnittoqarneratigut pissutsit immikkut ittut pissutissaqartitsippat</w:t>
      </w:r>
      <w:r w:rsidR="005A34D6" w:rsidRPr="0032694B">
        <w:rPr>
          <w:lang w:val="kl-GL"/>
        </w:rPr>
        <w:t>a nalunaaruteqarnissamut piffissarit</w:t>
      </w:r>
      <w:r w:rsidR="00C223C0" w:rsidRPr="0032694B">
        <w:rPr>
          <w:lang w:val="kl-GL"/>
        </w:rPr>
        <w:t>itaq kinguartissinnaavaa.</w:t>
      </w:r>
      <w:r w:rsidR="00F6512F" w:rsidRPr="0032694B">
        <w:rPr>
          <w:lang w:val="kl-GL"/>
        </w:rPr>
        <w:t xml:space="preserve"> Oqaaseqaatigiit siulliat aappaallu</w:t>
      </w:r>
      <w:r w:rsidR="003177B6" w:rsidRPr="0032694B">
        <w:rPr>
          <w:lang w:val="kl-GL"/>
        </w:rPr>
        <w:t xml:space="preserve"> inuit inatsisit tunngavigalugit inuttut isigineqartut aalajangersimasumik</w:t>
      </w:r>
      <w:r w:rsidR="002E60F0" w:rsidRPr="0032694B">
        <w:rPr>
          <w:lang w:val="kl-GL"/>
        </w:rPr>
        <w:t xml:space="preserve"> ingerlatsiviisa atorunnaarnera</w:t>
      </w:r>
      <w:r w:rsidR="007F677D" w:rsidRPr="0032694B">
        <w:rPr>
          <w:lang w:val="kl-GL"/>
        </w:rPr>
        <w:t>n</w:t>
      </w:r>
      <w:r w:rsidR="002E60F0" w:rsidRPr="0032694B">
        <w:rPr>
          <w:lang w:val="kl-GL"/>
        </w:rPr>
        <w:t xml:space="preserve">ni atuupput, tak. § </w:t>
      </w:r>
      <w:r w:rsidR="002D5A01" w:rsidRPr="0032694B">
        <w:rPr>
          <w:lang w:val="kl-GL"/>
        </w:rPr>
        <w:t>2, imm. 1 nr. 10.”</w:t>
      </w:r>
    </w:p>
    <w:p w14:paraId="47E1CE68" w14:textId="6FBC4696" w:rsidR="002C12A3" w:rsidRPr="0032694B" w:rsidRDefault="002C12A3" w:rsidP="00B73FD0">
      <w:pPr>
        <w:pStyle w:val="Ingenafstand"/>
        <w:rPr>
          <w:lang w:val="kl-GL"/>
        </w:rPr>
      </w:pPr>
    </w:p>
    <w:p w14:paraId="33EE21F5" w14:textId="17BBC1A6" w:rsidR="004D6BD2" w:rsidRPr="0032694B" w:rsidRDefault="00C74D75" w:rsidP="00B73FD0">
      <w:pPr>
        <w:pStyle w:val="Ingenafstand"/>
        <w:rPr>
          <w:lang w:val="kl-GL"/>
        </w:rPr>
      </w:pPr>
      <w:r w:rsidRPr="0032694B">
        <w:rPr>
          <w:b/>
          <w:bCs/>
          <w:lang w:val="kl-GL"/>
        </w:rPr>
        <w:t>3</w:t>
      </w:r>
      <w:r w:rsidR="004D6BD2" w:rsidRPr="0032694B">
        <w:rPr>
          <w:b/>
          <w:bCs/>
          <w:lang w:val="kl-GL"/>
        </w:rPr>
        <w:t>.</w:t>
      </w:r>
      <w:r w:rsidR="004D6BD2" w:rsidRPr="0032694B">
        <w:rPr>
          <w:lang w:val="kl-GL"/>
        </w:rPr>
        <w:t xml:space="preserve"> § 39 a, </w:t>
      </w:r>
      <w:r w:rsidR="00EC6EAD" w:rsidRPr="0032694B">
        <w:rPr>
          <w:lang w:val="kl-GL"/>
        </w:rPr>
        <w:t>imm</w:t>
      </w:r>
      <w:r w:rsidR="004D6BD2" w:rsidRPr="0032694B">
        <w:rPr>
          <w:lang w:val="kl-GL"/>
        </w:rPr>
        <w:t xml:space="preserve">. 6, </w:t>
      </w:r>
      <w:r w:rsidR="00EC6EAD" w:rsidRPr="0032694B">
        <w:rPr>
          <w:lang w:val="kl-GL"/>
        </w:rPr>
        <w:t>imatut</w:t>
      </w:r>
      <w:r w:rsidR="004D6BD2" w:rsidRPr="0032694B">
        <w:rPr>
          <w:lang w:val="kl-GL"/>
        </w:rPr>
        <w:t xml:space="preserve"> </w:t>
      </w:r>
      <w:r w:rsidR="00EC6EAD" w:rsidRPr="0032694B">
        <w:rPr>
          <w:lang w:val="kl-GL"/>
        </w:rPr>
        <w:t>oqaasertalerneqarpoq</w:t>
      </w:r>
      <w:r w:rsidR="004D6BD2" w:rsidRPr="0032694B">
        <w:rPr>
          <w:lang w:val="kl-GL"/>
        </w:rPr>
        <w:t>:</w:t>
      </w:r>
    </w:p>
    <w:p w14:paraId="210BA36C" w14:textId="03F6C2ED" w:rsidR="00EC6EAD" w:rsidRPr="0032694B" w:rsidRDefault="004D6BD2" w:rsidP="00B73FD0">
      <w:pPr>
        <w:pStyle w:val="Ingenafstand"/>
        <w:rPr>
          <w:lang w:val="kl-GL"/>
        </w:rPr>
      </w:pPr>
      <w:r w:rsidRPr="0032694B">
        <w:rPr>
          <w:lang w:val="kl-GL"/>
        </w:rPr>
        <w:t>”</w:t>
      </w:r>
      <w:r w:rsidR="00EC6EAD" w:rsidRPr="0032694B">
        <w:rPr>
          <w:i/>
          <w:iCs/>
          <w:lang w:val="kl-GL"/>
        </w:rPr>
        <w:t>Imm</w:t>
      </w:r>
      <w:r w:rsidRPr="0032694B">
        <w:rPr>
          <w:i/>
          <w:iCs/>
          <w:lang w:val="kl-GL"/>
        </w:rPr>
        <w:t>. 6.</w:t>
      </w:r>
      <w:r w:rsidRPr="0032694B">
        <w:rPr>
          <w:lang w:val="kl-GL"/>
        </w:rPr>
        <w:t xml:space="preserve">  </w:t>
      </w:r>
      <w:r w:rsidR="000E061F" w:rsidRPr="0032694B">
        <w:rPr>
          <w:lang w:val="kl-GL"/>
        </w:rPr>
        <w:t>Aningaasat</w:t>
      </w:r>
      <w:r w:rsidR="004A76B3" w:rsidRPr="0032694B">
        <w:rPr>
          <w:lang w:val="kl-GL"/>
        </w:rPr>
        <w:t xml:space="preserve"> soraarnerussutisiassanik ileqqaartarfinni aamma soraarnerussutisiassanik </w:t>
      </w:r>
      <w:r w:rsidR="002C4785" w:rsidRPr="0032694B">
        <w:rPr>
          <w:lang w:val="kl-GL"/>
        </w:rPr>
        <w:t>sillimmasiisarfinni</w:t>
      </w:r>
      <w:r w:rsidR="00815DF5" w:rsidRPr="0032694B">
        <w:rPr>
          <w:lang w:val="kl-GL"/>
        </w:rPr>
        <w:t>t</w:t>
      </w:r>
      <w:r w:rsidR="002C4785" w:rsidRPr="0032694B">
        <w:rPr>
          <w:lang w:val="kl-GL"/>
        </w:rPr>
        <w:t xml:space="preserve"> Danmarkimi</w:t>
      </w:r>
      <w:r w:rsidR="00D91AF1" w:rsidRPr="0032694B">
        <w:rPr>
          <w:lang w:val="kl-GL"/>
        </w:rPr>
        <w:t xml:space="preserve"> angerlarsimaffeqartuni</w:t>
      </w:r>
      <w:r w:rsidR="00A50B35" w:rsidRPr="0032694B">
        <w:rPr>
          <w:lang w:val="kl-GL"/>
        </w:rPr>
        <w:t>t</w:t>
      </w:r>
      <w:r w:rsidR="0015760B" w:rsidRPr="0032694B">
        <w:rPr>
          <w:lang w:val="kl-GL"/>
        </w:rPr>
        <w:t xml:space="preserve"> pilersinneqartuni</w:t>
      </w:r>
      <w:r w:rsidR="00C76D99" w:rsidRPr="0032694B">
        <w:rPr>
          <w:lang w:val="kl-GL"/>
        </w:rPr>
        <w:t>t</w:t>
      </w:r>
      <w:r w:rsidR="00D91AF1" w:rsidRPr="0032694B">
        <w:rPr>
          <w:lang w:val="kl-GL"/>
        </w:rPr>
        <w:t xml:space="preserve"> </w:t>
      </w:r>
      <w:r w:rsidR="0015760B" w:rsidRPr="0032694B">
        <w:rPr>
          <w:lang w:val="kl-GL"/>
        </w:rPr>
        <w:t>atorfeqarnermilu</w:t>
      </w:r>
      <w:r w:rsidR="00D91AF1" w:rsidRPr="0032694B">
        <w:rPr>
          <w:lang w:val="kl-GL"/>
        </w:rPr>
        <w:t xml:space="preserve"> pilersinneqartuni</w:t>
      </w:r>
      <w:r w:rsidR="00A50B35" w:rsidRPr="0032694B">
        <w:rPr>
          <w:lang w:val="kl-GL"/>
        </w:rPr>
        <w:t>t</w:t>
      </w:r>
      <w:r w:rsidR="000E061F" w:rsidRPr="0032694B">
        <w:rPr>
          <w:lang w:val="kl-GL"/>
        </w:rPr>
        <w:t xml:space="preserve"> soraarnerussutisiassanik aaqqissuussiner</w:t>
      </w:r>
      <w:r w:rsidR="0016121A" w:rsidRPr="0032694B">
        <w:rPr>
          <w:lang w:val="kl-GL"/>
        </w:rPr>
        <w:t>nit</w:t>
      </w:r>
      <w:r w:rsidR="00411830" w:rsidRPr="0032694B">
        <w:rPr>
          <w:lang w:val="kl-GL"/>
        </w:rPr>
        <w:t xml:space="preserve"> imm.1 aamma 2-mi taaneqartu</w:t>
      </w:r>
      <w:r w:rsidR="0016121A" w:rsidRPr="0032694B">
        <w:rPr>
          <w:lang w:val="kl-GL"/>
        </w:rPr>
        <w:t>nit</w:t>
      </w:r>
      <w:r w:rsidR="007C584F" w:rsidRPr="0032694B">
        <w:rPr>
          <w:lang w:val="kl-GL"/>
        </w:rPr>
        <w:t xml:space="preserve"> ukiut marluk amerlaqataannik</w:t>
      </w:r>
      <w:r w:rsidR="00B0152D" w:rsidRPr="0032694B">
        <w:rPr>
          <w:lang w:val="kl-GL"/>
        </w:rPr>
        <w:t xml:space="preserve"> annertussuseqartut</w:t>
      </w:r>
      <w:r w:rsidR="007C584F" w:rsidRPr="0032694B">
        <w:rPr>
          <w:lang w:val="kl-GL"/>
        </w:rPr>
        <w:t xml:space="preserve"> akilerneqart</w:t>
      </w:r>
      <w:r w:rsidR="004C60D5" w:rsidRPr="0032694B">
        <w:rPr>
          <w:lang w:val="kl-GL"/>
        </w:rPr>
        <w:t>ut, ataasiartumik akilerneqarsinnaapput.”</w:t>
      </w:r>
    </w:p>
    <w:p w14:paraId="7B08A86A" w14:textId="77777777" w:rsidR="004D6BD2" w:rsidRPr="0032694B" w:rsidRDefault="004D6BD2" w:rsidP="00B73FD0">
      <w:pPr>
        <w:pStyle w:val="Ingenafstand"/>
        <w:rPr>
          <w:lang w:val="kl-GL"/>
        </w:rPr>
      </w:pPr>
    </w:p>
    <w:p w14:paraId="227B0D8A" w14:textId="373E53D0" w:rsidR="004D6BD2" w:rsidRPr="0032694B" w:rsidRDefault="00C74D75" w:rsidP="009658B0">
      <w:pPr>
        <w:pStyle w:val="Ingenafstand"/>
        <w:rPr>
          <w:lang w:val="kl-GL"/>
        </w:rPr>
      </w:pPr>
      <w:r w:rsidRPr="0032694B">
        <w:rPr>
          <w:b/>
          <w:bCs/>
          <w:lang w:val="kl-GL"/>
        </w:rPr>
        <w:t>4</w:t>
      </w:r>
      <w:r w:rsidR="004D6BD2" w:rsidRPr="0032694B">
        <w:rPr>
          <w:b/>
          <w:bCs/>
          <w:lang w:val="kl-GL"/>
        </w:rPr>
        <w:t>.</w:t>
      </w:r>
      <w:r w:rsidR="004D6BD2" w:rsidRPr="0032694B">
        <w:rPr>
          <w:lang w:val="kl-GL"/>
        </w:rPr>
        <w:t xml:space="preserve">  § 44, </w:t>
      </w:r>
      <w:r w:rsidR="009D01C7" w:rsidRPr="0032694B">
        <w:rPr>
          <w:lang w:val="kl-GL"/>
        </w:rPr>
        <w:t>imm</w:t>
      </w:r>
      <w:r w:rsidR="004D6BD2" w:rsidRPr="0032694B">
        <w:rPr>
          <w:lang w:val="kl-GL"/>
        </w:rPr>
        <w:t>. 2, nr. 5</w:t>
      </w:r>
      <w:r w:rsidR="009658B0" w:rsidRPr="0032694B">
        <w:rPr>
          <w:lang w:val="kl-GL"/>
        </w:rPr>
        <w:t>,</w:t>
      </w:r>
      <w:r w:rsidR="004D6BD2" w:rsidRPr="0032694B">
        <w:rPr>
          <w:lang w:val="kl-GL"/>
        </w:rPr>
        <w:t xml:space="preserve"> </w:t>
      </w:r>
      <w:r w:rsidR="009D01C7" w:rsidRPr="0032694B">
        <w:rPr>
          <w:lang w:val="kl-GL"/>
        </w:rPr>
        <w:t>atorunnaarsinneqarpoq</w:t>
      </w:r>
      <w:r w:rsidR="009658B0" w:rsidRPr="0032694B">
        <w:rPr>
          <w:lang w:val="kl-GL"/>
        </w:rPr>
        <w:t>.</w:t>
      </w:r>
    </w:p>
    <w:p w14:paraId="2264B239" w14:textId="77777777" w:rsidR="004D6BD2" w:rsidRPr="0032694B" w:rsidRDefault="004D6BD2" w:rsidP="00B73FD0">
      <w:pPr>
        <w:pStyle w:val="Ingenafstand"/>
        <w:rPr>
          <w:lang w:val="kl-GL"/>
        </w:rPr>
      </w:pPr>
    </w:p>
    <w:p w14:paraId="11CB07E1" w14:textId="6F72A82C" w:rsidR="009D01C7" w:rsidRPr="0032694B" w:rsidRDefault="00C74D75" w:rsidP="00B73FD0">
      <w:pPr>
        <w:pStyle w:val="Ingenafstand"/>
        <w:rPr>
          <w:lang w:val="kl-GL"/>
        </w:rPr>
      </w:pPr>
      <w:r w:rsidRPr="0032694B">
        <w:rPr>
          <w:b/>
          <w:bCs/>
          <w:lang w:val="kl-GL"/>
        </w:rPr>
        <w:t>5</w:t>
      </w:r>
      <w:r w:rsidR="00165E97" w:rsidRPr="0032694B">
        <w:rPr>
          <w:b/>
          <w:bCs/>
          <w:lang w:val="kl-GL"/>
        </w:rPr>
        <w:t xml:space="preserve">.  </w:t>
      </w:r>
      <w:r w:rsidR="0000372F" w:rsidRPr="0032694B">
        <w:rPr>
          <w:lang w:val="kl-GL"/>
        </w:rPr>
        <w:t xml:space="preserve">I </w:t>
      </w:r>
      <w:r w:rsidR="00DB78D7" w:rsidRPr="0032694B">
        <w:rPr>
          <w:lang w:val="kl-GL"/>
        </w:rPr>
        <w:t>§ 86</w:t>
      </w:r>
      <w:r w:rsidR="00436D49" w:rsidRPr="0032694B">
        <w:rPr>
          <w:lang w:val="kl-GL"/>
        </w:rPr>
        <w:t xml:space="preserve">, </w:t>
      </w:r>
      <w:r w:rsidR="009D01C7" w:rsidRPr="0032694B">
        <w:rPr>
          <w:lang w:val="kl-GL"/>
        </w:rPr>
        <w:t>imm</w:t>
      </w:r>
      <w:r w:rsidR="00436D49" w:rsidRPr="0032694B">
        <w:rPr>
          <w:lang w:val="kl-GL"/>
        </w:rPr>
        <w:t xml:space="preserve">. 2, </w:t>
      </w:r>
      <w:r w:rsidR="00EF3B7E" w:rsidRPr="0032694B">
        <w:rPr>
          <w:lang w:val="kl-GL"/>
        </w:rPr>
        <w:t xml:space="preserve">oqaaseqatigiit aappaata kingorna </w:t>
      </w:r>
      <w:r w:rsidR="008E0392" w:rsidRPr="0032694B">
        <w:rPr>
          <w:lang w:val="kl-GL"/>
        </w:rPr>
        <w:t>ilanngunneqarpoq:</w:t>
      </w:r>
    </w:p>
    <w:p w14:paraId="013D1EBA" w14:textId="5D04358C" w:rsidR="002E5131" w:rsidRPr="0032694B" w:rsidRDefault="00436D49" w:rsidP="00B73FD0">
      <w:pPr>
        <w:pStyle w:val="Ingenafstand"/>
        <w:rPr>
          <w:lang w:val="kl-GL"/>
        </w:rPr>
      </w:pPr>
      <w:r w:rsidRPr="0032694B">
        <w:rPr>
          <w:lang w:val="kl-GL"/>
        </w:rPr>
        <w:t>”</w:t>
      </w:r>
      <w:r w:rsidR="002E5131" w:rsidRPr="0032694B">
        <w:rPr>
          <w:lang w:val="kl-GL"/>
        </w:rPr>
        <w:t>Pissarsiatut</w:t>
      </w:r>
      <w:r w:rsidR="007717BD" w:rsidRPr="0032694B">
        <w:rPr>
          <w:lang w:val="kl-GL"/>
        </w:rPr>
        <w:t xml:space="preserve"> aamma</w:t>
      </w:r>
      <w:r w:rsidR="002E5131" w:rsidRPr="0032694B">
        <w:rPr>
          <w:lang w:val="kl-GL"/>
        </w:rPr>
        <w:t xml:space="preserve"> </w:t>
      </w:r>
      <w:r w:rsidR="00F53724" w:rsidRPr="0032694B">
        <w:rPr>
          <w:lang w:val="kl-GL"/>
        </w:rPr>
        <w:t xml:space="preserve">isertitatut </w:t>
      </w:r>
      <w:r w:rsidR="00BB413E" w:rsidRPr="0032694B">
        <w:rPr>
          <w:lang w:val="kl-GL"/>
        </w:rPr>
        <w:t>§ 38, imm. 3 malillugu naatsorsorneqartutut isigineqarput</w:t>
      </w:r>
      <w:r w:rsidR="00C374E2" w:rsidRPr="0032694B">
        <w:rPr>
          <w:lang w:val="kl-GL"/>
        </w:rPr>
        <w:t>.</w:t>
      </w:r>
      <w:r w:rsidR="00F169F1" w:rsidRPr="0032694B">
        <w:rPr>
          <w:lang w:val="kl-GL"/>
        </w:rPr>
        <w:t>”</w:t>
      </w:r>
    </w:p>
    <w:p w14:paraId="021A0EE3" w14:textId="77777777" w:rsidR="0000372F" w:rsidRPr="0032694B" w:rsidRDefault="0000372F" w:rsidP="00B73FD0">
      <w:pPr>
        <w:pStyle w:val="Ingenafstand"/>
        <w:rPr>
          <w:lang w:val="kl-GL"/>
        </w:rPr>
      </w:pPr>
    </w:p>
    <w:p w14:paraId="6F7B93F0" w14:textId="1A896FB2" w:rsidR="00413F47" w:rsidRPr="0032694B" w:rsidRDefault="00C74D75" w:rsidP="00B73FD0">
      <w:pPr>
        <w:pStyle w:val="Ingenafstand"/>
        <w:rPr>
          <w:lang w:val="kl-GL"/>
        </w:rPr>
      </w:pPr>
      <w:r w:rsidRPr="0032694B">
        <w:rPr>
          <w:b/>
          <w:bCs/>
          <w:lang w:val="kl-GL"/>
        </w:rPr>
        <w:t>6</w:t>
      </w:r>
      <w:r w:rsidR="00436D49" w:rsidRPr="0032694B">
        <w:rPr>
          <w:b/>
          <w:bCs/>
          <w:lang w:val="kl-GL"/>
        </w:rPr>
        <w:t>.</w:t>
      </w:r>
      <w:r w:rsidR="0000372F" w:rsidRPr="0032694B">
        <w:rPr>
          <w:b/>
          <w:bCs/>
          <w:lang w:val="kl-GL"/>
        </w:rPr>
        <w:t xml:space="preserve"> </w:t>
      </w:r>
      <w:r w:rsidR="00436D49" w:rsidRPr="0032694B">
        <w:rPr>
          <w:lang w:val="kl-GL"/>
        </w:rPr>
        <w:t>§ 87</w:t>
      </w:r>
      <w:r w:rsidR="00DF4CB7" w:rsidRPr="0032694B">
        <w:rPr>
          <w:lang w:val="kl-GL"/>
        </w:rPr>
        <w:t>-imi imm. 5-itut ilanngunneqarpoq</w:t>
      </w:r>
      <w:r w:rsidR="00436D49" w:rsidRPr="0032694B">
        <w:rPr>
          <w:lang w:val="kl-GL"/>
        </w:rPr>
        <w:t>:</w:t>
      </w:r>
    </w:p>
    <w:p w14:paraId="19D468ED" w14:textId="4A5F5433" w:rsidR="00915644" w:rsidRPr="0032694B" w:rsidRDefault="00436D49" w:rsidP="00B73FD0">
      <w:pPr>
        <w:pStyle w:val="Ingenafstand"/>
        <w:rPr>
          <w:lang w:val="kl-GL"/>
        </w:rPr>
      </w:pPr>
      <w:r w:rsidRPr="0032694B">
        <w:rPr>
          <w:lang w:val="kl-GL"/>
        </w:rPr>
        <w:t>”</w:t>
      </w:r>
      <w:r w:rsidR="00915644" w:rsidRPr="0032694B">
        <w:rPr>
          <w:i/>
          <w:iCs/>
          <w:lang w:val="kl-GL"/>
        </w:rPr>
        <w:t>Imm</w:t>
      </w:r>
      <w:r w:rsidRPr="0032694B">
        <w:rPr>
          <w:i/>
          <w:iCs/>
          <w:lang w:val="kl-GL"/>
        </w:rPr>
        <w:t xml:space="preserve">. </w:t>
      </w:r>
      <w:r w:rsidR="0000372F" w:rsidRPr="0032694B">
        <w:rPr>
          <w:i/>
          <w:iCs/>
          <w:lang w:val="kl-GL"/>
        </w:rPr>
        <w:t>5</w:t>
      </w:r>
      <w:r w:rsidRPr="0032694B">
        <w:rPr>
          <w:i/>
          <w:iCs/>
          <w:lang w:val="kl-GL"/>
        </w:rPr>
        <w:t>.</w:t>
      </w:r>
      <w:r w:rsidRPr="0032694B">
        <w:rPr>
          <w:lang w:val="kl-GL"/>
        </w:rPr>
        <w:t xml:space="preserve"> </w:t>
      </w:r>
      <w:r w:rsidR="007564ED" w:rsidRPr="0032694B">
        <w:rPr>
          <w:lang w:val="kl-GL"/>
        </w:rPr>
        <w:t xml:space="preserve"> </w:t>
      </w:r>
      <w:r w:rsidR="00F37DCB" w:rsidRPr="00053368">
        <w:rPr>
          <w:lang w:val="kl-GL"/>
        </w:rPr>
        <w:t>Ingerlatseqatigiiffiu</w:t>
      </w:r>
      <w:r w:rsidR="00915644" w:rsidRPr="0032694B">
        <w:rPr>
          <w:lang w:val="kl-GL"/>
        </w:rPr>
        <w:t>p</w:t>
      </w:r>
      <w:r w:rsidR="007F344B" w:rsidRPr="0032694B">
        <w:rPr>
          <w:lang w:val="kl-GL"/>
        </w:rPr>
        <w:t xml:space="preserve"> is</w:t>
      </w:r>
      <w:r w:rsidR="005A3CD7" w:rsidRPr="0032694B">
        <w:rPr>
          <w:lang w:val="kl-GL"/>
        </w:rPr>
        <w:t>erti</w:t>
      </w:r>
      <w:r w:rsidR="00731335" w:rsidRPr="0032694B">
        <w:rPr>
          <w:lang w:val="kl-GL"/>
        </w:rPr>
        <w:t>t</w:t>
      </w:r>
      <w:r w:rsidR="005A3CD7" w:rsidRPr="0032694B">
        <w:rPr>
          <w:lang w:val="kl-GL"/>
        </w:rPr>
        <w:t>anit</w:t>
      </w:r>
      <w:r w:rsidR="0052734A" w:rsidRPr="0032694B">
        <w:rPr>
          <w:lang w:val="kl-GL"/>
        </w:rPr>
        <w:t xml:space="preserve"> § 38, imm. 3 malillugu</w:t>
      </w:r>
      <w:r w:rsidR="00721674" w:rsidRPr="0032694B">
        <w:rPr>
          <w:lang w:val="kl-GL"/>
        </w:rPr>
        <w:t xml:space="preserve"> imm. 1-imi taaneqartutut</w:t>
      </w:r>
      <w:r w:rsidR="0052734A" w:rsidRPr="0032694B">
        <w:rPr>
          <w:lang w:val="kl-GL"/>
        </w:rPr>
        <w:t xml:space="preserve"> naatsor</w:t>
      </w:r>
      <w:r w:rsidR="001721D0" w:rsidRPr="0032694B">
        <w:rPr>
          <w:lang w:val="kl-GL"/>
        </w:rPr>
        <w:t>sor</w:t>
      </w:r>
      <w:r w:rsidR="0052734A" w:rsidRPr="0032694B">
        <w:rPr>
          <w:lang w:val="kl-GL"/>
        </w:rPr>
        <w:t>neqartunit</w:t>
      </w:r>
      <w:r w:rsidR="00915644" w:rsidRPr="0032694B">
        <w:rPr>
          <w:lang w:val="kl-GL"/>
        </w:rPr>
        <w:t xml:space="preserve"> </w:t>
      </w:r>
      <w:r w:rsidR="006F6F1C" w:rsidRPr="0032694B">
        <w:rPr>
          <w:lang w:val="kl-GL"/>
        </w:rPr>
        <w:t>pissarsiat</w:t>
      </w:r>
      <w:r w:rsidR="00915644" w:rsidRPr="0032694B">
        <w:rPr>
          <w:lang w:val="kl-GL"/>
        </w:rPr>
        <w:t xml:space="preserve"> </w:t>
      </w:r>
      <w:r w:rsidR="00853BE7" w:rsidRPr="0032694B">
        <w:rPr>
          <w:lang w:val="kl-GL"/>
        </w:rPr>
        <w:t>akileraarutai</w:t>
      </w:r>
      <w:r w:rsidR="00731335" w:rsidRPr="0032694B">
        <w:rPr>
          <w:lang w:val="kl-GL"/>
        </w:rPr>
        <w:t xml:space="preserve"> ilanngaatigissavai.”</w:t>
      </w:r>
    </w:p>
    <w:p w14:paraId="0C79538C" w14:textId="77777777" w:rsidR="00C64553" w:rsidRPr="0032694B" w:rsidRDefault="00C64553" w:rsidP="00B73FD0">
      <w:pPr>
        <w:pStyle w:val="Ingenafstand"/>
        <w:rPr>
          <w:lang w:val="kl-GL"/>
        </w:rPr>
      </w:pPr>
    </w:p>
    <w:p w14:paraId="434DF7E9" w14:textId="3DD08973" w:rsidR="00C64553" w:rsidRPr="0032694B" w:rsidRDefault="00C74D75" w:rsidP="00B73FD0">
      <w:pPr>
        <w:pStyle w:val="Ingenafstand"/>
        <w:rPr>
          <w:lang w:val="kl-GL"/>
        </w:rPr>
      </w:pPr>
      <w:r w:rsidRPr="0032694B">
        <w:rPr>
          <w:b/>
          <w:bCs/>
          <w:lang w:val="kl-GL"/>
        </w:rPr>
        <w:t>7</w:t>
      </w:r>
      <w:r w:rsidR="00C64553" w:rsidRPr="0032694B">
        <w:rPr>
          <w:b/>
          <w:bCs/>
          <w:lang w:val="kl-GL"/>
        </w:rPr>
        <w:t xml:space="preserve">.  </w:t>
      </w:r>
      <w:r w:rsidR="00C64553" w:rsidRPr="0032694B">
        <w:rPr>
          <w:lang w:val="kl-GL"/>
        </w:rPr>
        <w:t xml:space="preserve">I § </w:t>
      </w:r>
      <w:r w:rsidR="006135B1" w:rsidRPr="0032694B">
        <w:rPr>
          <w:lang w:val="kl-GL"/>
        </w:rPr>
        <w:t>105</w:t>
      </w:r>
      <w:r w:rsidR="00223BF4" w:rsidRPr="0032694B">
        <w:rPr>
          <w:lang w:val="kl-GL"/>
        </w:rPr>
        <w:t xml:space="preserve">, </w:t>
      </w:r>
      <w:r w:rsidR="00853BE7" w:rsidRPr="0032694B">
        <w:rPr>
          <w:lang w:val="kl-GL"/>
        </w:rPr>
        <w:t>imm</w:t>
      </w:r>
      <w:r w:rsidR="00223BF4" w:rsidRPr="0032694B">
        <w:rPr>
          <w:lang w:val="kl-GL"/>
        </w:rPr>
        <w:t>. 1</w:t>
      </w:r>
      <w:r w:rsidR="00853BE7" w:rsidRPr="0032694B">
        <w:rPr>
          <w:lang w:val="kl-GL"/>
        </w:rPr>
        <w:t xml:space="preserve">-imi nr. </w:t>
      </w:r>
      <w:r w:rsidR="00777D5B" w:rsidRPr="0032694B">
        <w:rPr>
          <w:lang w:val="kl-GL"/>
        </w:rPr>
        <w:t>9-tut ilanngunneqarpoq</w:t>
      </w:r>
      <w:r w:rsidR="006135B1" w:rsidRPr="0032694B">
        <w:rPr>
          <w:lang w:val="kl-GL"/>
        </w:rPr>
        <w:t>:</w:t>
      </w:r>
    </w:p>
    <w:p w14:paraId="1FB200DA" w14:textId="1CAAA24A" w:rsidR="00777D5B" w:rsidRPr="0032694B" w:rsidRDefault="006135B1" w:rsidP="00B73FD0">
      <w:pPr>
        <w:pStyle w:val="Ingenafstand"/>
        <w:rPr>
          <w:lang w:val="kl-GL"/>
        </w:rPr>
      </w:pPr>
      <w:r w:rsidRPr="0032694B">
        <w:rPr>
          <w:lang w:val="kl-GL"/>
        </w:rPr>
        <w:t>”</w:t>
      </w:r>
      <w:r w:rsidR="00223BF4" w:rsidRPr="0032694B">
        <w:rPr>
          <w:lang w:val="kl-GL"/>
        </w:rPr>
        <w:t>9)</w:t>
      </w:r>
      <w:r w:rsidRPr="0032694B">
        <w:rPr>
          <w:lang w:val="kl-GL"/>
        </w:rPr>
        <w:t xml:space="preserve"> </w:t>
      </w:r>
      <w:r w:rsidR="004934D5" w:rsidRPr="0032694B">
        <w:rPr>
          <w:lang w:val="kl-GL"/>
        </w:rPr>
        <w:t>§ 38, imm. 4 malillugu akileraartuujunnaarnermik piffissaq eqqorlugu</w:t>
      </w:r>
      <w:r w:rsidR="00393381" w:rsidRPr="0032694B">
        <w:rPr>
          <w:lang w:val="kl-GL"/>
        </w:rPr>
        <w:t xml:space="preserve"> nalunaarutiginninng</w:t>
      </w:r>
      <w:r w:rsidR="00280091" w:rsidRPr="0032694B">
        <w:rPr>
          <w:lang w:val="kl-GL"/>
        </w:rPr>
        <w:t>itsoq</w:t>
      </w:r>
      <w:r w:rsidR="00393381" w:rsidRPr="0032694B">
        <w:rPr>
          <w:lang w:val="kl-GL"/>
        </w:rPr>
        <w:t>.”</w:t>
      </w:r>
    </w:p>
    <w:p w14:paraId="2A53CB29" w14:textId="77777777" w:rsidR="00B73FD0" w:rsidRPr="0032694B" w:rsidRDefault="00B73FD0" w:rsidP="00B73FD0">
      <w:pPr>
        <w:pStyle w:val="Ingenafstand"/>
        <w:rPr>
          <w:lang w:val="kl-GL"/>
        </w:rPr>
      </w:pPr>
    </w:p>
    <w:p w14:paraId="4BC69C82" w14:textId="2F5E8E6B" w:rsidR="00B73FD0" w:rsidRPr="0032694B" w:rsidRDefault="00B73FD0" w:rsidP="00B73FD0">
      <w:pPr>
        <w:pStyle w:val="Ingenafstand"/>
        <w:jc w:val="center"/>
        <w:rPr>
          <w:b/>
          <w:bCs/>
          <w:lang w:val="kl-GL"/>
        </w:rPr>
      </w:pPr>
      <w:r w:rsidRPr="0032694B">
        <w:rPr>
          <w:b/>
          <w:bCs/>
          <w:lang w:val="kl-GL"/>
        </w:rPr>
        <w:t>§ 2</w:t>
      </w:r>
    </w:p>
    <w:p w14:paraId="44B9C187" w14:textId="77777777" w:rsidR="00466C7F" w:rsidRPr="0032694B" w:rsidRDefault="00466C7F" w:rsidP="00B73FD0">
      <w:pPr>
        <w:pStyle w:val="Ingenafstand"/>
        <w:rPr>
          <w:lang w:val="kl-GL"/>
        </w:rPr>
      </w:pPr>
    </w:p>
    <w:p w14:paraId="561E0984" w14:textId="59209F90" w:rsidR="00280091" w:rsidRPr="0032694B" w:rsidRDefault="00906E41" w:rsidP="00B73FD0">
      <w:pPr>
        <w:pStyle w:val="Ingenafstand"/>
        <w:rPr>
          <w:lang w:val="kl-GL"/>
        </w:rPr>
      </w:pPr>
      <w:r>
        <w:rPr>
          <w:lang w:val="kl-GL"/>
        </w:rPr>
        <w:t>Inatsisartut inatsisaat</w:t>
      </w:r>
      <w:r w:rsidR="00280091" w:rsidRPr="0032694B">
        <w:rPr>
          <w:lang w:val="kl-GL"/>
        </w:rPr>
        <w:t xml:space="preserve"> 1. januar 2026 atuutilersinneqarpoq, takujulli imm. 3.</w:t>
      </w:r>
    </w:p>
    <w:p w14:paraId="3C58FC99" w14:textId="5396375F" w:rsidR="002A1732" w:rsidRPr="0032694B" w:rsidRDefault="00B73FD0" w:rsidP="00B73FD0">
      <w:pPr>
        <w:pStyle w:val="Ingenafstand"/>
        <w:rPr>
          <w:lang w:val="kl-GL"/>
        </w:rPr>
      </w:pPr>
      <w:r w:rsidRPr="0032694B">
        <w:rPr>
          <w:i/>
          <w:iCs/>
          <w:lang w:val="kl-GL"/>
        </w:rPr>
        <w:t xml:space="preserve">  </w:t>
      </w:r>
      <w:r w:rsidR="002A1732" w:rsidRPr="0032694B">
        <w:rPr>
          <w:i/>
          <w:iCs/>
          <w:lang w:val="kl-GL"/>
        </w:rPr>
        <w:t>Imm</w:t>
      </w:r>
      <w:r w:rsidRPr="0032694B">
        <w:rPr>
          <w:i/>
          <w:iCs/>
          <w:lang w:val="kl-GL"/>
        </w:rPr>
        <w:t xml:space="preserve">. 2.  </w:t>
      </w:r>
      <w:r w:rsidR="00906E41">
        <w:rPr>
          <w:lang w:val="kl-GL"/>
        </w:rPr>
        <w:t>Inatsisartut inatsisaat</w:t>
      </w:r>
      <w:r w:rsidR="002A1732" w:rsidRPr="0032694B">
        <w:rPr>
          <w:lang w:val="kl-GL"/>
        </w:rPr>
        <w:t xml:space="preserve"> ukiumit isertitaqarfiusumit 2026-imit atuutilersinneqarpoq.</w:t>
      </w:r>
    </w:p>
    <w:p w14:paraId="3C38D06B" w14:textId="3765AA31" w:rsidR="004F2B69" w:rsidRPr="0032694B" w:rsidRDefault="00B73FD0" w:rsidP="006D7B2D">
      <w:pPr>
        <w:pStyle w:val="Ingenafstand"/>
        <w:rPr>
          <w:lang w:val="kl-GL"/>
        </w:rPr>
      </w:pPr>
      <w:r w:rsidRPr="0032694B">
        <w:rPr>
          <w:lang w:val="kl-GL"/>
        </w:rPr>
        <w:t xml:space="preserve">  </w:t>
      </w:r>
      <w:r w:rsidR="004F2B69" w:rsidRPr="0032694B">
        <w:rPr>
          <w:i/>
          <w:iCs/>
          <w:lang w:val="kl-GL"/>
        </w:rPr>
        <w:t>Imm</w:t>
      </w:r>
      <w:r w:rsidRPr="0032694B">
        <w:rPr>
          <w:i/>
          <w:iCs/>
          <w:lang w:val="kl-GL"/>
        </w:rPr>
        <w:t>. 3.</w:t>
      </w:r>
      <w:r w:rsidRPr="0032694B">
        <w:rPr>
          <w:lang w:val="kl-GL"/>
        </w:rPr>
        <w:t xml:space="preserve">  </w:t>
      </w:r>
      <w:r w:rsidR="004F2B69" w:rsidRPr="0032694B">
        <w:rPr>
          <w:lang w:val="kl-GL"/>
        </w:rPr>
        <w:t>§ 1</w:t>
      </w:r>
      <w:r w:rsidR="00906E41">
        <w:rPr>
          <w:lang w:val="kl-GL"/>
        </w:rPr>
        <w:t>-imi</w:t>
      </w:r>
      <w:r w:rsidR="003A3FE0" w:rsidRPr="0032694B">
        <w:rPr>
          <w:lang w:val="kl-GL"/>
        </w:rPr>
        <w:t xml:space="preserve">, nr. 2, imm. 3 (§ 38, imm. 3-tut siunnersuutigineqartoq), </w:t>
      </w:r>
      <w:r w:rsidR="00136E3E" w:rsidRPr="00053368">
        <w:rPr>
          <w:lang w:val="kl-GL"/>
        </w:rPr>
        <w:t>ingerlatseqatigiiffin</w:t>
      </w:r>
      <w:r w:rsidR="003A3FE0" w:rsidRPr="0032694B">
        <w:rPr>
          <w:lang w:val="kl-GL"/>
        </w:rPr>
        <w:t>nut</w:t>
      </w:r>
      <w:r w:rsidR="0010509D" w:rsidRPr="0032694B">
        <w:rPr>
          <w:lang w:val="kl-GL"/>
        </w:rPr>
        <w:t xml:space="preserve"> §1, imm. 1, nr. 3-13 malillugu akileraartuujunnaartunut </w:t>
      </w:r>
      <w:r w:rsidR="00D81E1D" w:rsidRPr="0032694B">
        <w:rPr>
          <w:lang w:val="kl-GL"/>
        </w:rPr>
        <w:t>1. juni 2025-mit</w:t>
      </w:r>
      <w:r w:rsidR="00662000" w:rsidRPr="0032694B">
        <w:rPr>
          <w:lang w:val="kl-GL"/>
        </w:rPr>
        <w:t xml:space="preserve"> atuuppo</w:t>
      </w:r>
      <w:r w:rsidR="00545093" w:rsidRPr="0032694B">
        <w:rPr>
          <w:lang w:val="kl-GL"/>
        </w:rPr>
        <w:t>q. Pissarsianit akileraarutit</w:t>
      </w:r>
      <w:r w:rsidR="00906E41">
        <w:rPr>
          <w:lang w:val="kl-GL"/>
        </w:rPr>
        <w:t>, akilerneqartussat 2025-mi atorunnaassapput,</w:t>
      </w:r>
      <w:r w:rsidR="00545093" w:rsidRPr="0032694B">
        <w:rPr>
          <w:lang w:val="kl-GL"/>
        </w:rPr>
        <w:t xml:space="preserve"> oqaaseqatigiit siullianni ilaas</w:t>
      </w:r>
      <w:r w:rsidR="000236D5" w:rsidRPr="0032694B">
        <w:rPr>
          <w:lang w:val="kl-GL"/>
        </w:rPr>
        <w:t xml:space="preserve">ut 15. januar 2026 </w:t>
      </w:r>
      <w:r w:rsidR="00FE46E3" w:rsidRPr="0032694B">
        <w:rPr>
          <w:lang w:val="kl-GL"/>
        </w:rPr>
        <w:t>nallertinnagu</w:t>
      </w:r>
      <w:r w:rsidR="000236D5" w:rsidRPr="0032694B">
        <w:rPr>
          <w:lang w:val="kl-GL"/>
        </w:rPr>
        <w:t xml:space="preserve"> nalunaarutigineqassapput aam</w:t>
      </w:r>
      <w:r w:rsidR="00906E41">
        <w:rPr>
          <w:lang w:val="kl-GL"/>
        </w:rPr>
        <w:t>m</w:t>
      </w:r>
      <w:r w:rsidR="000236D5" w:rsidRPr="0032694B">
        <w:rPr>
          <w:lang w:val="kl-GL"/>
        </w:rPr>
        <w:t xml:space="preserve">alu </w:t>
      </w:r>
      <w:r w:rsidR="009B4FF3" w:rsidRPr="0032694B">
        <w:rPr>
          <w:lang w:val="kl-GL"/>
        </w:rPr>
        <w:t xml:space="preserve">1. februar 2026 </w:t>
      </w:r>
      <w:r w:rsidR="00643447" w:rsidRPr="0032694B">
        <w:rPr>
          <w:lang w:val="kl-GL"/>
        </w:rPr>
        <w:t>akiligassanngussallutik</w:t>
      </w:r>
      <w:r w:rsidR="009B4FF3" w:rsidRPr="0032694B">
        <w:rPr>
          <w:lang w:val="kl-GL"/>
        </w:rPr>
        <w:t>.</w:t>
      </w:r>
    </w:p>
    <w:p w14:paraId="3C8ED33E" w14:textId="7984372E" w:rsidR="006D7B2D" w:rsidRPr="0032694B" w:rsidRDefault="006D7B2D" w:rsidP="00B73FD0">
      <w:pPr>
        <w:pStyle w:val="Ingenafstand"/>
        <w:rPr>
          <w:lang w:val="kl-GL"/>
        </w:rPr>
      </w:pPr>
    </w:p>
    <w:p w14:paraId="03C530B9" w14:textId="77777777" w:rsidR="00D23CAA" w:rsidRPr="0032694B" w:rsidRDefault="00D23CAA" w:rsidP="00B73FD0">
      <w:pPr>
        <w:pStyle w:val="Ingenafstand"/>
        <w:rPr>
          <w:strike/>
          <w:lang w:val="kl-GL"/>
        </w:rPr>
      </w:pPr>
    </w:p>
    <w:p w14:paraId="13E1B63C" w14:textId="77777777" w:rsidR="00B73FD0" w:rsidRPr="0032694B" w:rsidRDefault="00B73FD0" w:rsidP="00B73FD0">
      <w:pPr>
        <w:pStyle w:val="Ingenafstand"/>
        <w:rPr>
          <w:lang w:val="kl-GL"/>
        </w:rPr>
      </w:pPr>
    </w:p>
    <w:p w14:paraId="4CC6E9DB" w14:textId="341AD62E" w:rsidR="00B73FD0" w:rsidRPr="0032694B" w:rsidRDefault="000C10C0" w:rsidP="00B73FD0">
      <w:pPr>
        <w:pStyle w:val="Ingenafstand"/>
        <w:rPr>
          <w:i/>
          <w:iCs/>
          <w:lang w:val="kl-GL"/>
        </w:rPr>
      </w:pPr>
      <w:r w:rsidRPr="0032694B">
        <w:rPr>
          <w:i/>
          <w:iCs/>
          <w:lang w:val="kl-GL"/>
        </w:rPr>
        <w:t>Namminersorlutik O</w:t>
      </w:r>
      <w:r w:rsidR="003761A5" w:rsidRPr="0032694B">
        <w:rPr>
          <w:i/>
          <w:iCs/>
          <w:lang w:val="kl-GL"/>
        </w:rPr>
        <w:t>qartussat</w:t>
      </w:r>
      <w:r w:rsidR="00D27BD6" w:rsidRPr="0032694B">
        <w:rPr>
          <w:i/>
          <w:iCs/>
          <w:lang w:val="kl-GL"/>
        </w:rPr>
        <w:t>,</w:t>
      </w:r>
      <w:r w:rsidR="00B73FD0" w:rsidRPr="0032694B">
        <w:rPr>
          <w:i/>
          <w:iCs/>
          <w:lang w:val="kl-GL"/>
        </w:rPr>
        <w:t xml:space="preserve"> </w:t>
      </w:r>
      <w:r w:rsidR="003761A5" w:rsidRPr="0032694B">
        <w:rPr>
          <w:i/>
          <w:iCs/>
          <w:lang w:val="kl-GL"/>
        </w:rPr>
        <w:t>ulloq</w:t>
      </w:r>
      <w:r w:rsidR="00B73FD0" w:rsidRPr="0032694B">
        <w:rPr>
          <w:i/>
          <w:iCs/>
          <w:lang w:val="kl-GL"/>
        </w:rPr>
        <w:t xml:space="preserve"> </w:t>
      </w:r>
      <w:r w:rsidR="00906E41">
        <w:rPr>
          <w:i/>
          <w:iCs/>
          <w:lang w:val="kl-GL"/>
        </w:rPr>
        <w:t>x</w:t>
      </w:r>
      <w:r w:rsidR="00B73FD0" w:rsidRPr="0032694B">
        <w:rPr>
          <w:i/>
          <w:iCs/>
          <w:lang w:val="kl-GL"/>
        </w:rPr>
        <w:t>x.xx</w:t>
      </w:r>
      <w:r w:rsidR="00906E41">
        <w:rPr>
          <w:i/>
          <w:iCs/>
          <w:lang w:val="kl-GL"/>
        </w:rPr>
        <w:t>x</w:t>
      </w:r>
      <w:r w:rsidR="00B73FD0" w:rsidRPr="0032694B">
        <w:rPr>
          <w:i/>
          <w:iCs/>
          <w:lang w:val="kl-GL"/>
        </w:rPr>
        <w:t xml:space="preserve"> 2025</w:t>
      </w:r>
      <w:r w:rsidR="00D27BD6" w:rsidRPr="0032694B">
        <w:rPr>
          <w:i/>
          <w:iCs/>
          <w:lang w:val="kl-GL"/>
        </w:rPr>
        <w:t>.</w:t>
      </w:r>
    </w:p>
    <w:p w14:paraId="197B1AA3" w14:textId="77777777" w:rsidR="00B73FD0" w:rsidRPr="0032694B" w:rsidRDefault="00B73FD0" w:rsidP="00B73FD0">
      <w:pPr>
        <w:pStyle w:val="Ingenafstand"/>
        <w:rPr>
          <w:i/>
          <w:iCs/>
          <w:lang w:val="kl-GL"/>
        </w:rPr>
      </w:pPr>
    </w:p>
    <w:p w14:paraId="44C76744" w14:textId="77777777" w:rsidR="00B73FD0" w:rsidRPr="0032694B" w:rsidRDefault="00B73FD0" w:rsidP="00B73FD0">
      <w:pPr>
        <w:pStyle w:val="Ingenafstand"/>
        <w:rPr>
          <w:i/>
          <w:iCs/>
          <w:lang w:val="kl-GL"/>
        </w:rPr>
      </w:pPr>
    </w:p>
    <w:p w14:paraId="2A773E92" w14:textId="77777777" w:rsidR="00D27BD6" w:rsidRPr="0032694B" w:rsidRDefault="00D27BD6" w:rsidP="00B73FD0">
      <w:pPr>
        <w:pStyle w:val="Ingenafstand"/>
        <w:rPr>
          <w:i/>
          <w:iCs/>
          <w:lang w:val="kl-GL"/>
        </w:rPr>
      </w:pPr>
    </w:p>
    <w:p w14:paraId="6FD1E90B" w14:textId="38CF3C7A" w:rsidR="00B73FD0" w:rsidRPr="0032694B" w:rsidRDefault="00B73FD0" w:rsidP="00B73FD0">
      <w:pPr>
        <w:pStyle w:val="Ingenafstand"/>
        <w:jc w:val="center"/>
        <w:rPr>
          <w:b/>
          <w:bCs/>
          <w:lang w:val="kl-GL"/>
        </w:rPr>
      </w:pPr>
      <w:r w:rsidRPr="0032694B">
        <w:rPr>
          <w:b/>
          <w:bCs/>
          <w:lang w:val="kl-GL"/>
        </w:rPr>
        <w:t>Naalakkersuisut</w:t>
      </w:r>
      <w:r w:rsidR="003761A5" w:rsidRPr="0032694B">
        <w:rPr>
          <w:b/>
          <w:bCs/>
          <w:lang w:val="kl-GL"/>
        </w:rPr>
        <w:t xml:space="preserve"> siulittaasuat</w:t>
      </w:r>
    </w:p>
    <w:sectPr w:rsidR="00B73FD0" w:rsidRPr="0032694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6732" w14:textId="77777777" w:rsidR="002849B4" w:rsidRDefault="002849B4" w:rsidP="00B2447D">
      <w:pPr>
        <w:spacing w:line="240" w:lineRule="auto"/>
      </w:pPr>
      <w:r>
        <w:separator/>
      </w:r>
    </w:p>
  </w:endnote>
  <w:endnote w:type="continuationSeparator" w:id="0">
    <w:p w14:paraId="7842136E" w14:textId="77777777" w:rsidR="002849B4" w:rsidRDefault="002849B4" w:rsidP="00B2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0EF1" w14:textId="6A8F503F" w:rsidR="00483DF1" w:rsidRDefault="00483DF1">
    <w:pPr>
      <w:pStyle w:val="Sidefod"/>
    </w:pPr>
    <w:r>
      <w:t>A</w:t>
    </w:r>
    <w:r w:rsidR="00906E41">
      <w:t>A</w:t>
    </w:r>
    <w:r>
      <w:t xml:space="preserve">N </w:t>
    </w:r>
    <w:proofErr w:type="spellStart"/>
    <w:r w:rsidR="003109F4">
      <w:t>suliap</w:t>
    </w:r>
    <w:proofErr w:type="spellEnd"/>
    <w:r w:rsidR="003109F4">
      <w:t xml:space="preserve"> </w:t>
    </w:r>
    <w:proofErr w:type="spellStart"/>
    <w:r w:rsidR="003109F4">
      <w:t>normua</w:t>
    </w:r>
    <w:proofErr w:type="spellEnd"/>
    <w:r>
      <w:t>: 2025-3664</w:t>
    </w:r>
    <w:r>
      <w:tab/>
    </w:r>
    <w:r>
      <w:fldChar w:fldCharType="begin"/>
    </w:r>
    <w:r>
      <w:instrText>PAGE   \* MERGEFORMAT</w:instrText>
    </w:r>
    <w:r>
      <w:fldChar w:fldCharType="separate"/>
    </w:r>
    <w:r>
      <w:t>1</w:t>
    </w:r>
    <w:r>
      <w:fldChar w:fldCharType="end"/>
    </w:r>
  </w:p>
  <w:p w14:paraId="761D6FCB" w14:textId="4D38AEC3" w:rsidR="00483DF1" w:rsidRDefault="00560C80">
    <w:pPr>
      <w:pStyle w:val="Sidefod"/>
    </w:pPr>
    <w:r>
      <w:t>UKA</w:t>
    </w:r>
    <w:r w:rsidR="00483DF1">
      <w:t xml:space="preserve"> 2025/xx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59C1" w14:textId="77777777" w:rsidR="002849B4" w:rsidRDefault="002849B4" w:rsidP="00B2447D">
      <w:pPr>
        <w:spacing w:line="240" w:lineRule="auto"/>
      </w:pPr>
      <w:r>
        <w:separator/>
      </w:r>
    </w:p>
  </w:footnote>
  <w:footnote w:type="continuationSeparator" w:id="0">
    <w:p w14:paraId="0676A5A5" w14:textId="77777777" w:rsidR="002849B4" w:rsidRDefault="002849B4" w:rsidP="00B2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7B25" w14:textId="626AD1DF" w:rsidR="00B2447D" w:rsidRPr="00B2447D" w:rsidRDefault="00675433">
    <w:pPr>
      <w:pStyle w:val="Sidehoved"/>
      <w:rPr>
        <w:lang w:val="en-US"/>
      </w:rPr>
    </w:pPr>
    <w:r>
      <w:rPr>
        <w:lang w:val="en-US"/>
      </w:rPr>
      <w:t>10</w:t>
    </w:r>
    <w:r w:rsidR="00B2447D">
      <w:rPr>
        <w:lang w:val="en-US"/>
      </w:rPr>
      <w:t>-0</w:t>
    </w:r>
    <w:r>
      <w:rPr>
        <w:lang w:val="en-US"/>
      </w:rPr>
      <w:t>6</w:t>
    </w:r>
    <w:r w:rsidR="00B2447D">
      <w:rPr>
        <w:lang w:val="en-US"/>
      </w:rPr>
      <w:t>-2025</w:t>
    </w:r>
    <w:r w:rsidR="00B2447D">
      <w:rPr>
        <w:lang w:val="en-US"/>
      </w:rPr>
      <w:tab/>
    </w:r>
    <w:r w:rsidR="00B2447D">
      <w:rPr>
        <w:lang w:val="en-US"/>
      </w:rPr>
      <w:tab/>
    </w:r>
    <w:r w:rsidR="004D6C1E">
      <w:rPr>
        <w:lang w:val="en-US"/>
      </w:rPr>
      <w:t>UKA</w:t>
    </w:r>
    <w:r w:rsidR="00B2447D">
      <w:rPr>
        <w:lang w:val="en-US"/>
      </w:rPr>
      <w:t>2025/xx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45DC7"/>
    <w:multiLevelType w:val="hybridMultilevel"/>
    <w:tmpl w:val="AAC842C8"/>
    <w:lvl w:ilvl="0" w:tplc="5E90177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464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BF"/>
    <w:rsid w:val="000031B5"/>
    <w:rsid w:val="0000372F"/>
    <w:rsid w:val="000052D8"/>
    <w:rsid w:val="0000792D"/>
    <w:rsid w:val="000236D5"/>
    <w:rsid w:val="0003529E"/>
    <w:rsid w:val="000434C7"/>
    <w:rsid w:val="00053368"/>
    <w:rsid w:val="00064F4D"/>
    <w:rsid w:val="00074F3D"/>
    <w:rsid w:val="00076713"/>
    <w:rsid w:val="000851CC"/>
    <w:rsid w:val="00091D90"/>
    <w:rsid w:val="0009368D"/>
    <w:rsid w:val="00096C5A"/>
    <w:rsid w:val="000B7E98"/>
    <w:rsid w:val="000C10C0"/>
    <w:rsid w:val="000E061F"/>
    <w:rsid w:val="000E3EAE"/>
    <w:rsid w:val="000E5A70"/>
    <w:rsid w:val="000F2199"/>
    <w:rsid w:val="000F4E08"/>
    <w:rsid w:val="0010509D"/>
    <w:rsid w:val="00105FE4"/>
    <w:rsid w:val="001149E5"/>
    <w:rsid w:val="00125D01"/>
    <w:rsid w:val="00136E3E"/>
    <w:rsid w:val="00153442"/>
    <w:rsid w:val="00153B4A"/>
    <w:rsid w:val="0015526A"/>
    <w:rsid w:val="0015760B"/>
    <w:rsid w:val="00157676"/>
    <w:rsid w:val="0016059A"/>
    <w:rsid w:val="0016121A"/>
    <w:rsid w:val="00165A2E"/>
    <w:rsid w:val="00165E97"/>
    <w:rsid w:val="00166430"/>
    <w:rsid w:val="001721D0"/>
    <w:rsid w:val="00173B7D"/>
    <w:rsid w:val="00195801"/>
    <w:rsid w:val="001A5A42"/>
    <w:rsid w:val="001B0A55"/>
    <w:rsid w:val="001B21A5"/>
    <w:rsid w:val="001B2AB6"/>
    <w:rsid w:val="001B522D"/>
    <w:rsid w:val="001D055F"/>
    <w:rsid w:val="001F7D0B"/>
    <w:rsid w:val="00204778"/>
    <w:rsid w:val="00210BCB"/>
    <w:rsid w:val="00223BF4"/>
    <w:rsid w:val="002362FE"/>
    <w:rsid w:val="00237B94"/>
    <w:rsid w:val="00245DD9"/>
    <w:rsid w:val="0025652A"/>
    <w:rsid w:val="00263451"/>
    <w:rsid w:val="002638F7"/>
    <w:rsid w:val="002672FF"/>
    <w:rsid w:val="002723E4"/>
    <w:rsid w:val="00280091"/>
    <w:rsid w:val="002849B4"/>
    <w:rsid w:val="002861A1"/>
    <w:rsid w:val="00287DDF"/>
    <w:rsid w:val="002A01AC"/>
    <w:rsid w:val="002A1732"/>
    <w:rsid w:val="002A3D3F"/>
    <w:rsid w:val="002C12A3"/>
    <w:rsid w:val="002C4153"/>
    <w:rsid w:val="002C4785"/>
    <w:rsid w:val="002D5A01"/>
    <w:rsid w:val="002D6F93"/>
    <w:rsid w:val="002E5131"/>
    <w:rsid w:val="002E60F0"/>
    <w:rsid w:val="00304355"/>
    <w:rsid w:val="003109F4"/>
    <w:rsid w:val="0031483E"/>
    <w:rsid w:val="003177B6"/>
    <w:rsid w:val="0032694B"/>
    <w:rsid w:val="003449A3"/>
    <w:rsid w:val="00344D3E"/>
    <w:rsid w:val="003569CE"/>
    <w:rsid w:val="003761A5"/>
    <w:rsid w:val="003924D6"/>
    <w:rsid w:val="00393381"/>
    <w:rsid w:val="003A3FE0"/>
    <w:rsid w:val="003C6A90"/>
    <w:rsid w:val="003E017E"/>
    <w:rsid w:val="003E3241"/>
    <w:rsid w:val="003E61A8"/>
    <w:rsid w:val="003F04B6"/>
    <w:rsid w:val="00410DB8"/>
    <w:rsid w:val="0041158A"/>
    <w:rsid w:val="00411830"/>
    <w:rsid w:val="00413F47"/>
    <w:rsid w:val="00436D49"/>
    <w:rsid w:val="00445503"/>
    <w:rsid w:val="00450805"/>
    <w:rsid w:val="00454032"/>
    <w:rsid w:val="00466C7F"/>
    <w:rsid w:val="0047644E"/>
    <w:rsid w:val="00483DF1"/>
    <w:rsid w:val="00485E69"/>
    <w:rsid w:val="004934D5"/>
    <w:rsid w:val="00496541"/>
    <w:rsid w:val="004A6C3B"/>
    <w:rsid w:val="004A7444"/>
    <w:rsid w:val="004A76B3"/>
    <w:rsid w:val="004B2243"/>
    <w:rsid w:val="004C60D5"/>
    <w:rsid w:val="004D6BD2"/>
    <w:rsid w:val="004D6C1E"/>
    <w:rsid w:val="004F2B69"/>
    <w:rsid w:val="004F46F8"/>
    <w:rsid w:val="00500C2E"/>
    <w:rsid w:val="00503895"/>
    <w:rsid w:val="005116FF"/>
    <w:rsid w:val="005150B1"/>
    <w:rsid w:val="00522D68"/>
    <w:rsid w:val="00522F1D"/>
    <w:rsid w:val="00526662"/>
    <w:rsid w:val="0052734A"/>
    <w:rsid w:val="00527F91"/>
    <w:rsid w:val="00530AB0"/>
    <w:rsid w:val="00545093"/>
    <w:rsid w:val="00546C11"/>
    <w:rsid w:val="00560C80"/>
    <w:rsid w:val="00572023"/>
    <w:rsid w:val="00585CA2"/>
    <w:rsid w:val="005927AD"/>
    <w:rsid w:val="005A15F4"/>
    <w:rsid w:val="005A34D6"/>
    <w:rsid w:val="005A3CD7"/>
    <w:rsid w:val="005A4F9D"/>
    <w:rsid w:val="005C08D7"/>
    <w:rsid w:val="005C58E7"/>
    <w:rsid w:val="005C6A40"/>
    <w:rsid w:val="005E2EC3"/>
    <w:rsid w:val="005E770A"/>
    <w:rsid w:val="005F0928"/>
    <w:rsid w:val="006059C2"/>
    <w:rsid w:val="006135B1"/>
    <w:rsid w:val="006137B2"/>
    <w:rsid w:val="006166B7"/>
    <w:rsid w:val="00631D18"/>
    <w:rsid w:val="00643447"/>
    <w:rsid w:val="00654392"/>
    <w:rsid w:val="00657158"/>
    <w:rsid w:val="006609B6"/>
    <w:rsid w:val="0066154D"/>
    <w:rsid w:val="00662000"/>
    <w:rsid w:val="00666113"/>
    <w:rsid w:val="006675EB"/>
    <w:rsid w:val="0066766E"/>
    <w:rsid w:val="00675433"/>
    <w:rsid w:val="006A1220"/>
    <w:rsid w:val="006C3291"/>
    <w:rsid w:val="006C7A5E"/>
    <w:rsid w:val="006D7B2D"/>
    <w:rsid w:val="006E2027"/>
    <w:rsid w:val="006E5919"/>
    <w:rsid w:val="006F5A2C"/>
    <w:rsid w:val="006F6F1C"/>
    <w:rsid w:val="00721674"/>
    <w:rsid w:val="007273A6"/>
    <w:rsid w:val="00727FDD"/>
    <w:rsid w:val="00731335"/>
    <w:rsid w:val="00753143"/>
    <w:rsid w:val="007564ED"/>
    <w:rsid w:val="00762F25"/>
    <w:rsid w:val="007648CF"/>
    <w:rsid w:val="00770942"/>
    <w:rsid w:val="007717BD"/>
    <w:rsid w:val="007731F3"/>
    <w:rsid w:val="0077695C"/>
    <w:rsid w:val="00777D5B"/>
    <w:rsid w:val="00782303"/>
    <w:rsid w:val="00791C57"/>
    <w:rsid w:val="007A2CF9"/>
    <w:rsid w:val="007B2262"/>
    <w:rsid w:val="007B4335"/>
    <w:rsid w:val="007C584F"/>
    <w:rsid w:val="007D5AE4"/>
    <w:rsid w:val="007E6BF4"/>
    <w:rsid w:val="007E786F"/>
    <w:rsid w:val="007F344B"/>
    <w:rsid w:val="007F34C7"/>
    <w:rsid w:val="007F583D"/>
    <w:rsid w:val="007F677D"/>
    <w:rsid w:val="00801983"/>
    <w:rsid w:val="00812A5C"/>
    <w:rsid w:val="00815024"/>
    <w:rsid w:val="00815CB5"/>
    <w:rsid w:val="00815DF5"/>
    <w:rsid w:val="00827BB4"/>
    <w:rsid w:val="00853BE7"/>
    <w:rsid w:val="00856556"/>
    <w:rsid w:val="008631B6"/>
    <w:rsid w:val="00864641"/>
    <w:rsid w:val="0086790B"/>
    <w:rsid w:val="00881DCA"/>
    <w:rsid w:val="00882861"/>
    <w:rsid w:val="008855E6"/>
    <w:rsid w:val="008931F9"/>
    <w:rsid w:val="008A10BF"/>
    <w:rsid w:val="008B259A"/>
    <w:rsid w:val="008B6512"/>
    <w:rsid w:val="008C44B5"/>
    <w:rsid w:val="008C58E7"/>
    <w:rsid w:val="008D28D0"/>
    <w:rsid w:val="008D5E56"/>
    <w:rsid w:val="008D6B0C"/>
    <w:rsid w:val="008E0392"/>
    <w:rsid w:val="008E7972"/>
    <w:rsid w:val="008F1A1B"/>
    <w:rsid w:val="009020D2"/>
    <w:rsid w:val="0090261C"/>
    <w:rsid w:val="0090393D"/>
    <w:rsid w:val="00906E41"/>
    <w:rsid w:val="00907700"/>
    <w:rsid w:val="00915644"/>
    <w:rsid w:val="0093081B"/>
    <w:rsid w:val="00933804"/>
    <w:rsid w:val="00937E5F"/>
    <w:rsid w:val="00941210"/>
    <w:rsid w:val="0096147B"/>
    <w:rsid w:val="009617C0"/>
    <w:rsid w:val="009658B0"/>
    <w:rsid w:val="00966472"/>
    <w:rsid w:val="009837F8"/>
    <w:rsid w:val="0098753A"/>
    <w:rsid w:val="009A1560"/>
    <w:rsid w:val="009A4CD3"/>
    <w:rsid w:val="009B1C29"/>
    <w:rsid w:val="009B41D6"/>
    <w:rsid w:val="009B4FF3"/>
    <w:rsid w:val="009C1F99"/>
    <w:rsid w:val="009D01C7"/>
    <w:rsid w:val="009D30D2"/>
    <w:rsid w:val="009D6300"/>
    <w:rsid w:val="009E2C16"/>
    <w:rsid w:val="009E3A64"/>
    <w:rsid w:val="009F3118"/>
    <w:rsid w:val="00A02F47"/>
    <w:rsid w:val="00A21548"/>
    <w:rsid w:val="00A328C0"/>
    <w:rsid w:val="00A45FB4"/>
    <w:rsid w:val="00A50B35"/>
    <w:rsid w:val="00A55E79"/>
    <w:rsid w:val="00A65A05"/>
    <w:rsid w:val="00A66BEE"/>
    <w:rsid w:val="00A6796E"/>
    <w:rsid w:val="00A73E5D"/>
    <w:rsid w:val="00A86C90"/>
    <w:rsid w:val="00AA512C"/>
    <w:rsid w:val="00AA7CE8"/>
    <w:rsid w:val="00AB086B"/>
    <w:rsid w:val="00AB62C5"/>
    <w:rsid w:val="00AF57F4"/>
    <w:rsid w:val="00B00157"/>
    <w:rsid w:val="00B0152D"/>
    <w:rsid w:val="00B216CC"/>
    <w:rsid w:val="00B2447D"/>
    <w:rsid w:val="00B424AB"/>
    <w:rsid w:val="00B525E0"/>
    <w:rsid w:val="00B5515D"/>
    <w:rsid w:val="00B56655"/>
    <w:rsid w:val="00B73FD0"/>
    <w:rsid w:val="00B83FBD"/>
    <w:rsid w:val="00B92DBD"/>
    <w:rsid w:val="00BA5EF1"/>
    <w:rsid w:val="00BA6A87"/>
    <w:rsid w:val="00BB102E"/>
    <w:rsid w:val="00BB208C"/>
    <w:rsid w:val="00BB2CD6"/>
    <w:rsid w:val="00BB413E"/>
    <w:rsid w:val="00BC3EAE"/>
    <w:rsid w:val="00BC76B2"/>
    <w:rsid w:val="00BC7EF3"/>
    <w:rsid w:val="00BE4DF2"/>
    <w:rsid w:val="00BF64CA"/>
    <w:rsid w:val="00C223C0"/>
    <w:rsid w:val="00C25F83"/>
    <w:rsid w:val="00C3127E"/>
    <w:rsid w:val="00C326C1"/>
    <w:rsid w:val="00C33AAA"/>
    <w:rsid w:val="00C374E2"/>
    <w:rsid w:val="00C449C7"/>
    <w:rsid w:val="00C64553"/>
    <w:rsid w:val="00C74D75"/>
    <w:rsid w:val="00C76D99"/>
    <w:rsid w:val="00C76FE8"/>
    <w:rsid w:val="00C84001"/>
    <w:rsid w:val="00CA6B18"/>
    <w:rsid w:val="00CA7AAD"/>
    <w:rsid w:val="00CC4639"/>
    <w:rsid w:val="00CF1C8F"/>
    <w:rsid w:val="00CF21A6"/>
    <w:rsid w:val="00D15661"/>
    <w:rsid w:val="00D16288"/>
    <w:rsid w:val="00D23CAA"/>
    <w:rsid w:val="00D27BD6"/>
    <w:rsid w:val="00D527C0"/>
    <w:rsid w:val="00D70AF0"/>
    <w:rsid w:val="00D81E1D"/>
    <w:rsid w:val="00D83D4D"/>
    <w:rsid w:val="00D91AF1"/>
    <w:rsid w:val="00D97416"/>
    <w:rsid w:val="00DA1862"/>
    <w:rsid w:val="00DB78D7"/>
    <w:rsid w:val="00DC137B"/>
    <w:rsid w:val="00DC4878"/>
    <w:rsid w:val="00DD6DD6"/>
    <w:rsid w:val="00DD7047"/>
    <w:rsid w:val="00DF30EA"/>
    <w:rsid w:val="00DF4CB7"/>
    <w:rsid w:val="00DF6E23"/>
    <w:rsid w:val="00E121F8"/>
    <w:rsid w:val="00E14EA3"/>
    <w:rsid w:val="00E21833"/>
    <w:rsid w:val="00E22F78"/>
    <w:rsid w:val="00E26860"/>
    <w:rsid w:val="00E33B94"/>
    <w:rsid w:val="00E47A74"/>
    <w:rsid w:val="00E6084B"/>
    <w:rsid w:val="00E63E7E"/>
    <w:rsid w:val="00E67032"/>
    <w:rsid w:val="00E77690"/>
    <w:rsid w:val="00E870D7"/>
    <w:rsid w:val="00E90C1C"/>
    <w:rsid w:val="00EB0789"/>
    <w:rsid w:val="00EB23CC"/>
    <w:rsid w:val="00EC2603"/>
    <w:rsid w:val="00EC4F20"/>
    <w:rsid w:val="00EC6EAD"/>
    <w:rsid w:val="00EE6B5C"/>
    <w:rsid w:val="00EE796C"/>
    <w:rsid w:val="00EF2A4C"/>
    <w:rsid w:val="00EF3B7E"/>
    <w:rsid w:val="00EF63F5"/>
    <w:rsid w:val="00F055E5"/>
    <w:rsid w:val="00F06D48"/>
    <w:rsid w:val="00F07774"/>
    <w:rsid w:val="00F169F1"/>
    <w:rsid w:val="00F2498D"/>
    <w:rsid w:val="00F34AB4"/>
    <w:rsid w:val="00F37DCB"/>
    <w:rsid w:val="00F37E26"/>
    <w:rsid w:val="00F42254"/>
    <w:rsid w:val="00F44249"/>
    <w:rsid w:val="00F53724"/>
    <w:rsid w:val="00F53E1E"/>
    <w:rsid w:val="00F569A8"/>
    <w:rsid w:val="00F57D29"/>
    <w:rsid w:val="00F6512F"/>
    <w:rsid w:val="00F910A6"/>
    <w:rsid w:val="00F936AD"/>
    <w:rsid w:val="00F9702B"/>
    <w:rsid w:val="00FA0ED1"/>
    <w:rsid w:val="00FA1D0C"/>
    <w:rsid w:val="00FA674E"/>
    <w:rsid w:val="00FB3742"/>
    <w:rsid w:val="00FB4011"/>
    <w:rsid w:val="00FE0470"/>
    <w:rsid w:val="00FE46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32E3"/>
  <w15:docId w15:val="{237F5021-84BB-4F42-8CCB-512F4AF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7D"/>
    <w:pPr>
      <w:spacing w:after="0" w:line="288"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6543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B2447D"/>
  </w:style>
  <w:style w:type="paragraph" w:styleId="Sidehoved">
    <w:name w:val="header"/>
    <w:basedOn w:val="Normal"/>
    <w:link w:val="SidehovedTegn"/>
    <w:uiPriority w:val="99"/>
    <w:unhideWhenUsed/>
    <w:rsid w:val="00B244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447D"/>
    <w:rPr>
      <w:rFonts w:ascii="Times New Roman" w:hAnsi="Times New Roman" w:cs="Times New Roman"/>
      <w:sz w:val="24"/>
      <w:szCs w:val="24"/>
    </w:rPr>
  </w:style>
  <w:style w:type="paragraph" w:styleId="Sidefod">
    <w:name w:val="footer"/>
    <w:basedOn w:val="Normal"/>
    <w:link w:val="SidefodTegn"/>
    <w:uiPriority w:val="99"/>
    <w:unhideWhenUsed/>
    <w:rsid w:val="00B244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447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F2498D"/>
    <w:rPr>
      <w:sz w:val="16"/>
      <w:szCs w:val="16"/>
    </w:rPr>
  </w:style>
  <w:style w:type="paragraph" w:styleId="Kommentartekst">
    <w:name w:val="annotation text"/>
    <w:basedOn w:val="Normal"/>
    <w:link w:val="KommentartekstTegn"/>
    <w:uiPriority w:val="99"/>
    <w:unhideWhenUsed/>
    <w:rsid w:val="00F2498D"/>
    <w:pPr>
      <w:spacing w:line="240" w:lineRule="auto"/>
    </w:pPr>
    <w:rPr>
      <w:sz w:val="20"/>
      <w:szCs w:val="20"/>
    </w:rPr>
  </w:style>
  <w:style w:type="character" w:customStyle="1" w:styleId="KommentartekstTegn">
    <w:name w:val="Kommentartekst Tegn"/>
    <w:basedOn w:val="Standardskrifttypeiafsnit"/>
    <w:link w:val="Kommentartekst"/>
    <w:uiPriority w:val="99"/>
    <w:rsid w:val="00F2498D"/>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F2498D"/>
    <w:rPr>
      <w:b/>
      <w:bCs/>
    </w:rPr>
  </w:style>
  <w:style w:type="character" w:customStyle="1" w:styleId="KommentaremneTegn">
    <w:name w:val="Kommentaremne Tegn"/>
    <w:basedOn w:val="KommentartekstTegn"/>
    <w:link w:val="Kommentaremne"/>
    <w:uiPriority w:val="99"/>
    <w:semiHidden/>
    <w:rsid w:val="00F2498D"/>
    <w:rPr>
      <w:rFonts w:ascii="Times New Roman" w:hAnsi="Times New Roman" w:cs="Times New Roman"/>
      <w:b/>
      <w:bCs/>
      <w:sz w:val="20"/>
      <w:szCs w:val="20"/>
    </w:rPr>
  </w:style>
  <w:style w:type="table" w:styleId="Tabel-Gitter">
    <w:name w:val="Table Grid"/>
    <w:basedOn w:val="Tabel-Normal"/>
    <w:uiPriority w:val="59"/>
    <w:rsid w:val="0058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EB0789"/>
    <w:pPr>
      <w:spacing w:after="0" w:line="240" w:lineRule="auto"/>
    </w:pPr>
    <w:rPr>
      <w:rFonts w:ascii="Times New Roman" w:hAnsi="Times New Roman" w:cs="Times New Roman"/>
      <w:sz w:val="24"/>
      <w:szCs w:val="24"/>
    </w:rPr>
  </w:style>
  <w:style w:type="character" w:customStyle="1" w:styleId="Overskrift1Tegn">
    <w:name w:val="Overskrift 1 Tegn"/>
    <w:basedOn w:val="Standardskrifttypeiafsnit"/>
    <w:link w:val="Overskrift1"/>
    <w:uiPriority w:val="9"/>
    <w:rsid w:val="006543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3605ed089fa452d807246e7012fe1a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F5D011-7C33-4028-BE2B-57FFCFF23EDE}">
  <we:reference id="wa104382089" version="1.0.3.0" store="da-DK"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AC15-8965-43BF-806E-36F251E6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13605ed089fa452d807246e7012fe1a8.dotx</Template>
  <TotalTime>22</TotalTime>
  <Pages>3</Pages>
  <Words>751</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10</cp:revision>
  <dcterms:created xsi:type="dcterms:W3CDTF">2025-05-30T13:47:00Z</dcterms:created>
  <dcterms:modified xsi:type="dcterms:W3CDTF">2025-06-10T10:10:00Z</dcterms:modified>
</cp:coreProperties>
</file>