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A28E" w14:textId="250482D3" w:rsidR="00245DD9" w:rsidRPr="00110DB1" w:rsidRDefault="00132A34" w:rsidP="00674FD1">
      <w:pPr>
        <w:pStyle w:val="Ingenafstand"/>
        <w:jc w:val="center"/>
        <w:rPr>
          <w:lang w:val="kl-GL"/>
        </w:rPr>
      </w:pPr>
      <w:r w:rsidRPr="00110DB1">
        <w:rPr>
          <w:lang w:val="kl-GL"/>
        </w:rPr>
        <w:t>Siunnersuummut nassuiaatit</w:t>
      </w:r>
    </w:p>
    <w:p w14:paraId="4E42157F" w14:textId="77777777" w:rsidR="00674FD1" w:rsidRPr="00110DB1" w:rsidRDefault="00674FD1" w:rsidP="00674FD1">
      <w:pPr>
        <w:pStyle w:val="Ingenafstand"/>
        <w:jc w:val="center"/>
        <w:rPr>
          <w:lang w:val="kl-GL"/>
        </w:rPr>
      </w:pPr>
    </w:p>
    <w:p w14:paraId="0F9E0552" w14:textId="5081995F" w:rsidR="00674FD1" w:rsidRPr="00110DB1" w:rsidRDefault="00132A34" w:rsidP="00674FD1">
      <w:pPr>
        <w:pStyle w:val="Ingenafstand"/>
        <w:jc w:val="center"/>
        <w:rPr>
          <w:b/>
          <w:bCs/>
          <w:lang w:val="kl-GL"/>
        </w:rPr>
      </w:pPr>
      <w:r w:rsidRPr="00110DB1">
        <w:rPr>
          <w:b/>
          <w:bCs/>
          <w:lang w:val="kl-GL"/>
        </w:rPr>
        <w:t>Nassuiaatit nalinginnaasut</w:t>
      </w:r>
    </w:p>
    <w:p w14:paraId="6747FC62" w14:textId="77777777" w:rsidR="00674FD1" w:rsidRPr="00110DB1" w:rsidRDefault="00674FD1" w:rsidP="00674FD1">
      <w:pPr>
        <w:pStyle w:val="Ingenafstand"/>
        <w:rPr>
          <w:b/>
          <w:bCs/>
          <w:lang w:val="kl-GL"/>
        </w:rPr>
      </w:pPr>
    </w:p>
    <w:p w14:paraId="665D3021" w14:textId="19C61DB8" w:rsidR="00132A34" w:rsidRPr="00110DB1" w:rsidRDefault="00674FD1" w:rsidP="00754E47">
      <w:pPr>
        <w:pStyle w:val="Ingenafstand"/>
        <w:rPr>
          <w:lang w:val="kl-GL"/>
        </w:rPr>
      </w:pPr>
      <w:r w:rsidRPr="00110DB1">
        <w:rPr>
          <w:b/>
          <w:bCs/>
          <w:lang w:val="kl-GL"/>
        </w:rPr>
        <w:t xml:space="preserve">1. </w:t>
      </w:r>
      <w:r w:rsidR="00132A34" w:rsidRPr="00110DB1">
        <w:rPr>
          <w:b/>
          <w:bCs/>
          <w:lang w:val="kl-GL"/>
        </w:rPr>
        <w:t>Aallaqqaasiineq</w:t>
      </w:r>
      <w:r w:rsidRPr="00110DB1">
        <w:rPr>
          <w:b/>
          <w:bCs/>
          <w:lang w:val="kl-GL"/>
        </w:rPr>
        <w:cr/>
      </w:r>
      <w:r w:rsidR="00132A34" w:rsidRPr="00110DB1">
        <w:rPr>
          <w:lang w:val="kl-GL"/>
        </w:rPr>
        <w:t xml:space="preserve">Sinneqartoorutit Kalaallit Nunaanni isertinneqartut Kalaallit Nunaanni akileraarusernissaat siunnersuummi siunertaavoq. Paasineqarnikuuvoq </w:t>
      </w:r>
      <w:r w:rsidR="00171228">
        <w:rPr>
          <w:lang w:val="kl-GL"/>
        </w:rPr>
        <w:t>ingerlatseqatigiiffi</w:t>
      </w:r>
      <w:r w:rsidR="00132A34" w:rsidRPr="00110DB1">
        <w:rPr>
          <w:lang w:val="kl-GL"/>
        </w:rPr>
        <w:t xml:space="preserve">it angerlarsimaffeqarnerup nunamut allamut nuunneratigut aningaasat Kalaallit Nunaanni inuussutissarsiornermi ingerlatsinermi isertarineqartut akileraarusernissaat pinngitsoorsinnaagaat. Taamaammat </w:t>
      </w:r>
      <w:r w:rsidR="00171228">
        <w:rPr>
          <w:lang w:val="kl-GL"/>
        </w:rPr>
        <w:t>ingerlatseqatigiiff</w:t>
      </w:r>
      <w:r w:rsidR="00132A34" w:rsidRPr="00110DB1">
        <w:rPr>
          <w:lang w:val="kl-GL"/>
        </w:rPr>
        <w:t>i</w:t>
      </w:r>
      <w:r w:rsidR="00171228">
        <w:rPr>
          <w:lang w:val="kl-GL"/>
        </w:rPr>
        <w:t>n</w:t>
      </w:r>
      <w:r w:rsidR="00132A34" w:rsidRPr="00110DB1">
        <w:rPr>
          <w:lang w:val="kl-GL"/>
        </w:rPr>
        <w:t>nik Kalaallit Nunaanni tamakkiisumik akileraartuujunnaartunik akileraarusiinerup annertusineqarnissaa siunnersuutigineqarpoq.</w:t>
      </w:r>
    </w:p>
    <w:p w14:paraId="56DB331B" w14:textId="77777777" w:rsidR="00C367A3" w:rsidRPr="00110DB1" w:rsidRDefault="00C367A3" w:rsidP="00674FD1">
      <w:pPr>
        <w:pStyle w:val="Ingenafstand"/>
        <w:rPr>
          <w:lang w:val="kl-GL"/>
        </w:rPr>
      </w:pPr>
    </w:p>
    <w:p w14:paraId="73696B64" w14:textId="20058130" w:rsidR="006B65F2" w:rsidRPr="00110DB1" w:rsidRDefault="006B65F2" w:rsidP="00674FD1">
      <w:pPr>
        <w:pStyle w:val="Ingenafstand"/>
        <w:rPr>
          <w:lang w:val="kl-GL"/>
        </w:rPr>
      </w:pPr>
      <w:r w:rsidRPr="00110DB1">
        <w:rPr>
          <w:lang w:val="kl-GL"/>
        </w:rPr>
        <w:t>Siunnersuut aamma</w:t>
      </w:r>
      <w:r w:rsidR="00A43F08">
        <w:rPr>
          <w:lang w:val="kl-GL"/>
        </w:rPr>
        <w:t xml:space="preserve"> Inatsisartut</w:t>
      </w:r>
      <w:r w:rsidRPr="00110DB1">
        <w:rPr>
          <w:lang w:val="kl-GL"/>
        </w:rPr>
        <w:t xml:space="preserve"> inatsimmi kingunerinik naqqiinernik annikitsunik allanik imaqarpoq.</w:t>
      </w:r>
    </w:p>
    <w:p w14:paraId="1363FCBA" w14:textId="77777777" w:rsidR="00674FD1" w:rsidRPr="00110DB1" w:rsidRDefault="00674FD1" w:rsidP="00674FD1">
      <w:pPr>
        <w:pStyle w:val="Ingenafstand"/>
        <w:rPr>
          <w:b/>
          <w:bCs/>
          <w:lang w:val="kl-GL"/>
        </w:rPr>
      </w:pPr>
    </w:p>
    <w:p w14:paraId="7C83D8E5" w14:textId="4CA1087A" w:rsidR="006B65F2" w:rsidRPr="00110DB1" w:rsidRDefault="00674FD1" w:rsidP="00D70AF0">
      <w:pPr>
        <w:pStyle w:val="Ingenafstand"/>
        <w:rPr>
          <w:lang w:val="kl-GL"/>
        </w:rPr>
      </w:pPr>
      <w:r w:rsidRPr="00110DB1">
        <w:rPr>
          <w:b/>
          <w:bCs/>
          <w:lang w:val="kl-GL"/>
        </w:rPr>
        <w:t xml:space="preserve">2. </w:t>
      </w:r>
      <w:r w:rsidR="006B65F2" w:rsidRPr="00110DB1">
        <w:rPr>
          <w:b/>
          <w:bCs/>
          <w:lang w:val="kl-GL"/>
        </w:rPr>
        <w:t>Siunnersuummi immikkoortut pingaarnerit</w:t>
      </w:r>
      <w:r w:rsidRPr="00110DB1">
        <w:rPr>
          <w:b/>
          <w:bCs/>
          <w:lang w:val="kl-GL"/>
        </w:rPr>
        <w:cr/>
      </w:r>
      <w:r w:rsidR="00141532" w:rsidRPr="00110DB1">
        <w:rPr>
          <w:lang w:val="kl-GL"/>
        </w:rPr>
        <w:t>2.1.</w:t>
      </w:r>
      <w:r w:rsidR="00141532" w:rsidRPr="00110DB1">
        <w:rPr>
          <w:b/>
          <w:bCs/>
          <w:lang w:val="kl-GL"/>
        </w:rPr>
        <w:t xml:space="preserve"> </w:t>
      </w:r>
      <w:r w:rsidR="006B65F2" w:rsidRPr="00110DB1">
        <w:rPr>
          <w:lang w:val="kl-GL"/>
        </w:rPr>
        <w:t>Siunnersuutigineqarpoq akileraartuujunnaarnermi akileraarusiineq annertusineqassasoq aalajangersagarlu erseqqissarneqassasoq.</w:t>
      </w:r>
    </w:p>
    <w:p w14:paraId="417A4889" w14:textId="77777777" w:rsidR="00141532" w:rsidRPr="00110DB1" w:rsidRDefault="00141532" w:rsidP="00D70AF0">
      <w:pPr>
        <w:pStyle w:val="Ingenafstand"/>
        <w:rPr>
          <w:i/>
          <w:iCs/>
          <w:lang w:val="kl-GL"/>
        </w:rPr>
      </w:pPr>
    </w:p>
    <w:p w14:paraId="69176783" w14:textId="4AC3BEEC" w:rsidR="00245DD9" w:rsidRPr="00110DB1" w:rsidRDefault="006B65F2" w:rsidP="00D70AF0">
      <w:pPr>
        <w:pStyle w:val="Ingenafstand"/>
        <w:rPr>
          <w:i/>
          <w:iCs/>
          <w:lang w:val="kl-GL"/>
        </w:rPr>
      </w:pPr>
      <w:r w:rsidRPr="00110DB1">
        <w:rPr>
          <w:i/>
          <w:iCs/>
          <w:lang w:val="kl-GL"/>
        </w:rPr>
        <w:t>Inatsisit atuuttut</w:t>
      </w:r>
    </w:p>
    <w:p w14:paraId="09795A40" w14:textId="20BECFBC" w:rsidR="006B65F2" w:rsidRPr="00110DB1" w:rsidRDefault="00000526" w:rsidP="00662B0A">
      <w:pPr>
        <w:pStyle w:val="Ingenafstand"/>
        <w:rPr>
          <w:lang w:val="kl-GL"/>
        </w:rPr>
      </w:pPr>
      <w:r w:rsidRPr="00110DB1">
        <w:rPr>
          <w:lang w:val="kl-GL"/>
        </w:rPr>
        <w:t>Inuit</w:t>
      </w:r>
      <w:r w:rsidR="006B65F2" w:rsidRPr="00110DB1">
        <w:rPr>
          <w:lang w:val="kl-GL"/>
        </w:rPr>
        <w:t xml:space="preserve"> imaluunniit inatsisit tunngavigalugit inuttut isigineqar</w:t>
      </w:r>
      <w:r w:rsidR="00327DEB" w:rsidRPr="00110DB1">
        <w:rPr>
          <w:lang w:val="kl-GL"/>
        </w:rPr>
        <w:t>tu</w:t>
      </w:r>
      <w:r w:rsidRPr="00110DB1">
        <w:rPr>
          <w:lang w:val="kl-GL"/>
        </w:rPr>
        <w:t>t</w:t>
      </w:r>
      <w:r w:rsidR="006B65F2" w:rsidRPr="00110DB1">
        <w:rPr>
          <w:lang w:val="kl-GL"/>
        </w:rPr>
        <w:t xml:space="preserve"> Kalaallit Nunaanni akileraartuujunnarpata, § 38 naapertorlugu akileraarusiisoqartarunnaassaaq (</w:t>
      </w:r>
      <w:r w:rsidR="00AF6148" w:rsidRPr="00110DB1">
        <w:rPr>
          <w:lang w:val="kl-GL"/>
        </w:rPr>
        <w:t>akileraartuujunnaartoqassaaq</w:t>
      </w:r>
      <w:r w:rsidR="006B65F2" w:rsidRPr="00110DB1">
        <w:rPr>
          <w:lang w:val="kl-GL"/>
        </w:rPr>
        <w:t>). Akileraartuujunnaarnermi pigisat (pigisat nalillit) ilaat piffissami akileraartuujunnaarnermi pigineqarunnaartutut isigineqarput. Imatut paasillugu</w:t>
      </w:r>
      <w:r w:rsidR="009B00BD" w:rsidRPr="00110DB1">
        <w:rPr>
          <w:lang w:val="kl-GL"/>
        </w:rPr>
        <w:t xml:space="preserve"> </w:t>
      </w:r>
      <w:r w:rsidR="002879D6" w:rsidRPr="00110DB1">
        <w:rPr>
          <w:lang w:val="kl-GL"/>
        </w:rPr>
        <w:t>piffissami ingerlatsiunnaarfimmi</w:t>
      </w:r>
      <w:r w:rsidR="006B65F2" w:rsidRPr="00110DB1">
        <w:rPr>
          <w:lang w:val="kl-GL"/>
        </w:rPr>
        <w:t xml:space="preserve"> </w:t>
      </w:r>
      <w:r w:rsidR="00B6258B" w:rsidRPr="00110DB1">
        <w:rPr>
          <w:lang w:val="kl-GL"/>
        </w:rPr>
        <w:t>pigisa</w:t>
      </w:r>
      <w:r w:rsidR="00477A25" w:rsidRPr="00110DB1">
        <w:rPr>
          <w:lang w:val="kl-GL"/>
        </w:rPr>
        <w:t>ni</w:t>
      </w:r>
      <w:r w:rsidR="00B2357E" w:rsidRPr="00110DB1">
        <w:rPr>
          <w:lang w:val="kl-GL"/>
        </w:rPr>
        <w:t>t</w:t>
      </w:r>
      <w:r w:rsidR="00477A25" w:rsidRPr="00110DB1">
        <w:rPr>
          <w:lang w:val="kl-GL"/>
        </w:rPr>
        <w:t xml:space="preserve"> </w:t>
      </w:r>
      <w:r w:rsidR="006C445D" w:rsidRPr="00110DB1">
        <w:rPr>
          <w:lang w:val="kl-GL"/>
        </w:rPr>
        <w:t xml:space="preserve">akileraaruserneqartussanit </w:t>
      </w:r>
      <w:r w:rsidR="00675469" w:rsidRPr="00110DB1">
        <w:rPr>
          <w:lang w:val="kl-GL"/>
        </w:rPr>
        <w:t>ilu</w:t>
      </w:r>
      <w:r w:rsidR="00171228">
        <w:rPr>
          <w:lang w:val="kl-GL"/>
        </w:rPr>
        <w:t>a</w:t>
      </w:r>
      <w:r w:rsidR="006D7AAD" w:rsidRPr="00110DB1">
        <w:rPr>
          <w:lang w:val="kl-GL"/>
        </w:rPr>
        <w:t>n</w:t>
      </w:r>
      <w:r w:rsidR="00675469" w:rsidRPr="00110DB1">
        <w:rPr>
          <w:lang w:val="kl-GL"/>
        </w:rPr>
        <w:t>aarutinik</w:t>
      </w:r>
      <w:r w:rsidR="00E71205" w:rsidRPr="00110DB1">
        <w:rPr>
          <w:lang w:val="kl-GL"/>
        </w:rPr>
        <w:t xml:space="preserve"> </w:t>
      </w:r>
      <w:r w:rsidR="00AF4E9E" w:rsidRPr="00110DB1">
        <w:rPr>
          <w:lang w:val="kl-GL"/>
        </w:rPr>
        <w:t>aningaasanngor</w:t>
      </w:r>
      <w:r w:rsidR="005068DB" w:rsidRPr="00110DB1">
        <w:rPr>
          <w:lang w:val="kl-GL"/>
        </w:rPr>
        <w:t>lugit akilerneqanngitsunik</w:t>
      </w:r>
      <w:r w:rsidR="002E2647" w:rsidRPr="00110DB1">
        <w:rPr>
          <w:lang w:val="kl-GL"/>
        </w:rPr>
        <w:t xml:space="preserve"> </w:t>
      </w:r>
      <w:r w:rsidR="003B7736" w:rsidRPr="00110DB1">
        <w:rPr>
          <w:lang w:val="kl-GL"/>
        </w:rPr>
        <w:t>akileraarusiisoqassa</w:t>
      </w:r>
      <w:r w:rsidR="00675469" w:rsidRPr="00110DB1">
        <w:rPr>
          <w:lang w:val="kl-GL"/>
        </w:rPr>
        <w:t>so</w:t>
      </w:r>
      <w:r w:rsidR="003B7736" w:rsidRPr="00110DB1">
        <w:rPr>
          <w:lang w:val="kl-GL"/>
        </w:rPr>
        <w:t>q</w:t>
      </w:r>
      <w:r w:rsidR="002E2647" w:rsidRPr="00110DB1">
        <w:rPr>
          <w:lang w:val="kl-GL"/>
        </w:rPr>
        <w:t>.</w:t>
      </w:r>
    </w:p>
    <w:p w14:paraId="0540984D" w14:textId="77777777" w:rsidR="007A1EB6" w:rsidRPr="00110DB1" w:rsidRDefault="007A1EB6" w:rsidP="00662B0A">
      <w:pPr>
        <w:pStyle w:val="Ingenafstand"/>
        <w:rPr>
          <w:lang w:val="kl-GL"/>
        </w:rPr>
      </w:pPr>
    </w:p>
    <w:p w14:paraId="381A1D98" w14:textId="3D9E8427" w:rsidR="002E2647" w:rsidRPr="00110DB1" w:rsidRDefault="002E2647" w:rsidP="00662B0A">
      <w:pPr>
        <w:pStyle w:val="Ingenafstand"/>
        <w:rPr>
          <w:lang w:val="kl-GL"/>
        </w:rPr>
      </w:pPr>
      <w:r w:rsidRPr="00110DB1">
        <w:rPr>
          <w:lang w:val="kl-GL"/>
        </w:rPr>
        <w:t>Iluanaarutit pigisat piffissami ingerlatsiviujunnaarfimmi pisiarineranni akiata niuernermilu nalingata assigiinngissutaattut naatsorsorneqassaaq. Pissarsiarinerani akia tassaavoq pigisap Kalaallit Nunaannut eqqunneqarami niuernermi nalinga.</w:t>
      </w:r>
    </w:p>
    <w:p w14:paraId="38C67605" w14:textId="77777777" w:rsidR="0016059A" w:rsidRPr="00110DB1" w:rsidRDefault="0016059A" w:rsidP="00D70AF0">
      <w:pPr>
        <w:pStyle w:val="Ingenafstand"/>
        <w:rPr>
          <w:lang w:val="kl-GL"/>
        </w:rPr>
      </w:pPr>
    </w:p>
    <w:p w14:paraId="2A449750" w14:textId="60524BCD" w:rsidR="002E2647" w:rsidRPr="00110DB1" w:rsidRDefault="002E2647" w:rsidP="000F4E08">
      <w:pPr>
        <w:pStyle w:val="Ingenafstand"/>
        <w:rPr>
          <w:lang w:val="kl-GL"/>
        </w:rPr>
      </w:pPr>
      <w:r w:rsidRPr="00110DB1">
        <w:rPr>
          <w:lang w:val="kl-GL"/>
        </w:rPr>
        <w:t>Aalajangersakkami inuit inatsisillu tunngavigalugit inuttut isigineqartut pigisaat inuussutissarsiornermut iluanaarniarnermullu atatillugu pissarsiarineqartut ilaapput, tak. § 34, nr. 2. Taaguummi</w:t>
      </w:r>
      <w:r w:rsidR="00C52984" w:rsidRPr="00110DB1">
        <w:rPr>
          <w:lang w:val="kl-GL"/>
        </w:rPr>
        <w:t xml:space="preserve"> inuussutissarsiutigalugu,</w:t>
      </w:r>
      <w:r w:rsidRPr="00110DB1">
        <w:rPr>
          <w:lang w:val="kl-GL"/>
        </w:rPr>
        <w:t xml:space="preserve"> ilaapput assersuutigalugu pigisat tigussaasut tigussaanngitsullu inuussutissarsiortup, </w:t>
      </w:r>
      <w:r w:rsidR="00171228">
        <w:rPr>
          <w:lang w:val="kl-GL"/>
        </w:rPr>
        <w:t>ingerl</w:t>
      </w:r>
      <w:r w:rsidR="005621E5">
        <w:rPr>
          <w:lang w:val="kl-GL"/>
        </w:rPr>
        <w:t>at</w:t>
      </w:r>
      <w:r w:rsidR="00171228">
        <w:rPr>
          <w:lang w:val="kl-GL"/>
        </w:rPr>
        <w:t>seqatigiiff</w:t>
      </w:r>
      <w:r w:rsidRPr="00110DB1">
        <w:rPr>
          <w:lang w:val="kl-GL"/>
        </w:rPr>
        <w:t>i</w:t>
      </w:r>
      <w:r w:rsidR="00171228">
        <w:rPr>
          <w:lang w:val="kl-GL"/>
        </w:rPr>
        <w:t>u</w:t>
      </w:r>
      <w:r w:rsidRPr="00110DB1">
        <w:rPr>
          <w:lang w:val="kl-GL"/>
        </w:rPr>
        <w:t>p imaluunniit peqatigiiffiup il.il. inuussutissarsiornermik ingerlatsinerani ilaasut</w:t>
      </w:r>
      <w:r w:rsidR="00C52984" w:rsidRPr="00110DB1">
        <w:rPr>
          <w:lang w:val="kl-GL"/>
        </w:rPr>
        <w:t>. Aamma inuit inatsisillu tunngavigalugit inuttut isigineqartut aningaasaqarnermi isumaqatigiissutaat § 17-imi ilaasut ilaapput. Aamma</w:t>
      </w:r>
      <w:r w:rsidR="00C746B8" w:rsidRPr="00110DB1">
        <w:rPr>
          <w:lang w:val="kl-GL"/>
        </w:rPr>
        <w:t xml:space="preserve"> pisassarisat</w:t>
      </w:r>
      <w:r w:rsidR="00C52984" w:rsidRPr="00110DB1">
        <w:rPr>
          <w:lang w:val="kl-GL"/>
        </w:rPr>
        <w:t xml:space="preserve"> (obligationit) erniat procentiata minnerpaaffissaat atorlugu ernialerneqartut, tak. § 18, pisassarisat inunnit Kalaallit Nunaannut tamakkiisumik akileraartunit pigineqarpata ilaapput.</w:t>
      </w:r>
      <w:r w:rsidR="00C746B8" w:rsidRPr="00110DB1">
        <w:rPr>
          <w:lang w:val="kl-GL"/>
        </w:rPr>
        <w:t xml:space="preserve"> Naggasiullugu </w:t>
      </w:r>
      <w:r w:rsidR="00171228">
        <w:rPr>
          <w:lang w:val="kl-GL"/>
        </w:rPr>
        <w:t>ingerlatseqatigiiffi</w:t>
      </w:r>
      <w:r w:rsidR="00C746B8" w:rsidRPr="00110DB1">
        <w:rPr>
          <w:lang w:val="kl-GL"/>
        </w:rPr>
        <w:t xml:space="preserve">it il.il. tamakkiisumik akileraartut aktiat, </w:t>
      </w:r>
      <w:r w:rsidR="00171228">
        <w:rPr>
          <w:lang w:val="kl-GL"/>
        </w:rPr>
        <w:t>piginneqataassuts</w:t>
      </w:r>
      <w:r w:rsidR="00C746B8" w:rsidRPr="00110DB1">
        <w:rPr>
          <w:lang w:val="kl-GL"/>
        </w:rPr>
        <w:t xml:space="preserve">it, pisassarisanik, </w:t>
      </w:r>
      <w:r w:rsidR="00C746B8" w:rsidRPr="00110DB1">
        <w:rPr>
          <w:lang w:val="kl-GL"/>
        </w:rPr>
        <w:lastRenderedPageBreak/>
        <w:t>qularnaveeqqusiussaqarluni taarsigassarsinermi allagartat, obligationit pigisaat § 16, imm. 1 aamma 2-mi ilaasut ilaapput.</w:t>
      </w:r>
    </w:p>
    <w:p w14:paraId="029572D6" w14:textId="77777777" w:rsidR="000F4E08" w:rsidRPr="00110DB1" w:rsidRDefault="000F4E08" w:rsidP="00D70AF0">
      <w:pPr>
        <w:pStyle w:val="Ingenafstand"/>
        <w:rPr>
          <w:lang w:val="kl-GL"/>
        </w:rPr>
      </w:pPr>
    </w:p>
    <w:p w14:paraId="5DEA7FB1" w14:textId="524ACA0F" w:rsidR="00C746B8" w:rsidRPr="00110DB1" w:rsidRDefault="00C746B8" w:rsidP="00D70AF0">
      <w:pPr>
        <w:pStyle w:val="Ingenafstand"/>
        <w:rPr>
          <w:lang w:val="kl-GL"/>
        </w:rPr>
      </w:pPr>
      <w:r w:rsidRPr="00110DB1">
        <w:rPr>
          <w:lang w:val="kl-GL"/>
        </w:rPr>
        <w:t xml:space="preserve">Iluanaarutit § 38 malillugu naatsorsorneqartut ukiumi isertitsiviusumi </w:t>
      </w:r>
      <w:r w:rsidR="009C2B03" w:rsidRPr="00110DB1">
        <w:rPr>
          <w:lang w:val="kl-GL"/>
        </w:rPr>
        <w:t>akileraartuujunnaarnermi</w:t>
      </w:r>
      <w:r w:rsidR="00DA0DB1" w:rsidRPr="00110DB1">
        <w:rPr>
          <w:lang w:val="kl-GL"/>
        </w:rPr>
        <w:t xml:space="preserve"> nammineerluni nalunaarsuinermi ilanngunneqassapput.</w:t>
      </w:r>
    </w:p>
    <w:p w14:paraId="356796C2" w14:textId="77777777" w:rsidR="00245DD9" w:rsidRPr="00110DB1" w:rsidRDefault="00245DD9" w:rsidP="00D70AF0">
      <w:pPr>
        <w:pStyle w:val="Ingenafstand"/>
        <w:rPr>
          <w:lang w:val="kl-GL"/>
        </w:rPr>
      </w:pPr>
    </w:p>
    <w:p w14:paraId="6A023B6A" w14:textId="5032CEEA" w:rsidR="002158F3" w:rsidRPr="00110DB1" w:rsidRDefault="00171228" w:rsidP="00D70AF0">
      <w:pPr>
        <w:pStyle w:val="Ingenafstand"/>
        <w:rPr>
          <w:lang w:val="kl-GL"/>
        </w:rPr>
      </w:pPr>
      <w:r>
        <w:rPr>
          <w:lang w:val="kl-GL"/>
        </w:rPr>
        <w:t>Ingerlatseqatigiiffik</w:t>
      </w:r>
      <w:r w:rsidR="00474109" w:rsidRPr="00110DB1">
        <w:rPr>
          <w:lang w:val="kl-GL"/>
        </w:rPr>
        <w:t xml:space="preserve"> inulluunniit</w:t>
      </w:r>
      <w:r w:rsidR="009C2B03" w:rsidRPr="00110DB1">
        <w:rPr>
          <w:lang w:val="kl-GL"/>
        </w:rPr>
        <w:t xml:space="preserve"> inuk</w:t>
      </w:r>
      <w:r w:rsidR="00474109" w:rsidRPr="00110DB1">
        <w:rPr>
          <w:lang w:val="kl-GL"/>
        </w:rPr>
        <w:t xml:space="preserve"> tamakkiisumik </w:t>
      </w:r>
      <w:r w:rsidR="009C2B03" w:rsidRPr="00110DB1">
        <w:rPr>
          <w:lang w:val="kl-GL"/>
        </w:rPr>
        <w:t>akileraartuujunnaarpat</w:t>
      </w:r>
      <w:r w:rsidR="00DF3D99" w:rsidRPr="00110DB1">
        <w:rPr>
          <w:lang w:val="kl-GL"/>
        </w:rPr>
        <w:t xml:space="preserve">, kisiannili aalajangersimasumik ingerlatsivik atorlugu </w:t>
      </w:r>
      <w:r w:rsidR="00D90605" w:rsidRPr="00110DB1">
        <w:rPr>
          <w:lang w:val="kl-GL"/>
        </w:rPr>
        <w:t>suli Kalaallit Nunaanni inuussutissarsiummik ingerlataqarpat, pigisat</w:t>
      </w:r>
      <w:r w:rsidR="00C124AB" w:rsidRPr="00110DB1">
        <w:rPr>
          <w:lang w:val="kl-GL"/>
        </w:rPr>
        <w:t xml:space="preserve"> ingerlatsivimmut</w:t>
      </w:r>
      <w:r w:rsidR="006E320C" w:rsidRPr="00110DB1">
        <w:rPr>
          <w:lang w:val="kl-GL"/>
        </w:rPr>
        <w:t xml:space="preserve"> ingerlatanik </w:t>
      </w:r>
      <w:r w:rsidR="006603EA" w:rsidRPr="00110DB1">
        <w:rPr>
          <w:lang w:val="kl-GL"/>
        </w:rPr>
        <w:t>ingerla</w:t>
      </w:r>
      <w:r w:rsidR="00D76931" w:rsidRPr="00110DB1">
        <w:rPr>
          <w:lang w:val="kl-GL"/>
        </w:rPr>
        <w:t>ti</w:t>
      </w:r>
      <w:r w:rsidR="006603EA" w:rsidRPr="00110DB1">
        <w:rPr>
          <w:lang w:val="kl-GL"/>
        </w:rPr>
        <w:t>tseqqittumut</w:t>
      </w:r>
      <w:r w:rsidR="006E320C" w:rsidRPr="00110DB1">
        <w:rPr>
          <w:lang w:val="kl-GL"/>
        </w:rPr>
        <w:t xml:space="preserve"> aalajangersimasumut attuumasut akileraaruserneqassanngillat.</w:t>
      </w:r>
      <w:r w:rsidR="00767D47" w:rsidRPr="00110DB1">
        <w:rPr>
          <w:lang w:val="kl-GL"/>
        </w:rPr>
        <w:t xml:space="preserve"> Aalajangersimasumik ingerlatsivik assersuutigalugu tassaavoq Kalaallit Nunaanni allaffik tunisassiorfilluunniit. Ingerlatsivik aalajangersimasoq § 2, imm. 1. nr. 10 malillugu</w:t>
      </w:r>
      <w:r w:rsidR="00FF0575" w:rsidRPr="00110DB1">
        <w:rPr>
          <w:lang w:val="kl-GL"/>
        </w:rPr>
        <w:t xml:space="preserve"> kingusinnerusukkut akileraartuujunnaarpat</w:t>
      </w:r>
      <w:r w:rsidR="00177B81" w:rsidRPr="00110DB1">
        <w:rPr>
          <w:lang w:val="kl-GL"/>
        </w:rPr>
        <w:t>, tamanna § 38 malillugu ingerlatsiviup pigisaani</w:t>
      </w:r>
      <w:r w:rsidR="0088074C" w:rsidRPr="00110DB1">
        <w:rPr>
          <w:lang w:val="kl-GL"/>
        </w:rPr>
        <w:t>t</w:t>
      </w:r>
      <w:r w:rsidR="006933CC" w:rsidRPr="00110DB1">
        <w:rPr>
          <w:lang w:val="kl-GL"/>
        </w:rPr>
        <w:t xml:space="preserve"> </w:t>
      </w:r>
      <w:r w:rsidR="0088074C" w:rsidRPr="00110DB1">
        <w:rPr>
          <w:lang w:val="kl-GL"/>
        </w:rPr>
        <w:t>akileraarusiiunnaarnermik</w:t>
      </w:r>
      <w:r w:rsidR="006933CC" w:rsidRPr="00110DB1">
        <w:rPr>
          <w:lang w:val="kl-GL"/>
        </w:rPr>
        <w:t xml:space="preserve"> kinguneqassaaq.</w:t>
      </w:r>
    </w:p>
    <w:p w14:paraId="1AC47AD2" w14:textId="77777777" w:rsidR="009C78B1" w:rsidRPr="00110DB1" w:rsidRDefault="009C78B1" w:rsidP="009C78B1">
      <w:pPr>
        <w:pStyle w:val="Ingenafstand"/>
        <w:rPr>
          <w:lang w:val="kl-GL"/>
        </w:rPr>
      </w:pPr>
    </w:p>
    <w:p w14:paraId="5D34DE8D" w14:textId="0374DCB3" w:rsidR="00662B0A" w:rsidRPr="00110DB1" w:rsidRDefault="00251ACB" w:rsidP="00662B0A">
      <w:pPr>
        <w:pStyle w:val="Ingenafstand"/>
        <w:rPr>
          <w:i/>
          <w:iCs/>
          <w:lang w:val="kl-GL"/>
        </w:rPr>
      </w:pPr>
      <w:r w:rsidRPr="00110DB1">
        <w:rPr>
          <w:i/>
          <w:iCs/>
          <w:lang w:val="kl-GL"/>
        </w:rPr>
        <w:t>Siunnersuut</w:t>
      </w:r>
    </w:p>
    <w:p w14:paraId="74BDF0DD" w14:textId="3FC2C269" w:rsidR="00251ACB" w:rsidRPr="00110DB1" w:rsidRDefault="00251ACB" w:rsidP="00021711">
      <w:pPr>
        <w:pStyle w:val="Ingenafstand"/>
        <w:rPr>
          <w:lang w:val="kl-GL"/>
        </w:rPr>
      </w:pPr>
      <w:r w:rsidRPr="00110DB1">
        <w:rPr>
          <w:lang w:val="kl-GL"/>
        </w:rPr>
        <w:t>§ 38 atuuttoq,</w:t>
      </w:r>
      <w:r w:rsidR="00215080" w:rsidRPr="00110DB1">
        <w:rPr>
          <w:lang w:val="kl-GL"/>
        </w:rPr>
        <w:t xml:space="preserve"> aningaasanik akileraarusiinani Kalaallit Nunaannit a</w:t>
      </w:r>
      <w:r w:rsidR="00A070FB" w:rsidRPr="00110DB1">
        <w:rPr>
          <w:lang w:val="kl-GL"/>
        </w:rPr>
        <w:t>nnissinissap pinngitsoortinnissaanut naammanngitsutut isikkoqarpoq. Aalajangersakkami taamaalilluni taamaallaat</w:t>
      </w:r>
      <w:r w:rsidR="003B1F8E" w:rsidRPr="00110DB1">
        <w:rPr>
          <w:lang w:val="kl-GL"/>
        </w:rPr>
        <w:t xml:space="preserve"> </w:t>
      </w:r>
      <w:r w:rsidR="00E0612B" w:rsidRPr="00110DB1">
        <w:rPr>
          <w:lang w:val="kl-GL"/>
        </w:rPr>
        <w:t>pigisanit tigussaasunit tigussaanngitsuniillu aamma aningaasaqarnermi isumaqatigiissutinit</w:t>
      </w:r>
      <w:r w:rsidR="00D72134" w:rsidRPr="00110DB1">
        <w:rPr>
          <w:lang w:val="kl-GL"/>
        </w:rPr>
        <w:t xml:space="preserve"> pissarsiat </w:t>
      </w:r>
      <w:r w:rsidR="000400CE" w:rsidRPr="00110DB1">
        <w:rPr>
          <w:lang w:val="kl-GL"/>
        </w:rPr>
        <w:t>nalingi aningaasanngorlugit akilerneqanngitsut</w:t>
      </w:r>
      <w:r w:rsidR="00D72134" w:rsidRPr="00110DB1">
        <w:rPr>
          <w:lang w:val="kl-GL"/>
        </w:rPr>
        <w:t xml:space="preserve"> pineqarput.</w:t>
      </w:r>
    </w:p>
    <w:p w14:paraId="4DE05C3B" w14:textId="77777777" w:rsidR="00141532" w:rsidRPr="00110DB1" w:rsidRDefault="00141532" w:rsidP="00021711">
      <w:pPr>
        <w:pStyle w:val="Ingenafstand"/>
        <w:rPr>
          <w:lang w:val="kl-GL"/>
        </w:rPr>
      </w:pPr>
    </w:p>
    <w:p w14:paraId="21FAB7D7" w14:textId="4838BFDF" w:rsidR="00CB769F" w:rsidRPr="00110DB1" w:rsidRDefault="00FF5BC9" w:rsidP="00021711">
      <w:pPr>
        <w:pStyle w:val="Ingenafstand"/>
        <w:rPr>
          <w:lang w:val="kl-GL"/>
        </w:rPr>
      </w:pPr>
      <w:r w:rsidRPr="00110DB1">
        <w:rPr>
          <w:lang w:val="kl-GL"/>
        </w:rPr>
        <w:t>A</w:t>
      </w:r>
      <w:r w:rsidR="00CB769F" w:rsidRPr="00110DB1">
        <w:rPr>
          <w:lang w:val="kl-GL"/>
        </w:rPr>
        <w:t>alajangersakkam</w:t>
      </w:r>
      <w:r w:rsidRPr="00110DB1">
        <w:rPr>
          <w:lang w:val="kl-GL"/>
        </w:rPr>
        <w:t>i</w:t>
      </w:r>
      <w:r w:rsidR="0031229D" w:rsidRPr="00110DB1">
        <w:rPr>
          <w:lang w:val="kl-GL"/>
        </w:rPr>
        <w:t xml:space="preserve"> taamaalilluni</w:t>
      </w:r>
      <w:r w:rsidRPr="00110DB1">
        <w:rPr>
          <w:lang w:val="kl-GL"/>
        </w:rPr>
        <w:t xml:space="preserve"> aningaasat annertusiartortinnerat ukiut siuliini Kalaallit Nunaanni inuussutissars</w:t>
      </w:r>
      <w:r w:rsidR="00171228">
        <w:rPr>
          <w:lang w:val="kl-GL"/>
        </w:rPr>
        <w:t>i</w:t>
      </w:r>
      <w:r w:rsidRPr="00110DB1">
        <w:rPr>
          <w:lang w:val="kl-GL"/>
        </w:rPr>
        <w:t>ornermik ingerlatsiner</w:t>
      </w:r>
      <w:r w:rsidR="0031229D" w:rsidRPr="00110DB1">
        <w:rPr>
          <w:lang w:val="kl-GL"/>
        </w:rPr>
        <w:t>m</w:t>
      </w:r>
      <w:r w:rsidRPr="00110DB1">
        <w:rPr>
          <w:lang w:val="kl-GL"/>
        </w:rPr>
        <w:t xml:space="preserve">i </w:t>
      </w:r>
      <w:r w:rsidR="002A3D82" w:rsidRPr="00110DB1">
        <w:rPr>
          <w:lang w:val="kl-GL"/>
        </w:rPr>
        <w:t xml:space="preserve">iluanaarutaasimasinnaanut ilaanngillat. Tassaasinnaapput assersuutigalugu </w:t>
      </w:r>
      <w:bookmarkStart w:id="0" w:name="_Hlk199835428"/>
      <w:r w:rsidR="00171228">
        <w:rPr>
          <w:lang w:val="kl-GL"/>
        </w:rPr>
        <w:t>ingerlatseqatigiiff</w:t>
      </w:r>
      <w:r w:rsidR="00873119" w:rsidRPr="00110DB1">
        <w:rPr>
          <w:lang w:val="kl-GL"/>
        </w:rPr>
        <w:t>i</w:t>
      </w:r>
      <w:r w:rsidR="00171228">
        <w:rPr>
          <w:lang w:val="kl-GL"/>
        </w:rPr>
        <w:t>u</w:t>
      </w:r>
      <w:r w:rsidR="00873119" w:rsidRPr="00110DB1">
        <w:rPr>
          <w:lang w:val="kl-GL"/>
        </w:rPr>
        <w:t>p</w:t>
      </w:r>
      <w:bookmarkEnd w:id="0"/>
      <w:r w:rsidR="00873119" w:rsidRPr="00110DB1">
        <w:rPr>
          <w:lang w:val="kl-GL"/>
        </w:rPr>
        <w:t xml:space="preserve"> aningaaseri</w:t>
      </w:r>
      <w:r w:rsidR="00941B09" w:rsidRPr="00110DB1">
        <w:rPr>
          <w:lang w:val="kl-GL"/>
        </w:rPr>
        <w:t>vi</w:t>
      </w:r>
      <w:r w:rsidR="00873119" w:rsidRPr="00110DB1">
        <w:rPr>
          <w:lang w:val="kl-GL"/>
        </w:rPr>
        <w:t>mmi uninngasuutai</w:t>
      </w:r>
      <w:r w:rsidR="00941B09" w:rsidRPr="00110DB1">
        <w:rPr>
          <w:lang w:val="kl-GL"/>
        </w:rPr>
        <w:t xml:space="preserve"> aningaasalluunniit</w:t>
      </w:r>
      <w:r w:rsidR="00873119" w:rsidRPr="00110DB1">
        <w:rPr>
          <w:lang w:val="kl-GL"/>
        </w:rPr>
        <w:t xml:space="preserve"> pisassat.</w:t>
      </w:r>
    </w:p>
    <w:p w14:paraId="7CDB81A8" w14:textId="612254FD" w:rsidR="00021711" w:rsidRPr="00110DB1" w:rsidRDefault="00021711" w:rsidP="00021711">
      <w:pPr>
        <w:pStyle w:val="Ingenafstand"/>
        <w:rPr>
          <w:lang w:val="kl-GL"/>
        </w:rPr>
      </w:pPr>
    </w:p>
    <w:p w14:paraId="41444C22" w14:textId="5E3DD7C3" w:rsidR="002808F6" w:rsidRPr="00110DB1" w:rsidRDefault="00171228" w:rsidP="00021711">
      <w:pPr>
        <w:pStyle w:val="Ingenafstand"/>
        <w:rPr>
          <w:lang w:val="kl-GL"/>
        </w:rPr>
      </w:pPr>
      <w:r>
        <w:rPr>
          <w:lang w:val="kl-GL"/>
        </w:rPr>
        <w:t>I</w:t>
      </w:r>
      <w:r w:rsidRPr="00171228">
        <w:rPr>
          <w:lang w:val="kl-GL"/>
        </w:rPr>
        <w:t xml:space="preserve">ngerlatseqatigiiffiup </w:t>
      </w:r>
      <w:r w:rsidR="002808F6" w:rsidRPr="00110DB1">
        <w:rPr>
          <w:lang w:val="kl-GL"/>
        </w:rPr>
        <w:t xml:space="preserve">ingerlatsiunnaarnerani aamma </w:t>
      </w:r>
      <w:r w:rsidR="00582C3E" w:rsidRPr="00110DB1">
        <w:rPr>
          <w:lang w:val="kl-GL"/>
        </w:rPr>
        <w:t>taamaallaat suliffeqarfiit akileraarutaa</w:t>
      </w:r>
      <w:r w:rsidR="009F6921" w:rsidRPr="00110DB1">
        <w:rPr>
          <w:lang w:val="kl-GL"/>
        </w:rPr>
        <w:t>nnik</w:t>
      </w:r>
      <w:r w:rsidR="00582C3E" w:rsidRPr="00110DB1">
        <w:rPr>
          <w:lang w:val="kl-GL"/>
        </w:rPr>
        <w:t xml:space="preserve"> 25 procenti</w:t>
      </w:r>
      <w:r w:rsidR="00BC5DE7" w:rsidRPr="00110DB1">
        <w:rPr>
          <w:lang w:val="kl-GL"/>
        </w:rPr>
        <w:t>mik akileraarusiisoqassaaq</w:t>
      </w:r>
      <w:r w:rsidR="00582C3E" w:rsidRPr="00110DB1">
        <w:rPr>
          <w:lang w:val="kl-GL"/>
        </w:rPr>
        <w:t>.</w:t>
      </w:r>
      <w:r w:rsidR="00F94D45" w:rsidRPr="00110DB1">
        <w:rPr>
          <w:lang w:val="kl-GL"/>
        </w:rPr>
        <w:t xml:space="preserve"> Akileraarusiineq taamaalilluni Kalaallit Nunaanni </w:t>
      </w:r>
      <w:r w:rsidRPr="00171228">
        <w:rPr>
          <w:lang w:val="kl-GL"/>
        </w:rPr>
        <w:t>ingerlatseqatigiiffi</w:t>
      </w:r>
      <w:r>
        <w:rPr>
          <w:lang w:val="kl-GL"/>
        </w:rPr>
        <w:t>mmit</w:t>
      </w:r>
      <w:r w:rsidR="0080647B" w:rsidRPr="00110DB1">
        <w:rPr>
          <w:lang w:val="kl-GL"/>
        </w:rPr>
        <w:t xml:space="preserve"> pissarsianit akileraarutinit annikinnerungaarpoq</w:t>
      </w:r>
      <w:r w:rsidR="00C0604A" w:rsidRPr="00110DB1">
        <w:rPr>
          <w:lang w:val="kl-GL"/>
        </w:rPr>
        <w:t xml:space="preserve">: Pissarsiat </w:t>
      </w:r>
      <w:r w:rsidRPr="00171228">
        <w:rPr>
          <w:lang w:val="kl-GL"/>
        </w:rPr>
        <w:t>ingerlatseqatigiiffi</w:t>
      </w:r>
      <w:r>
        <w:rPr>
          <w:lang w:val="kl-GL"/>
        </w:rPr>
        <w:t>mmi</w:t>
      </w:r>
      <w:r w:rsidR="00C0604A" w:rsidRPr="00110DB1">
        <w:rPr>
          <w:lang w:val="kl-GL"/>
        </w:rPr>
        <w:t xml:space="preserve"> </w:t>
      </w:r>
      <w:r w:rsidR="00F05BCD" w:rsidRPr="00110DB1">
        <w:rPr>
          <w:lang w:val="kl-GL"/>
        </w:rPr>
        <w:t>aktiaa</w:t>
      </w:r>
      <w:r w:rsidR="00397ECC" w:rsidRPr="00110DB1">
        <w:rPr>
          <w:lang w:val="kl-GL"/>
        </w:rPr>
        <w:t>til</w:t>
      </w:r>
      <w:r w:rsidR="00F05BCD" w:rsidRPr="00110DB1">
        <w:rPr>
          <w:lang w:val="kl-GL"/>
        </w:rPr>
        <w:t>innut</w:t>
      </w:r>
      <w:r w:rsidR="00C0604A" w:rsidRPr="00110DB1">
        <w:rPr>
          <w:lang w:val="kl-GL"/>
        </w:rPr>
        <w:t xml:space="preserve"> akilerneqartut </w:t>
      </w:r>
      <w:r w:rsidR="001529B5" w:rsidRPr="00110DB1">
        <w:rPr>
          <w:lang w:val="kl-GL"/>
        </w:rPr>
        <w:t>malitassatut</w:t>
      </w:r>
      <w:r w:rsidR="00C0604A" w:rsidRPr="00110DB1">
        <w:rPr>
          <w:lang w:val="kl-GL"/>
        </w:rPr>
        <w:t xml:space="preserve"> pingaarnertut </w:t>
      </w:r>
      <w:r w:rsidR="00C50C5F" w:rsidRPr="00110DB1">
        <w:rPr>
          <w:lang w:val="kl-GL"/>
        </w:rPr>
        <w:t xml:space="preserve">42-nit 44 procentinut akileraaruserneqartarput, kisianni </w:t>
      </w:r>
      <w:r w:rsidR="00457B2D" w:rsidRPr="00110DB1">
        <w:rPr>
          <w:lang w:val="kl-GL"/>
        </w:rPr>
        <w:t xml:space="preserve">aatsitassarsiornermi suliffeqarfinnut il.il. Kalaallit Nunaanni akileraarusiinermut </w:t>
      </w:r>
      <w:r w:rsidR="00895EE8" w:rsidRPr="00110DB1">
        <w:rPr>
          <w:lang w:val="kl-GL"/>
        </w:rPr>
        <w:t>malittarisassani aktiaatilik nunami Kalaallit Nunaata marloqiusamik</w:t>
      </w:r>
      <w:r w:rsidR="00B839E3" w:rsidRPr="00110DB1">
        <w:rPr>
          <w:lang w:val="kl-GL"/>
        </w:rPr>
        <w:t xml:space="preserve"> akileraarusi</w:t>
      </w:r>
      <w:r w:rsidR="00AF2F96" w:rsidRPr="00110DB1">
        <w:rPr>
          <w:lang w:val="kl-GL"/>
        </w:rPr>
        <w:t>i</w:t>
      </w:r>
      <w:r w:rsidR="00B839E3" w:rsidRPr="00110DB1">
        <w:rPr>
          <w:lang w:val="kl-GL"/>
        </w:rPr>
        <w:t xml:space="preserve">sarneq pillugu isumaqatigiiffigisaani angerlarsimaffeqarpat </w:t>
      </w:r>
      <w:r w:rsidR="006340CA" w:rsidRPr="00110DB1">
        <w:rPr>
          <w:lang w:val="kl-GL"/>
        </w:rPr>
        <w:t>malitassaq</w:t>
      </w:r>
      <w:r w:rsidR="00B839E3" w:rsidRPr="00110DB1">
        <w:rPr>
          <w:lang w:val="kl-GL"/>
        </w:rPr>
        <w:t xml:space="preserve"> pingaarneq aamma tassaavoq 35 procenti.</w:t>
      </w:r>
    </w:p>
    <w:p w14:paraId="3A6CC244" w14:textId="77777777" w:rsidR="00021711" w:rsidRPr="00110DB1" w:rsidRDefault="00021711" w:rsidP="00021711">
      <w:pPr>
        <w:pStyle w:val="Ingenafstand"/>
        <w:rPr>
          <w:lang w:val="kl-GL"/>
        </w:rPr>
      </w:pPr>
    </w:p>
    <w:p w14:paraId="6ACC5E43" w14:textId="1F4FD8FF" w:rsidR="009463DF" w:rsidRPr="00110DB1" w:rsidRDefault="009463DF" w:rsidP="00754E47">
      <w:pPr>
        <w:pStyle w:val="Ingenafstand"/>
        <w:rPr>
          <w:lang w:val="kl-GL"/>
        </w:rPr>
      </w:pPr>
      <w:r w:rsidRPr="00110DB1">
        <w:rPr>
          <w:lang w:val="kl-GL"/>
        </w:rPr>
        <w:t>Ingerlatsiunnaarnermi akileraarusiiner</w:t>
      </w:r>
      <w:r w:rsidR="00404AA2" w:rsidRPr="00110DB1">
        <w:rPr>
          <w:lang w:val="kl-GL"/>
        </w:rPr>
        <w:t>mi</w:t>
      </w:r>
      <w:r w:rsidRPr="00110DB1">
        <w:rPr>
          <w:lang w:val="kl-GL"/>
        </w:rPr>
        <w:t xml:space="preserve"> aningaasat ann</w:t>
      </w:r>
      <w:r w:rsidR="00026463" w:rsidRPr="00110DB1">
        <w:rPr>
          <w:lang w:val="kl-GL"/>
        </w:rPr>
        <w:t>ertusiartortinneqarneri</w:t>
      </w:r>
      <w:r w:rsidR="00B22B13" w:rsidRPr="00110DB1">
        <w:rPr>
          <w:lang w:val="kl-GL"/>
        </w:rPr>
        <w:t>sa</w:t>
      </w:r>
      <w:r w:rsidR="00026463" w:rsidRPr="00110DB1">
        <w:rPr>
          <w:lang w:val="kl-GL"/>
        </w:rPr>
        <w:t xml:space="preserve"> ilaannginner</w:t>
      </w:r>
      <w:r w:rsidR="00D92C75" w:rsidRPr="00110DB1">
        <w:rPr>
          <w:lang w:val="kl-GL"/>
        </w:rPr>
        <w:t>isa saniatigut</w:t>
      </w:r>
      <w:r w:rsidR="00B22B13" w:rsidRPr="00110DB1">
        <w:rPr>
          <w:lang w:val="kl-GL"/>
        </w:rPr>
        <w:t xml:space="preserve">, </w:t>
      </w:r>
      <w:r w:rsidR="008A2D53" w:rsidRPr="008A2D53">
        <w:rPr>
          <w:lang w:val="kl-GL"/>
        </w:rPr>
        <w:t xml:space="preserve">ingerlatseqatigiiffiup </w:t>
      </w:r>
      <w:r w:rsidR="00B22B13" w:rsidRPr="00110DB1">
        <w:rPr>
          <w:lang w:val="kl-GL"/>
        </w:rPr>
        <w:t xml:space="preserve">Kalaallit Nunaanni </w:t>
      </w:r>
      <w:r w:rsidR="000C61FF" w:rsidRPr="00110DB1">
        <w:rPr>
          <w:lang w:val="kl-GL"/>
        </w:rPr>
        <w:t>angerlarsimaffeqarnera n</w:t>
      </w:r>
      <w:r w:rsidR="007B1180" w:rsidRPr="00110DB1">
        <w:rPr>
          <w:lang w:val="kl-GL"/>
        </w:rPr>
        <w:t>u</w:t>
      </w:r>
      <w:r w:rsidR="000C61FF" w:rsidRPr="00110DB1">
        <w:rPr>
          <w:lang w:val="kl-GL"/>
        </w:rPr>
        <w:t>unneqarpat</w:t>
      </w:r>
      <w:r w:rsidR="00DD5935" w:rsidRPr="00110DB1">
        <w:rPr>
          <w:lang w:val="kl-GL"/>
        </w:rPr>
        <w:t xml:space="preserve"> aktiaatillit</w:t>
      </w:r>
      <w:r w:rsidR="000C61FF" w:rsidRPr="00110DB1">
        <w:rPr>
          <w:lang w:val="kl-GL"/>
        </w:rPr>
        <w:t xml:space="preserve"> pissar</w:t>
      </w:r>
      <w:r w:rsidR="004E71B6" w:rsidRPr="00110DB1">
        <w:rPr>
          <w:lang w:val="kl-GL"/>
        </w:rPr>
        <w:t>sianit</w:t>
      </w:r>
      <w:r w:rsidR="00B92110" w:rsidRPr="00110DB1">
        <w:rPr>
          <w:lang w:val="kl-GL"/>
        </w:rPr>
        <w:t xml:space="preserve"> akileraarut</w:t>
      </w:r>
      <w:r w:rsidR="00404AA2" w:rsidRPr="00110DB1">
        <w:rPr>
          <w:lang w:val="kl-GL"/>
        </w:rPr>
        <w:t>inik</w:t>
      </w:r>
      <w:r w:rsidR="004E71B6" w:rsidRPr="00110DB1">
        <w:rPr>
          <w:lang w:val="kl-GL"/>
        </w:rPr>
        <w:t xml:space="preserve"> </w:t>
      </w:r>
      <w:r w:rsidR="008A2D53" w:rsidRPr="008A2D53">
        <w:rPr>
          <w:lang w:val="kl-GL"/>
        </w:rPr>
        <w:t>ingerlatseqatigiiffi</w:t>
      </w:r>
      <w:r w:rsidR="008A2D53">
        <w:rPr>
          <w:lang w:val="kl-GL"/>
        </w:rPr>
        <w:t>mmit</w:t>
      </w:r>
      <w:r w:rsidR="004E71B6" w:rsidRPr="00110DB1">
        <w:rPr>
          <w:lang w:val="kl-GL"/>
        </w:rPr>
        <w:t xml:space="preserve"> </w:t>
      </w:r>
      <w:r w:rsidR="002747DA" w:rsidRPr="00110DB1">
        <w:rPr>
          <w:lang w:val="kl-GL"/>
        </w:rPr>
        <w:t>ilanngaaffigineqannginnissaannik</w:t>
      </w:r>
      <w:r w:rsidR="00B92110" w:rsidRPr="00110DB1">
        <w:rPr>
          <w:lang w:val="kl-GL"/>
        </w:rPr>
        <w:t xml:space="preserve"> aamma kinguneqarpoq.</w:t>
      </w:r>
    </w:p>
    <w:p w14:paraId="5D938DF7" w14:textId="77777777" w:rsidR="007719A4" w:rsidRPr="00110DB1" w:rsidRDefault="007719A4" w:rsidP="00754E47">
      <w:pPr>
        <w:pStyle w:val="Ingenafstand"/>
        <w:rPr>
          <w:lang w:val="kl-GL"/>
        </w:rPr>
      </w:pPr>
    </w:p>
    <w:p w14:paraId="07DF421B" w14:textId="2065BBB0" w:rsidR="00C45DA7" w:rsidRPr="00110DB1" w:rsidRDefault="008A2D53" w:rsidP="00257A4E">
      <w:pPr>
        <w:pStyle w:val="Ingenafstand"/>
        <w:rPr>
          <w:lang w:val="kl-GL"/>
        </w:rPr>
      </w:pPr>
      <w:r>
        <w:rPr>
          <w:lang w:val="kl-GL"/>
        </w:rPr>
        <w:t>I</w:t>
      </w:r>
      <w:r w:rsidRPr="008A2D53">
        <w:rPr>
          <w:lang w:val="kl-GL"/>
        </w:rPr>
        <w:t xml:space="preserve">ngerlatseqatigiiffiup </w:t>
      </w:r>
      <w:r w:rsidR="007E49F4" w:rsidRPr="00110DB1">
        <w:rPr>
          <w:lang w:val="kl-GL"/>
        </w:rPr>
        <w:t xml:space="preserve">akileraartarnermi nunamut allamut angerlarsimaffeqalerluni nuunneratigut, </w:t>
      </w:r>
      <w:r w:rsidR="00520967" w:rsidRPr="00110DB1">
        <w:rPr>
          <w:lang w:val="kl-GL"/>
        </w:rPr>
        <w:t>taakku</w:t>
      </w:r>
      <w:r w:rsidR="00556F4B" w:rsidRPr="00110DB1">
        <w:rPr>
          <w:lang w:val="kl-GL"/>
        </w:rPr>
        <w:t>nannga</w:t>
      </w:r>
      <w:r w:rsidR="00520967" w:rsidRPr="00110DB1">
        <w:rPr>
          <w:lang w:val="kl-GL"/>
        </w:rPr>
        <w:t xml:space="preserve"> akileraa</w:t>
      </w:r>
      <w:r w:rsidR="00665914" w:rsidRPr="00110DB1">
        <w:rPr>
          <w:lang w:val="kl-GL"/>
        </w:rPr>
        <w:t>r</w:t>
      </w:r>
      <w:r w:rsidR="00556F4B" w:rsidRPr="00110DB1">
        <w:rPr>
          <w:lang w:val="kl-GL"/>
        </w:rPr>
        <w:t>nani</w:t>
      </w:r>
      <w:r w:rsidR="00520967" w:rsidRPr="00110DB1">
        <w:rPr>
          <w:lang w:val="kl-GL"/>
        </w:rPr>
        <w:t xml:space="preserve"> Kalaallit Nunaanni</w:t>
      </w:r>
      <w:r w:rsidR="00D065BA" w:rsidRPr="00110DB1">
        <w:rPr>
          <w:lang w:val="kl-GL"/>
        </w:rPr>
        <w:t>t</w:t>
      </w:r>
      <w:r w:rsidR="00520967" w:rsidRPr="00110DB1">
        <w:rPr>
          <w:lang w:val="kl-GL"/>
        </w:rPr>
        <w:t xml:space="preserve"> annin</w:t>
      </w:r>
      <w:r w:rsidR="00F54FD5" w:rsidRPr="00110DB1">
        <w:rPr>
          <w:lang w:val="kl-GL"/>
        </w:rPr>
        <w:t>n</w:t>
      </w:r>
      <w:r w:rsidR="00520967" w:rsidRPr="00110DB1">
        <w:rPr>
          <w:lang w:val="kl-GL"/>
        </w:rPr>
        <w:t xml:space="preserve">eqarsinnaapput. </w:t>
      </w:r>
      <w:r>
        <w:rPr>
          <w:lang w:val="kl-GL"/>
        </w:rPr>
        <w:t>I</w:t>
      </w:r>
      <w:r w:rsidRPr="008A2D53">
        <w:rPr>
          <w:lang w:val="kl-GL"/>
        </w:rPr>
        <w:t>ngerlatseqatigiiffi</w:t>
      </w:r>
      <w:r>
        <w:rPr>
          <w:lang w:val="kl-GL"/>
        </w:rPr>
        <w:t>k</w:t>
      </w:r>
      <w:r w:rsidRPr="008A2D53">
        <w:rPr>
          <w:lang w:val="kl-GL"/>
        </w:rPr>
        <w:t xml:space="preserve"> </w:t>
      </w:r>
      <w:r w:rsidR="00CC0C65" w:rsidRPr="00110DB1">
        <w:rPr>
          <w:lang w:val="kl-GL"/>
        </w:rPr>
        <w:lastRenderedPageBreak/>
        <w:t>taamatut pisoqarnerani K</w:t>
      </w:r>
      <w:r w:rsidR="006E4C2F" w:rsidRPr="00110DB1">
        <w:rPr>
          <w:lang w:val="kl-GL"/>
        </w:rPr>
        <w:t>a</w:t>
      </w:r>
      <w:r w:rsidR="00CC0C65" w:rsidRPr="00110DB1">
        <w:rPr>
          <w:lang w:val="kl-GL"/>
        </w:rPr>
        <w:t>laallit Nunaanni</w:t>
      </w:r>
      <w:r w:rsidR="00CD07B0" w:rsidRPr="00110DB1">
        <w:rPr>
          <w:lang w:val="kl-GL"/>
        </w:rPr>
        <w:t xml:space="preserve"> taamaallaat</w:t>
      </w:r>
      <w:r w:rsidR="00CC0C65" w:rsidRPr="00110DB1">
        <w:rPr>
          <w:lang w:val="kl-GL"/>
        </w:rPr>
        <w:t xml:space="preserve"> ukiut ingerlaneranni</w:t>
      </w:r>
      <w:r w:rsidR="00CD07B0" w:rsidRPr="00110DB1">
        <w:rPr>
          <w:lang w:val="kl-GL"/>
        </w:rPr>
        <w:t xml:space="preserve"> sinneqar</w:t>
      </w:r>
      <w:r w:rsidR="004E1429" w:rsidRPr="00110DB1">
        <w:rPr>
          <w:lang w:val="kl-GL"/>
        </w:rPr>
        <w:t>toorutinit</w:t>
      </w:r>
      <w:r w:rsidR="00CD07B0" w:rsidRPr="00110DB1">
        <w:rPr>
          <w:lang w:val="kl-GL"/>
        </w:rPr>
        <w:t xml:space="preserve"> akileraarutinik aki</w:t>
      </w:r>
      <w:r w:rsidR="006E4C2F" w:rsidRPr="00110DB1">
        <w:rPr>
          <w:lang w:val="kl-GL"/>
        </w:rPr>
        <w:t>l</w:t>
      </w:r>
      <w:r w:rsidR="00CD07B0" w:rsidRPr="00110DB1">
        <w:rPr>
          <w:lang w:val="kl-GL"/>
        </w:rPr>
        <w:t>iissaa</w:t>
      </w:r>
      <w:r w:rsidR="000539E8" w:rsidRPr="00110DB1">
        <w:rPr>
          <w:lang w:val="kl-GL"/>
        </w:rPr>
        <w:t>q.</w:t>
      </w:r>
      <w:r w:rsidR="0039556A" w:rsidRPr="00110DB1">
        <w:rPr>
          <w:lang w:val="kl-GL"/>
        </w:rPr>
        <w:t xml:space="preserve"> </w:t>
      </w:r>
      <w:r>
        <w:rPr>
          <w:lang w:val="kl-GL"/>
        </w:rPr>
        <w:t>I</w:t>
      </w:r>
      <w:r w:rsidRPr="008A2D53">
        <w:rPr>
          <w:lang w:val="kl-GL"/>
        </w:rPr>
        <w:t>ngerlatseqatigiiffi</w:t>
      </w:r>
      <w:r>
        <w:rPr>
          <w:lang w:val="kl-GL"/>
        </w:rPr>
        <w:t>it</w:t>
      </w:r>
      <w:r w:rsidR="000539E8" w:rsidRPr="00110DB1">
        <w:rPr>
          <w:lang w:val="kl-GL"/>
        </w:rPr>
        <w:t xml:space="preserve"> § 1, imm. 1, nr. 3-p kingunera</w:t>
      </w:r>
      <w:r w:rsidR="00100EDC" w:rsidRPr="00110DB1">
        <w:rPr>
          <w:lang w:val="kl-GL"/>
        </w:rPr>
        <w:t>a</w:t>
      </w:r>
      <w:r w:rsidR="00DC64EB" w:rsidRPr="00110DB1">
        <w:rPr>
          <w:lang w:val="kl-GL"/>
        </w:rPr>
        <w:t xml:space="preserve"> </w:t>
      </w:r>
      <w:r w:rsidRPr="008A2D53">
        <w:rPr>
          <w:lang w:val="kl-GL"/>
        </w:rPr>
        <w:t>ingerlatseqatigiiffi</w:t>
      </w:r>
      <w:r>
        <w:rPr>
          <w:lang w:val="kl-GL"/>
        </w:rPr>
        <w:t>it</w:t>
      </w:r>
      <w:r w:rsidR="00CC0C65" w:rsidRPr="00110DB1">
        <w:rPr>
          <w:lang w:val="kl-GL"/>
        </w:rPr>
        <w:t xml:space="preserve"> </w:t>
      </w:r>
      <w:r w:rsidR="004A5FA7" w:rsidRPr="00110DB1">
        <w:rPr>
          <w:lang w:val="kl-GL"/>
        </w:rPr>
        <w:t>Kalaallit Nunaanni angerlarsimaffeqartutut nalunaarsorneqarsimagunik</w:t>
      </w:r>
      <w:r w:rsidR="00FF139F" w:rsidRPr="00110DB1">
        <w:rPr>
          <w:lang w:val="kl-GL"/>
        </w:rPr>
        <w:t xml:space="preserve"> imaluunniit </w:t>
      </w:r>
      <w:r w:rsidRPr="008A2D53">
        <w:rPr>
          <w:lang w:val="kl-GL"/>
        </w:rPr>
        <w:t xml:space="preserve">ingerlatseqatigiiffiup </w:t>
      </w:r>
      <w:r w:rsidR="00FF139F" w:rsidRPr="00110DB1">
        <w:rPr>
          <w:lang w:val="kl-GL"/>
        </w:rPr>
        <w:t>aqutsisui</w:t>
      </w:r>
      <w:r w:rsidR="00432ADA" w:rsidRPr="00110DB1">
        <w:rPr>
          <w:lang w:val="kl-GL"/>
        </w:rPr>
        <w:t xml:space="preserve"> Kalaallit Nunaanni</w:t>
      </w:r>
      <w:r w:rsidR="00A96AE7" w:rsidRPr="00110DB1">
        <w:rPr>
          <w:lang w:val="kl-GL"/>
        </w:rPr>
        <w:t xml:space="preserve"> tama</w:t>
      </w:r>
      <w:r w:rsidR="00996707" w:rsidRPr="00110DB1">
        <w:rPr>
          <w:lang w:val="kl-GL"/>
        </w:rPr>
        <w:t>k</w:t>
      </w:r>
      <w:r w:rsidR="00A96AE7" w:rsidRPr="00110DB1">
        <w:rPr>
          <w:lang w:val="kl-GL"/>
        </w:rPr>
        <w:t>kiisumik</w:t>
      </w:r>
      <w:r w:rsidR="00B168C4" w:rsidRPr="00110DB1">
        <w:rPr>
          <w:lang w:val="kl-GL"/>
        </w:rPr>
        <w:t xml:space="preserve"> </w:t>
      </w:r>
      <w:r w:rsidR="00432ADA" w:rsidRPr="00110DB1">
        <w:rPr>
          <w:lang w:val="kl-GL"/>
        </w:rPr>
        <w:t xml:space="preserve">najugaqarpata </w:t>
      </w:r>
      <w:r w:rsidR="00B168C4" w:rsidRPr="00110DB1">
        <w:rPr>
          <w:lang w:val="kl-GL"/>
        </w:rPr>
        <w:t>Kalaallit Nunaanni</w:t>
      </w:r>
      <w:r w:rsidR="004A5FA7" w:rsidRPr="00110DB1">
        <w:rPr>
          <w:lang w:val="kl-GL"/>
        </w:rPr>
        <w:t xml:space="preserve"> Kalaallit Nunaanni tamak</w:t>
      </w:r>
      <w:r w:rsidR="00996707" w:rsidRPr="00110DB1">
        <w:rPr>
          <w:lang w:val="kl-GL"/>
        </w:rPr>
        <w:t>k</w:t>
      </w:r>
      <w:r w:rsidR="004A5FA7" w:rsidRPr="00110DB1">
        <w:rPr>
          <w:lang w:val="kl-GL"/>
        </w:rPr>
        <w:t>iisumik akileraa</w:t>
      </w:r>
      <w:r w:rsidR="000019A7" w:rsidRPr="00110DB1">
        <w:rPr>
          <w:lang w:val="kl-GL"/>
        </w:rPr>
        <w:t>rtutu</w:t>
      </w:r>
      <w:r w:rsidR="007C1AD7" w:rsidRPr="00110DB1">
        <w:rPr>
          <w:lang w:val="kl-GL"/>
        </w:rPr>
        <w:t>t</w:t>
      </w:r>
      <w:r w:rsidR="000019A7" w:rsidRPr="00110DB1">
        <w:rPr>
          <w:lang w:val="kl-GL"/>
        </w:rPr>
        <w:t xml:space="preserve"> isigineqassa</w:t>
      </w:r>
      <w:r w:rsidR="0057217F" w:rsidRPr="00110DB1">
        <w:rPr>
          <w:lang w:val="kl-GL"/>
        </w:rPr>
        <w:t>sut</w:t>
      </w:r>
      <w:r w:rsidR="000019A7" w:rsidRPr="00110DB1">
        <w:rPr>
          <w:lang w:val="kl-GL"/>
        </w:rPr>
        <w:t>.</w:t>
      </w:r>
      <w:r w:rsidRPr="00A43F08">
        <w:rPr>
          <w:lang w:val="kl-GL"/>
        </w:rPr>
        <w:t xml:space="preserve"> </w:t>
      </w:r>
      <w:r>
        <w:rPr>
          <w:lang w:val="kl-GL"/>
        </w:rPr>
        <w:t>I</w:t>
      </w:r>
      <w:r w:rsidRPr="008A2D53">
        <w:rPr>
          <w:lang w:val="kl-GL"/>
        </w:rPr>
        <w:t>ngerlatseqatigiiffiup</w:t>
      </w:r>
      <w:r>
        <w:rPr>
          <w:lang w:val="kl-GL"/>
        </w:rPr>
        <w:t xml:space="preserve"> </w:t>
      </w:r>
      <w:r w:rsidR="00E66464" w:rsidRPr="00110DB1">
        <w:rPr>
          <w:lang w:val="kl-GL"/>
        </w:rPr>
        <w:t>inatsimmi malittarisassat malillug</w:t>
      </w:r>
      <w:r w:rsidR="004C0164" w:rsidRPr="00110DB1">
        <w:rPr>
          <w:lang w:val="kl-GL"/>
        </w:rPr>
        <w:t>u</w:t>
      </w:r>
      <w:r w:rsidR="00E66464" w:rsidRPr="00110DB1">
        <w:rPr>
          <w:lang w:val="kl-GL"/>
        </w:rPr>
        <w:t xml:space="preserve"> tamakkiisumik akileraartutut isigineqarnissaan</w:t>
      </w:r>
      <w:r w:rsidR="00252359" w:rsidRPr="00110DB1">
        <w:rPr>
          <w:lang w:val="kl-GL"/>
        </w:rPr>
        <w:t xml:space="preserve">ut piumasaqaatip </w:t>
      </w:r>
      <w:r w:rsidR="00A43F08">
        <w:rPr>
          <w:lang w:val="kl-GL"/>
        </w:rPr>
        <w:t>1-</w:t>
      </w:r>
      <w:r w:rsidR="00252359" w:rsidRPr="00110DB1">
        <w:rPr>
          <w:lang w:val="kl-GL"/>
        </w:rPr>
        <w:t>ip eqqortinneqarnissaa naammappoq</w:t>
      </w:r>
      <w:r w:rsidR="00DF39DD" w:rsidRPr="00110DB1">
        <w:rPr>
          <w:lang w:val="kl-GL"/>
        </w:rPr>
        <w:t>.</w:t>
      </w:r>
      <w:r w:rsidR="00804A0E" w:rsidRPr="00110DB1">
        <w:rPr>
          <w:lang w:val="kl-GL"/>
        </w:rPr>
        <w:t xml:space="preserve"> Kisianni</w:t>
      </w:r>
      <w:r w:rsidR="00DF39DD" w:rsidRPr="00110DB1">
        <w:rPr>
          <w:lang w:val="kl-GL"/>
        </w:rPr>
        <w:t xml:space="preserve"> </w:t>
      </w:r>
      <w:r w:rsidR="00804A0E" w:rsidRPr="00110DB1">
        <w:rPr>
          <w:lang w:val="kl-GL"/>
        </w:rPr>
        <w:t>m</w:t>
      </w:r>
      <w:r w:rsidR="00DF39DD" w:rsidRPr="00110DB1">
        <w:rPr>
          <w:lang w:val="kl-GL"/>
        </w:rPr>
        <w:t>arloqiusamik akileraartarneq pillugu isumaqatigiissut</w:t>
      </w:r>
      <w:r w:rsidR="001E4E8C" w:rsidRPr="00110DB1">
        <w:rPr>
          <w:lang w:val="kl-GL"/>
        </w:rPr>
        <w:t>i</w:t>
      </w:r>
      <w:r w:rsidR="00DF39DD" w:rsidRPr="00110DB1">
        <w:rPr>
          <w:lang w:val="kl-GL"/>
        </w:rPr>
        <w:t>ni Kalaallit Nunaat</w:t>
      </w:r>
      <w:r w:rsidR="00D27000" w:rsidRPr="00110DB1">
        <w:rPr>
          <w:lang w:val="kl-GL"/>
        </w:rPr>
        <w:t>a</w:t>
      </w:r>
      <w:r w:rsidR="00DF39DD" w:rsidRPr="00110DB1">
        <w:rPr>
          <w:lang w:val="kl-GL"/>
        </w:rPr>
        <w:t xml:space="preserve"> OECD</w:t>
      </w:r>
      <w:r w:rsidR="00804A0E" w:rsidRPr="00110DB1">
        <w:rPr>
          <w:lang w:val="kl-GL"/>
        </w:rPr>
        <w:t>-</w:t>
      </w:r>
      <w:r w:rsidR="00991DA4" w:rsidRPr="00110DB1">
        <w:rPr>
          <w:lang w:val="kl-GL"/>
        </w:rPr>
        <w:t>mi</w:t>
      </w:r>
      <w:r w:rsidR="00804A0E" w:rsidRPr="00110DB1">
        <w:rPr>
          <w:lang w:val="kl-GL"/>
        </w:rPr>
        <w:t xml:space="preserve"> periutsit pillugit isumaqatigiissut</w:t>
      </w:r>
      <w:r w:rsidR="006F27A0" w:rsidRPr="00110DB1">
        <w:rPr>
          <w:lang w:val="kl-GL"/>
        </w:rPr>
        <w:t xml:space="preserve"> tunngavigalugu</w:t>
      </w:r>
      <w:r w:rsidR="0046575F" w:rsidRPr="00110DB1">
        <w:rPr>
          <w:lang w:val="kl-GL"/>
        </w:rPr>
        <w:t xml:space="preserve"> </w:t>
      </w:r>
      <w:r w:rsidR="006F27A0" w:rsidRPr="00110DB1">
        <w:rPr>
          <w:lang w:val="kl-GL"/>
        </w:rPr>
        <w:t>isuma</w:t>
      </w:r>
      <w:r w:rsidR="008026B4" w:rsidRPr="00110DB1">
        <w:rPr>
          <w:lang w:val="kl-GL"/>
        </w:rPr>
        <w:t>qatigiissutaani</w:t>
      </w:r>
      <w:r w:rsidR="00B560B1" w:rsidRPr="00110DB1">
        <w:rPr>
          <w:lang w:val="kl-GL"/>
        </w:rPr>
        <w:t xml:space="preserve"> atuuppoq</w:t>
      </w:r>
      <w:r w:rsidR="00787BFA" w:rsidRPr="00110DB1">
        <w:rPr>
          <w:lang w:val="kl-GL"/>
        </w:rPr>
        <w:t>,</w:t>
      </w:r>
      <w:r w:rsidR="008026B4" w:rsidRPr="00110DB1">
        <w:rPr>
          <w:lang w:val="kl-GL"/>
        </w:rPr>
        <w:t xml:space="preserve"> </w:t>
      </w:r>
      <w:r w:rsidRPr="008A2D53">
        <w:rPr>
          <w:lang w:val="kl-GL"/>
        </w:rPr>
        <w:t xml:space="preserve">ingerlatseqatigiiffiup </w:t>
      </w:r>
      <w:r w:rsidR="008026B4" w:rsidRPr="00110DB1">
        <w:rPr>
          <w:lang w:val="kl-GL"/>
        </w:rPr>
        <w:t>aqutsisuisa</w:t>
      </w:r>
      <w:r w:rsidR="00256A9B" w:rsidRPr="00110DB1">
        <w:rPr>
          <w:lang w:val="kl-GL"/>
        </w:rPr>
        <w:t xml:space="preserve"> nunami</w:t>
      </w:r>
      <w:r w:rsidR="00144FE5" w:rsidRPr="00110DB1">
        <w:rPr>
          <w:lang w:val="kl-GL"/>
        </w:rPr>
        <w:t xml:space="preserve"> najugaqarfianni akileraartutut isigineqassa</w:t>
      </w:r>
      <w:r w:rsidR="00357B9E" w:rsidRPr="00110DB1">
        <w:rPr>
          <w:lang w:val="kl-GL"/>
        </w:rPr>
        <w:t>so</w:t>
      </w:r>
      <w:r w:rsidR="00144FE5" w:rsidRPr="00110DB1">
        <w:rPr>
          <w:lang w:val="kl-GL"/>
        </w:rPr>
        <w:t xml:space="preserve">q. </w:t>
      </w:r>
      <w:r w:rsidR="00163C17" w:rsidRPr="00110DB1">
        <w:rPr>
          <w:lang w:val="kl-GL"/>
        </w:rPr>
        <w:t xml:space="preserve">Aqutsisut nunamut allamut nuuppata </w:t>
      </w:r>
      <w:r w:rsidRPr="008A2D53">
        <w:rPr>
          <w:lang w:val="kl-GL"/>
        </w:rPr>
        <w:t>ingerlatseqatigiiffi</w:t>
      </w:r>
      <w:r>
        <w:rPr>
          <w:lang w:val="kl-GL"/>
        </w:rPr>
        <w:t>k</w:t>
      </w:r>
      <w:r w:rsidR="003464DF" w:rsidRPr="00110DB1">
        <w:rPr>
          <w:lang w:val="kl-GL"/>
        </w:rPr>
        <w:t xml:space="preserve"> Kalaallit Nunaata avataani akileraartarnermi angerlarsimaffeqartutut isigineqassaaq.</w:t>
      </w:r>
    </w:p>
    <w:p w14:paraId="028E89EB" w14:textId="60029368" w:rsidR="007719A4" w:rsidRPr="00110DB1" w:rsidRDefault="007719A4" w:rsidP="00754E47">
      <w:pPr>
        <w:pStyle w:val="Ingenafstand"/>
        <w:rPr>
          <w:lang w:val="kl-GL"/>
        </w:rPr>
      </w:pPr>
    </w:p>
    <w:p w14:paraId="489395C6" w14:textId="793C6BE8" w:rsidR="00230F3B" w:rsidRPr="00110DB1" w:rsidRDefault="00230F3B" w:rsidP="00674EE2">
      <w:pPr>
        <w:pStyle w:val="Ingenafstand"/>
        <w:rPr>
          <w:lang w:val="kl-GL"/>
        </w:rPr>
      </w:pPr>
      <w:r w:rsidRPr="00110DB1">
        <w:rPr>
          <w:lang w:val="kl-GL"/>
        </w:rPr>
        <w:t>Akileraaruseriffiup pisumi ataatsimi paasiva</w:t>
      </w:r>
      <w:r w:rsidR="00FA09A5" w:rsidRPr="00110DB1">
        <w:rPr>
          <w:lang w:val="kl-GL"/>
        </w:rPr>
        <w:t>a</w:t>
      </w:r>
      <w:r w:rsidRPr="00110DB1">
        <w:rPr>
          <w:lang w:val="kl-GL"/>
        </w:rPr>
        <w:t xml:space="preserve">, </w:t>
      </w:r>
      <w:r w:rsidR="008A2D53" w:rsidRPr="008A2D53">
        <w:rPr>
          <w:lang w:val="kl-GL"/>
        </w:rPr>
        <w:t xml:space="preserve">ingerlatseqatigiiffiup </w:t>
      </w:r>
      <w:r w:rsidR="00F25EEA" w:rsidRPr="00110DB1">
        <w:rPr>
          <w:lang w:val="kl-GL"/>
        </w:rPr>
        <w:t>aqutsisui Kalaallit Nunaanni nuuttut</w:t>
      </w:r>
      <w:r w:rsidR="00674FDE" w:rsidRPr="00110DB1">
        <w:rPr>
          <w:lang w:val="kl-GL"/>
        </w:rPr>
        <w:t xml:space="preserve">, nuunnerullu kingorna </w:t>
      </w:r>
      <w:r w:rsidR="008A2D53" w:rsidRPr="008A2D53">
        <w:rPr>
          <w:lang w:val="kl-GL"/>
        </w:rPr>
        <w:t>ingerlatseqatigiiffi</w:t>
      </w:r>
      <w:r w:rsidR="008A2D53">
        <w:rPr>
          <w:lang w:val="kl-GL"/>
        </w:rPr>
        <w:t>mmit</w:t>
      </w:r>
      <w:r w:rsidR="00674FDE" w:rsidRPr="00110DB1">
        <w:rPr>
          <w:lang w:val="kl-GL"/>
        </w:rPr>
        <w:t xml:space="preserve"> pissarsiat annertuut pissarsiaritinneqartut Kalaallit Nunaanni akileraaruserneqarsinnaanngitsut. </w:t>
      </w:r>
      <w:r w:rsidR="001922C0" w:rsidRPr="00110DB1">
        <w:rPr>
          <w:lang w:val="kl-GL"/>
        </w:rPr>
        <w:t xml:space="preserve">Ilaatigut § </w:t>
      </w:r>
      <w:r w:rsidR="00435876" w:rsidRPr="00110DB1">
        <w:rPr>
          <w:lang w:val="kl-GL"/>
        </w:rPr>
        <w:t>69 a-mi ma</w:t>
      </w:r>
      <w:r w:rsidR="00130D1C" w:rsidRPr="00110DB1">
        <w:rPr>
          <w:lang w:val="kl-GL"/>
        </w:rPr>
        <w:t>r</w:t>
      </w:r>
      <w:r w:rsidR="00435876" w:rsidRPr="00110DB1">
        <w:rPr>
          <w:lang w:val="kl-GL"/>
        </w:rPr>
        <w:t xml:space="preserve">loqiusamik akileraartarnermik isumaqatigiissutinik atornerluinerup pinngitsoortinnissaanut </w:t>
      </w:r>
      <w:r w:rsidR="003C33CD" w:rsidRPr="00110DB1">
        <w:rPr>
          <w:lang w:val="kl-GL"/>
        </w:rPr>
        <w:t>malittarisassat atuut</w:t>
      </w:r>
      <w:r w:rsidR="00130D1C" w:rsidRPr="00110DB1">
        <w:rPr>
          <w:lang w:val="kl-GL"/>
        </w:rPr>
        <w:t>t</w:t>
      </w:r>
      <w:r w:rsidR="003C33CD" w:rsidRPr="00110DB1">
        <w:rPr>
          <w:lang w:val="kl-GL"/>
        </w:rPr>
        <w:t>ut</w:t>
      </w:r>
      <w:r w:rsidR="00294A8C" w:rsidRPr="00110DB1">
        <w:rPr>
          <w:lang w:val="kl-GL"/>
        </w:rPr>
        <w:t xml:space="preserve"> atorlugit</w:t>
      </w:r>
      <w:r w:rsidR="003C33CD" w:rsidRPr="00110DB1">
        <w:rPr>
          <w:lang w:val="kl-GL"/>
        </w:rPr>
        <w:t xml:space="preserve"> malittarisassani atuuttuni putu</w:t>
      </w:r>
      <w:r w:rsidR="000F6A86" w:rsidRPr="00110DB1">
        <w:rPr>
          <w:lang w:val="kl-GL"/>
        </w:rPr>
        <w:t xml:space="preserve"> sunniuteqartumik iliuuseqarfigineqarsinnaanngilaq.</w:t>
      </w:r>
    </w:p>
    <w:p w14:paraId="4BB9BB8C" w14:textId="77777777" w:rsidR="00D71C9F" w:rsidRPr="00110DB1" w:rsidRDefault="00D71C9F" w:rsidP="00021711">
      <w:pPr>
        <w:pStyle w:val="Ingenafstand"/>
        <w:rPr>
          <w:lang w:val="kl-GL"/>
        </w:rPr>
      </w:pPr>
    </w:p>
    <w:p w14:paraId="01EE6EA2" w14:textId="72FDE0A9" w:rsidR="007503EB" w:rsidRPr="00110DB1" w:rsidRDefault="007503EB" w:rsidP="00362B4F">
      <w:pPr>
        <w:pStyle w:val="Ingenafstand"/>
        <w:rPr>
          <w:lang w:val="kl-GL"/>
        </w:rPr>
      </w:pPr>
      <w:r w:rsidRPr="00110DB1">
        <w:rPr>
          <w:lang w:val="kl-GL"/>
        </w:rPr>
        <w:t xml:space="preserve">§ 38-p nutaamik oqaasertalernissaa siunnersuutigineqarpoq. </w:t>
      </w:r>
      <w:r w:rsidR="001806D0" w:rsidRPr="00110DB1">
        <w:rPr>
          <w:lang w:val="kl-GL"/>
        </w:rPr>
        <w:t>Aalajangersagassatut</w:t>
      </w:r>
      <w:r w:rsidR="008C3CDF" w:rsidRPr="00110DB1">
        <w:rPr>
          <w:lang w:val="kl-GL"/>
        </w:rPr>
        <w:t xml:space="preserve"> aalajangersakkat allannguutinik arlalinnik aningaasat akileraarutaanatik Kalaallit Nunaannit anninneqa</w:t>
      </w:r>
      <w:r w:rsidR="005D08B7" w:rsidRPr="00110DB1">
        <w:rPr>
          <w:lang w:val="kl-GL"/>
        </w:rPr>
        <w:t>rsinnaa</w:t>
      </w:r>
      <w:r w:rsidR="008A2D53">
        <w:rPr>
          <w:lang w:val="kl-GL"/>
        </w:rPr>
        <w:t>n</w:t>
      </w:r>
      <w:r w:rsidR="005D08B7" w:rsidRPr="00110DB1">
        <w:rPr>
          <w:lang w:val="kl-GL"/>
        </w:rPr>
        <w:t>nerannut sunniuteqarnerusumik illersuutaasussanik imaqarput.</w:t>
      </w:r>
    </w:p>
    <w:p w14:paraId="23671439" w14:textId="77777777" w:rsidR="00362B4F" w:rsidRPr="00110DB1" w:rsidRDefault="00362B4F" w:rsidP="00312563">
      <w:pPr>
        <w:pStyle w:val="Ingenafstand"/>
        <w:rPr>
          <w:lang w:val="kl-GL"/>
        </w:rPr>
      </w:pPr>
    </w:p>
    <w:p w14:paraId="059FD65F" w14:textId="2971612E" w:rsidR="00D40875" w:rsidRPr="00110DB1" w:rsidRDefault="00D40875" w:rsidP="00DE714F">
      <w:pPr>
        <w:pStyle w:val="Ingenafstand"/>
        <w:rPr>
          <w:lang w:val="kl-GL"/>
        </w:rPr>
      </w:pPr>
      <w:r w:rsidRPr="00110DB1">
        <w:rPr>
          <w:lang w:val="kl-GL"/>
        </w:rPr>
        <w:t xml:space="preserve">Tulliullugu siunnersuutigineqarpoq </w:t>
      </w:r>
      <w:r w:rsidR="002214B6" w:rsidRPr="00110DB1">
        <w:rPr>
          <w:lang w:val="kl-GL"/>
        </w:rPr>
        <w:t>§ 38, imm. 3-p ilanngunneratigut Kalaallit Nunaanni</w:t>
      </w:r>
      <w:r w:rsidR="003C00AE" w:rsidRPr="00110DB1">
        <w:rPr>
          <w:lang w:val="kl-GL"/>
        </w:rPr>
        <w:t xml:space="preserve"> akileraarunn</w:t>
      </w:r>
      <w:r w:rsidR="00F111DF" w:rsidRPr="00110DB1">
        <w:rPr>
          <w:lang w:val="kl-GL"/>
        </w:rPr>
        <w:t>a</w:t>
      </w:r>
      <w:r w:rsidR="003C00AE" w:rsidRPr="00110DB1">
        <w:rPr>
          <w:lang w:val="kl-GL"/>
        </w:rPr>
        <w:t>arnermi akileraarus</w:t>
      </w:r>
      <w:r w:rsidR="00235407" w:rsidRPr="00110DB1">
        <w:rPr>
          <w:lang w:val="kl-GL"/>
        </w:rPr>
        <w:t>iinermi</w:t>
      </w:r>
      <w:r w:rsidR="003C00AE" w:rsidRPr="00110DB1">
        <w:rPr>
          <w:lang w:val="kl-GL"/>
        </w:rPr>
        <w:t xml:space="preserve"> aningaasat </w:t>
      </w:r>
      <w:r w:rsidR="008A2D53" w:rsidRPr="008A2D53">
        <w:rPr>
          <w:lang w:val="kl-GL"/>
        </w:rPr>
        <w:t>ingerlatseqatigiiffi</w:t>
      </w:r>
      <w:r w:rsidR="008A2D53">
        <w:rPr>
          <w:lang w:val="kl-GL"/>
        </w:rPr>
        <w:t>nni</w:t>
      </w:r>
      <w:r w:rsidR="00555375" w:rsidRPr="00110DB1">
        <w:rPr>
          <w:lang w:val="kl-GL"/>
        </w:rPr>
        <w:t xml:space="preserve"> peqatigiiffinnilu akileraartartuni ileqqaarneqarsinnaasimasut ilanngullugit annertusineqassasoq. </w:t>
      </w:r>
      <w:r w:rsidR="004D00E9" w:rsidRPr="00110DB1">
        <w:rPr>
          <w:lang w:val="kl-GL"/>
        </w:rPr>
        <w:t>Aalajangersakkami</w:t>
      </w:r>
      <w:r w:rsidR="004072F9" w:rsidRPr="00110DB1">
        <w:rPr>
          <w:lang w:val="kl-GL"/>
        </w:rPr>
        <w:t xml:space="preserve"> taa</w:t>
      </w:r>
      <w:r w:rsidR="0096515F" w:rsidRPr="00110DB1">
        <w:rPr>
          <w:lang w:val="kl-GL"/>
        </w:rPr>
        <w:t>maallaat</w:t>
      </w:r>
      <w:r w:rsidR="004D00E9" w:rsidRPr="00110DB1">
        <w:rPr>
          <w:lang w:val="kl-GL"/>
        </w:rPr>
        <w:t xml:space="preserve"> </w:t>
      </w:r>
      <w:r w:rsidR="008A2D53" w:rsidRPr="008A2D53">
        <w:rPr>
          <w:lang w:val="kl-GL"/>
        </w:rPr>
        <w:t>ingerlatseqatigiiffi</w:t>
      </w:r>
      <w:r w:rsidR="008A2D53">
        <w:rPr>
          <w:lang w:val="kl-GL"/>
        </w:rPr>
        <w:t>it</w:t>
      </w:r>
      <w:r w:rsidR="004D00E9" w:rsidRPr="00110DB1">
        <w:rPr>
          <w:lang w:val="kl-GL"/>
        </w:rPr>
        <w:t xml:space="preserve"> peqatigiiffiillu il.il. piffissami ingerlat</w:t>
      </w:r>
      <w:r w:rsidR="004072F9" w:rsidRPr="00110DB1">
        <w:rPr>
          <w:lang w:val="kl-GL"/>
        </w:rPr>
        <w:t>siunn</w:t>
      </w:r>
      <w:r w:rsidR="00BF1537" w:rsidRPr="00110DB1">
        <w:rPr>
          <w:lang w:val="kl-GL"/>
        </w:rPr>
        <w:t>a</w:t>
      </w:r>
      <w:r w:rsidR="004072F9" w:rsidRPr="00110DB1">
        <w:rPr>
          <w:lang w:val="kl-GL"/>
        </w:rPr>
        <w:t>arnermi tamakkiisumik akileraartut</w:t>
      </w:r>
      <w:r w:rsidR="0096515F" w:rsidRPr="00110DB1">
        <w:rPr>
          <w:lang w:val="kl-GL"/>
        </w:rPr>
        <w:t xml:space="preserve"> ilaapput, taamaalillunilu </w:t>
      </w:r>
      <w:r w:rsidR="008A2D53" w:rsidRPr="008A2D53">
        <w:rPr>
          <w:lang w:val="kl-GL"/>
        </w:rPr>
        <w:t>ingerlatseqatigiiffi</w:t>
      </w:r>
      <w:r w:rsidR="008A2D53">
        <w:rPr>
          <w:lang w:val="kl-GL"/>
        </w:rPr>
        <w:t>it</w:t>
      </w:r>
      <w:r w:rsidR="00CD3C55" w:rsidRPr="00110DB1">
        <w:rPr>
          <w:lang w:val="kl-GL"/>
        </w:rPr>
        <w:t xml:space="preserve"> nunani allaneersut Kalaallit Nunaanni aalajangersimasumik ingerlatsivillit </w:t>
      </w:r>
      <w:r w:rsidR="00E20285" w:rsidRPr="00110DB1">
        <w:rPr>
          <w:lang w:val="kl-GL"/>
        </w:rPr>
        <w:t>ilaanatik</w:t>
      </w:r>
      <w:r w:rsidR="00CD3C55" w:rsidRPr="00110DB1">
        <w:rPr>
          <w:lang w:val="kl-GL"/>
        </w:rPr>
        <w:t>.</w:t>
      </w:r>
    </w:p>
    <w:p w14:paraId="3B7DBC7E" w14:textId="77777777" w:rsidR="00BB5038" w:rsidRPr="00110DB1" w:rsidRDefault="00BB5038" w:rsidP="00DE714F">
      <w:pPr>
        <w:pStyle w:val="Ingenafstand"/>
        <w:rPr>
          <w:lang w:val="kl-GL"/>
        </w:rPr>
      </w:pPr>
    </w:p>
    <w:p w14:paraId="1A26F7E6" w14:textId="4109373B" w:rsidR="00D66BBE" w:rsidRPr="00110DB1" w:rsidRDefault="00BE3EBF" w:rsidP="00C92091">
      <w:pPr>
        <w:pStyle w:val="Ingenafstand"/>
        <w:rPr>
          <w:lang w:val="kl-GL"/>
        </w:rPr>
      </w:pPr>
      <w:r w:rsidRPr="00110DB1">
        <w:rPr>
          <w:lang w:val="kl-GL"/>
        </w:rPr>
        <w:t>Siunnersuut malillugu</w:t>
      </w:r>
      <w:r w:rsidR="00520C37" w:rsidRPr="00110DB1">
        <w:rPr>
          <w:lang w:val="kl-GL"/>
        </w:rPr>
        <w:t xml:space="preserve"> tamakkiisumik akileraaru</w:t>
      </w:r>
      <w:r w:rsidR="00C64AD1" w:rsidRPr="00110DB1">
        <w:rPr>
          <w:lang w:val="kl-GL"/>
        </w:rPr>
        <w:t>n</w:t>
      </w:r>
      <w:r w:rsidR="00520C37" w:rsidRPr="00110DB1">
        <w:rPr>
          <w:lang w:val="kl-GL"/>
        </w:rPr>
        <w:t>naarnermi ise</w:t>
      </w:r>
      <w:r w:rsidR="00833C4C" w:rsidRPr="00110DB1">
        <w:rPr>
          <w:lang w:val="kl-GL"/>
        </w:rPr>
        <w:t>r</w:t>
      </w:r>
      <w:r w:rsidR="00520C37" w:rsidRPr="00110DB1">
        <w:rPr>
          <w:lang w:val="kl-GL"/>
        </w:rPr>
        <w:t>titat</w:t>
      </w:r>
      <w:r w:rsidR="00316F07" w:rsidRPr="00110DB1">
        <w:rPr>
          <w:lang w:val="kl-GL"/>
        </w:rPr>
        <w:t xml:space="preserve"> </w:t>
      </w:r>
      <w:r w:rsidR="008A2D53" w:rsidRPr="008A2D53">
        <w:rPr>
          <w:lang w:val="kl-GL"/>
        </w:rPr>
        <w:t xml:space="preserve">ingerlatseqatigiiffiup </w:t>
      </w:r>
      <w:r w:rsidR="00316F07" w:rsidRPr="00110DB1">
        <w:rPr>
          <w:lang w:val="kl-GL"/>
        </w:rPr>
        <w:t xml:space="preserve">atorunnaarnerani </w:t>
      </w:r>
      <w:r w:rsidR="008B544D" w:rsidRPr="00110DB1">
        <w:rPr>
          <w:lang w:val="kl-GL"/>
        </w:rPr>
        <w:t>aktiaatilinnut pissarsiar</w:t>
      </w:r>
      <w:r w:rsidR="00151A22" w:rsidRPr="00110DB1">
        <w:rPr>
          <w:lang w:val="kl-GL"/>
        </w:rPr>
        <w:t>i</w:t>
      </w:r>
      <w:r w:rsidR="008B544D" w:rsidRPr="00110DB1">
        <w:rPr>
          <w:lang w:val="kl-GL"/>
        </w:rPr>
        <w:t>tinneqarsinnaasimasut naatsor</w:t>
      </w:r>
      <w:r w:rsidR="00D26623" w:rsidRPr="00110DB1">
        <w:rPr>
          <w:lang w:val="kl-GL"/>
        </w:rPr>
        <w:t>sor</w:t>
      </w:r>
      <w:r w:rsidR="008B544D" w:rsidRPr="00110DB1">
        <w:rPr>
          <w:lang w:val="kl-GL"/>
        </w:rPr>
        <w:t>nerisigut</w:t>
      </w:r>
      <w:r w:rsidR="0018421D" w:rsidRPr="00110DB1">
        <w:rPr>
          <w:lang w:val="kl-GL"/>
        </w:rPr>
        <w:t xml:space="preserve"> akileraarusiisoqassaaq. </w:t>
      </w:r>
      <w:r w:rsidR="006A54A7" w:rsidRPr="00110DB1">
        <w:rPr>
          <w:lang w:val="kl-GL"/>
        </w:rPr>
        <w:t xml:space="preserve">Taamaalilluni </w:t>
      </w:r>
      <w:r w:rsidR="005A0405" w:rsidRPr="00110DB1">
        <w:rPr>
          <w:lang w:val="kl-GL"/>
        </w:rPr>
        <w:t>n</w:t>
      </w:r>
      <w:r w:rsidR="0018421D" w:rsidRPr="00110DB1">
        <w:rPr>
          <w:lang w:val="kl-GL"/>
        </w:rPr>
        <w:t xml:space="preserve">aatsorsuinermi </w:t>
      </w:r>
      <w:r w:rsidR="008A2D53" w:rsidRPr="008A2D53">
        <w:rPr>
          <w:lang w:val="kl-GL"/>
        </w:rPr>
        <w:t xml:space="preserve">ingerlatseqatigiiffiup </w:t>
      </w:r>
      <w:r w:rsidR="0081680B" w:rsidRPr="00110DB1">
        <w:rPr>
          <w:lang w:val="kl-GL"/>
        </w:rPr>
        <w:t>akiitsuisigut akiligassat ilanngaatigalugit</w:t>
      </w:r>
      <w:r w:rsidR="006A54A7" w:rsidRPr="00110DB1">
        <w:rPr>
          <w:lang w:val="kl-GL"/>
        </w:rPr>
        <w:t xml:space="preserve"> </w:t>
      </w:r>
      <w:r w:rsidR="008A2D53" w:rsidRPr="008A2D53">
        <w:rPr>
          <w:lang w:val="kl-GL"/>
        </w:rPr>
        <w:t>ingerlatseqatigiiffi</w:t>
      </w:r>
      <w:r w:rsidR="008A2D53">
        <w:rPr>
          <w:lang w:val="kl-GL"/>
        </w:rPr>
        <w:t>k</w:t>
      </w:r>
      <w:r w:rsidR="006A54A7" w:rsidRPr="00110DB1">
        <w:rPr>
          <w:lang w:val="kl-GL"/>
        </w:rPr>
        <w:t xml:space="preserve"> pigisaasa nalingat takutinneqassapput</w:t>
      </w:r>
      <w:r w:rsidR="005A0405" w:rsidRPr="00110DB1">
        <w:rPr>
          <w:lang w:val="kl-GL"/>
        </w:rPr>
        <w:t>. Nalingi tassaappata pigisat tigussaasut tigussaanngitsulluunniit</w:t>
      </w:r>
      <w:r w:rsidR="00E95594" w:rsidRPr="00110DB1">
        <w:rPr>
          <w:lang w:val="kl-GL"/>
        </w:rPr>
        <w:t xml:space="preserve"> pisat piffissami ingerlatsiunnaarfimmi niuernermi nalingat tunngavigalugu naatsorsorneqassapput.</w:t>
      </w:r>
    </w:p>
    <w:p w14:paraId="79A777FC" w14:textId="77777777" w:rsidR="00FD13BC" w:rsidRPr="00110DB1" w:rsidRDefault="00FD13BC" w:rsidP="00C92091">
      <w:pPr>
        <w:pStyle w:val="Ingenafstand"/>
        <w:rPr>
          <w:lang w:val="kl-GL"/>
        </w:rPr>
      </w:pPr>
    </w:p>
    <w:p w14:paraId="056A160B" w14:textId="4F6FB0E8" w:rsidR="001143FF" w:rsidRPr="00110DB1" w:rsidRDefault="00E55104" w:rsidP="00C92091">
      <w:pPr>
        <w:pStyle w:val="Ingenafstand"/>
        <w:rPr>
          <w:lang w:val="kl-GL"/>
        </w:rPr>
      </w:pPr>
      <w:r w:rsidRPr="00E55104">
        <w:rPr>
          <w:lang w:val="kl-GL"/>
        </w:rPr>
        <w:t>Ingerlatseqatigiiffik</w:t>
      </w:r>
      <w:r w:rsidR="00DF15DC" w:rsidRPr="00110DB1">
        <w:rPr>
          <w:lang w:val="kl-GL"/>
        </w:rPr>
        <w:t xml:space="preserve"> isertit</w:t>
      </w:r>
      <w:r w:rsidR="00AC6851" w:rsidRPr="00110DB1">
        <w:rPr>
          <w:lang w:val="kl-GL"/>
        </w:rPr>
        <w:t>at</w:t>
      </w:r>
      <w:r w:rsidR="00DF15DC" w:rsidRPr="00110DB1">
        <w:rPr>
          <w:lang w:val="kl-GL"/>
        </w:rPr>
        <w:t>ut naatsorsorneqartunit</w:t>
      </w:r>
      <w:r w:rsidR="001143FF" w:rsidRPr="00110DB1">
        <w:rPr>
          <w:lang w:val="kl-GL"/>
        </w:rPr>
        <w:t xml:space="preserve"> </w:t>
      </w:r>
      <w:r w:rsidR="00ED41D1" w:rsidRPr="00110DB1">
        <w:rPr>
          <w:lang w:val="kl-GL"/>
        </w:rPr>
        <w:t>pissarsianit akileraa</w:t>
      </w:r>
      <w:r w:rsidR="00C94FB8" w:rsidRPr="00110DB1">
        <w:rPr>
          <w:lang w:val="kl-GL"/>
        </w:rPr>
        <w:t>r</w:t>
      </w:r>
      <w:r w:rsidR="00ED41D1" w:rsidRPr="00110DB1">
        <w:rPr>
          <w:lang w:val="kl-GL"/>
        </w:rPr>
        <w:t xml:space="preserve">utinik </w:t>
      </w:r>
      <w:r w:rsidR="00E92A9C" w:rsidRPr="00110DB1">
        <w:rPr>
          <w:lang w:val="kl-GL"/>
        </w:rPr>
        <w:t>ilanngaa</w:t>
      </w:r>
      <w:r w:rsidR="00F64EAE" w:rsidRPr="00110DB1">
        <w:rPr>
          <w:lang w:val="kl-GL"/>
        </w:rPr>
        <w:t>s</w:t>
      </w:r>
      <w:r w:rsidR="00573616">
        <w:rPr>
          <w:lang w:val="kl-GL"/>
        </w:rPr>
        <w:t>s</w:t>
      </w:r>
      <w:r w:rsidR="00F64EAE" w:rsidRPr="00110DB1">
        <w:rPr>
          <w:lang w:val="kl-GL"/>
        </w:rPr>
        <w:t>eqquneqassaaq</w:t>
      </w:r>
      <w:r w:rsidR="00E92A9C" w:rsidRPr="00110DB1">
        <w:rPr>
          <w:lang w:val="kl-GL"/>
        </w:rPr>
        <w:t xml:space="preserve"> </w:t>
      </w:r>
      <w:r w:rsidR="008A2D53">
        <w:rPr>
          <w:lang w:val="kl-GL"/>
        </w:rPr>
        <w:t>N</w:t>
      </w:r>
      <w:r w:rsidR="00E92A9C" w:rsidRPr="00110DB1">
        <w:rPr>
          <w:lang w:val="kl-GL"/>
        </w:rPr>
        <w:t>una</w:t>
      </w:r>
      <w:r w:rsidR="008A2D53">
        <w:rPr>
          <w:lang w:val="kl-GL"/>
        </w:rPr>
        <w:t>tta</w:t>
      </w:r>
      <w:r w:rsidR="00E92A9C" w:rsidRPr="00110DB1">
        <w:rPr>
          <w:lang w:val="kl-GL"/>
        </w:rPr>
        <w:t xml:space="preserve">lu </w:t>
      </w:r>
      <w:r w:rsidR="008A2D53">
        <w:rPr>
          <w:lang w:val="kl-GL"/>
        </w:rPr>
        <w:t>K</w:t>
      </w:r>
      <w:r w:rsidR="00E92A9C" w:rsidRPr="00110DB1">
        <w:rPr>
          <w:lang w:val="kl-GL"/>
        </w:rPr>
        <w:t>arsianut aki</w:t>
      </w:r>
      <w:r w:rsidR="00F64EAE" w:rsidRPr="00110DB1">
        <w:rPr>
          <w:lang w:val="kl-GL"/>
        </w:rPr>
        <w:t xml:space="preserve">leeqquneqassalluni. Isertitat taamaalillutik </w:t>
      </w:r>
      <w:r w:rsidR="00BA1CD7" w:rsidRPr="00110DB1">
        <w:rPr>
          <w:lang w:val="kl-GL"/>
        </w:rPr>
        <w:t>pissarsiatut</w:t>
      </w:r>
      <w:r w:rsidR="00F64EAE" w:rsidRPr="00110DB1">
        <w:rPr>
          <w:lang w:val="kl-GL"/>
        </w:rPr>
        <w:t xml:space="preserve"> i</w:t>
      </w:r>
      <w:r w:rsidR="00187BD9" w:rsidRPr="00110DB1">
        <w:rPr>
          <w:lang w:val="kl-GL"/>
        </w:rPr>
        <w:t>s</w:t>
      </w:r>
      <w:r w:rsidR="00F64EAE" w:rsidRPr="00110DB1">
        <w:rPr>
          <w:lang w:val="kl-GL"/>
        </w:rPr>
        <w:t>i</w:t>
      </w:r>
      <w:r w:rsidR="00187BD9" w:rsidRPr="00110DB1">
        <w:rPr>
          <w:lang w:val="kl-GL"/>
        </w:rPr>
        <w:t>g</w:t>
      </w:r>
      <w:r w:rsidR="00F64EAE" w:rsidRPr="00110DB1">
        <w:rPr>
          <w:lang w:val="kl-GL"/>
        </w:rPr>
        <w:t>ineqassa</w:t>
      </w:r>
      <w:r w:rsidR="00187BD9" w:rsidRPr="00110DB1">
        <w:rPr>
          <w:lang w:val="kl-GL"/>
        </w:rPr>
        <w:t>p</w:t>
      </w:r>
      <w:r w:rsidR="00F64EAE" w:rsidRPr="00110DB1">
        <w:rPr>
          <w:lang w:val="kl-GL"/>
        </w:rPr>
        <w:t>put</w:t>
      </w:r>
      <w:r w:rsidR="00BA1CD7" w:rsidRPr="00110DB1">
        <w:rPr>
          <w:lang w:val="kl-GL"/>
        </w:rPr>
        <w:t>.</w:t>
      </w:r>
    </w:p>
    <w:p w14:paraId="4EE63812" w14:textId="77777777" w:rsidR="00AD6D4A" w:rsidRPr="00110DB1" w:rsidRDefault="00AD6D4A" w:rsidP="00C92091">
      <w:pPr>
        <w:pStyle w:val="Ingenafstand"/>
        <w:rPr>
          <w:lang w:val="kl-GL"/>
        </w:rPr>
      </w:pPr>
    </w:p>
    <w:p w14:paraId="5525B6C4" w14:textId="35757FAC" w:rsidR="0052018B" w:rsidRPr="00110DB1" w:rsidRDefault="00E55104" w:rsidP="00C92091">
      <w:pPr>
        <w:pStyle w:val="Ingenafstand"/>
        <w:rPr>
          <w:lang w:val="kl-GL"/>
        </w:rPr>
      </w:pPr>
      <w:r>
        <w:rPr>
          <w:lang w:val="kl-GL"/>
        </w:rPr>
        <w:lastRenderedPageBreak/>
        <w:t>In</w:t>
      </w:r>
      <w:r w:rsidRPr="00E55104">
        <w:rPr>
          <w:lang w:val="kl-GL"/>
        </w:rPr>
        <w:t xml:space="preserve">gerlatseqatigiiffiup </w:t>
      </w:r>
      <w:r w:rsidR="00B8558B" w:rsidRPr="00110DB1">
        <w:rPr>
          <w:lang w:val="kl-GL"/>
        </w:rPr>
        <w:t>ingerlatsiunnaarnerani iluanaaruti</w:t>
      </w:r>
      <w:r w:rsidR="00476910" w:rsidRPr="00110DB1">
        <w:rPr>
          <w:lang w:val="kl-GL"/>
        </w:rPr>
        <w:t>ni</w:t>
      </w:r>
      <w:r w:rsidR="00B8558B" w:rsidRPr="00110DB1">
        <w:rPr>
          <w:lang w:val="kl-GL"/>
        </w:rPr>
        <w:t>t aningaasanngorlugit</w:t>
      </w:r>
      <w:r w:rsidR="00476910" w:rsidRPr="00110DB1">
        <w:rPr>
          <w:lang w:val="kl-GL"/>
        </w:rPr>
        <w:t xml:space="preserve"> akilerneqanngitsunit</w:t>
      </w:r>
      <w:r w:rsidR="00C11195" w:rsidRPr="00110DB1">
        <w:rPr>
          <w:lang w:val="kl-GL"/>
        </w:rPr>
        <w:t xml:space="preserve"> suliffeqarfittut</w:t>
      </w:r>
      <w:r w:rsidR="00476910" w:rsidRPr="00110DB1">
        <w:rPr>
          <w:lang w:val="kl-GL"/>
        </w:rPr>
        <w:t xml:space="preserve"> akileraarusiinermi</w:t>
      </w:r>
      <w:r w:rsidR="00C11195" w:rsidRPr="00110DB1">
        <w:rPr>
          <w:lang w:val="kl-GL"/>
        </w:rPr>
        <w:t>,</w:t>
      </w:r>
      <w:r w:rsidR="0017032A" w:rsidRPr="00110DB1">
        <w:rPr>
          <w:lang w:val="kl-GL"/>
        </w:rPr>
        <w:t xml:space="preserve"> § 38, imm. 1 atuuttoq siunnersuutigineqartorlu naapertorlugit</w:t>
      </w:r>
      <w:r w:rsidR="0082613D" w:rsidRPr="00110DB1">
        <w:rPr>
          <w:lang w:val="kl-GL"/>
        </w:rPr>
        <w:t xml:space="preserve"> inatsimmi </w:t>
      </w:r>
      <w:r w:rsidR="00573616">
        <w:rPr>
          <w:lang w:val="kl-GL"/>
        </w:rPr>
        <w:t xml:space="preserve">§ </w:t>
      </w:r>
      <w:r w:rsidR="0082613D" w:rsidRPr="00110DB1">
        <w:rPr>
          <w:lang w:val="kl-GL"/>
        </w:rPr>
        <w:t>87 naapertorlugu pissarsiat</w:t>
      </w:r>
      <w:r w:rsidR="002C30A2" w:rsidRPr="00110DB1">
        <w:rPr>
          <w:lang w:val="kl-GL"/>
        </w:rPr>
        <w:t xml:space="preserve"> assigiinngissutaannit akileraarutinik akileraarusiisoqassaaq. Tamanna </w:t>
      </w:r>
      <w:r w:rsidRPr="00E55104">
        <w:rPr>
          <w:lang w:val="kl-GL"/>
        </w:rPr>
        <w:t>ingerlatseqatigiiffi</w:t>
      </w:r>
      <w:r>
        <w:rPr>
          <w:lang w:val="kl-GL"/>
        </w:rPr>
        <w:t>k</w:t>
      </w:r>
      <w:r w:rsidR="00134D38" w:rsidRPr="00110DB1">
        <w:rPr>
          <w:lang w:val="kl-GL"/>
        </w:rPr>
        <w:t xml:space="preserve"> tamakkiisumik akileraarunnaarnerm</w:t>
      </w:r>
      <w:r>
        <w:rPr>
          <w:lang w:val="kl-GL"/>
        </w:rPr>
        <w:t>u</w:t>
      </w:r>
      <w:r w:rsidR="00134D38" w:rsidRPr="00110DB1">
        <w:rPr>
          <w:lang w:val="kl-GL"/>
        </w:rPr>
        <w:t>t pissars</w:t>
      </w:r>
      <w:r>
        <w:rPr>
          <w:lang w:val="kl-GL"/>
        </w:rPr>
        <w:t>i</w:t>
      </w:r>
      <w:r w:rsidR="00134D38" w:rsidRPr="00110DB1">
        <w:rPr>
          <w:lang w:val="kl-GL"/>
        </w:rPr>
        <w:t xml:space="preserve">sitsinermi </w:t>
      </w:r>
      <w:r w:rsidR="000108DA" w:rsidRPr="00110DB1">
        <w:rPr>
          <w:lang w:val="kl-GL"/>
        </w:rPr>
        <w:t xml:space="preserve">ilanngaasiisinnaatitaanermik </w:t>
      </w:r>
      <w:r w:rsidR="00757A71" w:rsidRPr="00110DB1">
        <w:rPr>
          <w:lang w:val="kl-GL"/>
        </w:rPr>
        <w:t>atuisinnaannginnera</w:t>
      </w:r>
      <w:r w:rsidR="000108DA" w:rsidRPr="00110DB1">
        <w:rPr>
          <w:lang w:val="kl-GL"/>
        </w:rPr>
        <w:t xml:space="preserve"> aamm</w:t>
      </w:r>
      <w:r w:rsidR="00757A71" w:rsidRPr="00110DB1">
        <w:rPr>
          <w:lang w:val="kl-GL"/>
        </w:rPr>
        <w:t>a isiginiarneqarpoq.</w:t>
      </w:r>
    </w:p>
    <w:p w14:paraId="7E9ABA01" w14:textId="77777777" w:rsidR="00BB5038" w:rsidRPr="00110DB1" w:rsidRDefault="00BB5038" w:rsidP="00C92091">
      <w:pPr>
        <w:pStyle w:val="Ingenafstand"/>
        <w:rPr>
          <w:lang w:val="kl-GL"/>
        </w:rPr>
      </w:pPr>
    </w:p>
    <w:p w14:paraId="6F913BAA" w14:textId="2A10B96A" w:rsidR="0078281A" w:rsidRPr="00110DB1" w:rsidRDefault="003063EA" w:rsidP="00BB5038">
      <w:pPr>
        <w:pStyle w:val="Ingenafstand"/>
        <w:rPr>
          <w:lang w:val="kl-GL"/>
        </w:rPr>
      </w:pPr>
      <w:r w:rsidRPr="00110DB1">
        <w:rPr>
          <w:lang w:val="kl-GL"/>
        </w:rPr>
        <w:t xml:space="preserve">Taamaalilluni </w:t>
      </w:r>
      <w:r w:rsidR="00E55104" w:rsidRPr="00E55104">
        <w:rPr>
          <w:lang w:val="kl-GL"/>
        </w:rPr>
        <w:t>ingerlatseqatigiiffi</w:t>
      </w:r>
      <w:r w:rsidR="00E55104">
        <w:rPr>
          <w:lang w:val="kl-GL"/>
        </w:rPr>
        <w:t>it</w:t>
      </w:r>
      <w:r w:rsidRPr="00110DB1">
        <w:rPr>
          <w:lang w:val="kl-GL"/>
        </w:rPr>
        <w:t xml:space="preserve"> il.il. siunnersuut malillugu oqaaseqatigiit aappaat malillugu akileraaruserneqa</w:t>
      </w:r>
      <w:r w:rsidR="001B6A6A" w:rsidRPr="00110DB1">
        <w:rPr>
          <w:lang w:val="kl-GL"/>
        </w:rPr>
        <w:t xml:space="preserve">ssapput: Siullermik pigisat § 38, imm. </w:t>
      </w:r>
      <w:r w:rsidR="00846D02" w:rsidRPr="00110DB1">
        <w:rPr>
          <w:lang w:val="kl-GL"/>
        </w:rPr>
        <w:t>1 naapertorlugu piffissami ingerlatsiunnaarnermi pigiunnaarneqartut</w:t>
      </w:r>
      <w:r w:rsidR="00C20567" w:rsidRPr="00110DB1">
        <w:rPr>
          <w:lang w:val="kl-GL"/>
        </w:rPr>
        <w:t>ut</w:t>
      </w:r>
      <w:r w:rsidR="00846D02" w:rsidRPr="00110DB1">
        <w:rPr>
          <w:lang w:val="kl-GL"/>
        </w:rPr>
        <w:t xml:space="preserve"> isigineqartut</w:t>
      </w:r>
      <w:r w:rsidR="00361ECD" w:rsidRPr="00110DB1">
        <w:rPr>
          <w:lang w:val="kl-GL"/>
        </w:rPr>
        <w:t xml:space="preserve"> akileraaruserneqassapput. Tulliullugu imm. 3-mi aalajangersagaq malillugu </w:t>
      </w:r>
      <w:r w:rsidR="00824472" w:rsidRPr="00110DB1">
        <w:rPr>
          <w:lang w:val="kl-GL"/>
        </w:rPr>
        <w:t>suliffeqarfimmik</w:t>
      </w:r>
      <w:r w:rsidR="00361ECD" w:rsidRPr="00110DB1">
        <w:rPr>
          <w:lang w:val="kl-GL"/>
        </w:rPr>
        <w:t xml:space="preserve"> atorunnaarsitsinermi </w:t>
      </w:r>
      <w:r w:rsidR="005C4709" w:rsidRPr="00110DB1">
        <w:rPr>
          <w:lang w:val="kl-GL"/>
        </w:rPr>
        <w:t xml:space="preserve">piffissami ingerlatsiunnaarnermi </w:t>
      </w:r>
      <w:r w:rsidR="00361ECD" w:rsidRPr="00110DB1">
        <w:rPr>
          <w:lang w:val="kl-GL"/>
        </w:rPr>
        <w:t>isertitanik naatsorsukkanik akileraarusiisoqassaaq.</w:t>
      </w:r>
    </w:p>
    <w:p w14:paraId="7E2BBB5E" w14:textId="7D51DE94" w:rsidR="00674FD1" w:rsidRPr="00110DB1" w:rsidRDefault="00674FD1" w:rsidP="00674FD1">
      <w:pPr>
        <w:pStyle w:val="Ingenafstand"/>
        <w:rPr>
          <w:lang w:val="kl-GL"/>
        </w:rPr>
      </w:pPr>
    </w:p>
    <w:p w14:paraId="71BD664D" w14:textId="6ED8B306" w:rsidR="00FC068D" w:rsidRPr="00A43F08" w:rsidRDefault="00FC068D" w:rsidP="00674FD1">
      <w:pPr>
        <w:pStyle w:val="Ingenafstand"/>
        <w:rPr>
          <w:u w:val="single"/>
          <w:lang w:val="kl-GL"/>
        </w:rPr>
      </w:pPr>
      <w:r w:rsidRPr="00A43F08">
        <w:rPr>
          <w:u w:val="single"/>
          <w:lang w:val="kl-GL"/>
        </w:rPr>
        <w:t>Ingerlatsiunnaarnermi § 38</w:t>
      </w:r>
      <w:r w:rsidR="00D036A3" w:rsidRPr="00A43F08">
        <w:rPr>
          <w:u w:val="single"/>
          <w:lang w:val="kl-GL"/>
        </w:rPr>
        <w:t xml:space="preserve">, </w:t>
      </w:r>
      <w:r w:rsidR="00573616" w:rsidRPr="00A43F08">
        <w:rPr>
          <w:u w:val="single"/>
          <w:lang w:val="kl-GL"/>
        </w:rPr>
        <w:t xml:space="preserve">imm. 1 aamma </w:t>
      </w:r>
      <w:r w:rsidR="00D036A3" w:rsidRPr="00A43F08">
        <w:rPr>
          <w:u w:val="single"/>
          <w:lang w:val="kl-GL"/>
        </w:rPr>
        <w:t>imm. 3 malillugu akileraarusiinermut assersuut.</w:t>
      </w:r>
    </w:p>
    <w:p w14:paraId="0865D866" w14:textId="1F84B0DE" w:rsidR="001A6B20" w:rsidRPr="00110DB1" w:rsidRDefault="001A6B20" w:rsidP="00674FD1">
      <w:pPr>
        <w:pStyle w:val="Ingenafstand"/>
        <w:rPr>
          <w:lang w:val="kl-GL"/>
        </w:rPr>
      </w:pPr>
      <w:r w:rsidRPr="00110DB1">
        <w:rPr>
          <w:lang w:val="kl-GL"/>
        </w:rPr>
        <w:t xml:space="preserve">A inuuvoq Kalaallit Nunaanni angerlarsimaffeqartoq. A-p </w:t>
      </w:r>
      <w:r w:rsidR="00E55104" w:rsidRPr="00E55104">
        <w:rPr>
          <w:lang w:val="kl-GL"/>
        </w:rPr>
        <w:t>ingerlatseqatigiiffi</w:t>
      </w:r>
      <w:r w:rsidR="00E55104">
        <w:rPr>
          <w:lang w:val="kl-GL"/>
        </w:rPr>
        <w:t>mmi</w:t>
      </w:r>
      <w:r w:rsidRPr="00110DB1">
        <w:rPr>
          <w:lang w:val="kl-GL"/>
        </w:rPr>
        <w:t xml:space="preserve"> B A</w:t>
      </w:r>
      <w:r w:rsidR="00CD1DD8" w:rsidRPr="00110DB1">
        <w:rPr>
          <w:lang w:val="kl-GL"/>
        </w:rPr>
        <w:t>/S-imi</w:t>
      </w:r>
      <w:r w:rsidR="00FA4700" w:rsidRPr="00110DB1">
        <w:rPr>
          <w:lang w:val="kl-GL"/>
        </w:rPr>
        <w:t xml:space="preserve"> aamma</w:t>
      </w:r>
      <w:r w:rsidR="00CD1DD8" w:rsidRPr="00110DB1">
        <w:rPr>
          <w:lang w:val="kl-GL"/>
        </w:rPr>
        <w:t xml:space="preserve"> Kommuneqarfik Sermersuumi Kalaallit Nunaanni </w:t>
      </w:r>
      <w:r w:rsidR="00FA4700" w:rsidRPr="00110DB1">
        <w:rPr>
          <w:lang w:val="kl-GL"/>
        </w:rPr>
        <w:t>angerlarsimaffeqar</w:t>
      </w:r>
      <w:r w:rsidR="000129C3" w:rsidRPr="00110DB1">
        <w:rPr>
          <w:lang w:val="kl-GL"/>
        </w:rPr>
        <w:t>tumi</w:t>
      </w:r>
      <w:r w:rsidR="00FA4700" w:rsidRPr="00110DB1">
        <w:rPr>
          <w:lang w:val="kl-GL"/>
        </w:rPr>
        <w:t xml:space="preserve"> akiat </w:t>
      </w:r>
      <w:r w:rsidR="00EE3E37" w:rsidRPr="00110DB1">
        <w:rPr>
          <w:lang w:val="kl-GL"/>
        </w:rPr>
        <w:t>100 %.-ii pigai</w:t>
      </w:r>
      <w:r w:rsidR="00FB318D" w:rsidRPr="00110DB1">
        <w:rPr>
          <w:lang w:val="kl-GL"/>
        </w:rPr>
        <w:t xml:space="preserve">. A nammineq </w:t>
      </w:r>
      <w:r w:rsidR="00E55104" w:rsidRPr="00E55104">
        <w:rPr>
          <w:lang w:val="kl-GL"/>
        </w:rPr>
        <w:t>ingerlatseqatigiiffi</w:t>
      </w:r>
      <w:r w:rsidR="00E55104">
        <w:rPr>
          <w:lang w:val="kl-GL"/>
        </w:rPr>
        <w:t>llu</w:t>
      </w:r>
      <w:r w:rsidR="00FB318D" w:rsidRPr="00110DB1">
        <w:rPr>
          <w:lang w:val="kl-GL"/>
        </w:rPr>
        <w:t xml:space="preserve"> Da</w:t>
      </w:r>
      <w:r w:rsidR="000B3854" w:rsidRPr="00110DB1">
        <w:rPr>
          <w:lang w:val="kl-GL"/>
        </w:rPr>
        <w:t>n</w:t>
      </w:r>
      <w:r w:rsidR="00FB318D" w:rsidRPr="00110DB1">
        <w:rPr>
          <w:lang w:val="kl-GL"/>
        </w:rPr>
        <w:t>markimut nuunniarput.</w:t>
      </w:r>
    </w:p>
    <w:p w14:paraId="6D5DE118" w14:textId="77777777" w:rsidR="003708B1" w:rsidRPr="00110DB1" w:rsidRDefault="003708B1" w:rsidP="00674FD1">
      <w:pPr>
        <w:pStyle w:val="Ingenafstand"/>
        <w:rPr>
          <w:lang w:val="kl-GL"/>
        </w:rPr>
      </w:pPr>
    </w:p>
    <w:p w14:paraId="1BEF014D" w14:textId="74B6BAB4" w:rsidR="002B76F5" w:rsidRPr="00110DB1" w:rsidRDefault="002B76F5" w:rsidP="00674FD1">
      <w:pPr>
        <w:pStyle w:val="Ingenafstand"/>
        <w:rPr>
          <w:lang w:val="kl-GL"/>
        </w:rPr>
      </w:pPr>
      <w:r w:rsidRPr="00110DB1">
        <w:rPr>
          <w:lang w:val="kl-GL"/>
        </w:rPr>
        <w:t>Ingerlatsiunnaarneq A-mut B A/S-imi</w:t>
      </w:r>
      <w:r w:rsidR="00C538D5" w:rsidRPr="00110DB1">
        <w:rPr>
          <w:lang w:val="kl-GL"/>
        </w:rPr>
        <w:t xml:space="preserve"> aktianik § 38 siunnersuutigineqartoq naapertorlugu </w:t>
      </w:r>
      <w:r w:rsidR="00E46000" w:rsidRPr="00110DB1">
        <w:rPr>
          <w:lang w:val="kl-GL"/>
        </w:rPr>
        <w:t>aamma akilerartussaanikuunngimmat</w:t>
      </w:r>
      <w:r w:rsidR="00216EAE" w:rsidRPr="00110DB1">
        <w:rPr>
          <w:lang w:val="kl-GL"/>
        </w:rPr>
        <w:t xml:space="preserve"> inuussutissarsiornermut aningaasannan</w:t>
      </w:r>
      <w:r w:rsidR="0085228E" w:rsidRPr="00110DB1">
        <w:rPr>
          <w:lang w:val="kl-GL"/>
        </w:rPr>
        <w:t>niar</w:t>
      </w:r>
      <w:r w:rsidR="00216EAE" w:rsidRPr="00110DB1">
        <w:rPr>
          <w:lang w:val="kl-GL"/>
        </w:rPr>
        <w:t>nermulluunni</w:t>
      </w:r>
      <w:r w:rsidR="00E55104">
        <w:rPr>
          <w:lang w:val="kl-GL"/>
        </w:rPr>
        <w:t>i</w:t>
      </w:r>
      <w:r w:rsidR="00216EAE" w:rsidRPr="00110DB1">
        <w:rPr>
          <w:lang w:val="kl-GL"/>
        </w:rPr>
        <w:t xml:space="preserve">t atatillugu pissarsiarinikuunngimmagit </w:t>
      </w:r>
      <w:r w:rsidR="00C40EDE" w:rsidRPr="00110DB1">
        <w:rPr>
          <w:lang w:val="kl-GL"/>
        </w:rPr>
        <w:t xml:space="preserve">A-p § 34, imm. 2 A naapertorlugu B A/S-imi aktiat tuninerisigut </w:t>
      </w:r>
      <w:r w:rsidR="00C538D5" w:rsidRPr="00110DB1">
        <w:rPr>
          <w:lang w:val="kl-GL"/>
        </w:rPr>
        <w:t>in</w:t>
      </w:r>
      <w:r w:rsidR="00DA2105" w:rsidRPr="00110DB1">
        <w:rPr>
          <w:lang w:val="kl-GL"/>
        </w:rPr>
        <w:t>gerlatsiunnaarnermi akileraaruserneq</w:t>
      </w:r>
      <w:r w:rsidR="0071092E" w:rsidRPr="00110DB1">
        <w:rPr>
          <w:lang w:val="kl-GL"/>
        </w:rPr>
        <w:t>arneranik</w:t>
      </w:r>
      <w:r w:rsidR="00DA2105" w:rsidRPr="00110DB1">
        <w:rPr>
          <w:lang w:val="kl-GL"/>
        </w:rPr>
        <w:t xml:space="preserve"> kinguneqassanngilaq,</w:t>
      </w:r>
      <w:r w:rsidR="0071092E" w:rsidRPr="00110DB1">
        <w:rPr>
          <w:lang w:val="kl-GL"/>
        </w:rPr>
        <w:t xml:space="preserve"> Siunnersuut inatsisi</w:t>
      </w:r>
      <w:r w:rsidR="003A22CE" w:rsidRPr="00110DB1">
        <w:rPr>
          <w:lang w:val="kl-GL"/>
        </w:rPr>
        <w:t>t tunngavigalugit</w:t>
      </w:r>
      <w:r w:rsidR="0071092E" w:rsidRPr="00110DB1">
        <w:rPr>
          <w:lang w:val="kl-GL"/>
        </w:rPr>
        <w:t xml:space="preserve"> inissisimanerup allanngorneranik kingun</w:t>
      </w:r>
      <w:r w:rsidR="0085228E" w:rsidRPr="00110DB1">
        <w:rPr>
          <w:lang w:val="kl-GL"/>
        </w:rPr>
        <w:t>eqassanngilaq.</w:t>
      </w:r>
    </w:p>
    <w:p w14:paraId="55C1A3FB" w14:textId="77777777" w:rsidR="001B131F" w:rsidRPr="00110DB1" w:rsidRDefault="001B131F" w:rsidP="00674FD1">
      <w:pPr>
        <w:pStyle w:val="Ingenafstand"/>
        <w:rPr>
          <w:lang w:val="kl-GL"/>
        </w:rPr>
      </w:pPr>
    </w:p>
    <w:p w14:paraId="3DB5D808" w14:textId="227D0E40" w:rsidR="007028B8" w:rsidRPr="00110DB1" w:rsidRDefault="00E55104" w:rsidP="00674FD1">
      <w:pPr>
        <w:pStyle w:val="Ingenafstand"/>
        <w:rPr>
          <w:lang w:val="kl-GL"/>
        </w:rPr>
      </w:pPr>
      <w:bookmarkStart w:id="1" w:name="_Hlk199836385"/>
      <w:r>
        <w:rPr>
          <w:lang w:val="kl-GL"/>
        </w:rPr>
        <w:t>I</w:t>
      </w:r>
      <w:r w:rsidRPr="00E55104">
        <w:rPr>
          <w:lang w:val="kl-GL"/>
        </w:rPr>
        <w:t>ngerlatseqatigiiffi</w:t>
      </w:r>
      <w:r>
        <w:rPr>
          <w:lang w:val="kl-GL"/>
        </w:rPr>
        <w:t>k</w:t>
      </w:r>
      <w:bookmarkEnd w:id="1"/>
      <w:r w:rsidR="008A2362" w:rsidRPr="00110DB1">
        <w:rPr>
          <w:lang w:val="kl-GL"/>
        </w:rPr>
        <w:t xml:space="preserve"> </w:t>
      </w:r>
      <w:r w:rsidR="007028B8" w:rsidRPr="00110DB1">
        <w:rPr>
          <w:lang w:val="kl-GL"/>
        </w:rPr>
        <w:t>B</w:t>
      </w:r>
      <w:r w:rsidR="00030843" w:rsidRPr="00110DB1">
        <w:rPr>
          <w:lang w:val="kl-GL"/>
        </w:rPr>
        <w:t xml:space="preserve"> </w:t>
      </w:r>
      <w:r w:rsidR="006A6D93" w:rsidRPr="00110DB1">
        <w:rPr>
          <w:lang w:val="kl-GL"/>
        </w:rPr>
        <w:t>ukuninnga pigisaqa</w:t>
      </w:r>
      <w:r w:rsidR="00672E57" w:rsidRPr="00110DB1">
        <w:rPr>
          <w:lang w:val="kl-GL"/>
        </w:rPr>
        <w:t>r</w:t>
      </w:r>
      <w:r w:rsidR="006A6D93" w:rsidRPr="00110DB1">
        <w:rPr>
          <w:lang w:val="kl-GL"/>
        </w:rPr>
        <w:t>poq aningaasanngorlugulu akilerneqanngitsunik iluanaaru</w:t>
      </w:r>
      <w:r w:rsidR="00672E57" w:rsidRPr="00110DB1">
        <w:rPr>
          <w:lang w:val="kl-GL"/>
        </w:rPr>
        <w:t>teqarpoq:</w:t>
      </w:r>
    </w:p>
    <w:tbl>
      <w:tblPr>
        <w:tblStyle w:val="Tabel-Gitter"/>
        <w:tblW w:w="0" w:type="auto"/>
        <w:tblLook w:val="04A0" w:firstRow="1" w:lastRow="0" w:firstColumn="1" w:lastColumn="0" w:noHBand="0" w:noVBand="1"/>
      </w:tblPr>
      <w:tblGrid>
        <w:gridCol w:w="3518"/>
        <w:gridCol w:w="3015"/>
        <w:gridCol w:w="3095"/>
      </w:tblGrid>
      <w:tr w:rsidR="00197ADB" w:rsidRPr="00171228" w14:paraId="6146F665" w14:textId="77777777" w:rsidTr="00BA7D5C">
        <w:tc>
          <w:tcPr>
            <w:tcW w:w="3594" w:type="dxa"/>
          </w:tcPr>
          <w:p w14:paraId="7CE50EE1" w14:textId="12BAF463" w:rsidR="00BA7D5C" w:rsidRPr="00110DB1" w:rsidRDefault="009852B5" w:rsidP="00674FD1">
            <w:pPr>
              <w:pStyle w:val="Ingenafstand"/>
              <w:rPr>
                <w:b/>
                <w:bCs/>
                <w:lang w:val="kl-GL"/>
              </w:rPr>
            </w:pPr>
            <w:r w:rsidRPr="00110DB1">
              <w:rPr>
                <w:b/>
                <w:bCs/>
                <w:lang w:val="kl-GL"/>
              </w:rPr>
              <w:t>Pigisat</w:t>
            </w:r>
          </w:p>
        </w:tc>
        <w:tc>
          <w:tcPr>
            <w:tcW w:w="3130" w:type="dxa"/>
          </w:tcPr>
          <w:p w14:paraId="7A78CADE" w14:textId="74BF4BAD" w:rsidR="00BA7D5C" w:rsidRPr="00110DB1" w:rsidRDefault="009852B5" w:rsidP="00674FD1">
            <w:pPr>
              <w:pStyle w:val="Ingenafstand"/>
              <w:rPr>
                <w:b/>
                <w:bCs/>
                <w:lang w:val="kl-GL"/>
              </w:rPr>
            </w:pPr>
            <w:r w:rsidRPr="00110DB1">
              <w:rPr>
                <w:b/>
                <w:bCs/>
                <w:lang w:val="kl-GL"/>
              </w:rPr>
              <w:t>Nalingi</w:t>
            </w:r>
            <w:r w:rsidR="00BA7D5C" w:rsidRPr="00110DB1">
              <w:rPr>
                <w:b/>
                <w:bCs/>
                <w:lang w:val="kl-GL"/>
              </w:rPr>
              <w:t xml:space="preserve"> </w:t>
            </w:r>
            <w:r w:rsidR="00BB5038" w:rsidRPr="00110DB1">
              <w:rPr>
                <w:b/>
                <w:bCs/>
                <w:lang w:val="kl-GL"/>
              </w:rPr>
              <w:t>(kr.)</w:t>
            </w:r>
          </w:p>
        </w:tc>
        <w:tc>
          <w:tcPr>
            <w:tcW w:w="3130" w:type="dxa"/>
          </w:tcPr>
          <w:p w14:paraId="01DBC596" w14:textId="32985EEE" w:rsidR="00BD6ED1" w:rsidRPr="00110DB1" w:rsidRDefault="009852B5" w:rsidP="00674FD1">
            <w:pPr>
              <w:pStyle w:val="Ingenafstand"/>
              <w:rPr>
                <w:b/>
                <w:bCs/>
                <w:lang w:val="kl-GL"/>
              </w:rPr>
            </w:pPr>
            <w:r w:rsidRPr="00110DB1">
              <w:rPr>
                <w:b/>
                <w:bCs/>
                <w:lang w:val="kl-GL"/>
              </w:rPr>
              <w:t>Piffissami ingerlatsiunna</w:t>
            </w:r>
            <w:r w:rsidR="00E55104">
              <w:rPr>
                <w:b/>
                <w:bCs/>
                <w:lang w:val="kl-GL"/>
              </w:rPr>
              <w:t>ar</w:t>
            </w:r>
            <w:r w:rsidRPr="00110DB1">
              <w:rPr>
                <w:b/>
                <w:bCs/>
                <w:lang w:val="kl-GL"/>
              </w:rPr>
              <w:t>ner</w:t>
            </w:r>
            <w:r w:rsidR="00BD6ED1" w:rsidRPr="00110DB1">
              <w:rPr>
                <w:b/>
                <w:bCs/>
                <w:lang w:val="kl-GL"/>
              </w:rPr>
              <w:t>mi iluanaarutit</w:t>
            </w:r>
          </w:p>
          <w:p w14:paraId="070B8DAE" w14:textId="7ADCF213" w:rsidR="00BA7D5C" w:rsidRPr="00110DB1" w:rsidRDefault="003D1666" w:rsidP="00674FD1">
            <w:pPr>
              <w:pStyle w:val="Ingenafstand"/>
              <w:rPr>
                <w:b/>
                <w:bCs/>
                <w:lang w:val="kl-GL"/>
              </w:rPr>
            </w:pPr>
            <w:r w:rsidRPr="00110DB1">
              <w:rPr>
                <w:b/>
                <w:bCs/>
                <w:lang w:val="kl-GL"/>
              </w:rPr>
              <w:t>(kr.)</w:t>
            </w:r>
          </w:p>
        </w:tc>
      </w:tr>
      <w:tr w:rsidR="00197ADB" w:rsidRPr="00171228" w14:paraId="3AA36095" w14:textId="77777777" w:rsidTr="00BA7D5C">
        <w:tc>
          <w:tcPr>
            <w:tcW w:w="3594" w:type="dxa"/>
          </w:tcPr>
          <w:p w14:paraId="01D41114" w14:textId="442D1E24" w:rsidR="00030843" w:rsidRPr="00110DB1" w:rsidRDefault="00197ADB" w:rsidP="00674FD1">
            <w:pPr>
              <w:pStyle w:val="Ingenafstand"/>
              <w:rPr>
                <w:lang w:val="kl-GL"/>
              </w:rPr>
            </w:pPr>
            <w:r w:rsidRPr="00110DB1">
              <w:rPr>
                <w:lang w:val="kl-GL"/>
              </w:rPr>
              <w:t>Aningaasat uninngasuutit</w:t>
            </w:r>
          </w:p>
        </w:tc>
        <w:tc>
          <w:tcPr>
            <w:tcW w:w="3130" w:type="dxa"/>
          </w:tcPr>
          <w:p w14:paraId="3F9FD04E" w14:textId="7E93260F" w:rsidR="00030843" w:rsidRPr="00110DB1" w:rsidRDefault="00030843" w:rsidP="00674FD1">
            <w:pPr>
              <w:pStyle w:val="Ingenafstand"/>
              <w:rPr>
                <w:lang w:val="kl-GL"/>
              </w:rPr>
            </w:pPr>
            <w:r w:rsidRPr="00110DB1">
              <w:rPr>
                <w:lang w:val="kl-GL"/>
              </w:rPr>
              <w:t>500.000</w:t>
            </w:r>
          </w:p>
        </w:tc>
        <w:tc>
          <w:tcPr>
            <w:tcW w:w="3130" w:type="dxa"/>
          </w:tcPr>
          <w:p w14:paraId="71072856" w14:textId="269D3D14" w:rsidR="00030843" w:rsidRPr="00110DB1" w:rsidRDefault="00030843" w:rsidP="00674FD1">
            <w:pPr>
              <w:pStyle w:val="Ingenafstand"/>
              <w:rPr>
                <w:lang w:val="kl-GL"/>
              </w:rPr>
            </w:pPr>
            <w:r w:rsidRPr="00110DB1">
              <w:rPr>
                <w:lang w:val="kl-GL"/>
              </w:rPr>
              <w:t>0</w:t>
            </w:r>
          </w:p>
        </w:tc>
      </w:tr>
      <w:tr w:rsidR="00197ADB" w:rsidRPr="00171228" w14:paraId="1BA79E9D" w14:textId="2135B831" w:rsidTr="00BA7D5C">
        <w:tc>
          <w:tcPr>
            <w:tcW w:w="3594" w:type="dxa"/>
          </w:tcPr>
          <w:p w14:paraId="696CF2B2" w14:textId="1A7E9459" w:rsidR="00BA7D5C" w:rsidRPr="00110DB1" w:rsidRDefault="00E55104" w:rsidP="00674FD1">
            <w:pPr>
              <w:pStyle w:val="Ingenafstand"/>
              <w:rPr>
                <w:lang w:val="kl-GL"/>
              </w:rPr>
            </w:pPr>
            <w:r w:rsidRPr="00E55104">
              <w:rPr>
                <w:lang w:val="kl-GL"/>
              </w:rPr>
              <w:t>Ingerlatseqatigiiffi</w:t>
            </w:r>
            <w:r>
              <w:rPr>
                <w:lang w:val="kl-GL"/>
              </w:rPr>
              <w:t>nni</w:t>
            </w:r>
            <w:r w:rsidR="00197ADB" w:rsidRPr="00110DB1">
              <w:rPr>
                <w:lang w:val="kl-GL"/>
              </w:rPr>
              <w:t xml:space="preserve"> allani aktiaatit</w:t>
            </w:r>
          </w:p>
        </w:tc>
        <w:tc>
          <w:tcPr>
            <w:tcW w:w="3130" w:type="dxa"/>
          </w:tcPr>
          <w:p w14:paraId="13A77E5E" w14:textId="0FD1C650" w:rsidR="00BA7D5C" w:rsidRPr="00110DB1" w:rsidRDefault="00030843" w:rsidP="00674FD1">
            <w:pPr>
              <w:pStyle w:val="Ingenafstand"/>
              <w:rPr>
                <w:lang w:val="kl-GL"/>
              </w:rPr>
            </w:pPr>
            <w:r w:rsidRPr="00110DB1">
              <w:rPr>
                <w:lang w:val="kl-GL"/>
              </w:rPr>
              <w:t>2</w:t>
            </w:r>
            <w:r w:rsidR="00BA7D5C" w:rsidRPr="00110DB1">
              <w:rPr>
                <w:lang w:val="kl-GL"/>
              </w:rPr>
              <w:t xml:space="preserve">.000.000 </w:t>
            </w:r>
          </w:p>
        </w:tc>
        <w:tc>
          <w:tcPr>
            <w:tcW w:w="3130" w:type="dxa"/>
          </w:tcPr>
          <w:p w14:paraId="24E7F317" w14:textId="3BB9147C" w:rsidR="00BA7D5C" w:rsidRPr="00110DB1" w:rsidRDefault="00BA7D5C" w:rsidP="00674FD1">
            <w:pPr>
              <w:pStyle w:val="Ingenafstand"/>
              <w:rPr>
                <w:lang w:val="kl-GL"/>
              </w:rPr>
            </w:pPr>
            <w:r w:rsidRPr="00110DB1">
              <w:rPr>
                <w:lang w:val="kl-GL"/>
              </w:rPr>
              <w:t xml:space="preserve">1.000.000 </w:t>
            </w:r>
          </w:p>
        </w:tc>
      </w:tr>
      <w:tr w:rsidR="00197ADB" w:rsidRPr="00171228" w14:paraId="3D26B247" w14:textId="7165712D" w:rsidTr="00BA7D5C">
        <w:tc>
          <w:tcPr>
            <w:tcW w:w="3594" w:type="dxa"/>
          </w:tcPr>
          <w:p w14:paraId="087CA4EF" w14:textId="1585A5ED" w:rsidR="00BA7D5C" w:rsidRPr="00110DB1" w:rsidRDefault="00E627D2" w:rsidP="00674FD1">
            <w:pPr>
              <w:pStyle w:val="Ingenafstand"/>
              <w:rPr>
                <w:lang w:val="kl-GL"/>
              </w:rPr>
            </w:pPr>
            <w:r w:rsidRPr="00110DB1">
              <w:rPr>
                <w:lang w:val="kl-GL"/>
              </w:rPr>
              <w:t>Kalaallit Nunaanni illuutit</w:t>
            </w:r>
          </w:p>
        </w:tc>
        <w:tc>
          <w:tcPr>
            <w:tcW w:w="3130" w:type="dxa"/>
          </w:tcPr>
          <w:p w14:paraId="30D02BA2" w14:textId="25D63ADF" w:rsidR="00BA7D5C" w:rsidRPr="00110DB1" w:rsidRDefault="00030843" w:rsidP="00674FD1">
            <w:pPr>
              <w:pStyle w:val="Ingenafstand"/>
              <w:rPr>
                <w:lang w:val="kl-GL"/>
              </w:rPr>
            </w:pPr>
            <w:r w:rsidRPr="00110DB1">
              <w:rPr>
                <w:lang w:val="kl-GL"/>
              </w:rPr>
              <w:t>5</w:t>
            </w:r>
            <w:r w:rsidR="00BA7D5C" w:rsidRPr="00110DB1">
              <w:rPr>
                <w:lang w:val="kl-GL"/>
              </w:rPr>
              <w:t xml:space="preserve">.000.000 </w:t>
            </w:r>
          </w:p>
        </w:tc>
        <w:tc>
          <w:tcPr>
            <w:tcW w:w="3130" w:type="dxa"/>
          </w:tcPr>
          <w:p w14:paraId="5BB3B18C" w14:textId="2B21BF57" w:rsidR="00BA7D5C" w:rsidRPr="00110DB1" w:rsidRDefault="00BA7D5C" w:rsidP="00674FD1">
            <w:pPr>
              <w:pStyle w:val="Ingenafstand"/>
              <w:rPr>
                <w:lang w:val="kl-GL"/>
              </w:rPr>
            </w:pPr>
            <w:r w:rsidRPr="00110DB1">
              <w:rPr>
                <w:lang w:val="kl-GL"/>
              </w:rPr>
              <w:t xml:space="preserve">2.000.000 </w:t>
            </w:r>
          </w:p>
        </w:tc>
      </w:tr>
      <w:tr w:rsidR="00197ADB" w:rsidRPr="00171228" w14:paraId="4A382DC3" w14:textId="17AF3EC6" w:rsidTr="00BA7D5C">
        <w:tc>
          <w:tcPr>
            <w:tcW w:w="3594" w:type="dxa"/>
          </w:tcPr>
          <w:p w14:paraId="10923220" w14:textId="7AEECA66" w:rsidR="00BA7D5C" w:rsidRPr="00110DB1" w:rsidRDefault="00E627D2" w:rsidP="00674FD1">
            <w:pPr>
              <w:pStyle w:val="Ingenafstand"/>
              <w:rPr>
                <w:b/>
                <w:bCs/>
                <w:lang w:val="kl-GL"/>
              </w:rPr>
            </w:pPr>
            <w:r w:rsidRPr="00110DB1">
              <w:rPr>
                <w:b/>
                <w:bCs/>
                <w:lang w:val="kl-GL"/>
              </w:rPr>
              <w:t>Katillugit</w:t>
            </w:r>
          </w:p>
        </w:tc>
        <w:tc>
          <w:tcPr>
            <w:tcW w:w="3130" w:type="dxa"/>
          </w:tcPr>
          <w:p w14:paraId="5399B16B" w14:textId="2FA09135" w:rsidR="00BA7D5C" w:rsidRPr="00110DB1" w:rsidRDefault="00030843" w:rsidP="00674FD1">
            <w:pPr>
              <w:pStyle w:val="Ingenafstand"/>
              <w:rPr>
                <w:b/>
                <w:bCs/>
                <w:lang w:val="kl-GL"/>
              </w:rPr>
            </w:pPr>
            <w:r w:rsidRPr="00110DB1">
              <w:rPr>
                <w:b/>
                <w:bCs/>
                <w:lang w:val="kl-GL"/>
              </w:rPr>
              <w:t>7</w:t>
            </w:r>
            <w:r w:rsidR="003D1666" w:rsidRPr="00110DB1">
              <w:rPr>
                <w:b/>
                <w:bCs/>
                <w:lang w:val="kl-GL"/>
              </w:rPr>
              <w:t>.</w:t>
            </w:r>
            <w:r w:rsidRPr="00110DB1">
              <w:rPr>
                <w:b/>
                <w:bCs/>
                <w:lang w:val="kl-GL"/>
              </w:rPr>
              <w:t>5</w:t>
            </w:r>
            <w:r w:rsidR="00BA7D5C" w:rsidRPr="00110DB1">
              <w:rPr>
                <w:b/>
                <w:bCs/>
                <w:lang w:val="kl-GL"/>
              </w:rPr>
              <w:t>00.000</w:t>
            </w:r>
          </w:p>
        </w:tc>
        <w:tc>
          <w:tcPr>
            <w:tcW w:w="3130" w:type="dxa"/>
          </w:tcPr>
          <w:p w14:paraId="3907EF86" w14:textId="4653A387" w:rsidR="00BA7D5C" w:rsidRPr="00110DB1" w:rsidRDefault="00BA7D5C" w:rsidP="00674FD1">
            <w:pPr>
              <w:pStyle w:val="Ingenafstand"/>
              <w:rPr>
                <w:b/>
                <w:bCs/>
                <w:lang w:val="kl-GL"/>
              </w:rPr>
            </w:pPr>
            <w:r w:rsidRPr="00110DB1">
              <w:rPr>
                <w:b/>
                <w:bCs/>
                <w:lang w:val="kl-GL"/>
              </w:rPr>
              <w:t>3.000.000</w:t>
            </w:r>
          </w:p>
        </w:tc>
      </w:tr>
    </w:tbl>
    <w:p w14:paraId="60B61775" w14:textId="77777777" w:rsidR="00BA7D5C" w:rsidRPr="00110DB1" w:rsidRDefault="00BA7D5C" w:rsidP="00674FD1">
      <w:pPr>
        <w:pStyle w:val="Ingenafstand"/>
        <w:rPr>
          <w:lang w:val="kl-GL"/>
        </w:rPr>
      </w:pPr>
    </w:p>
    <w:p w14:paraId="5C8AAD8D" w14:textId="00DEEA5F" w:rsidR="006B31FD" w:rsidRPr="00110DB1" w:rsidRDefault="003A42E1" w:rsidP="00285579">
      <w:pPr>
        <w:pStyle w:val="Ingenafstand"/>
        <w:rPr>
          <w:lang w:val="kl-GL"/>
        </w:rPr>
      </w:pPr>
      <w:r w:rsidRPr="003A42E1">
        <w:rPr>
          <w:lang w:val="kl-GL"/>
        </w:rPr>
        <w:t>Ingerlatseqatigiiffik</w:t>
      </w:r>
      <w:r w:rsidR="006D1F38" w:rsidRPr="00110DB1">
        <w:rPr>
          <w:lang w:val="kl-GL"/>
        </w:rPr>
        <w:t xml:space="preserve"> ingerlatsiunnarneq pissutigalugu </w:t>
      </w:r>
      <w:r w:rsidR="006B31FD" w:rsidRPr="00110DB1">
        <w:rPr>
          <w:lang w:val="kl-GL"/>
        </w:rPr>
        <w:t>§ 38, nr. 1 aamma § 16</w:t>
      </w:r>
      <w:r w:rsidR="00117EFB">
        <w:rPr>
          <w:lang w:val="kl-GL"/>
        </w:rPr>
        <w:t>,</w:t>
      </w:r>
      <w:r w:rsidR="006B31FD" w:rsidRPr="00110DB1">
        <w:rPr>
          <w:lang w:val="kl-GL"/>
        </w:rPr>
        <w:t xml:space="preserve"> imm. 2 naaper</w:t>
      </w:r>
      <w:r w:rsidR="00DB47F6" w:rsidRPr="00110DB1">
        <w:rPr>
          <w:lang w:val="kl-GL"/>
        </w:rPr>
        <w:t>t</w:t>
      </w:r>
      <w:r w:rsidR="006B31FD" w:rsidRPr="00110DB1">
        <w:rPr>
          <w:lang w:val="kl-GL"/>
        </w:rPr>
        <w:t>o</w:t>
      </w:r>
      <w:r w:rsidR="00DB47F6" w:rsidRPr="00110DB1">
        <w:rPr>
          <w:lang w:val="kl-GL"/>
        </w:rPr>
        <w:t>r</w:t>
      </w:r>
      <w:r w:rsidR="006B31FD" w:rsidRPr="00110DB1">
        <w:rPr>
          <w:lang w:val="kl-GL"/>
        </w:rPr>
        <w:t>lug</w:t>
      </w:r>
      <w:r w:rsidR="006E29C7" w:rsidRPr="00110DB1">
        <w:rPr>
          <w:lang w:val="kl-GL"/>
        </w:rPr>
        <w:t>it akileraarutaasussanik</w:t>
      </w:r>
      <w:r w:rsidR="006C433C" w:rsidRPr="00110DB1">
        <w:rPr>
          <w:lang w:val="kl-GL"/>
        </w:rPr>
        <w:t xml:space="preserve"> aktianit</w:t>
      </w:r>
      <w:r w:rsidR="006E29C7" w:rsidRPr="00110DB1">
        <w:rPr>
          <w:lang w:val="kl-GL"/>
        </w:rPr>
        <w:t xml:space="preserve"> 1 mio.</w:t>
      </w:r>
      <w:r w:rsidR="00117EFB">
        <w:rPr>
          <w:lang w:val="kl-GL"/>
        </w:rPr>
        <w:t xml:space="preserve"> </w:t>
      </w:r>
      <w:r w:rsidR="006E29C7" w:rsidRPr="00110DB1">
        <w:rPr>
          <w:lang w:val="kl-GL"/>
        </w:rPr>
        <w:t>kr</w:t>
      </w:r>
      <w:r>
        <w:rPr>
          <w:lang w:val="kl-GL"/>
        </w:rPr>
        <w:t>.</w:t>
      </w:r>
      <w:r w:rsidR="006E29C7" w:rsidRPr="00110DB1">
        <w:rPr>
          <w:lang w:val="kl-GL"/>
        </w:rPr>
        <w:t>-ni</w:t>
      </w:r>
      <w:r w:rsidR="00DB47F6" w:rsidRPr="00110DB1">
        <w:rPr>
          <w:lang w:val="kl-GL"/>
        </w:rPr>
        <w:t>k</w:t>
      </w:r>
      <w:r w:rsidR="006C433C" w:rsidRPr="00110DB1">
        <w:rPr>
          <w:lang w:val="kl-GL"/>
        </w:rPr>
        <w:t xml:space="preserve"> aningaasanngorlugit akilerneqa</w:t>
      </w:r>
      <w:r w:rsidR="006D1F38" w:rsidRPr="00110DB1">
        <w:rPr>
          <w:lang w:val="kl-GL"/>
        </w:rPr>
        <w:t xml:space="preserve">nngitsunik </w:t>
      </w:r>
      <w:r w:rsidR="00837ADD" w:rsidRPr="00110DB1">
        <w:rPr>
          <w:lang w:val="kl-GL"/>
        </w:rPr>
        <w:t>akileraaruserneqassa</w:t>
      </w:r>
      <w:r w:rsidR="008E3CF6" w:rsidRPr="00110DB1">
        <w:rPr>
          <w:lang w:val="kl-GL"/>
        </w:rPr>
        <w:t>a</w:t>
      </w:r>
      <w:r w:rsidR="00837ADD" w:rsidRPr="00110DB1">
        <w:rPr>
          <w:lang w:val="kl-GL"/>
        </w:rPr>
        <w:t>q</w:t>
      </w:r>
      <w:r w:rsidR="00712645" w:rsidRPr="00110DB1">
        <w:rPr>
          <w:lang w:val="kl-GL"/>
        </w:rPr>
        <w:t>.</w:t>
      </w:r>
    </w:p>
    <w:p w14:paraId="7A59DE11" w14:textId="77777777" w:rsidR="00285579" w:rsidRPr="00110DB1" w:rsidRDefault="00285579" w:rsidP="00FD13BC">
      <w:pPr>
        <w:pStyle w:val="Ingenafstand"/>
        <w:rPr>
          <w:lang w:val="kl-GL"/>
        </w:rPr>
      </w:pPr>
    </w:p>
    <w:p w14:paraId="40E140B3" w14:textId="35F74EF0" w:rsidR="00EC3850" w:rsidRPr="00110DB1" w:rsidRDefault="000820B7" w:rsidP="00292092">
      <w:pPr>
        <w:rPr>
          <w:lang w:val="kl-GL"/>
        </w:rPr>
      </w:pPr>
      <w:r w:rsidRPr="00110DB1">
        <w:rPr>
          <w:lang w:val="kl-GL"/>
        </w:rPr>
        <w:lastRenderedPageBreak/>
        <w:t>Illut Kalaallit Nunaanni akileraarusiisarnermut suli ilaammat, ingerlatsiunnaarnermut atatillugu pigiunnaarneqanngippa</w:t>
      </w:r>
      <w:r w:rsidR="00B97EE2" w:rsidRPr="00110DB1">
        <w:rPr>
          <w:lang w:val="kl-GL"/>
        </w:rPr>
        <w:t>t illu akileraaruserneqassanngilaq, tak. § 16</w:t>
      </w:r>
      <w:r w:rsidR="00CF2FBD" w:rsidRPr="00110DB1">
        <w:rPr>
          <w:lang w:val="kl-GL"/>
        </w:rPr>
        <w:t xml:space="preserve">, imm. 3 aamma § </w:t>
      </w:r>
      <w:r w:rsidR="00C47657" w:rsidRPr="00110DB1">
        <w:rPr>
          <w:lang w:val="kl-GL"/>
        </w:rPr>
        <w:t>2, imm.</w:t>
      </w:r>
      <w:r w:rsidR="00117EFB">
        <w:rPr>
          <w:lang w:val="kl-GL"/>
        </w:rPr>
        <w:t xml:space="preserve"> 1, </w:t>
      </w:r>
      <w:r w:rsidR="00C47657" w:rsidRPr="00110DB1">
        <w:rPr>
          <w:lang w:val="kl-GL"/>
        </w:rPr>
        <w:t>nr</w:t>
      </w:r>
      <w:r w:rsidR="00354488" w:rsidRPr="00110DB1">
        <w:rPr>
          <w:lang w:val="kl-GL"/>
        </w:rPr>
        <w:t xml:space="preserve"> 15.</w:t>
      </w:r>
    </w:p>
    <w:p w14:paraId="69AE6023" w14:textId="77777777" w:rsidR="0056488B" w:rsidRPr="00110DB1" w:rsidRDefault="0056488B" w:rsidP="00674FD1">
      <w:pPr>
        <w:pStyle w:val="Ingenafstand"/>
        <w:rPr>
          <w:lang w:val="kl-GL"/>
        </w:rPr>
      </w:pPr>
    </w:p>
    <w:p w14:paraId="6910913B" w14:textId="4A4BD372" w:rsidR="00EC1D49" w:rsidRPr="00110DB1" w:rsidRDefault="003A42E1" w:rsidP="00285579">
      <w:pPr>
        <w:pStyle w:val="Ingenafstand"/>
        <w:rPr>
          <w:lang w:val="kl-GL"/>
        </w:rPr>
      </w:pPr>
      <w:r w:rsidRPr="003A42E1">
        <w:rPr>
          <w:lang w:val="kl-GL"/>
        </w:rPr>
        <w:t>Ingerlatseqatigiiffi</w:t>
      </w:r>
      <w:r>
        <w:rPr>
          <w:lang w:val="kl-GL"/>
        </w:rPr>
        <w:t>up</w:t>
      </w:r>
      <w:r w:rsidR="001F3071" w:rsidRPr="00110DB1">
        <w:rPr>
          <w:lang w:val="kl-GL"/>
        </w:rPr>
        <w:t xml:space="preserve"> iluanaarutai aningaasanngorlugit akilerneqanngitsu</w:t>
      </w:r>
      <w:r w:rsidR="00016DE4" w:rsidRPr="00110DB1">
        <w:rPr>
          <w:lang w:val="kl-GL"/>
        </w:rPr>
        <w:t>t akileraaruserneqartus</w:t>
      </w:r>
      <w:r w:rsidR="00C15A3F" w:rsidRPr="00110DB1">
        <w:rPr>
          <w:lang w:val="kl-GL"/>
        </w:rPr>
        <w:t>s</w:t>
      </w:r>
      <w:r w:rsidR="00016DE4" w:rsidRPr="00110DB1">
        <w:rPr>
          <w:lang w:val="kl-GL"/>
        </w:rPr>
        <w:t>at taamaalillutik 1 mio.kr</w:t>
      </w:r>
      <w:r>
        <w:rPr>
          <w:lang w:val="kl-GL"/>
        </w:rPr>
        <w:t>.</w:t>
      </w:r>
      <w:r w:rsidR="00016DE4" w:rsidRPr="00110DB1">
        <w:rPr>
          <w:lang w:val="kl-GL"/>
        </w:rPr>
        <w:t>-u</w:t>
      </w:r>
      <w:r w:rsidR="0063349A" w:rsidRPr="00110DB1">
        <w:rPr>
          <w:lang w:val="kl-GL"/>
        </w:rPr>
        <w:t>p</w:t>
      </w:r>
      <w:r w:rsidR="00016DE4" w:rsidRPr="00110DB1">
        <w:rPr>
          <w:lang w:val="kl-GL"/>
        </w:rPr>
        <w:t>pu</w:t>
      </w:r>
      <w:r w:rsidR="0063349A" w:rsidRPr="00110DB1">
        <w:rPr>
          <w:lang w:val="kl-GL"/>
        </w:rPr>
        <w:t>t</w:t>
      </w:r>
      <w:r w:rsidR="00016DE4" w:rsidRPr="00110DB1">
        <w:rPr>
          <w:lang w:val="kl-GL"/>
        </w:rPr>
        <w:t>, tamann</w:t>
      </w:r>
      <w:r w:rsidR="0063349A" w:rsidRPr="00110DB1">
        <w:rPr>
          <w:lang w:val="kl-GL"/>
        </w:rPr>
        <w:t>a</w:t>
      </w:r>
      <w:r w:rsidR="00016DE4" w:rsidRPr="00110DB1">
        <w:rPr>
          <w:lang w:val="kl-GL"/>
        </w:rPr>
        <w:t xml:space="preserve"> </w:t>
      </w:r>
      <w:r>
        <w:rPr>
          <w:lang w:val="kl-GL"/>
        </w:rPr>
        <w:t>i</w:t>
      </w:r>
      <w:r w:rsidRPr="003A42E1">
        <w:rPr>
          <w:lang w:val="kl-GL"/>
        </w:rPr>
        <w:t>ngerlatseqatigiiffi</w:t>
      </w:r>
      <w:r>
        <w:rPr>
          <w:lang w:val="kl-GL"/>
        </w:rPr>
        <w:t xml:space="preserve">up </w:t>
      </w:r>
      <w:r w:rsidR="00016DE4" w:rsidRPr="00110DB1">
        <w:rPr>
          <w:lang w:val="kl-GL"/>
        </w:rPr>
        <w:t>B-p ingerlatsi</w:t>
      </w:r>
      <w:r w:rsidR="00A30B69" w:rsidRPr="00110DB1">
        <w:rPr>
          <w:lang w:val="kl-GL"/>
        </w:rPr>
        <w:t>unnaarnermi 250.000 kr</w:t>
      </w:r>
      <w:r>
        <w:rPr>
          <w:lang w:val="kl-GL"/>
        </w:rPr>
        <w:t>.</w:t>
      </w:r>
      <w:r w:rsidR="00A30B69" w:rsidRPr="00110DB1">
        <w:rPr>
          <w:lang w:val="kl-GL"/>
        </w:rPr>
        <w:t xml:space="preserve">-nik akileraaruserneqarneranik kinguneqarpoq, tak. </w:t>
      </w:r>
      <w:r w:rsidR="00292FBD" w:rsidRPr="00110DB1">
        <w:rPr>
          <w:lang w:val="kl-GL"/>
        </w:rPr>
        <w:t xml:space="preserve">§ 38, imm. </w:t>
      </w:r>
      <w:r w:rsidR="00D73078" w:rsidRPr="00110DB1">
        <w:rPr>
          <w:lang w:val="kl-GL"/>
        </w:rPr>
        <w:t>1-</w:t>
      </w:r>
      <w:r>
        <w:rPr>
          <w:lang w:val="kl-GL"/>
        </w:rPr>
        <w:t>i</w:t>
      </w:r>
      <w:r w:rsidR="00D73078" w:rsidRPr="00110DB1">
        <w:rPr>
          <w:lang w:val="kl-GL"/>
        </w:rPr>
        <w:t>tut</w:t>
      </w:r>
      <w:r w:rsidR="00292FBD" w:rsidRPr="00110DB1">
        <w:rPr>
          <w:lang w:val="kl-GL"/>
        </w:rPr>
        <w:t xml:space="preserve"> siunersuutigineqartoq</w:t>
      </w:r>
      <w:r w:rsidR="00D73078" w:rsidRPr="00110DB1">
        <w:rPr>
          <w:lang w:val="kl-GL"/>
        </w:rPr>
        <w:t>. Siunnersuut</w:t>
      </w:r>
      <w:r w:rsidR="00BB5F1B" w:rsidRPr="00110DB1">
        <w:rPr>
          <w:lang w:val="kl-GL"/>
        </w:rPr>
        <w:t xml:space="preserve"> assersuumm</w:t>
      </w:r>
      <w:r w:rsidR="00251A3B" w:rsidRPr="00110DB1">
        <w:rPr>
          <w:lang w:val="kl-GL"/>
        </w:rPr>
        <w:t>i</w:t>
      </w:r>
      <w:r w:rsidR="00D73078" w:rsidRPr="00110DB1">
        <w:rPr>
          <w:lang w:val="kl-GL"/>
        </w:rPr>
        <w:t xml:space="preserve"> inatsimmut atuu</w:t>
      </w:r>
      <w:r w:rsidR="008D682E" w:rsidRPr="00110DB1">
        <w:rPr>
          <w:lang w:val="kl-GL"/>
        </w:rPr>
        <w:t>ttu</w:t>
      </w:r>
      <w:r w:rsidR="00D73078" w:rsidRPr="00110DB1">
        <w:rPr>
          <w:lang w:val="kl-GL"/>
        </w:rPr>
        <w:t>mut sanilliullugu</w:t>
      </w:r>
      <w:r w:rsidR="00BB5F1B" w:rsidRPr="00110DB1">
        <w:rPr>
          <w:lang w:val="kl-GL"/>
        </w:rPr>
        <w:t xml:space="preserve"> akileraarusiinerup assigiinngissuteqar</w:t>
      </w:r>
      <w:r w:rsidR="000F68F5" w:rsidRPr="00110DB1">
        <w:rPr>
          <w:lang w:val="kl-GL"/>
        </w:rPr>
        <w:t>ner</w:t>
      </w:r>
      <w:r w:rsidR="00BB5F1B" w:rsidRPr="00110DB1">
        <w:rPr>
          <w:lang w:val="kl-GL"/>
        </w:rPr>
        <w:t>anik kinguneqanngilaq.</w:t>
      </w:r>
    </w:p>
    <w:p w14:paraId="7BCFF991" w14:textId="77777777" w:rsidR="00285579" w:rsidRPr="00110DB1" w:rsidRDefault="00285579" w:rsidP="00674FD1">
      <w:pPr>
        <w:pStyle w:val="Ingenafstand"/>
        <w:rPr>
          <w:lang w:val="kl-GL"/>
        </w:rPr>
      </w:pPr>
    </w:p>
    <w:p w14:paraId="0F7D1B04" w14:textId="3AF0A029" w:rsidR="00251A3B" w:rsidRPr="00110DB1" w:rsidRDefault="00E964AB" w:rsidP="00FD13BC">
      <w:pPr>
        <w:pStyle w:val="Ingenafstand"/>
        <w:rPr>
          <w:lang w:val="kl-GL"/>
        </w:rPr>
      </w:pPr>
      <w:r w:rsidRPr="00110DB1">
        <w:rPr>
          <w:lang w:val="kl-GL"/>
        </w:rPr>
        <w:t>T</w:t>
      </w:r>
      <w:r w:rsidR="00251A3B" w:rsidRPr="00110DB1">
        <w:rPr>
          <w:lang w:val="kl-GL"/>
        </w:rPr>
        <w:t>ulliullugu</w:t>
      </w:r>
      <w:r w:rsidRPr="00110DB1">
        <w:rPr>
          <w:lang w:val="kl-GL"/>
        </w:rPr>
        <w:t xml:space="preserve"> § 38, imm. 3-tut siunnersuutigineqartoq malillugu ingerlatsiunnaarnermi akileraarusiisoqarpoq, </w:t>
      </w:r>
      <w:r w:rsidR="003A42E1">
        <w:rPr>
          <w:lang w:val="kl-GL"/>
        </w:rPr>
        <w:t>i</w:t>
      </w:r>
      <w:r w:rsidR="003A42E1" w:rsidRPr="003A42E1">
        <w:rPr>
          <w:lang w:val="kl-GL"/>
        </w:rPr>
        <w:t>ngerlatseqatigiiffi</w:t>
      </w:r>
      <w:r w:rsidR="003A42E1">
        <w:rPr>
          <w:lang w:val="kl-GL"/>
        </w:rPr>
        <w:t xml:space="preserve">up </w:t>
      </w:r>
      <w:r w:rsidR="00C611AB" w:rsidRPr="00110DB1">
        <w:rPr>
          <w:lang w:val="kl-GL"/>
        </w:rPr>
        <w:t xml:space="preserve">§ 38. imm. 1 malillugu suliffeqarfiup akileraarutaasa akilerneqarnerisa kingorna </w:t>
      </w:r>
      <w:r w:rsidR="007B7552" w:rsidRPr="00110DB1">
        <w:rPr>
          <w:lang w:val="kl-GL"/>
        </w:rPr>
        <w:t>nalinga tamarmiusoq 7.250</w:t>
      </w:r>
      <w:r w:rsidR="00495F46" w:rsidRPr="00110DB1">
        <w:rPr>
          <w:lang w:val="kl-GL"/>
        </w:rPr>
        <w:t>.000 kr</w:t>
      </w:r>
      <w:r w:rsidR="003A42E1">
        <w:rPr>
          <w:lang w:val="kl-GL"/>
        </w:rPr>
        <w:t>.</w:t>
      </w:r>
      <w:r w:rsidR="00495F46" w:rsidRPr="00110DB1">
        <w:rPr>
          <w:lang w:val="kl-GL"/>
        </w:rPr>
        <w:t>-uvoq, taa</w:t>
      </w:r>
      <w:r w:rsidR="00EC537D">
        <w:rPr>
          <w:lang w:val="kl-GL"/>
        </w:rPr>
        <w:t>ssum</w:t>
      </w:r>
      <w:r w:rsidR="00495F46" w:rsidRPr="00110DB1">
        <w:rPr>
          <w:lang w:val="kl-GL"/>
        </w:rPr>
        <w:t>al</w:t>
      </w:r>
      <w:r w:rsidR="006128B3" w:rsidRPr="00110DB1">
        <w:rPr>
          <w:lang w:val="kl-GL"/>
        </w:rPr>
        <w:t>u</w:t>
      </w:r>
      <w:r w:rsidR="00495F46" w:rsidRPr="00110DB1">
        <w:rPr>
          <w:lang w:val="kl-GL"/>
        </w:rPr>
        <w:t xml:space="preserve"> nali</w:t>
      </w:r>
      <w:r w:rsidR="00EC537D">
        <w:rPr>
          <w:lang w:val="kl-GL"/>
        </w:rPr>
        <w:t>nga</w:t>
      </w:r>
      <w:r w:rsidR="00495F46" w:rsidRPr="00110DB1">
        <w:rPr>
          <w:lang w:val="kl-GL"/>
        </w:rPr>
        <w:t xml:space="preserve"> suliffeqarfi</w:t>
      </w:r>
      <w:r w:rsidR="004A4CE6" w:rsidRPr="00110DB1">
        <w:rPr>
          <w:lang w:val="kl-GL"/>
        </w:rPr>
        <w:t>up</w:t>
      </w:r>
      <w:r w:rsidR="00495F46" w:rsidRPr="00110DB1">
        <w:rPr>
          <w:lang w:val="kl-GL"/>
        </w:rPr>
        <w:t xml:space="preserve"> akiliisinnaassuseqarluni atorunnaarsinnerani A-mut </w:t>
      </w:r>
      <w:r w:rsidR="004A4CE6" w:rsidRPr="00110DB1">
        <w:rPr>
          <w:lang w:val="kl-GL"/>
        </w:rPr>
        <w:t>pissarsiar</w:t>
      </w:r>
      <w:r w:rsidR="00B85E08" w:rsidRPr="00110DB1">
        <w:rPr>
          <w:lang w:val="kl-GL"/>
        </w:rPr>
        <w:t>itinneqarsinnaasoq.</w:t>
      </w:r>
    </w:p>
    <w:p w14:paraId="7E77A7EB" w14:textId="77777777" w:rsidR="00FD13BC" w:rsidRPr="00110DB1" w:rsidRDefault="00FD13BC" w:rsidP="00FD13BC">
      <w:pPr>
        <w:pStyle w:val="Ingenafstand"/>
        <w:rPr>
          <w:lang w:val="kl-GL"/>
        </w:rPr>
      </w:pPr>
    </w:p>
    <w:p w14:paraId="15B8817C" w14:textId="105DBDA3" w:rsidR="001C17B4" w:rsidRPr="00110DB1" w:rsidRDefault="001C17B4" w:rsidP="00674FD1">
      <w:pPr>
        <w:pStyle w:val="Ingenafstand"/>
        <w:rPr>
          <w:lang w:val="kl-GL"/>
        </w:rPr>
      </w:pPr>
      <w:r w:rsidRPr="00110DB1">
        <w:rPr>
          <w:lang w:val="kl-GL"/>
        </w:rPr>
        <w:t>Kommuneqarfik Sermersuumi akileraarutit procentiat tamarmiusoq 42-voq, taamaammat</w:t>
      </w:r>
      <w:r w:rsidR="008E3B42" w:rsidRPr="00110DB1">
        <w:rPr>
          <w:lang w:val="kl-GL"/>
        </w:rPr>
        <w:t xml:space="preserve">  pissarsiat assigi</w:t>
      </w:r>
      <w:r w:rsidR="00A00954" w:rsidRPr="00110DB1">
        <w:rPr>
          <w:lang w:val="kl-GL"/>
        </w:rPr>
        <w:t>i</w:t>
      </w:r>
      <w:r w:rsidR="008E3B42" w:rsidRPr="00110DB1">
        <w:rPr>
          <w:lang w:val="kl-GL"/>
        </w:rPr>
        <w:t>nngissutaasa akileraarutaat (</w:t>
      </w:r>
      <w:r w:rsidR="00867072" w:rsidRPr="00110DB1">
        <w:rPr>
          <w:lang w:val="kl-GL"/>
        </w:rPr>
        <w:t>42 -25 procenti) 1</w:t>
      </w:r>
      <w:r w:rsidR="00E2725D" w:rsidRPr="00110DB1">
        <w:rPr>
          <w:lang w:val="kl-GL"/>
        </w:rPr>
        <w:t xml:space="preserve">7 procentiuvoq. </w:t>
      </w:r>
      <w:r w:rsidR="003A42E1" w:rsidRPr="003A42E1">
        <w:rPr>
          <w:lang w:val="kl-GL"/>
        </w:rPr>
        <w:t>Ingerlatseqatigiiffi</w:t>
      </w:r>
      <w:r w:rsidR="003A42E1">
        <w:rPr>
          <w:lang w:val="kl-GL"/>
        </w:rPr>
        <w:t>up</w:t>
      </w:r>
      <w:r w:rsidR="00E2725D" w:rsidRPr="00110DB1">
        <w:rPr>
          <w:lang w:val="kl-GL"/>
        </w:rPr>
        <w:t xml:space="preserve"> B</w:t>
      </w:r>
      <w:r w:rsidR="00ED4ED2" w:rsidRPr="00110DB1">
        <w:rPr>
          <w:lang w:val="kl-GL"/>
        </w:rPr>
        <w:t>-p</w:t>
      </w:r>
      <w:r w:rsidR="00E2725D" w:rsidRPr="00110DB1">
        <w:rPr>
          <w:lang w:val="kl-GL"/>
        </w:rPr>
        <w:t xml:space="preserve"> taamaali</w:t>
      </w:r>
      <w:r w:rsidR="00FC5A05" w:rsidRPr="00110DB1">
        <w:rPr>
          <w:lang w:val="kl-GL"/>
        </w:rPr>
        <w:t>l</w:t>
      </w:r>
      <w:r w:rsidR="00E2725D" w:rsidRPr="00110DB1">
        <w:rPr>
          <w:lang w:val="kl-GL"/>
        </w:rPr>
        <w:t>luni</w:t>
      </w:r>
      <w:r w:rsidR="00ED4ED2" w:rsidRPr="00110DB1">
        <w:rPr>
          <w:lang w:val="kl-GL"/>
        </w:rPr>
        <w:t xml:space="preserve"> pissarsianit akileraarutit ( </w:t>
      </w:r>
      <w:r w:rsidR="00581635" w:rsidRPr="00110DB1">
        <w:rPr>
          <w:lang w:val="kl-GL"/>
        </w:rPr>
        <w:t>7.250</w:t>
      </w:r>
      <w:r w:rsidR="005F66AF" w:rsidRPr="00110DB1">
        <w:rPr>
          <w:lang w:val="kl-GL"/>
        </w:rPr>
        <w:t xml:space="preserve">.000-t 17 </w:t>
      </w:r>
      <w:r w:rsidR="00E905FF" w:rsidRPr="00110DB1">
        <w:rPr>
          <w:lang w:val="kl-GL"/>
        </w:rPr>
        <w:t>procentia) 1.232.250 kr. ilanngaatigissava</w:t>
      </w:r>
      <w:r w:rsidR="00FC5A05" w:rsidRPr="00110DB1">
        <w:rPr>
          <w:lang w:val="kl-GL"/>
        </w:rPr>
        <w:t>i</w:t>
      </w:r>
      <w:r w:rsidR="00E905FF" w:rsidRPr="00110DB1">
        <w:rPr>
          <w:lang w:val="kl-GL"/>
        </w:rPr>
        <w:t xml:space="preserve"> akilerlugulu.</w:t>
      </w:r>
    </w:p>
    <w:p w14:paraId="49696D16" w14:textId="77777777" w:rsidR="005E5E13" w:rsidRPr="00110DB1" w:rsidRDefault="005E5E13" w:rsidP="00674FD1">
      <w:pPr>
        <w:pStyle w:val="Ingenafstand"/>
        <w:rPr>
          <w:lang w:val="kl-GL"/>
        </w:rPr>
      </w:pPr>
    </w:p>
    <w:p w14:paraId="5B6543B7" w14:textId="09F10F36" w:rsidR="00EE2D48" w:rsidRPr="00110DB1" w:rsidRDefault="002651DF" w:rsidP="00674FD1">
      <w:pPr>
        <w:pStyle w:val="Ingenafstand"/>
        <w:rPr>
          <w:lang w:val="kl-GL"/>
        </w:rPr>
      </w:pPr>
      <w:r w:rsidRPr="00110DB1">
        <w:rPr>
          <w:lang w:val="kl-GL"/>
        </w:rPr>
        <w:t xml:space="preserve">Naggasiullugu </w:t>
      </w:r>
      <w:r w:rsidR="003A42E1">
        <w:rPr>
          <w:lang w:val="kl-GL"/>
        </w:rPr>
        <w:t>i</w:t>
      </w:r>
      <w:r w:rsidR="003A42E1" w:rsidRPr="003A42E1">
        <w:rPr>
          <w:lang w:val="kl-GL"/>
        </w:rPr>
        <w:t>ngerlatseqatigiiffi</w:t>
      </w:r>
      <w:r w:rsidR="003A42E1">
        <w:rPr>
          <w:lang w:val="kl-GL"/>
        </w:rPr>
        <w:t>it</w:t>
      </w:r>
      <w:r w:rsidRPr="00110DB1">
        <w:rPr>
          <w:lang w:val="kl-GL"/>
        </w:rPr>
        <w:t xml:space="preserve"> akileraarunna</w:t>
      </w:r>
      <w:r w:rsidR="003E6190" w:rsidRPr="00110DB1">
        <w:rPr>
          <w:lang w:val="kl-GL"/>
        </w:rPr>
        <w:t>ar</w:t>
      </w:r>
      <w:r w:rsidRPr="00110DB1">
        <w:rPr>
          <w:lang w:val="kl-GL"/>
        </w:rPr>
        <w:t>ne</w:t>
      </w:r>
      <w:r w:rsidR="00E856C6" w:rsidRPr="00110DB1">
        <w:rPr>
          <w:lang w:val="kl-GL"/>
        </w:rPr>
        <w:t>rmik</w:t>
      </w:r>
      <w:r w:rsidRPr="00110DB1">
        <w:rPr>
          <w:lang w:val="kl-GL"/>
        </w:rPr>
        <w:t xml:space="preserve"> akileraaruseriffim</w:t>
      </w:r>
      <w:r w:rsidR="00E737AA" w:rsidRPr="00110DB1">
        <w:rPr>
          <w:lang w:val="kl-GL"/>
        </w:rPr>
        <w:t>m</w:t>
      </w:r>
      <w:r w:rsidRPr="00110DB1">
        <w:rPr>
          <w:lang w:val="kl-GL"/>
        </w:rPr>
        <w:t>ut</w:t>
      </w:r>
      <w:r w:rsidR="007569CB" w:rsidRPr="00110DB1">
        <w:rPr>
          <w:lang w:val="kl-GL"/>
        </w:rPr>
        <w:t xml:space="preserve"> nalunaa</w:t>
      </w:r>
      <w:r w:rsidR="000158FE" w:rsidRPr="00110DB1">
        <w:rPr>
          <w:lang w:val="kl-GL"/>
        </w:rPr>
        <w:t>ru</w:t>
      </w:r>
      <w:r w:rsidR="007569CB" w:rsidRPr="00110DB1">
        <w:rPr>
          <w:lang w:val="kl-GL"/>
        </w:rPr>
        <w:t>teqarnissaat pillugu aalajangersagaq ersarissoq ilanngunneqassasoq siunnersuutigineqarpoq</w:t>
      </w:r>
      <w:r w:rsidR="006D65CE" w:rsidRPr="00110DB1">
        <w:rPr>
          <w:lang w:val="kl-GL"/>
        </w:rPr>
        <w:t xml:space="preserve">. Pisuni amerlasuuni </w:t>
      </w:r>
      <w:r w:rsidR="00ED5081" w:rsidRPr="00110DB1">
        <w:rPr>
          <w:lang w:val="kl-GL"/>
        </w:rPr>
        <w:t xml:space="preserve"> ingerlatsiunnaarneq</w:t>
      </w:r>
      <w:r w:rsidR="006D65CE" w:rsidRPr="00110DB1">
        <w:rPr>
          <w:lang w:val="kl-GL"/>
        </w:rPr>
        <w:t xml:space="preserve"> aatsaat akilera</w:t>
      </w:r>
      <w:r w:rsidR="000158FE" w:rsidRPr="00110DB1">
        <w:rPr>
          <w:lang w:val="kl-GL"/>
        </w:rPr>
        <w:t>a</w:t>
      </w:r>
      <w:r w:rsidR="006D65CE" w:rsidRPr="00110DB1">
        <w:rPr>
          <w:lang w:val="kl-GL"/>
        </w:rPr>
        <w:t>ruseriffiup mi</w:t>
      </w:r>
      <w:r w:rsidR="003219C5" w:rsidRPr="00110DB1">
        <w:rPr>
          <w:lang w:val="kl-GL"/>
        </w:rPr>
        <w:t>si</w:t>
      </w:r>
      <w:r w:rsidR="006D65CE" w:rsidRPr="00110DB1">
        <w:rPr>
          <w:lang w:val="kl-GL"/>
        </w:rPr>
        <w:t>ssuinerani</w:t>
      </w:r>
      <w:r w:rsidR="00ED5081" w:rsidRPr="00110DB1">
        <w:rPr>
          <w:lang w:val="kl-GL"/>
        </w:rPr>
        <w:t xml:space="preserve"> imaluunniit </w:t>
      </w:r>
      <w:r w:rsidR="0086434C" w:rsidRPr="00110DB1">
        <w:rPr>
          <w:lang w:val="kl-GL"/>
        </w:rPr>
        <w:t xml:space="preserve">nammineerluni </w:t>
      </w:r>
      <w:r w:rsidR="00813395" w:rsidRPr="00110DB1">
        <w:rPr>
          <w:lang w:val="kl-GL"/>
        </w:rPr>
        <w:t>nalunaarsuut</w:t>
      </w:r>
      <w:r w:rsidR="00F51B8B" w:rsidRPr="00110DB1">
        <w:rPr>
          <w:lang w:val="kl-GL"/>
        </w:rPr>
        <w:t xml:space="preserve"> nassiunneqarunnaaraangat paasineqartarpoq. Tamanna akileraaruseriffimmut annertuumik nanertuutaaneranik kinguneqarpoq. aamma siunnersuutigineqarpoq, piaaraluni mianersuaalliorujussuarluniluunni</w:t>
      </w:r>
      <w:r w:rsidR="007B1E85" w:rsidRPr="00110DB1">
        <w:rPr>
          <w:lang w:val="kl-GL"/>
        </w:rPr>
        <w:t>i</w:t>
      </w:r>
      <w:r w:rsidR="00F51B8B" w:rsidRPr="00110DB1">
        <w:rPr>
          <w:lang w:val="kl-GL"/>
        </w:rPr>
        <w:t>t unioqqutitsisoqarpat akiliisitsinikku</w:t>
      </w:r>
      <w:r w:rsidR="00946F7F" w:rsidRPr="00110DB1">
        <w:rPr>
          <w:lang w:val="kl-GL"/>
        </w:rPr>
        <w:t>t</w:t>
      </w:r>
      <w:r w:rsidR="00F51B8B" w:rsidRPr="00110DB1">
        <w:rPr>
          <w:lang w:val="kl-GL"/>
        </w:rPr>
        <w:t xml:space="preserve"> pineqaatissiissuteqarsinnaassasoq.</w:t>
      </w:r>
    </w:p>
    <w:p w14:paraId="0E26364E" w14:textId="77777777" w:rsidR="00C367A3" w:rsidRPr="00110DB1" w:rsidRDefault="00C367A3" w:rsidP="00674FD1">
      <w:pPr>
        <w:pStyle w:val="Ingenafstand"/>
        <w:rPr>
          <w:lang w:val="kl-GL"/>
        </w:rPr>
      </w:pPr>
    </w:p>
    <w:p w14:paraId="29E56D85" w14:textId="3A44FB37" w:rsidR="00C367A3" w:rsidRPr="00110DB1" w:rsidRDefault="00C367A3" w:rsidP="00674FD1">
      <w:pPr>
        <w:pStyle w:val="Ingenafstand"/>
        <w:rPr>
          <w:lang w:val="kl-GL"/>
        </w:rPr>
      </w:pPr>
      <w:r w:rsidRPr="00110DB1">
        <w:rPr>
          <w:lang w:val="kl-GL"/>
        </w:rPr>
        <w:t xml:space="preserve">2.2. </w:t>
      </w:r>
      <w:r w:rsidR="005F26A0" w:rsidRPr="00110DB1">
        <w:rPr>
          <w:lang w:val="kl-GL"/>
        </w:rPr>
        <w:t>Kingunerinik aaqqiinerit il.il.</w:t>
      </w:r>
    </w:p>
    <w:p w14:paraId="69450B93" w14:textId="25602835" w:rsidR="00C034FA" w:rsidRPr="00110DB1" w:rsidRDefault="00C034FA" w:rsidP="00674FD1">
      <w:pPr>
        <w:pStyle w:val="Ingenafstand"/>
        <w:rPr>
          <w:lang w:val="kl-GL"/>
        </w:rPr>
      </w:pPr>
      <w:r w:rsidRPr="00110DB1">
        <w:rPr>
          <w:lang w:val="kl-GL"/>
        </w:rPr>
        <w:t>Siunnersuut tulliullugu kingunerinik aaqqiinernik erseqqissaanernillu annikitsunik imaqarpoq.</w:t>
      </w:r>
    </w:p>
    <w:p w14:paraId="2FD67481" w14:textId="77777777" w:rsidR="00F04AE1" w:rsidRPr="00110DB1" w:rsidRDefault="00F04AE1" w:rsidP="00674FD1">
      <w:pPr>
        <w:pStyle w:val="Ingenafstand"/>
        <w:rPr>
          <w:lang w:val="kl-GL"/>
        </w:rPr>
      </w:pPr>
    </w:p>
    <w:p w14:paraId="2F88441D" w14:textId="7BAEFA10" w:rsidR="00C367A3" w:rsidRPr="00110DB1" w:rsidRDefault="003F331C" w:rsidP="00674FD1">
      <w:pPr>
        <w:pStyle w:val="Ingenafstand"/>
        <w:rPr>
          <w:i/>
          <w:iCs/>
          <w:lang w:val="kl-GL"/>
        </w:rPr>
      </w:pPr>
      <w:r>
        <w:rPr>
          <w:i/>
          <w:iCs/>
          <w:lang w:val="kl-GL"/>
        </w:rPr>
        <w:t>Ingerlatseqatigiiffiit piginnittuusut iluminni nuussisarnerat</w:t>
      </w:r>
    </w:p>
    <w:p w14:paraId="4C49155D" w14:textId="1C5BC90D" w:rsidR="008229C3" w:rsidRPr="00110DB1" w:rsidRDefault="003A42E1" w:rsidP="00674FD1">
      <w:pPr>
        <w:pStyle w:val="Ingenafstand"/>
        <w:rPr>
          <w:lang w:val="kl-GL"/>
        </w:rPr>
      </w:pPr>
      <w:r w:rsidRPr="003A42E1">
        <w:rPr>
          <w:lang w:val="kl-GL"/>
        </w:rPr>
        <w:t>Ingerlatseqatigiiffi</w:t>
      </w:r>
      <w:r>
        <w:rPr>
          <w:lang w:val="kl-GL"/>
        </w:rPr>
        <w:t>it</w:t>
      </w:r>
      <w:r w:rsidR="003F331C">
        <w:rPr>
          <w:lang w:val="kl-GL"/>
        </w:rPr>
        <w:t xml:space="preserve"> piginnittuusut iluminni nuussisarnerata </w:t>
      </w:r>
      <w:r w:rsidR="003F331C" w:rsidRPr="003F331C">
        <w:rPr>
          <w:lang w:val="kl-GL"/>
        </w:rPr>
        <w:t>killinga</w:t>
      </w:r>
      <w:r w:rsidR="003F331C">
        <w:rPr>
          <w:lang w:val="kl-GL"/>
        </w:rPr>
        <w:t>ta</w:t>
      </w:r>
      <w:r w:rsidR="003F331C" w:rsidRPr="003F331C" w:rsidDel="003A42E1">
        <w:rPr>
          <w:lang w:val="kl-GL"/>
        </w:rPr>
        <w:t xml:space="preserve"> </w:t>
      </w:r>
      <w:r w:rsidR="007E7BCA" w:rsidRPr="00110DB1">
        <w:rPr>
          <w:lang w:val="kl-GL"/>
        </w:rPr>
        <w:t>qaqugukkut</w:t>
      </w:r>
      <w:r w:rsidR="003F331C">
        <w:rPr>
          <w:lang w:val="kl-GL"/>
        </w:rPr>
        <w:t xml:space="preserve"> isigineqassanersoq </w:t>
      </w:r>
      <w:r w:rsidR="0057734A" w:rsidRPr="00110DB1">
        <w:rPr>
          <w:lang w:val="kl-GL"/>
        </w:rPr>
        <w:t xml:space="preserve"> Inatsisartut inatsisaatigut nr. </w:t>
      </w:r>
      <w:r w:rsidR="008E488D">
        <w:rPr>
          <w:lang w:val="kl-GL"/>
        </w:rPr>
        <w:t>72</w:t>
      </w:r>
      <w:r w:rsidR="0057734A" w:rsidRPr="00110DB1">
        <w:rPr>
          <w:lang w:val="kl-GL"/>
        </w:rPr>
        <w:t xml:space="preserve"> </w:t>
      </w:r>
      <w:r w:rsidR="00055CF1" w:rsidRPr="00110DB1">
        <w:rPr>
          <w:lang w:val="kl-GL"/>
        </w:rPr>
        <w:t>202</w:t>
      </w:r>
      <w:r w:rsidR="008E488D">
        <w:rPr>
          <w:lang w:val="kl-GL"/>
        </w:rPr>
        <w:t>3</w:t>
      </w:r>
      <w:r w:rsidR="00055CF1" w:rsidRPr="00110DB1">
        <w:rPr>
          <w:lang w:val="kl-GL"/>
        </w:rPr>
        <w:t>-me</w:t>
      </w:r>
      <w:r w:rsidR="00656AE3" w:rsidRPr="00110DB1">
        <w:rPr>
          <w:lang w:val="kl-GL"/>
        </w:rPr>
        <w:t>e</w:t>
      </w:r>
      <w:r w:rsidR="00055CF1" w:rsidRPr="00110DB1">
        <w:rPr>
          <w:lang w:val="kl-GL"/>
        </w:rPr>
        <w:t>rsumi</w:t>
      </w:r>
      <w:r w:rsidR="003F331C">
        <w:rPr>
          <w:lang w:val="kl-GL"/>
        </w:rPr>
        <w:t>,</w:t>
      </w:r>
      <w:r w:rsidR="009C0113" w:rsidRPr="00110DB1">
        <w:rPr>
          <w:lang w:val="kl-GL"/>
        </w:rPr>
        <w:t xml:space="preserve"> </w:t>
      </w:r>
      <w:r w:rsidR="005C5EA8" w:rsidRPr="00110DB1">
        <w:rPr>
          <w:lang w:val="kl-GL"/>
        </w:rPr>
        <w:t xml:space="preserve">§ 36 c, imm. 1 nr. </w:t>
      </w:r>
      <w:r w:rsidR="00077FA8" w:rsidRPr="00110DB1">
        <w:rPr>
          <w:lang w:val="kl-GL"/>
        </w:rPr>
        <w:t>3-</w:t>
      </w:r>
      <w:r w:rsidR="00E679B9" w:rsidRPr="00110DB1">
        <w:rPr>
          <w:lang w:val="kl-GL"/>
        </w:rPr>
        <w:t>kkut</w:t>
      </w:r>
      <w:r w:rsidR="00077FA8" w:rsidRPr="00110DB1">
        <w:rPr>
          <w:lang w:val="kl-GL"/>
        </w:rPr>
        <w:t xml:space="preserve"> 2:1-imit 4:1-imut </w:t>
      </w:r>
      <w:r w:rsidR="00055CF1" w:rsidRPr="00110DB1">
        <w:rPr>
          <w:lang w:val="kl-GL"/>
        </w:rPr>
        <w:t>qaffanneqarpoq</w:t>
      </w:r>
      <w:r w:rsidR="003F331C">
        <w:rPr>
          <w:lang w:val="kl-GL"/>
        </w:rPr>
        <w:t>.</w:t>
      </w:r>
    </w:p>
    <w:p w14:paraId="08F9E517" w14:textId="77777777" w:rsidR="00C367A3" w:rsidRPr="00110DB1" w:rsidRDefault="00C367A3" w:rsidP="00674FD1">
      <w:pPr>
        <w:pStyle w:val="Ingenafstand"/>
        <w:rPr>
          <w:lang w:val="kl-GL"/>
        </w:rPr>
      </w:pPr>
    </w:p>
    <w:p w14:paraId="509FE9FE" w14:textId="199C5ABF" w:rsidR="00656AE3" w:rsidRPr="00110DB1" w:rsidRDefault="007C0EE7" w:rsidP="00674FD1">
      <w:pPr>
        <w:pStyle w:val="Ingenafstand"/>
        <w:rPr>
          <w:lang w:val="kl-GL"/>
        </w:rPr>
      </w:pPr>
      <w:r w:rsidRPr="00110DB1">
        <w:rPr>
          <w:lang w:val="kl-GL"/>
        </w:rPr>
        <w:t xml:space="preserve">Kisianni allannguut taanna nammineq pigisat allaniillu aningaasaliissutit </w:t>
      </w:r>
      <w:r w:rsidR="0081090B" w:rsidRPr="00110DB1">
        <w:rPr>
          <w:lang w:val="kl-GL"/>
        </w:rPr>
        <w:t>qaangerpagit, akilera</w:t>
      </w:r>
      <w:r w:rsidR="00A86C10" w:rsidRPr="00110DB1">
        <w:rPr>
          <w:lang w:val="kl-GL"/>
        </w:rPr>
        <w:t>art</w:t>
      </w:r>
      <w:r w:rsidR="0081090B" w:rsidRPr="00110DB1">
        <w:rPr>
          <w:lang w:val="kl-GL"/>
        </w:rPr>
        <w:t>up ernianik ilanngaasi</w:t>
      </w:r>
      <w:r w:rsidR="000C6CE4" w:rsidRPr="00110DB1">
        <w:rPr>
          <w:lang w:val="kl-GL"/>
        </w:rPr>
        <w:t>isi</w:t>
      </w:r>
      <w:r w:rsidR="0081090B" w:rsidRPr="00110DB1">
        <w:rPr>
          <w:lang w:val="kl-GL"/>
        </w:rPr>
        <w:t>nnaanera qanoq annikillisinneqassanersoq pillugu</w:t>
      </w:r>
      <w:r w:rsidR="009F4305" w:rsidRPr="00110DB1">
        <w:rPr>
          <w:lang w:val="kl-GL"/>
        </w:rPr>
        <w:t xml:space="preserve"> imm. 5-imi</w:t>
      </w:r>
      <w:r w:rsidR="0081090B" w:rsidRPr="00110DB1">
        <w:rPr>
          <w:lang w:val="kl-GL"/>
        </w:rPr>
        <w:t xml:space="preserve"> aala</w:t>
      </w:r>
      <w:r w:rsidR="005C26E5" w:rsidRPr="00110DB1">
        <w:rPr>
          <w:lang w:val="kl-GL"/>
        </w:rPr>
        <w:t>ja</w:t>
      </w:r>
      <w:r w:rsidR="0081090B" w:rsidRPr="00110DB1">
        <w:rPr>
          <w:lang w:val="kl-GL"/>
        </w:rPr>
        <w:t>ngersakkam</w:t>
      </w:r>
      <w:r w:rsidR="009C14FC" w:rsidRPr="00110DB1">
        <w:rPr>
          <w:lang w:val="kl-GL"/>
        </w:rPr>
        <w:t xml:space="preserve">ut kukkunikkut ilanngunneqanngilaq. Siunnersuut </w:t>
      </w:r>
      <w:r w:rsidR="00BA3FFF">
        <w:rPr>
          <w:lang w:val="kl-GL"/>
        </w:rPr>
        <w:t xml:space="preserve">taassuma </w:t>
      </w:r>
      <w:r w:rsidR="009C14FC" w:rsidRPr="00110DB1">
        <w:rPr>
          <w:lang w:val="kl-GL"/>
        </w:rPr>
        <w:t>kinguneranik naqqiineruvoq.</w:t>
      </w:r>
      <w:r w:rsidR="0081090B" w:rsidRPr="00110DB1">
        <w:rPr>
          <w:lang w:val="kl-GL"/>
        </w:rPr>
        <w:t xml:space="preserve"> </w:t>
      </w:r>
    </w:p>
    <w:p w14:paraId="16328E0F" w14:textId="77777777" w:rsidR="00C367A3" w:rsidRPr="00110DB1" w:rsidRDefault="00C367A3" w:rsidP="00674FD1">
      <w:pPr>
        <w:pStyle w:val="Ingenafstand"/>
        <w:rPr>
          <w:lang w:val="kl-GL"/>
        </w:rPr>
      </w:pPr>
    </w:p>
    <w:p w14:paraId="6C744E3A" w14:textId="04DE7383" w:rsidR="003169AA" w:rsidRPr="00110DB1" w:rsidRDefault="003169AA" w:rsidP="00674FD1">
      <w:pPr>
        <w:pStyle w:val="Ingenafstand"/>
        <w:rPr>
          <w:i/>
          <w:iCs/>
          <w:lang w:val="kl-GL"/>
        </w:rPr>
      </w:pPr>
      <w:r w:rsidRPr="00110DB1">
        <w:rPr>
          <w:i/>
          <w:iCs/>
          <w:lang w:val="kl-GL"/>
        </w:rPr>
        <w:t xml:space="preserve">§ </w:t>
      </w:r>
      <w:r w:rsidR="00714B72" w:rsidRPr="00110DB1">
        <w:rPr>
          <w:i/>
          <w:iCs/>
          <w:lang w:val="kl-GL"/>
        </w:rPr>
        <w:t>39 C-mi pigisanit tunniunneqartunit akileraarusi</w:t>
      </w:r>
      <w:r w:rsidR="003A42E1">
        <w:rPr>
          <w:i/>
          <w:iCs/>
          <w:lang w:val="kl-GL"/>
        </w:rPr>
        <w:t>i</w:t>
      </w:r>
      <w:r w:rsidR="00714B72" w:rsidRPr="00110DB1">
        <w:rPr>
          <w:i/>
          <w:iCs/>
          <w:lang w:val="kl-GL"/>
        </w:rPr>
        <w:t>neq</w:t>
      </w:r>
      <w:r w:rsidR="00746EF4" w:rsidRPr="00110DB1">
        <w:rPr>
          <w:i/>
          <w:iCs/>
          <w:lang w:val="kl-GL"/>
        </w:rPr>
        <w:t xml:space="preserve"> soraarnerussutisianik naafferarlugit akilerneqartartunik aaqqissuussinerit</w:t>
      </w:r>
    </w:p>
    <w:p w14:paraId="3C1FD8AD" w14:textId="65022787" w:rsidR="00A32AFA" w:rsidRPr="00110DB1" w:rsidRDefault="00595405" w:rsidP="00674FD1">
      <w:pPr>
        <w:pStyle w:val="Ingenafstand"/>
        <w:rPr>
          <w:lang w:val="kl-GL"/>
        </w:rPr>
      </w:pPr>
      <w:r w:rsidRPr="00110DB1">
        <w:rPr>
          <w:lang w:val="kl-GL"/>
        </w:rPr>
        <w:t xml:space="preserve">Aningaasanit </w:t>
      </w:r>
      <w:r w:rsidR="000F6408" w:rsidRPr="00110DB1">
        <w:rPr>
          <w:lang w:val="kl-GL"/>
        </w:rPr>
        <w:t>iluanaarutit</w:t>
      </w:r>
      <w:r w:rsidR="008E5B87" w:rsidRPr="00110DB1">
        <w:rPr>
          <w:lang w:val="kl-GL"/>
        </w:rPr>
        <w:t xml:space="preserve"> ilaannik akileraarusiisarneq pillugu Inatsisartut inatsisaanni </w:t>
      </w:r>
      <w:r w:rsidR="00A32AFA" w:rsidRPr="00110DB1">
        <w:rPr>
          <w:lang w:val="kl-GL"/>
        </w:rPr>
        <w:t xml:space="preserve">§ 44, imm. 2, nr.- </w:t>
      </w:r>
      <w:r w:rsidR="008F29B0" w:rsidRPr="00110DB1">
        <w:rPr>
          <w:lang w:val="kl-GL"/>
        </w:rPr>
        <w:t xml:space="preserve">5-ip aamma § 44, imm. 2, nr. 1-ip </w:t>
      </w:r>
      <w:r w:rsidR="00BA3FFF">
        <w:rPr>
          <w:lang w:val="kl-GL"/>
        </w:rPr>
        <w:t>kiisalu</w:t>
      </w:r>
      <w:r w:rsidR="000E041F" w:rsidRPr="00110DB1">
        <w:rPr>
          <w:lang w:val="kl-GL"/>
        </w:rPr>
        <w:t xml:space="preserve"> § 1-ip akornanni</w:t>
      </w:r>
      <w:r w:rsidR="00FD2367" w:rsidRPr="00110DB1">
        <w:rPr>
          <w:lang w:val="kl-GL"/>
        </w:rPr>
        <w:t xml:space="preserve"> malittarisassat imminnut akerleriinnerattut isikkoqarpoq. </w:t>
      </w:r>
      <w:r w:rsidR="002070FA" w:rsidRPr="00110DB1">
        <w:rPr>
          <w:lang w:val="kl-GL"/>
        </w:rPr>
        <w:t>§ 39 c-mi</w:t>
      </w:r>
      <w:r w:rsidR="00BB6A84" w:rsidRPr="00110DB1">
        <w:rPr>
          <w:lang w:val="kl-GL"/>
        </w:rPr>
        <w:t xml:space="preserve"> aalajangersakkani</w:t>
      </w:r>
      <w:r w:rsidR="002070FA" w:rsidRPr="00110DB1">
        <w:rPr>
          <w:lang w:val="kl-GL"/>
        </w:rPr>
        <w:t xml:space="preserve"> soraarnerussutisiassanik aaqqissuussinernit </w:t>
      </w:r>
      <w:r w:rsidR="00CF57A9" w:rsidRPr="00110DB1">
        <w:rPr>
          <w:lang w:val="kl-GL"/>
        </w:rPr>
        <w:t>iluanaarutinik</w:t>
      </w:r>
      <w:r w:rsidR="002070FA" w:rsidRPr="00110DB1">
        <w:rPr>
          <w:lang w:val="kl-GL"/>
        </w:rPr>
        <w:t xml:space="preserve"> akileraarusiisarne</w:t>
      </w:r>
      <w:r w:rsidR="00B25BC6" w:rsidRPr="00110DB1">
        <w:rPr>
          <w:lang w:val="kl-GL"/>
        </w:rPr>
        <w:t>q</w:t>
      </w:r>
      <w:r w:rsidR="002070FA" w:rsidRPr="00110DB1">
        <w:rPr>
          <w:lang w:val="kl-GL"/>
        </w:rPr>
        <w:t xml:space="preserve"> pineqarpoq. </w:t>
      </w:r>
      <w:r w:rsidR="005A1F61" w:rsidRPr="00110DB1">
        <w:rPr>
          <w:lang w:val="kl-GL"/>
        </w:rPr>
        <w:t>Tassani</w:t>
      </w:r>
      <w:r w:rsidR="00282644" w:rsidRPr="00110DB1">
        <w:rPr>
          <w:lang w:val="kl-GL"/>
        </w:rPr>
        <w:t xml:space="preserve"> PFA Soraarneq-mit soraarnerussutisianik naafferarlugit akile</w:t>
      </w:r>
      <w:r w:rsidR="00D73E29" w:rsidRPr="00110DB1">
        <w:rPr>
          <w:lang w:val="kl-GL"/>
        </w:rPr>
        <w:t>r</w:t>
      </w:r>
      <w:r w:rsidR="00282644" w:rsidRPr="00110DB1">
        <w:rPr>
          <w:lang w:val="kl-GL"/>
        </w:rPr>
        <w:t>neqart</w:t>
      </w:r>
      <w:r w:rsidR="00D543AD" w:rsidRPr="00110DB1">
        <w:rPr>
          <w:lang w:val="kl-GL"/>
        </w:rPr>
        <w:t>artut</w:t>
      </w:r>
      <w:r w:rsidR="0087337E" w:rsidRPr="00110DB1">
        <w:rPr>
          <w:lang w:val="kl-GL"/>
        </w:rPr>
        <w:t xml:space="preserve"> PFA Danmarkimut 2018</w:t>
      </w:r>
      <w:r w:rsidR="00583E84" w:rsidRPr="00110DB1">
        <w:rPr>
          <w:lang w:val="kl-GL"/>
        </w:rPr>
        <w:t>-imi nuunne</w:t>
      </w:r>
      <w:r w:rsidR="005A1F61" w:rsidRPr="00110DB1">
        <w:rPr>
          <w:lang w:val="kl-GL"/>
        </w:rPr>
        <w:t>qa</w:t>
      </w:r>
      <w:r w:rsidR="00583E84" w:rsidRPr="00110DB1">
        <w:rPr>
          <w:lang w:val="kl-GL"/>
        </w:rPr>
        <w:t>rtut ilaapput.</w:t>
      </w:r>
    </w:p>
    <w:p w14:paraId="197FEA9B" w14:textId="77777777" w:rsidR="00C367A3" w:rsidRPr="00110DB1" w:rsidRDefault="00C367A3" w:rsidP="00674FD1">
      <w:pPr>
        <w:pStyle w:val="Ingenafstand"/>
        <w:rPr>
          <w:lang w:val="kl-GL"/>
        </w:rPr>
      </w:pPr>
    </w:p>
    <w:p w14:paraId="5C56A320" w14:textId="02F76F11" w:rsidR="00DC7E83" w:rsidRPr="00110DB1" w:rsidRDefault="00C367A3" w:rsidP="00674FD1">
      <w:pPr>
        <w:pStyle w:val="Ingenafstand"/>
        <w:rPr>
          <w:lang w:val="kl-GL"/>
        </w:rPr>
      </w:pPr>
      <w:r w:rsidRPr="00110DB1">
        <w:rPr>
          <w:lang w:val="kl-GL"/>
        </w:rPr>
        <w:t xml:space="preserve">§ 44, </w:t>
      </w:r>
      <w:r w:rsidR="004B4640" w:rsidRPr="00110DB1">
        <w:rPr>
          <w:lang w:val="kl-GL"/>
        </w:rPr>
        <w:t>imm</w:t>
      </w:r>
      <w:r w:rsidRPr="00110DB1">
        <w:rPr>
          <w:lang w:val="kl-GL"/>
        </w:rPr>
        <w:t>. 2, nr. 5</w:t>
      </w:r>
      <w:r w:rsidR="00BE791F" w:rsidRPr="00110DB1">
        <w:rPr>
          <w:lang w:val="kl-GL"/>
        </w:rPr>
        <w:t>-ip</w:t>
      </w:r>
      <w:r w:rsidRPr="00110DB1">
        <w:rPr>
          <w:lang w:val="kl-GL"/>
        </w:rPr>
        <w:t xml:space="preserve"> </w:t>
      </w:r>
      <w:r w:rsidR="00A60679" w:rsidRPr="00110DB1">
        <w:rPr>
          <w:lang w:val="kl-GL"/>
        </w:rPr>
        <w:t>sillimmasiisup</w:t>
      </w:r>
      <w:r w:rsidR="004B4640" w:rsidRPr="00110DB1">
        <w:rPr>
          <w:lang w:val="kl-GL"/>
        </w:rPr>
        <w:t xml:space="preserve"> pigisani</w:t>
      </w:r>
      <w:r w:rsidR="0075012A" w:rsidRPr="00110DB1">
        <w:rPr>
          <w:lang w:val="kl-GL"/>
        </w:rPr>
        <w:t>k tunniunneqartunik naafferarlugit akiler</w:t>
      </w:r>
      <w:r w:rsidR="00A1197F" w:rsidRPr="00110DB1">
        <w:rPr>
          <w:lang w:val="kl-GL"/>
        </w:rPr>
        <w:t>neqartartunik toqqorsivimmi ilu</w:t>
      </w:r>
      <w:r w:rsidR="00095289" w:rsidRPr="00110DB1">
        <w:rPr>
          <w:lang w:val="kl-GL"/>
        </w:rPr>
        <w:t>a</w:t>
      </w:r>
      <w:r w:rsidR="00A1197F" w:rsidRPr="00110DB1">
        <w:rPr>
          <w:lang w:val="kl-GL"/>
        </w:rPr>
        <w:t xml:space="preserve">naarutit </w:t>
      </w:r>
      <w:r w:rsidR="00464BFE" w:rsidRPr="00110DB1">
        <w:rPr>
          <w:lang w:val="kl-GL"/>
        </w:rPr>
        <w:t xml:space="preserve">isertatut nalinginnaasumik </w:t>
      </w:r>
      <w:r w:rsidR="00967850" w:rsidRPr="00110DB1">
        <w:rPr>
          <w:lang w:val="kl-GL"/>
        </w:rPr>
        <w:t>2018-imit akilera</w:t>
      </w:r>
      <w:r w:rsidR="00466242" w:rsidRPr="00110DB1">
        <w:rPr>
          <w:lang w:val="kl-GL"/>
        </w:rPr>
        <w:t>a</w:t>
      </w:r>
      <w:r w:rsidR="00967850" w:rsidRPr="00110DB1">
        <w:rPr>
          <w:lang w:val="kl-GL"/>
        </w:rPr>
        <w:t>ruserneqartanngi</w:t>
      </w:r>
      <w:r w:rsidR="00260F1D" w:rsidRPr="00110DB1">
        <w:rPr>
          <w:lang w:val="kl-GL"/>
        </w:rPr>
        <w:t>n</w:t>
      </w:r>
      <w:r w:rsidR="00967850" w:rsidRPr="00110DB1">
        <w:rPr>
          <w:lang w:val="kl-GL"/>
        </w:rPr>
        <w:t>nerat</w:t>
      </w:r>
      <w:r w:rsidR="00260F1D" w:rsidRPr="00110DB1">
        <w:rPr>
          <w:lang w:val="kl-GL"/>
        </w:rPr>
        <w:t xml:space="preserve"> kinguneraa</w:t>
      </w:r>
      <w:r w:rsidR="00967850" w:rsidRPr="00110DB1">
        <w:rPr>
          <w:lang w:val="kl-GL"/>
        </w:rPr>
        <w:t>. Tassannga ilua</w:t>
      </w:r>
      <w:r w:rsidR="00E23014" w:rsidRPr="00110DB1">
        <w:rPr>
          <w:lang w:val="kl-GL"/>
        </w:rPr>
        <w:t>na</w:t>
      </w:r>
      <w:r w:rsidR="00967850" w:rsidRPr="00110DB1">
        <w:rPr>
          <w:lang w:val="kl-GL"/>
        </w:rPr>
        <w:t>arutit</w:t>
      </w:r>
      <w:r w:rsidR="00DC7E83" w:rsidRPr="00110DB1">
        <w:rPr>
          <w:lang w:val="kl-GL"/>
        </w:rPr>
        <w:t xml:space="preserve"> taarsiullugu</w:t>
      </w:r>
      <w:r w:rsidR="00E877A1" w:rsidRPr="00110DB1">
        <w:rPr>
          <w:lang w:val="kl-GL"/>
        </w:rPr>
        <w:t xml:space="preserve"> </w:t>
      </w:r>
      <w:r w:rsidR="00EB0022" w:rsidRPr="00110DB1">
        <w:rPr>
          <w:lang w:val="kl-GL"/>
        </w:rPr>
        <w:t xml:space="preserve">aningaasaatinit </w:t>
      </w:r>
      <w:r w:rsidR="007A4F4B" w:rsidRPr="00110DB1">
        <w:rPr>
          <w:lang w:val="kl-GL"/>
        </w:rPr>
        <w:t>ilu</w:t>
      </w:r>
      <w:r w:rsidR="003A42E1">
        <w:rPr>
          <w:lang w:val="kl-GL"/>
        </w:rPr>
        <w:t>a</w:t>
      </w:r>
      <w:r w:rsidR="007A4F4B" w:rsidRPr="00110DB1">
        <w:rPr>
          <w:lang w:val="kl-GL"/>
        </w:rPr>
        <w:t>naarutit</w:t>
      </w:r>
      <w:r w:rsidR="00EB0022" w:rsidRPr="00110DB1">
        <w:rPr>
          <w:lang w:val="kl-GL"/>
        </w:rPr>
        <w:t xml:space="preserve"> ilaannik akileraarusiisarneq pillugu Inatsisartut inatsisaat malillugu</w:t>
      </w:r>
      <w:r w:rsidR="00DC7E83" w:rsidRPr="00110DB1">
        <w:rPr>
          <w:lang w:val="kl-GL"/>
        </w:rPr>
        <w:t xml:space="preserve"> 15,3</w:t>
      </w:r>
      <w:r w:rsidR="00E877A1" w:rsidRPr="00110DB1">
        <w:rPr>
          <w:lang w:val="kl-GL"/>
        </w:rPr>
        <w:t xml:space="preserve"> procentimik akileraaruserneqarput</w:t>
      </w:r>
      <w:r w:rsidR="00EB0022" w:rsidRPr="00110DB1">
        <w:rPr>
          <w:lang w:val="kl-GL"/>
        </w:rPr>
        <w:t xml:space="preserve">. </w:t>
      </w:r>
      <w:r w:rsidR="00C17DAD" w:rsidRPr="00110DB1">
        <w:rPr>
          <w:lang w:val="kl-GL"/>
        </w:rPr>
        <w:t>Iluanaarutit akerlianik pigisanik tunniussinerup kingorna soraarnerussutisiassanik to</w:t>
      </w:r>
      <w:r w:rsidR="009E3F09" w:rsidRPr="00110DB1">
        <w:rPr>
          <w:lang w:val="kl-GL"/>
        </w:rPr>
        <w:t>q</w:t>
      </w:r>
      <w:r w:rsidR="00C17DAD" w:rsidRPr="00110DB1">
        <w:rPr>
          <w:lang w:val="kl-GL"/>
        </w:rPr>
        <w:t>qorsivimmu</w:t>
      </w:r>
      <w:r w:rsidR="00EE1628" w:rsidRPr="00110DB1">
        <w:rPr>
          <w:lang w:val="kl-GL"/>
        </w:rPr>
        <w:t xml:space="preserve">t akiliinernik pissuteqartut, akerlianik </w:t>
      </w:r>
      <w:r w:rsidR="00083713" w:rsidRPr="00110DB1">
        <w:rPr>
          <w:lang w:val="kl-GL"/>
        </w:rPr>
        <w:t>aningaaserivimmi uninngasuuti</w:t>
      </w:r>
      <w:r w:rsidR="007267A2" w:rsidRPr="00110DB1">
        <w:rPr>
          <w:lang w:val="kl-GL"/>
        </w:rPr>
        <w:t>t</w:t>
      </w:r>
      <w:r w:rsidR="00083713" w:rsidRPr="00110DB1">
        <w:rPr>
          <w:lang w:val="kl-GL"/>
        </w:rPr>
        <w:t xml:space="preserve"> erni</w:t>
      </w:r>
      <w:r w:rsidR="007267A2" w:rsidRPr="00110DB1">
        <w:rPr>
          <w:lang w:val="kl-GL"/>
        </w:rPr>
        <w:t>a</w:t>
      </w:r>
      <w:r w:rsidR="00083713" w:rsidRPr="00110DB1">
        <w:rPr>
          <w:lang w:val="kl-GL"/>
        </w:rPr>
        <w:t>a</w:t>
      </w:r>
      <w:r w:rsidR="00BA3FFF">
        <w:rPr>
          <w:lang w:val="kl-GL"/>
        </w:rPr>
        <w:t>n</w:t>
      </w:r>
      <w:r w:rsidR="00083713" w:rsidRPr="00110DB1">
        <w:rPr>
          <w:lang w:val="kl-GL"/>
        </w:rPr>
        <w:t>ni</w:t>
      </w:r>
      <w:r w:rsidR="007267A2" w:rsidRPr="00110DB1">
        <w:rPr>
          <w:lang w:val="kl-GL"/>
        </w:rPr>
        <w:t>t</w:t>
      </w:r>
      <w:r w:rsidR="00083713" w:rsidRPr="00110DB1">
        <w:rPr>
          <w:lang w:val="kl-GL"/>
        </w:rPr>
        <w:t xml:space="preserve"> isertitat assigalugit isertitanik naling</w:t>
      </w:r>
      <w:r w:rsidR="0071050A" w:rsidRPr="00110DB1">
        <w:rPr>
          <w:lang w:val="kl-GL"/>
        </w:rPr>
        <w:t>inn</w:t>
      </w:r>
      <w:r w:rsidR="00083713" w:rsidRPr="00110DB1">
        <w:rPr>
          <w:lang w:val="kl-GL"/>
        </w:rPr>
        <w:t>aasumik akileraaruserneqartarput.</w:t>
      </w:r>
    </w:p>
    <w:p w14:paraId="2E486DA2" w14:textId="77777777" w:rsidR="00D47C69" w:rsidRPr="00110DB1" w:rsidRDefault="00D47C69" w:rsidP="00674FD1">
      <w:pPr>
        <w:pStyle w:val="Ingenafstand"/>
        <w:rPr>
          <w:lang w:val="kl-GL"/>
        </w:rPr>
      </w:pPr>
    </w:p>
    <w:p w14:paraId="1C1D43BE" w14:textId="60F96C7E" w:rsidR="005B6A37" w:rsidRPr="00110DB1" w:rsidRDefault="005B6A37" w:rsidP="00674FD1">
      <w:pPr>
        <w:pStyle w:val="Ingenafstand"/>
        <w:rPr>
          <w:lang w:val="kl-GL"/>
        </w:rPr>
      </w:pPr>
      <w:r w:rsidRPr="00110DB1">
        <w:rPr>
          <w:lang w:val="kl-GL"/>
        </w:rPr>
        <w:t>Kisianni agguaanermi tassani</w:t>
      </w:r>
      <w:r w:rsidR="00B379FA" w:rsidRPr="00110DB1">
        <w:rPr>
          <w:lang w:val="kl-GL"/>
        </w:rPr>
        <w:t xml:space="preserve"> § 44, imm. </w:t>
      </w:r>
      <w:r w:rsidR="00076951" w:rsidRPr="00110DB1">
        <w:rPr>
          <w:lang w:val="kl-GL"/>
        </w:rPr>
        <w:t>2, nr.</w:t>
      </w:r>
      <w:r w:rsidR="0060600C" w:rsidRPr="00110DB1">
        <w:rPr>
          <w:lang w:val="kl-GL"/>
        </w:rPr>
        <w:t xml:space="preserve"> 1</w:t>
      </w:r>
      <w:r w:rsidR="00076951" w:rsidRPr="00110DB1">
        <w:rPr>
          <w:lang w:val="kl-GL"/>
        </w:rPr>
        <w:t xml:space="preserve"> malinn</w:t>
      </w:r>
      <w:r w:rsidR="003313F6" w:rsidRPr="00110DB1">
        <w:rPr>
          <w:lang w:val="kl-GL"/>
        </w:rPr>
        <w:t>e</w:t>
      </w:r>
      <w:r w:rsidR="00076951" w:rsidRPr="00110DB1">
        <w:rPr>
          <w:lang w:val="kl-GL"/>
        </w:rPr>
        <w:t>qanngilaq, tassani § 3</w:t>
      </w:r>
      <w:r w:rsidR="00565E7C" w:rsidRPr="00110DB1">
        <w:rPr>
          <w:lang w:val="kl-GL"/>
        </w:rPr>
        <w:t>9 c</w:t>
      </w:r>
      <w:r w:rsidR="003313F6" w:rsidRPr="00110DB1">
        <w:rPr>
          <w:lang w:val="kl-GL"/>
        </w:rPr>
        <w:t>-</w:t>
      </w:r>
      <w:r w:rsidR="00565E7C" w:rsidRPr="00110DB1">
        <w:rPr>
          <w:lang w:val="kl-GL"/>
        </w:rPr>
        <w:t>mut imaluunniit aningaasaatinit iluanaarutit ilaannik</w:t>
      </w:r>
      <w:r w:rsidR="00F917B4" w:rsidRPr="00110DB1">
        <w:rPr>
          <w:lang w:val="kl-GL"/>
        </w:rPr>
        <w:t xml:space="preserve"> akileraarusiisarneq pillugu Inatsisartut inatsisaanni § 1 aamma innersuu</w:t>
      </w:r>
      <w:r w:rsidR="006D6E1D" w:rsidRPr="00110DB1">
        <w:rPr>
          <w:lang w:val="kl-GL"/>
        </w:rPr>
        <w:t>ssu</w:t>
      </w:r>
      <w:r w:rsidR="00F917B4" w:rsidRPr="00110DB1">
        <w:rPr>
          <w:lang w:val="kl-GL"/>
        </w:rPr>
        <w:t>tigineqarput. Taamaammat siunnersuutigineqarpoq, §</w:t>
      </w:r>
      <w:r w:rsidR="00BB72EA" w:rsidRPr="00110DB1">
        <w:rPr>
          <w:lang w:val="kl-GL"/>
        </w:rPr>
        <w:t xml:space="preserve"> 44, imm. 2, nr. 5 atorunnaarsinneqassasoq.</w:t>
      </w:r>
      <w:r w:rsidR="003C34DB" w:rsidRPr="00110DB1">
        <w:rPr>
          <w:lang w:val="kl-GL"/>
        </w:rPr>
        <w:t xml:space="preserve"> Soraarnerussutisiassanik toqqorsivimmi pigisani</w:t>
      </w:r>
      <w:r w:rsidR="00530515" w:rsidRPr="00110DB1">
        <w:rPr>
          <w:lang w:val="kl-GL"/>
        </w:rPr>
        <w:t>k</w:t>
      </w:r>
      <w:r w:rsidR="003C34DB" w:rsidRPr="00110DB1">
        <w:rPr>
          <w:lang w:val="kl-GL"/>
        </w:rPr>
        <w:t xml:space="preserve"> aallaqqaammut tunniunneqartunik </w:t>
      </w:r>
      <w:r w:rsidR="00C062A3" w:rsidRPr="00110DB1">
        <w:rPr>
          <w:lang w:val="kl-GL"/>
        </w:rPr>
        <w:t>iluanaarutit</w:t>
      </w:r>
      <w:r w:rsidR="003C34DB" w:rsidRPr="00110DB1">
        <w:rPr>
          <w:lang w:val="kl-GL"/>
        </w:rPr>
        <w:t xml:space="preserve"> </w:t>
      </w:r>
      <w:r w:rsidR="006B7710" w:rsidRPr="00110DB1">
        <w:rPr>
          <w:lang w:val="kl-GL"/>
        </w:rPr>
        <w:t>aamma pissarsiat 2018-imi tunniunneqarnerisa kingorna</w:t>
      </w:r>
      <w:r w:rsidR="005D2008" w:rsidRPr="00110DB1">
        <w:rPr>
          <w:lang w:val="kl-GL"/>
        </w:rPr>
        <w:t xml:space="preserve"> akiliinernik pissuteqartut</w:t>
      </w:r>
      <w:r w:rsidR="00EA5219" w:rsidRPr="00110DB1">
        <w:rPr>
          <w:lang w:val="kl-GL"/>
        </w:rPr>
        <w:t xml:space="preserve"> akornanni immikkoortitsisoqarnikuunngilaq. Taamaammat iluanaarutit tamarmiu</w:t>
      </w:r>
      <w:r w:rsidR="00B53E2C" w:rsidRPr="00110DB1">
        <w:rPr>
          <w:lang w:val="kl-GL"/>
        </w:rPr>
        <w:t>s</w:t>
      </w:r>
      <w:r w:rsidR="003D157E" w:rsidRPr="00110DB1">
        <w:rPr>
          <w:lang w:val="kl-GL"/>
        </w:rPr>
        <w:t>ut aningaasaatinit iluanaarutit ilaannik akileraarusiisarneq pillugu Inatsisartut inatsisaanni malittarisass</w:t>
      </w:r>
      <w:r w:rsidR="0046242B" w:rsidRPr="00110DB1">
        <w:rPr>
          <w:lang w:val="kl-GL"/>
        </w:rPr>
        <w:t>a</w:t>
      </w:r>
      <w:r w:rsidR="003D157E" w:rsidRPr="00110DB1">
        <w:rPr>
          <w:lang w:val="kl-GL"/>
        </w:rPr>
        <w:t xml:space="preserve">t malillugit akileraaruserneqartarnikuupput. </w:t>
      </w:r>
      <w:r w:rsidR="006B771E" w:rsidRPr="00110DB1">
        <w:rPr>
          <w:lang w:val="kl-GL"/>
        </w:rPr>
        <w:t>Taamaammat siunne</w:t>
      </w:r>
      <w:r w:rsidR="00AF5725" w:rsidRPr="00110DB1">
        <w:rPr>
          <w:lang w:val="kl-GL"/>
        </w:rPr>
        <w:t>r</w:t>
      </w:r>
      <w:r w:rsidR="006B771E" w:rsidRPr="00110DB1">
        <w:rPr>
          <w:lang w:val="kl-GL"/>
        </w:rPr>
        <w:t>suut soraa</w:t>
      </w:r>
      <w:r w:rsidR="00626911" w:rsidRPr="00110DB1">
        <w:rPr>
          <w:lang w:val="kl-GL"/>
        </w:rPr>
        <w:t>r</w:t>
      </w:r>
      <w:r w:rsidR="006B771E" w:rsidRPr="00110DB1">
        <w:rPr>
          <w:lang w:val="kl-GL"/>
        </w:rPr>
        <w:t>nerussutisiassanik toqqor</w:t>
      </w:r>
      <w:r w:rsidR="00620620" w:rsidRPr="00110DB1">
        <w:rPr>
          <w:lang w:val="kl-GL"/>
        </w:rPr>
        <w:t>s</w:t>
      </w:r>
      <w:r w:rsidR="006B771E" w:rsidRPr="00110DB1">
        <w:rPr>
          <w:lang w:val="kl-GL"/>
        </w:rPr>
        <w:t>ivimmit naaffe</w:t>
      </w:r>
      <w:r w:rsidR="0046775E" w:rsidRPr="00110DB1">
        <w:rPr>
          <w:lang w:val="kl-GL"/>
        </w:rPr>
        <w:t>r</w:t>
      </w:r>
      <w:r w:rsidR="006B771E" w:rsidRPr="00110DB1">
        <w:rPr>
          <w:lang w:val="kl-GL"/>
        </w:rPr>
        <w:t xml:space="preserve">arlugit akilerneqartartut ilaannik </w:t>
      </w:r>
      <w:r w:rsidR="00AF5725" w:rsidRPr="00110DB1">
        <w:rPr>
          <w:lang w:val="kl-GL"/>
        </w:rPr>
        <w:t xml:space="preserve">akileraaruserinermi suliarinnittarnerup </w:t>
      </w:r>
      <w:r w:rsidR="00BC0560" w:rsidRPr="00110DB1">
        <w:rPr>
          <w:lang w:val="kl-GL"/>
        </w:rPr>
        <w:t>allanngortinneranik</w:t>
      </w:r>
      <w:r w:rsidR="00AF5725" w:rsidRPr="00110DB1">
        <w:rPr>
          <w:lang w:val="kl-GL"/>
        </w:rPr>
        <w:t xml:space="preserve"> </w:t>
      </w:r>
      <w:r w:rsidR="00BC0560" w:rsidRPr="00110DB1">
        <w:rPr>
          <w:lang w:val="kl-GL"/>
        </w:rPr>
        <w:t>kinguneqanngilaq</w:t>
      </w:r>
      <w:r w:rsidR="007A4F4B" w:rsidRPr="00110DB1">
        <w:rPr>
          <w:lang w:val="kl-GL"/>
        </w:rPr>
        <w:t>.</w:t>
      </w:r>
    </w:p>
    <w:p w14:paraId="0E0A6F91" w14:textId="77777777" w:rsidR="005E5E13" w:rsidRPr="00110DB1" w:rsidRDefault="005E5E13" w:rsidP="00674FD1">
      <w:pPr>
        <w:pStyle w:val="Ingenafstand"/>
        <w:rPr>
          <w:b/>
          <w:bCs/>
          <w:lang w:val="kl-GL"/>
        </w:rPr>
      </w:pPr>
    </w:p>
    <w:p w14:paraId="203810A1" w14:textId="48BB5337" w:rsidR="00756D8C" w:rsidRPr="00110DB1" w:rsidRDefault="00674FD1" w:rsidP="00674FD1">
      <w:pPr>
        <w:pStyle w:val="Ingenafstand"/>
        <w:rPr>
          <w:b/>
          <w:bCs/>
          <w:lang w:val="kl-GL"/>
        </w:rPr>
      </w:pPr>
      <w:r w:rsidRPr="00110DB1">
        <w:rPr>
          <w:b/>
          <w:bCs/>
          <w:lang w:val="kl-GL"/>
        </w:rPr>
        <w:t xml:space="preserve">3. </w:t>
      </w:r>
      <w:r w:rsidR="00756D8C" w:rsidRPr="00110DB1">
        <w:rPr>
          <w:b/>
          <w:bCs/>
          <w:lang w:val="kl-GL"/>
        </w:rPr>
        <w:t>Pisortanut aningaasaqarnermi allaffissornermilu kingunissai</w:t>
      </w:r>
    </w:p>
    <w:p w14:paraId="61963098" w14:textId="78338CA3" w:rsidR="008B04D6" w:rsidRPr="00110DB1" w:rsidRDefault="008B04D6" w:rsidP="00141532">
      <w:pPr>
        <w:pStyle w:val="Ingenafstand"/>
        <w:rPr>
          <w:lang w:val="kl-GL"/>
        </w:rPr>
      </w:pPr>
      <w:r w:rsidRPr="00110DB1">
        <w:rPr>
          <w:lang w:val="kl-GL"/>
        </w:rPr>
        <w:t>Siunnersuummi akileraartarneq pillugu inats</w:t>
      </w:r>
      <w:r w:rsidR="00BF41FC">
        <w:rPr>
          <w:lang w:val="kl-GL"/>
        </w:rPr>
        <w:t>isip aaqqiivigine</w:t>
      </w:r>
      <w:r w:rsidR="00AE534A" w:rsidRPr="00110DB1">
        <w:rPr>
          <w:lang w:val="kl-GL"/>
        </w:rPr>
        <w:t xml:space="preserve">qarnissaa siunertaavoq, tamassumalu </w:t>
      </w:r>
      <w:r w:rsidR="003A42E1">
        <w:rPr>
          <w:lang w:val="kl-GL"/>
        </w:rPr>
        <w:t>i</w:t>
      </w:r>
      <w:r w:rsidR="003A42E1" w:rsidRPr="003A42E1">
        <w:rPr>
          <w:lang w:val="kl-GL"/>
        </w:rPr>
        <w:t>ngerlatseqatigiiffi</w:t>
      </w:r>
      <w:r w:rsidR="003A42E1">
        <w:rPr>
          <w:lang w:val="kl-GL"/>
        </w:rPr>
        <w:t>it</w:t>
      </w:r>
      <w:r w:rsidR="00AE534A" w:rsidRPr="00110DB1">
        <w:rPr>
          <w:lang w:val="kl-GL"/>
        </w:rPr>
        <w:t xml:space="preserve"> </w:t>
      </w:r>
      <w:r w:rsidR="005737BF" w:rsidRPr="00110DB1">
        <w:rPr>
          <w:lang w:val="kl-GL"/>
        </w:rPr>
        <w:t>aningaasaatinik</w:t>
      </w:r>
      <w:r w:rsidR="00AE534A" w:rsidRPr="00110DB1">
        <w:rPr>
          <w:lang w:val="kl-GL"/>
        </w:rPr>
        <w:t xml:space="preserve"> akileraarusiinani Kal</w:t>
      </w:r>
      <w:r w:rsidR="00364036" w:rsidRPr="00110DB1">
        <w:rPr>
          <w:lang w:val="kl-GL"/>
        </w:rPr>
        <w:t>a</w:t>
      </w:r>
      <w:r w:rsidR="00AE534A" w:rsidRPr="00110DB1">
        <w:rPr>
          <w:lang w:val="kl-GL"/>
        </w:rPr>
        <w:t>allit Nunaanni</w:t>
      </w:r>
      <w:r w:rsidR="00405256" w:rsidRPr="00110DB1">
        <w:rPr>
          <w:lang w:val="kl-GL"/>
        </w:rPr>
        <w:t>t</w:t>
      </w:r>
      <w:r w:rsidR="00AE534A" w:rsidRPr="00110DB1">
        <w:rPr>
          <w:lang w:val="kl-GL"/>
        </w:rPr>
        <w:t xml:space="preserve"> anniss</w:t>
      </w:r>
      <w:r w:rsidR="006B72D6" w:rsidRPr="00110DB1">
        <w:rPr>
          <w:lang w:val="kl-GL"/>
        </w:rPr>
        <w:t>inissamut periarfiss</w:t>
      </w:r>
      <w:r w:rsidR="00405256" w:rsidRPr="00110DB1">
        <w:rPr>
          <w:lang w:val="kl-GL"/>
        </w:rPr>
        <w:t>a</w:t>
      </w:r>
      <w:r w:rsidR="006B72D6" w:rsidRPr="00110DB1">
        <w:rPr>
          <w:lang w:val="kl-GL"/>
        </w:rPr>
        <w:t>at annikillisinneqas</w:t>
      </w:r>
      <w:r w:rsidR="005737D6" w:rsidRPr="00110DB1">
        <w:rPr>
          <w:lang w:val="kl-GL"/>
        </w:rPr>
        <w:t>saaq</w:t>
      </w:r>
      <w:r w:rsidR="006B72D6" w:rsidRPr="00110DB1">
        <w:rPr>
          <w:lang w:val="kl-GL"/>
        </w:rPr>
        <w:t>.</w:t>
      </w:r>
      <w:r w:rsidR="001766FB" w:rsidRPr="00110DB1">
        <w:rPr>
          <w:lang w:val="kl-GL"/>
        </w:rPr>
        <w:t xml:space="preserve"> Siunnersuut pisortanut qanoq annertutigisumik isertitaqaataanissaa missingerneqarsinna</w:t>
      </w:r>
      <w:r w:rsidR="00F453AB" w:rsidRPr="00110DB1">
        <w:rPr>
          <w:lang w:val="kl-GL"/>
        </w:rPr>
        <w:t>a</w:t>
      </w:r>
      <w:r w:rsidR="001766FB" w:rsidRPr="00110DB1">
        <w:rPr>
          <w:lang w:val="kl-GL"/>
        </w:rPr>
        <w:t>nngilaq, tassa suliffeqarfiit akileraartarnermi ang</w:t>
      </w:r>
      <w:r w:rsidR="00625F53" w:rsidRPr="00110DB1">
        <w:rPr>
          <w:lang w:val="kl-GL"/>
        </w:rPr>
        <w:t>erlarsimaffinnik nuussisut amerlassusaat</w:t>
      </w:r>
      <w:r w:rsidR="001F67FD" w:rsidRPr="00110DB1">
        <w:rPr>
          <w:lang w:val="kl-GL"/>
        </w:rPr>
        <w:t xml:space="preserve"> </w:t>
      </w:r>
      <w:r w:rsidR="003A42E1">
        <w:rPr>
          <w:lang w:val="kl-GL"/>
        </w:rPr>
        <w:t>i</w:t>
      </w:r>
      <w:r w:rsidR="003A42E1" w:rsidRPr="003A42E1">
        <w:rPr>
          <w:lang w:val="kl-GL"/>
        </w:rPr>
        <w:t>ngerlatseqatigiiffi</w:t>
      </w:r>
      <w:r w:rsidR="003A42E1">
        <w:rPr>
          <w:lang w:val="kl-GL"/>
        </w:rPr>
        <w:t>nnilu</w:t>
      </w:r>
      <w:r w:rsidR="001F67FD" w:rsidRPr="00110DB1">
        <w:rPr>
          <w:lang w:val="kl-GL"/>
        </w:rPr>
        <w:t xml:space="preserve"> taakkunani aningaasat ileqqaarnertut apeqqutaasorujussuussammata</w:t>
      </w:r>
      <w:r w:rsidR="004E0357" w:rsidRPr="00110DB1">
        <w:rPr>
          <w:lang w:val="kl-GL"/>
        </w:rPr>
        <w:t>. Naggasiullugu</w:t>
      </w:r>
      <w:r w:rsidR="00FF1D05" w:rsidRPr="00110DB1">
        <w:rPr>
          <w:lang w:val="kl-GL"/>
        </w:rPr>
        <w:t xml:space="preserve"> suliffeqarfiit</w:t>
      </w:r>
      <w:r w:rsidR="002936CC" w:rsidRPr="00110DB1">
        <w:rPr>
          <w:lang w:val="kl-GL"/>
        </w:rPr>
        <w:t xml:space="preserve"> taarsiullugu</w:t>
      </w:r>
      <w:r w:rsidR="004E0357" w:rsidRPr="00110DB1">
        <w:rPr>
          <w:lang w:val="kl-GL"/>
        </w:rPr>
        <w:t xml:space="preserve"> akiliisinnaassuseqarluni suliffeqarfimmik atorunnaarsits</w:t>
      </w:r>
      <w:r w:rsidR="003F1037" w:rsidRPr="00110DB1">
        <w:rPr>
          <w:lang w:val="kl-GL"/>
        </w:rPr>
        <w:t>iner</w:t>
      </w:r>
      <w:r w:rsidR="00F035A8" w:rsidRPr="00110DB1">
        <w:rPr>
          <w:lang w:val="kl-GL"/>
        </w:rPr>
        <w:t>isa</w:t>
      </w:r>
      <w:r w:rsidR="003F1037" w:rsidRPr="00110DB1">
        <w:rPr>
          <w:lang w:val="kl-GL"/>
        </w:rPr>
        <w:t xml:space="preserve"> annertuss</w:t>
      </w:r>
      <w:r w:rsidR="00727E51" w:rsidRPr="00110DB1">
        <w:rPr>
          <w:lang w:val="kl-GL"/>
        </w:rPr>
        <w:t>usi</w:t>
      </w:r>
      <w:r w:rsidR="003F1037" w:rsidRPr="00110DB1">
        <w:rPr>
          <w:lang w:val="kl-GL"/>
        </w:rPr>
        <w:t>a apeqqutaavoq</w:t>
      </w:r>
      <w:r w:rsidR="00AF1BCD" w:rsidRPr="00110DB1">
        <w:rPr>
          <w:lang w:val="kl-GL"/>
        </w:rPr>
        <w:t xml:space="preserve">. </w:t>
      </w:r>
      <w:r w:rsidR="00467998" w:rsidRPr="00110DB1">
        <w:rPr>
          <w:lang w:val="kl-GL"/>
        </w:rPr>
        <w:t>O</w:t>
      </w:r>
      <w:r w:rsidR="00AF1BCD" w:rsidRPr="00110DB1">
        <w:rPr>
          <w:lang w:val="kl-GL"/>
        </w:rPr>
        <w:t xml:space="preserve">qaatigineqassaaq malittarisassami </w:t>
      </w:r>
      <w:r w:rsidR="003A42E1">
        <w:rPr>
          <w:lang w:val="kl-GL"/>
        </w:rPr>
        <w:t>i</w:t>
      </w:r>
      <w:r w:rsidR="003A42E1" w:rsidRPr="003A42E1">
        <w:rPr>
          <w:lang w:val="kl-GL"/>
        </w:rPr>
        <w:t>ngerlatseqatigiiffik</w:t>
      </w:r>
      <w:r w:rsidR="00483140" w:rsidRPr="00110DB1">
        <w:rPr>
          <w:lang w:val="kl-GL"/>
        </w:rPr>
        <w:t xml:space="preserve"> t</w:t>
      </w:r>
      <w:r w:rsidR="00BC76BE" w:rsidRPr="00110DB1">
        <w:rPr>
          <w:lang w:val="kl-GL"/>
        </w:rPr>
        <w:t>a</w:t>
      </w:r>
      <w:r w:rsidR="00483140" w:rsidRPr="00110DB1">
        <w:rPr>
          <w:lang w:val="kl-GL"/>
        </w:rPr>
        <w:t xml:space="preserve">arsiullugu suliffeqarfimmik </w:t>
      </w:r>
      <w:r w:rsidR="00960EEF" w:rsidRPr="00110DB1">
        <w:rPr>
          <w:lang w:val="kl-GL"/>
        </w:rPr>
        <w:t xml:space="preserve">Kalaallit Nunaanni </w:t>
      </w:r>
      <w:r w:rsidR="00483140" w:rsidRPr="00110DB1">
        <w:rPr>
          <w:lang w:val="kl-GL"/>
        </w:rPr>
        <w:t>atorunnaarsitsippat</w:t>
      </w:r>
      <w:r w:rsidR="004D7C89" w:rsidRPr="00110DB1">
        <w:rPr>
          <w:lang w:val="kl-GL"/>
        </w:rPr>
        <w:t xml:space="preserve"> akileraarusiisarneq malittarisassami atuutilersinneqanngitsoq.</w:t>
      </w:r>
    </w:p>
    <w:p w14:paraId="66449B07" w14:textId="77777777" w:rsidR="00141532" w:rsidRPr="00110DB1" w:rsidRDefault="00141532" w:rsidP="00141532">
      <w:pPr>
        <w:pStyle w:val="Ingenafstand"/>
        <w:rPr>
          <w:lang w:val="kl-GL"/>
        </w:rPr>
      </w:pPr>
    </w:p>
    <w:p w14:paraId="05160623" w14:textId="2C5488F1" w:rsidR="000C07EE" w:rsidRPr="00110DB1" w:rsidRDefault="00512410" w:rsidP="00141532">
      <w:pPr>
        <w:pStyle w:val="Ingenafstand"/>
        <w:rPr>
          <w:lang w:val="kl-GL"/>
        </w:rPr>
      </w:pPr>
      <w:r w:rsidRPr="00110DB1">
        <w:rPr>
          <w:lang w:val="kl-GL"/>
        </w:rPr>
        <w:lastRenderedPageBreak/>
        <w:t>Ilimagineqarpoq</w:t>
      </w:r>
      <w:r w:rsidR="000C07EE" w:rsidRPr="00110DB1">
        <w:rPr>
          <w:lang w:val="kl-GL"/>
        </w:rPr>
        <w:t xml:space="preserve"> </w:t>
      </w:r>
      <w:r w:rsidRPr="00110DB1">
        <w:rPr>
          <w:lang w:val="kl-GL"/>
        </w:rPr>
        <w:t>i</w:t>
      </w:r>
      <w:r w:rsidR="000C07EE" w:rsidRPr="00110DB1">
        <w:rPr>
          <w:lang w:val="kl-GL"/>
        </w:rPr>
        <w:t>ngerlatsiunnaarnermi nalunaaruteqartussaatitaaneq pillugu siunnersuut</w:t>
      </w:r>
      <w:r w:rsidR="00B56884" w:rsidRPr="00110DB1">
        <w:rPr>
          <w:lang w:val="kl-GL"/>
        </w:rPr>
        <w:t xml:space="preserve"> akileraaruse</w:t>
      </w:r>
      <w:r w:rsidR="009C1F89" w:rsidRPr="00110DB1">
        <w:rPr>
          <w:lang w:val="kl-GL"/>
        </w:rPr>
        <w:t>r</w:t>
      </w:r>
      <w:r w:rsidR="00B56884" w:rsidRPr="00110DB1">
        <w:rPr>
          <w:lang w:val="kl-GL"/>
        </w:rPr>
        <w:t>iffi</w:t>
      </w:r>
      <w:r w:rsidR="006E318D" w:rsidRPr="00110DB1">
        <w:rPr>
          <w:lang w:val="kl-GL"/>
        </w:rPr>
        <w:t>k</w:t>
      </w:r>
      <w:r w:rsidR="000C07EE" w:rsidRPr="00110DB1">
        <w:rPr>
          <w:lang w:val="kl-GL"/>
        </w:rPr>
        <w:t xml:space="preserve"> </w:t>
      </w:r>
      <w:bookmarkStart w:id="2" w:name="_Hlk199841765"/>
      <w:r w:rsidR="003A42E1">
        <w:rPr>
          <w:lang w:val="kl-GL"/>
        </w:rPr>
        <w:t>i</w:t>
      </w:r>
      <w:r w:rsidR="003A42E1" w:rsidRPr="003A42E1">
        <w:rPr>
          <w:lang w:val="kl-GL"/>
        </w:rPr>
        <w:t>ngerlatseqatigiiffi</w:t>
      </w:r>
      <w:r w:rsidR="003A42E1">
        <w:rPr>
          <w:lang w:val="kl-GL"/>
        </w:rPr>
        <w:t>it</w:t>
      </w:r>
      <w:bookmarkEnd w:id="2"/>
      <w:r w:rsidRPr="00110DB1">
        <w:rPr>
          <w:lang w:val="kl-GL"/>
        </w:rPr>
        <w:t xml:space="preserve"> Kalaallit Nunaanni akileraa</w:t>
      </w:r>
      <w:r w:rsidR="00B56884" w:rsidRPr="00110DB1">
        <w:rPr>
          <w:lang w:val="kl-GL"/>
        </w:rPr>
        <w:t>rtarunnaartut pillugu paasissutissanik pitsaaneru</w:t>
      </w:r>
      <w:r w:rsidR="00AD2716" w:rsidRPr="00110DB1">
        <w:rPr>
          <w:lang w:val="kl-GL"/>
        </w:rPr>
        <w:t>su</w:t>
      </w:r>
      <w:r w:rsidR="00B56884" w:rsidRPr="00110DB1">
        <w:rPr>
          <w:lang w:val="kl-GL"/>
        </w:rPr>
        <w:t>mik pissarsisa</w:t>
      </w:r>
      <w:r w:rsidR="00EC3BC4" w:rsidRPr="00110DB1">
        <w:rPr>
          <w:lang w:val="kl-GL"/>
        </w:rPr>
        <w:t>ssa</w:t>
      </w:r>
      <w:r w:rsidR="00B56884" w:rsidRPr="00110DB1">
        <w:rPr>
          <w:lang w:val="kl-GL"/>
        </w:rPr>
        <w:t xml:space="preserve">soq. </w:t>
      </w:r>
      <w:r w:rsidR="001F52A9" w:rsidRPr="00110DB1">
        <w:rPr>
          <w:lang w:val="kl-GL"/>
        </w:rPr>
        <w:t xml:space="preserve">Tamassuma aamma </w:t>
      </w:r>
      <w:r w:rsidR="003A42E1" w:rsidRPr="003A42E1">
        <w:rPr>
          <w:lang w:val="kl-GL"/>
        </w:rPr>
        <w:t>ingerlatseqatigiiffiit</w:t>
      </w:r>
      <w:r w:rsidR="001F52A9" w:rsidRPr="00110DB1">
        <w:rPr>
          <w:lang w:val="kl-GL"/>
        </w:rPr>
        <w:t xml:space="preserve"> ingerlatsiviillu ingerlatsiunna</w:t>
      </w:r>
      <w:r w:rsidR="00F04DFD" w:rsidRPr="00110DB1">
        <w:rPr>
          <w:lang w:val="kl-GL"/>
        </w:rPr>
        <w:t>a</w:t>
      </w:r>
      <w:r w:rsidR="001F52A9" w:rsidRPr="00110DB1">
        <w:rPr>
          <w:lang w:val="kl-GL"/>
        </w:rPr>
        <w:t>rtu</w:t>
      </w:r>
      <w:r w:rsidR="00F04DFD" w:rsidRPr="00110DB1">
        <w:rPr>
          <w:lang w:val="kl-GL"/>
        </w:rPr>
        <w:t>nik</w:t>
      </w:r>
      <w:r w:rsidR="00D33819" w:rsidRPr="00110DB1">
        <w:rPr>
          <w:lang w:val="kl-GL"/>
        </w:rPr>
        <w:t xml:space="preserve"> </w:t>
      </w:r>
      <w:r w:rsidR="001F52A9" w:rsidRPr="00110DB1">
        <w:rPr>
          <w:lang w:val="kl-GL"/>
        </w:rPr>
        <w:t>missingiilluni</w:t>
      </w:r>
      <w:r w:rsidR="00D33819" w:rsidRPr="00110DB1">
        <w:rPr>
          <w:lang w:val="kl-GL"/>
        </w:rPr>
        <w:t xml:space="preserve"> annertussusili</w:t>
      </w:r>
      <w:r w:rsidR="00D73E03" w:rsidRPr="00110DB1">
        <w:rPr>
          <w:lang w:val="kl-GL"/>
        </w:rPr>
        <w:t>i</w:t>
      </w:r>
      <w:r w:rsidR="00D33819" w:rsidRPr="00110DB1">
        <w:rPr>
          <w:lang w:val="kl-GL"/>
        </w:rPr>
        <w:t>sarnermi allaffissorne</w:t>
      </w:r>
      <w:r w:rsidR="00D36FEC" w:rsidRPr="00110DB1">
        <w:rPr>
          <w:lang w:val="kl-GL"/>
        </w:rPr>
        <w:t>q</w:t>
      </w:r>
      <w:r w:rsidR="00D33819" w:rsidRPr="00110DB1">
        <w:rPr>
          <w:lang w:val="kl-GL"/>
        </w:rPr>
        <w:t xml:space="preserve"> annikilli</w:t>
      </w:r>
      <w:r w:rsidR="009C1F89" w:rsidRPr="00110DB1">
        <w:rPr>
          <w:lang w:val="kl-GL"/>
        </w:rPr>
        <w:t>sissavaa.</w:t>
      </w:r>
    </w:p>
    <w:p w14:paraId="633175DD" w14:textId="77777777" w:rsidR="00A070E9" w:rsidRPr="00110DB1" w:rsidRDefault="00A070E9" w:rsidP="00141532">
      <w:pPr>
        <w:pStyle w:val="Ingenafstand"/>
        <w:rPr>
          <w:lang w:val="kl-GL"/>
        </w:rPr>
      </w:pPr>
    </w:p>
    <w:p w14:paraId="23B645FE" w14:textId="1774D415" w:rsidR="006D71E4" w:rsidRPr="00110DB1" w:rsidRDefault="006D71E4" w:rsidP="00141532">
      <w:pPr>
        <w:pStyle w:val="Ingenafstand"/>
        <w:rPr>
          <w:lang w:val="kl-GL"/>
        </w:rPr>
      </w:pPr>
      <w:r w:rsidRPr="00110DB1">
        <w:rPr>
          <w:lang w:val="kl-GL"/>
        </w:rPr>
        <w:t>Kingunerinik naqqiinerit il.il. pillugit siunnersuutit aningaasaqarnermi kinguneqassanngillat.</w:t>
      </w:r>
    </w:p>
    <w:p w14:paraId="35377A52" w14:textId="77777777" w:rsidR="00FF6195" w:rsidRPr="00110DB1" w:rsidRDefault="00FF6195" w:rsidP="00141532">
      <w:pPr>
        <w:pStyle w:val="Ingenafstand"/>
        <w:rPr>
          <w:lang w:val="kl-GL"/>
        </w:rPr>
      </w:pPr>
    </w:p>
    <w:p w14:paraId="24297F1B" w14:textId="14B17CAC" w:rsidR="00521A62" w:rsidRPr="00110DB1" w:rsidRDefault="00521A62" w:rsidP="00141532">
      <w:pPr>
        <w:pStyle w:val="Ingenafstand"/>
        <w:rPr>
          <w:lang w:val="kl-GL"/>
        </w:rPr>
      </w:pPr>
      <w:r w:rsidRPr="00110DB1">
        <w:rPr>
          <w:lang w:val="kl-GL"/>
        </w:rPr>
        <w:t>Siunnersuut</w:t>
      </w:r>
      <w:r w:rsidR="00422268" w:rsidRPr="00110DB1">
        <w:rPr>
          <w:lang w:val="kl-GL"/>
        </w:rPr>
        <w:t>ip</w:t>
      </w:r>
      <w:r w:rsidRPr="00110DB1">
        <w:rPr>
          <w:lang w:val="kl-GL"/>
        </w:rPr>
        <w:t xml:space="preserve"> pisortanut </w:t>
      </w:r>
      <w:r w:rsidR="009740EC" w:rsidRPr="00110DB1">
        <w:rPr>
          <w:lang w:val="kl-GL"/>
        </w:rPr>
        <w:t>alla</w:t>
      </w:r>
      <w:r w:rsidR="00422268" w:rsidRPr="00110DB1">
        <w:rPr>
          <w:lang w:val="kl-GL"/>
        </w:rPr>
        <w:t>f</w:t>
      </w:r>
      <w:r w:rsidR="009740EC" w:rsidRPr="00110DB1">
        <w:rPr>
          <w:lang w:val="kl-GL"/>
        </w:rPr>
        <w:t xml:space="preserve">fissornermi annertuunik </w:t>
      </w:r>
      <w:r w:rsidR="00422268" w:rsidRPr="00110DB1">
        <w:rPr>
          <w:lang w:val="kl-GL"/>
        </w:rPr>
        <w:t>kinguneqarnissaa</w:t>
      </w:r>
      <w:r w:rsidR="009740EC" w:rsidRPr="00110DB1">
        <w:rPr>
          <w:lang w:val="kl-GL"/>
        </w:rPr>
        <w:t xml:space="preserve"> ilimagineqanngilaq.</w:t>
      </w:r>
    </w:p>
    <w:p w14:paraId="4F4962B8" w14:textId="77777777" w:rsidR="0056488B" w:rsidRPr="00110DB1" w:rsidRDefault="0056488B" w:rsidP="00674FD1">
      <w:pPr>
        <w:pStyle w:val="Ingenafstand"/>
        <w:rPr>
          <w:b/>
          <w:bCs/>
          <w:lang w:val="kl-GL"/>
        </w:rPr>
      </w:pPr>
    </w:p>
    <w:p w14:paraId="48831BE6" w14:textId="4A1EF936" w:rsidR="00AF3800" w:rsidRPr="00110DB1" w:rsidRDefault="00674FD1" w:rsidP="00674FD1">
      <w:pPr>
        <w:pStyle w:val="Ingenafstand"/>
        <w:rPr>
          <w:b/>
          <w:bCs/>
          <w:lang w:val="kl-GL"/>
        </w:rPr>
      </w:pPr>
      <w:r w:rsidRPr="00110DB1">
        <w:rPr>
          <w:b/>
          <w:bCs/>
          <w:lang w:val="kl-GL"/>
        </w:rPr>
        <w:t xml:space="preserve">4. </w:t>
      </w:r>
      <w:r w:rsidR="00E7196A" w:rsidRPr="00110DB1">
        <w:rPr>
          <w:b/>
          <w:bCs/>
          <w:lang w:val="kl-GL"/>
        </w:rPr>
        <w:t>Inuussutissarsiortunu</w:t>
      </w:r>
      <w:r w:rsidR="006B730F" w:rsidRPr="00110DB1">
        <w:rPr>
          <w:b/>
          <w:bCs/>
          <w:lang w:val="kl-GL"/>
        </w:rPr>
        <w:t>t</w:t>
      </w:r>
      <w:r w:rsidR="00E7196A" w:rsidRPr="00110DB1">
        <w:rPr>
          <w:b/>
          <w:bCs/>
          <w:lang w:val="kl-GL"/>
        </w:rPr>
        <w:t xml:space="preserve"> aningaasaqarnerm</w:t>
      </w:r>
      <w:r w:rsidR="006B730F" w:rsidRPr="00110DB1">
        <w:rPr>
          <w:b/>
          <w:bCs/>
          <w:lang w:val="kl-GL"/>
        </w:rPr>
        <w:t>i</w:t>
      </w:r>
      <w:r w:rsidR="00E7196A" w:rsidRPr="00110DB1">
        <w:rPr>
          <w:b/>
          <w:bCs/>
          <w:lang w:val="kl-GL"/>
        </w:rPr>
        <w:t xml:space="preserve"> allaffissornermi</w:t>
      </w:r>
      <w:r w:rsidR="006B730F" w:rsidRPr="00110DB1">
        <w:rPr>
          <w:b/>
          <w:bCs/>
          <w:lang w:val="kl-GL"/>
        </w:rPr>
        <w:t>lu</w:t>
      </w:r>
      <w:r w:rsidR="00E7196A" w:rsidRPr="00110DB1">
        <w:rPr>
          <w:b/>
          <w:bCs/>
          <w:lang w:val="kl-GL"/>
        </w:rPr>
        <w:t xml:space="preserve"> kingunissai</w:t>
      </w:r>
    </w:p>
    <w:p w14:paraId="12EB6BD5" w14:textId="7D13AA7A" w:rsidR="0045657E" w:rsidRPr="00110DB1" w:rsidRDefault="0045657E" w:rsidP="00FF6195">
      <w:pPr>
        <w:pStyle w:val="Ingenafstand"/>
        <w:rPr>
          <w:lang w:val="kl-GL"/>
        </w:rPr>
      </w:pPr>
      <w:r w:rsidRPr="00110DB1">
        <w:rPr>
          <w:lang w:val="kl-GL"/>
        </w:rPr>
        <w:t>Siunnersuut</w:t>
      </w:r>
      <w:r w:rsidR="003365EB" w:rsidRPr="00110DB1">
        <w:rPr>
          <w:lang w:val="kl-GL"/>
        </w:rPr>
        <w:t xml:space="preserve"> </w:t>
      </w:r>
      <w:r w:rsidR="003A42E1" w:rsidRPr="003A42E1">
        <w:rPr>
          <w:lang w:val="kl-GL"/>
        </w:rPr>
        <w:t>ingerlatseqatigiiffi</w:t>
      </w:r>
      <w:r w:rsidR="003A42E1">
        <w:rPr>
          <w:lang w:val="kl-GL"/>
        </w:rPr>
        <w:t>nnut</w:t>
      </w:r>
      <w:r w:rsidR="003365EB" w:rsidRPr="00110DB1">
        <w:rPr>
          <w:lang w:val="kl-GL"/>
        </w:rPr>
        <w:t xml:space="preserve"> Kalaallit Nunaanni akileraarunnaartut</w:t>
      </w:r>
      <w:r w:rsidR="009A59BE" w:rsidRPr="00110DB1">
        <w:rPr>
          <w:lang w:val="kl-GL"/>
        </w:rPr>
        <w:t xml:space="preserve"> annertunerusumik akileraaruteqarn</w:t>
      </w:r>
      <w:r w:rsidR="00B40E4E" w:rsidRPr="00110DB1">
        <w:rPr>
          <w:lang w:val="kl-GL"/>
        </w:rPr>
        <w:t>e</w:t>
      </w:r>
      <w:r w:rsidR="009A59BE" w:rsidRPr="00110DB1">
        <w:rPr>
          <w:lang w:val="kl-GL"/>
        </w:rPr>
        <w:t>rmik nalunaaruteqartussaanermillu kinguneqassaaq.</w:t>
      </w:r>
      <w:r w:rsidR="0067169E" w:rsidRPr="00110DB1">
        <w:rPr>
          <w:lang w:val="kl-GL"/>
        </w:rPr>
        <w:t xml:space="preserve"> Taamaalilluni  </w:t>
      </w:r>
      <w:r w:rsidR="00BE5EA6" w:rsidRPr="00110DB1">
        <w:rPr>
          <w:lang w:val="kl-GL"/>
        </w:rPr>
        <w:t>taamaallaat</w:t>
      </w:r>
      <w:r w:rsidR="008978C3" w:rsidRPr="00110DB1">
        <w:rPr>
          <w:lang w:val="kl-GL"/>
        </w:rPr>
        <w:t xml:space="preserve"> </w:t>
      </w:r>
      <w:r w:rsidR="003A42E1" w:rsidRPr="003A42E1">
        <w:rPr>
          <w:lang w:val="kl-GL"/>
        </w:rPr>
        <w:t>ingerlatseqatigiiffi</w:t>
      </w:r>
      <w:r w:rsidR="003A42E1">
        <w:rPr>
          <w:lang w:val="kl-GL"/>
        </w:rPr>
        <w:t>k</w:t>
      </w:r>
      <w:r w:rsidR="008978C3" w:rsidRPr="00110DB1">
        <w:rPr>
          <w:lang w:val="kl-GL"/>
        </w:rPr>
        <w:t xml:space="preserve"> il.il.</w:t>
      </w:r>
      <w:r w:rsidR="0041214D" w:rsidRPr="00110DB1">
        <w:rPr>
          <w:lang w:val="kl-GL"/>
        </w:rPr>
        <w:t>Kalaallit Nunaanni akileraartarnermi angerlarsimaffeqarunnaarp</w:t>
      </w:r>
      <w:r w:rsidR="00BE5EA6" w:rsidRPr="00110DB1">
        <w:rPr>
          <w:lang w:val="kl-GL"/>
        </w:rPr>
        <w:t>a</w:t>
      </w:r>
      <w:r w:rsidR="0041214D" w:rsidRPr="00110DB1">
        <w:rPr>
          <w:lang w:val="kl-GL"/>
        </w:rPr>
        <w:t>t imaluunn</w:t>
      </w:r>
      <w:r w:rsidR="003A42E1">
        <w:rPr>
          <w:lang w:val="kl-GL"/>
        </w:rPr>
        <w:t>i</w:t>
      </w:r>
      <w:r w:rsidR="0041214D" w:rsidRPr="00110DB1">
        <w:rPr>
          <w:lang w:val="kl-GL"/>
        </w:rPr>
        <w:t>it suliffeqarfittut akileraartannginneq nuuppagu</w:t>
      </w:r>
      <w:r w:rsidR="00F64F5F" w:rsidRPr="00110DB1">
        <w:rPr>
          <w:lang w:val="kl-GL"/>
        </w:rPr>
        <w:t xml:space="preserve"> allaffissornermi annertunerusumik suliaqarnerulertoqassaaq</w:t>
      </w:r>
      <w:r w:rsidR="00B3725C" w:rsidRPr="00110DB1">
        <w:rPr>
          <w:lang w:val="kl-GL"/>
        </w:rPr>
        <w:t>. I</w:t>
      </w:r>
      <w:r w:rsidR="003A42E1">
        <w:rPr>
          <w:lang w:val="kl-GL"/>
        </w:rPr>
        <w:t>li</w:t>
      </w:r>
      <w:r w:rsidR="00B3725C" w:rsidRPr="00110DB1">
        <w:rPr>
          <w:lang w:val="kl-GL"/>
        </w:rPr>
        <w:t>magineqarpoq</w:t>
      </w:r>
      <w:r w:rsidR="0046289B" w:rsidRPr="00110DB1">
        <w:rPr>
          <w:lang w:val="kl-GL"/>
        </w:rPr>
        <w:t xml:space="preserve"> siunnersuut</w:t>
      </w:r>
      <w:r w:rsidR="00B3725C" w:rsidRPr="00110DB1">
        <w:rPr>
          <w:lang w:val="kl-GL"/>
        </w:rPr>
        <w:t xml:space="preserve"> </w:t>
      </w:r>
      <w:r w:rsidR="003A42E1" w:rsidRPr="003A42E1">
        <w:rPr>
          <w:lang w:val="kl-GL"/>
        </w:rPr>
        <w:t>ingerlatseqatigiiffiit</w:t>
      </w:r>
      <w:r w:rsidR="00B3725C" w:rsidRPr="00110DB1">
        <w:rPr>
          <w:lang w:val="kl-GL"/>
        </w:rPr>
        <w:t xml:space="preserve"> ingerlatsiviillu aalajangersimasut Kalaallit Nunaanni </w:t>
      </w:r>
      <w:r w:rsidR="0094263E" w:rsidRPr="00110DB1">
        <w:rPr>
          <w:lang w:val="kl-GL"/>
        </w:rPr>
        <w:t>qaqugukkut akilerarunnaarner</w:t>
      </w:r>
      <w:r w:rsidR="0046289B" w:rsidRPr="00110DB1">
        <w:rPr>
          <w:lang w:val="kl-GL"/>
        </w:rPr>
        <w:t xml:space="preserve">annik </w:t>
      </w:r>
      <w:r w:rsidR="0021199B" w:rsidRPr="00110DB1">
        <w:rPr>
          <w:lang w:val="kl-GL"/>
        </w:rPr>
        <w:t>ersarinnerusumik malittarisassaqalersit</w:t>
      </w:r>
      <w:r w:rsidR="00FD55A7" w:rsidRPr="00110DB1">
        <w:rPr>
          <w:lang w:val="kl-GL"/>
        </w:rPr>
        <w:t>s</w:t>
      </w:r>
      <w:r w:rsidR="0021199B" w:rsidRPr="00110DB1">
        <w:rPr>
          <w:lang w:val="kl-GL"/>
        </w:rPr>
        <w:t>issasoq</w:t>
      </w:r>
      <w:r w:rsidR="0046289B" w:rsidRPr="00110DB1">
        <w:rPr>
          <w:lang w:val="kl-GL"/>
        </w:rPr>
        <w:t>.</w:t>
      </w:r>
    </w:p>
    <w:p w14:paraId="0BDF8B66" w14:textId="77777777" w:rsidR="00141532" w:rsidRPr="00110DB1" w:rsidRDefault="00141532" w:rsidP="00674FD1">
      <w:pPr>
        <w:pStyle w:val="Ingenafstand"/>
        <w:rPr>
          <w:b/>
          <w:bCs/>
          <w:lang w:val="kl-GL"/>
        </w:rPr>
      </w:pPr>
    </w:p>
    <w:p w14:paraId="3228025F" w14:textId="1AB18A20" w:rsidR="004715A9" w:rsidRPr="00110DB1" w:rsidRDefault="004715A9" w:rsidP="00674FD1">
      <w:pPr>
        <w:pStyle w:val="Ingenafstand"/>
        <w:rPr>
          <w:lang w:val="kl-GL"/>
        </w:rPr>
      </w:pPr>
      <w:r w:rsidRPr="00110DB1">
        <w:rPr>
          <w:lang w:val="kl-GL"/>
        </w:rPr>
        <w:t>Ilimagineqarpoq siunnersuut inuussutissarsiortunu</w:t>
      </w:r>
      <w:r w:rsidR="0015722E" w:rsidRPr="00110DB1">
        <w:rPr>
          <w:lang w:val="kl-GL"/>
        </w:rPr>
        <w:t>t ataatsimut isigalugu</w:t>
      </w:r>
      <w:r w:rsidRPr="00110DB1">
        <w:rPr>
          <w:lang w:val="kl-GL"/>
        </w:rPr>
        <w:t xml:space="preserve"> </w:t>
      </w:r>
      <w:r w:rsidR="00DF0C6E" w:rsidRPr="00110DB1">
        <w:rPr>
          <w:lang w:val="kl-GL"/>
        </w:rPr>
        <w:t>allaffissornerulernermik</w:t>
      </w:r>
      <w:r w:rsidRPr="00110DB1">
        <w:rPr>
          <w:lang w:val="kl-GL"/>
        </w:rPr>
        <w:t xml:space="preserve"> </w:t>
      </w:r>
      <w:r w:rsidR="000F2309" w:rsidRPr="00110DB1">
        <w:rPr>
          <w:lang w:val="kl-GL"/>
        </w:rPr>
        <w:t>kinguneqassanngitsoq.</w:t>
      </w:r>
    </w:p>
    <w:p w14:paraId="48847C54" w14:textId="010181BE" w:rsidR="00786828" w:rsidRPr="00110DB1" w:rsidRDefault="00674FD1" w:rsidP="00674FD1">
      <w:pPr>
        <w:pStyle w:val="Ingenafstand"/>
        <w:rPr>
          <w:lang w:val="kl-GL"/>
        </w:rPr>
      </w:pPr>
      <w:r w:rsidRPr="00110DB1">
        <w:rPr>
          <w:b/>
          <w:bCs/>
          <w:lang w:val="kl-GL"/>
        </w:rPr>
        <w:cr/>
        <w:t xml:space="preserve">5. </w:t>
      </w:r>
      <w:r w:rsidR="0022130A" w:rsidRPr="00110DB1">
        <w:rPr>
          <w:b/>
          <w:bCs/>
          <w:lang w:val="kl-GL"/>
        </w:rPr>
        <w:t>Avatangiisinut, pinngortitamu</w:t>
      </w:r>
      <w:r w:rsidR="005A563D" w:rsidRPr="00110DB1">
        <w:rPr>
          <w:b/>
          <w:bCs/>
          <w:lang w:val="kl-GL"/>
        </w:rPr>
        <w:t>t</w:t>
      </w:r>
      <w:r w:rsidR="0022130A" w:rsidRPr="00110DB1">
        <w:rPr>
          <w:b/>
          <w:bCs/>
          <w:lang w:val="kl-GL"/>
        </w:rPr>
        <w:t xml:space="preserve"> innuttaasullu peqqissusiannut </w:t>
      </w:r>
      <w:r w:rsidR="005A563D" w:rsidRPr="00110DB1">
        <w:rPr>
          <w:b/>
          <w:bCs/>
          <w:lang w:val="kl-GL"/>
        </w:rPr>
        <w:t>kingunissai</w:t>
      </w:r>
      <w:r w:rsidRPr="00110DB1">
        <w:rPr>
          <w:b/>
          <w:bCs/>
          <w:lang w:val="kl-GL"/>
        </w:rPr>
        <w:cr/>
      </w:r>
      <w:r w:rsidR="00786828" w:rsidRPr="00110DB1">
        <w:rPr>
          <w:lang w:val="kl-GL"/>
        </w:rPr>
        <w:t>Siunnersuut avatangiisinut, pinngortitamut innuttaasullu peqqissusiannut kinguneqassanngilaq.</w:t>
      </w:r>
    </w:p>
    <w:p w14:paraId="624ADA7A" w14:textId="77777777" w:rsidR="00141532" w:rsidRPr="00110DB1" w:rsidRDefault="00141532" w:rsidP="00674FD1">
      <w:pPr>
        <w:pStyle w:val="Ingenafstand"/>
        <w:rPr>
          <w:b/>
          <w:bCs/>
          <w:lang w:val="kl-GL"/>
        </w:rPr>
      </w:pPr>
    </w:p>
    <w:p w14:paraId="0F95D015" w14:textId="28FE09FB" w:rsidR="00C26E76" w:rsidRPr="00110DB1" w:rsidRDefault="00674FD1" w:rsidP="00674FD1">
      <w:pPr>
        <w:pStyle w:val="Ingenafstand"/>
        <w:rPr>
          <w:lang w:val="kl-GL"/>
        </w:rPr>
      </w:pPr>
      <w:r w:rsidRPr="00110DB1">
        <w:rPr>
          <w:b/>
          <w:bCs/>
          <w:lang w:val="kl-GL"/>
        </w:rPr>
        <w:t xml:space="preserve">6. </w:t>
      </w:r>
      <w:r w:rsidR="00C26E76" w:rsidRPr="00110DB1">
        <w:rPr>
          <w:b/>
          <w:bCs/>
          <w:lang w:val="kl-GL"/>
        </w:rPr>
        <w:t>Innuttaasunut kingunissai</w:t>
      </w:r>
      <w:r w:rsidRPr="00110DB1">
        <w:rPr>
          <w:b/>
          <w:bCs/>
          <w:lang w:val="kl-GL"/>
        </w:rPr>
        <w:cr/>
      </w:r>
      <w:r w:rsidR="00C26E76" w:rsidRPr="00110DB1">
        <w:rPr>
          <w:lang w:val="kl-GL"/>
        </w:rPr>
        <w:t xml:space="preserve">Innuttaasut </w:t>
      </w:r>
      <w:r w:rsidR="003A42E1" w:rsidRPr="003A42E1">
        <w:rPr>
          <w:lang w:val="kl-GL"/>
        </w:rPr>
        <w:t>ingerlatseqatigiiffi</w:t>
      </w:r>
      <w:r w:rsidR="003A42E1">
        <w:rPr>
          <w:lang w:val="kl-GL"/>
        </w:rPr>
        <w:t>mmi</w:t>
      </w:r>
      <w:r w:rsidR="00C26E76" w:rsidRPr="00110DB1">
        <w:rPr>
          <w:lang w:val="kl-GL"/>
        </w:rPr>
        <w:t xml:space="preserve"> Kalaallit Nunaammi akileraartarnermi angerlarsimaffeqarunnaartumi piginneqataassuteqartut siunnersuutikkut tamassuminnga pissarsianik akileraartinneqassapput. Akileraarutit </w:t>
      </w:r>
      <w:r w:rsidR="002B2E09" w:rsidRPr="002B2E09">
        <w:rPr>
          <w:lang w:val="kl-GL"/>
        </w:rPr>
        <w:t>ingerlatseqatigiiffi</w:t>
      </w:r>
      <w:r w:rsidR="002B2E09">
        <w:rPr>
          <w:lang w:val="kl-GL"/>
        </w:rPr>
        <w:t>mmit</w:t>
      </w:r>
      <w:r w:rsidR="00C26E76" w:rsidRPr="00110DB1">
        <w:rPr>
          <w:lang w:val="kl-GL"/>
        </w:rPr>
        <w:t xml:space="preserve"> ilanngaatigineqassapput akilerneqarlutillu. Innuttaasut taamaalillutik allaffissornermi annertunerusunik pisussaaffeqassanngillat.</w:t>
      </w:r>
    </w:p>
    <w:p w14:paraId="40460C9C" w14:textId="77777777" w:rsidR="00A27B84" w:rsidRPr="00110DB1" w:rsidRDefault="00A27B84" w:rsidP="00674FD1">
      <w:pPr>
        <w:pStyle w:val="Ingenafstand"/>
        <w:rPr>
          <w:lang w:val="kl-GL"/>
        </w:rPr>
      </w:pPr>
    </w:p>
    <w:p w14:paraId="7DCEBD55" w14:textId="6101590B" w:rsidR="00C26E76" w:rsidRPr="00110DB1" w:rsidRDefault="00C26E76" w:rsidP="00674FD1">
      <w:pPr>
        <w:pStyle w:val="Ingenafstand"/>
        <w:rPr>
          <w:lang w:val="kl-GL"/>
        </w:rPr>
      </w:pPr>
      <w:r w:rsidRPr="00110DB1">
        <w:rPr>
          <w:lang w:val="kl-GL"/>
        </w:rPr>
        <w:t xml:space="preserve">Ilimagineqarpoq siunnersuut </w:t>
      </w:r>
      <w:r w:rsidR="00AF082A" w:rsidRPr="00110DB1">
        <w:rPr>
          <w:lang w:val="kl-GL"/>
        </w:rPr>
        <w:t xml:space="preserve">innuttaasunut </w:t>
      </w:r>
      <w:r w:rsidRPr="00110DB1">
        <w:rPr>
          <w:lang w:val="kl-GL"/>
        </w:rPr>
        <w:t>tamassuma saniatigut kinguneqassanngits</w:t>
      </w:r>
      <w:r w:rsidR="00AF082A" w:rsidRPr="00110DB1">
        <w:rPr>
          <w:lang w:val="kl-GL"/>
        </w:rPr>
        <w:t>o</w:t>
      </w:r>
      <w:r w:rsidRPr="00110DB1">
        <w:rPr>
          <w:lang w:val="kl-GL"/>
        </w:rPr>
        <w:t>q.</w:t>
      </w:r>
    </w:p>
    <w:p w14:paraId="4AA44103" w14:textId="77777777" w:rsidR="00141532" w:rsidRPr="00110DB1" w:rsidRDefault="00141532" w:rsidP="00674FD1">
      <w:pPr>
        <w:pStyle w:val="Ingenafstand"/>
        <w:rPr>
          <w:b/>
          <w:bCs/>
          <w:lang w:val="kl-GL"/>
        </w:rPr>
      </w:pPr>
    </w:p>
    <w:p w14:paraId="434B73F8" w14:textId="170AB3A0" w:rsidR="00AF082A" w:rsidRPr="00110DB1" w:rsidRDefault="00674FD1" w:rsidP="00674FD1">
      <w:pPr>
        <w:pStyle w:val="Ingenafstand"/>
        <w:rPr>
          <w:lang w:val="kl-GL"/>
        </w:rPr>
      </w:pPr>
      <w:r w:rsidRPr="00110DB1">
        <w:rPr>
          <w:b/>
          <w:bCs/>
          <w:lang w:val="kl-GL"/>
        </w:rPr>
        <w:t>7.</w:t>
      </w:r>
      <w:r w:rsidR="00AF082A" w:rsidRPr="00110DB1">
        <w:rPr>
          <w:b/>
          <w:bCs/>
          <w:lang w:val="kl-GL"/>
        </w:rPr>
        <w:t xml:space="preserve"> Kingunissai annertuut allat</w:t>
      </w:r>
      <w:r w:rsidRPr="00110DB1">
        <w:rPr>
          <w:b/>
          <w:bCs/>
          <w:lang w:val="kl-GL"/>
        </w:rPr>
        <w:cr/>
      </w:r>
      <w:r w:rsidR="00AF082A" w:rsidRPr="00110DB1">
        <w:rPr>
          <w:lang w:val="kl-GL"/>
        </w:rPr>
        <w:t>Siunnersuut annertuunik allanik kinguneqassanngilaq.</w:t>
      </w:r>
    </w:p>
    <w:p w14:paraId="5E00B0CE" w14:textId="77777777" w:rsidR="00141532" w:rsidRPr="00110DB1" w:rsidRDefault="00141532" w:rsidP="00674FD1">
      <w:pPr>
        <w:pStyle w:val="Ingenafstand"/>
        <w:rPr>
          <w:b/>
          <w:bCs/>
          <w:lang w:val="kl-GL"/>
        </w:rPr>
      </w:pPr>
    </w:p>
    <w:p w14:paraId="612D5237" w14:textId="1223B581" w:rsidR="00AF082A" w:rsidRPr="00110DB1" w:rsidRDefault="00674FD1" w:rsidP="00674FD1">
      <w:pPr>
        <w:pStyle w:val="Ingenafstand"/>
        <w:rPr>
          <w:lang w:val="kl-GL"/>
        </w:rPr>
      </w:pPr>
      <w:r w:rsidRPr="00110DB1">
        <w:rPr>
          <w:b/>
          <w:bCs/>
          <w:lang w:val="kl-GL"/>
        </w:rPr>
        <w:t xml:space="preserve">8. </w:t>
      </w:r>
      <w:r w:rsidR="00AF082A" w:rsidRPr="00110DB1">
        <w:rPr>
          <w:b/>
          <w:bCs/>
          <w:lang w:val="kl-GL"/>
        </w:rPr>
        <w:t>Tusarniaaneq</w:t>
      </w:r>
      <w:r w:rsidRPr="00110DB1">
        <w:rPr>
          <w:b/>
          <w:bCs/>
          <w:lang w:val="kl-GL"/>
        </w:rPr>
        <w:cr/>
      </w:r>
      <w:r w:rsidR="00AF082A" w:rsidRPr="00110DB1">
        <w:rPr>
          <w:lang w:val="kl-GL"/>
        </w:rPr>
        <w:t xml:space="preserve">Siunnersuut piffissami x. majimit x- junimut 2025 tusarniiffigineqartut tusarniaassutigineqarpoq </w:t>
      </w:r>
      <w:r w:rsidR="00AF082A" w:rsidRPr="00110DB1">
        <w:rPr>
          <w:lang w:val="kl-GL"/>
        </w:rPr>
        <w:lastRenderedPageBreak/>
        <w:t xml:space="preserve">aammalu tusarniaanermi nittartakkamut </w:t>
      </w:r>
      <w:hyperlink r:id="rId7" w:history="1">
        <w:r w:rsidR="00AF082A" w:rsidRPr="00110DB1">
          <w:rPr>
            <w:rStyle w:val="Hyperlink"/>
            <w:lang w:val="kl-GL"/>
          </w:rPr>
          <w:t>www.naalakkersuisut.gl</w:t>
        </w:r>
      </w:hyperlink>
      <w:r w:rsidR="00AF082A" w:rsidRPr="00110DB1">
        <w:rPr>
          <w:lang w:val="kl-GL"/>
        </w:rPr>
        <w:t xml:space="preserve"> ikkunneqarluni.</w:t>
      </w:r>
      <w:r w:rsidR="00A43F08">
        <w:rPr>
          <w:lang w:val="kl-GL"/>
        </w:rPr>
        <w:t xml:space="preserve"> Tamatuma saniatigut ilanngussaq 2 innersuussutigineqarpoq.</w:t>
      </w:r>
    </w:p>
    <w:p w14:paraId="37BE5730" w14:textId="77777777" w:rsidR="00E14EA3" w:rsidRPr="00110DB1" w:rsidRDefault="00E14EA3" w:rsidP="00D70AF0">
      <w:pPr>
        <w:pStyle w:val="Ingenafstand"/>
        <w:rPr>
          <w:lang w:val="kl-GL"/>
        </w:rPr>
      </w:pPr>
    </w:p>
    <w:p w14:paraId="7813C786" w14:textId="77777777" w:rsidR="00E14EA3" w:rsidRPr="00110DB1" w:rsidRDefault="00E14EA3" w:rsidP="00D70AF0">
      <w:pPr>
        <w:pStyle w:val="Ingenafstand"/>
        <w:rPr>
          <w:lang w:val="kl-GL"/>
        </w:rPr>
      </w:pPr>
    </w:p>
    <w:p w14:paraId="03B114FF" w14:textId="5D7130EF" w:rsidR="00AF082A" w:rsidRPr="00110DB1" w:rsidRDefault="00AF082A" w:rsidP="00674FD1">
      <w:pPr>
        <w:pStyle w:val="Ingenafstand"/>
        <w:jc w:val="center"/>
        <w:rPr>
          <w:b/>
          <w:bCs/>
          <w:lang w:val="kl-GL"/>
        </w:rPr>
      </w:pPr>
      <w:r w:rsidRPr="00110DB1">
        <w:rPr>
          <w:b/>
          <w:bCs/>
          <w:lang w:val="kl-GL"/>
        </w:rPr>
        <w:t>Siunnersuummi aalajange</w:t>
      </w:r>
      <w:r w:rsidR="002B2E09">
        <w:rPr>
          <w:b/>
          <w:bCs/>
          <w:lang w:val="kl-GL"/>
        </w:rPr>
        <w:t>r</w:t>
      </w:r>
      <w:r w:rsidRPr="00110DB1">
        <w:rPr>
          <w:b/>
          <w:bCs/>
          <w:lang w:val="kl-GL"/>
        </w:rPr>
        <w:t>sakkanut ataasiakkaanut nassuiaatit</w:t>
      </w:r>
    </w:p>
    <w:p w14:paraId="0B05F1EC" w14:textId="77777777" w:rsidR="00674FD1" w:rsidRPr="00110DB1" w:rsidRDefault="00674FD1" w:rsidP="00674FD1">
      <w:pPr>
        <w:pStyle w:val="Ingenafstand"/>
        <w:jc w:val="center"/>
        <w:rPr>
          <w:b/>
          <w:bCs/>
          <w:lang w:val="kl-GL"/>
        </w:rPr>
      </w:pPr>
    </w:p>
    <w:p w14:paraId="7E1E8F5F" w14:textId="77777777" w:rsidR="00674FD1" w:rsidRPr="00110DB1" w:rsidRDefault="00674FD1" w:rsidP="00674FD1">
      <w:pPr>
        <w:pStyle w:val="Ingenafstand"/>
        <w:jc w:val="center"/>
        <w:rPr>
          <w:b/>
          <w:bCs/>
          <w:lang w:val="kl-GL"/>
        </w:rPr>
      </w:pPr>
    </w:p>
    <w:p w14:paraId="756F28E5" w14:textId="71E65B95" w:rsidR="00674FD1" w:rsidRPr="00110DB1" w:rsidRDefault="00674FD1" w:rsidP="00674FD1">
      <w:pPr>
        <w:pStyle w:val="Ingenafstand"/>
        <w:jc w:val="center"/>
        <w:rPr>
          <w:lang w:val="kl-GL"/>
        </w:rPr>
      </w:pPr>
      <w:r w:rsidRPr="00110DB1">
        <w:rPr>
          <w:lang w:val="kl-GL"/>
        </w:rPr>
        <w:t>§ 1</w:t>
      </w:r>
      <w:r w:rsidR="00AF082A" w:rsidRPr="00110DB1">
        <w:rPr>
          <w:lang w:val="kl-GL"/>
        </w:rPr>
        <w:t>-imut</w:t>
      </w:r>
    </w:p>
    <w:p w14:paraId="4480BCEC" w14:textId="77777777" w:rsidR="00674FD1" w:rsidRPr="00110DB1" w:rsidRDefault="00674FD1" w:rsidP="00674FD1">
      <w:pPr>
        <w:pStyle w:val="Ingenafstand"/>
        <w:rPr>
          <w:lang w:val="kl-GL"/>
        </w:rPr>
      </w:pPr>
    </w:p>
    <w:p w14:paraId="19DC7A96" w14:textId="2B9F0305" w:rsidR="00674FD1" w:rsidRPr="00110DB1" w:rsidRDefault="00AF082A" w:rsidP="00674FD1">
      <w:pPr>
        <w:pStyle w:val="Ingenafstand"/>
        <w:rPr>
          <w:lang w:val="kl-GL"/>
        </w:rPr>
      </w:pPr>
      <w:r w:rsidRPr="00110DB1">
        <w:rPr>
          <w:lang w:val="kl-GL"/>
        </w:rPr>
        <w:t>N</w:t>
      </w:r>
      <w:r w:rsidR="00674FD1" w:rsidRPr="00110DB1">
        <w:rPr>
          <w:lang w:val="kl-GL"/>
        </w:rPr>
        <w:t>r. 1</w:t>
      </w:r>
      <w:r w:rsidRPr="00110DB1">
        <w:rPr>
          <w:lang w:val="kl-GL"/>
        </w:rPr>
        <w:t>-imut</w:t>
      </w:r>
    </w:p>
    <w:p w14:paraId="63B0725A" w14:textId="20A08DD0" w:rsidR="003310F7" w:rsidRPr="00110DB1" w:rsidRDefault="00AF082A" w:rsidP="00674EE2">
      <w:pPr>
        <w:pStyle w:val="Ingenafstand"/>
        <w:rPr>
          <w:lang w:val="kl-GL"/>
        </w:rPr>
      </w:pPr>
      <w:r w:rsidRPr="00110DB1">
        <w:rPr>
          <w:lang w:val="kl-GL"/>
        </w:rPr>
        <w:t>Siunnersuutigineqarpoq § 36, imm. 5 kingunerisaanik aaqqinneqassasoq, taamaalilluni pissutsit allallu aningaasaliissutaat (akiitsut) aamma nammine</w:t>
      </w:r>
      <w:r w:rsidR="003310F7" w:rsidRPr="00110DB1">
        <w:rPr>
          <w:lang w:val="kl-GL"/>
        </w:rPr>
        <w:t>q</w:t>
      </w:r>
      <w:r w:rsidRPr="00110DB1">
        <w:rPr>
          <w:lang w:val="kl-GL"/>
        </w:rPr>
        <w:t xml:space="preserve"> aningaasaati</w:t>
      </w:r>
      <w:r w:rsidR="003310F7" w:rsidRPr="00110DB1">
        <w:rPr>
          <w:lang w:val="kl-GL"/>
        </w:rPr>
        <w:t>nik</w:t>
      </w:r>
      <w:r w:rsidRPr="00110DB1">
        <w:rPr>
          <w:lang w:val="kl-GL"/>
        </w:rPr>
        <w:t xml:space="preserve"> </w:t>
      </w:r>
      <w:r w:rsidR="003310F7" w:rsidRPr="00110DB1">
        <w:rPr>
          <w:lang w:val="kl-GL"/>
        </w:rPr>
        <w:t>naleqqiussineq 4:1-</w:t>
      </w:r>
      <w:r w:rsidR="00BF41FC">
        <w:rPr>
          <w:lang w:val="kl-GL"/>
        </w:rPr>
        <w:t>i</w:t>
      </w:r>
      <w:r w:rsidR="003310F7" w:rsidRPr="00110DB1">
        <w:rPr>
          <w:lang w:val="kl-GL"/>
        </w:rPr>
        <w:t>ussalluni.</w:t>
      </w:r>
    </w:p>
    <w:p w14:paraId="113C2891" w14:textId="77777777" w:rsidR="00A070E9" w:rsidRPr="00110DB1" w:rsidRDefault="00A070E9" w:rsidP="00674EE2">
      <w:pPr>
        <w:pStyle w:val="Ingenafstand"/>
        <w:rPr>
          <w:lang w:val="kl-GL"/>
        </w:rPr>
      </w:pPr>
    </w:p>
    <w:p w14:paraId="0AAB4513" w14:textId="690C933A" w:rsidR="00A070E9" w:rsidRDefault="008D69B0" w:rsidP="00674EE2">
      <w:pPr>
        <w:pStyle w:val="Ingenafstand"/>
        <w:rPr>
          <w:lang w:val="kl-GL"/>
        </w:rPr>
      </w:pPr>
      <w:r w:rsidRPr="00110DB1">
        <w:rPr>
          <w:lang w:val="kl-GL"/>
        </w:rPr>
        <w:t>N</w:t>
      </w:r>
      <w:r w:rsidR="00A070E9" w:rsidRPr="00110DB1">
        <w:rPr>
          <w:lang w:val="kl-GL"/>
        </w:rPr>
        <w:t>r. 2</w:t>
      </w:r>
      <w:r w:rsidRPr="00110DB1">
        <w:rPr>
          <w:lang w:val="kl-GL"/>
        </w:rPr>
        <w:t>-mut</w:t>
      </w:r>
    </w:p>
    <w:p w14:paraId="5CD05DB0" w14:textId="77777777" w:rsidR="00A43F08" w:rsidRPr="00110DB1" w:rsidRDefault="00A43F08" w:rsidP="00674EE2">
      <w:pPr>
        <w:pStyle w:val="Ingenafstand"/>
        <w:rPr>
          <w:lang w:val="kl-GL"/>
        </w:rPr>
      </w:pPr>
    </w:p>
    <w:p w14:paraId="1AF61D15" w14:textId="00383E66" w:rsidR="00A070E9" w:rsidRPr="00110DB1" w:rsidRDefault="008D69B0" w:rsidP="00674EE2">
      <w:pPr>
        <w:pStyle w:val="Ingenafstand"/>
        <w:rPr>
          <w:lang w:val="kl-GL"/>
        </w:rPr>
      </w:pPr>
      <w:r w:rsidRPr="00110DB1">
        <w:rPr>
          <w:lang w:val="kl-GL"/>
        </w:rPr>
        <w:t xml:space="preserve">§ 38, imm. 1-imut siunnersuutigineqartumut, aalajangersagaq nutaamik oqaasertalerneqarpoq, tamassumanilu akileraarusiinermi pigisat akiitsullu tamarmik akileraarnermut ilaasut, tassunga ilanngullugit assersuutigalugu goodwill aamma akiitsut nalinginit iluanaarutit akileraarutaasussaasut ilaanerisa erseqqissarnissat siunertaavoq. Kisianni erseqqissaanerup periutsit atuuttut pingaaruteqartut malinneqarmata nammineq pingaaruteqanngitsut nalilerneqarpoq. </w:t>
      </w:r>
    </w:p>
    <w:p w14:paraId="77C7BDFB" w14:textId="77777777" w:rsidR="008D69B0" w:rsidRPr="00110DB1" w:rsidRDefault="008D69B0" w:rsidP="00674EE2">
      <w:pPr>
        <w:pStyle w:val="Ingenafstand"/>
        <w:rPr>
          <w:lang w:val="kl-GL"/>
        </w:rPr>
      </w:pPr>
    </w:p>
    <w:p w14:paraId="487CE340" w14:textId="1D623B7B" w:rsidR="00257A4E" w:rsidRPr="00110DB1" w:rsidRDefault="00DC3F71" w:rsidP="00674EE2">
      <w:pPr>
        <w:pStyle w:val="Ingenafstand"/>
        <w:rPr>
          <w:lang w:val="kl-GL"/>
        </w:rPr>
      </w:pPr>
      <w:r w:rsidRPr="00110DB1">
        <w:rPr>
          <w:lang w:val="kl-GL"/>
        </w:rPr>
        <w:t>Atorunnaarsitsinernut</w:t>
      </w:r>
      <w:r w:rsidR="008D69B0" w:rsidRPr="00110DB1">
        <w:rPr>
          <w:lang w:val="kl-GL"/>
        </w:rPr>
        <w:t xml:space="preserve"> siunnersuummi ilaasunut assersuutit ataaniipput. Allaaserinninneq tamakkiisuunngilaq:</w:t>
      </w:r>
    </w:p>
    <w:p w14:paraId="3D594332" w14:textId="3973368F" w:rsidR="008D69B0" w:rsidRPr="00110DB1" w:rsidRDefault="008D69B0" w:rsidP="007F4B5B">
      <w:pPr>
        <w:pStyle w:val="Ingenafstand"/>
        <w:numPr>
          <w:ilvl w:val="0"/>
          <w:numId w:val="4"/>
        </w:numPr>
        <w:rPr>
          <w:lang w:val="kl-GL"/>
        </w:rPr>
      </w:pPr>
      <w:r w:rsidRPr="00110DB1">
        <w:rPr>
          <w:lang w:val="kl-GL"/>
        </w:rPr>
        <w:t>§ 1, imm. 1, nr. 1-2 malillugit tamakkiisumik</w:t>
      </w:r>
      <w:r w:rsidR="00DC3F71" w:rsidRPr="00110DB1">
        <w:rPr>
          <w:lang w:val="kl-GL"/>
        </w:rPr>
        <w:t xml:space="preserve"> akileraarunnaarneq.</w:t>
      </w:r>
    </w:p>
    <w:p w14:paraId="30BFC619" w14:textId="28E171C3" w:rsidR="007F4B5B" w:rsidRPr="00110DB1" w:rsidRDefault="005621E5" w:rsidP="007F4B5B">
      <w:pPr>
        <w:pStyle w:val="Ingenafstand"/>
        <w:numPr>
          <w:ilvl w:val="0"/>
          <w:numId w:val="4"/>
        </w:numPr>
        <w:rPr>
          <w:lang w:val="kl-GL"/>
        </w:rPr>
      </w:pPr>
      <w:r>
        <w:rPr>
          <w:lang w:val="kl-GL"/>
        </w:rPr>
        <w:t>Ingerlatseqatigiiffiup</w:t>
      </w:r>
      <w:r w:rsidR="00DC3F71" w:rsidRPr="00110DB1">
        <w:rPr>
          <w:lang w:val="kl-GL"/>
        </w:rPr>
        <w:t xml:space="preserve"> Kalaallit Nunaanni akileraarnermi angerlarsimaveqarunnaarnera imaluunn</w:t>
      </w:r>
      <w:r w:rsidR="002B2E09">
        <w:rPr>
          <w:lang w:val="kl-GL"/>
        </w:rPr>
        <w:t>i</w:t>
      </w:r>
      <w:r w:rsidR="00DC3F71" w:rsidRPr="00110DB1">
        <w:rPr>
          <w:lang w:val="kl-GL"/>
        </w:rPr>
        <w:t xml:space="preserve">it </w:t>
      </w:r>
      <w:r>
        <w:rPr>
          <w:lang w:val="kl-GL"/>
        </w:rPr>
        <w:t>ingerlatseqatigiiffiup</w:t>
      </w:r>
      <w:r w:rsidR="00DC3F71" w:rsidRPr="00110DB1">
        <w:rPr>
          <w:lang w:val="kl-GL"/>
        </w:rPr>
        <w:t>, peqatigiiffiup il.il. § 1-imi ilaasup atorunnaarsinnera.</w:t>
      </w:r>
    </w:p>
    <w:p w14:paraId="3BD4B149" w14:textId="3F7664A8" w:rsidR="001E4220" w:rsidRPr="00110DB1" w:rsidRDefault="00DC3F71" w:rsidP="007F4B5B">
      <w:pPr>
        <w:pStyle w:val="Ingenafstand"/>
        <w:numPr>
          <w:ilvl w:val="0"/>
          <w:numId w:val="4"/>
        </w:numPr>
        <w:rPr>
          <w:lang w:val="kl-GL"/>
        </w:rPr>
      </w:pPr>
      <w:r w:rsidRPr="00110DB1">
        <w:rPr>
          <w:lang w:val="kl-GL"/>
        </w:rPr>
        <w:t>§ 2, imm. 1, nr. 10 malillugu Kalaallit Nunaanni aalajangersimasumik ingerlatsisoqarunnaarnera.</w:t>
      </w:r>
    </w:p>
    <w:p w14:paraId="178907CE" w14:textId="77777777" w:rsidR="007F4B5B" w:rsidRPr="00110DB1" w:rsidRDefault="007F4B5B" w:rsidP="00610DA8">
      <w:pPr>
        <w:pStyle w:val="Ingenafstand"/>
        <w:ind w:left="360"/>
        <w:rPr>
          <w:lang w:val="kl-GL"/>
        </w:rPr>
      </w:pPr>
    </w:p>
    <w:p w14:paraId="458C3D33" w14:textId="7B81334A" w:rsidR="00DC3F71" w:rsidRPr="00110DB1" w:rsidRDefault="00DC3F71" w:rsidP="00674EE2">
      <w:pPr>
        <w:pStyle w:val="Ingenafstand"/>
        <w:rPr>
          <w:lang w:val="kl-GL"/>
        </w:rPr>
      </w:pPr>
      <w:r w:rsidRPr="00110DB1">
        <w:rPr>
          <w:lang w:val="kl-GL"/>
        </w:rPr>
        <w:t>Atorunnaarsitsinernut akileraaruserneqannginnermik kinguneqartunut assersuutit:</w:t>
      </w:r>
    </w:p>
    <w:p w14:paraId="452F291E" w14:textId="430AFA74" w:rsidR="00DC3F71" w:rsidRPr="00110DB1" w:rsidRDefault="00DC3F71" w:rsidP="001E4220">
      <w:pPr>
        <w:pStyle w:val="Ingenafstand"/>
        <w:numPr>
          <w:ilvl w:val="0"/>
          <w:numId w:val="3"/>
        </w:numPr>
        <w:rPr>
          <w:lang w:val="kl-GL"/>
        </w:rPr>
      </w:pPr>
      <w:r w:rsidRPr="00110DB1">
        <w:rPr>
          <w:lang w:val="kl-GL"/>
        </w:rPr>
        <w:t>Toqusoqarnerata kinguneranik ingerlatsiunnarneq.</w:t>
      </w:r>
    </w:p>
    <w:p w14:paraId="307E6AD2" w14:textId="0CCC1BD1" w:rsidR="001E4220" w:rsidRPr="00110DB1" w:rsidRDefault="00DC3F71" w:rsidP="001E4220">
      <w:pPr>
        <w:pStyle w:val="Ingenafstand"/>
        <w:numPr>
          <w:ilvl w:val="0"/>
          <w:numId w:val="3"/>
        </w:numPr>
        <w:rPr>
          <w:lang w:val="kl-GL"/>
        </w:rPr>
      </w:pPr>
      <w:r w:rsidRPr="00110DB1">
        <w:rPr>
          <w:lang w:val="kl-GL"/>
        </w:rPr>
        <w:t>Inatsimmi kapitali 5 malillugu kattunnerup akileraaruseriffimmit akuer</w:t>
      </w:r>
      <w:r w:rsidR="00C73F2A" w:rsidRPr="00110DB1">
        <w:rPr>
          <w:lang w:val="kl-GL"/>
        </w:rPr>
        <w:t>i</w:t>
      </w:r>
      <w:r w:rsidRPr="00110DB1">
        <w:rPr>
          <w:lang w:val="kl-GL"/>
        </w:rPr>
        <w:t xml:space="preserve">neqartup </w:t>
      </w:r>
      <w:r w:rsidR="00C73F2A" w:rsidRPr="00110DB1">
        <w:rPr>
          <w:lang w:val="kl-GL"/>
        </w:rPr>
        <w:t>ilaatut</w:t>
      </w:r>
      <w:r w:rsidRPr="00110DB1">
        <w:rPr>
          <w:lang w:val="kl-GL"/>
        </w:rPr>
        <w:t xml:space="preserve"> imaluunni</w:t>
      </w:r>
      <w:r w:rsidR="002B2E09">
        <w:rPr>
          <w:lang w:val="kl-GL"/>
        </w:rPr>
        <w:t>i</w:t>
      </w:r>
      <w:r w:rsidRPr="00110DB1">
        <w:rPr>
          <w:lang w:val="kl-GL"/>
        </w:rPr>
        <w:t>t kapitali 5 a-mi ilaasumik allannguinerup ilaatut ingerlatsiunnaarneq.</w:t>
      </w:r>
    </w:p>
    <w:p w14:paraId="50F79257" w14:textId="77777777" w:rsidR="001E4220" w:rsidRPr="00110DB1" w:rsidRDefault="001E4220" w:rsidP="001E4220">
      <w:pPr>
        <w:pStyle w:val="Ingenafstand"/>
        <w:rPr>
          <w:lang w:val="kl-GL"/>
        </w:rPr>
      </w:pPr>
    </w:p>
    <w:p w14:paraId="03EC824E" w14:textId="108D07C2" w:rsidR="00C73F2A" w:rsidRPr="00110DB1" w:rsidRDefault="00C73F2A" w:rsidP="007F4B5B">
      <w:pPr>
        <w:pStyle w:val="Ingenafstand"/>
        <w:rPr>
          <w:lang w:val="kl-GL"/>
        </w:rPr>
      </w:pPr>
      <w:r w:rsidRPr="00110DB1">
        <w:rPr>
          <w:lang w:val="kl-GL"/>
        </w:rPr>
        <w:t>Akileraartup akileraarunnaarneranut piumasaqaat tassaavoq, akileraartup tunisinikkut piginnikkunnartoqarpat, pigisat akiitsulluunni</w:t>
      </w:r>
      <w:r w:rsidR="002B2E09">
        <w:rPr>
          <w:lang w:val="kl-GL"/>
        </w:rPr>
        <w:t>i</w:t>
      </w:r>
      <w:r w:rsidRPr="00110DB1">
        <w:rPr>
          <w:lang w:val="kl-GL"/>
        </w:rPr>
        <w:t xml:space="preserve">t akileraarutaasussaanerat. Pigisat akiitsulluunniit taamaalilluni § 1 imaluunniit § 2 malillugu Kalaallit Nunaanni akileraarusiisitsisinnaanermut ilaassapput. Sulisoq killilimmik akileraartup assersuutigalugu aktianit pineqartup </w:t>
      </w:r>
      <w:r w:rsidRPr="00110DB1">
        <w:rPr>
          <w:lang w:val="kl-GL"/>
        </w:rPr>
        <w:lastRenderedPageBreak/>
        <w:t>aningaasa</w:t>
      </w:r>
      <w:r w:rsidR="002B2E09">
        <w:rPr>
          <w:lang w:val="kl-GL"/>
        </w:rPr>
        <w:t>qar</w:t>
      </w:r>
      <w:r w:rsidRPr="00110DB1">
        <w:rPr>
          <w:lang w:val="kl-GL"/>
        </w:rPr>
        <w:t>niarnerup ilaatut pissarsiai akileraarutaasussaanngillat, tassa pineqartup  taamaallaat</w:t>
      </w:r>
      <w:r w:rsidR="002B2E09">
        <w:rPr>
          <w:lang w:val="kl-GL"/>
        </w:rPr>
        <w:t xml:space="preserve"> </w:t>
      </w:r>
      <w:r w:rsidRPr="00110DB1">
        <w:rPr>
          <w:lang w:val="kl-GL"/>
        </w:rPr>
        <w:t>Kalaallit Nunaaniinnermini sulinikkut isertitaminit akileraartussaammat</w:t>
      </w:r>
      <w:r w:rsidR="00C130F8" w:rsidRPr="00110DB1">
        <w:rPr>
          <w:lang w:val="kl-GL"/>
        </w:rPr>
        <w:t>, tak. § 2, imm. 1, nr. 1.</w:t>
      </w:r>
    </w:p>
    <w:p w14:paraId="115C6571" w14:textId="77777777" w:rsidR="007F4B5B" w:rsidRPr="00110DB1" w:rsidRDefault="007F4B5B" w:rsidP="00674EE2">
      <w:pPr>
        <w:pStyle w:val="Ingenafstand"/>
        <w:rPr>
          <w:lang w:val="kl-GL"/>
        </w:rPr>
      </w:pPr>
    </w:p>
    <w:p w14:paraId="51CE52EE" w14:textId="0D6F4C76" w:rsidR="00C130F8" w:rsidRPr="00110DB1" w:rsidRDefault="002B2E09" w:rsidP="001B1BC1">
      <w:pPr>
        <w:pStyle w:val="Ingenafstand"/>
        <w:rPr>
          <w:lang w:val="kl-GL"/>
        </w:rPr>
      </w:pPr>
      <w:r>
        <w:rPr>
          <w:lang w:val="kl-GL"/>
        </w:rPr>
        <w:t>I</w:t>
      </w:r>
      <w:r w:rsidRPr="002B2E09">
        <w:rPr>
          <w:lang w:val="kl-GL"/>
        </w:rPr>
        <w:t>ngerlatseqatigiiffi</w:t>
      </w:r>
      <w:r>
        <w:rPr>
          <w:lang w:val="kl-GL"/>
        </w:rPr>
        <w:t>k</w:t>
      </w:r>
      <w:r w:rsidR="00C130F8" w:rsidRPr="00110DB1">
        <w:rPr>
          <w:lang w:val="kl-GL"/>
        </w:rPr>
        <w:t xml:space="preserve"> imaluunniit peqatigiiffik § 3 naapertorlugu akileraartussaanngippat, akileraartussaannginnermi taanna aalajangersagaq malillugu akileraarunnaarnermut aamma ilaavoq</w:t>
      </w:r>
    </w:p>
    <w:p w14:paraId="2851B630" w14:textId="77777777" w:rsidR="001B1BC1" w:rsidRPr="00110DB1" w:rsidRDefault="001B1BC1" w:rsidP="00674EE2">
      <w:pPr>
        <w:pStyle w:val="Ingenafstand"/>
        <w:rPr>
          <w:lang w:val="kl-GL"/>
        </w:rPr>
      </w:pPr>
    </w:p>
    <w:p w14:paraId="6E023EF0" w14:textId="01D4FA13" w:rsidR="00C130F8" w:rsidRPr="00110DB1" w:rsidRDefault="00C130F8" w:rsidP="001B1BC1">
      <w:pPr>
        <w:pStyle w:val="Ingenafstand"/>
        <w:rPr>
          <w:lang w:val="kl-GL"/>
        </w:rPr>
      </w:pPr>
      <w:r w:rsidRPr="00110DB1">
        <w:rPr>
          <w:lang w:val="kl-GL"/>
        </w:rPr>
        <w:t>Pigisaq akiitsorluunn</w:t>
      </w:r>
      <w:r w:rsidR="002B2E09">
        <w:rPr>
          <w:lang w:val="kl-GL"/>
        </w:rPr>
        <w:t>i</w:t>
      </w:r>
      <w:r w:rsidRPr="00110DB1">
        <w:rPr>
          <w:lang w:val="kl-GL"/>
        </w:rPr>
        <w:t xml:space="preserve">it ingerlatsiunnaarnerup kingorna Kalaallit Nunaanni akileraarusiisinnaatitaanermut suli ilaappat, pigisap pigiunnaarneqannginneratut isigineqarpoq. Tamanna inatsimmi oqaasertanik erseqqissaaniarluni aamma siunnersuutigineqarpoq. </w:t>
      </w:r>
      <w:r w:rsidR="002B2E09">
        <w:rPr>
          <w:lang w:val="kl-GL"/>
        </w:rPr>
        <w:t>I</w:t>
      </w:r>
      <w:r w:rsidR="002B2E09" w:rsidRPr="002B2E09">
        <w:rPr>
          <w:lang w:val="kl-GL"/>
        </w:rPr>
        <w:t>ngerlatseqatigiiffi</w:t>
      </w:r>
      <w:r w:rsidR="002B2E09">
        <w:rPr>
          <w:lang w:val="kl-GL"/>
        </w:rPr>
        <w:t>k</w:t>
      </w:r>
      <w:r w:rsidRPr="00110DB1">
        <w:rPr>
          <w:lang w:val="kl-GL"/>
        </w:rPr>
        <w:t xml:space="preserve"> imaluunni</w:t>
      </w:r>
      <w:r w:rsidR="002B2E09">
        <w:rPr>
          <w:lang w:val="kl-GL"/>
        </w:rPr>
        <w:t>i</w:t>
      </w:r>
      <w:r w:rsidRPr="00110DB1">
        <w:rPr>
          <w:lang w:val="kl-GL"/>
        </w:rPr>
        <w:t>t inuk assersuutigalugu Kalaallit Nunaanni aalajangersimasumik ingerlatsivimminik ingerlatseqqippat, pigisat ingerlatsiviup ingerlatsineranut ilaasut akileraaruse</w:t>
      </w:r>
      <w:r w:rsidR="00D93FC3" w:rsidRPr="00110DB1">
        <w:rPr>
          <w:lang w:val="kl-GL"/>
        </w:rPr>
        <w:t>r</w:t>
      </w:r>
      <w:r w:rsidRPr="00110DB1">
        <w:rPr>
          <w:lang w:val="kl-GL"/>
        </w:rPr>
        <w:t>neqassanngillat. Pigisap imaluunniit akiitsup akileraarutaajunnaarnissaannut pigisaq Kalaallit Nunaanni aalajangersimasumik ingerla</w:t>
      </w:r>
      <w:r w:rsidR="00D93FC3" w:rsidRPr="00110DB1">
        <w:rPr>
          <w:lang w:val="kl-GL"/>
        </w:rPr>
        <w:t>t</w:t>
      </w:r>
      <w:r w:rsidRPr="00110DB1">
        <w:rPr>
          <w:lang w:val="kl-GL"/>
        </w:rPr>
        <w:t xml:space="preserve">sivimmut </w:t>
      </w:r>
      <w:r w:rsidR="00D93FC3" w:rsidRPr="00110DB1">
        <w:rPr>
          <w:lang w:val="kl-GL"/>
        </w:rPr>
        <w:t>ilaanersoq naliliineq aamma apeqqutaavoq.</w:t>
      </w:r>
    </w:p>
    <w:p w14:paraId="492A48BF" w14:textId="77777777" w:rsidR="001E4220" w:rsidRPr="00110DB1" w:rsidRDefault="001E4220" w:rsidP="00674EE2">
      <w:pPr>
        <w:pStyle w:val="Ingenafstand"/>
        <w:rPr>
          <w:lang w:val="kl-GL"/>
        </w:rPr>
      </w:pPr>
    </w:p>
    <w:p w14:paraId="6C460B4C" w14:textId="628A6F03" w:rsidR="00D93FC3" w:rsidRPr="00110DB1" w:rsidRDefault="00D92234" w:rsidP="00257A4E">
      <w:pPr>
        <w:pStyle w:val="Ingenafstand"/>
        <w:rPr>
          <w:lang w:val="kl-GL"/>
        </w:rPr>
      </w:pPr>
      <w:r w:rsidRPr="00110DB1">
        <w:rPr>
          <w:lang w:val="kl-GL"/>
        </w:rPr>
        <w:t>Aamma siunnersuummi imm. 1 malillugu akileraarunnaarnermut piumasaqaataavoq, akileraartup pigisanik imaluunniit akiitsunik</w:t>
      </w:r>
      <w:r w:rsidR="00B42561" w:rsidRPr="00110DB1">
        <w:rPr>
          <w:lang w:val="kl-GL"/>
        </w:rPr>
        <w:t xml:space="preserve"> </w:t>
      </w:r>
      <w:r w:rsidRPr="00110DB1">
        <w:rPr>
          <w:lang w:val="kl-GL"/>
        </w:rPr>
        <w:t>pineqartunik piginnikkunnaarnermini akileraartoq inatsimmi malittarisassat malillugit akileraartuussasoq. Inuit assersuutigalugu pigi</w:t>
      </w:r>
      <w:r w:rsidR="00B42561" w:rsidRPr="00110DB1">
        <w:rPr>
          <w:lang w:val="kl-GL"/>
        </w:rPr>
        <w:t>s</w:t>
      </w:r>
      <w:r w:rsidRPr="00110DB1">
        <w:rPr>
          <w:lang w:val="kl-GL"/>
        </w:rPr>
        <w:t>anik piginnikkunnaarnermi iluanaarutiminnik akileraartussaanngillat, tassunga ilanngullugu illu, pigisat inuussutissarsiornerup aningaasannanniarnerulluunniit ilaatut pi</w:t>
      </w:r>
      <w:r w:rsidR="00B42561" w:rsidRPr="00110DB1">
        <w:rPr>
          <w:lang w:val="kl-GL"/>
        </w:rPr>
        <w:t>gi</w:t>
      </w:r>
      <w:r w:rsidRPr="00110DB1">
        <w:rPr>
          <w:lang w:val="kl-GL"/>
        </w:rPr>
        <w:t>neqanngippat</w:t>
      </w:r>
      <w:r w:rsidR="00B42561" w:rsidRPr="00110DB1">
        <w:rPr>
          <w:lang w:val="kl-GL"/>
        </w:rPr>
        <w:t>a</w:t>
      </w:r>
      <w:r w:rsidRPr="00110DB1">
        <w:rPr>
          <w:lang w:val="kl-GL"/>
        </w:rPr>
        <w:t>, imaluunniit § 34, nr. 2 naaper</w:t>
      </w:r>
      <w:r w:rsidR="002B2E09">
        <w:rPr>
          <w:lang w:val="kl-GL"/>
        </w:rPr>
        <w:t>tor</w:t>
      </w:r>
      <w:r w:rsidRPr="00110DB1">
        <w:rPr>
          <w:lang w:val="kl-GL"/>
        </w:rPr>
        <w:t xml:space="preserve">lugu pigisat </w:t>
      </w:r>
      <w:r w:rsidR="00B42561" w:rsidRPr="00110DB1">
        <w:rPr>
          <w:lang w:val="kl-GL"/>
        </w:rPr>
        <w:t>nalikillilersinnaatitaasut</w:t>
      </w:r>
      <w:r w:rsidRPr="00110DB1">
        <w:rPr>
          <w:lang w:val="kl-GL"/>
        </w:rPr>
        <w:t xml:space="preserve"> pineqanngippata</w:t>
      </w:r>
      <w:r w:rsidR="007B43F8" w:rsidRPr="00110DB1">
        <w:rPr>
          <w:lang w:val="kl-GL"/>
        </w:rPr>
        <w:t>.</w:t>
      </w:r>
      <w:r w:rsidRPr="00110DB1">
        <w:rPr>
          <w:lang w:val="kl-GL"/>
        </w:rPr>
        <w:t xml:space="preserve"> </w:t>
      </w:r>
      <w:r w:rsidR="007B43F8" w:rsidRPr="00110DB1">
        <w:rPr>
          <w:lang w:val="kl-GL"/>
        </w:rPr>
        <w:t>I</w:t>
      </w:r>
      <w:r w:rsidRPr="00110DB1">
        <w:rPr>
          <w:lang w:val="kl-GL"/>
        </w:rPr>
        <w:t>nuit</w:t>
      </w:r>
      <w:r w:rsidR="007B43F8" w:rsidRPr="00110DB1">
        <w:rPr>
          <w:lang w:val="kl-GL"/>
        </w:rPr>
        <w:t xml:space="preserve"> aamma pisassa</w:t>
      </w:r>
      <w:r w:rsidR="00613C6D" w:rsidRPr="00110DB1">
        <w:rPr>
          <w:lang w:val="kl-GL"/>
        </w:rPr>
        <w:t>ni</w:t>
      </w:r>
      <w:r w:rsidR="007B43F8" w:rsidRPr="00110DB1">
        <w:rPr>
          <w:lang w:val="kl-GL"/>
        </w:rPr>
        <w:t>t (assersuutigalugu obligationi</w:t>
      </w:r>
      <w:r w:rsidR="00613C6D" w:rsidRPr="00110DB1">
        <w:rPr>
          <w:lang w:val="kl-GL"/>
        </w:rPr>
        <w:t>ni</w:t>
      </w:r>
      <w:r w:rsidR="007B43F8" w:rsidRPr="00110DB1">
        <w:rPr>
          <w:lang w:val="kl-GL"/>
        </w:rPr>
        <w:t>t) piffissami pisassat pilersinneqarneranni erniat procentiattut § 18, imm. 2 naapertorlugu aalajangerneqartutut annertugisumik qaffasinneru</w:t>
      </w:r>
      <w:r w:rsidR="00B42561" w:rsidRPr="00110DB1">
        <w:rPr>
          <w:lang w:val="kl-GL"/>
        </w:rPr>
        <w:t>su</w:t>
      </w:r>
      <w:r w:rsidR="007B43F8" w:rsidRPr="00110DB1">
        <w:rPr>
          <w:lang w:val="kl-GL"/>
        </w:rPr>
        <w:t>milluunniit ernialerneqartut nalinginit iluanaarut</w:t>
      </w:r>
      <w:r w:rsidR="00B42561" w:rsidRPr="00110DB1">
        <w:rPr>
          <w:lang w:val="kl-GL"/>
        </w:rPr>
        <w:t>i</w:t>
      </w:r>
      <w:r w:rsidR="007B43F8" w:rsidRPr="00110DB1">
        <w:rPr>
          <w:lang w:val="kl-GL"/>
        </w:rPr>
        <w:t xml:space="preserve">nit akileraassanngillat. </w:t>
      </w:r>
      <w:r w:rsidR="002B2E09">
        <w:rPr>
          <w:lang w:val="kl-GL"/>
        </w:rPr>
        <w:t>I</w:t>
      </w:r>
      <w:r w:rsidR="002B2E09" w:rsidRPr="002B2E09">
        <w:rPr>
          <w:lang w:val="kl-GL"/>
        </w:rPr>
        <w:t>ngerlatseqatigiiffiit</w:t>
      </w:r>
      <w:r w:rsidR="007B43F8" w:rsidRPr="00110DB1">
        <w:rPr>
          <w:lang w:val="kl-GL"/>
        </w:rPr>
        <w:t xml:space="preserve"> il.il.</w:t>
      </w:r>
      <w:r w:rsidR="00B42561" w:rsidRPr="00110DB1">
        <w:rPr>
          <w:lang w:val="kl-GL"/>
        </w:rPr>
        <w:t xml:space="preserve"> akerlianik § 16 naapertorlugu</w:t>
      </w:r>
      <w:r w:rsidR="007B43F8" w:rsidRPr="00110DB1">
        <w:rPr>
          <w:lang w:val="kl-GL"/>
        </w:rPr>
        <w:t xml:space="preserve"> aktiat</w:t>
      </w:r>
      <w:r w:rsidR="00B42561" w:rsidRPr="00110DB1">
        <w:rPr>
          <w:lang w:val="kl-GL"/>
        </w:rPr>
        <w:t>, obligationit illunillu piginnikkunnaarnermi isertitat naatsorsorneranni ilanngaatigineqarsinnaanngitsunik akileraartussaapput.</w:t>
      </w:r>
    </w:p>
    <w:p w14:paraId="14FD8358" w14:textId="77777777" w:rsidR="00526D38" w:rsidRPr="00110DB1" w:rsidRDefault="00526D38" w:rsidP="00257A4E">
      <w:pPr>
        <w:pStyle w:val="Ingenafstand"/>
        <w:rPr>
          <w:lang w:val="kl-GL"/>
        </w:rPr>
      </w:pPr>
    </w:p>
    <w:p w14:paraId="3B50E069" w14:textId="59882745" w:rsidR="00613C6D" w:rsidRPr="00110DB1" w:rsidRDefault="00613C6D" w:rsidP="00257A4E">
      <w:pPr>
        <w:pStyle w:val="Ingenafstand"/>
        <w:rPr>
          <w:lang w:val="kl-GL"/>
        </w:rPr>
      </w:pPr>
      <w:r w:rsidRPr="00110DB1">
        <w:rPr>
          <w:lang w:val="kl-GL"/>
        </w:rPr>
        <w:t>Ilu</w:t>
      </w:r>
      <w:r w:rsidR="0058153E" w:rsidRPr="00110DB1">
        <w:rPr>
          <w:lang w:val="kl-GL"/>
        </w:rPr>
        <w:t>a</w:t>
      </w:r>
      <w:r w:rsidRPr="00110DB1">
        <w:rPr>
          <w:lang w:val="kl-GL"/>
        </w:rPr>
        <w:t>naarutit pigisap pigiunnaarnerani niuer</w:t>
      </w:r>
      <w:r w:rsidR="0058153E" w:rsidRPr="00110DB1">
        <w:rPr>
          <w:lang w:val="kl-GL"/>
        </w:rPr>
        <w:t>ner</w:t>
      </w:r>
      <w:r w:rsidRPr="00110DB1">
        <w:rPr>
          <w:lang w:val="kl-GL"/>
        </w:rPr>
        <w:t xml:space="preserve">mi nalingata aamma pigisap pineqartup pissarsiarinerani akileraarnermi akiata assigiinngissutaattut naatsorsorneqassapput. Pissarsiarineranni akia tassaavoq pigisap Kalaallit Nunaani akileraarnermut eqqunnerani nalinga imaluunniit pigisaq nalikillilersinnaatitaappat piffissami pigiunnaarnerani akileraarnermi </w:t>
      </w:r>
      <w:r w:rsidR="0058153E" w:rsidRPr="00110DB1">
        <w:rPr>
          <w:lang w:val="kl-GL"/>
        </w:rPr>
        <w:t>nalikillilernerani</w:t>
      </w:r>
      <w:r w:rsidRPr="00110DB1">
        <w:rPr>
          <w:lang w:val="kl-GL"/>
        </w:rPr>
        <w:t xml:space="preserve"> nal</w:t>
      </w:r>
      <w:r w:rsidR="0058153E" w:rsidRPr="00110DB1">
        <w:rPr>
          <w:lang w:val="kl-GL"/>
        </w:rPr>
        <w:t>inga</w:t>
      </w:r>
      <w:r w:rsidRPr="00110DB1">
        <w:rPr>
          <w:lang w:val="kl-GL"/>
        </w:rPr>
        <w:t>.</w:t>
      </w:r>
    </w:p>
    <w:p w14:paraId="580C45C7" w14:textId="77777777" w:rsidR="00674EE2" w:rsidRPr="00110DB1" w:rsidRDefault="00674EE2" w:rsidP="00674EE2">
      <w:pPr>
        <w:pStyle w:val="Ingenafstand"/>
        <w:rPr>
          <w:lang w:val="kl-GL"/>
        </w:rPr>
      </w:pPr>
    </w:p>
    <w:p w14:paraId="4E5EB58A" w14:textId="463B2115" w:rsidR="00674EE2" w:rsidRPr="00110DB1" w:rsidRDefault="00674EE2" w:rsidP="00674EE2">
      <w:pPr>
        <w:pStyle w:val="Ingenafstand"/>
        <w:rPr>
          <w:lang w:val="kl-GL"/>
        </w:rPr>
      </w:pPr>
      <w:r w:rsidRPr="00110DB1">
        <w:rPr>
          <w:lang w:val="kl-GL"/>
        </w:rPr>
        <w:t xml:space="preserve">§ 38, </w:t>
      </w:r>
      <w:r w:rsidR="0058153E" w:rsidRPr="00110DB1">
        <w:rPr>
          <w:lang w:val="kl-GL"/>
        </w:rPr>
        <w:t>imm</w:t>
      </w:r>
      <w:r w:rsidRPr="00110DB1">
        <w:rPr>
          <w:lang w:val="kl-GL"/>
        </w:rPr>
        <w:t>. 2</w:t>
      </w:r>
      <w:r w:rsidR="0058153E" w:rsidRPr="00110DB1">
        <w:rPr>
          <w:lang w:val="kl-GL"/>
        </w:rPr>
        <w:t>-tut siunnersuutigineqartumut</w:t>
      </w:r>
    </w:p>
    <w:p w14:paraId="3C24C729" w14:textId="32EC32A1" w:rsidR="0058153E" w:rsidRPr="00110DB1" w:rsidRDefault="0058153E" w:rsidP="00754E47">
      <w:pPr>
        <w:pStyle w:val="Ingenafstand"/>
        <w:rPr>
          <w:lang w:val="kl-GL"/>
        </w:rPr>
      </w:pPr>
      <w:r w:rsidRPr="00110DB1">
        <w:rPr>
          <w:lang w:val="kl-GL"/>
        </w:rPr>
        <w:t>Aalajangersakkap § 38, imm. 5 atuuttoq imarisaa assigaa.</w:t>
      </w:r>
    </w:p>
    <w:p w14:paraId="37539B5D" w14:textId="77777777" w:rsidR="001F6D39" w:rsidRPr="00110DB1" w:rsidRDefault="001F6D39" w:rsidP="00754E47">
      <w:pPr>
        <w:pStyle w:val="Ingenafstand"/>
        <w:rPr>
          <w:lang w:val="kl-GL"/>
        </w:rPr>
      </w:pPr>
    </w:p>
    <w:p w14:paraId="0E296569" w14:textId="14476228" w:rsidR="0058153E" w:rsidRPr="00110DB1" w:rsidRDefault="0058153E" w:rsidP="00754E47">
      <w:pPr>
        <w:pStyle w:val="Ingenafstand"/>
        <w:rPr>
          <w:lang w:val="kl-GL"/>
        </w:rPr>
      </w:pPr>
      <w:r w:rsidRPr="00110DB1">
        <w:rPr>
          <w:lang w:val="kl-GL"/>
        </w:rPr>
        <w:t>Aalajangersakkami aalajange</w:t>
      </w:r>
      <w:r w:rsidR="003750B6" w:rsidRPr="00110DB1">
        <w:rPr>
          <w:lang w:val="kl-GL"/>
        </w:rPr>
        <w:t>rne</w:t>
      </w:r>
      <w:r w:rsidRPr="00110DB1">
        <w:rPr>
          <w:lang w:val="kl-GL"/>
        </w:rPr>
        <w:t>qarpoq, aningaasatigut pigisat pissarsiarineranni nalingat tassaasoq pigisat piffissami Kalaallit Nunaanni akileraarnermut ilanngunneqar</w:t>
      </w:r>
      <w:r w:rsidR="003750B6" w:rsidRPr="00110DB1">
        <w:rPr>
          <w:lang w:val="kl-GL"/>
        </w:rPr>
        <w:t>ner</w:t>
      </w:r>
      <w:r w:rsidRPr="00110DB1">
        <w:rPr>
          <w:lang w:val="kl-GL"/>
        </w:rPr>
        <w:t>anni nalinginnaasumik nalingat. Pigisanut allanut pissarsiarineran</w:t>
      </w:r>
      <w:r w:rsidR="003750B6" w:rsidRPr="00110DB1">
        <w:rPr>
          <w:lang w:val="kl-GL"/>
        </w:rPr>
        <w:t>n</w:t>
      </w:r>
      <w:r w:rsidRPr="00110DB1">
        <w:rPr>
          <w:lang w:val="kl-GL"/>
        </w:rPr>
        <w:t>i nalingi imaluunniit</w:t>
      </w:r>
      <w:r w:rsidR="003750B6" w:rsidRPr="00110DB1">
        <w:rPr>
          <w:lang w:val="kl-GL"/>
        </w:rPr>
        <w:t xml:space="preserve"> pigisap</w:t>
      </w:r>
      <w:r w:rsidRPr="00110DB1">
        <w:rPr>
          <w:lang w:val="kl-GL"/>
        </w:rPr>
        <w:t xml:space="preserve"> nalikilliliinerit pissarsiareqqinneranut tunngavik malillugu</w:t>
      </w:r>
      <w:r w:rsidR="003750B6" w:rsidRPr="00110DB1">
        <w:rPr>
          <w:lang w:val="kl-GL"/>
        </w:rPr>
        <w:t xml:space="preserve"> nalinga atorneqassaaq.</w:t>
      </w:r>
    </w:p>
    <w:p w14:paraId="6B4B0761" w14:textId="77777777" w:rsidR="001F6D39" w:rsidRPr="00110DB1" w:rsidRDefault="001F6D39" w:rsidP="00754E47">
      <w:pPr>
        <w:pStyle w:val="Ingenafstand"/>
        <w:rPr>
          <w:lang w:val="kl-GL"/>
        </w:rPr>
      </w:pPr>
    </w:p>
    <w:p w14:paraId="37F38AF9" w14:textId="4E4E3786" w:rsidR="001F6D39" w:rsidRPr="00110DB1" w:rsidRDefault="001F6D39" w:rsidP="001F6D39">
      <w:pPr>
        <w:pStyle w:val="Ingenafstand"/>
        <w:rPr>
          <w:lang w:val="kl-GL"/>
        </w:rPr>
      </w:pPr>
      <w:r w:rsidRPr="00110DB1">
        <w:rPr>
          <w:lang w:val="kl-GL"/>
        </w:rPr>
        <w:t xml:space="preserve">§ 38, </w:t>
      </w:r>
      <w:r w:rsidR="003750B6" w:rsidRPr="00110DB1">
        <w:rPr>
          <w:lang w:val="kl-GL"/>
        </w:rPr>
        <w:t>imm</w:t>
      </w:r>
      <w:r w:rsidRPr="00110DB1">
        <w:rPr>
          <w:lang w:val="kl-GL"/>
        </w:rPr>
        <w:t>. 3</w:t>
      </w:r>
      <w:r w:rsidR="003750B6" w:rsidRPr="00110DB1">
        <w:rPr>
          <w:lang w:val="kl-GL"/>
        </w:rPr>
        <w:t>-tut siunnersuutigineqartumu</w:t>
      </w:r>
      <w:r w:rsidR="002B2E09">
        <w:rPr>
          <w:lang w:val="kl-GL"/>
        </w:rPr>
        <w:t>t</w:t>
      </w:r>
    </w:p>
    <w:p w14:paraId="6B321331" w14:textId="73D1A433" w:rsidR="003750B6" w:rsidRPr="00110DB1" w:rsidRDefault="003750B6" w:rsidP="001F6D39">
      <w:pPr>
        <w:pStyle w:val="Ingenafstand"/>
        <w:rPr>
          <w:lang w:val="kl-GL"/>
        </w:rPr>
      </w:pPr>
      <w:r w:rsidRPr="00110DB1">
        <w:rPr>
          <w:lang w:val="kl-GL"/>
        </w:rPr>
        <w:t xml:space="preserve">Nutaatut siunnersuutigineqarpoq tamakkiisumik akileraarunnaarnermi </w:t>
      </w:r>
      <w:r w:rsidR="002B2E09" w:rsidRPr="002B2E09">
        <w:rPr>
          <w:lang w:val="kl-GL"/>
        </w:rPr>
        <w:t>ingerlatseqatigiiffi</w:t>
      </w:r>
      <w:r w:rsidR="002B2E09">
        <w:rPr>
          <w:lang w:val="kl-GL"/>
        </w:rPr>
        <w:t>up</w:t>
      </w:r>
      <w:r w:rsidRPr="00110DB1">
        <w:rPr>
          <w:lang w:val="kl-GL"/>
        </w:rPr>
        <w:t xml:space="preserve"> ilanngaaseereerluni aningaasaatai plussimiittut akileraarusernerat atuutilersinneqassasoq.</w:t>
      </w:r>
    </w:p>
    <w:p w14:paraId="3E03A568" w14:textId="77777777" w:rsidR="001F6D39" w:rsidRPr="00110DB1" w:rsidRDefault="001F6D39" w:rsidP="001F6D39">
      <w:pPr>
        <w:pStyle w:val="Ingenafstand"/>
        <w:rPr>
          <w:lang w:val="kl-GL"/>
        </w:rPr>
      </w:pPr>
    </w:p>
    <w:p w14:paraId="1E14FFDA" w14:textId="00A933C8" w:rsidR="003750B6" w:rsidRPr="00110DB1" w:rsidRDefault="002B2E09" w:rsidP="005B2B50">
      <w:pPr>
        <w:pStyle w:val="Ingenafstand"/>
        <w:rPr>
          <w:lang w:val="kl-GL"/>
        </w:rPr>
      </w:pPr>
      <w:r>
        <w:rPr>
          <w:lang w:val="kl-GL"/>
        </w:rPr>
        <w:t>I</w:t>
      </w:r>
      <w:r w:rsidRPr="002B2E09">
        <w:rPr>
          <w:lang w:val="kl-GL"/>
        </w:rPr>
        <w:t>ngerlatseqatigiiffi</w:t>
      </w:r>
      <w:r>
        <w:rPr>
          <w:lang w:val="kl-GL"/>
        </w:rPr>
        <w:t>up</w:t>
      </w:r>
      <w:r w:rsidR="003750B6" w:rsidRPr="00110DB1">
        <w:rPr>
          <w:lang w:val="kl-GL"/>
        </w:rPr>
        <w:t xml:space="preserve"> tamakkiisumik akileraarunnaa</w:t>
      </w:r>
      <w:r w:rsidR="00170655" w:rsidRPr="00110DB1">
        <w:rPr>
          <w:lang w:val="kl-GL"/>
        </w:rPr>
        <w:t>r</w:t>
      </w:r>
      <w:r w:rsidR="003750B6" w:rsidRPr="00110DB1">
        <w:rPr>
          <w:lang w:val="kl-GL"/>
        </w:rPr>
        <w:t xml:space="preserve">nermi isertitat aktiaateqartunut imaluunniit </w:t>
      </w:r>
      <w:r>
        <w:rPr>
          <w:lang w:val="kl-GL"/>
        </w:rPr>
        <w:t>piginneqataassuteqartunut</w:t>
      </w:r>
      <w:r w:rsidR="003750B6" w:rsidRPr="00110DB1">
        <w:rPr>
          <w:lang w:val="kl-GL"/>
        </w:rPr>
        <w:t xml:space="preserve"> imaluunniit </w:t>
      </w:r>
      <w:r w:rsidRPr="002B2E09">
        <w:rPr>
          <w:lang w:val="kl-GL"/>
        </w:rPr>
        <w:t>ingerlatseqatigiiffi</w:t>
      </w:r>
      <w:r>
        <w:rPr>
          <w:lang w:val="kl-GL"/>
        </w:rPr>
        <w:t>up</w:t>
      </w:r>
      <w:r w:rsidR="003750B6" w:rsidRPr="00110DB1">
        <w:rPr>
          <w:lang w:val="kl-GL"/>
        </w:rPr>
        <w:t xml:space="preserve"> akiliisinnaassuseqarluni atorunnaarsinnerani</w:t>
      </w:r>
      <w:r w:rsidR="00170655" w:rsidRPr="00110DB1">
        <w:rPr>
          <w:lang w:val="kl-GL"/>
        </w:rPr>
        <w:t xml:space="preserve"> pissarsiaritinneqarsinnaasut naatsorsussavai. Imatut paasillugu, </w:t>
      </w:r>
      <w:r w:rsidRPr="002B2E09">
        <w:rPr>
          <w:lang w:val="kl-GL"/>
        </w:rPr>
        <w:t>ingerlatseqatigiiffi</w:t>
      </w:r>
      <w:r>
        <w:rPr>
          <w:lang w:val="kl-GL"/>
        </w:rPr>
        <w:t>up</w:t>
      </w:r>
      <w:r w:rsidR="00170655" w:rsidRPr="00110DB1">
        <w:rPr>
          <w:lang w:val="kl-GL"/>
        </w:rPr>
        <w:t xml:space="preserve"> akiitsui akileraarutillu akileqquneqartut allat akilerneqarsimanissaat.</w:t>
      </w:r>
    </w:p>
    <w:p w14:paraId="7C84C9D3" w14:textId="77777777" w:rsidR="005B2B50" w:rsidRPr="00110DB1" w:rsidRDefault="005B2B50" w:rsidP="001F6D39">
      <w:pPr>
        <w:pStyle w:val="Ingenafstand"/>
        <w:rPr>
          <w:lang w:val="kl-GL"/>
        </w:rPr>
      </w:pPr>
    </w:p>
    <w:p w14:paraId="31FEB6BC" w14:textId="110D0886" w:rsidR="00170655" w:rsidRPr="00110DB1" w:rsidRDefault="002B2E09" w:rsidP="001F6D39">
      <w:pPr>
        <w:pStyle w:val="Ingenafstand"/>
        <w:rPr>
          <w:lang w:val="kl-GL"/>
        </w:rPr>
      </w:pPr>
      <w:r>
        <w:rPr>
          <w:lang w:val="kl-GL"/>
        </w:rPr>
        <w:t>I</w:t>
      </w:r>
      <w:r w:rsidRPr="002B2E09">
        <w:rPr>
          <w:lang w:val="kl-GL"/>
        </w:rPr>
        <w:t>ngerlatseqatigiiffi</w:t>
      </w:r>
      <w:r>
        <w:rPr>
          <w:lang w:val="kl-GL"/>
        </w:rPr>
        <w:t>up</w:t>
      </w:r>
      <w:r w:rsidR="00170655" w:rsidRPr="00110DB1">
        <w:rPr>
          <w:lang w:val="kl-GL"/>
        </w:rPr>
        <w:t xml:space="preserve"> isertitatut naatsor</w:t>
      </w:r>
      <w:r w:rsidR="00707863" w:rsidRPr="00110DB1">
        <w:rPr>
          <w:lang w:val="kl-GL"/>
        </w:rPr>
        <w:t>sor</w:t>
      </w:r>
      <w:r w:rsidR="00170655" w:rsidRPr="00110DB1">
        <w:rPr>
          <w:lang w:val="kl-GL"/>
        </w:rPr>
        <w:t>neqartunit pissarsianit akileraarutit ilanngaatigissavai akilerlugillu. Aala</w:t>
      </w:r>
      <w:r w:rsidR="00707863" w:rsidRPr="00110DB1">
        <w:rPr>
          <w:lang w:val="kl-GL"/>
        </w:rPr>
        <w:t>ja</w:t>
      </w:r>
      <w:r w:rsidR="00170655" w:rsidRPr="00110DB1">
        <w:rPr>
          <w:lang w:val="kl-GL"/>
        </w:rPr>
        <w:t xml:space="preserve">ngersakkami oqaaseqatigiit </w:t>
      </w:r>
      <w:r w:rsidR="005B7DF7">
        <w:rPr>
          <w:lang w:val="kl-GL"/>
        </w:rPr>
        <w:t>3-ata</w:t>
      </w:r>
      <w:r w:rsidR="00170655" w:rsidRPr="00110DB1">
        <w:rPr>
          <w:lang w:val="kl-GL"/>
        </w:rPr>
        <w:t xml:space="preserve"> kinguneraa, aalaj</w:t>
      </w:r>
      <w:r w:rsidR="00707863" w:rsidRPr="00110DB1">
        <w:rPr>
          <w:lang w:val="kl-GL"/>
        </w:rPr>
        <w:t>a</w:t>
      </w:r>
      <w:r w:rsidR="00170655" w:rsidRPr="00110DB1">
        <w:rPr>
          <w:lang w:val="kl-GL"/>
        </w:rPr>
        <w:t xml:space="preserve">ngersagaq </w:t>
      </w:r>
      <w:r w:rsidR="005B2C6A" w:rsidRPr="005B2C6A">
        <w:rPr>
          <w:lang w:val="kl-GL"/>
        </w:rPr>
        <w:t>ingerlatseqatigiiffi</w:t>
      </w:r>
      <w:r w:rsidR="005B2C6A">
        <w:rPr>
          <w:lang w:val="kl-GL"/>
        </w:rPr>
        <w:t>mmik</w:t>
      </w:r>
      <w:r w:rsidR="00170655" w:rsidRPr="00110DB1">
        <w:rPr>
          <w:lang w:val="kl-GL"/>
        </w:rPr>
        <w:t xml:space="preserve"> atorunnaarsitsinerup ingerlatsiunnaa</w:t>
      </w:r>
      <w:r w:rsidR="00707863" w:rsidRPr="00110DB1">
        <w:rPr>
          <w:lang w:val="kl-GL"/>
        </w:rPr>
        <w:t>r</w:t>
      </w:r>
      <w:r w:rsidR="00170655" w:rsidRPr="00110DB1">
        <w:rPr>
          <w:lang w:val="kl-GL"/>
        </w:rPr>
        <w:t>nernilluunniit kinguneranik ingerlatsiunnaarnermi atuutinngitsoq. Aala</w:t>
      </w:r>
      <w:r w:rsidR="00707863" w:rsidRPr="00110DB1">
        <w:rPr>
          <w:lang w:val="kl-GL"/>
        </w:rPr>
        <w:t>ja</w:t>
      </w:r>
      <w:r w:rsidR="00170655" w:rsidRPr="00110DB1">
        <w:rPr>
          <w:lang w:val="kl-GL"/>
        </w:rPr>
        <w:t>ngersagaq aamma inatsimmi kapitali 5 malillugu akileraaruteqanngitsumik kattunnerup akileraaruseriffimmit akuerineqartup kingunerani</w:t>
      </w:r>
      <w:r w:rsidR="00707863" w:rsidRPr="00110DB1">
        <w:rPr>
          <w:lang w:val="kl-GL"/>
        </w:rPr>
        <w:t>k</w:t>
      </w:r>
      <w:r w:rsidR="00170655" w:rsidRPr="00110DB1">
        <w:rPr>
          <w:lang w:val="kl-GL"/>
        </w:rPr>
        <w:t xml:space="preserve"> ingerlatsiunnaarneq imaluunniit allannguine</w:t>
      </w:r>
      <w:r w:rsidR="00707863" w:rsidRPr="00110DB1">
        <w:rPr>
          <w:lang w:val="kl-GL"/>
        </w:rPr>
        <w:t xml:space="preserve">q kapitali 5 a-mi ilaasoq pineqarnerata kinguneranik </w:t>
      </w:r>
      <w:r w:rsidR="005B2C6A" w:rsidRPr="005B2C6A">
        <w:rPr>
          <w:lang w:val="kl-GL"/>
        </w:rPr>
        <w:t>ingerlatseqatigiiffi</w:t>
      </w:r>
      <w:r w:rsidR="005B2C6A">
        <w:rPr>
          <w:lang w:val="kl-GL"/>
        </w:rPr>
        <w:t>up</w:t>
      </w:r>
      <w:r w:rsidR="00707863" w:rsidRPr="00110DB1">
        <w:rPr>
          <w:lang w:val="kl-GL"/>
        </w:rPr>
        <w:t xml:space="preserve"> ingerlatsiunnaarnera pineqarpat atuutissanngilaq.</w:t>
      </w:r>
    </w:p>
    <w:p w14:paraId="48595053" w14:textId="77777777" w:rsidR="001F6D39" w:rsidRPr="00110DB1" w:rsidRDefault="001F6D39" w:rsidP="001F6D39">
      <w:pPr>
        <w:pStyle w:val="Ingenafstand"/>
        <w:rPr>
          <w:lang w:val="kl-GL"/>
        </w:rPr>
      </w:pPr>
    </w:p>
    <w:p w14:paraId="1AF0910D" w14:textId="700B0030" w:rsidR="00707863" w:rsidRPr="00110DB1" w:rsidRDefault="00707863" w:rsidP="001F6D39">
      <w:pPr>
        <w:pStyle w:val="Ingenafstand"/>
        <w:rPr>
          <w:lang w:val="kl-GL"/>
        </w:rPr>
      </w:pPr>
      <w:r w:rsidRPr="00110DB1">
        <w:rPr>
          <w:lang w:val="kl-GL"/>
        </w:rPr>
        <w:t xml:space="preserve">Aalajangersakkami taamaalilluni, </w:t>
      </w:r>
      <w:r w:rsidR="000C2F86" w:rsidRPr="00110DB1">
        <w:rPr>
          <w:lang w:val="kl-GL"/>
        </w:rPr>
        <w:t xml:space="preserve">taamaallaat </w:t>
      </w:r>
      <w:r w:rsidRPr="00110DB1">
        <w:rPr>
          <w:lang w:val="kl-GL"/>
        </w:rPr>
        <w:t>akileraarnermi angerlarsimaffik nunamut allamut, tassunga ilanngullugit Danmarkimut</w:t>
      </w:r>
      <w:r w:rsidR="00863D70" w:rsidRPr="00110DB1">
        <w:rPr>
          <w:lang w:val="kl-GL"/>
        </w:rPr>
        <w:t xml:space="preserve"> </w:t>
      </w:r>
      <w:r w:rsidRPr="00110DB1">
        <w:rPr>
          <w:lang w:val="kl-GL"/>
        </w:rPr>
        <w:t>imaluunniit Savalimmiunut nuunneqar</w:t>
      </w:r>
      <w:r w:rsidR="00863D70" w:rsidRPr="00110DB1">
        <w:rPr>
          <w:lang w:val="kl-GL"/>
        </w:rPr>
        <w:t>ner</w:t>
      </w:r>
      <w:r w:rsidRPr="00110DB1">
        <w:rPr>
          <w:lang w:val="kl-GL"/>
        </w:rPr>
        <w:t xml:space="preserve">anik imaluunniit </w:t>
      </w:r>
      <w:r w:rsidR="005B2C6A" w:rsidRPr="005B2C6A">
        <w:rPr>
          <w:lang w:val="kl-GL"/>
        </w:rPr>
        <w:t>ingerlatseqatigiiffi</w:t>
      </w:r>
      <w:r w:rsidR="005B2C6A">
        <w:rPr>
          <w:lang w:val="kl-GL"/>
        </w:rPr>
        <w:t>k</w:t>
      </w:r>
      <w:r w:rsidRPr="00110DB1">
        <w:rPr>
          <w:lang w:val="kl-GL"/>
        </w:rPr>
        <w:t xml:space="preserve"> § 3 malillugu ingerlatsi</w:t>
      </w:r>
      <w:r w:rsidR="00863D70" w:rsidRPr="00110DB1">
        <w:rPr>
          <w:lang w:val="kl-GL"/>
        </w:rPr>
        <w:t>n</w:t>
      </w:r>
      <w:r w:rsidRPr="00110DB1">
        <w:rPr>
          <w:lang w:val="kl-GL"/>
        </w:rPr>
        <w:t>era akileraarutaanngitsumik nuunneranik pissuteqarpat</w:t>
      </w:r>
      <w:r w:rsidR="00863D70" w:rsidRPr="00110DB1">
        <w:rPr>
          <w:lang w:val="kl-GL"/>
        </w:rPr>
        <w:t xml:space="preserve"> </w:t>
      </w:r>
      <w:r w:rsidR="005B2C6A" w:rsidRPr="005B2C6A">
        <w:rPr>
          <w:lang w:val="kl-GL"/>
        </w:rPr>
        <w:t>ingerlatseqatigiiffiit</w:t>
      </w:r>
      <w:r w:rsidR="00863D70" w:rsidRPr="00110DB1">
        <w:rPr>
          <w:lang w:val="kl-GL"/>
        </w:rPr>
        <w:t xml:space="preserve"> ilaapput.</w:t>
      </w:r>
    </w:p>
    <w:p w14:paraId="250E3CA7" w14:textId="77777777" w:rsidR="00A80CA7" w:rsidRPr="00110DB1" w:rsidRDefault="00A80CA7" w:rsidP="001F6D39">
      <w:pPr>
        <w:pStyle w:val="Ingenafstand"/>
        <w:rPr>
          <w:lang w:val="kl-GL"/>
        </w:rPr>
      </w:pPr>
    </w:p>
    <w:p w14:paraId="546809C8" w14:textId="54BDFF4B" w:rsidR="00863D70" w:rsidRPr="00110DB1" w:rsidRDefault="0068509D" w:rsidP="00032136">
      <w:pPr>
        <w:pStyle w:val="Ingenafstand"/>
        <w:rPr>
          <w:lang w:val="kl-GL"/>
        </w:rPr>
      </w:pPr>
      <w:r w:rsidRPr="00110DB1">
        <w:rPr>
          <w:lang w:val="kl-GL"/>
        </w:rPr>
        <w:t xml:space="preserve">Aalajangersakkami oqaaseqatigiit sisamaata kinguneraa, § 16, imm. 2 malillugu iluanaarutinit akileraarutit piginneqatigiissuteqartup (aktiaatillip imaluunniit </w:t>
      </w:r>
      <w:r w:rsidR="005B2C6A">
        <w:rPr>
          <w:lang w:val="kl-GL"/>
        </w:rPr>
        <w:t>pigineqataassuteqartup</w:t>
      </w:r>
      <w:r w:rsidRPr="00110DB1">
        <w:rPr>
          <w:lang w:val="kl-GL"/>
        </w:rPr>
        <w:t>) akilersimappagit appaatitsisoqassasoq. Aalajangersakkami piginneqatigi</w:t>
      </w:r>
      <w:r w:rsidR="00112923" w:rsidRPr="00110DB1">
        <w:rPr>
          <w:lang w:val="kl-GL"/>
        </w:rPr>
        <w:t>i</w:t>
      </w:r>
      <w:r w:rsidRPr="00110DB1">
        <w:rPr>
          <w:lang w:val="kl-GL"/>
        </w:rPr>
        <w:t xml:space="preserve">ssuteqartut akileraarnermi angerlarsimaffik nunamut allamut, tassunga ilanngullugit Danmarkimut aamma Savalimminut, nuunneqarpat tassungalu atatillugu </w:t>
      </w:r>
      <w:r w:rsidR="005B2C6A" w:rsidRPr="005B2C6A">
        <w:rPr>
          <w:lang w:val="kl-GL"/>
        </w:rPr>
        <w:t>ingerlatseqatigiiffi</w:t>
      </w:r>
      <w:r w:rsidR="005B2C6A">
        <w:rPr>
          <w:lang w:val="kl-GL"/>
        </w:rPr>
        <w:t>mmi</w:t>
      </w:r>
      <w:r w:rsidRPr="00110DB1">
        <w:rPr>
          <w:lang w:val="kl-GL"/>
        </w:rPr>
        <w:t xml:space="preserve"> piginneqatigiissunit iluanaarutit aningaasanngorlugit akilerneqanngitsut ingerlatsiunnaarnermi akileraaruserneqarpata, ma</w:t>
      </w:r>
      <w:r w:rsidR="00112923" w:rsidRPr="00110DB1">
        <w:rPr>
          <w:lang w:val="kl-GL"/>
        </w:rPr>
        <w:t>r</w:t>
      </w:r>
      <w:r w:rsidRPr="00110DB1">
        <w:rPr>
          <w:lang w:val="kl-GL"/>
        </w:rPr>
        <w:t>lo</w:t>
      </w:r>
      <w:r w:rsidR="005B14E0">
        <w:rPr>
          <w:lang w:val="kl-GL"/>
        </w:rPr>
        <w:t>riaammik</w:t>
      </w:r>
      <w:r w:rsidRPr="00110DB1">
        <w:rPr>
          <w:lang w:val="kl-GL"/>
        </w:rPr>
        <w:t xml:space="preserve"> akileraanngin</w:t>
      </w:r>
      <w:r w:rsidR="00112923" w:rsidRPr="00110DB1">
        <w:rPr>
          <w:lang w:val="kl-GL"/>
        </w:rPr>
        <w:t>n</w:t>
      </w:r>
      <w:r w:rsidRPr="00110DB1">
        <w:rPr>
          <w:lang w:val="kl-GL"/>
        </w:rPr>
        <w:t>issaq siunertaavoq.</w:t>
      </w:r>
    </w:p>
    <w:p w14:paraId="7A2BCF35" w14:textId="77777777" w:rsidR="00A80CA7" w:rsidRPr="00110DB1" w:rsidRDefault="00A80CA7" w:rsidP="001F6D39">
      <w:pPr>
        <w:pStyle w:val="Ingenafstand"/>
        <w:rPr>
          <w:lang w:val="kl-GL"/>
        </w:rPr>
      </w:pPr>
    </w:p>
    <w:p w14:paraId="586EE66A" w14:textId="4C3500EA" w:rsidR="00112923" w:rsidRPr="00110DB1" w:rsidRDefault="00112923" w:rsidP="00A80CA7">
      <w:pPr>
        <w:pStyle w:val="Ingenafstand"/>
        <w:rPr>
          <w:lang w:val="kl-GL"/>
        </w:rPr>
      </w:pPr>
      <w:r w:rsidRPr="00110DB1">
        <w:rPr>
          <w:lang w:val="kl-GL"/>
        </w:rPr>
        <w:t xml:space="preserve">Aalajangersakkami oqaaseqatigiit </w:t>
      </w:r>
      <w:r w:rsidR="005B14E0" w:rsidRPr="00110DB1">
        <w:rPr>
          <w:lang w:val="kl-GL"/>
        </w:rPr>
        <w:t>1-ia</w:t>
      </w:r>
      <w:r w:rsidRPr="00110DB1">
        <w:rPr>
          <w:lang w:val="kl-GL"/>
        </w:rPr>
        <w:t xml:space="preserve">t </w:t>
      </w:r>
      <w:r w:rsidR="005B14E0">
        <w:rPr>
          <w:lang w:val="kl-GL"/>
        </w:rPr>
        <w:t>2-a</w:t>
      </w:r>
      <w:r w:rsidRPr="00110DB1">
        <w:rPr>
          <w:lang w:val="kl-GL"/>
        </w:rPr>
        <w:t xml:space="preserve">llu malillugit akileraarutinik ilanngaassineq akiliinerlu §§ 86-88 malillugit pissapput. Aalajangersakkami oqaaseqatigiit </w:t>
      </w:r>
      <w:r w:rsidR="005B14E0">
        <w:rPr>
          <w:lang w:val="kl-GL"/>
        </w:rPr>
        <w:t>5-i</w:t>
      </w:r>
      <w:r w:rsidRPr="00110DB1">
        <w:rPr>
          <w:lang w:val="kl-GL"/>
        </w:rPr>
        <w:t>asa kingunerani piffissaq nalunaaruteqarneq ilanngaassinerlu piffissami Kalaallit Nunaannut tamakkiisumik akileraarunnaarfimmit naatsorsorneqassasut.</w:t>
      </w:r>
    </w:p>
    <w:p w14:paraId="600A7BCD" w14:textId="77777777" w:rsidR="00873522" w:rsidRPr="00110DB1" w:rsidRDefault="00873522" w:rsidP="00A80CA7">
      <w:pPr>
        <w:pStyle w:val="Ingenafstand"/>
        <w:rPr>
          <w:lang w:val="kl-GL"/>
        </w:rPr>
      </w:pPr>
    </w:p>
    <w:p w14:paraId="42B8A3AD" w14:textId="2212D351" w:rsidR="00112923" w:rsidRPr="00110DB1" w:rsidRDefault="00112923" w:rsidP="00873522">
      <w:pPr>
        <w:pStyle w:val="Ingenafstand"/>
        <w:rPr>
          <w:lang w:val="kl-GL"/>
        </w:rPr>
      </w:pPr>
      <w:r w:rsidRPr="00110DB1">
        <w:rPr>
          <w:lang w:val="kl-GL"/>
        </w:rPr>
        <w:t xml:space="preserve">§ 38, imm. 4-tut siunnersuutigineqartumut. Siunnersuutigineqarpoq </w:t>
      </w:r>
      <w:r w:rsidR="004C753E" w:rsidRPr="004C753E">
        <w:rPr>
          <w:lang w:val="kl-GL"/>
        </w:rPr>
        <w:t>ingerlatseqatigiiffi</w:t>
      </w:r>
      <w:r w:rsidR="004C753E">
        <w:rPr>
          <w:lang w:val="kl-GL"/>
        </w:rPr>
        <w:t>k</w:t>
      </w:r>
      <w:r w:rsidR="00A7098E" w:rsidRPr="00110DB1">
        <w:rPr>
          <w:lang w:val="kl-GL"/>
        </w:rPr>
        <w:t xml:space="preserve"> imaluunniit aalajangersimasumik ingerlatsivik Kalaallit Nunaanni angerlarsimaffeqarunnaarpat nalunaaruteqartussaatitaaneq atuutilersinneqassasoq. Tassani aamma </w:t>
      </w:r>
      <w:r w:rsidR="004C753E" w:rsidRPr="004C753E">
        <w:rPr>
          <w:lang w:val="kl-GL"/>
        </w:rPr>
        <w:t>ingerlatseqatigiiffi</w:t>
      </w:r>
      <w:r w:rsidR="004C753E">
        <w:rPr>
          <w:lang w:val="kl-GL"/>
        </w:rPr>
        <w:t>up</w:t>
      </w:r>
      <w:r w:rsidR="00A7098E" w:rsidRPr="00110DB1">
        <w:rPr>
          <w:lang w:val="kl-GL"/>
        </w:rPr>
        <w:t xml:space="preserve"> atorunnaarsinneqarnerat kinguneranik  ingerlatsiunnaarneq ilaavoq. Atorunnaarsitsinermik </w:t>
      </w:r>
      <w:r w:rsidR="00A7098E" w:rsidRPr="00110DB1">
        <w:rPr>
          <w:lang w:val="kl-GL"/>
        </w:rPr>
        <w:lastRenderedPageBreak/>
        <w:t xml:space="preserve">suliaqartoq imaluunniit </w:t>
      </w:r>
      <w:r w:rsidR="004C753E" w:rsidRPr="004C753E">
        <w:rPr>
          <w:lang w:val="kl-GL"/>
        </w:rPr>
        <w:t>ingerlatseqatigiiffi</w:t>
      </w:r>
      <w:r w:rsidR="004C753E">
        <w:rPr>
          <w:lang w:val="kl-GL"/>
        </w:rPr>
        <w:t>up</w:t>
      </w:r>
      <w:r w:rsidR="00A7098E" w:rsidRPr="00110DB1">
        <w:rPr>
          <w:lang w:val="kl-GL"/>
        </w:rPr>
        <w:t xml:space="preserve"> aqutsisui nalunaaruteqartussaatitaapput. Aalajangersakkami inuit ilaanngillat.</w:t>
      </w:r>
    </w:p>
    <w:p w14:paraId="66BF3851" w14:textId="77777777" w:rsidR="00032136" w:rsidRPr="00110DB1" w:rsidRDefault="00032136" w:rsidP="00A80CA7">
      <w:pPr>
        <w:pStyle w:val="Ingenafstand"/>
        <w:rPr>
          <w:lang w:val="kl-GL"/>
        </w:rPr>
      </w:pPr>
    </w:p>
    <w:p w14:paraId="40783298" w14:textId="356EA28F" w:rsidR="00032136" w:rsidRPr="00110DB1" w:rsidRDefault="00A7098E" w:rsidP="00A80CA7">
      <w:pPr>
        <w:pStyle w:val="Ingenafstand"/>
        <w:rPr>
          <w:lang w:val="kl-GL"/>
        </w:rPr>
      </w:pPr>
      <w:r w:rsidRPr="00110DB1">
        <w:rPr>
          <w:lang w:val="kl-GL"/>
        </w:rPr>
        <w:t>N</w:t>
      </w:r>
      <w:r w:rsidR="00032136" w:rsidRPr="00110DB1">
        <w:rPr>
          <w:lang w:val="kl-GL"/>
        </w:rPr>
        <w:t>r. 3</w:t>
      </w:r>
      <w:r w:rsidRPr="00110DB1">
        <w:rPr>
          <w:lang w:val="kl-GL"/>
        </w:rPr>
        <w:t>-mut</w:t>
      </w:r>
    </w:p>
    <w:p w14:paraId="0DF064ED" w14:textId="581C85BB" w:rsidR="00A7098E" w:rsidRPr="00110DB1" w:rsidRDefault="00A7098E" w:rsidP="00A80CA7">
      <w:pPr>
        <w:pStyle w:val="Ingenafstand"/>
        <w:rPr>
          <w:lang w:val="kl-GL"/>
        </w:rPr>
      </w:pPr>
      <w:r w:rsidRPr="00110DB1">
        <w:rPr>
          <w:lang w:val="kl-GL"/>
        </w:rPr>
        <w:t>Siunnersuutigineqar</w:t>
      </w:r>
      <w:r w:rsidR="00D34927" w:rsidRPr="00110DB1">
        <w:rPr>
          <w:lang w:val="kl-GL"/>
        </w:rPr>
        <w:t>p</w:t>
      </w:r>
      <w:r w:rsidRPr="00110DB1">
        <w:rPr>
          <w:lang w:val="kl-GL"/>
        </w:rPr>
        <w:t>oq § 39</w:t>
      </w:r>
      <w:r w:rsidR="00D34927" w:rsidRPr="00110DB1">
        <w:rPr>
          <w:lang w:val="kl-GL"/>
        </w:rPr>
        <w:t xml:space="preserve"> a, imm. 6 imatut allanngortinneqassasoq, aalajangersagaq malillugu akiliisoqarnissaanik Kalaallit Nunaanni aalajangersakkami atuuttoq </w:t>
      </w:r>
      <w:r w:rsidR="000968F0" w:rsidRPr="00110DB1">
        <w:rPr>
          <w:lang w:val="kl-GL"/>
        </w:rPr>
        <w:t>atornagu</w:t>
      </w:r>
      <w:r w:rsidR="00D34927" w:rsidRPr="00110DB1">
        <w:rPr>
          <w:lang w:val="kl-GL"/>
        </w:rPr>
        <w:t xml:space="preserve"> soraarnerussutisiassanik ileqqaartarfimmut Danmarkimi angerlarsimaffeqartumut piumasaqaateqartoqarsi</w:t>
      </w:r>
      <w:r w:rsidR="000968F0" w:rsidRPr="00110DB1">
        <w:rPr>
          <w:lang w:val="kl-GL"/>
        </w:rPr>
        <w:t>n</w:t>
      </w:r>
      <w:r w:rsidR="00D34927" w:rsidRPr="00110DB1">
        <w:rPr>
          <w:lang w:val="kl-GL"/>
        </w:rPr>
        <w:t>naasoq  Tamanna § 39 a-mut soraarnerussutisiassanik ileqq</w:t>
      </w:r>
      <w:r w:rsidR="005B14E0">
        <w:rPr>
          <w:lang w:val="kl-GL"/>
        </w:rPr>
        <w:t>a</w:t>
      </w:r>
      <w:r w:rsidR="00D34927" w:rsidRPr="00110DB1">
        <w:rPr>
          <w:lang w:val="kl-GL"/>
        </w:rPr>
        <w:t>artarfimm</w:t>
      </w:r>
      <w:r w:rsidR="000968F0" w:rsidRPr="00110DB1">
        <w:rPr>
          <w:lang w:val="kl-GL"/>
        </w:rPr>
        <w:t>ut</w:t>
      </w:r>
      <w:r w:rsidR="00D34927" w:rsidRPr="00110DB1">
        <w:rPr>
          <w:lang w:val="kl-GL"/>
        </w:rPr>
        <w:t xml:space="preserve"> Danmarkimi angerlarsim</w:t>
      </w:r>
      <w:r w:rsidR="000968F0" w:rsidRPr="00110DB1">
        <w:rPr>
          <w:lang w:val="kl-GL"/>
        </w:rPr>
        <w:t>a</w:t>
      </w:r>
      <w:r w:rsidR="00D34927" w:rsidRPr="00110DB1">
        <w:rPr>
          <w:lang w:val="kl-GL"/>
        </w:rPr>
        <w:t>ffeqartum</w:t>
      </w:r>
      <w:r w:rsidR="000968F0" w:rsidRPr="00110DB1">
        <w:rPr>
          <w:lang w:val="kl-GL"/>
        </w:rPr>
        <w:t>ut</w:t>
      </w:r>
      <w:r w:rsidR="00D34927" w:rsidRPr="00110DB1">
        <w:rPr>
          <w:lang w:val="kl-GL"/>
        </w:rPr>
        <w:t xml:space="preserve"> malittarisassamut atatillugu isigineqassaaq.</w:t>
      </w:r>
    </w:p>
    <w:p w14:paraId="447790D1" w14:textId="77777777" w:rsidR="00A070E9" w:rsidRPr="00110DB1" w:rsidRDefault="00A070E9" w:rsidP="00A80CA7">
      <w:pPr>
        <w:pStyle w:val="Ingenafstand"/>
        <w:rPr>
          <w:lang w:val="kl-GL"/>
        </w:rPr>
      </w:pPr>
    </w:p>
    <w:p w14:paraId="747517CC" w14:textId="57147127" w:rsidR="00A070E9" w:rsidRPr="00110DB1" w:rsidRDefault="000968F0" w:rsidP="00A80CA7">
      <w:pPr>
        <w:pStyle w:val="Ingenafstand"/>
        <w:rPr>
          <w:lang w:val="kl-GL"/>
        </w:rPr>
      </w:pPr>
      <w:r w:rsidRPr="00110DB1">
        <w:rPr>
          <w:lang w:val="kl-GL"/>
        </w:rPr>
        <w:t>N</w:t>
      </w:r>
      <w:r w:rsidR="00A070E9" w:rsidRPr="00110DB1">
        <w:rPr>
          <w:lang w:val="kl-GL"/>
        </w:rPr>
        <w:t>r. 4</w:t>
      </w:r>
      <w:r w:rsidRPr="00110DB1">
        <w:rPr>
          <w:lang w:val="kl-GL"/>
        </w:rPr>
        <w:t>-mut</w:t>
      </w:r>
    </w:p>
    <w:p w14:paraId="0035B971" w14:textId="726EE90E" w:rsidR="000968F0" w:rsidRPr="00110DB1" w:rsidRDefault="000968F0" w:rsidP="00A80CA7">
      <w:pPr>
        <w:pStyle w:val="Ingenafstand"/>
        <w:rPr>
          <w:lang w:val="kl-GL"/>
        </w:rPr>
      </w:pPr>
      <w:r w:rsidRPr="00110DB1">
        <w:rPr>
          <w:lang w:val="kl-GL"/>
        </w:rPr>
        <w:t>Siunnersuutigineqarpoq § 44, imm. 2, nr. 5 atorunnaarsinneqassasoq. Aalajangersakkami pineqarpoq soraarnerussutisiassanik naafferarlugit akilerneqartartuni aaqqissuussinerni pigisanit tunniunneqartunit pissarsiat akileraaruserneqassasut. Soraarnerussutisiassanik aaqqissuussinernit pissarsiat § 39-mi ilaapput, tamassumalu kingorna inatsimmi § 44, imm. 2, nr. 1 malillugu pissarsianit akileraartoqassanngilaq.</w:t>
      </w:r>
    </w:p>
    <w:p w14:paraId="3618947C" w14:textId="77777777" w:rsidR="00701876" w:rsidRPr="00110DB1" w:rsidRDefault="00701876" w:rsidP="00A80CA7">
      <w:pPr>
        <w:pStyle w:val="Ingenafstand"/>
        <w:rPr>
          <w:lang w:val="kl-GL"/>
        </w:rPr>
      </w:pPr>
    </w:p>
    <w:p w14:paraId="742A156A" w14:textId="58922BFF" w:rsidR="003E36E5" w:rsidRPr="00110DB1" w:rsidRDefault="004007A2" w:rsidP="00A80CA7">
      <w:pPr>
        <w:pStyle w:val="Ingenafstand"/>
        <w:rPr>
          <w:lang w:val="kl-GL"/>
        </w:rPr>
      </w:pPr>
      <w:r w:rsidRPr="00110DB1">
        <w:rPr>
          <w:lang w:val="kl-GL"/>
        </w:rPr>
        <w:t>N</w:t>
      </w:r>
      <w:r w:rsidR="003E36E5" w:rsidRPr="00110DB1">
        <w:rPr>
          <w:lang w:val="kl-GL"/>
        </w:rPr>
        <w:t>r. 5</w:t>
      </w:r>
      <w:r w:rsidRPr="00110DB1">
        <w:rPr>
          <w:lang w:val="kl-GL"/>
        </w:rPr>
        <w:t>-imut</w:t>
      </w:r>
    </w:p>
    <w:p w14:paraId="1B242645" w14:textId="36F513AD" w:rsidR="004007A2" w:rsidRPr="00110DB1" w:rsidRDefault="004007A2" w:rsidP="00A80CA7">
      <w:pPr>
        <w:pStyle w:val="Ingenafstand"/>
        <w:rPr>
          <w:lang w:val="kl-GL"/>
        </w:rPr>
      </w:pPr>
      <w:r w:rsidRPr="00110DB1">
        <w:rPr>
          <w:lang w:val="kl-GL"/>
        </w:rPr>
        <w:t xml:space="preserve">Siunnersuutigineqarpoq isertitat </w:t>
      </w:r>
      <w:r w:rsidR="004C753E" w:rsidRPr="004C753E">
        <w:rPr>
          <w:lang w:val="kl-GL"/>
        </w:rPr>
        <w:t>ingerlatseqatigiiffi</w:t>
      </w:r>
      <w:r w:rsidR="004C753E">
        <w:rPr>
          <w:lang w:val="kl-GL"/>
        </w:rPr>
        <w:t>mmit</w:t>
      </w:r>
      <w:r w:rsidRPr="00110DB1">
        <w:rPr>
          <w:lang w:val="kl-GL"/>
        </w:rPr>
        <w:t xml:space="preserve"> siunnersuummi § 38, imm. 3 malillugu Kalaallit Nunaannut akileraarunnaartumit naatsorsorneqartut pissarsiatut isigineqassasut. Taamaammat</w:t>
      </w:r>
      <w:r w:rsidR="005B14E0">
        <w:rPr>
          <w:lang w:val="kl-GL"/>
        </w:rPr>
        <w:t xml:space="preserve"> </w:t>
      </w:r>
      <w:r w:rsidR="004C753E" w:rsidRPr="004C753E">
        <w:rPr>
          <w:lang w:val="kl-GL"/>
        </w:rPr>
        <w:t>ingerlatseqatigiiffi</w:t>
      </w:r>
      <w:r w:rsidR="004C753E">
        <w:rPr>
          <w:lang w:val="kl-GL"/>
        </w:rPr>
        <w:t>k</w:t>
      </w:r>
      <w:r w:rsidRPr="00110DB1">
        <w:rPr>
          <w:lang w:val="kl-GL"/>
        </w:rPr>
        <w:t xml:space="preserve"> pissarsianit naatsorsorneqartuni pissarsianit akileraarutinik ilanngaassisussaatitaavoq akiliisussaatitaallunilu.</w:t>
      </w:r>
    </w:p>
    <w:p w14:paraId="0EF6245C" w14:textId="77777777" w:rsidR="003E36E5" w:rsidRPr="00110DB1" w:rsidRDefault="003E36E5" w:rsidP="00A80CA7">
      <w:pPr>
        <w:pStyle w:val="Ingenafstand"/>
        <w:rPr>
          <w:lang w:val="kl-GL"/>
        </w:rPr>
      </w:pPr>
    </w:p>
    <w:p w14:paraId="6D434BF6" w14:textId="25FF998F" w:rsidR="00701876" w:rsidRPr="00110DB1" w:rsidRDefault="004007A2" w:rsidP="00A80CA7">
      <w:pPr>
        <w:pStyle w:val="Ingenafstand"/>
        <w:rPr>
          <w:lang w:val="kl-GL"/>
        </w:rPr>
      </w:pPr>
      <w:r w:rsidRPr="00110DB1">
        <w:rPr>
          <w:lang w:val="kl-GL"/>
        </w:rPr>
        <w:t>N</w:t>
      </w:r>
      <w:r w:rsidR="00701876" w:rsidRPr="00110DB1">
        <w:rPr>
          <w:lang w:val="kl-GL"/>
        </w:rPr>
        <w:t xml:space="preserve">r. </w:t>
      </w:r>
      <w:r w:rsidR="003E36E5" w:rsidRPr="00110DB1">
        <w:rPr>
          <w:lang w:val="kl-GL"/>
        </w:rPr>
        <w:t>6</w:t>
      </w:r>
      <w:r w:rsidRPr="00110DB1">
        <w:rPr>
          <w:lang w:val="kl-GL"/>
        </w:rPr>
        <w:t>-imut</w:t>
      </w:r>
    </w:p>
    <w:p w14:paraId="3AD06575" w14:textId="1E4683EA" w:rsidR="004007A2" w:rsidRPr="00110DB1" w:rsidRDefault="004007A2" w:rsidP="00032136">
      <w:pPr>
        <w:pStyle w:val="Ingenafstand"/>
        <w:rPr>
          <w:lang w:val="kl-GL"/>
        </w:rPr>
      </w:pPr>
      <w:r w:rsidRPr="00110DB1">
        <w:rPr>
          <w:lang w:val="kl-GL"/>
        </w:rPr>
        <w:t>Siunnersuutigineqarpoq § 87, nr. 5 nutaatut ilanngunneqassasoq. Pissarsiat § 38, imm. 3 malillugu naatsorsorneqartut § 87, imm. 1 malillugu pissarsiat assigiinngissutaannit akileraarutitut akileraaruserneqassapput.</w:t>
      </w:r>
    </w:p>
    <w:p w14:paraId="58A697D8" w14:textId="77777777" w:rsidR="00032136" w:rsidRPr="00110DB1" w:rsidRDefault="00032136" w:rsidP="00A80CA7">
      <w:pPr>
        <w:pStyle w:val="Ingenafstand"/>
        <w:rPr>
          <w:lang w:val="kl-GL"/>
        </w:rPr>
      </w:pPr>
    </w:p>
    <w:p w14:paraId="5B513C75" w14:textId="7EBC005F" w:rsidR="00032136" w:rsidRPr="00110DB1" w:rsidRDefault="004007A2" w:rsidP="00A80CA7">
      <w:pPr>
        <w:pStyle w:val="Ingenafstand"/>
        <w:rPr>
          <w:lang w:val="kl-GL"/>
        </w:rPr>
      </w:pPr>
      <w:r w:rsidRPr="00110DB1">
        <w:rPr>
          <w:lang w:val="kl-GL"/>
        </w:rPr>
        <w:t>N</w:t>
      </w:r>
      <w:r w:rsidR="00032136" w:rsidRPr="00110DB1">
        <w:rPr>
          <w:lang w:val="kl-GL"/>
        </w:rPr>
        <w:t xml:space="preserve">r. </w:t>
      </w:r>
      <w:r w:rsidR="003E36E5" w:rsidRPr="00110DB1">
        <w:rPr>
          <w:lang w:val="kl-GL"/>
        </w:rPr>
        <w:t>7</w:t>
      </w:r>
      <w:r w:rsidRPr="00110DB1">
        <w:rPr>
          <w:lang w:val="kl-GL"/>
        </w:rPr>
        <w:t>-imut</w:t>
      </w:r>
    </w:p>
    <w:p w14:paraId="4D855F29" w14:textId="2808D8C2" w:rsidR="004007A2" w:rsidRPr="00110DB1" w:rsidRDefault="004007A2" w:rsidP="001F6D39">
      <w:pPr>
        <w:pStyle w:val="Ingenafstand"/>
        <w:rPr>
          <w:lang w:val="kl-GL"/>
        </w:rPr>
      </w:pPr>
      <w:r w:rsidRPr="00110DB1">
        <w:rPr>
          <w:lang w:val="kl-GL"/>
        </w:rPr>
        <w:t>Siunnersuutigineqarpoq § 38, imm. 4 malillugu akileraarunnaarnermik kingusinaarluni nalunaaruteqarneq nalunaaruteqannginnerluunniit akiliisitsinikkut pineqaatissiissutigineqarsinnaas</w:t>
      </w:r>
      <w:r w:rsidR="00AC7B57" w:rsidRPr="00110DB1">
        <w:rPr>
          <w:lang w:val="kl-GL"/>
        </w:rPr>
        <w:t>ut</w:t>
      </w:r>
      <w:r w:rsidRPr="00110DB1">
        <w:rPr>
          <w:lang w:val="kl-GL"/>
        </w:rPr>
        <w:t>.</w:t>
      </w:r>
    </w:p>
    <w:p w14:paraId="5B0A0660" w14:textId="77777777" w:rsidR="00701876" w:rsidRPr="00110DB1" w:rsidRDefault="00701876" w:rsidP="001F6D39">
      <w:pPr>
        <w:pStyle w:val="Ingenafstand"/>
        <w:rPr>
          <w:lang w:val="kl-GL"/>
        </w:rPr>
      </w:pPr>
    </w:p>
    <w:p w14:paraId="45BB350F" w14:textId="56630009" w:rsidR="0032343C" w:rsidRPr="00110DB1" w:rsidRDefault="0032343C" w:rsidP="0032343C">
      <w:pPr>
        <w:pStyle w:val="Ingenafstand"/>
        <w:jc w:val="center"/>
        <w:rPr>
          <w:lang w:val="kl-GL"/>
        </w:rPr>
      </w:pPr>
      <w:r w:rsidRPr="00110DB1">
        <w:rPr>
          <w:lang w:val="kl-GL"/>
        </w:rPr>
        <w:t>§ 2</w:t>
      </w:r>
      <w:r w:rsidR="004007A2" w:rsidRPr="00110DB1">
        <w:rPr>
          <w:lang w:val="kl-GL"/>
        </w:rPr>
        <w:t>-mut</w:t>
      </w:r>
    </w:p>
    <w:p w14:paraId="4B30D7D0" w14:textId="77777777" w:rsidR="00032136" w:rsidRPr="00110DB1" w:rsidRDefault="00032136" w:rsidP="001F6D39">
      <w:pPr>
        <w:pStyle w:val="Ingenafstand"/>
        <w:rPr>
          <w:lang w:val="kl-GL"/>
        </w:rPr>
      </w:pPr>
    </w:p>
    <w:p w14:paraId="77EDAF2A" w14:textId="66A8D61E" w:rsidR="004007A2" w:rsidRPr="00110DB1" w:rsidRDefault="004007A2" w:rsidP="00D70AF0">
      <w:pPr>
        <w:pStyle w:val="Ingenafstand"/>
        <w:rPr>
          <w:lang w:val="kl-GL"/>
        </w:rPr>
      </w:pPr>
      <w:r w:rsidRPr="00110DB1">
        <w:rPr>
          <w:lang w:val="kl-GL"/>
        </w:rPr>
        <w:t xml:space="preserve">Imm. </w:t>
      </w:r>
      <w:r w:rsidR="004C753E">
        <w:rPr>
          <w:lang w:val="kl-GL"/>
        </w:rPr>
        <w:t>1-</w:t>
      </w:r>
      <w:r w:rsidRPr="00110DB1">
        <w:rPr>
          <w:lang w:val="kl-GL"/>
        </w:rPr>
        <w:t>imut 2-mu</w:t>
      </w:r>
      <w:r w:rsidR="005B14E0">
        <w:rPr>
          <w:lang w:val="kl-GL"/>
        </w:rPr>
        <w:t>llu</w:t>
      </w:r>
      <w:r w:rsidRPr="00110DB1">
        <w:rPr>
          <w:lang w:val="kl-GL"/>
        </w:rPr>
        <w:t xml:space="preserve">. </w:t>
      </w:r>
    </w:p>
    <w:p w14:paraId="4F3B7AD1" w14:textId="6985FA0D" w:rsidR="00AC7B57" w:rsidRPr="00110DB1" w:rsidRDefault="00AC7B57" w:rsidP="00D70AF0">
      <w:pPr>
        <w:pStyle w:val="Ingenafstand"/>
        <w:rPr>
          <w:lang w:val="kl-GL"/>
        </w:rPr>
      </w:pPr>
      <w:r w:rsidRPr="00110DB1">
        <w:rPr>
          <w:lang w:val="kl-GL"/>
        </w:rPr>
        <w:t xml:space="preserve">Imm. 1-imut aamma 2-mut. </w:t>
      </w:r>
      <w:r w:rsidR="009E13CB" w:rsidRPr="00110DB1">
        <w:rPr>
          <w:lang w:val="kl-GL"/>
        </w:rPr>
        <w:t>S</w:t>
      </w:r>
      <w:r w:rsidRPr="00110DB1">
        <w:rPr>
          <w:lang w:val="kl-GL"/>
        </w:rPr>
        <w:t>iunnersuutigineqarpo</w:t>
      </w:r>
      <w:r w:rsidR="009E13CB" w:rsidRPr="00110DB1">
        <w:rPr>
          <w:lang w:val="kl-GL"/>
        </w:rPr>
        <w:t xml:space="preserve">q </w:t>
      </w:r>
      <w:r w:rsidR="00A43F08">
        <w:rPr>
          <w:lang w:val="kl-GL"/>
        </w:rPr>
        <w:t>Inatsisartut inatsisaat</w:t>
      </w:r>
      <w:r w:rsidR="009E13CB" w:rsidRPr="00110DB1">
        <w:rPr>
          <w:lang w:val="kl-GL"/>
        </w:rPr>
        <w:t xml:space="preserve"> ulloq 1. januar 2026 atuutilersinneqassasoq aamma ukiumut isertitaqarfiusumut 2026-mut atuutissasoq.</w:t>
      </w:r>
    </w:p>
    <w:p w14:paraId="75C2B56A" w14:textId="77777777" w:rsidR="0032343C" w:rsidRPr="00110DB1" w:rsidRDefault="0032343C" w:rsidP="00D70AF0">
      <w:pPr>
        <w:pStyle w:val="Ingenafstand"/>
        <w:rPr>
          <w:lang w:val="kl-GL"/>
        </w:rPr>
      </w:pPr>
    </w:p>
    <w:p w14:paraId="252060C9" w14:textId="6E6B9A8F" w:rsidR="0032343C" w:rsidRPr="00110DB1" w:rsidRDefault="009E13CB" w:rsidP="00D70AF0">
      <w:pPr>
        <w:pStyle w:val="Ingenafstand"/>
        <w:rPr>
          <w:lang w:val="kl-GL"/>
        </w:rPr>
      </w:pPr>
      <w:r w:rsidRPr="00110DB1">
        <w:rPr>
          <w:lang w:val="kl-GL"/>
        </w:rPr>
        <w:t>Imm.</w:t>
      </w:r>
      <w:r w:rsidR="0032343C" w:rsidRPr="00110DB1">
        <w:rPr>
          <w:lang w:val="kl-GL"/>
        </w:rPr>
        <w:t>. 3</w:t>
      </w:r>
      <w:r w:rsidRPr="00110DB1">
        <w:rPr>
          <w:lang w:val="kl-GL"/>
        </w:rPr>
        <w:t>-mut</w:t>
      </w:r>
      <w:r w:rsidR="0032343C" w:rsidRPr="00110DB1">
        <w:rPr>
          <w:lang w:val="kl-GL"/>
        </w:rPr>
        <w:t xml:space="preserve">. </w:t>
      </w:r>
    </w:p>
    <w:p w14:paraId="1A3C3F55" w14:textId="0E66BDBD" w:rsidR="009E13CB" w:rsidRPr="00110DB1" w:rsidRDefault="009E13CB" w:rsidP="00D70AF0">
      <w:pPr>
        <w:pStyle w:val="Ingenafstand"/>
        <w:rPr>
          <w:lang w:val="kl-GL"/>
        </w:rPr>
      </w:pPr>
      <w:r w:rsidRPr="00110DB1">
        <w:rPr>
          <w:lang w:val="kl-GL"/>
        </w:rPr>
        <w:lastRenderedPageBreak/>
        <w:t>Siunnersuutigineqarpoq siunnersuummi § 38, imm. 3, 2025-mi ullup taaneqartup kingorna akilera</w:t>
      </w:r>
      <w:r w:rsidR="005B14E0">
        <w:rPr>
          <w:lang w:val="kl-GL"/>
        </w:rPr>
        <w:t>a</w:t>
      </w:r>
      <w:r w:rsidRPr="00110DB1">
        <w:rPr>
          <w:lang w:val="kl-GL"/>
        </w:rPr>
        <w:t xml:space="preserve">runnaarnermut atuutissasoq. Kisianni isertitanit pissarsianit akileraarutinik aatsaat 2026-mi nalunaaruteqartoqassasoq ilanngaasoqassasorlu. </w:t>
      </w:r>
      <w:r w:rsidR="005B14E0">
        <w:rPr>
          <w:lang w:val="kl-GL"/>
        </w:rPr>
        <w:t>A</w:t>
      </w:r>
      <w:r w:rsidRPr="00110DB1">
        <w:rPr>
          <w:lang w:val="kl-GL"/>
        </w:rPr>
        <w:t>alajangersakkam</w:t>
      </w:r>
      <w:r w:rsidR="00413858" w:rsidRPr="00110DB1">
        <w:rPr>
          <w:lang w:val="kl-GL"/>
        </w:rPr>
        <w:t>i</w:t>
      </w:r>
      <w:r w:rsidRPr="00110DB1">
        <w:rPr>
          <w:lang w:val="kl-GL"/>
        </w:rPr>
        <w:t xml:space="preserve"> ingerlatsiunnaar</w:t>
      </w:r>
      <w:r w:rsidR="00413858" w:rsidRPr="00110DB1">
        <w:rPr>
          <w:lang w:val="kl-GL"/>
        </w:rPr>
        <w:t>ner</w:t>
      </w:r>
      <w:r w:rsidRPr="00110DB1">
        <w:rPr>
          <w:lang w:val="kl-GL"/>
        </w:rPr>
        <w:t>mi akileraarusiinissamut piffissaritinneqartoq sioqqullugu ingerlatsiunnaarnissamu</w:t>
      </w:r>
      <w:r w:rsidR="00413858" w:rsidRPr="00110DB1">
        <w:rPr>
          <w:lang w:val="kl-GL"/>
        </w:rPr>
        <w:t>t</w:t>
      </w:r>
      <w:r w:rsidRPr="00110DB1">
        <w:rPr>
          <w:lang w:val="kl-GL"/>
        </w:rPr>
        <w:t xml:space="preserve"> aningaasaqarnermi kajumissuseqartoqarsinnaammat </w:t>
      </w:r>
      <w:r w:rsidR="00413858" w:rsidRPr="00110DB1">
        <w:rPr>
          <w:lang w:val="kl-GL"/>
        </w:rPr>
        <w:t>eqqa</w:t>
      </w:r>
      <w:r w:rsidR="005B14E0">
        <w:rPr>
          <w:lang w:val="kl-GL"/>
        </w:rPr>
        <w:t>r</w:t>
      </w:r>
      <w:r w:rsidR="00413858" w:rsidRPr="00110DB1">
        <w:rPr>
          <w:lang w:val="kl-GL"/>
        </w:rPr>
        <w:t>sartoqariataarsinnaanera pinngitsoortinneqassaaq.</w:t>
      </w:r>
    </w:p>
    <w:p w14:paraId="29E945C5" w14:textId="77777777" w:rsidR="001C380C" w:rsidRPr="00110DB1" w:rsidRDefault="001C380C" w:rsidP="00D70AF0">
      <w:pPr>
        <w:pStyle w:val="Ingenafstand"/>
        <w:rPr>
          <w:lang w:val="kl-GL"/>
        </w:rPr>
      </w:pPr>
    </w:p>
    <w:p w14:paraId="18E5B901" w14:textId="583E7299" w:rsidR="00674FD1" w:rsidRPr="00110DB1" w:rsidRDefault="00674FD1">
      <w:pPr>
        <w:spacing w:after="200" w:line="276" w:lineRule="auto"/>
        <w:rPr>
          <w:lang w:val="kl-GL"/>
        </w:rPr>
      </w:pPr>
      <w:r w:rsidRPr="00110DB1">
        <w:rPr>
          <w:lang w:val="kl-GL"/>
        </w:rPr>
        <w:br w:type="page"/>
      </w:r>
    </w:p>
    <w:p w14:paraId="6EBF437A" w14:textId="345CB3F1" w:rsidR="0077695C" w:rsidRPr="00110DB1" w:rsidRDefault="00413858" w:rsidP="00674FD1">
      <w:pPr>
        <w:pStyle w:val="Ingenafstand"/>
        <w:jc w:val="right"/>
        <w:rPr>
          <w:b/>
          <w:bCs/>
          <w:lang w:val="kl-GL"/>
        </w:rPr>
      </w:pPr>
      <w:r w:rsidRPr="00110DB1">
        <w:rPr>
          <w:b/>
          <w:bCs/>
          <w:lang w:val="kl-GL"/>
        </w:rPr>
        <w:lastRenderedPageBreak/>
        <w:t>Ilanngussaq</w:t>
      </w:r>
      <w:r w:rsidR="00674FD1" w:rsidRPr="00110DB1">
        <w:rPr>
          <w:b/>
          <w:bCs/>
          <w:lang w:val="kl-GL"/>
        </w:rPr>
        <w:t xml:space="preserve"> 1</w:t>
      </w:r>
    </w:p>
    <w:p w14:paraId="7EBA0BAA" w14:textId="77777777" w:rsidR="00674FD1" w:rsidRPr="00110DB1" w:rsidRDefault="00674FD1" w:rsidP="00D70AF0">
      <w:pPr>
        <w:pStyle w:val="Ingenafstand"/>
        <w:rPr>
          <w:lang w:val="kl-GL"/>
        </w:rPr>
      </w:pPr>
    </w:p>
    <w:tbl>
      <w:tblPr>
        <w:tblStyle w:val="Tabel-Gitter"/>
        <w:tblW w:w="0" w:type="auto"/>
        <w:tblLook w:val="04A0" w:firstRow="1" w:lastRow="0" w:firstColumn="1" w:lastColumn="0" w:noHBand="0" w:noVBand="1"/>
      </w:tblPr>
      <w:tblGrid>
        <w:gridCol w:w="4823"/>
        <w:gridCol w:w="4805"/>
      </w:tblGrid>
      <w:tr w:rsidR="003E36E5" w:rsidRPr="00171228" w14:paraId="4DB43AA2" w14:textId="77777777" w:rsidTr="00CD7540">
        <w:tc>
          <w:tcPr>
            <w:tcW w:w="9778" w:type="dxa"/>
            <w:gridSpan w:val="2"/>
          </w:tcPr>
          <w:p w14:paraId="23AA0CA7" w14:textId="3275F468" w:rsidR="003E36E5" w:rsidRPr="00110DB1" w:rsidRDefault="00413858" w:rsidP="00D70AF0">
            <w:pPr>
              <w:pStyle w:val="Ingenafstand"/>
              <w:rPr>
                <w:b/>
                <w:bCs/>
                <w:lang w:val="kl-GL"/>
              </w:rPr>
            </w:pPr>
            <w:r w:rsidRPr="00110DB1">
              <w:rPr>
                <w:b/>
                <w:bCs/>
                <w:lang w:val="kl-GL"/>
              </w:rPr>
              <w:t>Siunnersuut inatsimmut atuuttumut sanilliullugu</w:t>
            </w:r>
          </w:p>
        </w:tc>
      </w:tr>
      <w:tr w:rsidR="00585CA2" w:rsidRPr="00171228" w14:paraId="18CAC8F2" w14:textId="77777777" w:rsidTr="00585CA2">
        <w:tc>
          <w:tcPr>
            <w:tcW w:w="4889" w:type="dxa"/>
          </w:tcPr>
          <w:p w14:paraId="61176327" w14:textId="6652F57A" w:rsidR="00585CA2" w:rsidRPr="00110DB1" w:rsidRDefault="00413858" w:rsidP="00D70AF0">
            <w:pPr>
              <w:pStyle w:val="Ingenafstand"/>
              <w:rPr>
                <w:i/>
                <w:iCs/>
                <w:lang w:val="kl-GL"/>
              </w:rPr>
            </w:pPr>
            <w:r w:rsidRPr="00110DB1">
              <w:rPr>
                <w:i/>
                <w:iCs/>
                <w:lang w:val="kl-GL"/>
              </w:rPr>
              <w:t>Oqaasertaliussaq atuuttoq</w:t>
            </w:r>
          </w:p>
        </w:tc>
        <w:tc>
          <w:tcPr>
            <w:tcW w:w="4889" w:type="dxa"/>
          </w:tcPr>
          <w:p w14:paraId="5943CAE0" w14:textId="16D4371C" w:rsidR="00585CA2" w:rsidRPr="00110DB1" w:rsidRDefault="00413858" w:rsidP="00D70AF0">
            <w:pPr>
              <w:pStyle w:val="Ingenafstand"/>
              <w:rPr>
                <w:i/>
                <w:iCs/>
                <w:lang w:val="kl-GL"/>
              </w:rPr>
            </w:pPr>
            <w:r w:rsidRPr="00110DB1">
              <w:rPr>
                <w:i/>
                <w:iCs/>
                <w:lang w:val="kl-GL"/>
              </w:rPr>
              <w:t>Siunnersuut</w:t>
            </w:r>
          </w:p>
        </w:tc>
      </w:tr>
      <w:tr w:rsidR="003E36E5" w:rsidRPr="00C51302" w14:paraId="523D2131" w14:textId="77777777" w:rsidTr="00585CA2">
        <w:tc>
          <w:tcPr>
            <w:tcW w:w="4889" w:type="dxa"/>
          </w:tcPr>
          <w:p w14:paraId="21EFDCB8" w14:textId="77777777" w:rsidR="003E36E5" w:rsidRPr="00110DB1" w:rsidRDefault="003E36E5" w:rsidP="00D70AF0">
            <w:pPr>
              <w:pStyle w:val="Ingenafstand"/>
              <w:rPr>
                <w:i/>
                <w:iCs/>
                <w:lang w:val="kl-GL"/>
              </w:rPr>
            </w:pPr>
          </w:p>
        </w:tc>
        <w:tc>
          <w:tcPr>
            <w:tcW w:w="4889" w:type="dxa"/>
          </w:tcPr>
          <w:p w14:paraId="6C1B4F1F" w14:textId="77777777" w:rsidR="003E36E5" w:rsidRPr="00110DB1" w:rsidRDefault="003E36E5" w:rsidP="003E36E5">
            <w:pPr>
              <w:pStyle w:val="Ingenafstand"/>
              <w:jc w:val="center"/>
              <w:rPr>
                <w:b/>
                <w:bCs/>
                <w:lang w:val="kl-GL"/>
              </w:rPr>
            </w:pPr>
            <w:r w:rsidRPr="00110DB1">
              <w:rPr>
                <w:b/>
                <w:bCs/>
                <w:lang w:val="kl-GL"/>
              </w:rPr>
              <w:t>§ 1</w:t>
            </w:r>
          </w:p>
          <w:p w14:paraId="6EB7485A" w14:textId="77777777" w:rsidR="003E36E5" w:rsidRPr="00110DB1" w:rsidRDefault="003E36E5" w:rsidP="003E36E5">
            <w:pPr>
              <w:pStyle w:val="Ingenafstand"/>
              <w:rPr>
                <w:b/>
                <w:bCs/>
                <w:lang w:val="kl-GL"/>
              </w:rPr>
            </w:pPr>
          </w:p>
          <w:p w14:paraId="09F334CC" w14:textId="65F3AD6C" w:rsidR="003E36E5" w:rsidRPr="00110DB1" w:rsidRDefault="00671BBD" w:rsidP="003E36E5">
            <w:pPr>
              <w:pStyle w:val="Ingenafstand"/>
              <w:rPr>
                <w:i/>
                <w:iCs/>
                <w:lang w:val="kl-GL"/>
              </w:rPr>
            </w:pPr>
            <w:r w:rsidRPr="00110DB1">
              <w:rPr>
                <w:lang w:val="kl-GL"/>
              </w:rPr>
              <w:t>Aningaasarsianit akileraarutit pillugit Inatsisartut inatsisaanni nr. 12, 2. november 2006-imeersumi, tak. Namminersorlutik Oqartussat inatsimmut nalunaarutaat nr. x, x. maj 2025-imeersoq, imatut allannguisoqarpoq.:</w:t>
            </w:r>
          </w:p>
        </w:tc>
      </w:tr>
      <w:tr w:rsidR="003E36E5" w:rsidRPr="00C51302" w14:paraId="7FC56A85" w14:textId="77777777" w:rsidTr="00585CA2">
        <w:tc>
          <w:tcPr>
            <w:tcW w:w="4889" w:type="dxa"/>
          </w:tcPr>
          <w:p w14:paraId="15790864" w14:textId="5E55432D" w:rsidR="003E36E5" w:rsidRPr="00110DB1" w:rsidRDefault="003E36E5" w:rsidP="00585CA2">
            <w:pPr>
              <w:pStyle w:val="Ingenafstand"/>
              <w:rPr>
                <w:b/>
                <w:bCs/>
                <w:lang w:val="kl-GL"/>
              </w:rPr>
            </w:pPr>
            <w:r w:rsidRPr="00110DB1">
              <w:rPr>
                <w:b/>
                <w:bCs/>
                <w:lang w:val="kl-GL"/>
              </w:rPr>
              <w:t>§ 36 c</w:t>
            </w:r>
          </w:p>
          <w:p w14:paraId="0A50FAEB" w14:textId="5B2C88E8" w:rsidR="003E36E5" w:rsidRPr="00171228" w:rsidRDefault="003E36E5" w:rsidP="00585CA2">
            <w:pPr>
              <w:pStyle w:val="Ingenafstand"/>
              <w:rPr>
                <w:lang w:val="kl-GL"/>
              </w:rPr>
            </w:pPr>
            <w:r w:rsidRPr="00110DB1">
              <w:rPr>
                <w:lang w:val="kl-GL"/>
              </w:rPr>
              <w:t xml:space="preserve">  </w:t>
            </w:r>
            <w:r w:rsidR="00153BCA" w:rsidRPr="00171228">
              <w:rPr>
                <w:i/>
                <w:iCs/>
                <w:lang w:val="kl-GL"/>
              </w:rPr>
              <w:t>Imm.</w:t>
            </w:r>
            <w:r w:rsidR="00153BCA" w:rsidRPr="00171228">
              <w:rPr>
                <w:lang w:val="kl-GL"/>
              </w:rPr>
              <w:t> </w:t>
            </w:r>
            <w:r w:rsidR="00153BCA" w:rsidRPr="00171228">
              <w:rPr>
                <w:i/>
                <w:iCs/>
                <w:lang w:val="kl-GL"/>
              </w:rPr>
              <w:t>5</w:t>
            </w:r>
            <w:r w:rsidR="00153BCA" w:rsidRPr="00171228">
              <w:rPr>
                <w:lang w:val="kl-GL"/>
              </w:rPr>
              <w:t>.  Ilanngaasiisinnaanermut killiliineq nakkutigisaasumik akiitsut 5 mio. koruunit sinneqqappatsigit aatsaat pisinnaavoq. Ilanngaasiisinnaanermut killiliineq aamma nakkutigisaasumik akiitsut namminerisamik aningaasaatinut, ukiup aningaasarsiorfiusup naanerani allanit aningaasaliissutit (akiitsut) namminerisamillu aningaasaatinut sanilliullugit 2:1-imut nikingassuseqartinniarlugit, nuunneqartortaannut taamaallaat atorneqassaaq. Suliffeqarfissuup iluani nakkutigisaasunik akiitsoqarlunilu nakkutigisaasunik allanut akiitsoqarpat, ilanngaateqarnermik killiliineq suliffeqarfissuup iluani nakkutigisaasunik akiitsunut siullermik atorneqassaaq tulliullugulu nakkutigisaasunik allanut akiitsunut.</w:t>
            </w:r>
          </w:p>
        </w:tc>
        <w:tc>
          <w:tcPr>
            <w:tcW w:w="4889" w:type="dxa"/>
          </w:tcPr>
          <w:p w14:paraId="5FB6B833" w14:textId="58C6CD36" w:rsidR="003E36E5" w:rsidRPr="00110DB1" w:rsidRDefault="003E36E5" w:rsidP="003E36E5">
            <w:pPr>
              <w:pStyle w:val="Ingenafstand"/>
              <w:rPr>
                <w:lang w:val="kl-GL"/>
              </w:rPr>
            </w:pPr>
            <w:r w:rsidRPr="00110DB1">
              <w:rPr>
                <w:b/>
                <w:bCs/>
                <w:lang w:val="kl-GL"/>
              </w:rPr>
              <w:t xml:space="preserve">1.  </w:t>
            </w:r>
            <w:r w:rsidR="00D81AB1" w:rsidRPr="00110DB1">
              <w:rPr>
                <w:lang w:val="kl-GL"/>
              </w:rPr>
              <w:t>I § 36 c, imm. 5,”2:1” imatut: ”4:1 allanngortinneqarpoq.</w:t>
            </w:r>
          </w:p>
        </w:tc>
      </w:tr>
      <w:tr w:rsidR="00585CA2" w:rsidRPr="00171228" w14:paraId="3ECD5A1E" w14:textId="77777777" w:rsidTr="00585CA2">
        <w:tc>
          <w:tcPr>
            <w:tcW w:w="4889" w:type="dxa"/>
          </w:tcPr>
          <w:p w14:paraId="320F073F" w14:textId="77777777" w:rsidR="00C54694" w:rsidRPr="00171228" w:rsidRDefault="003E36E5" w:rsidP="00C54694">
            <w:pPr>
              <w:rPr>
                <w:lang w:val="kl-GL"/>
              </w:rPr>
            </w:pPr>
            <w:r w:rsidRPr="00110DB1">
              <w:rPr>
                <w:lang w:val="kl-GL"/>
              </w:rPr>
              <w:t xml:space="preserve">  </w:t>
            </w:r>
            <w:r w:rsidR="00585CA2" w:rsidRPr="00110DB1">
              <w:rPr>
                <w:b/>
                <w:bCs/>
                <w:lang w:val="kl-GL"/>
              </w:rPr>
              <w:t>§ 38.</w:t>
            </w:r>
            <w:r w:rsidR="00585CA2" w:rsidRPr="00110DB1">
              <w:rPr>
                <w:lang w:val="kl-GL"/>
              </w:rPr>
              <w:t xml:space="preserve"> </w:t>
            </w:r>
            <w:r w:rsidRPr="00110DB1">
              <w:rPr>
                <w:lang w:val="kl-GL"/>
              </w:rPr>
              <w:t xml:space="preserve"> </w:t>
            </w:r>
            <w:r w:rsidR="00C54694" w:rsidRPr="00171228">
              <w:rPr>
                <w:lang w:val="kl-GL"/>
              </w:rPr>
              <w:t>Pappiaqqat nalillit § 16, imm. 1-imi 2-milu taaneqartut pigisallu, akileraartussaasup inuussutissarsiummigut imaluunniit iluanaarniarnermigut pissarsiarisimasai, takuuk § 34, nr. 2, kingusinnerpaamik tunineqarsimasutut isigineqassapput § 1 imaluunniit § 2, imm. 1 naapertorlugu akileraartussaanerup taamaatinnerani.</w:t>
            </w:r>
          </w:p>
          <w:p w14:paraId="0595CB3D" w14:textId="77777777" w:rsidR="00C54694" w:rsidRPr="00171228" w:rsidRDefault="00C54694" w:rsidP="00C54694">
            <w:pPr>
              <w:rPr>
                <w:lang w:val="kl-GL"/>
              </w:rPr>
            </w:pPr>
            <w:r w:rsidRPr="00171228">
              <w:rPr>
                <w:lang w:val="kl-GL"/>
              </w:rPr>
              <w:t xml:space="preserve">  Imm. 2.  Aningaasaliinermut isumaqatigiissutit § 17, imm. 1-imi pineqartunut ilaasut, kingusinnerpaamik § 1, </w:t>
            </w:r>
            <w:r w:rsidRPr="00171228">
              <w:rPr>
                <w:lang w:val="kl-GL"/>
              </w:rPr>
              <w:lastRenderedPageBreak/>
              <w:t>imm. 1. nr. 1 aamma 2 malillugit akileraartussaanerup atorunnaarnerata nalaani tunineqarsimasutut isigineqassapput.</w:t>
            </w:r>
          </w:p>
          <w:p w14:paraId="5EA2A459" w14:textId="77777777" w:rsidR="00C54694" w:rsidRPr="00171228" w:rsidRDefault="00C54694" w:rsidP="00C54694">
            <w:pPr>
              <w:rPr>
                <w:lang w:val="kl-GL"/>
              </w:rPr>
            </w:pPr>
            <w:r w:rsidRPr="00171228">
              <w:rPr>
                <w:lang w:val="kl-GL"/>
              </w:rPr>
              <w:t xml:space="preserve">  Imm. 3.  Pisassarisat § 18, imm. 1-imi ilaatinneqartut kingusinnerpaamik tunineqarsimasutut isigineqassapput § 1, imm. 1, nr. 1 aamma 2 naapertorlugit akileraartussaanerup atorunnaarnerani.</w:t>
            </w:r>
          </w:p>
          <w:p w14:paraId="2087C539" w14:textId="77777777" w:rsidR="00C54694" w:rsidRPr="00171228" w:rsidRDefault="00C54694" w:rsidP="00C54694">
            <w:pPr>
              <w:rPr>
                <w:lang w:val="kl-GL"/>
              </w:rPr>
            </w:pPr>
            <w:r w:rsidRPr="00171228">
              <w:rPr>
                <w:lang w:val="kl-GL"/>
              </w:rPr>
              <w:t xml:space="preserve">  Imm. 4.  Immikkoortuni 1-imiit 3-mut taaneqartunik aningaasaliinermut isumaqatigiissutinik pigisat tunineqarneranni akiusutut isigineqassaaq akileraartussaanerup atorunnaarnerani naliginnaasumik niuernermi nalingat.</w:t>
            </w:r>
          </w:p>
          <w:p w14:paraId="368BB006" w14:textId="13A5DBD9" w:rsidR="00585CA2" w:rsidRPr="00171228" w:rsidRDefault="00C54694" w:rsidP="00C54694">
            <w:pPr>
              <w:pStyle w:val="Ingenafstand"/>
              <w:rPr>
                <w:lang w:val="kl-GL"/>
              </w:rPr>
            </w:pPr>
            <w:r w:rsidRPr="00171228">
              <w:rPr>
                <w:lang w:val="kl-GL"/>
              </w:rPr>
              <w:t xml:space="preserve">  Imm. 5.  Immikkoortuni 1-imiit 3-mut taaneqartunik aningaasaliinermut isumaqatigiissutit pigineqartut akileraartussaanerup atorunnaarnerani nalinginnaasumik niuernermi nalingat pisiarineranni akiusutut isigineqassaaq.</w:t>
            </w:r>
          </w:p>
        </w:tc>
        <w:tc>
          <w:tcPr>
            <w:tcW w:w="4889" w:type="dxa"/>
          </w:tcPr>
          <w:p w14:paraId="0E8959E0" w14:textId="77777777" w:rsidR="00663AAA" w:rsidRPr="0032694B" w:rsidRDefault="00663AAA" w:rsidP="00663AAA">
            <w:pPr>
              <w:pStyle w:val="Ingenafstand"/>
              <w:rPr>
                <w:lang w:val="kl-GL"/>
              </w:rPr>
            </w:pPr>
            <w:r w:rsidRPr="0032694B">
              <w:rPr>
                <w:b/>
                <w:bCs/>
                <w:lang w:val="kl-GL"/>
              </w:rPr>
              <w:lastRenderedPageBreak/>
              <w:t>2.</w:t>
            </w:r>
            <w:r w:rsidRPr="0032694B">
              <w:rPr>
                <w:lang w:val="kl-GL"/>
              </w:rPr>
              <w:t xml:space="preserve"> § 38,</w:t>
            </w:r>
            <w:r w:rsidRPr="0032694B">
              <w:rPr>
                <w:b/>
                <w:bCs/>
                <w:lang w:val="kl-GL"/>
              </w:rPr>
              <w:t xml:space="preserve"> </w:t>
            </w:r>
            <w:r w:rsidRPr="0032694B">
              <w:rPr>
                <w:lang w:val="kl-GL"/>
              </w:rPr>
              <w:t xml:space="preserve">Imatut oqaasertalerneqarpoq: </w:t>
            </w:r>
          </w:p>
          <w:p w14:paraId="4649AF5B" w14:textId="77777777" w:rsidR="00663AAA" w:rsidRPr="0032694B" w:rsidRDefault="00663AAA" w:rsidP="00663AAA">
            <w:pPr>
              <w:pStyle w:val="Ingenafstand"/>
              <w:rPr>
                <w:lang w:val="kl-GL"/>
              </w:rPr>
            </w:pPr>
            <w:r w:rsidRPr="0032694B">
              <w:rPr>
                <w:lang w:val="kl-GL"/>
              </w:rPr>
              <w:t xml:space="preserve">” </w:t>
            </w:r>
            <w:r w:rsidRPr="0032694B">
              <w:rPr>
                <w:b/>
                <w:bCs/>
                <w:lang w:val="kl-GL"/>
              </w:rPr>
              <w:t xml:space="preserve">§ 38.  </w:t>
            </w:r>
            <w:r w:rsidRPr="0032694B">
              <w:rPr>
                <w:lang w:val="kl-GL"/>
              </w:rPr>
              <w:t xml:space="preserve">Inuk </w:t>
            </w:r>
            <w:r w:rsidRPr="00053368">
              <w:rPr>
                <w:lang w:val="kl-GL"/>
              </w:rPr>
              <w:t>ingerlatseqatigiiffil</w:t>
            </w:r>
            <w:r w:rsidRPr="0032694B">
              <w:rPr>
                <w:lang w:val="kl-GL"/>
              </w:rPr>
              <w:t xml:space="preserve">luunniit § 1 imaluunniit §2 malillugit akileraartussaajunnaarpat imaluunniit inuk ingerlatseqatigiiffilluunniit nunami allami, tassani ilanngullugit Danmarkimi, akileraartarneq pillugu isumaqatigiissummi aalajangersakkat malillugit nunami allami, tassunga ilanngullugu Danmarkimi aamma Savalimmiuni, angerlarsimaffeqartutut isigineqarpat, pigisat akiitsullu Kalaallit </w:t>
            </w:r>
            <w:r w:rsidRPr="0032694B">
              <w:rPr>
                <w:lang w:val="kl-GL"/>
              </w:rPr>
              <w:lastRenderedPageBreak/>
              <w:t xml:space="preserve">Nunaanni akileraartarnermi suli ilanngitsut piffissamit nuuffimmit tunineqartutut isigineqassapput. Aningaasat akilerneqartut piffissami nuuffimmi niuernermi nalinginut annertussusilerneqassapput. Tamanna aamma </w:t>
            </w:r>
            <w:r w:rsidRPr="00053368">
              <w:rPr>
                <w:lang w:val="kl-GL"/>
              </w:rPr>
              <w:t>ingerlatseqatigiiffi</w:t>
            </w:r>
            <w:r w:rsidRPr="0032694B">
              <w:rPr>
                <w:lang w:val="kl-GL"/>
              </w:rPr>
              <w:t>it peqatigiiffiillu il.il. § 1-imi ilaasut atorunnaarpata imaluunniit § 3 oqaaseqatigiit siulliat malillugu toqusoqarnera pissutigalugu akileraartussaannginnermut ikaarsaariarnermi ingerlatsiunnaarnermi atuutinnginneranut atuuppoq.</w:t>
            </w:r>
          </w:p>
          <w:p w14:paraId="13D90CC1" w14:textId="77777777" w:rsidR="00663AAA" w:rsidRPr="0032694B" w:rsidRDefault="00663AAA" w:rsidP="00663AAA">
            <w:pPr>
              <w:pStyle w:val="Ingenafstand"/>
              <w:rPr>
                <w:lang w:val="kl-GL"/>
              </w:rPr>
            </w:pPr>
            <w:r w:rsidRPr="0032694B">
              <w:rPr>
                <w:lang w:val="kl-GL"/>
              </w:rPr>
              <w:t xml:space="preserve">  </w:t>
            </w:r>
            <w:r w:rsidRPr="0032694B">
              <w:rPr>
                <w:i/>
                <w:iCs/>
                <w:lang w:val="kl-GL"/>
              </w:rPr>
              <w:t xml:space="preserve">Imm. 2.  </w:t>
            </w:r>
            <w:r w:rsidRPr="0032694B">
              <w:rPr>
                <w:lang w:val="kl-GL"/>
              </w:rPr>
              <w:t xml:space="preserve">Immikkoortuni 1-imi taaneqartunik aningaasaliinermut isumaqatigiissutit pigineqartut akileraartussaanerup atorunnaarnerani nalinginnaasumik niuernermi nalingat pisiarineranni akiusutut </w:t>
            </w:r>
            <w:r>
              <w:rPr>
                <w:lang w:val="kl-GL"/>
              </w:rPr>
              <w:t>ator</w:t>
            </w:r>
            <w:r w:rsidRPr="0032694B">
              <w:rPr>
                <w:lang w:val="kl-GL"/>
              </w:rPr>
              <w:t>neqassaaq.</w:t>
            </w:r>
          </w:p>
          <w:p w14:paraId="08CB01A9" w14:textId="77777777" w:rsidR="00663AAA" w:rsidRPr="0032694B" w:rsidRDefault="00663AAA" w:rsidP="00663AAA">
            <w:pPr>
              <w:pStyle w:val="Ingenafstand"/>
              <w:rPr>
                <w:lang w:val="kl-GL"/>
              </w:rPr>
            </w:pPr>
            <w:r w:rsidRPr="0032694B">
              <w:rPr>
                <w:lang w:val="kl-GL"/>
              </w:rPr>
              <w:t xml:space="preserve">  </w:t>
            </w:r>
            <w:r w:rsidRPr="0032694B">
              <w:rPr>
                <w:i/>
                <w:iCs/>
                <w:lang w:val="kl-GL"/>
              </w:rPr>
              <w:t xml:space="preserve">Imm. 3. </w:t>
            </w:r>
            <w:r w:rsidRPr="0032694B">
              <w:rPr>
                <w:lang w:val="kl-GL"/>
              </w:rPr>
              <w:t xml:space="preserve">Piffissami </w:t>
            </w:r>
            <w:r w:rsidRPr="00053368">
              <w:rPr>
                <w:lang w:val="kl-GL"/>
              </w:rPr>
              <w:t>ingerlatseqatigiiffiu</w:t>
            </w:r>
            <w:r w:rsidRPr="0032694B">
              <w:rPr>
                <w:lang w:val="kl-GL"/>
              </w:rPr>
              <w:t xml:space="preserve">p il.il. § 1, imm. 1, nr. 3-13 malillugit akileraartuujunnaarnerani imaluunniit </w:t>
            </w:r>
            <w:r w:rsidRPr="00053368">
              <w:rPr>
                <w:lang w:val="kl-GL"/>
              </w:rPr>
              <w:t xml:space="preserve">ingerlatseqatigiiffik </w:t>
            </w:r>
            <w:r w:rsidRPr="0032694B">
              <w:rPr>
                <w:lang w:val="kl-GL"/>
              </w:rPr>
              <w:t xml:space="preserve"> il.il. marloqiusamik akileraartarneq pillugu isumaqatigiissummi aalajangersakkat malillugit nunami allami, tassunga ilanngullugit Danmarkimi aamma Savalimmiuni, angerlarsimaffeqalerpat, suliffeqarfimmik atorunnaarsitsinermi aningaasat sinneruttut, atorunnaarsitsinermi aningaasat sinneruttutut piffissami akileraartuunerup atorunnaarnerani </w:t>
            </w:r>
            <w:r w:rsidRPr="00053368">
              <w:rPr>
                <w:lang w:val="kl-GL"/>
              </w:rPr>
              <w:t>ingerlatseqatigiiffim</w:t>
            </w:r>
            <w:r w:rsidRPr="0032694B">
              <w:rPr>
                <w:lang w:val="kl-GL"/>
              </w:rPr>
              <w:t xml:space="preserve">mi piginneqataasunut pissarsiaritinneqartussaanikuusut amerlaqataattut naatsorsorneqassapput. Aningaasat sinneruttut oqaaseqatigiit siulliat malillugu naatsorsorneqartut § 86, imm. 2 oqaaseqatigiit siulliat aappaallu malillugit pissarsiatut isigineqartut atorunnaarsitsinerup kinguneranik ingerlatsiunnaarnermi atuutinngillat. Akileraarutit akilerneqartut, piginneqataassutinik piginnittoq oqaaseqaatigiit siulliat aappaallu malillugit akileraarutit akilerneqartut piginneqatigiissutinik piginnittoq </w:t>
            </w:r>
            <w:r w:rsidRPr="0032694B">
              <w:rPr>
                <w:lang w:val="kl-GL"/>
              </w:rPr>
              <w:lastRenderedPageBreak/>
              <w:t>§ 16, imm. 2 malillugu piginneqatigiissutinit pissarsianit akileraartinneqarpat appartinneqassapput. Pissarsianit akileraarutit § 88-imi piffissarititat malillugit qaammatip tamakkiisumik akileraartuujunnaarnerup kingorna qaammammi nalunaarutigineqassapput ilanngaatigineqarlutillu.</w:t>
            </w:r>
          </w:p>
          <w:p w14:paraId="6F0B770D" w14:textId="77777777" w:rsidR="00663AAA" w:rsidRPr="0032694B" w:rsidRDefault="00663AAA" w:rsidP="00663AAA">
            <w:pPr>
              <w:pStyle w:val="Ingenafstand"/>
              <w:rPr>
                <w:lang w:val="kl-GL"/>
              </w:rPr>
            </w:pPr>
            <w:r w:rsidRPr="0032694B">
              <w:rPr>
                <w:i/>
                <w:iCs/>
                <w:lang w:val="kl-GL"/>
              </w:rPr>
              <w:t xml:space="preserve">  Imm. 4.  </w:t>
            </w:r>
            <w:r w:rsidRPr="0032694B">
              <w:rPr>
                <w:lang w:val="kl-GL"/>
              </w:rPr>
              <w:t xml:space="preserve">Aqutsisut atorunnaarsitsinermillu suliaqartoq </w:t>
            </w:r>
            <w:r w:rsidRPr="00053368">
              <w:rPr>
                <w:lang w:val="kl-GL"/>
              </w:rPr>
              <w:t>ingerlatseqatigiiffi</w:t>
            </w:r>
            <w:r w:rsidRPr="0032694B">
              <w:rPr>
                <w:lang w:val="kl-GL"/>
              </w:rPr>
              <w:t xml:space="preserve">it peqatigiiffiillu akileraarunnaarneranni § 1, imm. </w:t>
            </w:r>
            <w:r w:rsidRPr="00053368">
              <w:rPr>
                <w:lang w:val="kl-GL"/>
              </w:rPr>
              <w:t>1</w:t>
            </w:r>
            <w:r w:rsidRPr="0032694B">
              <w:rPr>
                <w:lang w:val="kl-GL"/>
              </w:rPr>
              <w:t>, nr. 3-13 malillugu akileraartut ingerlatsiunnaarnerup kingorna qaammat ataaseq qaangiutinnagu ukiup isertitaqarfiusup naanerani isertitanik naatsorsuinermik nalunaarut akileraaruseriffimmut nassiutissavaat. Akileraaruseriffiup qinnuiviginnittoqarneratigut pissutsit immikkut ittut pissutissaqartitsippata nalunaaruteqarnissamut piffissarititaq kinguartissinnaavaa. Oqaaseqaatigiit siulliat aappaallu inuit inatsisit tunngavigalugit inuttut isigineqartut aalajangersimasumik ingerlatsiviisa atorunnaarneranni atuupput, tak. § 2, imm. 1 nr. 10.”</w:t>
            </w:r>
          </w:p>
          <w:p w14:paraId="27ECB44B" w14:textId="77777777" w:rsidR="00585CA2" w:rsidRPr="00110DB1" w:rsidRDefault="00585CA2" w:rsidP="00D70AF0">
            <w:pPr>
              <w:pStyle w:val="Ingenafstand"/>
              <w:rPr>
                <w:lang w:val="kl-GL"/>
              </w:rPr>
            </w:pPr>
          </w:p>
        </w:tc>
      </w:tr>
      <w:tr w:rsidR="00585CA2" w:rsidRPr="00C51302" w14:paraId="6851F9CF" w14:textId="77777777" w:rsidTr="00585CA2">
        <w:tc>
          <w:tcPr>
            <w:tcW w:w="4889" w:type="dxa"/>
          </w:tcPr>
          <w:p w14:paraId="4C22B72B" w14:textId="69B4D658" w:rsidR="00B2775E" w:rsidRPr="00110DB1" w:rsidRDefault="00B2775E" w:rsidP="00D70AF0">
            <w:pPr>
              <w:pStyle w:val="Ingenafstand"/>
              <w:rPr>
                <w:b/>
                <w:bCs/>
                <w:lang w:val="kl-GL"/>
              </w:rPr>
            </w:pPr>
            <w:r w:rsidRPr="00110DB1">
              <w:rPr>
                <w:b/>
                <w:bCs/>
                <w:lang w:val="kl-GL"/>
              </w:rPr>
              <w:lastRenderedPageBreak/>
              <w:t>§ 39 a</w:t>
            </w:r>
          </w:p>
          <w:p w14:paraId="67070591" w14:textId="7C4498CD" w:rsidR="00585CA2" w:rsidRPr="00110DB1" w:rsidRDefault="00B2775E" w:rsidP="00D70AF0">
            <w:pPr>
              <w:pStyle w:val="Ingenafstand"/>
              <w:rPr>
                <w:lang w:val="kl-GL"/>
              </w:rPr>
            </w:pPr>
            <w:r w:rsidRPr="00110DB1">
              <w:rPr>
                <w:lang w:val="kl-GL"/>
              </w:rPr>
              <w:t xml:space="preserve">  </w:t>
            </w:r>
            <w:r w:rsidR="000553EB" w:rsidRPr="00110DB1">
              <w:rPr>
                <w:i/>
                <w:iCs/>
                <w:lang w:val="kl-GL"/>
              </w:rPr>
              <w:t>Imm</w:t>
            </w:r>
            <w:r w:rsidRPr="00110DB1">
              <w:rPr>
                <w:i/>
                <w:iCs/>
                <w:lang w:val="kl-GL"/>
              </w:rPr>
              <w:t>. 6.</w:t>
            </w:r>
            <w:r w:rsidRPr="00110DB1">
              <w:rPr>
                <w:lang w:val="kl-GL"/>
              </w:rPr>
              <w:t xml:space="preserve">  </w:t>
            </w:r>
            <w:r w:rsidR="000553EB" w:rsidRPr="00110DB1">
              <w:rPr>
                <w:lang w:val="kl-GL"/>
              </w:rPr>
              <w:t>Aningaasat soraarnerussutisiaqarnissamut aaqqissuussinernit imm. 1-imi 2-milu taaneqartunit, soraarnerussutisiaqarnissamut aningaasaateqarfinni imaluunniit inuunermut soraarnerussutisiaqarnissamullu sillimmasiisarfinni Kalaallit Nunaanni angerlarsimaffeqartuni pilersinneqarsimasunit, aammalu atorfinitsitaanermut atatillugu pilersinneqarsimasunit ukiuni marlunni ingerlaavartumik tunniunneqartartussat amerlaqataat ataasiaannartumik tunniunneqarsinnaapput</w:t>
            </w:r>
            <w:r w:rsidRPr="00110DB1">
              <w:rPr>
                <w:lang w:val="kl-GL"/>
              </w:rPr>
              <w:t>.</w:t>
            </w:r>
          </w:p>
        </w:tc>
        <w:tc>
          <w:tcPr>
            <w:tcW w:w="4889" w:type="dxa"/>
          </w:tcPr>
          <w:p w14:paraId="48973364" w14:textId="77777777" w:rsidR="00E047E2" w:rsidRPr="00110DB1" w:rsidRDefault="00B2775E" w:rsidP="00E047E2">
            <w:pPr>
              <w:pStyle w:val="Ingenafstand"/>
              <w:rPr>
                <w:lang w:val="kl-GL"/>
              </w:rPr>
            </w:pPr>
            <w:r w:rsidRPr="00110DB1">
              <w:rPr>
                <w:b/>
                <w:bCs/>
                <w:lang w:val="kl-GL"/>
              </w:rPr>
              <w:t>3.</w:t>
            </w:r>
            <w:r w:rsidRPr="00110DB1">
              <w:rPr>
                <w:lang w:val="kl-GL"/>
              </w:rPr>
              <w:t xml:space="preserve"> </w:t>
            </w:r>
            <w:r w:rsidR="00E047E2" w:rsidRPr="00110DB1">
              <w:rPr>
                <w:lang w:val="kl-GL"/>
              </w:rPr>
              <w:t>§ 39 a, imm. 6, imatut oqaasertalerneqarpoq:</w:t>
            </w:r>
          </w:p>
          <w:p w14:paraId="136D6F42" w14:textId="6B9B5BF7" w:rsidR="00585CA2" w:rsidRPr="00110DB1" w:rsidRDefault="00E047E2" w:rsidP="00E047E2">
            <w:pPr>
              <w:pStyle w:val="Ingenafstand"/>
              <w:rPr>
                <w:lang w:val="kl-GL"/>
              </w:rPr>
            </w:pPr>
            <w:r w:rsidRPr="00110DB1">
              <w:rPr>
                <w:lang w:val="kl-GL"/>
              </w:rPr>
              <w:t>”</w:t>
            </w:r>
            <w:r w:rsidRPr="00110DB1">
              <w:rPr>
                <w:i/>
                <w:iCs/>
                <w:lang w:val="kl-GL"/>
              </w:rPr>
              <w:t>Imm. 6.</w:t>
            </w:r>
            <w:r w:rsidRPr="00110DB1">
              <w:rPr>
                <w:lang w:val="kl-GL"/>
              </w:rPr>
              <w:t xml:space="preserve">  Aningaasat soraarnerussutisiassanik ileqqaartarfinni aamma soraarnerussutisiassanik sillimmasiisarfinnit Danmarkimi angerlarsimaffeqartunit pilersinneqartunit atorfeqarnermilu pilersinneqartunit soraarnerussutisiassanik aaqqissuussinernit imm.1 aamma 2-mi taaneqartunit ukiut marluk amerlaqataannik annertussuseqartut akilerneqartut, ataasiartumik akilerneqarsinnaapput.”</w:t>
            </w:r>
            <w:r w:rsidR="00B2775E" w:rsidRPr="00110DB1">
              <w:rPr>
                <w:lang w:val="kl-GL"/>
              </w:rPr>
              <w:t xml:space="preserve"> </w:t>
            </w:r>
          </w:p>
        </w:tc>
      </w:tr>
      <w:tr w:rsidR="00B2775E" w:rsidRPr="00171228" w14:paraId="5D330104" w14:textId="77777777" w:rsidTr="00585CA2">
        <w:tc>
          <w:tcPr>
            <w:tcW w:w="4889" w:type="dxa"/>
          </w:tcPr>
          <w:p w14:paraId="6ABCA548" w14:textId="1A3E2025" w:rsidR="00B2775E" w:rsidRPr="00110DB1" w:rsidRDefault="00B2775E" w:rsidP="00B2775E">
            <w:pPr>
              <w:pStyle w:val="Ingenafstand"/>
              <w:rPr>
                <w:lang w:val="kl-GL"/>
              </w:rPr>
            </w:pPr>
            <w:r w:rsidRPr="00110DB1">
              <w:rPr>
                <w:b/>
                <w:bCs/>
                <w:lang w:val="kl-GL"/>
              </w:rPr>
              <w:lastRenderedPageBreak/>
              <w:t xml:space="preserve">§ 44. </w:t>
            </w:r>
            <w:r w:rsidR="00E047E2" w:rsidRPr="00171228">
              <w:rPr>
                <w:lang w:val="kl-GL"/>
              </w:rPr>
              <w:t>Inuunermut sillimmasiinernit aamma soraarnerussutisiaqarnissamut aaqqissuussinernit iluanaarutit aningaasarsiat akileraaruteqaataasussat naatsorsorneranni ilanngunneqassapput.</w:t>
            </w:r>
            <w:r w:rsidR="00E047E2" w:rsidRPr="00171228">
              <w:rPr>
                <w:lang w:val="kl-GL"/>
              </w:rPr>
              <w:br/>
              <w:t>  </w:t>
            </w:r>
            <w:r w:rsidR="00E047E2" w:rsidRPr="00171228">
              <w:rPr>
                <w:i/>
                <w:iCs/>
                <w:lang w:val="kl-GL"/>
              </w:rPr>
              <w:t>Imm. 2.</w:t>
            </w:r>
            <w:r w:rsidR="00E047E2" w:rsidRPr="00171228">
              <w:rPr>
                <w:lang w:val="kl-GL"/>
              </w:rPr>
              <w:t>  Imm. 1 makkununnga atuutinngilaq:</w:t>
            </w:r>
          </w:p>
          <w:p w14:paraId="7FE36687" w14:textId="101DFD07" w:rsidR="00B2775E" w:rsidRPr="00110DB1" w:rsidRDefault="00B2775E" w:rsidP="00B2775E">
            <w:pPr>
              <w:pStyle w:val="Ingenafstand"/>
              <w:rPr>
                <w:lang w:val="kl-GL"/>
              </w:rPr>
            </w:pPr>
            <w:r w:rsidRPr="00110DB1">
              <w:rPr>
                <w:lang w:val="kl-GL"/>
              </w:rPr>
              <w:t>1) [...]</w:t>
            </w:r>
          </w:p>
          <w:p w14:paraId="40BCD412" w14:textId="56876AFE" w:rsidR="00B2775E" w:rsidRPr="00110DB1" w:rsidRDefault="00B2775E" w:rsidP="00B2775E">
            <w:pPr>
              <w:pStyle w:val="Ingenafstand"/>
              <w:rPr>
                <w:lang w:val="kl-GL"/>
              </w:rPr>
            </w:pPr>
            <w:r w:rsidRPr="00110DB1">
              <w:rPr>
                <w:lang w:val="kl-GL"/>
              </w:rPr>
              <w:t>[..]</w:t>
            </w:r>
          </w:p>
          <w:p w14:paraId="1C242BE6" w14:textId="135693A2" w:rsidR="00B2775E" w:rsidRPr="00110DB1" w:rsidRDefault="00E047E2" w:rsidP="00B2775E">
            <w:pPr>
              <w:pStyle w:val="Ingenafstand"/>
              <w:rPr>
                <w:lang w:val="kl-GL"/>
              </w:rPr>
            </w:pPr>
            <w:r w:rsidRPr="00171228">
              <w:rPr>
                <w:lang w:val="kl-GL"/>
              </w:rPr>
              <w:t>5) naafferartumik akilersuilluni soraarnerussutisiaqarnissamut toqqorsivimmit, soraarnerussutisiaqarnissamut ingerlatseqatigiiffimmit Kalaallit Nunaanni angerlarsimaffilimmit, soraarnerussutisiaqarnissamut ingerlatseqatigiiffimmut Kalaallit Nunaanni angerlarsimaffeqarani, sillimmasiisarfiit pillugit inatsimmi ilaasumut,  Finanstilsynimit akuerineqartumik, sillimmatit imaannik nuussinermi iluanaarutit, naafferartumik akilersuilluni soraarnerussutisiaqarnissamut nuussereernermi akiliinernit, naafferartumik akilersuilluni soraarnerussutisiaqarnissamut toqqorsivimmi imarisat amerlisimanerannit iluanaarutit imm. 1-imi atuupput</w:t>
            </w:r>
          </w:p>
        </w:tc>
        <w:tc>
          <w:tcPr>
            <w:tcW w:w="4889" w:type="dxa"/>
          </w:tcPr>
          <w:p w14:paraId="3195CA30" w14:textId="3C07BFC8" w:rsidR="00B2775E" w:rsidRPr="00110DB1" w:rsidRDefault="00B2775E" w:rsidP="00B2775E">
            <w:pPr>
              <w:pStyle w:val="Ingenafstand"/>
              <w:rPr>
                <w:lang w:val="kl-GL"/>
              </w:rPr>
            </w:pPr>
            <w:r w:rsidRPr="00110DB1">
              <w:rPr>
                <w:b/>
                <w:bCs/>
                <w:lang w:val="kl-GL"/>
              </w:rPr>
              <w:t>4.</w:t>
            </w:r>
            <w:r w:rsidRPr="00110DB1">
              <w:rPr>
                <w:lang w:val="kl-GL"/>
              </w:rPr>
              <w:t xml:space="preserve">  § 44, </w:t>
            </w:r>
            <w:r w:rsidR="00E047E2" w:rsidRPr="00110DB1">
              <w:rPr>
                <w:lang w:val="kl-GL"/>
              </w:rPr>
              <w:t>imm</w:t>
            </w:r>
            <w:r w:rsidRPr="00110DB1">
              <w:rPr>
                <w:lang w:val="kl-GL"/>
              </w:rPr>
              <w:t xml:space="preserve">. 2, nr. 5, </w:t>
            </w:r>
            <w:r w:rsidR="00E047E2" w:rsidRPr="00110DB1">
              <w:rPr>
                <w:lang w:val="kl-GL"/>
              </w:rPr>
              <w:t>atorunnaarsinneqarpoq</w:t>
            </w:r>
            <w:r w:rsidRPr="00110DB1">
              <w:rPr>
                <w:lang w:val="kl-GL"/>
              </w:rPr>
              <w:t>.</w:t>
            </w:r>
          </w:p>
          <w:p w14:paraId="32B4CD41" w14:textId="77777777" w:rsidR="00B2775E" w:rsidRPr="00110DB1" w:rsidRDefault="00B2775E" w:rsidP="00B2775E">
            <w:pPr>
              <w:pStyle w:val="Ingenafstand"/>
              <w:rPr>
                <w:b/>
                <w:bCs/>
                <w:lang w:val="kl-GL"/>
              </w:rPr>
            </w:pPr>
          </w:p>
        </w:tc>
      </w:tr>
      <w:tr w:rsidR="00B2775E" w:rsidRPr="00C51302" w14:paraId="066431C8" w14:textId="77777777" w:rsidTr="00585CA2">
        <w:tc>
          <w:tcPr>
            <w:tcW w:w="4889" w:type="dxa"/>
          </w:tcPr>
          <w:p w14:paraId="07DA2FD8" w14:textId="3AEF4F66" w:rsidR="00B2775E" w:rsidRPr="00110DB1" w:rsidRDefault="00B2775E" w:rsidP="00B2775E">
            <w:pPr>
              <w:pStyle w:val="Ingenafstand"/>
              <w:rPr>
                <w:b/>
                <w:bCs/>
                <w:lang w:val="kl-GL"/>
              </w:rPr>
            </w:pPr>
            <w:r w:rsidRPr="00110DB1">
              <w:rPr>
                <w:b/>
                <w:bCs/>
                <w:lang w:val="kl-GL"/>
              </w:rPr>
              <w:t xml:space="preserve">§ 86 </w:t>
            </w:r>
          </w:p>
          <w:p w14:paraId="0BDFDE58" w14:textId="773477D2" w:rsidR="00B2775E" w:rsidRPr="00110DB1" w:rsidRDefault="00B2775E" w:rsidP="00B2775E">
            <w:pPr>
              <w:pStyle w:val="Ingenafstand"/>
              <w:rPr>
                <w:lang w:val="kl-GL"/>
              </w:rPr>
            </w:pPr>
            <w:r w:rsidRPr="00110DB1">
              <w:rPr>
                <w:lang w:val="kl-GL"/>
              </w:rPr>
              <w:t xml:space="preserve">  </w:t>
            </w:r>
            <w:r w:rsidR="00E047E2" w:rsidRPr="00171228">
              <w:rPr>
                <w:i/>
                <w:iCs/>
                <w:lang w:val="kl-GL"/>
              </w:rPr>
              <w:t>Imm. 2.</w:t>
            </w:r>
            <w:r w:rsidR="00E047E2" w:rsidRPr="00171228">
              <w:rPr>
                <w:lang w:val="kl-GL"/>
              </w:rPr>
              <w:t xml:space="preserve">  Suulluunniit aktiaatilinnut iluanaarutitut pisassanngortinneqartut tamarmik iluanaarutisiatut isigineqarput, aktialli akilersinnagit aktiaatilinnut tunniunneqartut aammalu akiliisinnaajunnaarnermi pigisat aningaasanngorlugit naatsorsorneranni iluanaarutit pinnagit. Amerlanerpaanik aktiaateqartup selskabi, selskabimut allamut aamma pineqartup amerlanerpaanik aktiaateqarfigisaanut aktianik tunisisimasumik akiliisinnaajunnaartutut unitsippagu, akiliisinnaajunnaarnermi pigisat aningaasanngorlugit naatsorsorneranni amerlanerpaanik aktiaateqartup iluanaarutai § 16, imm. 2-mi maleruagassiat malillugit, </w:t>
            </w:r>
            <w:r w:rsidR="00E047E2" w:rsidRPr="00171228">
              <w:rPr>
                <w:lang w:val="kl-GL"/>
              </w:rPr>
              <w:lastRenderedPageBreak/>
              <w:t>iluanaarutitulli isigalugit, naatsorsorneqassapput. Pissutsit taakku aamma anpartinik piginnittunik iluanaarutisititsinermi atupput.</w:t>
            </w:r>
          </w:p>
        </w:tc>
        <w:tc>
          <w:tcPr>
            <w:tcW w:w="4889" w:type="dxa"/>
          </w:tcPr>
          <w:p w14:paraId="0C2E4E58" w14:textId="77777777" w:rsidR="00A95F21" w:rsidRPr="0032694B" w:rsidRDefault="00A95F21" w:rsidP="00A95F21">
            <w:pPr>
              <w:pStyle w:val="Ingenafstand"/>
              <w:rPr>
                <w:lang w:val="kl-GL"/>
              </w:rPr>
            </w:pPr>
            <w:r w:rsidRPr="0032694B">
              <w:rPr>
                <w:b/>
                <w:bCs/>
                <w:lang w:val="kl-GL"/>
              </w:rPr>
              <w:lastRenderedPageBreak/>
              <w:t xml:space="preserve">5.  </w:t>
            </w:r>
            <w:r w:rsidRPr="0032694B">
              <w:rPr>
                <w:lang w:val="kl-GL"/>
              </w:rPr>
              <w:t>I § 86, imm. 2, oqaaseqatigiit aappaata kingorna ilanngunneqarpoq:</w:t>
            </w:r>
          </w:p>
          <w:p w14:paraId="67802F67" w14:textId="77777777" w:rsidR="00A95F21" w:rsidRPr="0032694B" w:rsidRDefault="00A95F21" w:rsidP="00A95F21">
            <w:pPr>
              <w:pStyle w:val="Ingenafstand"/>
              <w:rPr>
                <w:lang w:val="kl-GL"/>
              </w:rPr>
            </w:pPr>
            <w:r w:rsidRPr="0032694B">
              <w:rPr>
                <w:lang w:val="kl-GL"/>
              </w:rPr>
              <w:t>”Pissarsiatut aamma isertitatut § 38, imm. 3 malillugu naatsorsorneqartutut isigineqarput.”</w:t>
            </w:r>
          </w:p>
          <w:p w14:paraId="26618626" w14:textId="1BFE772A" w:rsidR="00B2775E" w:rsidRPr="00110DB1" w:rsidRDefault="00B2775E" w:rsidP="00E047E2">
            <w:pPr>
              <w:pStyle w:val="Ingenafstand"/>
              <w:rPr>
                <w:b/>
                <w:bCs/>
                <w:lang w:val="kl-GL"/>
              </w:rPr>
            </w:pPr>
          </w:p>
        </w:tc>
      </w:tr>
      <w:tr w:rsidR="00B2775E" w:rsidRPr="00C51302" w14:paraId="62B4BC76" w14:textId="77777777" w:rsidTr="00585CA2">
        <w:tc>
          <w:tcPr>
            <w:tcW w:w="4889" w:type="dxa"/>
          </w:tcPr>
          <w:p w14:paraId="236D84A3" w14:textId="0E697FB7" w:rsidR="00E047E2" w:rsidRPr="00171228" w:rsidRDefault="00A64B4B" w:rsidP="00E047E2">
            <w:pPr>
              <w:rPr>
                <w:lang w:val="kl-GL"/>
              </w:rPr>
            </w:pPr>
            <w:r w:rsidRPr="00110DB1">
              <w:rPr>
                <w:b/>
                <w:bCs/>
                <w:lang w:val="kl-GL"/>
              </w:rPr>
              <w:t xml:space="preserve">§ 87. </w:t>
            </w:r>
            <w:r w:rsidR="00E047E2" w:rsidRPr="00171228">
              <w:rPr>
                <w:lang w:val="kl-GL"/>
              </w:rPr>
              <w:t>Selskabi sulisorisat aktiaataannik utertitsilluni sulisorisanut allanut tuneqqitassanik pisisoq iluanaarutisianit akileraarutit selskabip akileraarfittut kommuniani, tak. § 68, qaammatisiutit malillugit ukiumi pineqartumi procenti akileraarusiissut tamarmiusoq, tak. §§-it 61-imiit 63-imut, aamma procenti selskabip akileraarutissaata § 60-imi aalajangersarneqartup assigiinngissutaattut annertutigisoq akileraarutinut ilanngaatigissavaa.</w:t>
            </w:r>
          </w:p>
          <w:p w14:paraId="0FF2A35C" w14:textId="4A2F113A" w:rsidR="00B2775E" w:rsidRPr="00110DB1" w:rsidRDefault="00B2775E" w:rsidP="00B2775E">
            <w:pPr>
              <w:pStyle w:val="Ingenafstand"/>
              <w:rPr>
                <w:lang w:val="kl-GL"/>
              </w:rPr>
            </w:pPr>
          </w:p>
          <w:p w14:paraId="5F51A480" w14:textId="55A67496" w:rsidR="00A64B4B" w:rsidRPr="00110DB1" w:rsidRDefault="00E047E2" w:rsidP="00B2775E">
            <w:pPr>
              <w:pStyle w:val="Ingenafstand"/>
              <w:rPr>
                <w:lang w:val="kl-GL"/>
              </w:rPr>
            </w:pPr>
            <w:r w:rsidRPr="00110DB1">
              <w:rPr>
                <w:lang w:val="kl-GL"/>
              </w:rPr>
              <w:t>Imm</w:t>
            </w:r>
            <w:r w:rsidR="00A64B4B" w:rsidRPr="00110DB1">
              <w:rPr>
                <w:lang w:val="kl-GL"/>
              </w:rPr>
              <w:t>. 2. […]</w:t>
            </w:r>
          </w:p>
          <w:p w14:paraId="3F1926FA" w14:textId="77777777" w:rsidR="00A64B4B" w:rsidRPr="00110DB1" w:rsidRDefault="00A64B4B" w:rsidP="00B2775E">
            <w:pPr>
              <w:pStyle w:val="Ingenafstand"/>
              <w:rPr>
                <w:lang w:val="kl-GL"/>
              </w:rPr>
            </w:pPr>
            <w:r w:rsidRPr="00110DB1">
              <w:rPr>
                <w:lang w:val="kl-GL"/>
              </w:rPr>
              <w:t>[..]</w:t>
            </w:r>
          </w:p>
          <w:p w14:paraId="20E55037" w14:textId="1F39C8EA" w:rsidR="00A64B4B" w:rsidRPr="00110DB1" w:rsidRDefault="00E047E2" w:rsidP="00B2775E">
            <w:pPr>
              <w:pStyle w:val="Ingenafstand"/>
              <w:rPr>
                <w:b/>
                <w:bCs/>
                <w:lang w:val="kl-GL"/>
              </w:rPr>
            </w:pPr>
            <w:r w:rsidRPr="00110DB1">
              <w:rPr>
                <w:lang w:val="kl-GL"/>
              </w:rPr>
              <w:t>Imm</w:t>
            </w:r>
            <w:r w:rsidR="00A64B4B" w:rsidRPr="00110DB1">
              <w:rPr>
                <w:lang w:val="kl-GL"/>
              </w:rPr>
              <w:t>. 4. […]</w:t>
            </w:r>
          </w:p>
        </w:tc>
        <w:tc>
          <w:tcPr>
            <w:tcW w:w="4889" w:type="dxa"/>
          </w:tcPr>
          <w:p w14:paraId="2B6447BD" w14:textId="77777777" w:rsidR="00A95F21" w:rsidRPr="0032694B" w:rsidRDefault="00A95F21" w:rsidP="00A95F21">
            <w:pPr>
              <w:pStyle w:val="Ingenafstand"/>
              <w:rPr>
                <w:lang w:val="kl-GL"/>
              </w:rPr>
            </w:pPr>
            <w:r w:rsidRPr="0032694B">
              <w:rPr>
                <w:b/>
                <w:bCs/>
                <w:lang w:val="kl-GL"/>
              </w:rPr>
              <w:t xml:space="preserve">6. </w:t>
            </w:r>
            <w:r w:rsidRPr="0032694B">
              <w:rPr>
                <w:lang w:val="kl-GL"/>
              </w:rPr>
              <w:t>§ 87-imi imm. 5-itut ilanngunneqarpoq:</w:t>
            </w:r>
          </w:p>
          <w:p w14:paraId="4120F780" w14:textId="77777777" w:rsidR="00A95F21" w:rsidRPr="0032694B" w:rsidRDefault="00A95F21" w:rsidP="00A95F21">
            <w:pPr>
              <w:pStyle w:val="Ingenafstand"/>
              <w:rPr>
                <w:lang w:val="kl-GL"/>
              </w:rPr>
            </w:pPr>
            <w:r w:rsidRPr="0032694B">
              <w:rPr>
                <w:lang w:val="kl-GL"/>
              </w:rPr>
              <w:t>”</w:t>
            </w:r>
            <w:r w:rsidRPr="0032694B">
              <w:rPr>
                <w:i/>
                <w:iCs/>
                <w:lang w:val="kl-GL"/>
              </w:rPr>
              <w:t>Imm. 5.</w:t>
            </w:r>
            <w:r w:rsidRPr="0032694B">
              <w:rPr>
                <w:lang w:val="kl-GL"/>
              </w:rPr>
              <w:t xml:space="preserve">  </w:t>
            </w:r>
            <w:r w:rsidRPr="00053368">
              <w:rPr>
                <w:lang w:val="kl-GL"/>
              </w:rPr>
              <w:t>Ingerlatseqatigiiffiu</w:t>
            </w:r>
            <w:r w:rsidRPr="0032694B">
              <w:rPr>
                <w:lang w:val="kl-GL"/>
              </w:rPr>
              <w:t>p isertitanit § 38, imm. 3 malillugu imm. 1-imi taaneqartutut naatsorsorneqartunit pissarsiat akileraarutai ilanngaatigissavai.”</w:t>
            </w:r>
          </w:p>
          <w:p w14:paraId="1843237A" w14:textId="77777777" w:rsidR="00B2775E" w:rsidRPr="00110DB1" w:rsidRDefault="00B2775E" w:rsidP="00B2775E">
            <w:pPr>
              <w:pStyle w:val="Ingenafstand"/>
              <w:rPr>
                <w:b/>
                <w:bCs/>
                <w:lang w:val="kl-GL"/>
              </w:rPr>
            </w:pPr>
          </w:p>
        </w:tc>
      </w:tr>
      <w:tr w:rsidR="00A64B4B" w:rsidRPr="00C51302" w14:paraId="5C6AA6EC" w14:textId="77777777" w:rsidTr="00585CA2">
        <w:tc>
          <w:tcPr>
            <w:tcW w:w="4889" w:type="dxa"/>
          </w:tcPr>
          <w:p w14:paraId="6E0FFDCA" w14:textId="1C6822CD" w:rsidR="00A64B4B" w:rsidRPr="00110DB1" w:rsidRDefault="00A64B4B" w:rsidP="00B2775E">
            <w:pPr>
              <w:pStyle w:val="Ingenafstand"/>
              <w:rPr>
                <w:lang w:val="kl-GL"/>
              </w:rPr>
            </w:pPr>
            <w:r w:rsidRPr="00110DB1">
              <w:rPr>
                <w:b/>
                <w:bCs/>
                <w:lang w:val="kl-GL"/>
              </w:rPr>
              <w:t xml:space="preserve">§ 105. </w:t>
            </w:r>
            <w:r w:rsidR="002F6F33" w:rsidRPr="00171228">
              <w:rPr>
                <w:lang w:val="kl-GL"/>
              </w:rPr>
              <w:t>Taamatut § 102-mi oqaatigineqartutut pillarneqassaaq kinaluunniit piaaraluni mianersuaalliorujussuarluniluunniit:</w:t>
            </w:r>
          </w:p>
          <w:p w14:paraId="0AA7237C" w14:textId="77777777" w:rsidR="00A64B4B" w:rsidRPr="00110DB1" w:rsidRDefault="00A64B4B" w:rsidP="00B2775E">
            <w:pPr>
              <w:pStyle w:val="Ingenafstand"/>
              <w:rPr>
                <w:lang w:val="kl-GL"/>
              </w:rPr>
            </w:pPr>
            <w:r w:rsidRPr="00110DB1">
              <w:rPr>
                <w:lang w:val="kl-GL"/>
              </w:rPr>
              <w:t>1) […]</w:t>
            </w:r>
          </w:p>
          <w:p w14:paraId="32B87F4C" w14:textId="77777777" w:rsidR="00A64B4B" w:rsidRPr="00110DB1" w:rsidRDefault="00A64B4B" w:rsidP="00B2775E">
            <w:pPr>
              <w:pStyle w:val="Ingenafstand"/>
              <w:rPr>
                <w:lang w:val="kl-GL"/>
              </w:rPr>
            </w:pPr>
            <w:r w:rsidRPr="00110DB1">
              <w:rPr>
                <w:lang w:val="kl-GL"/>
              </w:rPr>
              <w:t>[..]</w:t>
            </w:r>
          </w:p>
          <w:p w14:paraId="4B4F4FCB" w14:textId="165A1506" w:rsidR="00A64B4B" w:rsidRPr="00110DB1" w:rsidRDefault="00A64B4B" w:rsidP="00B2775E">
            <w:pPr>
              <w:pStyle w:val="Ingenafstand"/>
              <w:rPr>
                <w:lang w:val="kl-GL"/>
              </w:rPr>
            </w:pPr>
            <w:r w:rsidRPr="00110DB1">
              <w:rPr>
                <w:lang w:val="kl-GL"/>
              </w:rPr>
              <w:t>8) […]</w:t>
            </w:r>
          </w:p>
          <w:p w14:paraId="480FEFEF" w14:textId="60D58DCB" w:rsidR="00A64B4B" w:rsidRPr="00110DB1" w:rsidRDefault="00A64B4B" w:rsidP="00B2775E">
            <w:pPr>
              <w:pStyle w:val="Ingenafstand"/>
              <w:rPr>
                <w:b/>
                <w:bCs/>
                <w:lang w:val="kl-GL"/>
              </w:rPr>
            </w:pPr>
          </w:p>
        </w:tc>
        <w:tc>
          <w:tcPr>
            <w:tcW w:w="4889" w:type="dxa"/>
          </w:tcPr>
          <w:p w14:paraId="5767EB4E" w14:textId="77777777" w:rsidR="00A95F21" w:rsidRPr="0032694B" w:rsidRDefault="00A95F21" w:rsidP="00A95F21">
            <w:pPr>
              <w:pStyle w:val="Ingenafstand"/>
              <w:rPr>
                <w:lang w:val="kl-GL"/>
              </w:rPr>
            </w:pPr>
            <w:r w:rsidRPr="0032694B">
              <w:rPr>
                <w:b/>
                <w:bCs/>
                <w:lang w:val="kl-GL"/>
              </w:rPr>
              <w:t xml:space="preserve">7.  </w:t>
            </w:r>
            <w:r w:rsidRPr="0032694B">
              <w:rPr>
                <w:lang w:val="kl-GL"/>
              </w:rPr>
              <w:t>I § 105, imm. 1-imi nr. 9-tut ilanngunneqarpoq:</w:t>
            </w:r>
          </w:p>
          <w:p w14:paraId="48BAF8C3" w14:textId="70ED8B99" w:rsidR="00A95F21" w:rsidRPr="0032694B" w:rsidRDefault="00A95F21" w:rsidP="00A95F21">
            <w:pPr>
              <w:pStyle w:val="Ingenafstand"/>
              <w:rPr>
                <w:lang w:val="kl-GL"/>
              </w:rPr>
            </w:pPr>
            <w:r w:rsidRPr="0032694B">
              <w:rPr>
                <w:lang w:val="kl-GL"/>
              </w:rPr>
              <w:t>”9)</w:t>
            </w:r>
            <w:r>
              <w:rPr>
                <w:lang w:val="kl-GL"/>
              </w:rPr>
              <w:t xml:space="preserve"> </w:t>
            </w:r>
            <w:r w:rsidRPr="0032694B">
              <w:rPr>
                <w:lang w:val="kl-GL"/>
              </w:rPr>
              <w:t xml:space="preserve"> § 38, imm. 4 malillugu akileraartuujunnaarnermik piffissaq eqqorlugu nalunaarutiginninngitsoq.”</w:t>
            </w:r>
          </w:p>
          <w:p w14:paraId="267472F3" w14:textId="77777777" w:rsidR="00A64B4B" w:rsidRPr="00110DB1" w:rsidRDefault="00A64B4B" w:rsidP="00B2775E">
            <w:pPr>
              <w:pStyle w:val="Ingenafstand"/>
              <w:rPr>
                <w:b/>
                <w:bCs/>
                <w:lang w:val="kl-GL"/>
              </w:rPr>
            </w:pPr>
          </w:p>
        </w:tc>
      </w:tr>
      <w:tr w:rsidR="00F24CA8" w:rsidRPr="00C51302" w14:paraId="40EA0205" w14:textId="77777777" w:rsidTr="00585CA2">
        <w:tc>
          <w:tcPr>
            <w:tcW w:w="4889" w:type="dxa"/>
          </w:tcPr>
          <w:p w14:paraId="001DF61F" w14:textId="77777777" w:rsidR="00F24CA8" w:rsidRPr="00110DB1" w:rsidRDefault="00F24CA8" w:rsidP="00B2775E">
            <w:pPr>
              <w:pStyle w:val="Ingenafstand"/>
              <w:rPr>
                <w:b/>
                <w:bCs/>
                <w:lang w:val="kl-GL"/>
              </w:rPr>
            </w:pPr>
          </w:p>
        </w:tc>
        <w:tc>
          <w:tcPr>
            <w:tcW w:w="4889" w:type="dxa"/>
          </w:tcPr>
          <w:p w14:paraId="44D7F802" w14:textId="77777777" w:rsidR="00ED7B27" w:rsidRPr="0032694B" w:rsidRDefault="00ED7B27" w:rsidP="00ED7B27">
            <w:pPr>
              <w:pStyle w:val="Ingenafstand"/>
              <w:jc w:val="center"/>
              <w:rPr>
                <w:b/>
                <w:bCs/>
                <w:lang w:val="kl-GL"/>
              </w:rPr>
            </w:pPr>
            <w:r w:rsidRPr="0032694B">
              <w:rPr>
                <w:b/>
                <w:bCs/>
                <w:lang w:val="kl-GL"/>
              </w:rPr>
              <w:t>§ 2</w:t>
            </w:r>
          </w:p>
          <w:p w14:paraId="2C523474" w14:textId="77777777" w:rsidR="00ED7B27" w:rsidRPr="0032694B" w:rsidRDefault="00ED7B27" w:rsidP="00ED7B27">
            <w:pPr>
              <w:pStyle w:val="Ingenafstand"/>
              <w:rPr>
                <w:lang w:val="kl-GL"/>
              </w:rPr>
            </w:pPr>
          </w:p>
          <w:p w14:paraId="68B303CE" w14:textId="77777777" w:rsidR="00ED7B27" w:rsidRPr="0032694B" w:rsidRDefault="00ED7B27" w:rsidP="00ED7B27">
            <w:pPr>
              <w:pStyle w:val="Ingenafstand"/>
              <w:rPr>
                <w:lang w:val="kl-GL"/>
              </w:rPr>
            </w:pPr>
            <w:r>
              <w:rPr>
                <w:lang w:val="kl-GL"/>
              </w:rPr>
              <w:t>Inatsisartut inatsisaat</w:t>
            </w:r>
            <w:r w:rsidRPr="0032694B">
              <w:rPr>
                <w:lang w:val="kl-GL"/>
              </w:rPr>
              <w:t xml:space="preserve"> 1. januar 2026 atuutilersinneqarpoq, takujulli imm. 3.</w:t>
            </w:r>
          </w:p>
          <w:p w14:paraId="36A5E27C" w14:textId="77777777" w:rsidR="00ED7B27" w:rsidRPr="0032694B" w:rsidRDefault="00ED7B27" w:rsidP="00ED7B27">
            <w:pPr>
              <w:pStyle w:val="Ingenafstand"/>
              <w:rPr>
                <w:lang w:val="kl-GL"/>
              </w:rPr>
            </w:pPr>
            <w:r w:rsidRPr="0032694B">
              <w:rPr>
                <w:i/>
                <w:iCs/>
                <w:lang w:val="kl-GL"/>
              </w:rPr>
              <w:t xml:space="preserve">  Imm. 2.  </w:t>
            </w:r>
            <w:r>
              <w:rPr>
                <w:lang w:val="kl-GL"/>
              </w:rPr>
              <w:t>Inatsisartut inatsisaat</w:t>
            </w:r>
            <w:r w:rsidRPr="0032694B">
              <w:rPr>
                <w:lang w:val="kl-GL"/>
              </w:rPr>
              <w:t xml:space="preserve"> ukiumit isertitaqarfiusumit 2026-imit atuutilersinneqarpoq.</w:t>
            </w:r>
          </w:p>
          <w:p w14:paraId="0179F81E" w14:textId="77777777" w:rsidR="00F24CA8" w:rsidRDefault="00ED7B27" w:rsidP="00ED7B27">
            <w:pPr>
              <w:pStyle w:val="Ingenafstand"/>
              <w:rPr>
                <w:lang w:val="kl-GL"/>
              </w:rPr>
            </w:pPr>
            <w:r w:rsidRPr="0032694B">
              <w:rPr>
                <w:lang w:val="kl-GL"/>
              </w:rPr>
              <w:t xml:space="preserve">  </w:t>
            </w:r>
            <w:r w:rsidRPr="0032694B">
              <w:rPr>
                <w:i/>
                <w:iCs/>
                <w:lang w:val="kl-GL"/>
              </w:rPr>
              <w:t>Imm. 3.</w:t>
            </w:r>
            <w:r w:rsidRPr="0032694B">
              <w:rPr>
                <w:lang w:val="kl-GL"/>
              </w:rPr>
              <w:t xml:space="preserve">  § 1</w:t>
            </w:r>
            <w:r>
              <w:rPr>
                <w:lang w:val="kl-GL"/>
              </w:rPr>
              <w:t>-imi</w:t>
            </w:r>
            <w:r w:rsidRPr="0032694B">
              <w:rPr>
                <w:lang w:val="kl-GL"/>
              </w:rPr>
              <w:t xml:space="preserve">, nr. 2, imm. 3 (§ 38, imm. 3-tut siunnersuutigineqartoq), </w:t>
            </w:r>
            <w:r w:rsidRPr="00053368">
              <w:rPr>
                <w:lang w:val="kl-GL"/>
              </w:rPr>
              <w:t>ingerlatseqatigiiffin</w:t>
            </w:r>
            <w:r w:rsidRPr="0032694B">
              <w:rPr>
                <w:lang w:val="kl-GL"/>
              </w:rPr>
              <w:t>nut §1, imm. 1, nr. 3-13 malillugu akileraartuujunnaartunut 1. juni 2025-mit atuuppoq. Pissarsianit akileraarutit</w:t>
            </w:r>
            <w:r>
              <w:rPr>
                <w:lang w:val="kl-GL"/>
              </w:rPr>
              <w:t>, akilerneqartussat 2025-mi atorunnaassapput,</w:t>
            </w:r>
            <w:r w:rsidRPr="0032694B">
              <w:rPr>
                <w:lang w:val="kl-GL"/>
              </w:rPr>
              <w:t xml:space="preserve"> </w:t>
            </w:r>
            <w:r w:rsidRPr="0032694B">
              <w:rPr>
                <w:lang w:val="kl-GL"/>
              </w:rPr>
              <w:lastRenderedPageBreak/>
              <w:t>oqaaseqatigiit siullianni ilaasut 15. januar 2026 nallertinnagu nalunaarutigineqassapput aam</w:t>
            </w:r>
            <w:r>
              <w:rPr>
                <w:lang w:val="kl-GL"/>
              </w:rPr>
              <w:t>m</w:t>
            </w:r>
            <w:r w:rsidRPr="0032694B">
              <w:rPr>
                <w:lang w:val="kl-GL"/>
              </w:rPr>
              <w:t>alu 1. februar 2026 akiligassanngussallutik.</w:t>
            </w:r>
          </w:p>
          <w:p w14:paraId="1877A462" w14:textId="70A90B83" w:rsidR="009114BD" w:rsidRPr="00110DB1" w:rsidRDefault="009114BD" w:rsidP="00ED7B27">
            <w:pPr>
              <w:pStyle w:val="Ingenafstand"/>
              <w:rPr>
                <w:b/>
                <w:bCs/>
                <w:lang w:val="kl-GL"/>
              </w:rPr>
            </w:pPr>
          </w:p>
        </w:tc>
      </w:tr>
    </w:tbl>
    <w:p w14:paraId="5B2FDDFB" w14:textId="77777777" w:rsidR="0086790B" w:rsidRPr="00110DB1" w:rsidRDefault="0086790B" w:rsidP="00D70AF0">
      <w:pPr>
        <w:pStyle w:val="Ingenafstand"/>
        <w:rPr>
          <w:lang w:val="kl-GL"/>
        </w:rPr>
      </w:pPr>
    </w:p>
    <w:sectPr w:rsidR="0086790B" w:rsidRPr="00110DB1" w:rsidSect="005B2B50">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644B" w14:textId="77777777" w:rsidR="003C16D6" w:rsidRDefault="003C16D6" w:rsidP="00B2447D">
      <w:pPr>
        <w:spacing w:line="240" w:lineRule="auto"/>
      </w:pPr>
      <w:r>
        <w:separator/>
      </w:r>
    </w:p>
  </w:endnote>
  <w:endnote w:type="continuationSeparator" w:id="0">
    <w:p w14:paraId="2EE9F78D" w14:textId="77777777" w:rsidR="003C16D6" w:rsidRDefault="003C16D6" w:rsidP="00B2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C15F" w14:textId="16C7CC90" w:rsidR="005B2B50" w:rsidRDefault="005B2B50">
    <w:pPr>
      <w:pStyle w:val="Sidefod"/>
    </w:pP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BF0D" w14:textId="7F78E935" w:rsidR="005B2B50" w:rsidRDefault="005B2B50">
    <w:pPr>
      <w:pStyle w:val="Sidefod"/>
    </w:pPr>
    <w:r>
      <w:t>AN sagsnr.: 2025-3664</w:t>
    </w:r>
    <w:r>
      <w:tab/>
    </w:r>
    <w:r>
      <w:fldChar w:fldCharType="begin"/>
    </w:r>
    <w:r>
      <w:instrText>PAGE   \* MERGEFORMAT</w:instrText>
    </w:r>
    <w:r>
      <w:fldChar w:fldCharType="separate"/>
    </w:r>
    <w:r>
      <w:t>1</w:t>
    </w:r>
    <w:r>
      <w:fldChar w:fldCharType="end"/>
    </w:r>
  </w:p>
  <w:p w14:paraId="1AD7FE3D" w14:textId="3D11152B" w:rsidR="005B2B50" w:rsidRDefault="005B2B50">
    <w:pPr>
      <w:pStyle w:val="Sidefod"/>
    </w:pPr>
    <w:r>
      <w:t>EM 2025/xx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072C" w14:textId="77777777" w:rsidR="003C16D6" w:rsidRDefault="003C16D6" w:rsidP="00B2447D">
      <w:pPr>
        <w:spacing w:line="240" w:lineRule="auto"/>
      </w:pPr>
      <w:r>
        <w:separator/>
      </w:r>
    </w:p>
  </w:footnote>
  <w:footnote w:type="continuationSeparator" w:id="0">
    <w:p w14:paraId="6FCFD1D9" w14:textId="77777777" w:rsidR="003C16D6" w:rsidRDefault="003C16D6" w:rsidP="00B2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7B25" w14:textId="6C653935" w:rsidR="00B2447D" w:rsidRPr="00B2447D" w:rsidRDefault="00C51302">
    <w:pPr>
      <w:pStyle w:val="Sidehoved"/>
      <w:rPr>
        <w:lang w:val="en-US"/>
      </w:rPr>
    </w:pPr>
    <w:r>
      <w:rPr>
        <w:lang w:val="en-US"/>
      </w:rPr>
      <w:t>10</w:t>
    </w:r>
    <w:r w:rsidR="00B2447D">
      <w:rPr>
        <w:lang w:val="en-US"/>
      </w:rPr>
      <w:t>-0</w:t>
    </w:r>
    <w:r>
      <w:rPr>
        <w:lang w:val="en-US"/>
      </w:rPr>
      <w:t>6</w:t>
    </w:r>
    <w:r w:rsidR="00B2447D">
      <w:rPr>
        <w:lang w:val="en-US"/>
      </w:rPr>
      <w:t>-2025</w:t>
    </w:r>
    <w:r w:rsidR="00B2447D">
      <w:rPr>
        <w:lang w:val="en-US"/>
      </w:rPr>
      <w:tab/>
    </w:r>
    <w:r w:rsidR="00B2447D">
      <w:rPr>
        <w:lang w:val="en-US"/>
      </w:rPr>
      <w:tab/>
    </w:r>
    <w:r w:rsidR="00170655">
      <w:rPr>
        <w:lang w:val="en-US"/>
      </w:rPr>
      <w:t>UKA</w:t>
    </w:r>
    <w:r w:rsidR="00B2447D">
      <w:rPr>
        <w:lang w:val="en-US"/>
      </w:rPr>
      <w:t>2025/xx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AC78" w14:textId="517ADCB2" w:rsidR="005B2B50" w:rsidRPr="00B2447D" w:rsidRDefault="008C25AC" w:rsidP="005B2B50">
    <w:pPr>
      <w:pStyle w:val="Sidehoved"/>
      <w:rPr>
        <w:lang w:val="en-US"/>
      </w:rPr>
    </w:pPr>
    <w:r>
      <w:rPr>
        <w:lang w:val="en-US"/>
      </w:rPr>
      <w:t>10</w:t>
    </w:r>
    <w:r w:rsidR="005B2B50">
      <w:rPr>
        <w:lang w:val="en-US"/>
      </w:rPr>
      <w:t>-0</w:t>
    </w:r>
    <w:r>
      <w:rPr>
        <w:lang w:val="en-US"/>
      </w:rPr>
      <w:t>6</w:t>
    </w:r>
    <w:r w:rsidR="005B2B50">
      <w:rPr>
        <w:lang w:val="en-US"/>
      </w:rPr>
      <w:t>-2025</w:t>
    </w:r>
    <w:r w:rsidR="005B2B50">
      <w:rPr>
        <w:lang w:val="en-US"/>
      </w:rPr>
      <w:tab/>
    </w:r>
    <w:r w:rsidR="005B2B50">
      <w:rPr>
        <w:lang w:val="en-US"/>
      </w:rPr>
      <w:tab/>
    </w:r>
    <w:r w:rsidR="00132A34">
      <w:rPr>
        <w:lang w:val="en-US"/>
      </w:rPr>
      <w:t>UKA</w:t>
    </w:r>
    <w:r w:rsidR="005B2B50">
      <w:rPr>
        <w:lang w:val="en-US"/>
      </w:rPr>
      <w:t>2025/xx</w:t>
    </w:r>
  </w:p>
  <w:p w14:paraId="45BDF710" w14:textId="77777777" w:rsidR="005B2B50" w:rsidRDefault="005B2B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45DC7"/>
    <w:multiLevelType w:val="hybridMultilevel"/>
    <w:tmpl w:val="AAC842C8"/>
    <w:lvl w:ilvl="0" w:tplc="5E90177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E106AA"/>
    <w:multiLevelType w:val="hybridMultilevel"/>
    <w:tmpl w:val="DFC4F61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B0E4C90"/>
    <w:multiLevelType w:val="hybridMultilevel"/>
    <w:tmpl w:val="F0907F84"/>
    <w:lvl w:ilvl="0" w:tplc="04060001">
      <w:start w:val="1"/>
      <w:numFmt w:val="bullet"/>
      <w:lvlText w:val=""/>
      <w:lvlJc w:val="left"/>
      <w:pPr>
        <w:ind w:left="781" w:hanging="360"/>
      </w:pPr>
      <w:rPr>
        <w:rFonts w:ascii="Symbol" w:hAnsi="Symbol" w:hint="default"/>
      </w:rPr>
    </w:lvl>
    <w:lvl w:ilvl="1" w:tplc="04060003" w:tentative="1">
      <w:start w:val="1"/>
      <w:numFmt w:val="bullet"/>
      <w:lvlText w:val="o"/>
      <w:lvlJc w:val="left"/>
      <w:pPr>
        <w:ind w:left="1501" w:hanging="360"/>
      </w:pPr>
      <w:rPr>
        <w:rFonts w:ascii="Courier New" w:hAnsi="Courier New" w:cs="Courier New" w:hint="default"/>
      </w:rPr>
    </w:lvl>
    <w:lvl w:ilvl="2" w:tplc="04060005" w:tentative="1">
      <w:start w:val="1"/>
      <w:numFmt w:val="bullet"/>
      <w:lvlText w:val=""/>
      <w:lvlJc w:val="left"/>
      <w:pPr>
        <w:ind w:left="2221" w:hanging="360"/>
      </w:pPr>
      <w:rPr>
        <w:rFonts w:ascii="Wingdings" w:hAnsi="Wingdings" w:hint="default"/>
      </w:rPr>
    </w:lvl>
    <w:lvl w:ilvl="3" w:tplc="04060001" w:tentative="1">
      <w:start w:val="1"/>
      <w:numFmt w:val="bullet"/>
      <w:lvlText w:val=""/>
      <w:lvlJc w:val="left"/>
      <w:pPr>
        <w:ind w:left="2941" w:hanging="360"/>
      </w:pPr>
      <w:rPr>
        <w:rFonts w:ascii="Symbol" w:hAnsi="Symbol" w:hint="default"/>
      </w:rPr>
    </w:lvl>
    <w:lvl w:ilvl="4" w:tplc="04060003" w:tentative="1">
      <w:start w:val="1"/>
      <w:numFmt w:val="bullet"/>
      <w:lvlText w:val="o"/>
      <w:lvlJc w:val="left"/>
      <w:pPr>
        <w:ind w:left="3661" w:hanging="360"/>
      </w:pPr>
      <w:rPr>
        <w:rFonts w:ascii="Courier New" w:hAnsi="Courier New" w:cs="Courier New" w:hint="default"/>
      </w:rPr>
    </w:lvl>
    <w:lvl w:ilvl="5" w:tplc="04060005" w:tentative="1">
      <w:start w:val="1"/>
      <w:numFmt w:val="bullet"/>
      <w:lvlText w:val=""/>
      <w:lvlJc w:val="left"/>
      <w:pPr>
        <w:ind w:left="4381" w:hanging="360"/>
      </w:pPr>
      <w:rPr>
        <w:rFonts w:ascii="Wingdings" w:hAnsi="Wingdings" w:hint="default"/>
      </w:rPr>
    </w:lvl>
    <w:lvl w:ilvl="6" w:tplc="04060001" w:tentative="1">
      <w:start w:val="1"/>
      <w:numFmt w:val="bullet"/>
      <w:lvlText w:val=""/>
      <w:lvlJc w:val="left"/>
      <w:pPr>
        <w:ind w:left="5101" w:hanging="360"/>
      </w:pPr>
      <w:rPr>
        <w:rFonts w:ascii="Symbol" w:hAnsi="Symbol" w:hint="default"/>
      </w:rPr>
    </w:lvl>
    <w:lvl w:ilvl="7" w:tplc="04060003" w:tentative="1">
      <w:start w:val="1"/>
      <w:numFmt w:val="bullet"/>
      <w:lvlText w:val="o"/>
      <w:lvlJc w:val="left"/>
      <w:pPr>
        <w:ind w:left="5821" w:hanging="360"/>
      </w:pPr>
      <w:rPr>
        <w:rFonts w:ascii="Courier New" w:hAnsi="Courier New" w:cs="Courier New" w:hint="default"/>
      </w:rPr>
    </w:lvl>
    <w:lvl w:ilvl="8" w:tplc="04060005" w:tentative="1">
      <w:start w:val="1"/>
      <w:numFmt w:val="bullet"/>
      <w:lvlText w:val=""/>
      <w:lvlJc w:val="left"/>
      <w:pPr>
        <w:ind w:left="6541" w:hanging="360"/>
      </w:pPr>
      <w:rPr>
        <w:rFonts w:ascii="Wingdings" w:hAnsi="Wingdings" w:hint="default"/>
      </w:rPr>
    </w:lvl>
  </w:abstractNum>
  <w:abstractNum w:abstractNumId="3" w15:restartNumberingAfterBreak="0">
    <w:nsid w:val="730C5B98"/>
    <w:multiLevelType w:val="hybridMultilevel"/>
    <w:tmpl w:val="FD881874"/>
    <w:lvl w:ilvl="0" w:tplc="9BFED4D8">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4645815">
    <w:abstractNumId w:val="0"/>
  </w:num>
  <w:num w:numId="2" w16cid:durableId="1739404543">
    <w:abstractNumId w:val="3"/>
  </w:num>
  <w:num w:numId="3" w16cid:durableId="1157696618">
    <w:abstractNumId w:val="2"/>
  </w:num>
  <w:num w:numId="4" w16cid:durableId="141447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BF"/>
    <w:rsid w:val="00000526"/>
    <w:rsid w:val="000019A7"/>
    <w:rsid w:val="0000792D"/>
    <w:rsid w:val="000108DA"/>
    <w:rsid w:val="000129C3"/>
    <w:rsid w:val="000158FE"/>
    <w:rsid w:val="00016DE4"/>
    <w:rsid w:val="00017F1C"/>
    <w:rsid w:val="00020F87"/>
    <w:rsid w:val="00021711"/>
    <w:rsid w:val="00026463"/>
    <w:rsid w:val="00030843"/>
    <w:rsid w:val="00030CEA"/>
    <w:rsid w:val="00032136"/>
    <w:rsid w:val="000400CE"/>
    <w:rsid w:val="000539E8"/>
    <w:rsid w:val="000553EB"/>
    <w:rsid w:val="00055CF1"/>
    <w:rsid w:val="000618CE"/>
    <w:rsid w:val="00066AAC"/>
    <w:rsid w:val="0007167E"/>
    <w:rsid w:val="00071C9A"/>
    <w:rsid w:val="00072E4A"/>
    <w:rsid w:val="00074F3D"/>
    <w:rsid w:val="00076951"/>
    <w:rsid w:val="00077FA8"/>
    <w:rsid w:val="000820B7"/>
    <w:rsid w:val="00083713"/>
    <w:rsid w:val="00090580"/>
    <w:rsid w:val="00090F1D"/>
    <w:rsid w:val="00091D90"/>
    <w:rsid w:val="00095289"/>
    <w:rsid w:val="00095F0B"/>
    <w:rsid w:val="000968F0"/>
    <w:rsid w:val="000A14BF"/>
    <w:rsid w:val="000A2EE3"/>
    <w:rsid w:val="000B3854"/>
    <w:rsid w:val="000B6E44"/>
    <w:rsid w:val="000C07EE"/>
    <w:rsid w:val="000C2F86"/>
    <w:rsid w:val="000C4329"/>
    <w:rsid w:val="000C61FF"/>
    <w:rsid w:val="000C6CE4"/>
    <w:rsid w:val="000D301D"/>
    <w:rsid w:val="000D4514"/>
    <w:rsid w:val="000E041F"/>
    <w:rsid w:val="000E1B03"/>
    <w:rsid w:val="000F2309"/>
    <w:rsid w:val="000F4E08"/>
    <w:rsid w:val="000F6408"/>
    <w:rsid w:val="000F68F5"/>
    <w:rsid w:val="000F6A86"/>
    <w:rsid w:val="00100EDC"/>
    <w:rsid w:val="00104243"/>
    <w:rsid w:val="00105FE4"/>
    <w:rsid w:val="00110DB1"/>
    <w:rsid w:val="00112923"/>
    <w:rsid w:val="001143FF"/>
    <w:rsid w:val="00117EFB"/>
    <w:rsid w:val="00125D01"/>
    <w:rsid w:val="001301F8"/>
    <w:rsid w:val="00130D1C"/>
    <w:rsid w:val="00132A34"/>
    <w:rsid w:val="00134D38"/>
    <w:rsid w:val="00141532"/>
    <w:rsid w:val="00144FE5"/>
    <w:rsid w:val="00151A22"/>
    <w:rsid w:val="001529B5"/>
    <w:rsid w:val="00153BCA"/>
    <w:rsid w:val="0015722E"/>
    <w:rsid w:val="0016059A"/>
    <w:rsid w:val="00161FB7"/>
    <w:rsid w:val="00163C17"/>
    <w:rsid w:val="00165E97"/>
    <w:rsid w:val="00166430"/>
    <w:rsid w:val="0017032A"/>
    <w:rsid w:val="00170655"/>
    <w:rsid w:val="00171228"/>
    <w:rsid w:val="0017461B"/>
    <w:rsid w:val="001766FB"/>
    <w:rsid w:val="00177B81"/>
    <w:rsid w:val="001806D0"/>
    <w:rsid w:val="0018162A"/>
    <w:rsid w:val="0018421D"/>
    <w:rsid w:val="0018456F"/>
    <w:rsid w:val="00187BD9"/>
    <w:rsid w:val="001922C0"/>
    <w:rsid w:val="00192A99"/>
    <w:rsid w:val="00194935"/>
    <w:rsid w:val="00197ADB"/>
    <w:rsid w:val="001A4D8F"/>
    <w:rsid w:val="001A512F"/>
    <w:rsid w:val="001A6B20"/>
    <w:rsid w:val="001B131F"/>
    <w:rsid w:val="001B1BC1"/>
    <w:rsid w:val="001B6A6A"/>
    <w:rsid w:val="001C17B4"/>
    <w:rsid w:val="001C32E6"/>
    <w:rsid w:val="001C380C"/>
    <w:rsid w:val="001E4220"/>
    <w:rsid w:val="001E4E8C"/>
    <w:rsid w:val="001F3071"/>
    <w:rsid w:val="001F52A9"/>
    <w:rsid w:val="001F67FD"/>
    <w:rsid w:val="001F6D39"/>
    <w:rsid w:val="001F7D0B"/>
    <w:rsid w:val="002070FA"/>
    <w:rsid w:val="00210BCB"/>
    <w:rsid w:val="0021199B"/>
    <w:rsid w:val="00215080"/>
    <w:rsid w:val="002158F3"/>
    <w:rsid w:val="00216EAE"/>
    <w:rsid w:val="0022130A"/>
    <w:rsid w:val="002214B6"/>
    <w:rsid w:val="00230F3B"/>
    <w:rsid w:val="00235407"/>
    <w:rsid w:val="00241F3C"/>
    <w:rsid w:val="00245DD9"/>
    <w:rsid w:val="00251A3B"/>
    <w:rsid w:val="00251ACB"/>
    <w:rsid w:val="00252359"/>
    <w:rsid w:val="00256A9B"/>
    <w:rsid w:val="00257A4E"/>
    <w:rsid w:val="00260F1D"/>
    <w:rsid w:val="00262441"/>
    <w:rsid w:val="0026272E"/>
    <w:rsid w:val="002651DF"/>
    <w:rsid w:val="002665F0"/>
    <w:rsid w:val="002672FF"/>
    <w:rsid w:val="002747DA"/>
    <w:rsid w:val="002808F6"/>
    <w:rsid w:val="00281668"/>
    <w:rsid w:val="00282644"/>
    <w:rsid w:val="00285579"/>
    <w:rsid w:val="002879D6"/>
    <w:rsid w:val="00292092"/>
    <w:rsid w:val="00292FBD"/>
    <w:rsid w:val="002936CC"/>
    <w:rsid w:val="00294A8C"/>
    <w:rsid w:val="002A3D3F"/>
    <w:rsid w:val="002A3D82"/>
    <w:rsid w:val="002A5BAE"/>
    <w:rsid w:val="002B2E09"/>
    <w:rsid w:val="002B76F5"/>
    <w:rsid w:val="002C12A3"/>
    <w:rsid w:val="002C30A2"/>
    <w:rsid w:val="002C4153"/>
    <w:rsid w:val="002D4592"/>
    <w:rsid w:val="002E17C4"/>
    <w:rsid w:val="002E17FA"/>
    <w:rsid w:val="002E2647"/>
    <w:rsid w:val="002F2546"/>
    <w:rsid w:val="002F6F33"/>
    <w:rsid w:val="00305085"/>
    <w:rsid w:val="003063EA"/>
    <w:rsid w:val="0031229D"/>
    <w:rsid w:val="00312563"/>
    <w:rsid w:val="003169AA"/>
    <w:rsid w:val="00316F07"/>
    <w:rsid w:val="003177A9"/>
    <w:rsid w:val="003219C5"/>
    <w:rsid w:val="0032343C"/>
    <w:rsid w:val="00327DEB"/>
    <w:rsid w:val="00327E87"/>
    <w:rsid w:val="003310F7"/>
    <w:rsid w:val="003313F6"/>
    <w:rsid w:val="003365EB"/>
    <w:rsid w:val="00340E5B"/>
    <w:rsid w:val="003464DF"/>
    <w:rsid w:val="00354488"/>
    <w:rsid w:val="00355DB8"/>
    <w:rsid w:val="00356C05"/>
    <w:rsid w:val="00357B9E"/>
    <w:rsid w:val="00361ECD"/>
    <w:rsid w:val="00362B4F"/>
    <w:rsid w:val="00364036"/>
    <w:rsid w:val="003664F6"/>
    <w:rsid w:val="003708B1"/>
    <w:rsid w:val="003711CE"/>
    <w:rsid w:val="003750B6"/>
    <w:rsid w:val="003924D6"/>
    <w:rsid w:val="0039556A"/>
    <w:rsid w:val="00397ECC"/>
    <w:rsid w:val="003A22CE"/>
    <w:rsid w:val="003A42E1"/>
    <w:rsid w:val="003B1F8E"/>
    <w:rsid w:val="003B325E"/>
    <w:rsid w:val="003B7736"/>
    <w:rsid w:val="003C00AE"/>
    <w:rsid w:val="003C16D6"/>
    <w:rsid w:val="003C33CD"/>
    <w:rsid w:val="003C34DB"/>
    <w:rsid w:val="003C5A96"/>
    <w:rsid w:val="003D157E"/>
    <w:rsid w:val="003D1666"/>
    <w:rsid w:val="003D16F1"/>
    <w:rsid w:val="003D4659"/>
    <w:rsid w:val="003E3241"/>
    <w:rsid w:val="003E36E5"/>
    <w:rsid w:val="003E577C"/>
    <w:rsid w:val="003E6190"/>
    <w:rsid w:val="003E711B"/>
    <w:rsid w:val="003F1037"/>
    <w:rsid w:val="003F331C"/>
    <w:rsid w:val="004007A2"/>
    <w:rsid w:val="0040387A"/>
    <w:rsid w:val="00404AA2"/>
    <w:rsid w:val="00405256"/>
    <w:rsid w:val="004072F9"/>
    <w:rsid w:val="00410DB8"/>
    <w:rsid w:val="0041214D"/>
    <w:rsid w:val="00413858"/>
    <w:rsid w:val="00413F47"/>
    <w:rsid w:val="00422268"/>
    <w:rsid w:val="00427BF9"/>
    <w:rsid w:val="00432ADA"/>
    <w:rsid w:val="00435876"/>
    <w:rsid w:val="00436D49"/>
    <w:rsid w:val="00445503"/>
    <w:rsid w:val="0045657E"/>
    <w:rsid w:val="00457B2D"/>
    <w:rsid w:val="0046242B"/>
    <w:rsid w:val="0046289B"/>
    <w:rsid w:val="00462968"/>
    <w:rsid w:val="00464BFE"/>
    <w:rsid w:val="0046575F"/>
    <w:rsid w:val="00466242"/>
    <w:rsid w:val="00466264"/>
    <w:rsid w:val="0046775E"/>
    <w:rsid w:val="00467998"/>
    <w:rsid w:val="004715A9"/>
    <w:rsid w:val="00474109"/>
    <w:rsid w:val="00476910"/>
    <w:rsid w:val="00477260"/>
    <w:rsid w:val="00477A25"/>
    <w:rsid w:val="00483140"/>
    <w:rsid w:val="004921F1"/>
    <w:rsid w:val="00495F46"/>
    <w:rsid w:val="004A4CE6"/>
    <w:rsid w:val="004A4EC1"/>
    <w:rsid w:val="004A5FA7"/>
    <w:rsid w:val="004A6C3B"/>
    <w:rsid w:val="004B1554"/>
    <w:rsid w:val="004B4640"/>
    <w:rsid w:val="004B4683"/>
    <w:rsid w:val="004C0164"/>
    <w:rsid w:val="004C4BE3"/>
    <w:rsid w:val="004C6851"/>
    <w:rsid w:val="004C753E"/>
    <w:rsid w:val="004D00E9"/>
    <w:rsid w:val="004D3E33"/>
    <w:rsid w:val="004D6C65"/>
    <w:rsid w:val="004D7C89"/>
    <w:rsid w:val="004E0357"/>
    <w:rsid w:val="004E1429"/>
    <w:rsid w:val="004E263C"/>
    <w:rsid w:val="004E71B6"/>
    <w:rsid w:val="005020BE"/>
    <w:rsid w:val="005068DB"/>
    <w:rsid w:val="00512410"/>
    <w:rsid w:val="0051451E"/>
    <w:rsid w:val="0052018B"/>
    <w:rsid w:val="00520967"/>
    <w:rsid w:val="00520C37"/>
    <w:rsid w:val="00521A62"/>
    <w:rsid w:val="00526D38"/>
    <w:rsid w:val="00530484"/>
    <w:rsid w:val="00530515"/>
    <w:rsid w:val="00551850"/>
    <w:rsid w:val="00555375"/>
    <w:rsid w:val="00556F4B"/>
    <w:rsid w:val="005621E5"/>
    <w:rsid w:val="0056488B"/>
    <w:rsid w:val="00565E7C"/>
    <w:rsid w:val="0057217F"/>
    <w:rsid w:val="00573616"/>
    <w:rsid w:val="005737BF"/>
    <w:rsid w:val="005737D6"/>
    <w:rsid w:val="0057734A"/>
    <w:rsid w:val="0058153E"/>
    <w:rsid w:val="00581635"/>
    <w:rsid w:val="00582C3E"/>
    <w:rsid w:val="00583E84"/>
    <w:rsid w:val="00585CA2"/>
    <w:rsid w:val="005927AD"/>
    <w:rsid w:val="00595405"/>
    <w:rsid w:val="005A0405"/>
    <w:rsid w:val="005A15F4"/>
    <w:rsid w:val="005A1F61"/>
    <w:rsid w:val="005A33DF"/>
    <w:rsid w:val="005A563D"/>
    <w:rsid w:val="005B14E0"/>
    <w:rsid w:val="005B2B50"/>
    <w:rsid w:val="005B2C6A"/>
    <w:rsid w:val="005B6A37"/>
    <w:rsid w:val="005B7DF7"/>
    <w:rsid w:val="005C26E5"/>
    <w:rsid w:val="005C4709"/>
    <w:rsid w:val="005C5E35"/>
    <w:rsid w:val="005C5EA8"/>
    <w:rsid w:val="005C6A40"/>
    <w:rsid w:val="005D0647"/>
    <w:rsid w:val="005D08B7"/>
    <w:rsid w:val="005D2008"/>
    <w:rsid w:val="005E2EC3"/>
    <w:rsid w:val="005E5E13"/>
    <w:rsid w:val="005E770A"/>
    <w:rsid w:val="005E7C7C"/>
    <w:rsid w:val="005F26A0"/>
    <w:rsid w:val="005F66AF"/>
    <w:rsid w:val="00602472"/>
    <w:rsid w:val="006059C2"/>
    <w:rsid w:val="0060600C"/>
    <w:rsid w:val="00610DA8"/>
    <w:rsid w:val="006128B3"/>
    <w:rsid w:val="00613C6D"/>
    <w:rsid w:val="00616C31"/>
    <w:rsid w:val="00620620"/>
    <w:rsid w:val="0062106E"/>
    <w:rsid w:val="00622B84"/>
    <w:rsid w:val="00625F53"/>
    <w:rsid w:val="0062600B"/>
    <w:rsid w:val="00626911"/>
    <w:rsid w:val="00627837"/>
    <w:rsid w:val="00627F0B"/>
    <w:rsid w:val="0063077B"/>
    <w:rsid w:val="0063207B"/>
    <w:rsid w:val="0063349A"/>
    <w:rsid w:val="006340CA"/>
    <w:rsid w:val="00642F36"/>
    <w:rsid w:val="00643FA3"/>
    <w:rsid w:val="00646AC3"/>
    <w:rsid w:val="00656AE3"/>
    <w:rsid w:val="006603EA"/>
    <w:rsid w:val="0066154D"/>
    <w:rsid w:val="00662B0A"/>
    <w:rsid w:val="00663AAA"/>
    <w:rsid w:val="00665914"/>
    <w:rsid w:val="006707D9"/>
    <w:rsid w:val="0067169E"/>
    <w:rsid w:val="00671BBD"/>
    <w:rsid w:val="00672E57"/>
    <w:rsid w:val="00674EE2"/>
    <w:rsid w:val="00674FD1"/>
    <w:rsid w:val="00674FDE"/>
    <w:rsid w:val="00675469"/>
    <w:rsid w:val="006777A7"/>
    <w:rsid w:val="0068509D"/>
    <w:rsid w:val="006933CC"/>
    <w:rsid w:val="00694BA3"/>
    <w:rsid w:val="006A54A7"/>
    <w:rsid w:val="006A6D93"/>
    <w:rsid w:val="006B31FD"/>
    <w:rsid w:val="006B4F1C"/>
    <w:rsid w:val="006B5C42"/>
    <w:rsid w:val="006B65F2"/>
    <w:rsid w:val="006B6C02"/>
    <w:rsid w:val="006B72D6"/>
    <w:rsid w:val="006B730F"/>
    <w:rsid w:val="006B7710"/>
    <w:rsid w:val="006B771E"/>
    <w:rsid w:val="006C433C"/>
    <w:rsid w:val="006C445D"/>
    <w:rsid w:val="006D1F38"/>
    <w:rsid w:val="006D65CE"/>
    <w:rsid w:val="006D6E1D"/>
    <w:rsid w:val="006D71E4"/>
    <w:rsid w:val="006D7AAD"/>
    <w:rsid w:val="006E2027"/>
    <w:rsid w:val="006E29C7"/>
    <w:rsid w:val="006E318D"/>
    <w:rsid w:val="006E320C"/>
    <w:rsid w:val="006E4C2F"/>
    <w:rsid w:val="006E78B0"/>
    <w:rsid w:val="006F2710"/>
    <w:rsid w:val="006F27A0"/>
    <w:rsid w:val="006F4B78"/>
    <w:rsid w:val="00701876"/>
    <w:rsid w:val="007028B8"/>
    <w:rsid w:val="00707105"/>
    <w:rsid w:val="00707863"/>
    <w:rsid w:val="0071050A"/>
    <w:rsid w:val="0071092E"/>
    <w:rsid w:val="00712645"/>
    <w:rsid w:val="00712C55"/>
    <w:rsid w:val="00714B72"/>
    <w:rsid w:val="007165AA"/>
    <w:rsid w:val="00724F56"/>
    <w:rsid w:val="007267A2"/>
    <w:rsid w:val="00727E51"/>
    <w:rsid w:val="00727EE8"/>
    <w:rsid w:val="00746A96"/>
    <w:rsid w:val="00746EF4"/>
    <w:rsid w:val="0075012A"/>
    <w:rsid w:val="007503EB"/>
    <w:rsid w:val="00754E47"/>
    <w:rsid w:val="00755DBA"/>
    <w:rsid w:val="007564ED"/>
    <w:rsid w:val="007569CB"/>
    <w:rsid w:val="00756D8C"/>
    <w:rsid w:val="00757A71"/>
    <w:rsid w:val="0076271D"/>
    <w:rsid w:val="00762F25"/>
    <w:rsid w:val="00767D47"/>
    <w:rsid w:val="00770942"/>
    <w:rsid w:val="007719A4"/>
    <w:rsid w:val="007727C3"/>
    <w:rsid w:val="007731F3"/>
    <w:rsid w:val="007739E8"/>
    <w:rsid w:val="007741A2"/>
    <w:rsid w:val="00775DF0"/>
    <w:rsid w:val="0077695C"/>
    <w:rsid w:val="00776D16"/>
    <w:rsid w:val="0078281A"/>
    <w:rsid w:val="00786828"/>
    <w:rsid w:val="00787BFA"/>
    <w:rsid w:val="00787FBC"/>
    <w:rsid w:val="00791C57"/>
    <w:rsid w:val="00795AFE"/>
    <w:rsid w:val="0079666B"/>
    <w:rsid w:val="007A1EB6"/>
    <w:rsid w:val="007A4F4B"/>
    <w:rsid w:val="007B1180"/>
    <w:rsid w:val="007B1E85"/>
    <w:rsid w:val="007B43F8"/>
    <w:rsid w:val="007B6D58"/>
    <w:rsid w:val="007B7552"/>
    <w:rsid w:val="007C0EE7"/>
    <w:rsid w:val="007C1AD7"/>
    <w:rsid w:val="007D36F8"/>
    <w:rsid w:val="007E49F4"/>
    <w:rsid w:val="007E79B2"/>
    <w:rsid w:val="007E7BCA"/>
    <w:rsid w:val="007E7FD8"/>
    <w:rsid w:val="007F34C7"/>
    <w:rsid w:val="007F35C3"/>
    <w:rsid w:val="007F4B5B"/>
    <w:rsid w:val="008026B4"/>
    <w:rsid w:val="00804123"/>
    <w:rsid w:val="00804A0E"/>
    <w:rsid w:val="0080647B"/>
    <w:rsid w:val="0081090B"/>
    <w:rsid w:val="00811EFD"/>
    <w:rsid w:val="00813395"/>
    <w:rsid w:val="00813BD7"/>
    <w:rsid w:val="0081680B"/>
    <w:rsid w:val="008229C3"/>
    <w:rsid w:val="00824472"/>
    <w:rsid w:val="0082613D"/>
    <w:rsid w:val="00833C4C"/>
    <w:rsid w:val="00834C65"/>
    <w:rsid w:val="00837ADD"/>
    <w:rsid w:val="00846D02"/>
    <w:rsid w:val="0085228E"/>
    <w:rsid w:val="00861F7C"/>
    <w:rsid w:val="00863D70"/>
    <w:rsid w:val="0086434C"/>
    <w:rsid w:val="00867072"/>
    <w:rsid w:val="0086790B"/>
    <w:rsid w:val="008700C2"/>
    <w:rsid w:val="00873119"/>
    <w:rsid w:val="0087337E"/>
    <w:rsid w:val="00873522"/>
    <w:rsid w:val="0088074C"/>
    <w:rsid w:val="0088354E"/>
    <w:rsid w:val="00895EE8"/>
    <w:rsid w:val="008978C3"/>
    <w:rsid w:val="008A054C"/>
    <w:rsid w:val="008A10BF"/>
    <w:rsid w:val="008A14B0"/>
    <w:rsid w:val="008A2362"/>
    <w:rsid w:val="008A2D53"/>
    <w:rsid w:val="008B04D6"/>
    <w:rsid w:val="008B259A"/>
    <w:rsid w:val="008B544D"/>
    <w:rsid w:val="008B695F"/>
    <w:rsid w:val="008C25AC"/>
    <w:rsid w:val="008C3CDF"/>
    <w:rsid w:val="008C58E7"/>
    <w:rsid w:val="008D682E"/>
    <w:rsid w:val="008D69B0"/>
    <w:rsid w:val="008D6B0C"/>
    <w:rsid w:val="008E3B42"/>
    <w:rsid w:val="008E3CF6"/>
    <w:rsid w:val="008E488D"/>
    <w:rsid w:val="008E5B87"/>
    <w:rsid w:val="008F0063"/>
    <w:rsid w:val="008F0C76"/>
    <w:rsid w:val="008F29B0"/>
    <w:rsid w:val="009020D2"/>
    <w:rsid w:val="0090261C"/>
    <w:rsid w:val="00907700"/>
    <w:rsid w:val="009114BD"/>
    <w:rsid w:val="00922B0E"/>
    <w:rsid w:val="0092569C"/>
    <w:rsid w:val="00926A13"/>
    <w:rsid w:val="0093081B"/>
    <w:rsid w:val="0094103E"/>
    <w:rsid w:val="00941B09"/>
    <w:rsid w:val="0094263E"/>
    <w:rsid w:val="009445DA"/>
    <w:rsid w:val="009463DF"/>
    <w:rsid w:val="00946F7F"/>
    <w:rsid w:val="00960EEF"/>
    <w:rsid w:val="009628CF"/>
    <w:rsid w:val="0096515F"/>
    <w:rsid w:val="00966472"/>
    <w:rsid w:val="0096700C"/>
    <w:rsid w:val="00967850"/>
    <w:rsid w:val="00970976"/>
    <w:rsid w:val="009740EC"/>
    <w:rsid w:val="00984D39"/>
    <w:rsid w:val="009852B5"/>
    <w:rsid w:val="00991DA4"/>
    <w:rsid w:val="00996707"/>
    <w:rsid w:val="009A59BE"/>
    <w:rsid w:val="009B00BD"/>
    <w:rsid w:val="009B3BA5"/>
    <w:rsid w:val="009C0113"/>
    <w:rsid w:val="009C14FC"/>
    <w:rsid w:val="009C1F89"/>
    <w:rsid w:val="009C2B03"/>
    <w:rsid w:val="009C70E6"/>
    <w:rsid w:val="009C78B1"/>
    <w:rsid w:val="009E13CB"/>
    <w:rsid w:val="009E2C16"/>
    <w:rsid w:val="009E3F09"/>
    <w:rsid w:val="009F1E4F"/>
    <w:rsid w:val="009F1F09"/>
    <w:rsid w:val="009F2C33"/>
    <w:rsid w:val="009F4305"/>
    <w:rsid w:val="009F6921"/>
    <w:rsid w:val="00A00954"/>
    <w:rsid w:val="00A01F1C"/>
    <w:rsid w:val="00A0520F"/>
    <w:rsid w:val="00A070E9"/>
    <w:rsid w:val="00A070FB"/>
    <w:rsid w:val="00A0757E"/>
    <w:rsid w:val="00A1197F"/>
    <w:rsid w:val="00A177E7"/>
    <w:rsid w:val="00A24064"/>
    <w:rsid w:val="00A2503C"/>
    <w:rsid w:val="00A27B84"/>
    <w:rsid w:val="00A30B69"/>
    <w:rsid w:val="00A32AFA"/>
    <w:rsid w:val="00A43F08"/>
    <w:rsid w:val="00A45B34"/>
    <w:rsid w:val="00A45FB4"/>
    <w:rsid w:val="00A60679"/>
    <w:rsid w:val="00A64B4B"/>
    <w:rsid w:val="00A66BEE"/>
    <w:rsid w:val="00A7098E"/>
    <w:rsid w:val="00A73E5D"/>
    <w:rsid w:val="00A77B66"/>
    <w:rsid w:val="00A80CA7"/>
    <w:rsid w:val="00A86C10"/>
    <w:rsid w:val="00A86C90"/>
    <w:rsid w:val="00A900F8"/>
    <w:rsid w:val="00A91A93"/>
    <w:rsid w:val="00A95F21"/>
    <w:rsid w:val="00A96AE7"/>
    <w:rsid w:val="00AB5894"/>
    <w:rsid w:val="00AC6851"/>
    <w:rsid w:val="00AC7B57"/>
    <w:rsid w:val="00AD2716"/>
    <w:rsid w:val="00AD6D4A"/>
    <w:rsid w:val="00AD7E62"/>
    <w:rsid w:val="00AE17A9"/>
    <w:rsid w:val="00AE40CB"/>
    <w:rsid w:val="00AE534A"/>
    <w:rsid w:val="00AF082A"/>
    <w:rsid w:val="00AF1BCD"/>
    <w:rsid w:val="00AF2F96"/>
    <w:rsid w:val="00AF3800"/>
    <w:rsid w:val="00AF4E9E"/>
    <w:rsid w:val="00AF5725"/>
    <w:rsid w:val="00AF6148"/>
    <w:rsid w:val="00AF7A7C"/>
    <w:rsid w:val="00AF7B06"/>
    <w:rsid w:val="00B168C4"/>
    <w:rsid w:val="00B17278"/>
    <w:rsid w:val="00B214B1"/>
    <w:rsid w:val="00B22B13"/>
    <w:rsid w:val="00B2357E"/>
    <w:rsid w:val="00B243B9"/>
    <w:rsid w:val="00B2447D"/>
    <w:rsid w:val="00B2484E"/>
    <w:rsid w:val="00B24B2A"/>
    <w:rsid w:val="00B25A0A"/>
    <w:rsid w:val="00B25BC6"/>
    <w:rsid w:val="00B2775E"/>
    <w:rsid w:val="00B3725C"/>
    <w:rsid w:val="00B379FA"/>
    <w:rsid w:val="00B40E4E"/>
    <w:rsid w:val="00B42561"/>
    <w:rsid w:val="00B53E2C"/>
    <w:rsid w:val="00B560B1"/>
    <w:rsid w:val="00B56884"/>
    <w:rsid w:val="00B6258B"/>
    <w:rsid w:val="00B75061"/>
    <w:rsid w:val="00B838C3"/>
    <w:rsid w:val="00B839E3"/>
    <w:rsid w:val="00B8558B"/>
    <w:rsid w:val="00B85E08"/>
    <w:rsid w:val="00B90E7D"/>
    <w:rsid w:val="00B92110"/>
    <w:rsid w:val="00B92DBD"/>
    <w:rsid w:val="00B94694"/>
    <w:rsid w:val="00B954CE"/>
    <w:rsid w:val="00B97EE2"/>
    <w:rsid w:val="00BA1CD7"/>
    <w:rsid w:val="00BA3FFF"/>
    <w:rsid w:val="00BA5EF1"/>
    <w:rsid w:val="00BA7D5C"/>
    <w:rsid w:val="00BB5038"/>
    <w:rsid w:val="00BB5F1B"/>
    <w:rsid w:val="00BB6A84"/>
    <w:rsid w:val="00BB72EA"/>
    <w:rsid w:val="00BC0560"/>
    <w:rsid w:val="00BC3EAE"/>
    <w:rsid w:val="00BC5C44"/>
    <w:rsid w:val="00BC5DE7"/>
    <w:rsid w:val="00BC65B7"/>
    <w:rsid w:val="00BC76B2"/>
    <w:rsid w:val="00BC76BE"/>
    <w:rsid w:val="00BD207A"/>
    <w:rsid w:val="00BD6ED1"/>
    <w:rsid w:val="00BE1A78"/>
    <w:rsid w:val="00BE3EBF"/>
    <w:rsid w:val="00BE5EA6"/>
    <w:rsid w:val="00BE791F"/>
    <w:rsid w:val="00BF1537"/>
    <w:rsid w:val="00BF41FC"/>
    <w:rsid w:val="00C02208"/>
    <w:rsid w:val="00C02C66"/>
    <w:rsid w:val="00C034FA"/>
    <w:rsid w:val="00C0604A"/>
    <w:rsid w:val="00C062A3"/>
    <w:rsid w:val="00C070DF"/>
    <w:rsid w:val="00C11195"/>
    <w:rsid w:val="00C124AB"/>
    <w:rsid w:val="00C130F8"/>
    <w:rsid w:val="00C14299"/>
    <w:rsid w:val="00C15A3F"/>
    <w:rsid w:val="00C17DAD"/>
    <w:rsid w:val="00C20567"/>
    <w:rsid w:val="00C245B6"/>
    <w:rsid w:val="00C25F83"/>
    <w:rsid w:val="00C26E76"/>
    <w:rsid w:val="00C2789E"/>
    <w:rsid w:val="00C30BEE"/>
    <w:rsid w:val="00C3419D"/>
    <w:rsid w:val="00C367A3"/>
    <w:rsid w:val="00C40EDE"/>
    <w:rsid w:val="00C449C7"/>
    <w:rsid w:val="00C45D76"/>
    <w:rsid w:val="00C45DA7"/>
    <w:rsid w:val="00C47657"/>
    <w:rsid w:val="00C50C5F"/>
    <w:rsid w:val="00C51302"/>
    <w:rsid w:val="00C52984"/>
    <w:rsid w:val="00C538D5"/>
    <w:rsid w:val="00C54694"/>
    <w:rsid w:val="00C611AB"/>
    <w:rsid w:val="00C64AD1"/>
    <w:rsid w:val="00C73142"/>
    <w:rsid w:val="00C73F2A"/>
    <w:rsid w:val="00C746B8"/>
    <w:rsid w:val="00C76B7A"/>
    <w:rsid w:val="00C778F3"/>
    <w:rsid w:val="00C77990"/>
    <w:rsid w:val="00C82B37"/>
    <w:rsid w:val="00C86F30"/>
    <w:rsid w:val="00C92091"/>
    <w:rsid w:val="00C94FB8"/>
    <w:rsid w:val="00CA6B18"/>
    <w:rsid w:val="00CB064C"/>
    <w:rsid w:val="00CB34DF"/>
    <w:rsid w:val="00CB769F"/>
    <w:rsid w:val="00CC0C65"/>
    <w:rsid w:val="00CC1E7A"/>
    <w:rsid w:val="00CD077B"/>
    <w:rsid w:val="00CD07B0"/>
    <w:rsid w:val="00CD1DD8"/>
    <w:rsid w:val="00CD3C55"/>
    <w:rsid w:val="00CD556F"/>
    <w:rsid w:val="00CD787B"/>
    <w:rsid w:val="00CF2654"/>
    <w:rsid w:val="00CF2FBD"/>
    <w:rsid w:val="00CF57A9"/>
    <w:rsid w:val="00D036A3"/>
    <w:rsid w:val="00D065BA"/>
    <w:rsid w:val="00D075B0"/>
    <w:rsid w:val="00D1262D"/>
    <w:rsid w:val="00D21178"/>
    <w:rsid w:val="00D2396A"/>
    <w:rsid w:val="00D26623"/>
    <w:rsid w:val="00D26AC4"/>
    <w:rsid w:val="00D27000"/>
    <w:rsid w:val="00D33819"/>
    <w:rsid w:val="00D34927"/>
    <w:rsid w:val="00D36FEC"/>
    <w:rsid w:val="00D402A7"/>
    <w:rsid w:val="00D40875"/>
    <w:rsid w:val="00D439E0"/>
    <w:rsid w:val="00D45BAA"/>
    <w:rsid w:val="00D478CD"/>
    <w:rsid w:val="00D47C0F"/>
    <w:rsid w:val="00D47C69"/>
    <w:rsid w:val="00D543AD"/>
    <w:rsid w:val="00D66BBE"/>
    <w:rsid w:val="00D674B5"/>
    <w:rsid w:val="00D70AF0"/>
    <w:rsid w:val="00D71C9F"/>
    <w:rsid w:val="00D72134"/>
    <w:rsid w:val="00D73078"/>
    <w:rsid w:val="00D73E03"/>
    <w:rsid w:val="00D73E29"/>
    <w:rsid w:val="00D76931"/>
    <w:rsid w:val="00D81AB1"/>
    <w:rsid w:val="00D90605"/>
    <w:rsid w:val="00D92234"/>
    <w:rsid w:val="00D92C75"/>
    <w:rsid w:val="00D93FC3"/>
    <w:rsid w:val="00DA0DB1"/>
    <w:rsid w:val="00DA2105"/>
    <w:rsid w:val="00DB26F4"/>
    <w:rsid w:val="00DB47F6"/>
    <w:rsid w:val="00DB78D7"/>
    <w:rsid w:val="00DC0AF0"/>
    <w:rsid w:val="00DC137B"/>
    <w:rsid w:val="00DC148E"/>
    <w:rsid w:val="00DC14E8"/>
    <w:rsid w:val="00DC33C2"/>
    <w:rsid w:val="00DC3F71"/>
    <w:rsid w:val="00DC64EB"/>
    <w:rsid w:val="00DC7E83"/>
    <w:rsid w:val="00DD47C0"/>
    <w:rsid w:val="00DD5935"/>
    <w:rsid w:val="00DE0661"/>
    <w:rsid w:val="00DE1AD9"/>
    <w:rsid w:val="00DE714F"/>
    <w:rsid w:val="00DF0C6E"/>
    <w:rsid w:val="00DF15DC"/>
    <w:rsid w:val="00DF39DD"/>
    <w:rsid w:val="00DF3D99"/>
    <w:rsid w:val="00E00813"/>
    <w:rsid w:val="00E047E2"/>
    <w:rsid w:val="00E04F6C"/>
    <w:rsid w:val="00E0612B"/>
    <w:rsid w:val="00E13111"/>
    <w:rsid w:val="00E14EA3"/>
    <w:rsid w:val="00E20285"/>
    <w:rsid w:val="00E21833"/>
    <w:rsid w:val="00E22F78"/>
    <w:rsid w:val="00E23014"/>
    <w:rsid w:val="00E2725D"/>
    <w:rsid w:val="00E33B94"/>
    <w:rsid w:val="00E46000"/>
    <w:rsid w:val="00E47A74"/>
    <w:rsid w:val="00E55104"/>
    <w:rsid w:val="00E627D2"/>
    <w:rsid w:val="00E66464"/>
    <w:rsid w:val="00E679B9"/>
    <w:rsid w:val="00E71205"/>
    <w:rsid w:val="00E714FF"/>
    <w:rsid w:val="00E7196A"/>
    <w:rsid w:val="00E737AA"/>
    <w:rsid w:val="00E856C6"/>
    <w:rsid w:val="00E877A1"/>
    <w:rsid w:val="00E905FF"/>
    <w:rsid w:val="00E92A9C"/>
    <w:rsid w:val="00E95594"/>
    <w:rsid w:val="00E964AB"/>
    <w:rsid w:val="00EA5219"/>
    <w:rsid w:val="00EB0022"/>
    <w:rsid w:val="00EC1D49"/>
    <w:rsid w:val="00EC3850"/>
    <w:rsid w:val="00EC3BC4"/>
    <w:rsid w:val="00EC537D"/>
    <w:rsid w:val="00ED2859"/>
    <w:rsid w:val="00ED3D2B"/>
    <w:rsid w:val="00ED41D1"/>
    <w:rsid w:val="00ED4ED2"/>
    <w:rsid w:val="00ED5081"/>
    <w:rsid w:val="00ED7B27"/>
    <w:rsid w:val="00EE1628"/>
    <w:rsid w:val="00EE2D48"/>
    <w:rsid w:val="00EE36DF"/>
    <w:rsid w:val="00EE3E37"/>
    <w:rsid w:val="00EF23D7"/>
    <w:rsid w:val="00EF7358"/>
    <w:rsid w:val="00F035A8"/>
    <w:rsid w:val="00F038B5"/>
    <w:rsid w:val="00F04AE1"/>
    <w:rsid w:val="00F04DFD"/>
    <w:rsid w:val="00F05BCD"/>
    <w:rsid w:val="00F074CC"/>
    <w:rsid w:val="00F111DF"/>
    <w:rsid w:val="00F117A9"/>
    <w:rsid w:val="00F142BF"/>
    <w:rsid w:val="00F171CB"/>
    <w:rsid w:val="00F214CA"/>
    <w:rsid w:val="00F2498D"/>
    <w:rsid w:val="00F24CA8"/>
    <w:rsid w:val="00F25EEA"/>
    <w:rsid w:val="00F27172"/>
    <w:rsid w:val="00F3012E"/>
    <w:rsid w:val="00F31A74"/>
    <w:rsid w:val="00F44249"/>
    <w:rsid w:val="00F453AB"/>
    <w:rsid w:val="00F51B8B"/>
    <w:rsid w:val="00F54FD5"/>
    <w:rsid w:val="00F569A8"/>
    <w:rsid w:val="00F64EAE"/>
    <w:rsid w:val="00F64F5F"/>
    <w:rsid w:val="00F65465"/>
    <w:rsid w:val="00F7604B"/>
    <w:rsid w:val="00F87B1B"/>
    <w:rsid w:val="00F9079C"/>
    <w:rsid w:val="00F917B4"/>
    <w:rsid w:val="00F91CE8"/>
    <w:rsid w:val="00F936AD"/>
    <w:rsid w:val="00F94D45"/>
    <w:rsid w:val="00FA09A5"/>
    <w:rsid w:val="00FA4700"/>
    <w:rsid w:val="00FB101E"/>
    <w:rsid w:val="00FB318D"/>
    <w:rsid w:val="00FB3742"/>
    <w:rsid w:val="00FC068D"/>
    <w:rsid w:val="00FC5A05"/>
    <w:rsid w:val="00FD13BC"/>
    <w:rsid w:val="00FD2367"/>
    <w:rsid w:val="00FD55A7"/>
    <w:rsid w:val="00FF0575"/>
    <w:rsid w:val="00FF139F"/>
    <w:rsid w:val="00FF1D05"/>
    <w:rsid w:val="00FF5BC9"/>
    <w:rsid w:val="00FF6195"/>
    <w:rsid w:val="00FF6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32E3"/>
  <w15:docId w15:val="{237F5021-84BB-4F42-8CCB-512F4AF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7D"/>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B2447D"/>
  </w:style>
  <w:style w:type="paragraph" w:styleId="Sidehoved">
    <w:name w:val="header"/>
    <w:basedOn w:val="Normal"/>
    <w:link w:val="SidehovedTegn"/>
    <w:uiPriority w:val="99"/>
    <w:unhideWhenUsed/>
    <w:rsid w:val="00B244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447D"/>
    <w:rPr>
      <w:rFonts w:ascii="Times New Roman" w:hAnsi="Times New Roman" w:cs="Times New Roman"/>
      <w:sz w:val="24"/>
      <w:szCs w:val="24"/>
    </w:rPr>
  </w:style>
  <w:style w:type="paragraph" w:styleId="Sidefod">
    <w:name w:val="footer"/>
    <w:basedOn w:val="Normal"/>
    <w:link w:val="SidefodTegn"/>
    <w:uiPriority w:val="99"/>
    <w:unhideWhenUsed/>
    <w:rsid w:val="00B244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447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F2498D"/>
    <w:rPr>
      <w:sz w:val="16"/>
      <w:szCs w:val="16"/>
    </w:rPr>
  </w:style>
  <w:style w:type="paragraph" w:styleId="Kommentartekst">
    <w:name w:val="annotation text"/>
    <w:basedOn w:val="Normal"/>
    <w:link w:val="KommentartekstTegn"/>
    <w:uiPriority w:val="99"/>
    <w:unhideWhenUsed/>
    <w:rsid w:val="00F2498D"/>
    <w:pPr>
      <w:spacing w:line="240" w:lineRule="auto"/>
    </w:pPr>
    <w:rPr>
      <w:sz w:val="20"/>
      <w:szCs w:val="20"/>
    </w:rPr>
  </w:style>
  <w:style w:type="character" w:customStyle="1" w:styleId="KommentartekstTegn">
    <w:name w:val="Kommentartekst Tegn"/>
    <w:basedOn w:val="Standardskrifttypeiafsnit"/>
    <w:link w:val="Kommentartekst"/>
    <w:uiPriority w:val="99"/>
    <w:rsid w:val="00F2498D"/>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F2498D"/>
    <w:rPr>
      <w:b/>
      <w:bCs/>
    </w:rPr>
  </w:style>
  <w:style w:type="character" w:customStyle="1" w:styleId="KommentaremneTegn">
    <w:name w:val="Kommentaremne Tegn"/>
    <w:basedOn w:val="KommentartekstTegn"/>
    <w:link w:val="Kommentaremne"/>
    <w:uiPriority w:val="99"/>
    <w:semiHidden/>
    <w:rsid w:val="00F2498D"/>
    <w:rPr>
      <w:rFonts w:ascii="Times New Roman" w:hAnsi="Times New Roman" w:cs="Times New Roman"/>
      <w:b/>
      <w:bCs/>
      <w:sz w:val="20"/>
      <w:szCs w:val="20"/>
    </w:rPr>
  </w:style>
  <w:style w:type="table" w:styleId="Tabel-Gitter">
    <w:name w:val="Table Grid"/>
    <w:basedOn w:val="Tabel-Normal"/>
    <w:uiPriority w:val="59"/>
    <w:rsid w:val="0058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74FD1"/>
    <w:rPr>
      <w:color w:val="0000FF" w:themeColor="hyperlink"/>
      <w:u w:val="single"/>
    </w:rPr>
  </w:style>
  <w:style w:type="paragraph" w:styleId="Korrektur">
    <w:name w:val="Revision"/>
    <w:hidden/>
    <w:uiPriority w:val="99"/>
    <w:semiHidden/>
    <w:rsid w:val="003711CE"/>
    <w:pPr>
      <w:spacing w:after="0" w:line="240" w:lineRule="auto"/>
    </w:pPr>
    <w:rPr>
      <w:rFonts w:ascii="Times New Roman" w:hAnsi="Times New Roman" w:cs="Times New Roman"/>
      <w:sz w:val="24"/>
      <w:szCs w:val="24"/>
    </w:rPr>
  </w:style>
  <w:style w:type="character" w:styleId="Ulstomtale">
    <w:name w:val="Unresolved Mention"/>
    <w:basedOn w:val="Standardskrifttypeiafsnit"/>
    <w:uiPriority w:val="99"/>
    <w:semiHidden/>
    <w:unhideWhenUsed/>
    <w:rsid w:val="00AF082A"/>
    <w:rPr>
      <w:color w:val="605E5C"/>
      <w:shd w:val="clear" w:color="auto" w:fill="E1DFDD"/>
    </w:rPr>
  </w:style>
  <w:style w:type="character" w:styleId="Fremhv">
    <w:name w:val="Emphasis"/>
    <w:basedOn w:val="Standardskrifttypeiafsnit"/>
    <w:uiPriority w:val="20"/>
    <w:qFormat/>
    <w:rsid w:val="00055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1801">
      <w:bodyDiv w:val="1"/>
      <w:marLeft w:val="0"/>
      <w:marRight w:val="0"/>
      <w:marTop w:val="0"/>
      <w:marBottom w:val="0"/>
      <w:divBdr>
        <w:top w:val="none" w:sz="0" w:space="0" w:color="auto"/>
        <w:left w:val="none" w:sz="0" w:space="0" w:color="auto"/>
        <w:bottom w:val="none" w:sz="0" w:space="0" w:color="auto"/>
        <w:right w:val="none" w:sz="0" w:space="0" w:color="auto"/>
      </w:divBdr>
    </w:div>
    <w:div w:id="1251817941">
      <w:bodyDiv w:val="1"/>
      <w:marLeft w:val="0"/>
      <w:marRight w:val="0"/>
      <w:marTop w:val="0"/>
      <w:marBottom w:val="0"/>
      <w:divBdr>
        <w:top w:val="none" w:sz="0" w:space="0" w:color="auto"/>
        <w:left w:val="none" w:sz="0" w:space="0" w:color="auto"/>
        <w:bottom w:val="none" w:sz="0" w:space="0" w:color="auto"/>
        <w:right w:val="none" w:sz="0" w:space="0" w:color="auto"/>
      </w:divBdr>
    </w:div>
    <w:div w:id="1932735814">
      <w:bodyDiv w:val="1"/>
      <w:marLeft w:val="0"/>
      <w:marRight w:val="0"/>
      <w:marTop w:val="0"/>
      <w:marBottom w:val="0"/>
      <w:divBdr>
        <w:top w:val="none" w:sz="0" w:space="0" w:color="auto"/>
        <w:left w:val="none" w:sz="0" w:space="0" w:color="auto"/>
        <w:bottom w:val="none" w:sz="0" w:space="0" w:color="auto"/>
        <w:right w:val="none" w:sz="0" w:space="0" w:color="auto"/>
      </w:divBdr>
    </w:div>
    <w:div w:id="2018339858">
      <w:bodyDiv w:val="1"/>
      <w:marLeft w:val="0"/>
      <w:marRight w:val="0"/>
      <w:marTop w:val="0"/>
      <w:marBottom w:val="0"/>
      <w:divBdr>
        <w:top w:val="none" w:sz="0" w:space="0" w:color="auto"/>
        <w:left w:val="none" w:sz="0" w:space="0" w:color="auto"/>
        <w:bottom w:val="none" w:sz="0" w:space="0" w:color="auto"/>
        <w:right w:val="none" w:sz="0" w:space="0" w:color="auto"/>
      </w:divBdr>
    </w:div>
    <w:div w:id="21196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alakkersuisut.g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3605ed089fa452d807246e7012fe1a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6DD215-A189-4189-A6E7-C6855C53F77A}">
  <we:reference id="wa104382089" version="1.0.3.0" store="da-DK" storeType="OMEX"/>
  <we:alternateReferences>
    <we:reference id="wa104382089" version="1.0.3.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13605ed089fa452d807246e7012fe1a8.dotx</Template>
  <TotalTime>742</TotalTime>
  <Pages>18</Pages>
  <Words>5359</Words>
  <Characters>32690</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76</cp:revision>
  <dcterms:created xsi:type="dcterms:W3CDTF">2025-05-30T13:46:00Z</dcterms:created>
  <dcterms:modified xsi:type="dcterms:W3CDTF">2025-06-10T12:10:00Z</dcterms:modified>
</cp:coreProperties>
</file>