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9F02" w14:textId="38250EA1" w:rsidR="00604901" w:rsidRPr="008B6D54" w:rsidRDefault="006A739A" w:rsidP="00775CA8">
      <w:pPr>
        <w:spacing w:line="288" w:lineRule="auto"/>
        <w:ind w:right="-1389"/>
        <w:jc w:val="left"/>
        <w:rPr>
          <w:rFonts w:ascii="Times New Roman" w:hAnsi="Times New Roman"/>
          <w:b/>
          <w:bCs/>
          <w:sz w:val="24"/>
        </w:rPr>
      </w:pPr>
      <w:r w:rsidRPr="00913111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6A06B" wp14:editId="76817940">
                <wp:simplePos x="0" y="0"/>
                <wp:positionH relativeFrom="column">
                  <wp:posOffset>4885055</wp:posOffset>
                </wp:positionH>
                <wp:positionV relativeFrom="paragraph">
                  <wp:posOffset>-2540</wp:posOffset>
                </wp:positionV>
                <wp:extent cx="1228725" cy="17526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id w:val="1734352118"/>
                              <w:placeholder>
                                <w:docPart w:val="D5F4E1770AE94714989972C84282D385"/>
                              </w:placeholder>
                            </w:sdtPr>
                            <w:sdtContent>
                              <w:p w14:paraId="23ED3DF8" w14:textId="609EAF58" w:rsidR="009348DC" w:rsidRPr="009348DC" w:rsidRDefault="008B6D54" w:rsidP="009348DC">
                                <w:pPr>
                                  <w:spacing w:after="160"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  <w:t>02</w:t>
                                </w:r>
                                <w:r w:rsidR="009348DC" w:rsidRPr="009348DC">
                                  <w:rPr>
                                    <w:sz w:val="14"/>
                                  </w:rPr>
                                  <w:t>-0</w:t>
                                </w:r>
                                <w:r>
                                  <w:rPr>
                                    <w:sz w:val="14"/>
                                  </w:rPr>
                                  <w:t>7</w:t>
                                </w:r>
                                <w:r w:rsidR="009348DC" w:rsidRPr="009348DC">
                                  <w:rPr>
                                    <w:sz w:val="14"/>
                                  </w:rPr>
                                  <w:t>-2025</w:t>
                                </w:r>
                                <w:r w:rsidR="009348DC" w:rsidRPr="009348DC">
                                  <w:rPr>
                                    <w:sz w:val="14"/>
                                  </w:rPr>
                                  <w:br/>
                                  <w:t xml:space="preserve">Sags nr. </w:t>
                                </w:r>
                                <w:r w:rsidR="009348DC" w:rsidRPr="009348DC">
                                  <w:rPr>
                                    <w:sz w:val="14"/>
                                    <w:lang w:val="en-US"/>
                                  </w:rPr>
                                  <w:t xml:space="preserve">2025 - 12452  </w:t>
                                </w:r>
                                <w:r w:rsidR="009348DC" w:rsidRPr="009348DC">
                                  <w:rPr>
                                    <w:sz w:val="14"/>
                                    <w:lang w:val="en-US"/>
                                  </w:rPr>
                                  <w:br/>
                                  <w:t xml:space="preserve">Akt. id. 25511010 </w:t>
                                </w:r>
                              </w:p>
                              <w:p w14:paraId="5F6F1481" w14:textId="77777777" w:rsidR="009348DC" w:rsidRPr="009348DC" w:rsidRDefault="009348DC" w:rsidP="009348DC">
                                <w:pPr>
                                  <w:spacing w:line="200" w:lineRule="atLeast"/>
                                  <w:jc w:val="center"/>
                                  <w:rPr>
                                    <w:sz w:val="14"/>
                                    <w:lang w:val="en-US"/>
                                  </w:rPr>
                                </w:pPr>
                              </w:p>
                              <w:p w14:paraId="437288A8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</w:rPr>
                                </w:pPr>
                                <w:r w:rsidRPr="009348DC">
                                  <w:rPr>
                                    <w:sz w:val="14"/>
                                  </w:rPr>
                                  <w:t xml:space="preserve">Postboks </w:t>
                                </w:r>
                                <w:r w:rsidR="001F2DF3">
                                  <w:rPr>
                                    <w:sz w:val="14"/>
                                  </w:rPr>
                                  <w:t>970</w:t>
                                </w:r>
                              </w:p>
                              <w:p w14:paraId="1BF16F2C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3900 Nuuk</w:t>
                                </w:r>
                              </w:p>
                              <w:p w14:paraId="1842B22B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proofErr w:type="spellStart"/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Tlf</w:t>
                                </w:r>
                                <w:proofErr w:type="spellEnd"/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. (+299) 34 50 00</w:t>
                                </w:r>
                              </w:p>
                              <w:p w14:paraId="51B9E487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Fax (+299) 34 6</w:t>
                                </w:r>
                                <w:r w:rsidR="001F2DF3">
                                  <w:rPr>
                                    <w:sz w:val="14"/>
                                    <w:lang w:val="en-US"/>
                                  </w:rPr>
                                  <w:t>3</w:t>
                                </w: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 xml:space="preserve"> 6</w:t>
                                </w:r>
                                <w:r w:rsidR="001F2DF3">
                                  <w:rPr>
                                    <w:sz w:val="14"/>
                                    <w:lang w:val="en-US"/>
                                  </w:rPr>
                                  <w:t>4</w:t>
                                </w:r>
                              </w:p>
                              <w:p w14:paraId="6380DEC4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E-mail: i</w:t>
                                </w:r>
                                <w:r w:rsidR="001F2DF3">
                                  <w:rPr>
                                    <w:sz w:val="14"/>
                                    <w:lang w:val="en-US"/>
                                  </w:rPr>
                                  <w:t>s</w:t>
                                </w: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n@nanoq.gl</w:t>
                                </w:r>
                              </w:p>
                              <w:p w14:paraId="61EEE93B" w14:textId="77777777" w:rsidR="009348DC" w:rsidRPr="009348DC" w:rsidRDefault="009348DC" w:rsidP="009348DC">
                                <w:pPr>
                                  <w:spacing w:after="160" w:line="200" w:lineRule="atLeast"/>
                                  <w:jc w:val="right"/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</w:pPr>
                                <w:r w:rsidRPr="009348DC">
                                  <w:rPr>
                                    <w:sz w:val="14"/>
                                  </w:rPr>
                                  <w:t>www.naalakkersuisut.gl</w:t>
                                </w:r>
                              </w:p>
                            </w:sdtContent>
                          </w:sdt>
                          <w:p w14:paraId="25766915" w14:textId="77777777" w:rsidR="009348DC" w:rsidRDefault="00934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6A06B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384.65pt;margin-top:-.2pt;width:96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" filled="f" stroked="f">
                <v:textbox>
                  <w:txbxContent>
                    <w:sdt>
                      <w:sdtPr>
                        <w:rPr>
                          <w:rFonts w:eastAsia="Calibri"/>
                          <w:sz w:val="14"/>
                          <w:szCs w:val="14"/>
                        </w:rPr>
                        <w:id w:val="1734352118"/>
                        <w:placeholder>
                          <w:docPart w:val="D5F4E1770AE94714989972C84282D385"/>
                        </w:placeholder>
                      </w:sdtPr>
                      <w:sdtContent>
                        <w:p w14:paraId="23ED3DF8" w14:textId="609EAF58" w:rsidR="009348DC" w:rsidRPr="009348DC" w:rsidRDefault="008B6D54" w:rsidP="009348DC">
                          <w:pPr>
                            <w:spacing w:after="160"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eastAsia="Calibri"/>
                              <w:sz w:val="14"/>
                              <w:szCs w:val="14"/>
                            </w:rPr>
                            <w:t>02</w:t>
                          </w:r>
                          <w:r w:rsidR="009348DC" w:rsidRPr="009348DC">
                            <w:rPr>
                              <w:sz w:val="14"/>
                            </w:rPr>
                            <w:t>-0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  <w:r w:rsidR="009348DC" w:rsidRPr="009348DC">
                            <w:rPr>
                              <w:sz w:val="14"/>
                            </w:rPr>
                            <w:t>-2025</w:t>
                          </w:r>
                          <w:r w:rsidR="009348DC" w:rsidRPr="009348DC">
                            <w:rPr>
                              <w:sz w:val="14"/>
                            </w:rPr>
                            <w:br/>
                            <w:t xml:space="preserve">Sags nr. </w:t>
                          </w:r>
                          <w:r w:rsidR="009348DC" w:rsidRPr="009348DC">
                            <w:rPr>
                              <w:sz w:val="14"/>
                              <w:lang w:val="en-US"/>
                            </w:rPr>
                            <w:t xml:space="preserve">2025 - 12452  </w:t>
                          </w:r>
                          <w:r w:rsidR="009348DC" w:rsidRPr="009348DC">
                            <w:rPr>
                              <w:sz w:val="14"/>
                              <w:lang w:val="en-US"/>
                            </w:rPr>
                            <w:br/>
                            <w:t xml:space="preserve">Akt. id. 25511010 </w:t>
                          </w:r>
                        </w:p>
                        <w:p w14:paraId="5F6F1481" w14:textId="77777777" w:rsidR="009348DC" w:rsidRPr="009348DC" w:rsidRDefault="009348DC" w:rsidP="009348DC">
                          <w:pPr>
                            <w:spacing w:line="200" w:lineRule="atLeast"/>
                            <w:jc w:val="center"/>
                            <w:rPr>
                              <w:sz w:val="14"/>
                              <w:lang w:val="en-US"/>
                            </w:rPr>
                          </w:pPr>
                        </w:p>
                        <w:p w14:paraId="437288A8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</w:rPr>
                          </w:pPr>
                          <w:r w:rsidRPr="009348DC">
                            <w:rPr>
                              <w:sz w:val="14"/>
                            </w:rPr>
                            <w:t xml:space="preserve">Postboks </w:t>
                          </w:r>
                          <w:r w:rsidR="001F2DF3">
                            <w:rPr>
                              <w:sz w:val="14"/>
                            </w:rPr>
                            <w:t>970</w:t>
                          </w:r>
                        </w:p>
                        <w:p w14:paraId="1BF16F2C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3900 Nuuk</w:t>
                          </w:r>
                        </w:p>
                        <w:p w14:paraId="1842B22B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9348DC">
                            <w:rPr>
                              <w:sz w:val="14"/>
                              <w:lang w:val="en-US"/>
                            </w:rPr>
                            <w:t>Tlf</w:t>
                          </w:r>
                          <w:proofErr w:type="spellEnd"/>
                          <w:r w:rsidRPr="009348DC">
                            <w:rPr>
                              <w:sz w:val="14"/>
                              <w:lang w:val="en-US"/>
                            </w:rPr>
                            <w:t>. (+299) 34 50 00</w:t>
                          </w:r>
                        </w:p>
                        <w:p w14:paraId="51B9E487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Fax (+299) 34 6</w:t>
                          </w:r>
                          <w:r w:rsidR="001F2DF3">
                            <w:rPr>
                              <w:sz w:val="14"/>
                              <w:lang w:val="en-US"/>
                            </w:rPr>
                            <w:t>3</w:t>
                          </w:r>
                          <w:r w:rsidRPr="009348DC">
                            <w:rPr>
                              <w:sz w:val="14"/>
                              <w:lang w:val="en-US"/>
                            </w:rPr>
                            <w:t xml:space="preserve"> 6</w:t>
                          </w:r>
                          <w:r w:rsidR="001F2DF3">
                            <w:rPr>
                              <w:sz w:val="14"/>
                              <w:lang w:val="en-US"/>
                            </w:rPr>
                            <w:t>4</w:t>
                          </w:r>
                        </w:p>
                        <w:p w14:paraId="6380DEC4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E-mail: i</w:t>
                          </w:r>
                          <w:r w:rsidR="001F2DF3">
                            <w:rPr>
                              <w:sz w:val="14"/>
                              <w:lang w:val="en-US"/>
                            </w:rPr>
                            <w:t>s</w:t>
                          </w:r>
                          <w:r w:rsidRPr="009348DC">
                            <w:rPr>
                              <w:sz w:val="14"/>
                              <w:lang w:val="en-US"/>
                            </w:rPr>
                            <w:t>n@nanoq.gl</w:t>
                          </w:r>
                        </w:p>
                        <w:p w14:paraId="61EEE93B" w14:textId="77777777" w:rsidR="009348DC" w:rsidRPr="009348DC" w:rsidRDefault="009348DC" w:rsidP="009348DC">
                          <w:pPr>
                            <w:spacing w:after="160" w:line="200" w:lineRule="atLeast"/>
                            <w:jc w:val="right"/>
                            <w:rPr>
                              <w:rFonts w:eastAsia="Calibri"/>
                              <w:sz w:val="14"/>
                              <w:szCs w:val="14"/>
                            </w:rPr>
                          </w:pPr>
                          <w:r w:rsidRPr="009348DC">
                            <w:rPr>
                              <w:sz w:val="14"/>
                            </w:rPr>
                            <w:t>www.naalakkersuisut.gl</w:t>
                          </w:r>
                        </w:p>
                      </w:sdtContent>
                    </w:sdt>
                    <w:p w14:paraId="25766915" w14:textId="77777777" w:rsidR="009348DC" w:rsidRDefault="009348DC"/>
                  </w:txbxContent>
                </v:textbox>
              </v:shape>
            </w:pict>
          </mc:Fallback>
        </mc:AlternateContent>
      </w:r>
      <w:r w:rsidR="00712209" w:rsidRPr="008B6D54">
        <w:rPr>
          <w:rFonts w:ascii="Times New Roman" w:hAnsi="Times New Roman"/>
          <w:b/>
          <w:bCs/>
          <w:sz w:val="24"/>
        </w:rPr>
        <w:t>Departementet for Finanser og Skatter</w:t>
      </w:r>
    </w:p>
    <w:p w14:paraId="13486EAA" w14:textId="13366DA2" w:rsidR="00712209" w:rsidRPr="008B6D54" w:rsidRDefault="00712209" w:rsidP="00775CA8">
      <w:pPr>
        <w:spacing w:line="288" w:lineRule="auto"/>
        <w:ind w:right="-1389"/>
        <w:jc w:val="left"/>
        <w:rPr>
          <w:rFonts w:ascii="Times New Roman" w:hAnsi="Times New Roman"/>
          <w:vanish/>
          <w:sz w:val="24"/>
        </w:rPr>
      </w:pPr>
      <w:r w:rsidRPr="008B6D54">
        <w:rPr>
          <w:rFonts w:ascii="Times New Roman" w:hAnsi="Times New Roman"/>
          <w:sz w:val="24"/>
        </w:rPr>
        <w:t>Att.: Simon Mogensen</w:t>
      </w:r>
    </w:p>
    <w:p w14:paraId="74F5FD0B" w14:textId="77777777" w:rsidR="00604901" w:rsidRPr="008B6D54" w:rsidRDefault="00604901" w:rsidP="00775CA8">
      <w:pPr>
        <w:spacing w:line="288" w:lineRule="auto"/>
        <w:ind w:right="-1389"/>
        <w:jc w:val="left"/>
        <w:rPr>
          <w:rFonts w:ascii="Times New Roman" w:hAnsi="Times New Roman"/>
          <w:vanish/>
          <w:sz w:val="24"/>
        </w:rPr>
      </w:pPr>
    </w:p>
    <w:p w14:paraId="500B8871" w14:textId="459D21C3" w:rsidR="00344116" w:rsidRPr="008B6D54" w:rsidRDefault="00344116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  <w:bookmarkStart w:id="0" w:name="dagsdato_dk"/>
      <w:bookmarkEnd w:id="0"/>
    </w:p>
    <w:p w14:paraId="4AF7EB89" w14:textId="3DF08A15" w:rsidR="00ED3289" w:rsidRPr="008B6D54" w:rsidRDefault="00B92BD7" w:rsidP="00775CA8">
      <w:pPr>
        <w:spacing w:line="288" w:lineRule="auto"/>
        <w:ind w:right="-1389"/>
        <w:jc w:val="left"/>
        <w:rPr>
          <w:rFonts w:ascii="Times New Roman" w:hAnsi="Times New Roman"/>
          <w:color w:val="0070C0"/>
          <w:sz w:val="24"/>
        </w:rPr>
      </w:pPr>
      <w:hyperlink r:id="rId8" w:history="1">
        <w:r w:rsidRPr="008B6D54">
          <w:rPr>
            <w:rStyle w:val="Hyperlink"/>
            <w:rFonts w:ascii="Times New Roman" w:hAnsi="Times New Roman"/>
            <w:color w:val="0070C0"/>
            <w:sz w:val="24"/>
          </w:rPr>
          <w:t>oed@nanoq.gl</w:t>
        </w:r>
      </w:hyperlink>
    </w:p>
    <w:p w14:paraId="2545E148" w14:textId="5CA5BE72" w:rsidR="00712209" w:rsidRPr="008B6D54" w:rsidRDefault="00B92BD7" w:rsidP="00775CA8">
      <w:pPr>
        <w:spacing w:line="288" w:lineRule="auto"/>
        <w:ind w:right="-1389"/>
        <w:jc w:val="left"/>
        <w:rPr>
          <w:rFonts w:ascii="Times New Roman" w:hAnsi="Times New Roman"/>
          <w:color w:val="0070C0"/>
          <w:sz w:val="24"/>
        </w:rPr>
      </w:pPr>
      <w:hyperlink r:id="rId9" w:history="1">
        <w:r w:rsidRPr="008B6D54">
          <w:rPr>
            <w:rStyle w:val="Hyperlink"/>
            <w:rFonts w:ascii="Times New Roman" w:hAnsi="Times New Roman"/>
            <w:color w:val="0070C0"/>
            <w:sz w:val="24"/>
          </w:rPr>
          <w:t>simog@nanoq.gl</w:t>
        </w:r>
      </w:hyperlink>
    </w:p>
    <w:p w14:paraId="2CBFA1CA" w14:textId="77777777" w:rsidR="00712209" w:rsidRPr="008B6D54" w:rsidRDefault="00712209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7E8D72D7" w14:textId="77777777" w:rsidR="006A739A" w:rsidRPr="008B6D54" w:rsidRDefault="006A739A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6A1649FC" w14:textId="77777777" w:rsidR="006A739A" w:rsidRPr="008B6D54" w:rsidRDefault="006A739A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06FABA73" w14:textId="77777777" w:rsidR="006A739A" w:rsidRPr="008B6D54" w:rsidRDefault="006A739A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15177FED" w14:textId="437ADA7B" w:rsidR="006A739A" w:rsidRPr="006A739A" w:rsidRDefault="006A739A" w:rsidP="00775CA8">
      <w:pPr>
        <w:ind w:right="-1389"/>
        <w:jc w:val="left"/>
        <w:rPr>
          <w:rFonts w:ascii="Times New Roman" w:hAnsi="Times New Roman"/>
          <w:b/>
          <w:bCs/>
          <w:sz w:val="24"/>
        </w:rPr>
      </w:pPr>
      <w:r w:rsidRPr="006A739A">
        <w:rPr>
          <w:rFonts w:ascii="Times New Roman" w:hAnsi="Times New Roman"/>
          <w:b/>
          <w:bCs/>
          <w:sz w:val="24"/>
        </w:rPr>
        <w:t>HØRINGSSVAR – Vedr. ”Forslag til: Inatsisartutlov om ændring af landstingslov om forvaltning af skatter (Indberetningspligter for finansielle institutter samt mellemmænd)” 2025 - 7751</w:t>
      </w:r>
    </w:p>
    <w:p w14:paraId="4E109130" w14:textId="4193588D" w:rsidR="006A739A" w:rsidRPr="006A739A" w:rsidRDefault="006A739A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16C9A0A3" w14:textId="79B32126" w:rsidR="00712209" w:rsidRDefault="00775CA8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  <w:r w:rsidRPr="00775CA8">
        <w:rPr>
          <w:rFonts w:ascii="Times New Roman" w:hAnsi="Times New Roman"/>
          <w:sz w:val="24"/>
        </w:rPr>
        <w:t xml:space="preserve">Departementet for Sociale Anliggender, Arbejdsmarked og Indenrigsanliggender har den </w:t>
      </w:r>
      <w:r>
        <w:rPr>
          <w:rFonts w:ascii="Times New Roman" w:hAnsi="Times New Roman"/>
          <w:sz w:val="24"/>
        </w:rPr>
        <w:t>6</w:t>
      </w:r>
      <w:r w:rsidRPr="00775CA8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juni</w:t>
      </w:r>
      <w:r w:rsidRPr="00775CA8">
        <w:rPr>
          <w:rFonts w:ascii="Times New Roman" w:hAnsi="Times New Roman"/>
          <w:sz w:val="24"/>
        </w:rPr>
        <w:t xml:space="preserve"> 2025 modtaget ovennævnte høring med den </w:t>
      </w:r>
      <w:r>
        <w:rPr>
          <w:rFonts w:ascii="Times New Roman" w:hAnsi="Times New Roman"/>
          <w:sz w:val="24"/>
        </w:rPr>
        <w:t xml:space="preserve">4. juli </w:t>
      </w:r>
      <w:r w:rsidRPr="00775CA8">
        <w:rPr>
          <w:rFonts w:ascii="Times New Roman" w:hAnsi="Times New Roman"/>
          <w:sz w:val="24"/>
        </w:rPr>
        <w:t>2025 som frist for eventuelle bemærkninger.</w:t>
      </w:r>
    </w:p>
    <w:p w14:paraId="2490599B" w14:textId="77777777" w:rsidR="00775CA8" w:rsidRDefault="00775CA8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7DC6A447" w14:textId="3914D060" w:rsidR="00775CA8" w:rsidRDefault="00775CA8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  <w:r w:rsidRPr="00775CA8">
        <w:rPr>
          <w:rFonts w:ascii="Times New Roman" w:hAnsi="Times New Roman"/>
          <w:sz w:val="24"/>
        </w:rPr>
        <w:t>Departementet for Sociale Anliggender, Arbejdsmarked og Indenrigsanliggender har ingen bemærkninger.</w:t>
      </w:r>
    </w:p>
    <w:p w14:paraId="59F964D1" w14:textId="77777777" w:rsidR="00775CA8" w:rsidRDefault="00775CA8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6F7ADA11" w14:textId="77777777" w:rsidR="00775CA8" w:rsidRDefault="00775CA8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6846D35B" w14:textId="27488D48" w:rsidR="00775CA8" w:rsidRDefault="00775CA8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Venlig hilsen,</w:t>
      </w:r>
    </w:p>
    <w:p w14:paraId="0AA001AE" w14:textId="77777777" w:rsidR="00775CA8" w:rsidRDefault="00775CA8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0E75A68C" w14:textId="787E979D" w:rsidR="00775CA8" w:rsidRDefault="00775CA8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Julie Dybro Madsen</w:t>
      </w:r>
    </w:p>
    <w:p w14:paraId="1EEB1CF9" w14:textId="17068344" w:rsidR="00775CA8" w:rsidRDefault="00775CA8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Juridisk fuldmægtig</w:t>
      </w:r>
    </w:p>
    <w:p w14:paraId="7A1B8DD8" w14:textId="23703E22" w:rsidR="00775CA8" w:rsidRPr="006A739A" w:rsidRDefault="00775CA8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Afdeling for Jura</w:t>
      </w:r>
    </w:p>
    <w:p w14:paraId="1DF18883" w14:textId="77777777" w:rsidR="00712209" w:rsidRPr="006A739A" w:rsidRDefault="00712209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11B6C17A" w14:textId="77777777" w:rsidR="00712209" w:rsidRPr="006A739A" w:rsidRDefault="00712209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71C4D153" w14:textId="77777777" w:rsidR="00425B56" w:rsidRPr="006A739A" w:rsidRDefault="00425B56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2BA690B8" w14:textId="77777777" w:rsidR="00712209" w:rsidRPr="006A739A" w:rsidRDefault="00712209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24B3913E" w14:textId="77777777" w:rsidR="00712209" w:rsidRPr="006A739A" w:rsidRDefault="00712209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4B1DAA43" w14:textId="77777777" w:rsidR="00712209" w:rsidRPr="006A739A" w:rsidRDefault="00712209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269F4BAC" w14:textId="77777777" w:rsidR="00425B56" w:rsidRPr="006A739A" w:rsidRDefault="00425B56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4826DC53" w14:textId="77777777" w:rsidR="00425B56" w:rsidRPr="006A739A" w:rsidRDefault="00425B56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p w14:paraId="15DF4A00" w14:textId="77777777" w:rsidR="00B917CA" w:rsidRPr="006A739A" w:rsidRDefault="00B917CA" w:rsidP="00775CA8">
      <w:pPr>
        <w:spacing w:line="288" w:lineRule="auto"/>
        <w:ind w:right="-1389"/>
        <w:jc w:val="left"/>
        <w:rPr>
          <w:rFonts w:ascii="Times New Roman" w:hAnsi="Times New Roman"/>
          <w:sz w:val="24"/>
        </w:rPr>
      </w:pPr>
    </w:p>
    <w:sectPr w:rsidR="00B917CA" w:rsidRPr="006A739A" w:rsidSect="007771C5">
      <w:footerReference w:type="default" r:id="rId10"/>
      <w:headerReference w:type="first" r:id="rId11"/>
      <w:footerReference w:type="first" r:id="rId12"/>
      <w:pgSz w:w="11907" w:h="16840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22FB0" w14:textId="77777777" w:rsidR="009A6290" w:rsidRDefault="009A6290">
      <w:r>
        <w:separator/>
      </w:r>
    </w:p>
  </w:endnote>
  <w:endnote w:type="continuationSeparator" w:id="0">
    <w:p w14:paraId="4944ABBC" w14:textId="77777777" w:rsidR="009A6290" w:rsidRDefault="009A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E486" w14:textId="77777777" w:rsidR="00045768" w:rsidRDefault="00732F0A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5B36394" wp14:editId="2E00245F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36525"/>
              <wp:effectExtent l="0" t="2540" r="127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83DDD" w14:textId="77777777" w:rsidR="00045768" w:rsidRDefault="00045768" w:rsidP="00F43A5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3639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420.65pt;margin-top:782.45pt;width:81.75pt;height:1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" filled="f" stroked="f">
              <v:textbox style="mso-fit-shape-to-text:t" inset="0,0,0,0">
                <w:txbxContent>
                  <w:p w14:paraId="24683DDD" w14:textId="77777777" w:rsidR="00045768" w:rsidRDefault="00045768" w:rsidP="00F43A58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0D6B" w14:textId="77777777" w:rsidR="00045768" w:rsidRDefault="00732F0A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776" behindDoc="1" locked="1" layoutInCell="1" allowOverlap="1" wp14:anchorId="64023758" wp14:editId="4412233B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1" name="Billede 21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6DE565E" wp14:editId="1AA41603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FB532" w14:textId="77777777" w:rsidR="00045768" w:rsidRDefault="00045768" w:rsidP="00B06F35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E565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0;text-align:left;margin-left:420.65pt;margin-top:782.45pt;width:81.75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" filled="f" stroked="f">
              <v:textbox style="mso-fit-shape-to-text:t" inset="0,0,0,0">
                <w:txbxContent>
                  <w:p w14:paraId="591FB532" w14:textId="77777777" w:rsidR="00045768" w:rsidRDefault="00045768" w:rsidP="00B06F35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4C865" w14:textId="77777777" w:rsidR="009A6290" w:rsidRDefault="009A6290">
      <w:r>
        <w:separator/>
      </w:r>
    </w:p>
  </w:footnote>
  <w:footnote w:type="continuationSeparator" w:id="0">
    <w:p w14:paraId="23AD11DF" w14:textId="77777777" w:rsidR="009A6290" w:rsidRDefault="009A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7A70" w14:textId="77777777" w:rsidR="00AB6477" w:rsidRDefault="00732F0A" w:rsidP="00007BD9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728" behindDoc="0" locked="1" layoutInCell="1" allowOverlap="1" wp14:anchorId="568010CD" wp14:editId="0A115C79">
          <wp:simplePos x="0" y="0"/>
          <wp:positionH relativeFrom="column">
            <wp:posOffset>4219575</wp:posOffset>
          </wp:positionH>
          <wp:positionV relativeFrom="page">
            <wp:posOffset>381635</wp:posOffset>
          </wp:positionV>
          <wp:extent cx="2162175" cy="714375"/>
          <wp:effectExtent l="0" t="0" r="9525" b="9525"/>
          <wp:wrapNone/>
          <wp:docPr id="22" name="Billede 2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477">
      <w:t xml:space="preserve">   </w:t>
    </w:r>
  </w:p>
  <w:p w14:paraId="2CA0DA61" w14:textId="77777777" w:rsidR="00B01DA4" w:rsidRPr="00AA13D6" w:rsidRDefault="00B01DA4" w:rsidP="00AA13D6">
    <w:pPr>
      <w:pStyle w:val="Lillev"/>
      <w:tabs>
        <w:tab w:val="left" w:pos="5245"/>
      </w:tabs>
      <w:spacing w:line="360" w:lineRule="auto"/>
      <w:ind w:right="1588"/>
      <w:jc w:val="left"/>
      <w:rPr>
        <w:szCs w:val="20"/>
        <w:lang w:eastAsia="en-GB"/>
      </w:rPr>
    </w:pPr>
    <w:proofErr w:type="spellStart"/>
    <w:r w:rsidRPr="00AA13D6">
      <w:rPr>
        <w:szCs w:val="20"/>
        <w:lang w:eastAsia="en-GB"/>
      </w:rPr>
      <w:t>Isumaginninnermut</w:t>
    </w:r>
    <w:proofErr w:type="spellEnd"/>
    <w:r w:rsidRPr="00AA13D6">
      <w:rPr>
        <w:szCs w:val="20"/>
        <w:lang w:eastAsia="en-GB"/>
      </w:rPr>
      <w:t>,</w:t>
    </w:r>
    <w:r w:rsidR="00AA13D6" w:rsidRPr="00AA13D6">
      <w:rPr>
        <w:szCs w:val="20"/>
        <w:lang w:eastAsia="en-GB"/>
      </w:rPr>
      <w:t xml:space="preserve"> </w:t>
    </w:r>
    <w:proofErr w:type="spellStart"/>
    <w:r w:rsidRPr="00AA13D6">
      <w:rPr>
        <w:szCs w:val="20"/>
        <w:lang w:eastAsia="en-GB"/>
      </w:rPr>
      <w:t>Suli</w:t>
    </w:r>
    <w:r w:rsidR="00092FDA" w:rsidRPr="00AA13D6">
      <w:rPr>
        <w:szCs w:val="20"/>
        <w:lang w:eastAsia="en-GB"/>
      </w:rPr>
      <w:t>ffe</w:t>
    </w:r>
    <w:r w:rsidRPr="00AA13D6">
      <w:rPr>
        <w:szCs w:val="20"/>
        <w:lang w:eastAsia="en-GB"/>
      </w:rPr>
      <w:t>qarnermut</w:t>
    </w:r>
    <w:proofErr w:type="spellEnd"/>
    <w:r w:rsidRPr="00AA13D6">
      <w:rPr>
        <w:szCs w:val="20"/>
        <w:lang w:eastAsia="en-GB"/>
      </w:rPr>
      <w:t xml:space="preserve"> </w:t>
    </w:r>
    <w:proofErr w:type="spellStart"/>
    <w:r w:rsidRPr="00AA13D6">
      <w:rPr>
        <w:szCs w:val="20"/>
        <w:lang w:eastAsia="en-GB"/>
      </w:rPr>
      <w:t>Nunamullu</w:t>
    </w:r>
    <w:proofErr w:type="spellEnd"/>
    <w:r w:rsidRPr="00AA13D6">
      <w:rPr>
        <w:szCs w:val="20"/>
        <w:lang w:eastAsia="en-GB"/>
      </w:rPr>
      <w:t xml:space="preserve"> </w:t>
    </w:r>
    <w:proofErr w:type="spellStart"/>
    <w:r w:rsidRPr="00AA13D6">
      <w:rPr>
        <w:szCs w:val="20"/>
        <w:lang w:eastAsia="en-GB"/>
      </w:rPr>
      <w:t>Namminermut</w:t>
    </w:r>
    <w:proofErr w:type="spellEnd"/>
    <w:r w:rsidRPr="00AA13D6">
      <w:rPr>
        <w:szCs w:val="20"/>
        <w:lang w:eastAsia="en-GB"/>
      </w:rPr>
      <w:t xml:space="preserve"> </w:t>
    </w:r>
    <w:proofErr w:type="spellStart"/>
    <w:r w:rsidRPr="00AA13D6">
      <w:rPr>
        <w:szCs w:val="20"/>
        <w:lang w:eastAsia="en-GB"/>
      </w:rPr>
      <w:t>Naalakkersuisoqarfik</w:t>
    </w:r>
    <w:proofErr w:type="spellEnd"/>
  </w:p>
  <w:p w14:paraId="31E67DDA" w14:textId="77777777" w:rsidR="004C32D4" w:rsidRPr="004C32D4" w:rsidRDefault="00B01DA4" w:rsidP="00AA13D6">
    <w:pPr>
      <w:pStyle w:val="Lillev"/>
      <w:spacing w:line="360" w:lineRule="auto"/>
      <w:ind w:right="2296"/>
      <w:jc w:val="left"/>
      <w:rPr>
        <w:szCs w:val="20"/>
        <w:lang w:eastAsia="en-GB"/>
      </w:rPr>
    </w:pPr>
    <w:r w:rsidRPr="00B01DA4">
      <w:rPr>
        <w:szCs w:val="20"/>
        <w:lang w:eastAsia="en-GB"/>
      </w:rPr>
      <w:t>Departement</w:t>
    </w:r>
    <w:r w:rsidR="000C2AC5">
      <w:rPr>
        <w:szCs w:val="20"/>
        <w:lang w:eastAsia="en-GB"/>
      </w:rPr>
      <w:t>et</w:t>
    </w:r>
    <w:r w:rsidRPr="00B01DA4">
      <w:rPr>
        <w:szCs w:val="20"/>
        <w:lang w:eastAsia="en-GB"/>
      </w:rPr>
      <w:t xml:space="preserve"> for Sociale Anliggender,</w:t>
    </w:r>
    <w:r w:rsidR="00AA13D6">
      <w:rPr>
        <w:szCs w:val="20"/>
        <w:lang w:eastAsia="en-GB"/>
      </w:rPr>
      <w:t xml:space="preserve"> </w:t>
    </w:r>
    <w:r w:rsidRPr="00B01DA4">
      <w:rPr>
        <w:szCs w:val="20"/>
        <w:lang w:eastAsia="en-GB"/>
      </w:rPr>
      <w:t>Arbejdsmarked og Indenrigsanliggender</w:t>
    </w:r>
  </w:p>
  <w:p w14:paraId="7276DA07" w14:textId="77777777" w:rsidR="004C32D4" w:rsidRPr="004C32D4" w:rsidRDefault="004C32D4" w:rsidP="004C32D4">
    <w:pPr>
      <w:pStyle w:val="Lillev"/>
      <w:spacing w:line="360" w:lineRule="auto"/>
      <w:rPr>
        <w:szCs w:val="20"/>
        <w:lang w:eastAsia="en-GB"/>
      </w:rPr>
    </w:pPr>
  </w:p>
  <w:p w14:paraId="54972378" w14:textId="77777777" w:rsidR="00CA53C5" w:rsidRDefault="00732F0A" w:rsidP="004C32D4">
    <w:pPr>
      <w:spacing w:line="200" w:lineRule="atLeast"/>
      <w:ind w:right="3289"/>
      <w:rPr>
        <w:b/>
        <w:szCs w:val="20"/>
        <w:lang w:eastAsia="en-GB"/>
      </w:rPr>
    </w:pPr>
    <w:r>
      <w:rPr>
        <w:noProof/>
        <w:lang w:eastAsia="da-DK"/>
      </w:rPr>
      <w:drawing>
        <wp:anchor distT="0" distB="0" distL="114300" distR="114300" simplePos="0" relativeHeight="251658752" behindDoc="0" locked="1" layoutInCell="1" allowOverlap="1" wp14:anchorId="571532D2" wp14:editId="634B8A36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23" name="Billede 1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8A635" w14:textId="77777777" w:rsidR="00B150DB" w:rsidRDefault="00B150DB" w:rsidP="00CA53C5">
    <w:pPr>
      <w:pStyle w:val="Lillev"/>
      <w:ind w:right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1C7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7CD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83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BEC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F8A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AE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EB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E1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30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1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67DA2"/>
    <w:multiLevelType w:val="hybridMultilevel"/>
    <w:tmpl w:val="BF2ED31E"/>
    <w:lvl w:ilvl="0" w:tplc="5DCA7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B78D7"/>
    <w:multiLevelType w:val="hybridMultilevel"/>
    <w:tmpl w:val="057A53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1113675200">
    <w:abstractNumId w:val="10"/>
  </w:num>
  <w:num w:numId="2" w16cid:durableId="513807724">
    <w:abstractNumId w:val="12"/>
  </w:num>
  <w:num w:numId="3" w16cid:durableId="1155023431">
    <w:abstractNumId w:val="14"/>
  </w:num>
  <w:num w:numId="4" w16cid:durableId="805509594">
    <w:abstractNumId w:val="9"/>
  </w:num>
  <w:num w:numId="5" w16cid:durableId="401492873">
    <w:abstractNumId w:val="7"/>
  </w:num>
  <w:num w:numId="6" w16cid:durableId="1764574037">
    <w:abstractNumId w:val="6"/>
  </w:num>
  <w:num w:numId="7" w16cid:durableId="484593231">
    <w:abstractNumId w:val="5"/>
  </w:num>
  <w:num w:numId="8" w16cid:durableId="1847019307">
    <w:abstractNumId w:val="4"/>
  </w:num>
  <w:num w:numId="9" w16cid:durableId="1094327688">
    <w:abstractNumId w:val="8"/>
  </w:num>
  <w:num w:numId="10" w16cid:durableId="938638201">
    <w:abstractNumId w:val="3"/>
  </w:num>
  <w:num w:numId="11" w16cid:durableId="1986666074">
    <w:abstractNumId w:val="2"/>
  </w:num>
  <w:num w:numId="12" w16cid:durableId="162017026">
    <w:abstractNumId w:val="1"/>
  </w:num>
  <w:num w:numId="13" w16cid:durableId="1330718493">
    <w:abstractNumId w:val="0"/>
  </w:num>
  <w:num w:numId="14" w16cid:durableId="20715767">
    <w:abstractNumId w:val="11"/>
  </w:num>
  <w:num w:numId="15" w16cid:durableId="2047020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CxM6JMEwBoGfmsF9LM5G1dsfEQxpKF5vvvytlDWaEGSJA7Y59YZgjlEStvTo5t0zTOQHDXa3oIDhaRPmtB5Bpw==" w:salt="fCQFXHnuKvlHk285UB/Tkw=="/>
  <w:defaultTabStop w:val="720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2B"/>
    <w:rsid w:val="000050EB"/>
    <w:rsid w:val="000056EC"/>
    <w:rsid w:val="000078A5"/>
    <w:rsid w:val="00007BD9"/>
    <w:rsid w:val="00030DEB"/>
    <w:rsid w:val="00033C40"/>
    <w:rsid w:val="000445B6"/>
    <w:rsid w:val="00045768"/>
    <w:rsid w:val="0004632D"/>
    <w:rsid w:val="00052A92"/>
    <w:rsid w:val="0005344A"/>
    <w:rsid w:val="00055CD7"/>
    <w:rsid w:val="00062FE3"/>
    <w:rsid w:val="00071492"/>
    <w:rsid w:val="000901C9"/>
    <w:rsid w:val="00092FDA"/>
    <w:rsid w:val="000A74AC"/>
    <w:rsid w:val="000C203B"/>
    <w:rsid w:val="000C2AC5"/>
    <w:rsid w:val="000C392C"/>
    <w:rsid w:val="000C6C55"/>
    <w:rsid w:val="000C7E51"/>
    <w:rsid w:val="000D2AB1"/>
    <w:rsid w:val="000D78B1"/>
    <w:rsid w:val="000E5433"/>
    <w:rsid w:val="000F3D38"/>
    <w:rsid w:val="001057E8"/>
    <w:rsid w:val="00111EE9"/>
    <w:rsid w:val="001158C8"/>
    <w:rsid w:val="00123916"/>
    <w:rsid w:val="00124175"/>
    <w:rsid w:val="00127337"/>
    <w:rsid w:val="00127796"/>
    <w:rsid w:val="001313BA"/>
    <w:rsid w:val="00134E75"/>
    <w:rsid w:val="00142070"/>
    <w:rsid w:val="00145437"/>
    <w:rsid w:val="001477A4"/>
    <w:rsid w:val="00154A51"/>
    <w:rsid w:val="00156653"/>
    <w:rsid w:val="0016008C"/>
    <w:rsid w:val="00161141"/>
    <w:rsid w:val="00167E4C"/>
    <w:rsid w:val="001702CF"/>
    <w:rsid w:val="00182FF2"/>
    <w:rsid w:val="0018375D"/>
    <w:rsid w:val="00195C52"/>
    <w:rsid w:val="00197748"/>
    <w:rsid w:val="001A3C09"/>
    <w:rsid w:val="001A7ED5"/>
    <w:rsid w:val="001B415B"/>
    <w:rsid w:val="001C0A99"/>
    <w:rsid w:val="001C2944"/>
    <w:rsid w:val="001E3F7C"/>
    <w:rsid w:val="001E77FF"/>
    <w:rsid w:val="001F2DF3"/>
    <w:rsid w:val="00204153"/>
    <w:rsid w:val="00205136"/>
    <w:rsid w:val="002205D1"/>
    <w:rsid w:val="002249DE"/>
    <w:rsid w:val="00225935"/>
    <w:rsid w:val="0022703D"/>
    <w:rsid w:val="00231399"/>
    <w:rsid w:val="002336F0"/>
    <w:rsid w:val="002356AB"/>
    <w:rsid w:val="00240103"/>
    <w:rsid w:val="002441CC"/>
    <w:rsid w:val="002539F9"/>
    <w:rsid w:val="00260859"/>
    <w:rsid w:val="00262856"/>
    <w:rsid w:val="00264107"/>
    <w:rsid w:val="00264B89"/>
    <w:rsid w:val="00265E35"/>
    <w:rsid w:val="00293D2C"/>
    <w:rsid w:val="002B21A5"/>
    <w:rsid w:val="002B24C0"/>
    <w:rsid w:val="002B30A8"/>
    <w:rsid w:val="002C6610"/>
    <w:rsid w:val="002E52DE"/>
    <w:rsid w:val="002F2E3E"/>
    <w:rsid w:val="00304963"/>
    <w:rsid w:val="00304F31"/>
    <w:rsid w:val="0030756A"/>
    <w:rsid w:val="00324F1B"/>
    <w:rsid w:val="0032518E"/>
    <w:rsid w:val="00325BB9"/>
    <w:rsid w:val="00344116"/>
    <w:rsid w:val="0035672B"/>
    <w:rsid w:val="003656B8"/>
    <w:rsid w:val="00365F98"/>
    <w:rsid w:val="00366D9B"/>
    <w:rsid w:val="003713F0"/>
    <w:rsid w:val="003730AE"/>
    <w:rsid w:val="00376797"/>
    <w:rsid w:val="00387380"/>
    <w:rsid w:val="0039161A"/>
    <w:rsid w:val="003921C8"/>
    <w:rsid w:val="0039380D"/>
    <w:rsid w:val="00395A00"/>
    <w:rsid w:val="003A159F"/>
    <w:rsid w:val="003A226C"/>
    <w:rsid w:val="003B5321"/>
    <w:rsid w:val="003B6DA5"/>
    <w:rsid w:val="003C28EE"/>
    <w:rsid w:val="003D17F5"/>
    <w:rsid w:val="003D2362"/>
    <w:rsid w:val="003D4A78"/>
    <w:rsid w:val="003E059D"/>
    <w:rsid w:val="003E4B0F"/>
    <w:rsid w:val="003E5916"/>
    <w:rsid w:val="00403518"/>
    <w:rsid w:val="00403962"/>
    <w:rsid w:val="00417A87"/>
    <w:rsid w:val="00425B56"/>
    <w:rsid w:val="0043178A"/>
    <w:rsid w:val="004352C2"/>
    <w:rsid w:val="004354A9"/>
    <w:rsid w:val="00450498"/>
    <w:rsid w:val="00457955"/>
    <w:rsid w:val="004661EA"/>
    <w:rsid w:val="0047368B"/>
    <w:rsid w:val="0047607F"/>
    <w:rsid w:val="004A5DA3"/>
    <w:rsid w:val="004B0EFA"/>
    <w:rsid w:val="004B2D78"/>
    <w:rsid w:val="004B60B3"/>
    <w:rsid w:val="004B637E"/>
    <w:rsid w:val="004B688E"/>
    <w:rsid w:val="004B759B"/>
    <w:rsid w:val="004C32D4"/>
    <w:rsid w:val="004D4878"/>
    <w:rsid w:val="004F5C22"/>
    <w:rsid w:val="0050175B"/>
    <w:rsid w:val="0050375C"/>
    <w:rsid w:val="00520B34"/>
    <w:rsid w:val="00530CA3"/>
    <w:rsid w:val="0054063A"/>
    <w:rsid w:val="00545951"/>
    <w:rsid w:val="00546534"/>
    <w:rsid w:val="005470D9"/>
    <w:rsid w:val="005541FA"/>
    <w:rsid w:val="005703D9"/>
    <w:rsid w:val="005739FF"/>
    <w:rsid w:val="00574500"/>
    <w:rsid w:val="00576798"/>
    <w:rsid w:val="00577457"/>
    <w:rsid w:val="005837E1"/>
    <w:rsid w:val="005A007C"/>
    <w:rsid w:val="005B3056"/>
    <w:rsid w:val="005D0B0D"/>
    <w:rsid w:val="005D35FA"/>
    <w:rsid w:val="005E08F1"/>
    <w:rsid w:val="005E40CA"/>
    <w:rsid w:val="005E4C1B"/>
    <w:rsid w:val="005E7671"/>
    <w:rsid w:val="005F646C"/>
    <w:rsid w:val="00604901"/>
    <w:rsid w:val="0061473F"/>
    <w:rsid w:val="006161BE"/>
    <w:rsid w:val="00632318"/>
    <w:rsid w:val="006365DD"/>
    <w:rsid w:val="00650302"/>
    <w:rsid w:val="00656260"/>
    <w:rsid w:val="0066001C"/>
    <w:rsid w:val="00666BD2"/>
    <w:rsid w:val="00673D4E"/>
    <w:rsid w:val="00676203"/>
    <w:rsid w:val="00680B28"/>
    <w:rsid w:val="00687E42"/>
    <w:rsid w:val="006A13A0"/>
    <w:rsid w:val="006A1530"/>
    <w:rsid w:val="006A2596"/>
    <w:rsid w:val="006A536E"/>
    <w:rsid w:val="006A739A"/>
    <w:rsid w:val="006B214C"/>
    <w:rsid w:val="006B541D"/>
    <w:rsid w:val="006C267B"/>
    <w:rsid w:val="006C5CFB"/>
    <w:rsid w:val="006D03BC"/>
    <w:rsid w:val="006D14BA"/>
    <w:rsid w:val="006D4B26"/>
    <w:rsid w:val="006D5504"/>
    <w:rsid w:val="006E764B"/>
    <w:rsid w:val="007001C1"/>
    <w:rsid w:val="0070480E"/>
    <w:rsid w:val="00706DE2"/>
    <w:rsid w:val="00711533"/>
    <w:rsid w:val="00712209"/>
    <w:rsid w:val="00721BA2"/>
    <w:rsid w:val="00732F0A"/>
    <w:rsid w:val="00733065"/>
    <w:rsid w:val="007342C2"/>
    <w:rsid w:val="00736CA0"/>
    <w:rsid w:val="00743A05"/>
    <w:rsid w:val="00743C95"/>
    <w:rsid w:val="00767186"/>
    <w:rsid w:val="00775CA8"/>
    <w:rsid w:val="007771C5"/>
    <w:rsid w:val="00795158"/>
    <w:rsid w:val="007A2F64"/>
    <w:rsid w:val="007A5EF2"/>
    <w:rsid w:val="007B1B9E"/>
    <w:rsid w:val="007C76C5"/>
    <w:rsid w:val="007D2D6B"/>
    <w:rsid w:val="007D721E"/>
    <w:rsid w:val="007E1B90"/>
    <w:rsid w:val="007E27CF"/>
    <w:rsid w:val="007E35A3"/>
    <w:rsid w:val="007E66DA"/>
    <w:rsid w:val="007F4AB2"/>
    <w:rsid w:val="008063F3"/>
    <w:rsid w:val="00814032"/>
    <w:rsid w:val="008171D8"/>
    <w:rsid w:val="008502F0"/>
    <w:rsid w:val="0085168E"/>
    <w:rsid w:val="00877F13"/>
    <w:rsid w:val="008A0B60"/>
    <w:rsid w:val="008B51C6"/>
    <w:rsid w:val="008B5662"/>
    <w:rsid w:val="008B6D54"/>
    <w:rsid w:val="008B6DFE"/>
    <w:rsid w:val="008D0DDB"/>
    <w:rsid w:val="008E42F0"/>
    <w:rsid w:val="008F1D0A"/>
    <w:rsid w:val="00900E5E"/>
    <w:rsid w:val="00913111"/>
    <w:rsid w:val="00922BC7"/>
    <w:rsid w:val="009260C8"/>
    <w:rsid w:val="00932869"/>
    <w:rsid w:val="009343F2"/>
    <w:rsid w:val="009348DC"/>
    <w:rsid w:val="00946377"/>
    <w:rsid w:val="00957A3E"/>
    <w:rsid w:val="00961EB8"/>
    <w:rsid w:val="00975A89"/>
    <w:rsid w:val="0097736C"/>
    <w:rsid w:val="009777D4"/>
    <w:rsid w:val="00982D3B"/>
    <w:rsid w:val="00987250"/>
    <w:rsid w:val="00994FA4"/>
    <w:rsid w:val="009967F2"/>
    <w:rsid w:val="009A3E0A"/>
    <w:rsid w:val="009A6290"/>
    <w:rsid w:val="009C1B3D"/>
    <w:rsid w:val="009C676D"/>
    <w:rsid w:val="009D0B2F"/>
    <w:rsid w:val="009E0B2B"/>
    <w:rsid w:val="009E28A5"/>
    <w:rsid w:val="009F0305"/>
    <w:rsid w:val="009F6773"/>
    <w:rsid w:val="00A004A5"/>
    <w:rsid w:val="00A0516D"/>
    <w:rsid w:val="00A07D43"/>
    <w:rsid w:val="00A16A20"/>
    <w:rsid w:val="00A2304A"/>
    <w:rsid w:val="00A2342E"/>
    <w:rsid w:val="00A328DD"/>
    <w:rsid w:val="00A3597D"/>
    <w:rsid w:val="00A45CF1"/>
    <w:rsid w:val="00A4742B"/>
    <w:rsid w:val="00A771C2"/>
    <w:rsid w:val="00A90054"/>
    <w:rsid w:val="00A945D0"/>
    <w:rsid w:val="00AA13D6"/>
    <w:rsid w:val="00AA61F4"/>
    <w:rsid w:val="00AB6477"/>
    <w:rsid w:val="00AC0FB1"/>
    <w:rsid w:val="00AD1934"/>
    <w:rsid w:val="00AD61E5"/>
    <w:rsid w:val="00B01DA4"/>
    <w:rsid w:val="00B06F35"/>
    <w:rsid w:val="00B150DB"/>
    <w:rsid w:val="00B24DBC"/>
    <w:rsid w:val="00B327B6"/>
    <w:rsid w:val="00B37C98"/>
    <w:rsid w:val="00B4359F"/>
    <w:rsid w:val="00B4453D"/>
    <w:rsid w:val="00B549F2"/>
    <w:rsid w:val="00B566E9"/>
    <w:rsid w:val="00B60500"/>
    <w:rsid w:val="00B669CF"/>
    <w:rsid w:val="00B8496A"/>
    <w:rsid w:val="00B87E23"/>
    <w:rsid w:val="00B917CA"/>
    <w:rsid w:val="00B92BD7"/>
    <w:rsid w:val="00B93EE7"/>
    <w:rsid w:val="00B96925"/>
    <w:rsid w:val="00B96F5D"/>
    <w:rsid w:val="00BA05BA"/>
    <w:rsid w:val="00BB0B3B"/>
    <w:rsid w:val="00BB1412"/>
    <w:rsid w:val="00BB1AE2"/>
    <w:rsid w:val="00BB469C"/>
    <w:rsid w:val="00BC5487"/>
    <w:rsid w:val="00BC566E"/>
    <w:rsid w:val="00BD2850"/>
    <w:rsid w:val="00BD51FE"/>
    <w:rsid w:val="00BE55DB"/>
    <w:rsid w:val="00BF5ECA"/>
    <w:rsid w:val="00C13EFC"/>
    <w:rsid w:val="00C24447"/>
    <w:rsid w:val="00C27B98"/>
    <w:rsid w:val="00C27FD4"/>
    <w:rsid w:val="00C31228"/>
    <w:rsid w:val="00C374F8"/>
    <w:rsid w:val="00C42EE6"/>
    <w:rsid w:val="00C43656"/>
    <w:rsid w:val="00C47BA9"/>
    <w:rsid w:val="00C62355"/>
    <w:rsid w:val="00C66438"/>
    <w:rsid w:val="00C82420"/>
    <w:rsid w:val="00C87497"/>
    <w:rsid w:val="00C904BB"/>
    <w:rsid w:val="00CA1B46"/>
    <w:rsid w:val="00CA53C5"/>
    <w:rsid w:val="00CB7AE2"/>
    <w:rsid w:val="00CB7CC3"/>
    <w:rsid w:val="00CC1038"/>
    <w:rsid w:val="00CC19DB"/>
    <w:rsid w:val="00CC4A76"/>
    <w:rsid w:val="00CD11FF"/>
    <w:rsid w:val="00CD52EB"/>
    <w:rsid w:val="00CE35D1"/>
    <w:rsid w:val="00CE7492"/>
    <w:rsid w:val="00CF32CC"/>
    <w:rsid w:val="00D17D71"/>
    <w:rsid w:val="00D3776B"/>
    <w:rsid w:val="00D37FBC"/>
    <w:rsid w:val="00D441A2"/>
    <w:rsid w:val="00D6178D"/>
    <w:rsid w:val="00D61D70"/>
    <w:rsid w:val="00D63B27"/>
    <w:rsid w:val="00D721BF"/>
    <w:rsid w:val="00D72760"/>
    <w:rsid w:val="00D775AF"/>
    <w:rsid w:val="00D868E1"/>
    <w:rsid w:val="00D93C1A"/>
    <w:rsid w:val="00D96C44"/>
    <w:rsid w:val="00D96EEB"/>
    <w:rsid w:val="00DA0E60"/>
    <w:rsid w:val="00DA63A2"/>
    <w:rsid w:val="00DB6D96"/>
    <w:rsid w:val="00DB7C53"/>
    <w:rsid w:val="00DC49FC"/>
    <w:rsid w:val="00DC711E"/>
    <w:rsid w:val="00DD543C"/>
    <w:rsid w:val="00DE2630"/>
    <w:rsid w:val="00DE59ED"/>
    <w:rsid w:val="00DE681A"/>
    <w:rsid w:val="00DF3FAB"/>
    <w:rsid w:val="00E01481"/>
    <w:rsid w:val="00E15E90"/>
    <w:rsid w:val="00E16DCD"/>
    <w:rsid w:val="00E3733F"/>
    <w:rsid w:val="00E56122"/>
    <w:rsid w:val="00E64DB3"/>
    <w:rsid w:val="00E66E77"/>
    <w:rsid w:val="00E70B5F"/>
    <w:rsid w:val="00E80BF2"/>
    <w:rsid w:val="00EA06CE"/>
    <w:rsid w:val="00EA0FCB"/>
    <w:rsid w:val="00EB3DA0"/>
    <w:rsid w:val="00EB59B1"/>
    <w:rsid w:val="00EB7B4A"/>
    <w:rsid w:val="00EC376A"/>
    <w:rsid w:val="00ED3289"/>
    <w:rsid w:val="00EE5303"/>
    <w:rsid w:val="00EF2679"/>
    <w:rsid w:val="00F15B57"/>
    <w:rsid w:val="00F26218"/>
    <w:rsid w:val="00F2741D"/>
    <w:rsid w:val="00F3271D"/>
    <w:rsid w:val="00F36DED"/>
    <w:rsid w:val="00F36F13"/>
    <w:rsid w:val="00F43A58"/>
    <w:rsid w:val="00F72197"/>
    <w:rsid w:val="00F75337"/>
    <w:rsid w:val="00F83745"/>
    <w:rsid w:val="00F90624"/>
    <w:rsid w:val="00F948F6"/>
    <w:rsid w:val="00FA319B"/>
    <w:rsid w:val="00FA682A"/>
    <w:rsid w:val="00FB7054"/>
    <w:rsid w:val="00FC106B"/>
    <w:rsid w:val="00FC1AE1"/>
    <w:rsid w:val="00FC3C51"/>
    <w:rsid w:val="00FD3BDA"/>
    <w:rsid w:val="00FE62B9"/>
    <w:rsid w:val="00FE72C6"/>
    <w:rsid w:val="00FF1DCB"/>
    <w:rsid w:val="00FF5999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E243E"/>
  <w15:docId w15:val="{6DE8FF3C-2209-4F23-ACC7-B1E93DB3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da-DK" w:eastAsia="en-US" w:bidi="ar-SA"/>
    </w:rPr>
  </w:style>
  <w:style w:type="character" w:styleId="Hyperlink">
    <w:name w:val="Hyperlink"/>
    <w:rsid w:val="00632318"/>
    <w:rPr>
      <w:color w:val="0000FF"/>
      <w:u w:val="single"/>
    </w:rPr>
  </w:style>
  <w:style w:type="paragraph" w:customStyle="1" w:styleId="Notat">
    <w:name w:val="Notat"/>
    <w:basedOn w:val="Normal"/>
    <w:rsid w:val="00264107"/>
    <w:rPr>
      <w:b/>
      <w:sz w:val="28"/>
    </w:rPr>
  </w:style>
  <w:style w:type="paragraph" w:styleId="Listeafsnit">
    <w:name w:val="List Paragraph"/>
    <w:basedOn w:val="Normal"/>
    <w:uiPriority w:val="34"/>
    <w:qFormat/>
    <w:rsid w:val="006A153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1C0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C0A99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BB469C"/>
    <w:rPr>
      <w:color w:val="808080"/>
    </w:rPr>
  </w:style>
  <w:style w:type="character" w:customStyle="1" w:styleId="Typografi2">
    <w:name w:val="Typografi2"/>
    <w:basedOn w:val="Standardskrifttypeiafsnit"/>
    <w:uiPriority w:val="1"/>
    <w:rsid w:val="00344116"/>
    <w:rPr>
      <w:rFonts w:ascii="Arial" w:hAnsi="Arial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B92BD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8D0DD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d@nanoq.g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mog@nanoq.gl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mn\AppData\Local\cBrain\F2\.tmp\492da389015948b39e82298323a71b4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F4E1770AE94714989972C84282D3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FE02C9-4168-4C89-B264-F78C64FE7DD1}"/>
      </w:docPartPr>
      <w:docPartBody>
        <w:p w:rsidR="005A10EA" w:rsidRDefault="00000000">
          <w:pPr>
            <w:pStyle w:val="D5F4E1770AE94714989972C84282D385"/>
          </w:pPr>
          <w:r w:rsidRPr="00CC3428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8B"/>
    <w:rsid w:val="000F3D38"/>
    <w:rsid w:val="00264B89"/>
    <w:rsid w:val="0034688B"/>
    <w:rsid w:val="004B6FEE"/>
    <w:rsid w:val="005A10EA"/>
    <w:rsid w:val="009F6773"/>
    <w:rsid w:val="00B44CEB"/>
    <w:rsid w:val="00C0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D5F4E1770AE94714989972C84282D385">
    <w:name w:val="D5F4E1770AE94714989972C84282D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68E0-CDC3-456A-9028-ACE8BA2C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492da389015948b39e82298323a71b48</Template>
  <TotalTime>9</TotalTime>
  <Pages>1</Pages>
  <Words>101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Bysted A/S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Julie Dybro Madsen</dc:creator>
  <cp:lastModifiedBy>Julie Dybro Madsen</cp:lastModifiedBy>
  <cp:revision>8</cp:revision>
  <cp:lastPrinted>2020-10-30T14:30:00Z</cp:lastPrinted>
  <dcterms:created xsi:type="dcterms:W3CDTF">2025-06-28T18:49:00Z</dcterms:created>
  <dcterms:modified xsi:type="dcterms:W3CDTF">2025-07-02T15:53:00Z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&amp;akttype=N</vt:lpwstr>
  </property>
</Properties>
</file>