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A93D" w14:textId="7477A772" w:rsidR="00A346F1" w:rsidRPr="00BF1461" w:rsidRDefault="00CC2316" w:rsidP="00A346F1">
      <w:pPr>
        <w:pStyle w:val="Lille"/>
        <w:framePr w:w="1985" w:h="3493" w:hRule="exact" w:hSpace="181" w:wrap="notBeside" w:vAnchor="page" w:hAnchor="page" w:x="9317" w:y="4843" w:anchorLock="1"/>
        <w:rPr>
          <w:lang w:val="kl-GL"/>
        </w:rPr>
      </w:pPr>
      <w:r w:rsidRPr="00BF1461">
        <w:rPr>
          <w:lang w:val="kl-GL"/>
        </w:rPr>
        <w:t>Allakkat ulluat</w:t>
      </w:r>
      <w:r w:rsidR="00A346F1" w:rsidRPr="00BF1461">
        <w:rPr>
          <w:lang w:val="kl-GL"/>
        </w:rPr>
        <w:t>: 0</w:t>
      </w:r>
      <w:r w:rsidR="002059D5">
        <w:rPr>
          <w:lang w:val="kl-GL"/>
        </w:rPr>
        <w:t>6</w:t>
      </w:r>
      <w:r w:rsidR="00A346F1" w:rsidRPr="00BF1461">
        <w:rPr>
          <w:lang w:val="kl-GL"/>
        </w:rPr>
        <w:t>-06-2025</w:t>
      </w:r>
    </w:p>
    <w:p w14:paraId="2EB2487A" w14:textId="3DAE1348" w:rsidR="00011799" w:rsidRPr="00BF1461" w:rsidRDefault="00011799" w:rsidP="00A346F1">
      <w:pPr>
        <w:pStyle w:val="Lille"/>
        <w:framePr w:w="1985" w:h="3493" w:hRule="exact" w:hSpace="181" w:wrap="notBeside" w:vAnchor="page" w:hAnchor="page" w:x="9317" w:y="4843" w:anchorLock="1"/>
        <w:rPr>
          <w:lang w:val="kl-GL"/>
        </w:rPr>
      </w:pPr>
      <w:r w:rsidRPr="00BF1461">
        <w:rPr>
          <w:lang w:val="kl-GL"/>
        </w:rPr>
        <w:t>S</w:t>
      </w:r>
      <w:r w:rsidR="00CC2316" w:rsidRPr="00BF1461">
        <w:rPr>
          <w:lang w:val="kl-GL"/>
        </w:rPr>
        <w:t xml:space="preserve">uliap </w:t>
      </w:r>
      <w:r w:rsidRPr="00BF1461">
        <w:rPr>
          <w:lang w:val="kl-GL"/>
        </w:rPr>
        <w:t>nr. 2025 - 7751</w:t>
      </w:r>
    </w:p>
    <w:p w14:paraId="08933675" w14:textId="77777777" w:rsidR="00623A51" w:rsidRPr="00BF1461" w:rsidRDefault="00A010AA" w:rsidP="00A346F1">
      <w:pPr>
        <w:pStyle w:val="Lille"/>
        <w:framePr w:w="1985" w:h="3493" w:hRule="exact" w:hSpace="181" w:wrap="notBeside" w:vAnchor="page" w:hAnchor="page" w:x="9317" w:y="4843" w:anchorLock="1"/>
        <w:rPr>
          <w:lang w:val="kl-GL"/>
        </w:rPr>
      </w:pPr>
      <w:r w:rsidRPr="00BF1461">
        <w:rPr>
          <w:lang w:val="kl-GL"/>
        </w:rPr>
        <w:t>Akt id</w:t>
      </w:r>
      <w:r w:rsidR="00A346F1" w:rsidRPr="00BF1461">
        <w:rPr>
          <w:lang w:val="kl-GL"/>
        </w:rPr>
        <w:t>. 25423356</w:t>
      </w:r>
    </w:p>
    <w:p w14:paraId="129CDA95" w14:textId="77777777" w:rsidR="00465A30" w:rsidRPr="00BF1461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kl-GL"/>
        </w:rPr>
      </w:pPr>
      <w:r w:rsidRPr="00BF1461">
        <w:rPr>
          <w:lang w:val="kl-GL"/>
        </w:rPr>
        <w:t>P. O. Box 1037</w:t>
      </w:r>
    </w:p>
    <w:p w14:paraId="267A42D3" w14:textId="77777777" w:rsidR="00465A30" w:rsidRPr="00BF1461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kl-GL"/>
        </w:rPr>
      </w:pPr>
      <w:r w:rsidRPr="00BF1461">
        <w:rPr>
          <w:lang w:val="kl-GL"/>
        </w:rPr>
        <w:t>3900 Nuuk</w:t>
      </w:r>
    </w:p>
    <w:p w14:paraId="3B625113" w14:textId="77777777" w:rsidR="00465A30" w:rsidRPr="00BF1461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kl-GL"/>
        </w:rPr>
      </w:pPr>
      <w:r w:rsidRPr="00BF1461">
        <w:rPr>
          <w:lang w:val="kl-GL"/>
        </w:rPr>
        <w:t>Tel. (+299) 34 50 00</w:t>
      </w:r>
    </w:p>
    <w:p w14:paraId="45CD1720" w14:textId="77777777" w:rsidR="00465A30" w:rsidRPr="00BF1461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kl-GL"/>
        </w:rPr>
      </w:pPr>
      <w:r w:rsidRPr="00BF1461">
        <w:rPr>
          <w:lang w:val="kl-GL"/>
        </w:rPr>
        <w:t>Fax (+299) 34 63 50</w:t>
      </w:r>
    </w:p>
    <w:p w14:paraId="67FCFC91" w14:textId="77777777" w:rsidR="00465A30" w:rsidRPr="00BF1461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kl-GL"/>
        </w:rPr>
      </w:pPr>
      <w:r w:rsidRPr="00BF1461">
        <w:rPr>
          <w:lang w:val="kl-GL"/>
        </w:rPr>
        <w:t>E-mail: oed@nanoq.gl</w:t>
      </w:r>
    </w:p>
    <w:p w14:paraId="6F722DA0" w14:textId="77777777" w:rsidR="00465A30" w:rsidRPr="00BF1461" w:rsidRDefault="00596A90" w:rsidP="00465A30">
      <w:pPr>
        <w:pStyle w:val="Lille"/>
        <w:framePr w:w="1985" w:h="3493" w:hRule="exact" w:hSpace="181" w:wrap="notBeside" w:vAnchor="page" w:hAnchor="page" w:x="9317" w:y="4843" w:anchorLock="1"/>
        <w:rPr>
          <w:lang w:val="kl-GL"/>
        </w:rPr>
      </w:pPr>
      <w:r w:rsidRPr="00BF1461">
        <w:rPr>
          <w:lang w:val="kl-GL"/>
        </w:rPr>
        <w:t>www.naalakkersuisut</w:t>
      </w:r>
      <w:r w:rsidR="00465A30" w:rsidRPr="00BF1461">
        <w:rPr>
          <w:lang w:val="kl-GL"/>
        </w:rPr>
        <w:t>.gl</w:t>
      </w:r>
    </w:p>
    <w:p w14:paraId="0A4D42FF" w14:textId="77777777" w:rsidR="00465A30" w:rsidRPr="00BF1461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kl-GL"/>
        </w:rPr>
      </w:pPr>
    </w:p>
    <w:p w14:paraId="510FEB74" w14:textId="77777777" w:rsidR="00465A30" w:rsidRPr="00BF1461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kl-GL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465A30" w:rsidRPr="00BF1461" w14:paraId="45258E29" w14:textId="77777777" w:rsidTr="00EE48FC">
        <w:trPr>
          <w:trHeight w:val="2552"/>
        </w:trPr>
        <w:tc>
          <w:tcPr>
            <w:tcW w:w="7825" w:type="dxa"/>
          </w:tcPr>
          <w:p w14:paraId="304F99EE" w14:textId="018E962C" w:rsidR="00465A30" w:rsidRPr="00BF1461" w:rsidRDefault="00581F6F" w:rsidP="00465A30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>T</w:t>
            </w:r>
            <w:r w:rsidR="00CC2316" w:rsidRPr="00BF1461">
              <w:rPr>
                <w:rFonts w:ascii="Arial" w:hAnsi="Arial" w:cs="Arial"/>
                <w:sz w:val="20"/>
                <w:szCs w:val="20"/>
                <w:lang w:val="kl-GL"/>
              </w:rPr>
              <w:t>usarniaaffigineqartunut</w:t>
            </w:r>
          </w:p>
          <w:p w14:paraId="78D10C1C" w14:textId="77777777" w:rsidR="00465A30" w:rsidRPr="00BF1461" w:rsidRDefault="00465A30" w:rsidP="00A346F1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</w:p>
          <w:p w14:paraId="06CA8769" w14:textId="77777777" w:rsidR="00FE7BE9" w:rsidRPr="00BF1461" w:rsidRDefault="00FE7BE9" w:rsidP="00FE7BE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</w:p>
          <w:p w14:paraId="22B976BA" w14:textId="77777777" w:rsidR="00FE7BE9" w:rsidRPr="00BF1461" w:rsidRDefault="00FE7BE9" w:rsidP="00FE7BE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</w:p>
          <w:p w14:paraId="400C7E29" w14:textId="77777777" w:rsidR="00FE7BE9" w:rsidRPr="00BF1461" w:rsidRDefault="00FE7BE9" w:rsidP="00FE7BE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</w:p>
          <w:p w14:paraId="3A50B466" w14:textId="77777777" w:rsidR="00FE7BE9" w:rsidRPr="00BF1461" w:rsidRDefault="00FE7BE9" w:rsidP="00FE7BE9">
            <w:pPr>
              <w:tabs>
                <w:tab w:val="left" w:pos="6270"/>
              </w:tabs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ab/>
            </w:r>
          </w:p>
        </w:tc>
      </w:tr>
    </w:tbl>
    <w:p w14:paraId="4CCBA451" w14:textId="3ADCA43E" w:rsidR="00A346F1" w:rsidRPr="00BF1461" w:rsidRDefault="001706F2" w:rsidP="00A346F1">
      <w:pPr>
        <w:spacing w:after="0"/>
        <w:rPr>
          <w:rFonts w:ascii="Arial" w:hAnsi="Arial" w:cs="Arial"/>
          <w:b/>
          <w:sz w:val="20"/>
          <w:szCs w:val="20"/>
          <w:lang w:val="kl-GL"/>
        </w:rPr>
      </w:pPr>
      <w:r w:rsidRPr="00BF1461">
        <w:rPr>
          <w:rFonts w:ascii="Arial" w:hAnsi="Arial" w:cs="Arial"/>
          <w:b/>
          <w:sz w:val="20"/>
          <w:szCs w:val="20"/>
          <w:lang w:val="kl-GL"/>
        </w:rPr>
        <w:t>T</w:t>
      </w:r>
      <w:r w:rsidR="00ED4A24" w:rsidRPr="00BF1461">
        <w:rPr>
          <w:rFonts w:ascii="Arial" w:hAnsi="Arial" w:cs="Arial"/>
          <w:b/>
          <w:sz w:val="20"/>
          <w:szCs w:val="20"/>
          <w:lang w:val="kl-GL"/>
        </w:rPr>
        <w:t>usarniaa</w:t>
      </w:r>
      <w:r w:rsidRPr="00BF1461">
        <w:rPr>
          <w:rFonts w:ascii="Arial" w:hAnsi="Arial" w:cs="Arial"/>
          <w:b/>
          <w:sz w:val="20"/>
          <w:szCs w:val="20"/>
          <w:lang w:val="kl-GL"/>
        </w:rPr>
        <w:t>lluni allakkat</w:t>
      </w:r>
      <w:r w:rsidR="00225C80" w:rsidRPr="00BF1461">
        <w:rPr>
          <w:rFonts w:ascii="Arial" w:hAnsi="Arial" w:cs="Arial"/>
          <w:b/>
          <w:sz w:val="20"/>
          <w:szCs w:val="20"/>
          <w:lang w:val="kl-GL"/>
        </w:rPr>
        <w:t xml:space="preserve">: </w:t>
      </w:r>
      <w:r w:rsidR="000A6DD9" w:rsidRPr="00BF1461">
        <w:rPr>
          <w:rFonts w:ascii="Arial" w:hAnsi="Arial" w:cs="Arial"/>
          <w:b/>
          <w:sz w:val="20"/>
          <w:szCs w:val="20"/>
          <w:lang w:val="kl-GL"/>
        </w:rPr>
        <w:t xml:space="preserve">Uunga siunnersuut: Akileraaruserinermik ingerlatsineq pillugu Inatsisartut inatsisaata allanngortinneqarnera pillugu Inatsisartut inatsisaat </w:t>
      </w:r>
      <w:r w:rsidR="005C0CD0" w:rsidRPr="00BF1461">
        <w:rPr>
          <w:rFonts w:ascii="Arial" w:hAnsi="Arial" w:cs="Arial"/>
          <w:b/>
          <w:sz w:val="20"/>
          <w:szCs w:val="20"/>
          <w:lang w:val="kl-GL"/>
        </w:rPr>
        <w:t>(</w:t>
      </w:r>
      <w:r w:rsidR="00536F94" w:rsidRPr="00BF1461">
        <w:rPr>
          <w:rFonts w:ascii="Arial" w:hAnsi="Arial" w:cs="Arial"/>
          <w:b/>
          <w:sz w:val="20"/>
          <w:szCs w:val="20"/>
          <w:lang w:val="kl-GL"/>
        </w:rPr>
        <w:t>Aningaasaqarnermut sullissi</w:t>
      </w:r>
      <w:r w:rsidR="00AB7394" w:rsidRPr="00BF1461">
        <w:rPr>
          <w:rFonts w:ascii="Arial" w:hAnsi="Arial" w:cs="Arial"/>
          <w:b/>
          <w:sz w:val="20"/>
          <w:szCs w:val="20"/>
          <w:lang w:val="kl-GL"/>
        </w:rPr>
        <w:t>viit nalunaarutiginnittussaatitaaneri</w:t>
      </w:r>
      <w:r w:rsidR="005C0CD0" w:rsidRPr="00BF1461">
        <w:rPr>
          <w:rFonts w:ascii="Arial" w:hAnsi="Arial" w:cs="Arial"/>
          <w:b/>
          <w:sz w:val="20"/>
          <w:szCs w:val="20"/>
          <w:lang w:val="kl-GL"/>
        </w:rPr>
        <w:t xml:space="preserve"> </w:t>
      </w:r>
      <w:r w:rsidR="00536F94" w:rsidRPr="00BF1461">
        <w:rPr>
          <w:rFonts w:ascii="Arial" w:hAnsi="Arial" w:cs="Arial"/>
          <w:b/>
          <w:sz w:val="20"/>
          <w:szCs w:val="20"/>
          <w:lang w:val="kl-GL"/>
        </w:rPr>
        <w:t>kiisalu akunnermiliuttartut</w:t>
      </w:r>
      <w:r w:rsidR="005C0CD0" w:rsidRPr="00BF1461">
        <w:rPr>
          <w:rFonts w:ascii="Arial" w:hAnsi="Arial" w:cs="Arial"/>
          <w:b/>
          <w:sz w:val="20"/>
          <w:szCs w:val="20"/>
          <w:lang w:val="kl-GL"/>
        </w:rPr>
        <w:t>)</w:t>
      </w:r>
    </w:p>
    <w:p w14:paraId="3B6BA712" w14:textId="77777777" w:rsidR="00A346F1" w:rsidRPr="00BF1461" w:rsidRDefault="00A346F1" w:rsidP="00A346F1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4B8285B8" w14:textId="4BA10BCC" w:rsidR="00581F6F" w:rsidRPr="00BF1461" w:rsidRDefault="00581F6F" w:rsidP="00581F6F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BF1461">
        <w:rPr>
          <w:rFonts w:ascii="Arial" w:hAnsi="Arial" w:cs="Arial"/>
          <w:sz w:val="20"/>
          <w:szCs w:val="20"/>
          <w:lang w:val="kl-GL"/>
        </w:rPr>
        <w:t>T</w:t>
      </w:r>
      <w:r w:rsidR="00BC1017" w:rsidRPr="00BF1461">
        <w:rPr>
          <w:rFonts w:ascii="Arial" w:hAnsi="Arial" w:cs="Arial"/>
          <w:sz w:val="20"/>
          <w:szCs w:val="20"/>
          <w:lang w:val="kl-GL"/>
        </w:rPr>
        <w:t>usarniaaffigineqartunut</w:t>
      </w:r>
    </w:p>
    <w:p w14:paraId="375F3329" w14:textId="77777777" w:rsidR="00581F6F" w:rsidRPr="00BF1461" w:rsidRDefault="00581F6F" w:rsidP="00581F6F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5BCE5A1F" w14:textId="5950EAD1" w:rsidR="00581F6F" w:rsidRPr="00BF1461" w:rsidRDefault="00AB7394" w:rsidP="00581F6F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BF1461">
        <w:rPr>
          <w:rFonts w:ascii="Arial" w:hAnsi="Arial" w:cs="Arial"/>
          <w:sz w:val="20"/>
          <w:szCs w:val="20"/>
          <w:lang w:val="kl-GL"/>
        </w:rPr>
        <w:t>Matumuuna inatsisissatut siunnersuummut missingiut matuma siuliani taaneqartoq tus</w:t>
      </w:r>
      <w:r w:rsidR="009959B9" w:rsidRPr="00BF1461">
        <w:rPr>
          <w:rFonts w:ascii="Arial" w:hAnsi="Arial" w:cs="Arial"/>
          <w:sz w:val="20"/>
          <w:szCs w:val="20"/>
          <w:lang w:val="kl-GL"/>
        </w:rPr>
        <w:t>arniaassutigalugu nassiunneqarpoq</w:t>
      </w:r>
      <w:r w:rsidR="00581F6F" w:rsidRPr="00BF1461">
        <w:rPr>
          <w:rFonts w:ascii="Arial" w:hAnsi="Arial" w:cs="Arial"/>
          <w:sz w:val="20"/>
          <w:szCs w:val="20"/>
          <w:lang w:val="kl-GL"/>
        </w:rPr>
        <w:t>.</w:t>
      </w:r>
      <w:r w:rsidR="005C0CD0" w:rsidRPr="00BF1461">
        <w:rPr>
          <w:rFonts w:ascii="Arial" w:hAnsi="Arial" w:cs="Arial"/>
          <w:sz w:val="20"/>
          <w:szCs w:val="20"/>
          <w:lang w:val="kl-GL"/>
        </w:rPr>
        <w:t xml:space="preserve"> </w:t>
      </w:r>
      <w:r w:rsidR="009959B9" w:rsidRPr="00BF1461">
        <w:rPr>
          <w:rFonts w:ascii="Arial" w:hAnsi="Arial" w:cs="Arial"/>
          <w:sz w:val="20"/>
          <w:szCs w:val="20"/>
          <w:lang w:val="kl-GL"/>
        </w:rPr>
        <w:t>Siunnersuut, nassuiaatit aamma tusarniaaffigineqartut allassimaffiat ilanngunneqarput</w:t>
      </w:r>
      <w:r w:rsidR="00581F6F" w:rsidRPr="00BF1461">
        <w:rPr>
          <w:rFonts w:ascii="Arial" w:hAnsi="Arial" w:cs="Arial"/>
          <w:sz w:val="20"/>
          <w:szCs w:val="20"/>
          <w:lang w:val="kl-GL"/>
        </w:rPr>
        <w:t>.</w:t>
      </w:r>
    </w:p>
    <w:p w14:paraId="109B30EC" w14:textId="77777777" w:rsidR="00581F6F" w:rsidRPr="00BF1461" w:rsidRDefault="00581F6F" w:rsidP="00581F6F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16643C31" w14:textId="584F74D8" w:rsidR="00F070DB" w:rsidRPr="00BF1461" w:rsidRDefault="009959B9" w:rsidP="00F070DB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BF1461">
        <w:rPr>
          <w:rFonts w:ascii="Arial" w:hAnsi="Arial" w:cs="Arial"/>
          <w:sz w:val="20"/>
          <w:szCs w:val="20"/>
          <w:lang w:val="kl-GL"/>
        </w:rPr>
        <w:t>Aningaasaqarnermut Akileraartarnermullu Naalakkersuisoqarfi</w:t>
      </w:r>
      <w:r w:rsidR="00F070DB" w:rsidRPr="00BF1461">
        <w:rPr>
          <w:rFonts w:ascii="Arial" w:hAnsi="Arial" w:cs="Arial"/>
          <w:sz w:val="20"/>
          <w:szCs w:val="20"/>
          <w:lang w:val="kl-GL"/>
        </w:rPr>
        <w:t>k siunnersuummut oqaaseqaatissaqaraanni oqaaseqaateqaqqusivoq</w:t>
      </w:r>
    </w:p>
    <w:p w14:paraId="1E65F0FB" w14:textId="75667527" w:rsidR="00581F6F" w:rsidRPr="00BF1461" w:rsidRDefault="00581F6F" w:rsidP="00581F6F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BF1461">
        <w:rPr>
          <w:rFonts w:ascii="Arial" w:hAnsi="Arial" w:cs="Arial"/>
          <w:sz w:val="20"/>
          <w:szCs w:val="20"/>
          <w:lang w:val="kl-GL"/>
        </w:rPr>
        <w:t xml:space="preserve"> </w:t>
      </w:r>
      <w:r w:rsidR="00BC1017" w:rsidRPr="00BF1461">
        <w:rPr>
          <w:rFonts w:ascii="Arial" w:hAnsi="Arial" w:cs="Arial"/>
          <w:sz w:val="20"/>
          <w:szCs w:val="20"/>
          <w:lang w:val="kl-GL"/>
        </w:rPr>
        <w:t>kingusinnerpaamik</w:t>
      </w:r>
      <w:r w:rsidRPr="00BF1461">
        <w:rPr>
          <w:rFonts w:ascii="Arial" w:hAnsi="Arial" w:cs="Arial"/>
          <w:sz w:val="20"/>
          <w:szCs w:val="20"/>
          <w:lang w:val="kl-GL"/>
        </w:rPr>
        <w:t xml:space="preserve"> </w:t>
      </w:r>
      <w:r w:rsidR="00BC1017" w:rsidRPr="00BF1461">
        <w:rPr>
          <w:rFonts w:ascii="Arial" w:hAnsi="Arial" w:cs="Arial"/>
          <w:b/>
          <w:bCs/>
          <w:sz w:val="20"/>
          <w:szCs w:val="20"/>
          <w:lang w:val="kl-GL"/>
        </w:rPr>
        <w:t>tallimanngorneq ulloq</w:t>
      </w:r>
      <w:r w:rsidRPr="00BF1461">
        <w:rPr>
          <w:rFonts w:ascii="Arial" w:hAnsi="Arial" w:cs="Arial"/>
          <w:b/>
          <w:bCs/>
          <w:sz w:val="20"/>
          <w:szCs w:val="20"/>
          <w:lang w:val="kl-GL"/>
        </w:rPr>
        <w:t xml:space="preserve"> 4. juli 2025. </w:t>
      </w:r>
    </w:p>
    <w:p w14:paraId="0A1A8923" w14:textId="77777777" w:rsidR="00581F6F" w:rsidRPr="00BF1461" w:rsidRDefault="00581F6F" w:rsidP="00581F6F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250ADF1F" w14:textId="03245089" w:rsidR="00581F6F" w:rsidRPr="00BF1461" w:rsidRDefault="00F070DB" w:rsidP="00F070DB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BF1461">
        <w:rPr>
          <w:rFonts w:ascii="Arial" w:hAnsi="Arial" w:cs="Arial"/>
          <w:sz w:val="20"/>
          <w:szCs w:val="20"/>
          <w:lang w:val="kl-GL"/>
        </w:rPr>
        <w:t>Tusarniaanermut akissuteqaat nassiuteqquneqarpoq uunga</w:t>
      </w:r>
      <w:r w:rsidR="00581F6F" w:rsidRPr="00BF1461">
        <w:rPr>
          <w:rFonts w:ascii="Arial" w:hAnsi="Arial" w:cs="Arial"/>
          <w:sz w:val="20"/>
          <w:szCs w:val="20"/>
          <w:lang w:val="kl-GL"/>
        </w:rPr>
        <w:t xml:space="preserve"> oed@nanoq.gl s</w:t>
      </w:r>
      <w:r w:rsidRPr="00BF1461">
        <w:rPr>
          <w:rFonts w:ascii="Arial" w:hAnsi="Arial" w:cs="Arial"/>
          <w:sz w:val="20"/>
          <w:szCs w:val="20"/>
          <w:lang w:val="kl-GL"/>
        </w:rPr>
        <w:t>uliassap normua</w:t>
      </w:r>
      <w:r w:rsidR="00581F6F" w:rsidRPr="00BF1461">
        <w:rPr>
          <w:rFonts w:ascii="Arial" w:hAnsi="Arial" w:cs="Arial"/>
          <w:sz w:val="20"/>
          <w:szCs w:val="20"/>
          <w:lang w:val="kl-GL"/>
        </w:rPr>
        <w:t xml:space="preserve"> 2025 </w:t>
      </w:r>
      <w:r w:rsidRPr="00BF1461">
        <w:rPr>
          <w:rFonts w:ascii="Arial" w:hAnsi="Arial" w:cs="Arial"/>
          <w:sz w:val="20"/>
          <w:szCs w:val="20"/>
          <w:lang w:val="kl-GL"/>
        </w:rPr>
        <w:t>–</w:t>
      </w:r>
      <w:r w:rsidR="00581F6F" w:rsidRPr="00BF1461">
        <w:rPr>
          <w:rFonts w:ascii="Arial" w:hAnsi="Arial" w:cs="Arial"/>
          <w:sz w:val="20"/>
          <w:szCs w:val="20"/>
          <w:lang w:val="kl-GL"/>
        </w:rPr>
        <w:t xml:space="preserve"> 7751</w:t>
      </w:r>
      <w:r w:rsidRPr="00BF1461">
        <w:rPr>
          <w:rFonts w:ascii="Arial" w:hAnsi="Arial" w:cs="Arial"/>
          <w:sz w:val="20"/>
          <w:szCs w:val="20"/>
          <w:lang w:val="kl-GL"/>
        </w:rPr>
        <w:t xml:space="preserve"> allallugu aammalu assilinera uunga</w:t>
      </w:r>
      <w:r w:rsidR="00581F6F" w:rsidRPr="00BF1461">
        <w:rPr>
          <w:rFonts w:ascii="Arial" w:hAnsi="Arial" w:cs="Arial"/>
          <w:sz w:val="20"/>
          <w:szCs w:val="20"/>
          <w:lang w:val="kl-GL"/>
        </w:rPr>
        <w:t xml:space="preserve"> simog@nanoq.gl.</w:t>
      </w:r>
    </w:p>
    <w:p w14:paraId="59850D31" w14:textId="77777777" w:rsidR="00581F6F" w:rsidRPr="00BF1461" w:rsidRDefault="00581F6F" w:rsidP="00581F6F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774F2D72" w14:textId="6810EB97" w:rsidR="00A346F1" w:rsidRPr="00BF1461" w:rsidRDefault="00657910" w:rsidP="00581F6F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BF1461">
        <w:rPr>
          <w:rFonts w:ascii="Arial" w:hAnsi="Arial" w:cs="Arial"/>
          <w:sz w:val="20"/>
          <w:szCs w:val="20"/>
          <w:lang w:val="kl-GL"/>
        </w:rPr>
        <w:t>Akileraaruserinermik ingerlatsineq pillugu inatsis</w:t>
      </w:r>
      <w:r w:rsidR="00495C14" w:rsidRPr="00BF1461">
        <w:rPr>
          <w:rFonts w:ascii="Arial" w:hAnsi="Arial" w:cs="Arial"/>
          <w:sz w:val="20"/>
          <w:szCs w:val="20"/>
          <w:lang w:val="kl-GL"/>
        </w:rPr>
        <w:t>ip</w:t>
      </w:r>
      <w:r w:rsidRPr="00BF1461">
        <w:rPr>
          <w:rFonts w:ascii="Arial" w:hAnsi="Arial" w:cs="Arial"/>
          <w:sz w:val="20"/>
          <w:szCs w:val="20"/>
          <w:lang w:val="kl-GL"/>
        </w:rPr>
        <w:t xml:space="preserve"> allanngortinneqarn</w:t>
      </w:r>
      <w:r w:rsidR="00495C14" w:rsidRPr="00BF1461">
        <w:rPr>
          <w:rFonts w:ascii="Arial" w:hAnsi="Arial" w:cs="Arial"/>
          <w:sz w:val="20"/>
          <w:szCs w:val="20"/>
          <w:lang w:val="kl-GL"/>
        </w:rPr>
        <w:t>issaanut siunnersuut pillugu apeqqutissaqaraanni saaffigineqarsinnaavoq</w:t>
      </w:r>
      <w:r w:rsidR="00581F6F" w:rsidRPr="00BF1461">
        <w:rPr>
          <w:rFonts w:ascii="Arial" w:hAnsi="Arial" w:cs="Arial"/>
          <w:sz w:val="20"/>
          <w:szCs w:val="20"/>
          <w:lang w:val="kl-GL"/>
        </w:rPr>
        <w:t xml:space="preserve"> Simon Mogensen </w:t>
      </w:r>
      <w:r w:rsidR="00495C14" w:rsidRPr="00BF1461">
        <w:rPr>
          <w:rFonts w:ascii="Arial" w:hAnsi="Arial" w:cs="Arial"/>
          <w:sz w:val="20"/>
          <w:szCs w:val="20"/>
          <w:lang w:val="kl-GL"/>
        </w:rPr>
        <w:t>uunga</w:t>
      </w:r>
      <w:r w:rsidR="00581F6F" w:rsidRPr="00BF1461">
        <w:rPr>
          <w:rFonts w:ascii="Arial" w:hAnsi="Arial" w:cs="Arial"/>
          <w:sz w:val="20"/>
          <w:szCs w:val="20"/>
          <w:lang w:val="kl-GL"/>
        </w:rPr>
        <w:t xml:space="preserve"> simog@nanoq.gl &amp; tlf. nr. 346578.</w:t>
      </w:r>
    </w:p>
    <w:p w14:paraId="338F5CEF" w14:textId="77777777" w:rsidR="00A346F1" w:rsidRPr="00BF1461" w:rsidRDefault="00A346F1" w:rsidP="00A346F1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1DED13AB" w14:textId="77777777" w:rsidR="00A346F1" w:rsidRPr="00BF1461" w:rsidRDefault="00A346F1" w:rsidP="00A346F1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2B184E9B" w14:textId="77777777" w:rsidR="00A346F1" w:rsidRPr="00BF1461" w:rsidRDefault="00A346F1" w:rsidP="00A346F1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BF1461">
        <w:rPr>
          <w:rFonts w:ascii="Arial" w:hAnsi="Arial" w:cs="Arial"/>
          <w:sz w:val="20"/>
          <w:szCs w:val="20"/>
          <w:lang w:val="kl-GL"/>
        </w:rPr>
        <w:t>Inussiarnersumik inuulluaqqusillunga</w:t>
      </w:r>
    </w:p>
    <w:p w14:paraId="47B4F4CF" w14:textId="77777777" w:rsidR="00A346F1" w:rsidRPr="00BF1461" w:rsidRDefault="00A346F1" w:rsidP="00A346F1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04208EBB" w14:textId="77777777" w:rsidR="00A346F1" w:rsidRPr="00BF1461" w:rsidRDefault="00A346F1" w:rsidP="00A346F1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70105421" w14:textId="77777777" w:rsidR="00A346F1" w:rsidRPr="00BF1461" w:rsidRDefault="00A346F1" w:rsidP="00A346F1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3D7858AB" w14:textId="5469FDA1" w:rsidR="00215CAB" w:rsidRPr="00BF1461" w:rsidRDefault="00215CAB" w:rsidP="00215CAB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BF1461">
        <w:rPr>
          <w:rFonts w:ascii="Arial" w:hAnsi="Arial" w:cs="Arial"/>
          <w:sz w:val="20"/>
          <w:szCs w:val="20"/>
          <w:lang w:val="kl-GL"/>
        </w:rPr>
        <w:t>Simon Mogensen (</w:t>
      </w:r>
      <w:r w:rsidR="00BC1017" w:rsidRPr="00BF1461">
        <w:rPr>
          <w:rFonts w:ascii="Arial" w:hAnsi="Arial" w:cs="Arial"/>
          <w:sz w:val="20"/>
          <w:szCs w:val="20"/>
          <w:lang w:val="kl-GL"/>
        </w:rPr>
        <w:t>Aningaasaqarnermut Naalakkersuisoqarfik</w:t>
      </w:r>
      <w:r w:rsidRPr="00BF1461">
        <w:rPr>
          <w:rFonts w:ascii="Arial" w:hAnsi="Arial" w:cs="Arial"/>
          <w:sz w:val="20"/>
          <w:szCs w:val="20"/>
          <w:lang w:val="kl-GL"/>
        </w:rPr>
        <w:t>)</w:t>
      </w:r>
    </w:p>
    <w:p w14:paraId="73DE6D4B" w14:textId="77777777" w:rsidR="00215CAB" w:rsidRPr="00BF1461" w:rsidRDefault="00215CAB" w:rsidP="00215CAB">
      <w:pPr>
        <w:spacing w:after="0"/>
        <w:rPr>
          <w:rFonts w:ascii="Arial" w:hAnsi="Arial" w:cs="Arial"/>
          <w:sz w:val="16"/>
          <w:szCs w:val="16"/>
          <w:lang w:val="kl-GL"/>
        </w:rPr>
      </w:pPr>
      <w:r w:rsidRPr="00BF1461">
        <w:rPr>
          <w:rFonts w:ascii="Arial" w:hAnsi="Arial" w:cs="Arial"/>
          <w:sz w:val="16"/>
          <w:szCs w:val="16"/>
          <w:lang w:val="kl-GL"/>
        </w:rPr>
        <w:t>Simog@nanoq.gl</w:t>
      </w:r>
    </w:p>
    <w:p w14:paraId="3713CC8F" w14:textId="77777777" w:rsidR="00986E1B" w:rsidRPr="00BF1461" w:rsidRDefault="00986E1B" w:rsidP="00215CAB">
      <w:pPr>
        <w:spacing w:after="0"/>
        <w:rPr>
          <w:rFonts w:ascii="Arial" w:hAnsi="Arial" w:cs="Arial"/>
          <w:sz w:val="16"/>
          <w:szCs w:val="16"/>
          <w:lang w:val="kl-GL"/>
        </w:rPr>
      </w:pPr>
    </w:p>
    <w:p w14:paraId="676B8FD5" w14:textId="77777777" w:rsidR="00DF5D5A" w:rsidRPr="00BF1461" w:rsidRDefault="00DF5D5A" w:rsidP="00215CAB">
      <w:pPr>
        <w:spacing w:after="0"/>
        <w:rPr>
          <w:rFonts w:ascii="Arial" w:hAnsi="Arial" w:cs="Arial"/>
          <w:sz w:val="16"/>
          <w:szCs w:val="16"/>
          <w:lang w:val="kl-GL"/>
        </w:rPr>
      </w:pPr>
    </w:p>
    <w:p w14:paraId="6E913783" w14:textId="77777777" w:rsidR="00DF5D5A" w:rsidRPr="00BF1461" w:rsidRDefault="00DF5D5A" w:rsidP="00215CAB">
      <w:pPr>
        <w:spacing w:after="0"/>
        <w:rPr>
          <w:rFonts w:ascii="Arial" w:hAnsi="Arial" w:cs="Arial"/>
          <w:sz w:val="16"/>
          <w:szCs w:val="16"/>
          <w:lang w:val="kl-GL"/>
        </w:rPr>
      </w:pPr>
    </w:p>
    <w:p w14:paraId="5880180D" w14:textId="77777777" w:rsidR="00DF5D5A" w:rsidRPr="00BF1461" w:rsidRDefault="00DF5D5A" w:rsidP="00215CAB">
      <w:pPr>
        <w:spacing w:after="0"/>
        <w:rPr>
          <w:rFonts w:ascii="Arial" w:hAnsi="Arial" w:cs="Arial"/>
          <w:sz w:val="16"/>
          <w:szCs w:val="16"/>
          <w:lang w:val="kl-GL"/>
        </w:rPr>
      </w:pPr>
    </w:p>
    <w:p w14:paraId="172C8476" w14:textId="77777777" w:rsidR="00DF5D5A" w:rsidRPr="00BF1461" w:rsidRDefault="00DF5D5A" w:rsidP="00215CAB">
      <w:pPr>
        <w:spacing w:after="0"/>
        <w:rPr>
          <w:rFonts w:ascii="Arial" w:hAnsi="Arial" w:cs="Arial"/>
          <w:sz w:val="16"/>
          <w:szCs w:val="16"/>
          <w:lang w:val="kl-GL"/>
        </w:rPr>
      </w:pPr>
    </w:p>
    <w:p w14:paraId="070DF1FE" w14:textId="77777777" w:rsidR="00DF5D5A" w:rsidRPr="00BF1461" w:rsidRDefault="00DF5D5A" w:rsidP="00215CAB">
      <w:pPr>
        <w:spacing w:after="0"/>
        <w:rPr>
          <w:rFonts w:ascii="Arial" w:hAnsi="Arial" w:cs="Arial"/>
          <w:sz w:val="16"/>
          <w:szCs w:val="16"/>
          <w:lang w:val="kl-GL"/>
        </w:rPr>
      </w:pPr>
    </w:p>
    <w:p w14:paraId="29D042E6" w14:textId="77777777" w:rsidR="00DF5D5A" w:rsidRPr="00BF1461" w:rsidRDefault="00DF5D5A" w:rsidP="00215CAB">
      <w:pPr>
        <w:spacing w:after="0"/>
        <w:rPr>
          <w:rFonts w:ascii="Arial" w:hAnsi="Arial" w:cs="Arial"/>
          <w:sz w:val="16"/>
          <w:szCs w:val="16"/>
          <w:lang w:val="kl-GL"/>
        </w:rPr>
      </w:pPr>
    </w:p>
    <w:p w14:paraId="5020C672" w14:textId="77777777" w:rsidR="00DF5D5A" w:rsidRPr="00BF1461" w:rsidRDefault="00DF5D5A" w:rsidP="00215CAB">
      <w:pPr>
        <w:spacing w:after="0"/>
        <w:rPr>
          <w:rFonts w:ascii="Arial" w:hAnsi="Arial" w:cs="Arial"/>
          <w:sz w:val="16"/>
          <w:szCs w:val="16"/>
          <w:lang w:val="kl-GL"/>
        </w:rPr>
      </w:pPr>
    </w:p>
    <w:p w14:paraId="3EC3DC7B" w14:textId="77777777" w:rsidR="00DF5D5A" w:rsidRPr="00BF1461" w:rsidRDefault="00DF5D5A" w:rsidP="00215CAB">
      <w:pPr>
        <w:spacing w:after="0"/>
        <w:rPr>
          <w:rFonts w:ascii="Arial" w:hAnsi="Arial" w:cs="Arial"/>
          <w:sz w:val="16"/>
          <w:szCs w:val="16"/>
          <w:lang w:val="kl-GL"/>
        </w:rPr>
      </w:pPr>
    </w:p>
    <w:p w14:paraId="1EC3B178" w14:textId="77777777" w:rsidR="00DF5D5A" w:rsidRPr="00BF1461" w:rsidRDefault="00DF5D5A" w:rsidP="00215CAB">
      <w:pPr>
        <w:spacing w:after="0"/>
        <w:rPr>
          <w:rFonts w:ascii="Arial" w:hAnsi="Arial" w:cs="Arial"/>
          <w:sz w:val="16"/>
          <w:szCs w:val="16"/>
          <w:lang w:val="kl-GL"/>
        </w:rPr>
      </w:pPr>
    </w:p>
    <w:p w14:paraId="32EC96F0" w14:textId="77777777" w:rsidR="00DF5D5A" w:rsidRPr="00BF1461" w:rsidRDefault="00DF5D5A" w:rsidP="00215CAB">
      <w:pPr>
        <w:spacing w:after="0"/>
        <w:rPr>
          <w:rFonts w:ascii="Arial" w:hAnsi="Arial" w:cs="Arial"/>
          <w:sz w:val="16"/>
          <w:szCs w:val="16"/>
          <w:lang w:val="kl-GL"/>
        </w:rPr>
      </w:pPr>
    </w:p>
    <w:p w14:paraId="48DCED68" w14:textId="77777777" w:rsidR="00DF5D5A" w:rsidRPr="00BF1461" w:rsidRDefault="00DF5D5A" w:rsidP="00215CAB">
      <w:pPr>
        <w:spacing w:after="0"/>
        <w:rPr>
          <w:rFonts w:ascii="Arial" w:hAnsi="Arial" w:cs="Arial"/>
          <w:sz w:val="16"/>
          <w:szCs w:val="16"/>
          <w:lang w:val="kl-GL"/>
        </w:rPr>
      </w:pPr>
    </w:p>
    <w:p w14:paraId="52B7F288" w14:textId="77777777" w:rsidR="00DF5D5A" w:rsidRPr="00BF1461" w:rsidRDefault="00DF5D5A" w:rsidP="00215CAB">
      <w:pPr>
        <w:spacing w:after="0"/>
        <w:rPr>
          <w:rFonts w:ascii="Arial" w:hAnsi="Arial" w:cs="Arial"/>
          <w:sz w:val="16"/>
          <w:szCs w:val="16"/>
          <w:lang w:val="kl-GL"/>
        </w:rPr>
      </w:pPr>
    </w:p>
    <w:p w14:paraId="36B648E2" w14:textId="77777777" w:rsidR="00DF5D5A" w:rsidRPr="00BF1461" w:rsidRDefault="00DF5D5A" w:rsidP="00215CAB">
      <w:pPr>
        <w:spacing w:after="0"/>
        <w:rPr>
          <w:rFonts w:ascii="Arial" w:hAnsi="Arial" w:cs="Arial"/>
          <w:sz w:val="16"/>
          <w:szCs w:val="16"/>
          <w:lang w:val="kl-GL"/>
        </w:rPr>
      </w:pPr>
    </w:p>
    <w:p w14:paraId="27F390BF" w14:textId="77777777" w:rsidR="00DF5D5A" w:rsidRPr="00BF1461" w:rsidRDefault="00DF5D5A" w:rsidP="00215CAB">
      <w:pPr>
        <w:spacing w:after="0"/>
        <w:rPr>
          <w:rFonts w:ascii="Arial" w:hAnsi="Arial" w:cs="Arial"/>
          <w:sz w:val="16"/>
          <w:szCs w:val="16"/>
          <w:lang w:val="kl-GL"/>
        </w:rPr>
      </w:pPr>
    </w:p>
    <w:p w14:paraId="3CDCF374" w14:textId="77777777" w:rsidR="00DF5D5A" w:rsidRPr="00BF1461" w:rsidRDefault="00DF5D5A" w:rsidP="00215CAB">
      <w:pPr>
        <w:spacing w:after="0"/>
        <w:rPr>
          <w:rFonts w:ascii="Arial" w:hAnsi="Arial" w:cs="Arial"/>
          <w:sz w:val="16"/>
          <w:szCs w:val="16"/>
          <w:lang w:val="kl-GL"/>
        </w:rPr>
      </w:pPr>
    </w:p>
    <w:p w14:paraId="1F6707C1" w14:textId="0E7FBA7E" w:rsidR="00DF5D5A" w:rsidRPr="00BF1461" w:rsidRDefault="00A27030" w:rsidP="00DF5D5A">
      <w:pPr>
        <w:spacing w:after="0"/>
        <w:rPr>
          <w:rFonts w:ascii="Arial" w:hAnsi="Arial" w:cs="Arial"/>
          <w:b/>
          <w:bCs/>
          <w:sz w:val="20"/>
          <w:szCs w:val="20"/>
          <w:lang w:val="kl-GL"/>
        </w:rPr>
      </w:pPr>
      <w:r w:rsidRPr="00BF1461">
        <w:rPr>
          <w:rFonts w:ascii="Arial" w:hAnsi="Arial" w:cs="Arial"/>
          <w:b/>
          <w:bCs/>
          <w:sz w:val="20"/>
          <w:szCs w:val="20"/>
          <w:lang w:val="kl-GL"/>
        </w:rPr>
        <w:lastRenderedPageBreak/>
        <w:t>Ilanngussaq</w:t>
      </w:r>
      <w:r w:rsidR="00DF5D5A" w:rsidRPr="00BF1461">
        <w:rPr>
          <w:rFonts w:ascii="Arial" w:hAnsi="Arial" w:cs="Arial"/>
          <w:b/>
          <w:bCs/>
          <w:sz w:val="20"/>
          <w:szCs w:val="20"/>
          <w:lang w:val="kl-GL"/>
        </w:rPr>
        <w:t xml:space="preserve">: </w:t>
      </w:r>
      <w:r w:rsidRPr="00BF1461">
        <w:rPr>
          <w:rFonts w:ascii="Arial" w:hAnsi="Arial" w:cs="Arial"/>
          <w:b/>
          <w:bCs/>
          <w:sz w:val="20"/>
          <w:szCs w:val="20"/>
          <w:lang w:val="kl-GL"/>
        </w:rPr>
        <w:t>Tusarniaaffigineqartut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23"/>
        <w:gridCol w:w="4212"/>
      </w:tblGrid>
      <w:tr w:rsidR="00DF5D5A" w:rsidRPr="00BF1461" w14:paraId="56270C33" w14:textId="77777777" w:rsidTr="00DF5D5A">
        <w:tc>
          <w:tcPr>
            <w:tcW w:w="3523" w:type="dxa"/>
          </w:tcPr>
          <w:p w14:paraId="4EA12EDC" w14:textId="37FC75D4" w:rsidR="00DF5D5A" w:rsidRPr="00BF1461" w:rsidRDefault="00A2703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>Naalakkersuisut Siulittaasuata Naalakkersuisoqarfik</w:t>
            </w:r>
            <w:r w:rsidR="00DF5D5A"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</w:t>
            </w:r>
          </w:p>
        </w:tc>
        <w:tc>
          <w:tcPr>
            <w:tcW w:w="4212" w:type="dxa"/>
          </w:tcPr>
          <w:p w14:paraId="188F8D29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8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govsec@nanoq.gl</w:t>
              </w:r>
            </w:hyperlink>
          </w:p>
        </w:tc>
      </w:tr>
      <w:tr w:rsidR="00DF5D5A" w:rsidRPr="00BF1461" w14:paraId="6C3E2C76" w14:textId="77777777" w:rsidTr="00DF5D5A">
        <w:tc>
          <w:tcPr>
            <w:tcW w:w="3523" w:type="dxa"/>
          </w:tcPr>
          <w:p w14:paraId="330BE41C" w14:textId="5104F701" w:rsidR="00DF5D5A" w:rsidRPr="00BF1461" w:rsidRDefault="002A0BCA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>Aatsitassanut Inatsisillu Atuutsinneqarnerannut Naalakkersuisoqarfik</w:t>
            </w:r>
          </w:p>
        </w:tc>
        <w:tc>
          <w:tcPr>
            <w:tcW w:w="4212" w:type="dxa"/>
          </w:tcPr>
          <w:p w14:paraId="6A3AC901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9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asn@nanoq.gl</w:t>
              </w:r>
            </w:hyperlink>
          </w:p>
        </w:tc>
      </w:tr>
      <w:tr w:rsidR="00DF5D5A" w:rsidRPr="00BF1461" w14:paraId="6189DF9B" w14:textId="77777777" w:rsidTr="00DF5D5A">
        <w:tc>
          <w:tcPr>
            <w:tcW w:w="3523" w:type="dxa"/>
          </w:tcPr>
          <w:p w14:paraId="283CA9CC" w14:textId="2FD8D796" w:rsidR="00DF5D5A" w:rsidRPr="00BF1461" w:rsidRDefault="00D5503D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>Nunanut Allanut, Inuussutissarsiornermut Niuernermullu Naalakkersuisoqarfik</w:t>
            </w:r>
            <w:r w:rsidR="00DF5D5A"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</w:t>
            </w:r>
          </w:p>
        </w:tc>
        <w:tc>
          <w:tcPr>
            <w:tcW w:w="4212" w:type="dxa"/>
          </w:tcPr>
          <w:p w14:paraId="3A4AC58F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10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ISIIN@nanoq.gl</w:t>
              </w:r>
            </w:hyperlink>
          </w:p>
        </w:tc>
      </w:tr>
      <w:tr w:rsidR="00DF5D5A" w:rsidRPr="00BF1461" w14:paraId="41DACA00" w14:textId="77777777" w:rsidTr="00DF5D5A">
        <w:tc>
          <w:tcPr>
            <w:tcW w:w="3523" w:type="dxa"/>
          </w:tcPr>
          <w:p w14:paraId="0154234A" w14:textId="66413A83" w:rsidR="00DF5D5A" w:rsidRPr="00BF1461" w:rsidRDefault="00D5503D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>Aalisarnermut Piniarnermullu Naalakkersuisoqarfik</w:t>
            </w:r>
            <w:r w:rsidR="00DF5D5A"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</w:t>
            </w:r>
          </w:p>
        </w:tc>
        <w:tc>
          <w:tcPr>
            <w:tcW w:w="4212" w:type="dxa"/>
          </w:tcPr>
          <w:p w14:paraId="13DA8987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11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apnn@nanoq.gl</w:t>
              </w:r>
            </w:hyperlink>
          </w:p>
        </w:tc>
      </w:tr>
      <w:tr w:rsidR="00DF5D5A" w:rsidRPr="00BF1461" w14:paraId="2AF6B050" w14:textId="77777777" w:rsidTr="00DF5D5A">
        <w:tc>
          <w:tcPr>
            <w:tcW w:w="3523" w:type="dxa"/>
          </w:tcPr>
          <w:p w14:paraId="01842BB2" w14:textId="4E6BD9BE" w:rsidR="00DF5D5A" w:rsidRPr="00BF1461" w:rsidRDefault="00D5503D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>Isumaginninnermut Suliffeqarnermullu Naalakkersuisoqarfik</w:t>
            </w:r>
            <w:r w:rsidR="00DF5D5A"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</w:t>
            </w:r>
          </w:p>
        </w:tc>
        <w:tc>
          <w:tcPr>
            <w:tcW w:w="4212" w:type="dxa"/>
          </w:tcPr>
          <w:p w14:paraId="468D049C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12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isn@nanoq.gl</w:t>
              </w:r>
            </w:hyperlink>
          </w:p>
        </w:tc>
      </w:tr>
      <w:tr w:rsidR="00DF5D5A" w:rsidRPr="00BF1461" w14:paraId="168ACA4D" w14:textId="77777777" w:rsidTr="00DF5D5A">
        <w:tc>
          <w:tcPr>
            <w:tcW w:w="3523" w:type="dxa"/>
          </w:tcPr>
          <w:p w14:paraId="54D6B19F" w14:textId="0A99D060" w:rsidR="00DF5D5A" w:rsidRPr="00BF1461" w:rsidRDefault="00D5503D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>Ilinniartitaanermut, Kulturemut, Timersornermut Ilageeqarnermullu Naalakkersuisoqarfik</w:t>
            </w:r>
          </w:p>
        </w:tc>
        <w:tc>
          <w:tcPr>
            <w:tcW w:w="4212" w:type="dxa"/>
          </w:tcPr>
          <w:p w14:paraId="4B690251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13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ikiin@nanoq.gl</w:t>
              </w:r>
            </w:hyperlink>
          </w:p>
        </w:tc>
      </w:tr>
      <w:tr w:rsidR="00DF5D5A" w:rsidRPr="00BF1461" w14:paraId="28D3836F" w14:textId="77777777" w:rsidTr="00DF5D5A">
        <w:tc>
          <w:tcPr>
            <w:tcW w:w="3523" w:type="dxa"/>
          </w:tcPr>
          <w:p w14:paraId="657F9C86" w14:textId="5B605902" w:rsidR="00DF5D5A" w:rsidRPr="00BF1461" w:rsidRDefault="002A0BCA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>Peqqissutsimut Naalakkersuisoqarfik</w:t>
            </w:r>
            <w:r w:rsidR="00DF5D5A"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</w:t>
            </w:r>
          </w:p>
        </w:tc>
        <w:tc>
          <w:tcPr>
            <w:tcW w:w="4212" w:type="dxa"/>
          </w:tcPr>
          <w:p w14:paraId="6BA4B57E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14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pn@nanoq.gl</w:t>
              </w:r>
            </w:hyperlink>
          </w:p>
        </w:tc>
      </w:tr>
      <w:tr w:rsidR="00DF5D5A" w:rsidRPr="00BF1461" w14:paraId="75BDA8E6" w14:textId="77777777" w:rsidTr="00DF5D5A">
        <w:tc>
          <w:tcPr>
            <w:tcW w:w="3523" w:type="dxa"/>
          </w:tcPr>
          <w:p w14:paraId="5565F916" w14:textId="4D86DE8F" w:rsidR="00DF5D5A" w:rsidRPr="00BF1461" w:rsidRDefault="00495C14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>Nunalerinermut, Imminut Pilersornermut, Nukissiuutinut Avatangiisinullu Naalakkersuisoqarfik</w:t>
            </w:r>
            <w:r w:rsidR="00DF5D5A"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</w:t>
            </w:r>
          </w:p>
        </w:tc>
        <w:tc>
          <w:tcPr>
            <w:tcW w:w="4212" w:type="dxa"/>
          </w:tcPr>
          <w:p w14:paraId="4411B0EF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15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pan@nanoq.gl</w:t>
              </w:r>
            </w:hyperlink>
          </w:p>
        </w:tc>
      </w:tr>
      <w:tr w:rsidR="00DF5D5A" w:rsidRPr="00BF1461" w14:paraId="28779773" w14:textId="77777777" w:rsidTr="00DF5D5A">
        <w:tc>
          <w:tcPr>
            <w:tcW w:w="3523" w:type="dxa"/>
          </w:tcPr>
          <w:p w14:paraId="080564DD" w14:textId="2D7083BD" w:rsidR="00DF5D5A" w:rsidRPr="00BF1461" w:rsidRDefault="00495C14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>Ineqarnermut Attaveqaasersuutinullu Naalakkersuisoqarfik</w:t>
            </w:r>
            <w:r w:rsidR="00DF5D5A"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</w:t>
            </w:r>
          </w:p>
        </w:tc>
        <w:tc>
          <w:tcPr>
            <w:tcW w:w="4212" w:type="dxa"/>
          </w:tcPr>
          <w:p w14:paraId="51FB1593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16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box909@nanoq.gl</w:t>
              </w:r>
            </w:hyperlink>
          </w:p>
        </w:tc>
      </w:tr>
      <w:tr w:rsidR="00DF5D5A" w:rsidRPr="00BF1461" w14:paraId="64B9E031" w14:textId="77777777" w:rsidTr="00DF5D5A">
        <w:tc>
          <w:tcPr>
            <w:tcW w:w="3523" w:type="dxa"/>
          </w:tcPr>
          <w:p w14:paraId="0EF9D199" w14:textId="2E9C53BF" w:rsidR="00DF5D5A" w:rsidRPr="00BF1461" w:rsidRDefault="00E1156C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>Meeqqanut, Inuusuttunut Ilaqutariinnullu Naalakkersuisoqarfik</w:t>
            </w:r>
          </w:p>
        </w:tc>
        <w:tc>
          <w:tcPr>
            <w:tcW w:w="4212" w:type="dxa"/>
          </w:tcPr>
          <w:p w14:paraId="20EAA49D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17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iian@nanoq.gl</w:t>
              </w:r>
            </w:hyperlink>
          </w:p>
        </w:tc>
      </w:tr>
      <w:tr w:rsidR="00DF5D5A" w:rsidRPr="00BF1461" w14:paraId="5B778C03" w14:textId="77777777" w:rsidTr="00DF5D5A">
        <w:tc>
          <w:tcPr>
            <w:tcW w:w="3523" w:type="dxa"/>
          </w:tcPr>
          <w:p w14:paraId="49DAAABE" w14:textId="70C99872" w:rsidR="00DF5D5A" w:rsidRPr="00BF1461" w:rsidRDefault="00DF5D5A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SIK           </w:t>
            </w:r>
          </w:p>
        </w:tc>
        <w:tc>
          <w:tcPr>
            <w:tcW w:w="4212" w:type="dxa"/>
          </w:tcPr>
          <w:p w14:paraId="64D506ED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18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sik@sik.gl</w:t>
              </w:r>
            </w:hyperlink>
          </w:p>
        </w:tc>
      </w:tr>
      <w:tr w:rsidR="00DF5D5A" w:rsidRPr="00BF1461" w14:paraId="1EF2C77E" w14:textId="77777777" w:rsidTr="00DF5D5A">
        <w:tc>
          <w:tcPr>
            <w:tcW w:w="3523" w:type="dxa"/>
          </w:tcPr>
          <w:p w14:paraId="144327BC" w14:textId="77777777" w:rsidR="00DF5D5A" w:rsidRPr="00BF1461" w:rsidRDefault="00DF5D5A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>Nuna Law</w:t>
            </w:r>
          </w:p>
        </w:tc>
        <w:tc>
          <w:tcPr>
            <w:tcW w:w="4212" w:type="dxa"/>
          </w:tcPr>
          <w:p w14:paraId="6F580633" w14:textId="4EB18E82" w:rsidR="00DF5D5A" w:rsidRPr="00BF1461" w:rsidRDefault="00000000" w:rsidP="00197279">
            <w:pPr>
              <w:rPr>
                <w:lang w:val="kl-GL"/>
              </w:rPr>
            </w:pPr>
            <w:hyperlink r:id="rId19" w:history="1">
              <w:r w:rsidR="00BE0CEB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email@nuna-law.gl</w:t>
              </w:r>
            </w:hyperlink>
            <w:r w:rsidR="00BE0CEB"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</w:t>
            </w:r>
          </w:p>
        </w:tc>
      </w:tr>
      <w:tr w:rsidR="00DF5D5A" w:rsidRPr="00BF1461" w14:paraId="193DDCBB" w14:textId="77777777" w:rsidTr="00DF5D5A">
        <w:tc>
          <w:tcPr>
            <w:tcW w:w="3523" w:type="dxa"/>
          </w:tcPr>
          <w:p w14:paraId="62DBF514" w14:textId="77777777" w:rsidR="00DF5D5A" w:rsidRPr="00BF1461" w:rsidRDefault="00DF5D5A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BDO </w:t>
            </w:r>
          </w:p>
        </w:tc>
        <w:tc>
          <w:tcPr>
            <w:tcW w:w="4212" w:type="dxa"/>
          </w:tcPr>
          <w:p w14:paraId="2B55E4F9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20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nuuk@bdo.dk</w:t>
              </w:r>
            </w:hyperlink>
            <w:r w:rsidR="00DF5D5A"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  </w:t>
            </w:r>
          </w:p>
        </w:tc>
      </w:tr>
      <w:tr w:rsidR="00DF5D5A" w:rsidRPr="00BF1461" w14:paraId="26263852" w14:textId="77777777" w:rsidTr="00DF5D5A">
        <w:tc>
          <w:tcPr>
            <w:tcW w:w="3523" w:type="dxa"/>
          </w:tcPr>
          <w:p w14:paraId="7549B537" w14:textId="77777777" w:rsidR="00DF5D5A" w:rsidRPr="00BF1461" w:rsidRDefault="00DF5D5A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Deloitte </w:t>
            </w:r>
          </w:p>
        </w:tc>
        <w:tc>
          <w:tcPr>
            <w:tcW w:w="4212" w:type="dxa"/>
          </w:tcPr>
          <w:p w14:paraId="27BA0388" w14:textId="1D0EC6DB" w:rsidR="00DF5D5A" w:rsidRPr="00BF1461" w:rsidRDefault="00DF5D5A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</w:t>
            </w:r>
            <w:hyperlink r:id="rId21" w:history="1">
              <w:r w:rsidR="00BE0CEB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bocolbe@deloitte.dk</w:t>
              </w:r>
            </w:hyperlink>
            <w:r w:rsidR="00BE0CEB"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</w:t>
            </w:r>
          </w:p>
        </w:tc>
      </w:tr>
      <w:tr w:rsidR="00DF5D5A" w:rsidRPr="00BF1461" w14:paraId="4DF6A8AC" w14:textId="77777777" w:rsidTr="00DF5D5A">
        <w:tc>
          <w:tcPr>
            <w:tcW w:w="3523" w:type="dxa"/>
          </w:tcPr>
          <w:p w14:paraId="234B794F" w14:textId="77777777" w:rsidR="00DF5D5A" w:rsidRPr="00BF1461" w:rsidRDefault="00DF5D5A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BK Revision </w:t>
            </w:r>
          </w:p>
        </w:tc>
        <w:tc>
          <w:tcPr>
            <w:tcW w:w="4212" w:type="dxa"/>
          </w:tcPr>
          <w:p w14:paraId="2179852C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22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bk@revision.gl</w:t>
              </w:r>
            </w:hyperlink>
            <w:r w:rsidR="00DF5D5A"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 </w:t>
            </w:r>
          </w:p>
        </w:tc>
      </w:tr>
      <w:tr w:rsidR="00DF5D5A" w:rsidRPr="002059D5" w14:paraId="11C6A62F" w14:textId="77777777" w:rsidTr="00DF5D5A">
        <w:tc>
          <w:tcPr>
            <w:tcW w:w="3523" w:type="dxa"/>
          </w:tcPr>
          <w:p w14:paraId="0AB1B776" w14:textId="39E1788C" w:rsidR="00DF5D5A" w:rsidRPr="00BF1461" w:rsidRDefault="00DF5D5A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PWC </w:t>
            </w:r>
            <w:r w:rsidR="00495C14" w:rsidRPr="00BF1461">
              <w:rPr>
                <w:rFonts w:ascii="Arial" w:hAnsi="Arial" w:cs="Arial"/>
                <w:sz w:val="20"/>
                <w:szCs w:val="20"/>
                <w:lang w:val="kl-GL"/>
              </w:rPr>
              <w:t>Kalaallit Nunaat</w:t>
            </w: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</w:t>
            </w:r>
          </w:p>
        </w:tc>
        <w:tc>
          <w:tcPr>
            <w:tcW w:w="4212" w:type="dxa"/>
          </w:tcPr>
          <w:p w14:paraId="5ED7EFB3" w14:textId="77777777" w:rsidR="00DF5D5A" w:rsidRPr="00BF1461" w:rsidRDefault="00000000" w:rsidP="00197279">
            <w:pPr>
              <w:rPr>
                <w:rStyle w:val="Hyperlink"/>
                <w:rFonts w:ascii="Arial" w:hAnsi="Arial" w:cs="Arial"/>
                <w:sz w:val="20"/>
                <w:szCs w:val="20"/>
                <w:lang w:val="kl-GL"/>
              </w:rPr>
            </w:pPr>
            <w:hyperlink r:id="rId23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ove.lykke.hindhede@pwc.com</w:t>
              </w:r>
            </w:hyperlink>
          </w:p>
          <w:p w14:paraId="1D138AF5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24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christian.stenberg.munkholt@pwc.com</w:t>
              </w:r>
            </w:hyperlink>
          </w:p>
        </w:tc>
      </w:tr>
      <w:tr w:rsidR="00DF5D5A" w:rsidRPr="00BF1461" w14:paraId="456E878D" w14:textId="77777777" w:rsidTr="00DF5D5A">
        <w:tc>
          <w:tcPr>
            <w:tcW w:w="3523" w:type="dxa"/>
          </w:tcPr>
          <w:p w14:paraId="0CE21000" w14:textId="7873DCB1" w:rsidR="00DF5D5A" w:rsidRPr="00BF1461" w:rsidRDefault="00495C14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>Nunatsinni</w:t>
            </w:r>
            <w:r w:rsidR="00DF5D5A"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Advokat</w:t>
            </w: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>it</w:t>
            </w:r>
            <w:r w:rsidR="00DF5D5A"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</w:t>
            </w:r>
          </w:p>
        </w:tc>
        <w:tc>
          <w:tcPr>
            <w:tcW w:w="4212" w:type="dxa"/>
          </w:tcPr>
          <w:p w14:paraId="578C88F2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25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kontakt@advokatit.gl</w:t>
              </w:r>
            </w:hyperlink>
            <w:r w:rsidR="00DF5D5A"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</w:t>
            </w:r>
          </w:p>
        </w:tc>
      </w:tr>
      <w:tr w:rsidR="00DF5D5A" w:rsidRPr="00BF1461" w14:paraId="1381EBCE" w14:textId="77777777" w:rsidTr="00DF5D5A">
        <w:tc>
          <w:tcPr>
            <w:tcW w:w="3523" w:type="dxa"/>
          </w:tcPr>
          <w:p w14:paraId="1714591F" w14:textId="77777777" w:rsidR="00DF5D5A" w:rsidRPr="00BF1461" w:rsidRDefault="00DF5D5A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Grønlands Revision </w:t>
            </w:r>
          </w:p>
        </w:tc>
        <w:tc>
          <w:tcPr>
            <w:tcW w:w="4212" w:type="dxa"/>
          </w:tcPr>
          <w:p w14:paraId="02ABCA70" w14:textId="60FB441D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26" w:history="1">
              <w:r w:rsidR="00BE0CEB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info@revisor.gl</w:t>
              </w:r>
            </w:hyperlink>
            <w:r w:rsidR="00BE0CEB"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</w:t>
            </w:r>
            <w:r w:rsidR="00DF5D5A"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 </w:t>
            </w:r>
          </w:p>
        </w:tc>
      </w:tr>
      <w:tr w:rsidR="00DF5D5A" w:rsidRPr="00BF1461" w14:paraId="1D98DFC6" w14:textId="77777777" w:rsidTr="00DF5D5A">
        <w:tc>
          <w:tcPr>
            <w:tcW w:w="3523" w:type="dxa"/>
          </w:tcPr>
          <w:p w14:paraId="7A3FEB64" w14:textId="491A2D0E" w:rsidR="00DF5D5A" w:rsidRPr="00BF1461" w:rsidRDefault="00DF5D5A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GE, </w:t>
            </w:r>
            <w:r w:rsidR="00495C14" w:rsidRPr="00BF1461">
              <w:rPr>
                <w:rFonts w:ascii="Arial" w:hAnsi="Arial" w:cs="Arial"/>
                <w:sz w:val="20"/>
                <w:szCs w:val="20"/>
                <w:lang w:val="kl-GL"/>
              </w:rPr>
              <w:t>Sulisitsisut</w:t>
            </w:r>
          </w:p>
        </w:tc>
        <w:tc>
          <w:tcPr>
            <w:tcW w:w="4212" w:type="dxa"/>
          </w:tcPr>
          <w:p w14:paraId="01365CF5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27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ga@ga.gl</w:t>
              </w:r>
            </w:hyperlink>
          </w:p>
        </w:tc>
      </w:tr>
      <w:tr w:rsidR="00DF5D5A" w:rsidRPr="00BF1461" w14:paraId="77CA994A" w14:textId="77777777" w:rsidTr="00DF5D5A">
        <w:tc>
          <w:tcPr>
            <w:tcW w:w="3523" w:type="dxa"/>
          </w:tcPr>
          <w:p w14:paraId="0CCD6E53" w14:textId="77777777" w:rsidR="00DF5D5A" w:rsidRPr="00BF1461" w:rsidRDefault="00DF5D5A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GrønlandsBANKEN </w:t>
            </w:r>
          </w:p>
        </w:tc>
        <w:tc>
          <w:tcPr>
            <w:tcW w:w="4212" w:type="dxa"/>
          </w:tcPr>
          <w:p w14:paraId="400E1864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28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banken@banken.gl</w:t>
              </w:r>
            </w:hyperlink>
          </w:p>
        </w:tc>
      </w:tr>
      <w:tr w:rsidR="00DF5D5A" w:rsidRPr="00BF1461" w14:paraId="1045EB9C" w14:textId="77777777" w:rsidTr="00DF5D5A">
        <w:tc>
          <w:tcPr>
            <w:tcW w:w="3523" w:type="dxa"/>
          </w:tcPr>
          <w:p w14:paraId="3267B60D" w14:textId="19D759A1" w:rsidR="00DF5D5A" w:rsidRPr="00BF1461" w:rsidRDefault="00DF5D5A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>Bank</w:t>
            </w:r>
            <w:r w:rsidR="00BE0CEB" w:rsidRPr="00BF1461">
              <w:rPr>
                <w:rFonts w:ascii="Arial" w:hAnsi="Arial" w:cs="Arial"/>
                <w:sz w:val="20"/>
                <w:szCs w:val="20"/>
                <w:lang w:val="kl-GL"/>
              </w:rPr>
              <w:t>ivik</w:t>
            </w:r>
          </w:p>
        </w:tc>
        <w:tc>
          <w:tcPr>
            <w:tcW w:w="4212" w:type="dxa"/>
          </w:tcPr>
          <w:p w14:paraId="4FBFE877" w14:textId="7AF1E64A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29" w:history="1">
              <w:r w:rsidR="00BE0CEB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nuuk@bankivik.gl</w:t>
              </w:r>
            </w:hyperlink>
            <w:r w:rsidR="00BE0CEB"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</w:t>
            </w:r>
          </w:p>
        </w:tc>
      </w:tr>
      <w:tr w:rsidR="00DF5D5A" w:rsidRPr="00BF1461" w14:paraId="53CB2FED" w14:textId="77777777" w:rsidTr="00DF5D5A">
        <w:tc>
          <w:tcPr>
            <w:tcW w:w="3523" w:type="dxa"/>
          </w:tcPr>
          <w:p w14:paraId="656C72FF" w14:textId="02980A86" w:rsidR="00DF5D5A" w:rsidRPr="00BF1461" w:rsidRDefault="00DF5D5A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SISA           </w:t>
            </w:r>
          </w:p>
        </w:tc>
        <w:tc>
          <w:tcPr>
            <w:tcW w:w="4212" w:type="dxa"/>
          </w:tcPr>
          <w:p w14:paraId="0C848ABD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30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sisa@sisa.gl</w:t>
              </w:r>
            </w:hyperlink>
          </w:p>
        </w:tc>
      </w:tr>
      <w:tr w:rsidR="00DF5D5A" w:rsidRPr="00BF1461" w14:paraId="558DA6A6" w14:textId="77777777" w:rsidTr="00DF5D5A">
        <w:tc>
          <w:tcPr>
            <w:tcW w:w="3523" w:type="dxa"/>
          </w:tcPr>
          <w:p w14:paraId="0AB0EBFD" w14:textId="354C33C4" w:rsidR="00DF5D5A" w:rsidRPr="00BF1461" w:rsidRDefault="00DF5D5A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NUSUKA </w:t>
            </w:r>
          </w:p>
        </w:tc>
        <w:tc>
          <w:tcPr>
            <w:tcW w:w="4212" w:type="dxa"/>
          </w:tcPr>
          <w:p w14:paraId="4059F15F" w14:textId="77777777" w:rsidR="00DF5D5A" w:rsidRPr="00BF1461" w:rsidRDefault="00000000" w:rsidP="00197279">
            <w:pPr>
              <w:rPr>
                <w:lang w:val="kl-GL"/>
              </w:rPr>
            </w:pPr>
            <w:hyperlink r:id="rId31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nusuka@greennet.gl</w:t>
              </w:r>
            </w:hyperlink>
            <w:r w:rsidR="00DF5D5A"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</w:t>
            </w:r>
          </w:p>
        </w:tc>
      </w:tr>
      <w:tr w:rsidR="00DF5D5A" w:rsidRPr="00BF1461" w14:paraId="15DB8548" w14:textId="77777777" w:rsidTr="00DF5D5A">
        <w:tc>
          <w:tcPr>
            <w:tcW w:w="3523" w:type="dxa"/>
          </w:tcPr>
          <w:p w14:paraId="363EFFAE" w14:textId="7322B5AE" w:rsidR="00DF5D5A" w:rsidRPr="00BF1461" w:rsidRDefault="00495C14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>Kommunit ataatsimoortumik paasissu</w:t>
            </w:r>
            <w:r w:rsidR="00BF1461" w:rsidRPr="00BF1461">
              <w:rPr>
                <w:rFonts w:ascii="Arial" w:hAnsi="Arial" w:cs="Arial"/>
                <w:sz w:val="20"/>
                <w:szCs w:val="20"/>
                <w:lang w:val="kl-GL"/>
              </w:rPr>
              <w:t>tissiisarfiat</w:t>
            </w:r>
          </w:p>
        </w:tc>
        <w:tc>
          <w:tcPr>
            <w:tcW w:w="4212" w:type="dxa"/>
          </w:tcPr>
          <w:p w14:paraId="29E373BB" w14:textId="77777777" w:rsidR="00DF5D5A" w:rsidRPr="00BF1461" w:rsidRDefault="00DF5D5A" w:rsidP="00197279">
            <w:pPr>
              <w:rPr>
                <w:rStyle w:val="Hyperlink"/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Style w:val="Hyperlink"/>
                <w:rFonts w:ascii="Arial" w:hAnsi="Arial" w:cs="Arial"/>
                <w:sz w:val="20"/>
                <w:szCs w:val="20"/>
                <w:lang w:val="kl-GL"/>
              </w:rPr>
              <w:t>fki@sermersooq.gl</w:t>
            </w:r>
          </w:p>
        </w:tc>
      </w:tr>
      <w:tr w:rsidR="00DF5D5A" w:rsidRPr="00BF1461" w14:paraId="58B422D4" w14:textId="77777777" w:rsidTr="00DF5D5A">
        <w:tc>
          <w:tcPr>
            <w:tcW w:w="3523" w:type="dxa"/>
          </w:tcPr>
          <w:p w14:paraId="2194E56A" w14:textId="77777777" w:rsidR="00DF5D5A" w:rsidRPr="00BF1461" w:rsidRDefault="00DF5D5A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Avannaata Kommunia </w:t>
            </w:r>
          </w:p>
        </w:tc>
        <w:tc>
          <w:tcPr>
            <w:tcW w:w="4212" w:type="dxa"/>
          </w:tcPr>
          <w:p w14:paraId="6831C735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32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avannaata@avannaata.gl</w:t>
              </w:r>
            </w:hyperlink>
          </w:p>
        </w:tc>
      </w:tr>
      <w:tr w:rsidR="00DF5D5A" w:rsidRPr="00BF1461" w14:paraId="4969AC8A" w14:textId="77777777" w:rsidTr="00DF5D5A">
        <w:tc>
          <w:tcPr>
            <w:tcW w:w="3523" w:type="dxa"/>
          </w:tcPr>
          <w:p w14:paraId="11A91269" w14:textId="77777777" w:rsidR="00DF5D5A" w:rsidRPr="00BF1461" w:rsidRDefault="00DF5D5A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Kommuneqarfik Sermersooq </w:t>
            </w:r>
          </w:p>
        </w:tc>
        <w:tc>
          <w:tcPr>
            <w:tcW w:w="4212" w:type="dxa"/>
          </w:tcPr>
          <w:p w14:paraId="1E33EF22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33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kommuneqarfik@sermersooq.gl</w:t>
              </w:r>
            </w:hyperlink>
          </w:p>
        </w:tc>
      </w:tr>
      <w:tr w:rsidR="00DF5D5A" w:rsidRPr="00BF1461" w14:paraId="7D9C4AD8" w14:textId="77777777" w:rsidTr="00DF5D5A">
        <w:tc>
          <w:tcPr>
            <w:tcW w:w="3523" w:type="dxa"/>
          </w:tcPr>
          <w:p w14:paraId="760D0505" w14:textId="77777777" w:rsidR="00DF5D5A" w:rsidRPr="00BF1461" w:rsidRDefault="00DF5D5A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Kommune Qeqertalik </w:t>
            </w:r>
          </w:p>
        </w:tc>
        <w:tc>
          <w:tcPr>
            <w:tcW w:w="4212" w:type="dxa"/>
          </w:tcPr>
          <w:p w14:paraId="6C867751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34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qeqertalik@qeqertalik.gl</w:t>
              </w:r>
            </w:hyperlink>
          </w:p>
        </w:tc>
      </w:tr>
      <w:tr w:rsidR="00DF5D5A" w:rsidRPr="00BF1461" w14:paraId="0672710E" w14:textId="77777777" w:rsidTr="00DF5D5A">
        <w:tc>
          <w:tcPr>
            <w:tcW w:w="3523" w:type="dxa"/>
          </w:tcPr>
          <w:p w14:paraId="6FF03A60" w14:textId="77777777" w:rsidR="00DF5D5A" w:rsidRPr="00BF1461" w:rsidRDefault="00DF5D5A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Qeqqata Kommunia </w:t>
            </w:r>
          </w:p>
        </w:tc>
        <w:tc>
          <w:tcPr>
            <w:tcW w:w="4212" w:type="dxa"/>
          </w:tcPr>
          <w:p w14:paraId="6DFC6318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35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qeqqata@qeqqata.gl</w:t>
              </w:r>
            </w:hyperlink>
          </w:p>
        </w:tc>
      </w:tr>
      <w:tr w:rsidR="00DF5D5A" w:rsidRPr="00BF1461" w14:paraId="45D3C1B6" w14:textId="77777777" w:rsidTr="00DF5D5A">
        <w:tc>
          <w:tcPr>
            <w:tcW w:w="3523" w:type="dxa"/>
          </w:tcPr>
          <w:p w14:paraId="6F67D7C3" w14:textId="77777777" w:rsidR="00DF5D5A" w:rsidRPr="00BF1461" w:rsidRDefault="00DF5D5A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Kommune Kujalleq </w:t>
            </w:r>
          </w:p>
        </w:tc>
        <w:tc>
          <w:tcPr>
            <w:tcW w:w="4212" w:type="dxa"/>
          </w:tcPr>
          <w:p w14:paraId="7DCD3E16" w14:textId="77777777" w:rsidR="00DF5D5A" w:rsidRPr="00BF1461" w:rsidRDefault="00000000" w:rsidP="00197279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hyperlink r:id="rId36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kommune@kujalleq.gl</w:t>
              </w:r>
            </w:hyperlink>
          </w:p>
        </w:tc>
      </w:tr>
      <w:tr w:rsidR="00DF5D5A" w:rsidRPr="00BF1461" w14:paraId="4F641951" w14:textId="77777777" w:rsidTr="00DF5D5A">
        <w:tc>
          <w:tcPr>
            <w:tcW w:w="3523" w:type="dxa"/>
          </w:tcPr>
          <w:p w14:paraId="60675BB5" w14:textId="58A72530" w:rsidR="00DF5D5A" w:rsidRPr="00BF1461" w:rsidRDefault="00DF5D5A" w:rsidP="00DF5D5A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Inatsisartut </w:t>
            </w:r>
            <w:r w:rsidR="00495C14" w:rsidRPr="00BF1461">
              <w:rPr>
                <w:rFonts w:ascii="Arial" w:hAnsi="Arial" w:cs="Arial"/>
                <w:sz w:val="20"/>
                <w:szCs w:val="20"/>
                <w:lang w:val="kl-GL"/>
              </w:rPr>
              <w:t>Allattoqarfiat</w:t>
            </w:r>
          </w:p>
        </w:tc>
        <w:tc>
          <w:tcPr>
            <w:tcW w:w="4212" w:type="dxa"/>
          </w:tcPr>
          <w:p w14:paraId="78361F85" w14:textId="150C5D41" w:rsidR="00DF5D5A" w:rsidRPr="00BF1461" w:rsidRDefault="00000000" w:rsidP="00DF5D5A">
            <w:pPr>
              <w:rPr>
                <w:lang w:val="kl-GL"/>
              </w:rPr>
            </w:pPr>
            <w:hyperlink r:id="rId37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inatsisartut@inatsisartut.gl</w:t>
              </w:r>
            </w:hyperlink>
          </w:p>
        </w:tc>
      </w:tr>
      <w:tr w:rsidR="00DF5D5A" w:rsidRPr="00BF1461" w14:paraId="0D27E9B5" w14:textId="77777777" w:rsidTr="00DF5D5A">
        <w:tc>
          <w:tcPr>
            <w:tcW w:w="3523" w:type="dxa"/>
          </w:tcPr>
          <w:p w14:paraId="4E2C16C3" w14:textId="1662361F" w:rsidR="00DF5D5A" w:rsidRPr="00BF1461" w:rsidRDefault="00DF5D5A" w:rsidP="00DF5D5A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>Kalaallit Nunaata Radioa (KNR)</w:t>
            </w:r>
          </w:p>
        </w:tc>
        <w:tc>
          <w:tcPr>
            <w:tcW w:w="4212" w:type="dxa"/>
          </w:tcPr>
          <w:p w14:paraId="0C72049E" w14:textId="50C2FCE2" w:rsidR="00DF5D5A" w:rsidRPr="00BF1461" w:rsidRDefault="00000000" w:rsidP="00DF5D5A">
            <w:pPr>
              <w:rPr>
                <w:lang w:val="kl-GL"/>
              </w:rPr>
            </w:pPr>
            <w:hyperlink r:id="rId38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info@knr.gl</w:t>
              </w:r>
            </w:hyperlink>
          </w:p>
        </w:tc>
      </w:tr>
      <w:tr w:rsidR="00DF5D5A" w:rsidRPr="00BF1461" w14:paraId="3FC27C58" w14:textId="77777777" w:rsidTr="00DF5D5A">
        <w:tc>
          <w:tcPr>
            <w:tcW w:w="3523" w:type="dxa"/>
          </w:tcPr>
          <w:p w14:paraId="4F3D8318" w14:textId="636C37BA" w:rsidR="00DF5D5A" w:rsidRPr="00BF1461" w:rsidRDefault="00DF5D5A" w:rsidP="00DF5D5A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>Sermitsiaq AG</w:t>
            </w:r>
          </w:p>
        </w:tc>
        <w:tc>
          <w:tcPr>
            <w:tcW w:w="4212" w:type="dxa"/>
          </w:tcPr>
          <w:p w14:paraId="05DB0E5B" w14:textId="49A2BB4D" w:rsidR="00DF5D5A" w:rsidRPr="00BF1461" w:rsidRDefault="00000000" w:rsidP="00DF5D5A">
            <w:pPr>
              <w:rPr>
                <w:lang w:val="kl-GL"/>
              </w:rPr>
            </w:pPr>
            <w:hyperlink r:id="rId39" w:history="1">
              <w:r w:rsidR="00DF5D5A" w:rsidRPr="00BF1461">
                <w:rPr>
                  <w:rStyle w:val="Hyperlink"/>
                  <w:rFonts w:ascii="Arial" w:hAnsi="Arial" w:cs="Arial"/>
                  <w:sz w:val="20"/>
                  <w:szCs w:val="20"/>
                  <w:lang w:val="kl-GL"/>
                </w:rPr>
                <w:t>redaktion@sermitsiaq.ag</w:t>
              </w:r>
            </w:hyperlink>
            <w:r w:rsidR="00DF5D5A"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 </w:t>
            </w:r>
          </w:p>
        </w:tc>
      </w:tr>
      <w:tr w:rsidR="00DF5D5A" w:rsidRPr="00BF1461" w14:paraId="12957D10" w14:textId="77777777" w:rsidTr="00DF5D5A">
        <w:tc>
          <w:tcPr>
            <w:tcW w:w="3523" w:type="dxa"/>
          </w:tcPr>
          <w:p w14:paraId="23291A28" w14:textId="63457664" w:rsidR="00DF5D5A" w:rsidRPr="00BF1461" w:rsidRDefault="00DF5D5A" w:rsidP="00DF5D5A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r w:rsidRPr="00BF1461">
              <w:rPr>
                <w:rFonts w:ascii="Arial" w:hAnsi="Arial" w:cs="Arial"/>
                <w:sz w:val="20"/>
                <w:szCs w:val="20"/>
                <w:lang w:val="kl-GL"/>
              </w:rPr>
              <w:t xml:space="preserve">SFAI </w:t>
            </w:r>
            <w:r w:rsidR="00495C14" w:rsidRPr="00BF1461">
              <w:rPr>
                <w:rFonts w:ascii="Arial" w:hAnsi="Arial" w:cs="Arial"/>
                <w:sz w:val="20"/>
                <w:szCs w:val="20"/>
                <w:lang w:val="kl-GL"/>
              </w:rPr>
              <w:t>Kalaallit Nunaat</w:t>
            </w:r>
          </w:p>
        </w:tc>
        <w:tc>
          <w:tcPr>
            <w:tcW w:w="4212" w:type="dxa"/>
          </w:tcPr>
          <w:p w14:paraId="7ADD305E" w14:textId="0E6AC642" w:rsidR="00DF5D5A" w:rsidRPr="00BF1461" w:rsidRDefault="00000000" w:rsidP="00DF5D5A">
            <w:pPr>
              <w:rPr>
                <w:lang w:val="kl-GL"/>
              </w:rPr>
            </w:pPr>
            <w:hyperlink r:id="rId40" w:history="1">
              <w:r w:rsidR="00DF5D5A" w:rsidRPr="00BF1461">
                <w:rPr>
                  <w:rStyle w:val="Hyperlink"/>
                  <w:rFonts w:ascii="Franklin Gothic Book" w:hAnsi="Franklin Gothic Book"/>
                  <w:lang w:val="kl-GL" w:eastAsia="da-DK"/>
                </w:rPr>
                <w:t>INFO@SFAI-GREENLAND.GL</w:t>
              </w:r>
            </w:hyperlink>
          </w:p>
        </w:tc>
      </w:tr>
    </w:tbl>
    <w:p w14:paraId="35EB4FF4" w14:textId="77777777" w:rsidR="00DF5D5A" w:rsidRPr="00BF1461" w:rsidRDefault="00DF5D5A" w:rsidP="00215CAB">
      <w:pPr>
        <w:spacing w:after="0"/>
        <w:rPr>
          <w:rFonts w:ascii="Arial" w:hAnsi="Arial" w:cs="Arial"/>
          <w:b/>
          <w:bCs/>
          <w:sz w:val="16"/>
          <w:szCs w:val="16"/>
          <w:lang w:val="kl-GL"/>
        </w:rPr>
      </w:pPr>
    </w:p>
    <w:sectPr w:rsidR="00DF5D5A" w:rsidRPr="00BF1461" w:rsidSect="004402D4">
      <w:footerReference w:type="default" r:id="rId41"/>
      <w:headerReference w:type="first" r:id="rId42"/>
      <w:footerReference w:type="first" r:id="rId43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69FA" w14:textId="77777777" w:rsidR="0062474F" w:rsidRDefault="0062474F" w:rsidP="00FA2B29">
      <w:pPr>
        <w:spacing w:after="0" w:line="240" w:lineRule="auto"/>
      </w:pPr>
      <w:r>
        <w:separator/>
      </w:r>
    </w:p>
  </w:endnote>
  <w:endnote w:type="continuationSeparator" w:id="0">
    <w:p w14:paraId="2055E951" w14:textId="77777777" w:rsidR="0062474F" w:rsidRDefault="0062474F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667999"/>
      <w:docPartObj>
        <w:docPartGallery w:val="Page Numbers (Bottom of Page)"/>
        <w:docPartUnique/>
      </w:docPartObj>
    </w:sdtPr>
    <w:sdtContent>
      <w:p w14:paraId="45A0280A" w14:textId="77777777" w:rsidR="00D80BF6" w:rsidRDefault="00D80BF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C2CD902" w14:textId="77777777" w:rsidR="00D80BF6" w:rsidRDefault="00D80BF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201982"/>
      <w:docPartObj>
        <w:docPartGallery w:val="Page Numbers (Bottom of Page)"/>
        <w:docPartUnique/>
      </w:docPartObj>
    </w:sdtPr>
    <w:sdtContent>
      <w:p w14:paraId="4EC7AF05" w14:textId="77777777" w:rsidR="00D80BF6" w:rsidRDefault="00D80BF6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4D6DBD">
          <w:rPr>
            <w:noProof/>
          </w:rPr>
          <w:t>1</w:t>
        </w:r>
        <w:r>
          <w:fldChar w:fldCharType="end"/>
        </w:r>
      </w:p>
    </w:sdtContent>
  </w:sdt>
  <w:p w14:paraId="5D923A5E" w14:textId="77777777" w:rsidR="00D80BF6" w:rsidRDefault="00D80BF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03F7" w14:textId="77777777" w:rsidR="0062474F" w:rsidRDefault="0062474F" w:rsidP="00FA2B29">
      <w:pPr>
        <w:spacing w:after="0" w:line="240" w:lineRule="auto"/>
      </w:pPr>
      <w:r>
        <w:separator/>
      </w:r>
    </w:p>
  </w:footnote>
  <w:footnote w:type="continuationSeparator" w:id="0">
    <w:p w14:paraId="49CAC7B5" w14:textId="77777777" w:rsidR="0062474F" w:rsidRDefault="0062474F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2C3C" w14:textId="77777777" w:rsidR="00D80BF6" w:rsidRDefault="00000000" w:rsidP="00FA2B29">
    <w:pPr>
      <w:pStyle w:val="Lillev"/>
    </w:pPr>
    <w:sdt>
      <w:sdtPr>
        <w:id w:val="-2067942624"/>
        <w:docPartObj>
          <w:docPartGallery w:val="Watermarks"/>
          <w:docPartUnique/>
        </w:docPartObj>
      </w:sdtPr>
      <w:sdtContent>
        <w:r w:rsidR="00D80BF6">
          <w:rPr>
            <w:noProof/>
            <w:lang w:eastAsia="da-DK"/>
          </w:rPr>
          <w:drawing>
            <wp:anchor distT="0" distB="0" distL="114300" distR="114300" simplePos="0" relativeHeight="251660288" behindDoc="1" locked="1" layoutInCell="1" allowOverlap="1" wp14:anchorId="66F0AFFC" wp14:editId="3A9C5062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D80BF6">
      <w:t xml:space="preserve">   </w:t>
    </w:r>
  </w:p>
  <w:p w14:paraId="513FC40D" w14:textId="77777777" w:rsidR="002701D9" w:rsidRDefault="00D80BF6" w:rsidP="002701D9">
    <w:pPr>
      <w:pStyle w:val="Lillev"/>
    </w:pP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19C4806B" wp14:editId="227F40EB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643" w:rsidRPr="00E81643">
      <w:rPr>
        <w:lang w:val="kl-GL"/>
      </w:rPr>
      <w:t>Aningaasaqarnermut Akileraartarnermullu Naalakkersuisoqarfik</w:t>
    </w:r>
    <w:r w:rsidR="002701D9">
      <w:t xml:space="preserve"> </w:t>
    </w:r>
  </w:p>
  <w:p w14:paraId="165100CA" w14:textId="77777777" w:rsidR="00D80BF6" w:rsidRPr="00E25CDA" w:rsidRDefault="00E81643" w:rsidP="00FA2B29">
    <w:pPr>
      <w:pStyle w:val="Lillev"/>
    </w:pPr>
    <w:r w:rsidRPr="00E81643">
      <w:t>Departementet for Finanser og Skatter</w:t>
    </w:r>
  </w:p>
  <w:p w14:paraId="3C980599" w14:textId="77777777" w:rsidR="00D80BF6" w:rsidRDefault="00D80BF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0C"/>
    <w:rsid w:val="00011799"/>
    <w:rsid w:val="00027D8E"/>
    <w:rsid w:val="000A6DD9"/>
    <w:rsid w:val="000C6412"/>
    <w:rsid w:val="000D59F4"/>
    <w:rsid w:val="00121177"/>
    <w:rsid w:val="0016141A"/>
    <w:rsid w:val="001706F2"/>
    <w:rsid w:val="001E0DA5"/>
    <w:rsid w:val="001F3B9C"/>
    <w:rsid w:val="001F47EB"/>
    <w:rsid w:val="002059D5"/>
    <w:rsid w:val="00215CAB"/>
    <w:rsid w:val="00225C80"/>
    <w:rsid w:val="0026174F"/>
    <w:rsid w:val="002701D9"/>
    <w:rsid w:val="00272D35"/>
    <w:rsid w:val="002A0BCA"/>
    <w:rsid w:val="00305F42"/>
    <w:rsid w:val="00331CAB"/>
    <w:rsid w:val="00391211"/>
    <w:rsid w:val="003F6C90"/>
    <w:rsid w:val="004402D4"/>
    <w:rsid w:val="00465A30"/>
    <w:rsid w:val="004663C2"/>
    <w:rsid w:val="00495C14"/>
    <w:rsid w:val="00496553"/>
    <w:rsid w:val="004D6DBD"/>
    <w:rsid w:val="00536F94"/>
    <w:rsid w:val="00561264"/>
    <w:rsid w:val="00581F6F"/>
    <w:rsid w:val="00596A90"/>
    <w:rsid w:val="005A226D"/>
    <w:rsid w:val="005C0CD0"/>
    <w:rsid w:val="005C6BA2"/>
    <w:rsid w:val="00613522"/>
    <w:rsid w:val="00623A51"/>
    <w:rsid w:val="0062474F"/>
    <w:rsid w:val="00627BBE"/>
    <w:rsid w:val="00657910"/>
    <w:rsid w:val="00714661"/>
    <w:rsid w:val="00716BF3"/>
    <w:rsid w:val="00784E3E"/>
    <w:rsid w:val="007C35F5"/>
    <w:rsid w:val="007D0421"/>
    <w:rsid w:val="007D3B61"/>
    <w:rsid w:val="007F3259"/>
    <w:rsid w:val="00844D2E"/>
    <w:rsid w:val="00865320"/>
    <w:rsid w:val="00874C50"/>
    <w:rsid w:val="008813D7"/>
    <w:rsid w:val="008A0F75"/>
    <w:rsid w:val="008B1DED"/>
    <w:rsid w:val="008B5055"/>
    <w:rsid w:val="008D3025"/>
    <w:rsid w:val="00931D1C"/>
    <w:rsid w:val="00980F8F"/>
    <w:rsid w:val="00986E1B"/>
    <w:rsid w:val="009956FC"/>
    <w:rsid w:val="009959B9"/>
    <w:rsid w:val="00A010AA"/>
    <w:rsid w:val="00A27030"/>
    <w:rsid w:val="00A346F1"/>
    <w:rsid w:val="00A467CB"/>
    <w:rsid w:val="00A6694C"/>
    <w:rsid w:val="00A72BEC"/>
    <w:rsid w:val="00A90DAB"/>
    <w:rsid w:val="00AB7394"/>
    <w:rsid w:val="00B33FA9"/>
    <w:rsid w:val="00B75A84"/>
    <w:rsid w:val="00BC1017"/>
    <w:rsid w:val="00BC3331"/>
    <w:rsid w:val="00BE0CEB"/>
    <w:rsid w:val="00BF1461"/>
    <w:rsid w:val="00C63E01"/>
    <w:rsid w:val="00CC2316"/>
    <w:rsid w:val="00CE6712"/>
    <w:rsid w:val="00CF2E3F"/>
    <w:rsid w:val="00D5503D"/>
    <w:rsid w:val="00D80BF6"/>
    <w:rsid w:val="00DD7DE3"/>
    <w:rsid w:val="00DF5D5A"/>
    <w:rsid w:val="00E1156C"/>
    <w:rsid w:val="00E55B95"/>
    <w:rsid w:val="00E81643"/>
    <w:rsid w:val="00EA15B2"/>
    <w:rsid w:val="00EC33E2"/>
    <w:rsid w:val="00ED4A24"/>
    <w:rsid w:val="00EE48FC"/>
    <w:rsid w:val="00EF4840"/>
    <w:rsid w:val="00F070DB"/>
    <w:rsid w:val="00F56395"/>
    <w:rsid w:val="00F939DD"/>
    <w:rsid w:val="00FA2B29"/>
    <w:rsid w:val="00FE7BE9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6DF15"/>
  <w15:docId w15:val="{9E9C2742-D62B-4323-999A-38F29FAA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Hyperlink">
    <w:name w:val="Hyperlink"/>
    <w:basedOn w:val="Standardskrifttypeiafsnit"/>
    <w:uiPriority w:val="99"/>
    <w:unhideWhenUsed/>
    <w:rsid w:val="00DF5D5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0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kiin@nanoq.gl" TargetMode="External"/><Relationship Id="rId18" Type="http://schemas.openxmlformats.org/officeDocument/2006/relationships/hyperlink" Target="mailto:sik@sik.gl" TargetMode="External"/><Relationship Id="rId26" Type="http://schemas.openxmlformats.org/officeDocument/2006/relationships/hyperlink" Target="mailto:info@revisor.gl" TargetMode="External"/><Relationship Id="rId39" Type="http://schemas.openxmlformats.org/officeDocument/2006/relationships/hyperlink" Target="mailto:redaktion@sermitsiaq.ag" TargetMode="External"/><Relationship Id="rId21" Type="http://schemas.openxmlformats.org/officeDocument/2006/relationships/hyperlink" Target="mailto:bocolbe@deloitte.dk" TargetMode="External"/><Relationship Id="rId34" Type="http://schemas.openxmlformats.org/officeDocument/2006/relationships/hyperlink" Target="mailto:qeqertalik@qeqertalik.gl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mailto:box909@nanoq.gl" TargetMode="External"/><Relationship Id="rId29" Type="http://schemas.openxmlformats.org/officeDocument/2006/relationships/hyperlink" Target="mailto:nuuk@bankivik.g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nn@nanoq.gl" TargetMode="External"/><Relationship Id="rId24" Type="http://schemas.openxmlformats.org/officeDocument/2006/relationships/hyperlink" Target="mailto:christian.stenberg.munkholt@pwc.com" TargetMode="External"/><Relationship Id="rId32" Type="http://schemas.openxmlformats.org/officeDocument/2006/relationships/hyperlink" Target="mailto:avannaata@avannaata.gl" TargetMode="External"/><Relationship Id="rId37" Type="http://schemas.openxmlformats.org/officeDocument/2006/relationships/hyperlink" Target="mailto:inatsisartut@inatsisartut.gl" TargetMode="External"/><Relationship Id="rId40" Type="http://schemas.openxmlformats.org/officeDocument/2006/relationships/hyperlink" Target="mailto:INFO@SFAI-GREENLAND.G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an@nanoq.gl" TargetMode="External"/><Relationship Id="rId23" Type="http://schemas.openxmlformats.org/officeDocument/2006/relationships/hyperlink" Target="mailto:ove.lykke.hindhede@pwc.com" TargetMode="External"/><Relationship Id="rId28" Type="http://schemas.openxmlformats.org/officeDocument/2006/relationships/hyperlink" Target="mailto:banken@banken.gl" TargetMode="External"/><Relationship Id="rId36" Type="http://schemas.openxmlformats.org/officeDocument/2006/relationships/hyperlink" Target="mailto:kommune@kujalleq.gl" TargetMode="External"/><Relationship Id="rId10" Type="http://schemas.openxmlformats.org/officeDocument/2006/relationships/hyperlink" Target="mailto:ISIIN@nanoq.gl" TargetMode="External"/><Relationship Id="rId19" Type="http://schemas.openxmlformats.org/officeDocument/2006/relationships/hyperlink" Target="mailto:email@nuna-law.gl" TargetMode="External"/><Relationship Id="rId31" Type="http://schemas.openxmlformats.org/officeDocument/2006/relationships/hyperlink" Target="mailto:nusuka@greennet.g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n@nanoq.gl" TargetMode="External"/><Relationship Id="rId14" Type="http://schemas.openxmlformats.org/officeDocument/2006/relationships/hyperlink" Target="mailto:pn@nanoq.gl" TargetMode="External"/><Relationship Id="rId22" Type="http://schemas.openxmlformats.org/officeDocument/2006/relationships/hyperlink" Target="mailto:bk@revision.gl" TargetMode="External"/><Relationship Id="rId27" Type="http://schemas.openxmlformats.org/officeDocument/2006/relationships/hyperlink" Target="mailto:ga@ga.gl" TargetMode="External"/><Relationship Id="rId30" Type="http://schemas.openxmlformats.org/officeDocument/2006/relationships/hyperlink" Target="mailto:sisa@sisa.gl" TargetMode="External"/><Relationship Id="rId35" Type="http://schemas.openxmlformats.org/officeDocument/2006/relationships/hyperlink" Target="mailto:qeqqata@qeqqata.gl" TargetMode="External"/><Relationship Id="rId43" Type="http://schemas.openxmlformats.org/officeDocument/2006/relationships/footer" Target="footer2.xml"/><Relationship Id="rId8" Type="http://schemas.openxmlformats.org/officeDocument/2006/relationships/hyperlink" Target="mailto:govsec@nanoq.gl" TargetMode="External"/><Relationship Id="rId3" Type="http://schemas.openxmlformats.org/officeDocument/2006/relationships/styles" Target="styles.xml"/><Relationship Id="rId12" Type="http://schemas.openxmlformats.org/officeDocument/2006/relationships/hyperlink" Target="mailto:isn@nanoq.gl" TargetMode="External"/><Relationship Id="rId17" Type="http://schemas.openxmlformats.org/officeDocument/2006/relationships/hyperlink" Target="mailto:iian@nanoq.gl" TargetMode="External"/><Relationship Id="rId25" Type="http://schemas.openxmlformats.org/officeDocument/2006/relationships/hyperlink" Target="mailto:kontakt@advokatit.gl" TargetMode="External"/><Relationship Id="rId33" Type="http://schemas.openxmlformats.org/officeDocument/2006/relationships/hyperlink" Target="mailto:kommuneqarfik@sermersooq.gl" TargetMode="External"/><Relationship Id="rId38" Type="http://schemas.openxmlformats.org/officeDocument/2006/relationships/hyperlink" Target="mailto:info@knr.gl" TargetMode="External"/><Relationship Id="rId20" Type="http://schemas.openxmlformats.org/officeDocument/2006/relationships/hyperlink" Target="mailto:nuuk@bdo.dk" TargetMode="External"/><Relationship Id="rId4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g\AppData\Local\cBrain\F2\.tmp\a21ef0dc7aa14e6c98cad73514b7de8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40BD82-668A-41A2-81D7-C39709C79DC9}">
  <we:reference id="wa104382089" version="1.0.3.0" store="en-001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/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6A19-BFE3-489D-A7F8-5522513C57CD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C08D6374-72BE-4C51-90F8-D5470A4B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a21ef0dc7aa14e6c98cad73514b7de81</Template>
  <TotalTime>31</TotalTime>
  <Pages>2</Pages>
  <Words>627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Mogensen</dc:creator>
  <cp:lastModifiedBy>Simon Mogensen</cp:lastModifiedBy>
  <cp:revision>22</cp:revision>
  <dcterms:created xsi:type="dcterms:W3CDTF">2025-06-04T12:50:00Z</dcterms:created>
  <dcterms:modified xsi:type="dcterms:W3CDTF">2025-06-06T08:59:00Z</dcterms:modified>
</cp:coreProperties>
</file>