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91A9" w14:textId="77777777" w:rsidR="00B9376B" w:rsidRPr="00244090" w:rsidRDefault="00B9376B" w:rsidP="00244090">
      <w:pPr>
        <w:spacing w:after="0" w:line="288" w:lineRule="auto"/>
        <w:jc w:val="center"/>
        <w:rPr>
          <w:rFonts w:ascii="Times New Roman" w:hAnsi="Times New Roman" w:cs="Times New Roman"/>
          <w:b/>
          <w:sz w:val="24"/>
          <w:szCs w:val="24"/>
        </w:rPr>
      </w:pPr>
      <w:bookmarkStart w:id="0" w:name="_Hlk153533890"/>
      <w:r>
        <w:rPr>
          <w:rFonts w:ascii="Times New Roman" w:hAnsi="Times New Roman"/>
          <w:b/>
          <w:sz w:val="24"/>
        </w:rPr>
        <w:t>Uunga siunnersuut:</w:t>
      </w:r>
    </w:p>
    <w:p w14:paraId="470DCDA5" w14:textId="77777777" w:rsidR="00B9376B" w:rsidRPr="00244090" w:rsidRDefault="00B9376B" w:rsidP="00244090">
      <w:pPr>
        <w:spacing w:after="0" w:line="288" w:lineRule="auto"/>
        <w:jc w:val="center"/>
        <w:rPr>
          <w:rFonts w:ascii="Times New Roman" w:hAnsi="Times New Roman" w:cs="Times New Roman"/>
          <w:b/>
          <w:sz w:val="24"/>
          <w:szCs w:val="24"/>
        </w:rPr>
      </w:pPr>
    </w:p>
    <w:p w14:paraId="77971731" w14:textId="77777777" w:rsidR="00B9376B" w:rsidRPr="00244090" w:rsidRDefault="00B9376B" w:rsidP="00244090">
      <w:pPr>
        <w:spacing w:after="0" w:line="288" w:lineRule="auto"/>
        <w:jc w:val="center"/>
        <w:rPr>
          <w:rFonts w:ascii="Times New Roman" w:hAnsi="Times New Roman" w:cs="Times New Roman"/>
          <w:b/>
          <w:sz w:val="24"/>
          <w:szCs w:val="24"/>
        </w:rPr>
      </w:pPr>
      <w:r>
        <w:rPr>
          <w:rFonts w:ascii="Times New Roman" w:hAnsi="Times New Roman"/>
          <w:b/>
          <w:sz w:val="24"/>
        </w:rPr>
        <w:t>Kalaallit qimmiinik qimuttunik qimmeqarneq illersuinerlu pillugit Inatsisartut Inatsisaat</w:t>
      </w:r>
    </w:p>
    <w:p w14:paraId="7A61B459" w14:textId="77777777" w:rsidR="00B9376B" w:rsidRPr="00244090" w:rsidRDefault="00B9376B" w:rsidP="00244090">
      <w:pPr>
        <w:spacing w:after="0" w:line="288" w:lineRule="auto"/>
        <w:rPr>
          <w:rFonts w:ascii="Times New Roman" w:hAnsi="Times New Roman" w:cs="Times New Roman"/>
          <w:sz w:val="24"/>
          <w:szCs w:val="24"/>
        </w:rPr>
      </w:pPr>
    </w:p>
    <w:p w14:paraId="1150BCC9" w14:textId="77777777" w:rsidR="00B9376B" w:rsidRPr="00244090" w:rsidRDefault="00B9376B" w:rsidP="00244090">
      <w:pPr>
        <w:spacing w:after="0" w:line="288" w:lineRule="auto"/>
        <w:jc w:val="center"/>
        <w:rPr>
          <w:rFonts w:ascii="Times New Roman" w:hAnsi="Times New Roman" w:cs="Times New Roman"/>
          <w:b/>
          <w:sz w:val="24"/>
          <w:szCs w:val="24"/>
        </w:rPr>
      </w:pPr>
      <w:r>
        <w:rPr>
          <w:rFonts w:ascii="Times New Roman" w:hAnsi="Times New Roman"/>
          <w:b/>
          <w:sz w:val="24"/>
        </w:rPr>
        <w:t>Kapitali 1</w:t>
      </w:r>
    </w:p>
    <w:p w14:paraId="616727A3" w14:textId="77777777" w:rsidR="00B9376B" w:rsidRDefault="00B9376B" w:rsidP="00244090">
      <w:pPr>
        <w:spacing w:after="0" w:line="288" w:lineRule="auto"/>
        <w:jc w:val="center"/>
        <w:rPr>
          <w:rFonts w:ascii="Times New Roman" w:hAnsi="Times New Roman" w:cs="Times New Roman"/>
          <w:i/>
          <w:sz w:val="24"/>
          <w:szCs w:val="24"/>
        </w:rPr>
      </w:pPr>
      <w:r>
        <w:rPr>
          <w:rFonts w:ascii="Times New Roman" w:hAnsi="Times New Roman"/>
          <w:i/>
          <w:sz w:val="24"/>
        </w:rPr>
        <w:t>Atuuffissaa nassuiaatillu</w:t>
      </w:r>
    </w:p>
    <w:p w14:paraId="77622839" w14:textId="77777777" w:rsidR="00244090" w:rsidRPr="00244090" w:rsidRDefault="00244090" w:rsidP="00244090">
      <w:pPr>
        <w:spacing w:after="0" w:line="288" w:lineRule="auto"/>
        <w:jc w:val="center"/>
        <w:rPr>
          <w:rFonts w:ascii="Times New Roman" w:hAnsi="Times New Roman" w:cs="Times New Roman"/>
          <w:i/>
          <w:sz w:val="24"/>
          <w:szCs w:val="24"/>
        </w:rPr>
      </w:pPr>
    </w:p>
    <w:p w14:paraId="44B8EDA6" w14:textId="426FBFA0" w:rsidR="0033383F" w:rsidRDefault="00B9376B" w:rsidP="00244090">
      <w:pPr>
        <w:spacing w:after="0" w:line="288" w:lineRule="auto"/>
        <w:rPr>
          <w:rFonts w:ascii="Times New Roman" w:hAnsi="Times New Roman" w:cs="Times New Roman"/>
          <w:sz w:val="24"/>
          <w:szCs w:val="24"/>
        </w:rPr>
      </w:pPr>
      <w:r>
        <w:rPr>
          <w:rFonts w:ascii="Times New Roman" w:hAnsi="Times New Roman"/>
          <w:b/>
          <w:sz w:val="24"/>
        </w:rPr>
        <w:t xml:space="preserve">  § 1.  </w:t>
      </w:r>
      <w:r>
        <w:rPr>
          <w:rFonts w:ascii="Times New Roman" w:hAnsi="Times New Roman"/>
          <w:sz w:val="24"/>
        </w:rPr>
        <w:t>Inatsisartut inatsisaanni uani kalaallit qimmiinut qimuttunut aamma qimminut allanut qimuttoqarfinniittunut tamanut tunngasut ilaatinneqarput, qimmit inuussutissarsiutigalugu imaluunniit inuussutissarsiutiginagu qimmiutigineqaraluarpataluunniit.</w:t>
      </w:r>
    </w:p>
    <w:p w14:paraId="4D687008" w14:textId="132A2015" w:rsidR="00B9376B" w:rsidRPr="00244090" w:rsidRDefault="0033383F" w:rsidP="00644453">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2. </w:t>
      </w:r>
      <w:r>
        <w:rPr>
          <w:rFonts w:ascii="Times New Roman" w:hAnsi="Times New Roman"/>
          <w:sz w:val="24"/>
        </w:rPr>
        <w:t xml:space="preserve"> Inatsisartut inatsisaat aamma qimminut qimuttoqarfiup avataani aqqusaartunut tunngavoq, tak. § 4, imm. 6.</w:t>
      </w:r>
    </w:p>
    <w:p w14:paraId="3A9EB840" w14:textId="77777777" w:rsidR="00B9376B" w:rsidRPr="00244090" w:rsidRDefault="00B9376B" w:rsidP="00244090">
      <w:pPr>
        <w:spacing w:after="0" w:line="288" w:lineRule="auto"/>
        <w:rPr>
          <w:rFonts w:ascii="Times New Roman" w:hAnsi="Times New Roman" w:cs="Times New Roman"/>
          <w:sz w:val="24"/>
          <w:szCs w:val="24"/>
        </w:rPr>
      </w:pPr>
    </w:p>
    <w:p w14:paraId="5D9CD73D" w14:textId="77777777" w:rsidR="00934D11" w:rsidRPr="00A21C42" w:rsidRDefault="00B9376B" w:rsidP="00934D11">
      <w:pPr>
        <w:spacing w:after="0"/>
        <w:rPr>
          <w:rFonts w:ascii="Times New Roman" w:hAnsi="Times New Roman" w:cs="Times New Roman"/>
          <w:b/>
          <w:bCs/>
          <w:sz w:val="24"/>
          <w:szCs w:val="24"/>
        </w:rPr>
      </w:pPr>
      <w:r>
        <w:rPr>
          <w:rFonts w:ascii="Times New Roman" w:hAnsi="Times New Roman"/>
          <w:b/>
          <w:sz w:val="24"/>
        </w:rPr>
        <w:t xml:space="preserve">  </w:t>
      </w:r>
      <w:bookmarkStart w:id="1" w:name="_Hlk174094741"/>
    </w:p>
    <w:p w14:paraId="207AF525" w14:textId="77777777" w:rsidR="00934D11" w:rsidRPr="00A21C42" w:rsidRDefault="00934D11" w:rsidP="00934D11">
      <w:pPr>
        <w:spacing w:after="0"/>
        <w:rPr>
          <w:rFonts w:ascii="Times New Roman" w:hAnsi="Times New Roman" w:cs="Times New Roman"/>
          <w:sz w:val="24"/>
          <w:szCs w:val="24"/>
        </w:rPr>
      </w:pPr>
      <w:r w:rsidRPr="00A21C42">
        <w:rPr>
          <w:rFonts w:ascii="Times New Roman" w:hAnsi="Times New Roman" w:cs="Times New Roman"/>
          <w:b/>
          <w:bCs/>
          <w:sz w:val="24"/>
          <w:szCs w:val="24"/>
        </w:rPr>
        <w:t>§ 2.</w:t>
      </w:r>
      <w:r w:rsidRPr="00A21C42">
        <w:rPr>
          <w:rFonts w:ascii="Times New Roman" w:hAnsi="Times New Roman" w:cs="Times New Roman"/>
          <w:sz w:val="24"/>
          <w:szCs w:val="24"/>
        </w:rPr>
        <w:t xml:space="preserve">  Inatsisartut inatsisaanni uani makku ima paasineqassapput: </w:t>
      </w:r>
    </w:p>
    <w:p w14:paraId="281B55F3" w14:textId="77777777" w:rsidR="00934D11" w:rsidRPr="00A21C42" w:rsidRDefault="00934D11" w:rsidP="00934D11">
      <w:pPr>
        <w:rPr>
          <w:rFonts w:ascii="Times New Roman" w:hAnsi="Times New Roman" w:cs="Times New Roman"/>
          <w:sz w:val="24"/>
          <w:szCs w:val="24"/>
        </w:rPr>
      </w:pPr>
      <w:r w:rsidRPr="00A21C42">
        <w:rPr>
          <w:rFonts w:ascii="Times New Roman" w:hAnsi="Times New Roman" w:cs="Times New Roman"/>
          <w:sz w:val="24"/>
          <w:szCs w:val="24"/>
        </w:rPr>
        <w:t>1)  Qimminik qimuttunik qimmeqarfik: Sumiiffik avannarpasissutsip 66-ip avannaaniittoq aamma kippasissutsip 44-p kangianiittoq, taamaattorli Kommune Kujalleq minillugu.</w:t>
      </w:r>
    </w:p>
    <w:bookmarkEnd w:id="1"/>
    <w:p w14:paraId="456860F8" w14:textId="5DDEB873" w:rsidR="004B0807" w:rsidRPr="00644453" w:rsidRDefault="00244090" w:rsidP="00644453">
      <w:pPr>
        <w:spacing w:after="0" w:line="288" w:lineRule="auto"/>
        <w:textAlignment w:val="baseline"/>
        <w:rPr>
          <w:rFonts w:ascii="Times New Roman" w:hAnsi="Times New Roman" w:cs="Times New Roman"/>
          <w:sz w:val="24"/>
          <w:szCs w:val="24"/>
        </w:rPr>
      </w:pPr>
      <w:r>
        <w:rPr>
          <w:rFonts w:ascii="Times New Roman" w:hAnsi="Times New Roman"/>
          <w:sz w:val="24"/>
        </w:rPr>
        <w:t xml:space="preserve">3)  Qimmeq navianartoq: Patsisigineqartut tulliuttut ilaat ataaseq arlallilluunniit piuppata: </w:t>
      </w:r>
    </w:p>
    <w:p w14:paraId="6FCB6564" w14:textId="2B203A6F" w:rsidR="006901CA"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a) Qimmeq kiisortoq. Qimmit qimuttut kiisortut tassaatinneqarput qimmit navianartumik pissusissamisuunngitsumik pissusillit imaluunniit naatsorsorneqarsinnaanngitsumik pissuseqartutut isigineqartut. Qimmip qimuttup kiisortuusutut nalilerniarneqarnerani kommunip Uumasunut nakorsaaneqarfik isumasioqatigalugu nalilersussavaat. </w:t>
      </w:r>
    </w:p>
    <w:p w14:paraId="505CE20F" w14:textId="560F3FFD" w:rsidR="004B0807"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b)  Qimmeq uumasumik allamik inummilluunniit sakkortuumik kiisisimasoq. </w:t>
      </w:r>
    </w:p>
    <w:p w14:paraId="787B9F42" w14:textId="0953E728" w:rsidR="004B0807"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c)  Qimmeq ajoqusersorneqarani kamassaarneqaraniluunniit uumasunik inunnilluunniit saassussisimasoq. </w:t>
      </w:r>
    </w:p>
    <w:p w14:paraId="39999233" w14:textId="024C6751" w:rsidR="004B0807"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d)  Qimmeq arlaleriarluni utikattumik navianartumik pissusilersortartoq ajoqusiinngikkaluarluni</w:t>
      </w:r>
    </w:p>
    <w:p w14:paraId="2B8DA55D" w14:textId="72E611DF" w:rsidR="00B9376B" w:rsidRPr="00644453" w:rsidRDefault="00244090" w:rsidP="00644453">
      <w:pPr>
        <w:spacing w:after="0" w:line="288" w:lineRule="auto"/>
        <w:textAlignment w:val="baseline"/>
        <w:rPr>
          <w:rFonts w:ascii="Times New Roman" w:hAnsi="Times New Roman" w:cs="Times New Roman"/>
          <w:sz w:val="24"/>
          <w:szCs w:val="24"/>
        </w:rPr>
      </w:pPr>
      <w:r>
        <w:rPr>
          <w:rFonts w:ascii="Times New Roman" w:hAnsi="Times New Roman"/>
          <w:sz w:val="24"/>
        </w:rPr>
        <w:t xml:space="preserve">4)  Sakkortuumik kiisineq: Tulliuttut arlaat arlallilluunniit atungaappat, taamaattoq Uumasunut Nakorsaaneqarfimmit ataatsimut naliliineq malillugu: </w:t>
      </w:r>
    </w:p>
    <w:p w14:paraId="740DB155" w14:textId="298F271A" w:rsidR="00B9376B"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a) Ikit arlallit itisuut ammalortut, ammip ataanut itisuumik annguttut imaluunniit nukinnut annguttut; erseqqissumik takuneqarsinnaassaaq arlaleriarluni kiisisoqarsimasoq taamaaliortoqarsimallunilu sakkortuuliornikkut.</w:t>
      </w:r>
    </w:p>
    <w:p w14:paraId="4C58EDD5" w14:textId="41B77284" w:rsidR="00B9376B"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b) kilernermi siissineq ammip ataani/nukinni.</w:t>
      </w:r>
    </w:p>
    <w:p w14:paraId="0AA8EA36" w14:textId="36235AA9" w:rsidR="00B9376B"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c)  kiisinikkut ajoqusiinerit, neqimik annaasaqarnermik kinguneqartut.kiisinikkut ajoqusiinerit, neqimik annaasaqarnermik kinguneqartut, annikitsuinnarmik ajoqusiinerit pinnagit.</w:t>
      </w:r>
    </w:p>
    <w:p w14:paraId="0D2DC754" w14:textId="5FB142F4" w:rsidR="00B9376B"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d) toqumik kinguneqartumik kiisineq.  </w:t>
      </w:r>
    </w:p>
    <w:p w14:paraId="5429C3B2" w14:textId="77777777" w:rsidR="00B9376B" w:rsidRPr="00244090" w:rsidRDefault="00B9376B" w:rsidP="00244090">
      <w:pPr>
        <w:spacing w:after="0" w:line="288" w:lineRule="auto"/>
        <w:rPr>
          <w:rFonts w:ascii="Times New Roman" w:hAnsi="Times New Roman" w:cs="Times New Roman"/>
          <w:sz w:val="24"/>
          <w:szCs w:val="24"/>
          <w:lang w:val="nb-NO"/>
        </w:rPr>
      </w:pPr>
    </w:p>
    <w:p w14:paraId="6145654B" w14:textId="77777777" w:rsidR="00B9376B" w:rsidRPr="00244090" w:rsidRDefault="00B9376B" w:rsidP="00244090">
      <w:pPr>
        <w:spacing w:after="0" w:line="288" w:lineRule="auto"/>
        <w:jc w:val="center"/>
        <w:rPr>
          <w:rFonts w:ascii="Times New Roman" w:hAnsi="Times New Roman" w:cs="Times New Roman"/>
          <w:b/>
          <w:sz w:val="24"/>
          <w:szCs w:val="24"/>
        </w:rPr>
      </w:pPr>
      <w:r>
        <w:rPr>
          <w:rFonts w:ascii="Times New Roman" w:hAnsi="Times New Roman"/>
          <w:b/>
          <w:sz w:val="24"/>
        </w:rPr>
        <w:t>Kapitali 2</w:t>
      </w:r>
    </w:p>
    <w:p w14:paraId="3E4BE216" w14:textId="77777777" w:rsidR="00B9376B" w:rsidRPr="00244090" w:rsidRDefault="00B9376B" w:rsidP="00244090">
      <w:pPr>
        <w:spacing w:after="0" w:line="288" w:lineRule="auto"/>
        <w:jc w:val="center"/>
        <w:rPr>
          <w:rFonts w:ascii="Times New Roman" w:hAnsi="Times New Roman" w:cs="Times New Roman"/>
          <w:b/>
          <w:sz w:val="24"/>
          <w:szCs w:val="24"/>
        </w:rPr>
      </w:pPr>
      <w:r>
        <w:rPr>
          <w:rFonts w:ascii="Times New Roman" w:hAnsi="Times New Roman"/>
          <w:i/>
          <w:sz w:val="24"/>
        </w:rPr>
        <w:t>Qimuttunik qimmeqarfik</w:t>
      </w:r>
    </w:p>
    <w:p w14:paraId="002D38CB" w14:textId="77777777" w:rsidR="00B9376B" w:rsidRPr="00244090" w:rsidRDefault="00B9376B" w:rsidP="00244090">
      <w:pPr>
        <w:spacing w:after="0" w:line="288" w:lineRule="auto"/>
        <w:rPr>
          <w:rFonts w:ascii="Times New Roman" w:hAnsi="Times New Roman" w:cs="Times New Roman"/>
          <w:sz w:val="24"/>
          <w:szCs w:val="24"/>
          <w:lang w:val="nb-NO"/>
        </w:rPr>
      </w:pPr>
    </w:p>
    <w:p w14:paraId="2C8C0A65" w14:textId="26C2A663" w:rsidR="00B9376B" w:rsidRPr="00244090" w:rsidRDefault="00B9376B" w:rsidP="00244090">
      <w:pPr>
        <w:spacing w:after="0" w:line="288" w:lineRule="auto"/>
        <w:rPr>
          <w:rFonts w:ascii="Times New Roman" w:hAnsi="Times New Roman" w:cs="Times New Roman"/>
          <w:sz w:val="24"/>
          <w:szCs w:val="24"/>
        </w:rPr>
      </w:pPr>
      <w:bookmarkStart w:id="2" w:name="_Hlk157431729"/>
      <w:r>
        <w:rPr>
          <w:rFonts w:ascii="Times New Roman" w:hAnsi="Times New Roman"/>
          <w:b/>
          <w:sz w:val="24"/>
        </w:rPr>
        <w:lastRenderedPageBreak/>
        <w:t xml:space="preserve">  § 3.  </w:t>
      </w:r>
      <w:r>
        <w:rPr>
          <w:rFonts w:ascii="Times New Roman" w:hAnsi="Times New Roman"/>
          <w:sz w:val="24"/>
        </w:rPr>
        <w:t xml:space="preserve">  Qimminik qimuttoqarfiusunut qimminik qimuttuunngitsunik eqqussinissaq peqarnissarlu sunaluunniit inerteqqutaavoq, taamaattoq imm. 2 aamma 5 takuuk.</w:t>
      </w:r>
    </w:p>
    <w:p w14:paraId="373EDE4E" w14:textId="5AEC6948" w:rsidR="00386E1E" w:rsidRDefault="00B9376B"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Imm. 1-imi aalajangersakkat apeqqutaatinnagit qimmit innarluutilinnit atorneqartartut uppernarsaateqarlutik innarluutillit ikiortaat qimuttoqarfinniittut qinnuteqaateqartoqarneratigut Uumasunut nakorsaaneqarfiup akuerisinnaavai. Qinnuteqaat paasissutissanik makkuninnga imaqassaaq:  </w:t>
      </w:r>
    </w:p>
    <w:p w14:paraId="5BAF3BBB" w14:textId="1A4CF791" w:rsidR="00386E1E" w:rsidRDefault="00386E1E" w:rsidP="00244090">
      <w:pPr>
        <w:spacing w:after="0" w:line="288" w:lineRule="auto"/>
        <w:rPr>
          <w:rFonts w:ascii="Times New Roman" w:hAnsi="Times New Roman" w:cs="Times New Roman"/>
          <w:sz w:val="24"/>
          <w:szCs w:val="24"/>
        </w:rPr>
      </w:pPr>
      <w:r>
        <w:rPr>
          <w:rFonts w:ascii="Times New Roman" w:hAnsi="Times New Roman"/>
          <w:sz w:val="24"/>
        </w:rPr>
        <w:t xml:space="preserve">1)  qimmip suussusaa,  </w:t>
      </w:r>
    </w:p>
    <w:p w14:paraId="3084582D" w14:textId="181867D6" w:rsidR="004A121E" w:rsidRDefault="00386E1E" w:rsidP="00244090">
      <w:pPr>
        <w:spacing w:after="0" w:line="288" w:lineRule="auto"/>
        <w:rPr>
          <w:rFonts w:ascii="Times New Roman" w:hAnsi="Times New Roman" w:cs="Times New Roman"/>
          <w:sz w:val="24"/>
          <w:szCs w:val="24"/>
        </w:rPr>
      </w:pPr>
      <w:r>
        <w:rPr>
          <w:rFonts w:ascii="Times New Roman" w:hAnsi="Times New Roman"/>
          <w:sz w:val="24"/>
        </w:rPr>
        <w:t xml:space="preserve">2)  qimmip sugiaassusaa,  </w:t>
      </w:r>
    </w:p>
    <w:p w14:paraId="3069AD5E" w14:textId="77777777" w:rsidR="004A121E" w:rsidRDefault="004A121E" w:rsidP="00244090">
      <w:pPr>
        <w:spacing w:after="0" w:line="288" w:lineRule="auto"/>
        <w:rPr>
          <w:rFonts w:ascii="Times New Roman" w:hAnsi="Times New Roman" w:cs="Times New Roman"/>
          <w:sz w:val="24"/>
          <w:szCs w:val="24"/>
        </w:rPr>
      </w:pPr>
      <w:r>
        <w:rPr>
          <w:rFonts w:ascii="Times New Roman" w:hAnsi="Times New Roman"/>
          <w:sz w:val="24"/>
        </w:rPr>
        <w:t xml:space="preserve">3)  chipnummer aamma  </w:t>
      </w:r>
    </w:p>
    <w:p w14:paraId="37D8B2EB" w14:textId="77777777" w:rsidR="00425E4A" w:rsidRDefault="004A121E" w:rsidP="00244090">
      <w:pPr>
        <w:spacing w:after="0" w:line="288" w:lineRule="auto"/>
        <w:rPr>
          <w:rFonts w:ascii="Times New Roman" w:hAnsi="Times New Roman" w:cs="Times New Roman"/>
          <w:sz w:val="24"/>
          <w:szCs w:val="24"/>
        </w:rPr>
      </w:pPr>
      <w:r>
        <w:rPr>
          <w:rFonts w:ascii="Times New Roman" w:hAnsi="Times New Roman"/>
          <w:sz w:val="24"/>
        </w:rPr>
        <w:t xml:space="preserve">4)  qimmiutillip aqqa, naungaa oqarasuaataatalu normua kiisalu illoqarfik nunaqarfilluunniit qimmip sumiiffissaa. </w:t>
      </w:r>
    </w:p>
    <w:p w14:paraId="18CD6638" w14:textId="65FCE68E" w:rsidR="001910D7" w:rsidRDefault="00174C27" w:rsidP="00244090">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Uumasut nakorsaqarfiat qimuttoqarfimmi oqartussat ataavartumik piffissamiluunniit killilimmi sulinermut atatillugu qimmeqarsinnaanerannik qinnuteqartoqartoqareerneranit akuersissuteqarsinnaavoq.  Qinnuteqaat qimmip suuneranik, sugiaassusaanik chipnormuanillu kiisalu qimmiutillip aqqa, najugaa oqarasuaataatalu normuanik paasissutissanik imaqassaaq.  Akuersissut pineqarsimalerpat Uumasut nakorsaqarfiata qimminik qimuttoqarfimmi sumiluunniit sulilluni qimmeq nuutsittarsinnaavaa.  Qimmip illoqarfimmiinnissaanuy nunaqarfimmiinnissaanulluunniit piffissaq Uumasunut nakorsaqarfimmut ilisimatitsissutigineqassaaq. Uumasunut nakorsaqarfik aamma sulinermi qimmip qimuttoqarfimmut eqqunnissaanut tassaniinnissaanullu tunngasunik piumasaqaatinik allanik piumasaqaateqarsinnaavoq. </w:t>
      </w:r>
    </w:p>
    <w:p w14:paraId="6D75B9A6" w14:textId="55BA0FFD" w:rsidR="00367F96" w:rsidRPr="00244090" w:rsidRDefault="00367F96" w:rsidP="00367F96">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Uumasut nakorsaat qimmip eqqunnissaanut allanik piumasaqaateqarsinanavoq, tak. imm. 2 imaluunniit 3, aamma qimmip qimuttoqarfimmiinneranut tunngasut eqqarsaatigalugit.   </w:t>
      </w:r>
    </w:p>
    <w:p w14:paraId="4B84FB90" w14:textId="6591C4E4" w:rsidR="001910D7" w:rsidRPr="00244090" w:rsidRDefault="00174C27" w:rsidP="00244090">
      <w:pPr>
        <w:spacing w:after="0" w:line="288" w:lineRule="auto"/>
        <w:rPr>
          <w:rFonts w:ascii="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  Ajutoortoqarnerani sulilluni qimmit qinnuteqaqqaanngikkaluarluni qimuttoqarfinnukaanneqarsinnaapput. Qimmit eqqussinermut piumasaqaatit naammassisimassavaat uumasunullu nakorsqarfik piaarnerpaamik ilisimatinneqassaaq.  </w:t>
      </w:r>
    </w:p>
    <w:p w14:paraId="13777E17" w14:textId="61663AF6" w:rsidR="00B9376B" w:rsidRPr="00244090" w:rsidRDefault="001910D7"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6.</w:t>
      </w:r>
      <w:r>
        <w:rPr>
          <w:rFonts w:ascii="Times New Roman" w:hAnsi="Times New Roman"/>
          <w:sz w:val="24"/>
        </w:rPr>
        <w:t xml:space="preserve">  Qimmit qimuttut qimuttoqarfimmiit anninneqarsimasut eqquteqqeqqusaanngillat, inatsisit malillugit aqqusaaginnanngikkunik, tak. § 4, imm. 6.  </w:t>
      </w:r>
      <w:r>
        <w:rPr>
          <w:rFonts w:ascii="Times New Roman" w:hAnsi="Times New Roman"/>
          <w:i/>
          <w:sz w:val="24"/>
        </w:rPr>
        <w:t>Stk. 7</w:t>
      </w:r>
      <w:r>
        <w:rPr>
          <w:rFonts w:ascii="Times New Roman" w:hAnsi="Times New Roman"/>
          <w:sz w:val="24"/>
        </w:rPr>
        <w:t xml:space="preserve">.  Qimmit qimuttut qimuttunik qimmeqarfimmeersut unioqqutitsillutik Kalaallit Nunaannut allamut eqqunneqartut toqunneqassapput. </w:t>
      </w:r>
    </w:p>
    <w:bookmarkEnd w:id="2"/>
    <w:p w14:paraId="592952FF" w14:textId="132CE1A2" w:rsidR="00B9376B" w:rsidRPr="00244090" w:rsidRDefault="000F4953" w:rsidP="00244090">
      <w:pPr>
        <w:spacing w:after="0" w:line="288" w:lineRule="auto"/>
        <w:rPr>
          <w:rFonts w:ascii="Times New Roman" w:hAnsi="Times New Roman" w:cs="Times New Roman"/>
          <w:strike/>
          <w:sz w:val="24"/>
          <w:szCs w:val="24"/>
        </w:rPr>
      </w:pPr>
      <w:r>
        <w:rPr>
          <w:rFonts w:ascii="Times New Roman" w:hAnsi="Times New Roman"/>
          <w:sz w:val="24"/>
        </w:rPr>
        <w:t xml:space="preserve"> </w:t>
      </w:r>
    </w:p>
    <w:p w14:paraId="74421784" w14:textId="19DA1B8E" w:rsidR="00367F96" w:rsidRPr="00367F96" w:rsidRDefault="00367F96" w:rsidP="00367F96">
      <w:pPr>
        <w:spacing w:after="0" w:line="288" w:lineRule="auto"/>
        <w:rPr>
          <w:rFonts w:ascii="Times New Roman" w:hAnsi="Times New Roman" w:cs="Times New Roman"/>
          <w:bCs/>
          <w:sz w:val="24"/>
          <w:szCs w:val="24"/>
        </w:rPr>
      </w:pPr>
      <w:bookmarkStart w:id="3" w:name="_Hlk157433143"/>
      <w:r>
        <w:rPr>
          <w:rFonts w:ascii="Times New Roman" w:hAnsi="Times New Roman"/>
          <w:b/>
          <w:sz w:val="24"/>
        </w:rPr>
        <w:t xml:space="preserve">  § 4. </w:t>
      </w:r>
      <w:r>
        <w:rPr>
          <w:rFonts w:ascii="Times New Roman" w:hAnsi="Times New Roman"/>
          <w:sz w:val="24"/>
        </w:rPr>
        <w:t xml:space="preserve">Uku nuussinerit arlaat pineqarpat, piginnittup kommunimit nuuffimmut kommunimut nuuffimmut kingusinnerpaamik ullut 14-it iluanni nuunneq nalunaarfigissavai: </w:t>
      </w:r>
    </w:p>
    <w:p w14:paraId="268D1705" w14:textId="77777777" w:rsidR="00367F96" w:rsidRPr="00367F96" w:rsidRDefault="00367F96" w:rsidP="00367F96">
      <w:pPr>
        <w:spacing w:after="0" w:line="288" w:lineRule="auto"/>
        <w:rPr>
          <w:rFonts w:ascii="Times New Roman" w:hAnsi="Times New Roman" w:cs="Times New Roman"/>
          <w:bCs/>
          <w:sz w:val="24"/>
          <w:szCs w:val="24"/>
        </w:rPr>
      </w:pPr>
      <w:r>
        <w:rPr>
          <w:rFonts w:ascii="Times New Roman" w:hAnsi="Times New Roman"/>
          <w:sz w:val="24"/>
        </w:rPr>
        <w:t xml:space="preserve">1) kommunip iluani qimminik qimuttunik nuussivinneq,  </w:t>
      </w:r>
    </w:p>
    <w:p w14:paraId="0DB8DC3B" w14:textId="77777777" w:rsidR="00367F96" w:rsidRPr="00367F96" w:rsidRDefault="00367F96" w:rsidP="00367F96">
      <w:pPr>
        <w:spacing w:after="0" w:line="288" w:lineRule="auto"/>
        <w:rPr>
          <w:rFonts w:ascii="Times New Roman" w:hAnsi="Times New Roman" w:cs="Times New Roman"/>
          <w:bCs/>
          <w:sz w:val="24"/>
          <w:szCs w:val="24"/>
        </w:rPr>
      </w:pPr>
      <w:r>
        <w:rPr>
          <w:rFonts w:ascii="Times New Roman" w:hAnsi="Times New Roman"/>
          <w:sz w:val="24"/>
        </w:rPr>
        <w:t xml:space="preserve">2) qimmimik qimuttumik kommunimit kommunimut allamut nuussivinneq, imaluunniit  </w:t>
      </w:r>
    </w:p>
    <w:p w14:paraId="07E58CDE" w14:textId="330B4456" w:rsidR="00367F96" w:rsidRPr="00367F96" w:rsidRDefault="00367F96" w:rsidP="00367F96">
      <w:pPr>
        <w:spacing w:after="0" w:line="288" w:lineRule="auto"/>
        <w:rPr>
          <w:rFonts w:ascii="Times New Roman" w:hAnsi="Times New Roman" w:cs="Times New Roman"/>
          <w:bCs/>
          <w:sz w:val="24"/>
          <w:szCs w:val="24"/>
        </w:rPr>
      </w:pPr>
      <w:r>
        <w:rPr>
          <w:rFonts w:ascii="Times New Roman" w:hAnsi="Times New Roman"/>
          <w:sz w:val="24"/>
        </w:rPr>
        <w:t xml:space="preserve">3) qimmimik qimuttumik illoqarfimmut allamut nuussinermi ullorsiutit malillugit ullunik tallimanik sivisunermik ingerlanneqartussami. </w:t>
      </w:r>
    </w:p>
    <w:bookmarkEnd w:id="3"/>
    <w:p w14:paraId="5E9CA143" w14:textId="77777777" w:rsidR="00280735" w:rsidRDefault="00B9376B"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Imm. 1 naapertorlugu paasissutissat makku ilaassapput:  </w:t>
      </w:r>
    </w:p>
    <w:p w14:paraId="4115A4A0" w14:textId="77777777" w:rsidR="00280735" w:rsidRDefault="00280735" w:rsidP="00244090">
      <w:pPr>
        <w:spacing w:after="0" w:line="288" w:lineRule="auto"/>
        <w:rPr>
          <w:rFonts w:ascii="Times New Roman" w:hAnsi="Times New Roman" w:cs="Times New Roman"/>
          <w:sz w:val="24"/>
          <w:szCs w:val="24"/>
        </w:rPr>
      </w:pPr>
      <w:r>
        <w:rPr>
          <w:rFonts w:ascii="Times New Roman" w:hAnsi="Times New Roman"/>
          <w:sz w:val="24"/>
        </w:rPr>
        <w:t xml:space="preserve">1)  qimmit qimuttut amerlassusaat,  </w:t>
      </w:r>
    </w:p>
    <w:p w14:paraId="2C4D6A34" w14:textId="77777777" w:rsidR="003F567D" w:rsidRDefault="00280735" w:rsidP="00244090">
      <w:pPr>
        <w:spacing w:after="0" w:line="288" w:lineRule="auto"/>
        <w:rPr>
          <w:rFonts w:ascii="Times New Roman" w:hAnsi="Times New Roman" w:cs="Times New Roman"/>
          <w:sz w:val="24"/>
          <w:szCs w:val="24"/>
        </w:rPr>
      </w:pPr>
      <w:r>
        <w:rPr>
          <w:rFonts w:ascii="Times New Roman" w:hAnsi="Times New Roman"/>
          <w:sz w:val="24"/>
        </w:rPr>
        <w:t xml:space="preserve">2)  akiuussusersorneqarsimanerat, aamma  </w:t>
      </w:r>
    </w:p>
    <w:p w14:paraId="51DF00A5" w14:textId="2310AB24" w:rsidR="00B9376B" w:rsidRPr="00244090" w:rsidRDefault="003F567D" w:rsidP="00244090">
      <w:pPr>
        <w:spacing w:after="0" w:line="288" w:lineRule="auto"/>
        <w:rPr>
          <w:rFonts w:ascii="Times New Roman" w:hAnsi="Times New Roman" w:cs="Times New Roman"/>
          <w:color w:val="FF0000"/>
          <w:sz w:val="24"/>
          <w:szCs w:val="24"/>
        </w:rPr>
      </w:pPr>
      <w:r>
        <w:rPr>
          <w:rFonts w:ascii="Times New Roman" w:hAnsi="Times New Roman"/>
          <w:sz w:val="24"/>
        </w:rPr>
        <w:t>3)  ID-mik ilisarnaatitut normui.</w:t>
      </w:r>
    </w:p>
    <w:p w14:paraId="7328AADB" w14:textId="038546E9" w:rsidR="00B9376B" w:rsidRPr="00244090" w:rsidRDefault="00B9376B" w:rsidP="00244090">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3.</w:t>
      </w:r>
      <w:r>
        <w:rPr>
          <w:rFonts w:ascii="Times New Roman" w:hAnsi="Times New Roman"/>
          <w:sz w:val="24"/>
        </w:rPr>
        <w:t xml:space="preserve"> ID-mik ilisarnaasersuisoqarsimaneranik akiuussusersuisoqarsimaneranilluunniit amingaateqartoqarpat kommunalbestyrelsit nuussinissaq itigartitsissutigisinnaavaat.</w:t>
      </w:r>
    </w:p>
    <w:p w14:paraId="7A2F897E" w14:textId="77777777" w:rsidR="00B9376B" w:rsidRPr="00244090" w:rsidRDefault="00B9376B"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4.  </w:t>
      </w:r>
      <w:bookmarkStart w:id="4" w:name="_Hlk93406755"/>
      <w:r>
        <w:rPr>
          <w:rFonts w:ascii="Times New Roman" w:hAnsi="Times New Roman"/>
          <w:sz w:val="24"/>
        </w:rPr>
        <w:t>Tuniluuttoqarsinnaanera aarlerinarnerulersimappat qimminik qimuttunik nuussineq inerteqqutaavoq.</w:t>
      </w:r>
      <w:bookmarkEnd w:id="4"/>
    </w:p>
    <w:p w14:paraId="6F1A9CC6" w14:textId="1C886D4C" w:rsidR="00B9376B" w:rsidRPr="00244090" w:rsidRDefault="00B9376B" w:rsidP="00244090">
      <w:pPr>
        <w:spacing w:after="0" w:line="288" w:lineRule="auto"/>
        <w:rPr>
          <w:rFonts w:ascii="Times New Roman" w:hAnsi="Times New Roman" w:cs="Times New Roman"/>
          <w:sz w:val="24"/>
          <w:szCs w:val="24"/>
        </w:rPr>
      </w:pPr>
      <w:r>
        <w:rPr>
          <w:rFonts w:ascii="Times New Roman" w:hAnsi="Times New Roman"/>
          <w:i/>
          <w:sz w:val="24"/>
        </w:rPr>
        <w:t xml:space="preserve">  Imm. 5.  </w:t>
      </w:r>
      <w:r>
        <w:rPr>
          <w:rFonts w:ascii="Times New Roman" w:hAnsi="Times New Roman"/>
          <w:sz w:val="24"/>
        </w:rPr>
        <w:t xml:space="preserve">Imm. 1 aamma 2 malillugit nalunaarutigeqqaarnagit qimminik qimuttunik nuussisoqarpat imaluunniit imm. 3 aamma 4-mut akerliusumik nuussisoqarpat kommunalbestyrelsip peqqussitigisinnaavaa qimmit qimuttut kommunalbestyrelsip innersuussutaanut qimmiliviugallartumut qimmit qimuttut nuukkallartinneqarnissaat pillugu.  Qimminik qimuttunik nuussinermi aningaasartuutit qimminik qimuttuutillip akilissavai. </w:t>
      </w:r>
    </w:p>
    <w:p w14:paraId="6AFD3E48" w14:textId="67F4CBEC" w:rsidR="00B9376B" w:rsidRPr="00244090" w:rsidRDefault="00174C27" w:rsidP="00244090">
      <w:pPr>
        <w:spacing w:after="0" w:line="288" w:lineRule="auto"/>
        <w:rPr>
          <w:rFonts w:ascii="Times New Roman" w:hAnsi="Times New Roman" w:cs="Times New Roman"/>
          <w:sz w:val="24"/>
          <w:szCs w:val="24"/>
        </w:rPr>
      </w:pPr>
      <w:r>
        <w:rPr>
          <w:rFonts w:ascii="Times New Roman" w:hAnsi="Times New Roman"/>
          <w:i/>
          <w:sz w:val="24"/>
        </w:rPr>
        <w:t xml:space="preserve">  Imm. 6.  </w:t>
      </w:r>
      <w:r>
        <w:rPr>
          <w:rFonts w:ascii="Times New Roman" w:hAnsi="Times New Roman"/>
          <w:sz w:val="24"/>
        </w:rPr>
        <w:t xml:space="preserve"> Qimmit qimuttut angallanneqarneranni qimuttoqarfiunngitsunut aqqusaaqqaartussanut tunngatillugu Uumasunut nakorsaaneqarfik tamatumunnga immikkut allakkatigut akuersissuteqaqqaartassaaq.</w:t>
      </w:r>
    </w:p>
    <w:p w14:paraId="2F4EE51C" w14:textId="57C25AD6" w:rsidR="00B9376B" w:rsidRPr="00244090" w:rsidRDefault="00174C27" w:rsidP="00244090">
      <w:pPr>
        <w:spacing w:after="0" w:line="288" w:lineRule="auto"/>
        <w:rPr>
          <w:rFonts w:ascii="Times New Roman" w:hAnsi="Times New Roman" w:cs="Times New Roman"/>
          <w:color w:val="FF0000"/>
          <w:sz w:val="24"/>
          <w:szCs w:val="24"/>
        </w:rPr>
      </w:pPr>
      <w:r>
        <w:rPr>
          <w:rFonts w:ascii="Times New Roman" w:hAnsi="Times New Roman"/>
          <w:sz w:val="24"/>
        </w:rPr>
        <w:t xml:space="preserve">  </w:t>
      </w:r>
      <w:r>
        <w:rPr>
          <w:rFonts w:ascii="Times New Roman" w:hAnsi="Times New Roman"/>
          <w:i/>
          <w:sz w:val="24"/>
        </w:rPr>
        <w:t>Imm. 7</w:t>
      </w:r>
      <w:r>
        <w:rPr>
          <w:rFonts w:ascii="Times New Roman" w:hAnsi="Times New Roman"/>
          <w:sz w:val="24"/>
        </w:rPr>
        <w:t>.  Naalakkersuisut qimminut qimuttuunngitsunut allanut qimuttoqarfikkullu aqqusaartunut tunngasunik malittarisassiorsinnaapput, matumanilu uninngatitsivinnut piumasaqaatit kiisalu qimminik passussinernut il.il. kiisalu uppernarsaatinik ilanngussanut tunngasut eqqarsaatigalugit.</w:t>
      </w:r>
    </w:p>
    <w:p w14:paraId="32FBBC73" w14:textId="77777777" w:rsidR="00B9376B" w:rsidRPr="00244090" w:rsidRDefault="00B9376B" w:rsidP="00244090">
      <w:pPr>
        <w:spacing w:after="0" w:line="288" w:lineRule="auto"/>
        <w:rPr>
          <w:rFonts w:ascii="Times New Roman" w:hAnsi="Times New Roman" w:cs="Times New Roman"/>
          <w:sz w:val="24"/>
          <w:szCs w:val="24"/>
        </w:rPr>
      </w:pPr>
    </w:p>
    <w:p w14:paraId="7E7958B3" w14:textId="61B35E6B" w:rsidR="00B9376B" w:rsidRPr="00244090" w:rsidRDefault="00B9376B" w:rsidP="00244090">
      <w:pPr>
        <w:spacing w:after="0" w:line="288" w:lineRule="auto"/>
        <w:rPr>
          <w:rFonts w:ascii="Times New Roman" w:hAnsi="Times New Roman" w:cs="Times New Roman"/>
          <w:sz w:val="24"/>
          <w:szCs w:val="24"/>
        </w:rPr>
      </w:pPr>
      <w:r>
        <w:rPr>
          <w:rFonts w:ascii="Times New Roman" w:hAnsi="Times New Roman"/>
          <w:b/>
          <w:sz w:val="24"/>
        </w:rPr>
        <w:t xml:space="preserve">  § 5.</w:t>
      </w:r>
      <w:r>
        <w:rPr>
          <w:rFonts w:ascii="Times New Roman" w:hAnsi="Times New Roman"/>
          <w:sz w:val="24"/>
        </w:rPr>
        <w:t xml:space="preserve"> Qimmit § 3-mi, imm. 1-3-mi unioqqutitsilluni pigineqartut, eqqunneqarsimasut piaqqiortinneqarsimasulluunniit qimmimik piginnittumut taarsiissuteqarfiunngitsumik aamma piginnittumit akilerneqartussanngorlugu kommunalbestyrelsip suliniuteqarneratigut toqunneqartassapput, taamaattoq imm. 4 takuuk.</w:t>
      </w:r>
    </w:p>
    <w:p w14:paraId="104CB6F7" w14:textId="4CD7F480" w:rsidR="00B9376B" w:rsidRPr="00244090" w:rsidRDefault="000A2F46"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Qimmeq qimminut qimuttoqarfinnut ilaatinneqartunut ilaanersoq taakkuninngaluunniit akusaanersoq nalornissutigineqarpat piginnittup qimmip qimmeqatigiinnit sorlerneersuuneranik suuneranilluunniit uppernarsaanissaa uumasunut nakorsaqarfiup piumasarisinnaavaa.</w:t>
      </w:r>
    </w:p>
    <w:p w14:paraId="6A13DB33" w14:textId="2A4D825C" w:rsidR="00B9376B" w:rsidRPr="00244090" w:rsidRDefault="00B9376B" w:rsidP="00244090">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Imm. 2 malillugu piffissami qimmip suminngaanneernerata aalajangernissaata tungaanut uumasunut nakorsaqarfiup qimmip allanit immikkoortinnissaanut pisinnaatitaavoq. </w:t>
      </w:r>
    </w:p>
    <w:p w14:paraId="16CD1995" w14:textId="2C479DEB" w:rsidR="00B9376B" w:rsidRPr="00244090" w:rsidRDefault="00B9376B" w:rsidP="00244090">
      <w:pPr>
        <w:spacing w:after="0" w:line="288" w:lineRule="auto"/>
        <w:rPr>
          <w:rFonts w:ascii="Times New Roman" w:hAnsi="Times New Roman" w:cs="Times New Roman"/>
          <w:color w:val="000000" w:themeColor="text1"/>
          <w:sz w:val="24"/>
          <w:szCs w:val="24"/>
        </w:rPr>
      </w:pPr>
      <w:r>
        <w:rPr>
          <w:rFonts w:ascii="Times New Roman" w:hAnsi="Times New Roman"/>
          <w:i/>
          <w:sz w:val="24"/>
        </w:rPr>
        <w:t xml:space="preserve">  Imm. 4. </w:t>
      </w:r>
      <w:r>
        <w:rPr>
          <w:rFonts w:ascii="Times New Roman" w:hAnsi="Times New Roman"/>
          <w:sz w:val="24"/>
        </w:rPr>
        <w:t xml:space="preserve"> Qimmip suminngaanneernera uppernarsarneqarsinnaanngippat uumasut nakorsaqarfiat kommunalbestyrelse isumasioqatigereerlugu qimmeq kalaallit qimmerineraat qimuttoq inaarutaasumik aalajangiissaaq. </w:t>
      </w:r>
      <w:bookmarkStart w:id="5" w:name="_Hlk62117727"/>
      <w:r>
        <w:rPr>
          <w:rFonts w:ascii="Times New Roman" w:hAnsi="Times New Roman"/>
          <w:sz w:val="24"/>
        </w:rPr>
        <w:t xml:space="preserve">Uumasunut Nakorsaqarfiup aalajangerpagu qimmeq kalaallit qimmerinngikkaat qimuttoq toqunneqassaaq </w:t>
      </w:r>
      <w:bookmarkEnd w:id="5"/>
      <w:r>
        <w:rPr>
          <w:rFonts w:ascii="Times New Roman" w:hAnsi="Times New Roman"/>
          <w:sz w:val="24"/>
        </w:rPr>
        <w:t xml:space="preserve">, </w:t>
      </w:r>
      <w:r>
        <w:rPr>
          <w:rFonts w:ascii="Times New Roman" w:hAnsi="Times New Roman"/>
          <w:color w:val="000000" w:themeColor="text1"/>
          <w:sz w:val="24"/>
        </w:rPr>
        <w:t>qimuttunit qimmeqarfimmit piaartumik anninneqanngippat.</w:t>
      </w:r>
    </w:p>
    <w:p w14:paraId="555B2BBD" w14:textId="19CE2242" w:rsidR="00B9376B" w:rsidRPr="00244090" w:rsidRDefault="00B9376B" w:rsidP="00244090">
      <w:pPr>
        <w:spacing w:after="0" w:line="288" w:lineRule="auto"/>
        <w:rPr>
          <w:rFonts w:ascii="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  Allanit immikkoortinnissaanut atatillugu aningaasartuutit imaluunniit passussinermi qimmillu suuneranik aalajangiiniarnermut atatillugu suliniutit allat kia akilissanerai pillugit Naalakkersuisut sukumiinerusunik malittarisassiorsinnaapput. </w:t>
      </w:r>
    </w:p>
    <w:p w14:paraId="25A9DDDC" w14:textId="4646BA84" w:rsidR="00B9376B" w:rsidRPr="00244090" w:rsidRDefault="0088338A" w:rsidP="00244090">
      <w:pPr>
        <w:spacing w:after="0" w:line="288" w:lineRule="auto"/>
        <w:rPr>
          <w:rFonts w:ascii="Times New Roman" w:hAnsi="Times New Roman" w:cs="Times New Roman"/>
          <w:sz w:val="24"/>
          <w:szCs w:val="24"/>
        </w:rPr>
      </w:pPr>
      <w:r>
        <w:rPr>
          <w:rFonts w:ascii="Times New Roman" w:hAnsi="Times New Roman"/>
          <w:i/>
          <w:sz w:val="24"/>
        </w:rPr>
        <w:t xml:space="preserve">  Imm. 6. </w:t>
      </w:r>
      <w:r>
        <w:rPr>
          <w:rFonts w:ascii="Times New Roman" w:hAnsi="Times New Roman"/>
          <w:sz w:val="24"/>
        </w:rPr>
        <w:t xml:space="preserve"> Qimmeq kalaallit qimmerineraat qimuttoq pillugu uppernarsaatit suut atorneqarsinnaanersut kiisalu kia tamatumunnga aningaasartuutit akilissanerai pillugit Naalakkersuisut ersarinnerusunik malittarisassiorsinnaapput.</w:t>
      </w:r>
    </w:p>
    <w:p w14:paraId="00B0FF7E" w14:textId="77777777" w:rsidR="00B9376B" w:rsidRPr="00244090" w:rsidRDefault="00B9376B" w:rsidP="00244090">
      <w:pPr>
        <w:spacing w:after="0" w:line="288" w:lineRule="auto"/>
        <w:rPr>
          <w:rFonts w:ascii="Times New Roman" w:hAnsi="Times New Roman" w:cs="Times New Roman"/>
          <w:sz w:val="24"/>
          <w:szCs w:val="24"/>
        </w:rPr>
      </w:pPr>
    </w:p>
    <w:p w14:paraId="42A1F74C" w14:textId="627FA698" w:rsidR="00D80806" w:rsidRDefault="003F4E7B" w:rsidP="00244090">
      <w:pPr>
        <w:spacing w:after="0" w:line="288" w:lineRule="auto"/>
        <w:rPr>
          <w:rFonts w:ascii="Times New Roman" w:hAnsi="Times New Roman" w:cs="Times New Roman"/>
          <w:sz w:val="24"/>
          <w:szCs w:val="24"/>
        </w:rPr>
      </w:pPr>
      <w:r>
        <w:rPr>
          <w:rFonts w:ascii="Times New Roman" w:hAnsi="Times New Roman"/>
          <w:b/>
          <w:sz w:val="24"/>
        </w:rPr>
        <w:t xml:space="preserve">  § 6.</w:t>
      </w:r>
      <w:r>
        <w:rPr>
          <w:rFonts w:ascii="Times New Roman" w:hAnsi="Times New Roman"/>
          <w:sz w:val="24"/>
        </w:rPr>
        <w:t xml:space="preserve">Uumasut nakorsaaneqarfiat §§ 3 aamma 5 malillugit inuit qimminik nuussinissaannut toqutsinissaannulluunniit pisinnaatissinnaavai. </w:t>
      </w:r>
    </w:p>
    <w:p w14:paraId="1C02F6C8" w14:textId="4FADE842" w:rsidR="00B9376B" w:rsidRPr="00244090" w:rsidRDefault="00D80806" w:rsidP="00244090">
      <w:pPr>
        <w:spacing w:after="0" w:line="288" w:lineRule="auto"/>
        <w:rPr>
          <w:rFonts w:ascii="Times New Roman" w:hAnsi="Times New Roman" w:cs="Times New Roman"/>
          <w:color w:val="0070C0"/>
          <w:sz w:val="24"/>
          <w:szCs w:val="24"/>
        </w:rPr>
      </w:pPr>
      <w:r>
        <w:rPr>
          <w:rFonts w:ascii="Times New Roman" w:hAnsi="Times New Roman"/>
          <w:sz w:val="24"/>
        </w:rPr>
        <w:lastRenderedPageBreak/>
        <w:t xml:space="preserve">  </w:t>
      </w:r>
      <w:r>
        <w:rPr>
          <w:rFonts w:ascii="Times New Roman" w:hAnsi="Times New Roman"/>
          <w:i/>
          <w:sz w:val="24"/>
        </w:rPr>
        <w:t>Imm. 2.</w:t>
      </w:r>
      <w:r>
        <w:rPr>
          <w:rFonts w:ascii="Times New Roman" w:hAnsi="Times New Roman"/>
          <w:sz w:val="24"/>
        </w:rPr>
        <w:t xml:space="preserve">  Piginnaatitsineq suliamiit suliamut tunniunneqartassaaq suliamullu aningaasartuutit piginnittumit akilerneqassapput. </w:t>
      </w:r>
    </w:p>
    <w:p w14:paraId="2805633E" w14:textId="77777777" w:rsidR="00611E06" w:rsidRPr="00244090" w:rsidRDefault="00611E06" w:rsidP="004E2469">
      <w:pPr>
        <w:spacing w:after="0" w:line="288" w:lineRule="auto"/>
        <w:rPr>
          <w:rFonts w:ascii="Times New Roman" w:hAnsi="Times New Roman" w:cs="Times New Roman"/>
          <w:sz w:val="24"/>
          <w:szCs w:val="24"/>
        </w:rPr>
      </w:pPr>
    </w:p>
    <w:p w14:paraId="4D59E4BE" w14:textId="77777777" w:rsidR="00611E06" w:rsidRPr="00244090" w:rsidRDefault="00611E06" w:rsidP="00244090">
      <w:pPr>
        <w:spacing w:after="0" w:line="288" w:lineRule="auto"/>
        <w:jc w:val="center"/>
        <w:rPr>
          <w:rFonts w:ascii="Times New Roman" w:hAnsi="Times New Roman" w:cs="Times New Roman"/>
          <w:b/>
          <w:bCs/>
          <w:iCs/>
          <w:sz w:val="24"/>
          <w:szCs w:val="24"/>
        </w:rPr>
      </w:pPr>
      <w:r>
        <w:rPr>
          <w:rFonts w:ascii="Times New Roman" w:hAnsi="Times New Roman"/>
          <w:b/>
          <w:sz w:val="24"/>
        </w:rPr>
        <w:t>Kapitali 3</w:t>
      </w:r>
      <w:r>
        <w:rPr>
          <w:rFonts w:ascii="Times New Roman" w:hAnsi="Times New Roman"/>
          <w:b/>
          <w:sz w:val="24"/>
        </w:rPr>
        <w:br/>
      </w:r>
    </w:p>
    <w:p w14:paraId="0CA93ADF" w14:textId="77777777"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Qimuttunik qimmeqarneq</w:t>
      </w:r>
    </w:p>
    <w:p w14:paraId="53443B6D" w14:textId="77777777" w:rsidR="00611E06" w:rsidRPr="00244090" w:rsidRDefault="00611E06" w:rsidP="00244090">
      <w:pPr>
        <w:spacing w:after="0" w:line="288" w:lineRule="auto"/>
        <w:jc w:val="center"/>
        <w:rPr>
          <w:rFonts w:ascii="Times New Roman" w:hAnsi="Times New Roman" w:cs="Times New Roman"/>
          <w:i/>
          <w:sz w:val="24"/>
          <w:szCs w:val="24"/>
        </w:rPr>
      </w:pPr>
    </w:p>
    <w:p w14:paraId="6286A620" w14:textId="623C8017" w:rsidR="00366E1A" w:rsidRPr="00244090" w:rsidRDefault="00611E06" w:rsidP="00244090">
      <w:pPr>
        <w:spacing w:after="0" w:line="288" w:lineRule="auto"/>
        <w:textAlignment w:val="baseline"/>
        <w:rPr>
          <w:rFonts w:ascii="Times New Roman" w:eastAsia="Times New Roman" w:hAnsi="Times New Roman" w:cs="Times New Roman"/>
          <w:color w:val="000000" w:themeColor="text1"/>
          <w:sz w:val="24"/>
          <w:szCs w:val="24"/>
        </w:rPr>
      </w:pPr>
      <w:r>
        <w:rPr>
          <w:rFonts w:ascii="Times New Roman" w:hAnsi="Times New Roman"/>
          <w:b/>
          <w:sz w:val="24"/>
        </w:rPr>
        <w:t xml:space="preserve">  § 7.</w:t>
      </w:r>
      <w:r>
        <w:rPr>
          <w:rFonts w:ascii="Times New Roman" w:hAnsi="Times New Roman"/>
          <w:sz w:val="24"/>
        </w:rPr>
        <w:t xml:space="preserve">  </w:t>
      </w:r>
      <w:r>
        <w:rPr>
          <w:rFonts w:ascii="Times New Roman" w:hAnsi="Times New Roman"/>
          <w:color w:val="000000" w:themeColor="text1"/>
          <w:sz w:val="24"/>
        </w:rPr>
        <w:t xml:space="preserve"> Qimuttumik qimmiutilik qimmiummi qimuttup ajoqusigaannut taarsiisussaatitaavoq.</w:t>
      </w:r>
    </w:p>
    <w:p w14:paraId="629FF5DC" w14:textId="7A9FBF3D" w:rsidR="00366E1A" w:rsidRDefault="00366E1A" w:rsidP="00244090">
      <w:pPr>
        <w:spacing w:after="0" w:line="288" w:lineRule="auto"/>
        <w:textAlignment w:val="baseline"/>
        <w:rPr>
          <w:rFonts w:ascii="Times New Roman" w:eastAsia="Times New Roman" w:hAnsi="Times New Roman" w:cs="Times New Roman"/>
          <w:color w:val="000000" w:themeColor="text1"/>
          <w:sz w:val="24"/>
          <w:szCs w:val="24"/>
        </w:rPr>
      </w:pPr>
      <w:r>
        <w:rPr>
          <w:rFonts w:ascii="Times New Roman" w:hAnsi="Times New Roman"/>
          <w:i/>
          <w:color w:val="000000" w:themeColor="text1"/>
          <w:sz w:val="24"/>
        </w:rPr>
        <w:t xml:space="preserve">  Imm. 2.</w:t>
      </w:r>
      <w:r>
        <w:rPr>
          <w:rFonts w:ascii="Times New Roman" w:hAnsi="Times New Roman"/>
          <w:color w:val="000000" w:themeColor="text1"/>
          <w:sz w:val="24"/>
        </w:rPr>
        <w:t xml:space="preserve"> Inuit 18 inorlugit ukiullit taamaallaat qimuttunik qimmeqarsinnaapput angajoqqaatik paarsisutilluunniit akisussaasoralugit.</w:t>
      </w:r>
    </w:p>
    <w:p w14:paraId="7B466914" w14:textId="08893A92" w:rsidR="00F313EF" w:rsidRPr="00244090" w:rsidRDefault="00F313EF" w:rsidP="00244090">
      <w:pPr>
        <w:spacing w:after="0" w:line="288" w:lineRule="auto"/>
        <w:textAlignment w:val="baseline"/>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 xml:space="preserve">  </w:t>
      </w:r>
      <w:r>
        <w:rPr>
          <w:rFonts w:ascii="Times New Roman" w:hAnsi="Times New Roman"/>
          <w:i/>
          <w:color w:val="000000" w:themeColor="text1"/>
          <w:sz w:val="24"/>
        </w:rPr>
        <w:t>Imm. 3.</w:t>
      </w:r>
      <w:r>
        <w:rPr>
          <w:rFonts w:ascii="Times New Roman" w:hAnsi="Times New Roman"/>
          <w:color w:val="000000" w:themeColor="text1"/>
          <w:sz w:val="24"/>
        </w:rPr>
        <w:t xml:space="preserve"> Qimmit akisussaanerinut sillimmasiisarneq pillugu Naalakkersuisut malittarisassiorsinnaapput.</w:t>
      </w:r>
    </w:p>
    <w:p w14:paraId="10964C0F" w14:textId="77777777" w:rsidR="00611E06" w:rsidRPr="00244090" w:rsidRDefault="00611E06" w:rsidP="00244090">
      <w:pPr>
        <w:spacing w:after="0" w:line="288" w:lineRule="auto"/>
        <w:rPr>
          <w:rFonts w:ascii="Times New Roman" w:hAnsi="Times New Roman" w:cs="Times New Roman"/>
          <w:b/>
          <w:sz w:val="24"/>
          <w:szCs w:val="24"/>
        </w:rPr>
      </w:pPr>
    </w:p>
    <w:p w14:paraId="70F093B8" w14:textId="344AE98B"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8.</w:t>
      </w:r>
      <w:r>
        <w:rPr>
          <w:rFonts w:ascii="Times New Roman" w:hAnsi="Times New Roman"/>
          <w:sz w:val="24"/>
        </w:rPr>
        <w:t xml:space="preserve">  Qimuttunik qimmiutillip qimmiutini isumassorluartassavai.  </w:t>
      </w:r>
    </w:p>
    <w:p w14:paraId="585FE37E" w14:textId="2399C634"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Taakku saniatigut qimmit qimuttut:  </w:t>
      </w:r>
    </w:p>
    <w:p w14:paraId="71A7371B"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1) panertumik nallavissaqartinneqassapput kiisalu anorimut, silamut seqinermullu assiaquserneqassallutik,</w:t>
      </w:r>
    </w:p>
    <w:p w14:paraId="36F9FAF3"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2)  minnerpaamik ullormut ataasiarluni takusarneqarlutillu nerukkarneqartassallutik, aamma</w:t>
      </w:r>
    </w:p>
    <w:p w14:paraId="2F1D04BC" w14:textId="737172D5"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3) minguitsumik imeqartinneqarlutik apummilluunniit minguitsumik peqartinneqarlutik. </w:t>
      </w:r>
    </w:p>
    <w:p w14:paraId="074B6C94" w14:textId="30FB06C8"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3.  </w:t>
      </w:r>
      <w:r>
        <w:rPr>
          <w:rFonts w:ascii="Times New Roman" w:hAnsi="Times New Roman"/>
          <w:sz w:val="24"/>
        </w:rPr>
        <w:t xml:space="preserve">Arnavissat ilummisut sarliallillu qimminut ineqartinneqassapput silamut illersuutissaminnik.  Ima pitunneqassapput qimmit sarliartut piaraalu qimmit inaannut ajornaquteqanngitsumik isersinnaassallutik. Qimmit inaat ima aaqqissugaassaaq, qimmeq arnaviaq inimi iluani akornuteqanngitsumik kaajallassinnaassalluni qimminik ajoqusiinani. </w:t>
      </w:r>
    </w:p>
    <w:p w14:paraId="739119CB" w14:textId="27D64DC7" w:rsidR="00611E06" w:rsidRPr="00244090" w:rsidRDefault="00611E06" w:rsidP="00244090">
      <w:pPr>
        <w:spacing w:after="0" w:line="288" w:lineRule="auto"/>
        <w:rPr>
          <w:rFonts w:ascii="Times New Roman" w:hAnsi="Times New Roman" w:cs="Times New Roman"/>
          <w:color w:val="000000" w:themeColor="text1"/>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Qimmit qimuttut piaraat arnaminiitinneqassapput sapaatit akunneri ikinnerpaanik arfineq-pingatsiinissaata tungaannut</w:t>
      </w:r>
      <w:r>
        <w:rPr>
          <w:rFonts w:ascii="Times New Roman" w:hAnsi="Times New Roman"/>
          <w:color w:val="000000" w:themeColor="text1"/>
          <w:sz w:val="24"/>
        </w:rPr>
        <w:t xml:space="preserve">,arnaa toqusimanngippat, </w:t>
      </w:r>
      <w:r>
        <w:rPr>
          <w:rStyle w:val="cf01"/>
          <w:rFonts w:ascii="Times New Roman" w:hAnsi="Times New Roman"/>
          <w:sz w:val="24"/>
        </w:rPr>
        <w:t>taassuma kingorna uumasunut nakorsaaneqarfik attavigineqassaaq iliuusissat paasiniarlugit imaluunniit qimmiaqqat toqunneqassapput</w:t>
      </w:r>
      <w:r>
        <w:rPr>
          <w:rFonts w:ascii="Times New Roman" w:hAnsi="Times New Roman"/>
          <w:color w:val="000000" w:themeColor="text1"/>
          <w:sz w:val="24"/>
        </w:rPr>
        <w:t xml:space="preserve">. </w:t>
      </w:r>
    </w:p>
    <w:p w14:paraId="20976B26" w14:textId="77777777" w:rsidR="00611E06" w:rsidRPr="00244090" w:rsidRDefault="00611E06" w:rsidP="00244090">
      <w:pPr>
        <w:spacing w:after="0" w:line="288" w:lineRule="auto"/>
        <w:rPr>
          <w:rFonts w:ascii="Times New Roman" w:hAnsi="Times New Roman" w:cs="Times New Roman"/>
          <w:b/>
          <w:sz w:val="24"/>
          <w:szCs w:val="24"/>
        </w:rPr>
      </w:pPr>
    </w:p>
    <w:p w14:paraId="6BF64195" w14:textId="2CF250B3" w:rsidR="00611E06" w:rsidRPr="00244090" w:rsidRDefault="00611E06" w:rsidP="00244090">
      <w:pPr>
        <w:spacing w:after="0" w:line="288" w:lineRule="auto"/>
        <w:rPr>
          <w:rFonts w:ascii="Times New Roman" w:hAnsi="Times New Roman" w:cs="Times New Roman"/>
          <w:sz w:val="24"/>
          <w:szCs w:val="24"/>
        </w:rPr>
      </w:pPr>
      <w:bookmarkStart w:id="6" w:name="_Hlk153371399"/>
      <w:r>
        <w:rPr>
          <w:rFonts w:ascii="Times New Roman" w:hAnsi="Times New Roman"/>
          <w:b/>
          <w:sz w:val="24"/>
        </w:rPr>
        <w:t xml:space="preserve">  </w:t>
      </w:r>
      <w:bookmarkStart w:id="7" w:name="_Hlk153372104"/>
      <w:r>
        <w:rPr>
          <w:rFonts w:ascii="Times New Roman" w:hAnsi="Times New Roman"/>
          <w:b/>
          <w:sz w:val="24"/>
        </w:rPr>
        <w:t>§ 9.</w:t>
      </w:r>
      <w:r>
        <w:rPr>
          <w:rFonts w:ascii="Times New Roman" w:hAnsi="Times New Roman"/>
          <w:sz w:val="24"/>
        </w:rPr>
        <w:t xml:space="preserve">  Qimmit qimuttut arfinilinnik qaammateqalereersimasut kalunnernik pitussimassapput, mattusimaneqarlutik, ungaluukkani mattusimaneqarlutik imaluunniit pituutaqartinneqassallutik, taamaattoq imm. 3 aamma 4 takukkit.</w:t>
      </w:r>
    </w:p>
    <w:bookmarkEnd w:id="6"/>
    <w:bookmarkEnd w:id="7"/>
    <w:p w14:paraId="613ED47B" w14:textId="099B0CB8"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Qimmiliviit ungalusat ima angitigissapput qimmit qimuttut ajornaquteqanngitsumik aalanissaminnut inissaqarlutik ajornaquteqanngitsumillu nallarsinnaallutik. Qimmiliviit ungalusat qajannaallutillu qimminut qimuttunut ajoqusiisinnaasunik aarlerinartoqassanngillat.</w:t>
      </w:r>
    </w:p>
    <w:p w14:paraId="426A6D7E"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Qimmit qimuttut piginnittuat nakkutilliisoralugu illoqarfiup nunaqarfiulluunniit avataani piniarnermi sunngiffimmiluunniit sammisaqarnermi pituussaarsimaneqarsinnaapput.        </w:t>
      </w:r>
    </w:p>
    <w:p w14:paraId="07F74974" w14:textId="427C5468"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Qimmit qimuttut qaammatinik arfinilinnit utoqqaanerit qimmilivimmi piginnitsiminnik nakkutigineqarlutik naalakkersorneqarlutillu sivikitsumik pituussaaqqatinneqarsinnaapput.</w:t>
      </w:r>
    </w:p>
    <w:p w14:paraId="34C98FFA" w14:textId="77777777" w:rsidR="00611E06" w:rsidRPr="00244090" w:rsidRDefault="00611E06" w:rsidP="00244090">
      <w:pPr>
        <w:spacing w:after="0" w:line="288" w:lineRule="auto"/>
        <w:rPr>
          <w:rFonts w:ascii="Times New Roman" w:hAnsi="Times New Roman" w:cs="Times New Roman"/>
          <w:sz w:val="24"/>
          <w:szCs w:val="24"/>
        </w:rPr>
      </w:pPr>
    </w:p>
    <w:p w14:paraId="33A54370"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10.</w:t>
      </w:r>
      <w:r>
        <w:rPr>
          <w:rFonts w:ascii="Times New Roman" w:hAnsi="Times New Roman"/>
          <w:i/>
          <w:sz w:val="24"/>
        </w:rPr>
        <w:t xml:space="preserve">  </w:t>
      </w:r>
      <w:r>
        <w:rPr>
          <w:rFonts w:ascii="Times New Roman" w:hAnsi="Times New Roman"/>
          <w:sz w:val="24"/>
        </w:rPr>
        <w:t xml:space="preserve">Qimmit qimuttut pitutat minnerpaamik 3 meterit tikillugit aalaffissaqartinneqassapput. Qimmit qimuttut aalasinnaassapput akornutitaqanngitsumillu nallarsinnaassallutik. </w:t>
      </w:r>
    </w:p>
    <w:p w14:paraId="6618DC74" w14:textId="1CAA5164"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Kalunnerit pituutarineqartut siunertamut naapertuuttumik sananeqaateqassapput minnerpaamik ataatsimik ajunngitsumik qissaruteqarlutik qimmimullu qimuttumut ajoqusiissanatik iluaalliortitsissanatilluunniit.</w:t>
      </w:r>
    </w:p>
    <w:p w14:paraId="62CE33E4" w14:textId="1B4DB532"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Qimmit qimuttut marlukkaarlugit pitunneqarpata kalunnerit takissusaat aaqqinneqassapput qimmit pissusaat ataasiakkaatullu pisariaqartitaat malillugit.</w:t>
      </w:r>
    </w:p>
    <w:p w14:paraId="1BA9A54C"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 xml:space="preserve"> Qimmit pitoqqasut akornat pituutaq siaaqqatillugu imminnut minnerpaamik 1 meterimik ungasitsigissapput. </w:t>
      </w:r>
    </w:p>
    <w:p w14:paraId="0E14D1D8" w14:textId="77777777" w:rsidR="00007B84"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5. </w:t>
      </w:r>
      <w:r>
        <w:rPr>
          <w:rFonts w:ascii="Times New Roman" w:hAnsi="Times New Roman"/>
          <w:sz w:val="24"/>
        </w:rPr>
        <w:t xml:space="preserve"> Qimusserluni angalanernut, piniariarnernut assigisaanullu atatillugit qimmit qimuttut angalanermi kalunnerniut pitunneqarsinnaapput qimminut ataasiakkaanut aalasinnaanerannik minnerpaamik 3 meterip radiusilimmut piumasaqaammik eqquutsitsinngitsunik, tak. imm. 1. Angalanermulli kalunnerit ima ilusilersorneqassapput:  </w:t>
      </w:r>
    </w:p>
    <w:p w14:paraId="33C77CB1" w14:textId="73895D33" w:rsidR="00007B84" w:rsidRDefault="00007B84" w:rsidP="00244090">
      <w:pPr>
        <w:spacing w:after="0" w:line="288" w:lineRule="auto"/>
        <w:rPr>
          <w:rFonts w:ascii="Times New Roman" w:hAnsi="Times New Roman" w:cs="Times New Roman"/>
          <w:sz w:val="24"/>
          <w:szCs w:val="24"/>
        </w:rPr>
      </w:pPr>
      <w:r>
        <w:rPr>
          <w:rFonts w:ascii="Times New Roman" w:hAnsi="Times New Roman"/>
          <w:sz w:val="24"/>
        </w:rPr>
        <w:t xml:space="preserve">1) Qimmit qimuttut ataasiakkaarlutik tamarmik akornuteqanngitsumik aalasinnaallutik. </w:t>
      </w:r>
    </w:p>
    <w:p w14:paraId="461FD6CA" w14:textId="77777777" w:rsidR="00007B84" w:rsidRDefault="00007B84" w:rsidP="00244090">
      <w:pPr>
        <w:spacing w:after="0" w:line="288" w:lineRule="auto"/>
        <w:rPr>
          <w:rFonts w:ascii="Times New Roman" w:hAnsi="Times New Roman" w:cs="Times New Roman"/>
          <w:sz w:val="24"/>
          <w:szCs w:val="24"/>
        </w:rPr>
      </w:pPr>
      <w:r>
        <w:rPr>
          <w:rFonts w:ascii="Times New Roman" w:hAnsi="Times New Roman"/>
          <w:sz w:val="24"/>
        </w:rPr>
        <w:t xml:space="preserve">2) Qimmit qimuttut ataasiakkaarlutik nallarsinnaallutik kiisalu qimminit qimuttunit allanit ungavarsinnaallutik. </w:t>
      </w:r>
    </w:p>
    <w:p w14:paraId="14A7807C" w14:textId="42E3117B" w:rsidR="00233FB4" w:rsidRPr="00244090" w:rsidRDefault="00007B84" w:rsidP="00244090">
      <w:pPr>
        <w:spacing w:after="0" w:line="288" w:lineRule="auto"/>
        <w:rPr>
          <w:rFonts w:ascii="Times New Roman" w:hAnsi="Times New Roman" w:cs="Times New Roman"/>
          <w:sz w:val="24"/>
          <w:szCs w:val="24"/>
        </w:rPr>
      </w:pPr>
      <w:r>
        <w:rPr>
          <w:rFonts w:ascii="Times New Roman" w:hAnsi="Times New Roman"/>
          <w:sz w:val="24"/>
        </w:rPr>
        <w:t>3)  Qimminut qimuttunut ajoqusiisinnaanatik.</w:t>
      </w:r>
    </w:p>
    <w:p w14:paraId="56370490" w14:textId="64FEA17B" w:rsidR="00611E06" w:rsidRPr="00244090" w:rsidRDefault="00233FB4" w:rsidP="00244090">
      <w:pPr>
        <w:spacing w:after="0" w:line="288" w:lineRule="auto"/>
        <w:rPr>
          <w:rFonts w:ascii="Times New Roman" w:hAnsi="Times New Roman" w:cs="Times New Roman"/>
          <w:i/>
          <w:sz w:val="24"/>
          <w:szCs w:val="24"/>
        </w:rPr>
      </w:pPr>
      <w:r>
        <w:rPr>
          <w:rFonts w:ascii="Times New Roman" w:hAnsi="Times New Roman"/>
          <w:i/>
          <w:sz w:val="24"/>
        </w:rPr>
        <w:t xml:space="preserve">  Imm. 6.</w:t>
      </w:r>
      <w:r>
        <w:rPr>
          <w:rFonts w:ascii="Times New Roman" w:hAnsi="Times New Roman"/>
          <w:sz w:val="24"/>
        </w:rPr>
        <w:t xml:space="preserve">  Angalanermi kalunnernik ataavartumik atuinermi qimmit kalunneri angalanermi kalunnernit minnerpaamik 3 meterinik kalunneqassapput.  Angalanermi kalunnernik ataavartunik atuinermi qimmit marlukkaarlugit pitunneqassapput.  </w:t>
      </w:r>
    </w:p>
    <w:p w14:paraId="17B6EBBF" w14:textId="77777777" w:rsidR="00611E06" w:rsidRPr="00244090" w:rsidRDefault="00611E06" w:rsidP="00244090">
      <w:pPr>
        <w:spacing w:after="0" w:line="288" w:lineRule="auto"/>
        <w:rPr>
          <w:rFonts w:ascii="Times New Roman" w:hAnsi="Times New Roman" w:cs="Times New Roman"/>
          <w:i/>
          <w:sz w:val="24"/>
          <w:szCs w:val="24"/>
        </w:rPr>
      </w:pPr>
    </w:p>
    <w:p w14:paraId="5F7EB349" w14:textId="2C5A0905"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11.</w:t>
      </w:r>
      <w:r>
        <w:rPr>
          <w:rFonts w:ascii="Times New Roman" w:hAnsi="Times New Roman"/>
          <w:sz w:val="24"/>
        </w:rPr>
        <w:t xml:space="preserve">  Qimmit qimuttut qungasequtaat atorneqartut minnerpaamik 2 cm-erinik silitsigissapput.   </w:t>
      </w:r>
    </w:p>
    <w:p w14:paraId="0DBB3852" w14:textId="4A283036"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Nigavillugit qungasequtit, qungasequtit innaallagissamoortut qungasequtilluunniit allat qimmimut qimuttumut anniaataasinnaasut iluaalliortitsisinnaasulluunniit inerteqqutaapput.</w:t>
      </w:r>
    </w:p>
    <w:p w14:paraId="70636B22" w14:textId="77777777" w:rsidR="00611E06" w:rsidRPr="00244090" w:rsidRDefault="00611E06" w:rsidP="00244090">
      <w:pPr>
        <w:spacing w:after="0" w:line="288" w:lineRule="auto"/>
        <w:rPr>
          <w:rFonts w:ascii="Times New Roman" w:hAnsi="Times New Roman" w:cs="Times New Roman"/>
          <w:sz w:val="24"/>
          <w:szCs w:val="24"/>
        </w:rPr>
      </w:pPr>
    </w:p>
    <w:p w14:paraId="3111E1D3" w14:textId="26421ABD" w:rsidR="00611E06" w:rsidRPr="00244090" w:rsidRDefault="00611E06" w:rsidP="00244090">
      <w:pPr>
        <w:spacing w:after="0" w:line="288" w:lineRule="auto"/>
        <w:rPr>
          <w:rFonts w:ascii="Times New Roman" w:hAnsi="Times New Roman" w:cs="Times New Roman"/>
          <w:sz w:val="24"/>
          <w:szCs w:val="24"/>
        </w:rPr>
      </w:pPr>
      <w:bookmarkStart w:id="8" w:name="_Hlk63255036"/>
      <w:r>
        <w:rPr>
          <w:rFonts w:ascii="Times New Roman" w:hAnsi="Times New Roman"/>
          <w:b/>
          <w:sz w:val="24"/>
        </w:rPr>
        <w:t xml:space="preserve">  § 12.  </w:t>
      </w:r>
      <w:bookmarkStart w:id="9" w:name="_Hlk77845951"/>
      <w:r>
        <w:rPr>
          <w:rFonts w:ascii="Times New Roman" w:hAnsi="Times New Roman"/>
          <w:sz w:val="24"/>
        </w:rPr>
        <w:t>Qimmit qimuttut pituussaartut piginnittuata piaartumik tiguniartussaavai. Imm. 2.  Qimminik qimuttunik tigusinermi illersorneqarsinnaasumik pineqassapput pisariaqanngitsumillu naalliutsinneqassanatik, tak. § 8, imm. 1.</w:t>
      </w:r>
    </w:p>
    <w:p w14:paraId="161139D7" w14:textId="6156492C"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Qimmit qimuttut qaammatinik arfinilinnit utoqqaanerit pituussaaqqasut kommunalbestyrelsimillu tiguneqartut chipnormui atorlugit kia piginerai paasiniarneqassapput piginnittuallu attaveqarfigalugu, taamaassinnaanngippallu akunnerni 72-ini inuttassarsiorneqassallutik.  Piginnittoq nal. akunnerni 72-ini nalunaarsimanngippat kommunalbestyrelsip qimmeq allamut pigisussanngorlugu </w:t>
      </w:r>
      <w:r>
        <w:rPr>
          <w:rFonts w:ascii="Times New Roman" w:hAnsi="Times New Roman"/>
          <w:color w:val="000000" w:themeColor="text1"/>
          <w:sz w:val="24"/>
        </w:rPr>
        <w:t>nalunaarsorsinnaavaa</w:t>
      </w:r>
      <w:r>
        <w:rPr>
          <w:rFonts w:ascii="Times New Roman" w:hAnsi="Times New Roman"/>
          <w:sz w:val="24"/>
        </w:rPr>
        <w:t xml:space="preserve"> imaluunniit toqutsissinnaavaa.  </w:t>
      </w:r>
    </w:p>
    <w:p w14:paraId="2DE4ACF2" w14:textId="5BBE31AE" w:rsidR="00611E06" w:rsidRPr="00244090" w:rsidRDefault="0088338A" w:rsidP="00244090">
      <w:pPr>
        <w:spacing w:after="0" w:line="288" w:lineRule="auto"/>
        <w:rPr>
          <w:rFonts w:ascii="Times New Roman" w:hAnsi="Times New Roman" w:cs="Times New Roman"/>
          <w:i/>
          <w:iCs/>
          <w:sz w:val="24"/>
          <w:szCs w:val="24"/>
        </w:rPr>
      </w:pPr>
      <w:r>
        <w:rPr>
          <w:rFonts w:ascii="Times New Roman" w:hAnsi="Times New Roman"/>
          <w:i/>
          <w:sz w:val="24"/>
        </w:rPr>
        <w:t xml:space="preserve">  Imm. 3.  </w:t>
      </w:r>
      <w:r>
        <w:rPr>
          <w:rFonts w:ascii="Times New Roman" w:hAnsi="Times New Roman"/>
          <w:sz w:val="24"/>
        </w:rPr>
        <w:t>Qimmit qimuttut pitunneqanngitsut angalaannartut allanut navianartorsiortitsisut piaartumik toqunneqassapput piginnittumut taarsiinertaqanngitsumik.</w:t>
      </w:r>
    </w:p>
    <w:p w14:paraId="38CB9076"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Qimmip qimuttup inuttassarsiuunnerani tiguniarneqarneranut, tiguneqarnerani nerisaqartinneranut uninngatinneranullu aningaasartuutaasut piginnittumut kommunalbestyrelsip akiligassanngortissinnaavaa. </w:t>
      </w:r>
    </w:p>
    <w:p w14:paraId="7471E2D2" w14:textId="768DE7D2" w:rsidR="00611E06" w:rsidRPr="00244090" w:rsidRDefault="00611E06" w:rsidP="00244090">
      <w:pPr>
        <w:spacing w:after="0" w:line="288" w:lineRule="auto"/>
        <w:rPr>
          <w:rFonts w:ascii="Times New Roman" w:eastAsia="Times New Roman" w:hAnsi="Times New Roman" w:cs="Times New Roman"/>
          <w:b/>
          <w:bCs/>
          <w:color w:val="000000" w:themeColor="text1"/>
          <w:sz w:val="24"/>
          <w:szCs w:val="24"/>
        </w:rPr>
      </w:pPr>
    </w:p>
    <w:p w14:paraId="2F622B4E" w14:textId="77777777" w:rsidR="00611E06" w:rsidRPr="00244090" w:rsidRDefault="00611E06" w:rsidP="00244090">
      <w:pPr>
        <w:spacing w:after="0" w:line="288" w:lineRule="auto"/>
        <w:rPr>
          <w:rFonts w:ascii="Times New Roman" w:hAnsi="Times New Roman" w:cs="Times New Roman"/>
          <w:bCs/>
          <w:sz w:val="24"/>
          <w:szCs w:val="24"/>
        </w:rPr>
      </w:pPr>
      <w:r>
        <w:rPr>
          <w:rFonts w:ascii="Times New Roman" w:hAnsi="Times New Roman"/>
          <w:b/>
          <w:sz w:val="24"/>
        </w:rPr>
        <w:t xml:space="preserve">  § 13.</w:t>
      </w:r>
      <w:r>
        <w:rPr>
          <w:rFonts w:ascii="Times New Roman" w:hAnsi="Times New Roman"/>
          <w:sz w:val="24"/>
        </w:rPr>
        <w:t xml:space="preserve"> Qimmit uumatillugit nuunnermi aallarnermiluunniit naammattumik nakkutilliisoqartinnagit  qimaannarneqarnissaat inerteqqutaavoq.</w:t>
      </w:r>
    </w:p>
    <w:p w14:paraId="64240A61" w14:textId="502A48CC" w:rsidR="00611E06" w:rsidRPr="00244090" w:rsidRDefault="00611E06" w:rsidP="00244090">
      <w:pPr>
        <w:spacing w:after="0" w:line="288" w:lineRule="auto"/>
        <w:rPr>
          <w:rFonts w:ascii="Times New Roman" w:hAnsi="Times New Roman" w:cs="Times New Roman"/>
          <w:b/>
          <w:bCs/>
          <w:sz w:val="24"/>
          <w:szCs w:val="24"/>
        </w:rPr>
      </w:pPr>
      <w:r>
        <w:rPr>
          <w:rFonts w:ascii="Times New Roman" w:hAnsi="Times New Roman"/>
          <w:sz w:val="24"/>
        </w:rPr>
        <w:lastRenderedPageBreak/>
        <w:t xml:space="preserve">  </w:t>
      </w:r>
      <w:r>
        <w:rPr>
          <w:rFonts w:ascii="Times New Roman" w:hAnsi="Times New Roman"/>
          <w:i/>
          <w:sz w:val="24"/>
        </w:rPr>
        <w:t>Imm. 2.</w:t>
      </w:r>
      <w:r>
        <w:rPr>
          <w:rFonts w:ascii="Times New Roman" w:hAnsi="Times New Roman"/>
          <w:sz w:val="24"/>
        </w:rPr>
        <w:t xml:space="preserve">  Kommunalbestyrelsip uumasunut nakorsaqarfikisumasioqatigeerlugu qimmeq qimuttoq akunnerni 72-inik amerlanerni nakkutigineqarani qimanneqarsimasoq allanut pigisassanngorlugu nalunaarsorsinnaavaat imaluunniit toqutsissinnaallugu.</w:t>
      </w:r>
    </w:p>
    <w:p w14:paraId="55AF0A2C"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Imm. 2 naapertorlugu toqutsineq piginnittumit akilerneqassaaq tassungalu taarsiinertaqanngitsumik pisinnaalluni.</w:t>
      </w:r>
    </w:p>
    <w:p w14:paraId="37261925" w14:textId="77777777" w:rsidR="00611E06" w:rsidRPr="00244090" w:rsidRDefault="00611E06" w:rsidP="00244090">
      <w:pPr>
        <w:spacing w:after="0" w:line="288" w:lineRule="auto"/>
        <w:rPr>
          <w:rFonts w:ascii="Times New Roman" w:hAnsi="Times New Roman" w:cs="Times New Roman"/>
          <w:sz w:val="24"/>
          <w:szCs w:val="24"/>
        </w:rPr>
      </w:pPr>
    </w:p>
    <w:p w14:paraId="116667F7" w14:textId="43882C05" w:rsidR="000B522E" w:rsidRPr="00244090" w:rsidRDefault="00244090" w:rsidP="00244090">
      <w:pPr>
        <w:spacing w:after="0" w:line="288" w:lineRule="auto"/>
        <w:rPr>
          <w:rFonts w:ascii="Times New Roman" w:hAnsi="Times New Roman" w:cs="Times New Roman"/>
          <w:bCs/>
          <w:sz w:val="24"/>
          <w:szCs w:val="24"/>
        </w:rPr>
      </w:pPr>
      <w:bookmarkStart w:id="10" w:name="_Hlk63254961"/>
      <w:bookmarkEnd w:id="8"/>
      <w:bookmarkEnd w:id="9"/>
      <w:r>
        <w:rPr>
          <w:rFonts w:ascii="Times New Roman" w:hAnsi="Times New Roman"/>
          <w:b/>
          <w:sz w:val="24"/>
        </w:rPr>
        <w:t xml:space="preserve">  § 14.  </w:t>
      </w:r>
      <w:r>
        <w:rPr>
          <w:rFonts w:ascii="Times New Roman" w:hAnsi="Times New Roman"/>
          <w:sz w:val="24"/>
        </w:rPr>
        <w:t xml:space="preserve"> Kiisortunik qimuttunik qimmeqarnissaq inerteqqutaavoq.  </w:t>
      </w:r>
    </w:p>
    <w:p w14:paraId="3E5142C8" w14:textId="4B6B2EF7" w:rsidR="00611E06" w:rsidRPr="00244090" w:rsidRDefault="00611E06" w:rsidP="00244090">
      <w:pPr>
        <w:spacing w:after="0" w:line="288" w:lineRule="auto"/>
        <w:rPr>
          <w:rFonts w:ascii="Times New Roman" w:hAnsi="Times New Roman" w:cs="Times New Roman"/>
          <w:bCs/>
          <w:sz w:val="24"/>
          <w:szCs w:val="24"/>
        </w:rPr>
      </w:pPr>
      <w:r>
        <w:rPr>
          <w:rFonts w:ascii="Times New Roman" w:hAnsi="Times New Roman"/>
          <w:sz w:val="24"/>
        </w:rPr>
        <w:t xml:space="preserve">  </w:t>
      </w:r>
      <w:bookmarkStart w:id="11" w:name="_Hlk149634534"/>
      <w:r>
        <w:rPr>
          <w:rFonts w:ascii="Times New Roman" w:hAnsi="Times New Roman"/>
          <w:i/>
          <w:sz w:val="24"/>
        </w:rPr>
        <w:t xml:space="preserve">Imm. 2.  </w:t>
      </w:r>
      <w:r>
        <w:rPr>
          <w:rFonts w:ascii="Times New Roman" w:hAnsi="Times New Roman"/>
          <w:sz w:val="24"/>
        </w:rPr>
        <w:t xml:space="preserve"> Qimmeq qimuttoq kiisortoq toqunneqassaaq, taamaattoq imm. 3 takuuk.  </w:t>
      </w:r>
      <w:bookmarkEnd w:id="11"/>
    </w:p>
    <w:p w14:paraId="4E7BB51E" w14:textId="57CBEE88" w:rsidR="00611E06" w:rsidRPr="00244090" w:rsidRDefault="00611E06" w:rsidP="00244090">
      <w:pPr>
        <w:spacing w:after="0" w:line="288" w:lineRule="auto"/>
        <w:rPr>
          <w:rFonts w:ascii="Times New Roman" w:hAnsi="Times New Roman" w:cs="Times New Roman"/>
          <w:bCs/>
          <w:i/>
          <w:iCs/>
          <w:sz w:val="24"/>
          <w:szCs w:val="24"/>
        </w:rPr>
      </w:pPr>
      <w:r>
        <w:rPr>
          <w:rFonts w:ascii="Times New Roman" w:hAnsi="Times New Roman"/>
          <w:sz w:val="24"/>
        </w:rPr>
        <w:t xml:space="preserve">  </w:t>
      </w:r>
      <w:r>
        <w:rPr>
          <w:rFonts w:ascii="Times New Roman" w:hAnsi="Times New Roman"/>
          <w:i/>
          <w:sz w:val="24"/>
        </w:rPr>
        <w:t xml:space="preserve">Imm. 3.  </w:t>
      </w:r>
      <w:r>
        <w:rPr>
          <w:rFonts w:ascii="Times New Roman" w:hAnsi="Times New Roman"/>
          <w:sz w:val="24"/>
        </w:rPr>
        <w:t>Qimmit qimuttut ittoqutinngorniuullutik ningioqutinngorniuullutilluunniit pagginnerminni qimmimik qimuttumik allamik kiiserujussuartoq imm. 2-mi piumasaqaatinit ilaatinneqanngilaq. Taamatuttaaq qimminut qimuttunut uumasunik kiisortunut qitsunnillu angalaannartunut kiiserujussuartunut tamanna atuuppoq.</w:t>
      </w:r>
      <w:r>
        <w:rPr>
          <w:rFonts w:ascii="Times New Roman" w:hAnsi="Times New Roman"/>
          <w:i/>
          <w:sz w:val="24"/>
        </w:rPr>
        <w:t xml:space="preserve"> </w:t>
      </w:r>
    </w:p>
    <w:p w14:paraId="7AE01E28" w14:textId="542EFDA8" w:rsidR="00611E06" w:rsidRPr="00244090" w:rsidRDefault="0088338A" w:rsidP="00244090">
      <w:pPr>
        <w:spacing w:after="0" w:line="288" w:lineRule="auto"/>
        <w:rPr>
          <w:rFonts w:ascii="Times New Roman" w:hAnsi="Times New Roman" w:cs="Times New Roman"/>
          <w:bCs/>
          <w:sz w:val="24"/>
          <w:szCs w:val="24"/>
        </w:rPr>
      </w:pPr>
      <w:r>
        <w:rPr>
          <w:rFonts w:ascii="Times New Roman" w:hAnsi="Times New Roman"/>
          <w:i/>
          <w:sz w:val="24"/>
        </w:rPr>
        <w:t xml:space="preserve">  Imm. 4.</w:t>
      </w:r>
      <w:r>
        <w:rPr>
          <w:rFonts w:ascii="Times New Roman" w:hAnsi="Times New Roman"/>
          <w:sz w:val="24"/>
        </w:rPr>
        <w:t xml:space="preserve">  Sakkortuumik kiisisimanernut tunngasuni sulianik naliliiniarnermi kommunalbestyrelsip uumasullu nakorsaqarfiata akornanni isumasioqatigiittoqassaaq. Imm. 1-3 malillugit Uumasunut Oqartussaqarfik inaarutaasumik aalajangiissaaq.</w:t>
      </w:r>
    </w:p>
    <w:p w14:paraId="47422F09" w14:textId="5AB4E7DE" w:rsidR="009D4681" w:rsidRPr="00244090" w:rsidRDefault="0088338A" w:rsidP="00244090">
      <w:pPr>
        <w:spacing w:after="0" w:line="288" w:lineRule="auto"/>
        <w:rPr>
          <w:rFonts w:ascii="Times New Roman" w:hAnsi="Times New Roman" w:cs="Times New Roman"/>
          <w:bCs/>
          <w:sz w:val="24"/>
          <w:szCs w:val="24"/>
        </w:rPr>
      </w:pPr>
      <w:r>
        <w:rPr>
          <w:rFonts w:ascii="Times New Roman" w:hAnsi="Times New Roman"/>
          <w:i/>
          <w:sz w:val="24"/>
        </w:rPr>
        <w:t xml:space="preserve">  Imm. 5.  </w:t>
      </w:r>
      <w:r>
        <w:rPr>
          <w:rFonts w:ascii="Times New Roman" w:hAnsi="Times New Roman"/>
          <w:sz w:val="24"/>
        </w:rPr>
        <w:t xml:space="preserve"> Qimmimik toqutsinissaq kommunalbestyrelsip qukalliissavaa.  </w:t>
      </w:r>
    </w:p>
    <w:p w14:paraId="02F1D1B5" w14:textId="73FA56BC" w:rsidR="00611E06" w:rsidRPr="00244090" w:rsidRDefault="0088338A" w:rsidP="00244090">
      <w:pPr>
        <w:spacing w:after="0" w:line="288" w:lineRule="auto"/>
        <w:rPr>
          <w:rFonts w:ascii="Times New Roman" w:hAnsi="Times New Roman" w:cs="Times New Roman"/>
          <w:bCs/>
          <w:sz w:val="24"/>
          <w:szCs w:val="24"/>
        </w:rPr>
      </w:pPr>
      <w:r>
        <w:rPr>
          <w:rFonts w:ascii="Times New Roman" w:hAnsi="Times New Roman"/>
          <w:i/>
          <w:sz w:val="24"/>
        </w:rPr>
        <w:t xml:space="preserve">  Imm. 6.</w:t>
      </w:r>
      <w:r>
        <w:rPr>
          <w:rFonts w:ascii="Times New Roman" w:hAnsi="Times New Roman"/>
          <w:sz w:val="24"/>
        </w:rPr>
        <w:t xml:space="preserve"> Qimminik qimuttunik kiisortunik toqutsineq piginnittumit akilerneqassaaq tassungalu taarsiinertaqanngitsumik pissalluni. </w:t>
      </w:r>
    </w:p>
    <w:p w14:paraId="5F1C80A9" w14:textId="77777777" w:rsidR="00611E06" w:rsidRPr="00244090" w:rsidRDefault="00611E06" w:rsidP="00244090">
      <w:pPr>
        <w:spacing w:after="0" w:line="288" w:lineRule="auto"/>
        <w:rPr>
          <w:rFonts w:ascii="Times New Roman" w:hAnsi="Times New Roman" w:cs="Times New Roman"/>
          <w:b/>
          <w:sz w:val="24"/>
          <w:szCs w:val="24"/>
        </w:rPr>
      </w:pPr>
    </w:p>
    <w:bookmarkEnd w:id="10"/>
    <w:p w14:paraId="6380C8F5" w14:textId="7CC3B805" w:rsidR="00611E06" w:rsidRPr="00244090" w:rsidRDefault="00611E06" w:rsidP="00244090">
      <w:pPr>
        <w:spacing w:after="0" w:line="288" w:lineRule="auto"/>
        <w:jc w:val="center"/>
        <w:rPr>
          <w:rFonts w:ascii="Times New Roman" w:hAnsi="Times New Roman" w:cs="Times New Roman"/>
          <w:b/>
          <w:bCs/>
          <w:iCs/>
          <w:sz w:val="24"/>
          <w:szCs w:val="24"/>
        </w:rPr>
      </w:pPr>
      <w:r>
        <w:rPr>
          <w:rFonts w:ascii="Times New Roman" w:hAnsi="Times New Roman"/>
          <w:b/>
          <w:sz w:val="24"/>
        </w:rPr>
        <w:t>Kapitali 4</w:t>
      </w:r>
    </w:p>
    <w:p w14:paraId="5EAA389E" w14:textId="77777777"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Qimmiliviit aamma qeqertat qimmiliviusartut il.il.</w:t>
      </w:r>
    </w:p>
    <w:p w14:paraId="434AE887" w14:textId="77777777" w:rsidR="00611E06" w:rsidRPr="00244090" w:rsidRDefault="00611E06" w:rsidP="00244090">
      <w:pPr>
        <w:spacing w:after="0" w:line="288" w:lineRule="auto"/>
        <w:rPr>
          <w:rFonts w:ascii="Times New Roman" w:hAnsi="Times New Roman" w:cs="Times New Roman"/>
          <w:b/>
          <w:sz w:val="24"/>
          <w:szCs w:val="24"/>
        </w:rPr>
      </w:pPr>
    </w:p>
    <w:p w14:paraId="2BC768CC" w14:textId="09C34C79"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w:t>
      </w:r>
      <w:bookmarkStart w:id="12" w:name="_Hlk63238015"/>
      <w:r>
        <w:rPr>
          <w:rFonts w:ascii="Times New Roman" w:hAnsi="Times New Roman"/>
          <w:b/>
          <w:sz w:val="24"/>
        </w:rPr>
        <w:t xml:space="preserve"> § 15.</w:t>
      </w:r>
      <w:r>
        <w:rPr>
          <w:rFonts w:ascii="Times New Roman" w:hAnsi="Times New Roman"/>
          <w:sz w:val="24"/>
        </w:rPr>
        <w:t xml:space="preserve">  Kommunalbestyrelsi nunaminertamik tunniussissaaq </w:t>
      </w:r>
      <w:r>
        <w:rPr>
          <w:rFonts w:ascii="Times New Roman" w:hAnsi="Times New Roman"/>
          <w:color w:val="FF0000"/>
          <w:sz w:val="24"/>
        </w:rPr>
        <w:t xml:space="preserve"> </w:t>
      </w:r>
      <w:r>
        <w:rPr>
          <w:rFonts w:ascii="Times New Roman" w:hAnsi="Times New Roman"/>
          <w:sz w:val="24"/>
        </w:rPr>
        <w:t>qimmilivissamillu naleqquttumik innersuussissalluni, tak. § 18.</w:t>
      </w:r>
    </w:p>
    <w:p w14:paraId="1C0C2737" w14:textId="5412E811"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Qimmiliviit panertuullutillu sapinngisamik toqqissumiillutik taamaalillutik qimmit qimuttut tamaani uninngasinnaallutillu akornutitaqanngitsumik nallarsinnaallutik. </w:t>
      </w:r>
    </w:p>
    <w:p w14:paraId="194918F0" w14:textId="50A152AC" w:rsidR="00611E06" w:rsidRPr="00244090" w:rsidRDefault="0088338A" w:rsidP="00244090">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Qimmiliviit qimminut avatangiisinulluunniit peqqissutsimut navianaateqarsinnaasut atorneqassanngillat innersuussutaanatilluunniit, kiisalu avatangiisinut annertuallaamik akornutaassanatik. </w:t>
      </w:r>
    </w:p>
    <w:p w14:paraId="244E6C42" w14:textId="53888AFF"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 xml:space="preserve"> Qimmilivimmi ersarissumik piginnittumut attavissaa pillugu paasissutissaqarnissaa qimminik qimuttunik piginnittup isumagissavaa kiisalu qimmilivimmi qimmit qassiuneri paasissutissat ilanngullugit takuneqarsinnaassalluni. </w:t>
      </w:r>
    </w:p>
    <w:p w14:paraId="6F9BD4E0" w14:textId="49BDA93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5.  </w:t>
      </w:r>
      <w:r>
        <w:rPr>
          <w:rFonts w:ascii="Times New Roman" w:hAnsi="Times New Roman"/>
          <w:sz w:val="24"/>
        </w:rPr>
        <w:t xml:space="preserve">  Piginnittoq qaqugukkulluunniit pisussaavoq qimmilivittut innersuunneqartut eqqiluisaartinnissaat torersuunissaallu qimminullu ajoqusiisinnaasut peersimanissaat qulakkiissallugit.</w:t>
      </w:r>
    </w:p>
    <w:p w14:paraId="4842785B" w14:textId="68459704" w:rsidR="00611E06" w:rsidRPr="00244090" w:rsidRDefault="0088338A" w:rsidP="00244090">
      <w:pPr>
        <w:spacing w:after="0" w:line="288" w:lineRule="auto"/>
        <w:rPr>
          <w:rFonts w:ascii="Times New Roman" w:hAnsi="Times New Roman" w:cs="Times New Roman"/>
          <w:sz w:val="24"/>
          <w:szCs w:val="24"/>
        </w:rPr>
      </w:pPr>
      <w:r>
        <w:rPr>
          <w:rFonts w:ascii="Times New Roman" w:hAnsi="Times New Roman"/>
          <w:i/>
          <w:sz w:val="24"/>
        </w:rPr>
        <w:t xml:space="preserve">  Imm. 6.  </w:t>
      </w:r>
      <w:r>
        <w:rPr>
          <w:rFonts w:ascii="Times New Roman" w:hAnsi="Times New Roman"/>
          <w:sz w:val="24"/>
        </w:rPr>
        <w:t xml:space="preserve"> Kommunit piumaffigineqarnermikkut uumasunut nakorsaaneqarfik ilisimatissavaat qimmiliviit suut qimmiutilinnit kikkunnit atorneqarnersut tunniunneqarsimanersulluunniit. </w:t>
      </w:r>
    </w:p>
    <w:p w14:paraId="391012F3" w14:textId="77777777" w:rsidR="00611E06" w:rsidRPr="00244090" w:rsidRDefault="00611E06" w:rsidP="00244090">
      <w:pPr>
        <w:spacing w:after="0" w:line="288" w:lineRule="auto"/>
        <w:rPr>
          <w:rFonts w:ascii="Times New Roman" w:hAnsi="Times New Roman" w:cs="Times New Roman"/>
          <w:sz w:val="24"/>
          <w:szCs w:val="24"/>
        </w:rPr>
      </w:pPr>
    </w:p>
    <w:p w14:paraId="6556024D" w14:textId="61D4804B"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16.</w:t>
      </w:r>
      <w:r>
        <w:rPr>
          <w:rFonts w:ascii="Times New Roman" w:hAnsi="Times New Roman"/>
          <w:sz w:val="24"/>
        </w:rPr>
        <w:t xml:space="preserve"> Nunaminertanik qeqertanillu qimmilivissaqqissunik kommunalbestyrelsi innersuussillunilu tunniussissaaq.  </w:t>
      </w:r>
    </w:p>
    <w:p w14:paraId="2FA32ED2" w14:textId="0786685F"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Qeqertat qimmiliviit taamaallaat piffissami maajip aallaqqaataaniit septembarip 30-anut atorneqarsinnaapput imaanerani.  </w:t>
      </w:r>
    </w:p>
    <w:p w14:paraId="224808E1" w14:textId="2F44EC24"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3.</w:t>
      </w:r>
      <w:r>
        <w:rPr>
          <w:rFonts w:ascii="Times New Roman" w:hAnsi="Times New Roman"/>
          <w:sz w:val="24"/>
        </w:rPr>
        <w:t xml:space="preserve"> Qeqertaq qimmilivik qimmeqatigiinnik ataasiinnarnit qimmiliviussaaq.</w:t>
      </w:r>
    </w:p>
    <w:bookmarkEnd w:id="12"/>
    <w:p w14:paraId="40896A5E" w14:textId="3EB42A5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 xml:space="preserve">  Qeqertami qimuttunut qimmilivimmi ersarissumik piginnittumut attavissaa pillugu paasissutissaqarnissaa kommunalbestyrelsip isumagissavaa kiisalu qeqertami qimmilivimmi qimmit qimuttut qassiuneri paasissutissat ilanngullugit takuneqarsinnaassalluni. </w:t>
      </w:r>
    </w:p>
    <w:p w14:paraId="72C26EB0" w14:textId="240BDC46" w:rsidR="00611E06" w:rsidRPr="00244090" w:rsidRDefault="00D10D2D" w:rsidP="00244090">
      <w:pPr>
        <w:spacing w:after="0" w:line="288" w:lineRule="auto"/>
        <w:rPr>
          <w:rFonts w:ascii="Times New Roman" w:hAnsi="Times New Roman" w:cs="Times New Roman"/>
          <w:sz w:val="24"/>
          <w:szCs w:val="24"/>
        </w:rPr>
      </w:pPr>
      <w:r>
        <w:rPr>
          <w:rFonts w:ascii="Times New Roman" w:hAnsi="Times New Roman"/>
          <w:i/>
          <w:sz w:val="24"/>
        </w:rPr>
        <w:t xml:space="preserve">  Imm. 5.  </w:t>
      </w:r>
      <w:r>
        <w:rPr>
          <w:rFonts w:ascii="Times New Roman" w:hAnsi="Times New Roman"/>
          <w:sz w:val="24"/>
        </w:rPr>
        <w:t>Kommunit piumaffigineqarnermikkut uumasunut nakorsaaneqarfik ilisimatissavaat qeqertat qimmiliviit suut qimmiutilinnit kikkunnit atorneqarnersut tunniunneqarsimanersulluunniit.</w:t>
      </w:r>
    </w:p>
    <w:p w14:paraId="281D4E46" w14:textId="77777777" w:rsidR="00611E06" w:rsidRPr="00244090" w:rsidRDefault="00611E06" w:rsidP="00244090">
      <w:pPr>
        <w:spacing w:after="0" w:line="288" w:lineRule="auto"/>
        <w:rPr>
          <w:rFonts w:ascii="Times New Roman" w:hAnsi="Times New Roman" w:cs="Times New Roman"/>
          <w:sz w:val="24"/>
          <w:szCs w:val="24"/>
        </w:rPr>
      </w:pPr>
    </w:p>
    <w:p w14:paraId="0750A27C" w14:textId="6027411D"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17.</w:t>
      </w:r>
      <w:r>
        <w:rPr>
          <w:rFonts w:ascii="Times New Roman" w:hAnsi="Times New Roman"/>
          <w:sz w:val="24"/>
        </w:rPr>
        <w:t xml:space="preserve">  </w:t>
      </w:r>
      <w:r>
        <w:rPr>
          <w:rFonts w:ascii="Times New Roman" w:hAnsi="Times New Roman"/>
          <w:color w:val="000000" w:themeColor="text1"/>
          <w:sz w:val="24"/>
        </w:rPr>
        <w:t xml:space="preserve"> Qimmit qimuttut ataatsimoorteqqusaanngillat sumiiffinni uumasunut avatangiisinulluunniit peqqissutsikkut aarlerinartorsiortitsisinnaasuni imaluunniit qimminut qimuttunut taakkununnga naleqqutinngitsunut sumiiffinnut ataatsimoorteqqusaanngillat.</w:t>
      </w:r>
      <w:r>
        <w:rPr>
          <w:rFonts w:ascii="Times New Roman" w:hAnsi="Times New Roman"/>
          <w:color w:val="000000" w:themeColor="text1"/>
          <w:sz w:val="24"/>
        </w:rPr>
        <w:br/>
      </w:r>
      <w:r>
        <w:rPr>
          <w:rFonts w:ascii="Times New Roman" w:hAnsi="Times New Roman"/>
          <w:i/>
          <w:sz w:val="24"/>
        </w:rPr>
        <w:t xml:space="preserve">  Imm. 2.</w:t>
      </w:r>
      <w:r>
        <w:rPr>
          <w:rFonts w:ascii="Times New Roman" w:hAnsi="Times New Roman"/>
          <w:sz w:val="24"/>
        </w:rPr>
        <w:t xml:space="preserve"> Naalakkersuisut qimmit qimuttut ataatsimoortinnissaannut tunngasunik malittarisassiorsinnaapput, matumani akiuussutissaliinernut, atortorissaarutinut qimmillu qimuttut ataatsimoortinneqarneranni amerlanerpaanik qassiusinnaanerat pillugu piumasaqaatit ilanngullugit.</w:t>
      </w:r>
    </w:p>
    <w:p w14:paraId="178F61E6" w14:textId="77777777" w:rsidR="00611E06" w:rsidRPr="00244090" w:rsidRDefault="00611E06" w:rsidP="00244090">
      <w:pPr>
        <w:spacing w:after="0" w:line="288" w:lineRule="auto"/>
        <w:rPr>
          <w:rFonts w:ascii="Times New Roman" w:hAnsi="Times New Roman" w:cs="Times New Roman"/>
          <w:sz w:val="24"/>
          <w:szCs w:val="24"/>
        </w:rPr>
      </w:pPr>
    </w:p>
    <w:p w14:paraId="72AB675A" w14:textId="52D9DB53" w:rsidR="00611E06" w:rsidRPr="00244090" w:rsidRDefault="00611E06" w:rsidP="00244090">
      <w:pPr>
        <w:spacing w:after="0" w:line="288" w:lineRule="auto"/>
        <w:jc w:val="center"/>
        <w:rPr>
          <w:rFonts w:ascii="Times New Roman" w:hAnsi="Times New Roman" w:cs="Times New Roman"/>
          <w:b/>
          <w:bCs/>
          <w:sz w:val="24"/>
          <w:szCs w:val="24"/>
        </w:rPr>
      </w:pPr>
      <w:r>
        <w:rPr>
          <w:rFonts w:ascii="Times New Roman" w:hAnsi="Times New Roman"/>
          <w:b/>
          <w:sz w:val="24"/>
        </w:rPr>
        <w:t>Kapitali 5</w:t>
      </w:r>
    </w:p>
    <w:p w14:paraId="34A8EDBE" w14:textId="77777777" w:rsidR="00611E06" w:rsidRPr="00244090" w:rsidRDefault="00611E06" w:rsidP="00244090">
      <w:pPr>
        <w:spacing w:after="0" w:line="288" w:lineRule="auto"/>
        <w:jc w:val="center"/>
        <w:rPr>
          <w:rFonts w:ascii="Times New Roman" w:hAnsi="Times New Roman" w:cs="Times New Roman"/>
          <w:i/>
          <w:iCs/>
          <w:sz w:val="24"/>
          <w:szCs w:val="24"/>
        </w:rPr>
      </w:pPr>
      <w:r>
        <w:rPr>
          <w:rFonts w:ascii="Times New Roman" w:hAnsi="Times New Roman"/>
          <w:i/>
          <w:sz w:val="24"/>
        </w:rPr>
        <w:t>Qimuttunik qimmeqarneq pillugu ileqqoreqqusaliorneq</w:t>
      </w:r>
    </w:p>
    <w:p w14:paraId="4FB56A37" w14:textId="77777777" w:rsidR="00611E06" w:rsidRPr="00244090" w:rsidRDefault="00611E06" w:rsidP="00244090">
      <w:pPr>
        <w:spacing w:after="0" w:line="288" w:lineRule="auto"/>
        <w:jc w:val="center"/>
        <w:rPr>
          <w:rFonts w:ascii="Times New Roman" w:hAnsi="Times New Roman" w:cs="Times New Roman"/>
          <w:i/>
          <w:iCs/>
          <w:sz w:val="24"/>
          <w:szCs w:val="24"/>
        </w:rPr>
      </w:pPr>
    </w:p>
    <w:p w14:paraId="7DB891CC" w14:textId="592DCAE8"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w:t>
      </w:r>
      <w:r>
        <w:rPr>
          <w:rFonts w:ascii="Times New Roman" w:hAnsi="Times New Roman"/>
          <w:b/>
          <w:sz w:val="24"/>
        </w:rPr>
        <w:t>§ 18</w:t>
      </w:r>
      <w:r>
        <w:rPr>
          <w:rFonts w:ascii="Times New Roman" w:hAnsi="Times New Roman"/>
          <w:b/>
          <w:i/>
          <w:sz w:val="24"/>
        </w:rPr>
        <w:t xml:space="preserve">. </w:t>
      </w:r>
      <w:r>
        <w:rPr>
          <w:rFonts w:ascii="Times New Roman" w:hAnsi="Times New Roman"/>
          <w:i/>
          <w:sz w:val="24"/>
        </w:rPr>
        <w:t xml:space="preserve"> </w:t>
      </w:r>
      <w:r>
        <w:rPr>
          <w:rFonts w:ascii="Times New Roman" w:hAnsi="Times New Roman"/>
          <w:sz w:val="24"/>
        </w:rPr>
        <w:t xml:space="preserve"> Kommunalbestyrelsip kommunimi qimminut qimuttunut ileqqoreqqusaq suliarissavaa. </w:t>
      </w:r>
    </w:p>
    <w:p w14:paraId="2CBE4CCD" w14:textId="75137067" w:rsidR="00611E06" w:rsidRPr="00244090" w:rsidRDefault="0088338A"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1-imi taaneqartut atuutilinnginnerini Naalakkersuisunit akuerineqaqqaartassapput.</w:t>
      </w:r>
    </w:p>
    <w:p w14:paraId="1B951A88" w14:textId="00FFEC28" w:rsidR="00611E06" w:rsidRPr="00244090" w:rsidRDefault="0088338A" w:rsidP="00244090">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Naalakkersuisut imm. 1-imi ileqqoreqqusat taaneqartut malittarisassat sukumiinerusut aalajangersartarpaat.</w:t>
      </w:r>
    </w:p>
    <w:p w14:paraId="11B7565F" w14:textId="77777777" w:rsidR="00611E06" w:rsidRPr="00244090" w:rsidRDefault="00611E06" w:rsidP="004E2469">
      <w:pPr>
        <w:spacing w:after="0" w:line="288" w:lineRule="auto"/>
        <w:rPr>
          <w:rFonts w:ascii="Times New Roman" w:hAnsi="Times New Roman" w:cs="Times New Roman"/>
          <w:sz w:val="24"/>
          <w:szCs w:val="24"/>
        </w:rPr>
      </w:pPr>
    </w:p>
    <w:p w14:paraId="6DC21499" w14:textId="7D5EA76D" w:rsidR="00611E06" w:rsidRPr="00244090" w:rsidRDefault="00611E06" w:rsidP="00244090">
      <w:pPr>
        <w:spacing w:after="0" w:line="288" w:lineRule="auto"/>
        <w:jc w:val="center"/>
        <w:rPr>
          <w:rFonts w:ascii="Times New Roman" w:hAnsi="Times New Roman" w:cs="Times New Roman"/>
          <w:b/>
          <w:sz w:val="24"/>
          <w:szCs w:val="24"/>
        </w:rPr>
      </w:pPr>
      <w:r>
        <w:rPr>
          <w:rFonts w:ascii="Times New Roman" w:hAnsi="Times New Roman"/>
          <w:b/>
          <w:sz w:val="24"/>
        </w:rPr>
        <w:t>Kapitali 6</w:t>
      </w:r>
    </w:p>
    <w:p w14:paraId="499D22A6" w14:textId="77777777"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ID-mik nalunaaqutsiinerit, akiuussusersuinerit nalunaarsuinerillu</w:t>
      </w:r>
    </w:p>
    <w:p w14:paraId="2C4717E4" w14:textId="77777777" w:rsidR="00611E06" w:rsidRPr="00244090" w:rsidRDefault="00611E06" w:rsidP="00244090">
      <w:pPr>
        <w:spacing w:after="0" w:line="288" w:lineRule="auto"/>
        <w:rPr>
          <w:rFonts w:ascii="Times New Roman" w:hAnsi="Times New Roman" w:cs="Times New Roman"/>
          <w:sz w:val="24"/>
          <w:szCs w:val="24"/>
        </w:rPr>
      </w:pPr>
    </w:p>
    <w:p w14:paraId="0961B667" w14:textId="1AFF3154" w:rsidR="0076256B" w:rsidRPr="00244090" w:rsidRDefault="00611E06" w:rsidP="00244090">
      <w:pPr>
        <w:pStyle w:val="Default"/>
        <w:spacing w:line="288" w:lineRule="auto"/>
        <w:rPr>
          <w:color w:val="auto"/>
        </w:rPr>
      </w:pPr>
      <w:r>
        <w:rPr>
          <w:b/>
          <w:color w:val="auto"/>
        </w:rPr>
        <w:t xml:space="preserve">  </w:t>
      </w:r>
      <w:bookmarkStart w:id="13" w:name="_Hlk147226787"/>
      <w:r>
        <w:rPr>
          <w:b/>
          <w:color w:val="auto"/>
        </w:rPr>
        <w:t>§ 19.</w:t>
      </w:r>
      <w:r>
        <w:rPr>
          <w:i/>
          <w:color w:val="auto"/>
        </w:rPr>
        <w:t xml:space="preserve"> </w:t>
      </w:r>
      <w:r>
        <w:rPr>
          <w:color w:val="FF0000"/>
        </w:rPr>
        <w:t xml:space="preserve"> </w:t>
      </w:r>
      <w:r>
        <w:rPr>
          <w:color w:val="auto"/>
        </w:rPr>
        <w:t xml:space="preserve">Qimmimik qimuttumik </w:t>
      </w:r>
      <w:r>
        <w:rPr>
          <w:rStyle w:val="Strk"/>
          <w:color w:val="auto"/>
        </w:rPr>
        <w:t xml:space="preserve"> </w:t>
      </w:r>
      <w:r>
        <w:rPr>
          <w:rStyle w:val="Strk"/>
          <w:b w:val="0"/>
          <w:color w:val="auto"/>
        </w:rPr>
        <w:t xml:space="preserve">qimmillip </w:t>
      </w:r>
      <w:r>
        <w:rPr>
          <w:color w:val="auto"/>
        </w:rPr>
        <w:t>imaluunniit qimmimik unioqqutitsinani eqqussisup isumagissavaa uumasup tassunga atuuttussamik, atajuartussamik ID-mik nalunaaqutsersimanissaa kiisalu uumasut nakorsaaneqarfiata akiuussusersuinermut pilersaarutaa malillugu akiuussusersimassallugu. ID-mik nalunaaqutsiineq kapiteqqaarnissaq sioqqullugu imaluunniit kapitinnermut siullermut atatillugu pissaaq.</w:t>
      </w:r>
    </w:p>
    <w:p w14:paraId="55B3DB56" w14:textId="2A2620F6" w:rsidR="00D661EF" w:rsidRPr="00244090" w:rsidRDefault="0076256B" w:rsidP="00244090">
      <w:pPr>
        <w:pStyle w:val="Default"/>
        <w:spacing w:line="288" w:lineRule="auto"/>
        <w:rPr>
          <w:color w:val="auto"/>
        </w:rPr>
      </w:pPr>
      <w:r>
        <w:rPr>
          <w:color w:val="auto"/>
        </w:rPr>
        <w:t xml:space="preserve">  </w:t>
      </w:r>
      <w:r>
        <w:rPr>
          <w:i/>
          <w:color w:val="auto"/>
        </w:rPr>
        <w:t>Imm. 2</w:t>
      </w:r>
      <w:r>
        <w:rPr>
          <w:color w:val="auto"/>
        </w:rPr>
        <w:t xml:space="preserve">. Qimmit qimuttut akuttunngitsumik qimmit nappaataannut, parvovirusimut perlerornermullu akiuussuserneqartassapput. </w:t>
      </w:r>
      <w:bookmarkEnd w:id="13"/>
    </w:p>
    <w:p w14:paraId="06C61C26" w14:textId="7D6B73DD" w:rsidR="00E84556" w:rsidRPr="00207E07" w:rsidRDefault="0088338A" w:rsidP="00244090">
      <w:pPr>
        <w:pStyle w:val="Default"/>
        <w:spacing w:line="288" w:lineRule="auto"/>
        <w:rPr>
          <w:rFonts w:eastAsia="Times New Roman"/>
          <w:color w:val="000000" w:themeColor="text1"/>
        </w:rPr>
      </w:pPr>
      <w:r>
        <w:rPr>
          <w:rStyle w:val="Fremhv"/>
          <w:color w:val="auto"/>
          <w:bdr w:val="none" w:sz="0" w:space="0" w:color="auto" w:frame="1"/>
        </w:rPr>
        <w:t xml:space="preserve">  Imm. 3.</w:t>
      </w:r>
      <w:r>
        <w:rPr>
          <w:color w:val="auto"/>
        </w:rPr>
        <w:t xml:space="preserve"> Imm. 1 malillugu akiuussusersuinerit aamma ID-nik</w:t>
      </w:r>
      <w:r>
        <w:t xml:space="preserve"> nalunaaqutsersuinerit uumasut nakorsaattut ilinniarnikumit</w:t>
      </w:r>
      <w:r>
        <w:rPr>
          <w:color w:val="auto"/>
        </w:rPr>
        <w:t xml:space="preserve"> Naalakkersuisunillu akuerisaasumit  imaluunniit sulisunit uumasut nakorsaqarfiannit pisinnaatinneqartumit taamaallaat suliarineqarsinnaapput.  </w:t>
      </w:r>
      <w:r>
        <w:rPr>
          <w:color w:val="auto"/>
        </w:rPr>
        <w:br/>
        <w:t xml:space="preserve">  </w:t>
      </w:r>
      <w:r>
        <w:rPr>
          <w:rStyle w:val="Fremhv"/>
          <w:color w:val="auto"/>
          <w:bdr w:val="none" w:sz="0" w:space="0" w:color="auto" w:frame="1"/>
        </w:rPr>
        <w:t>Imm. 4.</w:t>
      </w:r>
      <w:r>
        <w:rPr>
          <w:color w:val="auto"/>
        </w:rPr>
        <w:t xml:space="preserve">  </w:t>
      </w:r>
      <w:r>
        <w:rPr>
          <w:color w:val="000000" w:themeColor="text1"/>
        </w:rPr>
        <w:t>Kommunimi pisussatut akiuussuersuinissamik ID-millu nalunaaqutsersuisussanik pisariaqartunik sulisussanik kommunalbestyrelsimit atorfinitsitsisoqassaaq nakkutiginnissallunilu</w:t>
      </w:r>
      <w:r>
        <w:rPr>
          <w:color w:val="auto"/>
        </w:rPr>
        <w:t>.</w:t>
      </w:r>
      <w:r>
        <w:rPr>
          <w:color w:val="auto"/>
        </w:rPr>
        <w:br/>
        <w:t xml:space="preserve">  </w:t>
      </w:r>
      <w:r>
        <w:rPr>
          <w:rStyle w:val="Fremhv"/>
          <w:color w:val="auto"/>
          <w:bdr w:val="none" w:sz="0" w:space="0" w:color="auto" w:frame="1"/>
        </w:rPr>
        <w:t>Imm. 5.</w:t>
      </w:r>
      <w:r>
        <w:rPr>
          <w:color w:val="auto"/>
        </w:rPr>
        <w:t xml:space="preserve">  </w:t>
      </w:r>
      <w:r>
        <w:rPr>
          <w:color w:val="000000" w:themeColor="text1"/>
        </w:rPr>
        <w:t xml:space="preserve"> Kommunalbestyrelsip inassuteqaateqarnera</w:t>
      </w:r>
      <w:r>
        <w:t xml:space="preserve"> naapertorlugu</w:t>
      </w:r>
      <w:r>
        <w:rPr>
          <w:color w:val="000000" w:themeColor="text1"/>
        </w:rPr>
        <w:t xml:space="preserve"> kommunini qimminut </w:t>
      </w:r>
      <w:r>
        <w:rPr>
          <w:color w:val="000000" w:themeColor="text1"/>
        </w:rPr>
        <w:lastRenderedPageBreak/>
        <w:t>akiuussutissanik kapuisartussat akuerisaasut Uumasut nakorsaqarfianit ilinniartillugillu piginnaatissavaat.</w:t>
      </w:r>
    </w:p>
    <w:p w14:paraId="3D085971" w14:textId="77777777" w:rsidR="005A02F7" w:rsidRPr="00244090" w:rsidRDefault="005A02F7" w:rsidP="00244090">
      <w:pPr>
        <w:spacing w:after="0" w:line="288" w:lineRule="auto"/>
        <w:textAlignment w:val="baseline"/>
        <w:rPr>
          <w:rFonts w:ascii="Times New Roman" w:eastAsia="Times New Roman" w:hAnsi="Times New Roman" w:cs="Times New Roman"/>
          <w:b/>
          <w:bCs/>
          <w:color w:val="FF0000"/>
          <w:sz w:val="24"/>
          <w:szCs w:val="24"/>
        </w:rPr>
      </w:pPr>
    </w:p>
    <w:p w14:paraId="3A00B45B" w14:textId="1F98C13E" w:rsidR="00611E06" w:rsidRPr="00244090" w:rsidRDefault="005A02F7" w:rsidP="00244090">
      <w:pPr>
        <w:spacing w:after="0" w:line="288" w:lineRule="auto"/>
        <w:textAlignment w:val="baseline"/>
        <w:rPr>
          <w:rFonts w:ascii="Times New Roman" w:eastAsia="Times New Roman" w:hAnsi="Times New Roman" w:cs="Times New Roman"/>
          <w:color w:val="000000" w:themeColor="text1"/>
          <w:sz w:val="24"/>
          <w:szCs w:val="24"/>
        </w:rPr>
      </w:pPr>
      <w:r>
        <w:rPr>
          <w:rFonts w:ascii="Times New Roman" w:hAnsi="Times New Roman"/>
          <w:b/>
          <w:color w:val="000000" w:themeColor="text1"/>
          <w:sz w:val="24"/>
        </w:rPr>
        <w:t xml:space="preserve">  § 20.</w:t>
      </w:r>
      <w:r>
        <w:rPr>
          <w:rFonts w:ascii="Times New Roman" w:hAnsi="Times New Roman"/>
          <w:b/>
          <w:color w:val="FF0000"/>
          <w:sz w:val="24"/>
        </w:rPr>
        <w:t xml:space="preserve"> </w:t>
      </w:r>
      <w:r>
        <w:rPr>
          <w:rFonts w:ascii="Times New Roman" w:hAnsi="Times New Roman"/>
          <w:color w:val="000000" w:themeColor="text1"/>
          <w:sz w:val="24"/>
        </w:rPr>
        <w:t xml:space="preserve">  Qimmimik piginnittoq akiuussutissamik kapuinissamut imaluunniit ID-mik nalunaaqutsiinissamut akerliuppat, § 19, imm. 1 takuuk, kommunalbestyrelsip suliniutigissavaa, piginnittumut akiligassanngorlugu uumasoq pinngitsaaliilluni akiuussutissanik kapineqassasoq, nalunaaqutserneqassasoq.</w:t>
      </w:r>
      <w:r>
        <w:rPr>
          <w:rFonts w:ascii="Times New Roman" w:hAnsi="Times New Roman"/>
          <w:color w:val="000000" w:themeColor="text1"/>
          <w:sz w:val="24"/>
        </w:rPr>
        <w:br/>
        <w:t>  </w:t>
      </w:r>
      <w:r>
        <w:rPr>
          <w:rFonts w:ascii="Times New Roman" w:hAnsi="Times New Roman"/>
          <w:i/>
          <w:color w:val="000000" w:themeColor="text1"/>
          <w:sz w:val="24"/>
          <w:bdr w:val="none" w:sz="0" w:space="0" w:color="auto" w:frame="1"/>
        </w:rPr>
        <w:t>Imm. 2.</w:t>
      </w:r>
      <w:r>
        <w:rPr>
          <w:rFonts w:ascii="Times New Roman" w:hAnsi="Times New Roman"/>
          <w:color w:val="000000" w:themeColor="text1"/>
          <w:sz w:val="24"/>
        </w:rPr>
        <w:t xml:space="preserve"> Imm. 1 naapertorlugu pinngitsaaliilluni nalunaaqutsiisoqarsinnaanngippat qimmip qimuttup piginnittumut akiligassanngorlugu taarsiinertaqanngitsumillu toqunneqarnissaa kommunalbestyrelsip sulissutigissavaa.</w:t>
      </w:r>
    </w:p>
    <w:p w14:paraId="4813D895" w14:textId="4633ACE8" w:rsidR="00611E06" w:rsidRPr="00244090" w:rsidRDefault="00611E06" w:rsidP="00244090">
      <w:pPr>
        <w:pStyle w:val="Default"/>
        <w:spacing w:line="288" w:lineRule="auto"/>
        <w:rPr>
          <w:rFonts w:eastAsia="Times New Roman"/>
          <w:color w:val="000000" w:themeColor="text1"/>
        </w:rPr>
      </w:pPr>
      <w:r>
        <w:rPr>
          <w:color w:val="000000" w:themeColor="text1"/>
        </w:rPr>
        <w:t xml:space="preserve">  </w:t>
      </w:r>
      <w:r>
        <w:rPr>
          <w:i/>
          <w:color w:val="000000" w:themeColor="text1"/>
        </w:rPr>
        <w:t>Imm. 3.</w:t>
      </w:r>
      <w:r>
        <w:rPr>
          <w:color w:val="000000" w:themeColor="text1"/>
        </w:rPr>
        <w:t xml:space="preserve">  Qimminik qimuttunik pisussaaffittut katsorsarnissaannut malittarisassanik, soorlu miluuffigisaminnit ilanngartuisunik peqqissaanermillu imaluunniit pitsaaliuinermik passussinerit allat pillugit Naalakkersuisut ersarinnerusunik malittarisassiorsinnaapput.</w:t>
      </w:r>
    </w:p>
    <w:p w14:paraId="3C689795" w14:textId="21813EC9" w:rsidR="00611E06" w:rsidRPr="00244090" w:rsidRDefault="0088338A" w:rsidP="00244090">
      <w:pPr>
        <w:pStyle w:val="Default"/>
        <w:spacing w:line="288" w:lineRule="auto"/>
        <w:rPr>
          <w:color w:val="000000" w:themeColor="text1"/>
        </w:rPr>
      </w:pPr>
      <w:r>
        <w:rPr>
          <w:i/>
          <w:color w:val="000000" w:themeColor="text1"/>
        </w:rPr>
        <w:t xml:space="preserve">  Imm. 4. </w:t>
      </w:r>
      <w:r>
        <w:rPr>
          <w:color w:val="000000" w:themeColor="text1"/>
        </w:rPr>
        <w:t xml:space="preserve"> </w:t>
      </w:r>
      <w:bookmarkStart w:id="14" w:name="_Hlk149137048"/>
      <w:r>
        <w:rPr>
          <w:color w:val="000000" w:themeColor="text1"/>
        </w:rPr>
        <w:t xml:space="preserve"> Akiuussusersuinissamut malittarisassat ersarinnerusut, taakkununnga ilanngullugit akiuussusersuinerit akulikissusaat, akiuussutissanut assigiinngitsunut tunngasut pillugit piumasaqaatit kiisalu akiuussusersuinerit pillugit pilersaarutit Naalakkersuisut ersarinnerusunik malittarisassiorsinnaapput,</w:t>
      </w:r>
      <w:bookmarkEnd w:id="14"/>
      <w:r>
        <w:rPr>
          <w:color w:val="000000" w:themeColor="text1"/>
        </w:rPr>
        <w:t>kiisalu inatsisitigut piumasaqaatinut akiuussusersuinernut pilersaarutit pillugit § 19, imm. 2-mi nappaatit taaneqartunit nappaatinut allanut akiuussusersuinermik ilaqarsinnaallutik.</w:t>
      </w:r>
    </w:p>
    <w:p w14:paraId="138C0599" w14:textId="77777777" w:rsidR="00611E06" w:rsidRPr="00244090" w:rsidRDefault="00611E06" w:rsidP="00244090">
      <w:pPr>
        <w:pStyle w:val="Default"/>
        <w:spacing w:line="288" w:lineRule="auto"/>
        <w:rPr>
          <w:color w:val="000000" w:themeColor="text1"/>
        </w:rPr>
      </w:pPr>
    </w:p>
    <w:p w14:paraId="7DBF8995" w14:textId="1781CD46" w:rsidR="00611E06" w:rsidRPr="00244090" w:rsidRDefault="00611E06" w:rsidP="00244090">
      <w:pPr>
        <w:pStyle w:val="Default"/>
        <w:spacing w:line="288" w:lineRule="auto"/>
        <w:rPr>
          <w:color w:val="000000" w:themeColor="text1"/>
        </w:rPr>
      </w:pPr>
      <w:r>
        <w:rPr>
          <w:rStyle w:val="Fremhv"/>
          <w:b/>
          <w:i w:val="0"/>
          <w:color w:val="000000" w:themeColor="text1"/>
          <w:bdr w:val="none" w:sz="0" w:space="0" w:color="auto" w:frame="1"/>
        </w:rPr>
        <w:t xml:space="preserve">  § 21.</w:t>
      </w:r>
      <w:r>
        <w:rPr>
          <w:rStyle w:val="Fremhv"/>
          <w:i w:val="0"/>
          <w:color w:val="000000" w:themeColor="text1"/>
          <w:bdr w:val="none" w:sz="0" w:space="0" w:color="auto" w:frame="1"/>
        </w:rPr>
        <w:t xml:space="preserve"> </w:t>
      </w:r>
      <w:bookmarkStart w:id="15" w:name="_Hlk148603821"/>
      <w:r>
        <w:rPr>
          <w:rStyle w:val="Fremhv"/>
          <w:i w:val="0"/>
          <w:color w:val="000000" w:themeColor="text1"/>
          <w:bdr w:val="none" w:sz="0" w:space="0" w:color="auto" w:frame="1"/>
        </w:rPr>
        <w:t xml:space="preserve"> Qimmit qimuttut tamarmik akiuussusersuinermut pilersaarutit aalajangersakkat malillugit  akiuussusernissaat iD-millu nalunaaqutsersimanissaat kommunalbestyrelsip qulakkiissavai, aamma </w:t>
      </w:r>
      <w:r>
        <w:rPr>
          <w:i/>
          <w:color w:val="000000" w:themeColor="text1"/>
        </w:rPr>
        <w:t xml:space="preserve"> </w:t>
      </w:r>
      <w:r>
        <w:rPr>
          <w:color w:val="000000" w:themeColor="text1"/>
        </w:rPr>
        <w:t xml:space="preserve">akiuussuersuereernerup ID-milluunniit nalunaaqutseereernerup kingorna ullorsiutit malillugit kingusinnerpaamik ullut 30-t kingorna nuna tamakkerlugu uumasunut paasissutissaasivimmut ilanngullugit tamanna naapertorlugu nutartersimassallugu. </w:t>
      </w:r>
      <w:bookmarkEnd w:id="15"/>
    </w:p>
    <w:p w14:paraId="0EE90F53" w14:textId="141E4054" w:rsidR="00611E06" w:rsidRPr="00244090" w:rsidRDefault="00611E06" w:rsidP="00244090">
      <w:pPr>
        <w:pStyle w:val="Default"/>
        <w:spacing w:line="288" w:lineRule="auto"/>
        <w:rPr>
          <w:color w:val="000000" w:themeColor="text1"/>
        </w:rPr>
      </w:pPr>
      <w:r>
        <w:rPr>
          <w:color w:val="000000" w:themeColor="text1"/>
        </w:rPr>
        <w:t xml:space="preserve">  </w:t>
      </w:r>
      <w:r>
        <w:rPr>
          <w:i/>
          <w:color w:val="000000" w:themeColor="text1"/>
        </w:rPr>
        <w:t>Imm. 2</w:t>
      </w:r>
      <w:r>
        <w:rPr>
          <w:color w:val="000000" w:themeColor="text1"/>
        </w:rPr>
        <w:t xml:space="preserve">. Piginnittup aamma qimmimi allannguuteqarnerat kiisalu attaveqarnissamut paasissutissanik allannguisoqarpat kommunimut nalunaarutigissavaa. Matumanilu qimmiaqqat nutaat inuttaasa qimmianni piaraasut.  Piaqqat uumaannartut amerlassusaat kommunalbestyrelsimut nalunaarutigineqassapput piaqqiaaneranniit kingusinnerpaamik ullut suliffiit arfineq-marluk iluanni.  </w:t>
      </w:r>
    </w:p>
    <w:p w14:paraId="681DAF86" w14:textId="2442298F" w:rsidR="00313963" w:rsidRPr="00244090" w:rsidRDefault="00611E06" w:rsidP="00244090">
      <w:pPr>
        <w:pStyle w:val="Default"/>
        <w:spacing w:line="288" w:lineRule="auto"/>
        <w:rPr>
          <w:color w:val="000000" w:themeColor="text1"/>
        </w:rPr>
      </w:pPr>
      <w:r>
        <w:rPr>
          <w:color w:val="auto"/>
        </w:rPr>
        <w:t xml:space="preserve">  </w:t>
      </w:r>
      <w:bookmarkStart w:id="16" w:name="_Hlk148603904"/>
      <w:r>
        <w:rPr>
          <w:i/>
          <w:color w:val="auto"/>
        </w:rPr>
        <w:t xml:space="preserve">Imm. 3.  </w:t>
      </w:r>
      <w:r>
        <w:rPr>
          <w:color w:val="auto"/>
        </w:rPr>
        <w:t xml:space="preserve">Kommunip imm. 2 malillugu allannguutit qaammatisiutip ullui 30-t qaangiutsinnagit nuna tamakkerlugu uumasut pillugu paasissutissanik katersuivimmut nalunaarutigissavai. </w:t>
      </w:r>
      <w:bookmarkEnd w:id="16"/>
      <w:r>
        <w:rPr>
          <w:color w:val="000000" w:themeColor="text1"/>
        </w:rPr>
        <w:t xml:space="preserve"> </w:t>
      </w:r>
    </w:p>
    <w:p w14:paraId="1DFD8D90" w14:textId="516F88AC" w:rsidR="00611E06" w:rsidRPr="00244090" w:rsidRDefault="008E1149" w:rsidP="00244090">
      <w:pPr>
        <w:pStyle w:val="Default"/>
        <w:spacing w:line="288" w:lineRule="auto"/>
        <w:rPr>
          <w:color w:val="auto"/>
        </w:rPr>
      </w:pPr>
      <w:r>
        <w:rPr>
          <w:color w:val="000000" w:themeColor="text1"/>
        </w:rPr>
        <w:t xml:space="preserve">  </w:t>
      </w:r>
      <w:r>
        <w:rPr>
          <w:rStyle w:val="Fremhv"/>
          <w:color w:val="000000" w:themeColor="text1"/>
          <w:bdr w:val="none" w:sz="0" w:space="0" w:color="auto" w:frame="1"/>
        </w:rPr>
        <w:t>Imm. 4.</w:t>
      </w:r>
      <w:r>
        <w:rPr>
          <w:color w:val="000000" w:themeColor="text1"/>
        </w:rPr>
        <w:t xml:space="preserve">  Imm. 1 naapertorlugu nalunaarutiginninnerit pillugit Naalakkersuisut malittarisassiorsinnaapput, matumani ilaatigut kommunalbestyrelsit paasissutissat suut nalunaarutigissaneraat kiisalu qanoq nalunaaruteqartoqartarnersoq ilanngullugu.</w:t>
      </w:r>
    </w:p>
    <w:p w14:paraId="232C9FD0" w14:textId="77777777" w:rsidR="00611E06" w:rsidRPr="00244090" w:rsidRDefault="00611E06" w:rsidP="00244090">
      <w:pPr>
        <w:spacing w:after="0" w:line="288" w:lineRule="auto"/>
        <w:textAlignment w:val="baseline"/>
        <w:rPr>
          <w:rFonts w:ascii="Times New Roman" w:eastAsia="Times New Roman" w:hAnsi="Times New Roman" w:cs="Times New Roman"/>
          <w:sz w:val="24"/>
          <w:szCs w:val="24"/>
        </w:rPr>
      </w:pPr>
      <w:r>
        <w:rPr>
          <w:rFonts w:ascii="Times New Roman" w:hAnsi="Times New Roman"/>
          <w:i/>
          <w:sz w:val="24"/>
        </w:rPr>
        <w:t xml:space="preserve">  </w:t>
      </w:r>
    </w:p>
    <w:p w14:paraId="01FBA185" w14:textId="01AFF2B6" w:rsidR="00611E06" w:rsidRPr="00244090" w:rsidRDefault="00611E06" w:rsidP="00244090">
      <w:pPr>
        <w:spacing w:after="0" w:line="288" w:lineRule="auto"/>
        <w:textAlignment w:val="baseline"/>
        <w:rPr>
          <w:rFonts w:ascii="Times New Roman" w:eastAsia="Times New Roman" w:hAnsi="Times New Roman" w:cs="Times New Roman"/>
          <w:sz w:val="24"/>
          <w:szCs w:val="24"/>
        </w:rPr>
      </w:pPr>
      <w:bookmarkStart w:id="17" w:name="_Hlk147231073"/>
      <w:bookmarkStart w:id="18" w:name="_Hlk147231094"/>
      <w:r>
        <w:rPr>
          <w:rFonts w:ascii="Times New Roman" w:hAnsi="Times New Roman"/>
          <w:b/>
          <w:sz w:val="24"/>
        </w:rPr>
        <w:t xml:space="preserve">  § 22.</w:t>
      </w:r>
      <w:r>
        <w:rPr>
          <w:rFonts w:ascii="Times New Roman" w:hAnsi="Times New Roman"/>
          <w:sz w:val="24"/>
        </w:rPr>
        <w:t xml:space="preserve">  Qimmit qimuttut qimmit nappaataannut, parvovirusimut perlerornermullu akiuussutissamik kiisalu ID-mik nalunaaqutsersornerannut atatillugu aningaasartuutit Nunatta karsiata akilertassavai.</w:t>
      </w:r>
      <w:bookmarkEnd w:id="17"/>
      <w:r>
        <w:rPr>
          <w:rFonts w:ascii="Times New Roman" w:hAnsi="Times New Roman"/>
          <w:sz w:val="24"/>
        </w:rPr>
        <w:t xml:space="preserve">. </w:t>
      </w:r>
    </w:p>
    <w:bookmarkEnd w:id="18"/>
    <w:p w14:paraId="2D700C36" w14:textId="1A8C90F6" w:rsidR="00611E06" w:rsidRPr="00244090" w:rsidRDefault="00611E06" w:rsidP="00244090">
      <w:pPr>
        <w:spacing w:after="0" w:line="288" w:lineRule="auto"/>
        <w:textAlignment w:val="baseline"/>
        <w:rPr>
          <w:rFonts w:ascii="Times New Roman" w:eastAsia="Times New Roman" w:hAnsi="Times New Roman" w:cs="Times New Roman"/>
          <w:color w:val="000000" w:themeColor="text1"/>
          <w:sz w:val="24"/>
          <w:szCs w:val="24"/>
        </w:rPr>
      </w:pPr>
      <w:r>
        <w:rPr>
          <w:rFonts w:ascii="Times New Roman" w:hAnsi="Times New Roman"/>
          <w:i/>
          <w:sz w:val="24"/>
        </w:rPr>
        <w:t xml:space="preserve">  Imm. 2.</w:t>
      </w:r>
      <w:r>
        <w:rPr>
          <w:rFonts w:ascii="Times New Roman" w:hAnsi="Times New Roman"/>
          <w:sz w:val="24"/>
        </w:rPr>
        <w:t xml:space="preserve">  Akiuussutissanik, ID-mik nalunaaqutsersuutinik atortunillu nassiussinermi aningaasartuutit kommunalbestyrelsimit akilerneqassapput.  </w:t>
      </w:r>
      <w:r>
        <w:rPr>
          <w:rFonts w:ascii="Times New Roman" w:hAnsi="Times New Roman"/>
          <w:sz w:val="24"/>
        </w:rPr>
        <w:br/>
      </w:r>
      <w:r>
        <w:rPr>
          <w:rFonts w:ascii="Times New Roman" w:hAnsi="Times New Roman"/>
          <w:i/>
          <w:sz w:val="24"/>
          <w:bdr w:val="none" w:sz="0" w:space="0" w:color="auto" w:frame="1"/>
        </w:rPr>
        <w:lastRenderedPageBreak/>
        <w:t xml:space="preserve">  Imm. 3.  </w:t>
      </w:r>
      <w:r>
        <w:rPr>
          <w:rFonts w:ascii="Times New Roman" w:hAnsi="Times New Roman"/>
          <w:sz w:val="24"/>
        </w:rPr>
        <w:t xml:space="preserve">§ 19, imm. 2-mi aalajangersarneqartut saniatigut akiuussusersuinerit </w:t>
      </w:r>
      <w:r>
        <w:rPr>
          <w:rFonts w:ascii="Times New Roman" w:hAnsi="Times New Roman"/>
          <w:color w:val="000000" w:themeColor="text1"/>
          <w:sz w:val="24"/>
        </w:rPr>
        <w:t>piginnittumit akilerneqassapput.</w:t>
      </w:r>
    </w:p>
    <w:p w14:paraId="3E91437E" w14:textId="24EF4B23" w:rsidR="00611E06" w:rsidRPr="00244090" w:rsidRDefault="00611E06" w:rsidP="00244090">
      <w:pPr>
        <w:spacing w:after="0" w:line="288" w:lineRule="auto"/>
        <w:textAlignment w:val="baseline"/>
        <w:rPr>
          <w:rFonts w:ascii="Times New Roman" w:eastAsia="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Imm. 1-imi eqqaaneqartunut nappaatinut allanut akiuussusersuinernut aningaasartuutit Naalakkersuisut susassarinngilaat.  </w:t>
      </w:r>
    </w:p>
    <w:p w14:paraId="0F4E840E" w14:textId="77777777" w:rsidR="007C2017" w:rsidRPr="00244090" w:rsidRDefault="007C2017" w:rsidP="00244090">
      <w:pPr>
        <w:spacing w:after="0" w:line="288" w:lineRule="auto"/>
        <w:textAlignment w:val="baseline"/>
        <w:rPr>
          <w:rFonts w:ascii="Times New Roman" w:eastAsia="Times New Roman" w:hAnsi="Times New Roman" w:cs="Times New Roman"/>
          <w:sz w:val="24"/>
          <w:szCs w:val="24"/>
        </w:rPr>
      </w:pPr>
    </w:p>
    <w:p w14:paraId="74D8B177" w14:textId="4D2FE215" w:rsidR="007C2017" w:rsidRPr="00244090" w:rsidRDefault="007C2017" w:rsidP="00244090">
      <w:pPr>
        <w:spacing w:after="0" w:line="288" w:lineRule="auto"/>
        <w:jc w:val="center"/>
        <w:rPr>
          <w:rFonts w:ascii="Times New Roman" w:hAnsi="Times New Roman" w:cs="Times New Roman"/>
          <w:b/>
          <w:bCs/>
          <w:sz w:val="24"/>
          <w:szCs w:val="24"/>
        </w:rPr>
      </w:pPr>
      <w:r>
        <w:rPr>
          <w:rFonts w:ascii="Times New Roman" w:hAnsi="Times New Roman"/>
          <w:b/>
          <w:sz w:val="24"/>
        </w:rPr>
        <w:t xml:space="preserve">Kapitali 7 </w:t>
      </w:r>
    </w:p>
    <w:p w14:paraId="381D26EE" w14:textId="1C279EFF" w:rsidR="007C2017" w:rsidRPr="00244090" w:rsidRDefault="007C2017" w:rsidP="00244090">
      <w:pPr>
        <w:pStyle w:val="Default"/>
        <w:spacing w:line="288" w:lineRule="auto"/>
        <w:jc w:val="center"/>
        <w:rPr>
          <w:i/>
          <w:color w:val="auto"/>
        </w:rPr>
      </w:pPr>
      <w:r>
        <w:rPr>
          <w:i/>
          <w:color w:val="auto"/>
        </w:rPr>
        <w:t>Nappaalasoqalernerani tuniluuttoqarneranilu iliuusissat</w:t>
      </w:r>
    </w:p>
    <w:p w14:paraId="370B531C" w14:textId="77777777" w:rsidR="002016DC" w:rsidRPr="00244090" w:rsidRDefault="002016DC" w:rsidP="00244090">
      <w:pPr>
        <w:pStyle w:val="Default"/>
        <w:spacing w:line="288" w:lineRule="auto"/>
        <w:jc w:val="center"/>
        <w:rPr>
          <w:i/>
          <w:strike/>
          <w:color w:val="auto"/>
        </w:rPr>
      </w:pPr>
    </w:p>
    <w:p w14:paraId="516B4650" w14:textId="7CDD7C60" w:rsidR="007C2017" w:rsidRPr="00244090" w:rsidRDefault="007C2017" w:rsidP="00244090">
      <w:pPr>
        <w:pStyle w:val="Default"/>
        <w:spacing w:line="288" w:lineRule="auto"/>
        <w:rPr>
          <w:color w:val="auto"/>
        </w:rPr>
      </w:pPr>
      <w:r>
        <w:rPr>
          <w:b/>
          <w:color w:val="auto"/>
        </w:rPr>
        <w:t xml:space="preserve">  § 23.</w:t>
      </w:r>
      <w:r>
        <w:rPr>
          <w:color w:val="auto"/>
        </w:rPr>
        <w:t xml:space="preserve"> Qimminik qimuttunik Uumasunut nakorsaqarfik nakkutilliinermik aallartitsisinnaavoq qimmit tunilaatiasumik nappaateqartutut ersiuteqarpata imaluunniit arlaannik peqqiilliuuteqarpata illersugassaappataluunniit. Uumasunut nakorsaqarfik nakkutiginninnernut atatillugu misiligutissanik tigooqqaallunilu katersisinnaavoq, kiisalu immikkut nalunaaqutsersuilluni nalunaarsuillunilu, tunillaassuutsitsinaveersaarutinik suliniutinik aallartitsisinnaalluni kiisalu uumasunik nakorsaanermik periaatsinik allanik suliaqarsinnaalluni.</w:t>
      </w:r>
      <w:r>
        <w:rPr>
          <w:color w:val="auto"/>
        </w:rPr>
        <w:br/>
      </w:r>
      <w:r>
        <w:rPr>
          <w:rStyle w:val="Fremhv"/>
          <w:color w:val="auto"/>
          <w:bdr w:val="none" w:sz="0" w:space="0" w:color="auto" w:frame="1"/>
        </w:rPr>
        <w:t xml:space="preserve">  Imm. 2.  </w:t>
      </w:r>
      <w:r>
        <w:rPr>
          <w:color w:val="auto"/>
        </w:rPr>
        <w:t xml:space="preserve"> Qimminik piginnittoq Uumasunut nakorsaaneqarfimmut pisuni imm. 1-imi ittumi akeqanngitsumik pisariaqarnera naapertorlugu ikiuutissaaq.</w:t>
      </w:r>
    </w:p>
    <w:p w14:paraId="1B753A57" w14:textId="65C8A178" w:rsidR="007C2017" w:rsidRPr="00244090" w:rsidRDefault="007C2017"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Qimmit nappaataannik parvovirusimillu annerusumik tuniluuttoqarluni nappaalasoqarnerani akiuussutissiineq annertusineqarsinnaavoq. </w:t>
      </w:r>
    </w:p>
    <w:p w14:paraId="7B4BD5D2" w14:textId="6791D3F6" w:rsidR="007C2017" w:rsidRPr="00244090" w:rsidRDefault="007C2017" w:rsidP="00244090">
      <w:pPr>
        <w:spacing w:after="0" w:line="288" w:lineRule="auto"/>
        <w:textAlignment w:val="baseline"/>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4. </w:t>
      </w:r>
      <w:r>
        <w:rPr>
          <w:rFonts w:ascii="Times New Roman" w:hAnsi="Times New Roman"/>
          <w:sz w:val="24"/>
        </w:rPr>
        <w:t xml:space="preserve"> Kommunalbestyrelsi nappaalanermik tuniluuttumik pasitsaassaqarpat Uumasunut nakorsaaneqarfik piaartumik attavigissavaa.</w:t>
      </w:r>
    </w:p>
    <w:p w14:paraId="2756DEAA" w14:textId="77777777" w:rsidR="007C2017" w:rsidRPr="00244090" w:rsidRDefault="007C2017" w:rsidP="00244090">
      <w:pPr>
        <w:pStyle w:val="Default"/>
        <w:spacing w:line="288" w:lineRule="auto"/>
        <w:rPr>
          <w:color w:val="auto"/>
        </w:rPr>
      </w:pPr>
    </w:p>
    <w:p w14:paraId="4B93E142" w14:textId="0B22FD79" w:rsidR="007C2017" w:rsidRPr="00244090" w:rsidRDefault="007C2017"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24.</w:t>
      </w:r>
      <w:r>
        <w:rPr>
          <w:rFonts w:ascii="Times New Roman" w:hAnsi="Times New Roman"/>
          <w:sz w:val="24"/>
        </w:rPr>
        <w:t xml:space="preserve"> Qimmit qimuttut akornanni nappaalasoqalerpat tuniluutsitsinaveersaarnermik pisariaqartunik suliniutinik kommunalbestyrelsit Uumasut nakorsaqarnikkut oqartussaaffiannit aallartitsinissamut peqquteqarsinnaapput. </w:t>
      </w:r>
    </w:p>
    <w:p w14:paraId="0335890E" w14:textId="77777777" w:rsidR="007C2017" w:rsidRPr="00244090" w:rsidRDefault="007C2017"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Nappaammik siaruarterinissamut aarlerinaateqalersitsisoqassappat illoqarfiit nunaqarfiillu akornanni qimminik qimuttunik eqqussuineq annissuinerlu kiisalu qimusserneq Uumasut nakorsaqarnikkut oqartussaaffiata inerteqqutigisinnaavaa.  </w:t>
      </w:r>
    </w:p>
    <w:p w14:paraId="37D79D07" w14:textId="1BE3D076" w:rsidR="007C2017" w:rsidRPr="00244090" w:rsidRDefault="007C2017" w:rsidP="0024409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Uumasunut nakorsaaneqarfimmit piginnaatinneqartut uumasut nakorsarinngisai, qimminik akiuussusersuisuunngitsut qimminilluunniit nakkutilliisuunngitsut qimminik akiuussusersuisut qimminilluunniit nakkutilliisut taama iliornissaminnut immikkut akuerisaasut nappaalasoqalernerani nappaatinilluunniit tuniluuttoqarnerani akiuussusersuisinnaapput.</w:t>
      </w:r>
    </w:p>
    <w:p w14:paraId="65AFDF33" w14:textId="77777777" w:rsidR="007C2017" w:rsidRPr="00244090" w:rsidRDefault="007C2017" w:rsidP="00244090">
      <w:pPr>
        <w:pStyle w:val="Default"/>
        <w:spacing w:line="288" w:lineRule="auto"/>
        <w:rPr>
          <w:color w:val="auto"/>
        </w:rPr>
      </w:pPr>
      <w:r>
        <w:rPr>
          <w:color w:val="auto"/>
        </w:rPr>
        <w:t xml:space="preserve">  </w:t>
      </w:r>
      <w:r>
        <w:rPr>
          <w:i/>
          <w:color w:val="auto"/>
        </w:rPr>
        <w:t>Imm. 4.</w:t>
      </w:r>
      <w:r>
        <w:rPr>
          <w:color w:val="auto"/>
        </w:rPr>
        <w:t xml:space="preserve"> Imm. 1-imi suliniutinik aallartitsinermut attuumassuteqartunik aningaasartuutit kommunalbestyrelsimit akilerneqassapput.</w:t>
      </w:r>
    </w:p>
    <w:p w14:paraId="19D2E6C3" w14:textId="77777777" w:rsidR="007C2017" w:rsidRPr="00244090" w:rsidRDefault="007C2017" w:rsidP="00244090">
      <w:pPr>
        <w:spacing w:after="0" w:line="288" w:lineRule="auto"/>
        <w:textAlignment w:val="baseline"/>
        <w:rPr>
          <w:rFonts w:ascii="Times New Roman" w:eastAsia="Times New Roman" w:hAnsi="Times New Roman" w:cs="Times New Roman"/>
          <w:sz w:val="24"/>
          <w:szCs w:val="24"/>
        </w:rPr>
      </w:pPr>
    </w:p>
    <w:p w14:paraId="08423394" w14:textId="31115732" w:rsidR="00611E06" w:rsidRPr="00244090" w:rsidRDefault="00611E06" w:rsidP="00244090">
      <w:pPr>
        <w:spacing w:after="0" w:line="288" w:lineRule="auto"/>
        <w:jc w:val="center"/>
        <w:rPr>
          <w:rFonts w:ascii="Times New Roman" w:hAnsi="Times New Roman" w:cs="Times New Roman"/>
          <w:b/>
          <w:sz w:val="24"/>
          <w:szCs w:val="24"/>
        </w:rPr>
      </w:pPr>
      <w:r>
        <w:rPr>
          <w:rFonts w:ascii="Times New Roman" w:hAnsi="Times New Roman"/>
          <w:b/>
          <w:sz w:val="24"/>
        </w:rPr>
        <w:t>Kapitali 8</w:t>
      </w:r>
    </w:p>
    <w:p w14:paraId="6EC17859" w14:textId="77777777"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Piaqqiortitsineq, qimmit sungiusaaviinik ingerlatsineq, niuerneq assartuinerlu</w:t>
      </w:r>
    </w:p>
    <w:p w14:paraId="0F32E865" w14:textId="77777777" w:rsidR="00611E06" w:rsidRPr="00244090" w:rsidRDefault="00611E06" w:rsidP="00244090">
      <w:pPr>
        <w:pStyle w:val="Default"/>
        <w:spacing w:line="288" w:lineRule="auto"/>
        <w:jc w:val="both"/>
        <w:rPr>
          <w:bCs/>
          <w:color w:val="auto"/>
        </w:rPr>
      </w:pPr>
    </w:p>
    <w:p w14:paraId="2F0A1A1F" w14:textId="1175DE25" w:rsidR="00611E06" w:rsidRPr="00244090" w:rsidRDefault="00611E06" w:rsidP="00244090">
      <w:pPr>
        <w:pStyle w:val="Default"/>
        <w:spacing w:line="288" w:lineRule="auto"/>
        <w:rPr>
          <w:bCs/>
          <w:color w:val="auto"/>
        </w:rPr>
      </w:pPr>
      <w:bookmarkStart w:id="19" w:name="_Hlk147231711"/>
      <w:bookmarkStart w:id="20" w:name="_Hlk147231791"/>
      <w:r>
        <w:rPr>
          <w:color w:val="auto"/>
        </w:rPr>
        <w:t xml:space="preserve">  </w:t>
      </w:r>
      <w:r>
        <w:rPr>
          <w:b/>
          <w:color w:val="auto"/>
        </w:rPr>
        <w:t>§ 25.</w:t>
      </w:r>
      <w:r>
        <w:rPr>
          <w:color w:val="auto"/>
        </w:rPr>
        <w:t xml:space="preserve"> Qimmit sungiusaaviinik, angerlarsimatitsisarfinnik aamma paaqqinnittarfinnik pilersitsineq, aaqqissuussineq ingerlatsinerlu taamaallaat Uumasunut Nakorsaaneqarfimmit akuersissuteqarnikkut pisinnaapput.</w:t>
      </w:r>
    </w:p>
    <w:bookmarkEnd w:id="19"/>
    <w:p w14:paraId="3198F047" w14:textId="77777777" w:rsidR="00611E06" w:rsidRPr="00244090" w:rsidRDefault="00611E06" w:rsidP="00244090">
      <w:pPr>
        <w:pStyle w:val="Default"/>
        <w:spacing w:line="288" w:lineRule="auto"/>
        <w:jc w:val="both"/>
        <w:rPr>
          <w:bCs/>
          <w:color w:val="auto"/>
        </w:rPr>
      </w:pPr>
      <w:r>
        <w:rPr>
          <w:color w:val="auto"/>
        </w:rPr>
        <w:lastRenderedPageBreak/>
        <w:t xml:space="preserve">  </w:t>
      </w:r>
      <w:r>
        <w:rPr>
          <w:i/>
          <w:color w:val="auto"/>
        </w:rPr>
        <w:t>Imm. 2.</w:t>
      </w:r>
      <w:r>
        <w:rPr>
          <w:color w:val="auto"/>
        </w:rPr>
        <w:t xml:space="preserve">  Qimmit sungiusaaviinik ingerlatsinermut, piaqqiortitsinermut, allisaanermut, nipitartitsinermut kiisalu piaqqanik paarsinermut arnavissanillu ilummisunik paarsinermut paaqqutarinninnerlu pillugit Naalakkersuisut ersarinnerusunik malittarisassiorsinnaapput.</w:t>
      </w:r>
    </w:p>
    <w:bookmarkEnd w:id="20"/>
    <w:p w14:paraId="5346A58A" w14:textId="77777777" w:rsidR="00611E06" w:rsidRPr="00244090" w:rsidRDefault="00611E06" w:rsidP="00244090">
      <w:pPr>
        <w:pStyle w:val="Default"/>
        <w:spacing w:line="288" w:lineRule="auto"/>
        <w:rPr>
          <w:b/>
          <w:bCs/>
          <w:color w:val="auto"/>
        </w:rPr>
      </w:pPr>
    </w:p>
    <w:p w14:paraId="58497F7D" w14:textId="700FE790" w:rsidR="00611E06" w:rsidRPr="00244090" w:rsidRDefault="00611E06" w:rsidP="00244090">
      <w:pPr>
        <w:pStyle w:val="Default"/>
        <w:spacing w:line="288" w:lineRule="auto"/>
        <w:rPr>
          <w:color w:val="auto"/>
        </w:rPr>
      </w:pPr>
      <w:r>
        <w:rPr>
          <w:b/>
          <w:color w:val="auto"/>
        </w:rPr>
        <w:t xml:space="preserve">  § 26.  </w:t>
      </w:r>
      <w:r>
        <w:rPr>
          <w:color w:val="auto"/>
        </w:rPr>
        <w:t>Qimuttunik qimminik niuerneq pillugu Naalakkersuisut ersarinnerusunik malittarisassiorsinnaapput, matumani ilaallutik pisinermi tunisinermilu nalunaaruteqarneq nalunaarutiginninnerlu, peqqissusaannut tunngasunut piumasaqaatit, misissuinerit, passussinerit, assartuinerit, uninngatinneqarneri assigisaannullu tunngasut.</w:t>
      </w:r>
    </w:p>
    <w:p w14:paraId="16ACCEE1" w14:textId="77777777" w:rsidR="00611E06" w:rsidRPr="00244090" w:rsidRDefault="00611E06" w:rsidP="00244090">
      <w:pPr>
        <w:pStyle w:val="Default"/>
        <w:spacing w:line="288" w:lineRule="auto"/>
        <w:rPr>
          <w:color w:val="auto"/>
        </w:rPr>
      </w:pPr>
    </w:p>
    <w:p w14:paraId="7E8959DD" w14:textId="5D514E05" w:rsidR="00611E06" w:rsidRPr="00244090" w:rsidRDefault="00611E06" w:rsidP="00244090">
      <w:pPr>
        <w:pStyle w:val="Default"/>
        <w:spacing w:line="288" w:lineRule="auto"/>
        <w:rPr>
          <w:bCs/>
          <w:color w:val="auto"/>
        </w:rPr>
      </w:pPr>
      <w:r>
        <w:rPr>
          <w:b/>
          <w:color w:val="auto"/>
        </w:rPr>
        <w:t xml:space="preserve">  § 27.  </w:t>
      </w:r>
      <w:r>
        <w:rPr>
          <w:color w:val="auto"/>
        </w:rPr>
        <w:t xml:space="preserve">  Qimminik qimuttunik assartuineq illersorneqarsinnaasumik qimmillu qimuttup isikkua aamma peqqissusaa isiginiarlugit assartuisoqartassaaq. </w:t>
      </w:r>
    </w:p>
    <w:p w14:paraId="7649621A" w14:textId="719DAD27" w:rsidR="00611E06" w:rsidRPr="00244090" w:rsidRDefault="00611E06" w:rsidP="00244090">
      <w:pPr>
        <w:pStyle w:val="Default"/>
        <w:spacing w:line="288" w:lineRule="auto"/>
        <w:rPr>
          <w:bCs/>
          <w:color w:val="auto"/>
        </w:rPr>
      </w:pPr>
      <w:r>
        <w:rPr>
          <w:i/>
          <w:color w:val="auto"/>
        </w:rPr>
        <w:t xml:space="preserve">  Imm. 2.</w:t>
      </w:r>
      <w:r>
        <w:rPr>
          <w:color w:val="auto"/>
        </w:rPr>
        <w:t>Nalunaaquttap akunnerinik sisamanik sivisunerusumik angalasoqassatillugu qimmit qimuttut imermik imersinnaassapput.</w:t>
      </w:r>
    </w:p>
    <w:p w14:paraId="31ADA582" w14:textId="7627410F" w:rsidR="002C74F7" w:rsidRPr="00244090" w:rsidRDefault="002C74F7" w:rsidP="00244090">
      <w:pPr>
        <w:pStyle w:val="Default"/>
        <w:spacing w:line="288" w:lineRule="auto"/>
        <w:rPr>
          <w:rFonts w:eastAsia="Times New Roman"/>
          <w:color w:val="000000" w:themeColor="text1"/>
        </w:rPr>
      </w:pPr>
      <w:r>
        <w:rPr>
          <w:color w:val="auto"/>
        </w:rPr>
        <w:t xml:space="preserve">  </w:t>
      </w:r>
      <w:bookmarkStart w:id="21" w:name="_Hlk149299686"/>
      <w:r>
        <w:rPr>
          <w:i/>
          <w:color w:val="auto"/>
        </w:rPr>
        <w:t>Imm. 3</w:t>
      </w:r>
      <w:r>
        <w:rPr>
          <w:color w:val="auto"/>
        </w:rPr>
        <w:t xml:space="preserve">.  </w:t>
      </w:r>
      <w:r>
        <w:rPr>
          <w:color w:val="000000" w:themeColor="text1"/>
        </w:rPr>
        <w:t xml:space="preserve"> Qimminik qimuttunik assartuinermut tunngatillugu Naalakkersuisut ersarinnerusunik malittarisassiorsinnaapput, matumani ilaatillugit assartorneranni uppernarsaatinik nassataqartinneqarnissaannut piumasaqaatinut tunngasut.</w:t>
      </w:r>
    </w:p>
    <w:bookmarkEnd w:id="21"/>
    <w:p w14:paraId="1B396C55" w14:textId="38C625DC" w:rsidR="00611E06" w:rsidRPr="00244090" w:rsidRDefault="00611E06" w:rsidP="00244090">
      <w:pPr>
        <w:pStyle w:val="Default"/>
        <w:spacing w:line="288" w:lineRule="auto"/>
      </w:pPr>
      <w:r>
        <w:rPr>
          <w:i/>
          <w:color w:val="auto"/>
        </w:rPr>
        <w:t xml:space="preserve">  </w:t>
      </w:r>
    </w:p>
    <w:p w14:paraId="04FDBFD7" w14:textId="11409B59" w:rsidR="00611E06" w:rsidRPr="00244090" w:rsidRDefault="00611E06" w:rsidP="00244090">
      <w:pPr>
        <w:spacing w:after="0" w:line="288" w:lineRule="auto"/>
        <w:jc w:val="center"/>
        <w:rPr>
          <w:rFonts w:ascii="Times New Roman" w:hAnsi="Times New Roman" w:cs="Times New Roman"/>
          <w:b/>
          <w:sz w:val="24"/>
          <w:szCs w:val="24"/>
        </w:rPr>
      </w:pPr>
      <w:r>
        <w:rPr>
          <w:rFonts w:ascii="Times New Roman" w:hAnsi="Times New Roman"/>
          <w:b/>
          <w:sz w:val="24"/>
        </w:rPr>
        <w:t>Kapitali 9</w:t>
      </w:r>
    </w:p>
    <w:p w14:paraId="15B54F1C" w14:textId="77777777"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 xml:space="preserve">Qimminik qimuttunik pilattaanermik nakorsaasersuillunilu passussinerit </w:t>
      </w:r>
      <w:bookmarkStart w:id="22" w:name="_Hlk148604049"/>
      <w:r>
        <w:rPr>
          <w:rFonts w:ascii="Times New Roman" w:hAnsi="Times New Roman"/>
          <w:i/>
          <w:sz w:val="24"/>
        </w:rPr>
        <w:t>kiisalu napparsimmavinnik il.il. pilersitsinerit ingerlatsinerillu</w:t>
      </w:r>
      <w:bookmarkEnd w:id="22"/>
      <w:r>
        <w:rPr>
          <w:rFonts w:ascii="Times New Roman" w:hAnsi="Times New Roman"/>
          <w:i/>
          <w:sz w:val="24"/>
        </w:rPr>
        <w:t>.</w:t>
      </w:r>
    </w:p>
    <w:p w14:paraId="67A89AE5" w14:textId="77777777" w:rsidR="00611E06" w:rsidRPr="00244090" w:rsidRDefault="00611E06" w:rsidP="00244090">
      <w:pPr>
        <w:spacing w:after="0" w:line="288" w:lineRule="auto"/>
        <w:rPr>
          <w:rFonts w:ascii="Times New Roman" w:hAnsi="Times New Roman" w:cs="Times New Roman"/>
          <w:i/>
          <w:sz w:val="24"/>
          <w:szCs w:val="24"/>
        </w:rPr>
      </w:pPr>
    </w:p>
    <w:p w14:paraId="4A4B2619" w14:textId="25A7BE84"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28.</w:t>
      </w:r>
      <w:r>
        <w:rPr>
          <w:rFonts w:ascii="Times New Roman" w:hAnsi="Times New Roman"/>
          <w:sz w:val="24"/>
        </w:rPr>
        <w:t xml:space="preserve"> Qimminik qimuttunik pilattaanermik nakorsaasersuillunilu passussinerit uumasut nakorsaqarfianit akuerisaasumik uumasut nakorsaannik taamatullu passussinissamik Naalakkersuisunit akuersissuteqartumit taamaallaat suliarineqarsinnaapput. Nakorsaatinik katsorsaaneq ima paasineqassaaq nakorsaatinik tamanik katsorsaaneq, akiuussusersuineq minillugu.</w:t>
      </w:r>
    </w:p>
    <w:p w14:paraId="40015DEE" w14:textId="77777777" w:rsidR="00611E06" w:rsidRPr="00244090" w:rsidRDefault="00611E06" w:rsidP="00244090">
      <w:pPr>
        <w:spacing w:after="0" w:line="288" w:lineRule="auto"/>
        <w:rPr>
          <w:rFonts w:ascii="Times New Roman" w:hAnsi="Times New Roman" w:cs="Times New Roman"/>
          <w:i/>
          <w:sz w:val="24"/>
          <w:szCs w:val="24"/>
        </w:rPr>
      </w:pPr>
      <w:r>
        <w:rPr>
          <w:rFonts w:ascii="Times New Roman" w:hAnsi="Times New Roman"/>
          <w:i/>
          <w:sz w:val="24"/>
        </w:rPr>
        <w:t xml:space="preserve">  Imm. 2.  </w:t>
      </w:r>
      <w:r>
        <w:rPr>
          <w:rFonts w:ascii="Times New Roman" w:hAnsi="Times New Roman"/>
          <w:sz w:val="24"/>
        </w:rPr>
        <w:t xml:space="preserve"> Immikkoortoq 1-imit ilaatinneqanngillat nakorsaatit nakorsaatinilluunniit allanik atuilluni katsorsaanerit Naalakkersuisunit akuerisaasunit peqqinnissaqarfimmit sulisunut tunniunneqartut suliaritinneqartulluunniit Naalakkersuisunit akuerisaasumik uumasunit nakorsamit ilitsersuusioreernikkut, isumaqatigeereernikkut tunniussinissamilluunniit innersuussereernikkut.</w:t>
      </w:r>
      <w:r>
        <w:rPr>
          <w:rFonts w:ascii="Times New Roman" w:hAnsi="Times New Roman"/>
          <w:i/>
          <w:sz w:val="24"/>
        </w:rPr>
        <w:t xml:space="preserve">  </w:t>
      </w:r>
    </w:p>
    <w:p w14:paraId="0F7D4CEE"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Qimmip qimuttup isikkuanik allannguisussanik passussinerit inerteqqutaapput. </w:t>
      </w:r>
    </w:p>
    <w:p w14:paraId="54FCF54A"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Atortulersorluni allatulluunniit iliorluni qimmit qimuttut kigutaannik ajoqusiinissaq inerteqqutaavoq. </w:t>
      </w:r>
    </w:p>
    <w:p w14:paraId="075B05E2" w14:textId="77777777" w:rsidR="00611E06" w:rsidRPr="00244090" w:rsidRDefault="00611E06" w:rsidP="00244090">
      <w:pPr>
        <w:spacing w:after="0" w:line="288" w:lineRule="auto"/>
        <w:rPr>
          <w:rFonts w:ascii="Times New Roman" w:hAnsi="Times New Roman" w:cs="Times New Roman"/>
          <w:i/>
          <w:sz w:val="24"/>
          <w:szCs w:val="24"/>
        </w:rPr>
      </w:pPr>
    </w:p>
    <w:p w14:paraId="16B630B8" w14:textId="57FEE093" w:rsidR="00611E06" w:rsidRPr="00244090" w:rsidRDefault="00611E06" w:rsidP="00244090">
      <w:pPr>
        <w:pStyle w:val="Default"/>
        <w:spacing w:line="288" w:lineRule="auto"/>
        <w:rPr>
          <w:color w:val="000000" w:themeColor="text1"/>
        </w:rPr>
      </w:pPr>
      <w:r>
        <w:rPr>
          <w:b/>
          <w:color w:val="000000" w:themeColor="text1"/>
        </w:rPr>
        <w:t xml:space="preserve">  § 29</w:t>
      </w:r>
      <w:r>
        <w:rPr>
          <w:color w:val="000000" w:themeColor="text1"/>
        </w:rPr>
        <w:t>. Uumasunut napparsimmavinnik uumasunullu nakorsiartarfinnik ingerlatsinerit pillugit Naalakkersuisut erseqqinnerusumik malittarisassaliorsinnaapput.</w:t>
      </w:r>
    </w:p>
    <w:p w14:paraId="65BAA90F" w14:textId="77777777" w:rsidR="00611E06" w:rsidRPr="00244090" w:rsidRDefault="00611E06" w:rsidP="004E2469">
      <w:pPr>
        <w:spacing w:after="0" w:line="288" w:lineRule="auto"/>
        <w:rPr>
          <w:rFonts w:ascii="Times New Roman" w:hAnsi="Times New Roman" w:cs="Times New Roman"/>
          <w:sz w:val="24"/>
          <w:szCs w:val="24"/>
        </w:rPr>
      </w:pPr>
    </w:p>
    <w:p w14:paraId="6DCDE4E6" w14:textId="754B31D0" w:rsidR="00611E06" w:rsidRPr="00244090" w:rsidRDefault="00611E06" w:rsidP="00244090">
      <w:pPr>
        <w:spacing w:after="0" w:line="288" w:lineRule="auto"/>
        <w:jc w:val="center"/>
        <w:rPr>
          <w:rFonts w:ascii="Times New Roman" w:hAnsi="Times New Roman" w:cs="Times New Roman"/>
          <w:b/>
          <w:sz w:val="24"/>
          <w:szCs w:val="24"/>
        </w:rPr>
      </w:pPr>
      <w:r>
        <w:rPr>
          <w:rFonts w:ascii="Times New Roman" w:hAnsi="Times New Roman"/>
          <w:b/>
          <w:sz w:val="24"/>
        </w:rPr>
        <w:t>Kapitali 10</w:t>
      </w:r>
    </w:p>
    <w:p w14:paraId="0ED347A4" w14:textId="68C3C1F6"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Qimussimik sukkaniunnerit</w:t>
      </w:r>
    </w:p>
    <w:p w14:paraId="5A700A43" w14:textId="77777777" w:rsidR="00611E06" w:rsidRPr="00244090" w:rsidRDefault="00611E06" w:rsidP="00244090">
      <w:pPr>
        <w:spacing w:after="0" w:line="288" w:lineRule="auto"/>
        <w:jc w:val="center"/>
        <w:rPr>
          <w:rFonts w:ascii="Times New Roman" w:hAnsi="Times New Roman" w:cs="Times New Roman"/>
          <w:i/>
          <w:sz w:val="24"/>
          <w:szCs w:val="24"/>
        </w:rPr>
      </w:pPr>
    </w:p>
    <w:p w14:paraId="17468236" w14:textId="40146A8B" w:rsidR="00611E06" w:rsidRPr="00244090" w:rsidRDefault="00186797" w:rsidP="00244090">
      <w:pPr>
        <w:spacing w:after="0" w:line="288" w:lineRule="auto"/>
        <w:rPr>
          <w:rFonts w:ascii="Times New Roman" w:hAnsi="Times New Roman" w:cs="Times New Roman"/>
          <w:i/>
          <w:sz w:val="24"/>
          <w:szCs w:val="24"/>
        </w:rPr>
      </w:pPr>
      <w:r>
        <w:rPr>
          <w:rFonts w:ascii="Times New Roman" w:hAnsi="Times New Roman"/>
          <w:b/>
          <w:sz w:val="24"/>
        </w:rPr>
        <w:lastRenderedPageBreak/>
        <w:t xml:space="preserve">  § 30.</w:t>
      </w:r>
      <w:r>
        <w:rPr>
          <w:rFonts w:ascii="Times New Roman" w:hAnsi="Times New Roman"/>
          <w:sz w:val="24"/>
        </w:rPr>
        <w:t xml:space="preserve">  Qimussimik sukkaniunneq umanninerlu kiisalu taakkuninnga ingerlatsineq pillugit Naalakkersuisut ersarinnerusunik malittarisassiorsinnaapput. </w:t>
      </w:r>
    </w:p>
    <w:p w14:paraId="06FE0B3E" w14:textId="77777777" w:rsidR="00611E06" w:rsidRPr="00244090" w:rsidRDefault="00611E06" w:rsidP="00244090">
      <w:pPr>
        <w:spacing w:after="0" w:line="288" w:lineRule="auto"/>
        <w:jc w:val="center"/>
        <w:rPr>
          <w:rFonts w:ascii="Times New Roman" w:hAnsi="Times New Roman" w:cs="Times New Roman"/>
          <w:i/>
          <w:sz w:val="24"/>
          <w:szCs w:val="24"/>
        </w:rPr>
      </w:pPr>
    </w:p>
    <w:p w14:paraId="747F2FC0" w14:textId="2EEFA733" w:rsidR="00611E06" w:rsidRPr="00244090" w:rsidRDefault="00611E06" w:rsidP="00244090">
      <w:pPr>
        <w:spacing w:after="0" w:line="288" w:lineRule="auto"/>
        <w:jc w:val="center"/>
        <w:rPr>
          <w:rFonts w:ascii="Times New Roman" w:hAnsi="Times New Roman" w:cs="Times New Roman"/>
          <w:b/>
          <w:sz w:val="24"/>
          <w:szCs w:val="24"/>
        </w:rPr>
      </w:pPr>
      <w:r>
        <w:rPr>
          <w:rFonts w:ascii="Times New Roman" w:hAnsi="Times New Roman"/>
          <w:b/>
          <w:sz w:val="24"/>
        </w:rPr>
        <w:t>Kapitali 11</w:t>
      </w:r>
    </w:p>
    <w:p w14:paraId="4E57C5B2" w14:textId="283747A6"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 xml:space="preserve">Ilisimatusarneq, misileraaneq qimmillu sannaannik passussineq </w:t>
      </w:r>
    </w:p>
    <w:p w14:paraId="18481BB4" w14:textId="77777777" w:rsidR="00611E06" w:rsidRPr="00244090" w:rsidRDefault="00611E06" w:rsidP="00244090">
      <w:pPr>
        <w:spacing w:after="0" w:line="288" w:lineRule="auto"/>
        <w:jc w:val="center"/>
        <w:rPr>
          <w:rFonts w:ascii="Times New Roman" w:hAnsi="Times New Roman" w:cs="Times New Roman"/>
          <w:i/>
          <w:sz w:val="24"/>
          <w:szCs w:val="24"/>
        </w:rPr>
      </w:pPr>
    </w:p>
    <w:p w14:paraId="215B7A4C" w14:textId="35F4BC88"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31.</w:t>
      </w:r>
      <w:r>
        <w:rPr>
          <w:rFonts w:ascii="Times New Roman" w:hAnsi="Times New Roman"/>
          <w:sz w:val="24"/>
        </w:rPr>
        <w:t xml:space="preserve"> Qimmit qimuttut anisuumik mannissanilluuniit tigusinerit nuussinerillu taamaallaat pisinnaapput Uumasunut nakorsaaneqarfik immikkut akuersissuteqarpat inunnillu uumasunut nakorsaaneqarfimmit akuerisaasunit. </w:t>
      </w:r>
    </w:p>
    <w:p w14:paraId="4D6F6809" w14:textId="0CA67961"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Kalaallit qimmii qimuttut sannaannik passussinermut, matumanilu anisuumik mannissanilluuniit nuutsivigineqarsinnaanerannut tunngasunik Naalakkersuisut ersarinnerusunik malittarisassiorsinnaapput.</w:t>
      </w:r>
    </w:p>
    <w:p w14:paraId="45F70479" w14:textId="77777777" w:rsidR="00611E06" w:rsidRPr="00244090" w:rsidRDefault="00611E06" w:rsidP="00244090">
      <w:pPr>
        <w:spacing w:after="0" w:line="288" w:lineRule="auto"/>
        <w:rPr>
          <w:rFonts w:ascii="Times New Roman" w:hAnsi="Times New Roman" w:cs="Times New Roman"/>
          <w:b/>
          <w:sz w:val="24"/>
          <w:szCs w:val="24"/>
        </w:rPr>
      </w:pPr>
    </w:p>
    <w:p w14:paraId="307382AE" w14:textId="03F00FCD"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32.</w:t>
      </w:r>
      <w:r>
        <w:rPr>
          <w:rFonts w:ascii="Times New Roman" w:hAnsi="Times New Roman"/>
          <w:sz w:val="24"/>
        </w:rPr>
        <w:t xml:space="preserve">  Qimminik qimuttunik ilisimatusarneq, misiligutissanik paasissutissanillu katersineq kiisalu nakkutilliineq misileraanerillu suulluunniit qimmit sannaannut isumalluutinik atuineq taakkununngalu atatillugu suliaqarneq taakkununnga malittarisassat qaqugukkulluunniit atuuttut malillugit pisassapput. </w:t>
      </w:r>
    </w:p>
    <w:p w14:paraId="65F4A9B6" w14:textId="3BA22C60" w:rsidR="001D2A16" w:rsidRPr="00244090" w:rsidRDefault="00244090"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Imm. 1 naapertorlugu akuersissuteqartoqassappat misileraanerup suliarineqarnera pillugu paasissutissat katersorneqartut tamaasa pillugit Uumasunik nakorsaqarnermi oqartussaaffik ilisimatinneqassaaq.</w:t>
      </w:r>
    </w:p>
    <w:p w14:paraId="0C852C7F" w14:textId="54D9B076"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Imm. 2 naapertorlugu ilisimatitsineq Uumasunik nakorsaqarnermi oqartussaaffiup piumasaqarneratigut pissaaq kingusinnerpaamik misileraanerup naammassineqarneranit Uumasunullu nakorsaaneqarfiup piumasaqarneratut isikkoqartinneqassalluni. Tassunga atatillugu saqqummersitat Uumasunut nakorsaaneqarfimmut nassiunneqartassapput tamanut saqqummiunneranut atatillugit. </w:t>
      </w:r>
    </w:p>
    <w:p w14:paraId="6C08BDAE" w14:textId="0790B298"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 xml:space="preserve"> Qimminik qimuttunik ilisimatusarneq misileraanerlu pillugit maleruagassanik erseqqinnerusunik Naalakkersuisut aalajangersaasinnaapput.</w:t>
      </w:r>
    </w:p>
    <w:p w14:paraId="2661A93C" w14:textId="77777777" w:rsidR="00611E06" w:rsidRPr="00244090" w:rsidRDefault="00611E06" w:rsidP="00244090">
      <w:pPr>
        <w:spacing w:after="0" w:line="288" w:lineRule="auto"/>
        <w:rPr>
          <w:rFonts w:ascii="Times New Roman" w:hAnsi="Times New Roman" w:cs="Times New Roman"/>
          <w:i/>
          <w:sz w:val="24"/>
          <w:szCs w:val="24"/>
        </w:rPr>
      </w:pPr>
    </w:p>
    <w:p w14:paraId="0BA6215E" w14:textId="6F0B3FEB" w:rsidR="00611E06" w:rsidRPr="00244090" w:rsidRDefault="00611E06" w:rsidP="00244090">
      <w:pPr>
        <w:spacing w:after="0" w:line="288" w:lineRule="auto"/>
        <w:jc w:val="center"/>
        <w:rPr>
          <w:rFonts w:ascii="Times New Roman" w:hAnsi="Times New Roman" w:cs="Times New Roman"/>
          <w:b/>
          <w:sz w:val="24"/>
          <w:szCs w:val="24"/>
        </w:rPr>
      </w:pPr>
      <w:bookmarkStart w:id="23" w:name="_Hlk63255115"/>
      <w:r>
        <w:rPr>
          <w:rFonts w:ascii="Times New Roman" w:hAnsi="Times New Roman"/>
          <w:b/>
          <w:sz w:val="24"/>
        </w:rPr>
        <w:t>Kapitali 12</w:t>
      </w:r>
    </w:p>
    <w:p w14:paraId="7F5AB9F5" w14:textId="77777777" w:rsidR="00611E06" w:rsidRPr="00244090" w:rsidRDefault="00611E06" w:rsidP="00244090">
      <w:pPr>
        <w:spacing w:after="0" w:line="288" w:lineRule="auto"/>
        <w:jc w:val="center"/>
        <w:textAlignment w:val="baseline"/>
        <w:rPr>
          <w:rFonts w:ascii="Times New Roman" w:hAnsi="Times New Roman" w:cs="Times New Roman"/>
          <w:i/>
          <w:sz w:val="24"/>
          <w:szCs w:val="24"/>
        </w:rPr>
      </w:pPr>
      <w:r>
        <w:rPr>
          <w:rFonts w:ascii="Times New Roman" w:hAnsi="Times New Roman"/>
          <w:i/>
          <w:sz w:val="24"/>
        </w:rPr>
        <w:t>Nakkutilliineq, unnerluutiginninneq aamma uparuaaneq</w:t>
      </w:r>
    </w:p>
    <w:p w14:paraId="569CEFA7" w14:textId="77777777" w:rsidR="00611E06" w:rsidRPr="00244090" w:rsidRDefault="00611E06" w:rsidP="00244090">
      <w:pPr>
        <w:spacing w:after="0" w:line="288" w:lineRule="auto"/>
        <w:textAlignment w:val="baseline"/>
        <w:rPr>
          <w:rFonts w:ascii="Times New Roman" w:hAnsi="Times New Roman" w:cs="Times New Roman"/>
          <w:i/>
          <w:sz w:val="24"/>
          <w:szCs w:val="24"/>
        </w:rPr>
      </w:pPr>
    </w:p>
    <w:p w14:paraId="5DA2B90D" w14:textId="41D6474C" w:rsidR="00611E06" w:rsidRPr="00244090" w:rsidRDefault="00611E06" w:rsidP="00244090">
      <w:pPr>
        <w:spacing w:after="0" w:line="288" w:lineRule="auto"/>
        <w:textAlignment w:val="baseline"/>
        <w:rPr>
          <w:rFonts w:ascii="Times New Roman" w:eastAsia="Times New Roman" w:hAnsi="Times New Roman" w:cs="Times New Roman"/>
          <w:b/>
          <w:bCs/>
          <w:color w:val="000000" w:themeColor="text1"/>
          <w:sz w:val="24"/>
          <w:szCs w:val="24"/>
        </w:rPr>
      </w:pPr>
      <w:r>
        <w:rPr>
          <w:rFonts w:ascii="Times New Roman" w:hAnsi="Times New Roman"/>
          <w:b/>
          <w:color w:val="000000" w:themeColor="text1"/>
          <w:sz w:val="24"/>
        </w:rPr>
        <w:t xml:space="preserve">  § 33.  </w:t>
      </w:r>
      <w:r>
        <w:rPr>
          <w:rFonts w:ascii="Times New Roman" w:hAnsi="Times New Roman"/>
          <w:color w:val="000000" w:themeColor="text1"/>
          <w:sz w:val="24"/>
        </w:rPr>
        <w:t xml:space="preserve"> Inatsisartut inatsisaanni matumani aalajangersakkat malinneqarnersut Naalakkersuisut nakkutigissavaat.</w:t>
      </w:r>
    </w:p>
    <w:p w14:paraId="46A20A54" w14:textId="77777777" w:rsidR="00611E06" w:rsidRPr="00244090" w:rsidRDefault="00611E06" w:rsidP="00244090">
      <w:pPr>
        <w:spacing w:after="0" w:line="288" w:lineRule="auto"/>
        <w:textAlignment w:val="baseline"/>
        <w:rPr>
          <w:rFonts w:ascii="Times New Roman" w:eastAsia="Times New Roman" w:hAnsi="Times New Roman" w:cs="Times New Roman"/>
          <w:color w:val="000000" w:themeColor="text1"/>
          <w:sz w:val="24"/>
          <w:szCs w:val="24"/>
        </w:rPr>
      </w:pPr>
    </w:p>
    <w:p w14:paraId="060A073D" w14:textId="33764852" w:rsidR="00810917" w:rsidRDefault="00611E06">
      <w:pPr>
        <w:spacing w:after="0" w:line="288" w:lineRule="auto"/>
        <w:rPr>
          <w:rFonts w:ascii="Times New Roman" w:hAnsi="Times New Roman" w:cs="Times New Roman"/>
          <w:sz w:val="24"/>
          <w:szCs w:val="24"/>
        </w:rPr>
      </w:pPr>
      <w:r>
        <w:rPr>
          <w:rFonts w:ascii="Times New Roman" w:hAnsi="Times New Roman"/>
          <w:b/>
          <w:color w:val="000000" w:themeColor="text1"/>
          <w:sz w:val="24"/>
        </w:rPr>
        <w:t xml:space="preserve">  § 34.</w:t>
      </w:r>
      <w:r>
        <w:rPr>
          <w:rFonts w:ascii="Times New Roman" w:hAnsi="Times New Roman"/>
          <w:color w:val="000000" w:themeColor="text1"/>
          <w:sz w:val="24"/>
        </w:rPr>
        <w:t xml:space="preserve">  </w:t>
      </w:r>
      <w:r>
        <w:rPr>
          <w:rFonts w:ascii="Times New Roman" w:hAnsi="Times New Roman"/>
          <w:sz w:val="24"/>
        </w:rPr>
        <w:t xml:space="preserve">Kommunalbestyrelsip Inatsisartut inatsisaanni uani §§-it 3-4, § 5, imm. 1, § 7, imm. 2, §§ 8-17, §§ 19-21, § 28, imm. 1-2 atuutsinneqarnersut nakkutigissavai.  </w:t>
      </w:r>
    </w:p>
    <w:p w14:paraId="517313DA" w14:textId="15CD038D" w:rsidR="00611E06" w:rsidRPr="00244090" w:rsidRDefault="00810917" w:rsidP="004E2469">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Piumasaqaatit §§-ini 3-5, § 7, imm. 2, §§ 8-17 aamma §§ 19-21-mi aalajangersarneqartut taakkuluuniit naapertorlugit malittarisassat aalajangersarneqartut malinneqarnissaat qularnaarniarlugu peqqussutit inerteqqutillu pisariaqartutut isigineqartut kommunalbestyrelsinit nalunaarutigineqassapput.</w:t>
      </w:r>
    </w:p>
    <w:p w14:paraId="46CD7C25" w14:textId="285A8B64" w:rsidR="00611E06" w:rsidRPr="00244090" w:rsidRDefault="00611E06" w:rsidP="004E2469">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Kommunalbestyrelsip Uumasunut Nakorsaaneqarfik suliani Inatsisartut inatsisaanni uani § 5, imm. 4, § 8, imm. 4, § 13, imm. 2, § 14, imm. 4, § 34, imm. 5 aamma § 37, imm. 2 </w:t>
      </w:r>
      <w:r>
        <w:rPr>
          <w:rFonts w:ascii="Times New Roman" w:hAnsi="Times New Roman"/>
          <w:sz w:val="24"/>
        </w:rPr>
        <w:lastRenderedPageBreak/>
        <w:t xml:space="preserve">malillugu tunngasuni isumasiortassavaa kiisalu uumasuuteqarnermut tunngasuni nalornileruni imaluunniit inatsit malillugu oqartussaasutut akisussaaffimminut tunngasuni nalornileruni. </w:t>
      </w:r>
    </w:p>
    <w:p w14:paraId="54206B23" w14:textId="3A6163B7" w:rsidR="00611E06" w:rsidRPr="00244090" w:rsidRDefault="00611E06" w:rsidP="004E2469">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Kommunalbestyrelsi Uumasunut nakorsaaneqarfimmut nalunaaruteqassaaq, pissutsinik oqartussaqarfiup taassuma iliuuseqarfigisariaqagaanik maluginiagaqaruni.</w:t>
      </w:r>
    </w:p>
    <w:p w14:paraId="0D7D2019" w14:textId="5A875049" w:rsidR="001B39EE" w:rsidRPr="00244090" w:rsidRDefault="001B39EE" w:rsidP="004E2469">
      <w:pPr>
        <w:spacing w:after="0" w:line="288" w:lineRule="auto"/>
        <w:rPr>
          <w:rFonts w:ascii="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  </w:t>
      </w:r>
      <w:r>
        <w:rPr>
          <w:rFonts w:ascii="Times New Roman" w:hAnsi="Times New Roman"/>
          <w:color w:val="000000" w:themeColor="text1"/>
          <w:sz w:val="24"/>
        </w:rPr>
        <w:t xml:space="preserve">Qimmimik qimuttumik toqutsiniarnermut kommunalbestyrelsi Uumasunut nakorsaaneqarfik isumasioqatigereerlugu aalajangissaaq. Inatsisartut inatsisaat una malillugu qimminik qimuttunik toqutsineq kommunalbestyrelsimit imaluunniit Uumasunut nakorsaaneqarfimmit imaluunniit oqartussanit taakkunannga inuit toqutsinissamut piginnaatinneqartunit suliarineqartassaaq, piginnittup nammineerluni oqartussanit inatsisit malillugit peqquneqarneratigut toqutsinngippat. </w:t>
      </w:r>
    </w:p>
    <w:p w14:paraId="7ABAF36E" w14:textId="77777777" w:rsidR="00611E06" w:rsidRPr="00244090" w:rsidRDefault="00611E06" w:rsidP="00244090">
      <w:pPr>
        <w:spacing w:after="0" w:line="288" w:lineRule="auto"/>
        <w:rPr>
          <w:rFonts w:ascii="Times New Roman" w:hAnsi="Times New Roman" w:cs="Times New Roman"/>
          <w:color w:val="000000" w:themeColor="text1"/>
          <w:sz w:val="24"/>
          <w:szCs w:val="24"/>
        </w:rPr>
      </w:pPr>
    </w:p>
    <w:p w14:paraId="7119BB5E" w14:textId="6E25F70C" w:rsidR="00611E06" w:rsidRPr="00244090" w:rsidRDefault="00611E06" w:rsidP="004E2469">
      <w:pPr>
        <w:spacing w:after="0" w:line="288" w:lineRule="auto"/>
        <w:rPr>
          <w:rFonts w:ascii="Times New Roman" w:hAnsi="Times New Roman" w:cs="Times New Roman"/>
          <w:sz w:val="24"/>
          <w:szCs w:val="24"/>
        </w:rPr>
      </w:pPr>
      <w:r>
        <w:rPr>
          <w:rFonts w:ascii="Times New Roman" w:hAnsi="Times New Roman"/>
          <w:b/>
          <w:color w:val="000000" w:themeColor="text1"/>
          <w:sz w:val="24"/>
        </w:rPr>
        <w:t xml:space="preserve">  § 35.</w:t>
      </w:r>
      <w:r>
        <w:rPr>
          <w:rFonts w:ascii="Times New Roman" w:hAnsi="Times New Roman"/>
          <w:color w:val="000000" w:themeColor="text1"/>
          <w:sz w:val="24"/>
        </w:rPr>
        <w:t xml:space="preserve">  </w:t>
      </w:r>
      <w:r>
        <w:rPr>
          <w:rFonts w:ascii="Times New Roman" w:hAnsi="Times New Roman"/>
          <w:sz w:val="24"/>
        </w:rPr>
        <w:t xml:space="preserve">  Uumasunut Nakorsaaneqarfiup suliani uumasunik illersuiniarnermut uumasunullu tunngasunik suliaqarnermut ilisimasaqarnissamut pisariaqartuni pingaarnertut nakkutilliisuuvoq, tak. § 3, imm. 3-4, § 5, imm. 1-4, § 6, § 14, imm. 4, §§ 19-21, §§ 23-24, § 25, § 28, § 31-32 kiisalu §§ 36-37.  </w:t>
      </w:r>
    </w:p>
    <w:p w14:paraId="03360175" w14:textId="0A539551" w:rsidR="00611E06" w:rsidRPr="00244090" w:rsidRDefault="00611E06" w:rsidP="004E2469">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Uumasunut nakorsaaneqarfik nammineq najuussinnaatinnagu, oqartussaqarfiup aalajangigaanik suliaqarnissaminut kommunalbestyrelsi pisussaaffeqarpoq.</w:t>
      </w:r>
    </w:p>
    <w:p w14:paraId="49E2A62B" w14:textId="77777777" w:rsidR="00611E06" w:rsidRPr="00244090" w:rsidRDefault="00611E06" w:rsidP="00244090">
      <w:pPr>
        <w:spacing w:after="0" w:line="288" w:lineRule="auto"/>
        <w:rPr>
          <w:rFonts w:ascii="Times New Roman" w:hAnsi="Times New Roman" w:cs="Times New Roman"/>
          <w:color w:val="000000" w:themeColor="text1"/>
          <w:sz w:val="24"/>
          <w:szCs w:val="24"/>
        </w:rPr>
      </w:pPr>
      <w:r>
        <w:rPr>
          <w:rFonts w:ascii="Times New Roman" w:hAnsi="Times New Roman"/>
          <w:i/>
          <w:color w:val="000000" w:themeColor="text1"/>
          <w:sz w:val="24"/>
        </w:rPr>
        <w:t xml:space="preserve">  Imm. 3.</w:t>
      </w:r>
      <w:r>
        <w:rPr>
          <w:rFonts w:ascii="Times New Roman" w:hAnsi="Times New Roman"/>
          <w:color w:val="000000" w:themeColor="text1"/>
          <w:sz w:val="24"/>
        </w:rPr>
        <w:t xml:space="preserve">  Uumasunut nakorsaaneqarfik kinaassutsimik uppernarsaateqarluni eqqartuussivimmillu piginnaatitsissuteqaratik qaqugukkulluunniit pisortat namminersortullu illuutaannik, iniutaannik, angallataannik allagaataanillu takusaasinnaapput paasissutissanik Inatsisartut inatsisaat una naapertorlugu malittarisassiat tunngavigalugit aalajangiinissanut atugassanik pissarsiniarluni.</w:t>
      </w:r>
    </w:p>
    <w:p w14:paraId="170D9019" w14:textId="77777777" w:rsidR="00611E06" w:rsidRPr="00244090" w:rsidRDefault="00611E06" w:rsidP="00244090">
      <w:pPr>
        <w:spacing w:after="0" w:line="288" w:lineRule="auto"/>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Pr>
          <w:rFonts w:ascii="Times New Roman" w:hAnsi="Times New Roman"/>
          <w:i/>
          <w:color w:val="000000" w:themeColor="text1"/>
          <w:sz w:val="24"/>
        </w:rPr>
        <w:t>Imm. 4.</w:t>
      </w:r>
      <w:r>
        <w:rPr>
          <w:rFonts w:ascii="Times New Roman" w:hAnsi="Times New Roman"/>
          <w:color w:val="000000" w:themeColor="text1"/>
          <w:sz w:val="24"/>
        </w:rPr>
        <w:t xml:space="preserve">  Uumasunut oqartussaqarfik imm. 3 malillugu inunnut paasissutissanik katersinissaminnut naleqquttutut isigineqartunut piffissami killilikkami piginnaatitsissuteqarsinnaavoq. </w:t>
      </w:r>
    </w:p>
    <w:p w14:paraId="34B6565A" w14:textId="77777777" w:rsidR="001B39EE" w:rsidRPr="00244090" w:rsidRDefault="001B39EE" w:rsidP="00244090">
      <w:pPr>
        <w:spacing w:after="0" w:line="288" w:lineRule="auto"/>
        <w:rPr>
          <w:rFonts w:ascii="Times New Roman" w:hAnsi="Times New Roman" w:cs="Times New Roman"/>
          <w:color w:val="000000" w:themeColor="text1"/>
          <w:sz w:val="24"/>
          <w:szCs w:val="24"/>
        </w:rPr>
      </w:pPr>
    </w:p>
    <w:p w14:paraId="71E8EC7C" w14:textId="536461E8" w:rsidR="00611E06" w:rsidRPr="00244090" w:rsidRDefault="00611E06" w:rsidP="00244090">
      <w:pPr>
        <w:spacing w:after="0" w:line="288" w:lineRule="auto"/>
        <w:rPr>
          <w:rFonts w:ascii="Times New Roman" w:hAnsi="Times New Roman" w:cs="Times New Roman"/>
          <w:bCs/>
          <w:sz w:val="24"/>
          <w:szCs w:val="24"/>
        </w:rPr>
      </w:pPr>
      <w:r>
        <w:rPr>
          <w:rFonts w:ascii="Times New Roman" w:hAnsi="Times New Roman"/>
          <w:b/>
          <w:sz w:val="24"/>
        </w:rPr>
        <w:t xml:space="preserve">  § 36. </w:t>
      </w:r>
      <w:r>
        <w:rPr>
          <w:rFonts w:ascii="Times New Roman" w:hAnsi="Times New Roman"/>
          <w:sz w:val="24"/>
        </w:rPr>
        <w:t xml:space="preserve">  Kialuuniit qimmeq qimuttoq § 8, naapertorlugu illersorneqarsinnaanngitsumik pineqarsoriguniuk tamanna kommunalbestyrelsimut Uumasunulluunniit nakorsaaneqarfimmut ingerlaannaq nalunaarutigissavaa. </w:t>
      </w:r>
    </w:p>
    <w:p w14:paraId="0FC53E12" w14:textId="77777777" w:rsidR="00611E06" w:rsidRPr="00244090" w:rsidRDefault="00611E06" w:rsidP="00244090">
      <w:pPr>
        <w:spacing w:after="0" w:line="288" w:lineRule="auto"/>
        <w:rPr>
          <w:rFonts w:ascii="Times New Roman" w:hAnsi="Times New Roman" w:cs="Times New Roman"/>
          <w:bCs/>
          <w:sz w:val="24"/>
          <w:szCs w:val="24"/>
        </w:rPr>
      </w:pPr>
    </w:p>
    <w:p w14:paraId="1CEAF71B" w14:textId="5CF66A8D" w:rsidR="00611E06" w:rsidRPr="00244090" w:rsidRDefault="00611E06" w:rsidP="00244090">
      <w:pPr>
        <w:spacing w:after="0" w:line="288" w:lineRule="auto"/>
        <w:rPr>
          <w:rFonts w:ascii="Times New Roman" w:hAnsi="Times New Roman" w:cs="Times New Roman"/>
          <w:bCs/>
          <w:sz w:val="24"/>
          <w:szCs w:val="24"/>
        </w:rPr>
      </w:pPr>
      <w:r>
        <w:rPr>
          <w:rFonts w:ascii="Times New Roman" w:hAnsi="Times New Roman"/>
          <w:b/>
          <w:sz w:val="24"/>
        </w:rPr>
        <w:t xml:space="preserve">  § 37.</w:t>
      </w:r>
      <w:r>
        <w:rPr>
          <w:rFonts w:ascii="Times New Roman" w:hAnsi="Times New Roman"/>
          <w:sz w:val="24"/>
        </w:rPr>
        <w:t xml:space="preserve"> Qimmit qimuttut illersorneqarsinnaanngitsumik pineqarpata akisussaasoq uumasup pineqarnera pillugu kommunalbestyrelsimit iliuuseqarnissamik peqquneqarsinnaavoq.</w:t>
      </w:r>
    </w:p>
    <w:p w14:paraId="7D1693FB" w14:textId="1EF1C91D" w:rsidR="00611E06" w:rsidRPr="00244090" w:rsidRDefault="00611E06" w:rsidP="00244090">
      <w:pPr>
        <w:spacing w:after="0" w:line="288" w:lineRule="auto"/>
        <w:rPr>
          <w:rFonts w:ascii="Times New Roman" w:hAnsi="Times New Roman" w:cs="Times New Roman"/>
          <w:bCs/>
          <w:sz w:val="24"/>
          <w:szCs w:val="24"/>
        </w:rPr>
      </w:pPr>
      <w:r>
        <w:rPr>
          <w:rFonts w:ascii="Times New Roman" w:hAnsi="Times New Roman"/>
          <w:sz w:val="24"/>
        </w:rPr>
        <w:t xml:space="preserve">  </w:t>
      </w:r>
      <w:r>
        <w:rPr>
          <w:rFonts w:ascii="Times New Roman" w:hAnsi="Times New Roman"/>
          <w:i/>
          <w:sz w:val="24"/>
        </w:rPr>
        <w:t xml:space="preserve">Imm. 2.  </w:t>
      </w:r>
      <w:r>
        <w:rPr>
          <w:rFonts w:ascii="Times New Roman" w:hAnsi="Times New Roman"/>
          <w:sz w:val="24"/>
        </w:rPr>
        <w:t xml:space="preserve"> Qimmeq qimuttoq napparsimappat iluarsineqarsinnaanngitsumilluunniit ajoqusersimappat kommunalbestyrelsi Uumasunut nakoprsaaneqarfik isumasioqatigereerlugu qimmip qimuttup toqunneqarnissaanik peqqusisinnaavoq uumaannassaguni naalliuppallaassappat.</w:t>
      </w:r>
    </w:p>
    <w:p w14:paraId="663807D5" w14:textId="77777777" w:rsidR="00611E06" w:rsidRPr="00244090" w:rsidRDefault="00611E06" w:rsidP="00244090">
      <w:pPr>
        <w:spacing w:after="0" w:line="288" w:lineRule="auto"/>
        <w:rPr>
          <w:rFonts w:ascii="Times New Roman" w:hAnsi="Times New Roman" w:cs="Times New Roman"/>
          <w:bCs/>
          <w:sz w:val="24"/>
          <w:szCs w:val="24"/>
        </w:rPr>
      </w:pPr>
      <w:r>
        <w:rPr>
          <w:rFonts w:ascii="Times New Roman" w:hAnsi="Times New Roman"/>
          <w:i/>
          <w:color w:val="000000" w:themeColor="text1"/>
          <w:sz w:val="24"/>
        </w:rPr>
        <w:t xml:space="preserve">  Imm. 3.</w:t>
      </w:r>
      <w:r>
        <w:rPr>
          <w:rFonts w:ascii="Times New Roman" w:hAnsi="Times New Roman"/>
          <w:color w:val="000000" w:themeColor="text1"/>
          <w:sz w:val="24"/>
        </w:rPr>
        <w:t xml:space="preserve"> Peqqussut allaganngorlugu nalunaarutigineqassaaq. Kiisalu peqqussuteqartoqannginnerani qimmimut qimuttumut akisussaasuusoq oqaaseqarnissaminut periarfissaqartitaassaaq.</w:t>
      </w:r>
      <w:r>
        <w:rPr>
          <w:rFonts w:ascii="Times New Roman" w:hAnsi="Times New Roman"/>
          <w:color w:val="000000" w:themeColor="text1"/>
          <w:sz w:val="24"/>
        </w:rPr>
        <w:br/>
      </w:r>
      <w:r>
        <w:rPr>
          <w:rFonts w:ascii="Times New Roman" w:hAnsi="Times New Roman"/>
          <w:i/>
          <w:color w:val="000000" w:themeColor="text1"/>
          <w:sz w:val="24"/>
        </w:rPr>
        <w:t xml:space="preserve">  Imm. 4.</w:t>
      </w:r>
      <w:r>
        <w:rPr>
          <w:rFonts w:ascii="Times New Roman" w:hAnsi="Times New Roman"/>
          <w:color w:val="000000" w:themeColor="text1"/>
          <w:sz w:val="24"/>
        </w:rPr>
        <w:t xml:space="preserve"> Qimmip qimuttup naalliukkunnaarsinneqarnissaa pissutigalugu imaluunniit akisussaasoq aallarsimasutut naatsorsuutigineqarpat pisariaqarnera naapertorlugu imm. 3 atuutinngiinnarsinnaavoq. Piginnittoq aallarsimasutut isigineqarpat qimmeq qimuttoq allamut </w:t>
      </w:r>
      <w:r>
        <w:rPr>
          <w:rFonts w:ascii="Times New Roman" w:hAnsi="Times New Roman"/>
          <w:color w:val="000000" w:themeColor="text1"/>
          <w:sz w:val="24"/>
        </w:rPr>
        <w:lastRenderedPageBreak/>
        <w:t>naleqquttumut tunniunneqarsinnaavoq imaluunniit toqunneqarsinnaavoq.</w:t>
      </w:r>
      <w:r>
        <w:rPr>
          <w:rFonts w:ascii="Times New Roman" w:hAnsi="Times New Roman"/>
          <w:color w:val="000000" w:themeColor="text1"/>
          <w:sz w:val="24"/>
        </w:rPr>
        <w:br/>
      </w:r>
      <w:r>
        <w:rPr>
          <w:rFonts w:ascii="Times New Roman" w:hAnsi="Times New Roman"/>
          <w:i/>
          <w:color w:val="000000" w:themeColor="text1"/>
          <w:sz w:val="24"/>
        </w:rPr>
        <w:t xml:space="preserve">  Imm. 5.</w:t>
      </w:r>
      <w:r>
        <w:rPr>
          <w:rFonts w:ascii="Times New Roman" w:hAnsi="Times New Roman"/>
          <w:color w:val="000000" w:themeColor="text1"/>
          <w:sz w:val="24"/>
        </w:rPr>
        <w:t xml:space="preserve"> Imm. 2 naapertorlugu toqutsineq qimmip qimuttup piginnittuanut akiligassanngorlugu aamma taarsiinertaqanngitsumik pissaaq.</w:t>
      </w:r>
    </w:p>
    <w:p w14:paraId="0E9155C4" w14:textId="77777777" w:rsidR="00611E06" w:rsidRPr="00244090" w:rsidRDefault="00611E06" w:rsidP="00244090">
      <w:pPr>
        <w:spacing w:after="0" w:line="288" w:lineRule="auto"/>
        <w:rPr>
          <w:rFonts w:ascii="Times New Roman" w:hAnsi="Times New Roman" w:cs="Times New Roman"/>
          <w:b/>
          <w:sz w:val="24"/>
          <w:szCs w:val="24"/>
        </w:rPr>
      </w:pPr>
    </w:p>
    <w:p w14:paraId="7893FC71" w14:textId="1824EF35"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38.</w:t>
      </w:r>
      <w:r>
        <w:rPr>
          <w:rFonts w:ascii="Times New Roman" w:hAnsi="Times New Roman"/>
          <w:sz w:val="24"/>
        </w:rPr>
        <w:t xml:space="preserve"> Peqqussutit inerteqqutillu naammattumik piffissaliinikkut tunniunneqartassapput, taamaattoq akunnerit 72-it qaangernagit.</w:t>
      </w:r>
    </w:p>
    <w:p w14:paraId="60487CC0"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Qimmip qimuttup naalliutsinnissaa pitsaaliorniarlugu pisariaqarnera naapertorlugu aarlerisaaruteqaqqaarnani peqqusisoqarsinnaallunilu inerteqquteqartoqarsinnaavoq.</w:t>
      </w:r>
    </w:p>
    <w:p w14:paraId="57E6BBC6" w14:textId="77777777" w:rsidR="00611E06" w:rsidRPr="00244090" w:rsidRDefault="00611E06" w:rsidP="00244090">
      <w:pPr>
        <w:spacing w:after="0" w:line="288" w:lineRule="auto"/>
        <w:rPr>
          <w:rFonts w:ascii="Times New Roman" w:hAnsi="Times New Roman" w:cs="Times New Roman"/>
          <w:color w:val="FF0000"/>
          <w:sz w:val="24"/>
          <w:szCs w:val="24"/>
        </w:rPr>
      </w:pPr>
    </w:p>
    <w:bookmarkEnd w:id="23"/>
    <w:p w14:paraId="49BE7598" w14:textId="18DDDB31"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39.</w:t>
      </w:r>
      <w:r>
        <w:rPr>
          <w:rFonts w:ascii="Times New Roman" w:hAnsi="Times New Roman"/>
          <w:sz w:val="24"/>
        </w:rPr>
        <w:t xml:space="preserve"> Qimuttumik qimmillip § 34 naapertorlugu peqqussut inerteqqulluunniit malinngippagu kommunalbestyrelsip Uumasunulluunniit nakorsaaneqarfiup qimmeq qimuttoq naleqquttumut nutaamut piginnittussamut nalunaarsorsinnaavaa tamanna uumasunut illersuiniarneq eqqarsaatigalugu illersorneqarsinnaappat. Tamanna pisinnaanngippat  kommunalbestyrelsip imaluunniit Uumasunut nakorsaaneqarfiup qimmeq qimuttoq piginnittumut akiligassanngorlugu toqutsissinnaavaat. Toqutsineq piginnittumut taarsiinertaqanngitsumik pisinnaavoq qimmeq qimuttoq allanut navianartorsiortitsisimappat. </w:t>
      </w:r>
    </w:p>
    <w:p w14:paraId="2AB219D1" w14:textId="77777777" w:rsidR="00611E06" w:rsidRPr="00244090" w:rsidRDefault="00611E06" w:rsidP="00244090">
      <w:pPr>
        <w:spacing w:after="0" w:line="288" w:lineRule="auto"/>
        <w:rPr>
          <w:rFonts w:ascii="Times New Roman" w:hAnsi="Times New Roman" w:cs="Times New Roman"/>
          <w:sz w:val="24"/>
          <w:szCs w:val="24"/>
        </w:rPr>
      </w:pPr>
    </w:p>
    <w:p w14:paraId="0D95395A" w14:textId="7D22F32C"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b/>
          <w:sz w:val="24"/>
        </w:rPr>
        <w:t xml:space="preserve">  § 40. </w:t>
      </w:r>
      <w:r>
        <w:rPr>
          <w:rFonts w:ascii="Times New Roman" w:hAnsi="Times New Roman"/>
          <w:sz w:val="24"/>
        </w:rPr>
        <w:t xml:space="preserve"> Nalunaaruteqarneq, peqqussutit inerteqqutillu pillugit Naalakkersuisut ersarinnerusumik malittarisassiorsinnaapput. </w:t>
      </w:r>
    </w:p>
    <w:p w14:paraId="30C5DDAE" w14:textId="77777777" w:rsidR="00611E06" w:rsidRPr="00244090" w:rsidRDefault="00611E06" w:rsidP="00244090">
      <w:pPr>
        <w:spacing w:after="0" w:line="288" w:lineRule="auto"/>
        <w:jc w:val="center"/>
        <w:rPr>
          <w:rFonts w:ascii="Times New Roman" w:hAnsi="Times New Roman" w:cs="Times New Roman"/>
          <w:i/>
          <w:sz w:val="24"/>
          <w:szCs w:val="24"/>
        </w:rPr>
      </w:pPr>
    </w:p>
    <w:p w14:paraId="31D62797" w14:textId="22B39EA2" w:rsidR="00611E06" w:rsidRPr="00244090" w:rsidRDefault="00611E06" w:rsidP="00244090">
      <w:pPr>
        <w:spacing w:after="0" w:line="288" w:lineRule="auto"/>
        <w:jc w:val="center"/>
        <w:textAlignment w:val="baseline"/>
        <w:rPr>
          <w:rFonts w:ascii="Times New Roman" w:eastAsia="Times New Roman" w:hAnsi="Times New Roman" w:cs="Times New Roman"/>
          <w:b/>
          <w:bCs/>
          <w:color w:val="000000" w:themeColor="text1"/>
          <w:sz w:val="24"/>
          <w:szCs w:val="24"/>
        </w:rPr>
      </w:pPr>
      <w:r>
        <w:rPr>
          <w:rFonts w:ascii="Times New Roman" w:hAnsi="Times New Roman"/>
          <w:b/>
          <w:color w:val="000000" w:themeColor="text1"/>
          <w:sz w:val="24"/>
        </w:rPr>
        <w:t>Kapitali 13</w:t>
      </w:r>
    </w:p>
    <w:p w14:paraId="7FB99B5A" w14:textId="77777777" w:rsidR="00611E06" w:rsidRPr="00244090" w:rsidRDefault="00611E06" w:rsidP="00244090">
      <w:pPr>
        <w:spacing w:after="0" w:line="288" w:lineRule="auto"/>
        <w:jc w:val="center"/>
        <w:textAlignment w:val="baseline"/>
        <w:rPr>
          <w:rFonts w:ascii="Times New Roman" w:eastAsia="Times New Roman" w:hAnsi="Times New Roman" w:cs="Times New Roman"/>
          <w:i/>
          <w:iCs/>
          <w:color w:val="000000" w:themeColor="text1"/>
          <w:sz w:val="24"/>
          <w:szCs w:val="24"/>
        </w:rPr>
      </w:pPr>
      <w:r>
        <w:rPr>
          <w:rFonts w:ascii="Times New Roman" w:hAnsi="Times New Roman"/>
          <w:i/>
          <w:color w:val="000000" w:themeColor="text1"/>
          <w:sz w:val="24"/>
        </w:rPr>
        <w:t>Naammaqittaalliut</w:t>
      </w:r>
    </w:p>
    <w:p w14:paraId="0E89C130" w14:textId="77777777" w:rsidR="00611E06" w:rsidRPr="00244090" w:rsidRDefault="00611E06" w:rsidP="00244090">
      <w:pPr>
        <w:spacing w:after="0" w:line="288" w:lineRule="auto"/>
        <w:textAlignment w:val="baseline"/>
        <w:rPr>
          <w:rFonts w:ascii="Times New Roman" w:hAnsi="Times New Roman" w:cs="Times New Roman"/>
          <w:color w:val="000000" w:themeColor="text1"/>
          <w:sz w:val="24"/>
          <w:szCs w:val="24"/>
        </w:rPr>
      </w:pPr>
    </w:p>
    <w:p w14:paraId="3BED6B71" w14:textId="459BF35D" w:rsidR="00216074" w:rsidRPr="00244090" w:rsidRDefault="00611E06" w:rsidP="00244090">
      <w:pPr>
        <w:spacing w:after="0" w:line="288" w:lineRule="auto"/>
        <w:textAlignment w:val="baseline"/>
        <w:rPr>
          <w:rFonts w:ascii="Times New Roman" w:hAnsi="Times New Roman" w:cs="Times New Roman"/>
          <w:color w:val="000000" w:themeColor="text1"/>
          <w:sz w:val="24"/>
          <w:szCs w:val="24"/>
        </w:rPr>
      </w:pPr>
      <w:r>
        <w:rPr>
          <w:rFonts w:ascii="Times New Roman" w:hAnsi="Times New Roman"/>
          <w:b/>
          <w:color w:val="000000" w:themeColor="text1"/>
          <w:sz w:val="24"/>
        </w:rPr>
        <w:t xml:space="preserve">  § 41</w:t>
      </w:r>
      <w:r>
        <w:rPr>
          <w:rFonts w:ascii="Times New Roman" w:hAnsi="Times New Roman"/>
          <w:color w:val="000000" w:themeColor="text1"/>
          <w:sz w:val="24"/>
        </w:rPr>
        <w:t>. Aalajangersakkami aalajangerneqarpoq kommunalbestyrelsip aalajangingai Uumasunut nakorsaaneqarfimmut</w:t>
      </w:r>
      <w:r>
        <w:rPr>
          <w:rFonts w:ascii="Times New Roman" w:hAnsi="Times New Roman"/>
          <w:sz w:val="24"/>
        </w:rPr>
        <w:t xml:space="preserve"> naammagittaalliuutigiuneqarsinnaasut, taamaattoq oqartussat taakku marluk isumasioqatigiillutik aalajangigaat pinnagit</w:t>
      </w:r>
      <w:r>
        <w:rPr>
          <w:rFonts w:ascii="Times New Roman" w:hAnsi="Times New Roman"/>
          <w:color w:val="000000" w:themeColor="text1"/>
          <w:sz w:val="24"/>
        </w:rPr>
        <w:t>. Aalajangiinerup naammagittaalliuutigineqartup tiguneranit sap.ak. 4-t ingerlanerini naammagittaalliuummik tunniussisoqassaaq.</w:t>
      </w:r>
    </w:p>
    <w:p w14:paraId="00D34C19" w14:textId="77777777" w:rsidR="00611E06" w:rsidRPr="00244090" w:rsidRDefault="00611E06" w:rsidP="004E2469">
      <w:pPr>
        <w:spacing w:after="0" w:line="288" w:lineRule="auto"/>
        <w:rPr>
          <w:rFonts w:ascii="Times New Roman" w:hAnsi="Times New Roman" w:cs="Times New Roman"/>
          <w:b/>
          <w:sz w:val="24"/>
          <w:szCs w:val="24"/>
        </w:rPr>
      </w:pPr>
    </w:p>
    <w:p w14:paraId="451B1A19" w14:textId="3914252B" w:rsidR="00611E06" w:rsidRPr="00244090" w:rsidRDefault="00611E06" w:rsidP="00244090">
      <w:pPr>
        <w:spacing w:after="0" w:line="288" w:lineRule="auto"/>
        <w:jc w:val="center"/>
        <w:rPr>
          <w:rFonts w:ascii="Times New Roman" w:hAnsi="Times New Roman" w:cs="Times New Roman"/>
          <w:b/>
          <w:sz w:val="24"/>
          <w:szCs w:val="24"/>
        </w:rPr>
      </w:pPr>
      <w:r>
        <w:rPr>
          <w:rFonts w:ascii="Times New Roman" w:hAnsi="Times New Roman"/>
          <w:b/>
          <w:sz w:val="24"/>
        </w:rPr>
        <w:t>Kapitali 14</w:t>
      </w:r>
    </w:p>
    <w:p w14:paraId="3BC501B5" w14:textId="77777777"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Pineqaatissiinerit</w:t>
      </w:r>
    </w:p>
    <w:p w14:paraId="0FDF4CC8" w14:textId="77777777" w:rsidR="00611E06" w:rsidRPr="00244090" w:rsidRDefault="00611E06" w:rsidP="00244090">
      <w:pPr>
        <w:spacing w:after="0" w:line="288" w:lineRule="auto"/>
        <w:jc w:val="center"/>
        <w:rPr>
          <w:rFonts w:ascii="Times New Roman" w:hAnsi="Times New Roman" w:cs="Times New Roman"/>
          <w:i/>
          <w:sz w:val="24"/>
          <w:szCs w:val="24"/>
        </w:rPr>
      </w:pPr>
    </w:p>
    <w:p w14:paraId="049147D6" w14:textId="72A47C92"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42.</w:t>
      </w:r>
      <w:r>
        <w:rPr>
          <w:rFonts w:ascii="Times New Roman" w:hAnsi="Times New Roman"/>
          <w:sz w:val="24"/>
        </w:rPr>
        <w:t xml:space="preserve"> Nalunaarummi matumani §§ 3-5, § 7, imm. 2, §§ 8-14, § 17, imm. 1, §§ 19- 20, § 23, imm.2, § 24, imm. 2, § 25, imm. 1, §§ 27-28, §§ 31-32, § 37 aamma § 39-mi pinerluttulerineq pillugu inatsimmi aalajangersakkanik unioqqutitsineq pineqaatissiissutaasinnaavoq. </w:t>
      </w:r>
    </w:p>
    <w:p w14:paraId="547D928A"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2. </w:t>
      </w:r>
      <w:r>
        <w:rPr>
          <w:rFonts w:ascii="Times New Roman" w:hAnsi="Times New Roman"/>
          <w:sz w:val="24"/>
        </w:rPr>
        <w:t xml:space="preserve">  Inatsisartut inatsisaannit uumannga aalajangersakkat malillugit Pinerluttulerineq pillugu inatsimmi malittarisassiat malillugit akileeqqusissutitut ittumik pineqaatissiissutinik nassataqartitsisoqarsinnaavoq. </w:t>
      </w:r>
    </w:p>
    <w:p w14:paraId="706BA201" w14:textId="02D464F2"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Inatsisartut inatsisaanni uani §§ 3-5, § 7, imm. 2, §§ 8-14, § 17, imm. 1, §§ 19- 20, § 23, imm. 2, § 24, imm. 2, §§ 27-28, §§ 31-32, § 37, § 39-mik Inatsisartulluunniit inatsisaat una naapertorlugu aalajangersakkanik sakkortuumik utikattumillu unioqqutitsinerit qimminik </w:t>
      </w:r>
      <w:r>
        <w:rPr>
          <w:rFonts w:ascii="Times New Roman" w:hAnsi="Times New Roman"/>
          <w:sz w:val="24"/>
        </w:rPr>
        <w:lastRenderedPageBreak/>
        <w:t xml:space="preserve">qimuttunik qimmeqaqqusaajunnaarnermik qimuttunilluunniit qimminik passussisinnaajunnaarnermik pineqaatissiissutaasinnaavoq. </w:t>
      </w:r>
    </w:p>
    <w:p w14:paraId="6C32F373"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Qimuttunik qimmeqarsinnaanerup imaluunniit qimuttunik qimminik suliaqarnissap inerteqqutigineqarnissaa pineqaatissiissutigineqarpat tamanna atajuartussatut imaluunniit sivikinnerpaamik ukiunut marlunnut pisinnaavoq. Inerteqqutinik taama ittunik unioqqutitsinerit pinerluttulerinermi inatsimmi malittarisassat malillugit pineqaatissiinermik kinguneqarsinnaapput.</w:t>
      </w:r>
    </w:p>
    <w:p w14:paraId="79B282FA"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Ingerlatseqatigiiffiit il.il. (inatsisilerinermi immikkoortut inuttut isigineqarsinnaasut) pinerluttulerineq pillugu inatsimmi kapitali 5 tunngavigalugu pinerluttulerineq pillugu inatsit tunngavigalugu akisussaatinneqarsinnaapput.  </w:t>
      </w:r>
    </w:p>
    <w:p w14:paraId="5057A8EE" w14:textId="77777777" w:rsidR="00611E06" w:rsidRPr="00244090" w:rsidRDefault="00611E06" w:rsidP="00244090">
      <w:pPr>
        <w:spacing w:after="0" w:line="288" w:lineRule="auto"/>
        <w:rPr>
          <w:rFonts w:ascii="Times New Roman" w:hAnsi="Times New Roman" w:cs="Times New Roman"/>
          <w:sz w:val="24"/>
          <w:szCs w:val="24"/>
        </w:rPr>
      </w:pPr>
    </w:p>
    <w:p w14:paraId="4DF892E5" w14:textId="1ECAE9A5" w:rsidR="00611E06" w:rsidRPr="00244090" w:rsidRDefault="00611E06" w:rsidP="00244090">
      <w:pPr>
        <w:autoSpaceDE w:val="0"/>
        <w:autoSpaceDN w:val="0"/>
        <w:adjustRightInd w:val="0"/>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43.</w:t>
      </w:r>
      <w:r>
        <w:rPr>
          <w:rFonts w:ascii="Times New Roman" w:hAnsi="Times New Roman"/>
          <w:sz w:val="24"/>
        </w:rPr>
        <w:t xml:space="preserve"> Unioqqutitsineq akiliisitsinermit qaffasinnerusumik kinguneqartinneqassanngitsoq isumaqarfigineqarpat, Naalakkersuisut nalunaaruteqarsinnaapput, inuk pineqartoq unioqqutitsinermi pisuusutut nassuerpat piffissaliunneqartullu ersarinnerusup ingerlanerani, sivitsuinissap qinnutiginerata kingorna, akiligassap nalunaarummi allanneqarsimasup akilernissaanut piumassuseqarluni nassuerpat, suliaq eqqartuussivimmi suliarineqanngitsumik aalajangiiffigineqarsinnaasoq. Piumasaqartoqarpat nalunaarummi annertussusilikkamik akiligassiissummik akiliisitsisoqarnissaa piumasarineqarsinnaavoq. Taamatuttaaq Kalaallit Nunaanni eqqartuussisaaseq pillugu inatsimmi allakkap unnerluussutip imaanut, aammalu pasillerneqartup oqaaseqarnissamut pisussaaffeqannginneranut piumasaqaatit pillaammik akiligassiinermut atuutissapput.</w:t>
      </w:r>
    </w:p>
    <w:p w14:paraId="54282C43"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Akiliisitsinerit Inatsisartut inatsisaat una taannaluunniit naapertorlugu malittarisassat aalajangersarneqartut naapertorlugit aalajangerneqartut Nunatta Karsiata pisassarissavai.</w:t>
      </w:r>
    </w:p>
    <w:p w14:paraId="2436F4B6" w14:textId="77777777" w:rsidR="00611E06" w:rsidRPr="00244090" w:rsidRDefault="00611E06" w:rsidP="00244090">
      <w:pPr>
        <w:spacing w:after="0" w:line="288" w:lineRule="auto"/>
        <w:rPr>
          <w:rFonts w:ascii="Times New Roman" w:hAnsi="Times New Roman" w:cs="Times New Roman"/>
          <w:sz w:val="24"/>
          <w:szCs w:val="24"/>
        </w:rPr>
      </w:pPr>
    </w:p>
    <w:p w14:paraId="6B56B2F2" w14:textId="7545EFC4" w:rsidR="00611E06" w:rsidRPr="00244090" w:rsidRDefault="00611E06" w:rsidP="00244090">
      <w:pPr>
        <w:spacing w:after="0" w:line="288" w:lineRule="auto"/>
        <w:jc w:val="center"/>
        <w:rPr>
          <w:rFonts w:ascii="Times New Roman" w:hAnsi="Times New Roman" w:cs="Times New Roman"/>
          <w:b/>
          <w:sz w:val="24"/>
          <w:szCs w:val="24"/>
        </w:rPr>
      </w:pPr>
      <w:r>
        <w:rPr>
          <w:rFonts w:ascii="Times New Roman" w:hAnsi="Times New Roman"/>
          <w:b/>
          <w:sz w:val="24"/>
        </w:rPr>
        <w:t>Kapitali 15</w:t>
      </w:r>
    </w:p>
    <w:p w14:paraId="781BDD08" w14:textId="77777777"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Atortuulersitsinermi aamma ikaarsaariarnermi aalajangersakkat</w:t>
      </w:r>
    </w:p>
    <w:p w14:paraId="5FFB6421" w14:textId="77777777" w:rsidR="00611E06" w:rsidRPr="00244090" w:rsidRDefault="00611E06" w:rsidP="00244090">
      <w:pPr>
        <w:spacing w:after="0" w:line="288" w:lineRule="auto"/>
        <w:jc w:val="center"/>
        <w:rPr>
          <w:rFonts w:ascii="Times New Roman" w:hAnsi="Times New Roman" w:cs="Times New Roman"/>
          <w:i/>
          <w:sz w:val="24"/>
          <w:szCs w:val="24"/>
        </w:rPr>
      </w:pPr>
    </w:p>
    <w:p w14:paraId="4A3D394D" w14:textId="77C446FD" w:rsidR="00611E06" w:rsidRPr="00244090" w:rsidRDefault="00611E06" w:rsidP="00244090">
      <w:pPr>
        <w:spacing w:after="0" w:line="288" w:lineRule="auto"/>
        <w:rPr>
          <w:rFonts w:ascii="Times New Roman" w:hAnsi="Times New Roman" w:cs="Times New Roman"/>
          <w:i/>
          <w:sz w:val="24"/>
          <w:szCs w:val="24"/>
        </w:rPr>
      </w:pPr>
      <w:r>
        <w:rPr>
          <w:rFonts w:ascii="Times New Roman" w:hAnsi="Times New Roman"/>
          <w:b/>
          <w:sz w:val="24"/>
        </w:rPr>
        <w:t xml:space="preserve">  § 44.  </w:t>
      </w:r>
      <w:r>
        <w:rPr>
          <w:rFonts w:ascii="Times New Roman" w:hAnsi="Times New Roman"/>
          <w:sz w:val="24"/>
        </w:rPr>
        <w:t xml:space="preserve">  Inatsisartut inatsisaat manna ulloq 1. j</w:t>
      </w:r>
      <w:r w:rsidR="00AE4B89">
        <w:rPr>
          <w:rFonts w:ascii="Times New Roman" w:hAnsi="Times New Roman"/>
          <w:sz w:val="24"/>
        </w:rPr>
        <w:t>ulip</w:t>
      </w:r>
      <w:r>
        <w:rPr>
          <w:rFonts w:ascii="Times New Roman" w:hAnsi="Times New Roman"/>
          <w:sz w:val="24"/>
        </w:rPr>
        <w:t xml:space="preserve"> 202</w:t>
      </w:r>
      <w:bookmarkStart w:id="24" w:name="_Hlk63345910"/>
      <w:r>
        <w:rPr>
          <w:rFonts w:ascii="Times New Roman" w:hAnsi="Times New Roman"/>
          <w:sz w:val="24"/>
        </w:rPr>
        <w:t>5</w:t>
      </w:r>
      <w:r>
        <w:t>-</w:t>
      </w:r>
      <w:r w:rsidRPr="000D38D4">
        <w:rPr>
          <w:rFonts w:ascii="Times New Roman" w:hAnsi="Times New Roman" w:cs="Times New Roman"/>
          <w:sz w:val="24"/>
          <w:szCs w:val="24"/>
        </w:rPr>
        <w:t>mi atuutilerpoq</w:t>
      </w:r>
      <w:r>
        <w:t>.</w:t>
      </w:r>
    </w:p>
    <w:bookmarkEnd w:id="24"/>
    <w:p w14:paraId="29CC2DB8" w14:textId="77777777" w:rsidR="00611E06" w:rsidRPr="00244090" w:rsidRDefault="00611E06" w:rsidP="00244090">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Kommunit qimmeqarneq pillugu ileqqoreqqusaat atuutiinnassapput Inatsisartut inatsisaat una malillugu qimuttunik qimmeqarneq pillugu ileqqoreqqusanik nutaanik taarserneqarnissaata tungaanut. </w:t>
      </w:r>
    </w:p>
    <w:p w14:paraId="1902B128" w14:textId="77777777" w:rsidR="00611E06" w:rsidRPr="00244090" w:rsidRDefault="00611E06" w:rsidP="00244090">
      <w:pPr>
        <w:spacing w:after="0" w:line="288" w:lineRule="auto"/>
        <w:rPr>
          <w:rFonts w:ascii="Times New Roman" w:hAnsi="Times New Roman" w:cs="Times New Roman"/>
          <w:sz w:val="24"/>
          <w:szCs w:val="24"/>
        </w:rPr>
      </w:pPr>
    </w:p>
    <w:p w14:paraId="1752FFAF" w14:textId="77777777" w:rsidR="00611E06" w:rsidRPr="00244090" w:rsidRDefault="00611E06" w:rsidP="00244090">
      <w:pPr>
        <w:spacing w:after="0" w:line="288" w:lineRule="auto"/>
        <w:rPr>
          <w:rFonts w:ascii="Times New Roman" w:hAnsi="Times New Roman" w:cs="Times New Roman"/>
          <w:sz w:val="24"/>
          <w:szCs w:val="24"/>
        </w:rPr>
      </w:pPr>
    </w:p>
    <w:p w14:paraId="6627A03C" w14:textId="77777777" w:rsidR="00611E06" w:rsidRPr="00244090" w:rsidRDefault="00611E06" w:rsidP="00244090">
      <w:pPr>
        <w:spacing w:after="0" w:line="288" w:lineRule="auto"/>
        <w:rPr>
          <w:rFonts w:ascii="Times New Roman" w:hAnsi="Times New Roman" w:cs="Times New Roman"/>
          <w:sz w:val="24"/>
          <w:szCs w:val="24"/>
        </w:rPr>
      </w:pPr>
    </w:p>
    <w:p w14:paraId="193AF876" w14:textId="114807A4" w:rsidR="00611E06" w:rsidRPr="00244090" w:rsidRDefault="00611E06" w:rsidP="00244090">
      <w:pPr>
        <w:spacing w:after="0" w:line="288" w:lineRule="auto"/>
        <w:jc w:val="center"/>
        <w:rPr>
          <w:rFonts w:ascii="Times New Roman" w:hAnsi="Times New Roman" w:cs="Times New Roman"/>
          <w:i/>
          <w:sz w:val="24"/>
          <w:szCs w:val="24"/>
        </w:rPr>
      </w:pPr>
      <w:r>
        <w:rPr>
          <w:rFonts w:ascii="Times New Roman" w:hAnsi="Times New Roman"/>
          <w:i/>
          <w:sz w:val="24"/>
        </w:rPr>
        <w:t>Namminersorlutik Oqartussat, ulloq xx xxx 202</w:t>
      </w:r>
      <w:r w:rsidR="00AE4B89">
        <w:rPr>
          <w:rFonts w:ascii="Times New Roman" w:hAnsi="Times New Roman"/>
          <w:i/>
          <w:sz w:val="24"/>
        </w:rPr>
        <w:t>5</w:t>
      </w:r>
    </w:p>
    <w:p w14:paraId="065A9878" w14:textId="77777777" w:rsidR="00611E06" w:rsidRPr="00244090" w:rsidRDefault="00611E06" w:rsidP="00244090">
      <w:pPr>
        <w:spacing w:after="0" w:line="288" w:lineRule="auto"/>
        <w:jc w:val="center"/>
        <w:rPr>
          <w:rFonts w:ascii="Times New Roman" w:hAnsi="Times New Roman" w:cs="Times New Roman"/>
          <w:sz w:val="24"/>
          <w:szCs w:val="24"/>
        </w:rPr>
      </w:pPr>
    </w:p>
    <w:p w14:paraId="5C97DFA6" w14:textId="77777777" w:rsidR="00611E06" w:rsidRPr="00244090" w:rsidRDefault="00611E06" w:rsidP="00244090">
      <w:pPr>
        <w:spacing w:after="0" w:line="288" w:lineRule="auto"/>
        <w:jc w:val="center"/>
        <w:rPr>
          <w:rFonts w:ascii="Times New Roman" w:hAnsi="Times New Roman" w:cs="Times New Roman"/>
          <w:sz w:val="24"/>
          <w:szCs w:val="24"/>
        </w:rPr>
      </w:pPr>
    </w:p>
    <w:p w14:paraId="496BDC04" w14:textId="77777777" w:rsidR="00611E06" w:rsidRPr="00244090" w:rsidRDefault="00611E06" w:rsidP="00244090">
      <w:pPr>
        <w:spacing w:after="0" w:line="288" w:lineRule="auto"/>
        <w:jc w:val="center"/>
        <w:rPr>
          <w:rFonts w:ascii="Times New Roman" w:hAnsi="Times New Roman" w:cs="Times New Roman"/>
          <w:sz w:val="24"/>
          <w:szCs w:val="24"/>
        </w:rPr>
      </w:pPr>
    </w:p>
    <w:p w14:paraId="49E450D5" w14:textId="77777777" w:rsidR="00611E06" w:rsidRPr="00244090" w:rsidRDefault="00611E06" w:rsidP="00244090">
      <w:pPr>
        <w:spacing w:after="0" w:line="288" w:lineRule="auto"/>
        <w:jc w:val="center"/>
        <w:rPr>
          <w:rFonts w:ascii="Times New Roman" w:hAnsi="Times New Roman" w:cs="Times New Roman"/>
          <w:sz w:val="24"/>
          <w:szCs w:val="24"/>
        </w:rPr>
      </w:pPr>
      <w:r>
        <w:rPr>
          <w:rFonts w:ascii="Times New Roman" w:hAnsi="Times New Roman"/>
          <w:sz w:val="24"/>
        </w:rPr>
        <w:t>Naalakkersuisut Siulittaasuat</w:t>
      </w:r>
    </w:p>
    <w:bookmarkEnd w:id="0"/>
    <w:p w14:paraId="72F6CA8B" w14:textId="77777777" w:rsidR="00611E06" w:rsidRPr="00244090" w:rsidRDefault="00611E06" w:rsidP="004E2469">
      <w:pPr>
        <w:spacing w:after="0" w:line="288" w:lineRule="auto"/>
        <w:rPr>
          <w:rFonts w:ascii="Times New Roman" w:hAnsi="Times New Roman" w:cs="Times New Roman"/>
          <w:sz w:val="24"/>
          <w:szCs w:val="24"/>
        </w:rPr>
      </w:pPr>
    </w:p>
    <w:sectPr w:rsidR="00611E06" w:rsidRPr="00244090" w:rsidSect="0064445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9B3A" w14:textId="77777777" w:rsidR="00BE2323" w:rsidRDefault="00BE2323" w:rsidP="00244090">
      <w:pPr>
        <w:spacing w:after="0" w:line="240" w:lineRule="auto"/>
      </w:pPr>
      <w:r>
        <w:separator/>
      </w:r>
    </w:p>
  </w:endnote>
  <w:endnote w:type="continuationSeparator" w:id="0">
    <w:p w14:paraId="6CE13E60" w14:textId="77777777" w:rsidR="00BE2323" w:rsidRDefault="00BE2323" w:rsidP="0024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13210028"/>
      <w:docPartObj>
        <w:docPartGallery w:val="Page Numbers (Bottom of Page)"/>
        <w:docPartUnique/>
      </w:docPartObj>
    </w:sdtPr>
    <w:sdtContent>
      <w:p w14:paraId="120CF6BF" w14:textId="3AEC82F3" w:rsidR="00244090" w:rsidRPr="004E2469" w:rsidRDefault="00244090">
        <w:pPr>
          <w:pStyle w:val="Sidefod"/>
          <w:jc w:val="center"/>
          <w:rPr>
            <w:rFonts w:ascii="Times New Roman" w:hAnsi="Times New Roman" w:cs="Times New Roman"/>
            <w:sz w:val="24"/>
            <w:szCs w:val="24"/>
          </w:rPr>
        </w:pPr>
        <w:r w:rsidRPr="004E2469">
          <w:rPr>
            <w:rFonts w:ascii="Times New Roman" w:hAnsi="Times New Roman" w:cs="Times New Roman"/>
            <w:sz w:val="24"/>
          </w:rPr>
          <w:fldChar w:fldCharType="begin"/>
        </w:r>
        <w:r w:rsidRPr="004E2469">
          <w:rPr>
            <w:rFonts w:ascii="Times New Roman" w:hAnsi="Times New Roman" w:cs="Times New Roman"/>
            <w:sz w:val="24"/>
          </w:rPr>
          <w:instrText>PAGE   \* MERGEFORMAT</w:instrText>
        </w:r>
        <w:r w:rsidRPr="004E2469">
          <w:rPr>
            <w:rFonts w:ascii="Times New Roman" w:hAnsi="Times New Roman" w:cs="Times New Roman"/>
            <w:sz w:val="24"/>
          </w:rPr>
          <w:fldChar w:fldCharType="separate"/>
        </w:r>
        <w:r w:rsidRPr="004E2469">
          <w:rPr>
            <w:rFonts w:ascii="Times New Roman" w:hAnsi="Times New Roman" w:cs="Times New Roman"/>
            <w:sz w:val="24"/>
          </w:rPr>
          <w:t>2</w:t>
        </w:r>
        <w:r w:rsidRPr="004E2469">
          <w:rPr>
            <w:rFonts w:ascii="Times New Roman" w:hAnsi="Times New Roman" w:cs="Times New Roman"/>
            <w:sz w:val="24"/>
          </w:rPr>
          <w:fldChar w:fldCharType="end"/>
        </w:r>
      </w:p>
    </w:sdtContent>
  </w:sdt>
  <w:p w14:paraId="7D8CE588" w14:textId="77777777" w:rsidR="00244090" w:rsidRPr="004E2469" w:rsidRDefault="00244090">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E829" w14:textId="77777777" w:rsidR="00BE2323" w:rsidRDefault="00BE2323" w:rsidP="00244090">
      <w:pPr>
        <w:spacing w:after="0" w:line="240" w:lineRule="auto"/>
      </w:pPr>
      <w:r>
        <w:separator/>
      </w:r>
    </w:p>
  </w:footnote>
  <w:footnote w:type="continuationSeparator" w:id="0">
    <w:p w14:paraId="770D977A" w14:textId="77777777" w:rsidR="00BE2323" w:rsidRDefault="00BE2323" w:rsidP="0024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6E6"/>
    <w:multiLevelType w:val="hybridMultilevel"/>
    <w:tmpl w:val="CB6098D2"/>
    <w:lvl w:ilvl="0" w:tplc="581ED616">
      <w:start w:val="3"/>
      <w:numFmt w:val="decimal"/>
      <w:lvlText w:val="%1)"/>
      <w:lvlJc w:val="left"/>
      <w:pPr>
        <w:ind w:left="1080" w:hanging="360"/>
      </w:pPr>
      <w:rPr>
        <w:rFonts w:hint="default"/>
      </w:rPr>
    </w:lvl>
    <w:lvl w:ilvl="1" w:tplc="046F0019" w:tentative="1">
      <w:start w:val="1"/>
      <w:numFmt w:val="lowerLetter"/>
      <w:lvlText w:val="%2."/>
      <w:lvlJc w:val="left"/>
      <w:pPr>
        <w:ind w:left="1800" w:hanging="360"/>
      </w:pPr>
    </w:lvl>
    <w:lvl w:ilvl="2" w:tplc="046F001B" w:tentative="1">
      <w:start w:val="1"/>
      <w:numFmt w:val="lowerRoman"/>
      <w:lvlText w:val="%3."/>
      <w:lvlJc w:val="right"/>
      <w:pPr>
        <w:ind w:left="2520" w:hanging="180"/>
      </w:pPr>
    </w:lvl>
    <w:lvl w:ilvl="3" w:tplc="046F000F" w:tentative="1">
      <w:start w:val="1"/>
      <w:numFmt w:val="decimal"/>
      <w:lvlText w:val="%4."/>
      <w:lvlJc w:val="left"/>
      <w:pPr>
        <w:ind w:left="3240" w:hanging="360"/>
      </w:pPr>
    </w:lvl>
    <w:lvl w:ilvl="4" w:tplc="046F0019" w:tentative="1">
      <w:start w:val="1"/>
      <w:numFmt w:val="lowerLetter"/>
      <w:lvlText w:val="%5."/>
      <w:lvlJc w:val="left"/>
      <w:pPr>
        <w:ind w:left="3960" w:hanging="360"/>
      </w:pPr>
    </w:lvl>
    <w:lvl w:ilvl="5" w:tplc="046F001B" w:tentative="1">
      <w:start w:val="1"/>
      <w:numFmt w:val="lowerRoman"/>
      <w:lvlText w:val="%6."/>
      <w:lvlJc w:val="right"/>
      <w:pPr>
        <w:ind w:left="4680" w:hanging="180"/>
      </w:pPr>
    </w:lvl>
    <w:lvl w:ilvl="6" w:tplc="046F000F" w:tentative="1">
      <w:start w:val="1"/>
      <w:numFmt w:val="decimal"/>
      <w:lvlText w:val="%7."/>
      <w:lvlJc w:val="left"/>
      <w:pPr>
        <w:ind w:left="5400" w:hanging="360"/>
      </w:pPr>
    </w:lvl>
    <w:lvl w:ilvl="7" w:tplc="046F0019" w:tentative="1">
      <w:start w:val="1"/>
      <w:numFmt w:val="lowerLetter"/>
      <w:lvlText w:val="%8."/>
      <w:lvlJc w:val="left"/>
      <w:pPr>
        <w:ind w:left="6120" w:hanging="360"/>
      </w:pPr>
    </w:lvl>
    <w:lvl w:ilvl="8" w:tplc="046F001B" w:tentative="1">
      <w:start w:val="1"/>
      <w:numFmt w:val="lowerRoman"/>
      <w:lvlText w:val="%9."/>
      <w:lvlJc w:val="right"/>
      <w:pPr>
        <w:ind w:left="6840" w:hanging="180"/>
      </w:pPr>
    </w:lvl>
  </w:abstractNum>
  <w:abstractNum w:abstractNumId="1" w15:restartNumberingAfterBreak="0">
    <w:nsid w:val="19836586"/>
    <w:multiLevelType w:val="hybridMultilevel"/>
    <w:tmpl w:val="5606AAF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986353361">
    <w:abstractNumId w:val="0"/>
  </w:num>
  <w:num w:numId="2" w16cid:durableId="41616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2862"/>
    <w:rsid w:val="0000063C"/>
    <w:rsid w:val="0000792D"/>
    <w:rsid w:val="00007B84"/>
    <w:rsid w:val="000324C9"/>
    <w:rsid w:val="000363E8"/>
    <w:rsid w:val="000376BE"/>
    <w:rsid w:val="00046348"/>
    <w:rsid w:val="00046E98"/>
    <w:rsid w:val="000634B8"/>
    <w:rsid w:val="00067342"/>
    <w:rsid w:val="00080F2D"/>
    <w:rsid w:val="0009611F"/>
    <w:rsid w:val="000961A8"/>
    <w:rsid w:val="000A2F46"/>
    <w:rsid w:val="000B4D1E"/>
    <w:rsid w:val="000B522E"/>
    <w:rsid w:val="000C1459"/>
    <w:rsid w:val="000C3D86"/>
    <w:rsid w:val="000C7AE8"/>
    <w:rsid w:val="000D38D4"/>
    <w:rsid w:val="000D5D73"/>
    <w:rsid w:val="000E06F7"/>
    <w:rsid w:val="000F1B6B"/>
    <w:rsid w:val="000F306F"/>
    <w:rsid w:val="000F4953"/>
    <w:rsid w:val="0011238C"/>
    <w:rsid w:val="001462B1"/>
    <w:rsid w:val="00174C27"/>
    <w:rsid w:val="00186797"/>
    <w:rsid w:val="001910D7"/>
    <w:rsid w:val="0019780C"/>
    <w:rsid w:val="001A4C9C"/>
    <w:rsid w:val="001B39EE"/>
    <w:rsid w:val="001B4130"/>
    <w:rsid w:val="001C611D"/>
    <w:rsid w:val="001D2A16"/>
    <w:rsid w:val="001E11D9"/>
    <w:rsid w:val="001E4D92"/>
    <w:rsid w:val="002016DC"/>
    <w:rsid w:val="00202630"/>
    <w:rsid w:val="00205DE0"/>
    <w:rsid w:val="00207E07"/>
    <w:rsid w:val="00214743"/>
    <w:rsid w:val="00216074"/>
    <w:rsid w:val="00222206"/>
    <w:rsid w:val="00230ED8"/>
    <w:rsid w:val="00233FB4"/>
    <w:rsid w:val="00244090"/>
    <w:rsid w:val="00262E1A"/>
    <w:rsid w:val="00265912"/>
    <w:rsid w:val="00270A7F"/>
    <w:rsid w:val="00276FC4"/>
    <w:rsid w:val="00280735"/>
    <w:rsid w:val="0028186C"/>
    <w:rsid w:val="00282FA4"/>
    <w:rsid w:val="00283BEA"/>
    <w:rsid w:val="002A1E44"/>
    <w:rsid w:val="002C74F7"/>
    <w:rsid w:val="002D0A9F"/>
    <w:rsid w:val="002D4A19"/>
    <w:rsid w:val="002F03FF"/>
    <w:rsid w:val="00306149"/>
    <w:rsid w:val="003072B2"/>
    <w:rsid w:val="00313963"/>
    <w:rsid w:val="00321D35"/>
    <w:rsid w:val="0033383F"/>
    <w:rsid w:val="00341480"/>
    <w:rsid w:val="00345BF0"/>
    <w:rsid w:val="003471EA"/>
    <w:rsid w:val="00361089"/>
    <w:rsid w:val="00363AB4"/>
    <w:rsid w:val="00366E1A"/>
    <w:rsid w:val="00367F96"/>
    <w:rsid w:val="00386BA4"/>
    <w:rsid w:val="00386E1E"/>
    <w:rsid w:val="003952D7"/>
    <w:rsid w:val="003A3B99"/>
    <w:rsid w:val="003C1851"/>
    <w:rsid w:val="003C618D"/>
    <w:rsid w:val="003D1FEB"/>
    <w:rsid w:val="003E67CB"/>
    <w:rsid w:val="003E6B1C"/>
    <w:rsid w:val="003E7B0E"/>
    <w:rsid w:val="003F4D1C"/>
    <w:rsid w:val="003F4E7B"/>
    <w:rsid w:val="003F567D"/>
    <w:rsid w:val="003F6B14"/>
    <w:rsid w:val="0041179E"/>
    <w:rsid w:val="00425E4A"/>
    <w:rsid w:val="00431118"/>
    <w:rsid w:val="0043240C"/>
    <w:rsid w:val="00444F27"/>
    <w:rsid w:val="0045402F"/>
    <w:rsid w:val="00456597"/>
    <w:rsid w:val="00462E0E"/>
    <w:rsid w:val="00462E1A"/>
    <w:rsid w:val="00463CF2"/>
    <w:rsid w:val="00470FE7"/>
    <w:rsid w:val="00471D0D"/>
    <w:rsid w:val="004742A9"/>
    <w:rsid w:val="004A121E"/>
    <w:rsid w:val="004B0807"/>
    <w:rsid w:val="004B0E04"/>
    <w:rsid w:val="004B30B7"/>
    <w:rsid w:val="004C4760"/>
    <w:rsid w:val="004E2469"/>
    <w:rsid w:val="004E557C"/>
    <w:rsid w:val="00517258"/>
    <w:rsid w:val="00517563"/>
    <w:rsid w:val="00526773"/>
    <w:rsid w:val="0053422B"/>
    <w:rsid w:val="00534D99"/>
    <w:rsid w:val="005465CB"/>
    <w:rsid w:val="005527F7"/>
    <w:rsid w:val="00572AEC"/>
    <w:rsid w:val="005A02F7"/>
    <w:rsid w:val="005A248B"/>
    <w:rsid w:val="005A39B2"/>
    <w:rsid w:val="005A73F1"/>
    <w:rsid w:val="005C106C"/>
    <w:rsid w:val="005C25BC"/>
    <w:rsid w:val="005D7DC9"/>
    <w:rsid w:val="005E2EC3"/>
    <w:rsid w:val="005F45B0"/>
    <w:rsid w:val="00611E06"/>
    <w:rsid w:val="00615C8F"/>
    <w:rsid w:val="00617DF2"/>
    <w:rsid w:val="0063240B"/>
    <w:rsid w:val="00632D3F"/>
    <w:rsid w:val="006442EE"/>
    <w:rsid w:val="00644453"/>
    <w:rsid w:val="00666880"/>
    <w:rsid w:val="006730A7"/>
    <w:rsid w:val="006901CA"/>
    <w:rsid w:val="006B2442"/>
    <w:rsid w:val="006C0D71"/>
    <w:rsid w:val="006C6AE9"/>
    <w:rsid w:val="006C7C0A"/>
    <w:rsid w:val="006D19CC"/>
    <w:rsid w:val="006D1DC3"/>
    <w:rsid w:val="006E4A9D"/>
    <w:rsid w:val="006F14B7"/>
    <w:rsid w:val="006F1534"/>
    <w:rsid w:val="00703BEF"/>
    <w:rsid w:val="00712A0D"/>
    <w:rsid w:val="00731FF7"/>
    <w:rsid w:val="00740EB5"/>
    <w:rsid w:val="0076256B"/>
    <w:rsid w:val="0078547A"/>
    <w:rsid w:val="00791FCB"/>
    <w:rsid w:val="007932DC"/>
    <w:rsid w:val="007A35AD"/>
    <w:rsid w:val="007B269C"/>
    <w:rsid w:val="007B3B3F"/>
    <w:rsid w:val="007C2017"/>
    <w:rsid w:val="007C5910"/>
    <w:rsid w:val="007D20FF"/>
    <w:rsid w:val="007F22F7"/>
    <w:rsid w:val="007F5830"/>
    <w:rsid w:val="00804478"/>
    <w:rsid w:val="00810917"/>
    <w:rsid w:val="00811E5A"/>
    <w:rsid w:val="00820177"/>
    <w:rsid w:val="00840285"/>
    <w:rsid w:val="00844022"/>
    <w:rsid w:val="00854610"/>
    <w:rsid w:val="0085775D"/>
    <w:rsid w:val="0088338A"/>
    <w:rsid w:val="008901E3"/>
    <w:rsid w:val="00892A11"/>
    <w:rsid w:val="008941F6"/>
    <w:rsid w:val="00894593"/>
    <w:rsid w:val="0089776C"/>
    <w:rsid w:val="008A3A78"/>
    <w:rsid w:val="008B7537"/>
    <w:rsid w:val="008C61A4"/>
    <w:rsid w:val="008E1149"/>
    <w:rsid w:val="008F1233"/>
    <w:rsid w:val="008F3116"/>
    <w:rsid w:val="008F5EB8"/>
    <w:rsid w:val="00900D55"/>
    <w:rsid w:val="00901500"/>
    <w:rsid w:val="00915209"/>
    <w:rsid w:val="00926DE1"/>
    <w:rsid w:val="00934D11"/>
    <w:rsid w:val="00934D28"/>
    <w:rsid w:val="00941987"/>
    <w:rsid w:val="00942D47"/>
    <w:rsid w:val="00944729"/>
    <w:rsid w:val="009453F1"/>
    <w:rsid w:val="009706BF"/>
    <w:rsid w:val="00970952"/>
    <w:rsid w:val="009721D3"/>
    <w:rsid w:val="009812ED"/>
    <w:rsid w:val="009A58AF"/>
    <w:rsid w:val="009B6313"/>
    <w:rsid w:val="009C286C"/>
    <w:rsid w:val="009D4681"/>
    <w:rsid w:val="009E2C16"/>
    <w:rsid w:val="009F25BE"/>
    <w:rsid w:val="009F480B"/>
    <w:rsid w:val="009F4AEF"/>
    <w:rsid w:val="00A128DE"/>
    <w:rsid w:val="00A178F0"/>
    <w:rsid w:val="00A220F4"/>
    <w:rsid w:val="00A403BC"/>
    <w:rsid w:val="00A45FB4"/>
    <w:rsid w:val="00A57F4F"/>
    <w:rsid w:val="00A717D1"/>
    <w:rsid w:val="00A83E49"/>
    <w:rsid w:val="00AA7ABB"/>
    <w:rsid w:val="00AD1BCB"/>
    <w:rsid w:val="00AD7B8B"/>
    <w:rsid w:val="00AE4B89"/>
    <w:rsid w:val="00B075E4"/>
    <w:rsid w:val="00B11C97"/>
    <w:rsid w:val="00B171AC"/>
    <w:rsid w:val="00B206EC"/>
    <w:rsid w:val="00B35120"/>
    <w:rsid w:val="00B41C20"/>
    <w:rsid w:val="00B52AF2"/>
    <w:rsid w:val="00B86E76"/>
    <w:rsid w:val="00B9376B"/>
    <w:rsid w:val="00BC3EAE"/>
    <w:rsid w:val="00BD0183"/>
    <w:rsid w:val="00BD1224"/>
    <w:rsid w:val="00BD2C4C"/>
    <w:rsid w:val="00BE2323"/>
    <w:rsid w:val="00C06DF7"/>
    <w:rsid w:val="00C11646"/>
    <w:rsid w:val="00C2462F"/>
    <w:rsid w:val="00C3005E"/>
    <w:rsid w:val="00C3233F"/>
    <w:rsid w:val="00C43ECE"/>
    <w:rsid w:val="00C51DB3"/>
    <w:rsid w:val="00C52FED"/>
    <w:rsid w:val="00C563F6"/>
    <w:rsid w:val="00C607B2"/>
    <w:rsid w:val="00C61AE2"/>
    <w:rsid w:val="00C73BA5"/>
    <w:rsid w:val="00C951CE"/>
    <w:rsid w:val="00CA2862"/>
    <w:rsid w:val="00CB1F43"/>
    <w:rsid w:val="00CB26AA"/>
    <w:rsid w:val="00CB467C"/>
    <w:rsid w:val="00CD73F1"/>
    <w:rsid w:val="00CE1AF9"/>
    <w:rsid w:val="00CE4190"/>
    <w:rsid w:val="00CF4679"/>
    <w:rsid w:val="00D02FD7"/>
    <w:rsid w:val="00D06DC2"/>
    <w:rsid w:val="00D10D2D"/>
    <w:rsid w:val="00D14147"/>
    <w:rsid w:val="00D23476"/>
    <w:rsid w:val="00D37E23"/>
    <w:rsid w:val="00D40731"/>
    <w:rsid w:val="00D62D69"/>
    <w:rsid w:val="00D65ED5"/>
    <w:rsid w:val="00D661EF"/>
    <w:rsid w:val="00D758B7"/>
    <w:rsid w:val="00D80806"/>
    <w:rsid w:val="00D95C0A"/>
    <w:rsid w:val="00D968D9"/>
    <w:rsid w:val="00DB4FD0"/>
    <w:rsid w:val="00DB64E8"/>
    <w:rsid w:val="00DC2C06"/>
    <w:rsid w:val="00DC5A00"/>
    <w:rsid w:val="00DD44D7"/>
    <w:rsid w:val="00DE5A05"/>
    <w:rsid w:val="00E01C6E"/>
    <w:rsid w:val="00E04B81"/>
    <w:rsid w:val="00E273FE"/>
    <w:rsid w:val="00E34AE7"/>
    <w:rsid w:val="00E37291"/>
    <w:rsid w:val="00E4075A"/>
    <w:rsid w:val="00E44DDD"/>
    <w:rsid w:val="00E54089"/>
    <w:rsid w:val="00E61067"/>
    <w:rsid w:val="00E65A07"/>
    <w:rsid w:val="00E66E5D"/>
    <w:rsid w:val="00E84556"/>
    <w:rsid w:val="00E911DB"/>
    <w:rsid w:val="00EA1632"/>
    <w:rsid w:val="00EC4963"/>
    <w:rsid w:val="00EC5E0E"/>
    <w:rsid w:val="00ED6302"/>
    <w:rsid w:val="00EE29DF"/>
    <w:rsid w:val="00EF7DB9"/>
    <w:rsid w:val="00F001A1"/>
    <w:rsid w:val="00F16C23"/>
    <w:rsid w:val="00F313EF"/>
    <w:rsid w:val="00F4540C"/>
    <w:rsid w:val="00F53039"/>
    <w:rsid w:val="00F610EC"/>
    <w:rsid w:val="00F700D8"/>
    <w:rsid w:val="00F72985"/>
    <w:rsid w:val="00F72DF8"/>
    <w:rsid w:val="00FB5477"/>
    <w:rsid w:val="00FC5743"/>
    <w:rsid w:val="00FD0C7B"/>
    <w:rsid w:val="00FD1A5F"/>
    <w:rsid w:val="00FD4F4D"/>
    <w:rsid w:val="00FD5B95"/>
    <w:rsid w:val="00FE11AB"/>
    <w:rsid w:val="00FE36B1"/>
    <w:rsid w:val="00FF45E3"/>
    <w:rsid w:val="00FF5246"/>
    <w:rsid w:val="00FF6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A8B8"/>
  <w15:docId w15:val="{A8EDDF5E-A23B-444B-B8A7-6FF8FD37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6B"/>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B9376B"/>
    <w:rPr>
      <w:sz w:val="16"/>
      <w:szCs w:val="16"/>
    </w:rPr>
  </w:style>
  <w:style w:type="paragraph" w:styleId="Kommentartekst">
    <w:name w:val="annotation text"/>
    <w:basedOn w:val="Normal"/>
    <w:link w:val="KommentartekstTegn"/>
    <w:uiPriority w:val="99"/>
    <w:unhideWhenUsed/>
    <w:rsid w:val="00B9376B"/>
    <w:pPr>
      <w:spacing w:line="240" w:lineRule="auto"/>
    </w:pPr>
    <w:rPr>
      <w:sz w:val="20"/>
      <w:szCs w:val="20"/>
    </w:rPr>
  </w:style>
  <w:style w:type="character" w:customStyle="1" w:styleId="KommentartekstTegn">
    <w:name w:val="Kommentartekst Tegn"/>
    <w:basedOn w:val="Standardskrifttypeiafsnit"/>
    <w:link w:val="Kommentartekst"/>
    <w:uiPriority w:val="99"/>
    <w:rsid w:val="00B9376B"/>
    <w:rPr>
      <w:rFonts w:eastAsiaTheme="minorEastAsia"/>
      <w:sz w:val="20"/>
      <w:szCs w:val="20"/>
      <w:lang w:eastAsia="da-DK"/>
    </w:rPr>
  </w:style>
  <w:style w:type="paragraph" w:styleId="Listeafsnit">
    <w:name w:val="List Paragraph"/>
    <w:basedOn w:val="Normal"/>
    <w:uiPriority w:val="34"/>
    <w:qFormat/>
    <w:rsid w:val="00B9376B"/>
    <w:pPr>
      <w:ind w:left="720"/>
      <w:contextualSpacing/>
    </w:pPr>
  </w:style>
  <w:style w:type="paragraph" w:customStyle="1" w:styleId="Default">
    <w:name w:val="Default"/>
    <w:rsid w:val="00611E06"/>
    <w:pPr>
      <w:autoSpaceDE w:val="0"/>
      <w:autoSpaceDN w:val="0"/>
      <w:adjustRightInd w:val="0"/>
      <w:spacing w:after="0" w:line="240" w:lineRule="auto"/>
    </w:pPr>
    <w:rPr>
      <w:rFonts w:ascii="Times New Roman" w:eastAsiaTheme="minorEastAsia" w:hAnsi="Times New Roman" w:cs="Times New Roman"/>
      <w:color w:val="000000"/>
      <w:sz w:val="24"/>
      <w:szCs w:val="24"/>
      <w:lang w:eastAsia="da-DK"/>
    </w:rPr>
  </w:style>
  <w:style w:type="character" w:styleId="Strk">
    <w:name w:val="Strong"/>
    <w:basedOn w:val="Standardskrifttypeiafsnit"/>
    <w:uiPriority w:val="22"/>
    <w:qFormat/>
    <w:rsid w:val="00611E06"/>
    <w:rPr>
      <w:b/>
      <w:bCs/>
    </w:rPr>
  </w:style>
  <w:style w:type="character" w:styleId="Fremhv">
    <w:name w:val="Emphasis"/>
    <w:basedOn w:val="Standardskrifttypeiafsnit"/>
    <w:uiPriority w:val="20"/>
    <w:qFormat/>
    <w:rsid w:val="00611E06"/>
    <w:rPr>
      <w:i/>
      <w:iCs/>
    </w:rPr>
  </w:style>
  <w:style w:type="paragraph" w:styleId="Kommentaremne">
    <w:name w:val="annotation subject"/>
    <w:basedOn w:val="Kommentartekst"/>
    <w:next w:val="Kommentartekst"/>
    <w:link w:val="KommentaremneTegn"/>
    <w:uiPriority w:val="99"/>
    <w:semiHidden/>
    <w:unhideWhenUsed/>
    <w:rsid w:val="00AD1BCB"/>
    <w:rPr>
      <w:b/>
      <w:bCs/>
    </w:rPr>
  </w:style>
  <w:style w:type="character" w:customStyle="1" w:styleId="KommentaremneTegn">
    <w:name w:val="Kommentaremne Tegn"/>
    <w:basedOn w:val="KommentartekstTegn"/>
    <w:link w:val="Kommentaremne"/>
    <w:uiPriority w:val="99"/>
    <w:semiHidden/>
    <w:rsid w:val="00AD1BCB"/>
    <w:rPr>
      <w:rFonts w:eastAsiaTheme="minorEastAsia"/>
      <w:b/>
      <w:bCs/>
      <w:sz w:val="20"/>
      <w:szCs w:val="20"/>
      <w:lang w:eastAsia="da-DK"/>
    </w:rPr>
  </w:style>
  <w:style w:type="paragraph" w:styleId="Korrektur">
    <w:name w:val="Revision"/>
    <w:hidden/>
    <w:uiPriority w:val="99"/>
    <w:semiHidden/>
    <w:rsid w:val="00AD1BCB"/>
    <w:pPr>
      <w:spacing w:after="0" w:line="240" w:lineRule="auto"/>
    </w:pPr>
    <w:rPr>
      <w:rFonts w:eastAsiaTheme="minorEastAsia"/>
      <w:lang w:eastAsia="da-DK"/>
    </w:rPr>
  </w:style>
  <w:style w:type="character" w:customStyle="1" w:styleId="cf01">
    <w:name w:val="cf01"/>
    <w:basedOn w:val="Standardskrifttypeiafsnit"/>
    <w:rsid w:val="00A178F0"/>
    <w:rPr>
      <w:rFonts w:ascii="Segoe UI" w:hAnsi="Segoe UI" w:cs="Segoe UI" w:hint="default"/>
      <w:sz w:val="18"/>
      <w:szCs w:val="18"/>
    </w:rPr>
  </w:style>
  <w:style w:type="paragraph" w:styleId="Sidehoved">
    <w:name w:val="header"/>
    <w:basedOn w:val="Normal"/>
    <w:link w:val="SidehovedTegn"/>
    <w:uiPriority w:val="99"/>
    <w:unhideWhenUsed/>
    <w:rsid w:val="002440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4090"/>
    <w:rPr>
      <w:rFonts w:eastAsiaTheme="minorEastAsia"/>
      <w:lang w:eastAsia="da-DK"/>
    </w:rPr>
  </w:style>
  <w:style w:type="paragraph" w:styleId="Sidefod">
    <w:name w:val="footer"/>
    <w:basedOn w:val="Normal"/>
    <w:link w:val="SidefodTegn"/>
    <w:uiPriority w:val="99"/>
    <w:unhideWhenUsed/>
    <w:rsid w:val="002440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4090"/>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7702">
      <w:bodyDiv w:val="1"/>
      <w:marLeft w:val="0"/>
      <w:marRight w:val="0"/>
      <w:marTop w:val="0"/>
      <w:marBottom w:val="0"/>
      <w:divBdr>
        <w:top w:val="none" w:sz="0" w:space="0" w:color="auto"/>
        <w:left w:val="none" w:sz="0" w:space="0" w:color="auto"/>
        <w:bottom w:val="none" w:sz="0" w:space="0" w:color="auto"/>
        <w:right w:val="none" w:sz="0" w:space="0" w:color="auto"/>
      </w:divBdr>
    </w:div>
    <w:div w:id="17326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o\AppData\Local\cBrain\F2\.tmp\01bb7b379ed34b4f81fb033ac3d1589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FC69-8BC5-40AB-BA72-1F75F493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01bb7b379ed34b4f81fb033ac3d15895</Template>
  <TotalTime>2834</TotalTime>
  <Pages>1</Pages>
  <Words>5108</Words>
  <Characters>31164</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Sofie Østergaard</dc:creator>
  <cp:lastModifiedBy>Uffe Sveegaard</cp:lastModifiedBy>
  <cp:revision>118</cp:revision>
  <cp:lastPrinted>2025-01-09T16:16:00Z</cp:lastPrinted>
  <dcterms:created xsi:type="dcterms:W3CDTF">2023-10-26T15:48:00Z</dcterms:created>
  <dcterms:modified xsi:type="dcterms:W3CDTF">2025-01-09T16:16:00Z</dcterms:modified>
</cp:coreProperties>
</file>