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AD00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t>"Hermed IAN's besvarelse for Intern høring af vedlagte lovforslag:</w:t>
      </w:r>
    </w:p>
    <w:p w14:paraId="3CA78116" w14:textId="77777777" w:rsidR="00173101" w:rsidRPr="00173101" w:rsidRDefault="00173101" w:rsidP="00173101">
      <w:pPr>
        <w:rPr>
          <w:rFonts w:cs="Times New Roman"/>
        </w:rPr>
      </w:pPr>
    </w:p>
    <w:p w14:paraId="011009A7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t>I vedlagte lovforslag:</w:t>
      </w:r>
    </w:p>
    <w:p w14:paraId="5F4F0B48" w14:textId="77777777" w:rsidR="00173101" w:rsidRPr="00173101" w:rsidRDefault="00173101" w:rsidP="00173101">
      <w:pPr>
        <w:rPr>
          <w:rFonts w:cs="Times New Roman"/>
        </w:rPr>
      </w:pPr>
    </w:p>
    <w:p w14:paraId="7670AB29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t>"§ 4. Stk. 2. Hunde og katte må ikke være til gene for omgivelserne. Er hunde eller katte til gene for omgivelserne, kan dette påklages til kommunalbestyrelsen."</w:t>
      </w:r>
    </w:p>
    <w:p w14:paraId="5B633FAD" w14:textId="77777777" w:rsidR="00173101" w:rsidRPr="00173101" w:rsidRDefault="00173101" w:rsidP="00173101">
      <w:pPr>
        <w:rPr>
          <w:rFonts w:cs="Times New Roman"/>
        </w:rPr>
      </w:pPr>
    </w:p>
    <w:p w14:paraId="098EAC63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t>Bemærkning: "Til stk. 2 Hunde og katte må ikke være til gene for omgivelserne. Det er det af kommunalbestyrelsen særligt bemyndigede personale, der efter undersøgelse af klager meddeler påbud."</w:t>
      </w:r>
    </w:p>
    <w:p w14:paraId="417811F4" w14:textId="77777777" w:rsidR="00173101" w:rsidRPr="00173101" w:rsidRDefault="00173101" w:rsidP="00173101">
      <w:pPr>
        <w:rPr>
          <w:rFonts w:cs="Times New Roman"/>
        </w:rPr>
      </w:pPr>
    </w:p>
    <w:p w14:paraId="36559C20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t>Bemærkning til lejeforordningen om hunde- og kattevedtægter.</w:t>
      </w:r>
    </w:p>
    <w:p w14:paraId="0D535357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t>"Det er til en hver tid en forudsætning for husdyrhold, at lejeren opnår skriftlig tilladelse fra kommunalbestyrelsen jf. de hunde- og kattevedtægter, som er gældende for den pågældende kommune."</w:t>
      </w:r>
    </w:p>
    <w:p w14:paraId="50B0F0AB" w14:textId="77777777" w:rsidR="00173101" w:rsidRPr="00173101" w:rsidRDefault="00173101" w:rsidP="00173101">
      <w:pPr>
        <w:rPr>
          <w:rFonts w:cs="Times New Roman"/>
        </w:rPr>
      </w:pPr>
    </w:p>
    <w:p w14:paraId="2F0DB593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t>§ 4. Stk. 2. har således ikke en påvirkning på bestemmelserne om hunde- og kattehold i Ltf. om leje af boliger. </w:t>
      </w:r>
    </w:p>
    <w:p w14:paraId="3BFB9FFE" w14:textId="77777777" w:rsidR="00173101" w:rsidRPr="00173101" w:rsidRDefault="00173101" w:rsidP="00173101">
      <w:pPr>
        <w:rPr>
          <w:rFonts w:cs="Times New Roman"/>
        </w:rPr>
      </w:pPr>
    </w:p>
    <w:p w14:paraId="3F35BA13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t>IAN har ingen bemærkninger for intern høring af vedlagte lovforsalg.</w:t>
      </w:r>
    </w:p>
    <w:p w14:paraId="0B304CD6" w14:textId="77777777" w:rsidR="00173101" w:rsidRPr="00173101" w:rsidRDefault="00173101" w:rsidP="00173101">
      <w:pPr>
        <w:rPr>
          <w:rFonts w:cs="Times New Roman"/>
        </w:rPr>
      </w:pPr>
    </w:p>
    <w:p w14:paraId="570070BA" w14:textId="77777777" w:rsidR="00173101" w:rsidRPr="00173101" w:rsidRDefault="00173101" w:rsidP="00173101">
      <w:pPr>
        <w:rPr>
          <w:rFonts w:cs="Times New Roman"/>
        </w:rPr>
      </w:pPr>
    </w:p>
    <w:p w14:paraId="46F1783F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br/>
      </w:r>
    </w:p>
    <w:p w14:paraId="389ED936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br/>
      </w:r>
    </w:p>
    <w:p w14:paraId="40FFBBAB" w14:textId="77777777" w:rsidR="00173101" w:rsidRPr="00173101" w:rsidRDefault="00173101" w:rsidP="00173101">
      <w:pPr>
        <w:rPr>
          <w:rFonts w:cs="Times New Roman"/>
          <w:lang w:val="en-US"/>
        </w:rPr>
      </w:pPr>
      <w:r w:rsidRPr="00173101">
        <w:rPr>
          <w:rFonts w:cs="Times New Roman"/>
          <w:lang w:val="en-US"/>
        </w:rPr>
        <w:t>Inussiarnersumik Inuulluaqqusillunga</w:t>
      </w:r>
      <w:r w:rsidRPr="00173101">
        <w:rPr>
          <w:rFonts w:cs="Times New Roman"/>
          <w:lang w:val="en-US"/>
        </w:rPr>
        <w:br/>
        <w:t xml:space="preserve">Med </w:t>
      </w:r>
      <w:proofErr w:type="spellStart"/>
      <w:r w:rsidRPr="00173101">
        <w:rPr>
          <w:rFonts w:cs="Times New Roman"/>
          <w:lang w:val="en-US"/>
        </w:rPr>
        <w:t>venlig</w:t>
      </w:r>
      <w:proofErr w:type="spellEnd"/>
      <w:r w:rsidRPr="00173101">
        <w:rPr>
          <w:rFonts w:cs="Times New Roman"/>
          <w:lang w:val="en-US"/>
        </w:rPr>
        <w:t xml:space="preserve"> </w:t>
      </w:r>
      <w:proofErr w:type="spellStart"/>
      <w:r w:rsidRPr="00173101">
        <w:rPr>
          <w:rFonts w:cs="Times New Roman"/>
          <w:lang w:val="en-US"/>
        </w:rPr>
        <w:t>hilsen</w:t>
      </w:r>
      <w:proofErr w:type="spellEnd"/>
      <w:r w:rsidRPr="00173101">
        <w:rPr>
          <w:rFonts w:cs="Times New Roman"/>
          <w:lang w:val="en-US"/>
        </w:rPr>
        <w:br/>
        <w:t>Best regards</w:t>
      </w:r>
    </w:p>
    <w:p w14:paraId="2DCF5ACD" w14:textId="77777777" w:rsidR="00173101" w:rsidRPr="00173101" w:rsidRDefault="00173101" w:rsidP="00173101">
      <w:pPr>
        <w:rPr>
          <w:rFonts w:cs="Times New Roman"/>
          <w:lang w:val="en-US"/>
        </w:rPr>
      </w:pPr>
    </w:p>
    <w:p w14:paraId="06DB2F7C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  <w:b/>
          <w:bCs/>
        </w:rPr>
        <w:t>Malene J.Kieler</w:t>
      </w:r>
    </w:p>
    <w:p w14:paraId="21B966B0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t>Allaffimmi pisortaq</w:t>
      </w:r>
    </w:p>
    <w:p w14:paraId="60A54215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lastRenderedPageBreak/>
        <w:t>Kontorchef</w:t>
      </w:r>
    </w:p>
    <w:p w14:paraId="3EE4F8CB" w14:textId="77777777" w:rsidR="00173101" w:rsidRPr="00173101" w:rsidRDefault="00173101" w:rsidP="00173101">
      <w:pPr>
        <w:rPr>
          <w:rFonts w:cs="Times New Roman"/>
          <w:lang w:val="en-US"/>
        </w:rPr>
      </w:pPr>
      <w:r w:rsidRPr="00173101">
        <w:rPr>
          <w:rFonts w:cs="Times New Roman"/>
          <w:lang w:val="en-US"/>
        </w:rPr>
        <w:t>Head of Office</w:t>
      </w:r>
    </w:p>
    <w:p w14:paraId="7129636D" w14:textId="77777777" w:rsidR="00173101" w:rsidRPr="00173101" w:rsidRDefault="00173101" w:rsidP="00173101">
      <w:pPr>
        <w:rPr>
          <w:rFonts w:cs="Times New Roman"/>
          <w:lang w:val="en-US"/>
        </w:rPr>
      </w:pPr>
    </w:p>
    <w:p w14:paraId="5BD84B13" w14:textId="77777777" w:rsidR="00173101" w:rsidRPr="00173101" w:rsidRDefault="00173101" w:rsidP="00173101">
      <w:pPr>
        <w:rPr>
          <w:rFonts w:cs="Times New Roman"/>
          <w:lang w:val="en-US"/>
        </w:rPr>
      </w:pPr>
      <w:r w:rsidRPr="00173101">
        <w:rPr>
          <w:rFonts w:cs="Times New Roman"/>
          <w:lang w:val="en-US"/>
        </w:rPr>
        <w:t>GLN (EAN) 5790001954130 CVR/SE nr. 19785289</w:t>
      </w:r>
    </w:p>
    <w:p w14:paraId="13C5091F" w14:textId="77777777" w:rsidR="00173101" w:rsidRPr="00173101" w:rsidRDefault="00173101" w:rsidP="00173101">
      <w:pPr>
        <w:rPr>
          <w:rFonts w:cs="Times New Roman"/>
          <w:lang w:val="en-US"/>
        </w:rPr>
      </w:pPr>
    </w:p>
    <w:p w14:paraId="08FBAF59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t>Ineqarnermut, Attaveqaasersuutinullu Naalakkersuisoqarfik</w:t>
      </w:r>
    </w:p>
    <w:p w14:paraId="3A82AEF1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t>Departementet for Boliger og Infrastruktur</w:t>
      </w:r>
    </w:p>
    <w:p w14:paraId="427E2393" w14:textId="77777777" w:rsidR="00173101" w:rsidRPr="00173101" w:rsidRDefault="00173101" w:rsidP="00173101">
      <w:pPr>
        <w:rPr>
          <w:rFonts w:cs="Times New Roman"/>
          <w:lang w:val="en-US"/>
        </w:rPr>
      </w:pPr>
      <w:proofErr w:type="spellStart"/>
      <w:r w:rsidRPr="00173101">
        <w:rPr>
          <w:rFonts w:cs="Times New Roman"/>
          <w:lang w:val="en-US"/>
        </w:rPr>
        <w:t>Ministre</w:t>
      </w:r>
      <w:proofErr w:type="spellEnd"/>
      <w:r w:rsidRPr="00173101">
        <w:rPr>
          <w:rFonts w:cs="Times New Roman"/>
          <w:lang w:val="en-US"/>
        </w:rPr>
        <w:t xml:space="preserve"> of Housing and Infrastructure  </w:t>
      </w:r>
    </w:p>
    <w:p w14:paraId="7C2797F0" w14:textId="77777777" w:rsidR="00173101" w:rsidRPr="00173101" w:rsidRDefault="00173101" w:rsidP="00173101">
      <w:pPr>
        <w:rPr>
          <w:rFonts w:cs="Times New Roman"/>
          <w:lang w:val="en-US"/>
        </w:rPr>
      </w:pPr>
    </w:p>
    <w:p w14:paraId="15FCD4B7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  <w:lang w:val="en-US"/>
        </w:rPr>
        <w:t>P.O. Box </w:t>
      </w:r>
      <w:proofErr w:type="gramStart"/>
      <w:r w:rsidRPr="00173101">
        <w:rPr>
          <w:rFonts w:cs="Times New Roman"/>
          <w:lang w:val="en-US"/>
        </w:rPr>
        <w:t>909 .</w:t>
      </w:r>
      <w:proofErr w:type="gramEnd"/>
      <w:r w:rsidRPr="00173101">
        <w:rPr>
          <w:rFonts w:cs="Times New Roman"/>
          <w:lang w:val="en-US"/>
        </w:rPr>
        <w:t xml:space="preserve"> </w:t>
      </w:r>
      <w:r w:rsidRPr="00173101">
        <w:rPr>
          <w:rFonts w:cs="Times New Roman"/>
        </w:rPr>
        <w:t>3900 Nuuk</w:t>
      </w:r>
      <w:r w:rsidRPr="00173101">
        <w:rPr>
          <w:rFonts w:cs="Times New Roman"/>
        </w:rPr>
        <w:br/>
        <w:t>Oq./Tel.: +299 34 52 50</w:t>
      </w:r>
    </w:p>
    <w:p w14:paraId="1F793425" w14:textId="77777777" w:rsidR="00173101" w:rsidRPr="00173101" w:rsidRDefault="00173101" w:rsidP="00173101">
      <w:pPr>
        <w:rPr>
          <w:rFonts w:cs="Times New Roman"/>
        </w:rPr>
      </w:pPr>
      <w:r w:rsidRPr="00173101">
        <w:rPr>
          <w:rFonts w:cs="Times New Roman"/>
        </w:rPr>
        <w:t>malk@nanoq.gl</w:t>
      </w:r>
    </w:p>
    <w:p w14:paraId="07D223BF" w14:textId="77777777" w:rsidR="00173101" w:rsidRPr="00173101" w:rsidRDefault="00173101" w:rsidP="00173101">
      <w:pPr>
        <w:rPr>
          <w:rFonts w:cs="Times New Roman"/>
          <w:lang w:val="en-US"/>
        </w:rPr>
      </w:pPr>
      <w:hyperlink r:id="rId4" w:history="1">
        <w:r w:rsidRPr="00173101">
          <w:rPr>
            <w:rStyle w:val="Hyperlink"/>
            <w:rFonts w:cs="Times New Roman"/>
            <w:lang w:val="en-US"/>
          </w:rPr>
          <w:t>www.naalakkersuisut.gl</w:t>
        </w:r>
      </w:hyperlink>
    </w:p>
    <w:p w14:paraId="103D32C4" w14:textId="77777777" w:rsidR="009E2C16" w:rsidRPr="00A45FB4" w:rsidRDefault="009E2C16">
      <w:pPr>
        <w:rPr>
          <w:rFonts w:cs="Times New Roman"/>
        </w:rPr>
      </w:pPr>
    </w:p>
    <w:sectPr w:rsidR="009E2C16" w:rsidRPr="00A45FB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64F5"/>
    <w:rsid w:val="0000792D"/>
    <w:rsid w:val="00173101"/>
    <w:rsid w:val="005E2EC3"/>
    <w:rsid w:val="006C64F5"/>
    <w:rsid w:val="009E2C16"/>
    <w:rsid w:val="00A45FB4"/>
    <w:rsid w:val="00A625C7"/>
    <w:rsid w:val="00BC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BA21"/>
  <w15:docId w15:val="{B038C622-F13E-4701-A35F-6105C32D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73101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731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973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14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908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2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31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49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94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alakkersuisut.g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fe\AppData\Local\cBrain\F2\.tmp\10143709aace4bd7ad899938cd5aee17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10143709aace4bd7ad899938cd5aee17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Uffe Sveegaard</dc:creator>
  <cp:lastModifiedBy>Uffe Sveegaard</cp:lastModifiedBy>
  <cp:revision>3</cp:revision>
  <dcterms:created xsi:type="dcterms:W3CDTF">2025-03-13T13:05:00Z</dcterms:created>
  <dcterms:modified xsi:type="dcterms:W3CDTF">2025-03-13T13:06:00Z</dcterms:modified>
</cp:coreProperties>
</file>