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CCB4" w14:textId="5F48F36E" w:rsidR="00025416" w:rsidRDefault="00025416" w:rsidP="002B68EA">
      <w:pPr>
        <w:pStyle w:val="Lille"/>
        <w:framePr w:w="1985" w:h="3493" w:hRule="exact" w:hSpace="181" w:wrap="notBeside" w:vAnchor="page" w:hAnchor="page" w:x="9317" w:y="4843" w:anchorLock="1"/>
      </w:pPr>
      <w:r>
        <w:fldChar w:fldCharType="begin"/>
      </w:r>
      <w:r>
        <w:instrText xml:space="preserve"> TIME \@ "dd-MM-yyyy" </w:instrText>
      </w:r>
      <w:r>
        <w:fldChar w:fldCharType="separate"/>
      </w:r>
      <w:r w:rsidR="00C9472E">
        <w:rPr>
          <w:noProof/>
        </w:rPr>
        <w:t>14-01-2025</w:t>
      </w:r>
      <w:r>
        <w:rPr>
          <w:lang w:val="en-US"/>
        </w:rPr>
        <w:fldChar w:fldCharType="end"/>
      </w:r>
    </w:p>
    <w:p w14:paraId="0954F49F" w14:textId="35E7445E" w:rsidR="002B68EA" w:rsidRPr="00CB2A5A" w:rsidRDefault="002B68EA" w:rsidP="002B68EA">
      <w:pPr>
        <w:pStyle w:val="Lille"/>
        <w:framePr w:w="1985" w:h="3493" w:hRule="exact" w:hSpace="181" w:wrap="notBeside" w:vAnchor="page" w:hAnchor="page" w:x="9317" w:y="4843" w:anchorLock="1"/>
      </w:pPr>
      <w:r>
        <w:t xml:space="preserve">Suliap normua: 2023 - 22924   </w:t>
      </w:r>
    </w:p>
    <w:p w14:paraId="1B39235F" w14:textId="2351E6DA" w:rsidR="002B68EA" w:rsidRPr="00FE527F" w:rsidRDefault="00025416" w:rsidP="002B68EA">
      <w:pPr>
        <w:pStyle w:val="Lille"/>
        <w:framePr w:w="1985" w:h="3493" w:hRule="exact" w:hSpace="181" w:wrap="notBeside" w:vAnchor="page" w:hAnchor="page" w:x="9317" w:y="4843" w:anchorLock="1"/>
      </w:pPr>
      <w:r>
        <w:t>ID. nr.: 95610760</w:t>
      </w:r>
    </w:p>
    <w:p w14:paraId="7A0EC268" w14:textId="77777777" w:rsidR="002B68EA" w:rsidRPr="00FE527F" w:rsidRDefault="002B68EA" w:rsidP="002B68EA">
      <w:pPr>
        <w:pStyle w:val="Lille"/>
        <w:framePr w:w="1985" w:h="3493" w:hRule="exact" w:hSpace="181" w:wrap="notBeside" w:vAnchor="page" w:hAnchor="page" w:x="9317" w:y="4843" w:anchorLock="1"/>
      </w:pPr>
      <w:r>
        <w:t xml:space="preserve"> </w:t>
      </w:r>
    </w:p>
    <w:p w14:paraId="23451A40" w14:textId="77777777" w:rsidR="002B68EA" w:rsidRPr="00FE527F" w:rsidRDefault="002B68EA" w:rsidP="002B68E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2D0CD681" w14:textId="77777777" w:rsidR="002B68EA" w:rsidRPr="007C7BAB" w:rsidRDefault="002B68EA" w:rsidP="002B68EA">
      <w:pPr>
        <w:pStyle w:val="Lille"/>
        <w:framePr w:w="1985" w:h="3493" w:hRule="exact" w:hSpace="181" w:wrap="notBeside" w:vAnchor="page" w:hAnchor="page" w:x="9317" w:y="4843" w:anchorLock="1"/>
      </w:pPr>
      <w:r>
        <w:t>Postboks 909</w:t>
      </w:r>
      <w:r>
        <w:br/>
        <w:t>3900 Nuuk</w:t>
      </w:r>
      <w:r>
        <w:br/>
        <w:t>Tlf.: (+299) 34 50 00</w:t>
      </w:r>
      <w:r>
        <w:br/>
        <w:t>E-mail: box909@nanoq.gl</w:t>
      </w:r>
      <w:r>
        <w:br/>
        <w:t>www.naalakkersuisut.gl</w:t>
      </w:r>
    </w:p>
    <w:p w14:paraId="608DD0C1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3B8E574D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8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5060"/>
      </w:tblGrid>
      <w:tr w:rsidR="005E749D" w:rsidRPr="0071274E" w14:paraId="36952D04" w14:textId="77777777" w:rsidTr="00E410D9">
        <w:trPr>
          <w:trHeight w:val="554"/>
        </w:trPr>
        <w:tc>
          <w:tcPr>
            <w:tcW w:w="8412" w:type="dxa"/>
            <w:gridSpan w:val="2"/>
          </w:tcPr>
          <w:p w14:paraId="540A9F7C" w14:textId="2888F97B" w:rsidR="00E410D9" w:rsidRPr="00267659" w:rsidRDefault="008D3BBD" w:rsidP="003A4C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Naalaakkersuisut tusarniaanermut nittartagaanni saqqummiunneqartussamut </w:t>
            </w:r>
          </w:p>
        </w:tc>
      </w:tr>
      <w:tr w:rsidR="00DD09CF" w:rsidRPr="0071274E" w14:paraId="7E3DAF1C" w14:textId="77777777" w:rsidTr="00E410D9">
        <w:trPr>
          <w:trHeight w:val="66"/>
        </w:trPr>
        <w:tc>
          <w:tcPr>
            <w:tcW w:w="3352" w:type="dxa"/>
          </w:tcPr>
          <w:p w14:paraId="7E496C35" w14:textId="774A64E7" w:rsidR="00DD09CF" w:rsidRPr="00267659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</w:tcPr>
          <w:p w14:paraId="61C92FDA" w14:textId="6166E13C" w:rsidR="00DD09CF" w:rsidRPr="00267659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9CF" w:rsidRPr="0071274E" w14:paraId="1F6979F9" w14:textId="77777777" w:rsidTr="00E410D9">
        <w:trPr>
          <w:trHeight w:val="66"/>
        </w:trPr>
        <w:tc>
          <w:tcPr>
            <w:tcW w:w="3352" w:type="dxa"/>
          </w:tcPr>
          <w:p w14:paraId="1F73BB1D" w14:textId="77777777" w:rsidR="00DD09CF" w:rsidRPr="00267659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</w:tcPr>
          <w:p w14:paraId="35DDF76A" w14:textId="77777777" w:rsidR="00DD09CF" w:rsidRPr="00267659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9CF" w:rsidRPr="0071274E" w14:paraId="56440F6F" w14:textId="77777777" w:rsidTr="00E410D9">
        <w:trPr>
          <w:trHeight w:val="69"/>
        </w:trPr>
        <w:tc>
          <w:tcPr>
            <w:tcW w:w="3352" w:type="dxa"/>
          </w:tcPr>
          <w:p w14:paraId="2C78FE7B" w14:textId="611AC8A8" w:rsidR="00DD09CF" w:rsidRPr="00F517D3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</w:tcPr>
          <w:p w14:paraId="38C770ED" w14:textId="77777777" w:rsidR="00DD09CF" w:rsidRPr="00F517D3" w:rsidRDefault="00DD09CF" w:rsidP="008E4A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CF" w:rsidRPr="0071274E" w14:paraId="2F2B4558" w14:textId="77777777" w:rsidTr="00E410D9">
        <w:trPr>
          <w:trHeight w:val="48"/>
        </w:trPr>
        <w:tc>
          <w:tcPr>
            <w:tcW w:w="3352" w:type="dxa"/>
          </w:tcPr>
          <w:p w14:paraId="0C10FF47" w14:textId="77777777" w:rsidR="00DD09CF" w:rsidRPr="00F517D3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</w:tcPr>
          <w:p w14:paraId="031DF421" w14:textId="77777777" w:rsidR="00DD09CF" w:rsidRPr="00F517D3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9CF" w:rsidRPr="0071274E" w14:paraId="028CE013" w14:textId="77777777" w:rsidTr="00E410D9">
        <w:trPr>
          <w:trHeight w:val="31"/>
        </w:trPr>
        <w:tc>
          <w:tcPr>
            <w:tcW w:w="3352" w:type="dxa"/>
          </w:tcPr>
          <w:p w14:paraId="2A101305" w14:textId="77777777" w:rsidR="00DD09CF" w:rsidRPr="00F517D3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</w:tcPr>
          <w:p w14:paraId="45B66D53" w14:textId="77777777" w:rsidR="00DD09CF" w:rsidRPr="00F517D3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eastAsia="Times New Roman" w:hAnsi="Arial" w:cs="Arial"/>
          <w:b/>
          <w:sz w:val="24"/>
          <w:szCs w:val="24"/>
        </w:rPr>
        <w:alias w:val="(Allagaatit) Qulequtaq"/>
        <w:id w:val="1343051469"/>
        <w:placeholder>
          <w:docPart w:val="16AE2C1D4DA341E9B12CB81169E0BBF8"/>
        </w:placeholder>
        <w:dataBinding w:prefixMappings="xmlns:ns0='Captia'" w:xpath="/ns0:Root[1]/ns0:record/ns0:Content[@id='title']/ns0:Value[1]" w:storeItemID="{D67AF17A-819C-4671-8E9E-63054AAC806D}"/>
        <w:text/>
      </w:sdtPr>
      <w:sdtContent>
        <w:p w14:paraId="717CE0FC" w14:textId="11C28496" w:rsidR="00465A30" w:rsidRPr="0071274E" w:rsidRDefault="00CC4D27" w:rsidP="0057490C">
          <w:pPr>
            <w:spacing w:after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</w:rPr>
            <w:t>Umiarsualivinnut anginernut umiarsualiviit killeqarfiinut missingiusiaq</w:t>
          </w:r>
        </w:p>
      </w:sdtContent>
    </w:sdt>
    <w:p w14:paraId="5ED02A92" w14:textId="77777777" w:rsidR="00DD09CF" w:rsidRPr="00F26D83" w:rsidRDefault="00DD09CF" w:rsidP="008E4A89">
      <w:pPr>
        <w:spacing w:after="0"/>
        <w:rPr>
          <w:rFonts w:ascii="Arial" w:hAnsi="Arial" w:cs="Arial"/>
          <w:sz w:val="20"/>
          <w:szCs w:val="20"/>
        </w:rPr>
      </w:pPr>
    </w:p>
    <w:p w14:paraId="1220472D" w14:textId="77777777" w:rsidR="00F26D83" w:rsidRPr="0071274E" w:rsidRDefault="00F26D83" w:rsidP="00F26D83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>Sumiissusersiuussissut:</w:t>
      </w:r>
    </w:p>
    <w:p w14:paraId="7B5746A3" w14:textId="77777777" w:rsidR="00F26D83" w:rsidRPr="0071274E" w:rsidRDefault="00F26D83" w:rsidP="00F26D83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>EPSG 4326 - WGS 1984</w:t>
      </w:r>
    </w:p>
    <w:p w14:paraId="14625AD8" w14:textId="77777777" w:rsidR="00465A30" w:rsidRDefault="00465A30" w:rsidP="008E4A89">
      <w:pPr>
        <w:spacing w:after="0"/>
        <w:rPr>
          <w:rFonts w:ascii="Arial" w:hAnsi="Arial" w:cs="Arial"/>
          <w:sz w:val="20"/>
          <w:szCs w:val="20"/>
        </w:rPr>
      </w:pPr>
    </w:p>
    <w:p w14:paraId="2FFEBA59" w14:textId="77777777" w:rsidR="0057490C" w:rsidRPr="0057490C" w:rsidRDefault="0057490C" w:rsidP="005749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Aasiaat:</w:t>
      </w:r>
    </w:p>
    <w:p w14:paraId="5A3FB67B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allanneqartuni pingaarnertut atortulersuutip kujuammut killeqarfianut sumiiffilersuutit akornannut:</w:t>
      </w:r>
    </w:p>
    <w:p w14:paraId="594877D4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1) 68°42,3165’N - 052°53,0240’W</w:t>
      </w:r>
    </w:p>
    <w:p w14:paraId="4C29F67A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2) 68°42,3165’N - 052°53,1315’W</w:t>
      </w:r>
    </w:p>
    <w:p w14:paraId="00E186D5" w14:textId="77777777" w:rsidR="0057490C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6FE4B0E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allanneqartuni pingaarnertut atortulersuutip a avannamut killeqarfianut sumiiffilersuutit akornannut:</w:t>
      </w:r>
    </w:p>
    <w:p w14:paraId="44924256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4) 68°42,6335’N - 052°53,0850’W</w:t>
      </w:r>
    </w:p>
    <w:p w14:paraId="3A07B1E9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5) 68°42,6335’N - 052°52,2335’W</w:t>
      </w:r>
    </w:p>
    <w:p w14:paraId="54411B39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6) 68°42,6280’N - 052°52,2335’W</w:t>
      </w:r>
    </w:p>
    <w:p w14:paraId="60BE42E8" w14:textId="77777777" w:rsidR="0057490C" w:rsidRPr="00A62621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7E199904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allanneqartuni umiarsualivimmi atortulersuummut allamut sumiiffilersuutit akornannut:</w:t>
      </w:r>
    </w:p>
    <w:p w14:paraId="37102D62" w14:textId="77777777" w:rsidR="0057490C" w:rsidRPr="00A62621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7) 68°43,1060’N - 052°49,5540’W</w:t>
      </w:r>
    </w:p>
    <w:p w14:paraId="02A9D70E" w14:textId="77777777" w:rsidR="0057490C" w:rsidRPr="00A62621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8) 68°43,1330’N - 052°49,5920’W</w:t>
      </w:r>
    </w:p>
    <w:p w14:paraId="48ABEE61" w14:textId="77777777" w:rsidR="0057490C" w:rsidRPr="00A62621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9) 68°43,1485’N - 052°49,5155’W</w:t>
      </w:r>
    </w:p>
    <w:p w14:paraId="06E4E539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10) 68°43,1270’N - 052°49,4855’W</w:t>
      </w:r>
    </w:p>
    <w:p w14:paraId="163A67FE" w14:textId="77777777" w:rsidR="0057490C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9B43C29" w14:textId="77777777" w:rsidR="0057490C" w:rsidRPr="00C7651A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allanneqartuni umiarsualivimmi atortulersuutit pingajuannut sumiiffilersuutit akornannut:</w:t>
      </w:r>
    </w:p>
    <w:p w14:paraId="7274D645" w14:textId="77777777" w:rsidR="0057490C" w:rsidRPr="00A62621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11) 68°43,0495’N - 052°49,4210’W</w:t>
      </w:r>
    </w:p>
    <w:p w14:paraId="074D0C0E" w14:textId="77777777" w:rsidR="0057490C" w:rsidRPr="00A62621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12) 68°43,0215’N - 052°49,5340’W</w:t>
      </w:r>
    </w:p>
    <w:p w14:paraId="620FD73F" w14:textId="2DA9F4A5" w:rsidR="0057490C" w:rsidRPr="0057490C" w:rsidRDefault="0057490C" w:rsidP="005749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13) 68°43,0555’N - 052°49,5720’W</w:t>
      </w:r>
    </w:p>
    <w:p w14:paraId="5DDADA8A" w14:textId="77777777" w:rsidR="0057490C" w:rsidRPr="0057490C" w:rsidRDefault="0057490C" w:rsidP="008E4A8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FC7BDB9" w14:textId="77777777" w:rsidR="0057490C" w:rsidRPr="00FA4F9A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Ilulissat:</w:t>
      </w:r>
    </w:p>
    <w:p w14:paraId="3CC645DD" w14:textId="302C203B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tulliuttunut sumiiffilersuutit akornannut:</w:t>
      </w:r>
    </w:p>
    <w:p w14:paraId="1D72F918" w14:textId="77777777" w:rsidR="0057490C" w:rsidRPr="008D3BBD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69°13,4145’N - 051°05,8555’W</w:t>
      </w:r>
    </w:p>
    <w:p w14:paraId="548A1155" w14:textId="1D7698DC" w:rsidR="0057490C" w:rsidRPr="008D3BBD" w:rsidRDefault="0057490C" w:rsidP="008E4A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69°13,4430’N - 051°05,7375’W</w:t>
      </w:r>
    </w:p>
    <w:p w14:paraId="319AF728" w14:textId="77777777" w:rsidR="0057490C" w:rsidRPr="008D3BBD" w:rsidRDefault="0057490C" w:rsidP="008E4A89">
      <w:pPr>
        <w:spacing w:after="0"/>
        <w:rPr>
          <w:rFonts w:ascii="Arial" w:hAnsi="Arial" w:cs="Arial"/>
          <w:sz w:val="20"/>
          <w:szCs w:val="20"/>
        </w:rPr>
      </w:pPr>
    </w:p>
    <w:p w14:paraId="75F340DD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Kangerlussuaq</w:t>
      </w:r>
      <w:r>
        <w:rPr>
          <w:rFonts w:ascii="Arial" w:hAnsi="Arial"/>
          <w:sz w:val="20"/>
        </w:rPr>
        <w:t>:</w:t>
      </w:r>
    </w:p>
    <w:p w14:paraId="100C5E44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sumiiffilersuutit akornannut:</w:t>
      </w:r>
    </w:p>
    <w:p w14:paraId="45891378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66°57,4540’N - 050°59,5100’W</w:t>
      </w:r>
    </w:p>
    <w:p w14:paraId="36BCC859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2) 66°57,0345’N - 050°58,8855’W</w:t>
      </w:r>
    </w:p>
    <w:p w14:paraId="035ECB70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66°57,0345’N - 050°56,9365’W</w:t>
      </w:r>
    </w:p>
    <w:p w14:paraId="66AF37A4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4) 66°57,3825’N - 050°56,0850’W</w:t>
      </w:r>
    </w:p>
    <w:p w14:paraId="5FD6E305" w14:textId="6AF67201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5) 66°57,9965’N - 050°56,0850’WW</w:t>
      </w:r>
    </w:p>
    <w:p w14:paraId="64472636" w14:textId="77777777" w:rsidR="0057490C" w:rsidRDefault="0057490C" w:rsidP="008E4A8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DCD412C" w14:textId="77777777" w:rsidR="0057490C" w:rsidRPr="0057490C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Maniitsoq:</w:t>
      </w:r>
    </w:p>
    <w:p w14:paraId="264A0A8E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sumiiffilersuutit akornannut:</w:t>
      </w:r>
    </w:p>
    <w:p w14:paraId="0183B92A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65°24,4885’N - 052°53,9140’W</w:t>
      </w:r>
    </w:p>
    <w:p w14:paraId="324C4059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2) 65°24,5595’N - 052°53,7410’W </w:t>
      </w:r>
    </w:p>
    <w:p w14:paraId="5E9BC7C0" w14:textId="77777777" w:rsidR="0057490C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02D31B" w14:textId="324D6801" w:rsidR="0057490C" w:rsidRPr="0057490C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Nanortalik:</w:t>
      </w:r>
    </w:p>
    <w:p w14:paraId="3969AAEB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kitaatungaanut sumiiffilersuutit akornannut:</w:t>
      </w:r>
    </w:p>
    <w:p w14:paraId="25CED9BB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60°08,1330’N - 045°14,6200’W</w:t>
      </w:r>
    </w:p>
    <w:p w14:paraId="0B83A50B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60°08,1520’N - 045°14,4905’W</w:t>
      </w:r>
    </w:p>
    <w:p w14:paraId="545F3CC2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</w:p>
    <w:p w14:paraId="64AACD4B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kangiatungaanut sumiiffilersuutit akornannut:</w:t>
      </w:r>
    </w:p>
    <w:p w14:paraId="0792A8E4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60°08,1540’N - 045°14,4775’W</w:t>
      </w:r>
    </w:p>
    <w:p w14:paraId="2065E2DC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4) 60°08,2420’N - 045°13,8975’W</w:t>
      </w:r>
    </w:p>
    <w:p w14:paraId="7FBCD5F4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A68EF26" w14:textId="77777777" w:rsidR="0057490C" w:rsidRPr="0057490C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Narsaq:</w:t>
      </w:r>
    </w:p>
    <w:p w14:paraId="76AB41DE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kujataatungaanut sumiiffilersuutit akornannut:</w:t>
      </w:r>
    </w:p>
    <w:p w14:paraId="230AE347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60°54,3710’N - 046°02,2910’W</w:t>
      </w:r>
    </w:p>
    <w:p w14:paraId="73BDD78F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60°54,2386’N - 046°02,6710’W</w:t>
      </w:r>
    </w:p>
    <w:p w14:paraId="55036EB3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60°54,2570’N - 046°03,1460’W</w:t>
      </w:r>
    </w:p>
    <w:p w14:paraId="7FBABCA3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9E3C3D5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avannaatungaanut sumiiffilersuutit akornannut:</w:t>
      </w:r>
    </w:p>
    <w:p w14:paraId="71DC9DB7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60°54,6085’N - 046°03,2580’W</w:t>
      </w:r>
    </w:p>
    <w:p w14:paraId="379B5F6E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4) 60°54,4965’N - 046°03,2580’W </w:t>
      </w:r>
    </w:p>
    <w:p w14:paraId="5EA8D2CE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DAC0C7E" w14:textId="77777777" w:rsidR="0057490C" w:rsidRPr="0057490C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Narsarsuaq:</w:t>
      </w:r>
    </w:p>
    <w:p w14:paraId="1C680795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sumiiffilersuutit akornannut:</w:t>
      </w:r>
    </w:p>
    <w:p w14:paraId="5DF78F62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61°08,7474’N - 045°26,1576’W</w:t>
      </w:r>
    </w:p>
    <w:p w14:paraId="7D447B8A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61°08,6046’N - 045°26,1055’W</w:t>
      </w:r>
    </w:p>
    <w:p w14:paraId="2DBD96E6" w14:textId="47444E46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61°08,6145’N - 045°26,9888’W</w:t>
      </w:r>
    </w:p>
    <w:p w14:paraId="152CCE05" w14:textId="77777777" w:rsidR="0057490C" w:rsidRPr="0057490C" w:rsidRDefault="0057490C" w:rsidP="008E4A8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FE1875B" w14:textId="139AD064" w:rsidR="00F26D83" w:rsidRPr="0071274E" w:rsidRDefault="0071274E" w:rsidP="00F26D8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Nuuk:</w:t>
      </w:r>
    </w:p>
    <w:p w14:paraId="3FD3E14F" w14:textId="764BF596" w:rsidR="00A13BCB" w:rsidRPr="0071274E" w:rsidRDefault="00366416" w:rsidP="00A13B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sumiiffimmut pingaarnermut sumiiffilersuutit akornannut:</w:t>
      </w:r>
    </w:p>
    <w:p w14:paraId="3E777BC6" w14:textId="77777777" w:rsidR="00A13BCB" w:rsidRPr="0071274E" w:rsidRDefault="00A13BCB" w:rsidP="00A13B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64°09,7145’N - 051°44,0130’W</w:t>
      </w:r>
    </w:p>
    <w:p w14:paraId="08D4403D" w14:textId="77777777" w:rsidR="00A13BCB" w:rsidRPr="0071274E" w:rsidRDefault="00A13BCB" w:rsidP="00A13B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64°09,5000’N - 051°42,5000’W</w:t>
      </w:r>
    </w:p>
    <w:p w14:paraId="51B10773" w14:textId="77777777" w:rsidR="00A13BCB" w:rsidRDefault="00A13BCB" w:rsidP="00A13B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64°10,4985’N - 051°41,3905’W</w:t>
      </w:r>
    </w:p>
    <w:p w14:paraId="7E871A78" w14:textId="77777777" w:rsidR="00A13BCB" w:rsidRPr="0071274E" w:rsidRDefault="00A13BCB" w:rsidP="00A13BC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0C31EA1" w14:textId="0D406EFE" w:rsidR="0071274E" w:rsidRPr="0071274E" w:rsidRDefault="00366416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Umiarsualiviup oqartussaaffigisaa sumiiffik titarnermit killilerneqarpoq, kinguliini allanneqartunut umiarsualivimmi sumiiffiup kitaatungaanut sumiiffilersuutit akornannut:</w:t>
      </w:r>
    </w:p>
    <w:p w14:paraId="387AF95B" w14:textId="08957813" w:rsidR="0071274E" w:rsidRPr="0071274E" w:rsidRDefault="00A13BCB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4) 64°10,7620’N - 051°45,0000’W</w:t>
      </w:r>
    </w:p>
    <w:p w14:paraId="60BCDCFE" w14:textId="5B7FA5CD" w:rsidR="0071274E" w:rsidRPr="0071274E" w:rsidRDefault="00A13BCB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5) 64°10,6015’N - 051°44,9165’W</w:t>
      </w:r>
    </w:p>
    <w:p w14:paraId="4876DA4F" w14:textId="16ACBAFB" w:rsidR="0071274E" w:rsidRDefault="0071274E" w:rsidP="0071274E">
      <w:pPr>
        <w:spacing w:after="0"/>
        <w:rPr>
          <w:rFonts w:ascii="Arial" w:hAnsi="Arial" w:cs="Arial"/>
          <w:sz w:val="20"/>
          <w:szCs w:val="20"/>
        </w:rPr>
      </w:pPr>
    </w:p>
    <w:p w14:paraId="20A5459B" w14:textId="6DE328C5" w:rsidR="00A13BCB" w:rsidRPr="0071274E" w:rsidRDefault="00366416" w:rsidP="00A13B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kangiatungaanut sumiiffilersuutit akornannut:</w:t>
      </w:r>
    </w:p>
    <w:p w14:paraId="73B21C9C" w14:textId="77777777" w:rsidR="0071274E" w:rsidRPr="00310339" w:rsidRDefault="0071274E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6) 64°10,3925’N - 051°40,6205’W</w:t>
      </w:r>
    </w:p>
    <w:p w14:paraId="226CBDAE" w14:textId="77777777" w:rsidR="0071274E" w:rsidRPr="00310339" w:rsidRDefault="0071274E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7) 64°10,2130’N - 051°40,7565’W</w:t>
      </w:r>
    </w:p>
    <w:p w14:paraId="0EF73D2B" w14:textId="77777777" w:rsidR="0071274E" w:rsidRPr="00310339" w:rsidRDefault="0071274E" w:rsidP="0071274E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7673A86" w14:textId="7A74FA9C" w:rsidR="00F26D83" w:rsidRPr="00310339" w:rsidRDefault="0071274E" w:rsidP="0071274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Paamiut:</w:t>
      </w:r>
    </w:p>
    <w:p w14:paraId="6D5B9AC7" w14:textId="6B6DCCEC" w:rsidR="0071274E" w:rsidRPr="0071274E" w:rsidRDefault="00366416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kujataatungaanut sumiiffilersuutit akornannut:</w:t>
      </w:r>
    </w:p>
    <w:p w14:paraId="6E4DAB18" w14:textId="77777777" w:rsidR="0071274E" w:rsidRPr="0071274E" w:rsidRDefault="0071274E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61°59,5915’N - 049°40,6405’W</w:t>
      </w:r>
    </w:p>
    <w:p w14:paraId="34A999A7" w14:textId="77777777" w:rsidR="0071274E" w:rsidRPr="0071274E" w:rsidRDefault="0071274E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61°59,6370’N - 049°40,8285’W</w:t>
      </w:r>
    </w:p>
    <w:p w14:paraId="69785EBA" w14:textId="2D0A1647" w:rsidR="0071274E" w:rsidRDefault="0071274E" w:rsidP="0071274E">
      <w:pPr>
        <w:spacing w:after="0"/>
        <w:rPr>
          <w:rFonts w:ascii="Arial" w:hAnsi="Arial" w:cs="Arial"/>
          <w:sz w:val="20"/>
          <w:szCs w:val="20"/>
        </w:rPr>
      </w:pPr>
    </w:p>
    <w:p w14:paraId="269E9BF5" w14:textId="5A36B204" w:rsidR="00A13BCB" w:rsidRPr="0071274E" w:rsidRDefault="00366416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avannaatungaani killeqarfimmut sumiiffilersuutit akornannut:</w:t>
      </w:r>
    </w:p>
    <w:p w14:paraId="49D6F537" w14:textId="77777777" w:rsidR="0071274E" w:rsidRPr="00310339" w:rsidRDefault="0071274E" w:rsidP="007127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62°00,0185’N - 049°40,2510’W</w:t>
      </w:r>
    </w:p>
    <w:p w14:paraId="18B6BE47" w14:textId="35AE7AA5" w:rsidR="00E410D9" w:rsidRDefault="0071274E" w:rsidP="008E4A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4) 62°00,0185’N - 049°40,4180’W</w:t>
      </w:r>
    </w:p>
    <w:p w14:paraId="0ECC164E" w14:textId="77777777" w:rsidR="0057490C" w:rsidRDefault="0057490C" w:rsidP="008E4A8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75EFA56" w14:textId="77777777" w:rsidR="0057490C" w:rsidRPr="008D3BBD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Qaqortoq:</w:t>
      </w:r>
    </w:p>
    <w:p w14:paraId="51B68411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sumiiffilersuutit akornannut:</w:t>
      </w:r>
    </w:p>
    <w:p w14:paraId="61F55D4F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60°42,9555’N - 046°02,2125’W</w:t>
      </w:r>
    </w:p>
    <w:p w14:paraId="477FCB5D" w14:textId="1D099770" w:rsidR="0057490C" w:rsidRPr="00310339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60°42,9555’N - 046°02,0360’W</w:t>
      </w:r>
    </w:p>
    <w:p w14:paraId="7533CBA7" w14:textId="77777777" w:rsidR="0071274E" w:rsidRDefault="0071274E" w:rsidP="008E4A8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65EF1F1" w14:textId="77777777" w:rsidR="0057490C" w:rsidRPr="008D3BBD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Qasigiannguit:</w:t>
      </w:r>
    </w:p>
    <w:p w14:paraId="63748776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sumiiffilersuutit akornannut:</w:t>
      </w:r>
    </w:p>
    <w:p w14:paraId="087D9CB4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68°48,7550’N - 051°12,3310’W</w:t>
      </w:r>
    </w:p>
    <w:p w14:paraId="55F148E8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68°48,5790’N - 051°11,5790’W</w:t>
      </w:r>
    </w:p>
    <w:p w14:paraId="2486C9DE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1FB1E77" w14:textId="77777777" w:rsidR="0057490C" w:rsidRPr="0057490C" w:rsidRDefault="0057490C" w:rsidP="0057490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Qeqertarsuaq:</w:t>
      </w:r>
    </w:p>
    <w:p w14:paraId="79CCACBE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sumiiffilersuutit akornannut:</w:t>
      </w:r>
    </w:p>
    <w:p w14:paraId="3C0BFC58" w14:textId="77777777" w:rsidR="0057490C" w:rsidRP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69°14,8750’N - 053°33,1160’W</w:t>
      </w:r>
    </w:p>
    <w:p w14:paraId="19C00FB0" w14:textId="32DC979B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69°15,1150’N - 053°32,8000’W</w:t>
      </w:r>
    </w:p>
    <w:p w14:paraId="78026D8F" w14:textId="77777777" w:rsidR="0057490C" w:rsidRDefault="0057490C" w:rsidP="008E4A8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C19D647" w14:textId="77777777" w:rsidR="0057490C" w:rsidRPr="00D66327" w:rsidRDefault="0057490C" w:rsidP="0057490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Sisimiut:</w:t>
      </w:r>
    </w:p>
    <w:p w14:paraId="763E24B3" w14:textId="77777777" w:rsidR="0057490C" w:rsidRPr="009700C5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Umiarsualiviup oqartussaaffigisaa sumiiffik titarnermit killilerneqarpoq, kinguliini allanneqartunut umiarsualivimmi sumiiffiup avannaatungaanut kitaatungaanullu sumiiffilersuutit akornannut:</w:t>
      </w:r>
    </w:p>
    <w:p w14:paraId="4912EF19" w14:textId="77777777" w:rsidR="0057490C" w:rsidRPr="009700C5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66°56,3350’N - 053°41,9335’W</w:t>
      </w:r>
    </w:p>
    <w:p w14:paraId="766B6686" w14:textId="77777777" w:rsidR="0057490C" w:rsidRPr="009700C5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66°56,6335’N - 053°41,9335’W</w:t>
      </w:r>
    </w:p>
    <w:p w14:paraId="114917B9" w14:textId="77777777" w:rsidR="0057490C" w:rsidRPr="009700C5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66°56,6335’N - 053°40,2315’W</w:t>
      </w:r>
    </w:p>
    <w:p w14:paraId="3C1FBD32" w14:textId="77777777" w:rsidR="0057490C" w:rsidRDefault="0057490C" w:rsidP="0057490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8A9E85A" w14:textId="77777777" w:rsidR="0057490C" w:rsidRPr="000C0A92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Umiarsualiviup oqartussaaffigisaa sumiiffik titarnermit killilerneqarpoq, kinguliini allanneqartunut umiarsualivimmi sumiiffiup kangiatungaani killeqarfimmut </w:t>
      </w:r>
      <w:r>
        <w:rPr>
          <w:rFonts w:ascii="Arial" w:hAnsi="Arial"/>
          <w:sz w:val="20"/>
        </w:rPr>
        <w:lastRenderedPageBreak/>
        <w:t>sumiiffilersuutit akornannut:</w:t>
      </w:r>
      <w:r>
        <w:rPr>
          <w:rFonts w:ascii="Arial" w:hAnsi="Arial"/>
          <w:sz w:val="20"/>
        </w:rPr>
        <w:br/>
        <w:t>4) 66°56,6335’N - 053°40,2065’W</w:t>
      </w:r>
    </w:p>
    <w:p w14:paraId="5B0E282D" w14:textId="6D71BF1D" w:rsidR="0057490C" w:rsidRPr="0057490C" w:rsidRDefault="0057490C" w:rsidP="008E4A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5) 66°56,5680’N - 053°40,1390’W</w:t>
      </w:r>
    </w:p>
    <w:p w14:paraId="2683DF4A" w14:textId="77777777" w:rsidR="0057490C" w:rsidRPr="00D66327" w:rsidRDefault="0057490C" w:rsidP="008E4A89">
      <w:pPr>
        <w:spacing w:after="0"/>
        <w:rPr>
          <w:rFonts w:ascii="Arial" w:hAnsi="Arial" w:cs="Arial"/>
          <w:sz w:val="20"/>
          <w:szCs w:val="20"/>
        </w:rPr>
      </w:pPr>
    </w:p>
    <w:p w14:paraId="32A803D3" w14:textId="77777777" w:rsidR="0057490C" w:rsidRPr="007A78D4" w:rsidRDefault="0057490C" w:rsidP="0057490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Upernavimmi:</w:t>
      </w:r>
    </w:p>
    <w:p w14:paraId="72A77ACF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Tamanna umiarsualiviup imartaanut atasoq, killilerneqarpoq titarnermit kinguliini allanneqartut sumiiffilersuutit tulliuttut akornannut:</w:t>
      </w:r>
    </w:p>
    <w:p w14:paraId="1E1F4A24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72°47,3125’N - 056°08,9845’W</w:t>
      </w:r>
    </w:p>
    <w:p w14:paraId="316C1322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72°47,3730’N - 056°08,8105’W</w:t>
      </w:r>
    </w:p>
    <w:p w14:paraId="1A26C0D7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72°47,3625’N - 056°08,7530’W</w:t>
      </w:r>
    </w:p>
    <w:p w14:paraId="5BC0C881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4) 72°47,3365’N - 056°08,7575’W</w:t>
      </w:r>
    </w:p>
    <w:p w14:paraId="0DD8D2E2" w14:textId="77777777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</w:p>
    <w:p w14:paraId="6917FE99" w14:textId="77777777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</w:p>
    <w:p w14:paraId="090A5476" w14:textId="77777777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</w:p>
    <w:p w14:paraId="5E8D1B98" w14:textId="77777777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</w:p>
    <w:p w14:paraId="5193EA9E" w14:textId="77777777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</w:p>
    <w:p w14:paraId="3BFEA72D" w14:textId="77777777" w:rsidR="0057490C" w:rsidRDefault="0057490C" w:rsidP="0057490C">
      <w:pPr>
        <w:spacing w:after="0"/>
        <w:rPr>
          <w:rFonts w:ascii="Arial" w:hAnsi="Arial" w:cs="Arial"/>
          <w:sz w:val="20"/>
          <w:szCs w:val="20"/>
        </w:rPr>
      </w:pPr>
    </w:p>
    <w:p w14:paraId="521EEFA8" w14:textId="77777777" w:rsidR="0057490C" w:rsidRPr="00F26D83" w:rsidRDefault="0057490C" w:rsidP="0057490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Uummannami:</w:t>
      </w:r>
    </w:p>
    <w:p w14:paraId="07DCEBC8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Tamanna umiarsualiviup imartaanut atasoq, killilerneqarpoq titarnermit kinguliini allanneqartut sumiiffilersuutit tulliuttut akornannut:</w:t>
      </w:r>
    </w:p>
    <w:p w14:paraId="414E12C6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1) 70°40,3705’N - 052°07,3335’W</w:t>
      </w:r>
    </w:p>
    <w:p w14:paraId="6B331BD4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2) 70°40,3705’N - 052°07,2575’W</w:t>
      </w:r>
    </w:p>
    <w:p w14:paraId="22BF956B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70°40,3775’N - 052°07,2575’W</w:t>
      </w:r>
    </w:p>
    <w:p w14:paraId="2AD3F806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Aamma</w:t>
      </w:r>
    </w:p>
    <w:p w14:paraId="20DEC2F7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4) 70°40,4560’N - 052°07,1580’W</w:t>
      </w:r>
    </w:p>
    <w:p w14:paraId="1CEA4DD5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5) 70°40,5095’N - 052°07,0215’W</w:t>
      </w:r>
    </w:p>
    <w:p w14:paraId="63B89E85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Aamma</w:t>
      </w:r>
    </w:p>
    <w:p w14:paraId="3CA652B9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6) 70°40,5098’N - 052°06,9680’W</w:t>
      </w:r>
    </w:p>
    <w:p w14:paraId="53C04717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7) 70°40,5135’N - 052°06,9520’W</w:t>
      </w:r>
    </w:p>
    <w:p w14:paraId="12742CED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Aamma</w:t>
      </w:r>
    </w:p>
    <w:p w14:paraId="0DEC4556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8) 70°40,5230’N - 052°06,9395’W</w:t>
      </w:r>
    </w:p>
    <w:p w14:paraId="3C2CA16D" w14:textId="77777777" w:rsidR="0057490C" w:rsidRPr="00F26D83" w:rsidRDefault="0057490C" w:rsidP="005749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9) 70°40,6355’N - 052°06,9195’W</w:t>
      </w:r>
    </w:p>
    <w:p w14:paraId="7511BAE2" w14:textId="77777777" w:rsidR="0057490C" w:rsidRPr="00D66327" w:rsidRDefault="0057490C" w:rsidP="008E4A89">
      <w:pPr>
        <w:spacing w:after="0"/>
        <w:rPr>
          <w:rFonts w:ascii="Arial" w:hAnsi="Arial" w:cs="Arial"/>
          <w:sz w:val="20"/>
          <w:szCs w:val="20"/>
        </w:rPr>
      </w:pPr>
    </w:p>
    <w:p w14:paraId="34DD8E47" w14:textId="77777777" w:rsidR="0057490C" w:rsidRPr="00D66327" w:rsidRDefault="0057490C" w:rsidP="008E4A89">
      <w:pPr>
        <w:spacing w:after="0"/>
        <w:rPr>
          <w:rFonts w:ascii="Arial" w:hAnsi="Arial" w:cs="Arial"/>
          <w:sz w:val="20"/>
          <w:szCs w:val="20"/>
        </w:rPr>
      </w:pPr>
    </w:p>
    <w:p w14:paraId="795B534F" w14:textId="77777777" w:rsidR="00EE48FC" w:rsidRPr="00C710EC" w:rsidRDefault="00C63E01" w:rsidP="008E4A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Inussiarnersumik inuulluaqqusillunga</w:t>
      </w:r>
    </w:p>
    <w:p w14:paraId="6C604C6C" w14:textId="77777777" w:rsidR="0071274E" w:rsidRPr="00C710EC" w:rsidRDefault="0071274E" w:rsidP="008E4A89">
      <w:pPr>
        <w:spacing w:after="0"/>
        <w:rPr>
          <w:rFonts w:ascii="Arial" w:hAnsi="Arial" w:cs="Arial"/>
          <w:sz w:val="20"/>
          <w:szCs w:val="20"/>
        </w:rPr>
      </w:pPr>
    </w:p>
    <w:p w14:paraId="6644B1F0" w14:textId="56D88DA6" w:rsidR="002B68EA" w:rsidRPr="00C710EC" w:rsidRDefault="00FB1D28" w:rsidP="008E4A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Fuldmægtigi, Steff Nielsen</w:t>
      </w:r>
    </w:p>
    <w:p w14:paraId="746B3EC4" w14:textId="15B85D2C" w:rsidR="002B68EA" w:rsidRPr="00163D69" w:rsidRDefault="002B68EA" w:rsidP="008E4A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Toqq/direkte 34 54 60</w:t>
      </w:r>
    </w:p>
    <w:p w14:paraId="1B860DAB" w14:textId="605973E6" w:rsidR="00986E1B" w:rsidRPr="00DD09CF" w:rsidRDefault="00FB1D28" w:rsidP="00986E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stni@nanoq.gl</w:t>
      </w:r>
    </w:p>
    <w:sectPr w:rsidR="00986E1B" w:rsidRPr="00DD09CF" w:rsidSect="004402D4">
      <w:footerReference w:type="default" r:id="rId8"/>
      <w:headerReference w:type="first" r:id="rId9"/>
      <w:footerReference w:type="first" r:id="rId10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2B24" w14:textId="77777777" w:rsidR="00BB24F1" w:rsidRDefault="00BB24F1" w:rsidP="00FA2B29">
      <w:pPr>
        <w:spacing w:after="0" w:line="240" w:lineRule="auto"/>
      </w:pPr>
      <w:r>
        <w:separator/>
      </w:r>
    </w:p>
  </w:endnote>
  <w:endnote w:type="continuationSeparator" w:id="0">
    <w:p w14:paraId="38621D47" w14:textId="77777777" w:rsidR="00BB24F1" w:rsidRDefault="00BB24F1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0AD4341A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F9055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Content>
      <w:p w14:paraId="454104F2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9D35E4">
          <w:t>1</w:t>
        </w:r>
        <w:r>
          <w:fldChar w:fldCharType="end"/>
        </w:r>
      </w:p>
    </w:sdtContent>
  </w:sdt>
  <w:p w14:paraId="6A67925A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CBC4" w14:textId="77777777" w:rsidR="00BB24F1" w:rsidRDefault="00BB24F1" w:rsidP="00FA2B29">
      <w:pPr>
        <w:spacing w:after="0" w:line="240" w:lineRule="auto"/>
      </w:pPr>
      <w:r>
        <w:separator/>
      </w:r>
    </w:p>
  </w:footnote>
  <w:footnote w:type="continuationSeparator" w:id="0">
    <w:p w14:paraId="22C4992B" w14:textId="77777777" w:rsidR="00BB24F1" w:rsidRDefault="00BB24F1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FFD9" w14:textId="77777777" w:rsidR="005A226D" w:rsidRDefault="00000000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7933A3">
          <w:rPr>
            <w:noProof/>
          </w:rPr>
          <w:drawing>
            <wp:anchor distT="0" distB="0" distL="114300" distR="114300" simplePos="0" relativeHeight="251661312" behindDoc="1" locked="1" layoutInCell="1" allowOverlap="1" wp14:anchorId="1C875DFF" wp14:editId="102DAF38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7933A3">
      <w:t xml:space="preserve">   </w:t>
    </w:r>
  </w:p>
  <w:p w14:paraId="7DDC30B9" w14:textId="77777777" w:rsidR="004A77C1" w:rsidRPr="00C710EC" w:rsidRDefault="005A226D" w:rsidP="002B68EA">
    <w:pPr>
      <w:pStyle w:val="Lillev"/>
      <w:ind w:right="2862"/>
      <w:jc w:val="left"/>
      <w:rPr>
        <w:rFonts w:cs="Arial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3A7B7EF" wp14:editId="14481555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Ineqarnermut Attaveqaasersuutinullu Naalakkersuisoqarfik</w:t>
    </w:r>
  </w:p>
  <w:p w14:paraId="03462405" w14:textId="77777777" w:rsidR="004A77C1" w:rsidRPr="002B68EA" w:rsidRDefault="00C710EC" w:rsidP="002B68EA">
    <w:pPr>
      <w:pStyle w:val="Lillev"/>
      <w:ind w:right="2862"/>
      <w:jc w:val="left"/>
      <w:rPr>
        <w:rFonts w:cs="Arial"/>
      </w:rPr>
    </w:pPr>
    <w:r>
      <w:t xml:space="preserve">Departementet for Boliger og Infrastruktur </w:t>
    </w:r>
  </w:p>
  <w:p w14:paraId="34E07C34" w14:textId="77777777" w:rsidR="005A226D" w:rsidRDefault="005A226D" w:rsidP="004A77C1">
    <w:pPr>
      <w:pStyle w:val="Lillev"/>
      <w:ind w:right="286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37"/>
    <w:rsid w:val="0000209C"/>
    <w:rsid w:val="00007838"/>
    <w:rsid w:val="00025416"/>
    <w:rsid w:val="00027D8E"/>
    <w:rsid w:val="00040CA4"/>
    <w:rsid w:val="00051FC7"/>
    <w:rsid w:val="0007712F"/>
    <w:rsid w:val="000B542E"/>
    <w:rsid w:val="000C19EA"/>
    <w:rsid w:val="000D369B"/>
    <w:rsid w:val="00100486"/>
    <w:rsid w:val="001009C6"/>
    <w:rsid w:val="00163D69"/>
    <w:rsid w:val="001E3E8C"/>
    <w:rsid w:val="001F3B9C"/>
    <w:rsid w:val="0023646A"/>
    <w:rsid w:val="002467BD"/>
    <w:rsid w:val="00267659"/>
    <w:rsid w:val="002B68EA"/>
    <w:rsid w:val="002C147E"/>
    <w:rsid w:val="002C1661"/>
    <w:rsid w:val="002C25E5"/>
    <w:rsid w:val="002D4528"/>
    <w:rsid w:val="00310339"/>
    <w:rsid w:val="00311C21"/>
    <w:rsid w:val="00314731"/>
    <w:rsid w:val="003466E8"/>
    <w:rsid w:val="00366416"/>
    <w:rsid w:val="00377C70"/>
    <w:rsid w:val="003A4CF0"/>
    <w:rsid w:val="003B0F48"/>
    <w:rsid w:val="003B7DF8"/>
    <w:rsid w:val="00415EEF"/>
    <w:rsid w:val="00431970"/>
    <w:rsid w:val="004402D4"/>
    <w:rsid w:val="00465A30"/>
    <w:rsid w:val="00474570"/>
    <w:rsid w:val="00475B30"/>
    <w:rsid w:val="004772C3"/>
    <w:rsid w:val="00477C96"/>
    <w:rsid w:val="00485DC2"/>
    <w:rsid w:val="004A4B96"/>
    <w:rsid w:val="004A77C1"/>
    <w:rsid w:val="004B63C0"/>
    <w:rsid w:val="005062CF"/>
    <w:rsid w:val="00511B90"/>
    <w:rsid w:val="00523FB8"/>
    <w:rsid w:val="0052627B"/>
    <w:rsid w:val="00551A74"/>
    <w:rsid w:val="0057490C"/>
    <w:rsid w:val="00580654"/>
    <w:rsid w:val="00582554"/>
    <w:rsid w:val="00585410"/>
    <w:rsid w:val="005A226D"/>
    <w:rsid w:val="005D0277"/>
    <w:rsid w:val="005E4737"/>
    <w:rsid w:val="005E749D"/>
    <w:rsid w:val="005E7E95"/>
    <w:rsid w:val="005F79D8"/>
    <w:rsid w:val="006212C7"/>
    <w:rsid w:val="00641FA7"/>
    <w:rsid w:val="006734CB"/>
    <w:rsid w:val="00676BEA"/>
    <w:rsid w:val="00680953"/>
    <w:rsid w:val="006954FE"/>
    <w:rsid w:val="006B7F5B"/>
    <w:rsid w:val="006C5B6D"/>
    <w:rsid w:val="006E7B0E"/>
    <w:rsid w:val="0071274E"/>
    <w:rsid w:val="007151F2"/>
    <w:rsid w:val="007933A3"/>
    <w:rsid w:val="007D3B61"/>
    <w:rsid w:val="007E01D0"/>
    <w:rsid w:val="007E2931"/>
    <w:rsid w:val="007F3259"/>
    <w:rsid w:val="00814541"/>
    <w:rsid w:val="00874C50"/>
    <w:rsid w:val="00881CD8"/>
    <w:rsid w:val="0088571D"/>
    <w:rsid w:val="008877C3"/>
    <w:rsid w:val="008B5055"/>
    <w:rsid w:val="008B7B81"/>
    <w:rsid w:val="008D3BBD"/>
    <w:rsid w:val="008E30F6"/>
    <w:rsid w:val="008E4A89"/>
    <w:rsid w:val="00910108"/>
    <w:rsid w:val="0092009F"/>
    <w:rsid w:val="00924940"/>
    <w:rsid w:val="009267AB"/>
    <w:rsid w:val="00937DB4"/>
    <w:rsid w:val="00986E1B"/>
    <w:rsid w:val="009B5482"/>
    <w:rsid w:val="009C7AE4"/>
    <w:rsid w:val="009D35E4"/>
    <w:rsid w:val="009D4048"/>
    <w:rsid w:val="009F11CE"/>
    <w:rsid w:val="00A13BCB"/>
    <w:rsid w:val="00A30E30"/>
    <w:rsid w:val="00A5229C"/>
    <w:rsid w:val="00A9245D"/>
    <w:rsid w:val="00AA3C46"/>
    <w:rsid w:val="00AC09FD"/>
    <w:rsid w:val="00B238CF"/>
    <w:rsid w:val="00B75A84"/>
    <w:rsid w:val="00B91BDD"/>
    <w:rsid w:val="00B96246"/>
    <w:rsid w:val="00BA69E3"/>
    <w:rsid w:val="00BB24F1"/>
    <w:rsid w:val="00BB2C2F"/>
    <w:rsid w:val="00BE6F6A"/>
    <w:rsid w:val="00C012C1"/>
    <w:rsid w:val="00C30FB6"/>
    <w:rsid w:val="00C555FB"/>
    <w:rsid w:val="00C63E01"/>
    <w:rsid w:val="00C710EC"/>
    <w:rsid w:val="00C72630"/>
    <w:rsid w:val="00C726E7"/>
    <w:rsid w:val="00C9472E"/>
    <w:rsid w:val="00CC1D15"/>
    <w:rsid w:val="00CC4D27"/>
    <w:rsid w:val="00CC4D51"/>
    <w:rsid w:val="00CF5478"/>
    <w:rsid w:val="00D66327"/>
    <w:rsid w:val="00DB6A26"/>
    <w:rsid w:val="00DD00D2"/>
    <w:rsid w:val="00DD09CF"/>
    <w:rsid w:val="00E410D9"/>
    <w:rsid w:val="00EB5E2E"/>
    <w:rsid w:val="00EE48FC"/>
    <w:rsid w:val="00EF4F0D"/>
    <w:rsid w:val="00F00CB3"/>
    <w:rsid w:val="00F14995"/>
    <w:rsid w:val="00F26D83"/>
    <w:rsid w:val="00F32FA8"/>
    <w:rsid w:val="00F517D3"/>
    <w:rsid w:val="00FA2B29"/>
    <w:rsid w:val="00FB1D28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7BB8"/>
  <w15:docId w15:val="{EE2C9B0B-C003-462E-B4DC-A286963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character" w:styleId="Hyperlink">
    <w:name w:val="Hyperlink"/>
    <w:basedOn w:val="Standardskrifttypeiafsnit"/>
    <w:uiPriority w:val="99"/>
    <w:unhideWhenUsed/>
    <w:rsid w:val="00E410D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10D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CC4D27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C4D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4D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4D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4D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4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e\AppData\Local\cBrain\F2\.tmp\3b955074b8fe4e59b2af821236e2ae5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AE2C1D4DA341E9B12CB81169E0B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CC30A4-FD10-4AD5-9A40-B029782FAC16}"/>
      </w:docPartPr>
      <w:docPartBody>
        <w:p w:rsidR="005E0401" w:rsidRDefault="00304C17">
          <w:pPr>
            <w:pStyle w:val="16AE2C1D4DA341E9B12CB81169E0BBF8"/>
          </w:pPr>
          <w:r w:rsidRPr="008958AC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E"/>
    <w:rsid w:val="000B550E"/>
    <w:rsid w:val="000C19EA"/>
    <w:rsid w:val="001122B4"/>
    <w:rsid w:val="002166E4"/>
    <w:rsid w:val="002A001A"/>
    <w:rsid w:val="002C1661"/>
    <w:rsid w:val="002D4528"/>
    <w:rsid w:val="002E6E06"/>
    <w:rsid w:val="00304C17"/>
    <w:rsid w:val="003466E8"/>
    <w:rsid w:val="003F1BAC"/>
    <w:rsid w:val="00485DC2"/>
    <w:rsid w:val="00486D80"/>
    <w:rsid w:val="00505EE5"/>
    <w:rsid w:val="00580654"/>
    <w:rsid w:val="005915EA"/>
    <w:rsid w:val="005E0401"/>
    <w:rsid w:val="007343FD"/>
    <w:rsid w:val="007E2931"/>
    <w:rsid w:val="0082272F"/>
    <w:rsid w:val="008E30F6"/>
    <w:rsid w:val="0092009F"/>
    <w:rsid w:val="00934EB9"/>
    <w:rsid w:val="009E2F91"/>
    <w:rsid w:val="009F11CE"/>
    <w:rsid w:val="00A03F57"/>
    <w:rsid w:val="00A30E30"/>
    <w:rsid w:val="00A9245D"/>
    <w:rsid w:val="00A9315D"/>
    <w:rsid w:val="00AA075B"/>
    <w:rsid w:val="00B46E2A"/>
    <w:rsid w:val="00C72630"/>
    <w:rsid w:val="00C726E7"/>
    <w:rsid w:val="00DD00D2"/>
    <w:rsid w:val="00ED5C82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6AE2C1D4DA341E9B12CB81169E0BBF8">
    <w:name w:val="16AE2C1D4DA341E9B12CB81169E0B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>Umiarsualivinnut anginernut umiarsualiviit killeqarfiinut missingiusiaq</Value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6553A9B4-467C-43F5-9E8E-56D9D977E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AF17A-819C-4671-8E9E-63054AAC806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3b955074b8fe4e59b2af821236e2ae58</Template>
  <TotalTime>1</TotalTime>
  <Pages>4</Pages>
  <Words>954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Berthelsen</dc:creator>
  <cp:lastModifiedBy>Steff Nielsen</cp:lastModifiedBy>
  <cp:revision>3</cp:revision>
  <dcterms:created xsi:type="dcterms:W3CDTF">2025-01-14T17:43:00Z</dcterms:created>
  <dcterms:modified xsi:type="dcterms:W3CDTF">2025-01-14T17:51:00Z</dcterms:modified>
</cp:coreProperties>
</file>