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4AF43" w14:textId="19DB5522" w:rsidR="00CC01CE" w:rsidRPr="001B6868" w:rsidRDefault="00CC01CE" w:rsidP="001B6868">
      <w:pPr>
        <w:spacing w:after="0"/>
      </w:pPr>
      <w:r>
        <w:rPr>
          <w:rFonts w:ascii="Times New Roman" w:hAnsi="Times New Roman"/>
          <w:sz w:val="20"/>
        </w:rPr>
        <w:t>Kalaallit Nunaata kitaani ukiuni 201</w:t>
      </w:r>
      <w:r w:rsidR="00653BB8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>-202</w:t>
      </w:r>
      <w:r w:rsidR="00653BB8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(tons) nipisat suanniarnermi </w:t>
      </w:r>
      <w:proofErr w:type="spellStart"/>
      <w:r>
        <w:rPr>
          <w:rFonts w:ascii="Times New Roman" w:hAnsi="Times New Roman"/>
          <w:sz w:val="20"/>
        </w:rPr>
        <w:t>TAC-imut</w:t>
      </w:r>
      <w:proofErr w:type="spellEnd"/>
      <w:r>
        <w:rPr>
          <w:rFonts w:ascii="Times New Roman" w:hAnsi="Times New Roman"/>
          <w:sz w:val="20"/>
        </w:rPr>
        <w:t xml:space="preserve">, pisarineqarsimasunut pisassatullu siunnersuutigineqarsimasunut tunngatillugu </w:t>
      </w:r>
      <w:r>
        <w:rPr>
          <w:rFonts w:ascii="Times New Roman" w:hAnsi="Times New Roman"/>
          <w:b/>
          <w:sz w:val="20"/>
        </w:rPr>
        <w:t>takussutissiaq 1</w:t>
      </w:r>
    </w:p>
    <w:tbl>
      <w:tblPr>
        <w:tblStyle w:val="Listetabel6-farverig1"/>
        <w:tblW w:w="5000" w:type="pct"/>
        <w:tblInd w:w="0" w:type="dxa"/>
        <w:tblLook w:val="04A0" w:firstRow="1" w:lastRow="0" w:firstColumn="1" w:lastColumn="0" w:noHBand="0" w:noVBand="1"/>
      </w:tblPr>
      <w:tblGrid>
        <w:gridCol w:w="2750"/>
        <w:gridCol w:w="936"/>
        <w:gridCol w:w="994"/>
        <w:gridCol w:w="1441"/>
        <w:gridCol w:w="1173"/>
        <w:gridCol w:w="1173"/>
        <w:gridCol w:w="1171"/>
      </w:tblGrid>
      <w:tr w:rsidR="00653BB8" w:rsidRPr="001B6868" w14:paraId="16AD46D2" w14:textId="4DA3868E" w:rsidTr="00653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  <w:noWrap/>
          </w:tcPr>
          <w:p w14:paraId="1CDBC425" w14:textId="7ED77836" w:rsidR="00653BB8" w:rsidRPr="001B6868" w:rsidRDefault="00653BB8" w:rsidP="00653BB8">
            <w:pPr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493" w:type="pct"/>
            <w:hideMark/>
          </w:tcPr>
          <w:p w14:paraId="4BD7E0F0" w14:textId="1B666165" w:rsidR="00653BB8" w:rsidRPr="001B6868" w:rsidRDefault="00653BB8" w:rsidP="00653B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2019</w:t>
            </w:r>
          </w:p>
        </w:tc>
        <w:tc>
          <w:tcPr>
            <w:tcW w:w="493" w:type="pct"/>
            <w:hideMark/>
          </w:tcPr>
          <w:p w14:paraId="33DD2F14" w14:textId="10EA0827" w:rsidR="00653BB8" w:rsidRPr="001B6868" w:rsidRDefault="00653BB8" w:rsidP="00653B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2020</w:t>
            </w:r>
          </w:p>
        </w:tc>
        <w:tc>
          <w:tcPr>
            <w:tcW w:w="751" w:type="pct"/>
            <w:hideMark/>
          </w:tcPr>
          <w:p w14:paraId="4763EE94" w14:textId="3CC9E8F9" w:rsidR="00653BB8" w:rsidRPr="001B6868" w:rsidRDefault="00653BB8" w:rsidP="00653B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2021</w:t>
            </w:r>
          </w:p>
        </w:tc>
        <w:tc>
          <w:tcPr>
            <w:tcW w:w="612" w:type="pct"/>
            <w:hideMark/>
          </w:tcPr>
          <w:p w14:paraId="5FC47536" w14:textId="4DE7471D" w:rsidR="00653BB8" w:rsidRPr="001B6868" w:rsidRDefault="00653BB8" w:rsidP="00653B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2022</w:t>
            </w:r>
          </w:p>
        </w:tc>
        <w:tc>
          <w:tcPr>
            <w:tcW w:w="612" w:type="pct"/>
            <w:hideMark/>
          </w:tcPr>
          <w:p w14:paraId="0ED18378" w14:textId="613558A1" w:rsidR="00653BB8" w:rsidRPr="001B6868" w:rsidRDefault="00653BB8" w:rsidP="00653B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2023</w:t>
            </w:r>
          </w:p>
        </w:tc>
        <w:tc>
          <w:tcPr>
            <w:tcW w:w="611" w:type="pct"/>
          </w:tcPr>
          <w:p w14:paraId="26AD07CA" w14:textId="56B4162E" w:rsidR="00653BB8" w:rsidRPr="001B6868" w:rsidRDefault="00653BB8" w:rsidP="00653B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2024</w:t>
            </w:r>
          </w:p>
        </w:tc>
      </w:tr>
      <w:tr w:rsidR="00653BB8" w:rsidRPr="001B6868" w14:paraId="5AA1EEBF" w14:textId="324248AF" w:rsidTr="0065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  <w:noWrap/>
            <w:hideMark/>
          </w:tcPr>
          <w:p w14:paraId="1082B0EC" w14:textId="77777777" w:rsidR="00653BB8" w:rsidRPr="001B6868" w:rsidRDefault="00653BB8" w:rsidP="00653BB8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NAFO 1A</w:t>
            </w:r>
          </w:p>
        </w:tc>
        <w:tc>
          <w:tcPr>
            <w:tcW w:w="493" w:type="pct"/>
          </w:tcPr>
          <w:p w14:paraId="601ECBFA" w14:textId="77777777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493" w:type="pct"/>
          </w:tcPr>
          <w:p w14:paraId="18842B16" w14:textId="77777777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751" w:type="pct"/>
          </w:tcPr>
          <w:p w14:paraId="2175B433" w14:textId="77777777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612" w:type="pct"/>
          </w:tcPr>
          <w:p w14:paraId="3B8ECDC3" w14:textId="77777777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612" w:type="pct"/>
          </w:tcPr>
          <w:p w14:paraId="70788562" w14:textId="77777777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611" w:type="pct"/>
          </w:tcPr>
          <w:p w14:paraId="30153B4B" w14:textId="77777777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</w:tr>
      <w:tr w:rsidR="00653BB8" w:rsidRPr="001B6868" w14:paraId="7EE9DA5C" w14:textId="5EC10C4E" w:rsidTr="00653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  <w:noWrap/>
            <w:hideMark/>
          </w:tcPr>
          <w:p w14:paraId="1150EFD4" w14:textId="5F47EF30" w:rsidR="00653BB8" w:rsidRPr="001B6868" w:rsidRDefault="00653BB8" w:rsidP="00653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TAC</w:t>
            </w:r>
          </w:p>
        </w:tc>
        <w:tc>
          <w:tcPr>
            <w:tcW w:w="493" w:type="pct"/>
            <w:hideMark/>
          </w:tcPr>
          <w:p w14:paraId="3F77828A" w14:textId="51F9F553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84</w:t>
            </w:r>
          </w:p>
        </w:tc>
        <w:tc>
          <w:tcPr>
            <w:tcW w:w="493" w:type="pct"/>
            <w:hideMark/>
          </w:tcPr>
          <w:p w14:paraId="66D7B95A" w14:textId="6694415B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127</w:t>
            </w:r>
          </w:p>
        </w:tc>
        <w:tc>
          <w:tcPr>
            <w:tcW w:w="751" w:type="pct"/>
            <w:hideMark/>
          </w:tcPr>
          <w:p w14:paraId="7CEEADFF" w14:textId="6474265B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150,2</w:t>
            </w:r>
          </w:p>
        </w:tc>
        <w:tc>
          <w:tcPr>
            <w:tcW w:w="612" w:type="pct"/>
            <w:hideMark/>
          </w:tcPr>
          <w:p w14:paraId="6B961CF3" w14:textId="5ECEC4B0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197,5</w:t>
            </w:r>
          </w:p>
        </w:tc>
        <w:tc>
          <w:tcPr>
            <w:tcW w:w="612" w:type="pct"/>
            <w:hideMark/>
          </w:tcPr>
          <w:p w14:paraId="78E1864B" w14:textId="1DC9BE85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181</w:t>
            </w:r>
          </w:p>
        </w:tc>
        <w:tc>
          <w:tcPr>
            <w:tcW w:w="611" w:type="pct"/>
          </w:tcPr>
          <w:p w14:paraId="76108735" w14:textId="6630160D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592">
              <w:rPr>
                <w:rFonts w:ascii="Times New Roman" w:hAnsi="Times New Roman" w:cs="Times New Roman"/>
                <w:noProof/>
                <w:sz w:val="20"/>
                <w:szCs w:val="20"/>
              </w:rPr>
              <w:t>182</w:t>
            </w:r>
          </w:p>
        </w:tc>
      </w:tr>
      <w:tr w:rsidR="00653BB8" w:rsidRPr="001B6868" w14:paraId="000AE244" w14:textId="77C29430" w:rsidTr="0065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  <w:noWrap/>
            <w:hideMark/>
          </w:tcPr>
          <w:p w14:paraId="6C6B0A02" w14:textId="790444A1" w:rsidR="00653BB8" w:rsidRPr="001B6868" w:rsidRDefault="00653BB8" w:rsidP="00653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Pisassiissutinit qaqitat</w:t>
            </w:r>
          </w:p>
        </w:tc>
        <w:tc>
          <w:tcPr>
            <w:tcW w:w="493" w:type="pct"/>
            <w:hideMark/>
          </w:tcPr>
          <w:p w14:paraId="02CB8875" w14:textId="4C02975B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163</w:t>
            </w:r>
          </w:p>
        </w:tc>
        <w:tc>
          <w:tcPr>
            <w:tcW w:w="493" w:type="pct"/>
            <w:hideMark/>
          </w:tcPr>
          <w:p w14:paraId="553E966B" w14:textId="26297CA8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154</w:t>
            </w:r>
          </w:p>
        </w:tc>
        <w:tc>
          <w:tcPr>
            <w:tcW w:w="751" w:type="pct"/>
            <w:hideMark/>
          </w:tcPr>
          <w:p w14:paraId="5D1D5D44" w14:textId="32ED8124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154</w:t>
            </w:r>
          </w:p>
        </w:tc>
        <w:tc>
          <w:tcPr>
            <w:tcW w:w="612" w:type="pct"/>
            <w:hideMark/>
          </w:tcPr>
          <w:p w14:paraId="4A8FD4BE" w14:textId="371B364E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133</w:t>
            </w:r>
          </w:p>
        </w:tc>
        <w:tc>
          <w:tcPr>
            <w:tcW w:w="612" w:type="pct"/>
            <w:hideMark/>
          </w:tcPr>
          <w:p w14:paraId="0AE14B1A" w14:textId="3D6D0FBE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166</w:t>
            </w:r>
          </w:p>
        </w:tc>
        <w:tc>
          <w:tcPr>
            <w:tcW w:w="611" w:type="pct"/>
          </w:tcPr>
          <w:p w14:paraId="2C644ED8" w14:textId="0BB73976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255</w:t>
            </w:r>
          </w:p>
        </w:tc>
      </w:tr>
      <w:tr w:rsidR="00653BB8" w:rsidRPr="001B6868" w14:paraId="5AE200DD" w14:textId="0AC8B1F8" w:rsidTr="00653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  <w:noWrap/>
            <w:hideMark/>
          </w:tcPr>
          <w:p w14:paraId="3C96F88F" w14:textId="77777777" w:rsidR="00653BB8" w:rsidRPr="001B6868" w:rsidRDefault="00653BB8" w:rsidP="00653BB8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NAFO </w:t>
            </w:r>
            <w:proofErr w:type="spellStart"/>
            <w:r>
              <w:rPr>
                <w:rFonts w:ascii="Times New Roman" w:hAnsi="Times New Roman"/>
                <w:sz w:val="20"/>
              </w:rPr>
              <w:t>1Ba</w:t>
            </w:r>
            <w:proofErr w:type="spellEnd"/>
          </w:p>
        </w:tc>
        <w:tc>
          <w:tcPr>
            <w:tcW w:w="493" w:type="pct"/>
          </w:tcPr>
          <w:p w14:paraId="1DBB1CD5" w14:textId="77777777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493" w:type="pct"/>
          </w:tcPr>
          <w:p w14:paraId="2E4DCBC1" w14:textId="77777777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751" w:type="pct"/>
          </w:tcPr>
          <w:p w14:paraId="798E83AD" w14:textId="77777777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612" w:type="pct"/>
          </w:tcPr>
          <w:p w14:paraId="6B5E7882" w14:textId="77777777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612" w:type="pct"/>
          </w:tcPr>
          <w:p w14:paraId="22420C63" w14:textId="77777777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611" w:type="pct"/>
          </w:tcPr>
          <w:p w14:paraId="4681742C" w14:textId="77777777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</w:tr>
      <w:tr w:rsidR="00653BB8" w:rsidRPr="001B6868" w14:paraId="77CCF27E" w14:textId="13623F52" w:rsidTr="0065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  <w:noWrap/>
            <w:hideMark/>
          </w:tcPr>
          <w:p w14:paraId="2B480264" w14:textId="416190EE" w:rsidR="00653BB8" w:rsidRPr="001B6868" w:rsidRDefault="00653BB8" w:rsidP="00653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TAC</w:t>
            </w:r>
          </w:p>
        </w:tc>
        <w:tc>
          <w:tcPr>
            <w:tcW w:w="493" w:type="pct"/>
            <w:hideMark/>
          </w:tcPr>
          <w:p w14:paraId="3714A905" w14:textId="753BECAD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91</w:t>
            </w:r>
          </w:p>
        </w:tc>
        <w:tc>
          <w:tcPr>
            <w:tcW w:w="493" w:type="pct"/>
            <w:hideMark/>
          </w:tcPr>
          <w:p w14:paraId="2EA50001" w14:textId="18AF9741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113</w:t>
            </w:r>
          </w:p>
        </w:tc>
        <w:tc>
          <w:tcPr>
            <w:tcW w:w="751" w:type="pct"/>
            <w:hideMark/>
          </w:tcPr>
          <w:p w14:paraId="0AFE0261" w14:textId="757832F6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124,6</w:t>
            </w:r>
          </w:p>
        </w:tc>
        <w:tc>
          <w:tcPr>
            <w:tcW w:w="612" w:type="pct"/>
            <w:hideMark/>
          </w:tcPr>
          <w:p w14:paraId="4DADF8D0" w14:textId="2A2354AE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160,3</w:t>
            </w:r>
          </w:p>
        </w:tc>
        <w:tc>
          <w:tcPr>
            <w:tcW w:w="612" w:type="pct"/>
            <w:hideMark/>
          </w:tcPr>
          <w:p w14:paraId="262F1888" w14:textId="148C83A2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162</w:t>
            </w:r>
          </w:p>
        </w:tc>
        <w:tc>
          <w:tcPr>
            <w:tcW w:w="611" w:type="pct"/>
          </w:tcPr>
          <w:p w14:paraId="4C6D66CB" w14:textId="11746C44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592">
              <w:rPr>
                <w:rFonts w:ascii="Times New Roman" w:hAnsi="Times New Roman" w:cs="Times New Roman"/>
                <w:noProof/>
                <w:sz w:val="20"/>
                <w:szCs w:val="20"/>
              </w:rPr>
              <w:t>179</w:t>
            </w:r>
          </w:p>
        </w:tc>
      </w:tr>
      <w:tr w:rsidR="00653BB8" w:rsidRPr="001B6868" w14:paraId="7172ED10" w14:textId="69346FD3" w:rsidTr="00653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  <w:noWrap/>
            <w:hideMark/>
          </w:tcPr>
          <w:p w14:paraId="0C7FCADB" w14:textId="25DE6F1D" w:rsidR="00653BB8" w:rsidRPr="001B6868" w:rsidRDefault="00653BB8" w:rsidP="00653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Pisassiissutinit qaqitat</w:t>
            </w:r>
          </w:p>
        </w:tc>
        <w:tc>
          <w:tcPr>
            <w:tcW w:w="493" w:type="pct"/>
            <w:hideMark/>
          </w:tcPr>
          <w:p w14:paraId="1B2911CE" w14:textId="17B4301B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135</w:t>
            </w:r>
          </w:p>
        </w:tc>
        <w:tc>
          <w:tcPr>
            <w:tcW w:w="493" w:type="pct"/>
            <w:hideMark/>
          </w:tcPr>
          <w:p w14:paraId="119CD472" w14:textId="618A8884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107</w:t>
            </w:r>
          </w:p>
        </w:tc>
        <w:tc>
          <w:tcPr>
            <w:tcW w:w="751" w:type="pct"/>
            <w:hideMark/>
          </w:tcPr>
          <w:p w14:paraId="488ECD44" w14:textId="24BEE3E6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120</w:t>
            </w:r>
          </w:p>
        </w:tc>
        <w:tc>
          <w:tcPr>
            <w:tcW w:w="612" w:type="pct"/>
            <w:hideMark/>
          </w:tcPr>
          <w:p w14:paraId="296577DB" w14:textId="23B2F46B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133</w:t>
            </w:r>
          </w:p>
        </w:tc>
        <w:tc>
          <w:tcPr>
            <w:tcW w:w="612" w:type="pct"/>
            <w:hideMark/>
          </w:tcPr>
          <w:p w14:paraId="34B3D158" w14:textId="6FA9C7DB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173</w:t>
            </w:r>
          </w:p>
        </w:tc>
        <w:tc>
          <w:tcPr>
            <w:tcW w:w="611" w:type="pct"/>
          </w:tcPr>
          <w:p w14:paraId="4543FF10" w14:textId="435E09FC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221</w:t>
            </w:r>
          </w:p>
        </w:tc>
      </w:tr>
      <w:tr w:rsidR="00653BB8" w:rsidRPr="001B6868" w14:paraId="54A2A1A1" w14:textId="362127D7" w:rsidTr="0065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  <w:noWrap/>
            <w:hideMark/>
          </w:tcPr>
          <w:p w14:paraId="60FD85AF" w14:textId="77777777" w:rsidR="00653BB8" w:rsidRPr="001B6868" w:rsidRDefault="00653BB8" w:rsidP="00653BB8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NAFO </w:t>
            </w:r>
            <w:proofErr w:type="spellStart"/>
            <w:r>
              <w:rPr>
                <w:rFonts w:ascii="Times New Roman" w:hAnsi="Times New Roman"/>
                <w:sz w:val="20"/>
              </w:rPr>
              <w:t>1Bb</w:t>
            </w:r>
            <w:proofErr w:type="spellEnd"/>
          </w:p>
        </w:tc>
        <w:tc>
          <w:tcPr>
            <w:tcW w:w="493" w:type="pct"/>
          </w:tcPr>
          <w:p w14:paraId="521A0B48" w14:textId="77777777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493" w:type="pct"/>
          </w:tcPr>
          <w:p w14:paraId="4C2FB8E0" w14:textId="77777777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751" w:type="pct"/>
          </w:tcPr>
          <w:p w14:paraId="5DD43C8B" w14:textId="77777777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612" w:type="pct"/>
          </w:tcPr>
          <w:p w14:paraId="3223922A" w14:textId="77777777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612" w:type="pct"/>
          </w:tcPr>
          <w:p w14:paraId="19AB1DCB" w14:textId="77777777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611" w:type="pct"/>
          </w:tcPr>
          <w:p w14:paraId="08F23AE1" w14:textId="77777777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</w:tr>
      <w:tr w:rsidR="00653BB8" w:rsidRPr="001B6868" w14:paraId="318EECF8" w14:textId="3EF155B0" w:rsidTr="00653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  <w:noWrap/>
            <w:hideMark/>
          </w:tcPr>
          <w:p w14:paraId="7E1F6FC2" w14:textId="7CEEB261" w:rsidR="00653BB8" w:rsidRPr="001B6868" w:rsidRDefault="00653BB8" w:rsidP="00653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TAC</w:t>
            </w:r>
          </w:p>
        </w:tc>
        <w:tc>
          <w:tcPr>
            <w:tcW w:w="493" w:type="pct"/>
            <w:hideMark/>
          </w:tcPr>
          <w:p w14:paraId="41867AF2" w14:textId="09E78EE3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493" w:type="pct"/>
            <w:hideMark/>
          </w:tcPr>
          <w:p w14:paraId="5F276BA1" w14:textId="19566CF0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39</w:t>
            </w:r>
          </w:p>
        </w:tc>
        <w:tc>
          <w:tcPr>
            <w:tcW w:w="751" w:type="pct"/>
            <w:hideMark/>
          </w:tcPr>
          <w:p w14:paraId="0658F7E7" w14:textId="7D812416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57,3</w:t>
            </w:r>
          </w:p>
        </w:tc>
        <w:tc>
          <w:tcPr>
            <w:tcW w:w="612" w:type="pct"/>
            <w:hideMark/>
          </w:tcPr>
          <w:p w14:paraId="1E2B086D" w14:textId="1AC53E88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73,1</w:t>
            </w:r>
          </w:p>
        </w:tc>
        <w:tc>
          <w:tcPr>
            <w:tcW w:w="612" w:type="pct"/>
            <w:hideMark/>
          </w:tcPr>
          <w:p w14:paraId="73EEF737" w14:textId="43F14BBB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84</w:t>
            </w:r>
          </w:p>
        </w:tc>
        <w:tc>
          <w:tcPr>
            <w:tcW w:w="611" w:type="pct"/>
          </w:tcPr>
          <w:p w14:paraId="0048737C" w14:textId="7D6EB266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592">
              <w:rPr>
                <w:rFonts w:ascii="Times New Roman" w:hAnsi="Times New Roman" w:cs="Times New Roman"/>
                <w:noProof/>
                <w:sz w:val="20"/>
                <w:szCs w:val="20"/>
              </w:rPr>
              <w:t>93</w:t>
            </w:r>
          </w:p>
        </w:tc>
      </w:tr>
      <w:tr w:rsidR="00653BB8" w:rsidRPr="001B6868" w14:paraId="1452F983" w14:textId="4DB84EFB" w:rsidTr="0065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  <w:noWrap/>
            <w:hideMark/>
          </w:tcPr>
          <w:p w14:paraId="5325C6D3" w14:textId="106B21B5" w:rsidR="00653BB8" w:rsidRPr="001B6868" w:rsidRDefault="00653BB8" w:rsidP="00653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Pisassiissutinit qaqitat</w:t>
            </w:r>
          </w:p>
        </w:tc>
        <w:tc>
          <w:tcPr>
            <w:tcW w:w="493" w:type="pct"/>
            <w:hideMark/>
          </w:tcPr>
          <w:p w14:paraId="7CCAC077" w14:textId="28CF3096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493" w:type="pct"/>
            <w:hideMark/>
          </w:tcPr>
          <w:p w14:paraId="09468600" w14:textId="054A70A7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39</w:t>
            </w:r>
          </w:p>
        </w:tc>
        <w:tc>
          <w:tcPr>
            <w:tcW w:w="751" w:type="pct"/>
            <w:hideMark/>
          </w:tcPr>
          <w:p w14:paraId="718F6FB6" w14:textId="3BC75329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33</w:t>
            </w:r>
          </w:p>
        </w:tc>
        <w:tc>
          <w:tcPr>
            <w:tcW w:w="612" w:type="pct"/>
            <w:hideMark/>
          </w:tcPr>
          <w:p w14:paraId="26BD7E6C" w14:textId="4576A6E5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51</w:t>
            </w:r>
          </w:p>
        </w:tc>
        <w:tc>
          <w:tcPr>
            <w:tcW w:w="612" w:type="pct"/>
            <w:hideMark/>
          </w:tcPr>
          <w:p w14:paraId="4EA7BEE3" w14:textId="777CE2C2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68</w:t>
            </w:r>
          </w:p>
        </w:tc>
        <w:tc>
          <w:tcPr>
            <w:tcW w:w="611" w:type="pct"/>
          </w:tcPr>
          <w:p w14:paraId="1B312DCA" w14:textId="57CF7A4E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85</w:t>
            </w:r>
          </w:p>
        </w:tc>
      </w:tr>
      <w:tr w:rsidR="00653BB8" w:rsidRPr="001B6868" w14:paraId="6D36D2AB" w14:textId="446C2470" w:rsidTr="00653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  <w:noWrap/>
            <w:hideMark/>
          </w:tcPr>
          <w:p w14:paraId="4E3AD168" w14:textId="77777777" w:rsidR="00653BB8" w:rsidRPr="001B6868" w:rsidRDefault="00653BB8" w:rsidP="00653BB8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NAFO 1C</w:t>
            </w:r>
          </w:p>
        </w:tc>
        <w:tc>
          <w:tcPr>
            <w:tcW w:w="493" w:type="pct"/>
          </w:tcPr>
          <w:p w14:paraId="77CF4A81" w14:textId="77777777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493" w:type="pct"/>
          </w:tcPr>
          <w:p w14:paraId="666A29CD" w14:textId="77777777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751" w:type="pct"/>
          </w:tcPr>
          <w:p w14:paraId="11D28FE4" w14:textId="77777777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612" w:type="pct"/>
          </w:tcPr>
          <w:p w14:paraId="55E6DF50" w14:textId="77777777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612" w:type="pct"/>
          </w:tcPr>
          <w:p w14:paraId="1511F6D4" w14:textId="77777777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611" w:type="pct"/>
          </w:tcPr>
          <w:p w14:paraId="175DA05A" w14:textId="77777777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</w:tr>
      <w:tr w:rsidR="00653BB8" w:rsidRPr="001B6868" w14:paraId="1F49350A" w14:textId="4490002F" w:rsidTr="0065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  <w:noWrap/>
            <w:hideMark/>
          </w:tcPr>
          <w:p w14:paraId="6B3CD80A" w14:textId="24672ACF" w:rsidR="00653BB8" w:rsidRPr="001B6868" w:rsidRDefault="00653BB8" w:rsidP="00653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TAC</w:t>
            </w:r>
          </w:p>
        </w:tc>
        <w:tc>
          <w:tcPr>
            <w:tcW w:w="493" w:type="pct"/>
            <w:hideMark/>
          </w:tcPr>
          <w:p w14:paraId="597AC1AA" w14:textId="3DBD0D26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310</w:t>
            </w:r>
          </w:p>
        </w:tc>
        <w:tc>
          <w:tcPr>
            <w:tcW w:w="493" w:type="pct"/>
            <w:hideMark/>
          </w:tcPr>
          <w:p w14:paraId="55647F82" w14:textId="6E72B7CB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255+102</w:t>
            </w:r>
            <w:r w:rsidRPr="008E6439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da-DK"/>
              </w:rPr>
              <w:t>1</w:t>
            </w:r>
          </w:p>
        </w:tc>
        <w:tc>
          <w:tcPr>
            <w:tcW w:w="751" w:type="pct"/>
            <w:hideMark/>
          </w:tcPr>
          <w:p w14:paraId="0B7C7586" w14:textId="5E75E50E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272,1</w:t>
            </w:r>
          </w:p>
        </w:tc>
        <w:tc>
          <w:tcPr>
            <w:tcW w:w="612" w:type="pct"/>
            <w:hideMark/>
          </w:tcPr>
          <w:p w14:paraId="40B53A3F" w14:textId="381AA209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332,2</w:t>
            </w:r>
          </w:p>
        </w:tc>
        <w:tc>
          <w:tcPr>
            <w:tcW w:w="612" w:type="pct"/>
            <w:hideMark/>
          </w:tcPr>
          <w:p w14:paraId="03884EF1" w14:textId="1FBBF7EE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370</w:t>
            </w:r>
          </w:p>
        </w:tc>
        <w:tc>
          <w:tcPr>
            <w:tcW w:w="611" w:type="pct"/>
          </w:tcPr>
          <w:p w14:paraId="314A97C6" w14:textId="27B644DB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355</w:t>
            </w:r>
          </w:p>
        </w:tc>
      </w:tr>
      <w:tr w:rsidR="00653BB8" w:rsidRPr="001B6868" w14:paraId="4EE73139" w14:textId="09494295" w:rsidTr="00653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  <w:noWrap/>
            <w:hideMark/>
          </w:tcPr>
          <w:p w14:paraId="56849108" w14:textId="1A1CBD47" w:rsidR="00653BB8" w:rsidRPr="001B6868" w:rsidRDefault="00653BB8" w:rsidP="00653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Pisassiissutinit qaqitat</w:t>
            </w:r>
          </w:p>
        </w:tc>
        <w:tc>
          <w:tcPr>
            <w:tcW w:w="493" w:type="pct"/>
            <w:hideMark/>
          </w:tcPr>
          <w:p w14:paraId="009C0CA9" w14:textId="3779965F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225</w:t>
            </w:r>
          </w:p>
        </w:tc>
        <w:tc>
          <w:tcPr>
            <w:tcW w:w="493" w:type="pct"/>
            <w:hideMark/>
          </w:tcPr>
          <w:p w14:paraId="7D9E4E69" w14:textId="35A38FC8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329</w:t>
            </w:r>
          </w:p>
        </w:tc>
        <w:tc>
          <w:tcPr>
            <w:tcW w:w="751" w:type="pct"/>
            <w:hideMark/>
          </w:tcPr>
          <w:p w14:paraId="3D3319FE" w14:textId="62ECB569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297</w:t>
            </w:r>
          </w:p>
        </w:tc>
        <w:tc>
          <w:tcPr>
            <w:tcW w:w="612" w:type="pct"/>
            <w:hideMark/>
          </w:tcPr>
          <w:p w14:paraId="6C78F06D" w14:textId="2FC29E74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367</w:t>
            </w:r>
          </w:p>
        </w:tc>
        <w:tc>
          <w:tcPr>
            <w:tcW w:w="612" w:type="pct"/>
            <w:hideMark/>
          </w:tcPr>
          <w:p w14:paraId="76AC668D" w14:textId="034FA141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349</w:t>
            </w:r>
          </w:p>
        </w:tc>
        <w:tc>
          <w:tcPr>
            <w:tcW w:w="611" w:type="pct"/>
          </w:tcPr>
          <w:p w14:paraId="36804196" w14:textId="4A682E22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375</w:t>
            </w:r>
          </w:p>
        </w:tc>
      </w:tr>
      <w:tr w:rsidR="00653BB8" w:rsidRPr="001B6868" w14:paraId="611DC80B" w14:textId="4768B184" w:rsidTr="0065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  <w:noWrap/>
            <w:hideMark/>
          </w:tcPr>
          <w:p w14:paraId="1658373E" w14:textId="77777777" w:rsidR="00653BB8" w:rsidRPr="001B6868" w:rsidRDefault="00653BB8" w:rsidP="00653BB8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NAFO 1D</w:t>
            </w:r>
          </w:p>
        </w:tc>
        <w:tc>
          <w:tcPr>
            <w:tcW w:w="493" w:type="pct"/>
          </w:tcPr>
          <w:p w14:paraId="6E033F7C" w14:textId="77777777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493" w:type="pct"/>
          </w:tcPr>
          <w:p w14:paraId="0DA762C0" w14:textId="77777777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751" w:type="pct"/>
          </w:tcPr>
          <w:p w14:paraId="69840609" w14:textId="77777777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612" w:type="pct"/>
          </w:tcPr>
          <w:p w14:paraId="08E88082" w14:textId="77777777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612" w:type="pct"/>
          </w:tcPr>
          <w:p w14:paraId="5A96AAA8" w14:textId="77777777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611" w:type="pct"/>
          </w:tcPr>
          <w:p w14:paraId="2CAFF73A" w14:textId="77777777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</w:tr>
      <w:tr w:rsidR="00653BB8" w:rsidRPr="001B6868" w14:paraId="6DCB60E4" w14:textId="393EAE3F" w:rsidTr="00653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  <w:noWrap/>
            <w:hideMark/>
          </w:tcPr>
          <w:p w14:paraId="4E90461B" w14:textId="4526B769" w:rsidR="00653BB8" w:rsidRPr="001B6868" w:rsidRDefault="00653BB8" w:rsidP="00653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TAC</w:t>
            </w:r>
          </w:p>
        </w:tc>
        <w:tc>
          <w:tcPr>
            <w:tcW w:w="493" w:type="pct"/>
            <w:hideMark/>
          </w:tcPr>
          <w:p w14:paraId="6035EDB9" w14:textId="40952500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440</w:t>
            </w:r>
          </w:p>
        </w:tc>
        <w:tc>
          <w:tcPr>
            <w:tcW w:w="493" w:type="pct"/>
            <w:hideMark/>
          </w:tcPr>
          <w:p w14:paraId="0FEDC4B3" w14:textId="44AC7DF1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321+102</w:t>
            </w:r>
            <w:r w:rsidRPr="008E6439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da-DK"/>
              </w:rPr>
              <w:t>1</w:t>
            </w:r>
          </w:p>
        </w:tc>
        <w:tc>
          <w:tcPr>
            <w:tcW w:w="751" w:type="pct"/>
            <w:hideMark/>
          </w:tcPr>
          <w:p w14:paraId="2F9FCF7C" w14:textId="445E2F7F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329,2</w:t>
            </w:r>
          </w:p>
        </w:tc>
        <w:tc>
          <w:tcPr>
            <w:tcW w:w="612" w:type="pct"/>
            <w:hideMark/>
          </w:tcPr>
          <w:p w14:paraId="20E79453" w14:textId="77BC1909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372</w:t>
            </w:r>
          </w:p>
        </w:tc>
        <w:tc>
          <w:tcPr>
            <w:tcW w:w="612" w:type="pct"/>
            <w:hideMark/>
          </w:tcPr>
          <w:p w14:paraId="6F320A8B" w14:textId="154BD0C3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362</w:t>
            </w:r>
          </w:p>
        </w:tc>
        <w:tc>
          <w:tcPr>
            <w:tcW w:w="611" w:type="pct"/>
          </w:tcPr>
          <w:p w14:paraId="6CE04EDE" w14:textId="16F5B89F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325</w:t>
            </w:r>
          </w:p>
        </w:tc>
      </w:tr>
      <w:tr w:rsidR="00653BB8" w:rsidRPr="001B6868" w14:paraId="4BAC7EA7" w14:textId="4A2405AD" w:rsidTr="0065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  <w:noWrap/>
            <w:hideMark/>
          </w:tcPr>
          <w:p w14:paraId="2E510856" w14:textId="0C26EA04" w:rsidR="00653BB8" w:rsidRPr="001B6868" w:rsidRDefault="00653BB8" w:rsidP="00653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Pisassiissutinit qaqitat</w:t>
            </w:r>
          </w:p>
        </w:tc>
        <w:tc>
          <w:tcPr>
            <w:tcW w:w="493" w:type="pct"/>
            <w:hideMark/>
          </w:tcPr>
          <w:p w14:paraId="69AF19F6" w14:textId="1D4400A7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282</w:t>
            </w:r>
          </w:p>
        </w:tc>
        <w:tc>
          <w:tcPr>
            <w:tcW w:w="493" w:type="pct"/>
            <w:hideMark/>
          </w:tcPr>
          <w:p w14:paraId="7D83D57E" w14:textId="3F373594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417</w:t>
            </w:r>
          </w:p>
        </w:tc>
        <w:tc>
          <w:tcPr>
            <w:tcW w:w="751" w:type="pct"/>
            <w:hideMark/>
          </w:tcPr>
          <w:p w14:paraId="45A24EE4" w14:textId="1B721C30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311</w:t>
            </w:r>
          </w:p>
        </w:tc>
        <w:tc>
          <w:tcPr>
            <w:tcW w:w="612" w:type="pct"/>
            <w:hideMark/>
          </w:tcPr>
          <w:p w14:paraId="7EB94E13" w14:textId="15CD63F0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307</w:t>
            </w:r>
          </w:p>
        </w:tc>
        <w:tc>
          <w:tcPr>
            <w:tcW w:w="612" w:type="pct"/>
            <w:hideMark/>
          </w:tcPr>
          <w:p w14:paraId="25F53986" w14:textId="56AE1749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317</w:t>
            </w:r>
          </w:p>
        </w:tc>
        <w:tc>
          <w:tcPr>
            <w:tcW w:w="611" w:type="pct"/>
          </w:tcPr>
          <w:p w14:paraId="1CA59E89" w14:textId="3A5D40F9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316</w:t>
            </w:r>
          </w:p>
        </w:tc>
      </w:tr>
      <w:tr w:rsidR="00653BB8" w:rsidRPr="001B6868" w14:paraId="514C0E68" w14:textId="42608F32" w:rsidTr="00653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  <w:noWrap/>
            <w:hideMark/>
          </w:tcPr>
          <w:p w14:paraId="3383B69E" w14:textId="77777777" w:rsidR="00653BB8" w:rsidRPr="001B6868" w:rsidRDefault="00653BB8" w:rsidP="00653BB8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NAFO 1E</w:t>
            </w:r>
          </w:p>
        </w:tc>
        <w:tc>
          <w:tcPr>
            <w:tcW w:w="493" w:type="pct"/>
          </w:tcPr>
          <w:p w14:paraId="5C41316F" w14:textId="77777777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493" w:type="pct"/>
          </w:tcPr>
          <w:p w14:paraId="4C1267BC" w14:textId="77777777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751" w:type="pct"/>
          </w:tcPr>
          <w:p w14:paraId="79226D29" w14:textId="77777777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612" w:type="pct"/>
          </w:tcPr>
          <w:p w14:paraId="38C2C43E" w14:textId="77777777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612" w:type="pct"/>
          </w:tcPr>
          <w:p w14:paraId="22EF4C3A" w14:textId="77777777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611" w:type="pct"/>
          </w:tcPr>
          <w:p w14:paraId="0EA49101" w14:textId="77777777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</w:tr>
      <w:tr w:rsidR="00653BB8" w:rsidRPr="001B6868" w14:paraId="7FE7D2E1" w14:textId="0FAD6DFC" w:rsidTr="0065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  <w:noWrap/>
            <w:hideMark/>
          </w:tcPr>
          <w:p w14:paraId="6DD1949A" w14:textId="73BBB378" w:rsidR="00653BB8" w:rsidRPr="001B6868" w:rsidRDefault="00653BB8" w:rsidP="00653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TAC</w:t>
            </w:r>
          </w:p>
        </w:tc>
        <w:tc>
          <w:tcPr>
            <w:tcW w:w="493" w:type="pct"/>
            <w:hideMark/>
          </w:tcPr>
          <w:p w14:paraId="32A093FF" w14:textId="5894C7D5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191</w:t>
            </w:r>
          </w:p>
        </w:tc>
        <w:tc>
          <w:tcPr>
            <w:tcW w:w="493" w:type="pct"/>
            <w:hideMark/>
          </w:tcPr>
          <w:p w14:paraId="555A7800" w14:textId="00909522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178</w:t>
            </w:r>
          </w:p>
        </w:tc>
        <w:tc>
          <w:tcPr>
            <w:tcW w:w="751" w:type="pct"/>
            <w:hideMark/>
          </w:tcPr>
          <w:p w14:paraId="0ABA7417" w14:textId="717EB957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176,7</w:t>
            </w:r>
          </w:p>
        </w:tc>
        <w:tc>
          <w:tcPr>
            <w:tcW w:w="612" w:type="pct"/>
            <w:hideMark/>
          </w:tcPr>
          <w:p w14:paraId="2E0452E6" w14:textId="7EA1AFD8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200,6</w:t>
            </w:r>
          </w:p>
        </w:tc>
        <w:tc>
          <w:tcPr>
            <w:tcW w:w="612" w:type="pct"/>
            <w:hideMark/>
          </w:tcPr>
          <w:p w14:paraId="76ED1266" w14:textId="103FE1E4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203</w:t>
            </w:r>
          </w:p>
        </w:tc>
        <w:tc>
          <w:tcPr>
            <w:tcW w:w="611" w:type="pct"/>
          </w:tcPr>
          <w:p w14:paraId="062262D5" w14:textId="3ADEEAEE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210</w:t>
            </w:r>
          </w:p>
        </w:tc>
      </w:tr>
      <w:tr w:rsidR="00653BB8" w:rsidRPr="001B6868" w14:paraId="4F7090FF" w14:textId="286268D1" w:rsidTr="00653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  <w:noWrap/>
            <w:hideMark/>
          </w:tcPr>
          <w:p w14:paraId="7B91FD71" w14:textId="6418FF7D" w:rsidR="00653BB8" w:rsidRPr="001B6868" w:rsidRDefault="00653BB8" w:rsidP="00653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Pisassiissutinit qaqitat</w:t>
            </w:r>
          </w:p>
        </w:tc>
        <w:tc>
          <w:tcPr>
            <w:tcW w:w="493" w:type="pct"/>
            <w:hideMark/>
          </w:tcPr>
          <w:p w14:paraId="76380E99" w14:textId="10C1CD87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156</w:t>
            </w:r>
          </w:p>
        </w:tc>
        <w:tc>
          <w:tcPr>
            <w:tcW w:w="493" w:type="pct"/>
            <w:hideMark/>
          </w:tcPr>
          <w:p w14:paraId="5F950AE7" w14:textId="0A249D06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184</w:t>
            </w:r>
          </w:p>
        </w:tc>
        <w:tc>
          <w:tcPr>
            <w:tcW w:w="751" w:type="pct"/>
            <w:hideMark/>
          </w:tcPr>
          <w:p w14:paraId="73D01B8D" w14:textId="17B3BED7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132</w:t>
            </w:r>
          </w:p>
        </w:tc>
        <w:tc>
          <w:tcPr>
            <w:tcW w:w="612" w:type="pct"/>
            <w:hideMark/>
          </w:tcPr>
          <w:p w14:paraId="11BDF60C" w14:textId="39A2516F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180</w:t>
            </w:r>
          </w:p>
        </w:tc>
        <w:tc>
          <w:tcPr>
            <w:tcW w:w="612" w:type="pct"/>
            <w:hideMark/>
          </w:tcPr>
          <w:p w14:paraId="3F94EDB8" w14:textId="5C022FD3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203</w:t>
            </w:r>
          </w:p>
        </w:tc>
        <w:tc>
          <w:tcPr>
            <w:tcW w:w="611" w:type="pct"/>
          </w:tcPr>
          <w:p w14:paraId="68CE96A5" w14:textId="7F3675CE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141</w:t>
            </w:r>
          </w:p>
        </w:tc>
      </w:tr>
      <w:tr w:rsidR="00653BB8" w:rsidRPr="001B6868" w14:paraId="64DDE252" w14:textId="78146C61" w:rsidTr="0065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  <w:noWrap/>
            <w:hideMark/>
          </w:tcPr>
          <w:p w14:paraId="2C7768B8" w14:textId="77777777" w:rsidR="00653BB8" w:rsidRPr="001B6868" w:rsidRDefault="00653BB8" w:rsidP="00653BB8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NAFO 1F</w:t>
            </w:r>
          </w:p>
        </w:tc>
        <w:tc>
          <w:tcPr>
            <w:tcW w:w="493" w:type="pct"/>
          </w:tcPr>
          <w:p w14:paraId="2110DEA3" w14:textId="77777777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493" w:type="pct"/>
          </w:tcPr>
          <w:p w14:paraId="1F39E45D" w14:textId="77777777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751" w:type="pct"/>
          </w:tcPr>
          <w:p w14:paraId="0AFA92C3" w14:textId="77777777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612" w:type="pct"/>
          </w:tcPr>
          <w:p w14:paraId="49DD078C" w14:textId="77777777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612" w:type="pct"/>
          </w:tcPr>
          <w:p w14:paraId="3F77755A" w14:textId="77777777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  <w:tc>
          <w:tcPr>
            <w:tcW w:w="611" w:type="pct"/>
          </w:tcPr>
          <w:p w14:paraId="48FBC4A2" w14:textId="77777777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a-Latn" w:eastAsia="da-DK"/>
              </w:rPr>
            </w:pPr>
          </w:p>
        </w:tc>
      </w:tr>
      <w:tr w:rsidR="00653BB8" w:rsidRPr="001B6868" w14:paraId="48BFA4C5" w14:textId="77EEEC2D" w:rsidTr="00653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  <w:noWrap/>
            <w:hideMark/>
          </w:tcPr>
          <w:p w14:paraId="2F4061D2" w14:textId="0E061FFF" w:rsidR="00653BB8" w:rsidRPr="001B6868" w:rsidRDefault="00653BB8" w:rsidP="00653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TAC</w:t>
            </w:r>
          </w:p>
        </w:tc>
        <w:tc>
          <w:tcPr>
            <w:tcW w:w="493" w:type="pct"/>
            <w:hideMark/>
          </w:tcPr>
          <w:p w14:paraId="0BBD967A" w14:textId="5CF93FDD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493" w:type="pct"/>
            <w:hideMark/>
          </w:tcPr>
          <w:p w14:paraId="034289AF" w14:textId="52F23EFA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125</w:t>
            </w:r>
          </w:p>
        </w:tc>
        <w:tc>
          <w:tcPr>
            <w:tcW w:w="751" w:type="pct"/>
            <w:hideMark/>
          </w:tcPr>
          <w:p w14:paraId="2AA8BD5E" w14:textId="2DD5C81D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117,7</w:t>
            </w:r>
          </w:p>
        </w:tc>
        <w:tc>
          <w:tcPr>
            <w:tcW w:w="612" w:type="pct"/>
            <w:hideMark/>
          </w:tcPr>
          <w:p w14:paraId="26757ADF" w14:textId="028E3CFF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139,5</w:t>
            </w:r>
          </w:p>
        </w:tc>
        <w:tc>
          <w:tcPr>
            <w:tcW w:w="612" w:type="pct"/>
            <w:hideMark/>
          </w:tcPr>
          <w:p w14:paraId="03F77E94" w14:textId="548179FC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112</w:t>
            </w:r>
          </w:p>
        </w:tc>
        <w:tc>
          <w:tcPr>
            <w:tcW w:w="611" w:type="pct"/>
          </w:tcPr>
          <w:p w14:paraId="6312A3FD" w14:textId="357960C5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152</w:t>
            </w:r>
          </w:p>
        </w:tc>
      </w:tr>
      <w:tr w:rsidR="00653BB8" w:rsidRPr="001B6868" w14:paraId="6643A329" w14:textId="02D0DF7D" w:rsidTr="0065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  <w:noWrap/>
            <w:hideMark/>
          </w:tcPr>
          <w:p w14:paraId="7B20EB76" w14:textId="33AD06D4" w:rsidR="00653BB8" w:rsidRPr="001B6868" w:rsidRDefault="00653BB8" w:rsidP="00653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Pisassiissutinit qaqitat</w:t>
            </w:r>
          </w:p>
        </w:tc>
        <w:tc>
          <w:tcPr>
            <w:tcW w:w="493" w:type="pct"/>
            <w:hideMark/>
          </w:tcPr>
          <w:p w14:paraId="4FD7991F" w14:textId="793AC7CF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121</w:t>
            </w:r>
          </w:p>
        </w:tc>
        <w:tc>
          <w:tcPr>
            <w:tcW w:w="493" w:type="pct"/>
            <w:hideMark/>
          </w:tcPr>
          <w:p w14:paraId="1D1A0724" w14:textId="0C4E9AC2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97</w:t>
            </w:r>
          </w:p>
        </w:tc>
        <w:tc>
          <w:tcPr>
            <w:tcW w:w="751" w:type="pct"/>
            <w:hideMark/>
          </w:tcPr>
          <w:p w14:paraId="0A90B17E" w14:textId="4310884E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89</w:t>
            </w:r>
          </w:p>
        </w:tc>
        <w:tc>
          <w:tcPr>
            <w:tcW w:w="612" w:type="pct"/>
            <w:hideMark/>
          </w:tcPr>
          <w:p w14:paraId="6BF5F833" w14:textId="6C8BD221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52</w:t>
            </w:r>
          </w:p>
        </w:tc>
        <w:tc>
          <w:tcPr>
            <w:tcW w:w="612" w:type="pct"/>
            <w:hideMark/>
          </w:tcPr>
          <w:p w14:paraId="563FBD07" w14:textId="391B1ACB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611" w:type="pct"/>
          </w:tcPr>
          <w:p w14:paraId="323FBE7D" w14:textId="2530E00E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128</w:t>
            </w:r>
          </w:p>
        </w:tc>
      </w:tr>
      <w:tr w:rsidR="00653BB8" w:rsidRPr="001B6868" w14:paraId="72EE6F76" w14:textId="6A0614DB" w:rsidTr="00653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  <w:noWrap/>
            <w:hideMark/>
          </w:tcPr>
          <w:p w14:paraId="4BD75222" w14:textId="77777777" w:rsidR="00653BB8" w:rsidRPr="001B6868" w:rsidRDefault="00653BB8" w:rsidP="00653BB8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Siunnersuineq</w:t>
            </w:r>
          </w:p>
        </w:tc>
        <w:tc>
          <w:tcPr>
            <w:tcW w:w="493" w:type="pct"/>
            <w:hideMark/>
          </w:tcPr>
          <w:p w14:paraId="49FC4E0B" w14:textId="0B003CAF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1.300</w:t>
            </w:r>
          </w:p>
        </w:tc>
        <w:tc>
          <w:tcPr>
            <w:tcW w:w="493" w:type="pct"/>
            <w:hideMark/>
          </w:tcPr>
          <w:p w14:paraId="6F4AE51E" w14:textId="563772BA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1.159</w:t>
            </w:r>
          </w:p>
        </w:tc>
        <w:tc>
          <w:tcPr>
            <w:tcW w:w="751" w:type="pct"/>
            <w:hideMark/>
          </w:tcPr>
          <w:p w14:paraId="2744AA09" w14:textId="324FAD7B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1.229,4</w:t>
            </w:r>
          </w:p>
        </w:tc>
        <w:tc>
          <w:tcPr>
            <w:tcW w:w="612" w:type="pct"/>
            <w:hideMark/>
          </w:tcPr>
          <w:p w14:paraId="103BD1BF" w14:textId="0186F712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1.475,3</w:t>
            </w:r>
          </w:p>
        </w:tc>
        <w:tc>
          <w:tcPr>
            <w:tcW w:w="612" w:type="pct"/>
            <w:hideMark/>
          </w:tcPr>
          <w:p w14:paraId="61EA41E2" w14:textId="57DD567B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1.475,3</w:t>
            </w:r>
          </w:p>
        </w:tc>
        <w:tc>
          <w:tcPr>
            <w:tcW w:w="611" w:type="pct"/>
          </w:tcPr>
          <w:p w14:paraId="671D24AB" w14:textId="2AAC7649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1.475,3</w:t>
            </w:r>
          </w:p>
        </w:tc>
      </w:tr>
      <w:tr w:rsidR="00653BB8" w:rsidRPr="001B6868" w14:paraId="34D84C6C" w14:textId="6B5F598D" w:rsidTr="00653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  <w:noWrap/>
            <w:hideMark/>
          </w:tcPr>
          <w:p w14:paraId="40370571" w14:textId="77777777" w:rsidR="00653BB8" w:rsidRPr="001B6868" w:rsidRDefault="00653BB8" w:rsidP="00653BB8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TAC-it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katillugit</w:t>
            </w:r>
          </w:p>
        </w:tc>
        <w:tc>
          <w:tcPr>
            <w:tcW w:w="493" w:type="pct"/>
            <w:hideMark/>
          </w:tcPr>
          <w:p w14:paraId="255B1417" w14:textId="54E65545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1.300</w:t>
            </w:r>
          </w:p>
        </w:tc>
        <w:tc>
          <w:tcPr>
            <w:tcW w:w="493" w:type="pct"/>
            <w:hideMark/>
          </w:tcPr>
          <w:p w14:paraId="321E6F14" w14:textId="082CD6BA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1.362</w:t>
            </w: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da-DK"/>
              </w:rPr>
              <w:t>1</w:t>
            </w:r>
          </w:p>
        </w:tc>
        <w:tc>
          <w:tcPr>
            <w:tcW w:w="751" w:type="pct"/>
            <w:hideMark/>
          </w:tcPr>
          <w:p w14:paraId="549818FF" w14:textId="2F3FFA7B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1.229,4</w:t>
            </w:r>
          </w:p>
        </w:tc>
        <w:tc>
          <w:tcPr>
            <w:tcW w:w="612" w:type="pct"/>
            <w:hideMark/>
          </w:tcPr>
          <w:p w14:paraId="6A03DA75" w14:textId="709A4AC9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1.475,3</w:t>
            </w:r>
          </w:p>
        </w:tc>
        <w:tc>
          <w:tcPr>
            <w:tcW w:w="612" w:type="pct"/>
            <w:hideMark/>
          </w:tcPr>
          <w:p w14:paraId="30E0A2F5" w14:textId="67734136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1.475,3</w:t>
            </w:r>
          </w:p>
        </w:tc>
        <w:tc>
          <w:tcPr>
            <w:tcW w:w="611" w:type="pct"/>
          </w:tcPr>
          <w:p w14:paraId="047CDDB2" w14:textId="60846770" w:rsidR="00653BB8" w:rsidRPr="001B6868" w:rsidRDefault="00653BB8" w:rsidP="0065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1.475,3</w:t>
            </w:r>
          </w:p>
        </w:tc>
      </w:tr>
      <w:tr w:rsidR="00653BB8" w:rsidRPr="001B6868" w14:paraId="6E0FC459" w14:textId="1C8E784D" w:rsidTr="00653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  <w:noWrap/>
            <w:hideMark/>
          </w:tcPr>
          <w:p w14:paraId="68F8A6A5" w14:textId="77777777" w:rsidR="00653BB8" w:rsidRPr="001B6868" w:rsidRDefault="00653BB8" w:rsidP="00653BB8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Pisassiissutinit pisat katillugit</w:t>
            </w:r>
          </w:p>
        </w:tc>
        <w:tc>
          <w:tcPr>
            <w:tcW w:w="493" w:type="pct"/>
            <w:hideMark/>
          </w:tcPr>
          <w:p w14:paraId="66E0DF7E" w14:textId="3CCE1BC2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1.096</w:t>
            </w:r>
          </w:p>
        </w:tc>
        <w:tc>
          <w:tcPr>
            <w:tcW w:w="493" w:type="pct"/>
            <w:hideMark/>
          </w:tcPr>
          <w:p w14:paraId="5BEAE13A" w14:textId="3D7D16DA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1.327</w:t>
            </w:r>
          </w:p>
        </w:tc>
        <w:tc>
          <w:tcPr>
            <w:tcW w:w="751" w:type="pct"/>
            <w:hideMark/>
          </w:tcPr>
          <w:p w14:paraId="5CCF62F5" w14:textId="4448BEC8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1.136</w:t>
            </w:r>
          </w:p>
        </w:tc>
        <w:tc>
          <w:tcPr>
            <w:tcW w:w="612" w:type="pct"/>
            <w:hideMark/>
          </w:tcPr>
          <w:p w14:paraId="1B1438A2" w14:textId="67EA0C8F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1.223</w:t>
            </w:r>
          </w:p>
        </w:tc>
        <w:tc>
          <w:tcPr>
            <w:tcW w:w="612" w:type="pct"/>
            <w:hideMark/>
          </w:tcPr>
          <w:p w14:paraId="71CD5A58" w14:textId="67C494A2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1.407</w:t>
            </w:r>
          </w:p>
        </w:tc>
        <w:tc>
          <w:tcPr>
            <w:tcW w:w="611" w:type="pct"/>
          </w:tcPr>
          <w:p w14:paraId="6B1741A0" w14:textId="02AF5894" w:rsidR="00653BB8" w:rsidRPr="001B6868" w:rsidRDefault="00653BB8" w:rsidP="0065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1.521</w:t>
            </w:r>
          </w:p>
        </w:tc>
      </w:tr>
    </w:tbl>
    <w:p w14:paraId="29A60676" w14:textId="46B4A03A" w:rsidR="00CC01CE" w:rsidRPr="001B6868" w:rsidRDefault="002E23A0" w:rsidP="001B6868">
      <w:pPr>
        <w:pStyle w:val="Ingenafstan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1 Ulloq 13.05.2020 pisassiissutit 1C-mi aamma 1D-mi katillugit 204 tonsinik qaffanneqarput</w:t>
      </w:r>
    </w:p>
    <w:sectPr w:rsidR="00CC01CE" w:rsidRPr="001B6868" w:rsidSect="009C3D26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79F9" w14:textId="77777777" w:rsidR="001A6558" w:rsidRDefault="001A6558" w:rsidP="0091332A">
      <w:pPr>
        <w:spacing w:after="0" w:line="240" w:lineRule="auto"/>
      </w:pPr>
      <w:r>
        <w:separator/>
      </w:r>
    </w:p>
  </w:endnote>
  <w:endnote w:type="continuationSeparator" w:id="0">
    <w:p w14:paraId="5D529445" w14:textId="77777777" w:rsidR="001A6558" w:rsidRDefault="001A6558" w:rsidP="0091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7059259"/>
      <w:docPartObj>
        <w:docPartGallery w:val="Page Numbers (Bottom of Page)"/>
        <w:docPartUnique/>
      </w:docPartObj>
    </w:sdtPr>
    <w:sdtContent>
      <w:p w14:paraId="26461F60" w14:textId="6FFAD744" w:rsidR="002E23A0" w:rsidRDefault="002E23A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F88A3B" w14:textId="77777777" w:rsidR="002E23A0" w:rsidRDefault="002E23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092E2" w14:textId="77777777" w:rsidR="001A6558" w:rsidRDefault="001A6558" w:rsidP="0091332A">
      <w:pPr>
        <w:spacing w:after="0" w:line="240" w:lineRule="auto"/>
      </w:pPr>
      <w:r>
        <w:separator/>
      </w:r>
    </w:p>
  </w:footnote>
  <w:footnote w:type="continuationSeparator" w:id="0">
    <w:p w14:paraId="7B1902DA" w14:textId="77777777" w:rsidR="001A6558" w:rsidRDefault="001A6558" w:rsidP="00913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6077A" w14:textId="5E9C43E0" w:rsidR="0091332A" w:rsidRDefault="0091332A" w:rsidP="00C1540B">
    <w:pPr>
      <w:pStyle w:val="Titel"/>
      <w:jc w:val="center"/>
    </w:pPr>
    <w:r>
      <w:t xml:space="preserve">Ilanngussaq 1: Nipisannut </w:t>
    </w:r>
    <w:proofErr w:type="spellStart"/>
    <w:r>
      <w:t>TAC-imut</w:t>
    </w:r>
    <w:proofErr w:type="spellEnd"/>
    <w:r>
      <w:t xml:space="preserve"> tunngatillugu kisitsisitigut najoqqutassat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7A"/>
    <w:rsid w:val="0000792D"/>
    <w:rsid w:val="00172C45"/>
    <w:rsid w:val="001A4CE6"/>
    <w:rsid w:val="001A6558"/>
    <w:rsid w:val="001B0F0B"/>
    <w:rsid w:val="001B6868"/>
    <w:rsid w:val="001F031E"/>
    <w:rsid w:val="00267801"/>
    <w:rsid w:val="002E23A0"/>
    <w:rsid w:val="00376A1D"/>
    <w:rsid w:val="00425EC7"/>
    <w:rsid w:val="0045087A"/>
    <w:rsid w:val="004512A8"/>
    <w:rsid w:val="00493BBA"/>
    <w:rsid w:val="004A0A81"/>
    <w:rsid w:val="004F05AF"/>
    <w:rsid w:val="00511837"/>
    <w:rsid w:val="005C66EC"/>
    <w:rsid w:val="005E2EC3"/>
    <w:rsid w:val="00653BB8"/>
    <w:rsid w:val="00666D45"/>
    <w:rsid w:val="00765E86"/>
    <w:rsid w:val="007F338E"/>
    <w:rsid w:val="00887D50"/>
    <w:rsid w:val="008C09C4"/>
    <w:rsid w:val="008E2343"/>
    <w:rsid w:val="008E6439"/>
    <w:rsid w:val="0091332A"/>
    <w:rsid w:val="009C00A6"/>
    <w:rsid w:val="009C3D26"/>
    <w:rsid w:val="009E2C16"/>
    <w:rsid w:val="00A45FB4"/>
    <w:rsid w:val="00AB6D69"/>
    <w:rsid w:val="00B53AEB"/>
    <w:rsid w:val="00B90C87"/>
    <w:rsid w:val="00BC3EAE"/>
    <w:rsid w:val="00C1540B"/>
    <w:rsid w:val="00C61DF9"/>
    <w:rsid w:val="00C95DA0"/>
    <w:rsid w:val="00CC01CE"/>
    <w:rsid w:val="00CE5413"/>
    <w:rsid w:val="00D1605C"/>
    <w:rsid w:val="00D70B41"/>
    <w:rsid w:val="00D837A6"/>
    <w:rsid w:val="00E30257"/>
    <w:rsid w:val="00E77D3D"/>
    <w:rsid w:val="00F26459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861F"/>
  <w15:docId w15:val="{D9FD1949-B6AE-4C9B-B9AD-DF1C5226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32A"/>
  </w:style>
  <w:style w:type="paragraph" w:styleId="Overskrift1">
    <w:name w:val="heading 1"/>
    <w:basedOn w:val="Normal"/>
    <w:next w:val="Normal"/>
    <w:link w:val="Overskrift1Tegn"/>
    <w:uiPriority w:val="9"/>
    <w:qFormat/>
    <w:rsid w:val="008E64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133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1332A"/>
  </w:style>
  <w:style w:type="paragraph" w:styleId="Sidefod">
    <w:name w:val="footer"/>
    <w:basedOn w:val="Normal"/>
    <w:link w:val="SidefodTegn"/>
    <w:uiPriority w:val="99"/>
    <w:unhideWhenUsed/>
    <w:rsid w:val="009133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1332A"/>
  </w:style>
  <w:style w:type="paragraph" w:styleId="Titel">
    <w:name w:val="Title"/>
    <w:basedOn w:val="Normal"/>
    <w:next w:val="Normal"/>
    <w:link w:val="TitelTegn"/>
    <w:uiPriority w:val="10"/>
    <w:qFormat/>
    <w:rsid w:val="009133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13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mmentartekst">
    <w:name w:val="annotation text"/>
    <w:basedOn w:val="Normal"/>
    <w:link w:val="KommentartekstTegn"/>
    <w:uiPriority w:val="99"/>
    <w:unhideWhenUsed/>
    <w:rsid w:val="0091332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1332A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1332A"/>
    <w:rPr>
      <w:sz w:val="16"/>
      <w:szCs w:val="16"/>
    </w:rPr>
  </w:style>
  <w:style w:type="table" w:customStyle="1" w:styleId="Listetabel6-farverig1">
    <w:name w:val="Listetabel 6 - farverig1"/>
    <w:basedOn w:val="Tabel-Normal"/>
    <w:uiPriority w:val="51"/>
    <w:rsid w:val="009133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Fodnotetekst">
    <w:name w:val="footnote text"/>
    <w:basedOn w:val="Normal"/>
    <w:link w:val="FodnotetekstTegn"/>
    <w:uiPriority w:val="99"/>
    <w:semiHidden/>
    <w:unhideWhenUsed/>
    <w:rsid w:val="0091332A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1332A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1332A"/>
    <w:rPr>
      <w:vertAlign w:val="superscript"/>
    </w:rPr>
  </w:style>
  <w:style w:type="paragraph" w:styleId="Billedtekst">
    <w:name w:val="caption"/>
    <w:basedOn w:val="Normal"/>
    <w:next w:val="Normal"/>
    <w:uiPriority w:val="35"/>
    <w:unhideWhenUsed/>
    <w:qFormat/>
    <w:rsid w:val="00B53AE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Ingenafstand">
    <w:name w:val="No Spacing"/>
    <w:link w:val="IngenafstandTegn"/>
    <w:uiPriority w:val="1"/>
    <w:qFormat/>
    <w:rsid w:val="001F031E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E64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8E6439"/>
  </w:style>
  <w:style w:type="table" w:styleId="Gittertabel2">
    <w:name w:val="Grid Table 2"/>
    <w:basedOn w:val="Tabel-Normal"/>
    <w:uiPriority w:val="47"/>
    <w:rsid w:val="008E643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5EC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5E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en\AppData\Local\cBrain\F2\.tmp\963af3796b3c46cf9a035d4d980c7e5d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963af3796b3c46cf9a035d4d980c7e5d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Rebekka  Jensen</dc:creator>
  <cp:lastModifiedBy>Masaana Dorph</cp:lastModifiedBy>
  <cp:revision>3</cp:revision>
  <dcterms:created xsi:type="dcterms:W3CDTF">2023-09-05T10:02:00Z</dcterms:created>
  <dcterms:modified xsi:type="dcterms:W3CDTF">2025-01-09T17:04:00Z</dcterms:modified>
</cp:coreProperties>
</file>