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lang w:val="kl-GL"/>
        </w:rPr>
        <w:alias w:val="(Dokumenter) Brevdato"/>
        <w:id w:val="1557206462"/>
        <w:placeholder>
          <w:docPart w:val="1A2DC2657C2D4838A42CD7A35032E8F2"/>
        </w:placeholder>
        <w:dataBinding w:prefixMappings="xmlns:ns0='Captia'" w:xpath="/ns0:Root[1]/ns0:record/ns0:Content[@id='letter_date']/ns0:Value[1]" w:storeItemID="{16AF9E09-FE40-4910-9EAE-F6423A2F14D0}"/>
        <w:date w:fullDate="2025-01-09T00:00:00Z">
          <w:dateFormat w:val="dd-MM-yyyy"/>
          <w:lid w:val="da-DK"/>
          <w:storeMappedDataAs w:val="dateTime"/>
          <w:calendar w:val="gregorian"/>
        </w:date>
      </w:sdtPr>
      <w:sdtContent>
        <w:p w14:paraId="5E005DFF" w14:textId="23BF30D9" w:rsidR="00465A30" w:rsidRPr="00A737F8" w:rsidRDefault="009C0AD8" w:rsidP="0093642C">
          <w:pPr>
            <w:pStyle w:val="Lille"/>
            <w:framePr w:w="1823" w:h="2781" w:hRule="exact" w:hSpace="181" w:wrap="notBeside" w:vAnchor="page" w:hAnchor="page" w:x="9410" w:y="4843" w:anchorLock="1"/>
            <w:rPr>
              <w:lang w:val="kl-GL"/>
            </w:rPr>
          </w:pPr>
          <w:r>
            <w:t>09-01-2025</w:t>
          </w:r>
        </w:p>
      </w:sdtContent>
    </w:sdt>
    <w:p w14:paraId="4F22ED8E" w14:textId="77777777" w:rsidR="00465A30" w:rsidRPr="00A737F8" w:rsidRDefault="00C63E01" w:rsidP="0093642C">
      <w:pPr>
        <w:pStyle w:val="Lille"/>
        <w:framePr w:w="1823" w:h="2781" w:hRule="exact" w:hSpace="181" w:wrap="notBeside" w:vAnchor="page" w:hAnchor="page" w:x="9410" w:y="4843" w:anchorLock="1"/>
        <w:rPr>
          <w:lang w:val="kl-GL"/>
        </w:rPr>
      </w:pPr>
      <w:r w:rsidRPr="00A737F8">
        <w:rPr>
          <w:lang w:val="kl-GL"/>
        </w:rPr>
        <w:t>Sags nr</w:t>
      </w:r>
      <w:r w:rsidR="00465A30" w:rsidRPr="00A737F8">
        <w:rPr>
          <w:lang w:val="kl-GL"/>
        </w:rPr>
        <w:t>.</w:t>
      </w:r>
      <w:r w:rsidR="00F877BB" w:rsidRPr="00A737F8">
        <w:rPr>
          <w:lang w:val="kl-GL"/>
        </w:rPr>
        <w:t xml:space="preserve">: </w:t>
      </w:r>
      <w:r w:rsidR="00714A90" w:rsidRPr="00A737F8">
        <w:rPr>
          <w:lang w:val="kl-GL"/>
        </w:rPr>
        <w:t>2024 - 9539</w:t>
      </w:r>
    </w:p>
    <w:p w14:paraId="0A004C56" w14:textId="77777777" w:rsidR="00465A30" w:rsidRPr="00A737F8" w:rsidRDefault="00393CBA" w:rsidP="0093642C">
      <w:pPr>
        <w:pStyle w:val="Lille"/>
        <w:framePr w:w="1823" w:h="2781" w:hRule="exact" w:hSpace="181" w:wrap="notBeside" w:vAnchor="page" w:hAnchor="page" w:x="9410" w:y="4843" w:anchorLock="1"/>
        <w:rPr>
          <w:szCs w:val="20"/>
          <w:lang w:val="kl-GL"/>
        </w:rPr>
      </w:pPr>
      <w:r w:rsidRPr="00A737F8">
        <w:rPr>
          <w:lang w:val="kl-GL"/>
        </w:rPr>
        <w:t>A</w:t>
      </w:r>
      <w:r w:rsidR="00C63E01" w:rsidRPr="00A737F8">
        <w:rPr>
          <w:lang w:val="kl-GL"/>
        </w:rPr>
        <w:t>k</w:t>
      </w:r>
      <w:r w:rsidRPr="00A737F8">
        <w:rPr>
          <w:lang w:val="kl-GL"/>
        </w:rPr>
        <w:t xml:space="preserve">t </w:t>
      </w:r>
      <w:r w:rsidR="00C63E01" w:rsidRPr="00A737F8">
        <w:rPr>
          <w:lang w:val="kl-GL"/>
        </w:rPr>
        <w:t>nr</w:t>
      </w:r>
      <w:r w:rsidR="00465A30" w:rsidRPr="00A737F8">
        <w:rPr>
          <w:lang w:val="kl-GL"/>
        </w:rPr>
        <w:t>.</w:t>
      </w:r>
      <w:r w:rsidR="00F877BB" w:rsidRPr="00A737F8">
        <w:rPr>
          <w:lang w:val="kl-GL"/>
        </w:rPr>
        <w:t xml:space="preserve">: </w:t>
      </w:r>
      <w:r w:rsidR="00714A90" w:rsidRPr="00A737F8">
        <w:rPr>
          <w:lang w:val="kl-GL"/>
        </w:rPr>
        <w:t>24940280</w:t>
      </w:r>
    </w:p>
    <w:p w14:paraId="487D3A5C" w14:textId="77777777" w:rsidR="00714A90" w:rsidRPr="00A737F8" w:rsidRDefault="00714A90" w:rsidP="0093642C">
      <w:pPr>
        <w:pStyle w:val="Lille"/>
        <w:framePr w:w="1823" w:h="2781" w:hRule="exact" w:hSpace="181" w:wrap="notBeside" w:vAnchor="page" w:hAnchor="page" w:x="9410" w:y="4843" w:anchorLock="1"/>
        <w:rPr>
          <w:lang w:val="kl-GL"/>
        </w:rPr>
      </w:pPr>
    </w:p>
    <w:p w14:paraId="0734C154" w14:textId="77777777" w:rsidR="002A3544" w:rsidRPr="00A737F8" w:rsidRDefault="001113B9" w:rsidP="0093642C">
      <w:pPr>
        <w:pStyle w:val="Lille"/>
        <w:framePr w:w="1823" w:h="2781" w:hRule="exact" w:hSpace="181" w:wrap="notBeside" w:vAnchor="page" w:hAnchor="page" w:x="9410" w:y="4843" w:anchorLock="1"/>
        <w:rPr>
          <w:lang w:val="kl-GL"/>
        </w:rPr>
      </w:pPr>
      <w:r w:rsidRPr="00A737F8">
        <w:rPr>
          <w:lang w:val="kl-GL"/>
        </w:rPr>
        <w:t>Postboks</w:t>
      </w:r>
      <w:r w:rsidR="00465A30" w:rsidRPr="00A737F8">
        <w:rPr>
          <w:lang w:val="kl-GL"/>
        </w:rPr>
        <w:t xml:space="preserve"> </w:t>
      </w:r>
      <w:r w:rsidR="002A3544" w:rsidRPr="00A737F8">
        <w:rPr>
          <w:lang w:val="kl-GL"/>
        </w:rPr>
        <w:t>269</w:t>
      </w:r>
    </w:p>
    <w:p w14:paraId="0DE96832" w14:textId="77777777" w:rsidR="002A3544" w:rsidRPr="00A737F8" w:rsidRDefault="002A3544" w:rsidP="0093642C">
      <w:pPr>
        <w:pStyle w:val="Lille"/>
        <w:framePr w:w="1823" w:h="2781" w:hRule="exact" w:hSpace="181" w:wrap="notBeside" w:vAnchor="page" w:hAnchor="page" w:x="9410" w:y="4843" w:anchorLock="1"/>
        <w:rPr>
          <w:lang w:val="kl-GL"/>
        </w:rPr>
      </w:pPr>
      <w:r w:rsidRPr="00A737F8">
        <w:rPr>
          <w:lang w:val="kl-GL"/>
        </w:rPr>
        <w:t>3900 Nuuk</w:t>
      </w:r>
    </w:p>
    <w:p w14:paraId="4E4EEDE0" w14:textId="77777777" w:rsidR="002A3544" w:rsidRPr="00A737F8" w:rsidRDefault="002A3544" w:rsidP="0093642C">
      <w:pPr>
        <w:pStyle w:val="Lille"/>
        <w:framePr w:w="1823" w:h="2781" w:hRule="exact" w:hSpace="181" w:wrap="notBeside" w:vAnchor="page" w:hAnchor="page" w:x="9410" w:y="4843" w:anchorLock="1"/>
        <w:rPr>
          <w:lang w:val="kl-GL"/>
        </w:rPr>
      </w:pPr>
      <w:r w:rsidRPr="00A737F8">
        <w:rPr>
          <w:lang w:val="kl-GL"/>
        </w:rPr>
        <w:t>Tlf. (+299) 34 50 00</w:t>
      </w:r>
    </w:p>
    <w:p w14:paraId="45088E8E" w14:textId="77777777" w:rsidR="002A3544" w:rsidRPr="00A737F8" w:rsidRDefault="002A3544" w:rsidP="0093642C">
      <w:pPr>
        <w:pStyle w:val="Lille"/>
        <w:framePr w:w="1823" w:h="2781" w:hRule="exact" w:hSpace="181" w:wrap="notBeside" w:vAnchor="page" w:hAnchor="page" w:x="9410" w:y="4843" w:anchorLock="1"/>
        <w:rPr>
          <w:lang w:val="kl-GL"/>
        </w:rPr>
      </w:pPr>
      <w:r w:rsidRPr="00A737F8">
        <w:rPr>
          <w:lang w:val="kl-GL"/>
        </w:rPr>
        <w:t>Fax (+299) 34 63 55</w:t>
      </w:r>
    </w:p>
    <w:p w14:paraId="7451B1CD" w14:textId="77777777" w:rsidR="00465A30" w:rsidRPr="00A737F8" w:rsidRDefault="002A3544" w:rsidP="0093642C">
      <w:pPr>
        <w:pStyle w:val="Lille"/>
        <w:framePr w:w="1823" w:h="2781" w:hRule="exact" w:hSpace="181" w:wrap="notBeside" w:vAnchor="page" w:hAnchor="page" w:x="9410" w:y="4843" w:anchorLock="1"/>
        <w:rPr>
          <w:lang w:val="kl-GL"/>
        </w:rPr>
      </w:pPr>
      <w:r w:rsidRPr="00A737F8">
        <w:rPr>
          <w:lang w:val="kl-GL"/>
        </w:rPr>
        <w:t>E-mail: a</w:t>
      </w:r>
      <w:r w:rsidR="00FA5630" w:rsidRPr="00A737F8">
        <w:rPr>
          <w:lang w:val="kl-GL"/>
        </w:rPr>
        <w:t>pn</w:t>
      </w:r>
      <w:r w:rsidR="00465A30" w:rsidRPr="00A737F8">
        <w:rPr>
          <w:lang w:val="kl-GL"/>
        </w:rPr>
        <w:t>@nanoq.gl</w:t>
      </w:r>
    </w:p>
    <w:p w14:paraId="7D1F0BF7" w14:textId="77777777" w:rsidR="00465A30" w:rsidRPr="00A737F8" w:rsidRDefault="00B757DD" w:rsidP="0093642C">
      <w:pPr>
        <w:pStyle w:val="Lille"/>
        <w:framePr w:w="1823" w:h="2781" w:hRule="exact" w:hSpace="181" w:wrap="notBeside" w:vAnchor="page" w:hAnchor="page" w:x="9410" w:y="4843" w:anchorLock="1"/>
        <w:rPr>
          <w:lang w:val="kl-GL"/>
        </w:rPr>
      </w:pPr>
      <w:r w:rsidRPr="00A737F8">
        <w:rPr>
          <w:lang w:val="kl-GL"/>
        </w:rPr>
        <w:t>www.naalakkersuisut</w:t>
      </w:r>
      <w:r w:rsidR="00465A30" w:rsidRPr="00A737F8">
        <w:rPr>
          <w:lang w:val="kl-GL"/>
        </w:rPr>
        <w:t>.gl</w:t>
      </w:r>
    </w:p>
    <w:p w14:paraId="2B1B04BC" w14:textId="77777777" w:rsidR="00465A30" w:rsidRPr="00A737F8" w:rsidRDefault="00465A30" w:rsidP="0093642C">
      <w:pPr>
        <w:pStyle w:val="Lille"/>
        <w:framePr w:w="1823" w:h="2781" w:hRule="exact" w:hSpace="181" w:wrap="notBeside" w:vAnchor="page" w:hAnchor="page" w:x="9410" w:y="4843" w:anchorLock="1"/>
        <w:rPr>
          <w:lang w:val="kl-GL"/>
        </w:rPr>
      </w:pPr>
    </w:p>
    <w:p w14:paraId="46915978" w14:textId="77777777" w:rsidR="00465A30" w:rsidRPr="00A737F8" w:rsidRDefault="00465A30" w:rsidP="0093642C">
      <w:pPr>
        <w:pStyle w:val="Lille"/>
        <w:framePr w:w="1823" w:h="2781" w:hRule="exact" w:hSpace="181" w:wrap="notBeside" w:vAnchor="page" w:hAnchor="page" w:x="9410" w:y="4843" w:anchorLock="1"/>
        <w:rPr>
          <w:lang w:val="kl-GL"/>
        </w:rPr>
      </w:pPr>
    </w:p>
    <w:p w14:paraId="51221AC6" w14:textId="77777777" w:rsidR="000D663C" w:rsidRPr="00A737F8" w:rsidRDefault="000D663C" w:rsidP="00111E2F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0D663C" w:rsidRPr="00A737F8" w14:paraId="205BC833" w14:textId="77777777" w:rsidTr="00AC12A4">
        <w:trPr>
          <w:trHeight w:val="1864"/>
        </w:trPr>
        <w:tc>
          <w:tcPr>
            <w:tcW w:w="7825" w:type="dxa"/>
          </w:tcPr>
          <w:p w14:paraId="2469F107" w14:textId="0BD03452" w:rsidR="000D663C" w:rsidRPr="00A737F8" w:rsidRDefault="00000000" w:rsidP="00C83C2D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kl-GL"/>
                </w:rPr>
                <w:alias w:val="(Modtagere) Navn 1"/>
                <w:id w:val="2070769747"/>
                <w:placeholder>
                  <w:docPart w:val="1ABD972879864C4DA221A9DC5A0A0881"/>
                </w:placeholder>
                <w:dataBinding w:prefixMappings="xmlns:ns0='Captia'" w:xpath="/ns0:Root[1]/ns0:address/ns0:Content[@id='name:name1']/ns0:Value[1]" w:storeItemID="{54495AD4-82E2-4453-B9B2-E2407FED9F49}"/>
                <w:text/>
              </w:sdtPr>
              <w:sdtContent>
                <w:r w:rsidR="00A737F8">
                  <w:rPr>
                    <w:rFonts w:ascii="Arial" w:hAnsi="Arial" w:cs="Arial"/>
                    <w:sz w:val="20"/>
                    <w:szCs w:val="20"/>
                    <w:lang w:val="kl-GL"/>
                  </w:rPr>
                  <w:t>Uunga:</w:t>
                </w:r>
              </w:sdtContent>
            </w:sdt>
            <w:r w:rsidR="000D663C" w:rsidRPr="00A737F8">
              <w:rPr>
                <w:rFonts w:ascii="Arial" w:hAnsi="Arial" w:cs="Arial"/>
                <w:sz w:val="20"/>
                <w:szCs w:val="20"/>
                <w:lang w:val="kl-GL"/>
              </w:rPr>
              <w:t xml:space="preserve"> </w:t>
            </w:r>
          </w:p>
          <w:p w14:paraId="0F505DE2" w14:textId="5CA52589" w:rsidR="000D663C" w:rsidRPr="00A737F8" w:rsidRDefault="00000000" w:rsidP="00C83C2D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kl-GL"/>
                </w:rPr>
                <w:alias w:val="(Modtagere) Adresse 1"/>
                <w:id w:val="-2016906168"/>
                <w:placeholder>
                  <w:docPart w:val="2D51148C17984198B49050EBA0FA356B"/>
                </w:placeholder>
                <w:dataBinding w:prefixMappings="xmlns:ns0='Captia'" w:xpath="/ns0:Root[1]/ns0:address/ns0:Content[@id='address1']/ns0:Value[1]" w:storeItemID="{54495AD4-82E2-4453-B9B2-E2407FED9F49}"/>
                <w:text/>
              </w:sdtPr>
              <w:sdtContent>
                <w:r w:rsidR="00A737F8">
                  <w:rPr>
                    <w:rFonts w:ascii="Arial" w:hAnsi="Arial" w:cs="Arial"/>
                    <w:sz w:val="20"/>
                    <w:szCs w:val="20"/>
                    <w:lang w:val="kl-GL"/>
                  </w:rPr>
                  <w:t>Aalisarneq pillugu Siunnersuisoqatigiit</w:t>
                </w:r>
              </w:sdtContent>
            </w:sdt>
            <w:r w:rsidR="000D663C" w:rsidRPr="00A737F8">
              <w:rPr>
                <w:rFonts w:ascii="Arial" w:hAnsi="Arial" w:cs="Arial"/>
                <w:sz w:val="20"/>
                <w:szCs w:val="20"/>
                <w:lang w:val="kl-GL"/>
              </w:rPr>
              <w:t xml:space="preserve"> </w:t>
            </w:r>
          </w:p>
          <w:p w14:paraId="192E4D65" w14:textId="4D333D23" w:rsidR="000D663C" w:rsidRPr="00A737F8" w:rsidRDefault="000D663C" w:rsidP="00C83C2D">
            <w:pPr>
              <w:rPr>
                <w:rFonts w:ascii="Arial" w:hAnsi="Arial" w:cs="Arial"/>
                <w:sz w:val="20"/>
                <w:szCs w:val="20"/>
                <w:lang w:val="kl-GL"/>
              </w:rPr>
            </w:pPr>
          </w:p>
        </w:tc>
      </w:tr>
      <w:tr w:rsidR="000D663C" w:rsidRPr="00A737F8" w14:paraId="5E5D7CCD" w14:textId="77777777" w:rsidTr="00C83C2D">
        <w:tc>
          <w:tcPr>
            <w:tcW w:w="7825" w:type="dxa"/>
          </w:tcPr>
          <w:p w14:paraId="7C1C2251" w14:textId="44A41385" w:rsidR="000D663C" w:rsidRPr="00A737F8" w:rsidRDefault="00A737F8" w:rsidP="00C83C2D">
            <w:pPr>
              <w:rPr>
                <w:rFonts w:ascii="Arial" w:hAnsi="Arial" w:cs="Arial"/>
                <w:b/>
                <w:sz w:val="20"/>
                <w:szCs w:val="20"/>
                <w:lang w:val="kl-G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kl-GL"/>
              </w:rPr>
              <w:t>Kalaallit Nunaata Kitaani n</w:t>
            </w:r>
            <w:r w:rsidRPr="00A737F8">
              <w:rPr>
                <w:rFonts w:ascii="Arial" w:hAnsi="Arial" w:cs="Arial"/>
                <w:b/>
                <w:sz w:val="20"/>
                <w:szCs w:val="20"/>
                <w:lang w:val="kl-GL"/>
              </w:rPr>
              <w:t>ipisaat arnarluit pillugit aqutsinissamik pilersaarut aaqqissuuteqqitaq pillugu tusarniaat</w:t>
            </w:r>
          </w:p>
        </w:tc>
      </w:tr>
    </w:tbl>
    <w:p w14:paraId="4389BC95" w14:textId="77777777" w:rsidR="00EC1E59" w:rsidRPr="00A737F8" w:rsidRDefault="00EC1E59" w:rsidP="00111E2F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</w:p>
    <w:p w14:paraId="04C522E4" w14:textId="5873468D" w:rsidR="00A737F8" w:rsidRDefault="00A737F8" w:rsidP="00A737F8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  <w:r w:rsidRPr="00A737F8">
        <w:rPr>
          <w:rFonts w:ascii="Arial" w:hAnsi="Arial" w:cs="Arial"/>
          <w:sz w:val="20"/>
          <w:szCs w:val="20"/>
          <w:lang w:val="kl-GL"/>
        </w:rPr>
        <w:t>Matumuuna ilanngullugu tusarniutigineqarpoq Kalaallit Nunaata Kitaani nipisaat arnarluit pillugit ingerlatsinermut pilersaarutissatut siunnersuut.</w:t>
      </w:r>
    </w:p>
    <w:p w14:paraId="4B577FC6" w14:textId="77777777" w:rsidR="00A737F8" w:rsidRDefault="00A737F8" w:rsidP="00A737F8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</w:p>
    <w:p w14:paraId="6D28B8AD" w14:textId="14697853" w:rsidR="00A737F8" w:rsidRDefault="00A737F8" w:rsidP="00A737F8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  <w:r w:rsidRPr="00A737F8">
        <w:rPr>
          <w:rFonts w:ascii="Arial" w:hAnsi="Arial" w:cs="Arial"/>
          <w:sz w:val="20"/>
          <w:szCs w:val="20"/>
          <w:lang w:val="kl-GL"/>
        </w:rPr>
        <w:t xml:space="preserve">Aqutsinissamut pilersaarummi matumani siunertaq tassaavoq uumassuseqarnikkut inuiaqatigiinnillu akilersinnaasumik piujuartitsinerlu tunngavigalugu Kalaallit Nunaata Kitaani nipisanniarnissamut (Cyclopterus lumpus) sinaakkutissanik aalajangersaanissaq. </w:t>
      </w:r>
    </w:p>
    <w:p w14:paraId="63CA23CE" w14:textId="77777777" w:rsidR="00A737F8" w:rsidRPr="00A737F8" w:rsidRDefault="00A737F8" w:rsidP="00A737F8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</w:p>
    <w:p w14:paraId="2B877DCA" w14:textId="77777777" w:rsidR="00A737F8" w:rsidRDefault="00A737F8" w:rsidP="00A737F8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  <w:r w:rsidRPr="00A737F8">
        <w:rPr>
          <w:rFonts w:ascii="Arial" w:hAnsi="Arial" w:cs="Arial"/>
          <w:sz w:val="20"/>
          <w:szCs w:val="20"/>
          <w:lang w:val="kl-GL"/>
        </w:rPr>
        <w:t xml:space="preserve">Aqutsinissamut pilersaarummut taamaalilluni ilaavoq arnarlunnik aningaasarsiutigalugu nipisanniarnermut ukiumut pisassanik akuerineqarsinnaasunik tamarmiusunik (TAC) aalajangersaaneq, Pinngortitalerifimmit suliarineqartoq ilisimatuussutsikkut siunnersuineq tunuliaqutaralugu. </w:t>
      </w:r>
    </w:p>
    <w:p w14:paraId="2D7168A7" w14:textId="0904CBF1" w:rsidR="00A737F8" w:rsidRDefault="00A737F8" w:rsidP="00A737F8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  <w:r w:rsidRPr="00A737F8">
        <w:rPr>
          <w:rFonts w:ascii="Arial" w:hAnsi="Arial" w:cs="Arial"/>
          <w:sz w:val="20"/>
          <w:szCs w:val="20"/>
          <w:lang w:val="kl-GL"/>
        </w:rPr>
        <w:t>Aqutsinissamut pilersaarummi sinerissami qanittumi arnarlunnik nipisanniarneq pineqarpoq, tassa imaappoq tunngaviusumik titarnermiit 3 sømilimik killeqarfiup iluani, NAFO-p oqartussaaffiani</w:t>
      </w:r>
      <w:r>
        <w:rPr>
          <w:rFonts w:ascii="Arial" w:hAnsi="Arial" w:cs="Arial"/>
          <w:sz w:val="20"/>
          <w:szCs w:val="20"/>
          <w:lang w:val="kl-GL"/>
        </w:rPr>
        <w:t xml:space="preserve"> </w:t>
      </w:r>
      <w:r w:rsidRPr="00A737F8">
        <w:rPr>
          <w:rFonts w:ascii="Arial" w:hAnsi="Arial" w:cs="Arial"/>
          <w:sz w:val="20"/>
          <w:szCs w:val="20"/>
          <w:lang w:val="kl-GL"/>
        </w:rPr>
        <w:t>sumiiffiliinerit tamakkerlugit, kujataani Nanortalimmiit (60</w:t>
      </w:r>
      <w:r w:rsidR="00AC12A4" w:rsidRPr="00AC12A4">
        <w:rPr>
          <w:rFonts w:ascii="Arial" w:hAnsi="Arial" w:cs="Arial"/>
          <w:sz w:val="20"/>
          <w:szCs w:val="20"/>
          <w:lang w:val="kl-GL"/>
        </w:rPr>
        <w:t>°</w:t>
      </w:r>
      <w:r w:rsidRPr="00A737F8">
        <w:rPr>
          <w:rFonts w:ascii="Arial" w:hAnsi="Arial" w:cs="Arial"/>
          <w:sz w:val="20"/>
          <w:szCs w:val="20"/>
          <w:lang w:val="kl-GL"/>
        </w:rPr>
        <w:t>00’ A) avannaani Upernavimmut (72</w:t>
      </w:r>
      <w:r w:rsidR="00AC12A4" w:rsidRPr="00AC12A4">
        <w:rPr>
          <w:rFonts w:ascii="Arial" w:hAnsi="Arial" w:cs="Arial"/>
          <w:sz w:val="20"/>
          <w:szCs w:val="20"/>
          <w:lang w:val="kl-GL"/>
        </w:rPr>
        <w:t>°</w:t>
      </w:r>
      <w:r w:rsidRPr="00A737F8">
        <w:rPr>
          <w:rFonts w:ascii="Arial" w:hAnsi="Arial" w:cs="Arial"/>
          <w:sz w:val="20"/>
          <w:szCs w:val="20"/>
          <w:lang w:val="kl-GL"/>
        </w:rPr>
        <w:t>50' A).</w:t>
      </w:r>
    </w:p>
    <w:p w14:paraId="0B6686A8" w14:textId="77777777" w:rsidR="00A737F8" w:rsidRPr="00A737F8" w:rsidRDefault="00A737F8" w:rsidP="00A737F8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</w:p>
    <w:p w14:paraId="6F4A3BA1" w14:textId="606B4502" w:rsidR="00A737F8" w:rsidRDefault="00A737F8" w:rsidP="00A737F8">
      <w:pPr>
        <w:spacing w:after="0"/>
        <w:jc w:val="both"/>
        <w:rPr>
          <w:rFonts w:ascii="Arial" w:hAnsi="Arial" w:cs="Arial"/>
          <w:sz w:val="20"/>
          <w:szCs w:val="20"/>
          <w:lang w:val="la-Latn"/>
        </w:rPr>
      </w:pPr>
      <w:r w:rsidRPr="00A737F8">
        <w:rPr>
          <w:rFonts w:ascii="Arial" w:hAnsi="Arial" w:cs="Arial"/>
          <w:sz w:val="20"/>
          <w:szCs w:val="20"/>
          <w:lang w:val="la-Latn"/>
        </w:rPr>
        <w:t xml:space="preserve">Aqutsinissamut pilersaarut </w:t>
      </w:r>
      <w:r>
        <w:rPr>
          <w:rFonts w:ascii="Arial" w:hAnsi="Arial" w:cs="Arial"/>
          <w:sz w:val="20"/>
          <w:szCs w:val="20"/>
          <w:lang w:val="la-Latn"/>
        </w:rPr>
        <w:t xml:space="preserve">februaarip 28-iat </w:t>
      </w:r>
      <w:r w:rsidRPr="00A737F8">
        <w:rPr>
          <w:rFonts w:ascii="Arial" w:hAnsi="Arial" w:cs="Arial"/>
          <w:sz w:val="20"/>
          <w:szCs w:val="20"/>
          <w:lang w:val="la-Latn"/>
        </w:rPr>
        <w:t>2025-mi atuutilissaaq, aqutsinermut pilersaarut suleqatigiissitanit ukunannga suliarineqarpoq: KNAPK, QAK, Nunalerinermut, Imminut Pilersornermut, Nukissiuteqarnermut Avatangiisinullu Naalakkersuisoqarfik, Kalaallit Nunaanni Aalisarnermut Piniarnermullu Nakkutilliisoqarfik, Pinngortitaleriffik, Oceans North Kalaallit Nunaat, Royal Greenland A/S, aamma SFG. Aalisarnermut Piniarnermullu Naalakkersuisoqarfik ataqatigiissaarisuuvoq.</w:t>
      </w:r>
    </w:p>
    <w:p w14:paraId="358D0307" w14:textId="77777777" w:rsidR="00A737F8" w:rsidRPr="00A737F8" w:rsidRDefault="00A737F8" w:rsidP="00A737F8">
      <w:pPr>
        <w:spacing w:after="0"/>
        <w:jc w:val="both"/>
        <w:rPr>
          <w:rFonts w:ascii="Arial" w:hAnsi="Arial" w:cs="Arial"/>
          <w:sz w:val="20"/>
          <w:szCs w:val="20"/>
          <w:lang w:val="la-Latn"/>
        </w:rPr>
      </w:pPr>
    </w:p>
    <w:p w14:paraId="2B6CC24F" w14:textId="32E9DB18" w:rsidR="00A737F8" w:rsidRPr="00A737F8" w:rsidRDefault="00A737F8" w:rsidP="00A737F8">
      <w:pPr>
        <w:spacing w:after="0"/>
        <w:jc w:val="both"/>
        <w:rPr>
          <w:rFonts w:ascii="Arial" w:hAnsi="Arial" w:cs="Arial"/>
          <w:sz w:val="20"/>
          <w:szCs w:val="20"/>
          <w:lang w:val="la-Latn"/>
        </w:rPr>
      </w:pPr>
      <w:r w:rsidRPr="00A737F8">
        <w:rPr>
          <w:rFonts w:ascii="Arial" w:hAnsi="Arial" w:cs="Arial"/>
          <w:sz w:val="20"/>
          <w:szCs w:val="20"/>
          <w:lang w:val="la-Latn"/>
        </w:rPr>
        <w:t xml:space="preserve">Kitaani </w:t>
      </w:r>
      <w:r>
        <w:rPr>
          <w:rFonts w:ascii="Arial" w:hAnsi="Arial" w:cs="Arial"/>
          <w:sz w:val="20"/>
          <w:szCs w:val="20"/>
          <w:lang w:val="la-Latn"/>
        </w:rPr>
        <w:t>arnarlunniarnermi</w:t>
      </w:r>
      <w:r w:rsidRPr="00A737F8">
        <w:rPr>
          <w:rFonts w:ascii="Arial" w:hAnsi="Arial" w:cs="Arial"/>
          <w:sz w:val="20"/>
          <w:szCs w:val="20"/>
          <w:lang w:val="la-Latn"/>
        </w:rPr>
        <w:t xml:space="preserve"> aqutsinissamut pilersaarummi </w:t>
      </w:r>
      <w:r>
        <w:rPr>
          <w:rFonts w:ascii="Arial" w:hAnsi="Arial" w:cs="Arial"/>
          <w:sz w:val="20"/>
          <w:szCs w:val="20"/>
          <w:lang w:val="la-Latn"/>
        </w:rPr>
        <w:t xml:space="preserve">allannguutit </w:t>
      </w:r>
      <w:r w:rsidRPr="00A737F8">
        <w:rPr>
          <w:rFonts w:ascii="Arial" w:hAnsi="Arial" w:cs="Arial"/>
          <w:sz w:val="20"/>
          <w:szCs w:val="20"/>
          <w:lang w:val="la-Latn"/>
        </w:rPr>
        <w:t xml:space="preserve">uku taaneqarsinnaapput: </w:t>
      </w:r>
    </w:p>
    <w:p w14:paraId="4CE31530" w14:textId="64C03F45" w:rsidR="00A737F8" w:rsidRDefault="00A737F8" w:rsidP="00A737F8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la-Latn"/>
        </w:rPr>
      </w:pPr>
      <w:r>
        <w:rPr>
          <w:rFonts w:ascii="Arial" w:hAnsi="Arial" w:cs="Arial"/>
          <w:sz w:val="20"/>
          <w:szCs w:val="20"/>
          <w:lang w:val="la-Latn"/>
        </w:rPr>
        <w:t xml:space="preserve">Ilisimatuussutsikkut siunnersiuneq </w:t>
      </w:r>
      <w:r w:rsidR="00AC12A4">
        <w:rPr>
          <w:rFonts w:ascii="Arial" w:hAnsi="Arial" w:cs="Arial"/>
          <w:sz w:val="20"/>
          <w:szCs w:val="20"/>
          <w:lang w:val="la-Latn"/>
        </w:rPr>
        <w:t>pillugu nassuiaat nutarneqarpoq.</w:t>
      </w:r>
    </w:p>
    <w:p w14:paraId="003FE78B" w14:textId="09D509BC" w:rsidR="00A737F8" w:rsidRPr="00A737F8" w:rsidRDefault="00A737F8" w:rsidP="00A737F8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la-Latn"/>
        </w:rPr>
      </w:pPr>
      <w:r>
        <w:rPr>
          <w:rFonts w:ascii="Arial" w:hAnsi="Arial" w:cs="Arial"/>
          <w:sz w:val="20"/>
          <w:szCs w:val="20"/>
          <w:lang w:val="la-Latn"/>
        </w:rPr>
        <w:t>I</w:t>
      </w:r>
      <w:r w:rsidRPr="00A737F8">
        <w:rPr>
          <w:rFonts w:ascii="Arial" w:hAnsi="Arial" w:cs="Arial"/>
          <w:sz w:val="20"/>
          <w:szCs w:val="20"/>
          <w:lang w:val="la-Latn"/>
        </w:rPr>
        <w:t xml:space="preserve">nuussutissarsiutigalugu aalisarnissamut ingerlatsisunut nutaanut akuersissusiortarnerup unitsinneqarnera </w:t>
      </w:r>
      <w:r>
        <w:rPr>
          <w:rFonts w:ascii="Arial" w:hAnsi="Arial" w:cs="Arial"/>
          <w:sz w:val="20"/>
          <w:szCs w:val="20"/>
          <w:lang w:val="la-Latn"/>
        </w:rPr>
        <w:t>peerneqarpoq.</w:t>
      </w:r>
    </w:p>
    <w:p w14:paraId="2EA27632" w14:textId="77777777" w:rsidR="00A737F8" w:rsidRPr="00A737F8" w:rsidRDefault="00A737F8" w:rsidP="00A737F8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la-Latn"/>
        </w:rPr>
      </w:pPr>
      <w:r w:rsidRPr="00A737F8">
        <w:rPr>
          <w:rFonts w:ascii="Arial" w:hAnsi="Arial" w:cs="Arial"/>
          <w:sz w:val="20"/>
          <w:szCs w:val="20"/>
          <w:lang w:val="la-Latn"/>
        </w:rPr>
        <w:t>Saniatigut pisat nalunaarutigisarnerannut atatillugu periusissiaq</w:t>
      </w:r>
    </w:p>
    <w:p w14:paraId="299D2692" w14:textId="77777777" w:rsidR="00A737F8" w:rsidRPr="00A737F8" w:rsidRDefault="00A737F8" w:rsidP="00A737F8">
      <w:pPr>
        <w:spacing w:after="0"/>
        <w:jc w:val="both"/>
        <w:rPr>
          <w:rFonts w:ascii="Arial" w:hAnsi="Arial" w:cs="Arial"/>
          <w:sz w:val="20"/>
          <w:szCs w:val="20"/>
          <w:lang w:val="la-Latn"/>
        </w:rPr>
      </w:pPr>
    </w:p>
    <w:p w14:paraId="0395600E" w14:textId="4137AE8E" w:rsidR="00A737F8" w:rsidRPr="00A737F8" w:rsidRDefault="00A737F8" w:rsidP="00A737F8">
      <w:pPr>
        <w:spacing w:after="0"/>
        <w:jc w:val="both"/>
        <w:rPr>
          <w:rFonts w:ascii="Arial" w:hAnsi="Arial" w:cs="Arial"/>
          <w:sz w:val="20"/>
          <w:szCs w:val="20"/>
          <w:lang w:val="la-Latn"/>
        </w:rPr>
      </w:pPr>
      <w:r w:rsidRPr="00A737F8">
        <w:rPr>
          <w:rFonts w:ascii="Arial" w:hAnsi="Arial" w:cs="Arial"/>
          <w:sz w:val="20"/>
          <w:szCs w:val="20"/>
          <w:lang w:val="la-Latn"/>
        </w:rPr>
        <w:t xml:space="preserve">Tusarniaanermit akissutit tamarmik nassiunneqassapput, uunga </w:t>
      </w:r>
      <w:hyperlink r:id="rId9" w:history="1">
        <w:r w:rsidR="00AC12A4" w:rsidRPr="00A737F8">
          <w:rPr>
            <w:rStyle w:val="Hyperlink"/>
            <w:rFonts w:ascii="Arial" w:hAnsi="Arial" w:cs="Arial"/>
            <w:sz w:val="20"/>
            <w:szCs w:val="20"/>
            <w:lang w:val="la-Latn"/>
          </w:rPr>
          <w:t>APN@nanoq.gl</w:t>
        </w:r>
      </w:hyperlink>
      <w:r w:rsidRPr="00A737F8">
        <w:rPr>
          <w:rFonts w:ascii="Arial" w:hAnsi="Arial" w:cs="Arial"/>
          <w:sz w:val="20"/>
          <w:szCs w:val="20"/>
          <w:lang w:val="la-Latn"/>
        </w:rPr>
        <w:t xml:space="preserve"> danskisut kalaallisullu.</w:t>
      </w:r>
    </w:p>
    <w:p w14:paraId="1492AC91" w14:textId="77777777" w:rsidR="00A737F8" w:rsidRPr="00A737F8" w:rsidRDefault="00A737F8" w:rsidP="00A737F8">
      <w:pPr>
        <w:spacing w:after="0"/>
        <w:jc w:val="both"/>
        <w:rPr>
          <w:rFonts w:ascii="Arial" w:hAnsi="Arial" w:cs="Arial"/>
          <w:sz w:val="20"/>
          <w:szCs w:val="20"/>
          <w:lang w:val="la-Latn"/>
        </w:rPr>
      </w:pPr>
    </w:p>
    <w:p w14:paraId="59F2E1FC" w14:textId="1F24A941" w:rsidR="00A737F8" w:rsidRPr="00A737F8" w:rsidRDefault="00A737F8" w:rsidP="00A737F8">
      <w:pPr>
        <w:spacing w:after="0"/>
        <w:jc w:val="both"/>
        <w:rPr>
          <w:rFonts w:ascii="Arial" w:hAnsi="Arial" w:cs="Arial"/>
          <w:sz w:val="20"/>
          <w:szCs w:val="20"/>
          <w:lang w:val="la-Latn"/>
        </w:rPr>
      </w:pPr>
      <w:r w:rsidRPr="00A737F8">
        <w:rPr>
          <w:rFonts w:ascii="Arial" w:hAnsi="Arial" w:cs="Arial"/>
          <w:sz w:val="20"/>
          <w:szCs w:val="20"/>
          <w:lang w:val="la-Latn"/>
        </w:rPr>
        <w:t xml:space="preserve">Tusarniaanermut killigititaasoq tassaavoq ulloq </w:t>
      </w:r>
      <w:r w:rsidR="00AC12A4">
        <w:rPr>
          <w:rFonts w:ascii="Arial" w:hAnsi="Arial" w:cs="Arial"/>
          <w:sz w:val="20"/>
          <w:szCs w:val="20"/>
          <w:lang w:val="la-Latn"/>
        </w:rPr>
        <w:t>j</w:t>
      </w:r>
      <w:r w:rsidR="00AC12A4" w:rsidRPr="00AC12A4">
        <w:rPr>
          <w:rFonts w:ascii="Arial" w:hAnsi="Arial" w:cs="Arial"/>
          <w:b/>
          <w:bCs/>
          <w:sz w:val="20"/>
          <w:szCs w:val="20"/>
          <w:lang w:val="la-Latn"/>
        </w:rPr>
        <w:t>anuaarip</w:t>
      </w:r>
      <w:r w:rsidR="00AC12A4">
        <w:rPr>
          <w:rFonts w:ascii="Arial" w:hAnsi="Arial" w:cs="Arial"/>
          <w:sz w:val="20"/>
          <w:szCs w:val="20"/>
          <w:lang w:val="la-Latn"/>
        </w:rPr>
        <w:t xml:space="preserve"> </w:t>
      </w:r>
      <w:r w:rsidR="00AC12A4">
        <w:rPr>
          <w:rFonts w:ascii="Arial" w:hAnsi="Arial" w:cs="Arial"/>
          <w:b/>
          <w:sz w:val="20"/>
          <w:szCs w:val="20"/>
          <w:lang w:val="la-Latn"/>
        </w:rPr>
        <w:t>30-iat</w:t>
      </w:r>
      <w:r w:rsidRPr="00A737F8">
        <w:rPr>
          <w:rFonts w:ascii="Arial" w:hAnsi="Arial" w:cs="Arial"/>
          <w:b/>
          <w:sz w:val="20"/>
          <w:szCs w:val="20"/>
          <w:lang w:val="la-Latn"/>
        </w:rPr>
        <w:t xml:space="preserve"> 202</w:t>
      </w:r>
      <w:r w:rsidR="00AC12A4">
        <w:rPr>
          <w:rFonts w:ascii="Arial" w:hAnsi="Arial" w:cs="Arial"/>
          <w:b/>
          <w:sz w:val="20"/>
          <w:szCs w:val="20"/>
          <w:lang w:val="la-Latn"/>
        </w:rPr>
        <w:t>5</w:t>
      </w:r>
      <w:r w:rsidRPr="00A737F8">
        <w:rPr>
          <w:rFonts w:ascii="Arial" w:hAnsi="Arial" w:cs="Arial"/>
          <w:b/>
          <w:sz w:val="20"/>
          <w:szCs w:val="20"/>
          <w:lang w:val="la-Latn"/>
        </w:rPr>
        <w:t>.</w:t>
      </w:r>
    </w:p>
    <w:p w14:paraId="5133BC75" w14:textId="77777777" w:rsidR="00EC1E59" w:rsidRPr="00A737F8" w:rsidRDefault="00EC1E59" w:rsidP="00111E2F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</w:p>
    <w:p w14:paraId="48D1BEE7" w14:textId="77777777" w:rsidR="00EC1E59" w:rsidRPr="00A737F8" w:rsidRDefault="00EC1E59" w:rsidP="00111E2F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  <w:r w:rsidRPr="00A737F8">
        <w:rPr>
          <w:rFonts w:ascii="Arial" w:hAnsi="Arial" w:cs="Arial"/>
          <w:sz w:val="20"/>
          <w:szCs w:val="20"/>
          <w:lang w:val="kl-GL"/>
        </w:rPr>
        <w:t>Inussiarnersumik inuulluaqqusillunga</w:t>
      </w:r>
    </w:p>
    <w:p w14:paraId="31957B10" w14:textId="77777777" w:rsidR="00EC1E59" w:rsidRPr="00A737F8" w:rsidRDefault="00EC1E59" w:rsidP="00111E2F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  <w:r w:rsidRPr="00A737F8">
        <w:rPr>
          <w:rFonts w:ascii="Arial" w:hAnsi="Arial" w:cs="Arial"/>
          <w:sz w:val="20"/>
          <w:szCs w:val="20"/>
          <w:lang w:val="kl-GL"/>
        </w:rPr>
        <w:t>Med venlig hilsen</w:t>
      </w:r>
    </w:p>
    <w:p w14:paraId="4E9ED1CE" w14:textId="77777777" w:rsidR="00EC1E59" w:rsidRDefault="00EC1E59" w:rsidP="00111E2F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</w:p>
    <w:p w14:paraId="6082F917" w14:textId="77777777" w:rsidR="00EC1E59" w:rsidRPr="00A737F8" w:rsidRDefault="00EC1E59" w:rsidP="00111E2F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</w:p>
    <w:p w14:paraId="1B9ABECD" w14:textId="14556F57" w:rsidR="00791768" w:rsidRPr="00A737F8" w:rsidRDefault="00791768" w:rsidP="00791768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A737F8">
        <w:rPr>
          <w:rFonts w:ascii="Arial" w:hAnsi="Arial" w:cs="Arial"/>
          <w:sz w:val="20"/>
          <w:szCs w:val="20"/>
          <w:lang w:val="kl-GL"/>
        </w:rPr>
        <w:t>Masaana Dorph (Departementet for Fiskeri</w:t>
      </w:r>
      <w:r w:rsidR="00AC12A4">
        <w:rPr>
          <w:rFonts w:ascii="Arial" w:hAnsi="Arial" w:cs="Arial"/>
          <w:sz w:val="20"/>
          <w:szCs w:val="20"/>
          <w:lang w:val="kl-GL"/>
        </w:rPr>
        <w:t xml:space="preserve"> og </w:t>
      </w:r>
      <w:r w:rsidRPr="00A737F8">
        <w:rPr>
          <w:rFonts w:ascii="Arial" w:hAnsi="Arial" w:cs="Arial"/>
          <w:sz w:val="20"/>
          <w:szCs w:val="20"/>
          <w:lang w:val="kl-GL"/>
        </w:rPr>
        <w:t>Fangst)</w:t>
      </w:r>
    </w:p>
    <w:p w14:paraId="1A9670FA" w14:textId="77777777" w:rsidR="00791768" w:rsidRPr="00A737F8" w:rsidRDefault="000F1BD4" w:rsidP="00791768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A737F8">
        <w:rPr>
          <w:rFonts w:ascii="Arial" w:hAnsi="Arial" w:cs="Arial"/>
          <w:sz w:val="16"/>
          <w:szCs w:val="16"/>
          <w:lang w:val="kl-GL"/>
        </w:rPr>
        <w:t>E</w:t>
      </w:r>
      <w:r w:rsidR="00D910CB" w:rsidRPr="00A737F8">
        <w:rPr>
          <w:rFonts w:ascii="Arial" w:hAnsi="Arial" w:cs="Arial"/>
          <w:sz w:val="16"/>
          <w:szCs w:val="16"/>
          <w:lang w:val="kl-GL"/>
        </w:rPr>
        <w:t xml:space="preserve">-mail: </w:t>
      </w:r>
      <w:r w:rsidR="00791768" w:rsidRPr="00A737F8">
        <w:rPr>
          <w:rFonts w:ascii="Arial" w:hAnsi="Arial" w:cs="Arial"/>
          <w:sz w:val="16"/>
          <w:szCs w:val="16"/>
          <w:lang w:val="kl-GL"/>
        </w:rPr>
        <w:t>mado@nanoq.gl</w:t>
      </w:r>
    </w:p>
    <w:p w14:paraId="1878EAA2" w14:textId="77777777" w:rsidR="00791768" w:rsidRPr="00A737F8" w:rsidRDefault="003E2A35" w:rsidP="00791768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  <w:r w:rsidRPr="00A737F8">
        <w:rPr>
          <w:rFonts w:ascii="Arial" w:hAnsi="Arial" w:cs="Arial"/>
          <w:sz w:val="16"/>
          <w:szCs w:val="16"/>
          <w:lang w:val="kl-GL"/>
        </w:rPr>
        <w:t>Oq. t</w:t>
      </w:r>
      <w:r w:rsidR="00791768" w:rsidRPr="00A737F8">
        <w:rPr>
          <w:rFonts w:ascii="Arial" w:hAnsi="Arial" w:cs="Arial"/>
          <w:sz w:val="16"/>
          <w:szCs w:val="16"/>
          <w:lang w:val="kl-GL"/>
        </w:rPr>
        <w:t>oqq/</w:t>
      </w:r>
      <w:r w:rsidRPr="00A737F8">
        <w:rPr>
          <w:rFonts w:ascii="Arial" w:hAnsi="Arial" w:cs="Arial"/>
          <w:sz w:val="16"/>
          <w:szCs w:val="16"/>
          <w:lang w:val="kl-GL"/>
        </w:rPr>
        <w:t xml:space="preserve">Tlf. </w:t>
      </w:r>
      <w:r w:rsidR="00791768" w:rsidRPr="00A737F8">
        <w:rPr>
          <w:rFonts w:ascii="Arial" w:hAnsi="Arial" w:cs="Arial"/>
          <w:sz w:val="16"/>
          <w:szCs w:val="16"/>
          <w:lang w:val="kl-GL"/>
        </w:rPr>
        <w:t>direkte +299 34 53 44</w:t>
      </w:r>
    </w:p>
    <w:sectPr w:rsidR="00791768" w:rsidRPr="00A737F8" w:rsidSect="005712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22C66" w14:textId="77777777" w:rsidR="005C2233" w:rsidRDefault="005C2233" w:rsidP="00FA2B29">
      <w:pPr>
        <w:spacing w:after="0" w:line="240" w:lineRule="auto"/>
      </w:pPr>
      <w:r>
        <w:separator/>
      </w:r>
    </w:p>
  </w:endnote>
  <w:endnote w:type="continuationSeparator" w:id="0">
    <w:p w14:paraId="680103A2" w14:textId="77777777" w:rsidR="005C2233" w:rsidRDefault="005C2233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CB8CE" w14:textId="77777777" w:rsidR="001851AA" w:rsidRDefault="001851A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3667999"/>
      <w:docPartObj>
        <w:docPartGallery w:val="Page Numbers (Bottom of Page)"/>
        <w:docPartUnique/>
      </w:docPartObj>
    </w:sdtPr>
    <w:sdtContent>
      <w:p w14:paraId="2253677F" w14:textId="77777777" w:rsidR="00E534E9" w:rsidRDefault="00E534E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277">
          <w:rPr>
            <w:noProof/>
          </w:rPr>
          <w:t>2</w:t>
        </w:r>
        <w:r>
          <w:fldChar w:fldCharType="end"/>
        </w:r>
      </w:p>
    </w:sdtContent>
  </w:sdt>
  <w:p w14:paraId="74B648ED" w14:textId="77777777" w:rsidR="00E534E9" w:rsidRDefault="00E534E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9A25C" w14:textId="77777777" w:rsidR="00E534E9" w:rsidRDefault="00E534E9" w:rsidP="00160515">
    <w:pPr>
      <w:pStyle w:val="Sidefod"/>
    </w:pPr>
  </w:p>
  <w:p w14:paraId="4966A114" w14:textId="77777777" w:rsidR="00E534E9" w:rsidRDefault="00E534E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CCCE3" w14:textId="77777777" w:rsidR="005C2233" w:rsidRDefault="005C2233" w:rsidP="00FA2B29">
      <w:pPr>
        <w:spacing w:after="0" w:line="240" w:lineRule="auto"/>
      </w:pPr>
      <w:r>
        <w:separator/>
      </w:r>
    </w:p>
  </w:footnote>
  <w:footnote w:type="continuationSeparator" w:id="0">
    <w:p w14:paraId="6E894162" w14:textId="77777777" w:rsidR="005C2233" w:rsidRDefault="005C2233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0963E" w14:textId="77777777" w:rsidR="001851AA" w:rsidRDefault="001851A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F16DC" w14:textId="77777777" w:rsidR="001851AA" w:rsidRDefault="001851A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73912" w14:textId="77777777" w:rsidR="001851AA" w:rsidRDefault="00000000" w:rsidP="001851AA">
    <w:pPr>
      <w:pStyle w:val="Lillev"/>
    </w:pPr>
    <w:sdt>
      <w:sdtPr>
        <w:id w:val="1009559856"/>
        <w:docPartObj>
          <w:docPartGallery w:val="Watermarks"/>
          <w:docPartUnique/>
        </w:docPartObj>
      </w:sdtPr>
      <w:sdtContent>
        <w:r w:rsidR="001851AA">
          <w:rPr>
            <w:noProof/>
            <w:lang w:eastAsia="da-DK"/>
          </w:rPr>
          <w:drawing>
            <wp:anchor distT="0" distB="0" distL="114300" distR="114300" simplePos="0" relativeHeight="251658240" behindDoc="1" locked="1" layoutInCell="1" allowOverlap="1" wp14:anchorId="61C0C6D5" wp14:editId="3B98B53E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1851AA">
      <w:t xml:space="preserve">   </w:t>
    </w:r>
  </w:p>
  <w:p w14:paraId="01D5218A" w14:textId="77777777" w:rsidR="001851AA" w:rsidRPr="00AB566E" w:rsidRDefault="001851AA" w:rsidP="001851AA">
    <w:pPr>
      <w:pStyle w:val="Lillev"/>
    </w:pP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6C6DD985" wp14:editId="4D3EC6E4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14E0">
      <w:t>Aalisarnermut Piniarnermu</w:t>
    </w:r>
    <w:r>
      <w:t>llu</w:t>
    </w:r>
    <w:r w:rsidRPr="003F14E0">
      <w:t xml:space="preserve"> Naalakkersuisoqarfik</w:t>
    </w:r>
  </w:p>
  <w:p w14:paraId="68744EDF" w14:textId="77777777" w:rsidR="001851AA" w:rsidRDefault="001851AA" w:rsidP="001851AA">
    <w:pPr>
      <w:pStyle w:val="Lillev"/>
    </w:pPr>
    <w:r>
      <w:t>Departementet for Fiskeri og Fangst</w:t>
    </w:r>
  </w:p>
  <w:p w14:paraId="5102B381" w14:textId="77777777" w:rsidR="00E534E9" w:rsidRPr="001851AA" w:rsidRDefault="00E534E9" w:rsidP="001851A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C1E0A"/>
    <w:multiLevelType w:val="hybridMultilevel"/>
    <w:tmpl w:val="3D180B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26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36"/>
    <w:rsid w:val="00027D8E"/>
    <w:rsid w:val="00041C18"/>
    <w:rsid w:val="000D6236"/>
    <w:rsid w:val="000D663C"/>
    <w:rsid w:val="000F1BD4"/>
    <w:rsid w:val="001113B9"/>
    <w:rsid w:val="00111E2F"/>
    <w:rsid w:val="00115CBD"/>
    <w:rsid w:val="00126488"/>
    <w:rsid w:val="00160515"/>
    <w:rsid w:val="001851AA"/>
    <w:rsid w:val="001B390D"/>
    <w:rsid w:val="001F3B9C"/>
    <w:rsid w:val="002801A0"/>
    <w:rsid w:val="002A3544"/>
    <w:rsid w:val="002B02C4"/>
    <w:rsid w:val="00325DAF"/>
    <w:rsid w:val="00333AD5"/>
    <w:rsid w:val="0034347E"/>
    <w:rsid w:val="00354763"/>
    <w:rsid w:val="00393CBA"/>
    <w:rsid w:val="003A467F"/>
    <w:rsid w:val="003B4058"/>
    <w:rsid w:val="003C38E2"/>
    <w:rsid w:val="003E2A35"/>
    <w:rsid w:val="004402D4"/>
    <w:rsid w:val="00465A30"/>
    <w:rsid w:val="004E6C67"/>
    <w:rsid w:val="00534448"/>
    <w:rsid w:val="00554742"/>
    <w:rsid w:val="00571277"/>
    <w:rsid w:val="005A226D"/>
    <w:rsid w:val="005B57AE"/>
    <w:rsid w:val="005C2233"/>
    <w:rsid w:val="00601B3B"/>
    <w:rsid w:val="00653B42"/>
    <w:rsid w:val="00683F28"/>
    <w:rsid w:val="006D62DC"/>
    <w:rsid w:val="006E4455"/>
    <w:rsid w:val="00701658"/>
    <w:rsid w:val="00705B1C"/>
    <w:rsid w:val="00714A90"/>
    <w:rsid w:val="007471ED"/>
    <w:rsid w:val="00791768"/>
    <w:rsid w:val="007D3B61"/>
    <w:rsid w:val="007E64A3"/>
    <w:rsid w:val="007F3259"/>
    <w:rsid w:val="008019A3"/>
    <w:rsid w:val="00801A0B"/>
    <w:rsid w:val="00811202"/>
    <w:rsid w:val="0081795F"/>
    <w:rsid w:val="0084755D"/>
    <w:rsid w:val="00874C50"/>
    <w:rsid w:val="00885961"/>
    <w:rsid w:val="0089061D"/>
    <w:rsid w:val="008A30AE"/>
    <w:rsid w:val="008A5CC2"/>
    <w:rsid w:val="008B5055"/>
    <w:rsid w:val="008C250D"/>
    <w:rsid w:val="008E60D3"/>
    <w:rsid w:val="009111F3"/>
    <w:rsid w:val="0093642C"/>
    <w:rsid w:val="00941E41"/>
    <w:rsid w:val="0098309B"/>
    <w:rsid w:val="00986E1B"/>
    <w:rsid w:val="00990DA8"/>
    <w:rsid w:val="009C0AD8"/>
    <w:rsid w:val="009D2E68"/>
    <w:rsid w:val="00A737F8"/>
    <w:rsid w:val="00A775DE"/>
    <w:rsid w:val="00AB0370"/>
    <w:rsid w:val="00AC12A4"/>
    <w:rsid w:val="00AE4255"/>
    <w:rsid w:val="00B02EC3"/>
    <w:rsid w:val="00B41FA6"/>
    <w:rsid w:val="00B73DF1"/>
    <w:rsid w:val="00B757DD"/>
    <w:rsid w:val="00B75A84"/>
    <w:rsid w:val="00BA2CC1"/>
    <w:rsid w:val="00BD11B4"/>
    <w:rsid w:val="00C63E01"/>
    <w:rsid w:val="00C662F1"/>
    <w:rsid w:val="00C73B67"/>
    <w:rsid w:val="00C87E82"/>
    <w:rsid w:val="00CF289A"/>
    <w:rsid w:val="00D10378"/>
    <w:rsid w:val="00D910CB"/>
    <w:rsid w:val="00DB4A80"/>
    <w:rsid w:val="00DD26B1"/>
    <w:rsid w:val="00DE6088"/>
    <w:rsid w:val="00E534E9"/>
    <w:rsid w:val="00E57DE2"/>
    <w:rsid w:val="00E61846"/>
    <w:rsid w:val="00E619BB"/>
    <w:rsid w:val="00E646D1"/>
    <w:rsid w:val="00E76D2E"/>
    <w:rsid w:val="00E81282"/>
    <w:rsid w:val="00E90E1D"/>
    <w:rsid w:val="00EC1E59"/>
    <w:rsid w:val="00EE48FC"/>
    <w:rsid w:val="00F20FA2"/>
    <w:rsid w:val="00F54C1B"/>
    <w:rsid w:val="00F57BF8"/>
    <w:rsid w:val="00F877BB"/>
    <w:rsid w:val="00FA2B29"/>
    <w:rsid w:val="00FA5630"/>
    <w:rsid w:val="00FA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00E79"/>
  <w15:docId w15:val="{040FC2AF-2D00-4200-B2D2-5E784493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3A467F"/>
    <w:pPr>
      <w:spacing w:before="100" w:beforeAutospacing="1" w:after="180" w:line="240" w:lineRule="auto"/>
      <w:outlineLvl w:val="1"/>
    </w:pPr>
    <w:rPr>
      <w:rFonts w:ascii="Arial" w:eastAsia="Times New Roman" w:hAnsi="Arial" w:cs="Arial"/>
      <w:b/>
      <w:bCs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character" w:styleId="Fremhv">
    <w:name w:val="Emphasis"/>
    <w:basedOn w:val="Standardskrifttypeiafsnit"/>
    <w:uiPriority w:val="20"/>
    <w:qFormat/>
    <w:rsid w:val="003A467F"/>
    <w:rPr>
      <w:i/>
      <w:iCs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A467F"/>
    <w:rPr>
      <w:rFonts w:ascii="Arial" w:eastAsia="Times New Roman" w:hAnsi="Arial" w:cs="Arial"/>
      <w:b/>
      <w:bCs/>
      <w:sz w:val="48"/>
      <w:szCs w:val="48"/>
      <w:lang w:eastAsia="da-DK"/>
    </w:rPr>
  </w:style>
  <w:style w:type="character" w:styleId="Kraftigfremhvning">
    <w:name w:val="Intense Emphasis"/>
    <w:basedOn w:val="Standardskrifttypeiafsnit"/>
    <w:uiPriority w:val="21"/>
    <w:qFormat/>
    <w:rsid w:val="006D62DC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34347E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A737F8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73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8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723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17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PN@nanoq.g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o\AppData\Local\cBrain\F2\.tmp\ae011c7500354117833469992d4f38e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2DC2657C2D4838A42CD7A35032E8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8EC7EA-2AFD-49E4-AE36-48D0FA5EDE94}"/>
      </w:docPartPr>
      <w:docPartBody>
        <w:p w:rsidR="00E44E34" w:rsidRDefault="00000000">
          <w:pPr>
            <w:pStyle w:val="1A2DC2657C2D4838A42CD7A35032E8F2"/>
          </w:pPr>
          <w:r w:rsidRPr="001924DA">
            <w:rPr>
              <w:rStyle w:val="Pladsholdertekst"/>
            </w:rPr>
            <w:t>[Brevdato]</w:t>
          </w:r>
        </w:p>
      </w:docPartBody>
    </w:docPart>
    <w:docPart>
      <w:docPartPr>
        <w:name w:val="1ABD972879864C4DA221A9DC5A0A08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AEB45F-8B7F-4B20-BF4F-0ED60D363B13}"/>
      </w:docPartPr>
      <w:docPartBody>
        <w:p w:rsidR="00E44E34" w:rsidRDefault="00000000">
          <w:pPr>
            <w:pStyle w:val="1ABD972879864C4DA221A9DC5A0A0881"/>
          </w:pPr>
          <w:r w:rsidRPr="001924DA">
            <w:rPr>
              <w:rStyle w:val="Pladsholdertekst"/>
            </w:rPr>
            <w:t>[Navn 1]</w:t>
          </w:r>
        </w:p>
      </w:docPartBody>
    </w:docPart>
    <w:docPart>
      <w:docPartPr>
        <w:name w:val="2D51148C17984198B49050EBA0FA35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4AFCE0-9A80-49D8-A3EE-A33E3B790940}"/>
      </w:docPartPr>
      <w:docPartBody>
        <w:p w:rsidR="00E44E34" w:rsidRDefault="00000000">
          <w:pPr>
            <w:pStyle w:val="2D51148C17984198B49050EBA0FA356B"/>
          </w:pPr>
          <w:r w:rsidRPr="001924DA">
            <w:rPr>
              <w:rStyle w:val="Pladsholdertekst"/>
            </w:rPr>
            <w:t>[Adresse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84"/>
    <w:rsid w:val="00092484"/>
    <w:rsid w:val="0047155D"/>
    <w:rsid w:val="009D2E68"/>
    <w:rsid w:val="00B03D2B"/>
    <w:rsid w:val="00BD11B4"/>
    <w:rsid w:val="00E4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kl-GL" w:eastAsia="kl-G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1A2DC2657C2D4838A42CD7A35032E8F2">
    <w:name w:val="1A2DC2657C2D4838A42CD7A35032E8F2"/>
  </w:style>
  <w:style w:type="paragraph" w:customStyle="1" w:styleId="1ABD972879864C4DA221A9DC5A0A0881">
    <w:name w:val="1ABD972879864C4DA221A9DC5A0A0881"/>
  </w:style>
  <w:style w:type="paragraph" w:customStyle="1" w:styleId="2D51148C17984198B49050EBA0FA356B">
    <w:name w:val="2D51148C17984198B49050EBA0FA35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Root xmlns="Captia">
  <record>
    <Content id="record_key">
      <Value> </Value>
    </Content>
    <Content id="letter_date">
      <Value>2025-01-09T00:00:00</Value>
    </Content>
    <officer>
      <Content id="name1">
        <Value>Johan A. Jakobsen</Value>
      </Content>
    </officer>
  </record>
  <case>
    <Content id="file_no">
      <Value/>
    </Content>
    <officer/>
  </case>
  <address/>
</Root>
</file>

<file path=customXml/itemProps1.xml><?xml version="1.0" encoding="utf-8"?>
<ds:datastoreItem xmlns:ds="http://schemas.openxmlformats.org/officeDocument/2006/customXml" ds:itemID="{A0CA4DD7-9CCD-4C92-B770-BCF5C412F8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AF9E09-FE40-4910-9EAE-F6423A2F14D0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ae011c7500354117833469992d4f38e4</Template>
  <TotalTime>17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Masaana Dorph</dc:creator>
  <cp:lastModifiedBy>Masaana Dorph</cp:lastModifiedBy>
  <cp:revision>3</cp:revision>
  <cp:lastPrinted>2015-07-23T11:53:00Z</cp:lastPrinted>
  <dcterms:created xsi:type="dcterms:W3CDTF">2025-01-07T17:38:00Z</dcterms:created>
  <dcterms:modified xsi:type="dcterms:W3CDTF">2025-01-09T13:11:00Z</dcterms:modified>
</cp:coreProperties>
</file>