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AA45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F1095">
        <w:rPr>
          <w:rFonts w:ascii="Times New Roman" w:hAnsi="Times New Roman"/>
          <w:sz w:val="20"/>
          <w:szCs w:val="20"/>
          <w:lang w:val="kl-GL"/>
        </w:rPr>
        <w:t>23-12-2024</w:t>
      </w:r>
    </w:p>
    <w:p w14:paraId="46622029" w14:textId="1940D02A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F1095">
        <w:rPr>
          <w:rFonts w:ascii="Times New Roman" w:hAnsi="Times New Roman"/>
          <w:sz w:val="20"/>
          <w:szCs w:val="20"/>
          <w:lang w:val="kl-GL"/>
        </w:rPr>
        <w:t>Sagsnr.</w:t>
      </w:r>
      <w:r w:rsidR="005B6153" w:rsidRPr="00DF1095">
        <w:rPr>
          <w:rFonts w:ascii="Times New Roman" w:hAnsi="Times New Roman"/>
          <w:sz w:val="20"/>
          <w:szCs w:val="20"/>
          <w:lang w:val="kl-GL"/>
        </w:rPr>
        <w:t xml:space="preserve"> 2024 - 17529</w:t>
      </w:r>
      <w:r w:rsidRPr="00DF1095">
        <w:rPr>
          <w:rFonts w:ascii="Times New Roman" w:hAnsi="Times New Roman"/>
          <w:sz w:val="20"/>
          <w:szCs w:val="20"/>
          <w:lang w:val="kl-GL"/>
        </w:rPr>
        <w:t xml:space="preserve">  </w:t>
      </w:r>
    </w:p>
    <w:p w14:paraId="3D78B1EA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</w:p>
    <w:p w14:paraId="5A4E42DC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F1095">
        <w:rPr>
          <w:rFonts w:ascii="Times New Roman" w:hAnsi="Times New Roman"/>
          <w:sz w:val="20"/>
          <w:szCs w:val="20"/>
          <w:lang w:val="kl-GL"/>
        </w:rPr>
        <w:t>P. O. box 1601</w:t>
      </w:r>
    </w:p>
    <w:p w14:paraId="0767DE7F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F1095">
        <w:rPr>
          <w:rFonts w:ascii="Times New Roman" w:hAnsi="Times New Roman"/>
          <w:sz w:val="20"/>
          <w:szCs w:val="20"/>
          <w:lang w:val="kl-GL"/>
        </w:rPr>
        <w:t>3900 Nuuk</w:t>
      </w:r>
    </w:p>
    <w:p w14:paraId="36CF692E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F1095">
        <w:rPr>
          <w:rFonts w:ascii="Times New Roman" w:hAnsi="Times New Roman"/>
          <w:sz w:val="20"/>
          <w:szCs w:val="20"/>
          <w:lang w:val="kl-GL"/>
        </w:rPr>
        <w:t>Tel. (+299) 34 50 00</w:t>
      </w:r>
    </w:p>
    <w:p w14:paraId="4E02E8A5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F1095">
        <w:rPr>
          <w:rFonts w:ascii="Times New Roman" w:hAnsi="Times New Roman"/>
          <w:sz w:val="20"/>
          <w:szCs w:val="20"/>
          <w:lang w:val="kl-GL"/>
        </w:rPr>
        <w:t>E-mail: isiin@nanoq.gl</w:t>
      </w:r>
    </w:p>
    <w:p w14:paraId="60A3E119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F1095">
        <w:rPr>
          <w:rFonts w:ascii="Times New Roman" w:hAnsi="Times New Roman"/>
          <w:sz w:val="20"/>
          <w:szCs w:val="20"/>
          <w:lang w:val="kl-GL"/>
        </w:rPr>
        <w:t>www.naalakkersuisut.gl</w:t>
      </w:r>
    </w:p>
    <w:p w14:paraId="09FF7026" w14:textId="77777777" w:rsidR="00C02473" w:rsidRPr="00DF109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</w:p>
    <w:p w14:paraId="277E2325" w14:textId="77777777" w:rsidR="00C226A8" w:rsidRPr="00DF1095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2D1704E7" w14:textId="77777777" w:rsidR="00C226A8" w:rsidRPr="00DF1095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  <w:r w:rsidRPr="00DF1095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 </w:t>
      </w:r>
    </w:p>
    <w:p w14:paraId="6723F02D" w14:textId="77777777" w:rsidR="00C226A8" w:rsidRPr="00DF1095" w:rsidRDefault="00C226A8" w:rsidP="00C226A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  <w:r w:rsidRPr="00DF1095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</w:t>
      </w:r>
    </w:p>
    <w:p w14:paraId="288C8CFD" w14:textId="0B099F06" w:rsidR="00465A30" w:rsidRPr="00DF1095" w:rsidRDefault="008F534A" w:rsidP="00B75A84">
      <w:pPr>
        <w:spacing w:after="0"/>
        <w:rPr>
          <w:rFonts w:ascii="Times New Roman" w:hAnsi="Times New Roman"/>
          <w:b/>
          <w:sz w:val="24"/>
          <w:szCs w:val="24"/>
          <w:lang w:val="kl-GL"/>
        </w:rPr>
      </w:pPr>
      <w:r w:rsidRPr="00DF1095">
        <w:rPr>
          <w:rFonts w:ascii="Times New Roman" w:hAnsi="Times New Roman"/>
          <w:b/>
          <w:sz w:val="24"/>
          <w:szCs w:val="24"/>
          <w:lang w:val="kl-GL"/>
        </w:rPr>
        <w:t>Namminersorlutik Oqartussat nalunaarutaat</w:t>
      </w:r>
      <w:r w:rsidR="0088760D" w:rsidRPr="00DF1095">
        <w:rPr>
          <w:rFonts w:ascii="Times New Roman" w:hAnsi="Times New Roman"/>
          <w:b/>
          <w:sz w:val="24"/>
          <w:szCs w:val="24"/>
          <w:lang w:val="kl-GL"/>
        </w:rPr>
        <w:t xml:space="preserve"> zonenut immikkoortiterinerit aalajangersarneqarnissaannut inger</w:t>
      </w:r>
      <w:r w:rsidR="000F5086" w:rsidRPr="00DF1095">
        <w:rPr>
          <w:rFonts w:ascii="Times New Roman" w:hAnsi="Times New Roman"/>
          <w:b/>
          <w:sz w:val="24"/>
          <w:szCs w:val="24"/>
          <w:lang w:val="kl-GL"/>
        </w:rPr>
        <w:t xml:space="preserve">latseriaaseq pillugu </w:t>
      </w:r>
      <w:r w:rsidR="00AA2A55" w:rsidRPr="00DF1095">
        <w:rPr>
          <w:rFonts w:ascii="Times New Roman" w:hAnsi="Times New Roman"/>
          <w:b/>
          <w:sz w:val="24"/>
          <w:szCs w:val="24"/>
          <w:lang w:val="kl-GL"/>
        </w:rPr>
        <w:t>tusarniaaneq</w:t>
      </w:r>
    </w:p>
    <w:p w14:paraId="4B0349F6" w14:textId="77777777" w:rsidR="00AA2A55" w:rsidRPr="00DF1095" w:rsidRDefault="00AA2A55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73FD767D" w14:textId="5779940D" w:rsidR="006B0689" w:rsidRPr="00DF1095" w:rsidRDefault="00AA2A55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F1095">
        <w:rPr>
          <w:rFonts w:ascii="Times New Roman" w:hAnsi="Times New Roman"/>
          <w:sz w:val="24"/>
          <w:szCs w:val="24"/>
          <w:lang w:val="kl-GL"/>
        </w:rPr>
        <w:t xml:space="preserve">Tusarniaavigisassat </w:t>
      </w:r>
      <w:r w:rsidR="00525947" w:rsidRPr="00DF1095">
        <w:rPr>
          <w:rFonts w:ascii="Times New Roman" w:hAnsi="Times New Roman"/>
          <w:sz w:val="24"/>
          <w:szCs w:val="24"/>
          <w:lang w:val="kl-GL"/>
        </w:rPr>
        <w:t xml:space="preserve">pineqartut </w:t>
      </w:r>
    </w:p>
    <w:p w14:paraId="0246AAAA" w14:textId="77777777" w:rsidR="00525947" w:rsidRPr="00DF1095" w:rsidRDefault="00525947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6730F1EB" w14:textId="54F0C22E" w:rsidR="006B0689" w:rsidRPr="00DF1095" w:rsidRDefault="00525947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F1095">
        <w:rPr>
          <w:rFonts w:ascii="Times New Roman" w:hAnsi="Times New Roman"/>
          <w:sz w:val="24"/>
          <w:szCs w:val="24"/>
          <w:lang w:val="kl-GL"/>
        </w:rPr>
        <w:t xml:space="preserve">Tusarniaasut kakkiunneqartoq Namminersorlutik Oqartussat </w:t>
      </w:r>
      <w:r w:rsidR="002A7326" w:rsidRPr="00DF1095">
        <w:rPr>
          <w:rFonts w:ascii="Times New Roman" w:hAnsi="Times New Roman"/>
          <w:sz w:val="24"/>
          <w:szCs w:val="24"/>
          <w:lang w:val="kl-GL"/>
        </w:rPr>
        <w:t>nalunaarutaat zonenut immikkoortiterineq pillugu t</w:t>
      </w:r>
      <w:r w:rsidR="006C7C27" w:rsidRPr="00DF1095">
        <w:rPr>
          <w:rFonts w:ascii="Times New Roman" w:hAnsi="Times New Roman"/>
          <w:sz w:val="24"/>
          <w:szCs w:val="24"/>
          <w:lang w:val="kl-GL"/>
        </w:rPr>
        <w:t>akornariaqarnermi ingerlatsinermi inatsimmit,</w:t>
      </w:r>
      <w:r w:rsidR="0037668B" w:rsidRPr="00DF1095">
        <w:rPr>
          <w:rFonts w:ascii="Times New Roman" w:hAnsi="Times New Roman"/>
          <w:sz w:val="24"/>
          <w:szCs w:val="24"/>
          <w:lang w:val="kl-GL"/>
        </w:rPr>
        <w:t xml:space="preserve"> m</w:t>
      </w:r>
      <w:r w:rsidR="00357B0D" w:rsidRPr="00DF1095">
        <w:rPr>
          <w:rFonts w:ascii="Times New Roman" w:hAnsi="Times New Roman"/>
          <w:sz w:val="24"/>
          <w:szCs w:val="24"/>
          <w:lang w:val="kl-GL"/>
        </w:rPr>
        <w:t>alittarisassiaq</w:t>
      </w:r>
      <w:r w:rsidR="006C7C27" w:rsidRPr="00DF1095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F960EA" w:rsidRPr="00DF1095">
        <w:rPr>
          <w:rFonts w:ascii="Times New Roman" w:hAnsi="Times New Roman"/>
          <w:sz w:val="24"/>
          <w:szCs w:val="24"/>
          <w:lang w:val="kl-GL"/>
        </w:rPr>
        <w:t>ilanngussia</w:t>
      </w:r>
      <w:r w:rsidR="0037668B" w:rsidRPr="00DF1095">
        <w:rPr>
          <w:rFonts w:ascii="Times New Roman" w:hAnsi="Times New Roman"/>
          <w:sz w:val="24"/>
          <w:szCs w:val="24"/>
          <w:lang w:val="kl-GL"/>
        </w:rPr>
        <w:t xml:space="preserve">asut </w:t>
      </w:r>
      <w:r w:rsidR="00885A20" w:rsidRPr="00DF1095">
        <w:rPr>
          <w:rFonts w:ascii="Times New Roman" w:hAnsi="Times New Roman"/>
          <w:sz w:val="24"/>
          <w:szCs w:val="24"/>
          <w:lang w:val="kl-GL"/>
        </w:rPr>
        <w:t xml:space="preserve">zonenut immikkoortiterinissamut aalajangersueriaatsit </w:t>
      </w:r>
      <w:r w:rsidR="004B2D51" w:rsidRPr="00DF1095">
        <w:rPr>
          <w:rFonts w:ascii="Times New Roman" w:hAnsi="Times New Roman"/>
          <w:sz w:val="24"/>
          <w:szCs w:val="24"/>
          <w:lang w:val="kl-GL"/>
        </w:rPr>
        <w:t xml:space="preserve">pillugit ingerlatseriaaseq. </w:t>
      </w:r>
      <w:r w:rsidR="00F960EA" w:rsidRPr="00DF1095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B0689" w:rsidRPr="00DF1095">
        <w:rPr>
          <w:rFonts w:ascii="Times New Roman" w:hAnsi="Times New Roman"/>
          <w:sz w:val="24"/>
          <w:szCs w:val="24"/>
          <w:lang w:val="kl-GL"/>
        </w:rPr>
        <w:tab/>
      </w:r>
    </w:p>
    <w:p w14:paraId="07203F5B" w14:textId="77777777" w:rsidR="006B0689" w:rsidRPr="00DF1095" w:rsidRDefault="006B0689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02348FD3" w14:textId="0853C2A4" w:rsidR="004B2D51" w:rsidRPr="00DF1095" w:rsidRDefault="00CB7EC1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F1095">
        <w:rPr>
          <w:rFonts w:ascii="Times New Roman" w:hAnsi="Times New Roman"/>
          <w:sz w:val="24"/>
          <w:szCs w:val="24"/>
          <w:lang w:val="kl-GL"/>
        </w:rPr>
        <w:t>Nalunaarut</w:t>
      </w:r>
      <w:r w:rsidR="006C7C5D" w:rsidRPr="00DF1095">
        <w:rPr>
          <w:rFonts w:ascii="Times New Roman" w:hAnsi="Times New Roman"/>
          <w:sz w:val="24"/>
          <w:szCs w:val="24"/>
          <w:lang w:val="kl-GL"/>
        </w:rPr>
        <w:t>aasup siunertar</w:t>
      </w:r>
      <w:r w:rsidR="00585254" w:rsidRPr="00DF1095">
        <w:rPr>
          <w:rFonts w:ascii="Times New Roman" w:hAnsi="Times New Roman"/>
          <w:sz w:val="24"/>
          <w:szCs w:val="24"/>
          <w:lang w:val="kl-GL"/>
        </w:rPr>
        <w:t>ivaa</w:t>
      </w:r>
      <w:r w:rsidR="006C7C5D" w:rsidRPr="00DF1095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969EB" w:rsidRPr="00DF1095">
        <w:rPr>
          <w:rFonts w:ascii="Times New Roman" w:hAnsi="Times New Roman"/>
          <w:sz w:val="24"/>
          <w:szCs w:val="24"/>
          <w:lang w:val="kl-GL"/>
        </w:rPr>
        <w:t>piviusunngortissallugu</w:t>
      </w:r>
      <w:r w:rsidR="007D22A6" w:rsidRPr="00DF1095">
        <w:rPr>
          <w:rFonts w:ascii="Times New Roman" w:hAnsi="Times New Roman"/>
          <w:sz w:val="24"/>
          <w:szCs w:val="24"/>
          <w:lang w:val="kl-GL"/>
        </w:rPr>
        <w:t xml:space="preserve"> nun</w:t>
      </w:r>
      <w:r w:rsidR="006C0B1A" w:rsidRPr="00DF1095">
        <w:rPr>
          <w:rFonts w:ascii="Times New Roman" w:hAnsi="Times New Roman"/>
          <w:sz w:val="24"/>
          <w:szCs w:val="24"/>
          <w:lang w:val="kl-GL"/>
        </w:rPr>
        <w:t>aminertan</w:t>
      </w:r>
      <w:r w:rsidR="00B87DB8" w:rsidRPr="00DF1095">
        <w:rPr>
          <w:rFonts w:ascii="Times New Roman" w:hAnsi="Times New Roman"/>
          <w:sz w:val="24"/>
          <w:szCs w:val="24"/>
          <w:lang w:val="kl-GL"/>
        </w:rPr>
        <w:t>i immamilu</w:t>
      </w:r>
      <w:r w:rsidR="00585254" w:rsidRPr="00DF1095">
        <w:rPr>
          <w:rFonts w:ascii="Times New Roman" w:hAnsi="Times New Roman"/>
          <w:sz w:val="24"/>
          <w:szCs w:val="24"/>
          <w:lang w:val="kl-GL"/>
        </w:rPr>
        <w:t xml:space="preserve"> angallanneq </w:t>
      </w:r>
      <w:r w:rsidR="00260871" w:rsidRPr="00DF1095">
        <w:rPr>
          <w:rFonts w:ascii="Times New Roman" w:hAnsi="Times New Roman"/>
          <w:sz w:val="24"/>
          <w:szCs w:val="24"/>
          <w:lang w:val="kl-GL"/>
        </w:rPr>
        <w:t>aammalu uninngaar</w:t>
      </w:r>
      <w:r w:rsidR="00B36213" w:rsidRPr="00DF1095">
        <w:rPr>
          <w:rFonts w:ascii="Times New Roman" w:hAnsi="Times New Roman"/>
          <w:sz w:val="24"/>
          <w:szCs w:val="24"/>
          <w:lang w:val="kl-GL"/>
        </w:rPr>
        <w:t xml:space="preserve">nerit </w:t>
      </w:r>
      <w:r w:rsidR="007969EB" w:rsidRPr="00DF1095">
        <w:rPr>
          <w:rFonts w:ascii="Times New Roman" w:hAnsi="Times New Roman"/>
          <w:sz w:val="24"/>
          <w:szCs w:val="24"/>
          <w:lang w:val="kl-GL"/>
        </w:rPr>
        <w:t xml:space="preserve"> zonenut immikkoortiterinerit </w:t>
      </w:r>
      <w:r w:rsidR="007D22A6" w:rsidRPr="00DF1095">
        <w:rPr>
          <w:rFonts w:ascii="Times New Roman" w:hAnsi="Times New Roman"/>
          <w:sz w:val="24"/>
          <w:szCs w:val="24"/>
          <w:lang w:val="kl-GL"/>
        </w:rPr>
        <w:t>periarfiss</w:t>
      </w:r>
      <w:r w:rsidR="00585254" w:rsidRPr="00DF1095">
        <w:rPr>
          <w:rFonts w:ascii="Times New Roman" w:hAnsi="Times New Roman"/>
          <w:sz w:val="24"/>
          <w:szCs w:val="24"/>
          <w:lang w:val="kl-GL"/>
        </w:rPr>
        <w:t>inissaq</w:t>
      </w:r>
      <w:r w:rsidR="00A71C34" w:rsidRPr="00DF1095">
        <w:rPr>
          <w:rFonts w:ascii="Times New Roman" w:hAnsi="Times New Roman"/>
          <w:sz w:val="24"/>
          <w:szCs w:val="24"/>
          <w:lang w:val="kl-GL"/>
        </w:rPr>
        <w:t xml:space="preserve"> inuussutissarsiutigalugu inger</w:t>
      </w:r>
      <w:r w:rsidR="00357B0D" w:rsidRPr="00DF1095">
        <w:rPr>
          <w:rFonts w:ascii="Times New Roman" w:hAnsi="Times New Roman"/>
          <w:sz w:val="24"/>
          <w:szCs w:val="24"/>
          <w:lang w:val="kl-GL"/>
        </w:rPr>
        <w:t>lats</w:t>
      </w:r>
      <w:r w:rsidR="00DF1095" w:rsidRPr="00DF1095">
        <w:rPr>
          <w:rFonts w:ascii="Times New Roman" w:hAnsi="Times New Roman"/>
          <w:sz w:val="24"/>
          <w:szCs w:val="24"/>
          <w:lang w:val="kl-GL"/>
        </w:rPr>
        <w:t>isunut.</w:t>
      </w:r>
    </w:p>
    <w:p w14:paraId="3044F678" w14:textId="77777777" w:rsidR="006B0689" w:rsidRPr="00DF1095" w:rsidRDefault="006B0689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44A23AE5" w14:textId="6E2C4D93" w:rsidR="00DF1095" w:rsidRDefault="00DF1095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Nalunaarut</w:t>
      </w:r>
      <w:r w:rsidR="00021165">
        <w:rPr>
          <w:rFonts w:ascii="Times New Roman" w:hAnsi="Times New Roman"/>
          <w:sz w:val="24"/>
          <w:szCs w:val="24"/>
          <w:lang w:val="kl-GL"/>
        </w:rPr>
        <w:t xml:space="preserve">igisap imaraa </w:t>
      </w:r>
      <w:r w:rsidR="005E4709">
        <w:rPr>
          <w:rFonts w:ascii="Times New Roman" w:hAnsi="Times New Roman"/>
          <w:sz w:val="24"/>
          <w:szCs w:val="24"/>
          <w:lang w:val="kl-GL"/>
        </w:rPr>
        <w:t>akisussaafiit aam</w:t>
      </w:r>
      <w:r w:rsidR="006701D6">
        <w:rPr>
          <w:rFonts w:ascii="Times New Roman" w:hAnsi="Times New Roman"/>
          <w:sz w:val="24"/>
          <w:szCs w:val="24"/>
          <w:lang w:val="kl-GL"/>
        </w:rPr>
        <w:t xml:space="preserve">malu piginnaasaqarnerup agguarnera, zonenut immikkooriterineq pillugu aalajangersaanermut ingerlatseriaaseq, </w:t>
      </w:r>
      <w:r w:rsidR="006C2E3A">
        <w:rPr>
          <w:rFonts w:ascii="Times New Roman" w:hAnsi="Times New Roman"/>
          <w:sz w:val="24"/>
          <w:szCs w:val="24"/>
          <w:lang w:val="kl-GL"/>
        </w:rPr>
        <w:t xml:space="preserve">tusarniariusissaq, </w:t>
      </w:r>
      <w:r w:rsidR="00765450">
        <w:rPr>
          <w:rFonts w:ascii="Times New Roman" w:hAnsi="Times New Roman"/>
          <w:sz w:val="24"/>
          <w:szCs w:val="24"/>
          <w:lang w:val="kl-GL"/>
        </w:rPr>
        <w:t>akuersissuteqarnissamut ingerlatseriaasissaq aammalu naammagittaalliorsinnaanermut</w:t>
      </w:r>
      <w:r w:rsidR="00021165">
        <w:rPr>
          <w:rFonts w:ascii="Times New Roman" w:hAnsi="Times New Roman"/>
          <w:sz w:val="24"/>
          <w:szCs w:val="24"/>
          <w:lang w:val="kl-GL"/>
        </w:rPr>
        <w:t xml:space="preserve"> aalajangersakkat </w:t>
      </w:r>
    </w:p>
    <w:p w14:paraId="1BE8518B" w14:textId="77777777" w:rsidR="004C0C92" w:rsidRDefault="004C0C92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5F4F79A4" w14:textId="037B61B6" w:rsidR="00A10687" w:rsidRPr="00CF04A8" w:rsidRDefault="00CF04A8" w:rsidP="00B75A84">
      <w:pPr>
        <w:spacing w:after="0"/>
        <w:rPr>
          <w:rFonts w:ascii="Times New Roman" w:hAnsi="Times New Roman"/>
          <w:b/>
          <w:bCs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 xml:space="preserve">Oqaatigisassanik alaasererusutanik ulloq killigititaasoq tassaavoq </w:t>
      </w:r>
      <w:r w:rsidRPr="00CF04A8">
        <w:rPr>
          <w:rFonts w:ascii="Times New Roman" w:hAnsi="Times New Roman"/>
          <w:b/>
          <w:bCs/>
          <w:sz w:val="24"/>
          <w:szCs w:val="24"/>
          <w:lang w:val="kl-GL"/>
        </w:rPr>
        <w:t>17. januar 2025</w:t>
      </w:r>
    </w:p>
    <w:p w14:paraId="0C8CFACD" w14:textId="77777777" w:rsidR="00A10687" w:rsidRDefault="00A10687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1AA2F430" w14:textId="28200688" w:rsidR="004C0C92" w:rsidRPr="00DF1095" w:rsidRDefault="00FF367A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 xml:space="preserve">Tusarniaanermi akissutit uunga nassiunneqarsinnaapput </w:t>
      </w:r>
      <w:hyperlink r:id="rId8" w:history="1">
        <w:r w:rsidR="00EB072C" w:rsidRPr="00E11B01">
          <w:rPr>
            <w:rStyle w:val="Hyperlink"/>
            <w:rFonts w:ascii="Times New Roman" w:hAnsi="Times New Roman"/>
            <w:sz w:val="24"/>
            <w:szCs w:val="24"/>
            <w:lang w:val="kl-GL"/>
          </w:rPr>
          <w:t>isiin@nanoq.gl</w:t>
        </w:r>
      </w:hyperlink>
      <w:r w:rsidR="00EB072C">
        <w:rPr>
          <w:rFonts w:ascii="Times New Roman" w:hAnsi="Times New Roman"/>
          <w:sz w:val="24"/>
          <w:szCs w:val="24"/>
          <w:lang w:val="kl-GL"/>
        </w:rPr>
        <w:t xml:space="preserve"> aamma assinga ilanngullugu </w:t>
      </w:r>
      <w:hyperlink r:id="rId9" w:history="1">
        <w:r w:rsidR="00EB072C" w:rsidRPr="00E11B01">
          <w:rPr>
            <w:rStyle w:val="Hyperlink"/>
            <w:rFonts w:ascii="Times New Roman" w:hAnsi="Times New Roman"/>
            <w:sz w:val="24"/>
            <w:szCs w:val="24"/>
            <w:lang w:val="kl-GL"/>
          </w:rPr>
          <w:t>ahan@nanoq.gl</w:t>
        </w:r>
      </w:hyperlink>
      <w:r w:rsidR="00EB072C">
        <w:rPr>
          <w:rFonts w:ascii="Times New Roman" w:hAnsi="Times New Roman"/>
          <w:sz w:val="24"/>
          <w:szCs w:val="24"/>
          <w:lang w:val="kl-GL"/>
        </w:rPr>
        <w:t xml:space="preserve"> </w:t>
      </w:r>
    </w:p>
    <w:p w14:paraId="39A69F65" w14:textId="77777777" w:rsidR="004C0C92" w:rsidRPr="00DF1095" w:rsidRDefault="004C0C92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0AFED757" w14:textId="07C29496" w:rsidR="00EB072C" w:rsidRDefault="008461BC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Ingerlatsinermut</w:t>
      </w:r>
      <w:r w:rsidR="00EB072C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76D33">
        <w:rPr>
          <w:rFonts w:ascii="Times New Roman" w:hAnsi="Times New Roman"/>
          <w:sz w:val="24"/>
          <w:szCs w:val="24"/>
          <w:lang w:val="kl-GL"/>
        </w:rPr>
        <w:t xml:space="preserve">aammalu </w:t>
      </w:r>
      <w:r>
        <w:rPr>
          <w:rFonts w:ascii="Times New Roman" w:hAnsi="Times New Roman"/>
          <w:sz w:val="24"/>
          <w:szCs w:val="24"/>
          <w:lang w:val="kl-GL"/>
        </w:rPr>
        <w:t>Niuernermut</w:t>
      </w:r>
      <w:r w:rsidR="00776D33">
        <w:rPr>
          <w:rFonts w:ascii="Times New Roman" w:hAnsi="Times New Roman"/>
          <w:sz w:val="24"/>
          <w:szCs w:val="24"/>
          <w:lang w:val="kl-GL"/>
        </w:rPr>
        <w:t xml:space="preserve"> immikkoortortaqarfiup </w:t>
      </w:r>
      <w:r w:rsidR="007D275C">
        <w:rPr>
          <w:rFonts w:ascii="Times New Roman" w:hAnsi="Times New Roman"/>
          <w:sz w:val="24"/>
          <w:szCs w:val="24"/>
          <w:lang w:val="kl-GL"/>
        </w:rPr>
        <w:t>tusarniaane</w:t>
      </w:r>
      <w:r w:rsidR="00863552">
        <w:rPr>
          <w:rFonts w:ascii="Times New Roman" w:hAnsi="Times New Roman"/>
          <w:sz w:val="24"/>
          <w:szCs w:val="24"/>
          <w:lang w:val="kl-GL"/>
        </w:rPr>
        <w:t>rmut akissuteqaatit tigunissaat qilanaaraat.</w:t>
      </w:r>
    </w:p>
    <w:p w14:paraId="0F88055C" w14:textId="77777777" w:rsidR="00EE48FC" w:rsidRPr="00DF1095" w:rsidRDefault="00EE48FC" w:rsidP="00B75A84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704266EC" w14:textId="77777777" w:rsidR="00EE48FC" w:rsidRPr="00DF1095" w:rsidRDefault="00EE48FC" w:rsidP="00EE48FC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F1095">
        <w:rPr>
          <w:rFonts w:ascii="Times New Roman" w:hAnsi="Times New Roman"/>
          <w:sz w:val="24"/>
          <w:szCs w:val="24"/>
          <w:lang w:val="kl-GL"/>
        </w:rPr>
        <w:t>Inussiarnersumik inuulluaqqusillunga</w:t>
      </w:r>
    </w:p>
    <w:p w14:paraId="3E735708" w14:textId="77777777" w:rsidR="00EE48FC" w:rsidRPr="00DF1095" w:rsidRDefault="003C5F79" w:rsidP="00EE48FC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F1095">
        <w:rPr>
          <w:rFonts w:ascii="Times New Roman" w:hAnsi="Times New Roman"/>
          <w:sz w:val="24"/>
          <w:szCs w:val="24"/>
          <w:lang w:val="kl-GL"/>
        </w:rPr>
        <w:t>Med venlig hilsen</w:t>
      </w:r>
    </w:p>
    <w:p w14:paraId="69DEABF0" w14:textId="77777777" w:rsidR="00EE48FC" w:rsidRPr="00DF1095" w:rsidRDefault="00EE48FC" w:rsidP="00EE48F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1E7714D2" w14:textId="77777777" w:rsidR="00C226A8" w:rsidRPr="00DF1095" w:rsidRDefault="00C226A8" w:rsidP="00EE48F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59666EB7" w14:textId="0FD3A248" w:rsidR="00C02473" w:rsidRPr="00DF1095" w:rsidRDefault="00C02473" w:rsidP="00C02473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F1095">
        <w:rPr>
          <w:rFonts w:ascii="Times New Roman" w:hAnsi="Times New Roman"/>
          <w:sz w:val="24"/>
          <w:szCs w:val="24"/>
          <w:lang w:val="kl-GL"/>
        </w:rPr>
        <w:t>Arnatsiaq Hansen</w:t>
      </w:r>
      <w:r w:rsidR="005B6153" w:rsidRPr="00DF1095">
        <w:rPr>
          <w:rFonts w:ascii="Times New Roman" w:hAnsi="Times New Roman"/>
          <w:sz w:val="24"/>
          <w:szCs w:val="24"/>
          <w:lang w:val="kl-GL"/>
        </w:rPr>
        <w:t xml:space="preserve"> (Departementet for Erhverv, Handel, Råstoffer, Justitsområdet og Ligestilling)</w:t>
      </w:r>
    </w:p>
    <w:p w14:paraId="7944B06B" w14:textId="0EE96550" w:rsidR="005B6153" w:rsidRPr="00DF1095" w:rsidRDefault="005B6153" w:rsidP="00C02473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F1095">
        <w:rPr>
          <w:rFonts w:ascii="Times New Roman" w:hAnsi="Times New Roman"/>
          <w:sz w:val="24"/>
          <w:szCs w:val="24"/>
          <w:lang w:val="kl-GL"/>
        </w:rPr>
        <w:t>Toqq./direkte: 34 56 06</w:t>
      </w:r>
      <w:r w:rsidRPr="00DF1095">
        <w:rPr>
          <w:rFonts w:ascii="Times New Roman" w:hAnsi="Times New Roman"/>
          <w:sz w:val="24"/>
          <w:szCs w:val="24"/>
          <w:lang w:val="kl-GL"/>
        </w:rPr>
        <w:tab/>
      </w:r>
      <w:r w:rsidRPr="00DF1095">
        <w:rPr>
          <w:rFonts w:ascii="Times New Roman" w:hAnsi="Times New Roman"/>
          <w:sz w:val="24"/>
          <w:szCs w:val="24"/>
          <w:lang w:val="kl-GL"/>
        </w:rPr>
        <w:br/>
        <w:t>ahan@nanoq.gl</w:t>
      </w:r>
    </w:p>
    <w:p w14:paraId="49B245AF" w14:textId="77777777" w:rsidR="00986E1B" w:rsidRPr="00DF1095" w:rsidRDefault="00986E1B" w:rsidP="00986E1B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sectPr w:rsidR="00986E1B" w:rsidRPr="00DF1095" w:rsidSect="004402D4">
      <w:footerReference w:type="default" r:id="rId10"/>
      <w:headerReference w:type="first" r:id="rId11"/>
      <w:footerReference w:type="first" r:id="rId12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E909" w14:textId="77777777" w:rsidR="00FA6027" w:rsidRDefault="00FA6027" w:rsidP="00FA2B29">
      <w:pPr>
        <w:spacing w:after="0" w:line="240" w:lineRule="auto"/>
      </w:pPr>
      <w:r>
        <w:separator/>
      </w:r>
    </w:p>
  </w:endnote>
  <w:endnote w:type="continuationSeparator" w:id="0">
    <w:p w14:paraId="7932FD64" w14:textId="77777777" w:rsidR="00FA6027" w:rsidRDefault="00FA6027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BE21" w14:textId="77777777" w:rsidR="00986E1B" w:rsidRDefault="00986E1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572C611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96A6" w14:textId="77777777" w:rsidR="00986E1B" w:rsidRPr="00CE7501" w:rsidRDefault="00986E1B" w:rsidP="008C01C0">
    <w:pPr>
      <w:pStyle w:val="Sidefod"/>
      <w:ind w:right="-1815"/>
      <w:jc w:val="right"/>
      <w:rPr>
        <w:rFonts w:cs="Arial"/>
        <w:sz w:val="16"/>
        <w:szCs w:val="14"/>
      </w:rPr>
    </w:pPr>
    <w:r w:rsidRPr="00CE7501">
      <w:rPr>
        <w:rFonts w:cs="Arial"/>
        <w:sz w:val="16"/>
        <w:szCs w:val="14"/>
      </w:rPr>
      <w:fldChar w:fldCharType="begin"/>
    </w:r>
    <w:r w:rsidRPr="00CE7501">
      <w:rPr>
        <w:rFonts w:cs="Arial"/>
        <w:sz w:val="16"/>
        <w:szCs w:val="14"/>
      </w:rPr>
      <w:instrText xml:space="preserve"> PAGE  \* MERGEFORMAT </w:instrText>
    </w:r>
    <w:r w:rsidRPr="00CE7501">
      <w:rPr>
        <w:rFonts w:cs="Arial"/>
        <w:sz w:val="16"/>
        <w:szCs w:val="14"/>
      </w:rPr>
      <w:fldChar w:fldCharType="separate"/>
    </w:r>
    <w:r w:rsidR="00F41CB8">
      <w:rPr>
        <w:rFonts w:cs="Arial"/>
        <w:noProof/>
        <w:sz w:val="16"/>
        <w:szCs w:val="14"/>
      </w:rPr>
      <w:t>1</w:t>
    </w:r>
    <w:r w:rsidRPr="00CE7501">
      <w:rPr>
        <w:rFonts w:cs="Arial"/>
        <w:sz w:val="16"/>
        <w:szCs w:val="14"/>
      </w:rPr>
      <w:fldChar w:fldCharType="end"/>
    </w:r>
  </w:p>
  <w:p w14:paraId="209F4CE7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D1EF" w14:textId="77777777" w:rsidR="00FA6027" w:rsidRDefault="00FA6027" w:rsidP="00FA2B29">
      <w:pPr>
        <w:spacing w:after="0" w:line="240" w:lineRule="auto"/>
      </w:pPr>
      <w:r>
        <w:separator/>
      </w:r>
    </w:p>
  </w:footnote>
  <w:footnote w:type="continuationSeparator" w:id="0">
    <w:p w14:paraId="4E21606C" w14:textId="77777777" w:rsidR="00FA6027" w:rsidRDefault="00FA6027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DF7F" w14:textId="77777777" w:rsidR="004C18E3" w:rsidRPr="00D55875" w:rsidRDefault="004C18E3" w:rsidP="004C18E3">
    <w:pPr>
      <w:pStyle w:val="Lillev"/>
      <w:rPr>
        <w:sz w:val="15"/>
        <w:szCs w:val="15"/>
        <w:lang w:val="en-US"/>
      </w:rPr>
    </w:pPr>
  </w:p>
  <w:p w14:paraId="7147C4E7" w14:textId="77777777" w:rsidR="00911FD9" w:rsidRDefault="007847DB" w:rsidP="00911FD9">
    <w:pPr>
      <w:pStyle w:val="Lillev"/>
      <w:ind w:right="1445"/>
      <w:jc w:val="left"/>
      <w:rPr>
        <w:rFonts w:cs="Arial"/>
        <w:szCs w:val="14"/>
        <w:lang w:val="en-US"/>
      </w:rPr>
    </w:pP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63360" behindDoc="1" locked="1" layoutInCell="1" allowOverlap="1" wp14:anchorId="7138047D" wp14:editId="0D111132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251656192" behindDoc="0" locked="1" layoutInCell="1" allowOverlap="1" wp14:anchorId="62CD6049" wp14:editId="7BF3C867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FD9">
      <w:rPr>
        <w:rFonts w:ascii="Times New Roman" w:hAnsi="Times New Roman"/>
        <w:noProof/>
        <w:sz w:val="15"/>
        <w:szCs w:val="15"/>
        <w:lang w:val="en-US" w:eastAsia="da-DK"/>
      </w:rPr>
      <w:t>I</w:t>
    </w:r>
    <w:r w:rsidR="00911FD9">
      <w:rPr>
        <w:rFonts w:cs="Arial"/>
        <w:noProof/>
        <w:szCs w:val="14"/>
        <w:lang w:val="en-US" w:eastAsia="da-DK"/>
      </w:rPr>
      <w:t>nuussutissarsiornermut, Niuernermut, Aatsitassanut, Inatsisit Atuutsinneqarneranut Naligiissitaanermullu Naalakkersuisoqarfik</w:t>
    </w:r>
  </w:p>
  <w:p w14:paraId="6959D3D7" w14:textId="77777777" w:rsidR="00911FD9" w:rsidRDefault="00911FD9" w:rsidP="00911FD9">
    <w:pPr>
      <w:pStyle w:val="Lillev"/>
      <w:ind w:right="1161"/>
      <w:rPr>
        <w:rFonts w:cs="Arial"/>
        <w:szCs w:val="14"/>
      </w:rPr>
    </w:pPr>
    <w:r>
      <w:rPr>
        <w:rFonts w:cs="Arial"/>
        <w:szCs w:val="14"/>
      </w:rPr>
      <w:t>Departementet for Erhverv, Handel, Råstoffer, Justitsområdet og Ligestilling</w:t>
    </w:r>
  </w:p>
  <w:p w14:paraId="3620DE1C" w14:textId="77777777" w:rsidR="005A226D" w:rsidRPr="003C5F79" w:rsidRDefault="005A226D" w:rsidP="00911FD9">
    <w:pPr>
      <w:pStyle w:val="Lillev"/>
      <w:ind w:right="1445"/>
      <w:jc w:val="lef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0"/>
    <w:rsid w:val="00021165"/>
    <w:rsid w:val="00027D8E"/>
    <w:rsid w:val="00041103"/>
    <w:rsid w:val="00067E7A"/>
    <w:rsid w:val="00072E39"/>
    <w:rsid w:val="000765BA"/>
    <w:rsid w:val="000854D5"/>
    <w:rsid w:val="000F5086"/>
    <w:rsid w:val="001113B9"/>
    <w:rsid w:val="0015048B"/>
    <w:rsid w:val="00191EF7"/>
    <w:rsid w:val="001A0B17"/>
    <w:rsid w:val="001A1BBA"/>
    <w:rsid w:val="001F3B9C"/>
    <w:rsid w:val="0023735E"/>
    <w:rsid w:val="00251980"/>
    <w:rsid w:val="00260871"/>
    <w:rsid w:val="00274518"/>
    <w:rsid w:val="002A7326"/>
    <w:rsid w:val="002D45D3"/>
    <w:rsid w:val="00357B0D"/>
    <w:rsid w:val="003738CC"/>
    <w:rsid w:val="0037668B"/>
    <w:rsid w:val="003A0CC1"/>
    <w:rsid w:val="003B64CC"/>
    <w:rsid w:val="003C4F19"/>
    <w:rsid w:val="003C5F79"/>
    <w:rsid w:val="003E7FBE"/>
    <w:rsid w:val="00425604"/>
    <w:rsid w:val="004402D4"/>
    <w:rsid w:val="0046179A"/>
    <w:rsid w:val="00465648"/>
    <w:rsid w:val="00465A30"/>
    <w:rsid w:val="004741FE"/>
    <w:rsid w:val="0048592A"/>
    <w:rsid w:val="00491616"/>
    <w:rsid w:val="004B2D51"/>
    <w:rsid w:val="004B306C"/>
    <w:rsid w:val="004B4C9A"/>
    <w:rsid w:val="004C0C92"/>
    <w:rsid w:val="004C18E3"/>
    <w:rsid w:val="004C7B54"/>
    <w:rsid w:val="004F3F24"/>
    <w:rsid w:val="00501C4B"/>
    <w:rsid w:val="005174DB"/>
    <w:rsid w:val="00525947"/>
    <w:rsid w:val="00545930"/>
    <w:rsid w:val="00585254"/>
    <w:rsid w:val="005A226D"/>
    <w:rsid w:val="005B1682"/>
    <w:rsid w:val="005B6153"/>
    <w:rsid w:val="005C1050"/>
    <w:rsid w:val="005D49F8"/>
    <w:rsid w:val="005D5820"/>
    <w:rsid w:val="005E4709"/>
    <w:rsid w:val="005E5168"/>
    <w:rsid w:val="006058DB"/>
    <w:rsid w:val="006701D6"/>
    <w:rsid w:val="00682022"/>
    <w:rsid w:val="006B0689"/>
    <w:rsid w:val="006C0B1A"/>
    <w:rsid w:val="006C2E3A"/>
    <w:rsid w:val="006C7C27"/>
    <w:rsid w:val="006C7C5D"/>
    <w:rsid w:val="006D2577"/>
    <w:rsid w:val="00765450"/>
    <w:rsid w:val="007768B1"/>
    <w:rsid w:val="00776D33"/>
    <w:rsid w:val="007847DB"/>
    <w:rsid w:val="0079397B"/>
    <w:rsid w:val="007969EB"/>
    <w:rsid w:val="007A4F1F"/>
    <w:rsid w:val="007D1E35"/>
    <w:rsid w:val="007D22A6"/>
    <w:rsid w:val="007D275C"/>
    <w:rsid w:val="007D3B61"/>
    <w:rsid w:val="007F3259"/>
    <w:rsid w:val="007F52DC"/>
    <w:rsid w:val="00803BFA"/>
    <w:rsid w:val="0084190A"/>
    <w:rsid w:val="008461BC"/>
    <w:rsid w:val="00860AB1"/>
    <w:rsid w:val="00863552"/>
    <w:rsid w:val="00874C50"/>
    <w:rsid w:val="00877C90"/>
    <w:rsid w:val="00885A20"/>
    <w:rsid w:val="0088760D"/>
    <w:rsid w:val="008B5055"/>
    <w:rsid w:val="008C01C0"/>
    <w:rsid w:val="008F534A"/>
    <w:rsid w:val="0090062C"/>
    <w:rsid w:val="00910982"/>
    <w:rsid w:val="00911FD9"/>
    <w:rsid w:val="00922EAA"/>
    <w:rsid w:val="00973731"/>
    <w:rsid w:val="00977900"/>
    <w:rsid w:val="00986E1B"/>
    <w:rsid w:val="009A0742"/>
    <w:rsid w:val="009E6A25"/>
    <w:rsid w:val="00A10687"/>
    <w:rsid w:val="00A27962"/>
    <w:rsid w:val="00A35C2F"/>
    <w:rsid w:val="00A71C34"/>
    <w:rsid w:val="00AA2A55"/>
    <w:rsid w:val="00AB073B"/>
    <w:rsid w:val="00AC7E10"/>
    <w:rsid w:val="00B22536"/>
    <w:rsid w:val="00B36213"/>
    <w:rsid w:val="00B42DAD"/>
    <w:rsid w:val="00B75A84"/>
    <w:rsid w:val="00B77DF2"/>
    <w:rsid w:val="00B77EED"/>
    <w:rsid w:val="00B846B7"/>
    <w:rsid w:val="00B87DB8"/>
    <w:rsid w:val="00BD2F55"/>
    <w:rsid w:val="00C017A3"/>
    <w:rsid w:val="00C02473"/>
    <w:rsid w:val="00C226A8"/>
    <w:rsid w:val="00C44E45"/>
    <w:rsid w:val="00C63E01"/>
    <w:rsid w:val="00CB7EC1"/>
    <w:rsid w:val="00CE7501"/>
    <w:rsid w:val="00CF04A8"/>
    <w:rsid w:val="00CF289A"/>
    <w:rsid w:val="00D55875"/>
    <w:rsid w:val="00D97CFD"/>
    <w:rsid w:val="00DB3E1E"/>
    <w:rsid w:val="00DB46D6"/>
    <w:rsid w:val="00DC1ECD"/>
    <w:rsid w:val="00DD12BE"/>
    <w:rsid w:val="00DE146C"/>
    <w:rsid w:val="00DF0177"/>
    <w:rsid w:val="00DF1095"/>
    <w:rsid w:val="00E13B31"/>
    <w:rsid w:val="00E34061"/>
    <w:rsid w:val="00E434A6"/>
    <w:rsid w:val="00E55A8C"/>
    <w:rsid w:val="00E7137D"/>
    <w:rsid w:val="00E826E2"/>
    <w:rsid w:val="00E9618B"/>
    <w:rsid w:val="00EB072C"/>
    <w:rsid w:val="00EC59D3"/>
    <w:rsid w:val="00EE48FC"/>
    <w:rsid w:val="00F33556"/>
    <w:rsid w:val="00F40EAC"/>
    <w:rsid w:val="00F41CB8"/>
    <w:rsid w:val="00F77C63"/>
    <w:rsid w:val="00F91BE7"/>
    <w:rsid w:val="00F960EA"/>
    <w:rsid w:val="00FA0764"/>
    <w:rsid w:val="00FA2B29"/>
    <w:rsid w:val="00FA6027"/>
    <w:rsid w:val="00FF367A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1957"/>
  <w15:docId w15:val="{E6C079F0-D9CD-47E2-9364-8D8A7DE8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/>
      <w:sz w:val="14"/>
      <w:szCs w:val="24"/>
    </w:rPr>
  </w:style>
  <w:style w:type="character" w:customStyle="1" w:styleId="Lille1Tegn">
    <w:name w:val="Lille 1 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ommentarhenvisning">
    <w:name w:val="annotation reference"/>
    <w:uiPriority w:val="99"/>
    <w:semiHidden/>
    <w:unhideWhenUsed/>
    <w:rsid w:val="00C226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26A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C226A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26A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26A8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4C0C9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C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in@nanoq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han@nanoq.g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n\AppData\Local\cBrain\F2\.tmp\cf2a91c828274b7aa712f4c069fbea9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Props1.xml><?xml version="1.0" encoding="utf-8"?>
<ds:datastoreItem xmlns:ds="http://schemas.openxmlformats.org/officeDocument/2006/customXml" ds:itemID="{BFFE67B4-C20B-433A-8609-5C1562ED8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F668A-7765-45BD-982C-06B201900AF8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cf2a91c828274b7aa712f4c069fbea95</Template>
  <TotalTime>38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Arnatsiaq Hansen</dc:creator>
  <cp:lastModifiedBy>Arnatsiaq Hansen</cp:lastModifiedBy>
  <cp:revision>40</cp:revision>
  <dcterms:created xsi:type="dcterms:W3CDTF">2024-12-23T13:36:00Z</dcterms:created>
  <dcterms:modified xsi:type="dcterms:W3CDTF">2024-12-23T14:57:00Z</dcterms:modified>
</cp:coreProperties>
</file>