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5AA45" w14:textId="77777777" w:rsidR="00C02473" w:rsidRPr="005B6153" w:rsidRDefault="00C02473" w:rsidP="00C02473">
      <w:pPr>
        <w:pStyle w:val="Lille"/>
        <w:framePr w:w="1985" w:h="3493" w:hRule="exact" w:hSpace="181" w:wrap="notBeside" w:vAnchor="page" w:hAnchor="page" w:x="9317" w:y="4843" w:anchorLock="1"/>
        <w:rPr>
          <w:rFonts w:ascii="Times New Roman" w:hAnsi="Times New Roman"/>
          <w:sz w:val="20"/>
          <w:szCs w:val="20"/>
        </w:rPr>
      </w:pPr>
      <w:r w:rsidRPr="005B6153">
        <w:rPr>
          <w:rFonts w:ascii="Times New Roman" w:hAnsi="Times New Roman"/>
          <w:sz w:val="20"/>
          <w:szCs w:val="20"/>
        </w:rPr>
        <w:t>23-12-2024</w:t>
      </w:r>
    </w:p>
    <w:p w14:paraId="46622029" w14:textId="1940D02A" w:rsidR="00C02473" w:rsidRPr="005B6153" w:rsidRDefault="00C02473" w:rsidP="00C02473">
      <w:pPr>
        <w:pStyle w:val="Lille"/>
        <w:framePr w:w="1985" w:h="3493" w:hRule="exact" w:hSpace="181" w:wrap="notBeside" w:vAnchor="page" w:hAnchor="page" w:x="9317" w:y="4843" w:anchorLock="1"/>
        <w:rPr>
          <w:rFonts w:ascii="Times New Roman" w:hAnsi="Times New Roman"/>
          <w:sz w:val="20"/>
          <w:szCs w:val="20"/>
        </w:rPr>
      </w:pPr>
      <w:r w:rsidRPr="005B6153">
        <w:rPr>
          <w:rFonts w:ascii="Times New Roman" w:hAnsi="Times New Roman"/>
          <w:sz w:val="20"/>
          <w:szCs w:val="20"/>
        </w:rPr>
        <w:t>Sagsnr.</w:t>
      </w:r>
      <w:r w:rsidR="005B6153">
        <w:rPr>
          <w:rFonts w:ascii="Times New Roman" w:hAnsi="Times New Roman"/>
          <w:sz w:val="20"/>
          <w:szCs w:val="20"/>
        </w:rPr>
        <w:t xml:space="preserve"> 2024 - 17529</w:t>
      </w:r>
      <w:r w:rsidRPr="005B6153">
        <w:rPr>
          <w:rFonts w:ascii="Times New Roman" w:hAnsi="Times New Roman"/>
          <w:sz w:val="20"/>
          <w:szCs w:val="20"/>
        </w:rPr>
        <w:t xml:space="preserve">  </w:t>
      </w:r>
    </w:p>
    <w:p w14:paraId="3D78B1EA" w14:textId="77777777" w:rsidR="00C02473" w:rsidRPr="005B6153" w:rsidRDefault="00C02473" w:rsidP="00C02473">
      <w:pPr>
        <w:pStyle w:val="Lille"/>
        <w:framePr w:w="1985" w:h="3493" w:hRule="exact" w:hSpace="181" w:wrap="notBeside" w:vAnchor="page" w:hAnchor="page" w:x="9317" w:y="4843" w:anchorLock="1"/>
        <w:rPr>
          <w:rFonts w:ascii="Times New Roman" w:hAnsi="Times New Roman"/>
          <w:sz w:val="20"/>
          <w:szCs w:val="20"/>
        </w:rPr>
      </w:pPr>
    </w:p>
    <w:p w14:paraId="5A4E42DC" w14:textId="77777777" w:rsidR="00C02473" w:rsidRPr="00911FD9" w:rsidRDefault="00C02473" w:rsidP="00C02473">
      <w:pPr>
        <w:pStyle w:val="Lille"/>
        <w:framePr w:w="1985" w:h="3493" w:hRule="exact" w:hSpace="181" w:wrap="notBeside" w:vAnchor="page" w:hAnchor="page" w:x="9317" w:y="4843" w:anchorLock="1"/>
        <w:rPr>
          <w:rFonts w:ascii="Times New Roman" w:hAnsi="Times New Roman"/>
          <w:sz w:val="20"/>
          <w:szCs w:val="20"/>
          <w:lang w:val="fr-FR"/>
        </w:rPr>
      </w:pPr>
      <w:r w:rsidRPr="00911FD9">
        <w:rPr>
          <w:rFonts w:ascii="Times New Roman" w:hAnsi="Times New Roman"/>
          <w:sz w:val="20"/>
          <w:szCs w:val="20"/>
          <w:lang w:val="fr-FR"/>
        </w:rPr>
        <w:t>P. O. box 1601</w:t>
      </w:r>
    </w:p>
    <w:p w14:paraId="0767DE7F" w14:textId="77777777" w:rsidR="00C02473" w:rsidRPr="00911FD9" w:rsidRDefault="00C02473" w:rsidP="00C02473">
      <w:pPr>
        <w:pStyle w:val="Lille"/>
        <w:framePr w:w="1985" w:h="3493" w:hRule="exact" w:hSpace="181" w:wrap="notBeside" w:vAnchor="page" w:hAnchor="page" w:x="9317" w:y="4843" w:anchorLock="1"/>
        <w:rPr>
          <w:rFonts w:ascii="Times New Roman" w:hAnsi="Times New Roman"/>
          <w:sz w:val="20"/>
          <w:szCs w:val="20"/>
          <w:lang w:val="fr-FR"/>
        </w:rPr>
      </w:pPr>
      <w:r w:rsidRPr="00911FD9">
        <w:rPr>
          <w:rFonts w:ascii="Times New Roman" w:hAnsi="Times New Roman"/>
          <w:sz w:val="20"/>
          <w:szCs w:val="20"/>
          <w:lang w:val="fr-FR"/>
        </w:rPr>
        <w:t>3900 Nuuk</w:t>
      </w:r>
    </w:p>
    <w:p w14:paraId="36CF692E" w14:textId="77777777" w:rsidR="00C02473" w:rsidRPr="00911FD9" w:rsidRDefault="00C02473" w:rsidP="00C02473">
      <w:pPr>
        <w:pStyle w:val="Lille"/>
        <w:framePr w:w="1985" w:h="3493" w:hRule="exact" w:hSpace="181" w:wrap="notBeside" w:vAnchor="page" w:hAnchor="page" w:x="9317" w:y="4843" w:anchorLock="1"/>
        <w:rPr>
          <w:rFonts w:ascii="Times New Roman" w:hAnsi="Times New Roman"/>
          <w:sz w:val="20"/>
          <w:szCs w:val="20"/>
          <w:lang w:val="fr-FR"/>
        </w:rPr>
      </w:pPr>
      <w:r w:rsidRPr="00911FD9">
        <w:rPr>
          <w:rFonts w:ascii="Times New Roman" w:hAnsi="Times New Roman"/>
          <w:sz w:val="20"/>
          <w:szCs w:val="20"/>
          <w:lang w:val="fr-FR"/>
        </w:rPr>
        <w:t>Tel. (+299) 34 50 00</w:t>
      </w:r>
    </w:p>
    <w:p w14:paraId="4E02E8A5" w14:textId="77777777" w:rsidR="00C02473" w:rsidRPr="00911FD9" w:rsidRDefault="00C02473" w:rsidP="00C02473">
      <w:pPr>
        <w:pStyle w:val="Lille"/>
        <w:framePr w:w="1985" w:h="3493" w:hRule="exact" w:hSpace="181" w:wrap="notBeside" w:vAnchor="page" w:hAnchor="page" w:x="9317" w:y="4843" w:anchorLock="1"/>
        <w:rPr>
          <w:rFonts w:ascii="Times New Roman" w:hAnsi="Times New Roman"/>
          <w:sz w:val="20"/>
          <w:szCs w:val="20"/>
          <w:lang w:val="fr-FR"/>
        </w:rPr>
      </w:pPr>
      <w:r w:rsidRPr="00911FD9">
        <w:rPr>
          <w:rFonts w:ascii="Times New Roman" w:hAnsi="Times New Roman"/>
          <w:sz w:val="20"/>
          <w:szCs w:val="20"/>
          <w:lang w:val="fr-FR"/>
        </w:rPr>
        <w:t>E-mail: isiin@nanoq.gl</w:t>
      </w:r>
    </w:p>
    <w:p w14:paraId="60A3E119" w14:textId="77777777" w:rsidR="00C02473" w:rsidRPr="00551CE0" w:rsidRDefault="00C02473" w:rsidP="00C02473">
      <w:pPr>
        <w:pStyle w:val="Lille"/>
        <w:framePr w:w="1985" w:h="3493" w:hRule="exact" w:hSpace="181" w:wrap="notBeside" w:vAnchor="page" w:hAnchor="page" w:x="9317" w:y="4843" w:anchorLock="1"/>
        <w:rPr>
          <w:rFonts w:ascii="Times New Roman" w:hAnsi="Times New Roman"/>
          <w:sz w:val="20"/>
          <w:szCs w:val="20"/>
          <w:lang w:val="en-US"/>
        </w:rPr>
      </w:pPr>
      <w:r w:rsidRPr="00551CE0">
        <w:rPr>
          <w:rFonts w:ascii="Times New Roman" w:hAnsi="Times New Roman"/>
          <w:sz w:val="20"/>
          <w:szCs w:val="20"/>
          <w:lang w:val="en-US"/>
        </w:rPr>
        <w:t>www.naalakkersuisut.gl</w:t>
      </w:r>
    </w:p>
    <w:p w14:paraId="09FF7026" w14:textId="77777777" w:rsidR="00C02473" w:rsidRPr="00551CE0" w:rsidRDefault="00C02473" w:rsidP="00C02473">
      <w:pPr>
        <w:pStyle w:val="Lille"/>
        <w:framePr w:w="1985" w:h="3493" w:hRule="exact" w:hSpace="181" w:wrap="notBeside" w:vAnchor="page" w:hAnchor="page" w:x="9317" w:y="4843" w:anchorLock="1"/>
        <w:rPr>
          <w:rFonts w:ascii="Times New Roman" w:hAnsi="Times New Roman"/>
          <w:sz w:val="20"/>
          <w:szCs w:val="20"/>
          <w:lang w:val="en-US"/>
        </w:rPr>
      </w:pPr>
    </w:p>
    <w:p w14:paraId="277E2325" w14:textId="77777777" w:rsidR="00C226A8" w:rsidRPr="00551CE0" w:rsidRDefault="00C226A8" w:rsidP="00C226A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da-DK"/>
        </w:rPr>
      </w:pPr>
    </w:p>
    <w:p w14:paraId="2D1704E7" w14:textId="77777777" w:rsidR="00C226A8" w:rsidRPr="00551CE0" w:rsidRDefault="00C226A8" w:rsidP="00C226A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da-DK"/>
        </w:rPr>
      </w:pPr>
      <w:r w:rsidRPr="00551CE0">
        <w:rPr>
          <w:rFonts w:ascii="Times New Roman" w:hAnsi="Times New Roman"/>
          <w:color w:val="000000"/>
          <w:sz w:val="24"/>
          <w:szCs w:val="24"/>
          <w:lang w:val="en-US" w:eastAsia="da-DK"/>
        </w:rPr>
        <w:t xml:space="preserve">  </w:t>
      </w:r>
    </w:p>
    <w:p w14:paraId="6723F02D" w14:textId="77777777" w:rsidR="00C226A8" w:rsidRPr="00551CE0" w:rsidRDefault="00C226A8" w:rsidP="00C226A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da-DK"/>
        </w:rPr>
      </w:pPr>
      <w:r w:rsidRPr="00551CE0">
        <w:rPr>
          <w:rFonts w:ascii="Times New Roman" w:hAnsi="Times New Roman"/>
          <w:color w:val="000000"/>
          <w:sz w:val="24"/>
          <w:szCs w:val="24"/>
          <w:lang w:val="en-US" w:eastAsia="da-DK"/>
        </w:rPr>
        <w:t xml:space="preserve"> </w:t>
      </w:r>
    </w:p>
    <w:p w14:paraId="4DBB6132" w14:textId="38361467" w:rsidR="00C02473" w:rsidRPr="005B6153" w:rsidRDefault="005B6153" w:rsidP="00C0247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Høringsbrev om Selvstyrets bekendtgørelse om procedure for fastsættelse af zoneinddeling</w:t>
      </w:r>
    </w:p>
    <w:p w14:paraId="288C8CFD" w14:textId="77777777" w:rsidR="00465A30" w:rsidRDefault="00465A30" w:rsidP="00B75A84">
      <w:pPr>
        <w:spacing w:after="0"/>
        <w:rPr>
          <w:rFonts w:ascii="Times New Roman" w:hAnsi="Times New Roman"/>
          <w:sz w:val="24"/>
          <w:szCs w:val="24"/>
        </w:rPr>
      </w:pPr>
    </w:p>
    <w:p w14:paraId="7B9DAD3A" w14:textId="0BCDF091" w:rsidR="005B6153" w:rsidRDefault="006B0689" w:rsidP="00B75A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Til alle høringsparter</w:t>
      </w:r>
    </w:p>
    <w:p w14:paraId="73FD767D" w14:textId="77777777" w:rsidR="006B0689" w:rsidRDefault="006B0689" w:rsidP="00B75A84">
      <w:pPr>
        <w:spacing w:after="0"/>
        <w:rPr>
          <w:rFonts w:ascii="Times New Roman" w:hAnsi="Times New Roman"/>
          <w:sz w:val="24"/>
          <w:szCs w:val="24"/>
        </w:rPr>
      </w:pPr>
    </w:p>
    <w:p w14:paraId="6730F1EB" w14:textId="05D031AD" w:rsidR="006B0689" w:rsidRDefault="006B0689" w:rsidP="00B75A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 vedlagte høringsmateriale om Selvstyrets bekendtgørelse om zoneinddeling af turismevirksomhedsloven, der fastsætter de detaljerede bestemmelser om proceduren for fastsættelse af zoneinddeling. </w:t>
      </w:r>
      <w:r>
        <w:rPr>
          <w:rFonts w:ascii="Times New Roman" w:hAnsi="Times New Roman"/>
          <w:sz w:val="24"/>
          <w:szCs w:val="24"/>
        </w:rPr>
        <w:tab/>
      </w:r>
    </w:p>
    <w:p w14:paraId="07203F5B" w14:textId="77777777" w:rsidR="006B0689" w:rsidRDefault="006B0689" w:rsidP="00B75A84">
      <w:pPr>
        <w:spacing w:after="0"/>
        <w:rPr>
          <w:rFonts w:ascii="Times New Roman" w:hAnsi="Times New Roman"/>
          <w:sz w:val="24"/>
          <w:szCs w:val="24"/>
        </w:rPr>
      </w:pPr>
    </w:p>
    <w:p w14:paraId="42D83F20" w14:textId="268A3EBB" w:rsidR="006B0689" w:rsidRDefault="006B0689" w:rsidP="00B75A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Bekendtgørelsen har til formål om at realisere mulighederne for zoneinddeling af </w:t>
      </w:r>
      <w:r w:rsidR="00DF0177">
        <w:rPr>
          <w:rFonts w:ascii="Times New Roman" w:hAnsi="Times New Roman"/>
          <w:sz w:val="24"/>
          <w:szCs w:val="24"/>
        </w:rPr>
        <w:t>geografiske områder</w:t>
      </w:r>
      <w:r>
        <w:rPr>
          <w:rFonts w:ascii="Times New Roman" w:hAnsi="Times New Roman"/>
          <w:sz w:val="24"/>
          <w:szCs w:val="24"/>
        </w:rPr>
        <w:t xml:space="preserve"> </w:t>
      </w:r>
      <w:r w:rsidR="00DF0177"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z w:val="24"/>
          <w:szCs w:val="24"/>
        </w:rPr>
        <w:t xml:space="preserve"> færden og ophold af erhvervs</w:t>
      </w:r>
      <w:r w:rsidR="00DF0177">
        <w:rPr>
          <w:rFonts w:ascii="Times New Roman" w:hAnsi="Times New Roman"/>
          <w:sz w:val="24"/>
          <w:szCs w:val="24"/>
        </w:rPr>
        <w:t xml:space="preserve">mæssige </w:t>
      </w:r>
      <w:r>
        <w:rPr>
          <w:rFonts w:ascii="Times New Roman" w:hAnsi="Times New Roman"/>
          <w:sz w:val="24"/>
          <w:szCs w:val="24"/>
        </w:rPr>
        <w:t>virksomheder</w:t>
      </w:r>
      <w:r w:rsidR="00DF0177">
        <w:rPr>
          <w:rFonts w:ascii="Times New Roman" w:hAnsi="Times New Roman"/>
          <w:sz w:val="24"/>
          <w:szCs w:val="24"/>
        </w:rPr>
        <w:t>.</w:t>
      </w:r>
    </w:p>
    <w:p w14:paraId="3044F678" w14:textId="77777777" w:rsidR="006B0689" w:rsidRDefault="006B0689" w:rsidP="00B75A84">
      <w:pPr>
        <w:spacing w:after="0"/>
        <w:rPr>
          <w:rFonts w:ascii="Times New Roman" w:hAnsi="Times New Roman"/>
          <w:sz w:val="24"/>
          <w:szCs w:val="24"/>
        </w:rPr>
      </w:pPr>
    </w:p>
    <w:p w14:paraId="5E484DD2" w14:textId="5168A859" w:rsidR="006B0689" w:rsidRDefault="006B0689" w:rsidP="00B75A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Bekendtgørelse indeholder bestemmelser om </w:t>
      </w:r>
      <w:r w:rsidR="006D2577">
        <w:rPr>
          <w:rFonts w:ascii="Times New Roman" w:hAnsi="Times New Roman"/>
          <w:sz w:val="24"/>
          <w:szCs w:val="24"/>
        </w:rPr>
        <w:t>ansvar og kompetencefordeling, proceduren for fastsættelse af zoneinddeling, høring, godkendelsesproceduren og klageadgangen.</w:t>
      </w:r>
    </w:p>
    <w:p w14:paraId="1BE8518B" w14:textId="77777777" w:rsidR="004C0C92" w:rsidRDefault="004C0C92" w:rsidP="00B75A84">
      <w:pPr>
        <w:spacing w:after="0"/>
        <w:rPr>
          <w:rFonts w:ascii="Times New Roman" w:hAnsi="Times New Roman"/>
          <w:sz w:val="24"/>
          <w:szCs w:val="24"/>
        </w:rPr>
      </w:pPr>
    </w:p>
    <w:p w14:paraId="4E3F9360" w14:textId="2F42DBF1" w:rsidR="004C0C92" w:rsidRDefault="004C0C92" w:rsidP="00B75A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Frist for afgivelse af kommentarer eller bemærkninger er </w:t>
      </w:r>
      <w:r w:rsidRPr="00551CE0">
        <w:rPr>
          <w:rFonts w:ascii="Times New Roman" w:hAnsi="Times New Roman"/>
          <w:b/>
          <w:bCs/>
          <w:sz w:val="24"/>
          <w:szCs w:val="24"/>
        </w:rPr>
        <w:t>17. januar 2025</w:t>
      </w:r>
    </w:p>
    <w:p w14:paraId="1AA2F430" w14:textId="77777777" w:rsidR="004C0C92" w:rsidRDefault="004C0C92" w:rsidP="00B75A84">
      <w:pPr>
        <w:spacing w:after="0"/>
        <w:rPr>
          <w:rFonts w:ascii="Times New Roman" w:hAnsi="Times New Roman"/>
          <w:sz w:val="24"/>
          <w:szCs w:val="24"/>
        </w:rPr>
      </w:pPr>
    </w:p>
    <w:p w14:paraId="29C765A3" w14:textId="16BEFADA" w:rsidR="004C0C92" w:rsidRDefault="004C0C92" w:rsidP="00B75A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Høringssvaret bedes om at sende til </w:t>
      </w:r>
      <w:hyperlink r:id="rId8" w:history="1">
        <w:r w:rsidR="000200E9" w:rsidRPr="00737CF1">
          <w:rPr>
            <w:rStyle w:val="Hyperlink"/>
            <w:rFonts w:ascii="Times New Roman" w:hAnsi="Times New Roman"/>
            <w:sz w:val="24"/>
            <w:szCs w:val="24"/>
          </w:rPr>
          <w:t>isiin@nanoq.gl</w:t>
        </w:r>
      </w:hyperlink>
      <w:r>
        <w:rPr>
          <w:rFonts w:ascii="Times New Roman" w:hAnsi="Times New Roman"/>
          <w:sz w:val="24"/>
          <w:szCs w:val="24"/>
        </w:rPr>
        <w:t xml:space="preserve"> samt kopiorientering til </w:t>
      </w:r>
      <w:hyperlink r:id="rId9" w:history="1">
        <w:r w:rsidRPr="00A30932">
          <w:rPr>
            <w:rStyle w:val="Hyperlink"/>
            <w:rFonts w:ascii="Times New Roman" w:hAnsi="Times New Roman"/>
            <w:sz w:val="24"/>
            <w:szCs w:val="24"/>
          </w:rPr>
          <w:t>ahan@nanoq.gl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39A69F65" w14:textId="77777777" w:rsidR="004C0C92" w:rsidRDefault="004C0C92" w:rsidP="00B75A84">
      <w:pPr>
        <w:spacing w:after="0"/>
        <w:rPr>
          <w:rFonts w:ascii="Times New Roman" w:hAnsi="Times New Roman"/>
          <w:sz w:val="24"/>
          <w:szCs w:val="24"/>
        </w:rPr>
      </w:pPr>
    </w:p>
    <w:p w14:paraId="04F7C9ED" w14:textId="17C4D30B" w:rsidR="004C0C92" w:rsidRPr="005B6153" w:rsidRDefault="004C0C92" w:rsidP="00B75A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Afdeling for </w:t>
      </w:r>
      <w:r w:rsidR="007238F8">
        <w:rPr>
          <w:rFonts w:ascii="Times New Roman" w:hAnsi="Times New Roman"/>
          <w:sz w:val="24"/>
          <w:szCs w:val="24"/>
        </w:rPr>
        <w:t>Erhverv</w:t>
      </w:r>
      <w:r>
        <w:rPr>
          <w:rFonts w:ascii="Times New Roman" w:hAnsi="Times New Roman"/>
          <w:sz w:val="24"/>
          <w:szCs w:val="24"/>
        </w:rPr>
        <w:t xml:space="preserve"> og </w:t>
      </w:r>
      <w:r w:rsidR="007238F8">
        <w:rPr>
          <w:rFonts w:ascii="Times New Roman" w:hAnsi="Times New Roman"/>
          <w:sz w:val="24"/>
          <w:szCs w:val="24"/>
        </w:rPr>
        <w:t>Handel</w:t>
      </w:r>
      <w:r>
        <w:rPr>
          <w:rFonts w:ascii="Times New Roman" w:hAnsi="Times New Roman"/>
          <w:sz w:val="24"/>
          <w:szCs w:val="24"/>
        </w:rPr>
        <w:t xml:space="preserve"> ser frem til at modtage høringssvar.</w:t>
      </w:r>
    </w:p>
    <w:p w14:paraId="330986E0" w14:textId="77777777" w:rsidR="00EE48FC" w:rsidRPr="005B6153" w:rsidRDefault="00EE48FC" w:rsidP="00B75A84">
      <w:pPr>
        <w:spacing w:after="0"/>
        <w:rPr>
          <w:rFonts w:ascii="Times New Roman" w:hAnsi="Times New Roman"/>
          <w:sz w:val="24"/>
          <w:szCs w:val="24"/>
        </w:rPr>
      </w:pPr>
    </w:p>
    <w:p w14:paraId="0F88055C" w14:textId="77777777" w:rsidR="00EE48FC" w:rsidRPr="005B6153" w:rsidRDefault="00EE48FC" w:rsidP="00B75A84">
      <w:pPr>
        <w:spacing w:after="0"/>
        <w:rPr>
          <w:rFonts w:ascii="Times New Roman" w:hAnsi="Times New Roman"/>
          <w:sz w:val="24"/>
          <w:szCs w:val="24"/>
        </w:rPr>
      </w:pPr>
    </w:p>
    <w:p w14:paraId="704266EC" w14:textId="77777777" w:rsidR="00EE48FC" w:rsidRPr="005B6153" w:rsidRDefault="00EE48FC" w:rsidP="00EE48FC">
      <w:pPr>
        <w:spacing w:after="0"/>
        <w:rPr>
          <w:rFonts w:ascii="Times New Roman" w:hAnsi="Times New Roman"/>
          <w:sz w:val="24"/>
          <w:szCs w:val="24"/>
        </w:rPr>
      </w:pPr>
      <w:r w:rsidRPr="005B6153">
        <w:rPr>
          <w:rFonts w:ascii="Times New Roman" w:hAnsi="Times New Roman"/>
          <w:sz w:val="24"/>
          <w:szCs w:val="24"/>
        </w:rPr>
        <w:t>Inussiarnersumik inuulluaqqusillunga</w:t>
      </w:r>
    </w:p>
    <w:p w14:paraId="3E735708" w14:textId="77777777" w:rsidR="00EE48FC" w:rsidRPr="005B6153" w:rsidRDefault="003C5F79" w:rsidP="00EE48FC">
      <w:pPr>
        <w:spacing w:after="0"/>
        <w:rPr>
          <w:rFonts w:ascii="Times New Roman" w:hAnsi="Times New Roman"/>
          <w:sz w:val="24"/>
          <w:szCs w:val="24"/>
        </w:rPr>
      </w:pPr>
      <w:r w:rsidRPr="005B6153">
        <w:rPr>
          <w:rFonts w:ascii="Times New Roman" w:hAnsi="Times New Roman"/>
          <w:sz w:val="24"/>
          <w:szCs w:val="24"/>
        </w:rPr>
        <w:t>Med venlig hilsen</w:t>
      </w:r>
    </w:p>
    <w:p w14:paraId="69DEABF0" w14:textId="77777777" w:rsidR="00EE48FC" w:rsidRPr="005B6153" w:rsidRDefault="00EE48FC" w:rsidP="00EE48FC">
      <w:pPr>
        <w:spacing w:after="0"/>
        <w:rPr>
          <w:rFonts w:ascii="Times New Roman" w:hAnsi="Times New Roman"/>
          <w:sz w:val="24"/>
          <w:szCs w:val="24"/>
        </w:rPr>
      </w:pPr>
    </w:p>
    <w:p w14:paraId="1E7714D2" w14:textId="77777777" w:rsidR="00C226A8" w:rsidRPr="005B6153" w:rsidRDefault="00C226A8" w:rsidP="00EE48FC">
      <w:pPr>
        <w:spacing w:after="0"/>
        <w:rPr>
          <w:rFonts w:ascii="Times New Roman" w:hAnsi="Times New Roman"/>
          <w:sz w:val="24"/>
          <w:szCs w:val="24"/>
        </w:rPr>
      </w:pPr>
    </w:p>
    <w:p w14:paraId="59666EB7" w14:textId="0FD3A248" w:rsidR="00C02473" w:rsidRDefault="00C02473" w:rsidP="00C02473">
      <w:pPr>
        <w:spacing w:after="0"/>
        <w:rPr>
          <w:rFonts w:ascii="Times New Roman" w:hAnsi="Times New Roman"/>
          <w:sz w:val="24"/>
          <w:szCs w:val="24"/>
        </w:rPr>
      </w:pPr>
      <w:r w:rsidRPr="005B6153">
        <w:rPr>
          <w:rFonts w:ascii="Times New Roman" w:hAnsi="Times New Roman"/>
          <w:sz w:val="24"/>
          <w:szCs w:val="24"/>
        </w:rPr>
        <w:t>Arnatsiaq Hansen</w:t>
      </w:r>
      <w:r w:rsidR="005B6153" w:rsidRPr="005B6153">
        <w:rPr>
          <w:rFonts w:ascii="Times New Roman" w:hAnsi="Times New Roman"/>
          <w:sz w:val="24"/>
          <w:szCs w:val="24"/>
        </w:rPr>
        <w:t xml:space="preserve"> (Departementet for E</w:t>
      </w:r>
      <w:r w:rsidR="005B6153">
        <w:rPr>
          <w:rFonts w:ascii="Times New Roman" w:hAnsi="Times New Roman"/>
          <w:sz w:val="24"/>
          <w:szCs w:val="24"/>
        </w:rPr>
        <w:t>rhverv, Handel, Råstoffer, Justitsområdet og Ligestilling)</w:t>
      </w:r>
    </w:p>
    <w:p w14:paraId="7944B06B" w14:textId="0EE96550" w:rsidR="005B6153" w:rsidRPr="005B6153" w:rsidRDefault="005B6153" w:rsidP="00C02473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Toqq./</w:t>
      </w:r>
      <w:proofErr w:type="gramEnd"/>
      <w:r>
        <w:rPr>
          <w:rFonts w:ascii="Times New Roman" w:hAnsi="Times New Roman"/>
          <w:sz w:val="24"/>
          <w:szCs w:val="24"/>
        </w:rPr>
        <w:t>direkte: 34 56 06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  <w:t>ahan@nanoq.gl</w:t>
      </w:r>
    </w:p>
    <w:p w14:paraId="49B245AF" w14:textId="77777777" w:rsidR="00986E1B" w:rsidRPr="005B6153" w:rsidRDefault="00986E1B" w:rsidP="00986E1B">
      <w:pPr>
        <w:spacing w:after="0"/>
        <w:rPr>
          <w:rFonts w:ascii="Times New Roman" w:hAnsi="Times New Roman"/>
          <w:sz w:val="24"/>
          <w:szCs w:val="24"/>
        </w:rPr>
      </w:pPr>
    </w:p>
    <w:sectPr w:rsidR="00986E1B" w:rsidRPr="005B6153" w:rsidSect="004402D4">
      <w:footerReference w:type="default" r:id="rId10"/>
      <w:headerReference w:type="first" r:id="rId11"/>
      <w:footerReference w:type="first" r:id="rId12"/>
      <w:pgSz w:w="11906" w:h="16838" w:code="9"/>
      <w:pgMar w:top="2268" w:right="2835" w:bottom="737" w:left="124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CBE30" w14:textId="77777777" w:rsidR="00676367" w:rsidRDefault="00676367" w:rsidP="00FA2B29">
      <w:pPr>
        <w:spacing w:after="0" w:line="240" w:lineRule="auto"/>
      </w:pPr>
      <w:r>
        <w:separator/>
      </w:r>
    </w:p>
  </w:endnote>
  <w:endnote w:type="continuationSeparator" w:id="0">
    <w:p w14:paraId="06083264" w14:textId="77777777" w:rsidR="00676367" w:rsidRDefault="00676367" w:rsidP="00FA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8BE21" w14:textId="77777777" w:rsidR="00986E1B" w:rsidRDefault="00986E1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572C611" w14:textId="77777777" w:rsidR="00874C50" w:rsidRDefault="00874C5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B96A6" w14:textId="77777777" w:rsidR="00986E1B" w:rsidRPr="00CE7501" w:rsidRDefault="00986E1B" w:rsidP="008C01C0">
    <w:pPr>
      <w:pStyle w:val="Sidefod"/>
      <w:ind w:right="-1815"/>
      <w:jc w:val="right"/>
      <w:rPr>
        <w:rFonts w:cs="Arial"/>
        <w:sz w:val="16"/>
        <w:szCs w:val="14"/>
      </w:rPr>
    </w:pPr>
    <w:r w:rsidRPr="00CE7501">
      <w:rPr>
        <w:rFonts w:cs="Arial"/>
        <w:sz w:val="16"/>
        <w:szCs w:val="14"/>
      </w:rPr>
      <w:fldChar w:fldCharType="begin"/>
    </w:r>
    <w:r w:rsidRPr="00CE7501">
      <w:rPr>
        <w:rFonts w:cs="Arial"/>
        <w:sz w:val="16"/>
        <w:szCs w:val="14"/>
      </w:rPr>
      <w:instrText xml:space="preserve"> PAGE  \* MERGEFORMAT </w:instrText>
    </w:r>
    <w:r w:rsidRPr="00CE7501">
      <w:rPr>
        <w:rFonts w:cs="Arial"/>
        <w:sz w:val="16"/>
        <w:szCs w:val="14"/>
      </w:rPr>
      <w:fldChar w:fldCharType="separate"/>
    </w:r>
    <w:r w:rsidR="00F41CB8">
      <w:rPr>
        <w:rFonts w:cs="Arial"/>
        <w:noProof/>
        <w:sz w:val="16"/>
        <w:szCs w:val="14"/>
      </w:rPr>
      <w:t>1</w:t>
    </w:r>
    <w:r w:rsidRPr="00CE7501">
      <w:rPr>
        <w:rFonts w:cs="Arial"/>
        <w:sz w:val="16"/>
        <w:szCs w:val="14"/>
      </w:rPr>
      <w:fldChar w:fldCharType="end"/>
    </w:r>
  </w:p>
  <w:p w14:paraId="209F4CE7" w14:textId="77777777" w:rsidR="005A226D" w:rsidRDefault="005A226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F95C3" w14:textId="77777777" w:rsidR="00676367" w:rsidRDefault="00676367" w:rsidP="00FA2B29">
      <w:pPr>
        <w:spacing w:after="0" w:line="240" w:lineRule="auto"/>
      </w:pPr>
      <w:r>
        <w:separator/>
      </w:r>
    </w:p>
  </w:footnote>
  <w:footnote w:type="continuationSeparator" w:id="0">
    <w:p w14:paraId="06C835F9" w14:textId="77777777" w:rsidR="00676367" w:rsidRDefault="00676367" w:rsidP="00FA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1DF7F" w14:textId="77777777" w:rsidR="004C18E3" w:rsidRPr="00D55875" w:rsidRDefault="004C18E3" w:rsidP="004C18E3">
    <w:pPr>
      <w:pStyle w:val="Lillev"/>
      <w:rPr>
        <w:sz w:val="15"/>
        <w:szCs w:val="15"/>
        <w:lang w:val="en-US"/>
      </w:rPr>
    </w:pPr>
  </w:p>
  <w:p w14:paraId="7147C4E7" w14:textId="77777777" w:rsidR="00911FD9" w:rsidRDefault="007847DB" w:rsidP="00911FD9">
    <w:pPr>
      <w:pStyle w:val="Lillev"/>
      <w:ind w:right="1445"/>
      <w:jc w:val="left"/>
      <w:rPr>
        <w:rFonts w:cs="Arial"/>
        <w:szCs w:val="14"/>
        <w:lang w:val="en-US"/>
      </w:rPr>
    </w:pPr>
    <w:r>
      <w:rPr>
        <w:rFonts w:ascii="Times New Roman" w:hAnsi="Times New Roman"/>
        <w:noProof/>
        <w:sz w:val="15"/>
        <w:szCs w:val="15"/>
        <w:lang w:eastAsia="da-DK"/>
      </w:rPr>
      <w:drawing>
        <wp:anchor distT="0" distB="0" distL="114300" distR="114300" simplePos="0" relativeHeight="251663360" behindDoc="1" locked="1" layoutInCell="1" allowOverlap="1" wp14:anchorId="7138047D" wp14:editId="0D111132">
          <wp:simplePos x="0" y="0"/>
          <wp:positionH relativeFrom="column">
            <wp:posOffset>266700</wp:posOffset>
          </wp:positionH>
          <wp:positionV relativeFrom="page">
            <wp:posOffset>5404485</wp:posOffset>
          </wp:positionV>
          <wp:extent cx="6504940" cy="5292725"/>
          <wp:effectExtent l="0" t="0" r="0" b="3175"/>
          <wp:wrapNone/>
          <wp:docPr id="2" name="Billede 2" descr="NANOQ_stor_gradiant_bl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 descr="NANOQ_stor_gradiant_bl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4940" cy="5292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15"/>
        <w:szCs w:val="15"/>
        <w:lang w:eastAsia="da-DK"/>
      </w:rPr>
      <w:drawing>
        <wp:anchor distT="0" distB="0" distL="114300" distR="114300" simplePos="0" relativeHeight="251656192" behindDoc="0" locked="1" layoutInCell="1" allowOverlap="1" wp14:anchorId="62CD6049" wp14:editId="7BF3C867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3" name="Billede 3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3" descr="Nanoq_logo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1FD9">
      <w:rPr>
        <w:rFonts w:ascii="Times New Roman" w:hAnsi="Times New Roman"/>
        <w:noProof/>
        <w:sz w:val="15"/>
        <w:szCs w:val="15"/>
        <w:lang w:val="en-US" w:eastAsia="da-DK"/>
      </w:rPr>
      <w:t>I</w:t>
    </w:r>
    <w:r w:rsidR="00911FD9">
      <w:rPr>
        <w:rFonts w:cs="Arial"/>
        <w:noProof/>
        <w:szCs w:val="14"/>
        <w:lang w:val="en-US" w:eastAsia="da-DK"/>
      </w:rPr>
      <w:t>nuussutissarsiornermut, Niuernermut, Aatsitassanut, Inatsisit Atuutsinneqarneranut Naligiissitaanermullu Naalakkersuisoqarfik</w:t>
    </w:r>
  </w:p>
  <w:p w14:paraId="6959D3D7" w14:textId="77777777" w:rsidR="00911FD9" w:rsidRDefault="00911FD9" w:rsidP="00911FD9">
    <w:pPr>
      <w:pStyle w:val="Lillev"/>
      <w:ind w:right="1161"/>
      <w:rPr>
        <w:rFonts w:cs="Arial"/>
        <w:szCs w:val="14"/>
      </w:rPr>
    </w:pPr>
    <w:r>
      <w:rPr>
        <w:rFonts w:cs="Arial"/>
        <w:szCs w:val="14"/>
      </w:rPr>
      <w:t>Departementet for Erhverv, Handel, Råstoffer, Justitsområdet og Ligestilling</w:t>
    </w:r>
  </w:p>
  <w:p w14:paraId="3620DE1C" w14:textId="77777777" w:rsidR="005A226D" w:rsidRPr="003C5F79" w:rsidRDefault="005A226D" w:rsidP="00911FD9">
    <w:pPr>
      <w:pStyle w:val="Lillev"/>
      <w:ind w:right="1445"/>
      <w:jc w:val="left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a-DK" w:vendorID="64" w:dllVersion="6" w:nlCheck="1" w:checkStyle="0"/>
  <w:activeWritingStyle w:appName="MSWord" w:lang="en-US" w:vendorID="64" w:dllVersion="0" w:nlCheck="1" w:checkStyle="0"/>
  <w:activeWritingStyle w:appName="MSWord" w:lang="da-DK" w:vendorID="64" w:dllVersion="0" w:nlCheck="1" w:checkStyle="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10"/>
    <w:rsid w:val="000200E9"/>
    <w:rsid w:val="00023FF0"/>
    <w:rsid w:val="00027D8E"/>
    <w:rsid w:val="00041103"/>
    <w:rsid w:val="00067E7A"/>
    <w:rsid w:val="00072E39"/>
    <w:rsid w:val="000765BA"/>
    <w:rsid w:val="000854D5"/>
    <w:rsid w:val="00085A12"/>
    <w:rsid w:val="001113B9"/>
    <w:rsid w:val="0015048B"/>
    <w:rsid w:val="00191EF7"/>
    <w:rsid w:val="001A0B17"/>
    <w:rsid w:val="001A1BBA"/>
    <w:rsid w:val="001F3B9C"/>
    <w:rsid w:val="0023735E"/>
    <w:rsid w:val="00274518"/>
    <w:rsid w:val="002D45D3"/>
    <w:rsid w:val="003738CC"/>
    <w:rsid w:val="003A0CC1"/>
    <w:rsid w:val="003B64CC"/>
    <w:rsid w:val="003C4F19"/>
    <w:rsid w:val="003C5F79"/>
    <w:rsid w:val="003E7FBE"/>
    <w:rsid w:val="00425604"/>
    <w:rsid w:val="004402D4"/>
    <w:rsid w:val="0046179A"/>
    <w:rsid w:val="00465648"/>
    <w:rsid w:val="00465A30"/>
    <w:rsid w:val="004741FE"/>
    <w:rsid w:val="0048592A"/>
    <w:rsid w:val="00491616"/>
    <w:rsid w:val="004B306C"/>
    <w:rsid w:val="004B4C9A"/>
    <w:rsid w:val="004C0C92"/>
    <w:rsid w:val="004C18E3"/>
    <w:rsid w:val="004C7B54"/>
    <w:rsid w:val="004F3F24"/>
    <w:rsid w:val="00501C4B"/>
    <w:rsid w:val="005174DB"/>
    <w:rsid w:val="00545930"/>
    <w:rsid w:val="00551CE0"/>
    <w:rsid w:val="005A226D"/>
    <w:rsid w:val="005B1682"/>
    <w:rsid w:val="005B6153"/>
    <w:rsid w:val="005C1050"/>
    <w:rsid w:val="005D49F8"/>
    <w:rsid w:val="005E5168"/>
    <w:rsid w:val="006058DB"/>
    <w:rsid w:val="0061388F"/>
    <w:rsid w:val="00676367"/>
    <w:rsid w:val="006B0689"/>
    <w:rsid w:val="006D2577"/>
    <w:rsid w:val="007238F8"/>
    <w:rsid w:val="007768B1"/>
    <w:rsid w:val="007847DB"/>
    <w:rsid w:val="00790C12"/>
    <w:rsid w:val="0079397B"/>
    <w:rsid w:val="007D1E35"/>
    <w:rsid w:val="007D3B61"/>
    <w:rsid w:val="007F3259"/>
    <w:rsid w:val="007F52DC"/>
    <w:rsid w:val="00803BFA"/>
    <w:rsid w:val="0084190A"/>
    <w:rsid w:val="00860AB1"/>
    <w:rsid w:val="00874C50"/>
    <w:rsid w:val="00877C90"/>
    <w:rsid w:val="008B5055"/>
    <w:rsid w:val="008C01C0"/>
    <w:rsid w:val="0090062C"/>
    <w:rsid w:val="00910982"/>
    <w:rsid w:val="00911FD9"/>
    <w:rsid w:val="00922EAA"/>
    <w:rsid w:val="00973731"/>
    <w:rsid w:val="00977900"/>
    <w:rsid w:val="00986E1B"/>
    <w:rsid w:val="009A0742"/>
    <w:rsid w:val="009E6A25"/>
    <w:rsid w:val="00A27962"/>
    <w:rsid w:val="00A47FDF"/>
    <w:rsid w:val="00AB073B"/>
    <w:rsid w:val="00AC7E10"/>
    <w:rsid w:val="00AD1437"/>
    <w:rsid w:val="00B07CF3"/>
    <w:rsid w:val="00B22536"/>
    <w:rsid w:val="00B42DAD"/>
    <w:rsid w:val="00B75A84"/>
    <w:rsid w:val="00B77DF2"/>
    <w:rsid w:val="00B77EED"/>
    <w:rsid w:val="00B846B7"/>
    <w:rsid w:val="00C017A3"/>
    <w:rsid w:val="00C02473"/>
    <w:rsid w:val="00C226A8"/>
    <w:rsid w:val="00C44E45"/>
    <w:rsid w:val="00C63E01"/>
    <w:rsid w:val="00CE7501"/>
    <w:rsid w:val="00CF289A"/>
    <w:rsid w:val="00D55875"/>
    <w:rsid w:val="00D97CFD"/>
    <w:rsid w:val="00DB3E1E"/>
    <w:rsid w:val="00DB46D6"/>
    <w:rsid w:val="00DC1ECD"/>
    <w:rsid w:val="00DE146C"/>
    <w:rsid w:val="00DF0177"/>
    <w:rsid w:val="00E33FA8"/>
    <w:rsid w:val="00E34061"/>
    <w:rsid w:val="00E434A6"/>
    <w:rsid w:val="00E55A8C"/>
    <w:rsid w:val="00E7137D"/>
    <w:rsid w:val="00E826E2"/>
    <w:rsid w:val="00E9618B"/>
    <w:rsid w:val="00EC59D3"/>
    <w:rsid w:val="00EE48FC"/>
    <w:rsid w:val="00F33556"/>
    <w:rsid w:val="00F40EAC"/>
    <w:rsid w:val="00F41CB8"/>
    <w:rsid w:val="00F77C63"/>
    <w:rsid w:val="00F91BE7"/>
    <w:rsid w:val="00FA2B29"/>
    <w:rsid w:val="00FF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B1957"/>
  <w15:docId w15:val="{E6C079F0-D9CD-47E2-9364-8D8A7DE8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uiPriority w:val="99"/>
    <w:semiHidden/>
    <w:rsid w:val="004402D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4402D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2B29"/>
  </w:style>
  <w:style w:type="paragraph" w:styleId="Sidefod">
    <w:name w:val="footer"/>
    <w:basedOn w:val="Normal"/>
    <w:link w:val="Sidefo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2B29"/>
  </w:style>
  <w:style w:type="paragraph" w:customStyle="1" w:styleId="Lillev">
    <w:name w:val="Lille v"/>
    <w:basedOn w:val="Sidehoved"/>
    <w:link w:val="Lille1Tegn"/>
    <w:qFormat/>
    <w:rsid w:val="00FA2B29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ascii="Arial" w:eastAsia="Times New Roman" w:hAnsi="Arial"/>
      <w:sz w:val="14"/>
      <w:szCs w:val="24"/>
    </w:rPr>
  </w:style>
  <w:style w:type="character" w:customStyle="1" w:styleId="Lille1Tegn">
    <w:name w:val="Lille 1 Tegn"/>
    <w:link w:val="Lillev"/>
    <w:rsid w:val="00FA2B29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59"/>
    <w:rsid w:val="00465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465A30"/>
    <w:pPr>
      <w:spacing w:after="0" w:line="200" w:lineRule="atLeast"/>
      <w:jc w:val="right"/>
    </w:pPr>
    <w:rPr>
      <w:rFonts w:ascii="Arial" w:eastAsia="Times New Roman" w:hAnsi="Arial"/>
      <w:sz w:val="14"/>
      <w:szCs w:val="24"/>
    </w:rPr>
  </w:style>
  <w:style w:type="character" w:customStyle="1" w:styleId="LilleTegn">
    <w:name w:val="Lille Tegn"/>
    <w:link w:val="Lille"/>
    <w:rsid w:val="00465A30"/>
    <w:rPr>
      <w:rFonts w:ascii="Arial" w:eastAsia="Times New Roman" w:hAnsi="Arial" w:cs="Times New Roman"/>
      <w:sz w:val="14"/>
      <w:szCs w:val="24"/>
    </w:rPr>
  </w:style>
  <w:style w:type="character" w:styleId="Sidetal">
    <w:name w:val="page number"/>
    <w:rsid w:val="00EE48FC"/>
    <w:rPr>
      <w:rFonts w:ascii="Arial" w:hAnsi="Arial"/>
      <w:sz w:val="14"/>
    </w:rPr>
  </w:style>
  <w:style w:type="character" w:styleId="Kommentarhenvisning">
    <w:name w:val="annotation reference"/>
    <w:uiPriority w:val="99"/>
    <w:semiHidden/>
    <w:unhideWhenUsed/>
    <w:rsid w:val="00C226A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226A8"/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C226A8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226A8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C226A8"/>
    <w:rPr>
      <w:b/>
      <w:bCs/>
      <w:lang w:eastAsia="en-US"/>
    </w:rPr>
  </w:style>
  <w:style w:type="character" w:styleId="Hyperlink">
    <w:name w:val="Hyperlink"/>
    <w:basedOn w:val="Standardskrifttypeiafsnit"/>
    <w:uiPriority w:val="99"/>
    <w:unhideWhenUsed/>
    <w:rsid w:val="004C0C92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C0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iin@nanoq.g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han@nanoq.g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an\AppData\Local\cBrain\F2\.tmp\cf2a91c828274b7aa712f4c069fbea95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ns0:Root xmlns:ns0="Captia">
  <ns0:address>
    <Content xmlns="Captia" id="address1">
      <Value/>
    </Content>
    <Content xmlns="Captia" id="name:name1">
      <Value/>
    </Content>
    <Content xmlns="Captia" id="name:name2">
      <Value/>
    </Content>
    <Content xmlns="Captia" id="address2">
      <Value/>
    </Content>
    <Content xmlns="Captia" id="address3">
      <Value/>
    </Content>
    <Content xmlns="Captia" id="postcode">
      <Value/>
    </Content>
    <Content xmlns="Captia" id="postcode">
      <Elab/>
    </Content>
  </ns0:address>
  <ns0:record>
    <Content xmlns="Captia" id="title">
      <Value/>
    </Content>
    <Content xmlns="Captia" id="letter_date">
      <Value/>
    </Content>
    <Content xmlns="Captia" id="record_key">
      <Value/>
    </Content>
  </ns0:record>
  <ns0:case>
    <Content xmlns="Captia" id="file_no">
      <Value/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</ns0:case>
</ns0: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F668A-7765-45BD-982C-06B201900AF8}">
  <ds:schemaRefs>
    <ds:schemaRef ds:uri="Captia"/>
  </ds:schemaRefs>
</ds:datastoreItem>
</file>

<file path=customXml/itemProps2.xml><?xml version="1.0" encoding="utf-8"?>
<ds:datastoreItem xmlns:ds="http://schemas.openxmlformats.org/officeDocument/2006/customXml" ds:itemID="{BFFE67B4-C20B-433A-8609-5C1562ED8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cf2a91c828274b7aa712f4c069fbea95</Template>
  <TotalTime>61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Arnatsiaq Hansen</dc:creator>
  <cp:lastModifiedBy>Arnatsiaq Hansen</cp:lastModifiedBy>
  <cp:revision>7</cp:revision>
  <dcterms:created xsi:type="dcterms:W3CDTF">2024-12-23T12:28:00Z</dcterms:created>
  <dcterms:modified xsi:type="dcterms:W3CDTF">2024-12-23T14:57:00Z</dcterms:modified>
</cp:coreProperties>
</file>