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(Dokumenter) Brevdato"/>
        <w:id w:val="1557206462"/>
        <w:placeholder>
          <w:docPart w:val="4EC14FC15AC846A1B0A2AE1A1E1F28BF"/>
        </w:placeholder>
        <w:dataBinding w:prefixMappings="xmlns:ns0='Captia'" w:xpath="/ns0:Root[1]/ns0:record/ns0:Content[@id='letter_date']/ns0:Value[1]" w:storeItemID="{16AF9E09-FE40-4910-9EAE-F6423A2F14D0}"/>
        <w:date w:fullDate="2024-11-22T00:00:00Z">
          <w:dateFormat w:val="dd-MM-yyyy"/>
          <w:lid w:val="da-DK"/>
          <w:storeMappedDataAs w:val="dateTime"/>
          <w:calendar w:val="gregorian"/>
        </w:date>
      </w:sdtPr>
      <w:sdtContent>
        <w:p w14:paraId="147A5E47" w14:textId="244B8D75" w:rsidR="00465A30" w:rsidRPr="001113B9" w:rsidRDefault="0031449F" w:rsidP="0093642C">
          <w:pPr>
            <w:pStyle w:val="Lille"/>
            <w:framePr w:w="1823" w:h="2781" w:hRule="exact" w:hSpace="181" w:wrap="notBeside" w:vAnchor="page" w:hAnchor="page" w:x="9410" w:y="4843" w:anchorLock="1"/>
          </w:pPr>
          <w:r>
            <w:t>22-11-2024</w:t>
          </w:r>
        </w:p>
      </w:sdtContent>
    </w:sdt>
    <w:p w14:paraId="357F770D" w14:textId="77777777" w:rsidR="00465A30" w:rsidRPr="001113B9" w:rsidRDefault="00C63E01" w:rsidP="0093642C">
      <w:pPr>
        <w:pStyle w:val="Lille"/>
        <w:framePr w:w="1823" w:h="2781" w:hRule="exact" w:hSpace="181" w:wrap="notBeside" w:vAnchor="page" w:hAnchor="page" w:x="9410" w:y="4843" w:anchorLock="1"/>
      </w:pPr>
      <w:proofErr w:type="gramStart"/>
      <w:r w:rsidRPr="001113B9">
        <w:t>Sags nr</w:t>
      </w:r>
      <w:r w:rsidR="00465A30" w:rsidRPr="001113B9">
        <w:t>.</w:t>
      </w:r>
      <w:proofErr w:type="gramEnd"/>
      <w:r w:rsidR="00F877BB">
        <w:t xml:space="preserve">: </w:t>
      </w:r>
      <w:r w:rsidR="00714A90" w:rsidRPr="00683F28">
        <w:t>2024 - 19861</w:t>
      </w:r>
    </w:p>
    <w:p w14:paraId="7606FC78" w14:textId="77777777" w:rsidR="00465A30" w:rsidRPr="00683F28" w:rsidRDefault="00393CBA" w:rsidP="0093642C">
      <w:pPr>
        <w:pStyle w:val="Lille"/>
        <w:framePr w:w="1823" w:h="2781" w:hRule="exact" w:hSpace="181" w:wrap="notBeside" w:vAnchor="page" w:hAnchor="page" w:x="9410" w:y="4843" w:anchorLock="1"/>
        <w:rPr>
          <w:szCs w:val="20"/>
        </w:rPr>
      </w:pPr>
      <w:r>
        <w:t>A</w:t>
      </w:r>
      <w:r w:rsidR="00C63E01" w:rsidRPr="00C63E01">
        <w:t>k</w:t>
      </w:r>
      <w:r>
        <w:t xml:space="preserve">t </w:t>
      </w:r>
      <w:r w:rsidR="00C63E01" w:rsidRPr="001113B9">
        <w:t>nr</w:t>
      </w:r>
      <w:r w:rsidR="00465A30" w:rsidRPr="001113B9">
        <w:t>.</w:t>
      </w:r>
      <w:r w:rsidR="00F877BB">
        <w:t xml:space="preserve">: </w:t>
      </w:r>
      <w:r w:rsidR="00714A90" w:rsidRPr="00683F28">
        <w:t>24811634</w:t>
      </w:r>
    </w:p>
    <w:p w14:paraId="05108421" w14:textId="77777777" w:rsidR="00714A90" w:rsidRPr="001113B9" w:rsidRDefault="00714A9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65A99544" w14:textId="77777777" w:rsidR="002A3544" w:rsidRPr="00CB3AB7" w:rsidRDefault="001113B9" w:rsidP="0093642C">
      <w:pPr>
        <w:pStyle w:val="Lille"/>
        <w:framePr w:w="1823" w:h="2781" w:hRule="exact" w:hSpace="181" w:wrap="notBeside" w:vAnchor="page" w:hAnchor="page" w:x="9410" w:y="4843" w:anchorLock="1"/>
      </w:pPr>
      <w:r w:rsidRPr="00CB3AB7">
        <w:t>Postboks</w:t>
      </w:r>
      <w:r w:rsidR="00465A30" w:rsidRPr="00CB3AB7">
        <w:t xml:space="preserve"> </w:t>
      </w:r>
      <w:r w:rsidR="002A3544" w:rsidRPr="00CB3AB7">
        <w:t>269</w:t>
      </w:r>
    </w:p>
    <w:p w14:paraId="35D04325" w14:textId="77777777" w:rsidR="002A3544" w:rsidRPr="008508F7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 w:rsidRPr="008508F7">
        <w:rPr>
          <w:lang w:val="en-US"/>
        </w:rPr>
        <w:t>3900 Nuuk</w:t>
      </w:r>
    </w:p>
    <w:p w14:paraId="11ACBC6F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proofErr w:type="spellStart"/>
      <w:r w:rsidRPr="000D663C">
        <w:rPr>
          <w:lang w:val="en-GB"/>
        </w:rPr>
        <w:t>Tlf</w:t>
      </w:r>
      <w:proofErr w:type="spellEnd"/>
      <w:r w:rsidRPr="000D663C">
        <w:rPr>
          <w:lang w:val="en-GB"/>
        </w:rPr>
        <w:t>. (+299) 34 50 00</w:t>
      </w:r>
    </w:p>
    <w:p w14:paraId="2AC5A792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r w:rsidRPr="000D663C">
        <w:rPr>
          <w:lang w:val="en-GB"/>
        </w:rPr>
        <w:t>Fax (+299) 34 63 55</w:t>
      </w:r>
    </w:p>
    <w:p w14:paraId="7BBA5D2F" w14:textId="77777777" w:rsidR="00465A30" w:rsidRPr="00E534E9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>
        <w:rPr>
          <w:lang w:val="en-GB"/>
        </w:rPr>
        <w:t xml:space="preserve">E-mail: </w:t>
      </w:r>
      <w:proofErr w:type="spellStart"/>
      <w:r>
        <w:rPr>
          <w:lang w:val="en-GB"/>
        </w:rPr>
        <w:t>a</w:t>
      </w:r>
      <w:r w:rsidR="00FA5630">
        <w:rPr>
          <w:lang w:val="en-GB"/>
        </w:rPr>
        <w:t>pn</w:t>
      </w:r>
      <w:proofErr w:type="spellEnd"/>
      <w:r w:rsidR="00465A30" w:rsidRPr="00E534E9">
        <w:rPr>
          <w:lang w:val="en-US"/>
        </w:rPr>
        <w:t>@nanoq.gl</w:t>
      </w:r>
    </w:p>
    <w:p w14:paraId="3795C96A" w14:textId="77777777" w:rsidR="00465A30" w:rsidRPr="000D663C" w:rsidRDefault="00B757DD" w:rsidP="0093642C">
      <w:pPr>
        <w:pStyle w:val="Lille"/>
        <w:framePr w:w="1823" w:h="2781" w:hRule="exact" w:hSpace="181" w:wrap="notBeside" w:vAnchor="page" w:hAnchor="page" w:x="9410" w:y="4843" w:anchorLock="1"/>
      </w:pPr>
      <w:r w:rsidRPr="000D663C">
        <w:t>www.naalakkersuisut</w:t>
      </w:r>
      <w:r w:rsidR="00465A30" w:rsidRPr="000D663C">
        <w:t>.gl</w:t>
      </w:r>
    </w:p>
    <w:p w14:paraId="085CAC5F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664D6937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42CA3F5E" w14:textId="77777777" w:rsidR="000D663C" w:rsidRDefault="000D663C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0D663C" w14:paraId="1A850EB1" w14:textId="77777777" w:rsidTr="00C83C2D">
        <w:trPr>
          <w:trHeight w:val="2552"/>
        </w:trPr>
        <w:tc>
          <w:tcPr>
            <w:tcW w:w="7825" w:type="dxa"/>
          </w:tcPr>
          <w:p w14:paraId="63EDD190" w14:textId="0247C023" w:rsidR="000D663C" w:rsidRPr="00B75A84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  <w:r w:rsidRPr="00B75A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DD2299" w14:textId="1992C0A8" w:rsidR="000D663C" w:rsidRDefault="000D663C" w:rsidP="00850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663C" w:rsidRPr="0031449F" w14:paraId="4CD91E01" w14:textId="77777777" w:rsidTr="00C83C2D">
        <w:tc>
          <w:tcPr>
            <w:tcW w:w="7825" w:type="dxa"/>
          </w:tcPr>
          <w:p w14:paraId="7D915E3C" w14:textId="2FB25017" w:rsidR="000D663C" w:rsidRPr="0031449F" w:rsidRDefault="00590352" w:rsidP="00C83C2D">
            <w:pPr>
              <w:rPr>
                <w:rFonts w:ascii="Arial" w:hAnsi="Arial" w:cs="Arial"/>
                <w:b/>
                <w:sz w:val="20"/>
                <w:szCs w:val="20"/>
                <w:lang w:val="kl-GL"/>
              </w:rPr>
            </w:pPr>
            <w:r w:rsidRPr="0031449F">
              <w:rPr>
                <w:rFonts w:ascii="Arial" w:hAnsi="Arial" w:cs="Arial"/>
                <w:b/>
                <w:sz w:val="20"/>
                <w:szCs w:val="20"/>
                <w:lang w:val="kl-GL"/>
              </w:rPr>
              <w:t>Tusarniaaneq: Aalisarsinnaanermut akuersissutit pisassiissutillu pillugit Namminersorlutik Oqartussat nalunaarutissaattut siunnersuut</w:t>
            </w:r>
          </w:p>
        </w:tc>
      </w:tr>
    </w:tbl>
    <w:p w14:paraId="4060F018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61E7997D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1E55AB12" w14:textId="3D139FCA" w:rsidR="008508F7" w:rsidRPr="0031449F" w:rsidRDefault="00590352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Aalisarsinnaanermut akuersissutit pisassiissutillu pillugit Namminersorlutik Oqartussat nalunaarutissaattut siunnersuut</w:t>
      </w:r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 </w:t>
      </w:r>
      <w:r w:rsidRPr="0031449F">
        <w:rPr>
          <w:rFonts w:ascii="Arial" w:hAnsi="Arial" w:cs="Arial"/>
          <w:sz w:val="20"/>
          <w:szCs w:val="20"/>
          <w:lang w:val="kl-GL"/>
        </w:rPr>
        <w:t>matumuuna tusarniutigineqarpoq.</w:t>
      </w:r>
    </w:p>
    <w:p w14:paraId="014F0167" w14:textId="77777777" w:rsidR="008508F7" w:rsidRPr="0031449F" w:rsidRDefault="008508F7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3D350EF9" w14:textId="40EC03B6" w:rsidR="008508F7" w:rsidRPr="0031449F" w:rsidRDefault="00590352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Tusarniummut ilanngussat</w:t>
      </w:r>
    </w:p>
    <w:p w14:paraId="54157CC0" w14:textId="77777777" w:rsidR="008508F7" w:rsidRPr="0031449F" w:rsidRDefault="008508F7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0DBC40B8" w14:textId="372A426B" w:rsidR="008508F7" w:rsidRPr="0031449F" w:rsidRDefault="00590352" w:rsidP="008508F7">
      <w:pPr>
        <w:pStyle w:val="Listeafsni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Aalisarsinnaanermut akuersissutit pisassiissutillu pillugit Namminersorlutik Oqartussat nalunaarutissaattut siunnersuut</w:t>
      </w:r>
    </w:p>
    <w:p w14:paraId="758585FC" w14:textId="77777777" w:rsidR="008508F7" w:rsidRPr="0031449F" w:rsidRDefault="008508F7" w:rsidP="008508F7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5439FE87" w14:textId="33A7CA62" w:rsidR="008508F7" w:rsidRPr="0031449F" w:rsidRDefault="00590352" w:rsidP="008508F7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Siunnersuummut oqaaseqaatit Aalisarnermut Piniarnermullu Naalakkersuisoqarfimmit tiguneqareersimassapput kingusinnerpaamik</w:t>
      </w:r>
    </w:p>
    <w:p w14:paraId="44B56CDF" w14:textId="77777777" w:rsidR="008508F7" w:rsidRPr="0031449F" w:rsidRDefault="008508F7" w:rsidP="008508F7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4FCF020A" w14:textId="68B0C7DC" w:rsidR="008508F7" w:rsidRPr="0031449F" w:rsidRDefault="00395EBF" w:rsidP="008508F7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kl-GL"/>
        </w:rPr>
      </w:pPr>
      <w:r w:rsidRPr="0031449F">
        <w:rPr>
          <w:rFonts w:ascii="Arial" w:hAnsi="Arial" w:cs="Arial"/>
          <w:b/>
          <w:bCs/>
          <w:sz w:val="20"/>
          <w:szCs w:val="20"/>
          <w:u w:val="single"/>
          <w:lang w:val="kl-GL"/>
        </w:rPr>
        <w:t>13.</w:t>
      </w:r>
      <w:r w:rsidR="008508F7" w:rsidRPr="0031449F">
        <w:rPr>
          <w:rFonts w:ascii="Arial" w:hAnsi="Arial" w:cs="Arial"/>
          <w:b/>
          <w:bCs/>
          <w:sz w:val="20"/>
          <w:szCs w:val="20"/>
          <w:u w:val="single"/>
          <w:lang w:val="kl-GL"/>
        </w:rPr>
        <w:t xml:space="preserve"> december 2024, </w:t>
      </w:r>
      <w:r w:rsidR="00590352" w:rsidRPr="0031449F">
        <w:rPr>
          <w:rFonts w:ascii="Arial" w:hAnsi="Arial" w:cs="Arial"/>
          <w:b/>
          <w:bCs/>
          <w:sz w:val="20"/>
          <w:szCs w:val="20"/>
          <w:u w:val="single"/>
          <w:lang w:val="kl-GL"/>
        </w:rPr>
        <w:t>nal</w:t>
      </w:r>
      <w:r w:rsidR="008508F7" w:rsidRPr="0031449F">
        <w:rPr>
          <w:rFonts w:ascii="Arial" w:hAnsi="Arial" w:cs="Arial"/>
          <w:b/>
          <w:bCs/>
          <w:sz w:val="20"/>
          <w:szCs w:val="20"/>
          <w:u w:val="single"/>
          <w:lang w:val="kl-GL"/>
        </w:rPr>
        <w:t>. 16.00</w:t>
      </w:r>
    </w:p>
    <w:p w14:paraId="381CFBA5" w14:textId="77777777" w:rsidR="008508F7" w:rsidRPr="0031449F" w:rsidRDefault="008508F7" w:rsidP="008508F7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kl-GL"/>
        </w:rPr>
      </w:pPr>
    </w:p>
    <w:p w14:paraId="5613A1F7" w14:textId="4FDD96FE" w:rsidR="008508F7" w:rsidRPr="0031449F" w:rsidRDefault="00590352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Siunnersuummut oqaaseqaataajunnartut emailikkut nassiuteqquneqarput uunga</w:t>
      </w:r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 </w:t>
      </w:r>
      <w:hyperlink r:id="rId9" w:history="1">
        <w:r w:rsidR="008508F7" w:rsidRPr="0031449F">
          <w:rPr>
            <w:rStyle w:val="Hyperlink"/>
            <w:rFonts w:ascii="Arial" w:hAnsi="Arial" w:cs="Arial"/>
            <w:sz w:val="20"/>
            <w:szCs w:val="20"/>
            <w:lang w:val="kl-GL"/>
          </w:rPr>
          <w:t>APN@nanoq.gl</w:t>
        </w:r>
      </w:hyperlink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 </w:t>
      </w:r>
      <w:r w:rsidRPr="0031449F">
        <w:rPr>
          <w:rFonts w:ascii="Arial" w:hAnsi="Arial" w:cs="Arial"/>
          <w:sz w:val="20"/>
          <w:szCs w:val="20"/>
          <w:lang w:val="kl-GL"/>
        </w:rPr>
        <w:t>kiisalu</w:t>
      </w:r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 cc. </w:t>
      </w:r>
      <w:hyperlink r:id="rId10" w:history="1">
        <w:r w:rsidR="008508F7" w:rsidRPr="0031449F">
          <w:rPr>
            <w:rStyle w:val="Hyperlink"/>
            <w:rFonts w:ascii="Arial" w:hAnsi="Arial" w:cs="Arial"/>
            <w:sz w:val="20"/>
            <w:szCs w:val="20"/>
            <w:lang w:val="kl-GL"/>
          </w:rPr>
          <w:t>jepa@nanoq.gl</w:t>
        </w:r>
      </w:hyperlink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 </w:t>
      </w:r>
      <w:r w:rsidRPr="0031449F">
        <w:rPr>
          <w:rFonts w:ascii="Arial" w:hAnsi="Arial" w:cs="Arial"/>
          <w:sz w:val="20"/>
          <w:szCs w:val="20"/>
          <w:lang w:val="kl-GL"/>
        </w:rPr>
        <w:t>aamma</w:t>
      </w:r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 </w:t>
      </w:r>
      <w:hyperlink r:id="rId11" w:history="1">
        <w:r w:rsidR="008508F7" w:rsidRPr="0031449F">
          <w:rPr>
            <w:rStyle w:val="Hyperlink"/>
            <w:rFonts w:ascii="Arial" w:hAnsi="Arial" w:cs="Arial"/>
            <w:sz w:val="20"/>
            <w:szCs w:val="20"/>
            <w:lang w:val="kl-GL"/>
          </w:rPr>
          <w:t>thra@nanoq.gl</w:t>
        </w:r>
      </w:hyperlink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 </w:t>
      </w:r>
      <w:r w:rsidRPr="0031449F">
        <w:rPr>
          <w:rFonts w:ascii="Arial" w:hAnsi="Arial" w:cs="Arial"/>
          <w:sz w:val="20"/>
          <w:szCs w:val="20"/>
          <w:lang w:val="kl-GL"/>
        </w:rPr>
        <w:t>imaluunniit allakkatigut uunga</w:t>
      </w:r>
      <w:r w:rsidR="008508F7" w:rsidRPr="0031449F">
        <w:rPr>
          <w:rFonts w:ascii="Arial" w:hAnsi="Arial" w:cs="Arial"/>
          <w:sz w:val="20"/>
          <w:szCs w:val="20"/>
          <w:lang w:val="kl-GL"/>
        </w:rPr>
        <w:t>:</w:t>
      </w:r>
    </w:p>
    <w:p w14:paraId="190BD9E8" w14:textId="77777777" w:rsidR="008508F7" w:rsidRPr="0031449F" w:rsidRDefault="008508F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46F9988B" w14:textId="4B9F72C1" w:rsidR="008508F7" w:rsidRPr="0031449F" w:rsidRDefault="00590352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Aalisarnermut Piniarnermullu Naalakkersuisoqarfik</w:t>
      </w:r>
    </w:p>
    <w:p w14:paraId="5540E2A6" w14:textId="77777777" w:rsidR="008508F7" w:rsidRPr="0031449F" w:rsidRDefault="008508F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Imaneq 1A, 701</w:t>
      </w:r>
    </w:p>
    <w:p w14:paraId="3C51D8AC" w14:textId="77777777" w:rsidR="008508F7" w:rsidRPr="0031449F" w:rsidRDefault="008508F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 xml:space="preserve">Postboks 296 </w:t>
      </w:r>
    </w:p>
    <w:p w14:paraId="2479888D" w14:textId="77777777" w:rsidR="008508F7" w:rsidRPr="0031449F" w:rsidRDefault="008508F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 xml:space="preserve">3900 Nuuk </w:t>
      </w:r>
    </w:p>
    <w:p w14:paraId="50DFEF26" w14:textId="77777777" w:rsidR="008508F7" w:rsidRPr="0031449F" w:rsidRDefault="008508F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55689325" w14:textId="052119C7" w:rsidR="008508F7" w:rsidRDefault="00590352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Siunnersuut uanittaaq takuneqarsinnaavoq</w:t>
      </w:r>
      <w:r w:rsidR="008508F7" w:rsidRPr="0031449F">
        <w:rPr>
          <w:rFonts w:ascii="Arial" w:hAnsi="Arial" w:cs="Arial"/>
          <w:sz w:val="20"/>
          <w:szCs w:val="20"/>
          <w:lang w:val="kl-GL"/>
        </w:rPr>
        <w:t xml:space="preserve">:  </w:t>
      </w:r>
      <w:hyperlink r:id="rId12" w:history="1">
        <w:r w:rsidR="00861447" w:rsidRPr="003D2FF6">
          <w:rPr>
            <w:rStyle w:val="Hyperlink"/>
            <w:rFonts w:ascii="Arial" w:hAnsi="Arial" w:cs="Arial"/>
            <w:sz w:val="20"/>
            <w:szCs w:val="20"/>
            <w:lang w:val="kl-GL"/>
          </w:rPr>
          <w:t>https://naalakkersuisut.gl/Hoeringer?sc_lang=kl-GL</w:t>
        </w:r>
      </w:hyperlink>
      <w:r w:rsidR="00861447">
        <w:rPr>
          <w:rFonts w:ascii="Arial" w:hAnsi="Arial" w:cs="Arial"/>
          <w:sz w:val="20"/>
          <w:szCs w:val="20"/>
          <w:lang w:val="kl-GL"/>
        </w:rPr>
        <w:t>.</w:t>
      </w:r>
    </w:p>
    <w:p w14:paraId="7DC1EA40" w14:textId="77777777" w:rsidR="00861447" w:rsidRPr="0031449F" w:rsidRDefault="0086144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44D00309" w14:textId="6A71403B" w:rsidR="008508F7" w:rsidRPr="0031449F" w:rsidRDefault="007E5DDE" w:rsidP="008508F7">
      <w:pPr>
        <w:spacing w:after="0"/>
        <w:jc w:val="center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b/>
          <w:bCs/>
          <w:sz w:val="20"/>
          <w:szCs w:val="20"/>
          <w:lang w:val="kl-GL"/>
        </w:rPr>
        <w:t>Siunnersuummi tunuliaqutaasoq</w:t>
      </w:r>
    </w:p>
    <w:p w14:paraId="33827342" w14:textId="77777777" w:rsidR="008508F7" w:rsidRPr="0031449F" w:rsidRDefault="008508F7" w:rsidP="008508F7">
      <w:pPr>
        <w:spacing w:after="0"/>
        <w:jc w:val="center"/>
        <w:rPr>
          <w:rFonts w:ascii="Arial" w:hAnsi="Arial" w:cs="Arial"/>
          <w:sz w:val="20"/>
          <w:szCs w:val="20"/>
          <w:lang w:val="kl-GL"/>
        </w:rPr>
      </w:pPr>
    </w:p>
    <w:p w14:paraId="1A7AEFD1" w14:textId="756E2491" w:rsidR="007E5DDE" w:rsidRPr="0031449F" w:rsidRDefault="007E5DDE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 xml:space="preserve">Siunnersuut Aalisarnermut Inatsisip 16. maj 2024 akuersissutigineqartup timitalerneqarneranut ilaavoq. Siunnersuutikkut aalisarsinnaanermut akuersissutit pisassiissutillu pillugit malittarisassat ataatsimuulersinneqarnissaat siunertaavoq taamalu siunissami aalisarsinnaanermut akuersissutit pisassiissutillu pillugit nalunaarut aalisarnernut sunulluunniit akuersissutitigut pisassiissutitigullu malittarisassiorfiusalissalluni. </w:t>
      </w:r>
    </w:p>
    <w:p w14:paraId="0FA0BF49" w14:textId="77777777" w:rsidR="003F588A" w:rsidRPr="0031449F" w:rsidRDefault="003F588A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6B3F3342" w14:textId="6424C842" w:rsidR="003F588A" w:rsidRDefault="007E5DDE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 xml:space="preserve">Taamaammat siunnersuut </w:t>
      </w:r>
      <w:r w:rsidR="00605A36" w:rsidRPr="0031449F">
        <w:rPr>
          <w:rFonts w:ascii="Arial" w:hAnsi="Arial" w:cs="Arial"/>
          <w:sz w:val="20"/>
          <w:szCs w:val="20"/>
          <w:lang w:val="kl-GL"/>
        </w:rPr>
        <w:t xml:space="preserve">aalisakkanut aalajangersimasunut nalunaarutini </w:t>
      </w:r>
      <w:r w:rsidRPr="0031449F">
        <w:rPr>
          <w:rFonts w:ascii="Arial" w:hAnsi="Arial" w:cs="Arial"/>
          <w:sz w:val="20"/>
          <w:szCs w:val="20"/>
          <w:lang w:val="kl-GL"/>
        </w:rPr>
        <w:t xml:space="preserve">aalajangersakkanik atuutereersunik </w:t>
      </w:r>
      <w:r w:rsidR="00605A36" w:rsidRPr="0031449F">
        <w:rPr>
          <w:rFonts w:ascii="Arial" w:hAnsi="Arial" w:cs="Arial"/>
          <w:sz w:val="20"/>
          <w:szCs w:val="20"/>
          <w:lang w:val="kl-GL"/>
        </w:rPr>
        <w:t xml:space="preserve">kiisalu aalisarsinnaanermut akuersissutinut pisassiissutinullu nalunaarutinik atuuttunik annermik nutarterineruvoq kattussiviullunilu. Tassalu nalunaarut aalisarsinnaanermut akuersissutinik tunniussisarneq </w:t>
      </w:r>
      <w:r w:rsidR="00605A36" w:rsidRPr="0031449F">
        <w:rPr>
          <w:rFonts w:ascii="Arial" w:hAnsi="Arial" w:cs="Arial"/>
          <w:sz w:val="20"/>
          <w:szCs w:val="20"/>
          <w:lang w:val="kl-GL"/>
        </w:rPr>
        <w:lastRenderedPageBreak/>
        <w:t>pisassiissuteqartarnerlu pillugit aalajangersakkanik atuutereersunik annerusumik allanngortitsiviunngilaq.</w:t>
      </w:r>
    </w:p>
    <w:p w14:paraId="6FA247DD" w14:textId="77777777" w:rsidR="00CB3AB7" w:rsidRDefault="00CB3AB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22F76297" w14:textId="77777777" w:rsidR="00CB3AB7" w:rsidRPr="00CB3AB7" w:rsidRDefault="00CB3AB7" w:rsidP="00CB3AB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Allannguutit ukuupput:</w:t>
      </w:r>
    </w:p>
    <w:p w14:paraId="078DFEAB" w14:textId="77777777" w:rsidR="00CB3AB7" w:rsidRPr="00CB3AB7" w:rsidRDefault="00CB3AB7" w:rsidP="00CB3AB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6D6FA85B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Taaguutit nassuiaatillu tamanut tunngasut tak. aalisarneq pillugu inatsit nutaaq</w:t>
      </w:r>
    </w:p>
    <w:p w14:paraId="6F9A9AC6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Oqaatsinik innersuussutinillu tamanut tunngasumik nutarterineq</w:t>
      </w:r>
    </w:p>
    <w:p w14:paraId="1930978A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Aalisarneq pillugu inatsimmi nutaamik aalisarsinnaaneq aamma Kalaallit Nunaanni inuiaqatigiinnut atassuteqarneq pillugit § 3-mik nutarterineq</w:t>
      </w:r>
    </w:p>
    <w:p w14:paraId="78325B7A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Pisassiissutinik ukiumit ukiumut nuussissarneq pillugu aalajangersakkat PNNP pillugu nalunaarummut nuunneqarput</w:t>
      </w:r>
    </w:p>
    <w:p w14:paraId="3EEC4910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Sinerissap qanittuani aalisarsinnaaneq pillugu aalajangersagaq teknikkikkut killilersuineq nalunaarummut nuunneqarpoq</w:t>
      </w:r>
    </w:p>
    <w:p w14:paraId="09BBBA77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Inuussutissarsiutiginagu saarullinniarneq pillugu qinnuteqarnermut tulaassinermullu pimasaqaatit pillugit aalajangersagaq nutarterneqarpoq</w:t>
      </w:r>
    </w:p>
    <w:p w14:paraId="01ED1DEF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Misileraalluni aalisarneq pillugu aalajangersagaq peerneqarpoq. Misileraalluni aalisarneq pillugu nalunaarut nutaaq 2025-mi suliarineqassaaq.</w:t>
      </w:r>
    </w:p>
    <w:p w14:paraId="00A1FDDE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Aalisagaqatigiit pillugit nalunaarutini ukunani aalajangersakkat nuunneqarput:</w:t>
      </w:r>
    </w:p>
    <w:p w14:paraId="6194EF49" w14:textId="77777777" w:rsidR="00CB3AB7" w:rsidRPr="00CB3AB7" w:rsidRDefault="00CB3AB7" w:rsidP="00CB3AB7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Sinerissap qanittuani qalerallit:§§ 5-7 nuunneqarput PNNP-li pinnagit</w:t>
      </w:r>
    </w:p>
    <w:p w14:paraId="29ACB8DA" w14:textId="77777777" w:rsidR="00CB3AB7" w:rsidRPr="00CB3AB7" w:rsidRDefault="00CB3AB7" w:rsidP="00CB3AB7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Nipisaat: §§ 4-6 aamma §§ 8-9 nuunneqarput</w:t>
      </w:r>
    </w:p>
    <w:p w14:paraId="623C5B29" w14:textId="77777777" w:rsidR="00CB3AB7" w:rsidRPr="00CB3AB7" w:rsidRDefault="00CB3AB7" w:rsidP="00CB3AB7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Kapisillit: §§ 3,4,9 aamma 16 allanngortinnagit nuunneqarput. Aalisarneq pillugu inatsit naapertorlugu aamma § 7, imm. 2-mut ilanngussisoqarpoq aamma aalisarnermut kattuffinnik isumasiuisarnermut tunngatillugu aalisarnermik ammaassisarneq nutarneqarpoq (nipisannut oqaasertaata assinga). Taamaallaat inuussutissarsiutigalugu aalisarneq pillugu aalajangersakkat nuunneqarput. Inuussutissarsiutiginagu aalisarneq pillugu nalunaarut 2025-mi suliarineqassaaq.</w:t>
      </w:r>
    </w:p>
    <w:p w14:paraId="4082172D" w14:textId="77777777" w:rsidR="00CB3AB7" w:rsidRPr="00CB3AB7" w:rsidRDefault="00CB3AB7" w:rsidP="00CB3AB7">
      <w:pPr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Uiluiit: §§ 2,4,5,6 aamma 7 allanngortinnagit nuunneqarput. Pisassiissutinik agguaasarnermut innersuussineq ilanngunneqarpoq</w:t>
      </w:r>
    </w:p>
    <w:p w14:paraId="59BFE6AC" w14:textId="77777777" w:rsidR="00CB3AB7" w:rsidRPr="00CB3AB7" w:rsidRDefault="00CB3AB7" w:rsidP="00CB3AB7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kl-GL"/>
        </w:rPr>
      </w:pPr>
      <w:r w:rsidRPr="00CB3AB7">
        <w:rPr>
          <w:rFonts w:ascii="Arial" w:hAnsi="Arial" w:cs="Arial"/>
          <w:sz w:val="20"/>
          <w:szCs w:val="20"/>
          <w:lang w:val="kl-GL"/>
        </w:rPr>
        <w:t>Attartorneq pillugu paragraffit nutarterneqarput.</w:t>
      </w:r>
    </w:p>
    <w:p w14:paraId="3EC7CD93" w14:textId="77777777" w:rsidR="00CB3AB7" w:rsidRPr="0031449F" w:rsidRDefault="00CB3AB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0AFDD822" w14:textId="77777777" w:rsidR="00CF68AD" w:rsidRPr="0031449F" w:rsidRDefault="00CF68AD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1D660286" w14:textId="5ECDAA3D" w:rsidR="00C905AE" w:rsidRPr="0031449F" w:rsidRDefault="00C905AE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 xml:space="preserve">Allannguutiviit ikittuinnaanerat eqqarsaatigalugu tusarniaanermut piffissaliussaq sapaatit akunnerinut pingasunut aalajangerneqarpoq, taamalu sapaatit akunnerini sisamani nalinginnaasumik </w:t>
      </w:r>
      <w:r w:rsidR="00B53284">
        <w:rPr>
          <w:rFonts w:ascii="Arial" w:hAnsi="Arial" w:cs="Arial"/>
          <w:sz w:val="20"/>
          <w:szCs w:val="20"/>
          <w:lang w:val="kl-GL"/>
        </w:rPr>
        <w:t>tusarniaasarneq</w:t>
      </w:r>
      <w:r w:rsidRPr="0031449F">
        <w:rPr>
          <w:rFonts w:ascii="Arial" w:hAnsi="Arial" w:cs="Arial"/>
          <w:sz w:val="20"/>
          <w:szCs w:val="20"/>
          <w:lang w:val="kl-GL"/>
        </w:rPr>
        <w:t xml:space="preserve"> atorneqarani.</w:t>
      </w:r>
    </w:p>
    <w:p w14:paraId="36EDB2C1" w14:textId="77777777" w:rsidR="00CF68AD" w:rsidRPr="0031449F" w:rsidRDefault="00CF68AD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2B5EA4D9" w14:textId="429A8229" w:rsidR="00CF68AD" w:rsidRPr="0031449F" w:rsidRDefault="00CF68AD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0940D778" w14:textId="77777777" w:rsidR="008508F7" w:rsidRPr="0031449F" w:rsidRDefault="008508F7" w:rsidP="008508F7">
      <w:pPr>
        <w:spacing w:after="0"/>
        <w:rPr>
          <w:rFonts w:ascii="Arial" w:hAnsi="Arial" w:cs="Arial"/>
          <w:sz w:val="20"/>
          <w:szCs w:val="20"/>
          <w:lang w:val="kl-GL"/>
        </w:rPr>
      </w:pPr>
    </w:p>
    <w:p w14:paraId="0CF84946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2C1FB562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577E37DB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2031C2CC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300AD7B7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2B024586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Inussiarnersumik inuulluaqqusillunga</w:t>
      </w:r>
    </w:p>
    <w:p w14:paraId="42AF0AD2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503EF6FA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1A95A2C0" w14:textId="77777777" w:rsidR="00EC1E59" w:rsidRPr="0031449F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</w:p>
    <w:p w14:paraId="3A2701B3" w14:textId="62F5F196" w:rsidR="00395EBF" w:rsidRPr="0031449F" w:rsidRDefault="00C905AE" w:rsidP="00395EBF">
      <w:pPr>
        <w:spacing w:after="0"/>
        <w:jc w:val="both"/>
        <w:rPr>
          <w:rFonts w:ascii="Arial" w:hAnsi="Arial" w:cs="Arial"/>
          <w:sz w:val="20"/>
          <w:szCs w:val="20"/>
          <w:lang w:val="kl-GL"/>
        </w:rPr>
      </w:pPr>
      <w:r w:rsidRPr="0031449F">
        <w:rPr>
          <w:rFonts w:ascii="Arial" w:hAnsi="Arial" w:cs="Arial"/>
          <w:sz w:val="20"/>
          <w:szCs w:val="20"/>
          <w:lang w:val="kl-GL"/>
        </w:rPr>
        <w:t>Aalisarnermut Piniarnermullu Naalakkersuisoqarfik</w:t>
      </w:r>
    </w:p>
    <w:p w14:paraId="0578F45E" w14:textId="77777777" w:rsidR="00395EBF" w:rsidRPr="00CB3AB7" w:rsidRDefault="00395EBF" w:rsidP="00395EBF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B3AB7">
        <w:rPr>
          <w:rFonts w:ascii="Arial" w:hAnsi="Arial" w:cs="Arial"/>
          <w:sz w:val="20"/>
          <w:szCs w:val="20"/>
          <w:lang w:val="en-US"/>
        </w:rPr>
        <w:t>apn@nanoq.gl</w:t>
      </w:r>
    </w:p>
    <w:p w14:paraId="2072DCD0" w14:textId="5858F2BC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5EBF">
        <w:rPr>
          <w:rFonts w:ascii="Arial" w:hAnsi="Arial" w:cs="Arial"/>
          <w:sz w:val="20"/>
          <w:szCs w:val="20"/>
        </w:rPr>
        <w:t>+299 34 50 00</w:t>
      </w:r>
    </w:p>
    <w:p w14:paraId="6764E904" w14:textId="77777777" w:rsidR="00395EBF" w:rsidRDefault="00395E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5976"/>
      </w:tblGrid>
      <w:tr w:rsidR="00B53284" w14:paraId="05E6555E" w14:textId="77777777" w:rsidTr="004B7659">
        <w:tc>
          <w:tcPr>
            <w:tcW w:w="1838" w:type="dxa"/>
          </w:tcPr>
          <w:p w14:paraId="5E6C01E1" w14:textId="25A6558B" w:rsidR="00B53284" w:rsidRPr="004E3B20" w:rsidRDefault="009E1332" w:rsidP="00B532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1692741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Qulequtaq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76" w:type="dxa"/>
          </w:tcPr>
          <w:p w14:paraId="70910128" w14:textId="719C48AA" w:rsidR="00B53284" w:rsidRPr="002D0BF0" w:rsidRDefault="00B53284" w:rsidP="00B532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0BF0">
              <w:rPr>
                <w:rFonts w:ascii="Arial" w:hAnsi="Arial" w:cs="Arial"/>
                <w:bCs/>
                <w:sz w:val="20"/>
                <w:szCs w:val="20"/>
                <w:lang w:val="kl-GL"/>
              </w:rPr>
              <w:t>Aalisarsinnaanermut akuersissutit pisassiissutillu pillugit Namminersorlutik Oqartussat nalunaarutissaattut siunnersuut</w:t>
            </w:r>
          </w:p>
        </w:tc>
      </w:tr>
      <w:bookmarkEnd w:id="0"/>
    </w:tbl>
    <w:p w14:paraId="7065B81C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07"/>
        <w:gridCol w:w="3907"/>
      </w:tblGrid>
      <w:tr w:rsidR="00395EBF" w14:paraId="6904B4F6" w14:textId="77777777" w:rsidTr="004B7659">
        <w:tc>
          <w:tcPr>
            <w:tcW w:w="3907" w:type="dxa"/>
          </w:tcPr>
          <w:p w14:paraId="0954F686" w14:textId="0A311477" w:rsidR="00395EBF" w:rsidRPr="004E3B20" w:rsidRDefault="009E1332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81692747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Nassiunneqarpoq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7" w:type="dxa"/>
          </w:tcPr>
          <w:p w14:paraId="1B8218F8" w14:textId="48C34CB8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november 2024</w:t>
            </w:r>
          </w:p>
        </w:tc>
      </w:tr>
      <w:bookmarkEnd w:id="1"/>
    </w:tbl>
    <w:p w14:paraId="749F3D85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07"/>
        <w:gridCol w:w="3907"/>
      </w:tblGrid>
      <w:tr w:rsidR="00395EBF" w14:paraId="39C0A881" w14:textId="77777777" w:rsidTr="004B7659">
        <w:tc>
          <w:tcPr>
            <w:tcW w:w="3907" w:type="dxa"/>
          </w:tcPr>
          <w:p w14:paraId="1C0816B2" w14:textId="3DF9192A" w:rsidR="00395EBF" w:rsidRPr="004E3B20" w:rsidRDefault="009E1332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81692754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Akissuteqarfissaq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kingulleq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7" w:type="dxa"/>
          </w:tcPr>
          <w:p w14:paraId="7D5B7C68" w14:textId="7BE103CC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december 2024, kl. 16.00</w:t>
            </w:r>
          </w:p>
        </w:tc>
      </w:tr>
      <w:bookmarkEnd w:id="2"/>
    </w:tbl>
    <w:p w14:paraId="2F0D271E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283F7" w14:textId="77777777" w:rsidR="00395EBF" w:rsidRDefault="00395EBF" w:rsidP="00395E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7"/>
        <w:gridCol w:w="3054"/>
        <w:gridCol w:w="2313"/>
      </w:tblGrid>
      <w:tr w:rsidR="00395EBF" w14:paraId="30056D2F" w14:textId="77777777" w:rsidTr="004B7659">
        <w:tc>
          <w:tcPr>
            <w:tcW w:w="2447" w:type="dxa"/>
          </w:tcPr>
          <w:p w14:paraId="43AD5AF2" w14:textId="0DCD67F5" w:rsidR="00395EBF" w:rsidRPr="0058089C" w:rsidRDefault="009E1332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Tusarniagaq</w:t>
            </w:r>
            <w:proofErr w:type="spellEnd"/>
          </w:p>
        </w:tc>
        <w:tc>
          <w:tcPr>
            <w:tcW w:w="3054" w:type="dxa"/>
          </w:tcPr>
          <w:p w14:paraId="6C86C2F0" w14:textId="77777777" w:rsidR="00395EBF" w:rsidRPr="0058089C" w:rsidRDefault="00395EBF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9C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313" w:type="dxa"/>
          </w:tcPr>
          <w:p w14:paraId="08F166E7" w14:textId="324A0F79" w:rsidR="00395EBF" w:rsidRPr="0058089C" w:rsidRDefault="009E1332" w:rsidP="004B76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Akissut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tiguneqarpoq</w:t>
            </w:r>
            <w:proofErr w:type="spellEnd"/>
          </w:p>
        </w:tc>
      </w:tr>
      <w:tr w:rsidR="00395EBF" w14:paraId="58D39F0D" w14:textId="77777777" w:rsidTr="004B7659">
        <w:tc>
          <w:tcPr>
            <w:tcW w:w="2447" w:type="dxa"/>
          </w:tcPr>
          <w:p w14:paraId="5B3A5F9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Grønlands Erhverv</w:t>
            </w:r>
          </w:p>
        </w:tc>
        <w:tc>
          <w:tcPr>
            <w:tcW w:w="3054" w:type="dxa"/>
          </w:tcPr>
          <w:p w14:paraId="6971200E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ga@ga.gl</w:t>
              </w:r>
            </w:hyperlink>
          </w:p>
        </w:tc>
        <w:tc>
          <w:tcPr>
            <w:tcW w:w="2313" w:type="dxa"/>
          </w:tcPr>
          <w:p w14:paraId="33E7A5E2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11CB25BF" w14:textId="77777777" w:rsidTr="004B7659">
        <w:tc>
          <w:tcPr>
            <w:tcW w:w="2447" w:type="dxa"/>
          </w:tcPr>
          <w:p w14:paraId="4989884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</w:t>
            </w:r>
          </w:p>
        </w:tc>
        <w:tc>
          <w:tcPr>
            <w:tcW w:w="3054" w:type="dxa"/>
          </w:tcPr>
          <w:p w14:paraId="3C3E858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sik@sik.gl</w:t>
              </w:r>
            </w:hyperlink>
          </w:p>
        </w:tc>
        <w:tc>
          <w:tcPr>
            <w:tcW w:w="2313" w:type="dxa"/>
          </w:tcPr>
          <w:p w14:paraId="4595758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3C95DEAE" w14:textId="77777777" w:rsidTr="004B7659">
        <w:tc>
          <w:tcPr>
            <w:tcW w:w="2447" w:type="dxa"/>
          </w:tcPr>
          <w:p w14:paraId="3973D87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KNAPK</w:t>
            </w:r>
          </w:p>
        </w:tc>
        <w:tc>
          <w:tcPr>
            <w:tcW w:w="3054" w:type="dxa"/>
          </w:tcPr>
          <w:p w14:paraId="2C444365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knapk@knapk.gl</w:t>
              </w:r>
            </w:hyperlink>
          </w:p>
        </w:tc>
        <w:tc>
          <w:tcPr>
            <w:tcW w:w="2313" w:type="dxa"/>
          </w:tcPr>
          <w:p w14:paraId="51DA3E5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3F373363" w14:textId="77777777" w:rsidTr="004B7659">
        <w:tc>
          <w:tcPr>
            <w:tcW w:w="2447" w:type="dxa"/>
          </w:tcPr>
          <w:p w14:paraId="5C8C7B99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SQAPK</w:t>
            </w:r>
          </w:p>
        </w:tc>
        <w:tc>
          <w:tcPr>
            <w:tcW w:w="3054" w:type="dxa"/>
          </w:tcPr>
          <w:p w14:paraId="146E73E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sqapk.OO@gmail.com</w:t>
              </w:r>
            </w:hyperlink>
          </w:p>
        </w:tc>
        <w:tc>
          <w:tcPr>
            <w:tcW w:w="2313" w:type="dxa"/>
          </w:tcPr>
          <w:p w14:paraId="6C60234D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:rsidRPr="004D651F" w14:paraId="2B7B23BF" w14:textId="77777777" w:rsidTr="004B7659">
        <w:tc>
          <w:tcPr>
            <w:tcW w:w="2447" w:type="dxa"/>
          </w:tcPr>
          <w:p w14:paraId="43BB44E4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QAK</w:t>
            </w:r>
          </w:p>
        </w:tc>
        <w:tc>
          <w:tcPr>
            <w:tcW w:w="3054" w:type="dxa"/>
          </w:tcPr>
          <w:p w14:paraId="024EB633" w14:textId="77777777" w:rsidR="00395EBF" w:rsidRPr="004D651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7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allaffik@qakkn.gl</w:t>
              </w:r>
            </w:hyperlink>
          </w:p>
        </w:tc>
        <w:tc>
          <w:tcPr>
            <w:tcW w:w="2313" w:type="dxa"/>
          </w:tcPr>
          <w:p w14:paraId="20B06E10" w14:textId="77777777" w:rsidR="00395EBF" w:rsidRPr="004D651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5EBF" w14:paraId="273C6A19" w14:textId="77777777" w:rsidTr="004B7659">
        <w:tc>
          <w:tcPr>
            <w:tcW w:w="2447" w:type="dxa"/>
          </w:tcPr>
          <w:p w14:paraId="2E172F4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NUSUKA</w:t>
            </w:r>
          </w:p>
        </w:tc>
        <w:tc>
          <w:tcPr>
            <w:tcW w:w="3054" w:type="dxa"/>
          </w:tcPr>
          <w:p w14:paraId="4A7C946C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nusuka@greennet.gl</w:t>
              </w:r>
            </w:hyperlink>
          </w:p>
        </w:tc>
        <w:tc>
          <w:tcPr>
            <w:tcW w:w="2313" w:type="dxa"/>
          </w:tcPr>
          <w:p w14:paraId="2856DBD6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60ED4029" w14:textId="77777777" w:rsidTr="004B7659">
        <w:tc>
          <w:tcPr>
            <w:tcW w:w="2447" w:type="dxa"/>
          </w:tcPr>
          <w:p w14:paraId="53BF144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Fiskerirådet og dets medlemmer</w:t>
            </w:r>
          </w:p>
        </w:tc>
        <w:tc>
          <w:tcPr>
            <w:tcW w:w="3054" w:type="dxa"/>
          </w:tcPr>
          <w:p w14:paraId="6478CCEA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3" w:type="dxa"/>
          </w:tcPr>
          <w:p w14:paraId="095A1BE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5B79189C" w14:textId="77777777" w:rsidTr="004B7659">
        <w:tc>
          <w:tcPr>
            <w:tcW w:w="2447" w:type="dxa"/>
          </w:tcPr>
          <w:p w14:paraId="08C35D8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Grønlandsbanken</w:t>
            </w:r>
          </w:p>
        </w:tc>
        <w:tc>
          <w:tcPr>
            <w:tcW w:w="3054" w:type="dxa"/>
          </w:tcPr>
          <w:p w14:paraId="49E7EED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banken@banken.gl</w:t>
              </w:r>
            </w:hyperlink>
          </w:p>
        </w:tc>
        <w:tc>
          <w:tcPr>
            <w:tcW w:w="2313" w:type="dxa"/>
          </w:tcPr>
          <w:p w14:paraId="61C19B8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4E7AF639" w14:textId="77777777" w:rsidTr="004B7659">
        <w:tc>
          <w:tcPr>
            <w:tcW w:w="2447" w:type="dxa"/>
          </w:tcPr>
          <w:p w14:paraId="4FB1EED7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Nordik</w:t>
            </w:r>
            <w:proofErr w:type="spellEnd"/>
          </w:p>
        </w:tc>
        <w:tc>
          <w:tcPr>
            <w:tcW w:w="3054" w:type="dxa"/>
          </w:tcPr>
          <w:p w14:paraId="7824839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nuuk@banknordik.gl</w:t>
              </w:r>
            </w:hyperlink>
          </w:p>
        </w:tc>
        <w:tc>
          <w:tcPr>
            <w:tcW w:w="2313" w:type="dxa"/>
          </w:tcPr>
          <w:p w14:paraId="2BD96817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BDF65EC" w14:textId="77777777" w:rsidTr="004B7659">
        <w:tc>
          <w:tcPr>
            <w:tcW w:w="2447" w:type="dxa"/>
          </w:tcPr>
          <w:p w14:paraId="5E44C79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Greenland</w:t>
            </w:r>
          </w:p>
        </w:tc>
        <w:tc>
          <w:tcPr>
            <w:tcW w:w="3054" w:type="dxa"/>
          </w:tcPr>
          <w:p w14:paraId="0FA8DDDF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info@royalgreenland.com</w:t>
              </w:r>
            </w:hyperlink>
          </w:p>
        </w:tc>
        <w:tc>
          <w:tcPr>
            <w:tcW w:w="2313" w:type="dxa"/>
          </w:tcPr>
          <w:p w14:paraId="5C545F7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4B798BD" w14:textId="77777777" w:rsidTr="004B7659">
        <w:tc>
          <w:tcPr>
            <w:tcW w:w="2447" w:type="dxa"/>
          </w:tcPr>
          <w:p w14:paraId="3455D4B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Kommuneqarfik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Sermersooq</w:t>
            </w:r>
            <w:proofErr w:type="spellEnd"/>
          </w:p>
        </w:tc>
        <w:tc>
          <w:tcPr>
            <w:tcW w:w="3054" w:type="dxa"/>
          </w:tcPr>
          <w:p w14:paraId="5BCE635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kommuneqarfik@sermersooq.gl</w:t>
              </w:r>
            </w:hyperlink>
          </w:p>
        </w:tc>
        <w:tc>
          <w:tcPr>
            <w:tcW w:w="2313" w:type="dxa"/>
          </w:tcPr>
          <w:p w14:paraId="17C61245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49079DD8" w14:textId="77777777" w:rsidTr="004B7659">
        <w:tc>
          <w:tcPr>
            <w:tcW w:w="2447" w:type="dxa"/>
          </w:tcPr>
          <w:p w14:paraId="326B62ED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Kommune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Qeqertalik</w:t>
            </w:r>
            <w:proofErr w:type="spellEnd"/>
          </w:p>
        </w:tc>
        <w:tc>
          <w:tcPr>
            <w:tcW w:w="3054" w:type="dxa"/>
          </w:tcPr>
          <w:p w14:paraId="5CBEF6E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qeqertalik@qeqertalik.gl</w:t>
              </w:r>
            </w:hyperlink>
          </w:p>
        </w:tc>
        <w:tc>
          <w:tcPr>
            <w:tcW w:w="2313" w:type="dxa"/>
          </w:tcPr>
          <w:p w14:paraId="251245AC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3879BC85" w14:textId="77777777" w:rsidTr="004B7659">
        <w:tc>
          <w:tcPr>
            <w:tcW w:w="2447" w:type="dxa"/>
          </w:tcPr>
          <w:p w14:paraId="443F307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Kommune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Kujalleq</w:t>
            </w:r>
            <w:proofErr w:type="spellEnd"/>
          </w:p>
        </w:tc>
        <w:tc>
          <w:tcPr>
            <w:tcW w:w="3054" w:type="dxa"/>
          </w:tcPr>
          <w:p w14:paraId="4732827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kommune@kujalleq.gl</w:t>
              </w:r>
            </w:hyperlink>
          </w:p>
        </w:tc>
        <w:tc>
          <w:tcPr>
            <w:tcW w:w="2313" w:type="dxa"/>
          </w:tcPr>
          <w:p w14:paraId="77C4158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514D3E64" w14:textId="77777777" w:rsidTr="004B7659">
        <w:tc>
          <w:tcPr>
            <w:tcW w:w="2447" w:type="dxa"/>
          </w:tcPr>
          <w:p w14:paraId="31421F3F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Qeqqata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Kommunia</w:t>
            </w:r>
            <w:proofErr w:type="spellEnd"/>
          </w:p>
        </w:tc>
        <w:tc>
          <w:tcPr>
            <w:tcW w:w="3054" w:type="dxa"/>
          </w:tcPr>
          <w:p w14:paraId="50B58110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qeqqata@qeqqata.gl</w:t>
              </w:r>
            </w:hyperlink>
          </w:p>
        </w:tc>
        <w:tc>
          <w:tcPr>
            <w:tcW w:w="2313" w:type="dxa"/>
          </w:tcPr>
          <w:p w14:paraId="5E252019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9A4254F" w14:textId="77777777" w:rsidTr="004B7659">
        <w:tc>
          <w:tcPr>
            <w:tcW w:w="2447" w:type="dxa"/>
          </w:tcPr>
          <w:p w14:paraId="1B5F5DF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Avannaata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Kommunia</w:t>
            </w:r>
            <w:proofErr w:type="spellEnd"/>
          </w:p>
        </w:tc>
        <w:tc>
          <w:tcPr>
            <w:tcW w:w="3054" w:type="dxa"/>
          </w:tcPr>
          <w:p w14:paraId="34A4AC3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avannaata@avannaata.gl</w:t>
              </w:r>
            </w:hyperlink>
          </w:p>
        </w:tc>
        <w:tc>
          <w:tcPr>
            <w:tcW w:w="2313" w:type="dxa"/>
          </w:tcPr>
          <w:p w14:paraId="2C6E9703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082C3817" w14:textId="77777777" w:rsidTr="004B7659">
        <w:tc>
          <w:tcPr>
            <w:tcW w:w="2447" w:type="dxa"/>
          </w:tcPr>
          <w:p w14:paraId="19380BA9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Oceans North</w:t>
            </w:r>
          </w:p>
        </w:tc>
        <w:tc>
          <w:tcPr>
            <w:tcW w:w="3054" w:type="dxa"/>
          </w:tcPr>
          <w:p w14:paraId="16242292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contact@oceansnorth.gl</w:t>
              </w:r>
            </w:hyperlink>
          </w:p>
        </w:tc>
        <w:tc>
          <w:tcPr>
            <w:tcW w:w="2313" w:type="dxa"/>
          </w:tcPr>
          <w:p w14:paraId="034EFC28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2FABD15D" w14:textId="77777777" w:rsidTr="004B7659">
        <w:tc>
          <w:tcPr>
            <w:tcW w:w="2447" w:type="dxa"/>
          </w:tcPr>
          <w:p w14:paraId="23708E9F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Transparency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International Greenland</w:t>
            </w:r>
          </w:p>
        </w:tc>
        <w:tc>
          <w:tcPr>
            <w:tcW w:w="3054" w:type="dxa"/>
          </w:tcPr>
          <w:p w14:paraId="301C2014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info@transparency.gl</w:t>
              </w:r>
            </w:hyperlink>
          </w:p>
        </w:tc>
        <w:tc>
          <w:tcPr>
            <w:tcW w:w="2313" w:type="dxa"/>
          </w:tcPr>
          <w:p w14:paraId="42075DF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EBF" w14:paraId="601FE12F" w14:textId="77777777" w:rsidTr="004B7659">
        <w:tc>
          <w:tcPr>
            <w:tcW w:w="2447" w:type="dxa"/>
          </w:tcPr>
          <w:p w14:paraId="6D8BA0AB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WWF</w:t>
            </w:r>
          </w:p>
        </w:tc>
        <w:tc>
          <w:tcPr>
            <w:tcW w:w="3054" w:type="dxa"/>
          </w:tcPr>
          <w:p w14:paraId="209FAFB1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3B41FE">
                <w:rPr>
                  <w:rStyle w:val="Hyperlink"/>
                  <w:rFonts w:ascii="Arial" w:hAnsi="Arial" w:cs="Arial"/>
                  <w:sz w:val="20"/>
                  <w:szCs w:val="20"/>
                </w:rPr>
                <w:t>wwf@wwf.dk</w:t>
              </w:r>
            </w:hyperlink>
          </w:p>
        </w:tc>
        <w:tc>
          <w:tcPr>
            <w:tcW w:w="2313" w:type="dxa"/>
          </w:tcPr>
          <w:p w14:paraId="2923DE9C" w14:textId="77777777" w:rsidR="00395EBF" w:rsidRDefault="00395EBF" w:rsidP="004B7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1B13A" w14:textId="77777777" w:rsidR="00791768" w:rsidRPr="00791768" w:rsidRDefault="00791768" w:rsidP="00395EBF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sectPr w:rsidR="00791768" w:rsidRPr="00791768" w:rsidSect="0057127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08C5" w14:textId="77777777" w:rsidR="00112D71" w:rsidRDefault="00112D71" w:rsidP="00FA2B29">
      <w:pPr>
        <w:spacing w:after="0" w:line="240" w:lineRule="auto"/>
      </w:pPr>
      <w:r>
        <w:separator/>
      </w:r>
    </w:p>
  </w:endnote>
  <w:endnote w:type="continuationSeparator" w:id="0">
    <w:p w14:paraId="31E79E39" w14:textId="77777777" w:rsidR="00112D71" w:rsidRDefault="00112D71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2021" w14:textId="77777777" w:rsidR="001851AA" w:rsidRDefault="001851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551B7ADC" w14:textId="77777777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77">
          <w:rPr>
            <w:noProof/>
          </w:rPr>
          <w:t>2</w:t>
        </w:r>
        <w:r>
          <w:fldChar w:fldCharType="end"/>
        </w:r>
      </w:p>
    </w:sdtContent>
  </w:sdt>
  <w:p w14:paraId="1A452EB4" w14:textId="77777777" w:rsidR="00E534E9" w:rsidRDefault="00E53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BF8B" w14:textId="77777777" w:rsidR="00E534E9" w:rsidRDefault="00E534E9" w:rsidP="00160515">
    <w:pPr>
      <w:pStyle w:val="Sidefod"/>
    </w:pPr>
  </w:p>
  <w:p w14:paraId="02DF1B74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FA6A" w14:textId="77777777" w:rsidR="00112D71" w:rsidRDefault="00112D71" w:rsidP="00FA2B29">
      <w:pPr>
        <w:spacing w:after="0" w:line="240" w:lineRule="auto"/>
      </w:pPr>
      <w:r>
        <w:separator/>
      </w:r>
    </w:p>
  </w:footnote>
  <w:footnote w:type="continuationSeparator" w:id="0">
    <w:p w14:paraId="0E0E08CD" w14:textId="77777777" w:rsidR="00112D71" w:rsidRDefault="00112D71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D2E4" w14:textId="77777777" w:rsidR="001851AA" w:rsidRDefault="001851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845F" w14:textId="77777777" w:rsidR="001851AA" w:rsidRDefault="001851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FC04" w14:textId="77777777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1851AA">
          <w:rPr>
            <w:noProof/>
            <w:lang w:eastAsia="da-DK"/>
          </w:rPr>
          <w:drawing>
            <wp:anchor distT="0" distB="0" distL="114300" distR="114300" simplePos="0" relativeHeight="251658240" behindDoc="1" locked="1" layoutInCell="1" allowOverlap="1" wp14:anchorId="393424A8" wp14:editId="206F1B0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851AA">
      <w:t xml:space="preserve">   </w:t>
    </w:r>
  </w:p>
  <w:p w14:paraId="5CB60416" w14:textId="77777777" w:rsidR="001851AA" w:rsidRPr="00AB566E" w:rsidRDefault="001851AA" w:rsidP="001851AA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616C6E6C" wp14:editId="17D51CBF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F14E0">
      <w:t>Aalisarnermut</w:t>
    </w:r>
    <w:proofErr w:type="spellEnd"/>
    <w:r w:rsidRPr="003F14E0">
      <w:t xml:space="preserve"> </w:t>
    </w:r>
    <w:proofErr w:type="spellStart"/>
    <w:r w:rsidRPr="003F14E0">
      <w:t>Piniarnermu</w:t>
    </w:r>
    <w:r>
      <w:t>llu</w:t>
    </w:r>
    <w:proofErr w:type="spellEnd"/>
    <w:r w:rsidRPr="003F14E0">
      <w:t xml:space="preserve"> </w:t>
    </w:r>
    <w:proofErr w:type="spellStart"/>
    <w:r w:rsidRPr="003F14E0">
      <w:t>Naalakkersuisoqarfik</w:t>
    </w:r>
    <w:proofErr w:type="spellEnd"/>
  </w:p>
  <w:p w14:paraId="4DC7A9A4" w14:textId="77777777" w:rsidR="001851AA" w:rsidRDefault="001851AA" w:rsidP="001851AA">
    <w:pPr>
      <w:pStyle w:val="Lillev"/>
    </w:pPr>
    <w:r>
      <w:t>Departementet for Fiskeri og Fangst</w:t>
    </w:r>
  </w:p>
  <w:p w14:paraId="7FC3D6C2" w14:textId="77777777" w:rsidR="00E534E9" w:rsidRPr="001851AA" w:rsidRDefault="00E534E9" w:rsidP="001851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CF4"/>
    <w:multiLevelType w:val="hybridMultilevel"/>
    <w:tmpl w:val="B046003C"/>
    <w:lvl w:ilvl="0" w:tplc="398E90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044A"/>
    <w:multiLevelType w:val="hybridMultilevel"/>
    <w:tmpl w:val="1A5EC89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004075">
    <w:abstractNumId w:val="0"/>
  </w:num>
  <w:num w:numId="2" w16cid:durableId="14399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A3"/>
    <w:rsid w:val="000218F0"/>
    <w:rsid w:val="00022696"/>
    <w:rsid w:val="00027D8E"/>
    <w:rsid w:val="00041C18"/>
    <w:rsid w:val="000D663C"/>
    <w:rsid w:val="000F1BD4"/>
    <w:rsid w:val="001113B9"/>
    <w:rsid w:val="00111E2F"/>
    <w:rsid w:val="00112D71"/>
    <w:rsid w:val="00115CBD"/>
    <w:rsid w:val="00126488"/>
    <w:rsid w:val="00160515"/>
    <w:rsid w:val="00177AB6"/>
    <w:rsid w:val="001851AA"/>
    <w:rsid w:val="001B390D"/>
    <w:rsid w:val="001F3B9C"/>
    <w:rsid w:val="002801A0"/>
    <w:rsid w:val="002A3544"/>
    <w:rsid w:val="002B02C4"/>
    <w:rsid w:val="002D0BF0"/>
    <w:rsid w:val="0031449F"/>
    <w:rsid w:val="00333AD5"/>
    <w:rsid w:val="00334DC4"/>
    <w:rsid w:val="0034347E"/>
    <w:rsid w:val="00354763"/>
    <w:rsid w:val="00393CBA"/>
    <w:rsid w:val="00395EBF"/>
    <w:rsid w:val="003A467F"/>
    <w:rsid w:val="003B4058"/>
    <w:rsid w:val="003C38E2"/>
    <w:rsid w:val="003E2A35"/>
    <w:rsid w:val="003F588A"/>
    <w:rsid w:val="004273B4"/>
    <w:rsid w:val="004402D4"/>
    <w:rsid w:val="00465A30"/>
    <w:rsid w:val="00487D29"/>
    <w:rsid w:val="004E6C67"/>
    <w:rsid w:val="00534448"/>
    <w:rsid w:val="00554742"/>
    <w:rsid w:val="00571277"/>
    <w:rsid w:val="00590352"/>
    <w:rsid w:val="005910F5"/>
    <w:rsid w:val="005A226D"/>
    <w:rsid w:val="005B57AE"/>
    <w:rsid w:val="00601B3B"/>
    <w:rsid w:val="00605A36"/>
    <w:rsid w:val="00653B42"/>
    <w:rsid w:val="006669B3"/>
    <w:rsid w:val="00683F28"/>
    <w:rsid w:val="006D62DC"/>
    <w:rsid w:val="006E4455"/>
    <w:rsid w:val="00701658"/>
    <w:rsid w:val="00705B1C"/>
    <w:rsid w:val="00714A90"/>
    <w:rsid w:val="007471ED"/>
    <w:rsid w:val="0076187A"/>
    <w:rsid w:val="00791768"/>
    <w:rsid w:val="007D3B61"/>
    <w:rsid w:val="007E5DDE"/>
    <w:rsid w:val="007E64A3"/>
    <w:rsid w:val="007F3259"/>
    <w:rsid w:val="008019A3"/>
    <w:rsid w:val="00801A0B"/>
    <w:rsid w:val="00811202"/>
    <w:rsid w:val="0081795F"/>
    <w:rsid w:val="0084755D"/>
    <w:rsid w:val="008508F7"/>
    <w:rsid w:val="00861447"/>
    <w:rsid w:val="00874C50"/>
    <w:rsid w:val="00885961"/>
    <w:rsid w:val="0089061D"/>
    <w:rsid w:val="008A30AE"/>
    <w:rsid w:val="008A5CC2"/>
    <w:rsid w:val="008B5055"/>
    <w:rsid w:val="008D3AD1"/>
    <w:rsid w:val="008E60D3"/>
    <w:rsid w:val="009007D7"/>
    <w:rsid w:val="009111F3"/>
    <w:rsid w:val="0093642C"/>
    <w:rsid w:val="00941E41"/>
    <w:rsid w:val="00973573"/>
    <w:rsid w:val="0098309B"/>
    <w:rsid w:val="00986E1B"/>
    <w:rsid w:val="00990DA8"/>
    <w:rsid w:val="009E1332"/>
    <w:rsid w:val="00A632B3"/>
    <w:rsid w:val="00A756CC"/>
    <w:rsid w:val="00A775DE"/>
    <w:rsid w:val="00AB0370"/>
    <w:rsid w:val="00AE4255"/>
    <w:rsid w:val="00B02EC3"/>
    <w:rsid w:val="00B14849"/>
    <w:rsid w:val="00B41FA6"/>
    <w:rsid w:val="00B53284"/>
    <w:rsid w:val="00B54CD0"/>
    <w:rsid w:val="00B73DF1"/>
    <w:rsid w:val="00B757DD"/>
    <w:rsid w:val="00B75A84"/>
    <w:rsid w:val="00B96B81"/>
    <w:rsid w:val="00BA2CC1"/>
    <w:rsid w:val="00C20A59"/>
    <w:rsid w:val="00C63E01"/>
    <w:rsid w:val="00C662F1"/>
    <w:rsid w:val="00C73B67"/>
    <w:rsid w:val="00C81EA3"/>
    <w:rsid w:val="00C87E82"/>
    <w:rsid w:val="00C905AE"/>
    <w:rsid w:val="00CB3AB7"/>
    <w:rsid w:val="00CC189B"/>
    <w:rsid w:val="00CF289A"/>
    <w:rsid w:val="00CF68AD"/>
    <w:rsid w:val="00D10378"/>
    <w:rsid w:val="00D13E06"/>
    <w:rsid w:val="00D910CB"/>
    <w:rsid w:val="00DB4A80"/>
    <w:rsid w:val="00DD26B1"/>
    <w:rsid w:val="00DE6088"/>
    <w:rsid w:val="00DF6096"/>
    <w:rsid w:val="00E3088C"/>
    <w:rsid w:val="00E534E9"/>
    <w:rsid w:val="00E57DE2"/>
    <w:rsid w:val="00E61846"/>
    <w:rsid w:val="00E619BB"/>
    <w:rsid w:val="00E646D1"/>
    <w:rsid w:val="00E76D2E"/>
    <w:rsid w:val="00E81282"/>
    <w:rsid w:val="00E86FB2"/>
    <w:rsid w:val="00E97FE7"/>
    <w:rsid w:val="00EC1E59"/>
    <w:rsid w:val="00EE48FC"/>
    <w:rsid w:val="00F20FA2"/>
    <w:rsid w:val="00F54C1B"/>
    <w:rsid w:val="00F57BF8"/>
    <w:rsid w:val="00F76FD5"/>
    <w:rsid w:val="00F877BB"/>
    <w:rsid w:val="00FA2B29"/>
    <w:rsid w:val="00FA545C"/>
    <w:rsid w:val="00FA5630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21F44"/>
  <w15:docId w15:val="{256DC7B4-B842-4BDD-8205-D74C1E3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paragraph" w:styleId="Listeafsnit">
    <w:name w:val="List Paragraph"/>
    <w:basedOn w:val="Normal"/>
    <w:uiPriority w:val="34"/>
    <w:qFormat/>
    <w:rsid w:val="008508F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508F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08F7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756CC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861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@ga.gl" TargetMode="External"/><Relationship Id="rId18" Type="http://schemas.openxmlformats.org/officeDocument/2006/relationships/hyperlink" Target="mailto:nusuka@greennet.gl" TargetMode="External"/><Relationship Id="rId26" Type="http://schemas.openxmlformats.org/officeDocument/2006/relationships/hyperlink" Target="mailto:avannaata@avannaata.gl" TargetMode="External"/><Relationship Id="rId21" Type="http://schemas.openxmlformats.org/officeDocument/2006/relationships/hyperlink" Target="mailto:info@royalgreenland.com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naalakkersuisut.gl/Hoeringer?sc_lang=kl-GL" TargetMode="External"/><Relationship Id="rId17" Type="http://schemas.openxmlformats.org/officeDocument/2006/relationships/hyperlink" Target="mailto:allaffik@qakkn.gl" TargetMode="External"/><Relationship Id="rId25" Type="http://schemas.openxmlformats.org/officeDocument/2006/relationships/hyperlink" Target="mailto:qeqqata@qeqqata.gl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qapk.OO@gmail.com" TargetMode="External"/><Relationship Id="rId20" Type="http://schemas.openxmlformats.org/officeDocument/2006/relationships/hyperlink" Target="mailto:nuuk@banknordik.gl" TargetMode="External"/><Relationship Id="rId29" Type="http://schemas.openxmlformats.org/officeDocument/2006/relationships/hyperlink" Target="mailto:wwf@wwf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ra@nanoq.gl" TargetMode="External"/><Relationship Id="rId24" Type="http://schemas.openxmlformats.org/officeDocument/2006/relationships/hyperlink" Target="mailto:kommune@kujalleq.gl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knapk@knapk.gl" TargetMode="External"/><Relationship Id="rId23" Type="http://schemas.openxmlformats.org/officeDocument/2006/relationships/hyperlink" Target="mailto:qeqertalik@qeqertalik.gl" TargetMode="External"/><Relationship Id="rId28" Type="http://schemas.openxmlformats.org/officeDocument/2006/relationships/hyperlink" Target="mailto:info@transparency.g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epa@nanoq.gl" TargetMode="External"/><Relationship Id="rId19" Type="http://schemas.openxmlformats.org/officeDocument/2006/relationships/hyperlink" Target="mailto:banken@banken.gl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APN@nanoq.gl" TargetMode="External"/><Relationship Id="rId14" Type="http://schemas.openxmlformats.org/officeDocument/2006/relationships/hyperlink" Target="mailto:sik@sik.gl" TargetMode="External"/><Relationship Id="rId22" Type="http://schemas.openxmlformats.org/officeDocument/2006/relationships/hyperlink" Target="mailto:kommuneqarfik@sermersooq.gl" TargetMode="External"/><Relationship Id="rId27" Type="http://schemas.openxmlformats.org/officeDocument/2006/relationships/hyperlink" Target="mailto:contact@oceansnorth.g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ra\AppData\Local\cBrain\F2\.tmp\e8c24ff815424c34b117a7d652b4f52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C14FC15AC846A1B0A2AE1A1E1F28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1074AD-28AE-4B62-A7C6-C77C50E40728}"/>
      </w:docPartPr>
      <w:docPartBody>
        <w:p w:rsidR="0000153A" w:rsidRDefault="00F33E9E">
          <w:pPr>
            <w:pStyle w:val="4EC14FC15AC846A1B0A2AE1A1E1F28BF"/>
          </w:pPr>
          <w:r w:rsidRPr="001924DA">
            <w:rPr>
              <w:rStyle w:val="Pladsholdertekst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0153A"/>
    <w:rsid w:val="000218F0"/>
    <w:rsid w:val="00177AB6"/>
    <w:rsid w:val="001C5781"/>
    <w:rsid w:val="00225D6C"/>
    <w:rsid w:val="003B6C3D"/>
    <w:rsid w:val="005218F7"/>
    <w:rsid w:val="008D3AD1"/>
    <w:rsid w:val="00913E6F"/>
    <w:rsid w:val="00BB3EE3"/>
    <w:rsid w:val="00CD3B02"/>
    <w:rsid w:val="00E61B44"/>
    <w:rsid w:val="00E86FB2"/>
    <w:rsid w:val="00F33E9E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EC14FC15AC846A1B0A2AE1A1E1F28BF">
    <w:name w:val="4EC14FC15AC846A1B0A2AE1A1E1F2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DD70AB-2E51-43A3-91B6-FE2FDE5D040C}">
  <we:reference id="wa104382089" version="1.0.3.0" store="da-DK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record_key">
      <Value> </Value>
    </Content>
    <Content id="letter_date">
      <Value>2024-11-22T00:00:00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Props1.xml><?xml version="1.0" encoding="utf-8"?>
<ds:datastoreItem xmlns:ds="http://schemas.openxmlformats.org/officeDocument/2006/customXml" ds:itemID="{B3B8ECD3-83E4-4A36-ACB9-0D055E439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e8c24ff815424c34b117a7d652b4f52e</Template>
  <TotalTime>26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Rassing</dc:creator>
  <cp:lastModifiedBy>Emanuel Rosing</cp:lastModifiedBy>
  <cp:revision>9</cp:revision>
  <cp:lastPrinted>2015-07-23T11:53:00Z</cp:lastPrinted>
  <dcterms:created xsi:type="dcterms:W3CDTF">2024-11-22T11:48:00Z</dcterms:created>
  <dcterms:modified xsi:type="dcterms:W3CDTF">2024-11-22T15:28:00Z</dcterms:modified>
</cp:coreProperties>
</file>