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3A9C4" w14:textId="1E647049" w:rsidR="00A84F85" w:rsidRPr="00FF6178" w:rsidRDefault="00A84F85" w:rsidP="00A84F85">
      <w:pPr>
        <w:spacing w:after="0" w:line="288" w:lineRule="auto"/>
        <w:jc w:val="center"/>
        <w:rPr>
          <w:b/>
          <w:szCs w:val="24"/>
        </w:rPr>
      </w:pPr>
      <w:r>
        <w:rPr>
          <w:b/>
        </w:rPr>
        <w:t>Uunga siunnersuut:</w:t>
      </w:r>
    </w:p>
    <w:p w14:paraId="29A48D2F" w14:textId="77777777" w:rsidR="00A84F85" w:rsidRPr="00FF6178" w:rsidRDefault="00A84F85" w:rsidP="00A84F85">
      <w:pPr>
        <w:spacing w:after="0" w:line="288" w:lineRule="auto"/>
        <w:ind w:left="0" w:firstLine="0"/>
        <w:rPr>
          <w:b/>
          <w:szCs w:val="24"/>
        </w:rPr>
      </w:pPr>
    </w:p>
    <w:p w14:paraId="28C91AC5" w14:textId="5E82396E" w:rsidR="00A84F85" w:rsidRPr="00FF6178" w:rsidRDefault="00A84F85" w:rsidP="00A84F85">
      <w:pPr>
        <w:spacing w:after="0" w:line="288" w:lineRule="auto"/>
        <w:ind w:left="0" w:firstLine="0"/>
        <w:jc w:val="center"/>
        <w:rPr>
          <w:szCs w:val="24"/>
        </w:rPr>
      </w:pPr>
      <w:r>
        <w:rPr>
          <w:b/>
        </w:rPr>
        <w:t>Aalisarnerup teknikikkut iluarsartuussivigineqarnera pillugu</w:t>
      </w:r>
      <w:r>
        <w:rPr>
          <w:b/>
          <w:color w:val="FF0000"/>
        </w:rPr>
        <w:t xml:space="preserve"> </w:t>
      </w:r>
      <w:r>
        <w:rPr>
          <w:b/>
        </w:rPr>
        <w:t xml:space="preserve">Namminersorlutik Oqartussat nalunaarutaat </w:t>
      </w:r>
    </w:p>
    <w:p w14:paraId="4614B11C" w14:textId="77777777" w:rsidR="00A84F85" w:rsidRPr="00FF6178" w:rsidRDefault="00A84F85" w:rsidP="00A84F85">
      <w:pPr>
        <w:spacing w:after="0" w:line="288" w:lineRule="auto"/>
        <w:ind w:left="0" w:firstLine="0"/>
        <w:rPr>
          <w:szCs w:val="24"/>
        </w:rPr>
      </w:pPr>
      <w:r>
        <w:rPr>
          <w:b/>
        </w:rPr>
        <w:t xml:space="preserve"> </w:t>
      </w:r>
      <w:r>
        <w:rPr>
          <w:b/>
        </w:rPr>
        <w:tab/>
        <w:t xml:space="preserve"> </w:t>
      </w:r>
    </w:p>
    <w:p w14:paraId="22DB6C32" w14:textId="30FEDA52" w:rsidR="00A84F85" w:rsidRPr="00FF6178" w:rsidRDefault="00A84F85" w:rsidP="00A84F85">
      <w:pPr>
        <w:spacing w:after="0" w:line="288" w:lineRule="auto"/>
        <w:ind w:left="-5"/>
        <w:rPr>
          <w:szCs w:val="24"/>
        </w:rPr>
      </w:pPr>
      <w:r>
        <w:t>Inatsiartut aalisarneq pillugu inatsisaanni nr. 29, 23. maj 2024-meersumi § 5, imm. 3, § 14, imm. 1, § 15, § 46 aamma § 68 imm. 2 naapertorlugit imatut aalajangersaasoqarpoq:</w:t>
      </w:r>
    </w:p>
    <w:p w14:paraId="56D278A7" w14:textId="77777777" w:rsidR="00A84F85" w:rsidRPr="00FF6178" w:rsidRDefault="00A84F85" w:rsidP="00A84F85">
      <w:pPr>
        <w:spacing w:after="0" w:line="288" w:lineRule="auto"/>
        <w:ind w:left="63" w:firstLine="0"/>
        <w:jc w:val="center"/>
        <w:rPr>
          <w:szCs w:val="24"/>
        </w:rPr>
      </w:pPr>
      <w:r>
        <w:rPr>
          <w:i/>
        </w:rPr>
        <w:t xml:space="preserve"> </w:t>
      </w:r>
      <w:r>
        <w:t xml:space="preserve"> </w:t>
      </w:r>
    </w:p>
    <w:p w14:paraId="636B8B3D" w14:textId="77777777" w:rsidR="00A84F85" w:rsidRPr="00FF6178" w:rsidRDefault="00A84F85" w:rsidP="00A84F85">
      <w:pPr>
        <w:spacing w:after="0" w:line="288" w:lineRule="auto"/>
        <w:ind w:left="63" w:firstLine="0"/>
        <w:jc w:val="center"/>
        <w:rPr>
          <w:b/>
          <w:bCs/>
          <w:szCs w:val="24"/>
        </w:rPr>
      </w:pPr>
      <w:r>
        <w:rPr>
          <w:b/>
        </w:rPr>
        <w:t xml:space="preserve">Kapitali 1 </w:t>
      </w:r>
    </w:p>
    <w:p w14:paraId="2FC98491" w14:textId="77777777" w:rsidR="00A84F85" w:rsidRPr="00FF6178" w:rsidRDefault="00A84F85" w:rsidP="00A84F85">
      <w:pPr>
        <w:spacing w:after="0" w:line="288" w:lineRule="auto"/>
        <w:jc w:val="center"/>
        <w:rPr>
          <w:i/>
          <w:iCs/>
          <w:szCs w:val="24"/>
        </w:rPr>
      </w:pPr>
      <w:r>
        <w:rPr>
          <w:i/>
        </w:rPr>
        <w:t>Atuuffissaa nassuiaatillu</w:t>
      </w:r>
    </w:p>
    <w:p w14:paraId="611878D4" w14:textId="77777777" w:rsidR="00A84F85" w:rsidRPr="00FF6178" w:rsidRDefault="00A84F85" w:rsidP="00A84F85">
      <w:pPr>
        <w:spacing w:after="0" w:line="288" w:lineRule="auto"/>
        <w:jc w:val="center"/>
        <w:rPr>
          <w:i/>
          <w:iCs/>
          <w:szCs w:val="24"/>
        </w:rPr>
      </w:pPr>
      <w:r>
        <w:rPr>
          <w:i/>
        </w:rPr>
        <w:t>Atuuffii</w:t>
      </w:r>
    </w:p>
    <w:p w14:paraId="02E05115" w14:textId="77777777" w:rsidR="00A84F85" w:rsidRPr="00FF6178" w:rsidRDefault="00A84F85" w:rsidP="00A84F85">
      <w:pPr>
        <w:spacing w:after="0" w:line="288" w:lineRule="auto"/>
        <w:ind w:left="61" w:firstLine="0"/>
        <w:jc w:val="center"/>
        <w:rPr>
          <w:szCs w:val="24"/>
        </w:rPr>
      </w:pPr>
      <w:r>
        <w:t xml:space="preserve"> </w:t>
      </w:r>
    </w:p>
    <w:p w14:paraId="729353F7" w14:textId="5E5E6F29" w:rsidR="00A84F85" w:rsidRPr="00FF6178" w:rsidRDefault="00D33A7E" w:rsidP="00A84F85">
      <w:pPr>
        <w:spacing w:after="0" w:line="288" w:lineRule="auto"/>
        <w:ind w:left="-5"/>
        <w:rPr>
          <w:szCs w:val="24"/>
        </w:rPr>
      </w:pPr>
      <w:bookmarkStart w:id="0" w:name="_Hlk164337404"/>
      <w:r>
        <w:rPr>
          <w:b/>
        </w:rPr>
        <w:t xml:space="preserve"> </w:t>
      </w:r>
      <w:r w:rsidR="00A84F85">
        <w:rPr>
          <w:b/>
        </w:rPr>
        <w:t>§ 1.</w:t>
      </w:r>
      <w:r>
        <w:rPr>
          <w:b/>
        </w:rPr>
        <w:t xml:space="preserve"> </w:t>
      </w:r>
      <w:r w:rsidR="00A84F85">
        <w:t xml:space="preserve">Nalunaarut aalisariutinut Kalaallit Nunaani </w:t>
      </w:r>
      <w:r>
        <w:t>nalunaarsorneqartunut</w:t>
      </w:r>
      <w:r w:rsidR="00A84F85">
        <w:t xml:space="preserve"> inuussutissarsiutigalugu aalisartartunut atuuppoq.</w:t>
      </w:r>
    </w:p>
    <w:p w14:paraId="1909138F" w14:textId="3E6659A5" w:rsidR="00A84F85" w:rsidRPr="00FF6178" w:rsidRDefault="009D4C43" w:rsidP="00A84F85">
      <w:pPr>
        <w:spacing w:after="0" w:line="288" w:lineRule="auto"/>
        <w:ind w:left="0" w:firstLine="0"/>
        <w:rPr>
          <w:szCs w:val="24"/>
        </w:rPr>
      </w:pPr>
      <w:r>
        <w:t xml:space="preserve">  </w:t>
      </w:r>
      <w:r>
        <w:rPr>
          <w:i/>
        </w:rPr>
        <w:t xml:space="preserve">Imm. 2.  </w:t>
      </w:r>
      <w:r>
        <w:t>Allamik immikkut isumaqatigiissuteqartoqarsimanngippat nalunaarut angallatit nunanit allameersut imaluunniit nunami allamiut angallataat atorlugit inuussutissarsiutigalugu aalisarnermi imartani Kalaallit Nunaata aalisarnikkut oqartussaaffigisaani kiisalu nunami allamiut angallataannut Kalaallit Nunaata aalisarnikkut oqartussaaffigisaata avataani kalaallit pisassaannik aalisartunut atuuppoq.</w:t>
      </w:r>
      <w:bookmarkEnd w:id="0"/>
    </w:p>
    <w:p w14:paraId="04D08AA6" w14:textId="77777777" w:rsidR="00146F58" w:rsidRDefault="00146F58" w:rsidP="00A84F85">
      <w:pPr>
        <w:spacing w:after="0" w:line="288" w:lineRule="auto"/>
        <w:ind w:left="0" w:firstLine="0"/>
        <w:jc w:val="center"/>
        <w:rPr>
          <w:i/>
          <w:szCs w:val="24"/>
        </w:rPr>
      </w:pPr>
    </w:p>
    <w:p w14:paraId="0C4023DA" w14:textId="52CFB145" w:rsidR="00A84F85" w:rsidRPr="00FF6178" w:rsidRDefault="00A84F85" w:rsidP="00A84F85">
      <w:pPr>
        <w:spacing w:after="0" w:line="288" w:lineRule="auto"/>
        <w:ind w:left="0" w:firstLine="0"/>
        <w:jc w:val="center"/>
        <w:rPr>
          <w:i/>
          <w:szCs w:val="24"/>
        </w:rPr>
      </w:pPr>
      <w:r>
        <w:rPr>
          <w:i/>
        </w:rPr>
        <w:t>Nassuiaatit il. il.</w:t>
      </w:r>
    </w:p>
    <w:p w14:paraId="13AC1FF0" w14:textId="77777777" w:rsidR="00A84F85" w:rsidRPr="00FF6178" w:rsidRDefault="00A84F85" w:rsidP="00A84F85">
      <w:pPr>
        <w:spacing w:after="0" w:line="288" w:lineRule="auto"/>
        <w:ind w:left="0" w:firstLine="0"/>
        <w:rPr>
          <w:szCs w:val="24"/>
        </w:rPr>
      </w:pPr>
    </w:p>
    <w:p w14:paraId="4D520770" w14:textId="77777777" w:rsidR="00A84F85" w:rsidRPr="00FF6178" w:rsidRDefault="00A84F85" w:rsidP="00A84F85">
      <w:pPr>
        <w:spacing w:after="0" w:line="288" w:lineRule="auto"/>
        <w:ind w:left="-5"/>
        <w:rPr>
          <w:bCs/>
          <w:szCs w:val="24"/>
        </w:rPr>
      </w:pPr>
      <w:r>
        <w:rPr>
          <w:b/>
        </w:rPr>
        <w:t xml:space="preserve">  § 2.  </w:t>
      </w:r>
      <w:r>
        <w:t>Nalunaarummi matumani uku imatut paasineqassapput</w:t>
      </w:r>
    </w:p>
    <w:p w14:paraId="5EF437F1" w14:textId="3C935E53" w:rsidR="00A84F85" w:rsidRPr="00FF6178" w:rsidRDefault="00A84F85" w:rsidP="00A84F85">
      <w:pPr>
        <w:pStyle w:val="Listeafsnit"/>
        <w:numPr>
          <w:ilvl w:val="0"/>
          <w:numId w:val="1"/>
        </w:numPr>
        <w:spacing w:after="0" w:line="288" w:lineRule="auto"/>
        <w:rPr>
          <w:bCs/>
          <w:iCs/>
          <w:szCs w:val="24"/>
        </w:rPr>
      </w:pPr>
      <w:r>
        <w:t>"Aalisarneq pillugu inatsit": Aalisarneq pillugu Inatsisartut inatsisaat nr. 29</w:t>
      </w:r>
      <w:r w:rsidR="003A0C4F">
        <w:t>,</w:t>
      </w:r>
      <w:r>
        <w:t xml:space="preserve"> 23. maj 2024-meersoq </w:t>
      </w:r>
    </w:p>
    <w:p w14:paraId="2461ECF8" w14:textId="5D531909" w:rsidR="009D4C43" w:rsidRPr="00FF6178" w:rsidRDefault="009D4C43" w:rsidP="00A84F85">
      <w:pPr>
        <w:pStyle w:val="Listeafsnit"/>
        <w:numPr>
          <w:ilvl w:val="0"/>
          <w:numId w:val="1"/>
        </w:numPr>
        <w:spacing w:after="0" w:line="288" w:lineRule="auto"/>
        <w:rPr>
          <w:bCs/>
          <w:iCs/>
          <w:szCs w:val="24"/>
        </w:rPr>
      </w:pPr>
      <w:r>
        <w:t>”Tunngaviusumik killeqarfiit”: Tunngaviusumik killeqarfiit Kunngip peqqussutai naapertorlugit Kalaallit Nunaata imartaata killeqarfianik qaqugukkulluunniit atuuttutut aalajangersarneqartut pineqarput.</w:t>
      </w:r>
    </w:p>
    <w:p w14:paraId="61E40557" w14:textId="4CD2AF8B" w:rsidR="009D4C43" w:rsidRPr="00FF6178" w:rsidRDefault="009D4C43" w:rsidP="00A84F85">
      <w:pPr>
        <w:pStyle w:val="Listeafsnit"/>
        <w:numPr>
          <w:ilvl w:val="0"/>
          <w:numId w:val="1"/>
        </w:numPr>
        <w:spacing w:after="0" w:line="288" w:lineRule="auto"/>
        <w:rPr>
          <w:bCs/>
          <w:iCs/>
          <w:szCs w:val="24"/>
        </w:rPr>
      </w:pPr>
      <w:r>
        <w:t>"Kalaallit Nunaata Kitaa": NAFO-p imartaata ilaa 1, Kalaallit Nunaata aalisarnikkut oqartussaaffianiittoq</w:t>
      </w:r>
    </w:p>
    <w:p w14:paraId="654C6074" w14:textId="515F8D44" w:rsidR="009D4C43" w:rsidRPr="00FF6178" w:rsidRDefault="009D4C43" w:rsidP="00A84F85">
      <w:pPr>
        <w:pStyle w:val="Listeafsnit"/>
        <w:numPr>
          <w:ilvl w:val="0"/>
          <w:numId w:val="1"/>
        </w:numPr>
        <w:spacing w:after="0" w:line="288" w:lineRule="auto"/>
        <w:rPr>
          <w:bCs/>
          <w:iCs/>
          <w:szCs w:val="24"/>
        </w:rPr>
      </w:pPr>
      <w:r>
        <w:t>"Tunu": ICES-ip imartaasa II-p, V-ip, XII-up aamma XIV-ip ilaat Kalaallit Nunaata aalisarnikkut oqartussaaffigisaaniittut.</w:t>
      </w:r>
    </w:p>
    <w:p w14:paraId="14859FF3" w14:textId="52771E35" w:rsidR="00925491" w:rsidRPr="00FF6178" w:rsidRDefault="00925491" w:rsidP="00763474">
      <w:pPr>
        <w:pStyle w:val="Listeafsnit"/>
        <w:numPr>
          <w:ilvl w:val="0"/>
          <w:numId w:val="1"/>
        </w:numPr>
        <w:spacing w:after="0" w:line="288" w:lineRule="auto"/>
        <w:rPr>
          <w:bCs/>
          <w:iCs/>
          <w:szCs w:val="24"/>
        </w:rPr>
      </w:pPr>
      <w:r>
        <w:t>"Atortut immap naqqatigoortut": Nalinginnaasumik aalisarnermi atortut immap naqqanut tuttartut imaluunniit tussinnaasut.</w:t>
      </w:r>
    </w:p>
    <w:p w14:paraId="1D66751F" w14:textId="5117E21B" w:rsidR="00925491" w:rsidRPr="00FF6178" w:rsidRDefault="00925491" w:rsidP="00763474">
      <w:pPr>
        <w:pStyle w:val="Listeafsnit"/>
        <w:numPr>
          <w:ilvl w:val="0"/>
          <w:numId w:val="1"/>
        </w:numPr>
        <w:spacing w:after="0" w:line="288" w:lineRule="auto"/>
        <w:rPr>
          <w:bCs/>
          <w:iCs/>
          <w:szCs w:val="24"/>
        </w:rPr>
      </w:pPr>
      <w:r>
        <w:t>”Aalisarnermi atortut uninngasut”: Aalisarnermut atortut suulluunniit, immakkut ingerlatillugit atorneqarnissamut pisariaqartitsinngitsut, matumani ilanngullugit qassutit takisuut puttaquteerallit (hildingsgarn), qassutit nigartakinnerit kivisittakkat (indfiltringsnet), qassutit nivinngartakkat (toggegarn), qassutit kivisittakkat, bundgarnit, ningittakkat, immap naqqaniittunut pullatit aamma pullatit.</w:t>
      </w:r>
    </w:p>
    <w:p w14:paraId="5D997835" w14:textId="5ED39616" w:rsidR="00925491" w:rsidRPr="00FF6178" w:rsidRDefault="00925491" w:rsidP="00763474">
      <w:pPr>
        <w:pStyle w:val="Listeafsnit"/>
        <w:numPr>
          <w:ilvl w:val="0"/>
          <w:numId w:val="1"/>
        </w:numPr>
        <w:spacing w:after="0" w:line="288" w:lineRule="auto"/>
        <w:rPr>
          <w:bCs/>
          <w:iCs/>
          <w:szCs w:val="24"/>
        </w:rPr>
      </w:pPr>
      <w:r>
        <w:lastRenderedPageBreak/>
        <w:t>”Aalisarnermi atortut kalinneqarsinnaasut”: Aalisarnermi atortut suulluunniit atorneqarneranni immakkut kalinneqartariaqartut, pingaartumik atortut kalinneqarsinnaasut, atortut sanianiittut, qalorsuit, qalorsuit kaajallakkiartortitat atortullu kalinneqarsinnaasut assigisaat.</w:t>
      </w:r>
    </w:p>
    <w:p w14:paraId="33A7BA74" w14:textId="68695915" w:rsidR="004604F1" w:rsidRPr="00FF6178" w:rsidRDefault="00925491" w:rsidP="00763474">
      <w:pPr>
        <w:pStyle w:val="Listeafsnit"/>
        <w:numPr>
          <w:ilvl w:val="0"/>
          <w:numId w:val="1"/>
        </w:numPr>
        <w:spacing w:after="0" w:line="288" w:lineRule="auto"/>
        <w:rPr>
          <w:bCs/>
          <w:iCs/>
          <w:szCs w:val="24"/>
        </w:rPr>
      </w:pPr>
      <w:r>
        <w:t>”Disko-karsi: Aqutsiveqarfik avannarpasissuseq 68º00’ aamma avannarpasissuseq 70º45’-p akornaniittoq, kippasissuseq  56º00’-p aamma kangimut tunngaviusumik killeqarfimmit killeqartinneqartoq.</w:t>
      </w:r>
    </w:p>
    <w:p w14:paraId="184D3D09" w14:textId="12D71301" w:rsidR="00925491" w:rsidRPr="00FF6178" w:rsidRDefault="004604F1" w:rsidP="00763474">
      <w:pPr>
        <w:pStyle w:val="Listeafsnit"/>
        <w:numPr>
          <w:ilvl w:val="0"/>
          <w:numId w:val="1"/>
        </w:numPr>
        <w:spacing w:after="0" w:line="288" w:lineRule="auto"/>
        <w:rPr>
          <w:bCs/>
          <w:iCs/>
          <w:szCs w:val="24"/>
        </w:rPr>
      </w:pPr>
      <w:r>
        <w:t>”Sisimiut-karsi”: Aqutsiveqarfik avannarpasissuseq 68º00’ aamma avannarpasissuseq 67º00’-p akornanniittoq kimmut tunngaviusumik killeqarfimmit 6 sømil-inik ungasissuseqartumik killeqartinneqartoq kangimullu tunngaviusumik aalisarnikkut killeqarfimmit  sammiveqateqartumik killeqartinneqartoq.</w:t>
      </w:r>
    </w:p>
    <w:p w14:paraId="5A12F3BD" w14:textId="2B00CDA6" w:rsidR="00A84F85" w:rsidRPr="00FF6178" w:rsidRDefault="00A84F85" w:rsidP="00430AD1">
      <w:pPr>
        <w:pStyle w:val="Listeafsnit"/>
        <w:numPr>
          <w:ilvl w:val="0"/>
          <w:numId w:val="1"/>
        </w:numPr>
        <w:spacing w:after="0" w:line="288" w:lineRule="auto"/>
        <w:rPr>
          <w:bCs/>
          <w:iCs/>
          <w:szCs w:val="24"/>
        </w:rPr>
      </w:pPr>
      <w:r>
        <w:t xml:space="preserve">”PNNP naapertorlugu aalisarneq”: Aalisarneq, aalisarneq pillugu Inatsisartut inatsisaanni nr. 29 23. maj 2024-meersumi kingornalu allannguuteqartinneqartumi kapitali 7-mi ilaatinneqartoq. </w:t>
      </w:r>
    </w:p>
    <w:p w14:paraId="66107FE6" w14:textId="4BDC775E" w:rsidR="00A84F85" w:rsidRPr="001F0D00" w:rsidRDefault="00A84F85" w:rsidP="001F0D00">
      <w:pPr>
        <w:pStyle w:val="Listeafsnit"/>
        <w:numPr>
          <w:ilvl w:val="0"/>
          <w:numId w:val="1"/>
        </w:numPr>
      </w:pPr>
      <w:r>
        <w:t>”Aqutsiveqarfik 47”: Aqutsiveqarfik tunngaviusumik killqarfimmi avannarpasissuseq  68°30-p avannaanit aamma avannarpasissuseq 75°00N-p  kujataanit 3 sømilit iluanniittoq (Qeqertarsuup Tunua aamma Uummannap Upernaviullu eqqaani).</w:t>
      </w:r>
    </w:p>
    <w:p w14:paraId="220776CB" w14:textId="7ABDFD5D" w:rsidR="00A84F85" w:rsidRPr="00FF6178" w:rsidRDefault="00A84F85" w:rsidP="00A84F85">
      <w:pPr>
        <w:pStyle w:val="Listeafsnit"/>
        <w:numPr>
          <w:ilvl w:val="0"/>
          <w:numId w:val="1"/>
        </w:numPr>
        <w:spacing w:after="0" w:line="288" w:lineRule="auto"/>
        <w:rPr>
          <w:bCs/>
          <w:iCs/>
          <w:szCs w:val="24"/>
        </w:rPr>
      </w:pPr>
      <w:r>
        <w:t xml:space="preserve">"A.t.t": Angallatip tamakkiisumik </w:t>
      </w:r>
      <w:r w:rsidR="003A0C4F">
        <w:t>takissusaa</w:t>
      </w:r>
      <w:r>
        <w:t xml:space="preserve">, tassa imaappoq angallatip siorpiaata isorpiaanit aqorpiaani isuanut qeqqa atuarlugu uuttortaalluni </w:t>
      </w:r>
      <w:r w:rsidR="003A0C4F">
        <w:t>takissu</w:t>
      </w:r>
      <w:r w:rsidR="00AD4DD8">
        <w:t>saanik</w:t>
      </w:r>
      <w:r>
        <w:t xml:space="preserve"> uuttuineq</w:t>
      </w:r>
    </w:p>
    <w:p w14:paraId="0D0D9128" w14:textId="6F61848A" w:rsidR="000518F2" w:rsidRPr="001F0D00" w:rsidRDefault="00D413B3" w:rsidP="001F0D00">
      <w:pPr>
        <w:pStyle w:val="Listeafsnit"/>
        <w:numPr>
          <w:ilvl w:val="0"/>
          <w:numId w:val="1"/>
        </w:numPr>
        <w:spacing w:after="0" w:line="288" w:lineRule="auto"/>
        <w:rPr>
          <w:bCs/>
          <w:iCs/>
          <w:szCs w:val="24"/>
        </w:rPr>
      </w:pPr>
      <w:r>
        <w:t>”KANUAPNA”: Kalaallit Nunaanni Aalisarnermut Piniarnermullu Nakkutilliisoqarfik</w:t>
      </w:r>
    </w:p>
    <w:p w14:paraId="27C5BDAD" w14:textId="105496DC" w:rsidR="00A84F85" w:rsidRDefault="00A84F85" w:rsidP="00A84F85">
      <w:pPr>
        <w:spacing w:after="0" w:line="288" w:lineRule="auto"/>
        <w:rPr>
          <w:bCs/>
          <w:iCs/>
          <w:szCs w:val="24"/>
        </w:rPr>
      </w:pPr>
      <w:r>
        <w:t xml:space="preserve">  </w:t>
      </w:r>
      <w:r>
        <w:rPr>
          <w:i/>
        </w:rPr>
        <w:t>Imm. 2.</w:t>
      </w:r>
      <w:r>
        <w:t xml:space="preserve">  </w:t>
      </w:r>
      <w:bookmarkStart w:id="1" w:name="_Hlk169603585"/>
      <w:r>
        <w:t xml:space="preserve"> Aalisarnermut inatsimmi oqaatsit nassuiaatai nalunaarummi uani aamma atuupput.</w:t>
      </w:r>
      <w:bookmarkEnd w:id="1"/>
      <w:r>
        <w:t xml:space="preserve"> </w:t>
      </w:r>
    </w:p>
    <w:p w14:paraId="7CD94A06" w14:textId="2232E8BE" w:rsidR="001C4936" w:rsidRPr="00FF6178" w:rsidRDefault="001C4936" w:rsidP="00A84F85">
      <w:pPr>
        <w:spacing w:after="0" w:line="288" w:lineRule="auto"/>
        <w:rPr>
          <w:bCs/>
          <w:iCs/>
          <w:szCs w:val="24"/>
        </w:rPr>
      </w:pPr>
      <w:r>
        <w:rPr>
          <w:i/>
        </w:rPr>
        <w:t xml:space="preserve">  Imm.</w:t>
      </w:r>
      <w:r>
        <w:t xml:space="preserve"> </w:t>
      </w:r>
      <w:r>
        <w:rPr>
          <w:i/>
        </w:rPr>
        <w:t>3</w:t>
      </w:r>
      <w:r>
        <w:t xml:space="preserve"> Aalisarnernut pingaarnernut aqutsiveqarfiit attuumassuteqartut KANUAPNA-p nittartagaani takuneqarsinnaapput.  </w:t>
      </w:r>
    </w:p>
    <w:p w14:paraId="66430165" w14:textId="1DAC1ADD" w:rsidR="00111DE4" w:rsidRPr="00FF6178" w:rsidRDefault="00430AD1" w:rsidP="00430AD1">
      <w:pPr>
        <w:spacing w:after="0" w:line="288" w:lineRule="auto"/>
        <w:rPr>
          <w:color w:val="222222"/>
          <w:shd w:val="clear" w:color="auto" w:fill="F3F4F6"/>
        </w:rPr>
      </w:pPr>
      <w:r>
        <w:rPr>
          <w:i/>
        </w:rPr>
        <w:t xml:space="preserve">  Imm. 4. </w:t>
      </w:r>
      <w:r>
        <w:t xml:space="preserve"> Nalunaarummi sumiiffiit taaneqartut WGS84 naapertorlugu nalunaarsorneqarput, imartat assinginut Kalaallit Nunaannut atuuttunut iluarsiissutinik iluarsisarlugit. </w:t>
      </w:r>
    </w:p>
    <w:p w14:paraId="042DA8DC" w14:textId="0A9D10B4" w:rsidR="00111DE4" w:rsidRDefault="00430AD1" w:rsidP="00430AD1">
      <w:pPr>
        <w:spacing w:after="0" w:line="288" w:lineRule="auto"/>
        <w:rPr>
          <w:bCs/>
          <w:iCs/>
          <w:szCs w:val="24"/>
        </w:rPr>
      </w:pPr>
      <w:r>
        <w:rPr>
          <w:i/>
        </w:rPr>
        <w:t xml:space="preserve">  Imm. 5. </w:t>
      </w:r>
      <w:r>
        <w:t xml:space="preserve">  Nalunaarummi uani angallatip angissusaanik aalajangersakkat tassaapput angallatip uuttuutaanut uppernarsaammi uuttuut allassimasoq, uuttueriaatsit pillugit maleruagassat sorliit angissusaanut uuttuummik atulersitsinermut tunngaviliisuusimanersut apeqqutaatinnagit. </w:t>
      </w:r>
    </w:p>
    <w:p w14:paraId="7BD5D19B" w14:textId="0A620305" w:rsidR="00A52E56" w:rsidRDefault="00C36A3B" w:rsidP="00430AD1">
      <w:pPr>
        <w:spacing w:after="0" w:line="288" w:lineRule="auto"/>
        <w:rPr>
          <w:bCs/>
          <w:iCs/>
          <w:szCs w:val="24"/>
        </w:rPr>
      </w:pPr>
      <w:r>
        <w:rPr>
          <w:i/>
        </w:rPr>
        <w:t xml:space="preserve"> </w:t>
      </w:r>
      <w:r w:rsidR="00A52E56">
        <w:t xml:space="preserve"> </w:t>
      </w:r>
      <w:r w:rsidR="00A52E56">
        <w:rPr>
          <w:i/>
        </w:rPr>
        <w:t>Imm. 6.</w:t>
      </w:r>
      <w:r>
        <w:rPr>
          <w:i/>
        </w:rPr>
        <w:t xml:space="preserve"> </w:t>
      </w:r>
      <w:r>
        <w:t xml:space="preserve"> </w:t>
      </w:r>
      <w:r w:rsidR="00A52E56">
        <w:t xml:space="preserve">Nalunaarummi uani nigartaqqortussuseq najoqqutarineqartoq tassaavoq nigartap tamakkerluni </w:t>
      </w:r>
      <w:r>
        <w:t>illuatungimigut</w:t>
      </w:r>
      <w:r w:rsidR="00A52E56">
        <w:t xml:space="preserve"> nerutussusiata uuttuutaa, taamaattorli saattuanut pullatit nigartaasa angissusaat uuttorneqassapput nigartat affaannut uuttortartarlugit.</w:t>
      </w:r>
      <w:r>
        <w:t xml:space="preserve"> </w:t>
      </w:r>
      <w:r w:rsidR="00A52E56">
        <w:t xml:space="preserve">Qalorsuit nigartaqqortussusii qalorsuit ilaannut tamanut atuupput. </w:t>
      </w:r>
    </w:p>
    <w:p w14:paraId="3AB2E6E3" w14:textId="0DB2E0CA" w:rsidR="00B30BC9" w:rsidRPr="00B30BC9" w:rsidRDefault="00B30BC9" w:rsidP="00430AD1">
      <w:pPr>
        <w:spacing w:after="0" w:line="288" w:lineRule="auto"/>
        <w:rPr>
          <w:bCs/>
          <w:i/>
          <w:szCs w:val="24"/>
        </w:rPr>
      </w:pPr>
      <w:r>
        <w:rPr>
          <w:i/>
        </w:rPr>
        <w:t xml:space="preserve">  Imm.</w:t>
      </w:r>
      <w:r>
        <w:t xml:space="preserve"> </w:t>
      </w:r>
      <w:r w:rsidR="0085358A">
        <w:rPr>
          <w:i/>
        </w:rPr>
        <w:t>7</w:t>
      </w:r>
      <w:r>
        <w:t>. Nigartat angissusii nalunaarutip uuma ilanngussartaani 1-imi allassimasutut aalajangersarneqarput.</w:t>
      </w:r>
    </w:p>
    <w:p w14:paraId="77394232" w14:textId="77777777" w:rsidR="00111DE4" w:rsidRPr="00FF6178" w:rsidRDefault="00111DE4" w:rsidP="00A84F85">
      <w:pPr>
        <w:spacing w:after="0" w:line="288" w:lineRule="auto"/>
        <w:rPr>
          <w:bCs/>
          <w:iCs/>
          <w:szCs w:val="24"/>
        </w:rPr>
      </w:pPr>
    </w:p>
    <w:p w14:paraId="7379E3F6" w14:textId="77777777" w:rsidR="00A84F85" w:rsidRPr="00FF6178" w:rsidRDefault="00A84F85" w:rsidP="00A84F85">
      <w:pPr>
        <w:spacing w:after="0" w:line="288" w:lineRule="auto"/>
        <w:ind w:left="63" w:firstLine="0"/>
        <w:jc w:val="center"/>
        <w:rPr>
          <w:b/>
          <w:bCs/>
          <w:szCs w:val="24"/>
        </w:rPr>
      </w:pPr>
      <w:r>
        <w:rPr>
          <w:b/>
        </w:rPr>
        <w:t>Kapitali 2</w:t>
      </w:r>
    </w:p>
    <w:p w14:paraId="262B3F84" w14:textId="65F6B7AD" w:rsidR="00A84F85" w:rsidRDefault="00A84F85" w:rsidP="00A84F85">
      <w:pPr>
        <w:spacing w:after="0" w:line="288" w:lineRule="auto"/>
        <w:ind w:left="0" w:firstLine="0"/>
        <w:jc w:val="center"/>
        <w:rPr>
          <w:i/>
          <w:szCs w:val="24"/>
        </w:rPr>
      </w:pPr>
      <w:r>
        <w:rPr>
          <w:i/>
        </w:rPr>
        <w:t>Nunap immikkoortuini killeqarfiit</w:t>
      </w:r>
    </w:p>
    <w:p w14:paraId="43C6FB75" w14:textId="77777777" w:rsidR="00150C1E" w:rsidRPr="00FF6178" w:rsidRDefault="00150C1E" w:rsidP="00A84F85">
      <w:pPr>
        <w:spacing w:after="0" w:line="288" w:lineRule="auto"/>
        <w:ind w:left="0" w:firstLine="0"/>
        <w:jc w:val="center"/>
        <w:rPr>
          <w:i/>
          <w:szCs w:val="24"/>
        </w:rPr>
      </w:pPr>
    </w:p>
    <w:p w14:paraId="69C6C5EB" w14:textId="04AE066B" w:rsidR="004E0BA2" w:rsidRPr="00FF6178" w:rsidRDefault="004E0BA2" w:rsidP="00A84F85">
      <w:pPr>
        <w:spacing w:after="0" w:line="288" w:lineRule="auto"/>
        <w:ind w:left="0" w:firstLine="0"/>
        <w:jc w:val="center"/>
        <w:rPr>
          <w:i/>
          <w:szCs w:val="24"/>
        </w:rPr>
      </w:pPr>
      <w:r>
        <w:rPr>
          <w:i/>
        </w:rPr>
        <w:t xml:space="preserve">Aalisarnerup sinerissamut killinga </w:t>
      </w:r>
    </w:p>
    <w:p w14:paraId="61D46597" w14:textId="77777777" w:rsidR="00F2562E" w:rsidRPr="00FF6178" w:rsidRDefault="00F2562E" w:rsidP="00F2562E">
      <w:pPr>
        <w:spacing w:after="0" w:line="288" w:lineRule="auto"/>
        <w:ind w:left="0" w:firstLine="0"/>
        <w:rPr>
          <w:iCs/>
          <w:szCs w:val="24"/>
        </w:rPr>
      </w:pPr>
      <w:r>
        <w:t xml:space="preserve">  </w:t>
      </w:r>
    </w:p>
    <w:p w14:paraId="4184BB25" w14:textId="71AEFA4C" w:rsidR="00B50F08" w:rsidRPr="00FF6178" w:rsidRDefault="00B50F08" w:rsidP="00F2562E">
      <w:pPr>
        <w:spacing w:after="0" w:line="288" w:lineRule="auto"/>
        <w:ind w:left="0" w:firstLine="0"/>
        <w:rPr>
          <w:iCs/>
          <w:szCs w:val="24"/>
        </w:rPr>
      </w:pPr>
      <w:r>
        <w:t xml:space="preserve">  </w:t>
      </w:r>
      <w:r>
        <w:rPr>
          <w:b/>
        </w:rPr>
        <w:t>§ 3.</w:t>
      </w:r>
      <w:r>
        <w:t xml:space="preserve">  Nalunaarummi uani allamik allassimasoqanngippat Tunumi Kitaanilu sineriak Kalaallit Nunaata Kitaata eqqaani aamma Tunup eqqaani killeqartinneqarpoq. </w:t>
      </w:r>
    </w:p>
    <w:p w14:paraId="659FFF9D" w14:textId="77777777" w:rsidR="004C1731" w:rsidRPr="00FF6178" w:rsidRDefault="004C1731" w:rsidP="00F2562E">
      <w:pPr>
        <w:spacing w:after="0" w:line="288" w:lineRule="auto"/>
        <w:ind w:left="0" w:firstLine="0"/>
        <w:rPr>
          <w:iCs/>
          <w:szCs w:val="24"/>
        </w:rPr>
      </w:pPr>
    </w:p>
    <w:p w14:paraId="0C27F047" w14:textId="26E8D2AF" w:rsidR="004C1731" w:rsidRPr="00FF6178" w:rsidRDefault="00B1161E" w:rsidP="004C1731">
      <w:pPr>
        <w:spacing w:after="0" w:line="288" w:lineRule="auto"/>
        <w:ind w:left="0" w:firstLine="0"/>
        <w:jc w:val="center"/>
        <w:rPr>
          <w:i/>
          <w:szCs w:val="24"/>
        </w:rPr>
      </w:pPr>
      <w:r>
        <w:rPr>
          <w:i/>
        </w:rPr>
        <w:t>Aqutsiveqarfik sineriaap aamma tunngaviusumik killeqarfimmit 3 sømilit akornanniippoq</w:t>
      </w:r>
    </w:p>
    <w:p w14:paraId="4B5C9C4F" w14:textId="77777777" w:rsidR="00725649" w:rsidRPr="00FF6178" w:rsidRDefault="00725649" w:rsidP="00F2562E">
      <w:pPr>
        <w:spacing w:after="0" w:line="288" w:lineRule="auto"/>
        <w:ind w:left="0" w:firstLine="0"/>
        <w:rPr>
          <w:iCs/>
          <w:szCs w:val="24"/>
        </w:rPr>
      </w:pPr>
    </w:p>
    <w:p w14:paraId="4898CA25" w14:textId="4F4B2EBC" w:rsidR="004C1731" w:rsidRPr="00FF6178" w:rsidRDefault="004C1731" w:rsidP="00F2562E">
      <w:pPr>
        <w:spacing w:after="0" w:line="288" w:lineRule="auto"/>
        <w:ind w:left="0" w:firstLine="0"/>
        <w:rPr>
          <w:iCs/>
          <w:szCs w:val="24"/>
        </w:rPr>
      </w:pPr>
      <w:r>
        <w:t xml:space="preserve">  </w:t>
      </w:r>
      <w:r>
        <w:rPr>
          <w:b/>
        </w:rPr>
        <w:t>§ 4.</w:t>
      </w:r>
      <w:r>
        <w:t xml:space="preserve">  Aqutsiveqarfimmi sinerissap tunngaviusumillu killeqarfimmit 3 sømilit akornanni angallatinit 17 meterit a.t.t. imaluunniit 120 BT annerilluunniit aalisaqqusaanngillat, taamaattoq imm. 3 takuuk.</w:t>
      </w:r>
    </w:p>
    <w:p w14:paraId="07797086" w14:textId="1023D0F5" w:rsidR="00725649" w:rsidRPr="00FF6178" w:rsidRDefault="00725649" w:rsidP="00F2562E">
      <w:pPr>
        <w:spacing w:after="0" w:line="288" w:lineRule="auto"/>
        <w:ind w:left="0" w:firstLine="0"/>
        <w:rPr>
          <w:iCs/>
          <w:szCs w:val="24"/>
        </w:rPr>
      </w:pPr>
      <w:r>
        <w:t xml:space="preserve">  </w:t>
      </w:r>
      <w:r>
        <w:rPr>
          <w:i/>
        </w:rPr>
        <w:t>Imm. 2.</w:t>
      </w:r>
      <w:r>
        <w:t xml:space="preserve">  Imm. 1-imi aqutsiveqarfinni inerteqquteqarneq aamma ungusiniutit qalorsuilluunniit atorlugit qaleralinniarneq, saarullinniarneq, suluppaagarniarneq, nataarnarniarneq qeerarniarnerlu angallatinut tamanut atuuppoq.</w:t>
      </w:r>
    </w:p>
    <w:p w14:paraId="207BEF9F" w14:textId="21E73E3C" w:rsidR="008D33B3" w:rsidRPr="00FF6178" w:rsidRDefault="008D33B3" w:rsidP="00F2562E">
      <w:pPr>
        <w:spacing w:after="0" w:line="288" w:lineRule="auto"/>
        <w:ind w:left="0" w:firstLine="0"/>
        <w:rPr>
          <w:iCs/>
          <w:szCs w:val="24"/>
        </w:rPr>
      </w:pPr>
      <w:r>
        <w:t xml:space="preserve">  </w:t>
      </w:r>
      <w:r>
        <w:rPr>
          <w:i/>
        </w:rPr>
        <w:t>Imm. 3.</w:t>
      </w:r>
      <w:r>
        <w:t xml:space="preserve">  Imm. 1-imi inerteqqummit ilaatinneqanngitsut tassaapput</w:t>
      </w:r>
    </w:p>
    <w:p w14:paraId="77F9870D" w14:textId="62D79DE4" w:rsidR="00D36D5C" w:rsidRPr="00FF6178" w:rsidRDefault="00D36D5C" w:rsidP="008D33B3">
      <w:pPr>
        <w:pStyle w:val="Listeafsnit"/>
        <w:numPr>
          <w:ilvl w:val="0"/>
          <w:numId w:val="10"/>
        </w:numPr>
        <w:spacing w:after="0" w:line="288" w:lineRule="auto"/>
        <w:rPr>
          <w:iCs/>
          <w:szCs w:val="24"/>
        </w:rPr>
      </w:pPr>
      <w:r>
        <w:t>raajarniarneq, tak. § 5 aamma</w:t>
      </w:r>
    </w:p>
    <w:p w14:paraId="7D2B9715" w14:textId="5323372A" w:rsidR="008D33B3" w:rsidRPr="00FF6178" w:rsidRDefault="008D33B3" w:rsidP="008D33B3">
      <w:pPr>
        <w:pStyle w:val="Listeafsnit"/>
        <w:numPr>
          <w:ilvl w:val="0"/>
          <w:numId w:val="10"/>
        </w:numPr>
        <w:spacing w:after="0" w:line="288" w:lineRule="auto"/>
        <w:rPr>
          <w:iCs/>
          <w:szCs w:val="24"/>
        </w:rPr>
      </w:pPr>
      <w:r>
        <w:t xml:space="preserve">uiluinniarneq, tak. § </w:t>
      </w:r>
      <w:r w:rsidR="00AD00A1">
        <w:t>33</w:t>
      </w:r>
      <w:r>
        <w:t xml:space="preserve">. </w:t>
      </w:r>
    </w:p>
    <w:p w14:paraId="0FF41C9C" w14:textId="77777777" w:rsidR="00843D68" w:rsidRPr="00FF6178" w:rsidRDefault="00843D68" w:rsidP="00843D68">
      <w:pPr>
        <w:spacing w:after="0" w:line="288" w:lineRule="auto"/>
        <w:rPr>
          <w:iCs/>
          <w:szCs w:val="24"/>
        </w:rPr>
      </w:pPr>
    </w:p>
    <w:p w14:paraId="26876E4A" w14:textId="647E80A3" w:rsidR="000C6D6A" w:rsidRDefault="004C1731" w:rsidP="000C6D6A">
      <w:pPr>
        <w:spacing w:after="0" w:line="288" w:lineRule="auto"/>
        <w:ind w:left="0" w:firstLine="0"/>
        <w:jc w:val="center"/>
        <w:rPr>
          <w:i/>
          <w:szCs w:val="24"/>
        </w:rPr>
      </w:pPr>
      <w:r>
        <w:t xml:space="preserve">  </w:t>
      </w:r>
      <w:r>
        <w:rPr>
          <w:i/>
        </w:rPr>
        <w:t xml:space="preserve">Raajarniarneq pillugu immikkut </w:t>
      </w:r>
    </w:p>
    <w:p w14:paraId="462C47FB" w14:textId="77777777" w:rsidR="00761B29" w:rsidRPr="00FF6178" w:rsidRDefault="00761B29" w:rsidP="000C6D6A">
      <w:pPr>
        <w:spacing w:after="0" w:line="288" w:lineRule="auto"/>
        <w:ind w:left="0" w:firstLine="0"/>
        <w:jc w:val="center"/>
        <w:rPr>
          <w:i/>
          <w:szCs w:val="24"/>
        </w:rPr>
      </w:pPr>
    </w:p>
    <w:p w14:paraId="4BCBE5AE" w14:textId="158DE73B" w:rsidR="004E0BA2" w:rsidRDefault="00CD636C" w:rsidP="006F156E">
      <w:pPr>
        <w:spacing w:after="0" w:line="288" w:lineRule="auto"/>
        <w:ind w:left="0" w:firstLine="0"/>
        <w:rPr>
          <w:iCs/>
          <w:szCs w:val="24"/>
        </w:rPr>
      </w:pPr>
      <w:r>
        <w:rPr>
          <w:b/>
        </w:rPr>
        <w:t xml:space="preserve"> </w:t>
      </w:r>
      <w:r w:rsidR="00B50F08">
        <w:rPr>
          <w:b/>
        </w:rPr>
        <w:t>§ 5.</w:t>
      </w:r>
      <w:r>
        <w:t xml:space="preserve"> </w:t>
      </w:r>
      <w:bookmarkStart w:id="2" w:name="_Hlk169608282"/>
      <w:r w:rsidR="00B50F08">
        <w:t>3 sømilit iluanni raajarniarneq aalisariutinut</w:t>
      </w:r>
      <w:r>
        <w:t xml:space="preserve"> </w:t>
      </w:r>
      <w:bookmarkEnd w:id="2"/>
      <w:r w:rsidR="00512DC3">
        <w:t>40</w:t>
      </w:r>
      <w:r w:rsidR="00B50F08">
        <w:t xml:space="preserve"> meterinit a.t.t. imaluunniit 1.000 BT-iusunit </w:t>
      </w:r>
      <w:r>
        <w:t>aalisarfigeqqusaanngilaq</w:t>
      </w:r>
      <w:r w:rsidR="00B50F08">
        <w:t>.</w:t>
      </w:r>
    </w:p>
    <w:p w14:paraId="7A94155C" w14:textId="18238B4F" w:rsidR="00380066" w:rsidRDefault="00CD636C" w:rsidP="00380066">
      <w:pPr>
        <w:spacing w:after="0" w:line="288" w:lineRule="auto"/>
        <w:ind w:left="0" w:firstLine="0"/>
        <w:rPr>
          <w:iCs/>
          <w:szCs w:val="24"/>
        </w:rPr>
      </w:pPr>
      <w:r>
        <w:t xml:space="preserve"> </w:t>
      </w:r>
      <w:r w:rsidR="004E0BA2">
        <w:rPr>
          <w:i/>
        </w:rPr>
        <w:t>Imm. 2.</w:t>
      </w:r>
      <w:r>
        <w:t xml:space="preserve"> </w:t>
      </w:r>
      <w:r w:rsidR="00C360A8" w:rsidRPr="00C360A8">
        <w:t>Angallatilli nalunaarutip atuut</w:t>
      </w:r>
      <w:r w:rsidR="008C16B3">
        <w:t>t</w:t>
      </w:r>
      <w:r w:rsidR="00C360A8" w:rsidRPr="00C360A8">
        <w:t>ussanngortitaanera sioqqullugu tamaani aalisarsinnaatitaasimasut angallat atorneqartoq atorlugu aalisarsinnaanermut akuersissummik tunineqassapput. Angallalli allamik taarserneqarpat akuersissut atorunnaarsinneqassaaq.</w:t>
      </w:r>
    </w:p>
    <w:p w14:paraId="78650940" w14:textId="05404301" w:rsidR="0020750E" w:rsidRPr="00FF6178" w:rsidRDefault="00DF75B7" w:rsidP="00380066">
      <w:pPr>
        <w:spacing w:after="0" w:line="288" w:lineRule="auto"/>
        <w:ind w:left="0" w:firstLine="0"/>
      </w:pPr>
      <w:r>
        <w:t xml:space="preserve">  </w:t>
      </w:r>
      <w:r>
        <w:rPr>
          <w:i/>
        </w:rPr>
        <w:t>Imm. 3.</w:t>
      </w:r>
      <w:r>
        <w:t xml:space="preserve">  </w:t>
      </w:r>
      <w:r w:rsidR="008C16B3">
        <w:t xml:space="preserve">Raajat </w:t>
      </w:r>
      <w:r w:rsidR="00C360A8" w:rsidRPr="00C360A8">
        <w:t xml:space="preserve">“Sisimiut-karsimi” “Disko-karsimilu” </w:t>
      </w:r>
      <w:r w:rsidR="008C16B3">
        <w:t>pisarineqartut kilisaammi tunisassiarineqarsinna</w:t>
      </w:r>
      <w:r w:rsidR="00F0539A">
        <w:t>a</w:t>
      </w:r>
      <w:r w:rsidR="008C16B3">
        <w:t xml:space="preserve">nngillat </w:t>
      </w:r>
      <w:r w:rsidR="00F0539A">
        <w:t>nunamullu tunisassiarin</w:t>
      </w:r>
      <w:r w:rsidR="00CA72F0">
        <w:t>e</w:t>
      </w:r>
      <w:r w:rsidR="00F0539A">
        <w:t>qartussanng</w:t>
      </w:r>
      <w:r w:rsidR="00CA72F0">
        <w:t>o</w:t>
      </w:r>
      <w:r w:rsidR="00F0539A">
        <w:t xml:space="preserve">rlugit </w:t>
      </w:r>
      <w:r w:rsidR="00CA72F0">
        <w:t xml:space="preserve">tulaanneqassallutik. </w:t>
      </w:r>
      <w:r>
        <w:t xml:space="preserve">  </w:t>
      </w:r>
    </w:p>
    <w:p w14:paraId="142BF936" w14:textId="68B8E955" w:rsidR="000C6D6A" w:rsidRPr="00FF6178" w:rsidRDefault="00A604DC" w:rsidP="00303CFA">
      <w:pPr>
        <w:spacing w:after="0" w:line="288" w:lineRule="auto"/>
        <w:ind w:left="0" w:firstLine="0"/>
        <w:rPr>
          <w:iCs/>
          <w:szCs w:val="24"/>
        </w:rPr>
      </w:pPr>
      <w:r>
        <w:t xml:space="preserve">  </w:t>
      </w:r>
    </w:p>
    <w:p w14:paraId="293DEB04" w14:textId="3DE25A1E" w:rsidR="00B50F08" w:rsidRPr="00FF6178" w:rsidRDefault="00C91096" w:rsidP="00B50F08">
      <w:pPr>
        <w:spacing w:after="0" w:line="288" w:lineRule="auto"/>
        <w:jc w:val="center"/>
        <w:rPr>
          <w:i/>
          <w:szCs w:val="24"/>
        </w:rPr>
      </w:pPr>
      <w:r>
        <w:rPr>
          <w:i/>
        </w:rPr>
        <w:t>Qaleralinniarneq immikkut pillugu</w:t>
      </w:r>
    </w:p>
    <w:p w14:paraId="72B6232D" w14:textId="77777777" w:rsidR="00725649" w:rsidRPr="00FF6178" w:rsidRDefault="00725649" w:rsidP="000C6D6A">
      <w:pPr>
        <w:spacing w:after="0" w:line="288" w:lineRule="auto"/>
        <w:rPr>
          <w:b/>
          <w:bCs/>
          <w:iCs/>
          <w:szCs w:val="24"/>
        </w:rPr>
      </w:pPr>
    </w:p>
    <w:p w14:paraId="75679FD2" w14:textId="0203C834" w:rsidR="000C6D6A" w:rsidRDefault="000C6D6A" w:rsidP="000C6D6A">
      <w:pPr>
        <w:spacing w:after="0" w:line="288" w:lineRule="auto"/>
        <w:rPr>
          <w:iCs/>
          <w:szCs w:val="24"/>
        </w:rPr>
      </w:pPr>
      <w:r>
        <w:rPr>
          <w:b/>
        </w:rPr>
        <w:t xml:space="preserve">  § 6.</w:t>
      </w:r>
      <w:r>
        <w:t xml:space="preserve">  Aqutsiveqarfimmi 47-mi angallatit 15,00 meterinit a.t.t.-mit annerit qaleralinniaqqusaanngillat.   Angallatilli 31,99 BT-mit minnerusut ukiup pisassiissuteqarfiusup aqutsiveqarfimmi aalisarsinnaanermut akuersissutaateqarsimasut aqutsiveqarfimmi 47-mi aalisarsinnaanermut akuersissutinik suli tunineqartassapput.</w:t>
      </w:r>
    </w:p>
    <w:p w14:paraId="398F2A1F" w14:textId="6E6DF23E" w:rsidR="005E0D4D" w:rsidRPr="00FF6178" w:rsidRDefault="005E0D4D" w:rsidP="000C6D6A">
      <w:pPr>
        <w:spacing w:after="0" w:line="288" w:lineRule="auto"/>
        <w:rPr>
          <w:iCs/>
          <w:szCs w:val="24"/>
        </w:rPr>
      </w:pPr>
      <w:r>
        <w:rPr>
          <w:b/>
        </w:rPr>
        <w:t xml:space="preserve">  </w:t>
      </w:r>
      <w:r>
        <w:rPr>
          <w:rStyle w:val="Fremhv"/>
          <w:color w:val="222222"/>
          <w:bdr w:val="single" w:sz="2" w:space="0" w:color="E5E7EB" w:frame="1"/>
        </w:rPr>
        <w:t>Imm. 2.</w:t>
      </w:r>
      <w:r>
        <w:rPr>
          <w:color w:val="222222"/>
        </w:rPr>
        <w:t xml:space="preserve"> Kitaani qalorsuarsorluni qaleralinniarneq inerteqqutaavoq avannarpasissuseq 64°30'-p aamma avannarpasissuseq 68°-p akornanni.</w:t>
      </w:r>
    </w:p>
    <w:p w14:paraId="4445C7C7" w14:textId="77777777" w:rsidR="00AF075F" w:rsidRPr="00FF6178" w:rsidRDefault="00AF075F" w:rsidP="00B74244">
      <w:pPr>
        <w:spacing w:after="0" w:line="288" w:lineRule="auto"/>
        <w:ind w:left="0" w:firstLine="0"/>
        <w:rPr>
          <w:iCs/>
          <w:szCs w:val="24"/>
        </w:rPr>
      </w:pPr>
    </w:p>
    <w:p w14:paraId="1E1F2BC7" w14:textId="61BD0832" w:rsidR="00663CE5" w:rsidRDefault="00663CE5" w:rsidP="00663CE5">
      <w:pPr>
        <w:jc w:val="center"/>
      </w:pPr>
      <w:r>
        <w:rPr>
          <w:i/>
        </w:rPr>
        <w:t>Saattuarniarneq pillugu immikkut</w:t>
      </w:r>
    </w:p>
    <w:p w14:paraId="2EAB2760" w14:textId="77777777" w:rsidR="00663CE5" w:rsidRPr="00663CE5" w:rsidRDefault="00663CE5" w:rsidP="00663CE5">
      <w:pPr>
        <w:jc w:val="center"/>
      </w:pPr>
    </w:p>
    <w:p w14:paraId="5B29D0F9" w14:textId="1F6125FC" w:rsidR="00663CE5" w:rsidRDefault="00663CE5" w:rsidP="00663CE5">
      <w:r>
        <w:rPr>
          <w:b/>
        </w:rPr>
        <w:t xml:space="preserve">  § 7.  </w:t>
      </w:r>
      <w:r>
        <w:t xml:space="preserve"> Piffissami 1. januarimiit 31. marts ilanngullugu avannarpasissuseq 66º00’-p avannaani inuussutissarsiutigalugu saattuarniarneq matoqqasarpoq.</w:t>
      </w:r>
    </w:p>
    <w:p w14:paraId="08946ABD" w14:textId="37611134" w:rsidR="00146F58" w:rsidRDefault="00146F58" w:rsidP="00663CE5">
      <w:r>
        <w:rPr>
          <w:b/>
        </w:rPr>
        <w:t xml:space="preserve">  </w:t>
      </w:r>
      <w:r>
        <w:rPr>
          <w:i/>
        </w:rPr>
        <w:t xml:space="preserve">Imm. 2.  </w:t>
      </w:r>
      <w:r>
        <w:t xml:space="preserve">Naalakkersuisut immikkoortuni sukumiisumik nassuiakkani saattuarniarneq killilersorsinnaavaat imaluunniit matusinnaallugu, ilisimatuussutsikkut siunnersuineq kiisalu saattuaqassuseq isiginiarlugu tamanna pisariaqartinneqarpat. </w:t>
      </w:r>
    </w:p>
    <w:p w14:paraId="73EE77DF" w14:textId="56BD1C0B" w:rsidR="008611BB" w:rsidRDefault="00C976BC" w:rsidP="0085358A">
      <w:r>
        <w:rPr>
          <w:i/>
        </w:rPr>
        <w:t xml:space="preserve">  Imm. 3.</w:t>
      </w:r>
      <w:r>
        <w:t xml:space="preserve">  Naalakkersuisut imm. 2 malillugu aalajangiinerat Aalisarneq pillugu Siunnersuisooqatigiinnut tusarniaareerluni tamanna pissaaq. </w:t>
      </w:r>
    </w:p>
    <w:p w14:paraId="0888D73B" w14:textId="0317BFCA" w:rsidR="00193472" w:rsidRPr="00193472" w:rsidRDefault="00193472" w:rsidP="00193472">
      <w:pPr>
        <w:rPr>
          <w:iCs/>
        </w:rPr>
      </w:pPr>
      <w:r w:rsidRPr="00193472">
        <w:rPr>
          <w:i/>
        </w:rPr>
        <w:lastRenderedPageBreak/>
        <w:t xml:space="preserve">  Imm. </w:t>
      </w:r>
      <w:r>
        <w:rPr>
          <w:i/>
        </w:rPr>
        <w:t>4</w:t>
      </w:r>
      <w:r w:rsidRPr="00193472">
        <w:rPr>
          <w:i/>
        </w:rPr>
        <w:t xml:space="preserve">. </w:t>
      </w:r>
      <w:r w:rsidRPr="00193472">
        <w:rPr>
          <w:iCs/>
        </w:rPr>
        <w:t xml:space="preserve"> Naalakkersuisut imm. 2 malillugu aalajangiinerat </w:t>
      </w:r>
      <w:r w:rsidR="002A6071">
        <w:rPr>
          <w:iCs/>
        </w:rPr>
        <w:t>tusagassiuutitigut avammut nalunaarutigineqassaaq</w:t>
      </w:r>
      <w:r w:rsidR="002A6071" w:rsidRPr="002A6071">
        <w:rPr>
          <w:rFonts w:ascii="Segoe UI" w:hAnsi="Segoe UI" w:cs="Segoe UI"/>
          <w:sz w:val="18"/>
          <w:szCs w:val="18"/>
        </w:rPr>
        <w:t xml:space="preserve"> </w:t>
      </w:r>
      <w:r w:rsidR="002A6071" w:rsidRPr="002A6071">
        <w:rPr>
          <w:iCs/>
        </w:rPr>
        <w:t>tusagassiuutitigut tamanut saqqummiunneqassaaq.</w:t>
      </w:r>
    </w:p>
    <w:p w14:paraId="5293BB64" w14:textId="77777777" w:rsidR="00193472" w:rsidRPr="00193472" w:rsidRDefault="00193472" w:rsidP="0085358A">
      <w:pPr>
        <w:rPr>
          <w:iCs/>
        </w:rPr>
      </w:pPr>
    </w:p>
    <w:p w14:paraId="3DC2016A" w14:textId="6481B7A2" w:rsidR="0085358A" w:rsidRPr="00841618" w:rsidRDefault="00F2562E" w:rsidP="00841618">
      <w:pPr>
        <w:spacing w:after="0" w:line="288" w:lineRule="auto"/>
        <w:ind w:left="0" w:firstLine="0"/>
        <w:jc w:val="center"/>
        <w:rPr>
          <w:b/>
        </w:rPr>
      </w:pPr>
      <w:r>
        <w:rPr>
          <w:b/>
        </w:rPr>
        <w:t>Kapitali 3</w:t>
      </w:r>
    </w:p>
    <w:p w14:paraId="218F0EE2" w14:textId="27C8EA6D" w:rsidR="00430AD1" w:rsidRPr="00FF6178" w:rsidRDefault="00430AD1" w:rsidP="00A84F85">
      <w:pPr>
        <w:spacing w:after="0" w:line="288" w:lineRule="auto"/>
        <w:ind w:left="0" w:firstLine="0"/>
        <w:jc w:val="center"/>
        <w:rPr>
          <w:i/>
          <w:szCs w:val="24"/>
        </w:rPr>
      </w:pPr>
      <w:r>
        <w:rPr>
          <w:i/>
        </w:rPr>
        <w:t>Piffissanik killilersuineq</w:t>
      </w:r>
    </w:p>
    <w:p w14:paraId="2A77FE24" w14:textId="77777777" w:rsidR="00620054" w:rsidRPr="00FF6178" w:rsidRDefault="00620054" w:rsidP="00663CE5">
      <w:pPr>
        <w:spacing w:after="0" w:line="288" w:lineRule="auto"/>
        <w:ind w:left="0" w:firstLine="0"/>
        <w:jc w:val="center"/>
      </w:pPr>
    </w:p>
    <w:p w14:paraId="1D993427" w14:textId="3574B27C" w:rsidR="005757FD" w:rsidRPr="005757FD" w:rsidRDefault="00620054" w:rsidP="005757FD">
      <w:pPr>
        <w:spacing w:after="0" w:line="288" w:lineRule="auto"/>
        <w:ind w:left="0" w:firstLine="0"/>
      </w:pPr>
      <w:r>
        <w:t xml:space="preserve">  </w:t>
      </w:r>
      <w:r>
        <w:rPr>
          <w:b/>
        </w:rPr>
        <w:t>§ 8.</w:t>
      </w:r>
      <w:r>
        <w:t xml:space="preserve">  Aalisarnermut Piniarnermullu Naalakkersuisup ukiut tamaasa nipisannik annarlunniarnermut piffissaliisarpoq.  Piffissaq aalisarfiusoq aqutsiveqarfikkaartumik aalajangersarneqartarpoq kiisalu najukkani tunisassiorfiit aalisarnermullu peqatigiiffiit sinniisuutitaannik isumasiorneqareertarlutik. </w:t>
      </w:r>
      <w:r w:rsidR="005757FD" w:rsidRPr="005757FD">
        <w:t>Piffissaliussap qaangiutereernerani arnallunniarneq inerte</w:t>
      </w:r>
      <w:r w:rsidR="002A0993">
        <w:t>qqutaavoq.</w:t>
      </w:r>
    </w:p>
    <w:p w14:paraId="3901F26D" w14:textId="398CCA2D" w:rsidR="00620054" w:rsidRDefault="00620054" w:rsidP="00D5218D">
      <w:pPr>
        <w:spacing w:after="0" w:line="288" w:lineRule="auto"/>
        <w:ind w:left="0" w:firstLine="0"/>
      </w:pPr>
      <w:r>
        <w:rPr>
          <w:i/>
        </w:rPr>
        <w:t xml:space="preserve">Imm. </w:t>
      </w:r>
      <w:r w:rsidR="002A0993">
        <w:rPr>
          <w:i/>
        </w:rPr>
        <w:t>2</w:t>
      </w:r>
      <w:r>
        <w:rPr>
          <w:i/>
        </w:rPr>
        <w:t>.</w:t>
      </w:r>
      <w:r w:rsidR="00C8371B">
        <w:rPr>
          <w:i/>
        </w:rPr>
        <w:t xml:space="preserve"> </w:t>
      </w:r>
      <w:r>
        <w:t xml:space="preserve"> Imm. 1 naapertorlugu aalisarneq </w:t>
      </w:r>
      <w:r w:rsidR="00C8371B">
        <w:t>taamaallaat</w:t>
      </w:r>
      <w:r>
        <w:t xml:space="preserve"> apriilip aallaqqaataanit 16. juni ilanngullugu pisinnaavoq.</w:t>
      </w:r>
    </w:p>
    <w:p w14:paraId="01E7481C" w14:textId="2FB11DA5" w:rsidR="000E2BA1" w:rsidRDefault="001D2243" w:rsidP="00B86FEA">
      <w:pPr>
        <w:spacing w:after="0" w:line="288" w:lineRule="auto"/>
        <w:ind w:left="0" w:firstLine="0"/>
      </w:pPr>
      <w:r>
        <w:t xml:space="preserve">  </w:t>
      </w:r>
      <w:r>
        <w:rPr>
          <w:i/>
        </w:rPr>
        <w:t xml:space="preserve">Imm. </w:t>
      </w:r>
      <w:r w:rsidR="002A0993">
        <w:rPr>
          <w:i/>
        </w:rPr>
        <w:t>3</w:t>
      </w:r>
      <w:r>
        <w:rPr>
          <w:i/>
        </w:rPr>
        <w:t>.</w:t>
      </w:r>
      <w:r>
        <w:t xml:space="preserve">  Arnarlunnik nipisanniarneq imm. 1-imi 3-milu piffissaliunneqartuni kiisalu piffissami 31. januar 31. marts ilanngullugu ingerlanneqarsinnaavoq.</w:t>
      </w:r>
    </w:p>
    <w:p w14:paraId="0F0B81BA" w14:textId="179DB3FF" w:rsidR="002A0993" w:rsidRDefault="002A0993" w:rsidP="00B86FEA">
      <w:pPr>
        <w:spacing w:after="0" w:line="288" w:lineRule="auto"/>
        <w:ind w:left="0" w:firstLine="0"/>
      </w:pPr>
      <w:r w:rsidRPr="002A0993">
        <w:t xml:space="preserve">  </w:t>
      </w:r>
      <w:r w:rsidRPr="002A0993">
        <w:rPr>
          <w:i/>
        </w:rPr>
        <w:t xml:space="preserve">Imm. </w:t>
      </w:r>
      <w:r>
        <w:rPr>
          <w:i/>
        </w:rPr>
        <w:t>4</w:t>
      </w:r>
      <w:r w:rsidRPr="002A0993">
        <w:rPr>
          <w:i/>
        </w:rPr>
        <w:t xml:space="preserve">.  </w:t>
      </w:r>
      <w:r w:rsidR="00EE6902" w:rsidRPr="000F5EED">
        <w:rPr>
          <w:iCs/>
        </w:rPr>
        <w:t>Aalisarnermut Piniarnermullu Naalakkersuisup sioqqutsillutik nipisanniartussanut ataasiakkaanut immikkut akuersissummik tunniussisinnaavoq, taamaaliornissaq misissuinermut tunngassuteqarpat, nipisanniarnissamut tunngavissat misissuiffigineqarnissaat aallaaviuppat</w:t>
      </w:r>
      <w:r w:rsidR="00EE6902" w:rsidRPr="00EE6902">
        <w:rPr>
          <w:i/>
        </w:rPr>
        <w:t xml:space="preserve">. </w:t>
      </w:r>
    </w:p>
    <w:p w14:paraId="2AE4BF00" w14:textId="77777777" w:rsidR="005757FD" w:rsidRDefault="005757FD" w:rsidP="00B86FEA">
      <w:pPr>
        <w:spacing w:after="0" w:line="288" w:lineRule="auto"/>
        <w:ind w:left="0" w:firstLine="0"/>
      </w:pPr>
    </w:p>
    <w:p w14:paraId="7E025F17" w14:textId="77777777" w:rsidR="00076DE8" w:rsidRPr="00FF6178" w:rsidRDefault="00076DE8" w:rsidP="00D5218D">
      <w:pPr>
        <w:spacing w:after="0" w:line="288" w:lineRule="auto"/>
        <w:ind w:left="0" w:firstLine="0"/>
        <w:rPr>
          <w:szCs w:val="24"/>
        </w:rPr>
      </w:pPr>
    </w:p>
    <w:p w14:paraId="58CCB19D" w14:textId="3181E308" w:rsidR="00430AD1" w:rsidRPr="00FF6178" w:rsidRDefault="00F2562E" w:rsidP="00A84F85">
      <w:pPr>
        <w:spacing w:after="0" w:line="288" w:lineRule="auto"/>
        <w:ind w:left="0" w:firstLine="0"/>
        <w:jc w:val="center"/>
        <w:rPr>
          <w:b/>
          <w:bCs/>
          <w:iCs/>
          <w:szCs w:val="24"/>
        </w:rPr>
      </w:pPr>
      <w:r>
        <w:rPr>
          <w:b/>
        </w:rPr>
        <w:t>Kapitali 4</w:t>
      </w:r>
    </w:p>
    <w:p w14:paraId="18F1738D" w14:textId="587F9B53" w:rsidR="00A84F85" w:rsidRDefault="00F2562E" w:rsidP="00A84F85">
      <w:pPr>
        <w:spacing w:after="0" w:line="288" w:lineRule="auto"/>
        <w:ind w:left="0" w:firstLine="0"/>
        <w:jc w:val="center"/>
        <w:rPr>
          <w:i/>
          <w:szCs w:val="24"/>
        </w:rPr>
      </w:pPr>
      <w:r>
        <w:rPr>
          <w:i/>
        </w:rPr>
        <w:t>Atortunik killilersuineq</w:t>
      </w:r>
    </w:p>
    <w:p w14:paraId="53169B78" w14:textId="77777777" w:rsidR="000D6196" w:rsidRPr="00FF6178" w:rsidRDefault="000D6196" w:rsidP="00A84F85">
      <w:pPr>
        <w:spacing w:after="0" w:line="288" w:lineRule="auto"/>
        <w:ind w:left="0" w:firstLine="0"/>
        <w:jc w:val="center"/>
        <w:rPr>
          <w:i/>
          <w:szCs w:val="24"/>
        </w:rPr>
      </w:pPr>
    </w:p>
    <w:p w14:paraId="7EFCB142" w14:textId="4E4E3205" w:rsidR="00385343" w:rsidRPr="00385343" w:rsidRDefault="00385343" w:rsidP="00C87E91">
      <w:pPr>
        <w:jc w:val="center"/>
        <w:rPr>
          <w:i/>
          <w:iCs/>
        </w:rPr>
      </w:pPr>
      <w:r>
        <w:rPr>
          <w:i/>
        </w:rPr>
        <w:t>Aalajangersakkat nalinginnaasut</w:t>
      </w:r>
    </w:p>
    <w:p w14:paraId="2DB978E1" w14:textId="77777777" w:rsidR="00385343" w:rsidRPr="00621F80" w:rsidRDefault="00385343" w:rsidP="00C87E91">
      <w:pPr>
        <w:jc w:val="center"/>
      </w:pPr>
    </w:p>
    <w:p w14:paraId="491B28D3" w14:textId="5F81F4AF" w:rsidR="00385343" w:rsidRDefault="00E3737A" w:rsidP="00E3737A">
      <w:r>
        <w:rPr>
          <w:b/>
        </w:rPr>
        <w:t xml:space="preserve">  § 9.</w:t>
      </w:r>
      <w:r>
        <w:t xml:space="preserve">  Aalisaatit uninngaannartut sila apeqqutaatillugu akulikitsumik napitaajarneqartassapput pisat ajoqusertinniarnagit. </w:t>
      </w:r>
    </w:p>
    <w:p w14:paraId="28ED84BD" w14:textId="37819595" w:rsidR="00E3737A" w:rsidRPr="00E3737A" w:rsidRDefault="00C8371B" w:rsidP="00621F80">
      <w:r>
        <w:t xml:space="preserve"> </w:t>
      </w:r>
      <w:r w:rsidR="00E3737A">
        <w:rPr>
          <w:i/>
        </w:rPr>
        <w:t>Imm. 2.</w:t>
      </w:r>
      <w:r>
        <w:t xml:space="preserve"> </w:t>
      </w:r>
      <w:r w:rsidR="00E3737A">
        <w:t xml:space="preserve">Aalisaatit uninngaannartut ima </w:t>
      </w:r>
      <w:r>
        <w:t>ninginneqassapput</w:t>
      </w:r>
      <w:r w:rsidR="00E3737A">
        <w:t xml:space="preserve">, kangillersimanernut, kangerliumarninut, ikerasannut kuuilli sioraannut il.il. assersuissanatik, kiisalu aalisaatit allunaasalluunniit imaluunniit atortulersuutit allat, aalisaatinut atasut, isumannaatsumik sumiissusersiorluni avaqqunnissaannut pisinnaassalluni. </w:t>
      </w:r>
    </w:p>
    <w:p w14:paraId="52D3BE8D" w14:textId="77777777" w:rsidR="00E3737A" w:rsidRPr="00621F80" w:rsidRDefault="00E3737A" w:rsidP="00C87E91">
      <w:pPr>
        <w:jc w:val="center"/>
      </w:pPr>
    </w:p>
    <w:p w14:paraId="36F40DDB" w14:textId="46DA8B34" w:rsidR="00B6390B" w:rsidRPr="00FF6178" w:rsidRDefault="00B6390B" w:rsidP="00C87E91">
      <w:pPr>
        <w:jc w:val="center"/>
        <w:rPr>
          <w:i/>
          <w:iCs/>
        </w:rPr>
      </w:pPr>
      <w:r>
        <w:rPr>
          <w:i/>
        </w:rPr>
        <w:t>Imartat uumasoqassutsimikkut navianartorsiorsinnaasut</w:t>
      </w:r>
    </w:p>
    <w:p w14:paraId="47B9D552" w14:textId="77777777" w:rsidR="00B6390B" w:rsidRPr="00FF6178" w:rsidRDefault="00B6390B" w:rsidP="00B6390B">
      <w:pPr>
        <w:rPr>
          <w:i/>
          <w:iCs/>
        </w:rPr>
      </w:pPr>
    </w:p>
    <w:p w14:paraId="25D4C6C6" w14:textId="0DA97E63" w:rsidR="00CE5531" w:rsidRDefault="00D413B3" w:rsidP="00B6390B">
      <w:pPr>
        <w:rPr>
          <w:rStyle w:val="Fremhv"/>
          <w:i w:val="0"/>
          <w:iCs w:val="0"/>
        </w:rPr>
      </w:pPr>
      <w:r>
        <w:t xml:space="preserve">  </w:t>
      </w:r>
      <w:r>
        <w:rPr>
          <w:b/>
        </w:rPr>
        <w:t>§ 10.</w:t>
      </w:r>
      <w:r>
        <w:t xml:space="preserve">  </w:t>
      </w:r>
      <w:r>
        <w:rPr>
          <w:rStyle w:val="Fremhv"/>
          <w:i w:val="0"/>
        </w:rPr>
        <w:t>Koralinik aamma pupinnik uumasunik pisaqartarsimanermik paasisat tunngavigalugit Aalisarnermut Piniarnermullu Naalakkersuisup nalilissavaa sumiiffik aalajangersimasoq imaani uumasoqatigiinnik mianernartunik uumaffiusutut isigineqassanersoq.</w:t>
      </w:r>
      <w:r>
        <w:t xml:space="preserve"> </w:t>
      </w:r>
      <w:r>
        <w:rPr>
          <w:rStyle w:val="Fremhv"/>
          <w:i w:val="0"/>
        </w:rPr>
        <w:t xml:space="preserve"> Naalakkersuisut aalajangiussinnaavaat sumiiffiit imaani uumasoqatigiinnik mianernartunik uumaffiusutut isigineqartut immap naqqatigut kilisaffigineqarnissaannut imaluunniit immap naqqanut attuuttartunik allanik atortoqarluni aalisarfigineqarnissaannut matussallugit. </w:t>
      </w:r>
    </w:p>
    <w:p w14:paraId="1F50E741" w14:textId="594F7DD6" w:rsidR="00B6390B" w:rsidRDefault="00B6390B" w:rsidP="00B6390B">
      <w:pPr>
        <w:rPr>
          <w:rStyle w:val="Fremhv"/>
          <w:i w:val="0"/>
          <w:iCs w:val="0"/>
        </w:rPr>
      </w:pPr>
      <w:r>
        <w:rPr>
          <w:rStyle w:val="Fremhv"/>
          <w:i w:val="0"/>
        </w:rPr>
        <w:lastRenderedPageBreak/>
        <w:t xml:space="preserve">  </w:t>
      </w:r>
      <w:r>
        <w:rPr>
          <w:rStyle w:val="Fremhv"/>
        </w:rPr>
        <w:t>Imm. 2.</w:t>
      </w:r>
      <w:r>
        <w:rPr>
          <w:rStyle w:val="Fremhv"/>
          <w:i w:val="0"/>
        </w:rPr>
        <w:t xml:space="preserve"> Tamanna pillugu tusagassiuutitigut, sumiiffimmi umiarsuarnut mailikkut aamma kalaallit angallataannut angallatit pineqartut aalisariutaatileqatigiiffii aqqutigalugit mailikkut nalunaarutigineqartassapput. Angallatinut nunani EU-mi ilaasortaasuni nalunaarsorneqarsimasunut nalunaarut EU-kommissionimut, kalaallillu angallatiginngisaannut allanut nunat ataasiakkaat aalisarnermik oqartussaasuinut nassiunneqassaaq.</w:t>
      </w:r>
    </w:p>
    <w:p w14:paraId="64D787C9" w14:textId="77777777" w:rsidR="00C85ED3" w:rsidRDefault="00C85ED3" w:rsidP="00B6390B">
      <w:pPr>
        <w:rPr>
          <w:rStyle w:val="Fremhv"/>
          <w:i w:val="0"/>
          <w:iCs w:val="0"/>
        </w:rPr>
      </w:pPr>
    </w:p>
    <w:p w14:paraId="5FEDFB8C" w14:textId="0F70633E" w:rsidR="00C85ED3" w:rsidRDefault="00C8371B" w:rsidP="00B6390B">
      <w:pPr>
        <w:rPr>
          <w:rStyle w:val="Fremhv"/>
          <w:i w:val="0"/>
          <w:iCs w:val="0"/>
        </w:rPr>
      </w:pPr>
      <w:r>
        <w:rPr>
          <w:rStyle w:val="Fremhv"/>
          <w:i w:val="0"/>
        </w:rPr>
        <w:t xml:space="preserve"> </w:t>
      </w:r>
      <w:r w:rsidR="00C85ED3">
        <w:rPr>
          <w:rStyle w:val="Fremhv"/>
          <w:b/>
          <w:i w:val="0"/>
        </w:rPr>
        <w:t>§ 11.</w:t>
      </w:r>
      <w:r>
        <w:rPr>
          <w:rStyle w:val="Fremhv"/>
          <w:b/>
          <w:i w:val="0"/>
        </w:rPr>
        <w:t xml:space="preserve"> </w:t>
      </w:r>
      <w:r w:rsidR="00C85ED3">
        <w:rPr>
          <w:rStyle w:val="Fremhv"/>
          <w:i w:val="0"/>
        </w:rPr>
        <w:t xml:space="preserve"> </w:t>
      </w:r>
      <w:r>
        <w:rPr>
          <w:rStyle w:val="Fremhv"/>
          <w:i w:val="0"/>
        </w:rPr>
        <w:t>Aalisarnermut</w:t>
      </w:r>
      <w:r w:rsidR="00C85ED3">
        <w:rPr>
          <w:rStyle w:val="Fremhv"/>
          <w:i w:val="0"/>
        </w:rPr>
        <w:t xml:space="preserve"> atortut immap naqqanut tuttartut atorlugit aalisarneq sumiiffinni makkunani inerteqqutaavoq:</w:t>
      </w:r>
    </w:p>
    <w:p w14:paraId="26A1D250" w14:textId="5C2E5748" w:rsidR="00C85ED3" w:rsidRDefault="00C85ED3" w:rsidP="00C85ED3">
      <w:pPr>
        <w:pStyle w:val="Listeafsnit"/>
        <w:numPr>
          <w:ilvl w:val="0"/>
          <w:numId w:val="13"/>
        </w:numPr>
      </w:pPr>
      <w:r>
        <w:rPr>
          <w:rStyle w:val="Fremhv"/>
          <w:i w:val="0"/>
        </w:rPr>
        <w:t xml:space="preserve"> Kalaallit Nunaata kitaata </w:t>
      </w:r>
      <w:r>
        <w:t>kujataani avannarpasissuseq 64° 10' aamma avannarpasissuseq 65°15' aamma sinerissamit tunngaviusumik killeqarfimmit 3 sømilimik avasinner</w:t>
      </w:r>
      <w:r w:rsidR="00DB0F5B">
        <w:t>u</w:t>
      </w:r>
      <w:r>
        <w:t>sup akornanni.</w:t>
      </w:r>
    </w:p>
    <w:p w14:paraId="35922CCC" w14:textId="66D7BDCD" w:rsidR="00AD00A1" w:rsidRPr="00C85ED3" w:rsidRDefault="008A3B70" w:rsidP="00C85ED3">
      <w:pPr>
        <w:pStyle w:val="Listeafsnit"/>
        <w:numPr>
          <w:ilvl w:val="0"/>
          <w:numId w:val="13"/>
        </w:numPr>
      </w:pPr>
      <w:r w:rsidRPr="008A3B70">
        <w:t>Kalaallit Nunaata Kitaani sumiiffinni tunngaviusumik killeqarfiup tungaanut sumiissutsinut 62 º13,8’N aamma 50 º29,0V aamma 65 º44’N aamma 50 º38,7V-mut killeqartuni.</w:t>
      </w:r>
    </w:p>
    <w:p w14:paraId="42EDE39C" w14:textId="659BF8DB" w:rsidR="00C85ED3" w:rsidRPr="00AD0F2E" w:rsidRDefault="00C85ED3" w:rsidP="00C85ED3">
      <w:pPr>
        <w:pStyle w:val="Listeafsnit"/>
        <w:numPr>
          <w:ilvl w:val="0"/>
          <w:numId w:val="13"/>
        </w:numPr>
      </w:pPr>
      <w:r>
        <w:rPr>
          <w:rStyle w:val="Fremhv"/>
          <w:i w:val="0"/>
        </w:rPr>
        <w:t>Kalaallit Nunaata Kitaani immikkoortumi naleqqersorfinni avannarpasissuseq 60</w:t>
      </w:r>
      <w:r>
        <w:t xml:space="preserve"> º22,9’ aamma kippasissuseq 48 º25,5’, avannarpasissuseq 60 º22,1’ aamma kippasissuseq 48 º24,9’, avannarpasissuseq 60 º21,3’ aamma kippasissuseq 48 º25,9’ kiisalu avannarpasissuseq 60 º22,1 aamma kippasissuseq 48 º29,6-mi killeqartumi.</w:t>
      </w:r>
    </w:p>
    <w:p w14:paraId="6F3ED9F5" w14:textId="5EF06391" w:rsidR="006D69E1" w:rsidRPr="006D69E1" w:rsidRDefault="00AD0F2E" w:rsidP="00C85ED3">
      <w:pPr>
        <w:pStyle w:val="Listeafsnit"/>
        <w:numPr>
          <w:ilvl w:val="0"/>
          <w:numId w:val="13"/>
        </w:numPr>
      </w:pPr>
      <w:r>
        <w:t xml:space="preserve">Kalaallit Nunaata Kitaani ilanngussami 4-mi immikkoortut aappaluttumik ilisarnaatillit. </w:t>
      </w:r>
    </w:p>
    <w:p w14:paraId="37778BA4" w14:textId="3B533735" w:rsidR="00712335" w:rsidRDefault="004C0AB4" w:rsidP="00F90784">
      <w:pPr>
        <w:rPr>
          <w:iCs/>
          <w:szCs w:val="24"/>
        </w:rPr>
      </w:pPr>
      <w:r>
        <w:rPr>
          <w:i/>
        </w:rPr>
        <w:t xml:space="preserve"> </w:t>
      </w:r>
      <w:r w:rsidR="00F90784">
        <w:rPr>
          <w:i/>
        </w:rPr>
        <w:t>Imm. 2.</w:t>
      </w:r>
      <w:r w:rsidR="00F90784">
        <w:t xml:space="preserve"> Kalittakkanik ningittakkanillu immap naqqanut attuuttartunik </w:t>
      </w:r>
      <w:r>
        <w:t>Kitaani</w:t>
      </w:r>
      <w:r w:rsidR="00F90784">
        <w:t xml:space="preserve"> Toqqusap ikkannerata kitaatungaani ilanngussaq 5 malillugu aalisarneq inerteqqutaavoq. </w:t>
      </w:r>
    </w:p>
    <w:p w14:paraId="44686C4F" w14:textId="77777777" w:rsidR="007E5DDA" w:rsidRDefault="007E5DDA" w:rsidP="00F90784">
      <w:pPr>
        <w:rPr>
          <w:rStyle w:val="Fremhv"/>
          <w:i w:val="0"/>
          <w:iCs w:val="0"/>
        </w:rPr>
      </w:pPr>
    </w:p>
    <w:p w14:paraId="0387C187" w14:textId="6E244A42" w:rsidR="00A52E56" w:rsidRDefault="00712335" w:rsidP="00A52E56">
      <w:pPr>
        <w:jc w:val="center"/>
        <w:rPr>
          <w:rStyle w:val="Fremhv"/>
        </w:rPr>
      </w:pPr>
      <w:r>
        <w:rPr>
          <w:rStyle w:val="Fremhv"/>
        </w:rPr>
        <w:t xml:space="preserve">  Nigartat angissusaat </w:t>
      </w:r>
    </w:p>
    <w:p w14:paraId="07F468BD" w14:textId="77777777" w:rsidR="001F1ABD" w:rsidRDefault="001F1ABD" w:rsidP="00A52E56">
      <w:pPr>
        <w:jc w:val="center"/>
        <w:rPr>
          <w:rStyle w:val="Fremhv"/>
        </w:rPr>
      </w:pPr>
    </w:p>
    <w:p w14:paraId="712C20F5" w14:textId="77777777" w:rsidR="0087782F" w:rsidRPr="0087782F" w:rsidRDefault="001F1ABD" w:rsidP="0087782F">
      <w:pPr>
        <w:rPr>
          <w:bCs/>
          <w:iCs/>
        </w:rPr>
      </w:pPr>
      <w:r w:rsidRPr="00B813CB">
        <w:rPr>
          <w:rStyle w:val="Fremhv"/>
          <w:b/>
          <w:bCs/>
          <w:i w:val="0"/>
          <w:iCs w:val="0"/>
        </w:rPr>
        <w:t xml:space="preserve">   § 12.</w:t>
      </w:r>
      <w:r w:rsidRPr="00B813CB">
        <w:rPr>
          <w:rStyle w:val="Fremhv"/>
          <w:i w:val="0"/>
          <w:iCs w:val="0"/>
        </w:rPr>
        <w:t xml:space="preserve">   </w:t>
      </w:r>
      <w:r w:rsidR="0087782F" w:rsidRPr="0087782F">
        <w:rPr>
          <w:bCs/>
          <w:iCs/>
        </w:rPr>
        <w:t>Taamaallaat nigartat sisamanik takeqatigiinnik sanerallit atortunik assigiinnik sanaat, katillugit sisamanik katinneqartut atorneqarsinnaapput. Tamannali ammassanniarnermi atuutinngilaq, tassani nigartat atortunik assigiinnik sanaat arfinilinnik takeqatigiinnik sanerallit atorneqarsinnaallutik.</w:t>
      </w:r>
    </w:p>
    <w:p w14:paraId="16129C0D" w14:textId="77777777" w:rsidR="000B4BDB" w:rsidRPr="00A94E7F" w:rsidRDefault="000B4BDB" w:rsidP="00B6390B">
      <w:pPr>
        <w:rPr>
          <w:i/>
          <w:iCs/>
        </w:rPr>
      </w:pPr>
    </w:p>
    <w:p w14:paraId="24AFA9F7" w14:textId="0279B71D" w:rsidR="000D6196" w:rsidRDefault="00B30BC9" w:rsidP="00B30BC9">
      <w:pPr>
        <w:spacing w:after="0" w:line="288" w:lineRule="auto"/>
        <w:rPr>
          <w:color w:val="222222"/>
        </w:rPr>
      </w:pPr>
      <w:bookmarkStart w:id="3" w:name="_Hlk182415952"/>
      <w:r>
        <w:rPr>
          <w:b/>
        </w:rPr>
        <w:t xml:space="preserve">  </w:t>
      </w:r>
      <w:r>
        <w:t xml:space="preserve"> </w:t>
      </w:r>
      <w:r>
        <w:rPr>
          <w:b/>
        </w:rPr>
        <w:t>§ 1</w:t>
      </w:r>
      <w:r w:rsidR="001F1ABD">
        <w:rPr>
          <w:b/>
        </w:rPr>
        <w:t>3</w:t>
      </w:r>
      <w:r>
        <w:rPr>
          <w:b/>
        </w:rPr>
        <w:t xml:space="preserve">.  </w:t>
      </w:r>
      <w:r>
        <w:rPr>
          <w:color w:val="222222"/>
        </w:rPr>
        <w:t xml:space="preserve"> Aalisakkanik imm. 2-miit 13-mut taaneqanngitsunik aalisarnermi nigartaqqortussutsimut 140 mm-it minnerpaaffissatut atuupput.</w:t>
      </w:r>
      <w:r>
        <w:t xml:space="preserve"> </w:t>
      </w:r>
    </w:p>
    <w:bookmarkEnd w:id="3"/>
    <w:p w14:paraId="583D5B9B" w14:textId="77777777" w:rsidR="000D6196" w:rsidRDefault="000D6196" w:rsidP="000D6196">
      <w:pPr>
        <w:spacing w:after="0" w:line="288" w:lineRule="auto"/>
        <w:rPr>
          <w:color w:val="222222"/>
        </w:rPr>
      </w:pPr>
      <w:r>
        <w:rPr>
          <w:b/>
        </w:rPr>
        <w:t xml:space="preserve">  </w:t>
      </w:r>
      <w:r>
        <w:rPr>
          <w:i/>
        </w:rPr>
        <w:t>Imm. 2</w:t>
      </w:r>
      <w:r>
        <w:rPr>
          <w:color w:val="222222"/>
        </w:rPr>
        <w:t>.  Raajarniarnermi qaluni nigartaqqortussutsimut 40 mm-it minnerpaaffissatut atuupput.</w:t>
      </w:r>
    </w:p>
    <w:p w14:paraId="25FE97C7" w14:textId="77777777" w:rsidR="000D6196" w:rsidRDefault="000D6196" w:rsidP="000D6196">
      <w:pPr>
        <w:spacing w:after="0" w:line="288" w:lineRule="auto"/>
        <w:rPr>
          <w:color w:val="222222"/>
        </w:rPr>
      </w:pPr>
      <w:r>
        <w:rPr>
          <w:i/>
        </w:rPr>
        <w:t xml:space="preserve">  Imm</w:t>
      </w:r>
      <w:r>
        <w:rPr>
          <w:color w:val="222222"/>
        </w:rPr>
        <w:t>. 3.  Eqalukkanik, putooruttunik, ammassannik qaleruaqanngitsunillu aalisarnermi qassutini nigartaqqortussutsimut 16 mm-it minnerpaaffissatut atuupput.</w:t>
      </w:r>
    </w:p>
    <w:p w14:paraId="6F3E7AA0" w14:textId="77777777" w:rsidR="000D6196" w:rsidRDefault="000D6196" w:rsidP="000D6196">
      <w:pPr>
        <w:spacing w:after="0" w:line="288" w:lineRule="auto"/>
        <w:rPr>
          <w:color w:val="222222"/>
        </w:rPr>
      </w:pPr>
      <w:r>
        <w:rPr>
          <w:i/>
        </w:rPr>
        <w:t xml:space="preserve">  Imm. 4.  </w:t>
      </w:r>
      <w:r>
        <w:rPr>
          <w:color w:val="222222"/>
        </w:rPr>
        <w:t xml:space="preserve">  Ammassassuarnik avaleraasartuunillu aalisarnermi qassutini nigartaqqortussutsimut 32 mm-it minnerpaaffissatut atuupput.</w:t>
      </w:r>
    </w:p>
    <w:p w14:paraId="415253D0" w14:textId="2F0AD780" w:rsidR="000D6196" w:rsidRDefault="000D6196" w:rsidP="000D6196">
      <w:pPr>
        <w:spacing w:after="0" w:line="288" w:lineRule="auto"/>
        <w:rPr>
          <w:color w:val="222222"/>
        </w:rPr>
      </w:pPr>
      <w:r>
        <w:rPr>
          <w:i/>
        </w:rPr>
        <w:t xml:space="preserve">  Imm.</w:t>
      </w:r>
      <w:r>
        <w:rPr>
          <w:color w:val="222222"/>
        </w:rPr>
        <w:t xml:space="preserve"> </w:t>
      </w:r>
      <w:r>
        <w:rPr>
          <w:i/>
          <w:color w:val="222222"/>
        </w:rPr>
        <w:t>5.</w:t>
      </w:r>
      <w:r w:rsidR="0085358A">
        <w:rPr>
          <w:color w:val="222222"/>
        </w:rPr>
        <w:t xml:space="preserve">  </w:t>
      </w:r>
      <w:r>
        <w:rPr>
          <w:color w:val="222222"/>
        </w:rPr>
        <w:t>Saarullernanik aalisarnermi qassutini nigartaqqortussutsimut 35 mm-it minnerpaaffissatut atuupput.</w:t>
      </w:r>
    </w:p>
    <w:p w14:paraId="36327491" w14:textId="77777777" w:rsidR="000D6196" w:rsidRDefault="000D6196" w:rsidP="000D6196">
      <w:pPr>
        <w:spacing w:after="0" w:line="288" w:lineRule="auto"/>
        <w:rPr>
          <w:color w:val="222222"/>
        </w:rPr>
      </w:pPr>
      <w:r>
        <w:rPr>
          <w:i/>
        </w:rPr>
        <w:t xml:space="preserve">  Imm.</w:t>
      </w:r>
      <w:r>
        <w:rPr>
          <w:color w:val="222222"/>
        </w:rPr>
        <w:t xml:space="preserve"> </w:t>
      </w:r>
      <w:r>
        <w:rPr>
          <w:i/>
          <w:color w:val="222222"/>
        </w:rPr>
        <w:t>6.</w:t>
      </w:r>
      <w:r>
        <w:rPr>
          <w:color w:val="222222"/>
        </w:rPr>
        <w:t xml:space="preserve"> Saattuarniarnermi pullatit taamaallaat atorneqartassapput. Pullatini affarmik nigartanut nigartat minnerpaaffissaat tassaavoq 70 mm.</w:t>
      </w:r>
    </w:p>
    <w:p w14:paraId="0723E265" w14:textId="44FC4E3F" w:rsidR="000D6196" w:rsidRDefault="000D6196" w:rsidP="000D6196">
      <w:pPr>
        <w:spacing w:after="0" w:line="288" w:lineRule="auto"/>
        <w:rPr>
          <w:color w:val="222222"/>
        </w:rPr>
      </w:pPr>
      <w:r>
        <w:rPr>
          <w:i/>
        </w:rPr>
        <w:lastRenderedPageBreak/>
        <w:t xml:space="preserve">  Imm.</w:t>
      </w:r>
      <w:r w:rsidR="0085358A">
        <w:rPr>
          <w:color w:val="222222"/>
        </w:rPr>
        <w:t xml:space="preserve"> </w:t>
      </w:r>
      <w:r>
        <w:rPr>
          <w:i/>
          <w:color w:val="222222"/>
        </w:rPr>
        <w:t>7.</w:t>
      </w:r>
      <w:r>
        <w:rPr>
          <w:color w:val="222222"/>
        </w:rPr>
        <w:t xml:space="preserve">  Qassusersorluni arnarlunniarnermi qassutini nigartaqqortussutsimut 260 mm-it minnerpaaffissatut atuupput.</w:t>
      </w:r>
    </w:p>
    <w:p w14:paraId="25380C00" w14:textId="093CE6CB" w:rsidR="000D6196" w:rsidRDefault="000D6196" w:rsidP="000D6196">
      <w:pPr>
        <w:spacing w:after="0" w:line="288" w:lineRule="auto"/>
        <w:rPr>
          <w:color w:val="222222"/>
        </w:rPr>
      </w:pPr>
      <w:r>
        <w:rPr>
          <w:i/>
        </w:rPr>
        <w:t xml:space="preserve">  Imm.</w:t>
      </w:r>
      <w:r>
        <w:rPr>
          <w:color w:val="222222"/>
        </w:rPr>
        <w:t xml:space="preserve"> </w:t>
      </w:r>
      <w:r>
        <w:rPr>
          <w:i/>
          <w:color w:val="222222"/>
        </w:rPr>
        <w:t>8</w:t>
      </w:r>
      <w:r>
        <w:rPr>
          <w:color w:val="222222"/>
        </w:rPr>
        <w:t xml:space="preserve">.  Qalorsuarnik ikerinnarsiutinik suluppaagarniarnermi qaluni nigartaqqortussutsimut 100 mm-it minnerpaaffissatut atuupput. </w:t>
      </w:r>
    </w:p>
    <w:p w14:paraId="643EB4F1" w14:textId="63B00C90" w:rsidR="000D6196" w:rsidRDefault="000D6196" w:rsidP="000D6196">
      <w:pPr>
        <w:spacing w:after="0" w:line="288" w:lineRule="auto"/>
        <w:rPr>
          <w:color w:val="222222"/>
        </w:rPr>
      </w:pPr>
      <w:r>
        <w:rPr>
          <w:i/>
        </w:rPr>
        <w:t xml:space="preserve">  Imm.</w:t>
      </w:r>
      <w:r>
        <w:rPr>
          <w:color w:val="222222"/>
        </w:rPr>
        <w:t xml:space="preserve"> </w:t>
      </w:r>
      <w:r>
        <w:rPr>
          <w:i/>
          <w:color w:val="222222"/>
        </w:rPr>
        <w:t>9</w:t>
      </w:r>
      <w:r>
        <w:rPr>
          <w:color w:val="222222"/>
        </w:rPr>
        <w:t>.  Qassusersorluni eqalunniarnermi qassutini nigartaqqortussutsimut 100 mm-it minnerpaaffissatut atuupput.</w:t>
      </w:r>
    </w:p>
    <w:p w14:paraId="5A9430F0" w14:textId="26E20C62" w:rsidR="000D6196" w:rsidRDefault="000D6196" w:rsidP="000D6196">
      <w:pPr>
        <w:spacing w:after="0" w:line="288" w:lineRule="auto"/>
        <w:rPr>
          <w:color w:val="222222"/>
        </w:rPr>
      </w:pPr>
      <w:r>
        <w:rPr>
          <w:i/>
        </w:rPr>
        <w:t xml:space="preserve">  Imm.</w:t>
      </w:r>
      <w:r>
        <w:rPr>
          <w:i/>
          <w:color w:val="222222"/>
        </w:rPr>
        <w:t xml:space="preserve"> 10</w:t>
      </w:r>
      <w:r>
        <w:rPr>
          <w:color w:val="222222"/>
        </w:rPr>
        <w:t>.Qassusersorluni qaleralinniarnermi qassutini nigartaqqortussutsimut 190 mm-it minnerpaaffissatut atuupput.</w:t>
      </w:r>
    </w:p>
    <w:p w14:paraId="284331E4" w14:textId="6F7FFCBE" w:rsidR="000D6196" w:rsidRDefault="000D6196" w:rsidP="000D6196">
      <w:pPr>
        <w:spacing w:after="0" w:line="288" w:lineRule="auto"/>
        <w:rPr>
          <w:color w:val="222222"/>
        </w:rPr>
      </w:pPr>
      <w:r>
        <w:rPr>
          <w:i/>
        </w:rPr>
        <w:t>Imm.</w:t>
      </w:r>
      <w:r>
        <w:rPr>
          <w:i/>
          <w:color w:val="222222"/>
        </w:rPr>
        <w:t xml:space="preserve"> 11</w:t>
      </w:r>
      <w:r>
        <w:rPr>
          <w:color w:val="222222"/>
        </w:rPr>
        <w:t>.  Qassusersorluni saarullinniarnermi qassutini nigartaqqortussutsimut 160 mm-it minnerpaaffissatut atuupput.</w:t>
      </w:r>
    </w:p>
    <w:p w14:paraId="0395699B" w14:textId="3067B499" w:rsidR="000D6196" w:rsidRDefault="000D6196" w:rsidP="000D6196">
      <w:pPr>
        <w:spacing w:after="0" w:line="288" w:lineRule="auto"/>
        <w:rPr>
          <w:color w:val="222222"/>
        </w:rPr>
      </w:pPr>
      <w:r>
        <w:rPr>
          <w:i/>
        </w:rPr>
        <w:t>Imm.</w:t>
      </w:r>
      <w:r>
        <w:rPr>
          <w:i/>
          <w:color w:val="222222"/>
        </w:rPr>
        <w:t xml:space="preserve"> 12</w:t>
      </w:r>
      <w:r>
        <w:rPr>
          <w:color w:val="222222"/>
        </w:rPr>
        <w:t>.  Qalorsuarsuit atorlugit qaleralinniarnermi qalorsuit taliisa ataatungai 100 mm-inik nigartaqqortussuseqassapput. Qalorsuit sinneri 140 mm-inik nigartaqqortussuseqassapput.</w:t>
      </w:r>
    </w:p>
    <w:p w14:paraId="611A887B" w14:textId="2494A2A2" w:rsidR="00B30BC9" w:rsidRPr="000D6196" w:rsidRDefault="000D6196" w:rsidP="000D6196">
      <w:pPr>
        <w:spacing w:after="0" w:line="288" w:lineRule="auto"/>
        <w:rPr>
          <w:color w:val="222222"/>
        </w:rPr>
      </w:pPr>
      <w:r>
        <w:rPr>
          <w:i/>
        </w:rPr>
        <w:t>Imm.</w:t>
      </w:r>
      <w:r>
        <w:rPr>
          <w:i/>
          <w:color w:val="222222"/>
        </w:rPr>
        <w:t xml:space="preserve"> 13</w:t>
      </w:r>
      <w:r>
        <w:rPr>
          <w:color w:val="222222"/>
        </w:rPr>
        <w:t xml:space="preserve">.  </w:t>
      </w:r>
      <w:r>
        <w:t>Uiluinnik aalisarnermi/katersinermi nigartat atorneqartut piniutit aqajarui minnerpaamik qeqqaniit tukimut 80 mm.-erinik takissuseqassapput.</w:t>
      </w:r>
      <w:r>
        <w:rPr>
          <w:color w:val="222222"/>
          <w:shd w:val="clear" w:color="auto" w:fill="F3F4F6"/>
        </w:rPr>
        <w:t xml:space="preserve"> </w:t>
      </w:r>
    </w:p>
    <w:p w14:paraId="515BBDF0" w14:textId="1A2C648E" w:rsidR="00FA65A8" w:rsidRPr="000D6196" w:rsidRDefault="00FA65A8" w:rsidP="000D6196">
      <w:pPr>
        <w:shd w:val="clear" w:color="auto" w:fill="FFFFFF" w:themeFill="background1"/>
        <w:spacing w:after="0" w:line="288" w:lineRule="auto"/>
        <w:rPr>
          <w:color w:val="222222"/>
          <w:shd w:val="clear" w:color="auto" w:fill="F3F4F6"/>
        </w:rPr>
      </w:pPr>
      <w:r>
        <w:rPr>
          <w:b/>
        </w:rPr>
        <w:t xml:space="preserve">  </w:t>
      </w:r>
      <w:r>
        <w:rPr>
          <w:i/>
        </w:rPr>
        <w:t xml:space="preserve">Imm. 14. </w:t>
      </w:r>
      <w:r>
        <w:rPr>
          <w:b/>
        </w:rPr>
        <w:t xml:space="preserve"> </w:t>
      </w:r>
      <w:r>
        <w:rPr>
          <w:color w:val="222222"/>
          <w:shd w:val="clear" w:color="auto" w:fill="FFFFFF" w:themeFill="background1"/>
        </w:rPr>
        <w:t>Atortut imm. 2-miit 13-imut naapertorlugit atorneqartunit nigartakinnerusut angallammiitinneqassanngillat, qajannaarlugit aalajangerneqarsimanngikkunik imatullu ittujaarneqarsimanngikkunik, ajornanngitsumik tigullugit imaaliinnarlugit atorneqarsinnaassanatik.</w:t>
      </w:r>
    </w:p>
    <w:p w14:paraId="77555327" w14:textId="26818BFC" w:rsidR="000168EF" w:rsidRPr="000D6196" w:rsidRDefault="000168EF" w:rsidP="000D6196">
      <w:pPr>
        <w:shd w:val="clear" w:color="auto" w:fill="FFFFFF" w:themeFill="background1"/>
        <w:spacing w:after="0" w:line="288" w:lineRule="auto"/>
        <w:rPr>
          <w:bCs/>
          <w:iCs/>
          <w:szCs w:val="24"/>
        </w:rPr>
      </w:pPr>
      <w:r>
        <w:rPr>
          <w:b/>
        </w:rPr>
        <w:t xml:space="preserve">  </w:t>
      </w:r>
      <w:r>
        <w:rPr>
          <w:i/>
        </w:rPr>
        <w:t xml:space="preserve">Imm. 15.  </w:t>
      </w:r>
      <w:r>
        <w:rPr>
          <w:color w:val="222222"/>
          <w:shd w:val="clear" w:color="auto" w:fill="FFFFFF" w:themeFill="background1"/>
        </w:rPr>
        <w:t>Pullatini nigartat aalisakkanut taakkununnga aalisarnernut atortut allat assigalugit minnerpaaffilinnik nigartaqassapput nigartanut affarnut uuttorlugit.</w:t>
      </w:r>
      <w:r>
        <w:rPr>
          <w:color w:val="222222"/>
          <w:shd w:val="clear" w:color="auto" w:fill="F3F4F6"/>
        </w:rPr>
        <w:t xml:space="preserve"> </w:t>
      </w:r>
    </w:p>
    <w:p w14:paraId="39E057AF" w14:textId="1393EC82" w:rsidR="00B26387" w:rsidRPr="000D6196" w:rsidRDefault="00B26387" w:rsidP="000D6196">
      <w:pPr>
        <w:shd w:val="clear" w:color="auto" w:fill="FFFFFF" w:themeFill="background1"/>
        <w:spacing w:after="0" w:line="288" w:lineRule="auto"/>
        <w:rPr>
          <w:bCs/>
          <w:iCs/>
          <w:szCs w:val="24"/>
        </w:rPr>
      </w:pPr>
      <w:r>
        <w:rPr>
          <w:i/>
        </w:rPr>
        <w:t xml:space="preserve">  Imm</w:t>
      </w:r>
      <w:r>
        <w:rPr>
          <w:i/>
          <w:shd w:val="clear" w:color="auto" w:fill="FFFFFF" w:themeFill="background1"/>
        </w:rPr>
        <w:t>.</w:t>
      </w:r>
      <w:r>
        <w:rPr>
          <w:i/>
          <w:color w:val="222222"/>
          <w:shd w:val="clear" w:color="auto" w:fill="FFFFFF" w:themeFill="background1"/>
        </w:rPr>
        <w:t xml:space="preserve"> 16.  </w:t>
      </w:r>
      <w:r>
        <w:t xml:space="preserve"> Assagiarsunnut pullatit imm. 6-imi aamma imm. 14-imi taaneqartunit nigartallit angallammi pigineqassanngillat. </w:t>
      </w:r>
    </w:p>
    <w:p w14:paraId="3C01EDB3" w14:textId="5BF0A6A6" w:rsidR="003D285A" w:rsidRDefault="003D285A" w:rsidP="000D6196">
      <w:pPr>
        <w:shd w:val="clear" w:color="auto" w:fill="FFFFFF" w:themeFill="background1"/>
        <w:spacing w:after="0" w:line="288" w:lineRule="auto"/>
        <w:rPr>
          <w:color w:val="222222"/>
          <w:shd w:val="clear" w:color="auto" w:fill="FFFFFF" w:themeFill="background1"/>
        </w:rPr>
      </w:pPr>
      <w:r>
        <w:rPr>
          <w:i/>
        </w:rPr>
        <w:t xml:space="preserve">  </w:t>
      </w:r>
      <w:r>
        <w:t>Imm</w:t>
      </w:r>
      <w:r>
        <w:rPr>
          <w:shd w:val="clear" w:color="auto" w:fill="FFFFFF" w:themeFill="background1"/>
        </w:rPr>
        <w:t>.</w:t>
      </w:r>
      <w:r>
        <w:rPr>
          <w:color w:val="222222"/>
          <w:shd w:val="clear" w:color="auto" w:fill="FFFFFF" w:themeFill="background1"/>
        </w:rPr>
        <w:t xml:space="preserve"> 17.  Imm. 1-imit imm. 15-imut taaneqartunik allaanernik aalisaatinik atuineq inerteqqutaavoq.</w:t>
      </w:r>
    </w:p>
    <w:p w14:paraId="0758F422" w14:textId="77777777" w:rsidR="00E80D51" w:rsidRDefault="00E80D51" w:rsidP="000D6196">
      <w:pPr>
        <w:shd w:val="clear" w:color="auto" w:fill="FFFFFF" w:themeFill="background1"/>
        <w:spacing w:after="0" w:line="288" w:lineRule="auto"/>
        <w:rPr>
          <w:color w:val="222222"/>
          <w:shd w:val="clear" w:color="auto" w:fill="FFFFFF" w:themeFill="background1"/>
        </w:rPr>
      </w:pPr>
    </w:p>
    <w:p w14:paraId="2715025F" w14:textId="77777777" w:rsidR="006E61C4" w:rsidRPr="006E61C4" w:rsidRDefault="006E61C4" w:rsidP="006E61C4">
      <w:pPr>
        <w:shd w:val="clear" w:color="auto" w:fill="FFFFFF" w:themeFill="background1"/>
        <w:spacing w:after="0" w:line="288" w:lineRule="auto"/>
        <w:rPr>
          <w:color w:val="222222"/>
          <w:shd w:val="clear" w:color="auto" w:fill="FFFFFF" w:themeFill="background1"/>
        </w:rPr>
      </w:pPr>
      <w:r w:rsidRPr="006E61C4">
        <w:rPr>
          <w:b/>
          <w:bCs/>
          <w:color w:val="222222"/>
          <w:shd w:val="clear" w:color="auto" w:fill="FFFFFF" w:themeFill="background1"/>
        </w:rPr>
        <w:t>§ 14.</w:t>
      </w:r>
      <w:r w:rsidRPr="006E61C4">
        <w:rPr>
          <w:color w:val="222222"/>
          <w:shd w:val="clear" w:color="auto" w:fill="FFFFFF" w:themeFill="background1"/>
        </w:rPr>
        <w:t xml:space="preserve">  Kitaata imartaani 74̊  N-p avannaani aamma 66̊   V-p kitaani aammalu Tunup imartaani 71̊   V-p avannaani immap naqqanut tuttartunik atortoqarluni aalisarneq tamarmi sumiiffinni nutaani aalisarnertut isigineqassaaq.</w:t>
      </w:r>
    </w:p>
    <w:p w14:paraId="684A474B" w14:textId="6C08BFF0" w:rsidR="006E61C4" w:rsidRDefault="006E61C4" w:rsidP="006E61C4">
      <w:pPr>
        <w:shd w:val="clear" w:color="auto" w:fill="FFFFFF" w:themeFill="background1"/>
        <w:spacing w:after="0" w:line="288" w:lineRule="auto"/>
        <w:rPr>
          <w:color w:val="222222"/>
          <w:shd w:val="clear" w:color="auto" w:fill="FFFFFF" w:themeFill="background1"/>
        </w:rPr>
      </w:pPr>
      <w:r w:rsidRPr="006E61C4">
        <w:rPr>
          <w:color w:val="222222"/>
          <w:shd w:val="clear" w:color="auto" w:fill="FFFFFF" w:themeFill="background1"/>
        </w:rPr>
        <w:t xml:space="preserve">  </w:t>
      </w:r>
      <w:r w:rsidRPr="006E61C4">
        <w:rPr>
          <w:i/>
          <w:iCs/>
          <w:color w:val="222222"/>
          <w:shd w:val="clear" w:color="auto" w:fill="FFFFFF" w:themeFill="background1"/>
        </w:rPr>
        <w:t>Imm. 2.</w:t>
      </w:r>
      <w:r w:rsidRPr="006E61C4">
        <w:rPr>
          <w:color w:val="222222"/>
          <w:shd w:val="clear" w:color="auto" w:fill="FFFFFF" w:themeFill="background1"/>
        </w:rPr>
        <w:t xml:space="preserve">  Takuuk imm.1. sumiiffinni nutaani aalisarneq pineqartillugu aalisarnermut piniarnermullu Naalakkersuisoq pineqartumut peqqusisinnaavoq piumasaqaatinik immikkut ittunik malinnissasoq, tassunga ilanngullugit immikkut nalunaarusiornissamik piumasaqaat, nakkutilliisumik peqataatitaqarnissaq assigisaanilluunniit.</w:t>
      </w:r>
    </w:p>
    <w:p w14:paraId="51F2B0D2" w14:textId="77777777" w:rsidR="00B30BC9" w:rsidRPr="00A94E7F" w:rsidRDefault="00B30BC9" w:rsidP="00B813CB">
      <w:pPr>
        <w:spacing w:after="0" w:line="288" w:lineRule="auto"/>
        <w:ind w:left="0" w:firstLine="0"/>
        <w:rPr>
          <w:bCs/>
          <w:iCs/>
          <w:szCs w:val="24"/>
        </w:rPr>
      </w:pPr>
    </w:p>
    <w:p w14:paraId="765F4485" w14:textId="4E742513" w:rsidR="00B30BC9" w:rsidRPr="00A94E7F" w:rsidRDefault="00B30BC9" w:rsidP="00B30BC9">
      <w:pPr>
        <w:spacing w:after="0" w:line="288" w:lineRule="auto"/>
        <w:jc w:val="center"/>
        <w:rPr>
          <w:bCs/>
          <w:i/>
          <w:szCs w:val="24"/>
        </w:rPr>
      </w:pPr>
      <w:r>
        <w:rPr>
          <w:i/>
        </w:rPr>
        <w:t>Atortut qassutinut/qalorsuarnut aalajangikkat</w:t>
      </w:r>
    </w:p>
    <w:p w14:paraId="5C2391C9" w14:textId="77777777" w:rsidR="00B30BC9" w:rsidRPr="00A94E7F" w:rsidRDefault="00B30BC9" w:rsidP="00B30BC9">
      <w:pPr>
        <w:spacing w:after="0" w:line="288" w:lineRule="auto"/>
        <w:rPr>
          <w:bCs/>
          <w:iCs/>
          <w:szCs w:val="24"/>
        </w:rPr>
      </w:pPr>
    </w:p>
    <w:p w14:paraId="49F7728C" w14:textId="006EB05F" w:rsidR="005E311E" w:rsidRDefault="00B30BC9" w:rsidP="005E311E">
      <w:pPr>
        <w:shd w:val="clear" w:color="auto" w:fill="FFFFFF" w:themeFill="background1"/>
        <w:rPr>
          <w:color w:val="222222"/>
          <w:shd w:val="clear" w:color="auto" w:fill="FFFFFF" w:themeFill="background1"/>
        </w:rPr>
      </w:pPr>
      <w:r>
        <w:t xml:space="preserve">  </w:t>
      </w:r>
      <w:r>
        <w:rPr>
          <w:b/>
        </w:rPr>
        <w:t>§ 1</w:t>
      </w:r>
      <w:r w:rsidR="00E80D51">
        <w:rPr>
          <w:b/>
        </w:rPr>
        <w:t>5</w:t>
      </w:r>
      <w:r>
        <w:rPr>
          <w:b/>
        </w:rPr>
        <w:t>.</w:t>
      </w:r>
      <w:r>
        <w:t xml:space="preserve">  </w:t>
      </w:r>
      <w:r>
        <w:rPr>
          <w:color w:val="222222"/>
          <w:shd w:val="clear" w:color="auto" w:fill="FFFFFF" w:themeFill="background1"/>
        </w:rPr>
        <w:t xml:space="preserve"> Raajarniarnermi immikkoortiterissutit atorneqassapput annerpaamillu paakkarutai 22 mm-inik akuttussusillit.</w:t>
      </w:r>
      <w:r>
        <w:t xml:space="preserve">  </w:t>
      </w:r>
      <w:r>
        <w:rPr>
          <w:color w:val="222222"/>
          <w:shd w:val="clear" w:color="auto" w:fill="FFFFFF" w:themeFill="background1"/>
        </w:rPr>
        <w:t xml:space="preserve"> Immikkoortiterissutit aalajangersimasumik iluseqassapput sananeqaataallu allanngujaatsuussalluni, aamma ima ikkunneqassallutik aalisakkanik saniatigut pisanik sapinngisamik pitsaanerpaamik immikkoortiterisoqarsinnaanngorlugit. Immikkoortiterissutini paakkarutit akuttussusissaat nalunaarummut matumunnga ilanngussami 1-imi taaneqartutut aalajangersarneqarput.</w:t>
      </w:r>
    </w:p>
    <w:p w14:paraId="3AE4ABEE" w14:textId="3428A04B" w:rsidR="005E311E" w:rsidRDefault="005E311E" w:rsidP="005E311E">
      <w:pPr>
        <w:shd w:val="clear" w:color="auto" w:fill="FFFFFF" w:themeFill="background1"/>
        <w:rPr>
          <w:color w:val="222222"/>
          <w:shd w:val="clear" w:color="auto" w:fill="FFFFFF" w:themeFill="background1"/>
        </w:rPr>
      </w:pPr>
      <w:r>
        <w:rPr>
          <w:i/>
          <w:color w:val="222222"/>
          <w:shd w:val="clear" w:color="auto" w:fill="FFFFFF" w:themeFill="background1"/>
        </w:rPr>
        <w:lastRenderedPageBreak/>
        <w:t xml:space="preserve">  Imm. </w:t>
      </w:r>
      <w:r>
        <w:rPr>
          <w:color w:val="222222"/>
          <w:shd w:val="clear" w:color="auto" w:fill="FFFFFF" w:themeFill="background1"/>
        </w:rPr>
        <w:t>2</w:t>
      </w:r>
      <w:r>
        <w:rPr>
          <w:i/>
          <w:color w:val="222222"/>
          <w:shd w:val="clear" w:color="auto" w:fill="FFFFFF" w:themeFill="background1"/>
        </w:rPr>
        <w:t xml:space="preserve">.  </w:t>
      </w:r>
      <w:r>
        <w:rPr>
          <w:color w:val="222222"/>
          <w:shd w:val="clear" w:color="auto" w:fill="FFFFFF" w:themeFill="background1"/>
        </w:rPr>
        <w:t xml:space="preserve"> Nigartaqqortussutsit pillugit § 6-imi aalajangersakkat apeqqutaatinnagit atortulersuutit imm. 5-imiit 7-mut taaneqartut qalorsuit qulaatungaannut taamatuttaaq ataatungaannut ikkunneqarsinnaapput nungullarsaaneq millisinniarlugu imaluunniit qalorsuit ninngunerulersinniarlugit.</w:t>
      </w:r>
    </w:p>
    <w:p w14:paraId="05052339" w14:textId="361E3AD8" w:rsidR="005E311E" w:rsidRDefault="004C0AB4" w:rsidP="005E311E">
      <w:pPr>
        <w:shd w:val="clear" w:color="auto" w:fill="FFFFFF" w:themeFill="background1"/>
        <w:rPr>
          <w:color w:val="222222"/>
          <w:shd w:val="clear" w:color="auto" w:fill="FFFFFF" w:themeFill="background1"/>
        </w:rPr>
      </w:pPr>
      <w:r>
        <w:rPr>
          <w:i/>
          <w:color w:val="222222"/>
          <w:shd w:val="clear" w:color="auto" w:fill="FFFFFF" w:themeFill="background1"/>
        </w:rPr>
        <w:t xml:space="preserve"> </w:t>
      </w:r>
      <w:r w:rsidR="005E311E">
        <w:rPr>
          <w:i/>
          <w:color w:val="222222"/>
          <w:shd w:val="clear" w:color="auto" w:fill="FFFFFF" w:themeFill="background1"/>
        </w:rPr>
        <w:t>Imm.</w:t>
      </w:r>
      <w:r w:rsidR="005E311E">
        <w:rPr>
          <w:color w:val="222222"/>
          <w:shd w:val="clear" w:color="auto" w:fill="FFFFFF" w:themeFill="background1"/>
        </w:rPr>
        <w:t xml:space="preserve"> </w:t>
      </w:r>
      <w:r w:rsidR="005E311E">
        <w:rPr>
          <w:i/>
          <w:color w:val="222222"/>
          <w:shd w:val="clear" w:color="auto" w:fill="FFFFFF" w:themeFill="background1"/>
        </w:rPr>
        <w:t>3</w:t>
      </w:r>
      <w:r w:rsidR="005E311E">
        <w:rPr>
          <w:color w:val="222222"/>
          <w:shd w:val="clear" w:color="auto" w:fill="FFFFFF" w:themeFill="background1"/>
        </w:rPr>
        <w:t>.</w:t>
      </w:r>
      <w:r>
        <w:rPr>
          <w:color w:val="222222"/>
          <w:shd w:val="clear" w:color="auto" w:fill="FFFFFF" w:themeFill="background1"/>
        </w:rPr>
        <w:t xml:space="preserve"> </w:t>
      </w:r>
      <w:r w:rsidR="005E311E">
        <w:rPr>
          <w:color w:val="222222"/>
          <w:shd w:val="clear" w:color="auto" w:fill="FFFFFF" w:themeFill="background1"/>
        </w:rPr>
        <w:t xml:space="preserve">Raajanut kilisaatit </w:t>
      </w:r>
      <w:r>
        <w:rPr>
          <w:color w:val="222222"/>
          <w:shd w:val="clear" w:color="auto" w:fill="FFFFFF" w:themeFill="background1"/>
        </w:rPr>
        <w:t>assakaasorsuarnik</w:t>
      </w:r>
      <w:r w:rsidR="005E311E">
        <w:rPr>
          <w:color w:val="222222"/>
          <w:shd w:val="clear" w:color="auto" w:fill="FFFFFF" w:themeFill="background1"/>
        </w:rPr>
        <w:t xml:space="preserve"> atortulerneqassapput kalunnernik minnerpaamik 72 cm.-inik </w:t>
      </w:r>
      <w:r>
        <w:rPr>
          <w:color w:val="222222"/>
          <w:shd w:val="clear" w:color="auto" w:fill="FFFFFF" w:themeFill="background1"/>
        </w:rPr>
        <w:t>nivinngaaveqarlutik</w:t>
      </w:r>
      <w:r w:rsidR="005E311E">
        <w:rPr>
          <w:color w:val="222222"/>
          <w:shd w:val="clear" w:color="auto" w:fill="FFFFFF" w:themeFill="background1"/>
        </w:rPr>
        <w:t>, takuuk ilanngussaq 1. Assakaasorsuit aalajangikkat inerteqqutaapput</w:t>
      </w:r>
    </w:p>
    <w:p w14:paraId="4843A8F0" w14:textId="655889B8" w:rsidR="005E311E" w:rsidRDefault="005E311E" w:rsidP="005E311E">
      <w:pPr>
        <w:shd w:val="clear" w:color="auto" w:fill="FFFFFF" w:themeFill="background1"/>
        <w:rPr>
          <w:color w:val="222222"/>
          <w:shd w:val="clear" w:color="auto" w:fill="FFFFFF" w:themeFill="background1"/>
        </w:rPr>
      </w:pPr>
      <w:r>
        <w:rPr>
          <w:i/>
          <w:color w:val="222222"/>
          <w:shd w:val="clear" w:color="auto" w:fill="FFFFFF" w:themeFill="background1"/>
        </w:rPr>
        <w:t xml:space="preserve">  Imm.</w:t>
      </w:r>
      <w:r>
        <w:rPr>
          <w:color w:val="222222"/>
          <w:shd w:val="clear" w:color="auto" w:fill="FFFFFF" w:themeFill="background1"/>
        </w:rPr>
        <w:t xml:space="preserve"> </w:t>
      </w:r>
      <w:r>
        <w:rPr>
          <w:i/>
          <w:color w:val="222222"/>
          <w:shd w:val="clear" w:color="auto" w:fill="FFFFFF" w:themeFill="background1"/>
        </w:rPr>
        <w:t>4</w:t>
      </w:r>
      <w:r>
        <w:rPr>
          <w:color w:val="222222"/>
          <w:shd w:val="clear" w:color="auto" w:fill="FFFFFF" w:themeFill="background1"/>
        </w:rPr>
        <w:t>.</w:t>
      </w:r>
      <w:r w:rsidR="00B46AC8">
        <w:rPr>
          <w:color w:val="222222"/>
          <w:shd w:val="clear" w:color="auto" w:fill="FFFFFF" w:themeFill="background1"/>
        </w:rPr>
        <w:t xml:space="preserve"> </w:t>
      </w:r>
      <w:r>
        <w:rPr>
          <w:color w:val="222222"/>
          <w:shd w:val="clear" w:color="auto" w:fill="FFFFFF" w:themeFill="background1"/>
        </w:rPr>
        <w:t>Raajanut qalorsuit eqqarsaatigalugit bobbins-inik atuineq inerteqqutigineqarpoq.  Taamaattoq ajornartitaanngilaq qalorsuit ammanerisa saneraanni assakaasorsuarnik nikerarsinnaasunik sisannillu ujarattalinnik (stålbobbin) atuinermik aallarniinissaq naggasiinissarlu, soorlu aamma ajornartitaanngitsoq assakaasorsuit akornini takissutsini tamani ujarattamik sisammik (stålbobbin) ataatsimik ikkussisarnissaq.  Ujarattat sisaat ikkutat qitermikkut sanimut napillugit silissutsimikkut uuttuutaat assakaasorsuit ikkutat qeqqatigut tukimut uuttuutai assigissavaat. Affarmik ulamertat gummimik sanaat siakkilinut svirvilinullu illersuutit atorneqarsinnaapput.</w:t>
      </w:r>
    </w:p>
    <w:p w14:paraId="088535C5" w14:textId="1B792EC9" w:rsidR="00D55E2D" w:rsidRDefault="005E311E" w:rsidP="005E311E">
      <w:pPr>
        <w:shd w:val="clear" w:color="auto" w:fill="FFFFFF" w:themeFill="background1"/>
        <w:rPr>
          <w:color w:val="222222"/>
          <w:shd w:val="clear" w:color="auto" w:fill="FFFFFF" w:themeFill="background1"/>
        </w:rPr>
      </w:pPr>
      <w:r>
        <w:rPr>
          <w:i/>
          <w:color w:val="222222"/>
          <w:shd w:val="clear" w:color="auto" w:fill="FFFFFF" w:themeFill="background1"/>
        </w:rPr>
        <w:t xml:space="preserve">  Imm.</w:t>
      </w:r>
      <w:r>
        <w:rPr>
          <w:color w:val="222222"/>
          <w:shd w:val="clear" w:color="auto" w:fill="FFFFFF" w:themeFill="background1"/>
        </w:rPr>
        <w:t xml:space="preserve"> </w:t>
      </w:r>
      <w:r>
        <w:rPr>
          <w:i/>
          <w:color w:val="222222"/>
          <w:shd w:val="clear" w:color="auto" w:fill="FFFFFF" w:themeFill="background1"/>
        </w:rPr>
        <w:t>5</w:t>
      </w:r>
      <w:r>
        <w:rPr>
          <w:color w:val="222222"/>
          <w:shd w:val="clear" w:color="auto" w:fill="FFFFFF" w:themeFill="background1"/>
        </w:rPr>
        <w:t>.Atortup affaani kingullermi qalussianik qajannaallisaatinik (yderpose) ataasiinnavinnik ikkussisoqarsinnaavoq. Qalussiat qajannaallisaatit nigartaat minnerpaamik (aqajaruani ilorliup) nigartaannit marloriaammik angissuseqassapput. Qalussiat qajannaallisaatit kaajallallugit nigartussusiat aqajaruata ilorliup kaajallallugu nigartussusianit annerussaaq.</w:t>
      </w:r>
    </w:p>
    <w:p w14:paraId="193ACA5B" w14:textId="7D0A628F" w:rsidR="005E311E" w:rsidRDefault="005E311E" w:rsidP="005E311E">
      <w:pPr>
        <w:shd w:val="clear" w:color="auto" w:fill="FFFFFF" w:themeFill="background1"/>
        <w:rPr>
          <w:rStyle w:val="ui-provider"/>
        </w:rPr>
      </w:pPr>
      <w:r>
        <w:rPr>
          <w:i/>
          <w:color w:val="222222"/>
          <w:shd w:val="clear" w:color="auto" w:fill="FFFFFF" w:themeFill="background1"/>
        </w:rPr>
        <w:t xml:space="preserve">  Imm.</w:t>
      </w:r>
      <w:r>
        <w:rPr>
          <w:color w:val="222222"/>
          <w:shd w:val="clear" w:color="auto" w:fill="FFFFFF" w:themeFill="background1"/>
        </w:rPr>
        <w:t xml:space="preserve"> </w:t>
      </w:r>
      <w:r>
        <w:rPr>
          <w:i/>
          <w:color w:val="222222"/>
          <w:shd w:val="clear" w:color="auto" w:fill="FFFFFF" w:themeFill="background1"/>
        </w:rPr>
        <w:t>6.</w:t>
      </w:r>
      <w:r>
        <w:rPr>
          <w:color w:val="222222"/>
          <w:shd w:val="clear" w:color="auto" w:fill="FFFFFF" w:themeFill="background1"/>
        </w:rPr>
        <w:t xml:space="preserve">  </w:t>
      </w:r>
      <w:r>
        <w:rPr>
          <w:rStyle w:val="ui-provider"/>
        </w:rPr>
        <w:t xml:space="preserve">Marlunnik arlalinnilluunniit qalunik qaloortartunik atuilluni aalisarnermi akorni </w:t>
      </w:r>
      <w:r w:rsidRPr="00B813CB">
        <w:rPr>
          <w:rStyle w:val="ui-provider"/>
          <w:color w:val="auto"/>
        </w:rPr>
        <w:t>sullekluppiussaaq</w:t>
      </w:r>
      <w:r>
        <w:rPr>
          <w:rStyle w:val="ui-provider"/>
        </w:rPr>
        <w:t xml:space="preserve"> immap naqqani ingerlasartumik.</w:t>
      </w:r>
    </w:p>
    <w:p w14:paraId="0C2EFC18" w14:textId="77777777" w:rsidR="005E311E" w:rsidRDefault="005E311E" w:rsidP="005E311E">
      <w:pPr>
        <w:shd w:val="clear" w:color="auto" w:fill="FFFFFF" w:themeFill="background1"/>
        <w:rPr>
          <w:color w:val="222222"/>
          <w:shd w:val="clear" w:color="auto" w:fill="FFFFFF" w:themeFill="background1"/>
        </w:rPr>
      </w:pPr>
      <w:r>
        <w:rPr>
          <w:rStyle w:val="ui-provider"/>
        </w:rPr>
        <w:t xml:space="preserve">  </w:t>
      </w:r>
      <w:r>
        <w:rPr>
          <w:rStyle w:val="ui-provider"/>
          <w:i/>
        </w:rPr>
        <w:t xml:space="preserve">Imm. 7.  </w:t>
      </w:r>
      <w:r>
        <w:rPr>
          <w:color w:val="222222"/>
          <w:shd w:val="clear" w:color="auto" w:fill="FFFFFF" w:themeFill="background1"/>
        </w:rPr>
        <w:t>Atortut suugaluartulluunniit (tingerlaatissiaq, allungiartorfissiat, qalussiat) qalorsuit ataannut affaannut kingullermut ikkunneqarsinnaapput qalorsuit ataanni nungullarnaveeqqutitut akuerisaapput. Nungullarnaveeqqutit sukkulluunniit qalorsuit kaajallallugit 50%-iat sinnerlugu qallersimassanngilaat.</w:t>
      </w:r>
    </w:p>
    <w:p w14:paraId="08837C38" w14:textId="40C43720" w:rsidR="005E311E" w:rsidRDefault="005E311E" w:rsidP="005E311E">
      <w:pPr>
        <w:shd w:val="clear" w:color="auto" w:fill="FFFFFF" w:themeFill="background1"/>
        <w:rPr>
          <w:color w:val="222222"/>
          <w:shd w:val="clear" w:color="auto" w:fill="FFFFFF" w:themeFill="background1"/>
        </w:rPr>
      </w:pPr>
      <w:r>
        <w:rPr>
          <w:rStyle w:val="ui-provider"/>
          <w:i/>
        </w:rPr>
        <w:t xml:space="preserve">  Imm.</w:t>
      </w:r>
      <w:r>
        <w:rPr>
          <w:color w:val="222222"/>
          <w:shd w:val="clear" w:color="auto" w:fill="FFFFFF" w:themeFill="background1"/>
        </w:rPr>
        <w:t xml:space="preserve"> </w:t>
      </w:r>
      <w:r>
        <w:rPr>
          <w:i/>
          <w:color w:val="222222"/>
          <w:shd w:val="clear" w:color="auto" w:fill="FFFFFF" w:themeFill="background1"/>
        </w:rPr>
        <w:t xml:space="preserve">8.  </w:t>
      </w:r>
      <w:r>
        <w:rPr>
          <w:color w:val="222222"/>
          <w:shd w:val="clear" w:color="auto" w:fill="FFFFFF" w:themeFill="background1"/>
        </w:rPr>
        <w:t xml:space="preserve"> Qalorsuit pisaqarsinnaassusiat pitsaanerulersinniarlugu qaart</w:t>
      </w:r>
      <w:r w:rsidR="00B46AC8">
        <w:rPr>
          <w:color w:val="222222"/>
          <w:shd w:val="clear" w:color="auto" w:fill="FFFFFF" w:themeFill="background1"/>
        </w:rPr>
        <w:t>oor</w:t>
      </w:r>
      <w:r>
        <w:rPr>
          <w:color w:val="222222"/>
          <w:shd w:val="clear" w:color="auto" w:fill="FFFFFF" w:themeFill="background1"/>
        </w:rPr>
        <w:t>nissarlu pinaveersaartinniarlugu akuerisaavoq qalorsuarnut kipparissunik (sisamanik teqeqqulinnik) illersuutinik ikkussisinnaaneq aalisarnermut pineqartumut nigartakinnerpaatut atuuttup assinganik nigartaqqortussuserlugit, tak. § 12. Qalorsuarnut illersuutit imatut ikkunneqarsimassapput qalorsuit sinnerini allani pisaqarsinnaassuseq millisinneqarani.</w:t>
      </w:r>
    </w:p>
    <w:p w14:paraId="0C7A54F7" w14:textId="77777777" w:rsidR="00C451EE" w:rsidRDefault="005E311E" w:rsidP="005E311E">
      <w:pPr>
        <w:shd w:val="clear" w:color="auto" w:fill="FFFFFF" w:themeFill="background1"/>
        <w:rPr>
          <w:rStyle w:val="ui-provider"/>
          <w:i/>
        </w:rPr>
      </w:pPr>
      <w:r>
        <w:rPr>
          <w:rStyle w:val="ui-provider"/>
          <w:i/>
        </w:rPr>
        <w:t xml:space="preserve">  </w:t>
      </w:r>
    </w:p>
    <w:p w14:paraId="4B9C6B57" w14:textId="1ADD333D" w:rsidR="005E311E" w:rsidRDefault="00C451EE" w:rsidP="005E311E">
      <w:pPr>
        <w:shd w:val="clear" w:color="auto" w:fill="FFFFFF" w:themeFill="background1"/>
        <w:rPr>
          <w:color w:val="222222"/>
          <w:shd w:val="clear" w:color="auto" w:fill="FFFFFF" w:themeFill="background1"/>
        </w:rPr>
      </w:pPr>
      <w:r>
        <w:rPr>
          <w:rStyle w:val="ui-provider"/>
          <w:b/>
          <w:bCs/>
          <w:iCs/>
        </w:rPr>
        <w:t xml:space="preserve">  § 1</w:t>
      </w:r>
      <w:r w:rsidR="00313395">
        <w:rPr>
          <w:rStyle w:val="ui-provider"/>
          <w:b/>
          <w:bCs/>
          <w:iCs/>
        </w:rPr>
        <w:t>6</w:t>
      </w:r>
      <w:r>
        <w:rPr>
          <w:rStyle w:val="ui-provider"/>
          <w:b/>
          <w:bCs/>
          <w:iCs/>
        </w:rPr>
        <w:t xml:space="preserve">. </w:t>
      </w:r>
      <w:r w:rsidR="00043160">
        <w:rPr>
          <w:i/>
          <w:color w:val="222222"/>
          <w:shd w:val="clear" w:color="auto" w:fill="FFFFFF" w:themeFill="background1"/>
        </w:rPr>
        <w:t xml:space="preserve">  </w:t>
      </w:r>
      <w:r w:rsidR="005E311E">
        <w:rPr>
          <w:color w:val="222222"/>
          <w:shd w:val="clear" w:color="auto" w:fill="FFFFFF" w:themeFill="background1"/>
        </w:rPr>
        <w:t xml:space="preserve">Qalorsuarnik saarullinniarnermi aalisakkanillunniit assigisaannik aalisarnermi saniatigullu pisaqannginnissaq anguniarlugu aalisakkallu mikivallaat immikkoortiterniarlugit nigartat T90-it </w:t>
      </w:r>
      <w:r w:rsidR="005E311E">
        <w:rPr>
          <w:color w:val="222222"/>
          <w:shd w:val="clear" w:color="auto" w:fill="F3F4F6"/>
        </w:rPr>
        <w:t xml:space="preserve"> </w:t>
      </w:r>
      <w:r w:rsidR="005E311E">
        <w:rPr>
          <w:color w:val="222222"/>
          <w:shd w:val="clear" w:color="auto" w:fill="FFFFFF" w:themeFill="background1"/>
        </w:rPr>
        <w:t>aalisarnermi pineqartumi minnerpaamik nigartaqqortussusiisa assinginik nigartallit, tak. § 12 atorneqarsinnaapput T90-ini qassutit ikkussat imatut ikkunneqassapput qalorsuit sinnerini saniatigut pisaqarsinnaanerat millisinnagu.</w:t>
      </w:r>
    </w:p>
    <w:p w14:paraId="0A076EDC" w14:textId="2415DC18" w:rsidR="005E311E" w:rsidRDefault="005E311E" w:rsidP="005E311E">
      <w:pPr>
        <w:shd w:val="clear" w:color="auto" w:fill="FFFFFF" w:themeFill="background1"/>
        <w:rPr>
          <w:color w:val="222222"/>
          <w:shd w:val="clear" w:color="auto" w:fill="FFFFFF" w:themeFill="background1"/>
        </w:rPr>
      </w:pPr>
      <w:r>
        <w:rPr>
          <w:rStyle w:val="ui-provider"/>
          <w:i/>
        </w:rPr>
        <w:t xml:space="preserve">  Imm.</w:t>
      </w:r>
      <w:r w:rsidR="00043160">
        <w:rPr>
          <w:i/>
          <w:color w:val="222222"/>
          <w:shd w:val="clear" w:color="auto" w:fill="FFFFFF" w:themeFill="background1"/>
        </w:rPr>
        <w:t>2</w:t>
      </w:r>
      <w:r>
        <w:rPr>
          <w:i/>
          <w:color w:val="222222"/>
          <w:shd w:val="clear" w:color="auto" w:fill="FFFFFF" w:themeFill="background1"/>
        </w:rPr>
        <w:t>.</w:t>
      </w:r>
      <w:r>
        <w:rPr>
          <w:color w:val="222222"/>
          <w:shd w:val="clear" w:color="auto" w:fill="FFFFFF" w:themeFill="background1"/>
        </w:rPr>
        <w:t xml:space="preserve"> Qalorsuarnik ikerinnarsiutinik suluppaagarniarnermi rundstroppit qajannaallisaatitut qalorsuit ilaannut atorneqarpata taakkua qalorsuit kaajallallugit annerpaamik 40%-ianit naannerunngitsut atorneqarsinnaapput (uuttuut: nigartat amerlassusii nigartussutsimik amerlisarlugu). Rundstroppit taamaattut akornanni akuttussuseq minnerpaamik 1 meteriussaaq. Rundstroppit taamatullu qalussiat qajannaallisaatit (aqajarua qalleq) ataatsikkut atorneqarpata rundstroppit aqajaruanut ilorlermut taamaallaat ikkuteqqasarsinnaapput. Rundstroppit </w:t>
      </w:r>
      <w:r>
        <w:rPr>
          <w:color w:val="222222"/>
          <w:shd w:val="clear" w:color="auto" w:fill="FFFFFF" w:themeFill="background1"/>
        </w:rPr>
        <w:lastRenderedPageBreak/>
        <w:t>qajannaallisaatitut qalorsuit ilaannut atorneqartut qalorsuit kaajallallugit 60 %-ianit naannerit atorneqartillugit nigartaqqortussutsimut 140 mm-it minnerpaaffissatut atuupput.</w:t>
      </w:r>
    </w:p>
    <w:p w14:paraId="4A4580AE" w14:textId="77777777" w:rsidR="00043160" w:rsidRDefault="00043160" w:rsidP="005E311E">
      <w:pPr>
        <w:shd w:val="clear" w:color="auto" w:fill="FFFFFF" w:themeFill="background1"/>
        <w:rPr>
          <w:color w:val="222222"/>
          <w:shd w:val="clear" w:color="auto" w:fill="FFFFFF" w:themeFill="background1"/>
        </w:rPr>
      </w:pPr>
    </w:p>
    <w:p w14:paraId="109FAE0A" w14:textId="3E8C6B08" w:rsidR="000B4BDB" w:rsidRPr="00A94E7F" w:rsidRDefault="005E311E" w:rsidP="005E311E">
      <w:pPr>
        <w:shd w:val="clear" w:color="auto" w:fill="FFFFFF" w:themeFill="background1"/>
        <w:rPr>
          <w:b/>
          <w:bCs/>
        </w:rPr>
      </w:pPr>
      <w:r>
        <w:rPr>
          <w:rStyle w:val="ui-provider"/>
          <w:i/>
        </w:rPr>
        <w:t xml:space="preserve">  </w:t>
      </w:r>
      <w:r w:rsidR="00B30709">
        <w:rPr>
          <w:rStyle w:val="ui-provider"/>
          <w:b/>
          <w:bCs/>
          <w:iCs/>
        </w:rPr>
        <w:t>§ 1</w:t>
      </w:r>
      <w:r w:rsidR="00313395">
        <w:rPr>
          <w:rStyle w:val="ui-provider"/>
          <w:b/>
          <w:bCs/>
          <w:iCs/>
        </w:rPr>
        <w:t>7</w:t>
      </w:r>
      <w:r w:rsidR="00B30709">
        <w:rPr>
          <w:rStyle w:val="ui-provider"/>
          <w:b/>
          <w:bCs/>
          <w:iCs/>
        </w:rPr>
        <w:t>.</w:t>
      </w:r>
      <w:r>
        <w:rPr>
          <w:i/>
          <w:color w:val="222222"/>
          <w:shd w:val="clear" w:color="auto" w:fill="FFFFFF" w:themeFill="background1"/>
        </w:rPr>
        <w:t xml:space="preserve"> </w:t>
      </w:r>
      <w:r>
        <w:rPr>
          <w:color w:val="222222"/>
          <w:shd w:val="clear" w:color="auto" w:fill="FFFFFF" w:themeFill="background1"/>
        </w:rPr>
        <w:t xml:space="preserve"> Atortussiat atortullu </w:t>
      </w:r>
      <w:r w:rsidR="00043160">
        <w:rPr>
          <w:color w:val="222222"/>
          <w:shd w:val="clear" w:color="auto" w:fill="FFFFFF" w:themeFill="background1"/>
        </w:rPr>
        <w:t xml:space="preserve">§§ </w:t>
      </w:r>
      <w:r w:rsidR="00B30709">
        <w:rPr>
          <w:color w:val="222222"/>
          <w:shd w:val="clear" w:color="auto" w:fill="FFFFFF" w:themeFill="background1"/>
        </w:rPr>
        <w:t>1</w:t>
      </w:r>
      <w:r w:rsidR="0045100A">
        <w:rPr>
          <w:color w:val="222222"/>
          <w:shd w:val="clear" w:color="auto" w:fill="FFFFFF" w:themeFill="background1"/>
        </w:rPr>
        <w:t>5</w:t>
      </w:r>
      <w:r w:rsidR="00B30709">
        <w:rPr>
          <w:color w:val="222222"/>
          <w:shd w:val="clear" w:color="auto" w:fill="FFFFFF" w:themeFill="background1"/>
        </w:rPr>
        <w:t>-imi aamma 1</w:t>
      </w:r>
      <w:r w:rsidR="00731EE3">
        <w:rPr>
          <w:color w:val="222222"/>
          <w:shd w:val="clear" w:color="auto" w:fill="FFFFFF" w:themeFill="background1"/>
        </w:rPr>
        <w:t>6</w:t>
      </w:r>
      <w:r w:rsidR="00B30709">
        <w:rPr>
          <w:color w:val="222222"/>
          <w:shd w:val="clear" w:color="auto" w:fill="FFFFFF" w:themeFill="background1"/>
        </w:rPr>
        <w:t>-imi</w:t>
      </w:r>
      <w:r>
        <w:rPr>
          <w:color w:val="222222"/>
          <w:shd w:val="clear" w:color="auto" w:fill="FFFFFF" w:themeFill="background1"/>
        </w:rPr>
        <w:t xml:space="preserve"> taaneqanngitsut kilisannermi atorneqaqqusaanngillat.</w:t>
      </w:r>
    </w:p>
    <w:p w14:paraId="72DC7B34" w14:textId="77777777" w:rsidR="00B6390B" w:rsidRDefault="00B6390B" w:rsidP="00B6390B"/>
    <w:p w14:paraId="64204A85" w14:textId="1E38B146" w:rsidR="00F21C01" w:rsidRDefault="00945426" w:rsidP="00945426">
      <w:pPr>
        <w:jc w:val="center"/>
        <w:rPr>
          <w:i/>
          <w:iCs/>
        </w:rPr>
      </w:pPr>
      <w:r>
        <w:rPr>
          <w:i/>
        </w:rPr>
        <w:t>Katersiviit angallatillu uumatitsiviit atorneri immikkut pillugit</w:t>
      </w:r>
    </w:p>
    <w:p w14:paraId="60F9F224" w14:textId="77777777" w:rsidR="00F21C01" w:rsidRDefault="00F21C01" w:rsidP="00945426">
      <w:pPr>
        <w:jc w:val="center"/>
        <w:rPr>
          <w:i/>
          <w:iCs/>
        </w:rPr>
      </w:pPr>
    </w:p>
    <w:p w14:paraId="188DF76D" w14:textId="5E5B9670" w:rsidR="00F21C01" w:rsidRPr="0000378A" w:rsidRDefault="002528FB" w:rsidP="002528FB">
      <w:pPr>
        <w:ind w:left="0" w:firstLine="0"/>
        <w:jc w:val="both"/>
      </w:pPr>
      <w:r>
        <w:rPr>
          <w:b/>
        </w:rPr>
        <w:t xml:space="preserve">  § 1</w:t>
      </w:r>
      <w:r w:rsidR="00313395">
        <w:rPr>
          <w:b/>
        </w:rPr>
        <w:t>8</w:t>
      </w:r>
      <w:r>
        <w:rPr>
          <w:b/>
        </w:rPr>
        <w:t>.</w:t>
      </w:r>
      <w:r>
        <w:t xml:space="preserve"> Aalisakkanut katersivinnik atuineq uumasunut illersuinermik illersorneqarsinnaasumik atorneqassapput.  Taamaalilluni aalisartoq</w:t>
      </w:r>
    </w:p>
    <w:p w14:paraId="69BC2FF9" w14:textId="50177B91" w:rsidR="00307070" w:rsidRDefault="0000378A" w:rsidP="00FE1749">
      <w:pPr>
        <w:pStyle w:val="Listeafsnit"/>
        <w:numPr>
          <w:ilvl w:val="0"/>
          <w:numId w:val="18"/>
        </w:numPr>
        <w:jc w:val="both"/>
      </w:pPr>
      <w:r>
        <w:t xml:space="preserve">aalisaatit qajassuusisut taamaallaat atorneqarsinnaapput; </w:t>
      </w:r>
    </w:p>
    <w:p w14:paraId="620D2FD4" w14:textId="53EF676A" w:rsidR="00F92CAC" w:rsidRPr="007E5DDA" w:rsidRDefault="00F92CAC" w:rsidP="00FE1749">
      <w:pPr>
        <w:pStyle w:val="Listeafsnit"/>
        <w:numPr>
          <w:ilvl w:val="0"/>
          <w:numId w:val="18"/>
        </w:numPr>
        <w:jc w:val="both"/>
      </w:pPr>
      <w:r>
        <w:t xml:space="preserve">bundgarninik katersivimmut imaarsinermi pisat immikkoortinneri; </w:t>
      </w:r>
    </w:p>
    <w:p w14:paraId="24458B5E" w14:textId="5F3CBB05" w:rsidR="0000378A" w:rsidRDefault="0000378A" w:rsidP="0000378A">
      <w:pPr>
        <w:pStyle w:val="Listeafsnit"/>
        <w:numPr>
          <w:ilvl w:val="0"/>
          <w:numId w:val="18"/>
        </w:numPr>
        <w:jc w:val="both"/>
      </w:pPr>
      <w:r>
        <w:t xml:space="preserve">uumatitsiviit ima angissusilerlugit ilusilerlugillu aalisakkat qasuersersinnaanerat ajornaquteqanngitsumillu aalajasinnaaneri qulakkeerneqassapput;  </w:t>
      </w:r>
    </w:p>
    <w:p w14:paraId="74CBD2E5" w14:textId="50B4E606" w:rsidR="0000378A" w:rsidRDefault="0000378A" w:rsidP="0000378A">
      <w:pPr>
        <w:pStyle w:val="Listeafsnit"/>
        <w:numPr>
          <w:ilvl w:val="0"/>
          <w:numId w:val="18"/>
        </w:numPr>
        <w:jc w:val="both"/>
      </w:pPr>
      <w:r>
        <w:t xml:space="preserve">uumatitsiviit mingutsitsinngitsumut inissillugit kiisalu atugarliornissaat pitsaaliorlugu; </w:t>
      </w:r>
    </w:p>
    <w:p w14:paraId="0995663D" w14:textId="7AA74264" w:rsidR="00501B7A" w:rsidRDefault="00616EF3" w:rsidP="00501B7A">
      <w:pPr>
        <w:pStyle w:val="Listeafsnit"/>
        <w:numPr>
          <w:ilvl w:val="0"/>
          <w:numId w:val="18"/>
        </w:numPr>
        <w:jc w:val="both"/>
      </w:pPr>
      <w:r>
        <w:t xml:space="preserve">aalisakkat uumatitsivimmiitinneri sivisoorsuunnginnissaat qulakkeerlugu kiisalu </w:t>
      </w:r>
      <w:r w:rsidR="00DB6DCD">
        <w:t>pisariaqanngitsumik</w:t>
      </w:r>
      <w:r>
        <w:t xml:space="preserve"> amerlasoorujussuutinnagit, taamaalillutik pisariaqanngitsumik sanigorserneri ajoqusernernullu pitsaaliorlugit; </w:t>
      </w:r>
    </w:p>
    <w:p w14:paraId="1258F8EC" w14:textId="2AC2EE8E" w:rsidR="00501B7A" w:rsidRDefault="00501B7A" w:rsidP="00501B7A">
      <w:pPr>
        <w:pStyle w:val="Listeafsnit"/>
        <w:numPr>
          <w:ilvl w:val="0"/>
          <w:numId w:val="18"/>
        </w:numPr>
        <w:jc w:val="both"/>
      </w:pPr>
      <w:r>
        <w:t xml:space="preserve">bundgarninit uumatitsivinnut aalisakkat nuunneri ima sukkassuseqassasut, aalisakkat naqitsinermut nalimmassarsinnaatillugit; </w:t>
      </w:r>
    </w:p>
    <w:p w14:paraId="19EA4FE4" w14:textId="3CEA0006" w:rsidR="0000378A" w:rsidRDefault="0000378A" w:rsidP="00501B7A">
      <w:pPr>
        <w:pStyle w:val="Listeafsnit"/>
        <w:numPr>
          <w:ilvl w:val="0"/>
          <w:numId w:val="18"/>
        </w:numPr>
        <w:jc w:val="both"/>
      </w:pPr>
      <w:r>
        <w:t>ingerlanerliorpata tisanissaat, nerisinnissaat imaluunniit uumatitsivimmit anisinnissaat qulakkeerlugu aamma</w:t>
      </w:r>
    </w:p>
    <w:p w14:paraId="6681A655" w14:textId="362A37A1" w:rsidR="00616EF3" w:rsidRDefault="00616EF3" w:rsidP="0000378A">
      <w:pPr>
        <w:pStyle w:val="Listeafsnit"/>
        <w:numPr>
          <w:ilvl w:val="0"/>
          <w:numId w:val="18"/>
        </w:numPr>
        <w:jc w:val="both"/>
      </w:pPr>
      <w:r>
        <w:t xml:space="preserve">aalisakkanik uumatitsivimmi 30.000 kg-nit oqimaannerit ullormut takusartarlugit. </w:t>
      </w:r>
    </w:p>
    <w:p w14:paraId="2E5FA912" w14:textId="648AB1F2" w:rsidR="00B971D0" w:rsidRDefault="0000378A" w:rsidP="0087304A">
      <w:pPr>
        <w:jc w:val="both"/>
      </w:pPr>
      <w:r>
        <w:t xml:space="preserve">  </w:t>
      </w:r>
      <w:r>
        <w:rPr>
          <w:i/>
        </w:rPr>
        <w:t>Imm. 2.</w:t>
      </w:r>
      <w:r>
        <w:t xml:space="preserve"> Uumatitsiviit kuuffissuit kuuffiannut, akuutissanik mingutsitsiviusunut, silaannartaqarpianngitsunut uuliamilluunniit mingutsitsiffiusumut inissinneqassanngillat. </w:t>
      </w:r>
    </w:p>
    <w:p w14:paraId="12745020" w14:textId="7DAAF242" w:rsidR="0000378A" w:rsidRDefault="00B971D0" w:rsidP="00D770B4">
      <w:pPr>
        <w:jc w:val="both"/>
      </w:pPr>
      <w:r>
        <w:t xml:space="preserve">  </w:t>
      </w:r>
      <w:r>
        <w:rPr>
          <w:i/>
        </w:rPr>
        <w:t>Imm. 3.</w:t>
      </w:r>
      <w:r>
        <w:t xml:space="preserve"> Angallati</w:t>
      </w:r>
      <w:r w:rsidR="008E413C">
        <w:t>nik</w:t>
      </w:r>
      <w:r>
        <w:t xml:space="preserve"> uumatitsivinnik atuineq uumasut illersorniarlugit inissinneqassapput, aamma pumpit ima iluseqartinneqassallutik aalisakkanik nuussinerit ajoqusiinani pisassallutik. </w:t>
      </w:r>
    </w:p>
    <w:p w14:paraId="34F3EE70" w14:textId="6DF39087" w:rsidR="0087304A" w:rsidRPr="0000378A" w:rsidRDefault="0087304A" w:rsidP="0087304A">
      <w:pPr>
        <w:jc w:val="both"/>
      </w:pPr>
      <w:r>
        <w:t xml:space="preserve">  </w:t>
      </w:r>
      <w:r>
        <w:rPr>
          <w:i/>
        </w:rPr>
        <w:t>Imm. 4.</w:t>
      </w:r>
      <w:r>
        <w:t xml:space="preserve">  Angallatinik uumatitsivinnik atuisut qaqugukkulluunniit nakkutilliisunut ilisimatitsissutigisassavaat sumi inissinneqarsimaneri katersivinnullu uumatitsiviit piginnittui imaarsinissamik isumaqatigiissuteqarsimasut pillugit.</w:t>
      </w:r>
    </w:p>
    <w:p w14:paraId="1435C2ED" w14:textId="77777777" w:rsidR="002A49CA" w:rsidRDefault="002A49CA" w:rsidP="005E311E">
      <w:pPr>
        <w:ind w:left="0" w:firstLine="0"/>
        <w:rPr>
          <w:i/>
          <w:iCs/>
        </w:rPr>
      </w:pPr>
    </w:p>
    <w:p w14:paraId="7D0D7786" w14:textId="1C917B59" w:rsidR="00130514" w:rsidRDefault="00130514" w:rsidP="00130514">
      <w:pPr>
        <w:jc w:val="center"/>
        <w:rPr>
          <w:i/>
          <w:iCs/>
        </w:rPr>
      </w:pPr>
      <w:r>
        <w:rPr>
          <w:i/>
        </w:rPr>
        <w:t xml:space="preserve">Aalisariaatsit ilaasa inerteqqutaanerat </w:t>
      </w:r>
    </w:p>
    <w:p w14:paraId="198D2FA9" w14:textId="77777777" w:rsidR="005E311E" w:rsidRPr="00A94E7F" w:rsidRDefault="005E311E" w:rsidP="00130514">
      <w:pPr>
        <w:jc w:val="center"/>
      </w:pPr>
    </w:p>
    <w:p w14:paraId="665CCCF5" w14:textId="77777777" w:rsidR="00482D72" w:rsidRDefault="005E311E" w:rsidP="005E311E">
      <w:r>
        <w:rPr>
          <w:b/>
        </w:rPr>
        <w:t xml:space="preserve">  § 1</w:t>
      </w:r>
      <w:r w:rsidR="00313395">
        <w:rPr>
          <w:b/>
        </w:rPr>
        <w:t>9</w:t>
      </w:r>
      <w:r>
        <w:rPr>
          <w:b/>
        </w:rPr>
        <w:t>.</w:t>
      </w:r>
      <w:r>
        <w:t xml:space="preserve">  Qaartartut, aallaasit, kaattat naqitsineq atorlugu naqitsissutitallit allallu anaartaatit kiisalu akuutissat toqunartullit, sinitsitsisartut aatsitsisartullu aalisarnermi atoqqusaanngillat.</w:t>
      </w:r>
    </w:p>
    <w:p w14:paraId="2011F7BC" w14:textId="674D29C0" w:rsidR="005E311E" w:rsidRDefault="00482D72" w:rsidP="005E311E">
      <w:r>
        <w:rPr>
          <w:b/>
        </w:rPr>
        <w:t xml:space="preserve">  </w:t>
      </w:r>
      <w:r w:rsidRPr="00482D72">
        <w:rPr>
          <w:bCs/>
          <w:i/>
          <w:iCs/>
        </w:rPr>
        <w:t>Imm. 2.</w:t>
      </w:r>
      <w:r>
        <w:t xml:space="preserve"> </w:t>
      </w:r>
      <w:r w:rsidR="005E311E">
        <w:t xml:space="preserve"> Qupinnguallatsitsisarluni aalisartoqaqqusaanngilaq immikkut ittumik akuersissuteqartoqartinnagu.</w:t>
      </w:r>
    </w:p>
    <w:p w14:paraId="4459F230" w14:textId="3DE56CB0" w:rsidR="005E311E" w:rsidRDefault="005E311E" w:rsidP="005E311E">
      <w:r>
        <w:t xml:space="preserve">  </w:t>
      </w:r>
      <w:r>
        <w:rPr>
          <w:i/>
        </w:rPr>
        <w:t xml:space="preserve">Imm. </w:t>
      </w:r>
      <w:r w:rsidR="00482D72">
        <w:rPr>
          <w:i/>
        </w:rPr>
        <w:t>3</w:t>
      </w:r>
      <w:r>
        <w:rPr>
          <w:i/>
        </w:rPr>
        <w:t>.</w:t>
      </w:r>
      <w:r w:rsidR="00482D72">
        <w:rPr>
          <w:i/>
        </w:rPr>
        <w:t xml:space="preserve">  </w:t>
      </w:r>
      <w:r>
        <w:t>Qassutit tissukartittakkat atorneqarnissaat inerteqqutaavoq.</w:t>
      </w:r>
    </w:p>
    <w:p w14:paraId="0C196D28" w14:textId="7DDEBE99" w:rsidR="005E311E" w:rsidRDefault="005E311E" w:rsidP="005E311E">
      <w:r>
        <w:t xml:space="preserve"> </w:t>
      </w:r>
    </w:p>
    <w:p w14:paraId="467D54BF" w14:textId="77777777" w:rsidR="005E311E" w:rsidRPr="005E311E" w:rsidRDefault="005E311E" w:rsidP="005E311E">
      <w:pPr>
        <w:jc w:val="center"/>
        <w:rPr>
          <w:i/>
          <w:iCs/>
        </w:rPr>
      </w:pPr>
      <w:r>
        <w:rPr>
          <w:i/>
        </w:rPr>
        <w:t>Atortut aalajangersimasut atorneqaqqusaannginnerat</w:t>
      </w:r>
    </w:p>
    <w:p w14:paraId="51290C96" w14:textId="77777777" w:rsidR="005E311E" w:rsidRDefault="005E311E" w:rsidP="005E311E">
      <w:r>
        <w:lastRenderedPageBreak/>
        <w:t xml:space="preserve"> </w:t>
      </w:r>
    </w:p>
    <w:p w14:paraId="2ED4B13B" w14:textId="7E4A2FE7" w:rsidR="005E311E" w:rsidRDefault="005E311E" w:rsidP="005E311E">
      <w:r>
        <w:t xml:space="preserve">  </w:t>
      </w:r>
      <w:r>
        <w:rPr>
          <w:b/>
        </w:rPr>
        <w:t xml:space="preserve">§ </w:t>
      </w:r>
      <w:r w:rsidR="00313395">
        <w:rPr>
          <w:b/>
        </w:rPr>
        <w:t>20</w:t>
      </w:r>
      <w:r>
        <w:rPr>
          <w:b/>
        </w:rPr>
        <w:t>.</w:t>
      </w:r>
      <w:r>
        <w:t xml:space="preserve"> Pisat avammut eqqarnissaat siunertaralugu angallammi atortut imaluunniit aaqqissuussinerit inerteqqutaapput. </w:t>
      </w:r>
    </w:p>
    <w:p w14:paraId="309FFD00" w14:textId="77777777" w:rsidR="005E311E" w:rsidRDefault="005E311E" w:rsidP="005E311E">
      <w:r>
        <w:t xml:space="preserve">  </w:t>
      </w:r>
      <w:r>
        <w:rPr>
          <w:i/>
        </w:rPr>
        <w:t>Imm. 2</w:t>
      </w:r>
      <w:r>
        <w:t>. Qalorsuarsorluni raajarniarnermi aalisakkanik niuernermi soqutiginaateqarsinnaasunik igitsinissamut immikkut akuersissuteqartoqarsimatillugu, saniatigut pisat suuneri amerlassusiilu nalunaarsorneqassapput iginneqartinnagillu umiarsuup allattaaviinut allanneqassallutik.</w:t>
      </w:r>
    </w:p>
    <w:p w14:paraId="04B9B74E" w14:textId="77777777" w:rsidR="005E311E" w:rsidRDefault="005E311E" w:rsidP="005E311E">
      <w:r>
        <w:t xml:space="preserve">  </w:t>
      </w:r>
      <w:r>
        <w:rPr>
          <w:i/>
        </w:rPr>
        <w:t>Imm. 3.</w:t>
      </w:r>
      <w:r>
        <w:t xml:space="preserve"> Aalisagaajaavittut tankiniit kuuffiit svejserlugit aalajangikkanik immikkoortiteriveqassapput annerpaamik 10 mm-tut akuttussusilinnik paakkarutitalinnik annerpaamilluunniit 15 mm-tut kaajallallugu angitigisunik putulinnik.</w:t>
      </w:r>
    </w:p>
    <w:p w14:paraId="63B9D7B1" w14:textId="77777777" w:rsidR="005E311E" w:rsidRDefault="005E311E" w:rsidP="005E311E">
      <w:r>
        <w:t xml:space="preserve">  </w:t>
      </w:r>
      <w:r>
        <w:rPr>
          <w:i/>
        </w:rPr>
        <w:t>Imm. 4.</w:t>
      </w:r>
      <w:r>
        <w:t xml:space="preserve">  Angallammi imermik immikkoortiterummi ungalut akuttussusiat annerpaamik 10 mm-iussaaq. Ungalut aalajangerlugit svejserneqassapput. Imermik immikkoortiterummi putut atorneqarpata, qeqqanit tukimut uuttuutaat annerpaamik 10 mm-eriussaaq. Imermik immikkoortiterutini sliskini putut annerpaamik 15 mm-erinik qitiminniit tukimut uuttuuteqassapput.</w:t>
      </w:r>
    </w:p>
    <w:p w14:paraId="6B948F85" w14:textId="77777777" w:rsidR="005E311E" w:rsidRDefault="005E311E" w:rsidP="005E311E">
      <w:r>
        <w:t xml:space="preserve">  </w:t>
      </w:r>
      <w:r>
        <w:rPr>
          <w:i/>
        </w:rPr>
        <w:t>Imm. 5.</w:t>
      </w:r>
      <w:r>
        <w:t xml:space="preserve">  Angallammi pisat angissusaannut immikkoortiterivimmik atortoqarneq inerteqqutaavoq. </w:t>
      </w:r>
    </w:p>
    <w:p w14:paraId="3D52C293" w14:textId="77777777" w:rsidR="005E311E" w:rsidRDefault="005E311E" w:rsidP="005E311E">
      <w:r>
        <w:t xml:space="preserve"> </w:t>
      </w:r>
    </w:p>
    <w:p w14:paraId="2AFF528D" w14:textId="085F7FA2" w:rsidR="005E311E" w:rsidRDefault="005E311E" w:rsidP="005E311E">
      <w:r>
        <w:t xml:space="preserve">  </w:t>
      </w:r>
      <w:r>
        <w:rPr>
          <w:b/>
        </w:rPr>
        <w:t xml:space="preserve">§ </w:t>
      </w:r>
      <w:r w:rsidR="00E55FE4">
        <w:rPr>
          <w:b/>
        </w:rPr>
        <w:t>2</w:t>
      </w:r>
      <w:r w:rsidR="00313395">
        <w:rPr>
          <w:b/>
        </w:rPr>
        <w:t>1</w:t>
      </w:r>
      <w:r>
        <w:rPr>
          <w:b/>
        </w:rPr>
        <w:t>.</w:t>
      </w:r>
      <w:r>
        <w:t xml:space="preserve"> Angallatit pisaqareernermi kinguninnguatigut pisaminnik qerititsisartut § 1</w:t>
      </w:r>
      <w:r w:rsidR="00E55FE4">
        <w:t>8</w:t>
      </w:r>
      <w:r>
        <w:t>, imm. 5-imi inerteqqummit ilaatinneqanngillat. Pisat angissutsinut immikkoortereernerisa kinguninnguatigut erniinnaq qeritinneqassapput.</w:t>
      </w:r>
    </w:p>
    <w:p w14:paraId="200EBA33" w14:textId="77777777" w:rsidR="005E311E" w:rsidRDefault="005E311E" w:rsidP="005E311E">
      <w:r>
        <w:t xml:space="preserve">  </w:t>
      </w:r>
      <w:r>
        <w:rPr>
          <w:i/>
        </w:rPr>
        <w:t>Imm. 2.</w:t>
      </w:r>
      <w:r>
        <w:t xml:space="preserve">  Aserorterummik pisanik agguisinnaasumik sequtsereqqissaarsinnaasumilluunniit atuineq inerteqqutaavoq.  Angallatit aalisakkanit qajuusaasianik tunisassiorsinnaasut, tankip uninngatitsiviup aalisakkanillu qajuusaasiorfiup akornanni ikkutaammik aserorterummik atuisinnaapput.</w:t>
      </w:r>
    </w:p>
    <w:p w14:paraId="7009FB3C" w14:textId="77777777" w:rsidR="005E311E" w:rsidRDefault="005E311E" w:rsidP="005E311E">
      <w:r>
        <w:t xml:space="preserve">  </w:t>
      </w:r>
      <w:r>
        <w:rPr>
          <w:i/>
        </w:rPr>
        <w:t>Imm. 3.</w:t>
      </w:r>
      <w:r>
        <w:t xml:space="preserve"> Aalisakkanik qajuusaasiat taamaallaat angallammi tunisassiornermiit aalisakkat perlukuinit tunisassiarineqarsinnaapput.</w:t>
      </w:r>
    </w:p>
    <w:p w14:paraId="49F81C4A" w14:textId="77777777" w:rsidR="005E311E" w:rsidRDefault="005E311E" w:rsidP="00B813CB">
      <w:pPr>
        <w:ind w:left="0" w:firstLine="0"/>
      </w:pPr>
    </w:p>
    <w:p w14:paraId="4E622783" w14:textId="77777777" w:rsidR="005E311E" w:rsidRPr="005E311E" w:rsidRDefault="005E311E" w:rsidP="005E311E">
      <w:pPr>
        <w:jc w:val="center"/>
        <w:rPr>
          <w:i/>
          <w:iCs/>
        </w:rPr>
      </w:pPr>
      <w:r>
        <w:rPr>
          <w:i/>
        </w:rPr>
        <w:t xml:space="preserve">Aalisarnermut atortunik nalunaaqutsersuineq </w:t>
      </w:r>
    </w:p>
    <w:p w14:paraId="2692A442" w14:textId="77777777" w:rsidR="005E311E" w:rsidRDefault="005E311E" w:rsidP="005E311E">
      <w:r>
        <w:t xml:space="preserve"> </w:t>
      </w:r>
    </w:p>
    <w:p w14:paraId="48015C44" w14:textId="77777777" w:rsidR="002D7C22" w:rsidRDefault="005E311E" w:rsidP="005E311E">
      <w:r>
        <w:t xml:space="preserve">  </w:t>
      </w:r>
      <w:r>
        <w:rPr>
          <w:b/>
        </w:rPr>
        <w:t xml:space="preserve">§ </w:t>
      </w:r>
      <w:r w:rsidR="003A040C">
        <w:rPr>
          <w:b/>
        </w:rPr>
        <w:t>2</w:t>
      </w:r>
      <w:r w:rsidR="00B422F4">
        <w:rPr>
          <w:b/>
        </w:rPr>
        <w:t>2</w:t>
      </w:r>
      <w:r>
        <w:rPr>
          <w:b/>
        </w:rPr>
        <w:t>.</w:t>
      </w:r>
      <w:r>
        <w:t xml:space="preserve">  Aalisarnermi atortut piginnittup aqqanik najugaanillu imaluunniit angallatip aqqanik ilisarnaataanillu nalunaaqutsersimassapput.  </w:t>
      </w:r>
    </w:p>
    <w:p w14:paraId="30505B20" w14:textId="77777777" w:rsidR="002D7C22" w:rsidRDefault="005E311E" w:rsidP="002D7C22">
      <w:pPr>
        <w:pStyle w:val="Listeafsnit"/>
        <w:numPr>
          <w:ilvl w:val="0"/>
          <w:numId w:val="19"/>
        </w:numPr>
      </w:pPr>
      <w:r>
        <w:t xml:space="preserve">Nalunaaqutsiussat imermit arrortinneqarsinnaassanngillat. </w:t>
      </w:r>
    </w:p>
    <w:p w14:paraId="33AE4909" w14:textId="77777777" w:rsidR="002D7C22" w:rsidRDefault="005E311E" w:rsidP="002D7C22">
      <w:pPr>
        <w:pStyle w:val="Listeafsnit"/>
        <w:numPr>
          <w:ilvl w:val="0"/>
          <w:numId w:val="19"/>
        </w:numPr>
      </w:pPr>
      <w:r>
        <w:t xml:space="preserve">Qassutini kivisittakkani nalunaaqutsiussat qimiaanut aalajangerneqassapput. </w:t>
      </w:r>
    </w:p>
    <w:p w14:paraId="41A1BAAE" w14:textId="77777777" w:rsidR="002D7C22" w:rsidRDefault="005E311E" w:rsidP="002D7C22">
      <w:pPr>
        <w:pStyle w:val="Listeafsnit"/>
        <w:numPr>
          <w:ilvl w:val="0"/>
          <w:numId w:val="19"/>
        </w:numPr>
      </w:pPr>
      <w:r>
        <w:t>Ningittakkanut nalunaaqutsiussat ningittakkanut namminernut aalajangerneqassapput.</w:t>
      </w:r>
    </w:p>
    <w:p w14:paraId="73CD85F8" w14:textId="77777777" w:rsidR="002D7C22" w:rsidRDefault="005E311E" w:rsidP="002D7C22">
      <w:pPr>
        <w:pStyle w:val="Listeafsnit"/>
        <w:numPr>
          <w:ilvl w:val="0"/>
          <w:numId w:val="19"/>
        </w:numPr>
      </w:pPr>
      <w:r>
        <w:t xml:space="preserve"> Qalorsuarnut nalunaaqutsiussat qimiarsuarmut qullermut aalajangerneqassapput.</w:t>
      </w:r>
    </w:p>
    <w:p w14:paraId="6948F61A" w14:textId="77777777" w:rsidR="009B7B78" w:rsidRDefault="005E311E" w:rsidP="002D7C22">
      <w:pPr>
        <w:pStyle w:val="Listeafsnit"/>
        <w:numPr>
          <w:ilvl w:val="0"/>
          <w:numId w:val="19"/>
        </w:numPr>
      </w:pPr>
      <w:r>
        <w:t xml:space="preserve"> Uiluinniutini saattuarniutinilu nalunaaqutsiussat sinaakkutaannut qullernut aalajangerneqassapput. </w:t>
      </w:r>
    </w:p>
    <w:p w14:paraId="62B43F62" w14:textId="76C41D30" w:rsidR="005E311E" w:rsidRDefault="009B7B78" w:rsidP="009B7B78">
      <w:r w:rsidRPr="009B7B78">
        <w:rPr>
          <w:i/>
          <w:iCs/>
        </w:rPr>
        <w:t>Imm. 2.</w:t>
      </w:r>
      <w:r>
        <w:t xml:space="preserve">  </w:t>
      </w:r>
      <w:r w:rsidR="005E311E">
        <w:t xml:space="preserve">Nalunaaqutsiussat atorneqartut atortunut atorneqanngitsunut tamanut assingusumik ikkussorneqassapput. </w:t>
      </w:r>
    </w:p>
    <w:p w14:paraId="7665E39C" w14:textId="5CA0B35F" w:rsidR="009B7B78" w:rsidRDefault="009B7B78" w:rsidP="009B7B78">
      <w:r>
        <w:rPr>
          <w:i/>
          <w:iCs/>
        </w:rPr>
        <w:t>Imm.</w:t>
      </w:r>
      <w:r>
        <w:t xml:space="preserve"> 3. </w:t>
      </w:r>
      <w:r w:rsidRPr="009B7B78">
        <w:t>Puttaqutit naggatip siulliup kingorna immikkut ilisarnaaserneqassapput.</w:t>
      </w:r>
    </w:p>
    <w:p w14:paraId="37F0706A" w14:textId="1C7ED3F3" w:rsidR="005E311E" w:rsidRDefault="005E311E" w:rsidP="005E311E">
      <w:r>
        <w:lastRenderedPageBreak/>
        <w:t xml:space="preserve">  </w:t>
      </w:r>
      <w:r>
        <w:rPr>
          <w:i/>
        </w:rPr>
        <w:t xml:space="preserve">Imm. </w:t>
      </w:r>
      <w:r w:rsidR="00D14665">
        <w:rPr>
          <w:i/>
        </w:rPr>
        <w:t>4</w:t>
      </w:r>
      <w:r>
        <w:rPr>
          <w:i/>
        </w:rPr>
        <w:t xml:space="preserve">. </w:t>
      </w:r>
      <w:r>
        <w:t xml:space="preserve"> Kalaallit Nunaata aalisarnikkut oqartussaaffigisaani tunngaviusumik killeqarfimmiit 3 sømilip iluani aalisarnermi, aalisarnermi atortut uninngasut ilanngussaq 2-mi aalajangersarneqartutut ninginneqassapput nalunaaqutserneqarlutillu.</w:t>
      </w:r>
    </w:p>
    <w:p w14:paraId="1E1555DF" w14:textId="2599F445" w:rsidR="005E311E" w:rsidRDefault="005E311E" w:rsidP="005E311E">
      <w:r>
        <w:rPr>
          <w:i/>
        </w:rPr>
        <w:t xml:space="preserve">  Imm. </w:t>
      </w:r>
      <w:r w:rsidR="00D14665">
        <w:rPr>
          <w:i/>
        </w:rPr>
        <w:t>5</w:t>
      </w:r>
      <w:r>
        <w:rPr>
          <w:i/>
        </w:rPr>
        <w:t>.</w:t>
      </w:r>
      <w:r w:rsidR="00D14665">
        <w:rPr>
          <w:i/>
        </w:rPr>
        <w:t xml:space="preserve">  </w:t>
      </w:r>
      <w:r>
        <w:t>Kalaallit Nunaata aalisarnikkut oqartussaaffigisaani tunngaviusumik killeqarfimmiit 3 sømilip iluani aalisarnermi, aalisarnermi atortut uninngasut ilanngussaq 3-mi aalajangersarneqartutut ninginneqassapput nalunaaqutserneqarlutillu.</w:t>
      </w:r>
    </w:p>
    <w:p w14:paraId="60E75002" w14:textId="77777777" w:rsidR="0012156E" w:rsidRDefault="0012156E" w:rsidP="005E311E"/>
    <w:p w14:paraId="1FF09432" w14:textId="77777777" w:rsidR="0012156E" w:rsidRPr="0012156E" w:rsidRDefault="0012156E" w:rsidP="00B813CB">
      <w:pPr>
        <w:jc w:val="center"/>
        <w:rPr>
          <w:i/>
          <w:iCs/>
        </w:rPr>
      </w:pPr>
      <w:r w:rsidRPr="0012156E">
        <w:rPr>
          <w:i/>
          <w:iCs/>
        </w:rPr>
        <w:t>Kalerrisaarutit iminnartut</w:t>
      </w:r>
    </w:p>
    <w:p w14:paraId="6B720047" w14:textId="77777777" w:rsidR="0012156E" w:rsidRPr="0012156E" w:rsidRDefault="0012156E" w:rsidP="0012156E"/>
    <w:p w14:paraId="0F8193E4" w14:textId="1C1573CF" w:rsidR="0012156E" w:rsidRPr="0012156E" w:rsidRDefault="0012156E" w:rsidP="0012156E">
      <w:r w:rsidRPr="0012156E">
        <w:t xml:space="preserve">  </w:t>
      </w:r>
      <w:r w:rsidRPr="0012156E">
        <w:rPr>
          <w:b/>
          <w:bCs/>
        </w:rPr>
        <w:t>§ 2</w:t>
      </w:r>
      <w:r>
        <w:rPr>
          <w:b/>
          <w:bCs/>
        </w:rPr>
        <w:t>3</w:t>
      </w:r>
      <w:r w:rsidRPr="0012156E">
        <w:rPr>
          <w:b/>
          <w:bCs/>
        </w:rPr>
        <w:t>.</w:t>
      </w:r>
      <w:r w:rsidRPr="0012156E">
        <w:t xml:space="preserve">  Bundgarnersorluni saarullinniarnermi kalerrisaarutit iminnartut bundgarnimi ikkusimassapput.</w:t>
      </w:r>
    </w:p>
    <w:p w14:paraId="54E3B6C8" w14:textId="77777777" w:rsidR="00150C1E" w:rsidRDefault="00150C1E" w:rsidP="00B422F4">
      <w:pPr>
        <w:ind w:left="0" w:firstLine="0"/>
      </w:pPr>
    </w:p>
    <w:p w14:paraId="1292F0A1" w14:textId="3EE7F8F6" w:rsidR="00150C1E" w:rsidRPr="00150C1E" w:rsidRDefault="00150C1E" w:rsidP="00150C1E">
      <w:pPr>
        <w:jc w:val="center"/>
        <w:rPr>
          <w:i/>
          <w:iCs/>
        </w:rPr>
      </w:pPr>
      <w:r>
        <w:rPr>
          <w:i/>
        </w:rPr>
        <w:t>Aalisarnermik atortut annaasat qimaannakkallu</w:t>
      </w:r>
    </w:p>
    <w:p w14:paraId="4CE6C1E5" w14:textId="77777777" w:rsidR="00AE43B6" w:rsidRPr="00A94E7F" w:rsidRDefault="00AE43B6" w:rsidP="005E311E">
      <w:pPr>
        <w:shd w:val="clear" w:color="auto" w:fill="FFFFFF" w:themeFill="background1"/>
        <w:rPr>
          <w:b/>
          <w:bCs/>
          <w:color w:val="222222"/>
        </w:rPr>
      </w:pPr>
    </w:p>
    <w:p w14:paraId="3ED24529" w14:textId="40650272" w:rsidR="00AE43B6" w:rsidRDefault="00AE43B6" w:rsidP="005E311E">
      <w:pPr>
        <w:shd w:val="clear" w:color="auto" w:fill="FFFFFF" w:themeFill="background1"/>
      </w:pPr>
      <w:r>
        <w:rPr>
          <w:b/>
          <w:color w:val="222222"/>
        </w:rPr>
        <w:t xml:space="preserve">  § </w:t>
      </w:r>
      <w:r w:rsidR="003A040C">
        <w:rPr>
          <w:b/>
          <w:color w:val="222222"/>
        </w:rPr>
        <w:t>2</w:t>
      </w:r>
      <w:r w:rsidR="00985683">
        <w:rPr>
          <w:b/>
          <w:color w:val="222222"/>
        </w:rPr>
        <w:t>4</w:t>
      </w:r>
      <w:r>
        <w:rPr>
          <w:b/>
          <w:color w:val="222222"/>
        </w:rPr>
        <w:t xml:space="preserve">.  </w:t>
      </w:r>
      <w:r>
        <w:t xml:space="preserve"> Aalisarneq unitsinneqarpat suliaqartup aalisaatini tamaasa qanoq ikkaluarpataluunniit piaartumik qaqissavai. </w:t>
      </w:r>
    </w:p>
    <w:p w14:paraId="0C0C68BE" w14:textId="77777777" w:rsidR="00150C1E" w:rsidRPr="00A94E7F" w:rsidRDefault="00150C1E" w:rsidP="005E311E">
      <w:pPr>
        <w:shd w:val="clear" w:color="auto" w:fill="FFFFFF" w:themeFill="background1"/>
      </w:pPr>
    </w:p>
    <w:p w14:paraId="2A58ED7E" w14:textId="7E1B97F1" w:rsidR="00150C1E" w:rsidRPr="00150C1E" w:rsidRDefault="00AE43B6" w:rsidP="00150C1E">
      <w:r>
        <w:rPr>
          <w:b/>
        </w:rPr>
        <w:t xml:space="preserve">  § 2</w:t>
      </w:r>
      <w:r w:rsidR="00985683">
        <w:rPr>
          <w:b/>
        </w:rPr>
        <w:t>5</w:t>
      </w:r>
      <w:r>
        <w:rPr>
          <w:b/>
        </w:rPr>
        <w:t>.</w:t>
      </w:r>
      <w:r>
        <w:t xml:space="preserve"> Angallatit aalisarnermik atortunik annaasanik qaqitsinermut atortunik nassataqartassapput. </w:t>
      </w:r>
    </w:p>
    <w:p w14:paraId="035A04E4" w14:textId="42246C65" w:rsidR="00130514" w:rsidRPr="00B422F4" w:rsidRDefault="00150C1E" w:rsidP="00B422F4">
      <w:r>
        <w:rPr>
          <w:i/>
        </w:rPr>
        <w:t xml:space="preserve">  Imm. 2. </w:t>
      </w:r>
      <w:r>
        <w:t xml:space="preserve"> Angallatip aquttuata aalisarnermik atortumik aalisarnermiluunniit atortut ilaannik annaasaqartup sapinngisamik piaarnerpaamik atortut qaqinnissaat misilissavaa.</w:t>
      </w:r>
    </w:p>
    <w:p w14:paraId="16BE6CDF" w14:textId="77777777" w:rsidR="00150C1E" w:rsidRDefault="00150C1E" w:rsidP="00064591"/>
    <w:p w14:paraId="13967B18" w14:textId="4EAA41C8" w:rsidR="00150C1E" w:rsidRDefault="00150C1E" w:rsidP="00150C1E">
      <w:r>
        <w:rPr>
          <w:b/>
        </w:rPr>
        <w:t xml:space="preserve">  § 2</w:t>
      </w:r>
      <w:r w:rsidR="00AD7684">
        <w:rPr>
          <w:b/>
        </w:rPr>
        <w:t>6</w:t>
      </w:r>
      <w:r>
        <w:rPr>
          <w:b/>
        </w:rPr>
        <w:t>.</w:t>
      </w:r>
      <w:r>
        <w:t xml:space="preserve">  Aquttup nalunaaquttap akunneri 24-t iluanni Kalaallit Nunaanni Aalisarnermut Piniarnermullu Nakkutilliisoqarfimmut ukuninnga ilisimatitsissaaq: </w:t>
      </w:r>
    </w:p>
    <w:p w14:paraId="0EFD0BD5" w14:textId="77777777" w:rsidR="00150C1E" w:rsidRDefault="00150C1E" w:rsidP="00150C1E">
      <w:r>
        <w:t>1) Angallatip aqqa radiukkullu ilisarnaataa.</w:t>
      </w:r>
    </w:p>
    <w:p w14:paraId="1CBBA221" w14:textId="77777777" w:rsidR="00150C1E" w:rsidRDefault="00150C1E" w:rsidP="00150C1E">
      <w:r>
        <w:t>2) Aalisarnermi atortut annaaneqartut suussusaat.</w:t>
      </w:r>
    </w:p>
    <w:p w14:paraId="654784DB" w14:textId="77777777" w:rsidR="00150C1E" w:rsidRDefault="00150C1E" w:rsidP="00150C1E">
      <w:r>
        <w:t>3) Aalisarnermi atortut annaaneqartut amerlassusaat amerlassusaalluunniit.</w:t>
      </w:r>
    </w:p>
    <w:p w14:paraId="03C0C098" w14:textId="77777777" w:rsidR="00150C1E" w:rsidRDefault="00150C1E" w:rsidP="00150C1E">
      <w:r>
        <w:t>4) Piffissaq annaasaqarfiusoq (ulloq nalunaaqutarlu).</w:t>
      </w:r>
    </w:p>
    <w:p w14:paraId="14A94470" w14:textId="77777777" w:rsidR="00150C1E" w:rsidRDefault="00150C1E" w:rsidP="00150C1E">
      <w:r>
        <w:t>5) Sumiiffik atortunik annaasaqarfiusoq.</w:t>
      </w:r>
    </w:p>
    <w:p w14:paraId="3CB33F86" w14:textId="77777777" w:rsidR="00150C1E" w:rsidRDefault="00150C1E" w:rsidP="00150C1E">
      <w:r>
        <w:t>6) Atortut qaqinniarlugit iliuuserineqartut.</w:t>
      </w:r>
    </w:p>
    <w:p w14:paraId="4398D26B" w14:textId="77777777" w:rsidR="00150C1E" w:rsidRDefault="00150C1E" w:rsidP="00150C1E">
      <w:r>
        <w:t xml:space="preserve">  </w:t>
      </w:r>
      <w:r>
        <w:rPr>
          <w:i/>
        </w:rPr>
        <w:t>Imm. 2.</w:t>
      </w:r>
      <w:r>
        <w:t xml:space="preserve">  Kingorna aalisarnermut atortut taakkuluunniit ilaat qaqinneqarpata, suliaqartulluunniit allap aalisarnermut atortut nalunaaqutserneqanngitsut qimaannakkat qaqippagit, tamanna Kalaallit Nunaanni Aalisarnissamut Akuersissuteqarfik qaqinnerannit nalunaaquttap akunneri 24-t iluanni ima nalunaaruteqassaaq: </w:t>
      </w:r>
    </w:p>
    <w:p w14:paraId="58CD2B6F" w14:textId="77777777" w:rsidR="00150C1E" w:rsidRDefault="00150C1E" w:rsidP="00150C1E">
      <w:r>
        <w:t>1) Angallatip atortunik qaqitsisup aqqa radiukkullu ilisarnaataa.</w:t>
      </w:r>
    </w:p>
    <w:p w14:paraId="520835FD" w14:textId="77777777" w:rsidR="00150C1E" w:rsidRDefault="00150C1E" w:rsidP="00150C1E">
      <w:r>
        <w:t>2) Angallatip atortunik annaasaqartup aqqa radiukkullu ilisarnaataa.</w:t>
      </w:r>
    </w:p>
    <w:p w14:paraId="200BFDA2" w14:textId="77777777" w:rsidR="00150C1E" w:rsidRDefault="00150C1E" w:rsidP="00150C1E">
      <w:r>
        <w:t>3) Atortut qaqinneqartut suuneri.</w:t>
      </w:r>
    </w:p>
    <w:p w14:paraId="070DF7B6" w14:textId="77777777" w:rsidR="00150C1E" w:rsidRDefault="00150C1E" w:rsidP="00150C1E">
      <w:r>
        <w:t>4) Atortut qaqinneqartut amerlassusaat amerlassusaalluunniit.</w:t>
      </w:r>
    </w:p>
    <w:p w14:paraId="3DE4BC03" w14:textId="77777777" w:rsidR="00150C1E" w:rsidRDefault="00150C1E" w:rsidP="00150C1E">
      <w:r>
        <w:t>5) Piffissaq atortut qaqinneqarfiat (ulloq nalunaaqutarlu).</w:t>
      </w:r>
    </w:p>
    <w:p w14:paraId="0B0D9017" w14:textId="77777777" w:rsidR="00150C1E" w:rsidRDefault="00150C1E" w:rsidP="00150C1E">
      <w:r>
        <w:t>6) Sumiiffik atortunik qaqitsiviusoq.</w:t>
      </w:r>
    </w:p>
    <w:p w14:paraId="225D8365" w14:textId="77777777" w:rsidR="00150C1E" w:rsidRDefault="00150C1E" w:rsidP="00150C1E">
      <w:r>
        <w:lastRenderedPageBreak/>
        <w:t xml:space="preserve">  </w:t>
      </w:r>
      <w:r>
        <w:rPr>
          <w:i/>
        </w:rPr>
        <w:t>Imm. 3.</w:t>
      </w:r>
      <w:r>
        <w:t xml:space="preserve"> Atortunik annaasaqarnermi aalisarnermik nakkutilliisut, naalagaaffik sinerialik attuumassuteqartoq imaluunniit Nunap Immikkoortortaani Aqutsiveqarfik nalunaarfigisinnaavai.</w:t>
      </w:r>
    </w:p>
    <w:p w14:paraId="15E83A20" w14:textId="37657B25" w:rsidR="00150C1E" w:rsidRDefault="00150C1E" w:rsidP="00150C1E">
      <w:r>
        <w:t xml:space="preserve">  </w:t>
      </w:r>
      <w:r>
        <w:rPr>
          <w:i/>
        </w:rPr>
        <w:t>Imm. 4.</w:t>
      </w:r>
      <w:r>
        <w:t xml:space="preserve">  Tunngaviusumik killeqarfimmit 3 s</w:t>
      </w:r>
      <w:r w:rsidR="00081B5E">
        <w:t>ø</w:t>
      </w:r>
      <w:r>
        <w:t>m</w:t>
      </w:r>
      <w:r w:rsidR="00081B5E">
        <w:t>il</w:t>
      </w:r>
      <w:r>
        <w:t xml:space="preserve"> iluani atortut annaasat, annaasaqarfimmi KANUAPNA-mut nalunaarutigineqassapput.</w:t>
      </w:r>
    </w:p>
    <w:p w14:paraId="23824DFC" w14:textId="77777777" w:rsidR="00AD7684" w:rsidRDefault="00AD7684" w:rsidP="00150C1E"/>
    <w:p w14:paraId="6029D1DB" w14:textId="52455BBB" w:rsidR="00AD7684" w:rsidRPr="00AD7684" w:rsidRDefault="00AD7684" w:rsidP="00AD7684">
      <w:r w:rsidRPr="00AD7684">
        <w:rPr>
          <w:i/>
        </w:rPr>
        <w:t xml:space="preserve">  </w:t>
      </w:r>
      <w:r w:rsidRPr="00AD7684">
        <w:rPr>
          <w:b/>
        </w:rPr>
        <w:t>§ 2</w:t>
      </w:r>
      <w:r>
        <w:rPr>
          <w:b/>
        </w:rPr>
        <w:t>7</w:t>
      </w:r>
      <w:r w:rsidRPr="00AD7684">
        <w:rPr>
          <w:b/>
        </w:rPr>
        <w:t xml:space="preserve">.  </w:t>
      </w:r>
      <w:r w:rsidRPr="00AD7684">
        <w:t xml:space="preserve"> Aalisarnermut atortut aalisarnerup unitsinneqarnerata kingorna piaartumik qaqinneqanngitsut oqartussanit qaqinneqarsinnaapput.  Piginnittup akiligaanik qaqitsisoqassaaq.</w:t>
      </w:r>
    </w:p>
    <w:p w14:paraId="3F64A92F" w14:textId="77777777" w:rsidR="00AD7684" w:rsidRPr="00AD7684" w:rsidRDefault="00AD7684" w:rsidP="00AD7684">
      <w:r w:rsidRPr="00AD7684">
        <w:rPr>
          <w:i/>
        </w:rPr>
        <w:t xml:space="preserve">  Imm. 2.</w:t>
      </w:r>
      <w:r w:rsidRPr="00AD7684">
        <w:t xml:space="preserve"> Qassutit aalisarnerup unitsinneqarnerata kingorna ullut arfineq marluk kingorna qaqinneqarnikuunngitsut qassutinik uninngatitsiinnartoq kinaassusersineqarsinnaanngippat inunnit namminerisamik qaqinneqarsinnaapput tigummiinnarneqarlutillu.</w:t>
      </w:r>
    </w:p>
    <w:p w14:paraId="76A3D626" w14:textId="77777777" w:rsidR="00150C1E" w:rsidRDefault="00150C1E" w:rsidP="00B422F4">
      <w:pPr>
        <w:ind w:left="0" w:firstLine="0"/>
        <w:rPr>
          <w:i/>
          <w:iCs/>
        </w:rPr>
      </w:pPr>
    </w:p>
    <w:p w14:paraId="2F9439F3" w14:textId="090A9932" w:rsidR="00B74244" w:rsidRPr="00FF6178" w:rsidRDefault="00C91096" w:rsidP="00150C1E">
      <w:pPr>
        <w:jc w:val="center"/>
        <w:rPr>
          <w:i/>
          <w:iCs/>
        </w:rPr>
      </w:pPr>
      <w:r>
        <w:rPr>
          <w:i/>
        </w:rPr>
        <w:t>Qaleralinniarneq immikkut pillugu</w:t>
      </w:r>
    </w:p>
    <w:p w14:paraId="3DC14767" w14:textId="77777777" w:rsidR="00725649" w:rsidRPr="00FF6178" w:rsidRDefault="00725649" w:rsidP="00B74244">
      <w:pPr>
        <w:jc w:val="center"/>
        <w:rPr>
          <w:i/>
          <w:iCs/>
        </w:rPr>
      </w:pPr>
    </w:p>
    <w:p w14:paraId="1C53E7C5" w14:textId="74AA7915" w:rsidR="00B74244" w:rsidRPr="00FF6178" w:rsidRDefault="00B74244" w:rsidP="00A84F85">
      <w:r>
        <w:t xml:space="preserve">  </w:t>
      </w:r>
      <w:r>
        <w:rPr>
          <w:b/>
        </w:rPr>
        <w:t>§ 2</w:t>
      </w:r>
      <w:r w:rsidR="00985683">
        <w:rPr>
          <w:b/>
        </w:rPr>
        <w:t>8</w:t>
      </w:r>
      <w:r>
        <w:rPr>
          <w:b/>
        </w:rPr>
        <w:t xml:space="preserve">.  </w:t>
      </w:r>
      <w:r>
        <w:t xml:space="preserve">  Qassutinik qalorsuarsorluniluunniit inuussutissarsiutigalugu qaleralinniarneq inerteqqutaavoq.</w:t>
      </w:r>
    </w:p>
    <w:p w14:paraId="6CF4DC05" w14:textId="4AF41C41" w:rsidR="00F74EE1" w:rsidRPr="00FF6178" w:rsidRDefault="00F74EE1" w:rsidP="00A84F85">
      <w:r>
        <w:rPr>
          <w:b/>
        </w:rPr>
        <w:t xml:space="preserve">  </w:t>
      </w:r>
      <w:r>
        <w:rPr>
          <w:i/>
        </w:rPr>
        <w:t>Imm. 2.</w:t>
      </w:r>
      <w:r>
        <w:t xml:space="preserve">  Kommunalbestyrelsit pisinnaatinneqarput imm. 1-imi inerteqqut apeqqutaatinnagu qaleralinniarluni qassutinik aalisarnissamut kommunimi ileqqoreqqusaliornissaminnut.  Taamatut akuersissuteqarneq piffissamik nunallu immikkoortuanik killeqartinneqassaaq. </w:t>
      </w:r>
    </w:p>
    <w:p w14:paraId="06E0C164" w14:textId="4A128602" w:rsidR="00F74EE1" w:rsidRPr="00FF6178" w:rsidRDefault="0035658E" w:rsidP="00A84F85">
      <w:r>
        <w:rPr>
          <w:i/>
        </w:rPr>
        <w:t xml:space="preserve"> </w:t>
      </w:r>
      <w:r w:rsidR="00F74EE1">
        <w:rPr>
          <w:i/>
        </w:rPr>
        <w:t>Imm. 3.</w:t>
      </w:r>
      <w:r>
        <w:t xml:space="preserve"> </w:t>
      </w:r>
      <w:r w:rsidR="00F74EE1">
        <w:t xml:space="preserve">Aalisarnermut Piniarnermullu Naalakkersuisoq </w:t>
      </w:r>
      <w:r>
        <w:t>qassusersorluni</w:t>
      </w:r>
      <w:r w:rsidR="00F74EE1">
        <w:t xml:space="preserve"> aalisarneq Imm. 2 malillugu inerteqqutaanngitsoq pillugu killilersuinermik aalajangersaaffigisinnaavaa, matumanilu piffissami aalisarnerup unitsinnera.</w:t>
      </w:r>
      <w:r>
        <w:t xml:space="preserve"> </w:t>
      </w:r>
      <w:r w:rsidR="00F74EE1">
        <w:t xml:space="preserve">Taamatut aalajangiinermi pisassiissutit piffissami tassani atuuttut immikkut isiginiarneqassapput kiisalu pisat pitsaassusaasa qulakkeernissaat isiginiarneqassalluni. </w:t>
      </w:r>
    </w:p>
    <w:p w14:paraId="3BB28CE1" w14:textId="77777777" w:rsidR="00D06355" w:rsidRPr="00FF6178" w:rsidRDefault="00D06355" w:rsidP="00A84F85">
      <w:pPr>
        <w:rPr>
          <w:b/>
          <w:bCs/>
        </w:rPr>
      </w:pPr>
    </w:p>
    <w:p w14:paraId="6E1E0476" w14:textId="43ABDE28" w:rsidR="004C1731" w:rsidRPr="00FF6178" w:rsidRDefault="004C1731" w:rsidP="00A84F85">
      <w:r>
        <w:rPr>
          <w:b/>
        </w:rPr>
        <w:t xml:space="preserve">  § 2</w:t>
      </w:r>
      <w:r w:rsidR="00985683">
        <w:rPr>
          <w:b/>
        </w:rPr>
        <w:t>9</w:t>
      </w:r>
      <w:r>
        <w:rPr>
          <w:b/>
        </w:rPr>
        <w:t>.</w:t>
      </w:r>
      <w:r>
        <w:t xml:space="preserve"> Qaleralinniarnermi atortoq atortunut allanut minnerpaamik 50 meterinik ungasissusilerlugu inissinneqassaaq.</w:t>
      </w:r>
    </w:p>
    <w:p w14:paraId="0AD1A4EA" w14:textId="78BEDECE" w:rsidR="00D06355" w:rsidRDefault="004C1731" w:rsidP="00130514">
      <w:r>
        <w:rPr>
          <w:b/>
        </w:rPr>
        <w:t xml:space="preserve">  </w:t>
      </w:r>
      <w:r>
        <w:rPr>
          <w:i/>
        </w:rPr>
        <w:t xml:space="preserve">Imm. 2.  </w:t>
      </w:r>
      <w:r>
        <w:t xml:space="preserve"> Atortut ilattoortut nammineq sakkunik kipisinikkut avissaartinneqassapput. </w:t>
      </w:r>
    </w:p>
    <w:p w14:paraId="4499A43D" w14:textId="19B94BC0" w:rsidR="00130514" w:rsidRDefault="00130514" w:rsidP="00AE43B6">
      <w:pPr>
        <w:ind w:left="0" w:firstLine="0"/>
        <w:rPr>
          <w:iCs/>
          <w:szCs w:val="24"/>
        </w:rPr>
      </w:pPr>
    </w:p>
    <w:p w14:paraId="6083AE1F" w14:textId="023A2821" w:rsidR="000168EF" w:rsidRDefault="000168EF" w:rsidP="000168EF">
      <w:pPr>
        <w:ind w:left="0" w:firstLine="0"/>
        <w:jc w:val="center"/>
        <w:rPr>
          <w:i/>
          <w:szCs w:val="24"/>
        </w:rPr>
      </w:pPr>
      <w:r>
        <w:rPr>
          <w:i/>
        </w:rPr>
        <w:t>Saattuarniarneq pillugu immikkut</w:t>
      </w:r>
    </w:p>
    <w:p w14:paraId="2FBF2AD9" w14:textId="77777777" w:rsidR="00150C1E" w:rsidRDefault="00150C1E" w:rsidP="000168EF">
      <w:pPr>
        <w:ind w:left="0" w:firstLine="0"/>
        <w:jc w:val="center"/>
        <w:rPr>
          <w:i/>
          <w:szCs w:val="24"/>
        </w:rPr>
      </w:pPr>
    </w:p>
    <w:p w14:paraId="1DAAFEBD" w14:textId="641171B9" w:rsidR="00150C1E" w:rsidRPr="00150C1E" w:rsidRDefault="00150C1E" w:rsidP="00150C1E">
      <w:pPr>
        <w:ind w:left="0" w:firstLine="0"/>
        <w:rPr>
          <w:iCs/>
          <w:szCs w:val="24"/>
        </w:rPr>
      </w:pPr>
      <w:r>
        <w:rPr>
          <w:b/>
        </w:rPr>
        <w:t xml:space="preserve">  § </w:t>
      </w:r>
      <w:r w:rsidR="00985683">
        <w:rPr>
          <w:b/>
        </w:rPr>
        <w:t>30</w:t>
      </w:r>
      <w:r>
        <w:rPr>
          <w:b/>
        </w:rPr>
        <w:t>.</w:t>
      </w:r>
      <w:r>
        <w:t xml:space="preserve"> Ilanngussaq 6 naapertorlugu pullatit tamarmik allunaasaaqqamik arrortinneqarsinnaasumik mersuuffigineqarsimasumik qimaaffissiartaqalissapput.</w:t>
      </w:r>
    </w:p>
    <w:p w14:paraId="43FB5940" w14:textId="77777777" w:rsidR="00150C1E" w:rsidRPr="00150C1E" w:rsidRDefault="00150C1E" w:rsidP="00150C1E">
      <w:pPr>
        <w:ind w:left="0" w:firstLine="0"/>
        <w:rPr>
          <w:iCs/>
          <w:szCs w:val="24"/>
        </w:rPr>
      </w:pPr>
      <w:r>
        <w:t xml:space="preserve"> </w:t>
      </w:r>
    </w:p>
    <w:p w14:paraId="1C9BB5C2" w14:textId="452EDF4F" w:rsidR="00150C1E" w:rsidRPr="00150C1E" w:rsidRDefault="00150C1E" w:rsidP="00150C1E">
      <w:pPr>
        <w:ind w:left="0" w:firstLine="0"/>
        <w:rPr>
          <w:iCs/>
          <w:szCs w:val="24"/>
        </w:rPr>
      </w:pPr>
      <w:r>
        <w:rPr>
          <w:b/>
        </w:rPr>
        <w:t xml:space="preserve">  § </w:t>
      </w:r>
      <w:r w:rsidR="00313395">
        <w:rPr>
          <w:b/>
        </w:rPr>
        <w:t>3</w:t>
      </w:r>
      <w:r w:rsidR="00985683">
        <w:rPr>
          <w:b/>
        </w:rPr>
        <w:t>1</w:t>
      </w:r>
      <w:r>
        <w:rPr>
          <w:b/>
        </w:rPr>
        <w:t>.</w:t>
      </w:r>
      <w:r>
        <w:t xml:space="preserve"> Pullatit aalisarnermi atorneqartinnagit immamiisinneqassanngillat.</w:t>
      </w:r>
    </w:p>
    <w:p w14:paraId="1C988E39" w14:textId="77777777" w:rsidR="00150C1E" w:rsidRPr="00150C1E" w:rsidRDefault="00150C1E" w:rsidP="00150C1E">
      <w:pPr>
        <w:ind w:left="0" w:firstLine="0"/>
        <w:rPr>
          <w:iCs/>
          <w:szCs w:val="24"/>
        </w:rPr>
      </w:pPr>
      <w:r>
        <w:t xml:space="preserve">  </w:t>
      </w:r>
    </w:p>
    <w:p w14:paraId="2394E3C5" w14:textId="3239AF45" w:rsidR="00150C1E" w:rsidRPr="00150C1E" w:rsidRDefault="00150C1E" w:rsidP="00150C1E">
      <w:pPr>
        <w:ind w:left="0" w:firstLine="0"/>
        <w:rPr>
          <w:iCs/>
          <w:szCs w:val="24"/>
        </w:rPr>
      </w:pPr>
      <w:r>
        <w:rPr>
          <w:b/>
        </w:rPr>
        <w:t xml:space="preserve">  § </w:t>
      </w:r>
      <w:r w:rsidR="0087322C">
        <w:rPr>
          <w:b/>
        </w:rPr>
        <w:t>3</w:t>
      </w:r>
      <w:r w:rsidR="00985683">
        <w:rPr>
          <w:b/>
        </w:rPr>
        <w:t>2</w:t>
      </w:r>
      <w:r>
        <w:rPr>
          <w:b/>
        </w:rPr>
        <w:t>.</w:t>
      </w:r>
      <w:r>
        <w:t xml:space="preserve">  Angallatit 17 BRT/120 BT anginerusulluunniit atorlugit inuussutissarsiutigalugu saattuarniarnermi, aalisarnermi ataatsimi pullatit kalunnernik atassusikkat amerlanerpaamik 100-rujuusapput.</w:t>
      </w:r>
    </w:p>
    <w:p w14:paraId="21F2C5D9" w14:textId="77777777" w:rsidR="00150C1E" w:rsidRPr="00150C1E" w:rsidRDefault="00150C1E" w:rsidP="00150C1E">
      <w:pPr>
        <w:ind w:left="0" w:firstLine="0"/>
        <w:rPr>
          <w:iCs/>
          <w:szCs w:val="24"/>
        </w:rPr>
      </w:pPr>
      <w:r>
        <w:t xml:space="preserve">  </w:t>
      </w:r>
      <w:r>
        <w:rPr>
          <w:i/>
        </w:rPr>
        <w:t>Imm. 2.</w:t>
      </w:r>
      <w:r>
        <w:t xml:space="preserve"> Angallatinit 17 BRT/120 BT-nit mikinerusunit inuussutissarsiutigalugu saattuarniarnermi  kalunnermi ataatsimi pullatit amerlanerpaamik 50 pitunneqarsimassapput.</w:t>
      </w:r>
    </w:p>
    <w:p w14:paraId="1148BC19" w14:textId="129842B2" w:rsidR="00892AD1" w:rsidRDefault="00150C1E" w:rsidP="00150C1E">
      <w:pPr>
        <w:ind w:left="0" w:firstLine="0"/>
        <w:rPr>
          <w:iCs/>
          <w:szCs w:val="24"/>
        </w:rPr>
      </w:pPr>
      <w:r>
        <w:lastRenderedPageBreak/>
        <w:t xml:space="preserve">  </w:t>
      </w:r>
      <w:r>
        <w:rPr>
          <w:i/>
        </w:rPr>
        <w:t xml:space="preserve">Imm. 3. </w:t>
      </w:r>
      <w:r>
        <w:t xml:space="preserve"> Pullatit kalunneqartinneqassapput. </w:t>
      </w:r>
    </w:p>
    <w:p w14:paraId="13FF450F" w14:textId="77777777" w:rsidR="00150C1E" w:rsidRPr="007D3B99" w:rsidRDefault="00150C1E" w:rsidP="00150C1E">
      <w:pPr>
        <w:ind w:left="0" w:firstLine="0"/>
        <w:rPr>
          <w:color w:val="222222"/>
        </w:rPr>
      </w:pPr>
    </w:p>
    <w:p w14:paraId="78FD693A" w14:textId="65AE45BC" w:rsidR="000168EF" w:rsidRDefault="0057667C" w:rsidP="00BA5B88">
      <w:pPr>
        <w:ind w:left="0" w:firstLine="0"/>
        <w:jc w:val="center"/>
        <w:rPr>
          <w:iCs/>
          <w:szCs w:val="24"/>
        </w:rPr>
      </w:pPr>
      <w:r>
        <w:rPr>
          <w:i/>
        </w:rPr>
        <w:t>Uiluinniarneq pillugu immikkut</w:t>
      </w:r>
    </w:p>
    <w:p w14:paraId="28FEE9C7" w14:textId="77777777" w:rsidR="0057667C" w:rsidRDefault="0057667C" w:rsidP="000168EF">
      <w:pPr>
        <w:ind w:left="0" w:firstLine="0"/>
        <w:rPr>
          <w:iCs/>
          <w:szCs w:val="24"/>
        </w:rPr>
      </w:pPr>
    </w:p>
    <w:p w14:paraId="592CAFBD" w14:textId="231D12EF" w:rsidR="0057667C" w:rsidRDefault="0057667C" w:rsidP="0057667C">
      <w:r>
        <w:t xml:space="preserve">  </w:t>
      </w:r>
      <w:r>
        <w:rPr>
          <w:b/>
        </w:rPr>
        <w:t xml:space="preserve">§ </w:t>
      </w:r>
      <w:r w:rsidR="0087322C">
        <w:rPr>
          <w:b/>
        </w:rPr>
        <w:t>3</w:t>
      </w:r>
      <w:r w:rsidR="00985683">
        <w:rPr>
          <w:b/>
        </w:rPr>
        <w:t>3</w:t>
      </w:r>
      <w:r>
        <w:rPr>
          <w:b/>
        </w:rPr>
        <w:t>.</w:t>
      </w:r>
      <w:r>
        <w:t xml:space="preserve"> Uiluinnik misiligutinik suliaqarnermi toqunartoqarnera danskit Fødevarestyrelsianit paasineqarpat uillut il. il. pillugit Kalaallit Nunaannut nalunaaru</w:t>
      </w:r>
      <w:r w:rsidR="00A04E1D">
        <w:t>t</w:t>
      </w:r>
      <w:r>
        <w:t xml:space="preserve"> naapertorlug</w:t>
      </w:r>
      <w:r w:rsidR="00D105BC">
        <w:t>u</w:t>
      </w:r>
      <w:r>
        <w:t xml:space="preserve"> Aalisarnermut Piniarnermullu Naalakkersuisoq uiluinniarnermik aqutsiveqarfimmik matusisinnaavoq.</w:t>
      </w:r>
    </w:p>
    <w:p w14:paraId="225ED934" w14:textId="6A86A795" w:rsidR="0057667C" w:rsidRDefault="0057667C" w:rsidP="0057667C">
      <w:r>
        <w:t xml:space="preserve">  </w:t>
      </w:r>
      <w:r>
        <w:rPr>
          <w:i/>
        </w:rPr>
        <w:t>Imm. 2.</w:t>
      </w:r>
      <w:r>
        <w:t xml:space="preserve">  Aalisarnermut Piniarnermullu Naalakkersuisoqarfik uiluinniarfimmik matoqqasumik tamakkiisumik ilaannakortumilluunniit ammaaqqissinnaavoq, Fødevarestyrelse-p aqutsiveqarfik ammaqqippagu, uiluiit il.il. nalunaarut pillugu malittarisassat naapertorlugit.</w:t>
      </w:r>
    </w:p>
    <w:p w14:paraId="11386748" w14:textId="77777777" w:rsidR="0057667C" w:rsidRDefault="0057667C" w:rsidP="000168EF">
      <w:pPr>
        <w:ind w:left="0" w:firstLine="0"/>
        <w:rPr>
          <w:iCs/>
          <w:szCs w:val="24"/>
        </w:rPr>
      </w:pPr>
    </w:p>
    <w:p w14:paraId="4AEBB5E7" w14:textId="77777777" w:rsidR="00F46735" w:rsidRDefault="00F46735" w:rsidP="00F46735">
      <w:pPr>
        <w:jc w:val="center"/>
        <w:rPr>
          <w:i/>
          <w:iCs/>
        </w:rPr>
      </w:pPr>
      <w:r>
        <w:rPr>
          <w:i/>
        </w:rPr>
        <w:t xml:space="preserve">Kapisilinniarneq pillugu immikkut </w:t>
      </w:r>
    </w:p>
    <w:p w14:paraId="0D350E5B" w14:textId="77777777" w:rsidR="00F46735" w:rsidRDefault="00F46735" w:rsidP="000168EF">
      <w:pPr>
        <w:ind w:left="0" w:firstLine="0"/>
        <w:rPr>
          <w:iCs/>
          <w:szCs w:val="24"/>
        </w:rPr>
      </w:pPr>
    </w:p>
    <w:p w14:paraId="43A0435C" w14:textId="4ED4B07A" w:rsidR="00F46735" w:rsidRPr="00604AB9" w:rsidRDefault="00F46735" w:rsidP="00604AB9">
      <w:pPr>
        <w:ind w:left="0" w:firstLine="0"/>
        <w:rPr>
          <w:iCs/>
          <w:szCs w:val="24"/>
        </w:rPr>
      </w:pPr>
      <w:r>
        <w:t xml:space="preserve">  </w:t>
      </w:r>
      <w:r>
        <w:rPr>
          <w:b/>
        </w:rPr>
        <w:t xml:space="preserve">§ </w:t>
      </w:r>
      <w:r w:rsidR="0087322C">
        <w:rPr>
          <w:b/>
        </w:rPr>
        <w:t>3</w:t>
      </w:r>
      <w:r w:rsidR="00985683">
        <w:rPr>
          <w:b/>
        </w:rPr>
        <w:t>4</w:t>
      </w:r>
      <w:r>
        <w:rPr>
          <w:b/>
        </w:rPr>
        <w:t>.</w:t>
      </w:r>
      <w:r>
        <w:t xml:space="preserve"> </w:t>
      </w:r>
      <w:r w:rsidR="00604AB9">
        <w:t>K</w:t>
      </w:r>
      <w:r>
        <w:t>apisilinniarnermi taamaallaat akkersat aamma</w:t>
      </w:r>
      <w:r w:rsidR="00604AB9">
        <w:rPr>
          <w:i/>
          <w:szCs w:val="24"/>
        </w:rPr>
        <w:t xml:space="preserve"> </w:t>
      </w:r>
      <w:r>
        <w:t xml:space="preserve">qassutit tasillugit minnerpaamik 140 mm-inik nigartallit </w:t>
      </w:r>
      <w:r w:rsidR="004F2FF7" w:rsidRPr="004F2FF7">
        <w:t xml:space="preserve">atorneqarsinnaapput </w:t>
      </w:r>
      <w:r>
        <w:t>aamma taakkunanit amerlanerpaamik qassutit 5-t imminnut qilersimasinnaapput.</w:t>
      </w:r>
    </w:p>
    <w:p w14:paraId="4D99685B" w14:textId="5E51C89E" w:rsidR="007911DF" w:rsidRDefault="00385343" w:rsidP="00385343">
      <w:pPr>
        <w:rPr>
          <w:iCs/>
          <w:szCs w:val="24"/>
        </w:rPr>
      </w:pPr>
      <w:r>
        <w:rPr>
          <w:i/>
        </w:rPr>
        <w:t xml:space="preserve">  Imm. 2.  </w:t>
      </w:r>
      <w:r>
        <w:t xml:space="preserve">Qassusersorluni kapisilinniarnermi </w:t>
      </w:r>
    </w:p>
    <w:p w14:paraId="4B5C6DAA" w14:textId="051C7468" w:rsidR="007911DF" w:rsidRDefault="007911DF" w:rsidP="007911DF">
      <w:pPr>
        <w:pStyle w:val="Listeafsnit"/>
        <w:numPr>
          <w:ilvl w:val="0"/>
          <w:numId w:val="16"/>
        </w:numPr>
        <w:rPr>
          <w:iCs/>
          <w:szCs w:val="24"/>
        </w:rPr>
      </w:pPr>
      <w:r>
        <w:t xml:space="preserve">qassutit amerlanerpaamik tallimat kalunnernik ataatsimut qilerneqarsimasut </w:t>
      </w:r>
      <w:r w:rsidR="0035658E">
        <w:t>atorneqassapput</w:t>
      </w:r>
      <w:r>
        <w:t xml:space="preserve">; </w:t>
      </w:r>
    </w:p>
    <w:p w14:paraId="7A0CB6B5" w14:textId="18CD9E24" w:rsidR="007911DF" w:rsidRDefault="007911DF" w:rsidP="007911DF">
      <w:pPr>
        <w:pStyle w:val="Listeafsnit"/>
        <w:numPr>
          <w:ilvl w:val="0"/>
          <w:numId w:val="16"/>
        </w:numPr>
        <w:rPr>
          <w:iCs/>
          <w:szCs w:val="24"/>
        </w:rPr>
      </w:pPr>
      <w:r>
        <w:t>nigartat angissusaat minnerpaamik 140 mm.-iussapput;</w:t>
      </w:r>
    </w:p>
    <w:p w14:paraId="561A8169" w14:textId="554339E7" w:rsidR="00385343" w:rsidRDefault="007911DF" w:rsidP="007911DF">
      <w:pPr>
        <w:pStyle w:val="Listeafsnit"/>
        <w:numPr>
          <w:ilvl w:val="0"/>
          <w:numId w:val="16"/>
        </w:numPr>
        <w:rPr>
          <w:iCs/>
          <w:szCs w:val="24"/>
        </w:rPr>
      </w:pPr>
      <w:r>
        <w:t xml:space="preserve">qassutit akunnerisa ungasissusaat minnerpaamik 30 meteriussaaq, aamma </w:t>
      </w:r>
    </w:p>
    <w:p w14:paraId="7AB0311E" w14:textId="29820A3A" w:rsidR="00EC0D3D" w:rsidRDefault="00DF191F" w:rsidP="00EC0D3D">
      <w:pPr>
        <w:pStyle w:val="Listeafsnit"/>
        <w:numPr>
          <w:ilvl w:val="0"/>
          <w:numId w:val="16"/>
        </w:numPr>
        <w:rPr>
          <w:iCs/>
          <w:szCs w:val="24"/>
        </w:rPr>
      </w:pPr>
      <w:r>
        <w:t xml:space="preserve">qassutit kuullu akua tininnerpaaffiani minnerpaamik 500 meterimik ungasitsigisumiissapput. </w:t>
      </w:r>
    </w:p>
    <w:p w14:paraId="1E5BA5CE" w14:textId="77777777" w:rsidR="00150C1E" w:rsidRDefault="00150C1E" w:rsidP="00150C1E">
      <w:pPr>
        <w:rPr>
          <w:iCs/>
          <w:szCs w:val="24"/>
        </w:rPr>
      </w:pPr>
    </w:p>
    <w:p w14:paraId="64EA1445" w14:textId="2FAA7DF8" w:rsidR="00150C1E" w:rsidRPr="00150C1E" w:rsidRDefault="00150C1E" w:rsidP="00150C1E">
      <w:pPr>
        <w:rPr>
          <w:iCs/>
          <w:szCs w:val="24"/>
        </w:rPr>
      </w:pPr>
      <w:r>
        <w:t xml:space="preserve">  </w:t>
      </w:r>
      <w:r>
        <w:rPr>
          <w:b/>
        </w:rPr>
        <w:t>§ 3</w:t>
      </w:r>
      <w:r w:rsidR="00985683">
        <w:rPr>
          <w:b/>
        </w:rPr>
        <w:t>5</w:t>
      </w:r>
      <w:r>
        <w:rPr>
          <w:b/>
        </w:rPr>
        <w:t>.</w:t>
      </w:r>
      <w:r>
        <w:t xml:space="preserve">  Naalakkersuisut Kapisillit kuuannit ukiut tamaasa kapisilittassiissutinik ullorlu aalisarneqalernissaannut aalajangersaasarput.</w:t>
      </w:r>
    </w:p>
    <w:p w14:paraId="03189548" w14:textId="77777777" w:rsidR="00150C1E" w:rsidRPr="00150C1E" w:rsidRDefault="00150C1E" w:rsidP="00150C1E">
      <w:pPr>
        <w:rPr>
          <w:iCs/>
          <w:szCs w:val="24"/>
        </w:rPr>
      </w:pPr>
      <w:r>
        <w:rPr>
          <w:i/>
        </w:rPr>
        <w:t xml:space="preserve">  Imm. 2.</w:t>
      </w:r>
      <w:r>
        <w:t xml:space="preserve">  Kapisillit Kuuanni taamaallaat nammineq atugassanik aalisartoqartassaaq. Aalisarnermi aalisarsinnaanermut akuersissut qinnuteqartoqarnera malillugu Aalisarnermut Piniarnermullu Naalakkersuisoqarfimmit tunniunneqartartoq piumasaqaataavoq.</w:t>
      </w:r>
    </w:p>
    <w:p w14:paraId="61238D8C" w14:textId="77777777" w:rsidR="00150C1E" w:rsidRPr="00150C1E" w:rsidRDefault="00150C1E" w:rsidP="00150C1E">
      <w:pPr>
        <w:rPr>
          <w:iCs/>
          <w:szCs w:val="24"/>
        </w:rPr>
      </w:pPr>
      <w:r>
        <w:t xml:space="preserve">  </w:t>
      </w:r>
      <w:r>
        <w:rPr>
          <w:i/>
        </w:rPr>
        <w:t xml:space="preserve">Imm. 3.  </w:t>
      </w:r>
      <w:r>
        <w:t>Imm. 2 malillugu aalisarsinnaanermut akuersissut qinnuteqartunut piumasaqaatinik makkuninnga naammassinnittunut tunniunneqarsinnaavoq:</w:t>
      </w:r>
    </w:p>
    <w:p w14:paraId="2BFA1C03" w14:textId="77777777" w:rsidR="00150C1E" w:rsidRPr="00150C1E" w:rsidRDefault="00150C1E" w:rsidP="00150C1E">
      <w:pPr>
        <w:rPr>
          <w:iCs/>
          <w:szCs w:val="24"/>
        </w:rPr>
      </w:pPr>
      <w:r>
        <w:t xml:space="preserve">1)  Aalisarneq pillugu inatsimmi inuussutissarsiutiginagu aalisarsinnaanermut piumasaqaat. </w:t>
      </w:r>
    </w:p>
    <w:p w14:paraId="35117C00" w14:textId="77777777" w:rsidR="00150C1E" w:rsidRPr="00150C1E" w:rsidRDefault="00150C1E" w:rsidP="00150C1E">
      <w:pPr>
        <w:rPr>
          <w:iCs/>
          <w:szCs w:val="24"/>
        </w:rPr>
      </w:pPr>
      <w:r>
        <w:t xml:space="preserve">2)  Suliaqartup ukiumut akuersissuteqarfiusumut nalunaartussaatitaanini naammassisimassavaa ukiup tullianut akuersissummik qinnuteqarnini tunniutsinnagu.  </w:t>
      </w:r>
    </w:p>
    <w:p w14:paraId="136D27EE" w14:textId="3AAF51CF" w:rsidR="0016573C" w:rsidRDefault="0016573C" w:rsidP="0016573C">
      <w:r w:rsidRPr="00B422F4">
        <w:rPr>
          <w:i/>
          <w:iCs/>
        </w:rPr>
        <w:t xml:space="preserve">  Imm. </w:t>
      </w:r>
      <w:r w:rsidR="00E72C04" w:rsidRPr="00B422F4">
        <w:rPr>
          <w:i/>
          <w:iCs/>
        </w:rPr>
        <w:t>4</w:t>
      </w:r>
      <w:r w:rsidRPr="00B422F4">
        <w:rPr>
          <w:i/>
          <w:iCs/>
        </w:rPr>
        <w:t>.</w:t>
      </w:r>
      <w:r>
        <w:t xml:space="preserve">  Naalakkersuisut nuna tamakkerlugu tusagassiuutitigut nalunaaruteqassapput aalisarnerup qaqugu unitsinnissaa pillugu.  Naalakkersuisut taassuma kingorna pisareriarlugit iperaqqittarlugit periaaseralugu aalisarneq tamarmi ingerlanneqalissasoq aalajangersinnaavaat aalisakkat iperaqqinneqartut pillugit nalunaaruteqartussaatitaanermik piumasaqaaserlugu. </w:t>
      </w:r>
    </w:p>
    <w:p w14:paraId="3094A8E8" w14:textId="6EBCCB1B" w:rsidR="006C15D7" w:rsidRDefault="0016573C" w:rsidP="0016573C">
      <w:r w:rsidRPr="00B422F4">
        <w:rPr>
          <w:i/>
          <w:iCs/>
        </w:rPr>
        <w:t xml:space="preserve">  Imm. </w:t>
      </w:r>
      <w:r w:rsidR="00E72C04" w:rsidRPr="00B422F4">
        <w:rPr>
          <w:i/>
          <w:iCs/>
        </w:rPr>
        <w:t>5</w:t>
      </w:r>
      <w:r w:rsidRPr="00B422F4">
        <w:rPr>
          <w:i/>
          <w:iCs/>
        </w:rPr>
        <w:t>.</w:t>
      </w:r>
      <w:r>
        <w:t xml:space="preserve"> Aalisarnerup aallartinnginneranit siusinnermik aalisarneq inerteqqutaavoq, tak. imm. 1. Aalisarnerup unitsinnerata kingornagut aalisarneq inerteqqutaavoq, tak. imm. </w:t>
      </w:r>
      <w:r w:rsidR="00E72C04">
        <w:t>4</w:t>
      </w:r>
      <w:r>
        <w:t>.</w:t>
      </w:r>
    </w:p>
    <w:p w14:paraId="451A7598" w14:textId="77777777" w:rsidR="00E72C04" w:rsidRDefault="00E72C04" w:rsidP="0016573C"/>
    <w:p w14:paraId="7ACEEED4" w14:textId="3C52BB30" w:rsidR="00150C1E" w:rsidRPr="00150C1E" w:rsidRDefault="006C15D7" w:rsidP="00150C1E">
      <w:pPr>
        <w:rPr>
          <w:iCs/>
          <w:szCs w:val="24"/>
        </w:rPr>
      </w:pPr>
      <w:r>
        <w:lastRenderedPageBreak/>
        <w:t xml:space="preserve">  </w:t>
      </w:r>
      <w:r>
        <w:rPr>
          <w:b/>
          <w:bCs/>
        </w:rPr>
        <w:t>§ 3</w:t>
      </w:r>
      <w:r w:rsidR="00985683">
        <w:rPr>
          <w:b/>
          <w:bCs/>
        </w:rPr>
        <w:t>6</w:t>
      </w:r>
      <w:r>
        <w:rPr>
          <w:b/>
          <w:bCs/>
        </w:rPr>
        <w:t>.</w:t>
      </w:r>
      <w:r w:rsidR="00150C1E">
        <w:t xml:space="preserve">  Kapisillit Kuuata paavani 1000 m-init qaninnerusumut qassuserneq inerteqqutaavoq. </w:t>
      </w:r>
    </w:p>
    <w:p w14:paraId="6FAD2B41" w14:textId="4CE3FFE5" w:rsidR="00150C1E" w:rsidRPr="00150C1E" w:rsidRDefault="00150C1E" w:rsidP="00150C1E">
      <w:pPr>
        <w:rPr>
          <w:iCs/>
          <w:szCs w:val="24"/>
        </w:rPr>
      </w:pPr>
      <w:r>
        <w:rPr>
          <w:i/>
        </w:rPr>
        <w:t xml:space="preserve">  Imm. </w:t>
      </w:r>
      <w:r w:rsidR="006C15D7">
        <w:rPr>
          <w:i/>
        </w:rPr>
        <w:t>2</w:t>
      </w:r>
      <w:r>
        <w:rPr>
          <w:i/>
        </w:rPr>
        <w:t>.</w:t>
      </w:r>
      <w:r>
        <w:t xml:space="preserve"> Kapisillit Kuuata akuanit 50 meterisut qaninnerusumi aalisaatit suulluunniit inerteqqutaapput, taamaallaat qissataat</w:t>
      </w:r>
      <w:r w:rsidR="00C30E36">
        <w:t xml:space="preserve"> atorneqarsinnaavoq</w:t>
      </w:r>
      <w:r>
        <w:t xml:space="preserve">. </w:t>
      </w:r>
    </w:p>
    <w:p w14:paraId="616160B6" w14:textId="71347F6B" w:rsidR="00150C1E" w:rsidRPr="00150C1E" w:rsidRDefault="00150C1E" w:rsidP="00150C1E">
      <w:pPr>
        <w:rPr>
          <w:iCs/>
          <w:szCs w:val="24"/>
        </w:rPr>
      </w:pPr>
      <w:r>
        <w:t xml:space="preserve">  </w:t>
      </w:r>
      <w:r>
        <w:rPr>
          <w:i/>
        </w:rPr>
        <w:t xml:space="preserve">Imm. </w:t>
      </w:r>
      <w:r w:rsidR="006C15D7">
        <w:rPr>
          <w:i/>
        </w:rPr>
        <w:t>3</w:t>
      </w:r>
      <w:r>
        <w:rPr>
          <w:i/>
        </w:rPr>
        <w:t>.</w:t>
      </w:r>
      <w:r>
        <w:t xml:space="preserve">  Qissattaammik kuummi taamaallaat kiisalu tatsit tassunga atasuni aalisa</w:t>
      </w:r>
      <w:r w:rsidR="00C30E36">
        <w:t>rtoqarsinn</w:t>
      </w:r>
      <w:r>
        <w:t>aavoq.</w:t>
      </w:r>
    </w:p>
    <w:p w14:paraId="31D18A18" w14:textId="2C5F13BC" w:rsidR="00873F46" w:rsidRPr="00873F46" w:rsidRDefault="00EC0D3D" w:rsidP="00621F80">
      <w:pPr>
        <w:rPr>
          <w:iCs/>
          <w:szCs w:val="24"/>
        </w:rPr>
      </w:pPr>
      <w:r>
        <w:t xml:space="preserve">  </w:t>
      </w:r>
    </w:p>
    <w:p w14:paraId="2703D4ED" w14:textId="32636D95" w:rsidR="00A032CC" w:rsidRPr="007D3B99" w:rsidRDefault="00A032CC" w:rsidP="007D3B99">
      <w:pPr>
        <w:ind w:left="0" w:firstLine="0"/>
        <w:jc w:val="center"/>
        <w:rPr>
          <w:b/>
          <w:bCs/>
          <w:iCs/>
          <w:szCs w:val="24"/>
        </w:rPr>
      </w:pPr>
      <w:r>
        <w:rPr>
          <w:b/>
        </w:rPr>
        <w:t>Kapitali 6</w:t>
      </w:r>
    </w:p>
    <w:p w14:paraId="2F642A8F" w14:textId="2E75B3A3" w:rsidR="000168EF" w:rsidRPr="007D3B99" w:rsidRDefault="00785101" w:rsidP="00785101">
      <w:pPr>
        <w:ind w:left="0" w:firstLine="0"/>
        <w:jc w:val="center"/>
        <w:rPr>
          <w:i/>
          <w:szCs w:val="24"/>
        </w:rPr>
      </w:pPr>
      <w:r>
        <w:rPr>
          <w:i/>
        </w:rPr>
        <w:t>Nalunaarutit</w:t>
      </w:r>
    </w:p>
    <w:p w14:paraId="3D419E04" w14:textId="77777777" w:rsidR="00785101" w:rsidRDefault="00785101" w:rsidP="00785101">
      <w:pPr>
        <w:spacing w:after="0" w:line="288" w:lineRule="auto"/>
        <w:ind w:left="0" w:firstLine="0"/>
      </w:pPr>
    </w:p>
    <w:p w14:paraId="0A629982" w14:textId="01ADDEA9" w:rsidR="00677B40" w:rsidRDefault="00785101" w:rsidP="00785101">
      <w:pPr>
        <w:spacing w:after="0" w:line="288" w:lineRule="auto"/>
        <w:ind w:left="0" w:firstLine="0"/>
      </w:pPr>
      <w:r>
        <w:t xml:space="preserve">  </w:t>
      </w:r>
      <w:r>
        <w:rPr>
          <w:b/>
        </w:rPr>
        <w:t>§ 3</w:t>
      </w:r>
      <w:r w:rsidR="00985683">
        <w:rPr>
          <w:b/>
        </w:rPr>
        <w:t>7</w:t>
      </w:r>
      <w:r>
        <w:rPr>
          <w:b/>
        </w:rPr>
        <w:t xml:space="preserve">. </w:t>
      </w:r>
      <w:r>
        <w:t xml:space="preserve"> Nalunaarummi tassani pissutsit pillugit Aalisarnermut Piniarnermullu Naalakkersuisoqarfimmit tusagassiuutitigut aamma Naalakkersuisut nittartagaatigut nalunaarutigineqassapput.</w:t>
      </w:r>
    </w:p>
    <w:p w14:paraId="747F95C5" w14:textId="485B2F94" w:rsidR="00677B40" w:rsidRPr="007D3B99" w:rsidRDefault="0035658E" w:rsidP="00785101">
      <w:pPr>
        <w:spacing w:after="0" w:line="288" w:lineRule="auto"/>
        <w:ind w:left="0" w:firstLine="0"/>
      </w:pPr>
      <w:r>
        <w:t xml:space="preserve"> </w:t>
      </w:r>
      <w:r w:rsidR="00677B40">
        <w:rPr>
          <w:i/>
        </w:rPr>
        <w:t>Imm. 2.</w:t>
      </w:r>
      <w:r>
        <w:rPr>
          <w:i/>
        </w:rPr>
        <w:t xml:space="preserve"> </w:t>
      </w:r>
      <w:r w:rsidR="00677B40">
        <w:t xml:space="preserve">Nipisanniarneq pillugu piffissaliineq pillugu nalunaaruteqartoqassaaq aqutsiveqarfimmi pineqartumi nipisanniarnerup </w:t>
      </w:r>
      <w:r>
        <w:t>aallartinnginneranit</w:t>
      </w:r>
      <w:r w:rsidR="00677B40">
        <w:t xml:space="preserve"> kingusinnerpaamik sapaati</w:t>
      </w:r>
      <w:r w:rsidR="00305346">
        <w:t>p</w:t>
      </w:r>
      <w:r w:rsidR="00677B40">
        <w:t xml:space="preserve"> akunnera ataaseq sioqqullugu. </w:t>
      </w:r>
    </w:p>
    <w:p w14:paraId="6DCDFF94" w14:textId="77777777" w:rsidR="00785101" w:rsidRPr="00785101" w:rsidRDefault="00785101" w:rsidP="00785101">
      <w:pPr>
        <w:ind w:left="0" w:firstLine="0"/>
        <w:rPr>
          <w:iCs/>
          <w:szCs w:val="24"/>
        </w:rPr>
      </w:pPr>
    </w:p>
    <w:p w14:paraId="1E370809" w14:textId="63DE5BC6" w:rsidR="00A84F85" w:rsidRPr="00FF6178" w:rsidRDefault="00A84F85" w:rsidP="00A84F85">
      <w:pPr>
        <w:spacing w:after="0" w:line="288" w:lineRule="auto"/>
        <w:ind w:left="63" w:firstLine="0"/>
        <w:jc w:val="center"/>
        <w:rPr>
          <w:b/>
          <w:bCs/>
          <w:szCs w:val="24"/>
        </w:rPr>
      </w:pPr>
      <w:r>
        <w:rPr>
          <w:b/>
        </w:rPr>
        <w:t>Kapitali 7</w:t>
      </w:r>
    </w:p>
    <w:p w14:paraId="403C0A66" w14:textId="77777777" w:rsidR="00A84F85" w:rsidRPr="00FF6178" w:rsidRDefault="00A84F85" w:rsidP="00A84F85">
      <w:pPr>
        <w:jc w:val="center"/>
        <w:rPr>
          <w:i/>
          <w:szCs w:val="24"/>
        </w:rPr>
      </w:pPr>
      <w:r>
        <w:rPr>
          <w:i/>
        </w:rPr>
        <w:t>Pineqaatissiissutit</w:t>
      </w:r>
    </w:p>
    <w:p w14:paraId="5A67CFAF" w14:textId="77777777" w:rsidR="00A84F85" w:rsidRPr="00FF6178" w:rsidRDefault="00A84F85" w:rsidP="00A84F85">
      <w:pPr>
        <w:rPr>
          <w:iCs/>
          <w:szCs w:val="24"/>
        </w:rPr>
      </w:pPr>
    </w:p>
    <w:p w14:paraId="5B97443D" w14:textId="22B23388" w:rsidR="00A84F85" w:rsidRDefault="00A84F85" w:rsidP="00A84F85">
      <w:pPr>
        <w:rPr>
          <w:iCs/>
        </w:rPr>
      </w:pPr>
      <w:r>
        <w:t xml:space="preserve">  </w:t>
      </w:r>
      <w:r>
        <w:rPr>
          <w:b/>
        </w:rPr>
        <w:t>§ 3</w:t>
      </w:r>
      <w:r w:rsidR="00985683">
        <w:rPr>
          <w:b/>
        </w:rPr>
        <w:t>8</w:t>
      </w:r>
      <w:r>
        <w:rPr>
          <w:b/>
        </w:rPr>
        <w:t>.</w:t>
      </w:r>
      <w:r>
        <w:t xml:space="preserve">  §</w:t>
      </w:r>
      <w:r w:rsidR="00FE4D1B">
        <w:t>§</w:t>
      </w:r>
      <w:r>
        <w:t xml:space="preserve"> 4</w:t>
      </w:r>
      <w:r w:rsidR="00FE4D1B">
        <w:t>-7</w:t>
      </w:r>
      <w:r>
        <w:t xml:space="preserve">, </w:t>
      </w:r>
      <w:r w:rsidR="00722F3B">
        <w:t>imm</w:t>
      </w:r>
      <w:r>
        <w:t>. 1</w:t>
      </w:r>
      <w:r w:rsidR="00DF09C0">
        <w:t>,</w:t>
      </w:r>
      <w:r>
        <w:t xml:space="preserve"> § </w:t>
      </w:r>
      <w:r w:rsidR="00031934">
        <w:t>8</w:t>
      </w:r>
      <w:r>
        <w:t>, imm.</w:t>
      </w:r>
      <w:r w:rsidR="004015BD">
        <w:t xml:space="preserve"> 1 aamma imm. </w:t>
      </w:r>
      <w:r w:rsidR="00CF4E3A">
        <w:t>3</w:t>
      </w:r>
      <w:r>
        <w:t>, §</w:t>
      </w:r>
      <w:r w:rsidR="00FE4D1B">
        <w:t xml:space="preserve"> </w:t>
      </w:r>
      <w:r w:rsidR="00CF4E3A">
        <w:t>9</w:t>
      </w:r>
      <w:r>
        <w:t xml:space="preserve">, </w:t>
      </w:r>
      <w:r w:rsidR="00FF2A38">
        <w:t>§</w:t>
      </w:r>
      <w:r>
        <w:t>§ 11</w:t>
      </w:r>
      <w:r w:rsidR="00FF2A38">
        <w:t>-</w:t>
      </w:r>
      <w:r w:rsidR="00CF4E3A">
        <w:t>13</w:t>
      </w:r>
      <w:r>
        <w:t xml:space="preserve">, </w:t>
      </w:r>
      <w:r w:rsidR="00B93E17">
        <w:t xml:space="preserve">§§ 15-25, </w:t>
      </w:r>
      <w:r>
        <w:t>§ 2</w:t>
      </w:r>
      <w:r w:rsidR="00B93E17">
        <w:t>6</w:t>
      </w:r>
      <w:r w:rsidR="004B0582">
        <w:t xml:space="preserve"> imm. 2</w:t>
      </w:r>
      <w:r>
        <w:t>, § 2</w:t>
      </w:r>
      <w:r w:rsidR="00B93E17">
        <w:t>7</w:t>
      </w:r>
      <w:r>
        <w:t>, imm. 1, §§ 2</w:t>
      </w:r>
      <w:r w:rsidR="002E7A83">
        <w:t>8</w:t>
      </w:r>
      <w:r>
        <w:t xml:space="preserve"> –</w:t>
      </w:r>
      <w:r w:rsidR="004F2288">
        <w:t>3</w:t>
      </w:r>
      <w:r w:rsidR="002E7A83">
        <w:t>1</w:t>
      </w:r>
      <w:r w:rsidR="004F2288">
        <w:t xml:space="preserve">, </w:t>
      </w:r>
      <w:r>
        <w:t>§ 3</w:t>
      </w:r>
      <w:r w:rsidR="002E7A83">
        <w:t>3</w:t>
      </w:r>
      <w:r>
        <w:t xml:space="preserve">, </w:t>
      </w:r>
      <w:r w:rsidR="00E9522D">
        <w:t xml:space="preserve">§ 34 </w:t>
      </w:r>
      <w:r>
        <w:t xml:space="preserve">imm. 2 aamma imm. </w:t>
      </w:r>
      <w:r w:rsidR="004F2288">
        <w:t>5, § 3</w:t>
      </w:r>
      <w:r w:rsidR="00E9522D">
        <w:t>5</w:t>
      </w:r>
      <w:r>
        <w:t xml:space="preserve">-mik unioqqutititsineq Kalaallit Nunaanni Pinerluttulerineq pillugu Inatsimmi malittarisassat naapertorlugit akiliisitsinermik arsaarinninnermilluunniit pineqaatissiisoqarsinnaavoq. </w:t>
      </w:r>
    </w:p>
    <w:p w14:paraId="2F2EF883" w14:textId="03FB5E3D" w:rsidR="001921A8" w:rsidRPr="001921A8" w:rsidRDefault="0035658E" w:rsidP="00A84F85">
      <w:pPr>
        <w:rPr>
          <w:iCs/>
        </w:rPr>
      </w:pPr>
      <w:r>
        <w:rPr>
          <w:b/>
        </w:rPr>
        <w:t xml:space="preserve"> </w:t>
      </w:r>
      <w:r w:rsidR="006010FF">
        <w:rPr>
          <w:i/>
        </w:rPr>
        <w:t>Imm. 2.</w:t>
      </w:r>
      <w:r>
        <w:rPr>
          <w:b/>
        </w:rPr>
        <w:t xml:space="preserve"> </w:t>
      </w:r>
      <w:r w:rsidR="006010FF">
        <w:t xml:space="preserve">Naalakkersuisut aalajangigaannik § 7, imm. 2, § </w:t>
      </w:r>
      <w:r w:rsidR="00C87857">
        <w:t>10</w:t>
      </w:r>
      <w:r w:rsidR="006010FF">
        <w:t xml:space="preserve">, imm. </w:t>
      </w:r>
      <w:r w:rsidR="00C87857">
        <w:t>2</w:t>
      </w:r>
      <w:r w:rsidR="006010FF">
        <w:t xml:space="preserve">, § 10, imm. </w:t>
      </w:r>
      <w:r w:rsidR="00C87857">
        <w:t>2</w:t>
      </w:r>
      <w:r w:rsidR="006010FF">
        <w:t xml:space="preserve">, § </w:t>
      </w:r>
      <w:r w:rsidR="00F70B05">
        <w:t>1</w:t>
      </w:r>
      <w:r w:rsidR="000977A0">
        <w:t xml:space="preserve">4 </w:t>
      </w:r>
      <w:r w:rsidR="006010FF">
        <w:t xml:space="preserve">imm. </w:t>
      </w:r>
      <w:r w:rsidR="00C87857">
        <w:t>2</w:t>
      </w:r>
      <w:r w:rsidR="006010FF">
        <w:t xml:space="preserve">, § </w:t>
      </w:r>
      <w:r w:rsidR="008462D8">
        <w:t xml:space="preserve">27, imm. 2 aamma imm. 3, § 32 </w:t>
      </w:r>
      <w:r w:rsidR="006010FF">
        <w:t xml:space="preserve">kiisalu § </w:t>
      </w:r>
      <w:r w:rsidR="003B0339">
        <w:t>3</w:t>
      </w:r>
      <w:r w:rsidR="000977A0">
        <w:t>4</w:t>
      </w:r>
      <w:r w:rsidR="006010FF">
        <w:t xml:space="preserve">, imm. </w:t>
      </w:r>
      <w:r w:rsidR="003B0339">
        <w:t>4</w:t>
      </w:r>
      <w:r w:rsidR="00CF4E3A">
        <w:t xml:space="preserve">-mik </w:t>
      </w:r>
      <w:r w:rsidR="006010FF">
        <w:t xml:space="preserve">malillugu unioqqutitsineq pinerluttulerineq pillugu inatsimmi malittarisassat malillugit akiliisitsinermik pineqaatissiisoqarsinnaavoq. </w:t>
      </w:r>
    </w:p>
    <w:p w14:paraId="5521C5EE" w14:textId="20BAC3E6" w:rsidR="00A84F85" w:rsidRDefault="00A84F85" w:rsidP="00A84F85">
      <w:r>
        <w:rPr>
          <w:b/>
        </w:rPr>
        <w:t xml:space="preserve">  </w:t>
      </w:r>
      <w:r>
        <w:rPr>
          <w:i/>
        </w:rPr>
        <w:t xml:space="preserve">Imm. 3.  </w:t>
      </w:r>
      <w:r>
        <w:t>Ingerlatseqatigiiffiit il.il. (inatsisitigut pisussaatitaasut pisinnaatitaasullu) pinerluttulerinermi inatsimmi kapitali 5-imi malittarisassat naapertorlugit pinerluttulerineq pillugu inatsiseqartitsinikkut akisussaatinneqarlutik pineqaatissinneqarsinnaapput.</w:t>
      </w:r>
    </w:p>
    <w:p w14:paraId="1FF9A71A" w14:textId="15B27CA5" w:rsidR="008F2729" w:rsidRPr="008F2729" w:rsidRDefault="008F2729" w:rsidP="00A84F85">
      <w:pPr>
        <w:rPr>
          <w:iCs/>
        </w:rPr>
      </w:pPr>
      <w:r>
        <w:rPr>
          <w:iCs/>
        </w:rPr>
        <w:t xml:space="preserve">  </w:t>
      </w:r>
      <w:r w:rsidRPr="008F2729">
        <w:rPr>
          <w:i/>
        </w:rPr>
        <w:t xml:space="preserve">Imm. 4.  </w:t>
      </w:r>
      <w:r>
        <w:rPr>
          <w:iCs/>
        </w:rPr>
        <w:t>Imm. 1-3-mut suliassi</w:t>
      </w:r>
      <w:r w:rsidR="0074796F">
        <w:rPr>
          <w:iCs/>
        </w:rPr>
        <w:t>i</w:t>
      </w:r>
      <w:r>
        <w:rPr>
          <w:iCs/>
        </w:rPr>
        <w:t xml:space="preserve">ssutit </w:t>
      </w:r>
      <w:r w:rsidR="0074796F">
        <w:rPr>
          <w:iCs/>
        </w:rPr>
        <w:t xml:space="preserve">Kalaallit Nunaanni Eqqartuussivimmi siullermeerneqartussanngorlugit suliarineqartassapput. </w:t>
      </w:r>
    </w:p>
    <w:p w14:paraId="0BB31946" w14:textId="6AB1EAEE" w:rsidR="00A84F85" w:rsidRPr="00FF6178" w:rsidRDefault="00A84F85" w:rsidP="00A84F85">
      <w:pPr>
        <w:rPr>
          <w:iCs/>
        </w:rPr>
      </w:pPr>
      <w:r>
        <w:t xml:space="preserve">  </w:t>
      </w:r>
      <w:r>
        <w:rPr>
          <w:i/>
        </w:rPr>
        <w:t xml:space="preserve"> Imm. </w:t>
      </w:r>
      <w:r w:rsidR="008F2729">
        <w:rPr>
          <w:i/>
        </w:rPr>
        <w:t>5</w:t>
      </w:r>
      <w:r>
        <w:rPr>
          <w:i/>
        </w:rPr>
        <w:t xml:space="preserve">. </w:t>
      </w:r>
      <w:r>
        <w:t>Akileeqqusissutit Nunap Karsianut tutsinneqassapput.</w:t>
      </w:r>
    </w:p>
    <w:p w14:paraId="70DD55CA" w14:textId="77777777" w:rsidR="00A84F85" w:rsidRPr="00FF6178" w:rsidRDefault="00A84F85" w:rsidP="00A84F85">
      <w:pPr>
        <w:rPr>
          <w:iCs/>
        </w:rPr>
      </w:pPr>
    </w:p>
    <w:p w14:paraId="76310B88" w14:textId="15227C02" w:rsidR="00A84F85" w:rsidRPr="00FF6178" w:rsidRDefault="00A84F85" w:rsidP="00A84F85">
      <w:pPr>
        <w:spacing w:after="0" w:line="288" w:lineRule="auto"/>
        <w:ind w:left="63" w:firstLine="0"/>
        <w:jc w:val="center"/>
        <w:rPr>
          <w:b/>
          <w:bCs/>
          <w:szCs w:val="24"/>
        </w:rPr>
      </w:pPr>
      <w:r>
        <w:rPr>
          <w:b/>
        </w:rPr>
        <w:t>Kapitali 8</w:t>
      </w:r>
    </w:p>
    <w:p w14:paraId="52946900" w14:textId="77777777" w:rsidR="00A84F85" w:rsidRPr="00FF6178" w:rsidRDefault="00A84F85" w:rsidP="00A84F85">
      <w:pPr>
        <w:jc w:val="center"/>
        <w:rPr>
          <w:i/>
          <w:szCs w:val="24"/>
        </w:rPr>
      </w:pPr>
      <w:r>
        <w:rPr>
          <w:i/>
        </w:rPr>
        <w:t xml:space="preserve">Atuutsilersitsineq </w:t>
      </w:r>
    </w:p>
    <w:p w14:paraId="228D03F0" w14:textId="77777777" w:rsidR="00A84F85" w:rsidRPr="00FF6178" w:rsidRDefault="00A84F85" w:rsidP="00A84F85">
      <w:pPr>
        <w:rPr>
          <w:iCs/>
          <w:szCs w:val="24"/>
        </w:rPr>
      </w:pPr>
    </w:p>
    <w:p w14:paraId="16DCC6FC" w14:textId="69E68CA9" w:rsidR="00A84F85" w:rsidRDefault="00A84F85" w:rsidP="00A84F85">
      <w:pPr>
        <w:rPr>
          <w:iCs/>
          <w:szCs w:val="24"/>
        </w:rPr>
      </w:pPr>
      <w:r>
        <w:rPr>
          <w:b/>
        </w:rPr>
        <w:t xml:space="preserve">  § 3</w:t>
      </w:r>
      <w:r w:rsidR="00985683">
        <w:rPr>
          <w:b/>
        </w:rPr>
        <w:t>9</w:t>
      </w:r>
      <w:r>
        <w:rPr>
          <w:b/>
        </w:rPr>
        <w:t>.</w:t>
      </w:r>
      <w:r>
        <w:t xml:space="preserve"> Nalunaarut 1. januar 2025-mi atuutilissaaq. </w:t>
      </w:r>
    </w:p>
    <w:p w14:paraId="418EA08C" w14:textId="38E3022F" w:rsidR="00564071" w:rsidRPr="00564071" w:rsidRDefault="00564071" w:rsidP="00A84F85">
      <w:pPr>
        <w:rPr>
          <w:iCs/>
          <w:szCs w:val="24"/>
        </w:rPr>
      </w:pPr>
      <w:r>
        <w:rPr>
          <w:i/>
        </w:rPr>
        <w:t xml:space="preserve">  Imm. 2</w:t>
      </w:r>
      <w:r>
        <w:t xml:space="preserve">. Peqatigisaanik atorunnaarsinneqarpoq: Piujuartitsineq siunertaralugu aalisarnerup teknikikkut iluarsartuussivigineqarnera pillugu Namminersorlutik Oqartussat nalunaarutaat nr. 4, 30. marts 2017-imeersoq aamma Imartani Kalaallit Nunaata aalisarnikkut oqartussaaffigisaani </w:t>
      </w:r>
      <w:r>
        <w:lastRenderedPageBreak/>
        <w:t>raajarniarneq pillugu Namminersornerullutik Oqartussat nalunaarutaat nr. 23, 29. august 2002-meersoq.</w:t>
      </w:r>
    </w:p>
    <w:p w14:paraId="2ECA7F40" w14:textId="77777777" w:rsidR="00A84F85" w:rsidRPr="00FF6178" w:rsidRDefault="00A84F85" w:rsidP="00A84F85">
      <w:pPr>
        <w:rPr>
          <w:iCs/>
          <w:szCs w:val="24"/>
        </w:rPr>
      </w:pPr>
    </w:p>
    <w:p w14:paraId="29807B97" w14:textId="77777777" w:rsidR="00A84F85" w:rsidRPr="00FF6178" w:rsidRDefault="00A84F85" w:rsidP="00A84F85">
      <w:pPr>
        <w:jc w:val="center"/>
        <w:rPr>
          <w:i/>
          <w:szCs w:val="24"/>
        </w:rPr>
      </w:pPr>
      <w:r>
        <w:rPr>
          <w:i/>
        </w:rPr>
        <w:t>Namminersorlutik Oqartussat, ulloq XXX</w:t>
      </w:r>
    </w:p>
    <w:p w14:paraId="41121251" w14:textId="77777777" w:rsidR="00A84F85" w:rsidRPr="00FF6178" w:rsidRDefault="00A84F85" w:rsidP="00A84F85">
      <w:pPr>
        <w:jc w:val="center"/>
        <w:rPr>
          <w:i/>
          <w:szCs w:val="24"/>
        </w:rPr>
      </w:pPr>
    </w:p>
    <w:p w14:paraId="6D558BAF" w14:textId="77777777" w:rsidR="00A84F85" w:rsidRPr="00FF6178" w:rsidRDefault="00A84F85" w:rsidP="00A84F85">
      <w:pPr>
        <w:jc w:val="center"/>
        <w:rPr>
          <w:i/>
          <w:szCs w:val="24"/>
        </w:rPr>
      </w:pPr>
    </w:p>
    <w:p w14:paraId="05DCA5C0" w14:textId="77777777" w:rsidR="00A84F85" w:rsidRPr="00FF6178" w:rsidRDefault="00A84F85" w:rsidP="00A84F85">
      <w:pPr>
        <w:jc w:val="center"/>
        <w:rPr>
          <w:i/>
          <w:szCs w:val="24"/>
        </w:rPr>
      </w:pPr>
    </w:p>
    <w:p w14:paraId="7CCF5CE3" w14:textId="77777777" w:rsidR="00A84F85" w:rsidRPr="00FF6178" w:rsidRDefault="00A84F85" w:rsidP="00A84F85">
      <w:pPr>
        <w:jc w:val="center"/>
        <w:rPr>
          <w:iCs/>
          <w:szCs w:val="24"/>
        </w:rPr>
      </w:pPr>
      <w:r>
        <w:t>Kim Kielsen</w:t>
      </w:r>
    </w:p>
    <w:p w14:paraId="3A2B5BC3" w14:textId="77777777" w:rsidR="00A84F85" w:rsidRDefault="00A84F85" w:rsidP="00A84F85">
      <w:pPr>
        <w:jc w:val="center"/>
      </w:pPr>
      <w:r>
        <w:t>Aalisarnermut Piniarnermullu Naalakkersuisoq</w:t>
      </w:r>
    </w:p>
    <w:p w14:paraId="0D4C7A5C" w14:textId="77777777" w:rsidR="00FE4D1B" w:rsidRPr="00FF6178" w:rsidRDefault="00FE4D1B" w:rsidP="00A84F85">
      <w:pPr>
        <w:jc w:val="center"/>
        <w:rPr>
          <w:iCs/>
          <w:szCs w:val="24"/>
        </w:rPr>
      </w:pPr>
    </w:p>
    <w:p w14:paraId="2C6C25E0" w14:textId="77777777" w:rsidR="00A84F85" w:rsidRPr="00FF6178" w:rsidRDefault="00A84F85" w:rsidP="00A84F85">
      <w:pPr>
        <w:jc w:val="center"/>
        <w:rPr>
          <w:iCs/>
          <w:szCs w:val="24"/>
        </w:rPr>
      </w:pPr>
    </w:p>
    <w:p w14:paraId="5AFAE4C9" w14:textId="4BF5DAA4" w:rsidR="009E2C16" w:rsidRPr="00A45FB4" w:rsidRDefault="00A84F85" w:rsidP="00A84F85">
      <w:r>
        <w:tab/>
      </w:r>
      <w:r>
        <w:tab/>
      </w:r>
      <w:r>
        <w:tab/>
      </w:r>
      <w:r>
        <w:tab/>
      </w:r>
      <w:r>
        <w:tab/>
        <w:t xml:space="preserve"> </w:t>
      </w:r>
      <w:r>
        <w:tab/>
        <w:t>/ Emanuel Rosing</w:t>
      </w:r>
    </w:p>
    <w:sectPr w:rsidR="009E2C16" w:rsidRPr="00A45FB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75DF6" w14:textId="77777777" w:rsidR="00AF75F3" w:rsidRDefault="00AF75F3" w:rsidP="00F16D76">
      <w:pPr>
        <w:spacing w:after="0" w:line="240" w:lineRule="auto"/>
      </w:pPr>
      <w:r>
        <w:separator/>
      </w:r>
    </w:p>
  </w:endnote>
  <w:endnote w:type="continuationSeparator" w:id="0">
    <w:p w14:paraId="45B923A9" w14:textId="77777777" w:rsidR="00AF75F3" w:rsidRDefault="00AF75F3" w:rsidP="00F1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5430"/>
      <w:docPartObj>
        <w:docPartGallery w:val="Page Numbers (Bottom of Page)"/>
        <w:docPartUnique/>
      </w:docPartObj>
    </w:sdtPr>
    <w:sdtContent>
      <w:p w14:paraId="70BCBCCF" w14:textId="43B061AB" w:rsidR="00F16D76" w:rsidRDefault="00F16D76">
        <w:pPr>
          <w:pStyle w:val="Sidefod"/>
          <w:jc w:val="center"/>
        </w:pPr>
        <w:r>
          <w:fldChar w:fldCharType="begin"/>
        </w:r>
        <w:r>
          <w:instrText>PAGE   \* MERGEFORMAT</w:instrText>
        </w:r>
        <w:r>
          <w:fldChar w:fldCharType="separate"/>
        </w:r>
        <w:r>
          <w:t>2</w:t>
        </w:r>
        <w:r>
          <w:fldChar w:fldCharType="end"/>
        </w:r>
      </w:p>
    </w:sdtContent>
  </w:sdt>
  <w:p w14:paraId="45227651" w14:textId="77777777" w:rsidR="00F16D76" w:rsidRDefault="00F16D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5F90C" w14:textId="77777777" w:rsidR="00AF75F3" w:rsidRDefault="00AF75F3" w:rsidP="00F16D76">
      <w:pPr>
        <w:spacing w:after="0" w:line="240" w:lineRule="auto"/>
      </w:pPr>
      <w:r>
        <w:separator/>
      </w:r>
    </w:p>
  </w:footnote>
  <w:footnote w:type="continuationSeparator" w:id="0">
    <w:p w14:paraId="2CC66C84" w14:textId="77777777" w:rsidR="00AF75F3" w:rsidRDefault="00AF75F3" w:rsidP="00F16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7C0"/>
    <w:multiLevelType w:val="hybridMultilevel"/>
    <w:tmpl w:val="0ED6879A"/>
    <w:lvl w:ilvl="0" w:tplc="C922CADA">
      <w:start w:val="1"/>
      <w:numFmt w:val="decimal"/>
      <w:lvlText w:val="%1)"/>
      <w:lvlJc w:val="left"/>
      <w:pPr>
        <w:ind w:left="720" w:hanging="360"/>
      </w:pPr>
      <w:rPr>
        <w:rFonts w:hint="default"/>
        <w:b w:val="0"/>
        <w:bCs/>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04247F20"/>
    <w:multiLevelType w:val="hybridMultilevel"/>
    <w:tmpl w:val="C0425106"/>
    <w:lvl w:ilvl="0" w:tplc="B0E03020">
      <w:start w:val="1"/>
      <w:numFmt w:val="decimal"/>
      <w:lvlText w:val="%1)"/>
      <w:lvlJc w:val="left"/>
      <w:pPr>
        <w:ind w:left="720" w:hanging="360"/>
      </w:pPr>
      <w:rPr>
        <w:rFonts w:hint="default"/>
        <w:b/>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2" w15:restartNumberingAfterBreak="0">
    <w:nsid w:val="0A2978FA"/>
    <w:multiLevelType w:val="hybridMultilevel"/>
    <w:tmpl w:val="05F4C0EC"/>
    <w:lvl w:ilvl="0" w:tplc="046F0011">
      <w:start w:val="1"/>
      <w:numFmt w:val="decimal"/>
      <w:lvlText w:val="%1)"/>
      <w:lvlJc w:val="left"/>
      <w:pPr>
        <w:ind w:left="720" w:hanging="360"/>
      </w:pPr>
      <w:rPr>
        <w:rFonts w:hint="default"/>
        <w:i w:val="0"/>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3" w15:restartNumberingAfterBreak="0">
    <w:nsid w:val="0A97059E"/>
    <w:multiLevelType w:val="hybridMultilevel"/>
    <w:tmpl w:val="78F85D28"/>
    <w:lvl w:ilvl="0" w:tplc="B5843E18">
      <w:start w:val="1"/>
      <w:numFmt w:val="decimal"/>
      <w:lvlText w:val="%1)"/>
      <w:lvlJc w:val="left"/>
      <w:pPr>
        <w:ind w:left="720" w:hanging="360"/>
      </w:pPr>
      <w:rPr>
        <w:rFonts w:hint="default"/>
        <w:b w:val="0"/>
        <w:bCs w:val="0"/>
        <w:i w:val="0"/>
        <w:lang w:val="da-DK"/>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4" w15:restartNumberingAfterBreak="0">
    <w:nsid w:val="1B1A595B"/>
    <w:multiLevelType w:val="hybridMultilevel"/>
    <w:tmpl w:val="CC264D92"/>
    <w:lvl w:ilvl="0" w:tplc="006C9782">
      <w:start w:val="1"/>
      <w:numFmt w:val="decimal"/>
      <w:lvlText w:val="%1)"/>
      <w:lvlJc w:val="left"/>
      <w:pPr>
        <w:ind w:left="720" w:hanging="360"/>
      </w:pPr>
      <w:rPr>
        <w:rFonts w:hint="default"/>
        <w:b/>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5" w15:restartNumberingAfterBreak="0">
    <w:nsid w:val="212E161F"/>
    <w:multiLevelType w:val="hybridMultilevel"/>
    <w:tmpl w:val="CD0CD494"/>
    <w:lvl w:ilvl="0" w:tplc="E4EA8EEE">
      <w:start w:val="1"/>
      <w:numFmt w:val="bullet"/>
      <w:lvlText w:val="-"/>
      <w:lvlJc w:val="left"/>
      <w:pPr>
        <w:ind w:left="720" w:hanging="360"/>
      </w:pPr>
      <w:rPr>
        <w:rFonts w:ascii="Times New Roman" w:eastAsia="Times New Roman" w:hAnsi="Times New Roman"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6" w15:restartNumberingAfterBreak="0">
    <w:nsid w:val="29671802"/>
    <w:multiLevelType w:val="hybridMultilevel"/>
    <w:tmpl w:val="8542D43C"/>
    <w:lvl w:ilvl="0" w:tplc="046F0011">
      <w:start w:val="1"/>
      <w:numFmt w:val="decimal"/>
      <w:lvlText w:val="%1)"/>
      <w:lvlJc w:val="left"/>
      <w:pPr>
        <w:ind w:left="720" w:hanging="360"/>
      </w:pPr>
      <w:rPr>
        <w:rFonts w:hint="default"/>
        <w:b w:val="0"/>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7" w15:restartNumberingAfterBreak="0">
    <w:nsid w:val="34641556"/>
    <w:multiLevelType w:val="hybridMultilevel"/>
    <w:tmpl w:val="AE8EF458"/>
    <w:lvl w:ilvl="0" w:tplc="A91AB9FC">
      <w:start w:val="1"/>
      <w:numFmt w:val="decimal"/>
      <w:lvlText w:val="%1)"/>
      <w:lvlJc w:val="left"/>
      <w:pPr>
        <w:ind w:left="720" w:hanging="360"/>
      </w:pPr>
      <w:rPr>
        <w:rFonts w:hint="default"/>
        <w:b/>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8" w15:restartNumberingAfterBreak="0">
    <w:nsid w:val="418C5A99"/>
    <w:multiLevelType w:val="hybridMultilevel"/>
    <w:tmpl w:val="CDF01358"/>
    <w:lvl w:ilvl="0" w:tplc="F8685510">
      <w:start w:val="1"/>
      <w:numFmt w:val="decimal"/>
      <w:lvlText w:val="%1)"/>
      <w:lvlJc w:val="left"/>
      <w:pPr>
        <w:ind w:left="720" w:hanging="360"/>
      </w:pPr>
      <w:rPr>
        <w:rFonts w:hint="default"/>
        <w:b/>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9" w15:restartNumberingAfterBreak="0">
    <w:nsid w:val="45186F16"/>
    <w:multiLevelType w:val="hybridMultilevel"/>
    <w:tmpl w:val="93021A02"/>
    <w:lvl w:ilvl="0" w:tplc="B5843E18">
      <w:start w:val="1"/>
      <w:numFmt w:val="decimal"/>
      <w:lvlText w:val="%1)"/>
      <w:lvlJc w:val="left"/>
      <w:pPr>
        <w:ind w:left="720" w:hanging="360"/>
      </w:pPr>
      <w:rPr>
        <w:rFonts w:hint="default"/>
        <w:b w:val="0"/>
        <w:bCs w:val="0"/>
        <w:i w:val="0"/>
        <w:lang w:val="da-DK"/>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0" w15:restartNumberingAfterBreak="0">
    <w:nsid w:val="45297445"/>
    <w:multiLevelType w:val="hybridMultilevel"/>
    <w:tmpl w:val="B0729892"/>
    <w:lvl w:ilvl="0" w:tplc="046F000F">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1" w15:restartNumberingAfterBreak="0">
    <w:nsid w:val="52217A29"/>
    <w:multiLevelType w:val="hybridMultilevel"/>
    <w:tmpl w:val="D7E4E87E"/>
    <w:lvl w:ilvl="0" w:tplc="0CB28410">
      <w:numFmt w:val="bullet"/>
      <w:lvlText w:val="-"/>
      <w:lvlJc w:val="left"/>
      <w:pPr>
        <w:ind w:left="720" w:hanging="360"/>
      </w:pPr>
      <w:rPr>
        <w:rFonts w:ascii="Times New Roman" w:eastAsia="Times New Roman" w:hAnsi="Times New Roman"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2" w15:restartNumberingAfterBreak="0">
    <w:nsid w:val="58D65EC1"/>
    <w:multiLevelType w:val="hybridMultilevel"/>
    <w:tmpl w:val="CC264D9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1449E8"/>
    <w:multiLevelType w:val="hybridMultilevel"/>
    <w:tmpl w:val="4B8817CA"/>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4" w15:restartNumberingAfterBreak="0">
    <w:nsid w:val="69C16692"/>
    <w:multiLevelType w:val="hybridMultilevel"/>
    <w:tmpl w:val="DCBA830A"/>
    <w:lvl w:ilvl="0" w:tplc="1D22FF12">
      <w:start w:val="1"/>
      <w:numFmt w:val="decimal"/>
      <w:lvlText w:val="%1)"/>
      <w:lvlJc w:val="left"/>
      <w:pPr>
        <w:ind w:left="345" w:hanging="360"/>
      </w:pPr>
      <w:rPr>
        <w:rFonts w:hint="default"/>
      </w:rPr>
    </w:lvl>
    <w:lvl w:ilvl="1" w:tplc="046F0019" w:tentative="1">
      <w:start w:val="1"/>
      <w:numFmt w:val="lowerLetter"/>
      <w:lvlText w:val="%2."/>
      <w:lvlJc w:val="left"/>
      <w:pPr>
        <w:ind w:left="1065" w:hanging="360"/>
      </w:pPr>
    </w:lvl>
    <w:lvl w:ilvl="2" w:tplc="046F001B" w:tentative="1">
      <w:start w:val="1"/>
      <w:numFmt w:val="lowerRoman"/>
      <w:lvlText w:val="%3."/>
      <w:lvlJc w:val="right"/>
      <w:pPr>
        <w:ind w:left="1785" w:hanging="180"/>
      </w:pPr>
    </w:lvl>
    <w:lvl w:ilvl="3" w:tplc="046F000F" w:tentative="1">
      <w:start w:val="1"/>
      <w:numFmt w:val="decimal"/>
      <w:lvlText w:val="%4."/>
      <w:lvlJc w:val="left"/>
      <w:pPr>
        <w:ind w:left="2505" w:hanging="360"/>
      </w:pPr>
    </w:lvl>
    <w:lvl w:ilvl="4" w:tplc="046F0019" w:tentative="1">
      <w:start w:val="1"/>
      <w:numFmt w:val="lowerLetter"/>
      <w:lvlText w:val="%5."/>
      <w:lvlJc w:val="left"/>
      <w:pPr>
        <w:ind w:left="3225" w:hanging="360"/>
      </w:pPr>
    </w:lvl>
    <w:lvl w:ilvl="5" w:tplc="046F001B" w:tentative="1">
      <w:start w:val="1"/>
      <w:numFmt w:val="lowerRoman"/>
      <w:lvlText w:val="%6."/>
      <w:lvlJc w:val="right"/>
      <w:pPr>
        <w:ind w:left="3945" w:hanging="180"/>
      </w:pPr>
    </w:lvl>
    <w:lvl w:ilvl="6" w:tplc="046F000F" w:tentative="1">
      <w:start w:val="1"/>
      <w:numFmt w:val="decimal"/>
      <w:lvlText w:val="%7."/>
      <w:lvlJc w:val="left"/>
      <w:pPr>
        <w:ind w:left="4665" w:hanging="360"/>
      </w:pPr>
    </w:lvl>
    <w:lvl w:ilvl="7" w:tplc="046F0019" w:tentative="1">
      <w:start w:val="1"/>
      <w:numFmt w:val="lowerLetter"/>
      <w:lvlText w:val="%8."/>
      <w:lvlJc w:val="left"/>
      <w:pPr>
        <w:ind w:left="5385" w:hanging="360"/>
      </w:pPr>
    </w:lvl>
    <w:lvl w:ilvl="8" w:tplc="046F001B" w:tentative="1">
      <w:start w:val="1"/>
      <w:numFmt w:val="lowerRoman"/>
      <w:lvlText w:val="%9."/>
      <w:lvlJc w:val="right"/>
      <w:pPr>
        <w:ind w:left="6105" w:hanging="180"/>
      </w:pPr>
    </w:lvl>
  </w:abstractNum>
  <w:abstractNum w:abstractNumId="15" w15:restartNumberingAfterBreak="0">
    <w:nsid w:val="6AE21E8C"/>
    <w:multiLevelType w:val="hybridMultilevel"/>
    <w:tmpl w:val="D960C806"/>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6" w15:restartNumberingAfterBreak="0">
    <w:nsid w:val="74746842"/>
    <w:multiLevelType w:val="hybridMultilevel"/>
    <w:tmpl w:val="9EC8FED4"/>
    <w:lvl w:ilvl="0" w:tplc="B5843E18">
      <w:start w:val="1"/>
      <w:numFmt w:val="decimal"/>
      <w:lvlText w:val="%1)"/>
      <w:lvlJc w:val="left"/>
      <w:pPr>
        <w:ind w:left="345" w:hanging="360"/>
      </w:pPr>
      <w:rPr>
        <w:rFonts w:hint="default"/>
        <w:b w:val="0"/>
        <w:bCs w:val="0"/>
        <w:i w:val="0"/>
        <w:lang w:val="da-DK"/>
      </w:rPr>
    </w:lvl>
    <w:lvl w:ilvl="1" w:tplc="046F0019" w:tentative="1">
      <w:start w:val="1"/>
      <w:numFmt w:val="lowerLetter"/>
      <w:lvlText w:val="%2."/>
      <w:lvlJc w:val="left"/>
      <w:pPr>
        <w:ind w:left="1065" w:hanging="360"/>
      </w:pPr>
    </w:lvl>
    <w:lvl w:ilvl="2" w:tplc="046F001B" w:tentative="1">
      <w:start w:val="1"/>
      <w:numFmt w:val="lowerRoman"/>
      <w:lvlText w:val="%3."/>
      <w:lvlJc w:val="right"/>
      <w:pPr>
        <w:ind w:left="1785" w:hanging="180"/>
      </w:pPr>
    </w:lvl>
    <w:lvl w:ilvl="3" w:tplc="046F000F" w:tentative="1">
      <w:start w:val="1"/>
      <w:numFmt w:val="decimal"/>
      <w:lvlText w:val="%4."/>
      <w:lvlJc w:val="left"/>
      <w:pPr>
        <w:ind w:left="2505" w:hanging="360"/>
      </w:pPr>
    </w:lvl>
    <w:lvl w:ilvl="4" w:tplc="046F0019" w:tentative="1">
      <w:start w:val="1"/>
      <w:numFmt w:val="lowerLetter"/>
      <w:lvlText w:val="%5."/>
      <w:lvlJc w:val="left"/>
      <w:pPr>
        <w:ind w:left="3225" w:hanging="360"/>
      </w:pPr>
    </w:lvl>
    <w:lvl w:ilvl="5" w:tplc="046F001B" w:tentative="1">
      <w:start w:val="1"/>
      <w:numFmt w:val="lowerRoman"/>
      <w:lvlText w:val="%6."/>
      <w:lvlJc w:val="right"/>
      <w:pPr>
        <w:ind w:left="3945" w:hanging="180"/>
      </w:pPr>
    </w:lvl>
    <w:lvl w:ilvl="6" w:tplc="046F000F" w:tentative="1">
      <w:start w:val="1"/>
      <w:numFmt w:val="decimal"/>
      <w:lvlText w:val="%7."/>
      <w:lvlJc w:val="left"/>
      <w:pPr>
        <w:ind w:left="4665" w:hanging="360"/>
      </w:pPr>
    </w:lvl>
    <w:lvl w:ilvl="7" w:tplc="046F0019" w:tentative="1">
      <w:start w:val="1"/>
      <w:numFmt w:val="lowerLetter"/>
      <w:lvlText w:val="%8."/>
      <w:lvlJc w:val="left"/>
      <w:pPr>
        <w:ind w:left="5385" w:hanging="360"/>
      </w:pPr>
    </w:lvl>
    <w:lvl w:ilvl="8" w:tplc="046F001B" w:tentative="1">
      <w:start w:val="1"/>
      <w:numFmt w:val="lowerRoman"/>
      <w:lvlText w:val="%9."/>
      <w:lvlJc w:val="right"/>
      <w:pPr>
        <w:ind w:left="6105" w:hanging="180"/>
      </w:pPr>
    </w:lvl>
  </w:abstractNum>
  <w:abstractNum w:abstractNumId="17" w15:restartNumberingAfterBreak="0">
    <w:nsid w:val="778B6BC3"/>
    <w:multiLevelType w:val="hybridMultilevel"/>
    <w:tmpl w:val="552A9898"/>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8" w15:restartNumberingAfterBreak="0">
    <w:nsid w:val="7BAF4D89"/>
    <w:multiLevelType w:val="hybridMultilevel"/>
    <w:tmpl w:val="6D886D24"/>
    <w:lvl w:ilvl="0" w:tplc="B5843E18">
      <w:start w:val="1"/>
      <w:numFmt w:val="decimal"/>
      <w:lvlText w:val="%1)"/>
      <w:lvlJc w:val="left"/>
      <w:pPr>
        <w:ind w:left="720" w:hanging="360"/>
      </w:pPr>
      <w:rPr>
        <w:rFonts w:hint="default"/>
        <w:b w:val="0"/>
        <w:bCs w:val="0"/>
        <w:i w:val="0"/>
        <w:lang w:val="da-DK"/>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num w:numId="1" w16cid:durableId="1597010410">
    <w:abstractNumId w:val="16"/>
  </w:num>
  <w:num w:numId="2" w16cid:durableId="1823080791">
    <w:abstractNumId w:val="14"/>
  </w:num>
  <w:num w:numId="3" w16cid:durableId="369962039">
    <w:abstractNumId w:val="4"/>
  </w:num>
  <w:num w:numId="4" w16cid:durableId="1800689151">
    <w:abstractNumId w:val="7"/>
  </w:num>
  <w:num w:numId="5" w16cid:durableId="371534749">
    <w:abstractNumId w:val="1"/>
  </w:num>
  <w:num w:numId="6" w16cid:durableId="1643000882">
    <w:abstractNumId w:val="12"/>
  </w:num>
  <w:num w:numId="7" w16cid:durableId="1320889820">
    <w:abstractNumId w:val="8"/>
  </w:num>
  <w:num w:numId="8" w16cid:durableId="96023698">
    <w:abstractNumId w:val="5"/>
  </w:num>
  <w:num w:numId="9" w16cid:durableId="1064256501">
    <w:abstractNumId w:val="6"/>
  </w:num>
  <w:num w:numId="10" w16cid:durableId="1990817437">
    <w:abstractNumId w:val="17"/>
  </w:num>
  <w:num w:numId="11" w16cid:durableId="1370568339">
    <w:abstractNumId w:val="15"/>
  </w:num>
  <w:num w:numId="12" w16cid:durableId="2111465246">
    <w:abstractNumId w:val="13"/>
  </w:num>
  <w:num w:numId="13" w16cid:durableId="590353501">
    <w:abstractNumId w:val="3"/>
  </w:num>
  <w:num w:numId="14" w16cid:durableId="1080178314">
    <w:abstractNumId w:val="11"/>
  </w:num>
  <w:num w:numId="15" w16cid:durableId="1405906997">
    <w:abstractNumId w:val="2"/>
  </w:num>
  <w:num w:numId="16" w16cid:durableId="2017881159">
    <w:abstractNumId w:val="9"/>
  </w:num>
  <w:num w:numId="17" w16cid:durableId="927924248">
    <w:abstractNumId w:val="0"/>
  </w:num>
  <w:num w:numId="18" w16cid:durableId="649677452">
    <w:abstractNumId w:val="18"/>
  </w:num>
  <w:num w:numId="19" w16cid:durableId="304360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C1"/>
    <w:rsid w:val="0000378A"/>
    <w:rsid w:val="00003F59"/>
    <w:rsid w:val="0000792D"/>
    <w:rsid w:val="00015823"/>
    <w:rsid w:val="000168EF"/>
    <w:rsid w:val="00023197"/>
    <w:rsid w:val="000274AA"/>
    <w:rsid w:val="00031934"/>
    <w:rsid w:val="000356C1"/>
    <w:rsid w:val="00043160"/>
    <w:rsid w:val="000518F2"/>
    <w:rsid w:val="00055FA8"/>
    <w:rsid w:val="00064591"/>
    <w:rsid w:val="000744B5"/>
    <w:rsid w:val="00076DE8"/>
    <w:rsid w:val="00081B5E"/>
    <w:rsid w:val="00084C7F"/>
    <w:rsid w:val="000977A0"/>
    <w:rsid w:val="000A3F3A"/>
    <w:rsid w:val="000A633D"/>
    <w:rsid w:val="000A63C2"/>
    <w:rsid w:val="000A7DF5"/>
    <w:rsid w:val="000B4BDB"/>
    <w:rsid w:val="000B4E56"/>
    <w:rsid w:val="000C0BF4"/>
    <w:rsid w:val="000C6D6A"/>
    <w:rsid w:val="000D0D54"/>
    <w:rsid w:val="000D6196"/>
    <w:rsid w:val="000D7E92"/>
    <w:rsid w:val="000E2BA1"/>
    <w:rsid w:val="000F5EED"/>
    <w:rsid w:val="00100194"/>
    <w:rsid w:val="001002D8"/>
    <w:rsid w:val="00104E44"/>
    <w:rsid w:val="00111DE4"/>
    <w:rsid w:val="00115BB1"/>
    <w:rsid w:val="0012156E"/>
    <w:rsid w:val="00121D11"/>
    <w:rsid w:val="00130514"/>
    <w:rsid w:val="00131458"/>
    <w:rsid w:val="001339AC"/>
    <w:rsid w:val="0013663D"/>
    <w:rsid w:val="00141E5E"/>
    <w:rsid w:val="00146F58"/>
    <w:rsid w:val="00146F65"/>
    <w:rsid w:val="00150C1E"/>
    <w:rsid w:val="0016573C"/>
    <w:rsid w:val="00165FF2"/>
    <w:rsid w:val="00171230"/>
    <w:rsid w:val="00176359"/>
    <w:rsid w:val="001805F4"/>
    <w:rsid w:val="001816F2"/>
    <w:rsid w:val="00183CC9"/>
    <w:rsid w:val="0018693D"/>
    <w:rsid w:val="001921A8"/>
    <w:rsid w:val="00193472"/>
    <w:rsid w:val="001A0FAF"/>
    <w:rsid w:val="001A30D4"/>
    <w:rsid w:val="001A3BBD"/>
    <w:rsid w:val="001A5393"/>
    <w:rsid w:val="001A5F49"/>
    <w:rsid w:val="001A6411"/>
    <w:rsid w:val="001A7D65"/>
    <w:rsid w:val="001B0FF7"/>
    <w:rsid w:val="001B19D3"/>
    <w:rsid w:val="001B429B"/>
    <w:rsid w:val="001C4936"/>
    <w:rsid w:val="001D02C0"/>
    <w:rsid w:val="001D2243"/>
    <w:rsid w:val="001D2F89"/>
    <w:rsid w:val="001D462B"/>
    <w:rsid w:val="001E672E"/>
    <w:rsid w:val="001F0D00"/>
    <w:rsid w:val="001F1ABD"/>
    <w:rsid w:val="00203CC1"/>
    <w:rsid w:val="00205E42"/>
    <w:rsid w:val="0020750E"/>
    <w:rsid w:val="00213DB5"/>
    <w:rsid w:val="00221D5D"/>
    <w:rsid w:val="002353DC"/>
    <w:rsid w:val="002437CD"/>
    <w:rsid w:val="002528FB"/>
    <w:rsid w:val="00276BF6"/>
    <w:rsid w:val="00287F37"/>
    <w:rsid w:val="00291E4B"/>
    <w:rsid w:val="002A0993"/>
    <w:rsid w:val="002A49CA"/>
    <w:rsid w:val="002A6071"/>
    <w:rsid w:val="002A7101"/>
    <w:rsid w:val="002B13C9"/>
    <w:rsid w:val="002B1DC7"/>
    <w:rsid w:val="002C0A80"/>
    <w:rsid w:val="002C4F74"/>
    <w:rsid w:val="002D64E9"/>
    <w:rsid w:val="002D7C22"/>
    <w:rsid w:val="002E7A83"/>
    <w:rsid w:val="002F14DB"/>
    <w:rsid w:val="00303CFA"/>
    <w:rsid w:val="00305346"/>
    <w:rsid w:val="00305962"/>
    <w:rsid w:val="00307070"/>
    <w:rsid w:val="00313395"/>
    <w:rsid w:val="00317744"/>
    <w:rsid w:val="00321607"/>
    <w:rsid w:val="00337FAE"/>
    <w:rsid w:val="00354600"/>
    <w:rsid w:val="0035658E"/>
    <w:rsid w:val="00360B95"/>
    <w:rsid w:val="00375121"/>
    <w:rsid w:val="00377467"/>
    <w:rsid w:val="00380066"/>
    <w:rsid w:val="00385343"/>
    <w:rsid w:val="003902AA"/>
    <w:rsid w:val="003A040C"/>
    <w:rsid w:val="003A0C4F"/>
    <w:rsid w:val="003A10FE"/>
    <w:rsid w:val="003B0339"/>
    <w:rsid w:val="003B3634"/>
    <w:rsid w:val="003C297D"/>
    <w:rsid w:val="003D285A"/>
    <w:rsid w:val="003D53D8"/>
    <w:rsid w:val="003F3CBF"/>
    <w:rsid w:val="004015BD"/>
    <w:rsid w:val="00422595"/>
    <w:rsid w:val="00430AD1"/>
    <w:rsid w:val="0043503D"/>
    <w:rsid w:val="0044116C"/>
    <w:rsid w:val="00441528"/>
    <w:rsid w:val="0045100A"/>
    <w:rsid w:val="004604F1"/>
    <w:rsid w:val="00467F11"/>
    <w:rsid w:val="00474F8C"/>
    <w:rsid w:val="00477275"/>
    <w:rsid w:val="00482D72"/>
    <w:rsid w:val="00493AE4"/>
    <w:rsid w:val="00494B6D"/>
    <w:rsid w:val="0049524E"/>
    <w:rsid w:val="004A0E3C"/>
    <w:rsid w:val="004B0582"/>
    <w:rsid w:val="004B6EEE"/>
    <w:rsid w:val="004B7D10"/>
    <w:rsid w:val="004C0AB4"/>
    <w:rsid w:val="004C1731"/>
    <w:rsid w:val="004C20A3"/>
    <w:rsid w:val="004D0757"/>
    <w:rsid w:val="004D2EC9"/>
    <w:rsid w:val="004E0BA2"/>
    <w:rsid w:val="004E1174"/>
    <w:rsid w:val="004F2288"/>
    <w:rsid w:val="004F2FF7"/>
    <w:rsid w:val="00501B7A"/>
    <w:rsid w:val="0050317F"/>
    <w:rsid w:val="005066B2"/>
    <w:rsid w:val="00506D8E"/>
    <w:rsid w:val="005103EE"/>
    <w:rsid w:val="00512DC3"/>
    <w:rsid w:val="00520496"/>
    <w:rsid w:val="005316DA"/>
    <w:rsid w:val="005328EC"/>
    <w:rsid w:val="005341D9"/>
    <w:rsid w:val="00534644"/>
    <w:rsid w:val="0053472C"/>
    <w:rsid w:val="0053492F"/>
    <w:rsid w:val="00544000"/>
    <w:rsid w:val="0054448B"/>
    <w:rsid w:val="00550201"/>
    <w:rsid w:val="00553B2D"/>
    <w:rsid w:val="00564071"/>
    <w:rsid w:val="00571234"/>
    <w:rsid w:val="005757FD"/>
    <w:rsid w:val="0057667C"/>
    <w:rsid w:val="00580501"/>
    <w:rsid w:val="00581A8D"/>
    <w:rsid w:val="005914DA"/>
    <w:rsid w:val="0059683F"/>
    <w:rsid w:val="00597DF1"/>
    <w:rsid w:val="005A2749"/>
    <w:rsid w:val="005B58BF"/>
    <w:rsid w:val="005D2EE5"/>
    <w:rsid w:val="005D65DF"/>
    <w:rsid w:val="005D6C1A"/>
    <w:rsid w:val="005E0D4D"/>
    <w:rsid w:val="005E2EC3"/>
    <w:rsid w:val="005E311E"/>
    <w:rsid w:val="005E61D8"/>
    <w:rsid w:val="005E7E04"/>
    <w:rsid w:val="005F0258"/>
    <w:rsid w:val="006010FF"/>
    <w:rsid w:val="00604AB9"/>
    <w:rsid w:val="00612547"/>
    <w:rsid w:val="00616548"/>
    <w:rsid w:val="00616EF3"/>
    <w:rsid w:val="00620054"/>
    <w:rsid w:val="00621F80"/>
    <w:rsid w:val="00624B9F"/>
    <w:rsid w:val="0063355A"/>
    <w:rsid w:val="006557CD"/>
    <w:rsid w:val="00656B4C"/>
    <w:rsid w:val="00663CE5"/>
    <w:rsid w:val="00670342"/>
    <w:rsid w:val="006718F0"/>
    <w:rsid w:val="006731AE"/>
    <w:rsid w:val="00677B40"/>
    <w:rsid w:val="0068669B"/>
    <w:rsid w:val="006879B2"/>
    <w:rsid w:val="006C15D7"/>
    <w:rsid w:val="006D4B3C"/>
    <w:rsid w:val="006D69E1"/>
    <w:rsid w:val="006E2FEE"/>
    <w:rsid w:val="006E4F87"/>
    <w:rsid w:val="006E61C4"/>
    <w:rsid w:val="006E673E"/>
    <w:rsid w:val="006E7B05"/>
    <w:rsid w:val="006F156E"/>
    <w:rsid w:val="00712335"/>
    <w:rsid w:val="007152D3"/>
    <w:rsid w:val="00716DF4"/>
    <w:rsid w:val="00717A87"/>
    <w:rsid w:val="00721E5F"/>
    <w:rsid w:val="00722F3B"/>
    <w:rsid w:val="00725649"/>
    <w:rsid w:val="00730415"/>
    <w:rsid w:val="00731EE3"/>
    <w:rsid w:val="00732A15"/>
    <w:rsid w:val="00737D57"/>
    <w:rsid w:val="007419E1"/>
    <w:rsid w:val="00746E24"/>
    <w:rsid w:val="0074796F"/>
    <w:rsid w:val="00761B29"/>
    <w:rsid w:val="00763474"/>
    <w:rsid w:val="00780DD8"/>
    <w:rsid w:val="00785101"/>
    <w:rsid w:val="007911DF"/>
    <w:rsid w:val="007A0938"/>
    <w:rsid w:val="007A34FC"/>
    <w:rsid w:val="007B0BC5"/>
    <w:rsid w:val="007D2829"/>
    <w:rsid w:val="007D3B99"/>
    <w:rsid w:val="007E5DDA"/>
    <w:rsid w:val="008034E6"/>
    <w:rsid w:val="00807FC7"/>
    <w:rsid w:val="008133EB"/>
    <w:rsid w:val="00817333"/>
    <w:rsid w:val="00823DD5"/>
    <w:rsid w:val="00841618"/>
    <w:rsid w:val="008434CA"/>
    <w:rsid w:val="00843D68"/>
    <w:rsid w:val="008462D8"/>
    <w:rsid w:val="00851D5B"/>
    <w:rsid w:val="0085252F"/>
    <w:rsid w:val="0085358A"/>
    <w:rsid w:val="008611BB"/>
    <w:rsid w:val="00861D46"/>
    <w:rsid w:val="008719C3"/>
    <w:rsid w:val="00872665"/>
    <w:rsid w:val="008729EF"/>
    <w:rsid w:val="0087304A"/>
    <w:rsid w:val="0087322C"/>
    <w:rsid w:val="00873F46"/>
    <w:rsid w:val="00877787"/>
    <w:rsid w:val="0087782F"/>
    <w:rsid w:val="00881F05"/>
    <w:rsid w:val="00890331"/>
    <w:rsid w:val="00892438"/>
    <w:rsid w:val="00892AD1"/>
    <w:rsid w:val="008A1B4B"/>
    <w:rsid w:val="008A1D76"/>
    <w:rsid w:val="008A2929"/>
    <w:rsid w:val="008A3B70"/>
    <w:rsid w:val="008B1CA8"/>
    <w:rsid w:val="008B5694"/>
    <w:rsid w:val="008B7081"/>
    <w:rsid w:val="008C0030"/>
    <w:rsid w:val="008C16B3"/>
    <w:rsid w:val="008D33B3"/>
    <w:rsid w:val="008D6980"/>
    <w:rsid w:val="008D7EB6"/>
    <w:rsid w:val="008E413C"/>
    <w:rsid w:val="008E5700"/>
    <w:rsid w:val="008F2729"/>
    <w:rsid w:val="008F7914"/>
    <w:rsid w:val="0091101D"/>
    <w:rsid w:val="009113C3"/>
    <w:rsid w:val="0091175F"/>
    <w:rsid w:val="009127F4"/>
    <w:rsid w:val="009130DF"/>
    <w:rsid w:val="0091316B"/>
    <w:rsid w:val="00924283"/>
    <w:rsid w:val="00925491"/>
    <w:rsid w:val="00930F34"/>
    <w:rsid w:val="00945426"/>
    <w:rsid w:val="009612A6"/>
    <w:rsid w:val="00981E81"/>
    <w:rsid w:val="00985683"/>
    <w:rsid w:val="009A390B"/>
    <w:rsid w:val="009B7B78"/>
    <w:rsid w:val="009C76D1"/>
    <w:rsid w:val="009D016F"/>
    <w:rsid w:val="009D4C43"/>
    <w:rsid w:val="009D7DA6"/>
    <w:rsid w:val="009E2C16"/>
    <w:rsid w:val="009E2F03"/>
    <w:rsid w:val="009F73EC"/>
    <w:rsid w:val="00A0261B"/>
    <w:rsid w:val="00A032CC"/>
    <w:rsid w:val="00A03357"/>
    <w:rsid w:val="00A04E1D"/>
    <w:rsid w:val="00A108BA"/>
    <w:rsid w:val="00A4587A"/>
    <w:rsid w:val="00A45FB4"/>
    <w:rsid w:val="00A52E56"/>
    <w:rsid w:val="00A53388"/>
    <w:rsid w:val="00A5361B"/>
    <w:rsid w:val="00A553B8"/>
    <w:rsid w:val="00A57892"/>
    <w:rsid w:val="00A604DC"/>
    <w:rsid w:val="00A64C66"/>
    <w:rsid w:val="00A65B74"/>
    <w:rsid w:val="00A84E8D"/>
    <w:rsid w:val="00A84F85"/>
    <w:rsid w:val="00A90BDE"/>
    <w:rsid w:val="00A937D8"/>
    <w:rsid w:val="00A94E7F"/>
    <w:rsid w:val="00AA548F"/>
    <w:rsid w:val="00AC0A6C"/>
    <w:rsid w:val="00AC7BD1"/>
    <w:rsid w:val="00AD00A1"/>
    <w:rsid w:val="00AD0F2E"/>
    <w:rsid w:val="00AD1159"/>
    <w:rsid w:val="00AD4DD8"/>
    <w:rsid w:val="00AD7684"/>
    <w:rsid w:val="00AE2EBC"/>
    <w:rsid w:val="00AE43B6"/>
    <w:rsid w:val="00AE7C16"/>
    <w:rsid w:val="00AF075F"/>
    <w:rsid w:val="00AF7496"/>
    <w:rsid w:val="00AF75F3"/>
    <w:rsid w:val="00AF776E"/>
    <w:rsid w:val="00B038DE"/>
    <w:rsid w:val="00B1161E"/>
    <w:rsid w:val="00B17F99"/>
    <w:rsid w:val="00B2298B"/>
    <w:rsid w:val="00B26387"/>
    <w:rsid w:val="00B30709"/>
    <w:rsid w:val="00B30BC9"/>
    <w:rsid w:val="00B32DCA"/>
    <w:rsid w:val="00B35FBC"/>
    <w:rsid w:val="00B422F4"/>
    <w:rsid w:val="00B46AC8"/>
    <w:rsid w:val="00B50F08"/>
    <w:rsid w:val="00B54915"/>
    <w:rsid w:val="00B54C28"/>
    <w:rsid w:val="00B54EDD"/>
    <w:rsid w:val="00B6390B"/>
    <w:rsid w:val="00B64C69"/>
    <w:rsid w:val="00B70D4C"/>
    <w:rsid w:val="00B74244"/>
    <w:rsid w:val="00B813CB"/>
    <w:rsid w:val="00B86FEA"/>
    <w:rsid w:val="00B916E0"/>
    <w:rsid w:val="00B938BF"/>
    <w:rsid w:val="00B93E17"/>
    <w:rsid w:val="00B971D0"/>
    <w:rsid w:val="00BA17B0"/>
    <w:rsid w:val="00BA3C9E"/>
    <w:rsid w:val="00BA5B88"/>
    <w:rsid w:val="00BA5CA8"/>
    <w:rsid w:val="00BA5E50"/>
    <w:rsid w:val="00BB2047"/>
    <w:rsid w:val="00BC3EAE"/>
    <w:rsid w:val="00BC4FD3"/>
    <w:rsid w:val="00BD1DE4"/>
    <w:rsid w:val="00BE0BFB"/>
    <w:rsid w:val="00BF38F9"/>
    <w:rsid w:val="00C05822"/>
    <w:rsid w:val="00C11121"/>
    <w:rsid w:val="00C158A4"/>
    <w:rsid w:val="00C26FF6"/>
    <w:rsid w:val="00C30E36"/>
    <w:rsid w:val="00C3260D"/>
    <w:rsid w:val="00C360A8"/>
    <w:rsid w:val="00C36A3B"/>
    <w:rsid w:val="00C451EE"/>
    <w:rsid w:val="00C46047"/>
    <w:rsid w:val="00C47300"/>
    <w:rsid w:val="00C53ADB"/>
    <w:rsid w:val="00C60B51"/>
    <w:rsid w:val="00C80B67"/>
    <w:rsid w:val="00C8371B"/>
    <w:rsid w:val="00C85ED3"/>
    <w:rsid w:val="00C86F97"/>
    <w:rsid w:val="00C87857"/>
    <w:rsid w:val="00C87E91"/>
    <w:rsid w:val="00C91096"/>
    <w:rsid w:val="00C976BC"/>
    <w:rsid w:val="00CA00BC"/>
    <w:rsid w:val="00CA4D2C"/>
    <w:rsid w:val="00CA72F0"/>
    <w:rsid w:val="00CD188D"/>
    <w:rsid w:val="00CD636C"/>
    <w:rsid w:val="00CE5531"/>
    <w:rsid w:val="00CF0045"/>
    <w:rsid w:val="00CF4E3A"/>
    <w:rsid w:val="00D02E17"/>
    <w:rsid w:val="00D06355"/>
    <w:rsid w:val="00D105BC"/>
    <w:rsid w:val="00D10C71"/>
    <w:rsid w:val="00D14665"/>
    <w:rsid w:val="00D266C3"/>
    <w:rsid w:val="00D30BB2"/>
    <w:rsid w:val="00D33A7E"/>
    <w:rsid w:val="00D36D5C"/>
    <w:rsid w:val="00D413B3"/>
    <w:rsid w:val="00D455C5"/>
    <w:rsid w:val="00D45AF6"/>
    <w:rsid w:val="00D5218D"/>
    <w:rsid w:val="00D55E2D"/>
    <w:rsid w:val="00D602EB"/>
    <w:rsid w:val="00D6592D"/>
    <w:rsid w:val="00D72728"/>
    <w:rsid w:val="00D770B4"/>
    <w:rsid w:val="00D90CE5"/>
    <w:rsid w:val="00D97A53"/>
    <w:rsid w:val="00DA3284"/>
    <w:rsid w:val="00DA407F"/>
    <w:rsid w:val="00DB0F5B"/>
    <w:rsid w:val="00DB3A8A"/>
    <w:rsid w:val="00DB6DCD"/>
    <w:rsid w:val="00DC5FD5"/>
    <w:rsid w:val="00DD17FB"/>
    <w:rsid w:val="00DD593C"/>
    <w:rsid w:val="00DE0EB2"/>
    <w:rsid w:val="00DE3261"/>
    <w:rsid w:val="00DE4A3C"/>
    <w:rsid w:val="00DF09C0"/>
    <w:rsid w:val="00DF191F"/>
    <w:rsid w:val="00DF4EBE"/>
    <w:rsid w:val="00DF5ED6"/>
    <w:rsid w:val="00DF75B7"/>
    <w:rsid w:val="00E167B1"/>
    <w:rsid w:val="00E20D3D"/>
    <w:rsid w:val="00E265AA"/>
    <w:rsid w:val="00E3737A"/>
    <w:rsid w:val="00E55FE4"/>
    <w:rsid w:val="00E6537F"/>
    <w:rsid w:val="00E72998"/>
    <w:rsid w:val="00E72C04"/>
    <w:rsid w:val="00E73413"/>
    <w:rsid w:val="00E80D51"/>
    <w:rsid w:val="00E86018"/>
    <w:rsid w:val="00E94F2B"/>
    <w:rsid w:val="00E9522D"/>
    <w:rsid w:val="00EB09A1"/>
    <w:rsid w:val="00EC0D3D"/>
    <w:rsid w:val="00EC52A2"/>
    <w:rsid w:val="00ED2384"/>
    <w:rsid w:val="00ED72C4"/>
    <w:rsid w:val="00EE2F8F"/>
    <w:rsid w:val="00EE42E6"/>
    <w:rsid w:val="00EE6902"/>
    <w:rsid w:val="00EF3E92"/>
    <w:rsid w:val="00F04073"/>
    <w:rsid w:val="00F04A0C"/>
    <w:rsid w:val="00F0539A"/>
    <w:rsid w:val="00F07767"/>
    <w:rsid w:val="00F123E1"/>
    <w:rsid w:val="00F124B4"/>
    <w:rsid w:val="00F16D76"/>
    <w:rsid w:val="00F21C01"/>
    <w:rsid w:val="00F2562E"/>
    <w:rsid w:val="00F32C25"/>
    <w:rsid w:val="00F33079"/>
    <w:rsid w:val="00F37149"/>
    <w:rsid w:val="00F43D6B"/>
    <w:rsid w:val="00F46735"/>
    <w:rsid w:val="00F47A68"/>
    <w:rsid w:val="00F532E2"/>
    <w:rsid w:val="00F656CA"/>
    <w:rsid w:val="00F70B05"/>
    <w:rsid w:val="00F7187C"/>
    <w:rsid w:val="00F720D1"/>
    <w:rsid w:val="00F74EE1"/>
    <w:rsid w:val="00F81498"/>
    <w:rsid w:val="00F85729"/>
    <w:rsid w:val="00F90784"/>
    <w:rsid w:val="00F9081C"/>
    <w:rsid w:val="00F92CAC"/>
    <w:rsid w:val="00F92FC0"/>
    <w:rsid w:val="00FA2947"/>
    <w:rsid w:val="00FA3877"/>
    <w:rsid w:val="00FA65A8"/>
    <w:rsid w:val="00FA68C7"/>
    <w:rsid w:val="00FA7355"/>
    <w:rsid w:val="00FB5BCF"/>
    <w:rsid w:val="00FB5D04"/>
    <w:rsid w:val="00FC3CEC"/>
    <w:rsid w:val="00FD2362"/>
    <w:rsid w:val="00FD2E84"/>
    <w:rsid w:val="00FE1749"/>
    <w:rsid w:val="00FE4D1B"/>
    <w:rsid w:val="00FE75D0"/>
    <w:rsid w:val="00FF2A38"/>
    <w:rsid w:val="00FF6178"/>
    <w:rsid w:val="00FF6232"/>
    <w:rsid w:val="00FF71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0724"/>
  <w15:docId w15:val="{9FAE6B22-61FC-4337-B63C-B50B3828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B6"/>
    <w:pPr>
      <w:spacing w:after="3" w:line="286" w:lineRule="auto"/>
      <w:ind w:left="10" w:hanging="10"/>
    </w:pPr>
    <w:rPr>
      <w:rFonts w:ascii="Times New Roman" w:eastAsia="Times New Roman" w:hAnsi="Times New Roman" w:cs="Times New Roman"/>
      <w:color w:val="000000"/>
      <w:sz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84F85"/>
    <w:pPr>
      <w:ind w:left="720"/>
      <w:contextualSpacing/>
    </w:pPr>
  </w:style>
  <w:style w:type="character" w:styleId="Kommentarhenvisning">
    <w:name w:val="annotation reference"/>
    <w:basedOn w:val="Standardskrifttypeiafsnit"/>
    <w:uiPriority w:val="99"/>
    <w:semiHidden/>
    <w:unhideWhenUsed/>
    <w:rsid w:val="00A84F85"/>
    <w:rPr>
      <w:sz w:val="16"/>
      <w:szCs w:val="16"/>
    </w:rPr>
  </w:style>
  <w:style w:type="paragraph" w:styleId="Kommentartekst">
    <w:name w:val="annotation text"/>
    <w:basedOn w:val="Normal"/>
    <w:link w:val="KommentartekstTegn"/>
    <w:uiPriority w:val="99"/>
    <w:unhideWhenUsed/>
    <w:rsid w:val="00A84F85"/>
    <w:pPr>
      <w:spacing w:line="240" w:lineRule="auto"/>
    </w:pPr>
    <w:rPr>
      <w:sz w:val="20"/>
      <w:szCs w:val="20"/>
    </w:rPr>
  </w:style>
  <w:style w:type="character" w:customStyle="1" w:styleId="KommentartekstTegn">
    <w:name w:val="Kommentartekst Tegn"/>
    <w:basedOn w:val="Standardskrifttypeiafsnit"/>
    <w:link w:val="Kommentartekst"/>
    <w:uiPriority w:val="99"/>
    <w:rsid w:val="00A84F85"/>
    <w:rPr>
      <w:rFonts w:ascii="Times New Roman" w:eastAsia="Times New Roman" w:hAnsi="Times New Roman" w:cs="Times New Roman"/>
      <w:color w:val="000000"/>
      <w:sz w:val="20"/>
      <w:szCs w:val="20"/>
      <w:lang w:eastAsia="da-DK"/>
    </w:rPr>
  </w:style>
  <w:style w:type="paragraph" w:styleId="NormalWeb">
    <w:name w:val="Normal (Web)"/>
    <w:basedOn w:val="Normal"/>
    <w:uiPriority w:val="99"/>
    <w:semiHidden/>
    <w:unhideWhenUsed/>
    <w:rsid w:val="00111DE4"/>
    <w:pPr>
      <w:spacing w:before="100" w:beforeAutospacing="1" w:after="100" w:afterAutospacing="1" w:line="240" w:lineRule="auto"/>
      <w:ind w:left="0" w:firstLine="0"/>
    </w:pPr>
    <w:rPr>
      <w:color w:val="auto"/>
      <w:szCs w:val="24"/>
      <w:lang w:eastAsia="kl-GL"/>
    </w:rPr>
  </w:style>
  <w:style w:type="character" w:styleId="Fremhv">
    <w:name w:val="Emphasis"/>
    <w:basedOn w:val="Standardskrifttypeiafsnit"/>
    <w:uiPriority w:val="20"/>
    <w:qFormat/>
    <w:rsid w:val="00111DE4"/>
    <w:rPr>
      <w:i/>
      <w:iCs/>
    </w:rPr>
  </w:style>
  <w:style w:type="character" w:styleId="Strk">
    <w:name w:val="Strong"/>
    <w:basedOn w:val="Standardskrifttypeiafsnit"/>
    <w:uiPriority w:val="22"/>
    <w:qFormat/>
    <w:rsid w:val="00111DE4"/>
    <w:rPr>
      <w:b/>
      <w:bCs/>
    </w:rPr>
  </w:style>
  <w:style w:type="paragraph" w:styleId="Korrektur">
    <w:name w:val="Revision"/>
    <w:hidden/>
    <w:uiPriority w:val="99"/>
    <w:semiHidden/>
    <w:rsid w:val="00AF075F"/>
    <w:pPr>
      <w:spacing w:after="0" w:line="240" w:lineRule="auto"/>
    </w:pPr>
    <w:rPr>
      <w:rFonts w:ascii="Times New Roman" w:eastAsia="Times New Roman" w:hAnsi="Times New Roman" w:cs="Times New Roman"/>
      <w:color w:val="000000"/>
      <w:sz w:val="24"/>
      <w:lang w:eastAsia="da-DK"/>
    </w:rPr>
  </w:style>
  <w:style w:type="paragraph" w:styleId="Kommentaremne">
    <w:name w:val="annotation subject"/>
    <w:basedOn w:val="Kommentartekst"/>
    <w:next w:val="Kommentartekst"/>
    <w:link w:val="KommentaremneTegn"/>
    <w:uiPriority w:val="99"/>
    <w:semiHidden/>
    <w:unhideWhenUsed/>
    <w:rsid w:val="00D90CE5"/>
    <w:rPr>
      <w:b/>
      <w:bCs/>
    </w:rPr>
  </w:style>
  <w:style w:type="character" w:customStyle="1" w:styleId="KommentaremneTegn">
    <w:name w:val="Kommentaremne Tegn"/>
    <w:basedOn w:val="KommentartekstTegn"/>
    <w:link w:val="Kommentaremne"/>
    <w:uiPriority w:val="99"/>
    <w:semiHidden/>
    <w:rsid w:val="00D90CE5"/>
    <w:rPr>
      <w:rFonts w:ascii="Times New Roman" w:eastAsia="Times New Roman" w:hAnsi="Times New Roman" w:cs="Times New Roman"/>
      <w:b/>
      <w:bCs/>
      <w:color w:val="000000"/>
      <w:sz w:val="20"/>
      <w:szCs w:val="20"/>
      <w:lang w:eastAsia="da-DK"/>
    </w:rPr>
  </w:style>
  <w:style w:type="paragraph" w:customStyle="1" w:styleId="pf0">
    <w:name w:val="pf0"/>
    <w:basedOn w:val="Normal"/>
    <w:rsid w:val="00746E24"/>
    <w:pPr>
      <w:spacing w:before="100" w:beforeAutospacing="1" w:after="100" w:afterAutospacing="1" w:line="240" w:lineRule="auto"/>
      <w:ind w:left="0" w:firstLine="0"/>
    </w:pPr>
    <w:rPr>
      <w:color w:val="auto"/>
      <w:szCs w:val="24"/>
    </w:rPr>
  </w:style>
  <w:style w:type="character" w:customStyle="1" w:styleId="cf01">
    <w:name w:val="cf01"/>
    <w:basedOn w:val="Standardskrifttypeiafsnit"/>
    <w:rsid w:val="00746E24"/>
    <w:rPr>
      <w:rFonts w:ascii="Segoe UI" w:hAnsi="Segoe UI" w:cs="Segoe UI" w:hint="default"/>
      <w:sz w:val="18"/>
      <w:szCs w:val="18"/>
    </w:rPr>
  </w:style>
  <w:style w:type="character" w:customStyle="1" w:styleId="cf21">
    <w:name w:val="cf21"/>
    <w:basedOn w:val="Standardskrifttypeiafsnit"/>
    <w:rsid w:val="00746E24"/>
    <w:rPr>
      <w:rFonts w:ascii="Segoe UI" w:hAnsi="Segoe UI" w:cs="Segoe UI" w:hint="default"/>
      <w:i/>
      <w:iCs/>
      <w:sz w:val="18"/>
      <w:szCs w:val="18"/>
    </w:rPr>
  </w:style>
  <w:style w:type="character" w:customStyle="1" w:styleId="ui-provider">
    <w:name w:val="ui-provider"/>
    <w:basedOn w:val="Standardskrifttypeiafsnit"/>
    <w:rsid w:val="00D55E2D"/>
  </w:style>
  <w:style w:type="paragraph" w:styleId="Sidehoved">
    <w:name w:val="header"/>
    <w:basedOn w:val="Normal"/>
    <w:link w:val="SidehovedTegn"/>
    <w:uiPriority w:val="99"/>
    <w:unhideWhenUsed/>
    <w:rsid w:val="00F16D76"/>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F16D76"/>
    <w:rPr>
      <w:rFonts w:ascii="Times New Roman" w:eastAsia="Times New Roman" w:hAnsi="Times New Roman" w:cs="Times New Roman"/>
      <w:color w:val="000000"/>
      <w:sz w:val="24"/>
      <w:lang w:eastAsia="da-DK"/>
    </w:rPr>
  </w:style>
  <w:style w:type="paragraph" w:styleId="Sidefod">
    <w:name w:val="footer"/>
    <w:basedOn w:val="Normal"/>
    <w:link w:val="SidefodTegn"/>
    <w:uiPriority w:val="99"/>
    <w:unhideWhenUsed/>
    <w:rsid w:val="00F16D76"/>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F16D76"/>
    <w:rPr>
      <w:rFonts w:ascii="Times New Roman" w:eastAsia="Times New Roman" w:hAnsi="Times New Roman" w:cs="Times New Roman"/>
      <w:color w:val="000000"/>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2170">
      <w:bodyDiv w:val="1"/>
      <w:marLeft w:val="0"/>
      <w:marRight w:val="0"/>
      <w:marTop w:val="0"/>
      <w:marBottom w:val="0"/>
      <w:divBdr>
        <w:top w:val="none" w:sz="0" w:space="0" w:color="auto"/>
        <w:left w:val="none" w:sz="0" w:space="0" w:color="auto"/>
        <w:bottom w:val="none" w:sz="0" w:space="0" w:color="auto"/>
        <w:right w:val="none" w:sz="0" w:space="0" w:color="auto"/>
      </w:divBdr>
    </w:div>
    <w:div w:id="498352847">
      <w:bodyDiv w:val="1"/>
      <w:marLeft w:val="0"/>
      <w:marRight w:val="0"/>
      <w:marTop w:val="0"/>
      <w:marBottom w:val="0"/>
      <w:divBdr>
        <w:top w:val="none" w:sz="0" w:space="0" w:color="auto"/>
        <w:left w:val="none" w:sz="0" w:space="0" w:color="auto"/>
        <w:bottom w:val="none" w:sz="0" w:space="0" w:color="auto"/>
        <w:right w:val="none" w:sz="0" w:space="0" w:color="auto"/>
      </w:divBdr>
    </w:div>
    <w:div w:id="1127552421">
      <w:bodyDiv w:val="1"/>
      <w:marLeft w:val="0"/>
      <w:marRight w:val="0"/>
      <w:marTop w:val="0"/>
      <w:marBottom w:val="0"/>
      <w:divBdr>
        <w:top w:val="none" w:sz="0" w:space="0" w:color="auto"/>
        <w:left w:val="none" w:sz="0" w:space="0" w:color="auto"/>
        <w:bottom w:val="none" w:sz="0" w:space="0" w:color="auto"/>
        <w:right w:val="none" w:sz="0" w:space="0" w:color="auto"/>
      </w:divBdr>
    </w:div>
    <w:div w:id="1341618411">
      <w:bodyDiv w:val="1"/>
      <w:marLeft w:val="0"/>
      <w:marRight w:val="0"/>
      <w:marTop w:val="0"/>
      <w:marBottom w:val="0"/>
      <w:divBdr>
        <w:top w:val="none" w:sz="0" w:space="0" w:color="auto"/>
        <w:left w:val="none" w:sz="0" w:space="0" w:color="auto"/>
        <w:bottom w:val="none" w:sz="0" w:space="0" w:color="auto"/>
        <w:right w:val="none" w:sz="0" w:space="0" w:color="auto"/>
      </w:divBdr>
    </w:div>
    <w:div w:id="197382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pa\AppData\Local\cBrain\F2\.tmp\5dd93c7fe3bd4fa48c926cc5a9a62b0b.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58CB04-E877-46DF-A7D5-69EFD53ABB74}">
  <we:reference id="wa104382089" version="1.0.3.0" store="da-DK"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938E-4AD9-4D7E-8687-58B10B24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5dd93c7fe3bd4fa48c926cc5a9a62b0b</Template>
  <TotalTime>15</TotalTime>
  <Pages>14</Pages>
  <Words>4564</Words>
  <Characters>27847</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Paulsen</dc:creator>
  <cp:lastModifiedBy>Thomas Rassing</cp:lastModifiedBy>
  <cp:revision>17</cp:revision>
  <cp:lastPrinted>2024-07-05T11:25:00Z</cp:lastPrinted>
  <dcterms:created xsi:type="dcterms:W3CDTF">2024-11-20T20:38:00Z</dcterms:created>
  <dcterms:modified xsi:type="dcterms:W3CDTF">2024-12-02T16:53:00Z</dcterms:modified>
</cp:coreProperties>
</file>