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77C4" w14:textId="74E8AE33" w:rsidR="00C41125" w:rsidRPr="00560D19" w:rsidRDefault="00676857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Uunga</w:t>
      </w:r>
      <w:r w:rsidR="00C41125" w:rsidRPr="00560D19">
        <w:rPr>
          <w:rFonts w:ascii="Times New Roman" w:hAnsi="Times New Roman" w:cs="Times New Roman"/>
          <w:sz w:val="24"/>
          <w:szCs w:val="24"/>
        </w:rPr>
        <w:t>:</w:t>
      </w:r>
    </w:p>
    <w:p w14:paraId="6050E6F4" w14:textId="77777777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AK (Atorfilit Kattufiat), </w:t>
      </w:r>
    </w:p>
    <w:p w14:paraId="1AB8F7CF" w14:textId="68DCE3B9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ASG (</w:t>
      </w:r>
      <w:r w:rsidR="00383EAB">
        <w:rPr>
          <w:rFonts w:ascii="Times New Roman" w:hAnsi="Times New Roman" w:cs="Times New Roman"/>
          <w:sz w:val="24"/>
          <w:szCs w:val="24"/>
        </w:rPr>
        <w:t>Kalaallit Nunaanni Ilinniagartuut kattuffii</w:t>
      </w:r>
      <w:r w:rsidRPr="00560D19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5077985" w14:textId="50509E4C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Avannaata Kommunia,</w:t>
      </w:r>
    </w:p>
    <w:p w14:paraId="4ACDBB6F" w14:textId="0A719345" w:rsidR="00C41125" w:rsidRPr="00560D19" w:rsidRDefault="00565078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Sulisitsisut</w:t>
      </w:r>
      <w:r w:rsidR="00C41125" w:rsidRPr="00560D19">
        <w:rPr>
          <w:rFonts w:ascii="Times New Roman" w:hAnsi="Times New Roman" w:cs="Times New Roman"/>
          <w:sz w:val="24"/>
          <w:szCs w:val="24"/>
        </w:rPr>
        <w:t>,</w:t>
      </w:r>
    </w:p>
    <w:p w14:paraId="519C5C2D" w14:textId="3FD59F1A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IMAK (Ilinniartitsisut Meeqqat Atuarfianneersut Kattuffiat), </w:t>
      </w:r>
    </w:p>
    <w:p w14:paraId="768915CB" w14:textId="01458BF4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Kommune Kujalleq,</w:t>
      </w:r>
    </w:p>
    <w:p w14:paraId="0415F8B9" w14:textId="6416CB82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Kommune Qeqertalik,</w:t>
      </w:r>
    </w:p>
    <w:p w14:paraId="59F37AF1" w14:textId="598A1916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Kommuneqarfik Sermersooq,</w:t>
      </w:r>
    </w:p>
    <w:p w14:paraId="6CC0500E" w14:textId="77777777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NUSUKA (Nunaqavissut Suliffiutillit Kattuffiat),</w:t>
      </w:r>
    </w:p>
    <w:p w14:paraId="28CC277E" w14:textId="3420430E" w:rsidR="00C41125" w:rsidRPr="002E6E4A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E6E4A">
        <w:rPr>
          <w:rFonts w:ascii="Times New Roman" w:hAnsi="Times New Roman" w:cs="Times New Roman"/>
          <w:sz w:val="24"/>
          <w:szCs w:val="24"/>
        </w:rPr>
        <w:t>Qeqqata Kommunia,</w:t>
      </w:r>
    </w:p>
    <w:p w14:paraId="3B13D0BC" w14:textId="54B933D3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0D19">
        <w:rPr>
          <w:rFonts w:ascii="Times New Roman" w:hAnsi="Times New Roman" w:cs="Times New Roman"/>
          <w:sz w:val="24"/>
          <w:szCs w:val="24"/>
          <w:lang w:val="en-US"/>
        </w:rPr>
        <w:t>RAL (Royal Arctic Line),</w:t>
      </w:r>
    </w:p>
    <w:p w14:paraId="023B8C79" w14:textId="41F83C73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0D19">
        <w:rPr>
          <w:rFonts w:ascii="Times New Roman" w:hAnsi="Times New Roman" w:cs="Times New Roman"/>
          <w:sz w:val="24"/>
          <w:szCs w:val="24"/>
          <w:lang w:val="en-US"/>
        </w:rPr>
        <w:t>Royal Greenland,</w:t>
      </w:r>
    </w:p>
    <w:p w14:paraId="4188BF12" w14:textId="619545F9" w:rsidR="00C41125" w:rsidRPr="00383EAB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EAB">
        <w:rPr>
          <w:rFonts w:ascii="Times New Roman" w:hAnsi="Times New Roman" w:cs="Times New Roman"/>
          <w:sz w:val="24"/>
          <w:szCs w:val="24"/>
          <w:lang w:val="en-US"/>
        </w:rPr>
        <w:t>SIK (Sulinermik Inuussutissarsiuteqartut Kattufiat)</w:t>
      </w:r>
    </w:p>
    <w:p w14:paraId="2799F77D" w14:textId="77777777" w:rsidR="00C41125" w:rsidRPr="00383EAB" w:rsidRDefault="00C41125" w:rsidP="00560D19">
      <w:pPr>
        <w:spacing w:after="0" w:line="288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DB2A98D" w14:textId="77777777" w:rsidR="00C41125" w:rsidRPr="00383EAB" w:rsidRDefault="00C41125" w:rsidP="00560D19">
      <w:pPr>
        <w:spacing w:after="0" w:line="288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BEF9E80" w14:textId="2A67FBA7" w:rsidR="00F25032" w:rsidRPr="00383EAB" w:rsidRDefault="00565078" w:rsidP="00560D19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Tusarniaaneq pillugu</w:t>
      </w:r>
      <w:r w:rsidR="00560D19"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”</w:t>
      </w:r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Siunnersuut uunga: Sulisitsisup sulinermik inuussutissarsiuteqartumik atorfeqarnermi atugassarititaasut pillugit ilisimatitsisussaaneranut Inatsisartut inatsisaata (atorfeqarnermik uppernarsaasarnermut inatsisip) atuutilernissaa pillugu Namminersorlutik Oqartussat nalunaarutaat</w:t>
      </w:r>
      <w:r w:rsidR="00560D19"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14:paraId="5D46A987" w14:textId="77777777" w:rsidR="00F25032" w:rsidRPr="00383EAB" w:rsidRDefault="00F25032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33AE02" w14:textId="4D386CCF" w:rsidR="001371F3" w:rsidRPr="00560D19" w:rsidRDefault="003879B2" w:rsidP="00CC21D8">
      <w:pPr>
        <w:framePr w:w="2268" w:h="2701" w:hRule="exact" w:hSpace="181" w:wrap="around" w:vAnchor="page" w:hAnchor="page" w:x="9330" w:y="2836" w:anchorLock="1"/>
        <w:spacing w:after="0"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E5EF7" w:rsidRPr="00560D19">
        <w:rPr>
          <w:rFonts w:ascii="Times New Roman" w:hAnsi="Times New Roman" w:cs="Times New Roman"/>
        </w:rPr>
        <w:t>/11/2024</w:t>
      </w:r>
      <w:r w:rsidR="004E5EF7" w:rsidRPr="00560D19">
        <w:rPr>
          <w:rFonts w:ascii="Times New Roman" w:hAnsi="Times New Roman" w:cs="Times New Roman"/>
        </w:rPr>
        <w:br/>
      </w:r>
      <w:r w:rsidR="001371F3" w:rsidRPr="00560D19">
        <w:rPr>
          <w:rFonts w:ascii="Times New Roman" w:hAnsi="Times New Roman" w:cs="Times New Roman"/>
        </w:rPr>
        <w:t>S</w:t>
      </w:r>
      <w:r w:rsidR="004E5EF7" w:rsidRPr="00560D19">
        <w:rPr>
          <w:rFonts w:ascii="Times New Roman" w:hAnsi="Times New Roman" w:cs="Times New Roman"/>
        </w:rPr>
        <w:t xml:space="preserve">ags nr. 2023 - 8089 </w:t>
      </w:r>
      <w:r w:rsidR="004E5EF7" w:rsidRPr="00560D19">
        <w:rPr>
          <w:rFonts w:ascii="Times New Roman" w:hAnsi="Times New Roman" w:cs="Times New Roman"/>
        </w:rPr>
        <w:br/>
      </w:r>
      <w:r w:rsidR="001371F3" w:rsidRPr="00560D19">
        <w:rPr>
          <w:rFonts w:ascii="Times New Roman" w:hAnsi="Times New Roman" w:cs="Times New Roman"/>
        </w:rPr>
        <w:t xml:space="preserve">Akt. id. 24749119 </w:t>
      </w:r>
    </w:p>
    <w:p w14:paraId="3FA7329B" w14:textId="77777777" w:rsidR="009D5920" w:rsidRPr="00560D19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</w:rPr>
      </w:pPr>
      <w:r w:rsidRPr="00560D19">
        <w:rPr>
          <w:rFonts w:ascii="Times New Roman" w:hAnsi="Times New Roman"/>
          <w:sz w:val="22"/>
          <w:szCs w:val="22"/>
        </w:rPr>
        <w:t xml:space="preserve">Postboks </w:t>
      </w:r>
      <w:r w:rsidR="00825A60" w:rsidRPr="00560D19">
        <w:rPr>
          <w:rFonts w:ascii="Times New Roman" w:hAnsi="Times New Roman"/>
          <w:sz w:val="22"/>
          <w:szCs w:val="22"/>
        </w:rPr>
        <w:t>970</w:t>
      </w:r>
    </w:p>
    <w:p w14:paraId="0C4D4C46" w14:textId="77777777" w:rsidR="009D5920" w:rsidRPr="002E6E4A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r w:rsidRPr="002E6E4A">
        <w:rPr>
          <w:rFonts w:ascii="Times New Roman" w:hAnsi="Times New Roman"/>
          <w:sz w:val="22"/>
          <w:szCs w:val="22"/>
          <w:lang w:val="en-US"/>
        </w:rPr>
        <w:t>3900 Nuuk</w:t>
      </w:r>
    </w:p>
    <w:p w14:paraId="0C73E111" w14:textId="77777777" w:rsidR="009D5920" w:rsidRPr="002E6E4A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r w:rsidRPr="002E6E4A">
        <w:rPr>
          <w:rFonts w:ascii="Times New Roman" w:hAnsi="Times New Roman"/>
          <w:sz w:val="22"/>
          <w:szCs w:val="22"/>
          <w:lang w:val="en-US"/>
        </w:rPr>
        <w:t>Tlf. (+299) 34 50 00</w:t>
      </w:r>
    </w:p>
    <w:p w14:paraId="548DEF2A" w14:textId="77777777" w:rsidR="009D5920" w:rsidRPr="002E6E4A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r w:rsidRPr="002E6E4A">
        <w:rPr>
          <w:rFonts w:ascii="Times New Roman" w:hAnsi="Times New Roman"/>
          <w:sz w:val="22"/>
          <w:szCs w:val="22"/>
          <w:lang w:val="en-US"/>
        </w:rPr>
        <w:t>Fax (+299) 34 6</w:t>
      </w:r>
      <w:r w:rsidR="00825A60" w:rsidRPr="002E6E4A">
        <w:rPr>
          <w:rFonts w:ascii="Times New Roman" w:hAnsi="Times New Roman"/>
          <w:sz w:val="22"/>
          <w:szCs w:val="22"/>
          <w:lang w:val="en-US"/>
        </w:rPr>
        <w:t>3</w:t>
      </w:r>
      <w:r w:rsidRPr="002E6E4A">
        <w:rPr>
          <w:rFonts w:ascii="Times New Roman" w:hAnsi="Times New Roman"/>
          <w:sz w:val="22"/>
          <w:szCs w:val="22"/>
          <w:lang w:val="en-US"/>
        </w:rPr>
        <w:t xml:space="preserve"> 6</w:t>
      </w:r>
      <w:r w:rsidR="00825A60" w:rsidRPr="002E6E4A">
        <w:rPr>
          <w:rFonts w:ascii="Times New Roman" w:hAnsi="Times New Roman"/>
          <w:sz w:val="22"/>
          <w:szCs w:val="22"/>
          <w:lang w:val="en-US"/>
        </w:rPr>
        <w:t>4</w:t>
      </w:r>
    </w:p>
    <w:p w14:paraId="641CFB9E" w14:textId="77777777" w:rsidR="009D5920" w:rsidRPr="002E6E4A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r w:rsidRPr="002E6E4A">
        <w:rPr>
          <w:rFonts w:ascii="Times New Roman" w:hAnsi="Times New Roman"/>
          <w:sz w:val="22"/>
          <w:szCs w:val="22"/>
          <w:lang w:val="en-US"/>
        </w:rPr>
        <w:t xml:space="preserve">E-mail: </w:t>
      </w:r>
      <w:hyperlink r:id="rId9" w:history="1">
        <w:r w:rsidR="00825A60" w:rsidRPr="002E6E4A">
          <w:rPr>
            <w:rStyle w:val="Hyperlink"/>
            <w:rFonts w:ascii="Times New Roman" w:hAnsi="Times New Roman"/>
            <w:sz w:val="22"/>
            <w:szCs w:val="22"/>
            <w:lang w:val="en-US"/>
          </w:rPr>
          <w:t>isn@nanoq.gl</w:t>
        </w:r>
      </w:hyperlink>
    </w:p>
    <w:p w14:paraId="46EDC2AD" w14:textId="77777777" w:rsidR="009D5920" w:rsidRPr="00383EAB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hyperlink r:id="rId10" w:history="1">
        <w:r w:rsidRPr="00383EAB">
          <w:rPr>
            <w:rStyle w:val="Hyperlink"/>
            <w:rFonts w:ascii="Times New Roman" w:hAnsi="Times New Roman"/>
            <w:sz w:val="22"/>
            <w:szCs w:val="22"/>
            <w:lang w:val="en-US"/>
          </w:rPr>
          <w:t>www.naalakkersuisut.gl</w:t>
        </w:r>
      </w:hyperlink>
    </w:p>
    <w:p w14:paraId="758B13FE" w14:textId="31563F95" w:rsidR="00560D19" w:rsidRPr="007773D7" w:rsidRDefault="00565078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73D7">
        <w:rPr>
          <w:rFonts w:ascii="Times New Roman" w:hAnsi="Times New Roman" w:cs="Times New Roman"/>
          <w:b/>
          <w:sz w:val="24"/>
          <w:szCs w:val="24"/>
          <w:lang w:val="en-US"/>
        </w:rPr>
        <w:t>Tunuliaqutaasut</w:t>
      </w:r>
    </w:p>
    <w:p w14:paraId="5BA10DC1" w14:textId="5BCC4328" w:rsidR="00560D19" w:rsidRPr="00383EAB" w:rsidRDefault="007773D7" w:rsidP="00560D19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773D7">
        <w:rPr>
          <w:rFonts w:ascii="Times New Roman" w:hAnsi="Times New Roman" w:cs="Times New Roman"/>
          <w:bCs/>
          <w:sz w:val="24"/>
          <w:szCs w:val="24"/>
          <w:lang w:val="en-US"/>
        </w:rPr>
        <w:t>Sulisitsisup sulinermik inuussutissarsiuteqartumik 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torfeqarnermi atugassarititaasut pillugit ilisimatitsisussaaneranut Inatsisartut inatsisaat </w:t>
      </w:r>
      <w:r w:rsidR="009C1C89" w:rsidRPr="009C1C89">
        <w:rPr>
          <w:rFonts w:ascii="Times New Roman" w:hAnsi="Times New Roman" w:cs="Times New Roman"/>
          <w:bCs/>
          <w:sz w:val="24"/>
          <w:szCs w:val="24"/>
          <w:lang w:val="en-US"/>
        </w:rPr>
        <w:t>(atorfeqarnermik uppernarsaasarnermut inatsi</w:t>
      </w:r>
      <w:r w:rsidR="009C1C89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9C1C89" w:rsidRPr="009C1C89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9C1C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nr. 16, 21. november 2022-meersoq </w:t>
      </w:r>
      <w:r w:rsidR="009C1C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Inatsisartut 2022-mi ukiakkut ataatsimiinneranni suliarineqarpoq </w:t>
      </w:r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akuersissutigineqarlunilu. Inatsimmi § 7, imm. 2 naapertorlugu taanna Naalakkersuisut nalunaarummik aalajangersaanerisigut atuutilertussaavoq. </w:t>
      </w:r>
      <w:r w:rsidR="00DE75D2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Inatsimmut oqaaseqaatini allaqqasoqarpoq</w:t>
      </w:r>
      <w:r w:rsidR="006277B0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219BB8AB" w14:textId="1E2775F5" w:rsidR="006277B0" w:rsidRPr="00383EAB" w:rsidRDefault="00CA4300" w:rsidP="00CA4300">
      <w:pPr>
        <w:spacing w:after="0" w:line="288" w:lineRule="auto"/>
        <w:ind w:left="567" w:right="1132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”</w:t>
      </w:r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Sulisitsisut eqqarsaatigalugit Inatsisartut inatsisaata atuutilerfissaa qaammatinik arfinilinnik sioqqullugu nalunaarut tamanut ammasumik saqqummiuneqartariaqarpoq</w:t>
      </w:r>
      <w:r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.”</w:t>
      </w:r>
    </w:p>
    <w:p w14:paraId="16909B36" w14:textId="22E10BAB" w:rsidR="00553D9F" w:rsidRPr="00383EAB" w:rsidRDefault="001E220D" w:rsidP="00820820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Nalunaarut naatsorsuutigineqarpoq atuutilissasoq kingusinnerpaamik ulloq 31. december 2024, taamaalilluni Inatsisartut inatsisaat atuutil</w:t>
      </w:r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issasoq ulloq 1. juli 2025 aalajangersarneqarluni. Allatut oqaatigalugu inatsit ulloq 21. november 2022-mi akuersissutigineqarpoq aamma atuutilissalluni </w:t>
      </w:r>
      <w:r w:rsidR="00F403C9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ulloq 1. juli 2025-mi, ukiut </w:t>
      </w:r>
      <w:r w:rsidR="00820820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marluk</w:t>
      </w:r>
      <w:r w:rsidR="00F403C9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20820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affarlu qaangerlugit.</w:t>
      </w:r>
    </w:p>
    <w:p w14:paraId="398832B7" w14:textId="2E480239" w:rsidR="00560D19" w:rsidRPr="00383EAB" w:rsidRDefault="00437904" w:rsidP="00171C3D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Naalakkersuisut isumaqarput, sulisitsisut, pisortat namminersortullu, taamaalillu</w:t>
      </w:r>
      <w:r w:rsidR="00120DB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tik inatsisip piviusunngortinnissaanut atatillugu</w:t>
      </w:r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71C3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nalimmassaanissamut </w:t>
      </w:r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naammattumik </w:t>
      </w:r>
      <w:r w:rsidR="00120DB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pisariaqartumillu piffissaqartut</w:t>
      </w:r>
      <w:r w:rsidR="00171C3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9AA42D0" w14:textId="77777777" w:rsidR="00560D19" w:rsidRPr="00383EAB" w:rsidRDefault="00560D19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40FDD7" w14:textId="6258908F" w:rsidR="009A2B07" w:rsidRPr="00383EAB" w:rsidRDefault="00171C3D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3EA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Tusarniaaneq ataatsimut isigalugu</w:t>
      </w:r>
    </w:p>
    <w:p w14:paraId="165714A6" w14:textId="2BB3110A" w:rsidR="001371F3" w:rsidRPr="00383EAB" w:rsidRDefault="00171C3D" w:rsidP="004D052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EAB">
        <w:rPr>
          <w:rFonts w:ascii="Times New Roman" w:hAnsi="Times New Roman" w:cs="Times New Roman"/>
          <w:sz w:val="24"/>
          <w:szCs w:val="24"/>
          <w:lang w:val="en-US"/>
        </w:rPr>
        <w:t>Oqaaseqaataasinnaasut inussiarnersumik qinnutigineqarpoq nassiunneqassasut uunga; Isumaginninnermut, Ilaqutariinnut, Suliffeqarnermut Nunamullu Namminermut Naalakkersuisoqarf</w:t>
      </w:r>
      <w:r w:rsidR="004D0520" w:rsidRPr="00383EAB">
        <w:rPr>
          <w:rFonts w:ascii="Times New Roman" w:hAnsi="Times New Roman" w:cs="Times New Roman"/>
          <w:sz w:val="24"/>
          <w:szCs w:val="24"/>
          <w:lang w:val="en-US"/>
        </w:rPr>
        <w:t xml:space="preserve">immut </w:t>
      </w:r>
      <w:hyperlink r:id="rId11" w:history="1">
        <w:r w:rsidR="004D0520" w:rsidRPr="00383EA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isn@nanoq.gl</w:t>
        </w:r>
      </w:hyperlink>
      <w:r w:rsidR="004D0520" w:rsidRPr="00383EAB">
        <w:rPr>
          <w:rFonts w:ascii="Times New Roman" w:hAnsi="Times New Roman" w:cs="Times New Roman"/>
          <w:sz w:val="24"/>
          <w:szCs w:val="24"/>
          <w:lang w:val="en-US"/>
        </w:rPr>
        <w:t xml:space="preserve"> aqqutigalugu Mehdi Shams </w:t>
      </w:r>
      <w:hyperlink r:id="rId12" w:history="1">
        <w:r w:rsidR="004D0520" w:rsidRPr="00383EA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mehs@nanoq.gl</w:t>
        </w:r>
      </w:hyperlink>
      <w:r w:rsidR="004D0520" w:rsidRPr="00383EAB">
        <w:rPr>
          <w:rStyle w:val="Hyperlink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0520" w:rsidRPr="00383EAB">
        <w:rPr>
          <w:rFonts w:ascii="Times New Roman" w:hAnsi="Times New Roman" w:cs="Times New Roman"/>
          <w:sz w:val="24"/>
          <w:szCs w:val="24"/>
          <w:lang w:val="en-US"/>
        </w:rPr>
        <w:t>assilineranik ilanngullugu.</w:t>
      </w:r>
    </w:p>
    <w:p w14:paraId="517BF99D" w14:textId="77777777" w:rsidR="00CC21D8" w:rsidRPr="00383EAB" w:rsidRDefault="00CC21D8" w:rsidP="00CC21D8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</w:pPr>
    </w:p>
    <w:p w14:paraId="26076197" w14:textId="77777777" w:rsidR="00CC21D8" w:rsidRPr="00383EAB" w:rsidRDefault="00CC21D8" w:rsidP="00CC21D8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</w:pPr>
    </w:p>
    <w:p w14:paraId="52A2A7E0" w14:textId="6551D555" w:rsidR="009A2B07" w:rsidRPr="00383EAB" w:rsidRDefault="0010208A" w:rsidP="00CC21D8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83E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Tusarniaanermut akissutinut piffissaliussaq kingusinnerpaaq ulloq</w:t>
      </w:r>
      <w:r w:rsidR="001022CD" w:rsidRPr="00383E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7E3C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04</w:t>
      </w:r>
      <w:r w:rsidR="001022CD" w:rsidRPr="00383E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.</w:t>
      </w:r>
      <w:r w:rsidR="00CC21D8" w:rsidRPr="00383E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1</w:t>
      </w:r>
      <w:r w:rsidR="007E3C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2</w:t>
      </w:r>
      <w:r w:rsidR="001022CD" w:rsidRPr="00383E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.</w:t>
      </w:r>
      <w:r w:rsidR="00133CA0" w:rsidRPr="00383E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202</w:t>
      </w:r>
      <w:r w:rsidR="00CC21D8" w:rsidRPr="00383E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4</w:t>
      </w:r>
    </w:p>
    <w:p w14:paraId="450F1BD5" w14:textId="77777777" w:rsidR="003F189B" w:rsidRPr="00383EAB" w:rsidRDefault="003F189B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BD9EDC" w14:textId="67E3CBD4" w:rsidR="0056550F" w:rsidRPr="00383EAB" w:rsidRDefault="0056550F" w:rsidP="00CC21D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8421E2" w14:textId="0E5C825F" w:rsidR="0056550F" w:rsidRPr="00560D19" w:rsidRDefault="0010208A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Ilanngussaq</w:t>
      </w:r>
      <w:r w:rsidR="0056550F" w:rsidRPr="00560D19">
        <w:rPr>
          <w:rFonts w:ascii="Times New Roman" w:hAnsi="Times New Roman" w:cs="Times New Roman"/>
          <w:b/>
          <w:sz w:val="24"/>
          <w:szCs w:val="24"/>
        </w:rPr>
        <w:t>:</w:t>
      </w:r>
    </w:p>
    <w:p w14:paraId="0F14AB47" w14:textId="77777777" w:rsidR="0056550F" w:rsidRPr="00560D19" w:rsidRDefault="009D5920" w:rsidP="00CC21D8">
      <w:pPr>
        <w:pStyle w:val="ListParagraph"/>
        <w:spacing w:after="0" w:line="288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02F34" w14:textId="4AF9883D" w:rsidR="0056550F" w:rsidRPr="00560D19" w:rsidRDefault="00A56CDF" w:rsidP="00A56CDF">
      <w:pPr>
        <w:pStyle w:val="ListParagraph"/>
        <w:numPr>
          <w:ilvl w:val="0"/>
          <w:numId w:val="1"/>
        </w:numPr>
        <w:spacing w:after="0" w:line="288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Sulisitsisup sulinermik inuussutissarsiuteqartumik atorfeqarnermi atugassarititaasut pillugit ilisimatitsisussaaneranut Inatsisartut inatsisaata (atorfeqarnermik uppernarsaasarnermut inatsisip) atuutilernissaa pillugu Namminersorlutik Oqartussat nalunaarutaa</w:t>
      </w:r>
      <w:r>
        <w:rPr>
          <w:rFonts w:ascii="Times New Roman" w:hAnsi="Times New Roman" w:cs="Times New Roman"/>
          <w:sz w:val="24"/>
          <w:szCs w:val="24"/>
        </w:rPr>
        <w:t>nnik missingiut</w:t>
      </w:r>
    </w:p>
    <w:p w14:paraId="141FA227" w14:textId="77777777" w:rsidR="009B7645" w:rsidRDefault="009B7645" w:rsidP="00560D19">
      <w:pPr>
        <w:pStyle w:val="Lillev"/>
        <w:spacing w:line="288" w:lineRule="auto"/>
        <w:ind w:right="0"/>
        <w:rPr>
          <w:rFonts w:ascii="Times New Roman" w:hAnsi="Times New Roman"/>
          <w:sz w:val="24"/>
        </w:rPr>
      </w:pPr>
    </w:p>
    <w:p w14:paraId="22FAD914" w14:textId="77777777" w:rsidR="00A56CDF" w:rsidRDefault="00A56CDF" w:rsidP="00560D19">
      <w:pPr>
        <w:pStyle w:val="Lillev"/>
        <w:spacing w:line="288" w:lineRule="auto"/>
        <w:ind w:right="0"/>
        <w:rPr>
          <w:rFonts w:ascii="Times New Roman" w:hAnsi="Times New Roman"/>
          <w:sz w:val="24"/>
        </w:rPr>
      </w:pPr>
    </w:p>
    <w:p w14:paraId="5797317C" w14:textId="77777777" w:rsidR="00A56CDF" w:rsidRDefault="00A56CDF" w:rsidP="00560D19">
      <w:pPr>
        <w:pStyle w:val="Lillev"/>
        <w:spacing w:line="288" w:lineRule="auto"/>
        <w:ind w:right="0"/>
        <w:rPr>
          <w:rFonts w:ascii="Times New Roman" w:hAnsi="Times New Roman"/>
          <w:sz w:val="24"/>
        </w:rPr>
      </w:pPr>
    </w:p>
    <w:p w14:paraId="134C0B17" w14:textId="77777777" w:rsidR="00A56CDF" w:rsidRDefault="00A56CDF" w:rsidP="00560D19">
      <w:pPr>
        <w:pStyle w:val="Lillev"/>
        <w:spacing w:line="288" w:lineRule="auto"/>
        <w:ind w:right="0"/>
        <w:rPr>
          <w:rFonts w:ascii="Times New Roman" w:hAnsi="Times New Roman"/>
          <w:sz w:val="24"/>
        </w:rPr>
      </w:pPr>
    </w:p>
    <w:p w14:paraId="54F455B5" w14:textId="77777777" w:rsidR="00A56CDF" w:rsidRPr="00560D19" w:rsidRDefault="00A56CDF" w:rsidP="00560D19">
      <w:pPr>
        <w:pStyle w:val="Lillev"/>
        <w:spacing w:line="288" w:lineRule="auto"/>
        <w:ind w:right="0"/>
        <w:rPr>
          <w:rFonts w:ascii="Times New Roman" w:hAnsi="Times New Roman"/>
          <w:sz w:val="24"/>
        </w:rPr>
      </w:pPr>
    </w:p>
    <w:p w14:paraId="1C9C77DB" w14:textId="67E94D17" w:rsidR="009A2B07" w:rsidRPr="00560D19" w:rsidRDefault="00A56CDF" w:rsidP="00560D19">
      <w:pPr>
        <w:pStyle w:val="Lillev"/>
        <w:spacing w:line="288" w:lineRule="auto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Inussiarnersumik inuulluaqqusillunga</w:t>
      </w:r>
    </w:p>
    <w:p w14:paraId="39AEBD30" w14:textId="77777777" w:rsidR="00573950" w:rsidRPr="00560D19" w:rsidRDefault="00573950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F9CAFDA" w14:textId="77777777" w:rsidR="00B925D9" w:rsidRPr="00560D19" w:rsidRDefault="00B925D9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Mehdi Shams</w:t>
      </w:r>
    </w:p>
    <w:p w14:paraId="39134119" w14:textId="1ACD51A8" w:rsidR="00133CA0" w:rsidRDefault="00A56CDF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Immikkoortortaqarfimmi pisortaagallartoq</w:t>
      </w:r>
    </w:p>
    <w:p w14:paraId="1D6597F7" w14:textId="47A9D6BB" w:rsidR="0010208A" w:rsidRPr="00560D19" w:rsidRDefault="00A56CDF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Inatsisilerinermut Immikkoortortaqarfik</w:t>
      </w:r>
    </w:p>
    <w:sectPr w:rsidR="0010208A" w:rsidRPr="00560D19" w:rsidSect="00560D19"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418" w:left="1418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C2DB9" w14:textId="77777777" w:rsidR="008547AE" w:rsidRDefault="008547AE" w:rsidP="00FA2B29">
      <w:pPr>
        <w:spacing w:after="0" w:line="240" w:lineRule="auto"/>
      </w:pPr>
      <w:r>
        <w:separator/>
      </w:r>
    </w:p>
    <w:p w14:paraId="44F303FC" w14:textId="77777777" w:rsidR="008547AE" w:rsidRDefault="008547AE"/>
  </w:endnote>
  <w:endnote w:type="continuationSeparator" w:id="0">
    <w:p w14:paraId="4AAB564C" w14:textId="77777777" w:rsidR="008547AE" w:rsidRDefault="008547AE" w:rsidP="00FA2B29">
      <w:pPr>
        <w:spacing w:after="0" w:line="240" w:lineRule="auto"/>
      </w:pPr>
      <w:r>
        <w:continuationSeparator/>
      </w:r>
    </w:p>
    <w:p w14:paraId="2A1A8591" w14:textId="77777777" w:rsidR="008547AE" w:rsidRDefault="00854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185212"/>
      <w:docPartObj>
        <w:docPartGallery w:val="Page Numbers (Bottom of Page)"/>
        <w:docPartUnique/>
      </w:docPartObj>
    </w:sdtPr>
    <w:sdtContent>
      <w:sdt>
        <w:sdtPr>
          <w:id w:val="1753152141"/>
          <w:docPartObj>
            <w:docPartGallery w:val="Page Numbers (Top of Page)"/>
            <w:docPartUnique/>
          </w:docPartObj>
        </w:sdtPr>
        <w:sdtContent>
          <w:p w14:paraId="3AFB602E" w14:textId="77777777" w:rsidR="00133CA0" w:rsidRDefault="00133CA0">
            <w:pPr>
              <w:pStyle w:val="Footer"/>
              <w:jc w:val="right"/>
            </w:pPr>
            <w:r w:rsidRPr="00133CA0">
              <w:rPr>
                <w:rFonts w:ascii="Arial" w:hAnsi="Arial" w:cs="Arial"/>
                <w:sz w:val="15"/>
                <w:szCs w:val="15"/>
              </w:rPr>
              <w:t xml:space="preserve">Side 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instrText>PAGE</w:instrTex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2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  <w:r w:rsidRPr="00133CA0">
              <w:rPr>
                <w:rFonts w:ascii="Arial" w:hAnsi="Arial" w:cs="Arial"/>
                <w:sz w:val="15"/>
                <w:szCs w:val="15"/>
              </w:rPr>
              <w:t xml:space="preserve"> af 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instrText>NUMPAGES</w:instrTex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 w:rsidR="001022CD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58A59628" w14:textId="77777777" w:rsidR="0097745C" w:rsidRDefault="009774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17973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381B05" w14:textId="77777777" w:rsidR="00133CA0" w:rsidRPr="00133CA0" w:rsidRDefault="00133CA0">
            <w:pPr>
              <w:pStyle w:val="Footer"/>
              <w:jc w:val="right"/>
            </w:pPr>
            <w:r w:rsidRPr="00133CA0">
              <w:rPr>
                <w:rFonts w:ascii="Arial" w:hAnsi="Arial" w:cs="Arial"/>
                <w:sz w:val="15"/>
                <w:szCs w:val="15"/>
              </w:rPr>
              <w:t xml:space="preserve">Side 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instrText>PAGE</w:instrTex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 w:rsidR="001022CD">
              <w:rPr>
                <w:rFonts w:ascii="Arial" w:hAnsi="Arial" w:cs="Arial"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 w:rsidRPr="00133CA0">
              <w:rPr>
                <w:rFonts w:ascii="Arial" w:hAnsi="Arial" w:cs="Arial"/>
                <w:sz w:val="15"/>
                <w:szCs w:val="15"/>
              </w:rPr>
              <w:t xml:space="preserve"> af 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instrText>NUMPAGES</w:instrTex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 w:rsidR="001022CD">
              <w:rPr>
                <w:rFonts w:ascii="Arial" w:hAnsi="Arial" w:cs="Arial"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4A717B03" w14:textId="77777777" w:rsidR="0097745C" w:rsidRDefault="009774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4C01A" w14:textId="77777777" w:rsidR="008547AE" w:rsidRDefault="008547AE" w:rsidP="00FA2B29">
      <w:pPr>
        <w:spacing w:after="0" w:line="240" w:lineRule="auto"/>
      </w:pPr>
      <w:r>
        <w:separator/>
      </w:r>
    </w:p>
    <w:p w14:paraId="49EA6EF3" w14:textId="77777777" w:rsidR="008547AE" w:rsidRDefault="008547AE"/>
  </w:footnote>
  <w:footnote w:type="continuationSeparator" w:id="0">
    <w:p w14:paraId="7B6C3606" w14:textId="77777777" w:rsidR="008547AE" w:rsidRDefault="008547AE" w:rsidP="00FA2B29">
      <w:pPr>
        <w:spacing w:after="0" w:line="240" w:lineRule="auto"/>
      </w:pPr>
      <w:r>
        <w:continuationSeparator/>
      </w:r>
    </w:p>
    <w:p w14:paraId="016173D4" w14:textId="77777777" w:rsidR="008547AE" w:rsidRDefault="008547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0CED5" w14:textId="77777777" w:rsidR="00FE3487" w:rsidRPr="00144686" w:rsidRDefault="00D12B91" w:rsidP="00144686">
    <w:pPr>
      <w:pStyle w:val="Lillev"/>
      <w:ind w:right="1587"/>
      <w:rPr>
        <w:rFonts w:cs="Arial"/>
        <w:szCs w:val="14"/>
        <w:lang w:val="en-US"/>
      </w:rPr>
    </w:pPr>
    <w:r w:rsidRPr="000A70D4">
      <w:rPr>
        <w:noProof/>
        <w:sz w:val="20"/>
        <w:lang w:eastAsia="da-DK"/>
      </w:rPr>
      <w:drawing>
        <wp:anchor distT="0" distB="0" distL="114300" distR="114300" simplePos="0" relativeHeight="251792384" behindDoc="0" locked="0" layoutInCell="1" allowOverlap="1" wp14:anchorId="2EA848B6" wp14:editId="08FA3501">
          <wp:simplePos x="0" y="0"/>
          <wp:positionH relativeFrom="column">
            <wp:posOffset>4147115</wp:posOffset>
          </wp:positionH>
          <wp:positionV relativeFrom="page">
            <wp:posOffset>207433</wp:posOffset>
          </wp:positionV>
          <wp:extent cx="2341326" cy="771737"/>
          <wp:effectExtent l="0" t="0" r="1905" b="952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bjørn m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921" cy="77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513356594"/>
        <w:docPartObj>
          <w:docPartGallery w:val="Watermarks"/>
          <w:docPartUnique/>
        </w:docPartObj>
      </w:sdtPr>
      <w:sdtContent>
        <w:r w:rsidR="00CF289A">
          <w:rPr>
            <w:noProof/>
            <w:lang w:eastAsia="da-DK"/>
          </w:rPr>
          <w:drawing>
            <wp:anchor distT="0" distB="0" distL="114300" distR="114300" simplePos="0" relativeHeight="251790336" behindDoc="1" locked="1" layoutInCell="1" allowOverlap="1" wp14:anchorId="01D01466" wp14:editId="26AB46E7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FE3487" w:rsidRPr="00144686">
      <w:rPr>
        <w:rFonts w:cs="Arial"/>
        <w:szCs w:val="14"/>
        <w:lang w:val="en-US"/>
      </w:rPr>
      <w:t>Isumaginninnermut,</w:t>
    </w:r>
    <w:r w:rsidR="00144686" w:rsidRPr="00144686">
      <w:rPr>
        <w:rFonts w:cs="Arial"/>
        <w:szCs w:val="14"/>
        <w:lang w:val="en-US"/>
      </w:rPr>
      <w:t xml:space="preserve"> Il</w:t>
    </w:r>
    <w:r w:rsidR="00144686">
      <w:rPr>
        <w:rFonts w:cs="Arial"/>
        <w:szCs w:val="14"/>
        <w:lang w:val="en-US"/>
      </w:rPr>
      <w:t>aqutariinnut,</w:t>
    </w:r>
    <w:r w:rsidR="00FE3487" w:rsidRPr="00144686">
      <w:rPr>
        <w:rFonts w:cs="Arial"/>
        <w:szCs w:val="14"/>
        <w:lang w:val="en-US"/>
      </w:rPr>
      <w:t xml:space="preserve"> Suli</w:t>
    </w:r>
    <w:r w:rsidR="00B4231F" w:rsidRPr="00144686">
      <w:rPr>
        <w:rFonts w:cs="Arial"/>
        <w:szCs w:val="14"/>
        <w:lang w:val="en-US"/>
      </w:rPr>
      <w:t>ffe</w:t>
    </w:r>
    <w:r w:rsidR="00FE3487" w:rsidRPr="00144686">
      <w:rPr>
        <w:rFonts w:cs="Arial"/>
        <w:szCs w:val="14"/>
        <w:lang w:val="en-US"/>
      </w:rPr>
      <w:t>qarnermut Nunamullu Namminermut Naalakkersuisoqarfik</w:t>
    </w:r>
  </w:p>
  <w:p w14:paraId="4E1B65A5" w14:textId="77777777" w:rsidR="0097745C" w:rsidRDefault="00FE3487" w:rsidP="00144686">
    <w:pPr>
      <w:pStyle w:val="Lillev"/>
      <w:ind w:right="2437"/>
    </w:pPr>
    <w:r w:rsidRPr="00FE3487">
      <w:rPr>
        <w:rFonts w:cs="Arial"/>
        <w:szCs w:val="14"/>
      </w:rPr>
      <w:t>Departement</w:t>
    </w:r>
    <w:r w:rsidR="00F5733B">
      <w:rPr>
        <w:rFonts w:cs="Arial"/>
        <w:szCs w:val="14"/>
      </w:rPr>
      <w:t>et</w:t>
    </w:r>
    <w:r w:rsidRPr="00FE3487">
      <w:rPr>
        <w:rFonts w:cs="Arial"/>
        <w:szCs w:val="14"/>
      </w:rPr>
      <w:t xml:space="preserve"> for Sociale Anliggender,</w:t>
    </w:r>
    <w:r w:rsidR="00144686">
      <w:rPr>
        <w:rFonts w:cs="Arial"/>
        <w:szCs w:val="14"/>
      </w:rPr>
      <w:t xml:space="preserve"> Familier,</w:t>
    </w:r>
    <w:r w:rsidRPr="00FE3487">
      <w:rPr>
        <w:rFonts w:cs="Arial"/>
        <w:szCs w:val="14"/>
      </w:rPr>
      <w:t xml:space="preserve"> Arbejdsmarked og Indenrigsanliggender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B78D7"/>
    <w:multiLevelType w:val="hybridMultilevel"/>
    <w:tmpl w:val="057A53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33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JQoSKdU1OD7YVwZBunA3JbTTpnANzkmET7PSZmYG/wH+b92Uabv1IlbcbDrsb1Eu7y5uJ4IpGxqJxLvM6uhwsA==" w:salt="jvqX1h1GMETbVcZQKoC3x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EA"/>
    <w:rsid w:val="00013AB9"/>
    <w:rsid w:val="00027D8E"/>
    <w:rsid w:val="00036B72"/>
    <w:rsid w:val="00065A00"/>
    <w:rsid w:val="00084D86"/>
    <w:rsid w:val="000A00B0"/>
    <w:rsid w:val="000A037C"/>
    <w:rsid w:val="000A70D4"/>
    <w:rsid w:val="000D6457"/>
    <w:rsid w:val="000E52F1"/>
    <w:rsid w:val="000F1DF6"/>
    <w:rsid w:val="0010208A"/>
    <w:rsid w:val="001022CD"/>
    <w:rsid w:val="001113B9"/>
    <w:rsid w:val="00120DBD"/>
    <w:rsid w:val="001308D6"/>
    <w:rsid w:val="00133CA0"/>
    <w:rsid w:val="001371F3"/>
    <w:rsid w:val="00144686"/>
    <w:rsid w:val="00152F0C"/>
    <w:rsid w:val="001604D0"/>
    <w:rsid w:val="00171C3D"/>
    <w:rsid w:val="00181E61"/>
    <w:rsid w:val="001B05DF"/>
    <w:rsid w:val="001B3741"/>
    <w:rsid w:val="001C4BB0"/>
    <w:rsid w:val="001D11A8"/>
    <w:rsid w:val="001D6854"/>
    <w:rsid w:val="001E13E5"/>
    <w:rsid w:val="001E220D"/>
    <w:rsid w:val="001F3092"/>
    <w:rsid w:val="001F3B9C"/>
    <w:rsid w:val="001F65F3"/>
    <w:rsid w:val="001F6ECF"/>
    <w:rsid w:val="00210586"/>
    <w:rsid w:val="002224AE"/>
    <w:rsid w:val="002725CA"/>
    <w:rsid w:val="002E6E4A"/>
    <w:rsid w:val="00301D13"/>
    <w:rsid w:val="00316CA3"/>
    <w:rsid w:val="00327E09"/>
    <w:rsid w:val="003546C9"/>
    <w:rsid w:val="00383EAB"/>
    <w:rsid w:val="003879B2"/>
    <w:rsid w:val="003B6DD5"/>
    <w:rsid w:val="003F189B"/>
    <w:rsid w:val="00400DC0"/>
    <w:rsid w:val="00404DE1"/>
    <w:rsid w:val="004128E6"/>
    <w:rsid w:val="0042307A"/>
    <w:rsid w:val="00437904"/>
    <w:rsid w:val="004402D4"/>
    <w:rsid w:val="0044223F"/>
    <w:rsid w:val="00444C0B"/>
    <w:rsid w:val="00451762"/>
    <w:rsid w:val="00465A30"/>
    <w:rsid w:val="004A7D01"/>
    <w:rsid w:val="004C58BA"/>
    <w:rsid w:val="004D0520"/>
    <w:rsid w:val="004E578F"/>
    <w:rsid w:val="004E5EF7"/>
    <w:rsid w:val="004F1544"/>
    <w:rsid w:val="00553203"/>
    <w:rsid w:val="00553D9F"/>
    <w:rsid w:val="00560D19"/>
    <w:rsid w:val="00565078"/>
    <w:rsid w:val="0056550F"/>
    <w:rsid w:val="00573950"/>
    <w:rsid w:val="005779C1"/>
    <w:rsid w:val="005860A3"/>
    <w:rsid w:val="0059796E"/>
    <w:rsid w:val="005A226D"/>
    <w:rsid w:val="005D6002"/>
    <w:rsid w:val="0060188E"/>
    <w:rsid w:val="006277B0"/>
    <w:rsid w:val="00627933"/>
    <w:rsid w:val="00643EB4"/>
    <w:rsid w:val="00644BE0"/>
    <w:rsid w:val="00644EF9"/>
    <w:rsid w:val="006556B5"/>
    <w:rsid w:val="00676857"/>
    <w:rsid w:val="006A4012"/>
    <w:rsid w:val="006C5E60"/>
    <w:rsid w:val="007002FD"/>
    <w:rsid w:val="00703CF0"/>
    <w:rsid w:val="00727F4F"/>
    <w:rsid w:val="00744ECE"/>
    <w:rsid w:val="00761739"/>
    <w:rsid w:val="007668F0"/>
    <w:rsid w:val="007708D4"/>
    <w:rsid w:val="007773D7"/>
    <w:rsid w:val="00797BDA"/>
    <w:rsid w:val="007C643E"/>
    <w:rsid w:val="007D3B61"/>
    <w:rsid w:val="007E3CDE"/>
    <w:rsid w:val="007F127F"/>
    <w:rsid w:val="007F3259"/>
    <w:rsid w:val="00805CD8"/>
    <w:rsid w:val="00820820"/>
    <w:rsid w:val="00825A60"/>
    <w:rsid w:val="00826F47"/>
    <w:rsid w:val="008272F5"/>
    <w:rsid w:val="00830BA4"/>
    <w:rsid w:val="008324C5"/>
    <w:rsid w:val="008547AE"/>
    <w:rsid w:val="00864317"/>
    <w:rsid w:val="00874C50"/>
    <w:rsid w:val="008809A8"/>
    <w:rsid w:val="00894310"/>
    <w:rsid w:val="008A4452"/>
    <w:rsid w:val="008B5055"/>
    <w:rsid w:val="008C1102"/>
    <w:rsid w:val="008C68F5"/>
    <w:rsid w:val="008F66C8"/>
    <w:rsid w:val="00910BA6"/>
    <w:rsid w:val="009226FF"/>
    <w:rsid w:val="00971ECC"/>
    <w:rsid w:val="0097745C"/>
    <w:rsid w:val="00986E1B"/>
    <w:rsid w:val="009A01CC"/>
    <w:rsid w:val="009A2B07"/>
    <w:rsid w:val="009A5C77"/>
    <w:rsid w:val="009B7645"/>
    <w:rsid w:val="009C1C89"/>
    <w:rsid w:val="009D5920"/>
    <w:rsid w:val="00A35CFC"/>
    <w:rsid w:val="00A42DB6"/>
    <w:rsid w:val="00A56CDF"/>
    <w:rsid w:val="00AA6EC7"/>
    <w:rsid w:val="00AA75A1"/>
    <w:rsid w:val="00AC24A4"/>
    <w:rsid w:val="00AF152A"/>
    <w:rsid w:val="00B30F14"/>
    <w:rsid w:val="00B4231F"/>
    <w:rsid w:val="00B425AA"/>
    <w:rsid w:val="00B42D0F"/>
    <w:rsid w:val="00B443E0"/>
    <w:rsid w:val="00B53BAF"/>
    <w:rsid w:val="00B56FF0"/>
    <w:rsid w:val="00B75A84"/>
    <w:rsid w:val="00B92407"/>
    <w:rsid w:val="00B925D9"/>
    <w:rsid w:val="00B951DE"/>
    <w:rsid w:val="00B96C91"/>
    <w:rsid w:val="00BA5CBC"/>
    <w:rsid w:val="00BB3EC1"/>
    <w:rsid w:val="00BC50D2"/>
    <w:rsid w:val="00BE49FC"/>
    <w:rsid w:val="00BF6F5D"/>
    <w:rsid w:val="00C21FFC"/>
    <w:rsid w:val="00C32338"/>
    <w:rsid w:val="00C41125"/>
    <w:rsid w:val="00C508E3"/>
    <w:rsid w:val="00C54C22"/>
    <w:rsid w:val="00C61B60"/>
    <w:rsid w:val="00C62B5B"/>
    <w:rsid w:val="00C63E01"/>
    <w:rsid w:val="00C725D7"/>
    <w:rsid w:val="00C7783D"/>
    <w:rsid w:val="00C95460"/>
    <w:rsid w:val="00CA3F36"/>
    <w:rsid w:val="00CA4300"/>
    <w:rsid w:val="00CC21D8"/>
    <w:rsid w:val="00CF0C69"/>
    <w:rsid w:val="00CF289A"/>
    <w:rsid w:val="00CF2C46"/>
    <w:rsid w:val="00D07E0C"/>
    <w:rsid w:val="00D12B91"/>
    <w:rsid w:val="00D15BBD"/>
    <w:rsid w:val="00D15C11"/>
    <w:rsid w:val="00D5459A"/>
    <w:rsid w:val="00D567AC"/>
    <w:rsid w:val="00DA0886"/>
    <w:rsid w:val="00DB0702"/>
    <w:rsid w:val="00DE75D2"/>
    <w:rsid w:val="00E4200D"/>
    <w:rsid w:val="00E4429D"/>
    <w:rsid w:val="00EB3015"/>
    <w:rsid w:val="00EE48FC"/>
    <w:rsid w:val="00EE53EA"/>
    <w:rsid w:val="00F16DCA"/>
    <w:rsid w:val="00F25032"/>
    <w:rsid w:val="00F403C9"/>
    <w:rsid w:val="00F43036"/>
    <w:rsid w:val="00F55C49"/>
    <w:rsid w:val="00F5733B"/>
    <w:rsid w:val="00F737BA"/>
    <w:rsid w:val="00F91F07"/>
    <w:rsid w:val="00F9379E"/>
    <w:rsid w:val="00F9704A"/>
    <w:rsid w:val="00FA076B"/>
    <w:rsid w:val="00FA2B29"/>
    <w:rsid w:val="00FC460F"/>
    <w:rsid w:val="00FD1A37"/>
    <w:rsid w:val="00FE0BFC"/>
    <w:rsid w:val="00FE3487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0D7CB"/>
  <w15:docId w15:val="{2DBD9FC0-999A-47BF-B804-7165F215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2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29"/>
  </w:style>
  <w:style w:type="paragraph" w:styleId="Footer">
    <w:name w:val="footer"/>
    <w:basedOn w:val="Normal"/>
    <w:link w:val="FooterChar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B29"/>
  </w:style>
  <w:style w:type="paragraph" w:customStyle="1" w:styleId="Lillev">
    <w:name w:val="Lille v"/>
    <w:basedOn w:val="Header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HeaderChar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leGrid">
    <w:name w:val="Table Grid"/>
    <w:basedOn w:val="TableNormal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PageNumber">
    <w:name w:val="page number"/>
    <w:rsid w:val="00EE48FC"/>
    <w:rPr>
      <w:rFonts w:ascii="Arial" w:hAnsi="Arial"/>
      <w:sz w:val="14"/>
    </w:rPr>
  </w:style>
  <w:style w:type="character" w:styleId="Hyperlink">
    <w:name w:val="Hyperlink"/>
    <w:basedOn w:val="DefaultParagraphFont"/>
    <w:uiPriority w:val="99"/>
    <w:unhideWhenUsed/>
    <w:rsid w:val="009A2B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55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5A60"/>
    <w:rPr>
      <w:color w:val="605E5C"/>
      <w:shd w:val="clear" w:color="auto" w:fill="E1DFDD"/>
    </w:rPr>
  </w:style>
  <w:style w:type="character" w:customStyle="1" w:styleId="fed">
    <w:name w:val="fed"/>
    <w:basedOn w:val="DefaultParagraphFont"/>
    <w:uiPriority w:val="1"/>
    <w:rsid w:val="00560D19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ehs@nanoq.g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n@nanoq.g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aalakkersuisut.gl" TargetMode="External"/><Relationship Id="rId4" Type="http://schemas.openxmlformats.org/officeDocument/2006/relationships/styles" Target="styles.xml"/><Relationship Id="rId9" Type="http://schemas.openxmlformats.org/officeDocument/2006/relationships/hyperlink" Target="mailto:isn@nanoq.g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s\AppData\Local\cBrain\F2\.tmp\ce1472742c3b4db684a558a10726f12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>Imaneq 2</Value>
    </Content>
    <Content xmlns="Captia" id="name:name1">
      <Value>Formand for Udenrigs – og Sikkerhedspolitisk Nævn,         Aleqa Hammond</Value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>3900, Nuuk</Elab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>Vedr.: Indkaldelse til orienteringsmøde i forbindelse med samråd om Camp Century i Folketinget</Value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>Navn 2</Value>
      </Content>
      <Content xmlns="Captia" id="address_main:phone_no">
        <Value>Tlfnr.</Value>
      </Content>
      <Content xmlns="Captia" id="address_main:email">
        <Value/>
      </Content>
    </ns0:officer>
  </ns0:record>
</ns0:Root>
</file>

<file path=customXml/itemProps1.xml><?xml version="1.0" encoding="utf-8"?>
<ds:datastoreItem xmlns:ds="http://schemas.openxmlformats.org/officeDocument/2006/customXml" ds:itemID="{80A43D5D-F595-455E-9DF8-81587192B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AF2D9-0588-4A37-9CAE-6B6166004A5C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ce1472742c3b4db684a558a10726f121.dotx</Template>
  <TotalTime>0</TotalTime>
  <Pages>2</Pages>
  <Words>426</Words>
  <Characters>2602</Characters>
  <Application>Microsoft Office Word</Application>
  <DocSecurity>8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Kalaallit Nunaanni Namminersorlutik Oqartussat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 Shams</dc:creator>
  <cp:lastModifiedBy>Mehdi Shams</cp:lastModifiedBy>
  <cp:revision>2</cp:revision>
  <cp:lastPrinted>2020-10-28T13:02:00Z</cp:lastPrinted>
  <dcterms:created xsi:type="dcterms:W3CDTF">2025-01-19T18:53:00Z</dcterms:created>
  <dcterms:modified xsi:type="dcterms:W3CDTF">2025-01-19T18:53:00Z</dcterms:modified>
</cp:coreProperties>
</file>