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1980B" w14:textId="77777777" w:rsidR="00604901" w:rsidRPr="00604901" w:rsidRDefault="00604901" w:rsidP="00604901">
      <w:pPr>
        <w:rPr>
          <w:vanish/>
        </w:rPr>
      </w:pPr>
    </w:p>
    <w:p w14:paraId="5F4293B8" w14:textId="77777777" w:rsidR="00604901" w:rsidRPr="00604901" w:rsidRDefault="00604901" w:rsidP="00604901">
      <w:pPr>
        <w:rPr>
          <w:vanish/>
        </w:rPr>
      </w:pPr>
    </w:p>
    <w:p w14:paraId="1829DCC0" w14:textId="77777777" w:rsidR="0043178A" w:rsidRPr="00365F98" w:rsidRDefault="0043178A" w:rsidP="009348DC">
      <w:pPr>
        <w:pStyle w:val="Lille"/>
      </w:pPr>
      <w:bookmarkStart w:id="0" w:name="dagsdato_dk"/>
      <w:bookmarkEnd w:id="0"/>
    </w:p>
    <w:p w14:paraId="1906829A" w14:textId="77777777" w:rsidR="00344116" w:rsidRPr="009348DC" w:rsidRDefault="009348DC" w:rsidP="009348DC">
      <w:pPr>
        <w:spacing w:line="20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9C7362" wp14:editId="17032283">
                <wp:simplePos x="0" y="0"/>
                <wp:positionH relativeFrom="column">
                  <wp:posOffset>5304155</wp:posOffset>
                </wp:positionH>
                <wp:positionV relativeFrom="paragraph">
                  <wp:posOffset>480695</wp:posOffset>
                </wp:positionV>
                <wp:extent cx="1228725" cy="1752600"/>
                <wp:effectExtent l="0" t="0" r="0" b="0"/>
                <wp:wrapNone/>
                <wp:docPr id="3" name="Tekstfel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175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eastAsia="Calibri"/>
                                <w:sz w:val="14"/>
                                <w:szCs w:val="14"/>
                              </w:rPr>
                              <w:id w:val="1734352118"/>
                              <w:placeholder>
                                <w:docPart w:val="7CE3B5995F314B99A07349EFC63E524D"/>
                              </w:placeholder>
                            </w:sdtPr>
                            <w:sdtContent>
                              <w:p w14:paraId="69950BFB" w14:textId="07AA98F2" w:rsidR="009348DC" w:rsidRPr="00A56B34" w:rsidRDefault="009348DC" w:rsidP="009348DC">
                                <w:pPr>
                                  <w:spacing w:after="160" w:line="200" w:lineRule="atLeast"/>
                                  <w:jc w:val="right"/>
                                  <w:rPr>
                                    <w:sz w:val="14"/>
                                  </w:rPr>
                                </w:pPr>
                                <w:r w:rsidRPr="009348DC">
                                  <w:rPr>
                                    <w:sz w:val="14"/>
                                  </w:rPr>
                                  <w:t>1</w:t>
                                </w:r>
                                <w:r w:rsidR="007773E1">
                                  <w:rPr>
                                    <w:sz w:val="14"/>
                                  </w:rPr>
                                  <w:t>8</w:t>
                                </w:r>
                                <w:r w:rsidRPr="009348DC">
                                  <w:rPr>
                                    <w:sz w:val="14"/>
                                  </w:rPr>
                                  <w:t>-</w:t>
                                </w:r>
                                <w:r w:rsidR="00247A21">
                                  <w:rPr>
                                    <w:sz w:val="14"/>
                                  </w:rPr>
                                  <w:t>10</w:t>
                                </w:r>
                                <w:r w:rsidRPr="009348DC">
                                  <w:rPr>
                                    <w:sz w:val="14"/>
                                  </w:rPr>
                                  <w:t>-2024</w:t>
                                </w:r>
                                <w:r w:rsidRPr="009348DC">
                                  <w:rPr>
                                    <w:sz w:val="14"/>
                                  </w:rPr>
                                  <w:br/>
                                </w:r>
                                <w:r w:rsidRPr="008A797D">
                                  <w:rPr>
                                    <w:sz w:val="14"/>
                                  </w:rPr>
                                  <w:t>Sags nr.</w:t>
                                </w:r>
                                <w:r w:rsidR="008A797D">
                                  <w:rPr>
                                    <w:sz w:val="14"/>
                                  </w:rPr>
                                  <w:t xml:space="preserve"> 2024-19947</w:t>
                                </w:r>
                                <w:r w:rsidRPr="009348DC">
                                  <w:rPr>
                                    <w:sz w:val="14"/>
                                  </w:rPr>
                                  <w:t xml:space="preserve"> </w:t>
                                </w:r>
                                <w:r w:rsidRPr="00A56B34">
                                  <w:rPr>
                                    <w:sz w:val="14"/>
                                  </w:rPr>
                                  <w:t xml:space="preserve">  </w:t>
                                </w:r>
                                <w:r w:rsidRPr="00A56B34">
                                  <w:rPr>
                                    <w:sz w:val="14"/>
                                  </w:rPr>
                                  <w:br/>
                                  <w:t xml:space="preserve">Akt. id. 24464546 </w:t>
                                </w:r>
                              </w:p>
                              <w:p w14:paraId="15F99E43" w14:textId="77777777" w:rsidR="009348DC" w:rsidRPr="00A56B34" w:rsidRDefault="009348DC" w:rsidP="009348DC">
                                <w:pPr>
                                  <w:spacing w:line="20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</w:p>
                              <w:p w14:paraId="24393068" w14:textId="77777777" w:rsidR="009348DC" w:rsidRPr="009348DC" w:rsidRDefault="009348DC" w:rsidP="009348DC">
                                <w:pPr>
                                  <w:spacing w:line="200" w:lineRule="atLeast"/>
                                  <w:jc w:val="right"/>
                                  <w:rPr>
                                    <w:sz w:val="14"/>
                                  </w:rPr>
                                </w:pPr>
                                <w:r w:rsidRPr="009348DC">
                                  <w:rPr>
                                    <w:sz w:val="14"/>
                                  </w:rPr>
                                  <w:t>Postboks 260</w:t>
                                </w:r>
                              </w:p>
                              <w:p w14:paraId="4102C4DF" w14:textId="77777777" w:rsidR="009348DC" w:rsidRPr="009348DC" w:rsidRDefault="009348DC" w:rsidP="009348DC">
                                <w:pPr>
                                  <w:spacing w:line="200" w:lineRule="atLeast"/>
                                  <w:jc w:val="right"/>
                                  <w:rPr>
                                    <w:sz w:val="14"/>
                                    <w:lang w:val="en-US"/>
                                  </w:rPr>
                                </w:pPr>
                                <w:r w:rsidRPr="009348DC">
                                  <w:rPr>
                                    <w:sz w:val="14"/>
                                    <w:lang w:val="en-US"/>
                                  </w:rPr>
                                  <w:t>3900 Nuuk</w:t>
                                </w:r>
                              </w:p>
                              <w:p w14:paraId="2247769B" w14:textId="77777777" w:rsidR="009348DC" w:rsidRPr="009348DC" w:rsidRDefault="009348DC" w:rsidP="009348DC">
                                <w:pPr>
                                  <w:spacing w:line="200" w:lineRule="atLeast"/>
                                  <w:jc w:val="right"/>
                                  <w:rPr>
                                    <w:sz w:val="14"/>
                                    <w:lang w:val="en-US"/>
                                  </w:rPr>
                                </w:pPr>
                                <w:r w:rsidRPr="009348DC">
                                  <w:rPr>
                                    <w:sz w:val="14"/>
                                    <w:lang w:val="en-US"/>
                                  </w:rPr>
                                  <w:t>Tlf. (+299) 34 50 00</w:t>
                                </w:r>
                              </w:p>
                              <w:p w14:paraId="2A9DD8C0" w14:textId="77777777" w:rsidR="009348DC" w:rsidRPr="009348DC" w:rsidRDefault="009348DC" w:rsidP="009348DC">
                                <w:pPr>
                                  <w:spacing w:line="200" w:lineRule="atLeast"/>
                                  <w:jc w:val="right"/>
                                  <w:rPr>
                                    <w:sz w:val="14"/>
                                    <w:lang w:val="en-US"/>
                                  </w:rPr>
                                </w:pPr>
                                <w:r w:rsidRPr="009348DC">
                                  <w:rPr>
                                    <w:sz w:val="14"/>
                                    <w:lang w:val="en-US"/>
                                  </w:rPr>
                                  <w:t>Fax (+299) 34 66 66</w:t>
                                </w:r>
                              </w:p>
                              <w:p w14:paraId="0490F952" w14:textId="77777777" w:rsidR="009348DC" w:rsidRPr="009348DC" w:rsidRDefault="009348DC" w:rsidP="009348DC">
                                <w:pPr>
                                  <w:spacing w:line="200" w:lineRule="atLeast"/>
                                  <w:jc w:val="right"/>
                                  <w:rPr>
                                    <w:sz w:val="14"/>
                                    <w:lang w:val="en-US"/>
                                  </w:rPr>
                                </w:pPr>
                                <w:r w:rsidRPr="009348DC">
                                  <w:rPr>
                                    <w:sz w:val="14"/>
                                    <w:lang w:val="en-US"/>
                                  </w:rPr>
                                  <w:t>E-mail: iian@nanoq.gl</w:t>
                                </w:r>
                              </w:p>
                              <w:p w14:paraId="48B981C6" w14:textId="77777777" w:rsidR="009348DC" w:rsidRPr="009348DC" w:rsidRDefault="009348DC" w:rsidP="009348DC">
                                <w:pPr>
                                  <w:spacing w:after="160" w:line="200" w:lineRule="atLeast"/>
                                  <w:jc w:val="right"/>
                                  <w:rPr>
                                    <w:rFonts w:eastAsia="Calibri"/>
                                    <w:sz w:val="14"/>
                                    <w:szCs w:val="14"/>
                                  </w:rPr>
                                </w:pPr>
                                <w:r w:rsidRPr="009348DC">
                                  <w:rPr>
                                    <w:sz w:val="14"/>
                                  </w:rPr>
                                  <w:t>www.naalakkersuisut.gl</w:t>
                                </w:r>
                              </w:p>
                            </w:sdtContent>
                          </w:sdt>
                          <w:p w14:paraId="0FB4719C" w14:textId="77777777" w:rsidR="009348DC" w:rsidRDefault="009348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9C7362" id="_x0000_t202" coordsize="21600,21600" o:spt="202" path="m,l,21600r21600,l21600,xe">
                <v:stroke joinstyle="miter"/>
                <v:path gradientshapeok="t" o:connecttype="rect"/>
              </v:shapetype>
              <v:shape id="Tekstfelt 3" o:spid="_x0000_s1026" type="#_x0000_t202" style="position:absolute;left:0;text-align:left;margin-left:417.65pt;margin-top:37.85pt;width:96.75pt;height:1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" filled="f" stroked="f">
                <v:textbox>
                  <w:txbxContent>
                    <w:sdt>
                      <w:sdtPr>
                        <w:rPr>
                          <w:rFonts w:eastAsia="Calibri"/>
                          <w:sz w:val="14"/>
                          <w:szCs w:val="14"/>
                        </w:rPr>
                        <w:id w:val="1734352118"/>
                        <w:placeholder>
                          <w:docPart w:val="7CE3B5995F314B99A07349EFC63E524D"/>
                        </w:placeholder>
                      </w:sdtPr>
                      <w:sdtContent>
                        <w:p w14:paraId="69950BFB" w14:textId="07AA98F2" w:rsidR="009348DC" w:rsidRPr="00A56B34" w:rsidRDefault="009348DC" w:rsidP="009348DC">
                          <w:pPr>
                            <w:spacing w:after="160" w:line="200" w:lineRule="atLeast"/>
                            <w:jc w:val="right"/>
                            <w:rPr>
                              <w:sz w:val="14"/>
                            </w:rPr>
                          </w:pPr>
                          <w:r w:rsidRPr="009348DC">
                            <w:rPr>
                              <w:sz w:val="14"/>
                            </w:rPr>
                            <w:t>1</w:t>
                          </w:r>
                          <w:r w:rsidR="007773E1">
                            <w:rPr>
                              <w:sz w:val="14"/>
                            </w:rPr>
                            <w:t>8</w:t>
                          </w:r>
                          <w:r w:rsidRPr="009348DC">
                            <w:rPr>
                              <w:sz w:val="14"/>
                            </w:rPr>
                            <w:t>-</w:t>
                          </w:r>
                          <w:r w:rsidR="00247A21">
                            <w:rPr>
                              <w:sz w:val="14"/>
                            </w:rPr>
                            <w:t>10</w:t>
                          </w:r>
                          <w:r w:rsidRPr="009348DC">
                            <w:rPr>
                              <w:sz w:val="14"/>
                            </w:rPr>
                            <w:t>-2024</w:t>
                          </w:r>
                          <w:r w:rsidRPr="009348DC">
                            <w:rPr>
                              <w:sz w:val="14"/>
                            </w:rPr>
                            <w:br/>
                          </w:r>
                          <w:r w:rsidRPr="008A797D">
                            <w:rPr>
                              <w:sz w:val="14"/>
                            </w:rPr>
                            <w:t>Sags nr.</w:t>
                          </w:r>
                          <w:r w:rsidR="008A797D">
                            <w:rPr>
                              <w:sz w:val="14"/>
                            </w:rPr>
                            <w:t xml:space="preserve"> 2024-19947</w:t>
                          </w:r>
                          <w:r w:rsidRPr="009348DC">
                            <w:rPr>
                              <w:sz w:val="14"/>
                            </w:rPr>
                            <w:t xml:space="preserve"> </w:t>
                          </w:r>
                          <w:r w:rsidRPr="00A56B34">
                            <w:rPr>
                              <w:sz w:val="14"/>
                            </w:rPr>
                            <w:t xml:space="preserve">  </w:t>
                          </w:r>
                          <w:r w:rsidRPr="00A56B34">
                            <w:rPr>
                              <w:sz w:val="14"/>
                            </w:rPr>
                            <w:br/>
                            <w:t xml:space="preserve">Akt. id. 24464546 </w:t>
                          </w:r>
                        </w:p>
                        <w:p w14:paraId="15F99E43" w14:textId="77777777" w:rsidR="009348DC" w:rsidRPr="00A56B34" w:rsidRDefault="009348DC" w:rsidP="009348DC">
                          <w:pPr>
                            <w:spacing w:line="200" w:lineRule="atLeast"/>
                            <w:jc w:val="center"/>
                            <w:rPr>
                              <w:sz w:val="14"/>
                            </w:rPr>
                          </w:pPr>
                        </w:p>
                        <w:p w14:paraId="24393068" w14:textId="77777777" w:rsidR="009348DC" w:rsidRPr="009348DC" w:rsidRDefault="009348DC" w:rsidP="009348DC">
                          <w:pPr>
                            <w:spacing w:line="200" w:lineRule="atLeast"/>
                            <w:jc w:val="right"/>
                            <w:rPr>
                              <w:sz w:val="14"/>
                            </w:rPr>
                          </w:pPr>
                          <w:r w:rsidRPr="009348DC">
                            <w:rPr>
                              <w:sz w:val="14"/>
                            </w:rPr>
                            <w:t>Postboks 260</w:t>
                          </w:r>
                        </w:p>
                        <w:p w14:paraId="4102C4DF" w14:textId="77777777" w:rsidR="009348DC" w:rsidRPr="009348DC" w:rsidRDefault="009348DC" w:rsidP="009348DC">
                          <w:pPr>
                            <w:spacing w:line="200" w:lineRule="atLeast"/>
                            <w:jc w:val="right"/>
                            <w:rPr>
                              <w:sz w:val="14"/>
                              <w:lang w:val="en-US"/>
                            </w:rPr>
                          </w:pPr>
                          <w:r w:rsidRPr="009348DC">
                            <w:rPr>
                              <w:sz w:val="14"/>
                              <w:lang w:val="en-US"/>
                            </w:rPr>
                            <w:t>3900 Nuuk</w:t>
                          </w:r>
                        </w:p>
                        <w:p w14:paraId="2247769B" w14:textId="77777777" w:rsidR="009348DC" w:rsidRPr="009348DC" w:rsidRDefault="009348DC" w:rsidP="009348DC">
                          <w:pPr>
                            <w:spacing w:line="200" w:lineRule="atLeast"/>
                            <w:jc w:val="right"/>
                            <w:rPr>
                              <w:sz w:val="14"/>
                              <w:lang w:val="en-US"/>
                            </w:rPr>
                          </w:pPr>
                          <w:r w:rsidRPr="009348DC">
                            <w:rPr>
                              <w:sz w:val="14"/>
                              <w:lang w:val="en-US"/>
                            </w:rPr>
                            <w:t>Tlf. (+299) 34 50 00</w:t>
                          </w:r>
                        </w:p>
                        <w:p w14:paraId="2A9DD8C0" w14:textId="77777777" w:rsidR="009348DC" w:rsidRPr="009348DC" w:rsidRDefault="009348DC" w:rsidP="009348DC">
                          <w:pPr>
                            <w:spacing w:line="200" w:lineRule="atLeast"/>
                            <w:jc w:val="right"/>
                            <w:rPr>
                              <w:sz w:val="14"/>
                              <w:lang w:val="en-US"/>
                            </w:rPr>
                          </w:pPr>
                          <w:r w:rsidRPr="009348DC">
                            <w:rPr>
                              <w:sz w:val="14"/>
                              <w:lang w:val="en-US"/>
                            </w:rPr>
                            <w:t>Fax (+299) 34 66 66</w:t>
                          </w:r>
                        </w:p>
                        <w:p w14:paraId="0490F952" w14:textId="77777777" w:rsidR="009348DC" w:rsidRPr="009348DC" w:rsidRDefault="009348DC" w:rsidP="009348DC">
                          <w:pPr>
                            <w:spacing w:line="200" w:lineRule="atLeast"/>
                            <w:jc w:val="right"/>
                            <w:rPr>
                              <w:sz w:val="14"/>
                              <w:lang w:val="en-US"/>
                            </w:rPr>
                          </w:pPr>
                          <w:r w:rsidRPr="009348DC">
                            <w:rPr>
                              <w:sz w:val="14"/>
                              <w:lang w:val="en-US"/>
                            </w:rPr>
                            <w:t>E-mail: iian@nanoq.gl</w:t>
                          </w:r>
                        </w:p>
                        <w:p w14:paraId="48B981C6" w14:textId="77777777" w:rsidR="009348DC" w:rsidRPr="009348DC" w:rsidRDefault="009348DC" w:rsidP="009348DC">
                          <w:pPr>
                            <w:spacing w:after="160" w:line="200" w:lineRule="atLeast"/>
                            <w:jc w:val="right"/>
                            <w:rPr>
                              <w:rFonts w:eastAsia="Calibri"/>
                              <w:sz w:val="14"/>
                              <w:szCs w:val="14"/>
                            </w:rPr>
                          </w:pPr>
                          <w:r w:rsidRPr="009348DC">
                            <w:rPr>
                              <w:sz w:val="14"/>
                            </w:rPr>
                            <w:t>www.naalakkersuisut.gl</w:t>
                          </w:r>
                        </w:p>
                      </w:sdtContent>
                    </w:sdt>
                    <w:p w14:paraId="0FB4719C" w14:textId="77777777" w:rsidR="009348DC" w:rsidRDefault="009348DC"/>
                  </w:txbxContent>
                </v:textbox>
              </v:shape>
            </w:pict>
          </mc:Fallback>
        </mc:AlternateContent>
      </w:r>
    </w:p>
    <w:tbl>
      <w:tblPr>
        <w:tblStyle w:val="Tabel-Gitter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6458"/>
      </w:tblGrid>
      <w:tr w:rsidR="00B917CA" w14:paraId="060B5539" w14:textId="77777777" w:rsidTr="00425B56">
        <w:trPr>
          <w:trHeight w:val="284"/>
        </w:trPr>
        <w:tc>
          <w:tcPr>
            <w:tcW w:w="1509" w:type="dxa"/>
          </w:tcPr>
          <w:p w14:paraId="29CD010C" w14:textId="77777777" w:rsidR="00B917CA" w:rsidRDefault="00B917CA">
            <w:pPr>
              <w:rPr>
                <w:b/>
                <w:lang w:eastAsia="en-GB"/>
              </w:rPr>
            </w:pPr>
            <w:r>
              <w:rPr>
                <w:b/>
              </w:rPr>
              <w:t xml:space="preserve">Til: </w:t>
            </w:r>
          </w:p>
        </w:tc>
        <w:tc>
          <w:tcPr>
            <w:tcW w:w="6458" w:type="dxa"/>
          </w:tcPr>
          <w:p w14:paraId="38ADFE8E" w14:textId="0B36CD07" w:rsidR="00B917CA" w:rsidRDefault="00247A21">
            <w:pPr>
              <w:rPr>
                <w:lang w:eastAsia="en-GB"/>
              </w:rPr>
            </w:pPr>
            <w:r>
              <w:rPr>
                <w:lang w:eastAsia="en-GB"/>
              </w:rPr>
              <w:t>Departementet for Uddannelse, Kultur, Idræt og Kirke</w:t>
            </w:r>
          </w:p>
        </w:tc>
      </w:tr>
      <w:tr w:rsidR="00B917CA" w14:paraId="1C0DF5AF" w14:textId="77777777" w:rsidTr="00425B56">
        <w:trPr>
          <w:trHeight w:val="2119"/>
        </w:trPr>
        <w:tc>
          <w:tcPr>
            <w:tcW w:w="1509" w:type="dxa"/>
          </w:tcPr>
          <w:p w14:paraId="7BD111B1" w14:textId="77777777" w:rsidR="00B917CA" w:rsidRDefault="00B917CA">
            <w:pPr>
              <w:rPr>
                <w:b/>
              </w:rPr>
            </w:pPr>
            <w:r>
              <w:rPr>
                <w:b/>
              </w:rPr>
              <w:t>E-mail:</w:t>
            </w:r>
          </w:p>
          <w:p w14:paraId="1EA0B707" w14:textId="77777777" w:rsidR="00ED3289" w:rsidRPr="00ED3289" w:rsidRDefault="00ED3289" w:rsidP="00ED3289">
            <w:pPr>
              <w:rPr>
                <w:lang w:eastAsia="en-GB"/>
              </w:rPr>
            </w:pPr>
          </w:p>
          <w:p w14:paraId="169A479C" w14:textId="77777777" w:rsidR="00ED3289" w:rsidRPr="00ED3289" w:rsidRDefault="00ED3289" w:rsidP="00ED3289">
            <w:pPr>
              <w:rPr>
                <w:lang w:eastAsia="en-GB"/>
              </w:rPr>
            </w:pPr>
          </w:p>
          <w:p w14:paraId="37B9EAC3" w14:textId="77777777" w:rsidR="00ED3289" w:rsidRPr="00ED3289" w:rsidRDefault="00ED3289" w:rsidP="00ED3289">
            <w:pPr>
              <w:rPr>
                <w:lang w:eastAsia="en-GB"/>
              </w:rPr>
            </w:pPr>
          </w:p>
          <w:p w14:paraId="7270126E" w14:textId="77777777" w:rsidR="00ED3289" w:rsidRPr="00ED3289" w:rsidRDefault="00ED3289" w:rsidP="00ED3289">
            <w:pPr>
              <w:rPr>
                <w:lang w:eastAsia="en-GB"/>
              </w:rPr>
            </w:pPr>
          </w:p>
          <w:p w14:paraId="507FECC3" w14:textId="77777777" w:rsidR="00ED3289" w:rsidRDefault="00ED3289" w:rsidP="00ED3289">
            <w:pPr>
              <w:rPr>
                <w:b/>
              </w:rPr>
            </w:pPr>
          </w:p>
          <w:p w14:paraId="56AAD6C5" w14:textId="77777777" w:rsidR="00ED3289" w:rsidRPr="00ED3289" w:rsidRDefault="00ED3289" w:rsidP="00ED3289">
            <w:pPr>
              <w:rPr>
                <w:sz w:val="28"/>
                <w:szCs w:val="28"/>
                <w:lang w:eastAsia="en-GB"/>
              </w:rPr>
            </w:pPr>
          </w:p>
        </w:tc>
        <w:tc>
          <w:tcPr>
            <w:tcW w:w="6458" w:type="dxa"/>
          </w:tcPr>
          <w:p w14:paraId="72FE2CEA" w14:textId="080E6E2E" w:rsidR="00B917CA" w:rsidRPr="00247A21" w:rsidRDefault="00247A21">
            <w:pPr>
              <w:rPr>
                <w:rFonts w:cs="Arial"/>
                <w:lang w:eastAsia="en-GB"/>
              </w:rPr>
            </w:pPr>
            <w:r w:rsidRPr="00247A21">
              <w:rPr>
                <w:rFonts w:cs="Arial"/>
                <w:color w:val="000000"/>
              </w:rPr>
              <w:t>iktin@nanoq.gl</w:t>
            </w:r>
          </w:p>
        </w:tc>
      </w:tr>
    </w:tbl>
    <w:p w14:paraId="5E970AF9" w14:textId="77777777" w:rsidR="00ED3289" w:rsidRDefault="00ED3289"/>
    <w:p w14:paraId="638CC879" w14:textId="77777777" w:rsidR="00ED3289" w:rsidRDefault="00ED3289"/>
    <w:p w14:paraId="2AF3B7E1" w14:textId="77777777" w:rsidR="00A90054" w:rsidRDefault="00A90054">
      <w:pPr>
        <w:rPr>
          <w:b/>
          <w:bCs/>
          <w:sz w:val="28"/>
          <w:szCs w:val="28"/>
        </w:rPr>
      </w:pPr>
    </w:p>
    <w:p w14:paraId="62E1F81F" w14:textId="06773100" w:rsidR="00ED3289" w:rsidRPr="00247A21" w:rsidRDefault="00ED3289">
      <w:pPr>
        <w:rPr>
          <w:b/>
          <w:bCs/>
          <w:sz w:val="22"/>
          <w:szCs w:val="22"/>
        </w:rPr>
      </w:pPr>
      <w:r w:rsidRPr="00247A21">
        <w:rPr>
          <w:b/>
          <w:bCs/>
          <w:sz w:val="22"/>
          <w:szCs w:val="22"/>
        </w:rPr>
        <w:t xml:space="preserve">Høringssvar vedrørende </w:t>
      </w:r>
      <w:r w:rsidR="00247A21" w:rsidRPr="00247A21">
        <w:rPr>
          <w:b/>
          <w:bCs/>
          <w:sz w:val="22"/>
          <w:szCs w:val="22"/>
        </w:rPr>
        <w:t>Strategi- og handleplan for uddannelse, efteruddannelse og kurser for ansatte inden for handicapområdet</w:t>
      </w:r>
    </w:p>
    <w:p w14:paraId="44CA6263" w14:textId="77777777" w:rsidR="00247A21" w:rsidRDefault="00247A21"/>
    <w:p w14:paraId="11F89EBF" w14:textId="466BA8AE" w:rsidR="006A1530" w:rsidRDefault="00247A21">
      <w:r>
        <w:t>Departementet for Uddannelse, Kultur, Idræt og Kirke</w:t>
      </w:r>
      <w:r w:rsidR="006A1530">
        <w:t xml:space="preserve"> har bedt om høringssvar med frist d. </w:t>
      </w:r>
      <w:r>
        <w:t>23</w:t>
      </w:r>
      <w:r w:rsidR="00145437">
        <w:t>.</w:t>
      </w:r>
      <w:r>
        <w:t>10.2024.</w:t>
      </w:r>
    </w:p>
    <w:p w14:paraId="78EA73C9" w14:textId="77777777" w:rsidR="00B917CA" w:rsidRDefault="00B917CA" w:rsidP="00B917CA"/>
    <w:p w14:paraId="5BBC333B" w14:textId="1FCE2C00" w:rsidR="00247A21" w:rsidRDefault="00571AF2" w:rsidP="00B917CA">
      <w:r>
        <w:t xml:space="preserve">Departementet for Børn og Unge har følgende bemærkninger: </w:t>
      </w:r>
    </w:p>
    <w:p w14:paraId="53BD5D88" w14:textId="77777777" w:rsidR="00571AF2" w:rsidRDefault="00571AF2" w:rsidP="00B917CA"/>
    <w:p w14:paraId="1BEBBDC7" w14:textId="77777777" w:rsidR="00571AF2" w:rsidRPr="00571AF2" w:rsidRDefault="00571AF2" w:rsidP="00571AF2">
      <w:pPr>
        <w:rPr>
          <w:i/>
          <w:iCs/>
        </w:rPr>
      </w:pPr>
      <w:r w:rsidRPr="00571AF2">
        <w:rPr>
          <w:i/>
          <w:iCs/>
        </w:rPr>
        <w:t xml:space="preserve">Specifikke kommentarer: </w:t>
      </w:r>
    </w:p>
    <w:p w14:paraId="3DDC4805" w14:textId="77777777" w:rsidR="00571AF2" w:rsidRDefault="00571AF2" w:rsidP="00571AF2">
      <w:pPr>
        <w:rPr>
          <w:i/>
          <w:iCs/>
        </w:rPr>
      </w:pPr>
      <w:r>
        <w:t xml:space="preserve">Den nye handicaphandlingsplan bør nævnes ved korrekt titel: </w:t>
      </w:r>
      <w:r w:rsidRPr="00817726">
        <w:rPr>
          <w:i/>
          <w:iCs/>
        </w:rPr>
        <w:t>Handlingsplan for efterlevelse af FN’s Konvention om Rettigheder for Personer med Handicap 2024-2034</w:t>
      </w:r>
      <w:r>
        <w:rPr>
          <w:i/>
          <w:iCs/>
        </w:rPr>
        <w:t>.</w:t>
      </w:r>
    </w:p>
    <w:p w14:paraId="46C3C1A8" w14:textId="77777777" w:rsidR="00571AF2" w:rsidRDefault="00571AF2" w:rsidP="00571AF2">
      <w:r>
        <w:t>Dette er aktuelt i forordet og på side: 1, 11, 19, 21</w:t>
      </w:r>
    </w:p>
    <w:p w14:paraId="5EE91BB4" w14:textId="77777777" w:rsidR="00571AF2" w:rsidRDefault="00571AF2" w:rsidP="00571AF2"/>
    <w:p w14:paraId="2FD8A1C8" w14:textId="540F39BD" w:rsidR="00571AF2" w:rsidRPr="00812E91" w:rsidRDefault="00571AF2" w:rsidP="00571AF2">
      <w:pPr>
        <w:rPr>
          <w:b/>
          <w:bCs/>
        </w:rPr>
      </w:pPr>
      <w:r>
        <w:t>Side 16</w:t>
      </w:r>
      <w:r w:rsidR="00D67A78">
        <w:t>:</w:t>
      </w:r>
      <w:r>
        <w:t xml:space="preserve"> 1. tabel: </w:t>
      </w:r>
      <w:r w:rsidR="0012271E">
        <w:t>D</w:t>
      </w:r>
      <w:r>
        <w:t>et er lidt</w:t>
      </w:r>
      <w:r w:rsidR="0012271E">
        <w:t>,</w:t>
      </w:r>
      <w:r>
        <w:t xml:space="preserve"> uklart hvad denne tabel siger noget om. Der kunne eventuelt være en lille note, der beskriver, hvad tabellen viser. </w:t>
      </w:r>
    </w:p>
    <w:p w14:paraId="24C343E2" w14:textId="77777777" w:rsidR="00571AF2" w:rsidRDefault="00571AF2" w:rsidP="00571AF2"/>
    <w:p w14:paraId="721000DA" w14:textId="77777777" w:rsidR="00571AF2" w:rsidRPr="00817726" w:rsidRDefault="00571AF2" w:rsidP="00571AF2">
      <w:r>
        <w:t xml:space="preserve">Side 16: Det kan med fordel uddybes hvad hhv. PKU-kurser og AMA-kurser står for. </w:t>
      </w:r>
    </w:p>
    <w:p w14:paraId="6AFD9D89" w14:textId="77777777" w:rsidR="00571AF2" w:rsidRDefault="00571AF2" w:rsidP="00571AF2"/>
    <w:p w14:paraId="1E9171CE" w14:textId="77777777" w:rsidR="00571AF2" w:rsidRPr="00571AF2" w:rsidRDefault="00571AF2" w:rsidP="00571AF2">
      <w:pPr>
        <w:rPr>
          <w:i/>
          <w:iCs/>
        </w:rPr>
      </w:pPr>
      <w:r w:rsidRPr="00571AF2">
        <w:rPr>
          <w:i/>
          <w:iCs/>
        </w:rPr>
        <w:t>Generelle kommentarer:</w:t>
      </w:r>
    </w:p>
    <w:p w14:paraId="4CC7A801" w14:textId="1DE112E0" w:rsidR="00571AF2" w:rsidRDefault="00184E6C" w:rsidP="00571AF2">
      <w:r>
        <w:t xml:space="preserve">I </w:t>
      </w:r>
      <w:r w:rsidR="00571AF2">
        <w:t>Strategi- og handleplanen fremstå</w:t>
      </w:r>
      <w:r>
        <w:t>r det</w:t>
      </w:r>
      <w:r w:rsidR="00571AF2">
        <w:t xml:space="preserve"> </w:t>
      </w:r>
      <w:r>
        <w:t xml:space="preserve">til tider </w:t>
      </w:r>
      <w:r w:rsidR="00571AF2">
        <w:t>en smule uklart, hvorvidt de beskrevne indsatser er i gang, skal fortsætte eller skal implementeres. Det bør derfor fremgå tydeligere:</w:t>
      </w:r>
    </w:p>
    <w:p w14:paraId="2D2FF828" w14:textId="77777777" w:rsidR="00571AF2" w:rsidRDefault="00571AF2" w:rsidP="00571AF2"/>
    <w:p w14:paraId="228502BC" w14:textId="29A5064E" w:rsidR="00571AF2" w:rsidRDefault="00184E6C" w:rsidP="00571AF2">
      <w:pPr>
        <w:pStyle w:val="Listeafsnit"/>
        <w:numPr>
          <w:ilvl w:val="0"/>
          <w:numId w:val="16"/>
        </w:numPr>
        <w:spacing w:after="160" w:line="259" w:lineRule="auto"/>
        <w:jc w:val="left"/>
      </w:pPr>
      <w:r>
        <w:t>h</w:t>
      </w:r>
      <w:r w:rsidR="00571AF2">
        <w:t xml:space="preserve">vilke indsatser der allerede er i gang. </w:t>
      </w:r>
    </w:p>
    <w:p w14:paraId="63C6AE00" w14:textId="187C7367" w:rsidR="00571AF2" w:rsidRDefault="00184E6C" w:rsidP="00571AF2">
      <w:pPr>
        <w:pStyle w:val="Listeafsnit"/>
        <w:numPr>
          <w:ilvl w:val="0"/>
          <w:numId w:val="16"/>
        </w:numPr>
        <w:spacing w:after="160" w:line="259" w:lineRule="auto"/>
        <w:jc w:val="left"/>
      </w:pPr>
      <w:r>
        <w:t>h</w:t>
      </w:r>
      <w:r w:rsidR="00571AF2">
        <w:t xml:space="preserve">vilke indsatser der er planlagt til at fortsætte. </w:t>
      </w:r>
    </w:p>
    <w:p w14:paraId="580E2FAF" w14:textId="150F7D41" w:rsidR="00571AF2" w:rsidRDefault="00184E6C" w:rsidP="00571AF2">
      <w:pPr>
        <w:pStyle w:val="Listeafsnit"/>
        <w:numPr>
          <w:ilvl w:val="0"/>
          <w:numId w:val="16"/>
        </w:numPr>
        <w:spacing w:after="160" w:line="259" w:lineRule="auto"/>
        <w:jc w:val="left"/>
      </w:pPr>
      <w:r>
        <w:t>h</w:t>
      </w:r>
      <w:r w:rsidR="00571AF2">
        <w:t>vilke indsatser der skal igangsættes</w:t>
      </w:r>
      <w:r>
        <w:t xml:space="preserve"> (besluttet)</w:t>
      </w:r>
      <w:r w:rsidR="00571AF2">
        <w:t xml:space="preserve">. </w:t>
      </w:r>
    </w:p>
    <w:p w14:paraId="334825D1" w14:textId="792E7A56" w:rsidR="00571AF2" w:rsidRDefault="00184E6C" w:rsidP="00571AF2">
      <w:pPr>
        <w:pStyle w:val="Listeafsnit"/>
        <w:numPr>
          <w:ilvl w:val="0"/>
          <w:numId w:val="16"/>
        </w:numPr>
        <w:spacing w:after="160" w:line="259" w:lineRule="auto"/>
        <w:jc w:val="left"/>
      </w:pPr>
      <w:r>
        <w:t>h</w:t>
      </w:r>
      <w:r w:rsidR="00571AF2">
        <w:t>vilke indsatser Strategi- og handleplanen anbefaler igang</w:t>
      </w:r>
      <w:r w:rsidR="00D67A78">
        <w:t>sat</w:t>
      </w:r>
      <w:r w:rsidR="00571AF2">
        <w:t xml:space="preserve">. </w:t>
      </w:r>
    </w:p>
    <w:p w14:paraId="55363713" w14:textId="77777777" w:rsidR="00571AF2" w:rsidRDefault="00571AF2" w:rsidP="00B917CA"/>
    <w:p w14:paraId="5568F090" w14:textId="77777777" w:rsidR="005A007C" w:rsidRDefault="005A007C" w:rsidP="00B917CA"/>
    <w:p w14:paraId="35E1989C" w14:textId="77777777" w:rsidR="005A007C" w:rsidRDefault="005A007C" w:rsidP="00B917CA"/>
    <w:p w14:paraId="2AA85969" w14:textId="77777777" w:rsidR="00145437" w:rsidRDefault="00145437">
      <w:bookmarkStart w:id="1" w:name="brødtekst"/>
      <w:bookmarkEnd w:id="1"/>
    </w:p>
    <w:p w14:paraId="177AE897" w14:textId="77777777" w:rsidR="00F83745" w:rsidRDefault="00F83745">
      <w:r>
        <w:t>Med venlig hilsen</w:t>
      </w:r>
    </w:p>
    <w:p w14:paraId="61399B5B" w14:textId="77777777" w:rsidR="00F83745" w:rsidRDefault="00F83745"/>
    <w:p w14:paraId="2D939A8A" w14:textId="7F36CFCD" w:rsidR="00B917CA" w:rsidRPr="00571AF2" w:rsidRDefault="00247A21" w:rsidP="00571AF2">
      <w:pPr>
        <w:spacing w:after="200"/>
        <w:jc w:val="left"/>
        <w:rPr>
          <w:rFonts w:cs="Arial"/>
          <w:szCs w:val="22"/>
        </w:rPr>
      </w:pPr>
      <w:bookmarkStart w:id="2" w:name="dok_sagsbeh_email"/>
      <w:bookmarkEnd w:id="2"/>
      <w:r>
        <w:rPr>
          <w:rFonts w:cs="Arial"/>
        </w:rPr>
        <w:t>Mette Cordius-Hansen</w:t>
      </w:r>
      <w:r w:rsidR="00344116">
        <w:rPr>
          <w:rFonts w:cs="Arial"/>
        </w:rPr>
        <w:br/>
      </w:r>
      <w:r w:rsidR="00344116" w:rsidRPr="00B925D9">
        <w:rPr>
          <w:rFonts w:cs="Arial"/>
        </w:rPr>
        <w:t>Departementet for Børn og Unge</w:t>
      </w:r>
    </w:p>
    <w:sectPr w:rsidR="00B917CA" w:rsidRPr="00571AF2" w:rsidSect="00AB6477">
      <w:footerReference w:type="default" r:id="rId8"/>
      <w:headerReference w:type="first" r:id="rId9"/>
      <w:footerReference w:type="first" r:id="rId10"/>
      <w:pgSz w:w="11907" w:h="16840" w:code="9"/>
      <w:pgMar w:top="2268" w:right="2835" w:bottom="737" w:left="1247" w:header="567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9FC46" w14:textId="77777777" w:rsidR="004747F6" w:rsidRDefault="004747F6">
      <w:r>
        <w:separator/>
      </w:r>
    </w:p>
  </w:endnote>
  <w:endnote w:type="continuationSeparator" w:id="0">
    <w:p w14:paraId="36D3D28C" w14:textId="77777777" w:rsidR="004747F6" w:rsidRDefault="00474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BE646" w14:textId="77777777" w:rsidR="00045768" w:rsidRDefault="00732F0A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5680" behindDoc="0" locked="1" layoutInCell="1" allowOverlap="1" wp14:anchorId="2978C7D2" wp14:editId="1996806F">
              <wp:simplePos x="0" y="0"/>
              <wp:positionH relativeFrom="column">
                <wp:posOffset>5342255</wp:posOffset>
              </wp:positionH>
              <wp:positionV relativeFrom="page">
                <wp:posOffset>9937115</wp:posOffset>
              </wp:positionV>
              <wp:extent cx="1038225" cy="136525"/>
              <wp:effectExtent l="0" t="2540" r="1270" b="381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136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421998" w14:textId="77777777" w:rsidR="00045768" w:rsidRDefault="00045768" w:rsidP="00F43A58">
                          <w:pPr>
                            <w:pStyle w:val="Sidefod"/>
                          </w:pPr>
                          <w:r>
                            <w:rPr>
                              <w:rStyle w:val="Sidetal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 xml:space="preserve"> PAGE 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  <w:r>
                            <w:rPr>
                              <w:rStyle w:val="Sidetal"/>
                            </w:rPr>
                            <w:t>/</w:t>
                          </w:r>
                          <w:r>
                            <w:rPr>
                              <w:rStyle w:val="Sidetal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 xml:space="preserve"> NUMPAGES 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 w:rsidR="00425B56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78C7D2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left:0;text-align:left;margin-left:420.65pt;margin-top:782.45pt;width:81.75pt;height:10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" filled="f" stroked="f">
              <v:textbox style="mso-fit-shape-to-text:t" inset="0,0,0,0">
                <w:txbxContent>
                  <w:p w14:paraId="43421998" w14:textId="77777777" w:rsidR="00045768" w:rsidRDefault="00045768" w:rsidP="00F43A58">
                    <w:pPr>
                      <w:pStyle w:val="Sidefod"/>
                    </w:pPr>
                    <w:r>
                      <w:rPr>
                        <w:rStyle w:val="Sidetal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 xml:space="preserve"> PAGE </w:instrText>
                    </w:r>
                    <w:r>
                      <w:rPr>
                        <w:rStyle w:val="Sidetal"/>
                      </w:rPr>
                      <w:fldChar w:fldCharType="separate"/>
                    </w:r>
                    <w:r>
                      <w:rPr>
                        <w:rStyle w:val="Sidetal"/>
                        <w:noProof/>
                      </w:rPr>
                      <w:t>2</w:t>
                    </w:r>
                    <w:r>
                      <w:rPr>
                        <w:rStyle w:val="Sidetal"/>
                      </w:rPr>
                      <w:fldChar w:fldCharType="end"/>
                    </w:r>
                    <w:r>
                      <w:rPr>
                        <w:rStyle w:val="Sidetal"/>
                      </w:rPr>
                      <w:t>/</w:t>
                    </w:r>
                    <w:r>
                      <w:rPr>
                        <w:rStyle w:val="Sidetal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 xml:space="preserve"> NUMPAGES </w:instrText>
                    </w:r>
                    <w:r>
                      <w:rPr>
                        <w:rStyle w:val="Sidetal"/>
                      </w:rPr>
                      <w:fldChar w:fldCharType="separate"/>
                    </w:r>
                    <w:r w:rsidR="00425B56">
                      <w:rPr>
                        <w:rStyle w:val="Sidetal"/>
                        <w:noProof/>
                      </w:rPr>
                      <w:t>1</w:t>
                    </w:r>
                    <w:r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F1C63" w14:textId="77777777" w:rsidR="00045768" w:rsidRDefault="00732F0A">
    <w:pPr>
      <w:pStyle w:val="Sidefod"/>
    </w:pPr>
    <w:r>
      <w:rPr>
        <w:noProof/>
        <w:lang w:eastAsia="da-DK"/>
      </w:rPr>
      <w:drawing>
        <wp:anchor distT="0" distB="0" distL="114300" distR="114300" simplePos="0" relativeHeight="251659776" behindDoc="1" locked="1" layoutInCell="1" allowOverlap="1" wp14:anchorId="059F8F64" wp14:editId="554CB563">
          <wp:simplePos x="0" y="0"/>
          <wp:positionH relativeFrom="column">
            <wp:posOffset>266700</wp:posOffset>
          </wp:positionH>
          <wp:positionV relativeFrom="page">
            <wp:posOffset>5404485</wp:posOffset>
          </wp:positionV>
          <wp:extent cx="6504940" cy="5292725"/>
          <wp:effectExtent l="0" t="0" r="0" b="3175"/>
          <wp:wrapNone/>
          <wp:docPr id="21" name="Billede 21" descr="NANOQ_stor_gradiant_bla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NANOQ_stor_gradiant_bla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4940" cy="5292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7AD76A6F" wp14:editId="351B0B80">
              <wp:simplePos x="0" y="0"/>
              <wp:positionH relativeFrom="column">
                <wp:posOffset>5342255</wp:posOffset>
              </wp:positionH>
              <wp:positionV relativeFrom="page">
                <wp:posOffset>9937115</wp:posOffset>
              </wp:positionV>
              <wp:extent cx="1038225" cy="127000"/>
              <wp:effectExtent l="0" t="2540" r="1270" b="3810"/>
              <wp:wrapNone/>
              <wp:docPr id="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E1D0DD" w14:textId="77777777" w:rsidR="00045768" w:rsidRDefault="00045768" w:rsidP="00B06F35">
                          <w:pPr>
                            <w:pStyle w:val="Sidefod"/>
                          </w:pPr>
                          <w:r>
                            <w:rPr>
                              <w:rStyle w:val="Sidetal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 xml:space="preserve"> PAGE 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 w:rsidR="00425B56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  <w:r>
                            <w:rPr>
                              <w:rStyle w:val="Sidetal"/>
                            </w:rPr>
                            <w:t>/</w:t>
                          </w:r>
                          <w:r>
                            <w:rPr>
                              <w:rStyle w:val="Sidetal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 xml:space="preserve"> NUMPAGES 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 w:rsidR="00425B56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D76A6F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style="position:absolute;left:0;text-align:left;margin-left:420.65pt;margin-top:782.45pt;width:81.75pt;height:1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" filled="f" stroked="f">
              <v:textbox style="mso-fit-shape-to-text:t" inset="0,0,0,0">
                <w:txbxContent>
                  <w:p w14:paraId="05E1D0DD" w14:textId="77777777" w:rsidR="00045768" w:rsidRDefault="00045768" w:rsidP="00B06F35">
                    <w:pPr>
                      <w:pStyle w:val="Sidefod"/>
                    </w:pPr>
                    <w:r>
                      <w:rPr>
                        <w:rStyle w:val="Sidetal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 xml:space="preserve"> PAGE </w:instrText>
                    </w:r>
                    <w:r>
                      <w:rPr>
                        <w:rStyle w:val="Sidetal"/>
                      </w:rPr>
                      <w:fldChar w:fldCharType="separate"/>
                    </w:r>
                    <w:r w:rsidR="00425B56">
                      <w:rPr>
                        <w:rStyle w:val="Sidetal"/>
                        <w:noProof/>
                      </w:rPr>
                      <w:t>1</w:t>
                    </w:r>
                    <w:r>
                      <w:rPr>
                        <w:rStyle w:val="Sidetal"/>
                      </w:rPr>
                      <w:fldChar w:fldCharType="end"/>
                    </w:r>
                    <w:r>
                      <w:rPr>
                        <w:rStyle w:val="Sidetal"/>
                      </w:rPr>
                      <w:t>/</w:t>
                    </w:r>
                    <w:r>
                      <w:rPr>
                        <w:rStyle w:val="Sidetal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 xml:space="preserve"> NUMPAGES </w:instrText>
                    </w:r>
                    <w:r>
                      <w:rPr>
                        <w:rStyle w:val="Sidetal"/>
                      </w:rPr>
                      <w:fldChar w:fldCharType="separate"/>
                    </w:r>
                    <w:r w:rsidR="00425B56">
                      <w:rPr>
                        <w:rStyle w:val="Sidetal"/>
                        <w:noProof/>
                      </w:rPr>
                      <w:t>1</w:t>
                    </w:r>
                    <w:r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4C1825" w14:textId="77777777" w:rsidR="004747F6" w:rsidRDefault="004747F6">
      <w:r>
        <w:separator/>
      </w:r>
    </w:p>
  </w:footnote>
  <w:footnote w:type="continuationSeparator" w:id="0">
    <w:p w14:paraId="3C90B2E9" w14:textId="77777777" w:rsidR="004747F6" w:rsidRDefault="00474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6DD90" w14:textId="77777777" w:rsidR="00AB6477" w:rsidRDefault="00732F0A" w:rsidP="00007BD9">
    <w:pPr>
      <w:pStyle w:val="Lillev"/>
    </w:pPr>
    <w:r>
      <w:rPr>
        <w:noProof/>
        <w:lang w:eastAsia="da-DK"/>
      </w:rPr>
      <w:drawing>
        <wp:anchor distT="0" distB="0" distL="114300" distR="114300" simplePos="0" relativeHeight="251657728" behindDoc="0" locked="1" layoutInCell="1" allowOverlap="1" wp14:anchorId="3DC9DE31" wp14:editId="045DDCAA">
          <wp:simplePos x="0" y="0"/>
          <wp:positionH relativeFrom="column">
            <wp:posOffset>4219575</wp:posOffset>
          </wp:positionH>
          <wp:positionV relativeFrom="page">
            <wp:posOffset>381635</wp:posOffset>
          </wp:positionV>
          <wp:extent cx="2162175" cy="714375"/>
          <wp:effectExtent l="0" t="0" r="9525" b="9525"/>
          <wp:wrapNone/>
          <wp:docPr id="22" name="Billede 22" descr="Nanoq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Nanoq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6477">
      <w:t xml:space="preserve">   </w:t>
    </w:r>
  </w:p>
  <w:p w14:paraId="3E9ED6D9" w14:textId="77777777" w:rsidR="004C32D4" w:rsidRPr="004C32D4" w:rsidRDefault="00FA682A" w:rsidP="00425B56">
    <w:pPr>
      <w:pStyle w:val="Lillev"/>
      <w:spacing w:line="360" w:lineRule="auto"/>
      <w:jc w:val="left"/>
      <w:rPr>
        <w:szCs w:val="20"/>
        <w:lang w:eastAsia="en-GB"/>
      </w:rPr>
    </w:pPr>
    <w:r>
      <w:rPr>
        <w:szCs w:val="20"/>
        <w:lang w:eastAsia="en-GB"/>
      </w:rPr>
      <w:t>Meeqqanut Inuusuttunu</w:t>
    </w:r>
    <w:r w:rsidR="00B57E13">
      <w:rPr>
        <w:szCs w:val="20"/>
        <w:lang w:eastAsia="en-GB"/>
      </w:rPr>
      <w:t>llu</w:t>
    </w:r>
    <w:r w:rsidR="004C32D4" w:rsidRPr="004C32D4">
      <w:rPr>
        <w:szCs w:val="20"/>
        <w:lang w:eastAsia="en-GB"/>
      </w:rPr>
      <w:t xml:space="preserve"> Naalakkersuisoqarfik </w:t>
    </w:r>
  </w:p>
  <w:p w14:paraId="6EA50E22" w14:textId="77777777" w:rsidR="004C32D4" w:rsidRPr="004C32D4" w:rsidRDefault="004C32D4" w:rsidP="00425B56">
    <w:pPr>
      <w:pStyle w:val="Lillev"/>
      <w:spacing w:line="360" w:lineRule="auto"/>
      <w:jc w:val="left"/>
      <w:rPr>
        <w:szCs w:val="20"/>
        <w:lang w:eastAsia="en-GB"/>
      </w:rPr>
    </w:pPr>
    <w:r w:rsidRPr="004C32D4">
      <w:rPr>
        <w:szCs w:val="20"/>
        <w:lang w:eastAsia="en-GB"/>
      </w:rPr>
      <w:t xml:space="preserve">Departementet for </w:t>
    </w:r>
    <w:r w:rsidR="00FA682A">
      <w:rPr>
        <w:szCs w:val="20"/>
        <w:lang w:eastAsia="en-GB"/>
      </w:rPr>
      <w:t>Børn</w:t>
    </w:r>
    <w:r w:rsidR="00A020B5">
      <w:rPr>
        <w:szCs w:val="20"/>
        <w:lang w:eastAsia="en-GB"/>
      </w:rPr>
      <w:t xml:space="preserve"> og </w:t>
    </w:r>
    <w:r w:rsidR="00FA682A">
      <w:rPr>
        <w:szCs w:val="20"/>
        <w:lang w:eastAsia="en-GB"/>
      </w:rPr>
      <w:t>Unge</w:t>
    </w:r>
  </w:p>
  <w:p w14:paraId="4D1C1D3F" w14:textId="77777777" w:rsidR="004C32D4" w:rsidRPr="004C32D4" w:rsidRDefault="004C32D4" w:rsidP="004C32D4">
    <w:pPr>
      <w:pStyle w:val="Lillev"/>
      <w:spacing w:line="360" w:lineRule="auto"/>
      <w:rPr>
        <w:szCs w:val="20"/>
        <w:lang w:eastAsia="en-GB"/>
      </w:rPr>
    </w:pPr>
  </w:p>
  <w:p w14:paraId="4A9ACD22" w14:textId="77777777" w:rsidR="00CA53C5" w:rsidRDefault="00732F0A" w:rsidP="004C32D4">
    <w:pPr>
      <w:spacing w:line="200" w:lineRule="atLeast"/>
      <w:ind w:right="3289"/>
      <w:rPr>
        <w:b/>
        <w:szCs w:val="20"/>
        <w:lang w:eastAsia="en-GB"/>
      </w:rPr>
    </w:pPr>
    <w:r>
      <w:rPr>
        <w:noProof/>
        <w:lang w:eastAsia="da-DK"/>
      </w:rPr>
      <w:drawing>
        <wp:anchor distT="0" distB="0" distL="114300" distR="114300" simplePos="0" relativeHeight="251658752" behindDoc="0" locked="1" layoutInCell="1" allowOverlap="1" wp14:anchorId="1FE71796" wp14:editId="7F80A74F">
          <wp:simplePos x="0" y="0"/>
          <wp:positionH relativeFrom="column">
            <wp:posOffset>4219575</wp:posOffset>
          </wp:positionH>
          <wp:positionV relativeFrom="page">
            <wp:posOffset>382905</wp:posOffset>
          </wp:positionV>
          <wp:extent cx="2162175" cy="714375"/>
          <wp:effectExtent l="0" t="0" r="9525" b="9525"/>
          <wp:wrapNone/>
          <wp:docPr id="23" name="Billede 1" descr="Nanoq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Nanoq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BC63A0" w14:textId="77777777" w:rsidR="00B150DB" w:rsidRDefault="00B150DB" w:rsidP="00CA53C5">
    <w:pPr>
      <w:pStyle w:val="Lillev"/>
      <w:ind w:right="130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61C71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7CD4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7830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2BEC1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AF8AE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EAE3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4EB7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CBE19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3007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AC1F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4B0764B"/>
    <w:multiLevelType w:val="hybridMultilevel"/>
    <w:tmpl w:val="F1F4CC8C"/>
    <w:lvl w:ilvl="0" w:tplc="952069AE">
      <w:start w:val="1"/>
      <w:numFmt w:val="bullet"/>
      <w:lvlText w:val=""/>
      <w:lvlJc w:val="left"/>
      <w:pPr>
        <w:tabs>
          <w:tab w:val="num" w:pos="0"/>
        </w:tabs>
        <w:ind w:left="851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67DA2"/>
    <w:multiLevelType w:val="hybridMultilevel"/>
    <w:tmpl w:val="BF2ED31E"/>
    <w:lvl w:ilvl="0" w:tplc="5DCA71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FF6835"/>
    <w:multiLevelType w:val="hybridMultilevel"/>
    <w:tmpl w:val="2496F2CC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CB78D7"/>
    <w:multiLevelType w:val="hybridMultilevel"/>
    <w:tmpl w:val="057A539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217DF9"/>
    <w:multiLevelType w:val="hybridMultilevel"/>
    <w:tmpl w:val="FBCC755E"/>
    <w:lvl w:ilvl="0" w:tplc="FEDE2D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9B2721"/>
    <w:multiLevelType w:val="hybridMultilevel"/>
    <w:tmpl w:val="C464A984"/>
    <w:lvl w:ilvl="0" w:tplc="952069AE">
      <w:start w:val="1"/>
      <w:numFmt w:val="bullet"/>
      <w:lvlText w:val=""/>
      <w:lvlJc w:val="left"/>
      <w:pPr>
        <w:tabs>
          <w:tab w:val="num" w:pos="-425"/>
        </w:tabs>
        <w:ind w:left="426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num w:numId="1" w16cid:durableId="1248271231">
    <w:abstractNumId w:val="10"/>
  </w:num>
  <w:num w:numId="2" w16cid:durableId="1155293453">
    <w:abstractNumId w:val="12"/>
  </w:num>
  <w:num w:numId="3" w16cid:durableId="28265805">
    <w:abstractNumId w:val="15"/>
  </w:num>
  <w:num w:numId="4" w16cid:durableId="484393518">
    <w:abstractNumId w:val="9"/>
  </w:num>
  <w:num w:numId="5" w16cid:durableId="277446612">
    <w:abstractNumId w:val="7"/>
  </w:num>
  <w:num w:numId="6" w16cid:durableId="435908679">
    <w:abstractNumId w:val="6"/>
  </w:num>
  <w:num w:numId="7" w16cid:durableId="493643478">
    <w:abstractNumId w:val="5"/>
  </w:num>
  <w:num w:numId="8" w16cid:durableId="1457289644">
    <w:abstractNumId w:val="4"/>
  </w:num>
  <w:num w:numId="9" w16cid:durableId="549925293">
    <w:abstractNumId w:val="8"/>
  </w:num>
  <w:num w:numId="10" w16cid:durableId="1671105860">
    <w:abstractNumId w:val="3"/>
  </w:num>
  <w:num w:numId="11" w16cid:durableId="1124537513">
    <w:abstractNumId w:val="2"/>
  </w:num>
  <w:num w:numId="12" w16cid:durableId="983050357">
    <w:abstractNumId w:val="1"/>
  </w:num>
  <w:num w:numId="13" w16cid:durableId="1479155338">
    <w:abstractNumId w:val="0"/>
  </w:num>
  <w:num w:numId="14" w16cid:durableId="606473673">
    <w:abstractNumId w:val="11"/>
  </w:num>
  <w:num w:numId="15" w16cid:durableId="1855609734">
    <w:abstractNumId w:val="13"/>
  </w:num>
  <w:num w:numId="16" w16cid:durableId="156999448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494"/>
    <w:rsid w:val="000050EB"/>
    <w:rsid w:val="000056EC"/>
    <w:rsid w:val="000078A5"/>
    <w:rsid w:val="00007BD9"/>
    <w:rsid w:val="00030DEB"/>
    <w:rsid w:val="00033C40"/>
    <w:rsid w:val="000445B6"/>
    <w:rsid w:val="00045768"/>
    <w:rsid w:val="0004632D"/>
    <w:rsid w:val="00052A92"/>
    <w:rsid w:val="0005344A"/>
    <w:rsid w:val="00055CD7"/>
    <w:rsid w:val="00057308"/>
    <w:rsid w:val="00062FE3"/>
    <w:rsid w:val="00071492"/>
    <w:rsid w:val="000901C9"/>
    <w:rsid w:val="000A74AC"/>
    <w:rsid w:val="000C0749"/>
    <w:rsid w:val="000C203B"/>
    <w:rsid w:val="000C392C"/>
    <w:rsid w:val="000C6C55"/>
    <w:rsid w:val="000C7E51"/>
    <w:rsid w:val="000D2AB1"/>
    <w:rsid w:val="000D78B1"/>
    <w:rsid w:val="000E5433"/>
    <w:rsid w:val="000F115B"/>
    <w:rsid w:val="001057E8"/>
    <w:rsid w:val="00111EE9"/>
    <w:rsid w:val="001158C8"/>
    <w:rsid w:val="0012271E"/>
    <w:rsid w:val="00123916"/>
    <w:rsid w:val="00124175"/>
    <w:rsid w:val="00127337"/>
    <w:rsid w:val="00127796"/>
    <w:rsid w:val="001313BA"/>
    <w:rsid w:val="00134E75"/>
    <w:rsid w:val="00142070"/>
    <w:rsid w:val="00145437"/>
    <w:rsid w:val="001477A4"/>
    <w:rsid w:val="00153511"/>
    <w:rsid w:val="00154A51"/>
    <w:rsid w:val="00156653"/>
    <w:rsid w:val="0016008C"/>
    <w:rsid w:val="00161141"/>
    <w:rsid w:val="00167E4C"/>
    <w:rsid w:val="001702CF"/>
    <w:rsid w:val="00182FF2"/>
    <w:rsid w:val="0018375D"/>
    <w:rsid w:val="00184E6C"/>
    <w:rsid w:val="00195C52"/>
    <w:rsid w:val="00197748"/>
    <w:rsid w:val="001A3C09"/>
    <w:rsid w:val="001A7ED5"/>
    <w:rsid w:val="001B415B"/>
    <w:rsid w:val="001C0A99"/>
    <w:rsid w:val="001C2944"/>
    <w:rsid w:val="001E3F7C"/>
    <w:rsid w:val="00204153"/>
    <w:rsid w:val="00205136"/>
    <w:rsid w:val="002205D1"/>
    <w:rsid w:val="002249DE"/>
    <w:rsid w:val="00225935"/>
    <w:rsid w:val="00231399"/>
    <w:rsid w:val="002336F0"/>
    <w:rsid w:val="002356AB"/>
    <w:rsid w:val="00240103"/>
    <w:rsid w:val="002441CC"/>
    <w:rsid w:val="00247A21"/>
    <w:rsid w:val="002539F9"/>
    <w:rsid w:val="00260859"/>
    <w:rsid w:val="00262856"/>
    <w:rsid w:val="00264107"/>
    <w:rsid w:val="00293D2C"/>
    <w:rsid w:val="002B21A5"/>
    <w:rsid w:val="002B24C0"/>
    <w:rsid w:val="002B30A8"/>
    <w:rsid w:val="002C6610"/>
    <w:rsid w:val="002D0BBC"/>
    <w:rsid w:val="002E52DE"/>
    <w:rsid w:val="002F2E3E"/>
    <w:rsid w:val="003026A0"/>
    <w:rsid w:val="00304963"/>
    <w:rsid w:val="00304F31"/>
    <w:rsid w:val="0030756A"/>
    <w:rsid w:val="00324F1B"/>
    <w:rsid w:val="0032518E"/>
    <w:rsid w:val="00325BB9"/>
    <w:rsid w:val="00344116"/>
    <w:rsid w:val="003656B8"/>
    <w:rsid w:val="00365F98"/>
    <w:rsid w:val="00366D9B"/>
    <w:rsid w:val="003713F0"/>
    <w:rsid w:val="003730AE"/>
    <w:rsid w:val="00376797"/>
    <w:rsid w:val="00387380"/>
    <w:rsid w:val="0039161A"/>
    <w:rsid w:val="003921C8"/>
    <w:rsid w:val="0039380D"/>
    <w:rsid w:val="003A159F"/>
    <w:rsid w:val="003A226C"/>
    <w:rsid w:val="003B5321"/>
    <w:rsid w:val="003B6DA5"/>
    <w:rsid w:val="003C28EE"/>
    <w:rsid w:val="003D17F5"/>
    <w:rsid w:val="003D2362"/>
    <w:rsid w:val="003D4A78"/>
    <w:rsid w:val="003E059D"/>
    <w:rsid w:val="003E4B0F"/>
    <w:rsid w:val="003E5916"/>
    <w:rsid w:val="00403518"/>
    <w:rsid w:val="00403962"/>
    <w:rsid w:val="00417A87"/>
    <w:rsid w:val="00425B56"/>
    <w:rsid w:val="0043178A"/>
    <w:rsid w:val="004352C2"/>
    <w:rsid w:val="004354A9"/>
    <w:rsid w:val="00450498"/>
    <w:rsid w:val="00457955"/>
    <w:rsid w:val="004661EA"/>
    <w:rsid w:val="0047368B"/>
    <w:rsid w:val="004747F6"/>
    <w:rsid w:val="0047607F"/>
    <w:rsid w:val="004A5DA3"/>
    <w:rsid w:val="004B0EFA"/>
    <w:rsid w:val="004B2D78"/>
    <w:rsid w:val="004B60B3"/>
    <w:rsid w:val="004B637E"/>
    <w:rsid w:val="004B688E"/>
    <w:rsid w:val="004B759B"/>
    <w:rsid w:val="004C32D4"/>
    <w:rsid w:val="004D4878"/>
    <w:rsid w:val="004F5C22"/>
    <w:rsid w:val="0050175B"/>
    <w:rsid w:val="0050375C"/>
    <w:rsid w:val="00520B34"/>
    <w:rsid w:val="00530CA3"/>
    <w:rsid w:val="0054063A"/>
    <w:rsid w:val="00545951"/>
    <w:rsid w:val="00546534"/>
    <w:rsid w:val="005470D9"/>
    <w:rsid w:val="005541FA"/>
    <w:rsid w:val="005703D9"/>
    <w:rsid w:val="00571AF2"/>
    <w:rsid w:val="005739FF"/>
    <w:rsid w:val="00574500"/>
    <w:rsid w:val="00576798"/>
    <w:rsid w:val="00577457"/>
    <w:rsid w:val="005837E1"/>
    <w:rsid w:val="005A007C"/>
    <w:rsid w:val="005A393E"/>
    <w:rsid w:val="005B3056"/>
    <w:rsid w:val="005D0B0D"/>
    <w:rsid w:val="005D35FA"/>
    <w:rsid w:val="005E08F1"/>
    <w:rsid w:val="005E40CA"/>
    <w:rsid w:val="005E4C1B"/>
    <w:rsid w:val="005E7671"/>
    <w:rsid w:val="005F646C"/>
    <w:rsid w:val="00604901"/>
    <w:rsid w:val="006161BE"/>
    <w:rsid w:val="00632318"/>
    <w:rsid w:val="00633EE6"/>
    <w:rsid w:val="006365DD"/>
    <w:rsid w:val="00650302"/>
    <w:rsid w:val="006519D6"/>
    <w:rsid w:val="00656260"/>
    <w:rsid w:val="0066001C"/>
    <w:rsid w:val="00666BD2"/>
    <w:rsid w:val="00673D4E"/>
    <w:rsid w:val="00676203"/>
    <w:rsid w:val="00680B28"/>
    <w:rsid w:val="00687E42"/>
    <w:rsid w:val="006A1530"/>
    <w:rsid w:val="006A2596"/>
    <w:rsid w:val="006A536E"/>
    <w:rsid w:val="006B214C"/>
    <w:rsid w:val="006B541D"/>
    <w:rsid w:val="006C267B"/>
    <w:rsid w:val="006C5CFB"/>
    <w:rsid w:val="006D03BC"/>
    <w:rsid w:val="006D40BE"/>
    <w:rsid w:val="006D4B26"/>
    <w:rsid w:val="006D5504"/>
    <w:rsid w:val="006E351B"/>
    <w:rsid w:val="006E764B"/>
    <w:rsid w:val="0070480E"/>
    <w:rsid w:val="00711533"/>
    <w:rsid w:val="00721BA2"/>
    <w:rsid w:val="00732F0A"/>
    <w:rsid w:val="007342C2"/>
    <w:rsid w:val="00736CA0"/>
    <w:rsid w:val="00743A05"/>
    <w:rsid w:val="00743C95"/>
    <w:rsid w:val="00767186"/>
    <w:rsid w:val="007773E1"/>
    <w:rsid w:val="00795158"/>
    <w:rsid w:val="007A2F64"/>
    <w:rsid w:val="007A5EF2"/>
    <w:rsid w:val="007B1B9E"/>
    <w:rsid w:val="007C76C5"/>
    <w:rsid w:val="007D2D6B"/>
    <w:rsid w:val="007D721E"/>
    <w:rsid w:val="007E1B90"/>
    <w:rsid w:val="007E27CF"/>
    <w:rsid w:val="007E35A3"/>
    <w:rsid w:val="007E66DA"/>
    <w:rsid w:val="007F4AB2"/>
    <w:rsid w:val="008063F3"/>
    <w:rsid w:val="00814032"/>
    <w:rsid w:val="008171D8"/>
    <w:rsid w:val="0085168E"/>
    <w:rsid w:val="00877F13"/>
    <w:rsid w:val="008A0B60"/>
    <w:rsid w:val="008A797D"/>
    <w:rsid w:val="008B51C6"/>
    <w:rsid w:val="008B5662"/>
    <w:rsid w:val="008B6DFE"/>
    <w:rsid w:val="008E42F0"/>
    <w:rsid w:val="008F1D0A"/>
    <w:rsid w:val="00900E5E"/>
    <w:rsid w:val="00922BC7"/>
    <w:rsid w:val="009260C8"/>
    <w:rsid w:val="00932869"/>
    <w:rsid w:val="009343F2"/>
    <w:rsid w:val="009348DC"/>
    <w:rsid w:val="0094103F"/>
    <w:rsid w:val="00945275"/>
    <w:rsid w:val="00946377"/>
    <w:rsid w:val="00946F4F"/>
    <w:rsid w:val="00957A3E"/>
    <w:rsid w:val="00961EB8"/>
    <w:rsid w:val="00975A89"/>
    <w:rsid w:val="0097736C"/>
    <w:rsid w:val="009777D4"/>
    <w:rsid w:val="00987250"/>
    <w:rsid w:val="00994FA4"/>
    <w:rsid w:val="009967F2"/>
    <w:rsid w:val="009A3E0A"/>
    <w:rsid w:val="009C1B3D"/>
    <w:rsid w:val="009C676D"/>
    <w:rsid w:val="009E0B2B"/>
    <w:rsid w:val="009E21C0"/>
    <w:rsid w:val="009E28A5"/>
    <w:rsid w:val="009F0305"/>
    <w:rsid w:val="00A004A5"/>
    <w:rsid w:val="00A020B5"/>
    <w:rsid w:val="00A0516D"/>
    <w:rsid w:val="00A07D43"/>
    <w:rsid w:val="00A16A20"/>
    <w:rsid w:val="00A2304A"/>
    <w:rsid w:val="00A2342E"/>
    <w:rsid w:val="00A328DD"/>
    <w:rsid w:val="00A3597D"/>
    <w:rsid w:val="00A45CF1"/>
    <w:rsid w:val="00A4742B"/>
    <w:rsid w:val="00A56B34"/>
    <w:rsid w:val="00A771C2"/>
    <w:rsid w:val="00A90054"/>
    <w:rsid w:val="00AA61F4"/>
    <w:rsid w:val="00AB6477"/>
    <w:rsid w:val="00AC0FB1"/>
    <w:rsid w:val="00AD1934"/>
    <w:rsid w:val="00AD61E5"/>
    <w:rsid w:val="00B06F35"/>
    <w:rsid w:val="00B150DB"/>
    <w:rsid w:val="00B24DBC"/>
    <w:rsid w:val="00B327B6"/>
    <w:rsid w:val="00B37C98"/>
    <w:rsid w:val="00B4359F"/>
    <w:rsid w:val="00B4453D"/>
    <w:rsid w:val="00B549F2"/>
    <w:rsid w:val="00B566E9"/>
    <w:rsid w:val="00B57E13"/>
    <w:rsid w:val="00B60500"/>
    <w:rsid w:val="00B669CF"/>
    <w:rsid w:val="00B8496A"/>
    <w:rsid w:val="00B87E23"/>
    <w:rsid w:val="00B917CA"/>
    <w:rsid w:val="00B93EE7"/>
    <w:rsid w:val="00B96925"/>
    <w:rsid w:val="00B96F5D"/>
    <w:rsid w:val="00BA05BA"/>
    <w:rsid w:val="00BB0B3B"/>
    <w:rsid w:val="00BB1412"/>
    <w:rsid w:val="00BB1AE2"/>
    <w:rsid w:val="00BB469C"/>
    <w:rsid w:val="00BC5487"/>
    <w:rsid w:val="00BC566E"/>
    <w:rsid w:val="00BD2850"/>
    <w:rsid w:val="00BD51FE"/>
    <w:rsid w:val="00BE55DB"/>
    <w:rsid w:val="00BE6CE4"/>
    <w:rsid w:val="00BF5ECA"/>
    <w:rsid w:val="00C13EFC"/>
    <w:rsid w:val="00C24447"/>
    <w:rsid w:val="00C27B98"/>
    <w:rsid w:val="00C27FD4"/>
    <w:rsid w:val="00C31228"/>
    <w:rsid w:val="00C374F8"/>
    <w:rsid w:val="00C42EE6"/>
    <w:rsid w:val="00C47BA9"/>
    <w:rsid w:val="00C62355"/>
    <w:rsid w:val="00C66438"/>
    <w:rsid w:val="00C76494"/>
    <w:rsid w:val="00C82420"/>
    <w:rsid w:val="00C904BB"/>
    <w:rsid w:val="00CA1B46"/>
    <w:rsid w:val="00CA53C5"/>
    <w:rsid w:val="00CB7AE2"/>
    <w:rsid w:val="00CB7CC3"/>
    <w:rsid w:val="00CC19DB"/>
    <w:rsid w:val="00CC4A76"/>
    <w:rsid w:val="00CC672E"/>
    <w:rsid w:val="00CD11FF"/>
    <w:rsid w:val="00CD52EB"/>
    <w:rsid w:val="00CE35D1"/>
    <w:rsid w:val="00CE7492"/>
    <w:rsid w:val="00CF32CC"/>
    <w:rsid w:val="00D17D71"/>
    <w:rsid w:val="00D3776B"/>
    <w:rsid w:val="00D37FBC"/>
    <w:rsid w:val="00D441A2"/>
    <w:rsid w:val="00D568D9"/>
    <w:rsid w:val="00D6178D"/>
    <w:rsid w:val="00D61D70"/>
    <w:rsid w:val="00D63B27"/>
    <w:rsid w:val="00D67A78"/>
    <w:rsid w:val="00D721BF"/>
    <w:rsid w:val="00D775AF"/>
    <w:rsid w:val="00D81552"/>
    <w:rsid w:val="00D868E1"/>
    <w:rsid w:val="00D93C1A"/>
    <w:rsid w:val="00D96C44"/>
    <w:rsid w:val="00D96EEB"/>
    <w:rsid w:val="00DA0E60"/>
    <w:rsid w:val="00DA63A2"/>
    <w:rsid w:val="00DB6D96"/>
    <w:rsid w:val="00DB7C53"/>
    <w:rsid w:val="00DC49FC"/>
    <w:rsid w:val="00DD543C"/>
    <w:rsid w:val="00DE2630"/>
    <w:rsid w:val="00DE2F5D"/>
    <w:rsid w:val="00DE59ED"/>
    <w:rsid w:val="00DE681A"/>
    <w:rsid w:val="00DF3FAB"/>
    <w:rsid w:val="00E01481"/>
    <w:rsid w:val="00E15E90"/>
    <w:rsid w:val="00E16DCD"/>
    <w:rsid w:val="00E3733F"/>
    <w:rsid w:val="00E56122"/>
    <w:rsid w:val="00E64DB3"/>
    <w:rsid w:val="00E66E77"/>
    <w:rsid w:val="00E70B5F"/>
    <w:rsid w:val="00E80BF2"/>
    <w:rsid w:val="00EA06CE"/>
    <w:rsid w:val="00EA0FCB"/>
    <w:rsid w:val="00EB3DA0"/>
    <w:rsid w:val="00EC376A"/>
    <w:rsid w:val="00ED3289"/>
    <w:rsid w:val="00EE5303"/>
    <w:rsid w:val="00EE676B"/>
    <w:rsid w:val="00EF2679"/>
    <w:rsid w:val="00F15B57"/>
    <w:rsid w:val="00F26218"/>
    <w:rsid w:val="00F2741D"/>
    <w:rsid w:val="00F3271D"/>
    <w:rsid w:val="00F36DED"/>
    <w:rsid w:val="00F43A58"/>
    <w:rsid w:val="00F72197"/>
    <w:rsid w:val="00F75337"/>
    <w:rsid w:val="00F83745"/>
    <w:rsid w:val="00F90624"/>
    <w:rsid w:val="00F948F6"/>
    <w:rsid w:val="00FA319B"/>
    <w:rsid w:val="00FA682A"/>
    <w:rsid w:val="00FB7054"/>
    <w:rsid w:val="00FC106B"/>
    <w:rsid w:val="00FC1AE1"/>
    <w:rsid w:val="00FC3C51"/>
    <w:rsid w:val="00FD3BDA"/>
    <w:rsid w:val="00FE62B9"/>
    <w:rsid w:val="00FE72C6"/>
    <w:rsid w:val="00FF1DCB"/>
    <w:rsid w:val="00FF5999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0FA3DA"/>
  <w15:docId w15:val="{08E2F204-EDBE-44C3-AD98-C2AEA0C32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759B"/>
    <w:pPr>
      <w:spacing w:line="280" w:lineRule="atLeast"/>
      <w:jc w:val="both"/>
    </w:pPr>
    <w:rPr>
      <w:rFonts w:ascii="Arial" w:hAnsi="Arial"/>
      <w:szCs w:val="24"/>
      <w:lang w:eastAsia="en-US"/>
    </w:rPr>
  </w:style>
  <w:style w:type="paragraph" w:styleId="Overskrift1">
    <w:name w:val="heading 1"/>
    <w:basedOn w:val="Normal"/>
    <w:next w:val="Normal"/>
    <w:qFormat/>
    <w:rsid w:val="00AA61F4"/>
    <w:pPr>
      <w:keepNext/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Overskrift2">
    <w:name w:val="heading 2"/>
    <w:basedOn w:val="Normal"/>
    <w:next w:val="Normal"/>
    <w:qFormat/>
    <w:rsid w:val="00AA61F4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AA61F4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AA61F4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Overskrift">
    <w:name w:val="TOC Heading"/>
    <w:basedOn w:val="Normal"/>
    <w:qFormat/>
    <w:rsid w:val="007342C2"/>
    <w:rPr>
      <w:b/>
    </w:rPr>
  </w:style>
  <w:style w:type="paragraph" w:customStyle="1" w:styleId="Mellemrubrik">
    <w:name w:val="Mellemrubrik"/>
    <w:basedOn w:val="Normal"/>
    <w:rsid w:val="00182FF2"/>
    <w:rPr>
      <w:b/>
    </w:rPr>
  </w:style>
  <w:style w:type="paragraph" w:styleId="Sidehoved">
    <w:name w:val="header"/>
    <w:basedOn w:val="Normal"/>
    <w:link w:val="SidehovedTegn"/>
    <w:rsid w:val="005703D9"/>
    <w:pPr>
      <w:tabs>
        <w:tab w:val="center" w:pos="4320"/>
        <w:tab w:val="right" w:pos="8640"/>
      </w:tabs>
      <w:spacing w:line="200" w:lineRule="atLeast"/>
    </w:pPr>
    <w:rPr>
      <w:sz w:val="14"/>
    </w:rPr>
  </w:style>
  <w:style w:type="character" w:customStyle="1" w:styleId="SidehovedTegn">
    <w:name w:val="Sidehoved Tegn"/>
    <w:link w:val="Sidehoved"/>
    <w:rsid w:val="00E16DCD"/>
    <w:rPr>
      <w:rFonts w:ascii="Arial" w:hAnsi="Arial"/>
      <w:sz w:val="14"/>
      <w:szCs w:val="24"/>
      <w:lang w:eastAsia="en-US"/>
    </w:rPr>
  </w:style>
  <w:style w:type="paragraph" w:styleId="Sidefod">
    <w:name w:val="footer"/>
    <w:basedOn w:val="Normal"/>
    <w:rsid w:val="00F83745"/>
    <w:pPr>
      <w:tabs>
        <w:tab w:val="center" w:pos="4320"/>
        <w:tab w:val="right" w:pos="8640"/>
      </w:tabs>
      <w:spacing w:line="200" w:lineRule="atLeast"/>
      <w:jc w:val="right"/>
    </w:pPr>
    <w:rPr>
      <w:sz w:val="14"/>
    </w:rPr>
  </w:style>
  <w:style w:type="paragraph" w:customStyle="1" w:styleId="Headerbold">
    <w:name w:val="Header bold"/>
    <w:basedOn w:val="Sidehoved"/>
    <w:next w:val="Sidehoved"/>
    <w:rsid w:val="005703D9"/>
    <w:pPr>
      <w:tabs>
        <w:tab w:val="clear" w:pos="4320"/>
      </w:tabs>
    </w:pPr>
    <w:rPr>
      <w:b/>
    </w:rPr>
  </w:style>
  <w:style w:type="paragraph" w:customStyle="1" w:styleId="Lille">
    <w:name w:val="Lille"/>
    <w:basedOn w:val="Normal"/>
    <w:link w:val="LilleTegn"/>
    <w:rsid w:val="00CE35D1"/>
    <w:pPr>
      <w:spacing w:line="200" w:lineRule="atLeast"/>
      <w:jc w:val="right"/>
    </w:pPr>
    <w:rPr>
      <w:sz w:val="14"/>
    </w:rPr>
  </w:style>
  <w:style w:type="character" w:customStyle="1" w:styleId="LilleTegn">
    <w:name w:val="Lille Tegn"/>
    <w:link w:val="Lille"/>
    <w:rsid w:val="00E16DCD"/>
    <w:rPr>
      <w:rFonts w:ascii="Arial" w:hAnsi="Arial"/>
      <w:sz w:val="14"/>
      <w:szCs w:val="24"/>
      <w:lang w:eastAsia="en-US"/>
    </w:rPr>
  </w:style>
  <w:style w:type="character" w:styleId="Sidetal">
    <w:name w:val="page number"/>
    <w:rsid w:val="00F83745"/>
    <w:rPr>
      <w:rFonts w:ascii="Arial" w:hAnsi="Arial"/>
      <w:sz w:val="14"/>
    </w:rPr>
  </w:style>
  <w:style w:type="paragraph" w:customStyle="1" w:styleId="Lillev">
    <w:name w:val="Lille v"/>
    <w:basedOn w:val="Sidehoved"/>
    <w:link w:val="Lille1Tegn"/>
    <w:qFormat/>
    <w:rsid w:val="00E16DCD"/>
    <w:pPr>
      <w:tabs>
        <w:tab w:val="clear" w:pos="4320"/>
        <w:tab w:val="clear" w:pos="8640"/>
      </w:tabs>
      <w:ind w:right="3289"/>
    </w:pPr>
  </w:style>
  <w:style w:type="paragraph" w:customStyle="1" w:styleId="Lilleh">
    <w:name w:val="Lille h"/>
    <w:basedOn w:val="Lille"/>
    <w:link w:val="LillehTegn"/>
    <w:qFormat/>
    <w:rsid w:val="00E16DCD"/>
    <w:pPr>
      <w:framePr w:w="1985" w:h="3493" w:hRule="exact" w:hSpace="181" w:wrap="notBeside" w:vAnchor="page" w:hAnchor="page" w:x="9317" w:y="4846" w:anchorLock="1"/>
    </w:pPr>
  </w:style>
  <w:style w:type="character" w:customStyle="1" w:styleId="LillehTegn">
    <w:name w:val="Lille h Tegn"/>
    <w:link w:val="Lilleh"/>
    <w:rsid w:val="00E16DCD"/>
    <w:rPr>
      <w:rFonts w:ascii="Arial" w:hAnsi="Arial"/>
      <w:sz w:val="14"/>
      <w:szCs w:val="24"/>
      <w:lang w:eastAsia="en-US"/>
    </w:rPr>
  </w:style>
  <w:style w:type="character" w:customStyle="1" w:styleId="Lille1Tegn">
    <w:name w:val="Lille 1 Tegn"/>
    <w:link w:val="Lillev"/>
    <w:rsid w:val="00E16DCD"/>
    <w:rPr>
      <w:rFonts w:ascii="Arial" w:hAnsi="Arial"/>
      <w:sz w:val="14"/>
      <w:szCs w:val="24"/>
      <w:lang w:eastAsia="en-US"/>
    </w:rPr>
  </w:style>
  <w:style w:type="paragraph" w:customStyle="1" w:styleId="Lillefed">
    <w:name w:val="Lille fed"/>
    <w:basedOn w:val="Sidehoved"/>
    <w:link w:val="LillefedTegn"/>
    <w:qFormat/>
    <w:rsid w:val="007342C2"/>
    <w:pPr>
      <w:tabs>
        <w:tab w:val="clear" w:pos="4320"/>
        <w:tab w:val="clear" w:pos="8640"/>
      </w:tabs>
      <w:ind w:right="3289"/>
    </w:pPr>
    <w:rPr>
      <w:b/>
    </w:rPr>
  </w:style>
  <w:style w:type="character" w:customStyle="1" w:styleId="LillefedTegn">
    <w:name w:val="Lille fed Tegn"/>
    <w:link w:val="Lillefed"/>
    <w:rsid w:val="007342C2"/>
    <w:rPr>
      <w:rFonts w:ascii="Arial" w:hAnsi="Arial"/>
      <w:b/>
      <w:sz w:val="14"/>
      <w:szCs w:val="24"/>
      <w:lang w:val="da-DK" w:eastAsia="en-US" w:bidi="ar-SA"/>
    </w:rPr>
  </w:style>
  <w:style w:type="character" w:styleId="Hyperlink">
    <w:name w:val="Hyperlink"/>
    <w:rsid w:val="00632318"/>
    <w:rPr>
      <w:color w:val="0000FF"/>
      <w:u w:val="single"/>
    </w:rPr>
  </w:style>
  <w:style w:type="paragraph" w:customStyle="1" w:styleId="Notat">
    <w:name w:val="Notat"/>
    <w:basedOn w:val="Normal"/>
    <w:rsid w:val="00264107"/>
    <w:rPr>
      <w:b/>
      <w:sz w:val="28"/>
    </w:rPr>
  </w:style>
  <w:style w:type="paragraph" w:styleId="Listeafsnit">
    <w:name w:val="List Paragraph"/>
    <w:basedOn w:val="Normal"/>
    <w:uiPriority w:val="34"/>
    <w:qFormat/>
    <w:rsid w:val="006A1530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rsid w:val="001C0A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1C0A99"/>
    <w:rPr>
      <w:rFonts w:ascii="Tahoma" w:hAnsi="Tahoma" w:cs="Tahoma"/>
      <w:sz w:val="16"/>
      <w:szCs w:val="16"/>
      <w:lang w:eastAsia="en-US"/>
    </w:rPr>
  </w:style>
  <w:style w:type="character" w:styleId="Pladsholdertekst">
    <w:name w:val="Placeholder Text"/>
    <w:basedOn w:val="Standardskrifttypeiafsnit"/>
    <w:uiPriority w:val="99"/>
    <w:semiHidden/>
    <w:rsid w:val="00BB469C"/>
    <w:rPr>
      <w:color w:val="808080"/>
    </w:rPr>
  </w:style>
  <w:style w:type="character" w:customStyle="1" w:styleId="Typografi2">
    <w:name w:val="Typografi2"/>
    <w:basedOn w:val="Standardskrifttypeiafsnit"/>
    <w:uiPriority w:val="1"/>
    <w:rsid w:val="00344116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1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no\AppData\Local\cBrain\F2\.tmp\70a39ee9bc5941d7a870189a8a8fdcd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CE3B5995F314B99A07349EFC63E524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4396EC3-9134-4DEE-8F42-D738CB2AF97D}"/>
      </w:docPartPr>
      <w:docPartBody>
        <w:p w:rsidR="00496C38" w:rsidRDefault="00000000">
          <w:pPr>
            <w:pStyle w:val="7CE3B5995F314B99A07349EFC63E524D"/>
          </w:pPr>
          <w:r w:rsidRPr="00CC3428">
            <w:rPr>
              <w:rStyle w:val="Pladsholderteks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894"/>
    <w:rsid w:val="00057308"/>
    <w:rsid w:val="00171582"/>
    <w:rsid w:val="00496C38"/>
    <w:rsid w:val="005A393E"/>
    <w:rsid w:val="00633EE6"/>
    <w:rsid w:val="006D40BE"/>
    <w:rsid w:val="006E351B"/>
    <w:rsid w:val="00700E72"/>
    <w:rsid w:val="007A61CB"/>
    <w:rsid w:val="00994894"/>
    <w:rsid w:val="00C16E51"/>
    <w:rsid w:val="00D40514"/>
    <w:rsid w:val="00FB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l-G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kl-GL" w:eastAsia="kl-G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7CE3B5995F314B99A07349EFC63E524D">
    <w:name w:val="7CE3B5995F314B99A07349EFC63E52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468E0-CDC3-456A-9028-ACE8BA2C7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70a39ee9bc5941d7a870189a8a8fdcde</Template>
  <TotalTime>34</TotalTime>
  <Pages>1</Pages>
  <Words>191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Notat</vt:lpstr>
    </vt:vector>
  </TitlesOfParts>
  <Company>Bysted A/S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creator>Cecilie Nørgaard</dc:creator>
  <cp:lastModifiedBy>Mette Regitze Cordius-Hansen</cp:lastModifiedBy>
  <cp:revision>8</cp:revision>
  <cp:lastPrinted>2020-10-30T14:30:00Z</cp:lastPrinted>
  <dcterms:created xsi:type="dcterms:W3CDTF">2024-08-13T10:04:00Z</dcterms:created>
  <dcterms:modified xsi:type="dcterms:W3CDTF">2024-10-18T10:28:00Z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and">
    <vt:lpwstr>&amp;akttype=N</vt:lpwstr>
  </property>
</Properties>
</file>