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9E702" w14:textId="3FB791B5" w:rsidR="009E2C16" w:rsidRDefault="00E8243C" w:rsidP="004C6FB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8243C">
        <w:rPr>
          <w:rFonts w:ascii="Times New Roman" w:hAnsi="Times New Roman" w:cs="Times New Roman"/>
          <w:b/>
          <w:bCs/>
          <w:sz w:val="24"/>
          <w:szCs w:val="24"/>
        </w:rPr>
        <w:t xml:space="preserve">Ilanngussaq </w:t>
      </w:r>
      <w:r w:rsidR="004C6FBC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11EE7415" w14:textId="77777777" w:rsidR="004C6FBC" w:rsidRDefault="004C6FBC" w:rsidP="004C6FB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C7493" w14:textId="271FB7C6" w:rsidR="004C6FBC" w:rsidRDefault="00D57C96" w:rsidP="004C6FBC">
      <w:pPr>
        <w:jc w:val="both"/>
        <w:rPr>
          <w:rFonts w:ascii="Times New Roman" w:hAnsi="Times New Roman" w:cs="Times New Roman"/>
          <w:sz w:val="24"/>
          <w:szCs w:val="24"/>
        </w:rPr>
      </w:pPr>
      <w:r w:rsidRPr="00D57C96">
        <w:rPr>
          <w:rFonts w:ascii="Times New Roman" w:hAnsi="Times New Roman" w:cs="Times New Roman"/>
          <w:sz w:val="24"/>
          <w:szCs w:val="24"/>
        </w:rPr>
        <w:t>Uani malittarisassami paragraf 1-mi  aatsitassat</w:t>
      </w:r>
      <w:r w:rsidR="000273C4">
        <w:rPr>
          <w:rFonts w:ascii="Times New Roman" w:hAnsi="Times New Roman" w:cs="Times New Roman"/>
          <w:sz w:val="24"/>
          <w:szCs w:val="24"/>
        </w:rPr>
        <w:t>/pinnersaasiassat</w:t>
      </w:r>
      <w:r w:rsidRPr="00D57C96">
        <w:rPr>
          <w:rFonts w:ascii="Times New Roman" w:hAnsi="Times New Roman" w:cs="Times New Roman"/>
          <w:sz w:val="24"/>
          <w:szCs w:val="24"/>
        </w:rPr>
        <w:t xml:space="preserve"> uku ilaatinneqarput</w:t>
      </w:r>
      <w:r w:rsidR="004C6FBC" w:rsidRPr="00D57C9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6FBC" w14:paraId="60C787E4" w14:textId="77777777" w:rsidTr="004C6FBC">
        <w:tc>
          <w:tcPr>
            <w:tcW w:w="9778" w:type="dxa"/>
          </w:tcPr>
          <w:p w14:paraId="05B08ABF" w14:textId="490D64D1" w:rsidR="004C6FBC" w:rsidRDefault="004C6FBC" w:rsidP="004C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BC">
              <w:rPr>
                <w:rFonts w:ascii="Times New Roman" w:hAnsi="Times New Roman" w:cs="Times New Roman"/>
                <w:sz w:val="24"/>
                <w:szCs w:val="24"/>
              </w:rPr>
              <w:t>safir</w:t>
            </w:r>
          </w:p>
        </w:tc>
      </w:tr>
      <w:tr w:rsidR="004C6FBC" w14:paraId="7F76879E" w14:textId="77777777" w:rsidTr="004C6FBC">
        <w:tc>
          <w:tcPr>
            <w:tcW w:w="9778" w:type="dxa"/>
          </w:tcPr>
          <w:p w14:paraId="61B5331B" w14:textId="34230E4C" w:rsidR="004C6FBC" w:rsidRDefault="004C6FBC" w:rsidP="004C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C6FBC">
              <w:rPr>
                <w:rFonts w:ascii="Times New Roman" w:hAnsi="Times New Roman" w:cs="Times New Roman"/>
                <w:sz w:val="24"/>
                <w:szCs w:val="24"/>
              </w:rPr>
              <w:t>ubin</w:t>
            </w:r>
          </w:p>
        </w:tc>
      </w:tr>
      <w:tr w:rsidR="004C6FBC" w14:paraId="38E55200" w14:textId="77777777" w:rsidTr="004C6FBC">
        <w:tc>
          <w:tcPr>
            <w:tcW w:w="9778" w:type="dxa"/>
          </w:tcPr>
          <w:p w14:paraId="013DBF6C" w14:textId="06253E41" w:rsidR="004C6FBC" w:rsidRDefault="004C6FBC" w:rsidP="004C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BC">
              <w:rPr>
                <w:rFonts w:ascii="Times New Roman" w:hAnsi="Times New Roman" w:cs="Times New Roman"/>
                <w:sz w:val="24"/>
                <w:szCs w:val="24"/>
              </w:rPr>
              <w:t>Grønlandit</w:t>
            </w:r>
          </w:p>
        </w:tc>
      </w:tr>
      <w:tr w:rsidR="004C6FBC" w14:paraId="7C35884D" w14:textId="77777777" w:rsidTr="004C6FBC">
        <w:tc>
          <w:tcPr>
            <w:tcW w:w="9778" w:type="dxa"/>
          </w:tcPr>
          <w:p w14:paraId="50879394" w14:textId="49187E13" w:rsidR="004C6FBC" w:rsidRDefault="004C6FBC" w:rsidP="004C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BC">
              <w:rPr>
                <w:rFonts w:ascii="Times New Roman" w:hAnsi="Times New Roman" w:cs="Times New Roman"/>
                <w:sz w:val="24"/>
                <w:szCs w:val="24"/>
              </w:rPr>
              <w:t>Tugtupit</w:t>
            </w:r>
          </w:p>
        </w:tc>
      </w:tr>
      <w:tr w:rsidR="004C6FBC" w14:paraId="1B6DB426" w14:textId="77777777" w:rsidTr="004C6FBC">
        <w:tc>
          <w:tcPr>
            <w:tcW w:w="9778" w:type="dxa"/>
          </w:tcPr>
          <w:p w14:paraId="2CBAF5A0" w14:textId="16CA4F56" w:rsidR="004C6FBC" w:rsidRDefault="004C6FBC" w:rsidP="004C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BC">
              <w:rPr>
                <w:rFonts w:ascii="Times New Roman" w:hAnsi="Times New Roman" w:cs="Times New Roman"/>
                <w:sz w:val="24"/>
                <w:szCs w:val="24"/>
              </w:rPr>
              <w:t>Nuummit</w:t>
            </w:r>
          </w:p>
        </w:tc>
      </w:tr>
      <w:tr w:rsidR="004C6FBC" w14:paraId="001AF1B4" w14:textId="77777777" w:rsidTr="004C6FBC">
        <w:tc>
          <w:tcPr>
            <w:tcW w:w="9778" w:type="dxa"/>
          </w:tcPr>
          <w:p w14:paraId="5AA4D20C" w14:textId="46E78C50" w:rsidR="004C6FBC" w:rsidRDefault="00E8243C" w:rsidP="004C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8243C">
              <w:rPr>
                <w:rFonts w:ascii="Times New Roman" w:hAnsi="Times New Roman" w:cs="Times New Roman"/>
                <w:sz w:val="24"/>
                <w:szCs w:val="24"/>
              </w:rPr>
              <w:t>kkusissaq</w:t>
            </w:r>
          </w:p>
        </w:tc>
      </w:tr>
      <w:tr w:rsidR="004C6FBC" w14:paraId="20DE11BC" w14:textId="77777777" w:rsidTr="004C6FBC">
        <w:tc>
          <w:tcPr>
            <w:tcW w:w="9778" w:type="dxa"/>
          </w:tcPr>
          <w:p w14:paraId="24B7239D" w14:textId="4F015282" w:rsidR="004C6FBC" w:rsidRDefault="004C6FBC" w:rsidP="004C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C6FBC">
              <w:rPr>
                <w:rFonts w:ascii="Times New Roman" w:hAnsi="Times New Roman" w:cs="Times New Roman"/>
                <w:sz w:val="24"/>
                <w:szCs w:val="24"/>
              </w:rPr>
              <w:t>ånesten</w:t>
            </w:r>
          </w:p>
        </w:tc>
      </w:tr>
      <w:tr w:rsidR="004C6FBC" w14:paraId="7B8FA7E1" w14:textId="77777777" w:rsidTr="004C6FBC">
        <w:tc>
          <w:tcPr>
            <w:tcW w:w="9778" w:type="dxa"/>
          </w:tcPr>
          <w:p w14:paraId="025B170B" w14:textId="2A8657DA" w:rsidR="004C6FBC" w:rsidRDefault="004C6FBC" w:rsidP="004C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BC">
              <w:rPr>
                <w:rFonts w:ascii="Times New Roman" w:hAnsi="Times New Roman" w:cs="Times New Roman"/>
                <w:sz w:val="24"/>
                <w:szCs w:val="24"/>
              </w:rPr>
              <w:t>Turmalin</w:t>
            </w:r>
          </w:p>
        </w:tc>
      </w:tr>
      <w:tr w:rsidR="004C6FBC" w14:paraId="34F224C4" w14:textId="77777777" w:rsidTr="004C6FBC">
        <w:tc>
          <w:tcPr>
            <w:tcW w:w="9778" w:type="dxa"/>
          </w:tcPr>
          <w:p w14:paraId="31EEE5C9" w14:textId="4CA8801D" w:rsidR="004C6FBC" w:rsidRPr="004C6FBC" w:rsidRDefault="004C6FBC" w:rsidP="004C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BC">
              <w:rPr>
                <w:rFonts w:ascii="Times New Roman" w:hAnsi="Times New Roman" w:cs="Times New Roman"/>
                <w:sz w:val="24"/>
                <w:szCs w:val="24"/>
              </w:rPr>
              <w:t>Amazonit</w:t>
            </w:r>
          </w:p>
        </w:tc>
      </w:tr>
      <w:tr w:rsidR="004C6FBC" w14:paraId="49C3FDCF" w14:textId="77777777" w:rsidTr="004C6FBC">
        <w:tc>
          <w:tcPr>
            <w:tcW w:w="9778" w:type="dxa"/>
          </w:tcPr>
          <w:p w14:paraId="14D4FB93" w14:textId="47F2A54F" w:rsidR="004C6FBC" w:rsidRPr="004C6FBC" w:rsidRDefault="004C6FBC" w:rsidP="004C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C6FBC">
              <w:rPr>
                <w:rFonts w:ascii="Times New Roman" w:hAnsi="Times New Roman" w:cs="Times New Roman"/>
                <w:sz w:val="24"/>
                <w:szCs w:val="24"/>
              </w:rPr>
              <w:t>odalit</w:t>
            </w:r>
          </w:p>
        </w:tc>
      </w:tr>
    </w:tbl>
    <w:p w14:paraId="3E9CA7D5" w14:textId="00C72D88" w:rsidR="004C6FBC" w:rsidRPr="004C6FBC" w:rsidRDefault="004C6FBC" w:rsidP="004C6F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C6FBC" w:rsidRPr="004C6FB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DF"/>
    <w:rsid w:val="0000792D"/>
    <w:rsid w:val="000273C4"/>
    <w:rsid w:val="004C6FBC"/>
    <w:rsid w:val="005E2EC3"/>
    <w:rsid w:val="0060266E"/>
    <w:rsid w:val="009E2C16"/>
    <w:rsid w:val="00A45FB4"/>
    <w:rsid w:val="00BC3EAE"/>
    <w:rsid w:val="00BC5186"/>
    <w:rsid w:val="00BE17DF"/>
    <w:rsid w:val="00D57C96"/>
    <w:rsid w:val="00E8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B190D"/>
  <w15:docId w15:val="{9046A08B-E490-4F4C-A67A-BE4AF037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FBC"/>
    <w:pPr>
      <w:spacing w:after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C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d.KNNO\AppData\Local\cBrain\F2\.tmp\7f7dfff722e040d7a69141fe0372f207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7f7dfff722e040d7a69141fe0372f207</Template>
  <TotalTime>21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Simmelsgaard</dc:creator>
  <cp:lastModifiedBy>Pele Tobiassen</cp:lastModifiedBy>
  <cp:revision>5</cp:revision>
  <dcterms:created xsi:type="dcterms:W3CDTF">2024-09-18T11:07:00Z</dcterms:created>
  <dcterms:modified xsi:type="dcterms:W3CDTF">2024-09-19T09:11:00Z</dcterms:modified>
</cp:coreProperties>
</file>