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E702" w14:textId="6F63B1E3" w:rsidR="009E2C16" w:rsidRDefault="004C6FBC" w:rsidP="004C6FB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Bilag 1</w:t>
      </w:r>
    </w:p>
    <w:p w14:paraId="11EE7415" w14:textId="77777777" w:rsidR="004C6FBC" w:rsidRDefault="004C6FBC" w:rsidP="004C6FB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C7493" w14:textId="6CED541C" w:rsidR="004C6FBC" w:rsidRDefault="004C6FBC" w:rsidP="004C6F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Følgende mineraler er omfattet af § 1 i denne bekendtgørelse: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C6FBC" w14:paraId="60C787E4" w14:textId="77777777" w:rsidTr="004C6FBC">
        <w:tc>
          <w:tcPr>
            <w:tcW w:w="9778" w:type="dxa"/>
          </w:tcPr>
          <w:p w14:paraId="05B08ABF" w14:textId="490D64D1" w:rsid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safir</w:t>
            </w:r>
          </w:p>
        </w:tc>
      </w:tr>
      <w:tr w:rsidR="004C6FBC" w14:paraId="7F76879E" w14:textId="77777777" w:rsidTr="004C6FBC">
        <w:tc>
          <w:tcPr>
            <w:tcW w:w="9778" w:type="dxa"/>
          </w:tcPr>
          <w:p w14:paraId="61B5331B" w14:textId="34230E4C" w:rsid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ubin</w:t>
            </w:r>
          </w:p>
        </w:tc>
      </w:tr>
      <w:tr w:rsidR="004C6FBC" w14:paraId="38E55200" w14:textId="77777777" w:rsidTr="004C6FBC">
        <w:tc>
          <w:tcPr>
            <w:tcW w:w="9778" w:type="dxa"/>
          </w:tcPr>
          <w:p w14:paraId="013DBF6C" w14:textId="06253E41" w:rsid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rønlandit</w:t>
            </w:r>
          </w:p>
        </w:tc>
      </w:tr>
      <w:tr w:rsidR="004C6FBC" w14:paraId="7C35884D" w14:textId="77777777" w:rsidTr="004C6FBC">
        <w:tc>
          <w:tcPr>
            <w:tcW w:w="9778" w:type="dxa"/>
          </w:tcPr>
          <w:p w14:paraId="50879394" w14:textId="49187E13" w:rsid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ugtupit</w:t>
            </w:r>
          </w:p>
        </w:tc>
      </w:tr>
      <w:tr w:rsidR="004C6FBC" w14:paraId="1B6DB426" w14:textId="77777777" w:rsidTr="004C6FBC">
        <w:tc>
          <w:tcPr>
            <w:tcW w:w="9778" w:type="dxa"/>
          </w:tcPr>
          <w:p w14:paraId="2CBAF5A0" w14:textId="16CA4F56" w:rsid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uummit</w:t>
            </w:r>
          </w:p>
        </w:tc>
      </w:tr>
      <w:tr w:rsidR="004C6FBC" w14:paraId="001AF1B4" w14:textId="77777777" w:rsidTr="004C6FBC">
        <w:tc>
          <w:tcPr>
            <w:tcW w:w="9778" w:type="dxa"/>
          </w:tcPr>
          <w:p w14:paraId="5AA4D20C" w14:textId="4F5D8273" w:rsid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edtsten</w:t>
            </w:r>
          </w:p>
        </w:tc>
      </w:tr>
      <w:tr w:rsidR="004C6FBC" w14:paraId="20DE11BC" w14:textId="77777777" w:rsidTr="004C6FBC">
        <w:tc>
          <w:tcPr>
            <w:tcW w:w="9778" w:type="dxa"/>
          </w:tcPr>
          <w:p w14:paraId="24B7239D" w14:textId="4F015282" w:rsid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ånesten</w:t>
            </w:r>
          </w:p>
        </w:tc>
      </w:tr>
      <w:tr w:rsidR="004C6FBC" w14:paraId="7B8FA7E1" w14:textId="77777777" w:rsidTr="004C6FBC">
        <w:tc>
          <w:tcPr>
            <w:tcW w:w="9778" w:type="dxa"/>
          </w:tcPr>
          <w:p w14:paraId="025B170B" w14:textId="2A8657DA" w:rsid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urmalin</w:t>
            </w:r>
          </w:p>
        </w:tc>
      </w:tr>
      <w:tr w:rsidR="004C6FBC" w14:paraId="34F224C4" w14:textId="77777777" w:rsidTr="004C6FBC">
        <w:tc>
          <w:tcPr>
            <w:tcW w:w="9778" w:type="dxa"/>
          </w:tcPr>
          <w:p w14:paraId="31EEE5C9" w14:textId="4CA8801D" w:rsidR="004C6FBC" w:rsidRP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mazonit</w:t>
            </w:r>
          </w:p>
        </w:tc>
      </w:tr>
      <w:tr w:rsidR="004C6FBC" w14:paraId="49C3FDCF" w14:textId="77777777" w:rsidTr="004C6FBC">
        <w:tc>
          <w:tcPr>
            <w:tcW w:w="9778" w:type="dxa"/>
          </w:tcPr>
          <w:p w14:paraId="14D4FB93" w14:textId="47F2A54F" w:rsidR="004C6FBC" w:rsidRPr="004C6FBC" w:rsidRDefault="004C6FBC" w:rsidP="004C6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C6FBC">
              <w:rPr>
                <w:rFonts w:ascii="Times New Roman" w:hAnsi="Times New Roman" w:cs="Times New Roman"/>
                <w:sz w:val="24"/>
                <w:szCs w:val="24"/>
              </w:rPr>
              <w:t>odalit</w:t>
            </w:r>
          </w:p>
        </w:tc>
      </w:tr>
    </w:tbl>
    <w:p w14:paraId="3E9CA7D5" w14:textId="00C72D88" w:rsidR="004C6FBC" w:rsidRPr="004C6FBC" w:rsidRDefault="004C6FBC" w:rsidP="004C6F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C6FBC" w:rsidRPr="004C6F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17DF"/>
    <w:rsid w:val="0000792D"/>
    <w:rsid w:val="004C6FBC"/>
    <w:rsid w:val="005E2EC3"/>
    <w:rsid w:val="009E2C16"/>
    <w:rsid w:val="00A45FB4"/>
    <w:rsid w:val="00BC3EAE"/>
    <w:rsid w:val="00B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190D"/>
  <w15:docId w15:val="{9046A08B-E490-4F4C-A67A-BE4AF037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BC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C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d.KNNO\AppData\Local\cBrain\F2\.tmp\7f7dfff722e040d7a69141fe0372f207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7f7dfff722e040d7a69141fe0372f207</Template>
  <TotalTime>7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Simmelsgaard</dc:creator>
  <cp:lastModifiedBy>Bo Simmelsgaard</cp:lastModifiedBy>
  <cp:revision>2</cp:revision>
  <dcterms:created xsi:type="dcterms:W3CDTF">2024-09-18T10:59:00Z</dcterms:created>
  <dcterms:modified xsi:type="dcterms:W3CDTF">2024-09-18T11:06:00Z</dcterms:modified>
</cp:coreProperties>
</file>