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BFC40" w14:textId="3B655B28" w:rsidR="00565C65" w:rsidRPr="006D5BAA" w:rsidRDefault="00EF17C5" w:rsidP="00565C65">
      <w:pPr>
        <w:pStyle w:val="Lille"/>
        <w:framePr w:w="1985" w:h="3493" w:hRule="exact" w:hSpace="181" w:wrap="notBeside" w:vAnchor="page" w:hAnchor="page" w:x="9317" w:y="4843" w:anchorLock="1"/>
        <w:rPr>
          <w:lang w:val="kl-GL"/>
        </w:rPr>
      </w:pPr>
      <w:r w:rsidRPr="006D5BAA">
        <w:rPr>
          <w:lang w:val="kl-GL"/>
        </w:rPr>
        <w:t>1</w:t>
      </w:r>
      <w:r w:rsidR="00DB64E8">
        <w:rPr>
          <w:lang w:val="kl-GL"/>
        </w:rPr>
        <w:t>0</w:t>
      </w:r>
      <w:r w:rsidR="00FE527F" w:rsidRPr="006D5BAA">
        <w:rPr>
          <w:lang w:val="kl-GL"/>
        </w:rPr>
        <w:t>-0</w:t>
      </w:r>
      <w:r w:rsidR="00DB64E8">
        <w:rPr>
          <w:lang w:val="kl-GL"/>
        </w:rPr>
        <w:t>9</w:t>
      </w:r>
      <w:r w:rsidR="00FE527F" w:rsidRPr="006D5BAA">
        <w:rPr>
          <w:lang w:val="kl-GL"/>
        </w:rPr>
        <w:t>-2024</w:t>
      </w:r>
    </w:p>
    <w:p w14:paraId="5768DA8C" w14:textId="77777777" w:rsidR="00565C65" w:rsidRPr="006D5BAA" w:rsidRDefault="00FE527F" w:rsidP="00565C65">
      <w:pPr>
        <w:pStyle w:val="Lille"/>
        <w:framePr w:w="1985" w:h="3493" w:hRule="exact" w:hSpace="181" w:wrap="notBeside" w:vAnchor="page" w:hAnchor="page" w:x="9317" w:y="4843" w:anchorLock="1"/>
        <w:rPr>
          <w:lang w:val="kl-GL"/>
        </w:rPr>
      </w:pPr>
      <w:r w:rsidRPr="006D5BAA">
        <w:rPr>
          <w:lang w:val="kl-GL"/>
        </w:rPr>
        <w:t>Sags nr.: 2023 - 3974</w:t>
      </w:r>
      <w:r w:rsidR="00565C65" w:rsidRPr="006D5BAA">
        <w:rPr>
          <w:lang w:val="kl-GL"/>
        </w:rPr>
        <w:t xml:space="preserve">  </w:t>
      </w:r>
    </w:p>
    <w:p w14:paraId="6C9508A5" w14:textId="7E509A77" w:rsidR="00565C65" w:rsidRPr="006D5BAA" w:rsidRDefault="00987AE0" w:rsidP="00565C65">
      <w:pPr>
        <w:pStyle w:val="Lille"/>
        <w:framePr w:w="1985" w:h="3493" w:hRule="exact" w:hSpace="181" w:wrap="notBeside" w:vAnchor="page" w:hAnchor="page" w:x="9317" w:y="4843" w:anchorLock="1"/>
        <w:rPr>
          <w:lang w:val="kl-GL"/>
        </w:rPr>
      </w:pPr>
      <w:r w:rsidRPr="006D5BAA">
        <w:rPr>
          <w:lang w:val="kl-GL"/>
        </w:rPr>
        <w:t>ID nr.: 93454561</w:t>
      </w:r>
    </w:p>
    <w:p w14:paraId="2C798F57" w14:textId="77777777" w:rsidR="00465A30" w:rsidRPr="006D5BAA" w:rsidRDefault="00465A30" w:rsidP="00465A30">
      <w:pPr>
        <w:pStyle w:val="Lille"/>
        <w:framePr w:w="1985" w:h="3493" w:hRule="exact" w:hSpace="181" w:wrap="notBeside" w:vAnchor="page" w:hAnchor="page" w:x="9317" w:y="4843" w:anchorLock="1"/>
        <w:rPr>
          <w:lang w:val="kl-GL"/>
        </w:rPr>
      </w:pPr>
      <w:r w:rsidRPr="006D5BAA">
        <w:rPr>
          <w:lang w:val="kl-GL"/>
        </w:rPr>
        <w:t xml:space="preserve"> </w:t>
      </w:r>
    </w:p>
    <w:p w14:paraId="4E7CB793" w14:textId="77777777" w:rsidR="00465A30" w:rsidRPr="006D5BAA" w:rsidRDefault="00465A30" w:rsidP="00465A30">
      <w:pPr>
        <w:pStyle w:val="Lille"/>
        <w:framePr w:w="1985" w:h="3493" w:hRule="exact" w:hSpace="181" w:wrap="notBeside" w:vAnchor="page" w:hAnchor="page" w:x="9317" w:y="4843" w:anchorLock="1"/>
        <w:rPr>
          <w:lang w:val="kl-GL"/>
        </w:rPr>
      </w:pPr>
    </w:p>
    <w:p w14:paraId="219B5A5F" w14:textId="77777777" w:rsidR="00465A30" w:rsidRPr="006D5BAA" w:rsidRDefault="006F1E1D" w:rsidP="00465A30">
      <w:pPr>
        <w:pStyle w:val="Lille"/>
        <w:framePr w:w="1985" w:h="3493" w:hRule="exact" w:hSpace="181" w:wrap="notBeside" w:vAnchor="page" w:hAnchor="page" w:x="9317" w:y="4843" w:anchorLock="1"/>
        <w:rPr>
          <w:lang w:val="kl-GL"/>
        </w:rPr>
      </w:pPr>
      <w:r w:rsidRPr="006D5BAA">
        <w:rPr>
          <w:lang w:val="kl-GL"/>
        </w:rPr>
        <w:t>Postboks 909</w:t>
      </w:r>
      <w:r w:rsidRPr="006D5BAA">
        <w:rPr>
          <w:lang w:val="kl-GL"/>
        </w:rPr>
        <w:br/>
      </w:r>
      <w:r w:rsidR="005D1690" w:rsidRPr="006D5BAA">
        <w:rPr>
          <w:lang w:val="kl-GL"/>
        </w:rPr>
        <w:t>3900 Nuuk</w:t>
      </w:r>
      <w:r w:rsidR="005D1690" w:rsidRPr="006D5BAA">
        <w:rPr>
          <w:lang w:val="kl-GL"/>
        </w:rPr>
        <w:br/>
        <w:t>Tlf.: (+299) 34 50 00</w:t>
      </w:r>
      <w:r w:rsidRPr="006D5BAA">
        <w:rPr>
          <w:lang w:val="kl-GL"/>
        </w:rPr>
        <w:br/>
        <w:t xml:space="preserve">E-mail: </w:t>
      </w:r>
      <w:r w:rsidR="005D1690" w:rsidRPr="006D5BAA">
        <w:rPr>
          <w:lang w:val="kl-GL"/>
        </w:rPr>
        <w:t>box909</w:t>
      </w:r>
      <w:r w:rsidRPr="006D5BAA">
        <w:rPr>
          <w:lang w:val="kl-GL"/>
        </w:rPr>
        <w:t>@nanoq.gl</w:t>
      </w:r>
      <w:r w:rsidRPr="006D5BAA">
        <w:rPr>
          <w:lang w:val="kl-GL"/>
        </w:rPr>
        <w:br/>
        <w:t>www.naalakkersuisut.gl</w:t>
      </w:r>
    </w:p>
    <w:p w14:paraId="5FE6AB6D" w14:textId="77777777" w:rsidR="00465A30" w:rsidRPr="006D5BAA" w:rsidRDefault="00465A30" w:rsidP="00465A30">
      <w:pPr>
        <w:pStyle w:val="Lille"/>
        <w:framePr w:w="1985" w:h="3493" w:hRule="exact" w:hSpace="181" w:wrap="notBeside" w:vAnchor="page" w:hAnchor="page" w:x="9317" w:y="4843" w:anchorLock="1"/>
        <w:rPr>
          <w:lang w:val="kl-GL"/>
        </w:rPr>
      </w:pPr>
    </w:p>
    <w:p w14:paraId="2F4B684A" w14:textId="77777777" w:rsidR="00465A30" w:rsidRPr="006D5BAA" w:rsidRDefault="00465A30" w:rsidP="00465A30">
      <w:pPr>
        <w:pStyle w:val="Lille"/>
        <w:framePr w:w="1985" w:h="3493" w:hRule="exact" w:hSpace="181" w:wrap="notBeside" w:vAnchor="page" w:hAnchor="page" w:x="9317" w:y="4843" w:anchorLock="1"/>
        <w:rPr>
          <w:lang w:val="kl-GL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7824"/>
      </w:tblGrid>
      <w:tr w:rsidR="00893D9E" w:rsidRPr="00312026" w14:paraId="7E26662D" w14:textId="77777777" w:rsidTr="0064728C">
        <w:trPr>
          <w:trHeight w:val="2552"/>
        </w:trPr>
        <w:tc>
          <w:tcPr>
            <w:tcW w:w="7825" w:type="dxa"/>
          </w:tcPr>
          <w:p w14:paraId="7AECA3BD" w14:textId="279B9ACA" w:rsidR="00465A30" w:rsidRPr="006D5BAA" w:rsidRDefault="00000000" w:rsidP="00171DD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kl-G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kl-GL"/>
                </w:rPr>
                <w:alias w:val="(Modtagere) Navn 1"/>
                <w:id w:val="2070769747"/>
                <w:placeholder>
                  <w:docPart w:val="E6EFE92E454D4D9B8AD9F851D1FD1F21"/>
                </w:placeholder>
                <w:dataBinding w:prefixMappings="xmlns:ns0='Captia'" w:xpath="/ns0:Root[1]/ns0:address/ns0:Content[@id='name:name1']/ns0:Value[1]" w:storeItemID="{4E58D8CC-2510-4C5E-8403-B5C46FC56E19}"/>
                <w:text/>
              </w:sdtPr>
              <w:sdtContent>
                <w:r w:rsidR="009A5030" w:rsidRPr="006D5BAA">
                  <w:rPr>
                    <w:rFonts w:ascii="Arial" w:hAnsi="Arial" w:cs="Arial"/>
                    <w:sz w:val="20"/>
                    <w:szCs w:val="20"/>
                    <w:lang w:val="kl-GL"/>
                  </w:rPr>
                  <w:t>Uunga</w:t>
                </w:r>
              </w:sdtContent>
            </w:sdt>
          </w:p>
          <w:p w14:paraId="05AA1BFC" w14:textId="45569559" w:rsidR="002458A2" w:rsidRPr="006D5BAA" w:rsidRDefault="00893D9E" w:rsidP="002458A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kl-GL"/>
              </w:rPr>
            </w:pPr>
            <w:r w:rsidRPr="006D5BAA">
              <w:rPr>
                <w:rFonts w:ascii="Arial" w:hAnsi="Arial" w:cs="Arial"/>
                <w:sz w:val="20"/>
                <w:szCs w:val="20"/>
                <w:lang w:val="kl-GL"/>
              </w:rPr>
              <w:t>Tusarniaaffigineqartut, tak. tusarniaaffigineqartut allattorsimaffiat ilanngussaq</w:t>
            </w:r>
          </w:p>
          <w:p w14:paraId="14E6CF7F" w14:textId="77777777" w:rsidR="002458A2" w:rsidRPr="006D5BAA" w:rsidRDefault="002458A2" w:rsidP="00171DD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kl-GL"/>
              </w:rPr>
            </w:pPr>
          </w:p>
          <w:p w14:paraId="701559E4" w14:textId="59F4DC1B" w:rsidR="00465A30" w:rsidRPr="006D5BAA" w:rsidRDefault="00465A30" w:rsidP="00171DD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kl-GL"/>
              </w:rPr>
            </w:pPr>
          </w:p>
        </w:tc>
      </w:tr>
      <w:tr w:rsidR="00762F84" w:rsidRPr="00312026" w14:paraId="32439975" w14:textId="77777777" w:rsidTr="0064728C">
        <w:tc>
          <w:tcPr>
            <w:tcW w:w="7825" w:type="dxa"/>
          </w:tcPr>
          <w:sdt>
            <w:sdtPr>
              <w:rPr>
                <w:rFonts w:ascii="Arial" w:hAnsi="Arial" w:cs="Arial"/>
                <w:b/>
                <w:bCs/>
                <w:lang w:val="kl-GL"/>
              </w:rPr>
              <w:alias w:val="(Dokumenter) Titel"/>
              <w:id w:val="851538291"/>
              <w:placeholder>
                <w:docPart w:val="2A7445E4071A49CB801B6E8DC53E1AB5"/>
              </w:placeholder>
              <w:dataBinding w:prefixMappings="xmlns:ns0='Captia'" w:xpath="/ns0:Root[1]/ns0:record/ns0:Content[@id='title']/ns0:Value[1]" w:storeItemID="{4E58D8CC-2510-4C5E-8403-B5C46FC56E19}"/>
              <w:text/>
            </w:sdtPr>
            <w:sdtContent>
              <w:p w14:paraId="222AD159" w14:textId="6A93C56F" w:rsidR="00FE5324" w:rsidRPr="006D5BAA" w:rsidRDefault="00787730" w:rsidP="00171DDA">
                <w:pPr>
                  <w:spacing w:line="276" w:lineRule="auto"/>
                  <w:rPr>
                    <w:rFonts w:ascii="Arial" w:hAnsi="Arial" w:cs="Arial"/>
                    <w:b/>
                    <w:bCs/>
                    <w:lang w:val="kl-GL"/>
                  </w:rPr>
                </w:pPr>
                <w:r w:rsidRPr="006D5BAA">
                  <w:rPr>
                    <w:rFonts w:ascii="Arial" w:hAnsi="Arial" w:cs="Arial"/>
                    <w:b/>
                    <w:bCs/>
                    <w:lang w:val="kl-GL"/>
                  </w:rPr>
                  <w:t>N</w:t>
                </w:r>
                <w:r w:rsidR="001C3243" w:rsidRPr="006D5BAA">
                  <w:rPr>
                    <w:rFonts w:ascii="Arial" w:hAnsi="Arial" w:cs="Arial"/>
                    <w:b/>
                    <w:bCs/>
                    <w:lang w:val="kl-GL"/>
                  </w:rPr>
                  <w:t>alunaarasuartaati</w:t>
                </w:r>
                <w:r w:rsidRPr="006D5BAA">
                  <w:rPr>
                    <w:rFonts w:ascii="Arial" w:hAnsi="Arial" w:cs="Arial"/>
                    <w:b/>
                    <w:bCs/>
                    <w:lang w:val="kl-GL"/>
                  </w:rPr>
                  <w:t>nik pingaarnersiuineq pillugu nalunaarutissatut siunnersuuti</w:t>
                </w:r>
                <w:r w:rsidR="006D5BAA" w:rsidRPr="006D5BAA">
                  <w:rPr>
                    <w:rFonts w:ascii="Arial" w:hAnsi="Arial" w:cs="Arial"/>
                    <w:b/>
                    <w:bCs/>
                    <w:lang w:val="kl-GL"/>
                  </w:rPr>
                  <w:t>p</w:t>
                </w:r>
                <w:r w:rsidRPr="006D5BAA">
                  <w:rPr>
                    <w:rFonts w:ascii="Arial" w:hAnsi="Arial" w:cs="Arial"/>
                    <w:b/>
                    <w:bCs/>
                    <w:lang w:val="kl-GL"/>
                  </w:rPr>
                  <w:t xml:space="preserve"> tamanut tusarniutigineqarnera</w:t>
                </w:r>
              </w:p>
            </w:sdtContent>
          </w:sdt>
          <w:p w14:paraId="5FAE06B1" w14:textId="77777777" w:rsidR="00465A30" w:rsidRPr="006D5BAA" w:rsidRDefault="00465A30" w:rsidP="00171DDA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l-GL"/>
              </w:rPr>
            </w:pPr>
          </w:p>
        </w:tc>
      </w:tr>
    </w:tbl>
    <w:p w14:paraId="6662D938" w14:textId="57454581" w:rsidR="00465A30" w:rsidRPr="006A0732" w:rsidRDefault="006D5BAA" w:rsidP="00171DDA">
      <w:pPr>
        <w:spacing w:after="0"/>
        <w:rPr>
          <w:rFonts w:ascii="Arial" w:hAnsi="Arial" w:cs="Arial"/>
          <w:sz w:val="20"/>
          <w:szCs w:val="20"/>
          <w:lang w:val="kl-GL"/>
        </w:rPr>
      </w:pPr>
      <w:r w:rsidRPr="006A0732">
        <w:rPr>
          <w:rFonts w:ascii="Arial" w:hAnsi="Arial" w:cs="Arial"/>
          <w:sz w:val="20"/>
          <w:szCs w:val="20"/>
          <w:lang w:val="kl-GL"/>
        </w:rPr>
        <w:t>Nalunaarasuartaatinik pingaarnersiuineq pillugu nalunaarutissatut siunnersuut ilanngussatut ilanngunneqartoq nassiunneqarpoq</w:t>
      </w:r>
      <w:r w:rsidR="00B90379" w:rsidRPr="006A0732">
        <w:rPr>
          <w:rFonts w:ascii="Arial" w:hAnsi="Arial" w:cs="Arial"/>
          <w:sz w:val="20"/>
          <w:szCs w:val="20"/>
          <w:lang w:val="kl-GL"/>
        </w:rPr>
        <w:t>.</w:t>
      </w:r>
    </w:p>
    <w:p w14:paraId="636E9129" w14:textId="77777777" w:rsidR="00227DA9" w:rsidRPr="006D5BAA" w:rsidRDefault="00227DA9" w:rsidP="00171DDA">
      <w:pPr>
        <w:spacing w:after="0"/>
        <w:rPr>
          <w:rFonts w:ascii="Arial" w:hAnsi="Arial" w:cs="Arial"/>
          <w:color w:val="FF0000"/>
          <w:sz w:val="20"/>
          <w:szCs w:val="20"/>
          <w:lang w:val="kl-GL"/>
        </w:rPr>
      </w:pPr>
    </w:p>
    <w:p w14:paraId="0308347D" w14:textId="6700F0B6" w:rsidR="00B639C4" w:rsidRPr="006D5BAA" w:rsidRDefault="006A0732" w:rsidP="00171DDA">
      <w:pPr>
        <w:spacing w:after="0"/>
        <w:rPr>
          <w:rFonts w:ascii="Arial" w:hAnsi="Arial" w:cs="Arial"/>
          <w:color w:val="FF0000"/>
          <w:sz w:val="20"/>
          <w:szCs w:val="20"/>
          <w:lang w:val="kl-GL"/>
        </w:rPr>
      </w:pPr>
      <w:r w:rsidRPr="005F4350">
        <w:rPr>
          <w:rFonts w:ascii="Arial" w:hAnsi="Arial" w:cs="Arial"/>
          <w:sz w:val="20"/>
          <w:szCs w:val="20"/>
          <w:lang w:val="kl-GL"/>
        </w:rPr>
        <w:t>Immikkut ittumik pisoqartillugu piginnaasat killeqartillugit</w:t>
      </w:r>
      <w:r w:rsidR="001257AC" w:rsidRPr="005F4350">
        <w:rPr>
          <w:rFonts w:ascii="Arial" w:hAnsi="Arial" w:cs="Arial"/>
          <w:sz w:val="20"/>
          <w:szCs w:val="20"/>
          <w:lang w:val="kl-GL"/>
        </w:rPr>
        <w:t>,</w:t>
      </w:r>
      <w:r w:rsidRPr="005F4350">
        <w:rPr>
          <w:rFonts w:ascii="Arial" w:hAnsi="Arial" w:cs="Arial"/>
          <w:sz w:val="20"/>
          <w:szCs w:val="20"/>
          <w:lang w:val="kl-GL"/>
        </w:rPr>
        <w:t xml:space="preserve"> </w:t>
      </w:r>
      <w:r w:rsidR="00737F16" w:rsidRPr="005F4350">
        <w:rPr>
          <w:rFonts w:ascii="Arial" w:hAnsi="Arial" w:cs="Arial"/>
          <w:sz w:val="20"/>
          <w:szCs w:val="20"/>
          <w:lang w:val="kl-GL"/>
        </w:rPr>
        <w:t>nalunaarasuartaatitigut attaveqarnermi piginnaasat pingaarnersiorneqarnissaannut inatsisitigut tunngavissaqarnissa</w:t>
      </w:r>
      <w:r w:rsidR="005F4350" w:rsidRPr="005F4350">
        <w:rPr>
          <w:rFonts w:ascii="Arial" w:hAnsi="Arial" w:cs="Arial"/>
          <w:sz w:val="20"/>
          <w:szCs w:val="20"/>
          <w:lang w:val="kl-GL"/>
        </w:rPr>
        <w:t>q</w:t>
      </w:r>
      <w:r w:rsidR="00737F16" w:rsidRPr="005F4350">
        <w:rPr>
          <w:rFonts w:ascii="Arial" w:hAnsi="Arial" w:cs="Arial"/>
          <w:sz w:val="20"/>
          <w:szCs w:val="20"/>
          <w:lang w:val="kl-GL"/>
        </w:rPr>
        <w:t xml:space="preserve"> qulakkiissallugu</w:t>
      </w:r>
      <w:r w:rsidR="005F4350" w:rsidRPr="005F4350">
        <w:rPr>
          <w:rFonts w:ascii="Arial" w:hAnsi="Arial" w:cs="Arial"/>
          <w:sz w:val="20"/>
          <w:szCs w:val="20"/>
          <w:lang w:val="kl-GL"/>
        </w:rPr>
        <w:t xml:space="preserve"> </w:t>
      </w:r>
      <w:r w:rsidR="00737F16" w:rsidRPr="005F4350">
        <w:rPr>
          <w:rFonts w:ascii="Arial" w:hAnsi="Arial" w:cs="Arial"/>
          <w:sz w:val="20"/>
          <w:szCs w:val="20"/>
          <w:lang w:val="kl-GL"/>
        </w:rPr>
        <w:t>nalunaarutitigut siunertaavoq.</w:t>
      </w:r>
      <w:r w:rsidR="00B90379" w:rsidRPr="006D5BAA">
        <w:rPr>
          <w:rFonts w:ascii="Arial" w:hAnsi="Arial" w:cs="Arial"/>
          <w:color w:val="FF0000"/>
          <w:sz w:val="20"/>
          <w:szCs w:val="20"/>
          <w:lang w:val="kl-GL"/>
        </w:rPr>
        <w:t xml:space="preserve"> </w:t>
      </w:r>
    </w:p>
    <w:p w14:paraId="59FF5471" w14:textId="77777777" w:rsidR="00B639C4" w:rsidRPr="006D5BAA" w:rsidRDefault="00B639C4" w:rsidP="00171DDA">
      <w:pPr>
        <w:spacing w:after="0"/>
        <w:rPr>
          <w:rFonts w:ascii="Arial" w:hAnsi="Arial" w:cs="Arial"/>
          <w:color w:val="FF0000"/>
          <w:sz w:val="20"/>
          <w:szCs w:val="20"/>
          <w:lang w:val="kl-GL"/>
        </w:rPr>
      </w:pPr>
    </w:p>
    <w:p w14:paraId="2253FB38" w14:textId="42435E58" w:rsidR="00B639C4" w:rsidRPr="006179A7" w:rsidRDefault="005F4350" w:rsidP="00171DDA">
      <w:pPr>
        <w:spacing w:after="0"/>
        <w:rPr>
          <w:rFonts w:ascii="Arial" w:hAnsi="Arial" w:cs="Arial"/>
          <w:sz w:val="20"/>
          <w:szCs w:val="20"/>
          <w:lang w:val="kl-GL"/>
        </w:rPr>
      </w:pPr>
      <w:r w:rsidRPr="006179A7">
        <w:rPr>
          <w:rFonts w:ascii="Arial" w:hAnsi="Arial" w:cs="Arial"/>
          <w:sz w:val="20"/>
          <w:szCs w:val="20"/>
          <w:lang w:val="kl-GL"/>
        </w:rPr>
        <w:t>Nalinginnaasumik pisoqartillugu niunermi tunngaviit malillugit piginnaasat agguataarneqassapput, nalunaarasuartaati</w:t>
      </w:r>
      <w:r w:rsidR="00B7799E" w:rsidRPr="006179A7">
        <w:rPr>
          <w:rFonts w:ascii="Arial" w:hAnsi="Arial" w:cs="Arial"/>
          <w:sz w:val="20"/>
          <w:szCs w:val="20"/>
          <w:lang w:val="kl-GL"/>
        </w:rPr>
        <w:t>gullu</w:t>
      </w:r>
      <w:r w:rsidRPr="006179A7">
        <w:rPr>
          <w:rFonts w:ascii="Arial" w:hAnsi="Arial" w:cs="Arial"/>
          <w:sz w:val="20"/>
          <w:szCs w:val="20"/>
          <w:lang w:val="kl-GL"/>
        </w:rPr>
        <w:t xml:space="preserve"> attaveqa</w:t>
      </w:r>
      <w:r w:rsidR="00B7799E" w:rsidRPr="006179A7">
        <w:rPr>
          <w:rFonts w:ascii="Arial" w:hAnsi="Arial" w:cs="Arial"/>
          <w:sz w:val="20"/>
          <w:szCs w:val="20"/>
          <w:lang w:val="kl-GL"/>
        </w:rPr>
        <w:t xml:space="preserve">at </w:t>
      </w:r>
      <w:r w:rsidRPr="006179A7">
        <w:rPr>
          <w:rFonts w:ascii="Arial" w:hAnsi="Arial" w:cs="Arial"/>
          <w:sz w:val="20"/>
          <w:szCs w:val="20"/>
          <w:lang w:val="kl-GL"/>
        </w:rPr>
        <w:t>sumut atorn</w:t>
      </w:r>
      <w:r w:rsidR="00B7799E" w:rsidRPr="006179A7">
        <w:rPr>
          <w:rFonts w:ascii="Arial" w:hAnsi="Arial" w:cs="Arial"/>
          <w:sz w:val="20"/>
          <w:szCs w:val="20"/>
          <w:lang w:val="kl-GL"/>
        </w:rPr>
        <w:t xml:space="preserve">eqarnissaa </w:t>
      </w:r>
      <w:r w:rsidRPr="006179A7">
        <w:rPr>
          <w:rFonts w:ascii="Arial" w:hAnsi="Arial" w:cs="Arial"/>
          <w:sz w:val="20"/>
          <w:szCs w:val="20"/>
          <w:lang w:val="kl-GL"/>
        </w:rPr>
        <w:t>aallaavigalugu Tusass atuisunik immikkoorti</w:t>
      </w:r>
      <w:r w:rsidR="00B7799E" w:rsidRPr="006179A7">
        <w:rPr>
          <w:rFonts w:ascii="Arial" w:hAnsi="Arial" w:cs="Arial"/>
          <w:sz w:val="20"/>
          <w:szCs w:val="20"/>
          <w:lang w:val="kl-GL"/>
        </w:rPr>
        <w:t>tereqqusaanngilaq. Nalunaarasuartaatinik neqerooruteqartartut</w:t>
      </w:r>
      <w:r w:rsidR="006919D4" w:rsidRPr="006179A7">
        <w:rPr>
          <w:rFonts w:ascii="Arial" w:hAnsi="Arial" w:cs="Arial"/>
          <w:sz w:val="20"/>
          <w:szCs w:val="20"/>
          <w:lang w:val="kl-GL"/>
        </w:rPr>
        <w:t>, taakkualu atuisui</w:t>
      </w:r>
      <w:r w:rsidR="00BD6056" w:rsidRPr="006179A7">
        <w:rPr>
          <w:rFonts w:ascii="Arial" w:hAnsi="Arial" w:cs="Arial"/>
          <w:sz w:val="20"/>
          <w:szCs w:val="20"/>
          <w:lang w:val="kl-GL"/>
        </w:rPr>
        <w:t xml:space="preserve"> </w:t>
      </w:r>
      <w:r w:rsidR="00496C15" w:rsidRPr="006179A7">
        <w:rPr>
          <w:rFonts w:ascii="Arial" w:hAnsi="Arial" w:cs="Arial"/>
          <w:sz w:val="20"/>
          <w:szCs w:val="20"/>
          <w:lang w:val="kl-GL"/>
        </w:rPr>
        <w:t>salliu</w:t>
      </w:r>
      <w:r w:rsidR="00442471" w:rsidRPr="006179A7">
        <w:rPr>
          <w:rFonts w:ascii="Arial" w:hAnsi="Arial" w:cs="Arial"/>
          <w:sz w:val="20"/>
          <w:szCs w:val="20"/>
          <w:lang w:val="kl-GL"/>
        </w:rPr>
        <w:t xml:space="preserve">nneqarnissamik </w:t>
      </w:r>
      <w:r w:rsidR="00B7799E" w:rsidRPr="006179A7">
        <w:rPr>
          <w:rFonts w:ascii="Arial" w:hAnsi="Arial" w:cs="Arial"/>
          <w:sz w:val="20"/>
          <w:szCs w:val="20"/>
          <w:lang w:val="kl-GL"/>
        </w:rPr>
        <w:t xml:space="preserve">ullumikkut </w:t>
      </w:r>
      <w:r w:rsidR="00BD6056" w:rsidRPr="006179A7">
        <w:rPr>
          <w:rFonts w:ascii="Arial" w:hAnsi="Arial" w:cs="Arial"/>
          <w:sz w:val="20"/>
          <w:szCs w:val="20"/>
          <w:lang w:val="kl-GL"/>
        </w:rPr>
        <w:t>pisisinnaapput</w:t>
      </w:r>
      <w:r w:rsidR="00442471" w:rsidRPr="006179A7">
        <w:rPr>
          <w:rFonts w:ascii="Arial" w:hAnsi="Arial" w:cs="Arial"/>
          <w:sz w:val="20"/>
          <w:szCs w:val="20"/>
          <w:lang w:val="kl-GL"/>
        </w:rPr>
        <w:t xml:space="preserve">. Taamaalilluni nalunaarasuartaatitigut attaveqarnerat </w:t>
      </w:r>
      <w:r w:rsidR="001844B8" w:rsidRPr="006179A7">
        <w:rPr>
          <w:rFonts w:ascii="Arial" w:hAnsi="Arial" w:cs="Arial"/>
          <w:sz w:val="20"/>
          <w:szCs w:val="20"/>
          <w:lang w:val="kl-GL"/>
        </w:rPr>
        <w:t>allanit salliusarpoq.</w:t>
      </w:r>
    </w:p>
    <w:p w14:paraId="4C73387A" w14:textId="77777777" w:rsidR="00B639C4" w:rsidRPr="005622A2" w:rsidRDefault="00B639C4" w:rsidP="00171DDA">
      <w:pPr>
        <w:spacing w:after="0"/>
        <w:rPr>
          <w:rFonts w:ascii="Arial" w:hAnsi="Arial" w:cs="Arial"/>
          <w:sz w:val="20"/>
          <w:szCs w:val="20"/>
          <w:lang w:val="kl-GL"/>
        </w:rPr>
      </w:pPr>
    </w:p>
    <w:p w14:paraId="6E2F05EC" w14:textId="12BD5B4C" w:rsidR="00B90379" w:rsidRPr="009343DA" w:rsidRDefault="006179A7" w:rsidP="00171DDA">
      <w:pPr>
        <w:spacing w:after="0"/>
        <w:rPr>
          <w:rFonts w:ascii="Arial" w:hAnsi="Arial" w:cs="Arial"/>
          <w:sz w:val="20"/>
          <w:szCs w:val="20"/>
          <w:lang w:val="kl-GL"/>
        </w:rPr>
      </w:pPr>
      <w:r w:rsidRPr="009343DA">
        <w:rPr>
          <w:rFonts w:ascii="Arial" w:hAnsi="Arial" w:cs="Arial"/>
          <w:sz w:val="20"/>
          <w:szCs w:val="20"/>
          <w:lang w:val="kl-GL"/>
        </w:rPr>
        <w:t>Immikkut ittumik pisoqartillugu niuernermik tunngaveqarluni taamatut pingaarnersiuineq</w:t>
      </w:r>
      <w:r w:rsidR="00872F38" w:rsidRPr="009343DA">
        <w:rPr>
          <w:rFonts w:ascii="Arial" w:hAnsi="Arial" w:cs="Arial"/>
          <w:sz w:val="20"/>
          <w:szCs w:val="20"/>
          <w:lang w:val="kl-GL"/>
        </w:rPr>
        <w:t xml:space="preserve"> inuiaqatigiinni datamik pisariaqartitsiner</w:t>
      </w:r>
      <w:r w:rsidR="004B6377" w:rsidRPr="009343DA">
        <w:rPr>
          <w:rFonts w:ascii="Arial" w:hAnsi="Arial" w:cs="Arial"/>
          <w:sz w:val="20"/>
          <w:szCs w:val="20"/>
          <w:lang w:val="kl-GL"/>
        </w:rPr>
        <w:t xml:space="preserve">up </w:t>
      </w:r>
      <w:r w:rsidR="00765F0D" w:rsidRPr="009343DA">
        <w:rPr>
          <w:rFonts w:ascii="Arial" w:hAnsi="Arial" w:cs="Arial"/>
          <w:sz w:val="20"/>
          <w:szCs w:val="20"/>
          <w:lang w:val="kl-GL"/>
        </w:rPr>
        <w:t>matussusernissaanut</w:t>
      </w:r>
      <w:r w:rsidR="004B6377" w:rsidRPr="009343DA">
        <w:rPr>
          <w:rFonts w:ascii="Arial" w:hAnsi="Arial" w:cs="Arial"/>
          <w:sz w:val="20"/>
          <w:szCs w:val="20"/>
          <w:lang w:val="kl-GL"/>
        </w:rPr>
        <w:t xml:space="preserve"> </w:t>
      </w:r>
      <w:r w:rsidR="00692412" w:rsidRPr="009343DA">
        <w:rPr>
          <w:rFonts w:ascii="Arial" w:hAnsi="Arial" w:cs="Arial"/>
          <w:sz w:val="20"/>
          <w:szCs w:val="20"/>
          <w:lang w:val="kl-GL"/>
        </w:rPr>
        <w:t>naammassinnaanngilaq</w:t>
      </w:r>
      <w:r w:rsidR="004B6377" w:rsidRPr="009343DA">
        <w:rPr>
          <w:rFonts w:ascii="Arial" w:hAnsi="Arial" w:cs="Arial"/>
          <w:sz w:val="20"/>
          <w:szCs w:val="20"/>
          <w:lang w:val="kl-GL"/>
        </w:rPr>
        <w:t>, nalunaarasuartaatitigullu attaveqar</w:t>
      </w:r>
      <w:r w:rsidR="000D5769" w:rsidRPr="009343DA">
        <w:rPr>
          <w:rFonts w:ascii="Arial" w:hAnsi="Arial" w:cs="Arial"/>
          <w:sz w:val="20"/>
          <w:szCs w:val="20"/>
          <w:lang w:val="kl-GL"/>
        </w:rPr>
        <w:t>sinnaanngikkaanni inuiaqatigiinni p</w:t>
      </w:r>
      <w:r w:rsidR="009D0E72" w:rsidRPr="009343DA">
        <w:rPr>
          <w:rFonts w:ascii="Arial" w:hAnsi="Arial" w:cs="Arial"/>
          <w:sz w:val="20"/>
          <w:szCs w:val="20"/>
          <w:lang w:val="kl-GL"/>
        </w:rPr>
        <w:t>isariaqavissut eqqorneqarsinnaallutik</w:t>
      </w:r>
      <w:r w:rsidR="00A7265E" w:rsidRPr="009343DA">
        <w:rPr>
          <w:rFonts w:ascii="Arial" w:hAnsi="Arial" w:cs="Arial"/>
          <w:sz w:val="20"/>
          <w:szCs w:val="20"/>
          <w:lang w:val="kl-GL"/>
        </w:rPr>
        <w:t xml:space="preserve">. </w:t>
      </w:r>
      <w:r w:rsidR="00881886" w:rsidRPr="009343DA">
        <w:rPr>
          <w:rFonts w:ascii="Arial" w:hAnsi="Arial" w:cs="Arial"/>
          <w:sz w:val="20"/>
          <w:szCs w:val="20"/>
          <w:lang w:val="kl-GL"/>
        </w:rPr>
        <w:t xml:space="preserve">Immikkut ittumik pisoqartillugu </w:t>
      </w:r>
      <w:r w:rsidR="001B400F" w:rsidRPr="009343DA">
        <w:rPr>
          <w:rFonts w:ascii="Arial" w:hAnsi="Arial" w:cs="Arial"/>
          <w:sz w:val="20"/>
          <w:szCs w:val="20"/>
          <w:lang w:val="kl-GL"/>
        </w:rPr>
        <w:t>nalunaarasuartaatitigut attaveqarner</w:t>
      </w:r>
      <w:r w:rsidR="009343DA" w:rsidRPr="009343DA">
        <w:rPr>
          <w:rFonts w:ascii="Arial" w:hAnsi="Arial" w:cs="Arial"/>
          <w:sz w:val="20"/>
          <w:szCs w:val="20"/>
          <w:lang w:val="kl-GL"/>
        </w:rPr>
        <w:t xml:space="preserve">mik </w:t>
      </w:r>
      <w:r w:rsidR="001B400F" w:rsidRPr="009343DA">
        <w:rPr>
          <w:rFonts w:ascii="Arial" w:hAnsi="Arial" w:cs="Arial"/>
          <w:sz w:val="20"/>
          <w:szCs w:val="20"/>
          <w:lang w:val="kl-GL"/>
        </w:rPr>
        <w:t xml:space="preserve">pingaarnersiuinissaq pillugu </w:t>
      </w:r>
      <w:r w:rsidR="009343DA" w:rsidRPr="009343DA">
        <w:rPr>
          <w:rFonts w:ascii="Arial" w:hAnsi="Arial" w:cs="Arial"/>
          <w:sz w:val="20"/>
          <w:szCs w:val="20"/>
          <w:lang w:val="kl-GL"/>
        </w:rPr>
        <w:t xml:space="preserve">Nalunaarasuartaateqarnermi Aqutsisoqarfik </w:t>
      </w:r>
      <w:r w:rsidR="001B400F" w:rsidRPr="009343DA">
        <w:rPr>
          <w:rFonts w:ascii="Arial" w:hAnsi="Arial" w:cs="Arial"/>
          <w:sz w:val="20"/>
          <w:szCs w:val="20"/>
          <w:lang w:val="kl-GL"/>
        </w:rPr>
        <w:t>aalajangiisinnaanissaannut, n</w:t>
      </w:r>
      <w:r w:rsidR="00A7265E" w:rsidRPr="009343DA">
        <w:rPr>
          <w:rFonts w:ascii="Arial" w:hAnsi="Arial" w:cs="Arial"/>
          <w:sz w:val="20"/>
          <w:szCs w:val="20"/>
          <w:lang w:val="kl-GL"/>
        </w:rPr>
        <w:t>alunaarut inatsisitigut tunngavissiivoq</w:t>
      </w:r>
      <w:r w:rsidR="00B639C4" w:rsidRPr="009343DA">
        <w:rPr>
          <w:rFonts w:ascii="Arial" w:hAnsi="Arial" w:cs="Arial"/>
          <w:sz w:val="20"/>
          <w:szCs w:val="20"/>
          <w:lang w:val="kl-GL"/>
        </w:rPr>
        <w:t>.</w:t>
      </w:r>
    </w:p>
    <w:p w14:paraId="79C8B7D4" w14:textId="77777777" w:rsidR="0064728C" w:rsidRPr="009A40A1" w:rsidRDefault="0064728C" w:rsidP="0064728C">
      <w:pPr>
        <w:spacing w:after="0"/>
        <w:rPr>
          <w:rFonts w:ascii="Arial" w:hAnsi="Arial" w:cs="Arial"/>
          <w:color w:val="FF0000"/>
          <w:sz w:val="20"/>
          <w:szCs w:val="20"/>
          <w:lang w:val="kl-GL"/>
        </w:rPr>
      </w:pPr>
    </w:p>
    <w:p w14:paraId="24413B93" w14:textId="10F766C4" w:rsidR="0064728C" w:rsidRPr="006D5BAA" w:rsidRDefault="009A40A1" w:rsidP="0064728C">
      <w:pPr>
        <w:spacing w:after="0"/>
        <w:rPr>
          <w:rFonts w:ascii="Arial" w:hAnsi="Arial" w:cs="Arial"/>
          <w:color w:val="FF0000"/>
          <w:sz w:val="20"/>
          <w:szCs w:val="20"/>
          <w:lang w:val="kl-GL"/>
        </w:rPr>
      </w:pPr>
      <w:r w:rsidRPr="001E5754">
        <w:rPr>
          <w:rFonts w:ascii="Arial" w:hAnsi="Arial" w:cs="Arial"/>
          <w:sz w:val="20"/>
          <w:szCs w:val="20"/>
          <w:lang w:val="kl-GL"/>
        </w:rPr>
        <w:t>Taamaattoqassapp</w:t>
      </w:r>
      <w:r w:rsidR="002D2D94">
        <w:rPr>
          <w:rFonts w:ascii="Arial" w:hAnsi="Arial" w:cs="Arial"/>
          <w:sz w:val="20"/>
          <w:szCs w:val="20"/>
          <w:lang w:val="kl-GL"/>
        </w:rPr>
        <w:t>a</w:t>
      </w:r>
      <w:r w:rsidRPr="001E5754">
        <w:rPr>
          <w:rFonts w:ascii="Arial" w:hAnsi="Arial" w:cs="Arial"/>
          <w:sz w:val="20"/>
          <w:szCs w:val="20"/>
          <w:lang w:val="kl-GL"/>
        </w:rPr>
        <w:t xml:space="preserve">t </w:t>
      </w:r>
      <w:r w:rsidR="002B4EE6" w:rsidRPr="001E5754">
        <w:rPr>
          <w:rFonts w:ascii="Arial" w:hAnsi="Arial" w:cs="Arial"/>
          <w:sz w:val="20"/>
          <w:szCs w:val="20"/>
          <w:lang w:val="kl-GL"/>
        </w:rPr>
        <w:t xml:space="preserve">piginnaasat atorneqarsinnaasut, inuiaqatigiinnilu pisariaqavissut eqqorneqarsinaasut tunuliaqutaralugit </w:t>
      </w:r>
      <w:r w:rsidR="00F566DB" w:rsidRPr="001E5754">
        <w:rPr>
          <w:rFonts w:ascii="Arial" w:hAnsi="Arial" w:cs="Arial"/>
          <w:sz w:val="20"/>
          <w:szCs w:val="20"/>
          <w:lang w:val="kl-GL"/>
        </w:rPr>
        <w:t>pingaarnersiu</w:t>
      </w:r>
      <w:r w:rsidR="001A2D10">
        <w:rPr>
          <w:rFonts w:ascii="Arial" w:hAnsi="Arial" w:cs="Arial"/>
          <w:sz w:val="20"/>
          <w:szCs w:val="20"/>
          <w:lang w:val="kl-GL"/>
        </w:rPr>
        <w:t>i</w:t>
      </w:r>
      <w:r w:rsidR="00F566DB" w:rsidRPr="001E5754">
        <w:rPr>
          <w:rFonts w:ascii="Arial" w:hAnsi="Arial" w:cs="Arial"/>
          <w:sz w:val="20"/>
          <w:szCs w:val="20"/>
          <w:lang w:val="kl-GL"/>
        </w:rPr>
        <w:t xml:space="preserve">nissamik </w:t>
      </w:r>
      <w:r w:rsidRPr="001E5754">
        <w:rPr>
          <w:rFonts w:ascii="Arial" w:hAnsi="Arial" w:cs="Arial"/>
          <w:sz w:val="20"/>
          <w:szCs w:val="20"/>
          <w:lang w:val="kl-GL"/>
        </w:rPr>
        <w:t>Nalunaarasuartaateqarnermi Aqutsisoqarfik</w:t>
      </w:r>
      <w:r w:rsidR="002B4EE6" w:rsidRPr="001E5754">
        <w:rPr>
          <w:rFonts w:ascii="Arial" w:hAnsi="Arial" w:cs="Arial"/>
          <w:sz w:val="20"/>
          <w:szCs w:val="20"/>
          <w:lang w:val="kl-GL"/>
        </w:rPr>
        <w:t xml:space="preserve"> </w:t>
      </w:r>
      <w:r w:rsidR="00F566DB" w:rsidRPr="001E5754">
        <w:rPr>
          <w:rFonts w:ascii="Arial" w:hAnsi="Arial" w:cs="Arial"/>
          <w:sz w:val="20"/>
          <w:szCs w:val="20"/>
          <w:lang w:val="kl-GL"/>
        </w:rPr>
        <w:t>aalajangiissaaq.</w:t>
      </w:r>
      <w:r w:rsidR="007B2428" w:rsidRPr="001E5754">
        <w:rPr>
          <w:rFonts w:ascii="Arial" w:hAnsi="Arial" w:cs="Arial"/>
          <w:sz w:val="20"/>
          <w:szCs w:val="20"/>
          <w:lang w:val="kl-GL"/>
        </w:rPr>
        <w:t xml:space="preserve"> Taamatut suliaqarnermi Nalunaarasuartaateqarnermi Aqutsisoqarfi</w:t>
      </w:r>
      <w:r w:rsidR="001E5754" w:rsidRPr="001E5754">
        <w:rPr>
          <w:rFonts w:ascii="Arial" w:hAnsi="Arial" w:cs="Arial"/>
          <w:sz w:val="20"/>
          <w:szCs w:val="20"/>
          <w:lang w:val="kl-GL"/>
        </w:rPr>
        <w:t>up upalungaarsimasut, upalungaarsimatitaasullu ataqatigiissaareqatigissavai</w:t>
      </w:r>
      <w:r w:rsidR="0064728C" w:rsidRPr="001E5754">
        <w:rPr>
          <w:rFonts w:ascii="Arial" w:hAnsi="Arial" w:cs="Arial"/>
          <w:sz w:val="20"/>
          <w:szCs w:val="20"/>
          <w:lang w:val="kl-GL"/>
        </w:rPr>
        <w:t>.</w:t>
      </w:r>
      <w:r w:rsidR="0064728C" w:rsidRPr="006D5BAA">
        <w:rPr>
          <w:rFonts w:ascii="Arial" w:hAnsi="Arial" w:cs="Arial"/>
          <w:color w:val="FF0000"/>
          <w:sz w:val="20"/>
          <w:szCs w:val="20"/>
          <w:lang w:val="kl-GL"/>
        </w:rPr>
        <w:t xml:space="preserve"> </w:t>
      </w:r>
    </w:p>
    <w:p w14:paraId="31B2623E" w14:textId="77777777" w:rsidR="00D65D5B" w:rsidRPr="006D5BAA" w:rsidRDefault="00D65D5B" w:rsidP="00171DDA">
      <w:pPr>
        <w:spacing w:after="0"/>
        <w:rPr>
          <w:rFonts w:ascii="Arial" w:hAnsi="Arial" w:cs="Arial"/>
          <w:color w:val="FF0000"/>
          <w:sz w:val="20"/>
          <w:szCs w:val="20"/>
          <w:lang w:val="kl-GL"/>
        </w:rPr>
      </w:pPr>
    </w:p>
    <w:p w14:paraId="7129EAD3" w14:textId="42ADFC64" w:rsidR="0064728C" w:rsidRPr="00A009C1" w:rsidRDefault="000F021F" w:rsidP="00171DDA">
      <w:pPr>
        <w:spacing w:after="0"/>
        <w:rPr>
          <w:rFonts w:ascii="Arial" w:hAnsi="Arial" w:cs="Arial"/>
          <w:sz w:val="20"/>
          <w:szCs w:val="20"/>
          <w:lang w:val="kl-GL"/>
        </w:rPr>
      </w:pPr>
      <w:r w:rsidRPr="00A009C1">
        <w:rPr>
          <w:rFonts w:ascii="Arial" w:hAnsi="Arial" w:cs="Arial"/>
          <w:sz w:val="20"/>
          <w:szCs w:val="20"/>
          <w:lang w:val="kl-GL"/>
        </w:rPr>
        <w:t>Ajornartoorne</w:t>
      </w:r>
      <w:r w:rsidR="00442047" w:rsidRPr="00A009C1">
        <w:rPr>
          <w:rFonts w:ascii="Arial" w:hAnsi="Arial" w:cs="Arial"/>
          <w:sz w:val="20"/>
          <w:szCs w:val="20"/>
          <w:lang w:val="kl-GL"/>
        </w:rPr>
        <w:t>q</w:t>
      </w:r>
      <w:r w:rsidRPr="00A009C1">
        <w:rPr>
          <w:rFonts w:ascii="Arial" w:hAnsi="Arial" w:cs="Arial"/>
          <w:sz w:val="20"/>
          <w:szCs w:val="20"/>
          <w:lang w:val="kl-GL"/>
        </w:rPr>
        <w:t xml:space="preserve"> pingaarnersiuiso</w:t>
      </w:r>
      <w:r w:rsidR="00303654" w:rsidRPr="00A009C1">
        <w:rPr>
          <w:rFonts w:ascii="Arial" w:hAnsi="Arial" w:cs="Arial"/>
          <w:sz w:val="20"/>
          <w:szCs w:val="20"/>
          <w:lang w:val="kl-GL"/>
        </w:rPr>
        <w:t xml:space="preserve">qarnissaanik pisariaqartitsinertalik marlunnik immikkoortoqassaaq. </w:t>
      </w:r>
      <w:r w:rsidR="007B7D91" w:rsidRPr="00A009C1">
        <w:rPr>
          <w:rFonts w:ascii="Arial" w:hAnsi="Arial" w:cs="Arial"/>
          <w:sz w:val="20"/>
          <w:szCs w:val="20"/>
          <w:lang w:val="kl-GL"/>
        </w:rPr>
        <w:t>Inuunermik qulakkeer</w:t>
      </w:r>
      <w:r w:rsidR="00A009C1" w:rsidRPr="00A009C1">
        <w:rPr>
          <w:rFonts w:ascii="Arial" w:hAnsi="Arial" w:cs="Arial"/>
          <w:sz w:val="20"/>
          <w:szCs w:val="20"/>
          <w:lang w:val="kl-GL"/>
        </w:rPr>
        <w:t>i</w:t>
      </w:r>
      <w:r w:rsidR="007B7D91" w:rsidRPr="00A009C1">
        <w:rPr>
          <w:rFonts w:ascii="Arial" w:hAnsi="Arial" w:cs="Arial"/>
          <w:sz w:val="20"/>
          <w:szCs w:val="20"/>
          <w:lang w:val="kl-GL"/>
        </w:rPr>
        <w:t xml:space="preserve">nissamut kiisalu </w:t>
      </w:r>
      <w:r w:rsidR="00660499" w:rsidRPr="00A009C1">
        <w:rPr>
          <w:rFonts w:ascii="Arial" w:hAnsi="Arial" w:cs="Arial"/>
          <w:sz w:val="20"/>
          <w:szCs w:val="20"/>
          <w:lang w:val="kl-GL"/>
        </w:rPr>
        <w:t>oqartussat ajornartoornermi aqutsinissaasa aallartinneqarnissaannut pingaarut</w:t>
      </w:r>
      <w:r w:rsidR="00A009C1" w:rsidRPr="00A009C1">
        <w:rPr>
          <w:rFonts w:ascii="Arial" w:hAnsi="Arial" w:cs="Arial"/>
          <w:sz w:val="20"/>
          <w:szCs w:val="20"/>
          <w:lang w:val="kl-GL"/>
        </w:rPr>
        <w:t xml:space="preserve">eqarlutik </w:t>
      </w:r>
      <w:r w:rsidR="00442047" w:rsidRPr="00A009C1">
        <w:rPr>
          <w:rFonts w:ascii="Arial" w:hAnsi="Arial" w:cs="Arial"/>
          <w:sz w:val="20"/>
          <w:szCs w:val="20"/>
          <w:lang w:val="kl-GL"/>
        </w:rPr>
        <w:t>inuiaqatigiinni pisariaqavissunik sisamanik</w:t>
      </w:r>
      <w:r w:rsidR="007B7D91" w:rsidRPr="00A009C1">
        <w:rPr>
          <w:rFonts w:ascii="Arial" w:hAnsi="Arial" w:cs="Arial"/>
          <w:sz w:val="20"/>
          <w:szCs w:val="20"/>
          <w:lang w:val="kl-GL"/>
        </w:rPr>
        <w:t xml:space="preserve">, immikkoortumi siullermi </w:t>
      </w:r>
      <w:r w:rsidR="00303654" w:rsidRPr="00A009C1">
        <w:rPr>
          <w:rFonts w:ascii="Arial" w:hAnsi="Arial" w:cs="Arial"/>
          <w:sz w:val="20"/>
          <w:szCs w:val="20"/>
          <w:lang w:val="kl-GL"/>
        </w:rPr>
        <w:t>Tusass</w:t>
      </w:r>
      <w:r w:rsidR="00442047" w:rsidRPr="00A009C1">
        <w:rPr>
          <w:rFonts w:ascii="Arial" w:hAnsi="Arial" w:cs="Arial"/>
          <w:sz w:val="20"/>
          <w:szCs w:val="20"/>
          <w:lang w:val="kl-GL"/>
        </w:rPr>
        <w:t xml:space="preserve"> pingaarnersiuissaaq</w:t>
      </w:r>
      <w:r w:rsidR="00A32FC7" w:rsidRPr="00A009C1">
        <w:rPr>
          <w:rFonts w:ascii="Arial" w:hAnsi="Arial" w:cs="Arial"/>
          <w:sz w:val="20"/>
          <w:szCs w:val="20"/>
          <w:lang w:val="kl-GL"/>
        </w:rPr>
        <w:t>.</w:t>
      </w:r>
    </w:p>
    <w:p w14:paraId="0416F027" w14:textId="77777777" w:rsidR="00AB3B4C" w:rsidRPr="006D5BAA" w:rsidRDefault="00AB3B4C" w:rsidP="0064728C">
      <w:pPr>
        <w:spacing w:after="0"/>
        <w:rPr>
          <w:rFonts w:ascii="Arial" w:hAnsi="Arial" w:cs="Arial"/>
          <w:color w:val="FF0000"/>
          <w:sz w:val="20"/>
          <w:szCs w:val="20"/>
          <w:lang w:val="kl-GL"/>
        </w:rPr>
      </w:pPr>
    </w:p>
    <w:p w14:paraId="1D5C9457" w14:textId="65C786AE" w:rsidR="00D65D5B" w:rsidRPr="006D5BAA" w:rsidRDefault="00D545D6" w:rsidP="0064728C">
      <w:pPr>
        <w:spacing w:after="0"/>
        <w:rPr>
          <w:rFonts w:ascii="Arial" w:hAnsi="Arial" w:cs="Arial"/>
          <w:color w:val="FF0000"/>
          <w:sz w:val="20"/>
          <w:szCs w:val="20"/>
          <w:lang w:val="kl-GL"/>
        </w:rPr>
      </w:pPr>
      <w:r w:rsidRPr="00D545D6">
        <w:rPr>
          <w:rFonts w:ascii="Arial" w:hAnsi="Arial" w:cs="Arial"/>
          <w:sz w:val="20"/>
          <w:szCs w:val="20"/>
          <w:lang w:val="kl-GL"/>
        </w:rPr>
        <w:t xml:space="preserve">Pinartumik immikkut ittumik pisoqartillugu piginnaasat killeqarnerisigut tulliuttumi inuiaqatigiinni pisariaqavissut eqqugaasinnaatillugit, </w:t>
      </w:r>
      <w:r w:rsidR="00A009C1" w:rsidRPr="00D545D6">
        <w:rPr>
          <w:rFonts w:ascii="Arial" w:hAnsi="Arial" w:cs="Arial"/>
          <w:sz w:val="20"/>
          <w:szCs w:val="20"/>
          <w:lang w:val="kl-GL"/>
        </w:rPr>
        <w:t xml:space="preserve">Tusass nammineq suliniuteqarnermigut </w:t>
      </w:r>
      <w:r w:rsidRPr="00D545D6">
        <w:rPr>
          <w:rFonts w:ascii="Arial" w:hAnsi="Arial" w:cs="Arial"/>
          <w:sz w:val="20"/>
          <w:szCs w:val="20"/>
          <w:lang w:val="kl-GL"/>
        </w:rPr>
        <w:t>nalunaarasuartaatitigut attaveqarneq taakkununnga pingaarnersiussavaa</w:t>
      </w:r>
      <w:r w:rsidR="00CB2F68" w:rsidRPr="00D545D6">
        <w:rPr>
          <w:rFonts w:ascii="Arial" w:hAnsi="Arial" w:cs="Arial"/>
          <w:sz w:val="20"/>
          <w:szCs w:val="20"/>
          <w:lang w:val="kl-GL"/>
        </w:rPr>
        <w:t>.</w:t>
      </w:r>
      <w:r w:rsidR="00CB2F68" w:rsidRPr="006D5BAA">
        <w:rPr>
          <w:rFonts w:ascii="Arial" w:hAnsi="Arial" w:cs="Arial"/>
          <w:color w:val="FF0000"/>
          <w:sz w:val="20"/>
          <w:szCs w:val="20"/>
          <w:lang w:val="kl-GL"/>
        </w:rPr>
        <w:t xml:space="preserve"> </w:t>
      </w:r>
    </w:p>
    <w:p w14:paraId="7E15BF00" w14:textId="77777777" w:rsidR="00170535" w:rsidRPr="00D545D6" w:rsidRDefault="00170535" w:rsidP="0064728C">
      <w:pPr>
        <w:spacing w:after="0"/>
        <w:rPr>
          <w:rFonts w:ascii="Arial" w:hAnsi="Arial" w:cs="Arial"/>
          <w:sz w:val="20"/>
          <w:szCs w:val="20"/>
          <w:lang w:val="kl-GL"/>
        </w:rPr>
      </w:pPr>
    </w:p>
    <w:p w14:paraId="7C0577F0" w14:textId="32283925" w:rsidR="00A32FC7" w:rsidRPr="00D545D6" w:rsidRDefault="00D545D6" w:rsidP="00A32FC7">
      <w:pPr>
        <w:spacing w:after="0"/>
        <w:rPr>
          <w:rFonts w:ascii="Arial" w:hAnsi="Arial" w:cs="Arial"/>
          <w:sz w:val="20"/>
          <w:szCs w:val="20"/>
          <w:lang w:val="kl-GL"/>
        </w:rPr>
      </w:pPr>
      <w:r w:rsidRPr="00D545D6">
        <w:rPr>
          <w:rFonts w:ascii="Arial" w:hAnsi="Arial" w:cs="Arial"/>
          <w:sz w:val="20"/>
          <w:szCs w:val="20"/>
          <w:lang w:val="kl-GL"/>
        </w:rPr>
        <w:lastRenderedPageBreak/>
        <w:t>Inuiaqatigiinni pisariaqavissut pingaarnersiorneqartut aallaavittut tassaapput</w:t>
      </w:r>
      <w:r w:rsidR="00A32FC7" w:rsidRPr="00D545D6">
        <w:rPr>
          <w:rFonts w:ascii="Arial" w:hAnsi="Arial" w:cs="Arial"/>
          <w:sz w:val="20"/>
          <w:szCs w:val="20"/>
          <w:lang w:val="kl-GL"/>
        </w:rPr>
        <w:t xml:space="preserve">: </w:t>
      </w:r>
    </w:p>
    <w:p w14:paraId="78D73E13" w14:textId="3352F34F" w:rsidR="00A32FC7" w:rsidRPr="00D545D6" w:rsidRDefault="00D545D6" w:rsidP="00656A79">
      <w:pPr>
        <w:pStyle w:val="Listeafsnit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  <w:lang w:val="kl-GL"/>
        </w:rPr>
      </w:pPr>
      <w:r w:rsidRPr="00D545D6">
        <w:rPr>
          <w:rFonts w:ascii="Arial" w:hAnsi="Arial" w:cs="Arial"/>
          <w:sz w:val="20"/>
          <w:szCs w:val="20"/>
          <w:lang w:val="kl-GL"/>
        </w:rPr>
        <w:t xml:space="preserve">Normut kallerisaariviit </w:t>
      </w:r>
    </w:p>
    <w:p w14:paraId="747563E6" w14:textId="13953648" w:rsidR="00A32FC7" w:rsidRPr="00D545D6" w:rsidRDefault="00A32FC7" w:rsidP="00656A79">
      <w:pPr>
        <w:pStyle w:val="Listeafsnit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  <w:lang w:val="kl-GL"/>
        </w:rPr>
      </w:pPr>
      <w:r w:rsidRPr="00D545D6">
        <w:rPr>
          <w:rFonts w:ascii="Arial" w:hAnsi="Arial" w:cs="Arial"/>
          <w:sz w:val="20"/>
          <w:szCs w:val="20"/>
          <w:lang w:val="kl-GL"/>
        </w:rPr>
        <w:t>Politi</w:t>
      </w:r>
      <w:r w:rsidR="00D545D6" w:rsidRPr="00D545D6">
        <w:rPr>
          <w:rFonts w:ascii="Arial" w:hAnsi="Arial" w:cs="Arial"/>
          <w:sz w:val="20"/>
          <w:szCs w:val="20"/>
          <w:lang w:val="kl-GL"/>
        </w:rPr>
        <w:t>it</w:t>
      </w:r>
    </w:p>
    <w:p w14:paraId="56865847" w14:textId="2FCF2073" w:rsidR="00A32FC7" w:rsidRPr="00D545D6" w:rsidRDefault="00D545D6" w:rsidP="00656A79">
      <w:pPr>
        <w:pStyle w:val="Listeafsnit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  <w:lang w:val="kl-GL"/>
        </w:rPr>
      </w:pPr>
      <w:r w:rsidRPr="00D545D6">
        <w:rPr>
          <w:rFonts w:ascii="Arial" w:hAnsi="Arial" w:cs="Arial"/>
          <w:sz w:val="20"/>
          <w:szCs w:val="20"/>
          <w:lang w:val="kl-GL"/>
        </w:rPr>
        <w:t>Illersornissaqarfik</w:t>
      </w:r>
    </w:p>
    <w:p w14:paraId="7AF58105" w14:textId="7CF0CED5" w:rsidR="00A32FC7" w:rsidRPr="00D545D6" w:rsidRDefault="00D545D6" w:rsidP="00656A79">
      <w:pPr>
        <w:pStyle w:val="Listeafsnit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  <w:lang w:val="kl-GL"/>
        </w:rPr>
      </w:pPr>
      <w:r w:rsidRPr="00D545D6">
        <w:rPr>
          <w:rFonts w:ascii="Arial" w:hAnsi="Arial" w:cs="Arial"/>
          <w:sz w:val="20"/>
          <w:szCs w:val="20"/>
          <w:lang w:val="kl-GL"/>
        </w:rPr>
        <w:t>Peqqinnissaqarfik</w:t>
      </w:r>
    </w:p>
    <w:p w14:paraId="4EFB324B" w14:textId="77777777" w:rsidR="00170535" w:rsidRPr="006D5BAA" w:rsidRDefault="00170535" w:rsidP="0064728C">
      <w:pPr>
        <w:spacing w:after="0"/>
        <w:rPr>
          <w:rFonts w:ascii="Arial" w:hAnsi="Arial" w:cs="Arial"/>
          <w:color w:val="FF0000"/>
          <w:sz w:val="20"/>
          <w:szCs w:val="20"/>
          <w:lang w:val="kl-GL"/>
        </w:rPr>
      </w:pPr>
    </w:p>
    <w:p w14:paraId="0DB16260" w14:textId="7835A74B" w:rsidR="00D65D5B" w:rsidRPr="00D545D6" w:rsidRDefault="00D545D6" w:rsidP="0064728C">
      <w:pPr>
        <w:spacing w:after="0"/>
        <w:rPr>
          <w:rFonts w:ascii="Arial" w:hAnsi="Arial" w:cs="Arial"/>
          <w:sz w:val="20"/>
          <w:szCs w:val="20"/>
          <w:lang w:val="kl-GL"/>
        </w:rPr>
      </w:pPr>
      <w:r w:rsidRPr="00D545D6">
        <w:rPr>
          <w:rFonts w:ascii="Arial" w:hAnsi="Arial" w:cs="Arial"/>
          <w:sz w:val="20"/>
          <w:szCs w:val="20"/>
          <w:lang w:val="kl-GL"/>
        </w:rPr>
        <w:t>Taassumap kingorna Tusass-ip Nalunaarasuartaateqarnermi Aqutsisoqarfik ilisimatissavaa, pisorlu immikkoortoq 2-mut pissalluni</w:t>
      </w:r>
      <w:r w:rsidR="00A32FC7" w:rsidRPr="00D545D6">
        <w:rPr>
          <w:rFonts w:ascii="Arial" w:hAnsi="Arial" w:cs="Arial"/>
          <w:sz w:val="20"/>
          <w:szCs w:val="20"/>
          <w:lang w:val="kl-GL"/>
        </w:rPr>
        <w:t>.</w:t>
      </w:r>
    </w:p>
    <w:p w14:paraId="7D81F991" w14:textId="77777777" w:rsidR="00A32FC7" w:rsidRPr="006D5BAA" w:rsidRDefault="00A32FC7" w:rsidP="0064728C">
      <w:pPr>
        <w:spacing w:after="0"/>
        <w:rPr>
          <w:rFonts w:ascii="Arial" w:hAnsi="Arial" w:cs="Arial"/>
          <w:color w:val="FF0000"/>
          <w:sz w:val="20"/>
          <w:szCs w:val="20"/>
          <w:lang w:val="kl-GL"/>
        </w:rPr>
      </w:pPr>
    </w:p>
    <w:p w14:paraId="2EA295A4" w14:textId="32DF0A4F" w:rsidR="0064728C" w:rsidRPr="006D5BAA" w:rsidRDefault="000B4F1F" w:rsidP="00AB3B4C">
      <w:pPr>
        <w:spacing w:after="0"/>
        <w:rPr>
          <w:rFonts w:ascii="Arial" w:hAnsi="Arial" w:cs="Arial"/>
          <w:color w:val="FF0000"/>
          <w:sz w:val="20"/>
          <w:szCs w:val="20"/>
          <w:lang w:val="kl-GL"/>
        </w:rPr>
      </w:pPr>
      <w:r w:rsidRPr="00C134BF">
        <w:rPr>
          <w:rFonts w:ascii="Arial" w:hAnsi="Arial" w:cs="Arial"/>
          <w:sz w:val="20"/>
          <w:szCs w:val="20"/>
          <w:lang w:val="kl-GL"/>
        </w:rPr>
        <w:t xml:space="preserve">Pisoq tunuliaqutaralugu immikkoortoq 2-mi </w:t>
      </w:r>
      <w:r w:rsidR="00107C7B" w:rsidRPr="00C134BF">
        <w:rPr>
          <w:rFonts w:ascii="Arial" w:hAnsi="Arial" w:cs="Arial"/>
          <w:sz w:val="20"/>
          <w:szCs w:val="20"/>
          <w:lang w:val="kl-GL"/>
        </w:rPr>
        <w:t xml:space="preserve">Nalunaarasuartaateqarnermi Aqutsisoqarfik </w:t>
      </w:r>
      <w:r w:rsidRPr="00C134BF">
        <w:rPr>
          <w:rFonts w:ascii="Arial" w:hAnsi="Arial" w:cs="Arial"/>
          <w:sz w:val="20"/>
          <w:szCs w:val="20"/>
          <w:lang w:val="kl-GL"/>
        </w:rPr>
        <w:t xml:space="preserve">pingaarnersiuineq pillugu </w:t>
      </w:r>
      <w:r w:rsidR="00107C7B" w:rsidRPr="00C134BF">
        <w:rPr>
          <w:rFonts w:ascii="Arial" w:hAnsi="Arial" w:cs="Arial"/>
          <w:sz w:val="20"/>
          <w:szCs w:val="20"/>
          <w:lang w:val="kl-GL"/>
        </w:rPr>
        <w:t>aalajangiissaaq</w:t>
      </w:r>
      <w:r w:rsidRPr="00C134BF">
        <w:rPr>
          <w:rFonts w:ascii="Arial" w:hAnsi="Arial" w:cs="Arial"/>
          <w:sz w:val="20"/>
          <w:szCs w:val="20"/>
          <w:lang w:val="kl-GL"/>
        </w:rPr>
        <w:t>. Pisoq apeqqutaatil</w:t>
      </w:r>
      <w:r w:rsidR="00C134BF" w:rsidRPr="00C134BF">
        <w:rPr>
          <w:rFonts w:ascii="Arial" w:hAnsi="Arial" w:cs="Arial"/>
          <w:sz w:val="20"/>
          <w:szCs w:val="20"/>
          <w:lang w:val="kl-GL"/>
        </w:rPr>
        <w:t xml:space="preserve">lugu </w:t>
      </w:r>
      <w:r w:rsidRPr="00C134BF">
        <w:rPr>
          <w:rFonts w:ascii="Arial" w:hAnsi="Arial" w:cs="Arial"/>
          <w:sz w:val="20"/>
          <w:szCs w:val="20"/>
          <w:lang w:val="kl-GL"/>
        </w:rPr>
        <w:t>Nalunaarasuartaateqarnermi Aqutsisoqarfi</w:t>
      </w:r>
      <w:r w:rsidR="00C134BF" w:rsidRPr="00C134BF">
        <w:rPr>
          <w:rFonts w:ascii="Arial" w:hAnsi="Arial" w:cs="Arial"/>
          <w:sz w:val="20"/>
          <w:szCs w:val="20"/>
          <w:lang w:val="kl-GL"/>
        </w:rPr>
        <w:t xml:space="preserve">up </w:t>
      </w:r>
      <w:r w:rsidR="00C134BF" w:rsidRPr="00C134BF">
        <w:rPr>
          <w:rFonts w:ascii="Arial" w:hAnsi="Arial" w:cs="Arial"/>
          <w:sz w:val="20"/>
          <w:szCs w:val="20"/>
          <w:u w:val="single"/>
          <w:lang w:val="kl-GL"/>
        </w:rPr>
        <w:t>assersuutigalugu</w:t>
      </w:r>
      <w:r w:rsidR="00C134BF" w:rsidRPr="00C134BF">
        <w:rPr>
          <w:rFonts w:ascii="Arial" w:hAnsi="Arial" w:cs="Arial"/>
          <w:sz w:val="20"/>
          <w:szCs w:val="20"/>
          <w:lang w:val="kl-GL"/>
        </w:rPr>
        <w:t xml:space="preserve"> tulliuttut pingaarnersiorsinnaavai: timmisartut, imarsiortullu attaveqarnerat angalanerallu, KNR radio aamma TV, innaallagissamik, imermik, kiammillu pilersuiviit, oqarasuaatinik angallattagaqarneq, innuttaasunik eqqugaasinnaasunik kommunit nakkutiginninnerat, aningaaseriviit, nerisassaarniarfinni akiliisarfiit.</w:t>
      </w:r>
      <w:r w:rsidR="0064728C" w:rsidRPr="006D5BAA">
        <w:rPr>
          <w:rFonts w:ascii="Arial" w:hAnsi="Arial" w:cs="Arial"/>
          <w:color w:val="FF0000"/>
          <w:sz w:val="20"/>
          <w:szCs w:val="20"/>
          <w:lang w:val="kl-GL"/>
        </w:rPr>
        <w:t xml:space="preserve"> </w:t>
      </w:r>
    </w:p>
    <w:p w14:paraId="64C328AA" w14:textId="77777777" w:rsidR="00CB2F68" w:rsidRPr="006D5BAA" w:rsidRDefault="00CB2F68" w:rsidP="00AB3B4C">
      <w:pPr>
        <w:spacing w:after="0"/>
        <w:rPr>
          <w:rFonts w:ascii="Arial" w:hAnsi="Arial" w:cs="Arial"/>
          <w:color w:val="FF0000"/>
          <w:sz w:val="20"/>
          <w:szCs w:val="20"/>
          <w:lang w:val="kl-GL"/>
        </w:rPr>
      </w:pPr>
    </w:p>
    <w:p w14:paraId="35E18330" w14:textId="4D790FC5" w:rsidR="00CB2F68" w:rsidRPr="00C134BF" w:rsidRDefault="00C134BF" w:rsidP="00AB3B4C">
      <w:pPr>
        <w:spacing w:after="0"/>
        <w:rPr>
          <w:rFonts w:ascii="Arial" w:hAnsi="Arial" w:cs="Arial"/>
          <w:sz w:val="20"/>
          <w:szCs w:val="20"/>
          <w:lang w:val="kl-GL"/>
        </w:rPr>
      </w:pPr>
      <w:r w:rsidRPr="00C134BF">
        <w:rPr>
          <w:rFonts w:ascii="Arial" w:hAnsi="Arial" w:cs="Arial"/>
          <w:sz w:val="20"/>
          <w:szCs w:val="20"/>
          <w:lang w:val="kl-GL"/>
        </w:rPr>
        <w:t>Nalunaarut naapertorlugu tulleriiaarinissamut ilitsersuummik, Ineqarnermut Attaveqaasersuutinullu Naalakkersuisoqarfiup Nalunaarasuartaateqarnermi Aqutsisoqarfik tunisinnaavaa</w:t>
      </w:r>
      <w:r w:rsidR="00CB2F68" w:rsidRPr="00C134BF">
        <w:rPr>
          <w:rFonts w:ascii="Arial" w:hAnsi="Arial" w:cs="Arial"/>
          <w:sz w:val="20"/>
          <w:szCs w:val="20"/>
          <w:lang w:val="kl-GL"/>
        </w:rPr>
        <w:t>.</w:t>
      </w:r>
    </w:p>
    <w:p w14:paraId="024E3D1F" w14:textId="77777777" w:rsidR="0096611D" w:rsidRPr="006D5BAA" w:rsidRDefault="0096611D" w:rsidP="00171DDA">
      <w:pPr>
        <w:spacing w:after="0"/>
        <w:rPr>
          <w:rFonts w:ascii="Arial" w:hAnsi="Arial" w:cs="Arial"/>
          <w:color w:val="FF0000"/>
          <w:sz w:val="20"/>
          <w:szCs w:val="20"/>
          <w:lang w:val="kl-GL"/>
        </w:rPr>
      </w:pPr>
    </w:p>
    <w:p w14:paraId="0B275B71" w14:textId="3F24860B" w:rsidR="00170535" w:rsidRPr="00C134BF" w:rsidRDefault="00C134BF" w:rsidP="00171DDA">
      <w:pPr>
        <w:spacing w:after="0"/>
        <w:rPr>
          <w:rFonts w:ascii="Arial" w:hAnsi="Arial" w:cs="Arial"/>
          <w:sz w:val="20"/>
          <w:szCs w:val="20"/>
          <w:lang w:val="kl-GL"/>
        </w:rPr>
      </w:pPr>
      <w:r w:rsidRPr="00C134BF">
        <w:rPr>
          <w:rFonts w:ascii="Arial" w:hAnsi="Arial" w:cs="Arial"/>
          <w:sz w:val="20"/>
          <w:szCs w:val="20"/>
          <w:lang w:val="kl-GL"/>
        </w:rPr>
        <w:t>Nalunaarasuartaateqarnermi attaviit pingaarnersiorneqarnissaannut nalunaarut periarfissiivoq</w:t>
      </w:r>
      <w:r w:rsidR="00170535" w:rsidRPr="00C134BF">
        <w:rPr>
          <w:rFonts w:ascii="Arial" w:hAnsi="Arial" w:cs="Arial"/>
          <w:sz w:val="20"/>
          <w:szCs w:val="20"/>
          <w:lang w:val="kl-GL"/>
        </w:rPr>
        <w:t xml:space="preserve">. </w:t>
      </w:r>
    </w:p>
    <w:p w14:paraId="3EC9BA6A" w14:textId="77777777" w:rsidR="00170535" w:rsidRPr="006D5BAA" w:rsidRDefault="00170535" w:rsidP="00171DDA">
      <w:pPr>
        <w:spacing w:after="0"/>
        <w:rPr>
          <w:rFonts w:ascii="Arial" w:hAnsi="Arial" w:cs="Arial"/>
          <w:color w:val="FF0000"/>
          <w:sz w:val="20"/>
          <w:szCs w:val="20"/>
          <w:lang w:val="kl-GL"/>
        </w:rPr>
      </w:pPr>
    </w:p>
    <w:p w14:paraId="5AFF6AE4" w14:textId="0D5A19E6" w:rsidR="00170535" w:rsidRPr="006D5BAA" w:rsidRDefault="00CD7EF5" w:rsidP="00171DDA">
      <w:pPr>
        <w:spacing w:after="0"/>
        <w:rPr>
          <w:rFonts w:ascii="Arial" w:hAnsi="Arial" w:cs="Arial"/>
          <w:color w:val="FF0000"/>
          <w:sz w:val="20"/>
          <w:szCs w:val="20"/>
          <w:lang w:val="kl-GL"/>
        </w:rPr>
      </w:pPr>
      <w:r w:rsidRPr="00CD7EF5">
        <w:rPr>
          <w:rFonts w:ascii="Arial" w:hAnsi="Arial" w:cs="Arial"/>
          <w:sz w:val="20"/>
          <w:szCs w:val="20"/>
          <w:lang w:val="kl-GL"/>
        </w:rPr>
        <w:t>I</w:t>
      </w:r>
      <w:r w:rsidR="006E6D0F" w:rsidRPr="00CD7EF5">
        <w:rPr>
          <w:rFonts w:ascii="Arial" w:hAnsi="Arial" w:cs="Arial"/>
          <w:sz w:val="20"/>
          <w:szCs w:val="20"/>
          <w:lang w:val="kl-GL"/>
        </w:rPr>
        <w:t>nuiaqatigiinni pisariaqavissunut akisussaaffeqar</w:t>
      </w:r>
      <w:r w:rsidRPr="00CD7EF5">
        <w:rPr>
          <w:rFonts w:ascii="Arial" w:hAnsi="Arial" w:cs="Arial"/>
          <w:sz w:val="20"/>
          <w:szCs w:val="20"/>
          <w:lang w:val="kl-GL"/>
        </w:rPr>
        <w:t>lutik ingerlatsisut</w:t>
      </w:r>
      <w:r w:rsidR="00B529B5" w:rsidRPr="00CD7EF5">
        <w:rPr>
          <w:rFonts w:ascii="Arial" w:hAnsi="Arial" w:cs="Arial"/>
          <w:sz w:val="20"/>
          <w:szCs w:val="20"/>
          <w:lang w:val="kl-GL"/>
        </w:rPr>
        <w:t xml:space="preserve">, </w:t>
      </w:r>
      <w:r w:rsidRPr="00CD7EF5">
        <w:rPr>
          <w:rFonts w:ascii="Arial" w:hAnsi="Arial" w:cs="Arial"/>
          <w:sz w:val="20"/>
          <w:szCs w:val="20"/>
          <w:lang w:val="kl-GL"/>
        </w:rPr>
        <w:t xml:space="preserve">nalunaarasuartaatitigut killilimmik attaveqarnermi imaluunniit attaveqannginnermi inuiaqatigiinni pisariaqavissortami atatiinnarneqarsinnaanissaanut </w:t>
      </w:r>
      <w:r w:rsidR="006E6D0F" w:rsidRPr="00CD7EF5">
        <w:rPr>
          <w:rFonts w:ascii="Arial" w:hAnsi="Arial" w:cs="Arial"/>
          <w:sz w:val="20"/>
          <w:szCs w:val="20"/>
          <w:lang w:val="kl-GL"/>
        </w:rPr>
        <w:t>sapinngisamik pilersaarusiornissaannut</w:t>
      </w:r>
      <w:r w:rsidRPr="00CD7EF5">
        <w:rPr>
          <w:rFonts w:ascii="Arial" w:hAnsi="Arial" w:cs="Arial"/>
          <w:sz w:val="20"/>
          <w:szCs w:val="20"/>
          <w:lang w:val="kl-GL"/>
        </w:rPr>
        <w:t xml:space="preserve">, </w:t>
      </w:r>
      <w:r w:rsidR="006E6D0F" w:rsidRPr="00CD7EF5">
        <w:rPr>
          <w:rFonts w:ascii="Arial" w:hAnsi="Arial" w:cs="Arial"/>
          <w:sz w:val="20"/>
          <w:szCs w:val="20"/>
          <w:lang w:val="kl-GL"/>
        </w:rPr>
        <w:t>nalunaarutitigut pinngitsoortinneqanngillat</w:t>
      </w:r>
      <w:r w:rsidRPr="00CD7EF5">
        <w:rPr>
          <w:rFonts w:ascii="Arial" w:hAnsi="Arial" w:cs="Arial"/>
          <w:sz w:val="20"/>
          <w:szCs w:val="20"/>
          <w:lang w:val="kl-GL"/>
        </w:rPr>
        <w:t>.</w:t>
      </w:r>
      <w:r w:rsidR="0096611D" w:rsidRPr="006D5BAA">
        <w:rPr>
          <w:rFonts w:ascii="Arial" w:hAnsi="Arial" w:cs="Arial"/>
          <w:color w:val="FF0000"/>
          <w:sz w:val="20"/>
          <w:szCs w:val="20"/>
          <w:lang w:val="kl-GL"/>
        </w:rPr>
        <w:t xml:space="preserve"> </w:t>
      </w:r>
    </w:p>
    <w:p w14:paraId="28628048" w14:textId="77777777" w:rsidR="00170535" w:rsidRPr="00B310A2" w:rsidRDefault="00170535" w:rsidP="00171DDA">
      <w:pPr>
        <w:spacing w:after="0"/>
        <w:rPr>
          <w:rFonts w:ascii="Arial" w:hAnsi="Arial" w:cs="Arial"/>
          <w:sz w:val="20"/>
          <w:szCs w:val="20"/>
          <w:lang w:val="kl-GL"/>
        </w:rPr>
      </w:pPr>
    </w:p>
    <w:p w14:paraId="0856E609" w14:textId="6B6197AB" w:rsidR="0096611D" w:rsidRPr="00B310A2" w:rsidRDefault="00CD7EF5" w:rsidP="00171DDA">
      <w:pPr>
        <w:spacing w:after="0"/>
        <w:rPr>
          <w:rFonts w:ascii="Arial" w:hAnsi="Arial" w:cs="Arial"/>
          <w:sz w:val="20"/>
          <w:szCs w:val="20"/>
          <w:lang w:val="kl-GL"/>
        </w:rPr>
      </w:pPr>
      <w:r w:rsidRPr="00B310A2">
        <w:rPr>
          <w:rFonts w:ascii="Arial" w:hAnsi="Arial" w:cs="Arial"/>
          <w:sz w:val="20"/>
          <w:szCs w:val="20"/>
          <w:lang w:val="kl-GL"/>
        </w:rPr>
        <w:t xml:space="preserve">Illoqarfiit nunaqarfiillu akornanni, nunallu avataanut attaviit ikitsuinnaammata, Kalaallit Nunaanni nalunaarasuartaatitigut attaviit eqqugaasinnaapput. Ilutigisaanik silarlutsillugu attaviit eqqorneqarsinnaasarput. Taamaalilluni </w:t>
      </w:r>
      <w:r w:rsidR="00B310A2" w:rsidRPr="00B310A2">
        <w:rPr>
          <w:rFonts w:ascii="Arial" w:hAnsi="Arial" w:cs="Arial"/>
          <w:sz w:val="20"/>
          <w:szCs w:val="20"/>
          <w:lang w:val="kl-GL"/>
        </w:rPr>
        <w:t xml:space="preserve">nalunaarasuartaatitigut attavinnik atuinermi </w:t>
      </w:r>
      <w:r w:rsidRPr="00B310A2">
        <w:rPr>
          <w:rFonts w:ascii="Arial" w:hAnsi="Arial" w:cs="Arial"/>
          <w:sz w:val="20"/>
          <w:szCs w:val="20"/>
          <w:lang w:val="kl-GL"/>
        </w:rPr>
        <w:t xml:space="preserve">sivikinnerusumik imaluunniit sivisunerusumik </w:t>
      </w:r>
      <w:r w:rsidR="00B310A2" w:rsidRPr="00B310A2">
        <w:rPr>
          <w:rFonts w:ascii="Arial" w:hAnsi="Arial" w:cs="Arial"/>
          <w:sz w:val="20"/>
          <w:szCs w:val="20"/>
          <w:lang w:val="kl-GL"/>
        </w:rPr>
        <w:t>killeqaratarsinnaanngikkuni attaveeruttarsinnaavoq.</w:t>
      </w:r>
    </w:p>
    <w:p w14:paraId="10E7C2F5" w14:textId="77777777" w:rsidR="007B4C78" w:rsidRPr="00B310A2" w:rsidRDefault="007B4C78" w:rsidP="00171DDA">
      <w:pPr>
        <w:spacing w:after="0"/>
        <w:rPr>
          <w:rFonts w:ascii="Arial" w:hAnsi="Arial" w:cs="Arial"/>
          <w:sz w:val="20"/>
          <w:szCs w:val="20"/>
          <w:lang w:val="kl-GL"/>
        </w:rPr>
      </w:pPr>
    </w:p>
    <w:p w14:paraId="359F858A" w14:textId="77777777" w:rsidR="00BF4748" w:rsidRPr="00B310A2" w:rsidRDefault="00BF4748" w:rsidP="00171DDA">
      <w:pPr>
        <w:spacing w:after="0"/>
        <w:rPr>
          <w:rFonts w:ascii="Arial" w:hAnsi="Arial" w:cs="Arial"/>
          <w:sz w:val="20"/>
          <w:szCs w:val="20"/>
          <w:lang w:val="kl-GL"/>
        </w:rPr>
      </w:pPr>
    </w:p>
    <w:p w14:paraId="0BF72D54" w14:textId="20D6C7F6" w:rsidR="00BF4748" w:rsidRPr="00B310A2" w:rsidRDefault="00B310A2" w:rsidP="00171DDA">
      <w:pPr>
        <w:spacing w:after="0"/>
        <w:rPr>
          <w:rFonts w:ascii="Arial" w:hAnsi="Arial" w:cs="Arial"/>
          <w:sz w:val="20"/>
          <w:szCs w:val="20"/>
          <w:lang w:val="kl-GL"/>
        </w:rPr>
      </w:pPr>
      <w:r w:rsidRPr="00B310A2">
        <w:rPr>
          <w:rFonts w:ascii="Arial" w:hAnsi="Arial" w:cs="Arial"/>
          <w:sz w:val="20"/>
          <w:szCs w:val="20"/>
          <w:lang w:val="kl-GL"/>
        </w:rPr>
        <w:t>Tusarniaanermut 2024</w:t>
      </w:r>
      <w:r w:rsidRPr="00312026">
        <w:rPr>
          <w:rFonts w:ascii="Arial" w:hAnsi="Arial" w:cs="Arial"/>
          <w:sz w:val="20"/>
          <w:szCs w:val="20"/>
          <w:lang w:val="kl-GL"/>
        </w:rPr>
        <w:t xml:space="preserve">-mi </w:t>
      </w:r>
      <w:r w:rsidR="00DC0974" w:rsidRPr="00312026">
        <w:rPr>
          <w:rFonts w:ascii="Arial" w:hAnsi="Arial" w:cs="Arial"/>
          <w:sz w:val="20"/>
          <w:szCs w:val="20"/>
          <w:lang w:val="kl-GL"/>
        </w:rPr>
        <w:t>okto</w:t>
      </w:r>
      <w:r w:rsidRPr="00312026">
        <w:rPr>
          <w:rFonts w:ascii="Arial" w:hAnsi="Arial" w:cs="Arial"/>
          <w:sz w:val="20"/>
          <w:szCs w:val="20"/>
          <w:lang w:val="kl-GL"/>
        </w:rPr>
        <w:t xml:space="preserve">barip </w:t>
      </w:r>
      <w:r w:rsidR="00DC0974" w:rsidRPr="00312026">
        <w:rPr>
          <w:rFonts w:ascii="Arial" w:hAnsi="Arial" w:cs="Arial"/>
          <w:sz w:val="20"/>
          <w:szCs w:val="20"/>
          <w:lang w:val="kl-GL"/>
        </w:rPr>
        <w:t>10</w:t>
      </w:r>
      <w:r w:rsidRPr="00312026">
        <w:rPr>
          <w:rFonts w:ascii="Arial" w:hAnsi="Arial" w:cs="Arial"/>
          <w:sz w:val="20"/>
          <w:szCs w:val="20"/>
          <w:lang w:val="kl-GL"/>
        </w:rPr>
        <w:t>-ia kingusinnerpaamik</w:t>
      </w:r>
      <w:r w:rsidRPr="00B310A2">
        <w:rPr>
          <w:rFonts w:ascii="Arial" w:hAnsi="Arial" w:cs="Arial"/>
          <w:sz w:val="20"/>
          <w:szCs w:val="20"/>
          <w:lang w:val="kl-GL"/>
        </w:rPr>
        <w:t xml:space="preserve"> akissuteqarfissaavoq. </w:t>
      </w:r>
    </w:p>
    <w:p w14:paraId="39C41F60" w14:textId="237B1BA3" w:rsidR="00BF4748" w:rsidRPr="006D5BAA" w:rsidRDefault="00B310A2" w:rsidP="00B310A2">
      <w:pPr>
        <w:spacing w:after="0"/>
        <w:rPr>
          <w:rFonts w:ascii="Arial" w:hAnsi="Arial" w:cs="Arial"/>
          <w:color w:val="FF0000"/>
          <w:sz w:val="20"/>
          <w:szCs w:val="20"/>
          <w:lang w:val="kl-GL"/>
        </w:rPr>
      </w:pPr>
      <w:r w:rsidRPr="00B310A2">
        <w:rPr>
          <w:rFonts w:ascii="Arial" w:hAnsi="Arial" w:cs="Arial"/>
          <w:sz w:val="20"/>
          <w:szCs w:val="20"/>
          <w:lang w:val="kl-GL"/>
        </w:rPr>
        <w:t>Tusarniaanermi akissutit</w:t>
      </w:r>
      <w:r w:rsidRPr="00DC0974">
        <w:rPr>
          <w:rFonts w:ascii="Arial" w:hAnsi="Arial" w:cs="Arial"/>
          <w:color w:val="0F243E" w:themeColor="text2" w:themeShade="80"/>
          <w:sz w:val="20"/>
          <w:szCs w:val="20"/>
          <w:lang w:val="kl-GL"/>
        </w:rPr>
        <w:t xml:space="preserve"> </w:t>
      </w:r>
      <w:hyperlink r:id="rId9" w:history="1">
        <w:r w:rsidRPr="00DC0974">
          <w:rPr>
            <w:rStyle w:val="Hyperlink"/>
            <w:rFonts w:ascii="Arial" w:hAnsi="Arial" w:cs="Arial"/>
            <w:color w:val="0F243E" w:themeColor="text2" w:themeShade="80"/>
            <w:sz w:val="20"/>
            <w:szCs w:val="20"/>
            <w:lang w:val="kl-GL"/>
          </w:rPr>
          <w:t>box909@nanoq.gl</w:t>
        </w:r>
      </w:hyperlink>
      <w:r w:rsidRPr="00B310A2">
        <w:rPr>
          <w:rFonts w:ascii="Arial" w:hAnsi="Arial" w:cs="Arial"/>
          <w:sz w:val="20"/>
          <w:szCs w:val="20"/>
          <w:lang w:val="kl-GL"/>
        </w:rPr>
        <w:t xml:space="preserve">-imut, </w:t>
      </w:r>
      <w:hyperlink r:id="rId10" w:history="1">
        <w:r w:rsidRPr="00DC0974">
          <w:rPr>
            <w:rStyle w:val="Hyperlink"/>
            <w:rFonts w:ascii="Arial" w:hAnsi="Arial" w:cs="Arial"/>
            <w:color w:val="0F243E" w:themeColor="text2" w:themeShade="80"/>
            <w:sz w:val="20"/>
            <w:szCs w:val="20"/>
            <w:lang w:val="kl-GL"/>
          </w:rPr>
          <w:t>dojm@nanoq.g</w:t>
        </w:r>
        <w:r w:rsidRPr="00B310A2">
          <w:rPr>
            <w:rStyle w:val="Hyperlink"/>
            <w:rFonts w:ascii="Arial" w:hAnsi="Arial" w:cs="Arial"/>
            <w:color w:val="auto"/>
            <w:sz w:val="20"/>
            <w:szCs w:val="20"/>
            <w:lang w:val="kl-GL"/>
          </w:rPr>
          <w:t>l</w:t>
        </w:r>
      </w:hyperlink>
      <w:r w:rsidRPr="00B310A2">
        <w:rPr>
          <w:rStyle w:val="Hyperlink"/>
          <w:rFonts w:ascii="Arial" w:hAnsi="Arial" w:cs="Arial"/>
          <w:color w:val="auto"/>
          <w:sz w:val="20"/>
          <w:szCs w:val="20"/>
          <w:u w:val="none"/>
          <w:lang w:val="kl-GL"/>
        </w:rPr>
        <w:t xml:space="preserve"> CC-rlugu nassiunneqassapput</w:t>
      </w:r>
      <w:r w:rsidRPr="00B310A2">
        <w:rPr>
          <w:rFonts w:ascii="Arial" w:hAnsi="Arial" w:cs="Arial"/>
          <w:sz w:val="20"/>
          <w:szCs w:val="20"/>
          <w:lang w:val="kl-GL"/>
        </w:rPr>
        <w:t>.</w:t>
      </w:r>
      <w:r w:rsidR="00BF4748" w:rsidRPr="006D5BAA">
        <w:rPr>
          <w:rFonts w:ascii="Arial" w:hAnsi="Arial" w:cs="Arial"/>
          <w:color w:val="FF0000"/>
          <w:sz w:val="20"/>
          <w:szCs w:val="20"/>
          <w:lang w:val="kl-GL"/>
        </w:rPr>
        <w:t xml:space="preserve"> </w:t>
      </w:r>
    </w:p>
    <w:p w14:paraId="30774D9A" w14:textId="77777777" w:rsidR="0064728C" w:rsidRPr="006D5BAA" w:rsidRDefault="0064728C" w:rsidP="00171DDA">
      <w:pPr>
        <w:spacing w:after="0"/>
        <w:rPr>
          <w:rFonts w:ascii="Arial" w:hAnsi="Arial" w:cs="Arial"/>
          <w:color w:val="FF0000"/>
          <w:sz w:val="20"/>
          <w:szCs w:val="20"/>
          <w:lang w:val="kl-GL"/>
        </w:rPr>
      </w:pPr>
    </w:p>
    <w:p w14:paraId="0820EB21" w14:textId="4BE5CA5D" w:rsidR="00EE48FC" w:rsidRPr="006D5BAA" w:rsidRDefault="009A5030" w:rsidP="00171DDA">
      <w:pPr>
        <w:spacing w:after="0"/>
        <w:rPr>
          <w:rFonts w:ascii="Arial" w:hAnsi="Arial" w:cs="Arial"/>
          <w:sz w:val="20"/>
          <w:szCs w:val="20"/>
          <w:lang w:val="kl-GL"/>
        </w:rPr>
      </w:pPr>
      <w:r w:rsidRPr="006D5BAA">
        <w:rPr>
          <w:rFonts w:ascii="Arial" w:hAnsi="Arial" w:cs="Arial"/>
          <w:sz w:val="20"/>
          <w:szCs w:val="20"/>
          <w:lang w:val="kl-GL"/>
        </w:rPr>
        <w:t>Inussiarnersumik inuulluaqqusillunga</w:t>
      </w:r>
    </w:p>
    <w:p w14:paraId="71E901C4" w14:textId="77777777" w:rsidR="00EE48FC" w:rsidRPr="006D5BAA" w:rsidRDefault="00EE48FC" w:rsidP="00171DDA">
      <w:pPr>
        <w:spacing w:after="0"/>
        <w:rPr>
          <w:rFonts w:ascii="Arial" w:hAnsi="Arial" w:cs="Arial"/>
          <w:sz w:val="20"/>
          <w:szCs w:val="20"/>
          <w:lang w:val="kl-GL"/>
        </w:rPr>
      </w:pPr>
    </w:p>
    <w:p w14:paraId="12F59F90" w14:textId="77777777" w:rsidR="00EB7195" w:rsidRPr="006D5BAA" w:rsidRDefault="00EB7195" w:rsidP="00171DDA">
      <w:pPr>
        <w:spacing w:after="0"/>
        <w:rPr>
          <w:rFonts w:ascii="Arial" w:hAnsi="Arial" w:cs="Arial"/>
          <w:sz w:val="20"/>
          <w:szCs w:val="20"/>
          <w:lang w:val="kl-GL"/>
        </w:rPr>
      </w:pPr>
    </w:p>
    <w:p w14:paraId="73F70564" w14:textId="77777777" w:rsidR="00EB7195" w:rsidRPr="006D5BAA" w:rsidRDefault="00EB7195" w:rsidP="00171DDA">
      <w:pPr>
        <w:spacing w:after="0"/>
        <w:rPr>
          <w:rFonts w:ascii="Arial" w:hAnsi="Arial" w:cs="Arial"/>
          <w:sz w:val="20"/>
          <w:szCs w:val="20"/>
          <w:lang w:val="kl-GL"/>
        </w:rPr>
      </w:pPr>
    </w:p>
    <w:p w14:paraId="6696C25D" w14:textId="77777777" w:rsidR="00A2260D" w:rsidRPr="006D5BAA" w:rsidRDefault="00A2260D" w:rsidP="00171DDA">
      <w:pPr>
        <w:spacing w:after="0"/>
        <w:rPr>
          <w:rFonts w:ascii="Arial" w:hAnsi="Arial" w:cs="Arial"/>
          <w:sz w:val="20"/>
          <w:szCs w:val="20"/>
          <w:lang w:val="kl-GL"/>
        </w:rPr>
      </w:pPr>
      <w:r w:rsidRPr="006D5BAA">
        <w:rPr>
          <w:rFonts w:ascii="Arial" w:hAnsi="Arial" w:cs="Arial"/>
          <w:sz w:val="20"/>
          <w:szCs w:val="20"/>
          <w:lang w:val="kl-GL"/>
        </w:rPr>
        <w:t>Dorte Juul Munch</w:t>
      </w:r>
    </w:p>
    <w:p w14:paraId="40AB5F7F" w14:textId="2D1A30A3" w:rsidR="00A2260D" w:rsidRPr="006D5BAA" w:rsidRDefault="00A2260D" w:rsidP="00171DDA">
      <w:pPr>
        <w:spacing w:after="0"/>
        <w:rPr>
          <w:rFonts w:ascii="Arial" w:hAnsi="Arial" w:cs="Arial"/>
          <w:sz w:val="20"/>
          <w:szCs w:val="20"/>
          <w:lang w:val="kl-GL"/>
        </w:rPr>
      </w:pPr>
      <w:r w:rsidRPr="006D5BAA">
        <w:rPr>
          <w:rFonts w:ascii="Arial" w:hAnsi="Arial" w:cs="Arial"/>
          <w:sz w:val="20"/>
          <w:szCs w:val="20"/>
          <w:lang w:val="kl-GL"/>
        </w:rPr>
        <w:t>Toqq/direkte 34</w:t>
      </w:r>
      <w:r w:rsidR="00227DA9" w:rsidRPr="006D5BAA">
        <w:rPr>
          <w:rFonts w:ascii="Arial" w:hAnsi="Arial" w:cs="Arial"/>
          <w:sz w:val="20"/>
          <w:szCs w:val="20"/>
          <w:lang w:val="kl-GL"/>
        </w:rPr>
        <w:t>5256</w:t>
      </w:r>
    </w:p>
    <w:p w14:paraId="6E1F1927" w14:textId="65EC8A67" w:rsidR="00986E1B" w:rsidRPr="006D5BAA" w:rsidRDefault="00A2260D" w:rsidP="00986E1B">
      <w:pPr>
        <w:spacing w:after="0"/>
        <w:rPr>
          <w:rFonts w:ascii="Arial" w:hAnsi="Arial" w:cs="Arial"/>
          <w:sz w:val="20"/>
          <w:szCs w:val="20"/>
          <w:lang w:val="kl-GL"/>
        </w:rPr>
      </w:pPr>
      <w:r w:rsidRPr="006D5BAA">
        <w:rPr>
          <w:rFonts w:ascii="Arial" w:hAnsi="Arial" w:cs="Arial"/>
          <w:sz w:val="20"/>
          <w:szCs w:val="20"/>
          <w:lang w:val="kl-GL"/>
        </w:rPr>
        <w:t>dojm@nanoq.gl</w:t>
      </w:r>
    </w:p>
    <w:sectPr w:rsidR="00986E1B" w:rsidRPr="006D5BAA" w:rsidSect="004402D4">
      <w:footerReference w:type="default" r:id="rId11"/>
      <w:headerReference w:type="first" r:id="rId12"/>
      <w:footerReference w:type="first" r:id="rId13"/>
      <w:pgSz w:w="11906" w:h="16838" w:code="9"/>
      <w:pgMar w:top="2268" w:right="2835" w:bottom="737" w:left="1247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28A67" w14:textId="77777777" w:rsidR="009A1C4D" w:rsidRDefault="009A1C4D" w:rsidP="00FA2B29">
      <w:pPr>
        <w:spacing w:after="0" w:line="240" w:lineRule="auto"/>
      </w:pPr>
      <w:r>
        <w:separator/>
      </w:r>
    </w:p>
  </w:endnote>
  <w:endnote w:type="continuationSeparator" w:id="0">
    <w:p w14:paraId="1A2B4C0F" w14:textId="77777777" w:rsidR="009A1C4D" w:rsidRDefault="009A1C4D" w:rsidP="00FA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3667999"/>
      <w:docPartObj>
        <w:docPartGallery w:val="Page Numbers (Bottom of Page)"/>
        <w:docPartUnique/>
      </w:docPartObj>
    </w:sdtPr>
    <w:sdtContent>
      <w:p w14:paraId="764DAC59" w14:textId="55353780" w:rsidR="00986E1B" w:rsidRDefault="00986E1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3E0">
          <w:rPr>
            <w:noProof/>
          </w:rPr>
          <w:t>2</w:t>
        </w:r>
        <w:r>
          <w:fldChar w:fldCharType="end"/>
        </w:r>
      </w:p>
    </w:sdtContent>
  </w:sdt>
  <w:p w14:paraId="1CD9D6A8" w14:textId="77777777" w:rsidR="00874C50" w:rsidRDefault="00874C5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8201982"/>
      <w:docPartObj>
        <w:docPartGallery w:val="Page Numbers (Bottom of Page)"/>
        <w:docPartUnique/>
      </w:docPartObj>
    </w:sdtPr>
    <w:sdtContent>
      <w:p w14:paraId="49100F76" w14:textId="22BE3202" w:rsidR="00986E1B" w:rsidRDefault="00986E1B">
        <w:pPr>
          <w:pStyle w:val="Sidefod"/>
          <w:jc w:val="right"/>
        </w:pPr>
        <w:r>
          <w:fldChar w:fldCharType="begin"/>
        </w:r>
        <w:r>
          <w:instrText xml:space="preserve"> PAGE  \* MERGEFORMAT </w:instrText>
        </w:r>
        <w:r>
          <w:fldChar w:fldCharType="separate"/>
        </w:r>
        <w:r w:rsidR="000303E0">
          <w:rPr>
            <w:noProof/>
          </w:rPr>
          <w:t>1</w:t>
        </w:r>
        <w:r>
          <w:fldChar w:fldCharType="end"/>
        </w:r>
      </w:p>
    </w:sdtContent>
  </w:sdt>
  <w:p w14:paraId="082E0321" w14:textId="77777777" w:rsidR="005A226D" w:rsidRDefault="005A226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B4473" w14:textId="77777777" w:rsidR="009A1C4D" w:rsidRDefault="009A1C4D" w:rsidP="00FA2B29">
      <w:pPr>
        <w:spacing w:after="0" w:line="240" w:lineRule="auto"/>
      </w:pPr>
      <w:r>
        <w:separator/>
      </w:r>
    </w:p>
  </w:footnote>
  <w:footnote w:type="continuationSeparator" w:id="0">
    <w:p w14:paraId="78DB08EE" w14:textId="77777777" w:rsidR="009A1C4D" w:rsidRDefault="009A1C4D" w:rsidP="00FA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77F2B" w14:textId="77777777" w:rsidR="005A226D" w:rsidRDefault="00000000" w:rsidP="00FA2B29">
    <w:pPr>
      <w:pStyle w:val="Lillev"/>
    </w:pPr>
    <w:sdt>
      <w:sdtPr>
        <w:id w:val="-1312632220"/>
        <w:docPartObj>
          <w:docPartGallery w:val="Watermarks"/>
          <w:docPartUnique/>
        </w:docPartObj>
      </w:sdtPr>
      <w:sdtContent>
        <w:r w:rsidR="00883655">
          <w:rPr>
            <w:noProof/>
            <w:lang w:eastAsia="da-DK"/>
          </w:rPr>
          <w:drawing>
            <wp:anchor distT="0" distB="0" distL="114300" distR="114300" simplePos="0" relativeHeight="251661312" behindDoc="1" locked="1" layoutInCell="1" allowOverlap="1" wp14:anchorId="246A9236" wp14:editId="2777EA00">
              <wp:simplePos x="0" y="0"/>
              <wp:positionH relativeFrom="column">
                <wp:posOffset>266700</wp:posOffset>
              </wp:positionH>
              <wp:positionV relativeFrom="page">
                <wp:posOffset>5404485</wp:posOffset>
              </wp:positionV>
              <wp:extent cx="6504940" cy="5292725"/>
              <wp:effectExtent l="0" t="0" r="0" b="3175"/>
              <wp:wrapNone/>
              <wp:docPr id="1" name="Billede 1" descr="NANOQ_stor_gradiant_bl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NANOQ_stor_gradiant_bla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04940" cy="52927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5A226D">
      <w:t xml:space="preserve">   </w:t>
    </w:r>
  </w:p>
  <w:p w14:paraId="17C66F5D" w14:textId="77777777" w:rsidR="002165A0" w:rsidRDefault="005A226D" w:rsidP="002165A0">
    <w:pPr>
      <w:pStyle w:val="Lillev"/>
      <w:ind w:right="1020"/>
      <w:jc w:val="left"/>
    </w:pPr>
    <w:r>
      <w:rPr>
        <w:noProof/>
        <w:lang w:eastAsia="da-DK"/>
      </w:rPr>
      <w:drawing>
        <wp:anchor distT="0" distB="0" distL="114300" distR="114300" simplePos="0" relativeHeight="251659264" behindDoc="0" locked="1" layoutInCell="1" allowOverlap="1" wp14:anchorId="3E58C74F" wp14:editId="6EE2FC36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3" name="Billede 3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noq_logo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515">
      <w:t>Ineqarnermut</w:t>
    </w:r>
    <w:r w:rsidR="00F67CE4" w:rsidRPr="00F67CE4">
      <w:t xml:space="preserve"> Attaveqaasersuutinu</w:t>
    </w:r>
    <w:r w:rsidR="00FF1515">
      <w:t>l</w:t>
    </w:r>
    <w:r w:rsidR="00F67CE4" w:rsidRPr="00F67CE4">
      <w:t>lu Naalakkersuisoqarfik</w:t>
    </w:r>
  </w:p>
  <w:p w14:paraId="32AAF4FD" w14:textId="77777777" w:rsidR="002165A0" w:rsidRDefault="003B779A" w:rsidP="002165A0">
    <w:pPr>
      <w:pStyle w:val="Lillev"/>
      <w:ind w:right="1020"/>
    </w:pPr>
    <w:r>
      <w:t>D</w:t>
    </w:r>
    <w:r w:rsidRPr="003B779A">
      <w:t>epartement</w:t>
    </w:r>
    <w:r w:rsidR="00910996">
      <w:t>et</w:t>
    </w:r>
    <w:r w:rsidR="00FF1515">
      <w:t xml:space="preserve"> for Boliger og</w:t>
    </w:r>
    <w:r w:rsidRPr="003B779A">
      <w:t xml:space="preserve"> Infrastruktur </w:t>
    </w:r>
  </w:p>
  <w:p w14:paraId="63855C35" w14:textId="77777777" w:rsidR="005A226D" w:rsidRDefault="005A226D" w:rsidP="002165A0">
    <w:pPr>
      <w:pStyle w:val="Lillev"/>
      <w:spacing w:line="180" w:lineRule="atLeast"/>
      <w:ind w:right="2862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B1E7B"/>
    <w:multiLevelType w:val="hybridMultilevel"/>
    <w:tmpl w:val="EA2AFB74"/>
    <w:lvl w:ilvl="0" w:tplc="046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25024"/>
    <w:multiLevelType w:val="hybridMultilevel"/>
    <w:tmpl w:val="6E8A0846"/>
    <w:lvl w:ilvl="0" w:tplc="046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15963"/>
    <w:multiLevelType w:val="hybridMultilevel"/>
    <w:tmpl w:val="CBA4ECB4"/>
    <w:lvl w:ilvl="0" w:tplc="046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704028">
    <w:abstractNumId w:val="1"/>
  </w:num>
  <w:num w:numId="2" w16cid:durableId="1012802397">
    <w:abstractNumId w:val="2"/>
  </w:num>
  <w:num w:numId="3" w16cid:durableId="170603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da-DK" w:vendorID="64" w:dllVersion="4096" w:nlCheck="1" w:checkStyle="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DF2"/>
    <w:rsid w:val="00027D8E"/>
    <w:rsid w:val="000303E0"/>
    <w:rsid w:val="00040AD9"/>
    <w:rsid w:val="000416BE"/>
    <w:rsid w:val="00042E94"/>
    <w:rsid w:val="0004485D"/>
    <w:rsid w:val="0004785F"/>
    <w:rsid w:val="000507FA"/>
    <w:rsid w:val="000B4F1F"/>
    <w:rsid w:val="000D5769"/>
    <w:rsid w:val="000F021F"/>
    <w:rsid w:val="000F3927"/>
    <w:rsid w:val="00107C7B"/>
    <w:rsid w:val="00115913"/>
    <w:rsid w:val="001257AC"/>
    <w:rsid w:val="00136411"/>
    <w:rsid w:val="00147C5D"/>
    <w:rsid w:val="00156E5E"/>
    <w:rsid w:val="00164B89"/>
    <w:rsid w:val="00164BA4"/>
    <w:rsid w:val="00170535"/>
    <w:rsid w:val="00171DDA"/>
    <w:rsid w:val="001844B8"/>
    <w:rsid w:val="001A2D10"/>
    <w:rsid w:val="001A5BA9"/>
    <w:rsid w:val="001B400F"/>
    <w:rsid w:val="001C2C1C"/>
    <w:rsid w:val="001C3243"/>
    <w:rsid w:val="001D6815"/>
    <w:rsid w:val="001E5754"/>
    <w:rsid w:val="001F3B9C"/>
    <w:rsid w:val="001F4E5E"/>
    <w:rsid w:val="00211D96"/>
    <w:rsid w:val="002165A0"/>
    <w:rsid w:val="00227DA9"/>
    <w:rsid w:val="002458A2"/>
    <w:rsid w:val="00270A5D"/>
    <w:rsid w:val="00281BC3"/>
    <w:rsid w:val="0028312B"/>
    <w:rsid w:val="00293B0E"/>
    <w:rsid w:val="00294B7A"/>
    <w:rsid w:val="002975F1"/>
    <w:rsid w:val="002B4EE6"/>
    <w:rsid w:val="002D2D94"/>
    <w:rsid w:val="00303654"/>
    <w:rsid w:val="00311BE3"/>
    <w:rsid w:val="00312026"/>
    <w:rsid w:val="00344751"/>
    <w:rsid w:val="003669BC"/>
    <w:rsid w:val="00387CC1"/>
    <w:rsid w:val="003B4261"/>
    <w:rsid w:val="003B779A"/>
    <w:rsid w:val="00405676"/>
    <w:rsid w:val="00426404"/>
    <w:rsid w:val="0043108C"/>
    <w:rsid w:val="00433F70"/>
    <w:rsid w:val="004402D4"/>
    <w:rsid w:val="00442047"/>
    <w:rsid w:val="00442471"/>
    <w:rsid w:val="00442AB7"/>
    <w:rsid w:val="004524EC"/>
    <w:rsid w:val="00465A30"/>
    <w:rsid w:val="00496C15"/>
    <w:rsid w:val="004A46AF"/>
    <w:rsid w:val="004A5112"/>
    <w:rsid w:val="004B6377"/>
    <w:rsid w:val="004E10D3"/>
    <w:rsid w:val="004F5A45"/>
    <w:rsid w:val="00521CBD"/>
    <w:rsid w:val="005222BF"/>
    <w:rsid w:val="0052345C"/>
    <w:rsid w:val="005622A2"/>
    <w:rsid w:val="00565C65"/>
    <w:rsid w:val="00577C08"/>
    <w:rsid w:val="0058261F"/>
    <w:rsid w:val="005A226D"/>
    <w:rsid w:val="005A2401"/>
    <w:rsid w:val="005D1690"/>
    <w:rsid w:val="005E1291"/>
    <w:rsid w:val="005F1DF2"/>
    <w:rsid w:val="005F2104"/>
    <w:rsid w:val="005F4350"/>
    <w:rsid w:val="006179A7"/>
    <w:rsid w:val="006403E6"/>
    <w:rsid w:val="0064728C"/>
    <w:rsid w:val="00656A79"/>
    <w:rsid w:val="00660499"/>
    <w:rsid w:val="006919D4"/>
    <w:rsid w:val="00692412"/>
    <w:rsid w:val="00696112"/>
    <w:rsid w:val="006A0732"/>
    <w:rsid w:val="006B5568"/>
    <w:rsid w:val="006D5BAA"/>
    <w:rsid w:val="006E11CB"/>
    <w:rsid w:val="006E6D0F"/>
    <w:rsid w:val="006F145E"/>
    <w:rsid w:val="006F1E1D"/>
    <w:rsid w:val="007069B0"/>
    <w:rsid w:val="007142C8"/>
    <w:rsid w:val="00717127"/>
    <w:rsid w:val="007335A1"/>
    <w:rsid w:val="00737F16"/>
    <w:rsid w:val="00754E2C"/>
    <w:rsid w:val="00762F84"/>
    <w:rsid w:val="00765F0D"/>
    <w:rsid w:val="00767455"/>
    <w:rsid w:val="00787730"/>
    <w:rsid w:val="00796799"/>
    <w:rsid w:val="007B2428"/>
    <w:rsid w:val="007B4C78"/>
    <w:rsid w:val="007B7D91"/>
    <w:rsid w:val="007C6A03"/>
    <w:rsid w:val="007C7BAB"/>
    <w:rsid w:val="007D3B61"/>
    <w:rsid w:val="007D746B"/>
    <w:rsid w:val="007F1612"/>
    <w:rsid w:val="007F3259"/>
    <w:rsid w:val="00816736"/>
    <w:rsid w:val="00872F38"/>
    <w:rsid w:val="00874C50"/>
    <w:rsid w:val="00881886"/>
    <w:rsid w:val="00883655"/>
    <w:rsid w:val="00893D9E"/>
    <w:rsid w:val="008B5055"/>
    <w:rsid w:val="008B7C3B"/>
    <w:rsid w:val="008C33DA"/>
    <w:rsid w:val="008D1BBE"/>
    <w:rsid w:val="00910996"/>
    <w:rsid w:val="00911EDC"/>
    <w:rsid w:val="009343DA"/>
    <w:rsid w:val="009511C2"/>
    <w:rsid w:val="0096611D"/>
    <w:rsid w:val="00986E1B"/>
    <w:rsid w:val="00987AE0"/>
    <w:rsid w:val="009A1C4D"/>
    <w:rsid w:val="009A21D2"/>
    <w:rsid w:val="009A40A1"/>
    <w:rsid w:val="009A5030"/>
    <w:rsid w:val="009B2BBD"/>
    <w:rsid w:val="009D0E72"/>
    <w:rsid w:val="009D5FEA"/>
    <w:rsid w:val="009F2ED5"/>
    <w:rsid w:val="009F6E38"/>
    <w:rsid w:val="00A009C1"/>
    <w:rsid w:val="00A06DC9"/>
    <w:rsid w:val="00A2206C"/>
    <w:rsid w:val="00A2260D"/>
    <w:rsid w:val="00A243C9"/>
    <w:rsid w:val="00A2666E"/>
    <w:rsid w:val="00A32FC7"/>
    <w:rsid w:val="00A469FD"/>
    <w:rsid w:val="00A630C5"/>
    <w:rsid w:val="00A7265E"/>
    <w:rsid w:val="00A74BEE"/>
    <w:rsid w:val="00AA41F1"/>
    <w:rsid w:val="00AB3B4C"/>
    <w:rsid w:val="00AB7F38"/>
    <w:rsid w:val="00B057E3"/>
    <w:rsid w:val="00B07417"/>
    <w:rsid w:val="00B151BC"/>
    <w:rsid w:val="00B21D07"/>
    <w:rsid w:val="00B310A2"/>
    <w:rsid w:val="00B529B5"/>
    <w:rsid w:val="00B56759"/>
    <w:rsid w:val="00B639C4"/>
    <w:rsid w:val="00B75A84"/>
    <w:rsid w:val="00B76E89"/>
    <w:rsid w:val="00B7799E"/>
    <w:rsid w:val="00B90379"/>
    <w:rsid w:val="00BD2677"/>
    <w:rsid w:val="00BD2C1B"/>
    <w:rsid w:val="00BD4D7C"/>
    <w:rsid w:val="00BD6056"/>
    <w:rsid w:val="00BE409E"/>
    <w:rsid w:val="00BF4748"/>
    <w:rsid w:val="00C134BF"/>
    <w:rsid w:val="00C24EF7"/>
    <w:rsid w:val="00C27FDB"/>
    <w:rsid w:val="00C55719"/>
    <w:rsid w:val="00C63E01"/>
    <w:rsid w:val="00C66B33"/>
    <w:rsid w:val="00C66C4B"/>
    <w:rsid w:val="00C931F3"/>
    <w:rsid w:val="00CA632E"/>
    <w:rsid w:val="00CB2A5A"/>
    <w:rsid w:val="00CB2F68"/>
    <w:rsid w:val="00CD584E"/>
    <w:rsid w:val="00CD7EF5"/>
    <w:rsid w:val="00CE0ADA"/>
    <w:rsid w:val="00D0171B"/>
    <w:rsid w:val="00D22C68"/>
    <w:rsid w:val="00D32276"/>
    <w:rsid w:val="00D32DC6"/>
    <w:rsid w:val="00D545D6"/>
    <w:rsid w:val="00D65D5B"/>
    <w:rsid w:val="00DB03DA"/>
    <w:rsid w:val="00DB64E8"/>
    <w:rsid w:val="00DC0974"/>
    <w:rsid w:val="00DD56A6"/>
    <w:rsid w:val="00E44474"/>
    <w:rsid w:val="00E72B6B"/>
    <w:rsid w:val="00E77A6A"/>
    <w:rsid w:val="00EA3143"/>
    <w:rsid w:val="00EB1ADD"/>
    <w:rsid w:val="00EB7195"/>
    <w:rsid w:val="00EE48FC"/>
    <w:rsid w:val="00EF17C5"/>
    <w:rsid w:val="00F016BE"/>
    <w:rsid w:val="00F07C37"/>
    <w:rsid w:val="00F24829"/>
    <w:rsid w:val="00F276EB"/>
    <w:rsid w:val="00F27D04"/>
    <w:rsid w:val="00F440DA"/>
    <w:rsid w:val="00F566DB"/>
    <w:rsid w:val="00F607BE"/>
    <w:rsid w:val="00F67CE4"/>
    <w:rsid w:val="00F9420A"/>
    <w:rsid w:val="00F94D4D"/>
    <w:rsid w:val="00FA2B29"/>
    <w:rsid w:val="00FB32B7"/>
    <w:rsid w:val="00FC52F6"/>
    <w:rsid w:val="00FE4690"/>
    <w:rsid w:val="00FE527F"/>
    <w:rsid w:val="00FE5324"/>
    <w:rsid w:val="00FF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0A751"/>
  <w15:docId w15:val="{0421AAAD-19AA-4F16-9C26-95096013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32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402D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02D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2B29"/>
  </w:style>
  <w:style w:type="paragraph" w:styleId="Sidefod">
    <w:name w:val="footer"/>
    <w:basedOn w:val="Normal"/>
    <w:link w:val="Sidefo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2B29"/>
  </w:style>
  <w:style w:type="paragraph" w:customStyle="1" w:styleId="Lillev">
    <w:name w:val="Lille v"/>
    <w:basedOn w:val="Sidehoved"/>
    <w:link w:val="Lille1Tegn"/>
    <w:qFormat/>
    <w:rsid w:val="00FA2B29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ascii="Arial" w:eastAsia="Times New Roman" w:hAnsi="Arial" w:cs="Times New Roman"/>
      <w:sz w:val="14"/>
      <w:szCs w:val="24"/>
    </w:rPr>
  </w:style>
  <w:style w:type="character" w:customStyle="1" w:styleId="Lille1Tegn">
    <w:name w:val="Lille 1 Tegn"/>
    <w:basedOn w:val="SidehovedTegn"/>
    <w:link w:val="Lillev"/>
    <w:rsid w:val="00FA2B29"/>
    <w:rPr>
      <w:rFonts w:ascii="Arial" w:eastAsia="Times New Roman" w:hAnsi="Arial" w:cs="Times New Roman"/>
      <w:sz w:val="14"/>
      <w:szCs w:val="24"/>
    </w:rPr>
  </w:style>
  <w:style w:type="table" w:styleId="Tabel-Gitter">
    <w:name w:val="Table Grid"/>
    <w:basedOn w:val="Tabel-Normal"/>
    <w:uiPriority w:val="59"/>
    <w:rsid w:val="0046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lle">
    <w:name w:val="Lille"/>
    <w:basedOn w:val="Normal"/>
    <w:link w:val="LilleTegn"/>
    <w:rsid w:val="00465A30"/>
    <w:pPr>
      <w:spacing w:after="0" w:line="200" w:lineRule="atLeast"/>
      <w:jc w:val="right"/>
    </w:pPr>
    <w:rPr>
      <w:rFonts w:ascii="Arial" w:eastAsia="Times New Roman" w:hAnsi="Arial" w:cs="Times New Roman"/>
      <w:sz w:val="14"/>
      <w:szCs w:val="24"/>
    </w:rPr>
  </w:style>
  <w:style w:type="character" w:customStyle="1" w:styleId="LilleTegn">
    <w:name w:val="Lille Tegn"/>
    <w:link w:val="Lille"/>
    <w:rsid w:val="00465A30"/>
    <w:rPr>
      <w:rFonts w:ascii="Arial" w:eastAsia="Times New Roman" w:hAnsi="Arial" w:cs="Times New Roman"/>
      <w:sz w:val="14"/>
      <w:szCs w:val="24"/>
    </w:rPr>
  </w:style>
  <w:style w:type="character" w:styleId="Sidetal">
    <w:name w:val="page number"/>
    <w:rsid w:val="00EE48FC"/>
    <w:rPr>
      <w:rFonts w:ascii="Arial" w:hAnsi="Arial"/>
      <w:sz w:val="14"/>
    </w:rPr>
  </w:style>
  <w:style w:type="paragraph" w:styleId="Listeafsnit">
    <w:name w:val="List Paragraph"/>
    <w:basedOn w:val="Normal"/>
    <w:uiPriority w:val="34"/>
    <w:qFormat/>
    <w:rsid w:val="0064728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F4748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BF4748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A41F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A41F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A41F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A41F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A41F1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F276EB"/>
    <w:pPr>
      <w:spacing w:after="0" w:line="240" w:lineRule="auto"/>
    </w:pPr>
  </w:style>
  <w:style w:type="character" w:styleId="Ulstomtale">
    <w:name w:val="Unresolved Mention"/>
    <w:basedOn w:val="Standardskrifttypeiafsnit"/>
    <w:uiPriority w:val="99"/>
    <w:semiHidden/>
    <w:unhideWhenUsed/>
    <w:rsid w:val="00A32FC7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2831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6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dojm@nanoq.gl" TargetMode="External"/><Relationship Id="rId4" Type="http://schemas.openxmlformats.org/officeDocument/2006/relationships/styles" Target="styles.xml"/><Relationship Id="rId9" Type="http://schemas.openxmlformats.org/officeDocument/2006/relationships/hyperlink" Target="mailto:box909@nanoq.g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jm\AppData\Local\cBrain\F2\.tmp\3a498227aec848bcb2a8c72cf82a0b7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6EFE92E454D4D9B8AD9F851D1FD1F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B89AED-1E78-462F-99E9-501E7FF70BAA}"/>
      </w:docPartPr>
      <w:docPartBody>
        <w:p w:rsidR="00C0740A" w:rsidRDefault="00C0740A">
          <w:pPr>
            <w:pStyle w:val="E6EFE92E454D4D9B8AD9F851D1FD1F21"/>
          </w:pPr>
          <w:r w:rsidRPr="001924DA">
            <w:rPr>
              <w:rStyle w:val="Pladsholdertekst"/>
            </w:rPr>
            <w:t>[Navn 1]</w:t>
          </w:r>
        </w:p>
      </w:docPartBody>
    </w:docPart>
    <w:docPart>
      <w:docPartPr>
        <w:name w:val="2A7445E4071A49CB801B6E8DC53E1A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31A45A-01C2-46D4-98E4-845F03A2B6A6}"/>
      </w:docPartPr>
      <w:docPartBody>
        <w:p w:rsidR="00C0740A" w:rsidRDefault="00C0740A">
          <w:pPr>
            <w:pStyle w:val="2A7445E4071A49CB801B6E8DC53E1AB5"/>
          </w:pPr>
          <w:r w:rsidRPr="00003BFD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40A"/>
    <w:rsid w:val="0004785F"/>
    <w:rsid w:val="000507FA"/>
    <w:rsid w:val="0014431E"/>
    <w:rsid w:val="00182442"/>
    <w:rsid w:val="001F4E5E"/>
    <w:rsid w:val="00221905"/>
    <w:rsid w:val="002860EF"/>
    <w:rsid w:val="00387CC1"/>
    <w:rsid w:val="005F7B58"/>
    <w:rsid w:val="00643AE6"/>
    <w:rsid w:val="00654DA0"/>
    <w:rsid w:val="00761374"/>
    <w:rsid w:val="008404F7"/>
    <w:rsid w:val="0084366E"/>
    <w:rsid w:val="00845A6F"/>
    <w:rsid w:val="008C02C0"/>
    <w:rsid w:val="00911EDC"/>
    <w:rsid w:val="00A9431A"/>
    <w:rsid w:val="00BD2AFC"/>
    <w:rsid w:val="00BD2C1B"/>
    <w:rsid w:val="00BD4D7C"/>
    <w:rsid w:val="00BE2BD9"/>
    <w:rsid w:val="00BE409E"/>
    <w:rsid w:val="00C0740A"/>
    <w:rsid w:val="00C24EF7"/>
    <w:rsid w:val="00CE7ABB"/>
    <w:rsid w:val="00D0171B"/>
    <w:rsid w:val="00E72B6B"/>
    <w:rsid w:val="00F92682"/>
    <w:rsid w:val="00F9420A"/>
    <w:rsid w:val="00F9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l-G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kl-GL" w:eastAsia="kl-G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182442"/>
    <w:rPr>
      <w:color w:val="808080"/>
    </w:rPr>
  </w:style>
  <w:style w:type="paragraph" w:customStyle="1" w:styleId="E6EFE92E454D4D9B8AD9F851D1FD1F21">
    <w:name w:val="E6EFE92E454D4D9B8AD9F851D1FD1F21"/>
  </w:style>
  <w:style w:type="paragraph" w:customStyle="1" w:styleId="2A7445E4071A49CB801B6E8DC53E1AB5">
    <w:name w:val="2A7445E4071A49CB801B6E8DC53E1A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ns0:Root xmlns:ns0="Captia">
  <ns0:address>
    <Content xmlns="Captia" id="address1">
      <Value>Departement for Landbrug, Selvforsyning, Energi og Miljø</Value>
    </Content>
    <Content xmlns="Captia" id="name:name1">
      <Value>Uunga</Value>
    </Content>
    <Content xmlns="Captia" id="name:name2">
      <Value/>
    </Content>
    <Content xmlns="Captia" id="address2">
      <Value/>
    </Content>
    <Content xmlns="Captia" id="address3">
      <Value/>
    </Content>
    <Content xmlns="Captia" id="postcode">
      <Value/>
    </Content>
    <Content xmlns="Captia" id="postcode">
      <Elab/>
    </Content>
  </ns0:address>
  <ns0:record>
    <Content xmlns="Captia" id="title">
      <Value>Nalunaarasuartaatinik pingaarnersiuineq pillugu nalunaarutissatut siunnersuutip tamanut tusarniutigineqarnera</Value>
    </Content>
    <Content xmlns="Captia" id="letter_date">
      <Value/>
    </Content>
    <Content xmlns="Captia" id="record_key">
      <Value/>
    </Content>
  </ns0:record>
  <ns0:case>
    <Content xmlns="Captia" id="file_no">
      <Value/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</ns0:case>
</ns0:Root>
</file>

<file path=customXml/itemProps1.xml><?xml version="1.0" encoding="utf-8"?>
<ds:datastoreItem xmlns:ds="http://schemas.openxmlformats.org/officeDocument/2006/customXml" ds:itemID="{D2CD343B-EA7A-474F-9D17-2A20172C00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58D8CC-2510-4C5E-8403-B5C46FC56E19}">
  <ds:schemaRefs>
    <ds:schemaRef ds:uri="Capt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3a498227aec848bcb2a8c72cf82a0b79</Template>
  <TotalTime>121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Dorte Juul Munch</dc:creator>
  <cp:lastModifiedBy>Dorte Juul Munch</cp:lastModifiedBy>
  <cp:revision>65</cp:revision>
  <cp:lastPrinted>2024-08-09T13:35:00Z</cp:lastPrinted>
  <dcterms:created xsi:type="dcterms:W3CDTF">2024-08-14T08:09:00Z</dcterms:created>
  <dcterms:modified xsi:type="dcterms:W3CDTF">2024-09-10T14:50:00Z</dcterms:modified>
</cp:coreProperties>
</file>