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6495" w14:textId="796F7626" w:rsidR="009E2C16" w:rsidRPr="00C649C2" w:rsidRDefault="006251E0" w:rsidP="00BB4B95">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Siunnersuut uunga</w:t>
      </w:r>
      <w:r w:rsidR="00BB4B95" w:rsidRPr="00C649C2">
        <w:rPr>
          <w:rFonts w:ascii="Times New Roman" w:hAnsi="Times New Roman" w:cs="Times New Roman"/>
          <w:b/>
          <w:bCs/>
          <w:sz w:val="24"/>
          <w:szCs w:val="24"/>
          <w:lang w:val="kl-GL"/>
        </w:rPr>
        <w:t>:</w:t>
      </w:r>
    </w:p>
    <w:p w14:paraId="1159A6DD" w14:textId="37633531" w:rsidR="00BB4B95" w:rsidRPr="00C649C2" w:rsidRDefault="00BB4B95" w:rsidP="00BB4B95">
      <w:pPr>
        <w:spacing w:after="0" w:line="288" w:lineRule="auto"/>
        <w:jc w:val="center"/>
        <w:rPr>
          <w:rFonts w:ascii="Times New Roman" w:hAnsi="Times New Roman" w:cs="Times New Roman"/>
          <w:b/>
          <w:bCs/>
          <w:sz w:val="24"/>
          <w:szCs w:val="24"/>
          <w:lang w:val="kl-GL"/>
        </w:rPr>
      </w:pPr>
    </w:p>
    <w:p w14:paraId="73FC6886" w14:textId="46456D80" w:rsidR="00BB4B95" w:rsidRPr="00C649C2" w:rsidRDefault="006251E0" w:rsidP="006251E0">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Utoqqa</w:t>
      </w:r>
      <w:r w:rsidR="007102CF" w:rsidRPr="00C649C2">
        <w:rPr>
          <w:rFonts w:ascii="Times New Roman" w:hAnsi="Times New Roman" w:cs="Times New Roman"/>
          <w:b/>
          <w:bCs/>
          <w:sz w:val="24"/>
          <w:szCs w:val="24"/>
          <w:lang w:val="kl-GL"/>
        </w:rPr>
        <w:t>rnut</w:t>
      </w:r>
      <w:r w:rsidRPr="00C649C2">
        <w:rPr>
          <w:rFonts w:ascii="Times New Roman" w:hAnsi="Times New Roman" w:cs="Times New Roman"/>
          <w:b/>
          <w:bCs/>
          <w:sz w:val="24"/>
          <w:szCs w:val="24"/>
          <w:lang w:val="kl-GL"/>
        </w:rPr>
        <w:t xml:space="preserve"> tapersers</w:t>
      </w:r>
      <w:r w:rsidR="00DD58E9" w:rsidRPr="00C649C2">
        <w:rPr>
          <w:rFonts w:ascii="Times New Roman" w:hAnsi="Times New Roman" w:cs="Times New Roman"/>
          <w:b/>
          <w:bCs/>
          <w:sz w:val="24"/>
          <w:szCs w:val="24"/>
          <w:lang w:val="kl-GL"/>
        </w:rPr>
        <w:t>uinissaq</w:t>
      </w:r>
      <w:r w:rsidRPr="00C649C2">
        <w:rPr>
          <w:rFonts w:ascii="Times New Roman" w:hAnsi="Times New Roman" w:cs="Times New Roman"/>
          <w:b/>
          <w:bCs/>
          <w:sz w:val="24"/>
          <w:szCs w:val="24"/>
          <w:lang w:val="kl-GL"/>
        </w:rPr>
        <w:t xml:space="preserve"> pillugu Inatsisartut inatsisaat</w:t>
      </w:r>
    </w:p>
    <w:p w14:paraId="28A86948" w14:textId="5FDBBD9B" w:rsidR="00BB4B95" w:rsidRPr="00C649C2" w:rsidRDefault="00BB4B95" w:rsidP="00BB4B95">
      <w:pPr>
        <w:spacing w:after="0" w:line="288" w:lineRule="auto"/>
        <w:jc w:val="center"/>
        <w:rPr>
          <w:rFonts w:ascii="Times New Roman" w:hAnsi="Times New Roman" w:cs="Times New Roman"/>
          <w:b/>
          <w:bCs/>
          <w:sz w:val="24"/>
          <w:szCs w:val="24"/>
          <w:lang w:val="kl-GL"/>
        </w:rPr>
      </w:pPr>
    </w:p>
    <w:p w14:paraId="0C05C3F8" w14:textId="5882CD11" w:rsidR="00BB4B95" w:rsidRPr="00C649C2" w:rsidRDefault="00BB4B95" w:rsidP="00BB4B95">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6251E0"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6251E0"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1</w:t>
      </w:r>
    </w:p>
    <w:p w14:paraId="3ED5F4BF" w14:textId="2BA8C2C1" w:rsidR="005478DF" w:rsidRPr="00C649C2" w:rsidRDefault="00DD58E9" w:rsidP="00BB4B95">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Siunertaq </w:t>
      </w:r>
      <w:r w:rsidR="004A58E2" w:rsidRPr="00C649C2">
        <w:rPr>
          <w:rFonts w:ascii="Times New Roman" w:hAnsi="Times New Roman" w:cs="Times New Roman"/>
          <w:i/>
          <w:iCs/>
          <w:sz w:val="24"/>
          <w:szCs w:val="24"/>
          <w:lang w:val="kl-GL"/>
        </w:rPr>
        <w:t>atuuffissaalu</w:t>
      </w:r>
    </w:p>
    <w:p w14:paraId="6BDEB94D" w14:textId="77777777" w:rsidR="00C66F26" w:rsidRPr="00C649C2" w:rsidRDefault="00C66F26" w:rsidP="00BB4B95">
      <w:pPr>
        <w:spacing w:after="0" w:line="288" w:lineRule="auto"/>
        <w:jc w:val="center"/>
        <w:rPr>
          <w:rFonts w:ascii="Times New Roman" w:hAnsi="Times New Roman" w:cs="Times New Roman"/>
          <w:i/>
          <w:iCs/>
          <w:sz w:val="24"/>
          <w:szCs w:val="24"/>
          <w:lang w:val="kl-GL"/>
        </w:rPr>
      </w:pPr>
    </w:p>
    <w:p w14:paraId="3B9559A2" w14:textId="0CC41ACC" w:rsidR="00C66F26" w:rsidRPr="00C649C2" w:rsidRDefault="00662510" w:rsidP="00BB4B95">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Atuuffia</w:t>
      </w:r>
    </w:p>
    <w:p w14:paraId="71D834D5" w14:textId="78506C95" w:rsidR="00470894" w:rsidRPr="002B55A3" w:rsidRDefault="00BB4B95" w:rsidP="007A7814">
      <w:pPr>
        <w:spacing w:after="0" w:line="288" w:lineRule="auto"/>
        <w:rPr>
          <w:rFonts w:ascii="Times New Roman" w:hAnsi="Times New Roman" w:cs="Times New Roman"/>
          <w:i/>
          <w:iCs/>
          <w:sz w:val="24"/>
          <w:szCs w:val="24"/>
          <w:lang w:val="kl-GL"/>
        </w:rPr>
      </w:pPr>
      <w:r w:rsidRPr="002B55A3">
        <w:rPr>
          <w:rFonts w:ascii="Times New Roman" w:hAnsi="Times New Roman" w:cs="Times New Roman"/>
          <w:sz w:val="24"/>
          <w:szCs w:val="24"/>
          <w:lang w:val="kl-GL"/>
        </w:rPr>
        <w:t xml:space="preserve">  </w:t>
      </w:r>
      <w:r w:rsidR="008303E8" w:rsidRPr="002B55A3">
        <w:rPr>
          <w:rFonts w:ascii="Times New Roman" w:hAnsi="Times New Roman" w:cs="Times New Roman"/>
          <w:b/>
          <w:bCs/>
          <w:sz w:val="24"/>
          <w:szCs w:val="24"/>
          <w:lang w:val="kl-GL"/>
        </w:rPr>
        <w:t>§ 1.</w:t>
      </w:r>
      <w:r w:rsidR="008303E8" w:rsidRPr="002B55A3">
        <w:rPr>
          <w:rFonts w:ascii="Times New Roman" w:hAnsi="Times New Roman" w:cs="Times New Roman"/>
          <w:sz w:val="24"/>
          <w:szCs w:val="24"/>
          <w:lang w:val="kl-GL"/>
        </w:rPr>
        <w:t xml:space="preserve">  </w:t>
      </w:r>
      <w:r w:rsidR="00881DCF" w:rsidRPr="002B55A3">
        <w:rPr>
          <w:rFonts w:ascii="Times New Roman" w:hAnsi="Times New Roman" w:cs="Times New Roman"/>
          <w:sz w:val="24"/>
          <w:szCs w:val="24"/>
          <w:lang w:val="kl-GL"/>
        </w:rPr>
        <w:t>Inatsisartut inatsis</w:t>
      </w:r>
      <w:r w:rsidR="006D4D45" w:rsidRPr="002B55A3">
        <w:rPr>
          <w:rFonts w:ascii="Times New Roman" w:hAnsi="Times New Roman" w:cs="Times New Roman"/>
          <w:sz w:val="24"/>
          <w:szCs w:val="24"/>
          <w:lang w:val="kl-GL"/>
        </w:rPr>
        <w:t>aa</w:t>
      </w:r>
      <w:r w:rsidR="00881DCF" w:rsidRPr="002B55A3">
        <w:rPr>
          <w:rFonts w:ascii="Times New Roman" w:hAnsi="Times New Roman" w:cs="Times New Roman"/>
          <w:sz w:val="24"/>
          <w:szCs w:val="24"/>
          <w:lang w:val="kl-GL"/>
        </w:rPr>
        <w:t>t manna</w:t>
      </w:r>
      <w:r w:rsidR="00D84533" w:rsidRPr="002B55A3">
        <w:rPr>
          <w:rFonts w:ascii="Times New Roman" w:hAnsi="Times New Roman" w:cs="Times New Roman"/>
          <w:sz w:val="24"/>
          <w:szCs w:val="24"/>
          <w:lang w:val="kl-GL"/>
        </w:rPr>
        <w:t xml:space="preserve"> </w:t>
      </w:r>
      <w:r w:rsidR="00C67F24" w:rsidRPr="002B55A3">
        <w:rPr>
          <w:rFonts w:ascii="Times New Roman" w:hAnsi="Times New Roman" w:cs="Times New Roman"/>
          <w:sz w:val="24"/>
          <w:szCs w:val="24"/>
          <w:lang w:val="kl-GL"/>
        </w:rPr>
        <w:t>utoqqarnut</w:t>
      </w:r>
      <w:r w:rsidR="00D84533" w:rsidRPr="002B55A3">
        <w:rPr>
          <w:rFonts w:ascii="Times New Roman" w:hAnsi="Times New Roman" w:cs="Times New Roman"/>
          <w:sz w:val="24"/>
          <w:szCs w:val="24"/>
          <w:lang w:val="kl-GL"/>
        </w:rPr>
        <w:t xml:space="preserve"> Kalaallit Nunaanni najugaqartu</w:t>
      </w:r>
      <w:r w:rsidR="004D07BA" w:rsidRPr="002B55A3">
        <w:rPr>
          <w:rFonts w:ascii="Times New Roman" w:hAnsi="Times New Roman" w:cs="Times New Roman"/>
          <w:sz w:val="24"/>
          <w:szCs w:val="24"/>
          <w:lang w:val="kl-GL"/>
        </w:rPr>
        <w:t>n</w:t>
      </w:r>
      <w:r w:rsidR="00D84533" w:rsidRPr="002B55A3">
        <w:rPr>
          <w:rFonts w:ascii="Times New Roman" w:hAnsi="Times New Roman" w:cs="Times New Roman"/>
          <w:sz w:val="24"/>
          <w:szCs w:val="24"/>
          <w:lang w:val="kl-GL"/>
        </w:rPr>
        <w:t>ut atuuppoq</w:t>
      </w:r>
      <w:r w:rsidR="008303E8" w:rsidRPr="002B55A3">
        <w:rPr>
          <w:rFonts w:ascii="Times New Roman" w:hAnsi="Times New Roman" w:cs="Times New Roman"/>
          <w:sz w:val="24"/>
          <w:szCs w:val="24"/>
          <w:lang w:val="kl-GL"/>
        </w:rPr>
        <w:t>.</w:t>
      </w:r>
      <w:r w:rsidR="006E3919" w:rsidRPr="002B55A3">
        <w:rPr>
          <w:rFonts w:ascii="Times New Roman" w:hAnsi="Times New Roman" w:cs="Times New Roman"/>
          <w:sz w:val="24"/>
          <w:szCs w:val="24"/>
          <w:lang w:val="kl-GL"/>
        </w:rPr>
        <w:br/>
      </w:r>
      <w:r w:rsidR="00470894" w:rsidRPr="002B55A3">
        <w:rPr>
          <w:rFonts w:ascii="Times New Roman" w:hAnsi="Times New Roman" w:cs="Times New Roman"/>
          <w:sz w:val="24"/>
          <w:szCs w:val="24"/>
          <w:lang w:val="kl-GL"/>
        </w:rPr>
        <w:t xml:space="preserve">  </w:t>
      </w:r>
      <w:r w:rsidR="00470894" w:rsidRPr="002B55A3">
        <w:rPr>
          <w:rFonts w:ascii="Times New Roman" w:hAnsi="Times New Roman" w:cs="Times New Roman"/>
          <w:i/>
          <w:iCs/>
          <w:color w:val="FF0000"/>
          <w:sz w:val="24"/>
          <w:szCs w:val="24"/>
          <w:lang w:val="kl-GL"/>
        </w:rPr>
        <w:t>Imm. 2</w:t>
      </w:r>
      <w:r w:rsidR="009F56B7" w:rsidRPr="002B55A3">
        <w:rPr>
          <w:rFonts w:ascii="Times New Roman" w:hAnsi="Times New Roman" w:cs="Times New Roman"/>
          <w:i/>
          <w:iCs/>
          <w:color w:val="FF0000"/>
          <w:sz w:val="24"/>
          <w:szCs w:val="24"/>
          <w:lang w:val="kl-GL"/>
        </w:rPr>
        <w:t>.</w:t>
      </w:r>
      <w:r w:rsidR="006E2D0C" w:rsidRPr="002B55A3">
        <w:rPr>
          <w:rFonts w:ascii="Times New Roman" w:hAnsi="Times New Roman" w:cs="Times New Roman"/>
          <w:i/>
          <w:iCs/>
          <w:color w:val="FF0000"/>
          <w:sz w:val="24"/>
          <w:szCs w:val="24"/>
          <w:lang w:val="kl-GL"/>
        </w:rPr>
        <w:t xml:space="preserve"> </w:t>
      </w:r>
      <w:r w:rsidR="006E2D0C" w:rsidRPr="002B55A3">
        <w:rPr>
          <w:rFonts w:ascii="Times New Roman" w:hAnsi="Times New Roman" w:cs="Times New Roman"/>
          <w:color w:val="FF0000"/>
          <w:sz w:val="24"/>
          <w:szCs w:val="24"/>
          <w:lang w:val="kl-GL"/>
        </w:rPr>
        <w:t>Oqaaseq ”utoqqaq”, Inatsisartut inatsisaanni matumani ima paasineqassaaq, utoqqalinersiaqarneq pillugu Inatsisartut inatsisaanni § 1 naapertorlugu, utoqqalinersiaqarneq pillugu Inatsisartut inatsisaat malillugu utoqqalinersiaqartut, imaluunniit utoqqalinersiaqarneq pillugu Inatsisartut inatsisaanni § 2-4 malillugit tamatuminnga piumasaqaatinik naammassinnittut, inuit utoqqalinersiaqarsinnaanermik ukioqqortussuseqalersimasut.</w:t>
      </w:r>
    </w:p>
    <w:p w14:paraId="76DABABF" w14:textId="12D52D9A" w:rsidR="008303E8" w:rsidRPr="00C649C2" w:rsidRDefault="008303E8" w:rsidP="00840ADE">
      <w:pPr>
        <w:spacing w:after="0" w:line="288" w:lineRule="auto"/>
        <w:rPr>
          <w:rFonts w:ascii="Times New Roman" w:hAnsi="Times New Roman" w:cs="Times New Roman"/>
          <w:sz w:val="24"/>
          <w:szCs w:val="24"/>
          <w:lang w:val="kl-GL"/>
        </w:rPr>
      </w:pPr>
    </w:p>
    <w:p w14:paraId="17431CC1" w14:textId="1CB002A6" w:rsidR="000B1593" w:rsidRPr="00C649C2" w:rsidRDefault="004D07BA" w:rsidP="000B1593">
      <w:pPr>
        <w:spacing w:after="0" w:line="288" w:lineRule="auto"/>
        <w:jc w:val="center"/>
        <w:rPr>
          <w:rFonts w:ascii="Times New Roman" w:hAnsi="Times New Roman" w:cs="Times New Roman"/>
          <w:sz w:val="24"/>
          <w:szCs w:val="24"/>
          <w:lang w:val="kl-GL"/>
        </w:rPr>
      </w:pPr>
      <w:r w:rsidRPr="00C649C2">
        <w:rPr>
          <w:rFonts w:ascii="Times New Roman" w:hAnsi="Times New Roman" w:cs="Times New Roman"/>
          <w:i/>
          <w:iCs/>
          <w:sz w:val="24"/>
          <w:szCs w:val="24"/>
          <w:lang w:val="kl-GL"/>
        </w:rPr>
        <w:t>T</w:t>
      </w:r>
      <w:r w:rsidR="007E49D2" w:rsidRPr="00C649C2">
        <w:rPr>
          <w:rFonts w:ascii="Times New Roman" w:hAnsi="Times New Roman" w:cs="Times New Roman"/>
          <w:i/>
          <w:iCs/>
          <w:sz w:val="24"/>
          <w:szCs w:val="24"/>
          <w:lang w:val="kl-GL"/>
        </w:rPr>
        <w:t>apersers</w:t>
      </w:r>
      <w:r w:rsidR="005F3D8D" w:rsidRPr="00C649C2">
        <w:rPr>
          <w:rFonts w:ascii="Times New Roman" w:hAnsi="Times New Roman" w:cs="Times New Roman"/>
          <w:i/>
          <w:iCs/>
          <w:sz w:val="24"/>
          <w:szCs w:val="24"/>
          <w:lang w:val="kl-GL"/>
        </w:rPr>
        <w:t>orneqarnissam</w:t>
      </w:r>
      <w:r w:rsidR="004B2003" w:rsidRPr="00C649C2">
        <w:rPr>
          <w:rFonts w:ascii="Times New Roman" w:hAnsi="Times New Roman" w:cs="Times New Roman"/>
          <w:i/>
          <w:iCs/>
          <w:sz w:val="24"/>
          <w:szCs w:val="24"/>
          <w:lang w:val="kl-GL"/>
        </w:rPr>
        <w:t>ut</w:t>
      </w:r>
      <w:r w:rsidR="007E49D2" w:rsidRPr="00C649C2">
        <w:rPr>
          <w:rFonts w:ascii="Times New Roman" w:hAnsi="Times New Roman" w:cs="Times New Roman"/>
          <w:i/>
          <w:iCs/>
          <w:sz w:val="24"/>
          <w:szCs w:val="24"/>
          <w:lang w:val="kl-GL"/>
        </w:rPr>
        <w:t xml:space="preserve"> pisinnaatitaaffik</w:t>
      </w:r>
    </w:p>
    <w:p w14:paraId="012B3263" w14:textId="5C57CB6B" w:rsidR="00295F02" w:rsidRPr="00C649C2" w:rsidRDefault="008303E8" w:rsidP="00056318">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9F6C02" w:rsidRPr="00C649C2">
        <w:rPr>
          <w:rFonts w:ascii="Times New Roman" w:hAnsi="Times New Roman" w:cs="Times New Roman"/>
          <w:b/>
          <w:bCs/>
          <w:sz w:val="24"/>
          <w:szCs w:val="24"/>
          <w:lang w:val="kl-GL"/>
        </w:rPr>
        <w:t>2</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840ADE" w:rsidRPr="00C649C2">
        <w:rPr>
          <w:rFonts w:ascii="Times New Roman" w:hAnsi="Times New Roman" w:cs="Times New Roman"/>
          <w:sz w:val="24"/>
          <w:szCs w:val="24"/>
          <w:lang w:val="kl-GL"/>
        </w:rPr>
        <w:t xml:space="preserve"> </w:t>
      </w:r>
      <w:r w:rsidR="00F3141A" w:rsidRPr="00C649C2">
        <w:rPr>
          <w:rFonts w:ascii="Times New Roman" w:hAnsi="Times New Roman" w:cs="Times New Roman"/>
          <w:sz w:val="24"/>
          <w:szCs w:val="24"/>
          <w:lang w:val="kl-GL"/>
        </w:rPr>
        <w:t>Utoqqa</w:t>
      </w:r>
      <w:r w:rsidR="00A03A8E" w:rsidRPr="00C649C2">
        <w:rPr>
          <w:rFonts w:ascii="Times New Roman" w:hAnsi="Times New Roman" w:cs="Times New Roman"/>
          <w:sz w:val="24"/>
          <w:szCs w:val="24"/>
          <w:lang w:val="kl-GL"/>
        </w:rPr>
        <w:t>q</w:t>
      </w:r>
      <w:r w:rsidR="006C2EA9" w:rsidRPr="00C649C2">
        <w:rPr>
          <w:rFonts w:ascii="Times New Roman" w:hAnsi="Times New Roman" w:cs="Times New Roman"/>
          <w:sz w:val="24"/>
          <w:szCs w:val="24"/>
          <w:lang w:val="kl-GL"/>
        </w:rPr>
        <w:t xml:space="preserve"> tapersers</w:t>
      </w:r>
      <w:r w:rsidR="00A823CF" w:rsidRPr="00C649C2">
        <w:rPr>
          <w:rFonts w:ascii="Times New Roman" w:hAnsi="Times New Roman" w:cs="Times New Roman"/>
          <w:sz w:val="24"/>
          <w:szCs w:val="24"/>
          <w:lang w:val="kl-GL"/>
        </w:rPr>
        <w:t>orneqarnissam</w:t>
      </w:r>
      <w:r w:rsidR="00E64AD3" w:rsidRPr="00C649C2">
        <w:rPr>
          <w:rFonts w:ascii="Times New Roman" w:hAnsi="Times New Roman" w:cs="Times New Roman"/>
          <w:sz w:val="24"/>
          <w:szCs w:val="24"/>
          <w:lang w:val="kl-GL"/>
        </w:rPr>
        <w:t>ut</w:t>
      </w:r>
      <w:r w:rsidR="00A823CF" w:rsidRPr="00C649C2">
        <w:rPr>
          <w:rFonts w:ascii="Times New Roman" w:hAnsi="Times New Roman" w:cs="Times New Roman"/>
          <w:sz w:val="24"/>
          <w:szCs w:val="24"/>
          <w:lang w:val="kl-GL"/>
        </w:rPr>
        <w:t xml:space="preserve"> pisinnaatitaa</w:t>
      </w:r>
      <w:r w:rsidR="00612CB4" w:rsidRPr="00C649C2">
        <w:rPr>
          <w:rFonts w:ascii="Times New Roman" w:hAnsi="Times New Roman" w:cs="Times New Roman"/>
          <w:sz w:val="24"/>
          <w:szCs w:val="24"/>
          <w:lang w:val="kl-GL"/>
        </w:rPr>
        <w:t>v</w:t>
      </w:r>
      <w:r w:rsidR="00537ECB" w:rsidRPr="00C649C2">
        <w:rPr>
          <w:rFonts w:ascii="Times New Roman" w:hAnsi="Times New Roman" w:cs="Times New Roman"/>
          <w:sz w:val="24"/>
          <w:szCs w:val="24"/>
          <w:lang w:val="kl-GL"/>
        </w:rPr>
        <w:t>oq, § 8</w:t>
      </w:r>
      <w:r w:rsidR="00612CB4" w:rsidRPr="00C649C2">
        <w:rPr>
          <w:rFonts w:ascii="Times New Roman" w:hAnsi="Times New Roman" w:cs="Times New Roman"/>
          <w:sz w:val="24"/>
          <w:szCs w:val="24"/>
          <w:lang w:val="kl-GL"/>
        </w:rPr>
        <w:t xml:space="preserve"> malillugu pisariaqartitsinermik naliliinerup takutippagu, komm</w:t>
      </w:r>
      <w:r w:rsidR="00E64AD3" w:rsidRPr="00C649C2">
        <w:rPr>
          <w:rFonts w:ascii="Times New Roman" w:hAnsi="Times New Roman" w:cs="Times New Roman"/>
          <w:sz w:val="24"/>
          <w:szCs w:val="24"/>
          <w:lang w:val="kl-GL"/>
        </w:rPr>
        <w:t>un</w:t>
      </w:r>
      <w:r w:rsidR="00612CB4" w:rsidRPr="00C649C2">
        <w:rPr>
          <w:rFonts w:ascii="Times New Roman" w:hAnsi="Times New Roman" w:cs="Times New Roman"/>
          <w:sz w:val="24"/>
          <w:szCs w:val="24"/>
          <w:lang w:val="kl-GL"/>
        </w:rPr>
        <w:t>imit tapersersorneqarnissamik pisari</w:t>
      </w:r>
      <w:r w:rsidR="002264AC">
        <w:rPr>
          <w:rFonts w:ascii="Times New Roman" w:hAnsi="Times New Roman" w:cs="Times New Roman"/>
          <w:sz w:val="24"/>
          <w:szCs w:val="24"/>
          <w:lang w:val="kl-GL"/>
        </w:rPr>
        <w:t>a</w:t>
      </w:r>
      <w:r w:rsidR="00612CB4" w:rsidRPr="00C649C2">
        <w:rPr>
          <w:rFonts w:ascii="Times New Roman" w:hAnsi="Times New Roman" w:cs="Times New Roman"/>
          <w:sz w:val="24"/>
          <w:szCs w:val="24"/>
          <w:lang w:val="kl-GL"/>
        </w:rPr>
        <w:t>qartitsisoq</w:t>
      </w:r>
      <w:r w:rsidR="005F3D8D" w:rsidRPr="00C649C2">
        <w:rPr>
          <w:rFonts w:ascii="Times New Roman" w:hAnsi="Times New Roman" w:cs="Times New Roman"/>
          <w:sz w:val="24"/>
          <w:szCs w:val="24"/>
          <w:lang w:val="kl-GL"/>
        </w:rPr>
        <w:t>.</w:t>
      </w:r>
    </w:p>
    <w:p w14:paraId="34028536" w14:textId="5127E2C3" w:rsidR="008303E8" w:rsidRPr="00C649C2" w:rsidRDefault="00295F02" w:rsidP="00056318">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Pr="00C649C2">
        <w:rPr>
          <w:rFonts w:ascii="Times New Roman" w:hAnsi="Times New Roman" w:cs="Times New Roman"/>
          <w:sz w:val="24"/>
          <w:szCs w:val="24"/>
          <w:lang w:val="kl-GL"/>
        </w:rPr>
        <w:t xml:space="preserve">2. </w:t>
      </w:r>
      <w:r w:rsidR="008166F9" w:rsidRPr="00C649C2">
        <w:rPr>
          <w:rFonts w:ascii="Times New Roman" w:hAnsi="Times New Roman" w:cs="Times New Roman"/>
          <w:sz w:val="24"/>
          <w:szCs w:val="24"/>
          <w:lang w:val="kl-GL"/>
        </w:rPr>
        <w:t xml:space="preserve"> </w:t>
      </w:r>
      <w:r w:rsidR="005F3D8D" w:rsidRPr="00C649C2">
        <w:rPr>
          <w:rFonts w:ascii="Times New Roman" w:hAnsi="Times New Roman" w:cs="Times New Roman"/>
          <w:sz w:val="24"/>
          <w:szCs w:val="24"/>
          <w:lang w:val="kl-GL"/>
        </w:rPr>
        <w:t>Tapersers</w:t>
      </w:r>
      <w:r w:rsidR="00EE0978" w:rsidRPr="00C649C2">
        <w:rPr>
          <w:rFonts w:ascii="Times New Roman" w:hAnsi="Times New Roman" w:cs="Times New Roman"/>
          <w:sz w:val="24"/>
          <w:szCs w:val="24"/>
          <w:lang w:val="kl-GL"/>
        </w:rPr>
        <w:t>orneqarneq ataqatigiissaa</w:t>
      </w:r>
      <w:r w:rsidR="00056318" w:rsidRPr="00C649C2">
        <w:rPr>
          <w:rFonts w:ascii="Times New Roman" w:hAnsi="Times New Roman" w:cs="Times New Roman"/>
          <w:sz w:val="24"/>
          <w:szCs w:val="24"/>
          <w:lang w:val="kl-GL"/>
        </w:rPr>
        <w:t xml:space="preserve">gaasumik </w:t>
      </w:r>
      <w:r w:rsidR="00F420A4" w:rsidRPr="00C649C2">
        <w:rPr>
          <w:rFonts w:ascii="Times New Roman" w:hAnsi="Times New Roman" w:cs="Times New Roman"/>
          <w:sz w:val="24"/>
          <w:szCs w:val="24"/>
          <w:lang w:val="kl-GL"/>
        </w:rPr>
        <w:t xml:space="preserve">tamanullu isiginnittumik </w:t>
      </w:r>
      <w:r w:rsidR="00056318" w:rsidRPr="00C649C2">
        <w:rPr>
          <w:rFonts w:ascii="Times New Roman" w:hAnsi="Times New Roman" w:cs="Times New Roman"/>
          <w:sz w:val="24"/>
          <w:szCs w:val="24"/>
          <w:lang w:val="kl-GL"/>
        </w:rPr>
        <w:t>aamma inunnut ataasiakkaanut pitsaanerpaaq aallaavigalugu ingerlanneqassaaq</w:t>
      </w:r>
      <w:r w:rsidR="008303E8" w:rsidRPr="00C649C2">
        <w:rPr>
          <w:rFonts w:ascii="Times New Roman" w:hAnsi="Times New Roman" w:cs="Times New Roman"/>
          <w:sz w:val="24"/>
          <w:szCs w:val="24"/>
          <w:lang w:val="kl-GL"/>
        </w:rPr>
        <w:t>.</w:t>
      </w:r>
    </w:p>
    <w:p w14:paraId="5FFCA481" w14:textId="1EDECD29" w:rsidR="00306DC3" w:rsidRPr="00C649C2" w:rsidRDefault="00AA3C7A" w:rsidP="00056318">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008166F9" w:rsidRPr="00C649C2">
        <w:rPr>
          <w:rFonts w:ascii="Times New Roman" w:hAnsi="Times New Roman" w:cs="Times New Roman"/>
          <w:sz w:val="24"/>
          <w:szCs w:val="24"/>
          <w:lang w:val="kl-GL"/>
        </w:rPr>
        <w:t>.  Pissutsini utoqqarmut tunngassutilinni tamani utoqqaap nammineq isumai</w:t>
      </w:r>
      <w:r w:rsidR="00A4588E" w:rsidRPr="00C649C2">
        <w:rPr>
          <w:rFonts w:ascii="Times New Roman" w:hAnsi="Times New Roman" w:cs="Times New Roman"/>
          <w:sz w:val="24"/>
          <w:szCs w:val="24"/>
          <w:lang w:val="kl-GL"/>
        </w:rPr>
        <w:t xml:space="preserve"> sapinngisamik eqqarsaatigineqassapput utoqqaap timikkut tarnikkullu piginnaasaqarnera </w:t>
      </w:r>
      <w:r w:rsidR="008204B5" w:rsidRPr="00C649C2">
        <w:rPr>
          <w:rFonts w:ascii="Times New Roman" w:hAnsi="Times New Roman" w:cs="Times New Roman"/>
          <w:sz w:val="24"/>
          <w:szCs w:val="24"/>
          <w:lang w:val="kl-GL"/>
        </w:rPr>
        <w:t>pissusissamisoortumik</w:t>
      </w:r>
      <w:r w:rsidR="009F19E8" w:rsidRPr="00C649C2">
        <w:rPr>
          <w:rFonts w:ascii="Times New Roman" w:hAnsi="Times New Roman" w:cs="Times New Roman"/>
          <w:sz w:val="24"/>
          <w:szCs w:val="24"/>
          <w:lang w:val="kl-GL"/>
        </w:rPr>
        <w:t xml:space="preserve"> eqqarsaatigalugit.</w:t>
      </w:r>
    </w:p>
    <w:p w14:paraId="6D67B75C" w14:textId="58D21B77" w:rsidR="009F19E8" w:rsidRPr="00C649C2" w:rsidRDefault="009F19E8" w:rsidP="00056318">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4</w:t>
      </w:r>
      <w:r w:rsidRPr="00C649C2">
        <w:rPr>
          <w:rFonts w:ascii="Times New Roman" w:hAnsi="Times New Roman" w:cs="Times New Roman"/>
          <w:sz w:val="24"/>
          <w:szCs w:val="24"/>
          <w:lang w:val="kl-GL"/>
        </w:rPr>
        <w:t xml:space="preserve">.  </w:t>
      </w:r>
      <w:r w:rsidR="00D13BAA" w:rsidRPr="00C649C2">
        <w:rPr>
          <w:rFonts w:ascii="Times New Roman" w:hAnsi="Times New Roman" w:cs="Times New Roman"/>
          <w:sz w:val="24"/>
          <w:szCs w:val="24"/>
          <w:lang w:val="kl-GL"/>
        </w:rPr>
        <w:t>Utoqqaq nammineq angerlarsimaffimmini najugaqaannarnissamut, pineqart</w:t>
      </w:r>
      <w:r w:rsidR="0022648F" w:rsidRPr="00C649C2">
        <w:rPr>
          <w:rFonts w:ascii="Times New Roman" w:hAnsi="Times New Roman" w:cs="Times New Roman"/>
          <w:sz w:val="24"/>
          <w:szCs w:val="24"/>
          <w:lang w:val="kl-GL"/>
        </w:rPr>
        <w:t>up</w:t>
      </w:r>
      <w:r w:rsidR="00D13BAA" w:rsidRPr="00C649C2">
        <w:rPr>
          <w:rFonts w:ascii="Times New Roman" w:hAnsi="Times New Roman" w:cs="Times New Roman"/>
          <w:sz w:val="24"/>
          <w:szCs w:val="24"/>
          <w:lang w:val="kl-GL"/>
        </w:rPr>
        <w:t xml:space="preserve"> taamatut kissaateqarluni oqaatigippagu, pisinnaatitaavoq</w:t>
      </w:r>
      <w:r w:rsidR="0022648F" w:rsidRPr="00C649C2">
        <w:rPr>
          <w:rFonts w:ascii="Times New Roman" w:hAnsi="Times New Roman" w:cs="Times New Roman"/>
          <w:sz w:val="24"/>
          <w:szCs w:val="24"/>
          <w:lang w:val="kl-GL"/>
        </w:rPr>
        <w:t xml:space="preserve">. Piumasaqaataavoq, nammineq angerlarsimaffimmi </w:t>
      </w:r>
      <w:r w:rsidR="0035057E" w:rsidRPr="00C649C2">
        <w:rPr>
          <w:rFonts w:ascii="Times New Roman" w:hAnsi="Times New Roman" w:cs="Times New Roman"/>
          <w:sz w:val="24"/>
          <w:szCs w:val="24"/>
          <w:lang w:val="kl-GL"/>
        </w:rPr>
        <w:t>najugaqaannarnermi, inuup nammineq allalluunniit atugarissaarnerat ulorianartorsiortinneqassanngitsoq imaluunniit navianartorsiortinneqassanngitsoq</w:t>
      </w:r>
      <w:r w:rsidR="00AE10FC" w:rsidRPr="00C649C2">
        <w:rPr>
          <w:rFonts w:ascii="Times New Roman" w:hAnsi="Times New Roman" w:cs="Times New Roman"/>
          <w:sz w:val="24"/>
          <w:szCs w:val="24"/>
          <w:lang w:val="kl-GL"/>
        </w:rPr>
        <w:t>.</w:t>
      </w:r>
    </w:p>
    <w:p w14:paraId="7EAF5BEF" w14:textId="07C594D9" w:rsidR="00306DC3" w:rsidRPr="00C649C2" w:rsidRDefault="00AE10FC" w:rsidP="00AF448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5</w:t>
      </w:r>
      <w:r w:rsidRPr="00C649C2">
        <w:rPr>
          <w:rFonts w:ascii="Times New Roman" w:hAnsi="Times New Roman" w:cs="Times New Roman"/>
          <w:sz w:val="24"/>
          <w:szCs w:val="24"/>
          <w:lang w:val="kl-GL"/>
        </w:rPr>
        <w:t>.  Utoqqaq kommunimi najugaqar</w:t>
      </w:r>
      <w:r w:rsidR="007F1258" w:rsidRPr="00C649C2">
        <w:rPr>
          <w:rFonts w:ascii="Times New Roman" w:hAnsi="Times New Roman" w:cs="Times New Roman"/>
          <w:sz w:val="24"/>
          <w:szCs w:val="24"/>
          <w:lang w:val="kl-GL"/>
        </w:rPr>
        <w:t>f</w:t>
      </w:r>
      <w:r w:rsidRPr="00C649C2">
        <w:rPr>
          <w:rFonts w:ascii="Times New Roman" w:hAnsi="Times New Roman" w:cs="Times New Roman"/>
          <w:sz w:val="24"/>
          <w:szCs w:val="24"/>
          <w:lang w:val="kl-GL"/>
        </w:rPr>
        <w:t>issamik ne</w:t>
      </w:r>
      <w:r w:rsidR="002264AC">
        <w:rPr>
          <w:rFonts w:ascii="Times New Roman" w:hAnsi="Times New Roman" w:cs="Times New Roman"/>
          <w:sz w:val="24"/>
          <w:szCs w:val="24"/>
          <w:lang w:val="kl-GL"/>
        </w:rPr>
        <w:t>q</w:t>
      </w:r>
      <w:r w:rsidRPr="00C649C2">
        <w:rPr>
          <w:rFonts w:ascii="Times New Roman" w:hAnsi="Times New Roman" w:cs="Times New Roman"/>
          <w:sz w:val="24"/>
          <w:szCs w:val="24"/>
          <w:lang w:val="kl-GL"/>
        </w:rPr>
        <w:t>eroorummiittoq</w:t>
      </w:r>
      <w:r w:rsidR="00012558" w:rsidRPr="00C649C2">
        <w:rPr>
          <w:rFonts w:ascii="Times New Roman" w:hAnsi="Times New Roman" w:cs="Times New Roman"/>
          <w:sz w:val="24"/>
          <w:szCs w:val="24"/>
          <w:lang w:val="kl-GL"/>
        </w:rPr>
        <w:t>, inuup pisariaqartippagu imaluunniit tamatuminnga kissaateqarpat,</w:t>
      </w:r>
      <w:r w:rsidRPr="00C649C2">
        <w:rPr>
          <w:rFonts w:ascii="Times New Roman" w:hAnsi="Times New Roman" w:cs="Times New Roman"/>
          <w:sz w:val="24"/>
          <w:szCs w:val="24"/>
          <w:lang w:val="kl-GL"/>
        </w:rPr>
        <w:t xml:space="preserve"> naleqquttumik tapersersorneqarnissam</w:t>
      </w:r>
      <w:r w:rsidR="007F1258" w:rsidRPr="00C649C2">
        <w:rPr>
          <w:rFonts w:ascii="Times New Roman" w:hAnsi="Times New Roman" w:cs="Times New Roman"/>
          <w:sz w:val="24"/>
          <w:szCs w:val="24"/>
          <w:lang w:val="kl-GL"/>
        </w:rPr>
        <w:t>ut</w:t>
      </w:r>
      <w:r w:rsidRPr="00C649C2">
        <w:rPr>
          <w:rFonts w:ascii="Times New Roman" w:hAnsi="Times New Roman" w:cs="Times New Roman"/>
          <w:sz w:val="24"/>
          <w:szCs w:val="24"/>
          <w:lang w:val="kl-GL"/>
        </w:rPr>
        <w:t xml:space="preserve"> </w:t>
      </w:r>
      <w:r w:rsidR="00AF4484" w:rsidRPr="00C649C2">
        <w:rPr>
          <w:rFonts w:ascii="Times New Roman" w:hAnsi="Times New Roman" w:cs="Times New Roman"/>
          <w:sz w:val="24"/>
          <w:szCs w:val="24"/>
          <w:lang w:val="kl-GL"/>
        </w:rPr>
        <w:t>pisinnaatitaavoq.</w:t>
      </w:r>
    </w:p>
    <w:p w14:paraId="3AD44CBC" w14:textId="77777777" w:rsidR="00AF4484" w:rsidRPr="00C649C2" w:rsidRDefault="00AF4484" w:rsidP="00AF4484">
      <w:pPr>
        <w:spacing w:after="0" w:line="288" w:lineRule="auto"/>
        <w:rPr>
          <w:rFonts w:ascii="Times New Roman" w:hAnsi="Times New Roman" w:cs="Times New Roman"/>
          <w:sz w:val="24"/>
          <w:szCs w:val="24"/>
          <w:lang w:val="kl-GL"/>
        </w:rPr>
      </w:pPr>
    </w:p>
    <w:p w14:paraId="6F13846D" w14:textId="2E22BF1C" w:rsidR="008E04CB" w:rsidRPr="00C649C2" w:rsidRDefault="008E04CB" w:rsidP="008E04CB">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Inatsisit allat malillugit tapersersorneqarn</w:t>
      </w:r>
      <w:r w:rsidR="00012558" w:rsidRPr="00C649C2">
        <w:rPr>
          <w:rFonts w:ascii="Times New Roman" w:hAnsi="Times New Roman" w:cs="Times New Roman"/>
          <w:i/>
          <w:iCs/>
          <w:sz w:val="24"/>
          <w:szCs w:val="24"/>
          <w:lang w:val="kl-GL"/>
        </w:rPr>
        <w:t>issa</w:t>
      </w:r>
      <w:r w:rsidRPr="00C649C2">
        <w:rPr>
          <w:rFonts w:ascii="Times New Roman" w:hAnsi="Times New Roman" w:cs="Times New Roman"/>
          <w:i/>
          <w:iCs/>
          <w:sz w:val="24"/>
          <w:szCs w:val="24"/>
          <w:lang w:val="kl-GL"/>
        </w:rPr>
        <w:t>mut tunngasut</w:t>
      </w:r>
    </w:p>
    <w:p w14:paraId="6B955B12" w14:textId="5375DFA3" w:rsidR="009F16A0" w:rsidRPr="00A4267C" w:rsidRDefault="00AF4484" w:rsidP="009F16A0">
      <w:pPr>
        <w:spacing w:after="0" w:line="288" w:lineRule="auto"/>
        <w:rPr>
          <w:rFonts w:ascii="Times New Roman" w:hAnsi="Times New Roman" w:cs="Times New Roman"/>
          <w:i/>
          <w:iCs/>
          <w:color w:val="FF0000"/>
          <w:sz w:val="24"/>
          <w:szCs w:val="24"/>
          <w:lang w:val="kl-GL"/>
        </w:rPr>
      </w:pPr>
      <w:r w:rsidRPr="00A4267C">
        <w:rPr>
          <w:rFonts w:ascii="Times New Roman" w:hAnsi="Times New Roman" w:cs="Times New Roman"/>
          <w:sz w:val="24"/>
          <w:szCs w:val="24"/>
          <w:lang w:val="kl-GL"/>
        </w:rPr>
        <w:t xml:space="preserve">  </w:t>
      </w:r>
      <w:r w:rsidR="009F16A0" w:rsidRPr="00A4267C">
        <w:rPr>
          <w:rFonts w:ascii="Times New Roman" w:hAnsi="Times New Roman" w:cs="Times New Roman"/>
          <w:color w:val="FF0000"/>
          <w:sz w:val="24"/>
          <w:szCs w:val="24"/>
          <w:lang w:val="kl-GL"/>
        </w:rPr>
        <w:t xml:space="preserve">  </w:t>
      </w:r>
      <w:r w:rsidR="009F16A0" w:rsidRPr="00A4267C">
        <w:rPr>
          <w:rFonts w:ascii="Times New Roman" w:hAnsi="Times New Roman" w:cs="Times New Roman"/>
          <w:b/>
          <w:bCs/>
          <w:color w:val="FF0000"/>
          <w:sz w:val="24"/>
          <w:szCs w:val="24"/>
          <w:lang w:val="kl-GL"/>
        </w:rPr>
        <w:t>§ 3.</w:t>
      </w:r>
      <w:r w:rsidR="009F16A0" w:rsidRPr="00A4267C">
        <w:rPr>
          <w:rFonts w:ascii="Times New Roman" w:hAnsi="Times New Roman" w:cs="Times New Roman"/>
          <w:color w:val="FF0000"/>
          <w:sz w:val="24"/>
          <w:szCs w:val="24"/>
          <w:lang w:val="kl-GL"/>
        </w:rPr>
        <w:t xml:space="preserve">  Inatsisit allat malillugit </w:t>
      </w:r>
      <w:r w:rsidR="00A4267C">
        <w:rPr>
          <w:rFonts w:ascii="Times New Roman" w:hAnsi="Times New Roman" w:cs="Times New Roman"/>
          <w:color w:val="FF0000"/>
          <w:sz w:val="24"/>
          <w:szCs w:val="24"/>
          <w:lang w:val="kl-GL"/>
        </w:rPr>
        <w:t>tapersersorne</w:t>
      </w:r>
      <w:r w:rsidR="009F16A0" w:rsidRPr="00A4267C">
        <w:rPr>
          <w:rFonts w:ascii="Times New Roman" w:hAnsi="Times New Roman" w:cs="Times New Roman"/>
          <w:color w:val="FF0000"/>
          <w:sz w:val="24"/>
          <w:szCs w:val="24"/>
          <w:lang w:val="kl-GL"/>
        </w:rPr>
        <w:t xml:space="preserve">qartut, utoqqaat, inatsisit allat malillugit </w:t>
      </w:r>
      <w:r w:rsidR="007C3C6B">
        <w:rPr>
          <w:rFonts w:ascii="Times New Roman" w:hAnsi="Times New Roman" w:cs="Times New Roman"/>
          <w:color w:val="FF0000"/>
          <w:sz w:val="24"/>
          <w:szCs w:val="24"/>
          <w:lang w:val="kl-GL"/>
        </w:rPr>
        <w:t>tapersersuutigitinn</w:t>
      </w:r>
      <w:r w:rsidR="00D92C07">
        <w:rPr>
          <w:rFonts w:ascii="Times New Roman" w:hAnsi="Times New Roman" w:cs="Times New Roman"/>
          <w:color w:val="FF0000"/>
          <w:sz w:val="24"/>
          <w:szCs w:val="24"/>
          <w:lang w:val="kl-GL"/>
        </w:rPr>
        <w:t>e</w:t>
      </w:r>
      <w:r w:rsidR="009F16A0" w:rsidRPr="00A4267C">
        <w:rPr>
          <w:rFonts w:ascii="Times New Roman" w:hAnsi="Times New Roman" w:cs="Times New Roman"/>
          <w:color w:val="FF0000"/>
          <w:sz w:val="24"/>
          <w:szCs w:val="24"/>
          <w:lang w:val="kl-GL"/>
        </w:rPr>
        <w:t xml:space="preserve">qariinngitsunik, Inatsisartut inatsisaat manna malillugu </w:t>
      </w:r>
      <w:r w:rsidR="00D92C07">
        <w:rPr>
          <w:rFonts w:ascii="Times New Roman" w:hAnsi="Times New Roman" w:cs="Times New Roman"/>
          <w:color w:val="FF0000"/>
          <w:sz w:val="24"/>
          <w:szCs w:val="24"/>
          <w:lang w:val="kl-GL"/>
        </w:rPr>
        <w:t>tapersersorneqar</w:t>
      </w:r>
      <w:r w:rsidR="009F16A0" w:rsidRPr="00A4267C">
        <w:rPr>
          <w:rFonts w:ascii="Times New Roman" w:hAnsi="Times New Roman" w:cs="Times New Roman"/>
          <w:color w:val="FF0000"/>
          <w:sz w:val="24"/>
          <w:szCs w:val="24"/>
          <w:lang w:val="kl-GL"/>
        </w:rPr>
        <w:t>nissamik pisariaqartitsinera</w:t>
      </w:r>
      <w:r w:rsidR="00CF745D">
        <w:rPr>
          <w:rFonts w:ascii="Times New Roman" w:hAnsi="Times New Roman" w:cs="Times New Roman"/>
          <w:color w:val="FF0000"/>
          <w:sz w:val="24"/>
          <w:szCs w:val="24"/>
          <w:lang w:val="kl-GL"/>
        </w:rPr>
        <w:t>n</w:t>
      </w:r>
      <w:r w:rsidR="009F16A0" w:rsidRPr="00A4267C">
        <w:rPr>
          <w:rFonts w:ascii="Times New Roman" w:hAnsi="Times New Roman" w:cs="Times New Roman"/>
          <w:color w:val="FF0000"/>
          <w:sz w:val="24"/>
          <w:szCs w:val="24"/>
          <w:lang w:val="kl-GL"/>
        </w:rPr>
        <w:t xml:space="preserve">nik, § 7 malillugu pisariaqartitsinermut naliliineq ersersitsippat, aammattaaq Inatsisartut inatsisaat manna malillugu </w:t>
      </w:r>
      <w:r w:rsidR="00CF745D">
        <w:rPr>
          <w:rFonts w:ascii="Times New Roman" w:hAnsi="Times New Roman" w:cs="Times New Roman"/>
          <w:color w:val="FF0000"/>
          <w:sz w:val="24"/>
          <w:szCs w:val="24"/>
          <w:lang w:val="kl-GL"/>
        </w:rPr>
        <w:t>tapersersorneqar</w:t>
      </w:r>
      <w:r w:rsidR="009F16A0" w:rsidRPr="00A4267C">
        <w:rPr>
          <w:rFonts w:ascii="Times New Roman" w:hAnsi="Times New Roman" w:cs="Times New Roman"/>
          <w:color w:val="FF0000"/>
          <w:sz w:val="24"/>
          <w:szCs w:val="24"/>
          <w:lang w:val="kl-GL"/>
        </w:rPr>
        <w:t>sinnaatitaapput.</w:t>
      </w:r>
      <w:r w:rsidR="009F16A0" w:rsidRPr="00A4267C">
        <w:rPr>
          <w:rFonts w:ascii="Times New Roman" w:hAnsi="Times New Roman" w:cs="Times New Roman"/>
          <w:i/>
          <w:iCs/>
          <w:color w:val="FF0000"/>
          <w:sz w:val="24"/>
          <w:szCs w:val="24"/>
          <w:lang w:val="kl-GL"/>
        </w:rPr>
        <w:t xml:space="preserve">  </w:t>
      </w:r>
    </w:p>
    <w:p w14:paraId="2FC014DD" w14:textId="467B3F54" w:rsidR="00AF4484" w:rsidRPr="00A4267C" w:rsidRDefault="009F16A0" w:rsidP="009F16A0">
      <w:pPr>
        <w:spacing w:after="0" w:line="288" w:lineRule="auto"/>
        <w:rPr>
          <w:rFonts w:ascii="Times New Roman" w:hAnsi="Times New Roman" w:cs="Times New Roman"/>
          <w:sz w:val="24"/>
          <w:szCs w:val="24"/>
          <w:lang w:val="kl-GL"/>
        </w:rPr>
      </w:pPr>
      <w:r w:rsidRPr="00A4267C">
        <w:rPr>
          <w:rFonts w:ascii="Times New Roman" w:hAnsi="Times New Roman" w:cs="Times New Roman"/>
          <w:i/>
          <w:iCs/>
          <w:color w:val="FF0000"/>
          <w:sz w:val="24"/>
          <w:szCs w:val="24"/>
          <w:lang w:val="kl-GL"/>
        </w:rPr>
        <w:t>Imm. 2.</w:t>
      </w:r>
      <w:r w:rsidRPr="00A4267C">
        <w:rPr>
          <w:rFonts w:ascii="Times New Roman" w:hAnsi="Times New Roman" w:cs="Times New Roman"/>
          <w:color w:val="FF0000"/>
          <w:sz w:val="24"/>
          <w:szCs w:val="24"/>
          <w:lang w:val="kl-GL"/>
        </w:rPr>
        <w:t xml:space="preserve"> Inatsisartut inatsisaat manna malillugu </w:t>
      </w:r>
      <w:r w:rsidR="00ED6505">
        <w:rPr>
          <w:rFonts w:ascii="Times New Roman" w:hAnsi="Times New Roman" w:cs="Times New Roman"/>
          <w:color w:val="FF0000"/>
          <w:sz w:val="24"/>
          <w:szCs w:val="24"/>
          <w:lang w:val="kl-GL"/>
        </w:rPr>
        <w:t>tapersersuineq</w:t>
      </w:r>
      <w:r w:rsidRPr="00A4267C">
        <w:rPr>
          <w:rFonts w:ascii="Times New Roman" w:hAnsi="Times New Roman" w:cs="Times New Roman"/>
          <w:color w:val="FF0000"/>
          <w:sz w:val="24"/>
          <w:szCs w:val="24"/>
          <w:lang w:val="kl-GL"/>
        </w:rPr>
        <w:t xml:space="preserve">, tamatumunnga piumasaqaatit naammassineqarpata aammalu inatsisini allani allamik allassimasoqanngippat, inatsisit allat malillugit aammattaaq </w:t>
      </w:r>
      <w:r w:rsidR="001F66F1">
        <w:rPr>
          <w:rFonts w:ascii="Times New Roman" w:hAnsi="Times New Roman" w:cs="Times New Roman"/>
          <w:color w:val="FF0000"/>
          <w:sz w:val="24"/>
          <w:szCs w:val="24"/>
          <w:lang w:val="kl-GL"/>
        </w:rPr>
        <w:t>tapersers</w:t>
      </w:r>
      <w:r w:rsidR="001D6287">
        <w:rPr>
          <w:rFonts w:ascii="Times New Roman" w:hAnsi="Times New Roman" w:cs="Times New Roman"/>
          <w:color w:val="FF0000"/>
          <w:sz w:val="24"/>
          <w:szCs w:val="24"/>
          <w:lang w:val="kl-GL"/>
        </w:rPr>
        <w:t>uinissam</w:t>
      </w:r>
      <w:r w:rsidRPr="00A4267C">
        <w:rPr>
          <w:rFonts w:ascii="Times New Roman" w:hAnsi="Times New Roman" w:cs="Times New Roman"/>
          <w:color w:val="FF0000"/>
          <w:sz w:val="24"/>
          <w:szCs w:val="24"/>
          <w:lang w:val="kl-GL"/>
        </w:rPr>
        <w:t>ut akorngutaanngilaq.</w:t>
      </w:r>
    </w:p>
    <w:p w14:paraId="4B5040FB" w14:textId="60D9A9AF" w:rsidR="00BB4B95" w:rsidRPr="00C649C2" w:rsidRDefault="00BB4B95" w:rsidP="00840ADE">
      <w:pPr>
        <w:spacing w:after="0" w:line="288" w:lineRule="auto"/>
        <w:rPr>
          <w:rFonts w:ascii="Times New Roman" w:hAnsi="Times New Roman" w:cs="Times New Roman"/>
          <w:sz w:val="24"/>
          <w:szCs w:val="24"/>
          <w:lang w:val="kl-GL"/>
        </w:rPr>
      </w:pPr>
    </w:p>
    <w:p w14:paraId="194F89E0" w14:textId="064EC372" w:rsidR="00BB4B95" w:rsidRPr="00C649C2" w:rsidRDefault="00BB4B95" w:rsidP="00BB4B95">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073115"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073115"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2</w:t>
      </w:r>
    </w:p>
    <w:p w14:paraId="486A6864" w14:textId="59AA9A21" w:rsidR="00BB4B95" w:rsidRPr="00C649C2" w:rsidRDefault="003E21FC" w:rsidP="003E21F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lastRenderedPageBreak/>
        <w:t>Aalajangiisinnaa</w:t>
      </w:r>
      <w:r w:rsidR="007D3BF9" w:rsidRPr="00C649C2">
        <w:rPr>
          <w:rFonts w:ascii="Times New Roman" w:hAnsi="Times New Roman" w:cs="Times New Roman"/>
          <w:i/>
          <w:iCs/>
          <w:sz w:val="24"/>
          <w:szCs w:val="24"/>
          <w:lang w:val="kl-GL"/>
        </w:rPr>
        <w:t>neq</w:t>
      </w:r>
      <w:r w:rsidRPr="00C649C2">
        <w:rPr>
          <w:rFonts w:ascii="Times New Roman" w:hAnsi="Times New Roman" w:cs="Times New Roman"/>
          <w:i/>
          <w:iCs/>
          <w:sz w:val="24"/>
          <w:szCs w:val="24"/>
          <w:lang w:val="kl-GL"/>
        </w:rPr>
        <w:t xml:space="preserve"> akisussaaff</w:t>
      </w:r>
      <w:r w:rsidR="00100025" w:rsidRPr="00C649C2">
        <w:rPr>
          <w:rFonts w:ascii="Times New Roman" w:hAnsi="Times New Roman" w:cs="Times New Roman"/>
          <w:i/>
          <w:iCs/>
          <w:sz w:val="24"/>
          <w:szCs w:val="24"/>
          <w:lang w:val="kl-GL"/>
        </w:rPr>
        <w:t>i</w:t>
      </w:r>
      <w:r w:rsidR="00D1073D" w:rsidRPr="00C649C2">
        <w:rPr>
          <w:rFonts w:ascii="Times New Roman" w:hAnsi="Times New Roman" w:cs="Times New Roman"/>
          <w:i/>
          <w:iCs/>
          <w:sz w:val="24"/>
          <w:szCs w:val="24"/>
          <w:lang w:val="kl-GL"/>
        </w:rPr>
        <w:t>llu</w:t>
      </w:r>
    </w:p>
    <w:p w14:paraId="67B34AFC" w14:textId="64508F45" w:rsidR="00BB4B95" w:rsidRPr="00C649C2" w:rsidRDefault="00BB4B95" w:rsidP="00BB4B95">
      <w:pPr>
        <w:spacing w:after="0" w:line="288" w:lineRule="auto"/>
        <w:rPr>
          <w:rFonts w:ascii="Times New Roman" w:hAnsi="Times New Roman" w:cs="Times New Roman"/>
          <w:sz w:val="24"/>
          <w:szCs w:val="24"/>
          <w:lang w:val="kl-GL"/>
        </w:rPr>
      </w:pPr>
    </w:p>
    <w:p w14:paraId="01952F39" w14:textId="6B327167" w:rsidR="00BB4B95" w:rsidRPr="00C649C2" w:rsidRDefault="00BB4B95" w:rsidP="00860B0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064D3D" w:rsidRPr="00C649C2">
        <w:rPr>
          <w:rFonts w:ascii="Times New Roman" w:hAnsi="Times New Roman" w:cs="Times New Roman"/>
          <w:b/>
          <w:bCs/>
          <w:sz w:val="24"/>
          <w:szCs w:val="24"/>
          <w:lang w:val="kl-GL"/>
        </w:rPr>
        <w:t>4</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216CD7" w:rsidRPr="00C649C2">
        <w:rPr>
          <w:rFonts w:ascii="Times New Roman" w:hAnsi="Times New Roman" w:cs="Times New Roman"/>
          <w:sz w:val="24"/>
          <w:szCs w:val="24"/>
          <w:lang w:val="kl-GL"/>
        </w:rPr>
        <w:t>Inatsisartut inatsisaat manna malillugu u</w:t>
      </w:r>
      <w:r w:rsidR="00383A63" w:rsidRPr="00C649C2">
        <w:rPr>
          <w:rFonts w:ascii="Times New Roman" w:hAnsi="Times New Roman" w:cs="Times New Roman"/>
          <w:sz w:val="24"/>
          <w:szCs w:val="24"/>
          <w:lang w:val="kl-GL"/>
        </w:rPr>
        <w:t>toqqa</w:t>
      </w:r>
      <w:r w:rsidR="00C23CEC" w:rsidRPr="00C23CEC">
        <w:rPr>
          <w:rFonts w:ascii="Times New Roman" w:hAnsi="Times New Roman" w:cs="Times New Roman"/>
          <w:color w:val="FF0000"/>
          <w:sz w:val="24"/>
          <w:szCs w:val="24"/>
          <w:lang w:val="kl-GL"/>
        </w:rPr>
        <w:t>a</w:t>
      </w:r>
      <w:r w:rsidR="00216CD7" w:rsidRPr="00C649C2">
        <w:rPr>
          <w:rFonts w:ascii="Times New Roman" w:hAnsi="Times New Roman" w:cs="Times New Roman"/>
          <w:sz w:val="24"/>
          <w:szCs w:val="24"/>
          <w:lang w:val="kl-GL"/>
        </w:rPr>
        <w:t>p</w:t>
      </w:r>
      <w:r w:rsidR="00860B04" w:rsidRPr="00C649C2">
        <w:rPr>
          <w:rFonts w:ascii="Times New Roman" w:hAnsi="Times New Roman" w:cs="Times New Roman"/>
          <w:sz w:val="24"/>
          <w:szCs w:val="24"/>
          <w:lang w:val="kl-GL"/>
        </w:rPr>
        <w:t xml:space="preserve"> </w:t>
      </w:r>
      <w:r w:rsidR="00383A63" w:rsidRPr="00C649C2">
        <w:rPr>
          <w:rFonts w:ascii="Times New Roman" w:hAnsi="Times New Roman" w:cs="Times New Roman"/>
          <w:sz w:val="24"/>
          <w:szCs w:val="24"/>
          <w:lang w:val="kl-GL"/>
        </w:rPr>
        <w:t>pisariaqart</w:t>
      </w:r>
      <w:r w:rsidR="008F4BA3" w:rsidRPr="00C649C2">
        <w:rPr>
          <w:rFonts w:ascii="Times New Roman" w:hAnsi="Times New Roman" w:cs="Times New Roman"/>
          <w:sz w:val="24"/>
          <w:szCs w:val="24"/>
          <w:lang w:val="kl-GL"/>
        </w:rPr>
        <w:t>u</w:t>
      </w:r>
      <w:r w:rsidR="00383A63" w:rsidRPr="00C649C2">
        <w:rPr>
          <w:rFonts w:ascii="Times New Roman" w:hAnsi="Times New Roman" w:cs="Times New Roman"/>
          <w:sz w:val="24"/>
          <w:szCs w:val="24"/>
          <w:lang w:val="kl-GL"/>
        </w:rPr>
        <w:t xml:space="preserve">mik </w:t>
      </w:r>
      <w:r w:rsidR="00860B04" w:rsidRPr="00C649C2">
        <w:rPr>
          <w:rFonts w:ascii="Times New Roman" w:hAnsi="Times New Roman" w:cs="Times New Roman"/>
          <w:sz w:val="24"/>
          <w:szCs w:val="24"/>
          <w:lang w:val="kl-GL"/>
        </w:rPr>
        <w:t>tapersersorneqarnissaa</w:t>
      </w:r>
      <w:r w:rsidR="009303FA" w:rsidRPr="00C649C2">
        <w:rPr>
          <w:rFonts w:ascii="Times New Roman" w:hAnsi="Times New Roman" w:cs="Times New Roman"/>
          <w:sz w:val="24"/>
          <w:szCs w:val="24"/>
          <w:lang w:val="kl-GL"/>
        </w:rPr>
        <w:t>, aamma</w:t>
      </w:r>
      <w:r w:rsidR="00860B04" w:rsidRPr="00C649C2">
        <w:rPr>
          <w:rFonts w:ascii="Times New Roman" w:hAnsi="Times New Roman" w:cs="Times New Roman"/>
          <w:sz w:val="24"/>
          <w:szCs w:val="24"/>
          <w:lang w:val="kl-GL"/>
        </w:rPr>
        <w:t xml:space="preserve"> </w:t>
      </w:r>
      <w:r w:rsidR="009755F8" w:rsidRPr="00C649C2">
        <w:rPr>
          <w:rFonts w:ascii="Times New Roman" w:hAnsi="Times New Roman" w:cs="Times New Roman"/>
          <w:sz w:val="24"/>
          <w:szCs w:val="24"/>
          <w:lang w:val="kl-GL"/>
        </w:rPr>
        <w:t>utoqqarnut</w:t>
      </w:r>
      <w:r w:rsidR="00860B04" w:rsidRPr="00C649C2">
        <w:rPr>
          <w:rFonts w:ascii="Times New Roman" w:hAnsi="Times New Roman" w:cs="Times New Roman"/>
          <w:sz w:val="24"/>
          <w:szCs w:val="24"/>
          <w:lang w:val="kl-GL"/>
        </w:rPr>
        <w:t xml:space="preserve"> taper</w:t>
      </w:r>
      <w:r w:rsidR="001A2CCA" w:rsidRPr="00C649C2">
        <w:rPr>
          <w:rFonts w:ascii="Times New Roman" w:hAnsi="Times New Roman" w:cs="Times New Roman"/>
          <w:sz w:val="24"/>
          <w:szCs w:val="24"/>
          <w:lang w:val="kl-GL"/>
        </w:rPr>
        <w:t>sersorneqarnissamut</w:t>
      </w:r>
      <w:r w:rsidR="00860B04" w:rsidRPr="00C649C2">
        <w:rPr>
          <w:rFonts w:ascii="Times New Roman" w:hAnsi="Times New Roman" w:cs="Times New Roman"/>
          <w:sz w:val="24"/>
          <w:szCs w:val="24"/>
          <w:lang w:val="kl-GL"/>
        </w:rPr>
        <w:t xml:space="preserve"> periarfissanik pisariaqartunik peqarnissaa kommunalbestyrelsip isumagissa</w:t>
      </w:r>
      <w:r w:rsidR="009303FA" w:rsidRPr="00C649C2">
        <w:rPr>
          <w:rFonts w:ascii="Times New Roman" w:hAnsi="Times New Roman" w:cs="Times New Roman"/>
          <w:sz w:val="24"/>
          <w:szCs w:val="24"/>
          <w:lang w:val="kl-GL"/>
        </w:rPr>
        <w:t>vaa</w:t>
      </w:r>
      <w:r w:rsidR="005F1085" w:rsidRPr="00C649C2">
        <w:rPr>
          <w:rFonts w:ascii="Times New Roman" w:hAnsi="Times New Roman" w:cs="Times New Roman"/>
          <w:sz w:val="24"/>
          <w:szCs w:val="24"/>
          <w:lang w:val="kl-GL"/>
        </w:rPr>
        <w:t>.</w:t>
      </w:r>
    </w:p>
    <w:p w14:paraId="5F896E61" w14:textId="1B827EBB" w:rsidR="0096438C" w:rsidRPr="00C649C2" w:rsidRDefault="00FF5E2F" w:rsidP="00860B0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96438C" w:rsidRPr="00C649C2">
        <w:rPr>
          <w:rFonts w:ascii="Times New Roman" w:hAnsi="Times New Roman" w:cs="Times New Roman"/>
          <w:sz w:val="24"/>
          <w:szCs w:val="24"/>
          <w:lang w:val="kl-GL"/>
        </w:rPr>
        <w:t xml:space="preserve">  </w:t>
      </w:r>
      <w:r w:rsidR="0096438C" w:rsidRPr="00C649C2">
        <w:rPr>
          <w:rFonts w:ascii="Times New Roman" w:hAnsi="Times New Roman" w:cs="Times New Roman"/>
          <w:i/>
          <w:iCs/>
          <w:sz w:val="24"/>
          <w:szCs w:val="24"/>
          <w:lang w:val="kl-GL"/>
        </w:rPr>
        <w:t xml:space="preserve">Imm. </w:t>
      </w:r>
      <w:r w:rsidR="00C23CEC">
        <w:rPr>
          <w:rFonts w:ascii="Times New Roman" w:hAnsi="Times New Roman" w:cs="Times New Roman"/>
          <w:i/>
          <w:iCs/>
          <w:sz w:val="24"/>
          <w:szCs w:val="24"/>
          <w:lang w:val="kl-GL"/>
        </w:rPr>
        <w:t>2</w:t>
      </w:r>
      <w:r w:rsidR="0096438C" w:rsidRPr="00C649C2">
        <w:rPr>
          <w:rFonts w:ascii="Times New Roman" w:hAnsi="Times New Roman" w:cs="Times New Roman"/>
          <w:sz w:val="24"/>
          <w:szCs w:val="24"/>
          <w:lang w:val="kl-GL"/>
        </w:rPr>
        <w:t>.</w:t>
      </w:r>
      <w:r w:rsidR="00E17CCE" w:rsidRPr="00C649C2">
        <w:rPr>
          <w:rFonts w:ascii="Times New Roman" w:hAnsi="Times New Roman" w:cs="Times New Roman"/>
          <w:sz w:val="24"/>
          <w:szCs w:val="24"/>
          <w:lang w:val="kl-GL"/>
        </w:rPr>
        <w:t xml:space="preserve"> </w:t>
      </w:r>
      <w:r w:rsidR="0096438C" w:rsidRPr="00C649C2">
        <w:rPr>
          <w:rFonts w:ascii="Times New Roman" w:hAnsi="Times New Roman" w:cs="Times New Roman"/>
          <w:sz w:val="24"/>
          <w:szCs w:val="24"/>
          <w:lang w:val="kl-GL"/>
        </w:rPr>
        <w:t xml:space="preserve"> </w:t>
      </w:r>
      <w:r w:rsidR="00E17CCE" w:rsidRPr="00C649C2">
        <w:rPr>
          <w:rFonts w:ascii="Times New Roman" w:hAnsi="Times New Roman" w:cs="Times New Roman"/>
          <w:sz w:val="24"/>
          <w:szCs w:val="24"/>
          <w:lang w:val="kl-GL"/>
        </w:rPr>
        <w:t xml:space="preserve">Inatsit manna malillugu </w:t>
      </w:r>
      <w:r w:rsidR="0096438C" w:rsidRPr="00C649C2">
        <w:rPr>
          <w:rFonts w:ascii="Times New Roman" w:hAnsi="Times New Roman" w:cs="Times New Roman"/>
          <w:sz w:val="24"/>
          <w:szCs w:val="24"/>
          <w:lang w:val="kl-GL"/>
        </w:rPr>
        <w:t>utoqqaat ikiorneqarnissamut tapersersorneqarnissamullu pisariaqartit</w:t>
      </w:r>
      <w:r w:rsidR="00E17CCE" w:rsidRPr="00C649C2">
        <w:rPr>
          <w:rFonts w:ascii="Times New Roman" w:hAnsi="Times New Roman" w:cs="Times New Roman"/>
          <w:sz w:val="24"/>
          <w:szCs w:val="24"/>
          <w:lang w:val="kl-GL"/>
        </w:rPr>
        <w:t>aat naammassineqarnissaa</w:t>
      </w:r>
      <w:r w:rsidR="007F7C88" w:rsidRPr="00C649C2">
        <w:rPr>
          <w:rFonts w:ascii="Times New Roman" w:hAnsi="Times New Roman" w:cs="Times New Roman"/>
          <w:sz w:val="24"/>
          <w:szCs w:val="24"/>
          <w:lang w:val="kl-GL"/>
        </w:rPr>
        <w:t>t</w:t>
      </w:r>
      <w:r w:rsidR="00701EEB" w:rsidRPr="00C649C2">
        <w:rPr>
          <w:rFonts w:ascii="Times New Roman" w:hAnsi="Times New Roman" w:cs="Times New Roman"/>
          <w:sz w:val="24"/>
          <w:szCs w:val="24"/>
          <w:lang w:val="kl-GL"/>
        </w:rPr>
        <w:t>a</w:t>
      </w:r>
      <w:r w:rsidR="007F7C88" w:rsidRPr="00C649C2">
        <w:rPr>
          <w:rFonts w:ascii="Times New Roman" w:hAnsi="Times New Roman" w:cs="Times New Roman"/>
          <w:sz w:val="24"/>
          <w:szCs w:val="24"/>
          <w:lang w:val="kl-GL"/>
        </w:rPr>
        <w:t xml:space="preserve"> sapinngisamik qulakkeerneqarnissaanut</w:t>
      </w:r>
      <w:r w:rsidR="00E17CCE" w:rsidRPr="00C649C2">
        <w:rPr>
          <w:rFonts w:ascii="Times New Roman" w:hAnsi="Times New Roman" w:cs="Times New Roman"/>
          <w:sz w:val="24"/>
          <w:szCs w:val="24"/>
          <w:lang w:val="kl-GL"/>
        </w:rPr>
        <w:t xml:space="preserve"> kommunalbestyrelsi </w:t>
      </w:r>
      <w:r w:rsidR="007F7C88" w:rsidRPr="00C649C2">
        <w:rPr>
          <w:rFonts w:ascii="Times New Roman" w:hAnsi="Times New Roman" w:cs="Times New Roman"/>
          <w:sz w:val="24"/>
          <w:szCs w:val="24"/>
          <w:lang w:val="kl-GL"/>
        </w:rPr>
        <w:t>siumut iliuuseqarnissamut ujartuinissamullu akisussaaffeqarpoq.</w:t>
      </w:r>
    </w:p>
    <w:p w14:paraId="00F0914C" w14:textId="169BBF32" w:rsidR="007F7C88" w:rsidRPr="000574F5" w:rsidRDefault="007F7C88" w:rsidP="00860B04">
      <w:pPr>
        <w:spacing w:after="0" w:line="288" w:lineRule="auto"/>
        <w:rPr>
          <w:rFonts w:ascii="Times New Roman" w:hAnsi="Times New Roman" w:cs="Times New Roman"/>
          <w:sz w:val="24"/>
          <w:szCs w:val="24"/>
          <w:lang w:val="kl-GL"/>
        </w:rPr>
      </w:pPr>
      <w:r w:rsidRPr="000574F5">
        <w:rPr>
          <w:rFonts w:ascii="Times New Roman" w:hAnsi="Times New Roman" w:cs="Times New Roman"/>
          <w:sz w:val="24"/>
          <w:szCs w:val="24"/>
          <w:lang w:val="kl-GL"/>
        </w:rPr>
        <w:t xml:space="preserve">  </w:t>
      </w:r>
      <w:r w:rsidRPr="000574F5">
        <w:rPr>
          <w:rFonts w:ascii="Times New Roman" w:hAnsi="Times New Roman" w:cs="Times New Roman"/>
          <w:i/>
          <w:iCs/>
          <w:sz w:val="24"/>
          <w:szCs w:val="24"/>
          <w:lang w:val="kl-GL"/>
        </w:rPr>
        <w:t xml:space="preserve">Imm. </w:t>
      </w:r>
      <w:r w:rsidR="00C23CEC" w:rsidRPr="000574F5">
        <w:rPr>
          <w:rFonts w:ascii="Times New Roman" w:hAnsi="Times New Roman" w:cs="Times New Roman"/>
          <w:i/>
          <w:iCs/>
          <w:sz w:val="24"/>
          <w:szCs w:val="24"/>
          <w:lang w:val="kl-GL"/>
        </w:rPr>
        <w:t>3</w:t>
      </w:r>
      <w:r w:rsidRPr="000574F5">
        <w:rPr>
          <w:rFonts w:ascii="Times New Roman" w:hAnsi="Times New Roman" w:cs="Times New Roman"/>
          <w:sz w:val="24"/>
          <w:szCs w:val="24"/>
          <w:lang w:val="kl-GL"/>
        </w:rPr>
        <w:t xml:space="preserve">.  </w:t>
      </w:r>
      <w:r w:rsidR="00EC6438" w:rsidRPr="000574F5">
        <w:rPr>
          <w:rFonts w:ascii="Times New Roman" w:hAnsi="Times New Roman" w:cs="Times New Roman"/>
          <w:sz w:val="24"/>
          <w:szCs w:val="24"/>
          <w:lang w:val="kl-GL"/>
        </w:rPr>
        <w:t>Kommunalbestyrelsip sapinngisamik utoqqaat pinaveersaartitsisumik iliuuseqarfiginissaannut, tapersersorneqarnissaan</w:t>
      </w:r>
      <w:r w:rsidR="00701EEB" w:rsidRPr="000574F5">
        <w:rPr>
          <w:rFonts w:ascii="Times New Roman" w:hAnsi="Times New Roman" w:cs="Times New Roman"/>
          <w:sz w:val="24"/>
          <w:szCs w:val="24"/>
          <w:lang w:val="kl-GL"/>
        </w:rPr>
        <w:t>n</w:t>
      </w:r>
      <w:r w:rsidR="00EC6438" w:rsidRPr="000574F5">
        <w:rPr>
          <w:rFonts w:ascii="Times New Roman" w:hAnsi="Times New Roman" w:cs="Times New Roman"/>
          <w:sz w:val="24"/>
          <w:szCs w:val="24"/>
          <w:lang w:val="kl-GL"/>
        </w:rPr>
        <w:t xml:space="preserve">ut atortorissaarutinillu </w:t>
      </w:r>
      <w:r w:rsidR="00820F12" w:rsidRPr="000574F5">
        <w:rPr>
          <w:rFonts w:ascii="Times New Roman" w:hAnsi="Times New Roman" w:cs="Times New Roman"/>
          <w:sz w:val="24"/>
          <w:szCs w:val="24"/>
          <w:lang w:val="kl-GL"/>
        </w:rPr>
        <w:t>neqeroorfigissavai.</w:t>
      </w:r>
      <w:r w:rsidR="000574F5" w:rsidRPr="000574F5">
        <w:rPr>
          <w:rFonts w:ascii="Times New Roman" w:hAnsi="Times New Roman" w:cs="Times New Roman"/>
          <w:sz w:val="24"/>
          <w:szCs w:val="24"/>
          <w:lang w:val="kl-GL"/>
        </w:rPr>
        <w:br/>
      </w:r>
      <w:r w:rsidR="000574F5">
        <w:rPr>
          <w:rFonts w:ascii="Times New Roman" w:hAnsi="Times New Roman" w:cs="Times New Roman"/>
          <w:i/>
          <w:iCs/>
          <w:color w:val="FF0000"/>
          <w:sz w:val="24"/>
          <w:szCs w:val="24"/>
          <w:lang w:val="kl-GL"/>
        </w:rPr>
        <w:t xml:space="preserve">  </w:t>
      </w:r>
      <w:r w:rsidR="000574F5" w:rsidRPr="000574F5">
        <w:rPr>
          <w:rFonts w:ascii="Times New Roman" w:hAnsi="Times New Roman" w:cs="Times New Roman"/>
          <w:i/>
          <w:iCs/>
          <w:color w:val="FF0000"/>
          <w:sz w:val="24"/>
          <w:szCs w:val="24"/>
          <w:lang w:val="kl-GL"/>
        </w:rPr>
        <w:t>Imm. 4.</w:t>
      </w:r>
      <w:r w:rsidR="000574F5" w:rsidRPr="000574F5">
        <w:rPr>
          <w:rFonts w:ascii="Times New Roman" w:hAnsi="Times New Roman" w:cs="Times New Roman"/>
          <w:color w:val="FF0000"/>
          <w:sz w:val="24"/>
          <w:szCs w:val="24"/>
          <w:lang w:val="kl-GL"/>
        </w:rPr>
        <w:t xml:space="preserve"> Kommunalbestyrelsi pisuni immikkut ittuni, neqeroorutit taamaattut pitsaanerpaamik utoqqaap pisariaqartitaanik naammassinnissinnaasutut nalilerneqarpata, kommuninit allanit pilersinneqarsimasunik aammalu ingerlanneqartunik, tapersersuinissamut periarfissanik atuinikkut, imm. 1-i malillugu pilersuisussaatitaanerminik naammassinnissinnaavoq.</w:t>
      </w:r>
    </w:p>
    <w:p w14:paraId="68F6ED51" w14:textId="63FB3A01" w:rsidR="005F1085" w:rsidRPr="00C649C2" w:rsidRDefault="005F1085" w:rsidP="00BB4B95">
      <w:pPr>
        <w:spacing w:after="0" w:line="288" w:lineRule="auto"/>
        <w:rPr>
          <w:rFonts w:ascii="Times New Roman" w:hAnsi="Times New Roman" w:cs="Times New Roman"/>
          <w:sz w:val="24"/>
          <w:szCs w:val="24"/>
          <w:lang w:val="kl-GL"/>
        </w:rPr>
      </w:pPr>
    </w:p>
    <w:p w14:paraId="4110B8F8" w14:textId="5F70DD90" w:rsidR="004F38AC" w:rsidRPr="00C649C2" w:rsidRDefault="005F1085"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p>
    <w:p w14:paraId="3994DE68" w14:textId="77777777" w:rsidR="004F38AC" w:rsidRPr="00C649C2" w:rsidRDefault="004F38AC" w:rsidP="004F38AC">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Kapitali 3</w:t>
      </w:r>
    </w:p>
    <w:p w14:paraId="1F250D3B"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Suliassat suliarineqartarnerannik malittarisassat</w:t>
      </w:r>
    </w:p>
    <w:p w14:paraId="6B7954EA" w14:textId="77777777" w:rsidR="004F38AC" w:rsidRPr="00C649C2" w:rsidRDefault="004F38AC" w:rsidP="004F38AC">
      <w:pPr>
        <w:spacing w:after="0" w:line="288" w:lineRule="auto"/>
        <w:rPr>
          <w:rFonts w:ascii="Times New Roman" w:hAnsi="Times New Roman" w:cs="Times New Roman"/>
          <w:sz w:val="24"/>
          <w:szCs w:val="24"/>
          <w:lang w:val="kl-GL"/>
        </w:rPr>
      </w:pPr>
    </w:p>
    <w:p w14:paraId="28BB95F6"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Piffissaliussat</w:t>
      </w:r>
    </w:p>
    <w:p w14:paraId="3F74C912" w14:textId="77777777" w:rsidR="004F38AC" w:rsidRPr="00C649C2" w:rsidRDefault="004F38AC" w:rsidP="004F38AC">
      <w:pPr>
        <w:spacing w:after="0" w:line="288" w:lineRule="auto"/>
        <w:rPr>
          <w:rFonts w:ascii="Times New Roman" w:hAnsi="Times New Roman" w:cs="Times New Roman"/>
          <w:sz w:val="24"/>
          <w:szCs w:val="24"/>
          <w:lang w:val="kl-GL"/>
        </w:rPr>
      </w:pPr>
    </w:p>
    <w:p w14:paraId="7E52950C" w14:textId="3B5E25EE"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141ECB">
        <w:rPr>
          <w:rFonts w:ascii="Times New Roman" w:hAnsi="Times New Roman" w:cs="Times New Roman"/>
          <w:b/>
          <w:bCs/>
          <w:color w:val="FF0000"/>
          <w:sz w:val="24"/>
          <w:szCs w:val="24"/>
          <w:lang w:val="kl-GL"/>
        </w:rPr>
        <w:t>5</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Inatsisartut inatsisaat manna malillugu tapersersorneqarnissaq </w:t>
      </w:r>
      <w:r w:rsidR="00EC179B" w:rsidRPr="00C649C2">
        <w:rPr>
          <w:rFonts w:ascii="Times New Roman" w:hAnsi="Times New Roman" w:cs="Times New Roman"/>
          <w:sz w:val="24"/>
          <w:szCs w:val="24"/>
          <w:lang w:val="kl-GL"/>
        </w:rPr>
        <w:t xml:space="preserve">pisariaqartinneqarnersoq </w:t>
      </w:r>
      <w:r w:rsidRPr="00C649C2">
        <w:rPr>
          <w:rFonts w:ascii="Times New Roman" w:hAnsi="Times New Roman" w:cs="Times New Roman"/>
          <w:sz w:val="24"/>
          <w:szCs w:val="24"/>
          <w:lang w:val="kl-GL"/>
        </w:rPr>
        <w:t>pisinnaatitaaffigineqarnerso</w:t>
      </w:r>
      <w:r w:rsidR="00EC179B" w:rsidRPr="00C649C2">
        <w:rPr>
          <w:rFonts w:ascii="Times New Roman" w:hAnsi="Times New Roman" w:cs="Times New Roman"/>
          <w:sz w:val="24"/>
          <w:szCs w:val="24"/>
          <w:lang w:val="kl-GL"/>
        </w:rPr>
        <w:t>rlu</w:t>
      </w:r>
      <w:r w:rsidR="002B4499" w:rsidRPr="00C649C2">
        <w:rPr>
          <w:rFonts w:ascii="Times New Roman" w:hAnsi="Times New Roman" w:cs="Times New Roman"/>
          <w:sz w:val="24"/>
          <w:szCs w:val="24"/>
          <w:lang w:val="kl-GL"/>
        </w:rPr>
        <w:t xml:space="preserve"> paasineqarnissaa siunertaralugu</w:t>
      </w:r>
      <w:r w:rsidRPr="00C649C2">
        <w:rPr>
          <w:rFonts w:ascii="Times New Roman" w:hAnsi="Times New Roman" w:cs="Times New Roman"/>
          <w:sz w:val="24"/>
          <w:szCs w:val="24"/>
          <w:lang w:val="kl-GL"/>
        </w:rPr>
        <w:t xml:space="preserve">, taamaattoqarpallu suut tapersiissutaassanersut pillugit </w:t>
      </w:r>
      <w:r w:rsidR="00F40E62" w:rsidRPr="00C649C2">
        <w:rPr>
          <w:rFonts w:ascii="Times New Roman" w:hAnsi="Times New Roman" w:cs="Times New Roman"/>
          <w:sz w:val="24"/>
          <w:szCs w:val="24"/>
          <w:lang w:val="kl-GL"/>
        </w:rPr>
        <w:t xml:space="preserve">saaffiginnissutit </w:t>
      </w:r>
      <w:r w:rsidRPr="00C649C2">
        <w:rPr>
          <w:rFonts w:ascii="Times New Roman" w:hAnsi="Times New Roman" w:cs="Times New Roman"/>
          <w:sz w:val="24"/>
          <w:szCs w:val="24"/>
          <w:lang w:val="kl-GL"/>
        </w:rPr>
        <w:t>sapinngisamik piaarnerpaamik kommunalbestyrelsip suliarissavai.</w:t>
      </w:r>
    </w:p>
    <w:p w14:paraId="35390327" w14:textId="3A6FF28A" w:rsidR="004137E0"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i/>
          <w:iCs/>
          <w:sz w:val="24"/>
          <w:szCs w:val="24"/>
          <w:lang w:val="kl-GL"/>
        </w:rPr>
        <w:t xml:space="preserve">  Imm. 2.</w:t>
      </w:r>
      <w:r w:rsidRPr="00C649C2">
        <w:rPr>
          <w:rFonts w:ascii="Times New Roman" w:hAnsi="Times New Roman" w:cs="Times New Roman"/>
          <w:sz w:val="24"/>
          <w:szCs w:val="24"/>
          <w:lang w:val="kl-GL"/>
        </w:rPr>
        <w:t xml:space="preserve">  </w:t>
      </w:r>
      <w:r w:rsidR="00A85604" w:rsidRPr="00C649C2">
        <w:rPr>
          <w:rFonts w:ascii="Times New Roman" w:hAnsi="Times New Roman" w:cs="Times New Roman"/>
          <w:sz w:val="24"/>
          <w:szCs w:val="24"/>
          <w:lang w:val="kl-GL"/>
        </w:rPr>
        <w:t xml:space="preserve">Kommunalbestyrelsi </w:t>
      </w:r>
      <w:r w:rsidR="005F3003" w:rsidRPr="00C649C2">
        <w:rPr>
          <w:rFonts w:ascii="Times New Roman" w:hAnsi="Times New Roman" w:cs="Times New Roman"/>
          <w:sz w:val="24"/>
          <w:szCs w:val="24"/>
          <w:lang w:val="kl-GL"/>
        </w:rPr>
        <w:t>sapaatip akunnera ataa</w:t>
      </w:r>
      <w:r w:rsidR="00662914" w:rsidRPr="00C649C2">
        <w:rPr>
          <w:rFonts w:ascii="Times New Roman" w:hAnsi="Times New Roman" w:cs="Times New Roman"/>
          <w:sz w:val="24"/>
          <w:szCs w:val="24"/>
          <w:lang w:val="kl-GL"/>
        </w:rPr>
        <w:t>seq</w:t>
      </w:r>
      <w:r w:rsidR="005F3003" w:rsidRPr="00C649C2">
        <w:rPr>
          <w:rFonts w:ascii="Times New Roman" w:hAnsi="Times New Roman" w:cs="Times New Roman"/>
          <w:sz w:val="24"/>
          <w:szCs w:val="24"/>
          <w:lang w:val="kl-GL"/>
        </w:rPr>
        <w:t xml:space="preserve"> qaangiutsinnagu saaffiginnissutit tiguneqarnerat uppernarsassallugu </w:t>
      </w:r>
      <w:r w:rsidR="00A85604" w:rsidRPr="00C649C2">
        <w:rPr>
          <w:rFonts w:ascii="Times New Roman" w:hAnsi="Times New Roman" w:cs="Times New Roman"/>
          <w:sz w:val="24"/>
          <w:szCs w:val="24"/>
          <w:lang w:val="kl-GL"/>
        </w:rPr>
        <w:t>pisussaaffeqarpoq</w:t>
      </w:r>
      <w:r w:rsidR="004D69AA" w:rsidRPr="00C649C2">
        <w:rPr>
          <w:rFonts w:ascii="Times New Roman" w:hAnsi="Times New Roman" w:cs="Times New Roman"/>
          <w:sz w:val="24"/>
          <w:szCs w:val="24"/>
          <w:lang w:val="kl-GL"/>
        </w:rPr>
        <w:t>.</w:t>
      </w:r>
    </w:p>
    <w:p w14:paraId="6FAC63FB" w14:textId="685B1FC0" w:rsidR="004137E0" w:rsidRPr="00C649C2" w:rsidRDefault="004137E0"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004D69AA" w:rsidRPr="00C649C2">
        <w:rPr>
          <w:rFonts w:ascii="Times New Roman" w:hAnsi="Times New Roman" w:cs="Times New Roman"/>
          <w:i/>
          <w:iCs/>
          <w:sz w:val="24"/>
          <w:szCs w:val="24"/>
          <w:lang w:val="kl-GL"/>
        </w:rPr>
        <w:t>.</w:t>
      </w:r>
      <w:r w:rsidR="002D23E4" w:rsidRPr="00C649C2">
        <w:rPr>
          <w:rFonts w:ascii="Times New Roman" w:hAnsi="Times New Roman" w:cs="Times New Roman"/>
          <w:sz w:val="24"/>
          <w:szCs w:val="24"/>
          <w:lang w:val="kl-GL"/>
        </w:rPr>
        <w:t xml:space="preserve">  </w:t>
      </w:r>
      <w:r w:rsidR="004D69AA" w:rsidRPr="00C649C2">
        <w:rPr>
          <w:rFonts w:ascii="Times New Roman" w:hAnsi="Times New Roman" w:cs="Times New Roman"/>
          <w:sz w:val="24"/>
          <w:szCs w:val="24"/>
          <w:lang w:val="kl-GL"/>
        </w:rPr>
        <w:t>Kommunalbestyrelsi ullut 14-it qaangiuts</w:t>
      </w:r>
      <w:r w:rsidR="00744C7B" w:rsidRPr="00C649C2">
        <w:rPr>
          <w:rFonts w:ascii="Times New Roman" w:hAnsi="Times New Roman" w:cs="Times New Roman"/>
          <w:sz w:val="24"/>
          <w:szCs w:val="24"/>
          <w:lang w:val="kl-GL"/>
        </w:rPr>
        <w:t>innag</w:t>
      </w:r>
      <w:r w:rsidR="005F3003" w:rsidRPr="00C649C2">
        <w:rPr>
          <w:rFonts w:ascii="Times New Roman" w:hAnsi="Times New Roman" w:cs="Times New Roman"/>
          <w:sz w:val="24"/>
          <w:szCs w:val="24"/>
          <w:lang w:val="kl-GL"/>
        </w:rPr>
        <w:t>it</w:t>
      </w:r>
      <w:r w:rsidR="00744C7B" w:rsidRPr="00C649C2">
        <w:rPr>
          <w:rFonts w:ascii="Times New Roman" w:hAnsi="Times New Roman" w:cs="Times New Roman"/>
          <w:sz w:val="24"/>
          <w:szCs w:val="24"/>
          <w:lang w:val="kl-GL"/>
        </w:rPr>
        <w:t xml:space="preserve"> aalajangiinissamut</w:t>
      </w:r>
      <w:r w:rsidR="00662914" w:rsidRPr="00C649C2">
        <w:rPr>
          <w:rFonts w:ascii="Times New Roman" w:hAnsi="Times New Roman" w:cs="Times New Roman"/>
          <w:sz w:val="24"/>
          <w:szCs w:val="24"/>
          <w:lang w:val="kl-GL"/>
        </w:rPr>
        <w:t xml:space="preserve"> pisussaaffeqarpoq</w:t>
      </w:r>
      <w:r w:rsidR="00744C7B" w:rsidRPr="00C649C2">
        <w:rPr>
          <w:rFonts w:ascii="Times New Roman" w:hAnsi="Times New Roman" w:cs="Times New Roman"/>
          <w:sz w:val="24"/>
          <w:szCs w:val="24"/>
          <w:lang w:val="kl-GL"/>
        </w:rPr>
        <w:t>.</w:t>
      </w:r>
    </w:p>
    <w:p w14:paraId="71D693C0" w14:textId="6B0BDC7D"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4137E0" w:rsidRPr="00C649C2">
        <w:rPr>
          <w:rFonts w:ascii="Times New Roman" w:hAnsi="Times New Roman" w:cs="Times New Roman"/>
          <w:i/>
          <w:iCs/>
          <w:sz w:val="24"/>
          <w:szCs w:val="24"/>
          <w:lang w:val="kl-GL"/>
        </w:rPr>
        <w:t>4</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Imm. 2</w:t>
      </w:r>
      <w:r w:rsidR="004137E0" w:rsidRPr="00C649C2">
        <w:rPr>
          <w:rFonts w:ascii="Times New Roman" w:hAnsi="Times New Roman" w:cs="Times New Roman"/>
          <w:sz w:val="24"/>
          <w:szCs w:val="24"/>
          <w:lang w:val="kl-GL"/>
        </w:rPr>
        <w:t xml:space="preserve"> aamma 3</w:t>
      </w:r>
      <w:r w:rsidRPr="00C649C2">
        <w:rPr>
          <w:rFonts w:ascii="Times New Roman" w:hAnsi="Times New Roman" w:cs="Times New Roman"/>
          <w:sz w:val="24"/>
          <w:szCs w:val="24"/>
          <w:lang w:val="kl-GL"/>
        </w:rPr>
        <w:t xml:space="preserve"> naapertorlug</w:t>
      </w:r>
      <w:r w:rsidR="004137E0" w:rsidRPr="00C649C2">
        <w:rPr>
          <w:rFonts w:ascii="Times New Roman" w:hAnsi="Times New Roman" w:cs="Times New Roman"/>
          <w:sz w:val="24"/>
          <w:szCs w:val="24"/>
          <w:lang w:val="kl-GL"/>
        </w:rPr>
        <w:t>it</w:t>
      </w:r>
      <w:r w:rsidRPr="00C649C2">
        <w:rPr>
          <w:rFonts w:ascii="Times New Roman" w:hAnsi="Times New Roman" w:cs="Times New Roman"/>
          <w:sz w:val="24"/>
          <w:szCs w:val="24"/>
          <w:lang w:val="kl-GL"/>
        </w:rPr>
        <w:t xml:space="preserve"> suliami </w:t>
      </w:r>
      <w:r w:rsidR="004137E0" w:rsidRPr="00C649C2">
        <w:rPr>
          <w:rFonts w:ascii="Times New Roman" w:hAnsi="Times New Roman" w:cs="Times New Roman"/>
          <w:sz w:val="24"/>
          <w:szCs w:val="24"/>
          <w:lang w:val="kl-GL"/>
        </w:rPr>
        <w:t xml:space="preserve">tigussaasumi </w:t>
      </w:r>
      <w:r w:rsidR="00744C7B" w:rsidRPr="00C649C2">
        <w:rPr>
          <w:rFonts w:ascii="Times New Roman" w:hAnsi="Times New Roman" w:cs="Times New Roman"/>
          <w:sz w:val="24"/>
          <w:szCs w:val="24"/>
          <w:lang w:val="kl-GL"/>
        </w:rPr>
        <w:t xml:space="preserve">piffissaliussaq </w:t>
      </w:r>
      <w:r w:rsidRPr="00C649C2">
        <w:rPr>
          <w:rFonts w:ascii="Times New Roman" w:hAnsi="Times New Roman" w:cs="Times New Roman"/>
          <w:sz w:val="24"/>
          <w:szCs w:val="24"/>
          <w:lang w:val="kl-GL"/>
        </w:rPr>
        <w:t>eqquut</w:t>
      </w:r>
      <w:r w:rsidR="00141ECB">
        <w:rPr>
          <w:rFonts w:ascii="Times New Roman" w:hAnsi="Times New Roman" w:cs="Times New Roman"/>
          <w:sz w:val="24"/>
          <w:szCs w:val="24"/>
          <w:lang w:val="kl-GL"/>
        </w:rPr>
        <w:t>it</w:t>
      </w:r>
      <w:r w:rsidRPr="00C649C2">
        <w:rPr>
          <w:rFonts w:ascii="Times New Roman" w:hAnsi="Times New Roman" w:cs="Times New Roman"/>
          <w:sz w:val="24"/>
          <w:szCs w:val="24"/>
          <w:lang w:val="kl-GL"/>
        </w:rPr>
        <w:t>inneqarsinnaanngippat, piffissaliussa</w:t>
      </w:r>
      <w:r w:rsidR="00662914" w:rsidRPr="00C649C2">
        <w:rPr>
          <w:rFonts w:ascii="Times New Roman" w:hAnsi="Times New Roman" w:cs="Times New Roman"/>
          <w:sz w:val="24"/>
          <w:szCs w:val="24"/>
          <w:lang w:val="kl-GL"/>
        </w:rPr>
        <w:t>q</w:t>
      </w:r>
      <w:r w:rsidRPr="00C649C2">
        <w:rPr>
          <w:rFonts w:ascii="Times New Roman" w:hAnsi="Times New Roman" w:cs="Times New Roman"/>
          <w:sz w:val="24"/>
          <w:szCs w:val="24"/>
          <w:lang w:val="kl-GL"/>
        </w:rPr>
        <w:t xml:space="preserve"> qaangiut</w:t>
      </w:r>
      <w:r w:rsidR="0025100A" w:rsidRPr="00C649C2">
        <w:rPr>
          <w:rFonts w:ascii="Times New Roman" w:hAnsi="Times New Roman" w:cs="Times New Roman"/>
          <w:sz w:val="24"/>
          <w:szCs w:val="24"/>
          <w:lang w:val="kl-GL"/>
        </w:rPr>
        <w:t>sinnagu</w:t>
      </w:r>
      <w:r w:rsidRPr="00C649C2">
        <w:rPr>
          <w:rFonts w:ascii="Times New Roman" w:hAnsi="Times New Roman" w:cs="Times New Roman"/>
          <w:sz w:val="24"/>
          <w:szCs w:val="24"/>
          <w:lang w:val="kl-GL"/>
        </w:rPr>
        <w:t xml:space="preserve"> aalajangiineq qaqugu </w:t>
      </w:r>
      <w:r w:rsidR="0025100A" w:rsidRPr="00C649C2">
        <w:rPr>
          <w:rFonts w:ascii="Times New Roman" w:hAnsi="Times New Roman" w:cs="Times New Roman"/>
          <w:sz w:val="24"/>
          <w:szCs w:val="24"/>
          <w:lang w:val="kl-GL"/>
        </w:rPr>
        <w:t>naatsorsuutigineqassanersoq</w:t>
      </w:r>
      <w:r w:rsidR="00A73BBD" w:rsidRPr="00C649C2">
        <w:rPr>
          <w:rFonts w:ascii="Times New Roman" w:hAnsi="Times New Roman" w:cs="Times New Roman"/>
          <w:sz w:val="24"/>
          <w:szCs w:val="24"/>
          <w:lang w:val="kl-GL"/>
        </w:rPr>
        <w:t>,</w:t>
      </w:r>
      <w:r w:rsidRPr="00C649C2">
        <w:rPr>
          <w:rFonts w:ascii="Times New Roman" w:hAnsi="Times New Roman" w:cs="Times New Roman"/>
          <w:sz w:val="24"/>
          <w:szCs w:val="24"/>
          <w:lang w:val="kl-GL"/>
        </w:rPr>
        <w:t xml:space="preserve"> kiisalu piffissaliussa</w:t>
      </w:r>
      <w:r w:rsidR="00141ECB" w:rsidRPr="00141ECB">
        <w:rPr>
          <w:rFonts w:ascii="Times New Roman" w:hAnsi="Times New Roman" w:cs="Times New Roman"/>
          <w:color w:val="FF0000"/>
          <w:sz w:val="24"/>
          <w:szCs w:val="24"/>
          <w:lang w:val="kl-GL"/>
        </w:rPr>
        <w:t>p</w:t>
      </w:r>
      <w:r w:rsidRPr="00C649C2">
        <w:rPr>
          <w:rFonts w:ascii="Times New Roman" w:hAnsi="Times New Roman" w:cs="Times New Roman"/>
          <w:sz w:val="24"/>
          <w:szCs w:val="24"/>
          <w:lang w:val="kl-GL"/>
        </w:rPr>
        <w:t xml:space="preserve"> </w:t>
      </w:r>
      <w:r w:rsidR="00A73BBD" w:rsidRPr="00C649C2">
        <w:rPr>
          <w:rFonts w:ascii="Times New Roman" w:hAnsi="Times New Roman" w:cs="Times New Roman"/>
          <w:sz w:val="24"/>
          <w:szCs w:val="24"/>
          <w:lang w:val="kl-GL"/>
        </w:rPr>
        <w:t xml:space="preserve">sooq </w:t>
      </w:r>
      <w:r w:rsidRPr="00C649C2">
        <w:rPr>
          <w:rFonts w:ascii="Times New Roman" w:hAnsi="Times New Roman" w:cs="Times New Roman"/>
          <w:sz w:val="24"/>
          <w:szCs w:val="24"/>
          <w:lang w:val="kl-GL"/>
        </w:rPr>
        <w:t>eqquut</w:t>
      </w:r>
      <w:r w:rsidR="00141ECB">
        <w:rPr>
          <w:rFonts w:ascii="Times New Roman" w:hAnsi="Times New Roman" w:cs="Times New Roman"/>
          <w:sz w:val="24"/>
          <w:szCs w:val="24"/>
          <w:lang w:val="kl-GL"/>
        </w:rPr>
        <w:t>it</w:t>
      </w:r>
      <w:r w:rsidRPr="00C649C2">
        <w:rPr>
          <w:rFonts w:ascii="Times New Roman" w:hAnsi="Times New Roman" w:cs="Times New Roman"/>
          <w:sz w:val="24"/>
          <w:szCs w:val="24"/>
          <w:lang w:val="kl-GL"/>
        </w:rPr>
        <w:t xml:space="preserve">inneqarsinnaannginnera pillugit allaganngorlugu </w:t>
      </w:r>
      <w:r w:rsidR="00141ECB" w:rsidRPr="00C649C2">
        <w:rPr>
          <w:rFonts w:ascii="Times New Roman" w:hAnsi="Times New Roman" w:cs="Times New Roman"/>
          <w:sz w:val="24"/>
          <w:szCs w:val="24"/>
          <w:lang w:val="kl-GL"/>
        </w:rPr>
        <w:t xml:space="preserve">utoqqaq </w:t>
      </w:r>
      <w:r w:rsidRPr="00C649C2">
        <w:rPr>
          <w:rFonts w:ascii="Times New Roman" w:hAnsi="Times New Roman" w:cs="Times New Roman"/>
          <w:sz w:val="24"/>
          <w:szCs w:val="24"/>
          <w:lang w:val="kl-GL"/>
        </w:rPr>
        <w:t>nalunaarfigineqassaaq.</w:t>
      </w:r>
    </w:p>
    <w:p w14:paraId="21EAA903" w14:textId="77777777" w:rsidR="004F38AC" w:rsidRPr="00C649C2" w:rsidRDefault="004F38AC" w:rsidP="004F38AC">
      <w:pPr>
        <w:spacing w:after="0" w:line="288" w:lineRule="auto"/>
        <w:rPr>
          <w:rFonts w:ascii="Times New Roman" w:hAnsi="Times New Roman" w:cs="Times New Roman"/>
          <w:sz w:val="24"/>
          <w:szCs w:val="24"/>
          <w:lang w:val="kl-GL"/>
        </w:rPr>
      </w:pPr>
    </w:p>
    <w:p w14:paraId="4262A62A"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Oqaloqatigiinneq</w:t>
      </w:r>
    </w:p>
    <w:p w14:paraId="5D8D7D6F" w14:textId="77777777" w:rsidR="004F38AC" w:rsidRPr="00C649C2" w:rsidRDefault="004F38AC" w:rsidP="004F38AC">
      <w:pPr>
        <w:spacing w:after="0" w:line="288" w:lineRule="auto"/>
        <w:rPr>
          <w:rFonts w:ascii="Times New Roman" w:hAnsi="Times New Roman" w:cs="Times New Roman"/>
          <w:sz w:val="24"/>
          <w:szCs w:val="24"/>
          <w:lang w:val="kl-GL"/>
        </w:rPr>
      </w:pPr>
    </w:p>
    <w:p w14:paraId="388AA7F3" w14:textId="6A5B27D2" w:rsidR="00FE63E3" w:rsidRPr="00C649C2" w:rsidRDefault="004F38AC" w:rsidP="00992CB5">
      <w:pPr>
        <w:spacing w:after="0" w:line="288" w:lineRule="auto"/>
        <w:rPr>
          <w:rFonts w:ascii="Times New Roman" w:hAnsi="Times New Roman" w:cs="Times New Roman"/>
          <w:sz w:val="24"/>
          <w:szCs w:val="24"/>
          <w:lang w:val="kl-GL"/>
        </w:rPr>
      </w:pPr>
      <w:r w:rsidRPr="00C649C2">
        <w:rPr>
          <w:rFonts w:ascii="Times New Roman" w:hAnsi="Times New Roman" w:cs="Times New Roman"/>
          <w:b/>
          <w:bCs/>
          <w:sz w:val="24"/>
          <w:szCs w:val="24"/>
          <w:lang w:val="kl-GL"/>
        </w:rPr>
        <w:t xml:space="preserve">   § </w:t>
      </w:r>
      <w:r w:rsidR="00141ECB">
        <w:rPr>
          <w:rFonts w:ascii="Times New Roman" w:hAnsi="Times New Roman" w:cs="Times New Roman"/>
          <w:b/>
          <w:bCs/>
          <w:color w:val="FF0000"/>
          <w:sz w:val="24"/>
          <w:szCs w:val="24"/>
          <w:lang w:val="kl-GL"/>
        </w:rPr>
        <w:t>6</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4D7C27" w:rsidRPr="00C649C2">
        <w:rPr>
          <w:rFonts w:ascii="Times New Roman" w:hAnsi="Times New Roman" w:cs="Times New Roman"/>
          <w:sz w:val="24"/>
          <w:szCs w:val="24"/>
          <w:lang w:val="kl-GL"/>
        </w:rPr>
        <w:t xml:space="preserve">Kommunalbestyrelsi, imm. 2-mi taaneqartunik pisoqarpat minillugit, utoqqarmik minnerpaamik ataasiarluni oqaloqateqassaaq, </w:t>
      </w:r>
      <w:r w:rsidR="00992CB5" w:rsidRPr="00C649C2">
        <w:rPr>
          <w:rFonts w:ascii="Times New Roman" w:hAnsi="Times New Roman" w:cs="Times New Roman"/>
          <w:sz w:val="24"/>
          <w:szCs w:val="24"/>
          <w:lang w:val="kl-GL"/>
        </w:rPr>
        <w:t>makkua pillugit aalajangii</w:t>
      </w:r>
      <w:r w:rsidR="00E2310B" w:rsidRPr="00C649C2">
        <w:rPr>
          <w:rFonts w:ascii="Times New Roman" w:hAnsi="Times New Roman" w:cs="Times New Roman"/>
          <w:sz w:val="24"/>
          <w:szCs w:val="24"/>
          <w:lang w:val="kl-GL"/>
        </w:rPr>
        <w:t>nissaq sioqqullugu</w:t>
      </w:r>
      <w:r w:rsidR="00FE63E3" w:rsidRPr="00C649C2">
        <w:rPr>
          <w:rFonts w:ascii="Times New Roman" w:hAnsi="Times New Roman" w:cs="Times New Roman"/>
          <w:sz w:val="24"/>
          <w:szCs w:val="24"/>
          <w:lang w:val="kl-GL"/>
        </w:rPr>
        <w:t>:</w:t>
      </w:r>
    </w:p>
    <w:p w14:paraId="3A59F33D" w14:textId="05FD3EE0" w:rsidR="00FE63E3" w:rsidRPr="00C649C2" w:rsidRDefault="00992CB5" w:rsidP="00FE63E3">
      <w:pPr>
        <w:pStyle w:val="Listeafsnit"/>
        <w:numPr>
          <w:ilvl w:val="0"/>
          <w:numId w:val="3"/>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1</w:t>
      </w:r>
      <w:r w:rsidR="00141ECB" w:rsidRPr="00141ECB">
        <w:rPr>
          <w:rFonts w:ascii="Times New Roman" w:hAnsi="Times New Roman" w:cs="Times New Roman"/>
          <w:color w:val="FF0000"/>
          <w:sz w:val="24"/>
          <w:szCs w:val="24"/>
          <w:lang w:val="kl-GL"/>
        </w:rPr>
        <w:t>1</w:t>
      </w:r>
      <w:r w:rsidRPr="00C649C2">
        <w:rPr>
          <w:rFonts w:ascii="Times New Roman" w:hAnsi="Times New Roman" w:cs="Times New Roman"/>
          <w:sz w:val="24"/>
          <w:szCs w:val="24"/>
          <w:lang w:val="kl-GL"/>
        </w:rPr>
        <w:t xml:space="preserve"> malillugu tapersersuineq</w:t>
      </w:r>
      <w:r w:rsidR="00FE63E3"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najugaqarnissami</w:t>
      </w:r>
      <w:r w:rsidR="00E2310B" w:rsidRPr="00C649C2">
        <w:rPr>
          <w:rFonts w:ascii="Times New Roman" w:hAnsi="Times New Roman" w:cs="Times New Roman"/>
          <w:sz w:val="24"/>
          <w:szCs w:val="24"/>
          <w:lang w:val="kl-GL"/>
        </w:rPr>
        <w:t>llu</w:t>
      </w:r>
      <w:r w:rsidRPr="00C649C2">
        <w:rPr>
          <w:rFonts w:ascii="Times New Roman" w:hAnsi="Times New Roman" w:cs="Times New Roman"/>
          <w:sz w:val="24"/>
          <w:szCs w:val="24"/>
          <w:lang w:val="kl-GL"/>
        </w:rPr>
        <w:t xml:space="preserve"> neqerooruteqarneq</w:t>
      </w:r>
      <w:r w:rsidR="00FE63E3" w:rsidRPr="00C649C2">
        <w:rPr>
          <w:rFonts w:ascii="Times New Roman" w:hAnsi="Times New Roman" w:cs="Times New Roman"/>
          <w:sz w:val="24"/>
          <w:szCs w:val="24"/>
          <w:lang w:val="kl-GL"/>
        </w:rPr>
        <w:t>.</w:t>
      </w:r>
    </w:p>
    <w:p w14:paraId="27D53C76" w14:textId="4598DFE7" w:rsidR="00FE63E3" w:rsidRPr="00C649C2" w:rsidRDefault="00EA569C" w:rsidP="00FE63E3">
      <w:pPr>
        <w:pStyle w:val="Listeafsnit"/>
        <w:numPr>
          <w:ilvl w:val="0"/>
          <w:numId w:val="3"/>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1</w:t>
      </w:r>
      <w:r w:rsidR="00141ECB">
        <w:rPr>
          <w:rFonts w:ascii="Times New Roman" w:hAnsi="Times New Roman" w:cs="Times New Roman"/>
          <w:color w:val="FF0000"/>
          <w:sz w:val="24"/>
          <w:szCs w:val="24"/>
          <w:lang w:val="kl-GL"/>
        </w:rPr>
        <w:t>3</w:t>
      </w:r>
      <w:r w:rsidRPr="00C649C2">
        <w:rPr>
          <w:rFonts w:ascii="Times New Roman" w:hAnsi="Times New Roman" w:cs="Times New Roman"/>
          <w:sz w:val="24"/>
          <w:szCs w:val="24"/>
          <w:lang w:val="kl-GL"/>
        </w:rPr>
        <w:t xml:space="preserve"> malillugu tapersersuinerup allanngortinneqarnera </w:t>
      </w:r>
      <w:r w:rsidR="00D73E56" w:rsidRPr="00C649C2">
        <w:rPr>
          <w:rFonts w:ascii="Times New Roman" w:hAnsi="Times New Roman" w:cs="Times New Roman"/>
          <w:sz w:val="24"/>
          <w:szCs w:val="24"/>
          <w:lang w:val="kl-GL"/>
        </w:rPr>
        <w:t>units</w:t>
      </w:r>
      <w:r w:rsidRPr="00C649C2">
        <w:rPr>
          <w:rFonts w:ascii="Times New Roman" w:hAnsi="Times New Roman" w:cs="Times New Roman"/>
          <w:sz w:val="24"/>
          <w:szCs w:val="24"/>
          <w:lang w:val="kl-GL"/>
        </w:rPr>
        <w:t>inneqarneralu</w:t>
      </w:r>
      <w:r w:rsidR="00FE63E3" w:rsidRPr="00C649C2">
        <w:rPr>
          <w:rFonts w:ascii="Times New Roman" w:hAnsi="Times New Roman" w:cs="Times New Roman"/>
          <w:sz w:val="24"/>
          <w:szCs w:val="24"/>
          <w:lang w:val="kl-GL"/>
        </w:rPr>
        <w:t>.</w:t>
      </w:r>
    </w:p>
    <w:p w14:paraId="057D9481" w14:textId="68DC003C" w:rsidR="00FE63E3" w:rsidRPr="00C649C2" w:rsidRDefault="00855623" w:rsidP="00FE63E3">
      <w:pPr>
        <w:pStyle w:val="Listeafsnit"/>
        <w:numPr>
          <w:ilvl w:val="0"/>
          <w:numId w:val="3"/>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1</w:t>
      </w:r>
      <w:r w:rsidR="00141ECB">
        <w:rPr>
          <w:rFonts w:ascii="Times New Roman" w:hAnsi="Times New Roman" w:cs="Times New Roman"/>
          <w:color w:val="FF0000"/>
          <w:sz w:val="24"/>
          <w:szCs w:val="24"/>
          <w:lang w:val="kl-GL"/>
        </w:rPr>
        <w:t>4</w:t>
      </w:r>
      <w:r w:rsidRPr="00C649C2">
        <w:rPr>
          <w:rFonts w:ascii="Times New Roman" w:hAnsi="Times New Roman" w:cs="Times New Roman"/>
          <w:sz w:val="24"/>
          <w:szCs w:val="24"/>
          <w:lang w:val="kl-GL"/>
        </w:rPr>
        <w:t xml:space="preserve"> malillugu najugaqar</w:t>
      </w:r>
      <w:r w:rsidR="00E2310B" w:rsidRPr="00C649C2">
        <w:rPr>
          <w:rFonts w:ascii="Times New Roman" w:hAnsi="Times New Roman" w:cs="Times New Roman"/>
          <w:sz w:val="24"/>
          <w:szCs w:val="24"/>
          <w:lang w:val="kl-GL"/>
        </w:rPr>
        <w:t>f</w:t>
      </w:r>
      <w:r w:rsidRPr="00C649C2">
        <w:rPr>
          <w:rFonts w:ascii="Times New Roman" w:hAnsi="Times New Roman" w:cs="Times New Roman"/>
          <w:sz w:val="24"/>
          <w:szCs w:val="24"/>
          <w:lang w:val="kl-GL"/>
        </w:rPr>
        <w:t>issamut neqerooru</w:t>
      </w:r>
      <w:r w:rsidR="00AC2BCD" w:rsidRPr="00C649C2">
        <w:rPr>
          <w:rFonts w:ascii="Times New Roman" w:hAnsi="Times New Roman" w:cs="Times New Roman"/>
          <w:sz w:val="24"/>
          <w:szCs w:val="24"/>
          <w:lang w:val="kl-GL"/>
        </w:rPr>
        <w:t>mmut allamut nuunnissaq pillugu neqerooruteqarneq</w:t>
      </w:r>
      <w:r w:rsidR="00FE63E3" w:rsidRPr="00C649C2">
        <w:rPr>
          <w:rFonts w:ascii="Times New Roman" w:hAnsi="Times New Roman" w:cs="Times New Roman"/>
          <w:sz w:val="24"/>
          <w:szCs w:val="24"/>
          <w:lang w:val="kl-GL"/>
        </w:rPr>
        <w:t>.</w:t>
      </w:r>
    </w:p>
    <w:p w14:paraId="0679756B" w14:textId="354D3D6E"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Inuup piginnaasaqarnera eqqarsaatigalugu oqaloqatigiinnissap ingerlanneqarnissaa aalajangiisumik naleqqutinngippat, imm. 1 malillugu oqaloqatigiinneq ingerlanneqassanngitsoq kommunalbestyrelsip aalajangersinnaavaa. Oqaloqatigiinneq ingerlanneqarsinnaanngippat, aalajangiinissatut pilersaarutigineqartoq pillugu utoqqaap isumaa allatut pissarsiariniarneqassaaq. Oqaloqatigiinneq ingerlanneqanngippat, </w:t>
      </w:r>
      <w:r w:rsidR="003E5962" w:rsidRPr="00C649C2">
        <w:rPr>
          <w:rFonts w:ascii="Times New Roman" w:hAnsi="Times New Roman" w:cs="Times New Roman"/>
          <w:sz w:val="24"/>
          <w:szCs w:val="24"/>
          <w:lang w:val="kl-GL"/>
        </w:rPr>
        <w:t xml:space="preserve">§ </w:t>
      </w:r>
      <w:r w:rsidR="001837C8">
        <w:rPr>
          <w:rFonts w:ascii="Times New Roman" w:hAnsi="Times New Roman" w:cs="Times New Roman"/>
          <w:color w:val="FF0000"/>
          <w:sz w:val="24"/>
          <w:szCs w:val="24"/>
          <w:lang w:val="kl-GL"/>
        </w:rPr>
        <w:t>8</w:t>
      </w:r>
      <w:r w:rsidR="003E5962" w:rsidRPr="00C649C2">
        <w:rPr>
          <w:rFonts w:ascii="Times New Roman" w:hAnsi="Times New Roman" w:cs="Times New Roman"/>
          <w:sz w:val="24"/>
          <w:szCs w:val="24"/>
          <w:lang w:val="kl-GL"/>
        </w:rPr>
        <w:t xml:space="preserve"> malillugu tapersersorneqarnissamut</w:t>
      </w:r>
      <w:r w:rsidRPr="00C649C2">
        <w:rPr>
          <w:rFonts w:ascii="Times New Roman" w:hAnsi="Times New Roman" w:cs="Times New Roman"/>
          <w:sz w:val="24"/>
          <w:szCs w:val="24"/>
          <w:lang w:val="kl-GL"/>
        </w:rPr>
        <w:t xml:space="preserve"> pilersaarutaanut tamanna tunngavilersorlugu allanneqassaaq.</w:t>
      </w:r>
    </w:p>
    <w:p w14:paraId="7C9A3F11" w14:textId="77777777" w:rsidR="004F38AC" w:rsidRPr="00C649C2" w:rsidRDefault="004F38AC" w:rsidP="004F38AC">
      <w:pPr>
        <w:spacing w:after="0" w:line="288" w:lineRule="auto"/>
        <w:rPr>
          <w:rFonts w:ascii="Times New Roman" w:hAnsi="Times New Roman" w:cs="Times New Roman"/>
          <w:sz w:val="24"/>
          <w:szCs w:val="24"/>
          <w:lang w:val="kl-GL"/>
        </w:rPr>
      </w:pPr>
    </w:p>
    <w:p w14:paraId="44726E08"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Pisariaqartitsinermik naliliineq</w:t>
      </w:r>
    </w:p>
    <w:p w14:paraId="74F3F04F" w14:textId="77777777" w:rsidR="004F38AC" w:rsidRPr="00C649C2" w:rsidRDefault="004F38AC" w:rsidP="004F38AC">
      <w:pPr>
        <w:spacing w:after="0" w:line="288" w:lineRule="auto"/>
        <w:rPr>
          <w:rFonts w:ascii="Times New Roman" w:hAnsi="Times New Roman" w:cs="Times New Roman"/>
          <w:sz w:val="24"/>
          <w:szCs w:val="24"/>
          <w:lang w:val="kl-GL"/>
        </w:rPr>
      </w:pPr>
    </w:p>
    <w:p w14:paraId="4D570ADF" w14:textId="2E341D48" w:rsidR="004F38AC" w:rsidRPr="00C649C2" w:rsidRDefault="004F38AC"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1837C8">
        <w:rPr>
          <w:rFonts w:ascii="Times New Roman" w:hAnsi="Times New Roman" w:cs="Times New Roman"/>
          <w:b/>
          <w:bCs/>
          <w:color w:val="FF0000"/>
          <w:sz w:val="24"/>
          <w:szCs w:val="24"/>
          <w:lang w:val="kl-GL"/>
        </w:rPr>
        <w:t>7</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241C9A" w:rsidRPr="00C649C2">
        <w:rPr>
          <w:rFonts w:ascii="Times New Roman" w:hAnsi="Times New Roman" w:cs="Times New Roman"/>
          <w:sz w:val="24"/>
          <w:szCs w:val="24"/>
          <w:lang w:val="kl-GL"/>
        </w:rPr>
        <w:t>Utoqqaq</w:t>
      </w:r>
      <w:r w:rsidRPr="00C649C2">
        <w:rPr>
          <w:rFonts w:ascii="Times New Roman" w:hAnsi="Times New Roman" w:cs="Times New Roman"/>
          <w:sz w:val="24"/>
          <w:szCs w:val="24"/>
          <w:lang w:val="kl-GL"/>
        </w:rPr>
        <w:t xml:space="preserve"> kapitali </w:t>
      </w:r>
      <w:r w:rsidR="00241C9A" w:rsidRPr="00C649C2">
        <w:rPr>
          <w:rFonts w:ascii="Times New Roman" w:hAnsi="Times New Roman" w:cs="Times New Roman"/>
          <w:sz w:val="24"/>
          <w:szCs w:val="24"/>
          <w:lang w:val="kl-GL"/>
        </w:rPr>
        <w:t>7</w:t>
      </w:r>
      <w:r w:rsidRPr="00C649C2">
        <w:rPr>
          <w:rFonts w:ascii="Times New Roman" w:hAnsi="Times New Roman" w:cs="Times New Roman"/>
          <w:sz w:val="24"/>
          <w:szCs w:val="24"/>
          <w:lang w:val="kl-GL"/>
        </w:rPr>
        <w:t xml:space="preserve">-mi aalajangersakkat malillugit utoqqaat angerlarsimaffianni, utoqqaat najugaqatigiiffianni imaluunniit </w:t>
      </w:r>
      <w:r w:rsidR="00C876BC" w:rsidRPr="00C649C2">
        <w:rPr>
          <w:rFonts w:ascii="Times New Roman" w:hAnsi="Times New Roman" w:cs="Times New Roman"/>
          <w:sz w:val="24"/>
          <w:szCs w:val="24"/>
          <w:lang w:val="kl-GL"/>
        </w:rPr>
        <w:t xml:space="preserve">utoqqarnut paaqqutaqarfinni </w:t>
      </w:r>
      <w:r w:rsidRPr="00C649C2">
        <w:rPr>
          <w:rFonts w:ascii="Times New Roman" w:hAnsi="Times New Roman" w:cs="Times New Roman"/>
          <w:sz w:val="24"/>
          <w:szCs w:val="24"/>
          <w:lang w:val="kl-GL"/>
        </w:rPr>
        <w:t>najugaqa</w:t>
      </w:r>
      <w:r w:rsidR="000C354C" w:rsidRPr="00C649C2">
        <w:rPr>
          <w:rFonts w:ascii="Times New Roman" w:hAnsi="Times New Roman" w:cs="Times New Roman"/>
          <w:sz w:val="24"/>
          <w:szCs w:val="24"/>
          <w:lang w:val="kl-GL"/>
        </w:rPr>
        <w:t>ssasoq</w:t>
      </w:r>
      <w:r w:rsidRPr="00C649C2">
        <w:rPr>
          <w:rFonts w:ascii="Times New Roman" w:hAnsi="Times New Roman" w:cs="Times New Roman"/>
          <w:sz w:val="24"/>
          <w:szCs w:val="24"/>
          <w:lang w:val="kl-GL"/>
        </w:rPr>
        <w:t xml:space="preserve"> imaluunniit kapitali </w:t>
      </w:r>
      <w:r w:rsidR="00241C9A"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-imi aalajangersakkat malillugit tapersersorneqarnissamik pisariaqartitsisoq ilimagineqa</w:t>
      </w:r>
      <w:r w:rsidR="00C44D11" w:rsidRPr="00C649C2">
        <w:rPr>
          <w:rFonts w:ascii="Times New Roman" w:hAnsi="Times New Roman" w:cs="Times New Roman"/>
          <w:sz w:val="24"/>
          <w:szCs w:val="24"/>
          <w:lang w:val="kl-GL"/>
        </w:rPr>
        <w:t>ssap</w:t>
      </w:r>
      <w:r w:rsidRPr="00C649C2">
        <w:rPr>
          <w:rFonts w:ascii="Times New Roman" w:hAnsi="Times New Roman" w:cs="Times New Roman"/>
          <w:sz w:val="24"/>
          <w:szCs w:val="24"/>
          <w:lang w:val="kl-GL"/>
        </w:rPr>
        <w:t>pat,</w:t>
      </w:r>
      <w:r w:rsidR="000C354C" w:rsidRPr="00C649C2">
        <w:rPr>
          <w:rFonts w:ascii="Times New Roman" w:hAnsi="Times New Roman" w:cs="Times New Roman"/>
          <w:sz w:val="24"/>
          <w:szCs w:val="24"/>
          <w:lang w:val="kl-GL"/>
        </w:rPr>
        <w:t xml:space="preserve"> </w:t>
      </w:r>
      <w:r w:rsidR="002A46BF" w:rsidRPr="00C649C2">
        <w:rPr>
          <w:rFonts w:ascii="Times New Roman" w:hAnsi="Times New Roman" w:cs="Times New Roman"/>
          <w:sz w:val="24"/>
          <w:szCs w:val="24"/>
          <w:lang w:val="kl-GL"/>
        </w:rPr>
        <w:t>inu</w:t>
      </w:r>
      <w:r w:rsidR="00996942" w:rsidRPr="00C649C2">
        <w:rPr>
          <w:rFonts w:ascii="Times New Roman" w:hAnsi="Times New Roman" w:cs="Times New Roman"/>
          <w:sz w:val="24"/>
          <w:szCs w:val="24"/>
          <w:lang w:val="kl-GL"/>
        </w:rPr>
        <w:t>mmut pissutsit pillugit pisariaqartitsinermik naliliinermik</w:t>
      </w:r>
      <w:r w:rsidR="002A46BF"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 xml:space="preserve">kommunalbestyrelsi </w:t>
      </w:r>
      <w:r w:rsidR="00996942" w:rsidRPr="00C649C2">
        <w:rPr>
          <w:rFonts w:ascii="Times New Roman" w:hAnsi="Times New Roman" w:cs="Times New Roman"/>
          <w:sz w:val="24"/>
          <w:szCs w:val="24"/>
          <w:lang w:val="kl-GL"/>
        </w:rPr>
        <w:t>ingerlatsisariaqarpoq</w:t>
      </w:r>
      <w:r w:rsidRPr="00C649C2">
        <w:rPr>
          <w:rFonts w:ascii="Times New Roman" w:hAnsi="Times New Roman" w:cs="Times New Roman"/>
          <w:color w:val="000000" w:themeColor="text1"/>
          <w:sz w:val="24"/>
          <w:szCs w:val="24"/>
          <w:lang w:val="kl-GL"/>
        </w:rPr>
        <w:t>. Taamaattoq pisariaqartitsinermik naliliinissaq pisariaqanngitsoq ersarippat, naliliineq ingerlanneqassanngilaq.</w:t>
      </w:r>
    </w:p>
    <w:p w14:paraId="6E565AFC" w14:textId="4F4474D2" w:rsidR="008455C2" w:rsidRPr="00C649C2" w:rsidRDefault="00B06650"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 xml:space="preserve">  </w:t>
      </w:r>
      <w:r w:rsidRPr="00C649C2">
        <w:rPr>
          <w:rFonts w:ascii="Times New Roman" w:hAnsi="Times New Roman" w:cs="Times New Roman"/>
          <w:i/>
          <w:iCs/>
          <w:color w:val="000000" w:themeColor="text1"/>
          <w:sz w:val="24"/>
          <w:szCs w:val="24"/>
          <w:lang w:val="kl-GL"/>
        </w:rPr>
        <w:t>Imm. 2.</w:t>
      </w:r>
      <w:r w:rsidRPr="00C649C2">
        <w:rPr>
          <w:rFonts w:ascii="Times New Roman" w:hAnsi="Times New Roman" w:cs="Times New Roman"/>
          <w:color w:val="000000" w:themeColor="text1"/>
          <w:sz w:val="24"/>
          <w:szCs w:val="24"/>
          <w:lang w:val="kl-GL"/>
        </w:rPr>
        <w:t xml:space="preserve">  Kapitali 8 malillugu nalunaarutiginnittoqar</w:t>
      </w:r>
      <w:r w:rsidR="00457A1F" w:rsidRPr="00C649C2">
        <w:rPr>
          <w:rFonts w:ascii="Times New Roman" w:hAnsi="Times New Roman" w:cs="Times New Roman"/>
          <w:color w:val="000000" w:themeColor="text1"/>
          <w:sz w:val="24"/>
          <w:szCs w:val="24"/>
          <w:lang w:val="kl-GL"/>
        </w:rPr>
        <w:t>tillugu</w:t>
      </w:r>
      <w:r w:rsidRPr="00C649C2">
        <w:rPr>
          <w:rFonts w:ascii="Times New Roman" w:hAnsi="Times New Roman" w:cs="Times New Roman"/>
          <w:color w:val="000000" w:themeColor="text1"/>
          <w:sz w:val="24"/>
          <w:szCs w:val="24"/>
          <w:lang w:val="kl-GL"/>
        </w:rPr>
        <w:t xml:space="preserve">, </w:t>
      </w:r>
      <w:r w:rsidR="00A40A38" w:rsidRPr="00C649C2">
        <w:rPr>
          <w:rFonts w:ascii="Times New Roman" w:hAnsi="Times New Roman" w:cs="Times New Roman"/>
          <w:color w:val="000000" w:themeColor="text1"/>
          <w:sz w:val="24"/>
          <w:szCs w:val="24"/>
          <w:lang w:val="kl-GL"/>
        </w:rPr>
        <w:t>kommunalbestyrelsi pisariaqartitsinermik naliliinermik suliaqarnissamut pisussaaffeqarpoq</w:t>
      </w:r>
      <w:r w:rsidR="00B00C3B" w:rsidRPr="00C649C2">
        <w:rPr>
          <w:rFonts w:ascii="Times New Roman" w:hAnsi="Times New Roman" w:cs="Times New Roman"/>
          <w:color w:val="000000" w:themeColor="text1"/>
          <w:sz w:val="24"/>
          <w:szCs w:val="24"/>
          <w:lang w:val="kl-GL"/>
        </w:rPr>
        <w:t>, pisariaqanngitsoq ersarissuutillugu</w:t>
      </w:r>
      <w:r w:rsidR="006D4864" w:rsidRPr="00C649C2">
        <w:rPr>
          <w:rFonts w:ascii="Times New Roman" w:hAnsi="Times New Roman" w:cs="Times New Roman"/>
          <w:color w:val="000000" w:themeColor="text1"/>
          <w:sz w:val="24"/>
          <w:szCs w:val="24"/>
          <w:lang w:val="kl-GL"/>
        </w:rPr>
        <w:t>.</w:t>
      </w:r>
    </w:p>
    <w:p w14:paraId="0BA6030A" w14:textId="1E12D1F4" w:rsidR="00A40A38" w:rsidRPr="00C649C2" w:rsidRDefault="006D4864"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 xml:space="preserve">  </w:t>
      </w:r>
      <w:r w:rsidRPr="00C649C2">
        <w:rPr>
          <w:rFonts w:ascii="Times New Roman" w:hAnsi="Times New Roman" w:cs="Times New Roman"/>
          <w:i/>
          <w:iCs/>
          <w:color w:val="000000" w:themeColor="text1"/>
          <w:sz w:val="24"/>
          <w:szCs w:val="24"/>
          <w:lang w:val="kl-GL"/>
        </w:rPr>
        <w:t>Imm. 3.</w:t>
      </w:r>
      <w:r w:rsidRPr="00C649C2">
        <w:rPr>
          <w:rFonts w:ascii="Times New Roman" w:hAnsi="Times New Roman" w:cs="Times New Roman"/>
          <w:color w:val="000000" w:themeColor="text1"/>
          <w:sz w:val="24"/>
          <w:szCs w:val="24"/>
          <w:lang w:val="kl-GL"/>
        </w:rPr>
        <w:t xml:space="preserve">  Utoqqaap iliuuseqarneratigut kissaateqarneratigulluunniit kommuni pisariaqarti</w:t>
      </w:r>
      <w:r w:rsidR="001837C8">
        <w:rPr>
          <w:rFonts w:ascii="Times New Roman" w:hAnsi="Times New Roman" w:cs="Times New Roman"/>
          <w:color w:val="000000" w:themeColor="text1"/>
          <w:sz w:val="24"/>
          <w:szCs w:val="24"/>
          <w:lang w:val="kl-GL"/>
        </w:rPr>
        <w:t>tsi</w:t>
      </w:r>
      <w:r w:rsidRPr="00C649C2">
        <w:rPr>
          <w:rFonts w:ascii="Times New Roman" w:hAnsi="Times New Roman" w:cs="Times New Roman"/>
          <w:color w:val="000000" w:themeColor="text1"/>
          <w:sz w:val="24"/>
          <w:szCs w:val="24"/>
          <w:lang w:val="kl-GL"/>
        </w:rPr>
        <w:t>nermik naliliinermik suliaqarnissamut pisussaaffeqarpoq.</w:t>
      </w:r>
    </w:p>
    <w:p w14:paraId="1F48F6BD" w14:textId="0703A155" w:rsidR="004F38AC" w:rsidRPr="00C649C2" w:rsidRDefault="004F38AC"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 xml:space="preserve">  </w:t>
      </w:r>
      <w:r w:rsidRPr="00C649C2">
        <w:rPr>
          <w:rFonts w:ascii="Times New Roman" w:hAnsi="Times New Roman" w:cs="Times New Roman"/>
          <w:i/>
          <w:iCs/>
          <w:color w:val="000000" w:themeColor="text1"/>
          <w:sz w:val="24"/>
          <w:szCs w:val="24"/>
          <w:lang w:val="kl-GL"/>
        </w:rPr>
        <w:t xml:space="preserve">Imm. </w:t>
      </w:r>
      <w:r w:rsidR="0092182E" w:rsidRPr="00C649C2">
        <w:rPr>
          <w:rFonts w:ascii="Times New Roman" w:hAnsi="Times New Roman" w:cs="Times New Roman"/>
          <w:i/>
          <w:iCs/>
          <w:color w:val="000000" w:themeColor="text1"/>
          <w:sz w:val="24"/>
          <w:szCs w:val="24"/>
          <w:lang w:val="kl-GL"/>
        </w:rPr>
        <w:t>4</w:t>
      </w:r>
      <w:r w:rsidRPr="00C649C2">
        <w:rPr>
          <w:rFonts w:ascii="Times New Roman" w:hAnsi="Times New Roman" w:cs="Times New Roman"/>
          <w:i/>
          <w:iCs/>
          <w:color w:val="000000" w:themeColor="text1"/>
          <w:sz w:val="24"/>
          <w:szCs w:val="24"/>
          <w:lang w:val="kl-GL"/>
        </w:rPr>
        <w:t>.</w:t>
      </w:r>
      <w:r w:rsidRPr="00C649C2">
        <w:rPr>
          <w:rFonts w:ascii="Times New Roman" w:hAnsi="Times New Roman" w:cs="Times New Roman"/>
          <w:color w:val="000000" w:themeColor="text1"/>
          <w:sz w:val="24"/>
          <w:szCs w:val="24"/>
          <w:lang w:val="kl-GL"/>
        </w:rPr>
        <w:t xml:space="preserve">  Pisariaqartitsinermik naliliineq sapinngisamik </w:t>
      </w:r>
      <w:r w:rsidR="001837C8">
        <w:rPr>
          <w:rFonts w:ascii="Times New Roman" w:hAnsi="Times New Roman" w:cs="Times New Roman"/>
          <w:color w:val="000000" w:themeColor="text1"/>
          <w:sz w:val="24"/>
          <w:szCs w:val="24"/>
          <w:lang w:val="kl-GL"/>
        </w:rPr>
        <w:t>utoqqaq</w:t>
      </w:r>
      <w:r w:rsidRPr="00C649C2">
        <w:rPr>
          <w:rFonts w:ascii="Times New Roman" w:hAnsi="Times New Roman" w:cs="Times New Roman"/>
          <w:color w:val="000000" w:themeColor="text1"/>
          <w:sz w:val="24"/>
          <w:szCs w:val="24"/>
          <w:lang w:val="kl-GL"/>
        </w:rPr>
        <w:t xml:space="preserve"> suleqatigalugu ingerlanneqassaaq.</w:t>
      </w:r>
    </w:p>
    <w:p w14:paraId="4D2E6F73" w14:textId="56C98487" w:rsidR="004F38AC" w:rsidRPr="00C649C2" w:rsidRDefault="004F38AC"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 xml:space="preserve">  </w:t>
      </w:r>
      <w:r w:rsidRPr="00C649C2">
        <w:rPr>
          <w:rFonts w:ascii="Times New Roman" w:hAnsi="Times New Roman" w:cs="Times New Roman"/>
          <w:i/>
          <w:iCs/>
          <w:color w:val="000000" w:themeColor="text1"/>
          <w:sz w:val="24"/>
          <w:szCs w:val="24"/>
          <w:lang w:val="kl-GL"/>
        </w:rPr>
        <w:t xml:space="preserve">Imm. </w:t>
      </w:r>
      <w:r w:rsidR="0092182E" w:rsidRPr="00C649C2">
        <w:rPr>
          <w:rFonts w:ascii="Times New Roman" w:hAnsi="Times New Roman" w:cs="Times New Roman"/>
          <w:i/>
          <w:iCs/>
          <w:color w:val="000000" w:themeColor="text1"/>
          <w:sz w:val="24"/>
          <w:szCs w:val="24"/>
          <w:lang w:val="kl-GL"/>
        </w:rPr>
        <w:t>5</w:t>
      </w:r>
      <w:r w:rsidRPr="00C649C2">
        <w:rPr>
          <w:rFonts w:ascii="Times New Roman" w:hAnsi="Times New Roman" w:cs="Times New Roman"/>
          <w:i/>
          <w:iCs/>
          <w:color w:val="000000" w:themeColor="text1"/>
          <w:sz w:val="24"/>
          <w:szCs w:val="24"/>
          <w:lang w:val="kl-GL"/>
        </w:rPr>
        <w:t>.</w:t>
      </w:r>
      <w:r w:rsidRPr="00C649C2">
        <w:rPr>
          <w:rFonts w:ascii="Times New Roman" w:hAnsi="Times New Roman" w:cs="Times New Roman"/>
          <w:color w:val="000000" w:themeColor="text1"/>
          <w:sz w:val="24"/>
          <w:szCs w:val="24"/>
          <w:lang w:val="kl-GL"/>
        </w:rPr>
        <w:t xml:space="preserve">  Pisariaqartitsinermik naliliineq pissutsinik pisinnaatinneqarpat, sapinngisamik qajassuartumik ingerlanneqassaaq, aamma siunertaasumi allassimasumit annertunerusinnaanani.</w:t>
      </w:r>
    </w:p>
    <w:p w14:paraId="097670DD" w14:textId="1041360E" w:rsidR="004F38AC" w:rsidRPr="00C649C2" w:rsidRDefault="004F38AC" w:rsidP="004F38AC">
      <w:pPr>
        <w:spacing w:after="0" w:line="288" w:lineRule="auto"/>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 xml:space="preserve">  </w:t>
      </w:r>
      <w:r w:rsidRPr="00C649C2">
        <w:rPr>
          <w:rFonts w:ascii="Times New Roman" w:hAnsi="Times New Roman" w:cs="Times New Roman"/>
          <w:i/>
          <w:iCs/>
          <w:color w:val="000000" w:themeColor="text1"/>
          <w:sz w:val="24"/>
          <w:szCs w:val="24"/>
          <w:lang w:val="kl-GL"/>
        </w:rPr>
        <w:t xml:space="preserve">Imm. </w:t>
      </w:r>
      <w:r w:rsidR="008455C2" w:rsidRPr="00C649C2">
        <w:rPr>
          <w:rFonts w:ascii="Times New Roman" w:hAnsi="Times New Roman" w:cs="Times New Roman"/>
          <w:i/>
          <w:iCs/>
          <w:color w:val="000000" w:themeColor="text1"/>
          <w:sz w:val="24"/>
          <w:szCs w:val="24"/>
          <w:lang w:val="kl-GL"/>
        </w:rPr>
        <w:t>6</w:t>
      </w:r>
      <w:r w:rsidRPr="00C649C2">
        <w:rPr>
          <w:rFonts w:ascii="Times New Roman" w:hAnsi="Times New Roman" w:cs="Times New Roman"/>
          <w:i/>
          <w:iCs/>
          <w:color w:val="000000" w:themeColor="text1"/>
          <w:sz w:val="24"/>
          <w:szCs w:val="24"/>
          <w:lang w:val="kl-GL"/>
        </w:rPr>
        <w:t>.</w:t>
      </w:r>
      <w:r w:rsidRPr="00C649C2">
        <w:rPr>
          <w:rFonts w:ascii="Times New Roman" w:hAnsi="Times New Roman" w:cs="Times New Roman"/>
          <w:color w:val="000000" w:themeColor="text1"/>
          <w:sz w:val="24"/>
          <w:szCs w:val="24"/>
          <w:lang w:val="kl-GL"/>
        </w:rPr>
        <w:t xml:space="preserve">  </w:t>
      </w:r>
      <w:r w:rsidR="00103BD6" w:rsidRPr="00C649C2">
        <w:rPr>
          <w:rFonts w:ascii="Times New Roman" w:hAnsi="Times New Roman" w:cs="Times New Roman"/>
          <w:color w:val="000000" w:themeColor="text1"/>
          <w:sz w:val="24"/>
          <w:szCs w:val="24"/>
          <w:lang w:val="kl-GL"/>
        </w:rPr>
        <w:t>Pisariaqartitsinermik n</w:t>
      </w:r>
      <w:r w:rsidRPr="00C649C2">
        <w:rPr>
          <w:rFonts w:ascii="Times New Roman" w:hAnsi="Times New Roman" w:cs="Times New Roman"/>
          <w:color w:val="000000" w:themeColor="text1"/>
          <w:sz w:val="24"/>
          <w:szCs w:val="24"/>
          <w:lang w:val="kl-GL"/>
        </w:rPr>
        <w:t>aliliinerm</w:t>
      </w:r>
      <w:r w:rsidR="00103BD6" w:rsidRPr="00C649C2">
        <w:rPr>
          <w:rFonts w:ascii="Times New Roman" w:hAnsi="Times New Roman" w:cs="Times New Roman"/>
          <w:color w:val="000000" w:themeColor="text1"/>
          <w:sz w:val="24"/>
          <w:szCs w:val="24"/>
          <w:lang w:val="kl-GL"/>
        </w:rPr>
        <w:t>i</w:t>
      </w:r>
      <w:r w:rsidR="00361BFD" w:rsidRPr="00C649C2">
        <w:rPr>
          <w:rFonts w:ascii="Times New Roman" w:hAnsi="Times New Roman" w:cs="Times New Roman"/>
          <w:color w:val="000000" w:themeColor="text1"/>
          <w:sz w:val="24"/>
          <w:szCs w:val="24"/>
          <w:lang w:val="kl-GL"/>
        </w:rPr>
        <w:t xml:space="preserve"> kommunalbestyrelsip pissutsit attuumassuteqartut tamaasa pillugit naliliissaaq.</w:t>
      </w:r>
      <w:r w:rsidRPr="00C649C2">
        <w:rPr>
          <w:rFonts w:ascii="Times New Roman" w:hAnsi="Times New Roman" w:cs="Times New Roman"/>
          <w:color w:val="000000" w:themeColor="text1"/>
          <w:sz w:val="24"/>
          <w:szCs w:val="24"/>
          <w:lang w:val="kl-GL"/>
        </w:rPr>
        <w:t xml:space="preserve"> </w:t>
      </w:r>
      <w:r w:rsidR="00361BFD" w:rsidRPr="00C649C2">
        <w:rPr>
          <w:rFonts w:ascii="Times New Roman" w:hAnsi="Times New Roman" w:cs="Times New Roman"/>
          <w:color w:val="000000" w:themeColor="text1"/>
          <w:sz w:val="24"/>
          <w:szCs w:val="24"/>
          <w:lang w:val="kl-GL"/>
        </w:rPr>
        <w:t>Tassunga ilanng</w:t>
      </w:r>
      <w:r w:rsidR="00D01A0C" w:rsidRPr="00C649C2">
        <w:rPr>
          <w:rFonts w:ascii="Times New Roman" w:hAnsi="Times New Roman" w:cs="Times New Roman"/>
          <w:color w:val="000000" w:themeColor="text1"/>
          <w:sz w:val="24"/>
          <w:szCs w:val="24"/>
          <w:lang w:val="kl-GL"/>
        </w:rPr>
        <w:t>u</w:t>
      </w:r>
      <w:r w:rsidR="00361BFD" w:rsidRPr="00C649C2">
        <w:rPr>
          <w:rFonts w:ascii="Times New Roman" w:hAnsi="Times New Roman" w:cs="Times New Roman"/>
          <w:color w:val="000000" w:themeColor="text1"/>
          <w:sz w:val="24"/>
          <w:szCs w:val="24"/>
          <w:lang w:val="kl-GL"/>
        </w:rPr>
        <w:t xml:space="preserve">llugit </w:t>
      </w:r>
      <w:r w:rsidRPr="00C649C2">
        <w:rPr>
          <w:rFonts w:ascii="Times New Roman" w:hAnsi="Times New Roman" w:cs="Times New Roman"/>
          <w:color w:val="000000" w:themeColor="text1"/>
          <w:sz w:val="24"/>
          <w:szCs w:val="24"/>
          <w:lang w:val="kl-GL"/>
        </w:rPr>
        <w:t xml:space="preserve">makkua </w:t>
      </w:r>
      <w:r w:rsidR="00361BFD" w:rsidRPr="00C649C2">
        <w:rPr>
          <w:rFonts w:ascii="Times New Roman" w:hAnsi="Times New Roman" w:cs="Times New Roman"/>
          <w:color w:val="000000" w:themeColor="text1"/>
          <w:sz w:val="24"/>
          <w:szCs w:val="24"/>
          <w:lang w:val="kl-GL"/>
        </w:rPr>
        <w:t>isummerfigineqassapput</w:t>
      </w:r>
      <w:r w:rsidRPr="00C649C2">
        <w:rPr>
          <w:rFonts w:ascii="Times New Roman" w:hAnsi="Times New Roman" w:cs="Times New Roman"/>
          <w:color w:val="000000" w:themeColor="text1"/>
          <w:sz w:val="24"/>
          <w:szCs w:val="24"/>
          <w:lang w:val="kl-GL"/>
        </w:rPr>
        <w:t>:</w:t>
      </w:r>
    </w:p>
    <w:p w14:paraId="1FD478D9" w14:textId="0DDB32D0"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color w:val="000000" w:themeColor="text1"/>
          <w:sz w:val="24"/>
          <w:szCs w:val="24"/>
          <w:lang w:val="kl-GL"/>
        </w:rPr>
      </w:pPr>
      <w:r w:rsidRPr="00C649C2">
        <w:rPr>
          <w:rFonts w:ascii="Times New Roman" w:hAnsi="Times New Roman" w:cs="Times New Roman"/>
          <w:color w:val="000000" w:themeColor="text1"/>
          <w:sz w:val="24"/>
          <w:szCs w:val="24"/>
          <w:lang w:val="kl-GL"/>
        </w:rPr>
        <w:t>Imminut isumassorneq</w:t>
      </w:r>
      <w:r w:rsidR="001837C8">
        <w:rPr>
          <w:rFonts w:ascii="Times New Roman" w:hAnsi="Times New Roman" w:cs="Times New Roman"/>
          <w:color w:val="000000" w:themeColor="text1"/>
          <w:sz w:val="24"/>
          <w:szCs w:val="24"/>
          <w:lang w:val="kl-GL"/>
        </w:rPr>
        <w:t>.</w:t>
      </w:r>
    </w:p>
    <w:p w14:paraId="352CD6E7" w14:textId="2D391567"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Pissusilersorneq atugarissaarnerlu</w:t>
      </w:r>
      <w:r w:rsidR="001837C8">
        <w:rPr>
          <w:rFonts w:ascii="Times New Roman" w:hAnsi="Times New Roman" w:cs="Times New Roman"/>
          <w:sz w:val="24"/>
          <w:szCs w:val="24"/>
          <w:lang w:val="kl-GL"/>
        </w:rPr>
        <w:t>.</w:t>
      </w:r>
    </w:p>
    <w:p w14:paraId="143D2CFE" w14:textId="01F6E0F8"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Ilaqutariinnermi pissutsit</w:t>
      </w:r>
      <w:r w:rsidR="001837C8">
        <w:rPr>
          <w:rFonts w:ascii="Times New Roman" w:hAnsi="Times New Roman" w:cs="Times New Roman"/>
          <w:sz w:val="24"/>
          <w:szCs w:val="24"/>
          <w:lang w:val="kl-GL"/>
        </w:rPr>
        <w:t>.</w:t>
      </w:r>
    </w:p>
    <w:p w14:paraId="09F3D448" w14:textId="772147AF"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Inooqatigiinnermi pissutsit inooqatigiinnermilu inooqataaneq</w:t>
      </w:r>
      <w:r w:rsidR="001837C8">
        <w:rPr>
          <w:rFonts w:ascii="Times New Roman" w:hAnsi="Times New Roman" w:cs="Times New Roman"/>
          <w:sz w:val="24"/>
          <w:szCs w:val="24"/>
          <w:lang w:val="kl-GL"/>
        </w:rPr>
        <w:t>.</w:t>
      </w:r>
    </w:p>
    <w:p w14:paraId="6A2396FC" w14:textId="52C7EA41"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Peqqissutsimut pissutsit</w:t>
      </w:r>
      <w:r w:rsidR="001837C8">
        <w:rPr>
          <w:rFonts w:ascii="Times New Roman" w:hAnsi="Times New Roman" w:cs="Times New Roman"/>
          <w:sz w:val="24"/>
          <w:szCs w:val="24"/>
          <w:lang w:val="kl-GL"/>
        </w:rPr>
        <w:t>.</w:t>
      </w:r>
    </w:p>
    <w:p w14:paraId="726430AA" w14:textId="5A729CBF"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Inuiaqatigiinni peqataaneq</w:t>
      </w:r>
      <w:r w:rsidR="001837C8">
        <w:rPr>
          <w:rFonts w:ascii="Times New Roman" w:hAnsi="Times New Roman" w:cs="Times New Roman"/>
          <w:sz w:val="24"/>
          <w:szCs w:val="24"/>
          <w:lang w:val="kl-GL"/>
        </w:rPr>
        <w:t>.</w:t>
      </w:r>
    </w:p>
    <w:p w14:paraId="08ABD1E9" w14:textId="79F4431E" w:rsidR="004F38AC" w:rsidRPr="00C649C2" w:rsidRDefault="00125E37"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Utoqqaq</w:t>
      </w:r>
      <w:r w:rsidR="004F38AC" w:rsidRPr="00C649C2">
        <w:rPr>
          <w:rFonts w:ascii="Times New Roman" w:hAnsi="Times New Roman" w:cs="Times New Roman"/>
          <w:sz w:val="24"/>
          <w:szCs w:val="24"/>
          <w:lang w:val="kl-GL"/>
        </w:rPr>
        <w:t xml:space="preserve"> timikkut, tarnikkut, silassorissutsikkut imaluunniit malugisaqarsinnaassutsikkut piginnaanikillisimanersoq, aamma inuit innarluutillit tapersersorneqarnissaat pillugu Inatsisartut inatsisaat malillugu tapersersorneqarnissaa attuumassuteqarnersoq</w:t>
      </w:r>
      <w:r w:rsidR="001837C8">
        <w:rPr>
          <w:rFonts w:ascii="Times New Roman" w:hAnsi="Times New Roman" w:cs="Times New Roman"/>
          <w:sz w:val="24"/>
          <w:szCs w:val="24"/>
          <w:lang w:val="kl-GL"/>
        </w:rPr>
        <w:t>.</w:t>
      </w:r>
    </w:p>
    <w:p w14:paraId="42A09DB4" w14:textId="2ABFE025" w:rsidR="004F38AC" w:rsidRPr="00C649C2" w:rsidRDefault="004F38AC" w:rsidP="008D6630">
      <w:pPr>
        <w:pStyle w:val="Listeafsnit"/>
        <w:numPr>
          <w:ilvl w:val="0"/>
          <w:numId w:val="12"/>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Inatsisartut inatsisaat manna imaluunniit inatsisit allat malillugit tapersersorneqarneq inummut ikiorsiissutigineqareersoq</w:t>
      </w:r>
      <w:r w:rsidR="001837C8">
        <w:rPr>
          <w:rFonts w:ascii="Times New Roman" w:hAnsi="Times New Roman" w:cs="Times New Roman"/>
          <w:sz w:val="24"/>
          <w:szCs w:val="24"/>
          <w:lang w:val="kl-GL"/>
        </w:rPr>
        <w:t>.</w:t>
      </w:r>
    </w:p>
    <w:p w14:paraId="26CED5DD" w14:textId="7FC92681"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xml:space="preserve">  </w:t>
      </w:r>
      <w:r w:rsidRPr="00C649C2">
        <w:rPr>
          <w:rFonts w:ascii="Times New Roman" w:hAnsi="Times New Roman" w:cs="Times New Roman"/>
          <w:i/>
          <w:iCs/>
          <w:sz w:val="24"/>
          <w:szCs w:val="24"/>
          <w:lang w:val="kl-GL"/>
        </w:rPr>
        <w:t xml:space="preserve">Imm. </w:t>
      </w:r>
      <w:r w:rsidR="008455C2" w:rsidRPr="00C649C2">
        <w:rPr>
          <w:rFonts w:ascii="Times New Roman" w:hAnsi="Times New Roman" w:cs="Times New Roman"/>
          <w:i/>
          <w:iCs/>
          <w:sz w:val="24"/>
          <w:szCs w:val="24"/>
          <w:lang w:val="kl-GL"/>
        </w:rPr>
        <w:t>7</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 </w:t>
      </w:r>
      <w:r w:rsidR="001837C8">
        <w:rPr>
          <w:rFonts w:ascii="Times New Roman" w:hAnsi="Times New Roman" w:cs="Times New Roman"/>
          <w:color w:val="FF0000"/>
          <w:sz w:val="24"/>
          <w:szCs w:val="24"/>
          <w:lang w:val="kl-GL"/>
        </w:rPr>
        <w:t>7</w:t>
      </w:r>
      <w:r w:rsidRPr="00C649C2">
        <w:rPr>
          <w:rFonts w:ascii="Times New Roman" w:hAnsi="Times New Roman" w:cs="Times New Roman"/>
          <w:sz w:val="24"/>
          <w:szCs w:val="24"/>
          <w:lang w:val="kl-GL"/>
        </w:rPr>
        <w:t xml:space="preserve">, imm. </w:t>
      </w:r>
      <w:r w:rsidR="003E6D24" w:rsidRPr="00C649C2">
        <w:rPr>
          <w:rFonts w:ascii="Times New Roman" w:hAnsi="Times New Roman" w:cs="Times New Roman"/>
          <w:sz w:val="24"/>
          <w:szCs w:val="24"/>
          <w:lang w:val="kl-GL"/>
        </w:rPr>
        <w:t>6</w:t>
      </w:r>
      <w:r w:rsidRPr="00C649C2">
        <w:rPr>
          <w:rFonts w:ascii="Times New Roman" w:hAnsi="Times New Roman" w:cs="Times New Roman"/>
          <w:sz w:val="24"/>
          <w:szCs w:val="24"/>
          <w:lang w:val="kl-GL"/>
        </w:rPr>
        <w:t xml:space="preserve">, nr. </w:t>
      </w:r>
      <w:r w:rsidR="003E6D24"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 xml:space="preserve"> malillugu </w:t>
      </w:r>
      <w:r w:rsidR="003516DA" w:rsidRPr="00C649C2">
        <w:rPr>
          <w:rFonts w:ascii="Times New Roman" w:hAnsi="Times New Roman" w:cs="Times New Roman"/>
          <w:sz w:val="24"/>
          <w:szCs w:val="24"/>
          <w:lang w:val="kl-GL"/>
        </w:rPr>
        <w:t>peqqissu</w:t>
      </w:r>
      <w:r w:rsidR="005D0AD2" w:rsidRPr="00C649C2">
        <w:rPr>
          <w:rFonts w:ascii="Times New Roman" w:hAnsi="Times New Roman" w:cs="Times New Roman"/>
          <w:sz w:val="24"/>
          <w:szCs w:val="24"/>
          <w:lang w:val="kl-GL"/>
        </w:rPr>
        <w:t>tsimut pissutsinik</w:t>
      </w:r>
      <w:r w:rsidR="003516DA"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naliliinermut atatillugu najukkami peqqinnissamut sullissivimmiit peqqinnissa</w:t>
      </w:r>
      <w:r w:rsidR="00310363" w:rsidRPr="00C649C2">
        <w:rPr>
          <w:rFonts w:ascii="Times New Roman" w:hAnsi="Times New Roman" w:cs="Times New Roman"/>
          <w:sz w:val="24"/>
          <w:szCs w:val="24"/>
          <w:lang w:val="kl-GL"/>
        </w:rPr>
        <w:t>q</w:t>
      </w:r>
      <w:r w:rsidR="006140D4" w:rsidRPr="00C649C2">
        <w:rPr>
          <w:rFonts w:ascii="Times New Roman" w:hAnsi="Times New Roman" w:cs="Times New Roman"/>
          <w:sz w:val="24"/>
          <w:szCs w:val="24"/>
          <w:lang w:val="kl-GL"/>
        </w:rPr>
        <w:t xml:space="preserve"> pillugu</w:t>
      </w:r>
      <w:r w:rsidRPr="00C649C2">
        <w:rPr>
          <w:rFonts w:ascii="Times New Roman" w:hAnsi="Times New Roman" w:cs="Times New Roman"/>
          <w:sz w:val="24"/>
          <w:szCs w:val="24"/>
          <w:lang w:val="kl-GL"/>
        </w:rPr>
        <w:t xml:space="preserve"> naliliinermik kommunalbestyrelsi pissarsiniarsinnaavoq.</w:t>
      </w:r>
    </w:p>
    <w:p w14:paraId="607ADD7D" w14:textId="71D39BA5"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6B7954" w:rsidRPr="00C649C2">
        <w:rPr>
          <w:rFonts w:ascii="Times New Roman" w:hAnsi="Times New Roman" w:cs="Times New Roman"/>
          <w:i/>
          <w:iCs/>
          <w:sz w:val="24"/>
          <w:szCs w:val="24"/>
          <w:lang w:val="kl-GL"/>
        </w:rPr>
        <w:t>8</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 </w:t>
      </w:r>
      <w:r w:rsidR="001837C8">
        <w:rPr>
          <w:rFonts w:ascii="Times New Roman" w:hAnsi="Times New Roman" w:cs="Times New Roman"/>
          <w:color w:val="FF0000"/>
          <w:sz w:val="24"/>
          <w:szCs w:val="24"/>
          <w:lang w:val="kl-GL"/>
        </w:rPr>
        <w:t>8</w:t>
      </w:r>
      <w:r w:rsidRPr="00C649C2">
        <w:rPr>
          <w:rFonts w:ascii="Times New Roman" w:hAnsi="Times New Roman" w:cs="Times New Roman"/>
          <w:sz w:val="24"/>
          <w:szCs w:val="24"/>
          <w:lang w:val="kl-GL"/>
        </w:rPr>
        <w:t xml:space="preserve"> naapertorlugu </w:t>
      </w:r>
      <w:r w:rsidR="006B7954" w:rsidRPr="00C649C2">
        <w:rPr>
          <w:rFonts w:ascii="Times New Roman" w:hAnsi="Times New Roman" w:cs="Times New Roman"/>
          <w:sz w:val="24"/>
          <w:szCs w:val="24"/>
          <w:lang w:val="kl-GL"/>
        </w:rPr>
        <w:t>pisariaqartitsinermik naliliineq</w:t>
      </w:r>
      <w:r w:rsidRPr="00C649C2">
        <w:rPr>
          <w:rFonts w:ascii="Times New Roman" w:hAnsi="Times New Roman" w:cs="Times New Roman"/>
          <w:sz w:val="24"/>
          <w:szCs w:val="24"/>
          <w:lang w:val="kl-GL"/>
        </w:rPr>
        <w:t xml:space="preserve"> </w:t>
      </w:r>
      <w:r w:rsidR="002113C0" w:rsidRPr="00C649C2">
        <w:rPr>
          <w:rFonts w:ascii="Times New Roman" w:hAnsi="Times New Roman" w:cs="Times New Roman"/>
          <w:sz w:val="24"/>
          <w:szCs w:val="24"/>
          <w:lang w:val="kl-GL"/>
        </w:rPr>
        <w:t>tapersers</w:t>
      </w:r>
      <w:r w:rsidR="00B65C0F" w:rsidRPr="00C649C2">
        <w:rPr>
          <w:rFonts w:ascii="Times New Roman" w:hAnsi="Times New Roman" w:cs="Times New Roman"/>
          <w:sz w:val="24"/>
          <w:szCs w:val="24"/>
          <w:lang w:val="kl-GL"/>
        </w:rPr>
        <w:t>orneqarnissamik</w:t>
      </w:r>
      <w:r w:rsidRPr="00C649C2">
        <w:rPr>
          <w:rFonts w:ascii="Times New Roman" w:hAnsi="Times New Roman" w:cs="Times New Roman"/>
          <w:sz w:val="24"/>
          <w:szCs w:val="24"/>
          <w:lang w:val="kl-GL"/>
        </w:rPr>
        <w:t xml:space="preserve"> pilersaarummik </w:t>
      </w:r>
      <w:r w:rsidR="002113C0" w:rsidRPr="00C649C2">
        <w:rPr>
          <w:rFonts w:ascii="Times New Roman" w:hAnsi="Times New Roman" w:cs="Times New Roman"/>
          <w:sz w:val="24"/>
          <w:szCs w:val="24"/>
          <w:lang w:val="kl-GL"/>
        </w:rPr>
        <w:t xml:space="preserve">tunngavilersukkamik </w:t>
      </w:r>
      <w:r w:rsidRPr="00C649C2">
        <w:rPr>
          <w:rFonts w:ascii="Times New Roman" w:hAnsi="Times New Roman" w:cs="Times New Roman"/>
          <w:sz w:val="24"/>
          <w:szCs w:val="24"/>
          <w:lang w:val="kl-GL"/>
        </w:rPr>
        <w:t>allaganngorlugu inerneqassaaq.</w:t>
      </w:r>
    </w:p>
    <w:p w14:paraId="648FFF84" w14:textId="5388F1DA"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945B4C" w:rsidRPr="00C649C2">
        <w:rPr>
          <w:rFonts w:ascii="Times New Roman" w:hAnsi="Times New Roman" w:cs="Times New Roman"/>
          <w:i/>
          <w:iCs/>
          <w:sz w:val="24"/>
          <w:szCs w:val="24"/>
          <w:lang w:val="kl-GL"/>
        </w:rPr>
        <w:t>9</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945B4C" w:rsidRPr="00C649C2">
        <w:rPr>
          <w:rFonts w:ascii="Times New Roman" w:hAnsi="Times New Roman" w:cs="Times New Roman"/>
          <w:sz w:val="24"/>
          <w:szCs w:val="24"/>
          <w:lang w:val="kl-GL"/>
        </w:rPr>
        <w:t>Pisariaqarti</w:t>
      </w:r>
      <w:r w:rsidR="000F72F8">
        <w:rPr>
          <w:rFonts w:ascii="Times New Roman" w:hAnsi="Times New Roman" w:cs="Times New Roman"/>
          <w:sz w:val="24"/>
          <w:szCs w:val="24"/>
          <w:lang w:val="kl-GL"/>
        </w:rPr>
        <w:t>t</w:t>
      </w:r>
      <w:r w:rsidR="00945B4C" w:rsidRPr="00C649C2">
        <w:rPr>
          <w:rFonts w:ascii="Times New Roman" w:hAnsi="Times New Roman" w:cs="Times New Roman"/>
          <w:sz w:val="24"/>
          <w:szCs w:val="24"/>
          <w:lang w:val="kl-GL"/>
        </w:rPr>
        <w:t>sinermik naliliine</w:t>
      </w:r>
      <w:r w:rsidR="00310363" w:rsidRPr="00C649C2">
        <w:rPr>
          <w:rFonts w:ascii="Times New Roman" w:hAnsi="Times New Roman" w:cs="Times New Roman"/>
          <w:sz w:val="24"/>
          <w:szCs w:val="24"/>
          <w:lang w:val="kl-GL"/>
        </w:rPr>
        <w:t>q pillugu</w:t>
      </w:r>
      <w:r w:rsidRPr="00C649C2">
        <w:rPr>
          <w:rFonts w:ascii="Times New Roman" w:hAnsi="Times New Roman" w:cs="Times New Roman"/>
          <w:sz w:val="24"/>
          <w:szCs w:val="24"/>
          <w:lang w:val="kl-GL"/>
        </w:rPr>
        <w:t xml:space="preserve"> malittarisassanik erseqqinnerusunik Naalakkersuisut aalajangersaasinnaapput, tassunga ilanngullugit </w:t>
      </w:r>
      <w:r w:rsidR="00945B4C" w:rsidRPr="00C649C2">
        <w:rPr>
          <w:rFonts w:ascii="Times New Roman" w:hAnsi="Times New Roman" w:cs="Times New Roman"/>
          <w:sz w:val="24"/>
          <w:szCs w:val="24"/>
          <w:lang w:val="kl-GL"/>
        </w:rPr>
        <w:t>pisariaqartitsinermik naliliinerup</w:t>
      </w:r>
      <w:r w:rsidRPr="00C649C2">
        <w:rPr>
          <w:rFonts w:ascii="Times New Roman" w:hAnsi="Times New Roman" w:cs="Times New Roman"/>
          <w:sz w:val="24"/>
          <w:szCs w:val="24"/>
          <w:lang w:val="kl-GL"/>
        </w:rPr>
        <w:t xml:space="preserve"> ingerlanneqarnissaa, ilusissaa imassaalu kiisalu </w:t>
      </w:r>
      <w:r w:rsidR="00527514" w:rsidRPr="00C649C2">
        <w:rPr>
          <w:rFonts w:ascii="Times New Roman" w:hAnsi="Times New Roman" w:cs="Times New Roman"/>
          <w:sz w:val="24"/>
          <w:szCs w:val="24"/>
          <w:lang w:val="kl-GL"/>
        </w:rPr>
        <w:t>pisariaqartitsinermik naliliinerup</w:t>
      </w:r>
      <w:r w:rsidRPr="00C649C2">
        <w:rPr>
          <w:rFonts w:ascii="Times New Roman" w:hAnsi="Times New Roman" w:cs="Times New Roman"/>
          <w:sz w:val="24"/>
          <w:szCs w:val="24"/>
          <w:lang w:val="kl-GL"/>
        </w:rPr>
        <w:t xml:space="preserve"> ingerlanneqarnissaanut naammassineqarnissaanullu piffissamut </w:t>
      </w:r>
      <w:r w:rsidR="00527514" w:rsidRPr="00C649C2">
        <w:rPr>
          <w:rFonts w:ascii="Times New Roman" w:hAnsi="Times New Roman" w:cs="Times New Roman"/>
          <w:sz w:val="24"/>
          <w:szCs w:val="24"/>
          <w:lang w:val="kl-GL"/>
        </w:rPr>
        <w:t xml:space="preserve">tunngatillugu </w:t>
      </w:r>
      <w:r w:rsidRPr="00C649C2">
        <w:rPr>
          <w:rFonts w:ascii="Times New Roman" w:hAnsi="Times New Roman" w:cs="Times New Roman"/>
          <w:sz w:val="24"/>
          <w:szCs w:val="24"/>
          <w:lang w:val="kl-GL"/>
        </w:rPr>
        <w:t>piumasaqaatit.</w:t>
      </w:r>
    </w:p>
    <w:p w14:paraId="034A5581" w14:textId="77777777" w:rsidR="004F38AC" w:rsidRPr="00C649C2" w:rsidRDefault="004F38AC" w:rsidP="004F38AC">
      <w:pPr>
        <w:spacing w:after="0" w:line="288" w:lineRule="auto"/>
        <w:rPr>
          <w:rFonts w:ascii="Times New Roman" w:hAnsi="Times New Roman" w:cs="Times New Roman"/>
          <w:sz w:val="24"/>
          <w:szCs w:val="24"/>
          <w:lang w:val="kl-GL"/>
        </w:rPr>
      </w:pPr>
    </w:p>
    <w:p w14:paraId="55BEF494" w14:textId="24BDC738" w:rsidR="004F38AC" w:rsidRPr="00C649C2" w:rsidRDefault="00527514"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Taperser</w:t>
      </w:r>
      <w:r w:rsidR="00B65C0F" w:rsidRPr="00C649C2">
        <w:rPr>
          <w:rFonts w:ascii="Times New Roman" w:hAnsi="Times New Roman" w:cs="Times New Roman"/>
          <w:i/>
          <w:iCs/>
          <w:sz w:val="24"/>
          <w:szCs w:val="24"/>
          <w:lang w:val="kl-GL"/>
        </w:rPr>
        <w:t>sorneqar</w:t>
      </w:r>
      <w:r w:rsidRPr="00C649C2">
        <w:rPr>
          <w:rFonts w:ascii="Times New Roman" w:hAnsi="Times New Roman" w:cs="Times New Roman"/>
          <w:i/>
          <w:iCs/>
          <w:sz w:val="24"/>
          <w:szCs w:val="24"/>
          <w:lang w:val="kl-GL"/>
        </w:rPr>
        <w:t>nissam</w:t>
      </w:r>
      <w:r w:rsidR="00BD0069" w:rsidRPr="00C649C2">
        <w:rPr>
          <w:rFonts w:ascii="Times New Roman" w:hAnsi="Times New Roman" w:cs="Times New Roman"/>
          <w:i/>
          <w:iCs/>
          <w:sz w:val="24"/>
          <w:szCs w:val="24"/>
          <w:lang w:val="kl-GL"/>
        </w:rPr>
        <w:t>ik</w:t>
      </w:r>
      <w:r w:rsidR="004F38AC" w:rsidRPr="00C649C2">
        <w:rPr>
          <w:rFonts w:ascii="Times New Roman" w:hAnsi="Times New Roman" w:cs="Times New Roman"/>
          <w:i/>
          <w:iCs/>
          <w:sz w:val="24"/>
          <w:szCs w:val="24"/>
          <w:lang w:val="kl-GL"/>
        </w:rPr>
        <w:t xml:space="preserve"> pilersaarut</w:t>
      </w:r>
    </w:p>
    <w:p w14:paraId="19B9ACE2" w14:textId="77777777" w:rsidR="004F38AC" w:rsidRPr="00C649C2" w:rsidRDefault="004F38AC" w:rsidP="004F38AC">
      <w:pPr>
        <w:spacing w:after="0" w:line="288" w:lineRule="auto"/>
        <w:rPr>
          <w:rFonts w:ascii="Times New Roman" w:hAnsi="Times New Roman" w:cs="Times New Roman"/>
          <w:sz w:val="24"/>
          <w:szCs w:val="24"/>
          <w:lang w:val="kl-GL"/>
        </w:rPr>
      </w:pPr>
    </w:p>
    <w:p w14:paraId="032A1FCA" w14:textId="4D8F526E"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1837C8">
        <w:rPr>
          <w:rFonts w:ascii="Times New Roman" w:hAnsi="Times New Roman" w:cs="Times New Roman"/>
          <w:b/>
          <w:bCs/>
          <w:color w:val="FF0000"/>
          <w:sz w:val="24"/>
          <w:szCs w:val="24"/>
          <w:lang w:val="kl-GL"/>
        </w:rPr>
        <w:t>8</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Utoqqarnut </w:t>
      </w:r>
      <w:r w:rsidR="00843E2D" w:rsidRPr="00C649C2">
        <w:rPr>
          <w:rFonts w:ascii="Times New Roman" w:hAnsi="Times New Roman" w:cs="Times New Roman"/>
          <w:sz w:val="24"/>
          <w:szCs w:val="24"/>
          <w:lang w:val="kl-GL"/>
        </w:rPr>
        <w:t>tapersersorneqarnissam</w:t>
      </w:r>
      <w:r w:rsidR="00BD0069" w:rsidRPr="00C649C2">
        <w:rPr>
          <w:rFonts w:ascii="Times New Roman" w:hAnsi="Times New Roman" w:cs="Times New Roman"/>
          <w:sz w:val="24"/>
          <w:szCs w:val="24"/>
          <w:lang w:val="kl-GL"/>
        </w:rPr>
        <w:t>ik</w:t>
      </w:r>
      <w:r w:rsidRPr="00C649C2">
        <w:rPr>
          <w:rFonts w:ascii="Times New Roman" w:hAnsi="Times New Roman" w:cs="Times New Roman"/>
          <w:sz w:val="24"/>
          <w:szCs w:val="24"/>
          <w:lang w:val="kl-GL"/>
        </w:rPr>
        <w:t xml:space="preserve"> pilersaarutinik allaganngorlugit </w:t>
      </w:r>
      <w:r w:rsidR="00843E2D" w:rsidRPr="00C649C2">
        <w:rPr>
          <w:rFonts w:ascii="Times New Roman" w:hAnsi="Times New Roman" w:cs="Times New Roman"/>
          <w:sz w:val="24"/>
          <w:szCs w:val="24"/>
          <w:lang w:val="kl-GL"/>
        </w:rPr>
        <w:t xml:space="preserve">kommunalbestyrelsit </w:t>
      </w:r>
      <w:r w:rsidRPr="00C649C2">
        <w:rPr>
          <w:rFonts w:ascii="Times New Roman" w:hAnsi="Times New Roman" w:cs="Times New Roman"/>
          <w:sz w:val="24"/>
          <w:szCs w:val="24"/>
          <w:lang w:val="kl-GL"/>
        </w:rPr>
        <w:t>suliaqassapput ima pisoqartillugu:</w:t>
      </w:r>
    </w:p>
    <w:p w14:paraId="02123904" w14:textId="46C44925" w:rsidR="004F38AC" w:rsidRPr="00C649C2" w:rsidRDefault="004F38AC" w:rsidP="005735F6">
      <w:pPr>
        <w:pStyle w:val="Listeafsnit"/>
        <w:numPr>
          <w:ilvl w:val="0"/>
          <w:numId w:val="10"/>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6527B5">
        <w:rPr>
          <w:rFonts w:ascii="Times New Roman" w:hAnsi="Times New Roman" w:cs="Times New Roman"/>
          <w:color w:val="FF0000"/>
          <w:sz w:val="24"/>
          <w:szCs w:val="24"/>
          <w:lang w:val="kl-GL"/>
        </w:rPr>
        <w:t>7</w:t>
      </w:r>
      <w:r w:rsidRPr="00C649C2">
        <w:rPr>
          <w:rFonts w:ascii="Times New Roman" w:hAnsi="Times New Roman" w:cs="Times New Roman"/>
          <w:sz w:val="24"/>
          <w:szCs w:val="24"/>
          <w:lang w:val="kl-GL"/>
        </w:rPr>
        <w:t xml:space="preserve"> naapertorlugu </w:t>
      </w:r>
      <w:r w:rsidR="004F3907" w:rsidRPr="00C649C2">
        <w:rPr>
          <w:rFonts w:ascii="Times New Roman" w:hAnsi="Times New Roman" w:cs="Times New Roman"/>
          <w:sz w:val="24"/>
          <w:szCs w:val="24"/>
          <w:lang w:val="kl-GL"/>
        </w:rPr>
        <w:t>pisariaqartitsinermik naliliinermut</w:t>
      </w:r>
      <w:r w:rsidRPr="00C649C2">
        <w:rPr>
          <w:rFonts w:ascii="Times New Roman" w:hAnsi="Times New Roman" w:cs="Times New Roman"/>
          <w:sz w:val="24"/>
          <w:szCs w:val="24"/>
          <w:lang w:val="kl-GL"/>
        </w:rPr>
        <w:t xml:space="preserve"> atatillugu </w:t>
      </w:r>
      <w:r w:rsidR="00C53277" w:rsidRPr="00C649C2">
        <w:rPr>
          <w:rFonts w:ascii="Times New Roman" w:hAnsi="Times New Roman" w:cs="Times New Roman"/>
          <w:sz w:val="24"/>
          <w:szCs w:val="24"/>
          <w:lang w:val="kl-GL"/>
        </w:rPr>
        <w:t>pinaveersaartitsisumik imaluunniit tapersersuisumik</w:t>
      </w:r>
      <w:r w:rsidRPr="00C649C2">
        <w:rPr>
          <w:rFonts w:ascii="Times New Roman" w:hAnsi="Times New Roman" w:cs="Times New Roman"/>
          <w:sz w:val="24"/>
          <w:szCs w:val="24"/>
          <w:lang w:val="kl-GL"/>
        </w:rPr>
        <w:t xml:space="preserve"> suliniuteqarnissamut pisariaqartitsinermik takussutissaqartillugu.</w:t>
      </w:r>
    </w:p>
    <w:p w14:paraId="1021FD84" w14:textId="33F649E3" w:rsidR="004F38AC" w:rsidRPr="00C649C2" w:rsidRDefault="004F38AC" w:rsidP="005735F6">
      <w:pPr>
        <w:pStyle w:val="Listeafsnit"/>
        <w:numPr>
          <w:ilvl w:val="0"/>
          <w:numId w:val="10"/>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Kapitali </w:t>
      </w:r>
      <w:r w:rsidR="00C53277" w:rsidRPr="00C649C2">
        <w:rPr>
          <w:rFonts w:ascii="Times New Roman" w:hAnsi="Times New Roman" w:cs="Times New Roman"/>
          <w:sz w:val="24"/>
          <w:szCs w:val="24"/>
          <w:lang w:val="kl-GL"/>
        </w:rPr>
        <w:t>7</w:t>
      </w:r>
      <w:r w:rsidRPr="00C649C2">
        <w:rPr>
          <w:rFonts w:ascii="Times New Roman" w:hAnsi="Times New Roman" w:cs="Times New Roman"/>
          <w:sz w:val="24"/>
          <w:szCs w:val="24"/>
          <w:lang w:val="kl-GL"/>
        </w:rPr>
        <w:t xml:space="preserve"> malillugu utoqqaat angerlarsimaffianni, utoqqaat najugaqatigiiffianni imaluunniit </w:t>
      </w:r>
      <w:r w:rsidR="00C876BC" w:rsidRPr="00C649C2">
        <w:rPr>
          <w:rFonts w:ascii="Times New Roman" w:hAnsi="Times New Roman" w:cs="Times New Roman"/>
          <w:sz w:val="24"/>
          <w:szCs w:val="24"/>
          <w:lang w:val="kl-GL"/>
        </w:rPr>
        <w:t xml:space="preserve">utoqqarnut paaqqutaqarfinni </w:t>
      </w:r>
      <w:r w:rsidRPr="00C649C2">
        <w:rPr>
          <w:rFonts w:ascii="Times New Roman" w:hAnsi="Times New Roman" w:cs="Times New Roman"/>
          <w:sz w:val="24"/>
          <w:szCs w:val="24"/>
          <w:lang w:val="kl-GL"/>
        </w:rPr>
        <w:t>najugaqarn</w:t>
      </w:r>
      <w:r w:rsidR="00170284" w:rsidRPr="00C649C2">
        <w:rPr>
          <w:rFonts w:ascii="Times New Roman" w:hAnsi="Times New Roman" w:cs="Times New Roman"/>
          <w:sz w:val="24"/>
          <w:szCs w:val="24"/>
          <w:lang w:val="kl-GL"/>
        </w:rPr>
        <w:t>issa</w:t>
      </w:r>
      <w:r w:rsidRPr="00C649C2">
        <w:rPr>
          <w:rFonts w:ascii="Times New Roman" w:hAnsi="Times New Roman" w:cs="Times New Roman"/>
          <w:sz w:val="24"/>
          <w:szCs w:val="24"/>
          <w:lang w:val="kl-GL"/>
        </w:rPr>
        <w:t xml:space="preserve">mik imaluunniit kapitali </w:t>
      </w:r>
      <w:r w:rsidR="00170284"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 xml:space="preserve"> malillugu tapersersorneqarnissamik aallartitsinissaq pillugit aalajangii</w:t>
      </w:r>
      <w:r w:rsidR="00715005" w:rsidRPr="00C649C2">
        <w:rPr>
          <w:rFonts w:ascii="Times New Roman" w:hAnsi="Times New Roman" w:cs="Times New Roman"/>
          <w:sz w:val="24"/>
          <w:szCs w:val="24"/>
          <w:lang w:val="kl-GL"/>
        </w:rPr>
        <w:t>nissaq sioqqullugu</w:t>
      </w:r>
      <w:r w:rsidRPr="00C649C2">
        <w:rPr>
          <w:rFonts w:ascii="Times New Roman" w:hAnsi="Times New Roman" w:cs="Times New Roman"/>
          <w:sz w:val="24"/>
          <w:szCs w:val="24"/>
          <w:lang w:val="kl-GL"/>
        </w:rPr>
        <w:t>.</w:t>
      </w:r>
    </w:p>
    <w:p w14:paraId="030757C4" w14:textId="52A68234" w:rsidR="004F38AC" w:rsidRPr="00C649C2" w:rsidRDefault="004F38AC" w:rsidP="005735F6">
      <w:pPr>
        <w:pStyle w:val="Listeafsnit"/>
        <w:numPr>
          <w:ilvl w:val="0"/>
          <w:numId w:val="10"/>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Kapitali </w:t>
      </w:r>
      <w:r w:rsidR="00170284"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 xml:space="preserve"> naapertorlugu tapersersorneqarnissamik allannguineq pillugu aalajangii</w:t>
      </w:r>
      <w:r w:rsidR="00715005" w:rsidRPr="00C649C2">
        <w:rPr>
          <w:rFonts w:ascii="Times New Roman" w:hAnsi="Times New Roman" w:cs="Times New Roman"/>
          <w:sz w:val="24"/>
          <w:szCs w:val="24"/>
          <w:lang w:val="kl-GL"/>
        </w:rPr>
        <w:t>neq sioqqullugu</w:t>
      </w:r>
      <w:r w:rsidRPr="00C649C2">
        <w:rPr>
          <w:rFonts w:ascii="Times New Roman" w:hAnsi="Times New Roman" w:cs="Times New Roman"/>
          <w:sz w:val="24"/>
          <w:szCs w:val="24"/>
          <w:lang w:val="kl-GL"/>
        </w:rPr>
        <w:t>.</w:t>
      </w:r>
    </w:p>
    <w:p w14:paraId="4BBEA980" w14:textId="6EE20528"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w:t>
      </w:r>
      <w:r w:rsidR="00170284" w:rsidRPr="00C649C2">
        <w:rPr>
          <w:rFonts w:ascii="Times New Roman" w:hAnsi="Times New Roman" w:cs="Times New Roman"/>
          <w:sz w:val="24"/>
          <w:szCs w:val="24"/>
          <w:lang w:val="kl-GL"/>
        </w:rPr>
        <w:t>Tapersersorneqarnissamik</w:t>
      </w:r>
      <w:r w:rsidRPr="00C649C2">
        <w:rPr>
          <w:rFonts w:ascii="Times New Roman" w:hAnsi="Times New Roman" w:cs="Times New Roman"/>
          <w:sz w:val="24"/>
          <w:szCs w:val="24"/>
          <w:lang w:val="kl-GL"/>
        </w:rPr>
        <w:t xml:space="preserve"> pilersaarut inummut tunngasuussaaq aamma siunertamut allassimaneranit annertunerusinnaanani.</w:t>
      </w:r>
    </w:p>
    <w:p w14:paraId="69C4FE3C" w14:textId="77777777" w:rsidR="0046609F" w:rsidRPr="00C649C2" w:rsidRDefault="0046609F" w:rsidP="004F38AC">
      <w:pPr>
        <w:spacing w:after="0" w:line="288" w:lineRule="auto"/>
        <w:rPr>
          <w:rFonts w:ascii="Times New Roman" w:hAnsi="Times New Roman" w:cs="Times New Roman"/>
          <w:sz w:val="24"/>
          <w:szCs w:val="24"/>
          <w:lang w:val="kl-GL"/>
        </w:rPr>
      </w:pPr>
    </w:p>
    <w:p w14:paraId="6C797D18" w14:textId="1F0B43B5"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46609F" w:rsidRPr="00C649C2">
        <w:rPr>
          <w:rFonts w:ascii="Times New Roman" w:hAnsi="Times New Roman" w:cs="Times New Roman"/>
          <w:b/>
          <w:bCs/>
          <w:sz w:val="24"/>
          <w:szCs w:val="24"/>
          <w:lang w:val="kl-GL"/>
        </w:rPr>
        <w:t xml:space="preserve">§ </w:t>
      </w:r>
      <w:r w:rsidR="006527B5">
        <w:rPr>
          <w:rFonts w:ascii="Times New Roman" w:hAnsi="Times New Roman" w:cs="Times New Roman"/>
          <w:b/>
          <w:bCs/>
          <w:color w:val="FF0000"/>
          <w:sz w:val="24"/>
          <w:szCs w:val="24"/>
          <w:lang w:val="kl-GL"/>
        </w:rPr>
        <w:t>9</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BD0069" w:rsidRPr="00C649C2">
        <w:rPr>
          <w:rFonts w:ascii="Times New Roman" w:hAnsi="Times New Roman" w:cs="Times New Roman"/>
          <w:sz w:val="24"/>
          <w:szCs w:val="24"/>
          <w:lang w:val="kl-GL"/>
        </w:rPr>
        <w:t>Tapersersorneqarnissamik</w:t>
      </w:r>
      <w:r w:rsidRPr="00C649C2">
        <w:rPr>
          <w:rFonts w:ascii="Times New Roman" w:hAnsi="Times New Roman" w:cs="Times New Roman"/>
          <w:sz w:val="24"/>
          <w:szCs w:val="24"/>
          <w:lang w:val="kl-GL"/>
        </w:rPr>
        <w:t xml:space="preserve"> pilersaaru</w:t>
      </w:r>
      <w:r w:rsidR="00A76BB8" w:rsidRPr="00C649C2">
        <w:rPr>
          <w:rFonts w:ascii="Times New Roman" w:hAnsi="Times New Roman" w:cs="Times New Roman"/>
          <w:sz w:val="24"/>
          <w:szCs w:val="24"/>
          <w:lang w:val="kl-GL"/>
        </w:rPr>
        <w:t>t</w:t>
      </w:r>
      <w:r w:rsidRPr="00C649C2">
        <w:rPr>
          <w:rFonts w:ascii="Times New Roman" w:hAnsi="Times New Roman" w:cs="Times New Roman"/>
          <w:sz w:val="24"/>
          <w:szCs w:val="24"/>
          <w:lang w:val="kl-GL"/>
        </w:rPr>
        <w:t xml:space="preserve"> tulliini taaneqartu</w:t>
      </w:r>
      <w:r w:rsidR="00A76BB8" w:rsidRPr="00C649C2">
        <w:rPr>
          <w:rFonts w:ascii="Times New Roman" w:hAnsi="Times New Roman" w:cs="Times New Roman"/>
          <w:sz w:val="24"/>
          <w:szCs w:val="24"/>
          <w:lang w:val="kl-GL"/>
        </w:rPr>
        <w:t>nik</w:t>
      </w:r>
      <w:r w:rsidRPr="00C649C2">
        <w:rPr>
          <w:rFonts w:ascii="Times New Roman" w:hAnsi="Times New Roman" w:cs="Times New Roman"/>
          <w:sz w:val="24"/>
          <w:szCs w:val="24"/>
          <w:lang w:val="kl-GL"/>
        </w:rPr>
        <w:t xml:space="preserve"> </w:t>
      </w:r>
      <w:r w:rsidR="00A76BB8" w:rsidRPr="00C649C2">
        <w:rPr>
          <w:rFonts w:ascii="Times New Roman" w:hAnsi="Times New Roman" w:cs="Times New Roman"/>
          <w:sz w:val="24"/>
          <w:szCs w:val="24"/>
          <w:lang w:val="kl-GL"/>
        </w:rPr>
        <w:t>imaqassaaq</w:t>
      </w:r>
      <w:r w:rsidRPr="00C649C2">
        <w:rPr>
          <w:rFonts w:ascii="Times New Roman" w:hAnsi="Times New Roman" w:cs="Times New Roman"/>
          <w:sz w:val="24"/>
          <w:szCs w:val="24"/>
          <w:lang w:val="kl-GL"/>
        </w:rPr>
        <w:t>:</w:t>
      </w:r>
    </w:p>
    <w:p w14:paraId="0BC0E813" w14:textId="395F995C" w:rsidR="004F38AC" w:rsidRPr="00C649C2" w:rsidRDefault="004F38AC" w:rsidP="005735F6">
      <w:pPr>
        <w:pStyle w:val="Listeafsnit"/>
        <w:numPr>
          <w:ilvl w:val="0"/>
          <w:numId w:val="8"/>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Tapersersorneqarnissamut siunertaq anguniagarlu.</w:t>
      </w:r>
    </w:p>
    <w:p w14:paraId="0293D92D" w14:textId="1A316F34" w:rsidR="004F38AC" w:rsidRPr="00C649C2" w:rsidRDefault="004F38AC" w:rsidP="005735F6">
      <w:pPr>
        <w:pStyle w:val="Listeafsnit"/>
        <w:numPr>
          <w:ilvl w:val="0"/>
          <w:numId w:val="8"/>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Anguniakkap angunissaanut tapersersorneqarneq sorleq pisariaqartinneqarnersoq.</w:t>
      </w:r>
    </w:p>
    <w:p w14:paraId="7CFF56A1" w14:textId="1F0C60EA" w:rsidR="004F38AC" w:rsidRPr="00C649C2" w:rsidRDefault="004F38AC" w:rsidP="005735F6">
      <w:pPr>
        <w:pStyle w:val="Listeafsnit"/>
        <w:numPr>
          <w:ilvl w:val="0"/>
          <w:numId w:val="8"/>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Ilaquttat attaveqarfiillu, najugaqarneq, inuttut ikiorteqarneq, katsorsartinneq aamma atortorissaarutit il.il. pillugit pissutsit immikkut ittut allat.</w:t>
      </w:r>
    </w:p>
    <w:p w14:paraId="6AAB6309" w14:textId="20AA20DF"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3C7231" w:rsidRPr="00C649C2">
        <w:rPr>
          <w:rFonts w:ascii="Times New Roman" w:hAnsi="Times New Roman" w:cs="Times New Roman"/>
          <w:i/>
          <w:iCs/>
          <w:sz w:val="24"/>
          <w:szCs w:val="24"/>
          <w:lang w:val="kl-GL"/>
        </w:rPr>
        <w:t>2</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3C7231" w:rsidRPr="00C649C2">
        <w:rPr>
          <w:rFonts w:ascii="Times New Roman" w:hAnsi="Times New Roman" w:cs="Times New Roman"/>
          <w:sz w:val="24"/>
          <w:szCs w:val="24"/>
          <w:lang w:val="kl-GL"/>
        </w:rPr>
        <w:t xml:space="preserve">Tapersersorneqarnissamik </w:t>
      </w:r>
      <w:r w:rsidRPr="00C649C2">
        <w:rPr>
          <w:rFonts w:ascii="Times New Roman" w:hAnsi="Times New Roman" w:cs="Times New Roman"/>
          <w:sz w:val="24"/>
          <w:szCs w:val="24"/>
          <w:lang w:val="kl-GL"/>
        </w:rPr>
        <w:t>pilersaarut sapinngisamik utoqqaq oqaloqatigalug</w:t>
      </w:r>
      <w:r w:rsidR="006527B5">
        <w:rPr>
          <w:rFonts w:ascii="Times New Roman" w:hAnsi="Times New Roman" w:cs="Times New Roman"/>
          <w:sz w:val="24"/>
          <w:szCs w:val="24"/>
          <w:lang w:val="kl-GL"/>
        </w:rPr>
        <w:t>u</w:t>
      </w:r>
      <w:r w:rsidRPr="00C649C2">
        <w:rPr>
          <w:rFonts w:ascii="Times New Roman" w:hAnsi="Times New Roman" w:cs="Times New Roman"/>
          <w:sz w:val="24"/>
          <w:szCs w:val="24"/>
          <w:lang w:val="kl-GL"/>
        </w:rPr>
        <w:t xml:space="preserve"> suliarineqassaaq.</w:t>
      </w:r>
    </w:p>
    <w:p w14:paraId="4C034D79" w14:textId="5C288B35"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D01BAB" w:rsidRPr="00C649C2">
        <w:rPr>
          <w:rFonts w:ascii="Times New Roman" w:hAnsi="Times New Roman" w:cs="Times New Roman"/>
          <w:i/>
          <w:iCs/>
          <w:sz w:val="24"/>
          <w:szCs w:val="24"/>
          <w:lang w:val="kl-GL"/>
        </w:rPr>
        <w:t>3</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Kapitali </w:t>
      </w:r>
      <w:r w:rsidR="00D01BAB" w:rsidRPr="00C649C2">
        <w:rPr>
          <w:rFonts w:ascii="Times New Roman" w:hAnsi="Times New Roman" w:cs="Times New Roman"/>
          <w:sz w:val="24"/>
          <w:szCs w:val="24"/>
          <w:lang w:val="kl-GL"/>
        </w:rPr>
        <w:t>7</w:t>
      </w:r>
      <w:r w:rsidRPr="00C649C2">
        <w:rPr>
          <w:rFonts w:ascii="Times New Roman" w:hAnsi="Times New Roman" w:cs="Times New Roman"/>
          <w:sz w:val="24"/>
          <w:szCs w:val="24"/>
          <w:lang w:val="kl-GL"/>
        </w:rPr>
        <w:t xml:space="preserve"> naapertorlugu utoqqaat najugaqatigiiffianni imaluunniit </w:t>
      </w:r>
      <w:r w:rsidR="00605571" w:rsidRPr="00C649C2">
        <w:rPr>
          <w:rFonts w:ascii="Times New Roman" w:hAnsi="Times New Roman" w:cs="Times New Roman"/>
          <w:sz w:val="24"/>
          <w:szCs w:val="24"/>
          <w:lang w:val="kl-GL"/>
        </w:rPr>
        <w:t>utoqqarnut paaqqutaqarfinni</w:t>
      </w:r>
      <w:r w:rsidRPr="00C649C2">
        <w:rPr>
          <w:rFonts w:ascii="Times New Roman" w:hAnsi="Times New Roman" w:cs="Times New Roman"/>
          <w:sz w:val="24"/>
          <w:szCs w:val="24"/>
          <w:lang w:val="kl-GL"/>
        </w:rPr>
        <w:t xml:space="preserve"> najugaqartoqartillugu </w:t>
      </w:r>
      <w:r w:rsidR="00D01BAB" w:rsidRPr="00C649C2">
        <w:rPr>
          <w:rFonts w:ascii="Times New Roman" w:hAnsi="Times New Roman" w:cs="Times New Roman"/>
          <w:sz w:val="24"/>
          <w:szCs w:val="24"/>
          <w:lang w:val="kl-GL"/>
        </w:rPr>
        <w:t xml:space="preserve">tapersersorneqarnissamik </w:t>
      </w:r>
      <w:r w:rsidRPr="00C649C2">
        <w:rPr>
          <w:rFonts w:ascii="Times New Roman" w:hAnsi="Times New Roman" w:cs="Times New Roman"/>
          <w:sz w:val="24"/>
          <w:szCs w:val="24"/>
          <w:lang w:val="kl-GL"/>
        </w:rPr>
        <w:t xml:space="preserve">pilersaarutip imarisaata ilai attuumassuteqartut utoqqaat najugaqatigiiffiannut imaluunniit </w:t>
      </w:r>
      <w:r w:rsidR="00605571" w:rsidRPr="00C649C2">
        <w:rPr>
          <w:rFonts w:ascii="Times New Roman" w:hAnsi="Times New Roman" w:cs="Times New Roman"/>
          <w:sz w:val="24"/>
          <w:szCs w:val="24"/>
          <w:lang w:val="kl-GL"/>
        </w:rPr>
        <w:t>utoqqarnut paaqqutaqarfi</w:t>
      </w:r>
      <w:r w:rsidRPr="00C649C2">
        <w:rPr>
          <w:rFonts w:ascii="Times New Roman" w:hAnsi="Times New Roman" w:cs="Times New Roman"/>
          <w:sz w:val="24"/>
          <w:szCs w:val="24"/>
          <w:lang w:val="kl-GL"/>
        </w:rPr>
        <w:t>annut tunniunneqarnissaat kommunalbestyrelsip isumagissavaa.</w:t>
      </w:r>
    </w:p>
    <w:p w14:paraId="35C008CE" w14:textId="685BC76E"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CE69E5" w:rsidRPr="00C649C2">
        <w:rPr>
          <w:rFonts w:ascii="Times New Roman" w:hAnsi="Times New Roman" w:cs="Times New Roman"/>
          <w:i/>
          <w:iCs/>
          <w:sz w:val="24"/>
          <w:szCs w:val="24"/>
          <w:lang w:val="kl-GL"/>
        </w:rPr>
        <w:t>4</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CE69E5" w:rsidRPr="00C649C2">
        <w:rPr>
          <w:rFonts w:ascii="Times New Roman" w:hAnsi="Times New Roman" w:cs="Times New Roman"/>
          <w:sz w:val="24"/>
          <w:szCs w:val="24"/>
          <w:lang w:val="kl-GL"/>
        </w:rPr>
        <w:t xml:space="preserve">Tapersersorneqarnissamik </w:t>
      </w:r>
      <w:r w:rsidRPr="00C649C2">
        <w:rPr>
          <w:rFonts w:ascii="Times New Roman" w:hAnsi="Times New Roman" w:cs="Times New Roman"/>
          <w:sz w:val="24"/>
          <w:szCs w:val="24"/>
          <w:lang w:val="kl-GL"/>
        </w:rPr>
        <w:t>pilersaarut utoqqarmut tunniunneqassaaq, aamma tunniussinermut atatillugu imarisaa pillugu kommunalbestyrelsi ilisimatitsissalluni.</w:t>
      </w:r>
    </w:p>
    <w:p w14:paraId="231E8541" w14:textId="1EC9951E"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Imm. </w:t>
      </w:r>
      <w:r w:rsidR="00CE69E5" w:rsidRPr="00C649C2">
        <w:rPr>
          <w:rFonts w:ascii="Times New Roman" w:hAnsi="Times New Roman" w:cs="Times New Roman"/>
          <w:i/>
          <w:iCs/>
          <w:sz w:val="24"/>
          <w:szCs w:val="24"/>
          <w:lang w:val="kl-GL"/>
        </w:rPr>
        <w:t>5</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616B8B" w:rsidRPr="00C649C2">
        <w:rPr>
          <w:rFonts w:ascii="Times New Roman" w:hAnsi="Times New Roman" w:cs="Times New Roman"/>
          <w:sz w:val="24"/>
          <w:szCs w:val="24"/>
          <w:lang w:val="kl-GL"/>
        </w:rPr>
        <w:t xml:space="preserve">Tapersersorneqarnissamik </w:t>
      </w:r>
      <w:r w:rsidRPr="00C649C2">
        <w:rPr>
          <w:rFonts w:ascii="Times New Roman" w:hAnsi="Times New Roman" w:cs="Times New Roman"/>
          <w:sz w:val="24"/>
          <w:szCs w:val="24"/>
          <w:lang w:val="kl-GL"/>
        </w:rPr>
        <w:t xml:space="preserve">pilersaarutip ilusaa imarisaalu kiisalu </w:t>
      </w:r>
      <w:r w:rsidR="00911AA6" w:rsidRPr="00C649C2">
        <w:rPr>
          <w:rFonts w:ascii="Times New Roman" w:hAnsi="Times New Roman" w:cs="Times New Roman"/>
          <w:sz w:val="24"/>
          <w:szCs w:val="24"/>
          <w:lang w:val="kl-GL"/>
        </w:rPr>
        <w:t>tapersersorneqarnissamik</w:t>
      </w:r>
      <w:r w:rsidRPr="00C649C2">
        <w:rPr>
          <w:rFonts w:ascii="Times New Roman" w:hAnsi="Times New Roman" w:cs="Times New Roman"/>
          <w:sz w:val="24"/>
          <w:szCs w:val="24"/>
          <w:lang w:val="kl-GL"/>
        </w:rPr>
        <w:t xml:space="preserve"> pilersaarutip ingerlanneqarnissaanut naammassineqarnissaanu</w:t>
      </w:r>
      <w:r w:rsidR="00AC4EA9" w:rsidRPr="00C649C2">
        <w:rPr>
          <w:rFonts w:ascii="Times New Roman" w:hAnsi="Times New Roman" w:cs="Times New Roman"/>
          <w:sz w:val="24"/>
          <w:szCs w:val="24"/>
          <w:lang w:val="kl-GL"/>
        </w:rPr>
        <w:t>llu</w:t>
      </w:r>
      <w:r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lastRenderedPageBreak/>
        <w:t>piffissa</w:t>
      </w:r>
      <w:r w:rsidR="00AC4EA9" w:rsidRPr="00C649C2">
        <w:rPr>
          <w:rFonts w:ascii="Times New Roman" w:hAnsi="Times New Roman" w:cs="Times New Roman"/>
          <w:sz w:val="24"/>
          <w:szCs w:val="24"/>
          <w:lang w:val="kl-GL"/>
        </w:rPr>
        <w:t>mut tunngatillugu</w:t>
      </w:r>
      <w:r w:rsidRPr="00C649C2">
        <w:rPr>
          <w:rFonts w:ascii="Times New Roman" w:hAnsi="Times New Roman" w:cs="Times New Roman"/>
          <w:sz w:val="24"/>
          <w:szCs w:val="24"/>
          <w:lang w:val="kl-GL"/>
        </w:rPr>
        <w:t xml:space="preserve"> piumasaqaatit pillugit malittarisassanik erseqqinnerusunik Naalakkersuisut aalajangersaassapput.</w:t>
      </w:r>
    </w:p>
    <w:p w14:paraId="64EACDDA" w14:textId="77777777" w:rsidR="004F38AC" w:rsidRPr="00C649C2" w:rsidRDefault="004F38AC" w:rsidP="004F38AC">
      <w:pPr>
        <w:spacing w:after="0" w:line="288" w:lineRule="auto"/>
        <w:rPr>
          <w:rFonts w:ascii="Times New Roman" w:hAnsi="Times New Roman" w:cs="Times New Roman"/>
          <w:sz w:val="24"/>
          <w:szCs w:val="24"/>
          <w:lang w:val="kl-GL"/>
        </w:rPr>
      </w:pPr>
    </w:p>
    <w:p w14:paraId="56EF289A" w14:textId="492B8A8F"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Suliani </w:t>
      </w:r>
      <w:r w:rsidR="00AC4EA9" w:rsidRPr="00C649C2">
        <w:rPr>
          <w:rFonts w:ascii="Times New Roman" w:hAnsi="Times New Roman" w:cs="Times New Roman"/>
          <w:i/>
          <w:iCs/>
          <w:sz w:val="24"/>
          <w:szCs w:val="24"/>
          <w:lang w:val="kl-GL"/>
        </w:rPr>
        <w:t>tigussaasuni</w:t>
      </w:r>
      <w:r w:rsidRPr="00C649C2">
        <w:rPr>
          <w:rFonts w:ascii="Times New Roman" w:hAnsi="Times New Roman" w:cs="Times New Roman"/>
          <w:i/>
          <w:iCs/>
          <w:sz w:val="24"/>
          <w:szCs w:val="24"/>
          <w:lang w:val="kl-GL"/>
        </w:rPr>
        <w:t xml:space="preserve"> paasissutissanik paarlaa</w:t>
      </w:r>
      <w:r w:rsidR="00BF3E74" w:rsidRPr="00C649C2">
        <w:rPr>
          <w:rFonts w:ascii="Times New Roman" w:hAnsi="Times New Roman" w:cs="Times New Roman"/>
          <w:i/>
          <w:iCs/>
          <w:sz w:val="24"/>
          <w:szCs w:val="24"/>
          <w:lang w:val="kl-GL"/>
        </w:rPr>
        <w:t>sse</w:t>
      </w:r>
      <w:r w:rsidRPr="00C649C2">
        <w:rPr>
          <w:rFonts w:ascii="Times New Roman" w:hAnsi="Times New Roman" w:cs="Times New Roman"/>
          <w:i/>
          <w:iCs/>
          <w:sz w:val="24"/>
          <w:szCs w:val="24"/>
          <w:lang w:val="kl-GL"/>
        </w:rPr>
        <w:t>qatigii</w:t>
      </w:r>
      <w:r w:rsidR="00BF3E74" w:rsidRPr="00C649C2">
        <w:rPr>
          <w:rFonts w:ascii="Times New Roman" w:hAnsi="Times New Roman" w:cs="Times New Roman"/>
          <w:i/>
          <w:iCs/>
          <w:sz w:val="24"/>
          <w:szCs w:val="24"/>
          <w:lang w:val="kl-GL"/>
        </w:rPr>
        <w:t>n</w:t>
      </w:r>
      <w:r w:rsidRPr="00C649C2">
        <w:rPr>
          <w:rFonts w:ascii="Times New Roman" w:hAnsi="Times New Roman" w:cs="Times New Roman"/>
          <w:i/>
          <w:iCs/>
          <w:sz w:val="24"/>
          <w:szCs w:val="24"/>
          <w:lang w:val="kl-GL"/>
        </w:rPr>
        <w:t>neq</w:t>
      </w:r>
    </w:p>
    <w:p w14:paraId="2FF58765" w14:textId="77777777" w:rsidR="004F38AC" w:rsidRPr="00C649C2" w:rsidRDefault="004F38AC" w:rsidP="004F38AC">
      <w:pPr>
        <w:spacing w:after="0" w:line="288" w:lineRule="auto"/>
        <w:rPr>
          <w:rFonts w:ascii="Times New Roman" w:hAnsi="Times New Roman" w:cs="Times New Roman"/>
          <w:sz w:val="24"/>
          <w:szCs w:val="24"/>
          <w:lang w:val="kl-GL"/>
        </w:rPr>
      </w:pPr>
    </w:p>
    <w:p w14:paraId="7957F34C" w14:textId="45779CFC"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6527B5">
        <w:rPr>
          <w:rFonts w:ascii="Times New Roman" w:hAnsi="Times New Roman" w:cs="Times New Roman"/>
          <w:b/>
          <w:bCs/>
          <w:color w:val="FF0000"/>
          <w:sz w:val="24"/>
          <w:szCs w:val="24"/>
          <w:lang w:val="kl-GL"/>
        </w:rPr>
        <w:t>0</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Najugaqar</w:t>
      </w:r>
      <w:r w:rsidR="004F239E" w:rsidRPr="00C649C2">
        <w:rPr>
          <w:rFonts w:ascii="Times New Roman" w:hAnsi="Times New Roman" w:cs="Times New Roman"/>
          <w:sz w:val="24"/>
          <w:szCs w:val="24"/>
          <w:lang w:val="kl-GL"/>
        </w:rPr>
        <w:t>f</w:t>
      </w:r>
      <w:r w:rsidRPr="00C649C2">
        <w:rPr>
          <w:rFonts w:ascii="Times New Roman" w:hAnsi="Times New Roman" w:cs="Times New Roman"/>
          <w:sz w:val="24"/>
          <w:szCs w:val="24"/>
          <w:lang w:val="kl-GL"/>
        </w:rPr>
        <w:t xml:space="preserve">issamik neqeroorut, kommunalbestyrelsi aamma peqqinnissaqarfik suliat </w:t>
      </w:r>
      <w:r w:rsidR="00E96ED3" w:rsidRPr="00C649C2">
        <w:rPr>
          <w:rFonts w:ascii="Times New Roman" w:hAnsi="Times New Roman" w:cs="Times New Roman"/>
          <w:sz w:val="24"/>
          <w:szCs w:val="24"/>
          <w:lang w:val="kl-GL"/>
        </w:rPr>
        <w:t>tigussaasut</w:t>
      </w:r>
      <w:r w:rsidRPr="00C649C2">
        <w:rPr>
          <w:rFonts w:ascii="Times New Roman" w:hAnsi="Times New Roman" w:cs="Times New Roman"/>
          <w:sz w:val="24"/>
          <w:szCs w:val="24"/>
          <w:lang w:val="kl-GL"/>
        </w:rPr>
        <w:t xml:space="preserve"> pillugit suleqatigiinnermut ilaatillugu inummut paasissutissanik tunngasunik, tassunga ilanngullugit paasissutissat inummut tunngasut mianernartut, paasissutissat suliap suliarineqarneranut pingaaruteqarpata, paarlaa</w:t>
      </w:r>
      <w:r w:rsidR="0094539C" w:rsidRPr="00C649C2">
        <w:rPr>
          <w:rFonts w:ascii="Times New Roman" w:hAnsi="Times New Roman" w:cs="Times New Roman"/>
          <w:sz w:val="24"/>
          <w:szCs w:val="24"/>
          <w:lang w:val="kl-GL"/>
        </w:rPr>
        <w:t>sse</w:t>
      </w:r>
      <w:r w:rsidRPr="00C649C2">
        <w:rPr>
          <w:rFonts w:ascii="Times New Roman" w:hAnsi="Times New Roman" w:cs="Times New Roman"/>
          <w:sz w:val="24"/>
          <w:szCs w:val="24"/>
          <w:lang w:val="kl-GL"/>
        </w:rPr>
        <w:t>qatigiissinnaapput. Inuk suliami pineqartoq taamaallaat akuersiteqqaarlugu paasissutissanik paarlaa</w:t>
      </w:r>
      <w:r w:rsidR="0094539C" w:rsidRPr="00C649C2">
        <w:rPr>
          <w:rFonts w:ascii="Times New Roman" w:hAnsi="Times New Roman" w:cs="Times New Roman"/>
          <w:sz w:val="24"/>
          <w:szCs w:val="24"/>
          <w:lang w:val="kl-GL"/>
        </w:rPr>
        <w:t>sse</w:t>
      </w:r>
      <w:r w:rsidRPr="00C649C2">
        <w:rPr>
          <w:rFonts w:ascii="Times New Roman" w:hAnsi="Times New Roman" w:cs="Times New Roman"/>
          <w:sz w:val="24"/>
          <w:szCs w:val="24"/>
          <w:lang w:val="kl-GL"/>
        </w:rPr>
        <w:t>qatigiittoqarsin</w:t>
      </w:r>
      <w:r w:rsidR="006527B5">
        <w:rPr>
          <w:rFonts w:ascii="Times New Roman" w:hAnsi="Times New Roman" w:cs="Times New Roman"/>
          <w:sz w:val="24"/>
          <w:szCs w:val="24"/>
          <w:lang w:val="kl-GL"/>
        </w:rPr>
        <w:t>naa</w:t>
      </w:r>
      <w:r w:rsidR="006527B5" w:rsidRPr="00C649C2">
        <w:rPr>
          <w:rFonts w:ascii="Times New Roman" w:hAnsi="Times New Roman" w:cs="Times New Roman"/>
          <w:sz w:val="24"/>
          <w:szCs w:val="24"/>
          <w:lang w:val="kl-GL"/>
        </w:rPr>
        <w:t>llunilu</w:t>
      </w:r>
      <w:r w:rsidR="006527B5">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ingerlatitseqqii</w:t>
      </w:r>
      <w:r w:rsidR="006527B5">
        <w:rPr>
          <w:rFonts w:ascii="Times New Roman" w:hAnsi="Times New Roman" w:cs="Times New Roman"/>
          <w:sz w:val="24"/>
          <w:szCs w:val="24"/>
          <w:lang w:val="kl-GL"/>
        </w:rPr>
        <w:t>soqarsin</w:t>
      </w:r>
      <w:r w:rsidR="006527B5" w:rsidRPr="00C649C2">
        <w:rPr>
          <w:rFonts w:ascii="Times New Roman" w:hAnsi="Times New Roman" w:cs="Times New Roman"/>
          <w:sz w:val="24"/>
          <w:szCs w:val="24"/>
          <w:lang w:val="kl-GL"/>
        </w:rPr>
        <w:t>naavoq</w:t>
      </w:r>
      <w:r w:rsidRPr="00C649C2">
        <w:rPr>
          <w:rFonts w:ascii="Times New Roman" w:hAnsi="Times New Roman" w:cs="Times New Roman"/>
          <w:sz w:val="24"/>
          <w:szCs w:val="24"/>
          <w:lang w:val="kl-GL"/>
        </w:rPr>
        <w:t>, taamaattoq tak</w:t>
      </w:r>
      <w:r w:rsidR="006527B5">
        <w:rPr>
          <w:rFonts w:ascii="Times New Roman" w:hAnsi="Times New Roman" w:cs="Times New Roman"/>
          <w:sz w:val="24"/>
          <w:szCs w:val="24"/>
          <w:lang w:val="kl-GL"/>
        </w:rPr>
        <w:t>ujuk</w:t>
      </w:r>
      <w:r w:rsidRPr="00C649C2">
        <w:rPr>
          <w:rFonts w:ascii="Times New Roman" w:hAnsi="Times New Roman" w:cs="Times New Roman"/>
          <w:sz w:val="24"/>
          <w:szCs w:val="24"/>
          <w:lang w:val="kl-GL"/>
        </w:rPr>
        <w:t>. imm. 2.</w:t>
      </w:r>
    </w:p>
    <w:p w14:paraId="3E1DA0FF" w14:textId="2FFBDD70"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Imm. 1 naapertorlugu akuersissut itigartitsissutigineqarpat imaluunniit allanik pissuteqartumik akuersissummik pissarsisoqarsinnaanngippat, kommunalbestyrelsip paasissutissat inummut tunngasut, tassunga ilanngullugit paasissutissat inu</w:t>
      </w:r>
      <w:r w:rsidR="00AE2342" w:rsidRPr="00C649C2">
        <w:rPr>
          <w:rFonts w:ascii="Times New Roman" w:hAnsi="Times New Roman" w:cs="Times New Roman"/>
          <w:sz w:val="24"/>
          <w:szCs w:val="24"/>
          <w:lang w:val="kl-GL"/>
        </w:rPr>
        <w:t>mm</w:t>
      </w:r>
      <w:r w:rsidRPr="00C649C2">
        <w:rPr>
          <w:rFonts w:ascii="Times New Roman" w:hAnsi="Times New Roman" w:cs="Times New Roman"/>
          <w:sz w:val="24"/>
          <w:szCs w:val="24"/>
          <w:lang w:val="kl-GL"/>
        </w:rPr>
        <w:t>ut tunngasut mianernartut, suliami pissutsit, tassunga ilanngullugu inuup inatsisitigut isumannaatsuunissaa eqqarsaatigalugu erseqqissumik pisariaqartinneqarpat, ingerlateqqissinnaavai. Inuup soqutigisaanik isumaginninnissaq, isertuussinissamik tunngavilersuinissamut soqutigisat ersarissumik qaangersimassagai, tassunga ilanngullugit inummut pineqartumut paasissutissat tunngassuteqartut mianerineqarnissaasa eqqarsaatigineqarnerat, ingerlatitseqqiinermut piumasaqaataavoq.</w:t>
      </w:r>
    </w:p>
    <w:p w14:paraId="11B6302E" w14:textId="77777777" w:rsidR="004F38AC" w:rsidRPr="00C649C2" w:rsidRDefault="004F38AC" w:rsidP="004F38AC">
      <w:pPr>
        <w:spacing w:after="0" w:line="288" w:lineRule="auto"/>
        <w:rPr>
          <w:rFonts w:ascii="Times New Roman" w:hAnsi="Times New Roman" w:cs="Times New Roman"/>
          <w:sz w:val="24"/>
          <w:szCs w:val="24"/>
          <w:lang w:val="kl-GL"/>
        </w:rPr>
      </w:pPr>
    </w:p>
    <w:p w14:paraId="15630A83" w14:textId="77777777" w:rsidR="004F38AC" w:rsidRPr="00C649C2" w:rsidRDefault="004F38AC" w:rsidP="004F38AC">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Kapitel 4</w:t>
      </w:r>
    </w:p>
    <w:p w14:paraId="1397071A"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Aalajangiisinnaaneq</w:t>
      </w:r>
    </w:p>
    <w:p w14:paraId="23F83D2D"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p>
    <w:p w14:paraId="054F9AD4" w14:textId="74A76A65"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Tapersersuineq aamma najugaqar</w:t>
      </w:r>
      <w:r w:rsidR="003D2437" w:rsidRPr="00C649C2">
        <w:rPr>
          <w:rFonts w:ascii="Times New Roman" w:hAnsi="Times New Roman" w:cs="Times New Roman"/>
          <w:i/>
          <w:iCs/>
          <w:sz w:val="24"/>
          <w:szCs w:val="24"/>
          <w:lang w:val="kl-GL"/>
        </w:rPr>
        <w:t>f</w:t>
      </w:r>
      <w:r w:rsidRPr="00C649C2">
        <w:rPr>
          <w:rFonts w:ascii="Times New Roman" w:hAnsi="Times New Roman" w:cs="Times New Roman"/>
          <w:i/>
          <w:iCs/>
          <w:sz w:val="24"/>
          <w:szCs w:val="24"/>
          <w:lang w:val="kl-GL"/>
        </w:rPr>
        <w:t>issamik neqerooruteqarneq</w:t>
      </w:r>
    </w:p>
    <w:p w14:paraId="59F36253" w14:textId="77777777" w:rsidR="004F38AC" w:rsidRPr="00C649C2" w:rsidRDefault="004F38AC" w:rsidP="004F38AC">
      <w:pPr>
        <w:spacing w:after="0" w:line="288" w:lineRule="auto"/>
        <w:rPr>
          <w:rFonts w:ascii="Times New Roman" w:hAnsi="Times New Roman" w:cs="Times New Roman"/>
          <w:sz w:val="24"/>
          <w:szCs w:val="24"/>
          <w:lang w:val="kl-GL"/>
        </w:rPr>
      </w:pPr>
    </w:p>
    <w:p w14:paraId="690FE38A" w14:textId="3A474AA4"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6527B5">
        <w:rPr>
          <w:rFonts w:ascii="Times New Roman" w:hAnsi="Times New Roman" w:cs="Times New Roman"/>
          <w:b/>
          <w:bCs/>
          <w:color w:val="FF0000"/>
          <w:sz w:val="24"/>
          <w:szCs w:val="24"/>
          <w:lang w:val="kl-GL"/>
        </w:rPr>
        <w:t>1</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Kapitali </w:t>
      </w:r>
      <w:r w:rsidR="008E5D83" w:rsidRPr="00C649C2">
        <w:rPr>
          <w:rFonts w:ascii="Times New Roman" w:hAnsi="Times New Roman" w:cs="Times New Roman"/>
          <w:sz w:val="24"/>
          <w:szCs w:val="24"/>
          <w:lang w:val="kl-GL"/>
        </w:rPr>
        <w:t>7</w:t>
      </w:r>
      <w:r w:rsidRPr="00C649C2">
        <w:rPr>
          <w:rFonts w:ascii="Times New Roman" w:hAnsi="Times New Roman" w:cs="Times New Roman"/>
          <w:sz w:val="24"/>
          <w:szCs w:val="24"/>
          <w:lang w:val="kl-GL"/>
        </w:rPr>
        <w:t xml:space="preserve">-mi aalajangersakkat malillugit utoqqarnut najugaqarfissamik neqerooruteqarneq imaluunniit kapitali </w:t>
      </w:r>
      <w:r w:rsidR="008E5D83"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 xml:space="preserve">-imi aalajangersakkat malillugit </w:t>
      </w:r>
      <w:r w:rsidR="00626745" w:rsidRPr="00C649C2">
        <w:rPr>
          <w:rFonts w:ascii="Times New Roman" w:hAnsi="Times New Roman" w:cs="Times New Roman"/>
          <w:sz w:val="24"/>
          <w:szCs w:val="24"/>
          <w:lang w:val="kl-GL"/>
        </w:rPr>
        <w:t xml:space="preserve">utoqqarnut </w:t>
      </w:r>
      <w:r w:rsidRPr="00C649C2">
        <w:rPr>
          <w:rFonts w:ascii="Times New Roman" w:hAnsi="Times New Roman" w:cs="Times New Roman"/>
          <w:sz w:val="24"/>
          <w:szCs w:val="24"/>
          <w:lang w:val="kl-GL"/>
        </w:rPr>
        <w:t>tapersersorneqarneq pillugit kommunalbestyrelse aalajangiissaaq.</w:t>
      </w:r>
    </w:p>
    <w:p w14:paraId="219919B9" w14:textId="1EFA537F"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Imm. 1 malillugu aalajangiine</w:t>
      </w:r>
      <w:r w:rsidR="007E054A" w:rsidRPr="00C649C2">
        <w:rPr>
          <w:rFonts w:ascii="Times New Roman" w:hAnsi="Times New Roman" w:cs="Times New Roman"/>
          <w:sz w:val="24"/>
          <w:szCs w:val="24"/>
          <w:lang w:val="kl-GL"/>
        </w:rPr>
        <w:t>q</w:t>
      </w:r>
      <w:r w:rsidRPr="00C649C2">
        <w:rPr>
          <w:rFonts w:ascii="Times New Roman" w:hAnsi="Times New Roman" w:cs="Times New Roman"/>
          <w:sz w:val="24"/>
          <w:szCs w:val="24"/>
          <w:lang w:val="kl-GL"/>
        </w:rPr>
        <w:t xml:space="preserve"> </w:t>
      </w:r>
      <w:r w:rsidR="00F14C44" w:rsidRPr="00C649C2">
        <w:rPr>
          <w:rFonts w:ascii="Times New Roman" w:hAnsi="Times New Roman" w:cs="Times New Roman"/>
          <w:sz w:val="24"/>
          <w:szCs w:val="24"/>
          <w:lang w:val="kl-GL"/>
        </w:rPr>
        <w:t xml:space="preserve">§ </w:t>
      </w:r>
      <w:r w:rsidR="006527B5">
        <w:rPr>
          <w:rFonts w:ascii="Times New Roman" w:hAnsi="Times New Roman" w:cs="Times New Roman"/>
          <w:color w:val="FF0000"/>
          <w:sz w:val="24"/>
          <w:szCs w:val="24"/>
          <w:lang w:val="kl-GL"/>
        </w:rPr>
        <w:t>7</w:t>
      </w:r>
      <w:r w:rsidR="00F14C44" w:rsidRPr="00C649C2">
        <w:rPr>
          <w:rFonts w:ascii="Times New Roman" w:hAnsi="Times New Roman" w:cs="Times New Roman"/>
          <w:sz w:val="24"/>
          <w:szCs w:val="24"/>
          <w:lang w:val="kl-GL"/>
        </w:rPr>
        <w:t xml:space="preserve"> naapertorlugu pisariaqartitsinermik naliliineq tunngavigalugu </w:t>
      </w:r>
      <w:r w:rsidR="007E054A" w:rsidRPr="00C649C2">
        <w:rPr>
          <w:rFonts w:ascii="Times New Roman" w:hAnsi="Times New Roman" w:cs="Times New Roman"/>
          <w:sz w:val="24"/>
          <w:szCs w:val="24"/>
          <w:lang w:val="kl-GL"/>
        </w:rPr>
        <w:t>ingerlanneqassaaq</w:t>
      </w:r>
      <w:r w:rsidR="00FA4337" w:rsidRPr="00C649C2">
        <w:rPr>
          <w:rFonts w:ascii="Times New Roman" w:hAnsi="Times New Roman" w:cs="Times New Roman"/>
          <w:sz w:val="24"/>
          <w:szCs w:val="24"/>
          <w:lang w:val="kl-GL"/>
        </w:rPr>
        <w:t>.</w:t>
      </w:r>
    </w:p>
    <w:p w14:paraId="097C99F7" w14:textId="39D7F75D"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Pr="00C649C2">
        <w:rPr>
          <w:rFonts w:ascii="Times New Roman" w:hAnsi="Times New Roman" w:cs="Times New Roman"/>
          <w:sz w:val="24"/>
          <w:szCs w:val="24"/>
          <w:lang w:val="kl-GL"/>
        </w:rPr>
        <w:t xml:space="preserve">  Imm. 1 malillugu aalajangii</w:t>
      </w:r>
      <w:r w:rsidR="00FA4337" w:rsidRPr="00C649C2">
        <w:rPr>
          <w:rFonts w:ascii="Times New Roman" w:hAnsi="Times New Roman" w:cs="Times New Roman"/>
          <w:sz w:val="24"/>
          <w:szCs w:val="24"/>
          <w:lang w:val="kl-GL"/>
        </w:rPr>
        <w:t>neq sioqqullugu</w:t>
      </w:r>
      <w:r w:rsidRPr="00C649C2">
        <w:rPr>
          <w:rFonts w:ascii="Times New Roman" w:hAnsi="Times New Roman" w:cs="Times New Roman"/>
          <w:sz w:val="24"/>
          <w:szCs w:val="24"/>
          <w:lang w:val="kl-GL"/>
        </w:rPr>
        <w:t xml:space="preserve"> kommunalbestyrelsi utoqqarmik taassumunnga</w:t>
      </w:r>
      <w:r w:rsidR="00E92582" w:rsidRPr="00C649C2">
        <w:rPr>
          <w:rFonts w:ascii="Times New Roman" w:hAnsi="Times New Roman" w:cs="Times New Roman"/>
          <w:sz w:val="24"/>
          <w:szCs w:val="24"/>
          <w:lang w:val="kl-GL"/>
        </w:rPr>
        <w:t>lu</w:t>
      </w:r>
      <w:r w:rsidRPr="00C649C2">
        <w:rPr>
          <w:rFonts w:ascii="Times New Roman" w:hAnsi="Times New Roman" w:cs="Times New Roman"/>
          <w:sz w:val="24"/>
          <w:szCs w:val="24"/>
          <w:lang w:val="kl-GL"/>
        </w:rPr>
        <w:t xml:space="preserve"> akisussaasumik oqaloqatiginneqqaassaaq, tak. § </w:t>
      </w:r>
      <w:r w:rsidR="006527B5">
        <w:rPr>
          <w:rFonts w:ascii="Times New Roman" w:hAnsi="Times New Roman" w:cs="Times New Roman"/>
          <w:color w:val="FF0000"/>
          <w:sz w:val="24"/>
          <w:szCs w:val="24"/>
          <w:lang w:val="kl-GL"/>
        </w:rPr>
        <w:t>6</w:t>
      </w:r>
      <w:r w:rsidRPr="00C649C2">
        <w:rPr>
          <w:rFonts w:ascii="Times New Roman" w:hAnsi="Times New Roman" w:cs="Times New Roman"/>
          <w:sz w:val="24"/>
          <w:szCs w:val="24"/>
          <w:lang w:val="kl-GL"/>
        </w:rPr>
        <w:t>.</w:t>
      </w:r>
    </w:p>
    <w:p w14:paraId="0C2B3E59" w14:textId="02B9D941"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4.</w:t>
      </w:r>
      <w:r w:rsidRPr="00C649C2">
        <w:rPr>
          <w:rFonts w:ascii="Times New Roman" w:hAnsi="Times New Roman" w:cs="Times New Roman"/>
          <w:sz w:val="24"/>
          <w:szCs w:val="24"/>
          <w:lang w:val="kl-GL"/>
        </w:rPr>
        <w:t xml:space="preserve">  Tapersersorneqarnissaq tassanngaannartumik pisariaqartinneqa</w:t>
      </w:r>
      <w:r w:rsidR="00354987" w:rsidRPr="00C649C2">
        <w:rPr>
          <w:rFonts w:ascii="Times New Roman" w:hAnsi="Times New Roman" w:cs="Times New Roman"/>
          <w:sz w:val="24"/>
          <w:szCs w:val="24"/>
          <w:lang w:val="kl-GL"/>
        </w:rPr>
        <w:t>le</w:t>
      </w:r>
      <w:r w:rsidRPr="00C649C2">
        <w:rPr>
          <w:rFonts w:ascii="Times New Roman" w:hAnsi="Times New Roman" w:cs="Times New Roman"/>
          <w:sz w:val="24"/>
          <w:szCs w:val="24"/>
          <w:lang w:val="kl-GL"/>
        </w:rPr>
        <w:t>r</w:t>
      </w:r>
      <w:r w:rsidR="00354987" w:rsidRPr="00C649C2">
        <w:rPr>
          <w:rFonts w:ascii="Times New Roman" w:hAnsi="Times New Roman" w:cs="Times New Roman"/>
          <w:sz w:val="24"/>
          <w:szCs w:val="24"/>
          <w:lang w:val="kl-GL"/>
        </w:rPr>
        <w:t>pat</w:t>
      </w:r>
      <w:r w:rsidRPr="00C649C2">
        <w:rPr>
          <w:rFonts w:ascii="Times New Roman" w:hAnsi="Times New Roman" w:cs="Times New Roman"/>
          <w:sz w:val="24"/>
          <w:szCs w:val="24"/>
          <w:lang w:val="kl-GL"/>
        </w:rPr>
        <w:t xml:space="preserve">, § </w:t>
      </w:r>
      <w:r w:rsidR="006527B5">
        <w:rPr>
          <w:rFonts w:ascii="Times New Roman" w:hAnsi="Times New Roman" w:cs="Times New Roman"/>
          <w:color w:val="FF0000"/>
          <w:sz w:val="24"/>
          <w:szCs w:val="24"/>
          <w:lang w:val="kl-GL"/>
        </w:rPr>
        <w:t>6</w:t>
      </w:r>
      <w:r w:rsidRPr="00C649C2">
        <w:rPr>
          <w:rFonts w:ascii="Times New Roman" w:hAnsi="Times New Roman" w:cs="Times New Roman"/>
          <w:sz w:val="24"/>
          <w:szCs w:val="24"/>
          <w:lang w:val="kl-GL"/>
        </w:rPr>
        <w:t xml:space="preserve"> malillugu oqaloqatigiinneq ingerlanneqanngikkaluartoq </w:t>
      </w:r>
      <w:r w:rsidR="00EB4E61" w:rsidRPr="00C649C2">
        <w:rPr>
          <w:rFonts w:ascii="Times New Roman" w:hAnsi="Times New Roman" w:cs="Times New Roman"/>
          <w:sz w:val="24"/>
          <w:szCs w:val="24"/>
          <w:lang w:val="kl-GL"/>
        </w:rPr>
        <w:t>imaluunniit</w:t>
      </w:r>
      <w:r w:rsidRPr="00C649C2">
        <w:rPr>
          <w:rFonts w:ascii="Times New Roman" w:hAnsi="Times New Roman" w:cs="Times New Roman"/>
          <w:sz w:val="24"/>
          <w:szCs w:val="24"/>
          <w:lang w:val="kl-GL"/>
        </w:rPr>
        <w:t xml:space="preserve"> § </w:t>
      </w:r>
      <w:r w:rsidR="006527B5">
        <w:rPr>
          <w:rFonts w:ascii="Times New Roman" w:hAnsi="Times New Roman" w:cs="Times New Roman"/>
          <w:color w:val="FF0000"/>
          <w:sz w:val="24"/>
          <w:szCs w:val="24"/>
          <w:lang w:val="kl-GL"/>
        </w:rPr>
        <w:t>7</w:t>
      </w:r>
      <w:r w:rsidRPr="00C649C2">
        <w:rPr>
          <w:rFonts w:ascii="Times New Roman" w:hAnsi="Times New Roman" w:cs="Times New Roman"/>
          <w:sz w:val="24"/>
          <w:szCs w:val="24"/>
          <w:lang w:val="kl-GL"/>
        </w:rPr>
        <w:t xml:space="preserve"> malillugu </w:t>
      </w:r>
      <w:r w:rsidR="00EB4E61" w:rsidRPr="00C649C2">
        <w:rPr>
          <w:rFonts w:ascii="Times New Roman" w:hAnsi="Times New Roman" w:cs="Times New Roman"/>
          <w:sz w:val="24"/>
          <w:szCs w:val="24"/>
          <w:lang w:val="kl-GL"/>
        </w:rPr>
        <w:t xml:space="preserve">pisariaqartitsinermik naliliinermik </w:t>
      </w:r>
      <w:r w:rsidRPr="00C649C2">
        <w:rPr>
          <w:rFonts w:ascii="Times New Roman" w:hAnsi="Times New Roman" w:cs="Times New Roman"/>
          <w:sz w:val="24"/>
          <w:szCs w:val="24"/>
          <w:lang w:val="kl-GL"/>
        </w:rPr>
        <w:t xml:space="preserve">imaluunniit </w:t>
      </w:r>
      <w:r w:rsidR="003644C6" w:rsidRPr="00C649C2">
        <w:rPr>
          <w:rFonts w:ascii="Times New Roman" w:hAnsi="Times New Roman" w:cs="Times New Roman"/>
          <w:sz w:val="24"/>
          <w:szCs w:val="24"/>
          <w:lang w:val="kl-GL"/>
        </w:rPr>
        <w:t xml:space="preserve">§ </w:t>
      </w:r>
      <w:r w:rsidR="006527B5">
        <w:rPr>
          <w:rFonts w:ascii="Times New Roman" w:hAnsi="Times New Roman" w:cs="Times New Roman"/>
          <w:color w:val="FF0000"/>
          <w:sz w:val="24"/>
          <w:szCs w:val="24"/>
          <w:lang w:val="kl-GL"/>
        </w:rPr>
        <w:t>8</w:t>
      </w:r>
      <w:r w:rsidR="003644C6" w:rsidRPr="00C649C2">
        <w:rPr>
          <w:rFonts w:ascii="Times New Roman" w:hAnsi="Times New Roman" w:cs="Times New Roman"/>
          <w:sz w:val="24"/>
          <w:szCs w:val="24"/>
          <w:lang w:val="kl-GL"/>
        </w:rPr>
        <w:t xml:space="preserve"> malillugu tapersersorneqarnissamik pilersaarummik</w:t>
      </w:r>
      <w:r w:rsidRPr="00C649C2">
        <w:rPr>
          <w:rFonts w:ascii="Times New Roman" w:hAnsi="Times New Roman" w:cs="Times New Roman"/>
          <w:sz w:val="24"/>
          <w:szCs w:val="24"/>
          <w:lang w:val="kl-GL"/>
        </w:rPr>
        <w:t xml:space="preserve"> </w:t>
      </w:r>
      <w:r w:rsidR="00602D1A" w:rsidRPr="00C649C2">
        <w:rPr>
          <w:rFonts w:ascii="Times New Roman" w:hAnsi="Times New Roman" w:cs="Times New Roman"/>
          <w:sz w:val="24"/>
          <w:szCs w:val="24"/>
          <w:lang w:val="kl-GL"/>
        </w:rPr>
        <w:t xml:space="preserve">suliaqartoqanngikkaluartoq imaluunniit naammassisaqartoqanngikkaluartoq </w:t>
      </w:r>
      <w:r w:rsidRPr="00C649C2">
        <w:rPr>
          <w:rFonts w:ascii="Times New Roman" w:hAnsi="Times New Roman" w:cs="Times New Roman"/>
          <w:sz w:val="24"/>
          <w:szCs w:val="24"/>
          <w:lang w:val="kl-GL"/>
        </w:rPr>
        <w:t xml:space="preserve">apeqqutaatinnagit, kommunalbestyrelsi tapersersorneqarnissaq pillugu aalajangiissaaq </w:t>
      </w:r>
      <w:r w:rsidR="00602D1A" w:rsidRPr="00C649C2">
        <w:rPr>
          <w:rFonts w:ascii="Times New Roman" w:hAnsi="Times New Roman" w:cs="Times New Roman"/>
          <w:sz w:val="24"/>
          <w:szCs w:val="24"/>
          <w:lang w:val="kl-GL"/>
        </w:rPr>
        <w:t xml:space="preserve">tamannalu </w:t>
      </w:r>
      <w:r w:rsidRPr="00C649C2">
        <w:rPr>
          <w:rFonts w:ascii="Times New Roman" w:hAnsi="Times New Roman" w:cs="Times New Roman"/>
          <w:sz w:val="24"/>
          <w:szCs w:val="24"/>
          <w:lang w:val="kl-GL"/>
        </w:rPr>
        <w:t xml:space="preserve">aallartillugu. Tamatuma kingorna kommunalbestyrelsi piaarnerpaamik </w:t>
      </w:r>
      <w:r w:rsidR="0026246F" w:rsidRPr="00C649C2">
        <w:rPr>
          <w:rFonts w:ascii="Times New Roman" w:hAnsi="Times New Roman" w:cs="Times New Roman"/>
          <w:sz w:val="24"/>
          <w:szCs w:val="24"/>
          <w:lang w:val="kl-GL"/>
        </w:rPr>
        <w:t xml:space="preserve">§ </w:t>
      </w:r>
      <w:r w:rsidR="00DF7A12">
        <w:rPr>
          <w:rFonts w:ascii="Times New Roman" w:hAnsi="Times New Roman" w:cs="Times New Roman"/>
          <w:color w:val="FF0000"/>
          <w:sz w:val="24"/>
          <w:szCs w:val="24"/>
          <w:lang w:val="kl-GL"/>
        </w:rPr>
        <w:t>6</w:t>
      </w:r>
      <w:r w:rsidR="0026246F" w:rsidRPr="00C649C2">
        <w:rPr>
          <w:rFonts w:ascii="Times New Roman" w:hAnsi="Times New Roman" w:cs="Times New Roman"/>
          <w:sz w:val="24"/>
          <w:szCs w:val="24"/>
          <w:lang w:val="kl-GL"/>
        </w:rPr>
        <w:t xml:space="preserve"> malillugu </w:t>
      </w:r>
      <w:r w:rsidRPr="00C649C2">
        <w:rPr>
          <w:rFonts w:ascii="Times New Roman" w:hAnsi="Times New Roman" w:cs="Times New Roman"/>
          <w:sz w:val="24"/>
          <w:szCs w:val="24"/>
          <w:lang w:val="kl-GL"/>
        </w:rPr>
        <w:t xml:space="preserve">oqaloqatiginnissaaq, aamma § </w:t>
      </w:r>
      <w:r w:rsidR="00DF7A12">
        <w:rPr>
          <w:rFonts w:ascii="Times New Roman" w:hAnsi="Times New Roman" w:cs="Times New Roman"/>
          <w:color w:val="FF0000"/>
          <w:sz w:val="24"/>
          <w:szCs w:val="24"/>
          <w:lang w:val="kl-GL"/>
        </w:rPr>
        <w:t>7</w:t>
      </w:r>
      <w:r w:rsidR="0026246F" w:rsidRPr="00C649C2">
        <w:rPr>
          <w:rFonts w:ascii="Times New Roman" w:hAnsi="Times New Roman" w:cs="Times New Roman"/>
          <w:sz w:val="24"/>
          <w:szCs w:val="24"/>
          <w:lang w:val="kl-GL"/>
        </w:rPr>
        <w:t xml:space="preserve"> malillugu pisariaqartitsinermik naliliinermik</w:t>
      </w:r>
      <w:r w:rsidRPr="00C649C2">
        <w:rPr>
          <w:rFonts w:ascii="Times New Roman" w:hAnsi="Times New Roman" w:cs="Times New Roman"/>
          <w:sz w:val="24"/>
          <w:szCs w:val="24"/>
          <w:lang w:val="kl-GL"/>
        </w:rPr>
        <w:t xml:space="preserve"> aamma </w:t>
      </w:r>
      <w:r w:rsidR="005D07A1" w:rsidRPr="00C649C2">
        <w:rPr>
          <w:rFonts w:ascii="Times New Roman" w:hAnsi="Times New Roman" w:cs="Times New Roman"/>
          <w:sz w:val="24"/>
          <w:szCs w:val="24"/>
          <w:lang w:val="kl-GL"/>
        </w:rPr>
        <w:t xml:space="preserve">§ </w:t>
      </w:r>
      <w:r w:rsidR="00DF7A12">
        <w:rPr>
          <w:rFonts w:ascii="Times New Roman" w:hAnsi="Times New Roman" w:cs="Times New Roman"/>
          <w:color w:val="FF0000"/>
          <w:sz w:val="24"/>
          <w:szCs w:val="24"/>
          <w:lang w:val="kl-GL"/>
        </w:rPr>
        <w:t>8</w:t>
      </w:r>
      <w:r w:rsidR="005D07A1" w:rsidRPr="00C649C2">
        <w:rPr>
          <w:rFonts w:ascii="Times New Roman" w:hAnsi="Times New Roman" w:cs="Times New Roman"/>
          <w:sz w:val="24"/>
          <w:szCs w:val="24"/>
          <w:lang w:val="kl-GL"/>
        </w:rPr>
        <w:t xml:space="preserve"> malillugu tapersersorneqarnissamik pilersaarummik</w:t>
      </w:r>
      <w:r w:rsidRPr="00C649C2">
        <w:rPr>
          <w:rFonts w:ascii="Times New Roman" w:hAnsi="Times New Roman" w:cs="Times New Roman"/>
          <w:sz w:val="24"/>
          <w:szCs w:val="24"/>
          <w:lang w:val="kl-GL"/>
        </w:rPr>
        <w:t xml:space="preserve"> suliaqassalluni naammassillugillu, </w:t>
      </w:r>
      <w:r w:rsidR="00B8672C" w:rsidRPr="00C649C2">
        <w:rPr>
          <w:rFonts w:ascii="Times New Roman" w:hAnsi="Times New Roman" w:cs="Times New Roman"/>
          <w:sz w:val="24"/>
          <w:szCs w:val="24"/>
          <w:lang w:val="kl-GL"/>
        </w:rPr>
        <w:t xml:space="preserve">pisariaqassappallu </w:t>
      </w:r>
      <w:r w:rsidRPr="00C649C2">
        <w:rPr>
          <w:rFonts w:ascii="Times New Roman" w:hAnsi="Times New Roman" w:cs="Times New Roman"/>
          <w:sz w:val="24"/>
          <w:szCs w:val="24"/>
          <w:lang w:val="kl-GL"/>
        </w:rPr>
        <w:t>taakkua tunngavigalugit nutaamik aalajangiissalluni.</w:t>
      </w:r>
    </w:p>
    <w:p w14:paraId="720396D9" w14:textId="77777777" w:rsidR="004F38AC" w:rsidRPr="00C649C2" w:rsidRDefault="004F38AC" w:rsidP="004F38AC">
      <w:pPr>
        <w:spacing w:after="0" w:line="288" w:lineRule="auto"/>
        <w:rPr>
          <w:rFonts w:ascii="Times New Roman" w:hAnsi="Times New Roman" w:cs="Times New Roman"/>
          <w:sz w:val="24"/>
          <w:szCs w:val="24"/>
          <w:lang w:val="kl-GL"/>
        </w:rPr>
      </w:pPr>
    </w:p>
    <w:p w14:paraId="0EBEFDB8"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Ingerlaavartumik malitseqartitsineq</w:t>
      </w:r>
    </w:p>
    <w:p w14:paraId="50182B1F" w14:textId="77777777" w:rsidR="004F38AC" w:rsidRPr="00C649C2" w:rsidRDefault="004F38AC" w:rsidP="004F38AC">
      <w:pPr>
        <w:spacing w:after="0" w:line="288" w:lineRule="auto"/>
        <w:rPr>
          <w:rFonts w:ascii="Times New Roman" w:hAnsi="Times New Roman" w:cs="Times New Roman"/>
          <w:sz w:val="24"/>
          <w:szCs w:val="24"/>
          <w:lang w:val="kl-GL"/>
        </w:rPr>
      </w:pPr>
    </w:p>
    <w:p w14:paraId="4A3B35B4" w14:textId="6CBB4336"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DF7A12">
        <w:rPr>
          <w:rFonts w:ascii="Times New Roman" w:hAnsi="Times New Roman" w:cs="Times New Roman"/>
          <w:b/>
          <w:bCs/>
          <w:color w:val="FF0000"/>
          <w:sz w:val="24"/>
          <w:szCs w:val="24"/>
          <w:lang w:val="kl-GL"/>
        </w:rPr>
        <w:t>2</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Tapersersorneqarnissaq imaluunniit najugaqarfissamik neqeroorut pillugit aalajangiisoqarpat, kommunalbestyrelsi tapersersorneqarnerup siunertamut </w:t>
      </w:r>
      <w:r w:rsidR="00436B57" w:rsidRPr="00C649C2">
        <w:rPr>
          <w:rFonts w:ascii="Times New Roman" w:hAnsi="Times New Roman" w:cs="Times New Roman"/>
          <w:sz w:val="24"/>
          <w:szCs w:val="24"/>
          <w:lang w:val="kl-GL"/>
        </w:rPr>
        <w:t xml:space="preserve">suli </w:t>
      </w:r>
      <w:r w:rsidRPr="00C649C2">
        <w:rPr>
          <w:rFonts w:ascii="Times New Roman" w:hAnsi="Times New Roman" w:cs="Times New Roman"/>
          <w:sz w:val="24"/>
          <w:szCs w:val="24"/>
          <w:lang w:val="kl-GL"/>
        </w:rPr>
        <w:t xml:space="preserve">naapertuunnera pillugu ingerlaavartumik malitseqartitsissaaq. Malitseqartitsineq </w:t>
      </w:r>
      <w:r w:rsidR="00DF7A12" w:rsidRPr="00C649C2">
        <w:rPr>
          <w:rFonts w:ascii="Times New Roman" w:hAnsi="Times New Roman" w:cs="Times New Roman"/>
          <w:sz w:val="24"/>
          <w:szCs w:val="24"/>
          <w:lang w:val="kl-GL"/>
        </w:rPr>
        <w:t xml:space="preserve">sapinngisamik </w:t>
      </w:r>
      <w:r w:rsidRPr="00C649C2">
        <w:rPr>
          <w:rFonts w:ascii="Times New Roman" w:hAnsi="Times New Roman" w:cs="Times New Roman"/>
          <w:sz w:val="24"/>
          <w:szCs w:val="24"/>
          <w:lang w:val="kl-GL"/>
        </w:rPr>
        <w:t>utoqqaq suleqatigalugu ingerlanneqassaaq.</w:t>
      </w:r>
    </w:p>
    <w:p w14:paraId="5C881461" w14:textId="77777777"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Ingerlaavartumik malitseqartitsineq pillugu malittarisassanik erseqqinnerusunik Naalakkersuisut aalajangersaasinnaapput.</w:t>
      </w:r>
    </w:p>
    <w:p w14:paraId="6B82ACD8" w14:textId="77777777" w:rsidR="004F38AC" w:rsidRPr="00C649C2" w:rsidRDefault="004F38AC" w:rsidP="004F38AC">
      <w:pPr>
        <w:spacing w:after="0" w:line="288" w:lineRule="auto"/>
        <w:rPr>
          <w:rFonts w:ascii="Times New Roman" w:hAnsi="Times New Roman" w:cs="Times New Roman"/>
          <w:sz w:val="24"/>
          <w:szCs w:val="24"/>
          <w:lang w:val="kl-GL"/>
        </w:rPr>
      </w:pPr>
    </w:p>
    <w:p w14:paraId="0F2DD1FC"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Tapersersorneqarnissap aamma najugaqarfissamik neqerooruteqarnerup </w:t>
      </w:r>
    </w:p>
    <w:p w14:paraId="6BDD593B" w14:textId="0613014D"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allanngortinneqarneri </w:t>
      </w:r>
      <w:r w:rsidR="009D70C3" w:rsidRPr="00C649C2">
        <w:rPr>
          <w:rFonts w:ascii="Times New Roman" w:hAnsi="Times New Roman" w:cs="Times New Roman"/>
          <w:i/>
          <w:iCs/>
          <w:sz w:val="24"/>
          <w:szCs w:val="24"/>
          <w:lang w:val="kl-GL"/>
        </w:rPr>
        <w:t>unitsinneqarnerilu</w:t>
      </w:r>
    </w:p>
    <w:p w14:paraId="25B51E7A" w14:textId="77777777" w:rsidR="004F38AC" w:rsidRPr="00C649C2" w:rsidRDefault="004F38AC" w:rsidP="004F38AC">
      <w:pPr>
        <w:spacing w:after="0" w:line="288" w:lineRule="auto"/>
        <w:rPr>
          <w:rFonts w:ascii="Times New Roman" w:hAnsi="Times New Roman" w:cs="Times New Roman"/>
          <w:sz w:val="24"/>
          <w:szCs w:val="24"/>
          <w:lang w:val="kl-GL"/>
        </w:rPr>
      </w:pPr>
    </w:p>
    <w:p w14:paraId="305EF37B" w14:textId="6D23A6C5"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972BD7">
        <w:rPr>
          <w:rFonts w:ascii="Times New Roman" w:hAnsi="Times New Roman" w:cs="Times New Roman"/>
          <w:b/>
          <w:bCs/>
          <w:color w:val="FF0000"/>
          <w:sz w:val="24"/>
          <w:szCs w:val="24"/>
          <w:lang w:val="kl-GL"/>
        </w:rPr>
        <w:t>3</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Kapitali </w:t>
      </w:r>
      <w:r w:rsidR="00D73E56" w:rsidRPr="00C649C2">
        <w:rPr>
          <w:rFonts w:ascii="Times New Roman" w:hAnsi="Times New Roman" w:cs="Times New Roman"/>
          <w:sz w:val="24"/>
          <w:szCs w:val="24"/>
          <w:lang w:val="kl-GL"/>
        </w:rPr>
        <w:t>5</w:t>
      </w:r>
      <w:r w:rsidRPr="00C649C2">
        <w:rPr>
          <w:rFonts w:ascii="Times New Roman" w:hAnsi="Times New Roman" w:cs="Times New Roman"/>
          <w:sz w:val="24"/>
          <w:szCs w:val="24"/>
          <w:lang w:val="kl-GL"/>
        </w:rPr>
        <w:t xml:space="preserve">-imi aalajangersakkat malillugit </w:t>
      </w:r>
      <w:r w:rsidR="00B373E1" w:rsidRPr="00C649C2">
        <w:rPr>
          <w:rFonts w:ascii="Times New Roman" w:hAnsi="Times New Roman" w:cs="Times New Roman"/>
          <w:sz w:val="24"/>
          <w:szCs w:val="24"/>
          <w:lang w:val="kl-GL"/>
        </w:rPr>
        <w:t>inuup</w:t>
      </w:r>
      <w:r w:rsidRPr="00C649C2">
        <w:rPr>
          <w:rFonts w:ascii="Times New Roman" w:hAnsi="Times New Roman" w:cs="Times New Roman"/>
          <w:sz w:val="24"/>
          <w:szCs w:val="24"/>
          <w:lang w:val="kl-GL"/>
        </w:rPr>
        <w:t xml:space="preserve"> </w:t>
      </w:r>
      <w:r w:rsidR="00B373E1" w:rsidRPr="00C649C2">
        <w:rPr>
          <w:rFonts w:ascii="Times New Roman" w:hAnsi="Times New Roman" w:cs="Times New Roman"/>
          <w:sz w:val="24"/>
          <w:szCs w:val="24"/>
          <w:lang w:val="kl-GL"/>
        </w:rPr>
        <w:t>tapersersorneqarnissamik</w:t>
      </w:r>
      <w:r w:rsidRPr="00C649C2">
        <w:rPr>
          <w:rFonts w:ascii="Times New Roman" w:hAnsi="Times New Roman" w:cs="Times New Roman"/>
          <w:sz w:val="24"/>
          <w:szCs w:val="24"/>
          <w:lang w:val="kl-GL"/>
        </w:rPr>
        <w:t xml:space="preserve"> pisariaqartitsinera tapersersuinerup matussusersinnaajunnaaraa kommunalbestyrelsip paasippagu, utoqqarmut tapersersorneqarnissamik allannguineq imaluunniit </w:t>
      </w:r>
      <w:r w:rsidR="00B373E1" w:rsidRPr="00C649C2">
        <w:rPr>
          <w:rFonts w:ascii="Times New Roman" w:hAnsi="Times New Roman" w:cs="Times New Roman"/>
          <w:sz w:val="24"/>
          <w:szCs w:val="24"/>
          <w:lang w:val="kl-GL"/>
        </w:rPr>
        <w:t>units</w:t>
      </w:r>
      <w:r w:rsidRPr="00C649C2">
        <w:rPr>
          <w:rFonts w:ascii="Times New Roman" w:hAnsi="Times New Roman" w:cs="Times New Roman"/>
          <w:sz w:val="24"/>
          <w:szCs w:val="24"/>
          <w:lang w:val="kl-GL"/>
        </w:rPr>
        <w:t>itsineq pillugu kommunalbestyrelsi aalajangiissaaq.</w:t>
      </w:r>
    </w:p>
    <w:p w14:paraId="45AF8243" w14:textId="4D290E9B"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w:t>
      </w:r>
      <w:r w:rsidR="009906AC" w:rsidRPr="00C649C2">
        <w:rPr>
          <w:rFonts w:ascii="Times New Roman" w:hAnsi="Times New Roman" w:cs="Times New Roman"/>
          <w:sz w:val="24"/>
          <w:szCs w:val="24"/>
          <w:lang w:val="kl-GL"/>
        </w:rPr>
        <w:t xml:space="preserve">§ </w:t>
      </w:r>
      <w:r w:rsidR="00972BD7">
        <w:rPr>
          <w:rFonts w:ascii="Times New Roman" w:hAnsi="Times New Roman" w:cs="Times New Roman"/>
          <w:color w:val="FF0000"/>
          <w:sz w:val="24"/>
          <w:szCs w:val="24"/>
          <w:lang w:val="kl-GL"/>
        </w:rPr>
        <w:t>6</w:t>
      </w:r>
      <w:r w:rsidR="009906AC" w:rsidRPr="00C649C2">
        <w:rPr>
          <w:rFonts w:ascii="Times New Roman" w:hAnsi="Times New Roman" w:cs="Times New Roman"/>
          <w:sz w:val="24"/>
          <w:szCs w:val="24"/>
          <w:lang w:val="kl-GL"/>
        </w:rPr>
        <w:t xml:space="preserve"> naapertorlugu t</w:t>
      </w:r>
      <w:r w:rsidRPr="00C649C2">
        <w:rPr>
          <w:rFonts w:ascii="Times New Roman" w:hAnsi="Times New Roman" w:cs="Times New Roman"/>
          <w:sz w:val="24"/>
          <w:szCs w:val="24"/>
          <w:lang w:val="kl-GL"/>
        </w:rPr>
        <w:t>apersersorneqarnissamik allannguineq pillugu aalajangii</w:t>
      </w:r>
      <w:r w:rsidR="009906AC" w:rsidRPr="00C649C2">
        <w:rPr>
          <w:rFonts w:ascii="Times New Roman" w:hAnsi="Times New Roman" w:cs="Times New Roman"/>
          <w:sz w:val="24"/>
          <w:szCs w:val="24"/>
          <w:lang w:val="kl-GL"/>
        </w:rPr>
        <w:t>nissaq sioqqullugu</w:t>
      </w:r>
      <w:r w:rsidRPr="00C649C2">
        <w:rPr>
          <w:rFonts w:ascii="Times New Roman" w:hAnsi="Times New Roman" w:cs="Times New Roman"/>
          <w:sz w:val="24"/>
          <w:szCs w:val="24"/>
          <w:lang w:val="kl-GL"/>
        </w:rPr>
        <w:t>, kommunalbestyrelsi</w:t>
      </w:r>
      <w:r w:rsidR="00972BD7">
        <w:rPr>
          <w:rFonts w:ascii="Times New Roman" w:hAnsi="Times New Roman" w:cs="Times New Roman"/>
          <w:sz w:val="24"/>
          <w:szCs w:val="24"/>
          <w:lang w:val="kl-GL"/>
        </w:rPr>
        <w:t>mit</w:t>
      </w:r>
      <w:r w:rsidRPr="00C649C2">
        <w:rPr>
          <w:rFonts w:ascii="Times New Roman" w:hAnsi="Times New Roman" w:cs="Times New Roman"/>
          <w:sz w:val="24"/>
          <w:szCs w:val="24"/>
          <w:lang w:val="kl-GL"/>
        </w:rPr>
        <w:t xml:space="preserve"> utoqqaq oqaloqatig</w:t>
      </w:r>
      <w:r w:rsidR="00972BD7">
        <w:rPr>
          <w:rFonts w:ascii="Times New Roman" w:hAnsi="Times New Roman" w:cs="Times New Roman"/>
          <w:sz w:val="24"/>
          <w:szCs w:val="24"/>
          <w:lang w:val="kl-GL"/>
        </w:rPr>
        <w:t>in</w:t>
      </w:r>
      <w:r w:rsidRPr="00C649C2">
        <w:rPr>
          <w:rFonts w:ascii="Times New Roman" w:hAnsi="Times New Roman" w:cs="Times New Roman"/>
          <w:sz w:val="24"/>
          <w:szCs w:val="24"/>
          <w:lang w:val="kl-GL"/>
        </w:rPr>
        <w:t>eqa</w:t>
      </w:r>
      <w:r w:rsidR="00972BD7">
        <w:rPr>
          <w:rFonts w:ascii="Times New Roman" w:hAnsi="Times New Roman" w:cs="Times New Roman"/>
          <w:sz w:val="24"/>
          <w:szCs w:val="24"/>
          <w:lang w:val="kl-GL"/>
        </w:rPr>
        <w:t>qqaassaaq</w:t>
      </w:r>
      <w:r w:rsidRPr="00C649C2">
        <w:rPr>
          <w:rFonts w:ascii="Times New Roman" w:hAnsi="Times New Roman" w:cs="Times New Roman"/>
          <w:sz w:val="24"/>
          <w:szCs w:val="24"/>
          <w:lang w:val="kl-GL"/>
        </w:rPr>
        <w:t>.</w:t>
      </w:r>
    </w:p>
    <w:p w14:paraId="2E9A5326" w14:textId="5F899029" w:rsidR="00FB29FB" w:rsidRPr="00C649C2" w:rsidRDefault="00FB29FB"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Pr="00C649C2">
        <w:rPr>
          <w:rFonts w:ascii="Times New Roman" w:hAnsi="Times New Roman" w:cs="Times New Roman"/>
          <w:sz w:val="24"/>
          <w:szCs w:val="24"/>
          <w:lang w:val="kl-GL"/>
        </w:rPr>
        <w:t xml:space="preserve">  Imm. 1 malillugu aalajangiineq § </w:t>
      </w:r>
      <w:r w:rsidR="00972BD7">
        <w:rPr>
          <w:rFonts w:ascii="Times New Roman" w:hAnsi="Times New Roman" w:cs="Times New Roman"/>
          <w:color w:val="FF0000"/>
          <w:sz w:val="24"/>
          <w:szCs w:val="24"/>
          <w:lang w:val="kl-GL"/>
        </w:rPr>
        <w:t>7</w:t>
      </w:r>
      <w:r w:rsidRPr="00C649C2">
        <w:rPr>
          <w:rFonts w:ascii="Times New Roman" w:hAnsi="Times New Roman" w:cs="Times New Roman"/>
          <w:sz w:val="24"/>
          <w:szCs w:val="24"/>
          <w:lang w:val="kl-GL"/>
        </w:rPr>
        <w:t xml:space="preserve"> naapertorlugu pisariaqartitsinermik naliliineq tunngavigalugu ingerlanneqassaaq.</w:t>
      </w:r>
    </w:p>
    <w:p w14:paraId="7925103D" w14:textId="77777777" w:rsidR="004F38AC" w:rsidRPr="00C649C2" w:rsidRDefault="004F38AC" w:rsidP="004F38AC">
      <w:pPr>
        <w:spacing w:after="0" w:line="288" w:lineRule="auto"/>
        <w:rPr>
          <w:rFonts w:ascii="Times New Roman" w:hAnsi="Times New Roman" w:cs="Times New Roman"/>
          <w:sz w:val="24"/>
          <w:szCs w:val="24"/>
          <w:lang w:val="kl-GL"/>
        </w:rPr>
      </w:pPr>
    </w:p>
    <w:p w14:paraId="1DECF471" w14:textId="2F183D08"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3A0D64">
        <w:rPr>
          <w:rFonts w:ascii="Times New Roman" w:hAnsi="Times New Roman" w:cs="Times New Roman"/>
          <w:b/>
          <w:bCs/>
          <w:color w:val="FF0000"/>
          <w:sz w:val="24"/>
          <w:szCs w:val="24"/>
          <w:lang w:val="kl-GL"/>
        </w:rPr>
        <w:t>4</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Kapitali </w:t>
      </w:r>
      <w:r w:rsidR="00FB29FB" w:rsidRPr="00C649C2">
        <w:rPr>
          <w:rFonts w:ascii="Times New Roman" w:hAnsi="Times New Roman" w:cs="Times New Roman"/>
          <w:sz w:val="24"/>
          <w:szCs w:val="24"/>
          <w:lang w:val="kl-GL"/>
        </w:rPr>
        <w:t>7</w:t>
      </w:r>
      <w:r w:rsidRPr="00C649C2">
        <w:rPr>
          <w:rFonts w:ascii="Times New Roman" w:hAnsi="Times New Roman" w:cs="Times New Roman"/>
          <w:sz w:val="24"/>
          <w:szCs w:val="24"/>
          <w:lang w:val="kl-GL"/>
        </w:rPr>
        <w:t xml:space="preserve">-mi aalajangersakkat malillugit utoqqarmut najugaqarfissamik neqeroorutip </w:t>
      </w:r>
      <w:r w:rsidR="00241042" w:rsidRPr="00C649C2">
        <w:rPr>
          <w:rFonts w:ascii="Times New Roman" w:hAnsi="Times New Roman" w:cs="Times New Roman"/>
          <w:sz w:val="24"/>
          <w:szCs w:val="24"/>
          <w:lang w:val="kl-GL"/>
        </w:rPr>
        <w:t>utoqqaap</w:t>
      </w:r>
      <w:r w:rsidRPr="00C649C2">
        <w:rPr>
          <w:rFonts w:ascii="Times New Roman" w:hAnsi="Times New Roman" w:cs="Times New Roman"/>
          <w:sz w:val="24"/>
          <w:szCs w:val="24"/>
          <w:lang w:val="kl-GL"/>
        </w:rPr>
        <w:t xml:space="preserve"> tapersersorneqarnissamik pisariaqartitsinera matussusersinnaajunnaarpagu, najugaqarfissamik neqeroorummut allamut nuunnissaq pillugu kommunalbestyrelsi </w:t>
      </w:r>
      <w:r w:rsidR="00241042" w:rsidRPr="00C649C2">
        <w:rPr>
          <w:rFonts w:ascii="Times New Roman" w:hAnsi="Times New Roman" w:cs="Times New Roman"/>
          <w:sz w:val="24"/>
          <w:szCs w:val="24"/>
          <w:lang w:val="kl-GL"/>
        </w:rPr>
        <w:t>neqerooruteqassaaq</w:t>
      </w:r>
      <w:r w:rsidRPr="00C649C2">
        <w:rPr>
          <w:rFonts w:ascii="Times New Roman" w:hAnsi="Times New Roman" w:cs="Times New Roman"/>
          <w:sz w:val="24"/>
          <w:szCs w:val="24"/>
          <w:lang w:val="kl-GL"/>
        </w:rPr>
        <w:t>.</w:t>
      </w:r>
    </w:p>
    <w:p w14:paraId="266A4554" w14:textId="14EF286D"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w:t>
      </w:r>
      <w:r w:rsidR="000347B5" w:rsidRPr="00C649C2">
        <w:rPr>
          <w:rFonts w:ascii="Times New Roman" w:hAnsi="Times New Roman" w:cs="Times New Roman"/>
          <w:sz w:val="24"/>
          <w:szCs w:val="24"/>
          <w:lang w:val="kl-GL"/>
        </w:rPr>
        <w:t xml:space="preserve">§ </w:t>
      </w:r>
      <w:r w:rsidR="003A0D64">
        <w:rPr>
          <w:rFonts w:ascii="Times New Roman" w:hAnsi="Times New Roman" w:cs="Times New Roman"/>
          <w:color w:val="FF0000"/>
          <w:sz w:val="24"/>
          <w:szCs w:val="24"/>
          <w:lang w:val="kl-GL"/>
        </w:rPr>
        <w:t>6</w:t>
      </w:r>
      <w:r w:rsidR="000347B5" w:rsidRPr="00C649C2">
        <w:rPr>
          <w:rFonts w:ascii="Times New Roman" w:hAnsi="Times New Roman" w:cs="Times New Roman"/>
          <w:sz w:val="24"/>
          <w:szCs w:val="24"/>
          <w:lang w:val="kl-GL"/>
        </w:rPr>
        <w:t xml:space="preserve"> naapertorlugu n</w:t>
      </w:r>
      <w:r w:rsidRPr="00C649C2">
        <w:rPr>
          <w:rFonts w:ascii="Times New Roman" w:hAnsi="Times New Roman" w:cs="Times New Roman"/>
          <w:sz w:val="24"/>
          <w:szCs w:val="24"/>
          <w:lang w:val="kl-GL"/>
        </w:rPr>
        <w:t xml:space="preserve">ajugaqarfissamik neqeroorummut allamut nuunnissaq pillugu </w:t>
      </w:r>
      <w:r w:rsidR="00E073C1" w:rsidRPr="00C649C2">
        <w:rPr>
          <w:rFonts w:ascii="Times New Roman" w:hAnsi="Times New Roman" w:cs="Times New Roman"/>
          <w:sz w:val="24"/>
          <w:szCs w:val="24"/>
          <w:lang w:val="kl-GL"/>
        </w:rPr>
        <w:t>neqerooruteqarnissaq sioqqullugu</w:t>
      </w:r>
      <w:r w:rsidRPr="00C649C2">
        <w:rPr>
          <w:rFonts w:ascii="Times New Roman" w:hAnsi="Times New Roman" w:cs="Times New Roman"/>
          <w:sz w:val="24"/>
          <w:szCs w:val="24"/>
          <w:lang w:val="kl-GL"/>
        </w:rPr>
        <w:t>, kommunalbestyrelsi</w:t>
      </w:r>
      <w:r w:rsidR="003A0D64">
        <w:rPr>
          <w:rFonts w:ascii="Times New Roman" w:hAnsi="Times New Roman" w:cs="Times New Roman"/>
          <w:sz w:val="24"/>
          <w:szCs w:val="24"/>
          <w:lang w:val="kl-GL"/>
        </w:rPr>
        <w:t>mit</w:t>
      </w:r>
      <w:r w:rsidRPr="00C649C2">
        <w:rPr>
          <w:rFonts w:ascii="Times New Roman" w:hAnsi="Times New Roman" w:cs="Times New Roman"/>
          <w:sz w:val="24"/>
          <w:szCs w:val="24"/>
          <w:lang w:val="kl-GL"/>
        </w:rPr>
        <w:t xml:space="preserve"> inuk </w:t>
      </w:r>
      <w:r w:rsidR="003A0D64" w:rsidRPr="00C649C2">
        <w:rPr>
          <w:rFonts w:ascii="Times New Roman" w:hAnsi="Times New Roman" w:cs="Times New Roman"/>
          <w:sz w:val="24"/>
          <w:szCs w:val="24"/>
          <w:lang w:val="kl-GL"/>
        </w:rPr>
        <w:t>oqaloqatig</w:t>
      </w:r>
      <w:r w:rsidR="003A0D64">
        <w:rPr>
          <w:rFonts w:ascii="Times New Roman" w:hAnsi="Times New Roman" w:cs="Times New Roman"/>
          <w:sz w:val="24"/>
          <w:szCs w:val="24"/>
          <w:lang w:val="kl-GL"/>
        </w:rPr>
        <w:t>ine</w:t>
      </w:r>
      <w:r w:rsidR="003A0D64" w:rsidRPr="00C649C2">
        <w:rPr>
          <w:rFonts w:ascii="Times New Roman" w:hAnsi="Times New Roman" w:cs="Times New Roman"/>
          <w:sz w:val="24"/>
          <w:szCs w:val="24"/>
          <w:lang w:val="kl-GL"/>
        </w:rPr>
        <w:t>q</w:t>
      </w:r>
      <w:r w:rsidR="003A0D64">
        <w:rPr>
          <w:rFonts w:ascii="Times New Roman" w:hAnsi="Times New Roman" w:cs="Times New Roman"/>
          <w:sz w:val="24"/>
          <w:szCs w:val="24"/>
          <w:lang w:val="kl-GL"/>
        </w:rPr>
        <w:t>aq</w:t>
      </w:r>
      <w:r w:rsidR="003A0D64" w:rsidRPr="00C649C2">
        <w:rPr>
          <w:rFonts w:ascii="Times New Roman" w:hAnsi="Times New Roman" w:cs="Times New Roman"/>
          <w:sz w:val="24"/>
          <w:szCs w:val="24"/>
          <w:lang w:val="kl-GL"/>
        </w:rPr>
        <w:t>qaass</w:t>
      </w:r>
      <w:r w:rsidR="003A0D64">
        <w:rPr>
          <w:rFonts w:ascii="Times New Roman" w:hAnsi="Times New Roman" w:cs="Times New Roman"/>
          <w:sz w:val="24"/>
          <w:szCs w:val="24"/>
          <w:lang w:val="kl-GL"/>
        </w:rPr>
        <w:t>aaq</w:t>
      </w:r>
      <w:r w:rsidRPr="00C649C2">
        <w:rPr>
          <w:rFonts w:ascii="Times New Roman" w:hAnsi="Times New Roman" w:cs="Times New Roman"/>
          <w:sz w:val="24"/>
          <w:szCs w:val="24"/>
          <w:lang w:val="kl-GL"/>
        </w:rPr>
        <w:t>.</w:t>
      </w:r>
    </w:p>
    <w:p w14:paraId="3C988D9E" w14:textId="380C2252" w:rsidR="005A1A1F" w:rsidRPr="00C649C2" w:rsidRDefault="005A1A1F"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Pr="00C649C2">
        <w:rPr>
          <w:rFonts w:ascii="Times New Roman" w:hAnsi="Times New Roman" w:cs="Times New Roman"/>
          <w:sz w:val="24"/>
          <w:szCs w:val="24"/>
          <w:lang w:val="kl-GL"/>
        </w:rPr>
        <w:t xml:space="preserve">  </w:t>
      </w:r>
      <w:r w:rsidR="001027AE" w:rsidRPr="00C649C2">
        <w:rPr>
          <w:rFonts w:ascii="Times New Roman" w:hAnsi="Times New Roman" w:cs="Times New Roman"/>
          <w:sz w:val="24"/>
          <w:szCs w:val="24"/>
          <w:lang w:val="kl-GL"/>
        </w:rPr>
        <w:t xml:space="preserve">Imm. 1 malillugu aalajangiineq § </w:t>
      </w:r>
      <w:r w:rsidR="003A0D64">
        <w:rPr>
          <w:rFonts w:ascii="Times New Roman" w:hAnsi="Times New Roman" w:cs="Times New Roman"/>
          <w:color w:val="FF0000"/>
          <w:sz w:val="24"/>
          <w:szCs w:val="24"/>
          <w:lang w:val="kl-GL"/>
        </w:rPr>
        <w:t>7</w:t>
      </w:r>
      <w:r w:rsidR="001027AE" w:rsidRPr="00C649C2">
        <w:rPr>
          <w:rFonts w:ascii="Times New Roman" w:hAnsi="Times New Roman" w:cs="Times New Roman"/>
          <w:sz w:val="24"/>
          <w:szCs w:val="24"/>
          <w:lang w:val="kl-GL"/>
        </w:rPr>
        <w:t xml:space="preserve"> naapertorlugu pisariaqartitsinermik naliliineq tunngavigalugu ingerlanneqassaaq.</w:t>
      </w:r>
    </w:p>
    <w:p w14:paraId="48332510" w14:textId="2C9DB45C" w:rsidR="004F38AC" w:rsidRPr="00C649C2" w:rsidRDefault="001027AE" w:rsidP="00253026">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4.</w:t>
      </w:r>
      <w:r w:rsidRPr="00C649C2">
        <w:rPr>
          <w:rFonts w:ascii="Times New Roman" w:hAnsi="Times New Roman" w:cs="Times New Roman"/>
          <w:sz w:val="24"/>
          <w:szCs w:val="24"/>
          <w:lang w:val="kl-GL"/>
        </w:rPr>
        <w:t xml:space="preserve">  </w:t>
      </w:r>
      <w:r w:rsidR="000B68A8" w:rsidRPr="00C649C2">
        <w:rPr>
          <w:rFonts w:ascii="Times New Roman" w:hAnsi="Times New Roman" w:cs="Times New Roman"/>
          <w:sz w:val="24"/>
          <w:szCs w:val="24"/>
          <w:lang w:val="kl-GL"/>
        </w:rPr>
        <w:t>Isumaginninnermik suliassaqarfimmi pissaanermik atuineq pillugu Inatsisartut inatsisaanni Immikkoortoq IV-mi inersimasut pillugit malittarisassa</w:t>
      </w:r>
      <w:r w:rsidR="00F14B67" w:rsidRPr="00C649C2">
        <w:rPr>
          <w:rFonts w:ascii="Times New Roman" w:hAnsi="Times New Roman" w:cs="Times New Roman"/>
          <w:sz w:val="24"/>
          <w:szCs w:val="24"/>
          <w:lang w:val="kl-GL"/>
        </w:rPr>
        <w:t>t Inatsisartut inatsisaat matumani najugaqarfissamik neqeroornerm</w:t>
      </w:r>
      <w:r w:rsidR="00253026" w:rsidRPr="00C649C2">
        <w:rPr>
          <w:rFonts w:ascii="Times New Roman" w:hAnsi="Times New Roman" w:cs="Times New Roman"/>
          <w:sz w:val="24"/>
          <w:szCs w:val="24"/>
          <w:lang w:val="kl-GL"/>
        </w:rPr>
        <w:t>i assinganik atuutissapput.</w:t>
      </w:r>
    </w:p>
    <w:p w14:paraId="6D21ACFA" w14:textId="77777777" w:rsidR="004F38AC" w:rsidRPr="00C649C2" w:rsidRDefault="004F38AC" w:rsidP="004F38AC">
      <w:pPr>
        <w:spacing w:after="0" w:line="288" w:lineRule="auto"/>
        <w:rPr>
          <w:rFonts w:ascii="Times New Roman" w:hAnsi="Times New Roman" w:cs="Times New Roman"/>
          <w:sz w:val="24"/>
          <w:szCs w:val="24"/>
          <w:lang w:val="kl-GL"/>
        </w:rPr>
      </w:pPr>
    </w:p>
    <w:p w14:paraId="3FF5EEAD" w14:textId="7EBE35DF" w:rsidR="004F38AC" w:rsidRPr="00C649C2" w:rsidRDefault="004F38AC" w:rsidP="00B226AE">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3A0D64">
        <w:rPr>
          <w:rFonts w:ascii="Times New Roman" w:hAnsi="Times New Roman" w:cs="Times New Roman"/>
          <w:b/>
          <w:bCs/>
          <w:color w:val="FF0000"/>
          <w:sz w:val="24"/>
          <w:szCs w:val="24"/>
          <w:lang w:val="kl-GL"/>
        </w:rPr>
        <w:t>5</w:t>
      </w:r>
      <w:r w:rsidRPr="00C649C2">
        <w:rPr>
          <w:rFonts w:ascii="Times New Roman" w:hAnsi="Times New Roman" w:cs="Times New Roman"/>
          <w:sz w:val="24"/>
          <w:szCs w:val="24"/>
          <w:lang w:val="kl-GL"/>
        </w:rPr>
        <w:t xml:space="preserve">.  </w:t>
      </w:r>
      <w:r w:rsidR="00C01C22" w:rsidRPr="00C649C2">
        <w:rPr>
          <w:rFonts w:ascii="Times New Roman" w:hAnsi="Times New Roman" w:cs="Times New Roman"/>
          <w:sz w:val="24"/>
          <w:szCs w:val="24"/>
          <w:lang w:val="kl-GL"/>
        </w:rPr>
        <w:t>Sumiiffinn</w:t>
      </w:r>
      <w:r w:rsidR="00B226AE" w:rsidRPr="00C649C2">
        <w:rPr>
          <w:rFonts w:ascii="Times New Roman" w:hAnsi="Times New Roman" w:cs="Times New Roman"/>
          <w:sz w:val="24"/>
          <w:szCs w:val="24"/>
          <w:lang w:val="kl-GL"/>
        </w:rPr>
        <w:t>i</w:t>
      </w:r>
      <w:r w:rsidR="00C01C22" w:rsidRPr="00C649C2">
        <w:rPr>
          <w:rFonts w:ascii="Times New Roman" w:hAnsi="Times New Roman" w:cs="Times New Roman"/>
          <w:sz w:val="24"/>
          <w:szCs w:val="24"/>
          <w:lang w:val="kl-GL"/>
        </w:rPr>
        <w:t xml:space="preserve"> nuunnissamut neqeroorneq pillugu kommunalbestyrelsi</w:t>
      </w:r>
      <w:r w:rsidR="00B226AE" w:rsidRPr="00C649C2">
        <w:rPr>
          <w:rFonts w:ascii="Times New Roman" w:hAnsi="Times New Roman" w:cs="Times New Roman"/>
          <w:sz w:val="24"/>
          <w:szCs w:val="24"/>
          <w:lang w:val="kl-GL"/>
        </w:rPr>
        <w:t xml:space="preserve"> taamaallaat</w:t>
      </w:r>
      <w:r w:rsidR="00C01C22" w:rsidRPr="00C649C2">
        <w:rPr>
          <w:rFonts w:ascii="Times New Roman" w:hAnsi="Times New Roman" w:cs="Times New Roman"/>
          <w:sz w:val="24"/>
          <w:szCs w:val="24"/>
          <w:lang w:val="kl-GL"/>
        </w:rPr>
        <w:t xml:space="preserve"> </w:t>
      </w:r>
      <w:r w:rsidR="00B226AE" w:rsidRPr="00C649C2">
        <w:rPr>
          <w:rFonts w:ascii="Times New Roman" w:hAnsi="Times New Roman" w:cs="Times New Roman"/>
          <w:sz w:val="24"/>
          <w:szCs w:val="24"/>
          <w:lang w:val="kl-GL"/>
        </w:rPr>
        <w:t>k</w:t>
      </w:r>
      <w:r w:rsidR="004164CA" w:rsidRPr="00C649C2">
        <w:rPr>
          <w:rFonts w:ascii="Times New Roman" w:hAnsi="Times New Roman" w:cs="Times New Roman"/>
          <w:sz w:val="24"/>
          <w:szCs w:val="24"/>
          <w:lang w:val="kl-GL"/>
        </w:rPr>
        <w:t>ommuneqarfinnut aggorneqarne</w:t>
      </w:r>
      <w:r w:rsidR="00C01C22" w:rsidRPr="00C649C2">
        <w:rPr>
          <w:rFonts w:ascii="Times New Roman" w:hAnsi="Times New Roman" w:cs="Times New Roman"/>
          <w:sz w:val="24"/>
          <w:szCs w:val="24"/>
          <w:lang w:val="kl-GL"/>
        </w:rPr>
        <w:t xml:space="preserve">rup iluani </w:t>
      </w:r>
      <w:r w:rsidR="00B226AE" w:rsidRPr="00C649C2">
        <w:rPr>
          <w:rFonts w:ascii="Times New Roman" w:hAnsi="Times New Roman" w:cs="Times New Roman"/>
          <w:sz w:val="24"/>
          <w:szCs w:val="24"/>
          <w:lang w:val="kl-GL"/>
        </w:rPr>
        <w:t>aalajangiisinnaavoq</w:t>
      </w:r>
      <w:r w:rsidR="003A0D64">
        <w:rPr>
          <w:rFonts w:ascii="Times New Roman" w:hAnsi="Times New Roman" w:cs="Times New Roman"/>
          <w:sz w:val="24"/>
          <w:szCs w:val="24"/>
          <w:lang w:val="kl-GL"/>
        </w:rPr>
        <w:t xml:space="preserve">, </w:t>
      </w:r>
      <w:bookmarkStart w:id="0" w:name="_Hlk172200829"/>
      <w:r w:rsidR="003A0D64" w:rsidRPr="003A0D64">
        <w:rPr>
          <w:rFonts w:ascii="Times New Roman" w:hAnsi="Times New Roman" w:cs="Times New Roman"/>
          <w:color w:val="FF0000"/>
          <w:sz w:val="24"/>
          <w:szCs w:val="24"/>
          <w:lang w:val="kl-GL"/>
        </w:rPr>
        <w:t>taamaattoq takujuk § 4, imm. 4</w:t>
      </w:r>
      <w:r w:rsidR="00B226AE" w:rsidRPr="003A0D64">
        <w:rPr>
          <w:rFonts w:ascii="Times New Roman" w:hAnsi="Times New Roman" w:cs="Times New Roman"/>
          <w:color w:val="FF0000"/>
          <w:sz w:val="24"/>
          <w:szCs w:val="24"/>
          <w:lang w:val="kl-GL"/>
        </w:rPr>
        <w:t>.</w:t>
      </w:r>
      <w:bookmarkEnd w:id="0"/>
    </w:p>
    <w:p w14:paraId="58D2466D" w14:textId="4C57C288"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B226AE"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w:t>
      </w:r>
      <w:r w:rsidR="00B226AE" w:rsidRPr="00C649C2">
        <w:rPr>
          <w:rFonts w:ascii="Times New Roman" w:hAnsi="Times New Roman" w:cs="Times New Roman"/>
          <w:sz w:val="24"/>
          <w:szCs w:val="24"/>
          <w:lang w:val="kl-GL"/>
        </w:rPr>
        <w:t xml:space="preserve"> </w:t>
      </w:r>
      <w:r w:rsidR="00350853" w:rsidRPr="00C649C2">
        <w:rPr>
          <w:rFonts w:ascii="Times New Roman" w:hAnsi="Times New Roman" w:cs="Times New Roman"/>
          <w:sz w:val="24"/>
          <w:szCs w:val="24"/>
          <w:lang w:val="kl-GL"/>
        </w:rPr>
        <w:t>Najugaqarfissamik neqeroornermi k</w:t>
      </w:r>
      <w:r w:rsidR="00A16065" w:rsidRPr="00C649C2">
        <w:rPr>
          <w:rFonts w:ascii="Times New Roman" w:hAnsi="Times New Roman" w:cs="Times New Roman"/>
          <w:sz w:val="24"/>
          <w:szCs w:val="24"/>
          <w:lang w:val="kl-GL"/>
        </w:rPr>
        <w:t>ommunim</w:t>
      </w:r>
      <w:r w:rsidR="00350853" w:rsidRPr="00C649C2">
        <w:rPr>
          <w:rFonts w:ascii="Times New Roman" w:hAnsi="Times New Roman" w:cs="Times New Roman"/>
          <w:sz w:val="24"/>
          <w:szCs w:val="24"/>
          <w:lang w:val="kl-GL"/>
        </w:rPr>
        <w:t>ut</w:t>
      </w:r>
      <w:r w:rsidR="00A16065" w:rsidRPr="00C649C2">
        <w:rPr>
          <w:rFonts w:ascii="Times New Roman" w:hAnsi="Times New Roman" w:cs="Times New Roman"/>
          <w:sz w:val="24"/>
          <w:szCs w:val="24"/>
          <w:lang w:val="kl-GL"/>
        </w:rPr>
        <w:t xml:space="preserve"> allam</w:t>
      </w:r>
      <w:r w:rsidR="00350853" w:rsidRPr="00C649C2">
        <w:rPr>
          <w:rFonts w:ascii="Times New Roman" w:hAnsi="Times New Roman" w:cs="Times New Roman"/>
          <w:sz w:val="24"/>
          <w:szCs w:val="24"/>
          <w:lang w:val="kl-GL"/>
        </w:rPr>
        <w:t>ut nuunnissaq pillugu</w:t>
      </w:r>
      <w:r w:rsidR="00A16065" w:rsidRPr="00C649C2">
        <w:rPr>
          <w:rFonts w:ascii="Times New Roman" w:hAnsi="Times New Roman" w:cs="Times New Roman"/>
          <w:sz w:val="24"/>
          <w:szCs w:val="24"/>
          <w:lang w:val="kl-GL"/>
        </w:rPr>
        <w:t xml:space="preserve"> utoqqaap qinnutigisinnaavaa</w:t>
      </w:r>
      <w:r w:rsidRPr="00C649C2">
        <w:rPr>
          <w:rFonts w:ascii="Times New Roman" w:hAnsi="Times New Roman" w:cs="Times New Roman"/>
          <w:sz w:val="24"/>
          <w:szCs w:val="24"/>
          <w:lang w:val="kl-GL"/>
        </w:rPr>
        <w:t>.</w:t>
      </w:r>
    </w:p>
    <w:p w14:paraId="15E4ACCD" w14:textId="77777777" w:rsidR="004F38AC" w:rsidRPr="00C649C2" w:rsidRDefault="004F38AC" w:rsidP="004F38AC">
      <w:pPr>
        <w:spacing w:after="0" w:line="288" w:lineRule="auto"/>
        <w:rPr>
          <w:rFonts w:ascii="Times New Roman" w:hAnsi="Times New Roman" w:cs="Times New Roman"/>
          <w:sz w:val="24"/>
          <w:szCs w:val="24"/>
          <w:lang w:val="kl-GL"/>
        </w:rPr>
      </w:pPr>
    </w:p>
    <w:p w14:paraId="00C5E8DA" w14:textId="77777777" w:rsidR="004F38AC" w:rsidRPr="00C649C2" w:rsidRDefault="004F38AC" w:rsidP="004F38AC">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Kapitali 5</w:t>
      </w:r>
    </w:p>
    <w:p w14:paraId="4382A566" w14:textId="77777777" w:rsidR="004F38AC" w:rsidRPr="00C649C2" w:rsidRDefault="004F38AC" w:rsidP="004F38AC">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Tapersersorneqarnissamut periarfissat</w:t>
      </w:r>
    </w:p>
    <w:p w14:paraId="0610085C" w14:textId="77777777" w:rsidR="004F38AC" w:rsidRPr="00C649C2" w:rsidRDefault="004F38AC" w:rsidP="004F38AC">
      <w:pPr>
        <w:spacing w:after="0" w:line="288" w:lineRule="auto"/>
        <w:rPr>
          <w:rFonts w:ascii="Times New Roman" w:hAnsi="Times New Roman" w:cs="Times New Roman"/>
          <w:sz w:val="24"/>
          <w:szCs w:val="24"/>
          <w:lang w:val="kl-GL"/>
        </w:rPr>
      </w:pPr>
    </w:p>
    <w:p w14:paraId="301D693F" w14:textId="3BF21C5C"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3A0D64">
        <w:rPr>
          <w:rFonts w:ascii="Times New Roman" w:hAnsi="Times New Roman" w:cs="Times New Roman"/>
          <w:b/>
          <w:bCs/>
          <w:color w:val="FF0000"/>
          <w:sz w:val="24"/>
          <w:szCs w:val="24"/>
          <w:lang w:val="kl-GL"/>
        </w:rPr>
        <w:t>6</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Kommunalbestyrelsit</w:t>
      </w:r>
      <w:r w:rsidR="0097743C"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tapersersorneqarnissamut</w:t>
      </w:r>
      <w:r w:rsidR="0097743C" w:rsidRPr="00C649C2">
        <w:rPr>
          <w:rFonts w:ascii="Times New Roman" w:hAnsi="Times New Roman" w:cs="Times New Roman"/>
          <w:sz w:val="24"/>
          <w:szCs w:val="24"/>
          <w:lang w:val="kl-GL"/>
        </w:rPr>
        <w:t xml:space="preserve"> iliuusissa</w:t>
      </w:r>
      <w:r w:rsidR="00823F75" w:rsidRPr="00C649C2">
        <w:rPr>
          <w:rFonts w:ascii="Times New Roman" w:hAnsi="Times New Roman" w:cs="Times New Roman"/>
          <w:sz w:val="24"/>
          <w:szCs w:val="24"/>
          <w:lang w:val="kl-GL"/>
        </w:rPr>
        <w:t>nik</w:t>
      </w:r>
      <w:r w:rsidR="0097743C" w:rsidRPr="00C649C2">
        <w:rPr>
          <w:rFonts w:ascii="Times New Roman" w:hAnsi="Times New Roman" w:cs="Times New Roman"/>
          <w:sz w:val="24"/>
          <w:szCs w:val="24"/>
          <w:lang w:val="kl-GL"/>
        </w:rPr>
        <w:t>,</w:t>
      </w:r>
      <w:r w:rsidRPr="00C649C2">
        <w:rPr>
          <w:rFonts w:ascii="Times New Roman" w:hAnsi="Times New Roman" w:cs="Times New Roman"/>
          <w:sz w:val="24"/>
          <w:szCs w:val="24"/>
          <w:lang w:val="kl-GL"/>
        </w:rPr>
        <w:t xml:space="preserve"> </w:t>
      </w:r>
      <w:r w:rsidR="0097743C" w:rsidRPr="00C649C2">
        <w:rPr>
          <w:rFonts w:ascii="Times New Roman" w:hAnsi="Times New Roman" w:cs="Times New Roman"/>
          <w:sz w:val="24"/>
          <w:szCs w:val="24"/>
          <w:lang w:val="kl-GL"/>
        </w:rPr>
        <w:t>pisariaqartitsinermik naliliinerup takutippagu pisari</w:t>
      </w:r>
      <w:r w:rsidR="00A150B8" w:rsidRPr="00C649C2">
        <w:rPr>
          <w:rFonts w:ascii="Times New Roman" w:hAnsi="Times New Roman" w:cs="Times New Roman"/>
          <w:sz w:val="24"/>
          <w:szCs w:val="24"/>
          <w:lang w:val="kl-GL"/>
        </w:rPr>
        <w:t>a</w:t>
      </w:r>
      <w:r w:rsidR="0097743C" w:rsidRPr="00C649C2">
        <w:rPr>
          <w:rFonts w:ascii="Times New Roman" w:hAnsi="Times New Roman" w:cs="Times New Roman"/>
          <w:sz w:val="24"/>
          <w:szCs w:val="24"/>
          <w:lang w:val="kl-GL"/>
        </w:rPr>
        <w:t xml:space="preserve">qartitsisoqartoq, </w:t>
      </w:r>
      <w:bookmarkStart w:id="1" w:name="_Hlk172201003"/>
      <w:r w:rsidR="003A0D64" w:rsidRPr="003A0D64">
        <w:rPr>
          <w:rFonts w:ascii="Times New Roman" w:hAnsi="Times New Roman" w:cs="Times New Roman"/>
          <w:color w:val="FF0000"/>
          <w:sz w:val="24"/>
          <w:szCs w:val="24"/>
          <w:lang w:val="kl-GL"/>
        </w:rPr>
        <w:t xml:space="preserve">tulliuttunik </w:t>
      </w:r>
      <w:bookmarkEnd w:id="1"/>
      <w:r w:rsidR="00823F75" w:rsidRPr="00C649C2">
        <w:rPr>
          <w:rFonts w:ascii="Times New Roman" w:hAnsi="Times New Roman" w:cs="Times New Roman"/>
          <w:sz w:val="24"/>
          <w:szCs w:val="24"/>
          <w:lang w:val="kl-GL"/>
        </w:rPr>
        <w:t>neqerooruteqassaaq</w:t>
      </w:r>
      <w:r w:rsidRPr="00C649C2">
        <w:rPr>
          <w:rFonts w:ascii="Times New Roman" w:hAnsi="Times New Roman" w:cs="Times New Roman"/>
          <w:sz w:val="24"/>
          <w:szCs w:val="24"/>
          <w:lang w:val="kl-GL"/>
        </w:rPr>
        <w:t>, tassunga ilanngullugit:</w:t>
      </w:r>
    </w:p>
    <w:p w14:paraId="735B55B9" w14:textId="224821B2"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inuttut ikiorteqarneq isumassorneqarnerlu,</w:t>
      </w:r>
    </w:p>
    <w:p w14:paraId="11F4911F" w14:textId="081C2D80"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angerlarsimaffimmi ikiorteqarneq,</w:t>
      </w:r>
    </w:p>
    <w:p w14:paraId="6E700FED" w14:textId="0729CC7A"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atortorissaarutit,</w:t>
      </w:r>
    </w:p>
    <w:p w14:paraId="5C1FE3BE" w14:textId="6AAA5EB8"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qanigisanik siunnersuineq ilitsersuinerlu,</w:t>
      </w:r>
    </w:p>
    <w:p w14:paraId="4E70D88C" w14:textId="699FA36E"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nammineq angerlarsimaffimmiit najugaqarfissamik neqeroorummut nuunnermut atatillugu nuunnermi ikiorneqarneq,</w:t>
      </w:r>
    </w:p>
    <w:p w14:paraId="5A305B9C" w14:textId="76152CCE"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sungiusarneq,</w:t>
      </w:r>
    </w:p>
    <w:p w14:paraId="0C3746F8" w14:textId="1F9E409D"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ingiaqateqarneq,</w:t>
      </w:r>
    </w:p>
    <w:p w14:paraId="3FAA3CA9" w14:textId="6FF67383" w:rsidR="004F38AC" w:rsidRPr="00C649C2" w:rsidRDefault="004F38AC" w:rsidP="00A22506">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sammisassaqartitsinermut katerisimaartitsin</w:t>
      </w:r>
      <w:r w:rsidR="00AE7A09" w:rsidRPr="00C649C2">
        <w:rPr>
          <w:rFonts w:ascii="Times New Roman" w:hAnsi="Times New Roman" w:cs="Times New Roman"/>
          <w:sz w:val="24"/>
          <w:szCs w:val="24"/>
          <w:lang w:val="kl-GL"/>
        </w:rPr>
        <w:t>er</w:t>
      </w:r>
      <w:r w:rsidRPr="00C649C2">
        <w:rPr>
          <w:rFonts w:ascii="Times New Roman" w:hAnsi="Times New Roman" w:cs="Times New Roman"/>
          <w:sz w:val="24"/>
          <w:szCs w:val="24"/>
          <w:lang w:val="kl-GL"/>
        </w:rPr>
        <w:t>mullu neqerooruteqarneq,</w:t>
      </w:r>
    </w:p>
    <w:p w14:paraId="4EE6EB39" w14:textId="77777777" w:rsidR="003A0D64" w:rsidRDefault="004F38AC" w:rsidP="003A0D64">
      <w:pPr>
        <w:pStyle w:val="Listeafsnit"/>
        <w:numPr>
          <w:ilvl w:val="0"/>
          <w:numId w:val="6"/>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ataatsimoorussamik biiliunneqarneq, aamma</w:t>
      </w:r>
    </w:p>
    <w:p w14:paraId="0F865C45" w14:textId="180D3CEC" w:rsidR="004F38AC" w:rsidRPr="003A0D64" w:rsidRDefault="004F38AC" w:rsidP="003A0D64">
      <w:pPr>
        <w:pStyle w:val="Listeafsnit"/>
        <w:numPr>
          <w:ilvl w:val="0"/>
          <w:numId w:val="6"/>
        </w:numPr>
        <w:spacing w:after="0" w:line="288" w:lineRule="auto"/>
        <w:ind w:left="709" w:hanging="283"/>
        <w:rPr>
          <w:rFonts w:ascii="Times New Roman" w:hAnsi="Times New Roman" w:cs="Times New Roman"/>
          <w:sz w:val="24"/>
          <w:szCs w:val="24"/>
          <w:lang w:val="kl-GL"/>
        </w:rPr>
      </w:pPr>
      <w:r w:rsidRPr="003A0D64">
        <w:rPr>
          <w:rFonts w:ascii="Times New Roman" w:hAnsi="Times New Roman" w:cs="Times New Roman"/>
          <w:sz w:val="24"/>
          <w:szCs w:val="24"/>
          <w:lang w:val="kl-GL"/>
        </w:rPr>
        <w:t>peqqinnissaqarfimmi katsorsartinn</w:t>
      </w:r>
      <w:r w:rsidR="00AE7A09" w:rsidRPr="003A0D64">
        <w:rPr>
          <w:rFonts w:ascii="Times New Roman" w:hAnsi="Times New Roman" w:cs="Times New Roman"/>
          <w:sz w:val="24"/>
          <w:szCs w:val="24"/>
          <w:lang w:val="kl-GL"/>
        </w:rPr>
        <w:t>ermiit kommunimut angerlarsimaffigisamut ikaarsaarnermut atatillugu tapersersorneqarneq</w:t>
      </w:r>
      <w:r w:rsidRPr="003A0D64">
        <w:rPr>
          <w:rFonts w:ascii="Times New Roman" w:hAnsi="Times New Roman" w:cs="Times New Roman"/>
          <w:sz w:val="24"/>
          <w:szCs w:val="24"/>
          <w:lang w:val="kl-GL"/>
        </w:rPr>
        <w:t>.</w:t>
      </w:r>
    </w:p>
    <w:p w14:paraId="308E6D1B" w14:textId="23FBF7FC" w:rsidR="004F38AC" w:rsidRPr="002020C1" w:rsidRDefault="002020C1" w:rsidP="004F38AC">
      <w:pPr>
        <w:spacing w:after="0" w:line="288" w:lineRule="auto"/>
        <w:rPr>
          <w:rFonts w:ascii="Times New Roman" w:hAnsi="Times New Roman" w:cs="Times New Roman"/>
          <w:sz w:val="24"/>
          <w:szCs w:val="24"/>
          <w:lang w:val="kl-GL"/>
        </w:rPr>
      </w:pPr>
      <w:bookmarkStart w:id="2" w:name="_Hlk172201314"/>
      <w:r w:rsidRPr="002020C1">
        <w:rPr>
          <w:rFonts w:ascii="Times New Roman" w:hAnsi="Times New Roman" w:cs="Times New Roman"/>
          <w:color w:val="FF0000"/>
          <w:sz w:val="24"/>
          <w:szCs w:val="24"/>
          <w:lang w:val="kl-GL"/>
        </w:rPr>
        <w:t xml:space="preserve">  </w:t>
      </w:r>
      <w:r w:rsidRPr="002020C1">
        <w:rPr>
          <w:rFonts w:ascii="Times New Roman" w:hAnsi="Times New Roman" w:cs="Times New Roman"/>
          <w:i/>
          <w:iCs/>
          <w:color w:val="FF0000"/>
          <w:sz w:val="24"/>
          <w:szCs w:val="24"/>
          <w:lang w:val="kl-GL"/>
        </w:rPr>
        <w:t>Imm. 2.</w:t>
      </w:r>
      <w:r w:rsidRPr="002020C1">
        <w:rPr>
          <w:rFonts w:ascii="Times New Roman" w:hAnsi="Times New Roman" w:cs="Times New Roman"/>
          <w:color w:val="FF0000"/>
          <w:sz w:val="24"/>
          <w:szCs w:val="24"/>
          <w:lang w:val="kl-GL"/>
        </w:rPr>
        <w:t xml:space="preserve">  Imm. 1-i malillugu tapersersuinermut iliuuserisassanik tamakkiiniarneq pillugu Naalakkersuisut maleruagassanik sukumiinerusunik aalajangersaasinnaapput.</w:t>
      </w:r>
    </w:p>
    <w:bookmarkEnd w:id="2"/>
    <w:p w14:paraId="62FC5FF6" w14:textId="77777777" w:rsidR="004F38AC" w:rsidRPr="00C649C2" w:rsidRDefault="004F38AC" w:rsidP="004F38AC">
      <w:pPr>
        <w:spacing w:after="0" w:line="288" w:lineRule="auto"/>
        <w:rPr>
          <w:rFonts w:ascii="Times New Roman" w:hAnsi="Times New Roman" w:cs="Times New Roman"/>
          <w:sz w:val="24"/>
          <w:szCs w:val="24"/>
          <w:lang w:val="kl-GL"/>
        </w:rPr>
      </w:pPr>
    </w:p>
    <w:p w14:paraId="580C25B7" w14:textId="7F2C3E37"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1</w:t>
      </w:r>
      <w:r w:rsidR="000D589C">
        <w:rPr>
          <w:rFonts w:ascii="Times New Roman" w:hAnsi="Times New Roman" w:cs="Times New Roman"/>
          <w:b/>
          <w:bCs/>
          <w:color w:val="FF0000"/>
          <w:sz w:val="24"/>
          <w:szCs w:val="24"/>
          <w:lang w:val="kl-GL"/>
        </w:rPr>
        <w:t>7</w:t>
      </w:r>
      <w:r w:rsidRPr="00C649C2">
        <w:rPr>
          <w:rFonts w:ascii="Times New Roman" w:hAnsi="Times New Roman" w:cs="Times New Roman"/>
          <w:sz w:val="24"/>
          <w:szCs w:val="24"/>
          <w:lang w:val="kl-GL"/>
        </w:rPr>
        <w:t xml:space="preserve">.  </w:t>
      </w:r>
      <w:r w:rsidR="00A70998" w:rsidRPr="00C649C2">
        <w:rPr>
          <w:rFonts w:ascii="Times New Roman" w:hAnsi="Times New Roman" w:cs="Times New Roman"/>
          <w:sz w:val="24"/>
          <w:szCs w:val="24"/>
          <w:lang w:val="kl-GL"/>
        </w:rPr>
        <w:t>Utoqqarnut</w:t>
      </w:r>
      <w:r w:rsidRPr="00C649C2">
        <w:rPr>
          <w:rFonts w:ascii="Times New Roman" w:hAnsi="Times New Roman" w:cs="Times New Roman"/>
          <w:sz w:val="24"/>
          <w:szCs w:val="24"/>
          <w:lang w:val="kl-GL"/>
        </w:rPr>
        <w:t xml:space="preserve"> 82-inik ukioqalereertunut kommunimilu najugaqartunut tamanut, angerlarsimaffimmut pulaarneq pinaveersaartitsissutaasoq pillugu kommunalbestyrelsi ukioq allortarlugu neqerooruteqartassaaq.</w:t>
      </w:r>
      <w:r w:rsidR="00A70998" w:rsidRPr="00C649C2">
        <w:rPr>
          <w:rFonts w:ascii="Times New Roman" w:hAnsi="Times New Roman" w:cs="Times New Roman"/>
          <w:sz w:val="24"/>
          <w:szCs w:val="24"/>
          <w:lang w:val="kl-GL"/>
        </w:rPr>
        <w:t xml:space="preserve"> </w:t>
      </w:r>
      <w:r w:rsidR="002D0CE8" w:rsidRPr="00C649C2">
        <w:rPr>
          <w:rFonts w:ascii="Times New Roman" w:hAnsi="Times New Roman" w:cs="Times New Roman"/>
          <w:sz w:val="24"/>
          <w:szCs w:val="24"/>
          <w:lang w:val="kl-GL"/>
        </w:rPr>
        <w:t>Imm. 5-imi taaneqartunik pisoqartillugu, a</w:t>
      </w:r>
      <w:r w:rsidR="00A70998" w:rsidRPr="00C649C2">
        <w:rPr>
          <w:rFonts w:ascii="Times New Roman" w:hAnsi="Times New Roman" w:cs="Times New Roman"/>
          <w:sz w:val="24"/>
          <w:szCs w:val="24"/>
          <w:lang w:val="kl-GL"/>
        </w:rPr>
        <w:t>ngerlarsimaffimmut pulaarneq pinaveersaartitsissutaasoq</w:t>
      </w:r>
      <w:r w:rsidR="002D0CE8" w:rsidRPr="00C649C2">
        <w:rPr>
          <w:rFonts w:ascii="Times New Roman" w:hAnsi="Times New Roman" w:cs="Times New Roman"/>
          <w:sz w:val="24"/>
          <w:szCs w:val="24"/>
          <w:lang w:val="kl-GL"/>
        </w:rPr>
        <w:t xml:space="preserve"> pinngitsoorneqarsinnaavoq.</w:t>
      </w:r>
    </w:p>
    <w:p w14:paraId="650FCC99" w14:textId="1AB0F831"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2</w:t>
      </w:r>
      <w:r w:rsidRPr="00C649C2">
        <w:rPr>
          <w:rFonts w:ascii="Times New Roman" w:hAnsi="Times New Roman" w:cs="Times New Roman"/>
          <w:sz w:val="24"/>
          <w:szCs w:val="24"/>
          <w:lang w:val="kl-GL"/>
        </w:rPr>
        <w:t xml:space="preserve">.  </w:t>
      </w:r>
      <w:r w:rsidR="00EF6A08" w:rsidRPr="00C649C2">
        <w:rPr>
          <w:rFonts w:ascii="Times New Roman" w:hAnsi="Times New Roman" w:cs="Times New Roman"/>
          <w:sz w:val="24"/>
          <w:szCs w:val="24"/>
          <w:lang w:val="kl-GL"/>
        </w:rPr>
        <w:t>Utoqqarnut</w:t>
      </w:r>
      <w:r w:rsidRPr="00C649C2">
        <w:rPr>
          <w:rFonts w:ascii="Times New Roman" w:hAnsi="Times New Roman" w:cs="Times New Roman"/>
          <w:sz w:val="24"/>
          <w:szCs w:val="24"/>
          <w:lang w:val="kl-GL"/>
        </w:rPr>
        <w:t xml:space="preserve"> kommunimi najugaqartunut tamanut, </w:t>
      </w:r>
      <w:r w:rsidR="00EF6A08" w:rsidRPr="00C649C2">
        <w:rPr>
          <w:rFonts w:ascii="Times New Roman" w:hAnsi="Times New Roman" w:cs="Times New Roman"/>
          <w:sz w:val="24"/>
          <w:szCs w:val="24"/>
          <w:lang w:val="kl-GL"/>
        </w:rPr>
        <w:t>utoqqaq</w:t>
      </w:r>
      <w:r w:rsidRPr="00C649C2">
        <w:rPr>
          <w:rFonts w:ascii="Times New Roman" w:hAnsi="Times New Roman" w:cs="Times New Roman"/>
          <w:sz w:val="24"/>
          <w:szCs w:val="24"/>
          <w:lang w:val="kl-GL"/>
        </w:rPr>
        <w:t xml:space="preserve"> 75-inik </w:t>
      </w:r>
      <w:r w:rsidR="00145CB8" w:rsidRPr="00C649C2">
        <w:rPr>
          <w:rFonts w:ascii="Times New Roman" w:hAnsi="Times New Roman" w:cs="Times New Roman"/>
          <w:sz w:val="24"/>
          <w:szCs w:val="24"/>
          <w:lang w:val="kl-GL"/>
        </w:rPr>
        <w:t xml:space="preserve">aamma </w:t>
      </w:r>
      <w:r w:rsidRPr="00C649C2">
        <w:rPr>
          <w:rFonts w:ascii="Times New Roman" w:hAnsi="Times New Roman" w:cs="Times New Roman"/>
          <w:sz w:val="24"/>
          <w:szCs w:val="24"/>
          <w:lang w:val="kl-GL"/>
        </w:rPr>
        <w:t>80-ini</w:t>
      </w:r>
      <w:r w:rsidR="00145CB8" w:rsidRPr="00C649C2">
        <w:rPr>
          <w:rFonts w:ascii="Times New Roman" w:hAnsi="Times New Roman" w:cs="Times New Roman"/>
          <w:sz w:val="24"/>
          <w:szCs w:val="24"/>
          <w:lang w:val="kl-GL"/>
        </w:rPr>
        <w:t>k</w:t>
      </w:r>
      <w:r w:rsidRPr="00C649C2">
        <w:rPr>
          <w:rFonts w:ascii="Times New Roman" w:hAnsi="Times New Roman" w:cs="Times New Roman"/>
          <w:sz w:val="24"/>
          <w:szCs w:val="24"/>
          <w:lang w:val="kl-GL"/>
        </w:rPr>
        <w:t xml:space="preserve"> ukioqalernerani, angerlarsimaffimmut pulaarneq pinaveersaartitsissutaasoq pillugu kommunalbestyrelsi neqerooruteqa</w:t>
      </w:r>
      <w:r w:rsidR="00EF6A08" w:rsidRPr="00C649C2">
        <w:rPr>
          <w:rFonts w:ascii="Times New Roman" w:hAnsi="Times New Roman" w:cs="Times New Roman"/>
          <w:sz w:val="24"/>
          <w:szCs w:val="24"/>
          <w:lang w:val="kl-GL"/>
        </w:rPr>
        <w:t>rtas</w:t>
      </w:r>
      <w:r w:rsidRPr="00C649C2">
        <w:rPr>
          <w:rFonts w:ascii="Times New Roman" w:hAnsi="Times New Roman" w:cs="Times New Roman"/>
          <w:sz w:val="24"/>
          <w:szCs w:val="24"/>
          <w:lang w:val="kl-GL"/>
        </w:rPr>
        <w:t xml:space="preserve">saaq. </w:t>
      </w:r>
      <w:r w:rsidR="00A27358" w:rsidRPr="00C649C2">
        <w:rPr>
          <w:rFonts w:ascii="Times New Roman" w:hAnsi="Times New Roman" w:cs="Times New Roman"/>
          <w:sz w:val="24"/>
          <w:szCs w:val="24"/>
          <w:lang w:val="kl-GL"/>
        </w:rPr>
        <w:t>Utoqqarnut</w:t>
      </w:r>
      <w:r w:rsidR="00145CB8" w:rsidRPr="00C649C2">
        <w:rPr>
          <w:rFonts w:ascii="Times New Roman" w:hAnsi="Times New Roman" w:cs="Times New Roman"/>
          <w:sz w:val="24"/>
          <w:szCs w:val="24"/>
          <w:lang w:val="kl-GL"/>
        </w:rPr>
        <w:t>,</w:t>
      </w:r>
      <w:r w:rsidRPr="00C649C2">
        <w:rPr>
          <w:rFonts w:ascii="Times New Roman" w:hAnsi="Times New Roman" w:cs="Times New Roman"/>
          <w:sz w:val="24"/>
          <w:szCs w:val="24"/>
          <w:lang w:val="kl-GL"/>
        </w:rPr>
        <w:t xml:space="preserve"> kisimiillutik kommunimi najugaqartunut, </w:t>
      </w:r>
      <w:r w:rsidR="00A27358" w:rsidRPr="00C649C2">
        <w:rPr>
          <w:rFonts w:ascii="Times New Roman" w:hAnsi="Times New Roman" w:cs="Times New Roman"/>
          <w:sz w:val="24"/>
          <w:szCs w:val="24"/>
          <w:lang w:val="kl-GL"/>
        </w:rPr>
        <w:t>utoqqaq</w:t>
      </w:r>
      <w:r w:rsidRPr="00C649C2">
        <w:rPr>
          <w:rFonts w:ascii="Times New Roman" w:hAnsi="Times New Roman" w:cs="Times New Roman"/>
          <w:sz w:val="24"/>
          <w:szCs w:val="24"/>
          <w:lang w:val="kl-GL"/>
        </w:rPr>
        <w:t xml:space="preserve"> 70-inik ukioqalernerani, angerlarsimaffimmut pulaarneq pinaveersaartitsissutaasoq pillugu kommunalbestyrelsi neqerooruteqassaaq.</w:t>
      </w:r>
      <w:r w:rsidR="00A27358" w:rsidRPr="00C649C2">
        <w:rPr>
          <w:rFonts w:ascii="Times New Roman" w:hAnsi="Times New Roman" w:cs="Times New Roman"/>
          <w:sz w:val="24"/>
          <w:szCs w:val="24"/>
          <w:lang w:val="kl-GL"/>
        </w:rPr>
        <w:t xml:space="preserve"> Imm. 5-imi taaneqartunik pisoqartillugu, angerlarsimaffimmut pulaarneq pinaveersaartitsissutaasoq pinngitsoorneqarsinnaavoq.</w:t>
      </w:r>
    </w:p>
    <w:p w14:paraId="2A28F1BC" w14:textId="742A3CD1"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3</w:t>
      </w:r>
      <w:r w:rsidRPr="00C649C2">
        <w:rPr>
          <w:rFonts w:ascii="Times New Roman" w:hAnsi="Times New Roman" w:cs="Times New Roman"/>
          <w:sz w:val="24"/>
          <w:szCs w:val="24"/>
          <w:lang w:val="kl-GL"/>
        </w:rPr>
        <w:t xml:space="preserve">.  </w:t>
      </w:r>
      <w:r w:rsidR="00A27358" w:rsidRPr="00C649C2">
        <w:rPr>
          <w:rFonts w:ascii="Times New Roman" w:hAnsi="Times New Roman" w:cs="Times New Roman"/>
          <w:sz w:val="24"/>
          <w:szCs w:val="24"/>
          <w:lang w:val="kl-GL"/>
        </w:rPr>
        <w:t>U</w:t>
      </w:r>
      <w:r w:rsidRPr="00C649C2">
        <w:rPr>
          <w:rFonts w:ascii="Times New Roman" w:hAnsi="Times New Roman" w:cs="Times New Roman"/>
          <w:sz w:val="24"/>
          <w:szCs w:val="24"/>
          <w:lang w:val="kl-GL"/>
        </w:rPr>
        <w:t>toqqarnut, isumaginninnikkut atugarliortunut imaluunniit tarnikkut timikkulluunniit pi</w:t>
      </w:r>
      <w:r w:rsidR="00AF6B55" w:rsidRPr="00C649C2">
        <w:rPr>
          <w:rFonts w:ascii="Times New Roman" w:hAnsi="Times New Roman" w:cs="Times New Roman"/>
          <w:sz w:val="24"/>
          <w:szCs w:val="24"/>
          <w:lang w:val="kl-GL"/>
        </w:rPr>
        <w:t>g</w:t>
      </w:r>
      <w:r w:rsidRPr="00C649C2">
        <w:rPr>
          <w:rFonts w:ascii="Times New Roman" w:hAnsi="Times New Roman" w:cs="Times New Roman"/>
          <w:sz w:val="24"/>
          <w:szCs w:val="24"/>
          <w:lang w:val="kl-GL"/>
        </w:rPr>
        <w:t>innaasakillisunut kommunimi</w:t>
      </w:r>
      <w:r w:rsidR="00DF5012" w:rsidRPr="00C649C2">
        <w:rPr>
          <w:rFonts w:ascii="Times New Roman" w:hAnsi="Times New Roman" w:cs="Times New Roman"/>
          <w:sz w:val="24"/>
          <w:szCs w:val="24"/>
          <w:lang w:val="kl-GL"/>
        </w:rPr>
        <w:t>lu</w:t>
      </w:r>
      <w:r w:rsidRPr="00C649C2">
        <w:rPr>
          <w:rFonts w:ascii="Times New Roman" w:hAnsi="Times New Roman" w:cs="Times New Roman"/>
          <w:sz w:val="24"/>
          <w:szCs w:val="24"/>
          <w:lang w:val="kl-GL"/>
        </w:rPr>
        <w:t xml:space="preserve"> najugaqartunut, pisariaqartitsineq malillugu angerlarsimaffimmut pulaarneq pinaveersaartitsissutaasoq pillugu kommunalbestyrelsi neqerooruteqassaaq.</w:t>
      </w:r>
    </w:p>
    <w:p w14:paraId="7FCE7F34" w14:textId="164CAAE0"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4</w:t>
      </w:r>
      <w:r w:rsidRPr="00C649C2">
        <w:rPr>
          <w:rFonts w:ascii="Times New Roman" w:hAnsi="Times New Roman" w:cs="Times New Roman"/>
          <w:sz w:val="24"/>
          <w:szCs w:val="24"/>
          <w:lang w:val="kl-GL"/>
        </w:rPr>
        <w:t xml:space="preserve">.  </w:t>
      </w:r>
      <w:r w:rsidR="00DF5012" w:rsidRPr="00C649C2">
        <w:rPr>
          <w:rFonts w:ascii="Times New Roman" w:hAnsi="Times New Roman" w:cs="Times New Roman"/>
          <w:sz w:val="24"/>
          <w:szCs w:val="24"/>
          <w:lang w:val="kl-GL"/>
        </w:rPr>
        <w:t>U</w:t>
      </w:r>
      <w:r w:rsidRPr="00C649C2">
        <w:rPr>
          <w:rFonts w:ascii="Times New Roman" w:hAnsi="Times New Roman" w:cs="Times New Roman"/>
          <w:sz w:val="24"/>
          <w:szCs w:val="24"/>
          <w:lang w:val="kl-GL"/>
        </w:rPr>
        <w:t xml:space="preserve">toqqarnut kommunimi najugaqartunut angerlarsimaffimmut pulaarneq pinaveersaartitsissutaasoq pillugu kommunalbestyrelsi piaarnerpaamik neqerooruteqassaaq, </w:t>
      </w:r>
      <w:r w:rsidR="006B24F3" w:rsidRPr="00C649C2">
        <w:rPr>
          <w:rFonts w:ascii="Times New Roman" w:hAnsi="Times New Roman" w:cs="Times New Roman"/>
          <w:sz w:val="24"/>
          <w:szCs w:val="24"/>
          <w:lang w:val="kl-GL"/>
        </w:rPr>
        <w:t>utoqqaap</w:t>
      </w:r>
      <w:r w:rsidRPr="00C649C2">
        <w:rPr>
          <w:rFonts w:ascii="Times New Roman" w:hAnsi="Times New Roman" w:cs="Times New Roman"/>
          <w:sz w:val="24"/>
          <w:szCs w:val="24"/>
          <w:lang w:val="kl-GL"/>
        </w:rPr>
        <w:t xml:space="preserve"> aapparisaa inooqataaluunniit</w:t>
      </w:r>
    </w:p>
    <w:p w14:paraId="2FF2D9CA" w14:textId="36A28AF2" w:rsidR="004F38AC" w:rsidRPr="00C649C2" w:rsidRDefault="004F38AC" w:rsidP="00A22506">
      <w:pPr>
        <w:pStyle w:val="Listeafsnit"/>
        <w:numPr>
          <w:ilvl w:val="0"/>
          <w:numId w:val="4"/>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toquppat,</w:t>
      </w:r>
    </w:p>
    <w:p w14:paraId="1299E371" w14:textId="54D0F896" w:rsidR="004F38AC" w:rsidRPr="00C649C2" w:rsidRDefault="004F38AC" w:rsidP="00A22506">
      <w:pPr>
        <w:pStyle w:val="Listeafsnit"/>
        <w:numPr>
          <w:ilvl w:val="0"/>
          <w:numId w:val="4"/>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utoqqarnut imaluunniit inuit innarluutilinnut najugaqarfissamut kisimiilluni nuuppat, imaluunniit</w:t>
      </w:r>
    </w:p>
    <w:p w14:paraId="34B71D59" w14:textId="09718FCE" w:rsidR="004F38AC" w:rsidRPr="00C649C2" w:rsidRDefault="004F38AC" w:rsidP="00A22506">
      <w:pPr>
        <w:pStyle w:val="Listeafsnit"/>
        <w:numPr>
          <w:ilvl w:val="0"/>
          <w:numId w:val="4"/>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pisortat iliuuseqarneratigut angerlarsimaffiup avataanut najugaqarallalerpat, najugaqarallarneq qaammat ataaseq sinnerlugu sivisussuseqartussatut naatsorsuutigineqar</w:t>
      </w:r>
      <w:r w:rsidR="005141BC" w:rsidRPr="00C649C2">
        <w:rPr>
          <w:rFonts w:ascii="Times New Roman" w:hAnsi="Times New Roman" w:cs="Times New Roman"/>
          <w:sz w:val="24"/>
          <w:szCs w:val="24"/>
          <w:lang w:val="kl-GL"/>
        </w:rPr>
        <w:t>luni, imaluunniit</w:t>
      </w:r>
    </w:p>
    <w:p w14:paraId="6FEDBB1E" w14:textId="6BF0F80D" w:rsidR="004F38AC" w:rsidRPr="00C649C2" w:rsidRDefault="00C17D97" w:rsidP="00A22506">
      <w:pPr>
        <w:pStyle w:val="Listeafsnit"/>
        <w:numPr>
          <w:ilvl w:val="0"/>
          <w:numId w:val="4"/>
        </w:num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Peqqinnissaqarfimmi uninngasimappat.</w:t>
      </w:r>
    </w:p>
    <w:p w14:paraId="0E305B4C" w14:textId="0517F173"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5</w:t>
      </w:r>
      <w:r w:rsidRPr="00C649C2">
        <w:rPr>
          <w:rFonts w:ascii="Times New Roman" w:hAnsi="Times New Roman" w:cs="Times New Roman"/>
          <w:sz w:val="24"/>
          <w:szCs w:val="24"/>
          <w:lang w:val="kl-GL"/>
        </w:rPr>
        <w:t xml:space="preserve">.  § </w:t>
      </w:r>
      <w:r w:rsidR="00C17D97" w:rsidRPr="00C649C2">
        <w:rPr>
          <w:rFonts w:ascii="Times New Roman" w:hAnsi="Times New Roman" w:cs="Times New Roman"/>
          <w:sz w:val="24"/>
          <w:szCs w:val="24"/>
          <w:lang w:val="kl-GL"/>
        </w:rPr>
        <w:t>1</w:t>
      </w:r>
      <w:r w:rsidR="000D589C">
        <w:rPr>
          <w:rFonts w:ascii="Times New Roman" w:hAnsi="Times New Roman" w:cs="Times New Roman"/>
          <w:color w:val="FF0000"/>
          <w:sz w:val="24"/>
          <w:szCs w:val="24"/>
          <w:lang w:val="kl-GL"/>
        </w:rPr>
        <w:t>6, imm. 1, nr. 2</w:t>
      </w:r>
      <w:r w:rsidRPr="00C649C2">
        <w:rPr>
          <w:rFonts w:ascii="Times New Roman" w:hAnsi="Times New Roman" w:cs="Times New Roman"/>
          <w:sz w:val="24"/>
          <w:szCs w:val="24"/>
          <w:lang w:val="kl-GL"/>
        </w:rPr>
        <w:t xml:space="preserve"> malillugu </w:t>
      </w:r>
      <w:r w:rsidR="00A7307C" w:rsidRPr="00C649C2">
        <w:rPr>
          <w:rFonts w:ascii="Times New Roman" w:hAnsi="Times New Roman" w:cs="Times New Roman"/>
          <w:sz w:val="24"/>
          <w:szCs w:val="24"/>
          <w:lang w:val="kl-GL"/>
        </w:rPr>
        <w:t>utoqqarnut</w:t>
      </w:r>
      <w:r w:rsidRPr="00C649C2">
        <w:rPr>
          <w:rFonts w:ascii="Times New Roman" w:hAnsi="Times New Roman" w:cs="Times New Roman"/>
          <w:sz w:val="24"/>
          <w:szCs w:val="24"/>
          <w:lang w:val="kl-GL"/>
        </w:rPr>
        <w:t xml:space="preserve"> angerlarsimaffimmi ikiorteqartunut angerlarsimaffimmut pulaarneq pinaveersaartitsissutaasoq pillugu kommunalbestyrelsi</w:t>
      </w:r>
      <w:r w:rsidR="0038250C" w:rsidRPr="00C649C2">
        <w:rPr>
          <w:rFonts w:ascii="Times New Roman" w:hAnsi="Times New Roman" w:cs="Times New Roman"/>
          <w:sz w:val="24"/>
          <w:szCs w:val="24"/>
          <w:lang w:val="kl-GL"/>
        </w:rPr>
        <w:t>p</w:t>
      </w:r>
      <w:r w:rsidRPr="00C649C2">
        <w:rPr>
          <w:rFonts w:ascii="Times New Roman" w:hAnsi="Times New Roman" w:cs="Times New Roman"/>
          <w:sz w:val="24"/>
          <w:szCs w:val="24"/>
          <w:lang w:val="kl-GL"/>
        </w:rPr>
        <w:t xml:space="preserve"> neqerooruteqarnissa</w:t>
      </w:r>
      <w:r w:rsidR="0038250C" w:rsidRPr="00C649C2">
        <w:rPr>
          <w:rFonts w:ascii="Times New Roman" w:hAnsi="Times New Roman" w:cs="Times New Roman"/>
          <w:sz w:val="24"/>
          <w:szCs w:val="24"/>
          <w:lang w:val="kl-GL"/>
        </w:rPr>
        <w:t>ni</w:t>
      </w:r>
      <w:r w:rsidRPr="00C649C2">
        <w:rPr>
          <w:rFonts w:ascii="Times New Roman" w:hAnsi="Times New Roman" w:cs="Times New Roman"/>
          <w:sz w:val="24"/>
          <w:szCs w:val="24"/>
          <w:lang w:val="kl-GL"/>
        </w:rPr>
        <w:t xml:space="preserve"> pinngitsoortissinnaavaa.</w:t>
      </w:r>
    </w:p>
    <w:p w14:paraId="702B2D93" w14:textId="77777777" w:rsidR="004F38AC" w:rsidRPr="00C649C2" w:rsidRDefault="004F38AC" w:rsidP="004F38A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6</w:t>
      </w:r>
      <w:r w:rsidRPr="00C649C2">
        <w:rPr>
          <w:rFonts w:ascii="Times New Roman" w:hAnsi="Times New Roman" w:cs="Times New Roman"/>
          <w:sz w:val="24"/>
          <w:szCs w:val="24"/>
          <w:lang w:val="kl-GL"/>
        </w:rPr>
        <w:t>.  Angerlarsimaffimmut pulaarneq pinaveersaartitsissutaasoq pillugu malittarisassanik erseqqinnerusunik Naalakkersuisut aalajangersaasinnaapput.</w:t>
      </w:r>
    </w:p>
    <w:p w14:paraId="34205FAF" w14:textId="77777777" w:rsidR="004446BA" w:rsidRPr="00C649C2" w:rsidRDefault="004446BA" w:rsidP="00BB4B95">
      <w:pPr>
        <w:spacing w:after="0" w:line="288" w:lineRule="auto"/>
        <w:rPr>
          <w:rFonts w:ascii="Times New Roman" w:hAnsi="Times New Roman" w:cs="Times New Roman"/>
          <w:sz w:val="24"/>
          <w:szCs w:val="24"/>
          <w:lang w:val="kl-GL"/>
        </w:rPr>
      </w:pPr>
    </w:p>
    <w:p w14:paraId="117C666C" w14:textId="1C701843" w:rsidR="00BB4B95" w:rsidRPr="00C649C2" w:rsidRDefault="00BB4B95" w:rsidP="00BB4B95">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6B3EAD"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6B3EAD"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w:t>
      </w:r>
      <w:r w:rsidR="004446BA" w:rsidRPr="00C649C2">
        <w:rPr>
          <w:rFonts w:ascii="Times New Roman" w:hAnsi="Times New Roman" w:cs="Times New Roman"/>
          <w:b/>
          <w:bCs/>
          <w:sz w:val="24"/>
          <w:szCs w:val="24"/>
          <w:lang w:val="kl-GL"/>
        </w:rPr>
        <w:t>6</w:t>
      </w:r>
    </w:p>
    <w:p w14:paraId="1E31A047" w14:textId="5B64D19A" w:rsidR="006B3EAD" w:rsidRPr="00C649C2" w:rsidRDefault="006305F8" w:rsidP="00BB4B95">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Utoqqarnut najugaqar</w:t>
      </w:r>
      <w:r w:rsidR="00984D9D" w:rsidRPr="00C649C2">
        <w:rPr>
          <w:rFonts w:ascii="Times New Roman" w:hAnsi="Times New Roman" w:cs="Times New Roman"/>
          <w:i/>
          <w:iCs/>
          <w:sz w:val="24"/>
          <w:szCs w:val="24"/>
          <w:lang w:val="kl-GL"/>
        </w:rPr>
        <w:t>f</w:t>
      </w:r>
      <w:r w:rsidRPr="00C649C2">
        <w:rPr>
          <w:rFonts w:ascii="Times New Roman" w:hAnsi="Times New Roman" w:cs="Times New Roman"/>
          <w:i/>
          <w:iCs/>
          <w:sz w:val="24"/>
          <w:szCs w:val="24"/>
          <w:lang w:val="kl-GL"/>
        </w:rPr>
        <w:t>issamik neqeroorut</w:t>
      </w:r>
      <w:r w:rsidR="00CE6528" w:rsidRPr="00C649C2">
        <w:rPr>
          <w:rFonts w:ascii="Times New Roman" w:hAnsi="Times New Roman" w:cs="Times New Roman"/>
          <w:i/>
          <w:iCs/>
          <w:sz w:val="24"/>
          <w:szCs w:val="24"/>
          <w:lang w:val="kl-GL"/>
        </w:rPr>
        <w:t>eqarnermik</w:t>
      </w:r>
      <w:r w:rsidRPr="00C649C2">
        <w:rPr>
          <w:rFonts w:ascii="Times New Roman" w:hAnsi="Times New Roman" w:cs="Times New Roman"/>
          <w:i/>
          <w:iCs/>
          <w:sz w:val="24"/>
          <w:szCs w:val="24"/>
          <w:lang w:val="kl-GL"/>
        </w:rPr>
        <w:t xml:space="preserve"> pilersitsineq ingerlatsinerlu</w:t>
      </w:r>
    </w:p>
    <w:p w14:paraId="242881B8" w14:textId="66E00C6A" w:rsidR="00BB4B95" w:rsidRPr="00C649C2" w:rsidRDefault="00BB4B95" w:rsidP="00BB4B95">
      <w:pPr>
        <w:spacing w:after="0" w:line="288" w:lineRule="auto"/>
        <w:rPr>
          <w:rFonts w:ascii="Times New Roman" w:hAnsi="Times New Roman" w:cs="Times New Roman"/>
          <w:sz w:val="24"/>
          <w:szCs w:val="24"/>
          <w:lang w:val="kl-GL"/>
        </w:rPr>
      </w:pPr>
    </w:p>
    <w:p w14:paraId="5E8AB9B9" w14:textId="008D5689" w:rsidR="00BB4B95" w:rsidRPr="00C649C2" w:rsidRDefault="00BB4B95" w:rsidP="00646B5D">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0D589C">
        <w:rPr>
          <w:rFonts w:ascii="Times New Roman" w:hAnsi="Times New Roman" w:cs="Times New Roman"/>
          <w:b/>
          <w:bCs/>
          <w:color w:val="FF0000"/>
          <w:sz w:val="24"/>
          <w:szCs w:val="24"/>
          <w:lang w:val="kl-GL"/>
        </w:rPr>
        <w:t>18</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373CE1" w:rsidRPr="00C649C2">
        <w:rPr>
          <w:rFonts w:ascii="Times New Roman" w:hAnsi="Times New Roman" w:cs="Times New Roman"/>
          <w:sz w:val="24"/>
          <w:szCs w:val="24"/>
          <w:lang w:val="kl-GL"/>
        </w:rPr>
        <w:t>Utoqqaat</w:t>
      </w:r>
      <w:r w:rsidR="00FE67F6" w:rsidRPr="00C649C2">
        <w:rPr>
          <w:rFonts w:ascii="Times New Roman" w:hAnsi="Times New Roman" w:cs="Times New Roman"/>
          <w:sz w:val="24"/>
          <w:szCs w:val="24"/>
          <w:lang w:val="kl-GL"/>
        </w:rPr>
        <w:t xml:space="preserve"> </w:t>
      </w:r>
      <w:r w:rsidR="008C1C40" w:rsidRPr="00C649C2">
        <w:rPr>
          <w:rFonts w:ascii="Times New Roman" w:hAnsi="Times New Roman" w:cs="Times New Roman"/>
          <w:sz w:val="24"/>
          <w:szCs w:val="24"/>
          <w:lang w:val="kl-GL"/>
        </w:rPr>
        <w:t>angerlarsimaffii</w:t>
      </w:r>
      <w:r w:rsidR="00137F1B" w:rsidRPr="00C649C2">
        <w:rPr>
          <w:rFonts w:ascii="Times New Roman" w:hAnsi="Times New Roman" w:cs="Times New Roman"/>
          <w:sz w:val="24"/>
          <w:szCs w:val="24"/>
          <w:lang w:val="kl-GL"/>
        </w:rPr>
        <w:t>nik</w:t>
      </w:r>
      <w:r w:rsidR="00FE67F6" w:rsidRPr="00C649C2">
        <w:rPr>
          <w:rFonts w:ascii="Times New Roman" w:hAnsi="Times New Roman" w:cs="Times New Roman"/>
          <w:sz w:val="24"/>
          <w:szCs w:val="24"/>
          <w:lang w:val="kl-GL"/>
        </w:rPr>
        <w:t xml:space="preserve"> kommunalbestyrelsi pilers</w:t>
      </w:r>
      <w:r w:rsidR="00202477" w:rsidRPr="00C649C2">
        <w:rPr>
          <w:rFonts w:ascii="Times New Roman" w:hAnsi="Times New Roman" w:cs="Times New Roman"/>
          <w:sz w:val="24"/>
          <w:szCs w:val="24"/>
          <w:lang w:val="kl-GL"/>
        </w:rPr>
        <w:t>itsi</w:t>
      </w:r>
      <w:r w:rsidR="00646B5D" w:rsidRPr="00C649C2">
        <w:rPr>
          <w:rFonts w:ascii="Times New Roman" w:hAnsi="Times New Roman" w:cs="Times New Roman"/>
          <w:sz w:val="24"/>
          <w:szCs w:val="24"/>
          <w:lang w:val="kl-GL"/>
        </w:rPr>
        <w:t>sinnaavoq</w:t>
      </w:r>
      <w:r w:rsidR="00202477" w:rsidRPr="00C649C2">
        <w:rPr>
          <w:rFonts w:ascii="Times New Roman" w:hAnsi="Times New Roman" w:cs="Times New Roman"/>
          <w:sz w:val="24"/>
          <w:szCs w:val="24"/>
          <w:lang w:val="kl-GL"/>
        </w:rPr>
        <w:t>, ingerlatsi</w:t>
      </w:r>
      <w:r w:rsidR="00646B5D" w:rsidRPr="00C649C2">
        <w:rPr>
          <w:rFonts w:ascii="Times New Roman" w:hAnsi="Times New Roman" w:cs="Times New Roman"/>
          <w:sz w:val="24"/>
          <w:szCs w:val="24"/>
          <w:lang w:val="kl-GL"/>
        </w:rPr>
        <w:t>sinnaa</w:t>
      </w:r>
      <w:r w:rsidR="000318B1" w:rsidRPr="00C649C2">
        <w:rPr>
          <w:rFonts w:ascii="Times New Roman" w:hAnsi="Times New Roman" w:cs="Times New Roman"/>
          <w:sz w:val="24"/>
          <w:szCs w:val="24"/>
          <w:lang w:val="kl-GL"/>
        </w:rPr>
        <w:t>lluni</w:t>
      </w:r>
      <w:r w:rsidR="00202477" w:rsidRPr="00C649C2">
        <w:rPr>
          <w:rFonts w:ascii="Times New Roman" w:hAnsi="Times New Roman" w:cs="Times New Roman"/>
          <w:sz w:val="24"/>
          <w:szCs w:val="24"/>
          <w:lang w:val="kl-GL"/>
        </w:rPr>
        <w:t xml:space="preserve"> atorunnaarsitsi</w:t>
      </w:r>
      <w:r w:rsidR="00646B5D" w:rsidRPr="00C649C2">
        <w:rPr>
          <w:rFonts w:ascii="Times New Roman" w:hAnsi="Times New Roman" w:cs="Times New Roman"/>
          <w:sz w:val="24"/>
          <w:szCs w:val="24"/>
          <w:lang w:val="kl-GL"/>
        </w:rPr>
        <w:t>sinnaallunilu</w:t>
      </w:r>
      <w:r w:rsidR="00E1644C" w:rsidRPr="00C649C2">
        <w:rPr>
          <w:rFonts w:ascii="Times New Roman" w:hAnsi="Times New Roman" w:cs="Times New Roman"/>
          <w:sz w:val="24"/>
          <w:szCs w:val="24"/>
          <w:lang w:val="kl-GL"/>
        </w:rPr>
        <w:t>.</w:t>
      </w:r>
    </w:p>
    <w:p w14:paraId="015CF94C" w14:textId="1338A949" w:rsidR="006F51BB" w:rsidRPr="00C649C2" w:rsidRDefault="006F51BB" w:rsidP="00522CB3">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646B5D"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7309C7" w:rsidRPr="00C649C2">
        <w:rPr>
          <w:rFonts w:ascii="Times New Roman" w:hAnsi="Times New Roman" w:cs="Times New Roman"/>
          <w:sz w:val="24"/>
          <w:szCs w:val="24"/>
          <w:lang w:val="kl-GL"/>
        </w:rPr>
        <w:t xml:space="preserve">Utoqqaat </w:t>
      </w:r>
      <w:r w:rsidR="008C1C40" w:rsidRPr="00C649C2">
        <w:rPr>
          <w:rFonts w:ascii="Times New Roman" w:hAnsi="Times New Roman" w:cs="Times New Roman"/>
          <w:sz w:val="24"/>
          <w:szCs w:val="24"/>
          <w:lang w:val="kl-GL"/>
        </w:rPr>
        <w:t>angerlarsimaffii</w:t>
      </w:r>
      <w:r w:rsidR="00D66688" w:rsidRPr="00C649C2">
        <w:rPr>
          <w:rFonts w:ascii="Times New Roman" w:hAnsi="Times New Roman" w:cs="Times New Roman"/>
          <w:sz w:val="24"/>
          <w:szCs w:val="24"/>
          <w:lang w:val="kl-GL"/>
        </w:rPr>
        <w:t>nut</w:t>
      </w:r>
      <w:r w:rsidR="008918BC" w:rsidRPr="00C649C2">
        <w:rPr>
          <w:rFonts w:ascii="Times New Roman" w:hAnsi="Times New Roman" w:cs="Times New Roman"/>
          <w:sz w:val="24"/>
          <w:szCs w:val="24"/>
          <w:lang w:val="kl-GL"/>
        </w:rPr>
        <w:t>, tassunga ilanngullug</w:t>
      </w:r>
      <w:r w:rsidR="000A6484" w:rsidRPr="00C649C2">
        <w:rPr>
          <w:rFonts w:ascii="Times New Roman" w:hAnsi="Times New Roman" w:cs="Times New Roman"/>
          <w:sz w:val="24"/>
          <w:szCs w:val="24"/>
          <w:lang w:val="kl-GL"/>
        </w:rPr>
        <w:t>it</w:t>
      </w:r>
      <w:r w:rsidR="008918BC" w:rsidRPr="00C649C2">
        <w:rPr>
          <w:rFonts w:ascii="Times New Roman" w:hAnsi="Times New Roman" w:cs="Times New Roman"/>
          <w:sz w:val="24"/>
          <w:szCs w:val="24"/>
          <w:lang w:val="kl-GL"/>
        </w:rPr>
        <w:t xml:space="preserve"> </w:t>
      </w:r>
      <w:r w:rsidR="00975FFC" w:rsidRPr="00C649C2">
        <w:rPr>
          <w:rFonts w:ascii="Times New Roman" w:hAnsi="Times New Roman" w:cs="Times New Roman"/>
          <w:sz w:val="24"/>
          <w:szCs w:val="24"/>
          <w:lang w:val="kl-GL"/>
        </w:rPr>
        <w:t>aaqqissuunneqarnera</w:t>
      </w:r>
      <w:r w:rsidR="00D66688" w:rsidRPr="00C649C2">
        <w:rPr>
          <w:rFonts w:ascii="Times New Roman" w:hAnsi="Times New Roman" w:cs="Times New Roman"/>
          <w:sz w:val="24"/>
          <w:szCs w:val="24"/>
          <w:lang w:val="kl-GL"/>
        </w:rPr>
        <w:t>t tikinneqarsinnaanerallu</w:t>
      </w:r>
      <w:r w:rsidR="008918BC" w:rsidRPr="00C649C2">
        <w:rPr>
          <w:rFonts w:ascii="Times New Roman" w:hAnsi="Times New Roman" w:cs="Times New Roman"/>
          <w:sz w:val="24"/>
          <w:szCs w:val="24"/>
          <w:lang w:val="kl-GL"/>
        </w:rPr>
        <w:t xml:space="preserve">, </w:t>
      </w:r>
      <w:r w:rsidR="00137F1B" w:rsidRPr="00C649C2">
        <w:rPr>
          <w:rFonts w:ascii="Times New Roman" w:hAnsi="Times New Roman" w:cs="Times New Roman"/>
          <w:sz w:val="24"/>
          <w:szCs w:val="24"/>
          <w:lang w:val="kl-GL"/>
        </w:rPr>
        <w:t xml:space="preserve">malittarisassanik </w:t>
      </w:r>
      <w:r w:rsidR="00522CB3" w:rsidRPr="00C649C2">
        <w:rPr>
          <w:rFonts w:ascii="Times New Roman" w:hAnsi="Times New Roman" w:cs="Times New Roman"/>
          <w:sz w:val="24"/>
          <w:szCs w:val="24"/>
          <w:lang w:val="kl-GL"/>
        </w:rPr>
        <w:t>ers</w:t>
      </w:r>
      <w:r w:rsidR="00373CE1" w:rsidRPr="00C649C2">
        <w:rPr>
          <w:rFonts w:ascii="Times New Roman" w:hAnsi="Times New Roman" w:cs="Times New Roman"/>
          <w:sz w:val="24"/>
          <w:szCs w:val="24"/>
          <w:lang w:val="kl-GL"/>
        </w:rPr>
        <w:t>e</w:t>
      </w:r>
      <w:r w:rsidR="00C30704" w:rsidRPr="00C649C2">
        <w:rPr>
          <w:rFonts w:ascii="Times New Roman" w:hAnsi="Times New Roman" w:cs="Times New Roman"/>
          <w:sz w:val="24"/>
          <w:szCs w:val="24"/>
          <w:lang w:val="kl-GL"/>
        </w:rPr>
        <w:t>qq</w:t>
      </w:r>
      <w:r w:rsidR="00373CE1" w:rsidRPr="00C649C2">
        <w:rPr>
          <w:rFonts w:ascii="Times New Roman" w:hAnsi="Times New Roman" w:cs="Times New Roman"/>
          <w:sz w:val="24"/>
          <w:szCs w:val="24"/>
          <w:lang w:val="kl-GL"/>
        </w:rPr>
        <w:t>i</w:t>
      </w:r>
      <w:r w:rsidR="00522CB3" w:rsidRPr="00C649C2">
        <w:rPr>
          <w:rFonts w:ascii="Times New Roman" w:hAnsi="Times New Roman" w:cs="Times New Roman"/>
          <w:sz w:val="24"/>
          <w:szCs w:val="24"/>
          <w:lang w:val="kl-GL"/>
        </w:rPr>
        <w:t>nnerusu</w:t>
      </w:r>
      <w:r w:rsidR="00A44E59" w:rsidRPr="00C649C2">
        <w:rPr>
          <w:rFonts w:ascii="Times New Roman" w:hAnsi="Times New Roman" w:cs="Times New Roman"/>
          <w:sz w:val="24"/>
          <w:szCs w:val="24"/>
          <w:lang w:val="kl-GL"/>
        </w:rPr>
        <w:t>n</w:t>
      </w:r>
      <w:r w:rsidR="00522CB3" w:rsidRPr="00C649C2">
        <w:rPr>
          <w:rFonts w:ascii="Times New Roman" w:hAnsi="Times New Roman" w:cs="Times New Roman"/>
          <w:sz w:val="24"/>
          <w:szCs w:val="24"/>
          <w:lang w:val="kl-GL"/>
        </w:rPr>
        <w:t xml:space="preserve">ik </w:t>
      </w:r>
      <w:r w:rsidR="00137F1B" w:rsidRPr="00C649C2">
        <w:rPr>
          <w:rFonts w:ascii="Times New Roman" w:hAnsi="Times New Roman" w:cs="Times New Roman"/>
          <w:sz w:val="24"/>
          <w:szCs w:val="24"/>
          <w:lang w:val="kl-GL"/>
        </w:rPr>
        <w:t xml:space="preserve">Naalakkersuisut </w:t>
      </w:r>
      <w:r w:rsidR="00522CB3" w:rsidRPr="00C649C2">
        <w:rPr>
          <w:rFonts w:ascii="Times New Roman" w:hAnsi="Times New Roman" w:cs="Times New Roman"/>
          <w:sz w:val="24"/>
          <w:szCs w:val="24"/>
          <w:lang w:val="kl-GL"/>
        </w:rPr>
        <w:t>aalajangersaasinnaapput</w:t>
      </w:r>
      <w:r w:rsidR="004F2172" w:rsidRPr="00C649C2">
        <w:rPr>
          <w:rFonts w:ascii="Times New Roman" w:hAnsi="Times New Roman" w:cs="Times New Roman"/>
          <w:sz w:val="24"/>
          <w:szCs w:val="24"/>
          <w:lang w:val="kl-GL"/>
        </w:rPr>
        <w:t>.</w:t>
      </w:r>
    </w:p>
    <w:p w14:paraId="066C1104" w14:textId="7AD583F7" w:rsidR="004F2172" w:rsidRPr="00C649C2" w:rsidRDefault="004F2172" w:rsidP="004F2172">
      <w:pPr>
        <w:spacing w:after="0" w:line="288" w:lineRule="auto"/>
        <w:rPr>
          <w:rFonts w:ascii="Times New Roman" w:hAnsi="Times New Roman" w:cs="Times New Roman"/>
          <w:sz w:val="24"/>
          <w:szCs w:val="24"/>
          <w:lang w:val="kl-GL"/>
        </w:rPr>
      </w:pPr>
    </w:p>
    <w:p w14:paraId="10963310" w14:textId="0AA00938" w:rsidR="004F2172" w:rsidRPr="00C649C2" w:rsidRDefault="004F2172" w:rsidP="009109D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0D589C">
        <w:rPr>
          <w:rFonts w:ascii="Times New Roman" w:hAnsi="Times New Roman" w:cs="Times New Roman"/>
          <w:b/>
          <w:bCs/>
          <w:color w:val="FF0000"/>
          <w:sz w:val="24"/>
          <w:szCs w:val="24"/>
          <w:lang w:val="kl-GL"/>
        </w:rPr>
        <w:t>19</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495479" w:rsidRPr="00C649C2">
        <w:rPr>
          <w:rFonts w:ascii="Times New Roman" w:hAnsi="Times New Roman" w:cs="Times New Roman"/>
          <w:sz w:val="24"/>
          <w:szCs w:val="24"/>
          <w:lang w:val="kl-GL"/>
        </w:rPr>
        <w:t>Utoqqa</w:t>
      </w:r>
      <w:r w:rsidR="00FB3338" w:rsidRPr="00C649C2">
        <w:rPr>
          <w:rFonts w:ascii="Times New Roman" w:hAnsi="Times New Roman" w:cs="Times New Roman"/>
          <w:sz w:val="24"/>
          <w:szCs w:val="24"/>
          <w:lang w:val="kl-GL"/>
        </w:rPr>
        <w:t>rnut utoqqa</w:t>
      </w:r>
      <w:r w:rsidR="00495479" w:rsidRPr="00C649C2">
        <w:rPr>
          <w:rFonts w:ascii="Times New Roman" w:hAnsi="Times New Roman" w:cs="Times New Roman"/>
          <w:sz w:val="24"/>
          <w:szCs w:val="24"/>
          <w:lang w:val="kl-GL"/>
        </w:rPr>
        <w:t>at</w:t>
      </w:r>
      <w:r w:rsidR="00246569" w:rsidRPr="00C649C2">
        <w:rPr>
          <w:rFonts w:ascii="Times New Roman" w:hAnsi="Times New Roman" w:cs="Times New Roman"/>
          <w:sz w:val="24"/>
          <w:szCs w:val="24"/>
          <w:lang w:val="kl-GL"/>
        </w:rPr>
        <w:t xml:space="preserve"> najugaqatigiiffi</w:t>
      </w:r>
      <w:r w:rsidR="00495479" w:rsidRPr="00C649C2">
        <w:rPr>
          <w:rFonts w:ascii="Times New Roman" w:hAnsi="Times New Roman" w:cs="Times New Roman"/>
          <w:sz w:val="24"/>
          <w:szCs w:val="24"/>
          <w:lang w:val="kl-GL"/>
        </w:rPr>
        <w:t>i</w:t>
      </w:r>
      <w:r w:rsidR="00246569" w:rsidRPr="00C649C2">
        <w:rPr>
          <w:rFonts w:ascii="Times New Roman" w:hAnsi="Times New Roman" w:cs="Times New Roman"/>
          <w:sz w:val="24"/>
          <w:szCs w:val="24"/>
          <w:lang w:val="kl-GL"/>
        </w:rPr>
        <w:t xml:space="preserve">nik kommunalbestyrelsi pilersitsisinnaavoq, </w:t>
      </w:r>
      <w:r w:rsidR="00EF22C0" w:rsidRPr="00C649C2">
        <w:rPr>
          <w:rFonts w:ascii="Times New Roman" w:hAnsi="Times New Roman" w:cs="Times New Roman"/>
          <w:sz w:val="24"/>
          <w:szCs w:val="24"/>
          <w:lang w:val="kl-GL"/>
        </w:rPr>
        <w:t xml:space="preserve">ingerlatsisinnaalluni </w:t>
      </w:r>
      <w:r w:rsidR="00495479" w:rsidRPr="00C649C2">
        <w:rPr>
          <w:rFonts w:ascii="Times New Roman" w:hAnsi="Times New Roman" w:cs="Times New Roman"/>
          <w:sz w:val="24"/>
          <w:szCs w:val="24"/>
          <w:lang w:val="kl-GL"/>
        </w:rPr>
        <w:t>atorunnaarsitsisinnaallunilu</w:t>
      </w:r>
      <w:r w:rsidRPr="00C649C2">
        <w:rPr>
          <w:rFonts w:ascii="Times New Roman" w:hAnsi="Times New Roman" w:cs="Times New Roman"/>
          <w:sz w:val="24"/>
          <w:szCs w:val="24"/>
          <w:lang w:val="kl-GL"/>
        </w:rPr>
        <w:t>.</w:t>
      </w:r>
    </w:p>
    <w:p w14:paraId="6C349FCD" w14:textId="005A3515" w:rsidR="006A3FE9" w:rsidRPr="00C649C2" w:rsidRDefault="004F2172" w:rsidP="00975FFC">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 xml:space="preserve"> </w:t>
      </w:r>
      <w:r w:rsidR="007E3263"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495479" w:rsidRPr="00C649C2">
        <w:rPr>
          <w:rFonts w:ascii="Times New Roman" w:hAnsi="Times New Roman" w:cs="Times New Roman"/>
          <w:sz w:val="24"/>
          <w:szCs w:val="24"/>
          <w:lang w:val="kl-GL"/>
        </w:rPr>
        <w:t>Utoqqaat n</w:t>
      </w:r>
      <w:r w:rsidR="00003993" w:rsidRPr="00C649C2">
        <w:rPr>
          <w:rFonts w:ascii="Times New Roman" w:hAnsi="Times New Roman" w:cs="Times New Roman"/>
          <w:sz w:val="24"/>
          <w:szCs w:val="24"/>
          <w:lang w:val="kl-GL"/>
        </w:rPr>
        <w:t>ajugaqatigiiffii</w:t>
      </w:r>
      <w:r w:rsidR="00906D65" w:rsidRPr="00C649C2">
        <w:rPr>
          <w:rFonts w:ascii="Times New Roman" w:hAnsi="Times New Roman" w:cs="Times New Roman"/>
          <w:sz w:val="24"/>
          <w:szCs w:val="24"/>
          <w:lang w:val="kl-GL"/>
        </w:rPr>
        <w:t>nut</w:t>
      </w:r>
      <w:r w:rsidR="00AA45AA" w:rsidRPr="00C649C2">
        <w:rPr>
          <w:rFonts w:ascii="Times New Roman" w:hAnsi="Times New Roman" w:cs="Times New Roman"/>
          <w:sz w:val="24"/>
          <w:szCs w:val="24"/>
          <w:lang w:val="kl-GL"/>
        </w:rPr>
        <w:t>, tassunga ilanngullug</w:t>
      </w:r>
      <w:r w:rsidR="00FB3338" w:rsidRPr="00C649C2">
        <w:rPr>
          <w:rFonts w:ascii="Times New Roman" w:hAnsi="Times New Roman" w:cs="Times New Roman"/>
          <w:sz w:val="24"/>
          <w:szCs w:val="24"/>
          <w:lang w:val="kl-GL"/>
        </w:rPr>
        <w:t>it</w:t>
      </w:r>
      <w:r w:rsidR="00AA45AA" w:rsidRPr="00C649C2">
        <w:rPr>
          <w:rFonts w:ascii="Times New Roman" w:hAnsi="Times New Roman" w:cs="Times New Roman"/>
          <w:sz w:val="24"/>
          <w:szCs w:val="24"/>
          <w:lang w:val="kl-GL"/>
        </w:rPr>
        <w:t xml:space="preserve"> aaqqissuunneqarnera</w:t>
      </w:r>
      <w:r w:rsidR="00906D65" w:rsidRPr="00C649C2">
        <w:rPr>
          <w:rFonts w:ascii="Times New Roman" w:hAnsi="Times New Roman" w:cs="Times New Roman"/>
          <w:sz w:val="24"/>
          <w:szCs w:val="24"/>
          <w:lang w:val="kl-GL"/>
        </w:rPr>
        <w:t>t tikinneqarsinnaanerallu</w:t>
      </w:r>
      <w:r w:rsidR="00AA45AA" w:rsidRPr="00C649C2">
        <w:rPr>
          <w:rFonts w:ascii="Times New Roman" w:hAnsi="Times New Roman" w:cs="Times New Roman"/>
          <w:sz w:val="24"/>
          <w:szCs w:val="24"/>
          <w:lang w:val="kl-GL"/>
        </w:rPr>
        <w:t>,</w:t>
      </w:r>
      <w:r w:rsidR="00003993" w:rsidRPr="00C649C2">
        <w:rPr>
          <w:rFonts w:ascii="Times New Roman" w:hAnsi="Times New Roman" w:cs="Times New Roman"/>
          <w:sz w:val="24"/>
          <w:szCs w:val="24"/>
          <w:lang w:val="kl-GL"/>
        </w:rPr>
        <w:t xml:space="preserve"> malittarisassanik erseqqinnerusu</w:t>
      </w:r>
      <w:r w:rsidR="00771F74" w:rsidRPr="00C649C2">
        <w:rPr>
          <w:rFonts w:ascii="Times New Roman" w:hAnsi="Times New Roman" w:cs="Times New Roman"/>
          <w:sz w:val="24"/>
          <w:szCs w:val="24"/>
          <w:lang w:val="kl-GL"/>
        </w:rPr>
        <w:t>n</w:t>
      </w:r>
      <w:r w:rsidR="00003993" w:rsidRPr="00C649C2">
        <w:rPr>
          <w:rFonts w:ascii="Times New Roman" w:hAnsi="Times New Roman" w:cs="Times New Roman"/>
          <w:sz w:val="24"/>
          <w:szCs w:val="24"/>
          <w:lang w:val="kl-GL"/>
        </w:rPr>
        <w:t>ik Naalakkersuisut aalajangersaasinnaapput</w:t>
      </w:r>
      <w:r w:rsidR="006A3FE9" w:rsidRPr="00C649C2">
        <w:rPr>
          <w:rFonts w:ascii="Times New Roman" w:hAnsi="Times New Roman" w:cs="Times New Roman"/>
          <w:sz w:val="24"/>
          <w:szCs w:val="24"/>
          <w:lang w:val="kl-GL"/>
        </w:rPr>
        <w:t>.</w:t>
      </w:r>
    </w:p>
    <w:p w14:paraId="32BA4827" w14:textId="2F6ED7FC" w:rsidR="004F2172" w:rsidRPr="00C649C2" w:rsidRDefault="004F2172" w:rsidP="004F2172">
      <w:pPr>
        <w:spacing w:after="0" w:line="288" w:lineRule="auto"/>
        <w:rPr>
          <w:rFonts w:ascii="Times New Roman" w:hAnsi="Times New Roman" w:cs="Times New Roman"/>
          <w:sz w:val="24"/>
          <w:szCs w:val="24"/>
          <w:lang w:val="kl-GL"/>
        </w:rPr>
      </w:pPr>
    </w:p>
    <w:p w14:paraId="7AE20765" w14:textId="708AD8F1" w:rsidR="004F2172" w:rsidRPr="00C649C2" w:rsidRDefault="004F2172" w:rsidP="00E839A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0D589C">
        <w:rPr>
          <w:rFonts w:ascii="Times New Roman" w:hAnsi="Times New Roman" w:cs="Times New Roman"/>
          <w:b/>
          <w:bCs/>
          <w:color w:val="FF0000"/>
          <w:sz w:val="24"/>
          <w:szCs w:val="24"/>
          <w:lang w:val="kl-GL"/>
        </w:rPr>
        <w:t>20</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262AEF" w:rsidRPr="00C649C2">
        <w:rPr>
          <w:rFonts w:ascii="Times New Roman" w:hAnsi="Times New Roman" w:cs="Times New Roman"/>
          <w:sz w:val="24"/>
          <w:szCs w:val="24"/>
          <w:lang w:val="kl-GL"/>
        </w:rPr>
        <w:t>U</w:t>
      </w:r>
      <w:r w:rsidR="00177497" w:rsidRPr="00C649C2">
        <w:rPr>
          <w:rFonts w:ascii="Times New Roman" w:hAnsi="Times New Roman" w:cs="Times New Roman"/>
          <w:sz w:val="24"/>
          <w:szCs w:val="24"/>
          <w:lang w:val="kl-GL"/>
        </w:rPr>
        <w:t xml:space="preserve">toqqarnut </w:t>
      </w:r>
      <w:r w:rsidR="00035A7A" w:rsidRPr="00C649C2">
        <w:rPr>
          <w:rFonts w:ascii="Times New Roman" w:hAnsi="Times New Roman" w:cs="Times New Roman"/>
          <w:sz w:val="24"/>
          <w:szCs w:val="24"/>
          <w:lang w:val="kl-GL"/>
        </w:rPr>
        <w:t>utoqqarnut paaqqutaqarfi</w:t>
      </w:r>
      <w:r w:rsidR="00975FFC" w:rsidRPr="00C649C2">
        <w:rPr>
          <w:rFonts w:ascii="Times New Roman" w:hAnsi="Times New Roman" w:cs="Times New Roman"/>
          <w:sz w:val="24"/>
          <w:szCs w:val="24"/>
          <w:lang w:val="kl-GL"/>
        </w:rPr>
        <w:t xml:space="preserve">annik kommunalbestyrelsi pilersitsisinnaavoq, </w:t>
      </w:r>
      <w:r w:rsidR="00D62066" w:rsidRPr="00C649C2">
        <w:rPr>
          <w:rFonts w:ascii="Times New Roman" w:hAnsi="Times New Roman" w:cs="Times New Roman"/>
          <w:sz w:val="24"/>
          <w:szCs w:val="24"/>
          <w:lang w:val="kl-GL"/>
        </w:rPr>
        <w:t xml:space="preserve">ingerlatsisinnaalluni </w:t>
      </w:r>
      <w:r w:rsidR="00262AEF" w:rsidRPr="00C649C2">
        <w:rPr>
          <w:rFonts w:ascii="Times New Roman" w:hAnsi="Times New Roman" w:cs="Times New Roman"/>
          <w:sz w:val="24"/>
          <w:szCs w:val="24"/>
          <w:lang w:val="kl-GL"/>
        </w:rPr>
        <w:t>atorunnaarsitsisinnaallunilu</w:t>
      </w:r>
      <w:r w:rsidR="00E839A2" w:rsidRPr="00C649C2">
        <w:rPr>
          <w:rFonts w:ascii="Times New Roman" w:hAnsi="Times New Roman" w:cs="Times New Roman"/>
          <w:sz w:val="24"/>
          <w:szCs w:val="24"/>
          <w:lang w:val="kl-GL"/>
        </w:rPr>
        <w:t>.</w:t>
      </w:r>
    </w:p>
    <w:p w14:paraId="0F298B43" w14:textId="18832F2E" w:rsidR="00A42C53" w:rsidRPr="00C649C2" w:rsidRDefault="00A42C53" w:rsidP="00E839A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w:t>
      </w:r>
      <w:r w:rsidR="00035A7A" w:rsidRPr="00C649C2">
        <w:rPr>
          <w:rFonts w:ascii="Times New Roman" w:hAnsi="Times New Roman" w:cs="Times New Roman"/>
          <w:sz w:val="24"/>
          <w:szCs w:val="24"/>
          <w:lang w:val="kl-GL"/>
        </w:rPr>
        <w:t>Utoqqarnut paaqqutaqarfi</w:t>
      </w:r>
      <w:r w:rsidRPr="00C649C2">
        <w:rPr>
          <w:rFonts w:ascii="Times New Roman" w:hAnsi="Times New Roman" w:cs="Times New Roman"/>
          <w:sz w:val="24"/>
          <w:szCs w:val="24"/>
          <w:lang w:val="kl-GL"/>
        </w:rPr>
        <w:t xml:space="preserve">anni puiguttortunut </w:t>
      </w:r>
      <w:r w:rsidR="00BB37B0" w:rsidRPr="00C649C2">
        <w:rPr>
          <w:rFonts w:ascii="Times New Roman" w:hAnsi="Times New Roman" w:cs="Times New Roman"/>
          <w:sz w:val="24"/>
          <w:szCs w:val="24"/>
          <w:lang w:val="kl-GL"/>
        </w:rPr>
        <w:t>immikkoort</w:t>
      </w:r>
      <w:r w:rsidR="00E36C4C" w:rsidRPr="00C649C2">
        <w:rPr>
          <w:rFonts w:ascii="Times New Roman" w:hAnsi="Times New Roman" w:cs="Times New Roman"/>
          <w:sz w:val="24"/>
          <w:szCs w:val="24"/>
          <w:lang w:val="kl-GL"/>
        </w:rPr>
        <w:t>u</w:t>
      </w:r>
      <w:r w:rsidR="00BB37B0" w:rsidRPr="00C649C2">
        <w:rPr>
          <w:rFonts w:ascii="Times New Roman" w:hAnsi="Times New Roman" w:cs="Times New Roman"/>
          <w:sz w:val="24"/>
          <w:szCs w:val="24"/>
          <w:lang w:val="kl-GL"/>
        </w:rPr>
        <w:t xml:space="preserve">mik </w:t>
      </w:r>
      <w:r w:rsidRPr="00C649C2">
        <w:rPr>
          <w:rFonts w:ascii="Times New Roman" w:hAnsi="Times New Roman" w:cs="Times New Roman"/>
          <w:sz w:val="24"/>
          <w:szCs w:val="24"/>
          <w:lang w:val="kl-GL"/>
        </w:rPr>
        <w:t>immikkoortortaqar</w:t>
      </w:r>
      <w:r w:rsidR="00A027CC" w:rsidRPr="00C649C2">
        <w:rPr>
          <w:rFonts w:ascii="Times New Roman" w:hAnsi="Times New Roman" w:cs="Times New Roman"/>
          <w:sz w:val="24"/>
          <w:szCs w:val="24"/>
          <w:lang w:val="kl-GL"/>
        </w:rPr>
        <w:t>feqar</w:t>
      </w:r>
      <w:r w:rsidRPr="00C649C2">
        <w:rPr>
          <w:rFonts w:ascii="Times New Roman" w:hAnsi="Times New Roman" w:cs="Times New Roman"/>
          <w:sz w:val="24"/>
          <w:szCs w:val="24"/>
          <w:lang w:val="kl-GL"/>
        </w:rPr>
        <w:t>nissaa kommunalbestyrelsip qulakkiissavaa.</w:t>
      </w:r>
    </w:p>
    <w:p w14:paraId="4C42982A" w14:textId="3B272F6D" w:rsidR="004F2172" w:rsidRPr="00C649C2" w:rsidRDefault="004F2172" w:rsidP="004F217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E839A2" w:rsidRPr="00C649C2">
        <w:rPr>
          <w:rFonts w:ascii="Times New Roman" w:hAnsi="Times New Roman" w:cs="Times New Roman"/>
          <w:i/>
          <w:iCs/>
          <w:sz w:val="24"/>
          <w:szCs w:val="24"/>
          <w:lang w:val="kl-GL"/>
        </w:rPr>
        <w:t>Imm</w:t>
      </w:r>
      <w:r w:rsidRPr="00C649C2">
        <w:rPr>
          <w:rFonts w:ascii="Times New Roman" w:hAnsi="Times New Roman" w:cs="Times New Roman"/>
          <w:sz w:val="24"/>
          <w:szCs w:val="24"/>
          <w:lang w:val="kl-GL"/>
        </w:rPr>
        <w:t xml:space="preserve">. </w:t>
      </w:r>
      <w:r w:rsidR="00A42C53" w:rsidRPr="00C649C2">
        <w:rPr>
          <w:rFonts w:ascii="Times New Roman" w:hAnsi="Times New Roman" w:cs="Times New Roman"/>
          <w:sz w:val="24"/>
          <w:szCs w:val="24"/>
          <w:lang w:val="kl-GL"/>
        </w:rPr>
        <w:t>3</w:t>
      </w:r>
      <w:r w:rsidRPr="00C649C2">
        <w:rPr>
          <w:rFonts w:ascii="Times New Roman" w:hAnsi="Times New Roman" w:cs="Times New Roman"/>
          <w:sz w:val="24"/>
          <w:szCs w:val="24"/>
          <w:lang w:val="kl-GL"/>
        </w:rPr>
        <w:t xml:space="preserve">.  </w:t>
      </w:r>
      <w:r w:rsidR="00035A7A" w:rsidRPr="00C649C2">
        <w:rPr>
          <w:rFonts w:ascii="Times New Roman" w:hAnsi="Times New Roman" w:cs="Times New Roman"/>
          <w:sz w:val="24"/>
          <w:szCs w:val="24"/>
          <w:lang w:val="kl-GL"/>
        </w:rPr>
        <w:t>utoqqarnut paaqqutaqarfi</w:t>
      </w:r>
      <w:r w:rsidR="00D75AB8" w:rsidRPr="00C649C2">
        <w:rPr>
          <w:rFonts w:ascii="Times New Roman" w:hAnsi="Times New Roman" w:cs="Times New Roman"/>
          <w:sz w:val="24"/>
          <w:szCs w:val="24"/>
          <w:lang w:val="kl-GL"/>
        </w:rPr>
        <w:t xml:space="preserve">at </w:t>
      </w:r>
      <w:r w:rsidR="00C7366C" w:rsidRPr="00C649C2">
        <w:rPr>
          <w:rFonts w:ascii="Times New Roman" w:hAnsi="Times New Roman" w:cs="Times New Roman"/>
          <w:sz w:val="24"/>
          <w:szCs w:val="24"/>
          <w:lang w:val="kl-GL"/>
        </w:rPr>
        <w:t xml:space="preserve">pillugu </w:t>
      </w:r>
      <w:r w:rsidR="00D75AB8" w:rsidRPr="00C649C2">
        <w:rPr>
          <w:rFonts w:ascii="Times New Roman" w:hAnsi="Times New Roman" w:cs="Times New Roman"/>
          <w:sz w:val="24"/>
          <w:szCs w:val="24"/>
          <w:lang w:val="kl-GL"/>
        </w:rPr>
        <w:t xml:space="preserve">malittarisassanik erseqqinnerusunik </w:t>
      </w:r>
      <w:r w:rsidRPr="00C649C2">
        <w:rPr>
          <w:rFonts w:ascii="Times New Roman" w:hAnsi="Times New Roman" w:cs="Times New Roman"/>
          <w:sz w:val="24"/>
          <w:szCs w:val="24"/>
          <w:lang w:val="kl-GL"/>
        </w:rPr>
        <w:t xml:space="preserve">Naalakkersuisut </w:t>
      </w:r>
      <w:r w:rsidR="00D75AB8" w:rsidRPr="00C649C2">
        <w:rPr>
          <w:rFonts w:ascii="Times New Roman" w:hAnsi="Times New Roman" w:cs="Times New Roman"/>
          <w:sz w:val="24"/>
          <w:szCs w:val="24"/>
          <w:lang w:val="kl-GL"/>
        </w:rPr>
        <w:t>aalajangersaasinnaapput</w:t>
      </w:r>
      <w:r w:rsidRPr="00C649C2">
        <w:rPr>
          <w:rFonts w:ascii="Times New Roman" w:hAnsi="Times New Roman" w:cs="Times New Roman"/>
          <w:sz w:val="24"/>
          <w:szCs w:val="24"/>
          <w:lang w:val="kl-GL"/>
        </w:rPr>
        <w:t xml:space="preserve">, </w:t>
      </w:r>
      <w:r w:rsidR="00D75AB8" w:rsidRPr="00C649C2">
        <w:rPr>
          <w:rFonts w:ascii="Times New Roman" w:hAnsi="Times New Roman" w:cs="Times New Roman"/>
          <w:sz w:val="24"/>
          <w:szCs w:val="24"/>
          <w:lang w:val="kl-GL"/>
        </w:rPr>
        <w:t>tassunga ilanngullugit</w:t>
      </w:r>
      <w:r w:rsidRPr="00C649C2">
        <w:rPr>
          <w:rFonts w:ascii="Times New Roman" w:hAnsi="Times New Roman" w:cs="Times New Roman"/>
          <w:sz w:val="24"/>
          <w:szCs w:val="24"/>
          <w:lang w:val="kl-GL"/>
        </w:rPr>
        <w:t>:</w:t>
      </w:r>
    </w:p>
    <w:p w14:paraId="31D46172" w14:textId="209B1727" w:rsidR="004F2172" w:rsidRPr="00C649C2" w:rsidRDefault="00E839A2"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aaqqissuunneqarnerat</w:t>
      </w:r>
      <w:r w:rsidR="004F2172" w:rsidRPr="00C649C2">
        <w:rPr>
          <w:rFonts w:ascii="Times New Roman" w:hAnsi="Times New Roman" w:cs="Times New Roman"/>
          <w:sz w:val="24"/>
          <w:szCs w:val="24"/>
          <w:lang w:val="kl-GL"/>
        </w:rPr>
        <w:t>,</w:t>
      </w:r>
      <w:r w:rsidR="00A16AC4"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tassunga ilanngullugu</w:t>
      </w:r>
      <w:r w:rsidR="00A16AC4"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puiguttortunut immikkoortortaqarf</w:t>
      </w:r>
      <w:r w:rsidR="000D589C">
        <w:rPr>
          <w:rFonts w:ascii="Times New Roman" w:hAnsi="Times New Roman" w:cs="Times New Roman"/>
          <w:color w:val="FF0000"/>
          <w:sz w:val="24"/>
          <w:szCs w:val="24"/>
          <w:lang w:val="kl-GL"/>
        </w:rPr>
        <w:t>iup pisatsersornissaa,</w:t>
      </w:r>
    </w:p>
    <w:p w14:paraId="3BAB1241" w14:textId="78D3F0E8" w:rsidR="004F2172" w:rsidRPr="00C649C2" w:rsidRDefault="009C17AE"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aqutsinikkut sulisoqarnikkullu piginnaasat</w:t>
      </w:r>
      <w:r w:rsidR="000D589C">
        <w:rPr>
          <w:rFonts w:ascii="Times New Roman" w:hAnsi="Times New Roman" w:cs="Times New Roman"/>
          <w:sz w:val="24"/>
          <w:szCs w:val="24"/>
          <w:lang w:val="kl-GL"/>
        </w:rPr>
        <w:t>,</w:t>
      </w:r>
    </w:p>
    <w:p w14:paraId="2CE8182A" w14:textId="75CDE7E5" w:rsidR="004F2172" w:rsidRPr="00C649C2" w:rsidRDefault="005F6071"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innersuu</w:t>
      </w:r>
      <w:r w:rsidR="00FD3CB9" w:rsidRPr="00C649C2">
        <w:rPr>
          <w:rFonts w:ascii="Times New Roman" w:hAnsi="Times New Roman" w:cs="Times New Roman"/>
          <w:sz w:val="24"/>
          <w:szCs w:val="24"/>
          <w:lang w:val="kl-GL"/>
        </w:rPr>
        <w:t>ssi</w:t>
      </w:r>
      <w:r w:rsidRPr="00C649C2">
        <w:rPr>
          <w:rFonts w:ascii="Times New Roman" w:hAnsi="Times New Roman" w:cs="Times New Roman"/>
          <w:sz w:val="24"/>
          <w:szCs w:val="24"/>
          <w:lang w:val="kl-GL"/>
        </w:rPr>
        <w:t xml:space="preserve">neq </w:t>
      </w:r>
      <w:r w:rsidR="0065756D" w:rsidRPr="00C649C2">
        <w:rPr>
          <w:rFonts w:ascii="Times New Roman" w:hAnsi="Times New Roman" w:cs="Times New Roman"/>
          <w:sz w:val="24"/>
          <w:szCs w:val="24"/>
          <w:lang w:val="kl-GL"/>
        </w:rPr>
        <w:t>inissamillu tunniussineq</w:t>
      </w:r>
      <w:r w:rsidR="000D589C">
        <w:rPr>
          <w:rFonts w:ascii="Times New Roman" w:hAnsi="Times New Roman" w:cs="Times New Roman"/>
          <w:sz w:val="24"/>
          <w:szCs w:val="24"/>
          <w:lang w:val="kl-GL"/>
        </w:rPr>
        <w:t>,</w:t>
      </w:r>
    </w:p>
    <w:p w14:paraId="05C67C14" w14:textId="77462084" w:rsidR="003D1191" w:rsidRPr="00C649C2" w:rsidRDefault="00644F5C"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paaqqinninnermut isumassuinermullu pitsaassutsit</w:t>
      </w:r>
      <w:r w:rsidR="000D589C">
        <w:rPr>
          <w:rFonts w:ascii="Times New Roman" w:hAnsi="Times New Roman" w:cs="Times New Roman"/>
          <w:sz w:val="24"/>
          <w:szCs w:val="24"/>
          <w:lang w:val="kl-GL"/>
        </w:rPr>
        <w:t>,</w:t>
      </w:r>
    </w:p>
    <w:p w14:paraId="4F091913" w14:textId="5F8A085B" w:rsidR="00C673DF" w:rsidRPr="00C649C2" w:rsidRDefault="00C673DF"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tikinneqarsinnaane</w:t>
      </w:r>
      <w:r w:rsidR="00544DFA" w:rsidRPr="00C649C2">
        <w:rPr>
          <w:rFonts w:ascii="Times New Roman" w:hAnsi="Times New Roman" w:cs="Times New Roman"/>
          <w:sz w:val="24"/>
          <w:szCs w:val="24"/>
          <w:lang w:val="kl-GL"/>
        </w:rPr>
        <w:t>q</w:t>
      </w:r>
      <w:r w:rsidR="000D589C">
        <w:rPr>
          <w:rFonts w:ascii="Times New Roman" w:hAnsi="Times New Roman" w:cs="Times New Roman"/>
          <w:sz w:val="24"/>
          <w:szCs w:val="24"/>
          <w:lang w:val="kl-GL"/>
        </w:rPr>
        <w:t xml:space="preserve">, </w:t>
      </w:r>
      <w:r w:rsidR="000D589C">
        <w:rPr>
          <w:rFonts w:ascii="Times New Roman" w:hAnsi="Times New Roman" w:cs="Times New Roman"/>
          <w:color w:val="FF0000"/>
          <w:sz w:val="24"/>
          <w:szCs w:val="24"/>
          <w:lang w:val="kl-GL"/>
        </w:rPr>
        <w:t>aamma</w:t>
      </w:r>
    </w:p>
    <w:p w14:paraId="1EF2AF1E" w14:textId="43E7A7AF" w:rsidR="00C673DF" w:rsidRPr="00C649C2" w:rsidRDefault="00544DFA" w:rsidP="00206B83">
      <w:pPr>
        <w:pStyle w:val="Listeafsnit"/>
        <w:numPr>
          <w:ilvl w:val="0"/>
          <w:numId w:val="14"/>
        </w:num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s</w:t>
      </w:r>
      <w:r w:rsidR="00C673DF" w:rsidRPr="00C649C2">
        <w:rPr>
          <w:rFonts w:ascii="Times New Roman" w:hAnsi="Times New Roman" w:cs="Times New Roman"/>
          <w:sz w:val="24"/>
          <w:szCs w:val="24"/>
          <w:lang w:val="kl-GL"/>
        </w:rPr>
        <w:t xml:space="preserve">ulisunik ingerlaqqittumik </w:t>
      </w:r>
      <w:r w:rsidR="000E398E" w:rsidRPr="00C649C2">
        <w:rPr>
          <w:rFonts w:ascii="Times New Roman" w:hAnsi="Times New Roman" w:cs="Times New Roman"/>
          <w:sz w:val="24"/>
          <w:szCs w:val="24"/>
          <w:lang w:val="kl-GL"/>
        </w:rPr>
        <w:t>ilinniartitaaneq pikkorissaanerlu</w:t>
      </w:r>
      <w:r w:rsidR="007B2790" w:rsidRPr="00C649C2">
        <w:rPr>
          <w:rFonts w:ascii="Times New Roman" w:hAnsi="Times New Roman" w:cs="Times New Roman"/>
          <w:sz w:val="24"/>
          <w:szCs w:val="24"/>
          <w:lang w:val="kl-GL"/>
        </w:rPr>
        <w:t>.</w:t>
      </w:r>
    </w:p>
    <w:p w14:paraId="2BBC1D21" w14:textId="77777777" w:rsidR="00B17EB1" w:rsidRPr="00C649C2" w:rsidRDefault="00B17EB1" w:rsidP="00B17EB1">
      <w:pPr>
        <w:spacing w:after="0" w:line="288" w:lineRule="auto"/>
        <w:rPr>
          <w:rFonts w:ascii="Times New Roman" w:hAnsi="Times New Roman" w:cs="Times New Roman"/>
          <w:sz w:val="24"/>
          <w:szCs w:val="24"/>
          <w:lang w:val="kl-GL"/>
        </w:rPr>
      </w:pPr>
    </w:p>
    <w:p w14:paraId="6AB64A69" w14:textId="77777777" w:rsidR="00B17EB1" w:rsidRPr="00C649C2" w:rsidRDefault="00B17EB1" w:rsidP="00B17EB1">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Kapitali 7</w:t>
      </w:r>
    </w:p>
    <w:p w14:paraId="6E518CA9" w14:textId="77777777" w:rsidR="00B17EB1" w:rsidRPr="00C649C2" w:rsidRDefault="00B17EB1" w:rsidP="00B17EB1">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Najugaqarfissamik neqerooruteqarneq</w:t>
      </w:r>
    </w:p>
    <w:p w14:paraId="498E2C86" w14:textId="77777777" w:rsidR="00B17EB1" w:rsidRPr="00C649C2" w:rsidRDefault="00B17EB1" w:rsidP="00B17EB1">
      <w:pPr>
        <w:spacing w:after="0" w:line="288" w:lineRule="auto"/>
        <w:jc w:val="center"/>
        <w:rPr>
          <w:rFonts w:ascii="Times New Roman" w:hAnsi="Times New Roman" w:cs="Times New Roman"/>
          <w:i/>
          <w:iCs/>
          <w:sz w:val="24"/>
          <w:szCs w:val="24"/>
          <w:lang w:val="kl-GL"/>
        </w:rPr>
      </w:pPr>
    </w:p>
    <w:p w14:paraId="6E4EF7B4" w14:textId="4F0A4EE7" w:rsidR="00B17EB1" w:rsidRPr="00C649C2" w:rsidRDefault="00B17EB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xml:space="preserve">  </w:t>
      </w:r>
      <w:r w:rsidRPr="00C649C2">
        <w:rPr>
          <w:rFonts w:ascii="Times New Roman" w:hAnsi="Times New Roman" w:cs="Times New Roman"/>
          <w:b/>
          <w:bCs/>
          <w:sz w:val="24"/>
          <w:szCs w:val="24"/>
          <w:lang w:val="kl-GL"/>
        </w:rPr>
        <w:t>§ 2</w:t>
      </w:r>
      <w:r w:rsidR="00C35484">
        <w:rPr>
          <w:rFonts w:ascii="Times New Roman" w:hAnsi="Times New Roman" w:cs="Times New Roman"/>
          <w:b/>
          <w:bCs/>
          <w:color w:val="FF0000"/>
          <w:sz w:val="24"/>
          <w:szCs w:val="24"/>
          <w:lang w:val="kl-GL"/>
        </w:rPr>
        <w:t>1</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Utoqqarmut angerlarsimaffissamik nale</w:t>
      </w:r>
      <w:r w:rsidR="00D959FA">
        <w:rPr>
          <w:rFonts w:ascii="Times New Roman" w:hAnsi="Times New Roman" w:cs="Times New Roman"/>
          <w:sz w:val="24"/>
          <w:szCs w:val="24"/>
          <w:lang w:val="kl-GL"/>
        </w:rPr>
        <w:t>q</w:t>
      </w:r>
      <w:r w:rsidRPr="00C649C2">
        <w:rPr>
          <w:rFonts w:ascii="Times New Roman" w:hAnsi="Times New Roman" w:cs="Times New Roman"/>
          <w:sz w:val="24"/>
          <w:szCs w:val="24"/>
          <w:lang w:val="kl-GL"/>
        </w:rPr>
        <w:t xml:space="preserve">quttumik kommunalbestyrelsi neqerooruteqassaaq, tak. § </w:t>
      </w:r>
      <w:r w:rsidR="009B604A" w:rsidRPr="00C649C2">
        <w:rPr>
          <w:rFonts w:ascii="Times New Roman" w:hAnsi="Times New Roman" w:cs="Times New Roman"/>
          <w:sz w:val="24"/>
          <w:szCs w:val="24"/>
          <w:lang w:val="kl-GL"/>
        </w:rPr>
        <w:t>2</w:t>
      </w:r>
      <w:r w:rsidR="00D959FA">
        <w:rPr>
          <w:rFonts w:ascii="Times New Roman" w:hAnsi="Times New Roman" w:cs="Times New Roman"/>
          <w:color w:val="FF0000"/>
          <w:sz w:val="24"/>
          <w:szCs w:val="24"/>
          <w:lang w:val="kl-GL"/>
        </w:rPr>
        <w:t>2</w:t>
      </w:r>
      <w:r w:rsidR="009B604A" w:rsidRPr="00C649C2">
        <w:rPr>
          <w:rFonts w:ascii="Times New Roman" w:hAnsi="Times New Roman" w:cs="Times New Roman"/>
          <w:sz w:val="24"/>
          <w:szCs w:val="24"/>
          <w:lang w:val="kl-GL"/>
        </w:rPr>
        <w:t>-2</w:t>
      </w:r>
      <w:r w:rsidR="00D959FA" w:rsidRPr="00D959FA">
        <w:rPr>
          <w:rFonts w:ascii="Times New Roman" w:hAnsi="Times New Roman" w:cs="Times New Roman"/>
          <w:color w:val="FF0000"/>
          <w:sz w:val="24"/>
          <w:szCs w:val="24"/>
          <w:lang w:val="kl-GL"/>
        </w:rPr>
        <w:t>4</w:t>
      </w:r>
      <w:r w:rsidR="009B604A"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ima pisoqartillugu:</w:t>
      </w:r>
    </w:p>
    <w:p w14:paraId="6681AB3A" w14:textId="6C4C5086" w:rsidR="00B17EB1" w:rsidRPr="00C649C2" w:rsidRDefault="00B17EB1" w:rsidP="00C07BA3">
      <w:pPr>
        <w:pStyle w:val="Listeafsnit"/>
        <w:numPr>
          <w:ilvl w:val="0"/>
          <w:numId w:val="16"/>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inuk timikkut, tarnikkut, silassorissutsikkut imaluunniit malugisaqarsinnaassutsikkut pingaarutilimmik piginnaanikillineq pissutigalugu ulluinnarni tapersersorneqarnissamik pisariaqartitsippat,</w:t>
      </w:r>
    </w:p>
    <w:p w14:paraId="1792AD35" w14:textId="1AD777AA" w:rsidR="00B17EB1" w:rsidRPr="00C649C2" w:rsidRDefault="00B17EB1" w:rsidP="00C07BA3">
      <w:pPr>
        <w:pStyle w:val="Listeafsnit"/>
        <w:numPr>
          <w:ilvl w:val="0"/>
          <w:numId w:val="16"/>
        </w:numPr>
        <w:spacing w:after="0" w:line="288" w:lineRule="auto"/>
        <w:ind w:left="709"/>
        <w:rPr>
          <w:rFonts w:ascii="Times New Roman" w:hAnsi="Times New Roman" w:cs="Times New Roman"/>
          <w:sz w:val="24"/>
          <w:szCs w:val="24"/>
          <w:lang w:val="kl-GL"/>
        </w:rPr>
      </w:pPr>
      <w:bookmarkStart w:id="3" w:name="_Hlk161208475"/>
      <w:r w:rsidRPr="00C649C2">
        <w:rPr>
          <w:rFonts w:ascii="Times New Roman" w:hAnsi="Times New Roman" w:cs="Times New Roman"/>
          <w:sz w:val="24"/>
          <w:szCs w:val="24"/>
          <w:lang w:val="kl-GL"/>
        </w:rPr>
        <w:t>inuk timikkut, tarnikkut, silassorissutsikkut imaluunniit malugisaqarsinnaassutsikkut pingaarutilimmik piginnaanikillineq pissutigalugu nammineq angerlarsimaffimmini najugaqarsinnaanngippat</w:t>
      </w:r>
      <w:bookmarkEnd w:id="3"/>
      <w:r w:rsidR="00ED40FE" w:rsidRPr="00C649C2">
        <w:rPr>
          <w:rFonts w:ascii="Times New Roman" w:hAnsi="Times New Roman" w:cs="Times New Roman"/>
          <w:sz w:val="24"/>
          <w:szCs w:val="24"/>
          <w:lang w:val="kl-GL"/>
        </w:rPr>
        <w:t>, imaluunniit</w:t>
      </w:r>
    </w:p>
    <w:p w14:paraId="53B96F49" w14:textId="2231A46B" w:rsidR="00ED40FE" w:rsidRPr="00C649C2" w:rsidRDefault="00ED40FE" w:rsidP="00C07BA3">
      <w:pPr>
        <w:pStyle w:val="Listeafsnit"/>
        <w:numPr>
          <w:ilvl w:val="0"/>
          <w:numId w:val="16"/>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inuup pisariaqartitai najugaqarfissamik neqerooruteqarnikkut pitsaanerpaamik matussuserneqarsinnaappata.</w:t>
      </w:r>
    </w:p>
    <w:p w14:paraId="710B9BA0" w14:textId="31063385" w:rsidR="00B17EB1" w:rsidRPr="00C649C2" w:rsidRDefault="00B17EB1" w:rsidP="00E21E49">
      <w:pPr>
        <w:spacing w:after="0" w:line="288" w:lineRule="auto"/>
        <w:jc w:val="both"/>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Utoqqaq najugaqarfissamik qinnuteqarner</w:t>
      </w:r>
      <w:r w:rsidR="00D42B9A" w:rsidRPr="00C649C2">
        <w:rPr>
          <w:rFonts w:ascii="Times New Roman" w:hAnsi="Times New Roman" w:cs="Times New Roman"/>
          <w:sz w:val="24"/>
          <w:szCs w:val="24"/>
          <w:lang w:val="kl-GL"/>
        </w:rPr>
        <w:t>ata</w:t>
      </w:r>
      <w:r w:rsidRPr="00C649C2">
        <w:rPr>
          <w:rFonts w:ascii="Times New Roman" w:hAnsi="Times New Roman" w:cs="Times New Roman"/>
          <w:sz w:val="24"/>
          <w:szCs w:val="24"/>
          <w:lang w:val="kl-GL"/>
        </w:rPr>
        <w:t xml:space="preserve"> imaluunniit nammineq ingerlatamik qinnuteqarnerup kingorna kommunalbestyrelsip neqeroorfigisinnaavaa.</w:t>
      </w:r>
    </w:p>
    <w:p w14:paraId="655E2D01" w14:textId="40EDA32D" w:rsidR="00B17EB1" w:rsidRPr="00C649C2" w:rsidRDefault="00B17EB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Pr="00C649C2">
        <w:rPr>
          <w:rFonts w:ascii="Times New Roman" w:hAnsi="Times New Roman" w:cs="Times New Roman"/>
          <w:sz w:val="24"/>
          <w:szCs w:val="24"/>
          <w:lang w:val="kl-GL"/>
        </w:rPr>
        <w:t xml:space="preserve">  Utoqqaap </w:t>
      </w:r>
      <w:r w:rsidR="00F375AF" w:rsidRPr="00C649C2">
        <w:rPr>
          <w:rFonts w:ascii="Times New Roman" w:hAnsi="Times New Roman" w:cs="Times New Roman"/>
          <w:sz w:val="24"/>
          <w:szCs w:val="24"/>
          <w:lang w:val="kl-GL"/>
        </w:rPr>
        <w:t xml:space="preserve">sapinngisamik najugaqarfissamik neqeroorummi </w:t>
      </w:r>
      <w:r w:rsidR="003272E8" w:rsidRPr="00C649C2">
        <w:rPr>
          <w:rFonts w:ascii="Times New Roman" w:hAnsi="Times New Roman" w:cs="Times New Roman"/>
          <w:sz w:val="24"/>
          <w:szCs w:val="24"/>
          <w:lang w:val="kl-GL"/>
        </w:rPr>
        <w:t xml:space="preserve">nunaqqataasunut qanittumiittumi </w:t>
      </w:r>
      <w:r w:rsidR="00DC0CCF" w:rsidRPr="00C649C2">
        <w:rPr>
          <w:rFonts w:ascii="Times New Roman" w:hAnsi="Times New Roman" w:cs="Times New Roman"/>
          <w:sz w:val="24"/>
          <w:szCs w:val="24"/>
          <w:lang w:val="kl-GL"/>
        </w:rPr>
        <w:t xml:space="preserve">kommunalbestyrelsip </w:t>
      </w:r>
      <w:r w:rsidR="004013D3" w:rsidRPr="00C649C2">
        <w:rPr>
          <w:rFonts w:ascii="Times New Roman" w:hAnsi="Times New Roman" w:cs="Times New Roman"/>
          <w:sz w:val="24"/>
          <w:szCs w:val="24"/>
          <w:lang w:val="kl-GL"/>
        </w:rPr>
        <w:t>najugaqarnissa</w:t>
      </w:r>
      <w:r w:rsidR="00CA3E37" w:rsidRPr="00C649C2">
        <w:rPr>
          <w:rFonts w:ascii="Times New Roman" w:hAnsi="Times New Roman" w:cs="Times New Roman"/>
          <w:sz w:val="24"/>
          <w:szCs w:val="24"/>
          <w:lang w:val="kl-GL"/>
        </w:rPr>
        <w:t>anik</w:t>
      </w:r>
      <w:r w:rsidR="004013D3" w:rsidRPr="00C649C2">
        <w:rPr>
          <w:rFonts w:ascii="Times New Roman" w:hAnsi="Times New Roman" w:cs="Times New Roman"/>
          <w:sz w:val="24"/>
          <w:szCs w:val="24"/>
          <w:lang w:val="kl-GL"/>
        </w:rPr>
        <w:t xml:space="preserve"> </w:t>
      </w:r>
      <w:r w:rsidRPr="00C649C2">
        <w:rPr>
          <w:rFonts w:ascii="Times New Roman" w:hAnsi="Times New Roman" w:cs="Times New Roman"/>
          <w:sz w:val="24"/>
          <w:szCs w:val="24"/>
          <w:lang w:val="kl-GL"/>
        </w:rPr>
        <w:t>neqeroorfigis</w:t>
      </w:r>
      <w:r w:rsidR="00DC0CCF" w:rsidRPr="00C649C2">
        <w:rPr>
          <w:rFonts w:ascii="Times New Roman" w:hAnsi="Times New Roman" w:cs="Times New Roman"/>
          <w:sz w:val="24"/>
          <w:szCs w:val="24"/>
          <w:lang w:val="kl-GL"/>
        </w:rPr>
        <w:t>sav</w:t>
      </w:r>
      <w:r w:rsidRPr="00C649C2">
        <w:rPr>
          <w:rFonts w:ascii="Times New Roman" w:hAnsi="Times New Roman" w:cs="Times New Roman"/>
          <w:sz w:val="24"/>
          <w:szCs w:val="24"/>
          <w:lang w:val="kl-GL"/>
        </w:rPr>
        <w:t>aa.</w:t>
      </w:r>
    </w:p>
    <w:p w14:paraId="717B6B59" w14:textId="15F97BF3" w:rsidR="00D42B9A" w:rsidRPr="00C649C2" w:rsidRDefault="00F67A4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4.</w:t>
      </w:r>
      <w:r w:rsidRPr="00C649C2">
        <w:rPr>
          <w:rFonts w:ascii="Times New Roman" w:hAnsi="Times New Roman" w:cs="Times New Roman"/>
          <w:sz w:val="24"/>
          <w:szCs w:val="24"/>
          <w:lang w:val="kl-GL"/>
        </w:rPr>
        <w:t xml:space="preserve">  Utoqqaq najugaqarfissamik neqeroorummi najugaqarallarnissaanik kommunalbestyrelsip neqeroorfigisinnaavaa</w:t>
      </w:r>
      <w:r w:rsidR="00F375AF" w:rsidRPr="00C649C2">
        <w:rPr>
          <w:rFonts w:ascii="Times New Roman" w:hAnsi="Times New Roman" w:cs="Times New Roman"/>
          <w:sz w:val="24"/>
          <w:szCs w:val="24"/>
          <w:lang w:val="kl-GL"/>
        </w:rPr>
        <w:t>.</w:t>
      </w:r>
    </w:p>
    <w:p w14:paraId="68F15E25" w14:textId="77777777" w:rsidR="00B17EB1" w:rsidRPr="00C649C2" w:rsidRDefault="00B17EB1" w:rsidP="00B17EB1">
      <w:pPr>
        <w:spacing w:after="0" w:line="288" w:lineRule="auto"/>
        <w:rPr>
          <w:rFonts w:ascii="Times New Roman" w:hAnsi="Times New Roman" w:cs="Times New Roman"/>
          <w:sz w:val="24"/>
          <w:szCs w:val="24"/>
          <w:lang w:val="kl-GL"/>
        </w:rPr>
      </w:pPr>
    </w:p>
    <w:p w14:paraId="0EB5A908" w14:textId="77777777" w:rsidR="00B17EB1" w:rsidRPr="00C649C2" w:rsidRDefault="00B17EB1" w:rsidP="00B17EB1">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Utoqqaat angerlarsimaffiat</w:t>
      </w:r>
    </w:p>
    <w:p w14:paraId="6A22477C" w14:textId="77777777" w:rsidR="00B17EB1" w:rsidRPr="00C649C2" w:rsidRDefault="00B17EB1" w:rsidP="00B17EB1">
      <w:pPr>
        <w:spacing w:after="0" w:line="288" w:lineRule="auto"/>
        <w:rPr>
          <w:rFonts w:ascii="Times New Roman" w:hAnsi="Times New Roman" w:cs="Times New Roman"/>
          <w:sz w:val="24"/>
          <w:szCs w:val="24"/>
          <w:lang w:val="kl-GL"/>
        </w:rPr>
      </w:pPr>
    </w:p>
    <w:p w14:paraId="401D4700" w14:textId="4FD88419" w:rsidR="00B17EB1" w:rsidRPr="00C649C2" w:rsidRDefault="00B17EB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2</w:t>
      </w:r>
      <w:r w:rsidR="002D653B">
        <w:rPr>
          <w:rFonts w:ascii="Times New Roman" w:hAnsi="Times New Roman" w:cs="Times New Roman"/>
          <w:b/>
          <w:bCs/>
          <w:color w:val="FF0000"/>
          <w:sz w:val="24"/>
          <w:szCs w:val="24"/>
          <w:lang w:val="kl-GL"/>
        </w:rPr>
        <w:t>2</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Utoqqarmut </w:t>
      </w:r>
      <w:r w:rsidR="0034764A" w:rsidRPr="00C649C2">
        <w:rPr>
          <w:rFonts w:ascii="Times New Roman" w:hAnsi="Times New Roman" w:cs="Times New Roman"/>
          <w:sz w:val="24"/>
          <w:szCs w:val="24"/>
          <w:lang w:val="kl-GL"/>
        </w:rPr>
        <w:t xml:space="preserve">kommunimi </w:t>
      </w:r>
      <w:r w:rsidRPr="00C649C2">
        <w:rPr>
          <w:rFonts w:ascii="Times New Roman" w:hAnsi="Times New Roman" w:cs="Times New Roman"/>
          <w:sz w:val="24"/>
          <w:szCs w:val="24"/>
          <w:lang w:val="kl-GL"/>
        </w:rPr>
        <w:t>utoqqaat angerlarsimaffiann</w:t>
      </w:r>
      <w:r w:rsidR="00782B35" w:rsidRPr="00C649C2">
        <w:rPr>
          <w:rFonts w:ascii="Times New Roman" w:hAnsi="Times New Roman" w:cs="Times New Roman"/>
          <w:sz w:val="24"/>
          <w:szCs w:val="24"/>
          <w:lang w:val="kl-GL"/>
        </w:rPr>
        <w:t>i najugaqarnissaanut</w:t>
      </w:r>
      <w:r w:rsidRPr="00C649C2">
        <w:rPr>
          <w:rFonts w:ascii="Times New Roman" w:hAnsi="Times New Roman" w:cs="Times New Roman"/>
          <w:sz w:val="24"/>
          <w:szCs w:val="24"/>
          <w:lang w:val="kl-GL"/>
        </w:rPr>
        <w:t xml:space="preserve"> kommunalbestyrelsi neqerooruteqassaaq, ima pisoqartillugu:</w:t>
      </w:r>
    </w:p>
    <w:p w14:paraId="3E399481" w14:textId="5DCFE53F" w:rsidR="00B17EB1" w:rsidRPr="00C649C2" w:rsidRDefault="00B17EB1" w:rsidP="00D2050A">
      <w:pPr>
        <w:pStyle w:val="Listeafsnit"/>
        <w:numPr>
          <w:ilvl w:val="0"/>
          <w:numId w:val="18"/>
        </w:numPr>
        <w:spacing w:after="0" w:line="288" w:lineRule="auto"/>
        <w:ind w:left="709"/>
        <w:rPr>
          <w:rFonts w:ascii="Times New Roman" w:hAnsi="Times New Roman" w:cs="Times New Roman"/>
          <w:sz w:val="24"/>
          <w:szCs w:val="24"/>
          <w:lang w:val="kl-GL"/>
        </w:rPr>
      </w:pPr>
      <w:bookmarkStart w:id="4" w:name="_Hlk161208498"/>
      <w:r w:rsidRPr="00C649C2">
        <w:rPr>
          <w:rFonts w:ascii="Times New Roman" w:hAnsi="Times New Roman" w:cs="Times New Roman"/>
          <w:sz w:val="24"/>
          <w:szCs w:val="24"/>
          <w:lang w:val="kl-GL"/>
        </w:rPr>
        <w:t xml:space="preserve">inuk </w:t>
      </w:r>
      <w:r w:rsidR="00782B35" w:rsidRPr="00C649C2">
        <w:rPr>
          <w:rFonts w:ascii="Times New Roman" w:hAnsi="Times New Roman" w:cs="Times New Roman"/>
          <w:sz w:val="24"/>
          <w:szCs w:val="24"/>
          <w:lang w:val="kl-GL"/>
        </w:rPr>
        <w:t xml:space="preserve">ima </w:t>
      </w:r>
      <w:r w:rsidRPr="00C649C2">
        <w:rPr>
          <w:rFonts w:ascii="Times New Roman" w:hAnsi="Times New Roman" w:cs="Times New Roman"/>
          <w:sz w:val="24"/>
          <w:szCs w:val="24"/>
          <w:lang w:val="kl-GL"/>
        </w:rPr>
        <w:t>nammineersinnaa</w:t>
      </w:r>
      <w:r w:rsidR="00782B35" w:rsidRPr="00C649C2">
        <w:rPr>
          <w:rFonts w:ascii="Times New Roman" w:hAnsi="Times New Roman" w:cs="Times New Roman"/>
          <w:sz w:val="24"/>
          <w:szCs w:val="24"/>
          <w:lang w:val="kl-GL"/>
        </w:rPr>
        <w:t>tigippat</w:t>
      </w:r>
      <w:r w:rsidRPr="00C649C2">
        <w:rPr>
          <w:rFonts w:ascii="Times New Roman" w:hAnsi="Times New Roman" w:cs="Times New Roman"/>
          <w:sz w:val="24"/>
          <w:szCs w:val="24"/>
          <w:lang w:val="kl-GL"/>
        </w:rPr>
        <w:t xml:space="preserve">, suliassatigut pisariaqartitsinera taamaallaat ulluunerani nalunaaquttap akunnerini pisariaqarluni, </w:t>
      </w:r>
      <w:bookmarkEnd w:id="4"/>
      <w:r w:rsidR="0034764A" w:rsidRPr="00C649C2">
        <w:rPr>
          <w:rFonts w:ascii="Times New Roman" w:hAnsi="Times New Roman" w:cs="Times New Roman"/>
          <w:sz w:val="24"/>
          <w:szCs w:val="24"/>
          <w:lang w:val="kl-GL"/>
        </w:rPr>
        <w:t>imaluunniit</w:t>
      </w:r>
    </w:p>
    <w:p w14:paraId="4202F9F8" w14:textId="42A56078" w:rsidR="00B17EB1" w:rsidRPr="00C649C2" w:rsidRDefault="00B17EB1" w:rsidP="00D2050A">
      <w:pPr>
        <w:pStyle w:val="Listeafsnit"/>
        <w:numPr>
          <w:ilvl w:val="0"/>
          <w:numId w:val="18"/>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inuup pisariaqartitsinera utoqqaat angerlarsimaffianni matussuserneqarsinnaappat.</w:t>
      </w:r>
    </w:p>
    <w:p w14:paraId="073C8886" w14:textId="77777777" w:rsidR="00B17EB1" w:rsidRPr="00C649C2" w:rsidRDefault="00B17EB1" w:rsidP="00B17EB1">
      <w:pPr>
        <w:spacing w:after="0" w:line="288" w:lineRule="auto"/>
        <w:rPr>
          <w:rFonts w:ascii="Times New Roman" w:hAnsi="Times New Roman" w:cs="Times New Roman"/>
          <w:sz w:val="24"/>
          <w:szCs w:val="24"/>
          <w:lang w:val="kl-GL"/>
        </w:rPr>
      </w:pPr>
    </w:p>
    <w:p w14:paraId="384E1F99" w14:textId="77777777" w:rsidR="00B17EB1" w:rsidRPr="00C649C2" w:rsidRDefault="00B17EB1" w:rsidP="00B17EB1">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Utoqqaat najugaqatigiiffiat</w:t>
      </w:r>
    </w:p>
    <w:p w14:paraId="281EFCC9" w14:textId="77777777" w:rsidR="00B17EB1" w:rsidRPr="00C649C2" w:rsidRDefault="00B17EB1" w:rsidP="00782B35">
      <w:pPr>
        <w:spacing w:after="0" w:line="288" w:lineRule="auto"/>
        <w:rPr>
          <w:rFonts w:ascii="Times New Roman" w:hAnsi="Times New Roman" w:cs="Times New Roman"/>
          <w:sz w:val="24"/>
          <w:szCs w:val="24"/>
          <w:lang w:val="kl-GL"/>
        </w:rPr>
      </w:pPr>
    </w:p>
    <w:p w14:paraId="47D47A72" w14:textId="6803A025" w:rsidR="00B17EB1" w:rsidRPr="00C649C2" w:rsidRDefault="00B17EB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2</w:t>
      </w:r>
      <w:r w:rsidR="00C270C9">
        <w:rPr>
          <w:rFonts w:ascii="Times New Roman" w:hAnsi="Times New Roman" w:cs="Times New Roman"/>
          <w:b/>
          <w:bCs/>
          <w:color w:val="FF0000"/>
          <w:sz w:val="24"/>
          <w:szCs w:val="24"/>
          <w:lang w:val="kl-GL"/>
        </w:rPr>
        <w:t>3</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bookmarkStart w:id="5" w:name="_Hlk161208630"/>
      <w:r w:rsidRPr="00C649C2">
        <w:rPr>
          <w:rFonts w:ascii="Times New Roman" w:hAnsi="Times New Roman" w:cs="Times New Roman"/>
          <w:sz w:val="24"/>
          <w:szCs w:val="24"/>
          <w:lang w:val="kl-GL"/>
        </w:rPr>
        <w:t xml:space="preserve">Utoqqarmut </w:t>
      </w:r>
      <w:r w:rsidR="00146008" w:rsidRPr="00C649C2">
        <w:rPr>
          <w:rFonts w:ascii="Times New Roman" w:hAnsi="Times New Roman" w:cs="Times New Roman"/>
          <w:sz w:val="24"/>
          <w:szCs w:val="24"/>
          <w:lang w:val="kl-GL"/>
        </w:rPr>
        <w:t xml:space="preserve">kommunimi </w:t>
      </w:r>
      <w:r w:rsidRPr="00C649C2">
        <w:rPr>
          <w:rFonts w:ascii="Times New Roman" w:hAnsi="Times New Roman" w:cs="Times New Roman"/>
          <w:sz w:val="24"/>
          <w:szCs w:val="24"/>
          <w:lang w:val="kl-GL"/>
        </w:rPr>
        <w:t>utoqqaat najugaqatigiiffiann</w:t>
      </w:r>
      <w:r w:rsidR="001C5C40" w:rsidRPr="00C649C2">
        <w:rPr>
          <w:rFonts w:ascii="Times New Roman" w:hAnsi="Times New Roman" w:cs="Times New Roman"/>
          <w:sz w:val="24"/>
          <w:szCs w:val="24"/>
          <w:lang w:val="kl-GL"/>
        </w:rPr>
        <w:t>i najugaqarnissamut</w:t>
      </w:r>
      <w:r w:rsidRPr="00C649C2">
        <w:rPr>
          <w:rFonts w:ascii="Times New Roman" w:hAnsi="Times New Roman" w:cs="Times New Roman"/>
          <w:sz w:val="24"/>
          <w:szCs w:val="24"/>
          <w:lang w:val="kl-GL"/>
        </w:rPr>
        <w:t xml:space="preserve"> kommunalbestyrelsi neqerooruteqassaaq, ima pisoqartillugu</w:t>
      </w:r>
      <w:bookmarkEnd w:id="5"/>
      <w:r w:rsidRPr="00C649C2">
        <w:rPr>
          <w:rFonts w:ascii="Times New Roman" w:hAnsi="Times New Roman" w:cs="Times New Roman"/>
          <w:sz w:val="24"/>
          <w:szCs w:val="24"/>
          <w:lang w:val="kl-GL"/>
        </w:rPr>
        <w:t>:</w:t>
      </w:r>
    </w:p>
    <w:p w14:paraId="3D6A2F92" w14:textId="66022D81" w:rsidR="00B17EB1" w:rsidRPr="00C649C2" w:rsidRDefault="00B17EB1" w:rsidP="001C5C40">
      <w:pPr>
        <w:pStyle w:val="Listeafsnit"/>
        <w:numPr>
          <w:ilvl w:val="0"/>
          <w:numId w:val="20"/>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inuk timikkut, tarnikkut, silassorissutsikkut imaluunniit malugisaqarsinnaassutsikkut pingaarutilimmik piginnaanikillineq pissutigalugu ulluinnarni tapersersorneqarnissamik pisariaqartitsippat,</w:t>
      </w:r>
    </w:p>
    <w:p w14:paraId="4C0427B6" w14:textId="71009D3F" w:rsidR="00B17EB1" w:rsidRPr="00C649C2" w:rsidRDefault="00B17EB1" w:rsidP="001C5C40">
      <w:pPr>
        <w:pStyle w:val="Listeafsnit"/>
        <w:numPr>
          <w:ilvl w:val="0"/>
          <w:numId w:val="20"/>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inuk nammineersinnaappat, suliassatigut pisariaqartitsinera taamaallaat ulluunerani nalunaaquttap akunnerini pisariaqarluni, </w:t>
      </w:r>
      <w:r w:rsidR="0087305B" w:rsidRPr="00C649C2">
        <w:rPr>
          <w:rFonts w:ascii="Times New Roman" w:hAnsi="Times New Roman" w:cs="Times New Roman"/>
          <w:sz w:val="24"/>
          <w:szCs w:val="24"/>
          <w:lang w:val="kl-GL"/>
        </w:rPr>
        <w:t>imaluunniit</w:t>
      </w:r>
    </w:p>
    <w:p w14:paraId="56745A04" w14:textId="697AE312" w:rsidR="00B17EB1" w:rsidRPr="00C649C2" w:rsidRDefault="00B17EB1" w:rsidP="001C5C40">
      <w:pPr>
        <w:pStyle w:val="Listeafsnit"/>
        <w:numPr>
          <w:ilvl w:val="0"/>
          <w:numId w:val="20"/>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inuup pisariaqartitai, tassunga ilanngullugit inooqataanermut pisariaqartitai</w:t>
      </w:r>
      <w:r w:rsidR="00C6795A" w:rsidRPr="00C649C2">
        <w:rPr>
          <w:rFonts w:ascii="Times New Roman" w:hAnsi="Times New Roman" w:cs="Times New Roman"/>
          <w:sz w:val="24"/>
          <w:szCs w:val="24"/>
          <w:lang w:val="kl-GL"/>
        </w:rPr>
        <w:t>,</w:t>
      </w:r>
      <w:r w:rsidRPr="00C649C2">
        <w:rPr>
          <w:rFonts w:ascii="Times New Roman" w:hAnsi="Times New Roman" w:cs="Times New Roman"/>
          <w:sz w:val="24"/>
          <w:szCs w:val="24"/>
          <w:lang w:val="kl-GL"/>
        </w:rPr>
        <w:t xml:space="preserve"> utoqqaat najugaqatigiiffianni</w:t>
      </w:r>
      <w:r w:rsidR="00C6795A" w:rsidRPr="00C649C2">
        <w:rPr>
          <w:rFonts w:ascii="Times New Roman" w:hAnsi="Times New Roman" w:cs="Times New Roman"/>
          <w:sz w:val="24"/>
          <w:szCs w:val="24"/>
          <w:lang w:val="kl-GL"/>
        </w:rPr>
        <w:t xml:space="preserve"> najugaqarnikkut pitsaanerpaamik matussuserneqarsinnaappata.</w:t>
      </w:r>
    </w:p>
    <w:p w14:paraId="48AE30AE" w14:textId="77777777" w:rsidR="00B17EB1" w:rsidRPr="00C649C2" w:rsidRDefault="00B17EB1" w:rsidP="00B17EB1">
      <w:pPr>
        <w:spacing w:after="0" w:line="288" w:lineRule="auto"/>
        <w:rPr>
          <w:rFonts w:ascii="Times New Roman" w:hAnsi="Times New Roman" w:cs="Times New Roman"/>
          <w:sz w:val="24"/>
          <w:szCs w:val="24"/>
          <w:lang w:val="kl-GL"/>
        </w:rPr>
      </w:pPr>
    </w:p>
    <w:p w14:paraId="5D8E6C42" w14:textId="524F95F6" w:rsidR="00B17EB1" w:rsidRPr="00C649C2" w:rsidRDefault="00C27413" w:rsidP="00B17EB1">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sz w:val="24"/>
          <w:szCs w:val="24"/>
          <w:lang w:val="kl-GL"/>
        </w:rPr>
        <w:t>utoqqarnut paaqqutaqarfik</w:t>
      </w:r>
    </w:p>
    <w:p w14:paraId="3BDC1324" w14:textId="77777777" w:rsidR="00B17EB1" w:rsidRPr="00C649C2" w:rsidRDefault="00B17EB1" w:rsidP="00B17EB1">
      <w:pPr>
        <w:spacing w:after="0" w:line="288" w:lineRule="auto"/>
        <w:rPr>
          <w:rFonts w:ascii="Times New Roman" w:hAnsi="Times New Roman" w:cs="Times New Roman"/>
          <w:sz w:val="24"/>
          <w:szCs w:val="24"/>
          <w:lang w:val="kl-GL"/>
        </w:rPr>
      </w:pPr>
    </w:p>
    <w:p w14:paraId="04D72CE4" w14:textId="2902E088" w:rsidR="00B17EB1" w:rsidRPr="00C649C2" w:rsidRDefault="00B17EB1" w:rsidP="00B17EB1">
      <w:pPr>
        <w:spacing w:after="0" w:line="288" w:lineRule="auto"/>
        <w:rPr>
          <w:rFonts w:ascii="Times New Roman" w:hAnsi="Times New Roman" w:cs="Times New Roman"/>
          <w:sz w:val="24"/>
          <w:szCs w:val="24"/>
          <w:lang w:val="kl-GL"/>
        </w:rPr>
      </w:pPr>
      <w:r w:rsidRPr="00C649C2">
        <w:rPr>
          <w:rFonts w:ascii="Times New Roman" w:hAnsi="Times New Roman" w:cs="Times New Roman"/>
          <w:b/>
          <w:bCs/>
          <w:sz w:val="24"/>
          <w:szCs w:val="24"/>
          <w:lang w:val="kl-GL"/>
        </w:rPr>
        <w:t xml:space="preserve">  § 2</w:t>
      </w:r>
      <w:r w:rsidR="00670187">
        <w:rPr>
          <w:rFonts w:ascii="Times New Roman" w:hAnsi="Times New Roman" w:cs="Times New Roman"/>
          <w:b/>
          <w:bCs/>
          <w:color w:val="FF0000"/>
          <w:sz w:val="24"/>
          <w:szCs w:val="24"/>
          <w:lang w:val="kl-GL"/>
        </w:rPr>
        <w:t>4</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Utoqqarmut </w:t>
      </w:r>
      <w:r w:rsidR="00C6795A" w:rsidRPr="00C649C2">
        <w:rPr>
          <w:rFonts w:ascii="Times New Roman" w:hAnsi="Times New Roman" w:cs="Times New Roman"/>
          <w:sz w:val="24"/>
          <w:szCs w:val="24"/>
          <w:lang w:val="kl-GL"/>
        </w:rPr>
        <w:t>kommunimi</w:t>
      </w:r>
      <w:r w:rsidRPr="00C649C2">
        <w:rPr>
          <w:rFonts w:ascii="Times New Roman" w:hAnsi="Times New Roman" w:cs="Times New Roman"/>
          <w:sz w:val="24"/>
          <w:szCs w:val="24"/>
          <w:lang w:val="kl-GL"/>
        </w:rPr>
        <w:t xml:space="preserve"> </w:t>
      </w:r>
      <w:r w:rsidR="00E62826" w:rsidRPr="00C649C2">
        <w:rPr>
          <w:rFonts w:ascii="Times New Roman" w:hAnsi="Times New Roman" w:cs="Times New Roman"/>
          <w:sz w:val="24"/>
          <w:szCs w:val="24"/>
          <w:lang w:val="kl-GL"/>
        </w:rPr>
        <w:t>utoqqarnut paaqqutaqarfi</w:t>
      </w:r>
      <w:r w:rsidRPr="00C649C2">
        <w:rPr>
          <w:rFonts w:ascii="Times New Roman" w:hAnsi="Times New Roman" w:cs="Times New Roman"/>
          <w:sz w:val="24"/>
          <w:szCs w:val="24"/>
          <w:lang w:val="kl-GL"/>
        </w:rPr>
        <w:t>ann</w:t>
      </w:r>
      <w:r w:rsidR="005A42CA" w:rsidRPr="00C649C2">
        <w:rPr>
          <w:rFonts w:ascii="Times New Roman" w:hAnsi="Times New Roman" w:cs="Times New Roman"/>
          <w:sz w:val="24"/>
          <w:szCs w:val="24"/>
          <w:lang w:val="kl-GL"/>
        </w:rPr>
        <w:t>i najugaqarnissamut</w:t>
      </w:r>
      <w:r w:rsidRPr="00C649C2">
        <w:rPr>
          <w:rFonts w:ascii="Times New Roman" w:hAnsi="Times New Roman" w:cs="Times New Roman"/>
          <w:sz w:val="24"/>
          <w:szCs w:val="24"/>
          <w:lang w:val="kl-GL"/>
        </w:rPr>
        <w:t xml:space="preserve"> kommunalbestyrelsi neqerooruteqassaaq, ima pisoqartillugu:</w:t>
      </w:r>
    </w:p>
    <w:p w14:paraId="4DE1CE04" w14:textId="0CDC2725" w:rsidR="00B17EB1" w:rsidRPr="00C649C2" w:rsidRDefault="00B17EB1" w:rsidP="00FD6D97">
      <w:pPr>
        <w:pStyle w:val="Listeafsnit"/>
        <w:numPr>
          <w:ilvl w:val="0"/>
          <w:numId w:val="22"/>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inuk timikkut, tarnikkut, silassorissutsikkut imaluunniit malugisaqarsinnaassutsikkut pingaarutilimmik piginnaanikillineq pissutigalugu ulluinnarni annertuumik imaluunniit immikkuullarissumik tapersersorneqarnissamik imaluunniit paaqqutarineqarnissamik, isumassorneqarnissamik katsorsarneqarnissamilluunniit pisariaqartitsippat pisariaqartitallu allatigut matussuserneqarsinnaanngippata,</w:t>
      </w:r>
    </w:p>
    <w:p w14:paraId="6AA94937" w14:textId="2C7A0092" w:rsidR="00B17EB1" w:rsidRPr="00C649C2" w:rsidRDefault="00EB6784" w:rsidP="00FD6D97">
      <w:pPr>
        <w:pStyle w:val="Listeafsnit"/>
        <w:numPr>
          <w:ilvl w:val="0"/>
          <w:numId w:val="22"/>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inuk timikkut, tarnikkut, silassorissutsikkut imaluunniit malugisaqarsinnaassutsikkut pingaarutilimmik piginnaanikillineq pissutigalugu</w:t>
      </w:r>
      <w:r w:rsidR="00B17EB1" w:rsidRPr="00C649C2">
        <w:rPr>
          <w:rFonts w:ascii="Times New Roman" w:hAnsi="Times New Roman" w:cs="Times New Roman"/>
          <w:sz w:val="24"/>
          <w:szCs w:val="24"/>
          <w:lang w:val="kl-GL"/>
        </w:rPr>
        <w:t xml:space="preserve"> nammineq angerlarsimaffimmini, utoqqaat angerlarsimaffianni imaluunniit utoqqaat najugaqatigiiffianni najugaqarsinnaanngippat,</w:t>
      </w:r>
    </w:p>
    <w:p w14:paraId="7B6AB40B" w14:textId="3D724800" w:rsidR="00B17EB1" w:rsidRPr="00C649C2" w:rsidRDefault="00B17EB1" w:rsidP="00FD6D97">
      <w:pPr>
        <w:pStyle w:val="Listeafsnit"/>
        <w:numPr>
          <w:ilvl w:val="0"/>
          <w:numId w:val="22"/>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inuk tapersersorneqarnissamik utoqqaat angerlarsimaffianni imaluunniit utoqqaat najugaqatigiiffianni neqeroorutigineqartut saniatigut pisariaqartitsippat, tassunga ilanngullugu ulloq unnuarlu tamakkerlugu tapersersorneqarnissamik pisariaqartitsineq, </w:t>
      </w:r>
      <w:r w:rsidR="00863C23" w:rsidRPr="00C649C2">
        <w:rPr>
          <w:rFonts w:ascii="Times New Roman" w:hAnsi="Times New Roman" w:cs="Times New Roman"/>
          <w:sz w:val="24"/>
          <w:szCs w:val="24"/>
          <w:lang w:val="kl-GL"/>
        </w:rPr>
        <w:t>imaluunniit</w:t>
      </w:r>
    </w:p>
    <w:p w14:paraId="47F20BD1" w14:textId="1F0DAA7B" w:rsidR="00B17EB1" w:rsidRPr="00C649C2" w:rsidRDefault="00B17EB1" w:rsidP="00FD6D97">
      <w:pPr>
        <w:pStyle w:val="Listeafsnit"/>
        <w:numPr>
          <w:ilvl w:val="0"/>
          <w:numId w:val="22"/>
        </w:numPr>
        <w:spacing w:after="0" w:line="288" w:lineRule="auto"/>
        <w:ind w:left="709"/>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inuup pisariaqartitai </w:t>
      </w:r>
      <w:r w:rsidR="00185712" w:rsidRPr="00C649C2">
        <w:rPr>
          <w:rFonts w:ascii="Times New Roman" w:hAnsi="Times New Roman" w:cs="Times New Roman"/>
          <w:sz w:val="24"/>
          <w:szCs w:val="24"/>
          <w:lang w:val="kl-GL"/>
        </w:rPr>
        <w:t>utoqqarnut paaqqutaqarfi</w:t>
      </w:r>
      <w:r w:rsidRPr="00C649C2">
        <w:rPr>
          <w:rFonts w:ascii="Times New Roman" w:hAnsi="Times New Roman" w:cs="Times New Roman"/>
          <w:sz w:val="24"/>
          <w:szCs w:val="24"/>
          <w:lang w:val="kl-GL"/>
        </w:rPr>
        <w:t xml:space="preserve">anni </w:t>
      </w:r>
      <w:r w:rsidR="00863C23" w:rsidRPr="00C649C2">
        <w:rPr>
          <w:rFonts w:ascii="Times New Roman" w:hAnsi="Times New Roman" w:cs="Times New Roman"/>
          <w:sz w:val="24"/>
          <w:szCs w:val="24"/>
          <w:lang w:val="kl-GL"/>
        </w:rPr>
        <w:t>pitsaanerpaamik matussuserneqarsinnaappata</w:t>
      </w:r>
      <w:r w:rsidRPr="00C649C2">
        <w:rPr>
          <w:rFonts w:ascii="Times New Roman" w:hAnsi="Times New Roman" w:cs="Times New Roman"/>
          <w:sz w:val="24"/>
          <w:szCs w:val="24"/>
          <w:lang w:val="kl-GL"/>
        </w:rPr>
        <w:t>.</w:t>
      </w:r>
    </w:p>
    <w:p w14:paraId="10171854" w14:textId="77777777" w:rsidR="007B2790" w:rsidRPr="00C649C2" w:rsidRDefault="007B2790" w:rsidP="00BB4B95">
      <w:pPr>
        <w:spacing w:after="0" w:line="288" w:lineRule="auto"/>
        <w:rPr>
          <w:rFonts w:ascii="Times New Roman" w:hAnsi="Times New Roman" w:cs="Times New Roman"/>
          <w:sz w:val="24"/>
          <w:szCs w:val="24"/>
          <w:lang w:val="kl-GL"/>
        </w:rPr>
      </w:pPr>
    </w:p>
    <w:p w14:paraId="2C37F95C" w14:textId="4B34BD65" w:rsidR="00BB4B95"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9C17AE"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9C17AE"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w:t>
      </w:r>
      <w:r w:rsidR="007B2790" w:rsidRPr="00C649C2">
        <w:rPr>
          <w:rFonts w:ascii="Times New Roman" w:hAnsi="Times New Roman" w:cs="Times New Roman"/>
          <w:b/>
          <w:bCs/>
          <w:sz w:val="24"/>
          <w:szCs w:val="24"/>
          <w:lang w:val="kl-GL"/>
        </w:rPr>
        <w:t>8</w:t>
      </w:r>
    </w:p>
    <w:p w14:paraId="77CCD36C" w14:textId="58BFFA29" w:rsidR="00270076" w:rsidRPr="00C649C2" w:rsidRDefault="001E3B8A"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Nalunaarutiginnittarneq</w:t>
      </w:r>
    </w:p>
    <w:p w14:paraId="6E698562" w14:textId="5D78A3C7" w:rsidR="00270076" w:rsidRPr="00C649C2" w:rsidRDefault="00270076" w:rsidP="00270076">
      <w:pPr>
        <w:spacing w:after="0" w:line="288" w:lineRule="auto"/>
        <w:rPr>
          <w:rFonts w:ascii="Times New Roman" w:hAnsi="Times New Roman" w:cs="Times New Roman"/>
          <w:sz w:val="24"/>
          <w:szCs w:val="24"/>
          <w:lang w:val="kl-GL"/>
        </w:rPr>
      </w:pPr>
    </w:p>
    <w:p w14:paraId="1C756FFD" w14:textId="35FD8B5C" w:rsidR="00A16AC4" w:rsidRPr="00C649C2" w:rsidRDefault="001E3B8A" w:rsidP="00A16AC4">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Naliginnaasumik nalunaarutiginni</w:t>
      </w:r>
      <w:r w:rsidR="00F82B67" w:rsidRPr="00C649C2">
        <w:rPr>
          <w:rFonts w:ascii="Times New Roman" w:hAnsi="Times New Roman" w:cs="Times New Roman"/>
          <w:i/>
          <w:iCs/>
          <w:sz w:val="24"/>
          <w:szCs w:val="24"/>
          <w:lang w:val="kl-GL"/>
        </w:rPr>
        <w:t>n</w:t>
      </w:r>
      <w:r w:rsidR="002E737C" w:rsidRPr="00C649C2">
        <w:rPr>
          <w:rFonts w:ascii="Times New Roman" w:hAnsi="Times New Roman" w:cs="Times New Roman"/>
          <w:i/>
          <w:iCs/>
          <w:sz w:val="24"/>
          <w:szCs w:val="24"/>
          <w:lang w:val="kl-GL"/>
        </w:rPr>
        <w:t>nermik pisussaaff</w:t>
      </w:r>
      <w:r w:rsidR="002D1418" w:rsidRPr="00C649C2">
        <w:rPr>
          <w:rFonts w:ascii="Times New Roman" w:hAnsi="Times New Roman" w:cs="Times New Roman"/>
          <w:i/>
          <w:iCs/>
          <w:sz w:val="24"/>
          <w:szCs w:val="24"/>
          <w:lang w:val="kl-GL"/>
        </w:rPr>
        <w:t>eqar</w:t>
      </w:r>
      <w:r w:rsidR="00C94A40" w:rsidRPr="00C649C2">
        <w:rPr>
          <w:rFonts w:ascii="Times New Roman" w:hAnsi="Times New Roman" w:cs="Times New Roman"/>
          <w:i/>
          <w:iCs/>
          <w:sz w:val="24"/>
          <w:szCs w:val="24"/>
          <w:lang w:val="kl-GL"/>
        </w:rPr>
        <w:t>n</w:t>
      </w:r>
      <w:r w:rsidR="002D1418" w:rsidRPr="00C649C2">
        <w:rPr>
          <w:rFonts w:ascii="Times New Roman" w:hAnsi="Times New Roman" w:cs="Times New Roman"/>
          <w:i/>
          <w:iCs/>
          <w:sz w:val="24"/>
          <w:szCs w:val="24"/>
          <w:lang w:val="kl-GL"/>
        </w:rPr>
        <w:t>eq</w:t>
      </w:r>
    </w:p>
    <w:p w14:paraId="60560C55" w14:textId="77777777" w:rsidR="00A16AC4" w:rsidRPr="00C649C2" w:rsidRDefault="00A16AC4" w:rsidP="00A16AC4">
      <w:pPr>
        <w:spacing w:after="0" w:line="288" w:lineRule="auto"/>
        <w:rPr>
          <w:rFonts w:ascii="Times New Roman" w:hAnsi="Times New Roman" w:cs="Times New Roman"/>
          <w:sz w:val="24"/>
          <w:szCs w:val="24"/>
          <w:lang w:val="kl-GL"/>
        </w:rPr>
      </w:pPr>
    </w:p>
    <w:p w14:paraId="6F72212A" w14:textId="2415CE5B" w:rsidR="00A16AC4" w:rsidRPr="00C649C2" w:rsidRDefault="00A16AC4" w:rsidP="005E5E3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985BDA" w:rsidRPr="00C649C2">
        <w:rPr>
          <w:rFonts w:ascii="Times New Roman" w:hAnsi="Times New Roman" w:cs="Times New Roman"/>
          <w:b/>
          <w:bCs/>
          <w:sz w:val="24"/>
          <w:szCs w:val="24"/>
          <w:lang w:val="kl-GL"/>
        </w:rPr>
        <w:t>2</w:t>
      </w:r>
      <w:r w:rsidR="001B5A6E">
        <w:rPr>
          <w:rFonts w:ascii="Times New Roman" w:hAnsi="Times New Roman" w:cs="Times New Roman"/>
          <w:b/>
          <w:bCs/>
          <w:color w:val="FF0000"/>
          <w:sz w:val="24"/>
          <w:szCs w:val="24"/>
          <w:lang w:val="kl-GL"/>
        </w:rPr>
        <w:t>5</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E5003A" w:rsidRPr="00C649C2">
        <w:rPr>
          <w:rFonts w:ascii="Times New Roman" w:hAnsi="Times New Roman" w:cs="Times New Roman"/>
          <w:sz w:val="24"/>
          <w:szCs w:val="24"/>
          <w:lang w:val="kl-GL"/>
        </w:rPr>
        <w:t>U</w:t>
      </w:r>
      <w:r w:rsidR="000A0AD8" w:rsidRPr="00C649C2">
        <w:rPr>
          <w:rFonts w:ascii="Times New Roman" w:hAnsi="Times New Roman" w:cs="Times New Roman"/>
          <w:sz w:val="24"/>
          <w:szCs w:val="24"/>
          <w:lang w:val="kl-GL"/>
        </w:rPr>
        <w:t>toqqa</w:t>
      </w:r>
      <w:r w:rsidR="00391CED" w:rsidRPr="00C649C2">
        <w:rPr>
          <w:rFonts w:ascii="Times New Roman" w:hAnsi="Times New Roman" w:cs="Times New Roman"/>
          <w:sz w:val="24"/>
          <w:szCs w:val="24"/>
          <w:lang w:val="kl-GL"/>
        </w:rPr>
        <w:t>q</w:t>
      </w:r>
      <w:r w:rsidR="00B64A5A" w:rsidRPr="00C649C2">
        <w:rPr>
          <w:rFonts w:ascii="Times New Roman" w:hAnsi="Times New Roman" w:cs="Times New Roman"/>
          <w:sz w:val="24"/>
          <w:szCs w:val="24"/>
          <w:lang w:val="kl-GL"/>
        </w:rPr>
        <w:t xml:space="preserve"> </w:t>
      </w:r>
      <w:r w:rsidR="005E4BA5" w:rsidRPr="00C649C2">
        <w:rPr>
          <w:rFonts w:ascii="Times New Roman" w:hAnsi="Times New Roman" w:cs="Times New Roman"/>
          <w:sz w:val="24"/>
          <w:szCs w:val="24"/>
          <w:lang w:val="kl-GL"/>
        </w:rPr>
        <w:t>atugarissaarner</w:t>
      </w:r>
      <w:r w:rsidR="00391CED" w:rsidRPr="00C649C2">
        <w:rPr>
          <w:rFonts w:ascii="Times New Roman" w:hAnsi="Times New Roman" w:cs="Times New Roman"/>
          <w:sz w:val="24"/>
          <w:szCs w:val="24"/>
          <w:lang w:val="kl-GL"/>
        </w:rPr>
        <w:t>m</w:t>
      </w:r>
      <w:r w:rsidR="005E4BA5" w:rsidRPr="00C649C2">
        <w:rPr>
          <w:rFonts w:ascii="Times New Roman" w:hAnsi="Times New Roman" w:cs="Times New Roman"/>
          <w:sz w:val="24"/>
          <w:szCs w:val="24"/>
          <w:lang w:val="kl-GL"/>
        </w:rPr>
        <w:t>ut, peqqissu</w:t>
      </w:r>
      <w:r w:rsidR="00F86BD6" w:rsidRPr="00C649C2">
        <w:rPr>
          <w:rFonts w:ascii="Times New Roman" w:hAnsi="Times New Roman" w:cs="Times New Roman"/>
          <w:sz w:val="24"/>
          <w:szCs w:val="24"/>
          <w:lang w:val="kl-GL"/>
        </w:rPr>
        <w:t>tsim</w:t>
      </w:r>
      <w:r w:rsidR="005E4BA5" w:rsidRPr="00C649C2">
        <w:rPr>
          <w:rFonts w:ascii="Times New Roman" w:hAnsi="Times New Roman" w:cs="Times New Roman"/>
          <w:sz w:val="24"/>
          <w:szCs w:val="24"/>
          <w:lang w:val="kl-GL"/>
        </w:rPr>
        <w:t>ut imaluunniit ineriartorner</w:t>
      </w:r>
      <w:r w:rsidR="00F86BD6" w:rsidRPr="00C649C2">
        <w:rPr>
          <w:rFonts w:ascii="Times New Roman" w:hAnsi="Times New Roman" w:cs="Times New Roman"/>
          <w:sz w:val="24"/>
          <w:szCs w:val="24"/>
          <w:lang w:val="kl-GL"/>
        </w:rPr>
        <w:t>m</w:t>
      </w:r>
      <w:r w:rsidR="005E4BA5" w:rsidRPr="00C649C2">
        <w:rPr>
          <w:rFonts w:ascii="Times New Roman" w:hAnsi="Times New Roman" w:cs="Times New Roman"/>
          <w:sz w:val="24"/>
          <w:szCs w:val="24"/>
          <w:lang w:val="kl-GL"/>
        </w:rPr>
        <w:t xml:space="preserve">ut </w:t>
      </w:r>
      <w:r w:rsidR="00B64A5A" w:rsidRPr="00C649C2">
        <w:rPr>
          <w:rFonts w:ascii="Times New Roman" w:hAnsi="Times New Roman" w:cs="Times New Roman"/>
          <w:sz w:val="24"/>
          <w:szCs w:val="24"/>
          <w:lang w:val="kl-GL"/>
        </w:rPr>
        <w:t>navia</w:t>
      </w:r>
      <w:r w:rsidR="003E77D0" w:rsidRPr="003E77D0">
        <w:rPr>
          <w:rFonts w:ascii="Times New Roman" w:hAnsi="Times New Roman" w:cs="Times New Roman"/>
          <w:color w:val="FF0000"/>
          <w:sz w:val="24"/>
          <w:szCs w:val="24"/>
          <w:lang w:val="kl-GL"/>
        </w:rPr>
        <w:t>n</w:t>
      </w:r>
      <w:r w:rsidR="00B64A5A" w:rsidRPr="00C649C2">
        <w:rPr>
          <w:rFonts w:ascii="Times New Roman" w:hAnsi="Times New Roman" w:cs="Times New Roman"/>
          <w:sz w:val="24"/>
          <w:szCs w:val="24"/>
          <w:lang w:val="kl-GL"/>
        </w:rPr>
        <w:t>artorsiortitsisumik atugaqartoq innuttaasup paasi</w:t>
      </w:r>
      <w:r w:rsidR="00E5003A" w:rsidRPr="00C649C2">
        <w:rPr>
          <w:rFonts w:ascii="Times New Roman" w:hAnsi="Times New Roman" w:cs="Times New Roman"/>
          <w:sz w:val="24"/>
          <w:szCs w:val="24"/>
          <w:lang w:val="kl-GL"/>
        </w:rPr>
        <w:t>ppagu</w:t>
      </w:r>
      <w:r w:rsidR="002E737C" w:rsidRPr="00C649C2">
        <w:rPr>
          <w:rFonts w:ascii="Times New Roman" w:hAnsi="Times New Roman" w:cs="Times New Roman"/>
          <w:sz w:val="24"/>
          <w:szCs w:val="24"/>
          <w:lang w:val="kl-GL"/>
        </w:rPr>
        <w:t>, innuttaas</w:t>
      </w:r>
      <w:r w:rsidR="00A234D0" w:rsidRPr="00C649C2">
        <w:rPr>
          <w:rFonts w:ascii="Times New Roman" w:hAnsi="Times New Roman" w:cs="Times New Roman"/>
          <w:sz w:val="24"/>
          <w:szCs w:val="24"/>
          <w:lang w:val="kl-GL"/>
        </w:rPr>
        <w:t>oq</w:t>
      </w:r>
      <w:r w:rsidR="002E737C" w:rsidRPr="00C649C2">
        <w:rPr>
          <w:rFonts w:ascii="Times New Roman" w:hAnsi="Times New Roman" w:cs="Times New Roman"/>
          <w:sz w:val="24"/>
          <w:szCs w:val="24"/>
          <w:lang w:val="kl-GL"/>
        </w:rPr>
        <w:t xml:space="preserve"> ki</w:t>
      </w:r>
      <w:r w:rsidR="00A234D0" w:rsidRPr="00C649C2">
        <w:rPr>
          <w:rFonts w:ascii="Times New Roman" w:hAnsi="Times New Roman" w:cs="Times New Roman"/>
          <w:sz w:val="24"/>
          <w:szCs w:val="24"/>
          <w:lang w:val="kl-GL"/>
        </w:rPr>
        <w:t>n</w:t>
      </w:r>
      <w:r w:rsidR="002E737C" w:rsidRPr="00C649C2">
        <w:rPr>
          <w:rFonts w:ascii="Times New Roman" w:hAnsi="Times New Roman" w:cs="Times New Roman"/>
          <w:sz w:val="24"/>
          <w:szCs w:val="24"/>
          <w:lang w:val="kl-GL"/>
        </w:rPr>
        <w:t>aluunniit kommunalbestyrelsimut nalunaarut</w:t>
      </w:r>
      <w:r w:rsidR="00533F4A" w:rsidRPr="00C649C2">
        <w:rPr>
          <w:rFonts w:ascii="Times New Roman" w:hAnsi="Times New Roman" w:cs="Times New Roman"/>
          <w:sz w:val="24"/>
          <w:szCs w:val="24"/>
          <w:lang w:val="kl-GL"/>
        </w:rPr>
        <w:t>iginninnissa</w:t>
      </w:r>
      <w:r w:rsidR="00F5020F" w:rsidRPr="00C649C2">
        <w:rPr>
          <w:rFonts w:ascii="Times New Roman" w:hAnsi="Times New Roman" w:cs="Times New Roman"/>
          <w:sz w:val="24"/>
          <w:szCs w:val="24"/>
          <w:lang w:val="kl-GL"/>
        </w:rPr>
        <w:t>min</w:t>
      </w:r>
      <w:r w:rsidR="00A234D0" w:rsidRPr="00C649C2">
        <w:rPr>
          <w:rFonts w:ascii="Times New Roman" w:hAnsi="Times New Roman" w:cs="Times New Roman"/>
          <w:sz w:val="24"/>
          <w:szCs w:val="24"/>
          <w:lang w:val="kl-GL"/>
        </w:rPr>
        <w:t>ut</w:t>
      </w:r>
      <w:r w:rsidR="002E737C" w:rsidRPr="00C649C2">
        <w:rPr>
          <w:rFonts w:ascii="Times New Roman" w:hAnsi="Times New Roman" w:cs="Times New Roman"/>
          <w:sz w:val="24"/>
          <w:szCs w:val="24"/>
          <w:lang w:val="kl-GL"/>
        </w:rPr>
        <w:t xml:space="preserve"> pisussaaff</w:t>
      </w:r>
      <w:r w:rsidR="00A234D0" w:rsidRPr="00C649C2">
        <w:rPr>
          <w:rFonts w:ascii="Times New Roman" w:hAnsi="Times New Roman" w:cs="Times New Roman"/>
          <w:sz w:val="24"/>
          <w:szCs w:val="24"/>
          <w:lang w:val="kl-GL"/>
        </w:rPr>
        <w:t>eqarpoq</w:t>
      </w:r>
      <w:r w:rsidR="002E737C" w:rsidRPr="00C649C2">
        <w:rPr>
          <w:rFonts w:ascii="Times New Roman" w:hAnsi="Times New Roman" w:cs="Times New Roman"/>
          <w:sz w:val="24"/>
          <w:szCs w:val="24"/>
          <w:lang w:val="kl-GL"/>
        </w:rPr>
        <w:t>.</w:t>
      </w:r>
    </w:p>
    <w:p w14:paraId="2CBDB0C3" w14:textId="54660160" w:rsidR="00A16AC4" w:rsidRPr="00C649C2" w:rsidRDefault="00A16AC4" w:rsidP="00183EB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5E5E3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A56B61" w:rsidRPr="00C649C2">
        <w:rPr>
          <w:rFonts w:ascii="Times New Roman" w:hAnsi="Times New Roman" w:cs="Times New Roman"/>
          <w:sz w:val="24"/>
          <w:szCs w:val="24"/>
          <w:lang w:val="kl-GL"/>
        </w:rPr>
        <w:t>Kommunalbestyrelsip n</w:t>
      </w:r>
      <w:r w:rsidR="00183EBF" w:rsidRPr="00C649C2">
        <w:rPr>
          <w:rFonts w:ascii="Times New Roman" w:hAnsi="Times New Roman" w:cs="Times New Roman"/>
          <w:sz w:val="24"/>
          <w:szCs w:val="24"/>
          <w:lang w:val="kl-GL"/>
        </w:rPr>
        <w:t xml:space="preserve">alunaarutiginninnerup tigunerata kingorna </w:t>
      </w:r>
      <w:r w:rsidR="0088121A">
        <w:rPr>
          <w:rFonts w:ascii="Times New Roman" w:hAnsi="Times New Roman" w:cs="Times New Roman"/>
          <w:color w:val="FF0000"/>
          <w:sz w:val="24"/>
          <w:szCs w:val="24"/>
          <w:lang w:val="kl-GL"/>
        </w:rPr>
        <w:t xml:space="preserve">ullut </w:t>
      </w:r>
      <w:r w:rsidR="003A7067">
        <w:rPr>
          <w:rFonts w:ascii="Times New Roman" w:hAnsi="Times New Roman" w:cs="Times New Roman"/>
          <w:color w:val="FF0000"/>
          <w:sz w:val="24"/>
          <w:szCs w:val="24"/>
          <w:lang w:val="kl-GL"/>
        </w:rPr>
        <w:t>arfineq marluk</w:t>
      </w:r>
      <w:r w:rsidR="00183EBF" w:rsidRPr="00C649C2">
        <w:rPr>
          <w:rFonts w:ascii="Times New Roman" w:hAnsi="Times New Roman" w:cs="Times New Roman"/>
          <w:sz w:val="24"/>
          <w:szCs w:val="24"/>
          <w:lang w:val="kl-GL"/>
        </w:rPr>
        <w:t xml:space="preserve"> qaangiut</w:t>
      </w:r>
      <w:r w:rsidR="00045223" w:rsidRPr="00C649C2">
        <w:rPr>
          <w:rFonts w:ascii="Times New Roman" w:hAnsi="Times New Roman" w:cs="Times New Roman"/>
          <w:sz w:val="24"/>
          <w:szCs w:val="24"/>
          <w:lang w:val="kl-GL"/>
        </w:rPr>
        <w:t>s</w:t>
      </w:r>
      <w:r w:rsidR="00183EBF" w:rsidRPr="00C649C2">
        <w:rPr>
          <w:rFonts w:ascii="Times New Roman" w:hAnsi="Times New Roman" w:cs="Times New Roman"/>
          <w:sz w:val="24"/>
          <w:szCs w:val="24"/>
          <w:lang w:val="kl-GL"/>
        </w:rPr>
        <w:t>inna</w:t>
      </w:r>
      <w:r w:rsidR="00045223" w:rsidRPr="00C649C2">
        <w:rPr>
          <w:rFonts w:ascii="Times New Roman" w:hAnsi="Times New Roman" w:cs="Times New Roman"/>
          <w:sz w:val="24"/>
          <w:szCs w:val="24"/>
          <w:lang w:val="kl-GL"/>
        </w:rPr>
        <w:t>g</w:t>
      </w:r>
      <w:r w:rsidR="003A7067">
        <w:rPr>
          <w:rFonts w:ascii="Times New Roman" w:hAnsi="Times New Roman" w:cs="Times New Roman"/>
          <w:color w:val="FF0000"/>
          <w:sz w:val="24"/>
          <w:szCs w:val="24"/>
          <w:lang w:val="kl-GL"/>
        </w:rPr>
        <w:t>it</w:t>
      </w:r>
      <w:r w:rsidR="00183EBF" w:rsidRPr="00C649C2">
        <w:rPr>
          <w:rFonts w:ascii="Times New Roman" w:hAnsi="Times New Roman" w:cs="Times New Roman"/>
          <w:sz w:val="24"/>
          <w:szCs w:val="24"/>
          <w:lang w:val="kl-GL"/>
        </w:rPr>
        <w:t>, nalunaarutiginninne</w:t>
      </w:r>
      <w:r w:rsidR="00AF6278" w:rsidRPr="00C649C2">
        <w:rPr>
          <w:rFonts w:ascii="Times New Roman" w:hAnsi="Times New Roman" w:cs="Times New Roman"/>
          <w:sz w:val="24"/>
          <w:szCs w:val="24"/>
          <w:lang w:val="kl-GL"/>
        </w:rPr>
        <w:t>rup</w:t>
      </w:r>
      <w:r w:rsidR="00183EBF" w:rsidRPr="00C649C2">
        <w:rPr>
          <w:rFonts w:ascii="Times New Roman" w:hAnsi="Times New Roman" w:cs="Times New Roman"/>
          <w:sz w:val="24"/>
          <w:szCs w:val="24"/>
          <w:lang w:val="kl-GL"/>
        </w:rPr>
        <w:t xml:space="preserve"> tiguneqar</w:t>
      </w:r>
      <w:r w:rsidR="00AF6278" w:rsidRPr="00C649C2">
        <w:rPr>
          <w:rFonts w:ascii="Times New Roman" w:hAnsi="Times New Roman" w:cs="Times New Roman"/>
          <w:sz w:val="24"/>
          <w:szCs w:val="24"/>
          <w:lang w:val="kl-GL"/>
        </w:rPr>
        <w:t>nera pillugu</w:t>
      </w:r>
      <w:r w:rsidR="00183EBF" w:rsidRPr="00C649C2">
        <w:rPr>
          <w:rFonts w:ascii="Times New Roman" w:hAnsi="Times New Roman" w:cs="Times New Roman"/>
          <w:sz w:val="24"/>
          <w:szCs w:val="24"/>
          <w:lang w:val="kl-GL"/>
        </w:rPr>
        <w:t xml:space="preserve"> innuttaasumut allaganngorlugu uppernarsaalluni nassiutissavaa</w:t>
      </w:r>
      <w:r w:rsidRPr="00C649C2">
        <w:rPr>
          <w:rFonts w:ascii="Times New Roman" w:hAnsi="Times New Roman" w:cs="Times New Roman"/>
          <w:sz w:val="24"/>
          <w:szCs w:val="24"/>
          <w:lang w:val="kl-GL"/>
        </w:rPr>
        <w:t>.</w:t>
      </w:r>
    </w:p>
    <w:p w14:paraId="15B04D47" w14:textId="01A6FA50" w:rsidR="00A16AC4" w:rsidRPr="00C649C2" w:rsidRDefault="00A16AC4" w:rsidP="00A16AC4">
      <w:pPr>
        <w:spacing w:after="0" w:line="288" w:lineRule="auto"/>
        <w:rPr>
          <w:rFonts w:ascii="Times New Roman" w:hAnsi="Times New Roman" w:cs="Times New Roman"/>
          <w:sz w:val="24"/>
          <w:szCs w:val="24"/>
          <w:lang w:val="kl-GL"/>
        </w:rPr>
      </w:pPr>
    </w:p>
    <w:p w14:paraId="27916A58" w14:textId="6C2D8DA4" w:rsidR="00A16AC4" w:rsidRPr="00C649C2" w:rsidRDefault="00A16AC4" w:rsidP="00A16AC4">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S</w:t>
      </w:r>
      <w:r w:rsidR="00745715" w:rsidRPr="00C649C2">
        <w:rPr>
          <w:rFonts w:ascii="Times New Roman" w:hAnsi="Times New Roman" w:cs="Times New Roman"/>
          <w:i/>
          <w:iCs/>
          <w:sz w:val="24"/>
          <w:szCs w:val="24"/>
          <w:lang w:val="kl-GL"/>
        </w:rPr>
        <w:t>ukannernerusu</w:t>
      </w:r>
      <w:r w:rsidR="00183EBF" w:rsidRPr="00C649C2">
        <w:rPr>
          <w:rFonts w:ascii="Times New Roman" w:hAnsi="Times New Roman" w:cs="Times New Roman"/>
          <w:i/>
          <w:iCs/>
          <w:sz w:val="24"/>
          <w:szCs w:val="24"/>
          <w:lang w:val="kl-GL"/>
        </w:rPr>
        <w:t xml:space="preserve">mik </w:t>
      </w:r>
      <w:r w:rsidR="00F82B67" w:rsidRPr="00C649C2">
        <w:rPr>
          <w:rFonts w:ascii="Times New Roman" w:hAnsi="Times New Roman" w:cs="Times New Roman"/>
          <w:i/>
          <w:iCs/>
          <w:sz w:val="24"/>
          <w:szCs w:val="24"/>
          <w:lang w:val="kl-GL"/>
        </w:rPr>
        <w:t xml:space="preserve">nalunaarutiginninnermik </w:t>
      </w:r>
      <w:r w:rsidR="00183EBF" w:rsidRPr="00C649C2">
        <w:rPr>
          <w:rFonts w:ascii="Times New Roman" w:hAnsi="Times New Roman" w:cs="Times New Roman"/>
          <w:i/>
          <w:iCs/>
          <w:sz w:val="24"/>
          <w:szCs w:val="24"/>
          <w:lang w:val="kl-GL"/>
        </w:rPr>
        <w:t>pisussaaff</w:t>
      </w:r>
      <w:r w:rsidR="001B1427" w:rsidRPr="00C649C2">
        <w:rPr>
          <w:rFonts w:ascii="Times New Roman" w:hAnsi="Times New Roman" w:cs="Times New Roman"/>
          <w:i/>
          <w:iCs/>
          <w:sz w:val="24"/>
          <w:szCs w:val="24"/>
          <w:lang w:val="kl-GL"/>
        </w:rPr>
        <w:t>eqarneq</w:t>
      </w:r>
    </w:p>
    <w:p w14:paraId="10A98BBC" w14:textId="77777777" w:rsidR="00A16AC4" w:rsidRPr="00C649C2" w:rsidRDefault="00A16AC4" w:rsidP="00A16AC4">
      <w:pPr>
        <w:spacing w:after="0" w:line="288" w:lineRule="auto"/>
        <w:rPr>
          <w:rFonts w:ascii="Times New Roman" w:hAnsi="Times New Roman" w:cs="Times New Roman"/>
          <w:sz w:val="24"/>
          <w:szCs w:val="24"/>
          <w:lang w:val="kl-GL"/>
        </w:rPr>
      </w:pPr>
    </w:p>
    <w:p w14:paraId="0B075E72" w14:textId="23A67543"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985BDA" w:rsidRPr="00C649C2">
        <w:rPr>
          <w:rFonts w:ascii="Times New Roman" w:hAnsi="Times New Roman" w:cs="Times New Roman"/>
          <w:b/>
          <w:bCs/>
          <w:sz w:val="24"/>
          <w:szCs w:val="24"/>
          <w:lang w:val="kl-GL"/>
        </w:rPr>
        <w:t>2</w:t>
      </w:r>
      <w:r w:rsidR="00CC4E38">
        <w:rPr>
          <w:rFonts w:ascii="Times New Roman" w:hAnsi="Times New Roman" w:cs="Times New Roman"/>
          <w:b/>
          <w:bCs/>
          <w:color w:val="FF0000"/>
          <w:sz w:val="24"/>
          <w:szCs w:val="24"/>
          <w:lang w:val="kl-GL"/>
        </w:rPr>
        <w:t>6</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9C41F5" w:rsidRPr="00C649C2">
        <w:rPr>
          <w:rFonts w:ascii="Times New Roman" w:hAnsi="Times New Roman" w:cs="Times New Roman"/>
          <w:sz w:val="24"/>
          <w:szCs w:val="24"/>
          <w:lang w:val="kl-GL"/>
        </w:rPr>
        <w:t>Isumaginnittoqarfinni peqqinnissaqarfinnilu sulisut, utoqqaq</w:t>
      </w:r>
      <w:r w:rsidR="00085467" w:rsidRPr="00C649C2">
        <w:rPr>
          <w:rFonts w:ascii="Times New Roman" w:hAnsi="Times New Roman" w:cs="Times New Roman"/>
          <w:sz w:val="24"/>
          <w:szCs w:val="24"/>
          <w:lang w:val="kl-GL"/>
        </w:rPr>
        <w:t xml:space="preserve"> kapitali 5 naapertorlugu</w:t>
      </w:r>
      <w:r w:rsidR="009C41F5" w:rsidRPr="00C649C2">
        <w:rPr>
          <w:rFonts w:ascii="Times New Roman" w:hAnsi="Times New Roman" w:cs="Times New Roman"/>
          <w:sz w:val="24"/>
          <w:szCs w:val="24"/>
          <w:lang w:val="kl-GL"/>
        </w:rPr>
        <w:t xml:space="preserve"> tapersersorneqarnissamik pisariaqartitsisoq</w:t>
      </w:r>
      <w:r w:rsidR="00D438A6" w:rsidRPr="00C649C2">
        <w:rPr>
          <w:rFonts w:ascii="Times New Roman" w:hAnsi="Times New Roman" w:cs="Times New Roman"/>
          <w:sz w:val="24"/>
          <w:szCs w:val="24"/>
          <w:lang w:val="kl-GL"/>
        </w:rPr>
        <w:t xml:space="preserve">, </w:t>
      </w:r>
      <w:r w:rsidR="009C41F5" w:rsidRPr="00C649C2">
        <w:rPr>
          <w:rFonts w:ascii="Times New Roman" w:hAnsi="Times New Roman" w:cs="Times New Roman"/>
          <w:sz w:val="24"/>
          <w:szCs w:val="24"/>
          <w:lang w:val="kl-GL"/>
        </w:rPr>
        <w:t>inuussutissarsiutigalugu sulinerminnut atatillugu sulisup paasi</w:t>
      </w:r>
      <w:r w:rsidR="00154AD3" w:rsidRPr="00C649C2">
        <w:rPr>
          <w:rFonts w:ascii="Times New Roman" w:hAnsi="Times New Roman" w:cs="Times New Roman"/>
          <w:sz w:val="24"/>
          <w:szCs w:val="24"/>
          <w:lang w:val="kl-GL"/>
        </w:rPr>
        <w:t>ppagu</w:t>
      </w:r>
      <w:r w:rsidR="009C41F5" w:rsidRPr="00C649C2">
        <w:rPr>
          <w:rFonts w:ascii="Times New Roman" w:hAnsi="Times New Roman" w:cs="Times New Roman"/>
          <w:sz w:val="24"/>
          <w:szCs w:val="24"/>
          <w:lang w:val="kl-GL"/>
        </w:rPr>
        <w:t xml:space="preserve"> imaluunniit ilimaginissaanut pissutissaqar</w:t>
      </w:r>
      <w:r w:rsidR="001C22DB" w:rsidRPr="00C649C2">
        <w:rPr>
          <w:rFonts w:ascii="Times New Roman" w:hAnsi="Times New Roman" w:cs="Times New Roman"/>
          <w:sz w:val="24"/>
          <w:szCs w:val="24"/>
          <w:lang w:val="kl-GL"/>
        </w:rPr>
        <w:t>pat</w:t>
      </w:r>
      <w:r w:rsidR="009C41F5" w:rsidRPr="00C649C2">
        <w:rPr>
          <w:rFonts w:ascii="Times New Roman" w:hAnsi="Times New Roman" w:cs="Times New Roman"/>
          <w:sz w:val="24"/>
          <w:szCs w:val="24"/>
          <w:lang w:val="kl-GL"/>
        </w:rPr>
        <w:t>, ingerlaannaq kommunalbestyrelsimut nalunaarut</w:t>
      </w:r>
      <w:r w:rsidR="004D2597" w:rsidRPr="00C649C2">
        <w:rPr>
          <w:rFonts w:ascii="Times New Roman" w:hAnsi="Times New Roman" w:cs="Times New Roman"/>
          <w:sz w:val="24"/>
          <w:szCs w:val="24"/>
          <w:lang w:val="kl-GL"/>
        </w:rPr>
        <w:t>iginninnissamik</w:t>
      </w:r>
      <w:r w:rsidR="009C41F5" w:rsidRPr="00C649C2">
        <w:rPr>
          <w:rFonts w:ascii="Times New Roman" w:hAnsi="Times New Roman" w:cs="Times New Roman"/>
          <w:sz w:val="24"/>
          <w:szCs w:val="24"/>
          <w:lang w:val="kl-GL"/>
        </w:rPr>
        <w:t xml:space="preserve"> sukannernerusumik pisussaaffeqarput</w:t>
      </w:r>
      <w:r w:rsidR="00B65631" w:rsidRPr="00C649C2">
        <w:rPr>
          <w:rFonts w:ascii="Times New Roman" w:hAnsi="Times New Roman" w:cs="Times New Roman"/>
          <w:sz w:val="24"/>
          <w:szCs w:val="24"/>
          <w:lang w:val="kl-GL"/>
        </w:rPr>
        <w:t>. Nalunaarutiginninnissamik pisussaaffik</w:t>
      </w:r>
      <w:r w:rsidR="001B3FF7" w:rsidRPr="00C649C2">
        <w:rPr>
          <w:rFonts w:ascii="Times New Roman" w:hAnsi="Times New Roman" w:cs="Times New Roman"/>
          <w:sz w:val="24"/>
          <w:szCs w:val="24"/>
          <w:lang w:val="kl-GL"/>
        </w:rPr>
        <w:t xml:space="preserve"> sukannernerusoq</w:t>
      </w:r>
      <w:r w:rsidR="00E83B6A" w:rsidRPr="00C649C2">
        <w:rPr>
          <w:rFonts w:ascii="Times New Roman" w:hAnsi="Times New Roman" w:cs="Times New Roman"/>
          <w:sz w:val="24"/>
          <w:szCs w:val="24"/>
          <w:lang w:val="kl-GL"/>
        </w:rPr>
        <w:t>,</w:t>
      </w:r>
      <w:r w:rsidR="00B65631" w:rsidRPr="00C649C2">
        <w:rPr>
          <w:rFonts w:ascii="Times New Roman" w:hAnsi="Times New Roman" w:cs="Times New Roman"/>
          <w:sz w:val="24"/>
          <w:szCs w:val="24"/>
          <w:lang w:val="kl-GL"/>
        </w:rPr>
        <w:t xml:space="preserve"> innuttaasunit tamanit qinerneqarlutik suliaqartunut imaluunniit inuiaqatigiinni sullissillutik suliaqartunut</w:t>
      </w:r>
      <w:r w:rsidR="00E83B6A" w:rsidRPr="00C649C2">
        <w:rPr>
          <w:rFonts w:ascii="Times New Roman" w:hAnsi="Times New Roman" w:cs="Times New Roman"/>
          <w:sz w:val="24"/>
          <w:szCs w:val="24"/>
          <w:lang w:val="kl-GL"/>
        </w:rPr>
        <w:t>,</w:t>
      </w:r>
      <w:r w:rsidR="00B65631" w:rsidRPr="00C649C2">
        <w:rPr>
          <w:rFonts w:ascii="Times New Roman" w:hAnsi="Times New Roman" w:cs="Times New Roman"/>
          <w:sz w:val="24"/>
          <w:szCs w:val="24"/>
          <w:lang w:val="kl-GL"/>
        </w:rPr>
        <w:t xml:space="preserve"> atuuppoq</w:t>
      </w:r>
      <w:r w:rsidR="00E83B6A" w:rsidRPr="00C649C2">
        <w:rPr>
          <w:rFonts w:ascii="Times New Roman" w:hAnsi="Times New Roman" w:cs="Times New Roman"/>
          <w:sz w:val="24"/>
          <w:szCs w:val="24"/>
          <w:lang w:val="kl-GL"/>
        </w:rPr>
        <w:t>.</w:t>
      </w:r>
    </w:p>
    <w:p w14:paraId="1A4A24BD" w14:textId="1EEC7143"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E83B6A"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A56B61" w:rsidRPr="00C649C2">
        <w:rPr>
          <w:rFonts w:ascii="Times New Roman" w:hAnsi="Times New Roman" w:cs="Times New Roman"/>
          <w:sz w:val="24"/>
          <w:szCs w:val="24"/>
          <w:lang w:val="kl-GL"/>
        </w:rPr>
        <w:t xml:space="preserve">Kommunalbestyrelsip nalunaarutiginninnerup tigunerata kingorna </w:t>
      </w:r>
      <w:r w:rsidR="00D9356E">
        <w:rPr>
          <w:rFonts w:ascii="Times New Roman" w:hAnsi="Times New Roman" w:cs="Times New Roman"/>
          <w:color w:val="FF0000"/>
          <w:sz w:val="24"/>
          <w:szCs w:val="24"/>
          <w:lang w:val="kl-GL"/>
        </w:rPr>
        <w:t>ullut arfineq marluk</w:t>
      </w:r>
      <w:r w:rsidR="00A56B61" w:rsidRPr="00C649C2">
        <w:rPr>
          <w:rFonts w:ascii="Times New Roman" w:hAnsi="Times New Roman" w:cs="Times New Roman"/>
          <w:sz w:val="24"/>
          <w:szCs w:val="24"/>
          <w:lang w:val="kl-GL"/>
        </w:rPr>
        <w:t xml:space="preserve"> qaangiut</w:t>
      </w:r>
      <w:r w:rsidR="00780C22" w:rsidRPr="00C649C2">
        <w:rPr>
          <w:rFonts w:ascii="Times New Roman" w:hAnsi="Times New Roman" w:cs="Times New Roman"/>
          <w:sz w:val="24"/>
          <w:szCs w:val="24"/>
          <w:lang w:val="kl-GL"/>
        </w:rPr>
        <w:t>sinnag</w:t>
      </w:r>
      <w:r w:rsidR="00D9356E">
        <w:rPr>
          <w:rFonts w:ascii="Times New Roman" w:hAnsi="Times New Roman" w:cs="Times New Roman"/>
          <w:color w:val="FF0000"/>
          <w:sz w:val="24"/>
          <w:szCs w:val="24"/>
          <w:lang w:val="kl-GL"/>
        </w:rPr>
        <w:t>it</w:t>
      </w:r>
      <w:r w:rsidR="00A56B61" w:rsidRPr="00C649C2">
        <w:rPr>
          <w:rFonts w:ascii="Times New Roman" w:hAnsi="Times New Roman" w:cs="Times New Roman"/>
          <w:sz w:val="24"/>
          <w:szCs w:val="24"/>
          <w:lang w:val="kl-GL"/>
        </w:rPr>
        <w:t>, nalunaarutiginninne</w:t>
      </w:r>
      <w:r w:rsidR="005676A0" w:rsidRPr="00C649C2">
        <w:rPr>
          <w:rFonts w:ascii="Times New Roman" w:hAnsi="Times New Roman" w:cs="Times New Roman"/>
          <w:sz w:val="24"/>
          <w:szCs w:val="24"/>
          <w:lang w:val="kl-GL"/>
        </w:rPr>
        <w:t>rup</w:t>
      </w:r>
      <w:r w:rsidR="00A56B61" w:rsidRPr="00C649C2">
        <w:rPr>
          <w:rFonts w:ascii="Times New Roman" w:hAnsi="Times New Roman" w:cs="Times New Roman"/>
          <w:sz w:val="24"/>
          <w:szCs w:val="24"/>
          <w:lang w:val="kl-GL"/>
        </w:rPr>
        <w:t xml:space="preserve"> tiguneqar</w:t>
      </w:r>
      <w:r w:rsidR="005676A0" w:rsidRPr="00C649C2">
        <w:rPr>
          <w:rFonts w:ascii="Times New Roman" w:hAnsi="Times New Roman" w:cs="Times New Roman"/>
          <w:sz w:val="24"/>
          <w:szCs w:val="24"/>
          <w:lang w:val="kl-GL"/>
        </w:rPr>
        <w:t>nera pillugu</w:t>
      </w:r>
      <w:r w:rsidR="00A56B61" w:rsidRPr="00C649C2">
        <w:rPr>
          <w:rFonts w:ascii="Times New Roman" w:hAnsi="Times New Roman" w:cs="Times New Roman"/>
          <w:sz w:val="24"/>
          <w:szCs w:val="24"/>
          <w:lang w:val="kl-GL"/>
        </w:rPr>
        <w:t xml:space="preserve"> </w:t>
      </w:r>
      <w:r w:rsidR="000C1C30" w:rsidRPr="00C649C2">
        <w:rPr>
          <w:rFonts w:ascii="Times New Roman" w:hAnsi="Times New Roman" w:cs="Times New Roman"/>
          <w:sz w:val="24"/>
          <w:szCs w:val="24"/>
          <w:lang w:val="kl-GL"/>
        </w:rPr>
        <w:t>sulisumut nalunaarutiginnittumut</w:t>
      </w:r>
      <w:r w:rsidR="00A56B61" w:rsidRPr="00C649C2">
        <w:rPr>
          <w:rFonts w:ascii="Times New Roman" w:hAnsi="Times New Roman" w:cs="Times New Roman"/>
          <w:sz w:val="24"/>
          <w:szCs w:val="24"/>
          <w:lang w:val="kl-GL"/>
        </w:rPr>
        <w:t xml:space="preserve"> allaganngorlugu uppernarsaalluni nassiutissavaa.</w:t>
      </w:r>
    </w:p>
    <w:p w14:paraId="29701F4F" w14:textId="77777777" w:rsidR="00A16AC4" w:rsidRPr="00C649C2" w:rsidRDefault="00A16AC4" w:rsidP="00A16AC4">
      <w:pPr>
        <w:spacing w:after="0" w:line="288" w:lineRule="auto"/>
        <w:rPr>
          <w:rFonts w:ascii="Times New Roman" w:hAnsi="Times New Roman" w:cs="Times New Roman"/>
          <w:sz w:val="24"/>
          <w:szCs w:val="24"/>
          <w:lang w:val="kl-GL"/>
        </w:rPr>
      </w:pPr>
    </w:p>
    <w:p w14:paraId="4C33B446" w14:textId="5DC87DB3" w:rsidR="00A16AC4" w:rsidRPr="00C649C2" w:rsidRDefault="00A56B61" w:rsidP="00A16AC4">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Kommunit akunnerminni </w:t>
      </w:r>
      <w:r w:rsidR="00F82B67" w:rsidRPr="00C649C2">
        <w:rPr>
          <w:rFonts w:ascii="Times New Roman" w:hAnsi="Times New Roman" w:cs="Times New Roman"/>
          <w:i/>
          <w:iCs/>
          <w:sz w:val="24"/>
          <w:szCs w:val="24"/>
          <w:lang w:val="kl-GL"/>
        </w:rPr>
        <w:t xml:space="preserve">nalunaarutiginninnermik </w:t>
      </w:r>
      <w:r w:rsidRPr="00C649C2">
        <w:rPr>
          <w:rFonts w:ascii="Times New Roman" w:hAnsi="Times New Roman" w:cs="Times New Roman"/>
          <w:i/>
          <w:iCs/>
          <w:sz w:val="24"/>
          <w:szCs w:val="24"/>
          <w:lang w:val="kl-GL"/>
        </w:rPr>
        <w:t>pisussaaffiat</w:t>
      </w:r>
    </w:p>
    <w:p w14:paraId="7697C6BB" w14:textId="77777777" w:rsidR="00A16AC4" w:rsidRPr="00C649C2" w:rsidRDefault="00A16AC4" w:rsidP="00A16AC4">
      <w:pPr>
        <w:spacing w:after="0" w:line="288" w:lineRule="auto"/>
        <w:rPr>
          <w:rFonts w:ascii="Times New Roman" w:hAnsi="Times New Roman" w:cs="Times New Roman"/>
          <w:sz w:val="24"/>
          <w:szCs w:val="24"/>
          <w:lang w:val="kl-GL"/>
        </w:rPr>
      </w:pPr>
    </w:p>
    <w:p w14:paraId="545624D7" w14:textId="33FB64C8"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xml:space="preserve">   </w:t>
      </w:r>
      <w:r w:rsidRPr="00C649C2">
        <w:rPr>
          <w:rFonts w:ascii="Times New Roman" w:hAnsi="Times New Roman" w:cs="Times New Roman"/>
          <w:b/>
          <w:bCs/>
          <w:sz w:val="24"/>
          <w:szCs w:val="24"/>
          <w:lang w:val="kl-GL"/>
        </w:rPr>
        <w:t xml:space="preserve">§ </w:t>
      </w:r>
      <w:r w:rsidR="004159F8" w:rsidRPr="00C649C2">
        <w:rPr>
          <w:rFonts w:ascii="Times New Roman" w:hAnsi="Times New Roman" w:cs="Times New Roman"/>
          <w:b/>
          <w:bCs/>
          <w:sz w:val="24"/>
          <w:szCs w:val="24"/>
          <w:lang w:val="kl-GL"/>
        </w:rPr>
        <w:t>2</w:t>
      </w:r>
      <w:r w:rsidR="009A0121">
        <w:rPr>
          <w:rFonts w:ascii="Times New Roman" w:hAnsi="Times New Roman" w:cs="Times New Roman"/>
          <w:b/>
          <w:bCs/>
          <w:color w:val="FF0000"/>
          <w:sz w:val="24"/>
          <w:szCs w:val="24"/>
          <w:lang w:val="kl-GL"/>
        </w:rPr>
        <w:t>7</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913B5C" w:rsidRPr="00C649C2">
        <w:rPr>
          <w:rFonts w:ascii="Times New Roman" w:hAnsi="Times New Roman" w:cs="Times New Roman"/>
          <w:sz w:val="24"/>
          <w:szCs w:val="24"/>
          <w:lang w:val="kl-GL"/>
        </w:rPr>
        <w:t>U</w:t>
      </w:r>
      <w:r w:rsidR="00BD011B" w:rsidRPr="00C649C2">
        <w:rPr>
          <w:rFonts w:ascii="Times New Roman" w:hAnsi="Times New Roman" w:cs="Times New Roman"/>
          <w:sz w:val="24"/>
          <w:szCs w:val="24"/>
          <w:lang w:val="kl-GL"/>
        </w:rPr>
        <w:t>toqqaq</w:t>
      </w:r>
      <w:r w:rsidR="005B6BB3" w:rsidRPr="00C649C2">
        <w:rPr>
          <w:rFonts w:ascii="Times New Roman" w:hAnsi="Times New Roman" w:cs="Times New Roman"/>
          <w:sz w:val="24"/>
          <w:szCs w:val="24"/>
          <w:lang w:val="kl-GL"/>
        </w:rPr>
        <w:t xml:space="preserve"> nammineq piumasani malillugu kommunimut allamut nuuppat, </w:t>
      </w:r>
      <w:r w:rsidR="00606B74" w:rsidRPr="00C649C2">
        <w:rPr>
          <w:rFonts w:ascii="Times New Roman" w:hAnsi="Times New Roman" w:cs="Times New Roman"/>
          <w:sz w:val="24"/>
          <w:szCs w:val="24"/>
          <w:lang w:val="kl-GL"/>
        </w:rPr>
        <w:t xml:space="preserve">aamma </w:t>
      </w:r>
      <w:r w:rsidR="00696184" w:rsidRPr="00C649C2">
        <w:rPr>
          <w:rFonts w:ascii="Times New Roman" w:hAnsi="Times New Roman" w:cs="Times New Roman"/>
          <w:sz w:val="24"/>
          <w:szCs w:val="24"/>
          <w:lang w:val="kl-GL"/>
        </w:rPr>
        <w:t xml:space="preserve">kapitali </w:t>
      </w:r>
      <w:r w:rsidR="00383682" w:rsidRPr="00C649C2">
        <w:rPr>
          <w:rFonts w:ascii="Times New Roman" w:hAnsi="Times New Roman" w:cs="Times New Roman"/>
          <w:sz w:val="24"/>
          <w:szCs w:val="24"/>
          <w:lang w:val="kl-GL"/>
        </w:rPr>
        <w:t>5</w:t>
      </w:r>
      <w:r w:rsidR="00696184" w:rsidRPr="00C649C2">
        <w:rPr>
          <w:rFonts w:ascii="Times New Roman" w:hAnsi="Times New Roman" w:cs="Times New Roman"/>
          <w:sz w:val="24"/>
          <w:szCs w:val="24"/>
          <w:lang w:val="kl-GL"/>
        </w:rPr>
        <w:t xml:space="preserve">-imi </w:t>
      </w:r>
      <w:r w:rsidR="00606B74" w:rsidRPr="00C649C2">
        <w:rPr>
          <w:rFonts w:ascii="Times New Roman" w:hAnsi="Times New Roman" w:cs="Times New Roman"/>
          <w:sz w:val="24"/>
          <w:szCs w:val="24"/>
          <w:lang w:val="kl-GL"/>
        </w:rPr>
        <w:t>aalajangersakkat</w:t>
      </w:r>
      <w:r w:rsidR="00696184" w:rsidRPr="00C649C2">
        <w:rPr>
          <w:rFonts w:ascii="Times New Roman" w:hAnsi="Times New Roman" w:cs="Times New Roman"/>
          <w:sz w:val="24"/>
          <w:szCs w:val="24"/>
          <w:lang w:val="kl-GL"/>
        </w:rPr>
        <w:t xml:space="preserve"> malillugit tapersersorneqarnissamik pisariaqart</w:t>
      </w:r>
      <w:r w:rsidR="003E0378" w:rsidRPr="00C649C2">
        <w:rPr>
          <w:rFonts w:ascii="Times New Roman" w:hAnsi="Times New Roman" w:cs="Times New Roman"/>
          <w:sz w:val="24"/>
          <w:szCs w:val="24"/>
          <w:lang w:val="kl-GL"/>
        </w:rPr>
        <w:t>unik inuttaa</w:t>
      </w:r>
      <w:r w:rsidR="005277C2" w:rsidRPr="00C649C2">
        <w:rPr>
          <w:rFonts w:ascii="Times New Roman" w:hAnsi="Times New Roman" w:cs="Times New Roman"/>
          <w:sz w:val="24"/>
          <w:szCs w:val="24"/>
          <w:lang w:val="kl-GL"/>
        </w:rPr>
        <w:t>ta tapersersorneqarnera ingerlatiinnarneqa</w:t>
      </w:r>
      <w:r w:rsidR="00202285" w:rsidRPr="00C649C2">
        <w:rPr>
          <w:rFonts w:ascii="Times New Roman" w:hAnsi="Times New Roman" w:cs="Times New Roman"/>
          <w:sz w:val="24"/>
          <w:szCs w:val="24"/>
          <w:lang w:val="kl-GL"/>
        </w:rPr>
        <w:t>nnginnera pissutigalugu</w:t>
      </w:r>
      <w:r w:rsidR="003E0378" w:rsidRPr="00C649C2">
        <w:rPr>
          <w:rFonts w:ascii="Times New Roman" w:hAnsi="Times New Roman" w:cs="Times New Roman"/>
          <w:sz w:val="24"/>
          <w:szCs w:val="24"/>
          <w:lang w:val="kl-GL"/>
        </w:rPr>
        <w:t xml:space="preserve"> inuup atugarissaarnera navianartorsiortinneqassasoq nalilerneqarpat</w:t>
      </w:r>
      <w:r w:rsidR="00913B5C" w:rsidRPr="00C649C2">
        <w:rPr>
          <w:rFonts w:ascii="Times New Roman" w:hAnsi="Times New Roman" w:cs="Times New Roman"/>
          <w:sz w:val="24"/>
          <w:szCs w:val="24"/>
          <w:lang w:val="kl-GL"/>
        </w:rPr>
        <w:t>, kommunalbestyrelsi kommuni</w:t>
      </w:r>
      <w:r w:rsidR="002A79A7" w:rsidRPr="00C649C2">
        <w:rPr>
          <w:rFonts w:ascii="Times New Roman" w:hAnsi="Times New Roman" w:cs="Times New Roman"/>
          <w:sz w:val="24"/>
          <w:szCs w:val="24"/>
          <w:lang w:val="kl-GL"/>
        </w:rPr>
        <w:t>mut</w:t>
      </w:r>
      <w:r w:rsidR="00913B5C" w:rsidRPr="00C649C2">
        <w:rPr>
          <w:rFonts w:ascii="Times New Roman" w:hAnsi="Times New Roman" w:cs="Times New Roman"/>
          <w:sz w:val="24"/>
          <w:szCs w:val="24"/>
          <w:lang w:val="kl-GL"/>
        </w:rPr>
        <w:t xml:space="preserve"> nuuffigineqart</w:t>
      </w:r>
      <w:r w:rsidR="002A79A7" w:rsidRPr="00C649C2">
        <w:rPr>
          <w:rFonts w:ascii="Times New Roman" w:hAnsi="Times New Roman" w:cs="Times New Roman"/>
          <w:sz w:val="24"/>
          <w:szCs w:val="24"/>
          <w:lang w:val="kl-GL"/>
        </w:rPr>
        <w:t>umut</w:t>
      </w:r>
      <w:r w:rsidR="00913B5C" w:rsidRPr="00C649C2">
        <w:rPr>
          <w:rFonts w:ascii="Times New Roman" w:hAnsi="Times New Roman" w:cs="Times New Roman"/>
          <w:sz w:val="24"/>
          <w:szCs w:val="24"/>
          <w:lang w:val="kl-GL"/>
        </w:rPr>
        <w:t xml:space="preserve"> allaganngorlugu nalunaar</w:t>
      </w:r>
      <w:r w:rsidR="002A79A7" w:rsidRPr="00C649C2">
        <w:rPr>
          <w:rFonts w:ascii="Times New Roman" w:hAnsi="Times New Roman" w:cs="Times New Roman"/>
          <w:sz w:val="24"/>
          <w:szCs w:val="24"/>
          <w:lang w:val="kl-GL"/>
        </w:rPr>
        <w:t>utiginnissaaq</w:t>
      </w:r>
      <w:r w:rsidR="00AE491F" w:rsidRPr="00C649C2">
        <w:rPr>
          <w:rFonts w:ascii="Times New Roman" w:hAnsi="Times New Roman" w:cs="Times New Roman"/>
          <w:sz w:val="24"/>
          <w:szCs w:val="24"/>
          <w:lang w:val="kl-GL"/>
        </w:rPr>
        <w:t>.</w:t>
      </w:r>
    </w:p>
    <w:p w14:paraId="58FBB330" w14:textId="4F581623"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1F0310"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5E209F" w:rsidRPr="00C649C2">
        <w:rPr>
          <w:rFonts w:ascii="Times New Roman" w:hAnsi="Times New Roman" w:cs="Times New Roman"/>
          <w:sz w:val="24"/>
          <w:szCs w:val="24"/>
          <w:lang w:val="kl-GL"/>
        </w:rPr>
        <w:t>I</w:t>
      </w:r>
      <w:r w:rsidR="000F7200" w:rsidRPr="00C649C2">
        <w:rPr>
          <w:rFonts w:ascii="Times New Roman" w:hAnsi="Times New Roman" w:cs="Times New Roman"/>
          <w:sz w:val="24"/>
          <w:szCs w:val="24"/>
          <w:lang w:val="kl-GL"/>
        </w:rPr>
        <w:t xml:space="preserve">mm. 1 malillugu nalunaarutiginninnermut atatillugu kommunip qimanneqartup </w:t>
      </w:r>
      <w:r w:rsidR="00285C4A" w:rsidRPr="00C649C2">
        <w:rPr>
          <w:rFonts w:ascii="Times New Roman" w:hAnsi="Times New Roman" w:cs="Times New Roman"/>
          <w:sz w:val="24"/>
          <w:szCs w:val="24"/>
          <w:lang w:val="kl-GL"/>
        </w:rPr>
        <w:t xml:space="preserve">allagaatit </w:t>
      </w:r>
      <w:r w:rsidR="000F7200" w:rsidRPr="00C649C2">
        <w:rPr>
          <w:rFonts w:ascii="Times New Roman" w:hAnsi="Times New Roman" w:cs="Times New Roman"/>
          <w:sz w:val="24"/>
          <w:szCs w:val="24"/>
          <w:lang w:val="kl-GL"/>
        </w:rPr>
        <w:t>sulia</w:t>
      </w:r>
      <w:r w:rsidR="00BB1D86" w:rsidRPr="00C649C2">
        <w:rPr>
          <w:rFonts w:ascii="Times New Roman" w:hAnsi="Times New Roman" w:cs="Times New Roman"/>
          <w:sz w:val="24"/>
          <w:szCs w:val="24"/>
          <w:lang w:val="kl-GL"/>
        </w:rPr>
        <w:t>mut</w:t>
      </w:r>
      <w:r w:rsidR="000F7200" w:rsidRPr="00C649C2">
        <w:rPr>
          <w:rFonts w:ascii="Times New Roman" w:hAnsi="Times New Roman" w:cs="Times New Roman"/>
          <w:sz w:val="24"/>
          <w:szCs w:val="24"/>
          <w:lang w:val="kl-GL"/>
        </w:rPr>
        <w:t xml:space="preserve"> attuumassuteqartut nassiutissavai, tassunga ilanngullug</w:t>
      </w:r>
      <w:r w:rsidR="006344DD" w:rsidRPr="00C649C2">
        <w:rPr>
          <w:rFonts w:ascii="Times New Roman" w:hAnsi="Times New Roman" w:cs="Times New Roman"/>
          <w:sz w:val="24"/>
          <w:szCs w:val="24"/>
          <w:lang w:val="kl-GL"/>
        </w:rPr>
        <w:t>it</w:t>
      </w:r>
      <w:r w:rsidR="000F7200" w:rsidRPr="00C649C2">
        <w:rPr>
          <w:rFonts w:ascii="Times New Roman" w:hAnsi="Times New Roman" w:cs="Times New Roman"/>
          <w:sz w:val="24"/>
          <w:szCs w:val="24"/>
          <w:lang w:val="kl-GL"/>
        </w:rPr>
        <w:t xml:space="preserve"> paasissutissat attuumassuteqartut eqikkarneqarnerat, tapersersorneqarnissamik pisariaqartitsinermik naliliinermut kommunip qimanneqartup tunngavigisa</w:t>
      </w:r>
      <w:r w:rsidR="00DC1347" w:rsidRPr="00C649C2">
        <w:rPr>
          <w:rFonts w:ascii="Times New Roman" w:hAnsi="Times New Roman" w:cs="Times New Roman"/>
          <w:sz w:val="24"/>
          <w:szCs w:val="24"/>
          <w:lang w:val="kl-GL"/>
        </w:rPr>
        <w:t>anik imaqartut</w:t>
      </w:r>
      <w:r w:rsidR="000F7200" w:rsidRPr="00C649C2">
        <w:rPr>
          <w:rFonts w:ascii="Times New Roman" w:hAnsi="Times New Roman" w:cs="Times New Roman"/>
          <w:sz w:val="24"/>
          <w:szCs w:val="24"/>
          <w:lang w:val="kl-GL"/>
        </w:rPr>
        <w:t>.</w:t>
      </w:r>
    </w:p>
    <w:p w14:paraId="281007BE" w14:textId="05B32A97"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D320DB"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A9353A" w:rsidRPr="00C649C2">
        <w:rPr>
          <w:rFonts w:ascii="Times New Roman" w:hAnsi="Times New Roman" w:cs="Times New Roman"/>
          <w:sz w:val="24"/>
          <w:szCs w:val="24"/>
          <w:lang w:val="kl-GL"/>
        </w:rPr>
        <w:t>Kalaallit Nunaanni</w:t>
      </w:r>
      <w:r w:rsidR="00974F0B" w:rsidRPr="00C649C2">
        <w:rPr>
          <w:rFonts w:ascii="Times New Roman" w:hAnsi="Times New Roman" w:cs="Times New Roman"/>
          <w:sz w:val="24"/>
          <w:szCs w:val="24"/>
          <w:lang w:val="kl-GL"/>
        </w:rPr>
        <w:t>i</w:t>
      </w:r>
      <w:r w:rsidR="00A9353A" w:rsidRPr="00C649C2">
        <w:rPr>
          <w:rFonts w:ascii="Times New Roman" w:hAnsi="Times New Roman" w:cs="Times New Roman"/>
          <w:sz w:val="24"/>
          <w:szCs w:val="24"/>
          <w:lang w:val="kl-GL"/>
        </w:rPr>
        <w:t xml:space="preserve">t nuuttoqartillugu, </w:t>
      </w:r>
      <w:r w:rsidR="00616C36" w:rsidRPr="00C649C2">
        <w:rPr>
          <w:rFonts w:ascii="Times New Roman" w:hAnsi="Times New Roman" w:cs="Times New Roman"/>
          <w:sz w:val="24"/>
          <w:szCs w:val="24"/>
          <w:lang w:val="kl-GL"/>
        </w:rPr>
        <w:t xml:space="preserve">kisianni naalagaaffeqatigiinnerup iluani, </w:t>
      </w:r>
      <w:r w:rsidR="00A9353A" w:rsidRPr="00C649C2">
        <w:rPr>
          <w:rFonts w:ascii="Times New Roman" w:hAnsi="Times New Roman" w:cs="Times New Roman"/>
          <w:sz w:val="24"/>
          <w:szCs w:val="24"/>
          <w:lang w:val="kl-GL"/>
        </w:rPr>
        <w:t>kommunimut nunani allaniittumut imaluunniit oqartussamut taamaaqataanut allamut i</w:t>
      </w:r>
      <w:r w:rsidR="00D320DB" w:rsidRPr="00C649C2">
        <w:rPr>
          <w:rFonts w:ascii="Times New Roman" w:hAnsi="Times New Roman" w:cs="Times New Roman"/>
          <w:sz w:val="24"/>
          <w:szCs w:val="24"/>
          <w:lang w:val="kl-GL"/>
        </w:rPr>
        <w:t>mm</w:t>
      </w:r>
      <w:r w:rsidRPr="00C649C2">
        <w:rPr>
          <w:rFonts w:ascii="Times New Roman" w:hAnsi="Times New Roman" w:cs="Times New Roman"/>
          <w:sz w:val="24"/>
          <w:szCs w:val="24"/>
          <w:lang w:val="kl-GL"/>
        </w:rPr>
        <w:t xml:space="preserve">. 1-2 </w:t>
      </w:r>
      <w:r w:rsidR="00D320DB" w:rsidRPr="00C649C2">
        <w:rPr>
          <w:rFonts w:ascii="Times New Roman" w:hAnsi="Times New Roman" w:cs="Times New Roman"/>
          <w:sz w:val="24"/>
          <w:szCs w:val="24"/>
          <w:lang w:val="kl-GL"/>
        </w:rPr>
        <w:t>taamaaqataanik atuupput</w:t>
      </w:r>
      <w:r w:rsidRPr="00C649C2">
        <w:rPr>
          <w:rFonts w:ascii="Times New Roman" w:hAnsi="Times New Roman" w:cs="Times New Roman"/>
          <w:sz w:val="24"/>
          <w:szCs w:val="24"/>
          <w:lang w:val="kl-GL"/>
        </w:rPr>
        <w:t>.</w:t>
      </w:r>
    </w:p>
    <w:p w14:paraId="24ED7D86" w14:textId="77777777" w:rsidR="005876B2" w:rsidRPr="00C649C2" w:rsidRDefault="005876B2" w:rsidP="00A16AC4">
      <w:pPr>
        <w:spacing w:after="0" w:line="288" w:lineRule="auto"/>
        <w:rPr>
          <w:rFonts w:ascii="Times New Roman" w:hAnsi="Times New Roman" w:cs="Times New Roman"/>
          <w:sz w:val="24"/>
          <w:szCs w:val="24"/>
          <w:lang w:val="kl-GL"/>
        </w:rPr>
      </w:pPr>
    </w:p>
    <w:p w14:paraId="72B0C7DF" w14:textId="2CDEAE56" w:rsidR="00A16AC4" w:rsidRPr="00C649C2" w:rsidRDefault="0055561F" w:rsidP="0055561F">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Nalunaarutiginni</w:t>
      </w:r>
      <w:r w:rsidR="00974F0B" w:rsidRPr="00C649C2">
        <w:rPr>
          <w:rFonts w:ascii="Times New Roman" w:hAnsi="Times New Roman" w:cs="Times New Roman"/>
          <w:i/>
          <w:iCs/>
          <w:sz w:val="24"/>
          <w:szCs w:val="24"/>
          <w:lang w:val="kl-GL"/>
        </w:rPr>
        <w:t>ttoqartillugu</w:t>
      </w:r>
      <w:r w:rsidRPr="00C649C2">
        <w:rPr>
          <w:rFonts w:ascii="Times New Roman" w:hAnsi="Times New Roman" w:cs="Times New Roman"/>
          <w:i/>
          <w:iCs/>
          <w:sz w:val="24"/>
          <w:szCs w:val="24"/>
          <w:lang w:val="kl-GL"/>
        </w:rPr>
        <w:t xml:space="preserve"> kommunip iliuuseqarnissamik pisussaaff</w:t>
      </w:r>
      <w:r w:rsidR="00C4667B" w:rsidRPr="00C649C2">
        <w:rPr>
          <w:rFonts w:ascii="Times New Roman" w:hAnsi="Times New Roman" w:cs="Times New Roman"/>
          <w:i/>
          <w:iCs/>
          <w:sz w:val="24"/>
          <w:szCs w:val="24"/>
          <w:lang w:val="kl-GL"/>
        </w:rPr>
        <w:t>eqarnera</w:t>
      </w:r>
    </w:p>
    <w:p w14:paraId="02F0A2A9" w14:textId="77777777" w:rsidR="00A16AC4" w:rsidRPr="00C649C2" w:rsidRDefault="00A16AC4" w:rsidP="00A16AC4">
      <w:pPr>
        <w:spacing w:after="0" w:line="288" w:lineRule="auto"/>
        <w:rPr>
          <w:rFonts w:ascii="Times New Roman" w:hAnsi="Times New Roman" w:cs="Times New Roman"/>
          <w:sz w:val="24"/>
          <w:szCs w:val="24"/>
          <w:lang w:val="kl-GL"/>
        </w:rPr>
      </w:pPr>
    </w:p>
    <w:p w14:paraId="364FE88A" w14:textId="307406BF"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897D50">
        <w:rPr>
          <w:rFonts w:ascii="Times New Roman" w:hAnsi="Times New Roman" w:cs="Times New Roman"/>
          <w:b/>
          <w:bCs/>
          <w:color w:val="FF0000"/>
          <w:sz w:val="24"/>
          <w:szCs w:val="24"/>
          <w:lang w:val="kl-GL"/>
        </w:rPr>
        <w:t>28</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376ACA" w:rsidRPr="00C649C2">
        <w:rPr>
          <w:rFonts w:ascii="Times New Roman" w:hAnsi="Times New Roman" w:cs="Times New Roman"/>
          <w:sz w:val="24"/>
          <w:szCs w:val="24"/>
          <w:lang w:val="kl-GL"/>
        </w:rPr>
        <w:t xml:space="preserve">§§ </w:t>
      </w:r>
      <w:r w:rsidR="00712610" w:rsidRPr="00C649C2">
        <w:rPr>
          <w:rFonts w:ascii="Times New Roman" w:hAnsi="Times New Roman" w:cs="Times New Roman"/>
          <w:sz w:val="24"/>
          <w:szCs w:val="24"/>
          <w:lang w:val="kl-GL"/>
        </w:rPr>
        <w:t>2</w:t>
      </w:r>
      <w:r w:rsidR="00897D50">
        <w:rPr>
          <w:rFonts w:ascii="Times New Roman" w:hAnsi="Times New Roman" w:cs="Times New Roman"/>
          <w:color w:val="FF0000"/>
          <w:sz w:val="24"/>
          <w:szCs w:val="24"/>
          <w:lang w:val="kl-GL"/>
        </w:rPr>
        <w:t>5</w:t>
      </w:r>
      <w:r w:rsidR="00376ACA" w:rsidRPr="00C649C2">
        <w:rPr>
          <w:rFonts w:ascii="Times New Roman" w:hAnsi="Times New Roman" w:cs="Times New Roman"/>
          <w:sz w:val="24"/>
          <w:szCs w:val="24"/>
          <w:lang w:val="kl-GL"/>
        </w:rPr>
        <w:t>, 2</w:t>
      </w:r>
      <w:r w:rsidR="00897D50">
        <w:rPr>
          <w:rFonts w:ascii="Times New Roman" w:hAnsi="Times New Roman" w:cs="Times New Roman"/>
          <w:color w:val="FF0000"/>
          <w:sz w:val="24"/>
          <w:szCs w:val="24"/>
          <w:lang w:val="kl-GL"/>
        </w:rPr>
        <w:t>6</w:t>
      </w:r>
      <w:r w:rsidR="00376ACA" w:rsidRPr="00C649C2">
        <w:rPr>
          <w:rFonts w:ascii="Times New Roman" w:hAnsi="Times New Roman" w:cs="Times New Roman"/>
          <w:sz w:val="24"/>
          <w:szCs w:val="24"/>
          <w:lang w:val="kl-GL"/>
        </w:rPr>
        <w:t xml:space="preserve"> aamma </w:t>
      </w:r>
      <w:r w:rsidR="00712610" w:rsidRPr="00C649C2">
        <w:rPr>
          <w:rFonts w:ascii="Times New Roman" w:hAnsi="Times New Roman" w:cs="Times New Roman"/>
          <w:sz w:val="24"/>
          <w:szCs w:val="24"/>
          <w:lang w:val="kl-GL"/>
        </w:rPr>
        <w:t>2</w:t>
      </w:r>
      <w:r w:rsidR="00897D50">
        <w:rPr>
          <w:rFonts w:ascii="Times New Roman" w:hAnsi="Times New Roman" w:cs="Times New Roman"/>
          <w:color w:val="FF0000"/>
          <w:sz w:val="24"/>
          <w:szCs w:val="24"/>
          <w:lang w:val="kl-GL"/>
        </w:rPr>
        <w:t>7</w:t>
      </w:r>
      <w:r w:rsidR="00376ACA" w:rsidRPr="00C649C2">
        <w:rPr>
          <w:rFonts w:ascii="Times New Roman" w:hAnsi="Times New Roman" w:cs="Times New Roman"/>
          <w:sz w:val="24"/>
          <w:szCs w:val="24"/>
          <w:lang w:val="kl-GL"/>
        </w:rPr>
        <w:t xml:space="preserve"> </w:t>
      </w:r>
      <w:r w:rsidR="008E5960" w:rsidRPr="00C649C2">
        <w:rPr>
          <w:rFonts w:ascii="Times New Roman" w:hAnsi="Times New Roman" w:cs="Times New Roman"/>
          <w:sz w:val="24"/>
          <w:szCs w:val="24"/>
          <w:lang w:val="kl-GL"/>
        </w:rPr>
        <w:t>naapertorlugit</w:t>
      </w:r>
      <w:r w:rsidR="00376ACA" w:rsidRPr="00C649C2">
        <w:rPr>
          <w:rFonts w:ascii="Times New Roman" w:hAnsi="Times New Roman" w:cs="Times New Roman"/>
          <w:sz w:val="24"/>
          <w:szCs w:val="24"/>
          <w:lang w:val="kl-GL"/>
        </w:rPr>
        <w:t xml:space="preserve"> nalunaarutiginninneq tigu</w:t>
      </w:r>
      <w:r w:rsidR="003A4D9D" w:rsidRPr="00C649C2">
        <w:rPr>
          <w:rFonts w:ascii="Times New Roman" w:hAnsi="Times New Roman" w:cs="Times New Roman"/>
          <w:sz w:val="24"/>
          <w:szCs w:val="24"/>
          <w:lang w:val="kl-GL"/>
        </w:rPr>
        <w:t>neqartillugu</w:t>
      </w:r>
      <w:r w:rsidR="00376ACA" w:rsidRPr="00C649C2">
        <w:rPr>
          <w:rFonts w:ascii="Times New Roman" w:hAnsi="Times New Roman" w:cs="Times New Roman"/>
          <w:sz w:val="24"/>
          <w:szCs w:val="24"/>
          <w:lang w:val="kl-GL"/>
        </w:rPr>
        <w:t xml:space="preserve">, piaarnerpaamik, taamaattoq </w:t>
      </w:r>
      <w:r w:rsidR="00D45656">
        <w:rPr>
          <w:rFonts w:ascii="Times New Roman" w:hAnsi="Times New Roman" w:cs="Times New Roman"/>
          <w:color w:val="FF0000"/>
          <w:sz w:val="24"/>
          <w:szCs w:val="24"/>
          <w:lang w:val="kl-GL"/>
        </w:rPr>
        <w:t xml:space="preserve">kingusinnerpaamik </w:t>
      </w:r>
      <w:r w:rsidR="00376ACA" w:rsidRPr="00C649C2">
        <w:rPr>
          <w:rFonts w:ascii="Times New Roman" w:hAnsi="Times New Roman" w:cs="Times New Roman"/>
          <w:sz w:val="24"/>
          <w:szCs w:val="24"/>
          <w:lang w:val="kl-GL"/>
        </w:rPr>
        <w:t xml:space="preserve">ullut suliffiusut tallimat </w:t>
      </w:r>
      <w:r w:rsidR="001E44BF">
        <w:rPr>
          <w:rFonts w:ascii="Times New Roman" w:hAnsi="Times New Roman" w:cs="Times New Roman"/>
          <w:color w:val="FF0000"/>
          <w:sz w:val="24"/>
          <w:szCs w:val="24"/>
          <w:lang w:val="kl-GL"/>
        </w:rPr>
        <w:t>iluanni</w:t>
      </w:r>
      <w:r w:rsidR="00376ACA" w:rsidRPr="00C649C2">
        <w:rPr>
          <w:rFonts w:ascii="Times New Roman" w:hAnsi="Times New Roman" w:cs="Times New Roman"/>
          <w:sz w:val="24"/>
          <w:szCs w:val="24"/>
          <w:lang w:val="kl-GL"/>
        </w:rPr>
        <w:t xml:space="preserve">, § </w:t>
      </w:r>
      <w:r w:rsidR="001E44BF">
        <w:rPr>
          <w:rFonts w:ascii="Times New Roman" w:hAnsi="Times New Roman" w:cs="Times New Roman"/>
          <w:color w:val="FF0000"/>
          <w:sz w:val="24"/>
          <w:szCs w:val="24"/>
          <w:lang w:val="kl-GL"/>
        </w:rPr>
        <w:t>7</w:t>
      </w:r>
      <w:r w:rsidR="00712610" w:rsidRPr="00C649C2">
        <w:rPr>
          <w:rFonts w:ascii="Times New Roman" w:hAnsi="Times New Roman" w:cs="Times New Roman"/>
          <w:sz w:val="24"/>
          <w:szCs w:val="24"/>
          <w:lang w:val="kl-GL"/>
        </w:rPr>
        <w:t xml:space="preserve"> naapertorlugu</w:t>
      </w:r>
      <w:r w:rsidR="00925D8A" w:rsidRPr="00C649C2">
        <w:rPr>
          <w:rFonts w:ascii="Times New Roman" w:hAnsi="Times New Roman" w:cs="Times New Roman"/>
          <w:sz w:val="24"/>
          <w:szCs w:val="24"/>
          <w:lang w:val="kl-GL"/>
        </w:rPr>
        <w:t xml:space="preserve"> </w:t>
      </w:r>
      <w:r w:rsidR="00376ACA" w:rsidRPr="00C649C2">
        <w:rPr>
          <w:rFonts w:ascii="Times New Roman" w:hAnsi="Times New Roman" w:cs="Times New Roman"/>
          <w:sz w:val="24"/>
          <w:szCs w:val="24"/>
          <w:lang w:val="kl-GL"/>
        </w:rPr>
        <w:t>pisariaqartitsinerm</w:t>
      </w:r>
      <w:r w:rsidR="009C3C49" w:rsidRPr="00C649C2">
        <w:rPr>
          <w:rFonts w:ascii="Times New Roman" w:hAnsi="Times New Roman" w:cs="Times New Roman"/>
          <w:sz w:val="24"/>
          <w:szCs w:val="24"/>
          <w:lang w:val="kl-GL"/>
        </w:rPr>
        <w:t>ik</w:t>
      </w:r>
      <w:r w:rsidR="002A06B2" w:rsidRPr="00C649C2">
        <w:rPr>
          <w:rFonts w:ascii="Times New Roman" w:hAnsi="Times New Roman" w:cs="Times New Roman"/>
          <w:sz w:val="24"/>
          <w:szCs w:val="24"/>
          <w:lang w:val="kl-GL"/>
        </w:rPr>
        <w:t xml:space="preserve"> naliliinermik</w:t>
      </w:r>
      <w:r w:rsidR="00376ACA" w:rsidRPr="00C649C2">
        <w:rPr>
          <w:rFonts w:ascii="Times New Roman" w:hAnsi="Times New Roman" w:cs="Times New Roman"/>
          <w:sz w:val="24"/>
          <w:szCs w:val="24"/>
          <w:lang w:val="kl-GL"/>
        </w:rPr>
        <w:t xml:space="preserve"> </w:t>
      </w:r>
      <w:r w:rsidR="002A06B2" w:rsidRPr="00C649C2">
        <w:rPr>
          <w:rFonts w:ascii="Times New Roman" w:hAnsi="Times New Roman" w:cs="Times New Roman"/>
          <w:sz w:val="24"/>
          <w:szCs w:val="24"/>
          <w:lang w:val="kl-GL"/>
        </w:rPr>
        <w:t>suliaqarnissam</w:t>
      </w:r>
      <w:r w:rsidR="00DF6BA1" w:rsidRPr="00C649C2">
        <w:rPr>
          <w:rFonts w:ascii="Times New Roman" w:hAnsi="Times New Roman" w:cs="Times New Roman"/>
          <w:sz w:val="24"/>
          <w:szCs w:val="24"/>
          <w:lang w:val="kl-GL"/>
        </w:rPr>
        <w:t>ut</w:t>
      </w:r>
      <w:r w:rsidR="00376ACA" w:rsidRPr="00C649C2">
        <w:rPr>
          <w:rFonts w:ascii="Times New Roman" w:hAnsi="Times New Roman" w:cs="Times New Roman"/>
          <w:sz w:val="24"/>
          <w:szCs w:val="24"/>
          <w:lang w:val="kl-GL"/>
        </w:rPr>
        <w:t xml:space="preserve"> tunngavissaqarnersoq pillugu </w:t>
      </w:r>
      <w:r w:rsidR="003A4D9D" w:rsidRPr="00C649C2">
        <w:rPr>
          <w:rFonts w:ascii="Times New Roman" w:hAnsi="Times New Roman" w:cs="Times New Roman"/>
          <w:sz w:val="24"/>
          <w:szCs w:val="24"/>
          <w:lang w:val="kl-GL"/>
        </w:rPr>
        <w:t xml:space="preserve">kommunalbestyrelsi </w:t>
      </w:r>
      <w:r w:rsidR="00376ACA" w:rsidRPr="00C649C2">
        <w:rPr>
          <w:rFonts w:ascii="Times New Roman" w:hAnsi="Times New Roman" w:cs="Times New Roman"/>
          <w:sz w:val="24"/>
          <w:szCs w:val="24"/>
          <w:lang w:val="kl-GL"/>
        </w:rPr>
        <w:t>aalajangiissaaq</w:t>
      </w:r>
      <w:r w:rsidR="00BC1EB4" w:rsidRPr="00C649C2">
        <w:rPr>
          <w:rFonts w:ascii="Times New Roman" w:hAnsi="Times New Roman" w:cs="Times New Roman"/>
          <w:sz w:val="24"/>
          <w:szCs w:val="24"/>
          <w:lang w:val="kl-GL"/>
        </w:rPr>
        <w:t xml:space="preserve">, imaluunniit § </w:t>
      </w:r>
      <w:r w:rsidR="00304366" w:rsidRPr="00C649C2">
        <w:rPr>
          <w:rFonts w:ascii="Times New Roman" w:hAnsi="Times New Roman" w:cs="Times New Roman"/>
          <w:sz w:val="24"/>
          <w:szCs w:val="24"/>
          <w:lang w:val="kl-GL"/>
        </w:rPr>
        <w:t>1</w:t>
      </w:r>
      <w:r w:rsidR="00F1066E">
        <w:rPr>
          <w:rFonts w:ascii="Times New Roman" w:hAnsi="Times New Roman" w:cs="Times New Roman"/>
          <w:color w:val="FF0000"/>
          <w:sz w:val="24"/>
          <w:szCs w:val="24"/>
          <w:lang w:val="kl-GL"/>
        </w:rPr>
        <w:t>7</w:t>
      </w:r>
      <w:r w:rsidR="00BC1EB4" w:rsidRPr="00C649C2">
        <w:rPr>
          <w:rFonts w:ascii="Times New Roman" w:hAnsi="Times New Roman" w:cs="Times New Roman"/>
          <w:sz w:val="24"/>
          <w:szCs w:val="24"/>
          <w:lang w:val="kl-GL"/>
        </w:rPr>
        <w:t>, imm. 3 naapertorlugu angerlarsimaffimmut pulaarneq pinaveersaartitsissutaasoq neqeroorutig</w:t>
      </w:r>
      <w:r w:rsidR="00304366" w:rsidRPr="00C649C2">
        <w:rPr>
          <w:rFonts w:ascii="Times New Roman" w:hAnsi="Times New Roman" w:cs="Times New Roman"/>
          <w:sz w:val="24"/>
          <w:szCs w:val="24"/>
          <w:lang w:val="kl-GL"/>
        </w:rPr>
        <w:t>alugu</w:t>
      </w:r>
      <w:r w:rsidRPr="00C649C2">
        <w:rPr>
          <w:rFonts w:ascii="Times New Roman" w:hAnsi="Times New Roman" w:cs="Times New Roman"/>
          <w:sz w:val="24"/>
          <w:szCs w:val="24"/>
          <w:lang w:val="kl-GL"/>
        </w:rPr>
        <w:t>.</w:t>
      </w:r>
    </w:p>
    <w:p w14:paraId="27D77E84" w14:textId="298105E8" w:rsidR="00A16AC4"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3A4D9D"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8B362D" w:rsidRPr="00C649C2">
        <w:rPr>
          <w:rFonts w:ascii="Times New Roman" w:hAnsi="Times New Roman" w:cs="Times New Roman"/>
          <w:sz w:val="24"/>
          <w:szCs w:val="24"/>
          <w:lang w:val="kl-GL"/>
        </w:rPr>
        <w:t xml:space="preserve">Imm. 1 </w:t>
      </w:r>
      <w:r w:rsidR="00304BBF" w:rsidRPr="00C649C2">
        <w:rPr>
          <w:rFonts w:ascii="Times New Roman" w:hAnsi="Times New Roman" w:cs="Times New Roman"/>
          <w:sz w:val="24"/>
          <w:szCs w:val="24"/>
          <w:lang w:val="kl-GL"/>
        </w:rPr>
        <w:t xml:space="preserve">naapertorlugu </w:t>
      </w:r>
      <w:r w:rsidR="008B362D" w:rsidRPr="00C649C2">
        <w:rPr>
          <w:rFonts w:ascii="Times New Roman" w:hAnsi="Times New Roman" w:cs="Times New Roman"/>
          <w:sz w:val="24"/>
          <w:szCs w:val="24"/>
          <w:lang w:val="kl-GL"/>
        </w:rPr>
        <w:t>pisariaqartitsinermut naliliine</w:t>
      </w:r>
      <w:r w:rsidR="00304BBF" w:rsidRPr="00C649C2">
        <w:rPr>
          <w:rFonts w:ascii="Times New Roman" w:hAnsi="Times New Roman" w:cs="Times New Roman"/>
          <w:sz w:val="24"/>
          <w:szCs w:val="24"/>
          <w:lang w:val="kl-GL"/>
        </w:rPr>
        <w:t>rup</w:t>
      </w:r>
      <w:r w:rsidR="008B362D" w:rsidRPr="00C649C2">
        <w:rPr>
          <w:rFonts w:ascii="Times New Roman" w:hAnsi="Times New Roman" w:cs="Times New Roman"/>
          <w:sz w:val="24"/>
          <w:szCs w:val="24"/>
          <w:lang w:val="kl-GL"/>
        </w:rPr>
        <w:t xml:space="preserve"> aallartinneqa</w:t>
      </w:r>
      <w:r w:rsidR="00304BBF" w:rsidRPr="00C649C2">
        <w:rPr>
          <w:rFonts w:ascii="Times New Roman" w:hAnsi="Times New Roman" w:cs="Times New Roman"/>
          <w:sz w:val="24"/>
          <w:szCs w:val="24"/>
          <w:lang w:val="kl-GL"/>
        </w:rPr>
        <w:t>rnissaa pillugu</w:t>
      </w:r>
      <w:r w:rsidR="008B362D" w:rsidRPr="00C649C2">
        <w:rPr>
          <w:rFonts w:ascii="Times New Roman" w:hAnsi="Times New Roman" w:cs="Times New Roman"/>
          <w:sz w:val="24"/>
          <w:szCs w:val="24"/>
          <w:lang w:val="kl-GL"/>
        </w:rPr>
        <w:t xml:space="preserve"> kommunalbestyrelsi aalajangiippat, pisariaqartitsinermik</w:t>
      </w:r>
      <w:r w:rsidR="009C3C49" w:rsidRPr="00C649C2">
        <w:rPr>
          <w:rFonts w:ascii="Times New Roman" w:hAnsi="Times New Roman" w:cs="Times New Roman"/>
          <w:sz w:val="24"/>
          <w:szCs w:val="24"/>
          <w:lang w:val="kl-GL"/>
        </w:rPr>
        <w:t xml:space="preserve"> naliliineq piaarnerpaamik </w:t>
      </w:r>
      <w:r w:rsidR="00920106" w:rsidRPr="00C649C2">
        <w:rPr>
          <w:rFonts w:ascii="Times New Roman" w:hAnsi="Times New Roman" w:cs="Times New Roman"/>
          <w:sz w:val="24"/>
          <w:szCs w:val="24"/>
          <w:lang w:val="kl-GL"/>
        </w:rPr>
        <w:t xml:space="preserve">aamma </w:t>
      </w:r>
      <w:r w:rsidR="009C3C49" w:rsidRPr="00C649C2">
        <w:rPr>
          <w:rFonts w:ascii="Times New Roman" w:hAnsi="Times New Roman" w:cs="Times New Roman"/>
          <w:sz w:val="24"/>
          <w:szCs w:val="24"/>
          <w:lang w:val="kl-GL"/>
        </w:rPr>
        <w:t>kingusinnerpaami</w:t>
      </w:r>
      <w:r w:rsidR="00920106" w:rsidRPr="00C649C2">
        <w:rPr>
          <w:rFonts w:ascii="Times New Roman" w:hAnsi="Times New Roman" w:cs="Times New Roman"/>
          <w:sz w:val="24"/>
          <w:szCs w:val="24"/>
          <w:lang w:val="kl-GL"/>
        </w:rPr>
        <w:t>k</w:t>
      </w:r>
      <w:r w:rsidR="009C3C49" w:rsidRPr="00C649C2">
        <w:rPr>
          <w:rFonts w:ascii="Times New Roman" w:hAnsi="Times New Roman" w:cs="Times New Roman"/>
          <w:sz w:val="24"/>
          <w:szCs w:val="24"/>
          <w:lang w:val="kl-GL"/>
        </w:rPr>
        <w:t xml:space="preserve"> nalunaarutiginninnerup tiguneqarnerata kingorna sapaatit akunneri marluk qaangiutsinnagit</w:t>
      </w:r>
      <w:r w:rsidR="00627BCF" w:rsidRPr="00C649C2">
        <w:rPr>
          <w:rFonts w:ascii="Times New Roman" w:hAnsi="Times New Roman" w:cs="Times New Roman"/>
          <w:sz w:val="24"/>
          <w:szCs w:val="24"/>
          <w:lang w:val="kl-GL"/>
        </w:rPr>
        <w:t xml:space="preserve"> aallartinneqassaaq</w:t>
      </w:r>
      <w:r w:rsidRPr="00C649C2">
        <w:rPr>
          <w:rFonts w:ascii="Times New Roman" w:hAnsi="Times New Roman" w:cs="Times New Roman"/>
          <w:sz w:val="24"/>
          <w:szCs w:val="24"/>
          <w:lang w:val="kl-GL"/>
        </w:rPr>
        <w:t>.</w:t>
      </w:r>
    </w:p>
    <w:p w14:paraId="7BBDE008" w14:textId="3BD71104" w:rsidR="0009148D" w:rsidRPr="00B60651" w:rsidRDefault="0009148D" w:rsidP="00A16AC4">
      <w:pPr>
        <w:spacing w:after="0" w:line="288" w:lineRule="auto"/>
        <w:rPr>
          <w:rFonts w:ascii="Times New Roman" w:hAnsi="Times New Roman" w:cs="Times New Roman"/>
          <w:i/>
          <w:iCs/>
          <w:sz w:val="24"/>
          <w:szCs w:val="24"/>
          <w:lang w:val="kl-GL"/>
        </w:rPr>
      </w:pPr>
      <w:r w:rsidRPr="00B60651">
        <w:rPr>
          <w:rFonts w:ascii="Times New Roman" w:hAnsi="Times New Roman" w:cs="Times New Roman"/>
          <w:sz w:val="24"/>
          <w:szCs w:val="24"/>
          <w:lang w:val="kl-GL"/>
        </w:rPr>
        <w:t xml:space="preserve">  </w:t>
      </w:r>
      <w:r w:rsidRPr="00B60651">
        <w:rPr>
          <w:rFonts w:ascii="Times New Roman" w:hAnsi="Times New Roman" w:cs="Times New Roman"/>
          <w:i/>
          <w:iCs/>
          <w:sz w:val="24"/>
          <w:szCs w:val="24"/>
          <w:lang w:val="kl-GL"/>
        </w:rPr>
        <w:t>Imm. 3.</w:t>
      </w:r>
      <w:r w:rsidRPr="00B60651">
        <w:rPr>
          <w:rFonts w:ascii="Times New Roman" w:hAnsi="Times New Roman" w:cs="Times New Roman"/>
          <w:sz w:val="24"/>
          <w:szCs w:val="24"/>
          <w:lang w:val="kl-GL"/>
        </w:rPr>
        <w:t xml:space="preserve">  </w:t>
      </w:r>
      <w:r w:rsidR="0015323C" w:rsidRPr="00B60651">
        <w:rPr>
          <w:rFonts w:ascii="Times New Roman" w:hAnsi="Times New Roman" w:cs="Times New Roman"/>
          <w:sz w:val="24"/>
          <w:szCs w:val="24"/>
          <w:lang w:val="kl-GL"/>
        </w:rPr>
        <w:t>Imm. 1 naapertorlugu angerlarsimaffimmut p</w:t>
      </w:r>
      <w:r w:rsidR="003861CC" w:rsidRPr="00B60651">
        <w:rPr>
          <w:rFonts w:ascii="Times New Roman" w:hAnsi="Times New Roman" w:cs="Times New Roman"/>
          <w:sz w:val="24"/>
          <w:szCs w:val="24"/>
          <w:lang w:val="kl-GL"/>
        </w:rPr>
        <w:t>u</w:t>
      </w:r>
      <w:r w:rsidR="0015323C" w:rsidRPr="00B60651">
        <w:rPr>
          <w:rFonts w:ascii="Times New Roman" w:hAnsi="Times New Roman" w:cs="Times New Roman"/>
          <w:sz w:val="24"/>
          <w:szCs w:val="24"/>
          <w:lang w:val="kl-GL"/>
        </w:rPr>
        <w:t xml:space="preserve">laarneq pinaveersaartitsissutaasoq pillugu </w:t>
      </w:r>
      <w:r w:rsidR="003861CC" w:rsidRPr="00B60651">
        <w:rPr>
          <w:rFonts w:ascii="Times New Roman" w:hAnsi="Times New Roman" w:cs="Times New Roman"/>
          <w:sz w:val="24"/>
          <w:szCs w:val="24"/>
          <w:lang w:val="kl-GL"/>
        </w:rPr>
        <w:t xml:space="preserve">kommunalbestyrelsi </w:t>
      </w:r>
      <w:r w:rsidR="0015323C" w:rsidRPr="00B60651">
        <w:rPr>
          <w:rFonts w:ascii="Times New Roman" w:hAnsi="Times New Roman" w:cs="Times New Roman"/>
          <w:sz w:val="24"/>
          <w:szCs w:val="24"/>
          <w:lang w:val="kl-GL"/>
        </w:rPr>
        <w:t>neqeroo</w:t>
      </w:r>
      <w:r w:rsidR="005B1CEF" w:rsidRPr="00B60651">
        <w:rPr>
          <w:rFonts w:ascii="Times New Roman" w:hAnsi="Times New Roman" w:cs="Times New Roman"/>
          <w:sz w:val="24"/>
          <w:szCs w:val="24"/>
          <w:lang w:val="kl-GL"/>
        </w:rPr>
        <w:t>ruteqarni</w:t>
      </w:r>
      <w:r w:rsidR="00F8011A" w:rsidRPr="00B60651">
        <w:rPr>
          <w:rFonts w:ascii="Times New Roman" w:hAnsi="Times New Roman" w:cs="Times New Roman"/>
          <w:sz w:val="24"/>
          <w:szCs w:val="24"/>
          <w:lang w:val="kl-GL"/>
        </w:rPr>
        <w:t>arluni</w:t>
      </w:r>
      <w:r w:rsidR="005B1CEF" w:rsidRPr="00B60651">
        <w:rPr>
          <w:rFonts w:ascii="Times New Roman" w:hAnsi="Times New Roman" w:cs="Times New Roman"/>
          <w:sz w:val="24"/>
          <w:szCs w:val="24"/>
          <w:lang w:val="kl-GL"/>
        </w:rPr>
        <w:t xml:space="preserve"> aalajangiippat, nalunaarutiginninnerup tiguneqarnerata kingorna piaarnerpaamik kingusinnerpaamillu sapaatit akunneri marluk qaangiutsinnagit</w:t>
      </w:r>
      <w:r w:rsidR="00661B67" w:rsidRPr="00B60651">
        <w:rPr>
          <w:rFonts w:ascii="Times New Roman" w:hAnsi="Times New Roman" w:cs="Times New Roman"/>
          <w:sz w:val="24"/>
          <w:szCs w:val="24"/>
          <w:lang w:val="kl-GL"/>
        </w:rPr>
        <w:t xml:space="preserve"> angerlarsimaffimmut pulaarneq neqeroorutigineqassaaq. </w:t>
      </w:r>
      <w:r w:rsidR="00490CC2" w:rsidRPr="00B60651">
        <w:rPr>
          <w:rFonts w:ascii="Times New Roman" w:hAnsi="Times New Roman" w:cs="Times New Roman"/>
          <w:sz w:val="24"/>
          <w:szCs w:val="24"/>
          <w:lang w:val="kl-GL"/>
        </w:rPr>
        <w:t>Utoqqaap</w:t>
      </w:r>
      <w:r w:rsidR="00661B67" w:rsidRPr="00B60651">
        <w:rPr>
          <w:rFonts w:ascii="Times New Roman" w:hAnsi="Times New Roman" w:cs="Times New Roman"/>
          <w:sz w:val="24"/>
          <w:szCs w:val="24"/>
          <w:lang w:val="kl-GL"/>
        </w:rPr>
        <w:t xml:space="preserve"> angerlarsimaffimmut pulaarneq </w:t>
      </w:r>
      <w:r w:rsidR="00490CC2" w:rsidRPr="00B60651">
        <w:rPr>
          <w:rFonts w:ascii="Times New Roman" w:hAnsi="Times New Roman" w:cs="Times New Roman"/>
          <w:sz w:val="24"/>
          <w:szCs w:val="24"/>
          <w:lang w:val="kl-GL"/>
        </w:rPr>
        <w:t xml:space="preserve">pinaveersaartitsissutaasoq </w:t>
      </w:r>
      <w:r w:rsidR="00661B67" w:rsidRPr="00B60651">
        <w:rPr>
          <w:rFonts w:ascii="Times New Roman" w:hAnsi="Times New Roman" w:cs="Times New Roman"/>
          <w:sz w:val="24"/>
          <w:szCs w:val="24"/>
          <w:lang w:val="kl-GL"/>
        </w:rPr>
        <w:t xml:space="preserve">neqeroorutaasoq itigartitsissutigippagu, </w:t>
      </w:r>
      <w:r w:rsidR="00DB57A6" w:rsidRPr="00B60651">
        <w:rPr>
          <w:rFonts w:ascii="Times New Roman" w:hAnsi="Times New Roman" w:cs="Times New Roman"/>
          <w:sz w:val="24"/>
          <w:szCs w:val="24"/>
          <w:lang w:val="kl-GL"/>
        </w:rPr>
        <w:t>pisariaqartitsinermik naliliinermik suliaqarnissamut tunngavissaqarnersoq pillugu kommunalbestyrelsi aalajangiissaaq</w:t>
      </w:r>
      <w:r w:rsidR="006258E4" w:rsidRPr="00B60651">
        <w:rPr>
          <w:rFonts w:ascii="Times New Roman" w:hAnsi="Times New Roman" w:cs="Times New Roman"/>
          <w:sz w:val="24"/>
          <w:szCs w:val="24"/>
          <w:lang w:val="kl-GL"/>
        </w:rPr>
        <w:t>.</w:t>
      </w:r>
      <w:r w:rsidR="000F623C" w:rsidRPr="00B60651">
        <w:rPr>
          <w:rFonts w:ascii="Times New Roman" w:hAnsi="Times New Roman" w:cs="Times New Roman"/>
          <w:sz w:val="24"/>
          <w:szCs w:val="24"/>
          <w:lang w:val="kl-GL"/>
        </w:rPr>
        <w:br/>
      </w:r>
      <w:r w:rsidR="000F623C" w:rsidRPr="00B60651">
        <w:rPr>
          <w:rFonts w:ascii="Times New Roman" w:hAnsi="Times New Roman" w:cs="Times New Roman"/>
          <w:color w:val="FF0000"/>
          <w:sz w:val="24"/>
          <w:szCs w:val="24"/>
          <w:lang w:val="kl-GL"/>
        </w:rPr>
        <w:t xml:space="preserve">  </w:t>
      </w:r>
      <w:r w:rsidR="006E0C3A" w:rsidRPr="00B60651">
        <w:rPr>
          <w:rFonts w:ascii="Times New Roman" w:hAnsi="Times New Roman" w:cs="Times New Roman"/>
          <w:i/>
          <w:iCs/>
          <w:color w:val="FF0000"/>
          <w:sz w:val="24"/>
          <w:szCs w:val="24"/>
          <w:lang w:val="kl-GL"/>
        </w:rPr>
        <w:t>Imm. 4.</w:t>
      </w:r>
      <w:r w:rsidR="00B60651" w:rsidRPr="00B60651">
        <w:rPr>
          <w:rFonts w:ascii="Times New Roman" w:hAnsi="Times New Roman" w:cs="Times New Roman"/>
          <w:i/>
          <w:iCs/>
          <w:color w:val="FF0000"/>
          <w:sz w:val="24"/>
          <w:szCs w:val="24"/>
          <w:lang w:val="kl-GL"/>
        </w:rPr>
        <w:t xml:space="preserve"> </w:t>
      </w:r>
      <w:r w:rsidR="00B60651" w:rsidRPr="00B60651">
        <w:rPr>
          <w:rFonts w:ascii="Times New Roman" w:hAnsi="Times New Roman" w:cs="Times New Roman"/>
          <w:color w:val="FF0000"/>
          <w:sz w:val="24"/>
          <w:szCs w:val="24"/>
          <w:lang w:val="kl-GL"/>
        </w:rPr>
        <w:t>Utoqqarmut paarsinerluinermik, nakuusernermik imaluunniit kinguaassiuutitigut kannguttaatsuliorfiginninnermik kommunalbestyrelsimik pasitsatsitsisumik, nalunaarutiginninnermik tigusaqarnermi, § 7, imm. 2 naapertorlugu pisariaqartitsinermut naliliineq aammalu § 11, imm. 4 naapertorlugu tapersersuinerusinnaasoq, erngertumik, aamma nalunaarutiginninnermik tigusaqarnerup kingorna, kingusinnerpaamik suliffiusut ullut pingasut iluanni, aallartinneqassaaq.</w:t>
      </w:r>
    </w:p>
    <w:p w14:paraId="1052A9B3" w14:textId="289E4268" w:rsidR="00270076" w:rsidRPr="00C649C2" w:rsidRDefault="00A16AC4" w:rsidP="00A16AC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627BC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xml:space="preserve">. </w:t>
      </w:r>
      <w:r w:rsidR="000814E0" w:rsidRPr="00C649C2">
        <w:rPr>
          <w:rFonts w:ascii="Times New Roman" w:hAnsi="Times New Roman" w:cs="Times New Roman"/>
          <w:i/>
          <w:iCs/>
          <w:sz w:val="24"/>
          <w:szCs w:val="24"/>
          <w:lang w:val="kl-GL"/>
        </w:rPr>
        <w:t>5</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4A498C" w:rsidRPr="00C649C2">
        <w:rPr>
          <w:rFonts w:ascii="Times New Roman" w:hAnsi="Times New Roman" w:cs="Times New Roman"/>
          <w:sz w:val="24"/>
          <w:szCs w:val="24"/>
          <w:lang w:val="kl-GL"/>
        </w:rPr>
        <w:t>A</w:t>
      </w:r>
      <w:r w:rsidR="008C2C89" w:rsidRPr="00C649C2">
        <w:rPr>
          <w:rFonts w:ascii="Times New Roman" w:hAnsi="Times New Roman" w:cs="Times New Roman"/>
          <w:sz w:val="24"/>
          <w:szCs w:val="24"/>
          <w:lang w:val="kl-GL"/>
        </w:rPr>
        <w:t xml:space="preserve">tukkat ernumanartoqartut </w:t>
      </w:r>
      <w:r w:rsidR="00704278" w:rsidRPr="00C649C2">
        <w:rPr>
          <w:rFonts w:ascii="Times New Roman" w:hAnsi="Times New Roman" w:cs="Times New Roman"/>
          <w:sz w:val="24"/>
          <w:szCs w:val="24"/>
          <w:lang w:val="kl-GL"/>
        </w:rPr>
        <w:t>§§ 2</w:t>
      </w:r>
      <w:r w:rsidR="001D4B9D">
        <w:rPr>
          <w:rFonts w:ascii="Times New Roman" w:hAnsi="Times New Roman" w:cs="Times New Roman"/>
          <w:color w:val="FF0000"/>
          <w:sz w:val="24"/>
          <w:szCs w:val="24"/>
          <w:lang w:val="kl-GL"/>
        </w:rPr>
        <w:t>5</w:t>
      </w:r>
      <w:r w:rsidR="00704278" w:rsidRPr="00C649C2">
        <w:rPr>
          <w:rFonts w:ascii="Times New Roman" w:hAnsi="Times New Roman" w:cs="Times New Roman"/>
          <w:sz w:val="24"/>
          <w:szCs w:val="24"/>
          <w:lang w:val="kl-GL"/>
        </w:rPr>
        <w:t>, 2</w:t>
      </w:r>
      <w:r w:rsidR="001D4B9D">
        <w:rPr>
          <w:rFonts w:ascii="Times New Roman" w:hAnsi="Times New Roman" w:cs="Times New Roman"/>
          <w:color w:val="FF0000"/>
          <w:sz w:val="24"/>
          <w:szCs w:val="24"/>
          <w:lang w:val="kl-GL"/>
        </w:rPr>
        <w:t>6</w:t>
      </w:r>
      <w:r w:rsidR="00704278" w:rsidRPr="00C649C2">
        <w:rPr>
          <w:rFonts w:ascii="Times New Roman" w:hAnsi="Times New Roman" w:cs="Times New Roman"/>
          <w:sz w:val="24"/>
          <w:szCs w:val="24"/>
          <w:lang w:val="kl-GL"/>
        </w:rPr>
        <w:t xml:space="preserve"> aamma 2</w:t>
      </w:r>
      <w:r w:rsidR="001D4B9D">
        <w:rPr>
          <w:rFonts w:ascii="Times New Roman" w:hAnsi="Times New Roman" w:cs="Times New Roman"/>
          <w:color w:val="FF0000"/>
          <w:sz w:val="24"/>
          <w:szCs w:val="24"/>
          <w:lang w:val="kl-GL"/>
        </w:rPr>
        <w:t>7</w:t>
      </w:r>
      <w:r w:rsidR="00704278" w:rsidRPr="00C649C2">
        <w:rPr>
          <w:rFonts w:ascii="Times New Roman" w:hAnsi="Times New Roman" w:cs="Times New Roman"/>
          <w:sz w:val="24"/>
          <w:szCs w:val="24"/>
          <w:lang w:val="kl-GL"/>
        </w:rPr>
        <w:t xml:space="preserve"> naapertorlugit nalunaarutiginninnermut pisussaaffeqarnermut </w:t>
      </w:r>
      <w:r w:rsidR="008C2C89" w:rsidRPr="00C649C2">
        <w:rPr>
          <w:rFonts w:ascii="Times New Roman" w:hAnsi="Times New Roman" w:cs="Times New Roman"/>
          <w:sz w:val="24"/>
          <w:szCs w:val="24"/>
          <w:lang w:val="kl-GL"/>
        </w:rPr>
        <w:t>ilaatinneqartut</w:t>
      </w:r>
      <w:r w:rsidR="00704278" w:rsidRPr="00C649C2">
        <w:rPr>
          <w:rFonts w:ascii="Times New Roman" w:hAnsi="Times New Roman" w:cs="Times New Roman"/>
          <w:sz w:val="24"/>
          <w:szCs w:val="24"/>
          <w:lang w:val="kl-GL"/>
        </w:rPr>
        <w:t xml:space="preserve"> </w:t>
      </w:r>
      <w:r w:rsidR="006F3EE8" w:rsidRPr="00C649C2">
        <w:rPr>
          <w:rFonts w:ascii="Times New Roman" w:hAnsi="Times New Roman" w:cs="Times New Roman"/>
          <w:sz w:val="24"/>
          <w:szCs w:val="24"/>
          <w:lang w:val="kl-GL"/>
        </w:rPr>
        <w:t xml:space="preserve">kommunalbestyrelsip </w:t>
      </w:r>
      <w:r w:rsidR="0035517F" w:rsidRPr="00C649C2">
        <w:rPr>
          <w:rFonts w:ascii="Times New Roman" w:hAnsi="Times New Roman" w:cs="Times New Roman"/>
          <w:sz w:val="24"/>
          <w:szCs w:val="24"/>
          <w:lang w:val="kl-GL"/>
        </w:rPr>
        <w:t>nammineq ingerlataminik paasi</w:t>
      </w:r>
      <w:r w:rsidR="0099150A" w:rsidRPr="00C649C2">
        <w:rPr>
          <w:rFonts w:ascii="Times New Roman" w:hAnsi="Times New Roman" w:cs="Times New Roman"/>
          <w:sz w:val="24"/>
          <w:szCs w:val="24"/>
          <w:lang w:val="kl-GL"/>
        </w:rPr>
        <w:t>ppag</w:t>
      </w:r>
      <w:r w:rsidR="004A498C" w:rsidRPr="00C649C2">
        <w:rPr>
          <w:rFonts w:ascii="Times New Roman" w:hAnsi="Times New Roman" w:cs="Times New Roman"/>
          <w:sz w:val="24"/>
          <w:szCs w:val="24"/>
          <w:lang w:val="kl-GL"/>
        </w:rPr>
        <w:t>it</w:t>
      </w:r>
      <w:r w:rsidR="0035517F" w:rsidRPr="00C649C2">
        <w:rPr>
          <w:rFonts w:ascii="Times New Roman" w:hAnsi="Times New Roman" w:cs="Times New Roman"/>
          <w:sz w:val="24"/>
          <w:szCs w:val="24"/>
          <w:lang w:val="kl-GL"/>
        </w:rPr>
        <w:t xml:space="preserve">, </w:t>
      </w:r>
      <w:r w:rsidR="004A498C" w:rsidRPr="00C649C2">
        <w:rPr>
          <w:rFonts w:ascii="Times New Roman" w:hAnsi="Times New Roman" w:cs="Times New Roman"/>
          <w:sz w:val="24"/>
          <w:szCs w:val="24"/>
          <w:lang w:val="kl-GL"/>
        </w:rPr>
        <w:t xml:space="preserve">imm. 1-4 naapertorlugit </w:t>
      </w:r>
      <w:r w:rsidR="003C24E6" w:rsidRPr="00C649C2">
        <w:rPr>
          <w:rFonts w:ascii="Times New Roman" w:hAnsi="Times New Roman" w:cs="Times New Roman"/>
          <w:sz w:val="24"/>
          <w:szCs w:val="24"/>
          <w:lang w:val="kl-GL"/>
        </w:rPr>
        <w:t>kommunalbestyrelsip iliuuseqarnissamik pisussaaffeqarnera taamaaqataanik atuuppoq</w:t>
      </w:r>
      <w:r w:rsidRPr="00C649C2">
        <w:rPr>
          <w:rFonts w:ascii="Times New Roman" w:hAnsi="Times New Roman" w:cs="Times New Roman"/>
          <w:sz w:val="24"/>
          <w:szCs w:val="24"/>
          <w:lang w:val="kl-GL"/>
        </w:rPr>
        <w:t>.</w:t>
      </w:r>
    </w:p>
    <w:p w14:paraId="7D2F044A" w14:textId="77777777" w:rsidR="003633A2" w:rsidRPr="00C649C2" w:rsidRDefault="003633A2" w:rsidP="001B4861">
      <w:pPr>
        <w:spacing w:after="0" w:line="288" w:lineRule="auto"/>
        <w:rPr>
          <w:rFonts w:ascii="Times New Roman" w:hAnsi="Times New Roman" w:cs="Times New Roman"/>
          <w:sz w:val="24"/>
          <w:szCs w:val="24"/>
          <w:lang w:val="kl-GL"/>
        </w:rPr>
      </w:pPr>
    </w:p>
    <w:p w14:paraId="23A10AC7" w14:textId="056A5942" w:rsidR="00270076"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lastRenderedPageBreak/>
        <w:t>Kapit</w:t>
      </w:r>
      <w:r w:rsidR="00EF6AAF"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EF6AAF"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9</w:t>
      </w:r>
    </w:p>
    <w:p w14:paraId="74272F69" w14:textId="3EC15EFA" w:rsidR="00270076" w:rsidRPr="00C649C2" w:rsidRDefault="00EF6AAF"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Nakkutilliineq</w:t>
      </w:r>
      <w:r w:rsidR="004A498C" w:rsidRPr="00C649C2">
        <w:rPr>
          <w:rFonts w:ascii="Times New Roman" w:hAnsi="Times New Roman" w:cs="Times New Roman"/>
          <w:i/>
          <w:iCs/>
          <w:sz w:val="24"/>
          <w:szCs w:val="24"/>
          <w:lang w:val="kl-GL"/>
        </w:rPr>
        <w:t xml:space="preserve"> peqqussuteqarnerlu</w:t>
      </w:r>
    </w:p>
    <w:p w14:paraId="61222585" w14:textId="7606412B" w:rsidR="007343FD" w:rsidRPr="00C649C2" w:rsidRDefault="007343FD" w:rsidP="00270076">
      <w:pPr>
        <w:spacing w:after="0" w:line="288" w:lineRule="auto"/>
        <w:jc w:val="center"/>
        <w:rPr>
          <w:rFonts w:ascii="Times New Roman" w:hAnsi="Times New Roman" w:cs="Times New Roman"/>
          <w:i/>
          <w:iCs/>
          <w:sz w:val="24"/>
          <w:szCs w:val="24"/>
          <w:lang w:val="kl-GL"/>
        </w:rPr>
      </w:pPr>
    </w:p>
    <w:p w14:paraId="68FF175D" w14:textId="7BA62666" w:rsidR="007343FD" w:rsidRPr="00C649C2" w:rsidRDefault="00A1126A"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I</w:t>
      </w:r>
      <w:r w:rsidR="00D25AA3" w:rsidRPr="00C649C2">
        <w:rPr>
          <w:rFonts w:ascii="Times New Roman" w:hAnsi="Times New Roman" w:cs="Times New Roman"/>
          <w:i/>
          <w:iCs/>
          <w:sz w:val="24"/>
          <w:szCs w:val="24"/>
          <w:lang w:val="kl-GL"/>
        </w:rPr>
        <w:t>ngerlatsinermut</w:t>
      </w:r>
      <w:r w:rsidRPr="00C649C2">
        <w:rPr>
          <w:rFonts w:ascii="Times New Roman" w:hAnsi="Times New Roman" w:cs="Times New Roman"/>
          <w:i/>
          <w:iCs/>
          <w:sz w:val="24"/>
          <w:szCs w:val="24"/>
          <w:lang w:val="kl-GL"/>
        </w:rPr>
        <w:t xml:space="preserve"> sammititamik kommunimi nakkutilliineq</w:t>
      </w:r>
    </w:p>
    <w:p w14:paraId="1E52B50D" w14:textId="77777777" w:rsidR="00270076" w:rsidRPr="00C649C2" w:rsidRDefault="00270076" w:rsidP="00270076">
      <w:pPr>
        <w:spacing w:after="0" w:line="288" w:lineRule="auto"/>
        <w:rPr>
          <w:rFonts w:ascii="Times New Roman" w:hAnsi="Times New Roman" w:cs="Times New Roman"/>
          <w:sz w:val="24"/>
          <w:szCs w:val="24"/>
          <w:lang w:val="kl-GL"/>
        </w:rPr>
      </w:pPr>
    </w:p>
    <w:p w14:paraId="05C7E6E6" w14:textId="1EE0B4A1" w:rsidR="00E50F12" w:rsidRPr="00C649C2" w:rsidRDefault="00E50F12" w:rsidP="00E50F1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5C0CB1">
        <w:rPr>
          <w:rFonts w:ascii="Times New Roman" w:hAnsi="Times New Roman" w:cs="Times New Roman"/>
          <w:b/>
          <w:bCs/>
          <w:color w:val="FF0000"/>
          <w:sz w:val="24"/>
          <w:szCs w:val="24"/>
          <w:lang w:val="kl-GL"/>
        </w:rPr>
        <w:t>29</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E115B3" w:rsidRPr="00C649C2">
        <w:rPr>
          <w:rFonts w:ascii="Times New Roman" w:hAnsi="Times New Roman" w:cs="Times New Roman"/>
          <w:sz w:val="24"/>
          <w:szCs w:val="24"/>
          <w:lang w:val="kl-GL"/>
        </w:rPr>
        <w:t xml:space="preserve"> </w:t>
      </w:r>
      <w:r w:rsidR="006B7491" w:rsidRPr="00C649C2">
        <w:rPr>
          <w:rFonts w:ascii="Times New Roman" w:hAnsi="Times New Roman" w:cs="Times New Roman"/>
          <w:sz w:val="24"/>
          <w:szCs w:val="24"/>
          <w:lang w:val="kl-GL"/>
        </w:rPr>
        <w:t xml:space="preserve">Kapitali </w:t>
      </w:r>
      <w:r w:rsidR="00434A56" w:rsidRPr="00C649C2">
        <w:rPr>
          <w:rFonts w:ascii="Times New Roman" w:hAnsi="Times New Roman" w:cs="Times New Roman"/>
          <w:sz w:val="24"/>
          <w:szCs w:val="24"/>
          <w:lang w:val="kl-GL"/>
        </w:rPr>
        <w:t>6</w:t>
      </w:r>
      <w:r w:rsidR="006B7491" w:rsidRPr="00C649C2">
        <w:rPr>
          <w:rFonts w:ascii="Times New Roman" w:hAnsi="Times New Roman" w:cs="Times New Roman"/>
          <w:sz w:val="24"/>
          <w:szCs w:val="24"/>
          <w:lang w:val="kl-GL"/>
        </w:rPr>
        <w:t xml:space="preserve">-mi aalajangersakkat malillugit </w:t>
      </w:r>
      <w:r w:rsidR="001E7AA2" w:rsidRPr="00C649C2">
        <w:rPr>
          <w:rFonts w:ascii="Times New Roman" w:hAnsi="Times New Roman" w:cs="Times New Roman"/>
          <w:sz w:val="24"/>
          <w:szCs w:val="24"/>
          <w:lang w:val="kl-GL"/>
        </w:rPr>
        <w:t>utoqqarnut paaqqutaqarfi</w:t>
      </w:r>
      <w:r w:rsidR="005D242D" w:rsidRPr="00C649C2">
        <w:rPr>
          <w:rFonts w:ascii="Times New Roman" w:hAnsi="Times New Roman" w:cs="Times New Roman"/>
          <w:sz w:val="24"/>
          <w:szCs w:val="24"/>
          <w:lang w:val="kl-GL"/>
        </w:rPr>
        <w:t>anni</w:t>
      </w:r>
      <w:r w:rsidR="005336C7" w:rsidRPr="00C649C2">
        <w:rPr>
          <w:rFonts w:ascii="Times New Roman" w:hAnsi="Times New Roman" w:cs="Times New Roman"/>
          <w:sz w:val="24"/>
          <w:szCs w:val="24"/>
          <w:lang w:val="kl-GL"/>
        </w:rPr>
        <w:t>k</w:t>
      </w:r>
      <w:r w:rsidR="006B7491" w:rsidRPr="00C649C2">
        <w:rPr>
          <w:rFonts w:ascii="Times New Roman" w:hAnsi="Times New Roman" w:cs="Times New Roman"/>
          <w:sz w:val="24"/>
          <w:szCs w:val="24"/>
          <w:lang w:val="kl-GL"/>
        </w:rPr>
        <w:t>,</w:t>
      </w:r>
      <w:r w:rsidR="005336C7" w:rsidRPr="00C649C2">
        <w:rPr>
          <w:rFonts w:ascii="Times New Roman" w:hAnsi="Times New Roman" w:cs="Times New Roman"/>
          <w:sz w:val="24"/>
          <w:szCs w:val="24"/>
          <w:lang w:val="kl-GL"/>
        </w:rPr>
        <w:t xml:space="preserve"> kommunalbestyrelsip pilersitaanik ingerl</w:t>
      </w:r>
      <w:r w:rsidR="00C94EC1" w:rsidRPr="00C649C2">
        <w:rPr>
          <w:rFonts w:ascii="Times New Roman" w:hAnsi="Times New Roman" w:cs="Times New Roman"/>
          <w:sz w:val="24"/>
          <w:szCs w:val="24"/>
          <w:lang w:val="kl-GL"/>
        </w:rPr>
        <w:t>ataanillu</w:t>
      </w:r>
      <w:r w:rsidR="006B7491" w:rsidRPr="00C649C2">
        <w:rPr>
          <w:rFonts w:ascii="Times New Roman" w:hAnsi="Times New Roman" w:cs="Times New Roman"/>
          <w:sz w:val="24"/>
          <w:szCs w:val="24"/>
          <w:lang w:val="kl-GL"/>
        </w:rPr>
        <w:t xml:space="preserve"> </w:t>
      </w:r>
      <w:r w:rsidR="005336C7" w:rsidRPr="00C649C2">
        <w:rPr>
          <w:rFonts w:ascii="Times New Roman" w:hAnsi="Times New Roman" w:cs="Times New Roman"/>
          <w:sz w:val="24"/>
          <w:szCs w:val="24"/>
          <w:lang w:val="kl-GL"/>
        </w:rPr>
        <w:t>ingerlatsinermut</w:t>
      </w:r>
      <w:r w:rsidR="006B7491" w:rsidRPr="00C649C2">
        <w:rPr>
          <w:rFonts w:ascii="Times New Roman" w:hAnsi="Times New Roman" w:cs="Times New Roman"/>
          <w:sz w:val="24"/>
          <w:szCs w:val="24"/>
          <w:lang w:val="kl-GL"/>
        </w:rPr>
        <w:t xml:space="preserve"> sammititamik kommunalbestyrelse nakkutilliissaaq</w:t>
      </w:r>
      <w:r w:rsidR="005D242D" w:rsidRPr="00C649C2">
        <w:rPr>
          <w:rFonts w:ascii="Times New Roman" w:hAnsi="Times New Roman" w:cs="Times New Roman"/>
          <w:sz w:val="24"/>
          <w:szCs w:val="24"/>
          <w:lang w:val="kl-GL"/>
        </w:rPr>
        <w:t>.</w:t>
      </w:r>
    </w:p>
    <w:p w14:paraId="362024E3" w14:textId="0C4438E4" w:rsidR="00E50F12" w:rsidRPr="00C649C2" w:rsidRDefault="00E50F12" w:rsidP="001F2B4D">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1F2B4D"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1F2B4D" w:rsidRPr="00C649C2">
        <w:rPr>
          <w:rFonts w:ascii="Times New Roman" w:hAnsi="Times New Roman" w:cs="Times New Roman"/>
          <w:sz w:val="24"/>
          <w:szCs w:val="24"/>
          <w:lang w:val="kl-GL"/>
        </w:rPr>
        <w:t>Imm. 1 malillugu nakkutilliineq nalunaaqqaarluni nalunaaqqaarnaniluunniit nakkutilliinertut ingerlanneqarsinnaavoq</w:t>
      </w:r>
      <w:r w:rsidRPr="00C649C2">
        <w:rPr>
          <w:rFonts w:ascii="Times New Roman" w:hAnsi="Times New Roman" w:cs="Times New Roman"/>
          <w:sz w:val="24"/>
          <w:szCs w:val="24"/>
          <w:lang w:val="kl-GL"/>
        </w:rPr>
        <w:t>.</w:t>
      </w:r>
    </w:p>
    <w:p w14:paraId="04BE3934" w14:textId="3EC194FF" w:rsidR="00E50F12" w:rsidRPr="00C649C2" w:rsidRDefault="00E50F12" w:rsidP="00643248">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1F2B4D"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643248" w:rsidRPr="00C649C2">
        <w:rPr>
          <w:rFonts w:ascii="Times New Roman" w:hAnsi="Times New Roman" w:cs="Times New Roman"/>
          <w:sz w:val="24"/>
          <w:szCs w:val="24"/>
          <w:lang w:val="kl-GL"/>
        </w:rPr>
        <w:t xml:space="preserve">Naalakkersuisunit qinnuigineqarneq tunngavigalugu kommunalbestyrelsip nakkutilliinermik </w:t>
      </w:r>
      <w:r w:rsidR="005752CA" w:rsidRPr="00C649C2">
        <w:rPr>
          <w:rFonts w:ascii="Times New Roman" w:hAnsi="Times New Roman" w:cs="Times New Roman"/>
          <w:sz w:val="24"/>
          <w:szCs w:val="24"/>
          <w:lang w:val="kl-GL"/>
        </w:rPr>
        <w:t>isumaginninner</w:t>
      </w:r>
      <w:r w:rsidR="00643248" w:rsidRPr="00C649C2">
        <w:rPr>
          <w:rFonts w:ascii="Times New Roman" w:hAnsi="Times New Roman" w:cs="Times New Roman"/>
          <w:sz w:val="24"/>
          <w:szCs w:val="24"/>
          <w:lang w:val="kl-GL"/>
        </w:rPr>
        <w:t>anut paasissutissat kissaatigineqartut tamaasa nassiunneqarnissaat kommunalbestyrelsip pisussaaffigaa</w:t>
      </w:r>
      <w:r w:rsidRPr="00C649C2">
        <w:rPr>
          <w:rFonts w:ascii="Times New Roman" w:hAnsi="Times New Roman" w:cs="Times New Roman"/>
          <w:sz w:val="24"/>
          <w:szCs w:val="24"/>
          <w:lang w:val="kl-GL"/>
        </w:rPr>
        <w:t>.</w:t>
      </w:r>
    </w:p>
    <w:p w14:paraId="77E4B2BD" w14:textId="67CC1F6C" w:rsidR="00E50F12" w:rsidRPr="00C649C2" w:rsidRDefault="00E50F12" w:rsidP="002C71D9">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643248"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4.</w:t>
      </w:r>
      <w:r w:rsidRPr="00C649C2">
        <w:rPr>
          <w:rFonts w:ascii="Times New Roman" w:hAnsi="Times New Roman" w:cs="Times New Roman"/>
          <w:sz w:val="24"/>
          <w:szCs w:val="24"/>
          <w:lang w:val="kl-GL"/>
        </w:rPr>
        <w:t xml:space="preserve">  </w:t>
      </w:r>
      <w:r w:rsidR="002C71D9" w:rsidRPr="00C649C2">
        <w:rPr>
          <w:rFonts w:ascii="Times New Roman" w:hAnsi="Times New Roman" w:cs="Times New Roman"/>
          <w:sz w:val="24"/>
          <w:szCs w:val="24"/>
          <w:lang w:val="kl-GL"/>
        </w:rPr>
        <w:t xml:space="preserve">Imm. 1 </w:t>
      </w:r>
      <w:r w:rsidR="00E62253" w:rsidRPr="00C649C2">
        <w:rPr>
          <w:rFonts w:ascii="Times New Roman" w:hAnsi="Times New Roman" w:cs="Times New Roman"/>
          <w:sz w:val="24"/>
          <w:szCs w:val="24"/>
          <w:lang w:val="kl-GL"/>
        </w:rPr>
        <w:t>naapertorlugu</w:t>
      </w:r>
      <w:r w:rsidR="002C71D9" w:rsidRPr="00C649C2">
        <w:rPr>
          <w:rFonts w:ascii="Times New Roman" w:hAnsi="Times New Roman" w:cs="Times New Roman"/>
          <w:sz w:val="24"/>
          <w:szCs w:val="24"/>
          <w:lang w:val="kl-GL"/>
        </w:rPr>
        <w:t xml:space="preserve"> </w:t>
      </w:r>
      <w:r w:rsidR="00473DA3" w:rsidRPr="00C649C2">
        <w:rPr>
          <w:rFonts w:ascii="Times New Roman" w:hAnsi="Times New Roman" w:cs="Times New Roman"/>
          <w:sz w:val="24"/>
          <w:szCs w:val="24"/>
          <w:lang w:val="kl-GL"/>
        </w:rPr>
        <w:t>ingerlatsinermut</w:t>
      </w:r>
      <w:r w:rsidR="002C71D9" w:rsidRPr="00C649C2">
        <w:rPr>
          <w:rFonts w:ascii="Times New Roman" w:hAnsi="Times New Roman" w:cs="Times New Roman"/>
          <w:sz w:val="24"/>
          <w:szCs w:val="24"/>
          <w:lang w:val="kl-GL"/>
        </w:rPr>
        <w:t xml:space="preserve"> sammititamik nakkutilliinermut malittarisassanik erseqqinnerusunik Naalakkersuisut aalajangersaasinnaapput, tak. imm. 1, tassunga ilanngullugit</w:t>
      </w:r>
      <w:r w:rsidRPr="00C649C2">
        <w:rPr>
          <w:rFonts w:ascii="Times New Roman" w:hAnsi="Times New Roman" w:cs="Times New Roman"/>
          <w:sz w:val="24"/>
          <w:szCs w:val="24"/>
          <w:lang w:val="kl-GL"/>
        </w:rPr>
        <w:t>:</w:t>
      </w:r>
    </w:p>
    <w:p w14:paraId="6006821B" w14:textId="4E314182" w:rsidR="00E50F12" w:rsidRPr="00C649C2" w:rsidRDefault="00E50F12" w:rsidP="00F12EA5">
      <w:p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1)  </w:t>
      </w:r>
      <w:r w:rsidR="00E429B5" w:rsidRPr="00C649C2">
        <w:rPr>
          <w:rFonts w:ascii="Times New Roman" w:hAnsi="Times New Roman" w:cs="Times New Roman"/>
          <w:sz w:val="24"/>
          <w:szCs w:val="24"/>
          <w:lang w:val="kl-GL"/>
        </w:rPr>
        <w:t>kommunalbestyrelsip nakkutilliinermik pisussaaffeqar</w:t>
      </w:r>
      <w:r w:rsidR="00BD4066" w:rsidRPr="00C649C2">
        <w:rPr>
          <w:rFonts w:ascii="Times New Roman" w:hAnsi="Times New Roman" w:cs="Times New Roman"/>
          <w:sz w:val="24"/>
          <w:szCs w:val="24"/>
          <w:lang w:val="kl-GL"/>
        </w:rPr>
        <w:t>nerminik ingerlatsinera</w:t>
      </w:r>
      <w:r w:rsidRPr="00C649C2">
        <w:rPr>
          <w:rFonts w:ascii="Times New Roman" w:hAnsi="Times New Roman" w:cs="Times New Roman"/>
          <w:sz w:val="24"/>
          <w:szCs w:val="24"/>
          <w:lang w:val="kl-GL"/>
        </w:rPr>
        <w:t>,</w:t>
      </w:r>
    </w:p>
    <w:p w14:paraId="2742681A" w14:textId="28F1ED55" w:rsidR="00E50F12" w:rsidRPr="00C649C2" w:rsidRDefault="00E50F12" w:rsidP="004F237E">
      <w:p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2)  </w:t>
      </w:r>
      <w:r w:rsidR="00BD4066" w:rsidRPr="00C649C2">
        <w:rPr>
          <w:rFonts w:ascii="Times New Roman" w:hAnsi="Times New Roman" w:cs="Times New Roman"/>
          <w:sz w:val="24"/>
          <w:szCs w:val="24"/>
          <w:lang w:val="kl-GL"/>
        </w:rPr>
        <w:t>nakkutilliiner</w:t>
      </w:r>
      <w:r w:rsidR="00887DC9" w:rsidRPr="00C649C2">
        <w:rPr>
          <w:rFonts w:ascii="Times New Roman" w:hAnsi="Times New Roman" w:cs="Times New Roman"/>
          <w:sz w:val="24"/>
          <w:szCs w:val="24"/>
          <w:lang w:val="kl-GL"/>
        </w:rPr>
        <w:t>mik</w:t>
      </w:r>
      <w:r w:rsidR="00BD4066" w:rsidRPr="00C649C2">
        <w:rPr>
          <w:rFonts w:ascii="Times New Roman" w:hAnsi="Times New Roman" w:cs="Times New Roman"/>
          <w:sz w:val="24"/>
          <w:szCs w:val="24"/>
          <w:lang w:val="kl-GL"/>
        </w:rPr>
        <w:t xml:space="preserve"> aaqqissuussinera</w:t>
      </w:r>
      <w:r w:rsidRPr="00C649C2">
        <w:rPr>
          <w:rFonts w:ascii="Times New Roman" w:hAnsi="Times New Roman" w:cs="Times New Roman"/>
          <w:sz w:val="24"/>
          <w:szCs w:val="24"/>
          <w:lang w:val="kl-GL"/>
        </w:rPr>
        <w:t>,</w:t>
      </w:r>
    </w:p>
    <w:p w14:paraId="5CCF2012" w14:textId="4AF1A801" w:rsidR="00E50F12" w:rsidRPr="00C649C2" w:rsidRDefault="00E50F12" w:rsidP="004F237E">
      <w:p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3)  </w:t>
      </w:r>
      <w:r w:rsidR="000B2662" w:rsidRPr="00C649C2">
        <w:rPr>
          <w:rFonts w:ascii="Times New Roman" w:hAnsi="Times New Roman" w:cs="Times New Roman"/>
          <w:sz w:val="24"/>
          <w:szCs w:val="24"/>
          <w:lang w:val="kl-GL"/>
        </w:rPr>
        <w:t>nakkutilliinermik pisussaaffeqarnerup naammassineqarnissaanut atugassaritit</w:t>
      </w:r>
      <w:r w:rsidR="00CA14E1" w:rsidRPr="00C649C2">
        <w:rPr>
          <w:rFonts w:ascii="Times New Roman" w:hAnsi="Times New Roman" w:cs="Times New Roman"/>
          <w:sz w:val="24"/>
          <w:szCs w:val="24"/>
          <w:lang w:val="kl-GL"/>
        </w:rPr>
        <w:t>at piumasaqaatillu</w:t>
      </w:r>
      <w:r w:rsidR="00920CAC" w:rsidRPr="00C649C2">
        <w:rPr>
          <w:rFonts w:ascii="Times New Roman" w:hAnsi="Times New Roman" w:cs="Times New Roman"/>
          <w:sz w:val="24"/>
          <w:szCs w:val="24"/>
          <w:lang w:val="kl-GL"/>
        </w:rPr>
        <w:t>,</w:t>
      </w:r>
      <w:r w:rsidR="00CA14E1" w:rsidRPr="00C649C2">
        <w:rPr>
          <w:rFonts w:ascii="Times New Roman" w:hAnsi="Times New Roman" w:cs="Times New Roman"/>
          <w:sz w:val="24"/>
          <w:szCs w:val="24"/>
          <w:lang w:val="kl-GL"/>
        </w:rPr>
        <w:t xml:space="preserve"> aamma</w:t>
      </w:r>
    </w:p>
    <w:p w14:paraId="110E4628" w14:textId="27CB3449" w:rsidR="00E50F12" w:rsidRPr="00C649C2" w:rsidRDefault="00E50F12" w:rsidP="004305B9">
      <w:pPr>
        <w:spacing w:after="0" w:line="288" w:lineRule="auto"/>
        <w:ind w:left="709" w:hanging="283"/>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4)  </w:t>
      </w:r>
      <w:r w:rsidR="00CA14E1" w:rsidRPr="00C649C2">
        <w:rPr>
          <w:rFonts w:ascii="Times New Roman" w:hAnsi="Times New Roman" w:cs="Times New Roman"/>
          <w:sz w:val="24"/>
          <w:szCs w:val="24"/>
          <w:lang w:val="kl-GL"/>
        </w:rPr>
        <w:t>kommunalbestyrelsip nakkutilliinermut nalunaarusiamik suliaqartarnera</w:t>
      </w:r>
      <w:r w:rsidRPr="00C649C2">
        <w:rPr>
          <w:rFonts w:ascii="Times New Roman" w:hAnsi="Times New Roman" w:cs="Times New Roman"/>
          <w:sz w:val="24"/>
          <w:szCs w:val="24"/>
          <w:lang w:val="kl-GL"/>
        </w:rPr>
        <w:t>.</w:t>
      </w:r>
    </w:p>
    <w:p w14:paraId="05C9DF22" w14:textId="77777777" w:rsidR="00270076" w:rsidRPr="00C649C2" w:rsidRDefault="00270076" w:rsidP="00270076">
      <w:pPr>
        <w:spacing w:after="0" w:line="288" w:lineRule="auto"/>
        <w:rPr>
          <w:rFonts w:ascii="Times New Roman" w:hAnsi="Times New Roman" w:cs="Times New Roman"/>
          <w:sz w:val="24"/>
          <w:szCs w:val="24"/>
          <w:lang w:val="kl-GL"/>
        </w:rPr>
      </w:pPr>
    </w:p>
    <w:p w14:paraId="641A3228" w14:textId="619FA916" w:rsidR="006F4E08" w:rsidRPr="00C649C2" w:rsidRDefault="006F4E08" w:rsidP="004B401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3</w:t>
      </w:r>
      <w:r w:rsidR="005C0CB1">
        <w:rPr>
          <w:rFonts w:ascii="Times New Roman" w:hAnsi="Times New Roman" w:cs="Times New Roman"/>
          <w:b/>
          <w:bCs/>
          <w:color w:val="FF0000"/>
          <w:sz w:val="24"/>
          <w:szCs w:val="24"/>
          <w:lang w:val="kl-GL"/>
        </w:rPr>
        <w:t>0</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Inatsisartut inatsisaannik aamma allaffissornikkut najoqqutassat pillugit Inatsisartut inatsisaannik eqquutitsineq</w:t>
      </w:r>
      <w:r w:rsidR="004B4012" w:rsidRPr="00C649C2">
        <w:rPr>
          <w:rFonts w:ascii="Times New Roman" w:hAnsi="Times New Roman" w:cs="Times New Roman"/>
          <w:sz w:val="24"/>
          <w:szCs w:val="24"/>
          <w:lang w:val="kl-GL"/>
        </w:rPr>
        <w:t xml:space="preserve"> aamma pisussaaffinnik naammassinninneq pillugit Naalakkersuisut aalajangiisinnaapput, tassunga ilanngullugu kommunalbestyrelsimut peqqussuteqarnermik nalunaaruteqarneq.</w:t>
      </w:r>
    </w:p>
    <w:p w14:paraId="5C032270" w14:textId="7AF776FD" w:rsidR="006F4E08" w:rsidRPr="00C649C2" w:rsidRDefault="006F4E08" w:rsidP="00C55F2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4B4012"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4B4012" w:rsidRPr="00C649C2">
        <w:rPr>
          <w:rFonts w:ascii="Times New Roman" w:hAnsi="Times New Roman" w:cs="Times New Roman"/>
          <w:sz w:val="24"/>
          <w:szCs w:val="24"/>
          <w:lang w:val="kl-GL"/>
        </w:rPr>
        <w:t>Imm. 1 malillugu peqqussuteqarnermik nalunaaruteqarne</w:t>
      </w:r>
      <w:r w:rsidR="00C55F24" w:rsidRPr="00C649C2">
        <w:rPr>
          <w:rFonts w:ascii="Times New Roman" w:hAnsi="Times New Roman" w:cs="Times New Roman"/>
          <w:sz w:val="24"/>
          <w:szCs w:val="24"/>
          <w:lang w:val="kl-GL"/>
        </w:rPr>
        <w:t>rmi peqqussuteqarnerup qaqugu malinneqarnissaa pillugu piffissaliussaqarsinnaavoq.</w:t>
      </w:r>
    </w:p>
    <w:p w14:paraId="7F4D10D4" w14:textId="3CEF05AD" w:rsidR="006F4E08" w:rsidRPr="00C649C2" w:rsidRDefault="006F4E08" w:rsidP="00C55F24">
      <w:pPr>
        <w:spacing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C55F24"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C55F24" w:rsidRPr="00C649C2">
        <w:rPr>
          <w:rFonts w:ascii="Times New Roman" w:hAnsi="Times New Roman" w:cs="Times New Roman"/>
          <w:sz w:val="24"/>
          <w:szCs w:val="24"/>
          <w:lang w:val="kl-GL"/>
        </w:rPr>
        <w:t>Peqqussuteqarnissamik qaqugukkut nalunaartoqartassanersoq Naalakkersuisut malittarisassanik erseqqinnerusunik aalajangersaasinnaapput.</w:t>
      </w:r>
    </w:p>
    <w:p w14:paraId="6F417EBB" w14:textId="77777777" w:rsidR="004305B9" w:rsidRPr="00C649C2" w:rsidRDefault="004305B9" w:rsidP="00270076">
      <w:pPr>
        <w:spacing w:after="0" w:line="288" w:lineRule="auto"/>
        <w:rPr>
          <w:rFonts w:ascii="Times New Roman" w:hAnsi="Times New Roman" w:cs="Times New Roman"/>
          <w:sz w:val="24"/>
          <w:szCs w:val="24"/>
          <w:lang w:val="kl-GL"/>
        </w:rPr>
      </w:pPr>
    </w:p>
    <w:p w14:paraId="62213B10" w14:textId="2BAC87D7" w:rsidR="00270076"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A47452"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A47452"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10</w:t>
      </w:r>
    </w:p>
    <w:p w14:paraId="558098BD" w14:textId="77777777" w:rsidR="00BB4CB9" w:rsidRPr="00C649C2" w:rsidRDefault="00123FC3"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Utoqqaat siunnersuisoqatigiit</w:t>
      </w:r>
      <w:r w:rsidR="00423982" w:rsidRPr="00C649C2">
        <w:rPr>
          <w:rFonts w:ascii="Times New Roman" w:hAnsi="Times New Roman" w:cs="Times New Roman"/>
          <w:i/>
          <w:iCs/>
          <w:sz w:val="24"/>
          <w:szCs w:val="24"/>
          <w:lang w:val="kl-GL"/>
        </w:rPr>
        <w:t xml:space="preserve">, </w:t>
      </w:r>
      <w:r w:rsidRPr="00C649C2">
        <w:rPr>
          <w:rFonts w:ascii="Times New Roman" w:hAnsi="Times New Roman" w:cs="Times New Roman"/>
          <w:i/>
          <w:iCs/>
          <w:sz w:val="24"/>
          <w:szCs w:val="24"/>
          <w:lang w:val="kl-GL"/>
        </w:rPr>
        <w:t>utoqqarnut politikki</w:t>
      </w:r>
      <w:r w:rsidR="00270076" w:rsidRPr="00C649C2">
        <w:rPr>
          <w:rFonts w:ascii="Times New Roman" w:hAnsi="Times New Roman" w:cs="Times New Roman"/>
          <w:i/>
          <w:iCs/>
          <w:sz w:val="24"/>
          <w:szCs w:val="24"/>
          <w:lang w:val="kl-GL"/>
        </w:rPr>
        <w:t xml:space="preserve"> </w:t>
      </w:r>
      <w:r w:rsidR="001F57C3" w:rsidRPr="00C649C2">
        <w:rPr>
          <w:rFonts w:ascii="Times New Roman" w:hAnsi="Times New Roman" w:cs="Times New Roman"/>
          <w:i/>
          <w:iCs/>
          <w:sz w:val="24"/>
          <w:szCs w:val="24"/>
          <w:lang w:val="kl-GL"/>
        </w:rPr>
        <w:t xml:space="preserve">aamma </w:t>
      </w:r>
    </w:p>
    <w:p w14:paraId="51395A17" w14:textId="20F27E8A" w:rsidR="00270076" w:rsidRPr="00C649C2" w:rsidRDefault="00BB4CB9" w:rsidP="00BB4CB9">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pitsaassu</w:t>
      </w:r>
      <w:r w:rsidR="0040694C" w:rsidRPr="00C649C2">
        <w:rPr>
          <w:rFonts w:ascii="Times New Roman" w:hAnsi="Times New Roman" w:cs="Times New Roman"/>
          <w:i/>
          <w:iCs/>
          <w:sz w:val="24"/>
          <w:szCs w:val="24"/>
          <w:lang w:val="kl-GL"/>
        </w:rPr>
        <w:t>t</w:t>
      </w:r>
      <w:r w:rsidRPr="00C649C2">
        <w:rPr>
          <w:rFonts w:ascii="Times New Roman" w:hAnsi="Times New Roman" w:cs="Times New Roman"/>
          <w:i/>
          <w:iCs/>
          <w:sz w:val="24"/>
          <w:szCs w:val="24"/>
          <w:lang w:val="kl-GL"/>
        </w:rPr>
        <w:t>s</w:t>
      </w:r>
      <w:r w:rsidR="00EA54EC" w:rsidRPr="00C649C2">
        <w:rPr>
          <w:rFonts w:ascii="Times New Roman" w:hAnsi="Times New Roman" w:cs="Times New Roman"/>
          <w:i/>
          <w:iCs/>
          <w:sz w:val="24"/>
          <w:szCs w:val="24"/>
          <w:lang w:val="kl-GL"/>
        </w:rPr>
        <w:t>it</w:t>
      </w:r>
    </w:p>
    <w:p w14:paraId="3C798A50" w14:textId="77777777" w:rsidR="00BB4CB9" w:rsidRPr="00C649C2" w:rsidRDefault="00BB4CB9" w:rsidP="00C55F24">
      <w:pPr>
        <w:spacing w:after="0" w:line="288" w:lineRule="auto"/>
        <w:rPr>
          <w:rFonts w:ascii="Times New Roman" w:hAnsi="Times New Roman" w:cs="Times New Roman"/>
          <w:sz w:val="24"/>
          <w:szCs w:val="24"/>
          <w:lang w:val="kl-GL"/>
        </w:rPr>
      </w:pPr>
    </w:p>
    <w:p w14:paraId="62076146" w14:textId="74918910" w:rsidR="00423982" w:rsidRPr="00C649C2" w:rsidRDefault="00E50F1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423982" w:rsidRPr="00C649C2">
        <w:rPr>
          <w:rFonts w:ascii="Times New Roman" w:hAnsi="Times New Roman" w:cs="Times New Roman"/>
          <w:b/>
          <w:bCs/>
          <w:sz w:val="24"/>
          <w:szCs w:val="24"/>
          <w:lang w:val="kl-GL"/>
        </w:rPr>
        <w:t xml:space="preserve">§ </w:t>
      </w:r>
      <w:r w:rsidR="00DE3416" w:rsidRPr="00C649C2">
        <w:rPr>
          <w:rFonts w:ascii="Times New Roman" w:hAnsi="Times New Roman" w:cs="Times New Roman"/>
          <w:b/>
          <w:bCs/>
          <w:sz w:val="24"/>
          <w:szCs w:val="24"/>
          <w:lang w:val="kl-GL"/>
        </w:rPr>
        <w:t>3</w:t>
      </w:r>
      <w:r w:rsidR="005C0CB1">
        <w:rPr>
          <w:rFonts w:ascii="Times New Roman" w:hAnsi="Times New Roman" w:cs="Times New Roman"/>
          <w:b/>
          <w:bCs/>
          <w:color w:val="FF0000"/>
          <w:sz w:val="24"/>
          <w:szCs w:val="24"/>
          <w:lang w:val="kl-GL"/>
        </w:rPr>
        <w:t>1</w:t>
      </w:r>
      <w:r w:rsidR="00423982" w:rsidRPr="00C649C2">
        <w:rPr>
          <w:rFonts w:ascii="Times New Roman" w:hAnsi="Times New Roman" w:cs="Times New Roman"/>
          <w:b/>
          <w:bCs/>
          <w:sz w:val="24"/>
          <w:szCs w:val="24"/>
          <w:lang w:val="kl-GL"/>
        </w:rPr>
        <w:t>.</w:t>
      </w:r>
      <w:r w:rsidR="00423982" w:rsidRPr="00C649C2">
        <w:rPr>
          <w:rFonts w:ascii="Times New Roman" w:hAnsi="Times New Roman" w:cs="Times New Roman"/>
          <w:sz w:val="24"/>
          <w:szCs w:val="24"/>
          <w:lang w:val="kl-GL"/>
        </w:rPr>
        <w:t xml:space="preserve">  </w:t>
      </w:r>
      <w:r w:rsidR="004C22AD" w:rsidRPr="00C649C2">
        <w:rPr>
          <w:rFonts w:ascii="Times New Roman" w:hAnsi="Times New Roman" w:cs="Times New Roman"/>
          <w:sz w:val="24"/>
          <w:szCs w:val="24"/>
          <w:lang w:val="kl-GL"/>
        </w:rPr>
        <w:t>Kommunalbestyrelsi utoqqa</w:t>
      </w:r>
      <w:r w:rsidR="008311B2" w:rsidRPr="00C649C2">
        <w:rPr>
          <w:rFonts w:ascii="Times New Roman" w:hAnsi="Times New Roman" w:cs="Times New Roman"/>
          <w:sz w:val="24"/>
          <w:szCs w:val="24"/>
          <w:lang w:val="kl-GL"/>
        </w:rPr>
        <w:t>rnut</w:t>
      </w:r>
      <w:r w:rsidR="004C22AD" w:rsidRPr="00C649C2">
        <w:rPr>
          <w:rFonts w:ascii="Times New Roman" w:hAnsi="Times New Roman" w:cs="Times New Roman"/>
          <w:sz w:val="24"/>
          <w:szCs w:val="24"/>
          <w:lang w:val="kl-GL"/>
        </w:rPr>
        <w:t xml:space="preserve"> siunnersuisoqatigii</w:t>
      </w:r>
      <w:r w:rsidR="008311B2" w:rsidRPr="00C649C2">
        <w:rPr>
          <w:rFonts w:ascii="Times New Roman" w:hAnsi="Times New Roman" w:cs="Times New Roman"/>
          <w:sz w:val="24"/>
          <w:szCs w:val="24"/>
          <w:lang w:val="kl-GL"/>
        </w:rPr>
        <w:t>nnik</w:t>
      </w:r>
      <w:r w:rsidR="004C22AD" w:rsidRPr="00C649C2">
        <w:rPr>
          <w:rFonts w:ascii="Times New Roman" w:hAnsi="Times New Roman" w:cs="Times New Roman"/>
          <w:sz w:val="24"/>
          <w:szCs w:val="24"/>
          <w:lang w:val="kl-GL"/>
        </w:rPr>
        <w:t xml:space="preserve"> pilersitsissaaq. Utoqqaat siunnersuisoqatigii</w:t>
      </w:r>
      <w:r w:rsidR="008311B2" w:rsidRPr="00C649C2">
        <w:rPr>
          <w:rFonts w:ascii="Times New Roman" w:hAnsi="Times New Roman" w:cs="Times New Roman"/>
          <w:sz w:val="24"/>
          <w:szCs w:val="24"/>
          <w:lang w:val="kl-GL"/>
        </w:rPr>
        <w:t>t</w:t>
      </w:r>
      <w:r w:rsidR="004C22AD" w:rsidRPr="00C649C2">
        <w:rPr>
          <w:rFonts w:ascii="Times New Roman" w:hAnsi="Times New Roman" w:cs="Times New Roman"/>
          <w:sz w:val="24"/>
          <w:szCs w:val="24"/>
          <w:lang w:val="kl-GL"/>
        </w:rPr>
        <w:t xml:space="preserve"> apeqquti</w:t>
      </w:r>
      <w:r w:rsidR="00904302" w:rsidRPr="00C649C2">
        <w:rPr>
          <w:rFonts w:ascii="Times New Roman" w:hAnsi="Times New Roman" w:cs="Times New Roman"/>
          <w:sz w:val="24"/>
          <w:szCs w:val="24"/>
          <w:lang w:val="kl-GL"/>
        </w:rPr>
        <w:t>t</w:t>
      </w:r>
      <w:r w:rsidR="004C22AD" w:rsidRPr="00C649C2">
        <w:rPr>
          <w:rFonts w:ascii="Times New Roman" w:hAnsi="Times New Roman" w:cs="Times New Roman"/>
          <w:sz w:val="24"/>
          <w:szCs w:val="24"/>
          <w:lang w:val="kl-GL"/>
        </w:rPr>
        <w:t xml:space="preserve"> toqqaannartumik utoqqarnut tunngasu</w:t>
      </w:r>
      <w:r w:rsidR="00904302" w:rsidRPr="00C649C2">
        <w:rPr>
          <w:rFonts w:ascii="Times New Roman" w:hAnsi="Times New Roman" w:cs="Times New Roman"/>
          <w:sz w:val="24"/>
          <w:szCs w:val="24"/>
          <w:lang w:val="kl-GL"/>
        </w:rPr>
        <w:t>t</w:t>
      </w:r>
      <w:r w:rsidR="002B6A4D" w:rsidRPr="00C649C2">
        <w:rPr>
          <w:rFonts w:ascii="Times New Roman" w:hAnsi="Times New Roman" w:cs="Times New Roman"/>
          <w:sz w:val="24"/>
          <w:szCs w:val="24"/>
          <w:lang w:val="kl-GL"/>
        </w:rPr>
        <w:t xml:space="preserve"> </w:t>
      </w:r>
      <w:r w:rsidR="00623DD1" w:rsidRPr="00C649C2">
        <w:rPr>
          <w:rFonts w:ascii="Times New Roman" w:hAnsi="Times New Roman" w:cs="Times New Roman"/>
          <w:sz w:val="24"/>
          <w:szCs w:val="24"/>
          <w:lang w:val="kl-GL"/>
        </w:rPr>
        <w:t xml:space="preserve">pillugit kommunalbestyrelsimut siunnersuissapput </w:t>
      </w:r>
      <w:r w:rsidR="002B6A4D" w:rsidRPr="00C649C2">
        <w:rPr>
          <w:rFonts w:ascii="Times New Roman" w:hAnsi="Times New Roman" w:cs="Times New Roman"/>
          <w:sz w:val="24"/>
          <w:szCs w:val="24"/>
          <w:lang w:val="kl-GL"/>
        </w:rPr>
        <w:t xml:space="preserve">aamma </w:t>
      </w:r>
      <w:r w:rsidR="00843C27" w:rsidRPr="00C649C2">
        <w:rPr>
          <w:rFonts w:ascii="Times New Roman" w:hAnsi="Times New Roman" w:cs="Times New Roman"/>
          <w:sz w:val="24"/>
          <w:szCs w:val="24"/>
          <w:lang w:val="kl-GL"/>
        </w:rPr>
        <w:t>najukkami politikki</w:t>
      </w:r>
      <w:r w:rsidR="00EF1D3C" w:rsidRPr="00C649C2">
        <w:rPr>
          <w:rFonts w:ascii="Times New Roman" w:hAnsi="Times New Roman" w:cs="Times New Roman"/>
          <w:sz w:val="24"/>
          <w:szCs w:val="24"/>
          <w:lang w:val="kl-GL"/>
        </w:rPr>
        <w:t>kkut</w:t>
      </w:r>
      <w:r w:rsidR="00843C27" w:rsidRPr="00C649C2">
        <w:rPr>
          <w:rFonts w:ascii="Times New Roman" w:hAnsi="Times New Roman" w:cs="Times New Roman"/>
          <w:sz w:val="24"/>
          <w:szCs w:val="24"/>
          <w:lang w:val="kl-GL"/>
        </w:rPr>
        <w:t xml:space="preserve"> apeqqutit </w:t>
      </w:r>
      <w:r w:rsidR="001A7E1C" w:rsidRPr="00C649C2">
        <w:rPr>
          <w:rFonts w:ascii="Times New Roman" w:hAnsi="Times New Roman" w:cs="Times New Roman"/>
          <w:sz w:val="24"/>
          <w:szCs w:val="24"/>
          <w:lang w:val="kl-GL"/>
        </w:rPr>
        <w:t xml:space="preserve">utoqqarnut tunngasut </w:t>
      </w:r>
      <w:r w:rsidR="00843C27" w:rsidRPr="00C649C2">
        <w:rPr>
          <w:rFonts w:ascii="Times New Roman" w:hAnsi="Times New Roman" w:cs="Times New Roman"/>
          <w:sz w:val="24"/>
          <w:szCs w:val="24"/>
          <w:lang w:val="kl-GL"/>
        </w:rPr>
        <w:t xml:space="preserve">tamaasa </w:t>
      </w:r>
      <w:r w:rsidR="001A7E1C" w:rsidRPr="00C649C2">
        <w:rPr>
          <w:rFonts w:ascii="Times New Roman" w:hAnsi="Times New Roman" w:cs="Times New Roman"/>
          <w:sz w:val="24"/>
          <w:szCs w:val="24"/>
          <w:lang w:val="kl-GL"/>
        </w:rPr>
        <w:t>pillugit innuttaasu</w:t>
      </w:r>
      <w:r w:rsidR="00367770" w:rsidRPr="00C649C2">
        <w:rPr>
          <w:rFonts w:ascii="Times New Roman" w:hAnsi="Times New Roman" w:cs="Times New Roman"/>
          <w:sz w:val="24"/>
          <w:szCs w:val="24"/>
          <w:lang w:val="kl-GL"/>
        </w:rPr>
        <w:t>ni</w:t>
      </w:r>
      <w:r w:rsidR="001A7E1C" w:rsidRPr="00C649C2">
        <w:rPr>
          <w:rFonts w:ascii="Times New Roman" w:hAnsi="Times New Roman" w:cs="Times New Roman"/>
          <w:sz w:val="24"/>
          <w:szCs w:val="24"/>
          <w:lang w:val="kl-GL"/>
        </w:rPr>
        <w:t>t</w:t>
      </w:r>
      <w:r w:rsidR="00EF1D3C" w:rsidRPr="00C649C2">
        <w:rPr>
          <w:rFonts w:ascii="Times New Roman" w:hAnsi="Times New Roman" w:cs="Times New Roman"/>
          <w:sz w:val="24"/>
          <w:szCs w:val="24"/>
          <w:lang w:val="kl-GL"/>
        </w:rPr>
        <w:t xml:space="preserve"> aamma</w:t>
      </w:r>
      <w:r w:rsidR="001A7E1C" w:rsidRPr="00C649C2">
        <w:rPr>
          <w:rFonts w:ascii="Times New Roman" w:hAnsi="Times New Roman" w:cs="Times New Roman"/>
          <w:sz w:val="24"/>
          <w:szCs w:val="24"/>
          <w:lang w:val="kl-GL"/>
        </w:rPr>
        <w:t xml:space="preserve"> kommunalbestyrelsi</w:t>
      </w:r>
      <w:r w:rsidR="00EF1D3C" w:rsidRPr="00C649C2">
        <w:rPr>
          <w:rFonts w:ascii="Times New Roman" w:hAnsi="Times New Roman" w:cs="Times New Roman"/>
          <w:sz w:val="24"/>
          <w:szCs w:val="24"/>
          <w:lang w:val="kl-GL"/>
        </w:rPr>
        <w:t>p</w:t>
      </w:r>
      <w:r w:rsidR="001A7E1C" w:rsidRPr="00C649C2">
        <w:rPr>
          <w:rFonts w:ascii="Times New Roman" w:hAnsi="Times New Roman" w:cs="Times New Roman"/>
          <w:sz w:val="24"/>
          <w:szCs w:val="24"/>
          <w:lang w:val="kl-GL"/>
        </w:rPr>
        <w:t xml:space="preserve"> akornanni </w:t>
      </w:r>
      <w:r w:rsidR="00CC4CAC" w:rsidRPr="00C649C2">
        <w:rPr>
          <w:rFonts w:ascii="Times New Roman" w:hAnsi="Times New Roman" w:cs="Times New Roman"/>
          <w:sz w:val="24"/>
          <w:szCs w:val="24"/>
          <w:lang w:val="kl-GL"/>
        </w:rPr>
        <w:t xml:space="preserve">isummat </w:t>
      </w:r>
      <w:r w:rsidR="00367770" w:rsidRPr="00C649C2">
        <w:rPr>
          <w:rFonts w:ascii="Times New Roman" w:hAnsi="Times New Roman" w:cs="Times New Roman"/>
          <w:sz w:val="24"/>
          <w:szCs w:val="24"/>
          <w:lang w:val="kl-GL"/>
        </w:rPr>
        <w:t xml:space="preserve">pillugit </w:t>
      </w:r>
      <w:r w:rsidR="00623DD1" w:rsidRPr="00C649C2">
        <w:rPr>
          <w:rFonts w:ascii="Times New Roman" w:hAnsi="Times New Roman" w:cs="Times New Roman"/>
          <w:sz w:val="24"/>
          <w:szCs w:val="24"/>
          <w:lang w:val="kl-GL"/>
        </w:rPr>
        <w:t>ingerlatitseqqittassallutik</w:t>
      </w:r>
      <w:r w:rsidR="00423982" w:rsidRPr="00C649C2">
        <w:rPr>
          <w:rFonts w:ascii="Times New Roman" w:hAnsi="Times New Roman" w:cs="Times New Roman"/>
          <w:sz w:val="24"/>
          <w:szCs w:val="24"/>
          <w:lang w:val="kl-GL"/>
        </w:rPr>
        <w:t>.</w:t>
      </w:r>
    </w:p>
    <w:p w14:paraId="339BE476" w14:textId="13E20132" w:rsidR="00423982" w:rsidRPr="00C649C2" w:rsidRDefault="00423982" w:rsidP="00A94D30">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xml:space="preserve">  </w:t>
      </w:r>
      <w:r w:rsidR="00F45F9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1F233C" w:rsidRPr="00C649C2">
        <w:rPr>
          <w:rFonts w:ascii="Times New Roman" w:hAnsi="Times New Roman" w:cs="Times New Roman"/>
          <w:sz w:val="24"/>
          <w:szCs w:val="24"/>
          <w:lang w:val="kl-GL"/>
        </w:rPr>
        <w:t>Suliniutit u</w:t>
      </w:r>
      <w:r w:rsidR="00CE3A24" w:rsidRPr="00C649C2">
        <w:rPr>
          <w:rFonts w:ascii="Times New Roman" w:hAnsi="Times New Roman" w:cs="Times New Roman"/>
          <w:sz w:val="24"/>
          <w:szCs w:val="24"/>
          <w:lang w:val="kl-GL"/>
        </w:rPr>
        <w:t xml:space="preserve">toqqarnut </w:t>
      </w:r>
      <w:r w:rsidR="001F233C" w:rsidRPr="00C649C2">
        <w:rPr>
          <w:rFonts w:ascii="Times New Roman" w:hAnsi="Times New Roman" w:cs="Times New Roman"/>
          <w:sz w:val="24"/>
          <w:szCs w:val="24"/>
          <w:lang w:val="kl-GL"/>
        </w:rPr>
        <w:t>pingaaruteqartut tamaasa pillugit kommunalbestyrelsip utoqqaat siunnersuisoqatigii</w:t>
      </w:r>
      <w:r w:rsidR="0056310D" w:rsidRPr="00C649C2">
        <w:rPr>
          <w:rFonts w:ascii="Times New Roman" w:hAnsi="Times New Roman" w:cs="Times New Roman"/>
          <w:sz w:val="24"/>
          <w:szCs w:val="24"/>
          <w:lang w:val="kl-GL"/>
        </w:rPr>
        <w:t>t tusarniaaffigisassavai</w:t>
      </w:r>
      <w:r w:rsidRPr="00C649C2">
        <w:rPr>
          <w:rFonts w:ascii="Times New Roman" w:hAnsi="Times New Roman" w:cs="Times New Roman"/>
          <w:sz w:val="24"/>
          <w:szCs w:val="24"/>
          <w:lang w:val="kl-GL"/>
        </w:rPr>
        <w:t>.</w:t>
      </w:r>
    </w:p>
    <w:p w14:paraId="36D015ED" w14:textId="679F2BF0" w:rsidR="00423982" w:rsidRPr="00C649C2" w:rsidRDefault="00423982" w:rsidP="00A94D30">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A94D30"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A94D30" w:rsidRPr="00C649C2">
        <w:rPr>
          <w:rFonts w:ascii="Times New Roman" w:hAnsi="Times New Roman" w:cs="Times New Roman"/>
          <w:sz w:val="24"/>
          <w:szCs w:val="24"/>
          <w:lang w:val="kl-GL"/>
        </w:rPr>
        <w:t>Utoqqaat siunnersuisoqatigii</w:t>
      </w:r>
      <w:r w:rsidR="00676D9B" w:rsidRPr="00C649C2">
        <w:rPr>
          <w:rFonts w:ascii="Times New Roman" w:hAnsi="Times New Roman" w:cs="Times New Roman"/>
          <w:sz w:val="24"/>
          <w:szCs w:val="24"/>
          <w:lang w:val="kl-GL"/>
        </w:rPr>
        <w:t>t</w:t>
      </w:r>
      <w:r w:rsidR="00A94D30" w:rsidRPr="00C649C2">
        <w:rPr>
          <w:rFonts w:ascii="Times New Roman" w:hAnsi="Times New Roman" w:cs="Times New Roman"/>
          <w:sz w:val="24"/>
          <w:szCs w:val="24"/>
          <w:lang w:val="kl-GL"/>
        </w:rPr>
        <w:t xml:space="preserve"> apeqquti</w:t>
      </w:r>
      <w:r w:rsidR="00676D9B" w:rsidRPr="00C649C2">
        <w:rPr>
          <w:rFonts w:ascii="Times New Roman" w:hAnsi="Times New Roman" w:cs="Times New Roman"/>
          <w:sz w:val="24"/>
          <w:szCs w:val="24"/>
          <w:lang w:val="kl-GL"/>
        </w:rPr>
        <w:t>nik</w:t>
      </w:r>
      <w:r w:rsidR="00A94D30" w:rsidRPr="00C649C2">
        <w:rPr>
          <w:rFonts w:ascii="Times New Roman" w:hAnsi="Times New Roman" w:cs="Times New Roman"/>
          <w:sz w:val="24"/>
          <w:szCs w:val="24"/>
          <w:lang w:val="kl-GL"/>
        </w:rPr>
        <w:t xml:space="preserve"> inunnut ataasiakkaanut tunngasu</w:t>
      </w:r>
      <w:r w:rsidR="00676D9B" w:rsidRPr="00C649C2">
        <w:rPr>
          <w:rFonts w:ascii="Times New Roman" w:hAnsi="Times New Roman" w:cs="Times New Roman"/>
          <w:sz w:val="24"/>
          <w:szCs w:val="24"/>
          <w:lang w:val="kl-GL"/>
        </w:rPr>
        <w:t>nik</w:t>
      </w:r>
      <w:r w:rsidR="00A94D30" w:rsidRPr="00C649C2">
        <w:rPr>
          <w:rFonts w:ascii="Times New Roman" w:hAnsi="Times New Roman" w:cs="Times New Roman"/>
          <w:sz w:val="24"/>
          <w:szCs w:val="24"/>
          <w:lang w:val="kl-GL"/>
        </w:rPr>
        <w:t xml:space="preserve"> sulia</w:t>
      </w:r>
      <w:r w:rsidR="00676D9B" w:rsidRPr="00C649C2">
        <w:rPr>
          <w:rFonts w:ascii="Times New Roman" w:hAnsi="Times New Roman" w:cs="Times New Roman"/>
          <w:sz w:val="24"/>
          <w:szCs w:val="24"/>
          <w:lang w:val="kl-GL"/>
        </w:rPr>
        <w:t>qarsinnaanngillat</w:t>
      </w:r>
      <w:r w:rsidRPr="00C649C2">
        <w:rPr>
          <w:rFonts w:ascii="Times New Roman" w:hAnsi="Times New Roman" w:cs="Times New Roman"/>
          <w:sz w:val="24"/>
          <w:szCs w:val="24"/>
          <w:lang w:val="kl-GL"/>
        </w:rPr>
        <w:t>.</w:t>
      </w:r>
    </w:p>
    <w:p w14:paraId="7C0D9EE4" w14:textId="673D00C4" w:rsidR="00423982" w:rsidRPr="0032302E" w:rsidRDefault="00423982" w:rsidP="00423982">
      <w:pPr>
        <w:spacing w:after="0" w:line="288" w:lineRule="auto"/>
        <w:rPr>
          <w:rFonts w:ascii="Times New Roman" w:hAnsi="Times New Roman" w:cs="Times New Roman"/>
          <w:i/>
          <w:iCs/>
          <w:sz w:val="24"/>
          <w:szCs w:val="24"/>
          <w:lang w:val="kl-GL"/>
        </w:rPr>
      </w:pPr>
      <w:r w:rsidRPr="0032302E">
        <w:rPr>
          <w:rFonts w:ascii="Times New Roman" w:hAnsi="Times New Roman" w:cs="Times New Roman"/>
          <w:sz w:val="24"/>
          <w:szCs w:val="24"/>
          <w:lang w:val="kl-GL"/>
        </w:rPr>
        <w:t xml:space="preserve">  </w:t>
      </w:r>
      <w:r w:rsidR="00A94D30" w:rsidRPr="0032302E">
        <w:rPr>
          <w:rFonts w:ascii="Times New Roman" w:hAnsi="Times New Roman" w:cs="Times New Roman"/>
          <w:i/>
          <w:iCs/>
          <w:sz w:val="24"/>
          <w:szCs w:val="24"/>
          <w:lang w:val="kl-GL"/>
        </w:rPr>
        <w:t>Imm</w:t>
      </w:r>
      <w:r w:rsidRPr="0032302E">
        <w:rPr>
          <w:rFonts w:ascii="Times New Roman" w:hAnsi="Times New Roman" w:cs="Times New Roman"/>
          <w:i/>
          <w:iCs/>
          <w:sz w:val="24"/>
          <w:szCs w:val="24"/>
          <w:lang w:val="kl-GL"/>
        </w:rPr>
        <w:t>. 4.</w:t>
      </w:r>
      <w:r w:rsidRPr="0032302E">
        <w:rPr>
          <w:rFonts w:ascii="Times New Roman" w:hAnsi="Times New Roman" w:cs="Times New Roman"/>
          <w:sz w:val="24"/>
          <w:szCs w:val="24"/>
          <w:lang w:val="kl-GL"/>
        </w:rPr>
        <w:t xml:space="preserve">  </w:t>
      </w:r>
      <w:r w:rsidR="00A94D30" w:rsidRPr="0032302E">
        <w:rPr>
          <w:rFonts w:ascii="Times New Roman" w:hAnsi="Times New Roman" w:cs="Times New Roman"/>
          <w:sz w:val="24"/>
          <w:szCs w:val="24"/>
          <w:lang w:val="kl-GL"/>
        </w:rPr>
        <w:t>Utoqqaat siunnersuisoqatigii</w:t>
      </w:r>
      <w:r w:rsidR="008B519C" w:rsidRPr="0032302E">
        <w:rPr>
          <w:rFonts w:ascii="Times New Roman" w:hAnsi="Times New Roman" w:cs="Times New Roman"/>
          <w:sz w:val="24"/>
          <w:szCs w:val="24"/>
          <w:lang w:val="kl-GL"/>
        </w:rPr>
        <w:t>nni ilaasortat</w:t>
      </w:r>
      <w:r w:rsidR="00A94D30" w:rsidRPr="0032302E">
        <w:rPr>
          <w:rFonts w:ascii="Times New Roman" w:hAnsi="Times New Roman" w:cs="Times New Roman"/>
          <w:sz w:val="24"/>
          <w:szCs w:val="24"/>
          <w:lang w:val="kl-GL"/>
        </w:rPr>
        <w:t xml:space="preserve"> sisamat arfineq-pingasullu akornanni </w:t>
      </w:r>
      <w:r w:rsidR="008B519C" w:rsidRPr="0032302E">
        <w:rPr>
          <w:rFonts w:ascii="Times New Roman" w:hAnsi="Times New Roman" w:cs="Times New Roman"/>
          <w:sz w:val="24"/>
          <w:szCs w:val="24"/>
          <w:lang w:val="kl-GL"/>
        </w:rPr>
        <w:t>amerlassuseqa</w:t>
      </w:r>
      <w:r w:rsidR="00A05022" w:rsidRPr="0032302E">
        <w:rPr>
          <w:rFonts w:ascii="Times New Roman" w:hAnsi="Times New Roman" w:cs="Times New Roman"/>
          <w:sz w:val="24"/>
          <w:szCs w:val="24"/>
          <w:lang w:val="kl-GL"/>
        </w:rPr>
        <w:t>ssapput</w:t>
      </w:r>
      <w:r w:rsidR="00B767FD" w:rsidRPr="0032302E">
        <w:rPr>
          <w:rFonts w:ascii="Times New Roman" w:hAnsi="Times New Roman" w:cs="Times New Roman"/>
          <w:sz w:val="24"/>
          <w:szCs w:val="24"/>
          <w:lang w:val="kl-GL"/>
        </w:rPr>
        <w:t>. Utoqqaat siunnersuisoqatigii</w:t>
      </w:r>
      <w:r w:rsidR="003709C9" w:rsidRPr="0032302E">
        <w:rPr>
          <w:rFonts w:ascii="Times New Roman" w:hAnsi="Times New Roman" w:cs="Times New Roman"/>
          <w:sz w:val="24"/>
          <w:szCs w:val="24"/>
          <w:lang w:val="kl-GL"/>
        </w:rPr>
        <w:t>t,</w:t>
      </w:r>
      <w:r w:rsidR="00B767FD" w:rsidRPr="0032302E">
        <w:rPr>
          <w:rFonts w:ascii="Times New Roman" w:hAnsi="Times New Roman" w:cs="Times New Roman"/>
          <w:sz w:val="24"/>
          <w:szCs w:val="24"/>
          <w:lang w:val="kl-GL"/>
        </w:rPr>
        <w:t xml:space="preserve"> kommunalbestyrelsimiit</w:t>
      </w:r>
      <w:r w:rsidR="003709C9" w:rsidRPr="0032302E">
        <w:rPr>
          <w:rFonts w:ascii="Times New Roman" w:hAnsi="Times New Roman" w:cs="Times New Roman"/>
          <w:sz w:val="24"/>
          <w:szCs w:val="24"/>
          <w:lang w:val="kl-GL"/>
        </w:rPr>
        <w:t xml:space="preserve"> aallartitanik</w:t>
      </w:r>
      <w:r w:rsidR="00B767FD" w:rsidRPr="0032302E">
        <w:rPr>
          <w:rFonts w:ascii="Times New Roman" w:hAnsi="Times New Roman" w:cs="Times New Roman"/>
          <w:sz w:val="24"/>
          <w:szCs w:val="24"/>
          <w:lang w:val="kl-GL"/>
        </w:rPr>
        <w:t xml:space="preserve">, kommunimi </w:t>
      </w:r>
      <w:r w:rsidR="00974C6F" w:rsidRPr="0032302E">
        <w:rPr>
          <w:rFonts w:ascii="Times New Roman" w:hAnsi="Times New Roman" w:cs="Times New Roman"/>
          <w:sz w:val="24"/>
          <w:szCs w:val="24"/>
          <w:lang w:val="kl-GL"/>
        </w:rPr>
        <w:t>atorfeqartuniit</w:t>
      </w:r>
      <w:r w:rsidR="00B767FD" w:rsidRPr="0032302E">
        <w:rPr>
          <w:rFonts w:ascii="Times New Roman" w:hAnsi="Times New Roman" w:cs="Times New Roman"/>
          <w:sz w:val="24"/>
          <w:szCs w:val="24"/>
          <w:lang w:val="kl-GL"/>
        </w:rPr>
        <w:t xml:space="preserve"> imaluunniit </w:t>
      </w:r>
      <w:r w:rsidR="00B35B16" w:rsidRPr="0032302E">
        <w:rPr>
          <w:rFonts w:ascii="Times New Roman" w:hAnsi="Times New Roman" w:cs="Times New Roman"/>
          <w:sz w:val="24"/>
          <w:szCs w:val="24"/>
          <w:lang w:val="kl-GL"/>
        </w:rPr>
        <w:t xml:space="preserve">kommunimut </w:t>
      </w:r>
      <w:r w:rsidR="00B767FD" w:rsidRPr="0032302E">
        <w:rPr>
          <w:rFonts w:ascii="Times New Roman" w:hAnsi="Times New Roman" w:cs="Times New Roman"/>
          <w:sz w:val="24"/>
          <w:szCs w:val="24"/>
          <w:lang w:val="kl-GL"/>
        </w:rPr>
        <w:t>isumaginninnermut suliassaqarfimm</w:t>
      </w:r>
      <w:r w:rsidR="00B35B16" w:rsidRPr="0032302E">
        <w:rPr>
          <w:rFonts w:ascii="Times New Roman" w:hAnsi="Times New Roman" w:cs="Times New Roman"/>
          <w:sz w:val="24"/>
          <w:szCs w:val="24"/>
          <w:lang w:val="kl-GL"/>
        </w:rPr>
        <w:t>ut attuumassuteqartumik</w:t>
      </w:r>
      <w:r w:rsidR="00B767FD" w:rsidRPr="0032302E">
        <w:rPr>
          <w:rFonts w:ascii="Times New Roman" w:hAnsi="Times New Roman" w:cs="Times New Roman"/>
          <w:sz w:val="24"/>
          <w:szCs w:val="24"/>
          <w:lang w:val="kl-GL"/>
        </w:rPr>
        <w:t xml:space="preserve"> </w:t>
      </w:r>
      <w:r w:rsidR="00B35B16" w:rsidRPr="0032302E">
        <w:rPr>
          <w:rFonts w:ascii="Times New Roman" w:hAnsi="Times New Roman" w:cs="Times New Roman"/>
          <w:sz w:val="24"/>
          <w:szCs w:val="24"/>
          <w:lang w:val="kl-GL"/>
        </w:rPr>
        <w:t>suliaqartu</w:t>
      </w:r>
      <w:r w:rsidR="00E157B9" w:rsidRPr="0032302E">
        <w:rPr>
          <w:rFonts w:ascii="Times New Roman" w:hAnsi="Times New Roman" w:cs="Times New Roman"/>
          <w:sz w:val="24"/>
          <w:szCs w:val="24"/>
          <w:lang w:val="kl-GL"/>
        </w:rPr>
        <w:t>nik</w:t>
      </w:r>
      <w:r w:rsidR="00B35B16" w:rsidRPr="0032302E">
        <w:rPr>
          <w:rFonts w:ascii="Times New Roman" w:hAnsi="Times New Roman" w:cs="Times New Roman"/>
          <w:sz w:val="24"/>
          <w:szCs w:val="24"/>
          <w:lang w:val="kl-GL"/>
        </w:rPr>
        <w:t xml:space="preserve"> all</w:t>
      </w:r>
      <w:r w:rsidR="00CA4362" w:rsidRPr="0032302E">
        <w:rPr>
          <w:rFonts w:ascii="Times New Roman" w:hAnsi="Times New Roman" w:cs="Times New Roman"/>
          <w:sz w:val="24"/>
          <w:szCs w:val="24"/>
          <w:lang w:val="kl-GL"/>
        </w:rPr>
        <w:t xml:space="preserve">aniit aamma utoqqaat </w:t>
      </w:r>
      <w:r w:rsidR="00E157B9" w:rsidRPr="0032302E">
        <w:rPr>
          <w:rFonts w:ascii="Times New Roman" w:hAnsi="Times New Roman" w:cs="Times New Roman"/>
          <w:sz w:val="24"/>
          <w:szCs w:val="24"/>
          <w:lang w:val="kl-GL"/>
        </w:rPr>
        <w:t>peqatigiiffi</w:t>
      </w:r>
      <w:r w:rsidR="00CA4362" w:rsidRPr="0032302E">
        <w:rPr>
          <w:rFonts w:ascii="Times New Roman" w:hAnsi="Times New Roman" w:cs="Times New Roman"/>
          <w:sz w:val="24"/>
          <w:szCs w:val="24"/>
          <w:lang w:val="kl-GL"/>
        </w:rPr>
        <w:t xml:space="preserve">anniit </w:t>
      </w:r>
      <w:r w:rsidR="00115774" w:rsidRPr="0032302E">
        <w:rPr>
          <w:rFonts w:ascii="Times New Roman" w:hAnsi="Times New Roman" w:cs="Times New Roman"/>
          <w:sz w:val="24"/>
          <w:szCs w:val="24"/>
          <w:lang w:val="kl-GL"/>
        </w:rPr>
        <w:t xml:space="preserve">amerlaqatigiinnik </w:t>
      </w:r>
      <w:r w:rsidR="00974C6F" w:rsidRPr="0032302E">
        <w:rPr>
          <w:rFonts w:ascii="Times New Roman" w:hAnsi="Times New Roman" w:cs="Times New Roman"/>
          <w:sz w:val="24"/>
          <w:szCs w:val="24"/>
          <w:lang w:val="kl-GL"/>
        </w:rPr>
        <w:t>aallartitaqartillugit</w:t>
      </w:r>
      <w:r w:rsidR="00947A78" w:rsidRPr="0032302E">
        <w:rPr>
          <w:rFonts w:ascii="Times New Roman" w:hAnsi="Times New Roman" w:cs="Times New Roman"/>
          <w:sz w:val="24"/>
          <w:szCs w:val="24"/>
          <w:lang w:val="kl-GL"/>
        </w:rPr>
        <w:t xml:space="preserve"> katitigaassapput</w:t>
      </w:r>
      <w:r w:rsidR="00115774" w:rsidRPr="0032302E">
        <w:rPr>
          <w:rFonts w:ascii="Times New Roman" w:hAnsi="Times New Roman" w:cs="Times New Roman"/>
          <w:sz w:val="24"/>
          <w:szCs w:val="24"/>
          <w:lang w:val="kl-GL"/>
        </w:rPr>
        <w:t>. Utoqqaat siunnersuisoqatigii</w:t>
      </w:r>
      <w:r w:rsidR="0021180F" w:rsidRPr="0032302E">
        <w:rPr>
          <w:rFonts w:ascii="Times New Roman" w:hAnsi="Times New Roman" w:cs="Times New Roman"/>
          <w:sz w:val="24"/>
          <w:szCs w:val="24"/>
          <w:lang w:val="kl-GL"/>
        </w:rPr>
        <w:t>n</w:t>
      </w:r>
      <w:r w:rsidR="00115774" w:rsidRPr="0032302E">
        <w:rPr>
          <w:rFonts w:ascii="Times New Roman" w:hAnsi="Times New Roman" w:cs="Times New Roman"/>
          <w:sz w:val="24"/>
          <w:szCs w:val="24"/>
          <w:lang w:val="kl-GL"/>
        </w:rPr>
        <w:t>ni kommunalbestyrelsi aallartitaqassaaq</w:t>
      </w:r>
      <w:r w:rsidRPr="0032302E">
        <w:rPr>
          <w:rFonts w:ascii="Times New Roman" w:hAnsi="Times New Roman" w:cs="Times New Roman"/>
          <w:sz w:val="24"/>
          <w:szCs w:val="24"/>
          <w:lang w:val="kl-GL"/>
        </w:rPr>
        <w:t>.</w:t>
      </w:r>
      <w:r w:rsidR="005C0CB1" w:rsidRPr="0032302E">
        <w:rPr>
          <w:rFonts w:ascii="Times New Roman" w:hAnsi="Times New Roman" w:cs="Times New Roman"/>
          <w:sz w:val="24"/>
          <w:szCs w:val="24"/>
          <w:lang w:val="kl-GL"/>
        </w:rPr>
        <w:br/>
        <w:t xml:space="preserve">  </w:t>
      </w:r>
      <w:r w:rsidR="005C0CB1" w:rsidRPr="0032302E">
        <w:rPr>
          <w:rFonts w:ascii="Times New Roman" w:hAnsi="Times New Roman" w:cs="Times New Roman"/>
          <w:i/>
          <w:iCs/>
          <w:color w:val="FF0000"/>
          <w:sz w:val="24"/>
          <w:szCs w:val="24"/>
          <w:lang w:val="kl-GL"/>
        </w:rPr>
        <w:t>Imm. 5</w:t>
      </w:r>
      <w:r w:rsidR="0032302E" w:rsidRPr="0032302E">
        <w:rPr>
          <w:rFonts w:ascii="Times New Roman" w:hAnsi="Times New Roman" w:cs="Times New Roman"/>
          <w:i/>
          <w:iCs/>
          <w:color w:val="FF0000"/>
          <w:sz w:val="24"/>
          <w:szCs w:val="24"/>
          <w:lang w:val="kl-GL"/>
        </w:rPr>
        <w:t xml:space="preserve">. </w:t>
      </w:r>
      <w:r w:rsidR="0032302E" w:rsidRPr="0032302E">
        <w:rPr>
          <w:rFonts w:ascii="Times New Roman" w:hAnsi="Times New Roman" w:cs="Times New Roman"/>
          <w:color w:val="FF0000"/>
          <w:sz w:val="24"/>
          <w:szCs w:val="24"/>
          <w:lang w:val="kl-GL"/>
        </w:rPr>
        <w:t>Utoqqaat siunnersuisoqatigiivi kisitsimmik 2-mik agguarneqarsinnaasumik amerlassuseqartunik ilaasortalimmik, affai kommunalbestyrelsimit kommunimi sulisunit imaluunniit allanit kommuni sinnerlugu isumaginnittoqarfimmi suliassanik attuumassutilinnik sulialinnit, sinniisuuffiutillugit, taavalu affaata aappaa utoqqaat kattuffianniit sinniisuuffiutillugit katitigaassapput.</w:t>
      </w:r>
    </w:p>
    <w:p w14:paraId="53AFDD38" w14:textId="66A09C4E" w:rsidR="00423982" w:rsidRPr="00C649C2" w:rsidRDefault="00423982" w:rsidP="003C120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115774"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xml:space="preserve">. </w:t>
      </w:r>
      <w:r w:rsidR="005C0CB1">
        <w:rPr>
          <w:rFonts w:ascii="Times New Roman" w:hAnsi="Times New Roman" w:cs="Times New Roman"/>
          <w:i/>
          <w:iCs/>
          <w:color w:val="FF0000"/>
          <w:sz w:val="24"/>
          <w:szCs w:val="24"/>
          <w:lang w:val="kl-GL"/>
        </w:rPr>
        <w:t>6</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115774" w:rsidRPr="00C649C2">
        <w:rPr>
          <w:rFonts w:ascii="Times New Roman" w:hAnsi="Times New Roman" w:cs="Times New Roman"/>
          <w:sz w:val="24"/>
          <w:szCs w:val="24"/>
          <w:lang w:val="kl-GL"/>
        </w:rPr>
        <w:t xml:space="preserve"> </w:t>
      </w:r>
      <w:r w:rsidR="00941A4B" w:rsidRPr="00C649C2">
        <w:rPr>
          <w:rFonts w:ascii="Times New Roman" w:hAnsi="Times New Roman" w:cs="Times New Roman"/>
          <w:sz w:val="24"/>
          <w:szCs w:val="24"/>
          <w:lang w:val="kl-GL"/>
        </w:rPr>
        <w:t>U</w:t>
      </w:r>
      <w:r w:rsidR="003C1204" w:rsidRPr="00C649C2">
        <w:rPr>
          <w:rFonts w:ascii="Times New Roman" w:hAnsi="Times New Roman" w:cs="Times New Roman"/>
          <w:sz w:val="24"/>
          <w:szCs w:val="24"/>
          <w:lang w:val="kl-GL"/>
        </w:rPr>
        <w:t>toqqaat siunnersuisoqatigii</w:t>
      </w:r>
      <w:r w:rsidR="007326FC" w:rsidRPr="00C649C2">
        <w:rPr>
          <w:rFonts w:ascii="Times New Roman" w:hAnsi="Times New Roman" w:cs="Times New Roman"/>
          <w:sz w:val="24"/>
          <w:szCs w:val="24"/>
          <w:lang w:val="kl-GL"/>
        </w:rPr>
        <w:t>ffiann</w:t>
      </w:r>
      <w:r w:rsidR="003C1204" w:rsidRPr="00C649C2">
        <w:rPr>
          <w:rFonts w:ascii="Times New Roman" w:hAnsi="Times New Roman" w:cs="Times New Roman"/>
          <w:sz w:val="24"/>
          <w:szCs w:val="24"/>
          <w:lang w:val="kl-GL"/>
        </w:rPr>
        <w:t>ut pisariaqartillugu allattoqarf</w:t>
      </w:r>
      <w:r w:rsidR="00E82C82" w:rsidRPr="00C649C2">
        <w:rPr>
          <w:rFonts w:ascii="Times New Roman" w:hAnsi="Times New Roman" w:cs="Times New Roman"/>
          <w:sz w:val="24"/>
          <w:szCs w:val="24"/>
          <w:lang w:val="kl-GL"/>
        </w:rPr>
        <w:t>eqarnermut tunngasunik</w:t>
      </w:r>
      <w:r w:rsidR="003C1204" w:rsidRPr="00C649C2">
        <w:rPr>
          <w:rFonts w:ascii="Times New Roman" w:hAnsi="Times New Roman" w:cs="Times New Roman"/>
          <w:sz w:val="24"/>
          <w:szCs w:val="24"/>
          <w:lang w:val="kl-GL"/>
        </w:rPr>
        <w:t xml:space="preserve"> </w:t>
      </w:r>
      <w:r w:rsidR="00AE09B0" w:rsidRPr="00C649C2">
        <w:rPr>
          <w:rFonts w:ascii="Times New Roman" w:hAnsi="Times New Roman" w:cs="Times New Roman"/>
          <w:sz w:val="24"/>
          <w:szCs w:val="24"/>
          <w:lang w:val="kl-GL"/>
        </w:rPr>
        <w:t xml:space="preserve">kommunalbestyrelsi </w:t>
      </w:r>
      <w:r w:rsidR="003C1204" w:rsidRPr="00C649C2">
        <w:rPr>
          <w:rFonts w:ascii="Times New Roman" w:hAnsi="Times New Roman" w:cs="Times New Roman"/>
          <w:sz w:val="24"/>
          <w:szCs w:val="24"/>
          <w:lang w:val="kl-GL"/>
        </w:rPr>
        <w:t>ikiuuttassaaq</w:t>
      </w:r>
      <w:r w:rsidRPr="00C649C2">
        <w:rPr>
          <w:rFonts w:ascii="Times New Roman" w:hAnsi="Times New Roman" w:cs="Times New Roman"/>
          <w:sz w:val="24"/>
          <w:szCs w:val="24"/>
          <w:lang w:val="kl-GL"/>
        </w:rPr>
        <w:t>.</w:t>
      </w:r>
    </w:p>
    <w:p w14:paraId="085F3AB0" w14:textId="23F3C02F" w:rsidR="00423982" w:rsidRPr="00C649C2" w:rsidRDefault="00423982" w:rsidP="00430840">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3C1204"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xml:space="preserve">. </w:t>
      </w:r>
      <w:r w:rsidR="005C0CB1">
        <w:rPr>
          <w:rFonts w:ascii="Times New Roman" w:hAnsi="Times New Roman" w:cs="Times New Roman"/>
          <w:i/>
          <w:iCs/>
          <w:color w:val="FF0000"/>
          <w:sz w:val="24"/>
          <w:szCs w:val="24"/>
          <w:lang w:val="kl-GL"/>
        </w:rPr>
        <w:t>7</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DC2C0F" w:rsidRPr="00C649C2">
        <w:rPr>
          <w:rFonts w:ascii="Times New Roman" w:hAnsi="Times New Roman" w:cs="Times New Roman"/>
          <w:sz w:val="24"/>
          <w:szCs w:val="24"/>
          <w:lang w:val="kl-GL"/>
        </w:rPr>
        <w:t>U</w:t>
      </w:r>
      <w:r w:rsidR="00430840" w:rsidRPr="00C649C2">
        <w:rPr>
          <w:rFonts w:ascii="Times New Roman" w:hAnsi="Times New Roman" w:cs="Times New Roman"/>
          <w:sz w:val="24"/>
          <w:szCs w:val="24"/>
          <w:lang w:val="kl-GL"/>
        </w:rPr>
        <w:t xml:space="preserve">toqqaat siunnersuisoqatigiit </w:t>
      </w:r>
      <w:r w:rsidR="00234609" w:rsidRPr="00C649C2">
        <w:rPr>
          <w:rFonts w:ascii="Times New Roman" w:hAnsi="Times New Roman" w:cs="Times New Roman"/>
          <w:sz w:val="24"/>
          <w:szCs w:val="24"/>
          <w:lang w:val="kl-GL"/>
        </w:rPr>
        <w:t>suliaqarnerat</w:t>
      </w:r>
      <w:r w:rsidR="00430840" w:rsidRPr="00C649C2">
        <w:rPr>
          <w:rFonts w:ascii="Times New Roman" w:hAnsi="Times New Roman" w:cs="Times New Roman"/>
          <w:sz w:val="24"/>
          <w:szCs w:val="24"/>
          <w:lang w:val="kl-GL"/>
        </w:rPr>
        <w:t xml:space="preserve"> katitigaanerallu pillugit malittarisass</w:t>
      </w:r>
      <w:r w:rsidR="00234609" w:rsidRPr="00C649C2">
        <w:rPr>
          <w:rFonts w:ascii="Times New Roman" w:hAnsi="Times New Roman" w:cs="Times New Roman"/>
          <w:sz w:val="24"/>
          <w:szCs w:val="24"/>
          <w:lang w:val="kl-GL"/>
        </w:rPr>
        <w:t xml:space="preserve">anik </w:t>
      </w:r>
      <w:r w:rsidR="0080084F" w:rsidRPr="00C649C2">
        <w:rPr>
          <w:rFonts w:ascii="Times New Roman" w:hAnsi="Times New Roman" w:cs="Times New Roman"/>
          <w:sz w:val="24"/>
          <w:szCs w:val="24"/>
          <w:lang w:val="kl-GL"/>
        </w:rPr>
        <w:t xml:space="preserve">erseqqinnerusunik </w:t>
      </w:r>
      <w:r w:rsidR="006F4229" w:rsidRPr="00C649C2">
        <w:rPr>
          <w:rFonts w:ascii="Times New Roman" w:hAnsi="Times New Roman" w:cs="Times New Roman"/>
          <w:sz w:val="24"/>
          <w:szCs w:val="24"/>
          <w:lang w:val="kl-GL"/>
        </w:rPr>
        <w:t xml:space="preserve">kommunalbestyrelsi </w:t>
      </w:r>
      <w:r w:rsidR="00234609" w:rsidRPr="00C649C2">
        <w:rPr>
          <w:rFonts w:ascii="Times New Roman" w:hAnsi="Times New Roman" w:cs="Times New Roman"/>
          <w:sz w:val="24"/>
          <w:szCs w:val="24"/>
          <w:lang w:val="kl-GL"/>
        </w:rPr>
        <w:t>aalajangersaasinnaavoq</w:t>
      </w:r>
      <w:r w:rsidRPr="00C649C2">
        <w:rPr>
          <w:rFonts w:ascii="Times New Roman" w:hAnsi="Times New Roman" w:cs="Times New Roman"/>
          <w:sz w:val="24"/>
          <w:szCs w:val="24"/>
          <w:lang w:val="kl-GL"/>
        </w:rPr>
        <w:t>.</w:t>
      </w:r>
    </w:p>
    <w:p w14:paraId="485B2ABC" w14:textId="77777777" w:rsidR="00423982" w:rsidRPr="00C649C2" w:rsidRDefault="00423982" w:rsidP="00423982">
      <w:pPr>
        <w:spacing w:after="0" w:line="288" w:lineRule="auto"/>
        <w:rPr>
          <w:rFonts w:ascii="Times New Roman" w:hAnsi="Times New Roman" w:cs="Times New Roman"/>
          <w:sz w:val="24"/>
          <w:szCs w:val="24"/>
          <w:lang w:val="kl-GL"/>
        </w:rPr>
      </w:pPr>
    </w:p>
    <w:p w14:paraId="4677FEC3" w14:textId="7C5C1165" w:rsidR="008E14F6" w:rsidRPr="00C649C2" w:rsidRDefault="0042398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CE5228"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2</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430840" w:rsidRPr="00C649C2">
        <w:rPr>
          <w:rFonts w:ascii="Times New Roman" w:hAnsi="Times New Roman" w:cs="Times New Roman"/>
          <w:sz w:val="24"/>
          <w:szCs w:val="24"/>
          <w:lang w:val="kl-GL"/>
        </w:rPr>
        <w:t xml:space="preserve"> </w:t>
      </w:r>
      <w:r w:rsidR="00C03BF3" w:rsidRPr="00C649C2">
        <w:rPr>
          <w:rFonts w:ascii="Times New Roman" w:hAnsi="Times New Roman" w:cs="Times New Roman"/>
          <w:sz w:val="24"/>
          <w:szCs w:val="24"/>
          <w:lang w:val="kl-GL"/>
        </w:rPr>
        <w:t>Kommunalbestyrelsi utoqqarnut politik</w:t>
      </w:r>
      <w:r w:rsidR="0032302E">
        <w:rPr>
          <w:rFonts w:ascii="Times New Roman" w:hAnsi="Times New Roman" w:cs="Times New Roman"/>
          <w:sz w:val="24"/>
          <w:szCs w:val="24"/>
          <w:lang w:val="kl-GL"/>
        </w:rPr>
        <w:t>-</w:t>
      </w:r>
      <w:r w:rsidR="00C03BF3" w:rsidRPr="00C649C2">
        <w:rPr>
          <w:rFonts w:ascii="Times New Roman" w:hAnsi="Times New Roman" w:cs="Times New Roman"/>
          <w:sz w:val="24"/>
          <w:szCs w:val="24"/>
          <w:lang w:val="kl-GL"/>
        </w:rPr>
        <w:t>kimik ataqatigiittumik ilusiliissaaq. Utoqqarnut politikki</w:t>
      </w:r>
      <w:r w:rsidR="00B67E44" w:rsidRPr="00C649C2">
        <w:rPr>
          <w:rFonts w:ascii="Times New Roman" w:hAnsi="Times New Roman" w:cs="Times New Roman"/>
          <w:sz w:val="24"/>
          <w:szCs w:val="24"/>
          <w:lang w:val="kl-GL"/>
        </w:rPr>
        <w:t xml:space="preserve"> </w:t>
      </w:r>
      <w:r w:rsidR="008E14F6" w:rsidRPr="00C649C2">
        <w:rPr>
          <w:rFonts w:ascii="Times New Roman" w:hAnsi="Times New Roman" w:cs="Times New Roman"/>
          <w:sz w:val="24"/>
          <w:szCs w:val="24"/>
          <w:lang w:val="kl-GL"/>
        </w:rPr>
        <w:t>najugaqarfissanik neqerooruteqarnermi aamma tapersersorneqarnissamut periarfissat qulakkeerneqarneranni pilersaarusiorne</w:t>
      </w:r>
      <w:r w:rsidR="003F10CC" w:rsidRPr="00C649C2">
        <w:rPr>
          <w:rFonts w:ascii="Times New Roman" w:hAnsi="Times New Roman" w:cs="Times New Roman"/>
          <w:sz w:val="24"/>
          <w:szCs w:val="24"/>
          <w:lang w:val="kl-GL"/>
        </w:rPr>
        <w:t>q</w:t>
      </w:r>
      <w:r w:rsidR="008E14F6" w:rsidRPr="00C649C2">
        <w:rPr>
          <w:rFonts w:ascii="Times New Roman" w:hAnsi="Times New Roman" w:cs="Times New Roman"/>
          <w:sz w:val="24"/>
          <w:szCs w:val="24"/>
          <w:lang w:val="kl-GL"/>
        </w:rPr>
        <w:t>, politikki isumalluutinillu aningaasaliine</w:t>
      </w:r>
      <w:r w:rsidR="003F10CC" w:rsidRPr="00C649C2">
        <w:rPr>
          <w:rFonts w:ascii="Times New Roman" w:hAnsi="Times New Roman" w:cs="Times New Roman"/>
          <w:sz w:val="24"/>
          <w:szCs w:val="24"/>
          <w:lang w:val="kl-GL"/>
        </w:rPr>
        <w:t xml:space="preserve">q </w:t>
      </w:r>
      <w:r w:rsidR="008E14F6" w:rsidRPr="00C649C2">
        <w:rPr>
          <w:rFonts w:ascii="Times New Roman" w:hAnsi="Times New Roman" w:cs="Times New Roman"/>
          <w:sz w:val="24"/>
          <w:szCs w:val="24"/>
          <w:lang w:val="kl-GL"/>
        </w:rPr>
        <w:t>ukiut sisamakkuutaarlugit</w:t>
      </w:r>
      <w:r w:rsidR="00273ECE" w:rsidRPr="00C649C2">
        <w:rPr>
          <w:rFonts w:ascii="Times New Roman" w:hAnsi="Times New Roman" w:cs="Times New Roman"/>
          <w:sz w:val="24"/>
          <w:szCs w:val="24"/>
          <w:lang w:val="kl-GL"/>
        </w:rPr>
        <w:t xml:space="preserve"> pingaartumik inuit agguataarnerannik eqqarsaatiginnitt</w:t>
      </w:r>
      <w:r w:rsidR="003F10CC" w:rsidRPr="00C649C2">
        <w:rPr>
          <w:rFonts w:ascii="Times New Roman" w:hAnsi="Times New Roman" w:cs="Times New Roman"/>
          <w:sz w:val="24"/>
          <w:szCs w:val="24"/>
          <w:lang w:val="kl-GL"/>
        </w:rPr>
        <w:t>oq pillugit paasissutissanik</w:t>
      </w:r>
      <w:r w:rsidR="00273ECE" w:rsidRPr="00C649C2">
        <w:rPr>
          <w:rFonts w:ascii="Times New Roman" w:hAnsi="Times New Roman" w:cs="Times New Roman"/>
          <w:sz w:val="24"/>
          <w:szCs w:val="24"/>
          <w:lang w:val="kl-GL"/>
        </w:rPr>
        <w:t xml:space="preserve"> imaqassaaq, tak. kapitali 2.</w:t>
      </w:r>
    </w:p>
    <w:p w14:paraId="35A009FF" w14:textId="5B39189A" w:rsidR="00423982" w:rsidRPr="00C649C2" w:rsidRDefault="00423982" w:rsidP="008F67A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FB687B"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FB687B" w:rsidRPr="00C649C2">
        <w:rPr>
          <w:rFonts w:ascii="Times New Roman" w:hAnsi="Times New Roman" w:cs="Times New Roman"/>
          <w:sz w:val="24"/>
          <w:szCs w:val="24"/>
          <w:lang w:val="kl-GL"/>
        </w:rPr>
        <w:t xml:space="preserve"> Kommunip utoqqarnut politik</w:t>
      </w:r>
      <w:r w:rsidR="0032302E">
        <w:rPr>
          <w:rFonts w:ascii="Times New Roman" w:hAnsi="Times New Roman" w:cs="Times New Roman"/>
          <w:sz w:val="24"/>
          <w:szCs w:val="24"/>
          <w:lang w:val="kl-GL"/>
        </w:rPr>
        <w:t>-</w:t>
      </w:r>
      <w:r w:rsidR="00FB687B" w:rsidRPr="00C649C2">
        <w:rPr>
          <w:rFonts w:ascii="Times New Roman" w:hAnsi="Times New Roman" w:cs="Times New Roman"/>
          <w:sz w:val="24"/>
          <w:szCs w:val="24"/>
          <w:lang w:val="kl-GL"/>
        </w:rPr>
        <w:t>kimik suliaqarner</w:t>
      </w:r>
      <w:r w:rsidR="00B64B0E" w:rsidRPr="00C649C2">
        <w:rPr>
          <w:rFonts w:ascii="Times New Roman" w:hAnsi="Times New Roman" w:cs="Times New Roman"/>
          <w:sz w:val="24"/>
          <w:szCs w:val="24"/>
          <w:lang w:val="kl-GL"/>
        </w:rPr>
        <w:t>ani</w:t>
      </w:r>
      <w:r w:rsidR="00FB687B" w:rsidRPr="00C649C2">
        <w:rPr>
          <w:rFonts w:ascii="Times New Roman" w:hAnsi="Times New Roman" w:cs="Times New Roman"/>
          <w:sz w:val="24"/>
          <w:szCs w:val="24"/>
          <w:lang w:val="kl-GL"/>
        </w:rPr>
        <w:t xml:space="preserve"> </w:t>
      </w:r>
      <w:r w:rsidR="008F67AF" w:rsidRPr="00C649C2">
        <w:rPr>
          <w:rFonts w:ascii="Times New Roman" w:hAnsi="Times New Roman" w:cs="Times New Roman"/>
          <w:sz w:val="24"/>
          <w:szCs w:val="24"/>
          <w:lang w:val="kl-GL"/>
        </w:rPr>
        <w:t xml:space="preserve">kommunalbestyrelsip </w:t>
      </w:r>
      <w:r w:rsidR="00FB687B" w:rsidRPr="00C649C2">
        <w:rPr>
          <w:rFonts w:ascii="Times New Roman" w:hAnsi="Times New Roman" w:cs="Times New Roman"/>
          <w:sz w:val="24"/>
          <w:szCs w:val="24"/>
          <w:lang w:val="kl-GL"/>
        </w:rPr>
        <w:t>utoqqaat siunnersuisoqatigii</w:t>
      </w:r>
      <w:r w:rsidR="004C431A" w:rsidRPr="00C649C2">
        <w:rPr>
          <w:rFonts w:ascii="Times New Roman" w:hAnsi="Times New Roman" w:cs="Times New Roman"/>
          <w:sz w:val="24"/>
          <w:szCs w:val="24"/>
          <w:lang w:val="kl-GL"/>
        </w:rPr>
        <w:t>ffiat</w:t>
      </w:r>
      <w:r w:rsidR="00FB687B" w:rsidRPr="00C649C2">
        <w:rPr>
          <w:rFonts w:ascii="Times New Roman" w:hAnsi="Times New Roman" w:cs="Times New Roman"/>
          <w:sz w:val="24"/>
          <w:szCs w:val="24"/>
          <w:lang w:val="kl-GL"/>
        </w:rPr>
        <w:t xml:space="preserve"> </w:t>
      </w:r>
      <w:r w:rsidR="00B64B0E" w:rsidRPr="00C649C2">
        <w:rPr>
          <w:rFonts w:ascii="Times New Roman" w:hAnsi="Times New Roman" w:cs="Times New Roman"/>
          <w:sz w:val="24"/>
          <w:szCs w:val="24"/>
          <w:lang w:val="kl-GL"/>
        </w:rPr>
        <w:t>ilanngutitissavaa</w:t>
      </w:r>
      <w:r w:rsidRPr="00C649C2">
        <w:rPr>
          <w:rFonts w:ascii="Times New Roman" w:hAnsi="Times New Roman" w:cs="Times New Roman"/>
          <w:sz w:val="24"/>
          <w:szCs w:val="24"/>
          <w:lang w:val="kl-GL"/>
        </w:rPr>
        <w:t>.</w:t>
      </w:r>
    </w:p>
    <w:p w14:paraId="2ACD1EED" w14:textId="00D9E633" w:rsidR="00423982" w:rsidRPr="00C649C2" w:rsidRDefault="00423982" w:rsidP="008F67A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8F67A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FB687B" w:rsidRPr="00C649C2">
        <w:rPr>
          <w:rFonts w:ascii="Times New Roman" w:hAnsi="Times New Roman" w:cs="Times New Roman"/>
          <w:sz w:val="24"/>
          <w:szCs w:val="24"/>
          <w:lang w:val="kl-GL"/>
        </w:rPr>
        <w:t xml:space="preserve"> </w:t>
      </w:r>
      <w:r w:rsidR="008F67AF" w:rsidRPr="00C649C2">
        <w:rPr>
          <w:rFonts w:ascii="Times New Roman" w:hAnsi="Times New Roman" w:cs="Times New Roman"/>
          <w:sz w:val="24"/>
          <w:szCs w:val="24"/>
          <w:lang w:val="kl-GL"/>
        </w:rPr>
        <w:t xml:space="preserve">Utoqqarnut politikki allaganngorlugu ilusilerneqassaaq kommunillu nittartagaani tamanut </w:t>
      </w:r>
      <w:r w:rsidR="00B575E1" w:rsidRPr="00C649C2">
        <w:rPr>
          <w:rFonts w:ascii="Times New Roman" w:hAnsi="Times New Roman" w:cs="Times New Roman"/>
          <w:sz w:val="24"/>
          <w:szCs w:val="24"/>
          <w:lang w:val="kl-GL"/>
        </w:rPr>
        <w:t xml:space="preserve">ammasumik </w:t>
      </w:r>
      <w:r w:rsidR="008F67AF" w:rsidRPr="00C649C2">
        <w:rPr>
          <w:rFonts w:ascii="Times New Roman" w:hAnsi="Times New Roman" w:cs="Times New Roman"/>
          <w:sz w:val="24"/>
          <w:szCs w:val="24"/>
          <w:lang w:val="kl-GL"/>
        </w:rPr>
        <w:t>saqqummiunneqarluni kiisalu Naalakkersuisunut ilisimatitsissutitut nassiunneqarluni</w:t>
      </w:r>
      <w:r w:rsidRPr="00C649C2">
        <w:rPr>
          <w:rFonts w:ascii="Times New Roman" w:hAnsi="Times New Roman" w:cs="Times New Roman"/>
          <w:sz w:val="24"/>
          <w:szCs w:val="24"/>
          <w:lang w:val="kl-GL"/>
        </w:rPr>
        <w:t>.</w:t>
      </w:r>
    </w:p>
    <w:p w14:paraId="1A282D63" w14:textId="4D9F907D" w:rsidR="00423982" w:rsidRPr="00C649C2" w:rsidRDefault="00423982" w:rsidP="008F67A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8F67A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4.</w:t>
      </w:r>
      <w:r w:rsidRPr="00C649C2">
        <w:rPr>
          <w:rFonts w:ascii="Times New Roman" w:hAnsi="Times New Roman" w:cs="Times New Roman"/>
          <w:sz w:val="24"/>
          <w:szCs w:val="24"/>
          <w:lang w:val="kl-GL"/>
        </w:rPr>
        <w:t xml:space="preserve">  </w:t>
      </w:r>
      <w:r w:rsidR="008F67AF" w:rsidRPr="00C649C2">
        <w:rPr>
          <w:rFonts w:ascii="Times New Roman" w:hAnsi="Times New Roman" w:cs="Times New Roman"/>
          <w:sz w:val="24"/>
          <w:szCs w:val="24"/>
          <w:lang w:val="kl-GL"/>
        </w:rPr>
        <w:t>Utoqqarnut politikki sivisunerpaamik ukiut sisamakkuutaarlugit iluarsaanneqartassaaq</w:t>
      </w:r>
      <w:r w:rsidRPr="00C649C2">
        <w:rPr>
          <w:rFonts w:ascii="Times New Roman" w:hAnsi="Times New Roman" w:cs="Times New Roman"/>
          <w:sz w:val="24"/>
          <w:szCs w:val="24"/>
          <w:lang w:val="kl-GL"/>
        </w:rPr>
        <w:t>.</w:t>
      </w:r>
    </w:p>
    <w:p w14:paraId="2C1FC242" w14:textId="3722B689" w:rsidR="00423982" w:rsidRPr="00C649C2" w:rsidRDefault="00423982" w:rsidP="00423982">
      <w:pPr>
        <w:spacing w:after="0" w:line="288" w:lineRule="auto"/>
        <w:rPr>
          <w:rFonts w:ascii="Times New Roman" w:hAnsi="Times New Roman" w:cs="Times New Roman"/>
          <w:sz w:val="24"/>
          <w:szCs w:val="24"/>
          <w:lang w:val="kl-GL"/>
        </w:rPr>
      </w:pPr>
    </w:p>
    <w:p w14:paraId="596C1B91" w14:textId="6A24FA26" w:rsidR="00423982" w:rsidRPr="00C649C2" w:rsidRDefault="0042398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C367D6"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3</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AD7458" w:rsidRPr="00C649C2">
        <w:rPr>
          <w:rFonts w:ascii="Times New Roman" w:hAnsi="Times New Roman" w:cs="Times New Roman"/>
          <w:sz w:val="24"/>
          <w:szCs w:val="24"/>
          <w:lang w:val="kl-GL"/>
        </w:rPr>
        <w:t xml:space="preserve"> </w:t>
      </w:r>
      <w:r w:rsidR="00824EC0" w:rsidRPr="00C649C2">
        <w:rPr>
          <w:rFonts w:ascii="Times New Roman" w:hAnsi="Times New Roman" w:cs="Times New Roman"/>
          <w:sz w:val="24"/>
          <w:szCs w:val="24"/>
          <w:lang w:val="kl-GL"/>
        </w:rPr>
        <w:t xml:space="preserve">Kapitali </w:t>
      </w:r>
      <w:r w:rsidR="00B64B0E" w:rsidRPr="00C649C2">
        <w:rPr>
          <w:rFonts w:ascii="Times New Roman" w:hAnsi="Times New Roman" w:cs="Times New Roman"/>
          <w:sz w:val="24"/>
          <w:szCs w:val="24"/>
          <w:lang w:val="kl-GL"/>
        </w:rPr>
        <w:t>5</w:t>
      </w:r>
      <w:r w:rsidR="00824EC0" w:rsidRPr="00C649C2">
        <w:rPr>
          <w:rFonts w:ascii="Times New Roman" w:hAnsi="Times New Roman" w:cs="Times New Roman"/>
          <w:sz w:val="24"/>
          <w:szCs w:val="24"/>
          <w:lang w:val="kl-GL"/>
        </w:rPr>
        <w:t xml:space="preserve"> malillugu utoqqaat tapersersorneqarnissaannut pitsaassu</w:t>
      </w:r>
      <w:r w:rsidR="00C6634E" w:rsidRPr="00C649C2">
        <w:rPr>
          <w:rFonts w:ascii="Times New Roman" w:hAnsi="Times New Roman" w:cs="Times New Roman"/>
          <w:sz w:val="24"/>
          <w:szCs w:val="24"/>
          <w:lang w:val="kl-GL"/>
        </w:rPr>
        <w:t>sissa</w:t>
      </w:r>
      <w:r w:rsidR="00CF577A" w:rsidRPr="00C649C2">
        <w:rPr>
          <w:rFonts w:ascii="Times New Roman" w:hAnsi="Times New Roman" w:cs="Times New Roman"/>
          <w:sz w:val="24"/>
          <w:szCs w:val="24"/>
          <w:lang w:val="kl-GL"/>
        </w:rPr>
        <w:t>nut malittarisassanik</w:t>
      </w:r>
      <w:r w:rsidR="00824EC0" w:rsidRPr="00C649C2">
        <w:rPr>
          <w:rFonts w:ascii="Times New Roman" w:hAnsi="Times New Roman" w:cs="Times New Roman"/>
          <w:sz w:val="24"/>
          <w:szCs w:val="24"/>
          <w:lang w:val="kl-GL"/>
        </w:rPr>
        <w:t xml:space="preserve"> k</w:t>
      </w:r>
      <w:r w:rsidR="00C6634E" w:rsidRPr="00C649C2">
        <w:rPr>
          <w:rFonts w:ascii="Times New Roman" w:hAnsi="Times New Roman" w:cs="Times New Roman"/>
          <w:sz w:val="24"/>
          <w:szCs w:val="24"/>
          <w:lang w:val="kl-GL"/>
        </w:rPr>
        <w:t>ommunalbestyrelsi aalajangersa</w:t>
      </w:r>
      <w:r w:rsidR="0089786E" w:rsidRPr="00C649C2">
        <w:rPr>
          <w:rFonts w:ascii="Times New Roman" w:hAnsi="Times New Roman" w:cs="Times New Roman"/>
          <w:sz w:val="24"/>
          <w:szCs w:val="24"/>
          <w:lang w:val="kl-GL"/>
        </w:rPr>
        <w:t>assaaq</w:t>
      </w:r>
      <w:r w:rsidR="00C6634E" w:rsidRPr="00C649C2">
        <w:rPr>
          <w:rFonts w:ascii="Times New Roman" w:hAnsi="Times New Roman" w:cs="Times New Roman"/>
          <w:sz w:val="24"/>
          <w:szCs w:val="24"/>
          <w:lang w:val="kl-GL"/>
        </w:rPr>
        <w:t>. Pitsaassu</w:t>
      </w:r>
      <w:r w:rsidR="00FB239F" w:rsidRPr="00C649C2">
        <w:rPr>
          <w:rFonts w:ascii="Times New Roman" w:hAnsi="Times New Roman" w:cs="Times New Roman"/>
          <w:sz w:val="24"/>
          <w:szCs w:val="24"/>
          <w:lang w:val="kl-GL"/>
        </w:rPr>
        <w:t>sissa</w:t>
      </w:r>
      <w:r w:rsidR="00CF577A" w:rsidRPr="00C649C2">
        <w:rPr>
          <w:rFonts w:ascii="Times New Roman" w:hAnsi="Times New Roman" w:cs="Times New Roman"/>
          <w:sz w:val="24"/>
          <w:szCs w:val="24"/>
          <w:lang w:val="kl-GL"/>
        </w:rPr>
        <w:t>nu</w:t>
      </w:r>
      <w:r w:rsidR="00FB239F" w:rsidRPr="00C649C2">
        <w:rPr>
          <w:rFonts w:ascii="Times New Roman" w:hAnsi="Times New Roman" w:cs="Times New Roman"/>
          <w:sz w:val="24"/>
          <w:szCs w:val="24"/>
          <w:lang w:val="kl-GL"/>
        </w:rPr>
        <w:t>t</w:t>
      </w:r>
      <w:r w:rsidR="00C6634E" w:rsidRPr="00C649C2">
        <w:rPr>
          <w:rFonts w:ascii="Times New Roman" w:hAnsi="Times New Roman" w:cs="Times New Roman"/>
          <w:sz w:val="24"/>
          <w:szCs w:val="24"/>
          <w:lang w:val="kl-GL"/>
        </w:rPr>
        <w:t xml:space="preserve"> </w:t>
      </w:r>
      <w:r w:rsidR="00CF577A" w:rsidRPr="00C649C2">
        <w:rPr>
          <w:rFonts w:ascii="Times New Roman" w:hAnsi="Times New Roman" w:cs="Times New Roman"/>
          <w:sz w:val="24"/>
          <w:szCs w:val="24"/>
          <w:lang w:val="kl-GL"/>
        </w:rPr>
        <w:t xml:space="preserve">malittarisassat </w:t>
      </w:r>
      <w:r w:rsidR="0037470C" w:rsidRPr="00C649C2">
        <w:rPr>
          <w:rFonts w:ascii="Times New Roman" w:hAnsi="Times New Roman" w:cs="Times New Roman"/>
          <w:sz w:val="24"/>
          <w:szCs w:val="24"/>
          <w:lang w:val="kl-GL"/>
        </w:rPr>
        <w:t>tapersers</w:t>
      </w:r>
      <w:r w:rsidR="007C063C" w:rsidRPr="00C649C2">
        <w:rPr>
          <w:rFonts w:ascii="Times New Roman" w:hAnsi="Times New Roman" w:cs="Times New Roman"/>
          <w:sz w:val="24"/>
          <w:szCs w:val="24"/>
          <w:lang w:val="kl-GL"/>
        </w:rPr>
        <w:t>u</w:t>
      </w:r>
      <w:r w:rsidR="003402B3" w:rsidRPr="00C649C2">
        <w:rPr>
          <w:rFonts w:ascii="Times New Roman" w:hAnsi="Times New Roman" w:cs="Times New Roman"/>
          <w:sz w:val="24"/>
          <w:szCs w:val="24"/>
          <w:lang w:val="kl-GL"/>
        </w:rPr>
        <w:t>inerit</w:t>
      </w:r>
      <w:r w:rsidR="0037470C" w:rsidRPr="00C649C2">
        <w:rPr>
          <w:rFonts w:ascii="Times New Roman" w:hAnsi="Times New Roman" w:cs="Times New Roman"/>
          <w:sz w:val="24"/>
          <w:szCs w:val="24"/>
          <w:lang w:val="kl-GL"/>
        </w:rPr>
        <w:t xml:space="preserve"> ataasiakkaat </w:t>
      </w:r>
      <w:r w:rsidR="00FB239F" w:rsidRPr="00C649C2">
        <w:rPr>
          <w:rFonts w:ascii="Times New Roman" w:hAnsi="Times New Roman" w:cs="Times New Roman"/>
          <w:sz w:val="24"/>
          <w:szCs w:val="24"/>
          <w:lang w:val="kl-GL"/>
        </w:rPr>
        <w:t>suussusaa</w:t>
      </w:r>
      <w:r w:rsidR="003402B3" w:rsidRPr="00C649C2">
        <w:rPr>
          <w:rFonts w:ascii="Times New Roman" w:hAnsi="Times New Roman" w:cs="Times New Roman"/>
          <w:sz w:val="24"/>
          <w:szCs w:val="24"/>
          <w:lang w:val="kl-GL"/>
        </w:rPr>
        <w:t>sa</w:t>
      </w:r>
      <w:r w:rsidR="0037470C" w:rsidRPr="00C649C2">
        <w:rPr>
          <w:rFonts w:ascii="Times New Roman" w:hAnsi="Times New Roman" w:cs="Times New Roman"/>
          <w:sz w:val="24"/>
          <w:szCs w:val="24"/>
          <w:lang w:val="kl-GL"/>
        </w:rPr>
        <w:t xml:space="preserve"> imarisai, annertussusai suliarineqarnerilu pillugit</w:t>
      </w:r>
      <w:r w:rsidR="00C6634E" w:rsidRPr="00C649C2">
        <w:rPr>
          <w:rFonts w:ascii="Times New Roman" w:hAnsi="Times New Roman" w:cs="Times New Roman"/>
          <w:sz w:val="24"/>
          <w:szCs w:val="24"/>
          <w:lang w:val="kl-GL"/>
        </w:rPr>
        <w:t xml:space="preserve"> paasissutissanik imaqassapput</w:t>
      </w:r>
      <w:r w:rsidR="007C063C" w:rsidRPr="00C649C2">
        <w:rPr>
          <w:rFonts w:ascii="Times New Roman" w:hAnsi="Times New Roman" w:cs="Times New Roman"/>
          <w:sz w:val="24"/>
          <w:szCs w:val="24"/>
          <w:lang w:val="kl-GL"/>
        </w:rPr>
        <w:t>. Pitsaassusissa</w:t>
      </w:r>
      <w:r w:rsidR="00E57C6A" w:rsidRPr="00C649C2">
        <w:rPr>
          <w:rFonts w:ascii="Times New Roman" w:hAnsi="Times New Roman" w:cs="Times New Roman"/>
          <w:sz w:val="24"/>
          <w:szCs w:val="24"/>
          <w:lang w:val="kl-GL"/>
        </w:rPr>
        <w:t>t</w:t>
      </w:r>
      <w:r w:rsidR="007C063C" w:rsidRPr="00C649C2">
        <w:rPr>
          <w:rFonts w:ascii="Times New Roman" w:hAnsi="Times New Roman" w:cs="Times New Roman"/>
          <w:sz w:val="24"/>
          <w:szCs w:val="24"/>
          <w:lang w:val="kl-GL"/>
        </w:rPr>
        <w:t xml:space="preserve">ut aalajangersarneqartut </w:t>
      </w:r>
      <w:r w:rsidR="000B6A94" w:rsidRPr="00C649C2">
        <w:rPr>
          <w:rFonts w:ascii="Times New Roman" w:hAnsi="Times New Roman" w:cs="Times New Roman"/>
          <w:sz w:val="24"/>
          <w:szCs w:val="24"/>
          <w:lang w:val="kl-GL"/>
        </w:rPr>
        <w:t>qanoq mali</w:t>
      </w:r>
      <w:r w:rsidR="00990C7D" w:rsidRPr="00C649C2">
        <w:rPr>
          <w:rFonts w:ascii="Times New Roman" w:hAnsi="Times New Roman" w:cs="Times New Roman"/>
          <w:sz w:val="24"/>
          <w:szCs w:val="24"/>
          <w:lang w:val="kl-GL"/>
        </w:rPr>
        <w:t>nnaavigineqassanersut</w:t>
      </w:r>
      <w:r w:rsidR="000B6A94" w:rsidRPr="00C649C2">
        <w:rPr>
          <w:rFonts w:ascii="Times New Roman" w:hAnsi="Times New Roman" w:cs="Times New Roman"/>
          <w:sz w:val="24"/>
          <w:szCs w:val="24"/>
          <w:lang w:val="kl-GL"/>
        </w:rPr>
        <w:t xml:space="preserve"> pillugit kommunalbestyrelsi aalajangiissaaq</w:t>
      </w:r>
      <w:r w:rsidRPr="00C649C2">
        <w:rPr>
          <w:rFonts w:ascii="Times New Roman" w:hAnsi="Times New Roman" w:cs="Times New Roman"/>
          <w:sz w:val="24"/>
          <w:szCs w:val="24"/>
          <w:lang w:val="kl-GL"/>
        </w:rPr>
        <w:t>.</w:t>
      </w:r>
    </w:p>
    <w:p w14:paraId="17B3AF83" w14:textId="7C4673BF" w:rsidR="0060570B" w:rsidRPr="00C649C2" w:rsidRDefault="00423982" w:rsidP="009669C0">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0B6A94"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AD7458" w:rsidRPr="00C649C2">
        <w:rPr>
          <w:rFonts w:ascii="Times New Roman" w:hAnsi="Times New Roman" w:cs="Times New Roman"/>
          <w:sz w:val="24"/>
          <w:szCs w:val="24"/>
          <w:lang w:val="kl-GL"/>
        </w:rPr>
        <w:t xml:space="preserve"> </w:t>
      </w:r>
      <w:r w:rsidR="0060570B" w:rsidRPr="00C649C2">
        <w:rPr>
          <w:rFonts w:ascii="Times New Roman" w:hAnsi="Times New Roman" w:cs="Times New Roman"/>
          <w:sz w:val="24"/>
          <w:szCs w:val="24"/>
          <w:lang w:val="kl-GL"/>
        </w:rPr>
        <w:t>Kapitali 6 aamma 7 malillugit utoqqarnut najugaqarfissanik neqerooruteqarnermi pitsaassusissa</w:t>
      </w:r>
      <w:r w:rsidR="007978E1" w:rsidRPr="00C649C2">
        <w:rPr>
          <w:rFonts w:ascii="Times New Roman" w:hAnsi="Times New Roman" w:cs="Times New Roman"/>
          <w:sz w:val="24"/>
          <w:szCs w:val="24"/>
          <w:lang w:val="kl-GL"/>
        </w:rPr>
        <w:t>nik malittarisassat</w:t>
      </w:r>
      <w:r w:rsidR="0060570B" w:rsidRPr="00C649C2">
        <w:rPr>
          <w:rFonts w:ascii="Times New Roman" w:hAnsi="Times New Roman" w:cs="Times New Roman"/>
          <w:sz w:val="24"/>
          <w:szCs w:val="24"/>
          <w:lang w:val="kl-GL"/>
        </w:rPr>
        <w:t xml:space="preserve"> </w:t>
      </w:r>
      <w:r w:rsidR="007978E1" w:rsidRPr="00C649C2">
        <w:rPr>
          <w:rFonts w:ascii="Times New Roman" w:hAnsi="Times New Roman" w:cs="Times New Roman"/>
          <w:sz w:val="24"/>
          <w:szCs w:val="24"/>
          <w:lang w:val="kl-GL"/>
        </w:rPr>
        <w:t xml:space="preserve">pillugit kommunalbestyrelsi </w:t>
      </w:r>
      <w:r w:rsidR="0060570B" w:rsidRPr="00C649C2">
        <w:rPr>
          <w:rFonts w:ascii="Times New Roman" w:hAnsi="Times New Roman" w:cs="Times New Roman"/>
          <w:sz w:val="24"/>
          <w:szCs w:val="24"/>
          <w:lang w:val="kl-GL"/>
        </w:rPr>
        <w:t>aalajangersa</w:t>
      </w:r>
      <w:r w:rsidR="007978E1" w:rsidRPr="00C649C2">
        <w:rPr>
          <w:rFonts w:ascii="Times New Roman" w:hAnsi="Times New Roman" w:cs="Times New Roman"/>
          <w:sz w:val="24"/>
          <w:szCs w:val="24"/>
          <w:lang w:val="kl-GL"/>
        </w:rPr>
        <w:t>assaaq. Pitsaassusissanik malittarisassat najugaqarfissa</w:t>
      </w:r>
      <w:r w:rsidR="000B5029" w:rsidRPr="00C649C2">
        <w:rPr>
          <w:rFonts w:ascii="Times New Roman" w:hAnsi="Times New Roman" w:cs="Times New Roman"/>
          <w:sz w:val="24"/>
          <w:szCs w:val="24"/>
          <w:lang w:val="kl-GL"/>
        </w:rPr>
        <w:t>mik neqeroorummi pisariaqartitat sorliit naammassineqassanersut pillugit paasissutissanik imaqassapput</w:t>
      </w:r>
      <w:r w:rsidR="000521A4" w:rsidRPr="00C649C2">
        <w:rPr>
          <w:rFonts w:ascii="Times New Roman" w:hAnsi="Times New Roman" w:cs="Times New Roman"/>
          <w:sz w:val="24"/>
          <w:szCs w:val="24"/>
          <w:lang w:val="kl-GL"/>
        </w:rPr>
        <w:t xml:space="preserve">. Pitsaassusissanik </w:t>
      </w:r>
      <w:r w:rsidR="000521A4" w:rsidRPr="00C649C2">
        <w:rPr>
          <w:rFonts w:ascii="Times New Roman" w:hAnsi="Times New Roman" w:cs="Times New Roman"/>
          <w:sz w:val="24"/>
          <w:szCs w:val="24"/>
          <w:lang w:val="kl-GL"/>
        </w:rPr>
        <w:lastRenderedPageBreak/>
        <w:t>malittarisassat aalajangersarneqartut qanoq ililluni malitseqartinneqassanersut pillugit kommunalbestyrelsi aalajangersaassaaq.</w:t>
      </w:r>
    </w:p>
    <w:p w14:paraId="591F3D7E" w14:textId="5C8E440F" w:rsidR="00E50F12" w:rsidRPr="00C649C2" w:rsidRDefault="0042398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9669C0"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AD7458" w:rsidRPr="00C649C2">
        <w:rPr>
          <w:rFonts w:ascii="Times New Roman" w:hAnsi="Times New Roman" w:cs="Times New Roman"/>
          <w:sz w:val="24"/>
          <w:szCs w:val="24"/>
          <w:lang w:val="kl-GL"/>
        </w:rPr>
        <w:t xml:space="preserve"> </w:t>
      </w:r>
      <w:r w:rsidR="00DA098B" w:rsidRPr="00C649C2">
        <w:rPr>
          <w:rFonts w:ascii="Times New Roman" w:hAnsi="Times New Roman" w:cs="Times New Roman"/>
          <w:sz w:val="24"/>
          <w:szCs w:val="24"/>
          <w:lang w:val="kl-GL"/>
        </w:rPr>
        <w:t>Imm. 1 aamma 2 malillugit pitsaassusissat allaganngorlugit suliarineqassapput.</w:t>
      </w:r>
      <w:r w:rsidR="001D48C0" w:rsidRPr="00C649C2">
        <w:rPr>
          <w:rFonts w:ascii="Times New Roman" w:hAnsi="Times New Roman" w:cs="Times New Roman"/>
          <w:sz w:val="24"/>
          <w:szCs w:val="24"/>
          <w:lang w:val="kl-GL"/>
        </w:rPr>
        <w:t xml:space="preserve"> Kommunip nittartagaani immikkut ittumik aamma utoqqarnut politikkimut ilaasumik tamanut ammasumik saqqummiussisoqassaaq, tak. § 3</w:t>
      </w:r>
      <w:r w:rsidR="0032302E">
        <w:rPr>
          <w:rFonts w:ascii="Times New Roman" w:hAnsi="Times New Roman" w:cs="Times New Roman"/>
          <w:color w:val="FF0000"/>
          <w:sz w:val="24"/>
          <w:szCs w:val="24"/>
          <w:lang w:val="kl-GL"/>
        </w:rPr>
        <w:t>2</w:t>
      </w:r>
      <w:r w:rsidR="002875F1" w:rsidRPr="00C649C2">
        <w:rPr>
          <w:rFonts w:ascii="Times New Roman" w:hAnsi="Times New Roman" w:cs="Times New Roman"/>
          <w:sz w:val="24"/>
          <w:szCs w:val="24"/>
          <w:lang w:val="kl-GL"/>
        </w:rPr>
        <w:t>. Pitsaassusissat Naalakkersuisunut ilisimatitsissutitut nassiunneqassapput</w:t>
      </w:r>
      <w:r w:rsidRPr="00C649C2">
        <w:rPr>
          <w:rFonts w:ascii="Times New Roman" w:hAnsi="Times New Roman" w:cs="Times New Roman"/>
          <w:sz w:val="24"/>
          <w:szCs w:val="24"/>
          <w:lang w:val="kl-GL"/>
        </w:rPr>
        <w:t>.</w:t>
      </w:r>
    </w:p>
    <w:p w14:paraId="1EC4516E" w14:textId="3ED6AEDC" w:rsidR="00423982" w:rsidRPr="00C649C2" w:rsidRDefault="00423982" w:rsidP="00E212F5">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2875F1"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4.</w:t>
      </w:r>
      <w:r w:rsidRPr="00C649C2">
        <w:rPr>
          <w:rFonts w:ascii="Times New Roman" w:hAnsi="Times New Roman" w:cs="Times New Roman"/>
          <w:sz w:val="24"/>
          <w:szCs w:val="24"/>
          <w:lang w:val="kl-GL"/>
        </w:rPr>
        <w:t xml:space="preserve">  </w:t>
      </w:r>
      <w:r w:rsidR="00E212F5" w:rsidRPr="00C649C2">
        <w:rPr>
          <w:rFonts w:ascii="Times New Roman" w:hAnsi="Times New Roman" w:cs="Times New Roman"/>
          <w:sz w:val="24"/>
          <w:szCs w:val="24"/>
          <w:lang w:val="kl-GL"/>
        </w:rPr>
        <w:t>Imm. 1 aamma 2 malillug</w:t>
      </w:r>
      <w:r w:rsidR="007A6B0F" w:rsidRPr="00C649C2">
        <w:rPr>
          <w:rFonts w:ascii="Times New Roman" w:hAnsi="Times New Roman" w:cs="Times New Roman"/>
          <w:sz w:val="24"/>
          <w:szCs w:val="24"/>
          <w:lang w:val="kl-GL"/>
        </w:rPr>
        <w:t>it</w:t>
      </w:r>
      <w:r w:rsidR="00E212F5" w:rsidRPr="00C649C2">
        <w:rPr>
          <w:rFonts w:ascii="Times New Roman" w:hAnsi="Times New Roman" w:cs="Times New Roman"/>
          <w:sz w:val="24"/>
          <w:szCs w:val="24"/>
          <w:lang w:val="kl-GL"/>
        </w:rPr>
        <w:t xml:space="preserve"> pitsaassusissat, pisariaqartitsineq malillugu aamma </w:t>
      </w:r>
      <w:r w:rsidR="007312DF" w:rsidRPr="00C649C2">
        <w:rPr>
          <w:rFonts w:ascii="Times New Roman" w:hAnsi="Times New Roman" w:cs="Times New Roman"/>
          <w:sz w:val="24"/>
          <w:szCs w:val="24"/>
          <w:lang w:val="kl-GL"/>
        </w:rPr>
        <w:t>siviki</w:t>
      </w:r>
      <w:r w:rsidR="00E212F5" w:rsidRPr="00C649C2">
        <w:rPr>
          <w:rFonts w:ascii="Times New Roman" w:hAnsi="Times New Roman" w:cs="Times New Roman"/>
          <w:sz w:val="24"/>
          <w:szCs w:val="24"/>
          <w:lang w:val="kl-GL"/>
        </w:rPr>
        <w:t>nnerpaamik ukioq allortarlugu kommunalbestyrelsip iluarsaattassavai</w:t>
      </w:r>
      <w:r w:rsidRPr="00C649C2">
        <w:rPr>
          <w:rFonts w:ascii="Times New Roman" w:hAnsi="Times New Roman" w:cs="Times New Roman"/>
          <w:sz w:val="24"/>
          <w:szCs w:val="24"/>
          <w:lang w:val="kl-GL"/>
        </w:rPr>
        <w:t>.</w:t>
      </w:r>
    </w:p>
    <w:p w14:paraId="204214D3" w14:textId="5DB43212" w:rsidR="00270076" w:rsidRPr="00C649C2" w:rsidRDefault="00423982" w:rsidP="007A6B0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E212F5"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5.</w:t>
      </w:r>
      <w:r w:rsidRPr="00C649C2">
        <w:rPr>
          <w:rFonts w:ascii="Times New Roman" w:hAnsi="Times New Roman" w:cs="Times New Roman"/>
          <w:sz w:val="24"/>
          <w:szCs w:val="24"/>
          <w:lang w:val="kl-GL"/>
        </w:rPr>
        <w:t xml:space="preserve"> </w:t>
      </w:r>
      <w:r w:rsidR="00AD7458" w:rsidRPr="00C649C2">
        <w:rPr>
          <w:rFonts w:ascii="Times New Roman" w:hAnsi="Times New Roman" w:cs="Times New Roman"/>
          <w:sz w:val="24"/>
          <w:szCs w:val="24"/>
          <w:lang w:val="kl-GL"/>
        </w:rPr>
        <w:t xml:space="preserve"> </w:t>
      </w:r>
      <w:r w:rsidR="007A6B0F" w:rsidRPr="00C649C2">
        <w:rPr>
          <w:rFonts w:ascii="Times New Roman" w:hAnsi="Times New Roman" w:cs="Times New Roman"/>
          <w:sz w:val="24"/>
          <w:szCs w:val="24"/>
          <w:lang w:val="kl-GL"/>
        </w:rPr>
        <w:t xml:space="preserve">Imm. 1 </w:t>
      </w:r>
      <w:r w:rsidR="00F45898" w:rsidRPr="00C649C2">
        <w:rPr>
          <w:rFonts w:ascii="Times New Roman" w:hAnsi="Times New Roman" w:cs="Times New Roman"/>
          <w:sz w:val="24"/>
          <w:szCs w:val="24"/>
          <w:lang w:val="kl-GL"/>
        </w:rPr>
        <w:t xml:space="preserve">aamma 2 </w:t>
      </w:r>
      <w:r w:rsidR="007A6B0F" w:rsidRPr="00C649C2">
        <w:rPr>
          <w:rFonts w:ascii="Times New Roman" w:hAnsi="Times New Roman" w:cs="Times New Roman"/>
          <w:sz w:val="24"/>
          <w:szCs w:val="24"/>
          <w:lang w:val="kl-GL"/>
        </w:rPr>
        <w:t>malillug</w:t>
      </w:r>
      <w:r w:rsidR="00F45898" w:rsidRPr="00C649C2">
        <w:rPr>
          <w:rFonts w:ascii="Times New Roman" w:hAnsi="Times New Roman" w:cs="Times New Roman"/>
          <w:sz w:val="24"/>
          <w:szCs w:val="24"/>
          <w:lang w:val="kl-GL"/>
        </w:rPr>
        <w:t>it</w:t>
      </w:r>
      <w:r w:rsidR="007A6B0F" w:rsidRPr="00C649C2">
        <w:rPr>
          <w:rFonts w:ascii="Times New Roman" w:hAnsi="Times New Roman" w:cs="Times New Roman"/>
          <w:sz w:val="24"/>
          <w:szCs w:val="24"/>
          <w:lang w:val="kl-GL"/>
        </w:rPr>
        <w:t xml:space="preserve"> pitsaassusissat ilusaat imarisaallu pillugit Naalakkersuisut </w:t>
      </w:r>
      <w:r w:rsidR="00765789" w:rsidRPr="00C649C2">
        <w:rPr>
          <w:rFonts w:ascii="Times New Roman" w:hAnsi="Times New Roman" w:cs="Times New Roman"/>
          <w:sz w:val="24"/>
          <w:szCs w:val="24"/>
          <w:lang w:val="kl-GL"/>
        </w:rPr>
        <w:t xml:space="preserve">malittarisassanik </w:t>
      </w:r>
      <w:r w:rsidR="007A6B0F" w:rsidRPr="00C649C2">
        <w:rPr>
          <w:rFonts w:ascii="Times New Roman" w:hAnsi="Times New Roman" w:cs="Times New Roman"/>
          <w:sz w:val="24"/>
          <w:szCs w:val="24"/>
          <w:lang w:val="kl-GL"/>
        </w:rPr>
        <w:t>erseqqinnerusu</w:t>
      </w:r>
      <w:r w:rsidR="00765789" w:rsidRPr="00C649C2">
        <w:rPr>
          <w:rFonts w:ascii="Times New Roman" w:hAnsi="Times New Roman" w:cs="Times New Roman"/>
          <w:sz w:val="24"/>
          <w:szCs w:val="24"/>
          <w:lang w:val="kl-GL"/>
        </w:rPr>
        <w:t>n</w:t>
      </w:r>
      <w:r w:rsidR="007A6B0F" w:rsidRPr="00C649C2">
        <w:rPr>
          <w:rFonts w:ascii="Times New Roman" w:hAnsi="Times New Roman" w:cs="Times New Roman"/>
          <w:sz w:val="24"/>
          <w:szCs w:val="24"/>
          <w:lang w:val="kl-GL"/>
        </w:rPr>
        <w:t>ik aalajangersaasinnaapput</w:t>
      </w:r>
      <w:r w:rsidRPr="00C649C2">
        <w:rPr>
          <w:rFonts w:ascii="Times New Roman" w:hAnsi="Times New Roman" w:cs="Times New Roman"/>
          <w:sz w:val="24"/>
          <w:szCs w:val="24"/>
          <w:lang w:val="kl-GL"/>
        </w:rPr>
        <w:t>.</w:t>
      </w:r>
    </w:p>
    <w:p w14:paraId="2225AEC8" w14:textId="77777777" w:rsidR="00270076" w:rsidRPr="00C649C2" w:rsidRDefault="00270076" w:rsidP="00270076">
      <w:pPr>
        <w:spacing w:after="0" w:line="288" w:lineRule="auto"/>
        <w:rPr>
          <w:rFonts w:ascii="Times New Roman" w:hAnsi="Times New Roman" w:cs="Times New Roman"/>
          <w:sz w:val="24"/>
          <w:szCs w:val="24"/>
          <w:lang w:val="kl-GL"/>
        </w:rPr>
      </w:pPr>
    </w:p>
    <w:p w14:paraId="454341A2" w14:textId="0CA685DE" w:rsidR="00270076"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9E0FB1"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9E0FB1"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11</w:t>
      </w:r>
    </w:p>
    <w:p w14:paraId="4039B79F" w14:textId="447BACFB" w:rsidR="00270076" w:rsidRPr="00C649C2" w:rsidRDefault="007A6B0F"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 xml:space="preserve">Aningaasalersuineq aamma </w:t>
      </w:r>
      <w:r w:rsidR="00814A89" w:rsidRPr="00C649C2">
        <w:rPr>
          <w:rFonts w:ascii="Times New Roman" w:hAnsi="Times New Roman" w:cs="Times New Roman"/>
          <w:i/>
          <w:iCs/>
          <w:sz w:val="24"/>
          <w:szCs w:val="24"/>
          <w:lang w:val="kl-GL"/>
        </w:rPr>
        <w:t>akigititat</w:t>
      </w:r>
    </w:p>
    <w:p w14:paraId="01462B74" w14:textId="77777777" w:rsidR="00270076" w:rsidRPr="00C649C2" w:rsidRDefault="00270076" w:rsidP="00270076">
      <w:pPr>
        <w:spacing w:after="0" w:line="288" w:lineRule="auto"/>
        <w:rPr>
          <w:rFonts w:ascii="Times New Roman" w:hAnsi="Times New Roman" w:cs="Times New Roman"/>
          <w:sz w:val="24"/>
          <w:szCs w:val="24"/>
          <w:lang w:val="kl-GL"/>
        </w:rPr>
      </w:pPr>
    </w:p>
    <w:p w14:paraId="7BFDA8B3" w14:textId="1E9011C7" w:rsidR="00270076" w:rsidRPr="00C649C2" w:rsidRDefault="00270076" w:rsidP="005223CF">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CE5228"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4</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6F451B" w:rsidRPr="00C649C2">
        <w:rPr>
          <w:rFonts w:ascii="Times New Roman" w:hAnsi="Times New Roman" w:cs="Times New Roman"/>
          <w:sz w:val="24"/>
          <w:szCs w:val="24"/>
          <w:lang w:val="kl-GL"/>
        </w:rPr>
        <w:t>Inatsisartut inatsisaat manna naapertorlugu inunnut tapersers</w:t>
      </w:r>
      <w:r w:rsidR="005223CF" w:rsidRPr="00C649C2">
        <w:rPr>
          <w:rFonts w:ascii="Times New Roman" w:hAnsi="Times New Roman" w:cs="Times New Roman"/>
          <w:sz w:val="24"/>
          <w:szCs w:val="24"/>
          <w:lang w:val="kl-GL"/>
        </w:rPr>
        <w:t>orneqartunut aningaasartuutit kommuninit akilerneqassapput</w:t>
      </w:r>
      <w:r w:rsidR="00423982" w:rsidRPr="00C649C2">
        <w:rPr>
          <w:rFonts w:ascii="Times New Roman" w:hAnsi="Times New Roman" w:cs="Times New Roman"/>
          <w:sz w:val="24"/>
          <w:szCs w:val="24"/>
          <w:lang w:val="kl-GL"/>
        </w:rPr>
        <w:t>.</w:t>
      </w:r>
    </w:p>
    <w:p w14:paraId="1DEB6C11" w14:textId="4F65292E" w:rsidR="00423982" w:rsidRPr="00C649C2" w:rsidRDefault="00423982" w:rsidP="00267F2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5223CF"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B30044" w:rsidRPr="00C649C2">
        <w:rPr>
          <w:rFonts w:ascii="Times New Roman" w:hAnsi="Times New Roman" w:cs="Times New Roman"/>
          <w:sz w:val="24"/>
          <w:szCs w:val="24"/>
          <w:lang w:val="kl-GL"/>
        </w:rPr>
        <w:t>Inatsisartut inatsisaat manna naapertorlugu u</w:t>
      </w:r>
      <w:r w:rsidR="002A7C1C" w:rsidRPr="00C649C2">
        <w:rPr>
          <w:rFonts w:ascii="Times New Roman" w:hAnsi="Times New Roman" w:cs="Times New Roman"/>
          <w:sz w:val="24"/>
          <w:szCs w:val="24"/>
          <w:lang w:val="kl-GL"/>
        </w:rPr>
        <w:t xml:space="preserve">toqqaat </w:t>
      </w:r>
      <w:r w:rsidR="007F035B" w:rsidRPr="00C649C2">
        <w:rPr>
          <w:rFonts w:ascii="Times New Roman" w:hAnsi="Times New Roman" w:cs="Times New Roman"/>
          <w:sz w:val="24"/>
          <w:szCs w:val="24"/>
          <w:lang w:val="kl-GL"/>
        </w:rPr>
        <w:t xml:space="preserve">angerlarsimaffiannik, utoqqaat najugaqatigiiffiannik aamma </w:t>
      </w:r>
      <w:r w:rsidR="00A15C80" w:rsidRPr="00C649C2">
        <w:rPr>
          <w:rFonts w:ascii="Times New Roman" w:hAnsi="Times New Roman" w:cs="Times New Roman"/>
          <w:sz w:val="24"/>
          <w:szCs w:val="24"/>
          <w:lang w:val="kl-GL"/>
        </w:rPr>
        <w:t>utoqqarnut paaqqutaqarfi</w:t>
      </w:r>
      <w:r w:rsidR="007F035B" w:rsidRPr="00C649C2">
        <w:rPr>
          <w:rFonts w:ascii="Times New Roman" w:hAnsi="Times New Roman" w:cs="Times New Roman"/>
          <w:sz w:val="24"/>
          <w:szCs w:val="24"/>
          <w:lang w:val="kl-GL"/>
        </w:rPr>
        <w:t xml:space="preserve">annik </w:t>
      </w:r>
      <w:r w:rsidR="00D825F9" w:rsidRPr="00C649C2">
        <w:rPr>
          <w:rFonts w:ascii="Times New Roman" w:hAnsi="Times New Roman" w:cs="Times New Roman"/>
          <w:sz w:val="24"/>
          <w:szCs w:val="24"/>
          <w:lang w:val="kl-GL"/>
        </w:rPr>
        <w:t xml:space="preserve">nammineq </w:t>
      </w:r>
      <w:r w:rsidR="007F035B" w:rsidRPr="00C649C2">
        <w:rPr>
          <w:rFonts w:ascii="Times New Roman" w:hAnsi="Times New Roman" w:cs="Times New Roman"/>
          <w:sz w:val="24"/>
          <w:szCs w:val="24"/>
          <w:lang w:val="kl-GL"/>
        </w:rPr>
        <w:t>pilersitsinermut ingerlatsinermullu atatillugu</w:t>
      </w:r>
      <w:r w:rsidR="00B30044" w:rsidRPr="00C649C2">
        <w:rPr>
          <w:rFonts w:ascii="Times New Roman" w:hAnsi="Times New Roman" w:cs="Times New Roman"/>
          <w:sz w:val="24"/>
          <w:szCs w:val="24"/>
          <w:lang w:val="kl-GL"/>
        </w:rPr>
        <w:t xml:space="preserve"> aningaasartuutit kommunit tamarmik immikkut akilertassavaat</w:t>
      </w:r>
      <w:r w:rsidRPr="00C649C2">
        <w:rPr>
          <w:rFonts w:ascii="Times New Roman" w:hAnsi="Times New Roman" w:cs="Times New Roman"/>
          <w:sz w:val="24"/>
          <w:szCs w:val="24"/>
          <w:lang w:val="kl-GL"/>
        </w:rPr>
        <w:t>.</w:t>
      </w:r>
    </w:p>
    <w:p w14:paraId="4D3DD7A2" w14:textId="77777777" w:rsidR="00270076" w:rsidRPr="00C649C2" w:rsidRDefault="00270076" w:rsidP="00270076">
      <w:pPr>
        <w:spacing w:after="0" w:line="288" w:lineRule="auto"/>
        <w:rPr>
          <w:rFonts w:ascii="Times New Roman" w:hAnsi="Times New Roman" w:cs="Times New Roman"/>
          <w:sz w:val="24"/>
          <w:szCs w:val="24"/>
          <w:lang w:val="kl-GL"/>
        </w:rPr>
      </w:pPr>
    </w:p>
    <w:p w14:paraId="3B215366" w14:textId="1997F09C" w:rsidR="00270076"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EA335F"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EA335F"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12</w:t>
      </w:r>
    </w:p>
    <w:p w14:paraId="088949E6" w14:textId="5F2B405D" w:rsidR="00270076" w:rsidRPr="00C649C2" w:rsidRDefault="00267F22"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Naammagittaalliuuteqarsinnaaneq</w:t>
      </w:r>
    </w:p>
    <w:p w14:paraId="15E4A7DE" w14:textId="77777777" w:rsidR="00270076" w:rsidRPr="00C649C2" w:rsidRDefault="00270076" w:rsidP="00270076">
      <w:pPr>
        <w:spacing w:after="0" w:line="288" w:lineRule="auto"/>
        <w:rPr>
          <w:rFonts w:ascii="Times New Roman" w:hAnsi="Times New Roman" w:cs="Times New Roman"/>
          <w:sz w:val="24"/>
          <w:szCs w:val="24"/>
          <w:lang w:val="kl-GL"/>
        </w:rPr>
      </w:pPr>
    </w:p>
    <w:p w14:paraId="0008A2AE" w14:textId="591846C8" w:rsidR="00270076" w:rsidRPr="00C649C2" w:rsidRDefault="00270076" w:rsidP="004C52D4">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CE5228"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5</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C272CE" w:rsidRPr="00C649C2">
        <w:rPr>
          <w:rFonts w:ascii="Times New Roman" w:hAnsi="Times New Roman" w:cs="Times New Roman"/>
          <w:sz w:val="24"/>
          <w:szCs w:val="24"/>
          <w:lang w:val="kl-GL"/>
        </w:rPr>
        <w:t>Inatsisartut inatsisaat manna malillugu kommunalbestyrelsit aalajangiineri</w:t>
      </w:r>
      <w:r w:rsidR="004C52D4" w:rsidRPr="00C649C2">
        <w:rPr>
          <w:rFonts w:ascii="Times New Roman" w:hAnsi="Times New Roman" w:cs="Times New Roman"/>
          <w:sz w:val="24"/>
          <w:szCs w:val="24"/>
          <w:lang w:val="kl-GL"/>
        </w:rPr>
        <w:t xml:space="preserve"> isumaginnittoqarfiup aqunneqarnera aaqqissussaaneralu pillugit Inatsisartut peqqussutaanni aalajangersakkat malillugit</w:t>
      </w:r>
      <w:r w:rsidR="00C272CE" w:rsidRPr="00C649C2">
        <w:rPr>
          <w:rFonts w:ascii="Times New Roman" w:hAnsi="Times New Roman" w:cs="Times New Roman"/>
          <w:sz w:val="24"/>
          <w:szCs w:val="24"/>
          <w:lang w:val="kl-GL"/>
        </w:rPr>
        <w:t xml:space="preserve"> </w:t>
      </w:r>
      <w:r w:rsidR="00764319" w:rsidRPr="00C649C2">
        <w:rPr>
          <w:rFonts w:ascii="Times New Roman" w:hAnsi="Times New Roman" w:cs="Times New Roman"/>
          <w:sz w:val="24"/>
          <w:szCs w:val="24"/>
          <w:lang w:val="kl-GL"/>
        </w:rPr>
        <w:t>Isumaginninnermi Naammagittaalliuuteqartarfimmut naammagittaalliuutigineqarsinnaapput</w:t>
      </w:r>
      <w:r w:rsidR="00423982" w:rsidRPr="00C649C2">
        <w:rPr>
          <w:rFonts w:ascii="Times New Roman" w:hAnsi="Times New Roman" w:cs="Times New Roman"/>
          <w:sz w:val="24"/>
          <w:szCs w:val="24"/>
          <w:lang w:val="kl-GL"/>
        </w:rPr>
        <w:t>.</w:t>
      </w:r>
    </w:p>
    <w:p w14:paraId="15EF1340" w14:textId="0FC24642" w:rsidR="00423982" w:rsidRPr="00C649C2" w:rsidRDefault="00423982" w:rsidP="00270076">
      <w:pPr>
        <w:spacing w:after="0" w:line="288" w:lineRule="auto"/>
        <w:rPr>
          <w:rFonts w:ascii="Times New Roman" w:hAnsi="Times New Roman" w:cs="Times New Roman"/>
          <w:sz w:val="24"/>
          <w:szCs w:val="24"/>
          <w:lang w:val="kl-GL"/>
        </w:rPr>
      </w:pPr>
    </w:p>
    <w:p w14:paraId="2B0E1ACF" w14:textId="29A5B67C" w:rsidR="00423982" w:rsidRPr="00C649C2" w:rsidRDefault="00423982" w:rsidP="00423982">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EA335F"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EA335F"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13</w:t>
      </w:r>
    </w:p>
    <w:p w14:paraId="2DBB3B76" w14:textId="594315D0" w:rsidR="00423982" w:rsidRPr="00C649C2" w:rsidRDefault="00004B09" w:rsidP="00423982">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Aalajangersakkat allat</w:t>
      </w:r>
    </w:p>
    <w:p w14:paraId="16AB71A6" w14:textId="4A33B71C" w:rsidR="00423982" w:rsidRPr="00C649C2" w:rsidRDefault="00423982" w:rsidP="00423982">
      <w:pPr>
        <w:spacing w:after="0" w:line="288" w:lineRule="auto"/>
        <w:rPr>
          <w:rFonts w:ascii="Times New Roman" w:hAnsi="Times New Roman" w:cs="Times New Roman"/>
          <w:sz w:val="24"/>
          <w:szCs w:val="24"/>
          <w:lang w:val="kl-GL"/>
        </w:rPr>
      </w:pPr>
    </w:p>
    <w:p w14:paraId="3F3DE4AB" w14:textId="6BEF2BE9" w:rsidR="00423982" w:rsidRPr="00C649C2" w:rsidRDefault="00BB27AD" w:rsidP="00423982">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Naatsorsueqqissaarneq</w:t>
      </w:r>
    </w:p>
    <w:p w14:paraId="447A396E" w14:textId="77777777" w:rsidR="00423982" w:rsidRPr="00C649C2" w:rsidRDefault="00423982" w:rsidP="00423982">
      <w:pPr>
        <w:spacing w:after="0" w:line="288" w:lineRule="auto"/>
        <w:rPr>
          <w:rFonts w:ascii="Times New Roman" w:hAnsi="Times New Roman" w:cs="Times New Roman"/>
          <w:sz w:val="24"/>
          <w:szCs w:val="24"/>
          <w:lang w:val="kl-GL"/>
        </w:rPr>
      </w:pPr>
    </w:p>
    <w:p w14:paraId="7B8D19D8" w14:textId="56D5C751" w:rsidR="00423982" w:rsidRPr="00C649C2" w:rsidRDefault="00423982" w:rsidP="004D4B79">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CE5228"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6</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F46F7E" w:rsidRPr="00C649C2">
        <w:rPr>
          <w:rFonts w:ascii="Times New Roman" w:hAnsi="Times New Roman" w:cs="Times New Roman"/>
          <w:sz w:val="24"/>
          <w:szCs w:val="24"/>
          <w:lang w:val="kl-GL"/>
        </w:rPr>
        <w:t xml:space="preserve"> Naalakkersuisut qinnutiginninnerat malill</w:t>
      </w:r>
      <w:r w:rsidR="00295EE7" w:rsidRPr="00C649C2">
        <w:rPr>
          <w:rFonts w:ascii="Times New Roman" w:hAnsi="Times New Roman" w:cs="Times New Roman"/>
          <w:sz w:val="24"/>
          <w:szCs w:val="24"/>
          <w:lang w:val="kl-GL"/>
        </w:rPr>
        <w:t>u</w:t>
      </w:r>
      <w:r w:rsidR="00F46F7E" w:rsidRPr="00C649C2">
        <w:rPr>
          <w:rFonts w:ascii="Times New Roman" w:hAnsi="Times New Roman" w:cs="Times New Roman"/>
          <w:sz w:val="24"/>
          <w:szCs w:val="24"/>
          <w:lang w:val="kl-GL"/>
        </w:rPr>
        <w:t xml:space="preserve">gu </w:t>
      </w:r>
      <w:r w:rsidR="001A13A1" w:rsidRPr="00C649C2">
        <w:rPr>
          <w:rFonts w:ascii="Times New Roman" w:hAnsi="Times New Roman" w:cs="Times New Roman"/>
          <w:sz w:val="24"/>
          <w:szCs w:val="24"/>
          <w:lang w:val="kl-GL"/>
        </w:rPr>
        <w:t>naatsorsueqqissaarnermik</w:t>
      </w:r>
      <w:r w:rsidR="00F46F7E" w:rsidRPr="00C649C2">
        <w:rPr>
          <w:rFonts w:ascii="Times New Roman" w:hAnsi="Times New Roman" w:cs="Times New Roman"/>
          <w:sz w:val="24"/>
          <w:szCs w:val="24"/>
          <w:lang w:val="kl-GL"/>
        </w:rPr>
        <w:t xml:space="preserve"> </w:t>
      </w:r>
      <w:r w:rsidR="00AC67C9" w:rsidRPr="00C649C2">
        <w:rPr>
          <w:rFonts w:ascii="Times New Roman" w:hAnsi="Times New Roman" w:cs="Times New Roman"/>
          <w:sz w:val="24"/>
          <w:szCs w:val="24"/>
          <w:lang w:val="kl-GL"/>
        </w:rPr>
        <w:t xml:space="preserve">paasissutissat </w:t>
      </w:r>
      <w:r w:rsidR="00F46F7E" w:rsidRPr="00C649C2">
        <w:rPr>
          <w:rFonts w:ascii="Times New Roman" w:hAnsi="Times New Roman" w:cs="Times New Roman"/>
          <w:sz w:val="24"/>
          <w:szCs w:val="24"/>
          <w:lang w:val="kl-GL"/>
        </w:rPr>
        <w:t xml:space="preserve">imaluunnit </w:t>
      </w:r>
      <w:r w:rsidR="00F46F7E" w:rsidRPr="0032302E">
        <w:rPr>
          <w:rFonts w:ascii="Times New Roman" w:hAnsi="Times New Roman" w:cs="Times New Roman"/>
          <w:color w:val="FF0000"/>
          <w:sz w:val="24"/>
          <w:szCs w:val="24"/>
          <w:lang w:val="kl-GL"/>
        </w:rPr>
        <w:t>assigisaat</w:t>
      </w:r>
      <w:r w:rsidR="004E3570" w:rsidRPr="0032302E">
        <w:rPr>
          <w:rFonts w:ascii="Times New Roman" w:hAnsi="Times New Roman" w:cs="Times New Roman"/>
          <w:color w:val="FF0000"/>
          <w:sz w:val="24"/>
          <w:szCs w:val="24"/>
          <w:lang w:val="kl-GL"/>
        </w:rPr>
        <w:t xml:space="preserve"> </w:t>
      </w:r>
      <w:r w:rsidR="004E3570" w:rsidRPr="00C649C2">
        <w:rPr>
          <w:rFonts w:ascii="Times New Roman" w:hAnsi="Times New Roman" w:cs="Times New Roman"/>
          <w:sz w:val="24"/>
          <w:szCs w:val="24"/>
          <w:lang w:val="kl-GL"/>
        </w:rPr>
        <w:t xml:space="preserve">nassiunnissaanut </w:t>
      </w:r>
      <w:r w:rsidR="008162BE" w:rsidRPr="00C649C2">
        <w:rPr>
          <w:rFonts w:ascii="Times New Roman" w:hAnsi="Times New Roman" w:cs="Times New Roman"/>
          <w:sz w:val="24"/>
          <w:szCs w:val="24"/>
          <w:lang w:val="kl-GL"/>
        </w:rPr>
        <w:t xml:space="preserve">kommunalbestyrelsi </w:t>
      </w:r>
      <w:r w:rsidR="004E3570" w:rsidRPr="00C649C2">
        <w:rPr>
          <w:rFonts w:ascii="Times New Roman" w:hAnsi="Times New Roman" w:cs="Times New Roman"/>
          <w:sz w:val="24"/>
          <w:szCs w:val="24"/>
          <w:lang w:val="kl-GL"/>
        </w:rPr>
        <w:t>pisussaaffeqarpo</w:t>
      </w:r>
      <w:r w:rsidR="004D4B79" w:rsidRPr="00C649C2">
        <w:rPr>
          <w:rFonts w:ascii="Times New Roman" w:hAnsi="Times New Roman" w:cs="Times New Roman"/>
          <w:sz w:val="24"/>
          <w:szCs w:val="24"/>
          <w:lang w:val="kl-GL"/>
        </w:rPr>
        <w:t>q</w:t>
      </w:r>
      <w:r w:rsidRPr="00C649C2">
        <w:rPr>
          <w:rFonts w:ascii="Times New Roman" w:hAnsi="Times New Roman" w:cs="Times New Roman"/>
          <w:sz w:val="24"/>
          <w:szCs w:val="24"/>
          <w:lang w:val="kl-GL"/>
        </w:rPr>
        <w:t>.</w:t>
      </w:r>
    </w:p>
    <w:p w14:paraId="09972D76" w14:textId="624C432B" w:rsidR="00423982" w:rsidRPr="00C649C2" w:rsidRDefault="00423982" w:rsidP="0001292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4D4B79"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5826EB" w:rsidRPr="00C649C2">
        <w:rPr>
          <w:rFonts w:ascii="Times New Roman" w:hAnsi="Times New Roman" w:cs="Times New Roman"/>
          <w:sz w:val="24"/>
          <w:szCs w:val="24"/>
          <w:lang w:val="kl-GL"/>
        </w:rPr>
        <w:t xml:space="preserve">Imm. 1 naapertorlugu </w:t>
      </w:r>
      <w:r w:rsidR="00AC67C9" w:rsidRPr="00C649C2">
        <w:rPr>
          <w:rFonts w:ascii="Times New Roman" w:hAnsi="Times New Roman" w:cs="Times New Roman"/>
          <w:sz w:val="24"/>
          <w:szCs w:val="24"/>
          <w:lang w:val="kl-GL"/>
        </w:rPr>
        <w:t>naatsorsueqqissaarnermi paasissutissat</w:t>
      </w:r>
      <w:r w:rsidR="005826EB" w:rsidRPr="00C649C2">
        <w:rPr>
          <w:rFonts w:ascii="Times New Roman" w:hAnsi="Times New Roman" w:cs="Times New Roman"/>
          <w:sz w:val="24"/>
          <w:szCs w:val="24"/>
          <w:lang w:val="kl-GL"/>
        </w:rPr>
        <w:t xml:space="preserve"> </w:t>
      </w:r>
      <w:r w:rsidR="005826EB" w:rsidRPr="0032302E">
        <w:rPr>
          <w:rFonts w:ascii="Times New Roman" w:hAnsi="Times New Roman" w:cs="Times New Roman"/>
          <w:color w:val="FF0000"/>
          <w:sz w:val="24"/>
          <w:szCs w:val="24"/>
          <w:lang w:val="kl-GL"/>
        </w:rPr>
        <w:t xml:space="preserve">assigisaallu </w:t>
      </w:r>
      <w:r w:rsidR="005826EB" w:rsidRPr="00C649C2">
        <w:rPr>
          <w:rFonts w:ascii="Times New Roman" w:hAnsi="Times New Roman" w:cs="Times New Roman"/>
          <w:sz w:val="24"/>
          <w:szCs w:val="24"/>
          <w:lang w:val="kl-GL"/>
        </w:rPr>
        <w:t>nassiunneqartussat annertussusaat aamma qanoq nutarterneqarta</w:t>
      </w:r>
      <w:r w:rsidR="007F1C45" w:rsidRPr="00C649C2">
        <w:rPr>
          <w:rFonts w:ascii="Times New Roman" w:hAnsi="Times New Roman" w:cs="Times New Roman"/>
          <w:sz w:val="24"/>
          <w:szCs w:val="24"/>
          <w:lang w:val="kl-GL"/>
        </w:rPr>
        <w:t>r</w:t>
      </w:r>
      <w:r w:rsidR="005826EB" w:rsidRPr="00C649C2">
        <w:rPr>
          <w:rFonts w:ascii="Times New Roman" w:hAnsi="Times New Roman" w:cs="Times New Roman"/>
          <w:sz w:val="24"/>
          <w:szCs w:val="24"/>
          <w:lang w:val="kl-GL"/>
        </w:rPr>
        <w:t>n</w:t>
      </w:r>
      <w:r w:rsidR="00CC3707" w:rsidRPr="00C649C2">
        <w:rPr>
          <w:rFonts w:ascii="Times New Roman" w:hAnsi="Times New Roman" w:cs="Times New Roman"/>
          <w:sz w:val="24"/>
          <w:szCs w:val="24"/>
          <w:lang w:val="kl-GL"/>
        </w:rPr>
        <w:t xml:space="preserve">issaat nassiunneqartarnissaallu pillugit Naalakkersuisut </w:t>
      </w:r>
      <w:r w:rsidR="00012922" w:rsidRPr="00C649C2">
        <w:rPr>
          <w:rFonts w:ascii="Times New Roman" w:hAnsi="Times New Roman" w:cs="Times New Roman"/>
          <w:sz w:val="24"/>
          <w:szCs w:val="24"/>
          <w:lang w:val="kl-GL"/>
        </w:rPr>
        <w:t>malittarisassanik aalajangersaasinnaapput</w:t>
      </w:r>
      <w:r w:rsidRPr="00C649C2">
        <w:rPr>
          <w:rFonts w:ascii="Times New Roman" w:hAnsi="Times New Roman" w:cs="Times New Roman"/>
          <w:sz w:val="24"/>
          <w:szCs w:val="24"/>
          <w:lang w:val="kl-GL"/>
        </w:rPr>
        <w:t>.</w:t>
      </w:r>
    </w:p>
    <w:p w14:paraId="7368219F" w14:textId="5BF05A2A" w:rsidR="00423982" w:rsidRPr="00C649C2" w:rsidRDefault="00423982" w:rsidP="00423982">
      <w:pPr>
        <w:spacing w:after="0" w:line="288" w:lineRule="auto"/>
        <w:rPr>
          <w:rFonts w:ascii="Times New Roman" w:hAnsi="Times New Roman" w:cs="Times New Roman"/>
          <w:sz w:val="24"/>
          <w:szCs w:val="24"/>
          <w:lang w:val="kl-GL"/>
        </w:rPr>
      </w:pPr>
    </w:p>
    <w:p w14:paraId="7CDEC319" w14:textId="3E512850" w:rsidR="00423982" w:rsidRPr="00C649C2" w:rsidRDefault="00012922" w:rsidP="00423982">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Pineqaatissiissuti</w:t>
      </w:r>
      <w:r w:rsidR="00AF1F59" w:rsidRPr="00C649C2">
        <w:rPr>
          <w:rFonts w:ascii="Times New Roman" w:hAnsi="Times New Roman" w:cs="Times New Roman"/>
          <w:i/>
          <w:iCs/>
          <w:sz w:val="24"/>
          <w:szCs w:val="24"/>
          <w:lang w:val="kl-GL"/>
        </w:rPr>
        <w:t>nut</w:t>
      </w:r>
      <w:r w:rsidR="005520AB" w:rsidRPr="00C649C2">
        <w:rPr>
          <w:rFonts w:ascii="Times New Roman" w:hAnsi="Times New Roman" w:cs="Times New Roman"/>
          <w:i/>
          <w:iCs/>
          <w:sz w:val="24"/>
          <w:szCs w:val="24"/>
          <w:lang w:val="kl-GL"/>
        </w:rPr>
        <w:t xml:space="preserve"> aalajangersakkat</w:t>
      </w:r>
    </w:p>
    <w:p w14:paraId="08EF9D7B" w14:textId="77777777" w:rsidR="00423982" w:rsidRPr="00C649C2" w:rsidRDefault="00423982" w:rsidP="00423982">
      <w:pPr>
        <w:spacing w:after="0" w:line="288" w:lineRule="auto"/>
        <w:rPr>
          <w:rFonts w:ascii="Times New Roman" w:hAnsi="Times New Roman" w:cs="Times New Roman"/>
          <w:sz w:val="24"/>
          <w:szCs w:val="24"/>
          <w:lang w:val="kl-GL"/>
        </w:rPr>
      </w:pPr>
    </w:p>
    <w:p w14:paraId="2553B089" w14:textId="5975751F" w:rsidR="00423982" w:rsidRPr="00C649C2" w:rsidRDefault="0042398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lastRenderedPageBreak/>
        <w:t xml:space="preserve">  </w:t>
      </w:r>
      <w:r w:rsidRPr="00C649C2">
        <w:rPr>
          <w:rFonts w:ascii="Times New Roman" w:hAnsi="Times New Roman" w:cs="Times New Roman"/>
          <w:b/>
          <w:bCs/>
          <w:sz w:val="24"/>
          <w:szCs w:val="24"/>
          <w:lang w:val="kl-GL"/>
        </w:rPr>
        <w:t xml:space="preserve">§ </w:t>
      </w:r>
      <w:r w:rsidR="00CE5228" w:rsidRPr="00C649C2">
        <w:rPr>
          <w:rFonts w:ascii="Times New Roman" w:hAnsi="Times New Roman" w:cs="Times New Roman"/>
          <w:b/>
          <w:bCs/>
          <w:sz w:val="24"/>
          <w:szCs w:val="24"/>
          <w:lang w:val="kl-GL"/>
        </w:rPr>
        <w:t>3</w:t>
      </w:r>
      <w:r w:rsidR="0032302E">
        <w:rPr>
          <w:rFonts w:ascii="Times New Roman" w:hAnsi="Times New Roman" w:cs="Times New Roman"/>
          <w:b/>
          <w:bCs/>
          <w:color w:val="FF0000"/>
          <w:sz w:val="24"/>
          <w:szCs w:val="24"/>
          <w:lang w:val="kl-GL"/>
        </w:rPr>
        <w:t>7</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8F3A08" w:rsidRPr="00C649C2">
        <w:rPr>
          <w:rFonts w:ascii="Times New Roman" w:hAnsi="Times New Roman" w:cs="Times New Roman"/>
          <w:sz w:val="24"/>
          <w:szCs w:val="24"/>
          <w:lang w:val="kl-GL"/>
        </w:rPr>
        <w:t>Naalakkersuisut kommunalbestyrelsi pinngitsaaliissu</w:t>
      </w:r>
      <w:r w:rsidR="00A00D3D" w:rsidRPr="00C649C2">
        <w:rPr>
          <w:rFonts w:ascii="Times New Roman" w:hAnsi="Times New Roman" w:cs="Times New Roman"/>
          <w:sz w:val="24"/>
          <w:szCs w:val="24"/>
          <w:lang w:val="kl-GL"/>
        </w:rPr>
        <w:t>mmik</w:t>
      </w:r>
      <w:r w:rsidR="008F3A08" w:rsidRPr="00C649C2">
        <w:rPr>
          <w:rFonts w:ascii="Times New Roman" w:hAnsi="Times New Roman" w:cs="Times New Roman"/>
          <w:sz w:val="24"/>
          <w:szCs w:val="24"/>
          <w:lang w:val="kl-GL"/>
        </w:rPr>
        <w:t xml:space="preserve"> akil</w:t>
      </w:r>
      <w:r w:rsidR="00C94773" w:rsidRPr="00C649C2">
        <w:rPr>
          <w:rFonts w:ascii="Times New Roman" w:hAnsi="Times New Roman" w:cs="Times New Roman"/>
          <w:sz w:val="24"/>
          <w:szCs w:val="24"/>
          <w:lang w:val="kl-GL"/>
        </w:rPr>
        <w:t>iisitsiniarlutik peqqus</w:t>
      </w:r>
      <w:r w:rsidR="00850C18" w:rsidRPr="00C649C2">
        <w:rPr>
          <w:rFonts w:ascii="Times New Roman" w:hAnsi="Times New Roman" w:cs="Times New Roman"/>
          <w:sz w:val="24"/>
          <w:szCs w:val="24"/>
          <w:lang w:val="kl-GL"/>
        </w:rPr>
        <w:t>suteqarsi</w:t>
      </w:r>
      <w:r w:rsidR="00C94773" w:rsidRPr="00C649C2">
        <w:rPr>
          <w:rFonts w:ascii="Times New Roman" w:hAnsi="Times New Roman" w:cs="Times New Roman"/>
          <w:sz w:val="24"/>
          <w:szCs w:val="24"/>
          <w:lang w:val="kl-GL"/>
        </w:rPr>
        <w:t>nnaa</w:t>
      </w:r>
      <w:r w:rsidR="00850C18" w:rsidRPr="00C649C2">
        <w:rPr>
          <w:rFonts w:ascii="Times New Roman" w:hAnsi="Times New Roman" w:cs="Times New Roman"/>
          <w:sz w:val="24"/>
          <w:szCs w:val="24"/>
          <w:lang w:val="kl-GL"/>
        </w:rPr>
        <w:t>ppu</w:t>
      </w:r>
      <w:r w:rsidR="00835ED8" w:rsidRPr="00C649C2">
        <w:rPr>
          <w:rFonts w:ascii="Times New Roman" w:hAnsi="Times New Roman" w:cs="Times New Roman"/>
          <w:sz w:val="24"/>
          <w:szCs w:val="24"/>
          <w:lang w:val="kl-GL"/>
        </w:rPr>
        <w:t>t</w:t>
      </w:r>
      <w:r w:rsidR="00C94773" w:rsidRPr="00C649C2">
        <w:rPr>
          <w:rFonts w:ascii="Times New Roman" w:hAnsi="Times New Roman" w:cs="Times New Roman"/>
          <w:sz w:val="24"/>
          <w:szCs w:val="24"/>
          <w:lang w:val="kl-GL"/>
        </w:rPr>
        <w:t xml:space="preserve">, </w:t>
      </w:r>
      <w:r w:rsidR="00850C18" w:rsidRPr="00C649C2">
        <w:rPr>
          <w:rFonts w:ascii="Times New Roman" w:hAnsi="Times New Roman" w:cs="Times New Roman"/>
          <w:sz w:val="24"/>
          <w:szCs w:val="24"/>
          <w:lang w:val="kl-GL"/>
        </w:rPr>
        <w:t>§ 3</w:t>
      </w:r>
      <w:r w:rsidR="0032302E">
        <w:rPr>
          <w:rFonts w:ascii="Times New Roman" w:hAnsi="Times New Roman" w:cs="Times New Roman"/>
          <w:color w:val="FF0000"/>
          <w:sz w:val="24"/>
          <w:szCs w:val="24"/>
          <w:lang w:val="kl-GL"/>
        </w:rPr>
        <w:t>0</w:t>
      </w:r>
      <w:r w:rsidR="00850C18" w:rsidRPr="00C649C2">
        <w:rPr>
          <w:rFonts w:ascii="Times New Roman" w:hAnsi="Times New Roman" w:cs="Times New Roman"/>
          <w:sz w:val="24"/>
          <w:szCs w:val="24"/>
          <w:lang w:val="kl-GL"/>
        </w:rPr>
        <w:t xml:space="preserve"> malillugu peqqussuteqarneq eqquutsinneqanngippat.</w:t>
      </w:r>
    </w:p>
    <w:p w14:paraId="3256505F" w14:textId="2ABB3567" w:rsidR="001A006C" w:rsidRPr="00C649C2" w:rsidRDefault="001A006C"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2.</w:t>
      </w:r>
      <w:r w:rsidRPr="00C649C2">
        <w:rPr>
          <w:rFonts w:ascii="Times New Roman" w:hAnsi="Times New Roman" w:cs="Times New Roman"/>
          <w:sz w:val="24"/>
          <w:szCs w:val="24"/>
          <w:lang w:val="kl-GL"/>
        </w:rPr>
        <w:t xml:space="preserve">  Pinngitsaaliissummik akiliisitsiniarnerup annertussusaa unioqqutitsinerup annertussusaa aamma sivisussusaa eqqarsaatigalugit aalajangersarneqartassa</w:t>
      </w:r>
      <w:r w:rsidR="002C6EA6" w:rsidRPr="00C649C2">
        <w:rPr>
          <w:rFonts w:ascii="Times New Roman" w:hAnsi="Times New Roman" w:cs="Times New Roman"/>
          <w:sz w:val="24"/>
          <w:szCs w:val="24"/>
          <w:lang w:val="kl-GL"/>
        </w:rPr>
        <w:t>aq.</w:t>
      </w:r>
    </w:p>
    <w:p w14:paraId="72657945" w14:textId="49CE4C62" w:rsidR="002C6EA6" w:rsidRPr="00C649C2" w:rsidRDefault="002C6EA6"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i/>
          <w:iCs/>
          <w:sz w:val="24"/>
          <w:szCs w:val="24"/>
          <w:lang w:val="kl-GL"/>
        </w:rPr>
        <w:t>Imm. 3.</w:t>
      </w:r>
      <w:r w:rsidRPr="00C649C2">
        <w:rPr>
          <w:rFonts w:ascii="Times New Roman" w:hAnsi="Times New Roman" w:cs="Times New Roman"/>
          <w:sz w:val="24"/>
          <w:szCs w:val="24"/>
          <w:lang w:val="kl-GL"/>
        </w:rPr>
        <w:t xml:space="preserve">  Pinngitsaaliissummik akiliisitsiniarnerit ullormut akiligassiinertut </w:t>
      </w:r>
      <w:r w:rsidR="0032302E" w:rsidRPr="0032302E">
        <w:rPr>
          <w:rFonts w:ascii="Times New Roman" w:hAnsi="Times New Roman" w:cs="Times New Roman"/>
          <w:color w:val="FF0000"/>
          <w:sz w:val="24"/>
          <w:szCs w:val="24"/>
          <w:lang w:val="kl-GL"/>
        </w:rPr>
        <w:t>peqqussutigineqassapput</w:t>
      </w:r>
      <w:r w:rsidRPr="00C649C2">
        <w:rPr>
          <w:rFonts w:ascii="Times New Roman" w:hAnsi="Times New Roman" w:cs="Times New Roman"/>
          <w:sz w:val="24"/>
          <w:szCs w:val="24"/>
          <w:lang w:val="kl-GL"/>
        </w:rPr>
        <w:t xml:space="preserve">, </w:t>
      </w:r>
      <w:r w:rsidR="00993E5E" w:rsidRPr="00C649C2">
        <w:rPr>
          <w:rFonts w:ascii="Times New Roman" w:hAnsi="Times New Roman" w:cs="Times New Roman"/>
          <w:sz w:val="24"/>
          <w:szCs w:val="24"/>
          <w:lang w:val="kl-GL"/>
        </w:rPr>
        <w:t xml:space="preserve">peqqussuteqarnerup eqquutsinneqarnissaata tungaanut </w:t>
      </w:r>
      <w:r w:rsidRPr="00C649C2">
        <w:rPr>
          <w:rFonts w:ascii="Times New Roman" w:hAnsi="Times New Roman" w:cs="Times New Roman"/>
          <w:sz w:val="24"/>
          <w:szCs w:val="24"/>
          <w:lang w:val="kl-GL"/>
        </w:rPr>
        <w:t xml:space="preserve">ullormiit ullormut </w:t>
      </w:r>
      <w:r w:rsidR="00993E5E" w:rsidRPr="00C649C2">
        <w:rPr>
          <w:rFonts w:ascii="Times New Roman" w:hAnsi="Times New Roman" w:cs="Times New Roman"/>
          <w:sz w:val="24"/>
          <w:szCs w:val="24"/>
          <w:lang w:val="kl-GL"/>
        </w:rPr>
        <w:t>ingerlasassallutik.</w:t>
      </w:r>
    </w:p>
    <w:p w14:paraId="3D0483CA" w14:textId="303BB153" w:rsidR="00423982" w:rsidRPr="00C649C2" w:rsidRDefault="00423982" w:rsidP="00423982">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A00D3D"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xml:space="preserve">. </w:t>
      </w:r>
      <w:r w:rsidR="001A006C" w:rsidRPr="00C649C2">
        <w:rPr>
          <w:rFonts w:ascii="Times New Roman" w:hAnsi="Times New Roman" w:cs="Times New Roman"/>
          <w:i/>
          <w:iCs/>
          <w:sz w:val="24"/>
          <w:szCs w:val="24"/>
          <w:lang w:val="kl-GL"/>
        </w:rPr>
        <w:t>4</w:t>
      </w:r>
      <w:r w:rsidRPr="00C649C2">
        <w:rPr>
          <w:rFonts w:ascii="Times New Roman" w:hAnsi="Times New Roman" w:cs="Times New Roman"/>
          <w:i/>
          <w:iCs/>
          <w:sz w:val="24"/>
          <w:szCs w:val="24"/>
          <w:lang w:val="kl-GL"/>
        </w:rPr>
        <w:t>.</w:t>
      </w:r>
      <w:r w:rsidRPr="00C649C2">
        <w:rPr>
          <w:rFonts w:ascii="Times New Roman" w:hAnsi="Times New Roman" w:cs="Times New Roman"/>
          <w:sz w:val="24"/>
          <w:szCs w:val="24"/>
          <w:lang w:val="kl-GL"/>
        </w:rPr>
        <w:t xml:space="preserve">  </w:t>
      </w:r>
      <w:r w:rsidR="00AB4585" w:rsidRPr="00C649C2">
        <w:rPr>
          <w:rFonts w:ascii="Times New Roman" w:hAnsi="Times New Roman" w:cs="Times New Roman"/>
          <w:sz w:val="24"/>
          <w:szCs w:val="24"/>
          <w:lang w:val="kl-GL"/>
        </w:rPr>
        <w:t xml:space="preserve">Inatsisartut inatsisaanni matumani </w:t>
      </w:r>
      <w:r w:rsidR="008065E5" w:rsidRPr="00C649C2">
        <w:rPr>
          <w:rFonts w:ascii="Times New Roman" w:hAnsi="Times New Roman" w:cs="Times New Roman"/>
          <w:sz w:val="24"/>
          <w:szCs w:val="24"/>
          <w:lang w:val="kl-GL"/>
        </w:rPr>
        <w:t>tunngavigisaq</w:t>
      </w:r>
      <w:r w:rsidR="00AB4585" w:rsidRPr="00C649C2">
        <w:rPr>
          <w:rFonts w:ascii="Times New Roman" w:hAnsi="Times New Roman" w:cs="Times New Roman"/>
          <w:sz w:val="24"/>
          <w:szCs w:val="24"/>
          <w:lang w:val="kl-GL"/>
        </w:rPr>
        <w:t xml:space="preserve"> malillugu p</w:t>
      </w:r>
      <w:r w:rsidR="00A00D3D" w:rsidRPr="00C649C2">
        <w:rPr>
          <w:rFonts w:ascii="Times New Roman" w:hAnsi="Times New Roman" w:cs="Times New Roman"/>
          <w:sz w:val="24"/>
          <w:szCs w:val="24"/>
          <w:lang w:val="kl-GL"/>
        </w:rPr>
        <w:t>inngitsaal</w:t>
      </w:r>
      <w:r w:rsidR="00AB4585" w:rsidRPr="00C649C2">
        <w:rPr>
          <w:rFonts w:ascii="Times New Roman" w:hAnsi="Times New Roman" w:cs="Times New Roman"/>
          <w:sz w:val="24"/>
          <w:szCs w:val="24"/>
          <w:lang w:val="kl-GL"/>
        </w:rPr>
        <w:t>iissummik akiliisitsiniarner</w:t>
      </w:r>
      <w:r w:rsidR="00AA40A4" w:rsidRPr="00C649C2">
        <w:rPr>
          <w:rFonts w:ascii="Times New Roman" w:hAnsi="Times New Roman" w:cs="Times New Roman"/>
          <w:sz w:val="24"/>
          <w:szCs w:val="24"/>
          <w:lang w:val="kl-GL"/>
        </w:rPr>
        <w:t xml:space="preserve">it Nunatta Karsianut </w:t>
      </w:r>
      <w:r w:rsidR="005B09B1" w:rsidRPr="00C649C2">
        <w:rPr>
          <w:rFonts w:ascii="Times New Roman" w:hAnsi="Times New Roman" w:cs="Times New Roman"/>
          <w:sz w:val="24"/>
          <w:szCs w:val="24"/>
          <w:lang w:val="kl-GL"/>
        </w:rPr>
        <w:t>tu</w:t>
      </w:r>
      <w:r w:rsidR="00062C23" w:rsidRPr="00C649C2">
        <w:rPr>
          <w:rFonts w:ascii="Times New Roman" w:hAnsi="Times New Roman" w:cs="Times New Roman"/>
          <w:sz w:val="24"/>
          <w:szCs w:val="24"/>
          <w:lang w:val="kl-GL"/>
        </w:rPr>
        <w:t>t</w:t>
      </w:r>
      <w:r w:rsidR="005B09B1" w:rsidRPr="00C649C2">
        <w:rPr>
          <w:rFonts w:ascii="Times New Roman" w:hAnsi="Times New Roman" w:cs="Times New Roman"/>
          <w:sz w:val="24"/>
          <w:szCs w:val="24"/>
          <w:lang w:val="kl-GL"/>
        </w:rPr>
        <w:t>sinneqassapput</w:t>
      </w:r>
      <w:r w:rsidRPr="00C649C2">
        <w:rPr>
          <w:rFonts w:ascii="Times New Roman" w:hAnsi="Times New Roman" w:cs="Times New Roman"/>
          <w:sz w:val="24"/>
          <w:szCs w:val="24"/>
          <w:lang w:val="kl-GL"/>
        </w:rPr>
        <w:t>.</w:t>
      </w:r>
    </w:p>
    <w:p w14:paraId="66559512" w14:textId="77777777" w:rsidR="00270076" w:rsidRPr="00C649C2" w:rsidRDefault="00270076" w:rsidP="00270076">
      <w:pPr>
        <w:spacing w:after="0" w:line="288" w:lineRule="auto"/>
        <w:rPr>
          <w:rFonts w:ascii="Times New Roman" w:hAnsi="Times New Roman" w:cs="Times New Roman"/>
          <w:sz w:val="24"/>
          <w:szCs w:val="24"/>
          <w:lang w:val="kl-GL"/>
        </w:rPr>
      </w:pPr>
    </w:p>
    <w:p w14:paraId="2AF57767" w14:textId="6FF8837A" w:rsidR="00270076" w:rsidRPr="00C649C2" w:rsidRDefault="00270076" w:rsidP="00270076">
      <w:pPr>
        <w:spacing w:after="0" w:line="288" w:lineRule="auto"/>
        <w:jc w:val="center"/>
        <w:rPr>
          <w:rFonts w:ascii="Times New Roman" w:hAnsi="Times New Roman" w:cs="Times New Roman"/>
          <w:b/>
          <w:bCs/>
          <w:sz w:val="24"/>
          <w:szCs w:val="24"/>
          <w:lang w:val="kl-GL"/>
        </w:rPr>
      </w:pPr>
      <w:r w:rsidRPr="00C649C2">
        <w:rPr>
          <w:rFonts w:ascii="Times New Roman" w:hAnsi="Times New Roman" w:cs="Times New Roman"/>
          <w:b/>
          <w:bCs/>
          <w:sz w:val="24"/>
          <w:szCs w:val="24"/>
          <w:lang w:val="kl-GL"/>
        </w:rPr>
        <w:t>Kapit</w:t>
      </w:r>
      <w:r w:rsidR="001B5D93" w:rsidRPr="00C649C2">
        <w:rPr>
          <w:rFonts w:ascii="Times New Roman" w:hAnsi="Times New Roman" w:cs="Times New Roman"/>
          <w:b/>
          <w:bCs/>
          <w:sz w:val="24"/>
          <w:szCs w:val="24"/>
          <w:lang w:val="kl-GL"/>
        </w:rPr>
        <w:t>a</w:t>
      </w:r>
      <w:r w:rsidRPr="00C649C2">
        <w:rPr>
          <w:rFonts w:ascii="Times New Roman" w:hAnsi="Times New Roman" w:cs="Times New Roman"/>
          <w:b/>
          <w:bCs/>
          <w:sz w:val="24"/>
          <w:szCs w:val="24"/>
          <w:lang w:val="kl-GL"/>
        </w:rPr>
        <w:t>l</w:t>
      </w:r>
      <w:r w:rsidR="001B5D93" w:rsidRPr="00C649C2">
        <w:rPr>
          <w:rFonts w:ascii="Times New Roman" w:hAnsi="Times New Roman" w:cs="Times New Roman"/>
          <w:b/>
          <w:bCs/>
          <w:sz w:val="24"/>
          <w:szCs w:val="24"/>
          <w:lang w:val="kl-GL"/>
        </w:rPr>
        <w:t>i</w:t>
      </w:r>
      <w:r w:rsidRPr="00C649C2">
        <w:rPr>
          <w:rFonts w:ascii="Times New Roman" w:hAnsi="Times New Roman" w:cs="Times New Roman"/>
          <w:b/>
          <w:bCs/>
          <w:sz w:val="24"/>
          <w:szCs w:val="24"/>
          <w:lang w:val="kl-GL"/>
        </w:rPr>
        <w:t xml:space="preserve"> </w:t>
      </w:r>
      <w:r w:rsidR="001B4861" w:rsidRPr="00C649C2">
        <w:rPr>
          <w:rFonts w:ascii="Times New Roman" w:hAnsi="Times New Roman" w:cs="Times New Roman"/>
          <w:b/>
          <w:bCs/>
          <w:sz w:val="24"/>
          <w:szCs w:val="24"/>
          <w:lang w:val="kl-GL"/>
        </w:rPr>
        <w:t>1</w:t>
      </w:r>
      <w:r w:rsidR="00CE5228" w:rsidRPr="00C649C2">
        <w:rPr>
          <w:rFonts w:ascii="Times New Roman" w:hAnsi="Times New Roman" w:cs="Times New Roman"/>
          <w:b/>
          <w:bCs/>
          <w:sz w:val="24"/>
          <w:szCs w:val="24"/>
          <w:lang w:val="kl-GL"/>
        </w:rPr>
        <w:t>4</w:t>
      </w:r>
    </w:p>
    <w:p w14:paraId="25F26CE2" w14:textId="55C1814D" w:rsidR="00270076" w:rsidRPr="00C649C2" w:rsidRDefault="005B09B1" w:rsidP="00270076">
      <w:pPr>
        <w:spacing w:after="0" w:line="288" w:lineRule="auto"/>
        <w:jc w:val="center"/>
        <w:rPr>
          <w:rFonts w:ascii="Times New Roman" w:hAnsi="Times New Roman" w:cs="Times New Roman"/>
          <w:i/>
          <w:iCs/>
          <w:sz w:val="24"/>
          <w:szCs w:val="24"/>
          <w:lang w:val="kl-GL"/>
        </w:rPr>
      </w:pPr>
      <w:r w:rsidRPr="00C649C2">
        <w:rPr>
          <w:rFonts w:ascii="Times New Roman" w:hAnsi="Times New Roman" w:cs="Times New Roman"/>
          <w:i/>
          <w:iCs/>
          <w:sz w:val="24"/>
          <w:szCs w:val="24"/>
          <w:lang w:val="kl-GL"/>
        </w:rPr>
        <w:t>Atuutilersitsineq</w:t>
      </w:r>
    </w:p>
    <w:p w14:paraId="6047D1FF" w14:textId="77777777" w:rsidR="00270076" w:rsidRPr="00C649C2" w:rsidRDefault="00270076" w:rsidP="00270076">
      <w:pPr>
        <w:spacing w:after="0" w:line="288" w:lineRule="auto"/>
        <w:rPr>
          <w:rFonts w:ascii="Times New Roman" w:hAnsi="Times New Roman" w:cs="Times New Roman"/>
          <w:sz w:val="24"/>
          <w:szCs w:val="24"/>
          <w:lang w:val="kl-GL"/>
        </w:rPr>
      </w:pPr>
    </w:p>
    <w:p w14:paraId="3E5010CF" w14:textId="63CFAD8D" w:rsidR="00270076" w:rsidRPr="00C649C2" w:rsidRDefault="00423982" w:rsidP="00270076">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4D7889" w:rsidRPr="00C649C2">
        <w:rPr>
          <w:rFonts w:ascii="Times New Roman" w:hAnsi="Times New Roman" w:cs="Times New Roman"/>
          <w:b/>
          <w:bCs/>
          <w:sz w:val="24"/>
          <w:szCs w:val="24"/>
          <w:lang w:val="kl-GL"/>
        </w:rPr>
        <w:t xml:space="preserve">§ </w:t>
      </w:r>
      <w:r w:rsidR="0032302E">
        <w:rPr>
          <w:rFonts w:ascii="Times New Roman" w:hAnsi="Times New Roman" w:cs="Times New Roman"/>
          <w:b/>
          <w:bCs/>
          <w:color w:val="FF0000"/>
          <w:sz w:val="24"/>
          <w:szCs w:val="24"/>
          <w:lang w:val="kl-GL"/>
        </w:rPr>
        <w:t>38</w:t>
      </w:r>
      <w:r w:rsidR="004D7889" w:rsidRPr="00C649C2">
        <w:rPr>
          <w:rFonts w:ascii="Times New Roman" w:hAnsi="Times New Roman" w:cs="Times New Roman"/>
          <w:b/>
          <w:bCs/>
          <w:sz w:val="24"/>
          <w:szCs w:val="24"/>
          <w:lang w:val="kl-GL"/>
        </w:rPr>
        <w:t>.</w:t>
      </w:r>
      <w:r w:rsidR="004D7889" w:rsidRPr="00C649C2">
        <w:rPr>
          <w:rFonts w:ascii="Times New Roman" w:hAnsi="Times New Roman" w:cs="Times New Roman"/>
          <w:sz w:val="24"/>
          <w:szCs w:val="24"/>
          <w:lang w:val="kl-GL"/>
        </w:rPr>
        <w:t xml:space="preserve">  </w:t>
      </w:r>
      <w:r w:rsidR="005B09B1" w:rsidRPr="00C649C2">
        <w:rPr>
          <w:rFonts w:ascii="Times New Roman" w:hAnsi="Times New Roman" w:cs="Times New Roman"/>
          <w:sz w:val="24"/>
          <w:szCs w:val="24"/>
          <w:lang w:val="kl-GL"/>
        </w:rPr>
        <w:t>Inatsisartut inatsisaat manna ulloq 1. januar 2025-</w:t>
      </w:r>
      <w:r w:rsidR="00302C5E" w:rsidRPr="00C649C2">
        <w:rPr>
          <w:rFonts w:ascii="Times New Roman" w:hAnsi="Times New Roman" w:cs="Times New Roman"/>
          <w:sz w:val="24"/>
          <w:szCs w:val="24"/>
          <w:lang w:val="kl-GL"/>
        </w:rPr>
        <w:t>mi atuutilerpoq</w:t>
      </w:r>
      <w:r w:rsidR="004D7889" w:rsidRPr="00C649C2">
        <w:rPr>
          <w:rFonts w:ascii="Times New Roman" w:hAnsi="Times New Roman" w:cs="Times New Roman"/>
          <w:sz w:val="24"/>
          <w:szCs w:val="24"/>
          <w:lang w:val="kl-GL"/>
        </w:rPr>
        <w:t>.</w:t>
      </w:r>
    </w:p>
    <w:p w14:paraId="4287CC20" w14:textId="205B03AB" w:rsidR="004D7889" w:rsidRPr="00C649C2" w:rsidRDefault="004D7889" w:rsidP="00415BB5">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302C5E"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2.</w:t>
      </w:r>
      <w:r w:rsidRPr="00C649C2">
        <w:rPr>
          <w:rFonts w:ascii="Times New Roman" w:hAnsi="Times New Roman" w:cs="Times New Roman"/>
          <w:sz w:val="24"/>
          <w:szCs w:val="24"/>
          <w:lang w:val="kl-GL"/>
        </w:rPr>
        <w:t xml:space="preserve">  </w:t>
      </w:r>
      <w:r w:rsidR="00775CCD" w:rsidRPr="00C649C2">
        <w:rPr>
          <w:rFonts w:ascii="Times New Roman" w:hAnsi="Times New Roman" w:cs="Times New Roman"/>
          <w:sz w:val="24"/>
          <w:szCs w:val="24"/>
          <w:lang w:val="kl-GL"/>
        </w:rPr>
        <w:t xml:space="preserve">Peqatigalugu utoqqalinersiaqarneq pillugu Inatsisartut inatsisaat nr. 20, 23. november 2015-imeersumi § 18 aamma § 27, imm. 6, aamma </w:t>
      </w:r>
      <w:r w:rsidR="00543D34" w:rsidRPr="00C649C2">
        <w:rPr>
          <w:rFonts w:ascii="Times New Roman" w:hAnsi="Times New Roman" w:cs="Times New Roman"/>
          <w:sz w:val="24"/>
          <w:szCs w:val="24"/>
          <w:lang w:val="kl-GL"/>
        </w:rPr>
        <w:t xml:space="preserve">inersimasunut paaqqinniffiit immikkut siunertallit pillugit Inatsisartut peqqussutaat nr. 6, 28. april 1988-imeersoq </w:t>
      </w:r>
      <w:r w:rsidR="00D212BE" w:rsidRPr="00C649C2">
        <w:rPr>
          <w:rFonts w:ascii="Times New Roman" w:hAnsi="Times New Roman" w:cs="Times New Roman"/>
          <w:sz w:val="24"/>
          <w:szCs w:val="24"/>
          <w:lang w:val="kl-GL"/>
        </w:rPr>
        <w:t>aamma</w:t>
      </w:r>
      <w:r w:rsidR="008A2CE0" w:rsidRPr="00C649C2">
        <w:rPr>
          <w:rFonts w:ascii="Times New Roman" w:hAnsi="Times New Roman" w:cs="Times New Roman"/>
          <w:sz w:val="24"/>
          <w:szCs w:val="24"/>
          <w:lang w:val="kl-GL"/>
        </w:rPr>
        <w:t xml:space="preserve"> </w:t>
      </w:r>
      <w:r w:rsidR="00415BB5" w:rsidRPr="00C649C2">
        <w:rPr>
          <w:rFonts w:ascii="Times New Roman" w:hAnsi="Times New Roman" w:cs="Times New Roman"/>
          <w:sz w:val="24"/>
          <w:szCs w:val="24"/>
          <w:lang w:val="kl-GL"/>
        </w:rPr>
        <w:t>utoqqarnik paaqqinniffiit il.il. pillugit Inatsisartut peqqussutaat nr. 11, 30. oktober 1998-imeersoq atorunnaarsinneqarput.</w:t>
      </w:r>
    </w:p>
    <w:p w14:paraId="20B4F637" w14:textId="1548B99F" w:rsidR="004D7889" w:rsidRPr="00C649C2" w:rsidRDefault="004D7889" w:rsidP="00162AA6">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00302C5E" w:rsidRPr="00C649C2">
        <w:rPr>
          <w:rFonts w:ascii="Times New Roman" w:hAnsi="Times New Roman" w:cs="Times New Roman"/>
          <w:i/>
          <w:iCs/>
          <w:sz w:val="24"/>
          <w:szCs w:val="24"/>
          <w:lang w:val="kl-GL"/>
        </w:rPr>
        <w:t>Imm</w:t>
      </w:r>
      <w:r w:rsidRPr="00C649C2">
        <w:rPr>
          <w:rFonts w:ascii="Times New Roman" w:hAnsi="Times New Roman" w:cs="Times New Roman"/>
          <w:i/>
          <w:iCs/>
          <w:sz w:val="24"/>
          <w:szCs w:val="24"/>
          <w:lang w:val="kl-GL"/>
        </w:rPr>
        <w:t>. 3.</w:t>
      </w:r>
      <w:r w:rsidRPr="00C649C2">
        <w:rPr>
          <w:rFonts w:ascii="Times New Roman" w:hAnsi="Times New Roman" w:cs="Times New Roman"/>
          <w:sz w:val="24"/>
          <w:szCs w:val="24"/>
          <w:lang w:val="kl-GL"/>
        </w:rPr>
        <w:t xml:space="preserve">  </w:t>
      </w:r>
      <w:r w:rsidR="00D212BE" w:rsidRPr="00C649C2">
        <w:rPr>
          <w:rFonts w:ascii="Times New Roman" w:hAnsi="Times New Roman" w:cs="Times New Roman"/>
          <w:sz w:val="24"/>
          <w:szCs w:val="24"/>
          <w:lang w:val="kl-GL"/>
        </w:rPr>
        <w:t xml:space="preserve">Utoqqarnik paaqqinniffiit il.il. pillugit </w:t>
      </w:r>
      <w:r w:rsidR="00782418" w:rsidRPr="00C649C2">
        <w:rPr>
          <w:rFonts w:ascii="Times New Roman" w:hAnsi="Times New Roman" w:cs="Times New Roman"/>
          <w:sz w:val="24"/>
          <w:szCs w:val="24"/>
          <w:lang w:val="kl-GL"/>
        </w:rPr>
        <w:t>Inatsisartut peqqussutaa</w:t>
      </w:r>
      <w:r w:rsidR="00D212BE" w:rsidRPr="00C649C2">
        <w:rPr>
          <w:rFonts w:ascii="Times New Roman" w:hAnsi="Times New Roman" w:cs="Times New Roman"/>
          <w:sz w:val="24"/>
          <w:szCs w:val="24"/>
          <w:lang w:val="kl-GL"/>
        </w:rPr>
        <w:t>t nr. 11, 30. oktober 1998-imeersumi</w:t>
      </w:r>
      <w:r w:rsidR="00782418" w:rsidRPr="00C649C2">
        <w:rPr>
          <w:rFonts w:ascii="Times New Roman" w:hAnsi="Times New Roman" w:cs="Times New Roman"/>
          <w:sz w:val="24"/>
          <w:szCs w:val="24"/>
          <w:lang w:val="kl-GL"/>
        </w:rPr>
        <w:t xml:space="preserve"> </w:t>
      </w:r>
      <w:r w:rsidR="00130E6B" w:rsidRPr="00C649C2">
        <w:rPr>
          <w:rFonts w:ascii="Times New Roman" w:hAnsi="Times New Roman" w:cs="Times New Roman"/>
          <w:sz w:val="24"/>
          <w:szCs w:val="24"/>
          <w:lang w:val="kl-GL"/>
        </w:rPr>
        <w:t xml:space="preserve">taaneqartumi allaffissornikkut najoqqutassanut tunngavigisami </w:t>
      </w:r>
      <w:r w:rsidR="00782418" w:rsidRPr="00C649C2">
        <w:rPr>
          <w:rFonts w:ascii="Times New Roman" w:hAnsi="Times New Roman" w:cs="Times New Roman"/>
          <w:sz w:val="24"/>
          <w:szCs w:val="24"/>
          <w:lang w:val="kl-GL"/>
        </w:rPr>
        <w:t xml:space="preserve">imm. 2-mi </w:t>
      </w:r>
      <w:r w:rsidR="00130E6B" w:rsidRPr="00C649C2">
        <w:rPr>
          <w:rFonts w:ascii="Times New Roman" w:hAnsi="Times New Roman" w:cs="Times New Roman"/>
          <w:sz w:val="24"/>
          <w:szCs w:val="24"/>
          <w:lang w:val="kl-GL"/>
        </w:rPr>
        <w:t xml:space="preserve">aalajangersarneqartut atuutiinnassapput, </w:t>
      </w:r>
      <w:r w:rsidR="000241D2" w:rsidRPr="00C649C2">
        <w:rPr>
          <w:rFonts w:ascii="Times New Roman" w:hAnsi="Times New Roman" w:cs="Times New Roman"/>
          <w:sz w:val="24"/>
          <w:szCs w:val="24"/>
          <w:lang w:val="kl-GL"/>
        </w:rPr>
        <w:t>Inatsisartut inatsisaanni matumani imaluunniit alla</w:t>
      </w:r>
      <w:r w:rsidR="00A2271B" w:rsidRPr="00C649C2">
        <w:rPr>
          <w:rFonts w:ascii="Times New Roman" w:hAnsi="Times New Roman" w:cs="Times New Roman"/>
          <w:sz w:val="24"/>
          <w:szCs w:val="24"/>
          <w:lang w:val="kl-GL"/>
        </w:rPr>
        <w:t>n</w:t>
      </w:r>
      <w:r w:rsidR="000241D2" w:rsidRPr="00C649C2">
        <w:rPr>
          <w:rFonts w:ascii="Times New Roman" w:hAnsi="Times New Roman" w:cs="Times New Roman"/>
          <w:sz w:val="24"/>
          <w:szCs w:val="24"/>
          <w:lang w:val="kl-GL"/>
        </w:rPr>
        <w:t>i tunngavigisa</w:t>
      </w:r>
      <w:r w:rsidR="00213C07" w:rsidRPr="00C649C2">
        <w:rPr>
          <w:rFonts w:ascii="Times New Roman" w:hAnsi="Times New Roman" w:cs="Times New Roman"/>
          <w:sz w:val="24"/>
          <w:szCs w:val="24"/>
          <w:lang w:val="kl-GL"/>
        </w:rPr>
        <w:t>tut</w:t>
      </w:r>
      <w:r w:rsidR="00A2271B" w:rsidRPr="00C649C2">
        <w:rPr>
          <w:rFonts w:ascii="Times New Roman" w:hAnsi="Times New Roman" w:cs="Times New Roman"/>
          <w:sz w:val="24"/>
          <w:szCs w:val="24"/>
          <w:lang w:val="kl-GL"/>
        </w:rPr>
        <w:t xml:space="preserve"> malittarisassanik</w:t>
      </w:r>
      <w:r w:rsidR="00213C07" w:rsidRPr="00C649C2">
        <w:rPr>
          <w:rFonts w:ascii="Times New Roman" w:hAnsi="Times New Roman" w:cs="Times New Roman"/>
          <w:sz w:val="24"/>
          <w:szCs w:val="24"/>
          <w:lang w:val="kl-GL"/>
        </w:rPr>
        <w:t xml:space="preserve"> aalajangersaanikkut</w:t>
      </w:r>
      <w:r w:rsidR="00A2271B" w:rsidRPr="00C649C2">
        <w:rPr>
          <w:rFonts w:ascii="Times New Roman" w:hAnsi="Times New Roman" w:cs="Times New Roman"/>
          <w:sz w:val="24"/>
          <w:szCs w:val="24"/>
          <w:lang w:val="kl-GL"/>
        </w:rPr>
        <w:t xml:space="preserve"> taarserneqarnis</w:t>
      </w:r>
      <w:r w:rsidR="006A11E2" w:rsidRPr="00C649C2">
        <w:rPr>
          <w:rFonts w:ascii="Times New Roman" w:hAnsi="Times New Roman" w:cs="Times New Roman"/>
          <w:sz w:val="24"/>
          <w:szCs w:val="24"/>
          <w:lang w:val="kl-GL"/>
        </w:rPr>
        <w:t>s</w:t>
      </w:r>
      <w:r w:rsidR="00A2271B" w:rsidRPr="00C649C2">
        <w:rPr>
          <w:rFonts w:ascii="Times New Roman" w:hAnsi="Times New Roman" w:cs="Times New Roman"/>
          <w:sz w:val="24"/>
          <w:szCs w:val="24"/>
          <w:lang w:val="kl-GL"/>
        </w:rPr>
        <w:t>aata imaluunniit atorunnaarsinneqarnissaata tungaa</w:t>
      </w:r>
      <w:r w:rsidR="006A11E2" w:rsidRPr="00C649C2">
        <w:rPr>
          <w:rFonts w:ascii="Times New Roman" w:hAnsi="Times New Roman" w:cs="Times New Roman"/>
          <w:sz w:val="24"/>
          <w:szCs w:val="24"/>
          <w:lang w:val="kl-GL"/>
        </w:rPr>
        <w:t>n</w:t>
      </w:r>
      <w:r w:rsidR="00A2271B" w:rsidRPr="00C649C2">
        <w:rPr>
          <w:rFonts w:ascii="Times New Roman" w:hAnsi="Times New Roman" w:cs="Times New Roman"/>
          <w:sz w:val="24"/>
          <w:szCs w:val="24"/>
          <w:lang w:val="kl-GL"/>
        </w:rPr>
        <w:t>nut</w:t>
      </w:r>
      <w:r w:rsidR="00644488" w:rsidRPr="00C649C2">
        <w:rPr>
          <w:rFonts w:ascii="Times New Roman" w:hAnsi="Times New Roman" w:cs="Times New Roman"/>
          <w:sz w:val="24"/>
          <w:szCs w:val="24"/>
          <w:lang w:val="kl-GL"/>
        </w:rPr>
        <w:t>.</w:t>
      </w:r>
    </w:p>
    <w:p w14:paraId="4C01B05E" w14:textId="77777777" w:rsidR="003E7DBD" w:rsidRPr="00C649C2" w:rsidRDefault="003E7DBD" w:rsidP="00162AA6">
      <w:pPr>
        <w:spacing w:after="0" w:line="288" w:lineRule="auto"/>
        <w:rPr>
          <w:rFonts w:ascii="Times New Roman" w:hAnsi="Times New Roman" w:cs="Times New Roman"/>
          <w:sz w:val="24"/>
          <w:szCs w:val="24"/>
          <w:lang w:val="kl-GL"/>
        </w:rPr>
      </w:pPr>
    </w:p>
    <w:p w14:paraId="4967083F" w14:textId="6E3B6B06" w:rsidR="003A4148" w:rsidRPr="00C649C2" w:rsidRDefault="003A4148" w:rsidP="003A4148">
      <w:pPr>
        <w:spacing w:after="0" w:line="288" w:lineRule="auto"/>
        <w:jc w:val="center"/>
        <w:rPr>
          <w:rFonts w:ascii="Times New Roman" w:hAnsi="Times New Roman" w:cs="Times New Roman"/>
          <w:sz w:val="24"/>
          <w:szCs w:val="24"/>
          <w:lang w:val="kl-GL"/>
        </w:rPr>
      </w:pPr>
      <w:r w:rsidRPr="00C649C2">
        <w:rPr>
          <w:rFonts w:ascii="Times New Roman" w:hAnsi="Times New Roman" w:cs="Times New Roman"/>
          <w:b/>
          <w:bCs/>
          <w:sz w:val="24"/>
          <w:szCs w:val="24"/>
          <w:lang w:val="kl-GL"/>
        </w:rPr>
        <w:t>Kapitali 15</w:t>
      </w:r>
    </w:p>
    <w:p w14:paraId="3D4E653B" w14:textId="43C42AAD" w:rsidR="003A4148" w:rsidRPr="00C649C2" w:rsidRDefault="003A4148" w:rsidP="003A4148">
      <w:pPr>
        <w:spacing w:after="0" w:line="288" w:lineRule="auto"/>
        <w:jc w:val="center"/>
        <w:rPr>
          <w:rFonts w:ascii="Times New Roman" w:hAnsi="Times New Roman" w:cs="Times New Roman"/>
          <w:sz w:val="24"/>
          <w:szCs w:val="24"/>
          <w:lang w:val="kl-GL"/>
        </w:rPr>
      </w:pPr>
      <w:r w:rsidRPr="00C649C2">
        <w:rPr>
          <w:rFonts w:ascii="Times New Roman" w:hAnsi="Times New Roman" w:cs="Times New Roman"/>
          <w:i/>
          <w:iCs/>
          <w:sz w:val="24"/>
          <w:szCs w:val="24"/>
          <w:lang w:val="kl-GL"/>
        </w:rPr>
        <w:t>Inatsisini allani allannguinerit</w:t>
      </w:r>
    </w:p>
    <w:p w14:paraId="17C1F873" w14:textId="77777777" w:rsidR="003A4148" w:rsidRPr="00C649C2" w:rsidRDefault="003A4148" w:rsidP="003A4148">
      <w:pPr>
        <w:spacing w:after="0" w:line="288" w:lineRule="auto"/>
        <w:rPr>
          <w:rFonts w:ascii="Times New Roman" w:hAnsi="Times New Roman" w:cs="Times New Roman"/>
          <w:sz w:val="24"/>
          <w:szCs w:val="24"/>
          <w:lang w:val="kl-GL"/>
        </w:rPr>
      </w:pPr>
    </w:p>
    <w:p w14:paraId="3E4D4ECD" w14:textId="0FED93AB" w:rsidR="00C9553E" w:rsidRPr="000F72F8" w:rsidRDefault="00C9553E" w:rsidP="00C9553E">
      <w:pPr>
        <w:spacing w:after="0" w:line="288" w:lineRule="auto"/>
        <w:rPr>
          <w:rFonts w:ascii="Times New Roman" w:hAnsi="Times New Roman" w:cs="Times New Roman"/>
          <w:sz w:val="24"/>
          <w:szCs w:val="24"/>
          <w:lang w:val="kl-GL"/>
        </w:rPr>
      </w:pPr>
      <w:r w:rsidRPr="00C649C2">
        <w:rPr>
          <w:rFonts w:ascii="Times New Roman" w:hAnsi="Times New Roman" w:cs="Times New Roman"/>
          <w:sz w:val="24"/>
          <w:szCs w:val="24"/>
          <w:lang w:val="kl-GL"/>
        </w:rPr>
        <w:t xml:space="preserve">  </w:t>
      </w:r>
      <w:r w:rsidRPr="00C649C2">
        <w:rPr>
          <w:rFonts w:ascii="Times New Roman" w:hAnsi="Times New Roman" w:cs="Times New Roman"/>
          <w:b/>
          <w:bCs/>
          <w:sz w:val="24"/>
          <w:szCs w:val="24"/>
          <w:lang w:val="kl-GL"/>
        </w:rPr>
        <w:t xml:space="preserve">§ </w:t>
      </w:r>
      <w:r w:rsidR="0032302E">
        <w:rPr>
          <w:rFonts w:ascii="Times New Roman" w:hAnsi="Times New Roman" w:cs="Times New Roman"/>
          <w:b/>
          <w:bCs/>
          <w:color w:val="FF0000"/>
          <w:sz w:val="24"/>
          <w:szCs w:val="24"/>
          <w:lang w:val="kl-GL"/>
        </w:rPr>
        <w:t>39</w:t>
      </w:r>
      <w:r w:rsidRPr="00C649C2">
        <w:rPr>
          <w:rFonts w:ascii="Times New Roman" w:hAnsi="Times New Roman" w:cs="Times New Roman"/>
          <w:b/>
          <w:bCs/>
          <w:sz w:val="24"/>
          <w:szCs w:val="24"/>
          <w:lang w:val="kl-GL"/>
        </w:rPr>
        <w:t>.</w:t>
      </w:r>
      <w:r w:rsidRPr="00C649C2">
        <w:rPr>
          <w:rFonts w:ascii="Times New Roman" w:hAnsi="Times New Roman" w:cs="Times New Roman"/>
          <w:sz w:val="24"/>
          <w:szCs w:val="24"/>
          <w:lang w:val="kl-GL"/>
        </w:rPr>
        <w:t xml:space="preserve">  </w:t>
      </w:r>
      <w:r w:rsidR="00214A44" w:rsidRPr="000F72F8">
        <w:rPr>
          <w:rFonts w:ascii="Times New Roman" w:hAnsi="Times New Roman" w:cs="Times New Roman"/>
          <w:color w:val="FF0000"/>
          <w:sz w:val="24"/>
          <w:szCs w:val="24"/>
          <w:lang w:val="kl-GL"/>
        </w:rPr>
        <w:t>Namminersorlutik Oqartussat inatsimmik nalunaarutaat nr. 13, 16. marts 2024-meersoq naapertorlugu i</w:t>
      </w:r>
      <w:r w:rsidR="00214A44" w:rsidRPr="000F72F8">
        <w:rPr>
          <w:rFonts w:ascii="Times New Roman" w:hAnsi="Times New Roman" w:cs="Times New Roman"/>
          <w:sz w:val="24"/>
          <w:szCs w:val="24"/>
          <w:lang w:val="kl-GL"/>
        </w:rPr>
        <w:t>sumaginninnermik suliassaqarfimmi pissaanermik atuineq pillugu Inatsisartut inatsisaanni tulliuttunik allannguisoqarpoq:</w:t>
      </w:r>
    </w:p>
    <w:p w14:paraId="36D4E76A" w14:textId="77777777" w:rsidR="00C9553E" w:rsidRPr="000F72F8" w:rsidRDefault="00C9553E" w:rsidP="00C9553E">
      <w:pPr>
        <w:spacing w:after="0" w:line="288" w:lineRule="auto"/>
        <w:rPr>
          <w:rFonts w:ascii="Times New Roman" w:hAnsi="Times New Roman" w:cs="Times New Roman"/>
          <w:sz w:val="24"/>
          <w:szCs w:val="24"/>
          <w:lang w:val="kl-GL"/>
        </w:rPr>
      </w:pPr>
    </w:p>
    <w:p w14:paraId="20BE984A" w14:textId="4C164B5B" w:rsidR="00C9553E" w:rsidRPr="000F72F8" w:rsidRDefault="00C9553E" w:rsidP="005436F7">
      <w:pPr>
        <w:spacing w:after="0" w:line="288" w:lineRule="auto"/>
        <w:rPr>
          <w:rFonts w:ascii="Times New Roman" w:hAnsi="Times New Roman" w:cs="Times New Roman"/>
          <w:b/>
          <w:bCs/>
          <w:iCs/>
          <w:sz w:val="24"/>
          <w:szCs w:val="24"/>
          <w:lang w:val="kl-GL"/>
        </w:rPr>
      </w:pPr>
      <w:r w:rsidRPr="000F72F8">
        <w:rPr>
          <w:rFonts w:ascii="Times New Roman" w:hAnsi="Times New Roman" w:cs="Times New Roman"/>
          <w:b/>
          <w:bCs/>
          <w:sz w:val="24"/>
          <w:szCs w:val="24"/>
          <w:lang w:val="kl-GL"/>
        </w:rPr>
        <w:t xml:space="preserve">  1. </w:t>
      </w:r>
      <w:r w:rsidR="00C06706" w:rsidRPr="000F72F8">
        <w:rPr>
          <w:rFonts w:ascii="Times New Roman" w:hAnsi="Times New Roman" w:cs="Times New Roman"/>
          <w:sz w:val="24"/>
          <w:szCs w:val="24"/>
          <w:lang w:val="kl-GL"/>
        </w:rPr>
        <w:t xml:space="preserve">Inatsit </w:t>
      </w:r>
      <w:r w:rsidR="00964137" w:rsidRPr="000F72F8">
        <w:rPr>
          <w:rFonts w:ascii="Times New Roman" w:hAnsi="Times New Roman" w:cs="Times New Roman"/>
          <w:sz w:val="24"/>
          <w:szCs w:val="24"/>
          <w:lang w:val="kl-GL"/>
        </w:rPr>
        <w:t xml:space="preserve">tamakkerlugu allaqqasut </w:t>
      </w:r>
      <w:r w:rsidR="005436F7" w:rsidRPr="000F72F8">
        <w:rPr>
          <w:rFonts w:ascii="Times New Roman" w:hAnsi="Times New Roman" w:cs="Times New Roman"/>
          <w:sz w:val="24"/>
          <w:szCs w:val="24"/>
          <w:lang w:val="kl-GL"/>
        </w:rPr>
        <w:t>”utoqqarnik paaqqinniffik” aamma ”utoqqarnik paaqqinniffi</w:t>
      </w:r>
      <w:r w:rsidR="00214A44" w:rsidRPr="000F72F8">
        <w:rPr>
          <w:rFonts w:ascii="Times New Roman" w:hAnsi="Times New Roman" w:cs="Times New Roman"/>
          <w:sz w:val="24"/>
          <w:szCs w:val="24"/>
          <w:lang w:val="kl-GL"/>
        </w:rPr>
        <w:t>it</w:t>
      </w:r>
      <w:r w:rsidR="005436F7" w:rsidRPr="000F72F8">
        <w:rPr>
          <w:rFonts w:ascii="Times New Roman" w:hAnsi="Times New Roman" w:cs="Times New Roman"/>
          <w:sz w:val="24"/>
          <w:szCs w:val="24"/>
          <w:lang w:val="kl-GL"/>
        </w:rPr>
        <w:t>” allanngortinneqassapput ima: ”</w:t>
      </w:r>
      <w:r w:rsidR="00214A44" w:rsidRPr="000F72F8">
        <w:rPr>
          <w:rFonts w:ascii="Times New Roman" w:hAnsi="Times New Roman" w:cs="Times New Roman"/>
          <w:color w:val="FF0000"/>
          <w:sz w:val="24"/>
          <w:szCs w:val="24"/>
          <w:lang w:val="kl-GL"/>
        </w:rPr>
        <w:t xml:space="preserve">utoqqarnut </w:t>
      </w:r>
      <w:r w:rsidR="005436F7" w:rsidRPr="000F72F8">
        <w:rPr>
          <w:rFonts w:ascii="Times New Roman" w:hAnsi="Times New Roman" w:cs="Times New Roman"/>
          <w:sz w:val="24"/>
          <w:szCs w:val="24"/>
          <w:lang w:val="kl-GL"/>
        </w:rPr>
        <w:t>najugaqarfissamik neqeroorut”</w:t>
      </w:r>
    </w:p>
    <w:p w14:paraId="4AE50CFF" w14:textId="77777777" w:rsidR="00C9553E" w:rsidRPr="000F72F8" w:rsidRDefault="00C9553E" w:rsidP="00C9553E">
      <w:pPr>
        <w:spacing w:after="0" w:line="288" w:lineRule="auto"/>
        <w:rPr>
          <w:rFonts w:ascii="Times New Roman" w:hAnsi="Times New Roman" w:cs="Times New Roman"/>
          <w:sz w:val="24"/>
          <w:szCs w:val="24"/>
          <w:lang w:val="kl-GL"/>
        </w:rPr>
      </w:pPr>
    </w:p>
    <w:p w14:paraId="503082BB" w14:textId="2E45FC6F" w:rsidR="00C9553E" w:rsidRPr="000F72F8" w:rsidRDefault="00C9553E" w:rsidP="00C9553E">
      <w:pPr>
        <w:spacing w:after="0" w:line="288" w:lineRule="auto"/>
        <w:rPr>
          <w:rFonts w:ascii="Times New Roman" w:hAnsi="Times New Roman" w:cs="Times New Roman"/>
          <w:sz w:val="24"/>
          <w:szCs w:val="24"/>
          <w:lang w:val="kl-GL"/>
        </w:rPr>
      </w:pPr>
      <w:r w:rsidRPr="000F72F8">
        <w:rPr>
          <w:rFonts w:ascii="Times New Roman" w:hAnsi="Times New Roman" w:cs="Times New Roman"/>
          <w:b/>
          <w:bCs/>
          <w:sz w:val="24"/>
          <w:szCs w:val="24"/>
          <w:lang w:val="kl-GL"/>
        </w:rPr>
        <w:t xml:space="preserve">  2. </w:t>
      </w:r>
      <w:r w:rsidRPr="000F72F8">
        <w:rPr>
          <w:rFonts w:ascii="Times New Roman" w:hAnsi="Times New Roman" w:cs="Times New Roman"/>
          <w:i/>
          <w:iCs/>
          <w:sz w:val="24"/>
          <w:szCs w:val="24"/>
          <w:lang w:val="kl-GL"/>
        </w:rPr>
        <w:t xml:space="preserve">§ 32, </w:t>
      </w:r>
      <w:r w:rsidR="00B4091A" w:rsidRPr="000F72F8">
        <w:rPr>
          <w:rFonts w:ascii="Times New Roman" w:hAnsi="Times New Roman" w:cs="Times New Roman"/>
          <w:i/>
          <w:iCs/>
          <w:sz w:val="24"/>
          <w:szCs w:val="24"/>
          <w:lang w:val="kl-GL"/>
        </w:rPr>
        <w:t>imm</w:t>
      </w:r>
      <w:r w:rsidRPr="000F72F8">
        <w:rPr>
          <w:rFonts w:ascii="Times New Roman" w:hAnsi="Times New Roman" w:cs="Times New Roman"/>
          <w:i/>
          <w:iCs/>
          <w:sz w:val="24"/>
          <w:szCs w:val="24"/>
          <w:lang w:val="kl-GL"/>
        </w:rPr>
        <w:t xml:space="preserve">. 1, nr. 3, </w:t>
      </w:r>
      <w:r w:rsidR="00214A44" w:rsidRPr="000F72F8">
        <w:rPr>
          <w:rFonts w:ascii="Times New Roman" w:hAnsi="Times New Roman" w:cs="Times New Roman"/>
          <w:color w:val="FF0000"/>
          <w:sz w:val="24"/>
          <w:szCs w:val="24"/>
          <w:lang w:val="kl-GL"/>
        </w:rPr>
        <w:t>ima allanneqarpoq</w:t>
      </w:r>
      <w:r w:rsidRPr="000F72F8">
        <w:rPr>
          <w:rFonts w:ascii="Times New Roman" w:hAnsi="Times New Roman" w:cs="Times New Roman"/>
          <w:sz w:val="24"/>
          <w:szCs w:val="24"/>
          <w:lang w:val="kl-GL"/>
        </w:rPr>
        <w:t>:</w:t>
      </w:r>
    </w:p>
    <w:p w14:paraId="70140F94" w14:textId="4675C2C0" w:rsidR="00C9553E" w:rsidRPr="000F72F8" w:rsidRDefault="00C9553E" w:rsidP="00C9553E">
      <w:pPr>
        <w:spacing w:after="0" w:line="288" w:lineRule="auto"/>
        <w:rPr>
          <w:rFonts w:ascii="Times New Roman" w:hAnsi="Times New Roman" w:cs="Times New Roman"/>
          <w:sz w:val="24"/>
          <w:szCs w:val="24"/>
          <w:lang w:val="kl-GL"/>
        </w:rPr>
      </w:pPr>
      <w:r w:rsidRPr="000F72F8">
        <w:rPr>
          <w:rFonts w:ascii="Times New Roman" w:hAnsi="Times New Roman" w:cs="Times New Roman"/>
          <w:sz w:val="24"/>
          <w:szCs w:val="24"/>
          <w:lang w:val="kl-GL"/>
        </w:rPr>
        <w:t xml:space="preserve">  ”3) </w:t>
      </w:r>
      <w:r w:rsidR="00B4091A" w:rsidRPr="000F72F8">
        <w:rPr>
          <w:rFonts w:ascii="Times New Roman" w:hAnsi="Times New Roman" w:cs="Times New Roman"/>
          <w:sz w:val="24"/>
          <w:szCs w:val="24"/>
          <w:lang w:val="kl-GL"/>
        </w:rPr>
        <w:t>Utoqqarnut tapersersuineq pillugu Inatsisartut inatsisaat malillugu najugaqarfissamik neqerooru</w:t>
      </w:r>
      <w:r w:rsidR="0032302E" w:rsidRPr="000F72F8">
        <w:rPr>
          <w:rFonts w:ascii="Times New Roman" w:hAnsi="Times New Roman" w:cs="Times New Roman"/>
          <w:color w:val="FF0000"/>
          <w:sz w:val="24"/>
          <w:szCs w:val="24"/>
          <w:lang w:val="kl-GL"/>
        </w:rPr>
        <w:t>mmi</w:t>
      </w:r>
      <w:r w:rsidRPr="000F72F8">
        <w:rPr>
          <w:rFonts w:ascii="Times New Roman" w:hAnsi="Times New Roman" w:cs="Times New Roman"/>
          <w:sz w:val="24"/>
          <w:szCs w:val="24"/>
          <w:lang w:val="kl-GL"/>
        </w:rPr>
        <w:t>.”</w:t>
      </w:r>
    </w:p>
    <w:p w14:paraId="4CA6A430" w14:textId="77777777" w:rsidR="00C9553E" w:rsidRPr="000F72F8" w:rsidRDefault="00C9553E" w:rsidP="00C9553E">
      <w:pPr>
        <w:spacing w:after="0" w:line="288" w:lineRule="auto"/>
        <w:rPr>
          <w:rFonts w:ascii="Times New Roman" w:hAnsi="Times New Roman" w:cs="Times New Roman"/>
          <w:sz w:val="24"/>
          <w:szCs w:val="24"/>
          <w:lang w:val="kl-GL"/>
        </w:rPr>
      </w:pPr>
    </w:p>
    <w:p w14:paraId="2FF5B65B" w14:textId="77777777" w:rsidR="00C9553E" w:rsidRPr="00C649C2" w:rsidRDefault="00C9553E" w:rsidP="00C9553E">
      <w:pPr>
        <w:spacing w:after="0" w:line="288" w:lineRule="auto"/>
        <w:rPr>
          <w:rFonts w:ascii="Times New Roman" w:hAnsi="Times New Roman" w:cs="Times New Roman"/>
          <w:sz w:val="24"/>
          <w:szCs w:val="24"/>
          <w:lang w:val="kl-GL"/>
        </w:rPr>
      </w:pPr>
    </w:p>
    <w:p w14:paraId="434A0C14" w14:textId="79C563D0" w:rsidR="00C9553E" w:rsidRPr="00C649C2" w:rsidRDefault="00B4091A" w:rsidP="00C9553E">
      <w:pPr>
        <w:spacing w:after="0" w:line="288" w:lineRule="auto"/>
        <w:rPr>
          <w:rFonts w:ascii="Times New Roman" w:hAnsi="Times New Roman" w:cs="Times New Roman"/>
          <w:sz w:val="24"/>
          <w:szCs w:val="24"/>
          <w:lang w:val="kl-GL"/>
        </w:rPr>
      </w:pPr>
      <w:r w:rsidRPr="00C649C2">
        <w:rPr>
          <w:rFonts w:ascii="Times New Roman" w:hAnsi="Times New Roman" w:cs="Times New Roman"/>
          <w:i/>
          <w:iCs/>
          <w:sz w:val="24"/>
          <w:szCs w:val="24"/>
          <w:lang w:val="kl-GL"/>
        </w:rPr>
        <w:t>Namminersorlutik Oqartussat</w:t>
      </w:r>
      <w:r w:rsidR="00C9553E" w:rsidRPr="00C649C2">
        <w:rPr>
          <w:rFonts w:ascii="Times New Roman" w:hAnsi="Times New Roman" w:cs="Times New Roman"/>
          <w:i/>
          <w:iCs/>
          <w:sz w:val="24"/>
          <w:szCs w:val="24"/>
          <w:lang w:val="kl-GL"/>
        </w:rPr>
        <w:t xml:space="preserve">, </w:t>
      </w:r>
      <w:r w:rsidRPr="00C649C2">
        <w:rPr>
          <w:rFonts w:ascii="Times New Roman" w:hAnsi="Times New Roman" w:cs="Times New Roman"/>
          <w:i/>
          <w:iCs/>
          <w:sz w:val="24"/>
          <w:szCs w:val="24"/>
          <w:lang w:val="kl-GL"/>
        </w:rPr>
        <w:t>ulloq</w:t>
      </w:r>
      <w:r w:rsidR="00C9553E" w:rsidRPr="00C649C2">
        <w:rPr>
          <w:rFonts w:ascii="Times New Roman" w:hAnsi="Times New Roman" w:cs="Times New Roman"/>
          <w:i/>
          <w:iCs/>
          <w:sz w:val="24"/>
          <w:szCs w:val="24"/>
          <w:lang w:val="kl-GL"/>
        </w:rPr>
        <w:t xml:space="preserve"> xx. xxx 2024</w:t>
      </w:r>
    </w:p>
    <w:sectPr w:rsidR="00C9553E" w:rsidRPr="00C649C2" w:rsidSect="005611A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5F6C" w14:textId="77777777" w:rsidR="001A437B" w:rsidRDefault="001A437B" w:rsidP="00B404CB">
      <w:pPr>
        <w:spacing w:after="0" w:line="240" w:lineRule="auto"/>
      </w:pPr>
      <w:r>
        <w:separator/>
      </w:r>
    </w:p>
  </w:endnote>
  <w:endnote w:type="continuationSeparator" w:id="0">
    <w:p w14:paraId="62BB21FD" w14:textId="77777777" w:rsidR="001A437B" w:rsidRDefault="001A437B" w:rsidP="00B40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DD9A" w14:textId="70C3BCC1" w:rsidR="00BB4B95" w:rsidRDefault="00BB4B95">
    <w:pPr>
      <w:pStyle w:val="Sidefod"/>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02D20CA" wp14:editId="18B3840F">
              <wp:simplePos x="0" y="0"/>
              <wp:positionH relativeFrom="column">
                <wp:posOffset>-39193</wp:posOffset>
              </wp:positionH>
              <wp:positionV relativeFrom="paragraph">
                <wp:posOffset>97716</wp:posOffset>
              </wp:positionV>
              <wp:extent cx="2168510" cy="0"/>
              <wp:effectExtent l="0" t="0" r="0" b="0"/>
              <wp:wrapNone/>
              <wp:docPr id="1" name="Lige forbindelse 1"/>
              <wp:cNvGraphicFramePr/>
              <a:graphic xmlns:a="http://schemas.openxmlformats.org/drawingml/2006/main">
                <a:graphicData uri="http://schemas.microsoft.com/office/word/2010/wordprocessingShape">
                  <wps:wsp>
                    <wps:cNvCnPr/>
                    <wps:spPr>
                      <a:xfrm>
                        <a:off x="0" y="0"/>
                        <a:ext cx="2168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56F1D" id="Lige forbindels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7pt" to="167.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" strokecolor="black [3213]" strokeweight="1pt"/>
          </w:pict>
        </mc:Fallback>
      </mc:AlternateContent>
    </w:r>
  </w:p>
  <w:p w14:paraId="744F3997" w14:textId="2F7E8584" w:rsidR="00B404CB" w:rsidRPr="003D1191" w:rsidRDefault="00056318">
    <w:pPr>
      <w:pStyle w:val="Sidefod"/>
      <w:rPr>
        <w:rFonts w:ascii="Times New Roman" w:hAnsi="Times New Roman" w:cs="Times New Roman"/>
        <w:sz w:val="24"/>
        <w:szCs w:val="24"/>
        <w:lang w:val="en-US"/>
      </w:rPr>
    </w:pPr>
    <w:r w:rsidRPr="003D1191">
      <w:rPr>
        <w:rFonts w:ascii="Times New Roman" w:hAnsi="Times New Roman" w:cs="Times New Roman"/>
        <w:sz w:val="24"/>
        <w:szCs w:val="24"/>
        <w:lang w:val="en-US"/>
      </w:rPr>
      <w:t>UPA</w:t>
    </w:r>
    <w:r w:rsidR="00BB4B95" w:rsidRPr="003D1191">
      <w:rPr>
        <w:rFonts w:ascii="Times New Roman" w:hAnsi="Times New Roman" w:cs="Times New Roman"/>
        <w:sz w:val="24"/>
        <w:szCs w:val="24"/>
        <w:lang w:val="en-US"/>
      </w:rPr>
      <w:t>2024/XX</w:t>
    </w:r>
  </w:p>
  <w:p w14:paraId="4FD0CBD5" w14:textId="2ED34E83" w:rsidR="00B404CB" w:rsidRPr="003D1191" w:rsidRDefault="00BB4B95">
    <w:pPr>
      <w:pStyle w:val="Sidefod"/>
      <w:rPr>
        <w:rFonts w:ascii="Times New Roman" w:hAnsi="Times New Roman" w:cs="Times New Roman"/>
        <w:sz w:val="24"/>
        <w:szCs w:val="24"/>
        <w:lang w:val="en-US"/>
      </w:rPr>
    </w:pPr>
    <w:r w:rsidRPr="003D1191">
      <w:rPr>
        <w:rFonts w:ascii="Times New Roman" w:hAnsi="Times New Roman" w:cs="Times New Roman"/>
        <w:sz w:val="24"/>
        <w:szCs w:val="24"/>
        <w:lang w:val="en-US"/>
      </w:rPr>
      <w:t xml:space="preserve">ISNNN – </w:t>
    </w:r>
    <w:proofErr w:type="spellStart"/>
    <w:r w:rsidRPr="003D1191">
      <w:rPr>
        <w:rFonts w:ascii="Times New Roman" w:hAnsi="Times New Roman" w:cs="Times New Roman"/>
        <w:sz w:val="24"/>
        <w:szCs w:val="24"/>
        <w:lang w:val="en-US"/>
      </w:rPr>
      <w:t>S</w:t>
    </w:r>
    <w:r w:rsidR="00056318" w:rsidRPr="003D1191">
      <w:rPr>
        <w:rFonts w:ascii="Times New Roman" w:hAnsi="Times New Roman" w:cs="Times New Roman"/>
        <w:sz w:val="24"/>
        <w:szCs w:val="24"/>
        <w:lang w:val="en-US"/>
      </w:rPr>
      <w:t>uliap</w:t>
    </w:r>
    <w:proofErr w:type="spellEnd"/>
    <w:r w:rsidRPr="003D1191">
      <w:rPr>
        <w:rFonts w:ascii="Times New Roman" w:hAnsi="Times New Roman" w:cs="Times New Roman"/>
        <w:sz w:val="24"/>
        <w:szCs w:val="24"/>
        <w:lang w:val="en-US"/>
      </w:rPr>
      <w:t xml:space="preserve"> </w:t>
    </w:r>
    <w:proofErr w:type="spellStart"/>
    <w:r w:rsidRPr="003D1191">
      <w:rPr>
        <w:rFonts w:ascii="Times New Roman" w:hAnsi="Times New Roman" w:cs="Times New Roman"/>
        <w:sz w:val="24"/>
        <w:szCs w:val="24"/>
        <w:lang w:val="en-US"/>
      </w:rPr>
      <w:t>n</w:t>
    </w:r>
    <w:r w:rsidR="00056318" w:rsidRPr="003D1191">
      <w:rPr>
        <w:rFonts w:ascii="Times New Roman" w:hAnsi="Times New Roman" w:cs="Times New Roman"/>
        <w:sz w:val="24"/>
        <w:szCs w:val="24"/>
        <w:lang w:val="en-US"/>
      </w:rPr>
      <w:t>ormua</w:t>
    </w:r>
    <w:proofErr w:type="spellEnd"/>
    <w:r w:rsidRPr="003D1191">
      <w:rPr>
        <w:rFonts w:ascii="Times New Roman" w:hAnsi="Times New Roman" w:cs="Times New Roman"/>
        <w:sz w:val="24"/>
        <w:szCs w:val="24"/>
        <w:lang w:val="en-US"/>
      </w:rPr>
      <w:t>: 2023-18604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0FA1" w14:textId="77777777" w:rsidR="001A437B" w:rsidRDefault="001A437B" w:rsidP="00B404CB">
      <w:pPr>
        <w:spacing w:after="0" w:line="240" w:lineRule="auto"/>
      </w:pPr>
      <w:r>
        <w:separator/>
      </w:r>
    </w:p>
  </w:footnote>
  <w:footnote w:type="continuationSeparator" w:id="0">
    <w:p w14:paraId="370A14D9" w14:textId="77777777" w:rsidR="001A437B" w:rsidRDefault="001A437B" w:rsidP="00B40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AD0C" w14:textId="1563706C" w:rsidR="00B404CB" w:rsidRPr="00B404CB" w:rsidRDefault="00141ECB">
    <w:pPr>
      <w:pStyle w:val="Sidehoved"/>
      <w:rPr>
        <w:rFonts w:ascii="Times New Roman" w:hAnsi="Times New Roman" w:cs="Times New Roman"/>
        <w:sz w:val="24"/>
        <w:szCs w:val="24"/>
      </w:rPr>
    </w:pPr>
    <w:r>
      <w:rPr>
        <w:rFonts w:ascii="Times New Roman" w:hAnsi="Times New Roman" w:cs="Times New Roman"/>
        <w:sz w:val="24"/>
        <w:szCs w:val="24"/>
      </w:rPr>
      <w:t>14</w:t>
    </w:r>
    <w:r w:rsidR="00B404CB">
      <w:rPr>
        <w:rFonts w:ascii="Times New Roman" w:hAnsi="Times New Roman" w:cs="Times New Roman"/>
        <w:sz w:val="24"/>
        <w:szCs w:val="24"/>
      </w:rPr>
      <w:t>. ju</w:t>
    </w:r>
    <w:r>
      <w:rPr>
        <w:rFonts w:ascii="Times New Roman" w:hAnsi="Times New Roman" w:cs="Times New Roman"/>
        <w:sz w:val="24"/>
        <w:szCs w:val="24"/>
      </w:rPr>
      <w:t>l</w:t>
    </w:r>
    <w:r w:rsidR="00B404CB">
      <w:rPr>
        <w:rFonts w:ascii="Times New Roman" w:hAnsi="Times New Roman" w:cs="Times New Roman"/>
        <w:sz w:val="24"/>
        <w:szCs w:val="24"/>
      </w:rPr>
      <w:t>i 202</w:t>
    </w:r>
    <w:r w:rsidR="007102CF">
      <w:rPr>
        <w:rFonts w:ascii="Times New Roman" w:hAnsi="Times New Roman" w:cs="Times New Roman"/>
        <w:sz w:val="24"/>
        <w:szCs w:val="24"/>
      </w:rPr>
      <w:t>4</w:t>
    </w:r>
    <w:r w:rsidR="00B404CB" w:rsidRPr="00B404CB">
      <w:rPr>
        <w:rFonts w:ascii="Times New Roman" w:hAnsi="Times New Roman" w:cs="Times New Roman"/>
        <w:sz w:val="24"/>
        <w:szCs w:val="24"/>
      </w:rPr>
      <w:ptab w:relativeTo="margin" w:alignment="center" w:leader="none"/>
    </w:r>
    <w:r w:rsidR="00B404CB" w:rsidRPr="00B404CB">
      <w:rPr>
        <w:rFonts w:ascii="Times New Roman" w:hAnsi="Times New Roman" w:cs="Times New Roman"/>
        <w:sz w:val="24"/>
        <w:szCs w:val="24"/>
      </w:rPr>
      <w:ptab w:relativeTo="margin" w:alignment="right" w:leader="none"/>
    </w:r>
    <w:r w:rsidR="006251E0">
      <w:rPr>
        <w:rFonts w:ascii="Times New Roman" w:hAnsi="Times New Roman" w:cs="Times New Roman"/>
        <w:sz w:val="24"/>
        <w:szCs w:val="24"/>
      </w:rPr>
      <w:t>UPA</w:t>
    </w:r>
    <w:r w:rsidR="00B404CB">
      <w:rPr>
        <w:rFonts w:ascii="Times New Roman" w:hAnsi="Times New Roman" w:cs="Times New Roman"/>
        <w:sz w:val="24"/>
        <w:szCs w:val="24"/>
      </w:rPr>
      <w:t>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576"/>
    <w:multiLevelType w:val="hybridMultilevel"/>
    <w:tmpl w:val="4E7A0EF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C0568"/>
    <w:multiLevelType w:val="hybridMultilevel"/>
    <w:tmpl w:val="EE105D40"/>
    <w:lvl w:ilvl="0" w:tplc="53D8F2B6">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 w15:restartNumberingAfterBreak="0">
    <w:nsid w:val="14442056"/>
    <w:multiLevelType w:val="hybridMultilevel"/>
    <w:tmpl w:val="E35E1FF8"/>
    <w:lvl w:ilvl="0" w:tplc="BCA0EDF8">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3" w15:restartNumberingAfterBreak="0">
    <w:nsid w:val="15D24DEF"/>
    <w:multiLevelType w:val="hybridMultilevel"/>
    <w:tmpl w:val="94562B3E"/>
    <w:lvl w:ilvl="0" w:tplc="7B5CDE3E">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19AF75C7"/>
    <w:multiLevelType w:val="hybridMultilevel"/>
    <w:tmpl w:val="6430EAF6"/>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5" w15:restartNumberingAfterBreak="0">
    <w:nsid w:val="19FD3D31"/>
    <w:multiLevelType w:val="hybridMultilevel"/>
    <w:tmpl w:val="8BDE43FE"/>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6" w15:restartNumberingAfterBreak="0">
    <w:nsid w:val="23B16C39"/>
    <w:multiLevelType w:val="hybridMultilevel"/>
    <w:tmpl w:val="73D2B02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0D4E7A"/>
    <w:multiLevelType w:val="hybridMultilevel"/>
    <w:tmpl w:val="E118DF7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5AC69D9"/>
    <w:multiLevelType w:val="hybridMultilevel"/>
    <w:tmpl w:val="D65AD298"/>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9" w15:restartNumberingAfterBreak="0">
    <w:nsid w:val="2FDA0D54"/>
    <w:multiLevelType w:val="hybridMultilevel"/>
    <w:tmpl w:val="0D7CBB02"/>
    <w:lvl w:ilvl="0" w:tplc="DBC47EAC">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0" w15:restartNumberingAfterBreak="0">
    <w:nsid w:val="35DA2BD0"/>
    <w:multiLevelType w:val="hybridMultilevel"/>
    <w:tmpl w:val="074432A2"/>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1" w15:restartNumberingAfterBreak="0">
    <w:nsid w:val="39820059"/>
    <w:multiLevelType w:val="hybridMultilevel"/>
    <w:tmpl w:val="FE6E6104"/>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2" w15:restartNumberingAfterBreak="0">
    <w:nsid w:val="39DD0974"/>
    <w:multiLevelType w:val="hybridMultilevel"/>
    <w:tmpl w:val="939423F8"/>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3" w15:restartNumberingAfterBreak="0">
    <w:nsid w:val="39E25565"/>
    <w:multiLevelType w:val="hybridMultilevel"/>
    <w:tmpl w:val="DC287D48"/>
    <w:lvl w:ilvl="0" w:tplc="BEE86CEA">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4"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C790D62"/>
    <w:multiLevelType w:val="hybridMultilevel"/>
    <w:tmpl w:val="E5DA6E42"/>
    <w:lvl w:ilvl="0" w:tplc="85F2FFAA">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6" w15:restartNumberingAfterBreak="0">
    <w:nsid w:val="4CD30CEE"/>
    <w:multiLevelType w:val="hybridMultilevel"/>
    <w:tmpl w:val="6E063A76"/>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7" w15:restartNumberingAfterBreak="0">
    <w:nsid w:val="5EF40C0B"/>
    <w:multiLevelType w:val="hybridMultilevel"/>
    <w:tmpl w:val="0DF6138C"/>
    <w:lvl w:ilvl="0" w:tplc="3776F942">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8" w15:restartNumberingAfterBreak="0">
    <w:nsid w:val="6AB31DAB"/>
    <w:multiLevelType w:val="hybridMultilevel"/>
    <w:tmpl w:val="A9CC7B60"/>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9" w15:restartNumberingAfterBreak="0">
    <w:nsid w:val="6F056181"/>
    <w:multiLevelType w:val="hybridMultilevel"/>
    <w:tmpl w:val="C0C61BF4"/>
    <w:lvl w:ilvl="0" w:tplc="DFE051F0">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0" w15:restartNumberingAfterBreak="0">
    <w:nsid w:val="6FE038A9"/>
    <w:multiLevelType w:val="hybridMultilevel"/>
    <w:tmpl w:val="02F254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30C6F9C"/>
    <w:multiLevelType w:val="hybridMultilevel"/>
    <w:tmpl w:val="24925A00"/>
    <w:lvl w:ilvl="0" w:tplc="04060011">
      <w:start w:val="1"/>
      <w:numFmt w:val="decimal"/>
      <w:lvlText w:val="%1)"/>
      <w:lvlJc w:val="left"/>
      <w:pPr>
        <w:ind w:left="1146" w:hanging="360"/>
      </w:p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22" w15:restartNumberingAfterBreak="0">
    <w:nsid w:val="7BFE18BA"/>
    <w:multiLevelType w:val="hybridMultilevel"/>
    <w:tmpl w:val="B3044AE6"/>
    <w:lvl w:ilvl="0" w:tplc="AE2EC6F8">
      <w:start w:val="1"/>
      <w:numFmt w:val="decimal"/>
      <w:lvlText w:val="%1)"/>
      <w:lvlJc w:val="left"/>
      <w:pPr>
        <w:ind w:left="786" w:hanging="360"/>
      </w:pPr>
      <w:rPr>
        <w:rFonts w:hint="default"/>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num w:numId="1" w16cid:durableId="1171720815">
    <w:abstractNumId w:val="20"/>
  </w:num>
  <w:num w:numId="2" w16cid:durableId="339283586">
    <w:abstractNumId w:val="14"/>
  </w:num>
  <w:num w:numId="3" w16cid:durableId="2002542274">
    <w:abstractNumId w:val="0"/>
  </w:num>
  <w:num w:numId="4" w16cid:durableId="1200894167">
    <w:abstractNumId w:val="18"/>
  </w:num>
  <w:num w:numId="5" w16cid:durableId="1998459153">
    <w:abstractNumId w:val="13"/>
  </w:num>
  <w:num w:numId="6" w16cid:durableId="333842583">
    <w:abstractNumId w:val="12"/>
  </w:num>
  <w:num w:numId="7" w16cid:durableId="1943798303">
    <w:abstractNumId w:val="17"/>
  </w:num>
  <w:num w:numId="8" w16cid:durableId="763569151">
    <w:abstractNumId w:val="11"/>
  </w:num>
  <w:num w:numId="9" w16cid:durableId="1734354214">
    <w:abstractNumId w:val="2"/>
  </w:num>
  <w:num w:numId="10" w16cid:durableId="1526483509">
    <w:abstractNumId w:val="5"/>
  </w:num>
  <w:num w:numId="11" w16cid:durableId="1045839094">
    <w:abstractNumId w:val="19"/>
  </w:num>
  <w:num w:numId="12" w16cid:durableId="1895045869">
    <w:abstractNumId w:val="4"/>
  </w:num>
  <w:num w:numId="13" w16cid:durableId="503783984">
    <w:abstractNumId w:val="3"/>
  </w:num>
  <w:num w:numId="14" w16cid:durableId="1433889906">
    <w:abstractNumId w:val="7"/>
  </w:num>
  <w:num w:numId="15" w16cid:durableId="1109355895">
    <w:abstractNumId w:val="6"/>
  </w:num>
  <w:num w:numId="16" w16cid:durableId="1847941773">
    <w:abstractNumId w:val="8"/>
  </w:num>
  <w:num w:numId="17" w16cid:durableId="315961738">
    <w:abstractNumId w:val="15"/>
  </w:num>
  <w:num w:numId="18" w16cid:durableId="1229346212">
    <w:abstractNumId w:val="16"/>
  </w:num>
  <w:num w:numId="19" w16cid:durableId="1110930220">
    <w:abstractNumId w:val="1"/>
  </w:num>
  <w:num w:numId="20" w16cid:durableId="586496354">
    <w:abstractNumId w:val="10"/>
  </w:num>
  <w:num w:numId="21" w16cid:durableId="628046239">
    <w:abstractNumId w:val="22"/>
  </w:num>
  <w:num w:numId="22" w16cid:durableId="1649550180">
    <w:abstractNumId w:val="21"/>
  </w:num>
  <w:num w:numId="23" w16cid:durableId="616832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55"/>
    <w:rsid w:val="00002424"/>
    <w:rsid w:val="0000375D"/>
    <w:rsid w:val="00003993"/>
    <w:rsid w:val="00003B78"/>
    <w:rsid w:val="00004B09"/>
    <w:rsid w:val="0000792D"/>
    <w:rsid w:val="00012558"/>
    <w:rsid w:val="00012922"/>
    <w:rsid w:val="00015D37"/>
    <w:rsid w:val="00016166"/>
    <w:rsid w:val="00022606"/>
    <w:rsid w:val="000241D2"/>
    <w:rsid w:val="000318B1"/>
    <w:rsid w:val="00033AF1"/>
    <w:rsid w:val="000347B5"/>
    <w:rsid w:val="00035A7A"/>
    <w:rsid w:val="0003674E"/>
    <w:rsid w:val="000421EF"/>
    <w:rsid w:val="00044539"/>
    <w:rsid w:val="00045223"/>
    <w:rsid w:val="000509E0"/>
    <w:rsid w:val="000521A4"/>
    <w:rsid w:val="00053FC5"/>
    <w:rsid w:val="00056318"/>
    <w:rsid w:val="000574F5"/>
    <w:rsid w:val="00057B97"/>
    <w:rsid w:val="00057C08"/>
    <w:rsid w:val="00062C23"/>
    <w:rsid w:val="00062ED4"/>
    <w:rsid w:val="00064273"/>
    <w:rsid w:val="00064D3D"/>
    <w:rsid w:val="00065303"/>
    <w:rsid w:val="00067B8E"/>
    <w:rsid w:val="00073115"/>
    <w:rsid w:val="0007371F"/>
    <w:rsid w:val="000771E9"/>
    <w:rsid w:val="00077D10"/>
    <w:rsid w:val="000814E0"/>
    <w:rsid w:val="000839B2"/>
    <w:rsid w:val="00083E77"/>
    <w:rsid w:val="00085467"/>
    <w:rsid w:val="00086B14"/>
    <w:rsid w:val="0008773F"/>
    <w:rsid w:val="000907C3"/>
    <w:rsid w:val="0009148D"/>
    <w:rsid w:val="00091C7A"/>
    <w:rsid w:val="00092DEC"/>
    <w:rsid w:val="000969E1"/>
    <w:rsid w:val="00096AD3"/>
    <w:rsid w:val="000A0AD8"/>
    <w:rsid w:val="000A1E19"/>
    <w:rsid w:val="000A5C51"/>
    <w:rsid w:val="000A6484"/>
    <w:rsid w:val="000A752F"/>
    <w:rsid w:val="000A79F3"/>
    <w:rsid w:val="000B006E"/>
    <w:rsid w:val="000B04DF"/>
    <w:rsid w:val="000B0A89"/>
    <w:rsid w:val="000B12C8"/>
    <w:rsid w:val="000B1593"/>
    <w:rsid w:val="000B2662"/>
    <w:rsid w:val="000B5029"/>
    <w:rsid w:val="000B5332"/>
    <w:rsid w:val="000B68A8"/>
    <w:rsid w:val="000B6A94"/>
    <w:rsid w:val="000C1C30"/>
    <w:rsid w:val="000C354C"/>
    <w:rsid w:val="000C3C9C"/>
    <w:rsid w:val="000C46D8"/>
    <w:rsid w:val="000C6905"/>
    <w:rsid w:val="000C78B0"/>
    <w:rsid w:val="000D589C"/>
    <w:rsid w:val="000E1D78"/>
    <w:rsid w:val="000E398E"/>
    <w:rsid w:val="000E5673"/>
    <w:rsid w:val="000E7FF7"/>
    <w:rsid w:val="000F623C"/>
    <w:rsid w:val="000F6EE4"/>
    <w:rsid w:val="000F6FEA"/>
    <w:rsid w:val="000F7200"/>
    <w:rsid w:val="000F72F8"/>
    <w:rsid w:val="000F7BCC"/>
    <w:rsid w:val="00100025"/>
    <w:rsid w:val="001016FB"/>
    <w:rsid w:val="001027AE"/>
    <w:rsid w:val="00103340"/>
    <w:rsid w:val="00103BD6"/>
    <w:rsid w:val="00106596"/>
    <w:rsid w:val="001109DD"/>
    <w:rsid w:val="00113A77"/>
    <w:rsid w:val="001148D5"/>
    <w:rsid w:val="001155EC"/>
    <w:rsid w:val="00115774"/>
    <w:rsid w:val="00116C97"/>
    <w:rsid w:val="00116ECA"/>
    <w:rsid w:val="001203D6"/>
    <w:rsid w:val="00123DF7"/>
    <w:rsid w:val="00123FC3"/>
    <w:rsid w:val="00125E37"/>
    <w:rsid w:val="00127443"/>
    <w:rsid w:val="00130E6B"/>
    <w:rsid w:val="00131C75"/>
    <w:rsid w:val="001358E7"/>
    <w:rsid w:val="00137F1B"/>
    <w:rsid w:val="00140CD3"/>
    <w:rsid w:val="00141ECB"/>
    <w:rsid w:val="00142B03"/>
    <w:rsid w:val="00145CB8"/>
    <w:rsid w:val="00146008"/>
    <w:rsid w:val="001469F4"/>
    <w:rsid w:val="0015073A"/>
    <w:rsid w:val="0015199C"/>
    <w:rsid w:val="0015323C"/>
    <w:rsid w:val="00153393"/>
    <w:rsid w:val="00153BC6"/>
    <w:rsid w:val="00154AD3"/>
    <w:rsid w:val="001564A7"/>
    <w:rsid w:val="00157123"/>
    <w:rsid w:val="00162AA6"/>
    <w:rsid w:val="001638AD"/>
    <w:rsid w:val="00164FB4"/>
    <w:rsid w:val="001653C6"/>
    <w:rsid w:val="001676EA"/>
    <w:rsid w:val="00170284"/>
    <w:rsid w:val="00170994"/>
    <w:rsid w:val="00173674"/>
    <w:rsid w:val="001754FE"/>
    <w:rsid w:val="00177497"/>
    <w:rsid w:val="00177EA7"/>
    <w:rsid w:val="0018314D"/>
    <w:rsid w:val="001837C8"/>
    <w:rsid w:val="00183EBF"/>
    <w:rsid w:val="00185712"/>
    <w:rsid w:val="00185F20"/>
    <w:rsid w:val="00186ADB"/>
    <w:rsid w:val="00187DC4"/>
    <w:rsid w:val="00192476"/>
    <w:rsid w:val="001939EB"/>
    <w:rsid w:val="001951D2"/>
    <w:rsid w:val="00196F16"/>
    <w:rsid w:val="001A006C"/>
    <w:rsid w:val="001A13A1"/>
    <w:rsid w:val="001A2CCA"/>
    <w:rsid w:val="001A3B04"/>
    <w:rsid w:val="001A437B"/>
    <w:rsid w:val="001A50EE"/>
    <w:rsid w:val="001A71F6"/>
    <w:rsid w:val="001A7E1C"/>
    <w:rsid w:val="001B1427"/>
    <w:rsid w:val="001B1AB7"/>
    <w:rsid w:val="001B3FF7"/>
    <w:rsid w:val="001B4861"/>
    <w:rsid w:val="001B5A6E"/>
    <w:rsid w:val="001B5D93"/>
    <w:rsid w:val="001C22DB"/>
    <w:rsid w:val="001C2A62"/>
    <w:rsid w:val="001C2F33"/>
    <w:rsid w:val="001C39DD"/>
    <w:rsid w:val="001C3F51"/>
    <w:rsid w:val="001C4FEE"/>
    <w:rsid w:val="001C5BD3"/>
    <w:rsid w:val="001C5C40"/>
    <w:rsid w:val="001C7419"/>
    <w:rsid w:val="001D104E"/>
    <w:rsid w:val="001D2285"/>
    <w:rsid w:val="001D22F8"/>
    <w:rsid w:val="001D48C0"/>
    <w:rsid w:val="001D4B9D"/>
    <w:rsid w:val="001D55C9"/>
    <w:rsid w:val="001D55EB"/>
    <w:rsid w:val="001D6287"/>
    <w:rsid w:val="001D72D8"/>
    <w:rsid w:val="001E2823"/>
    <w:rsid w:val="001E3B8A"/>
    <w:rsid w:val="001E4116"/>
    <w:rsid w:val="001E44BF"/>
    <w:rsid w:val="001E551E"/>
    <w:rsid w:val="001E7AA2"/>
    <w:rsid w:val="001F0310"/>
    <w:rsid w:val="001F233C"/>
    <w:rsid w:val="001F2B4D"/>
    <w:rsid w:val="001F3450"/>
    <w:rsid w:val="001F48DB"/>
    <w:rsid w:val="001F4DED"/>
    <w:rsid w:val="001F57C3"/>
    <w:rsid w:val="001F66F1"/>
    <w:rsid w:val="001F792C"/>
    <w:rsid w:val="0020041B"/>
    <w:rsid w:val="002020C1"/>
    <w:rsid w:val="00202285"/>
    <w:rsid w:val="00202477"/>
    <w:rsid w:val="002024D3"/>
    <w:rsid w:val="00206B83"/>
    <w:rsid w:val="0021114E"/>
    <w:rsid w:val="002113C0"/>
    <w:rsid w:val="0021180F"/>
    <w:rsid w:val="002127E5"/>
    <w:rsid w:val="00213051"/>
    <w:rsid w:val="00213C07"/>
    <w:rsid w:val="00214A44"/>
    <w:rsid w:val="00216CD7"/>
    <w:rsid w:val="00220C9F"/>
    <w:rsid w:val="00225B9E"/>
    <w:rsid w:val="0022648F"/>
    <w:rsid w:val="002264AC"/>
    <w:rsid w:val="00230045"/>
    <w:rsid w:val="00231B68"/>
    <w:rsid w:val="00232545"/>
    <w:rsid w:val="00232D6C"/>
    <w:rsid w:val="00234609"/>
    <w:rsid w:val="00235CDE"/>
    <w:rsid w:val="00236F64"/>
    <w:rsid w:val="002377CF"/>
    <w:rsid w:val="00241042"/>
    <w:rsid w:val="00241C9A"/>
    <w:rsid w:val="00243FB8"/>
    <w:rsid w:val="00246569"/>
    <w:rsid w:val="002475BA"/>
    <w:rsid w:val="0025100A"/>
    <w:rsid w:val="00251953"/>
    <w:rsid w:val="00253026"/>
    <w:rsid w:val="002558AC"/>
    <w:rsid w:val="0026132D"/>
    <w:rsid w:val="002619D0"/>
    <w:rsid w:val="0026246F"/>
    <w:rsid w:val="00262AEF"/>
    <w:rsid w:val="00262BB7"/>
    <w:rsid w:val="0026583D"/>
    <w:rsid w:val="00267F22"/>
    <w:rsid w:val="00270076"/>
    <w:rsid w:val="00270E37"/>
    <w:rsid w:val="0027387F"/>
    <w:rsid w:val="00273ECE"/>
    <w:rsid w:val="00273ED7"/>
    <w:rsid w:val="002747CB"/>
    <w:rsid w:val="00274EEE"/>
    <w:rsid w:val="00275061"/>
    <w:rsid w:val="00277C0E"/>
    <w:rsid w:val="002818FB"/>
    <w:rsid w:val="00282396"/>
    <w:rsid w:val="00284EC9"/>
    <w:rsid w:val="00284F66"/>
    <w:rsid w:val="00285C4A"/>
    <w:rsid w:val="002875F1"/>
    <w:rsid w:val="00291310"/>
    <w:rsid w:val="002916B2"/>
    <w:rsid w:val="002928DF"/>
    <w:rsid w:val="00294155"/>
    <w:rsid w:val="0029541C"/>
    <w:rsid w:val="00295EE7"/>
    <w:rsid w:val="00295F02"/>
    <w:rsid w:val="002A04C2"/>
    <w:rsid w:val="002A06B2"/>
    <w:rsid w:val="002A1857"/>
    <w:rsid w:val="002A2F40"/>
    <w:rsid w:val="002A46B5"/>
    <w:rsid w:val="002A46BF"/>
    <w:rsid w:val="002A79A7"/>
    <w:rsid w:val="002A7C1C"/>
    <w:rsid w:val="002A7C86"/>
    <w:rsid w:val="002B0A93"/>
    <w:rsid w:val="002B1E89"/>
    <w:rsid w:val="002B4499"/>
    <w:rsid w:val="002B465D"/>
    <w:rsid w:val="002B53B7"/>
    <w:rsid w:val="002B55A3"/>
    <w:rsid w:val="002B6125"/>
    <w:rsid w:val="002B6A4D"/>
    <w:rsid w:val="002C1F05"/>
    <w:rsid w:val="002C242D"/>
    <w:rsid w:val="002C6EA6"/>
    <w:rsid w:val="002C71D9"/>
    <w:rsid w:val="002D08AB"/>
    <w:rsid w:val="002D0CE8"/>
    <w:rsid w:val="002D1418"/>
    <w:rsid w:val="002D23E4"/>
    <w:rsid w:val="002D246B"/>
    <w:rsid w:val="002D30CA"/>
    <w:rsid w:val="002D653B"/>
    <w:rsid w:val="002D677E"/>
    <w:rsid w:val="002E00BC"/>
    <w:rsid w:val="002E081F"/>
    <w:rsid w:val="002E42FB"/>
    <w:rsid w:val="002E737C"/>
    <w:rsid w:val="002F2AB1"/>
    <w:rsid w:val="002F4891"/>
    <w:rsid w:val="00302C5E"/>
    <w:rsid w:val="00303708"/>
    <w:rsid w:val="00304366"/>
    <w:rsid w:val="00304BBF"/>
    <w:rsid w:val="00306280"/>
    <w:rsid w:val="00306DC3"/>
    <w:rsid w:val="00310363"/>
    <w:rsid w:val="003104AF"/>
    <w:rsid w:val="00311D05"/>
    <w:rsid w:val="003165DC"/>
    <w:rsid w:val="003173EA"/>
    <w:rsid w:val="00321BB8"/>
    <w:rsid w:val="00322E6B"/>
    <w:rsid w:val="0032302E"/>
    <w:rsid w:val="00324341"/>
    <w:rsid w:val="00327131"/>
    <w:rsid w:val="003272E8"/>
    <w:rsid w:val="003309A1"/>
    <w:rsid w:val="003339E9"/>
    <w:rsid w:val="00336FAC"/>
    <w:rsid w:val="0033776B"/>
    <w:rsid w:val="003402B3"/>
    <w:rsid w:val="0034168F"/>
    <w:rsid w:val="00342BFE"/>
    <w:rsid w:val="0034320C"/>
    <w:rsid w:val="00343AB0"/>
    <w:rsid w:val="00344E56"/>
    <w:rsid w:val="0034764A"/>
    <w:rsid w:val="003502F9"/>
    <w:rsid w:val="0035057E"/>
    <w:rsid w:val="00350853"/>
    <w:rsid w:val="00350EDF"/>
    <w:rsid w:val="003516DA"/>
    <w:rsid w:val="00352447"/>
    <w:rsid w:val="00354987"/>
    <w:rsid w:val="0035517F"/>
    <w:rsid w:val="003579CF"/>
    <w:rsid w:val="00357ADD"/>
    <w:rsid w:val="00361114"/>
    <w:rsid w:val="00361BFD"/>
    <w:rsid w:val="00362BDF"/>
    <w:rsid w:val="003633A2"/>
    <w:rsid w:val="00363E48"/>
    <w:rsid w:val="003644C6"/>
    <w:rsid w:val="00367770"/>
    <w:rsid w:val="0036782E"/>
    <w:rsid w:val="003709C9"/>
    <w:rsid w:val="00371CAA"/>
    <w:rsid w:val="00372B32"/>
    <w:rsid w:val="00372CE6"/>
    <w:rsid w:val="00373127"/>
    <w:rsid w:val="00373CE1"/>
    <w:rsid w:val="0037470C"/>
    <w:rsid w:val="00376ACA"/>
    <w:rsid w:val="0038250C"/>
    <w:rsid w:val="00383682"/>
    <w:rsid w:val="00383A63"/>
    <w:rsid w:val="00384B2C"/>
    <w:rsid w:val="003861CC"/>
    <w:rsid w:val="00391CED"/>
    <w:rsid w:val="00396486"/>
    <w:rsid w:val="003A0396"/>
    <w:rsid w:val="003A0D64"/>
    <w:rsid w:val="003A4148"/>
    <w:rsid w:val="003A4A2D"/>
    <w:rsid w:val="003A4D9D"/>
    <w:rsid w:val="003A62AF"/>
    <w:rsid w:val="003A7067"/>
    <w:rsid w:val="003B5CFB"/>
    <w:rsid w:val="003B6242"/>
    <w:rsid w:val="003C1204"/>
    <w:rsid w:val="003C24E6"/>
    <w:rsid w:val="003C3703"/>
    <w:rsid w:val="003C40F0"/>
    <w:rsid w:val="003C5D82"/>
    <w:rsid w:val="003C6AA4"/>
    <w:rsid w:val="003C7231"/>
    <w:rsid w:val="003C793B"/>
    <w:rsid w:val="003D1191"/>
    <w:rsid w:val="003D2437"/>
    <w:rsid w:val="003D2DC5"/>
    <w:rsid w:val="003E0378"/>
    <w:rsid w:val="003E0DAF"/>
    <w:rsid w:val="003E21FC"/>
    <w:rsid w:val="003E5962"/>
    <w:rsid w:val="003E6D24"/>
    <w:rsid w:val="003E77D0"/>
    <w:rsid w:val="003E7DBD"/>
    <w:rsid w:val="003F01D8"/>
    <w:rsid w:val="003F0F16"/>
    <w:rsid w:val="003F10CC"/>
    <w:rsid w:val="003F1A54"/>
    <w:rsid w:val="003F61D8"/>
    <w:rsid w:val="003F6CE1"/>
    <w:rsid w:val="0040126D"/>
    <w:rsid w:val="004013D3"/>
    <w:rsid w:val="004019D3"/>
    <w:rsid w:val="00403B21"/>
    <w:rsid w:val="00404274"/>
    <w:rsid w:val="0040694C"/>
    <w:rsid w:val="004108F3"/>
    <w:rsid w:val="00411010"/>
    <w:rsid w:val="004137E0"/>
    <w:rsid w:val="004159F8"/>
    <w:rsid w:val="00415BB5"/>
    <w:rsid w:val="004164CA"/>
    <w:rsid w:val="00420016"/>
    <w:rsid w:val="0042131A"/>
    <w:rsid w:val="00423050"/>
    <w:rsid w:val="0042377F"/>
    <w:rsid w:val="00423982"/>
    <w:rsid w:val="00424914"/>
    <w:rsid w:val="004305B9"/>
    <w:rsid w:val="00430840"/>
    <w:rsid w:val="00431A45"/>
    <w:rsid w:val="00432A2D"/>
    <w:rsid w:val="00432B89"/>
    <w:rsid w:val="00434A56"/>
    <w:rsid w:val="00436B57"/>
    <w:rsid w:val="00441798"/>
    <w:rsid w:val="004446BA"/>
    <w:rsid w:val="00445F5D"/>
    <w:rsid w:val="00450046"/>
    <w:rsid w:val="0045142B"/>
    <w:rsid w:val="00452246"/>
    <w:rsid w:val="00453018"/>
    <w:rsid w:val="00453E5C"/>
    <w:rsid w:val="00457A1F"/>
    <w:rsid w:val="00462423"/>
    <w:rsid w:val="00462F63"/>
    <w:rsid w:val="004659B5"/>
    <w:rsid w:val="004659FB"/>
    <w:rsid w:val="0046609F"/>
    <w:rsid w:val="004672E7"/>
    <w:rsid w:val="00470894"/>
    <w:rsid w:val="00472287"/>
    <w:rsid w:val="0047290A"/>
    <w:rsid w:val="00473794"/>
    <w:rsid w:val="00473DA3"/>
    <w:rsid w:val="00477F95"/>
    <w:rsid w:val="00490CC2"/>
    <w:rsid w:val="0049298A"/>
    <w:rsid w:val="004936F6"/>
    <w:rsid w:val="00493764"/>
    <w:rsid w:val="004937A7"/>
    <w:rsid w:val="00495201"/>
    <w:rsid w:val="00495479"/>
    <w:rsid w:val="00497259"/>
    <w:rsid w:val="004A18E1"/>
    <w:rsid w:val="004A2D61"/>
    <w:rsid w:val="004A498C"/>
    <w:rsid w:val="004A55D9"/>
    <w:rsid w:val="004A58E2"/>
    <w:rsid w:val="004A647F"/>
    <w:rsid w:val="004B2003"/>
    <w:rsid w:val="004B4012"/>
    <w:rsid w:val="004B44F1"/>
    <w:rsid w:val="004B5AD0"/>
    <w:rsid w:val="004C19ED"/>
    <w:rsid w:val="004C2156"/>
    <w:rsid w:val="004C22AD"/>
    <w:rsid w:val="004C32A5"/>
    <w:rsid w:val="004C3838"/>
    <w:rsid w:val="004C431A"/>
    <w:rsid w:val="004C449A"/>
    <w:rsid w:val="004C48F5"/>
    <w:rsid w:val="004C52D4"/>
    <w:rsid w:val="004D07BA"/>
    <w:rsid w:val="004D2597"/>
    <w:rsid w:val="004D322A"/>
    <w:rsid w:val="004D4B73"/>
    <w:rsid w:val="004D4B79"/>
    <w:rsid w:val="004D4BC1"/>
    <w:rsid w:val="004D69AA"/>
    <w:rsid w:val="004D7889"/>
    <w:rsid w:val="004D79E2"/>
    <w:rsid w:val="004D7C27"/>
    <w:rsid w:val="004E0AAE"/>
    <w:rsid w:val="004E30D0"/>
    <w:rsid w:val="004E3570"/>
    <w:rsid w:val="004E3619"/>
    <w:rsid w:val="004E76AC"/>
    <w:rsid w:val="004F03EB"/>
    <w:rsid w:val="004F1846"/>
    <w:rsid w:val="004F2172"/>
    <w:rsid w:val="004F237E"/>
    <w:rsid w:val="004F239E"/>
    <w:rsid w:val="004F38AC"/>
    <w:rsid w:val="004F3907"/>
    <w:rsid w:val="004F6940"/>
    <w:rsid w:val="0050597A"/>
    <w:rsid w:val="00505AAD"/>
    <w:rsid w:val="0051072B"/>
    <w:rsid w:val="00511EF0"/>
    <w:rsid w:val="00511EF6"/>
    <w:rsid w:val="00511F69"/>
    <w:rsid w:val="0051394D"/>
    <w:rsid w:val="005141BC"/>
    <w:rsid w:val="005144A1"/>
    <w:rsid w:val="005223CF"/>
    <w:rsid w:val="00522CB3"/>
    <w:rsid w:val="00527514"/>
    <w:rsid w:val="005277C2"/>
    <w:rsid w:val="005336C7"/>
    <w:rsid w:val="00533F4A"/>
    <w:rsid w:val="00536B60"/>
    <w:rsid w:val="00537846"/>
    <w:rsid w:val="00537ECB"/>
    <w:rsid w:val="005436F7"/>
    <w:rsid w:val="00543D34"/>
    <w:rsid w:val="0054428B"/>
    <w:rsid w:val="00544DFA"/>
    <w:rsid w:val="005478DF"/>
    <w:rsid w:val="005479CA"/>
    <w:rsid w:val="00550033"/>
    <w:rsid w:val="005520AB"/>
    <w:rsid w:val="0055561F"/>
    <w:rsid w:val="00556591"/>
    <w:rsid w:val="005611A6"/>
    <w:rsid w:val="00562CB8"/>
    <w:rsid w:val="0056310D"/>
    <w:rsid w:val="005676A0"/>
    <w:rsid w:val="00572566"/>
    <w:rsid w:val="00573053"/>
    <w:rsid w:val="005735F6"/>
    <w:rsid w:val="00573677"/>
    <w:rsid w:val="00574D82"/>
    <w:rsid w:val="005752CA"/>
    <w:rsid w:val="00576408"/>
    <w:rsid w:val="00581F89"/>
    <w:rsid w:val="005826EB"/>
    <w:rsid w:val="00583457"/>
    <w:rsid w:val="005876B2"/>
    <w:rsid w:val="00593A8F"/>
    <w:rsid w:val="00594968"/>
    <w:rsid w:val="00595D3B"/>
    <w:rsid w:val="005A029D"/>
    <w:rsid w:val="005A1A1F"/>
    <w:rsid w:val="005A2396"/>
    <w:rsid w:val="005A42CA"/>
    <w:rsid w:val="005B09B1"/>
    <w:rsid w:val="005B1CEF"/>
    <w:rsid w:val="005B35AB"/>
    <w:rsid w:val="005B5026"/>
    <w:rsid w:val="005B6BB3"/>
    <w:rsid w:val="005C0CB1"/>
    <w:rsid w:val="005C3F07"/>
    <w:rsid w:val="005C542E"/>
    <w:rsid w:val="005D06B1"/>
    <w:rsid w:val="005D07A1"/>
    <w:rsid w:val="005D0AD2"/>
    <w:rsid w:val="005D242D"/>
    <w:rsid w:val="005D3A73"/>
    <w:rsid w:val="005D666E"/>
    <w:rsid w:val="005E09B6"/>
    <w:rsid w:val="005E209F"/>
    <w:rsid w:val="005E2EC3"/>
    <w:rsid w:val="005E4BA5"/>
    <w:rsid w:val="005E4BF5"/>
    <w:rsid w:val="005E5E3F"/>
    <w:rsid w:val="005E663D"/>
    <w:rsid w:val="005E6848"/>
    <w:rsid w:val="005E6B81"/>
    <w:rsid w:val="005E7671"/>
    <w:rsid w:val="005F07C5"/>
    <w:rsid w:val="005F1085"/>
    <w:rsid w:val="005F1708"/>
    <w:rsid w:val="005F3003"/>
    <w:rsid w:val="005F3D8D"/>
    <w:rsid w:val="005F5CCC"/>
    <w:rsid w:val="005F6071"/>
    <w:rsid w:val="00602D1A"/>
    <w:rsid w:val="00605571"/>
    <w:rsid w:val="0060570B"/>
    <w:rsid w:val="00606B74"/>
    <w:rsid w:val="00612647"/>
    <w:rsid w:val="00612B88"/>
    <w:rsid w:val="00612CB4"/>
    <w:rsid w:val="006140D4"/>
    <w:rsid w:val="00616B8B"/>
    <w:rsid w:val="00616C36"/>
    <w:rsid w:val="006229C1"/>
    <w:rsid w:val="00623DD1"/>
    <w:rsid w:val="00624EE4"/>
    <w:rsid w:val="006251E0"/>
    <w:rsid w:val="006258E4"/>
    <w:rsid w:val="00626745"/>
    <w:rsid w:val="00627BCF"/>
    <w:rsid w:val="006305F8"/>
    <w:rsid w:val="00630D92"/>
    <w:rsid w:val="00633139"/>
    <w:rsid w:val="006344DD"/>
    <w:rsid w:val="00634C57"/>
    <w:rsid w:val="006352F5"/>
    <w:rsid w:val="00635F9E"/>
    <w:rsid w:val="0063641F"/>
    <w:rsid w:val="00637BFA"/>
    <w:rsid w:val="00641AFC"/>
    <w:rsid w:val="00642492"/>
    <w:rsid w:val="00643248"/>
    <w:rsid w:val="00644488"/>
    <w:rsid w:val="00644F5C"/>
    <w:rsid w:val="00645489"/>
    <w:rsid w:val="00646B5D"/>
    <w:rsid w:val="006472D5"/>
    <w:rsid w:val="0064793A"/>
    <w:rsid w:val="00647C46"/>
    <w:rsid w:val="006527B5"/>
    <w:rsid w:val="006541C7"/>
    <w:rsid w:val="00655DB5"/>
    <w:rsid w:val="0065756D"/>
    <w:rsid w:val="00657D22"/>
    <w:rsid w:val="006610FF"/>
    <w:rsid w:val="00661B67"/>
    <w:rsid w:val="00662510"/>
    <w:rsid w:val="00662914"/>
    <w:rsid w:val="00666573"/>
    <w:rsid w:val="00670187"/>
    <w:rsid w:val="00670769"/>
    <w:rsid w:val="006708DC"/>
    <w:rsid w:val="00670D35"/>
    <w:rsid w:val="006724F5"/>
    <w:rsid w:val="00676D9B"/>
    <w:rsid w:val="00677017"/>
    <w:rsid w:val="00686027"/>
    <w:rsid w:val="006952BD"/>
    <w:rsid w:val="00696184"/>
    <w:rsid w:val="006A11E2"/>
    <w:rsid w:val="006A3FE9"/>
    <w:rsid w:val="006A4BC1"/>
    <w:rsid w:val="006A603F"/>
    <w:rsid w:val="006B24F3"/>
    <w:rsid w:val="006B3EAD"/>
    <w:rsid w:val="006B4123"/>
    <w:rsid w:val="006B4225"/>
    <w:rsid w:val="006B68F0"/>
    <w:rsid w:val="006B6F0E"/>
    <w:rsid w:val="006B7491"/>
    <w:rsid w:val="006B7954"/>
    <w:rsid w:val="006C271B"/>
    <w:rsid w:val="006C2EA9"/>
    <w:rsid w:val="006C69B5"/>
    <w:rsid w:val="006D0829"/>
    <w:rsid w:val="006D116D"/>
    <w:rsid w:val="006D22FA"/>
    <w:rsid w:val="006D2DA9"/>
    <w:rsid w:val="006D4864"/>
    <w:rsid w:val="006D4D45"/>
    <w:rsid w:val="006E0C3A"/>
    <w:rsid w:val="006E1D3A"/>
    <w:rsid w:val="006E2D0C"/>
    <w:rsid w:val="006E3919"/>
    <w:rsid w:val="006E47E6"/>
    <w:rsid w:val="006E4FCD"/>
    <w:rsid w:val="006E6195"/>
    <w:rsid w:val="006F1759"/>
    <w:rsid w:val="006F29E9"/>
    <w:rsid w:val="006F3EE8"/>
    <w:rsid w:val="006F4229"/>
    <w:rsid w:val="006F451B"/>
    <w:rsid w:val="006F4E08"/>
    <w:rsid w:val="006F51BB"/>
    <w:rsid w:val="00701EEB"/>
    <w:rsid w:val="00704278"/>
    <w:rsid w:val="007102CF"/>
    <w:rsid w:val="007106ED"/>
    <w:rsid w:val="00712610"/>
    <w:rsid w:val="00714630"/>
    <w:rsid w:val="00715005"/>
    <w:rsid w:val="0071767D"/>
    <w:rsid w:val="00717861"/>
    <w:rsid w:val="007201E8"/>
    <w:rsid w:val="007234D0"/>
    <w:rsid w:val="007309C7"/>
    <w:rsid w:val="007312DF"/>
    <w:rsid w:val="007326FC"/>
    <w:rsid w:val="00733D2A"/>
    <w:rsid w:val="007343FD"/>
    <w:rsid w:val="007350E2"/>
    <w:rsid w:val="00736153"/>
    <w:rsid w:val="00744C7B"/>
    <w:rsid w:val="007450B9"/>
    <w:rsid w:val="00745715"/>
    <w:rsid w:val="00753E43"/>
    <w:rsid w:val="00754CA3"/>
    <w:rsid w:val="00757406"/>
    <w:rsid w:val="00760C08"/>
    <w:rsid w:val="00760CF7"/>
    <w:rsid w:val="00764319"/>
    <w:rsid w:val="00765789"/>
    <w:rsid w:val="00766A47"/>
    <w:rsid w:val="00771F74"/>
    <w:rsid w:val="0077202A"/>
    <w:rsid w:val="00773811"/>
    <w:rsid w:val="00773FFD"/>
    <w:rsid w:val="00775CCD"/>
    <w:rsid w:val="00780C22"/>
    <w:rsid w:val="007813E1"/>
    <w:rsid w:val="00782418"/>
    <w:rsid w:val="00782B35"/>
    <w:rsid w:val="007862A8"/>
    <w:rsid w:val="00791155"/>
    <w:rsid w:val="0079533B"/>
    <w:rsid w:val="00796126"/>
    <w:rsid w:val="00796334"/>
    <w:rsid w:val="0079654D"/>
    <w:rsid w:val="007978E1"/>
    <w:rsid w:val="007A30F1"/>
    <w:rsid w:val="007A347B"/>
    <w:rsid w:val="007A6B0F"/>
    <w:rsid w:val="007A6D8E"/>
    <w:rsid w:val="007A7814"/>
    <w:rsid w:val="007B0EA7"/>
    <w:rsid w:val="007B228B"/>
    <w:rsid w:val="007B2790"/>
    <w:rsid w:val="007B2792"/>
    <w:rsid w:val="007B4741"/>
    <w:rsid w:val="007C063C"/>
    <w:rsid w:val="007C225E"/>
    <w:rsid w:val="007C2F31"/>
    <w:rsid w:val="007C3C6B"/>
    <w:rsid w:val="007C58AF"/>
    <w:rsid w:val="007C6D4E"/>
    <w:rsid w:val="007C7354"/>
    <w:rsid w:val="007C7F08"/>
    <w:rsid w:val="007D3BF9"/>
    <w:rsid w:val="007D3D71"/>
    <w:rsid w:val="007D5736"/>
    <w:rsid w:val="007D7392"/>
    <w:rsid w:val="007E00A8"/>
    <w:rsid w:val="007E054A"/>
    <w:rsid w:val="007E0D22"/>
    <w:rsid w:val="007E1863"/>
    <w:rsid w:val="007E3263"/>
    <w:rsid w:val="007E49D2"/>
    <w:rsid w:val="007E62DC"/>
    <w:rsid w:val="007E6C26"/>
    <w:rsid w:val="007F035B"/>
    <w:rsid w:val="007F1258"/>
    <w:rsid w:val="007F1C45"/>
    <w:rsid w:val="007F2D68"/>
    <w:rsid w:val="007F7C88"/>
    <w:rsid w:val="0080084F"/>
    <w:rsid w:val="0080304C"/>
    <w:rsid w:val="008033F8"/>
    <w:rsid w:val="008055F8"/>
    <w:rsid w:val="00805F47"/>
    <w:rsid w:val="008065E5"/>
    <w:rsid w:val="008076BB"/>
    <w:rsid w:val="00811BE3"/>
    <w:rsid w:val="00811E89"/>
    <w:rsid w:val="00814A89"/>
    <w:rsid w:val="008162BE"/>
    <w:rsid w:val="008166F9"/>
    <w:rsid w:val="008204B5"/>
    <w:rsid w:val="00820F12"/>
    <w:rsid w:val="00823F75"/>
    <w:rsid w:val="00824CBD"/>
    <w:rsid w:val="00824EC0"/>
    <w:rsid w:val="0082634C"/>
    <w:rsid w:val="008303E8"/>
    <w:rsid w:val="008311B2"/>
    <w:rsid w:val="00835ED8"/>
    <w:rsid w:val="00840ADE"/>
    <w:rsid w:val="00843C27"/>
    <w:rsid w:val="00843E2D"/>
    <w:rsid w:val="00844355"/>
    <w:rsid w:val="008455C2"/>
    <w:rsid w:val="00850C18"/>
    <w:rsid w:val="0085254E"/>
    <w:rsid w:val="00852C79"/>
    <w:rsid w:val="0085347E"/>
    <w:rsid w:val="00855623"/>
    <w:rsid w:val="00860B04"/>
    <w:rsid w:val="00861A79"/>
    <w:rsid w:val="00863C23"/>
    <w:rsid w:val="00866C2C"/>
    <w:rsid w:val="00871C4F"/>
    <w:rsid w:val="0087305B"/>
    <w:rsid w:val="00874C4D"/>
    <w:rsid w:val="00880AF0"/>
    <w:rsid w:val="0088121A"/>
    <w:rsid w:val="00881DCF"/>
    <w:rsid w:val="00883FE3"/>
    <w:rsid w:val="008852E4"/>
    <w:rsid w:val="00887DC9"/>
    <w:rsid w:val="008901EF"/>
    <w:rsid w:val="00890B5C"/>
    <w:rsid w:val="008918BC"/>
    <w:rsid w:val="00892754"/>
    <w:rsid w:val="0089316A"/>
    <w:rsid w:val="0089396B"/>
    <w:rsid w:val="00895C71"/>
    <w:rsid w:val="0089627A"/>
    <w:rsid w:val="00896A5F"/>
    <w:rsid w:val="0089786E"/>
    <w:rsid w:val="00897D50"/>
    <w:rsid w:val="00897ECC"/>
    <w:rsid w:val="008A0539"/>
    <w:rsid w:val="008A2CE0"/>
    <w:rsid w:val="008A3AE0"/>
    <w:rsid w:val="008A60CB"/>
    <w:rsid w:val="008A7FE0"/>
    <w:rsid w:val="008B362D"/>
    <w:rsid w:val="008B519C"/>
    <w:rsid w:val="008B56E9"/>
    <w:rsid w:val="008B7AED"/>
    <w:rsid w:val="008C1C40"/>
    <w:rsid w:val="008C2C89"/>
    <w:rsid w:val="008D536E"/>
    <w:rsid w:val="008D6630"/>
    <w:rsid w:val="008E04CB"/>
    <w:rsid w:val="008E0DFE"/>
    <w:rsid w:val="008E0E0E"/>
    <w:rsid w:val="008E13D8"/>
    <w:rsid w:val="008E14F6"/>
    <w:rsid w:val="008E2532"/>
    <w:rsid w:val="008E5960"/>
    <w:rsid w:val="008E5D83"/>
    <w:rsid w:val="008E6AB4"/>
    <w:rsid w:val="008E781C"/>
    <w:rsid w:val="008F3A08"/>
    <w:rsid w:val="008F49C4"/>
    <w:rsid w:val="008F4BA3"/>
    <w:rsid w:val="008F50CA"/>
    <w:rsid w:val="008F5543"/>
    <w:rsid w:val="008F569B"/>
    <w:rsid w:val="008F67AF"/>
    <w:rsid w:val="0090173B"/>
    <w:rsid w:val="009017BF"/>
    <w:rsid w:val="009019DD"/>
    <w:rsid w:val="00902AA3"/>
    <w:rsid w:val="00904302"/>
    <w:rsid w:val="00906D65"/>
    <w:rsid w:val="009109DC"/>
    <w:rsid w:val="00911AA6"/>
    <w:rsid w:val="00913B5C"/>
    <w:rsid w:val="00913EFD"/>
    <w:rsid w:val="0091678F"/>
    <w:rsid w:val="00917516"/>
    <w:rsid w:val="00920106"/>
    <w:rsid w:val="00920CAC"/>
    <w:rsid w:val="0092182E"/>
    <w:rsid w:val="00922308"/>
    <w:rsid w:val="00922526"/>
    <w:rsid w:val="00923166"/>
    <w:rsid w:val="00925D8A"/>
    <w:rsid w:val="009277A9"/>
    <w:rsid w:val="009302FE"/>
    <w:rsid w:val="009303FA"/>
    <w:rsid w:val="00934C29"/>
    <w:rsid w:val="00935114"/>
    <w:rsid w:val="00936E9A"/>
    <w:rsid w:val="0093730E"/>
    <w:rsid w:val="00937A2E"/>
    <w:rsid w:val="00937CA3"/>
    <w:rsid w:val="00940DA3"/>
    <w:rsid w:val="00941A4B"/>
    <w:rsid w:val="00943D58"/>
    <w:rsid w:val="0094539C"/>
    <w:rsid w:val="00945B4C"/>
    <w:rsid w:val="009463F2"/>
    <w:rsid w:val="00947A78"/>
    <w:rsid w:val="00947B49"/>
    <w:rsid w:val="009529BD"/>
    <w:rsid w:val="00954589"/>
    <w:rsid w:val="00957165"/>
    <w:rsid w:val="009624CE"/>
    <w:rsid w:val="009630A2"/>
    <w:rsid w:val="00964137"/>
    <w:rsid w:val="0096438C"/>
    <w:rsid w:val="00965653"/>
    <w:rsid w:val="0096627B"/>
    <w:rsid w:val="009669C0"/>
    <w:rsid w:val="00967271"/>
    <w:rsid w:val="0096740A"/>
    <w:rsid w:val="00970101"/>
    <w:rsid w:val="00972BD7"/>
    <w:rsid w:val="00974C6F"/>
    <w:rsid w:val="00974F0B"/>
    <w:rsid w:val="009755F8"/>
    <w:rsid w:val="00975FFC"/>
    <w:rsid w:val="009770FD"/>
    <w:rsid w:val="0097743C"/>
    <w:rsid w:val="0098127E"/>
    <w:rsid w:val="00984D9D"/>
    <w:rsid w:val="0098573F"/>
    <w:rsid w:val="00985BDA"/>
    <w:rsid w:val="00986715"/>
    <w:rsid w:val="00986D3C"/>
    <w:rsid w:val="009906AC"/>
    <w:rsid w:val="00990C7D"/>
    <w:rsid w:val="00990D59"/>
    <w:rsid w:val="0099150A"/>
    <w:rsid w:val="00991A1A"/>
    <w:rsid w:val="00992CB5"/>
    <w:rsid w:val="00993E5E"/>
    <w:rsid w:val="00995ED2"/>
    <w:rsid w:val="00996942"/>
    <w:rsid w:val="009A0121"/>
    <w:rsid w:val="009A1B34"/>
    <w:rsid w:val="009A66D2"/>
    <w:rsid w:val="009A7E0A"/>
    <w:rsid w:val="009B0E9B"/>
    <w:rsid w:val="009B0F38"/>
    <w:rsid w:val="009B1A78"/>
    <w:rsid w:val="009B1EC2"/>
    <w:rsid w:val="009B604A"/>
    <w:rsid w:val="009C17AE"/>
    <w:rsid w:val="009C3C49"/>
    <w:rsid w:val="009C41F5"/>
    <w:rsid w:val="009C4BD1"/>
    <w:rsid w:val="009C4F94"/>
    <w:rsid w:val="009D0D34"/>
    <w:rsid w:val="009D5971"/>
    <w:rsid w:val="009D70C3"/>
    <w:rsid w:val="009D77B2"/>
    <w:rsid w:val="009E0022"/>
    <w:rsid w:val="009E0FB1"/>
    <w:rsid w:val="009E2148"/>
    <w:rsid w:val="009E2C16"/>
    <w:rsid w:val="009E4A03"/>
    <w:rsid w:val="009F16A0"/>
    <w:rsid w:val="009F19E8"/>
    <w:rsid w:val="009F2BFF"/>
    <w:rsid w:val="009F387C"/>
    <w:rsid w:val="009F43D5"/>
    <w:rsid w:val="009F4DAD"/>
    <w:rsid w:val="009F56B7"/>
    <w:rsid w:val="009F59EC"/>
    <w:rsid w:val="009F6C02"/>
    <w:rsid w:val="00A006D5"/>
    <w:rsid w:val="00A00D3D"/>
    <w:rsid w:val="00A027CC"/>
    <w:rsid w:val="00A03A8E"/>
    <w:rsid w:val="00A05022"/>
    <w:rsid w:val="00A0616A"/>
    <w:rsid w:val="00A10990"/>
    <w:rsid w:val="00A1126A"/>
    <w:rsid w:val="00A12876"/>
    <w:rsid w:val="00A14E9A"/>
    <w:rsid w:val="00A150B8"/>
    <w:rsid w:val="00A15C80"/>
    <w:rsid w:val="00A16065"/>
    <w:rsid w:val="00A16AC4"/>
    <w:rsid w:val="00A17E11"/>
    <w:rsid w:val="00A22506"/>
    <w:rsid w:val="00A2271B"/>
    <w:rsid w:val="00A22B64"/>
    <w:rsid w:val="00A234D0"/>
    <w:rsid w:val="00A26DEA"/>
    <w:rsid w:val="00A27358"/>
    <w:rsid w:val="00A27861"/>
    <w:rsid w:val="00A312C9"/>
    <w:rsid w:val="00A318BF"/>
    <w:rsid w:val="00A32272"/>
    <w:rsid w:val="00A36A39"/>
    <w:rsid w:val="00A36E35"/>
    <w:rsid w:val="00A37D75"/>
    <w:rsid w:val="00A40A38"/>
    <w:rsid w:val="00A4267C"/>
    <w:rsid w:val="00A42C53"/>
    <w:rsid w:val="00A43BFE"/>
    <w:rsid w:val="00A44E59"/>
    <w:rsid w:val="00A44F87"/>
    <w:rsid w:val="00A4588E"/>
    <w:rsid w:val="00A45FB4"/>
    <w:rsid w:val="00A4601A"/>
    <w:rsid w:val="00A472C5"/>
    <w:rsid w:val="00A47452"/>
    <w:rsid w:val="00A501A6"/>
    <w:rsid w:val="00A53A3C"/>
    <w:rsid w:val="00A56B61"/>
    <w:rsid w:val="00A637A6"/>
    <w:rsid w:val="00A652F2"/>
    <w:rsid w:val="00A65E48"/>
    <w:rsid w:val="00A675AE"/>
    <w:rsid w:val="00A6781F"/>
    <w:rsid w:val="00A70998"/>
    <w:rsid w:val="00A7307C"/>
    <w:rsid w:val="00A73BBD"/>
    <w:rsid w:val="00A76BB8"/>
    <w:rsid w:val="00A76EEF"/>
    <w:rsid w:val="00A7789A"/>
    <w:rsid w:val="00A778C4"/>
    <w:rsid w:val="00A8054C"/>
    <w:rsid w:val="00A81501"/>
    <w:rsid w:val="00A823CF"/>
    <w:rsid w:val="00A85604"/>
    <w:rsid w:val="00A908F1"/>
    <w:rsid w:val="00A9310D"/>
    <w:rsid w:val="00A9353A"/>
    <w:rsid w:val="00A94D30"/>
    <w:rsid w:val="00A968B9"/>
    <w:rsid w:val="00AA1030"/>
    <w:rsid w:val="00AA1D45"/>
    <w:rsid w:val="00AA3C7A"/>
    <w:rsid w:val="00AA40A4"/>
    <w:rsid w:val="00AA45AA"/>
    <w:rsid w:val="00AA615B"/>
    <w:rsid w:val="00AA635E"/>
    <w:rsid w:val="00AA73CF"/>
    <w:rsid w:val="00AB22E6"/>
    <w:rsid w:val="00AB39AB"/>
    <w:rsid w:val="00AB4585"/>
    <w:rsid w:val="00AB4F44"/>
    <w:rsid w:val="00AB7454"/>
    <w:rsid w:val="00AC06D7"/>
    <w:rsid w:val="00AC0EC4"/>
    <w:rsid w:val="00AC2145"/>
    <w:rsid w:val="00AC2BCD"/>
    <w:rsid w:val="00AC3F54"/>
    <w:rsid w:val="00AC439F"/>
    <w:rsid w:val="00AC4EA9"/>
    <w:rsid w:val="00AC5A8F"/>
    <w:rsid w:val="00AC6581"/>
    <w:rsid w:val="00AC67C9"/>
    <w:rsid w:val="00AD01B1"/>
    <w:rsid w:val="00AD5B5F"/>
    <w:rsid w:val="00AD7458"/>
    <w:rsid w:val="00AE075E"/>
    <w:rsid w:val="00AE0864"/>
    <w:rsid w:val="00AE09B0"/>
    <w:rsid w:val="00AE10FC"/>
    <w:rsid w:val="00AE1B54"/>
    <w:rsid w:val="00AE2342"/>
    <w:rsid w:val="00AE45BA"/>
    <w:rsid w:val="00AE491F"/>
    <w:rsid w:val="00AE7A09"/>
    <w:rsid w:val="00AF1F59"/>
    <w:rsid w:val="00AF2B8E"/>
    <w:rsid w:val="00AF4484"/>
    <w:rsid w:val="00AF4750"/>
    <w:rsid w:val="00AF5DA7"/>
    <w:rsid w:val="00AF6278"/>
    <w:rsid w:val="00AF6B55"/>
    <w:rsid w:val="00AF7BDE"/>
    <w:rsid w:val="00B00C3B"/>
    <w:rsid w:val="00B01448"/>
    <w:rsid w:val="00B034BA"/>
    <w:rsid w:val="00B04CC6"/>
    <w:rsid w:val="00B06650"/>
    <w:rsid w:val="00B06F5D"/>
    <w:rsid w:val="00B076E4"/>
    <w:rsid w:val="00B1255F"/>
    <w:rsid w:val="00B134BC"/>
    <w:rsid w:val="00B15796"/>
    <w:rsid w:val="00B17EB1"/>
    <w:rsid w:val="00B2055D"/>
    <w:rsid w:val="00B226AE"/>
    <w:rsid w:val="00B23240"/>
    <w:rsid w:val="00B26A48"/>
    <w:rsid w:val="00B270E9"/>
    <w:rsid w:val="00B27728"/>
    <w:rsid w:val="00B30044"/>
    <w:rsid w:val="00B30B1C"/>
    <w:rsid w:val="00B30F74"/>
    <w:rsid w:val="00B32EE3"/>
    <w:rsid w:val="00B347C5"/>
    <w:rsid w:val="00B34D48"/>
    <w:rsid w:val="00B35B16"/>
    <w:rsid w:val="00B373E1"/>
    <w:rsid w:val="00B404CB"/>
    <w:rsid w:val="00B4091A"/>
    <w:rsid w:val="00B425C6"/>
    <w:rsid w:val="00B44C46"/>
    <w:rsid w:val="00B46537"/>
    <w:rsid w:val="00B50073"/>
    <w:rsid w:val="00B52B69"/>
    <w:rsid w:val="00B54B15"/>
    <w:rsid w:val="00B5702F"/>
    <w:rsid w:val="00B575E1"/>
    <w:rsid w:val="00B605BF"/>
    <w:rsid w:val="00B60651"/>
    <w:rsid w:val="00B61C00"/>
    <w:rsid w:val="00B62C09"/>
    <w:rsid w:val="00B633C0"/>
    <w:rsid w:val="00B63488"/>
    <w:rsid w:val="00B64A5A"/>
    <w:rsid w:val="00B64B0E"/>
    <w:rsid w:val="00B64EB5"/>
    <w:rsid w:val="00B65631"/>
    <w:rsid w:val="00B65C0F"/>
    <w:rsid w:val="00B67C1F"/>
    <w:rsid w:val="00B67E44"/>
    <w:rsid w:val="00B7309B"/>
    <w:rsid w:val="00B74097"/>
    <w:rsid w:val="00B7460F"/>
    <w:rsid w:val="00B75E99"/>
    <w:rsid w:val="00B767FD"/>
    <w:rsid w:val="00B827EA"/>
    <w:rsid w:val="00B83E16"/>
    <w:rsid w:val="00B84A8C"/>
    <w:rsid w:val="00B85022"/>
    <w:rsid w:val="00B8535C"/>
    <w:rsid w:val="00B8672C"/>
    <w:rsid w:val="00B86C92"/>
    <w:rsid w:val="00B87FDD"/>
    <w:rsid w:val="00B90CAB"/>
    <w:rsid w:val="00B9242B"/>
    <w:rsid w:val="00B92861"/>
    <w:rsid w:val="00B92F45"/>
    <w:rsid w:val="00B97EDF"/>
    <w:rsid w:val="00B97F3B"/>
    <w:rsid w:val="00BA04ED"/>
    <w:rsid w:val="00BA26C8"/>
    <w:rsid w:val="00BA433C"/>
    <w:rsid w:val="00BA78EE"/>
    <w:rsid w:val="00BA7AB0"/>
    <w:rsid w:val="00BA7E83"/>
    <w:rsid w:val="00BB0F33"/>
    <w:rsid w:val="00BB1D86"/>
    <w:rsid w:val="00BB27AD"/>
    <w:rsid w:val="00BB2B81"/>
    <w:rsid w:val="00BB37B0"/>
    <w:rsid w:val="00BB439E"/>
    <w:rsid w:val="00BB4B95"/>
    <w:rsid w:val="00BB4CB9"/>
    <w:rsid w:val="00BB5DDA"/>
    <w:rsid w:val="00BB64A1"/>
    <w:rsid w:val="00BB6762"/>
    <w:rsid w:val="00BC07F1"/>
    <w:rsid w:val="00BC1EB4"/>
    <w:rsid w:val="00BC32CC"/>
    <w:rsid w:val="00BC3EAE"/>
    <w:rsid w:val="00BD0069"/>
    <w:rsid w:val="00BD011B"/>
    <w:rsid w:val="00BD2658"/>
    <w:rsid w:val="00BD2675"/>
    <w:rsid w:val="00BD37C9"/>
    <w:rsid w:val="00BD3C38"/>
    <w:rsid w:val="00BD3F59"/>
    <w:rsid w:val="00BD4066"/>
    <w:rsid w:val="00BD77FA"/>
    <w:rsid w:val="00BD7FE5"/>
    <w:rsid w:val="00BE38CB"/>
    <w:rsid w:val="00BE6723"/>
    <w:rsid w:val="00BE6E68"/>
    <w:rsid w:val="00BF3E74"/>
    <w:rsid w:val="00BF5D2C"/>
    <w:rsid w:val="00C01785"/>
    <w:rsid w:val="00C01C22"/>
    <w:rsid w:val="00C03BF3"/>
    <w:rsid w:val="00C051E0"/>
    <w:rsid w:val="00C05DB1"/>
    <w:rsid w:val="00C06706"/>
    <w:rsid w:val="00C07BA3"/>
    <w:rsid w:val="00C120D6"/>
    <w:rsid w:val="00C14440"/>
    <w:rsid w:val="00C17D97"/>
    <w:rsid w:val="00C20178"/>
    <w:rsid w:val="00C20B05"/>
    <w:rsid w:val="00C212E6"/>
    <w:rsid w:val="00C21D4B"/>
    <w:rsid w:val="00C234C7"/>
    <w:rsid w:val="00C23CEC"/>
    <w:rsid w:val="00C2444F"/>
    <w:rsid w:val="00C265AB"/>
    <w:rsid w:val="00C270C9"/>
    <w:rsid w:val="00C272CE"/>
    <w:rsid w:val="00C27413"/>
    <w:rsid w:val="00C275A6"/>
    <w:rsid w:val="00C276E7"/>
    <w:rsid w:val="00C30319"/>
    <w:rsid w:val="00C30704"/>
    <w:rsid w:val="00C35484"/>
    <w:rsid w:val="00C367D6"/>
    <w:rsid w:val="00C377A2"/>
    <w:rsid w:val="00C43D47"/>
    <w:rsid w:val="00C4498A"/>
    <w:rsid w:val="00C44D11"/>
    <w:rsid w:val="00C462E4"/>
    <w:rsid w:val="00C4667B"/>
    <w:rsid w:val="00C52393"/>
    <w:rsid w:val="00C52C8A"/>
    <w:rsid w:val="00C52E6B"/>
    <w:rsid w:val="00C53277"/>
    <w:rsid w:val="00C53349"/>
    <w:rsid w:val="00C53A25"/>
    <w:rsid w:val="00C540E5"/>
    <w:rsid w:val="00C54C66"/>
    <w:rsid w:val="00C5514A"/>
    <w:rsid w:val="00C55F24"/>
    <w:rsid w:val="00C60C4E"/>
    <w:rsid w:val="00C6307A"/>
    <w:rsid w:val="00C636D9"/>
    <w:rsid w:val="00C639BF"/>
    <w:rsid w:val="00C649C2"/>
    <w:rsid w:val="00C65D78"/>
    <w:rsid w:val="00C6634E"/>
    <w:rsid w:val="00C66F26"/>
    <w:rsid w:val="00C673DF"/>
    <w:rsid w:val="00C6795A"/>
    <w:rsid w:val="00C67F24"/>
    <w:rsid w:val="00C73542"/>
    <w:rsid w:val="00C7366C"/>
    <w:rsid w:val="00C839FB"/>
    <w:rsid w:val="00C8687E"/>
    <w:rsid w:val="00C86A4C"/>
    <w:rsid w:val="00C874AD"/>
    <w:rsid w:val="00C876BC"/>
    <w:rsid w:val="00C92966"/>
    <w:rsid w:val="00C939EF"/>
    <w:rsid w:val="00C94773"/>
    <w:rsid w:val="00C94A40"/>
    <w:rsid w:val="00C94EC1"/>
    <w:rsid w:val="00C9553E"/>
    <w:rsid w:val="00C97722"/>
    <w:rsid w:val="00CA14E1"/>
    <w:rsid w:val="00CA2E21"/>
    <w:rsid w:val="00CA3E37"/>
    <w:rsid w:val="00CA4362"/>
    <w:rsid w:val="00CA4D6A"/>
    <w:rsid w:val="00CB6D40"/>
    <w:rsid w:val="00CB6E8C"/>
    <w:rsid w:val="00CC0303"/>
    <w:rsid w:val="00CC2751"/>
    <w:rsid w:val="00CC3707"/>
    <w:rsid w:val="00CC4CAC"/>
    <w:rsid w:val="00CC4E38"/>
    <w:rsid w:val="00CC6ABB"/>
    <w:rsid w:val="00CC7CD2"/>
    <w:rsid w:val="00CD08F8"/>
    <w:rsid w:val="00CD23EA"/>
    <w:rsid w:val="00CD33ED"/>
    <w:rsid w:val="00CD3849"/>
    <w:rsid w:val="00CD6F9C"/>
    <w:rsid w:val="00CE3A24"/>
    <w:rsid w:val="00CE5228"/>
    <w:rsid w:val="00CE6528"/>
    <w:rsid w:val="00CE654A"/>
    <w:rsid w:val="00CE69E5"/>
    <w:rsid w:val="00CF3C9A"/>
    <w:rsid w:val="00CF5506"/>
    <w:rsid w:val="00CF577A"/>
    <w:rsid w:val="00CF5FEA"/>
    <w:rsid w:val="00CF745D"/>
    <w:rsid w:val="00CF7A24"/>
    <w:rsid w:val="00D00ABF"/>
    <w:rsid w:val="00D01A0C"/>
    <w:rsid w:val="00D01BAB"/>
    <w:rsid w:val="00D03E77"/>
    <w:rsid w:val="00D07BDC"/>
    <w:rsid w:val="00D1073D"/>
    <w:rsid w:val="00D13BAA"/>
    <w:rsid w:val="00D2050A"/>
    <w:rsid w:val="00D212BE"/>
    <w:rsid w:val="00D2217D"/>
    <w:rsid w:val="00D22A76"/>
    <w:rsid w:val="00D25438"/>
    <w:rsid w:val="00D25AA3"/>
    <w:rsid w:val="00D2799B"/>
    <w:rsid w:val="00D27DE8"/>
    <w:rsid w:val="00D3063C"/>
    <w:rsid w:val="00D320DB"/>
    <w:rsid w:val="00D33220"/>
    <w:rsid w:val="00D341C5"/>
    <w:rsid w:val="00D401A0"/>
    <w:rsid w:val="00D42B9A"/>
    <w:rsid w:val="00D432BC"/>
    <w:rsid w:val="00D438A6"/>
    <w:rsid w:val="00D44403"/>
    <w:rsid w:val="00D45656"/>
    <w:rsid w:val="00D4743D"/>
    <w:rsid w:val="00D47D87"/>
    <w:rsid w:val="00D52536"/>
    <w:rsid w:val="00D55F18"/>
    <w:rsid w:val="00D61BCF"/>
    <w:rsid w:val="00D62066"/>
    <w:rsid w:val="00D6248A"/>
    <w:rsid w:val="00D63755"/>
    <w:rsid w:val="00D66688"/>
    <w:rsid w:val="00D70076"/>
    <w:rsid w:val="00D713D5"/>
    <w:rsid w:val="00D72692"/>
    <w:rsid w:val="00D73E56"/>
    <w:rsid w:val="00D75AB8"/>
    <w:rsid w:val="00D768B8"/>
    <w:rsid w:val="00D770DF"/>
    <w:rsid w:val="00D807C2"/>
    <w:rsid w:val="00D80C67"/>
    <w:rsid w:val="00D825F9"/>
    <w:rsid w:val="00D84533"/>
    <w:rsid w:val="00D84ECD"/>
    <w:rsid w:val="00D850EB"/>
    <w:rsid w:val="00D8594F"/>
    <w:rsid w:val="00D85CBF"/>
    <w:rsid w:val="00D912C0"/>
    <w:rsid w:val="00D91B4E"/>
    <w:rsid w:val="00D9209F"/>
    <w:rsid w:val="00D92C07"/>
    <w:rsid w:val="00D9356E"/>
    <w:rsid w:val="00D959FA"/>
    <w:rsid w:val="00D96078"/>
    <w:rsid w:val="00D97C3B"/>
    <w:rsid w:val="00DA098B"/>
    <w:rsid w:val="00DA7B1F"/>
    <w:rsid w:val="00DB16BC"/>
    <w:rsid w:val="00DB1B4A"/>
    <w:rsid w:val="00DB3664"/>
    <w:rsid w:val="00DB4CC1"/>
    <w:rsid w:val="00DB57A6"/>
    <w:rsid w:val="00DB6577"/>
    <w:rsid w:val="00DB674D"/>
    <w:rsid w:val="00DB6BA3"/>
    <w:rsid w:val="00DC0448"/>
    <w:rsid w:val="00DC05E0"/>
    <w:rsid w:val="00DC0CCF"/>
    <w:rsid w:val="00DC1347"/>
    <w:rsid w:val="00DC1356"/>
    <w:rsid w:val="00DC2C0F"/>
    <w:rsid w:val="00DC3C36"/>
    <w:rsid w:val="00DC48AF"/>
    <w:rsid w:val="00DC66D8"/>
    <w:rsid w:val="00DC6CC4"/>
    <w:rsid w:val="00DD0F68"/>
    <w:rsid w:val="00DD457A"/>
    <w:rsid w:val="00DD4D81"/>
    <w:rsid w:val="00DD58E9"/>
    <w:rsid w:val="00DE0996"/>
    <w:rsid w:val="00DE3416"/>
    <w:rsid w:val="00DE7A86"/>
    <w:rsid w:val="00DF256D"/>
    <w:rsid w:val="00DF26A1"/>
    <w:rsid w:val="00DF4AEE"/>
    <w:rsid w:val="00DF4B97"/>
    <w:rsid w:val="00DF5012"/>
    <w:rsid w:val="00DF69C0"/>
    <w:rsid w:val="00DF6BA1"/>
    <w:rsid w:val="00DF7A12"/>
    <w:rsid w:val="00E005AD"/>
    <w:rsid w:val="00E00A45"/>
    <w:rsid w:val="00E00E5B"/>
    <w:rsid w:val="00E01D2A"/>
    <w:rsid w:val="00E01E96"/>
    <w:rsid w:val="00E0443A"/>
    <w:rsid w:val="00E073C1"/>
    <w:rsid w:val="00E115B3"/>
    <w:rsid w:val="00E12891"/>
    <w:rsid w:val="00E12DA5"/>
    <w:rsid w:val="00E13440"/>
    <w:rsid w:val="00E157B9"/>
    <w:rsid w:val="00E16370"/>
    <w:rsid w:val="00E1644C"/>
    <w:rsid w:val="00E17CCE"/>
    <w:rsid w:val="00E17E9E"/>
    <w:rsid w:val="00E212F5"/>
    <w:rsid w:val="00E21E49"/>
    <w:rsid w:val="00E2310B"/>
    <w:rsid w:val="00E2402A"/>
    <w:rsid w:val="00E25819"/>
    <w:rsid w:val="00E30073"/>
    <w:rsid w:val="00E3103F"/>
    <w:rsid w:val="00E3365C"/>
    <w:rsid w:val="00E36C4C"/>
    <w:rsid w:val="00E37067"/>
    <w:rsid w:val="00E37CB9"/>
    <w:rsid w:val="00E408D0"/>
    <w:rsid w:val="00E429B5"/>
    <w:rsid w:val="00E431EB"/>
    <w:rsid w:val="00E433A4"/>
    <w:rsid w:val="00E435DE"/>
    <w:rsid w:val="00E43CEE"/>
    <w:rsid w:val="00E46918"/>
    <w:rsid w:val="00E47720"/>
    <w:rsid w:val="00E5003A"/>
    <w:rsid w:val="00E50299"/>
    <w:rsid w:val="00E50F12"/>
    <w:rsid w:val="00E55D87"/>
    <w:rsid w:val="00E56C67"/>
    <w:rsid w:val="00E57C6A"/>
    <w:rsid w:val="00E60A54"/>
    <w:rsid w:val="00E62253"/>
    <w:rsid w:val="00E62826"/>
    <w:rsid w:val="00E63720"/>
    <w:rsid w:val="00E64AD3"/>
    <w:rsid w:val="00E65DD6"/>
    <w:rsid w:val="00E65F40"/>
    <w:rsid w:val="00E67637"/>
    <w:rsid w:val="00E73032"/>
    <w:rsid w:val="00E74918"/>
    <w:rsid w:val="00E74FCA"/>
    <w:rsid w:val="00E8122F"/>
    <w:rsid w:val="00E82C82"/>
    <w:rsid w:val="00E839A2"/>
    <w:rsid w:val="00E83B6A"/>
    <w:rsid w:val="00E86357"/>
    <w:rsid w:val="00E92582"/>
    <w:rsid w:val="00E93C07"/>
    <w:rsid w:val="00E942D1"/>
    <w:rsid w:val="00E96ED3"/>
    <w:rsid w:val="00EA2E50"/>
    <w:rsid w:val="00EA335F"/>
    <w:rsid w:val="00EA5323"/>
    <w:rsid w:val="00EA54EC"/>
    <w:rsid w:val="00EA5696"/>
    <w:rsid w:val="00EA569C"/>
    <w:rsid w:val="00EA65D3"/>
    <w:rsid w:val="00EA6976"/>
    <w:rsid w:val="00EB10E2"/>
    <w:rsid w:val="00EB4E61"/>
    <w:rsid w:val="00EB5071"/>
    <w:rsid w:val="00EB5603"/>
    <w:rsid w:val="00EB6784"/>
    <w:rsid w:val="00EB721C"/>
    <w:rsid w:val="00EB7802"/>
    <w:rsid w:val="00EC0C56"/>
    <w:rsid w:val="00EC0FF4"/>
    <w:rsid w:val="00EC179B"/>
    <w:rsid w:val="00EC17AF"/>
    <w:rsid w:val="00EC22BF"/>
    <w:rsid w:val="00EC6438"/>
    <w:rsid w:val="00EC7555"/>
    <w:rsid w:val="00ED255C"/>
    <w:rsid w:val="00ED40FE"/>
    <w:rsid w:val="00ED6505"/>
    <w:rsid w:val="00EE04C0"/>
    <w:rsid w:val="00EE0978"/>
    <w:rsid w:val="00EE4B1D"/>
    <w:rsid w:val="00EE63D7"/>
    <w:rsid w:val="00EF1D3C"/>
    <w:rsid w:val="00EF22C0"/>
    <w:rsid w:val="00EF6A08"/>
    <w:rsid w:val="00EF6AAF"/>
    <w:rsid w:val="00F010FC"/>
    <w:rsid w:val="00F01EA4"/>
    <w:rsid w:val="00F027ED"/>
    <w:rsid w:val="00F0409C"/>
    <w:rsid w:val="00F052B0"/>
    <w:rsid w:val="00F0694C"/>
    <w:rsid w:val="00F076D8"/>
    <w:rsid w:val="00F1066E"/>
    <w:rsid w:val="00F12EA5"/>
    <w:rsid w:val="00F133E3"/>
    <w:rsid w:val="00F14B67"/>
    <w:rsid w:val="00F14C44"/>
    <w:rsid w:val="00F20121"/>
    <w:rsid w:val="00F21ADE"/>
    <w:rsid w:val="00F24B00"/>
    <w:rsid w:val="00F3042D"/>
    <w:rsid w:val="00F3141A"/>
    <w:rsid w:val="00F31623"/>
    <w:rsid w:val="00F341DA"/>
    <w:rsid w:val="00F35806"/>
    <w:rsid w:val="00F375AF"/>
    <w:rsid w:val="00F40E62"/>
    <w:rsid w:val="00F420A4"/>
    <w:rsid w:val="00F45898"/>
    <w:rsid w:val="00F45F9F"/>
    <w:rsid w:val="00F46F7E"/>
    <w:rsid w:val="00F5020F"/>
    <w:rsid w:val="00F50443"/>
    <w:rsid w:val="00F50C55"/>
    <w:rsid w:val="00F57C93"/>
    <w:rsid w:val="00F57EDD"/>
    <w:rsid w:val="00F61189"/>
    <w:rsid w:val="00F612AC"/>
    <w:rsid w:val="00F61359"/>
    <w:rsid w:val="00F64837"/>
    <w:rsid w:val="00F67A41"/>
    <w:rsid w:val="00F67B71"/>
    <w:rsid w:val="00F738B0"/>
    <w:rsid w:val="00F76ED2"/>
    <w:rsid w:val="00F8011A"/>
    <w:rsid w:val="00F82B67"/>
    <w:rsid w:val="00F86BB6"/>
    <w:rsid w:val="00F86BD6"/>
    <w:rsid w:val="00F91107"/>
    <w:rsid w:val="00FA0704"/>
    <w:rsid w:val="00FA0E82"/>
    <w:rsid w:val="00FA1411"/>
    <w:rsid w:val="00FA41D2"/>
    <w:rsid w:val="00FA4337"/>
    <w:rsid w:val="00FA4D1F"/>
    <w:rsid w:val="00FA59A4"/>
    <w:rsid w:val="00FA6F47"/>
    <w:rsid w:val="00FA7B52"/>
    <w:rsid w:val="00FA7F38"/>
    <w:rsid w:val="00FB239F"/>
    <w:rsid w:val="00FB2796"/>
    <w:rsid w:val="00FB29FB"/>
    <w:rsid w:val="00FB3338"/>
    <w:rsid w:val="00FB354E"/>
    <w:rsid w:val="00FB5C6B"/>
    <w:rsid w:val="00FB63AC"/>
    <w:rsid w:val="00FB687B"/>
    <w:rsid w:val="00FC1188"/>
    <w:rsid w:val="00FC5ACA"/>
    <w:rsid w:val="00FC68BE"/>
    <w:rsid w:val="00FC7EA2"/>
    <w:rsid w:val="00FD28BC"/>
    <w:rsid w:val="00FD2F55"/>
    <w:rsid w:val="00FD3CB9"/>
    <w:rsid w:val="00FD6D97"/>
    <w:rsid w:val="00FD6FD2"/>
    <w:rsid w:val="00FE3CB6"/>
    <w:rsid w:val="00FE63E3"/>
    <w:rsid w:val="00FE67F6"/>
    <w:rsid w:val="00FE7C34"/>
    <w:rsid w:val="00FF259A"/>
    <w:rsid w:val="00FF337C"/>
    <w:rsid w:val="00FF5326"/>
    <w:rsid w:val="00FF5E2F"/>
    <w:rsid w:val="00FF61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2F79"/>
  <w15:docId w15:val="{255C71A4-A7AA-431B-8611-5A743200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6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404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04CB"/>
  </w:style>
  <w:style w:type="paragraph" w:styleId="Sidefod">
    <w:name w:val="footer"/>
    <w:basedOn w:val="Normal"/>
    <w:link w:val="SidefodTegn"/>
    <w:uiPriority w:val="99"/>
    <w:unhideWhenUsed/>
    <w:rsid w:val="00B404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04CB"/>
  </w:style>
  <w:style w:type="paragraph" w:styleId="Listeafsnit">
    <w:name w:val="List Paragraph"/>
    <w:basedOn w:val="Normal"/>
    <w:uiPriority w:val="34"/>
    <w:qFormat/>
    <w:rsid w:val="004F2172"/>
    <w:pPr>
      <w:ind w:left="720"/>
      <w:contextualSpacing/>
    </w:pPr>
  </w:style>
  <w:style w:type="character" w:styleId="Kommentarhenvisning">
    <w:name w:val="annotation reference"/>
    <w:basedOn w:val="Standardskrifttypeiafsnit"/>
    <w:uiPriority w:val="99"/>
    <w:semiHidden/>
    <w:unhideWhenUsed/>
    <w:rsid w:val="00957165"/>
    <w:rPr>
      <w:sz w:val="16"/>
      <w:szCs w:val="16"/>
    </w:rPr>
  </w:style>
  <w:style w:type="paragraph" w:styleId="Kommentartekst">
    <w:name w:val="annotation text"/>
    <w:basedOn w:val="Normal"/>
    <w:link w:val="KommentartekstTegn"/>
    <w:uiPriority w:val="99"/>
    <w:semiHidden/>
    <w:unhideWhenUsed/>
    <w:rsid w:val="0095716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57165"/>
    <w:rPr>
      <w:sz w:val="20"/>
      <w:szCs w:val="20"/>
    </w:rPr>
  </w:style>
  <w:style w:type="paragraph" w:styleId="Kommentaremne">
    <w:name w:val="annotation subject"/>
    <w:basedOn w:val="Kommentartekst"/>
    <w:next w:val="Kommentartekst"/>
    <w:link w:val="KommentaremneTegn"/>
    <w:uiPriority w:val="99"/>
    <w:semiHidden/>
    <w:unhideWhenUsed/>
    <w:rsid w:val="00957165"/>
    <w:rPr>
      <w:b/>
      <w:bCs/>
    </w:rPr>
  </w:style>
  <w:style w:type="character" w:customStyle="1" w:styleId="KommentaremneTegn">
    <w:name w:val="Kommentaremne Tegn"/>
    <w:basedOn w:val="KommentartekstTegn"/>
    <w:link w:val="Kommentaremne"/>
    <w:uiPriority w:val="99"/>
    <w:semiHidden/>
    <w:rsid w:val="00957165"/>
    <w:rPr>
      <w:b/>
      <w:bCs/>
      <w:sz w:val="20"/>
      <w:szCs w:val="20"/>
    </w:rPr>
  </w:style>
  <w:style w:type="paragraph" w:styleId="Korrektur">
    <w:name w:val="Revision"/>
    <w:hidden/>
    <w:uiPriority w:val="99"/>
    <w:semiHidden/>
    <w:rsid w:val="00A32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67e322626205478589f66cc40dff449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EDBD-0866-478D-A287-46BD67C2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67e322626205478589f66cc40dff4492</Template>
  <TotalTime>1</TotalTime>
  <Pages>15</Pages>
  <Words>5183</Words>
  <Characters>31619</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Øberg</dc:creator>
  <cp:lastModifiedBy>Frederik Rosing</cp:lastModifiedBy>
  <cp:revision>2</cp:revision>
  <dcterms:created xsi:type="dcterms:W3CDTF">2024-07-22T00:30:00Z</dcterms:created>
  <dcterms:modified xsi:type="dcterms:W3CDTF">2024-07-22T00:30:00Z</dcterms:modified>
</cp:coreProperties>
</file>