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B9B3E" w14:textId="3206FE80" w:rsidR="00EE576B" w:rsidRPr="003F6F24" w:rsidRDefault="00FA0470" w:rsidP="00FA0470">
      <w:pPr>
        <w:spacing w:after="0" w:line="288" w:lineRule="auto"/>
        <w:jc w:val="center"/>
        <w:rPr>
          <w:rFonts w:ascii="Times New Roman" w:hAnsi="Times New Roman" w:cs="Times New Roman"/>
          <w:sz w:val="24"/>
          <w:szCs w:val="24"/>
          <w:lang w:val="kl-GL"/>
        </w:rPr>
      </w:pPr>
      <w:r w:rsidRPr="003F6F24">
        <w:rPr>
          <w:rFonts w:ascii="Times New Roman" w:hAnsi="Times New Roman" w:cs="Times New Roman"/>
          <w:sz w:val="24"/>
          <w:szCs w:val="24"/>
          <w:lang w:val="kl-GL"/>
        </w:rPr>
        <w:t>Siunnersuummut oqaaseqaatit</w:t>
      </w:r>
    </w:p>
    <w:p w14:paraId="6193371E" w14:textId="77777777" w:rsidR="00EE576B" w:rsidRPr="003F6F24" w:rsidRDefault="00EE576B" w:rsidP="0085119F">
      <w:pPr>
        <w:spacing w:after="0" w:line="288" w:lineRule="auto"/>
        <w:rPr>
          <w:rFonts w:ascii="Times New Roman" w:hAnsi="Times New Roman" w:cs="Times New Roman"/>
          <w:b/>
          <w:bCs/>
          <w:sz w:val="24"/>
          <w:szCs w:val="24"/>
          <w:lang w:val="kl-GL"/>
        </w:rPr>
      </w:pPr>
    </w:p>
    <w:p w14:paraId="2973D080" w14:textId="2CF62F2A" w:rsidR="009E2C16" w:rsidRPr="003F6F24" w:rsidRDefault="00FA0470" w:rsidP="0085119F">
      <w:pPr>
        <w:spacing w:after="0" w:line="288" w:lineRule="auto"/>
        <w:jc w:val="center"/>
        <w:rPr>
          <w:rFonts w:ascii="Times New Roman" w:hAnsi="Times New Roman" w:cs="Times New Roman"/>
          <w:b/>
          <w:bCs/>
          <w:sz w:val="24"/>
          <w:szCs w:val="24"/>
          <w:lang w:val="kl-GL"/>
        </w:rPr>
      </w:pPr>
      <w:r w:rsidRPr="003F6F24">
        <w:rPr>
          <w:rFonts w:ascii="Times New Roman" w:hAnsi="Times New Roman" w:cs="Times New Roman"/>
          <w:b/>
          <w:bCs/>
          <w:sz w:val="24"/>
          <w:szCs w:val="24"/>
          <w:lang w:val="kl-GL"/>
        </w:rPr>
        <w:t>Oqaaseqaatit nalinginnaasut</w:t>
      </w:r>
    </w:p>
    <w:p w14:paraId="3407E39A" w14:textId="2DB3549A" w:rsidR="00C51931" w:rsidRPr="003F6F24" w:rsidRDefault="00C51931" w:rsidP="0085119F">
      <w:pPr>
        <w:spacing w:after="0" w:line="288" w:lineRule="auto"/>
        <w:jc w:val="center"/>
        <w:rPr>
          <w:rFonts w:ascii="Times New Roman" w:hAnsi="Times New Roman" w:cs="Times New Roman"/>
          <w:b/>
          <w:bCs/>
          <w:sz w:val="24"/>
          <w:szCs w:val="24"/>
          <w:lang w:val="kl-GL"/>
        </w:rPr>
      </w:pPr>
    </w:p>
    <w:p w14:paraId="0736A8B5" w14:textId="5E9A3FA6" w:rsidR="00EE576B" w:rsidRPr="003F6F24" w:rsidRDefault="00EE576B" w:rsidP="00F52373">
      <w:pPr>
        <w:spacing w:after="0" w:line="288" w:lineRule="auto"/>
        <w:rPr>
          <w:rFonts w:ascii="Times New Roman" w:eastAsia="Times New Roman" w:hAnsi="Times New Roman" w:cs="Times New Roman"/>
          <w:b/>
          <w:bCs/>
          <w:sz w:val="24"/>
          <w:szCs w:val="24"/>
          <w:lang w:val="kl-GL"/>
        </w:rPr>
      </w:pPr>
      <w:r w:rsidRPr="003F6F24">
        <w:rPr>
          <w:rFonts w:ascii="Times New Roman" w:eastAsia="Times New Roman" w:hAnsi="Times New Roman" w:cs="Times New Roman"/>
          <w:b/>
          <w:bCs/>
          <w:sz w:val="24"/>
          <w:szCs w:val="24"/>
          <w:lang w:val="kl-GL"/>
        </w:rPr>
        <w:t xml:space="preserve">1. </w:t>
      </w:r>
      <w:r w:rsidR="00FA0470" w:rsidRPr="003F6F24">
        <w:rPr>
          <w:rFonts w:ascii="Times New Roman" w:eastAsia="Times New Roman" w:hAnsi="Times New Roman" w:cs="Times New Roman"/>
          <w:b/>
          <w:bCs/>
          <w:sz w:val="24"/>
          <w:szCs w:val="24"/>
          <w:lang w:val="kl-GL"/>
        </w:rPr>
        <w:t>Aallaqqaasiut</w:t>
      </w:r>
    </w:p>
    <w:p w14:paraId="72A9BABE" w14:textId="7FF90327" w:rsidR="008A793F" w:rsidRPr="003F6F24" w:rsidRDefault="008A793F" w:rsidP="004F05D9">
      <w:pPr>
        <w:spacing w:after="0" w:line="288" w:lineRule="auto"/>
        <w:rPr>
          <w:rFonts w:ascii="Times New Roman" w:eastAsia="Times New Roman" w:hAnsi="Times New Roman" w:cs="Times New Roman"/>
          <w:i/>
          <w:iCs/>
          <w:sz w:val="24"/>
          <w:szCs w:val="24"/>
          <w:lang w:val="kl-GL"/>
        </w:rPr>
      </w:pPr>
      <w:r w:rsidRPr="003F6F24">
        <w:rPr>
          <w:rFonts w:ascii="Times New Roman" w:eastAsia="Times New Roman" w:hAnsi="Times New Roman" w:cs="Times New Roman"/>
          <w:i/>
          <w:iCs/>
          <w:sz w:val="24"/>
          <w:szCs w:val="24"/>
          <w:lang w:val="kl-GL"/>
        </w:rPr>
        <w:t>1.1. Siunnersuutip tunuliaqutaa</w:t>
      </w:r>
    </w:p>
    <w:p w14:paraId="6DE3B864" w14:textId="3F6E9B56" w:rsidR="002B7A39" w:rsidRPr="003F6F24" w:rsidRDefault="002B7A39" w:rsidP="004F05D9">
      <w:p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Inatsisartut inatsisissaattut siunnersuutip siunertaraa, utoqqaat inuiaqatigiinnit ikiorserneqarneq tapersersorneqarnerlu pisariaqartit</w:t>
      </w:r>
      <w:r w:rsidR="000954F9" w:rsidRPr="003F6F24">
        <w:rPr>
          <w:rFonts w:ascii="Times New Roman" w:eastAsia="Times New Roman" w:hAnsi="Times New Roman" w:cs="Times New Roman"/>
          <w:sz w:val="24"/>
          <w:szCs w:val="24"/>
          <w:lang w:val="kl-GL"/>
        </w:rPr>
        <w:t xml:space="preserve">aat qulakkeerneqarnissaa. </w:t>
      </w:r>
      <w:r w:rsidR="00B30955">
        <w:rPr>
          <w:rFonts w:ascii="Times New Roman" w:eastAsia="Times New Roman" w:hAnsi="Times New Roman" w:cs="Times New Roman"/>
          <w:sz w:val="24"/>
          <w:szCs w:val="24"/>
          <w:lang w:val="kl-GL"/>
        </w:rPr>
        <w:t>U</w:t>
      </w:r>
      <w:r w:rsidR="00A43F0A" w:rsidRPr="003F6F24">
        <w:rPr>
          <w:rFonts w:ascii="Times New Roman" w:eastAsia="Times New Roman" w:hAnsi="Times New Roman" w:cs="Times New Roman"/>
          <w:sz w:val="24"/>
          <w:szCs w:val="24"/>
          <w:lang w:val="kl-GL"/>
        </w:rPr>
        <w:t xml:space="preserve">toqqarnut pisinnaatitaaffiit immikkut ittut qulakkeerneqarnissaat, aamma pisinnaatitaaffiit ataatsimut katersorneqarnissaat utoqqarnut qanigisanullu </w:t>
      </w:r>
      <w:r w:rsidR="00CA75DB" w:rsidRPr="003F6F24">
        <w:rPr>
          <w:rFonts w:ascii="Times New Roman" w:eastAsia="Times New Roman" w:hAnsi="Times New Roman" w:cs="Times New Roman"/>
          <w:sz w:val="24"/>
          <w:szCs w:val="24"/>
          <w:lang w:val="kl-GL"/>
        </w:rPr>
        <w:t>ataatsimut isiginnilersitsinissat pilersinniarlug</w:t>
      </w:r>
      <w:r w:rsidR="00DC3BB1">
        <w:rPr>
          <w:rFonts w:ascii="Times New Roman" w:eastAsia="Times New Roman" w:hAnsi="Times New Roman" w:cs="Times New Roman"/>
          <w:sz w:val="24"/>
          <w:szCs w:val="24"/>
          <w:lang w:val="kl-GL"/>
        </w:rPr>
        <w:t>it</w:t>
      </w:r>
      <w:r w:rsidR="00CA75DB" w:rsidRPr="003F6F24">
        <w:rPr>
          <w:rFonts w:ascii="Times New Roman" w:eastAsia="Times New Roman" w:hAnsi="Times New Roman" w:cs="Times New Roman"/>
          <w:sz w:val="24"/>
          <w:szCs w:val="24"/>
          <w:lang w:val="kl-GL"/>
        </w:rPr>
        <w:t xml:space="preserve">, kiisalu kommunit </w:t>
      </w:r>
      <w:r w:rsidR="00547CC3" w:rsidRPr="00271D05">
        <w:rPr>
          <w:rFonts w:ascii="Times New Roman" w:eastAsia="Times New Roman" w:hAnsi="Times New Roman" w:cs="Times New Roman"/>
          <w:color w:val="FF0000"/>
          <w:sz w:val="24"/>
          <w:szCs w:val="24"/>
          <w:lang w:val="kl-GL"/>
        </w:rPr>
        <w:t>aqut</w:t>
      </w:r>
      <w:r w:rsidR="00CA75DB" w:rsidRPr="00271D05">
        <w:rPr>
          <w:rFonts w:ascii="Times New Roman" w:eastAsia="Times New Roman" w:hAnsi="Times New Roman" w:cs="Times New Roman"/>
          <w:color w:val="FF0000"/>
          <w:sz w:val="24"/>
          <w:szCs w:val="24"/>
          <w:lang w:val="kl-GL"/>
        </w:rPr>
        <w:t xml:space="preserve">sinissamut </w:t>
      </w:r>
      <w:r w:rsidR="00CA75DB" w:rsidRPr="003F6F24">
        <w:rPr>
          <w:rFonts w:ascii="Times New Roman" w:eastAsia="Times New Roman" w:hAnsi="Times New Roman" w:cs="Times New Roman"/>
          <w:sz w:val="24"/>
          <w:szCs w:val="24"/>
          <w:lang w:val="kl-GL"/>
        </w:rPr>
        <w:t>pitsaanerusumik tunngavissinniarlugit</w:t>
      </w:r>
      <w:r w:rsidR="00DC3BB1">
        <w:rPr>
          <w:rFonts w:ascii="Times New Roman" w:eastAsia="Times New Roman" w:hAnsi="Times New Roman" w:cs="Times New Roman"/>
          <w:sz w:val="24"/>
          <w:szCs w:val="24"/>
          <w:lang w:val="kl-GL"/>
        </w:rPr>
        <w:t>,</w:t>
      </w:r>
      <w:r w:rsidR="00B30955" w:rsidRPr="00B30955">
        <w:rPr>
          <w:rFonts w:ascii="Times New Roman" w:eastAsia="Times New Roman" w:hAnsi="Times New Roman" w:cs="Times New Roman"/>
          <w:sz w:val="24"/>
          <w:szCs w:val="24"/>
          <w:lang w:val="kl-GL"/>
        </w:rPr>
        <w:t xml:space="preserve"> </w:t>
      </w:r>
      <w:r w:rsidR="001F5075">
        <w:rPr>
          <w:rFonts w:ascii="Times New Roman" w:eastAsia="Times New Roman" w:hAnsi="Times New Roman" w:cs="Times New Roman"/>
          <w:sz w:val="24"/>
          <w:szCs w:val="24"/>
          <w:lang w:val="kl-GL"/>
        </w:rPr>
        <w:t>s</w:t>
      </w:r>
      <w:r w:rsidR="00B30955" w:rsidRPr="003F6F24">
        <w:rPr>
          <w:rFonts w:ascii="Times New Roman" w:eastAsia="Times New Roman" w:hAnsi="Times New Roman" w:cs="Times New Roman"/>
          <w:sz w:val="24"/>
          <w:szCs w:val="24"/>
          <w:lang w:val="kl-GL"/>
        </w:rPr>
        <w:t>iunnersuu</w:t>
      </w:r>
      <w:r w:rsidR="001F5075">
        <w:rPr>
          <w:rFonts w:ascii="Times New Roman" w:eastAsia="Times New Roman" w:hAnsi="Times New Roman" w:cs="Times New Roman"/>
          <w:sz w:val="24"/>
          <w:szCs w:val="24"/>
          <w:lang w:val="kl-GL"/>
        </w:rPr>
        <w:t>mmik</w:t>
      </w:r>
      <w:r w:rsidR="00B30955" w:rsidRPr="003F6F24">
        <w:rPr>
          <w:rFonts w:ascii="Times New Roman" w:eastAsia="Times New Roman" w:hAnsi="Times New Roman" w:cs="Times New Roman"/>
          <w:sz w:val="24"/>
          <w:szCs w:val="24"/>
          <w:lang w:val="kl-GL"/>
        </w:rPr>
        <w:t xml:space="preserve"> </w:t>
      </w:r>
      <w:r w:rsidR="001F5075">
        <w:rPr>
          <w:rFonts w:ascii="Times New Roman" w:eastAsia="Times New Roman" w:hAnsi="Times New Roman" w:cs="Times New Roman"/>
          <w:sz w:val="24"/>
          <w:szCs w:val="24"/>
          <w:lang w:val="kl-GL"/>
        </w:rPr>
        <w:t>aammattaaq</w:t>
      </w:r>
      <w:r w:rsidR="00B30955" w:rsidRPr="003F6F24">
        <w:rPr>
          <w:rFonts w:ascii="Times New Roman" w:eastAsia="Times New Roman" w:hAnsi="Times New Roman" w:cs="Times New Roman"/>
          <w:sz w:val="24"/>
          <w:szCs w:val="24"/>
          <w:lang w:val="kl-GL"/>
        </w:rPr>
        <w:t xml:space="preserve"> siunerta</w:t>
      </w:r>
      <w:r w:rsidR="001F5075">
        <w:rPr>
          <w:rFonts w:ascii="Times New Roman" w:eastAsia="Times New Roman" w:hAnsi="Times New Roman" w:cs="Times New Roman"/>
          <w:sz w:val="24"/>
          <w:szCs w:val="24"/>
          <w:lang w:val="kl-GL"/>
        </w:rPr>
        <w:t>avoq.</w:t>
      </w:r>
    </w:p>
    <w:p w14:paraId="2D970657" w14:textId="77777777" w:rsidR="003B6719" w:rsidRPr="003F6F24" w:rsidRDefault="003B6719" w:rsidP="003B6719">
      <w:pPr>
        <w:spacing w:after="0" w:line="288" w:lineRule="auto"/>
        <w:rPr>
          <w:rFonts w:ascii="Times New Roman" w:eastAsia="Times New Roman" w:hAnsi="Times New Roman" w:cs="Times New Roman"/>
          <w:sz w:val="24"/>
          <w:szCs w:val="24"/>
          <w:lang w:val="kl-GL"/>
        </w:rPr>
      </w:pPr>
    </w:p>
    <w:p w14:paraId="15DB0409" w14:textId="75EDDF16" w:rsidR="003B6719" w:rsidRPr="003F6F24" w:rsidRDefault="00CB075A" w:rsidP="00475292">
      <w:p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Siunnersuutip tunuliaqutaraa utoqqaat pisinnaatitaaffii</w:t>
      </w:r>
      <w:r w:rsidR="00E10C48" w:rsidRPr="003F6F24">
        <w:rPr>
          <w:rFonts w:ascii="Times New Roman" w:eastAsia="Times New Roman" w:hAnsi="Times New Roman" w:cs="Times New Roman"/>
          <w:sz w:val="24"/>
          <w:szCs w:val="24"/>
          <w:lang w:val="kl-GL"/>
        </w:rPr>
        <w:t>nik</w:t>
      </w:r>
      <w:r w:rsidRPr="003F6F24">
        <w:rPr>
          <w:rFonts w:ascii="Times New Roman" w:eastAsia="Times New Roman" w:hAnsi="Times New Roman" w:cs="Times New Roman"/>
          <w:sz w:val="24"/>
          <w:szCs w:val="24"/>
          <w:lang w:val="kl-GL"/>
        </w:rPr>
        <w:t xml:space="preserve"> nukittors</w:t>
      </w:r>
      <w:r w:rsidR="00E10C48" w:rsidRPr="003F6F24">
        <w:rPr>
          <w:rFonts w:ascii="Times New Roman" w:eastAsia="Times New Roman" w:hAnsi="Times New Roman" w:cs="Times New Roman"/>
          <w:sz w:val="24"/>
          <w:szCs w:val="24"/>
          <w:lang w:val="kl-GL"/>
        </w:rPr>
        <w:t>aanissa</w:t>
      </w:r>
      <w:r w:rsidR="004F3CF6" w:rsidRPr="003F6F24">
        <w:rPr>
          <w:rFonts w:ascii="Times New Roman" w:eastAsia="Times New Roman" w:hAnsi="Times New Roman" w:cs="Times New Roman"/>
          <w:sz w:val="24"/>
          <w:szCs w:val="24"/>
          <w:lang w:val="kl-GL"/>
        </w:rPr>
        <w:t>anut</w:t>
      </w:r>
      <w:r w:rsidR="00E10C48" w:rsidRPr="003F6F24">
        <w:rPr>
          <w:rFonts w:ascii="Times New Roman" w:eastAsia="Times New Roman" w:hAnsi="Times New Roman" w:cs="Times New Roman"/>
          <w:sz w:val="24"/>
          <w:szCs w:val="24"/>
          <w:lang w:val="kl-GL"/>
        </w:rPr>
        <w:t xml:space="preserve"> aamma </w:t>
      </w:r>
      <w:r w:rsidR="003B4F35" w:rsidRPr="003F6F24">
        <w:rPr>
          <w:rFonts w:ascii="Times New Roman" w:eastAsia="Times New Roman" w:hAnsi="Times New Roman" w:cs="Times New Roman"/>
          <w:sz w:val="24"/>
          <w:szCs w:val="24"/>
          <w:lang w:val="kl-GL"/>
        </w:rPr>
        <w:t>nunami</w:t>
      </w:r>
      <w:r w:rsidR="00E10C48" w:rsidRPr="003F6F24">
        <w:rPr>
          <w:rFonts w:ascii="Times New Roman" w:eastAsia="Times New Roman" w:hAnsi="Times New Roman" w:cs="Times New Roman"/>
          <w:sz w:val="24"/>
          <w:szCs w:val="24"/>
          <w:lang w:val="kl-GL"/>
        </w:rPr>
        <w:t xml:space="preserve"> utoqqaat </w:t>
      </w:r>
      <w:r w:rsidR="003B4F35" w:rsidRPr="003F6F24">
        <w:rPr>
          <w:rFonts w:ascii="Times New Roman" w:eastAsia="Times New Roman" w:hAnsi="Times New Roman" w:cs="Times New Roman"/>
          <w:sz w:val="24"/>
          <w:szCs w:val="24"/>
          <w:lang w:val="kl-GL"/>
        </w:rPr>
        <w:t xml:space="preserve">tamarmik </w:t>
      </w:r>
      <w:r w:rsidR="004537E0" w:rsidRPr="003F6F24">
        <w:rPr>
          <w:rFonts w:ascii="Times New Roman" w:eastAsia="Times New Roman" w:hAnsi="Times New Roman" w:cs="Times New Roman"/>
          <w:sz w:val="24"/>
          <w:szCs w:val="24"/>
          <w:lang w:val="kl-GL"/>
        </w:rPr>
        <w:t>pitsaasumik toqqissisimanartumillu utoqqalinissaa</w:t>
      </w:r>
      <w:r w:rsidR="004F3CF6" w:rsidRPr="003F6F24">
        <w:rPr>
          <w:rFonts w:ascii="Times New Roman" w:eastAsia="Times New Roman" w:hAnsi="Times New Roman" w:cs="Times New Roman"/>
          <w:sz w:val="24"/>
          <w:szCs w:val="24"/>
          <w:lang w:val="kl-GL"/>
        </w:rPr>
        <w:t>nnut</w:t>
      </w:r>
      <w:r w:rsidR="004537E0" w:rsidRPr="003F6F24">
        <w:rPr>
          <w:rFonts w:ascii="Times New Roman" w:eastAsia="Times New Roman" w:hAnsi="Times New Roman" w:cs="Times New Roman"/>
          <w:sz w:val="24"/>
          <w:szCs w:val="24"/>
          <w:lang w:val="kl-GL"/>
        </w:rPr>
        <w:t>,</w:t>
      </w:r>
      <w:r w:rsidR="003B4F35" w:rsidRPr="003F6F24">
        <w:rPr>
          <w:rFonts w:ascii="Times New Roman" w:eastAsia="Times New Roman" w:hAnsi="Times New Roman" w:cs="Times New Roman"/>
          <w:sz w:val="24"/>
          <w:szCs w:val="24"/>
          <w:lang w:val="kl-GL"/>
        </w:rPr>
        <w:t xml:space="preserve"> </w:t>
      </w:r>
      <w:r w:rsidR="005B481D" w:rsidRPr="003F6F24">
        <w:rPr>
          <w:rFonts w:ascii="Times New Roman" w:eastAsia="Times New Roman" w:hAnsi="Times New Roman" w:cs="Times New Roman"/>
          <w:sz w:val="24"/>
          <w:szCs w:val="24"/>
          <w:lang w:val="kl-GL"/>
        </w:rPr>
        <w:t xml:space="preserve">namminneq isumalluutiminnik </w:t>
      </w:r>
      <w:r w:rsidR="00F5424C" w:rsidRPr="003F6F24">
        <w:rPr>
          <w:rFonts w:ascii="Times New Roman" w:eastAsia="Times New Roman" w:hAnsi="Times New Roman" w:cs="Times New Roman"/>
          <w:sz w:val="24"/>
          <w:szCs w:val="24"/>
          <w:lang w:val="kl-GL"/>
        </w:rPr>
        <w:t xml:space="preserve">pitsaanerpaamik </w:t>
      </w:r>
      <w:r w:rsidR="005B481D" w:rsidRPr="003F6F24">
        <w:rPr>
          <w:rFonts w:ascii="Times New Roman" w:eastAsia="Times New Roman" w:hAnsi="Times New Roman" w:cs="Times New Roman"/>
          <w:sz w:val="24"/>
          <w:szCs w:val="24"/>
          <w:lang w:val="kl-GL"/>
        </w:rPr>
        <w:t>atorluaa</w:t>
      </w:r>
      <w:r w:rsidR="00F5424C" w:rsidRPr="003F6F24">
        <w:rPr>
          <w:rFonts w:ascii="Times New Roman" w:eastAsia="Times New Roman" w:hAnsi="Times New Roman" w:cs="Times New Roman"/>
          <w:sz w:val="24"/>
          <w:szCs w:val="24"/>
          <w:lang w:val="kl-GL"/>
        </w:rPr>
        <w:t>sin</w:t>
      </w:r>
      <w:r w:rsidR="005B481D" w:rsidRPr="003F6F24">
        <w:rPr>
          <w:rFonts w:ascii="Times New Roman" w:eastAsia="Times New Roman" w:hAnsi="Times New Roman" w:cs="Times New Roman"/>
          <w:sz w:val="24"/>
          <w:szCs w:val="24"/>
          <w:lang w:val="kl-GL"/>
        </w:rPr>
        <w:t>n</w:t>
      </w:r>
      <w:r w:rsidR="00F5424C" w:rsidRPr="003F6F24">
        <w:rPr>
          <w:rFonts w:ascii="Times New Roman" w:eastAsia="Times New Roman" w:hAnsi="Times New Roman" w:cs="Times New Roman"/>
          <w:sz w:val="24"/>
          <w:szCs w:val="24"/>
          <w:lang w:val="kl-GL"/>
        </w:rPr>
        <w:t>aan</w:t>
      </w:r>
      <w:r w:rsidR="005B481D" w:rsidRPr="003F6F24">
        <w:rPr>
          <w:rFonts w:ascii="Times New Roman" w:eastAsia="Times New Roman" w:hAnsi="Times New Roman" w:cs="Times New Roman"/>
          <w:sz w:val="24"/>
          <w:szCs w:val="24"/>
          <w:lang w:val="kl-GL"/>
        </w:rPr>
        <w:t>issaat</w:t>
      </w:r>
      <w:r w:rsidR="00F5424C" w:rsidRPr="003F6F24">
        <w:rPr>
          <w:rFonts w:ascii="Times New Roman" w:eastAsia="Times New Roman" w:hAnsi="Times New Roman" w:cs="Times New Roman"/>
          <w:sz w:val="24"/>
          <w:szCs w:val="24"/>
          <w:lang w:val="kl-GL"/>
        </w:rPr>
        <w:t>,</w:t>
      </w:r>
      <w:r w:rsidR="005B481D" w:rsidRPr="003F6F24">
        <w:rPr>
          <w:rFonts w:ascii="Times New Roman" w:eastAsia="Times New Roman" w:hAnsi="Times New Roman" w:cs="Times New Roman"/>
          <w:sz w:val="24"/>
          <w:szCs w:val="24"/>
          <w:lang w:val="kl-GL"/>
        </w:rPr>
        <w:t xml:space="preserve"> </w:t>
      </w:r>
      <w:r w:rsidR="004F3CF6" w:rsidRPr="003F6F24">
        <w:rPr>
          <w:rFonts w:ascii="Times New Roman" w:eastAsia="Times New Roman" w:hAnsi="Times New Roman" w:cs="Times New Roman"/>
          <w:sz w:val="24"/>
          <w:szCs w:val="24"/>
          <w:lang w:val="kl-GL"/>
        </w:rPr>
        <w:t>qulakkeerinninnermik</w:t>
      </w:r>
      <w:r w:rsidR="00E10C48" w:rsidRPr="003F6F24">
        <w:rPr>
          <w:rFonts w:ascii="Times New Roman" w:eastAsia="Times New Roman" w:hAnsi="Times New Roman" w:cs="Times New Roman"/>
          <w:sz w:val="24"/>
          <w:szCs w:val="24"/>
          <w:lang w:val="kl-GL"/>
        </w:rPr>
        <w:t xml:space="preserve"> </w:t>
      </w:r>
      <w:r w:rsidRPr="003F6F24">
        <w:rPr>
          <w:rFonts w:ascii="Times New Roman" w:eastAsia="Times New Roman" w:hAnsi="Times New Roman" w:cs="Times New Roman"/>
          <w:sz w:val="24"/>
          <w:szCs w:val="24"/>
          <w:lang w:val="kl-GL"/>
        </w:rPr>
        <w:t>naalakkersuinikkut ataatsimoorussamik kissaateqarneq</w:t>
      </w:r>
      <w:r w:rsidR="00475292" w:rsidRPr="003F6F24">
        <w:rPr>
          <w:rFonts w:ascii="Times New Roman" w:eastAsia="Times New Roman" w:hAnsi="Times New Roman" w:cs="Times New Roman"/>
          <w:sz w:val="24"/>
          <w:szCs w:val="24"/>
          <w:lang w:val="kl-GL"/>
        </w:rPr>
        <w:t>.</w:t>
      </w:r>
    </w:p>
    <w:p w14:paraId="0E368B3D" w14:textId="77777777" w:rsidR="003B6719" w:rsidRPr="003F6F24" w:rsidRDefault="003B6719" w:rsidP="003B6719">
      <w:pPr>
        <w:spacing w:after="0" w:line="288" w:lineRule="auto"/>
        <w:rPr>
          <w:rFonts w:ascii="Times New Roman" w:eastAsia="Times New Roman" w:hAnsi="Times New Roman" w:cs="Times New Roman"/>
          <w:sz w:val="24"/>
          <w:szCs w:val="24"/>
          <w:lang w:val="kl-GL"/>
        </w:rPr>
      </w:pPr>
    </w:p>
    <w:p w14:paraId="111DE4AA" w14:textId="365C43E7" w:rsidR="00810DBF" w:rsidRPr="003F6F24" w:rsidRDefault="000B7B6D" w:rsidP="003B6719">
      <w:p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Siunnersuummi Naalakkersuisut utoqqaat pillugit periusissiaanni suliniutit arlallit malitseqartinneqarput</w:t>
      </w:r>
      <w:r w:rsidR="002D1D95" w:rsidRPr="003F6F24">
        <w:rPr>
          <w:rFonts w:ascii="Times New Roman" w:eastAsia="Times New Roman" w:hAnsi="Times New Roman" w:cs="Times New Roman"/>
          <w:sz w:val="24"/>
          <w:szCs w:val="24"/>
          <w:lang w:val="kl-GL"/>
        </w:rPr>
        <w:t>, utoqqaat pillugit sulinerup aaqqissuussaaneran</w:t>
      </w:r>
      <w:r w:rsidR="00810DBF" w:rsidRPr="003F6F24">
        <w:rPr>
          <w:rFonts w:ascii="Times New Roman" w:eastAsia="Times New Roman" w:hAnsi="Times New Roman" w:cs="Times New Roman"/>
          <w:sz w:val="24"/>
          <w:szCs w:val="24"/>
          <w:lang w:val="kl-GL"/>
        </w:rPr>
        <w:t>ut tunngatillugu</w:t>
      </w:r>
      <w:r w:rsidR="002D1D95" w:rsidRPr="003F6F24">
        <w:rPr>
          <w:rFonts w:ascii="Times New Roman" w:eastAsia="Times New Roman" w:hAnsi="Times New Roman" w:cs="Times New Roman"/>
          <w:sz w:val="24"/>
          <w:szCs w:val="24"/>
          <w:lang w:val="kl-GL"/>
        </w:rPr>
        <w:t xml:space="preserve"> nukittorsaanissaq pisariaqartinneqartoq tikkuarneqarluni.</w:t>
      </w:r>
      <w:r w:rsidR="00AD4065" w:rsidRPr="003F6F24">
        <w:rPr>
          <w:rFonts w:ascii="Times New Roman" w:eastAsia="Times New Roman" w:hAnsi="Times New Roman" w:cs="Times New Roman"/>
          <w:sz w:val="24"/>
          <w:szCs w:val="24"/>
          <w:lang w:val="kl-GL"/>
        </w:rPr>
        <w:t xml:space="preserve"> Inuit agguataarnerisa ineriartornerannik aamma qisuariarneruvoq, </w:t>
      </w:r>
      <w:r w:rsidR="00980DCC" w:rsidRPr="003F6F24">
        <w:rPr>
          <w:rFonts w:ascii="Times New Roman" w:eastAsia="Times New Roman" w:hAnsi="Times New Roman" w:cs="Times New Roman"/>
          <w:sz w:val="24"/>
          <w:szCs w:val="24"/>
          <w:lang w:val="kl-GL"/>
        </w:rPr>
        <w:t>utoqqarnut suliassaqarfimmi kommuninilu aaqqissuussani</w:t>
      </w:r>
      <w:r w:rsidR="00E549B9" w:rsidRPr="003F6F24">
        <w:rPr>
          <w:rFonts w:ascii="Times New Roman" w:eastAsia="Times New Roman" w:hAnsi="Times New Roman" w:cs="Times New Roman"/>
          <w:sz w:val="24"/>
          <w:szCs w:val="24"/>
          <w:lang w:val="kl-GL"/>
        </w:rPr>
        <w:t xml:space="preserve">, utoqqaat suliassaqarfianni tapersersuinermik aqutsisunut, </w:t>
      </w:r>
      <w:r w:rsidR="00980DCC" w:rsidRPr="003F6F24">
        <w:rPr>
          <w:rFonts w:ascii="Times New Roman" w:eastAsia="Times New Roman" w:hAnsi="Times New Roman" w:cs="Times New Roman"/>
          <w:sz w:val="24"/>
          <w:szCs w:val="24"/>
          <w:lang w:val="kl-GL"/>
        </w:rPr>
        <w:t>isumalluutitigut piginnaasatigullu tatisimanni</w:t>
      </w:r>
      <w:r w:rsidR="00E549B9" w:rsidRPr="003F6F24">
        <w:rPr>
          <w:rFonts w:ascii="Times New Roman" w:eastAsia="Times New Roman" w:hAnsi="Times New Roman" w:cs="Times New Roman"/>
          <w:sz w:val="24"/>
          <w:szCs w:val="24"/>
          <w:lang w:val="kl-GL"/>
        </w:rPr>
        <w:t>ttussa</w:t>
      </w:r>
      <w:r w:rsidR="005A3BC4" w:rsidRPr="003F6F24">
        <w:rPr>
          <w:rFonts w:ascii="Times New Roman" w:eastAsia="Times New Roman" w:hAnsi="Times New Roman" w:cs="Times New Roman"/>
          <w:sz w:val="24"/>
          <w:szCs w:val="24"/>
          <w:lang w:val="kl-GL"/>
        </w:rPr>
        <w:t xml:space="preserve">tut naatsorsuutigineqartoq. Taamaalilluni siunnersuutip </w:t>
      </w:r>
      <w:r w:rsidR="00023138" w:rsidRPr="003F6F24">
        <w:rPr>
          <w:rFonts w:ascii="Times New Roman" w:eastAsia="Times New Roman" w:hAnsi="Times New Roman" w:cs="Times New Roman"/>
          <w:sz w:val="24"/>
          <w:szCs w:val="24"/>
          <w:lang w:val="kl-GL"/>
        </w:rPr>
        <w:t>malittarisassanik anguniakkanillu ersarissunik suliaqarnikkut utoqqaat pillugit periusissiami suliniutit</w:t>
      </w:r>
      <w:r w:rsidR="002011A6" w:rsidRPr="003F6F24">
        <w:rPr>
          <w:rFonts w:ascii="Times New Roman" w:eastAsia="Times New Roman" w:hAnsi="Times New Roman" w:cs="Times New Roman"/>
          <w:sz w:val="24"/>
          <w:szCs w:val="24"/>
          <w:lang w:val="kl-GL"/>
        </w:rPr>
        <w:t xml:space="preserve"> naammassiniarpai. Tamatuma saniatigut utoqqarnut suliassaqarfiup iluani kommuniniit soqutigisaqaqatigiinnillu kissaatit arlallit</w:t>
      </w:r>
      <w:r w:rsidR="000276CD" w:rsidRPr="003F6F24">
        <w:rPr>
          <w:rFonts w:ascii="Times New Roman" w:eastAsia="Times New Roman" w:hAnsi="Times New Roman" w:cs="Times New Roman"/>
          <w:sz w:val="24"/>
          <w:szCs w:val="24"/>
          <w:lang w:val="kl-GL"/>
        </w:rPr>
        <w:t xml:space="preserve"> Naalakkersuisunit tiguneqartut siunnersuutip naammassiniarpai. Ilanngullugu siunnersuummut kaammattuutaavoq</w:t>
      </w:r>
      <w:r w:rsidR="006A0146" w:rsidRPr="003F6F24">
        <w:rPr>
          <w:rFonts w:ascii="Times New Roman" w:eastAsia="Times New Roman" w:hAnsi="Times New Roman" w:cs="Times New Roman"/>
          <w:sz w:val="24"/>
          <w:szCs w:val="24"/>
          <w:lang w:val="kl-GL"/>
        </w:rPr>
        <w:t>, 2024-mi utoqqaat pillugit inatsimmik ataatsimoortumik siunnersuummik saqqummiussaqarnissaannut Inatsisartut Naalakkersuisun</w:t>
      </w:r>
      <w:r w:rsidR="0081428C" w:rsidRPr="003F6F24">
        <w:rPr>
          <w:rFonts w:ascii="Times New Roman" w:eastAsia="Times New Roman" w:hAnsi="Times New Roman" w:cs="Times New Roman"/>
          <w:sz w:val="24"/>
          <w:szCs w:val="24"/>
          <w:lang w:val="kl-GL"/>
        </w:rPr>
        <w:t>ut</w:t>
      </w:r>
      <w:r w:rsidR="006A0146" w:rsidRPr="003F6F24">
        <w:rPr>
          <w:rFonts w:ascii="Times New Roman" w:eastAsia="Times New Roman" w:hAnsi="Times New Roman" w:cs="Times New Roman"/>
          <w:sz w:val="24"/>
          <w:szCs w:val="24"/>
          <w:lang w:val="kl-GL"/>
        </w:rPr>
        <w:t xml:space="preserve"> peqqussuteqarnerat</w:t>
      </w:r>
      <w:r w:rsidR="0081428C" w:rsidRPr="003F6F24">
        <w:rPr>
          <w:rFonts w:ascii="Times New Roman" w:eastAsia="Times New Roman" w:hAnsi="Times New Roman" w:cs="Times New Roman"/>
          <w:sz w:val="24"/>
          <w:szCs w:val="24"/>
          <w:lang w:val="kl-GL"/>
        </w:rPr>
        <w:t>.</w:t>
      </w:r>
    </w:p>
    <w:p w14:paraId="10FBD3B9" w14:textId="3BBE180C" w:rsidR="003B6719" w:rsidRPr="003F6F24" w:rsidRDefault="003B6719" w:rsidP="00781FBB">
      <w:pPr>
        <w:spacing w:after="0" w:line="288" w:lineRule="auto"/>
        <w:rPr>
          <w:rFonts w:ascii="Times New Roman" w:eastAsia="Times New Roman" w:hAnsi="Times New Roman" w:cs="Times New Roman"/>
          <w:sz w:val="24"/>
          <w:szCs w:val="24"/>
          <w:lang w:val="kl-GL"/>
        </w:rPr>
      </w:pPr>
    </w:p>
    <w:p w14:paraId="27F60B4B" w14:textId="2D0D409C" w:rsidR="003B6719" w:rsidRPr="003F6F24" w:rsidRDefault="0081428C" w:rsidP="003B6719">
      <w:p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i/>
          <w:iCs/>
          <w:sz w:val="24"/>
          <w:szCs w:val="24"/>
          <w:lang w:val="kl-GL"/>
        </w:rPr>
        <w:t>1.2. Inatsi</w:t>
      </w:r>
      <w:r w:rsidR="00A65CC3" w:rsidRPr="003F6F24">
        <w:rPr>
          <w:rFonts w:ascii="Times New Roman" w:eastAsia="Times New Roman" w:hAnsi="Times New Roman" w:cs="Times New Roman"/>
          <w:i/>
          <w:iCs/>
          <w:sz w:val="24"/>
          <w:szCs w:val="24"/>
          <w:lang w:val="kl-GL"/>
        </w:rPr>
        <w:t>sissap piareersarnerani immikkoortut pingaarnerit</w:t>
      </w:r>
    </w:p>
    <w:p w14:paraId="4BF1C893" w14:textId="17D6D6FD" w:rsidR="0081428C" w:rsidRPr="003F6F24" w:rsidRDefault="0085579B" w:rsidP="003B6719">
      <w:p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Inatsisissap piareersarnerani utoqqaat pillugit inatsimmik nukittuumik ersarissumillu</w:t>
      </w:r>
      <w:r w:rsidR="003112D5" w:rsidRPr="003F6F24">
        <w:rPr>
          <w:rFonts w:ascii="Times New Roman" w:eastAsia="Times New Roman" w:hAnsi="Times New Roman" w:cs="Times New Roman"/>
          <w:sz w:val="24"/>
          <w:szCs w:val="24"/>
          <w:lang w:val="kl-GL"/>
        </w:rPr>
        <w:t>, utoqqarnut pitsaasumik ataqqinartumillu inuunissamut killiliussanik pilersitsisussamik,</w:t>
      </w:r>
      <w:r w:rsidRPr="003F6F24">
        <w:rPr>
          <w:rFonts w:ascii="Times New Roman" w:eastAsia="Times New Roman" w:hAnsi="Times New Roman" w:cs="Times New Roman"/>
          <w:sz w:val="24"/>
          <w:szCs w:val="24"/>
          <w:lang w:val="kl-GL"/>
        </w:rPr>
        <w:t xml:space="preserve"> pisariaqartitsiner</w:t>
      </w:r>
      <w:r w:rsidR="003112D5" w:rsidRPr="003F6F24">
        <w:rPr>
          <w:rFonts w:ascii="Times New Roman" w:eastAsia="Times New Roman" w:hAnsi="Times New Roman" w:cs="Times New Roman"/>
          <w:sz w:val="24"/>
          <w:szCs w:val="24"/>
          <w:lang w:val="kl-GL"/>
        </w:rPr>
        <w:t>up naammassineqarnissaa ukkatarineqarpoq</w:t>
      </w:r>
      <w:r w:rsidR="00EE1D63" w:rsidRPr="003F6F24">
        <w:rPr>
          <w:rFonts w:ascii="Times New Roman" w:eastAsia="Times New Roman" w:hAnsi="Times New Roman" w:cs="Times New Roman"/>
          <w:sz w:val="24"/>
          <w:szCs w:val="24"/>
          <w:lang w:val="kl-GL"/>
        </w:rPr>
        <w:t>. Naalakkersuisut anguniagaraat siunnersuummik ilusiliinissaq, taamaalilluni isumalluutinik kommunini pigineqareersunik</w:t>
      </w:r>
      <w:r w:rsidR="00F33F30" w:rsidRPr="003F6F24">
        <w:rPr>
          <w:rFonts w:ascii="Times New Roman" w:eastAsia="Times New Roman" w:hAnsi="Times New Roman" w:cs="Times New Roman"/>
          <w:sz w:val="24"/>
          <w:szCs w:val="24"/>
          <w:lang w:val="kl-GL"/>
        </w:rPr>
        <w:t xml:space="preserve"> sunniuteqarluartumik atorluaanissamut killiliussanik pilersitsinissaq.</w:t>
      </w:r>
    </w:p>
    <w:p w14:paraId="3C200CB5" w14:textId="77777777" w:rsidR="00A65CC3" w:rsidRPr="003F6F24" w:rsidRDefault="00A65CC3" w:rsidP="003B6719">
      <w:pPr>
        <w:spacing w:after="0" w:line="288" w:lineRule="auto"/>
        <w:rPr>
          <w:rFonts w:ascii="Times New Roman" w:eastAsia="Times New Roman" w:hAnsi="Times New Roman" w:cs="Times New Roman"/>
          <w:sz w:val="24"/>
          <w:szCs w:val="24"/>
          <w:lang w:val="kl-GL"/>
        </w:rPr>
      </w:pPr>
    </w:p>
    <w:p w14:paraId="3E54E086" w14:textId="6AA52255" w:rsidR="003B6719" w:rsidRPr="003F6F24" w:rsidRDefault="009A21CA" w:rsidP="003B6719">
      <w:p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Utoqqaat pisinnaatitaaffiinik nukittorsaanissaq aamma pisortani ingerlatsinermik tatiginninnerup annertunerulersitsinissaq siunertaralugu siunnersuut suliarineqarpoq</w:t>
      </w:r>
      <w:r w:rsidR="009A4D1F" w:rsidRPr="003F6F24">
        <w:rPr>
          <w:rFonts w:ascii="Times New Roman" w:eastAsia="Times New Roman" w:hAnsi="Times New Roman" w:cs="Times New Roman"/>
          <w:sz w:val="24"/>
          <w:szCs w:val="24"/>
          <w:lang w:val="kl-GL"/>
        </w:rPr>
        <w:t xml:space="preserve">. Inatsisissatut siunnersuut naalakkersuinikkut suliniutinik arlalinnik malitseqartitsivoq, ilaatigut Inatsisartuniit, kiisalu inatsisini atuuttuni </w:t>
      </w:r>
      <w:r w:rsidR="00CC0ED7" w:rsidRPr="003F6F24">
        <w:rPr>
          <w:rFonts w:ascii="Times New Roman" w:eastAsia="Times New Roman" w:hAnsi="Times New Roman" w:cs="Times New Roman"/>
          <w:sz w:val="24"/>
          <w:szCs w:val="24"/>
          <w:lang w:val="kl-GL"/>
        </w:rPr>
        <w:t>mis</w:t>
      </w:r>
      <w:r w:rsidR="00BD7AA2" w:rsidRPr="003F6F24">
        <w:rPr>
          <w:rFonts w:ascii="Times New Roman" w:eastAsia="Times New Roman" w:hAnsi="Times New Roman" w:cs="Times New Roman"/>
          <w:sz w:val="24"/>
          <w:szCs w:val="24"/>
          <w:lang w:val="kl-GL"/>
        </w:rPr>
        <w:t>i</w:t>
      </w:r>
      <w:r w:rsidR="00CC0ED7" w:rsidRPr="003F6F24">
        <w:rPr>
          <w:rFonts w:ascii="Times New Roman" w:eastAsia="Times New Roman" w:hAnsi="Times New Roman" w:cs="Times New Roman"/>
          <w:sz w:val="24"/>
          <w:szCs w:val="24"/>
          <w:lang w:val="kl-GL"/>
        </w:rPr>
        <w:t xml:space="preserve">littakkat tunngavigalugit </w:t>
      </w:r>
      <w:r w:rsidR="00CC0ED7" w:rsidRPr="003F6F24">
        <w:rPr>
          <w:rFonts w:ascii="Times New Roman" w:eastAsia="Times New Roman" w:hAnsi="Times New Roman" w:cs="Times New Roman"/>
          <w:sz w:val="24"/>
          <w:szCs w:val="24"/>
          <w:lang w:val="kl-GL"/>
        </w:rPr>
        <w:lastRenderedPageBreak/>
        <w:t>ajornartorsiutit tigussaasut</w:t>
      </w:r>
      <w:r w:rsidR="00C77403" w:rsidRPr="003F6F24">
        <w:rPr>
          <w:rFonts w:ascii="Times New Roman" w:eastAsia="Times New Roman" w:hAnsi="Times New Roman" w:cs="Times New Roman"/>
          <w:sz w:val="24"/>
          <w:szCs w:val="24"/>
          <w:lang w:val="kl-GL"/>
        </w:rPr>
        <w:t>. Utoqqarnut suliassaqarfimmi peqataasuniit</w:t>
      </w:r>
      <w:r w:rsidR="006441EF" w:rsidRPr="003F6F24">
        <w:rPr>
          <w:rFonts w:ascii="Times New Roman" w:eastAsia="Times New Roman" w:hAnsi="Times New Roman" w:cs="Times New Roman"/>
          <w:sz w:val="24"/>
          <w:szCs w:val="24"/>
          <w:lang w:val="kl-GL"/>
        </w:rPr>
        <w:t xml:space="preserve"> aamma kommunini sullissisuniit aqutsisuniillu</w:t>
      </w:r>
      <w:r w:rsidR="00C77403" w:rsidRPr="003F6F24">
        <w:rPr>
          <w:rFonts w:ascii="Times New Roman" w:eastAsia="Times New Roman" w:hAnsi="Times New Roman" w:cs="Times New Roman"/>
          <w:sz w:val="24"/>
          <w:szCs w:val="24"/>
          <w:lang w:val="kl-GL"/>
        </w:rPr>
        <w:t xml:space="preserve"> kissaatit inassuteqaatillu eqqarsaatigineqarput.</w:t>
      </w:r>
      <w:r w:rsidR="006441EF" w:rsidRPr="003F6F24">
        <w:rPr>
          <w:rFonts w:ascii="Times New Roman" w:eastAsia="Times New Roman" w:hAnsi="Times New Roman" w:cs="Times New Roman"/>
          <w:sz w:val="24"/>
          <w:szCs w:val="24"/>
          <w:lang w:val="kl-GL"/>
        </w:rPr>
        <w:t xml:space="preserve"> Naggataatigut utoqqarnut tapersersuineq pillugu inatsimmik nutarsakkamik pitsaanerusumillu suliamut ilisimasallit kissaateqarnerat malitse</w:t>
      </w:r>
      <w:r w:rsidR="00886B05" w:rsidRPr="003F6F24">
        <w:rPr>
          <w:rFonts w:ascii="Times New Roman" w:eastAsia="Times New Roman" w:hAnsi="Times New Roman" w:cs="Times New Roman"/>
          <w:sz w:val="24"/>
          <w:szCs w:val="24"/>
          <w:lang w:val="kl-GL"/>
        </w:rPr>
        <w:t>qartinneqarpoq.</w:t>
      </w:r>
    </w:p>
    <w:p w14:paraId="59846676" w14:textId="77777777" w:rsidR="00905799" w:rsidRPr="003F6F24" w:rsidRDefault="00905799" w:rsidP="003B6719">
      <w:pPr>
        <w:spacing w:after="0" w:line="288" w:lineRule="auto"/>
        <w:rPr>
          <w:rFonts w:ascii="Times New Roman" w:eastAsia="Times New Roman" w:hAnsi="Times New Roman" w:cs="Times New Roman"/>
          <w:sz w:val="24"/>
          <w:szCs w:val="24"/>
          <w:lang w:val="kl-GL"/>
        </w:rPr>
      </w:pPr>
    </w:p>
    <w:p w14:paraId="1EB19AF0" w14:textId="0DB99AC0" w:rsidR="00905799" w:rsidRPr="003F6F24" w:rsidRDefault="00905799" w:rsidP="003B6719">
      <w:pPr>
        <w:spacing w:after="0" w:line="288" w:lineRule="auto"/>
        <w:rPr>
          <w:rFonts w:ascii="Times New Roman" w:eastAsia="Times New Roman" w:hAnsi="Times New Roman" w:cs="Times New Roman"/>
          <w:i/>
          <w:iCs/>
          <w:sz w:val="24"/>
          <w:szCs w:val="24"/>
          <w:lang w:val="kl-GL"/>
        </w:rPr>
      </w:pPr>
      <w:r w:rsidRPr="003F6F24">
        <w:rPr>
          <w:rFonts w:ascii="Times New Roman" w:eastAsia="Times New Roman" w:hAnsi="Times New Roman" w:cs="Times New Roman"/>
          <w:i/>
          <w:iCs/>
          <w:sz w:val="24"/>
          <w:szCs w:val="24"/>
          <w:lang w:val="kl-GL"/>
        </w:rPr>
        <w:t>1.3. Siunnersuutip imarisaa ataatsimut isigalugu</w:t>
      </w:r>
    </w:p>
    <w:p w14:paraId="565BB317" w14:textId="5B32541B" w:rsidR="00905799" w:rsidRPr="003F6F24" w:rsidRDefault="00AE0CDD" w:rsidP="003B6719">
      <w:p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Siunnersuut tassaavoq utoqqarnut suliassaqarfimmi inatsisitigut killiliussa</w:t>
      </w:r>
      <w:r w:rsidR="009E7C26" w:rsidRPr="003F6F24">
        <w:rPr>
          <w:rFonts w:ascii="Times New Roman" w:eastAsia="Times New Roman" w:hAnsi="Times New Roman" w:cs="Times New Roman"/>
          <w:sz w:val="24"/>
          <w:szCs w:val="24"/>
          <w:lang w:val="kl-GL"/>
        </w:rPr>
        <w:t>nik annertuumik iluarsartuussineq. Siunnersuutikkut utoqqaat tapersersorneqarnermik pisinnaatitaaffiat pillugu aqutsineq ataatsimut katersorneqarpoq</w:t>
      </w:r>
      <w:r w:rsidR="006A2422" w:rsidRPr="003F6F24">
        <w:rPr>
          <w:rFonts w:ascii="Times New Roman" w:eastAsia="Times New Roman" w:hAnsi="Times New Roman" w:cs="Times New Roman"/>
          <w:sz w:val="24"/>
          <w:szCs w:val="24"/>
          <w:lang w:val="kl-GL"/>
        </w:rPr>
        <w:t>, utoqqaat pisinnaatitaaffiinik ingerlatsinerullu pisussaaffiinik</w:t>
      </w:r>
      <w:r w:rsidR="00083C0F" w:rsidRPr="003F6F24">
        <w:rPr>
          <w:rFonts w:ascii="Times New Roman" w:eastAsia="Times New Roman" w:hAnsi="Times New Roman" w:cs="Times New Roman"/>
          <w:sz w:val="24"/>
          <w:szCs w:val="24"/>
          <w:lang w:val="kl-GL"/>
        </w:rPr>
        <w:t xml:space="preserve"> ersarissaaneq peqatigalugu.</w:t>
      </w:r>
    </w:p>
    <w:p w14:paraId="070287B9" w14:textId="77777777" w:rsidR="00BD7AA2" w:rsidRPr="003F6F24" w:rsidRDefault="00BD7AA2" w:rsidP="003B6719">
      <w:pPr>
        <w:spacing w:after="0" w:line="288" w:lineRule="auto"/>
        <w:rPr>
          <w:rFonts w:ascii="Times New Roman" w:eastAsia="Times New Roman" w:hAnsi="Times New Roman" w:cs="Times New Roman"/>
          <w:sz w:val="24"/>
          <w:szCs w:val="24"/>
          <w:lang w:val="kl-GL"/>
        </w:rPr>
      </w:pPr>
    </w:p>
    <w:p w14:paraId="61085463" w14:textId="1CA9F342" w:rsidR="00083C0F" w:rsidRPr="003F6F24" w:rsidRDefault="00425F15" w:rsidP="002B7B8A">
      <w:p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Utoqqaat inuttut nammineertutut</w:t>
      </w:r>
      <w:r w:rsidR="00451B61" w:rsidRPr="003F6F24">
        <w:rPr>
          <w:rFonts w:ascii="Times New Roman" w:eastAsia="Times New Roman" w:hAnsi="Times New Roman" w:cs="Times New Roman"/>
          <w:sz w:val="24"/>
          <w:szCs w:val="24"/>
          <w:lang w:val="kl-GL"/>
        </w:rPr>
        <w:t xml:space="preserve"> inuunerminnik attassiinnarsinnaanerat aamma pitsaasumik ataqqinartumillu utoqqalinissaa</w:t>
      </w:r>
      <w:r w:rsidR="004C59E8">
        <w:rPr>
          <w:rFonts w:ascii="Times New Roman" w:eastAsia="Times New Roman" w:hAnsi="Times New Roman" w:cs="Times New Roman"/>
          <w:sz w:val="24"/>
          <w:szCs w:val="24"/>
          <w:lang w:val="kl-GL"/>
        </w:rPr>
        <w:t>sa</w:t>
      </w:r>
      <w:r w:rsidR="00451B61" w:rsidRPr="003F6F24">
        <w:rPr>
          <w:rFonts w:ascii="Times New Roman" w:eastAsia="Times New Roman" w:hAnsi="Times New Roman" w:cs="Times New Roman"/>
          <w:sz w:val="24"/>
          <w:szCs w:val="24"/>
          <w:lang w:val="kl-GL"/>
        </w:rPr>
        <w:t xml:space="preserve"> qulakkeerneqarnissaa pingaartinneqarpoq. Tama</w:t>
      </w:r>
      <w:r w:rsidR="00A16E95">
        <w:rPr>
          <w:rFonts w:ascii="Times New Roman" w:eastAsia="Times New Roman" w:hAnsi="Times New Roman" w:cs="Times New Roman"/>
          <w:sz w:val="24"/>
          <w:szCs w:val="24"/>
          <w:lang w:val="kl-GL"/>
        </w:rPr>
        <w:t>nna</w:t>
      </w:r>
      <w:r w:rsidR="00EC0C07">
        <w:rPr>
          <w:rFonts w:ascii="Times New Roman" w:eastAsia="Times New Roman" w:hAnsi="Times New Roman" w:cs="Times New Roman"/>
          <w:sz w:val="24"/>
          <w:szCs w:val="24"/>
          <w:lang w:val="kl-GL"/>
        </w:rPr>
        <w:t>,</w:t>
      </w:r>
      <w:r w:rsidR="00451B61" w:rsidRPr="003F6F24">
        <w:rPr>
          <w:rFonts w:ascii="Times New Roman" w:eastAsia="Times New Roman" w:hAnsi="Times New Roman" w:cs="Times New Roman"/>
          <w:sz w:val="24"/>
          <w:szCs w:val="24"/>
          <w:lang w:val="kl-GL"/>
        </w:rPr>
        <w:t xml:space="preserve"> nammineq angerlarsimaffimmi sivisunerpaamik najugaqaannarnissa</w:t>
      </w:r>
      <w:r w:rsidR="00EC0C07">
        <w:rPr>
          <w:rFonts w:ascii="Times New Roman" w:eastAsia="Times New Roman" w:hAnsi="Times New Roman" w:cs="Times New Roman"/>
          <w:sz w:val="24"/>
          <w:szCs w:val="24"/>
          <w:lang w:val="kl-GL"/>
        </w:rPr>
        <w:t>mik</w:t>
      </w:r>
      <w:r w:rsidR="00862FD9" w:rsidRPr="003F6F24">
        <w:rPr>
          <w:rFonts w:ascii="Times New Roman" w:eastAsia="Times New Roman" w:hAnsi="Times New Roman" w:cs="Times New Roman"/>
          <w:sz w:val="24"/>
          <w:szCs w:val="24"/>
          <w:lang w:val="kl-GL"/>
        </w:rPr>
        <w:t>, i</w:t>
      </w:r>
      <w:r w:rsidR="00554CC4" w:rsidRPr="003F6F24">
        <w:rPr>
          <w:rFonts w:ascii="Times New Roman" w:eastAsia="Times New Roman" w:hAnsi="Times New Roman" w:cs="Times New Roman"/>
          <w:sz w:val="24"/>
          <w:szCs w:val="24"/>
          <w:lang w:val="kl-GL"/>
        </w:rPr>
        <w:t>nuiaqatigiinni inooqataaner</w:t>
      </w:r>
      <w:r w:rsidR="00CC74D5" w:rsidRPr="003F6F24">
        <w:rPr>
          <w:rFonts w:ascii="Times New Roman" w:eastAsia="Times New Roman" w:hAnsi="Times New Roman" w:cs="Times New Roman"/>
          <w:sz w:val="24"/>
          <w:szCs w:val="24"/>
          <w:lang w:val="kl-GL"/>
        </w:rPr>
        <w:t xml:space="preserve">up </w:t>
      </w:r>
      <w:r w:rsidR="005D72C1" w:rsidRPr="003F6F24">
        <w:rPr>
          <w:rFonts w:ascii="Times New Roman" w:eastAsia="Times New Roman" w:hAnsi="Times New Roman" w:cs="Times New Roman"/>
          <w:sz w:val="24"/>
          <w:szCs w:val="24"/>
          <w:lang w:val="kl-GL"/>
        </w:rPr>
        <w:t>atta</w:t>
      </w:r>
      <w:r w:rsidR="00EC0C07">
        <w:rPr>
          <w:rFonts w:ascii="Times New Roman" w:eastAsia="Times New Roman" w:hAnsi="Times New Roman" w:cs="Times New Roman"/>
          <w:sz w:val="24"/>
          <w:szCs w:val="24"/>
          <w:lang w:val="kl-GL"/>
        </w:rPr>
        <w:t>t</w:t>
      </w:r>
      <w:r w:rsidR="005D72C1" w:rsidRPr="003F6F24">
        <w:rPr>
          <w:rFonts w:ascii="Times New Roman" w:eastAsia="Times New Roman" w:hAnsi="Times New Roman" w:cs="Times New Roman"/>
          <w:sz w:val="24"/>
          <w:szCs w:val="24"/>
          <w:lang w:val="kl-GL"/>
        </w:rPr>
        <w:t>iinnarsinna</w:t>
      </w:r>
      <w:r w:rsidR="00A33880">
        <w:rPr>
          <w:rFonts w:ascii="Times New Roman" w:eastAsia="Times New Roman" w:hAnsi="Times New Roman" w:cs="Times New Roman"/>
          <w:sz w:val="24"/>
          <w:szCs w:val="24"/>
          <w:lang w:val="kl-GL"/>
        </w:rPr>
        <w:t>a</w:t>
      </w:r>
      <w:r w:rsidR="005D72C1" w:rsidRPr="003F6F24">
        <w:rPr>
          <w:rFonts w:ascii="Times New Roman" w:eastAsia="Times New Roman" w:hAnsi="Times New Roman" w:cs="Times New Roman"/>
          <w:sz w:val="24"/>
          <w:szCs w:val="24"/>
          <w:lang w:val="kl-GL"/>
        </w:rPr>
        <w:t>nissaannut tapersersorneqarnissa</w:t>
      </w:r>
      <w:r w:rsidR="00EC0C07">
        <w:rPr>
          <w:rFonts w:ascii="Times New Roman" w:eastAsia="Times New Roman" w:hAnsi="Times New Roman" w:cs="Times New Roman"/>
          <w:sz w:val="24"/>
          <w:szCs w:val="24"/>
          <w:lang w:val="kl-GL"/>
        </w:rPr>
        <w:t>mik</w:t>
      </w:r>
      <w:r w:rsidR="005D72C1" w:rsidRPr="003F6F24">
        <w:rPr>
          <w:rFonts w:ascii="Times New Roman" w:eastAsia="Times New Roman" w:hAnsi="Times New Roman" w:cs="Times New Roman"/>
          <w:sz w:val="24"/>
          <w:szCs w:val="24"/>
          <w:lang w:val="kl-GL"/>
        </w:rPr>
        <w:t>, piginnaasa</w:t>
      </w:r>
      <w:r w:rsidR="00CD357B">
        <w:rPr>
          <w:rFonts w:ascii="Times New Roman" w:eastAsia="Times New Roman" w:hAnsi="Times New Roman" w:cs="Times New Roman"/>
          <w:sz w:val="24"/>
          <w:szCs w:val="24"/>
          <w:lang w:val="kl-GL"/>
        </w:rPr>
        <w:t>m</w:t>
      </w:r>
      <w:r w:rsidR="00AC036D">
        <w:rPr>
          <w:rFonts w:ascii="Times New Roman" w:eastAsia="Times New Roman" w:hAnsi="Times New Roman" w:cs="Times New Roman"/>
          <w:sz w:val="24"/>
          <w:szCs w:val="24"/>
          <w:lang w:val="kl-GL"/>
        </w:rPr>
        <w:t>i</w:t>
      </w:r>
      <w:r w:rsidR="00CD357B">
        <w:rPr>
          <w:rFonts w:ascii="Times New Roman" w:eastAsia="Times New Roman" w:hAnsi="Times New Roman" w:cs="Times New Roman"/>
          <w:sz w:val="24"/>
          <w:szCs w:val="24"/>
          <w:lang w:val="kl-GL"/>
        </w:rPr>
        <w:t>k</w:t>
      </w:r>
      <w:r w:rsidR="005D72C1" w:rsidRPr="003F6F24">
        <w:rPr>
          <w:rFonts w:ascii="Times New Roman" w:eastAsia="Times New Roman" w:hAnsi="Times New Roman" w:cs="Times New Roman"/>
          <w:sz w:val="24"/>
          <w:szCs w:val="24"/>
          <w:lang w:val="kl-GL"/>
        </w:rPr>
        <w:t xml:space="preserve"> qaffasissu</w:t>
      </w:r>
      <w:r w:rsidR="00F57188">
        <w:rPr>
          <w:rFonts w:ascii="Times New Roman" w:eastAsia="Times New Roman" w:hAnsi="Times New Roman" w:cs="Times New Roman"/>
          <w:sz w:val="24"/>
          <w:szCs w:val="24"/>
          <w:lang w:val="kl-GL"/>
        </w:rPr>
        <w:t>saasa</w:t>
      </w:r>
      <w:r w:rsidR="005D72C1" w:rsidRPr="003F6F24">
        <w:rPr>
          <w:rFonts w:ascii="Times New Roman" w:eastAsia="Times New Roman" w:hAnsi="Times New Roman" w:cs="Times New Roman"/>
          <w:sz w:val="24"/>
          <w:szCs w:val="24"/>
          <w:lang w:val="kl-GL"/>
        </w:rPr>
        <w:t xml:space="preserve"> attatiinnarnissaanut</w:t>
      </w:r>
      <w:r w:rsidR="006B7925" w:rsidRPr="003F6F24">
        <w:rPr>
          <w:rFonts w:ascii="Times New Roman" w:eastAsia="Times New Roman" w:hAnsi="Times New Roman" w:cs="Times New Roman"/>
          <w:sz w:val="24"/>
          <w:szCs w:val="24"/>
          <w:lang w:val="kl-GL"/>
        </w:rPr>
        <w:t xml:space="preserve"> sungiusarnissa</w:t>
      </w:r>
      <w:r w:rsidR="00974659">
        <w:rPr>
          <w:rFonts w:ascii="Times New Roman" w:eastAsia="Times New Roman" w:hAnsi="Times New Roman" w:cs="Times New Roman"/>
          <w:sz w:val="24"/>
          <w:szCs w:val="24"/>
          <w:lang w:val="kl-GL"/>
        </w:rPr>
        <w:t>mik</w:t>
      </w:r>
      <w:r w:rsidR="006B7925" w:rsidRPr="003F6F24">
        <w:rPr>
          <w:rFonts w:ascii="Times New Roman" w:eastAsia="Times New Roman" w:hAnsi="Times New Roman" w:cs="Times New Roman"/>
          <w:sz w:val="24"/>
          <w:szCs w:val="24"/>
          <w:lang w:val="kl-GL"/>
        </w:rPr>
        <w:t xml:space="preserve">, aamma neqerooruteqarneq pillugu toqqaanissamut </w:t>
      </w:r>
      <w:r w:rsidR="006D5E53">
        <w:rPr>
          <w:rFonts w:ascii="Times New Roman" w:eastAsia="Times New Roman" w:hAnsi="Times New Roman" w:cs="Times New Roman"/>
          <w:sz w:val="24"/>
          <w:szCs w:val="24"/>
          <w:lang w:val="kl-GL"/>
        </w:rPr>
        <w:t xml:space="preserve">aamma </w:t>
      </w:r>
      <w:r w:rsidR="006900B5">
        <w:rPr>
          <w:rFonts w:ascii="Times New Roman" w:eastAsia="Times New Roman" w:hAnsi="Times New Roman" w:cs="Times New Roman"/>
          <w:sz w:val="24"/>
          <w:szCs w:val="24"/>
          <w:lang w:val="kl-GL"/>
        </w:rPr>
        <w:t xml:space="preserve">atuinnginnissamut </w:t>
      </w:r>
      <w:r w:rsidR="006B7925" w:rsidRPr="003F6F24">
        <w:rPr>
          <w:rFonts w:ascii="Times New Roman" w:eastAsia="Times New Roman" w:hAnsi="Times New Roman" w:cs="Times New Roman"/>
          <w:sz w:val="24"/>
          <w:szCs w:val="24"/>
          <w:lang w:val="kl-GL"/>
        </w:rPr>
        <w:t>atatillugu nammineq aalajangiisinnaanissa</w:t>
      </w:r>
      <w:r w:rsidR="00F52192">
        <w:rPr>
          <w:rFonts w:ascii="Times New Roman" w:eastAsia="Times New Roman" w:hAnsi="Times New Roman" w:cs="Times New Roman"/>
          <w:sz w:val="24"/>
          <w:szCs w:val="24"/>
          <w:lang w:val="kl-GL"/>
        </w:rPr>
        <w:t>mik ilaqarpoq</w:t>
      </w:r>
      <w:r w:rsidR="00883C24" w:rsidRPr="003F6F24">
        <w:rPr>
          <w:rFonts w:ascii="Times New Roman" w:eastAsia="Times New Roman" w:hAnsi="Times New Roman" w:cs="Times New Roman"/>
          <w:sz w:val="24"/>
          <w:szCs w:val="24"/>
          <w:lang w:val="kl-GL"/>
        </w:rPr>
        <w:t>.</w:t>
      </w:r>
    </w:p>
    <w:p w14:paraId="74372533" w14:textId="77777777" w:rsidR="00883C24" w:rsidRPr="003F6F24" w:rsidRDefault="00883C24" w:rsidP="002B7B8A">
      <w:pPr>
        <w:spacing w:after="0" w:line="288" w:lineRule="auto"/>
        <w:rPr>
          <w:rFonts w:ascii="Times New Roman" w:eastAsia="Times New Roman" w:hAnsi="Times New Roman" w:cs="Times New Roman"/>
          <w:sz w:val="24"/>
          <w:szCs w:val="24"/>
          <w:lang w:val="kl-GL"/>
        </w:rPr>
      </w:pPr>
    </w:p>
    <w:p w14:paraId="190DDBBA" w14:textId="0721D995" w:rsidR="003B6719" w:rsidRPr="003F6F24" w:rsidRDefault="004F362D" w:rsidP="003B6719">
      <w:p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Siunnersuutip utoqqaat naligiissinneqarnissaat qulakke</w:t>
      </w:r>
      <w:r w:rsidR="00CE6366">
        <w:rPr>
          <w:rFonts w:ascii="Times New Roman" w:eastAsia="Times New Roman" w:hAnsi="Times New Roman" w:cs="Times New Roman"/>
          <w:sz w:val="24"/>
          <w:szCs w:val="24"/>
          <w:lang w:val="kl-GL"/>
        </w:rPr>
        <w:t>e</w:t>
      </w:r>
      <w:r w:rsidRPr="003F6F24">
        <w:rPr>
          <w:rFonts w:ascii="Times New Roman" w:eastAsia="Times New Roman" w:hAnsi="Times New Roman" w:cs="Times New Roman"/>
          <w:sz w:val="24"/>
          <w:szCs w:val="24"/>
          <w:lang w:val="kl-GL"/>
        </w:rPr>
        <w:t>rpaa, tamanna isumaqarpoq, utoqqaat tamarmik tapersersorneqarnissamut</w:t>
      </w:r>
      <w:r w:rsidR="00CC6177" w:rsidRPr="003F6F24">
        <w:rPr>
          <w:rFonts w:ascii="Times New Roman" w:eastAsia="Times New Roman" w:hAnsi="Times New Roman" w:cs="Times New Roman"/>
          <w:sz w:val="24"/>
          <w:szCs w:val="24"/>
          <w:lang w:val="kl-GL"/>
        </w:rPr>
        <w:t>, namminneq pisariaqartitaminnut tulluarsakkamut,</w:t>
      </w:r>
      <w:r w:rsidRPr="003F6F24">
        <w:rPr>
          <w:rFonts w:ascii="Times New Roman" w:eastAsia="Times New Roman" w:hAnsi="Times New Roman" w:cs="Times New Roman"/>
          <w:sz w:val="24"/>
          <w:szCs w:val="24"/>
          <w:lang w:val="kl-GL"/>
        </w:rPr>
        <w:t xml:space="preserve"> pisariaqartumut pisinnaatitaaffeqartut</w:t>
      </w:r>
      <w:r w:rsidR="00CC6177" w:rsidRPr="003F6F24">
        <w:rPr>
          <w:rFonts w:ascii="Times New Roman" w:eastAsia="Times New Roman" w:hAnsi="Times New Roman" w:cs="Times New Roman"/>
          <w:sz w:val="24"/>
          <w:szCs w:val="24"/>
          <w:lang w:val="kl-GL"/>
        </w:rPr>
        <w:t>.</w:t>
      </w:r>
      <w:r w:rsidR="005A3F31" w:rsidRPr="003F6F24">
        <w:rPr>
          <w:rFonts w:ascii="Times New Roman" w:eastAsia="Times New Roman" w:hAnsi="Times New Roman" w:cs="Times New Roman"/>
          <w:sz w:val="24"/>
          <w:szCs w:val="24"/>
          <w:lang w:val="kl-GL"/>
        </w:rPr>
        <w:t xml:space="preserve"> Taamaalilluni ataatsimut anguniagaavoq utoqqaat nammineq inuttut tapersersorneqarnissamut pisinnaatitaaffiat qulakkeerneqassasoq illersorneqarlunilu</w:t>
      </w:r>
      <w:r w:rsidR="00D66BB3" w:rsidRPr="003F6F24">
        <w:rPr>
          <w:rFonts w:ascii="Times New Roman" w:eastAsia="Times New Roman" w:hAnsi="Times New Roman" w:cs="Times New Roman"/>
          <w:sz w:val="24"/>
          <w:szCs w:val="24"/>
          <w:lang w:val="kl-GL"/>
        </w:rPr>
        <w:t>. Siunnersuummut tunngaviuvoq, utoqqaat pisariaqartitaannik ataatsimut isiginnittumik nalilersuisoqassasoq, angerlarsimaffiup iluani avataanilu tapersersuineq</w:t>
      </w:r>
      <w:r w:rsidR="00F921E8" w:rsidRPr="003F6F24">
        <w:rPr>
          <w:rFonts w:ascii="Times New Roman" w:eastAsia="Times New Roman" w:hAnsi="Times New Roman" w:cs="Times New Roman"/>
          <w:sz w:val="24"/>
          <w:szCs w:val="24"/>
          <w:lang w:val="kl-GL"/>
        </w:rPr>
        <w:t xml:space="preserve"> ataqatigiissillugu aaqqiivigineqartoq.</w:t>
      </w:r>
    </w:p>
    <w:p w14:paraId="0B4EF3D5" w14:textId="77777777" w:rsidR="00F921E8" w:rsidRPr="003F6F24" w:rsidRDefault="00F921E8" w:rsidP="003B6719">
      <w:pPr>
        <w:spacing w:after="0" w:line="288" w:lineRule="auto"/>
        <w:rPr>
          <w:rFonts w:ascii="Times New Roman" w:eastAsia="Times New Roman" w:hAnsi="Times New Roman" w:cs="Times New Roman"/>
          <w:sz w:val="24"/>
          <w:szCs w:val="24"/>
          <w:lang w:val="kl-GL"/>
        </w:rPr>
      </w:pPr>
    </w:p>
    <w:p w14:paraId="0F88C7C3" w14:textId="49E8B4C0" w:rsidR="00F921E8" w:rsidRPr="003F6F24" w:rsidRDefault="00F921E8" w:rsidP="003B6719">
      <w:p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 xml:space="preserve">Najukkami ingerlatsinermik oqartussaasutut kommunalbestyrelsi utoqqarnut tapersersuinermik iliuuseqarnissamut ujartuinissamullu arlalinnik sakkussaqalissaaq. </w:t>
      </w:r>
      <w:r w:rsidR="00545A81" w:rsidRPr="003F6F24">
        <w:rPr>
          <w:rFonts w:ascii="Times New Roman" w:eastAsia="Times New Roman" w:hAnsi="Times New Roman" w:cs="Times New Roman"/>
          <w:sz w:val="24"/>
          <w:szCs w:val="24"/>
          <w:lang w:val="kl-GL"/>
        </w:rPr>
        <w:t xml:space="preserve">Tamanna ajornartorsiutinut maanna atuuttunut atatillugu aaqqiissutissat ilaatinneqarput, kiisalu utoqqarnut </w:t>
      </w:r>
      <w:r w:rsidR="00226534" w:rsidRPr="003F6F24">
        <w:rPr>
          <w:rFonts w:ascii="Times New Roman" w:eastAsia="Times New Roman" w:hAnsi="Times New Roman" w:cs="Times New Roman"/>
          <w:sz w:val="24"/>
          <w:szCs w:val="24"/>
          <w:lang w:val="kl-GL"/>
        </w:rPr>
        <w:t>pitsaasumik ataqqinartumillu inuunissamut pinaveersaartitsissutaasunik suliniuteqarnerit</w:t>
      </w:r>
      <w:r w:rsidR="00FF60E4" w:rsidRPr="003F6F24">
        <w:rPr>
          <w:rFonts w:ascii="Times New Roman" w:eastAsia="Times New Roman" w:hAnsi="Times New Roman" w:cs="Times New Roman"/>
          <w:sz w:val="24"/>
          <w:szCs w:val="24"/>
          <w:lang w:val="kl-GL"/>
        </w:rPr>
        <w:t xml:space="preserve">. Peqatigalugu ingerlatsinermi akisussaaffeqarneq ersarissumik siunnersuummi aalajangersarneqarpoq. </w:t>
      </w:r>
      <w:r w:rsidR="002B7B3B" w:rsidRPr="003F6F24">
        <w:rPr>
          <w:rFonts w:ascii="Times New Roman" w:eastAsia="Times New Roman" w:hAnsi="Times New Roman" w:cs="Times New Roman"/>
          <w:sz w:val="24"/>
          <w:szCs w:val="24"/>
          <w:lang w:val="kl-GL"/>
        </w:rPr>
        <w:t>Utoqqarnut ataasiakkaanut tapersersuineq pitsaanerpaaq pillugu neqerooruteqarnissamut kommunit kiffaanngissuseqassapput, kisianni</w:t>
      </w:r>
      <w:r w:rsidR="00D6688E" w:rsidRPr="003F6F24">
        <w:rPr>
          <w:rFonts w:ascii="Times New Roman" w:eastAsia="Times New Roman" w:hAnsi="Times New Roman" w:cs="Times New Roman"/>
          <w:sz w:val="24"/>
          <w:szCs w:val="24"/>
          <w:lang w:val="kl-GL"/>
        </w:rPr>
        <w:t xml:space="preserve"> peqatigalugu </w:t>
      </w:r>
      <w:r w:rsidR="00076C6B" w:rsidRPr="003F6F24">
        <w:rPr>
          <w:rFonts w:ascii="Times New Roman" w:eastAsia="Times New Roman" w:hAnsi="Times New Roman" w:cs="Times New Roman"/>
          <w:sz w:val="24"/>
          <w:szCs w:val="24"/>
          <w:lang w:val="kl-GL"/>
        </w:rPr>
        <w:t xml:space="preserve">aalajangersimasunik pisussaaffilerneqarlutik. Utoqqaat </w:t>
      </w:r>
      <w:r w:rsidR="00AE39E2" w:rsidRPr="003F6F24">
        <w:rPr>
          <w:rFonts w:ascii="Times New Roman" w:eastAsia="Times New Roman" w:hAnsi="Times New Roman" w:cs="Times New Roman"/>
          <w:sz w:val="24"/>
          <w:szCs w:val="24"/>
          <w:lang w:val="kl-GL"/>
        </w:rPr>
        <w:t xml:space="preserve">pisinnaatitaaffiinik aamma ingerlatsinerup pisinnaatitaaffiinik pisussaaffiinillu ersarissaaneq peqataassaaq, </w:t>
      </w:r>
      <w:r w:rsidR="008B4DF1" w:rsidRPr="003F6F24">
        <w:rPr>
          <w:rFonts w:ascii="Times New Roman" w:eastAsia="Times New Roman" w:hAnsi="Times New Roman" w:cs="Times New Roman"/>
          <w:sz w:val="24"/>
          <w:szCs w:val="24"/>
          <w:lang w:val="kl-GL"/>
        </w:rPr>
        <w:t xml:space="preserve">utoqqaat pillugit ingerlatsinermi </w:t>
      </w:r>
      <w:r w:rsidR="00AE39E2" w:rsidRPr="003F6F24">
        <w:rPr>
          <w:rFonts w:ascii="Times New Roman" w:eastAsia="Times New Roman" w:hAnsi="Times New Roman" w:cs="Times New Roman"/>
          <w:sz w:val="24"/>
          <w:szCs w:val="24"/>
          <w:lang w:val="kl-GL"/>
        </w:rPr>
        <w:t xml:space="preserve">siunnersuut </w:t>
      </w:r>
      <w:r w:rsidR="00470024" w:rsidRPr="003F6F24">
        <w:rPr>
          <w:rFonts w:ascii="Times New Roman" w:eastAsia="Times New Roman" w:hAnsi="Times New Roman" w:cs="Times New Roman"/>
          <w:sz w:val="24"/>
          <w:szCs w:val="24"/>
          <w:lang w:val="kl-GL"/>
        </w:rPr>
        <w:t xml:space="preserve">akissarsiorluni </w:t>
      </w:r>
      <w:r w:rsidR="00676E5C" w:rsidRPr="003F6F24">
        <w:rPr>
          <w:rFonts w:ascii="Times New Roman" w:eastAsia="Times New Roman" w:hAnsi="Times New Roman" w:cs="Times New Roman"/>
          <w:sz w:val="24"/>
          <w:szCs w:val="24"/>
          <w:lang w:val="kl-GL"/>
        </w:rPr>
        <w:t xml:space="preserve">sulinermi nutaaliaasumi </w:t>
      </w:r>
      <w:r w:rsidR="00201DF3" w:rsidRPr="003F6F24">
        <w:rPr>
          <w:rFonts w:ascii="Times New Roman" w:eastAsia="Times New Roman" w:hAnsi="Times New Roman" w:cs="Times New Roman"/>
          <w:sz w:val="24"/>
          <w:szCs w:val="24"/>
          <w:lang w:val="kl-GL"/>
        </w:rPr>
        <w:t xml:space="preserve">sunniuteqarluartumik </w:t>
      </w:r>
      <w:r w:rsidR="00676E5C" w:rsidRPr="003F6F24">
        <w:rPr>
          <w:rFonts w:ascii="Times New Roman" w:eastAsia="Times New Roman" w:hAnsi="Times New Roman" w:cs="Times New Roman"/>
          <w:sz w:val="24"/>
          <w:szCs w:val="24"/>
          <w:lang w:val="kl-GL"/>
        </w:rPr>
        <w:t>sakkussaq</w:t>
      </w:r>
      <w:r w:rsidR="00201DF3" w:rsidRPr="003F6F24">
        <w:rPr>
          <w:rFonts w:ascii="Times New Roman" w:eastAsia="Times New Roman" w:hAnsi="Times New Roman" w:cs="Times New Roman"/>
          <w:sz w:val="24"/>
          <w:szCs w:val="24"/>
          <w:lang w:val="kl-GL"/>
        </w:rPr>
        <w:t>ar</w:t>
      </w:r>
      <w:r w:rsidR="00820486" w:rsidRPr="003F6F24">
        <w:rPr>
          <w:rFonts w:ascii="Times New Roman" w:eastAsia="Times New Roman" w:hAnsi="Times New Roman" w:cs="Times New Roman"/>
          <w:sz w:val="24"/>
          <w:szCs w:val="24"/>
          <w:lang w:val="kl-GL"/>
        </w:rPr>
        <w:t>sinnaanermut.</w:t>
      </w:r>
    </w:p>
    <w:p w14:paraId="34A67F11" w14:textId="77777777" w:rsidR="00883C24" w:rsidRPr="003F6F24" w:rsidRDefault="00883C24" w:rsidP="003B6719">
      <w:pPr>
        <w:spacing w:after="0" w:line="288" w:lineRule="auto"/>
        <w:rPr>
          <w:rFonts w:ascii="Times New Roman" w:eastAsia="Times New Roman" w:hAnsi="Times New Roman" w:cs="Times New Roman"/>
          <w:sz w:val="24"/>
          <w:szCs w:val="24"/>
          <w:lang w:val="kl-GL"/>
        </w:rPr>
      </w:pPr>
    </w:p>
    <w:p w14:paraId="0D439435" w14:textId="77777777" w:rsidR="003B6719" w:rsidRPr="003F6F24" w:rsidRDefault="003B6719" w:rsidP="003B6719">
      <w:pPr>
        <w:spacing w:after="0" w:line="288" w:lineRule="auto"/>
        <w:rPr>
          <w:rFonts w:ascii="Times New Roman" w:eastAsia="Times New Roman" w:hAnsi="Times New Roman" w:cs="Times New Roman"/>
          <w:sz w:val="24"/>
          <w:szCs w:val="24"/>
          <w:lang w:val="kl-GL"/>
        </w:rPr>
      </w:pPr>
    </w:p>
    <w:p w14:paraId="397281D2" w14:textId="1F8A6829" w:rsidR="00DB4A74" w:rsidRPr="003F6F24" w:rsidRDefault="00A7739B" w:rsidP="00B114F0">
      <w:p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 xml:space="preserve">Siunnersuut </w:t>
      </w:r>
      <w:r w:rsidR="00F25AE5" w:rsidRPr="003F6F24">
        <w:rPr>
          <w:rFonts w:ascii="Times New Roman" w:eastAsia="Times New Roman" w:hAnsi="Times New Roman" w:cs="Times New Roman"/>
          <w:sz w:val="24"/>
          <w:szCs w:val="24"/>
          <w:lang w:val="kl-GL"/>
        </w:rPr>
        <w:t xml:space="preserve">aamma </w:t>
      </w:r>
      <w:r w:rsidRPr="003F6F24">
        <w:rPr>
          <w:rFonts w:ascii="Times New Roman" w:eastAsia="Times New Roman" w:hAnsi="Times New Roman" w:cs="Times New Roman"/>
          <w:sz w:val="24"/>
          <w:szCs w:val="24"/>
          <w:lang w:val="kl-GL"/>
        </w:rPr>
        <w:t xml:space="preserve">Naalakkersuisunut pisussaaffinnik imaqarpoq, tassunga ilanngullugit kommuninut </w:t>
      </w:r>
      <w:r w:rsidR="00476766" w:rsidRPr="003F6F24">
        <w:rPr>
          <w:rFonts w:ascii="Times New Roman" w:eastAsia="Times New Roman" w:hAnsi="Times New Roman" w:cs="Times New Roman"/>
          <w:sz w:val="24"/>
          <w:szCs w:val="24"/>
          <w:lang w:val="kl-GL"/>
        </w:rPr>
        <w:t xml:space="preserve">isumaginninnermik suliaqarnermut </w:t>
      </w:r>
      <w:r w:rsidR="00D239FD" w:rsidRPr="003F6F24">
        <w:rPr>
          <w:rFonts w:ascii="Times New Roman" w:eastAsia="Times New Roman" w:hAnsi="Times New Roman" w:cs="Times New Roman"/>
          <w:sz w:val="24"/>
          <w:szCs w:val="24"/>
          <w:lang w:val="kl-GL"/>
        </w:rPr>
        <w:t xml:space="preserve">atugassanik </w:t>
      </w:r>
      <w:r w:rsidR="00476766" w:rsidRPr="003F6F24">
        <w:rPr>
          <w:rFonts w:ascii="Times New Roman" w:eastAsia="Times New Roman" w:hAnsi="Times New Roman" w:cs="Times New Roman"/>
          <w:sz w:val="24"/>
          <w:szCs w:val="24"/>
          <w:lang w:val="kl-GL"/>
        </w:rPr>
        <w:t>sakkussanik suliaqarnissa</w:t>
      </w:r>
      <w:r w:rsidR="00EA6227" w:rsidRPr="003F6F24">
        <w:rPr>
          <w:rFonts w:ascii="Times New Roman" w:eastAsia="Times New Roman" w:hAnsi="Times New Roman" w:cs="Times New Roman"/>
          <w:sz w:val="24"/>
          <w:szCs w:val="24"/>
          <w:lang w:val="kl-GL"/>
        </w:rPr>
        <w:t>q</w:t>
      </w:r>
      <w:r w:rsidR="00D239FD" w:rsidRPr="003F6F24">
        <w:rPr>
          <w:rFonts w:ascii="Times New Roman" w:eastAsia="Times New Roman" w:hAnsi="Times New Roman" w:cs="Times New Roman"/>
          <w:sz w:val="24"/>
          <w:szCs w:val="24"/>
          <w:lang w:val="kl-GL"/>
        </w:rPr>
        <w:t>,</w:t>
      </w:r>
      <w:r w:rsidR="00476766" w:rsidRPr="003F6F24">
        <w:rPr>
          <w:rFonts w:ascii="Times New Roman" w:eastAsia="Times New Roman" w:hAnsi="Times New Roman" w:cs="Times New Roman"/>
          <w:sz w:val="24"/>
          <w:szCs w:val="24"/>
          <w:lang w:val="kl-GL"/>
        </w:rPr>
        <w:t xml:space="preserve"> </w:t>
      </w:r>
      <w:r w:rsidR="00476766" w:rsidRPr="003F6F24">
        <w:rPr>
          <w:rFonts w:ascii="Times New Roman" w:eastAsia="Times New Roman" w:hAnsi="Times New Roman" w:cs="Times New Roman"/>
          <w:sz w:val="24"/>
          <w:szCs w:val="24"/>
          <w:lang w:val="kl-GL"/>
        </w:rPr>
        <w:lastRenderedPageBreak/>
        <w:t xml:space="preserve">aamma utoqqaat pillugit suliassani </w:t>
      </w:r>
      <w:r w:rsidR="00EA6227" w:rsidRPr="003F6F24">
        <w:rPr>
          <w:rFonts w:ascii="Times New Roman" w:eastAsia="Times New Roman" w:hAnsi="Times New Roman" w:cs="Times New Roman"/>
          <w:sz w:val="24"/>
          <w:szCs w:val="24"/>
          <w:lang w:val="kl-GL"/>
        </w:rPr>
        <w:t>suliassanik suliarinnittarnermi</w:t>
      </w:r>
      <w:r w:rsidR="00476766" w:rsidRPr="003F6F24">
        <w:rPr>
          <w:rFonts w:ascii="Times New Roman" w:eastAsia="Times New Roman" w:hAnsi="Times New Roman" w:cs="Times New Roman"/>
          <w:sz w:val="24"/>
          <w:szCs w:val="24"/>
          <w:lang w:val="kl-GL"/>
        </w:rPr>
        <w:t xml:space="preserve"> malittarisassanik ersarinnerusunik aalajangersaan</w:t>
      </w:r>
      <w:r w:rsidR="00E32E8E" w:rsidRPr="003F6F24">
        <w:rPr>
          <w:rFonts w:ascii="Times New Roman" w:eastAsia="Times New Roman" w:hAnsi="Times New Roman" w:cs="Times New Roman"/>
          <w:sz w:val="24"/>
          <w:szCs w:val="24"/>
          <w:lang w:val="kl-GL"/>
        </w:rPr>
        <w:t>issaq</w:t>
      </w:r>
      <w:r w:rsidR="00B114F0" w:rsidRPr="003F6F24">
        <w:rPr>
          <w:rFonts w:ascii="Times New Roman" w:eastAsia="Times New Roman" w:hAnsi="Times New Roman" w:cs="Times New Roman"/>
          <w:sz w:val="24"/>
          <w:szCs w:val="24"/>
          <w:lang w:val="kl-GL"/>
        </w:rPr>
        <w:t>. Tamann</w:t>
      </w:r>
      <w:r w:rsidR="00E32E8E" w:rsidRPr="003F6F24">
        <w:rPr>
          <w:rFonts w:ascii="Times New Roman" w:eastAsia="Times New Roman" w:hAnsi="Times New Roman" w:cs="Times New Roman"/>
          <w:sz w:val="24"/>
          <w:szCs w:val="24"/>
          <w:lang w:val="kl-GL"/>
        </w:rPr>
        <w:t>a</w:t>
      </w:r>
      <w:r w:rsidR="00B114F0" w:rsidRPr="003F6F24">
        <w:rPr>
          <w:rFonts w:ascii="Times New Roman" w:eastAsia="Times New Roman" w:hAnsi="Times New Roman" w:cs="Times New Roman"/>
          <w:sz w:val="24"/>
          <w:szCs w:val="24"/>
          <w:lang w:val="kl-GL"/>
        </w:rPr>
        <w:t xml:space="preserve"> kommunini </w:t>
      </w:r>
      <w:r w:rsidR="00E32E8E" w:rsidRPr="003F6F24">
        <w:rPr>
          <w:rFonts w:ascii="Times New Roman" w:eastAsia="Times New Roman" w:hAnsi="Times New Roman" w:cs="Times New Roman"/>
          <w:sz w:val="24"/>
          <w:szCs w:val="24"/>
          <w:lang w:val="kl-GL"/>
        </w:rPr>
        <w:t>suliassanik suliarinnittarnerup</w:t>
      </w:r>
      <w:r w:rsidR="00B114F0" w:rsidRPr="003F6F24">
        <w:rPr>
          <w:rFonts w:ascii="Times New Roman" w:eastAsia="Times New Roman" w:hAnsi="Times New Roman" w:cs="Times New Roman"/>
          <w:sz w:val="24"/>
          <w:szCs w:val="24"/>
          <w:lang w:val="kl-GL"/>
        </w:rPr>
        <w:t xml:space="preserve"> pitsaassusaan</w:t>
      </w:r>
      <w:r w:rsidR="007F7D96" w:rsidRPr="003F6F24">
        <w:rPr>
          <w:rFonts w:ascii="Times New Roman" w:eastAsia="Times New Roman" w:hAnsi="Times New Roman" w:cs="Times New Roman"/>
          <w:sz w:val="24"/>
          <w:szCs w:val="24"/>
          <w:lang w:val="kl-GL"/>
        </w:rPr>
        <w:t>ut</w:t>
      </w:r>
      <w:r w:rsidR="00B114F0" w:rsidRPr="003F6F24">
        <w:rPr>
          <w:rFonts w:ascii="Times New Roman" w:eastAsia="Times New Roman" w:hAnsi="Times New Roman" w:cs="Times New Roman"/>
          <w:sz w:val="24"/>
          <w:szCs w:val="24"/>
          <w:lang w:val="kl-GL"/>
        </w:rPr>
        <w:t xml:space="preserve"> tunngatillugu kivitsinissamut kajumissaar</w:t>
      </w:r>
      <w:r w:rsidR="00A56930" w:rsidRPr="003F6F24">
        <w:rPr>
          <w:rFonts w:ascii="Times New Roman" w:eastAsia="Times New Roman" w:hAnsi="Times New Roman" w:cs="Times New Roman"/>
          <w:sz w:val="24"/>
          <w:szCs w:val="24"/>
          <w:lang w:val="kl-GL"/>
        </w:rPr>
        <w:t>innissaaq</w:t>
      </w:r>
      <w:r w:rsidR="00DB4A74" w:rsidRPr="003F6F24">
        <w:rPr>
          <w:rFonts w:ascii="Times New Roman" w:eastAsia="Times New Roman" w:hAnsi="Times New Roman" w:cs="Times New Roman"/>
          <w:sz w:val="24"/>
          <w:szCs w:val="24"/>
          <w:lang w:val="kl-GL"/>
        </w:rPr>
        <w:t>.</w:t>
      </w:r>
    </w:p>
    <w:p w14:paraId="78EB35B8" w14:textId="77777777" w:rsidR="00DB4A74" w:rsidRPr="003F6F24" w:rsidRDefault="00DB4A74">
      <w:pPr>
        <w:spacing w:after="0" w:line="288" w:lineRule="auto"/>
        <w:rPr>
          <w:rFonts w:ascii="Times New Roman" w:eastAsia="Times New Roman" w:hAnsi="Times New Roman" w:cs="Times New Roman"/>
          <w:sz w:val="24"/>
          <w:szCs w:val="24"/>
          <w:lang w:val="kl-GL"/>
        </w:rPr>
      </w:pPr>
    </w:p>
    <w:p w14:paraId="7B7619BC" w14:textId="0F0D36F8" w:rsidR="00882EC6" w:rsidRPr="003F6F24" w:rsidRDefault="00E865A5" w:rsidP="004C7CCD">
      <w:p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 xml:space="preserve">Siunnersuummi oqartussat peqquneqarput utoqqaat inuiaqatigiinni akuutinneqarnissaannut pisinnaatitaaffii </w:t>
      </w:r>
      <w:r w:rsidR="00AC2E96" w:rsidRPr="003F6F24">
        <w:rPr>
          <w:rFonts w:ascii="Times New Roman" w:eastAsia="Times New Roman" w:hAnsi="Times New Roman" w:cs="Times New Roman"/>
          <w:sz w:val="24"/>
          <w:szCs w:val="24"/>
          <w:lang w:val="kl-GL"/>
        </w:rPr>
        <w:t xml:space="preserve">pisariaqartitaallu </w:t>
      </w:r>
      <w:r w:rsidRPr="003F6F24">
        <w:rPr>
          <w:rFonts w:ascii="Times New Roman" w:eastAsia="Times New Roman" w:hAnsi="Times New Roman" w:cs="Times New Roman"/>
          <w:sz w:val="24"/>
          <w:szCs w:val="24"/>
          <w:lang w:val="kl-GL"/>
        </w:rPr>
        <w:t>pillugit</w:t>
      </w:r>
      <w:r w:rsidR="00AC2E96" w:rsidRPr="003F6F24">
        <w:rPr>
          <w:rFonts w:ascii="Times New Roman" w:eastAsia="Times New Roman" w:hAnsi="Times New Roman" w:cs="Times New Roman"/>
          <w:sz w:val="24"/>
          <w:szCs w:val="24"/>
          <w:lang w:val="kl-GL"/>
        </w:rPr>
        <w:t xml:space="preserve"> nutaaliaasumik paasinninneq aallaavigalugu </w:t>
      </w:r>
      <w:r w:rsidR="004C7CCD" w:rsidRPr="003F6F24">
        <w:rPr>
          <w:rFonts w:ascii="Times New Roman" w:eastAsia="Times New Roman" w:hAnsi="Times New Roman" w:cs="Times New Roman"/>
          <w:sz w:val="24"/>
          <w:szCs w:val="24"/>
          <w:lang w:val="kl-GL"/>
        </w:rPr>
        <w:t>sulineq ingerla</w:t>
      </w:r>
      <w:r w:rsidR="00544FF5" w:rsidRPr="003F6F24">
        <w:rPr>
          <w:rFonts w:ascii="Times New Roman" w:eastAsia="Times New Roman" w:hAnsi="Times New Roman" w:cs="Times New Roman"/>
          <w:sz w:val="24"/>
          <w:szCs w:val="24"/>
          <w:lang w:val="kl-GL"/>
        </w:rPr>
        <w:t>nneqassasoq</w:t>
      </w:r>
      <w:r w:rsidR="004C7CCD" w:rsidRPr="003F6F24">
        <w:rPr>
          <w:rFonts w:ascii="Times New Roman" w:eastAsia="Times New Roman" w:hAnsi="Times New Roman" w:cs="Times New Roman"/>
          <w:sz w:val="24"/>
          <w:szCs w:val="24"/>
          <w:lang w:val="kl-GL"/>
        </w:rPr>
        <w:t>.</w:t>
      </w:r>
      <w:r w:rsidR="00544FF5" w:rsidRPr="003F6F24">
        <w:rPr>
          <w:rFonts w:ascii="Times New Roman" w:eastAsia="Times New Roman" w:hAnsi="Times New Roman" w:cs="Times New Roman"/>
          <w:sz w:val="24"/>
          <w:szCs w:val="24"/>
          <w:lang w:val="kl-GL"/>
        </w:rPr>
        <w:t xml:space="preserve"> Utoqqaat</w:t>
      </w:r>
      <w:r w:rsidR="00BB3811" w:rsidRPr="003F6F24">
        <w:rPr>
          <w:rFonts w:ascii="Times New Roman" w:eastAsia="Times New Roman" w:hAnsi="Times New Roman" w:cs="Times New Roman"/>
          <w:sz w:val="24"/>
          <w:szCs w:val="24"/>
          <w:lang w:val="kl-GL"/>
        </w:rPr>
        <w:t>, ataqqinassuseqar</w:t>
      </w:r>
      <w:r w:rsidR="00080D25" w:rsidRPr="003F6F24">
        <w:rPr>
          <w:rFonts w:ascii="Times New Roman" w:eastAsia="Times New Roman" w:hAnsi="Times New Roman" w:cs="Times New Roman"/>
          <w:sz w:val="24"/>
          <w:szCs w:val="24"/>
          <w:lang w:val="kl-GL"/>
        </w:rPr>
        <w:t>nerannik namminerlu aalajangiisinnaanerannik qulakkeerinnittumik,</w:t>
      </w:r>
      <w:r w:rsidR="00BB3811" w:rsidRPr="003F6F24">
        <w:rPr>
          <w:rFonts w:ascii="Times New Roman" w:eastAsia="Times New Roman" w:hAnsi="Times New Roman" w:cs="Times New Roman"/>
          <w:sz w:val="24"/>
          <w:szCs w:val="24"/>
          <w:lang w:val="kl-GL"/>
        </w:rPr>
        <w:t xml:space="preserve"> innuttaasutut nammineersinnaasutut pisinnaatitaaffeqartutut isigineqassapput, </w:t>
      </w:r>
      <w:r w:rsidR="00080D25" w:rsidRPr="003F6F24">
        <w:rPr>
          <w:rFonts w:ascii="Times New Roman" w:eastAsia="Times New Roman" w:hAnsi="Times New Roman" w:cs="Times New Roman"/>
          <w:sz w:val="24"/>
          <w:szCs w:val="24"/>
          <w:lang w:val="kl-GL"/>
        </w:rPr>
        <w:t>inuiaqatigiinni eqimattat allat naligalugit</w:t>
      </w:r>
      <w:r w:rsidR="00F10518" w:rsidRPr="003F6F24">
        <w:rPr>
          <w:rFonts w:ascii="Times New Roman" w:eastAsia="Times New Roman" w:hAnsi="Times New Roman" w:cs="Times New Roman"/>
          <w:sz w:val="24"/>
          <w:szCs w:val="24"/>
          <w:lang w:val="kl-GL"/>
        </w:rPr>
        <w:t>.</w:t>
      </w:r>
    </w:p>
    <w:p w14:paraId="7CC63CDA" w14:textId="77777777" w:rsidR="00882EC6" w:rsidRPr="003F6F24" w:rsidRDefault="00882EC6" w:rsidP="00882EC6">
      <w:pPr>
        <w:spacing w:after="0" w:line="288" w:lineRule="auto"/>
        <w:rPr>
          <w:rFonts w:ascii="Times New Roman" w:eastAsia="Times New Roman" w:hAnsi="Times New Roman" w:cs="Times New Roman"/>
          <w:sz w:val="24"/>
          <w:szCs w:val="24"/>
          <w:lang w:val="kl-GL"/>
        </w:rPr>
      </w:pPr>
    </w:p>
    <w:p w14:paraId="5C196543" w14:textId="7EEA430E" w:rsidR="00882EC6" w:rsidRPr="003F6F24" w:rsidRDefault="005634DC" w:rsidP="007F09C2">
      <w:pPr>
        <w:spacing w:after="0" w:line="288" w:lineRule="auto"/>
        <w:rPr>
          <w:rFonts w:ascii="Times New Roman" w:eastAsia="Times New Roman" w:hAnsi="Times New Roman" w:cs="Times New Roman"/>
          <w:b/>
          <w:bCs/>
          <w:sz w:val="24"/>
          <w:szCs w:val="24"/>
          <w:lang w:val="kl-GL"/>
        </w:rPr>
      </w:pPr>
      <w:r w:rsidRPr="003F6F24">
        <w:rPr>
          <w:rFonts w:ascii="Times New Roman" w:eastAsia="Times New Roman" w:hAnsi="Times New Roman" w:cs="Times New Roman"/>
          <w:b/>
          <w:bCs/>
          <w:sz w:val="24"/>
          <w:szCs w:val="24"/>
          <w:lang w:val="kl-GL"/>
        </w:rPr>
        <w:t>2. siunnersuummi immikkoortut pingaarnerit</w:t>
      </w:r>
    </w:p>
    <w:p w14:paraId="4228AA38" w14:textId="67E38B22" w:rsidR="005634DC" w:rsidRPr="003F6F24" w:rsidRDefault="00EA442E" w:rsidP="007F09C2">
      <w:p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 xml:space="preserve">Utoqqarnut suliassaqarfimmik aqutsisumik aamma utoqqarnut immikkut pisinnaatitaaffeqartitsisumik utoqqaat pillugit inatsimmik ataasiinnarmik </w:t>
      </w:r>
      <w:r w:rsidR="000477AF" w:rsidRPr="003F6F24">
        <w:rPr>
          <w:rFonts w:ascii="Times New Roman" w:eastAsia="Times New Roman" w:hAnsi="Times New Roman" w:cs="Times New Roman"/>
          <w:sz w:val="24"/>
          <w:szCs w:val="24"/>
          <w:lang w:val="kl-GL"/>
        </w:rPr>
        <w:t xml:space="preserve">soqanngilaq. Tamanna utoqqaat pisinnaatitaaffii inatsisitigut </w:t>
      </w:r>
      <w:r w:rsidR="007F2290" w:rsidRPr="003F6F24">
        <w:rPr>
          <w:rFonts w:ascii="Times New Roman" w:eastAsia="Times New Roman" w:hAnsi="Times New Roman" w:cs="Times New Roman"/>
          <w:sz w:val="24"/>
          <w:szCs w:val="24"/>
          <w:lang w:val="kl-GL"/>
        </w:rPr>
        <w:t xml:space="preserve">tunngatillugu inatsisinut amerlasuunut siaruaqqanerannut peqataavoq. Assersuutigalugu </w:t>
      </w:r>
      <w:r w:rsidR="0085449B" w:rsidRPr="003F6F24">
        <w:rPr>
          <w:rFonts w:ascii="Times New Roman" w:eastAsia="Times New Roman" w:hAnsi="Times New Roman" w:cs="Times New Roman"/>
          <w:sz w:val="24"/>
          <w:szCs w:val="24"/>
          <w:lang w:val="kl-GL"/>
        </w:rPr>
        <w:t>inatsisinut tunngatillugu utoqqaat periarfissaat kommuninullu killiliussat utoqqalinersiaqarneq, siusinaartumik pensionisiaqarneq aamma inuit innarluutillit pillugit inatsisinik tunngaveqarput</w:t>
      </w:r>
      <w:r w:rsidR="00E306C3" w:rsidRPr="003F6F24">
        <w:rPr>
          <w:rFonts w:ascii="Times New Roman" w:eastAsia="Times New Roman" w:hAnsi="Times New Roman" w:cs="Times New Roman"/>
          <w:sz w:val="24"/>
          <w:szCs w:val="24"/>
          <w:lang w:val="kl-GL"/>
        </w:rPr>
        <w:t>. Tamatuma saniatigut inatsisitigut tunn</w:t>
      </w:r>
      <w:r w:rsidR="00835ECD" w:rsidRPr="003F6F24">
        <w:rPr>
          <w:rFonts w:ascii="Times New Roman" w:eastAsia="Times New Roman" w:hAnsi="Times New Roman" w:cs="Times New Roman"/>
          <w:sz w:val="24"/>
          <w:szCs w:val="24"/>
          <w:lang w:val="kl-GL"/>
        </w:rPr>
        <w:t>g</w:t>
      </w:r>
      <w:r w:rsidR="00E306C3" w:rsidRPr="003F6F24">
        <w:rPr>
          <w:rFonts w:ascii="Times New Roman" w:eastAsia="Times New Roman" w:hAnsi="Times New Roman" w:cs="Times New Roman"/>
          <w:sz w:val="24"/>
          <w:szCs w:val="24"/>
          <w:lang w:val="kl-GL"/>
        </w:rPr>
        <w:t>avissa</w:t>
      </w:r>
      <w:r w:rsidR="00835ECD" w:rsidRPr="003F6F24">
        <w:rPr>
          <w:rFonts w:ascii="Times New Roman" w:eastAsia="Times New Roman" w:hAnsi="Times New Roman" w:cs="Times New Roman"/>
          <w:sz w:val="24"/>
          <w:szCs w:val="24"/>
          <w:lang w:val="kl-GL"/>
        </w:rPr>
        <w:t>ni</w:t>
      </w:r>
      <w:r w:rsidR="00E306C3" w:rsidRPr="003F6F24">
        <w:rPr>
          <w:rFonts w:ascii="Times New Roman" w:eastAsia="Times New Roman" w:hAnsi="Times New Roman" w:cs="Times New Roman"/>
          <w:sz w:val="24"/>
          <w:szCs w:val="24"/>
          <w:lang w:val="kl-GL"/>
        </w:rPr>
        <w:t xml:space="preserve"> atuuttu</w:t>
      </w:r>
      <w:r w:rsidR="00835ECD" w:rsidRPr="003F6F24">
        <w:rPr>
          <w:rFonts w:ascii="Times New Roman" w:eastAsia="Times New Roman" w:hAnsi="Times New Roman" w:cs="Times New Roman"/>
          <w:sz w:val="24"/>
          <w:szCs w:val="24"/>
          <w:lang w:val="kl-GL"/>
        </w:rPr>
        <w:t>ni malittarisassat</w:t>
      </w:r>
      <w:r w:rsidR="00E306C3" w:rsidRPr="003F6F24">
        <w:rPr>
          <w:rFonts w:ascii="Times New Roman" w:eastAsia="Times New Roman" w:hAnsi="Times New Roman" w:cs="Times New Roman"/>
          <w:sz w:val="24"/>
          <w:szCs w:val="24"/>
          <w:lang w:val="kl-GL"/>
        </w:rPr>
        <w:t xml:space="preserve"> pisoqalipput</w:t>
      </w:r>
      <w:r w:rsidR="00835ECD" w:rsidRPr="003F6F24">
        <w:rPr>
          <w:rFonts w:ascii="Times New Roman" w:eastAsia="Times New Roman" w:hAnsi="Times New Roman" w:cs="Times New Roman"/>
          <w:sz w:val="24"/>
          <w:szCs w:val="24"/>
          <w:lang w:val="kl-GL"/>
        </w:rPr>
        <w:t>, nutarterneqarnissaannik piumasaqaatitaqartut.</w:t>
      </w:r>
    </w:p>
    <w:p w14:paraId="604D6524" w14:textId="77777777" w:rsidR="00835ECD" w:rsidRPr="003F6F24" w:rsidRDefault="00835ECD" w:rsidP="007F09C2">
      <w:pPr>
        <w:spacing w:after="0" w:line="288" w:lineRule="auto"/>
        <w:rPr>
          <w:rFonts w:ascii="Times New Roman" w:eastAsia="Times New Roman" w:hAnsi="Times New Roman" w:cs="Times New Roman"/>
          <w:sz w:val="24"/>
          <w:szCs w:val="24"/>
          <w:lang w:val="kl-GL"/>
        </w:rPr>
      </w:pPr>
    </w:p>
    <w:p w14:paraId="4606845E" w14:textId="6CD2ED8A" w:rsidR="0082498C" w:rsidRPr="003F6F24" w:rsidRDefault="00502A7B">
      <w:p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 xml:space="preserve">Siunnersuutip pingaarnertut siunertaraa </w:t>
      </w:r>
      <w:r w:rsidR="009C1C88" w:rsidRPr="003F6F24">
        <w:rPr>
          <w:rFonts w:ascii="Times New Roman" w:eastAsia="Times New Roman" w:hAnsi="Times New Roman" w:cs="Times New Roman"/>
          <w:sz w:val="24"/>
          <w:szCs w:val="24"/>
          <w:lang w:val="kl-GL"/>
        </w:rPr>
        <w:t>innuttaasunut utoqqarnut paaqqutarineqarnissamut isumassorneqarnissamullu pisariaqartitsisunut</w:t>
      </w:r>
      <w:r w:rsidR="00A2240F" w:rsidRPr="003F6F24">
        <w:rPr>
          <w:rFonts w:ascii="Times New Roman" w:eastAsia="Times New Roman" w:hAnsi="Times New Roman" w:cs="Times New Roman"/>
          <w:sz w:val="24"/>
          <w:szCs w:val="24"/>
          <w:lang w:val="kl-GL"/>
        </w:rPr>
        <w:t>, ersarissunik akisussaaneq suliassallu pillugit agguataarinermik pilersitsineq aqqutigalugu</w:t>
      </w:r>
      <w:r w:rsidR="009C1C88" w:rsidRPr="003F6F24">
        <w:rPr>
          <w:rFonts w:ascii="Times New Roman" w:eastAsia="Times New Roman" w:hAnsi="Times New Roman" w:cs="Times New Roman"/>
          <w:sz w:val="24"/>
          <w:szCs w:val="24"/>
          <w:lang w:val="kl-GL"/>
        </w:rPr>
        <w:t xml:space="preserve"> </w:t>
      </w:r>
      <w:r w:rsidR="003C08F9" w:rsidRPr="003F6F24">
        <w:rPr>
          <w:rFonts w:ascii="Times New Roman" w:eastAsia="Times New Roman" w:hAnsi="Times New Roman" w:cs="Times New Roman"/>
          <w:sz w:val="24"/>
          <w:szCs w:val="24"/>
          <w:lang w:val="kl-GL"/>
        </w:rPr>
        <w:t>suliassanik suliarinnittarnerup</w:t>
      </w:r>
      <w:r w:rsidRPr="003F6F24">
        <w:rPr>
          <w:rFonts w:ascii="Times New Roman" w:eastAsia="Times New Roman" w:hAnsi="Times New Roman" w:cs="Times New Roman"/>
          <w:sz w:val="24"/>
          <w:szCs w:val="24"/>
          <w:lang w:val="kl-GL"/>
        </w:rPr>
        <w:t xml:space="preserve"> </w:t>
      </w:r>
      <w:r w:rsidR="009C1C88" w:rsidRPr="003F6F24">
        <w:rPr>
          <w:rFonts w:ascii="Times New Roman" w:eastAsia="Times New Roman" w:hAnsi="Times New Roman" w:cs="Times New Roman"/>
          <w:sz w:val="24"/>
          <w:szCs w:val="24"/>
          <w:lang w:val="kl-GL"/>
        </w:rPr>
        <w:t>inatsisitigullu isumannaatsuuniss</w:t>
      </w:r>
      <w:r w:rsidR="00207DB6" w:rsidRPr="003F6F24">
        <w:rPr>
          <w:rFonts w:ascii="Times New Roman" w:eastAsia="Times New Roman" w:hAnsi="Times New Roman" w:cs="Times New Roman"/>
          <w:sz w:val="24"/>
          <w:szCs w:val="24"/>
          <w:lang w:val="kl-GL"/>
        </w:rPr>
        <w:t>ap nukittorsarneqarnissaa</w:t>
      </w:r>
      <w:r w:rsidR="001C1E45" w:rsidRPr="003F6F24">
        <w:rPr>
          <w:rFonts w:ascii="Times New Roman" w:eastAsia="Times New Roman" w:hAnsi="Times New Roman" w:cs="Times New Roman"/>
          <w:sz w:val="24"/>
          <w:szCs w:val="24"/>
          <w:lang w:val="kl-GL"/>
        </w:rPr>
        <w:t>t</w:t>
      </w:r>
      <w:r w:rsidR="00A2240F" w:rsidRPr="003F6F24">
        <w:rPr>
          <w:rFonts w:ascii="Times New Roman" w:eastAsia="Times New Roman" w:hAnsi="Times New Roman" w:cs="Times New Roman"/>
          <w:sz w:val="24"/>
          <w:szCs w:val="24"/>
          <w:lang w:val="kl-GL"/>
        </w:rPr>
        <w:t>. Pingaartinneqarpoq inu</w:t>
      </w:r>
      <w:r w:rsidR="001C1E45" w:rsidRPr="003F6F24">
        <w:rPr>
          <w:rFonts w:ascii="Times New Roman" w:eastAsia="Times New Roman" w:hAnsi="Times New Roman" w:cs="Times New Roman"/>
          <w:sz w:val="24"/>
          <w:szCs w:val="24"/>
          <w:lang w:val="kl-GL"/>
        </w:rPr>
        <w:t>nnut</w:t>
      </w:r>
      <w:r w:rsidR="00A2240F" w:rsidRPr="003F6F24">
        <w:rPr>
          <w:rFonts w:ascii="Times New Roman" w:eastAsia="Times New Roman" w:hAnsi="Times New Roman" w:cs="Times New Roman"/>
          <w:sz w:val="24"/>
          <w:szCs w:val="24"/>
          <w:lang w:val="kl-GL"/>
        </w:rPr>
        <w:t xml:space="preserve"> ataasiakkaa</w:t>
      </w:r>
      <w:r w:rsidR="008D4ECB" w:rsidRPr="003F6F24">
        <w:rPr>
          <w:rFonts w:ascii="Times New Roman" w:eastAsia="Times New Roman" w:hAnsi="Times New Roman" w:cs="Times New Roman"/>
          <w:sz w:val="24"/>
          <w:szCs w:val="24"/>
          <w:lang w:val="kl-GL"/>
        </w:rPr>
        <w:t>nut</w:t>
      </w:r>
      <w:r w:rsidR="00A2240F" w:rsidRPr="003F6F24">
        <w:rPr>
          <w:rFonts w:ascii="Times New Roman" w:eastAsia="Times New Roman" w:hAnsi="Times New Roman" w:cs="Times New Roman"/>
          <w:sz w:val="24"/>
          <w:szCs w:val="24"/>
          <w:lang w:val="kl-GL"/>
        </w:rPr>
        <w:t xml:space="preserve"> </w:t>
      </w:r>
      <w:r w:rsidR="008D4ECB" w:rsidRPr="003F6F24">
        <w:rPr>
          <w:rFonts w:ascii="Times New Roman" w:eastAsia="Times New Roman" w:hAnsi="Times New Roman" w:cs="Times New Roman"/>
          <w:sz w:val="24"/>
          <w:szCs w:val="24"/>
          <w:lang w:val="kl-GL"/>
        </w:rPr>
        <w:t>tamakkiisumillu isiginnittumik tapersersuinissaq, taamaalillu</w:t>
      </w:r>
      <w:r w:rsidR="00DA4205" w:rsidRPr="003F6F24">
        <w:rPr>
          <w:rFonts w:ascii="Times New Roman" w:eastAsia="Times New Roman" w:hAnsi="Times New Roman" w:cs="Times New Roman"/>
          <w:sz w:val="24"/>
          <w:szCs w:val="24"/>
          <w:lang w:val="kl-GL"/>
        </w:rPr>
        <w:t>tik</w:t>
      </w:r>
      <w:r w:rsidR="008D4ECB" w:rsidRPr="003F6F24">
        <w:rPr>
          <w:rFonts w:ascii="Times New Roman" w:eastAsia="Times New Roman" w:hAnsi="Times New Roman" w:cs="Times New Roman"/>
          <w:sz w:val="24"/>
          <w:szCs w:val="24"/>
          <w:lang w:val="kl-GL"/>
        </w:rPr>
        <w:t xml:space="preserve"> utoqqarnut ikinnerusunut angerlarsimaffiup qimannissaa pisariaaru</w:t>
      </w:r>
      <w:r w:rsidR="00DA4205" w:rsidRPr="003F6F24">
        <w:rPr>
          <w:rFonts w:ascii="Times New Roman" w:eastAsia="Times New Roman" w:hAnsi="Times New Roman" w:cs="Times New Roman"/>
          <w:sz w:val="24"/>
          <w:szCs w:val="24"/>
          <w:lang w:val="kl-GL"/>
        </w:rPr>
        <w:t>l</w:t>
      </w:r>
      <w:r w:rsidR="008D4ECB" w:rsidRPr="003F6F24">
        <w:rPr>
          <w:rFonts w:ascii="Times New Roman" w:eastAsia="Times New Roman" w:hAnsi="Times New Roman" w:cs="Times New Roman"/>
          <w:sz w:val="24"/>
          <w:szCs w:val="24"/>
          <w:lang w:val="kl-GL"/>
        </w:rPr>
        <w:t>luni</w:t>
      </w:r>
      <w:r w:rsidR="00794C91" w:rsidRPr="003F6F24">
        <w:rPr>
          <w:rFonts w:ascii="Times New Roman" w:eastAsia="Times New Roman" w:hAnsi="Times New Roman" w:cs="Times New Roman"/>
          <w:sz w:val="24"/>
          <w:szCs w:val="24"/>
          <w:lang w:val="kl-GL"/>
        </w:rPr>
        <w:t>, aamma utoqqaat tapersersorneqarnissamik pisariaqartitsisut tamarmik ikiorneqarsinnaalerlutik</w:t>
      </w:r>
      <w:r w:rsidR="0035123E" w:rsidRPr="003F6F24">
        <w:rPr>
          <w:rFonts w:ascii="Times New Roman" w:eastAsia="Times New Roman" w:hAnsi="Times New Roman" w:cs="Times New Roman"/>
          <w:sz w:val="24"/>
          <w:szCs w:val="24"/>
          <w:lang w:val="kl-GL"/>
        </w:rPr>
        <w:t xml:space="preserve">. </w:t>
      </w:r>
      <w:r w:rsidR="0012353F" w:rsidRPr="003F6F24">
        <w:rPr>
          <w:rFonts w:ascii="Times New Roman" w:eastAsia="Times New Roman" w:hAnsi="Times New Roman" w:cs="Times New Roman"/>
          <w:sz w:val="24"/>
          <w:szCs w:val="24"/>
          <w:lang w:val="kl-GL"/>
        </w:rPr>
        <w:t xml:space="preserve">Taamaalilluni </w:t>
      </w:r>
      <w:r w:rsidR="0035123E" w:rsidRPr="003F6F24">
        <w:rPr>
          <w:rFonts w:ascii="Times New Roman" w:eastAsia="Times New Roman" w:hAnsi="Times New Roman" w:cs="Times New Roman"/>
          <w:sz w:val="24"/>
          <w:szCs w:val="24"/>
          <w:lang w:val="kl-GL"/>
        </w:rPr>
        <w:t>utoqqaat pisinnaatitaaffii nukittorsassallugit aamma oqartussat akornanni suleqatigiinneq oqinnerulersissallugu</w:t>
      </w:r>
      <w:r w:rsidR="00006ABA" w:rsidRPr="003F6F24">
        <w:rPr>
          <w:rFonts w:ascii="Times New Roman" w:eastAsia="Times New Roman" w:hAnsi="Times New Roman" w:cs="Times New Roman"/>
          <w:sz w:val="24"/>
          <w:szCs w:val="24"/>
          <w:lang w:val="kl-GL"/>
        </w:rPr>
        <w:t xml:space="preserve"> siunnersuut sammitinneqarpoq</w:t>
      </w:r>
      <w:r w:rsidR="0082498C" w:rsidRPr="003F6F24">
        <w:rPr>
          <w:rFonts w:ascii="Times New Roman" w:eastAsia="Times New Roman" w:hAnsi="Times New Roman" w:cs="Times New Roman"/>
          <w:sz w:val="24"/>
          <w:szCs w:val="24"/>
          <w:lang w:val="kl-GL"/>
        </w:rPr>
        <w:t>.</w:t>
      </w:r>
    </w:p>
    <w:p w14:paraId="534344F3" w14:textId="77777777" w:rsidR="0082498C" w:rsidRPr="003F6F24" w:rsidRDefault="0082498C">
      <w:pPr>
        <w:spacing w:after="0" w:line="288" w:lineRule="auto"/>
        <w:rPr>
          <w:rFonts w:ascii="Times New Roman" w:eastAsia="Times New Roman" w:hAnsi="Times New Roman" w:cs="Times New Roman"/>
          <w:sz w:val="24"/>
          <w:szCs w:val="24"/>
          <w:lang w:val="kl-GL"/>
        </w:rPr>
      </w:pPr>
    </w:p>
    <w:p w14:paraId="56B906CD" w14:textId="4BA1FC9F" w:rsidR="0082498C" w:rsidRPr="003F6F24" w:rsidRDefault="0082498C">
      <w:pPr>
        <w:spacing w:after="0" w:line="288" w:lineRule="auto"/>
        <w:rPr>
          <w:rFonts w:ascii="Times New Roman" w:eastAsia="Times New Roman" w:hAnsi="Times New Roman" w:cs="Times New Roman"/>
          <w:i/>
          <w:iCs/>
          <w:sz w:val="24"/>
          <w:szCs w:val="24"/>
          <w:lang w:val="kl-GL"/>
        </w:rPr>
      </w:pPr>
      <w:r w:rsidRPr="003F6F24">
        <w:rPr>
          <w:rFonts w:ascii="Times New Roman" w:eastAsia="Times New Roman" w:hAnsi="Times New Roman" w:cs="Times New Roman"/>
          <w:i/>
          <w:iCs/>
          <w:sz w:val="24"/>
          <w:szCs w:val="24"/>
          <w:lang w:val="kl-GL"/>
        </w:rPr>
        <w:t xml:space="preserve">2.1. </w:t>
      </w:r>
      <w:r w:rsidR="0035123E" w:rsidRPr="003F6F24">
        <w:rPr>
          <w:rFonts w:ascii="Times New Roman" w:eastAsia="Times New Roman" w:hAnsi="Times New Roman" w:cs="Times New Roman"/>
          <w:i/>
          <w:iCs/>
          <w:sz w:val="24"/>
          <w:szCs w:val="24"/>
          <w:lang w:val="kl-GL"/>
        </w:rPr>
        <w:t>Sullinniakkat</w:t>
      </w:r>
    </w:p>
    <w:p w14:paraId="326474C8" w14:textId="2AF659F1" w:rsidR="007B44C0" w:rsidRPr="003F6F24" w:rsidRDefault="00E4602E">
      <w:p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 xml:space="preserve">Inatsisip atuuffia utoqqarnut, </w:t>
      </w:r>
      <w:r w:rsidR="00152BE8" w:rsidRPr="003F6F24">
        <w:rPr>
          <w:rFonts w:ascii="Times New Roman" w:eastAsia="Times New Roman" w:hAnsi="Times New Roman" w:cs="Times New Roman"/>
          <w:sz w:val="24"/>
          <w:szCs w:val="24"/>
          <w:lang w:val="kl-GL"/>
        </w:rPr>
        <w:t xml:space="preserve">utoqqalinersiaqarneq pillugu Inatsisartut inatsisaat malillugu utoqqalinersiaqartunut imaluunniit </w:t>
      </w:r>
      <w:r w:rsidR="00A81753" w:rsidRPr="003F6F24">
        <w:rPr>
          <w:rFonts w:ascii="Times New Roman" w:eastAsia="Times New Roman" w:hAnsi="Times New Roman" w:cs="Times New Roman"/>
          <w:sz w:val="24"/>
          <w:szCs w:val="24"/>
          <w:lang w:val="kl-GL"/>
        </w:rPr>
        <w:t>tamatumunnga piumasaqaatinik naammassinnittu</w:t>
      </w:r>
      <w:r w:rsidR="00152BE8" w:rsidRPr="003F6F24">
        <w:rPr>
          <w:rFonts w:ascii="Times New Roman" w:eastAsia="Times New Roman" w:hAnsi="Times New Roman" w:cs="Times New Roman"/>
          <w:sz w:val="24"/>
          <w:szCs w:val="24"/>
          <w:lang w:val="kl-GL"/>
        </w:rPr>
        <w:t>nut</w:t>
      </w:r>
      <w:r w:rsidR="00A81753" w:rsidRPr="003F6F24">
        <w:rPr>
          <w:rFonts w:ascii="Times New Roman" w:eastAsia="Times New Roman" w:hAnsi="Times New Roman" w:cs="Times New Roman"/>
          <w:sz w:val="24"/>
          <w:szCs w:val="24"/>
          <w:lang w:val="kl-GL"/>
        </w:rPr>
        <w:t>,</w:t>
      </w:r>
      <w:r w:rsidR="004F77DF" w:rsidRPr="003F6F24">
        <w:rPr>
          <w:rFonts w:ascii="Times New Roman" w:eastAsia="Times New Roman" w:hAnsi="Times New Roman" w:cs="Times New Roman"/>
          <w:sz w:val="24"/>
          <w:szCs w:val="24"/>
          <w:lang w:val="kl-GL"/>
        </w:rPr>
        <w:t xml:space="preserve"> killiliivoq</w:t>
      </w:r>
      <w:r w:rsidR="001A5DFF" w:rsidRPr="003F6F24">
        <w:rPr>
          <w:rFonts w:ascii="Times New Roman" w:eastAsia="Times New Roman" w:hAnsi="Times New Roman" w:cs="Times New Roman"/>
          <w:sz w:val="24"/>
          <w:szCs w:val="24"/>
          <w:lang w:val="kl-GL"/>
        </w:rPr>
        <w:t>.</w:t>
      </w:r>
      <w:r w:rsidR="004F77DF" w:rsidRPr="003F6F24">
        <w:rPr>
          <w:rFonts w:ascii="Times New Roman" w:eastAsia="Times New Roman" w:hAnsi="Times New Roman" w:cs="Times New Roman"/>
          <w:sz w:val="24"/>
          <w:szCs w:val="24"/>
          <w:lang w:val="kl-GL"/>
        </w:rPr>
        <w:t xml:space="preserve"> Inatsimmi inuit pineqartut taaneqarput ”utoqqaat”.</w:t>
      </w:r>
    </w:p>
    <w:p w14:paraId="724F808A" w14:textId="77777777" w:rsidR="001A5DFF" w:rsidRPr="003F6F24" w:rsidRDefault="001A5DFF">
      <w:pPr>
        <w:spacing w:after="0" w:line="288" w:lineRule="auto"/>
        <w:rPr>
          <w:rFonts w:ascii="Times New Roman" w:eastAsia="Times New Roman" w:hAnsi="Times New Roman" w:cs="Times New Roman"/>
          <w:sz w:val="24"/>
          <w:szCs w:val="24"/>
          <w:lang w:val="kl-GL"/>
        </w:rPr>
      </w:pPr>
    </w:p>
    <w:p w14:paraId="1346CF3A" w14:textId="39494DAA" w:rsidR="0082498C" w:rsidRPr="003F6F24" w:rsidRDefault="00344FB9" w:rsidP="00EC21FC">
      <w:p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Utoqqalinersiaqarneq pillugu Inatsisartut inatsisaannut innersuussinermut</w:t>
      </w:r>
      <w:r w:rsidR="0043121A" w:rsidRPr="003F6F24">
        <w:rPr>
          <w:rFonts w:ascii="Times New Roman" w:eastAsia="Times New Roman" w:hAnsi="Times New Roman" w:cs="Times New Roman"/>
          <w:sz w:val="24"/>
          <w:szCs w:val="24"/>
          <w:lang w:val="kl-GL"/>
        </w:rPr>
        <w:t xml:space="preserve"> inatsisiliornermi periaatsit eqqarsaatigalugit</w:t>
      </w:r>
      <w:r w:rsidRPr="003F6F24">
        <w:rPr>
          <w:rFonts w:ascii="Times New Roman" w:eastAsia="Times New Roman" w:hAnsi="Times New Roman" w:cs="Times New Roman"/>
          <w:sz w:val="24"/>
          <w:szCs w:val="24"/>
          <w:lang w:val="kl-GL"/>
        </w:rPr>
        <w:t xml:space="preserve"> </w:t>
      </w:r>
      <w:r w:rsidR="00987886" w:rsidRPr="003F6F24">
        <w:rPr>
          <w:rFonts w:ascii="Times New Roman" w:eastAsia="Times New Roman" w:hAnsi="Times New Roman" w:cs="Times New Roman"/>
          <w:sz w:val="24"/>
          <w:szCs w:val="24"/>
          <w:lang w:val="kl-GL"/>
        </w:rPr>
        <w:t>kaj</w:t>
      </w:r>
      <w:r w:rsidR="0043121A" w:rsidRPr="003F6F24">
        <w:rPr>
          <w:rFonts w:ascii="Times New Roman" w:eastAsia="Times New Roman" w:hAnsi="Times New Roman" w:cs="Times New Roman"/>
          <w:sz w:val="24"/>
          <w:szCs w:val="24"/>
          <w:lang w:val="kl-GL"/>
        </w:rPr>
        <w:t>umissaarinermut pissutaavoq, Inatsisartummi inatsisaa</w:t>
      </w:r>
      <w:r w:rsidR="002A336B" w:rsidRPr="003F6F24">
        <w:rPr>
          <w:rFonts w:ascii="Times New Roman" w:eastAsia="Times New Roman" w:hAnsi="Times New Roman" w:cs="Times New Roman"/>
          <w:sz w:val="24"/>
          <w:szCs w:val="24"/>
          <w:lang w:val="kl-GL"/>
        </w:rPr>
        <w:t>nni</w:t>
      </w:r>
      <w:r w:rsidR="0043121A" w:rsidRPr="003F6F24">
        <w:rPr>
          <w:rFonts w:ascii="Times New Roman" w:eastAsia="Times New Roman" w:hAnsi="Times New Roman" w:cs="Times New Roman"/>
          <w:sz w:val="24"/>
          <w:szCs w:val="24"/>
          <w:lang w:val="kl-GL"/>
        </w:rPr>
        <w:t xml:space="preserve"> siunner</w:t>
      </w:r>
      <w:r w:rsidR="002A336B" w:rsidRPr="003F6F24">
        <w:rPr>
          <w:rFonts w:ascii="Times New Roman" w:eastAsia="Times New Roman" w:hAnsi="Times New Roman" w:cs="Times New Roman"/>
          <w:sz w:val="24"/>
          <w:szCs w:val="24"/>
          <w:lang w:val="kl-GL"/>
        </w:rPr>
        <w:t>suummilu matumani sullinniarneqartut assigiipput. Utoqqalinersiaqarneq pillugu Inatsisartut inatsisaannut inners</w:t>
      </w:r>
      <w:r w:rsidR="00327B02" w:rsidRPr="003F6F24">
        <w:rPr>
          <w:rFonts w:ascii="Times New Roman" w:eastAsia="Times New Roman" w:hAnsi="Times New Roman" w:cs="Times New Roman"/>
          <w:sz w:val="24"/>
          <w:szCs w:val="24"/>
          <w:lang w:val="kl-GL"/>
        </w:rPr>
        <w:t xml:space="preserve">uussinikkut, </w:t>
      </w:r>
      <w:bookmarkStart w:id="0" w:name="_Hlk172284192"/>
      <w:r w:rsidR="00327B02" w:rsidRPr="003F6F24">
        <w:rPr>
          <w:rFonts w:ascii="Times New Roman" w:eastAsia="Times New Roman" w:hAnsi="Times New Roman" w:cs="Times New Roman"/>
          <w:sz w:val="24"/>
          <w:szCs w:val="24"/>
          <w:lang w:val="kl-GL"/>
        </w:rPr>
        <w:t>utoqqalinersiaqarnissamut ukiorititat</w:t>
      </w:r>
      <w:r w:rsidR="006F31D2" w:rsidRPr="003F6F24">
        <w:rPr>
          <w:rFonts w:ascii="Times New Roman" w:eastAsia="Times New Roman" w:hAnsi="Times New Roman" w:cs="Times New Roman"/>
          <w:sz w:val="24"/>
          <w:szCs w:val="24"/>
          <w:lang w:val="kl-GL"/>
        </w:rPr>
        <w:t xml:space="preserve"> </w:t>
      </w:r>
      <w:bookmarkEnd w:id="0"/>
      <w:r w:rsidR="006F31D2" w:rsidRPr="003F6F24">
        <w:rPr>
          <w:rFonts w:ascii="Times New Roman" w:eastAsia="Times New Roman" w:hAnsi="Times New Roman" w:cs="Times New Roman"/>
          <w:sz w:val="24"/>
          <w:szCs w:val="24"/>
          <w:lang w:val="kl-GL"/>
        </w:rPr>
        <w:t>Inatsisartut inatsisaanni</w:t>
      </w:r>
      <w:r w:rsidR="00327B02" w:rsidRPr="003F6F24">
        <w:rPr>
          <w:rFonts w:ascii="Times New Roman" w:eastAsia="Times New Roman" w:hAnsi="Times New Roman" w:cs="Times New Roman"/>
          <w:sz w:val="24"/>
          <w:szCs w:val="24"/>
          <w:lang w:val="kl-GL"/>
        </w:rPr>
        <w:t xml:space="preserve"> kingusinnerusukkut </w:t>
      </w:r>
      <w:r w:rsidR="006F31D2" w:rsidRPr="003F6F24">
        <w:rPr>
          <w:rFonts w:ascii="Times New Roman" w:eastAsia="Times New Roman" w:hAnsi="Times New Roman" w:cs="Times New Roman"/>
          <w:sz w:val="24"/>
          <w:szCs w:val="24"/>
          <w:lang w:val="kl-GL"/>
        </w:rPr>
        <w:t>allanngortinneqassagaluarpata,</w:t>
      </w:r>
      <w:r w:rsidR="00327B02" w:rsidRPr="003F6F24">
        <w:rPr>
          <w:rFonts w:ascii="Times New Roman" w:eastAsia="Times New Roman" w:hAnsi="Times New Roman" w:cs="Times New Roman"/>
          <w:sz w:val="24"/>
          <w:szCs w:val="24"/>
          <w:lang w:val="kl-GL"/>
        </w:rPr>
        <w:t xml:space="preserve"> siunnersuummi inatsimmik allannguinissamik pisariaqartitsineq pin</w:t>
      </w:r>
      <w:r w:rsidR="00C54041">
        <w:rPr>
          <w:rFonts w:ascii="Times New Roman" w:eastAsia="Times New Roman" w:hAnsi="Times New Roman" w:cs="Times New Roman"/>
          <w:sz w:val="24"/>
          <w:szCs w:val="24"/>
          <w:lang w:val="kl-GL"/>
        </w:rPr>
        <w:t>n</w:t>
      </w:r>
      <w:r w:rsidR="00327B02" w:rsidRPr="003F6F24">
        <w:rPr>
          <w:rFonts w:ascii="Times New Roman" w:eastAsia="Times New Roman" w:hAnsi="Times New Roman" w:cs="Times New Roman"/>
          <w:sz w:val="24"/>
          <w:szCs w:val="24"/>
          <w:lang w:val="kl-GL"/>
        </w:rPr>
        <w:t>gitsoortinneqarpoq</w:t>
      </w:r>
      <w:r w:rsidR="006F31D2" w:rsidRPr="003F6F24">
        <w:rPr>
          <w:rFonts w:ascii="Times New Roman" w:eastAsia="Times New Roman" w:hAnsi="Times New Roman" w:cs="Times New Roman"/>
          <w:sz w:val="24"/>
          <w:szCs w:val="24"/>
          <w:lang w:val="kl-GL"/>
        </w:rPr>
        <w:t>.</w:t>
      </w:r>
    </w:p>
    <w:p w14:paraId="0A93149F" w14:textId="77777777" w:rsidR="006F31D2" w:rsidRPr="003F6F24" w:rsidRDefault="006F31D2" w:rsidP="00EC21FC">
      <w:pPr>
        <w:spacing w:after="0" w:line="288" w:lineRule="auto"/>
        <w:rPr>
          <w:rFonts w:ascii="Times New Roman" w:eastAsia="Times New Roman" w:hAnsi="Times New Roman" w:cs="Times New Roman"/>
          <w:sz w:val="24"/>
          <w:szCs w:val="24"/>
          <w:lang w:val="kl-GL"/>
        </w:rPr>
      </w:pPr>
    </w:p>
    <w:p w14:paraId="3308504F" w14:textId="197B7049" w:rsidR="006F31D2" w:rsidRPr="003F6F24" w:rsidRDefault="00BB79E8" w:rsidP="00EC21FC">
      <w:p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lastRenderedPageBreak/>
        <w:t>Siunnersuutikkut utoqqaat paaqqutarineqarnissamik isumassorneqarnissamillu pisariaqartitsisut tama</w:t>
      </w:r>
      <w:r w:rsidR="00B518E4" w:rsidRPr="003F6F24">
        <w:rPr>
          <w:rFonts w:ascii="Times New Roman" w:eastAsia="Times New Roman" w:hAnsi="Times New Roman" w:cs="Times New Roman"/>
          <w:sz w:val="24"/>
          <w:szCs w:val="24"/>
          <w:lang w:val="kl-GL"/>
        </w:rPr>
        <w:t>rmik</w:t>
      </w:r>
      <w:r w:rsidRPr="003F6F24">
        <w:rPr>
          <w:rFonts w:ascii="Times New Roman" w:eastAsia="Times New Roman" w:hAnsi="Times New Roman" w:cs="Times New Roman"/>
          <w:sz w:val="24"/>
          <w:szCs w:val="24"/>
          <w:lang w:val="kl-GL"/>
        </w:rPr>
        <w:t xml:space="preserve"> tapersers</w:t>
      </w:r>
      <w:r w:rsidR="00B518E4" w:rsidRPr="003F6F24">
        <w:rPr>
          <w:rFonts w:ascii="Times New Roman" w:eastAsia="Times New Roman" w:hAnsi="Times New Roman" w:cs="Times New Roman"/>
          <w:sz w:val="24"/>
          <w:szCs w:val="24"/>
          <w:lang w:val="kl-GL"/>
        </w:rPr>
        <w:t>orneqarnissamik</w:t>
      </w:r>
      <w:r w:rsidRPr="003F6F24">
        <w:rPr>
          <w:rFonts w:ascii="Times New Roman" w:eastAsia="Times New Roman" w:hAnsi="Times New Roman" w:cs="Times New Roman"/>
          <w:sz w:val="24"/>
          <w:szCs w:val="24"/>
          <w:lang w:val="kl-GL"/>
        </w:rPr>
        <w:t xml:space="preserve"> periarfiss</w:t>
      </w:r>
      <w:r w:rsidR="006A5484">
        <w:rPr>
          <w:rFonts w:ascii="Times New Roman" w:eastAsia="Times New Roman" w:hAnsi="Times New Roman" w:cs="Times New Roman"/>
          <w:sz w:val="24"/>
          <w:szCs w:val="24"/>
          <w:lang w:val="kl-GL"/>
        </w:rPr>
        <w:t>i</w:t>
      </w:r>
      <w:r w:rsidR="0077051A" w:rsidRPr="003F6F24">
        <w:rPr>
          <w:rFonts w:ascii="Times New Roman" w:eastAsia="Times New Roman" w:hAnsi="Times New Roman" w:cs="Times New Roman"/>
          <w:sz w:val="24"/>
          <w:szCs w:val="24"/>
          <w:lang w:val="kl-GL"/>
        </w:rPr>
        <w:t>nneqarput</w:t>
      </w:r>
      <w:r w:rsidR="00B518E4" w:rsidRPr="003F6F24">
        <w:rPr>
          <w:rFonts w:ascii="Times New Roman" w:eastAsia="Times New Roman" w:hAnsi="Times New Roman" w:cs="Times New Roman"/>
          <w:sz w:val="24"/>
          <w:szCs w:val="24"/>
          <w:lang w:val="kl-GL"/>
        </w:rPr>
        <w:t>. Tamatuma saniatigut siunnersuutikkut utoqqaat qanigisaa</w:t>
      </w:r>
      <w:r w:rsidR="0027740C" w:rsidRPr="003F6F24">
        <w:rPr>
          <w:rFonts w:ascii="Times New Roman" w:eastAsia="Times New Roman" w:hAnsi="Times New Roman" w:cs="Times New Roman"/>
          <w:sz w:val="24"/>
          <w:szCs w:val="24"/>
          <w:lang w:val="kl-GL"/>
        </w:rPr>
        <w:t>t</w:t>
      </w:r>
      <w:r w:rsidR="00B518E4" w:rsidRPr="003F6F24">
        <w:rPr>
          <w:rFonts w:ascii="Times New Roman" w:eastAsia="Times New Roman" w:hAnsi="Times New Roman" w:cs="Times New Roman"/>
          <w:sz w:val="24"/>
          <w:szCs w:val="24"/>
          <w:lang w:val="kl-GL"/>
        </w:rPr>
        <w:t xml:space="preserve"> siunners</w:t>
      </w:r>
      <w:r w:rsidR="0027740C" w:rsidRPr="003F6F24">
        <w:rPr>
          <w:rFonts w:ascii="Times New Roman" w:eastAsia="Times New Roman" w:hAnsi="Times New Roman" w:cs="Times New Roman"/>
          <w:sz w:val="24"/>
          <w:szCs w:val="24"/>
          <w:lang w:val="kl-GL"/>
        </w:rPr>
        <w:t>orneqarnissaannik</w:t>
      </w:r>
      <w:r w:rsidR="00B518E4" w:rsidRPr="003F6F24">
        <w:rPr>
          <w:rFonts w:ascii="Times New Roman" w:eastAsia="Times New Roman" w:hAnsi="Times New Roman" w:cs="Times New Roman"/>
          <w:sz w:val="24"/>
          <w:szCs w:val="24"/>
          <w:lang w:val="kl-GL"/>
        </w:rPr>
        <w:t xml:space="preserve"> ilitsers</w:t>
      </w:r>
      <w:r w:rsidR="0027740C" w:rsidRPr="003F6F24">
        <w:rPr>
          <w:rFonts w:ascii="Times New Roman" w:eastAsia="Times New Roman" w:hAnsi="Times New Roman" w:cs="Times New Roman"/>
          <w:sz w:val="24"/>
          <w:szCs w:val="24"/>
          <w:lang w:val="kl-GL"/>
        </w:rPr>
        <w:t>orneqarnissaannillu aamma periarfissinneqarput</w:t>
      </w:r>
      <w:r w:rsidR="0077051A" w:rsidRPr="003F6F24">
        <w:rPr>
          <w:rFonts w:ascii="Times New Roman" w:eastAsia="Times New Roman" w:hAnsi="Times New Roman" w:cs="Times New Roman"/>
          <w:sz w:val="24"/>
          <w:szCs w:val="24"/>
          <w:lang w:val="kl-GL"/>
        </w:rPr>
        <w:t>.</w:t>
      </w:r>
    </w:p>
    <w:p w14:paraId="1E889500" w14:textId="77777777" w:rsidR="0082498C" w:rsidRPr="003F6F24" w:rsidRDefault="0082498C">
      <w:pPr>
        <w:spacing w:after="0" w:line="288" w:lineRule="auto"/>
        <w:rPr>
          <w:rFonts w:ascii="Times New Roman" w:eastAsia="Times New Roman" w:hAnsi="Times New Roman" w:cs="Times New Roman"/>
          <w:sz w:val="24"/>
          <w:szCs w:val="24"/>
          <w:lang w:val="kl-GL"/>
        </w:rPr>
      </w:pPr>
    </w:p>
    <w:p w14:paraId="78C8EBED" w14:textId="0D86EB39" w:rsidR="0082498C" w:rsidRPr="003F6F24" w:rsidRDefault="0082498C">
      <w:pPr>
        <w:spacing w:after="0" w:line="288" w:lineRule="auto"/>
        <w:rPr>
          <w:rFonts w:ascii="Times New Roman" w:eastAsia="Times New Roman" w:hAnsi="Times New Roman" w:cs="Times New Roman"/>
          <w:i/>
          <w:iCs/>
          <w:sz w:val="24"/>
          <w:szCs w:val="24"/>
          <w:lang w:val="kl-GL"/>
        </w:rPr>
      </w:pPr>
      <w:r w:rsidRPr="003F6F24">
        <w:rPr>
          <w:rFonts w:ascii="Times New Roman" w:eastAsia="Times New Roman" w:hAnsi="Times New Roman" w:cs="Times New Roman"/>
          <w:i/>
          <w:iCs/>
          <w:sz w:val="24"/>
          <w:szCs w:val="24"/>
          <w:lang w:val="kl-GL"/>
        </w:rPr>
        <w:t>2.2 S</w:t>
      </w:r>
      <w:r w:rsidR="00EC21FC" w:rsidRPr="003F6F24">
        <w:rPr>
          <w:rFonts w:ascii="Times New Roman" w:eastAsia="Times New Roman" w:hAnsi="Times New Roman" w:cs="Times New Roman"/>
          <w:i/>
          <w:iCs/>
          <w:sz w:val="24"/>
          <w:szCs w:val="24"/>
          <w:lang w:val="kl-GL"/>
        </w:rPr>
        <w:t>u</w:t>
      </w:r>
      <w:r w:rsidR="0077051A" w:rsidRPr="003F6F24">
        <w:rPr>
          <w:rFonts w:ascii="Times New Roman" w:eastAsia="Times New Roman" w:hAnsi="Times New Roman" w:cs="Times New Roman"/>
          <w:i/>
          <w:iCs/>
          <w:sz w:val="24"/>
          <w:szCs w:val="24"/>
          <w:lang w:val="kl-GL"/>
        </w:rPr>
        <w:t>liassanik suliarinnittarneq</w:t>
      </w:r>
    </w:p>
    <w:p w14:paraId="4F0FD583" w14:textId="77777777" w:rsidR="0082498C" w:rsidRPr="003F6F24" w:rsidRDefault="0082498C">
      <w:pPr>
        <w:spacing w:after="0" w:line="288" w:lineRule="auto"/>
        <w:rPr>
          <w:rFonts w:ascii="Times New Roman" w:eastAsia="Times New Roman" w:hAnsi="Times New Roman" w:cs="Times New Roman"/>
          <w:sz w:val="24"/>
          <w:szCs w:val="24"/>
          <w:lang w:val="kl-GL"/>
        </w:rPr>
      </w:pPr>
    </w:p>
    <w:p w14:paraId="2D7EEA84" w14:textId="1D99E2EF" w:rsidR="0082498C" w:rsidRPr="003F6F24" w:rsidRDefault="0082498C">
      <w:pPr>
        <w:spacing w:after="0" w:line="288" w:lineRule="auto"/>
        <w:rPr>
          <w:rFonts w:ascii="Times New Roman" w:eastAsia="Times New Roman" w:hAnsi="Times New Roman" w:cs="Times New Roman"/>
          <w:i/>
          <w:iCs/>
          <w:sz w:val="24"/>
          <w:szCs w:val="24"/>
          <w:lang w:val="kl-GL"/>
        </w:rPr>
      </w:pPr>
      <w:r w:rsidRPr="003F6F24">
        <w:rPr>
          <w:rFonts w:ascii="Times New Roman" w:eastAsia="Times New Roman" w:hAnsi="Times New Roman" w:cs="Times New Roman"/>
          <w:i/>
          <w:iCs/>
          <w:sz w:val="24"/>
          <w:szCs w:val="24"/>
          <w:lang w:val="kl-GL"/>
        </w:rPr>
        <w:t xml:space="preserve">2.2.1 </w:t>
      </w:r>
      <w:r w:rsidR="00702567" w:rsidRPr="003F6F24">
        <w:rPr>
          <w:rFonts w:ascii="Times New Roman" w:eastAsia="Times New Roman" w:hAnsi="Times New Roman" w:cs="Times New Roman"/>
          <w:i/>
          <w:iCs/>
          <w:sz w:val="24"/>
          <w:szCs w:val="24"/>
          <w:lang w:val="kl-GL"/>
        </w:rPr>
        <w:t>Pisariaqartitsinermik naliliineq</w:t>
      </w:r>
      <w:r w:rsidR="00D21902" w:rsidRPr="003F6F24">
        <w:rPr>
          <w:rFonts w:ascii="Times New Roman" w:eastAsia="Times New Roman" w:hAnsi="Times New Roman" w:cs="Times New Roman"/>
          <w:i/>
          <w:iCs/>
          <w:sz w:val="24"/>
          <w:szCs w:val="24"/>
          <w:lang w:val="kl-GL"/>
        </w:rPr>
        <w:t xml:space="preserve"> aamma </w:t>
      </w:r>
      <w:r w:rsidR="00702567" w:rsidRPr="003F6F24">
        <w:rPr>
          <w:rFonts w:ascii="Times New Roman" w:eastAsia="Times New Roman" w:hAnsi="Times New Roman" w:cs="Times New Roman"/>
          <w:i/>
          <w:iCs/>
          <w:sz w:val="24"/>
          <w:szCs w:val="24"/>
          <w:lang w:val="kl-GL"/>
        </w:rPr>
        <w:t>tapersersorneqarnissamik</w:t>
      </w:r>
      <w:r w:rsidR="00D21902" w:rsidRPr="003F6F24">
        <w:rPr>
          <w:rFonts w:ascii="Times New Roman" w:eastAsia="Times New Roman" w:hAnsi="Times New Roman" w:cs="Times New Roman"/>
          <w:i/>
          <w:iCs/>
          <w:sz w:val="24"/>
          <w:szCs w:val="24"/>
          <w:lang w:val="kl-GL"/>
        </w:rPr>
        <w:t xml:space="preserve"> pilersaarut</w:t>
      </w:r>
      <w:r w:rsidR="00702567" w:rsidRPr="003F6F24">
        <w:rPr>
          <w:rFonts w:ascii="Times New Roman" w:eastAsia="Times New Roman" w:hAnsi="Times New Roman" w:cs="Times New Roman"/>
          <w:i/>
          <w:iCs/>
          <w:sz w:val="24"/>
          <w:szCs w:val="24"/>
          <w:lang w:val="kl-GL"/>
        </w:rPr>
        <w:t>it</w:t>
      </w:r>
    </w:p>
    <w:p w14:paraId="78F7A151" w14:textId="2CDD5E09" w:rsidR="0082498C" w:rsidRPr="003F6F24" w:rsidRDefault="00165B25">
      <w:p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Utoqqarnut suliassaqarfimmi pisariaqartitsinermik naliliinermik aamma tapersersorneqarnissamik pilersaarutinik</w:t>
      </w:r>
      <w:r w:rsidR="006457AA" w:rsidRPr="003F6F24">
        <w:rPr>
          <w:rFonts w:ascii="Times New Roman" w:eastAsia="Times New Roman" w:hAnsi="Times New Roman" w:cs="Times New Roman"/>
          <w:sz w:val="24"/>
          <w:szCs w:val="24"/>
          <w:lang w:val="kl-GL"/>
        </w:rPr>
        <w:t xml:space="preserve"> annertunerusumik aqutsineq eqqunneqarpoq. </w:t>
      </w:r>
      <w:r w:rsidR="00D454A2" w:rsidRPr="003F6F24">
        <w:rPr>
          <w:rFonts w:ascii="Times New Roman" w:eastAsia="Times New Roman" w:hAnsi="Times New Roman" w:cs="Times New Roman"/>
          <w:sz w:val="24"/>
          <w:szCs w:val="24"/>
          <w:lang w:val="kl-GL"/>
        </w:rPr>
        <w:t>Tapersersorneqarnissamik pilersaarutit paaqqutarinninnermik sulinermut anguniakkat aalajangersarpaat suliassanillu suliarinnittarnermik tunngaviullutik</w:t>
      </w:r>
      <w:r w:rsidR="00C74EE4" w:rsidRPr="003F6F24">
        <w:rPr>
          <w:rFonts w:ascii="Times New Roman" w:eastAsia="Times New Roman" w:hAnsi="Times New Roman" w:cs="Times New Roman"/>
          <w:sz w:val="24"/>
          <w:szCs w:val="24"/>
          <w:lang w:val="kl-GL"/>
        </w:rPr>
        <w:t>, pisariaqartitsinermik naliliinermi utoqqaap pisariaqartitai, isumalluutai, ilaqutariinnermi pissutsit il.il. allaatigineqarlutik</w:t>
      </w:r>
      <w:r w:rsidR="00E41DC7" w:rsidRPr="003F6F24">
        <w:rPr>
          <w:rFonts w:ascii="Times New Roman" w:eastAsia="Times New Roman" w:hAnsi="Times New Roman" w:cs="Times New Roman"/>
          <w:sz w:val="24"/>
          <w:szCs w:val="24"/>
          <w:lang w:val="kl-GL"/>
        </w:rPr>
        <w:t>. Tapersersorneqarnissamik pilersaarutit pisariaqartitsinermillu naliliinerit siunissami suliassanik suliarin</w:t>
      </w:r>
      <w:r w:rsidR="006A5484">
        <w:rPr>
          <w:rFonts w:ascii="Times New Roman" w:eastAsia="Times New Roman" w:hAnsi="Times New Roman" w:cs="Times New Roman"/>
          <w:sz w:val="24"/>
          <w:szCs w:val="24"/>
          <w:lang w:val="kl-GL"/>
        </w:rPr>
        <w:t>n</w:t>
      </w:r>
      <w:r w:rsidR="00E41DC7" w:rsidRPr="003F6F24">
        <w:rPr>
          <w:rFonts w:ascii="Times New Roman" w:eastAsia="Times New Roman" w:hAnsi="Times New Roman" w:cs="Times New Roman"/>
          <w:sz w:val="24"/>
          <w:szCs w:val="24"/>
          <w:lang w:val="kl-GL"/>
        </w:rPr>
        <w:t>itta</w:t>
      </w:r>
      <w:r w:rsidR="006A5484">
        <w:rPr>
          <w:rFonts w:ascii="Times New Roman" w:eastAsia="Times New Roman" w:hAnsi="Times New Roman" w:cs="Times New Roman"/>
          <w:sz w:val="24"/>
          <w:szCs w:val="24"/>
          <w:lang w:val="kl-GL"/>
        </w:rPr>
        <w:t>r</w:t>
      </w:r>
      <w:r w:rsidR="00E41DC7" w:rsidRPr="003F6F24">
        <w:rPr>
          <w:rFonts w:ascii="Times New Roman" w:eastAsia="Times New Roman" w:hAnsi="Times New Roman" w:cs="Times New Roman"/>
          <w:sz w:val="24"/>
          <w:szCs w:val="24"/>
          <w:lang w:val="kl-GL"/>
        </w:rPr>
        <w:t>nermi qitiusutut sakkutut atorneqassapput</w:t>
      </w:r>
    </w:p>
    <w:p w14:paraId="52FF618D" w14:textId="77777777" w:rsidR="00165B25" w:rsidRPr="003F6F24" w:rsidRDefault="00165B25">
      <w:pPr>
        <w:spacing w:after="0" w:line="288" w:lineRule="auto"/>
        <w:rPr>
          <w:rFonts w:ascii="Times New Roman" w:eastAsia="Times New Roman" w:hAnsi="Times New Roman" w:cs="Times New Roman"/>
          <w:sz w:val="24"/>
          <w:szCs w:val="24"/>
          <w:lang w:val="kl-GL"/>
        </w:rPr>
      </w:pPr>
    </w:p>
    <w:p w14:paraId="4EF498AF" w14:textId="2B7C3BF2" w:rsidR="0082498C" w:rsidRPr="003F6F24" w:rsidRDefault="001F2D34">
      <w:p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Iliuusissatut pilersaaru</w:t>
      </w:r>
      <w:r w:rsidR="00EB136A" w:rsidRPr="003F6F24">
        <w:rPr>
          <w:rFonts w:ascii="Times New Roman" w:eastAsia="Times New Roman" w:hAnsi="Times New Roman" w:cs="Times New Roman"/>
          <w:sz w:val="24"/>
          <w:szCs w:val="24"/>
          <w:lang w:val="kl-GL"/>
        </w:rPr>
        <w:t>t</w:t>
      </w:r>
      <w:r w:rsidRPr="003F6F24">
        <w:rPr>
          <w:rFonts w:ascii="Times New Roman" w:eastAsia="Times New Roman" w:hAnsi="Times New Roman" w:cs="Times New Roman"/>
          <w:sz w:val="24"/>
          <w:szCs w:val="24"/>
          <w:lang w:val="kl-GL"/>
        </w:rPr>
        <w:t xml:space="preserve"> paaqqutarinninnermut anguniakka</w:t>
      </w:r>
      <w:r w:rsidR="00EB136A" w:rsidRPr="003F6F24">
        <w:rPr>
          <w:rFonts w:ascii="Times New Roman" w:eastAsia="Times New Roman" w:hAnsi="Times New Roman" w:cs="Times New Roman"/>
          <w:sz w:val="24"/>
          <w:szCs w:val="24"/>
          <w:lang w:val="kl-GL"/>
        </w:rPr>
        <w:t>nik</w:t>
      </w:r>
      <w:r w:rsidRPr="003F6F24">
        <w:rPr>
          <w:rFonts w:ascii="Times New Roman" w:eastAsia="Times New Roman" w:hAnsi="Times New Roman" w:cs="Times New Roman"/>
          <w:sz w:val="24"/>
          <w:szCs w:val="24"/>
          <w:lang w:val="kl-GL"/>
        </w:rPr>
        <w:t xml:space="preserve"> aalajangersa</w:t>
      </w:r>
      <w:r w:rsidR="00EB136A" w:rsidRPr="003F6F24">
        <w:rPr>
          <w:rFonts w:ascii="Times New Roman" w:eastAsia="Times New Roman" w:hAnsi="Times New Roman" w:cs="Times New Roman"/>
          <w:sz w:val="24"/>
          <w:szCs w:val="24"/>
          <w:lang w:val="kl-GL"/>
        </w:rPr>
        <w:t>avoq</w:t>
      </w:r>
      <w:r w:rsidRPr="003F6F24">
        <w:rPr>
          <w:rFonts w:ascii="Times New Roman" w:eastAsia="Times New Roman" w:hAnsi="Times New Roman" w:cs="Times New Roman"/>
          <w:sz w:val="24"/>
          <w:szCs w:val="24"/>
          <w:lang w:val="kl-GL"/>
        </w:rPr>
        <w:t xml:space="preserve"> sullissinermu</w:t>
      </w:r>
      <w:r w:rsidR="00EB136A" w:rsidRPr="003F6F24">
        <w:rPr>
          <w:rFonts w:ascii="Times New Roman" w:eastAsia="Times New Roman" w:hAnsi="Times New Roman" w:cs="Times New Roman"/>
          <w:sz w:val="24"/>
          <w:szCs w:val="24"/>
          <w:lang w:val="kl-GL"/>
        </w:rPr>
        <w:t>llu tunngaviulluni, pisariaqartitsinermik naliliinermi utoqqaat</w:t>
      </w:r>
      <w:r w:rsidR="00FD3AD3" w:rsidRPr="003F6F24">
        <w:rPr>
          <w:rFonts w:ascii="Times New Roman" w:eastAsia="Times New Roman" w:hAnsi="Times New Roman" w:cs="Times New Roman"/>
          <w:sz w:val="24"/>
          <w:szCs w:val="24"/>
          <w:lang w:val="kl-GL"/>
        </w:rPr>
        <w:t xml:space="preserve"> pisariaqartitai, isumalluutai, ilaqutariinnermut atugai il.il. pillugit nassuiaatigineqarlutik.</w:t>
      </w:r>
    </w:p>
    <w:p w14:paraId="18925FF2" w14:textId="77777777" w:rsidR="0082498C" w:rsidRPr="003F6F24" w:rsidRDefault="0082498C">
      <w:pPr>
        <w:spacing w:after="0" w:line="288" w:lineRule="auto"/>
        <w:rPr>
          <w:rFonts w:ascii="Times New Roman" w:eastAsia="Times New Roman" w:hAnsi="Times New Roman" w:cs="Times New Roman"/>
          <w:sz w:val="24"/>
          <w:szCs w:val="24"/>
          <w:lang w:val="kl-GL"/>
        </w:rPr>
      </w:pPr>
    </w:p>
    <w:p w14:paraId="54A04B8D" w14:textId="407B2E08" w:rsidR="0014667A" w:rsidRPr="003F6F24" w:rsidRDefault="00D560AC" w:rsidP="00FD5DF5">
      <w:p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 xml:space="preserve">Inatsisini atuuttuni utoqqarnut suliassaqarfimmi pisariaqartitsinermik naliliinernut imaluunniit tapersersuinermik pilersaarutinut, utoqqarnut tapersersuinernut aaqqissuussanut attuumassuteqartillugu, </w:t>
      </w:r>
      <w:r w:rsidR="000D6306" w:rsidRPr="003F6F24">
        <w:rPr>
          <w:rFonts w:ascii="Times New Roman" w:eastAsia="Times New Roman" w:hAnsi="Times New Roman" w:cs="Times New Roman"/>
          <w:sz w:val="24"/>
          <w:szCs w:val="24"/>
          <w:lang w:val="kl-GL"/>
        </w:rPr>
        <w:t>immikkut ittunik piumasaqaatinik aalajangersaasoqanngilaq.</w:t>
      </w:r>
    </w:p>
    <w:p w14:paraId="42778FBF" w14:textId="4A30B250" w:rsidR="0082498C" w:rsidRPr="003F6F24" w:rsidRDefault="00590DA5" w:rsidP="00FD5DF5">
      <w:p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 xml:space="preserve">Kommunalbestyrelsit </w:t>
      </w:r>
      <w:r w:rsidR="00C45FD0" w:rsidRPr="003F6F24">
        <w:rPr>
          <w:rFonts w:ascii="Times New Roman" w:eastAsia="Times New Roman" w:hAnsi="Times New Roman" w:cs="Times New Roman"/>
          <w:sz w:val="24"/>
          <w:szCs w:val="24"/>
          <w:lang w:val="kl-GL"/>
        </w:rPr>
        <w:t xml:space="preserve">utoqqaat pillugit </w:t>
      </w:r>
      <w:r w:rsidR="00FC0524" w:rsidRPr="003F6F24">
        <w:rPr>
          <w:rFonts w:ascii="Times New Roman" w:eastAsia="Times New Roman" w:hAnsi="Times New Roman" w:cs="Times New Roman"/>
          <w:sz w:val="24"/>
          <w:szCs w:val="24"/>
          <w:lang w:val="kl-GL"/>
        </w:rPr>
        <w:t>suliassani</w:t>
      </w:r>
      <w:r w:rsidR="00C45FD0" w:rsidRPr="003F6F24">
        <w:rPr>
          <w:rFonts w:ascii="Times New Roman" w:eastAsia="Times New Roman" w:hAnsi="Times New Roman" w:cs="Times New Roman"/>
          <w:sz w:val="24"/>
          <w:szCs w:val="24"/>
          <w:lang w:val="kl-GL"/>
        </w:rPr>
        <w:t xml:space="preserve"> </w:t>
      </w:r>
      <w:r w:rsidR="00FC0524" w:rsidRPr="003F6F24">
        <w:rPr>
          <w:rFonts w:ascii="Times New Roman" w:eastAsia="Times New Roman" w:hAnsi="Times New Roman" w:cs="Times New Roman"/>
          <w:sz w:val="24"/>
          <w:szCs w:val="24"/>
          <w:lang w:val="kl-GL"/>
        </w:rPr>
        <w:t>suliarinnittarnermi</w:t>
      </w:r>
      <w:r w:rsidR="00C45FD0" w:rsidRPr="003F6F24">
        <w:rPr>
          <w:rFonts w:ascii="Times New Roman" w:eastAsia="Times New Roman" w:hAnsi="Times New Roman" w:cs="Times New Roman"/>
          <w:sz w:val="24"/>
          <w:szCs w:val="24"/>
          <w:lang w:val="kl-GL"/>
        </w:rPr>
        <w:t xml:space="preserve"> piumasaqaatit sorliit naammassineqarnissaannut aamma</w:t>
      </w:r>
      <w:r w:rsidR="00C86129" w:rsidRPr="003F6F24">
        <w:rPr>
          <w:rFonts w:ascii="Times New Roman" w:eastAsia="Times New Roman" w:hAnsi="Times New Roman" w:cs="Times New Roman"/>
          <w:sz w:val="24"/>
          <w:szCs w:val="24"/>
          <w:lang w:val="kl-GL"/>
        </w:rPr>
        <w:t xml:space="preserve"> </w:t>
      </w:r>
      <w:r w:rsidR="00C83E00" w:rsidRPr="003F6F24">
        <w:rPr>
          <w:rFonts w:ascii="Times New Roman" w:eastAsia="Times New Roman" w:hAnsi="Times New Roman" w:cs="Times New Roman"/>
          <w:sz w:val="24"/>
          <w:szCs w:val="24"/>
          <w:lang w:val="kl-GL"/>
        </w:rPr>
        <w:t>ersarissunik najoqqutassaqanngilaq, taamaattumik kommunit akornanni suleriaatsit nikerarnerannik kinguneqarluni.</w:t>
      </w:r>
    </w:p>
    <w:p w14:paraId="7FD25B23" w14:textId="77777777" w:rsidR="0082498C" w:rsidRPr="003F6F24" w:rsidRDefault="0082498C">
      <w:pPr>
        <w:spacing w:after="0" w:line="288" w:lineRule="auto"/>
        <w:rPr>
          <w:rFonts w:ascii="Times New Roman" w:eastAsia="Times New Roman" w:hAnsi="Times New Roman" w:cs="Times New Roman"/>
          <w:sz w:val="24"/>
          <w:szCs w:val="24"/>
          <w:lang w:val="kl-GL"/>
        </w:rPr>
      </w:pPr>
    </w:p>
    <w:p w14:paraId="36AD4E26" w14:textId="20DF236D" w:rsidR="00CA5775" w:rsidRPr="003F6F24" w:rsidRDefault="002F570A" w:rsidP="002F570A">
      <w:p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 xml:space="preserve">Ullumikkut utoqqarnut tapersersuineq </w:t>
      </w:r>
      <w:r w:rsidR="00FA0FB2" w:rsidRPr="003F6F24">
        <w:rPr>
          <w:rFonts w:ascii="Times New Roman" w:eastAsia="Times New Roman" w:hAnsi="Times New Roman" w:cs="Times New Roman"/>
          <w:sz w:val="24"/>
          <w:szCs w:val="24"/>
          <w:lang w:val="kl-GL"/>
        </w:rPr>
        <w:t>angerlarsimaffimmi ikiorteqar</w:t>
      </w:r>
      <w:r w:rsidR="008D66FA" w:rsidRPr="003F6F24">
        <w:rPr>
          <w:rFonts w:ascii="Times New Roman" w:eastAsia="Times New Roman" w:hAnsi="Times New Roman" w:cs="Times New Roman"/>
          <w:sz w:val="24"/>
          <w:szCs w:val="24"/>
          <w:lang w:val="kl-GL"/>
        </w:rPr>
        <w:t>titsisar</w:t>
      </w:r>
      <w:r w:rsidR="00FA0FB2" w:rsidRPr="003F6F24">
        <w:rPr>
          <w:rFonts w:ascii="Times New Roman" w:eastAsia="Times New Roman" w:hAnsi="Times New Roman" w:cs="Times New Roman"/>
          <w:sz w:val="24"/>
          <w:szCs w:val="24"/>
          <w:lang w:val="kl-GL"/>
        </w:rPr>
        <w:t>neq pillugu Namminersornerullutik Oqartussat nalunaarutaat</w:t>
      </w:r>
      <w:r w:rsidR="00CA5775" w:rsidRPr="003F6F24">
        <w:rPr>
          <w:rFonts w:ascii="Times New Roman" w:eastAsia="Times New Roman" w:hAnsi="Times New Roman" w:cs="Times New Roman"/>
          <w:sz w:val="24"/>
          <w:szCs w:val="24"/>
          <w:lang w:val="kl-GL"/>
        </w:rPr>
        <w:t>,</w:t>
      </w:r>
      <w:r w:rsidR="00FA0FB2" w:rsidRPr="003F6F24">
        <w:rPr>
          <w:rFonts w:ascii="Times New Roman" w:eastAsia="Times New Roman" w:hAnsi="Times New Roman" w:cs="Times New Roman"/>
          <w:sz w:val="24"/>
          <w:szCs w:val="24"/>
          <w:lang w:val="kl-GL"/>
        </w:rPr>
        <w:t xml:space="preserve"> </w:t>
      </w:r>
      <w:r w:rsidR="003B71B4" w:rsidRPr="003F6F24">
        <w:rPr>
          <w:rFonts w:ascii="Times New Roman" w:eastAsia="Times New Roman" w:hAnsi="Times New Roman" w:cs="Times New Roman"/>
          <w:sz w:val="24"/>
          <w:szCs w:val="24"/>
          <w:lang w:val="kl-GL"/>
        </w:rPr>
        <w:t>angerlarsimaffimmi ikiorteqar</w:t>
      </w:r>
      <w:r w:rsidR="00E52FBF" w:rsidRPr="003F6F24">
        <w:rPr>
          <w:rFonts w:ascii="Times New Roman" w:eastAsia="Times New Roman" w:hAnsi="Times New Roman" w:cs="Times New Roman"/>
          <w:sz w:val="24"/>
          <w:szCs w:val="24"/>
          <w:lang w:val="kl-GL"/>
        </w:rPr>
        <w:t>titsinissaq</w:t>
      </w:r>
      <w:r w:rsidR="003B71B4" w:rsidRPr="003F6F24">
        <w:rPr>
          <w:rFonts w:ascii="Times New Roman" w:eastAsia="Times New Roman" w:hAnsi="Times New Roman" w:cs="Times New Roman"/>
          <w:sz w:val="24"/>
          <w:szCs w:val="24"/>
          <w:lang w:val="kl-GL"/>
        </w:rPr>
        <w:t xml:space="preserve"> pillugu pingaarnertut malittarisassa</w:t>
      </w:r>
      <w:r w:rsidR="00CA5775" w:rsidRPr="003F6F24">
        <w:rPr>
          <w:rFonts w:ascii="Times New Roman" w:eastAsia="Times New Roman" w:hAnsi="Times New Roman" w:cs="Times New Roman"/>
          <w:sz w:val="24"/>
          <w:szCs w:val="24"/>
          <w:lang w:val="kl-GL"/>
        </w:rPr>
        <w:t>nik aalajangersaasoq</w:t>
      </w:r>
      <w:r w:rsidR="00CB7379" w:rsidRPr="003F6F24">
        <w:rPr>
          <w:rFonts w:ascii="Times New Roman" w:eastAsia="Times New Roman" w:hAnsi="Times New Roman" w:cs="Times New Roman"/>
          <w:sz w:val="24"/>
          <w:szCs w:val="24"/>
          <w:lang w:val="kl-GL"/>
        </w:rPr>
        <w:t xml:space="preserve">, </w:t>
      </w:r>
      <w:r w:rsidR="00B025CC" w:rsidRPr="003F6F24">
        <w:rPr>
          <w:rFonts w:ascii="Times New Roman" w:eastAsia="Times New Roman" w:hAnsi="Times New Roman" w:cs="Times New Roman"/>
          <w:sz w:val="24"/>
          <w:szCs w:val="24"/>
          <w:lang w:val="kl-GL"/>
        </w:rPr>
        <w:t xml:space="preserve">malillugu ikiorsiissutigineqartarpoq. </w:t>
      </w:r>
      <w:r w:rsidR="00DA6799" w:rsidRPr="003F6F24">
        <w:rPr>
          <w:rFonts w:ascii="Times New Roman" w:eastAsia="Times New Roman" w:hAnsi="Times New Roman" w:cs="Times New Roman"/>
          <w:sz w:val="24"/>
          <w:szCs w:val="24"/>
          <w:lang w:val="kl-GL"/>
        </w:rPr>
        <w:t>Taamaattoq nalunaarut suliassanik suliarinnittarneq pillugu erseqqinnerusunik malittarisassanik imaqanngilaq.</w:t>
      </w:r>
    </w:p>
    <w:p w14:paraId="6F656EC4" w14:textId="01B9CC6B" w:rsidR="00DA6799" w:rsidRPr="003F6F24" w:rsidRDefault="00DA6799" w:rsidP="002F570A">
      <w:p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Tamatuma saniatigut</w:t>
      </w:r>
      <w:r w:rsidR="00444845" w:rsidRPr="003F6F24">
        <w:rPr>
          <w:rFonts w:ascii="Times New Roman" w:eastAsia="Times New Roman" w:hAnsi="Times New Roman" w:cs="Times New Roman"/>
          <w:sz w:val="24"/>
          <w:szCs w:val="24"/>
          <w:lang w:val="kl-GL"/>
        </w:rPr>
        <w:t xml:space="preserve"> </w:t>
      </w:r>
      <w:r w:rsidR="00CB3253" w:rsidRPr="003F6F24">
        <w:rPr>
          <w:rFonts w:ascii="Times New Roman" w:eastAsia="Times New Roman" w:hAnsi="Times New Roman" w:cs="Times New Roman"/>
          <w:sz w:val="24"/>
          <w:szCs w:val="24"/>
          <w:lang w:val="kl-GL"/>
        </w:rPr>
        <w:t>inuit innarluutillit tapersersorneqarnissaa</w:t>
      </w:r>
      <w:r w:rsidR="00721437" w:rsidRPr="003F6F24">
        <w:rPr>
          <w:rFonts w:ascii="Times New Roman" w:eastAsia="Times New Roman" w:hAnsi="Times New Roman" w:cs="Times New Roman"/>
          <w:sz w:val="24"/>
          <w:szCs w:val="24"/>
          <w:lang w:val="kl-GL"/>
        </w:rPr>
        <w:t>nnut Inatsisartut inatsisaat</w:t>
      </w:r>
      <w:r w:rsidR="00D3511C" w:rsidRPr="003F6F24">
        <w:rPr>
          <w:rFonts w:ascii="Times New Roman" w:eastAsia="Times New Roman" w:hAnsi="Times New Roman" w:cs="Times New Roman"/>
          <w:sz w:val="24"/>
          <w:szCs w:val="24"/>
          <w:lang w:val="kl-GL"/>
        </w:rPr>
        <w:t>,</w:t>
      </w:r>
      <w:r w:rsidR="00721437" w:rsidRPr="003F6F24">
        <w:rPr>
          <w:rFonts w:ascii="Times New Roman" w:eastAsia="Times New Roman" w:hAnsi="Times New Roman" w:cs="Times New Roman"/>
          <w:sz w:val="24"/>
          <w:szCs w:val="24"/>
          <w:lang w:val="kl-GL"/>
        </w:rPr>
        <w:t xml:space="preserve"> </w:t>
      </w:r>
      <w:r w:rsidR="00D3511C" w:rsidRPr="003F6F24">
        <w:rPr>
          <w:rFonts w:ascii="Times New Roman" w:eastAsia="Times New Roman" w:hAnsi="Times New Roman" w:cs="Times New Roman"/>
          <w:sz w:val="24"/>
          <w:szCs w:val="24"/>
          <w:lang w:val="kl-GL"/>
        </w:rPr>
        <w:t>akerlianik pisariaqartitsineq pillugu qulaajaaneq aamma iliuusissatut pilersaaruti</w:t>
      </w:r>
      <w:r w:rsidR="00EC1F14" w:rsidRPr="003F6F24">
        <w:rPr>
          <w:rFonts w:ascii="Times New Roman" w:eastAsia="Times New Roman" w:hAnsi="Times New Roman" w:cs="Times New Roman"/>
          <w:sz w:val="24"/>
          <w:szCs w:val="24"/>
          <w:lang w:val="kl-GL"/>
        </w:rPr>
        <w:t xml:space="preserve">nut piumasaqaatit pillugit </w:t>
      </w:r>
      <w:r w:rsidR="00D63B5A" w:rsidRPr="003F6F24">
        <w:rPr>
          <w:rFonts w:ascii="Times New Roman" w:eastAsia="Times New Roman" w:hAnsi="Times New Roman" w:cs="Times New Roman"/>
          <w:sz w:val="24"/>
          <w:szCs w:val="24"/>
          <w:lang w:val="kl-GL"/>
        </w:rPr>
        <w:t xml:space="preserve">immikkuualuttunik </w:t>
      </w:r>
      <w:r w:rsidR="00EC1F14" w:rsidRPr="003F6F24">
        <w:rPr>
          <w:rFonts w:ascii="Times New Roman" w:eastAsia="Times New Roman" w:hAnsi="Times New Roman" w:cs="Times New Roman"/>
          <w:sz w:val="24"/>
          <w:szCs w:val="24"/>
          <w:lang w:val="kl-GL"/>
        </w:rPr>
        <w:t xml:space="preserve">malittarisassanik </w:t>
      </w:r>
      <w:r w:rsidR="00D63B5A" w:rsidRPr="003F6F24">
        <w:rPr>
          <w:rFonts w:ascii="Times New Roman" w:eastAsia="Times New Roman" w:hAnsi="Times New Roman" w:cs="Times New Roman"/>
          <w:sz w:val="24"/>
          <w:szCs w:val="24"/>
          <w:lang w:val="kl-GL"/>
        </w:rPr>
        <w:t xml:space="preserve">imaqartoq, </w:t>
      </w:r>
      <w:r w:rsidR="00721437" w:rsidRPr="003F6F24">
        <w:rPr>
          <w:rFonts w:ascii="Times New Roman" w:eastAsia="Times New Roman" w:hAnsi="Times New Roman" w:cs="Times New Roman"/>
          <w:sz w:val="24"/>
          <w:szCs w:val="24"/>
          <w:lang w:val="kl-GL"/>
        </w:rPr>
        <w:t>malillugu</w:t>
      </w:r>
      <w:r w:rsidR="00CB3253" w:rsidRPr="003F6F24">
        <w:rPr>
          <w:rFonts w:ascii="Times New Roman" w:eastAsia="Times New Roman" w:hAnsi="Times New Roman" w:cs="Times New Roman"/>
          <w:sz w:val="24"/>
          <w:szCs w:val="24"/>
          <w:lang w:val="kl-GL"/>
        </w:rPr>
        <w:t xml:space="preserve"> </w:t>
      </w:r>
      <w:r w:rsidR="00444845" w:rsidRPr="003F6F24">
        <w:rPr>
          <w:rFonts w:ascii="Times New Roman" w:eastAsia="Times New Roman" w:hAnsi="Times New Roman" w:cs="Times New Roman"/>
          <w:sz w:val="24"/>
          <w:szCs w:val="24"/>
          <w:lang w:val="kl-GL"/>
        </w:rPr>
        <w:t xml:space="preserve">piginnaasakillineq </w:t>
      </w:r>
      <w:r w:rsidR="00CB3253" w:rsidRPr="003F6F24">
        <w:rPr>
          <w:rFonts w:ascii="Times New Roman" w:eastAsia="Times New Roman" w:hAnsi="Times New Roman" w:cs="Times New Roman"/>
          <w:sz w:val="24"/>
          <w:szCs w:val="24"/>
          <w:lang w:val="kl-GL"/>
        </w:rPr>
        <w:t>tunngavigalugu</w:t>
      </w:r>
      <w:r w:rsidR="00444845" w:rsidRPr="003F6F24">
        <w:rPr>
          <w:rFonts w:ascii="Times New Roman" w:eastAsia="Times New Roman" w:hAnsi="Times New Roman" w:cs="Times New Roman"/>
          <w:sz w:val="24"/>
          <w:szCs w:val="24"/>
          <w:lang w:val="kl-GL"/>
        </w:rPr>
        <w:t xml:space="preserve"> utoqqaat tapersersorneqarsinnaapput</w:t>
      </w:r>
      <w:r w:rsidR="00721437" w:rsidRPr="003F6F24">
        <w:rPr>
          <w:rFonts w:ascii="Times New Roman" w:eastAsia="Times New Roman" w:hAnsi="Times New Roman" w:cs="Times New Roman"/>
          <w:sz w:val="24"/>
          <w:szCs w:val="24"/>
          <w:lang w:val="kl-GL"/>
        </w:rPr>
        <w:t>.</w:t>
      </w:r>
      <w:r w:rsidR="00D63B5A" w:rsidRPr="003F6F24">
        <w:rPr>
          <w:rFonts w:ascii="Times New Roman" w:eastAsia="Times New Roman" w:hAnsi="Times New Roman" w:cs="Times New Roman"/>
          <w:sz w:val="24"/>
          <w:szCs w:val="24"/>
          <w:lang w:val="kl-GL"/>
        </w:rPr>
        <w:t xml:space="preserve"> Suliassanik suliarinnittarnermut sakkussat taakku inuit innarluuti</w:t>
      </w:r>
      <w:r w:rsidR="002177AA" w:rsidRPr="003F6F24">
        <w:rPr>
          <w:rFonts w:ascii="Times New Roman" w:eastAsia="Times New Roman" w:hAnsi="Times New Roman" w:cs="Times New Roman"/>
          <w:sz w:val="24"/>
          <w:szCs w:val="24"/>
          <w:lang w:val="kl-GL"/>
        </w:rPr>
        <w:t xml:space="preserve">linnut inatsimmik qitiulluinnarput aamma utoqqarnut suliassaqarfimmi maannakkut utoqqaat pillugit inatsimmi </w:t>
      </w:r>
      <w:r w:rsidR="00292209" w:rsidRPr="003F6F24">
        <w:rPr>
          <w:rFonts w:ascii="Times New Roman" w:eastAsia="Times New Roman" w:hAnsi="Times New Roman" w:cs="Times New Roman"/>
          <w:sz w:val="24"/>
          <w:szCs w:val="24"/>
          <w:lang w:val="kl-GL"/>
        </w:rPr>
        <w:t xml:space="preserve">attuumassutilimmik naleqqussarlugit ilanngunniarneqarlutik. Taamaalilluni </w:t>
      </w:r>
      <w:r w:rsidR="003C0418" w:rsidRPr="003F6F24">
        <w:rPr>
          <w:rFonts w:ascii="Times New Roman" w:eastAsia="Times New Roman" w:hAnsi="Times New Roman" w:cs="Times New Roman"/>
          <w:sz w:val="24"/>
          <w:szCs w:val="24"/>
          <w:lang w:val="kl-GL"/>
        </w:rPr>
        <w:t xml:space="preserve">ilaatigut kommunini assigiiaarnerusumik suleriaaseqarnissap qulakkeerneqarnissaa </w:t>
      </w:r>
      <w:r w:rsidR="00292209" w:rsidRPr="003F6F24">
        <w:rPr>
          <w:rFonts w:ascii="Times New Roman" w:eastAsia="Times New Roman" w:hAnsi="Times New Roman" w:cs="Times New Roman"/>
          <w:sz w:val="24"/>
          <w:szCs w:val="24"/>
          <w:lang w:val="kl-GL"/>
        </w:rPr>
        <w:t>siunertaavoq</w:t>
      </w:r>
      <w:r w:rsidR="003C0418" w:rsidRPr="003F6F24">
        <w:rPr>
          <w:rFonts w:ascii="Times New Roman" w:eastAsia="Times New Roman" w:hAnsi="Times New Roman" w:cs="Times New Roman"/>
          <w:sz w:val="24"/>
          <w:szCs w:val="24"/>
          <w:lang w:val="kl-GL"/>
        </w:rPr>
        <w:t>.</w:t>
      </w:r>
    </w:p>
    <w:p w14:paraId="626ED11D" w14:textId="77777777" w:rsidR="00B025CC" w:rsidRPr="003F6F24" w:rsidRDefault="00B025CC" w:rsidP="002F570A">
      <w:pPr>
        <w:spacing w:after="0" w:line="288" w:lineRule="auto"/>
        <w:rPr>
          <w:rFonts w:ascii="Times New Roman" w:eastAsia="Times New Roman" w:hAnsi="Times New Roman" w:cs="Times New Roman"/>
          <w:sz w:val="24"/>
          <w:szCs w:val="24"/>
          <w:lang w:val="kl-GL"/>
        </w:rPr>
      </w:pPr>
    </w:p>
    <w:p w14:paraId="59708B8E" w14:textId="46E1C860" w:rsidR="0082498C" w:rsidRPr="003F6F24" w:rsidRDefault="003C0418" w:rsidP="002F570A">
      <w:p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lastRenderedPageBreak/>
        <w:t>Inatsisissatut siunnersuummi ”tapersersu</w:t>
      </w:r>
      <w:r w:rsidR="00C906FB" w:rsidRPr="003F6F24">
        <w:rPr>
          <w:rFonts w:ascii="Times New Roman" w:eastAsia="Times New Roman" w:hAnsi="Times New Roman" w:cs="Times New Roman"/>
          <w:sz w:val="24"/>
          <w:szCs w:val="24"/>
          <w:lang w:val="kl-GL"/>
        </w:rPr>
        <w:t>inissamik pilersaarutit” aamma ”pisariaqartitsinermik naliliinerit” eqqunneqassapput, inunnut innarluutilinnut suliassaqarfi</w:t>
      </w:r>
      <w:r w:rsidR="00565A49" w:rsidRPr="003F6F24">
        <w:rPr>
          <w:rFonts w:ascii="Times New Roman" w:eastAsia="Times New Roman" w:hAnsi="Times New Roman" w:cs="Times New Roman"/>
          <w:sz w:val="24"/>
          <w:szCs w:val="24"/>
          <w:lang w:val="kl-GL"/>
        </w:rPr>
        <w:t>up</w:t>
      </w:r>
      <w:r w:rsidR="00C906FB" w:rsidRPr="003F6F24">
        <w:rPr>
          <w:rFonts w:ascii="Times New Roman" w:eastAsia="Times New Roman" w:hAnsi="Times New Roman" w:cs="Times New Roman"/>
          <w:sz w:val="24"/>
          <w:szCs w:val="24"/>
          <w:lang w:val="kl-GL"/>
        </w:rPr>
        <w:t xml:space="preserve"> </w:t>
      </w:r>
      <w:r w:rsidR="00565A49" w:rsidRPr="003F6F24">
        <w:rPr>
          <w:rFonts w:ascii="Times New Roman" w:eastAsia="Times New Roman" w:hAnsi="Times New Roman" w:cs="Times New Roman"/>
          <w:sz w:val="24"/>
          <w:szCs w:val="24"/>
          <w:lang w:val="kl-GL"/>
        </w:rPr>
        <w:t>”iliuusissatut pilersaarutit” aamma ”qulaajaaneq”-niit isumassarsiatut</w:t>
      </w:r>
      <w:r w:rsidR="00D966C5" w:rsidRPr="003F6F24">
        <w:rPr>
          <w:rFonts w:ascii="Times New Roman" w:eastAsia="Times New Roman" w:hAnsi="Times New Roman" w:cs="Times New Roman"/>
          <w:sz w:val="24"/>
          <w:szCs w:val="24"/>
          <w:lang w:val="kl-GL"/>
        </w:rPr>
        <w:t xml:space="preserve">. </w:t>
      </w:r>
      <w:r w:rsidR="007E52D1" w:rsidRPr="003F6F24">
        <w:rPr>
          <w:rFonts w:ascii="Times New Roman" w:eastAsia="Times New Roman" w:hAnsi="Times New Roman" w:cs="Times New Roman"/>
          <w:sz w:val="24"/>
          <w:szCs w:val="24"/>
          <w:lang w:val="kl-GL"/>
        </w:rPr>
        <w:t>Taaguutit allanngortinneqarnerannut pingaarnertut utoqqarnut suliassaqarfiup immikkut ittumik pisariaqartitsin</w:t>
      </w:r>
      <w:r w:rsidR="00405306" w:rsidRPr="003F6F24">
        <w:rPr>
          <w:rFonts w:ascii="Times New Roman" w:eastAsia="Times New Roman" w:hAnsi="Times New Roman" w:cs="Times New Roman"/>
          <w:sz w:val="24"/>
          <w:szCs w:val="24"/>
          <w:lang w:val="kl-GL"/>
        </w:rPr>
        <w:t>eranut inatsisiliornerup naleqqussarneqarnissaa.</w:t>
      </w:r>
    </w:p>
    <w:p w14:paraId="0EBDB3D6" w14:textId="77777777" w:rsidR="00405306" w:rsidRPr="003F6F24" w:rsidRDefault="00405306" w:rsidP="002F570A">
      <w:pPr>
        <w:spacing w:after="0" w:line="288" w:lineRule="auto"/>
        <w:rPr>
          <w:rFonts w:ascii="Times New Roman" w:eastAsia="Times New Roman" w:hAnsi="Times New Roman" w:cs="Times New Roman"/>
          <w:sz w:val="24"/>
          <w:szCs w:val="24"/>
          <w:lang w:val="kl-GL"/>
        </w:rPr>
      </w:pPr>
    </w:p>
    <w:p w14:paraId="4EE5988A" w14:textId="5C3BF149" w:rsidR="00405306" w:rsidRPr="003F6F24" w:rsidRDefault="00990A72" w:rsidP="002F570A">
      <w:p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Siunnersuutip kingorna kommunalbestyrelsit qulakkiissavaat, utoqqaat pillugit suliassani tamakkiisumik isiginnittumik suliniuteqarnissaq. Taamaattumik siunnersuummi arlalinnik naleqqersuuteqarpoq</w:t>
      </w:r>
      <w:r w:rsidR="008A5CAF" w:rsidRPr="003F6F24">
        <w:rPr>
          <w:rFonts w:ascii="Times New Roman" w:eastAsia="Times New Roman" w:hAnsi="Times New Roman" w:cs="Times New Roman"/>
          <w:sz w:val="24"/>
          <w:szCs w:val="24"/>
          <w:lang w:val="kl-GL"/>
        </w:rPr>
        <w:t>, pissutsinik utoqqarnut tunngasunik pisariaqartitsinermik naliliinermi ilanngunneqarsinnaasunik, tassunga ilanngullugit timikkut tarnikkulluunniit piginn</w:t>
      </w:r>
      <w:r w:rsidR="006B65E7" w:rsidRPr="003F6F24">
        <w:rPr>
          <w:rFonts w:ascii="Times New Roman" w:eastAsia="Times New Roman" w:hAnsi="Times New Roman" w:cs="Times New Roman"/>
          <w:sz w:val="24"/>
          <w:szCs w:val="24"/>
          <w:lang w:val="kl-GL"/>
        </w:rPr>
        <w:t>aasatigut killeqalernerit, ilaqutariinnermut pissutsit, inuttut pissutsit aamma inuiaqatigiinni inuuneq</w:t>
      </w:r>
      <w:r w:rsidR="00E9442F" w:rsidRPr="003F6F24">
        <w:rPr>
          <w:rFonts w:ascii="Times New Roman" w:eastAsia="Times New Roman" w:hAnsi="Times New Roman" w:cs="Times New Roman"/>
          <w:sz w:val="24"/>
          <w:szCs w:val="24"/>
          <w:lang w:val="kl-GL"/>
        </w:rPr>
        <w:t xml:space="preserve">, kiisalu peqqissusermik inissisimaneq. Tamatuma saniatigut </w:t>
      </w:r>
      <w:r w:rsidR="006E44F2" w:rsidRPr="003F6F24">
        <w:rPr>
          <w:rFonts w:ascii="Times New Roman" w:eastAsia="Times New Roman" w:hAnsi="Times New Roman" w:cs="Times New Roman"/>
          <w:sz w:val="24"/>
          <w:szCs w:val="24"/>
          <w:lang w:val="kl-GL"/>
        </w:rPr>
        <w:t>siunnersuutip ataatsimoortumik aalajangersarpaa, qaqugu kommunalbestyrelsit utoqqarnut tapersersorneqarnissamik pilersaarusiussanersut,</w:t>
      </w:r>
      <w:r w:rsidR="00521E86" w:rsidRPr="003F6F24">
        <w:rPr>
          <w:rFonts w:ascii="Times New Roman" w:eastAsia="Times New Roman" w:hAnsi="Times New Roman" w:cs="Times New Roman"/>
          <w:sz w:val="24"/>
          <w:szCs w:val="24"/>
          <w:lang w:val="kl-GL"/>
        </w:rPr>
        <w:t xml:space="preserve"> tapersersorneqarnissamik pilersaarutit qanoq imaqassanersut, kiisalu tapersersorneqarnissamik pilersaarutit suliarineqarnerini pisortatigut piumasaqaatit sorliit atuutissanersut</w:t>
      </w:r>
      <w:r w:rsidR="00953ED4" w:rsidRPr="003F6F24">
        <w:rPr>
          <w:rFonts w:ascii="Times New Roman" w:eastAsia="Times New Roman" w:hAnsi="Times New Roman" w:cs="Times New Roman"/>
          <w:sz w:val="24"/>
          <w:szCs w:val="24"/>
          <w:lang w:val="kl-GL"/>
        </w:rPr>
        <w:t xml:space="preserve">. Taamaalilluni siunnersuutip kommunini suliassanik suliarinnittarnermi assigiiaartumik pisariinnerusumillu </w:t>
      </w:r>
      <w:r w:rsidR="004F7415" w:rsidRPr="003F6F24">
        <w:rPr>
          <w:rFonts w:ascii="Times New Roman" w:eastAsia="Times New Roman" w:hAnsi="Times New Roman" w:cs="Times New Roman"/>
          <w:sz w:val="24"/>
          <w:szCs w:val="24"/>
          <w:lang w:val="kl-GL"/>
        </w:rPr>
        <w:t xml:space="preserve">ingerlanneqarnissaannut killiliussanik aalajangersaavoq, inunnut innarluutilinnut suliassaqarfimmi </w:t>
      </w:r>
      <w:r w:rsidR="002F3CD7" w:rsidRPr="003F6F24">
        <w:rPr>
          <w:rFonts w:ascii="Times New Roman" w:eastAsia="Times New Roman" w:hAnsi="Times New Roman" w:cs="Times New Roman"/>
          <w:sz w:val="24"/>
          <w:szCs w:val="24"/>
          <w:lang w:val="kl-GL"/>
        </w:rPr>
        <w:t>annertuumik ilisimaneqareersoq.</w:t>
      </w:r>
    </w:p>
    <w:p w14:paraId="4DA6AF1C" w14:textId="77777777" w:rsidR="0082498C" w:rsidRPr="003F6F24" w:rsidRDefault="0082498C">
      <w:pPr>
        <w:spacing w:after="0" w:line="288" w:lineRule="auto"/>
        <w:rPr>
          <w:rFonts w:ascii="Times New Roman" w:eastAsia="Times New Roman" w:hAnsi="Times New Roman" w:cs="Times New Roman"/>
          <w:sz w:val="24"/>
          <w:szCs w:val="24"/>
          <w:lang w:val="kl-GL"/>
        </w:rPr>
      </w:pPr>
    </w:p>
    <w:p w14:paraId="0E98ADED" w14:textId="79365886" w:rsidR="0082498C" w:rsidRPr="003F6F24" w:rsidRDefault="0082498C">
      <w:pPr>
        <w:spacing w:after="0" w:line="288" w:lineRule="auto"/>
        <w:rPr>
          <w:rFonts w:ascii="Times New Roman" w:eastAsia="Times New Roman" w:hAnsi="Times New Roman" w:cs="Times New Roman"/>
          <w:i/>
          <w:iCs/>
          <w:sz w:val="24"/>
          <w:szCs w:val="24"/>
          <w:lang w:val="kl-GL"/>
        </w:rPr>
      </w:pPr>
      <w:r w:rsidRPr="003F6F24">
        <w:rPr>
          <w:rFonts w:ascii="Times New Roman" w:eastAsia="Times New Roman" w:hAnsi="Times New Roman" w:cs="Times New Roman"/>
          <w:i/>
          <w:iCs/>
          <w:sz w:val="24"/>
          <w:szCs w:val="24"/>
          <w:lang w:val="kl-GL"/>
        </w:rPr>
        <w:t xml:space="preserve">2.2.2 </w:t>
      </w:r>
      <w:r w:rsidR="00B92306" w:rsidRPr="003F6F24">
        <w:rPr>
          <w:rFonts w:ascii="Times New Roman" w:eastAsia="Times New Roman" w:hAnsi="Times New Roman" w:cs="Times New Roman"/>
          <w:i/>
          <w:iCs/>
          <w:sz w:val="24"/>
          <w:szCs w:val="24"/>
          <w:lang w:val="kl-GL"/>
        </w:rPr>
        <w:t>Oqaloqatigiinneq</w:t>
      </w:r>
    </w:p>
    <w:p w14:paraId="12550E07" w14:textId="5E8F9991" w:rsidR="0082498C" w:rsidRPr="003F6F24" w:rsidRDefault="00B967B6" w:rsidP="00B13D3D">
      <w:p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Inunnut innarluutilinnut suliassaqarfimmi isumassarsi</w:t>
      </w:r>
      <w:r w:rsidR="00017CF0" w:rsidRPr="003F6F24">
        <w:rPr>
          <w:rFonts w:ascii="Times New Roman" w:eastAsia="Times New Roman" w:hAnsi="Times New Roman" w:cs="Times New Roman"/>
          <w:sz w:val="24"/>
          <w:szCs w:val="24"/>
          <w:lang w:val="kl-GL"/>
        </w:rPr>
        <w:t xml:space="preserve">aq malillugu </w:t>
      </w:r>
      <w:r w:rsidR="00CB65CB" w:rsidRPr="003F6F24">
        <w:rPr>
          <w:rFonts w:ascii="Times New Roman" w:eastAsia="Times New Roman" w:hAnsi="Times New Roman" w:cs="Times New Roman"/>
          <w:sz w:val="24"/>
          <w:szCs w:val="24"/>
          <w:lang w:val="kl-GL"/>
        </w:rPr>
        <w:t>suleriaaseq nutaaq eqqunneqarpoq,</w:t>
      </w:r>
      <w:r w:rsidR="00097EC8" w:rsidRPr="003F6F24">
        <w:rPr>
          <w:rFonts w:ascii="Times New Roman" w:eastAsia="Times New Roman" w:hAnsi="Times New Roman" w:cs="Times New Roman"/>
          <w:sz w:val="24"/>
          <w:szCs w:val="24"/>
          <w:lang w:val="kl-GL"/>
        </w:rPr>
        <w:t xml:space="preserve"> kommunalbestyrelsi </w:t>
      </w:r>
      <w:r w:rsidR="001515B2" w:rsidRPr="003F6F24">
        <w:rPr>
          <w:rFonts w:ascii="Times New Roman" w:eastAsia="Times New Roman" w:hAnsi="Times New Roman" w:cs="Times New Roman"/>
          <w:sz w:val="24"/>
          <w:szCs w:val="24"/>
          <w:lang w:val="kl-GL"/>
        </w:rPr>
        <w:t>pineqartup tapersersorneqarnissaa pillugu aalajangiineq imaluunniit tapersersorneqarnissaata allanngortinneqarn</w:t>
      </w:r>
      <w:r w:rsidR="00CB65CB" w:rsidRPr="003F6F24">
        <w:rPr>
          <w:rFonts w:ascii="Times New Roman" w:eastAsia="Times New Roman" w:hAnsi="Times New Roman" w:cs="Times New Roman"/>
          <w:sz w:val="24"/>
          <w:szCs w:val="24"/>
          <w:lang w:val="kl-GL"/>
        </w:rPr>
        <w:t>issaa</w:t>
      </w:r>
      <w:r w:rsidR="001515B2" w:rsidRPr="003F6F24">
        <w:rPr>
          <w:rFonts w:ascii="Times New Roman" w:eastAsia="Times New Roman" w:hAnsi="Times New Roman" w:cs="Times New Roman"/>
          <w:sz w:val="24"/>
          <w:szCs w:val="24"/>
          <w:lang w:val="kl-GL"/>
        </w:rPr>
        <w:t xml:space="preserve"> sioqqullugu </w:t>
      </w:r>
      <w:r w:rsidR="00175E47" w:rsidRPr="003F6F24">
        <w:rPr>
          <w:rFonts w:ascii="Times New Roman" w:eastAsia="Times New Roman" w:hAnsi="Times New Roman" w:cs="Times New Roman"/>
          <w:sz w:val="24"/>
          <w:szCs w:val="24"/>
          <w:lang w:val="kl-GL"/>
        </w:rPr>
        <w:t>oqaloqatigiinnissaq pillugu utoqqa</w:t>
      </w:r>
      <w:r w:rsidR="00C22BB7" w:rsidRPr="003F6F24">
        <w:rPr>
          <w:rFonts w:ascii="Times New Roman" w:eastAsia="Times New Roman" w:hAnsi="Times New Roman" w:cs="Times New Roman"/>
          <w:sz w:val="24"/>
          <w:szCs w:val="24"/>
          <w:lang w:val="kl-GL"/>
        </w:rPr>
        <w:t>at</w:t>
      </w:r>
      <w:r w:rsidR="00175E47" w:rsidRPr="003F6F24">
        <w:rPr>
          <w:rFonts w:ascii="Times New Roman" w:eastAsia="Times New Roman" w:hAnsi="Times New Roman" w:cs="Times New Roman"/>
          <w:sz w:val="24"/>
          <w:szCs w:val="24"/>
          <w:lang w:val="kl-GL"/>
        </w:rPr>
        <w:t xml:space="preserve"> </w:t>
      </w:r>
      <w:r w:rsidR="00C22BB7" w:rsidRPr="003F6F24">
        <w:rPr>
          <w:rFonts w:ascii="Times New Roman" w:eastAsia="Times New Roman" w:hAnsi="Times New Roman" w:cs="Times New Roman"/>
          <w:sz w:val="24"/>
          <w:szCs w:val="24"/>
          <w:lang w:val="kl-GL"/>
        </w:rPr>
        <w:t>aggersarneqartassasut</w:t>
      </w:r>
      <w:r w:rsidR="00B13D3D" w:rsidRPr="003F6F24">
        <w:rPr>
          <w:rFonts w:ascii="Times New Roman" w:eastAsia="Times New Roman" w:hAnsi="Times New Roman" w:cs="Times New Roman"/>
          <w:sz w:val="24"/>
          <w:szCs w:val="24"/>
          <w:lang w:val="kl-GL"/>
        </w:rPr>
        <w:t xml:space="preserve">. </w:t>
      </w:r>
      <w:r w:rsidR="00C22BB7" w:rsidRPr="003F6F24">
        <w:rPr>
          <w:rFonts w:ascii="Times New Roman" w:eastAsia="Times New Roman" w:hAnsi="Times New Roman" w:cs="Times New Roman"/>
          <w:sz w:val="24"/>
          <w:szCs w:val="24"/>
          <w:lang w:val="kl-GL"/>
        </w:rPr>
        <w:t>O</w:t>
      </w:r>
      <w:r w:rsidR="00B13D3D" w:rsidRPr="003F6F24">
        <w:rPr>
          <w:rFonts w:ascii="Times New Roman" w:eastAsia="Times New Roman" w:hAnsi="Times New Roman" w:cs="Times New Roman"/>
          <w:sz w:val="24"/>
          <w:szCs w:val="24"/>
          <w:lang w:val="kl-GL"/>
        </w:rPr>
        <w:t xml:space="preserve">qaloqatigiinnerup siunertaraa utoqqaap ikiorneqarnissamut tapersersorneqarnissamullu pisariaqartitai </w:t>
      </w:r>
      <w:r w:rsidR="00C22BB7" w:rsidRPr="003F6F24">
        <w:rPr>
          <w:rFonts w:ascii="Times New Roman" w:eastAsia="Times New Roman" w:hAnsi="Times New Roman" w:cs="Times New Roman"/>
          <w:sz w:val="24"/>
          <w:szCs w:val="24"/>
          <w:lang w:val="kl-GL"/>
        </w:rPr>
        <w:t>sukumiisumik qulaajarneqarnissaat, aamma utoqqaq sapinngisamik ilaatinneqarnissaa</w:t>
      </w:r>
      <w:r w:rsidR="0082498C" w:rsidRPr="003F6F24">
        <w:rPr>
          <w:rFonts w:ascii="Times New Roman" w:eastAsia="Times New Roman" w:hAnsi="Times New Roman" w:cs="Times New Roman"/>
          <w:sz w:val="24"/>
          <w:szCs w:val="24"/>
          <w:lang w:val="kl-GL"/>
        </w:rPr>
        <w:t>.</w:t>
      </w:r>
    </w:p>
    <w:p w14:paraId="1F000ECD" w14:textId="77777777" w:rsidR="00552A5A" w:rsidRPr="003F6F24" w:rsidRDefault="00552A5A" w:rsidP="00B13D3D">
      <w:pPr>
        <w:spacing w:after="0" w:line="288" w:lineRule="auto"/>
        <w:rPr>
          <w:rFonts w:ascii="Times New Roman" w:eastAsia="Times New Roman" w:hAnsi="Times New Roman" w:cs="Times New Roman"/>
          <w:sz w:val="24"/>
          <w:szCs w:val="24"/>
          <w:lang w:val="kl-GL"/>
        </w:rPr>
      </w:pPr>
    </w:p>
    <w:p w14:paraId="42E8EE88" w14:textId="215318A8" w:rsidR="00552A5A" w:rsidRPr="003F6F24" w:rsidRDefault="007175C5" w:rsidP="00B13D3D">
      <w:p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Utoqqarmik oqaloqatiginninneq ingerlanneqarsinnaanngippat, akerlianik utoqqaap isumai allatut aqqutissarsiorluni</w:t>
      </w:r>
      <w:r w:rsidR="009F7498" w:rsidRPr="003F6F24">
        <w:rPr>
          <w:rFonts w:ascii="Times New Roman" w:eastAsia="Times New Roman" w:hAnsi="Times New Roman" w:cs="Times New Roman"/>
          <w:sz w:val="24"/>
          <w:szCs w:val="24"/>
          <w:lang w:val="kl-GL"/>
        </w:rPr>
        <w:t>, tassunga ilanngullug</w:t>
      </w:r>
      <w:r w:rsidR="00676196" w:rsidRPr="003F6F24">
        <w:rPr>
          <w:rFonts w:ascii="Times New Roman" w:eastAsia="Times New Roman" w:hAnsi="Times New Roman" w:cs="Times New Roman"/>
          <w:sz w:val="24"/>
          <w:szCs w:val="24"/>
          <w:lang w:val="kl-GL"/>
        </w:rPr>
        <w:t>u</w:t>
      </w:r>
      <w:r w:rsidR="009F7498" w:rsidRPr="003F6F24">
        <w:rPr>
          <w:rFonts w:ascii="Times New Roman" w:eastAsia="Times New Roman" w:hAnsi="Times New Roman" w:cs="Times New Roman"/>
          <w:sz w:val="24"/>
          <w:szCs w:val="24"/>
          <w:lang w:val="kl-GL"/>
        </w:rPr>
        <w:t xml:space="preserve"> </w:t>
      </w:r>
      <w:r w:rsidR="008936A4">
        <w:rPr>
          <w:rFonts w:ascii="Times New Roman" w:eastAsia="Times New Roman" w:hAnsi="Times New Roman" w:cs="Times New Roman"/>
          <w:sz w:val="24"/>
          <w:szCs w:val="24"/>
          <w:lang w:val="kl-GL"/>
        </w:rPr>
        <w:t>isumassuinermut</w:t>
      </w:r>
      <w:r w:rsidR="009F7498" w:rsidRPr="003F6F24">
        <w:rPr>
          <w:rFonts w:ascii="Times New Roman" w:eastAsia="Times New Roman" w:hAnsi="Times New Roman" w:cs="Times New Roman"/>
          <w:sz w:val="24"/>
          <w:szCs w:val="24"/>
          <w:lang w:val="kl-GL"/>
        </w:rPr>
        <w:t xml:space="preserve"> imaluunniit peqqinnissamut </w:t>
      </w:r>
      <w:r w:rsidR="00676196" w:rsidRPr="003F6F24">
        <w:rPr>
          <w:rFonts w:ascii="Times New Roman" w:eastAsia="Times New Roman" w:hAnsi="Times New Roman" w:cs="Times New Roman"/>
          <w:sz w:val="24"/>
          <w:szCs w:val="24"/>
          <w:lang w:val="kl-GL"/>
        </w:rPr>
        <w:t>sullissisoq, utoqqarmik ilisimaarinnittoq, ilanngutitinneqarnera</w:t>
      </w:r>
      <w:r w:rsidR="003D24F1">
        <w:rPr>
          <w:rFonts w:ascii="Times New Roman" w:eastAsia="Times New Roman" w:hAnsi="Times New Roman" w:cs="Times New Roman"/>
          <w:sz w:val="24"/>
          <w:szCs w:val="24"/>
          <w:lang w:val="kl-GL"/>
        </w:rPr>
        <w:t>tigut</w:t>
      </w:r>
      <w:r w:rsidR="005449C3" w:rsidRPr="005449C3">
        <w:rPr>
          <w:rFonts w:ascii="Times New Roman" w:eastAsia="Times New Roman" w:hAnsi="Times New Roman" w:cs="Times New Roman"/>
          <w:sz w:val="24"/>
          <w:szCs w:val="24"/>
          <w:lang w:val="kl-GL"/>
        </w:rPr>
        <w:t xml:space="preserve"> </w:t>
      </w:r>
      <w:r w:rsidR="005449C3" w:rsidRPr="003F6F24">
        <w:rPr>
          <w:rFonts w:ascii="Times New Roman" w:eastAsia="Times New Roman" w:hAnsi="Times New Roman" w:cs="Times New Roman"/>
          <w:sz w:val="24"/>
          <w:szCs w:val="24"/>
          <w:lang w:val="kl-GL"/>
        </w:rPr>
        <w:t>pissarsiariniarneqassapput</w:t>
      </w:r>
      <w:r w:rsidR="00676196" w:rsidRPr="003F6F24">
        <w:rPr>
          <w:rFonts w:ascii="Times New Roman" w:eastAsia="Times New Roman" w:hAnsi="Times New Roman" w:cs="Times New Roman"/>
          <w:sz w:val="24"/>
          <w:szCs w:val="24"/>
          <w:lang w:val="kl-GL"/>
        </w:rPr>
        <w:t>.</w:t>
      </w:r>
    </w:p>
    <w:p w14:paraId="2783E350" w14:textId="77777777" w:rsidR="00676196" w:rsidRPr="003F6F24" w:rsidRDefault="00676196" w:rsidP="00B13D3D">
      <w:pPr>
        <w:spacing w:after="0" w:line="288" w:lineRule="auto"/>
        <w:rPr>
          <w:rFonts w:ascii="Times New Roman" w:eastAsia="Times New Roman" w:hAnsi="Times New Roman" w:cs="Times New Roman"/>
          <w:sz w:val="24"/>
          <w:szCs w:val="24"/>
          <w:lang w:val="kl-GL"/>
        </w:rPr>
      </w:pPr>
    </w:p>
    <w:p w14:paraId="63825B15" w14:textId="6EA4B64B" w:rsidR="00676196" w:rsidRPr="003F6F24" w:rsidRDefault="00676196" w:rsidP="00B13D3D">
      <w:p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 xml:space="preserve">Taamatut </w:t>
      </w:r>
      <w:r w:rsidR="00B664CB" w:rsidRPr="003F6F24">
        <w:rPr>
          <w:rFonts w:ascii="Times New Roman" w:eastAsia="Times New Roman" w:hAnsi="Times New Roman" w:cs="Times New Roman"/>
          <w:sz w:val="24"/>
          <w:szCs w:val="24"/>
          <w:lang w:val="kl-GL"/>
        </w:rPr>
        <w:t>aallaaveqarneq siunnersuummi qitiutinneqarpoq, taamaalilluni utoqqaap pisariaqartitai kissaataalu pillugit kommunimik toqqaannartumik oqaloqateqar</w:t>
      </w:r>
      <w:r w:rsidR="00534A4C" w:rsidRPr="003F6F24">
        <w:rPr>
          <w:rFonts w:ascii="Times New Roman" w:eastAsia="Times New Roman" w:hAnsi="Times New Roman" w:cs="Times New Roman"/>
          <w:sz w:val="24"/>
          <w:szCs w:val="24"/>
          <w:lang w:val="kl-GL"/>
        </w:rPr>
        <w:t>nissamut pineqartup periarfissaqarnera</w:t>
      </w:r>
      <w:r w:rsidR="00B664CB" w:rsidRPr="003F6F24">
        <w:rPr>
          <w:rFonts w:ascii="Times New Roman" w:eastAsia="Times New Roman" w:hAnsi="Times New Roman" w:cs="Times New Roman"/>
          <w:sz w:val="24"/>
          <w:szCs w:val="24"/>
          <w:lang w:val="kl-GL"/>
        </w:rPr>
        <w:t xml:space="preserve"> qulakkeerneqarluni</w:t>
      </w:r>
      <w:r w:rsidR="004956F1" w:rsidRPr="003F6F24">
        <w:rPr>
          <w:rFonts w:ascii="Times New Roman" w:eastAsia="Times New Roman" w:hAnsi="Times New Roman" w:cs="Times New Roman"/>
          <w:sz w:val="24"/>
          <w:szCs w:val="24"/>
          <w:lang w:val="kl-GL"/>
        </w:rPr>
        <w:t>. Suliassanik suliarinnittarnermut inuit ataasiakkaa</w:t>
      </w:r>
      <w:r w:rsidR="00E946CB" w:rsidRPr="003F6F24">
        <w:rPr>
          <w:rFonts w:ascii="Times New Roman" w:eastAsia="Times New Roman" w:hAnsi="Times New Roman" w:cs="Times New Roman"/>
          <w:sz w:val="24"/>
          <w:szCs w:val="24"/>
          <w:lang w:val="kl-GL"/>
        </w:rPr>
        <w:t>nik tamanillu isiginnittumik</w:t>
      </w:r>
      <w:r w:rsidR="004956F1" w:rsidRPr="003F6F24">
        <w:rPr>
          <w:rFonts w:ascii="Times New Roman" w:eastAsia="Times New Roman" w:hAnsi="Times New Roman" w:cs="Times New Roman"/>
          <w:sz w:val="24"/>
          <w:szCs w:val="24"/>
          <w:lang w:val="kl-GL"/>
        </w:rPr>
        <w:t xml:space="preserve"> aallaaveqarne</w:t>
      </w:r>
      <w:r w:rsidR="00E946CB" w:rsidRPr="003F6F24">
        <w:rPr>
          <w:rFonts w:ascii="Times New Roman" w:eastAsia="Times New Roman" w:hAnsi="Times New Roman" w:cs="Times New Roman"/>
          <w:sz w:val="24"/>
          <w:szCs w:val="24"/>
          <w:lang w:val="kl-GL"/>
        </w:rPr>
        <w:t>rmi oqaloqatigiinneq pingaaruteqartumik ilaavoq</w:t>
      </w:r>
      <w:r w:rsidR="00305BB7" w:rsidRPr="003F6F24">
        <w:rPr>
          <w:rFonts w:ascii="Times New Roman" w:eastAsia="Times New Roman" w:hAnsi="Times New Roman" w:cs="Times New Roman"/>
          <w:sz w:val="24"/>
          <w:szCs w:val="24"/>
          <w:lang w:val="kl-GL"/>
        </w:rPr>
        <w:t>. Tamanna ilanngullugu utoqqa</w:t>
      </w:r>
      <w:r w:rsidR="001340CA" w:rsidRPr="003F6F24">
        <w:rPr>
          <w:rFonts w:ascii="Times New Roman" w:eastAsia="Times New Roman" w:hAnsi="Times New Roman" w:cs="Times New Roman"/>
          <w:sz w:val="24"/>
          <w:szCs w:val="24"/>
          <w:lang w:val="kl-GL"/>
        </w:rPr>
        <w:t>ap</w:t>
      </w:r>
      <w:r w:rsidR="00305BB7" w:rsidRPr="003F6F24">
        <w:rPr>
          <w:rFonts w:ascii="Times New Roman" w:eastAsia="Times New Roman" w:hAnsi="Times New Roman" w:cs="Times New Roman"/>
          <w:sz w:val="24"/>
          <w:szCs w:val="24"/>
          <w:lang w:val="kl-GL"/>
        </w:rPr>
        <w:t xml:space="preserve"> ulluinnarni kommuni</w:t>
      </w:r>
      <w:r w:rsidR="001340CA" w:rsidRPr="003F6F24">
        <w:rPr>
          <w:rFonts w:ascii="Times New Roman" w:eastAsia="Times New Roman" w:hAnsi="Times New Roman" w:cs="Times New Roman"/>
          <w:sz w:val="24"/>
          <w:szCs w:val="24"/>
          <w:lang w:val="kl-GL"/>
        </w:rPr>
        <w:t>mit</w:t>
      </w:r>
      <w:r w:rsidR="00305BB7" w:rsidRPr="003F6F24">
        <w:rPr>
          <w:rFonts w:ascii="Times New Roman" w:eastAsia="Times New Roman" w:hAnsi="Times New Roman" w:cs="Times New Roman"/>
          <w:sz w:val="24"/>
          <w:szCs w:val="24"/>
          <w:lang w:val="kl-GL"/>
        </w:rPr>
        <w:t xml:space="preserve"> pitsaanerpaamik tapersersorneqarnissaa pillugu ersarissaanermik pilersitsissaaq</w:t>
      </w:r>
      <w:r w:rsidR="001340CA" w:rsidRPr="003F6F24">
        <w:rPr>
          <w:rFonts w:ascii="Times New Roman" w:eastAsia="Times New Roman" w:hAnsi="Times New Roman" w:cs="Times New Roman"/>
          <w:sz w:val="24"/>
          <w:szCs w:val="24"/>
          <w:lang w:val="kl-GL"/>
        </w:rPr>
        <w:t>, tamannalu siunnersuummi qitiusutut anguniagaavoq.</w:t>
      </w:r>
    </w:p>
    <w:p w14:paraId="13F5612B" w14:textId="77777777" w:rsidR="0082498C" w:rsidRPr="003F6F24" w:rsidRDefault="0082498C">
      <w:pPr>
        <w:spacing w:after="0" w:line="288" w:lineRule="auto"/>
        <w:rPr>
          <w:rFonts w:ascii="Times New Roman" w:eastAsia="Times New Roman" w:hAnsi="Times New Roman" w:cs="Times New Roman"/>
          <w:sz w:val="24"/>
          <w:szCs w:val="24"/>
          <w:lang w:val="kl-GL"/>
        </w:rPr>
      </w:pPr>
    </w:p>
    <w:p w14:paraId="479D5E46" w14:textId="64C9E841" w:rsidR="0082498C" w:rsidRPr="003F6F24" w:rsidRDefault="0082498C">
      <w:pPr>
        <w:spacing w:after="0" w:line="288" w:lineRule="auto"/>
        <w:rPr>
          <w:rFonts w:ascii="Times New Roman" w:eastAsia="Times New Roman" w:hAnsi="Times New Roman" w:cs="Times New Roman"/>
          <w:i/>
          <w:iCs/>
          <w:sz w:val="24"/>
          <w:szCs w:val="24"/>
          <w:lang w:val="kl-GL"/>
        </w:rPr>
      </w:pPr>
      <w:r w:rsidRPr="003F6F24">
        <w:rPr>
          <w:rFonts w:ascii="Times New Roman" w:eastAsia="Times New Roman" w:hAnsi="Times New Roman" w:cs="Times New Roman"/>
          <w:i/>
          <w:iCs/>
          <w:sz w:val="24"/>
          <w:szCs w:val="24"/>
          <w:lang w:val="kl-GL"/>
        </w:rPr>
        <w:t xml:space="preserve">2.3 </w:t>
      </w:r>
      <w:r w:rsidR="00B13D3D" w:rsidRPr="003F6F24">
        <w:rPr>
          <w:rFonts w:ascii="Times New Roman" w:eastAsia="Times New Roman" w:hAnsi="Times New Roman" w:cs="Times New Roman"/>
          <w:i/>
          <w:iCs/>
          <w:sz w:val="24"/>
          <w:szCs w:val="24"/>
          <w:lang w:val="kl-GL"/>
        </w:rPr>
        <w:t>Tapersersuinermik iliuusissat</w:t>
      </w:r>
    </w:p>
    <w:p w14:paraId="0CCF19EE" w14:textId="451C1DCE" w:rsidR="0082498C" w:rsidRPr="003F6F24" w:rsidRDefault="00ED6514" w:rsidP="000847F5">
      <w:p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lastRenderedPageBreak/>
        <w:t>U</w:t>
      </w:r>
      <w:r w:rsidR="004277DA" w:rsidRPr="003F6F24">
        <w:rPr>
          <w:rFonts w:ascii="Times New Roman" w:eastAsia="Times New Roman" w:hAnsi="Times New Roman" w:cs="Times New Roman"/>
          <w:sz w:val="24"/>
          <w:szCs w:val="24"/>
          <w:lang w:val="kl-GL"/>
        </w:rPr>
        <w:t xml:space="preserve">toqqaat illersorneqarnissaat aamma inuiaqatigiinni pisinnaatitaaffiisa annertunerusumik ilisimaneqarnissaat pillugit </w:t>
      </w:r>
      <w:r w:rsidR="005100C7" w:rsidRPr="003F6F24">
        <w:rPr>
          <w:rFonts w:ascii="Times New Roman" w:eastAsia="Times New Roman" w:hAnsi="Times New Roman" w:cs="Times New Roman"/>
          <w:sz w:val="24"/>
          <w:szCs w:val="24"/>
          <w:lang w:val="kl-GL"/>
        </w:rPr>
        <w:t>naalakkersuinikkut siammasissumik kissaataavoq. Taamaattumik siunnersuu</w:t>
      </w:r>
      <w:r w:rsidR="00A91FD0" w:rsidRPr="003F6F24">
        <w:rPr>
          <w:rFonts w:ascii="Times New Roman" w:eastAsia="Times New Roman" w:hAnsi="Times New Roman" w:cs="Times New Roman"/>
          <w:sz w:val="24"/>
          <w:szCs w:val="24"/>
          <w:lang w:val="kl-GL"/>
        </w:rPr>
        <w:t>mmi kommunalbestyrelsit tapersersuinermik</w:t>
      </w:r>
      <w:r w:rsidR="001846D1" w:rsidRPr="003F6F24">
        <w:rPr>
          <w:rFonts w:ascii="Times New Roman" w:eastAsia="Times New Roman" w:hAnsi="Times New Roman" w:cs="Times New Roman"/>
          <w:sz w:val="24"/>
          <w:szCs w:val="24"/>
          <w:lang w:val="kl-GL"/>
        </w:rPr>
        <w:t xml:space="preserve"> ili</w:t>
      </w:r>
      <w:r w:rsidR="00DE00F5" w:rsidRPr="003F6F24">
        <w:rPr>
          <w:rFonts w:ascii="Times New Roman" w:eastAsia="Times New Roman" w:hAnsi="Times New Roman" w:cs="Times New Roman"/>
          <w:sz w:val="24"/>
          <w:szCs w:val="24"/>
          <w:lang w:val="kl-GL"/>
        </w:rPr>
        <w:t xml:space="preserve">uusissat sorliit utoqqarnut neqeroorutigineqarnissaat pillugu </w:t>
      </w:r>
      <w:r w:rsidR="00EB516D">
        <w:rPr>
          <w:rFonts w:ascii="Times New Roman" w:eastAsia="Times New Roman" w:hAnsi="Times New Roman" w:cs="Times New Roman"/>
          <w:sz w:val="24"/>
          <w:szCs w:val="24"/>
          <w:lang w:val="kl-GL"/>
        </w:rPr>
        <w:t>maleruagassanik</w:t>
      </w:r>
      <w:r w:rsidR="00DE00F5" w:rsidRPr="003F6F24">
        <w:rPr>
          <w:rFonts w:ascii="Times New Roman" w:eastAsia="Times New Roman" w:hAnsi="Times New Roman" w:cs="Times New Roman"/>
          <w:sz w:val="24"/>
          <w:szCs w:val="24"/>
          <w:lang w:val="kl-GL"/>
        </w:rPr>
        <w:t xml:space="preserve"> </w:t>
      </w:r>
      <w:r w:rsidR="00EB516D">
        <w:rPr>
          <w:rFonts w:ascii="Times New Roman" w:eastAsia="Times New Roman" w:hAnsi="Times New Roman" w:cs="Times New Roman"/>
          <w:sz w:val="24"/>
          <w:szCs w:val="24"/>
          <w:lang w:val="kl-GL"/>
        </w:rPr>
        <w:t>saqqummi</w:t>
      </w:r>
      <w:r w:rsidR="00C03A93" w:rsidRPr="003F6F24">
        <w:rPr>
          <w:rFonts w:ascii="Times New Roman" w:eastAsia="Times New Roman" w:hAnsi="Times New Roman" w:cs="Times New Roman"/>
          <w:sz w:val="24"/>
          <w:szCs w:val="24"/>
          <w:lang w:val="kl-GL"/>
        </w:rPr>
        <w:t>ussisoqarpoq, tamatumunnga pisariaqartitsinermik naliliineq takutitsippat makkua pillugit</w:t>
      </w:r>
      <w:r w:rsidR="00307607" w:rsidRPr="003F6F24">
        <w:rPr>
          <w:rFonts w:ascii="Times New Roman" w:eastAsia="Times New Roman" w:hAnsi="Times New Roman" w:cs="Times New Roman"/>
          <w:sz w:val="24"/>
          <w:szCs w:val="24"/>
          <w:lang w:val="kl-GL"/>
        </w:rPr>
        <w:t>:</w:t>
      </w:r>
    </w:p>
    <w:p w14:paraId="5D94AB6A" w14:textId="1D880C3A" w:rsidR="00307607" w:rsidRPr="003F6F24" w:rsidRDefault="00307607" w:rsidP="00307607">
      <w:pPr>
        <w:pStyle w:val="Listeafsnit"/>
        <w:numPr>
          <w:ilvl w:val="0"/>
          <w:numId w:val="3"/>
        </w:num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inuttut ikiorneqarneq isumassorneqarnerlu</w:t>
      </w:r>
      <w:r w:rsidR="00F24C1B" w:rsidRPr="003F6F24">
        <w:rPr>
          <w:rFonts w:ascii="Times New Roman" w:eastAsia="Times New Roman" w:hAnsi="Times New Roman" w:cs="Times New Roman"/>
          <w:sz w:val="24"/>
          <w:szCs w:val="24"/>
          <w:lang w:val="kl-GL"/>
        </w:rPr>
        <w:t>,</w:t>
      </w:r>
    </w:p>
    <w:p w14:paraId="59FCB470" w14:textId="0749D827" w:rsidR="00307607" w:rsidRPr="003F6F24" w:rsidRDefault="00307607" w:rsidP="00307607">
      <w:pPr>
        <w:pStyle w:val="Listeafsnit"/>
        <w:numPr>
          <w:ilvl w:val="0"/>
          <w:numId w:val="3"/>
        </w:num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angerlarsimaffimmi ikiorteqarneq</w:t>
      </w:r>
      <w:r w:rsidR="00F24C1B" w:rsidRPr="003F6F24">
        <w:rPr>
          <w:rFonts w:ascii="Times New Roman" w:eastAsia="Times New Roman" w:hAnsi="Times New Roman" w:cs="Times New Roman"/>
          <w:sz w:val="24"/>
          <w:szCs w:val="24"/>
          <w:lang w:val="kl-GL"/>
        </w:rPr>
        <w:t>,</w:t>
      </w:r>
    </w:p>
    <w:p w14:paraId="6D5A68C4" w14:textId="36F603CB" w:rsidR="00307607" w:rsidRPr="003F6F24" w:rsidRDefault="00307607" w:rsidP="00307607">
      <w:pPr>
        <w:pStyle w:val="Listeafsnit"/>
        <w:numPr>
          <w:ilvl w:val="0"/>
          <w:numId w:val="3"/>
        </w:num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atortorissaarutit</w:t>
      </w:r>
      <w:r w:rsidR="00F24C1B" w:rsidRPr="003F6F24">
        <w:rPr>
          <w:rFonts w:ascii="Times New Roman" w:eastAsia="Times New Roman" w:hAnsi="Times New Roman" w:cs="Times New Roman"/>
          <w:sz w:val="24"/>
          <w:szCs w:val="24"/>
          <w:lang w:val="kl-GL"/>
        </w:rPr>
        <w:t>,</w:t>
      </w:r>
    </w:p>
    <w:p w14:paraId="1DAAC788" w14:textId="16FC625C" w:rsidR="00307607" w:rsidRPr="003F6F24" w:rsidRDefault="00F24C1B" w:rsidP="00307607">
      <w:pPr>
        <w:pStyle w:val="Listeafsnit"/>
        <w:numPr>
          <w:ilvl w:val="0"/>
          <w:numId w:val="3"/>
        </w:num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qanigisanik siunnersuineq ilitsersuinerlu,</w:t>
      </w:r>
    </w:p>
    <w:p w14:paraId="6EB42CD2" w14:textId="6B560E34" w:rsidR="00F24C1B" w:rsidRPr="003F6F24" w:rsidRDefault="00F24C1B" w:rsidP="00307607">
      <w:pPr>
        <w:pStyle w:val="Listeafsnit"/>
        <w:numPr>
          <w:ilvl w:val="0"/>
          <w:numId w:val="3"/>
        </w:num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nammineq angerlarsimaffimmiit najugaqarfissamut neqeroorummut nuunnermut atatillugu nuunnermi ikiorneqarneq,</w:t>
      </w:r>
    </w:p>
    <w:p w14:paraId="47065A4B" w14:textId="2CE74A87" w:rsidR="00F24C1B" w:rsidRPr="003F6F24" w:rsidRDefault="00F24C1B" w:rsidP="00307607">
      <w:pPr>
        <w:pStyle w:val="Listeafsnit"/>
        <w:numPr>
          <w:ilvl w:val="0"/>
          <w:numId w:val="3"/>
        </w:num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sungiusarneq,</w:t>
      </w:r>
    </w:p>
    <w:p w14:paraId="143E7DA1" w14:textId="7B34200E" w:rsidR="00F24C1B" w:rsidRPr="003F6F24" w:rsidRDefault="005640A6" w:rsidP="00307607">
      <w:pPr>
        <w:pStyle w:val="Listeafsnit"/>
        <w:numPr>
          <w:ilvl w:val="0"/>
          <w:numId w:val="3"/>
        </w:num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ingiaqateqarneq,</w:t>
      </w:r>
    </w:p>
    <w:p w14:paraId="443624DF" w14:textId="0C1E7512" w:rsidR="005640A6" w:rsidRPr="003F6F24" w:rsidRDefault="005640A6" w:rsidP="00307607">
      <w:pPr>
        <w:pStyle w:val="Listeafsnit"/>
        <w:numPr>
          <w:ilvl w:val="0"/>
          <w:numId w:val="3"/>
        </w:num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sammisassaqartitsinermut katerisimaartitsinermullu neqerooruteqarneq,</w:t>
      </w:r>
    </w:p>
    <w:p w14:paraId="076CEF97" w14:textId="7D28A46D" w:rsidR="005640A6" w:rsidRPr="003F6F24" w:rsidRDefault="006514ED" w:rsidP="00307607">
      <w:pPr>
        <w:pStyle w:val="Listeafsnit"/>
        <w:numPr>
          <w:ilvl w:val="0"/>
          <w:numId w:val="3"/>
        </w:num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ataatsimoortumik biiliunneqarneq,</w:t>
      </w:r>
    </w:p>
    <w:p w14:paraId="710C739D" w14:textId="5788EF5B" w:rsidR="006514ED" w:rsidRPr="003F6F24" w:rsidRDefault="006514ED" w:rsidP="00307607">
      <w:pPr>
        <w:pStyle w:val="Listeafsnit"/>
        <w:numPr>
          <w:ilvl w:val="0"/>
          <w:numId w:val="3"/>
        </w:num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Peqqinnissaqarfimmi katsorsartinnermiit kommunimut angerlarsimaffiusumut ikaarsaarnermut atatillugu tapersersorneqarneq.</w:t>
      </w:r>
    </w:p>
    <w:p w14:paraId="4F0A4538" w14:textId="77777777" w:rsidR="00B929C4" w:rsidRPr="003F6F24" w:rsidRDefault="00B929C4" w:rsidP="00B929C4">
      <w:pPr>
        <w:spacing w:after="0" w:line="288" w:lineRule="auto"/>
        <w:rPr>
          <w:rFonts w:ascii="Times New Roman" w:eastAsia="Times New Roman" w:hAnsi="Times New Roman" w:cs="Times New Roman"/>
          <w:sz w:val="24"/>
          <w:szCs w:val="24"/>
          <w:lang w:val="kl-GL"/>
        </w:rPr>
      </w:pPr>
    </w:p>
    <w:p w14:paraId="5B3B4D43" w14:textId="3962C948" w:rsidR="00B929C4" w:rsidRPr="009F714C" w:rsidRDefault="009F714C" w:rsidP="00B929C4">
      <w:pPr>
        <w:spacing w:after="0" w:line="288" w:lineRule="auto"/>
        <w:rPr>
          <w:rFonts w:ascii="Times New Roman" w:eastAsia="Times New Roman" w:hAnsi="Times New Roman" w:cs="Times New Roman"/>
          <w:sz w:val="24"/>
          <w:szCs w:val="24"/>
          <w:lang w:val="kl-GL"/>
        </w:rPr>
      </w:pPr>
      <w:r w:rsidRPr="009F714C">
        <w:rPr>
          <w:rFonts w:ascii="Times New Roman" w:eastAsia="Times New Roman" w:hAnsi="Times New Roman" w:cs="Times New Roman"/>
          <w:color w:val="FF0000"/>
          <w:sz w:val="24"/>
          <w:szCs w:val="24"/>
          <w:lang w:val="kl-GL"/>
        </w:rPr>
        <w:t xml:space="preserve">Allattorsimaffik tamakkiisuuvoq, aammalu tapersersuinissamik iliuusissat sorliit kommunalbestyrelsip inatsisitigut neqeroorutigissallugit pisussaaffiginerai piumasaqaatinik tulleriiaarinissamik siunertaqarluni. Akerlianik </w:t>
      </w:r>
      <w:r w:rsidRPr="009F714C">
        <w:rPr>
          <w:rFonts w:ascii="Times New Roman" w:eastAsia="Times New Roman" w:hAnsi="Times New Roman" w:cs="Times New Roman"/>
          <w:sz w:val="24"/>
          <w:szCs w:val="24"/>
          <w:lang w:val="kl-GL"/>
        </w:rPr>
        <w:t xml:space="preserve">tapersersuinissamik iliuusissat neqeroorutigineqarsinnaasut sorliit killilersornissaat </w:t>
      </w:r>
      <w:r w:rsidRPr="009F714C">
        <w:rPr>
          <w:rFonts w:ascii="Times New Roman" w:eastAsia="Times New Roman" w:hAnsi="Times New Roman" w:cs="Times New Roman"/>
          <w:color w:val="FF0000"/>
          <w:sz w:val="24"/>
          <w:szCs w:val="24"/>
          <w:lang w:val="kl-GL"/>
        </w:rPr>
        <w:t>siunertaanngilaq,</w:t>
      </w:r>
      <w:r w:rsidRPr="009F714C">
        <w:rPr>
          <w:rFonts w:ascii="Times New Roman" w:eastAsia="Times New Roman" w:hAnsi="Times New Roman" w:cs="Times New Roman"/>
          <w:sz w:val="24"/>
          <w:szCs w:val="24"/>
          <w:lang w:val="kl-GL"/>
        </w:rPr>
        <w:t xml:space="preserve"> kisianni tapersersuutaasartut nalinginnaasut neqeroorutigineqarnissaannut qulakkeerinissamik tunngaviusoq.</w:t>
      </w:r>
    </w:p>
    <w:p w14:paraId="5F697389" w14:textId="77777777" w:rsidR="0044075A" w:rsidRPr="003F6F24" w:rsidRDefault="0044075A" w:rsidP="00B929C4">
      <w:pPr>
        <w:spacing w:after="0" w:line="288" w:lineRule="auto"/>
        <w:rPr>
          <w:rFonts w:ascii="Times New Roman" w:eastAsia="Times New Roman" w:hAnsi="Times New Roman" w:cs="Times New Roman"/>
          <w:sz w:val="24"/>
          <w:szCs w:val="24"/>
          <w:lang w:val="kl-GL"/>
        </w:rPr>
      </w:pPr>
    </w:p>
    <w:p w14:paraId="2521AD4E" w14:textId="393B29C2" w:rsidR="0082498C" w:rsidRPr="003F6F24" w:rsidRDefault="0044075A" w:rsidP="005B227A">
      <w:pPr>
        <w:spacing w:after="0" w:line="288" w:lineRule="auto"/>
        <w:rPr>
          <w:rFonts w:ascii="Times New Roman" w:eastAsia="Times New Roman" w:hAnsi="Times New Roman" w:cs="Times New Roman"/>
          <w:sz w:val="24"/>
          <w:szCs w:val="24"/>
          <w:lang w:val="kl-GL"/>
        </w:rPr>
      </w:pPr>
      <w:bookmarkStart w:id="1" w:name="_Hlk172263903"/>
      <w:r w:rsidRPr="003F6F24">
        <w:rPr>
          <w:rFonts w:ascii="Times New Roman" w:eastAsia="Times New Roman" w:hAnsi="Times New Roman" w:cs="Times New Roman"/>
          <w:sz w:val="24"/>
          <w:szCs w:val="24"/>
          <w:lang w:val="kl-GL"/>
        </w:rPr>
        <w:t>Tamatuma saniatigut siunnersuut Naalakkersuisu</w:t>
      </w:r>
      <w:r w:rsidR="000B23CC" w:rsidRPr="003F6F24">
        <w:rPr>
          <w:rFonts w:ascii="Times New Roman" w:eastAsia="Times New Roman" w:hAnsi="Times New Roman" w:cs="Times New Roman"/>
          <w:sz w:val="24"/>
          <w:szCs w:val="24"/>
          <w:lang w:val="kl-GL"/>
        </w:rPr>
        <w:t>nu</w:t>
      </w:r>
      <w:r w:rsidRPr="003F6F24">
        <w:rPr>
          <w:rFonts w:ascii="Times New Roman" w:eastAsia="Times New Roman" w:hAnsi="Times New Roman" w:cs="Times New Roman"/>
          <w:sz w:val="24"/>
          <w:szCs w:val="24"/>
          <w:lang w:val="kl-GL"/>
        </w:rPr>
        <w:t xml:space="preserve">t tapersersuinissamik iliuusissanut </w:t>
      </w:r>
      <w:r w:rsidR="0092368E" w:rsidRPr="003F6F24">
        <w:rPr>
          <w:rFonts w:ascii="Times New Roman" w:eastAsia="Times New Roman" w:hAnsi="Times New Roman" w:cs="Times New Roman"/>
          <w:sz w:val="24"/>
          <w:szCs w:val="24"/>
          <w:lang w:val="kl-GL"/>
        </w:rPr>
        <w:t>assigiinngitsunut</w:t>
      </w:r>
      <w:r w:rsidR="000B23CC" w:rsidRPr="003F6F24">
        <w:rPr>
          <w:rFonts w:ascii="Times New Roman" w:eastAsia="Times New Roman" w:hAnsi="Times New Roman" w:cs="Times New Roman"/>
          <w:sz w:val="24"/>
          <w:szCs w:val="24"/>
          <w:lang w:val="kl-GL"/>
        </w:rPr>
        <w:t>, kommunalbestyrelsit ikiorsiissutissaannut,</w:t>
      </w:r>
      <w:r w:rsidR="0092368E" w:rsidRPr="003F6F24">
        <w:rPr>
          <w:rFonts w:ascii="Times New Roman" w:eastAsia="Times New Roman" w:hAnsi="Times New Roman" w:cs="Times New Roman"/>
          <w:sz w:val="24"/>
          <w:szCs w:val="24"/>
          <w:lang w:val="kl-GL"/>
        </w:rPr>
        <w:t xml:space="preserve"> erseqqinnerusumik </w:t>
      </w:r>
      <w:r w:rsidR="009F714C">
        <w:rPr>
          <w:rFonts w:ascii="Times New Roman" w:eastAsia="Times New Roman" w:hAnsi="Times New Roman" w:cs="Times New Roman"/>
          <w:color w:val="FF0000"/>
          <w:sz w:val="24"/>
          <w:szCs w:val="24"/>
          <w:lang w:val="kl-GL"/>
        </w:rPr>
        <w:t xml:space="preserve">atuutilersitsinissanut </w:t>
      </w:r>
      <w:r w:rsidR="0092368E" w:rsidRPr="003F6F24">
        <w:rPr>
          <w:rFonts w:ascii="Times New Roman" w:eastAsia="Times New Roman" w:hAnsi="Times New Roman" w:cs="Times New Roman"/>
          <w:sz w:val="24"/>
          <w:szCs w:val="24"/>
          <w:lang w:val="kl-GL"/>
        </w:rPr>
        <w:t>malittarisassiornissamut inatsisitigut tunngavili</w:t>
      </w:r>
      <w:r w:rsidR="000B23CC" w:rsidRPr="003F6F24">
        <w:rPr>
          <w:rFonts w:ascii="Times New Roman" w:eastAsia="Times New Roman" w:hAnsi="Times New Roman" w:cs="Times New Roman"/>
          <w:sz w:val="24"/>
          <w:szCs w:val="24"/>
          <w:lang w:val="kl-GL"/>
        </w:rPr>
        <w:t xml:space="preserve">issaaq. </w:t>
      </w:r>
      <w:bookmarkEnd w:id="1"/>
      <w:r w:rsidR="00D32229" w:rsidRPr="003F6F24">
        <w:rPr>
          <w:rFonts w:ascii="Times New Roman" w:eastAsia="Times New Roman" w:hAnsi="Times New Roman" w:cs="Times New Roman"/>
          <w:sz w:val="24"/>
          <w:szCs w:val="24"/>
          <w:lang w:val="kl-GL"/>
        </w:rPr>
        <w:t>Siunnersuu</w:t>
      </w:r>
      <w:r w:rsidR="00BA6B56" w:rsidRPr="003F6F24">
        <w:rPr>
          <w:rFonts w:ascii="Times New Roman" w:eastAsia="Times New Roman" w:hAnsi="Times New Roman" w:cs="Times New Roman"/>
          <w:sz w:val="24"/>
          <w:szCs w:val="24"/>
          <w:lang w:val="kl-GL"/>
        </w:rPr>
        <w:t>t</w:t>
      </w:r>
      <w:r w:rsidR="00D32229" w:rsidRPr="003F6F24">
        <w:rPr>
          <w:rFonts w:ascii="Times New Roman" w:eastAsia="Times New Roman" w:hAnsi="Times New Roman" w:cs="Times New Roman"/>
          <w:sz w:val="24"/>
          <w:szCs w:val="24"/>
          <w:lang w:val="kl-GL"/>
        </w:rPr>
        <w:t xml:space="preserve"> tapersersuinermik iliuusissat nalunaaru</w:t>
      </w:r>
      <w:r w:rsidR="001F70A4" w:rsidRPr="003F6F24">
        <w:rPr>
          <w:rFonts w:ascii="Times New Roman" w:eastAsia="Times New Roman" w:hAnsi="Times New Roman" w:cs="Times New Roman"/>
          <w:sz w:val="24"/>
          <w:szCs w:val="24"/>
          <w:lang w:val="kl-GL"/>
        </w:rPr>
        <w:t xml:space="preserve">t aqqutigalugu </w:t>
      </w:r>
      <w:r w:rsidR="00BA6B56" w:rsidRPr="003F6F24">
        <w:rPr>
          <w:rFonts w:ascii="Times New Roman" w:eastAsia="Times New Roman" w:hAnsi="Times New Roman" w:cs="Times New Roman"/>
          <w:sz w:val="24"/>
          <w:szCs w:val="24"/>
          <w:lang w:val="kl-GL"/>
        </w:rPr>
        <w:t xml:space="preserve">malittarisassiuunneqassasut </w:t>
      </w:r>
      <w:r w:rsidR="003A3246" w:rsidRPr="003F6F24">
        <w:rPr>
          <w:rFonts w:ascii="Times New Roman" w:eastAsia="Times New Roman" w:hAnsi="Times New Roman" w:cs="Times New Roman"/>
          <w:sz w:val="24"/>
          <w:szCs w:val="24"/>
          <w:lang w:val="kl-GL"/>
        </w:rPr>
        <w:t>siunnersuivoq</w:t>
      </w:r>
      <w:r w:rsidR="00BA6B56" w:rsidRPr="003F6F24">
        <w:rPr>
          <w:rFonts w:ascii="Times New Roman" w:eastAsia="Times New Roman" w:hAnsi="Times New Roman" w:cs="Times New Roman"/>
          <w:sz w:val="24"/>
          <w:szCs w:val="24"/>
          <w:lang w:val="kl-GL"/>
        </w:rPr>
        <w:t xml:space="preserve">. Tamatuma qulakkiissavaa, </w:t>
      </w:r>
      <w:r w:rsidR="004345F7" w:rsidRPr="003F6F24">
        <w:rPr>
          <w:rFonts w:ascii="Times New Roman" w:eastAsia="Times New Roman" w:hAnsi="Times New Roman" w:cs="Times New Roman"/>
          <w:sz w:val="24"/>
          <w:szCs w:val="24"/>
          <w:lang w:val="kl-GL"/>
        </w:rPr>
        <w:t>inuiaqatigiinnut teknologiimullu tunngatillugu malittarisassiorneq ingerlaavartumik naleqqussarneqarsinnaanera, taamaalillutik utoqqaat</w:t>
      </w:r>
      <w:r w:rsidR="00E559ED" w:rsidRPr="003F6F24">
        <w:rPr>
          <w:rFonts w:ascii="Times New Roman" w:eastAsia="Times New Roman" w:hAnsi="Times New Roman" w:cs="Times New Roman"/>
          <w:sz w:val="24"/>
          <w:szCs w:val="24"/>
          <w:lang w:val="kl-GL"/>
        </w:rPr>
        <w:t xml:space="preserve"> ulluinnarni pisariaqartitaminnik naleqquttumillu tamatigut tapersersorneqarsinnaallutik.</w:t>
      </w:r>
    </w:p>
    <w:p w14:paraId="4EB1DC14" w14:textId="77777777" w:rsidR="0082498C" w:rsidRPr="003F6F24" w:rsidRDefault="0082498C">
      <w:pPr>
        <w:spacing w:after="0" w:line="288" w:lineRule="auto"/>
        <w:rPr>
          <w:rFonts w:ascii="Times New Roman" w:eastAsia="Times New Roman" w:hAnsi="Times New Roman" w:cs="Times New Roman"/>
          <w:sz w:val="24"/>
          <w:szCs w:val="24"/>
          <w:lang w:val="kl-GL"/>
        </w:rPr>
      </w:pPr>
    </w:p>
    <w:p w14:paraId="2D6EBED2" w14:textId="7F512313" w:rsidR="006A2E3C" w:rsidRPr="003F6F24" w:rsidRDefault="0089455D" w:rsidP="006A2E3C">
      <w:pPr>
        <w:spacing w:after="0" w:line="288" w:lineRule="auto"/>
        <w:rPr>
          <w:rFonts w:ascii="Times New Roman" w:eastAsia="Times New Roman" w:hAnsi="Times New Roman" w:cs="Times New Roman"/>
          <w:i/>
          <w:iCs/>
          <w:sz w:val="24"/>
          <w:szCs w:val="24"/>
          <w:lang w:val="kl-GL"/>
        </w:rPr>
      </w:pPr>
      <w:r w:rsidRPr="003F6F24">
        <w:rPr>
          <w:rFonts w:ascii="Times New Roman" w:eastAsia="Times New Roman" w:hAnsi="Times New Roman" w:cs="Times New Roman"/>
          <w:i/>
          <w:iCs/>
          <w:sz w:val="24"/>
          <w:szCs w:val="24"/>
          <w:lang w:val="kl-GL"/>
        </w:rPr>
        <w:t xml:space="preserve">2.3.1. </w:t>
      </w:r>
      <w:r w:rsidR="00D919C9" w:rsidRPr="003F6F24">
        <w:rPr>
          <w:rFonts w:ascii="Times New Roman" w:eastAsia="Times New Roman" w:hAnsi="Times New Roman" w:cs="Times New Roman"/>
          <w:i/>
          <w:iCs/>
          <w:sz w:val="24"/>
          <w:szCs w:val="24"/>
          <w:lang w:val="kl-GL"/>
        </w:rPr>
        <w:t>Angerlarsimaffimmi ikiorteqarneq</w:t>
      </w:r>
    </w:p>
    <w:p w14:paraId="240BA4BE" w14:textId="4C9F5975" w:rsidR="002D18A5" w:rsidRPr="003F6F24" w:rsidRDefault="0089455D" w:rsidP="006A2E3C">
      <w:p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 xml:space="preserve">Utoqqarnut tapersersuinermik iliuusissat maanna atuuttut ilaattut, </w:t>
      </w:r>
      <w:r w:rsidR="002D18A5" w:rsidRPr="003F6F24">
        <w:rPr>
          <w:rFonts w:ascii="Times New Roman" w:eastAsia="Times New Roman" w:hAnsi="Times New Roman" w:cs="Times New Roman"/>
          <w:sz w:val="24"/>
          <w:szCs w:val="24"/>
          <w:lang w:val="kl-GL"/>
        </w:rPr>
        <w:t>utoqqalinersiallit namminneq angerlarsimaffimminni najugaqaannar</w:t>
      </w:r>
      <w:r w:rsidR="001800DE" w:rsidRPr="003F6F24">
        <w:rPr>
          <w:rFonts w:ascii="Times New Roman" w:eastAsia="Times New Roman" w:hAnsi="Times New Roman" w:cs="Times New Roman"/>
          <w:sz w:val="24"/>
          <w:szCs w:val="24"/>
          <w:lang w:val="kl-GL"/>
        </w:rPr>
        <w:t>sinnaanerat pisariaqartinneqartillugu,</w:t>
      </w:r>
    </w:p>
    <w:p w14:paraId="0390ED64" w14:textId="36893A0A" w:rsidR="0089455D" w:rsidRPr="003F6F24" w:rsidRDefault="0089455D" w:rsidP="006A2E3C">
      <w:p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 xml:space="preserve">utoqqalinersiaqarneq pillugu Inatsisartut inatsisaat naapertorlugu </w:t>
      </w:r>
      <w:r w:rsidR="002D18A5" w:rsidRPr="003F6F24">
        <w:rPr>
          <w:rFonts w:ascii="Times New Roman" w:eastAsia="Times New Roman" w:hAnsi="Times New Roman" w:cs="Times New Roman"/>
          <w:sz w:val="24"/>
          <w:szCs w:val="24"/>
          <w:lang w:val="kl-GL"/>
        </w:rPr>
        <w:t>utoqqaat angerlarsimaffimmi ikiorteqarnissamut kommunalbestyrelsit innersuussisassapput</w:t>
      </w:r>
      <w:r w:rsidR="001800DE" w:rsidRPr="003F6F24">
        <w:rPr>
          <w:rFonts w:ascii="Times New Roman" w:eastAsia="Times New Roman" w:hAnsi="Times New Roman" w:cs="Times New Roman"/>
          <w:sz w:val="24"/>
          <w:szCs w:val="24"/>
          <w:lang w:val="kl-GL"/>
        </w:rPr>
        <w:t xml:space="preserve">. Siunnersuutigineqarpoq, </w:t>
      </w:r>
      <w:r w:rsidR="00B51397" w:rsidRPr="003F6F24">
        <w:rPr>
          <w:rFonts w:ascii="Times New Roman" w:eastAsia="Times New Roman" w:hAnsi="Times New Roman" w:cs="Times New Roman"/>
          <w:sz w:val="24"/>
          <w:szCs w:val="24"/>
          <w:lang w:val="kl-GL"/>
        </w:rPr>
        <w:t>aalajangersagaq taanna utoqqalinersiaqarnermut inatsimmiit nuunneqassasoq siunnersuummilu ingerlateqqinneqarluni, angerlarsimaffimmi ikiorteqarneq isumaginninnikkut tapersersuinertut isigineqarmat</w:t>
      </w:r>
      <w:r w:rsidR="008C783B" w:rsidRPr="003F6F24">
        <w:rPr>
          <w:rFonts w:ascii="Times New Roman" w:eastAsia="Times New Roman" w:hAnsi="Times New Roman" w:cs="Times New Roman"/>
          <w:sz w:val="24"/>
          <w:szCs w:val="24"/>
          <w:lang w:val="kl-GL"/>
        </w:rPr>
        <w:t xml:space="preserve"> aningaasaqarnikkut ikiorsiissutaanani. </w:t>
      </w:r>
      <w:r w:rsidR="009D3D6B" w:rsidRPr="003F6F24">
        <w:rPr>
          <w:rFonts w:ascii="Times New Roman" w:eastAsia="Times New Roman" w:hAnsi="Times New Roman" w:cs="Times New Roman"/>
          <w:sz w:val="24"/>
          <w:szCs w:val="24"/>
          <w:lang w:val="kl-GL"/>
        </w:rPr>
        <w:t xml:space="preserve">Taamaalilluni </w:t>
      </w:r>
      <w:r w:rsidR="00210EA6" w:rsidRPr="003F6F24">
        <w:rPr>
          <w:rFonts w:ascii="Times New Roman" w:eastAsia="Times New Roman" w:hAnsi="Times New Roman" w:cs="Times New Roman"/>
          <w:sz w:val="24"/>
          <w:szCs w:val="24"/>
          <w:lang w:val="kl-GL"/>
        </w:rPr>
        <w:t xml:space="preserve">utoqqarnut </w:t>
      </w:r>
      <w:r w:rsidR="009D3D6B" w:rsidRPr="003F6F24">
        <w:rPr>
          <w:rFonts w:ascii="Times New Roman" w:eastAsia="Times New Roman" w:hAnsi="Times New Roman" w:cs="Times New Roman"/>
          <w:sz w:val="24"/>
          <w:szCs w:val="24"/>
          <w:lang w:val="kl-GL"/>
        </w:rPr>
        <w:t>isumaginninnikkut tapersersuinermik iliuusissat</w:t>
      </w:r>
      <w:r w:rsidR="00210EA6" w:rsidRPr="003F6F24">
        <w:rPr>
          <w:rFonts w:ascii="Times New Roman" w:eastAsia="Times New Roman" w:hAnsi="Times New Roman" w:cs="Times New Roman"/>
          <w:sz w:val="24"/>
          <w:szCs w:val="24"/>
          <w:lang w:val="kl-GL"/>
        </w:rPr>
        <w:t xml:space="preserve"> ataatsimut </w:t>
      </w:r>
      <w:r w:rsidR="00210EA6" w:rsidRPr="003F6F24">
        <w:rPr>
          <w:rFonts w:ascii="Times New Roman" w:eastAsia="Times New Roman" w:hAnsi="Times New Roman" w:cs="Times New Roman"/>
          <w:sz w:val="24"/>
          <w:szCs w:val="24"/>
          <w:lang w:val="kl-GL"/>
        </w:rPr>
        <w:lastRenderedPageBreak/>
        <w:t>katersorneqassapput, taamaaliornikkut utoqqaat pisinnaatitaaffii pillugit tamanik isiginnissinnaaneq paasinnissinnaanerlu pisariillisarneqarluni</w:t>
      </w:r>
      <w:r w:rsidR="00957892" w:rsidRPr="003F6F24">
        <w:rPr>
          <w:rFonts w:ascii="Times New Roman" w:eastAsia="Times New Roman" w:hAnsi="Times New Roman" w:cs="Times New Roman"/>
          <w:sz w:val="24"/>
          <w:szCs w:val="24"/>
          <w:lang w:val="kl-GL"/>
        </w:rPr>
        <w:t xml:space="preserve">, inatsisinut assigiinngitsunut siammaqqajunnaarlutik. Tamanna siunertamut naleqqunneruvoq, </w:t>
      </w:r>
      <w:r w:rsidR="00FD28F6" w:rsidRPr="003F6F24">
        <w:rPr>
          <w:rFonts w:ascii="Times New Roman" w:eastAsia="Times New Roman" w:hAnsi="Times New Roman" w:cs="Times New Roman"/>
          <w:sz w:val="24"/>
          <w:szCs w:val="24"/>
          <w:lang w:val="kl-GL"/>
        </w:rPr>
        <w:t>suliassanik suliarinnittarnermut aamma tapersersuinermi sullinniakkanut.</w:t>
      </w:r>
    </w:p>
    <w:p w14:paraId="4539E04F" w14:textId="77777777" w:rsidR="00A1244C" w:rsidRPr="003F6F24" w:rsidRDefault="00A1244C" w:rsidP="006A2E3C">
      <w:pPr>
        <w:spacing w:after="0" w:line="288" w:lineRule="auto"/>
        <w:rPr>
          <w:rFonts w:ascii="Times New Roman" w:eastAsia="Times New Roman" w:hAnsi="Times New Roman" w:cs="Times New Roman"/>
          <w:sz w:val="24"/>
          <w:szCs w:val="24"/>
          <w:lang w:val="kl-GL"/>
        </w:rPr>
      </w:pPr>
    </w:p>
    <w:p w14:paraId="54859339" w14:textId="37DA603B" w:rsidR="00A1244C" w:rsidRPr="003F6F24" w:rsidRDefault="00ED3A36" w:rsidP="006A2E3C">
      <w:p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Inatsisinik atuuttunik allannguinissaq siunertaanngilaq.</w:t>
      </w:r>
    </w:p>
    <w:p w14:paraId="046D6733" w14:textId="77777777" w:rsidR="00ED3A36" w:rsidRPr="003F6F24" w:rsidRDefault="00ED3A36" w:rsidP="006A2E3C">
      <w:pPr>
        <w:spacing w:after="0" w:line="288" w:lineRule="auto"/>
        <w:rPr>
          <w:rFonts w:ascii="Times New Roman" w:eastAsia="Times New Roman" w:hAnsi="Times New Roman" w:cs="Times New Roman"/>
          <w:sz w:val="24"/>
          <w:szCs w:val="24"/>
          <w:lang w:val="kl-GL"/>
        </w:rPr>
      </w:pPr>
    </w:p>
    <w:p w14:paraId="3E294051" w14:textId="107A13F3" w:rsidR="006A2E3C" w:rsidRPr="003F6F24" w:rsidRDefault="0089455D" w:rsidP="006A2E3C">
      <w:pPr>
        <w:spacing w:after="0" w:line="288" w:lineRule="auto"/>
        <w:rPr>
          <w:rFonts w:ascii="Times New Roman" w:eastAsia="Times New Roman" w:hAnsi="Times New Roman" w:cs="Times New Roman"/>
          <w:i/>
          <w:iCs/>
          <w:sz w:val="24"/>
          <w:szCs w:val="24"/>
          <w:lang w:val="kl-GL"/>
        </w:rPr>
      </w:pPr>
      <w:r w:rsidRPr="003F6F24">
        <w:rPr>
          <w:rFonts w:ascii="Times New Roman" w:eastAsia="Times New Roman" w:hAnsi="Times New Roman" w:cs="Times New Roman"/>
          <w:i/>
          <w:iCs/>
          <w:sz w:val="24"/>
          <w:szCs w:val="24"/>
          <w:lang w:val="kl-GL"/>
        </w:rPr>
        <w:t xml:space="preserve">2.3.2. </w:t>
      </w:r>
      <w:r w:rsidR="00D919C9" w:rsidRPr="003F6F24">
        <w:rPr>
          <w:rFonts w:ascii="Times New Roman" w:eastAsia="Times New Roman" w:hAnsi="Times New Roman" w:cs="Times New Roman"/>
          <w:i/>
          <w:iCs/>
          <w:sz w:val="24"/>
          <w:szCs w:val="24"/>
          <w:lang w:val="kl-GL"/>
        </w:rPr>
        <w:t>Angerlarsimaffimmut pulaarneq pinaveersaartitsisoq</w:t>
      </w:r>
    </w:p>
    <w:p w14:paraId="4F9537B8" w14:textId="174FA259" w:rsidR="006A2E3C" w:rsidRPr="003F6F24" w:rsidRDefault="00AF1888" w:rsidP="00814B14">
      <w:p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 xml:space="preserve">Nutaatut </w:t>
      </w:r>
      <w:r w:rsidR="00127546" w:rsidRPr="003F6F24">
        <w:rPr>
          <w:rFonts w:ascii="Times New Roman" w:eastAsia="Times New Roman" w:hAnsi="Times New Roman" w:cs="Times New Roman"/>
          <w:sz w:val="24"/>
          <w:szCs w:val="24"/>
          <w:lang w:val="kl-GL"/>
        </w:rPr>
        <w:t xml:space="preserve">eqqunneqarpoq </w:t>
      </w:r>
      <w:r w:rsidR="00820452" w:rsidRPr="003F6F24">
        <w:rPr>
          <w:rFonts w:ascii="Times New Roman" w:eastAsia="Times New Roman" w:hAnsi="Times New Roman" w:cs="Times New Roman"/>
          <w:sz w:val="24"/>
          <w:szCs w:val="24"/>
          <w:lang w:val="kl-GL"/>
        </w:rPr>
        <w:t xml:space="preserve">kommuninut pisussaaffiliineq, </w:t>
      </w:r>
      <w:r w:rsidRPr="003F6F24">
        <w:rPr>
          <w:rFonts w:ascii="Times New Roman" w:eastAsia="Times New Roman" w:hAnsi="Times New Roman" w:cs="Times New Roman"/>
          <w:sz w:val="24"/>
          <w:szCs w:val="24"/>
          <w:lang w:val="kl-GL"/>
        </w:rPr>
        <w:t>utoqqarnut angerlarsimaffimmut pulaarneq pinaveersaartitsi</w:t>
      </w:r>
      <w:r w:rsidR="00757A77" w:rsidRPr="003F6F24">
        <w:rPr>
          <w:rFonts w:ascii="Times New Roman" w:eastAsia="Times New Roman" w:hAnsi="Times New Roman" w:cs="Times New Roman"/>
          <w:sz w:val="24"/>
          <w:szCs w:val="24"/>
          <w:lang w:val="kl-GL"/>
        </w:rPr>
        <w:t>ssutaa</w:t>
      </w:r>
      <w:r w:rsidRPr="003F6F24">
        <w:rPr>
          <w:rFonts w:ascii="Times New Roman" w:eastAsia="Times New Roman" w:hAnsi="Times New Roman" w:cs="Times New Roman"/>
          <w:sz w:val="24"/>
          <w:szCs w:val="24"/>
          <w:lang w:val="kl-GL"/>
        </w:rPr>
        <w:t>soq pillugu utoqqarnut</w:t>
      </w:r>
      <w:r w:rsidR="00127546" w:rsidRPr="003F6F24">
        <w:rPr>
          <w:rFonts w:ascii="Times New Roman" w:eastAsia="Times New Roman" w:hAnsi="Times New Roman" w:cs="Times New Roman"/>
          <w:sz w:val="24"/>
          <w:szCs w:val="24"/>
          <w:lang w:val="kl-GL"/>
        </w:rPr>
        <w:t xml:space="preserve"> </w:t>
      </w:r>
      <w:r w:rsidR="00757A77" w:rsidRPr="003F6F24">
        <w:rPr>
          <w:rFonts w:ascii="Times New Roman" w:eastAsia="Times New Roman" w:hAnsi="Times New Roman" w:cs="Times New Roman"/>
          <w:sz w:val="24"/>
          <w:szCs w:val="24"/>
          <w:lang w:val="kl-GL"/>
        </w:rPr>
        <w:t>tapersersuinermik iliuuserisassaasa ilaattut</w:t>
      </w:r>
      <w:r w:rsidR="006A2E3C" w:rsidRPr="003F6F24">
        <w:rPr>
          <w:rFonts w:ascii="Times New Roman" w:eastAsia="Times New Roman" w:hAnsi="Times New Roman" w:cs="Times New Roman"/>
          <w:sz w:val="24"/>
          <w:szCs w:val="24"/>
          <w:lang w:val="kl-GL"/>
        </w:rPr>
        <w:t>.</w:t>
      </w:r>
    </w:p>
    <w:p w14:paraId="2A8774F2" w14:textId="77777777" w:rsidR="006A2E3C" w:rsidRPr="003F6F24" w:rsidRDefault="006A2E3C" w:rsidP="006A2E3C">
      <w:pPr>
        <w:spacing w:after="0" w:line="288" w:lineRule="auto"/>
        <w:rPr>
          <w:rFonts w:ascii="Times New Roman" w:eastAsia="Times New Roman" w:hAnsi="Times New Roman" w:cs="Times New Roman"/>
          <w:sz w:val="24"/>
          <w:szCs w:val="24"/>
          <w:lang w:val="kl-GL"/>
        </w:rPr>
      </w:pPr>
    </w:p>
    <w:p w14:paraId="44585EB6" w14:textId="507B80C4" w:rsidR="00044D5E" w:rsidRPr="003F6F24" w:rsidRDefault="004B0E76" w:rsidP="00613743">
      <w:p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 xml:space="preserve">Angerlarsimaffimmut pulaarneq pinaveersaartitsisoq innuttaasunut neqeroorutaavoq innuttaasup nammineq angerlarsimaffianut pulaarneq pineqarluni, innuttaasup inuunermi inissisimaffia pillugu oqaloqatiginninnissaq siunertaalluni. </w:t>
      </w:r>
      <w:r w:rsidR="009A1AD0" w:rsidRPr="003F6F24">
        <w:rPr>
          <w:rFonts w:ascii="Times New Roman" w:eastAsia="Times New Roman" w:hAnsi="Times New Roman" w:cs="Times New Roman"/>
          <w:sz w:val="24"/>
          <w:szCs w:val="24"/>
          <w:lang w:val="kl-GL"/>
        </w:rPr>
        <w:t>Angerlarsimaffimmut pulaarnerit aallaaveqassapput, inuup ulluinnarni imarisaanik, aamma utoqqaap atugarissaarneranut inuunermilu inissisimaneranut aamma illoqarfimmi nunaqarfimmiluunniit sammisassat pillugit neqerooruteqarnermut tunngatinneqarsinnaalluni.</w:t>
      </w:r>
    </w:p>
    <w:p w14:paraId="74ED47C5" w14:textId="77777777" w:rsidR="00044D5E" w:rsidRPr="003F6F24" w:rsidRDefault="00044D5E" w:rsidP="00613743">
      <w:pPr>
        <w:spacing w:after="0" w:line="288" w:lineRule="auto"/>
        <w:rPr>
          <w:rFonts w:ascii="Times New Roman" w:eastAsia="Times New Roman" w:hAnsi="Times New Roman" w:cs="Times New Roman"/>
          <w:sz w:val="24"/>
          <w:szCs w:val="24"/>
          <w:lang w:val="kl-GL"/>
        </w:rPr>
      </w:pPr>
    </w:p>
    <w:p w14:paraId="299E3F5B" w14:textId="56C2BE94" w:rsidR="006A2E3C" w:rsidRPr="003F6F24" w:rsidRDefault="007B5615" w:rsidP="00613743">
      <w:p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 xml:space="preserve">Kommunit angerlarsimaffimmut pulaarnissamik neqerooruteqassapput inuttut pissutaasut pillugit, kiisalu </w:t>
      </w:r>
      <w:r w:rsidR="00C21D11" w:rsidRPr="003F6F24">
        <w:rPr>
          <w:rFonts w:ascii="Times New Roman" w:eastAsia="Times New Roman" w:hAnsi="Times New Roman" w:cs="Times New Roman"/>
          <w:sz w:val="24"/>
          <w:szCs w:val="24"/>
          <w:lang w:val="kl-GL"/>
        </w:rPr>
        <w:t>utoqqaap</w:t>
      </w:r>
      <w:r w:rsidRPr="003F6F24">
        <w:rPr>
          <w:rFonts w:ascii="Times New Roman" w:eastAsia="Times New Roman" w:hAnsi="Times New Roman" w:cs="Times New Roman"/>
          <w:sz w:val="24"/>
          <w:szCs w:val="24"/>
          <w:lang w:val="kl-GL"/>
        </w:rPr>
        <w:t xml:space="preserve"> ukiu</w:t>
      </w:r>
      <w:r w:rsidR="00C21D11" w:rsidRPr="003F6F24">
        <w:rPr>
          <w:rFonts w:ascii="Times New Roman" w:eastAsia="Times New Roman" w:hAnsi="Times New Roman" w:cs="Times New Roman"/>
          <w:sz w:val="24"/>
          <w:szCs w:val="24"/>
          <w:lang w:val="kl-GL"/>
        </w:rPr>
        <w:t>t</w:t>
      </w:r>
      <w:r w:rsidRPr="003F6F24">
        <w:rPr>
          <w:rFonts w:ascii="Times New Roman" w:eastAsia="Times New Roman" w:hAnsi="Times New Roman" w:cs="Times New Roman"/>
          <w:sz w:val="24"/>
          <w:szCs w:val="24"/>
          <w:lang w:val="kl-GL"/>
        </w:rPr>
        <w:t xml:space="preserve"> aalajangersimasut anguppagit. </w:t>
      </w:r>
      <w:r w:rsidR="002332F8" w:rsidRPr="003F6F24">
        <w:rPr>
          <w:rFonts w:ascii="Times New Roman" w:eastAsia="Times New Roman" w:hAnsi="Times New Roman" w:cs="Times New Roman"/>
          <w:sz w:val="24"/>
          <w:szCs w:val="24"/>
          <w:lang w:val="kl-GL"/>
        </w:rPr>
        <w:t>A</w:t>
      </w:r>
      <w:r w:rsidRPr="003F6F24">
        <w:rPr>
          <w:rFonts w:ascii="Times New Roman" w:eastAsia="Times New Roman" w:hAnsi="Times New Roman" w:cs="Times New Roman"/>
          <w:sz w:val="24"/>
          <w:szCs w:val="24"/>
          <w:lang w:val="kl-GL"/>
        </w:rPr>
        <w:t>ngerlarsimaffimmut pulaarneq pinaveersaartitsisoq pillugu</w:t>
      </w:r>
      <w:r w:rsidR="002332F8" w:rsidRPr="003F6F24">
        <w:rPr>
          <w:rFonts w:ascii="Times New Roman" w:eastAsia="Times New Roman" w:hAnsi="Times New Roman" w:cs="Times New Roman"/>
          <w:sz w:val="24"/>
          <w:szCs w:val="24"/>
          <w:lang w:val="kl-GL"/>
        </w:rPr>
        <w:t xml:space="preserve"> utoqqarnut</w:t>
      </w:r>
      <w:r w:rsidRPr="003F6F24">
        <w:rPr>
          <w:rFonts w:ascii="Times New Roman" w:eastAsia="Times New Roman" w:hAnsi="Times New Roman" w:cs="Times New Roman"/>
          <w:sz w:val="24"/>
          <w:szCs w:val="24"/>
          <w:lang w:val="kl-GL"/>
        </w:rPr>
        <w:t xml:space="preserve"> </w:t>
      </w:r>
      <w:r w:rsidR="001A0533" w:rsidRPr="003F6F24">
        <w:rPr>
          <w:rFonts w:ascii="Times New Roman" w:eastAsia="Times New Roman" w:hAnsi="Times New Roman" w:cs="Times New Roman"/>
          <w:sz w:val="24"/>
          <w:szCs w:val="24"/>
          <w:lang w:val="kl-GL"/>
        </w:rPr>
        <w:t xml:space="preserve">ukiut marlukkuutaartumik </w:t>
      </w:r>
      <w:r w:rsidRPr="003F6F24">
        <w:rPr>
          <w:rFonts w:ascii="Times New Roman" w:eastAsia="Times New Roman" w:hAnsi="Times New Roman" w:cs="Times New Roman"/>
          <w:sz w:val="24"/>
          <w:szCs w:val="24"/>
          <w:lang w:val="kl-GL"/>
        </w:rPr>
        <w:t>neqeroorut</w:t>
      </w:r>
      <w:r w:rsidR="002332F8" w:rsidRPr="003F6F24">
        <w:rPr>
          <w:rFonts w:ascii="Times New Roman" w:eastAsia="Times New Roman" w:hAnsi="Times New Roman" w:cs="Times New Roman"/>
          <w:sz w:val="24"/>
          <w:szCs w:val="24"/>
          <w:lang w:val="kl-GL"/>
        </w:rPr>
        <w:t>igineqartassaaq</w:t>
      </w:r>
      <w:r w:rsidRPr="003F6F24">
        <w:rPr>
          <w:rFonts w:ascii="Times New Roman" w:eastAsia="Times New Roman" w:hAnsi="Times New Roman" w:cs="Times New Roman"/>
          <w:sz w:val="24"/>
          <w:szCs w:val="24"/>
          <w:lang w:val="kl-GL"/>
        </w:rPr>
        <w:t xml:space="preserve">, </w:t>
      </w:r>
      <w:r w:rsidR="002332F8" w:rsidRPr="003F6F24">
        <w:rPr>
          <w:rFonts w:ascii="Times New Roman" w:eastAsia="Times New Roman" w:hAnsi="Times New Roman" w:cs="Times New Roman"/>
          <w:sz w:val="24"/>
          <w:szCs w:val="24"/>
          <w:lang w:val="kl-GL"/>
        </w:rPr>
        <w:t>utoqqaq</w:t>
      </w:r>
      <w:r w:rsidR="00613743" w:rsidRPr="003F6F24">
        <w:rPr>
          <w:rFonts w:ascii="Times New Roman" w:eastAsia="Times New Roman" w:hAnsi="Times New Roman" w:cs="Times New Roman"/>
          <w:sz w:val="24"/>
          <w:szCs w:val="24"/>
          <w:lang w:val="kl-GL"/>
        </w:rPr>
        <w:t xml:space="preserve"> </w:t>
      </w:r>
      <w:r w:rsidR="001A0533" w:rsidRPr="003F6F24">
        <w:rPr>
          <w:rFonts w:ascii="Times New Roman" w:eastAsia="Times New Roman" w:hAnsi="Times New Roman" w:cs="Times New Roman"/>
          <w:sz w:val="24"/>
          <w:szCs w:val="24"/>
          <w:lang w:val="kl-GL"/>
        </w:rPr>
        <w:t>82</w:t>
      </w:r>
      <w:r w:rsidR="00613743" w:rsidRPr="003F6F24">
        <w:rPr>
          <w:rFonts w:ascii="Times New Roman" w:eastAsia="Times New Roman" w:hAnsi="Times New Roman" w:cs="Times New Roman"/>
          <w:sz w:val="24"/>
          <w:szCs w:val="24"/>
          <w:lang w:val="kl-GL"/>
        </w:rPr>
        <w:t>-</w:t>
      </w:r>
      <w:r w:rsidR="001A0533" w:rsidRPr="003F6F24">
        <w:rPr>
          <w:rFonts w:ascii="Times New Roman" w:eastAsia="Times New Roman" w:hAnsi="Times New Roman" w:cs="Times New Roman"/>
          <w:sz w:val="24"/>
          <w:szCs w:val="24"/>
          <w:lang w:val="kl-GL"/>
        </w:rPr>
        <w:t>i</w:t>
      </w:r>
      <w:r w:rsidR="009F714C">
        <w:rPr>
          <w:rFonts w:ascii="Times New Roman" w:eastAsia="Times New Roman" w:hAnsi="Times New Roman" w:cs="Times New Roman"/>
          <w:sz w:val="24"/>
          <w:szCs w:val="24"/>
          <w:lang w:val="kl-GL"/>
        </w:rPr>
        <w:t>nik u</w:t>
      </w:r>
      <w:r w:rsidR="001A0533" w:rsidRPr="003F6F24">
        <w:rPr>
          <w:rFonts w:ascii="Times New Roman" w:eastAsia="Times New Roman" w:hAnsi="Times New Roman" w:cs="Times New Roman"/>
          <w:sz w:val="24"/>
          <w:szCs w:val="24"/>
          <w:lang w:val="kl-GL"/>
        </w:rPr>
        <w:t>ki</w:t>
      </w:r>
      <w:r w:rsidR="009F714C">
        <w:rPr>
          <w:rFonts w:ascii="Times New Roman" w:eastAsia="Times New Roman" w:hAnsi="Times New Roman" w:cs="Times New Roman"/>
          <w:sz w:val="24"/>
          <w:szCs w:val="24"/>
          <w:lang w:val="kl-GL"/>
        </w:rPr>
        <w:t>o</w:t>
      </w:r>
      <w:r w:rsidR="001A0533" w:rsidRPr="003F6F24">
        <w:rPr>
          <w:rFonts w:ascii="Times New Roman" w:eastAsia="Times New Roman" w:hAnsi="Times New Roman" w:cs="Times New Roman"/>
          <w:sz w:val="24"/>
          <w:szCs w:val="24"/>
          <w:lang w:val="kl-GL"/>
        </w:rPr>
        <w:t xml:space="preserve">qalerpata kiisalu </w:t>
      </w:r>
      <w:r w:rsidR="000933BB" w:rsidRPr="003F6F24">
        <w:rPr>
          <w:rFonts w:ascii="Times New Roman" w:eastAsia="Times New Roman" w:hAnsi="Times New Roman" w:cs="Times New Roman"/>
          <w:sz w:val="24"/>
          <w:szCs w:val="24"/>
          <w:lang w:val="kl-GL"/>
        </w:rPr>
        <w:t>75-</w:t>
      </w:r>
      <w:r w:rsidR="00613743" w:rsidRPr="003F6F24">
        <w:rPr>
          <w:rFonts w:ascii="Times New Roman" w:eastAsia="Times New Roman" w:hAnsi="Times New Roman" w:cs="Times New Roman"/>
          <w:sz w:val="24"/>
          <w:szCs w:val="24"/>
          <w:lang w:val="kl-GL"/>
        </w:rPr>
        <w:t>inik aamma 80-inik ukioqalerpat</w:t>
      </w:r>
      <w:r w:rsidR="000933BB" w:rsidRPr="003F6F24">
        <w:rPr>
          <w:rFonts w:ascii="Times New Roman" w:eastAsia="Times New Roman" w:hAnsi="Times New Roman" w:cs="Times New Roman"/>
          <w:sz w:val="24"/>
          <w:szCs w:val="24"/>
          <w:lang w:val="kl-GL"/>
        </w:rPr>
        <w:t>a</w:t>
      </w:r>
      <w:r w:rsidR="00613743" w:rsidRPr="003F6F24">
        <w:rPr>
          <w:rFonts w:ascii="Times New Roman" w:eastAsia="Times New Roman" w:hAnsi="Times New Roman" w:cs="Times New Roman"/>
          <w:sz w:val="24"/>
          <w:szCs w:val="24"/>
          <w:lang w:val="kl-GL"/>
        </w:rPr>
        <w:t>.</w:t>
      </w:r>
      <w:r w:rsidR="000933BB" w:rsidRPr="003F6F24">
        <w:rPr>
          <w:rFonts w:ascii="Times New Roman" w:eastAsia="Times New Roman" w:hAnsi="Times New Roman" w:cs="Times New Roman"/>
          <w:sz w:val="24"/>
          <w:szCs w:val="24"/>
          <w:lang w:val="kl-GL"/>
        </w:rPr>
        <w:t xml:space="preserve"> Tamatuma saniatigut angerlarsimaffimmut pulaarneq </w:t>
      </w:r>
      <w:r w:rsidR="00DA4699" w:rsidRPr="003F6F24">
        <w:rPr>
          <w:rFonts w:ascii="Times New Roman" w:eastAsia="Times New Roman" w:hAnsi="Times New Roman" w:cs="Times New Roman"/>
          <w:sz w:val="24"/>
          <w:szCs w:val="24"/>
          <w:lang w:val="kl-GL"/>
        </w:rPr>
        <w:t>neqeroorutigineqassaaq, utoqqaat isumaginninnikkut atugarliortut pisariaqartitaat imaluunniit timikkut tarnikkulluunniit piginnaasakilli</w:t>
      </w:r>
      <w:r w:rsidR="00482A38" w:rsidRPr="003F6F24">
        <w:rPr>
          <w:rFonts w:ascii="Times New Roman" w:eastAsia="Times New Roman" w:hAnsi="Times New Roman" w:cs="Times New Roman"/>
          <w:sz w:val="24"/>
          <w:szCs w:val="24"/>
          <w:lang w:val="kl-GL"/>
        </w:rPr>
        <w:t xml:space="preserve">nerat malillugu. </w:t>
      </w:r>
      <w:r w:rsidR="00E82760" w:rsidRPr="003F6F24">
        <w:rPr>
          <w:rFonts w:ascii="Times New Roman" w:eastAsia="Times New Roman" w:hAnsi="Times New Roman" w:cs="Times New Roman"/>
          <w:sz w:val="24"/>
          <w:szCs w:val="24"/>
          <w:lang w:val="kl-GL"/>
        </w:rPr>
        <w:t>Kommunip aamma angerlarsimaffimmut pilaarneq piaarnerpaamik neqeroorutigissavaa, utoqqaap aapparisaa inooqataaluunniit toquppat</w:t>
      </w:r>
      <w:r w:rsidR="002F77E4" w:rsidRPr="003F6F24">
        <w:rPr>
          <w:rFonts w:ascii="Times New Roman" w:eastAsia="Times New Roman" w:hAnsi="Times New Roman" w:cs="Times New Roman"/>
          <w:sz w:val="24"/>
          <w:szCs w:val="24"/>
          <w:lang w:val="kl-GL"/>
        </w:rPr>
        <w:t xml:space="preserve">, najugaqarfissamut neqeroorummut nuuppat, angerlarsimaffiup avataani sivisunerusumik najugaqarallarpat, imaluunniit peqqinnissaqarfimmi uninngasimappat. </w:t>
      </w:r>
      <w:r w:rsidR="005D3A6B" w:rsidRPr="003F6F24">
        <w:rPr>
          <w:rFonts w:ascii="Times New Roman" w:eastAsia="Times New Roman" w:hAnsi="Times New Roman" w:cs="Times New Roman"/>
          <w:sz w:val="24"/>
          <w:szCs w:val="24"/>
          <w:lang w:val="kl-GL"/>
        </w:rPr>
        <w:t>Taamaattoq inunnut angerlarsimaffimmi ikiorteqartunut, angerlarsimaffimmut pulaarneq pinngitsoortinneqarsinnaavoq</w:t>
      </w:r>
      <w:r w:rsidR="00200AA2" w:rsidRPr="003F6F24">
        <w:rPr>
          <w:rFonts w:ascii="Times New Roman" w:eastAsia="Times New Roman" w:hAnsi="Times New Roman" w:cs="Times New Roman"/>
          <w:sz w:val="24"/>
          <w:szCs w:val="24"/>
          <w:lang w:val="kl-GL"/>
        </w:rPr>
        <w:t xml:space="preserve">. Angerlarsimaffimmut pulaarneq pinaveersaartitsisoq </w:t>
      </w:r>
      <w:r w:rsidR="008A0E70" w:rsidRPr="003F6F24">
        <w:rPr>
          <w:rFonts w:ascii="Times New Roman" w:eastAsia="Times New Roman" w:hAnsi="Times New Roman" w:cs="Times New Roman"/>
          <w:sz w:val="24"/>
          <w:szCs w:val="24"/>
          <w:lang w:val="kl-GL"/>
        </w:rPr>
        <w:t xml:space="preserve">aamma </w:t>
      </w:r>
      <w:r w:rsidR="00200AA2" w:rsidRPr="003F6F24">
        <w:rPr>
          <w:rFonts w:ascii="Times New Roman" w:eastAsia="Times New Roman" w:hAnsi="Times New Roman" w:cs="Times New Roman"/>
          <w:sz w:val="24"/>
          <w:szCs w:val="24"/>
          <w:lang w:val="kl-GL"/>
        </w:rPr>
        <w:t>innuttaasumiit imaluunniit qanigisaasumiit ernumassuteqarluni saaffiginninnerup kingorna nalinginnaasumik malitseqartitsiner</w:t>
      </w:r>
      <w:r w:rsidR="008A0E70" w:rsidRPr="003F6F24">
        <w:rPr>
          <w:rFonts w:ascii="Times New Roman" w:eastAsia="Times New Roman" w:hAnsi="Times New Roman" w:cs="Times New Roman"/>
          <w:sz w:val="24"/>
          <w:szCs w:val="24"/>
          <w:lang w:val="kl-GL"/>
        </w:rPr>
        <w:t>usinnaavoq.</w:t>
      </w:r>
    </w:p>
    <w:p w14:paraId="4852D638" w14:textId="77777777" w:rsidR="000933BB" w:rsidRPr="003F6F24" w:rsidRDefault="000933BB" w:rsidP="00613743">
      <w:pPr>
        <w:spacing w:after="0" w:line="288" w:lineRule="auto"/>
        <w:rPr>
          <w:rFonts w:ascii="Times New Roman" w:eastAsia="Times New Roman" w:hAnsi="Times New Roman" w:cs="Times New Roman"/>
          <w:sz w:val="24"/>
          <w:szCs w:val="24"/>
          <w:lang w:val="kl-GL"/>
        </w:rPr>
      </w:pPr>
    </w:p>
    <w:p w14:paraId="64613F26" w14:textId="625C0787" w:rsidR="006A2E3C" w:rsidRPr="003F6F24" w:rsidRDefault="00902BD2" w:rsidP="00D966F9">
      <w:p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Siunertaavoq, angerlarsimaffimmut pulaarneq kommunimi pinaveersaartitsinermik siunnersortimit assigisaanilluunniit ingerlanneqartassasoq, aamma kommunimi sullisisumit ingerlanneqartassanngitsoq</w:t>
      </w:r>
      <w:r w:rsidR="00D966F9" w:rsidRPr="003F6F24">
        <w:rPr>
          <w:rFonts w:ascii="Times New Roman" w:eastAsia="Times New Roman" w:hAnsi="Times New Roman" w:cs="Times New Roman"/>
          <w:sz w:val="24"/>
          <w:szCs w:val="24"/>
          <w:lang w:val="kl-GL"/>
        </w:rPr>
        <w:t xml:space="preserve">. </w:t>
      </w:r>
      <w:r w:rsidR="008505DB" w:rsidRPr="003F6F24">
        <w:rPr>
          <w:rFonts w:ascii="Times New Roman" w:eastAsia="Times New Roman" w:hAnsi="Times New Roman" w:cs="Times New Roman"/>
          <w:sz w:val="24"/>
          <w:szCs w:val="24"/>
          <w:lang w:val="kl-GL"/>
        </w:rPr>
        <w:t xml:space="preserve">Utoqqaq </w:t>
      </w:r>
      <w:r w:rsidR="00D966F9" w:rsidRPr="003F6F24">
        <w:rPr>
          <w:rFonts w:ascii="Times New Roman" w:eastAsia="Times New Roman" w:hAnsi="Times New Roman" w:cs="Times New Roman"/>
          <w:sz w:val="24"/>
          <w:szCs w:val="24"/>
          <w:lang w:val="kl-GL"/>
        </w:rPr>
        <w:t xml:space="preserve">sullissisumut </w:t>
      </w:r>
      <w:r w:rsidR="008505DB" w:rsidRPr="003F6F24">
        <w:rPr>
          <w:rFonts w:ascii="Times New Roman" w:eastAsia="Times New Roman" w:hAnsi="Times New Roman" w:cs="Times New Roman"/>
          <w:sz w:val="24"/>
          <w:szCs w:val="24"/>
          <w:lang w:val="kl-GL"/>
        </w:rPr>
        <w:t>pitsaasumik</w:t>
      </w:r>
      <w:r w:rsidR="00D966F9" w:rsidRPr="003F6F24">
        <w:rPr>
          <w:rFonts w:ascii="Times New Roman" w:eastAsia="Times New Roman" w:hAnsi="Times New Roman" w:cs="Times New Roman"/>
          <w:sz w:val="24"/>
          <w:szCs w:val="24"/>
          <w:lang w:val="kl-GL"/>
        </w:rPr>
        <w:t xml:space="preserve"> attuumassuteqarpat, pisuni ataasiakkaani sullissisoq angerlarsimaffimmut pulaartuussappat </w:t>
      </w:r>
      <w:r w:rsidR="008505DB" w:rsidRPr="003F6F24">
        <w:rPr>
          <w:rFonts w:ascii="Times New Roman" w:eastAsia="Times New Roman" w:hAnsi="Times New Roman" w:cs="Times New Roman"/>
          <w:sz w:val="24"/>
          <w:szCs w:val="24"/>
          <w:lang w:val="kl-GL"/>
        </w:rPr>
        <w:t>naleqquttuusinnaavoq</w:t>
      </w:r>
      <w:r w:rsidR="00D966F9" w:rsidRPr="003F6F24">
        <w:rPr>
          <w:rFonts w:ascii="Times New Roman" w:eastAsia="Times New Roman" w:hAnsi="Times New Roman" w:cs="Times New Roman"/>
          <w:sz w:val="24"/>
          <w:szCs w:val="24"/>
          <w:lang w:val="kl-GL"/>
        </w:rPr>
        <w:t>.</w:t>
      </w:r>
    </w:p>
    <w:p w14:paraId="01C083B4" w14:textId="77777777" w:rsidR="006A2E3C" w:rsidRPr="003F6F24" w:rsidRDefault="006A2E3C" w:rsidP="006A2E3C">
      <w:pPr>
        <w:spacing w:after="0" w:line="288" w:lineRule="auto"/>
        <w:rPr>
          <w:rFonts w:ascii="Times New Roman" w:eastAsia="Times New Roman" w:hAnsi="Times New Roman" w:cs="Times New Roman"/>
          <w:sz w:val="24"/>
          <w:szCs w:val="24"/>
          <w:lang w:val="kl-GL"/>
        </w:rPr>
      </w:pPr>
    </w:p>
    <w:p w14:paraId="51893D46" w14:textId="276F29BF" w:rsidR="006A2E3C" w:rsidRPr="003F6F24" w:rsidRDefault="00D966F9" w:rsidP="00322D35">
      <w:p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Angerlarsimaffimmut pulaarne</w:t>
      </w:r>
      <w:r w:rsidR="00EE6C83" w:rsidRPr="003F6F24">
        <w:rPr>
          <w:rFonts w:ascii="Times New Roman" w:eastAsia="Times New Roman" w:hAnsi="Times New Roman" w:cs="Times New Roman"/>
          <w:sz w:val="24"/>
          <w:szCs w:val="24"/>
          <w:lang w:val="kl-GL"/>
        </w:rPr>
        <w:t xml:space="preserve">q pinaveersaartitsisoq tamatigut nammineq kajumissutsimik tunngaveqarput, </w:t>
      </w:r>
      <w:r w:rsidR="003217E5" w:rsidRPr="003F6F24">
        <w:rPr>
          <w:rFonts w:ascii="Times New Roman" w:eastAsia="Times New Roman" w:hAnsi="Times New Roman" w:cs="Times New Roman"/>
          <w:sz w:val="24"/>
          <w:szCs w:val="24"/>
          <w:lang w:val="kl-GL"/>
        </w:rPr>
        <w:t>aamma pingaaruteqarpoq utoqqaq pulaarneq pillugu pisussaaffeqartutut imaluunniit tatisimaneqartutut misiginnginnissaa</w:t>
      </w:r>
      <w:r w:rsidR="00AF4E88" w:rsidRPr="003F6F24">
        <w:rPr>
          <w:rFonts w:ascii="Times New Roman" w:eastAsia="Times New Roman" w:hAnsi="Times New Roman" w:cs="Times New Roman"/>
          <w:sz w:val="24"/>
          <w:szCs w:val="24"/>
          <w:lang w:val="kl-GL"/>
        </w:rPr>
        <w:t xml:space="preserve">. Angerlarsimaffimmut pulaarneq tamatigut </w:t>
      </w:r>
      <w:r w:rsidR="00AF4E88" w:rsidRPr="003F6F24">
        <w:rPr>
          <w:rFonts w:ascii="Times New Roman" w:eastAsia="Times New Roman" w:hAnsi="Times New Roman" w:cs="Times New Roman"/>
          <w:sz w:val="24"/>
          <w:szCs w:val="24"/>
          <w:lang w:val="kl-GL"/>
        </w:rPr>
        <w:lastRenderedPageBreak/>
        <w:t>siumoortumik isumaqatigiissutigineqartassaaq</w:t>
      </w:r>
      <w:r w:rsidR="00FE720B" w:rsidRPr="003F6F24">
        <w:rPr>
          <w:rFonts w:ascii="Times New Roman" w:eastAsia="Times New Roman" w:hAnsi="Times New Roman" w:cs="Times New Roman"/>
          <w:sz w:val="24"/>
          <w:szCs w:val="24"/>
          <w:lang w:val="kl-GL"/>
        </w:rPr>
        <w:t xml:space="preserve"> aamma piffissaqarluartumik, aamma nalunaaqqaarnani pulaarnerussanngilaq. Inuk angerlarsimaffimmut pulaar</w:t>
      </w:r>
      <w:r w:rsidR="005543E6" w:rsidRPr="003F6F24">
        <w:rPr>
          <w:rFonts w:ascii="Times New Roman" w:eastAsia="Times New Roman" w:hAnsi="Times New Roman" w:cs="Times New Roman"/>
          <w:sz w:val="24"/>
          <w:szCs w:val="24"/>
          <w:lang w:val="kl-GL"/>
        </w:rPr>
        <w:t>toq, nalinginnaasumik nipangiussisussaatitaassaaq, aamma oqaloqatigiinneq pisussaaffiliisussaanngilaq.</w:t>
      </w:r>
    </w:p>
    <w:p w14:paraId="6B55D07F" w14:textId="77777777" w:rsidR="00B57B6B" w:rsidRPr="003F6F24" w:rsidRDefault="00B57B6B" w:rsidP="00322D35">
      <w:pPr>
        <w:spacing w:after="0" w:line="288" w:lineRule="auto"/>
        <w:rPr>
          <w:rFonts w:ascii="Times New Roman" w:eastAsia="Times New Roman" w:hAnsi="Times New Roman" w:cs="Times New Roman"/>
          <w:sz w:val="24"/>
          <w:szCs w:val="24"/>
          <w:lang w:val="kl-GL"/>
        </w:rPr>
      </w:pPr>
    </w:p>
    <w:p w14:paraId="03CF621E" w14:textId="08160897" w:rsidR="00B57B6B" w:rsidRPr="003F6F24" w:rsidRDefault="00B57B6B" w:rsidP="00322D35">
      <w:p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Angerlarsimaffimmut pulaarnermi utoqqa</w:t>
      </w:r>
      <w:r w:rsidR="005B141D" w:rsidRPr="003F6F24">
        <w:rPr>
          <w:rFonts w:ascii="Times New Roman" w:eastAsia="Times New Roman" w:hAnsi="Times New Roman" w:cs="Times New Roman"/>
          <w:sz w:val="24"/>
          <w:szCs w:val="24"/>
          <w:lang w:val="kl-GL"/>
        </w:rPr>
        <w:t>rmut</w:t>
      </w:r>
      <w:r w:rsidRPr="003F6F24">
        <w:rPr>
          <w:rFonts w:ascii="Times New Roman" w:eastAsia="Times New Roman" w:hAnsi="Times New Roman" w:cs="Times New Roman"/>
          <w:sz w:val="24"/>
          <w:szCs w:val="24"/>
          <w:lang w:val="kl-GL"/>
        </w:rPr>
        <w:t xml:space="preserve"> pisinnaatitaaffiit tapersersorneqarnissamillu iliuusissat pillugit il</w:t>
      </w:r>
      <w:r w:rsidR="005B141D" w:rsidRPr="003F6F24">
        <w:rPr>
          <w:rFonts w:ascii="Times New Roman" w:eastAsia="Times New Roman" w:hAnsi="Times New Roman" w:cs="Times New Roman"/>
          <w:sz w:val="24"/>
          <w:szCs w:val="24"/>
          <w:lang w:val="kl-GL"/>
        </w:rPr>
        <w:t>isimatitsissutigineqarsinnaapput, aamma utoqqaap qanoq iliorluni nammineq isumalluutini pillugit pitsaanerusumik atorluaasinnaa</w:t>
      </w:r>
      <w:r w:rsidR="002007EC" w:rsidRPr="003F6F24">
        <w:rPr>
          <w:rFonts w:ascii="Times New Roman" w:eastAsia="Times New Roman" w:hAnsi="Times New Roman" w:cs="Times New Roman"/>
          <w:sz w:val="24"/>
          <w:szCs w:val="24"/>
          <w:lang w:val="kl-GL"/>
        </w:rPr>
        <w:t>ner</w:t>
      </w:r>
      <w:r w:rsidR="005B141D" w:rsidRPr="003F6F24">
        <w:rPr>
          <w:rFonts w:ascii="Times New Roman" w:eastAsia="Times New Roman" w:hAnsi="Times New Roman" w:cs="Times New Roman"/>
          <w:sz w:val="24"/>
          <w:szCs w:val="24"/>
          <w:lang w:val="kl-GL"/>
        </w:rPr>
        <w:t xml:space="preserve">soq </w:t>
      </w:r>
      <w:r w:rsidR="002007EC" w:rsidRPr="003F6F24">
        <w:rPr>
          <w:rFonts w:ascii="Times New Roman" w:eastAsia="Times New Roman" w:hAnsi="Times New Roman" w:cs="Times New Roman"/>
          <w:sz w:val="24"/>
          <w:szCs w:val="24"/>
          <w:lang w:val="kl-GL"/>
        </w:rPr>
        <w:t>aamma sivisunerpaamik piginnaasatigut qaffasissuseq atta</w:t>
      </w:r>
      <w:r w:rsidR="00BC04E7" w:rsidRPr="003F6F24">
        <w:rPr>
          <w:rFonts w:ascii="Times New Roman" w:eastAsia="Times New Roman" w:hAnsi="Times New Roman" w:cs="Times New Roman"/>
          <w:sz w:val="24"/>
          <w:szCs w:val="24"/>
          <w:lang w:val="kl-GL"/>
        </w:rPr>
        <w:t>nneqarsinnaanersoq pillugit</w:t>
      </w:r>
      <w:r w:rsidR="002007EC" w:rsidRPr="003F6F24">
        <w:rPr>
          <w:rFonts w:ascii="Times New Roman" w:eastAsia="Times New Roman" w:hAnsi="Times New Roman" w:cs="Times New Roman"/>
          <w:sz w:val="24"/>
          <w:szCs w:val="24"/>
          <w:lang w:val="kl-GL"/>
        </w:rPr>
        <w:t xml:space="preserve"> oqallisigineqarsinnaapput</w:t>
      </w:r>
      <w:r w:rsidR="00BC04E7" w:rsidRPr="003F6F24">
        <w:rPr>
          <w:rFonts w:ascii="Times New Roman" w:eastAsia="Times New Roman" w:hAnsi="Times New Roman" w:cs="Times New Roman"/>
          <w:sz w:val="24"/>
          <w:szCs w:val="24"/>
          <w:lang w:val="kl-GL"/>
        </w:rPr>
        <w:t xml:space="preserve">. </w:t>
      </w:r>
      <w:r w:rsidR="000C6CE8" w:rsidRPr="003F6F24">
        <w:rPr>
          <w:rFonts w:ascii="Times New Roman" w:eastAsia="Times New Roman" w:hAnsi="Times New Roman" w:cs="Times New Roman"/>
          <w:sz w:val="24"/>
          <w:szCs w:val="24"/>
          <w:lang w:val="kl-GL"/>
        </w:rPr>
        <w:t>Siunnersuut malillugu n</w:t>
      </w:r>
      <w:r w:rsidR="00BC04E7" w:rsidRPr="003F6F24">
        <w:rPr>
          <w:rFonts w:ascii="Times New Roman" w:eastAsia="Times New Roman" w:hAnsi="Times New Roman" w:cs="Times New Roman"/>
          <w:sz w:val="24"/>
          <w:szCs w:val="24"/>
          <w:lang w:val="kl-GL"/>
        </w:rPr>
        <w:t>eqeroorutit assigiinngitsorpassuusinnaapput, inuttut sammisaqartitsinermiit, kommunimiit inuillu namminneq aaqqissuussaat, kiisalu tapersersorneqarnissaq pillugu neqerooruteqarneq</w:t>
      </w:r>
      <w:r w:rsidR="000C6CE8" w:rsidRPr="003F6F24">
        <w:rPr>
          <w:rFonts w:ascii="Times New Roman" w:eastAsia="Times New Roman" w:hAnsi="Times New Roman" w:cs="Times New Roman"/>
          <w:sz w:val="24"/>
          <w:szCs w:val="24"/>
          <w:lang w:val="kl-GL"/>
        </w:rPr>
        <w:t>. Taamaalilluni angerlarsimaffimmut pulaarnerit kiserliornissaq</w:t>
      </w:r>
      <w:r w:rsidR="00F57CB5" w:rsidRPr="003F6F24">
        <w:rPr>
          <w:rFonts w:ascii="Times New Roman" w:eastAsia="Times New Roman" w:hAnsi="Times New Roman" w:cs="Times New Roman"/>
          <w:sz w:val="24"/>
          <w:szCs w:val="24"/>
          <w:lang w:val="kl-GL"/>
        </w:rPr>
        <w:t>, inuiaqatigiinnit mattunnissaq aamma unammillernartut allat, utoqqaat ulluinnarni atugarisinnaasaat,</w:t>
      </w:r>
      <w:r w:rsidR="000C6CE8" w:rsidRPr="003F6F24">
        <w:rPr>
          <w:rFonts w:ascii="Times New Roman" w:eastAsia="Times New Roman" w:hAnsi="Times New Roman" w:cs="Times New Roman"/>
          <w:sz w:val="24"/>
          <w:szCs w:val="24"/>
          <w:lang w:val="kl-GL"/>
        </w:rPr>
        <w:t xml:space="preserve"> pinaveersaartissinnaavaat</w:t>
      </w:r>
      <w:r w:rsidR="0014469E" w:rsidRPr="003F6F24">
        <w:rPr>
          <w:rFonts w:ascii="Times New Roman" w:eastAsia="Times New Roman" w:hAnsi="Times New Roman" w:cs="Times New Roman"/>
          <w:sz w:val="24"/>
          <w:szCs w:val="24"/>
          <w:lang w:val="kl-GL"/>
        </w:rPr>
        <w:t>. Peqatigalugu angerlarsimaffimmut pulaarnerit utoqqa</w:t>
      </w:r>
      <w:r w:rsidR="009B5C61" w:rsidRPr="003F6F24">
        <w:rPr>
          <w:rFonts w:ascii="Times New Roman" w:eastAsia="Times New Roman" w:hAnsi="Times New Roman" w:cs="Times New Roman"/>
          <w:sz w:val="24"/>
          <w:szCs w:val="24"/>
          <w:lang w:val="kl-GL"/>
        </w:rPr>
        <w:t>at</w:t>
      </w:r>
      <w:r w:rsidR="0014469E" w:rsidRPr="003F6F24">
        <w:rPr>
          <w:rFonts w:ascii="Times New Roman" w:eastAsia="Times New Roman" w:hAnsi="Times New Roman" w:cs="Times New Roman"/>
          <w:sz w:val="24"/>
          <w:szCs w:val="24"/>
          <w:lang w:val="kl-GL"/>
        </w:rPr>
        <w:t xml:space="preserve"> mianernarsinnaasu</w:t>
      </w:r>
      <w:r w:rsidR="009B5C61" w:rsidRPr="003F6F24">
        <w:rPr>
          <w:rFonts w:ascii="Times New Roman" w:eastAsia="Times New Roman" w:hAnsi="Times New Roman" w:cs="Times New Roman"/>
          <w:sz w:val="24"/>
          <w:szCs w:val="24"/>
          <w:lang w:val="kl-GL"/>
        </w:rPr>
        <w:t>t, namminneq ikiorteqarnissamik qinnuteqanngitsu</w:t>
      </w:r>
      <w:r w:rsidR="00D462F1" w:rsidRPr="003F6F24">
        <w:rPr>
          <w:rFonts w:ascii="Times New Roman" w:eastAsia="Times New Roman" w:hAnsi="Times New Roman" w:cs="Times New Roman"/>
          <w:sz w:val="24"/>
          <w:szCs w:val="24"/>
          <w:lang w:val="kl-GL"/>
        </w:rPr>
        <w:t>t,</w:t>
      </w:r>
      <w:r w:rsidR="0014469E" w:rsidRPr="003F6F24">
        <w:rPr>
          <w:rFonts w:ascii="Times New Roman" w:eastAsia="Times New Roman" w:hAnsi="Times New Roman" w:cs="Times New Roman"/>
          <w:sz w:val="24"/>
          <w:szCs w:val="24"/>
          <w:lang w:val="kl-GL"/>
        </w:rPr>
        <w:t xml:space="preserve"> </w:t>
      </w:r>
      <w:r w:rsidR="009B5C61" w:rsidRPr="003F6F24">
        <w:rPr>
          <w:rFonts w:ascii="Times New Roman" w:eastAsia="Times New Roman" w:hAnsi="Times New Roman" w:cs="Times New Roman"/>
          <w:sz w:val="24"/>
          <w:szCs w:val="24"/>
          <w:lang w:val="kl-GL"/>
        </w:rPr>
        <w:t>sumiiffissinissaannik kommuninut sakku</w:t>
      </w:r>
      <w:r w:rsidR="009F714C">
        <w:rPr>
          <w:rFonts w:ascii="Times New Roman" w:eastAsia="Times New Roman" w:hAnsi="Times New Roman" w:cs="Times New Roman"/>
          <w:sz w:val="24"/>
          <w:szCs w:val="24"/>
          <w:lang w:val="kl-GL"/>
        </w:rPr>
        <w:t>s</w:t>
      </w:r>
      <w:r w:rsidR="009B5C61" w:rsidRPr="003F6F24">
        <w:rPr>
          <w:rFonts w:ascii="Times New Roman" w:eastAsia="Times New Roman" w:hAnsi="Times New Roman" w:cs="Times New Roman"/>
          <w:sz w:val="24"/>
          <w:szCs w:val="24"/>
          <w:lang w:val="kl-GL"/>
        </w:rPr>
        <w:t>saasinnaapput.</w:t>
      </w:r>
    </w:p>
    <w:p w14:paraId="1D99FCE8" w14:textId="77777777" w:rsidR="006A2E3C" w:rsidRPr="003F6F24" w:rsidRDefault="006A2E3C" w:rsidP="006A2E3C">
      <w:pPr>
        <w:spacing w:after="0" w:line="288" w:lineRule="auto"/>
        <w:rPr>
          <w:rFonts w:ascii="Times New Roman" w:eastAsia="Times New Roman" w:hAnsi="Times New Roman" w:cs="Times New Roman"/>
          <w:sz w:val="24"/>
          <w:szCs w:val="24"/>
          <w:lang w:val="kl-GL"/>
        </w:rPr>
      </w:pPr>
    </w:p>
    <w:p w14:paraId="68630BA9" w14:textId="54D28C50" w:rsidR="006A2E3C" w:rsidRPr="003F6F24" w:rsidRDefault="00B40E67" w:rsidP="00502108">
      <w:p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 xml:space="preserve">Angerlarsimaffimmut pulaarnermi pineqassanngillat isumaginninnikkut ikiorsiissutit, aamma </w:t>
      </w:r>
      <w:r w:rsidR="00502108" w:rsidRPr="003F6F24">
        <w:rPr>
          <w:rFonts w:ascii="Times New Roman" w:eastAsia="Times New Roman" w:hAnsi="Times New Roman" w:cs="Times New Roman"/>
          <w:sz w:val="24"/>
          <w:szCs w:val="24"/>
          <w:lang w:val="kl-GL"/>
        </w:rPr>
        <w:t>pulaarnerni aalajangiineq pisassanngilaq. Angerlarsimaffimmut pulaarnermi ersari</w:t>
      </w:r>
      <w:r w:rsidR="001F2013" w:rsidRPr="003F6F24">
        <w:rPr>
          <w:rFonts w:ascii="Times New Roman" w:eastAsia="Times New Roman" w:hAnsi="Times New Roman" w:cs="Times New Roman"/>
          <w:sz w:val="24"/>
          <w:szCs w:val="24"/>
          <w:lang w:val="kl-GL"/>
        </w:rPr>
        <w:t>ssip</w:t>
      </w:r>
      <w:r w:rsidR="00502108" w:rsidRPr="003F6F24">
        <w:rPr>
          <w:rFonts w:ascii="Times New Roman" w:eastAsia="Times New Roman" w:hAnsi="Times New Roman" w:cs="Times New Roman"/>
          <w:sz w:val="24"/>
          <w:szCs w:val="24"/>
          <w:lang w:val="kl-GL"/>
        </w:rPr>
        <w:t xml:space="preserve">pat, </w:t>
      </w:r>
      <w:r w:rsidR="00F251BD" w:rsidRPr="003F6F24">
        <w:rPr>
          <w:rFonts w:ascii="Times New Roman" w:eastAsia="Times New Roman" w:hAnsi="Times New Roman" w:cs="Times New Roman"/>
          <w:sz w:val="24"/>
          <w:szCs w:val="24"/>
          <w:lang w:val="kl-GL"/>
        </w:rPr>
        <w:t>utoqqaq</w:t>
      </w:r>
      <w:r w:rsidR="00502108" w:rsidRPr="003F6F24">
        <w:rPr>
          <w:rFonts w:ascii="Times New Roman" w:eastAsia="Times New Roman" w:hAnsi="Times New Roman" w:cs="Times New Roman"/>
          <w:sz w:val="24"/>
          <w:szCs w:val="24"/>
          <w:lang w:val="kl-GL"/>
        </w:rPr>
        <w:t xml:space="preserve"> tapersersorneqarnissamik pisariaqartitsisoq, suliassat sulinerineqartarnerat pillugu malittarisassat nalinginnaasut malillugit tapersersorneqarneq </w:t>
      </w:r>
      <w:r w:rsidR="00B57B6B" w:rsidRPr="003F6F24">
        <w:rPr>
          <w:rFonts w:ascii="Times New Roman" w:eastAsia="Times New Roman" w:hAnsi="Times New Roman" w:cs="Times New Roman"/>
          <w:sz w:val="24"/>
          <w:szCs w:val="24"/>
          <w:lang w:val="kl-GL"/>
        </w:rPr>
        <w:t>akuersissutigineqassaaq</w:t>
      </w:r>
      <w:r w:rsidR="00502108" w:rsidRPr="003F6F24">
        <w:rPr>
          <w:rFonts w:ascii="Times New Roman" w:eastAsia="Times New Roman" w:hAnsi="Times New Roman" w:cs="Times New Roman"/>
          <w:sz w:val="24"/>
          <w:szCs w:val="24"/>
          <w:lang w:val="kl-GL"/>
        </w:rPr>
        <w:t>.</w:t>
      </w:r>
    </w:p>
    <w:p w14:paraId="3AC33454" w14:textId="77777777" w:rsidR="006A2E3C" w:rsidRPr="003F6F24" w:rsidRDefault="006A2E3C" w:rsidP="006A2E3C">
      <w:pPr>
        <w:spacing w:after="0" w:line="288" w:lineRule="auto"/>
        <w:rPr>
          <w:rFonts w:ascii="Times New Roman" w:eastAsia="Times New Roman" w:hAnsi="Times New Roman" w:cs="Times New Roman"/>
          <w:sz w:val="24"/>
          <w:szCs w:val="24"/>
          <w:lang w:val="kl-GL"/>
        </w:rPr>
      </w:pPr>
    </w:p>
    <w:p w14:paraId="07F9FA4B" w14:textId="11255A93" w:rsidR="006A2E3C" w:rsidRPr="003F6F24" w:rsidRDefault="00502108" w:rsidP="00F33B36">
      <w:p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 xml:space="preserve">Nunat avannarliit arlallit, tassunga ilanngullugit Sverige, Norge aamma Danmark </w:t>
      </w:r>
      <w:r w:rsidR="00F33B36" w:rsidRPr="003F6F24">
        <w:rPr>
          <w:rFonts w:ascii="Times New Roman" w:eastAsia="Times New Roman" w:hAnsi="Times New Roman" w:cs="Times New Roman"/>
          <w:sz w:val="24"/>
          <w:szCs w:val="24"/>
          <w:lang w:val="kl-GL"/>
        </w:rPr>
        <w:t>angerlarsimaffimmut pulaarneq pinaveersaartitsisoq pillugu misilittagaqarluarput. Danmarkimi inatsisitigut piumasaqaataavoq, Sverigimili Norgemilu kommunini amerlanerpaani nammineq piumassuseq aallaavigalugu atuutsinneqarluni.</w:t>
      </w:r>
    </w:p>
    <w:p w14:paraId="55AE57C2" w14:textId="77777777" w:rsidR="006A2E3C" w:rsidRPr="003F6F24" w:rsidRDefault="006A2E3C">
      <w:pPr>
        <w:spacing w:after="0" w:line="288" w:lineRule="auto"/>
        <w:rPr>
          <w:rFonts w:ascii="Times New Roman" w:eastAsia="Times New Roman" w:hAnsi="Times New Roman" w:cs="Times New Roman"/>
          <w:sz w:val="24"/>
          <w:szCs w:val="24"/>
          <w:lang w:val="kl-GL"/>
        </w:rPr>
      </w:pPr>
    </w:p>
    <w:p w14:paraId="16E5E416" w14:textId="3345FDD3" w:rsidR="004B7663" w:rsidRPr="003F6F24" w:rsidRDefault="004B7663" w:rsidP="004B7663">
      <w:pPr>
        <w:spacing w:after="0" w:line="288" w:lineRule="auto"/>
        <w:rPr>
          <w:rFonts w:ascii="Times New Roman" w:eastAsia="Times New Roman" w:hAnsi="Times New Roman" w:cs="Times New Roman"/>
          <w:i/>
          <w:iCs/>
          <w:sz w:val="24"/>
          <w:szCs w:val="24"/>
          <w:lang w:val="kl-GL"/>
        </w:rPr>
      </w:pPr>
      <w:r w:rsidRPr="003F6F24">
        <w:rPr>
          <w:rFonts w:ascii="Times New Roman" w:eastAsia="Times New Roman" w:hAnsi="Times New Roman" w:cs="Times New Roman"/>
          <w:i/>
          <w:iCs/>
          <w:sz w:val="24"/>
          <w:szCs w:val="24"/>
          <w:lang w:val="kl-GL"/>
        </w:rPr>
        <w:t xml:space="preserve">2.4. </w:t>
      </w:r>
      <w:r w:rsidR="00237A60" w:rsidRPr="003F6F24">
        <w:rPr>
          <w:rFonts w:ascii="Times New Roman" w:eastAsia="Times New Roman" w:hAnsi="Times New Roman" w:cs="Times New Roman"/>
          <w:i/>
          <w:iCs/>
          <w:sz w:val="24"/>
          <w:szCs w:val="24"/>
          <w:lang w:val="kl-GL"/>
        </w:rPr>
        <w:t>Najugaqarfissamik neqerooruteqarneq</w:t>
      </w:r>
    </w:p>
    <w:p w14:paraId="0C6BD2DF" w14:textId="3BD56E63" w:rsidR="004B7663" w:rsidRPr="003F6F24" w:rsidRDefault="004B7663" w:rsidP="004B7663">
      <w:p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i/>
          <w:iCs/>
          <w:sz w:val="24"/>
          <w:szCs w:val="24"/>
          <w:lang w:val="kl-GL"/>
        </w:rPr>
        <w:t xml:space="preserve">2.4.1. </w:t>
      </w:r>
      <w:r w:rsidR="00237A60" w:rsidRPr="003F6F24">
        <w:rPr>
          <w:rFonts w:ascii="Times New Roman" w:eastAsia="Times New Roman" w:hAnsi="Times New Roman" w:cs="Times New Roman"/>
          <w:i/>
          <w:iCs/>
          <w:sz w:val="24"/>
          <w:szCs w:val="24"/>
          <w:lang w:val="kl-GL"/>
        </w:rPr>
        <w:t>Utoqqaat angerlarsimaffii, utoqqaat najugaqatigiiffii utoqqa</w:t>
      </w:r>
      <w:r w:rsidR="00502157" w:rsidRPr="003F6F24">
        <w:rPr>
          <w:rFonts w:ascii="Times New Roman" w:eastAsia="Times New Roman" w:hAnsi="Times New Roman" w:cs="Times New Roman"/>
          <w:i/>
          <w:iCs/>
          <w:sz w:val="24"/>
          <w:szCs w:val="24"/>
          <w:lang w:val="kl-GL"/>
        </w:rPr>
        <w:t>rn</w:t>
      </w:r>
      <w:r w:rsidR="0029365C" w:rsidRPr="003F6F24">
        <w:rPr>
          <w:rFonts w:ascii="Times New Roman" w:eastAsia="Times New Roman" w:hAnsi="Times New Roman" w:cs="Times New Roman"/>
          <w:i/>
          <w:iCs/>
          <w:sz w:val="24"/>
          <w:szCs w:val="24"/>
          <w:lang w:val="kl-GL"/>
        </w:rPr>
        <w:t>i</w:t>
      </w:r>
      <w:r w:rsidR="00502157" w:rsidRPr="003F6F24">
        <w:rPr>
          <w:rFonts w:ascii="Times New Roman" w:eastAsia="Times New Roman" w:hAnsi="Times New Roman" w:cs="Times New Roman"/>
          <w:i/>
          <w:iCs/>
          <w:sz w:val="24"/>
          <w:szCs w:val="24"/>
          <w:lang w:val="kl-GL"/>
        </w:rPr>
        <w:t>llu paaqquta</w:t>
      </w:r>
      <w:r w:rsidR="0029365C" w:rsidRPr="003F6F24">
        <w:rPr>
          <w:rFonts w:ascii="Times New Roman" w:eastAsia="Times New Roman" w:hAnsi="Times New Roman" w:cs="Times New Roman"/>
          <w:i/>
          <w:iCs/>
          <w:sz w:val="24"/>
          <w:szCs w:val="24"/>
          <w:lang w:val="kl-GL"/>
        </w:rPr>
        <w:t>rinnif</w:t>
      </w:r>
      <w:r w:rsidR="00502157" w:rsidRPr="003F6F24">
        <w:rPr>
          <w:rFonts w:ascii="Times New Roman" w:eastAsia="Times New Roman" w:hAnsi="Times New Roman" w:cs="Times New Roman"/>
          <w:i/>
          <w:iCs/>
          <w:sz w:val="24"/>
          <w:szCs w:val="24"/>
          <w:lang w:val="kl-GL"/>
        </w:rPr>
        <w:t>fiit</w:t>
      </w:r>
    </w:p>
    <w:p w14:paraId="1F85754D" w14:textId="65063A14" w:rsidR="004B7663" w:rsidRPr="003F6F24" w:rsidRDefault="00237A60" w:rsidP="00A47025">
      <w:p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 xml:space="preserve">Inatsisit atuuttut malillugit utoqqaat, nammineq angerlarsimaffimminni </w:t>
      </w:r>
      <w:r w:rsidR="00804AF8" w:rsidRPr="003F6F24">
        <w:rPr>
          <w:rFonts w:ascii="Times New Roman" w:eastAsia="Times New Roman" w:hAnsi="Times New Roman" w:cs="Times New Roman"/>
          <w:sz w:val="24"/>
          <w:szCs w:val="24"/>
          <w:lang w:val="kl-GL"/>
        </w:rPr>
        <w:t>isumagisinnaajunnaartut utoqqarnik paaqqinniffiit il.il. pillugit Inatsisartut peqqussutaanni malittarisassat malillugit kommuni</w:t>
      </w:r>
      <w:r w:rsidR="008318B7" w:rsidRPr="003F6F24">
        <w:rPr>
          <w:rFonts w:ascii="Times New Roman" w:eastAsia="Times New Roman" w:hAnsi="Times New Roman" w:cs="Times New Roman"/>
          <w:sz w:val="24"/>
          <w:szCs w:val="24"/>
          <w:lang w:val="kl-GL"/>
        </w:rPr>
        <w:t>p</w:t>
      </w:r>
      <w:r w:rsidR="00804AF8" w:rsidRPr="003F6F24">
        <w:rPr>
          <w:rFonts w:ascii="Times New Roman" w:eastAsia="Times New Roman" w:hAnsi="Times New Roman" w:cs="Times New Roman"/>
          <w:sz w:val="24"/>
          <w:szCs w:val="24"/>
          <w:lang w:val="kl-GL"/>
        </w:rPr>
        <w:t xml:space="preserve"> utoqqarnik paaqqinniffi</w:t>
      </w:r>
      <w:r w:rsidR="008318B7" w:rsidRPr="003F6F24">
        <w:rPr>
          <w:rFonts w:ascii="Times New Roman" w:eastAsia="Times New Roman" w:hAnsi="Times New Roman" w:cs="Times New Roman"/>
          <w:sz w:val="24"/>
          <w:szCs w:val="24"/>
          <w:lang w:val="kl-GL"/>
        </w:rPr>
        <w:t>utaanut</w:t>
      </w:r>
      <w:r w:rsidR="00F01443" w:rsidRPr="003F6F24">
        <w:rPr>
          <w:rFonts w:ascii="Times New Roman" w:eastAsia="Times New Roman" w:hAnsi="Times New Roman" w:cs="Times New Roman"/>
          <w:sz w:val="24"/>
          <w:szCs w:val="24"/>
          <w:lang w:val="kl-GL"/>
        </w:rPr>
        <w:t xml:space="preserve"> </w:t>
      </w:r>
      <w:r w:rsidR="00D10D0B" w:rsidRPr="003F6F24">
        <w:rPr>
          <w:rFonts w:ascii="Times New Roman" w:eastAsia="Times New Roman" w:hAnsi="Times New Roman" w:cs="Times New Roman"/>
          <w:sz w:val="24"/>
          <w:szCs w:val="24"/>
          <w:lang w:val="kl-GL"/>
        </w:rPr>
        <w:t>inissamik tunineqarnissamut qinnuteqarsinnaapput</w:t>
      </w:r>
      <w:r w:rsidR="002577D9" w:rsidRPr="003F6F24">
        <w:rPr>
          <w:rFonts w:ascii="Times New Roman" w:eastAsia="Times New Roman" w:hAnsi="Times New Roman" w:cs="Times New Roman"/>
          <w:sz w:val="24"/>
          <w:szCs w:val="24"/>
          <w:lang w:val="kl-GL"/>
        </w:rPr>
        <w:t>. Kommuni</w:t>
      </w:r>
      <w:r w:rsidR="008318B7" w:rsidRPr="003F6F24">
        <w:rPr>
          <w:rFonts w:ascii="Times New Roman" w:eastAsia="Times New Roman" w:hAnsi="Times New Roman" w:cs="Times New Roman"/>
          <w:sz w:val="24"/>
          <w:szCs w:val="24"/>
          <w:lang w:val="kl-GL"/>
        </w:rPr>
        <w:t>p</w:t>
      </w:r>
      <w:r w:rsidR="002577D9" w:rsidRPr="003F6F24">
        <w:rPr>
          <w:rFonts w:ascii="Times New Roman" w:eastAsia="Times New Roman" w:hAnsi="Times New Roman" w:cs="Times New Roman"/>
          <w:sz w:val="24"/>
          <w:szCs w:val="24"/>
          <w:lang w:val="kl-GL"/>
        </w:rPr>
        <w:t xml:space="preserve"> utoqqarnik paaqqinniffi</w:t>
      </w:r>
      <w:r w:rsidR="008318B7" w:rsidRPr="003F6F24">
        <w:rPr>
          <w:rFonts w:ascii="Times New Roman" w:eastAsia="Times New Roman" w:hAnsi="Times New Roman" w:cs="Times New Roman"/>
          <w:sz w:val="24"/>
          <w:szCs w:val="24"/>
          <w:lang w:val="kl-GL"/>
        </w:rPr>
        <w:t>utaanut</w:t>
      </w:r>
      <w:r w:rsidR="002577D9" w:rsidRPr="003F6F24">
        <w:rPr>
          <w:rFonts w:ascii="Times New Roman" w:eastAsia="Times New Roman" w:hAnsi="Times New Roman" w:cs="Times New Roman"/>
          <w:sz w:val="24"/>
          <w:szCs w:val="24"/>
          <w:lang w:val="kl-GL"/>
        </w:rPr>
        <w:t xml:space="preserve"> nuunnissaq pillugu qinnuteqaatit taamaattut </w:t>
      </w:r>
      <w:r w:rsidR="00434184" w:rsidRPr="003F6F24">
        <w:rPr>
          <w:rFonts w:ascii="Times New Roman" w:eastAsia="Times New Roman" w:hAnsi="Times New Roman" w:cs="Times New Roman"/>
          <w:sz w:val="24"/>
          <w:szCs w:val="24"/>
          <w:lang w:val="kl-GL"/>
        </w:rPr>
        <w:t xml:space="preserve">nuuttussanik inissiiniartarneq pillugu ataatsimiititaliamit oqartussanit assigiinngitsunit ilaasortaaffigineqartumit </w:t>
      </w:r>
      <w:r w:rsidR="00A47025" w:rsidRPr="003F6F24">
        <w:rPr>
          <w:rFonts w:ascii="Times New Roman" w:eastAsia="Times New Roman" w:hAnsi="Times New Roman" w:cs="Times New Roman"/>
          <w:sz w:val="24"/>
          <w:szCs w:val="24"/>
          <w:lang w:val="kl-GL"/>
        </w:rPr>
        <w:t>suliarineqassapput, aamma kommunalbestyrelsit paaqqinniffinni taakkunani inissat amerlassusaat naammattut pigineqarnissaannut qulakkeerinninnissamut akisussaasuupput.</w:t>
      </w:r>
    </w:p>
    <w:p w14:paraId="5DF1DEF7" w14:textId="77777777" w:rsidR="004B7663" w:rsidRPr="003F6F24" w:rsidRDefault="004B7663" w:rsidP="004B7663">
      <w:pPr>
        <w:spacing w:after="0" w:line="288" w:lineRule="auto"/>
        <w:rPr>
          <w:rFonts w:ascii="Times New Roman" w:eastAsia="Times New Roman" w:hAnsi="Times New Roman" w:cs="Times New Roman"/>
          <w:sz w:val="24"/>
          <w:szCs w:val="24"/>
          <w:lang w:val="kl-GL"/>
        </w:rPr>
      </w:pPr>
    </w:p>
    <w:p w14:paraId="23039B53" w14:textId="57049A0B" w:rsidR="004B7663" w:rsidRPr="003F6F24" w:rsidRDefault="00B11BF5" w:rsidP="00D14367">
      <w:p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Siunnersuutikkut utoqqarnik paaqqinniffiit il.il. pillugit Inatsisartut peqqussutaa</w:t>
      </w:r>
      <w:r w:rsidR="00832AFE" w:rsidRPr="003F6F24">
        <w:rPr>
          <w:rFonts w:ascii="Times New Roman" w:eastAsia="Times New Roman" w:hAnsi="Times New Roman" w:cs="Times New Roman"/>
          <w:sz w:val="24"/>
          <w:szCs w:val="24"/>
          <w:lang w:val="kl-GL"/>
        </w:rPr>
        <w:t>t atorunnaarsinneqarpoq, aamma kommuni utoqqarnut najugaqarfissamik neqerooruteqarneranut erseqqinnerusu</w:t>
      </w:r>
      <w:r w:rsidR="004774E0" w:rsidRPr="003F6F24">
        <w:rPr>
          <w:rFonts w:ascii="Times New Roman" w:eastAsia="Times New Roman" w:hAnsi="Times New Roman" w:cs="Times New Roman"/>
          <w:sz w:val="24"/>
          <w:szCs w:val="24"/>
          <w:lang w:val="kl-GL"/>
        </w:rPr>
        <w:t>n</w:t>
      </w:r>
      <w:r w:rsidR="00832AFE" w:rsidRPr="003F6F24">
        <w:rPr>
          <w:rFonts w:ascii="Times New Roman" w:eastAsia="Times New Roman" w:hAnsi="Times New Roman" w:cs="Times New Roman"/>
          <w:sz w:val="24"/>
          <w:szCs w:val="24"/>
          <w:lang w:val="kl-GL"/>
        </w:rPr>
        <w:t xml:space="preserve">ik malittarisassanik </w:t>
      </w:r>
      <w:r w:rsidR="004774E0" w:rsidRPr="003F6F24">
        <w:rPr>
          <w:rFonts w:ascii="Times New Roman" w:eastAsia="Times New Roman" w:hAnsi="Times New Roman" w:cs="Times New Roman"/>
          <w:sz w:val="24"/>
          <w:szCs w:val="24"/>
          <w:lang w:val="kl-GL"/>
        </w:rPr>
        <w:t xml:space="preserve">aalajangersaasoqassalluni. </w:t>
      </w:r>
      <w:r w:rsidR="004774E0" w:rsidRPr="003F6F24">
        <w:rPr>
          <w:rFonts w:ascii="Times New Roman" w:eastAsia="Times New Roman" w:hAnsi="Times New Roman" w:cs="Times New Roman"/>
          <w:sz w:val="24"/>
          <w:szCs w:val="24"/>
          <w:lang w:val="kl-GL"/>
        </w:rPr>
        <w:lastRenderedPageBreak/>
        <w:t>Pingaartumik immikkut taaneqarpoq, kommunalbestyrelsi utoqqaat angerlarsimaffiinik</w:t>
      </w:r>
      <w:r w:rsidR="00942EE1" w:rsidRPr="003F6F24">
        <w:rPr>
          <w:rFonts w:ascii="Times New Roman" w:eastAsia="Times New Roman" w:hAnsi="Times New Roman" w:cs="Times New Roman"/>
          <w:sz w:val="24"/>
          <w:szCs w:val="24"/>
          <w:lang w:val="kl-GL"/>
        </w:rPr>
        <w:t>, utoqqaat najugaqatigiiffiinik utoqq</w:t>
      </w:r>
      <w:r w:rsidR="009F714C">
        <w:rPr>
          <w:rFonts w:ascii="Times New Roman" w:eastAsia="Times New Roman" w:hAnsi="Times New Roman" w:cs="Times New Roman"/>
          <w:sz w:val="24"/>
          <w:szCs w:val="24"/>
          <w:lang w:val="kl-GL"/>
        </w:rPr>
        <w:t>aa</w:t>
      </w:r>
      <w:r w:rsidR="00175C71" w:rsidRPr="003F6F24">
        <w:rPr>
          <w:rFonts w:ascii="Times New Roman" w:eastAsia="Times New Roman" w:hAnsi="Times New Roman" w:cs="Times New Roman"/>
          <w:sz w:val="24"/>
          <w:szCs w:val="24"/>
          <w:lang w:val="kl-GL"/>
        </w:rPr>
        <w:t>llu</w:t>
      </w:r>
      <w:r w:rsidR="00942EE1" w:rsidRPr="003F6F24">
        <w:rPr>
          <w:rFonts w:ascii="Times New Roman" w:eastAsia="Times New Roman" w:hAnsi="Times New Roman" w:cs="Times New Roman"/>
          <w:sz w:val="24"/>
          <w:szCs w:val="24"/>
          <w:lang w:val="kl-GL"/>
        </w:rPr>
        <w:t xml:space="preserve"> </w:t>
      </w:r>
      <w:r w:rsidR="00175C71" w:rsidRPr="003F6F24">
        <w:rPr>
          <w:rFonts w:ascii="Times New Roman" w:eastAsia="Times New Roman" w:hAnsi="Times New Roman" w:cs="Times New Roman"/>
          <w:sz w:val="24"/>
          <w:szCs w:val="24"/>
          <w:lang w:val="kl-GL"/>
        </w:rPr>
        <w:t>paaqqutarinniffinnik</w:t>
      </w:r>
      <w:r w:rsidR="00942EE1" w:rsidRPr="003F6F24">
        <w:rPr>
          <w:rFonts w:ascii="Times New Roman" w:eastAsia="Times New Roman" w:hAnsi="Times New Roman" w:cs="Times New Roman"/>
          <w:sz w:val="24"/>
          <w:szCs w:val="24"/>
          <w:lang w:val="kl-GL"/>
        </w:rPr>
        <w:t xml:space="preserve"> pilersitsisinnaasoq, ingerlatsisinnaasoq atorunnaarsitsisinnaasorlu. Tamatuma saniatigut utoqqarnut pisariaqartitsisunut najugaqarfissamik naleqquttumik neqerooru</w:t>
      </w:r>
      <w:r w:rsidR="00D14367" w:rsidRPr="003F6F24">
        <w:rPr>
          <w:rFonts w:ascii="Times New Roman" w:eastAsia="Times New Roman" w:hAnsi="Times New Roman" w:cs="Times New Roman"/>
          <w:sz w:val="24"/>
          <w:szCs w:val="24"/>
          <w:lang w:val="kl-GL"/>
        </w:rPr>
        <w:t>teqarnissamut kommunalbestyrelsi pisussaaffilerneqarpoq.</w:t>
      </w:r>
    </w:p>
    <w:p w14:paraId="5C6A80B7" w14:textId="77777777" w:rsidR="004B7663" w:rsidRPr="003F6F24" w:rsidRDefault="004B7663" w:rsidP="004B7663">
      <w:pPr>
        <w:spacing w:after="0" w:line="288" w:lineRule="auto"/>
        <w:rPr>
          <w:rFonts w:ascii="Times New Roman" w:eastAsia="Times New Roman" w:hAnsi="Times New Roman" w:cs="Times New Roman"/>
          <w:sz w:val="24"/>
          <w:szCs w:val="24"/>
          <w:lang w:val="kl-GL"/>
        </w:rPr>
      </w:pPr>
    </w:p>
    <w:p w14:paraId="7CD8C3D8" w14:textId="7FCE5205" w:rsidR="004B7663" w:rsidRPr="003F6F24" w:rsidRDefault="00D14367" w:rsidP="00C360CA">
      <w:p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Utoqqarnut angerlarsimaffiit innuttaasunut utoqqarnut, ulluinnarni tapersersorneqarnissamik pisariaqartitsisunut</w:t>
      </w:r>
      <w:r w:rsidR="00D248ED" w:rsidRPr="003F6F24">
        <w:rPr>
          <w:rFonts w:ascii="Times New Roman" w:eastAsia="Times New Roman" w:hAnsi="Times New Roman" w:cs="Times New Roman"/>
          <w:sz w:val="24"/>
          <w:szCs w:val="24"/>
          <w:lang w:val="kl-GL"/>
        </w:rPr>
        <w:t>,</w:t>
      </w:r>
      <w:r w:rsidRPr="003F6F24">
        <w:rPr>
          <w:rFonts w:ascii="Times New Roman" w:eastAsia="Times New Roman" w:hAnsi="Times New Roman" w:cs="Times New Roman"/>
          <w:sz w:val="24"/>
          <w:szCs w:val="24"/>
          <w:lang w:val="kl-GL"/>
        </w:rPr>
        <w:t xml:space="preserve"> nammineq angerlarsimaffiupput</w:t>
      </w:r>
      <w:r w:rsidR="00D248ED" w:rsidRPr="003F6F24">
        <w:rPr>
          <w:rFonts w:ascii="Times New Roman" w:eastAsia="Times New Roman" w:hAnsi="Times New Roman" w:cs="Times New Roman"/>
          <w:sz w:val="24"/>
          <w:szCs w:val="24"/>
          <w:lang w:val="kl-GL"/>
        </w:rPr>
        <w:t>, kisianni peqatigalugu nammineersinnaassuseqarnermik kissaateqartunut. Utoqqaat najugaqatigiiffii assinganik nammineq angerlarsimaffiupput</w:t>
      </w:r>
      <w:r w:rsidR="008B0CCD" w:rsidRPr="003F6F24">
        <w:rPr>
          <w:rFonts w:ascii="Times New Roman" w:eastAsia="Times New Roman" w:hAnsi="Times New Roman" w:cs="Times New Roman"/>
          <w:sz w:val="24"/>
          <w:szCs w:val="24"/>
          <w:lang w:val="kl-GL"/>
        </w:rPr>
        <w:t>, pissutinik utoqqarnut immikkut ittumik atugaannik matussusiisinnaasut, kisianni isumaginninnikkut pisariaqartitat najugaqatigiiffimmi matussuserneqarnissaannik sammivilerneqartut</w:t>
      </w:r>
      <w:r w:rsidR="00805248" w:rsidRPr="003F6F24">
        <w:rPr>
          <w:rFonts w:ascii="Times New Roman" w:eastAsia="Times New Roman" w:hAnsi="Times New Roman" w:cs="Times New Roman"/>
          <w:sz w:val="24"/>
          <w:szCs w:val="24"/>
          <w:lang w:val="kl-GL"/>
        </w:rPr>
        <w:t>. Utoqqaat angerlarsimaffiata imaluunniit utoqqaat najugaqatigiiffiata periarfissiineranik ikiorserneqarnissamik pisariaqartitsineq qaangiippat, angerlarsimaffimmi ikiorteqarneq innersuussutigineqarsinnaavoq, illup iluani suliassa</w:t>
      </w:r>
      <w:r w:rsidR="00C360CA" w:rsidRPr="003F6F24">
        <w:rPr>
          <w:rFonts w:ascii="Times New Roman" w:eastAsia="Times New Roman" w:hAnsi="Times New Roman" w:cs="Times New Roman"/>
          <w:sz w:val="24"/>
          <w:szCs w:val="24"/>
          <w:lang w:val="kl-GL"/>
        </w:rPr>
        <w:t>t</w:t>
      </w:r>
      <w:r w:rsidR="00805248" w:rsidRPr="003F6F24">
        <w:rPr>
          <w:rFonts w:ascii="Times New Roman" w:eastAsia="Times New Roman" w:hAnsi="Times New Roman" w:cs="Times New Roman"/>
          <w:sz w:val="24"/>
          <w:szCs w:val="24"/>
          <w:lang w:val="kl-GL"/>
        </w:rPr>
        <w:t>, inuttut paaqqutarinninne</w:t>
      </w:r>
      <w:r w:rsidR="00C360CA" w:rsidRPr="003F6F24">
        <w:rPr>
          <w:rFonts w:ascii="Times New Roman" w:eastAsia="Times New Roman" w:hAnsi="Times New Roman" w:cs="Times New Roman"/>
          <w:sz w:val="24"/>
          <w:szCs w:val="24"/>
          <w:lang w:val="kl-GL"/>
        </w:rPr>
        <w:t>q</w:t>
      </w:r>
      <w:r w:rsidR="00805248" w:rsidRPr="003F6F24">
        <w:rPr>
          <w:rFonts w:ascii="Times New Roman" w:eastAsia="Times New Roman" w:hAnsi="Times New Roman" w:cs="Times New Roman"/>
          <w:sz w:val="24"/>
          <w:szCs w:val="24"/>
          <w:lang w:val="kl-GL"/>
        </w:rPr>
        <w:t xml:space="preserve"> nerisassa</w:t>
      </w:r>
      <w:r w:rsidR="00C360CA" w:rsidRPr="003F6F24">
        <w:rPr>
          <w:rFonts w:ascii="Times New Roman" w:eastAsia="Times New Roman" w:hAnsi="Times New Roman" w:cs="Times New Roman"/>
          <w:sz w:val="24"/>
          <w:szCs w:val="24"/>
          <w:lang w:val="kl-GL"/>
        </w:rPr>
        <w:t>llu pillugit sullissineq ilaatinneqarlutik.</w:t>
      </w:r>
    </w:p>
    <w:p w14:paraId="22DE2DBB" w14:textId="77777777" w:rsidR="004B7663" w:rsidRPr="003F6F24" w:rsidRDefault="004B7663" w:rsidP="004B7663">
      <w:pPr>
        <w:spacing w:after="0" w:line="288" w:lineRule="auto"/>
        <w:rPr>
          <w:rFonts w:ascii="Times New Roman" w:eastAsia="Times New Roman" w:hAnsi="Times New Roman" w:cs="Times New Roman"/>
          <w:sz w:val="24"/>
          <w:szCs w:val="24"/>
          <w:lang w:val="kl-GL"/>
        </w:rPr>
      </w:pPr>
    </w:p>
    <w:p w14:paraId="408D26F1" w14:textId="27A4C356" w:rsidR="004B7663" w:rsidRPr="003F6F24" w:rsidRDefault="00C360CA" w:rsidP="00EA6485">
      <w:p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Siornatigut utoqqaat illuattut taa</w:t>
      </w:r>
      <w:r w:rsidR="009C155D" w:rsidRPr="003F6F24">
        <w:rPr>
          <w:rFonts w:ascii="Times New Roman" w:eastAsia="Times New Roman" w:hAnsi="Times New Roman" w:cs="Times New Roman"/>
          <w:sz w:val="24"/>
          <w:szCs w:val="24"/>
          <w:lang w:val="kl-GL"/>
        </w:rPr>
        <w:t>gorn</w:t>
      </w:r>
      <w:r w:rsidRPr="003F6F24">
        <w:rPr>
          <w:rFonts w:ascii="Times New Roman" w:eastAsia="Times New Roman" w:hAnsi="Times New Roman" w:cs="Times New Roman"/>
          <w:sz w:val="24"/>
          <w:szCs w:val="24"/>
          <w:lang w:val="kl-GL"/>
        </w:rPr>
        <w:t>eqartartoq</w:t>
      </w:r>
      <w:r w:rsidR="00292E63" w:rsidRPr="003F6F24">
        <w:rPr>
          <w:rFonts w:ascii="Times New Roman" w:eastAsia="Times New Roman" w:hAnsi="Times New Roman" w:cs="Times New Roman"/>
          <w:sz w:val="24"/>
          <w:szCs w:val="24"/>
          <w:lang w:val="kl-GL"/>
        </w:rPr>
        <w:t>, siunissami</w:t>
      </w:r>
      <w:r w:rsidR="00CC672B" w:rsidRPr="003F6F24">
        <w:rPr>
          <w:rFonts w:ascii="Times New Roman" w:eastAsia="Times New Roman" w:hAnsi="Times New Roman" w:cs="Times New Roman"/>
          <w:sz w:val="24"/>
          <w:szCs w:val="24"/>
          <w:lang w:val="kl-GL"/>
        </w:rPr>
        <w:t xml:space="preserve"> utoqqarn</w:t>
      </w:r>
      <w:r w:rsidR="009C155D" w:rsidRPr="003F6F24">
        <w:rPr>
          <w:rFonts w:ascii="Times New Roman" w:eastAsia="Times New Roman" w:hAnsi="Times New Roman" w:cs="Times New Roman"/>
          <w:sz w:val="24"/>
          <w:szCs w:val="24"/>
          <w:lang w:val="kl-GL"/>
        </w:rPr>
        <w:t>ik</w:t>
      </w:r>
      <w:r w:rsidR="00CC672B" w:rsidRPr="003F6F24">
        <w:rPr>
          <w:rFonts w:ascii="Times New Roman" w:eastAsia="Times New Roman" w:hAnsi="Times New Roman" w:cs="Times New Roman"/>
          <w:sz w:val="24"/>
          <w:szCs w:val="24"/>
          <w:lang w:val="kl-GL"/>
        </w:rPr>
        <w:t xml:space="preserve"> paaqquta</w:t>
      </w:r>
      <w:r w:rsidR="009C155D" w:rsidRPr="003F6F24">
        <w:rPr>
          <w:rFonts w:ascii="Times New Roman" w:eastAsia="Times New Roman" w:hAnsi="Times New Roman" w:cs="Times New Roman"/>
          <w:sz w:val="24"/>
          <w:szCs w:val="24"/>
          <w:lang w:val="kl-GL"/>
        </w:rPr>
        <w:t>rinnif</w:t>
      </w:r>
      <w:r w:rsidR="00CC672B" w:rsidRPr="003F6F24">
        <w:rPr>
          <w:rFonts w:ascii="Times New Roman" w:eastAsia="Times New Roman" w:hAnsi="Times New Roman" w:cs="Times New Roman"/>
          <w:sz w:val="24"/>
          <w:szCs w:val="24"/>
          <w:lang w:val="kl-GL"/>
        </w:rPr>
        <w:t>fimmik taagorneqalissaaq.</w:t>
      </w:r>
      <w:r w:rsidR="00B03D8C" w:rsidRPr="003F6F24">
        <w:rPr>
          <w:rFonts w:ascii="Times New Roman" w:eastAsia="Times New Roman" w:hAnsi="Times New Roman" w:cs="Times New Roman"/>
          <w:sz w:val="24"/>
          <w:szCs w:val="24"/>
          <w:lang w:val="kl-GL"/>
        </w:rPr>
        <w:t xml:space="preserve"> Taaguusersuutinik allannguineq tamanna utoqqaat annertuumik paaqqutarineqar</w:t>
      </w:r>
      <w:r w:rsidR="00797397" w:rsidRPr="003F6F24">
        <w:rPr>
          <w:rFonts w:ascii="Times New Roman" w:eastAsia="Times New Roman" w:hAnsi="Times New Roman" w:cs="Times New Roman"/>
          <w:sz w:val="24"/>
          <w:szCs w:val="24"/>
          <w:lang w:val="kl-GL"/>
        </w:rPr>
        <w:t xml:space="preserve">sinnaaffianni isumassorneqarsinnaaffiannilu nutaaliaanerusumik ataqqinarnerusumillu aallaaveqarneq </w:t>
      </w:r>
      <w:r w:rsidR="00F71FBD" w:rsidRPr="003F6F24">
        <w:rPr>
          <w:rFonts w:ascii="Times New Roman" w:eastAsia="Times New Roman" w:hAnsi="Times New Roman" w:cs="Times New Roman"/>
          <w:sz w:val="24"/>
          <w:szCs w:val="24"/>
          <w:lang w:val="kl-GL"/>
        </w:rPr>
        <w:t>ersersinneqarpoq. Utoqqarn</w:t>
      </w:r>
      <w:r w:rsidR="009C155D" w:rsidRPr="003F6F24">
        <w:rPr>
          <w:rFonts w:ascii="Times New Roman" w:eastAsia="Times New Roman" w:hAnsi="Times New Roman" w:cs="Times New Roman"/>
          <w:sz w:val="24"/>
          <w:szCs w:val="24"/>
          <w:lang w:val="kl-GL"/>
        </w:rPr>
        <w:t>ik</w:t>
      </w:r>
      <w:r w:rsidR="00F71FBD" w:rsidRPr="003F6F24">
        <w:rPr>
          <w:rFonts w:ascii="Times New Roman" w:eastAsia="Times New Roman" w:hAnsi="Times New Roman" w:cs="Times New Roman"/>
          <w:sz w:val="24"/>
          <w:szCs w:val="24"/>
          <w:lang w:val="kl-GL"/>
        </w:rPr>
        <w:t xml:space="preserve"> paaqqutar</w:t>
      </w:r>
      <w:r w:rsidR="009C155D" w:rsidRPr="003F6F24">
        <w:rPr>
          <w:rFonts w:ascii="Times New Roman" w:eastAsia="Times New Roman" w:hAnsi="Times New Roman" w:cs="Times New Roman"/>
          <w:sz w:val="24"/>
          <w:szCs w:val="24"/>
          <w:lang w:val="kl-GL"/>
        </w:rPr>
        <w:t>innif</w:t>
      </w:r>
      <w:r w:rsidR="00F71FBD" w:rsidRPr="003F6F24">
        <w:rPr>
          <w:rFonts w:ascii="Times New Roman" w:eastAsia="Times New Roman" w:hAnsi="Times New Roman" w:cs="Times New Roman"/>
          <w:sz w:val="24"/>
          <w:szCs w:val="24"/>
          <w:lang w:val="kl-GL"/>
        </w:rPr>
        <w:t>fiit tassaapput, utoqqaat paaqqutarinninnermik ataavartumik ulloq unnuarlu pisariaqartitsisut</w:t>
      </w:r>
      <w:r w:rsidR="00EA6485" w:rsidRPr="003F6F24">
        <w:rPr>
          <w:rFonts w:ascii="Times New Roman" w:eastAsia="Times New Roman" w:hAnsi="Times New Roman" w:cs="Times New Roman"/>
          <w:sz w:val="24"/>
          <w:szCs w:val="24"/>
          <w:lang w:val="kl-GL"/>
        </w:rPr>
        <w:t xml:space="preserve"> ulluinnarni inuunerminni atugarissaarnerminillu pisariaqartumik tapersersorneqarfigisinnaasaat.</w:t>
      </w:r>
    </w:p>
    <w:p w14:paraId="021BB463" w14:textId="77777777" w:rsidR="004B7663" w:rsidRPr="003F6F24" w:rsidRDefault="004B7663" w:rsidP="004B7663">
      <w:pPr>
        <w:spacing w:after="0" w:line="288" w:lineRule="auto"/>
        <w:rPr>
          <w:rFonts w:ascii="Times New Roman" w:eastAsia="Times New Roman" w:hAnsi="Times New Roman" w:cs="Times New Roman"/>
          <w:sz w:val="24"/>
          <w:szCs w:val="24"/>
          <w:lang w:val="kl-GL"/>
        </w:rPr>
      </w:pPr>
    </w:p>
    <w:p w14:paraId="7BE3DC5B" w14:textId="48A62F15" w:rsidR="004B7663" w:rsidRPr="003F6F24" w:rsidRDefault="00EA6485" w:rsidP="00F52676">
      <w:p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Kommunalbestyrelsit pisussaaffeqarput utoqqaat angerlarsimaffianni, utoqqaat najugaqatigiiffianni utoqqarn</w:t>
      </w:r>
      <w:r w:rsidR="00AD3AFC" w:rsidRPr="003F6F24">
        <w:rPr>
          <w:rFonts w:ascii="Times New Roman" w:eastAsia="Times New Roman" w:hAnsi="Times New Roman" w:cs="Times New Roman"/>
          <w:sz w:val="24"/>
          <w:szCs w:val="24"/>
          <w:lang w:val="kl-GL"/>
        </w:rPr>
        <w:t>i</w:t>
      </w:r>
      <w:r w:rsidRPr="003F6F24">
        <w:rPr>
          <w:rFonts w:ascii="Times New Roman" w:eastAsia="Times New Roman" w:hAnsi="Times New Roman" w:cs="Times New Roman"/>
          <w:sz w:val="24"/>
          <w:szCs w:val="24"/>
          <w:lang w:val="kl-GL"/>
        </w:rPr>
        <w:t>llu paaqquta</w:t>
      </w:r>
      <w:r w:rsidR="00A43C7C" w:rsidRPr="003F6F24">
        <w:rPr>
          <w:rFonts w:ascii="Times New Roman" w:eastAsia="Times New Roman" w:hAnsi="Times New Roman" w:cs="Times New Roman"/>
          <w:sz w:val="24"/>
          <w:szCs w:val="24"/>
          <w:lang w:val="kl-GL"/>
        </w:rPr>
        <w:t>r</w:t>
      </w:r>
      <w:r w:rsidR="00AD3AFC" w:rsidRPr="003F6F24">
        <w:rPr>
          <w:rFonts w:ascii="Times New Roman" w:eastAsia="Times New Roman" w:hAnsi="Times New Roman" w:cs="Times New Roman"/>
          <w:sz w:val="24"/>
          <w:szCs w:val="24"/>
          <w:lang w:val="kl-GL"/>
        </w:rPr>
        <w:t>innif</w:t>
      </w:r>
      <w:r w:rsidR="00A43C7C" w:rsidRPr="003F6F24">
        <w:rPr>
          <w:rFonts w:ascii="Times New Roman" w:eastAsia="Times New Roman" w:hAnsi="Times New Roman" w:cs="Times New Roman"/>
          <w:sz w:val="24"/>
          <w:szCs w:val="24"/>
          <w:lang w:val="kl-GL"/>
        </w:rPr>
        <w:t xml:space="preserve">finni inissat amerlassusaat naammattut pigineqarnissaannut suli qulakkeerinnissallutik. Amerlassutsimut tunngatillugu kommunimi inuit agguataarnerisa ineriartornerat </w:t>
      </w:r>
      <w:r w:rsidR="00F52676" w:rsidRPr="003F6F24">
        <w:rPr>
          <w:rFonts w:ascii="Times New Roman" w:eastAsia="Times New Roman" w:hAnsi="Times New Roman" w:cs="Times New Roman"/>
          <w:sz w:val="24"/>
          <w:szCs w:val="24"/>
          <w:lang w:val="kl-GL"/>
        </w:rPr>
        <w:t>malinneqassaaq.</w:t>
      </w:r>
    </w:p>
    <w:p w14:paraId="6F897735" w14:textId="77777777" w:rsidR="004B7663" w:rsidRPr="003F6F24" w:rsidRDefault="004B7663" w:rsidP="004B7663">
      <w:pPr>
        <w:spacing w:after="0" w:line="288" w:lineRule="auto"/>
        <w:rPr>
          <w:rFonts w:ascii="Times New Roman" w:eastAsia="Times New Roman" w:hAnsi="Times New Roman" w:cs="Times New Roman"/>
          <w:sz w:val="24"/>
          <w:szCs w:val="24"/>
          <w:lang w:val="kl-GL"/>
        </w:rPr>
      </w:pPr>
    </w:p>
    <w:p w14:paraId="07AF2F9B" w14:textId="75F62C04" w:rsidR="004B7663" w:rsidRPr="003F6F24" w:rsidRDefault="00F52676" w:rsidP="007F61E0">
      <w:p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Najugaqarfissamik neqerooruteqarnermut erseqqinnerusunik malittarisassanik aalajangersaanermut Naalakkersuisut pisinnaatinneqarput, tassunga ilanngullugit aaqqissuussineq tikinneqarsinnaaner</w:t>
      </w:r>
      <w:r w:rsidR="007F61E0" w:rsidRPr="003F6F24">
        <w:rPr>
          <w:rFonts w:ascii="Times New Roman" w:eastAsia="Times New Roman" w:hAnsi="Times New Roman" w:cs="Times New Roman"/>
          <w:sz w:val="24"/>
          <w:szCs w:val="24"/>
          <w:lang w:val="kl-GL"/>
        </w:rPr>
        <w:t>mullu tunngasut.</w:t>
      </w:r>
    </w:p>
    <w:p w14:paraId="66C210D1" w14:textId="77777777" w:rsidR="004B7663" w:rsidRPr="003F6F24" w:rsidRDefault="004B7663" w:rsidP="004B7663">
      <w:pPr>
        <w:spacing w:after="0" w:line="288" w:lineRule="auto"/>
        <w:rPr>
          <w:rFonts w:ascii="Times New Roman" w:eastAsia="Times New Roman" w:hAnsi="Times New Roman" w:cs="Times New Roman"/>
          <w:sz w:val="24"/>
          <w:szCs w:val="24"/>
          <w:lang w:val="kl-GL"/>
        </w:rPr>
      </w:pPr>
    </w:p>
    <w:p w14:paraId="3E0C1504" w14:textId="15C7B9CC" w:rsidR="004B7663" w:rsidRPr="003F6F24" w:rsidRDefault="001F6026" w:rsidP="003E597C">
      <w:p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Utoqqarnik paaqqinniffiit il.il. pillugit Inatsisartut peqqussutaata atorunnaarsinneqarnerata aamma siunnersuummi najugaqarfissamik neqerooruteqarneq pillugu malittarisassanik aalajangersaanerup kingunerisaannik</w:t>
      </w:r>
      <w:r w:rsidR="005800A0" w:rsidRPr="003F6F24">
        <w:rPr>
          <w:rFonts w:ascii="Times New Roman" w:eastAsia="Times New Roman" w:hAnsi="Times New Roman" w:cs="Times New Roman"/>
          <w:sz w:val="24"/>
          <w:szCs w:val="24"/>
          <w:lang w:val="kl-GL"/>
        </w:rPr>
        <w:t xml:space="preserve">, isumaginnittoqarfimmi pissaanermik atuineq pillugu Inatsisartut inatsisaannik pisariaqartumik allannguisoqartariaqarpoq. Inatsisinik atuuttunik allannguinissaq siunertarineqanngilaq, kisianni </w:t>
      </w:r>
      <w:r w:rsidR="00185E90" w:rsidRPr="003F6F24">
        <w:rPr>
          <w:rFonts w:ascii="Times New Roman" w:eastAsia="Times New Roman" w:hAnsi="Times New Roman" w:cs="Times New Roman"/>
          <w:sz w:val="24"/>
          <w:szCs w:val="24"/>
          <w:lang w:val="kl-GL"/>
        </w:rPr>
        <w:t xml:space="preserve">akerlianik </w:t>
      </w:r>
      <w:r w:rsidR="005800A0" w:rsidRPr="003F6F24">
        <w:rPr>
          <w:rFonts w:ascii="Times New Roman" w:eastAsia="Times New Roman" w:hAnsi="Times New Roman" w:cs="Times New Roman"/>
          <w:sz w:val="24"/>
          <w:szCs w:val="24"/>
          <w:lang w:val="kl-GL"/>
        </w:rPr>
        <w:t>siunnersuut malillugu najugaqarfissamik neqerooruteqarne</w:t>
      </w:r>
      <w:r w:rsidR="00185E90" w:rsidRPr="003F6F24">
        <w:rPr>
          <w:rFonts w:ascii="Times New Roman" w:eastAsia="Times New Roman" w:hAnsi="Times New Roman" w:cs="Times New Roman"/>
          <w:sz w:val="24"/>
          <w:szCs w:val="24"/>
          <w:lang w:val="kl-GL"/>
        </w:rPr>
        <w:t xml:space="preserve">q pillugu malittarisassanut atatillugu </w:t>
      </w:r>
      <w:r w:rsidR="003E597C" w:rsidRPr="003F6F24">
        <w:rPr>
          <w:rFonts w:ascii="Times New Roman" w:eastAsia="Times New Roman" w:hAnsi="Times New Roman" w:cs="Times New Roman"/>
          <w:sz w:val="24"/>
          <w:szCs w:val="24"/>
          <w:lang w:val="kl-GL"/>
        </w:rPr>
        <w:t>malittarisassat ingerlateqqinneqarsinnaanerat pineqarluni.</w:t>
      </w:r>
    </w:p>
    <w:p w14:paraId="708F144A" w14:textId="77777777" w:rsidR="004B7663" w:rsidRPr="003F6F24" w:rsidRDefault="004B7663" w:rsidP="004B7663">
      <w:pPr>
        <w:spacing w:after="0" w:line="288" w:lineRule="auto"/>
        <w:rPr>
          <w:rFonts w:ascii="Times New Roman" w:eastAsia="Times New Roman" w:hAnsi="Times New Roman" w:cs="Times New Roman"/>
          <w:sz w:val="24"/>
          <w:szCs w:val="24"/>
          <w:lang w:val="kl-GL"/>
        </w:rPr>
      </w:pPr>
    </w:p>
    <w:p w14:paraId="3C0A52EB" w14:textId="32B269C0" w:rsidR="004B7663" w:rsidRPr="003F6F24" w:rsidRDefault="004B7663" w:rsidP="004B7663">
      <w:p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 xml:space="preserve">2.4.2. </w:t>
      </w:r>
      <w:r w:rsidR="0029365C" w:rsidRPr="003F6F24">
        <w:rPr>
          <w:rFonts w:ascii="Times New Roman" w:eastAsia="Times New Roman" w:hAnsi="Times New Roman" w:cs="Times New Roman"/>
          <w:sz w:val="24"/>
          <w:szCs w:val="24"/>
          <w:lang w:val="kl-GL"/>
        </w:rPr>
        <w:t>U</w:t>
      </w:r>
      <w:r w:rsidR="00502157" w:rsidRPr="003F6F24">
        <w:rPr>
          <w:rFonts w:ascii="Times New Roman" w:eastAsia="Times New Roman" w:hAnsi="Times New Roman" w:cs="Times New Roman"/>
          <w:sz w:val="24"/>
          <w:szCs w:val="24"/>
          <w:lang w:val="kl-GL"/>
        </w:rPr>
        <w:t>toqqarn</w:t>
      </w:r>
      <w:r w:rsidR="0029365C" w:rsidRPr="003F6F24">
        <w:rPr>
          <w:rFonts w:ascii="Times New Roman" w:eastAsia="Times New Roman" w:hAnsi="Times New Roman" w:cs="Times New Roman"/>
          <w:sz w:val="24"/>
          <w:szCs w:val="24"/>
          <w:lang w:val="kl-GL"/>
        </w:rPr>
        <w:t>ik</w:t>
      </w:r>
      <w:r w:rsidR="00502157" w:rsidRPr="003F6F24">
        <w:rPr>
          <w:rFonts w:ascii="Times New Roman" w:eastAsia="Times New Roman" w:hAnsi="Times New Roman" w:cs="Times New Roman"/>
          <w:sz w:val="24"/>
          <w:szCs w:val="24"/>
          <w:lang w:val="kl-GL"/>
        </w:rPr>
        <w:t xml:space="preserve"> paaqquta</w:t>
      </w:r>
      <w:r w:rsidR="0029365C" w:rsidRPr="003F6F24">
        <w:rPr>
          <w:rFonts w:ascii="Times New Roman" w:eastAsia="Times New Roman" w:hAnsi="Times New Roman" w:cs="Times New Roman"/>
          <w:sz w:val="24"/>
          <w:szCs w:val="24"/>
          <w:lang w:val="kl-GL"/>
        </w:rPr>
        <w:t>rinnif</w:t>
      </w:r>
      <w:r w:rsidR="00502157" w:rsidRPr="003F6F24">
        <w:rPr>
          <w:rFonts w:ascii="Times New Roman" w:eastAsia="Times New Roman" w:hAnsi="Times New Roman" w:cs="Times New Roman"/>
          <w:sz w:val="24"/>
          <w:szCs w:val="24"/>
          <w:lang w:val="kl-GL"/>
        </w:rPr>
        <w:t xml:space="preserve">finni immikkut </w:t>
      </w:r>
      <w:r w:rsidR="00AD3AFC" w:rsidRPr="003F6F24">
        <w:rPr>
          <w:rFonts w:ascii="Times New Roman" w:eastAsia="Times New Roman" w:hAnsi="Times New Roman" w:cs="Times New Roman"/>
          <w:sz w:val="24"/>
          <w:szCs w:val="24"/>
          <w:lang w:val="kl-GL"/>
        </w:rPr>
        <w:t xml:space="preserve">puiguttortunut </w:t>
      </w:r>
      <w:r w:rsidR="00502157" w:rsidRPr="003F6F24">
        <w:rPr>
          <w:rFonts w:ascii="Times New Roman" w:eastAsia="Times New Roman" w:hAnsi="Times New Roman" w:cs="Times New Roman"/>
          <w:sz w:val="24"/>
          <w:szCs w:val="24"/>
          <w:lang w:val="kl-GL"/>
        </w:rPr>
        <w:t>immikkoortortaqarfiit</w:t>
      </w:r>
    </w:p>
    <w:p w14:paraId="731BDAE8" w14:textId="24D1508A" w:rsidR="004B7663" w:rsidRPr="003F6F24" w:rsidRDefault="00D529FF" w:rsidP="007C1BE1">
      <w:p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lastRenderedPageBreak/>
        <w:t>Puiguttornermik ilisimasat amigaataanerat pillugu unammillernartut aamma sulisunik akulikitsumik taarseraanneq pissutigalug</w:t>
      </w:r>
      <w:r w:rsidR="00E70E34" w:rsidRPr="003F6F24">
        <w:rPr>
          <w:rFonts w:ascii="Times New Roman" w:eastAsia="Times New Roman" w:hAnsi="Times New Roman" w:cs="Times New Roman"/>
          <w:sz w:val="24"/>
          <w:szCs w:val="24"/>
          <w:lang w:val="kl-GL"/>
        </w:rPr>
        <w:t>it</w:t>
      </w:r>
      <w:r w:rsidRPr="003F6F24">
        <w:rPr>
          <w:rFonts w:ascii="Times New Roman" w:eastAsia="Times New Roman" w:hAnsi="Times New Roman" w:cs="Times New Roman"/>
          <w:sz w:val="24"/>
          <w:szCs w:val="24"/>
          <w:lang w:val="kl-GL"/>
        </w:rPr>
        <w:t xml:space="preserve"> oqaluttuarisaanikkut </w:t>
      </w:r>
      <w:r w:rsidR="000D15B4" w:rsidRPr="003F6F24">
        <w:rPr>
          <w:rFonts w:ascii="Times New Roman" w:eastAsia="Times New Roman" w:hAnsi="Times New Roman" w:cs="Times New Roman"/>
          <w:sz w:val="24"/>
          <w:szCs w:val="24"/>
          <w:lang w:val="kl-GL"/>
        </w:rPr>
        <w:t>inunnut puiguttortunut immikkut ilisimasalinnik paaqqutaqarnissamik naammattumik ikiorsiinissaq ajornakusoor</w:t>
      </w:r>
      <w:r w:rsidR="00E70E34" w:rsidRPr="003F6F24">
        <w:rPr>
          <w:rFonts w:ascii="Times New Roman" w:eastAsia="Times New Roman" w:hAnsi="Times New Roman" w:cs="Times New Roman"/>
          <w:sz w:val="24"/>
          <w:szCs w:val="24"/>
          <w:lang w:val="kl-GL"/>
        </w:rPr>
        <w:t xml:space="preserve">titsipput. Unammillernartut naammassiniarlugit </w:t>
      </w:r>
      <w:r w:rsidR="007C1BE1" w:rsidRPr="003F6F24">
        <w:rPr>
          <w:rFonts w:ascii="Times New Roman" w:eastAsia="Times New Roman" w:hAnsi="Times New Roman" w:cs="Times New Roman"/>
          <w:sz w:val="24"/>
          <w:szCs w:val="24"/>
          <w:lang w:val="kl-GL"/>
        </w:rPr>
        <w:t>paaqqutarinninnerlu pitsaasoq qulakkeerniarlugu, utoqqarnut paaqqutarinninneq ataatsimut isigalugu puiguttornermut suliniuteqarneq nukittorsarnissaa pisariaqarpoq.</w:t>
      </w:r>
    </w:p>
    <w:p w14:paraId="0EA9F8CF" w14:textId="77777777" w:rsidR="004B7663" w:rsidRPr="003F6F24" w:rsidRDefault="004B7663" w:rsidP="004B7663">
      <w:pPr>
        <w:spacing w:after="0" w:line="288" w:lineRule="auto"/>
        <w:rPr>
          <w:rFonts w:ascii="Times New Roman" w:eastAsia="Times New Roman" w:hAnsi="Times New Roman" w:cs="Times New Roman"/>
          <w:sz w:val="24"/>
          <w:szCs w:val="24"/>
          <w:lang w:val="kl-GL"/>
        </w:rPr>
      </w:pPr>
    </w:p>
    <w:p w14:paraId="7CBA8B61" w14:textId="66966984" w:rsidR="003C09B2" w:rsidRPr="003F6F24" w:rsidRDefault="000E5B40" w:rsidP="004E685D">
      <w:p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Utoqqarnut periusissiami naalakkersuinikkut puiguttornermik ukkataqarnerup annertusinerata kingunerisaanik siunnersuutigineqarpoq, utoqqarn</w:t>
      </w:r>
      <w:r w:rsidR="00AD3AFC" w:rsidRPr="003F6F24">
        <w:rPr>
          <w:rFonts w:ascii="Times New Roman" w:eastAsia="Times New Roman" w:hAnsi="Times New Roman" w:cs="Times New Roman"/>
          <w:sz w:val="24"/>
          <w:szCs w:val="24"/>
          <w:lang w:val="kl-GL"/>
        </w:rPr>
        <w:t>ik</w:t>
      </w:r>
      <w:r w:rsidRPr="003F6F24">
        <w:rPr>
          <w:rFonts w:ascii="Times New Roman" w:eastAsia="Times New Roman" w:hAnsi="Times New Roman" w:cs="Times New Roman"/>
          <w:sz w:val="24"/>
          <w:szCs w:val="24"/>
          <w:lang w:val="kl-GL"/>
        </w:rPr>
        <w:t xml:space="preserve"> paaqqutar</w:t>
      </w:r>
      <w:r w:rsidR="00AD3AFC" w:rsidRPr="003F6F24">
        <w:rPr>
          <w:rFonts w:ascii="Times New Roman" w:eastAsia="Times New Roman" w:hAnsi="Times New Roman" w:cs="Times New Roman"/>
          <w:sz w:val="24"/>
          <w:szCs w:val="24"/>
          <w:lang w:val="kl-GL"/>
        </w:rPr>
        <w:t>innif</w:t>
      </w:r>
      <w:r w:rsidRPr="003F6F24">
        <w:rPr>
          <w:rFonts w:ascii="Times New Roman" w:eastAsia="Times New Roman" w:hAnsi="Times New Roman" w:cs="Times New Roman"/>
          <w:sz w:val="24"/>
          <w:szCs w:val="24"/>
          <w:lang w:val="kl-GL"/>
        </w:rPr>
        <w:t xml:space="preserve">finni </w:t>
      </w:r>
      <w:r w:rsidR="00AD3AFC" w:rsidRPr="003F6F24">
        <w:rPr>
          <w:rFonts w:ascii="Times New Roman" w:eastAsia="Times New Roman" w:hAnsi="Times New Roman" w:cs="Times New Roman"/>
          <w:sz w:val="24"/>
          <w:szCs w:val="24"/>
          <w:lang w:val="kl-GL"/>
        </w:rPr>
        <w:t xml:space="preserve">immikkut </w:t>
      </w:r>
      <w:r w:rsidRPr="003F6F24">
        <w:rPr>
          <w:rFonts w:ascii="Times New Roman" w:eastAsia="Times New Roman" w:hAnsi="Times New Roman" w:cs="Times New Roman"/>
          <w:sz w:val="24"/>
          <w:szCs w:val="24"/>
          <w:lang w:val="kl-GL"/>
        </w:rPr>
        <w:t>puiguttortunut immikkoortortaqarfi</w:t>
      </w:r>
      <w:r w:rsidR="009F1202" w:rsidRPr="003F6F24">
        <w:rPr>
          <w:rFonts w:ascii="Times New Roman" w:eastAsia="Times New Roman" w:hAnsi="Times New Roman" w:cs="Times New Roman"/>
          <w:sz w:val="24"/>
          <w:szCs w:val="24"/>
          <w:lang w:val="kl-GL"/>
        </w:rPr>
        <w:t>k</w:t>
      </w:r>
      <w:r w:rsidR="0031338B" w:rsidRPr="003F6F24">
        <w:rPr>
          <w:rFonts w:ascii="Times New Roman" w:eastAsia="Times New Roman" w:hAnsi="Times New Roman" w:cs="Times New Roman"/>
          <w:sz w:val="24"/>
          <w:szCs w:val="24"/>
          <w:lang w:val="kl-GL"/>
        </w:rPr>
        <w:t xml:space="preserve"> pillugu piumasaqaateqarpoq. Utoqqarn</w:t>
      </w:r>
      <w:r w:rsidR="009F1202" w:rsidRPr="003F6F24">
        <w:rPr>
          <w:rFonts w:ascii="Times New Roman" w:eastAsia="Times New Roman" w:hAnsi="Times New Roman" w:cs="Times New Roman"/>
          <w:sz w:val="24"/>
          <w:szCs w:val="24"/>
          <w:lang w:val="kl-GL"/>
        </w:rPr>
        <w:t>ik</w:t>
      </w:r>
      <w:r w:rsidR="0031338B" w:rsidRPr="003F6F24">
        <w:rPr>
          <w:rFonts w:ascii="Times New Roman" w:eastAsia="Times New Roman" w:hAnsi="Times New Roman" w:cs="Times New Roman"/>
          <w:sz w:val="24"/>
          <w:szCs w:val="24"/>
          <w:lang w:val="kl-GL"/>
        </w:rPr>
        <w:t xml:space="preserve"> paaqqutar</w:t>
      </w:r>
      <w:r w:rsidR="009F1202" w:rsidRPr="003F6F24">
        <w:rPr>
          <w:rFonts w:ascii="Times New Roman" w:eastAsia="Times New Roman" w:hAnsi="Times New Roman" w:cs="Times New Roman"/>
          <w:sz w:val="24"/>
          <w:szCs w:val="24"/>
          <w:lang w:val="kl-GL"/>
        </w:rPr>
        <w:t>inniff</w:t>
      </w:r>
      <w:r w:rsidR="0031338B" w:rsidRPr="003F6F24">
        <w:rPr>
          <w:rFonts w:ascii="Times New Roman" w:eastAsia="Times New Roman" w:hAnsi="Times New Roman" w:cs="Times New Roman"/>
          <w:sz w:val="24"/>
          <w:szCs w:val="24"/>
          <w:lang w:val="kl-GL"/>
        </w:rPr>
        <w:t xml:space="preserve">iit amerlasuut puiguttortunut immikkoortortaqarput </w:t>
      </w:r>
      <w:r w:rsidR="005C4DCA" w:rsidRPr="003F6F24">
        <w:rPr>
          <w:rFonts w:ascii="Times New Roman" w:eastAsia="Times New Roman" w:hAnsi="Times New Roman" w:cs="Times New Roman"/>
          <w:sz w:val="24"/>
          <w:szCs w:val="24"/>
          <w:lang w:val="kl-GL"/>
        </w:rPr>
        <w:t>assersukkanik, aamma sumiiffinni allani allat suli sananeqaleruttorlutik. Puiguttortunut immikkoortortaqarfiit inunnut puiguttornermik eqqugaasunut aamma utoqqarn</w:t>
      </w:r>
      <w:r w:rsidR="009F1202" w:rsidRPr="003F6F24">
        <w:rPr>
          <w:rFonts w:ascii="Times New Roman" w:eastAsia="Times New Roman" w:hAnsi="Times New Roman" w:cs="Times New Roman"/>
          <w:sz w:val="24"/>
          <w:szCs w:val="24"/>
          <w:lang w:val="kl-GL"/>
        </w:rPr>
        <w:t>ik</w:t>
      </w:r>
      <w:r w:rsidR="005C4DCA" w:rsidRPr="003F6F24">
        <w:rPr>
          <w:rFonts w:ascii="Times New Roman" w:eastAsia="Times New Roman" w:hAnsi="Times New Roman" w:cs="Times New Roman"/>
          <w:sz w:val="24"/>
          <w:szCs w:val="24"/>
          <w:lang w:val="kl-GL"/>
        </w:rPr>
        <w:t xml:space="preserve"> paaqqutar</w:t>
      </w:r>
      <w:r w:rsidR="009F1202" w:rsidRPr="003F6F24">
        <w:rPr>
          <w:rFonts w:ascii="Times New Roman" w:eastAsia="Times New Roman" w:hAnsi="Times New Roman" w:cs="Times New Roman"/>
          <w:sz w:val="24"/>
          <w:szCs w:val="24"/>
          <w:lang w:val="kl-GL"/>
        </w:rPr>
        <w:t>innif</w:t>
      </w:r>
      <w:r w:rsidR="005C4DCA" w:rsidRPr="003F6F24">
        <w:rPr>
          <w:rFonts w:ascii="Times New Roman" w:eastAsia="Times New Roman" w:hAnsi="Times New Roman" w:cs="Times New Roman"/>
          <w:sz w:val="24"/>
          <w:szCs w:val="24"/>
          <w:lang w:val="kl-GL"/>
        </w:rPr>
        <w:t xml:space="preserve">finni najugaqartunut allanut </w:t>
      </w:r>
      <w:r w:rsidR="004E685D" w:rsidRPr="003F6F24">
        <w:rPr>
          <w:rFonts w:ascii="Times New Roman" w:eastAsia="Times New Roman" w:hAnsi="Times New Roman" w:cs="Times New Roman"/>
          <w:sz w:val="24"/>
          <w:szCs w:val="24"/>
          <w:lang w:val="kl-GL"/>
        </w:rPr>
        <w:t>pitsaasumik inuuneqarnissaq qulakkeerniarlugu aalajangiisuupput.</w:t>
      </w:r>
    </w:p>
    <w:p w14:paraId="3F46E110" w14:textId="77777777" w:rsidR="00D3056D" w:rsidRPr="003F6F24" w:rsidRDefault="00D3056D" w:rsidP="004E685D">
      <w:pPr>
        <w:spacing w:after="0" w:line="288" w:lineRule="auto"/>
        <w:rPr>
          <w:rFonts w:ascii="Times New Roman" w:eastAsia="Times New Roman" w:hAnsi="Times New Roman" w:cs="Times New Roman"/>
          <w:sz w:val="24"/>
          <w:szCs w:val="24"/>
          <w:lang w:val="kl-GL"/>
        </w:rPr>
      </w:pPr>
    </w:p>
    <w:p w14:paraId="0D824F48" w14:textId="0DCF4300" w:rsidR="00D3056D" w:rsidRPr="003F6F24" w:rsidRDefault="00D3056D" w:rsidP="00D3056D">
      <w:pPr>
        <w:pStyle w:val="Overskrift3"/>
        <w:rPr>
          <w:lang w:val="kl-GL"/>
        </w:rPr>
      </w:pPr>
      <w:r w:rsidRPr="003F6F24">
        <w:rPr>
          <w:lang w:val="kl-GL"/>
        </w:rPr>
        <w:t>2.5. Nakkutilliineq</w:t>
      </w:r>
    </w:p>
    <w:p w14:paraId="2F01327C" w14:textId="22B1EE54" w:rsidR="00D3056D" w:rsidRPr="003F6F24" w:rsidRDefault="004058C8" w:rsidP="006D0EB3">
      <w:pPr>
        <w:spacing w:after="0" w:line="288" w:lineRule="auto"/>
        <w:rPr>
          <w:rFonts w:ascii="Times New Roman" w:eastAsia="Times New Roman" w:hAnsi="Times New Roman" w:cs="Times New Roman"/>
          <w:color w:val="000000" w:themeColor="text1"/>
          <w:sz w:val="24"/>
          <w:szCs w:val="24"/>
          <w:lang w:val="kl-GL"/>
        </w:rPr>
      </w:pPr>
      <w:r w:rsidRPr="003F6F24">
        <w:rPr>
          <w:rFonts w:ascii="Times New Roman" w:eastAsia="Times New Roman" w:hAnsi="Times New Roman" w:cs="Times New Roman"/>
          <w:color w:val="000000" w:themeColor="text1"/>
          <w:sz w:val="24"/>
          <w:szCs w:val="24"/>
          <w:lang w:val="kl-GL"/>
        </w:rPr>
        <w:t xml:space="preserve">Inatsisini atuuttuni </w:t>
      </w:r>
      <w:r w:rsidR="00C17584" w:rsidRPr="003F6F24">
        <w:rPr>
          <w:rFonts w:ascii="Times New Roman" w:eastAsia="Times New Roman" w:hAnsi="Times New Roman" w:cs="Times New Roman"/>
          <w:color w:val="000000" w:themeColor="text1"/>
          <w:sz w:val="24"/>
          <w:szCs w:val="24"/>
          <w:lang w:val="kl-GL"/>
        </w:rPr>
        <w:t xml:space="preserve">utoqqarnik paaqqinniffiit il.il. pillugit Inatsisartut peqqussutaat malillugu utoqqarnik paaqqinniffinnik nakkutilliineq </w:t>
      </w:r>
      <w:r w:rsidR="00A420A2" w:rsidRPr="003F6F24">
        <w:rPr>
          <w:rFonts w:ascii="Times New Roman" w:eastAsia="Times New Roman" w:hAnsi="Times New Roman" w:cs="Times New Roman"/>
          <w:color w:val="000000" w:themeColor="text1"/>
          <w:sz w:val="24"/>
          <w:szCs w:val="24"/>
          <w:lang w:val="kl-GL"/>
        </w:rPr>
        <w:t>isumaginninnermi suliassaqarfimmi nakkutilliisarneq pillugu Namm</w:t>
      </w:r>
      <w:r w:rsidR="0034451C" w:rsidRPr="003F6F24">
        <w:rPr>
          <w:rFonts w:ascii="Times New Roman" w:eastAsia="Times New Roman" w:hAnsi="Times New Roman" w:cs="Times New Roman"/>
          <w:color w:val="000000" w:themeColor="text1"/>
          <w:sz w:val="24"/>
          <w:szCs w:val="24"/>
          <w:lang w:val="kl-GL"/>
        </w:rPr>
        <w:t>inersorlutik Oqartussat nalunaarutaat</w:t>
      </w:r>
      <w:r w:rsidR="00B23247" w:rsidRPr="003F6F24">
        <w:rPr>
          <w:rFonts w:ascii="Times New Roman" w:eastAsia="Times New Roman" w:hAnsi="Times New Roman" w:cs="Times New Roman"/>
          <w:color w:val="000000" w:themeColor="text1"/>
          <w:sz w:val="24"/>
          <w:szCs w:val="24"/>
          <w:lang w:val="kl-GL"/>
        </w:rPr>
        <w:t xml:space="preserve"> tunngavigineqarpoq. Kommunalbestyrelsit utoqqarnut paaqqinniffiutiminnik </w:t>
      </w:r>
      <w:r w:rsidR="00B82BA2" w:rsidRPr="003F6F24">
        <w:rPr>
          <w:rFonts w:ascii="Times New Roman" w:eastAsia="Times New Roman" w:hAnsi="Times New Roman" w:cs="Times New Roman"/>
          <w:color w:val="000000" w:themeColor="text1"/>
          <w:sz w:val="24"/>
          <w:szCs w:val="24"/>
          <w:lang w:val="kl-GL"/>
        </w:rPr>
        <w:t xml:space="preserve">minnerpaamik ukiumut ataasiarluni aamma pisariaqartitsineq malillugu nakkutilliinissamut akisussaaffeqarput. Naalakkersuisut qitiusumik nakkutilliisoqarfia </w:t>
      </w:r>
      <w:r w:rsidR="000C36D0" w:rsidRPr="003F6F24">
        <w:rPr>
          <w:rFonts w:ascii="Times New Roman" w:eastAsia="Times New Roman" w:hAnsi="Times New Roman" w:cs="Times New Roman"/>
          <w:color w:val="000000" w:themeColor="text1"/>
          <w:sz w:val="24"/>
          <w:szCs w:val="24"/>
          <w:lang w:val="kl-GL"/>
        </w:rPr>
        <w:t xml:space="preserve">kommunit paaqqinniffiutitik pillugit </w:t>
      </w:r>
      <w:r w:rsidR="00B82BA2" w:rsidRPr="003F6F24">
        <w:rPr>
          <w:rFonts w:ascii="Times New Roman" w:eastAsia="Times New Roman" w:hAnsi="Times New Roman" w:cs="Times New Roman"/>
          <w:color w:val="000000" w:themeColor="text1"/>
          <w:sz w:val="24"/>
          <w:szCs w:val="24"/>
          <w:lang w:val="kl-GL"/>
        </w:rPr>
        <w:t>nakkutilliinermik nalunaarusia</w:t>
      </w:r>
      <w:r w:rsidR="000C36D0" w:rsidRPr="003F6F24">
        <w:rPr>
          <w:rFonts w:ascii="Times New Roman" w:eastAsia="Times New Roman" w:hAnsi="Times New Roman" w:cs="Times New Roman"/>
          <w:color w:val="000000" w:themeColor="text1"/>
          <w:sz w:val="24"/>
          <w:szCs w:val="24"/>
          <w:lang w:val="kl-GL"/>
        </w:rPr>
        <w:t>at kingornatigut nakkutilliisartussaavoq. Tamatuma saniatigut Inatsisartut Ombudsmandiat utoqqar</w:t>
      </w:r>
      <w:r w:rsidR="00C7785B" w:rsidRPr="003F6F24">
        <w:rPr>
          <w:rFonts w:ascii="Times New Roman" w:eastAsia="Times New Roman" w:hAnsi="Times New Roman" w:cs="Times New Roman"/>
          <w:color w:val="000000" w:themeColor="text1"/>
          <w:sz w:val="24"/>
          <w:szCs w:val="24"/>
          <w:lang w:val="kl-GL"/>
        </w:rPr>
        <w:t xml:space="preserve">nik paaqqinniffinnik nakkutilliisarpoq aamma </w:t>
      </w:r>
      <w:r w:rsidR="006D0EB3" w:rsidRPr="003F6F24">
        <w:rPr>
          <w:rFonts w:ascii="Times New Roman" w:eastAsia="Times New Roman" w:hAnsi="Times New Roman" w:cs="Times New Roman"/>
          <w:color w:val="000000" w:themeColor="text1"/>
          <w:sz w:val="24"/>
          <w:szCs w:val="24"/>
          <w:lang w:val="kl-GL"/>
        </w:rPr>
        <w:t>Nunatsinni Nakorsaaneqarfik utoqqarnik paaqqinniffinni peqqissutsimut tunngatillugu nakkutilliisarluni.</w:t>
      </w:r>
    </w:p>
    <w:p w14:paraId="6345C68D" w14:textId="77777777" w:rsidR="006D0EB3" w:rsidRPr="003F6F24" w:rsidRDefault="006D0EB3" w:rsidP="006D0EB3">
      <w:pPr>
        <w:spacing w:after="0" w:line="288" w:lineRule="auto"/>
        <w:rPr>
          <w:rFonts w:ascii="Times New Roman" w:eastAsia="Times New Roman" w:hAnsi="Times New Roman" w:cs="Times New Roman"/>
          <w:sz w:val="24"/>
          <w:szCs w:val="24"/>
          <w:lang w:val="kl-GL"/>
        </w:rPr>
      </w:pPr>
    </w:p>
    <w:p w14:paraId="5BFA7C7D" w14:textId="335ADEC5" w:rsidR="00D3056D" w:rsidRPr="003F6F24" w:rsidRDefault="006D0EB3" w:rsidP="004D1DAF">
      <w:pPr>
        <w:spacing w:after="0" w:line="288" w:lineRule="auto"/>
        <w:rPr>
          <w:rFonts w:ascii="Times New Roman" w:eastAsia="Times New Roman" w:hAnsi="Times New Roman" w:cs="Times New Roman"/>
          <w:color w:val="000000" w:themeColor="text1"/>
          <w:sz w:val="24"/>
          <w:szCs w:val="24"/>
          <w:lang w:val="kl-GL"/>
        </w:rPr>
      </w:pPr>
      <w:r w:rsidRPr="003F6F24">
        <w:rPr>
          <w:rFonts w:ascii="Times New Roman" w:eastAsia="Times New Roman" w:hAnsi="Times New Roman" w:cs="Times New Roman"/>
          <w:color w:val="000000" w:themeColor="text1"/>
          <w:sz w:val="24"/>
          <w:szCs w:val="24"/>
          <w:lang w:val="kl-GL"/>
        </w:rPr>
        <w:t xml:space="preserve">Siunnersuutigineqarpoq, </w:t>
      </w:r>
      <w:r w:rsidR="00444095" w:rsidRPr="003F6F24">
        <w:rPr>
          <w:rFonts w:ascii="Times New Roman" w:eastAsia="Times New Roman" w:hAnsi="Times New Roman" w:cs="Times New Roman"/>
          <w:color w:val="000000" w:themeColor="text1"/>
          <w:sz w:val="24"/>
          <w:szCs w:val="24"/>
          <w:lang w:val="kl-GL"/>
        </w:rPr>
        <w:t xml:space="preserve">siunissami </w:t>
      </w:r>
      <w:r w:rsidRPr="003F6F24">
        <w:rPr>
          <w:rFonts w:ascii="Times New Roman" w:eastAsia="Times New Roman" w:hAnsi="Times New Roman" w:cs="Times New Roman"/>
          <w:color w:val="000000" w:themeColor="text1"/>
          <w:sz w:val="24"/>
          <w:szCs w:val="24"/>
          <w:lang w:val="kl-GL"/>
        </w:rPr>
        <w:t>kommunalbestyrelsit utoqqarn</w:t>
      </w:r>
      <w:r w:rsidR="009F1202" w:rsidRPr="003F6F24">
        <w:rPr>
          <w:rFonts w:ascii="Times New Roman" w:eastAsia="Times New Roman" w:hAnsi="Times New Roman" w:cs="Times New Roman"/>
          <w:color w:val="000000" w:themeColor="text1"/>
          <w:sz w:val="24"/>
          <w:szCs w:val="24"/>
          <w:lang w:val="kl-GL"/>
        </w:rPr>
        <w:t>ik</w:t>
      </w:r>
      <w:r w:rsidRPr="003F6F24">
        <w:rPr>
          <w:rFonts w:ascii="Times New Roman" w:eastAsia="Times New Roman" w:hAnsi="Times New Roman" w:cs="Times New Roman"/>
          <w:color w:val="000000" w:themeColor="text1"/>
          <w:sz w:val="24"/>
          <w:szCs w:val="24"/>
          <w:lang w:val="kl-GL"/>
        </w:rPr>
        <w:t xml:space="preserve"> paaqqutar</w:t>
      </w:r>
      <w:r w:rsidR="009F1202" w:rsidRPr="003F6F24">
        <w:rPr>
          <w:rFonts w:ascii="Times New Roman" w:eastAsia="Times New Roman" w:hAnsi="Times New Roman" w:cs="Times New Roman"/>
          <w:color w:val="000000" w:themeColor="text1"/>
          <w:sz w:val="24"/>
          <w:szCs w:val="24"/>
          <w:lang w:val="kl-GL"/>
        </w:rPr>
        <w:t>innif</w:t>
      </w:r>
      <w:r w:rsidRPr="003F6F24">
        <w:rPr>
          <w:rFonts w:ascii="Times New Roman" w:eastAsia="Times New Roman" w:hAnsi="Times New Roman" w:cs="Times New Roman"/>
          <w:color w:val="000000" w:themeColor="text1"/>
          <w:sz w:val="24"/>
          <w:szCs w:val="24"/>
          <w:lang w:val="kl-GL"/>
        </w:rPr>
        <w:t xml:space="preserve">finnik </w:t>
      </w:r>
      <w:r w:rsidR="00C07754" w:rsidRPr="003F6F24">
        <w:rPr>
          <w:rFonts w:ascii="Times New Roman" w:eastAsia="Times New Roman" w:hAnsi="Times New Roman" w:cs="Times New Roman"/>
          <w:color w:val="000000" w:themeColor="text1"/>
          <w:sz w:val="24"/>
          <w:szCs w:val="24"/>
          <w:lang w:val="kl-GL"/>
        </w:rPr>
        <w:t>ingerlatsinermut sammititamik nakkutilliisassasut.</w:t>
      </w:r>
      <w:r w:rsidR="00444095" w:rsidRPr="003F6F24">
        <w:rPr>
          <w:rFonts w:ascii="Times New Roman" w:eastAsia="Times New Roman" w:hAnsi="Times New Roman" w:cs="Times New Roman"/>
          <w:color w:val="000000" w:themeColor="text1"/>
          <w:sz w:val="24"/>
          <w:szCs w:val="24"/>
          <w:lang w:val="kl-GL"/>
        </w:rPr>
        <w:t xml:space="preserve"> Siunertaavoq kommunalbestyrelsinut nakkutilliinissamut pisussaaffiup </w:t>
      </w:r>
      <w:r w:rsidR="007F06F4" w:rsidRPr="003F6F24">
        <w:rPr>
          <w:rFonts w:ascii="Times New Roman" w:eastAsia="Times New Roman" w:hAnsi="Times New Roman" w:cs="Times New Roman"/>
          <w:color w:val="000000" w:themeColor="text1"/>
          <w:sz w:val="24"/>
          <w:szCs w:val="24"/>
          <w:lang w:val="kl-GL"/>
        </w:rPr>
        <w:t>sukannernerulersinneqassasoq. Ingerlatsinermut sammititamik nakkutilliinerup siunertaraa, utoqqarn</w:t>
      </w:r>
      <w:r w:rsidR="009F1202" w:rsidRPr="003F6F24">
        <w:rPr>
          <w:rFonts w:ascii="Times New Roman" w:eastAsia="Times New Roman" w:hAnsi="Times New Roman" w:cs="Times New Roman"/>
          <w:color w:val="000000" w:themeColor="text1"/>
          <w:sz w:val="24"/>
          <w:szCs w:val="24"/>
          <w:lang w:val="kl-GL"/>
        </w:rPr>
        <w:t>ik</w:t>
      </w:r>
      <w:r w:rsidR="007F06F4" w:rsidRPr="003F6F24">
        <w:rPr>
          <w:rFonts w:ascii="Times New Roman" w:eastAsia="Times New Roman" w:hAnsi="Times New Roman" w:cs="Times New Roman"/>
          <w:color w:val="000000" w:themeColor="text1"/>
          <w:sz w:val="24"/>
          <w:szCs w:val="24"/>
          <w:lang w:val="kl-GL"/>
        </w:rPr>
        <w:t xml:space="preserve"> paaqq</w:t>
      </w:r>
      <w:r w:rsidR="008F6C01" w:rsidRPr="003F6F24">
        <w:rPr>
          <w:rFonts w:ascii="Times New Roman" w:eastAsia="Times New Roman" w:hAnsi="Times New Roman" w:cs="Times New Roman"/>
          <w:color w:val="000000" w:themeColor="text1"/>
          <w:sz w:val="24"/>
          <w:szCs w:val="24"/>
          <w:lang w:val="kl-GL"/>
        </w:rPr>
        <w:t>utar</w:t>
      </w:r>
      <w:r w:rsidR="009F1202" w:rsidRPr="003F6F24">
        <w:rPr>
          <w:rFonts w:ascii="Times New Roman" w:eastAsia="Times New Roman" w:hAnsi="Times New Roman" w:cs="Times New Roman"/>
          <w:color w:val="000000" w:themeColor="text1"/>
          <w:sz w:val="24"/>
          <w:szCs w:val="24"/>
          <w:lang w:val="kl-GL"/>
        </w:rPr>
        <w:t>innif</w:t>
      </w:r>
      <w:r w:rsidR="008F6C01" w:rsidRPr="003F6F24">
        <w:rPr>
          <w:rFonts w:ascii="Times New Roman" w:eastAsia="Times New Roman" w:hAnsi="Times New Roman" w:cs="Times New Roman"/>
          <w:color w:val="000000" w:themeColor="text1"/>
          <w:sz w:val="24"/>
          <w:szCs w:val="24"/>
          <w:lang w:val="kl-GL"/>
        </w:rPr>
        <w:t xml:space="preserve">finni pitsaassutsip pisariaqartup qulakkeerneqarnissaa. </w:t>
      </w:r>
      <w:r w:rsidR="00D65D82" w:rsidRPr="003F6F24">
        <w:rPr>
          <w:rFonts w:ascii="Times New Roman" w:eastAsia="Times New Roman" w:hAnsi="Times New Roman" w:cs="Times New Roman"/>
          <w:color w:val="000000" w:themeColor="text1"/>
          <w:sz w:val="24"/>
          <w:szCs w:val="24"/>
          <w:lang w:val="kl-GL"/>
        </w:rPr>
        <w:t>Utoqqarn</w:t>
      </w:r>
      <w:r w:rsidR="009F1202" w:rsidRPr="003F6F24">
        <w:rPr>
          <w:rFonts w:ascii="Times New Roman" w:eastAsia="Times New Roman" w:hAnsi="Times New Roman" w:cs="Times New Roman"/>
          <w:color w:val="000000" w:themeColor="text1"/>
          <w:sz w:val="24"/>
          <w:szCs w:val="24"/>
          <w:lang w:val="kl-GL"/>
        </w:rPr>
        <w:t>ik</w:t>
      </w:r>
      <w:r w:rsidR="00D65D82" w:rsidRPr="003F6F24">
        <w:rPr>
          <w:rFonts w:ascii="Times New Roman" w:eastAsia="Times New Roman" w:hAnsi="Times New Roman" w:cs="Times New Roman"/>
          <w:color w:val="000000" w:themeColor="text1"/>
          <w:sz w:val="24"/>
          <w:szCs w:val="24"/>
          <w:lang w:val="kl-GL"/>
        </w:rPr>
        <w:t xml:space="preserve"> paaqqutar</w:t>
      </w:r>
      <w:r w:rsidR="009F1202" w:rsidRPr="003F6F24">
        <w:rPr>
          <w:rFonts w:ascii="Times New Roman" w:eastAsia="Times New Roman" w:hAnsi="Times New Roman" w:cs="Times New Roman"/>
          <w:color w:val="000000" w:themeColor="text1"/>
          <w:sz w:val="24"/>
          <w:szCs w:val="24"/>
          <w:lang w:val="kl-GL"/>
        </w:rPr>
        <w:t>innif</w:t>
      </w:r>
      <w:r w:rsidR="00D65D82" w:rsidRPr="003F6F24">
        <w:rPr>
          <w:rFonts w:ascii="Times New Roman" w:eastAsia="Times New Roman" w:hAnsi="Times New Roman" w:cs="Times New Roman"/>
          <w:color w:val="000000" w:themeColor="text1"/>
          <w:sz w:val="24"/>
          <w:szCs w:val="24"/>
          <w:lang w:val="kl-GL"/>
        </w:rPr>
        <w:t xml:space="preserve">finni paaqqutarinninnermi isumaginninnermilu pitsaassutsip qaffannissaata </w:t>
      </w:r>
      <w:r w:rsidR="00645A83" w:rsidRPr="003F6F24">
        <w:rPr>
          <w:rFonts w:ascii="Times New Roman" w:eastAsia="Times New Roman" w:hAnsi="Times New Roman" w:cs="Times New Roman"/>
          <w:color w:val="000000" w:themeColor="text1"/>
          <w:sz w:val="24"/>
          <w:szCs w:val="24"/>
          <w:lang w:val="kl-GL"/>
        </w:rPr>
        <w:t xml:space="preserve">qulakkeernissaanut kommunit annertunerusumik akissussaaffimmik kajumissuseqarnermillu </w:t>
      </w:r>
      <w:r w:rsidR="004D1DAF" w:rsidRPr="003F6F24">
        <w:rPr>
          <w:rFonts w:ascii="Times New Roman" w:eastAsia="Times New Roman" w:hAnsi="Times New Roman" w:cs="Times New Roman"/>
          <w:color w:val="000000" w:themeColor="text1"/>
          <w:sz w:val="24"/>
          <w:szCs w:val="24"/>
          <w:lang w:val="kl-GL"/>
        </w:rPr>
        <w:t>tunisissasoq</w:t>
      </w:r>
      <w:r w:rsidR="008F6C01" w:rsidRPr="003F6F24">
        <w:rPr>
          <w:rFonts w:ascii="Times New Roman" w:eastAsia="Times New Roman" w:hAnsi="Times New Roman" w:cs="Times New Roman"/>
          <w:color w:val="000000" w:themeColor="text1"/>
          <w:sz w:val="24"/>
          <w:szCs w:val="24"/>
          <w:lang w:val="kl-GL"/>
        </w:rPr>
        <w:t xml:space="preserve"> naatsorsuutigineqarpoq</w:t>
      </w:r>
      <w:r w:rsidR="004D1DAF" w:rsidRPr="003F6F24">
        <w:rPr>
          <w:rFonts w:ascii="Times New Roman" w:eastAsia="Times New Roman" w:hAnsi="Times New Roman" w:cs="Times New Roman"/>
          <w:color w:val="000000" w:themeColor="text1"/>
          <w:sz w:val="24"/>
          <w:szCs w:val="24"/>
          <w:lang w:val="kl-GL"/>
        </w:rPr>
        <w:t>.</w:t>
      </w:r>
    </w:p>
    <w:p w14:paraId="33869F27" w14:textId="77777777" w:rsidR="00D3056D" w:rsidRPr="003F6F24" w:rsidRDefault="00D3056D" w:rsidP="00D3056D">
      <w:pPr>
        <w:spacing w:after="0" w:line="288" w:lineRule="auto"/>
        <w:rPr>
          <w:rFonts w:ascii="Times New Roman" w:eastAsia="Times New Roman" w:hAnsi="Times New Roman" w:cs="Times New Roman"/>
          <w:color w:val="000000" w:themeColor="text1"/>
          <w:sz w:val="24"/>
          <w:szCs w:val="24"/>
          <w:lang w:val="kl-GL"/>
        </w:rPr>
      </w:pPr>
    </w:p>
    <w:p w14:paraId="4E94698B" w14:textId="40210209" w:rsidR="00D3056D" w:rsidRPr="003F6F24" w:rsidRDefault="000363E5" w:rsidP="00C21AE8">
      <w:pPr>
        <w:spacing w:after="0" w:line="288" w:lineRule="auto"/>
        <w:rPr>
          <w:rFonts w:ascii="Times New Roman" w:hAnsi="Times New Roman" w:cs="Times New Roman"/>
          <w:sz w:val="24"/>
          <w:szCs w:val="24"/>
          <w:lang w:val="kl-GL"/>
        </w:rPr>
      </w:pPr>
      <w:r w:rsidRPr="003F6F24">
        <w:rPr>
          <w:rFonts w:ascii="Times New Roman" w:eastAsia="Times New Roman" w:hAnsi="Times New Roman" w:cs="Times New Roman"/>
          <w:color w:val="000000" w:themeColor="text1"/>
          <w:sz w:val="24"/>
          <w:szCs w:val="24"/>
          <w:lang w:val="kl-GL"/>
        </w:rPr>
        <w:t xml:space="preserve">Peqatigalugu </w:t>
      </w:r>
      <w:r w:rsidR="00B409E0" w:rsidRPr="003F6F24">
        <w:rPr>
          <w:rFonts w:ascii="Times New Roman" w:eastAsia="Times New Roman" w:hAnsi="Times New Roman" w:cs="Times New Roman"/>
          <w:color w:val="000000" w:themeColor="text1"/>
          <w:sz w:val="24"/>
          <w:szCs w:val="24"/>
          <w:lang w:val="kl-GL"/>
        </w:rPr>
        <w:t>ingerlatsinermut sammititamik nakkutilliineq pillugu Naalakkersuisut erseqqinnerusunik malittarisassanik aalajangersaanissamut pisinnaatinneqarput, tassunga ilanngullugit, kommunalbestyrelsit nakkutilliinermik pisussaaffeqarnerminnik suliaqarnerat</w:t>
      </w:r>
      <w:r w:rsidR="00C21AE8" w:rsidRPr="003F6F24">
        <w:rPr>
          <w:rFonts w:ascii="Times New Roman" w:eastAsia="Times New Roman" w:hAnsi="Times New Roman" w:cs="Times New Roman"/>
          <w:color w:val="000000" w:themeColor="text1"/>
          <w:sz w:val="24"/>
          <w:szCs w:val="24"/>
          <w:lang w:val="kl-GL"/>
        </w:rPr>
        <w:t>, nakkutilliinerup aaqqissuunneqarnera, nakkutilliinermik pisussaaffeqarnerup naammassineqarnissaanut atugassarititat piumasaqaatillu, aamma kommunalbestyrelsip nakkutil</w:t>
      </w:r>
      <w:r w:rsidR="009F714C">
        <w:rPr>
          <w:rFonts w:ascii="Times New Roman" w:eastAsia="Times New Roman" w:hAnsi="Times New Roman" w:cs="Times New Roman"/>
          <w:color w:val="000000" w:themeColor="text1"/>
          <w:sz w:val="24"/>
          <w:szCs w:val="24"/>
          <w:lang w:val="kl-GL"/>
        </w:rPr>
        <w:t>l</w:t>
      </w:r>
      <w:r w:rsidR="00C21AE8" w:rsidRPr="003F6F24">
        <w:rPr>
          <w:rFonts w:ascii="Times New Roman" w:eastAsia="Times New Roman" w:hAnsi="Times New Roman" w:cs="Times New Roman"/>
          <w:color w:val="000000" w:themeColor="text1"/>
          <w:sz w:val="24"/>
          <w:szCs w:val="24"/>
          <w:lang w:val="kl-GL"/>
        </w:rPr>
        <w:t>iineq pillugu nalunaarusiamik suliaqarnera.</w:t>
      </w:r>
    </w:p>
    <w:p w14:paraId="2EA1D330" w14:textId="77777777" w:rsidR="00D3056D" w:rsidRPr="003F6F24" w:rsidRDefault="00D3056D" w:rsidP="00D3056D">
      <w:pPr>
        <w:spacing w:after="0" w:line="288" w:lineRule="auto"/>
        <w:rPr>
          <w:rFonts w:ascii="Times New Roman" w:hAnsi="Times New Roman" w:cs="Times New Roman"/>
          <w:sz w:val="24"/>
          <w:szCs w:val="24"/>
          <w:lang w:val="kl-GL"/>
        </w:rPr>
      </w:pPr>
    </w:p>
    <w:p w14:paraId="134675EE" w14:textId="755D04DF" w:rsidR="00D3056D" w:rsidRPr="003F6F24" w:rsidRDefault="00C21AE8" w:rsidP="00041FDB">
      <w:pPr>
        <w:spacing w:after="0" w:line="288" w:lineRule="auto"/>
        <w:rPr>
          <w:rFonts w:ascii="Times New Roman" w:eastAsia="Times New Roman" w:hAnsi="Times New Roman" w:cs="Times New Roman"/>
          <w:sz w:val="24"/>
          <w:szCs w:val="24"/>
          <w:lang w:val="kl-GL"/>
        </w:rPr>
      </w:pPr>
      <w:r w:rsidRPr="003F6F24">
        <w:rPr>
          <w:rFonts w:ascii="Times New Roman" w:hAnsi="Times New Roman" w:cs="Times New Roman"/>
          <w:sz w:val="24"/>
          <w:szCs w:val="24"/>
          <w:lang w:val="kl-GL"/>
        </w:rPr>
        <w:lastRenderedPageBreak/>
        <w:t>Utoqqaat angerlarsimaffiannik imaluunniit utoqqaat najugaqatigiiffiannik nakkutilliineq pillugu piumasaqaateqanngilaq, najugaqarfissamik neqeroorutit nammineq angerlarsimaffittut isigineqarmata</w:t>
      </w:r>
      <w:r w:rsidR="009661F0" w:rsidRPr="003F6F24">
        <w:rPr>
          <w:rFonts w:ascii="Times New Roman" w:hAnsi="Times New Roman" w:cs="Times New Roman"/>
          <w:sz w:val="24"/>
          <w:szCs w:val="24"/>
          <w:lang w:val="kl-GL"/>
        </w:rPr>
        <w:t xml:space="preserve">. </w:t>
      </w:r>
      <w:r w:rsidR="00C1177D" w:rsidRPr="003F6F24">
        <w:rPr>
          <w:rFonts w:ascii="Times New Roman" w:hAnsi="Times New Roman" w:cs="Times New Roman"/>
          <w:sz w:val="24"/>
          <w:szCs w:val="24"/>
          <w:lang w:val="kl-GL"/>
        </w:rPr>
        <w:t>Taamaattoq n</w:t>
      </w:r>
      <w:r w:rsidR="009661F0" w:rsidRPr="003F6F24">
        <w:rPr>
          <w:rFonts w:ascii="Times New Roman" w:hAnsi="Times New Roman" w:cs="Times New Roman"/>
          <w:sz w:val="24"/>
          <w:szCs w:val="24"/>
          <w:lang w:val="kl-GL"/>
        </w:rPr>
        <w:t xml:space="preserve">ajugaqarfissamik neqeroorutinik, utoqqaat pisariaqartitaannik naammassinnittunik, nakkutilliineq </w:t>
      </w:r>
      <w:r w:rsidR="00C1177D" w:rsidRPr="003F6F24">
        <w:rPr>
          <w:rFonts w:ascii="Times New Roman" w:hAnsi="Times New Roman" w:cs="Times New Roman"/>
          <w:sz w:val="24"/>
          <w:szCs w:val="24"/>
          <w:lang w:val="kl-GL"/>
        </w:rPr>
        <w:t xml:space="preserve">qulakkeerneqarsinnaavoq angerlarsimaffimmut pulaarneq pinaveersaartitsisoq </w:t>
      </w:r>
      <w:r w:rsidR="00041FDB" w:rsidRPr="003F6F24">
        <w:rPr>
          <w:rFonts w:ascii="Times New Roman" w:hAnsi="Times New Roman" w:cs="Times New Roman"/>
          <w:sz w:val="24"/>
          <w:szCs w:val="24"/>
          <w:lang w:val="kl-GL"/>
        </w:rPr>
        <w:t>pillugu neqerooruteqarneq aamma pisariaqartitsinermik naliliineq aqqutigalugit.</w:t>
      </w:r>
    </w:p>
    <w:p w14:paraId="68119735" w14:textId="77777777" w:rsidR="003C09B2" w:rsidRPr="003F6F24" w:rsidRDefault="003C09B2">
      <w:pPr>
        <w:spacing w:after="0" w:line="288" w:lineRule="auto"/>
        <w:rPr>
          <w:rFonts w:ascii="Times New Roman" w:eastAsia="Times New Roman" w:hAnsi="Times New Roman" w:cs="Times New Roman"/>
          <w:sz w:val="24"/>
          <w:szCs w:val="24"/>
          <w:lang w:val="kl-GL"/>
        </w:rPr>
      </w:pPr>
    </w:p>
    <w:p w14:paraId="1EBD7A49" w14:textId="32AA9CCD" w:rsidR="0082498C" w:rsidRPr="003F6F24" w:rsidRDefault="003C09B2">
      <w:pPr>
        <w:spacing w:after="0" w:line="288" w:lineRule="auto"/>
        <w:rPr>
          <w:rFonts w:ascii="Times New Roman" w:eastAsia="Times New Roman" w:hAnsi="Times New Roman" w:cs="Times New Roman"/>
          <w:i/>
          <w:iCs/>
          <w:sz w:val="24"/>
          <w:szCs w:val="24"/>
          <w:lang w:val="kl-GL"/>
        </w:rPr>
      </w:pPr>
      <w:r w:rsidRPr="003F6F24">
        <w:rPr>
          <w:rFonts w:ascii="Times New Roman" w:eastAsia="Times New Roman" w:hAnsi="Times New Roman" w:cs="Times New Roman"/>
          <w:i/>
          <w:iCs/>
          <w:sz w:val="24"/>
          <w:szCs w:val="24"/>
          <w:lang w:val="kl-GL"/>
        </w:rPr>
        <w:t>2.</w:t>
      </w:r>
      <w:r w:rsidR="00D3056D" w:rsidRPr="003F6F24">
        <w:rPr>
          <w:rFonts w:ascii="Times New Roman" w:eastAsia="Times New Roman" w:hAnsi="Times New Roman" w:cs="Times New Roman"/>
          <w:i/>
          <w:iCs/>
          <w:sz w:val="24"/>
          <w:szCs w:val="24"/>
          <w:lang w:val="kl-GL"/>
        </w:rPr>
        <w:t>6</w:t>
      </w:r>
      <w:r w:rsidRPr="003F6F24">
        <w:rPr>
          <w:rFonts w:ascii="Times New Roman" w:eastAsia="Times New Roman" w:hAnsi="Times New Roman" w:cs="Times New Roman"/>
          <w:i/>
          <w:iCs/>
          <w:sz w:val="24"/>
          <w:szCs w:val="24"/>
          <w:lang w:val="kl-GL"/>
        </w:rPr>
        <w:t xml:space="preserve"> </w:t>
      </w:r>
      <w:r w:rsidR="00041FDB" w:rsidRPr="003F6F24">
        <w:rPr>
          <w:rFonts w:ascii="Times New Roman" w:eastAsia="Times New Roman" w:hAnsi="Times New Roman" w:cs="Times New Roman"/>
          <w:i/>
          <w:iCs/>
          <w:sz w:val="24"/>
          <w:szCs w:val="24"/>
          <w:lang w:val="kl-GL"/>
        </w:rPr>
        <w:t>Utoqqa</w:t>
      </w:r>
      <w:r w:rsidR="0086628C" w:rsidRPr="003F6F24">
        <w:rPr>
          <w:rFonts w:ascii="Times New Roman" w:eastAsia="Times New Roman" w:hAnsi="Times New Roman" w:cs="Times New Roman"/>
          <w:i/>
          <w:iCs/>
          <w:sz w:val="24"/>
          <w:szCs w:val="24"/>
          <w:lang w:val="kl-GL"/>
        </w:rPr>
        <w:t>a</w:t>
      </w:r>
      <w:r w:rsidR="000A0E5D" w:rsidRPr="003F6F24">
        <w:rPr>
          <w:rFonts w:ascii="Times New Roman" w:eastAsia="Times New Roman" w:hAnsi="Times New Roman" w:cs="Times New Roman"/>
          <w:i/>
          <w:iCs/>
          <w:sz w:val="24"/>
          <w:szCs w:val="24"/>
          <w:lang w:val="kl-GL"/>
        </w:rPr>
        <w:t>t siunnersuisoqatigiit, u</w:t>
      </w:r>
      <w:r w:rsidR="005B227A" w:rsidRPr="003F6F24">
        <w:rPr>
          <w:rFonts w:ascii="Times New Roman" w:eastAsia="Times New Roman" w:hAnsi="Times New Roman" w:cs="Times New Roman"/>
          <w:i/>
          <w:iCs/>
          <w:sz w:val="24"/>
          <w:szCs w:val="24"/>
          <w:lang w:val="kl-GL"/>
        </w:rPr>
        <w:t>toqqarnut politikki</w:t>
      </w:r>
      <w:r w:rsidR="000A0E5D" w:rsidRPr="003F6F24">
        <w:rPr>
          <w:rFonts w:ascii="Times New Roman" w:eastAsia="Times New Roman" w:hAnsi="Times New Roman" w:cs="Times New Roman"/>
          <w:i/>
          <w:iCs/>
          <w:sz w:val="24"/>
          <w:szCs w:val="24"/>
          <w:lang w:val="kl-GL"/>
        </w:rPr>
        <w:t xml:space="preserve"> pitsaassusissanillu malittarisassat</w:t>
      </w:r>
    </w:p>
    <w:p w14:paraId="6608F76B" w14:textId="4D8E5E57" w:rsidR="0082498C" w:rsidRPr="003F6F24" w:rsidRDefault="00C86C67" w:rsidP="00EE0604">
      <w:p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 xml:space="preserve">Siunnersuummi arlalinnik aalajangersakkanik ikkussisoqarpoq, </w:t>
      </w:r>
      <w:r w:rsidR="00BD154E" w:rsidRPr="003F6F24">
        <w:rPr>
          <w:rFonts w:ascii="Times New Roman" w:eastAsia="Times New Roman" w:hAnsi="Times New Roman" w:cs="Times New Roman"/>
          <w:sz w:val="24"/>
          <w:szCs w:val="24"/>
          <w:lang w:val="kl-GL"/>
        </w:rPr>
        <w:t xml:space="preserve">utoqqaat pisinnaatitaaffiinik nukittorsaanissaq siunertaralugu </w:t>
      </w:r>
      <w:r w:rsidRPr="003F6F24">
        <w:rPr>
          <w:rFonts w:ascii="Times New Roman" w:eastAsia="Times New Roman" w:hAnsi="Times New Roman" w:cs="Times New Roman"/>
          <w:sz w:val="24"/>
          <w:szCs w:val="24"/>
          <w:lang w:val="kl-GL"/>
        </w:rPr>
        <w:t>kommunalbestyrelsinik Naalakkersuisunillu suliniutinik aallartitsinissamut peqqussuteqartunik.</w:t>
      </w:r>
    </w:p>
    <w:p w14:paraId="0108A6DB" w14:textId="77777777" w:rsidR="0082498C" w:rsidRPr="003F6F24" w:rsidRDefault="0082498C">
      <w:pPr>
        <w:spacing w:after="0" w:line="288" w:lineRule="auto"/>
        <w:rPr>
          <w:rFonts w:ascii="Times New Roman" w:eastAsia="Times New Roman" w:hAnsi="Times New Roman" w:cs="Times New Roman"/>
          <w:sz w:val="24"/>
          <w:szCs w:val="24"/>
          <w:lang w:val="kl-GL"/>
        </w:rPr>
      </w:pPr>
    </w:p>
    <w:p w14:paraId="43F5D103" w14:textId="3EF6F673" w:rsidR="0082498C" w:rsidRPr="003F6F24" w:rsidRDefault="003B4EA6" w:rsidP="00620F4F">
      <w:p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Kommunalbestyrelsit utoqqarnut politik</w:t>
      </w:r>
      <w:r w:rsidR="009F714C">
        <w:rPr>
          <w:rFonts w:ascii="Times New Roman" w:eastAsia="Times New Roman" w:hAnsi="Times New Roman" w:cs="Times New Roman"/>
          <w:sz w:val="24"/>
          <w:szCs w:val="24"/>
          <w:lang w:val="kl-GL"/>
        </w:rPr>
        <w:t>-</w:t>
      </w:r>
      <w:r w:rsidRPr="003F6F24">
        <w:rPr>
          <w:rFonts w:ascii="Times New Roman" w:eastAsia="Times New Roman" w:hAnsi="Times New Roman" w:cs="Times New Roman"/>
          <w:sz w:val="24"/>
          <w:szCs w:val="24"/>
          <w:lang w:val="kl-GL"/>
        </w:rPr>
        <w:t>kimik ataqatigiittumik ilusiliissapput, pitsaassu</w:t>
      </w:r>
      <w:r w:rsidR="008E4E34" w:rsidRPr="003F6F24">
        <w:rPr>
          <w:rFonts w:ascii="Times New Roman" w:eastAsia="Times New Roman" w:hAnsi="Times New Roman" w:cs="Times New Roman"/>
          <w:sz w:val="24"/>
          <w:szCs w:val="24"/>
          <w:lang w:val="kl-GL"/>
        </w:rPr>
        <w:t>sissanik malittarisassat</w:t>
      </w:r>
      <w:r w:rsidR="00752337" w:rsidRPr="003F6F24">
        <w:rPr>
          <w:rFonts w:ascii="Times New Roman" w:eastAsia="Times New Roman" w:hAnsi="Times New Roman" w:cs="Times New Roman"/>
          <w:sz w:val="24"/>
          <w:szCs w:val="24"/>
          <w:lang w:val="kl-GL"/>
        </w:rPr>
        <w:t xml:space="preserve"> pillugit allaganngorlugit suliaqarlutik kiisalu utoqqaat siunnersuisoqatigiiffiannik pilersitsillutik, kommunalbestyrelsip utoqqarnut politik</w:t>
      </w:r>
      <w:r w:rsidR="009F714C">
        <w:rPr>
          <w:rFonts w:ascii="Times New Roman" w:eastAsia="Times New Roman" w:hAnsi="Times New Roman" w:cs="Times New Roman"/>
          <w:sz w:val="24"/>
          <w:szCs w:val="24"/>
          <w:lang w:val="kl-GL"/>
        </w:rPr>
        <w:t>-</w:t>
      </w:r>
      <w:r w:rsidR="00752337" w:rsidRPr="003F6F24">
        <w:rPr>
          <w:rFonts w:ascii="Times New Roman" w:eastAsia="Times New Roman" w:hAnsi="Times New Roman" w:cs="Times New Roman"/>
          <w:sz w:val="24"/>
          <w:szCs w:val="24"/>
          <w:lang w:val="kl-GL"/>
        </w:rPr>
        <w:t xml:space="preserve">kiata ineriartortinneqarneranut </w:t>
      </w:r>
      <w:r w:rsidR="00620F4F" w:rsidRPr="003F6F24">
        <w:rPr>
          <w:rFonts w:ascii="Times New Roman" w:eastAsia="Times New Roman" w:hAnsi="Times New Roman" w:cs="Times New Roman"/>
          <w:sz w:val="24"/>
          <w:szCs w:val="24"/>
          <w:lang w:val="kl-GL"/>
        </w:rPr>
        <w:t>peqataanissamut suliassaqartoq</w:t>
      </w:r>
      <w:r w:rsidR="0082498C" w:rsidRPr="003F6F24">
        <w:rPr>
          <w:rFonts w:ascii="Times New Roman" w:eastAsia="Times New Roman" w:hAnsi="Times New Roman" w:cs="Times New Roman"/>
          <w:sz w:val="24"/>
          <w:szCs w:val="24"/>
          <w:lang w:val="kl-GL"/>
        </w:rPr>
        <w:t>.</w:t>
      </w:r>
    </w:p>
    <w:p w14:paraId="1059CA1D" w14:textId="5FAB629F" w:rsidR="00231BA9" w:rsidRPr="003F6F24" w:rsidRDefault="00231BA9">
      <w:pPr>
        <w:spacing w:after="0" w:line="288" w:lineRule="auto"/>
        <w:rPr>
          <w:rFonts w:ascii="Times New Roman" w:eastAsia="Times New Roman" w:hAnsi="Times New Roman" w:cs="Times New Roman"/>
          <w:sz w:val="24"/>
          <w:szCs w:val="24"/>
          <w:lang w:val="kl-GL"/>
        </w:rPr>
      </w:pPr>
    </w:p>
    <w:p w14:paraId="4DEE31ED" w14:textId="30E2EAB5" w:rsidR="0086628C" w:rsidRPr="003F6F24" w:rsidRDefault="0086628C" w:rsidP="00443C85">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sz w:val="24"/>
          <w:szCs w:val="24"/>
          <w:lang w:val="kl-GL"/>
        </w:rPr>
        <w:t xml:space="preserve">Utoqqaat siunnersuisoqatigiinnik pilersitsinermut siunertaavoq, siunnersuisoqatigiit kommunalbestyrelsi siunnersussammagu aamma innuttaasut kommunalbestyrelsillu akornanni </w:t>
      </w:r>
      <w:r w:rsidR="00E5085F" w:rsidRPr="003F6F24">
        <w:rPr>
          <w:rFonts w:ascii="Times New Roman" w:eastAsia="Times New Roman" w:hAnsi="Times New Roman" w:cs="Times New Roman"/>
          <w:sz w:val="24"/>
          <w:szCs w:val="24"/>
          <w:lang w:val="kl-GL"/>
        </w:rPr>
        <w:t>attaviliisuussallutik. Utoqqaat siunnersuisoqatigiiffiat taamaallaat siunnersuisinnaavoq, taamaalillunilu utoqq</w:t>
      </w:r>
      <w:r w:rsidR="00CF67E9" w:rsidRPr="003F6F24">
        <w:rPr>
          <w:rFonts w:ascii="Times New Roman" w:eastAsia="Times New Roman" w:hAnsi="Times New Roman" w:cs="Times New Roman"/>
          <w:sz w:val="24"/>
          <w:szCs w:val="24"/>
          <w:lang w:val="kl-GL"/>
        </w:rPr>
        <w:t xml:space="preserve">aat siunnersuisoqatigiinnik assingusumik atuuffeqartumik pilersitsinissamut inatsisitigut tunngavissamik piumasaqaateqarnani. </w:t>
      </w:r>
      <w:r w:rsidR="00443C85" w:rsidRPr="003F6F24">
        <w:rPr>
          <w:rFonts w:ascii="Times New Roman" w:eastAsia="Times New Roman" w:hAnsi="Times New Roman" w:cs="Times New Roman"/>
          <w:sz w:val="24"/>
          <w:szCs w:val="24"/>
          <w:lang w:val="kl-GL"/>
        </w:rPr>
        <w:t xml:space="preserve">Taamaattoq </w:t>
      </w:r>
      <w:r w:rsidR="00CF67E9" w:rsidRPr="003F6F24">
        <w:rPr>
          <w:rFonts w:ascii="Times New Roman" w:eastAsia="Times New Roman" w:hAnsi="Times New Roman" w:cs="Times New Roman"/>
          <w:sz w:val="24"/>
          <w:szCs w:val="24"/>
          <w:lang w:val="kl-GL"/>
        </w:rPr>
        <w:t xml:space="preserve">Inatsisartut inatsisaatigut </w:t>
      </w:r>
      <w:r w:rsidR="00443C85" w:rsidRPr="003F6F24">
        <w:rPr>
          <w:rFonts w:ascii="Times New Roman" w:eastAsia="Times New Roman" w:hAnsi="Times New Roman" w:cs="Times New Roman"/>
          <w:sz w:val="24"/>
          <w:szCs w:val="24"/>
          <w:lang w:val="kl-GL"/>
        </w:rPr>
        <w:t>siunnersuutigineqarpoq, kommunalbestyrelsit utoqqaat siunnersuisoqatigiinnik pilersitsinissaannut pisussaaffilerneqassasut. Tassunga ilanngullugu utoqqaat siunnersuisoqatigiit katitigaanerat sulinerallu pillugit piumasaqaateqarnissaq.</w:t>
      </w:r>
    </w:p>
    <w:p w14:paraId="45FE2D56" w14:textId="77777777" w:rsidR="0086628C" w:rsidRPr="003F6F24" w:rsidRDefault="0086628C" w:rsidP="0086628C">
      <w:pPr>
        <w:spacing w:after="0" w:line="288" w:lineRule="auto"/>
        <w:rPr>
          <w:rFonts w:ascii="Times New Roman" w:eastAsia="Times New Roman" w:hAnsi="Times New Roman" w:cs="Times New Roman"/>
          <w:iCs/>
          <w:sz w:val="24"/>
          <w:szCs w:val="24"/>
          <w:lang w:val="kl-GL"/>
        </w:rPr>
      </w:pPr>
    </w:p>
    <w:p w14:paraId="4CF34E6B" w14:textId="23597D82" w:rsidR="00231BA9" w:rsidRPr="003F6F24" w:rsidRDefault="00443C85" w:rsidP="00627949">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Kommunalbestyrelsi utoqqaat siunnersuisoqatigiit utoqqarnut politik</w:t>
      </w:r>
      <w:r w:rsidR="009F714C">
        <w:rPr>
          <w:rFonts w:ascii="Times New Roman" w:eastAsia="Times New Roman" w:hAnsi="Times New Roman" w:cs="Times New Roman"/>
          <w:iCs/>
          <w:sz w:val="24"/>
          <w:szCs w:val="24"/>
          <w:lang w:val="kl-GL"/>
        </w:rPr>
        <w:t>-</w:t>
      </w:r>
      <w:r w:rsidRPr="003F6F24">
        <w:rPr>
          <w:rFonts w:ascii="Times New Roman" w:eastAsia="Times New Roman" w:hAnsi="Times New Roman" w:cs="Times New Roman"/>
          <w:iCs/>
          <w:sz w:val="24"/>
          <w:szCs w:val="24"/>
          <w:lang w:val="kl-GL"/>
        </w:rPr>
        <w:t>kimik suliaqarnermut ilanngunnissaannut pisussaaffeqarpoq</w:t>
      </w:r>
      <w:r w:rsidR="005A16C1" w:rsidRPr="003F6F24">
        <w:rPr>
          <w:rFonts w:ascii="Times New Roman" w:eastAsia="Times New Roman" w:hAnsi="Times New Roman" w:cs="Times New Roman"/>
          <w:iCs/>
          <w:sz w:val="24"/>
          <w:szCs w:val="24"/>
          <w:lang w:val="kl-GL"/>
        </w:rPr>
        <w:t>, politikki kommunalbestyrelsip</w:t>
      </w:r>
      <w:r w:rsidR="00627949" w:rsidRPr="003F6F24">
        <w:rPr>
          <w:rFonts w:ascii="Times New Roman" w:eastAsia="Times New Roman" w:hAnsi="Times New Roman" w:cs="Times New Roman"/>
          <w:iCs/>
          <w:sz w:val="24"/>
          <w:szCs w:val="24"/>
          <w:lang w:val="kl-GL"/>
        </w:rPr>
        <w:t xml:space="preserve"> utoqqarnut tapersersuinermut</w:t>
      </w:r>
      <w:r w:rsidR="005A16C1" w:rsidRPr="003F6F24">
        <w:rPr>
          <w:rFonts w:ascii="Times New Roman" w:eastAsia="Times New Roman" w:hAnsi="Times New Roman" w:cs="Times New Roman"/>
          <w:iCs/>
          <w:sz w:val="24"/>
          <w:szCs w:val="24"/>
          <w:lang w:val="kl-GL"/>
        </w:rPr>
        <w:t xml:space="preserve"> pitsaassusissanik malittarisassat aalajangersarneqartut peqatigalug</w:t>
      </w:r>
      <w:r w:rsidR="00627949" w:rsidRPr="003F6F24">
        <w:rPr>
          <w:rFonts w:ascii="Times New Roman" w:eastAsia="Times New Roman" w:hAnsi="Times New Roman" w:cs="Times New Roman"/>
          <w:iCs/>
          <w:sz w:val="24"/>
          <w:szCs w:val="24"/>
          <w:lang w:val="kl-GL"/>
        </w:rPr>
        <w:t>it</w:t>
      </w:r>
      <w:r w:rsidR="005A16C1" w:rsidRPr="003F6F24">
        <w:rPr>
          <w:rFonts w:ascii="Times New Roman" w:eastAsia="Times New Roman" w:hAnsi="Times New Roman" w:cs="Times New Roman"/>
          <w:iCs/>
          <w:sz w:val="24"/>
          <w:szCs w:val="24"/>
          <w:lang w:val="kl-GL"/>
        </w:rPr>
        <w:t xml:space="preserve"> tamanut ammasumik saqqummiunneqartussaq</w:t>
      </w:r>
      <w:r w:rsidR="00627949" w:rsidRPr="003F6F24">
        <w:rPr>
          <w:rFonts w:ascii="Times New Roman" w:eastAsia="Times New Roman" w:hAnsi="Times New Roman" w:cs="Times New Roman"/>
          <w:iCs/>
          <w:sz w:val="24"/>
          <w:szCs w:val="24"/>
          <w:lang w:val="kl-GL"/>
        </w:rPr>
        <w:t>.</w:t>
      </w:r>
    </w:p>
    <w:p w14:paraId="4C877629" w14:textId="77777777" w:rsidR="00EF57DD" w:rsidRPr="003F6F24" w:rsidRDefault="00EF57DD" w:rsidP="00627949">
      <w:pPr>
        <w:spacing w:after="0" w:line="288" w:lineRule="auto"/>
        <w:rPr>
          <w:rFonts w:ascii="Times New Roman" w:eastAsia="Times New Roman" w:hAnsi="Times New Roman" w:cs="Times New Roman"/>
          <w:iCs/>
          <w:sz w:val="24"/>
          <w:szCs w:val="24"/>
          <w:lang w:val="kl-GL"/>
        </w:rPr>
      </w:pPr>
    </w:p>
    <w:p w14:paraId="6DAF02D9" w14:textId="34888138" w:rsidR="00EF57DD" w:rsidRPr="003F6F24" w:rsidRDefault="00EF57DD" w:rsidP="00EF57DD">
      <w:pPr>
        <w:pStyle w:val="Overskrift3"/>
        <w:rPr>
          <w:lang w:val="kl-GL"/>
        </w:rPr>
      </w:pPr>
      <w:r w:rsidRPr="003F6F24">
        <w:rPr>
          <w:lang w:val="kl-GL"/>
        </w:rPr>
        <w:t>2.7. Peqqussuteqarneq allaffissornikkullu pinngitsaaliilluni akiliisitsinerit</w:t>
      </w:r>
    </w:p>
    <w:p w14:paraId="0DECC9EF" w14:textId="569C937F" w:rsidR="00EF57DD" w:rsidRDefault="002A293F" w:rsidP="00BA2C74">
      <w:p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Siunnersuutip Naalakkersuisut kommunalbestyrelsi allaffissornikkut pinngitsaaliilluni akiliisit</w:t>
      </w:r>
      <w:r w:rsidR="009F714C">
        <w:rPr>
          <w:rFonts w:ascii="Times New Roman" w:eastAsia="Times New Roman" w:hAnsi="Times New Roman" w:cs="Times New Roman"/>
          <w:sz w:val="24"/>
          <w:szCs w:val="24"/>
          <w:lang w:val="kl-GL"/>
        </w:rPr>
        <w:t>s</w:t>
      </w:r>
      <w:r w:rsidRPr="003F6F24">
        <w:rPr>
          <w:rFonts w:ascii="Times New Roman" w:eastAsia="Times New Roman" w:hAnsi="Times New Roman" w:cs="Times New Roman"/>
          <w:sz w:val="24"/>
          <w:szCs w:val="24"/>
          <w:lang w:val="kl-GL"/>
        </w:rPr>
        <w:t>inernik peqqussuteqarnermik nalunaaruteqarnissamut peqqussuteqarnissamullu inatsisitigut tunngavissippai</w:t>
      </w:r>
      <w:r w:rsidR="003D6B0A" w:rsidRPr="003F6F24">
        <w:rPr>
          <w:rFonts w:ascii="Times New Roman" w:eastAsia="Times New Roman" w:hAnsi="Times New Roman" w:cs="Times New Roman"/>
          <w:sz w:val="24"/>
          <w:szCs w:val="24"/>
          <w:lang w:val="kl-GL"/>
        </w:rPr>
        <w:t xml:space="preserve">. Peqqussuteqarnermi pineqarsinnaavoq Inatsisartut inatsisaannik </w:t>
      </w:r>
      <w:r w:rsidR="008C37F0" w:rsidRPr="003F6F24">
        <w:rPr>
          <w:rFonts w:ascii="Times New Roman" w:eastAsia="Times New Roman" w:hAnsi="Times New Roman" w:cs="Times New Roman"/>
          <w:sz w:val="24"/>
          <w:szCs w:val="24"/>
          <w:lang w:val="kl-GL"/>
        </w:rPr>
        <w:t xml:space="preserve">eqquutitsinissaq aamma Inatsisartut inatsisaat malillugu </w:t>
      </w:r>
      <w:r w:rsidR="003D6B0A" w:rsidRPr="003F6F24">
        <w:rPr>
          <w:rFonts w:ascii="Times New Roman" w:eastAsia="Times New Roman" w:hAnsi="Times New Roman" w:cs="Times New Roman"/>
          <w:sz w:val="24"/>
          <w:szCs w:val="24"/>
          <w:lang w:val="kl-GL"/>
        </w:rPr>
        <w:t xml:space="preserve">allaffissornikkullu najoqqutassanik </w:t>
      </w:r>
      <w:r w:rsidR="008C37F0" w:rsidRPr="003F6F24">
        <w:rPr>
          <w:rFonts w:ascii="Times New Roman" w:eastAsia="Times New Roman" w:hAnsi="Times New Roman" w:cs="Times New Roman"/>
          <w:sz w:val="24"/>
          <w:szCs w:val="24"/>
          <w:lang w:val="kl-GL"/>
        </w:rPr>
        <w:t>aalajangersarneqartunik pisussaaffinnillu naammassinninnissaq</w:t>
      </w:r>
      <w:r w:rsidR="008C21A8" w:rsidRPr="003F6F24">
        <w:rPr>
          <w:rFonts w:ascii="Times New Roman" w:eastAsia="Times New Roman" w:hAnsi="Times New Roman" w:cs="Times New Roman"/>
          <w:sz w:val="24"/>
          <w:szCs w:val="24"/>
          <w:lang w:val="kl-GL"/>
        </w:rPr>
        <w:t xml:space="preserve">. Peqqussuteqarnermi </w:t>
      </w:r>
      <w:r w:rsidR="0000700B" w:rsidRPr="003F6F24">
        <w:rPr>
          <w:rFonts w:ascii="Times New Roman" w:eastAsia="Times New Roman" w:hAnsi="Times New Roman" w:cs="Times New Roman"/>
          <w:sz w:val="24"/>
          <w:szCs w:val="24"/>
          <w:lang w:val="kl-GL"/>
        </w:rPr>
        <w:t>malinninnissamut</w:t>
      </w:r>
      <w:r w:rsidR="008C21A8" w:rsidRPr="003F6F24">
        <w:rPr>
          <w:rFonts w:ascii="Times New Roman" w:eastAsia="Times New Roman" w:hAnsi="Times New Roman" w:cs="Times New Roman"/>
          <w:sz w:val="24"/>
          <w:szCs w:val="24"/>
          <w:lang w:val="kl-GL"/>
        </w:rPr>
        <w:t xml:space="preserve"> piffissaliisoqarsinnaavoq, taamaaliornikkut kommunalbestyrelsit unioqqutitsinerusinnaasunik amigaataasinnaasunilluunniit iluarsiissuteqarnissamut immikkut piffissaliisoqarluni. Naalakkersuisut ilanngullugu erseqqinnerusunik malittarisassanik aalajangersaasinnaapput</w:t>
      </w:r>
      <w:r w:rsidR="00BD6DF1" w:rsidRPr="003F6F24">
        <w:rPr>
          <w:rFonts w:ascii="Times New Roman" w:eastAsia="Times New Roman" w:hAnsi="Times New Roman" w:cs="Times New Roman"/>
          <w:sz w:val="24"/>
          <w:szCs w:val="24"/>
          <w:lang w:val="kl-GL"/>
        </w:rPr>
        <w:t>, qaqugu pissutsillu sorliit atorneqartillugit peqqussuteqa</w:t>
      </w:r>
      <w:r w:rsidR="00BA2C74" w:rsidRPr="003F6F24">
        <w:rPr>
          <w:rFonts w:ascii="Times New Roman" w:eastAsia="Times New Roman" w:hAnsi="Times New Roman" w:cs="Times New Roman"/>
          <w:sz w:val="24"/>
          <w:szCs w:val="24"/>
          <w:lang w:val="kl-GL"/>
        </w:rPr>
        <w:t xml:space="preserve">rnermik </w:t>
      </w:r>
      <w:r w:rsidR="00BA2C74" w:rsidRPr="003F6F24">
        <w:rPr>
          <w:rFonts w:ascii="Times New Roman" w:eastAsia="Times New Roman" w:hAnsi="Times New Roman" w:cs="Times New Roman"/>
          <w:sz w:val="24"/>
          <w:szCs w:val="24"/>
          <w:lang w:val="kl-GL"/>
        </w:rPr>
        <w:lastRenderedPageBreak/>
        <w:t>nalunaaruteqartoqassanersoq, taamaaliornikkut aalajangersakkamik matumannga atuinerup ersarissuunissaanik kinguneqartarnissaanillu qulakkeerinnilluni.</w:t>
      </w:r>
    </w:p>
    <w:p w14:paraId="503285ED" w14:textId="77777777" w:rsidR="009F714C" w:rsidRDefault="009F714C" w:rsidP="00BA2C74">
      <w:pPr>
        <w:spacing w:after="0" w:line="288" w:lineRule="auto"/>
        <w:rPr>
          <w:rFonts w:ascii="Times New Roman" w:eastAsia="Times New Roman" w:hAnsi="Times New Roman" w:cs="Times New Roman"/>
          <w:sz w:val="24"/>
          <w:szCs w:val="24"/>
          <w:lang w:val="kl-GL"/>
        </w:rPr>
      </w:pPr>
    </w:p>
    <w:p w14:paraId="500B9DAE" w14:textId="499CF31E" w:rsidR="00EF57DD" w:rsidRPr="009105F7" w:rsidRDefault="009105F7" w:rsidP="00EF57DD">
      <w:pPr>
        <w:spacing w:after="0" w:line="288" w:lineRule="auto"/>
        <w:rPr>
          <w:rFonts w:ascii="Times New Roman" w:eastAsia="Times New Roman" w:hAnsi="Times New Roman" w:cs="Times New Roman"/>
          <w:color w:val="FF0000"/>
          <w:sz w:val="24"/>
          <w:szCs w:val="24"/>
          <w:lang w:val="kl-GL"/>
        </w:rPr>
      </w:pPr>
      <w:r w:rsidRPr="009105F7">
        <w:rPr>
          <w:rFonts w:ascii="Times New Roman" w:eastAsia="Times New Roman" w:hAnsi="Times New Roman" w:cs="Times New Roman"/>
          <w:color w:val="FF0000"/>
          <w:sz w:val="24"/>
          <w:szCs w:val="24"/>
          <w:lang w:val="kl-GL"/>
        </w:rPr>
        <w:t>Siunertaasoq tassaavoq, pisariaqarpat, aammalu unioqqutitsinermut imaluunniit amigaataasumut tigussaasumut naleqqiullugu alliartoqatigiissumik, peqqussuteqarneq nalunaarutigineqarsinnaammat. Tamanna isumaqarpoq, pisumut aalajangersimasumut naleqqiullugu peqqussuteqarneq naleqqussagaassasoq. Assersuutigalugu, siunnersuummi § 20, imm. 3 naapertorlugu aalajangersagaasunik, utoqqarnut angerlarsimaffik, pisatsersuutinut piumasaqaatinik naammassinninngippat, suna iluarsisassaanersoq, peqqussuteqarnermi erseqqissaqqissaagaassasoq aammalu naammassinninnissamut piffissaliussaq naapertuuttuussalluni.</w:t>
      </w:r>
    </w:p>
    <w:p w14:paraId="2857FDBD" w14:textId="77777777" w:rsidR="009105F7" w:rsidRPr="003F6F24" w:rsidRDefault="009105F7" w:rsidP="00EF57DD">
      <w:pPr>
        <w:spacing w:after="0" w:line="288" w:lineRule="auto"/>
        <w:rPr>
          <w:rFonts w:ascii="Times New Roman" w:eastAsia="Times New Roman" w:hAnsi="Times New Roman" w:cs="Times New Roman"/>
          <w:sz w:val="24"/>
          <w:szCs w:val="24"/>
          <w:lang w:val="kl-GL"/>
        </w:rPr>
      </w:pPr>
    </w:p>
    <w:p w14:paraId="68ACFD77" w14:textId="498E58B6" w:rsidR="00EF57DD" w:rsidRPr="003F6F24" w:rsidRDefault="00930251" w:rsidP="0031356E">
      <w:p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 xml:space="preserve">Peqqussuteqarneq </w:t>
      </w:r>
      <w:r w:rsidR="0000700B" w:rsidRPr="003F6F24">
        <w:rPr>
          <w:rFonts w:ascii="Times New Roman" w:eastAsia="Times New Roman" w:hAnsi="Times New Roman" w:cs="Times New Roman"/>
          <w:sz w:val="24"/>
          <w:szCs w:val="24"/>
          <w:lang w:val="kl-GL"/>
        </w:rPr>
        <w:t>malinneqanngippat</w:t>
      </w:r>
      <w:r w:rsidRPr="003F6F24">
        <w:rPr>
          <w:rFonts w:ascii="Times New Roman" w:eastAsia="Times New Roman" w:hAnsi="Times New Roman" w:cs="Times New Roman"/>
          <w:sz w:val="24"/>
          <w:szCs w:val="24"/>
          <w:lang w:val="kl-GL"/>
        </w:rPr>
        <w:t>, siunnersuutip Naalakkersuisut kommunalbestyrelsit allaffissornikkut pinngitsaaliilluni akiliisitsiniarnissamut, ullormut akili</w:t>
      </w:r>
      <w:r w:rsidR="009060ED" w:rsidRPr="003F6F24">
        <w:rPr>
          <w:rFonts w:ascii="Times New Roman" w:eastAsia="Times New Roman" w:hAnsi="Times New Roman" w:cs="Times New Roman"/>
          <w:sz w:val="24"/>
          <w:szCs w:val="24"/>
          <w:lang w:val="kl-GL"/>
        </w:rPr>
        <w:t>isitaanerit atorlugit, peqqussusiorsinnaanngor</w:t>
      </w:r>
      <w:r w:rsidR="00CF5B8E" w:rsidRPr="003F6F24">
        <w:rPr>
          <w:rFonts w:ascii="Times New Roman" w:eastAsia="Times New Roman" w:hAnsi="Times New Roman" w:cs="Times New Roman"/>
          <w:sz w:val="24"/>
          <w:szCs w:val="24"/>
          <w:lang w:val="kl-GL"/>
        </w:rPr>
        <w:t xml:space="preserve">tippai. Pinngitsaaliilluni akiliisitsiniarnerit eqqartuussivinnit peqqussutigineqanngillat, kisianni Naalakkersuisunit. </w:t>
      </w:r>
      <w:r w:rsidR="00B8240F" w:rsidRPr="003F6F24">
        <w:rPr>
          <w:rFonts w:ascii="Times New Roman" w:eastAsia="Times New Roman" w:hAnsi="Times New Roman" w:cs="Times New Roman"/>
          <w:sz w:val="24"/>
          <w:szCs w:val="24"/>
          <w:lang w:val="kl-GL"/>
        </w:rPr>
        <w:t xml:space="preserve">Taamaalilluni </w:t>
      </w:r>
      <w:r w:rsidR="0031356E" w:rsidRPr="003F6F24">
        <w:rPr>
          <w:rFonts w:ascii="Times New Roman" w:eastAsia="Times New Roman" w:hAnsi="Times New Roman" w:cs="Times New Roman"/>
          <w:sz w:val="24"/>
          <w:szCs w:val="24"/>
          <w:lang w:val="kl-GL"/>
        </w:rPr>
        <w:t xml:space="preserve">Inatsisartut inatsisaanni aalajangersakkanik malinninnissaq pillugu peqqussuteqarneq eqquutitinneqanngippat, </w:t>
      </w:r>
      <w:r w:rsidR="00B8240F" w:rsidRPr="003F6F24">
        <w:rPr>
          <w:rFonts w:ascii="Times New Roman" w:eastAsia="Times New Roman" w:hAnsi="Times New Roman" w:cs="Times New Roman"/>
          <w:sz w:val="24"/>
          <w:szCs w:val="24"/>
          <w:lang w:val="kl-GL"/>
        </w:rPr>
        <w:t>a</w:t>
      </w:r>
      <w:r w:rsidR="00CF5B8E" w:rsidRPr="003F6F24">
        <w:rPr>
          <w:rFonts w:ascii="Times New Roman" w:eastAsia="Times New Roman" w:hAnsi="Times New Roman" w:cs="Times New Roman"/>
          <w:sz w:val="24"/>
          <w:szCs w:val="24"/>
          <w:lang w:val="kl-GL"/>
        </w:rPr>
        <w:t>llaffissornikkut pinngitsaaliilluni akiliisitsiniarneq</w:t>
      </w:r>
      <w:r w:rsidR="00B8240F" w:rsidRPr="003F6F24">
        <w:rPr>
          <w:rFonts w:ascii="Times New Roman" w:eastAsia="Times New Roman" w:hAnsi="Times New Roman" w:cs="Times New Roman"/>
          <w:sz w:val="24"/>
          <w:szCs w:val="24"/>
          <w:lang w:val="kl-GL"/>
        </w:rPr>
        <w:t xml:space="preserve">, aningaasaqarnikkut </w:t>
      </w:r>
      <w:r w:rsidR="0066474A" w:rsidRPr="003F6F24">
        <w:rPr>
          <w:rFonts w:ascii="Times New Roman" w:eastAsia="Times New Roman" w:hAnsi="Times New Roman" w:cs="Times New Roman"/>
          <w:sz w:val="24"/>
          <w:szCs w:val="24"/>
          <w:lang w:val="kl-GL"/>
        </w:rPr>
        <w:t xml:space="preserve">pineqaatissiinissaq peqqussutigineqassasoq, </w:t>
      </w:r>
      <w:r w:rsidR="0031356E" w:rsidRPr="003F6F24">
        <w:rPr>
          <w:rFonts w:ascii="Times New Roman" w:eastAsia="Times New Roman" w:hAnsi="Times New Roman" w:cs="Times New Roman"/>
          <w:sz w:val="24"/>
          <w:szCs w:val="24"/>
          <w:lang w:val="kl-GL"/>
        </w:rPr>
        <w:t xml:space="preserve">pillugu </w:t>
      </w:r>
      <w:r w:rsidR="00B8240F" w:rsidRPr="003F6F24">
        <w:rPr>
          <w:rFonts w:ascii="Times New Roman" w:eastAsia="Times New Roman" w:hAnsi="Times New Roman" w:cs="Times New Roman"/>
          <w:sz w:val="24"/>
          <w:szCs w:val="24"/>
          <w:lang w:val="kl-GL"/>
        </w:rPr>
        <w:t>aalajangiineruvoq</w:t>
      </w:r>
      <w:r w:rsidR="0031356E" w:rsidRPr="003F6F24">
        <w:rPr>
          <w:rFonts w:ascii="Times New Roman" w:eastAsia="Times New Roman" w:hAnsi="Times New Roman" w:cs="Times New Roman"/>
          <w:sz w:val="24"/>
          <w:szCs w:val="24"/>
          <w:lang w:val="kl-GL"/>
        </w:rPr>
        <w:t>. Peqqussuteqarneq malinneqarpat, ullormut akiliisitaanerit akilerneqanngitsut atorunnaassanngillat, akerlianilli ullormut akiliisitaanerit akilerneqareertut utertillugit akilerneqassanngillat.</w:t>
      </w:r>
    </w:p>
    <w:p w14:paraId="4F84B597" w14:textId="77777777" w:rsidR="00EF57DD" w:rsidRPr="003F6F24" w:rsidRDefault="00EF57DD" w:rsidP="00EF57DD">
      <w:pPr>
        <w:spacing w:after="0" w:line="288" w:lineRule="auto"/>
        <w:rPr>
          <w:rFonts w:ascii="Times New Roman" w:eastAsia="Times New Roman" w:hAnsi="Times New Roman" w:cs="Times New Roman"/>
          <w:sz w:val="24"/>
          <w:szCs w:val="24"/>
          <w:lang w:val="kl-GL"/>
        </w:rPr>
      </w:pPr>
    </w:p>
    <w:p w14:paraId="0C1DC8DA" w14:textId="5FB2C0B6" w:rsidR="00EF57DD" w:rsidRPr="003F6F24" w:rsidRDefault="0031356E" w:rsidP="00EA1F8A">
      <w:p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 xml:space="preserve">Allaffissornikkut pinngitsaaliilluni akiliisitsiniarnerit </w:t>
      </w:r>
      <w:r w:rsidR="00D065A4" w:rsidRPr="003F6F24">
        <w:rPr>
          <w:rFonts w:ascii="Times New Roman" w:eastAsia="Times New Roman" w:hAnsi="Times New Roman" w:cs="Times New Roman"/>
          <w:sz w:val="24"/>
          <w:szCs w:val="24"/>
          <w:lang w:val="kl-GL"/>
        </w:rPr>
        <w:t xml:space="preserve">pineqaatissiissutitut isigineqassapput, aamma </w:t>
      </w:r>
      <w:r w:rsidR="000B4ACD" w:rsidRPr="003F6F24">
        <w:rPr>
          <w:rFonts w:ascii="Times New Roman" w:eastAsia="Times New Roman" w:hAnsi="Times New Roman" w:cs="Times New Roman"/>
          <w:sz w:val="24"/>
          <w:szCs w:val="24"/>
          <w:lang w:val="kl-GL"/>
        </w:rPr>
        <w:t xml:space="preserve">eqqartuussivinniit </w:t>
      </w:r>
      <w:r w:rsidR="00D065A4" w:rsidRPr="003F6F24">
        <w:rPr>
          <w:rFonts w:ascii="Times New Roman" w:eastAsia="Times New Roman" w:hAnsi="Times New Roman" w:cs="Times New Roman"/>
          <w:sz w:val="24"/>
          <w:szCs w:val="24"/>
          <w:lang w:val="kl-GL"/>
        </w:rPr>
        <w:t xml:space="preserve">pinngitsaaliilluni akiliisitsiniarnerit </w:t>
      </w:r>
      <w:r w:rsidR="000B4ACD" w:rsidRPr="003F6F24">
        <w:rPr>
          <w:rFonts w:ascii="Times New Roman" w:eastAsia="Times New Roman" w:hAnsi="Times New Roman" w:cs="Times New Roman"/>
          <w:sz w:val="24"/>
          <w:szCs w:val="24"/>
          <w:lang w:val="kl-GL"/>
        </w:rPr>
        <w:t>inatsisitigut isumannaatsuuneq pillugu qularnaveeqqu</w:t>
      </w:r>
      <w:r w:rsidR="00D5261A" w:rsidRPr="003F6F24">
        <w:rPr>
          <w:rFonts w:ascii="Times New Roman" w:eastAsia="Times New Roman" w:hAnsi="Times New Roman" w:cs="Times New Roman"/>
          <w:sz w:val="24"/>
          <w:szCs w:val="24"/>
          <w:lang w:val="kl-GL"/>
        </w:rPr>
        <w:t xml:space="preserve">siinernut assinganik </w:t>
      </w:r>
      <w:r w:rsidR="000627EF" w:rsidRPr="003F6F24">
        <w:rPr>
          <w:rFonts w:ascii="Times New Roman" w:eastAsia="Times New Roman" w:hAnsi="Times New Roman" w:cs="Times New Roman"/>
          <w:sz w:val="24"/>
          <w:szCs w:val="24"/>
          <w:lang w:val="kl-GL"/>
        </w:rPr>
        <w:t>aalajangersimatiginngillat. Taamaattoq Inatsisartut inatsisaanni allaffissornikkut pinngitsaaliilluni akiliisitsiniarnerit</w:t>
      </w:r>
      <w:r w:rsidR="006C3DC4" w:rsidRPr="003F6F24">
        <w:rPr>
          <w:rFonts w:ascii="Times New Roman" w:eastAsia="Times New Roman" w:hAnsi="Times New Roman" w:cs="Times New Roman"/>
          <w:sz w:val="24"/>
          <w:szCs w:val="24"/>
          <w:lang w:val="kl-GL"/>
        </w:rPr>
        <w:t xml:space="preserve"> inatsisitigut tunngavissaqartinneqarput, Inatsisartut inatsisaanni malittarisassanik sunniuteqartuartumik malinninnissamut kajumissaarutitut, </w:t>
      </w:r>
      <w:r w:rsidR="009C3944" w:rsidRPr="003F6F24">
        <w:rPr>
          <w:rFonts w:ascii="Times New Roman" w:eastAsia="Times New Roman" w:hAnsi="Times New Roman" w:cs="Times New Roman"/>
          <w:sz w:val="24"/>
          <w:szCs w:val="24"/>
          <w:lang w:val="kl-GL"/>
        </w:rPr>
        <w:t xml:space="preserve">sunniuteqarluartumik nakkutilliinermut </w:t>
      </w:r>
      <w:r w:rsidR="00EA1F8A" w:rsidRPr="003F6F24">
        <w:rPr>
          <w:rFonts w:ascii="Times New Roman" w:eastAsia="Times New Roman" w:hAnsi="Times New Roman" w:cs="Times New Roman"/>
          <w:sz w:val="24"/>
          <w:szCs w:val="24"/>
          <w:lang w:val="kl-GL"/>
        </w:rPr>
        <w:t>inatsisinillu atortuutitsinermut</w:t>
      </w:r>
      <w:r w:rsidR="009C3944" w:rsidRPr="003F6F24">
        <w:rPr>
          <w:rFonts w:ascii="Times New Roman" w:eastAsia="Times New Roman" w:hAnsi="Times New Roman" w:cs="Times New Roman"/>
          <w:sz w:val="24"/>
          <w:szCs w:val="24"/>
          <w:lang w:val="kl-GL"/>
        </w:rPr>
        <w:t xml:space="preserve"> immikkut ittumik pisariaqartitsisoqar</w:t>
      </w:r>
      <w:r w:rsidR="00EA1F8A" w:rsidRPr="003F6F24">
        <w:rPr>
          <w:rFonts w:ascii="Times New Roman" w:eastAsia="Times New Roman" w:hAnsi="Times New Roman" w:cs="Times New Roman"/>
          <w:sz w:val="24"/>
          <w:szCs w:val="24"/>
          <w:lang w:val="kl-GL"/>
        </w:rPr>
        <w:t>nera pissutigalugu, utoqqarnut tapersersuineq pineqarmat.</w:t>
      </w:r>
    </w:p>
    <w:p w14:paraId="57726825" w14:textId="5B12257D" w:rsidR="00EE576B" w:rsidRPr="003F6F24" w:rsidRDefault="00EE576B">
      <w:pPr>
        <w:spacing w:after="0" w:line="288" w:lineRule="auto"/>
        <w:rPr>
          <w:rFonts w:ascii="Times New Roman" w:eastAsia="Times New Roman" w:hAnsi="Times New Roman" w:cs="Times New Roman"/>
          <w:sz w:val="24"/>
          <w:szCs w:val="24"/>
          <w:lang w:val="kl-GL"/>
        </w:rPr>
      </w:pPr>
    </w:p>
    <w:p w14:paraId="62350247" w14:textId="00EE9A2D" w:rsidR="00EE576B" w:rsidRPr="003F6F24" w:rsidRDefault="00EE576B">
      <w:pPr>
        <w:spacing w:after="0" w:line="288" w:lineRule="auto"/>
        <w:rPr>
          <w:rFonts w:ascii="Times New Roman" w:eastAsia="Times New Roman" w:hAnsi="Times New Roman" w:cs="Times New Roman"/>
          <w:b/>
          <w:sz w:val="24"/>
          <w:szCs w:val="24"/>
          <w:lang w:val="kl-GL"/>
        </w:rPr>
      </w:pPr>
      <w:r w:rsidRPr="003F6F24">
        <w:rPr>
          <w:rFonts w:ascii="Times New Roman" w:eastAsia="Times New Roman" w:hAnsi="Times New Roman" w:cs="Times New Roman"/>
          <w:b/>
          <w:sz w:val="24"/>
          <w:szCs w:val="24"/>
          <w:lang w:val="kl-GL"/>
        </w:rPr>
        <w:t xml:space="preserve">3. </w:t>
      </w:r>
      <w:r w:rsidR="002F405B" w:rsidRPr="003F6F24">
        <w:rPr>
          <w:rFonts w:ascii="Times New Roman" w:eastAsia="Times New Roman" w:hAnsi="Times New Roman" w:cs="Times New Roman"/>
          <w:b/>
          <w:sz w:val="24"/>
          <w:szCs w:val="24"/>
          <w:lang w:val="kl-GL"/>
        </w:rPr>
        <w:t>Pisortanut aningaasaqarnikkut allaffissornikkullu kingunerisassai</w:t>
      </w:r>
    </w:p>
    <w:p w14:paraId="5609595C" w14:textId="0646DD5B" w:rsidR="003D2C66" w:rsidRPr="003F6F24" w:rsidRDefault="003D2C66">
      <w:pPr>
        <w:spacing w:after="0" w:line="288" w:lineRule="auto"/>
        <w:rPr>
          <w:rFonts w:ascii="Times New Roman" w:eastAsia="Times New Roman" w:hAnsi="Times New Roman" w:cs="Times New Roman"/>
          <w:bCs/>
          <w:i/>
          <w:iCs/>
          <w:sz w:val="24"/>
          <w:szCs w:val="24"/>
          <w:lang w:val="kl-GL"/>
        </w:rPr>
      </w:pPr>
      <w:r w:rsidRPr="003F6F24">
        <w:rPr>
          <w:rFonts w:ascii="Times New Roman" w:eastAsia="Times New Roman" w:hAnsi="Times New Roman" w:cs="Times New Roman"/>
          <w:bCs/>
          <w:i/>
          <w:iCs/>
          <w:sz w:val="24"/>
          <w:szCs w:val="24"/>
          <w:lang w:val="kl-GL"/>
        </w:rPr>
        <w:t xml:space="preserve">3.1 </w:t>
      </w:r>
      <w:r w:rsidR="002F405B" w:rsidRPr="003F6F24">
        <w:rPr>
          <w:rFonts w:ascii="Times New Roman" w:eastAsia="Times New Roman" w:hAnsi="Times New Roman" w:cs="Times New Roman"/>
          <w:bCs/>
          <w:i/>
          <w:iCs/>
          <w:sz w:val="24"/>
          <w:szCs w:val="24"/>
          <w:lang w:val="kl-GL"/>
        </w:rPr>
        <w:t>Ikiorneqarneq tapersersorneqarnerlu</w:t>
      </w:r>
    </w:p>
    <w:p w14:paraId="1AF8A3BC" w14:textId="3C6C7C93" w:rsidR="00EE576B" w:rsidRPr="003F6F24" w:rsidRDefault="00FE5D5B" w:rsidP="00FE5D5B">
      <w:pPr>
        <w:spacing w:after="0" w:line="288" w:lineRule="auto"/>
        <w:rPr>
          <w:rFonts w:ascii="Times New Roman" w:eastAsia="Times New Roman" w:hAnsi="Times New Roman" w:cs="Times New Roman"/>
          <w:bCs/>
          <w:sz w:val="24"/>
          <w:szCs w:val="24"/>
          <w:lang w:val="kl-GL"/>
        </w:rPr>
      </w:pPr>
      <w:r w:rsidRPr="003F6F24">
        <w:rPr>
          <w:rFonts w:ascii="Times New Roman" w:eastAsia="Times New Roman" w:hAnsi="Times New Roman" w:cs="Times New Roman"/>
          <w:bCs/>
          <w:sz w:val="24"/>
          <w:szCs w:val="24"/>
          <w:lang w:val="kl-GL"/>
        </w:rPr>
        <w:t>Siunnersuumm</w:t>
      </w:r>
      <w:r w:rsidR="00A533EF" w:rsidRPr="003F6F24">
        <w:rPr>
          <w:rFonts w:ascii="Times New Roman" w:eastAsia="Times New Roman" w:hAnsi="Times New Roman" w:cs="Times New Roman"/>
          <w:bCs/>
          <w:sz w:val="24"/>
          <w:szCs w:val="24"/>
          <w:lang w:val="kl-GL"/>
        </w:rPr>
        <w:t>i</w:t>
      </w:r>
      <w:r w:rsidRPr="003F6F24">
        <w:rPr>
          <w:rFonts w:ascii="Times New Roman" w:eastAsia="Times New Roman" w:hAnsi="Times New Roman" w:cs="Times New Roman"/>
          <w:bCs/>
          <w:sz w:val="24"/>
          <w:szCs w:val="24"/>
          <w:lang w:val="kl-GL"/>
        </w:rPr>
        <w:t xml:space="preserve"> sullinniakkat nassuiarneqarput inuit utoqqalinersiaqarneq pillugu Inatsisartut inatsisaat malillugu tapersersorneqartut imaluunniit taassuminnga piumasaqaatinik naammassinnittut aamma Kalaallit Nunaanni najugaqartut.</w:t>
      </w:r>
    </w:p>
    <w:p w14:paraId="612EDE34" w14:textId="77777777" w:rsidR="003D2C66" w:rsidRPr="003F6F24" w:rsidRDefault="003D2C66">
      <w:pPr>
        <w:spacing w:after="0" w:line="288" w:lineRule="auto"/>
        <w:rPr>
          <w:rFonts w:ascii="Times New Roman" w:eastAsia="Times New Roman" w:hAnsi="Times New Roman" w:cs="Times New Roman"/>
          <w:bCs/>
          <w:sz w:val="24"/>
          <w:szCs w:val="24"/>
          <w:lang w:val="kl-GL"/>
        </w:rPr>
      </w:pPr>
    </w:p>
    <w:p w14:paraId="56B578B1" w14:textId="3A427F79" w:rsidR="004B4009" w:rsidRPr="003F6F24" w:rsidRDefault="00BD5E42" w:rsidP="0008722D">
      <w:pPr>
        <w:spacing w:after="0" w:line="288" w:lineRule="auto"/>
        <w:rPr>
          <w:rFonts w:ascii="Times New Roman" w:eastAsia="Times New Roman" w:hAnsi="Times New Roman" w:cs="Times New Roman"/>
          <w:bCs/>
          <w:sz w:val="24"/>
          <w:szCs w:val="24"/>
          <w:lang w:val="kl-GL"/>
        </w:rPr>
      </w:pPr>
      <w:r w:rsidRPr="003F6F24">
        <w:rPr>
          <w:rFonts w:ascii="Times New Roman" w:eastAsia="Times New Roman" w:hAnsi="Times New Roman" w:cs="Times New Roman"/>
          <w:bCs/>
          <w:sz w:val="24"/>
          <w:szCs w:val="24"/>
          <w:lang w:val="kl-GL"/>
        </w:rPr>
        <w:t xml:space="preserve">Ullumikkut utoqqarnut tapersersuinermik iliuuseqarfigineqartut inuit innarluutillit tapersersorneqarnissaannut Inatsisartut inatsisaat naapertorlugu </w:t>
      </w:r>
      <w:r w:rsidR="00656EA9" w:rsidRPr="003F6F24">
        <w:rPr>
          <w:rFonts w:ascii="Times New Roman" w:eastAsia="Times New Roman" w:hAnsi="Times New Roman" w:cs="Times New Roman"/>
          <w:bCs/>
          <w:sz w:val="24"/>
          <w:szCs w:val="24"/>
          <w:lang w:val="kl-GL"/>
        </w:rPr>
        <w:t xml:space="preserve">ikiorserneqartarput, utoqqalineq pissutigalugu piginnaasakillineq </w:t>
      </w:r>
      <w:r w:rsidR="0008722D" w:rsidRPr="003F6F24">
        <w:rPr>
          <w:rFonts w:ascii="Times New Roman" w:eastAsia="Times New Roman" w:hAnsi="Times New Roman" w:cs="Times New Roman"/>
          <w:bCs/>
          <w:sz w:val="24"/>
          <w:szCs w:val="24"/>
          <w:lang w:val="kl-GL"/>
        </w:rPr>
        <w:t>tunngavigalugu</w:t>
      </w:r>
      <w:r w:rsidR="00656EA9" w:rsidRPr="003F6F24">
        <w:rPr>
          <w:rFonts w:ascii="Times New Roman" w:eastAsia="Times New Roman" w:hAnsi="Times New Roman" w:cs="Times New Roman"/>
          <w:bCs/>
          <w:sz w:val="24"/>
          <w:szCs w:val="24"/>
          <w:lang w:val="kl-GL"/>
        </w:rPr>
        <w:t>, kiisalu angerlarsimaffimmi ikiorteqartitsisarneq pillugu Namminersornerullutik Oqartussat nalunaarutaat malillugu angerlarsimaffimmi ikiorteqarneq</w:t>
      </w:r>
      <w:r w:rsidR="0008722D" w:rsidRPr="003F6F24">
        <w:rPr>
          <w:rFonts w:ascii="Times New Roman" w:eastAsia="Times New Roman" w:hAnsi="Times New Roman" w:cs="Times New Roman"/>
          <w:bCs/>
          <w:sz w:val="24"/>
          <w:szCs w:val="24"/>
          <w:lang w:val="kl-GL"/>
        </w:rPr>
        <w:t>.</w:t>
      </w:r>
    </w:p>
    <w:p w14:paraId="0F13F2AF" w14:textId="77777777" w:rsidR="003D2C66" w:rsidRPr="003F6F24" w:rsidRDefault="003D2C66">
      <w:pPr>
        <w:spacing w:after="0" w:line="288" w:lineRule="auto"/>
        <w:rPr>
          <w:rFonts w:ascii="Times New Roman" w:eastAsia="Times New Roman" w:hAnsi="Times New Roman" w:cs="Times New Roman"/>
          <w:bCs/>
          <w:sz w:val="24"/>
          <w:szCs w:val="24"/>
          <w:lang w:val="kl-GL"/>
        </w:rPr>
      </w:pPr>
    </w:p>
    <w:p w14:paraId="1E6DB7B0" w14:textId="0BA25ADB" w:rsidR="003D2C66" w:rsidRPr="003F6F24" w:rsidRDefault="00292303" w:rsidP="000707C8">
      <w:pPr>
        <w:spacing w:after="0" w:line="288" w:lineRule="auto"/>
        <w:rPr>
          <w:rFonts w:ascii="Times New Roman" w:eastAsia="Times New Roman" w:hAnsi="Times New Roman" w:cs="Times New Roman"/>
          <w:bCs/>
          <w:sz w:val="24"/>
          <w:szCs w:val="24"/>
          <w:lang w:val="kl-GL"/>
        </w:rPr>
      </w:pPr>
      <w:r w:rsidRPr="003F6F24">
        <w:rPr>
          <w:rFonts w:ascii="Times New Roman" w:eastAsia="Times New Roman" w:hAnsi="Times New Roman" w:cs="Times New Roman"/>
          <w:bCs/>
          <w:sz w:val="24"/>
          <w:szCs w:val="24"/>
          <w:lang w:val="kl-GL"/>
        </w:rPr>
        <w:t>Taamaa</w:t>
      </w:r>
      <w:r w:rsidR="00B8208A" w:rsidRPr="003F6F24">
        <w:rPr>
          <w:rFonts w:ascii="Times New Roman" w:eastAsia="Times New Roman" w:hAnsi="Times New Roman" w:cs="Times New Roman"/>
          <w:bCs/>
          <w:sz w:val="24"/>
          <w:szCs w:val="24"/>
          <w:lang w:val="kl-GL"/>
        </w:rPr>
        <w:t>t</w:t>
      </w:r>
      <w:r w:rsidRPr="003F6F24">
        <w:rPr>
          <w:rFonts w:ascii="Times New Roman" w:eastAsia="Times New Roman" w:hAnsi="Times New Roman" w:cs="Times New Roman"/>
          <w:bCs/>
          <w:sz w:val="24"/>
          <w:szCs w:val="24"/>
          <w:lang w:val="kl-GL"/>
        </w:rPr>
        <w:t xml:space="preserve">tumik aallaaviatigut pineqarpoq, siunnersuummi </w:t>
      </w:r>
      <w:r w:rsidR="00CE6885" w:rsidRPr="003F6F24">
        <w:rPr>
          <w:rFonts w:ascii="Times New Roman" w:eastAsia="Times New Roman" w:hAnsi="Times New Roman" w:cs="Times New Roman"/>
          <w:bCs/>
          <w:sz w:val="24"/>
          <w:szCs w:val="24"/>
          <w:lang w:val="kl-GL"/>
        </w:rPr>
        <w:t>utoqqarnut tapersersuineq pillugu malittarisassat Inatsisartut inatsisaannut ataatsimoortillugit katersorneqar</w:t>
      </w:r>
      <w:r w:rsidR="00B8208A" w:rsidRPr="003F6F24">
        <w:rPr>
          <w:rFonts w:ascii="Times New Roman" w:eastAsia="Times New Roman" w:hAnsi="Times New Roman" w:cs="Times New Roman"/>
          <w:bCs/>
          <w:sz w:val="24"/>
          <w:szCs w:val="24"/>
          <w:lang w:val="kl-GL"/>
        </w:rPr>
        <w:t>tut</w:t>
      </w:r>
      <w:r w:rsidR="00CE6885" w:rsidRPr="003F6F24">
        <w:rPr>
          <w:rFonts w:ascii="Times New Roman" w:eastAsia="Times New Roman" w:hAnsi="Times New Roman" w:cs="Times New Roman"/>
          <w:bCs/>
          <w:sz w:val="24"/>
          <w:szCs w:val="24"/>
          <w:lang w:val="kl-GL"/>
        </w:rPr>
        <w:t xml:space="preserve">. </w:t>
      </w:r>
      <w:r w:rsidR="00B8208A" w:rsidRPr="003F6F24">
        <w:rPr>
          <w:rFonts w:ascii="Times New Roman" w:eastAsia="Times New Roman" w:hAnsi="Times New Roman" w:cs="Times New Roman"/>
          <w:bCs/>
          <w:sz w:val="24"/>
          <w:szCs w:val="24"/>
          <w:lang w:val="kl-GL"/>
        </w:rPr>
        <w:t>T</w:t>
      </w:r>
      <w:r w:rsidR="00CE6885" w:rsidRPr="003F6F24">
        <w:rPr>
          <w:rFonts w:ascii="Times New Roman" w:eastAsia="Times New Roman" w:hAnsi="Times New Roman" w:cs="Times New Roman"/>
          <w:bCs/>
          <w:sz w:val="24"/>
          <w:szCs w:val="24"/>
          <w:lang w:val="kl-GL"/>
        </w:rPr>
        <w:t xml:space="preserve">aamaalilluni siunnersuut malillugu tapersersuinermut aningaasartuutit amerlanersaat </w:t>
      </w:r>
      <w:r w:rsidR="000707C8" w:rsidRPr="003F6F24">
        <w:rPr>
          <w:rFonts w:ascii="Times New Roman" w:eastAsia="Times New Roman" w:hAnsi="Times New Roman" w:cs="Times New Roman"/>
          <w:bCs/>
          <w:sz w:val="24"/>
          <w:szCs w:val="24"/>
          <w:lang w:val="kl-GL"/>
        </w:rPr>
        <w:t>ullumikkut tunniunneqareertarput aamma inatsisit allat aqqutigalugit aningaasalersorneqarlutik.</w:t>
      </w:r>
    </w:p>
    <w:p w14:paraId="43676FE9" w14:textId="723D0606" w:rsidR="003D2C66" w:rsidRPr="003F6F24" w:rsidRDefault="003D2C66">
      <w:pPr>
        <w:spacing w:after="0" w:line="288" w:lineRule="auto"/>
        <w:rPr>
          <w:rFonts w:ascii="Times New Roman" w:eastAsia="Times New Roman" w:hAnsi="Times New Roman" w:cs="Times New Roman"/>
          <w:bCs/>
          <w:sz w:val="24"/>
          <w:szCs w:val="24"/>
          <w:lang w:val="kl-GL"/>
        </w:rPr>
      </w:pPr>
    </w:p>
    <w:p w14:paraId="076B7560" w14:textId="7F17EC02" w:rsidR="00D92312" w:rsidRPr="003F6F24" w:rsidRDefault="003D5B34" w:rsidP="00D92312">
      <w:pPr>
        <w:spacing w:after="0" w:line="288" w:lineRule="auto"/>
        <w:rPr>
          <w:rFonts w:ascii="Times New Roman" w:eastAsia="Times New Roman" w:hAnsi="Times New Roman" w:cs="Times New Roman"/>
          <w:bCs/>
          <w:i/>
          <w:iCs/>
          <w:sz w:val="24"/>
          <w:szCs w:val="24"/>
          <w:lang w:val="kl-GL"/>
        </w:rPr>
      </w:pPr>
      <w:r w:rsidRPr="003F6F24">
        <w:rPr>
          <w:rFonts w:ascii="Times New Roman" w:eastAsia="Times New Roman" w:hAnsi="Times New Roman" w:cs="Times New Roman"/>
          <w:bCs/>
          <w:i/>
          <w:iCs/>
          <w:sz w:val="24"/>
          <w:szCs w:val="24"/>
          <w:lang w:val="kl-GL"/>
        </w:rPr>
        <w:t xml:space="preserve">3.2. </w:t>
      </w:r>
      <w:r w:rsidR="000707C8" w:rsidRPr="003F6F24">
        <w:rPr>
          <w:rFonts w:ascii="Times New Roman" w:eastAsia="Times New Roman" w:hAnsi="Times New Roman" w:cs="Times New Roman"/>
          <w:bCs/>
          <w:i/>
          <w:iCs/>
          <w:sz w:val="24"/>
          <w:szCs w:val="24"/>
          <w:lang w:val="kl-GL"/>
        </w:rPr>
        <w:t>Angerlarsimaffimmut pulaarneq pinaveersaartitsisoq</w:t>
      </w:r>
    </w:p>
    <w:p w14:paraId="4082A284" w14:textId="488DE205" w:rsidR="00D92312" w:rsidRPr="003F6F24" w:rsidRDefault="00894720" w:rsidP="0080529E">
      <w:pPr>
        <w:spacing w:after="0" w:line="288" w:lineRule="auto"/>
        <w:rPr>
          <w:rFonts w:ascii="Times New Roman" w:eastAsia="Times New Roman" w:hAnsi="Times New Roman" w:cs="Times New Roman"/>
          <w:bCs/>
          <w:sz w:val="24"/>
          <w:szCs w:val="24"/>
          <w:lang w:val="kl-GL"/>
        </w:rPr>
      </w:pPr>
      <w:r w:rsidRPr="003F6F24">
        <w:rPr>
          <w:rFonts w:ascii="Times New Roman" w:eastAsia="Times New Roman" w:hAnsi="Times New Roman" w:cs="Times New Roman"/>
          <w:bCs/>
          <w:sz w:val="24"/>
          <w:szCs w:val="24"/>
          <w:lang w:val="kl-GL"/>
        </w:rPr>
        <w:t>2023-mi Kalaallit Nunaanni inuit 4330-t 67-it sinnerlugit ukioqarput</w:t>
      </w:r>
      <w:r w:rsidR="0080529E" w:rsidRPr="003F6F24">
        <w:rPr>
          <w:rFonts w:ascii="Times New Roman" w:eastAsia="Times New Roman" w:hAnsi="Times New Roman" w:cs="Times New Roman"/>
          <w:bCs/>
          <w:sz w:val="24"/>
          <w:szCs w:val="24"/>
          <w:lang w:val="kl-GL"/>
        </w:rPr>
        <w:t xml:space="preserve">. Angerlarsimaffimmut pulaarneq pinaveersaartitsisoq pillugu </w:t>
      </w:r>
      <w:r w:rsidR="008D236A" w:rsidRPr="003F6F24">
        <w:rPr>
          <w:rFonts w:ascii="Times New Roman" w:eastAsia="Times New Roman" w:hAnsi="Times New Roman" w:cs="Times New Roman"/>
          <w:bCs/>
          <w:sz w:val="24"/>
          <w:szCs w:val="24"/>
          <w:lang w:val="kl-GL"/>
        </w:rPr>
        <w:t xml:space="preserve">siunnersuummi </w:t>
      </w:r>
      <w:r w:rsidR="0080529E" w:rsidRPr="003F6F24">
        <w:rPr>
          <w:rFonts w:ascii="Times New Roman" w:eastAsia="Times New Roman" w:hAnsi="Times New Roman" w:cs="Times New Roman"/>
          <w:bCs/>
          <w:sz w:val="24"/>
          <w:szCs w:val="24"/>
          <w:lang w:val="kl-GL"/>
        </w:rPr>
        <w:t xml:space="preserve">malittarisassat malillugit kommunit innuttaasunut 571-inut </w:t>
      </w:r>
      <w:r w:rsidR="008D236A" w:rsidRPr="003F6F24">
        <w:rPr>
          <w:rFonts w:ascii="Times New Roman" w:eastAsia="Times New Roman" w:hAnsi="Times New Roman" w:cs="Times New Roman"/>
          <w:bCs/>
          <w:sz w:val="24"/>
          <w:szCs w:val="24"/>
          <w:lang w:val="kl-GL"/>
        </w:rPr>
        <w:t xml:space="preserve">innuttaasut ukiui tunngavigalugit </w:t>
      </w:r>
      <w:r w:rsidR="0080529E" w:rsidRPr="003F6F24">
        <w:rPr>
          <w:rFonts w:ascii="Times New Roman" w:eastAsia="Times New Roman" w:hAnsi="Times New Roman" w:cs="Times New Roman"/>
          <w:bCs/>
          <w:sz w:val="24"/>
          <w:szCs w:val="24"/>
          <w:lang w:val="kl-GL"/>
        </w:rPr>
        <w:t>angerlarsimaffimmut pulaarneq pillugu neqerooruteqassagaluarput.</w:t>
      </w:r>
    </w:p>
    <w:p w14:paraId="6EA17618" w14:textId="77777777" w:rsidR="00D92312" w:rsidRPr="003F6F24" w:rsidRDefault="00D92312" w:rsidP="00D92312">
      <w:pPr>
        <w:spacing w:after="0" w:line="288" w:lineRule="auto"/>
        <w:rPr>
          <w:rFonts w:ascii="Times New Roman" w:eastAsia="Times New Roman" w:hAnsi="Times New Roman" w:cs="Times New Roman"/>
          <w:bCs/>
          <w:sz w:val="24"/>
          <w:szCs w:val="24"/>
          <w:lang w:val="kl-GL"/>
        </w:rPr>
      </w:pPr>
    </w:p>
    <w:p w14:paraId="433C763F" w14:textId="216F4572" w:rsidR="00D92312" w:rsidRPr="003F6F24" w:rsidRDefault="0087095D" w:rsidP="00D53C0F">
      <w:pPr>
        <w:spacing w:after="0" w:line="288" w:lineRule="auto"/>
        <w:rPr>
          <w:rFonts w:ascii="Times New Roman" w:eastAsia="Times New Roman" w:hAnsi="Times New Roman" w:cs="Times New Roman"/>
          <w:bCs/>
          <w:sz w:val="24"/>
          <w:szCs w:val="24"/>
          <w:lang w:val="kl-GL"/>
        </w:rPr>
      </w:pPr>
      <w:r w:rsidRPr="003F6F24">
        <w:rPr>
          <w:rFonts w:ascii="Times New Roman" w:eastAsia="Times New Roman" w:hAnsi="Times New Roman" w:cs="Times New Roman"/>
          <w:bCs/>
          <w:sz w:val="24"/>
          <w:szCs w:val="24"/>
          <w:lang w:val="kl-GL"/>
        </w:rPr>
        <w:t xml:space="preserve">Tamatuma saniatigut </w:t>
      </w:r>
      <w:r w:rsidR="003E765D" w:rsidRPr="003F6F24">
        <w:rPr>
          <w:rFonts w:ascii="Times New Roman" w:eastAsia="Times New Roman" w:hAnsi="Times New Roman" w:cs="Times New Roman"/>
          <w:bCs/>
          <w:sz w:val="24"/>
          <w:szCs w:val="24"/>
          <w:lang w:val="kl-GL"/>
        </w:rPr>
        <w:t>utoqqaat</w:t>
      </w:r>
      <w:r w:rsidRPr="003F6F24">
        <w:rPr>
          <w:rFonts w:ascii="Times New Roman" w:eastAsia="Times New Roman" w:hAnsi="Times New Roman" w:cs="Times New Roman"/>
          <w:bCs/>
          <w:sz w:val="24"/>
          <w:szCs w:val="24"/>
          <w:lang w:val="kl-GL"/>
        </w:rPr>
        <w:t xml:space="preserve"> isumaginninnikkut atugarliortuuppata</w:t>
      </w:r>
      <w:r w:rsidR="007C5762" w:rsidRPr="003F6F24">
        <w:rPr>
          <w:rFonts w:ascii="Times New Roman" w:eastAsia="Times New Roman" w:hAnsi="Times New Roman" w:cs="Times New Roman"/>
          <w:bCs/>
          <w:sz w:val="24"/>
          <w:szCs w:val="24"/>
          <w:lang w:val="kl-GL"/>
        </w:rPr>
        <w:t>, timikkut tarnikku</w:t>
      </w:r>
      <w:r w:rsidR="003E765D" w:rsidRPr="003F6F24">
        <w:rPr>
          <w:rFonts w:ascii="Times New Roman" w:eastAsia="Times New Roman" w:hAnsi="Times New Roman" w:cs="Times New Roman"/>
          <w:bCs/>
          <w:sz w:val="24"/>
          <w:szCs w:val="24"/>
          <w:lang w:val="kl-GL"/>
        </w:rPr>
        <w:t>lluunniit</w:t>
      </w:r>
      <w:r w:rsidR="007C5762" w:rsidRPr="003F6F24">
        <w:rPr>
          <w:rFonts w:ascii="Times New Roman" w:eastAsia="Times New Roman" w:hAnsi="Times New Roman" w:cs="Times New Roman"/>
          <w:bCs/>
          <w:sz w:val="24"/>
          <w:szCs w:val="24"/>
          <w:lang w:val="kl-GL"/>
        </w:rPr>
        <w:t xml:space="preserve"> piginnaasakillippata, </w:t>
      </w:r>
      <w:r w:rsidR="00B575FA" w:rsidRPr="003F6F24">
        <w:rPr>
          <w:rFonts w:ascii="Times New Roman" w:eastAsia="Times New Roman" w:hAnsi="Times New Roman" w:cs="Times New Roman"/>
          <w:bCs/>
          <w:sz w:val="24"/>
          <w:szCs w:val="24"/>
          <w:lang w:val="kl-GL"/>
        </w:rPr>
        <w:t xml:space="preserve">kiisalu </w:t>
      </w:r>
      <w:r w:rsidR="007C5762" w:rsidRPr="003F6F24">
        <w:rPr>
          <w:rFonts w:ascii="Times New Roman" w:eastAsia="Times New Roman" w:hAnsi="Times New Roman" w:cs="Times New Roman"/>
          <w:bCs/>
          <w:sz w:val="24"/>
          <w:szCs w:val="24"/>
          <w:lang w:val="kl-GL"/>
        </w:rPr>
        <w:t>utoqqa</w:t>
      </w:r>
      <w:r w:rsidR="00D53C0F" w:rsidRPr="003F6F24">
        <w:rPr>
          <w:rFonts w:ascii="Times New Roman" w:eastAsia="Times New Roman" w:hAnsi="Times New Roman" w:cs="Times New Roman"/>
          <w:bCs/>
          <w:sz w:val="24"/>
          <w:szCs w:val="24"/>
          <w:lang w:val="kl-GL"/>
        </w:rPr>
        <w:t>q</w:t>
      </w:r>
      <w:r w:rsidR="007C5762" w:rsidRPr="003F6F24">
        <w:rPr>
          <w:rFonts w:ascii="Times New Roman" w:eastAsia="Times New Roman" w:hAnsi="Times New Roman" w:cs="Times New Roman"/>
          <w:bCs/>
          <w:sz w:val="24"/>
          <w:szCs w:val="24"/>
          <w:lang w:val="kl-GL"/>
        </w:rPr>
        <w:t xml:space="preserve"> kisimiilerneranut atatillugu</w:t>
      </w:r>
      <w:r w:rsidR="00D53C0F" w:rsidRPr="003F6F24">
        <w:rPr>
          <w:rFonts w:ascii="Times New Roman" w:eastAsia="Times New Roman" w:hAnsi="Times New Roman" w:cs="Times New Roman"/>
          <w:bCs/>
          <w:sz w:val="24"/>
          <w:szCs w:val="24"/>
          <w:lang w:val="kl-GL"/>
        </w:rPr>
        <w:t xml:space="preserve"> angerlarsimaffimmut pulaarneq kommuni</w:t>
      </w:r>
      <w:r w:rsidR="00B575FA" w:rsidRPr="003F6F24">
        <w:rPr>
          <w:rFonts w:ascii="Times New Roman" w:eastAsia="Times New Roman" w:hAnsi="Times New Roman" w:cs="Times New Roman"/>
          <w:bCs/>
          <w:sz w:val="24"/>
          <w:szCs w:val="24"/>
          <w:lang w:val="kl-GL"/>
        </w:rPr>
        <w:t>t</w:t>
      </w:r>
      <w:r w:rsidR="00D53C0F" w:rsidRPr="003F6F24">
        <w:rPr>
          <w:rFonts w:ascii="Times New Roman" w:eastAsia="Times New Roman" w:hAnsi="Times New Roman" w:cs="Times New Roman"/>
          <w:bCs/>
          <w:sz w:val="24"/>
          <w:szCs w:val="24"/>
          <w:lang w:val="kl-GL"/>
        </w:rPr>
        <w:t xml:space="preserve"> neqeroorutigissavaa</w:t>
      </w:r>
      <w:r w:rsidR="00B575FA" w:rsidRPr="003F6F24">
        <w:rPr>
          <w:rFonts w:ascii="Times New Roman" w:eastAsia="Times New Roman" w:hAnsi="Times New Roman" w:cs="Times New Roman"/>
          <w:bCs/>
          <w:sz w:val="24"/>
          <w:szCs w:val="24"/>
          <w:lang w:val="kl-GL"/>
        </w:rPr>
        <w:t>t</w:t>
      </w:r>
      <w:r w:rsidR="00D53C0F" w:rsidRPr="003F6F24">
        <w:rPr>
          <w:rFonts w:ascii="Times New Roman" w:eastAsia="Times New Roman" w:hAnsi="Times New Roman" w:cs="Times New Roman"/>
          <w:bCs/>
          <w:sz w:val="24"/>
          <w:szCs w:val="24"/>
          <w:lang w:val="kl-GL"/>
        </w:rPr>
        <w:t xml:space="preserve">. </w:t>
      </w:r>
      <w:r w:rsidR="00A73AC6" w:rsidRPr="003F6F24">
        <w:rPr>
          <w:rFonts w:ascii="Times New Roman" w:eastAsia="Times New Roman" w:hAnsi="Times New Roman" w:cs="Times New Roman"/>
          <w:bCs/>
          <w:sz w:val="24"/>
          <w:szCs w:val="24"/>
          <w:lang w:val="kl-GL"/>
        </w:rPr>
        <w:t>Paasissutissanik amigaateqarneq pissutigalugu utoqqaat</w:t>
      </w:r>
      <w:r w:rsidR="00D53C0F" w:rsidRPr="003F6F24">
        <w:rPr>
          <w:rFonts w:ascii="Times New Roman" w:eastAsia="Times New Roman" w:hAnsi="Times New Roman" w:cs="Times New Roman"/>
          <w:bCs/>
          <w:sz w:val="24"/>
          <w:szCs w:val="24"/>
          <w:lang w:val="kl-GL"/>
        </w:rPr>
        <w:t xml:space="preserve"> qanoq amerlatigisut </w:t>
      </w:r>
      <w:r w:rsidR="00A73AC6" w:rsidRPr="003F6F24">
        <w:rPr>
          <w:rFonts w:ascii="Times New Roman" w:eastAsia="Times New Roman" w:hAnsi="Times New Roman" w:cs="Times New Roman"/>
          <w:bCs/>
          <w:sz w:val="24"/>
          <w:szCs w:val="24"/>
          <w:lang w:val="kl-GL"/>
        </w:rPr>
        <w:t>malittarisassanit</w:t>
      </w:r>
      <w:r w:rsidR="00D53C0F" w:rsidRPr="003F6F24">
        <w:rPr>
          <w:rFonts w:ascii="Times New Roman" w:eastAsia="Times New Roman" w:hAnsi="Times New Roman" w:cs="Times New Roman"/>
          <w:bCs/>
          <w:sz w:val="24"/>
          <w:szCs w:val="24"/>
          <w:lang w:val="kl-GL"/>
        </w:rPr>
        <w:t xml:space="preserve"> ilaatinneqassasut </w:t>
      </w:r>
      <w:r w:rsidR="007E6450" w:rsidRPr="003F6F24">
        <w:rPr>
          <w:rFonts w:ascii="Times New Roman" w:eastAsia="Times New Roman" w:hAnsi="Times New Roman" w:cs="Times New Roman"/>
          <w:bCs/>
          <w:sz w:val="24"/>
          <w:szCs w:val="24"/>
          <w:lang w:val="kl-GL"/>
        </w:rPr>
        <w:t xml:space="preserve">eqqortumik </w:t>
      </w:r>
      <w:r w:rsidR="00D53C0F" w:rsidRPr="003F6F24">
        <w:rPr>
          <w:rFonts w:ascii="Times New Roman" w:eastAsia="Times New Roman" w:hAnsi="Times New Roman" w:cs="Times New Roman"/>
          <w:bCs/>
          <w:sz w:val="24"/>
          <w:szCs w:val="24"/>
          <w:lang w:val="kl-GL"/>
        </w:rPr>
        <w:t>kisitsisilernissaat ajornarpoq.</w:t>
      </w:r>
    </w:p>
    <w:p w14:paraId="01912EB9" w14:textId="77777777" w:rsidR="00D92312" w:rsidRPr="003F6F24" w:rsidRDefault="00D92312" w:rsidP="00D92312">
      <w:pPr>
        <w:spacing w:after="0" w:line="288" w:lineRule="auto"/>
        <w:rPr>
          <w:rFonts w:ascii="Times New Roman" w:eastAsia="Times New Roman" w:hAnsi="Times New Roman" w:cs="Times New Roman"/>
          <w:bCs/>
          <w:sz w:val="24"/>
          <w:szCs w:val="24"/>
          <w:lang w:val="kl-GL"/>
        </w:rPr>
      </w:pPr>
    </w:p>
    <w:p w14:paraId="39BA2EE6" w14:textId="4FD34873" w:rsidR="00D92312" w:rsidRPr="003F6F24" w:rsidRDefault="00A468EC" w:rsidP="00496502">
      <w:pPr>
        <w:spacing w:after="0" w:line="288" w:lineRule="auto"/>
        <w:rPr>
          <w:rFonts w:ascii="Times New Roman" w:eastAsia="Times New Roman" w:hAnsi="Times New Roman" w:cs="Times New Roman"/>
          <w:bCs/>
          <w:sz w:val="24"/>
          <w:szCs w:val="24"/>
          <w:lang w:val="kl-GL"/>
        </w:rPr>
      </w:pPr>
      <w:r w:rsidRPr="003F6F24">
        <w:rPr>
          <w:rFonts w:ascii="Times New Roman" w:eastAsia="Times New Roman" w:hAnsi="Times New Roman" w:cs="Times New Roman"/>
          <w:bCs/>
          <w:sz w:val="24"/>
          <w:szCs w:val="24"/>
          <w:lang w:val="kl-GL"/>
        </w:rPr>
        <w:t>M</w:t>
      </w:r>
      <w:r w:rsidR="00E01D83" w:rsidRPr="003F6F24">
        <w:rPr>
          <w:rFonts w:ascii="Times New Roman" w:eastAsia="Times New Roman" w:hAnsi="Times New Roman" w:cs="Times New Roman"/>
          <w:bCs/>
          <w:sz w:val="24"/>
          <w:szCs w:val="24"/>
          <w:lang w:val="kl-GL"/>
        </w:rPr>
        <w:t>issiliuu</w:t>
      </w:r>
      <w:r w:rsidR="00496502" w:rsidRPr="003F6F24">
        <w:rPr>
          <w:rFonts w:ascii="Times New Roman" w:eastAsia="Times New Roman" w:hAnsi="Times New Roman" w:cs="Times New Roman"/>
          <w:bCs/>
          <w:sz w:val="24"/>
          <w:szCs w:val="24"/>
          <w:lang w:val="kl-GL"/>
        </w:rPr>
        <w:t>t</w:t>
      </w:r>
      <w:r w:rsidRPr="003F6F24">
        <w:rPr>
          <w:rFonts w:ascii="Times New Roman" w:eastAsia="Times New Roman" w:hAnsi="Times New Roman" w:cs="Times New Roman"/>
          <w:bCs/>
          <w:sz w:val="24"/>
          <w:szCs w:val="24"/>
          <w:lang w:val="kl-GL"/>
        </w:rPr>
        <w:t>igineqarpoq</w:t>
      </w:r>
      <w:r w:rsidR="00496502" w:rsidRPr="003F6F24">
        <w:rPr>
          <w:rFonts w:ascii="Times New Roman" w:eastAsia="Times New Roman" w:hAnsi="Times New Roman" w:cs="Times New Roman"/>
          <w:bCs/>
          <w:sz w:val="24"/>
          <w:szCs w:val="24"/>
          <w:lang w:val="kl-GL"/>
        </w:rPr>
        <w:t xml:space="preserve">, utoqqalineq imaluunniit isumaginninnikkut pissuteqartumik ukiumut </w:t>
      </w:r>
      <w:r w:rsidR="00CA7E8E" w:rsidRPr="003F6F24">
        <w:rPr>
          <w:rFonts w:ascii="Times New Roman" w:eastAsia="Times New Roman" w:hAnsi="Times New Roman" w:cs="Times New Roman"/>
          <w:bCs/>
          <w:sz w:val="24"/>
          <w:szCs w:val="24"/>
          <w:lang w:val="kl-GL"/>
        </w:rPr>
        <w:t xml:space="preserve">katillugit </w:t>
      </w:r>
      <w:r w:rsidR="00496502" w:rsidRPr="003F6F24">
        <w:rPr>
          <w:rFonts w:ascii="Times New Roman" w:eastAsia="Times New Roman" w:hAnsi="Times New Roman" w:cs="Times New Roman"/>
          <w:bCs/>
          <w:sz w:val="24"/>
          <w:szCs w:val="24"/>
          <w:lang w:val="kl-GL"/>
        </w:rPr>
        <w:t>angerlarsimaffimmut pulaarnerit 1000-t missaanni kommunit neqeroorutigisassagaat.</w:t>
      </w:r>
    </w:p>
    <w:p w14:paraId="36A5F02B" w14:textId="77777777" w:rsidR="00D92312" w:rsidRPr="003F6F24" w:rsidRDefault="00D92312" w:rsidP="00D92312">
      <w:pPr>
        <w:spacing w:after="0" w:line="288" w:lineRule="auto"/>
        <w:rPr>
          <w:rFonts w:ascii="Times New Roman" w:eastAsia="Times New Roman" w:hAnsi="Times New Roman" w:cs="Times New Roman"/>
          <w:bCs/>
          <w:sz w:val="24"/>
          <w:szCs w:val="24"/>
          <w:lang w:val="kl-GL"/>
        </w:rPr>
      </w:pPr>
    </w:p>
    <w:p w14:paraId="16FB72EC" w14:textId="6736FCF1" w:rsidR="00D92312" w:rsidRPr="003F6F24" w:rsidRDefault="00496502" w:rsidP="002C682F">
      <w:pPr>
        <w:spacing w:after="0" w:line="288" w:lineRule="auto"/>
        <w:rPr>
          <w:rFonts w:ascii="Times New Roman" w:eastAsia="Times New Roman" w:hAnsi="Times New Roman" w:cs="Times New Roman"/>
          <w:bCs/>
          <w:sz w:val="24"/>
          <w:szCs w:val="24"/>
          <w:lang w:val="kl-GL"/>
        </w:rPr>
      </w:pPr>
      <w:r w:rsidRPr="003F6F24">
        <w:rPr>
          <w:rFonts w:ascii="Times New Roman" w:eastAsia="Times New Roman" w:hAnsi="Times New Roman" w:cs="Times New Roman"/>
          <w:bCs/>
          <w:sz w:val="24"/>
          <w:szCs w:val="24"/>
          <w:lang w:val="kl-GL"/>
        </w:rPr>
        <w:t>Nunani avannarlerni</w:t>
      </w:r>
      <w:r w:rsidR="00DB0FEC" w:rsidRPr="003F6F24">
        <w:rPr>
          <w:rFonts w:ascii="Times New Roman" w:eastAsia="Times New Roman" w:hAnsi="Times New Roman" w:cs="Times New Roman"/>
          <w:bCs/>
          <w:sz w:val="24"/>
          <w:szCs w:val="24"/>
          <w:lang w:val="kl-GL"/>
        </w:rPr>
        <w:t xml:space="preserve"> allani</w:t>
      </w:r>
      <w:r w:rsidRPr="003F6F24">
        <w:rPr>
          <w:rFonts w:ascii="Times New Roman" w:eastAsia="Times New Roman" w:hAnsi="Times New Roman" w:cs="Times New Roman"/>
          <w:bCs/>
          <w:sz w:val="24"/>
          <w:szCs w:val="24"/>
          <w:lang w:val="kl-GL"/>
        </w:rPr>
        <w:t xml:space="preserve"> aaqqissuussa</w:t>
      </w:r>
      <w:r w:rsidR="00485A94" w:rsidRPr="003F6F24">
        <w:rPr>
          <w:rFonts w:ascii="Times New Roman" w:eastAsia="Times New Roman" w:hAnsi="Times New Roman" w:cs="Times New Roman"/>
          <w:bCs/>
          <w:sz w:val="24"/>
          <w:szCs w:val="24"/>
          <w:lang w:val="kl-GL"/>
        </w:rPr>
        <w:t>ni</w:t>
      </w:r>
      <w:r w:rsidRPr="003F6F24">
        <w:rPr>
          <w:rFonts w:ascii="Times New Roman" w:eastAsia="Times New Roman" w:hAnsi="Times New Roman" w:cs="Times New Roman"/>
          <w:bCs/>
          <w:sz w:val="24"/>
          <w:szCs w:val="24"/>
          <w:lang w:val="kl-GL"/>
        </w:rPr>
        <w:t xml:space="preserve"> assingusu</w:t>
      </w:r>
      <w:r w:rsidR="00485A94" w:rsidRPr="003F6F24">
        <w:rPr>
          <w:rFonts w:ascii="Times New Roman" w:eastAsia="Times New Roman" w:hAnsi="Times New Roman" w:cs="Times New Roman"/>
          <w:bCs/>
          <w:sz w:val="24"/>
          <w:szCs w:val="24"/>
          <w:lang w:val="kl-GL"/>
        </w:rPr>
        <w:t xml:space="preserve">ni misilittakkat takutippaat, kommunit </w:t>
      </w:r>
      <w:r w:rsidR="00DB0FEC" w:rsidRPr="003F6F24">
        <w:rPr>
          <w:rFonts w:ascii="Times New Roman" w:eastAsia="Times New Roman" w:hAnsi="Times New Roman" w:cs="Times New Roman"/>
          <w:bCs/>
          <w:sz w:val="24"/>
          <w:szCs w:val="24"/>
          <w:lang w:val="kl-GL"/>
        </w:rPr>
        <w:t>akornanni</w:t>
      </w:r>
      <w:r w:rsidR="00485A94" w:rsidRPr="003F6F24">
        <w:rPr>
          <w:rFonts w:ascii="Times New Roman" w:eastAsia="Times New Roman" w:hAnsi="Times New Roman" w:cs="Times New Roman"/>
          <w:bCs/>
          <w:sz w:val="24"/>
          <w:szCs w:val="24"/>
          <w:lang w:val="kl-GL"/>
        </w:rPr>
        <w:t xml:space="preserve"> assigiinngissutsit annertus</w:t>
      </w:r>
      <w:r w:rsidR="00DB0FEC" w:rsidRPr="003F6F24">
        <w:rPr>
          <w:rFonts w:ascii="Times New Roman" w:eastAsia="Times New Roman" w:hAnsi="Times New Roman" w:cs="Times New Roman"/>
          <w:bCs/>
          <w:sz w:val="24"/>
          <w:szCs w:val="24"/>
          <w:lang w:val="kl-GL"/>
        </w:rPr>
        <w:t>art</w:t>
      </w:r>
      <w:r w:rsidR="00485A94" w:rsidRPr="003F6F24">
        <w:rPr>
          <w:rFonts w:ascii="Times New Roman" w:eastAsia="Times New Roman" w:hAnsi="Times New Roman" w:cs="Times New Roman"/>
          <w:bCs/>
          <w:sz w:val="24"/>
          <w:szCs w:val="24"/>
          <w:lang w:val="kl-GL"/>
        </w:rPr>
        <w:t xml:space="preserve">ut, kisianni </w:t>
      </w:r>
      <w:r w:rsidR="002C682F" w:rsidRPr="003F6F24">
        <w:rPr>
          <w:rFonts w:ascii="Times New Roman" w:eastAsia="Times New Roman" w:hAnsi="Times New Roman" w:cs="Times New Roman"/>
          <w:bCs/>
          <w:sz w:val="24"/>
          <w:szCs w:val="24"/>
          <w:lang w:val="kl-GL"/>
        </w:rPr>
        <w:t>ataatsimut isigalugu inuit pingasuugaangata sisamaagaangataluunniit ataa</w:t>
      </w:r>
      <w:r w:rsidR="007D59FD" w:rsidRPr="003F6F24">
        <w:rPr>
          <w:rFonts w:ascii="Times New Roman" w:eastAsia="Times New Roman" w:hAnsi="Times New Roman" w:cs="Times New Roman"/>
          <w:bCs/>
          <w:sz w:val="24"/>
          <w:szCs w:val="24"/>
          <w:lang w:val="kl-GL"/>
        </w:rPr>
        <w:t>seq</w:t>
      </w:r>
      <w:r w:rsidR="002C682F" w:rsidRPr="003F6F24">
        <w:rPr>
          <w:rFonts w:ascii="Times New Roman" w:eastAsia="Times New Roman" w:hAnsi="Times New Roman" w:cs="Times New Roman"/>
          <w:bCs/>
          <w:sz w:val="24"/>
          <w:szCs w:val="24"/>
          <w:lang w:val="kl-GL"/>
        </w:rPr>
        <w:t xml:space="preserve"> angerlarsimaffimmut pulaarneq pillugu neqeroorummik akuersisartoq.</w:t>
      </w:r>
    </w:p>
    <w:p w14:paraId="47747E48" w14:textId="77777777" w:rsidR="00D92312" w:rsidRPr="003F6F24" w:rsidRDefault="00D92312" w:rsidP="00D92312">
      <w:pPr>
        <w:spacing w:after="0" w:line="288" w:lineRule="auto"/>
        <w:rPr>
          <w:rFonts w:ascii="Times New Roman" w:eastAsia="Times New Roman" w:hAnsi="Times New Roman" w:cs="Times New Roman"/>
          <w:bCs/>
          <w:sz w:val="24"/>
          <w:szCs w:val="24"/>
          <w:lang w:val="kl-GL"/>
        </w:rPr>
      </w:pPr>
    </w:p>
    <w:p w14:paraId="7F1D3D05" w14:textId="70E52187" w:rsidR="00D92312" w:rsidRPr="003F6F24" w:rsidRDefault="00DB68A3" w:rsidP="00776E5D">
      <w:pPr>
        <w:spacing w:after="0" w:line="288" w:lineRule="auto"/>
        <w:rPr>
          <w:rFonts w:ascii="Times New Roman" w:eastAsia="Times New Roman" w:hAnsi="Times New Roman" w:cs="Times New Roman"/>
          <w:bCs/>
          <w:sz w:val="24"/>
          <w:szCs w:val="24"/>
          <w:lang w:val="kl-GL"/>
        </w:rPr>
      </w:pPr>
      <w:r w:rsidRPr="003F6F24">
        <w:rPr>
          <w:rFonts w:ascii="Times New Roman" w:eastAsia="Times New Roman" w:hAnsi="Times New Roman" w:cs="Times New Roman"/>
          <w:bCs/>
          <w:sz w:val="24"/>
          <w:szCs w:val="24"/>
          <w:lang w:val="kl-GL"/>
        </w:rPr>
        <w:t>Naatsorsuutigineqarpat</w:t>
      </w:r>
      <w:r w:rsidR="00CE592A" w:rsidRPr="003F6F24">
        <w:rPr>
          <w:rFonts w:ascii="Times New Roman" w:eastAsia="Times New Roman" w:hAnsi="Times New Roman" w:cs="Times New Roman"/>
          <w:bCs/>
          <w:sz w:val="24"/>
          <w:szCs w:val="24"/>
          <w:lang w:val="kl-GL"/>
        </w:rPr>
        <w:t>,</w:t>
      </w:r>
      <w:r w:rsidRPr="003F6F24">
        <w:rPr>
          <w:rFonts w:ascii="Times New Roman" w:eastAsia="Times New Roman" w:hAnsi="Times New Roman" w:cs="Times New Roman"/>
          <w:bCs/>
          <w:sz w:val="24"/>
          <w:szCs w:val="24"/>
          <w:lang w:val="kl-GL"/>
        </w:rPr>
        <w:t xml:space="preserve"> </w:t>
      </w:r>
      <w:r w:rsidR="00CE592A" w:rsidRPr="003F6F24">
        <w:rPr>
          <w:rFonts w:ascii="Times New Roman" w:eastAsia="Times New Roman" w:hAnsi="Times New Roman" w:cs="Times New Roman"/>
          <w:bCs/>
          <w:sz w:val="24"/>
          <w:szCs w:val="24"/>
          <w:lang w:val="kl-GL"/>
        </w:rPr>
        <w:t>inuit pingasuugaangata sisamaagaangataluunniit ataaseq angerlarsimaffimmut pulaarneq pinaveersaartitsisoq pillugu neqeroorummik akuersisartoq</w:t>
      </w:r>
      <w:r w:rsidR="005F4FB4" w:rsidRPr="003F6F24">
        <w:rPr>
          <w:rFonts w:ascii="Times New Roman" w:eastAsia="Times New Roman" w:hAnsi="Times New Roman" w:cs="Times New Roman"/>
          <w:bCs/>
          <w:sz w:val="24"/>
          <w:szCs w:val="24"/>
          <w:lang w:val="kl-GL"/>
        </w:rPr>
        <w:t xml:space="preserve">, kommunit ukiumut </w:t>
      </w:r>
      <w:r w:rsidRPr="003F6F24">
        <w:rPr>
          <w:rFonts w:ascii="Times New Roman" w:eastAsia="Times New Roman" w:hAnsi="Times New Roman" w:cs="Times New Roman"/>
          <w:bCs/>
          <w:sz w:val="24"/>
          <w:szCs w:val="24"/>
          <w:lang w:val="kl-GL"/>
        </w:rPr>
        <w:t xml:space="preserve">katillugit </w:t>
      </w:r>
      <w:r w:rsidR="005F4FB4" w:rsidRPr="003F6F24">
        <w:rPr>
          <w:rFonts w:ascii="Times New Roman" w:eastAsia="Times New Roman" w:hAnsi="Times New Roman" w:cs="Times New Roman"/>
          <w:bCs/>
          <w:sz w:val="24"/>
          <w:szCs w:val="24"/>
          <w:lang w:val="kl-GL"/>
        </w:rPr>
        <w:t>angerlarsimaffimmut pulaarnerit 300-t missaanni neqerooruteqartassa</w:t>
      </w:r>
      <w:r w:rsidR="00CE592A" w:rsidRPr="003F6F24">
        <w:rPr>
          <w:rFonts w:ascii="Times New Roman" w:eastAsia="Times New Roman" w:hAnsi="Times New Roman" w:cs="Times New Roman"/>
          <w:bCs/>
          <w:sz w:val="24"/>
          <w:szCs w:val="24"/>
          <w:lang w:val="kl-GL"/>
        </w:rPr>
        <w:t>pput</w:t>
      </w:r>
      <w:r w:rsidR="001B286D" w:rsidRPr="003F6F24">
        <w:rPr>
          <w:rFonts w:ascii="Times New Roman" w:eastAsia="Times New Roman" w:hAnsi="Times New Roman" w:cs="Times New Roman"/>
          <w:bCs/>
          <w:sz w:val="24"/>
          <w:szCs w:val="24"/>
          <w:lang w:val="kl-GL"/>
        </w:rPr>
        <w:t xml:space="preserve">. </w:t>
      </w:r>
      <w:r w:rsidR="00E56529" w:rsidRPr="003F6F24">
        <w:rPr>
          <w:rFonts w:ascii="Times New Roman" w:eastAsia="Times New Roman" w:hAnsi="Times New Roman" w:cs="Times New Roman"/>
          <w:bCs/>
          <w:sz w:val="24"/>
          <w:szCs w:val="24"/>
          <w:lang w:val="kl-GL"/>
        </w:rPr>
        <w:t>Pisariaqartitsineq tamanna naammassiniarlugu m</w:t>
      </w:r>
      <w:r w:rsidR="001B286D" w:rsidRPr="003F6F24">
        <w:rPr>
          <w:rFonts w:ascii="Times New Roman" w:eastAsia="Times New Roman" w:hAnsi="Times New Roman" w:cs="Times New Roman"/>
          <w:bCs/>
          <w:sz w:val="24"/>
          <w:szCs w:val="24"/>
          <w:lang w:val="kl-GL"/>
        </w:rPr>
        <w:t>issiliuutigineqarpoq</w:t>
      </w:r>
      <w:r w:rsidR="00E56529" w:rsidRPr="003F6F24">
        <w:rPr>
          <w:rFonts w:ascii="Times New Roman" w:eastAsia="Times New Roman" w:hAnsi="Times New Roman" w:cs="Times New Roman"/>
          <w:bCs/>
          <w:sz w:val="24"/>
          <w:szCs w:val="24"/>
          <w:lang w:val="kl-GL"/>
        </w:rPr>
        <w:t>,</w:t>
      </w:r>
      <w:r w:rsidR="001B286D" w:rsidRPr="003F6F24">
        <w:rPr>
          <w:rFonts w:ascii="Times New Roman" w:eastAsia="Times New Roman" w:hAnsi="Times New Roman" w:cs="Times New Roman"/>
          <w:bCs/>
          <w:sz w:val="24"/>
          <w:szCs w:val="24"/>
          <w:lang w:val="kl-GL"/>
        </w:rPr>
        <w:t xml:space="preserve"> kommuni</w:t>
      </w:r>
      <w:r w:rsidR="00E56529" w:rsidRPr="003F6F24">
        <w:rPr>
          <w:rFonts w:ascii="Times New Roman" w:eastAsia="Times New Roman" w:hAnsi="Times New Roman" w:cs="Times New Roman"/>
          <w:bCs/>
          <w:sz w:val="24"/>
          <w:szCs w:val="24"/>
          <w:lang w:val="kl-GL"/>
        </w:rPr>
        <w:t>t ataasiakkaat</w:t>
      </w:r>
      <w:r w:rsidR="001B286D" w:rsidRPr="003F6F24">
        <w:rPr>
          <w:rFonts w:ascii="Times New Roman" w:eastAsia="Times New Roman" w:hAnsi="Times New Roman" w:cs="Times New Roman"/>
          <w:bCs/>
          <w:sz w:val="24"/>
          <w:szCs w:val="24"/>
          <w:lang w:val="kl-GL"/>
        </w:rPr>
        <w:t xml:space="preserve"> </w:t>
      </w:r>
      <w:r w:rsidR="003B29A8" w:rsidRPr="003F6F24">
        <w:rPr>
          <w:rFonts w:ascii="Times New Roman" w:eastAsia="Times New Roman" w:hAnsi="Times New Roman" w:cs="Times New Roman"/>
          <w:bCs/>
          <w:sz w:val="24"/>
          <w:szCs w:val="24"/>
          <w:lang w:val="kl-GL"/>
        </w:rPr>
        <w:t xml:space="preserve">angerlarsimaffimmut pulaarneq pillugu pilersaarusiornermut ingerlanneranullu kiisalu angalanermut </w:t>
      </w:r>
      <w:r w:rsidR="00776E5D" w:rsidRPr="003F6F24">
        <w:rPr>
          <w:rFonts w:ascii="Times New Roman" w:eastAsia="Times New Roman" w:hAnsi="Times New Roman" w:cs="Times New Roman"/>
          <w:bCs/>
          <w:sz w:val="24"/>
          <w:szCs w:val="24"/>
          <w:lang w:val="kl-GL"/>
        </w:rPr>
        <w:t>ukiumut suliarisinnaasat naatsorsorne</w:t>
      </w:r>
      <w:r w:rsidR="004E2E42" w:rsidRPr="003F6F24">
        <w:rPr>
          <w:rFonts w:ascii="Times New Roman" w:eastAsia="Times New Roman" w:hAnsi="Times New Roman" w:cs="Times New Roman"/>
          <w:bCs/>
          <w:sz w:val="24"/>
          <w:szCs w:val="24"/>
          <w:lang w:val="kl-GL"/>
        </w:rPr>
        <w:t>ranni</w:t>
      </w:r>
      <w:r w:rsidR="00776E5D" w:rsidRPr="003F6F24">
        <w:rPr>
          <w:rFonts w:ascii="Times New Roman" w:eastAsia="Times New Roman" w:hAnsi="Times New Roman" w:cs="Times New Roman"/>
          <w:bCs/>
          <w:sz w:val="24"/>
          <w:szCs w:val="24"/>
          <w:lang w:val="kl-GL"/>
        </w:rPr>
        <w:t xml:space="preserve"> katillugit 1,5 atorneqassasut. Tamatuma saniatigut angalanermut aningaasartuutinut 1 mio. kr-it immikkoortinneqa</w:t>
      </w:r>
      <w:r w:rsidR="001B6F57" w:rsidRPr="003F6F24">
        <w:rPr>
          <w:rFonts w:ascii="Times New Roman" w:eastAsia="Times New Roman" w:hAnsi="Times New Roman" w:cs="Times New Roman"/>
          <w:bCs/>
          <w:sz w:val="24"/>
          <w:szCs w:val="24"/>
          <w:lang w:val="kl-GL"/>
        </w:rPr>
        <w:t>rtariaqarput</w:t>
      </w:r>
      <w:r w:rsidR="00776E5D" w:rsidRPr="003F6F24">
        <w:rPr>
          <w:rFonts w:ascii="Times New Roman" w:eastAsia="Times New Roman" w:hAnsi="Times New Roman" w:cs="Times New Roman"/>
          <w:bCs/>
          <w:sz w:val="24"/>
          <w:szCs w:val="24"/>
          <w:lang w:val="kl-GL"/>
        </w:rPr>
        <w:t>.</w:t>
      </w:r>
    </w:p>
    <w:p w14:paraId="5E87ADA3" w14:textId="77777777" w:rsidR="00D92312" w:rsidRPr="003F6F24" w:rsidRDefault="00D92312">
      <w:pPr>
        <w:spacing w:after="0" w:line="288" w:lineRule="auto"/>
        <w:rPr>
          <w:rFonts w:ascii="Times New Roman" w:eastAsia="Times New Roman" w:hAnsi="Times New Roman" w:cs="Times New Roman"/>
          <w:bCs/>
          <w:sz w:val="24"/>
          <w:szCs w:val="24"/>
          <w:lang w:val="kl-GL"/>
        </w:rPr>
      </w:pPr>
    </w:p>
    <w:p w14:paraId="2A1CFFDA" w14:textId="573A2411" w:rsidR="003D2C66" w:rsidRPr="003F6F24" w:rsidRDefault="00BA400D">
      <w:pPr>
        <w:spacing w:after="0" w:line="288" w:lineRule="auto"/>
        <w:rPr>
          <w:rFonts w:ascii="Times New Roman" w:eastAsia="Times New Roman" w:hAnsi="Times New Roman" w:cs="Times New Roman"/>
          <w:bCs/>
          <w:sz w:val="24"/>
          <w:szCs w:val="24"/>
          <w:lang w:val="kl-GL"/>
        </w:rPr>
      </w:pPr>
      <w:r w:rsidRPr="003F6F24">
        <w:rPr>
          <w:rFonts w:ascii="Times New Roman" w:eastAsia="Times New Roman" w:hAnsi="Times New Roman" w:cs="Times New Roman"/>
          <w:bCs/>
          <w:i/>
          <w:iCs/>
          <w:sz w:val="24"/>
          <w:szCs w:val="24"/>
          <w:lang w:val="kl-GL"/>
        </w:rPr>
        <w:t>3.</w:t>
      </w:r>
      <w:r w:rsidR="001B6F57" w:rsidRPr="003F6F24">
        <w:rPr>
          <w:rFonts w:ascii="Times New Roman" w:eastAsia="Times New Roman" w:hAnsi="Times New Roman" w:cs="Times New Roman"/>
          <w:bCs/>
          <w:i/>
          <w:iCs/>
          <w:sz w:val="24"/>
          <w:szCs w:val="24"/>
          <w:lang w:val="kl-GL"/>
        </w:rPr>
        <w:t>3</w:t>
      </w:r>
      <w:r w:rsidRPr="003F6F24">
        <w:rPr>
          <w:rFonts w:ascii="Times New Roman" w:eastAsia="Times New Roman" w:hAnsi="Times New Roman" w:cs="Times New Roman"/>
          <w:bCs/>
          <w:i/>
          <w:iCs/>
          <w:sz w:val="24"/>
          <w:szCs w:val="24"/>
          <w:lang w:val="kl-GL"/>
        </w:rPr>
        <w:t xml:space="preserve"> </w:t>
      </w:r>
      <w:r w:rsidR="00776E5D" w:rsidRPr="003F6F24">
        <w:rPr>
          <w:rFonts w:ascii="Times New Roman" w:eastAsia="Times New Roman" w:hAnsi="Times New Roman" w:cs="Times New Roman"/>
          <w:bCs/>
          <w:i/>
          <w:iCs/>
          <w:sz w:val="24"/>
          <w:szCs w:val="24"/>
          <w:lang w:val="kl-GL"/>
        </w:rPr>
        <w:t>Najugaqar</w:t>
      </w:r>
      <w:r w:rsidR="001B6F57" w:rsidRPr="003F6F24">
        <w:rPr>
          <w:rFonts w:ascii="Times New Roman" w:eastAsia="Times New Roman" w:hAnsi="Times New Roman" w:cs="Times New Roman"/>
          <w:bCs/>
          <w:i/>
          <w:iCs/>
          <w:sz w:val="24"/>
          <w:szCs w:val="24"/>
          <w:lang w:val="kl-GL"/>
        </w:rPr>
        <w:t>f</w:t>
      </w:r>
      <w:r w:rsidR="00776E5D" w:rsidRPr="003F6F24">
        <w:rPr>
          <w:rFonts w:ascii="Times New Roman" w:eastAsia="Times New Roman" w:hAnsi="Times New Roman" w:cs="Times New Roman"/>
          <w:bCs/>
          <w:i/>
          <w:iCs/>
          <w:sz w:val="24"/>
          <w:szCs w:val="24"/>
          <w:lang w:val="kl-GL"/>
        </w:rPr>
        <w:t>issamik neqeroorut</w:t>
      </w:r>
    </w:p>
    <w:p w14:paraId="5550486B" w14:textId="3B7F38C2" w:rsidR="00BA400D" w:rsidRPr="003F6F24" w:rsidRDefault="0086448C" w:rsidP="00F5398D">
      <w:pPr>
        <w:spacing w:after="0" w:line="288" w:lineRule="auto"/>
        <w:rPr>
          <w:rFonts w:ascii="Times New Roman" w:eastAsia="Times New Roman" w:hAnsi="Times New Roman" w:cs="Times New Roman"/>
          <w:bCs/>
          <w:sz w:val="24"/>
          <w:szCs w:val="24"/>
          <w:lang w:val="kl-GL"/>
        </w:rPr>
      </w:pPr>
      <w:r w:rsidRPr="003F6F24">
        <w:rPr>
          <w:rFonts w:ascii="Times New Roman" w:eastAsia="Times New Roman" w:hAnsi="Times New Roman" w:cs="Times New Roman"/>
          <w:bCs/>
          <w:sz w:val="24"/>
          <w:szCs w:val="24"/>
          <w:lang w:val="kl-GL"/>
        </w:rPr>
        <w:t xml:space="preserve">Ullumikkut kommunalbestyrelsit utoqqarnut najugaqarfinnik </w:t>
      </w:r>
      <w:r w:rsidR="006E5B36" w:rsidRPr="003F6F24">
        <w:rPr>
          <w:rFonts w:ascii="Times New Roman" w:eastAsia="Times New Roman" w:hAnsi="Times New Roman" w:cs="Times New Roman"/>
          <w:bCs/>
          <w:sz w:val="24"/>
          <w:szCs w:val="24"/>
          <w:lang w:val="kl-GL"/>
        </w:rPr>
        <w:t>pilersitsisarput innersuussisarlutillu. Tamatuma saniatigut kommunit utoqqa</w:t>
      </w:r>
      <w:r w:rsidR="00D91044" w:rsidRPr="003F6F24">
        <w:rPr>
          <w:rFonts w:ascii="Times New Roman" w:eastAsia="Times New Roman" w:hAnsi="Times New Roman" w:cs="Times New Roman"/>
          <w:bCs/>
          <w:sz w:val="24"/>
          <w:szCs w:val="24"/>
          <w:lang w:val="kl-GL"/>
        </w:rPr>
        <w:t>rn</w:t>
      </w:r>
      <w:r w:rsidR="00AE3C2B" w:rsidRPr="003F6F24">
        <w:rPr>
          <w:rFonts w:ascii="Times New Roman" w:eastAsia="Times New Roman" w:hAnsi="Times New Roman" w:cs="Times New Roman"/>
          <w:bCs/>
          <w:sz w:val="24"/>
          <w:szCs w:val="24"/>
          <w:lang w:val="kl-GL"/>
        </w:rPr>
        <w:t>ik</w:t>
      </w:r>
      <w:r w:rsidR="006E5B36" w:rsidRPr="003F6F24">
        <w:rPr>
          <w:rFonts w:ascii="Times New Roman" w:eastAsia="Times New Roman" w:hAnsi="Times New Roman" w:cs="Times New Roman"/>
          <w:bCs/>
          <w:sz w:val="24"/>
          <w:szCs w:val="24"/>
          <w:lang w:val="kl-GL"/>
        </w:rPr>
        <w:t xml:space="preserve"> </w:t>
      </w:r>
      <w:r w:rsidR="00D91044" w:rsidRPr="003F6F24">
        <w:rPr>
          <w:rFonts w:ascii="Times New Roman" w:eastAsia="Times New Roman" w:hAnsi="Times New Roman" w:cs="Times New Roman"/>
          <w:bCs/>
          <w:sz w:val="24"/>
          <w:szCs w:val="24"/>
          <w:lang w:val="kl-GL"/>
        </w:rPr>
        <w:t>paaqqutar</w:t>
      </w:r>
      <w:r w:rsidR="00AE3C2B" w:rsidRPr="003F6F24">
        <w:rPr>
          <w:rFonts w:ascii="Times New Roman" w:eastAsia="Times New Roman" w:hAnsi="Times New Roman" w:cs="Times New Roman"/>
          <w:bCs/>
          <w:sz w:val="24"/>
          <w:szCs w:val="24"/>
          <w:lang w:val="kl-GL"/>
        </w:rPr>
        <w:t>innif</w:t>
      </w:r>
      <w:r w:rsidR="00D91044" w:rsidRPr="003F6F24">
        <w:rPr>
          <w:rFonts w:ascii="Times New Roman" w:eastAsia="Times New Roman" w:hAnsi="Times New Roman" w:cs="Times New Roman"/>
          <w:bCs/>
          <w:sz w:val="24"/>
          <w:szCs w:val="24"/>
          <w:lang w:val="kl-GL"/>
        </w:rPr>
        <w:t>finnik</w:t>
      </w:r>
      <w:r w:rsidR="006E5B36" w:rsidRPr="003F6F24">
        <w:rPr>
          <w:rFonts w:ascii="Times New Roman" w:eastAsia="Times New Roman" w:hAnsi="Times New Roman" w:cs="Times New Roman"/>
          <w:bCs/>
          <w:sz w:val="24"/>
          <w:szCs w:val="24"/>
          <w:lang w:val="kl-GL"/>
        </w:rPr>
        <w:t xml:space="preserve"> ingerlatsipput. Taamaattoq siunnersuummi matumani siunnersuutigineqarpoq utoqqa</w:t>
      </w:r>
      <w:r w:rsidR="00D91044" w:rsidRPr="003F6F24">
        <w:rPr>
          <w:rFonts w:ascii="Times New Roman" w:eastAsia="Times New Roman" w:hAnsi="Times New Roman" w:cs="Times New Roman"/>
          <w:bCs/>
          <w:sz w:val="24"/>
          <w:szCs w:val="24"/>
          <w:lang w:val="kl-GL"/>
        </w:rPr>
        <w:t>rn</w:t>
      </w:r>
      <w:r w:rsidR="00AE3C2B" w:rsidRPr="003F6F24">
        <w:rPr>
          <w:rFonts w:ascii="Times New Roman" w:eastAsia="Times New Roman" w:hAnsi="Times New Roman" w:cs="Times New Roman"/>
          <w:bCs/>
          <w:sz w:val="24"/>
          <w:szCs w:val="24"/>
          <w:lang w:val="kl-GL"/>
        </w:rPr>
        <w:t>ik</w:t>
      </w:r>
      <w:r w:rsidR="006E5B36" w:rsidRPr="003F6F24">
        <w:rPr>
          <w:rFonts w:ascii="Times New Roman" w:eastAsia="Times New Roman" w:hAnsi="Times New Roman" w:cs="Times New Roman"/>
          <w:bCs/>
          <w:sz w:val="24"/>
          <w:szCs w:val="24"/>
          <w:lang w:val="kl-GL"/>
        </w:rPr>
        <w:t xml:space="preserve"> </w:t>
      </w:r>
      <w:r w:rsidR="00D91044" w:rsidRPr="003F6F24">
        <w:rPr>
          <w:rFonts w:ascii="Times New Roman" w:eastAsia="Times New Roman" w:hAnsi="Times New Roman" w:cs="Times New Roman"/>
          <w:bCs/>
          <w:sz w:val="24"/>
          <w:szCs w:val="24"/>
          <w:lang w:val="kl-GL"/>
        </w:rPr>
        <w:t>paaqqutar</w:t>
      </w:r>
      <w:r w:rsidR="00AE3C2B" w:rsidRPr="003F6F24">
        <w:rPr>
          <w:rFonts w:ascii="Times New Roman" w:eastAsia="Times New Roman" w:hAnsi="Times New Roman" w:cs="Times New Roman"/>
          <w:bCs/>
          <w:sz w:val="24"/>
          <w:szCs w:val="24"/>
          <w:lang w:val="kl-GL"/>
        </w:rPr>
        <w:t>innif</w:t>
      </w:r>
      <w:r w:rsidR="00D91044" w:rsidRPr="003F6F24">
        <w:rPr>
          <w:rFonts w:ascii="Times New Roman" w:eastAsia="Times New Roman" w:hAnsi="Times New Roman" w:cs="Times New Roman"/>
          <w:bCs/>
          <w:sz w:val="24"/>
          <w:szCs w:val="24"/>
          <w:lang w:val="kl-GL"/>
        </w:rPr>
        <w:t>finnik</w:t>
      </w:r>
      <w:r w:rsidR="006E5B36" w:rsidRPr="003F6F24">
        <w:rPr>
          <w:rFonts w:ascii="Times New Roman" w:eastAsia="Times New Roman" w:hAnsi="Times New Roman" w:cs="Times New Roman"/>
          <w:bCs/>
          <w:sz w:val="24"/>
          <w:szCs w:val="24"/>
          <w:lang w:val="kl-GL"/>
        </w:rPr>
        <w:t xml:space="preserve"> pilersitsinermut ingerlatsinermullu </w:t>
      </w:r>
      <w:r w:rsidR="00B67A28" w:rsidRPr="003F6F24">
        <w:rPr>
          <w:rFonts w:ascii="Times New Roman" w:eastAsia="Times New Roman" w:hAnsi="Times New Roman" w:cs="Times New Roman"/>
          <w:bCs/>
          <w:sz w:val="24"/>
          <w:szCs w:val="24"/>
          <w:lang w:val="kl-GL"/>
        </w:rPr>
        <w:t xml:space="preserve">pisortatigoortumik </w:t>
      </w:r>
      <w:r w:rsidR="00754E16" w:rsidRPr="003F6F24">
        <w:rPr>
          <w:rFonts w:ascii="Times New Roman" w:eastAsia="Times New Roman" w:hAnsi="Times New Roman" w:cs="Times New Roman"/>
          <w:bCs/>
          <w:sz w:val="24"/>
          <w:szCs w:val="24"/>
          <w:lang w:val="kl-GL"/>
        </w:rPr>
        <w:t xml:space="preserve">arlalinnik </w:t>
      </w:r>
      <w:r w:rsidR="00B67A28" w:rsidRPr="003F6F24">
        <w:rPr>
          <w:rFonts w:ascii="Times New Roman" w:eastAsia="Times New Roman" w:hAnsi="Times New Roman" w:cs="Times New Roman"/>
          <w:bCs/>
          <w:sz w:val="24"/>
          <w:szCs w:val="24"/>
          <w:lang w:val="kl-GL"/>
        </w:rPr>
        <w:t>piumasaqaat</w:t>
      </w:r>
      <w:r w:rsidR="00754E16" w:rsidRPr="003F6F24">
        <w:rPr>
          <w:rFonts w:ascii="Times New Roman" w:eastAsia="Times New Roman" w:hAnsi="Times New Roman" w:cs="Times New Roman"/>
          <w:bCs/>
          <w:sz w:val="24"/>
          <w:szCs w:val="24"/>
          <w:lang w:val="kl-GL"/>
        </w:rPr>
        <w:t>eqarpoq</w:t>
      </w:r>
      <w:r w:rsidR="00B67A28" w:rsidRPr="003F6F24">
        <w:rPr>
          <w:rFonts w:ascii="Times New Roman" w:eastAsia="Times New Roman" w:hAnsi="Times New Roman" w:cs="Times New Roman"/>
          <w:bCs/>
          <w:sz w:val="24"/>
          <w:szCs w:val="24"/>
          <w:lang w:val="kl-GL"/>
        </w:rPr>
        <w:t xml:space="preserve">. Tamatuma saniatigut </w:t>
      </w:r>
      <w:r w:rsidR="00F5398D" w:rsidRPr="003F6F24">
        <w:rPr>
          <w:rFonts w:ascii="Times New Roman" w:eastAsia="Times New Roman" w:hAnsi="Times New Roman" w:cs="Times New Roman"/>
          <w:bCs/>
          <w:sz w:val="24"/>
          <w:szCs w:val="24"/>
          <w:lang w:val="kl-GL"/>
        </w:rPr>
        <w:t xml:space="preserve">siunnersuummi </w:t>
      </w:r>
      <w:r w:rsidR="00B67A28" w:rsidRPr="003F6F24">
        <w:rPr>
          <w:rFonts w:ascii="Times New Roman" w:eastAsia="Times New Roman" w:hAnsi="Times New Roman" w:cs="Times New Roman"/>
          <w:bCs/>
          <w:sz w:val="24"/>
          <w:szCs w:val="24"/>
          <w:lang w:val="kl-GL"/>
        </w:rPr>
        <w:t>kommunini utoqqa</w:t>
      </w:r>
      <w:r w:rsidR="00754E16" w:rsidRPr="003F6F24">
        <w:rPr>
          <w:rFonts w:ascii="Times New Roman" w:eastAsia="Times New Roman" w:hAnsi="Times New Roman" w:cs="Times New Roman"/>
          <w:bCs/>
          <w:sz w:val="24"/>
          <w:szCs w:val="24"/>
          <w:lang w:val="kl-GL"/>
        </w:rPr>
        <w:t>rn</w:t>
      </w:r>
      <w:r w:rsidR="00AE3C2B" w:rsidRPr="003F6F24">
        <w:rPr>
          <w:rFonts w:ascii="Times New Roman" w:eastAsia="Times New Roman" w:hAnsi="Times New Roman" w:cs="Times New Roman"/>
          <w:bCs/>
          <w:sz w:val="24"/>
          <w:szCs w:val="24"/>
          <w:lang w:val="kl-GL"/>
        </w:rPr>
        <w:t>ik</w:t>
      </w:r>
      <w:r w:rsidR="00754E16" w:rsidRPr="003F6F24">
        <w:rPr>
          <w:rFonts w:ascii="Times New Roman" w:eastAsia="Times New Roman" w:hAnsi="Times New Roman" w:cs="Times New Roman"/>
          <w:bCs/>
          <w:sz w:val="24"/>
          <w:szCs w:val="24"/>
          <w:lang w:val="kl-GL"/>
        </w:rPr>
        <w:t xml:space="preserve"> </w:t>
      </w:r>
      <w:r w:rsidR="00754E16" w:rsidRPr="003F6F24">
        <w:rPr>
          <w:rFonts w:ascii="Times New Roman" w:eastAsia="Times New Roman" w:hAnsi="Times New Roman" w:cs="Times New Roman"/>
          <w:bCs/>
          <w:sz w:val="24"/>
          <w:szCs w:val="24"/>
          <w:lang w:val="kl-GL"/>
        </w:rPr>
        <w:lastRenderedPageBreak/>
        <w:t>paaqqutar</w:t>
      </w:r>
      <w:r w:rsidR="00AE3C2B" w:rsidRPr="003F6F24">
        <w:rPr>
          <w:rFonts w:ascii="Times New Roman" w:eastAsia="Times New Roman" w:hAnsi="Times New Roman" w:cs="Times New Roman"/>
          <w:bCs/>
          <w:sz w:val="24"/>
          <w:szCs w:val="24"/>
          <w:lang w:val="kl-GL"/>
        </w:rPr>
        <w:t>innif</w:t>
      </w:r>
      <w:r w:rsidR="00754E16" w:rsidRPr="003F6F24">
        <w:rPr>
          <w:rFonts w:ascii="Times New Roman" w:eastAsia="Times New Roman" w:hAnsi="Times New Roman" w:cs="Times New Roman"/>
          <w:bCs/>
          <w:sz w:val="24"/>
          <w:szCs w:val="24"/>
          <w:lang w:val="kl-GL"/>
        </w:rPr>
        <w:t>finni</w:t>
      </w:r>
      <w:r w:rsidR="00B67A28" w:rsidRPr="003F6F24">
        <w:rPr>
          <w:rFonts w:ascii="Times New Roman" w:eastAsia="Times New Roman" w:hAnsi="Times New Roman" w:cs="Times New Roman"/>
          <w:bCs/>
          <w:sz w:val="24"/>
          <w:szCs w:val="24"/>
          <w:lang w:val="kl-GL"/>
        </w:rPr>
        <w:t xml:space="preserve"> puiguttortunut immikkoortortaqarfinnik pilersitsisoqarnissaanik piumasaqaateq</w:t>
      </w:r>
      <w:r w:rsidR="00F5398D" w:rsidRPr="003F6F24">
        <w:rPr>
          <w:rFonts w:ascii="Times New Roman" w:eastAsia="Times New Roman" w:hAnsi="Times New Roman" w:cs="Times New Roman"/>
          <w:bCs/>
          <w:sz w:val="24"/>
          <w:szCs w:val="24"/>
          <w:lang w:val="kl-GL"/>
        </w:rPr>
        <w:t>assasoq siunnersuutaavoq.</w:t>
      </w:r>
    </w:p>
    <w:p w14:paraId="6BC6E39D" w14:textId="27351D40" w:rsidR="00BA400D" w:rsidRPr="003F6F24" w:rsidRDefault="00F5398D" w:rsidP="003165A2">
      <w:pPr>
        <w:spacing w:after="0" w:line="288" w:lineRule="auto"/>
        <w:rPr>
          <w:rFonts w:ascii="Times New Roman" w:eastAsia="Times New Roman" w:hAnsi="Times New Roman" w:cs="Times New Roman"/>
          <w:bCs/>
          <w:sz w:val="24"/>
          <w:szCs w:val="24"/>
          <w:lang w:val="kl-GL"/>
        </w:rPr>
      </w:pPr>
      <w:r w:rsidRPr="003F6F24">
        <w:rPr>
          <w:rFonts w:ascii="Times New Roman" w:eastAsia="Times New Roman" w:hAnsi="Times New Roman" w:cs="Times New Roman"/>
          <w:bCs/>
          <w:sz w:val="24"/>
          <w:szCs w:val="24"/>
          <w:lang w:val="kl-GL"/>
        </w:rPr>
        <w:t>Taamaattumik ilimagineqarpoq, siunnersuut sanaartornermut aningaasartuuti</w:t>
      </w:r>
      <w:r w:rsidR="00D34C57" w:rsidRPr="003F6F24">
        <w:rPr>
          <w:rFonts w:ascii="Times New Roman" w:eastAsia="Times New Roman" w:hAnsi="Times New Roman" w:cs="Times New Roman"/>
          <w:bCs/>
          <w:sz w:val="24"/>
          <w:szCs w:val="24"/>
          <w:lang w:val="kl-GL"/>
        </w:rPr>
        <w:t>nik</w:t>
      </w:r>
      <w:r w:rsidRPr="003F6F24">
        <w:rPr>
          <w:rFonts w:ascii="Times New Roman" w:eastAsia="Times New Roman" w:hAnsi="Times New Roman" w:cs="Times New Roman"/>
          <w:bCs/>
          <w:sz w:val="24"/>
          <w:szCs w:val="24"/>
          <w:lang w:val="kl-GL"/>
        </w:rPr>
        <w:t xml:space="preserve"> x. mio. kr-i</w:t>
      </w:r>
      <w:r w:rsidR="00D34C57" w:rsidRPr="003F6F24">
        <w:rPr>
          <w:rFonts w:ascii="Times New Roman" w:eastAsia="Times New Roman" w:hAnsi="Times New Roman" w:cs="Times New Roman"/>
          <w:bCs/>
          <w:sz w:val="24"/>
          <w:szCs w:val="24"/>
          <w:lang w:val="kl-GL"/>
        </w:rPr>
        <w:t>nik</w:t>
      </w:r>
      <w:r w:rsidRPr="003F6F24">
        <w:rPr>
          <w:rFonts w:ascii="Times New Roman" w:eastAsia="Times New Roman" w:hAnsi="Times New Roman" w:cs="Times New Roman"/>
          <w:bCs/>
          <w:sz w:val="24"/>
          <w:szCs w:val="24"/>
          <w:lang w:val="kl-GL"/>
        </w:rPr>
        <w:t xml:space="preserve"> </w:t>
      </w:r>
      <w:r w:rsidR="00D34C57" w:rsidRPr="003F6F24">
        <w:rPr>
          <w:rFonts w:ascii="Times New Roman" w:eastAsia="Times New Roman" w:hAnsi="Times New Roman" w:cs="Times New Roman"/>
          <w:bCs/>
          <w:sz w:val="24"/>
          <w:szCs w:val="24"/>
          <w:lang w:val="kl-GL"/>
        </w:rPr>
        <w:t xml:space="preserve">aamma </w:t>
      </w:r>
      <w:r w:rsidR="003165A2" w:rsidRPr="003F6F24">
        <w:rPr>
          <w:rFonts w:ascii="Times New Roman" w:eastAsia="Times New Roman" w:hAnsi="Times New Roman" w:cs="Times New Roman"/>
          <w:bCs/>
          <w:sz w:val="24"/>
          <w:szCs w:val="24"/>
          <w:lang w:val="kl-GL"/>
        </w:rPr>
        <w:t xml:space="preserve">ukiumut puiguttortunut immikkoortortaqarfimmik </w:t>
      </w:r>
      <w:r w:rsidR="00D34C57" w:rsidRPr="003F6F24">
        <w:rPr>
          <w:rFonts w:ascii="Times New Roman" w:eastAsia="Times New Roman" w:hAnsi="Times New Roman" w:cs="Times New Roman"/>
          <w:bCs/>
          <w:sz w:val="24"/>
          <w:szCs w:val="24"/>
          <w:lang w:val="kl-GL"/>
        </w:rPr>
        <w:t xml:space="preserve">ingerlatsinermut aningaasartuutinik x. mio. kr-inik </w:t>
      </w:r>
      <w:r w:rsidRPr="003F6F24">
        <w:rPr>
          <w:rFonts w:ascii="Times New Roman" w:eastAsia="Times New Roman" w:hAnsi="Times New Roman" w:cs="Times New Roman"/>
          <w:bCs/>
          <w:sz w:val="24"/>
          <w:szCs w:val="24"/>
          <w:lang w:val="kl-GL"/>
        </w:rPr>
        <w:t>kingune</w:t>
      </w:r>
      <w:r w:rsidR="00D34C57" w:rsidRPr="003F6F24">
        <w:rPr>
          <w:rFonts w:ascii="Times New Roman" w:eastAsia="Times New Roman" w:hAnsi="Times New Roman" w:cs="Times New Roman"/>
          <w:bCs/>
          <w:sz w:val="24"/>
          <w:szCs w:val="24"/>
          <w:lang w:val="kl-GL"/>
        </w:rPr>
        <w:t>qassasoq</w:t>
      </w:r>
      <w:r w:rsidR="003165A2" w:rsidRPr="003F6F24">
        <w:rPr>
          <w:rFonts w:ascii="Times New Roman" w:eastAsia="Times New Roman" w:hAnsi="Times New Roman" w:cs="Times New Roman"/>
          <w:bCs/>
          <w:sz w:val="24"/>
          <w:szCs w:val="24"/>
          <w:lang w:val="kl-GL"/>
        </w:rPr>
        <w:t>.</w:t>
      </w:r>
    </w:p>
    <w:p w14:paraId="4738523A" w14:textId="56B74D44" w:rsidR="00641556" w:rsidRPr="003F6F24" w:rsidRDefault="00641556">
      <w:pPr>
        <w:spacing w:after="0" w:line="288" w:lineRule="auto"/>
        <w:rPr>
          <w:rFonts w:ascii="Times New Roman" w:eastAsia="Times New Roman" w:hAnsi="Times New Roman" w:cs="Times New Roman"/>
          <w:bCs/>
          <w:sz w:val="24"/>
          <w:szCs w:val="24"/>
          <w:lang w:val="kl-GL"/>
        </w:rPr>
      </w:pPr>
    </w:p>
    <w:p w14:paraId="511C0D82" w14:textId="1C5F428E" w:rsidR="00641556" w:rsidRPr="003F6F24" w:rsidRDefault="00641556">
      <w:pPr>
        <w:spacing w:after="0" w:line="288" w:lineRule="auto"/>
        <w:rPr>
          <w:rFonts w:ascii="Times New Roman" w:eastAsia="Times New Roman" w:hAnsi="Times New Roman" w:cs="Times New Roman"/>
          <w:bCs/>
          <w:sz w:val="24"/>
          <w:szCs w:val="24"/>
          <w:lang w:val="kl-GL"/>
        </w:rPr>
      </w:pPr>
      <w:r w:rsidRPr="003F6F24">
        <w:rPr>
          <w:rFonts w:ascii="Times New Roman" w:eastAsia="Times New Roman" w:hAnsi="Times New Roman" w:cs="Times New Roman"/>
          <w:bCs/>
          <w:i/>
          <w:iCs/>
          <w:sz w:val="24"/>
          <w:szCs w:val="24"/>
          <w:lang w:val="kl-GL"/>
        </w:rPr>
        <w:t xml:space="preserve">3.4 </w:t>
      </w:r>
      <w:r w:rsidR="003165A2" w:rsidRPr="003F6F24">
        <w:rPr>
          <w:rFonts w:ascii="Times New Roman" w:eastAsia="Times New Roman" w:hAnsi="Times New Roman" w:cs="Times New Roman"/>
          <w:bCs/>
          <w:i/>
          <w:iCs/>
          <w:sz w:val="24"/>
          <w:szCs w:val="24"/>
          <w:lang w:val="kl-GL"/>
        </w:rPr>
        <w:t>Nakkutilliineq</w:t>
      </w:r>
    </w:p>
    <w:p w14:paraId="3CD4959C" w14:textId="009B1143" w:rsidR="00641556" w:rsidRPr="003F6F24" w:rsidRDefault="000517F4" w:rsidP="006D2245">
      <w:pPr>
        <w:spacing w:after="0" w:line="288" w:lineRule="auto"/>
        <w:rPr>
          <w:rFonts w:ascii="Times New Roman" w:eastAsia="Times New Roman" w:hAnsi="Times New Roman" w:cs="Times New Roman"/>
          <w:bCs/>
          <w:sz w:val="24"/>
          <w:szCs w:val="24"/>
          <w:lang w:val="kl-GL"/>
        </w:rPr>
      </w:pPr>
      <w:r w:rsidRPr="003F6F24">
        <w:rPr>
          <w:rFonts w:ascii="Times New Roman" w:eastAsia="Times New Roman" w:hAnsi="Times New Roman" w:cs="Times New Roman"/>
          <w:bCs/>
          <w:sz w:val="24"/>
          <w:szCs w:val="24"/>
          <w:lang w:val="kl-GL"/>
        </w:rPr>
        <w:t xml:space="preserve">Siunnersuutikkut kommunit utoqqaat pillugit nakkutilliinerat malunnaatilimmik </w:t>
      </w:r>
      <w:r w:rsidR="006D2245" w:rsidRPr="003F6F24">
        <w:rPr>
          <w:rFonts w:ascii="Times New Roman" w:eastAsia="Times New Roman" w:hAnsi="Times New Roman" w:cs="Times New Roman"/>
          <w:bCs/>
          <w:sz w:val="24"/>
          <w:szCs w:val="24"/>
          <w:lang w:val="kl-GL"/>
        </w:rPr>
        <w:t>piumasaqaatitigut sukannernerulersinneqassapput.</w:t>
      </w:r>
      <w:r w:rsidR="00AA7FE0" w:rsidRPr="003F6F24">
        <w:rPr>
          <w:rFonts w:ascii="Times New Roman" w:eastAsia="Times New Roman" w:hAnsi="Times New Roman" w:cs="Times New Roman"/>
          <w:bCs/>
          <w:sz w:val="24"/>
          <w:szCs w:val="24"/>
          <w:lang w:val="kl-GL"/>
        </w:rPr>
        <w:t xml:space="preserve"> Utoqqarn</w:t>
      </w:r>
      <w:r w:rsidR="00150A05" w:rsidRPr="003F6F24">
        <w:rPr>
          <w:rFonts w:ascii="Times New Roman" w:eastAsia="Times New Roman" w:hAnsi="Times New Roman" w:cs="Times New Roman"/>
          <w:bCs/>
          <w:sz w:val="24"/>
          <w:szCs w:val="24"/>
          <w:lang w:val="kl-GL"/>
        </w:rPr>
        <w:t>ik</w:t>
      </w:r>
      <w:r w:rsidR="00AA7FE0" w:rsidRPr="003F6F24">
        <w:rPr>
          <w:rFonts w:ascii="Times New Roman" w:eastAsia="Times New Roman" w:hAnsi="Times New Roman" w:cs="Times New Roman"/>
          <w:bCs/>
          <w:sz w:val="24"/>
          <w:szCs w:val="24"/>
          <w:lang w:val="kl-GL"/>
        </w:rPr>
        <w:t xml:space="preserve"> paaqqutar</w:t>
      </w:r>
      <w:r w:rsidR="00150A05" w:rsidRPr="003F6F24">
        <w:rPr>
          <w:rFonts w:ascii="Times New Roman" w:eastAsia="Times New Roman" w:hAnsi="Times New Roman" w:cs="Times New Roman"/>
          <w:bCs/>
          <w:sz w:val="24"/>
          <w:szCs w:val="24"/>
          <w:lang w:val="kl-GL"/>
        </w:rPr>
        <w:t>innif</w:t>
      </w:r>
      <w:r w:rsidR="00AA7FE0" w:rsidRPr="003F6F24">
        <w:rPr>
          <w:rFonts w:ascii="Times New Roman" w:eastAsia="Times New Roman" w:hAnsi="Times New Roman" w:cs="Times New Roman"/>
          <w:bCs/>
          <w:sz w:val="24"/>
          <w:szCs w:val="24"/>
          <w:lang w:val="kl-GL"/>
        </w:rPr>
        <w:t>finnik kommunalbestyrelsit pilersitaannik ingerlataannillu</w:t>
      </w:r>
      <w:r w:rsidR="000B5A54" w:rsidRPr="003F6F24">
        <w:rPr>
          <w:rFonts w:ascii="Times New Roman" w:eastAsia="Times New Roman" w:hAnsi="Times New Roman" w:cs="Times New Roman"/>
          <w:bCs/>
          <w:sz w:val="24"/>
          <w:szCs w:val="24"/>
          <w:lang w:val="kl-GL"/>
        </w:rPr>
        <w:t xml:space="preserve"> ingerlatsinermut sammititamik nakkutilliinissamut kommunalbestyrelsi pisussaaffeqarpoq.</w:t>
      </w:r>
    </w:p>
    <w:p w14:paraId="427C500C" w14:textId="77777777" w:rsidR="00641556" w:rsidRPr="003F6F24" w:rsidRDefault="00641556">
      <w:pPr>
        <w:spacing w:after="0" w:line="288" w:lineRule="auto"/>
        <w:rPr>
          <w:rFonts w:ascii="Times New Roman" w:eastAsia="Times New Roman" w:hAnsi="Times New Roman" w:cs="Times New Roman"/>
          <w:bCs/>
          <w:sz w:val="24"/>
          <w:szCs w:val="24"/>
          <w:lang w:val="kl-GL"/>
        </w:rPr>
      </w:pPr>
    </w:p>
    <w:p w14:paraId="68B7DDC2" w14:textId="752B6407" w:rsidR="00641556" w:rsidRPr="003F6F24" w:rsidRDefault="00E117E2" w:rsidP="00B30F91">
      <w:pPr>
        <w:spacing w:after="0" w:line="288" w:lineRule="auto"/>
        <w:rPr>
          <w:rFonts w:ascii="Times New Roman" w:eastAsia="Times New Roman" w:hAnsi="Times New Roman" w:cs="Times New Roman"/>
          <w:bCs/>
          <w:sz w:val="24"/>
          <w:szCs w:val="24"/>
          <w:lang w:val="kl-GL"/>
        </w:rPr>
      </w:pPr>
      <w:r w:rsidRPr="003F6F24">
        <w:rPr>
          <w:rFonts w:ascii="Times New Roman" w:eastAsia="Times New Roman" w:hAnsi="Times New Roman" w:cs="Times New Roman"/>
          <w:bCs/>
          <w:sz w:val="24"/>
          <w:szCs w:val="24"/>
          <w:lang w:val="kl-GL"/>
        </w:rPr>
        <w:t>Naatsorsuutigineqarpoq kommuninut tamanut ataatsimut isigalugu suliassamut tassunga ukiumut suliarisinnaasat naatsorsorneqar</w:t>
      </w:r>
      <w:r w:rsidR="00D5133D">
        <w:rPr>
          <w:rFonts w:ascii="Times New Roman" w:eastAsia="Times New Roman" w:hAnsi="Times New Roman" w:cs="Times New Roman"/>
          <w:bCs/>
          <w:sz w:val="24"/>
          <w:szCs w:val="24"/>
          <w:lang w:val="kl-GL"/>
        </w:rPr>
        <w:t>ner</w:t>
      </w:r>
      <w:r w:rsidR="004E2E42" w:rsidRPr="003F6F24">
        <w:rPr>
          <w:rFonts w:ascii="Times New Roman" w:eastAsia="Times New Roman" w:hAnsi="Times New Roman" w:cs="Times New Roman"/>
          <w:bCs/>
          <w:sz w:val="24"/>
          <w:szCs w:val="24"/>
          <w:lang w:val="kl-GL"/>
        </w:rPr>
        <w:t>anni</w:t>
      </w:r>
      <w:r w:rsidRPr="003F6F24">
        <w:rPr>
          <w:rFonts w:ascii="Times New Roman" w:eastAsia="Times New Roman" w:hAnsi="Times New Roman" w:cs="Times New Roman"/>
          <w:bCs/>
          <w:sz w:val="24"/>
          <w:szCs w:val="24"/>
          <w:lang w:val="kl-GL"/>
        </w:rPr>
        <w:t xml:space="preserve"> </w:t>
      </w:r>
      <w:r w:rsidR="00695EAB" w:rsidRPr="003F6F24">
        <w:rPr>
          <w:rFonts w:ascii="Times New Roman" w:eastAsia="Times New Roman" w:hAnsi="Times New Roman" w:cs="Times New Roman"/>
          <w:bCs/>
          <w:sz w:val="24"/>
          <w:szCs w:val="24"/>
          <w:lang w:val="kl-GL"/>
        </w:rPr>
        <w:t>ataaseq</w:t>
      </w:r>
      <w:r w:rsidRPr="003F6F24">
        <w:rPr>
          <w:rFonts w:ascii="Times New Roman" w:eastAsia="Times New Roman" w:hAnsi="Times New Roman" w:cs="Times New Roman"/>
          <w:bCs/>
          <w:sz w:val="24"/>
          <w:szCs w:val="24"/>
          <w:lang w:val="kl-GL"/>
        </w:rPr>
        <w:t xml:space="preserve"> miss</w:t>
      </w:r>
      <w:r w:rsidR="000B5A54" w:rsidRPr="003F6F24">
        <w:rPr>
          <w:rFonts w:ascii="Times New Roman" w:eastAsia="Times New Roman" w:hAnsi="Times New Roman" w:cs="Times New Roman"/>
          <w:bCs/>
          <w:sz w:val="24"/>
          <w:szCs w:val="24"/>
          <w:lang w:val="kl-GL"/>
        </w:rPr>
        <w:t>aanni</w:t>
      </w:r>
      <w:r w:rsidRPr="003F6F24">
        <w:rPr>
          <w:rFonts w:ascii="Times New Roman" w:eastAsia="Times New Roman" w:hAnsi="Times New Roman" w:cs="Times New Roman"/>
          <w:bCs/>
          <w:sz w:val="24"/>
          <w:szCs w:val="24"/>
          <w:lang w:val="kl-GL"/>
        </w:rPr>
        <w:t xml:space="preserve"> </w:t>
      </w:r>
      <w:r w:rsidR="00695EAB" w:rsidRPr="003F6F24">
        <w:rPr>
          <w:rFonts w:ascii="Times New Roman" w:eastAsia="Times New Roman" w:hAnsi="Times New Roman" w:cs="Times New Roman"/>
          <w:bCs/>
          <w:sz w:val="24"/>
          <w:szCs w:val="24"/>
          <w:lang w:val="kl-GL"/>
        </w:rPr>
        <w:t>pisariaqartinneqassas</w:t>
      </w:r>
      <w:r w:rsidR="00FE2DB4" w:rsidRPr="003F6F24">
        <w:rPr>
          <w:rFonts w:ascii="Times New Roman" w:eastAsia="Times New Roman" w:hAnsi="Times New Roman" w:cs="Times New Roman"/>
          <w:bCs/>
          <w:sz w:val="24"/>
          <w:szCs w:val="24"/>
          <w:lang w:val="kl-GL"/>
        </w:rPr>
        <w:t>oq</w:t>
      </w:r>
      <w:r w:rsidR="00695EAB" w:rsidRPr="003F6F24">
        <w:rPr>
          <w:rFonts w:ascii="Times New Roman" w:eastAsia="Times New Roman" w:hAnsi="Times New Roman" w:cs="Times New Roman"/>
          <w:bCs/>
          <w:sz w:val="24"/>
          <w:szCs w:val="24"/>
          <w:lang w:val="kl-GL"/>
        </w:rPr>
        <w:t>, taakkulu angalanermut aningaasartuutit ilanngullugit naleqatigaat ukiumut suliarisinnaasat naatsorsorne</w:t>
      </w:r>
      <w:r w:rsidR="00B30F91" w:rsidRPr="003F6F24">
        <w:rPr>
          <w:rFonts w:ascii="Times New Roman" w:eastAsia="Times New Roman" w:hAnsi="Times New Roman" w:cs="Times New Roman"/>
          <w:bCs/>
          <w:sz w:val="24"/>
          <w:szCs w:val="24"/>
          <w:lang w:val="kl-GL"/>
        </w:rPr>
        <w:t>ranni</w:t>
      </w:r>
      <w:r w:rsidR="00695EAB" w:rsidRPr="003F6F24">
        <w:rPr>
          <w:rFonts w:ascii="Times New Roman" w:eastAsia="Times New Roman" w:hAnsi="Times New Roman" w:cs="Times New Roman"/>
          <w:bCs/>
          <w:sz w:val="24"/>
          <w:szCs w:val="24"/>
          <w:lang w:val="kl-GL"/>
        </w:rPr>
        <w:t xml:space="preserve"> pingasut</w:t>
      </w:r>
      <w:r w:rsidR="00C95B9E" w:rsidRPr="003F6F24">
        <w:rPr>
          <w:rFonts w:ascii="Times New Roman" w:eastAsia="Times New Roman" w:hAnsi="Times New Roman" w:cs="Times New Roman"/>
          <w:bCs/>
          <w:sz w:val="24"/>
          <w:szCs w:val="24"/>
          <w:lang w:val="kl-GL"/>
        </w:rPr>
        <w:t>, taamaalilluni aningaasartuut</w:t>
      </w:r>
      <w:r w:rsidR="00D5133D">
        <w:rPr>
          <w:rFonts w:ascii="Times New Roman" w:eastAsia="Times New Roman" w:hAnsi="Times New Roman" w:cs="Times New Roman"/>
          <w:bCs/>
          <w:sz w:val="24"/>
          <w:szCs w:val="24"/>
          <w:lang w:val="kl-GL"/>
        </w:rPr>
        <w:t>eqarneruneq</w:t>
      </w:r>
      <w:r w:rsidR="00C95B9E" w:rsidRPr="003F6F24">
        <w:rPr>
          <w:rFonts w:ascii="Times New Roman" w:eastAsia="Times New Roman" w:hAnsi="Times New Roman" w:cs="Times New Roman"/>
          <w:bCs/>
          <w:sz w:val="24"/>
          <w:szCs w:val="24"/>
          <w:lang w:val="kl-GL"/>
        </w:rPr>
        <w:t xml:space="preserve"> 3 mio. </w:t>
      </w:r>
      <w:r w:rsidR="00D5133D">
        <w:rPr>
          <w:rFonts w:ascii="Times New Roman" w:eastAsia="Times New Roman" w:hAnsi="Times New Roman" w:cs="Times New Roman"/>
          <w:bCs/>
          <w:sz w:val="24"/>
          <w:szCs w:val="24"/>
          <w:lang w:val="kl-GL"/>
        </w:rPr>
        <w:t>kr.</w:t>
      </w:r>
      <w:r w:rsidR="00C95B9E" w:rsidRPr="003F6F24">
        <w:rPr>
          <w:rFonts w:ascii="Times New Roman" w:eastAsia="Times New Roman" w:hAnsi="Times New Roman" w:cs="Times New Roman"/>
          <w:bCs/>
          <w:sz w:val="24"/>
          <w:szCs w:val="24"/>
          <w:lang w:val="kl-GL"/>
        </w:rPr>
        <w:t>-ullu</w:t>
      </w:r>
      <w:r w:rsidR="00D5133D">
        <w:rPr>
          <w:rFonts w:ascii="Times New Roman" w:eastAsia="Times New Roman" w:hAnsi="Times New Roman" w:cs="Times New Roman"/>
          <w:bCs/>
          <w:sz w:val="24"/>
          <w:szCs w:val="24"/>
          <w:lang w:val="kl-GL"/>
        </w:rPr>
        <w:t>ni</w:t>
      </w:r>
      <w:r w:rsidR="00C95B9E" w:rsidRPr="003F6F24">
        <w:rPr>
          <w:rFonts w:ascii="Times New Roman" w:eastAsia="Times New Roman" w:hAnsi="Times New Roman" w:cs="Times New Roman"/>
          <w:bCs/>
          <w:sz w:val="24"/>
          <w:szCs w:val="24"/>
          <w:lang w:val="kl-GL"/>
        </w:rPr>
        <w:t>.</w:t>
      </w:r>
    </w:p>
    <w:p w14:paraId="51F36E76" w14:textId="77777777" w:rsidR="00641556" w:rsidRPr="003F6F24" w:rsidRDefault="00641556">
      <w:pPr>
        <w:spacing w:after="0" w:line="288" w:lineRule="auto"/>
        <w:rPr>
          <w:rFonts w:ascii="Times New Roman" w:eastAsia="Times New Roman" w:hAnsi="Times New Roman" w:cs="Times New Roman"/>
          <w:bCs/>
          <w:sz w:val="24"/>
          <w:szCs w:val="24"/>
          <w:lang w:val="kl-GL"/>
        </w:rPr>
      </w:pPr>
    </w:p>
    <w:p w14:paraId="78431B28" w14:textId="2BA5AC9D" w:rsidR="00EE576B" w:rsidRPr="003F6F24" w:rsidRDefault="00EE576B" w:rsidP="00F52373">
      <w:pPr>
        <w:spacing w:after="0" w:line="288" w:lineRule="auto"/>
        <w:rPr>
          <w:rFonts w:ascii="Times New Roman" w:eastAsia="Calibri" w:hAnsi="Times New Roman" w:cs="Times New Roman"/>
          <w:b/>
          <w:sz w:val="24"/>
          <w:szCs w:val="24"/>
          <w:lang w:val="kl-GL"/>
        </w:rPr>
      </w:pPr>
      <w:r w:rsidRPr="003F6F24">
        <w:rPr>
          <w:rFonts w:ascii="Times New Roman" w:eastAsia="Calibri" w:hAnsi="Times New Roman" w:cs="Times New Roman"/>
          <w:b/>
          <w:sz w:val="24"/>
          <w:szCs w:val="24"/>
          <w:lang w:val="kl-GL"/>
        </w:rPr>
        <w:t xml:space="preserve">4. </w:t>
      </w:r>
      <w:r w:rsidR="00306723" w:rsidRPr="003F6F24">
        <w:rPr>
          <w:rFonts w:ascii="Times New Roman" w:eastAsia="Calibri" w:hAnsi="Times New Roman" w:cs="Times New Roman"/>
          <w:b/>
          <w:sz w:val="24"/>
          <w:szCs w:val="24"/>
          <w:lang w:val="kl-GL"/>
        </w:rPr>
        <w:t>Inuussutissarsiortunut aningaasaqarnikkut allaffissornikkullu kingunerisassai</w:t>
      </w:r>
    </w:p>
    <w:p w14:paraId="44F1DCF8" w14:textId="4DD0E8A9" w:rsidR="00EE576B" w:rsidRPr="003F6F24" w:rsidRDefault="00306723" w:rsidP="00306723">
      <w:p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t>Siunnersuut inuussutissarsiortunut aningaasaqarnikkut allaffissornikkullu kingunerisassaanik soqanngilaq.</w:t>
      </w:r>
    </w:p>
    <w:p w14:paraId="1A317180" w14:textId="75DC07D9" w:rsidR="00EE576B" w:rsidRPr="003F6F24" w:rsidRDefault="00EE576B">
      <w:pPr>
        <w:spacing w:after="0" w:line="288" w:lineRule="auto"/>
        <w:rPr>
          <w:rFonts w:ascii="Times New Roman" w:eastAsia="Times New Roman" w:hAnsi="Times New Roman" w:cs="Times New Roman"/>
          <w:sz w:val="24"/>
          <w:szCs w:val="24"/>
          <w:lang w:val="kl-GL"/>
        </w:rPr>
      </w:pPr>
    </w:p>
    <w:p w14:paraId="50A0EF9C" w14:textId="591B8629" w:rsidR="00EE576B" w:rsidRPr="003F6F24" w:rsidRDefault="00EE576B" w:rsidP="00F52373">
      <w:pPr>
        <w:spacing w:after="0" w:line="288" w:lineRule="auto"/>
        <w:rPr>
          <w:rFonts w:ascii="Times New Roman" w:eastAsia="Times New Roman" w:hAnsi="Times New Roman" w:cs="Times New Roman"/>
          <w:b/>
          <w:sz w:val="24"/>
          <w:szCs w:val="24"/>
          <w:lang w:val="kl-GL"/>
        </w:rPr>
      </w:pPr>
      <w:r w:rsidRPr="003F6F24">
        <w:rPr>
          <w:rFonts w:ascii="Times New Roman" w:eastAsia="Times New Roman" w:hAnsi="Times New Roman" w:cs="Times New Roman"/>
          <w:b/>
          <w:sz w:val="24"/>
          <w:szCs w:val="24"/>
          <w:lang w:val="kl-GL"/>
        </w:rPr>
        <w:t xml:space="preserve">5. </w:t>
      </w:r>
      <w:r w:rsidR="00CC298C" w:rsidRPr="003F6F24">
        <w:rPr>
          <w:rFonts w:ascii="Times New Roman" w:eastAsia="Times New Roman" w:hAnsi="Times New Roman" w:cs="Times New Roman"/>
          <w:b/>
          <w:sz w:val="24"/>
          <w:szCs w:val="24"/>
          <w:lang w:val="kl-GL"/>
        </w:rPr>
        <w:t>Avatangiisinut, pinngortitamut inuillu peqqissusaannut kingunerisassai</w:t>
      </w:r>
    </w:p>
    <w:p w14:paraId="49191316" w14:textId="77777777" w:rsidR="00714B7B" w:rsidRPr="003F6F24" w:rsidRDefault="008E3EC4" w:rsidP="009E58E9">
      <w:pPr>
        <w:spacing w:after="0" w:line="288" w:lineRule="auto"/>
        <w:rPr>
          <w:rFonts w:ascii="Times New Roman" w:eastAsia="Calibri" w:hAnsi="Times New Roman" w:cs="Times New Roman"/>
          <w:sz w:val="24"/>
          <w:szCs w:val="24"/>
          <w:lang w:val="kl-GL"/>
        </w:rPr>
      </w:pPr>
      <w:r w:rsidRPr="003F6F24">
        <w:rPr>
          <w:rFonts w:ascii="Times New Roman" w:eastAsia="Calibri" w:hAnsi="Times New Roman" w:cs="Times New Roman"/>
          <w:sz w:val="24"/>
          <w:szCs w:val="24"/>
          <w:lang w:val="kl-GL"/>
        </w:rPr>
        <w:t xml:space="preserve">Siunnersuut avatangiisinut pinngortitamullu kingunerisassaanik soqanngilaq. </w:t>
      </w:r>
    </w:p>
    <w:p w14:paraId="6C755F92" w14:textId="77777777" w:rsidR="00714B7B" w:rsidRPr="003F6F24" w:rsidRDefault="00714B7B" w:rsidP="009E58E9">
      <w:pPr>
        <w:spacing w:after="0" w:line="288" w:lineRule="auto"/>
        <w:rPr>
          <w:rFonts w:ascii="Times New Roman" w:eastAsia="Calibri" w:hAnsi="Times New Roman" w:cs="Times New Roman"/>
          <w:sz w:val="24"/>
          <w:szCs w:val="24"/>
          <w:lang w:val="kl-GL"/>
        </w:rPr>
      </w:pPr>
    </w:p>
    <w:p w14:paraId="0A1B6B1C" w14:textId="4BEE759D" w:rsidR="00EE576B" w:rsidRPr="003F6F24" w:rsidRDefault="008E3EC4" w:rsidP="009E58E9">
      <w:pPr>
        <w:spacing w:after="0" w:line="288" w:lineRule="auto"/>
        <w:rPr>
          <w:rFonts w:ascii="Times New Roman" w:eastAsia="Calibri" w:hAnsi="Times New Roman" w:cs="Times New Roman"/>
          <w:sz w:val="24"/>
          <w:szCs w:val="24"/>
          <w:lang w:val="kl-GL"/>
        </w:rPr>
      </w:pPr>
      <w:r w:rsidRPr="003F6F24">
        <w:rPr>
          <w:rFonts w:ascii="Times New Roman" w:eastAsia="Calibri" w:hAnsi="Times New Roman" w:cs="Times New Roman"/>
          <w:sz w:val="24"/>
          <w:szCs w:val="24"/>
          <w:lang w:val="kl-GL"/>
        </w:rPr>
        <w:t>Siunnersuut utoqqa</w:t>
      </w:r>
      <w:r w:rsidR="00E05E27" w:rsidRPr="003F6F24">
        <w:rPr>
          <w:rFonts w:ascii="Times New Roman" w:eastAsia="Calibri" w:hAnsi="Times New Roman" w:cs="Times New Roman"/>
          <w:sz w:val="24"/>
          <w:szCs w:val="24"/>
          <w:lang w:val="kl-GL"/>
        </w:rPr>
        <w:t>rnut</w:t>
      </w:r>
      <w:r w:rsidRPr="003F6F24">
        <w:rPr>
          <w:rFonts w:ascii="Times New Roman" w:eastAsia="Calibri" w:hAnsi="Times New Roman" w:cs="Times New Roman"/>
          <w:sz w:val="24"/>
          <w:szCs w:val="24"/>
          <w:lang w:val="kl-GL"/>
        </w:rPr>
        <w:t xml:space="preserve"> qanigisa</w:t>
      </w:r>
      <w:r w:rsidR="00E05E27" w:rsidRPr="003F6F24">
        <w:rPr>
          <w:rFonts w:ascii="Times New Roman" w:eastAsia="Calibri" w:hAnsi="Times New Roman" w:cs="Times New Roman"/>
          <w:sz w:val="24"/>
          <w:szCs w:val="24"/>
          <w:lang w:val="kl-GL"/>
        </w:rPr>
        <w:t>nu</w:t>
      </w:r>
      <w:r w:rsidR="009E58E9" w:rsidRPr="003F6F24">
        <w:rPr>
          <w:rFonts w:ascii="Times New Roman" w:eastAsia="Calibri" w:hAnsi="Times New Roman" w:cs="Times New Roman"/>
          <w:sz w:val="24"/>
          <w:szCs w:val="24"/>
          <w:lang w:val="kl-GL"/>
        </w:rPr>
        <w:t>llu atugarissaarnerulernerannik isumaqassaaq. Tamanna inuit peqqissusaannut iluaqutaassaaq.</w:t>
      </w:r>
    </w:p>
    <w:p w14:paraId="7B23D8EA" w14:textId="77777777" w:rsidR="00EE576B" w:rsidRPr="003F6F24" w:rsidRDefault="00EE576B" w:rsidP="00F52373">
      <w:pPr>
        <w:spacing w:after="0" w:line="288" w:lineRule="auto"/>
        <w:rPr>
          <w:rFonts w:ascii="Times New Roman" w:eastAsia="Calibri" w:hAnsi="Times New Roman" w:cs="Times New Roman"/>
          <w:sz w:val="24"/>
          <w:szCs w:val="24"/>
          <w:lang w:val="kl-GL"/>
        </w:rPr>
      </w:pPr>
    </w:p>
    <w:p w14:paraId="732658FC" w14:textId="1D009A83" w:rsidR="00EE576B" w:rsidRPr="003F6F24" w:rsidRDefault="00EE576B" w:rsidP="00F52373">
      <w:pPr>
        <w:spacing w:after="0" w:line="288" w:lineRule="auto"/>
        <w:rPr>
          <w:rFonts w:ascii="Times New Roman" w:eastAsia="Calibri" w:hAnsi="Times New Roman" w:cs="Times New Roman"/>
          <w:b/>
          <w:sz w:val="24"/>
          <w:szCs w:val="24"/>
          <w:lang w:val="kl-GL"/>
        </w:rPr>
      </w:pPr>
      <w:r w:rsidRPr="003F6F24">
        <w:rPr>
          <w:rFonts w:ascii="Times New Roman" w:eastAsia="Calibri" w:hAnsi="Times New Roman" w:cs="Times New Roman"/>
          <w:b/>
          <w:sz w:val="24"/>
          <w:szCs w:val="24"/>
          <w:lang w:val="kl-GL"/>
        </w:rPr>
        <w:t xml:space="preserve">6. </w:t>
      </w:r>
      <w:r w:rsidR="009E58E9" w:rsidRPr="003F6F24">
        <w:rPr>
          <w:rFonts w:ascii="Times New Roman" w:eastAsia="Calibri" w:hAnsi="Times New Roman" w:cs="Times New Roman"/>
          <w:b/>
          <w:sz w:val="24"/>
          <w:szCs w:val="24"/>
          <w:lang w:val="kl-GL"/>
        </w:rPr>
        <w:t>Innuttaasunut kingunerisassai</w:t>
      </w:r>
    </w:p>
    <w:p w14:paraId="0BE8AD3F" w14:textId="33E6BAB5" w:rsidR="003D6A98" w:rsidRPr="003F6F24" w:rsidRDefault="00DF3816" w:rsidP="00201901">
      <w:pPr>
        <w:spacing w:after="0" w:line="288" w:lineRule="auto"/>
        <w:rPr>
          <w:rFonts w:ascii="Times New Roman" w:eastAsia="Calibri" w:hAnsi="Times New Roman" w:cs="Times New Roman"/>
          <w:bCs/>
          <w:sz w:val="24"/>
          <w:szCs w:val="24"/>
          <w:lang w:val="kl-GL"/>
        </w:rPr>
      </w:pPr>
      <w:r w:rsidRPr="003F6F24">
        <w:rPr>
          <w:rFonts w:ascii="Times New Roman" w:eastAsia="Calibri" w:hAnsi="Times New Roman" w:cs="Times New Roman"/>
          <w:bCs/>
          <w:sz w:val="24"/>
          <w:szCs w:val="24"/>
          <w:lang w:val="kl-GL"/>
        </w:rPr>
        <w:t xml:space="preserve">Siunnersuut utoqqaat pisinnaatitaaffiinik nukittorsaanermik </w:t>
      </w:r>
      <w:r w:rsidR="00A024D2" w:rsidRPr="003F6F24">
        <w:rPr>
          <w:rFonts w:ascii="Times New Roman" w:eastAsia="Calibri" w:hAnsi="Times New Roman" w:cs="Times New Roman"/>
          <w:bCs/>
          <w:sz w:val="24"/>
          <w:szCs w:val="24"/>
          <w:lang w:val="kl-GL"/>
        </w:rPr>
        <w:t>siunniussaqarpoq</w:t>
      </w:r>
      <w:r w:rsidR="0078386B" w:rsidRPr="003F6F24">
        <w:rPr>
          <w:rFonts w:ascii="Times New Roman" w:eastAsia="Calibri" w:hAnsi="Times New Roman" w:cs="Times New Roman"/>
          <w:bCs/>
          <w:sz w:val="24"/>
          <w:szCs w:val="24"/>
          <w:lang w:val="kl-GL"/>
        </w:rPr>
        <w:t xml:space="preserve">. </w:t>
      </w:r>
      <w:r w:rsidR="00A024D2" w:rsidRPr="003F6F24">
        <w:rPr>
          <w:rFonts w:ascii="Times New Roman" w:eastAsia="Calibri" w:hAnsi="Times New Roman" w:cs="Times New Roman"/>
          <w:bCs/>
          <w:sz w:val="24"/>
          <w:szCs w:val="24"/>
          <w:lang w:val="kl-GL"/>
        </w:rPr>
        <w:t>A</w:t>
      </w:r>
      <w:r w:rsidR="0078386B" w:rsidRPr="003F6F24">
        <w:rPr>
          <w:rFonts w:ascii="Times New Roman" w:eastAsia="Calibri" w:hAnsi="Times New Roman" w:cs="Times New Roman"/>
          <w:bCs/>
          <w:sz w:val="24"/>
          <w:szCs w:val="24"/>
          <w:lang w:val="kl-GL"/>
        </w:rPr>
        <w:t>alajangersa</w:t>
      </w:r>
      <w:r w:rsidR="00A024D2" w:rsidRPr="003F6F24">
        <w:rPr>
          <w:rFonts w:ascii="Times New Roman" w:eastAsia="Calibri" w:hAnsi="Times New Roman" w:cs="Times New Roman"/>
          <w:bCs/>
          <w:sz w:val="24"/>
          <w:szCs w:val="24"/>
          <w:lang w:val="kl-GL"/>
        </w:rPr>
        <w:t>kkat siunnersuutigineqartut</w:t>
      </w:r>
      <w:r w:rsidR="0078386B" w:rsidRPr="003F6F24">
        <w:rPr>
          <w:rFonts w:ascii="Times New Roman" w:eastAsia="Calibri" w:hAnsi="Times New Roman" w:cs="Times New Roman"/>
          <w:bCs/>
          <w:sz w:val="24"/>
          <w:szCs w:val="24"/>
          <w:lang w:val="kl-GL"/>
        </w:rPr>
        <w:t xml:space="preserve"> aqqutigalugit siunertaavoq, utoqqaat ikiorneqarn</w:t>
      </w:r>
      <w:r w:rsidR="00A024D2" w:rsidRPr="003F6F24">
        <w:rPr>
          <w:rFonts w:ascii="Times New Roman" w:eastAsia="Calibri" w:hAnsi="Times New Roman" w:cs="Times New Roman"/>
          <w:bCs/>
          <w:sz w:val="24"/>
          <w:szCs w:val="24"/>
          <w:lang w:val="kl-GL"/>
        </w:rPr>
        <w:t>issa</w:t>
      </w:r>
      <w:r w:rsidR="0078386B" w:rsidRPr="003F6F24">
        <w:rPr>
          <w:rFonts w:ascii="Times New Roman" w:eastAsia="Calibri" w:hAnsi="Times New Roman" w:cs="Times New Roman"/>
          <w:bCs/>
          <w:sz w:val="24"/>
          <w:szCs w:val="24"/>
          <w:lang w:val="kl-GL"/>
        </w:rPr>
        <w:t>mik tapersersorneqarn</w:t>
      </w:r>
      <w:r w:rsidR="00A024D2" w:rsidRPr="003F6F24">
        <w:rPr>
          <w:rFonts w:ascii="Times New Roman" w:eastAsia="Calibri" w:hAnsi="Times New Roman" w:cs="Times New Roman"/>
          <w:bCs/>
          <w:sz w:val="24"/>
          <w:szCs w:val="24"/>
          <w:lang w:val="kl-GL"/>
        </w:rPr>
        <w:t>issa</w:t>
      </w:r>
      <w:r w:rsidR="0078386B" w:rsidRPr="003F6F24">
        <w:rPr>
          <w:rFonts w:ascii="Times New Roman" w:eastAsia="Calibri" w:hAnsi="Times New Roman" w:cs="Times New Roman"/>
          <w:bCs/>
          <w:sz w:val="24"/>
          <w:szCs w:val="24"/>
          <w:lang w:val="kl-GL"/>
        </w:rPr>
        <w:t xml:space="preserve">millu pisariaqartitsisut </w:t>
      </w:r>
      <w:r w:rsidR="00A024D2" w:rsidRPr="003F6F24">
        <w:rPr>
          <w:rFonts w:ascii="Times New Roman" w:eastAsia="Calibri" w:hAnsi="Times New Roman" w:cs="Times New Roman"/>
          <w:bCs/>
          <w:sz w:val="24"/>
          <w:szCs w:val="24"/>
          <w:lang w:val="kl-GL"/>
        </w:rPr>
        <w:t xml:space="preserve">tamarmik </w:t>
      </w:r>
      <w:r w:rsidR="002C1200" w:rsidRPr="003F6F24">
        <w:rPr>
          <w:rFonts w:ascii="Times New Roman" w:eastAsia="Calibri" w:hAnsi="Times New Roman" w:cs="Times New Roman"/>
          <w:bCs/>
          <w:sz w:val="24"/>
          <w:szCs w:val="24"/>
          <w:lang w:val="kl-GL"/>
        </w:rPr>
        <w:t xml:space="preserve">pitsaasumik toqqissisimanartumillu </w:t>
      </w:r>
      <w:r w:rsidR="0078386B" w:rsidRPr="003F6F24">
        <w:rPr>
          <w:rFonts w:ascii="Times New Roman" w:eastAsia="Calibri" w:hAnsi="Times New Roman" w:cs="Times New Roman"/>
          <w:bCs/>
          <w:sz w:val="24"/>
          <w:szCs w:val="24"/>
          <w:lang w:val="kl-GL"/>
        </w:rPr>
        <w:t>inuuneqa</w:t>
      </w:r>
      <w:r w:rsidR="00252FC4" w:rsidRPr="003F6F24">
        <w:rPr>
          <w:rFonts w:ascii="Times New Roman" w:eastAsia="Calibri" w:hAnsi="Times New Roman" w:cs="Times New Roman"/>
          <w:bCs/>
          <w:sz w:val="24"/>
          <w:szCs w:val="24"/>
          <w:lang w:val="kl-GL"/>
        </w:rPr>
        <w:t>rnissaat</w:t>
      </w:r>
      <w:r w:rsidR="0078386B" w:rsidRPr="003F6F24">
        <w:rPr>
          <w:rFonts w:ascii="Times New Roman" w:eastAsia="Calibri" w:hAnsi="Times New Roman" w:cs="Times New Roman"/>
          <w:bCs/>
          <w:sz w:val="24"/>
          <w:szCs w:val="24"/>
          <w:lang w:val="kl-GL"/>
        </w:rPr>
        <w:t xml:space="preserve"> </w:t>
      </w:r>
      <w:r w:rsidR="002C1200" w:rsidRPr="003F6F24">
        <w:rPr>
          <w:rFonts w:ascii="Times New Roman" w:eastAsia="Calibri" w:hAnsi="Times New Roman" w:cs="Times New Roman"/>
          <w:bCs/>
          <w:sz w:val="24"/>
          <w:szCs w:val="24"/>
          <w:lang w:val="kl-GL"/>
        </w:rPr>
        <w:t xml:space="preserve">aamma </w:t>
      </w:r>
      <w:r w:rsidR="00970421" w:rsidRPr="003F6F24">
        <w:rPr>
          <w:rFonts w:ascii="Times New Roman" w:eastAsia="Calibri" w:hAnsi="Times New Roman" w:cs="Times New Roman"/>
          <w:bCs/>
          <w:sz w:val="24"/>
          <w:szCs w:val="24"/>
          <w:lang w:val="kl-GL"/>
        </w:rPr>
        <w:t>namminneq isumalluutitik pitsaanerpaamik atorluarnissaannut periarfiss</w:t>
      </w:r>
      <w:r w:rsidR="002C1200" w:rsidRPr="003F6F24">
        <w:rPr>
          <w:rFonts w:ascii="Times New Roman" w:eastAsia="Calibri" w:hAnsi="Times New Roman" w:cs="Times New Roman"/>
          <w:bCs/>
          <w:sz w:val="24"/>
          <w:szCs w:val="24"/>
          <w:lang w:val="kl-GL"/>
        </w:rPr>
        <w:t>aqarnissaat qulakkeerneqassasoq</w:t>
      </w:r>
      <w:r w:rsidR="00970421" w:rsidRPr="003F6F24">
        <w:rPr>
          <w:rFonts w:ascii="Times New Roman" w:eastAsia="Calibri" w:hAnsi="Times New Roman" w:cs="Times New Roman"/>
          <w:bCs/>
          <w:sz w:val="24"/>
          <w:szCs w:val="24"/>
          <w:lang w:val="kl-GL"/>
        </w:rPr>
        <w:t xml:space="preserve">. Utoqqaat ulluinnarni inuunissaannut kiisalu </w:t>
      </w:r>
      <w:r w:rsidR="00201901" w:rsidRPr="003F6F24">
        <w:rPr>
          <w:rFonts w:ascii="Times New Roman" w:eastAsia="Calibri" w:hAnsi="Times New Roman" w:cs="Times New Roman"/>
          <w:bCs/>
          <w:sz w:val="24"/>
          <w:szCs w:val="24"/>
          <w:lang w:val="kl-GL"/>
        </w:rPr>
        <w:t>sulisarsinnaanerannut</w:t>
      </w:r>
      <w:r w:rsidR="00970421" w:rsidRPr="003F6F24">
        <w:rPr>
          <w:rFonts w:ascii="Times New Roman" w:eastAsia="Calibri" w:hAnsi="Times New Roman" w:cs="Times New Roman"/>
          <w:bCs/>
          <w:sz w:val="24"/>
          <w:szCs w:val="24"/>
          <w:lang w:val="kl-GL"/>
        </w:rPr>
        <w:t xml:space="preserve"> pitsaanerpaamik</w:t>
      </w:r>
      <w:r w:rsidR="009A32A7" w:rsidRPr="003F6F24">
        <w:rPr>
          <w:rFonts w:ascii="Times New Roman" w:eastAsia="Calibri" w:hAnsi="Times New Roman" w:cs="Times New Roman"/>
          <w:bCs/>
          <w:sz w:val="24"/>
          <w:szCs w:val="24"/>
          <w:lang w:val="kl-GL"/>
        </w:rPr>
        <w:t xml:space="preserve"> </w:t>
      </w:r>
      <w:r w:rsidR="00A7038F" w:rsidRPr="003F6F24">
        <w:rPr>
          <w:rFonts w:ascii="Times New Roman" w:eastAsia="Calibri" w:hAnsi="Times New Roman" w:cs="Times New Roman"/>
          <w:bCs/>
          <w:sz w:val="24"/>
          <w:szCs w:val="24"/>
          <w:lang w:val="kl-GL"/>
        </w:rPr>
        <w:t>periarfissinneqarnissaat</w:t>
      </w:r>
      <w:r w:rsidR="009A32A7" w:rsidRPr="003F6F24">
        <w:rPr>
          <w:rFonts w:ascii="Times New Roman" w:eastAsia="Calibri" w:hAnsi="Times New Roman" w:cs="Times New Roman"/>
          <w:bCs/>
          <w:sz w:val="24"/>
          <w:szCs w:val="24"/>
          <w:lang w:val="kl-GL"/>
        </w:rPr>
        <w:t xml:space="preserve"> qitiutinneqarpoq</w:t>
      </w:r>
      <w:r w:rsidR="00201901" w:rsidRPr="003F6F24">
        <w:rPr>
          <w:rFonts w:ascii="Times New Roman" w:eastAsia="Calibri" w:hAnsi="Times New Roman" w:cs="Times New Roman"/>
          <w:bCs/>
          <w:sz w:val="24"/>
          <w:szCs w:val="24"/>
          <w:lang w:val="kl-GL"/>
        </w:rPr>
        <w:t>.</w:t>
      </w:r>
    </w:p>
    <w:p w14:paraId="40E60842" w14:textId="77777777" w:rsidR="00A7038F" w:rsidRPr="003F6F24" w:rsidRDefault="00A7038F" w:rsidP="00D82727">
      <w:pPr>
        <w:spacing w:after="0" w:line="288" w:lineRule="auto"/>
        <w:rPr>
          <w:rFonts w:ascii="Times New Roman" w:eastAsia="Calibri" w:hAnsi="Times New Roman" w:cs="Times New Roman"/>
          <w:bCs/>
          <w:sz w:val="24"/>
          <w:szCs w:val="24"/>
          <w:lang w:val="kl-GL"/>
        </w:rPr>
      </w:pPr>
    </w:p>
    <w:p w14:paraId="7CD7375E" w14:textId="5E05A870" w:rsidR="00EE576B" w:rsidRPr="003F6F24" w:rsidRDefault="00A7038F" w:rsidP="00F52373">
      <w:pPr>
        <w:spacing w:after="0" w:line="288" w:lineRule="auto"/>
        <w:rPr>
          <w:rFonts w:ascii="Times New Roman" w:eastAsia="Calibri" w:hAnsi="Times New Roman" w:cs="Times New Roman"/>
          <w:bCs/>
          <w:sz w:val="24"/>
          <w:szCs w:val="24"/>
          <w:lang w:val="kl-GL"/>
        </w:rPr>
      </w:pPr>
      <w:r w:rsidRPr="003F6F24">
        <w:rPr>
          <w:rFonts w:ascii="Times New Roman" w:eastAsia="Calibri" w:hAnsi="Times New Roman" w:cs="Times New Roman"/>
          <w:bCs/>
          <w:sz w:val="24"/>
          <w:szCs w:val="24"/>
          <w:lang w:val="kl-GL"/>
        </w:rPr>
        <w:t xml:space="preserve">Siunnersuummi </w:t>
      </w:r>
      <w:r w:rsidR="00CA1797" w:rsidRPr="003F6F24">
        <w:rPr>
          <w:rFonts w:ascii="Times New Roman" w:eastAsia="Calibri" w:hAnsi="Times New Roman" w:cs="Times New Roman"/>
          <w:bCs/>
          <w:sz w:val="24"/>
          <w:szCs w:val="24"/>
          <w:lang w:val="kl-GL"/>
        </w:rPr>
        <w:t xml:space="preserve">qitiulluinnarpoq utoqqaat atugarissaarnissaat peqatigalugu siunnersuutip inuiaqatigiit </w:t>
      </w:r>
      <w:r w:rsidR="007A7C47" w:rsidRPr="003F6F24">
        <w:rPr>
          <w:rFonts w:ascii="Times New Roman" w:eastAsia="Calibri" w:hAnsi="Times New Roman" w:cs="Times New Roman"/>
          <w:bCs/>
          <w:sz w:val="24"/>
          <w:szCs w:val="24"/>
          <w:lang w:val="kl-GL"/>
        </w:rPr>
        <w:t>aporfissanik nungusaanissaannut pisussaaffeqarnerm</w:t>
      </w:r>
      <w:r w:rsidR="00FB7FB9" w:rsidRPr="003F6F24">
        <w:rPr>
          <w:rFonts w:ascii="Times New Roman" w:eastAsia="Calibri" w:hAnsi="Times New Roman" w:cs="Times New Roman"/>
          <w:bCs/>
          <w:sz w:val="24"/>
          <w:szCs w:val="24"/>
          <w:lang w:val="kl-GL"/>
        </w:rPr>
        <w:t xml:space="preserve">ik naammassinninnera taamaaliornikkullu inuiaqatigiinni sapinngisamik tamakkiisumik peqataanissaq </w:t>
      </w:r>
      <w:r w:rsidR="00A64863" w:rsidRPr="003F6F24">
        <w:rPr>
          <w:rFonts w:ascii="Times New Roman" w:eastAsia="Calibri" w:hAnsi="Times New Roman" w:cs="Times New Roman"/>
          <w:bCs/>
          <w:sz w:val="24"/>
          <w:szCs w:val="24"/>
          <w:lang w:val="kl-GL"/>
        </w:rPr>
        <w:t>ilanngunnissarlu</w:t>
      </w:r>
      <w:r w:rsidR="00FB7FB9" w:rsidRPr="003F6F24">
        <w:rPr>
          <w:rFonts w:ascii="Times New Roman" w:eastAsia="Calibri" w:hAnsi="Times New Roman" w:cs="Times New Roman"/>
          <w:bCs/>
          <w:sz w:val="24"/>
          <w:szCs w:val="24"/>
          <w:lang w:val="kl-GL"/>
        </w:rPr>
        <w:t xml:space="preserve"> siuarsarlug</w:t>
      </w:r>
      <w:r w:rsidR="00A64863" w:rsidRPr="003F6F24">
        <w:rPr>
          <w:rFonts w:ascii="Times New Roman" w:eastAsia="Calibri" w:hAnsi="Times New Roman" w:cs="Times New Roman"/>
          <w:bCs/>
          <w:sz w:val="24"/>
          <w:szCs w:val="24"/>
          <w:lang w:val="kl-GL"/>
        </w:rPr>
        <w:t>it.</w:t>
      </w:r>
    </w:p>
    <w:p w14:paraId="198C1776" w14:textId="77777777" w:rsidR="00A7038F" w:rsidRPr="003F6F24" w:rsidRDefault="00A7038F" w:rsidP="00F52373">
      <w:pPr>
        <w:spacing w:after="0" w:line="288" w:lineRule="auto"/>
        <w:rPr>
          <w:rFonts w:ascii="Times New Roman" w:eastAsia="Calibri" w:hAnsi="Times New Roman" w:cs="Times New Roman"/>
          <w:bCs/>
          <w:sz w:val="24"/>
          <w:szCs w:val="24"/>
          <w:lang w:val="kl-GL"/>
        </w:rPr>
      </w:pPr>
    </w:p>
    <w:p w14:paraId="676E8963" w14:textId="0F58AC90" w:rsidR="00EE576B" w:rsidRPr="003F6F24" w:rsidRDefault="00EE576B" w:rsidP="00F52373">
      <w:pPr>
        <w:spacing w:after="0" w:line="288" w:lineRule="auto"/>
        <w:rPr>
          <w:rFonts w:ascii="Times New Roman" w:eastAsia="Times New Roman" w:hAnsi="Times New Roman" w:cs="Times New Roman"/>
          <w:b/>
          <w:sz w:val="24"/>
          <w:szCs w:val="24"/>
          <w:lang w:val="kl-GL"/>
        </w:rPr>
      </w:pPr>
      <w:r w:rsidRPr="003F6F24">
        <w:rPr>
          <w:rFonts w:ascii="Times New Roman" w:eastAsia="Times New Roman" w:hAnsi="Times New Roman" w:cs="Times New Roman"/>
          <w:b/>
          <w:sz w:val="24"/>
          <w:szCs w:val="24"/>
          <w:lang w:val="kl-GL"/>
        </w:rPr>
        <w:t xml:space="preserve">7. </w:t>
      </w:r>
      <w:r w:rsidR="00AB7FD7" w:rsidRPr="003F6F24">
        <w:rPr>
          <w:rFonts w:ascii="Times New Roman" w:eastAsia="Times New Roman" w:hAnsi="Times New Roman" w:cs="Times New Roman"/>
          <w:b/>
          <w:sz w:val="24"/>
          <w:szCs w:val="24"/>
          <w:lang w:val="kl-GL"/>
        </w:rPr>
        <w:t>Kingunerisassat allat pingaaruteqartut</w:t>
      </w:r>
    </w:p>
    <w:p w14:paraId="69CAA706" w14:textId="6B136C94" w:rsidR="00EE576B" w:rsidRPr="003F6F24" w:rsidRDefault="000862AE" w:rsidP="006C6F0F">
      <w:pPr>
        <w:spacing w:after="0" w:line="288" w:lineRule="auto"/>
        <w:rPr>
          <w:rFonts w:ascii="Times New Roman" w:eastAsia="Times New Roman" w:hAnsi="Times New Roman" w:cs="Times New Roman"/>
          <w:sz w:val="24"/>
          <w:szCs w:val="24"/>
          <w:lang w:val="kl-GL"/>
        </w:rPr>
      </w:pPr>
      <w:r w:rsidRPr="003F6F24">
        <w:rPr>
          <w:rFonts w:ascii="Times New Roman" w:eastAsia="Times New Roman" w:hAnsi="Times New Roman" w:cs="Times New Roman"/>
          <w:sz w:val="24"/>
          <w:szCs w:val="24"/>
          <w:lang w:val="kl-GL"/>
        </w:rPr>
        <w:lastRenderedPageBreak/>
        <w:t xml:space="preserve">Siunnersuut kingunerisassanik allanik pingaaruteqartunik </w:t>
      </w:r>
      <w:r w:rsidR="006C6F0F" w:rsidRPr="003F6F24">
        <w:rPr>
          <w:rFonts w:ascii="Times New Roman" w:eastAsia="Times New Roman" w:hAnsi="Times New Roman" w:cs="Times New Roman"/>
          <w:sz w:val="24"/>
          <w:szCs w:val="24"/>
          <w:lang w:val="kl-GL"/>
        </w:rPr>
        <w:t>peqarnissaa naatsorsuutigineqanngilaq.</w:t>
      </w:r>
    </w:p>
    <w:p w14:paraId="74807C04" w14:textId="0022A536" w:rsidR="00EE576B" w:rsidRPr="003F6F24" w:rsidRDefault="00EE576B" w:rsidP="00F52373">
      <w:pPr>
        <w:spacing w:after="0" w:line="288" w:lineRule="auto"/>
        <w:rPr>
          <w:rFonts w:ascii="Times New Roman" w:eastAsia="Times New Roman" w:hAnsi="Times New Roman" w:cs="Times New Roman"/>
          <w:sz w:val="24"/>
          <w:szCs w:val="24"/>
          <w:lang w:val="kl-GL"/>
        </w:rPr>
      </w:pPr>
    </w:p>
    <w:p w14:paraId="10989E1B" w14:textId="3FA838CC" w:rsidR="00EE576B" w:rsidRPr="003F6F24" w:rsidRDefault="00EE576B" w:rsidP="00F52373">
      <w:pPr>
        <w:spacing w:after="0" w:line="288" w:lineRule="auto"/>
        <w:rPr>
          <w:rFonts w:ascii="Times New Roman" w:eastAsia="Times New Roman" w:hAnsi="Times New Roman" w:cs="Times New Roman"/>
          <w:b/>
          <w:sz w:val="24"/>
          <w:szCs w:val="24"/>
          <w:lang w:val="kl-GL"/>
        </w:rPr>
      </w:pPr>
      <w:r w:rsidRPr="003F6F24">
        <w:rPr>
          <w:rFonts w:ascii="Times New Roman" w:eastAsia="Times New Roman" w:hAnsi="Times New Roman" w:cs="Times New Roman"/>
          <w:b/>
          <w:sz w:val="24"/>
          <w:szCs w:val="24"/>
          <w:lang w:val="kl-GL"/>
        </w:rPr>
        <w:t xml:space="preserve">8. </w:t>
      </w:r>
      <w:r w:rsidR="00C84C79" w:rsidRPr="003F6F24">
        <w:rPr>
          <w:rFonts w:ascii="Times New Roman" w:eastAsia="Times New Roman" w:hAnsi="Times New Roman" w:cs="Times New Roman"/>
          <w:b/>
          <w:sz w:val="24"/>
          <w:szCs w:val="24"/>
          <w:lang w:val="kl-GL"/>
        </w:rPr>
        <w:t>Oqartussanik, kattuffinnik il.il. tusarniaaneq</w:t>
      </w:r>
    </w:p>
    <w:p w14:paraId="49F63CA9" w14:textId="3BCC147F" w:rsidR="00EE576B" w:rsidRPr="003F6F24" w:rsidRDefault="00C84C79" w:rsidP="0000779B">
      <w:pPr>
        <w:spacing w:after="0" w:line="288" w:lineRule="auto"/>
        <w:rPr>
          <w:rFonts w:ascii="Times New Roman" w:eastAsia="Calibri" w:hAnsi="Times New Roman" w:cs="Times New Roman"/>
          <w:sz w:val="24"/>
          <w:szCs w:val="24"/>
          <w:lang w:val="kl-GL"/>
        </w:rPr>
      </w:pPr>
      <w:r w:rsidRPr="003F6F24">
        <w:rPr>
          <w:rFonts w:ascii="Times New Roman" w:eastAsia="Calibri" w:hAnsi="Times New Roman" w:cs="Times New Roman"/>
          <w:sz w:val="24"/>
          <w:szCs w:val="24"/>
          <w:lang w:val="kl-GL"/>
        </w:rPr>
        <w:t>Siunnersuut piffissami xx. xXx 2024-miit xx. xXx 2024-mut tamanut ammasumik</w:t>
      </w:r>
      <w:r w:rsidR="00F42B90" w:rsidRPr="003F6F24">
        <w:rPr>
          <w:rFonts w:ascii="Times New Roman" w:eastAsia="Calibri" w:hAnsi="Times New Roman" w:cs="Times New Roman"/>
          <w:sz w:val="24"/>
          <w:szCs w:val="24"/>
          <w:lang w:val="kl-GL"/>
        </w:rPr>
        <w:t xml:space="preserve"> tusarniaanermut nittartakkami </w:t>
      </w:r>
      <w:hyperlink r:id="rId8" w:history="1">
        <w:r w:rsidR="00F42B90" w:rsidRPr="003F6F24">
          <w:rPr>
            <w:rStyle w:val="Hyperlink"/>
            <w:rFonts w:ascii="Times New Roman" w:eastAsia="Calibri" w:hAnsi="Times New Roman" w:cs="Times New Roman"/>
            <w:color w:val="auto"/>
            <w:sz w:val="24"/>
            <w:szCs w:val="24"/>
            <w:u w:val="none"/>
            <w:lang w:val="kl-GL"/>
          </w:rPr>
          <w:t>www.naalakkersuisut.gl-imi</w:t>
        </w:r>
      </w:hyperlink>
      <w:r w:rsidR="00F42B90" w:rsidRPr="003F6F24">
        <w:rPr>
          <w:rFonts w:ascii="Times New Roman" w:eastAsia="Calibri" w:hAnsi="Times New Roman" w:cs="Times New Roman"/>
          <w:sz w:val="24"/>
          <w:szCs w:val="24"/>
          <w:lang w:val="kl-GL"/>
        </w:rPr>
        <w:t xml:space="preserve"> saqqummiunneqarpoq, piffissami</w:t>
      </w:r>
      <w:r w:rsidR="009605E7" w:rsidRPr="003F6F24">
        <w:rPr>
          <w:rFonts w:ascii="Times New Roman" w:eastAsia="Calibri" w:hAnsi="Times New Roman" w:cs="Times New Roman"/>
          <w:sz w:val="24"/>
          <w:szCs w:val="24"/>
          <w:lang w:val="kl-GL"/>
        </w:rPr>
        <w:t>lu</w:t>
      </w:r>
      <w:r w:rsidR="00F42B90" w:rsidRPr="003F6F24">
        <w:rPr>
          <w:rFonts w:ascii="Times New Roman" w:eastAsia="Calibri" w:hAnsi="Times New Roman" w:cs="Times New Roman"/>
          <w:sz w:val="24"/>
          <w:szCs w:val="24"/>
          <w:lang w:val="kl-GL"/>
        </w:rPr>
        <w:t xml:space="preserve"> tassani tusarniaanermut peqataasunut arlalinnut </w:t>
      </w:r>
      <w:r w:rsidR="0000779B" w:rsidRPr="003F6F24">
        <w:rPr>
          <w:rFonts w:ascii="Times New Roman" w:eastAsia="Calibri" w:hAnsi="Times New Roman" w:cs="Times New Roman"/>
          <w:sz w:val="24"/>
          <w:szCs w:val="24"/>
          <w:lang w:val="kl-GL"/>
        </w:rPr>
        <w:t>tusarniaassutigineqarluni. Tusarniaaneq pillugu ilanngussaq 2 aamma tusarniaanermi akissutit innersuussutigineqarput.</w:t>
      </w:r>
    </w:p>
    <w:p w14:paraId="4CE5325B" w14:textId="0FC9B9A2" w:rsidR="00EE576B" w:rsidRPr="003F6F24" w:rsidRDefault="00EE576B" w:rsidP="00F52373">
      <w:pPr>
        <w:spacing w:after="0" w:line="288" w:lineRule="auto"/>
        <w:rPr>
          <w:rFonts w:ascii="Times New Roman" w:eastAsia="Calibri" w:hAnsi="Times New Roman" w:cs="Times New Roman"/>
          <w:sz w:val="24"/>
          <w:szCs w:val="24"/>
          <w:lang w:val="kl-GL"/>
        </w:rPr>
      </w:pPr>
      <w:r w:rsidRPr="003F6F24">
        <w:rPr>
          <w:rFonts w:ascii="Times New Roman" w:eastAsia="Calibri" w:hAnsi="Times New Roman" w:cs="Times New Roman"/>
          <w:sz w:val="24"/>
          <w:szCs w:val="24"/>
          <w:lang w:val="kl-GL"/>
        </w:rPr>
        <w:br w:type="page"/>
      </w:r>
    </w:p>
    <w:p w14:paraId="776B705A" w14:textId="42A2E410" w:rsidR="00E16E08" w:rsidRPr="003F6F24" w:rsidRDefault="0000779B" w:rsidP="0000779B">
      <w:pPr>
        <w:spacing w:after="0" w:line="288" w:lineRule="auto"/>
        <w:jc w:val="center"/>
        <w:rPr>
          <w:rFonts w:ascii="Times New Roman" w:eastAsia="Times New Roman" w:hAnsi="Times New Roman" w:cs="Times New Roman"/>
          <w:sz w:val="24"/>
          <w:szCs w:val="24"/>
          <w:lang w:val="kl-GL"/>
        </w:rPr>
      </w:pPr>
      <w:r w:rsidRPr="003F6F24">
        <w:rPr>
          <w:rFonts w:ascii="Times New Roman" w:eastAsia="Times New Roman" w:hAnsi="Times New Roman" w:cs="Times New Roman"/>
          <w:b/>
          <w:sz w:val="24"/>
          <w:szCs w:val="24"/>
          <w:lang w:val="kl-GL"/>
        </w:rPr>
        <w:lastRenderedPageBreak/>
        <w:t>Siunnersuummi aalajangersakkat ataasiakkaat pillugit oqaaseqaatit</w:t>
      </w:r>
    </w:p>
    <w:p w14:paraId="6FC2349D" w14:textId="77777777" w:rsidR="00E16E08" w:rsidRPr="003F6F24" w:rsidRDefault="00E16E08" w:rsidP="00F52373">
      <w:pPr>
        <w:spacing w:after="0" w:line="288" w:lineRule="auto"/>
        <w:rPr>
          <w:rFonts w:ascii="Times New Roman" w:eastAsia="Times New Roman" w:hAnsi="Times New Roman" w:cs="Times New Roman"/>
          <w:sz w:val="24"/>
          <w:szCs w:val="24"/>
          <w:lang w:val="kl-GL"/>
        </w:rPr>
      </w:pPr>
    </w:p>
    <w:p w14:paraId="0869580F" w14:textId="4F68D236" w:rsidR="00E16E08" w:rsidRPr="003F6F24" w:rsidRDefault="00E16E08" w:rsidP="00F52373">
      <w:pPr>
        <w:spacing w:after="0" w:line="288" w:lineRule="auto"/>
        <w:jc w:val="center"/>
        <w:rPr>
          <w:rFonts w:ascii="Times New Roman" w:eastAsia="Times New Roman" w:hAnsi="Times New Roman" w:cs="Times New Roman"/>
          <w:sz w:val="24"/>
          <w:szCs w:val="24"/>
          <w:lang w:val="kl-GL"/>
        </w:rPr>
      </w:pPr>
      <w:r w:rsidRPr="003F6F24">
        <w:rPr>
          <w:rFonts w:ascii="Times New Roman" w:eastAsia="Times New Roman" w:hAnsi="Times New Roman" w:cs="Times New Roman"/>
          <w:i/>
          <w:sz w:val="24"/>
          <w:szCs w:val="24"/>
          <w:lang w:val="kl-GL"/>
        </w:rPr>
        <w:t>§ 1</w:t>
      </w:r>
      <w:r w:rsidR="0000779B" w:rsidRPr="003F6F24">
        <w:rPr>
          <w:rFonts w:ascii="Times New Roman" w:eastAsia="Times New Roman" w:hAnsi="Times New Roman" w:cs="Times New Roman"/>
          <w:i/>
          <w:sz w:val="24"/>
          <w:szCs w:val="24"/>
          <w:lang w:val="kl-GL"/>
        </w:rPr>
        <w:t>-imut</w:t>
      </w:r>
    </w:p>
    <w:p w14:paraId="3D8BFE98" w14:textId="77777777" w:rsidR="002B12B9" w:rsidRPr="003F6F24" w:rsidRDefault="002B12B9" w:rsidP="00946261">
      <w:pPr>
        <w:spacing w:after="0" w:line="288" w:lineRule="auto"/>
        <w:rPr>
          <w:rFonts w:ascii="Times New Roman" w:eastAsia="Times New Roman" w:hAnsi="Times New Roman" w:cs="Times New Roman"/>
          <w:sz w:val="24"/>
          <w:szCs w:val="24"/>
          <w:lang w:val="kl-GL"/>
        </w:rPr>
      </w:pPr>
      <w:bookmarkStart w:id="2" w:name="_Hlk133916568"/>
    </w:p>
    <w:bookmarkEnd w:id="2"/>
    <w:p w14:paraId="556E08AE" w14:textId="77777777" w:rsidR="00AD4C20" w:rsidRPr="00AD4C20" w:rsidRDefault="00AD4C20" w:rsidP="00AD4C20">
      <w:pPr>
        <w:spacing w:after="0" w:line="288" w:lineRule="auto"/>
        <w:rPr>
          <w:rFonts w:ascii="Times New Roman" w:eastAsia="Calibri" w:hAnsi="Times New Roman" w:cs="Times New Roman"/>
          <w:bCs/>
          <w:color w:val="FF0000"/>
          <w:sz w:val="24"/>
          <w:szCs w:val="24"/>
          <w:lang w:val="kl-GL"/>
        </w:rPr>
      </w:pPr>
      <w:r w:rsidRPr="00AD4C20">
        <w:rPr>
          <w:rFonts w:ascii="Times New Roman" w:eastAsia="Calibri" w:hAnsi="Times New Roman" w:cs="Times New Roman"/>
          <w:bCs/>
          <w:color w:val="FF0000"/>
          <w:sz w:val="24"/>
          <w:szCs w:val="24"/>
          <w:lang w:val="kl-GL"/>
        </w:rPr>
        <w:t>Imm. 1-imut.</w:t>
      </w:r>
    </w:p>
    <w:p w14:paraId="794FDEB6" w14:textId="77777777" w:rsidR="00AD4C20" w:rsidRPr="00302E5B" w:rsidRDefault="00AD4C20" w:rsidP="00AD4C20">
      <w:pPr>
        <w:spacing w:after="0" w:line="288" w:lineRule="auto"/>
        <w:rPr>
          <w:rFonts w:ascii="Times New Roman" w:eastAsia="Times New Roman" w:hAnsi="Times New Roman" w:cs="Times New Roman"/>
          <w:color w:val="FF0000"/>
          <w:sz w:val="24"/>
          <w:szCs w:val="24"/>
          <w:lang w:val="kl-GL"/>
        </w:rPr>
      </w:pPr>
      <w:r w:rsidRPr="00BA1D32">
        <w:rPr>
          <w:rFonts w:ascii="Times New Roman" w:eastAsia="Times New Roman" w:hAnsi="Times New Roman" w:cs="Times New Roman"/>
          <w:color w:val="FF0000"/>
          <w:sz w:val="24"/>
          <w:szCs w:val="24"/>
          <w:lang w:val="kl-GL"/>
        </w:rPr>
        <w:t>Inatsisip atuuffii, aalajangersakkami Kalaallit Nunaanni najugaqartunut utoqqarnut, killiliunneqarput. Taamaalilluni inatsisissatut siunnersuut malillugu tapersersuutinik pisinnaanissamut, utoqqaq Kalaallit Nunaanni najugaqartuussasoq, piumasaqaataavoq</w:t>
      </w:r>
      <w:r>
        <w:rPr>
          <w:rFonts w:ascii="Times New Roman" w:eastAsia="Times New Roman" w:hAnsi="Times New Roman" w:cs="Times New Roman"/>
          <w:color w:val="FF0000"/>
          <w:sz w:val="24"/>
          <w:szCs w:val="24"/>
          <w:lang w:val="kl-GL"/>
        </w:rPr>
        <w:t>.</w:t>
      </w:r>
      <w:r w:rsidRPr="00302E5B">
        <w:rPr>
          <w:rFonts w:ascii="Times New Roman" w:eastAsia="Times New Roman" w:hAnsi="Times New Roman" w:cs="Times New Roman"/>
          <w:color w:val="FF0000"/>
          <w:sz w:val="24"/>
          <w:szCs w:val="24"/>
          <w:lang w:val="kl-GL"/>
        </w:rPr>
        <w:t xml:space="preserve"> </w:t>
      </w:r>
    </w:p>
    <w:p w14:paraId="081FF4B7" w14:textId="77777777" w:rsidR="00AD4C20" w:rsidRPr="00302E5B" w:rsidRDefault="00AD4C20" w:rsidP="00AD4C20">
      <w:pPr>
        <w:spacing w:after="0" w:line="288" w:lineRule="auto"/>
        <w:rPr>
          <w:rFonts w:ascii="Times New Roman" w:eastAsia="Times New Roman" w:hAnsi="Times New Roman" w:cs="Times New Roman"/>
          <w:color w:val="FF0000"/>
          <w:sz w:val="24"/>
          <w:szCs w:val="24"/>
          <w:lang w:val="kl-GL"/>
        </w:rPr>
      </w:pPr>
    </w:p>
    <w:p w14:paraId="4CFBC90D" w14:textId="77777777" w:rsidR="00AD4C20" w:rsidRPr="009F0C18" w:rsidRDefault="00AD4C20" w:rsidP="00AD4C20">
      <w:pPr>
        <w:spacing w:after="0" w:line="288" w:lineRule="auto"/>
        <w:rPr>
          <w:rFonts w:ascii="Times New Roman" w:eastAsia="Calibri" w:hAnsi="Times New Roman" w:cs="Times New Roman"/>
          <w:bCs/>
          <w:color w:val="FF0000"/>
          <w:sz w:val="24"/>
          <w:szCs w:val="24"/>
          <w:lang w:val="en-US"/>
        </w:rPr>
      </w:pPr>
      <w:r w:rsidRPr="009F0C18">
        <w:rPr>
          <w:rFonts w:ascii="Times New Roman" w:eastAsia="Calibri" w:hAnsi="Times New Roman" w:cs="Times New Roman"/>
          <w:bCs/>
          <w:color w:val="FF0000"/>
          <w:sz w:val="24"/>
          <w:szCs w:val="24"/>
          <w:lang w:val="en-US"/>
        </w:rPr>
        <w:t>Imm. 2-mut.</w:t>
      </w:r>
    </w:p>
    <w:p w14:paraId="725CD6E1" w14:textId="77777777" w:rsidR="00AD4C20" w:rsidRPr="009F0C18" w:rsidRDefault="00AD4C20" w:rsidP="00AD4C20">
      <w:pPr>
        <w:spacing w:after="0" w:line="288" w:lineRule="auto"/>
        <w:rPr>
          <w:rFonts w:ascii="Times New Roman" w:hAnsi="Times New Roman" w:cs="Times New Roman"/>
          <w:color w:val="FF0000"/>
          <w:sz w:val="24"/>
          <w:szCs w:val="24"/>
          <w:lang w:val="kl-GL"/>
        </w:rPr>
      </w:pPr>
      <w:r w:rsidRPr="00812079">
        <w:rPr>
          <w:rFonts w:ascii="Times New Roman" w:eastAsia="Calibri" w:hAnsi="Times New Roman" w:cs="Times New Roman"/>
          <w:bCs/>
          <w:color w:val="FF0000"/>
          <w:sz w:val="24"/>
          <w:szCs w:val="24"/>
          <w:lang w:val="kl-GL"/>
        </w:rPr>
        <w:t>Imm. 2-mi aalajangersagaq, inatsisissatut siunnersuummut inunnut eqimattanut ilassutitut killiliivoq.</w:t>
      </w:r>
      <w:r>
        <w:rPr>
          <w:rFonts w:ascii="Times New Roman" w:eastAsia="Calibri" w:hAnsi="Times New Roman" w:cs="Times New Roman"/>
          <w:bCs/>
          <w:color w:val="FF0000"/>
          <w:sz w:val="24"/>
          <w:szCs w:val="24"/>
          <w:lang w:val="kl-GL"/>
        </w:rPr>
        <w:t xml:space="preserve"> </w:t>
      </w:r>
      <w:r w:rsidRPr="00812079">
        <w:rPr>
          <w:rFonts w:ascii="Times New Roman" w:eastAsia="Calibri" w:hAnsi="Times New Roman" w:cs="Times New Roman"/>
          <w:bCs/>
          <w:color w:val="FF0000"/>
          <w:sz w:val="24"/>
          <w:szCs w:val="24"/>
          <w:lang w:val="kl-GL"/>
        </w:rPr>
        <w:t xml:space="preserve">Utoqqaat, siunnersuut malillugu inuit eqimattat pisissaannaatitaasut, </w:t>
      </w:r>
      <w:r w:rsidRPr="00812079">
        <w:rPr>
          <w:rFonts w:ascii="Times New Roman" w:hAnsi="Times New Roman" w:cs="Times New Roman"/>
          <w:color w:val="FF0000"/>
          <w:sz w:val="24"/>
          <w:szCs w:val="24"/>
          <w:lang w:val="kl-GL"/>
        </w:rPr>
        <w:t>tassaasut inuit, utoqqalinersiaqaler</w:t>
      </w:r>
      <w:r>
        <w:rPr>
          <w:rFonts w:ascii="Times New Roman" w:hAnsi="Times New Roman" w:cs="Times New Roman"/>
          <w:color w:val="FF0000"/>
          <w:sz w:val="24"/>
          <w:szCs w:val="24"/>
          <w:lang w:val="kl-GL"/>
        </w:rPr>
        <w:t>nissa</w:t>
      </w:r>
      <w:r w:rsidRPr="00812079">
        <w:rPr>
          <w:rFonts w:ascii="Times New Roman" w:hAnsi="Times New Roman" w:cs="Times New Roman"/>
          <w:color w:val="FF0000"/>
          <w:sz w:val="24"/>
          <w:szCs w:val="24"/>
          <w:lang w:val="kl-GL"/>
        </w:rPr>
        <w:t>mut ukio</w:t>
      </w:r>
      <w:r>
        <w:rPr>
          <w:rFonts w:ascii="Times New Roman" w:hAnsi="Times New Roman" w:cs="Times New Roman"/>
          <w:color w:val="FF0000"/>
          <w:sz w:val="24"/>
          <w:szCs w:val="24"/>
          <w:lang w:val="kl-GL"/>
        </w:rPr>
        <w:t>rititaasunik angusisimasut</w:t>
      </w:r>
      <w:r w:rsidRPr="00812079">
        <w:rPr>
          <w:rFonts w:ascii="Times New Roman" w:hAnsi="Times New Roman" w:cs="Times New Roman"/>
          <w:color w:val="FF0000"/>
          <w:sz w:val="24"/>
          <w:szCs w:val="24"/>
          <w:lang w:val="kl-GL"/>
        </w:rPr>
        <w:t xml:space="preserve"> aammalu utoqqalinersiaqartut, imaluunniit tamatumunnga piumasaqaatinik naammassinnittut</w:t>
      </w:r>
      <w:r w:rsidRPr="00812079">
        <w:rPr>
          <w:rFonts w:ascii="Times New Roman" w:eastAsia="Calibri" w:hAnsi="Times New Roman" w:cs="Times New Roman"/>
          <w:bCs/>
          <w:color w:val="FF0000"/>
          <w:sz w:val="24"/>
          <w:szCs w:val="24"/>
          <w:lang w:val="kl-GL"/>
        </w:rPr>
        <w:t xml:space="preserve"> </w:t>
      </w:r>
      <w:r>
        <w:rPr>
          <w:rFonts w:ascii="Times New Roman" w:eastAsia="Calibri" w:hAnsi="Times New Roman" w:cs="Times New Roman"/>
          <w:bCs/>
          <w:color w:val="FF0000"/>
          <w:sz w:val="24"/>
          <w:szCs w:val="24"/>
          <w:lang w:val="kl-GL"/>
        </w:rPr>
        <w:t>a</w:t>
      </w:r>
      <w:r w:rsidRPr="00812079">
        <w:rPr>
          <w:rFonts w:ascii="Times New Roman" w:eastAsia="Calibri" w:hAnsi="Times New Roman" w:cs="Times New Roman"/>
          <w:bCs/>
          <w:color w:val="FF0000"/>
          <w:sz w:val="24"/>
          <w:szCs w:val="24"/>
          <w:lang w:val="kl-GL"/>
        </w:rPr>
        <w:t>alajangersakkami isumasiuuserneqarpoq</w:t>
      </w:r>
      <w:r>
        <w:rPr>
          <w:rFonts w:ascii="Times New Roman" w:eastAsia="Calibri" w:hAnsi="Times New Roman" w:cs="Times New Roman"/>
          <w:bCs/>
          <w:color w:val="FF0000"/>
          <w:sz w:val="24"/>
          <w:szCs w:val="24"/>
          <w:lang w:val="kl-GL"/>
        </w:rPr>
        <w:t>.</w:t>
      </w:r>
      <w:r w:rsidRPr="009F0C18">
        <w:rPr>
          <w:rFonts w:ascii="Times New Roman" w:hAnsi="Times New Roman" w:cs="Times New Roman"/>
          <w:color w:val="FF0000"/>
          <w:sz w:val="24"/>
          <w:szCs w:val="24"/>
          <w:lang w:val="kl-GL"/>
        </w:rPr>
        <w:t xml:space="preserve"> </w:t>
      </w:r>
    </w:p>
    <w:p w14:paraId="6EAC69CD" w14:textId="77777777" w:rsidR="00AD4C20" w:rsidRPr="009F0C18" w:rsidRDefault="00AD4C20" w:rsidP="00AD4C20">
      <w:pPr>
        <w:spacing w:after="0" w:line="288" w:lineRule="auto"/>
        <w:rPr>
          <w:rFonts w:ascii="Times New Roman" w:hAnsi="Times New Roman" w:cs="Times New Roman"/>
          <w:color w:val="FF0000"/>
          <w:sz w:val="24"/>
          <w:szCs w:val="24"/>
          <w:lang w:val="kl-GL"/>
        </w:rPr>
      </w:pPr>
    </w:p>
    <w:p w14:paraId="48E336E5" w14:textId="6763C53F" w:rsidR="00EE576B" w:rsidRPr="0007675E" w:rsidRDefault="00AD4C20" w:rsidP="00AD4C20">
      <w:pPr>
        <w:spacing w:after="0" w:line="288" w:lineRule="auto"/>
        <w:rPr>
          <w:rFonts w:ascii="Times New Roman" w:eastAsia="Times New Roman" w:hAnsi="Times New Roman" w:cs="Times New Roman"/>
          <w:color w:val="FF0000"/>
          <w:sz w:val="24"/>
          <w:szCs w:val="24"/>
          <w:lang w:val="kl-GL"/>
        </w:rPr>
      </w:pPr>
      <w:r w:rsidRPr="00A93DF7">
        <w:rPr>
          <w:rFonts w:ascii="Times New Roman" w:hAnsi="Times New Roman" w:cs="Times New Roman"/>
          <w:color w:val="FF0000"/>
          <w:sz w:val="24"/>
          <w:szCs w:val="24"/>
          <w:lang w:val="kl-GL"/>
        </w:rPr>
        <w:t>Utoqqalinersiaqarneq pillugu Inatsisartut inatsisaanni § 1-imut aamma §§ 2-4-mut toqqaannartumik</w:t>
      </w:r>
      <w:r w:rsidRPr="00A93DF7">
        <w:rPr>
          <w:rFonts w:ascii="Times New Roman" w:eastAsia="Times New Roman" w:hAnsi="Times New Roman" w:cs="Times New Roman"/>
          <w:color w:val="FF0000"/>
          <w:sz w:val="24"/>
          <w:szCs w:val="24"/>
          <w:lang w:val="kl-GL"/>
        </w:rPr>
        <w:t xml:space="preserve"> aalajangersakkami innersuussisoqarpoq, taamaalillunilu utoqqalinersiaqarnissamut ukiorititat aammalu utoqqalinersianik pisalernissamut piumasaqaatit qaqugukkulluunniit atuuttut siunnersuummi malinneqarlutik.</w:t>
      </w:r>
      <w:r>
        <w:rPr>
          <w:rFonts w:ascii="Times New Roman" w:eastAsia="Times New Roman" w:hAnsi="Times New Roman" w:cs="Times New Roman"/>
          <w:color w:val="FF0000"/>
          <w:sz w:val="24"/>
          <w:szCs w:val="24"/>
          <w:lang w:val="kl-GL"/>
        </w:rPr>
        <w:t xml:space="preserve"> </w:t>
      </w:r>
      <w:r w:rsidRPr="00A93DF7">
        <w:rPr>
          <w:rFonts w:ascii="Times New Roman" w:eastAsia="Times New Roman" w:hAnsi="Times New Roman" w:cs="Times New Roman"/>
          <w:color w:val="FF0000"/>
          <w:sz w:val="24"/>
          <w:szCs w:val="24"/>
          <w:lang w:val="kl-GL"/>
        </w:rPr>
        <w:t>Tamatumuuna, maannakkut utoqqalinersianik pisartagallit aamma pisartagaqalersinnaatitaasut</w:t>
      </w:r>
      <w:r w:rsidRPr="00A93DF7">
        <w:rPr>
          <w:rFonts w:ascii="Times New Roman" w:eastAsia="Times New Roman" w:hAnsi="Times New Roman" w:cs="Times New Roman"/>
          <w:color w:val="FF0000"/>
          <w:sz w:val="24"/>
          <w:szCs w:val="24"/>
          <w:lang w:val="kl-GL"/>
        </w:rPr>
        <w:t xml:space="preserve"> </w:t>
      </w:r>
      <w:r w:rsidRPr="00A93DF7">
        <w:rPr>
          <w:rFonts w:ascii="Times New Roman" w:eastAsia="Times New Roman" w:hAnsi="Times New Roman" w:cs="Times New Roman"/>
          <w:color w:val="FF0000"/>
          <w:sz w:val="24"/>
          <w:szCs w:val="24"/>
          <w:lang w:val="kl-GL"/>
        </w:rPr>
        <w:t>siunnersuummi § 1, imm. 1-i naapertorlugu Kalaallit Nunaanni najugaqartuunissaat piumasaqaataalluni, inatsimmut ilaatinneqartut qulakkeerneqarpoq.</w:t>
      </w:r>
    </w:p>
    <w:p w14:paraId="6195A03F" w14:textId="77777777" w:rsidR="00E16E08" w:rsidRPr="003F6F24" w:rsidRDefault="00E16E08" w:rsidP="00F52373">
      <w:pPr>
        <w:spacing w:after="0" w:line="288" w:lineRule="auto"/>
        <w:rPr>
          <w:rFonts w:ascii="Times New Roman" w:eastAsia="Calibri" w:hAnsi="Times New Roman" w:cs="Times New Roman"/>
          <w:sz w:val="24"/>
          <w:szCs w:val="24"/>
          <w:lang w:val="kl-GL"/>
        </w:rPr>
      </w:pPr>
    </w:p>
    <w:p w14:paraId="00E6A4A1" w14:textId="68217B15" w:rsidR="00E16E08" w:rsidRPr="003F6F24" w:rsidRDefault="00E16E08" w:rsidP="00F52373">
      <w:pPr>
        <w:spacing w:after="0" w:line="288" w:lineRule="auto"/>
        <w:jc w:val="center"/>
        <w:rPr>
          <w:rFonts w:ascii="Times New Roman" w:eastAsia="Times New Roman" w:hAnsi="Times New Roman" w:cs="Times New Roman"/>
          <w:i/>
          <w:sz w:val="24"/>
          <w:szCs w:val="24"/>
          <w:lang w:val="kl-GL"/>
        </w:rPr>
      </w:pPr>
      <w:r w:rsidRPr="003F6F24">
        <w:rPr>
          <w:rFonts w:ascii="Times New Roman" w:eastAsia="Times New Roman" w:hAnsi="Times New Roman" w:cs="Times New Roman"/>
          <w:i/>
          <w:sz w:val="24"/>
          <w:szCs w:val="24"/>
          <w:lang w:val="kl-GL"/>
        </w:rPr>
        <w:t xml:space="preserve">§ </w:t>
      </w:r>
      <w:r w:rsidR="007E730E" w:rsidRPr="003F6F24">
        <w:rPr>
          <w:rFonts w:ascii="Times New Roman" w:eastAsia="Times New Roman" w:hAnsi="Times New Roman" w:cs="Times New Roman"/>
          <w:i/>
          <w:sz w:val="24"/>
          <w:szCs w:val="24"/>
          <w:lang w:val="kl-GL"/>
        </w:rPr>
        <w:t>2</w:t>
      </w:r>
      <w:r w:rsidR="00946261" w:rsidRPr="003F6F24">
        <w:rPr>
          <w:rFonts w:ascii="Times New Roman" w:eastAsia="Times New Roman" w:hAnsi="Times New Roman" w:cs="Times New Roman"/>
          <w:i/>
          <w:sz w:val="24"/>
          <w:szCs w:val="24"/>
          <w:lang w:val="kl-GL"/>
        </w:rPr>
        <w:t>-mut</w:t>
      </w:r>
    </w:p>
    <w:p w14:paraId="757F1D42" w14:textId="77777777" w:rsidR="00C538B7" w:rsidRPr="003F6F24" w:rsidRDefault="00C538B7" w:rsidP="00F52373">
      <w:pPr>
        <w:spacing w:after="0" w:line="288" w:lineRule="auto"/>
        <w:rPr>
          <w:rFonts w:ascii="Times New Roman" w:eastAsia="Calibri" w:hAnsi="Times New Roman" w:cs="Times New Roman"/>
          <w:bCs/>
          <w:sz w:val="24"/>
          <w:szCs w:val="24"/>
          <w:lang w:val="kl-GL"/>
        </w:rPr>
      </w:pPr>
    </w:p>
    <w:p w14:paraId="44EF996C" w14:textId="2D8C2BF5" w:rsidR="00EE576B" w:rsidRPr="003F6F24" w:rsidRDefault="00946261" w:rsidP="00F52373">
      <w:pPr>
        <w:spacing w:after="0" w:line="288" w:lineRule="auto"/>
        <w:rPr>
          <w:rFonts w:ascii="Times New Roman" w:eastAsia="Calibri" w:hAnsi="Times New Roman" w:cs="Times New Roman"/>
          <w:bCs/>
          <w:sz w:val="24"/>
          <w:szCs w:val="24"/>
          <w:lang w:val="kl-GL"/>
        </w:rPr>
      </w:pPr>
      <w:r w:rsidRPr="003F6F24">
        <w:rPr>
          <w:rFonts w:ascii="Times New Roman" w:eastAsia="Calibri" w:hAnsi="Times New Roman" w:cs="Times New Roman"/>
          <w:bCs/>
          <w:sz w:val="24"/>
          <w:szCs w:val="24"/>
          <w:lang w:val="kl-GL"/>
        </w:rPr>
        <w:t>Imm</w:t>
      </w:r>
      <w:r w:rsidR="007E730E" w:rsidRPr="003F6F24">
        <w:rPr>
          <w:rFonts w:ascii="Times New Roman" w:eastAsia="Calibri" w:hAnsi="Times New Roman" w:cs="Times New Roman"/>
          <w:bCs/>
          <w:sz w:val="24"/>
          <w:szCs w:val="24"/>
          <w:lang w:val="kl-GL"/>
        </w:rPr>
        <w:t>.</w:t>
      </w:r>
      <w:r w:rsidRPr="003F6F24">
        <w:rPr>
          <w:rFonts w:ascii="Times New Roman" w:eastAsia="Calibri" w:hAnsi="Times New Roman" w:cs="Times New Roman"/>
          <w:bCs/>
          <w:sz w:val="24"/>
          <w:szCs w:val="24"/>
          <w:lang w:val="kl-GL"/>
        </w:rPr>
        <w:t xml:space="preserve"> 1-imut</w:t>
      </w:r>
    </w:p>
    <w:p w14:paraId="4F738481" w14:textId="679485E7" w:rsidR="00254B95" w:rsidRPr="003F6F24" w:rsidRDefault="00254B95" w:rsidP="004F44F9">
      <w:pPr>
        <w:spacing w:after="0" w:line="288" w:lineRule="auto"/>
        <w:rPr>
          <w:rFonts w:ascii="Times New Roman" w:eastAsia="Calibri" w:hAnsi="Times New Roman" w:cs="Times New Roman"/>
          <w:bCs/>
          <w:sz w:val="24"/>
          <w:szCs w:val="24"/>
          <w:lang w:val="kl-GL"/>
        </w:rPr>
      </w:pPr>
      <w:r w:rsidRPr="003F6F24">
        <w:rPr>
          <w:rFonts w:ascii="Times New Roman" w:eastAsia="Calibri" w:hAnsi="Times New Roman" w:cs="Times New Roman"/>
          <w:bCs/>
          <w:sz w:val="24"/>
          <w:szCs w:val="24"/>
          <w:lang w:val="kl-GL"/>
        </w:rPr>
        <w:t xml:space="preserve">Aalajangersakkap qulakkeerpaa, Inatsisartut inatsisaanni § </w:t>
      </w:r>
      <w:r w:rsidR="00FF74BA">
        <w:rPr>
          <w:rFonts w:ascii="Times New Roman" w:eastAsia="Calibri" w:hAnsi="Times New Roman" w:cs="Times New Roman"/>
          <w:bCs/>
          <w:color w:val="FF0000"/>
          <w:sz w:val="24"/>
          <w:szCs w:val="24"/>
          <w:lang w:val="kl-GL"/>
        </w:rPr>
        <w:t>7</w:t>
      </w:r>
      <w:r w:rsidRPr="003F6F24">
        <w:rPr>
          <w:rFonts w:ascii="Times New Roman" w:eastAsia="Calibri" w:hAnsi="Times New Roman" w:cs="Times New Roman"/>
          <w:bCs/>
          <w:sz w:val="24"/>
          <w:szCs w:val="24"/>
          <w:lang w:val="kl-GL"/>
        </w:rPr>
        <w:t xml:space="preserve"> malillugu pisariaqartitsinermik naliliinerup takutippagu, utoqqaq tapersersorneqarnissamik pisariaqartitsisoq, utoqqaat kommunimit tapersersorneqarnissamik pisinnaatitaasut</w:t>
      </w:r>
      <w:r w:rsidR="00980036" w:rsidRPr="003F6F24">
        <w:rPr>
          <w:rFonts w:ascii="Times New Roman" w:eastAsia="Calibri" w:hAnsi="Times New Roman" w:cs="Times New Roman"/>
          <w:bCs/>
          <w:sz w:val="24"/>
          <w:szCs w:val="24"/>
          <w:lang w:val="kl-GL"/>
        </w:rPr>
        <w:t xml:space="preserve">. Taassuma erseqqissarpaa, tapersersuineq pisariaqartitsineq tunngavigalugu ingerlanneqartoq aamma </w:t>
      </w:r>
      <w:r w:rsidR="0044454D" w:rsidRPr="003F6F24">
        <w:rPr>
          <w:rFonts w:ascii="Times New Roman" w:eastAsia="Calibri" w:hAnsi="Times New Roman" w:cs="Times New Roman"/>
          <w:bCs/>
          <w:sz w:val="24"/>
          <w:szCs w:val="24"/>
          <w:lang w:val="kl-GL"/>
        </w:rPr>
        <w:t>ataasiakkaanik tigussaasumik naliliinermik apeqqutaatitsisoq, taamaalilluni qulakkeerneqarluni, tapersersuine</w:t>
      </w:r>
      <w:r w:rsidR="00AB501C" w:rsidRPr="003F6F24">
        <w:rPr>
          <w:rFonts w:ascii="Times New Roman" w:eastAsia="Calibri" w:hAnsi="Times New Roman" w:cs="Times New Roman"/>
          <w:bCs/>
          <w:sz w:val="24"/>
          <w:szCs w:val="24"/>
          <w:lang w:val="kl-GL"/>
        </w:rPr>
        <w:t>rmik</w:t>
      </w:r>
      <w:r w:rsidR="0044454D" w:rsidRPr="003F6F24">
        <w:rPr>
          <w:rFonts w:ascii="Times New Roman" w:eastAsia="Calibri" w:hAnsi="Times New Roman" w:cs="Times New Roman"/>
          <w:bCs/>
          <w:sz w:val="24"/>
          <w:szCs w:val="24"/>
          <w:lang w:val="kl-GL"/>
        </w:rPr>
        <w:t xml:space="preserve"> pisaria</w:t>
      </w:r>
      <w:r w:rsidR="00AB501C" w:rsidRPr="003F6F24">
        <w:rPr>
          <w:rFonts w:ascii="Times New Roman" w:eastAsia="Calibri" w:hAnsi="Times New Roman" w:cs="Times New Roman"/>
          <w:bCs/>
          <w:sz w:val="24"/>
          <w:szCs w:val="24"/>
          <w:lang w:val="kl-GL"/>
        </w:rPr>
        <w:t xml:space="preserve">qartitsivittunut </w:t>
      </w:r>
      <w:r w:rsidR="00EF0545" w:rsidRPr="003F6F24">
        <w:rPr>
          <w:rFonts w:ascii="Times New Roman" w:eastAsia="Calibri" w:hAnsi="Times New Roman" w:cs="Times New Roman"/>
          <w:bCs/>
          <w:sz w:val="24"/>
          <w:szCs w:val="24"/>
          <w:lang w:val="kl-GL"/>
        </w:rPr>
        <w:t>tunniunneqartoq</w:t>
      </w:r>
      <w:r w:rsidR="00AB501C" w:rsidRPr="003F6F24">
        <w:rPr>
          <w:rFonts w:ascii="Times New Roman" w:eastAsia="Calibri" w:hAnsi="Times New Roman" w:cs="Times New Roman"/>
          <w:bCs/>
          <w:sz w:val="24"/>
          <w:szCs w:val="24"/>
          <w:lang w:val="kl-GL"/>
        </w:rPr>
        <w:t xml:space="preserve">, peqatigalugu tapersersuineq pisariaqartitsineq </w:t>
      </w:r>
      <w:r w:rsidR="00EF0545" w:rsidRPr="003F6F24">
        <w:rPr>
          <w:rFonts w:ascii="Times New Roman" w:eastAsia="Calibri" w:hAnsi="Times New Roman" w:cs="Times New Roman"/>
          <w:bCs/>
          <w:sz w:val="24"/>
          <w:szCs w:val="24"/>
          <w:lang w:val="kl-GL"/>
        </w:rPr>
        <w:t>apeqqutaatillugu tunniunneqart</w:t>
      </w:r>
      <w:r w:rsidR="004F44F9" w:rsidRPr="003F6F24">
        <w:rPr>
          <w:rFonts w:ascii="Times New Roman" w:eastAsia="Calibri" w:hAnsi="Times New Roman" w:cs="Times New Roman"/>
          <w:bCs/>
          <w:sz w:val="24"/>
          <w:szCs w:val="24"/>
          <w:lang w:val="kl-GL"/>
        </w:rPr>
        <w:t>ussaasoq.</w:t>
      </w:r>
    </w:p>
    <w:p w14:paraId="37445789" w14:textId="77777777" w:rsidR="00AC6312" w:rsidRPr="003F6F24" w:rsidRDefault="00AC6312" w:rsidP="00F52373">
      <w:pPr>
        <w:spacing w:after="0" w:line="288" w:lineRule="auto"/>
        <w:rPr>
          <w:rFonts w:ascii="Times New Roman" w:eastAsia="Calibri" w:hAnsi="Times New Roman" w:cs="Times New Roman"/>
          <w:bCs/>
          <w:sz w:val="24"/>
          <w:szCs w:val="24"/>
          <w:lang w:val="kl-GL"/>
        </w:rPr>
      </w:pPr>
    </w:p>
    <w:p w14:paraId="2D5F94E8" w14:textId="6551D2AA" w:rsidR="00AC6312" w:rsidRPr="003F6F24" w:rsidRDefault="007D05A4" w:rsidP="00F52373">
      <w:pPr>
        <w:spacing w:after="0" w:line="288" w:lineRule="auto"/>
        <w:rPr>
          <w:rFonts w:ascii="Times New Roman" w:eastAsia="Calibri" w:hAnsi="Times New Roman" w:cs="Times New Roman"/>
          <w:bCs/>
          <w:sz w:val="24"/>
          <w:szCs w:val="24"/>
          <w:lang w:val="kl-GL"/>
        </w:rPr>
      </w:pPr>
      <w:r w:rsidRPr="003F6F24">
        <w:rPr>
          <w:rFonts w:ascii="Times New Roman" w:eastAsia="Calibri" w:hAnsi="Times New Roman" w:cs="Times New Roman"/>
          <w:bCs/>
          <w:sz w:val="24"/>
          <w:szCs w:val="24"/>
          <w:lang w:val="kl-GL"/>
        </w:rPr>
        <w:t>Imm</w:t>
      </w:r>
      <w:r w:rsidR="00AC6312" w:rsidRPr="003F6F24">
        <w:rPr>
          <w:rFonts w:ascii="Times New Roman" w:eastAsia="Calibri" w:hAnsi="Times New Roman" w:cs="Times New Roman"/>
          <w:bCs/>
          <w:sz w:val="24"/>
          <w:szCs w:val="24"/>
          <w:lang w:val="kl-GL"/>
        </w:rPr>
        <w:t>. 2</w:t>
      </w:r>
      <w:r w:rsidRPr="003F6F24">
        <w:rPr>
          <w:rFonts w:ascii="Times New Roman" w:eastAsia="Calibri" w:hAnsi="Times New Roman" w:cs="Times New Roman"/>
          <w:bCs/>
          <w:sz w:val="24"/>
          <w:szCs w:val="24"/>
          <w:lang w:val="kl-GL"/>
        </w:rPr>
        <w:t>-mut</w:t>
      </w:r>
    </w:p>
    <w:p w14:paraId="50A8EEB4" w14:textId="541A9977" w:rsidR="007D05A4" w:rsidRPr="003F6F24" w:rsidRDefault="00CD5446" w:rsidP="009F7929">
      <w:pPr>
        <w:spacing w:after="0" w:line="288" w:lineRule="auto"/>
        <w:rPr>
          <w:rFonts w:ascii="Times New Roman" w:eastAsia="Calibri" w:hAnsi="Times New Roman" w:cs="Times New Roman"/>
          <w:bCs/>
          <w:sz w:val="24"/>
          <w:szCs w:val="24"/>
          <w:lang w:val="kl-GL"/>
        </w:rPr>
      </w:pPr>
      <w:r w:rsidRPr="003F6F24">
        <w:rPr>
          <w:rFonts w:ascii="Times New Roman" w:eastAsia="Calibri" w:hAnsi="Times New Roman" w:cs="Times New Roman"/>
          <w:bCs/>
          <w:sz w:val="24"/>
          <w:szCs w:val="24"/>
          <w:lang w:val="kl-GL"/>
        </w:rPr>
        <w:t xml:space="preserve">Aalajangersakkami imm. 2-mi aalajangersarneqarpoq, </w:t>
      </w:r>
      <w:r w:rsidR="004F44F9" w:rsidRPr="003F6F24">
        <w:rPr>
          <w:rFonts w:ascii="Times New Roman" w:eastAsia="Calibri" w:hAnsi="Times New Roman" w:cs="Times New Roman"/>
          <w:bCs/>
          <w:sz w:val="24"/>
          <w:szCs w:val="24"/>
          <w:lang w:val="kl-GL"/>
        </w:rPr>
        <w:t>utoqqaq</w:t>
      </w:r>
      <w:r w:rsidR="00884595" w:rsidRPr="003F6F24">
        <w:rPr>
          <w:rFonts w:ascii="Times New Roman" w:eastAsia="Calibri" w:hAnsi="Times New Roman" w:cs="Times New Roman"/>
          <w:bCs/>
          <w:sz w:val="24"/>
          <w:szCs w:val="24"/>
          <w:lang w:val="kl-GL"/>
        </w:rPr>
        <w:t xml:space="preserve"> </w:t>
      </w:r>
      <w:r w:rsidR="00307BCE" w:rsidRPr="003F6F24">
        <w:rPr>
          <w:rFonts w:ascii="Times New Roman" w:eastAsia="Calibri" w:hAnsi="Times New Roman" w:cs="Times New Roman"/>
          <w:bCs/>
          <w:sz w:val="24"/>
          <w:szCs w:val="24"/>
          <w:lang w:val="kl-GL"/>
        </w:rPr>
        <w:t>ataqatigiissaakkamik tamakkiisumillu sammivilimmik tapersersorneqarnissamut pisinnaatitaasoq</w:t>
      </w:r>
      <w:r w:rsidR="009F7929" w:rsidRPr="003F6F24">
        <w:rPr>
          <w:rFonts w:ascii="Times New Roman" w:eastAsia="Calibri" w:hAnsi="Times New Roman" w:cs="Times New Roman"/>
          <w:bCs/>
          <w:sz w:val="24"/>
          <w:szCs w:val="24"/>
          <w:lang w:val="kl-GL"/>
        </w:rPr>
        <w:t xml:space="preserve">, pissutsit utoqqarmut tunngasut tamaasa aamma utoqqaap inuunera eqqarsaatigineqarlutik. Utoqqarnut ataasiakkaanut pitsaanerpaaq aallaavigalugu tapersersuinermik </w:t>
      </w:r>
      <w:r w:rsidR="007E0CE4" w:rsidRPr="003F6F24">
        <w:rPr>
          <w:rFonts w:ascii="Times New Roman" w:eastAsia="Calibri" w:hAnsi="Times New Roman" w:cs="Times New Roman"/>
          <w:bCs/>
          <w:sz w:val="24"/>
          <w:szCs w:val="24"/>
          <w:lang w:val="kl-GL"/>
        </w:rPr>
        <w:t>tunniussisoqassaaq.</w:t>
      </w:r>
    </w:p>
    <w:p w14:paraId="4E98FACF" w14:textId="77777777" w:rsidR="009F7929" w:rsidRPr="003F6F24" w:rsidRDefault="009F7929" w:rsidP="009F7929">
      <w:pPr>
        <w:spacing w:after="0" w:line="288" w:lineRule="auto"/>
        <w:rPr>
          <w:rFonts w:ascii="Times New Roman" w:eastAsia="Calibri" w:hAnsi="Times New Roman" w:cs="Times New Roman"/>
          <w:bCs/>
          <w:sz w:val="24"/>
          <w:szCs w:val="24"/>
          <w:lang w:val="kl-GL"/>
        </w:rPr>
      </w:pPr>
    </w:p>
    <w:p w14:paraId="79896F69" w14:textId="7212E264" w:rsidR="007E0CE4" w:rsidRPr="003F6F24" w:rsidRDefault="007E0CE4" w:rsidP="00BD63AE">
      <w:pPr>
        <w:spacing w:after="0" w:line="288" w:lineRule="auto"/>
        <w:rPr>
          <w:rFonts w:ascii="Times New Roman" w:eastAsia="Calibri" w:hAnsi="Times New Roman" w:cs="Times New Roman"/>
          <w:bCs/>
          <w:sz w:val="24"/>
          <w:szCs w:val="24"/>
          <w:lang w:val="kl-GL"/>
        </w:rPr>
      </w:pPr>
      <w:r w:rsidRPr="003F6F24">
        <w:rPr>
          <w:rFonts w:ascii="Times New Roman" w:eastAsia="Calibri" w:hAnsi="Times New Roman" w:cs="Times New Roman"/>
          <w:bCs/>
          <w:sz w:val="24"/>
          <w:szCs w:val="24"/>
          <w:lang w:val="kl-GL"/>
        </w:rPr>
        <w:lastRenderedPageBreak/>
        <w:t xml:space="preserve">Aalajangersagaq oqartussamut Inatsisartut inatsisaat malillugu </w:t>
      </w:r>
      <w:r w:rsidR="00E1668F" w:rsidRPr="003F6F24">
        <w:rPr>
          <w:rFonts w:ascii="Times New Roman" w:eastAsia="Calibri" w:hAnsi="Times New Roman" w:cs="Times New Roman"/>
          <w:bCs/>
          <w:sz w:val="24"/>
          <w:szCs w:val="24"/>
          <w:lang w:val="kl-GL"/>
        </w:rPr>
        <w:t>aalajangiinissamik imaluunniit siunnersuinissamik ilitsersuinissamillu ikiorsiinissamut pisinnaatitaaffilerneqartumut pisussaaffiliinermik kinguneqarpoq. Pisussaaffiliinerup kinguneraa, oqartussaasoq utoqqaap pisariaqartitaanik, isumalluutaanik ajornartorsiutaanillu tamakkiisumik naliliinermik suliaqassasoq</w:t>
      </w:r>
      <w:r w:rsidR="003739FC" w:rsidRPr="003F6F24">
        <w:rPr>
          <w:rFonts w:ascii="Times New Roman" w:eastAsia="Calibri" w:hAnsi="Times New Roman" w:cs="Times New Roman"/>
          <w:bCs/>
          <w:sz w:val="24"/>
          <w:szCs w:val="24"/>
          <w:lang w:val="kl-GL"/>
        </w:rPr>
        <w:t xml:space="preserve">. Tamakkiisumik naliliineq isumaqarpoq, oqartussaasoq aamma utoqqaap utoqqalinera kisiat pinnagu aamma </w:t>
      </w:r>
      <w:r w:rsidR="00932B30" w:rsidRPr="003F6F24">
        <w:rPr>
          <w:rFonts w:ascii="Times New Roman" w:eastAsia="Calibri" w:hAnsi="Times New Roman" w:cs="Times New Roman"/>
          <w:bCs/>
          <w:sz w:val="24"/>
          <w:szCs w:val="24"/>
          <w:lang w:val="kl-GL"/>
        </w:rPr>
        <w:t>allanut tunngassutilinnik isummissasoq. Assersuutigalugu isumaginninnikkut ajornartorsiutit, ilaqutariinnermut pissutsit, utoqqaq suli suliffeqarnermut attuumassuteqarnersoq kiisalu utoqqaap peqqissus</w:t>
      </w:r>
      <w:r w:rsidR="00CE6BD8" w:rsidRPr="003F6F24">
        <w:rPr>
          <w:rFonts w:ascii="Times New Roman" w:eastAsia="Calibri" w:hAnsi="Times New Roman" w:cs="Times New Roman"/>
          <w:bCs/>
          <w:sz w:val="24"/>
          <w:szCs w:val="24"/>
          <w:lang w:val="kl-GL"/>
        </w:rPr>
        <w:t>aata killiffia pineqarsinnaapput</w:t>
      </w:r>
      <w:r w:rsidR="00347DA8" w:rsidRPr="003F6F24">
        <w:rPr>
          <w:rFonts w:ascii="Times New Roman" w:eastAsia="Calibri" w:hAnsi="Times New Roman" w:cs="Times New Roman"/>
          <w:bCs/>
          <w:sz w:val="24"/>
          <w:szCs w:val="24"/>
          <w:lang w:val="kl-GL"/>
        </w:rPr>
        <w:t xml:space="preserve">. Inatsisartut inatsisaanni § </w:t>
      </w:r>
      <w:r w:rsidR="00FF74BA">
        <w:rPr>
          <w:rFonts w:ascii="Times New Roman" w:eastAsia="Calibri" w:hAnsi="Times New Roman" w:cs="Times New Roman"/>
          <w:bCs/>
          <w:color w:val="FF0000"/>
          <w:sz w:val="24"/>
          <w:szCs w:val="24"/>
          <w:lang w:val="kl-GL"/>
        </w:rPr>
        <w:t>6</w:t>
      </w:r>
      <w:r w:rsidR="00347DA8" w:rsidRPr="003F6F24">
        <w:rPr>
          <w:rFonts w:ascii="Times New Roman" w:eastAsia="Calibri" w:hAnsi="Times New Roman" w:cs="Times New Roman"/>
          <w:bCs/>
          <w:sz w:val="24"/>
          <w:szCs w:val="24"/>
          <w:lang w:val="kl-GL"/>
        </w:rPr>
        <w:t xml:space="preserve"> malillugu oqaloqatigiinnissaq kiisalu Inatsisartut inatsisaanni § </w:t>
      </w:r>
      <w:r w:rsidR="00FF74BA">
        <w:rPr>
          <w:rFonts w:ascii="Times New Roman" w:eastAsia="Calibri" w:hAnsi="Times New Roman" w:cs="Times New Roman"/>
          <w:bCs/>
          <w:color w:val="FF0000"/>
          <w:sz w:val="24"/>
          <w:szCs w:val="24"/>
          <w:lang w:val="kl-GL"/>
        </w:rPr>
        <w:t>7</w:t>
      </w:r>
      <w:r w:rsidR="00347DA8" w:rsidRPr="003F6F24">
        <w:rPr>
          <w:rFonts w:ascii="Times New Roman" w:eastAsia="Calibri" w:hAnsi="Times New Roman" w:cs="Times New Roman"/>
          <w:bCs/>
          <w:sz w:val="24"/>
          <w:szCs w:val="24"/>
          <w:lang w:val="kl-GL"/>
        </w:rPr>
        <w:t xml:space="preserve"> malillugu pisariaqartitsinermik naliliinissaq pillugu piumasaqaat</w:t>
      </w:r>
      <w:r w:rsidR="00BD63AE" w:rsidRPr="003F6F24">
        <w:rPr>
          <w:rFonts w:ascii="Times New Roman" w:eastAsia="Calibri" w:hAnsi="Times New Roman" w:cs="Times New Roman"/>
          <w:bCs/>
          <w:sz w:val="24"/>
          <w:szCs w:val="24"/>
          <w:lang w:val="kl-GL"/>
        </w:rPr>
        <w:t>eqarnermi pissutsit taamaattut paasiniarneqassapput.</w:t>
      </w:r>
    </w:p>
    <w:p w14:paraId="28840801" w14:textId="77777777" w:rsidR="007E0CE4" w:rsidRPr="003F6F24" w:rsidRDefault="007E0CE4" w:rsidP="007E0CE4">
      <w:pPr>
        <w:spacing w:after="0" w:line="288" w:lineRule="auto"/>
        <w:rPr>
          <w:rFonts w:ascii="Times New Roman" w:eastAsia="Calibri" w:hAnsi="Times New Roman" w:cs="Times New Roman"/>
          <w:bCs/>
          <w:sz w:val="24"/>
          <w:szCs w:val="24"/>
          <w:lang w:val="kl-GL"/>
        </w:rPr>
      </w:pPr>
    </w:p>
    <w:p w14:paraId="6C33E7C0" w14:textId="59841375" w:rsidR="007E0CE4" w:rsidRPr="003F6F24" w:rsidRDefault="003663A6" w:rsidP="0035553C">
      <w:pPr>
        <w:spacing w:after="0" w:line="288" w:lineRule="auto"/>
        <w:rPr>
          <w:rFonts w:ascii="Times New Roman" w:eastAsia="Calibri" w:hAnsi="Times New Roman" w:cs="Times New Roman"/>
          <w:bCs/>
          <w:sz w:val="24"/>
          <w:szCs w:val="24"/>
          <w:lang w:val="kl-GL"/>
        </w:rPr>
      </w:pPr>
      <w:r w:rsidRPr="003F6F24">
        <w:rPr>
          <w:rFonts w:ascii="Times New Roman" w:eastAsia="Calibri" w:hAnsi="Times New Roman" w:cs="Times New Roman"/>
          <w:bCs/>
          <w:sz w:val="24"/>
          <w:szCs w:val="24"/>
          <w:lang w:val="kl-GL"/>
        </w:rPr>
        <w:t>Oqartussaasup aalajangiinini tunngavilissavaa</w:t>
      </w:r>
      <w:r w:rsidR="002C11A6" w:rsidRPr="003F6F24">
        <w:rPr>
          <w:rFonts w:ascii="Times New Roman" w:eastAsia="Calibri" w:hAnsi="Times New Roman" w:cs="Times New Roman"/>
          <w:bCs/>
          <w:sz w:val="24"/>
          <w:szCs w:val="24"/>
          <w:lang w:val="kl-GL"/>
        </w:rPr>
        <w:t>,</w:t>
      </w:r>
      <w:r w:rsidRPr="003F6F24">
        <w:rPr>
          <w:rFonts w:ascii="Times New Roman" w:eastAsia="Calibri" w:hAnsi="Times New Roman" w:cs="Times New Roman"/>
          <w:bCs/>
          <w:sz w:val="24"/>
          <w:szCs w:val="24"/>
          <w:lang w:val="kl-GL"/>
        </w:rPr>
        <w:t xml:space="preserve"> tapersersuineq sorleq ikiorsiissutigineqassanersoq, aamma tapersersuineq qanoq ililluni ikiorsiissutigineqassanersoq utoqqaq pillugu tamakkiisumik naliliineq tunngavigalugu</w:t>
      </w:r>
      <w:r w:rsidR="002C11A6" w:rsidRPr="003F6F24">
        <w:rPr>
          <w:rFonts w:ascii="Times New Roman" w:eastAsia="Calibri" w:hAnsi="Times New Roman" w:cs="Times New Roman"/>
          <w:bCs/>
          <w:sz w:val="24"/>
          <w:szCs w:val="24"/>
          <w:lang w:val="kl-GL"/>
        </w:rPr>
        <w:t xml:space="preserve">. </w:t>
      </w:r>
      <w:r w:rsidR="00A50F1B" w:rsidRPr="003F6F24">
        <w:rPr>
          <w:rFonts w:ascii="Times New Roman" w:eastAsia="Calibri" w:hAnsi="Times New Roman" w:cs="Times New Roman"/>
          <w:bCs/>
          <w:sz w:val="24"/>
          <w:szCs w:val="24"/>
          <w:lang w:val="kl-GL"/>
        </w:rPr>
        <w:t>Taamaaliornikkut siunertaavoq qulakkiissallugu tapersersuineq ikiorsiissutigineqartoq utoqqaap pisariaqartitaanik pitsaanerpaamik naammassinninnersoq. Oqartussaasup ilanngullugu utoqqaap tapersersorneqarnissamik pisariaqartitsinera</w:t>
      </w:r>
      <w:r w:rsidR="007E4412" w:rsidRPr="003F6F24">
        <w:rPr>
          <w:rFonts w:ascii="Times New Roman" w:eastAsia="Calibri" w:hAnsi="Times New Roman" w:cs="Times New Roman"/>
          <w:bCs/>
          <w:sz w:val="24"/>
          <w:szCs w:val="24"/>
          <w:lang w:val="kl-GL"/>
        </w:rPr>
        <w:t>, inatsit alla malillugu matussuserneqarsinnaasoq,</w:t>
      </w:r>
      <w:r w:rsidR="00A50F1B" w:rsidRPr="003F6F24">
        <w:rPr>
          <w:rFonts w:ascii="Times New Roman" w:eastAsia="Calibri" w:hAnsi="Times New Roman" w:cs="Times New Roman"/>
          <w:bCs/>
          <w:sz w:val="24"/>
          <w:szCs w:val="24"/>
          <w:lang w:val="kl-GL"/>
        </w:rPr>
        <w:t xml:space="preserve"> ilanngutissavaa</w:t>
      </w:r>
      <w:r w:rsidR="007E4412" w:rsidRPr="003F6F24">
        <w:rPr>
          <w:rFonts w:ascii="Times New Roman" w:eastAsia="Calibri" w:hAnsi="Times New Roman" w:cs="Times New Roman"/>
          <w:bCs/>
          <w:sz w:val="24"/>
          <w:szCs w:val="24"/>
          <w:lang w:val="kl-GL"/>
        </w:rPr>
        <w:t xml:space="preserve">, utoqqarnut ataasiakkaanut </w:t>
      </w:r>
      <w:r w:rsidR="00E64C27" w:rsidRPr="003F6F24">
        <w:rPr>
          <w:rFonts w:ascii="Times New Roman" w:eastAsia="Calibri" w:hAnsi="Times New Roman" w:cs="Times New Roman"/>
          <w:bCs/>
          <w:sz w:val="24"/>
          <w:szCs w:val="24"/>
          <w:lang w:val="kl-GL"/>
        </w:rPr>
        <w:t>ataqatigiissumik ataqatigiiaakkamillu suliniuteqarnissaq</w:t>
      </w:r>
      <w:r w:rsidR="007E4412" w:rsidRPr="003F6F24">
        <w:rPr>
          <w:rFonts w:ascii="Times New Roman" w:eastAsia="Calibri" w:hAnsi="Times New Roman" w:cs="Times New Roman"/>
          <w:bCs/>
          <w:sz w:val="24"/>
          <w:szCs w:val="24"/>
          <w:lang w:val="kl-GL"/>
        </w:rPr>
        <w:t xml:space="preserve"> qulakkeerniarlugu</w:t>
      </w:r>
      <w:r w:rsidR="00E64C27" w:rsidRPr="003F6F24">
        <w:rPr>
          <w:rFonts w:ascii="Times New Roman" w:eastAsia="Calibri" w:hAnsi="Times New Roman" w:cs="Times New Roman"/>
          <w:bCs/>
          <w:sz w:val="24"/>
          <w:szCs w:val="24"/>
          <w:lang w:val="kl-GL"/>
        </w:rPr>
        <w:t>. Taamaattumik Inatsisartut inatsisaat manna malillugu tapersersuineq</w:t>
      </w:r>
      <w:r w:rsidR="00753B44" w:rsidRPr="003F6F24">
        <w:rPr>
          <w:rFonts w:ascii="Times New Roman" w:eastAsia="Calibri" w:hAnsi="Times New Roman" w:cs="Times New Roman"/>
          <w:bCs/>
          <w:sz w:val="24"/>
          <w:szCs w:val="24"/>
          <w:lang w:val="kl-GL"/>
        </w:rPr>
        <w:t xml:space="preserve"> inatsit alla malillugu suliniuteqarnernut annertunerpaamik ikorfartuissaaq. Tamatuma saniatigut </w:t>
      </w:r>
      <w:r w:rsidR="00747518" w:rsidRPr="003F6F24">
        <w:rPr>
          <w:rFonts w:ascii="Times New Roman" w:eastAsia="Calibri" w:hAnsi="Times New Roman" w:cs="Times New Roman"/>
          <w:bCs/>
          <w:sz w:val="24"/>
          <w:szCs w:val="24"/>
          <w:lang w:val="kl-GL"/>
        </w:rPr>
        <w:t xml:space="preserve">oqartussaasup aalajangiinermini </w:t>
      </w:r>
      <w:r w:rsidR="0035553C" w:rsidRPr="003F6F24">
        <w:rPr>
          <w:rFonts w:ascii="Times New Roman" w:eastAsia="Calibri" w:hAnsi="Times New Roman" w:cs="Times New Roman"/>
          <w:bCs/>
          <w:sz w:val="24"/>
          <w:szCs w:val="24"/>
          <w:lang w:val="kl-GL"/>
        </w:rPr>
        <w:t>piviusorsiortumik eqqarsaatiginninnerit allat ilannguttariaqarpai. Assersuutigalugu pineqarsinnaapput utoqqaap angerlarsimaffiata iluani avatangiisaanilu tapersersuinerit sorliit tunniunneqassanersut pillugit eqqarsaatiginninneq.</w:t>
      </w:r>
    </w:p>
    <w:p w14:paraId="1E4EA557" w14:textId="77777777" w:rsidR="007E0CE4" w:rsidRPr="003F6F24" w:rsidRDefault="007E0CE4" w:rsidP="007E0CE4">
      <w:pPr>
        <w:spacing w:after="0" w:line="288" w:lineRule="auto"/>
        <w:rPr>
          <w:rFonts w:ascii="Times New Roman" w:eastAsia="Calibri" w:hAnsi="Times New Roman" w:cs="Times New Roman"/>
          <w:bCs/>
          <w:sz w:val="24"/>
          <w:szCs w:val="24"/>
          <w:lang w:val="kl-GL"/>
        </w:rPr>
      </w:pPr>
    </w:p>
    <w:p w14:paraId="4A29C65C" w14:textId="0E4B6C50" w:rsidR="007E0CE4" w:rsidRPr="003F6F24" w:rsidRDefault="00FA5215" w:rsidP="00724C86">
      <w:pPr>
        <w:spacing w:after="0" w:line="288" w:lineRule="auto"/>
        <w:rPr>
          <w:rFonts w:ascii="Times New Roman" w:eastAsia="Calibri" w:hAnsi="Times New Roman" w:cs="Times New Roman"/>
          <w:bCs/>
          <w:sz w:val="24"/>
          <w:szCs w:val="24"/>
          <w:lang w:val="kl-GL"/>
        </w:rPr>
      </w:pPr>
      <w:r w:rsidRPr="003F6F24">
        <w:rPr>
          <w:rFonts w:ascii="Times New Roman" w:eastAsia="Calibri" w:hAnsi="Times New Roman" w:cs="Times New Roman"/>
          <w:bCs/>
          <w:sz w:val="24"/>
          <w:szCs w:val="24"/>
          <w:lang w:val="kl-GL"/>
        </w:rPr>
        <w:t>Tapersersuinerup ataqatigiinnissaanut tamakkiisumillu sammiveqarnissaanut piumasaqaa</w:t>
      </w:r>
      <w:r w:rsidR="000A0DD4" w:rsidRPr="003F6F24">
        <w:rPr>
          <w:rFonts w:ascii="Times New Roman" w:eastAsia="Calibri" w:hAnsi="Times New Roman" w:cs="Times New Roman"/>
          <w:bCs/>
          <w:sz w:val="24"/>
          <w:szCs w:val="24"/>
          <w:lang w:val="kl-GL"/>
        </w:rPr>
        <w:t>mmi pineqarpoq oqartussaasumut</w:t>
      </w:r>
      <w:r w:rsidR="00BA7707" w:rsidRPr="003F6F24">
        <w:rPr>
          <w:rFonts w:ascii="Times New Roman" w:eastAsia="Calibri" w:hAnsi="Times New Roman" w:cs="Times New Roman"/>
          <w:bCs/>
          <w:sz w:val="24"/>
          <w:szCs w:val="24"/>
          <w:lang w:val="kl-GL"/>
        </w:rPr>
        <w:t xml:space="preserve"> akisussaaffiummat,</w:t>
      </w:r>
      <w:r w:rsidR="000A0DD4" w:rsidRPr="003F6F24">
        <w:rPr>
          <w:rFonts w:ascii="Times New Roman" w:eastAsia="Calibri" w:hAnsi="Times New Roman" w:cs="Times New Roman"/>
          <w:bCs/>
          <w:sz w:val="24"/>
          <w:szCs w:val="24"/>
          <w:lang w:val="kl-GL"/>
        </w:rPr>
        <w:t xml:space="preserve"> ingerlatsiviup iluani ataqatigiissaarinissaq kiisalu oqartussat </w:t>
      </w:r>
      <w:r w:rsidR="00D66182" w:rsidRPr="003F6F24">
        <w:rPr>
          <w:rFonts w:ascii="Times New Roman" w:eastAsia="Calibri" w:hAnsi="Times New Roman" w:cs="Times New Roman"/>
          <w:bCs/>
          <w:sz w:val="24"/>
          <w:szCs w:val="24"/>
          <w:lang w:val="kl-GL"/>
        </w:rPr>
        <w:t xml:space="preserve">pisortallu ingerlatsivii, soorlu peqqinnissaqarfik, </w:t>
      </w:r>
      <w:r w:rsidR="000A0DD4" w:rsidRPr="003F6F24">
        <w:rPr>
          <w:rFonts w:ascii="Times New Roman" w:eastAsia="Calibri" w:hAnsi="Times New Roman" w:cs="Times New Roman"/>
          <w:bCs/>
          <w:sz w:val="24"/>
          <w:szCs w:val="24"/>
          <w:lang w:val="kl-GL"/>
        </w:rPr>
        <w:t>attuumassuteqartut allat ilanngunnissaat</w:t>
      </w:r>
      <w:r w:rsidR="00BA7707" w:rsidRPr="003F6F24">
        <w:rPr>
          <w:rFonts w:ascii="Times New Roman" w:eastAsia="Calibri" w:hAnsi="Times New Roman" w:cs="Times New Roman"/>
          <w:bCs/>
          <w:sz w:val="24"/>
          <w:szCs w:val="24"/>
          <w:lang w:val="kl-GL"/>
        </w:rPr>
        <w:t xml:space="preserve"> suliaq pillugu paasissutissiinermut iliuuseqarnermullu tunngatillugu</w:t>
      </w:r>
      <w:r w:rsidR="00724C86" w:rsidRPr="003F6F24">
        <w:rPr>
          <w:rFonts w:ascii="Times New Roman" w:eastAsia="Calibri" w:hAnsi="Times New Roman" w:cs="Times New Roman"/>
          <w:bCs/>
          <w:sz w:val="24"/>
          <w:szCs w:val="24"/>
          <w:lang w:val="kl-GL"/>
        </w:rPr>
        <w:t>.</w:t>
      </w:r>
    </w:p>
    <w:p w14:paraId="3FAB8366" w14:textId="77777777" w:rsidR="007E0CE4" w:rsidRPr="003F6F24" w:rsidRDefault="007E0CE4" w:rsidP="007E0CE4">
      <w:pPr>
        <w:spacing w:after="0" w:line="288" w:lineRule="auto"/>
        <w:rPr>
          <w:rFonts w:ascii="Times New Roman" w:eastAsia="Calibri" w:hAnsi="Times New Roman" w:cs="Times New Roman"/>
          <w:bCs/>
          <w:sz w:val="24"/>
          <w:szCs w:val="24"/>
          <w:lang w:val="kl-GL"/>
        </w:rPr>
      </w:pPr>
    </w:p>
    <w:p w14:paraId="31DCC0F0" w14:textId="0EC7E7BA" w:rsidR="007E0CE4" w:rsidRPr="003F6F24" w:rsidRDefault="00724C86" w:rsidP="00B3767F">
      <w:pPr>
        <w:spacing w:after="0" w:line="288" w:lineRule="auto"/>
        <w:rPr>
          <w:rFonts w:ascii="Times New Roman" w:eastAsia="Calibri" w:hAnsi="Times New Roman" w:cs="Times New Roman"/>
          <w:bCs/>
          <w:sz w:val="24"/>
          <w:szCs w:val="24"/>
          <w:lang w:val="kl-GL"/>
        </w:rPr>
      </w:pPr>
      <w:r w:rsidRPr="003F6F24">
        <w:rPr>
          <w:rFonts w:ascii="Times New Roman" w:eastAsia="Calibri" w:hAnsi="Times New Roman" w:cs="Times New Roman"/>
          <w:bCs/>
          <w:sz w:val="24"/>
          <w:szCs w:val="24"/>
          <w:lang w:val="kl-GL"/>
        </w:rPr>
        <w:t>Tamatuma saniatigut aalajangersagaq kinguneqarpoq</w:t>
      </w:r>
      <w:r w:rsidR="009E28CF" w:rsidRPr="003F6F24">
        <w:rPr>
          <w:rFonts w:ascii="Times New Roman" w:eastAsia="Calibri" w:hAnsi="Times New Roman" w:cs="Times New Roman"/>
          <w:bCs/>
          <w:sz w:val="24"/>
          <w:szCs w:val="24"/>
          <w:lang w:val="kl-GL"/>
        </w:rPr>
        <w:t>,</w:t>
      </w:r>
      <w:r w:rsidRPr="003F6F24">
        <w:rPr>
          <w:rFonts w:ascii="Times New Roman" w:eastAsia="Calibri" w:hAnsi="Times New Roman" w:cs="Times New Roman"/>
          <w:bCs/>
          <w:sz w:val="24"/>
          <w:szCs w:val="24"/>
          <w:lang w:val="kl-GL"/>
        </w:rPr>
        <w:t xml:space="preserve"> inatsit alla malillugu tapersersuinermut periarfissat pillugit siunnersuinissamut ilitsersuinissamullu </w:t>
      </w:r>
      <w:r w:rsidR="009E28CF" w:rsidRPr="003F6F24">
        <w:rPr>
          <w:rFonts w:ascii="Times New Roman" w:eastAsia="Calibri" w:hAnsi="Times New Roman" w:cs="Times New Roman"/>
          <w:bCs/>
          <w:sz w:val="24"/>
          <w:szCs w:val="24"/>
          <w:lang w:val="kl-GL"/>
        </w:rPr>
        <w:t xml:space="preserve">imaluunniit </w:t>
      </w:r>
      <w:r w:rsidR="00E86D3B" w:rsidRPr="003F6F24">
        <w:rPr>
          <w:rFonts w:ascii="Times New Roman" w:eastAsia="Calibri" w:hAnsi="Times New Roman" w:cs="Times New Roman"/>
          <w:bCs/>
          <w:sz w:val="24"/>
          <w:szCs w:val="24"/>
          <w:lang w:val="kl-GL"/>
        </w:rPr>
        <w:t>oqartussaq alla sorl</w:t>
      </w:r>
      <w:r w:rsidR="00FF74BA">
        <w:rPr>
          <w:rFonts w:ascii="Times New Roman" w:eastAsia="Calibri" w:hAnsi="Times New Roman" w:cs="Times New Roman"/>
          <w:bCs/>
          <w:sz w:val="24"/>
          <w:szCs w:val="24"/>
          <w:lang w:val="kl-GL"/>
        </w:rPr>
        <w:t>i</w:t>
      </w:r>
      <w:r w:rsidR="00135CDD" w:rsidRPr="003F6F24">
        <w:rPr>
          <w:rFonts w:ascii="Times New Roman" w:eastAsia="Calibri" w:hAnsi="Times New Roman" w:cs="Times New Roman"/>
          <w:bCs/>
          <w:sz w:val="24"/>
          <w:szCs w:val="24"/>
          <w:lang w:val="kl-GL"/>
        </w:rPr>
        <w:t>unersoq</w:t>
      </w:r>
      <w:r w:rsidR="00E86D3B" w:rsidRPr="003F6F24">
        <w:rPr>
          <w:rFonts w:ascii="Times New Roman" w:eastAsia="Calibri" w:hAnsi="Times New Roman" w:cs="Times New Roman"/>
          <w:bCs/>
          <w:sz w:val="24"/>
          <w:szCs w:val="24"/>
          <w:lang w:val="kl-GL"/>
        </w:rPr>
        <w:t xml:space="preserve"> inatsit alla pillugu tapersersuinermik siunnersuisinnaanersoq ilitsersuisinnaanersorlu</w:t>
      </w:r>
      <w:r w:rsidR="009E28CF" w:rsidRPr="003F6F24">
        <w:rPr>
          <w:rFonts w:ascii="Times New Roman" w:eastAsia="Calibri" w:hAnsi="Times New Roman" w:cs="Times New Roman"/>
          <w:bCs/>
          <w:sz w:val="24"/>
          <w:szCs w:val="24"/>
          <w:lang w:val="kl-GL"/>
        </w:rPr>
        <w:t xml:space="preserve"> </w:t>
      </w:r>
      <w:r w:rsidR="00B3767F" w:rsidRPr="003F6F24">
        <w:rPr>
          <w:rFonts w:ascii="Times New Roman" w:eastAsia="Calibri" w:hAnsi="Times New Roman" w:cs="Times New Roman"/>
          <w:bCs/>
          <w:sz w:val="24"/>
          <w:szCs w:val="24"/>
          <w:lang w:val="kl-GL"/>
        </w:rPr>
        <w:t xml:space="preserve">pillugit </w:t>
      </w:r>
      <w:r w:rsidRPr="003F6F24">
        <w:rPr>
          <w:rFonts w:ascii="Times New Roman" w:eastAsia="Calibri" w:hAnsi="Times New Roman" w:cs="Times New Roman"/>
          <w:bCs/>
          <w:sz w:val="24"/>
          <w:szCs w:val="24"/>
          <w:lang w:val="kl-GL"/>
        </w:rPr>
        <w:t>pisussaaffeqarneq</w:t>
      </w:r>
      <w:r w:rsidR="00B3767F" w:rsidRPr="003F6F24">
        <w:rPr>
          <w:rFonts w:ascii="Times New Roman" w:eastAsia="Calibri" w:hAnsi="Times New Roman" w:cs="Times New Roman"/>
          <w:bCs/>
          <w:sz w:val="24"/>
          <w:szCs w:val="24"/>
          <w:lang w:val="kl-GL"/>
        </w:rPr>
        <w:t>.</w:t>
      </w:r>
    </w:p>
    <w:p w14:paraId="7CE28BB4" w14:textId="77777777" w:rsidR="007E0CE4" w:rsidRPr="003F6F24" w:rsidRDefault="007E0CE4" w:rsidP="007E0CE4">
      <w:pPr>
        <w:spacing w:after="0" w:line="288" w:lineRule="auto"/>
        <w:rPr>
          <w:rFonts w:ascii="Times New Roman" w:eastAsia="Calibri" w:hAnsi="Times New Roman" w:cs="Times New Roman"/>
          <w:bCs/>
          <w:sz w:val="24"/>
          <w:szCs w:val="24"/>
          <w:lang w:val="kl-GL"/>
        </w:rPr>
      </w:pPr>
    </w:p>
    <w:p w14:paraId="13019C5C" w14:textId="14C6678B" w:rsidR="00AC6312" w:rsidRPr="003F6F24" w:rsidRDefault="00B3767F" w:rsidP="00B76905">
      <w:pPr>
        <w:spacing w:after="0" w:line="288" w:lineRule="auto"/>
        <w:rPr>
          <w:rFonts w:ascii="Times New Roman" w:eastAsia="Calibri" w:hAnsi="Times New Roman" w:cs="Times New Roman"/>
          <w:bCs/>
          <w:sz w:val="24"/>
          <w:szCs w:val="24"/>
          <w:lang w:val="kl-GL"/>
        </w:rPr>
      </w:pPr>
      <w:r w:rsidRPr="003F6F24">
        <w:rPr>
          <w:rFonts w:ascii="Times New Roman" w:eastAsia="Calibri" w:hAnsi="Times New Roman" w:cs="Times New Roman"/>
          <w:bCs/>
          <w:sz w:val="24"/>
          <w:szCs w:val="24"/>
          <w:lang w:val="kl-GL"/>
        </w:rPr>
        <w:t>Aalajangersagaq inuit innarluutillit tapersersorneqarnissaannut Inatsisartut inatsisaanni § 3, imm. 1 naapertorlugu naliliinerm</w:t>
      </w:r>
      <w:r w:rsidR="00B76905" w:rsidRPr="003F6F24">
        <w:rPr>
          <w:rFonts w:ascii="Times New Roman" w:eastAsia="Calibri" w:hAnsi="Times New Roman" w:cs="Times New Roman"/>
          <w:bCs/>
          <w:sz w:val="24"/>
          <w:szCs w:val="24"/>
          <w:lang w:val="kl-GL"/>
        </w:rPr>
        <w:t>ik suliaqarnermut ataqatigiissinneqassaaq.</w:t>
      </w:r>
    </w:p>
    <w:p w14:paraId="6F76A44E" w14:textId="358A385D" w:rsidR="009B36EA" w:rsidRPr="003F6F24" w:rsidRDefault="009B36EA" w:rsidP="00F52373">
      <w:pPr>
        <w:spacing w:after="0" w:line="288" w:lineRule="auto"/>
        <w:rPr>
          <w:rFonts w:ascii="Times New Roman" w:eastAsia="Calibri" w:hAnsi="Times New Roman" w:cs="Times New Roman"/>
          <w:bCs/>
          <w:sz w:val="24"/>
          <w:szCs w:val="24"/>
          <w:lang w:val="kl-GL"/>
        </w:rPr>
      </w:pPr>
    </w:p>
    <w:p w14:paraId="5976DAA5" w14:textId="418A6B16" w:rsidR="009B36EA" w:rsidRPr="003F6F24" w:rsidRDefault="00037F04" w:rsidP="00F52373">
      <w:pPr>
        <w:spacing w:after="0" w:line="288" w:lineRule="auto"/>
        <w:rPr>
          <w:rFonts w:ascii="Times New Roman" w:eastAsia="Calibri" w:hAnsi="Times New Roman" w:cs="Times New Roman"/>
          <w:bCs/>
          <w:sz w:val="24"/>
          <w:szCs w:val="24"/>
          <w:lang w:val="kl-GL"/>
        </w:rPr>
      </w:pPr>
      <w:r w:rsidRPr="003F6F24">
        <w:rPr>
          <w:rFonts w:ascii="Times New Roman" w:eastAsia="Calibri" w:hAnsi="Times New Roman" w:cs="Times New Roman"/>
          <w:bCs/>
          <w:sz w:val="24"/>
          <w:szCs w:val="24"/>
          <w:lang w:val="kl-GL"/>
        </w:rPr>
        <w:t>Imm</w:t>
      </w:r>
      <w:r w:rsidR="009B36EA" w:rsidRPr="003F6F24">
        <w:rPr>
          <w:rFonts w:ascii="Times New Roman" w:eastAsia="Calibri" w:hAnsi="Times New Roman" w:cs="Times New Roman"/>
          <w:bCs/>
          <w:sz w:val="24"/>
          <w:szCs w:val="24"/>
          <w:lang w:val="kl-GL"/>
        </w:rPr>
        <w:t>. 3</w:t>
      </w:r>
      <w:r w:rsidRPr="003F6F24">
        <w:rPr>
          <w:rFonts w:ascii="Times New Roman" w:eastAsia="Calibri" w:hAnsi="Times New Roman" w:cs="Times New Roman"/>
          <w:bCs/>
          <w:sz w:val="24"/>
          <w:szCs w:val="24"/>
          <w:lang w:val="kl-GL"/>
        </w:rPr>
        <w:t>-mut</w:t>
      </w:r>
    </w:p>
    <w:p w14:paraId="2A80E9C9" w14:textId="13B63F3F" w:rsidR="009B36EA" w:rsidRPr="003F6F24" w:rsidRDefault="00742D6E" w:rsidP="00C4707A">
      <w:pPr>
        <w:spacing w:after="0" w:line="288" w:lineRule="auto"/>
        <w:rPr>
          <w:rFonts w:ascii="Times New Roman" w:eastAsia="Calibri" w:hAnsi="Times New Roman" w:cs="Times New Roman"/>
          <w:bCs/>
          <w:sz w:val="24"/>
          <w:szCs w:val="24"/>
          <w:lang w:val="kl-GL"/>
        </w:rPr>
      </w:pPr>
      <w:r w:rsidRPr="003F6F24">
        <w:rPr>
          <w:rFonts w:ascii="Times New Roman" w:eastAsia="Calibri" w:hAnsi="Times New Roman" w:cs="Times New Roman"/>
          <w:bCs/>
          <w:sz w:val="24"/>
          <w:szCs w:val="24"/>
          <w:lang w:val="kl-GL"/>
        </w:rPr>
        <w:t>Inatsisartut inatsisaat malillugu</w:t>
      </w:r>
      <w:r w:rsidR="009C5857" w:rsidRPr="003F6F24">
        <w:rPr>
          <w:rFonts w:ascii="Times New Roman" w:eastAsia="Calibri" w:hAnsi="Times New Roman" w:cs="Times New Roman"/>
          <w:bCs/>
          <w:sz w:val="24"/>
          <w:szCs w:val="24"/>
          <w:lang w:val="kl-GL"/>
        </w:rPr>
        <w:t xml:space="preserve"> oqartussa</w:t>
      </w:r>
      <w:r w:rsidR="0044193F" w:rsidRPr="003F6F24">
        <w:rPr>
          <w:rFonts w:ascii="Times New Roman" w:eastAsia="Calibri" w:hAnsi="Times New Roman" w:cs="Times New Roman"/>
          <w:bCs/>
          <w:sz w:val="24"/>
          <w:szCs w:val="24"/>
          <w:lang w:val="kl-GL"/>
        </w:rPr>
        <w:t>t aalajangiinissamut imaluunniit siunnersuinermut ilitsersuinermullu pisinnaatinneqartut</w:t>
      </w:r>
      <w:r w:rsidR="00F1465D" w:rsidRPr="003F6F24">
        <w:rPr>
          <w:rFonts w:ascii="Times New Roman" w:eastAsia="Calibri" w:hAnsi="Times New Roman" w:cs="Times New Roman"/>
          <w:bCs/>
          <w:sz w:val="24"/>
          <w:szCs w:val="24"/>
          <w:lang w:val="kl-GL"/>
        </w:rPr>
        <w:t>,</w:t>
      </w:r>
      <w:r w:rsidR="0044193F" w:rsidRPr="003F6F24">
        <w:rPr>
          <w:rFonts w:ascii="Times New Roman" w:eastAsia="Calibri" w:hAnsi="Times New Roman" w:cs="Times New Roman"/>
          <w:bCs/>
          <w:sz w:val="24"/>
          <w:szCs w:val="24"/>
          <w:lang w:val="kl-GL"/>
        </w:rPr>
        <w:t xml:space="preserve"> </w:t>
      </w:r>
      <w:r w:rsidR="009C5857" w:rsidRPr="003F6F24">
        <w:rPr>
          <w:rFonts w:ascii="Times New Roman" w:eastAsia="Calibri" w:hAnsi="Times New Roman" w:cs="Times New Roman"/>
          <w:bCs/>
          <w:sz w:val="24"/>
          <w:szCs w:val="24"/>
          <w:lang w:val="kl-GL"/>
        </w:rPr>
        <w:t xml:space="preserve">utoqqarmut tunngatillugu pissutsini tamani inuup </w:t>
      </w:r>
      <w:r w:rsidR="009C5857" w:rsidRPr="003F6F24">
        <w:rPr>
          <w:rFonts w:ascii="Times New Roman" w:eastAsia="Calibri" w:hAnsi="Times New Roman" w:cs="Times New Roman"/>
          <w:bCs/>
          <w:sz w:val="24"/>
          <w:szCs w:val="24"/>
          <w:lang w:val="kl-GL"/>
        </w:rPr>
        <w:lastRenderedPageBreak/>
        <w:t xml:space="preserve">nammineq isumai </w:t>
      </w:r>
      <w:r w:rsidRPr="003F6F24">
        <w:rPr>
          <w:rFonts w:ascii="Times New Roman" w:eastAsia="Calibri" w:hAnsi="Times New Roman" w:cs="Times New Roman"/>
          <w:bCs/>
          <w:sz w:val="24"/>
          <w:szCs w:val="24"/>
          <w:lang w:val="kl-GL"/>
        </w:rPr>
        <w:t>annertunerpaamik</w:t>
      </w:r>
      <w:r w:rsidR="0083360B" w:rsidRPr="003F6F24">
        <w:rPr>
          <w:rFonts w:ascii="Times New Roman" w:eastAsia="Calibri" w:hAnsi="Times New Roman" w:cs="Times New Roman"/>
          <w:bCs/>
          <w:sz w:val="24"/>
          <w:szCs w:val="24"/>
          <w:lang w:val="kl-GL"/>
        </w:rPr>
        <w:t xml:space="preserve"> aallaavigineqa</w:t>
      </w:r>
      <w:r w:rsidR="00F1465D" w:rsidRPr="003F6F24">
        <w:rPr>
          <w:rFonts w:ascii="Times New Roman" w:eastAsia="Calibri" w:hAnsi="Times New Roman" w:cs="Times New Roman"/>
          <w:bCs/>
          <w:sz w:val="24"/>
          <w:szCs w:val="24"/>
          <w:lang w:val="kl-GL"/>
        </w:rPr>
        <w:t>rnissaanik</w:t>
      </w:r>
      <w:r w:rsidR="0083360B" w:rsidRPr="003F6F24">
        <w:rPr>
          <w:rFonts w:ascii="Times New Roman" w:eastAsia="Calibri" w:hAnsi="Times New Roman" w:cs="Times New Roman"/>
          <w:bCs/>
          <w:sz w:val="24"/>
          <w:szCs w:val="24"/>
          <w:lang w:val="kl-GL"/>
        </w:rPr>
        <w:t xml:space="preserve"> pisussaaffilerpai.</w:t>
      </w:r>
      <w:r w:rsidR="00214FAA" w:rsidRPr="003F6F24">
        <w:rPr>
          <w:rFonts w:ascii="Times New Roman" w:eastAsia="Calibri" w:hAnsi="Times New Roman" w:cs="Times New Roman"/>
          <w:bCs/>
          <w:sz w:val="24"/>
          <w:szCs w:val="24"/>
          <w:lang w:val="kl-GL"/>
        </w:rPr>
        <w:t xml:space="preserve"> Tamanna atuuppoq, utoqqarmut tunngatillugu suliap suliarineqarnerani immikkoortunut tamanut, tassunga ilanngullugit suliassanik suliarinnittarneq, ilitsersuineq kiisalu tapersersuinermik tigussaasumik pilersaarusiorneq </w:t>
      </w:r>
      <w:r w:rsidR="001C07E2" w:rsidRPr="003F6F24">
        <w:rPr>
          <w:rFonts w:ascii="Times New Roman" w:eastAsia="Calibri" w:hAnsi="Times New Roman" w:cs="Times New Roman"/>
          <w:bCs/>
          <w:sz w:val="24"/>
          <w:szCs w:val="24"/>
          <w:lang w:val="kl-GL"/>
        </w:rPr>
        <w:t>naammassinninnerlu.</w:t>
      </w:r>
    </w:p>
    <w:p w14:paraId="3A494FF4" w14:textId="7A02CB49" w:rsidR="009B36EA" w:rsidRPr="003F6F24" w:rsidRDefault="009B36EA" w:rsidP="00F52373">
      <w:pPr>
        <w:spacing w:after="0" w:line="288" w:lineRule="auto"/>
        <w:rPr>
          <w:rFonts w:ascii="Times New Roman" w:eastAsia="Calibri" w:hAnsi="Times New Roman" w:cs="Times New Roman"/>
          <w:bCs/>
          <w:sz w:val="24"/>
          <w:szCs w:val="24"/>
          <w:lang w:val="kl-GL"/>
        </w:rPr>
      </w:pPr>
    </w:p>
    <w:p w14:paraId="2191749F" w14:textId="057464B7" w:rsidR="009B36EA" w:rsidRPr="003F6F24" w:rsidRDefault="001C07E2" w:rsidP="00CD3533">
      <w:pPr>
        <w:spacing w:after="0" w:line="288" w:lineRule="auto"/>
        <w:rPr>
          <w:rFonts w:ascii="Times New Roman" w:eastAsia="Calibri" w:hAnsi="Times New Roman" w:cs="Times New Roman"/>
          <w:bCs/>
          <w:sz w:val="24"/>
          <w:szCs w:val="24"/>
          <w:lang w:val="kl-GL"/>
        </w:rPr>
      </w:pPr>
      <w:r w:rsidRPr="003F6F24">
        <w:rPr>
          <w:rFonts w:ascii="Times New Roman" w:eastAsia="Calibri" w:hAnsi="Times New Roman" w:cs="Times New Roman"/>
          <w:bCs/>
          <w:sz w:val="24"/>
          <w:szCs w:val="24"/>
          <w:lang w:val="kl-GL"/>
        </w:rPr>
        <w:t>Utoqqaap</w:t>
      </w:r>
      <w:r w:rsidR="00651DEF" w:rsidRPr="003F6F24">
        <w:rPr>
          <w:rFonts w:ascii="Times New Roman" w:eastAsia="Calibri" w:hAnsi="Times New Roman" w:cs="Times New Roman"/>
          <w:bCs/>
          <w:sz w:val="24"/>
          <w:szCs w:val="24"/>
          <w:lang w:val="kl-GL"/>
        </w:rPr>
        <w:t xml:space="preserve"> isumaani</w:t>
      </w:r>
      <w:r w:rsidRPr="003F6F24">
        <w:rPr>
          <w:rFonts w:ascii="Times New Roman" w:eastAsia="Calibri" w:hAnsi="Times New Roman" w:cs="Times New Roman"/>
          <w:bCs/>
          <w:sz w:val="24"/>
          <w:szCs w:val="24"/>
          <w:lang w:val="kl-GL"/>
        </w:rPr>
        <w:t>k</w:t>
      </w:r>
      <w:r w:rsidR="00651DEF" w:rsidRPr="003F6F24">
        <w:rPr>
          <w:rFonts w:ascii="Times New Roman" w:eastAsia="Calibri" w:hAnsi="Times New Roman" w:cs="Times New Roman"/>
          <w:bCs/>
          <w:sz w:val="24"/>
          <w:szCs w:val="24"/>
          <w:lang w:val="kl-GL"/>
        </w:rPr>
        <w:t xml:space="preserve"> ilanngutititsineq pissaaq </w:t>
      </w:r>
      <w:r w:rsidRPr="003F6F24">
        <w:rPr>
          <w:rFonts w:ascii="Times New Roman" w:eastAsia="Calibri" w:hAnsi="Times New Roman" w:cs="Times New Roman"/>
          <w:bCs/>
          <w:sz w:val="24"/>
          <w:szCs w:val="24"/>
          <w:lang w:val="kl-GL"/>
        </w:rPr>
        <w:t>utoqqaap</w:t>
      </w:r>
      <w:r w:rsidR="00651DEF" w:rsidRPr="003F6F24">
        <w:rPr>
          <w:rFonts w:ascii="Times New Roman" w:eastAsia="Calibri" w:hAnsi="Times New Roman" w:cs="Times New Roman"/>
          <w:bCs/>
          <w:sz w:val="24"/>
          <w:szCs w:val="24"/>
          <w:lang w:val="kl-GL"/>
        </w:rPr>
        <w:t xml:space="preserve"> piginnaasatigut qaffasissusaa eqqarsaatigalugu. Assersuutigalugu </w:t>
      </w:r>
      <w:r w:rsidR="00507D19" w:rsidRPr="003F6F24">
        <w:rPr>
          <w:rFonts w:ascii="Times New Roman" w:eastAsia="Calibri" w:hAnsi="Times New Roman" w:cs="Times New Roman"/>
          <w:bCs/>
          <w:sz w:val="24"/>
          <w:szCs w:val="24"/>
          <w:lang w:val="kl-GL"/>
        </w:rPr>
        <w:t>utoqqaq</w:t>
      </w:r>
      <w:r w:rsidR="00651DEF" w:rsidRPr="003F6F24">
        <w:rPr>
          <w:rFonts w:ascii="Times New Roman" w:eastAsia="Calibri" w:hAnsi="Times New Roman" w:cs="Times New Roman"/>
          <w:bCs/>
          <w:sz w:val="24"/>
          <w:szCs w:val="24"/>
          <w:lang w:val="kl-GL"/>
        </w:rPr>
        <w:t xml:space="preserve"> puiguttornermik annertuumik eqqu</w:t>
      </w:r>
      <w:r w:rsidR="00507D19" w:rsidRPr="003F6F24">
        <w:rPr>
          <w:rFonts w:ascii="Times New Roman" w:eastAsia="Calibri" w:hAnsi="Times New Roman" w:cs="Times New Roman"/>
          <w:bCs/>
          <w:sz w:val="24"/>
          <w:szCs w:val="24"/>
          <w:lang w:val="kl-GL"/>
        </w:rPr>
        <w:t>g</w:t>
      </w:r>
      <w:r w:rsidR="00651DEF" w:rsidRPr="003F6F24">
        <w:rPr>
          <w:rFonts w:ascii="Times New Roman" w:eastAsia="Calibri" w:hAnsi="Times New Roman" w:cs="Times New Roman"/>
          <w:bCs/>
          <w:sz w:val="24"/>
          <w:szCs w:val="24"/>
          <w:lang w:val="kl-GL"/>
        </w:rPr>
        <w:t xml:space="preserve">aasoq pineqarpat, </w:t>
      </w:r>
      <w:r w:rsidR="008A6023" w:rsidRPr="003F6F24">
        <w:rPr>
          <w:rFonts w:ascii="Times New Roman" w:eastAsia="Calibri" w:hAnsi="Times New Roman" w:cs="Times New Roman"/>
          <w:bCs/>
          <w:sz w:val="24"/>
          <w:szCs w:val="24"/>
          <w:lang w:val="kl-GL"/>
        </w:rPr>
        <w:t>inuup isumaanik ilanngutititsineq akisussaasoq, qanigisaasoq imaluunniit sulisoq isumassuis</w:t>
      </w:r>
      <w:r w:rsidR="00C41C55" w:rsidRPr="003F6F24">
        <w:rPr>
          <w:rFonts w:ascii="Times New Roman" w:eastAsia="Calibri" w:hAnsi="Times New Roman" w:cs="Times New Roman"/>
          <w:bCs/>
          <w:sz w:val="24"/>
          <w:szCs w:val="24"/>
          <w:lang w:val="kl-GL"/>
        </w:rPr>
        <w:t>uusinnaalluni</w:t>
      </w:r>
      <w:r w:rsidR="008A6023" w:rsidRPr="003F6F24">
        <w:rPr>
          <w:rFonts w:ascii="Times New Roman" w:eastAsia="Calibri" w:hAnsi="Times New Roman" w:cs="Times New Roman"/>
          <w:bCs/>
          <w:sz w:val="24"/>
          <w:szCs w:val="24"/>
          <w:lang w:val="kl-GL"/>
        </w:rPr>
        <w:t xml:space="preserve"> inummut ilisimaarinnittoq aqqutigalugu pisinnaavoq. Assersuutigalugu </w:t>
      </w:r>
      <w:r w:rsidR="00584F87" w:rsidRPr="003F6F24">
        <w:rPr>
          <w:rFonts w:ascii="Times New Roman" w:eastAsia="Calibri" w:hAnsi="Times New Roman" w:cs="Times New Roman"/>
          <w:bCs/>
          <w:sz w:val="24"/>
          <w:szCs w:val="24"/>
          <w:lang w:val="kl-GL"/>
        </w:rPr>
        <w:t>utoqqaq</w:t>
      </w:r>
      <w:r w:rsidR="008A6023" w:rsidRPr="003F6F24">
        <w:rPr>
          <w:rFonts w:ascii="Times New Roman" w:eastAsia="Calibri" w:hAnsi="Times New Roman" w:cs="Times New Roman"/>
          <w:bCs/>
          <w:sz w:val="24"/>
          <w:szCs w:val="24"/>
          <w:lang w:val="kl-GL"/>
        </w:rPr>
        <w:t xml:space="preserve"> isiginiarnikkut ajornartorsiuteqartoq imaluunniit qarasaasiamik atu</w:t>
      </w:r>
      <w:r w:rsidR="00C125F4" w:rsidRPr="003F6F24">
        <w:rPr>
          <w:rFonts w:ascii="Times New Roman" w:eastAsia="Calibri" w:hAnsi="Times New Roman" w:cs="Times New Roman"/>
          <w:bCs/>
          <w:sz w:val="24"/>
          <w:szCs w:val="24"/>
          <w:lang w:val="kl-GL"/>
        </w:rPr>
        <w:t>i</w:t>
      </w:r>
      <w:r w:rsidR="008A6023" w:rsidRPr="003F6F24">
        <w:rPr>
          <w:rFonts w:ascii="Times New Roman" w:eastAsia="Calibri" w:hAnsi="Times New Roman" w:cs="Times New Roman"/>
          <w:bCs/>
          <w:sz w:val="24"/>
          <w:szCs w:val="24"/>
          <w:lang w:val="kl-GL"/>
        </w:rPr>
        <w:t>nissaq pillugu ajornartorsiuteqartoq</w:t>
      </w:r>
      <w:r w:rsidR="00C125F4" w:rsidRPr="003F6F24">
        <w:rPr>
          <w:rFonts w:ascii="Times New Roman" w:eastAsia="Calibri" w:hAnsi="Times New Roman" w:cs="Times New Roman"/>
          <w:bCs/>
          <w:sz w:val="24"/>
          <w:szCs w:val="24"/>
          <w:lang w:val="kl-GL"/>
        </w:rPr>
        <w:t xml:space="preserve"> pineqarpat, ilanngutititsineq oqarasuaatikku</w:t>
      </w:r>
      <w:r w:rsidR="00584F87" w:rsidRPr="003F6F24">
        <w:rPr>
          <w:rFonts w:ascii="Times New Roman" w:eastAsia="Calibri" w:hAnsi="Times New Roman" w:cs="Times New Roman"/>
          <w:bCs/>
          <w:sz w:val="24"/>
          <w:szCs w:val="24"/>
          <w:lang w:val="kl-GL"/>
        </w:rPr>
        <w:t>t imaluunniit allatigut naleqqussakkamik aaqqiissuteqarnikkut</w:t>
      </w:r>
      <w:r w:rsidR="00C125F4" w:rsidRPr="003F6F24">
        <w:rPr>
          <w:rFonts w:ascii="Times New Roman" w:eastAsia="Calibri" w:hAnsi="Times New Roman" w:cs="Times New Roman"/>
          <w:bCs/>
          <w:sz w:val="24"/>
          <w:szCs w:val="24"/>
          <w:lang w:val="kl-GL"/>
        </w:rPr>
        <w:t xml:space="preserve"> </w:t>
      </w:r>
      <w:r w:rsidR="00CD3533" w:rsidRPr="003F6F24">
        <w:rPr>
          <w:rFonts w:ascii="Times New Roman" w:eastAsia="Calibri" w:hAnsi="Times New Roman" w:cs="Times New Roman"/>
          <w:bCs/>
          <w:sz w:val="24"/>
          <w:szCs w:val="24"/>
          <w:lang w:val="kl-GL"/>
        </w:rPr>
        <w:t>ingerlanneqarsinnaavoq.</w:t>
      </w:r>
    </w:p>
    <w:p w14:paraId="318FC30B" w14:textId="77777777" w:rsidR="009B36EA" w:rsidRPr="003F6F24" w:rsidRDefault="009B36EA" w:rsidP="00F52373">
      <w:pPr>
        <w:spacing w:after="0" w:line="288" w:lineRule="auto"/>
        <w:rPr>
          <w:rFonts w:ascii="Times New Roman" w:eastAsia="Calibri" w:hAnsi="Times New Roman" w:cs="Times New Roman"/>
          <w:bCs/>
          <w:sz w:val="24"/>
          <w:szCs w:val="24"/>
          <w:lang w:val="kl-GL"/>
        </w:rPr>
      </w:pPr>
    </w:p>
    <w:p w14:paraId="12B06001" w14:textId="6870F309" w:rsidR="00A06047" w:rsidRPr="003F6F24" w:rsidRDefault="00BF7659" w:rsidP="009F1416">
      <w:pPr>
        <w:spacing w:after="0" w:line="288" w:lineRule="auto"/>
        <w:rPr>
          <w:rFonts w:ascii="Times New Roman" w:eastAsia="Calibri" w:hAnsi="Times New Roman" w:cs="Times New Roman"/>
          <w:bCs/>
          <w:sz w:val="24"/>
          <w:szCs w:val="24"/>
          <w:lang w:val="kl-GL"/>
        </w:rPr>
      </w:pPr>
      <w:r w:rsidRPr="003F6F24">
        <w:rPr>
          <w:rFonts w:ascii="Times New Roman" w:eastAsia="Calibri" w:hAnsi="Times New Roman" w:cs="Times New Roman"/>
          <w:bCs/>
          <w:sz w:val="24"/>
          <w:szCs w:val="24"/>
          <w:lang w:val="kl-GL"/>
        </w:rPr>
        <w:t xml:space="preserve">Aalajangersakkami oqaatigineqarpoq, suliassanik suliarinnittarneq suliassanik suliarinnittarnermut inatsimmi nalinginnaasumik inatsisitigut qulakkeerinninnerit eqqarsaatigineqassasut, tassunga ilanngullugu </w:t>
      </w:r>
      <w:r w:rsidR="0099487D" w:rsidRPr="003F6F24">
        <w:rPr>
          <w:rFonts w:ascii="Times New Roman" w:eastAsia="Calibri" w:hAnsi="Times New Roman" w:cs="Times New Roman"/>
          <w:bCs/>
          <w:sz w:val="24"/>
          <w:szCs w:val="24"/>
          <w:lang w:val="kl-GL"/>
        </w:rPr>
        <w:t xml:space="preserve">illuatungiliuttup tusarniarneqarnissaanut piumasaqaat. Taamaalilluni utoqqaq suliami paasissutissat attuumassuteqartut pillugit ilisimatinneqassaaq, aamma </w:t>
      </w:r>
      <w:r w:rsidR="009E3587" w:rsidRPr="003F6F24">
        <w:rPr>
          <w:rFonts w:ascii="Times New Roman" w:eastAsia="Calibri" w:hAnsi="Times New Roman" w:cs="Times New Roman"/>
          <w:bCs/>
          <w:sz w:val="24"/>
          <w:szCs w:val="24"/>
          <w:lang w:val="kl-GL"/>
        </w:rPr>
        <w:t>pissutsit utoqqarmut tunngasut pillugit aalajangiineq sioqqullugu</w:t>
      </w:r>
      <w:r w:rsidR="002A571B" w:rsidRPr="003F6F24">
        <w:rPr>
          <w:rFonts w:ascii="Times New Roman" w:eastAsia="Calibri" w:hAnsi="Times New Roman" w:cs="Times New Roman"/>
          <w:bCs/>
          <w:sz w:val="24"/>
          <w:szCs w:val="24"/>
          <w:lang w:val="kl-GL"/>
        </w:rPr>
        <w:t>,</w:t>
      </w:r>
      <w:r w:rsidR="009E3587" w:rsidRPr="003F6F24">
        <w:rPr>
          <w:rFonts w:ascii="Times New Roman" w:eastAsia="Calibri" w:hAnsi="Times New Roman" w:cs="Times New Roman"/>
          <w:bCs/>
          <w:sz w:val="24"/>
          <w:szCs w:val="24"/>
          <w:lang w:val="kl-GL"/>
        </w:rPr>
        <w:t xml:space="preserve"> </w:t>
      </w:r>
      <w:r w:rsidR="0099487D" w:rsidRPr="003F6F24">
        <w:rPr>
          <w:rFonts w:ascii="Times New Roman" w:eastAsia="Calibri" w:hAnsi="Times New Roman" w:cs="Times New Roman"/>
          <w:bCs/>
          <w:sz w:val="24"/>
          <w:szCs w:val="24"/>
          <w:lang w:val="kl-GL"/>
        </w:rPr>
        <w:t>tamatumunnga oqaaseqarsinnaatit</w:t>
      </w:r>
      <w:r w:rsidR="009E3587" w:rsidRPr="003F6F24">
        <w:rPr>
          <w:rFonts w:ascii="Times New Roman" w:eastAsia="Calibri" w:hAnsi="Times New Roman" w:cs="Times New Roman"/>
          <w:bCs/>
          <w:sz w:val="24"/>
          <w:szCs w:val="24"/>
          <w:lang w:val="kl-GL"/>
        </w:rPr>
        <w:t>aassalluni</w:t>
      </w:r>
      <w:r w:rsidR="002A571B" w:rsidRPr="003F6F24">
        <w:rPr>
          <w:rFonts w:ascii="Times New Roman" w:eastAsia="Calibri" w:hAnsi="Times New Roman" w:cs="Times New Roman"/>
          <w:bCs/>
          <w:sz w:val="24"/>
          <w:szCs w:val="24"/>
          <w:lang w:val="kl-GL"/>
        </w:rPr>
        <w:t xml:space="preserve">. Suliassanik suliarinnittarneq </w:t>
      </w:r>
      <w:r w:rsidR="009F1416" w:rsidRPr="003F6F24">
        <w:rPr>
          <w:rFonts w:ascii="Times New Roman" w:eastAsia="Calibri" w:hAnsi="Times New Roman" w:cs="Times New Roman"/>
          <w:bCs/>
          <w:sz w:val="24"/>
          <w:szCs w:val="24"/>
          <w:lang w:val="kl-GL"/>
        </w:rPr>
        <w:t>nalinginnaasumik utoqqaap piginnaasaqarnera ataqqillugu eqqarsaatigalugulu aamma pissutsit allat eqqarsaatigalugit ingerlanneqassaaq.</w:t>
      </w:r>
    </w:p>
    <w:p w14:paraId="135FCEC9" w14:textId="77777777" w:rsidR="00A06047" w:rsidRPr="003F6F24" w:rsidRDefault="00A06047" w:rsidP="00A06047">
      <w:pPr>
        <w:spacing w:after="0" w:line="288" w:lineRule="auto"/>
        <w:rPr>
          <w:rFonts w:ascii="Times New Roman" w:eastAsia="Calibri" w:hAnsi="Times New Roman" w:cs="Times New Roman"/>
          <w:bCs/>
          <w:sz w:val="24"/>
          <w:szCs w:val="24"/>
          <w:lang w:val="kl-GL"/>
        </w:rPr>
      </w:pPr>
    </w:p>
    <w:p w14:paraId="12A118F0" w14:textId="796FDFE3" w:rsidR="009B36EA" w:rsidRPr="003F6F24" w:rsidRDefault="009F1416" w:rsidP="004275B8">
      <w:pPr>
        <w:spacing w:after="0" w:line="288" w:lineRule="auto"/>
        <w:rPr>
          <w:rFonts w:ascii="Times New Roman" w:eastAsia="Calibri" w:hAnsi="Times New Roman" w:cs="Times New Roman"/>
          <w:bCs/>
          <w:sz w:val="24"/>
          <w:szCs w:val="24"/>
          <w:lang w:val="kl-GL"/>
        </w:rPr>
      </w:pPr>
      <w:r w:rsidRPr="003F6F24">
        <w:rPr>
          <w:rFonts w:ascii="Times New Roman" w:eastAsia="Calibri" w:hAnsi="Times New Roman" w:cs="Times New Roman"/>
          <w:bCs/>
          <w:sz w:val="24"/>
          <w:szCs w:val="24"/>
          <w:lang w:val="kl-GL"/>
        </w:rPr>
        <w:t xml:space="preserve">Aalajangersagaq inuit innarluutillit tapersersorneqarnissaannut Inatsisartut inatsisaanni § 3, imm. 2 aamma 3 naapertorlugu </w:t>
      </w:r>
      <w:r w:rsidR="004275B8" w:rsidRPr="003F6F24">
        <w:rPr>
          <w:rFonts w:ascii="Times New Roman" w:eastAsia="Calibri" w:hAnsi="Times New Roman" w:cs="Times New Roman"/>
          <w:bCs/>
          <w:sz w:val="24"/>
          <w:szCs w:val="24"/>
          <w:lang w:val="kl-GL"/>
        </w:rPr>
        <w:t>naliliinermut ataqatigiissillugu isigineqassaaq.</w:t>
      </w:r>
    </w:p>
    <w:p w14:paraId="77283105" w14:textId="5BED82D4" w:rsidR="00E16E08" w:rsidRPr="003F6F24" w:rsidRDefault="00E16E08" w:rsidP="00F52373">
      <w:pPr>
        <w:spacing w:after="0" w:line="288" w:lineRule="auto"/>
        <w:rPr>
          <w:rFonts w:ascii="Times New Roman" w:eastAsia="Calibri" w:hAnsi="Times New Roman" w:cs="Times New Roman"/>
          <w:bCs/>
          <w:sz w:val="24"/>
          <w:szCs w:val="24"/>
          <w:lang w:val="kl-GL"/>
        </w:rPr>
      </w:pPr>
    </w:p>
    <w:p w14:paraId="3D70911F" w14:textId="028149F3" w:rsidR="00A06047" w:rsidRPr="003F6F24" w:rsidRDefault="004275B8" w:rsidP="00A06047">
      <w:pPr>
        <w:spacing w:after="0" w:line="288" w:lineRule="auto"/>
        <w:rPr>
          <w:rFonts w:ascii="Times New Roman" w:eastAsia="Calibri" w:hAnsi="Times New Roman" w:cs="Times New Roman"/>
          <w:bCs/>
          <w:sz w:val="24"/>
          <w:szCs w:val="24"/>
          <w:lang w:val="kl-GL"/>
        </w:rPr>
      </w:pPr>
      <w:r w:rsidRPr="003F6F24">
        <w:rPr>
          <w:rFonts w:ascii="Times New Roman" w:eastAsia="Calibri" w:hAnsi="Times New Roman" w:cs="Times New Roman"/>
          <w:bCs/>
          <w:sz w:val="24"/>
          <w:szCs w:val="24"/>
          <w:lang w:val="kl-GL"/>
        </w:rPr>
        <w:t>Imm</w:t>
      </w:r>
      <w:r w:rsidR="00A06047" w:rsidRPr="003F6F24">
        <w:rPr>
          <w:rFonts w:ascii="Times New Roman" w:eastAsia="Calibri" w:hAnsi="Times New Roman" w:cs="Times New Roman"/>
          <w:bCs/>
          <w:sz w:val="24"/>
          <w:szCs w:val="24"/>
          <w:lang w:val="kl-GL"/>
        </w:rPr>
        <w:t>. 4</w:t>
      </w:r>
      <w:r w:rsidRPr="003F6F24">
        <w:rPr>
          <w:rFonts w:ascii="Times New Roman" w:eastAsia="Calibri" w:hAnsi="Times New Roman" w:cs="Times New Roman"/>
          <w:bCs/>
          <w:sz w:val="24"/>
          <w:szCs w:val="24"/>
          <w:lang w:val="kl-GL"/>
        </w:rPr>
        <w:t>-mut</w:t>
      </w:r>
      <w:r w:rsidR="00A06047" w:rsidRPr="003F6F24">
        <w:rPr>
          <w:rFonts w:ascii="Times New Roman" w:eastAsia="Calibri" w:hAnsi="Times New Roman" w:cs="Times New Roman"/>
          <w:bCs/>
          <w:sz w:val="24"/>
          <w:szCs w:val="24"/>
          <w:lang w:val="kl-GL"/>
        </w:rPr>
        <w:t>.</w:t>
      </w:r>
    </w:p>
    <w:p w14:paraId="227C1C71" w14:textId="5A2F2CF0" w:rsidR="00A06047" w:rsidRPr="003F6F24" w:rsidRDefault="004275B8" w:rsidP="003B56EC">
      <w:pPr>
        <w:spacing w:after="0" w:line="288" w:lineRule="auto"/>
        <w:rPr>
          <w:rFonts w:ascii="Times New Roman" w:eastAsia="Calibri" w:hAnsi="Times New Roman" w:cs="Times New Roman"/>
          <w:bCs/>
          <w:sz w:val="24"/>
          <w:szCs w:val="24"/>
          <w:lang w:val="kl-GL"/>
        </w:rPr>
      </w:pPr>
      <w:r w:rsidRPr="003F6F24">
        <w:rPr>
          <w:rFonts w:ascii="Times New Roman" w:eastAsia="Calibri" w:hAnsi="Times New Roman" w:cs="Times New Roman"/>
          <w:bCs/>
          <w:sz w:val="24"/>
          <w:szCs w:val="24"/>
          <w:lang w:val="kl-GL"/>
        </w:rPr>
        <w:t>Aalajangersakkap qulakkeerpaa, utoqqaq nammineq angerlarsimaffimmini najugaqaannarnissaminut pisinnaatitaasoq</w:t>
      </w:r>
      <w:r w:rsidR="00E32C85" w:rsidRPr="003F6F24">
        <w:rPr>
          <w:rFonts w:ascii="Times New Roman" w:eastAsia="Calibri" w:hAnsi="Times New Roman" w:cs="Times New Roman"/>
          <w:bCs/>
          <w:sz w:val="24"/>
          <w:szCs w:val="24"/>
          <w:lang w:val="kl-GL"/>
        </w:rPr>
        <w:t xml:space="preserve">, pineqartup tamanna kissaatigippagu. Tamanna pereerpat, utoqqaq tapersersorneqarnissamut sapinngisamik pisinnaatitaavoq, </w:t>
      </w:r>
      <w:r w:rsidR="003B56EC" w:rsidRPr="003F6F24">
        <w:rPr>
          <w:rFonts w:ascii="Times New Roman" w:eastAsia="Calibri" w:hAnsi="Times New Roman" w:cs="Times New Roman"/>
          <w:bCs/>
          <w:sz w:val="24"/>
          <w:szCs w:val="24"/>
          <w:lang w:val="kl-GL"/>
        </w:rPr>
        <w:t>taamaaliornikkut nammineq angerlarsimaffimmi sivisunerpaamik najugaqarsinnaasunngortillugu.</w:t>
      </w:r>
    </w:p>
    <w:p w14:paraId="0E5BEE26" w14:textId="77777777" w:rsidR="00A06047" w:rsidRPr="003F6F24" w:rsidRDefault="00A06047" w:rsidP="00A06047">
      <w:pPr>
        <w:spacing w:after="0" w:line="288" w:lineRule="auto"/>
        <w:rPr>
          <w:rFonts w:ascii="Times New Roman" w:eastAsia="Calibri" w:hAnsi="Times New Roman" w:cs="Times New Roman"/>
          <w:bCs/>
          <w:sz w:val="24"/>
          <w:szCs w:val="24"/>
          <w:lang w:val="kl-GL"/>
        </w:rPr>
      </w:pPr>
    </w:p>
    <w:p w14:paraId="77CBEC23" w14:textId="7CBD6268" w:rsidR="00A06047" w:rsidRPr="003F6F24" w:rsidRDefault="003B56EC" w:rsidP="0098758A">
      <w:pPr>
        <w:spacing w:after="0" w:line="288" w:lineRule="auto"/>
        <w:rPr>
          <w:rFonts w:ascii="Times New Roman" w:eastAsia="Calibri" w:hAnsi="Times New Roman" w:cs="Times New Roman"/>
          <w:bCs/>
          <w:sz w:val="24"/>
          <w:szCs w:val="24"/>
          <w:lang w:val="kl-GL"/>
        </w:rPr>
      </w:pPr>
      <w:r w:rsidRPr="003F6F24">
        <w:rPr>
          <w:rFonts w:ascii="Times New Roman" w:eastAsia="Calibri" w:hAnsi="Times New Roman" w:cs="Times New Roman"/>
          <w:bCs/>
          <w:sz w:val="24"/>
          <w:szCs w:val="24"/>
          <w:lang w:val="kl-GL"/>
        </w:rPr>
        <w:t>Najugaqarfissamik kiffaanngissuseqarluni toqqaasinnaanermut pisinnaatitaaffik, taamaalillunilu nammineq angerlarsimaffimmi najugaqaannarluni</w:t>
      </w:r>
      <w:r w:rsidR="00811EA2" w:rsidRPr="003F6F24">
        <w:rPr>
          <w:rFonts w:ascii="Times New Roman" w:eastAsia="Calibri" w:hAnsi="Times New Roman" w:cs="Times New Roman"/>
          <w:bCs/>
          <w:sz w:val="24"/>
          <w:szCs w:val="24"/>
          <w:lang w:val="kl-GL"/>
        </w:rPr>
        <w:t>, inuit tunngaviusumik pisinnaatitaaffigaat. Taamaattumik utoqqaq najukkami nammineq angerlarsimaffimmini</w:t>
      </w:r>
      <w:r w:rsidR="00B006BD" w:rsidRPr="003F6F24">
        <w:rPr>
          <w:rFonts w:ascii="Times New Roman" w:eastAsia="Calibri" w:hAnsi="Times New Roman" w:cs="Times New Roman"/>
          <w:bCs/>
          <w:sz w:val="24"/>
          <w:szCs w:val="24"/>
          <w:lang w:val="kl-GL"/>
        </w:rPr>
        <w:t xml:space="preserve"> najugaqaannarnissaa</w:t>
      </w:r>
      <w:r w:rsidR="00EE5DF9" w:rsidRPr="003F6F24">
        <w:rPr>
          <w:rFonts w:ascii="Times New Roman" w:eastAsia="Calibri" w:hAnsi="Times New Roman" w:cs="Times New Roman"/>
          <w:bCs/>
          <w:sz w:val="24"/>
          <w:szCs w:val="24"/>
          <w:lang w:val="kl-GL"/>
        </w:rPr>
        <w:t>, tamanna kissaatigineqarpat,</w:t>
      </w:r>
      <w:r w:rsidR="00B006BD" w:rsidRPr="003F6F24">
        <w:rPr>
          <w:rFonts w:ascii="Times New Roman" w:eastAsia="Calibri" w:hAnsi="Times New Roman" w:cs="Times New Roman"/>
          <w:bCs/>
          <w:sz w:val="24"/>
          <w:szCs w:val="24"/>
          <w:lang w:val="kl-GL"/>
        </w:rPr>
        <w:t xml:space="preserve"> anguniarlugu tapersersuinermik ikiorsiissuteqarnissaq anguniarneqassaaq</w:t>
      </w:r>
      <w:r w:rsidR="00EE5DF9" w:rsidRPr="003F6F24">
        <w:rPr>
          <w:rFonts w:ascii="Times New Roman" w:eastAsia="Calibri" w:hAnsi="Times New Roman" w:cs="Times New Roman"/>
          <w:bCs/>
          <w:sz w:val="24"/>
          <w:szCs w:val="24"/>
          <w:lang w:val="kl-GL"/>
        </w:rPr>
        <w:t>.</w:t>
      </w:r>
      <w:r w:rsidR="00776270" w:rsidRPr="003F6F24">
        <w:rPr>
          <w:rFonts w:ascii="Times New Roman" w:eastAsia="Calibri" w:hAnsi="Times New Roman" w:cs="Times New Roman"/>
          <w:bCs/>
          <w:sz w:val="24"/>
          <w:szCs w:val="24"/>
          <w:lang w:val="kl-GL"/>
        </w:rPr>
        <w:t xml:space="preserve"> Tamanna aamma ima pisuni, inuup utoqqaat angerlarsimaffianut nuunnermigut immikkut ittumik ikiorserne</w:t>
      </w:r>
      <w:r w:rsidR="00976E13" w:rsidRPr="003F6F24">
        <w:rPr>
          <w:rFonts w:ascii="Times New Roman" w:eastAsia="Calibri" w:hAnsi="Times New Roman" w:cs="Times New Roman"/>
          <w:bCs/>
          <w:sz w:val="24"/>
          <w:szCs w:val="24"/>
          <w:lang w:val="kl-GL"/>
        </w:rPr>
        <w:t>qarsinnaagaluarpalluunniit, atuuppoq. Pingaaruteqarluinnarpoq, utoqqaap nammineq angerlarsimaffimmini najugaqaannarnissaq pillugu aalajangernera ilisimatitsineq tunngavigalugu pissasoq aamma sullissisoq suleqatigalugu</w:t>
      </w:r>
      <w:r w:rsidR="0098758A" w:rsidRPr="003F6F24">
        <w:rPr>
          <w:rFonts w:ascii="Times New Roman" w:eastAsia="Calibri" w:hAnsi="Times New Roman" w:cs="Times New Roman"/>
          <w:bCs/>
          <w:sz w:val="24"/>
          <w:szCs w:val="24"/>
          <w:lang w:val="kl-GL"/>
        </w:rPr>
        <w:t>.</w:t>
      </w:r>
    </w:p>
    <w:p w14:paraId="652EEDBA" w14:textId="77777777" w:rsidR="00A06047" w:rsidRPr="003F6F24" w:rsidRDefault="00A06047" w:rsidP="00A06047">
      <w:pPr>
        <w:spacing w:after="0" w:line="288" w:lineRule="auto"/>
        <w:rPr>
          <w:rFonts w:ascii="Times New Roman" w:eastAsia="Calibri" w:hAnsi="Times New Roman" w:cs="Times New Roman"/>
          <w:bCs/>
          <w:sz w:val="24"/>
          <w:szCs w:val="24"/>
          <w:lang w:val="kl-GL"/>
        </w:rPr>
      </w:pPr>
    </w:p>
    <w:p w14:paraId="5462F1E1" w14:textId="68AF53F1" w:rsidR="00A06047" w:rsidRPr="003F6F24" w:rsidRDefault="0098758A" w:rsidP="00643858">
      <w:pPr>
        <w:spacing w:after="0" w:line="288" w:lineRule="auto"/>
        <w:rPr>
          <w:rFonts w:ascii="Times New Roman" w:eastAsia="Calibri" w:hAnsi="Times New Roman" w:cs="Times New Roman"/>
          <w:bCs/>
          <w:sz w:val="24"/>
          <w:szCs w:val="24"/>
          <w:lang w:val="kl-GL"/>
        </w:rPr>
      </w:pPr>
      <w:r w:rsidRPr="003F6F24">
        <w:rPr>
          <w:rFonts w:ascii="Times New Roman" w:eastAsia="Calibri" w:hAnsi="Times New Roman" w:cs="Times New Roman"/>
          <w:bCs/>
          <w:sz w:val="24"/>
          <w:szCs w:val="24"/>
          <w:lang w:val="kl-GL"/>
        </w:rPr>
        <w:lastRenderedPageBreak/>
        <w:t>Taamaattoq piumasaqaataavoq, utoqqaap</w:t>
      </w:r>
      <w:r w:rsidR="0020375A" w:rsidRPr="003F6F24">
        <w:rPr>
          <w:rFonts w:ascii="Times New Roman" w:eastAsia="Calibri" w:hAnsi="Times New Roman" w:cs="Times New Roman"/>
          <w:bCs/>
          <w:sz w:val="24"/>
          <w:szCs w:val="24"/>
          <w:lang w:val="kl-GL"/>
        </w:rPr>
        <w:t xml:space="preserve"> nammineq angerlarsimaffimmini najugaqaannarnerani utoqqaap</w:t>
      </w:r>
      <w:r w:rsidRPr="003F6F24">
        <w:rPr>
          <w:rFonts w:ascii="Times New Roman" w:eastAsia="Calibri" w:hAnsi="Times New Roman" w:cs="Times New Roman"/>
          <w:bCs/>
          <w:sz w:val="24"/>
          <w:szCs w:val="24"/>
          <w:lang w:val="kl-GL"/>
        </w:rPr>
        <w:t xml:space="preserve"> imaluunniit inuit allat atugarissaarnerat ulorianartorsiortinneqanngitsoq</w:t>
      </w:r>
      <w:r w:rsidR="0020375A" w:rsidRPr="003F6F24">
        <w:rPr>
          <w:rFonts w:ascii="Times New Roman" w:eastAsia="Calibri" w:hAnsi="Times New Roman" w:cs="Times New Roman"/>
          <w:bCs/>
          <w:sz w:val="24"/>
          <w:szCs w:val="24"/>
          <w:lang w:val="kl-GL"/>
        </w:rPr>
        <w:t>. Taaguu</w:t>
      </w:r>
      <w:r w:rsidR="00AC59C0" w:rsidRPr="003F6F24">
        <w:rPr>
          <w:rFonts w:ascii="Times New Roman" w:eastAsia="Calibri" w:hAnsi="Times New Roman" w:cs="Times New Roman"/>
          <w:bCs/>
          <w:sz w:val="24"/>
          <w:szCs w:val="24"/>
          <w:lang w:val="kl-GL"/>
        </w:rPr>
        <w:t>mmi</w:t>
      </w:r>
      <w:r w:rsidR="0020375A" w:rsidRPr="003F6F24">
        <w:rPr>
          <w:rFonts w:ascii="Times New Roman" w:eastAsia="Calibri" w:hAnsi="Times New Roman" w:cs="Times New Roman"/>
          <w:bCs/>
          <w:sz w:val="24"/>
          <w:szCs w:val="24"/>
          <w:lang w:val="kl-GL"/>
        </w:rPr>
        <w:t xml:space="preserve"> ”allat atugarissaarnerat” </w:t>
      </w:r>
      <w:r w:rsidR="00AC59C0" w:rsidRPr="003F6F24">
        <w:rPr>
          <w:rFonts w:ascii="Times New Roman" w:eastAsia="Calibri" w:hAnsi="Times New Roman" w:cs="Times New Roman"/>
          <w:bCs/>
          <w:sz w:val="24"/>
          <w:szCs w:val="24"/>
          <w:lang w:val="kl-GL"/>
        </w:rPr>
        <w:t>pineqarput qanigisat, inummut ikorfartortit aamma inuit allat inuup avatangiisianiittut</w:t>
      </w:r>
      <w:r w:rsidR="00782482" w:rsidRPr="003F6F24">
        <w:rPr>
          <w:rFonts w:ascii="Times New Roman" w:eastAsia="Calibri" w:hAnsi="Times New Roman" w:cs="Times New Roman"/>
          <w:bCs/>
          <w:sz w:val="24"/>
          <w:szCs w:val="24"/>
          <w:lang w:val="kl-GL"/>
        </w:rPr>
        <w:t>, tassunga ilanngullugit sanilit il.il.</w:t>
      </w:r>
      <w:r w:rsidR="00192DD1" w:rsidRPr="003F6F24">
        <w:rPr>
          <w:rFonts w:ascii="Times New Roman" w:eastAsia="Calibri" w:hAnsi="Times New Roman" w:cs="Times New Roman"/>
          <w:bCs/>
          <w:sz w:val="24"/>
          <w:szCs w:val="24"/>
          <w:lang w:val="kl-GL"/>
        </w:rPr>
        <w:t xml:space="preserve"> </w:t>
      </w:r>
      <w:r w:rsidR="00DF033C" w:rsidRPr="003F6F24">
        <w:rPr>
          <w:rFonts w:ascii="Times New Roman" w:eastAsia="Calibri" w:hAnsi="Times New Roman" w:cs="Times New Roman"/>
          <w:bCs/>
          <w:sz w:val="24"/>
          <w:szCs w:val="24"/>
          <w:lang w:val="kl-GL"/>
        </w:rPr>
        <w:t>Inatsisartut inatsisaat manna naapertorlugu inuup</w:t>
      </w:r>
      <w:r w:rsidR="00D500EE" w:rsidRPr="003F6F24">
        <w:rPr>
          <w:rFonts w:ascii="Times New Roman" w:eastAsia="Calibri" w:hAnsi="Times New Roman" w:cs="Times New Roman"/>
          <w:bCs/>
          <w:sz w:val="24"/>
          <w:szCs w:val="24"/>
          <w:lang w:val="kl-GL"/>
        </w:rPr>
        <w:t xml:space="preserve"> tapersersorneqarluni</w:t>
      </w:r>
      <w:r w:rsidR="00DF033C" w:rsidRPr="003F6F24">
        <w:rPr>
          <w:rFonts w:ascii="Times New Roman" w:eastAsia="Calibri" w:hAnsi="Times New Roman" w:cs="Times New Roman"/>
          <w:bCs/>
          <w:sz w:val="24"/>
          <w:szCs w:val="24"/>
          <w:lang w:val="kl-GL"/>
        </w:rPr>
        <w:t xml:space="preserve"> </w:t>
      </w:r>
      <w:r w:rsidR="00D500EE" w:rsidRPr="003F6F24">
        <w:rPr>
          <w:rFonts w:ascii="Times New Roman" w:eastAsia="Calibri" w:hAnsi="Times New Roman" w:cs="Times New Roman"/>
          <w:bCs/>
          <w:sz w:val="24"/>
          <w:szCs w:val="24"/>
          <w:lang w:val="kl-GL"/>
        </w:rPr>
        <w:t>nammineq angerlarsimaffimmini najugaqaannar</w:t>
      </w:r>
      <w:r w:rsidR="00192DD1" w:rsidRPr="003F6F24">
        <w:rPr>
          <w:rFonts w:ascii="Times New Roman" w:eastAsia="Calibri" w:hAnsi="Times New Roman" w:cs="Times New Roman"/>
          <w:bCs/>
          <w:sz w:val="24"/>
          <w:szCs w:val="24"/>
          <w:lang w:val="kl-GL"/>
        </w:rPr>
        <w:t>pat,</w:t>
      </w:r>
      <w:r w:rsidR="00782482" w:rsidRPr="003F6F24">
        <w:rPr>
          <w:rFonts w:ascii="Times New Roman" w:eastAsia="Calibri" w:hAnsi="Times New Roman" w:cs="Times New Roman"/>
          <w:bCs/>
          <w:sz w:val="24"/>
          <w:szCs w:val="24"/>
          <w:lang w:val="kl-GL"/>
        </w:rPr>
        <w:t xml:space="preserve"> utoqqaap imaluunniit inuit allat atugarissaarner</w:t>
      </w:r>
      <w:r w:rsidR="00DF033C" w:rsidRPr="003F6F24">
        <w:rPr>
          <w:rFonts w:ascii="Times New Roman" w:eastAsia="Calibri" w:hAnsi="Times New Roman" w:cs="Times New Roman"/>
          <w:bCs/>
          <w:sz w:val="24"/>
          <w:szCs w:val="24"/>
          <w:lang w:val="kl-GL"/>
        </w:rPr>
        <w:t xml:space="preserve">annik ulorianartorsiortitsisoqarnersoq pillugu </w:t>
      </w:r>
      <w:r w:rsidR="00643858" w:rsidRPr="003F6F24">
        <w:rPr>
          <w:rFonts w:ascii="Times New Roman" w:eastAsia="Calibri" w:hAnsi="Times New Roman" w:cs="Times New Roman"/>
          <w:bCs/>
          <w:sz w:val="24"/>
          <w:szCs w:val="24"/>
          <w:lang w:val="kl-GL"/>
        </w:rPr>
        <w:t>oqartussat naliliiffiginissaanut akisussaassuseqarput.</w:t>
      </w:r>
    </w:p>
    <w:p w14:paraId="72E6217F" w14:textId="77777777" w:rsidR="00A06047" w:rsidRPr="003F6F24" w:rsidRDefault="00A06047" w:rsidP="00A06047">
      <w:pPr>
        <w:spacing w:after="0" w:line="288" w:lineRule="auto"/>
        <w:rPr>
          <w:rFonts w:ascii="Times New Roman" w:eastAsia="Calibri" w:hAnsi="Times New Roman" w:cs="Times New Roman"/>
          <w:bCs/>
          <w:sz w:val="24"/>
          <w:szCs w:val="24"/>
          <w:lang w:val="kl-GL"/>
        </w:rPr>
      </w:pPr>
    </w:p>
    <w:p w14:paraId="01A00066" w14:textId="62216E0F" w:rsidR="00A06047" w:rsidRPr="003F6F24" w:rsidRDefault="0088313D" w:rsidP="00496DCD">
      <w:pPr>
        <w:spacing w:after="0" w:line="288" w:lineRule="auto"/>
        <w:rPr>
          <w:rFonts w:ascii="Times New Roman" w:eastAsia="Calibri" w:hAnsi="Times New Roman" w:cs="Times New Roman"/>
          <w:bCs/>
          <w:sz w:val="24"/>
          <w:szCs w:val="24"/>
          <w:lang w:val="kl-GL"/>
        </w:rPr>
      </w:pPr>
      <w:r w:rsidRPr="003F6F24">
        <w:rPr>
          <w:rFonts w:ascii="Times New Roman" w:eastAsia="Calibri" w:hAnsi="Times New Roman" w:cs="Times New Roman"/>
          <w:bCs/>
          <w:sz w:val="24"/>
          <w:szCs w:val="24"/>
          <w:lang w:val="kl-GL"/>
        </w:rPr>
        <w:t>Aalajangersagaq isumaginninnermi pissaanermik atuineq pillugu Inatsisartut inatsisaanni § 36-mut</w:t>
      </w:r>
      <w:r w:rsidR="00DC69CE" w:rsidRPr="003F6F24">
        <w:rPr>
          <w:rFonts w:ascii="Times New Roman" w:eastAsia="Calibri" w:hAnsi="Times New Roman" w:cs="Times New Roman"/>
          <w:bCs/>
          <w:sz w:val="24"/>
          <w:szCs w:val="24"/>
          <w:lang w:val="kl-GL"/>
        </w:rPr>
        <w:t>, inuk immikkut ittunik pisoqartillugu</w:t>
      </w:r>
      <w:r w:rsidRPr="003F6F24">
        <w:rPr>
          <w:rFonts w:ascii="Times New Roman" w:eastAsia="Calibri" w:hAnsi="Times New Roman" w:cs="Times New Roman"/>
          <w:bCs/>
          <w:sz w:val="24"/>
          <w:szCs w:val="24"/>
          <w:lang w:val="kl-GL"/>
        </w:rPr>
        <w:t xml:space="preserve"> </w:t>
      </w:r>
      <w:r w:rsidR="004B70CB" w:rsidRPr="003F6F24">
        <w:rPr>
          <w:rFonts w:ascii="Times New Roman" w:eastAsia="Calibri" w:hAnsi="Times New Roman" w:cs="Times New Roman"/>
          <w:bCs/>
          <w:sz w:val="24"/>
          <w:szCs w:val="24"/>
          <w:lang w:val="kl-GL"/>
        </w:rPr>
        <w:t xml:space="preserve">akuersiteqqaarnagu </w:t>
      </w:r>
      <w:r w:rsidR="00DC69CE" w:rsidRPr="003F6F24">
        <w:rPr>
          <w:rFonts w:ascii="Times New Roman" w:eastAsia="Calibri" w:hAnsi="Times New Roman" w:cs="Times New Roman"/>
          <w:bCs/>
          <w:sz w:val="24"/>
          <w:szCs w:val="24"/>
          <w:lang w:val="kl-GL"/>
        </w:rPr>
        <w:t>najugaqatigiiffimmut aalajangersimasum</w:t>
      </w:r>
      <w:r w:rsidR="004B70CB" w:rsidRPr="003F6F24">
        <w:rPr>
          <w:rFonts w:ascii="Times New Roman" w:eastAsia="Calibri" w:hAnsi="Times New Roman" w:cs="Times New Roman"/>
          <w:bCs/>
          <w:sz w:val="24"/>
          <w:szCs w:val="24"/>
          <w:lang w:val="kl-GL"/>
        </w:rPr>
        <w:t>ut inissamik tunineqarnissaa, taamatut nuunnerup</w:t>
      </w:r>
      <w:r w:rsidR="00496DCD" w:rsidRPr="003F6F24">
        <w:rPr>
          <w:rFonts w:ascii="Times New Roman" w:eastAsia="Calibri" w:hAnsi="Times New Roman" w:cs="Times New Roman"/>
          <w:bCs/>
          <w:sz w:val="24"/>
          <w:szCs w:val="24"/>
          <w:lang w:val="kl-GL"/>
        </w:rPr>
        <w:t xml:space="preserve"> qulakkeerneqannginnera</w:t>
      </w:r>
      <w:r w:rsidR="004B70CB" w:rsidRPr="003F6F24">
        <w:rPr>
          <w:rFonts w:ascii="Times New Roman" w:eastAsia="Calibri" w:hAnsi="Times New Roman" w:cs="Times New Roman"/>
          <w:bCs/>
          <w:sz w:val="24"/>
          <w:szCs w:val="24"/>
          <w:lang w:val="kl-GL"/>
        </w:rPr>
        <w:t xml:space="preserve"> </w:t>
      </w:r>
      <w:r w:rsidR="00B569E6" w:rsidRPr="003F6F24">
        <w:rPr>
          <w:rFonts w:ascii="Times New Roman" w:eastAsia="Calibri" w:hAnsi="Times New Roman" w:cs="Times New Roman"/>
          <w:bCs/>
          <w:sz w:val="24"/>
          <w:szCs w:val="24"/>
          <w:lang w:val="kl-GL"/>
        </w:rPr>
        <w:t xml:space="preserve">illersorneqarsinnaanngitsoq </w:t>
      </w:r>
      <w:r w:rsidR="00980983" w:rsidRPr="003F6F24">
        <w:rPr>
          <w:rFonts w:ascii="Times New Roman" w:eastAsia="Calibri" w:hAnsi="Times New Roman" w:cs="Times New Roman"/>
          <w:bCs/>
          <w:sz w:val="24"/>
          <w:szCs w:val="24"/>
          <w:lang w:val="kl-GL"/>
        </w:rPr>
        <w:t>naliliiffigineqarpat</w:t>
      </w:r>
      <w:r w:rsidR="00DC69CE" w:rsidRPr="003F6F24">
        <w:rPr>
          <w:rFonts w:ascii="Times New Roman" w:eastAsia="Calibri" w:hAnsi="Times New Roman" w:cs="Times New Roman"/>
          <w:bCs/>
          <w:sz w:val="24"/>
          <w:szCs w:val="24"/>
          <w:lang w:val="kl-GL"/>
        </w:rPr>
        <w:t xml:space="preserve">, </w:t>
      </w:r>
      <w:r w:rsidRPr="003F6F24">
        <w:rPr>
          <w:rFonts w:ascii="Times New Roman" w:eastAsia="Calibri" w:hAnsi="Times New Roman" w:cs="Times New Roman"/>
          <w:bCs/>
          <w:sz w:val="24"/>
          <w:szCs w:val="24"/>
          <w:lang w:val="kl-GL"/>
        </w:rPr>
        <w:t>ataqatigiissillugu isigineqassaaq</w:t>
      </w:r>
      <w:r w:rsidR="00496DCD" w:rsidRPr="003F6F24">
        <w:rPr>
          <w:rFonts w:ascii="Times New Roman" w:eastAsia="Calibri" w:hAnsi="Times New Roman" w:cs="Times New Roman"/>
          <w:bCs/>
          <w:sz w:val="24"/>
          <w:szCs w:val="24"/>
          <w:lang w:val="kl-GL"/>
        </w:rPr>
        <w:t>.</w:t>
      </w:r>
    </w:p>
    <w:p w14:paraId="723BF4E3" w14:textId="77777777" w:rsidR="00A06047" w:rsidRPr="003F6F24" w:rsidRDefault="00A06047" w:rsidP="00A06047">
      <w:pPr>
        <w:spacing w:after="0" w:line="288" w:lineRule="auto"/>
        <w:rPr>
          <w:rFonts w:ascii="Times New Roman" w:eastAsia="Calibri" w:hAnsi="Times New Roman" w:cs="Times New Roman"/>
          <w:bCs/>
          <w:sz w:val="24"/>
          <w:szCs w:val="24"/>
          <w:lang w:val="kl-GL"/>
        </w:rPr>
      </w:pPr>
    </w:p>
    <w:p w14:paraId="1ECA958B" w14:textId="4DE6FB4B" w:rsidR="00E16E08" w:rsidRPr="003F6F24" w:rsidRDefault="00E16E08" w:rsidP="00F52373">
      <w:pPr>
        <w:spacing w:after="0" w:line="288" w:lineRule="auto"/>
        <w:jc w:val="center"/>
        <w:rPr>
          <w:rFonts w:ascii="Times New Roman" w:eastAsia="Times New Roman" w:hAnsi="Times New Roman" w:cs="Times New Roman"/>
          <w:i/>
          <w:sz w:val="24"/>
          <w:szCs w:val="24"/>
          <w:lang w:val="kl-GL"/>
        </w:rPr>
      </w:pPr>
      <w:r w:rsidRPr="003F6F24">
        <w:rPr>
          <w:rFonts w:ascii="Times New Roman" w:eastAsia="Times New Roman" w:hAnsi="Times New Roman" w:cs="Times New Roman"/>
          <w:i/>
          <w:sz w:val="24"/>
          <w:szCs w:val="24"/>
          <w:lang w:val="kl-GL"/>
        </w:rPr>
        <w:t xml:space="preserve">§ </w:t>
      </w:r>
      <w:r w:rsidR="001D128A" w:rsidRPr="003F6F24">
        <w:rPr>
          <w:rFonts w:ascii="Times New Roman" w:eastAsia="Times New Roman" w:hAnsi="Times New Roman" w:cs="Times New Roman"/>
          <w:i/>
          <w:sz w:val="24"/>
          <w:szCs w:val="24"/>
          <w:lang w:val="kl-GL"/>
        </w:rPr>
        <w:t>3</w:t>
      </w:r>
      <w:r w:rsidR="00FC7DA7" w:rsidRPr="003F6F24">
        <w:rPr>
          <w:rFonts w:ascii="Times New Roman" w:eastAsia="Times New Roman" w:hAnsi="Times New Roman" w:cs="Times New Roman"/>
          <w:i/>
          <w:sz w:val="24"/>
          <w:szCs w:val="24"/>
          <w:lang w:val="kl-GL"/>
        </w:rPr>
        <w:t>-mut</w:t>
      </w:r>
    </w:p>
    <w:p w14:paraId="5CD7B303" w14:textId="689D6E35" w:rsidR="00E16E08" w:rsidRPr="003F6F24" w:rsidRDefault="00E16E08" w:rsidP="00F52373">
      <w:pPr>
        <w:spacing w:after="0" w:line="288" w:lineRule="auto"/>
        <w:rPr>
          <w:rFonts w:ascii="Times New Roman" w:eastAsia="Calibri" w:hAnsi="Times New Roman" w:cs="Times New Roman"/>
          <w:bCs/>
          <w:sz w:val="24"/>
          <w:szCs w:val="24"/>
          <w:lang w:val="kl-GL"/>
        </w:rPr>
      </w:pPr>
    </w:p>
    <w:p w14:paraId="52918D81" w14:textId="77777777" w:rsidR="00323D00" w:rsidRPr="00323D00" w:rsidRDefault="00323D00" w:rsidP="00323D00">
      <w:pPr>
        <w:pStyle w:val="Typografi1"/>
        <w:rPr>
          <w:lang w:val="kl-GL"/>
        </w:rPr>
      </w:pPr>
      <w:proofErr w:type="spellStart"/>
      <w:r w:rsidRPr="00323D00">
        <w:rPr>
          <w:highlight w:val="yellow"/>
          <w:lang w:val="kl-GL"/>
        </w:rPr>
        <w:t>Til</w:t>
      </w:r>
      <w:proofErr w:type="spellEnd"/>
      <w:r w:rsidRPr="00323D00">
        <w:rPr>
          <w:highlight w:val="yellow"/>
          <w:lang w:val="kl-GL"/>
        </w:rPr>
        <w:t xml:space="preserve"> § </w:t>
      </w:r>
      <w:commentRangeStart w:id="3"/>
      <w:commentRangeStart w:id="4"/>
      <w:r w:rsidRPr="00323D00">
        <w:rPr>
          <w:highlight w:val="yellow"/>
          <w:lang w:val="kl-GL"/>
        </w:rPr>
        <w:t>3</w:t>
      </w:r>
      <w:commentRangeEnd w:id="3"/>
      <w:r w:rsidRPr="00A20917">
        <w:rPr>
          <w:rStyle w:val="Kommentarhenvisning"/>
          <w:rFonts w:asciiTheme="minorHAnsi" w:eastAsiaTheme="minorHAnsi" w:hAnsiTheme="minorHAnsi" w:cstheme="minorBidi"/>
          <w:i w:val="0"/>
          <w:highlight w:val="yellow"/>
        </w:rPr>
        <w:commentReference w:id="3"/>
      </w:r>
      <w:commentRangeEnd w:id="4"/>
      <w:r w:rsidRPr="00A20917">
        <w:rPr>
          <w:rStyle w:val="Kommentarhenvisning"/>
          <w:rFonts w:asciiTheme="minorHAnsi" w:eastAsiaTheme="minorHAnsi" w:hAnsiTheme="minorHAnsi" w:cstheme="minorBidi"/>
          <w:i w:val="0"/>
          <w:highlight w:val="yellow"/>
        </w:rPr>
        <w:commentReference w:id="4"/>
      </w:r>
    </w:p>
    <w:p w14:paraId="34EE6BD3" w14:textId="77777777" w:rsidR="00323D00" w:rsidRPr="00323D00" w:rsidRDefault="00323D00" w:rsidP="00323D00">
      <w:pPr>
        <w:spacing w:after="0" w:line="288" w:lineRule="auto"/>
        <w:rPr>
          <w:rFonts w:ascii="Times New Roman" w:eastAsia="Calibri" w:hAnsi="Times New Roman" w:cs="Times New Roman"/>
          <w:bCs/>
          <w:sz w:val="24"/>
          <w:szCs w:val="24"/>
          <w:lang w:val="kl-GL"/>
        </w:rPr>
      </w:pPr>
    </w:p>
    <w:p w14:paraId="39AB4EF3" w14:textId="77777777" w:rsidR="00323D00" w:rsidRPr="001F56DF" w:rsidRDefault="00323D00" w:rsidP="00323D00">
      <w:pPr>
        <w:spacing w:after="0" w:line="288" w:lineRule="auto"/>
        <w:rPr>
          <w:rFonts w:ascii="Times New Roman" w:eastAsia="Calibri" w:hAnsi="Times New Roman" w:cs="Times New Roman"/>
          <w:bCs/>
          <w:color w:val="FF0000"/>
          <w:sz w:val="24"/>
          <w:szCs w:val="24"/>
          <w:lang w:val="kl-GL"/>
        </w:rPr>
      </w:pPr>
      <w:r w:rsidRPr="00A70100">
        <w:rPr>
          <w:rFonts w:ascii="Times New Roman" w:eastAsia="Calibri" w:hAnsi="Times New Roman" w:cs="Times New Roman"/>
          <w:bCs/>
          <w:color w:val="FF0000"/>
          <w:sz w:val="24"/>
          <w:szCs w:val="24"/>
          <w:lang w:val="kl-GL"/>
        </w:rPr>
        <w:t>Inatsisit allat malillugit tunniunneqartartumut tapersersuinermut naleqqiussineq, aalajangersakkami aalajangersarneqarpoq.</w:t>
      </w:r>
      <w:r>
        <w:rPr>
          <w:rFonts w:ascii="Times New Roman" w:eastAsia="Calibri" w:hAnsi="Times New Roman" w:cs="Times New Roman"/>
          <w:bCs/>
          <w:color w:val="FF0000"/>
          <w:sz w:val="24"/>
          <w:szCs w:val="24"/>
          <w:lang w:val="kl-GL"/>
        </w:rPr>
        <w:t xml:space="preserve"> </w:t>
      </w:r>
      <w:r w:rsidRPr="00E07861">
        <w:rPr>
          <w:rFonts w:ascii="Times New Roman" w:eastAsia="Calibri" w:hAnsi="Times New Roman" w:cs="Times New Roman"/>
          <w:bCs/>
          <w:color w:val="FF0000"/>
          <w:sz w:val="24"/>
          <w:szCs w:val="24"/>
          <w:lang w:val="kl-GL"/>
        </w:rPr>
        <w:t>Utoqqaat pillugit inatsimmiit aamma inatsisiniit allaniit attuumassutilinniit, utoqqaat pisariaqartumik tapersersuinermik pisinnaanissaat qulakkiissallugu, aammalu tapersersuinermik pisariaqartumiit annerusumik pinngikkaluarlutik kisianni tamatumunnga peqatigitillugu tapersersuinerup allap pisariaqanngitsumik peerneqannginnissaa qulakkiissallugu aalajangersakkamik matuminnga siunertaavoq.</w:t>
      </w:r>
    </w:p>
    <w:p w14:paraId="7C009D2F" w14:textId="77777777" w:rsidR="00323D00" w:rsidRPr="001F56DF" w:rsidRDefault="00323D00" w:rsidP="00323D00">
      <w:pPr>
        <w:spacing w:after="0" w:line="288" w:lineRule="auto"/>
        <w:rPr>
          <w:rFonts w:ascii="Times New Roman" w:eastAsia="Calibri" w:hAnsi="Times New Roman" w:cs="Times New Roman"/>
          <w:bCs/>
          <w:color w:val="FF0000"/>
          <w:sz w:val="24"/>
          <w:szCs w:val="24"/>
          <w:lang w:val="kl-GL"/>
        </w:rPr>
      </w:pPr>
    </w:p>
    <w:p w14:paraId="3E9B1D45" w14:textId="77777777" w:rsidR="00323D00" w:rsidRPr="00D934B3" w:rsidRDefault="00323D00" w:rsidP="00323D00">
      <w:pPr>
        <w:spacing w:after="0" w:line="288" w:lineRule="auto"/>
        <w:rPr>
          <w:rFonts w:ascii="Times New Roman" w:eastAsia="Calibri" w:hAnsi="Times New Roman" w:cs="Times New Roman"/>
          <w:bCs/>
          <w:color w:val="FF0000"/>
          <w:sz w:val="24"/>
          <w:szCs w:val="24"/>
          <w:lang w:val="kl-GL"/>
        </w:rPr>
      </w:pPr>
      <w:r w:rsidRPr="00D934B3">
        <w:rPr>
          <w:rFonts w:ascii="Times New Roman" w:eastAsia="Calibri" w:hAnsi="Times New Roman" w:cs="Times New Roman"/>
          <w:bCs/>
          <w:color w:val="FF0000"/>
          <w:sz w:val="24"/>
          <w:szCs w:val="24"/>
          <w:lang w:val="kl-GL"/>
        </w:rPr>
        <w:t xml:space="preserve">Imm. 1-imut. </w:t>
      </w:r>
    </w:p>
    <w:p w14:paraId="5FBEAA05" w14:textId="77777777" w:rsidR="00323D00" w:rsidRPr="00D934B3" w:rsidRDefault="00323D00" w:rsidP="00323D00">
      <w:pPr>
        <w:spacing w:after="0" w:line="288" w:lineRule="auto"/>
        <w:rPr>
          <w:rFonts w:ascii="Times New Roman" w:eastAsia="Calibri" w:hAnsi="Times New Roman" w:cs="Times New Roman"/>
          <w:bCs/>
          <w:color w:val="FF0000"/>
          <w:sz w:val="24"/>
          <w:szCs w:val="24"/>
          <w:lang w:val="kl-GL"/>
        </w:rPr>
      </w:pPr>
      <w:r w:rsidRPr="00F626CD">
        <w:rPr>
          <w:rFonts w:ascii="Times New Roman" w:eastAsia="Calibri" w:hAnsi="Times New Roman" w:cs="Times New Roman"/>
          <w:bCs/>
          <w:color w:val="FF0000"/>
          <w:sz w:val="24"/>
          <w:szCs w:val="24"/>
          <w:lang w:val="kl-GL"/>
        </w:rPr>
        <w:t>Utoqqaat, inatsisit allat malillugit tapersersorneqareersut, Inatsisartut inatsisaat manna malillugu tapersersorneqarnissamik mininneqassanngitsut, aalajangersakkami aalajangersarneqarpoq.</w:t>
      </w:r>
      <w:r>
        <w:rPr>
          <w:rFonts w:ascii="Times New Roman" w:eastAsia="Calibri" w:hAnsi="Times New Roman" w:cs="Times New Roman"/>
          <w:bCs/>
          <w:color w:val="FF0000"/>
          <w:sz w:val="24"/>
          <w:szCs w:val="24"/>
          <w:lang w:val="kl-GL"/>
        </w:rPr>
        <w:t xml:space="preserve"> </w:t>
      </w:r>
      <w:r w:rsidRPr="00F626CD">
        <w:rPr>
          <w:rFonts w:ascii="Times New Roman" w:eastAsia="Calibri" w:hAnsi="Times New Roman" w:cs="Times New Roman"/>
          <w:bCs/>
          <w:color w:val="FF0000"/>
          <w:sz w:val="24"/>
          <w:szCs w:val="24"/>
          <w:lang w:val="kl-GL"/>
        </w:rPr>
        <w:t>Inatsisit allat malillugit tunniunneqartumik tapersersuinermik tunniunneqariinngitsumik, utoqqaq tapersersorneqarnissamik pisariaqartitsisoq, § 7 malillugu pisariaqartitsinermut naliliineq ersersitsissasoq, tamatumunnga piumasaqaataavoq.</w:t>
      </w:r>
      <w:r>
        <w:rPr>
          <w:rFonts w:ascii="Times New Roman" w:eastAsia="Calibri" w:hAnsi="Times New Roman" w:cs="Times New Roman"/>
          <w:bCs/>
          <w:color w:val="FF0000"/>
          <w:sz w:val="24"/>
          <w:szCs w:val="24"/>
          <w:lang w:val="kl-GL"/>
        </w:rPr>
        <w:t xml:space="preserve"> </w:t>
      </w:r>
      <w:r w:rsidRPr="006017B6">
        <w:rPr>
          <w:rFonts w:ascii="Times New Roman" w:eastAsia="Calibri" w:hAnsi="Times New Roman" w:cs="Times New Roman"/>
          <w:bCs/>
          <w:color w:val="FF0000"/>
          <w:sz w:val="24"/>
          <w:szCs w:val="24"/>
          <w:lang w:val="kl-GL"/>
        </w:rPr>
        <w:t>Tamatumuunakkut, naak inatsisiniit allaniit arlalinniit tapersersorneqaraluarlutik, utoqqaa</w:t>
      </w:r>
      <w:r>
        <w:rPr>
          <w:rFonts w:ascii="Times New Roman" w:eastAsia="Calibri" w:hAnsi="Times New Roman" w:cs="Times New Roman"/>
          <w:bCs/>
          <w:color w:val="FF0000"/>
          <w:sz w:val="24"/>
          <w:szCs w:val="24"/>
          <w:lang w:val="kl-GL"/>
        </w:rPr>
        <w:t>t</w:t>
      </w:r>
      <w:r w:rsidRPr="006017B6">
        <w:rPr>
          <w:rFonts w:ascii="Times New Roman" w:eastAsia="Calibri" w:hAnsi="Times New Roman" w:cs="Times New Roman"/>
          <w:bCs/>
          <w:color w:val="FF0000"/>
          <w:sz w:val="24"/>
          <w:szCs w:val="24"/>
          <w:lang w:val="kl-GL"/>
        </w:rPr>
        <w:t xml:space="preserve"> tapersersorneqarnermik pisariaqartumik aamma naammattumik pisarnissaat, qulakkeerneqarpoq.</w:t>
      </w:r>
    </w:p>
    <w:p w14:paraId="308D665F" w14:textId="77777777" w:rsidR="00323D00" w:rsidRPr="00D934B3" w:rsidRDefault="00323D00" w:rsidP="00323D00">
      <w:pPr>
        <w:spacing w:after="0" w:line="288" w:lineRule="auto"/>
        <w:rPr>
          <w:rFonts w:ascii="Times New Roman" w:eastAsia="Calibri" w:hAnsi="Times New Roman" w:cs="Times New Roman"/>
          <w:bCs/>
          <w:color w:val="FF0000"/>
          <w:sz w:val="24"/>
          <w:szCs w:val="24"/>
          <w:lang w:val="kl-GL"/>
        </w:rPr>
      </w:pPr>
    </w:p>
    <w:p w14:paraId="3B9D1B36" w14:textId="77777777" w:rsidR="00323D00" w:rsidRPr="0013467A" w:rsidRDefault="00323D00" w:rsidP="00323D00">
      <w:pPr>
        <w:spacing w:after="0" w:line="288" w:lineRule="auto"/>
        <w:rPr>
          <w:rFonts w:ascii="Times New Roman" w:eastAsia="Calibri" w:hAnsi="Times New Roman" w:cs="Times New Roman"/>
          <w:bCs/>
          <w:color w:val="FF0000"/>
          <w:sz w:val="24"/>
          <w:szCs w:val="24"/>
          <w:lang w:val="kl-GL"/>
        </w:rPr>
      </w:pPr>
      <w:r w:rsidRPr="00EA688E">
        <w:rPr>
          <w:rFonts w:ascii="Times New Roman" w:eastAsia="Calibri" w:hAnsi="Times New Roman" w:cs="Times New Roman"/>
          <w:bCs/>
          <w:color w:val="FF0000"/>
          <w:sz w:val="24"/>
          <w:szCs w:val="24"/>
          <w:lang w:val="kl-GL"/>
        </w:rPr>
        <w:t xml:space="preserve">Pisunut assersuutaasinnaasut tassaasinnaapput, utoqqaq, inunnut innarluutilinnut tapersersuineq pillugu Inatsisartut inatsisaat malillugu tapersersorneqartoq, kisianni siuliani eqqaaneqartumit inatsisinit matussuserneqanngitsumik, Inatsisartut inatsisaat manna malillugu annertunerusumik tapersersorneqarnissamik pisariaqartitsisoq. Taamaalilluni, § 7-i malillugu pisariaqartitsinermik naliliinikkut, pisariaqartitat matussuserneqarsimanngitsut aalajangersimaqqissaartut suussusersineqassapput aammalu pisariaqanngitsumik imaluunniit marloriaammik tapersersuinermik tunioraasoqannginnissaa qulakkeerneqassalluni kisianni </w:t>
      </w:r>
      <w:r w:rsidRPr="00EA688E">
        <w:rPr>
          <w:rFonts w:ascii="Times New Roman" w:eastAsia="Calibri" w:hAnsi="Times New Roman" w:cs="Times New Roman"/>
          <w:bCs/>
          <w:color w:val="FF0000"/>
          <w:sz w:val="24"/>
          <w:szCs w:val="24"/>
          <w:lang w:val="kl-GL"/>
        </w:rPr>
        <w:lastRenderedPageBreak/>
        <w:t>utoqqaap tamakkiisumik pisariaqartitaanik naammassinnittoq tapersersuineq pisariaqartoq tunniunneqassalluni.</w:t>
      </w:r>
    </w:p>
    <w:p w14:paraId="1529B226" w14:textId="77777777" w:rsidR="00323D00" w:rsidRPr="0013467A" w:rsidRDefault="00323D00" w:rsidP="00323D00">
      <w:pPr>
        <w:spacing w:after="0" w:line="288" w:lineRule="auto"/>
        <w:rPr>
          <w:rFonts w:ascii="Times New Roman" w:eastAsia="Calibri" w:hAnsi="Times New Roman" w:cs="Times New Roman"/>
          <w:bCs/>
          <w:color w:val="FF0000"/>
          <w:sz w:val="24"/>
          <w:szCs w:val="24"/>
          <w:lang w:val="kl-GL"/>
        </w:rPr>
      </w:pPr>
    </w:p>
    <w:p w14:paraId="7BA412E0" w14:textId="77777777" w:rsidR="00323D00" w:rsidRPr="00CB0DD5" w:rsidRDefault="00323D00" w:rsidP="00323D00">
      <w:pPr>
        <w:spacing w:after="0" w:line="288" w:lineRule="auto"/>
        <w:rPr>
          <w:rFonts w:ascii="Times New Roman" w:eastAsia="Calibri" w:hAnsi="Times New Roman" w:cs="Times New Roman"/>
          <w:bCs/>
          <w:color w:val="FF0000"/>
          <w:sz w:val="24"/>
          <w:szCs w:val="24"/>
          <w:lang w:val="kl-GL"/>
        </w:rPr>
      </w:pPr>
      <w:r w:rsidRPr="00F55A77">
        <w:rPr>
          <w:rFonts w:ascii="Times New Roman" w:eastAsia="Calibri" w:hAnsi="Times New Roman" w:cs="Times New Roman"/>
          <w:bCs/>
          <w:color w:val="FF0000"/>
          <w:sz w:val="24"/>
          <w:szCs w:val="24"/>
          <w:lang w:val="kl-GL"/>
        </w:rPr>
        <w:t>Naak inunnut innarluutilinnut tapersersuineq pillugu Inatsisartut inatsisaat innarluutilinnik assigiimmik pisinnaatitaaffeqartitsigaluartoq, inuit innarluutillit ikiuutinik assigiinngitsunik pisartagaqarsinnaasut, matuma aalajangersakkap nassatarisinnaavaa.</w:t>
      </w:r>
      <w:r>
        <w:rPr>
          <w:rFonts w:ascii="Times New Roman" w:eastAsia="Calibri" w:hAnsi="Times New Roman" w:cs="Times New Roman"/>
          <w:bCs/>
          <w:color w:val="FF0000"/>
          <w:sz w:val="24"/>
          <w:szCs w:val="24"/>
          <w:lang w:val="kl-GL"/>
        </w:rPr>
        <w:t xml:space="preserve"> </w:t>
      </w:r>
      <w:r w:rsidRPr="003320AA">
        <w:rPr>
          <w:rFonts w:ascii="Times New Roman" w:eastAsia="Calibri" w:hAnsi="Times New Roman" w:cs="Times New Roman"/>
          <w:bCs/>
          <w:color w:val="FF0000"/>
          <w:sz w:val="24"/>
          <w:szCs w:val="24"/>
          <w:lang w:val="kl-GL"/>
        </w:rPr>
        <w:t>Tamanna peqquteqarpoq innarluutilinnik suliat ilaat, siunissami aammattaaq Inatsisartut inatsisaat manna malillugu suliarineqartassammata.</w:t>
      </w:r>
      <w:r>
        <w:rPr>
          <w:rFonts w:ascii="Times New Roman" w:eastAsia="Calibri" w:hAnsi="Times New Roman" w:cs="Times New Roman"/>
          <w:bCs/>
          <w:color w:val="FF0000"/>
          <w:sz w:val="24"/>
          <w:szCs w:val="24"/>
          <w:lang w:val="kl-GL"/>
        </w:rPr>
        <w:t xml:space="preserve"> </w:t>
      </w:r>
      <w:r w:rsidRPr="009B5455">
        <w:rPr>
          <w:rFonts w:ascii="Times New Roman" w:eastAsia="Calibri" w:hAnsi="Times New Roman" w:cs="Times New Roman"/>
          <w:bCs/>
          <w:color w:val="FF0000"/>
          <w:sz w:val="24"/>
          <w:szCs w:val="24"/>
          <w:lang w:val="kl-GL"/>
        </w:rPr>
        <w:t>Taamaattoq imatut assigiinngisitsinissaq siunertaanngilaq kisianni akerlianik utoqqaat, aammattaaq innarluuteqartut, pineqartup pissutsit atugarisai pisut tunuliaqutaralugit pisariaqartumik tapersersorneqassasut.</w:t>
      </w:r>
      <w:r w:rsidRPr="00D7771B">
        <w:rPr>
          <w:rFonts w:ascii="Times New Roman" w:eastAsia="Calibri" w:hAnsi="Times New Roman" w:cs="Times New Roman"/>
          <w:bCs/>
          <w:color w:val="FF0000"/>
          <w:sz w:val="24"/>
          <w:szCs w:val="24"/>
          <w:lang w:val="kl-GL"/>
        </w:rPr>
        <w:t xml:space="preserve"> Tamatumunnga atatillugu eqqaaneqassaaq utoqqaq, </w:t>
      </w:r>
      <w:r w:rsidRPr="003320AA">
        <w:rPr>
          <w:rFonts w:ascii="Times New Roman" w:eastAsia="Calibri" w:hAnsi="Times New Roman" w:cs="Times New Roman"/>
          <w:bCs/>
          <w:color w:val="FF0000"/>
          <w:sz w:val="24"/>
          <w:szCs w:val="24"/>
          <w:lang w:val="kl-GL"/>
        </w:rPr>
        <w:t xml:space="preserve">Inatsisartut inatsisaat </w:t>
      </w:r>
      <w:r>
        <w:rPr>
          <w:rFonts w:ascii="Times New Roman" w:eastAsia="Calibri" w:hAnsi="Times New Roman" w:cs="Times New Roman"/>
          <w:bCs/>
          <w:color w:val="FF0000"/>
          <w:sz w:val="24"/>
          <w:szCs w:val="24"/>
          <w:lang w:val="kl-GL"/>
        </w:rPr>
        <w:t>marluk</w:t>
      </w:r>
      <w:r w:rsidRPr="003320AA">
        <w:rPr>
          <w:rFonts w:ascii="Times New Roman" w:eastAsia="Calibri" w:hAnsi="Times New Roman" w:cs="Times New Roman"/>
          <w:bCs/>
          <w:color w:val="FF0000"/>
          <w:sz w:val="24"/>
          <w:szCs w:val="24"/>
          <w:lang w:val="kl-GL"/>
        </w:rPr>
        <w:t xml:space="preserve"> malillug</w:t>
      </w:r>
      <w:r>
        <w:rPr>
          <w:rFonts w:ascii="Times New Roman" w:eastAsia="Calibri" w:hAnsi="Times New Roman" w:cs="Times New Roman"/>
          <w:bCs/>
          <w:color w:val="FF0000"/>
          <w:sz w:val="24"/>
          <w:szCs w:val="24"/>
          <w:lang w:val="kl-GL"/>
        </w:rPr>
        <w:t>it tapersersorneqarnissamik pisariaqartitsisinnaammat,</w:t>
      </w:r>
      <w:r w:rsidRPr="00D7771B">
        <w:rPr>
          <w:rFonts w:ascii="Times New Roman" w:eastAsia="Calibri" w:hAnsi="Times New Roman" w:cs="Times New Roman"/>
          <w:bCs/>
          <w:color w:val="FF0000"/>
          <w:sz w:val="24"/>
          <w:szCs w:val="24"/>
          <w:lang w:val="kl-GL"/>
        </w:rPr>
        <w:t xml:space="preserve"> aammalu </w:t>
      </w:r>
      <w:r w:rsidRPr="00F55A77">
        <w:rPr>
          <w:rFonts w:ascii="Times New Roman" w:eastAsia="Calibri" w:hAnsi="Times New Roman" w:cs="Times New Roman"/>
          <w:bCs/>
          <w:color w:val="FF0000"/>
          <w:sz w:val="24"/>
          <w:szCs w:val="24"/>
          <w:lang w:val="kl-GL"/>
        </w:rPr>
        <w:t xml:space="preserve">inunnut innarluutilinnut tapersersuineq pillugu Inatsisartut inatsisaat </w:t>
      </w:r>
      <w:r w:rsidRPr="003320AA">
        <w:rPr>
          <w:rFonts w:ascii="Times New Roman" w:eastAsia="Calibri" w:hAnsi="Times New Roman" w:cs="Times New Roman"/>
          <w:bCs/>
          <w:color w:val="FF0000"/>
          <w:sz w:val="24"/>
          <w:szCs w:val="24"/>
          <w:lang w:val="kl-GL"/>
        </w:rPr>
        <w:t>malillugu</w:t>
      </w:r>
      <w:r>
        <w:rPr>
          <w:rFonts w:ascii="Times New Roman" w:eastAsia="Calibri" w:hAnsi="Times New Roman" w:cs="Times New Roman"/>
          <w:bCs/>
          <w:color w:val="FF0000"/>
          <w:sz w:val="24"/>
          <w:szCs w:val="24"/>
          <w:lang w:val="kl-GL"/>
        </w:rPr>
        <w:t xml:space="preserve"> </w:t>
      </w:r>
      <w:r w:rsidRPr="00D7771B">
        <w:rPr>
          <w:rFonts w:ascii="Times New Roman" w:eastAsia="Calibri" w:hAnsi="Times New Roman" w:cs="Times New Roman"/>
          <w:bCs/>
          <w:color w:val="FF0000"/>
          <w:sz w:val="24"/>
          <w:szCs w:val="24"/>
          <w:lang w:val="kl-GL"/>
        </w:rPr>
        <w:t>utoqqaap pisariaqartitai utoqqaap ukioqqortunera pissutaalluni annertunerusinnaallutik.</w:t>
      </w:r>
    </w:p>
    <w:p w14:paraId="6075089E" w14:textId="77777777" w:rsidR="00323D00" w:rsidRPr="00CB0DD5" w:rsidRDefault="00323D00" w:rsidP="00323D00">
      <w:pPr>
        <w:spacing w:after="0" w:line="288" w:lineRule="auto"/>
        <w:rPr>
          <w:rFonts w:ascii="Times New Roman" w:eastAsia="Calibri" w:hAnsi="Times New Roman" w:cs="Times New Roman"/>
          <w:bCs/>
          <w:color w:val="FF0000"/>
          <w:sz w:val="24"/>
          <w:szCs w:val="24"/>
          <w:lang w:val="kl-GL"/>
        </w:rPr>
      </w:pPr>
    </w:p>
    <w:p w14:paraId="04D88F50" w14:textId="77777777" w:rsidR="00323D00" w:rsidRPr="004431CC" w:rsidRDefault="00323D00" w:rsidP="00323D00">
      <w:pPr>
        <w:spacing w:line="288" w:lineRule="auto"/>
        <w:rPr>
          <w:rFonts w:ascii="Times New Roman" w:eastAsia="Calibri" w:hAnsi="Times New Roman" w:cs="Times New Roman"/>
          <w:bCs/>
          <w:color w:val="FF0000"/>
          <w:sz w:val="24"/>
          <w:szCs w:val="24"/>
          <w:lang w:val="kl-GL"/>
        </w:rPr>
      </w:pPr>
      <w:r w:rsidRPr="004431CC">
        <w:rPr>
          <w:rFonts w:ascii="Times New Roman" w:eastAsia="Calibri" w:hAnsi="Times New Roman" w:cs="Times New Roman"/>
          <w:bCs/>
          <w:color w:val="FF0000"/>
          <w:sz w:val="24"/>
          <w:szCs w:val="24"/>
          <w:lang w:val="kl-GL"/>
        </w:rPr>
        <w:t>Inatsisartut inatsisaat manna aamma inunnut innarluutilinnut tapersersuineq pillugu Inatsisartut inatsisaat malillugu tapersersorneqarnissaminnut pisariaqartitsisunut taakkununnga utoqqarnut eqimattanut, tapersersorneqarnermik pisariaqartitsineq sorleq, inatsimmut sorlermut atassutilik pisariaqartinneqarnersoq immikkoortikkuminaassinnaasassaaq. Pisuni taamaattuni Inatsisartut inatsisaat alla malillugu tapersersorneqarnissamik pisariaqartitap tunniunneqartarnissaa innersuussutigalugu Inatsisartut inatsisaat manna malillugu tapersersuineq, tunuartinneqarsinnaanngilaq. Akerlianik aqutsisuusussaq tassaajuassaaq, utoqqarmut suna pitsaanerpaajunersoq aammalu utoqqaap pisariaqartitaanut tulluartumik qanoq tapersersuisoqarsinnaasoq.</w:t>
      </w:r>
    </w:p>
    <w:p w14:paraId="02FE917C" w14:textId="77777777" w:rsidR="00323D00" w:rsidRPr="004431CC" w:rsidRDefault="00323D00" w:rsidP="00323D00">
      <w:pPr>
        <w:spacing w:after="0" w:line="288" w:lineRule="auto"/>
        <w:rPr>
          <w:rFonts w:ascii="Times New Roman" w:eastAsia="Calibri" w:hAnsi="Times New Roman" w:cs="Times New Roman"/>
          <w:bCs/>
          <w:sz w:val="24"/>
          <w:szCs w:val="24"/>
          <w:lang w:val="kl-GL"/>
        </w:rPr>
      </w:pPr>
    </w:p>
    <w:p w14:paraId="7B1FF5F8" w14:textId="77777777" w:rsidR="00323D00" w:rsidRPr="00BA1C21" w:rsidRDefault="00323D00" w:rsidP="00323D00">
      <w:pPr>
        <w:spacing w:after="0" w:line="288" w:lineRule="auto"/>
        <w:rPr>
          <w:rFonts w:ascii="Times New Roman" w:eastAsia="Calibri" w:hAnsi="Times New Roman" w:cs="Times New Roman"/>
          <w:bCs/>
          <w:color w:val="FF0000"/>
          <w:sz w:val="24"/>
          <w:szCs w:val="24"/>
          <w:lang w:val="kl-GL"/>
        </w:rPr>
      </w:pPr>
      <w:r w:rsidRPr="00BA1C21">
        <w:rPr>
          <w:rFonts w:ascii="Times New Roman" w:eastAsia="Calibri" w:hAnsi="Times New Roman" w:cs="Times New Roman"/>
          <w:bCs/>
          <w:color w:val="FF0000"/>
          <w:sz w:val="24"/>
          <w:szCs w:val="24"/>
          <w:lang w:val="kl-GL"/>
        </w:rPr>
        <w:t xml:space="preserve">Imm. 2-mut. </w:t>
      </w:r>
    </w:p>
    <w:p w14:paraId="142C2695" w14:textId="77777777" w:rsidR="00323D00" w:rsidRPr="00BA1C21" w:rsidRDefault="00323D00" w:rsidP="00323D00">
      <w:pPr>
        <w:spacing w:after="0" w:line="288" w:lineRule="auto"/>
        <w:rPr>
          <w:rFonts w:ascii="Times New Roman" w:eastAsia="Calibri" w:hAnsi="Times New Roman" w:cs="Times New Roman"/>
          <w:bCs/>
          <w:color w:val="FF0000"/>
          <w:sz w:val="24"/>
          <w:szCs w:val="24"/>
          <w:lang w:val="kl-GL"/>
        </w:rPr>
      </w:pPr>
      <w:r w:rsidRPr="0042312D">
        <w:rPr>
          <w:rFonts w:ascii="Times New Roman" w:eastAsia="Calibri" w:hAnsi="Times New Roman" w:cs="Times New Roman"/>
          <w:bCs/>
          <w:color w:val="FF0000"/>
          <w:sz w:val="24"/>
          <w:szCs w:val="24"/>
          <w:lang w:val="kl-GL"/>
        </w:rPr>
        <w:t>Tamatumunnga piumasaqaatit naammassineqarpata aammalu inatsisini allani allamik allassi</w:t>
      </w:r>
      <w:r>
        <w:rPr>
          <w:rFonts w:ascii="Times New Roman" w:eastAsia="Calibri" w:hAnsi="Times New Roman" w:cs="Times New Roman"/>
          <w:bCs/>
          <w:color w:val="FF0000"/>
          <w:sz w:val="24"/>
          <w:szCs w:val="24"/>
          <w:lang w:val="kl-GL"/>
        </w:rPr>
        <w:t>m</w:t>
      </w:r>
      <w:r w:rsidRPr="0042312D">
        <w:rPr>
          <w:rFonts w:ascii="Times New Roman" w:eastAsia="Calibri" w:hAnsi="Times New Roman" w:cs="Times New Roman"/>
          <w:bCs/>
          <w:color w:val="FF0000"/>
          <w:sz w:val="24"/>
          <w:szCs w:val="24"/>
          <w:lang w:val="kl-GL"/>
        </w:rPr>
        <w:t>asoqanngippat, Inatsisartut inatsisaat manna malillugu tapersersuineq, aammattaaq inatsisit allat malillugit tapersersuinissamut, akorngutaanngitsoq, aalajangersakkami aalajangersarneqarpoq. Tamanna isumaqarpoq, inatsisini piumasaqaatit naammassineqarsimanissaat piumasaqaataalluni, utoqqaat inatsisinit assigiinngitsunit arlalinnit tapersersorneqarsinnaasut.</w:t>
      </w:r>
    </w:p>
    <w:p w14:paraId="7CD0D381" w14:textId="77777777" w:rsidR="00323D00" w:rsidRPr="00BA1C21" w:rsidRDefault="00323D00" w:rsidP="00323D00">
      <w:pPr>
        <w:spacing w:after="0" w:line="288" w:lineRule="auto"/>
        <w:rPr>
          <w:rFonts w:ascii="Times New Roman" w:eastAsia="Calibri" w:hAnsi="Times New Roman" w:cs="Times New Roman"/>
          <w:bCs/>
          <w:color w:val="FF0000"/>
          <w:sz w:val="24"/>
          <w:szCs w:val="24"/>
          <w:lang w:val="kl-GL"/>
        </w:rPr>
      </w:pPr>
    </w:p>
    <w:p w14:paraId="724EF099" w14:textId="77777777" w:rsidR="00323D00" w:rsidRPr="00E61907" w:rsidRDefault="00323D00" w:rsidP="00323D00">
      <w:pPr>
        <w:spacing w:after="0" w:line="288" w:lineRule="auto"/>
        <w:rPr>
          <w:rFonts w:ascii="Times New Roman" w:eastAsia="Calibri" w:hAnsi="Times New Roman" w:cs="Times New Roman"/>
          <w:bCs/>
          <w:color w:val="FF0000"/>
          <w:sz w:val="24"/>
          <w:szCs w:val="24"/>
          <w:lang w:val="kl-GL"/>
        </w:rPr>
      </w:pPr>
      <w:r w:rsidRPr="002320B1">
        <w:rPr>
          <w:rFonts w:ascii="Times New Roman" w:eastAsia="Calibri" w:hAnsi="Times New Roman" w:cs="Times New Roman"/>
          <w:bCs/>
          <w:color w:val="FF0000"/>
          <w:sz w:val="24"/>
          <w:szCs w:val="24"/>
          <w:lang w:val="kl-GL"/>
        </w:rPr>
        <w:t>Utoqqaat pisariaqartitaminnik tapersersorneqartarnissaat qulakkiissallugu Inatsisartut inatsisaannik siunertaavoq. Tapersersuinissamik periarfissat allat killilersussallugit inatsimmik siunertaanngilaq. Taamaalilluni aalajangersakkamik, oqartussaasoq Inatsisartut inatsisaat malillugu aalajangiinissamut piginnaaniligaasoq, utoqqaq aammattaaq inatsisit allat malillugit tapersersorneqarnissamut pisinnaatitaanersoq, pisariaqartinneqartumillu annertussusilimmik tapersersuutinik tunniussinissamut, naliliinissamut aamma isummernissamut pisussaaffiligaavoq, aammalu oqartussaasoq tapersersuutinik tunniussinissamut piginnaaniligaalluni.</w:t>
      </w:r>
      <w:r w:rsidRPr="00E61907">
        <w:rPr>
          <w:rFonts w:ascii="Times New Roman" w:eastAsia="Calibri" w:hAnsi="Times New Roman" w:cs="Times New Roman"/>
          <w:bCs/>
          <w:color w:val="FF0000"/>
          <w:sz w:val="24"/>
          <w:szCs w:val="24"/>
          <w:lang w:val="kl-GL"/>
        </w:rPr>
        <w:t xml:space="preserve"> </w:t>
      </w:r>
    </w:p>
    <w:p w14:paraId="59711DC8" w14:textId="77777777" w:rsidR="00323D00" w:rsidRPr="00E61907" w:rsidRDefault="00323D00" w:rsidP="00323D00">
      <w:pPr>
        <w:spacing w:after="0" w:line="288" w:lineRule="auto"/>
        <w:rPr>
          <w:rFonts w:ascii="Times New Roman" w:eastAsia="Calibri" w:hAnsi="Times New Roman" w:cs="Times New Roman"/>
          <w:bCs/>
          <w:sz w:val="24"/>
          <w:szCs w:val="24"/>
          <w:lang w:val="kl-GL"/>
        </w:rPr>
      </w:pPr>
    </w:p>
    <w:p w14:paraId="2463C777" w14:textId="639079C4" w:rsidR="00BA0426" w:rsidRPr="002E2835" w:rsidRDefault="00323D00" w:rsidP="00323D00">
      <w:pPr>
        <w:spacing w:after="0" w:line="288" w:lineRule="auto"/>
        <w:rPr>
          <w:rFonts w:ascii="Times New Roman" w:eastAsia="Calibri" w:hAnsi="Times New Roman" w:cs="Times New Roman"/>
          <w:bCs/>
          <w:color w:val="FF0000"/>
          <w:sz w:val="24"/>
          <w:szCs w:val="24"/>
          <w:lang w:val="kl-GL"/>
        </w:rPr>
      </w:pPr>
      <w:r w:rsidRPr="00F375F6">
        <w:rPr>
          <w:rFonts w:ascii="Times New Roman" w:eastAsia="Calibri" w:hAnsi="Times New Roman" w:cs="Times New Roman"/>
          <w:bCs/>
          <w:color w:val="FF0000"/>
          <w:sz w:val="24"/>
          <w:szCs w:val="24"/>
          <w:lang w:val="kl-GL"/>
        </w:rPr>
        <w:t>Tapersersuinerup inatsisit arlallit akornanni ataqatigiissaarneqarnissaa, aammalu tamakkiisumik naliliisoqarnissaa, oqartussaasup akisussaaffigaa, aammattaaq § 2, imm. 2 takujuk.</w:t>
      </w:r>
      <w:r>
        <w:rPr>
          <w:rFonts w:ascii="Times New Roman" w:eastAsia="Calibri" w:hAnsi="Times New Roman" w:cs="Times New Roman"/>
          <w:bCs/>
          <w:color w:val="FF0000"/>
          <w:sz w:val="24"/>
          <w:szCs w:val="24"/>
          <w:lang w:val="kl-GL"/>
        </w:rPr>
        <w:t xml:space="preserve"> </w:t>
      </w:r>
      <w:r w:rsidRPr="00926C32">
        <w:rPr>
          <w:rFonts w:ascii="Times New Roman" w:eastAsia="Calibri" w:hAnsi="Times New Roman" w:cs="Times New Roman"/>
          <w:bCs/>
          <w:color w:val="FF0000"/>
          <w:sz w:val="24"/>
          <w:szCs w:val="24"/>
          <w:lang w:val="kl-GL"/>
        </w:rPr>
        <w:t>Taamaalilluni, pineqartup pisariaqartitai matussuserniarlugit, innarluutilinnut tapersersuineq pillugu Inatsisartut inatsisaat malillugu utoqqaq naammattumik tapersersorneqartoq, oqartussaasup qulakkeersimanngikkuniuk, utoqqaap pisariaqartitai, inunnut innarluutilinnut tapersersuineq pillugu Inatsisartut inatsisaat malillugu matussuserneqassasut innersuussutigalugu, oqartussaasup Inatsisartut inatsisaat manna malillugu tapersersuinissaq tunuartissinnaanngilaa.</w:t>
      </w:r>
    </w:p>
    <w:p w14:paraId="7E348AC9" w14:textId="77777777" w:rsidR="00E16E08" w:rsidRPr="003F6F24" w:rsidRDefault="00E16E08" w:rsidP="005872E7">
      <w:pPr>
        <w:spacing w:after="0" w:line="288" w:lineRule="auto"/>
        <w:rPr>
          <w:rFonts w:ascii="Times New Roman" w:eastAsia="Times New Roman" w:hAnsi="Times New Roman" w:cs="Times New Roman"/>
          <w:iCs/>
          <w:sz w:val="24"/>
          <w:szCs w:val="24"/>
          <w:lang w:val="kl-GL"/>
        </w:rPr>
      </w:pPr>
    </w:p>
    <w:p w14:paraId="59FB58CC" w14:textId="78104F72" w:rsidR="00E16E08" w:rsidRPr="003F6F24" w:rsidRDefault="00DF7503" w:rsidP="00F52373">
      <w:pPr>
        <w:spacing w:after="0" w:line="288" w:lineRule="auto"/>
        <w:jc w:val="center"/>
        <w:rPr>
          <w:rFonts w:ascii="Times New Roman" w:eastAsia="Times New Roman" w:hAnsi="Times New Roman" w:cs="Times New Roman"/>
          <w:i/>
          <w:sz w:val="24"/>
          <w:szCs w:val="24"/>
          <w:lang w:val="kl-GL"/>
        </w:rPr>
      </w:pPr>
      <w:r w:rsidRPr="003F6F24">
        <w:rPr>
          <w:rFonts w:ascii="Times New Roman" w:eastAsia="Times New Roman" w:hAnsi="Times New Roman" w:cs="Times New Roman"/>
          <w:i/>
          <w:sz w:val="24"/>
          <w:szCs w:val="24"/>
          <w:lang w:val="kl-GL"/>
        </w:rPr>
        <w:t>§</w:t>
      </w:r>
      <w:r w:rsidR="00E16E08" w:rsidRPr="003F6F24">
        <w:rPr>
          <w:rFonts w:ascii="Times New Roman" w:eastAsia="Times New Roman" w:hAnsi="Times New Roman" w:cs="Times New Roman"/>
          <w:i/>
          <w:sz w:val="24"/>
          <w:szCs w:val="24"/>
          <w:lang w:val="kl-GL"/>
        </w:rPr>
        <w:t xml:space="preserve"> </w:t>
      </w:r>
      <w:r w:rsidR="00613CA4" w:rsidRPr="003F6F24">
        <w:rPr>
          <w:rFonts w:ascii="Times New Roman" w:eastAsia="Times New Roman" w:hAnsi="Times New Roman" w:cs="Times New Roman"/>
          <w:i/>
          <w:sz w:val="24"/>
          <w:szCs w:val="24"/>
          <w:lang w:val="kl-GL"/>
        </w:rPr>
        <w:t>4</w:t>
      </w:r>
      <w:r w:rsidRPr="003F6F24">
        <w:rPr>
          <w:rFonts w:ascii="Times New Roman" w:eastAsia="Times New Roman" w:hAnsi="Times New Roman" w:cs="Times New Roman"/>
          <w:i/>
          <w:sz w:val="24"/>
          <w:szCs w:val="24"/>
          <w:lang w:val="kl-GL"/>
        </w:rPr>
        <w:t>-mut</w:t>
      </w:r>
    </w:p>
    <w:p w14:paraId="6911AA13" w14:textId="77777777" w:rsidR="009D195D" w:rsidRPr="003F6F24" w:rsidRDefault="009D195D" w:rsidP="000C77C6">
      <w:pPr>
        <w:spacing w:after="0" w:line="288" w:lineRule="auto"/>
        <w:rPr>
          <w:rFonts w:ascii="Times New Roman" w:eastAsia="Calibri" w:hAnsi="Times New Roman" w:cs="Times New Roman"/>
          <w:bCs/>
          <w:sz w:val="24"/>
          <w:szCs w:val="24"/>
          <w:lang w:val="kl-GL"/>
        </w:rPr>
      </w:pPr>
    </w:p>
    <w:p w14:paraId="28FD382F" w14:textId="1E3938AA" w:rsidR="004F34C3" w:rsidRPr="003F6F24" w:rsidRDefault="004F34C3" w:rsidP="004F34C3">
      <w:pPr>
        <w:spacing w:after="0" w:line="288" w:lineRule="auto"/>
        <w:rPr>
          <w:rFonts w:ascii="Times New Roman" w:eastAsia="Calibri" w:hAnsi="Times New Roman" w:cs="Times New Roman"/>
          <w:bCs/>
          <w:sz w:val="24"/>
          <w:szCs w:val="24"/>
          <w:lang w:val="kl-GL"/>
        </w:rPr>
      </w:pPr>
      <w:r w:rsidRPr="003F6F24">
        <w:rPr>
          <w:rFonts w:ascii="Times New Roman" w:eastAsia="Calibri" w:hAnsi="Times New Roman" w:cs="Times New Roman"/>
          <w:bCs/>
          <w:sz w:val="24"/>
          <w:szCs w:val="24"/>
          <w:lang w:val="kl-GL"/>
        </w:rPr>
        <w:t>Imm. 1-imut.</w:t>
      </w:r>
    </w:p>
    <w:p w14:paraId="15611AF9" w14:textId="254CCDE6" w:rsidR="004F34C3" w:rsidRPr="003F6F24" w:rsidRDefault="004F34C3" w:rsidP="006537A4">
      <w:pPr>
        <w:spacing w:after="0" w:line="288" w:lineRule="auto"/>
        <w:rPr>
          <w:rFonts w:ascii="Times New Roman" w:eastAsia="Calibri" w:hAnsi="Times New Roman" w:cs="Times New Roman"/>
          <w:bCs/>
          <w:sz w:val="24"/>
          <w:szCs w:val="24"/>
          <w:lang w:val="kl-GL"/>
        </w:rPr>
      </w:pPr>
      <w:r w:rsidRPr="003F6F24">
        <w:rPr>
          <w:rFonts w:ascii="Times New Roman" w:eastAsia="Calibri" w:hAnsi="Times New Roman" w:cs="Times New Roman"/>
          <w:bCs/>
          <w:sz w:val="24"/>
          <w:szCs w:val="24"/>
          <w:lang w:val="kl-GL"/>
        </w:rPr>
        <w:t xml:space="preserve">Imm. 1-imi siunnersuutigineqarpoq, </w:t>
      </w:r>
      <w:r w:rsidR="00E84529" w:rsidRPr="003F6F24">
        <w:rPr>
          <w:rFonts w:ascii="Times New Roman" w:eastAsia="Calibri" w:hAnsi="Times New Roman" w:cs="Times New Roman"/>
          <w:bCs/>
          <w:sz w:val="24"/>
          <w:szCs w:val="24"/>
          <w:lang w:val="kl-GL"/>
        </w:rPr>
        <w:t>Inatsisartut inatsisaat manna malillugu</w:t>
      </w:r>
      <w:r w:rsidR="00C1123B" w:rsidRPr="003F6F24">
        <w:rPr>
          <w:rFonts w:ascii="Times New Roman" w:eastAsia="Calibri" w:hAnsi="Times New Roman" w:cs="Times New Roman"/>
          <w:bCs/>
          <w:sz w:val="24"/>
          <w:szCs w:val="24"/>
          <w:lang w:val="kl-GL"/>
        </w:rPr>
        <w:t xml:space="preserve"> utoqqarnut</w:t>
      </w:r>
      <w:r w:rsidR="00E84529" w:rsidRPr="003F6F24">
        <w:rPr>
          <w:rFonts w:ascii="Times New Roman" w:eastAsia="Calibri" w:hAnsi="Times New Roman" w:cs="Times New Roman"/>
          <w:bCs/>
          <w:sz w:val="24"/>
          <w:szCs w:val="24"/>
          <w:lang w:val="kl-GL"/>
        </w:rPr>
        <w:t xml:space="preserve"> tapersersuinissamut periarfissat pisariaqartut </w:t>
      </w:r>
      <w:r w:rsidR="00C1123B" w:rsidRPr="003F6F24">
        <w:rPr>
          <w:rFonts w:ascii="Times New Roman" w:eastAsia="Calibri" w:hAnsi="Times New Roman" w:cs="Times New Roman"/>
          <w:bCs/>
          <w:sz w:val="24"/>
          <w:szCs w:val="24"/>
          <w:lang w:val="kl-GL"/>
        </w:rPr>
        <w:t>pigineqarnissaat, aamma utoqqaat tapersersorneqarnissamik pisariaqartumik tunineqarnissaat,</w:t>
      </w:r>
      <w:r w:rsidRPr="003F6F24">
        <w:rPr>
          <w:rFonts w:ascii="Times New Roman" w:eastAsia="Calibri" w:hAnsi="Times New Roman" w:cs="Times New Roman"/>
          <w:bCs/>
          <w:sz w:val="24"/>
          <w:szCs w:val="24"/>
          <w:lang w:val="kl-GL"/>
        </w:rPr>
        <w:t xml:space="preserve"> kommunalbestyrelsip isumagissagaa</w:t>
      </w:r>
      <w:r w:rsidR="00C60F1B" w:rsidRPr="003F6F24">
        <w:rPr>
          <w:rFonts w:ascii="Times New Roman" w:eastAsia="Calibri" w:hAnsi="Times New Roman" w:cs="Times New Roman"/>
          <w:bCs/>
          <w:sz w:val="24"/>
          <w:szCs w:val="24"/>
          <w:lang w:val="kl-GL"/>
        </w:rPr>
        <w:t>. Aalajangersakkatigut aalajangersarneqarpoq, Inatsisartut inatsisaat malillugu tapersersuinermik periarfissanik pilersuinermut kommunalbestyrelsi akisussaa</w:t>
      </w:r>
      <w:r w:rsidR="006537A4" w:rsidRPr="003F6F24">
        <w:rPr>
          <w:rFonts w:ascii="Times New Roman" w:eastAsia="Calibri" w:hAnsi="Times New Roman" w:cs="Times New Roman"/>
          <w:bCs/>
          <w:sz w:val="24"/>
          <w:szCs w:val="24"/>
          <w:lang w:val="kl-GL"/>
        </w:rPr>
        <w:t>soq.</w:t>
      </w:r>
    </w:p>
    <w:p w14:paraId="49548944" w14:textId="77777777" w:rsidR="004F34C3" w:rsidRPr="003F6F24" w:rsidRDefault="004F34C3" w:rsidP="004F34C3">
      <w:pPr>
        <w:spacing w:after="0" w:line="288" w:lineRule="auto"/>
        <w:rPr>
          <w:rFonts w:ascii="Times New Roman" w:eastAsia="Calibri" w:hAnsi="Times New Roman" w:cs="Times New Roman"/>
          <w:bCs/>
          <w:sz w:val="24"/>
          <w:szCs w:val="24"/>
          <w:lang w:val="kl-GL"/>
        </w:rPr>
      </w:pPr>
    </w:p>
    <w:p w14:paraId="1E7CC536" w14:textId="56CC4427" w:rsidR="004F34C3" w:rsidRPr="003F6F24" w:rsidRDefault="00D1241D" w:rsidP="004F34C3">
      <w:pPr>
        <w:spacing w:after="0" w:line="288" w:lineRule="auto"/>
        <w:rPr>
          <w:rFonts w:ascii="Times New Roman" w:eastAsia="Calibri" w:hAnsi="Times New Roman" w:cs="Times New Roman"/>
          <w:bCs/>
          <w:sz w:val="24"/>
          <w:szCs w:val="24"/>
          <w:lang w:val="kl-GL"/>
        </w:rPr>
      </w:pPr>
      <w:r w:rsidRPr="003F6F24">
        <w:rPr>
          <w:rFonts w:ascii="Times New Roman" w:eastAsia="Calibri" w:hAnsi="Times New Roman" w:cs="Times New Roman"/>
          <w:bCs/>
          <w:sz w:val="24"/>
          <w:szCs w:val="24"/>
          <w:lang w:val="kl-GL"/>
        </w:rPr>
        <w:t>Imm</w:t>
      </w:r>
      <w:r w:rsidR="004F34C3" w:rsidRPr="003F6F24">
        <w:rPr>
          <w:rFonts w:ascii="Times New Roman" w:eastAsia="Calibri" w:hAnsi="Times New Roman" w:cs="Times New Roman"/>
          <w:bCs/>
          <w:sz w:val="24"/>
          <w:szCs w:val="24"/>
          <w:lang w:val="kl-GL"/>
        </w:rPr>
        <w:t xml:space="preserve">. </w:t>
      </w:r>
      <w:r w:rsidR="000B19DD" w:rsidRPr="000B19DD">
        <w:rPr>
          <w:rFonts w:ascii="Times New Roman" w:eastAsia="Calibri" w:hAnsi="Times New Roman" w:cs="Times New Roman"/>
          <w:bCs/>
          <w:color w:val="FF0000"/>
          <w:sz w:val="24"/>
          <w:szCs w:val="24"/>
          <w:lang w:val="kl-GL"/>
        </w:rPr>
        <w:t>2</w:t>
      </w:r>
      <w:r w:rsidRPr="003F6F24">
        <w:rPr>
          <w:rFonts w:ascii="Times New Roman" w:eastAsia="Calibri" w:hAnsi="Times New Roman" w:cs="Times New Roman"/>
          <w:bCs/>
          <w:sz w:val="24"/>
          <w:szCs w:val="24"/>
          <w:lang w:val="kl-GL"/>
        </w:rPr>
        <w:t>-mut</w:t>
      </w:r>
      <w:r w:rsidR="004F34C3" w:rsidRPr="003F6F24">
        <w:rPr>
          <w:rFonts w:ascii="Times New Roman" w:eastAsia="Calibri" w:hAnsi="Times New Roman" w:cs="Times New Roman"/>
          <w:bCs/>
          <w:sz w:val="24"/>
          <w:szCs w:val="24"/>
          <w:lang w:val="kl-GL"/>
        </w:rPr>
        <w:t>.</w:t>
      </w:r>
    </w:p>
    <w:p w14:paraId="33A658DF" w14:textId="29F21F3F" w:rsidR="004F34C3" w:rsidRPr="003F6F24" w:rsidRDefault="002171ED" w:rsidP="00657D22">
      <w:pPr>
        <w:spacing w:after="0" w:line="288" w:lineRule="auto"/>
        <w:rPr>
          <w:rFonts w:ascii="Times New Roman" w:eastAsia="Calibri" w:hAnsi="Times New Roman" w:cs="Times New Roman"/>
          <w:bCs/>
          <w:sz w:val="24"/>
          <w:szCs w:val="24"/>
          <w:lang w:val="kl-GL"/>
        </w:rPr>
      </w:pPr>
      <w:r w:rsidRPr="003F6F24">
        <w:rPr>
          <w:rFonts w:ascii="Times New Roman" w:eastAsia="Calibri" w:hAnsi="Times New Roman" w:cs="Times New Roman"/>
          <w:bCs/>
          <w:sz w:val="24"/>
          <w:szCs w:val="24"/>
          <w:lang w:val="kl-GL"/>
        </w:rPr>
        <w:t>Inatsisartut inatsisaat malillugu utoqqaat ikiorneqarnissamik tapersersorneqarnissamillu pisariaqartitsinerat qulakkeerniarlugu kommunalbestyrelsi siumut iliuuseqarnissamut ujartuinissamullu akisussaaffeqarpoq</w:t>
      </w:r>
      <w:r w:rsidR="00C4747A" w:rsidRPr="003F6F24">
        <w:rPr>
          <w:rFonts w:ascii="Times New Roman" w:eastAsia="Calibri" w:hAnsi="Times New Roman" w:cs="Times New Roman"/>
          <w:bCs/>
          <w:sz w:val="24"/>
          <w:szCs w:val="24"/>
          <w:lang w:val="kl-GL"/>
        </w:rPr>
        <w:t>. Tamanna isumaqarpoq, kommunalbestyrelsip tapersersorneqarnissamik qinnuteqaatit kisiisa qisuariarfigissanngikkai, kisianni aamma kommunimi utoqqaat</w:t>
      </w:r>
      <w:r w:rsidR="00657D22" w:rsidRPr="003F6F24">
        <w:rPr>
          <w:rFonts w:ascii="Times New Roman" w:eastAsia="Calibri" w:hAnsi="Times New Roman" w:cs="Times New Roman"/>
          <w:bCs/>
          <w:sz w:val="24"/>
          <w:szCs w:val="24"/>
          <w:lang w:val="kl-GL"/>
        </w:rPr>
        <w:t xml:space="preserve"> tapersersorneqarnissamik pisariaqartitsisinnaasut paasiniassagai ikiorlugillu.</w:t>
      </w:r>
    </w:p>
    <w:p w14:paraId="0FAC3BF4" w14:textId="77777777" w:rsidR="004F34C3" w:rsidRPr="003F6F24" w:rsidRDefault="004F34C3" w:rsidP="004F34C3">
      <w:pPr>
        <w:spacing w:after="0" w:line="288" w:lineRule="auto"/>
        <w:rPr>
          <w:rFonts w:ascii="Times New Roman" w:eastAsia="Calibri" w:hAnsi="Times New Roman" w:cs="Times New Roman"/>
          <w:bCs/>
          <w:sz w:val="24"/>
          <w:szCs w:val="24"/>
          <w:lang w:val="kl-GL"/>
        </w:rPr>
      </w:pPr>
    </w:p>
    <w:p w14:paraId="5D84CA6B" w14:textId="670D1594" w:rsidR="004F34C3" w:rsidRPr="003F6F24" w:rsidRDefault="00657D22" w:rsidP="004F34C3">
      <w:pPr>
        <w:spacing w:after="0" w:line="288" w:lineRule="auto"/>
        <w:rPr>
          <w:rFonts w:ascii="Times New Roman" w:eastAsia="Calibri" w:hAnsi="Times New Roman" w:cs="Times New Roman"/>
          <w:bCs/>
          <w:sz w:val="24"/>
          <w:szCs w:val="24"/>
          <w:lang w:val="kl-GL"/>
        </w:rPr>
      </w:pPr>
      <w:r w:rsidRPr="003F6F24">
        <w:rPr>
          <w:rFonts w:ascii="Times New Roman" w:eastAsia="Calibri" w:hAnsi="Times New Roman" w:cs="Times New Roman"/>
          <w:bCs/>
          <w:sz w:val="24"/>
          <w:szCs w:val="24"/>
          <w:lang w:val="kl-GL"/>
        </w:rPr>
        <w:t>Imm</w:t>
      </w:r>
      <w:r w:rsidR="004F34C3" w:rsidRPr="003F6F24">
        <w:rPr>
          <w:rFonts w:ascii="Times New Roman" w:eastAsia="Calibri" w:hAnsi="Times New Roman" w:cs="Times New Roman"/>
          <w:bCs/>
          <w:sz w:val="24"/>
          <w:szCs w:val="24"/>
          <w:lang w:val="kl-GL"/>
        </w:rPr>
        <w:t xml:space="preserve">. </w:t>
      </w:r>
      <w:r w:rsidR="000B19DD">
        <w:rPr>
          <w:rFonts w:ascii="Times New Roman" w:eastAsia="Calibri" w:hAnsi="Times New Roman" w:cs="Times New Roman"/>
          <w:bCs/>
          <w:color w:val="FF0000"/>
          <w:sz w:val="24"/>
          <w:szCs w:val="24"/>
          <w:lang w:val="kl-GL"/>
        </w:rPr>
        <w:t>3</w:t>
      </w:r>
      <w:r w:rsidRPr="003F6F24">
        <w:rPr>
          <w:rFonts w:ascii="Times New Roman" w:eastAsia="Calibri" w:hAnsi="Times New Roman" w:cs="Times New Roman"/>
          <w:bCs/>
          <w:sz w:val="24"/>
          <w:szCs w:val="24"/>
          <w:lang w:val="kl-GL"/>
        </w:rPr>
        <w:t>-mut</w:t>
      </w:r>
      <w:r w:rsidR="004F34C3" w:rsidRPr="003F6F24">
        <w:rPr>
          <w:rFonts w:ascii="Times New Roman" w:eastAsia="Calibri" w:hAnsi="Times New Roman" w:cs="Times New Roman"/>
          <w:bCs/>
          <w:sz w:val="24"/>
          <w:szCs w:val="24"/>
          <w:lang w:val="kl-GL"/>
        </w:rPr>
        <w:t>.</w:t>
      </w:r>
    </w:p>
    <w:p w14:paraId="1A8A7ABB" w14:textId="0119A3CE" w:rsidR="00E16E08" w:rsidRPr="003F6F24" w:rsidRDefault="001C73FC" w:rsidP="005B3778">
      <w:pPr>
        <w:spacing w:after="0" w:line="288" w:lineRule="auto"/>
        <w:rPr>
          <w:rFonts w:ascii="Times New Roman" w:eastAsia="Calibri" w:hAnsi="Times New Roman" w:cs="Times New Roman"/>
          <w:bCs/>
          <w:sz w:val="24"/>
          <w:szCs w:val="24"/>
          <w:lang w:val="kl-GL"/>
        </w:rPr>
      </w:pPr>
      <w:r w:rsidRPr="003F6F24">
        <w:rPr>
          <w:rFonts w:ascii="Times New Roman" w:eastAsia="Calibri" w:hAnsi="Times New Roman" w:cs="Times New Roman"/>
          <w:bCs/>
          <w:sz w:val="24"/>
          <w:szCs w:val="24"/>
          <w:lang w:val="kl-GL"/>
        </w:rPr>
        <w:t>Kommunalbestyrelsip sapinngisamik utoqqaat pinaveersaartitsissutaasunik iliuuseqarfiginissaat</w:t>
      </w:r>
      <w:r w:rsidR="002817C9" w:rsidRPr="003F6F24">
        <w:rPr>
          <w:rFonts w:ascii="Times New Roman" w:eastAsia="Calibri" w:hAnsi="Times New Roman" w:cs="Times New Roman"/>
          <w:bCs/>
          <w:sz w:val="24"/>
          <w:szCs w:val="24"/>
          <w:lang w:val="kl-GL"/>
        </w:rPr>
        <w:t>, tapersersuineq atortorissaarutillu</w:t>
      </w:r>
      <w:r w:rsidRPr="003F6F24">
        <w:rPr>
          <w:rFonts w:ascii="Times New Roman" w:eastAsia="Calibri" w:hAnsi="Times New Roman" w:cs="Times New Roman"/>
          <w:bCs/>
          <w:sz w:val="24"/>
          <w:szCs w:val="24"/>
          <w:lang w:val="kl-GL"/>
        </w:rPr>
        <w:t xml:space="preserve"> pillugit neqerooruteqassaaq</w:t>
      </w:r>
      <w:r w:rsidR="002817C9" w:rsidRPr="003F6F24">
        <w:rPr>
          <w:rFonts w:ascii="Times New Roman" w:eastAsia="Calibri" w:hAnsi="Times New Roman" w:cs="Times New Roman"/>
          <w:bCs/>
          <w:sz w:val="24"/>
          <w:szCs w:val="24"/>
          <w:lang w:val="kl-GL"/>
        </w:rPr>
        <w:t xml:space="preserve">. Tamanna kinguneqarpoq, kommunalbestyrelsip eqqumaffigissagaa </w:t>
      </w:r>
      <w:r w:rsidR="00597E43" w:rsidRPr="003F6F24">
        <w:rPr>
          <w:rFonts w:ascii="Times New Roman" w:eastAsia="Calibri" w:hAnsi="Times New Roman" w:cs="Times New Roman"/>
          <w:bCs/>
          <w:sz w:val="24"/>
          <w:szCs w:val="24"/>
          <w:lang w:val="kl-GL"/>
        </w:rPr>
        <w:t xml:space="preserve">utoqqaat inuunerannik pitsanngoriaateqarnissaanut </w:t>
      </w:r>
      <w:r w:rsidR="00E60E9B" w:rsidRPr="003F6F24">
        <w:rPr>
          <w:rFonts w:ascii="Times New Roman" w:eastAsia="Calibri" w:hAnsi="Times New Roman" w:cs="Times New Roman"/>
          <w:bCs/>
          <w:sz w:val="24"/>
          <w:szCs w:val="24"/>
          <w:lang w:val="kl-GL"/>
        </w:rPr>
        <w:t>tapersiisinnaasut</w:t>
      </w:r>
      <w:r w:rsidR="00E1546E" w:rsidRPr="003F6F24">
        <w:rPr>
          <w:rFonts w:ascii="Times New Roman" w:eastAsia="Calibri" w:hAnsi="Times New Roman" w:cs="Times New Roman"/>
          <w:bCs/>
          <w:sz w:val="24"/>
          <w:szCs w:val="24"/>
          <w:lang w:val="kl-GL"/>
        </w:rPr>
        <w:t xml:space="preserve"> aamma kingusinnerusukkut tapersersuinermik iliuuserineqartussat annertusinissaa</w:t>
      </w:r>
      <w:r w:rsidR="001937A5" w:rsidRPr="003F6F24">
        <w:rPr>
          <w:rFonts w:ascii="Times New Roman" w:eastAsia="Calibri" w:hAnsi="Times New Roman" w:cs="Times New Roman"/>
          <w:bCs/>
          <w:sz w:val="24"/>
          <w:szCs w:val="24"/>
          <w:lang w:val="kl-GL"/>
        </w:rPr>
        <w:t>nnut pisariaqartitsineq annikillis</w:t>
      </w:r>
      <w:r w:rsidR="005B3778" w:rsidRPr="003F6F24">
        <w:rPr>
          <w:rFonts w:ascii="Times New Roman" w:eastAsia="Calibri" w:hAnsi="Times New Roman" w:cs="Times New Roman"/>
          <w:bCs/>
          <w:sz w:val="24"/>
          <w:szCs w:val="24"/>
          <w:lang w:val="kl-GL"/>
        </w:rPr>
        <w:t>itsisinnaasut</w:t>
      </w:r>
      <w:r w:rsidR="001937A5" w:rsidRPr="003F6F24">
        <w:rPr>
          <w:rFonts w:ascii="Times New Roman" w:eastAsia="Calibri" w:hAnsi="Times New Roman" w:cs="Times New Roman"/>
          <w:bCs/>
          <w:sz w:val="24"/>
          <w:szCs w:val="24"/>
          <w:lang w:val="kl-GL"/>
        </w:rPr>
        <w:t>, suliniutit pinaveersaartitsisut siuarsarnissaat</w:t>
      </w:r>
      <w:r w:rsidR="005B3778" w:rsidRPr="003F6F24">
        <w:rPr>
          <w:rFonts w:ascii="Times New Roman" w:eastAsia="Calibri" w:hAnsi="Times New Roman" w:cs="Times New Roman"/>
          <w:bCs/>
          <w:sz w:val="24"/>
          <w:szCs w:val="24"/>
          <w:lang w:val="kl-GL"/>
        </w:rPr>
        <w:t>.</w:t>
      </w:r>
    </w:p>
    <w:p w14:paraId="3687A486" w14:textId="77777777" w:rsidR="00E16E08" w:rsidRDefault="00E16E08" w:rsidP="005B3778">
      <w:pPr>
        <w:spacing w:after="0" w:line="288" w:lineRule="auto"/>
        <w:rPr>
          <w:rFonts w:ascii="Times New Roman" w:eastAsia="Times New Roman" w:hAnsi="Times New Roman" w:cs="Times New Roman"/>
          <w:iCs/>
          <w:sz w:val="24"/>
          <w:szCs w:val="24"/>
          <w:lang w:val="kl-GL"/>
        </w:rPr>
      </w:pPr>
    </w:p>
    <w:p w14:paraId="5BD508B8" w14:textId="77777777" w:rsidR="00F43BE0" w:rsidRPr="00F43BE0" w:rsidRDefault="00F43BE0" w:rsidP="00F43BE0">
      <w:pPr>
        <w:spacing w:after="0" w:line="288" w:lineRule="auto"/>
        <w:rPr>
          <w:rFonts w:ascii="Times New Roman" w:eastAsia="Calibri" w:hAnsi="Times New Roman" w:cs="Times New Roman"/>
          <w:bCs/>
          <w:color w:val="FF0000"/>
          <w:sz w:val="24"/>
          <w:szCs w:val="24"/>
          <w:lang w:val="kl-GL"/>
        </w:rPr>
      </w:pPr>
      <w:r w:rsidRPr="00F43BE0">
        <w:rPr>
          <w:rFonts w:ascii="Times New Roman" w:eastAsia="Calibri" w:hAnsi="Times New Roman" w:cs="Times New Roman"/>
          <w:bCs/>
          <w:color w:val="FF0000"/>
          <w:sz w:val="24"/>
          <w:szCs w:val="24"/>
          <w:lang w:val="kl-GL"/>
        </w:rPr>
        <w:t>Imm. 4-mut.</w:t>
      </w:r>
    </w:p>
    <w:p w14:paraId="16BC5B6E" w14:textId="77777777" w:rsidR="00F43BE0" w:rsidRPr="00656AE4" w:rsidRDefault="00F43BE0" w:rsidP="00F43BE0">
      <w:pPr>
        <w:spacing w:after="0" w:line="288" w:lineRule="auto"/>
        <w:rPr>
          <w:rFonts w:ascii="Times New Roman" w:eastAsia="Calibri" w:hAnsi="Times New Roman" w:cs="Times New Roman"/>
          <w:bCs/>
          <w:color w:val="FF0000"/>
          <w:sz w:val="24"/>
          <w:szCs w:val="24"/>
          <w:lang w:val="kl-GL"/>
        </w:rPr>
      </w:pPr>
      <w:r w:rsidRPr="007457A6">
        <w:rPr>
          <w:rFonts w:ascii="Times New Roman" w:eastAsia="Calibri" w:hAnsi="Times New Roman" w:cs="Times New Roman"/>
          <w:bCs/>
          <w:color w:val="FF0000"/>
          <w:sz w:val="24"/>
          <w:szCs w:val="24"/>
          <w:lang w:val="kl-GL"/>
        </w:rPr>
        <w:t xml:space="preserve">Aalajangersakkamik matuminnga, pisuni immikkut ittuni, kommuninit allanit pilersinneqarlutillu ingerlanneqartunik tapersersuinissamut iliuusissanik atuinikkut, pilersuisussaatitaanermut pisussaaffimminik naammassinninnissamut periarfissamik kommunalbestyrelsi tunineqarpoq. Pisuni kommunini ataasiakkaanit neqeroorutigineqarsinnaasunit immikkut qaffasinnerusumik ilinniarsimanermik aammalu </w:t>
      </w:r>
      <w:r w:rsidRPr="007457A6">
        <w:rPr>
          <w:rFonts w:ascii="Times New Roman" w:eastAsia="Calibri" w:hAnsi="Times New Roman" w:cs="Times New Roman"/>
          <w:bCs/>
          <w:color w:val="FF0000"/>
          <w:sz w:val="24"/>
          <w:szCs w:val="24"/>
          <w:lang w:val="kl-GL"/>
        </w:rPr>
        <w:lastRenderedPageBreak/>
        <w:t>tapersersuinissamut annertunerusumik piukkunnassuseqarnissamut piumasaqaateqarfiusuni, tamanna immikkut siunertamut naapertuussinnaavoq.</w:t>
      </w:r>
    </w:p>
    <w:p w14:paraId="530C439B" w14:textId="77777777" w:rsidR="00F43BE0" w:rsidRPr="00656AE4" w:rsidRDefault="00F43BE0" w:rsidP="00F43BE0">
      <w:pPr>
        <w:spacing w:after="0" w:line="288" w:lineRule="auto"/>
        <w:rPr>
          <w:rFonts w:ascii="Times New Roman" w:eastAsia="Calibri" w:hAnsi="Times New Roman" w:cs="Times New Roman"/>
          <w:bCs/>
          <w:color w:val="FF0000"/>
          <w:sz w:val="24"/>
          <w:szCs w:val="24"/>
          <w:lang w:val="kl-GL"/>
        </w:rPr>
      </w:pPr>
    </w:p>
    <w:p w14:paraId="188A7770" w14:textId="77777777" w:rsidR="00F43BE0" w:rsidRPr="00271FE6" w:rsidRDefault="00F43BE0" w:rsidP="00F43BE0">
      <w:pPr>
        <w:spacing w:after="0" w:line="288" w:lineRule="auto"/>
        <w:rPr>
          <w:rFonts w:ascii="Times New Roman" w:eastAsia="Calibri" w:hAnsi="Times New Roman" w:cs="Times New Roman"/>
          <w:bCs/>
          <w:color w:val="FF0000"/>
          <w:sz w:val="24"/>
          <w:szCs w:val="24"/>
          <w:lang w:val="kl-GL"/>
        </w:rPr>
      </w:pPr>
      <w:r w:rsidRPr="000957AD">
        <w:rPr>
          <w:rFonts w:ascii="Times New Roman" w:eastAsia="Calibri" w:hAnsi="Times New Roman" w:cs="Times New Roman"/>
          <w:bCs/>
          <w:color w:val="FF0000"/>
          <w:sz w:val="24"/>
          <w:szCs w:val="24"/>
          <w:lang w:val="kl-GL"/>
        </w:rPr>
        <w:t>Aalajangersakkamik pisut immikkut ittut eqqarsaatigineqarput, taamaalillunilu nalinginnaasumik atorneqarsinnaanani, tamatumani kommunalbestyrelsip aallaavittut tapersersuinissamut periarfissat piunissaat, imm. 1-i naapertorlugu, nammineq qulakkiigassarimmagu. Taamaattoq pisuni immikkut ittuni siunertamut naapertuussinnaavoq, assersuutigalugu utoqqaq immikkut ittunik pisariaqartitsitillugu qaffasinnerusumik ilinniagaqarsimanermik aammalu tapersersuinissamut annertunerusumik piukkunnassusermik piumasaqaateqarfiusunik, kommuninit allanit tapersersuinissamut periarfissanik kommunalbestyrelsi atuisinnaasoq, taamaalillunilu kommunit akornanni kattulluni suliniutaalluni.</w:t>
      </w:r>
      <w:r w:rsidRPr="00271FE6">
        <w:rPr>
          <w:rFonts w:ascii="Times New Roman" w:eastAsia="Calibri" w:hAnsi="Times New Roman" w:cs="Times New Roman"/>
          <w:bCs/>
          <w:color w:val="FF0000"/>
          <w:sz w:val="24"/>
          <w:szCs w:val="24"/>
          <w:lang w:val="kl-GL"/>
        </w:rPr>
        <w:t xml:space="preserve"> </w:t>
      </w:r>
      <w:commentRangeStart w:id="5"/>
      <w:commentRangeEnd w:id="5"/>
      <w:r w:rsidRPr="00A20917">
        <w:rPr>
          <w:rStyle w:val="Kommentarhenvisning"/>
          <w:color w:val="FF0000"/>
        </w:rPr>
        <w:commentReference w:id="5"/>
      </w:r>
      <w:commentRangeStart w:id="6"/>
      <w:commentRangeEnd w:id="6"/>
      <w:r w:rsidRPr="00A20917">
        <w:rPr>
          <w:rStyle w:val="Kommentarhenvisning"/>
          <w:color w:val="FF0000"/>
        </w:rPr>
        <w:commentReference w:id="6"/>
      </w:r>
    </w:p>
    <w:p w14:paraId="1314CD45" w14:textId="77777777" w:rsidR="00F43BE0" w:rsidRPr="00271FE6" w:rsidRDefault="00F43BE0" w:rsidP="00F43BE0">
      <w:pPr>
        <w:spacing w:after="0" w:line="288" w:lineRule="auto"/>
        <w:rPr>
          <w:rFonts w:ascii="Times New Roman" w:eastAsia="Calibri" w:hAnsi="Times New Roman" w:cs="Times New Roman"/>
          <w:bCs/>
          <w:color w:val="FF0000"/>
          <w:sz w:val="24"/>
          <w:szCs w:val="24"/>
          <w:lang w:val="kl-GL"/>
        </w:rPr>
      </w:pPr>
    </w:p>
    <w:p w14:paraId="201391C8" w14:textId="77777777" w:rsidR="00F43BE0" w:rsidRPr="006730A3" w:rsidRDefault="00F43BE0" w:rsidP="00F43BE0">
      <w:pPr>
        <w:spacing w:after="0" w:line="288" w:lineRule="auto"/>
        <w:rPr>
          <w:rFonts w:ascii="Times New Roman" w:eastAsia="Calibri" w:hAnsi="Times New Roman" w:cs="Times New Roman"/>
          <w:bCs/>
          <w:color w:val="FF0000"/>
          <w:sz w:val="24"/>
          <w:szCs w:val="24"/>
          <w:lang w:val="kl-GL"/>
        </w:rPr>
      </w:pPr>
      <w:r w:rsidRPr="001E10AF">
        <w:rPr>
          <w:rFonts w:ascii="Times New Roman" w:eastAsia="Calibri" w:hAnsi="Times New Roman" w:cs="Times New Roman"/>
          <w:bCs/>
          <w:color w:val="FF0000"/>
          <w:sz w:val="24"/>
          <w:szCs w:val="24"/>
          <w:lang w:val="kl-GL"/>
        </w:rPr>
        <w:t>Pisumut taamaattumut assersuut tassaavoq, kommunip nammineq piginngisaanik, utoqqaq immikkut ittumik ineqarnissamik pisariaqartitsippat.</w:t>
      </w:r>
      <w:r>
        <w:rPr>
          <w:rFonts w:ascii="Times New Roman" w:eastAsia="Calibri" w:hAnsi="Times New Roman" w:cs="Times New Roman"/>
          <w:bCs/>
          <w:color w:val="FF0000"/>
          <w:sz w:val="24"/>
          <w:szCs w:val="24"/>
          <w:lang w:val="kl-GL"/>
        </w:rPr>
        <w:t xml:space="preserve"> T</w:t>
      </w:r>
      <w:r w:rsidRPr="004E2B7F">
        <w:rPr>
          <w:rFonts w:ascii="Times New Roman" w:eastAsia="Calibri" w:hAnsi="Times New Roman" w:cs="Times New Roman"/>
          <w:bCs/>
          <w:color w:val="FF0000"/>
          <w:sz w:val="24"/>
          <w:szCs w:val="24"/>
          <w:lang w:val="kl-GL"/>
        </w:rPr>
        <w:t>aassuma pisariaqartitaanik naammassinnissinnaasumik,</w:t>
      </w:r>
      <w:r>
        <w:rPr>
          <w:rFonts w:ascii="Times New Roman" w:eastAsia="Calibri" w:hAnsi="Times New Roman" w:cs="Times New Roman"/>
          <w:bCs/>
          <w:color w:val="FF0000"/>
          <w:sz w:val="24"/>
          <w:szCs w:val="24"/>
          <w:lang w:val="kl-GL"/>
        </w:rPr>
        <w:t xml:space="preserve"> k</w:t>
      </w:r>
      <w:r w:rsidRPr="004E2B7F">
        <w:rPr>
          <w:rFonts w:ascii="Times New Roman" w:eastAsia="Calibri" w:hAnsi="Times New Roman" w:cs="Times New Roman"/>
          <w:bCs/>
          <w:color w:val="FF0000"/>
          <w:sz w:val="24"/>
          <w:szCs w:val="24"/>
          <w:lang w:val="kl-GL"/>
        </w:rPr>
        <w:t>ommunimi allami ineqarnermut neqeroorummik immikkut ittumik neqerooruteqartitsisinnaanikkut, utoqqaq pisariaqartumik tapersersorneqarnermik pinissaa qulakkeerneqassaaq.</w:t>
      </w:r>
      <w:r>
        <w:rPr>
          <w:rFonts w:ascii="Times New Roman" w:eastAsia="Calibri" w:hAnsi="Times New Roman" w:cs="Times New Roman"/>
          <w:bCs/>
          <w:color w:val="FF0000"/>
          <w:sz w:val="24"/>
          <w:szCs w:val="24"/>
          <w:lang w:val="kl-GL"/>
        </w:rPr>
        <w:t xml:space="preserve"> </w:t>
      </w:r>
      <w:r w:rsidRPr="004E2B7F">
        <w:rPr>
          <w:rFonts w:ascii="Times New Roman" w:eastAsia="Calibri" w:hAnsi="Times New Roman" w:cs="Times New Roman"/>
          <w:bCs/>
          <w:color w:val="FF0000"/>
          <w:sz w:val="24"/>
          <w:szCs w:val="24"/>
          <w:lang w:val="kl-GL"/>
        </w:rPr>
        <w:t>Tamanna nakorsartinnermut- imaluunniit nakorteqqinnissamut neqeroorutitalimmik ineqarnermut neqeroorummik ilaqarsinnaavoq.</w:t>
      </w:r>
    </w:p>
    <w:p w14:paraId="29CC6499" w14:textId="77777777" w:rsidR="00F43BE0" w:rsidRPr="006730A3" w:rsidRDefault="00F43BE0" w:rsidP="00F43BE0">
      <w:pPr>
        <w:spacing w:after="0" w:line="288" w:lineRule="auto"/>
        <w:rPr>
          <w:rFonts w:ascii="Times New Roman" w:eastAsia="Calibri" w:hAnsi="Times New Roman" w:cs="Times New Roman"/>
          <w:bCs/>
          <w:color w:val="FF0000"/>
          <w:sz w:val="24"/>
          <w:szCs w:val="24"/>
          <w:lang w:val="kl-GL"/>
        </w:rPr>
      </w:pPr>
    </w:p>
    <w:p w14:paraId="213C0B3D" w14:textId="4AF42498" w:rsidR="00F43BE0" w:rsidRPr="006730A3" w:rsidRDefault="00F43BE0" w:rsidP="00F43BE0">
      <w:pPr>
        <w:spacing w:after="0" w:line="288" w:lineRule="auto"/>
        <w:rPr>
          <w:rFonts w:ascii="Times New Roman" w:eastAsia="Calibri" w:hAnsi="Times New Roman" w:cs="Times New Roman"/>
          <w:bCs/>
          <w:color w:val="FF0000"/>
          <w:sz w:val="24"/>
          <w:szCs w:val="24"/>
          <w:lang w:val="kl-GL"/>
        </w:rPr>
      </w:pPr>
      <w:bookmarkStart w:id="7" w:name="_Hlk172458965"/>
      <w:r w:rsidRPr="00035CA4">
        <w:rPr>
          <w:rFonts w:ascii="Times New Roman" w:eastAsia="Calibri" w:hAnsi="Times New Roman" w:cs="Times New Roman"/>
          <w:bCs/>
          <w:color w:val="FF0000"/>
          <w:sz w:val="24"/>
          <w:szCs w:val="24"/>
          <w:lang w:val="kl-GL"/>
        </w:rPr>
        <w:t>Kommuni, utoqqaap angerlarsimaffittut kommunerisarisimasaa, suli angerlarsimaffittut kommuneri</w:t>
      </w:r>
      <w:r w:rsidR="009F4504">
        <w:rPr>
          <w:rFonts w:ascii="Times New Roman" w:eastAsia="Calibri" w:hAnsi="Times New Roman" w:cs="Times New Roman"/>
          <w:bCs/>
          <w:color w:val="FF0000"/>
          <w:sz w:val="24"/>
          <w:szCs w:val="24"/>
          <w:lang w:val="kl-GL"/>
        </w:rPr>
        <w:t>s</w:t>
      </w:r>
      <w:r w:rsidRPr="00035CA4">
        <w:rPr>
          <w:rFonts w:ascii="Times New Roman" w:eastAsia="Calibri" w:hAnsi="Times New Roman" w:cs="Times New Roman"/>
          <w:bCs/>
          <w:color w:val="FF0000"/>
          <w:sz w:val="24"/>
          <w:szCs w:val="24"/>
          <w:lang w:val="kl-GL"/>
        </w:rPr>
        <w:t>atut isigineqassaaq, taamaalillunilu, kommunit akunnerminni akiliisussaatitaaneri pillugit Inatsisartut peqqussutaat nr. 2, 12. juni 1995-meersumi § 7, imm. 1-i aamma § 14, imm. 1-i naapertorlugu kommuniulluni akiliisartoq.</w:t>
      </w:r>
    </w:p>
    <w:p w14:paraId="1787EBD8" w14:textId="77777777" w:rsidR="00F43BE0" w:rsidRPr="006730A3" w:rsidRDefault="00F43BE0" w:rsidP="00F43BE0">
      <w:pPr>
        <w:spacing w:after="0" w:line="288" w:lineRule="auto"/>
        <w:rPr>
          <w:rFonts w:ascii="Times New Roman" w:eastAsia="Calibri" w:hAnsi="Times New Roman" w:cs="Times New Roman"/>
          <w:bCs/>
          <w:color w:val="FF0000"/>
          <w:sz w:val="24"/>
          <w:szCs w:val="24"/>
          <w:lang w:val="kl-GL"/>
        </w:rPr>
      </w:pPr>
    </w:p>
    <w:p w14:paraId="6A3A6B1C" w14:textId="546F7849" w:rsidR="000B19DD" w:rsidRPr="000B19DD" w:rsidRDefault="00F43BE0" w:rsidP="00F43BE0">
      <w:pPr>
        <w:spacing w:after="0" w:line="288" w:lineRule="auto"/>
        <w:rPr>
          <w:rFonts w:ascii="Times New Roman" w:eastAsia="Times New Roman" w:hAnsi="Times New Roman" w:cs="Times New Roman"/>
          <w:iCs/>
          <w:color w:val="FF0000"/>
          <w:sz w:val="24"/>
          <w:szCs w:val="24"/>
          <w:lang w:val="kl-GL"/>
        </w:rPr>
      </w:pPr>
      <w:r>
        <w:rPr>
          <w:rFonts w:ascii="Times New Roman" w:eastAsia="Calibri" w:hAnsi="Times New Roman" w:cs="Times New Roman"/>
          <w:bCs/>
          <w:color w:val="FF0000"/>
          <w:sz w:val="24"/>
          <w:szCs w:val="24"/>
          <w:lang w:val="kl-GL"/>
        </w:rPr>
        <w:t>A</w:t>
      </w:r>
      <w:r w:rsidRPr="00035CA4">
        <w:rPr>
          <w:rFonts w:ascii="Times New Roman" w:eastAsia="Calibri" w:hAnsi="Times New Roman" w:cs="Times New Roman"/>
          <w:bCs/>
          <w:color w:val="FF0000"/>
          <w:sz w:val="24"/>
          <w:szCs w:val="24"/>
          <w:lang w:val="kl-GL"/>
        </w:rPr>
        <w:t>ngerlarsimaffittut kommunerisa</w:t>
      </w:r>
      <w:r>
        <w:rPr>
          <w:rFonts w:ascii="Times New Roman" w:eastAsia="Calibri" w:hAnsi="Times New Roman" w:cs="Times New Roman"/>
          <w:bCs/>
          <w:color w:val="FF0000"/>
          <w:sz w:val="24"/>
          <w:szCs w:val="24"/>
          <w:lang w:val="kl-GL"/>
        </w:rPr>
        <w:t xml:space="preserve">q, </w:t>
      </w:r>
      <w:r w:rsidRPr="00035CA4">
        <w:rPr>
          <w:rFonts w:ascii="Times New Roman" w:eastAsia="Calibri" w:hAnsi="Times New Roman" w:cs="Times New Roman"/>
          <w:bCs/>
          <w:color w:val="FF0000"/>
          <w:sz w:val="24"/>
          <w:szCs w:val="24"/>
          <w:lang w:val="kl-GL"/>
        </w:rPr>
        <w:t>kommunit akunnerminni akiliisussaatitaaneri pillugit Inatsisartut peqqussutaa</w:t>
      </w:r>
      <w:r>
        <w:rPr>
          <w:rFonts w:ascii="Times New Roman" w:eastAsia="Calibri" w:hAnsi="Times New Roman" w:cs="Times New Roman"/>
          <w:bCs/>
          <w:color w:val="FF0000"/>
          <w:sz w:val="24"/>
          <w:szCs w:val="24"/>
          <w:lang w:val="kl-GL"/>
        </w:rPr>
        <w:t>nni</w:t>
      </w:r>
      <w:r w:rsidRPr="00035CA4">
        <w:rPr>
          <w:rFonts w:ascii="Times New Roman" w:eastAsia="Calibri" w:hAnsi="Times New Roman" w:cs="Times New Roman"/>
          <w:bCs/>
          <w:color w:val="FF0000"/>
          <w:sz w:val="24"/>
          <w:szCs w:val="24"/>
          <w:lang w:val="kl-GL"/>
        </w:rPr>
        <w:t xml:space="preserve"> nr. 2, 12. juni 1995-meersumi</w:t>
      </w:r>
      <w:r>
        <w:rPr>
          <w:rFonts w:ascii="Times New Roman" w:eastAsia="Calibri" w:hAnsi="Times New Roman" w:cs="Times New Roman"/>
          <w:bCs/>
          <w:color w:val="FF0000"/>
          <w:sz w:val="24"/>
          <w:szCs w:val="24"/>
          <w:lang w:val="kl-GL"/>
        </w:rPr>
        <w:t xml:space="preserve"> § 3-mi</w:t>
      </w:r>
      <w:r w:rsidRPr="00035CA4">
        <w:rPr>
          <w:rFonts w:ascii="Times New Roman" w:eastAsia="Calibri" w:hAnsi="Times New Roman" w:cs="Times New Roman"/>
          <w:bCs/>
          <w:color w:val="FF0000"/>
          <w:sz w:val="24"/>
          <w:szCs w:val="24"/>
          <w:lang w:val="kl-GL"/>
        </w:rPr>
        <w:t xml:space="preserve"> </w:t>
      </w:r>
      <w:r>
        <w:rPr>
          <w:rFonts w:ascii="Times New Roman" w:eastAsia="Calibri" w:hAnsi="Times New Roman" w:cs="Times New Roman"/>
          <w:bCs/>
          <w:color w:val="FF0000"/>
          <w:sz w:val="24"/>
          <w:szCs w:val="24"/>
          <w:lang w:val="kl-GL"/>
        </w:rPr>
        <w:t>isumasiuusigaavoq.</w:t>
      </w:r>
      <w:bookmarkEnd w:id="7"/>
    </w:p>
    <w:p w14:paraId="5BE85E71" w14:textId="77777777" w:rsidR="000B19DD" w:rsidRPr="003F6F24" w:rsidRDefault="000B19DD" w:rsidP="005B3778">
      <w:pPr>
        <w:spacing w:after="0" w:line="288" w:lineRule="auto"/>
        <w:rPr>
          <w:rFonts w:ascii="Times New Roman" w:eastAsia="Times New Roman" w:hAnsi="Times New Roman" w:cs="Times New Roman"/>
          <w:iCs/>
          <w:sz w:val="24"/>
          <w:szCs w:val="24"/>
          <w:lang w:val="kl-GL"/>
        </w:rPr>
      </w:pPr>
    </w:p>
    <w:p w14:paraId="519DB68A" w14:textId="77777777" w:rsidR="005045F9" w:rsidRPr="003F6F24" w:rsidRDefault="005045F9" w:rsidP="005045F9">
      <w:pPr>
        <w:spacing w:after="0" w:line="288" w:lineRule="auto"/>
        <w:rPr>
          <w:rFonts w:ascii="Times New Roman" w:eastAsia="Times New Roman" w:hAnsi="Times New Roman" w:cs="Times New Roman"/>
          <w:iCs/>
          <w:sz w:val="24"/>
          <w:szCs w:val="24"/>
          <w:lang w:val="kl-GL"/>
        </w:rPr>
      </w:pPr>
    </w:p>
    <w:p w14:paraId="28DF44FD" w14:textId="0C243ED2" w:rsidR="00E16E08" w:rsidRPr="003F6F24" w:rsidRDefault="00E16E08" w:rsidP="00F52373">
      <w:pPr>
        <w:spacing w:after="0" w:line="288" w:lineRule="auto"/>
        <w:jc w:val="center"/>
        <w:rPr>
          <w:rFonts w:ascii="Times New Roman" w:eastAsia="Times New Roman" w:hAnsi="Times New Roman" w:cs="Times New Roman"/>
          <w:i/>
          <w:sz w:val="24"/>
          <w:szCs w:val="24"/>
          <w:lang w:val="kl-GL"/>
        </w:rPr>
      </w:pPr>
      <w:r w:rsidRPr="003F6F24">
        <w:rPr>
          <w:rFonts w:ascii="Times New Roman" w:eastAsia="Times New Roman" w:hAnsi="Times New Roman" w:cs="Times New Roman"/>
          <w:i/>
          <w:sz w:val="24"/>
          <w:szCs w:val="24"/>
          <w:lang w:val="kl-GL"/>
        </w:rPr>
        <w:t xml:space="preserve">§ </w:t>
      </w:r>
      <w:r w:rsidR="00F43BE0">
        <w:rPr>
          <w:rFonts w:ascii="Times New Roman" w:eastAsia="Times New Roman" w:hAnsi="Times New Roman" w:cs="Times New Roman"/>
          <w:i/>
          <w:color w:val="FF0000"/>
          <w:sz w:val="24"/>
          <w:szCs w:val="24"/>
          <w:lang w:val="kl-GL"/>
        </w:rPr>
        <w:t>5</w:t>
      </w:r>
      <w:r w:rsidR="009B5430" w:rsidRPr="003F6F24">
        <w:rPr>
          <w:rFonts w:ascii="Times New Roman" w:eastAsia="Times New Roman" w:hAnsi="Times New Roman" w:cs="Times New Roman"/>
          <w:i/>
          <w:sz w:val="24"/>
          <w:szCs w:val="24"/>
          <w:lang w:val="kl-GL"/>
        </w:rPr>
        <w:t>-imut</w:t>
      </w:r>
    </w:p>
    <w:p w14:paraId="109541BF" w14:textId="77777777" w:rsidR="005045F9" w:rsidRPr="003F6F24" w:rsidRDefault="005045F9" w:rsidP="00A66348">
      <w:pPr>
        <w:spacing w:after="0" w:line="288" w:lineRule="auto"/>
        <w:rPr>
          <w:rFonts w:ascii="Times New Roman" w:eastAsia="Calibri" w:hAnsi="Times New Roman" w:cs="Times New Roman"/>
          <w:bCs/>
          <w:sz w:val="24"/>
          <w:szCs w:val="24"/>
          <w:lang w:val="kl-GL"/>
        </w:rPr>
      </w:pPr>
    </w:p>
    <w:p w14:paraId="213262F5" w14:textId="46385B34" w:rsidR="00BE10F9" w:rsidRPr="003F6F24" w:rsidRDefault="00BE10F9" w:rsidP="00BE10F9">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 1-imut.</w:t>
      </w:r>
    </w:p>
    <w:p w14:paraId="250B1950" w14:textId="34DF5CFA" w:rsidR="00BE10F9" w:rsidRPr="003F6F24" w:rsidRDefault="00C05AF9" w:rsidP="00CC586A">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Imm. 1-imi aalajangersarneqarpoq Inatsisartut inatsisaanni pissutsit ilaatinneqartut pillugit saaffiginnissutit </w:t>
      </w:r>
      <w:r w:rsidR="00A46A00" w:rsidRPr="003F6F24">
        <w:rPr>
          <w:rFonts w:ascii="Times New Roman" w:eastAsia="Times New Roman" w:hAnsi="Times New Roman" w:cs="Times New Roman"/>
          <w:iCs/>
          <w:sz w:val="24"/>
          <w:szCs w:val="24"/>
          <w:lang w:val="kl-GL"/>
        </w:rPr>
        <w:t xml:space="preserve">piaarnerpaamik suliarineqarnissaat pillugu kommunalbestyrelsi pisussaaffeqartoq. </w:t>
      </w:r>
      <w:r w:rsidR="00CC586A" w:rsidRPr="003F6F24">
        <w:rPr>
          <w:rFonts w:ascii="Times New Roman" w:eastAsia="Times New Roman" w:hAnsi="Times New Roman" w:cs="Times New Roman"/>
          <w:iCs/>
          <w:sz w:val="24"/>
          <w:szCs w:val="24"/>
          <w:lang w:val="kl-GL"/>
        </w:rPr>
        <w:t>Suliarinninnermut siunertaavoq tapersersuinermik pisariaqartitsisoqarnersoq aamma pisinnaatitaasoqarnersoq paasiniassallugu, taamaappallu, tapersersuineq sorleq tigussaasumik ikiorsiissutigineqassanersoq.</w:t>
      </w:r>
    </w:p>
    <w:p w14:paraId="35D6D067" w14:textId="77777777" w:rsidR="00BE10F9" w:rsidRPr="003F6F24" w:rsidRDefault="00BE10F9" w:rsidP="00BE10F9">
      <w:pPr>
        <w:spacing w:after="0" w:line="288" w:lineRule="auto"/>
        <w:rPr>
          <w:rFonts w:ascii="Times New Roman" w:eastAsia="Times New Roman" w:hAnsi="Times New Roman" w:cs="Times New Roman"/>
          <w:iCs/>
          <w:sz w:val="24"/>
          <w:szCs w:val="24"/>
          <w:lang w:val="kl-GL"/>
        </w:rPr>
      </w:pPr>
    </w:p>
    <w:p w14:paraId="0D05DE0E" w14:textId="7303CCEE" w:rsidR="00BE10F9" w:rsidRPr="003F6F24" w:rsidRDefault="000C01B2" w:rsidP="00D64237">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Kommunalbestyrelsip pisussaaffigaa tapersersuineq pillugu suliassanik suliarinnittarneq </w:t>
      </w:r>
      <w:r w:rsidR="005821F6" w:rsidRPr="003F6F24">
        <w:rPr>
          <w:rFonts w:ascii="Times New Roman" w:eastAsia="Times New Roman" w:hAnsi="Times New Roman" w:cs="Times New Roman"/>
          <w:iCs/>
          <w:sz w:val="24"/>
          <w:szCs w:val="24"/>
          <w:lang w:val="kl-GL"/>
        </w:rPr>
        <w:t xml:space="preserve">sunniuteqarluartumik sulisassalluni, taamaalilluni pisariaqanngitsumik suliassat kinguarsaqqunagit. Taassuma qulakkeerpaa, utoqqaat tapersersorneqarnissamik pisinnaatitaanertik aamma </w:t>
      </w:r>
      <w:r w:rsidR="001F4744" w:rsidRPr="003F6F24">
        <w:rPr>
          <w:rFonts w:ascii="Times New Roman" w:eastAsia="Times New Roman" w:hAnsi="Times New Roman" w:cs="Times New Roman"/>
          <w:iCs/>
          <w:sz w:val="24"/>
          <w:szCs w:val="24"/>
          <w:lang w:val="kl-GL"/>
        </w:rPr>
        <w:t xml:space="preserve">sorlermik </w:t>
      </w:r>
      <w:r w:rsidR="005821F6" w:rsidRPr="003F6F24">
        <w:rPr>
          <w:rFonts w:ascii="Times New Roman" w:eastAsia="Times New Roman" w:hAnsi="Times New Roman" w:cs="Times New Roman"/>
          <w:iCs/>
          <w:sz w:val="24"/>
          <w:szCs w:val="24"/>
          <w:lang w:val="kl-GL"/>
        </w:rPr>
        <w:t>tapersersorneqa</w:t>
      </w:r>
      <w:r w:rsidR="001F4744" w:rsidRPr="003F6F24">
        <w:rPr>
          <w:rFonts w:ascii="Times New Roman" w:eastAsia="Times New Roman" w:hAnsi="Times New Roman" w:cs="Times New Roman"/>
          <w:iCs/>
          <w:sz w:val="24"/>
          <w:szCs w:val="24"/>
          <w:lang w:val="kl-GL"/>
        </w:rPr>
        <w:t xml:space="preserve">rsinnaatitaanertik piaartumik </w:t>
      </w:r>
      <w:r w:rsidR="001F4744" w:rsidRPr="003F6F24">
        <w:rPr>
          <w:rFonts w:ascii="Times New Roman" w:eastAsia="Times New Roman" w:hAnsi="Times New Roman" w:cs="Times New Roman"/>
          <w:iCs/>
          <w:sz w:val="24"/>
          <w:szCs w:val="24"/>
          <w:lang w:val="kl-GL"/>
        </w:rPr>
        <w:lastRenderedPageBreak/>
        <w:t>paasisinnaassammassuk, taamaalillutillu ikiorsiine</w:t>
      </w:r>
      <w:r w:rsidR="00D64237" w:rsidRPr="003F6F24">
        <w:rPr>
          <w:rFonts w:ascii="Times New Roman" w:eastAsia="Times New Roman" w:hAnsi="Times New Roman" w:cs="Times New Roman"/>
          <w:iCs/>
          <w:sz w:val="24"/>
          <w:szCs w:val="24"/>
          <w:lang w:val="kl-GL"/>
        </w:rPr>
        <w:t>rmik</w:t>
      </w:r>
      <w:r w:rsidR="001F4744" w:rsidRPr="003F6F24">
        <w:rPr>
          <w:rFonts w:ascii="Times New Roman" w:eastAsia="Times New Roman" w:hAnsi="Times New Roman" w:cs="Times New Roman"/>
          <w:iCs/>
          <w:sz w:val="24"/>
          <w:szCs w:val="24"/>
          <w:lang w:val="kl-GL"/>
        </w:rPr>
        <w:t xml:space="preserve"> pisariaqart</w:t>
      </w:r>
      <w:r w:rsidR="00D64237" w:rsidRPr="003F6F24">
        <w:rPr>
          <w:rFonts w:ascii="Times New Roman" w:eastAsia="Times New Roman" w:hAnsi="Times New Roman" w:cs="Times New Roman"/>
          <w:iCs/>
          <w:sz w:val="24"/>
          <w:szCs w:val="24"/>
          <w:lang w:val="kl-GL"/>
        </w:rPr>
        <w:t>umik</w:t>
      </w:r>
      <w:r w:rsidR="001F4744" w:rsidRPr="003F6F24">
        <w:rPr>
          <w:rFonts w:ascii="Times New Roman" w:eastAsia="Times New Roman" w:hAnsi="Times New Roman" w:cs="Times New Roman"/>
          <w:iCs/>
          <w:sz w:val="24"/>
          <w:szCs w:val="24"/>
          <w:lang w:val="kl-GL"/>
        </w:rPr>
        <w:t xml:space="preserve"> piaartumik </w:t>
      </w:r>
      <w:r w:rsidR="00D64237" w:rsidRPr="003F6F24">
        <w:rPr>
          <w:rFonts w:ascii="Times New Roman" w:eastAsia="Times New Roman" w:hAnsi="Times New Roman" w:cs="Times New Roman"/>
          <w:iCs/>
          <w:sz w:val="24"/>
          <w:szCs w:val="24"/>
          <w:lang w:val="kl-GL"/>
        </w:rPr>
        <w:t>tunineqarsinnaallutik.</w:t>
      </w:r>
    </w:p>
    <w:p w14:paraId="3524825F" w14:textId="77777777" w:rsidR="00BE10F9" w:rsidRPr="003F6F24" w:rsidRDefault="00BE10F9" w:rsidP="00BE10F9">
      <w:pPr>
        <w:spacing w:after="0" w:line="288" w:lineRule="auto"/>
        <w:rPr>
          <w:rFonts w:ascii="Times New Roman" w:eastAsia="Times New Roman" w:hAnsi="Times New Roman" w:cs="Times New Roman"/>
          <w:iCs/>
          <w:sz w:val="24"/>
          <w:szCs w:val="24"/>
          <w:lang w:val="kl-GL"/>
        </w:rPr>
      </w:pPr>
    </w:p>
    <w:p w14:paraId="54AA54B2" w14:textId="35A26795" w:rsidR="00BE10F9" w:rsidRPr="003F6F24" w:rsidRDefault="00D64237" w:rsidP="00BE10F9">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BE10F9" w:rsidRPr="003F6F24">
        <w:rPr>
          <w:rFonts w:ascii="Times New Roman" w:eastAsia="Times New Roman" w:hAnsi="Times New Roman" w:cs="Times New Roman"/>
          <w:iCs/>
          <w:sz w:val="24"/>
          <w:szCs w:val="24"/>
          <w:lang w:val="kl-GL"/>
        </w:rPr>
        <w:t>. 2</w:t>
      </w:r>
      <w:r w:rsidRPr="003F6F24">
        <w:rPr>
          <w:rFonts w:ascii="Times New Roman" w:eastAsia="Times New Roman" w:hAnsi="Times New Roman" w:cs="Times New Roman"/>
          <w:iCs/>
          <w:sz w:val="24"/>
          <w:szCs w:val="24"/>
          <w:lang w:val="kl-GL"/>
        </w:rPr>
        <w:t>-mut</w:t>
      </w:r>
      <w:r w:rsidR="00BE10F9" w:rsidRPr="003F6F24">
        <w:rPr>
          <w:rFonts w:ascii="Times New Roman" w:eastAsia="Times New Roman" w:hAnsi="Times New Roman" w:cs="Times New Roman"/>
          <w:iCs/>
          <w:sz w:val="24"/>
          <w:szCs w:val="24"/>
          <w:lang w:val="kl-GL"/>
        </w:rPr>
        <w:t>.</w:t>
      </w:r>
    </w:p>
    <w:p w14:paraId="258016DE" w14:textId="42919FA6" w:rsidR="00BE10F9" w:rsidRPr="003F6F24" w:rsidRDefault="004D44BC" w:rsidP="0090620A">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Aalajangersakkap </w:t>
      </w:r>
      <w:r w:rsidR="00E66D04" w:rsidRPr="003F6F24">
        <w:rPr>
          <w:rFonts w:ascii="Times New Roman" w:eastAsia="Times New Roman" w:hAnsi="Times New Roman" w:cs="Times New Roman"/>
          <w:iCs/>
          <w:sz w:val="24"/>
          <w:szCs w:val="24"/>
          <w:lang w:val="kl-GL"/>
        </w:rPr>
        <w:t xml:space="preserve">peqquaa </w:t>
      </w:r>
      <w:r w:rsidRPr="003F6F24">
        <w:rPr>
          <w:rFonts w:ascii="Times New Roman" w:eastAsia="Times New Roman" w:hAnsi="Times New Roman" w:cs="Times New Roman"/>
          <w:iCs/>
          <w:sz w:val="24"/>
          <w:szCs w:val="24"/>
          <w:lang w:val="kl-GL"/>
        </w:rPr>
        <w:t>kommunalbestyrelsi</w:t>
      </w:r>
      <w:r w:rsidR="00901F11" w:rsidRPr="003F6F24">
        <w:rPr>
          <w:rFonts w:ascii="Times New Roman" w:eastAsia="Times New Roman" w:hAnsi="Times New Roman" w:cs="Times New Roman"/>
          <w:iCs/>
          <w:sz w:val="24"/>
          <w:szCs w:val="24"/>
          <w:lang w:val="kl-GL"/>
        </w:rPr>
        <w:t>p</w:t>
      </w:r>
      <w:r w:rsidRPr="003F6F24">
        <w:rPr>
          <w:rFonts w:ascii="Times New Roman" w:eastAsia="Times New Roman" w:hAnsi="Times New Roman" w:cs="Times New Roman"/>
          <w:iCs/>
          <w:sz w:val="24"/>
          <w:szCs w:val="24"/>
          <w:lang w:val="kl-GL"/>
        </w:rPr>
        <w:t xml:space="preserve"> pissutsit Inatsisartut inatsisaannut ilaatinneqartut pillugit saaffiginnissutit</w:t>
      </w:r>
      <w:r w:rsidR="00E66D04" w:rsidRPr="003F6F24">
        <w:rPr>
          <w:rFonts w:ascii="Times New Roman" w:eastAsia="Times New Roman" w:hAnsi="Times New Roman" w:cs="Times New Roman"/>
          <w:iCs/>
          <w:sz w:val="24"/>
          <w:szCs w:val="24"/>
          <w:lang w:val="kl-GL"/>
        </w:rPr>
        <w:t xml:space="preserve"> </w:t>
      </w:r>
      <w:r w:rsidR="00F43BE0" w:rsidRPr="00F43BE0">
        <w:rPr>
          <w:rFonts w:ascii="Times New Roman" w:eastAsia="Times New Roman" w:hAnsi="Times New Roman" w:cs="Times New Roman"/>
          <w:iCs/>
          <w:color w:val="FF0000"/>
          <w:sz w:val="24"/>
          <w:szCs w:val="24"/>
          <w:lang w:val="kl-GL"/>
        </w:rPr>
        <w:t>ullut arfineq marluk</w:t>
      </w:r>
      <w:r w:rsidR="00E66D04" w:rsidRPr="00F43BE0">
        <w:rPr>
          <w:rFonts w:ascii="Times New Roman" w:eastAsia="Times New Roman" w:hAnsi="Times New Roman" w:cs="Times New Roman"/>
          <w:iCs/>
          <w:color w:val="FF0000"/>
          <w:sz w:val="24"/>
          <w:szCs w:val="24"/>
          <w:lang w:val="kl-GL"/>
        </w:rPr>
        <w:t xml:space="preserve"> </w:t>
      </w:r>
      <w:r w:rsidR="00E66D04" w:rsidRPr="003F6F24">
        <w:rPr>
          <w:rFonts w:ascii="Times New Roman" w:eastAsia="Times New Roman" w:hAnsi="Times New Roman" w:cs="Times New Roman"/>
          <w:iCs/>
          <w:sz w:val="24"/>
          <w:szCs w:val="24"/>
          <w:lang w:val="kl-GL"/>
        </w:rPr>
        <w:t>qaangiutsinnag</w:t>
      </w:r>
      <w:r w:rsidR="00F43BE0" w:rsidRPr="00F43BE0">
        <w:rPr>
          <w:rFonts w:ascii="Times New Roman" w:eastAsia="Times New Roman" w:hAnsi="Times New Roman" w:cs="Times New Roman"/>
          <w:iCs/>
          <w:color w:val="FF0000"/>
          <w:sz w:val="24"/>
          <w:szCs w:val="24"/>
          <w:lang w:val="kl-GL"/>
        </w:rPr>
        <w:t>it</w:t>
      </w:r>
      <w:r w:rsidR="00E66D04" w:rsidRPr="00F43BE0">
        <w:rPr>
          <w:rFonts w:ascii="Times New Roman" w:eastAsia="Times New Roman" w:hAnsi="Times New Roman" w:cs="Times New Roman"/>
          <w:iCs/>
          <w:color w:val="FF0000"/>
          <w:sz w:val="24"/>
          <w:szCs w:val="24"/>
          <w:lang w:val="kl-GL"/>
        </w:rPr>
        <w:t xml:space="preserve"> </w:t>
      </w:r>
      <w:r w:rsidR="00901F11" w:rsidRPr="003F6F24">
        <w:rPr>
          <w:rFonts w:ascii="Times New Roman" w:eastAsia="Times New Roman" w:hAnsi="Times New Roman" w:cs="Times New Roman"/>
          <w:iCs/>
          <w:sz w:val="24"/>
          <w:szCs w:val="24"/>
          <w:lang w:val="kl-GL"/>
        </w:rPr>
        <w:t>uppernarsarneqarnissaat pillugu tigussaasumik pisussaaffeqarnera. Tamanna qulakkeerivoq, utoqqaat aamma innuttaasut allat saaffiginnissutertik tiguneqarnera pillugu uppernarsaa</w:t>
      </w:r>
      <w:r w:rsidR="006E2700" w:rsidRPr="003F6F24">
        <w:rPr>
          <w:rFonts w:ascii="Times New Roman" w:eastAsia="Times New Roman" w:hAnsi="Times New Roman" w:cs="Times New Roman"/>
          <w:iCs/>
          <w:sz w:val="24"/>
          <w:szCs w:val="24"/>
          <w:lang w:val="kl-GL"/>
        </w:rPr>
        <w:t xml:space="preserve">mmik tunineqartut, taamaaliornerlu kommunip suliassanik suliarinnittarneranut toqqissisimanermut, </w:t>
      </w:r>
      <w:r w:rsidR="0090620A" w:rsidRPr="003F6F24">
        <w:rPr>
          <w:rFonts w:ascii="Times New Roman" w:eastAsia="Times New Roman" w:hAnsi="Times New Roman" w:cs="Times New Roman"/>
          <w:iCs/>
          <w:sz w:val="24"/>
          <w:szCs w:val="24"/>
          <w:lang w:val="kl-GL"/>
        </w:rPr>
        <w:t>paasiuminartuunermut tatiginninnermullu tapersiissalluni.</w:t>
      </w:r>
    </w:p>
    <w:p w14:paraId="3DFA1332" w14:textId="77777777" w:rsidR="00BE10F9" w:rsidRPr="003F6F24" w:rsidRDefault="00BE10F9" w:rsidP="00BE10F9">
      <w:pPr>
        <w:spacing w:after="0" w:line="288" w:lineRule="auto"/>
        <w:rPr>
          <w:rFonts w:ascii="Times New Roman" w:eastAsia="Times New Roman" w:hAnsi="Times New Roman" w:cs="Times New Roman"/>
          <w:iCs/>
          <w:sz w:val="24"/>
          <w:szCs w:val="24"/>
          <w:lang w:val="kl-GL"/>
        </w:rPr>
      </w:pPr>
    </w:p>
    <w:p w14:paraId="3DBF491E" w14:textId="2888F5A6" w:rsidR="00BE10F9" w:rsidRPr="003F6F24" w:rsidRDefault="0090620A" w:rsidP="00BE10F9">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BE10F9" w:rsidRPr="003F6F24">
        <w:rPr>
          <w:rFonts w:ascii="Times New Roman" w:eastAsia="Times New Roman" w:hAnsi="Times New Roman" w:cs="Times New Roman"/>
          <w:iCs/>
          <w:sz w:val="24"/>
          <w:szCs w:val="24"/>
          <w:lang w:val="kl-GL"/>
        </w:rPr>
        <w:t>. 3</w:t>
      </w:r>
      <w:r w:rsidRPr="003F6F24">
        <w:rPr>
          <w:rFonts w:ascii="Times New Roman" w:eastAsia="Times New Roman" w:hAnsi="Times New Roman" w:cs="Times New Roman"/>
          <w:iCs/>
          <w:sz w:val="24"/>
          <w:szCs w:val="24"/>
          <w:lang w:val="kl-GL"/>
        </w:rPr>
        <w:t>-mut</w:t>
      </w:r>
      <w:r w:rsidR="00BE10F9" w:rsidRPr="003F6F24">
        <w:rPr>
          <w:rFonts w:ascii="Times New Roman" w:eastAsia="Times New Roman" w:hAnsi="Times New Roman" w:cs="Times New Roman"/>
          <w:iCs/>
          <w:sz w:val="24"/>
          <w:szCs w:val="24"/>
          <w:lang w:val="kl-GL"/>
        </w:rPr>
        <w:t>.</w:t>
      </w:r>
    </w:p>
    <w:p w14:paraId="6E64E993" w14:textId="49DFAE49" w:rsidR="00BE10F9" w:rsidRPr="003F6F24" w:rsidRDefault="001B014A" w:rsidP="00EA73F6">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Saaffiginnissutip tiguneqarneri</w:t>
      </w:r>
      <w:r w:rsidR="00F43BE0">
        <w:rPr>
          <w:rFonts w:ascii="Times New Roman" w:eastAsia="Times New Roman" w:hAnsi="Times New Roman" w:cs="Times New Roman"/>
          <w:iCs/>
          <w:sz w:val="24"/>
          <w:szCs w:val="24"/>
          <w:lang w:val="kl-GL"/>
        </w:rPr>
        <w:t>s</w:t>
      </w:r>
      <w:r w:rsidRPr="003F6F24">
        <w:rPr>
          <w:rFonts w:ascii="Times New Roman" w:eastAsia="Times New Roman" w:hAnsi="Times New Roman" w:cs="Times New Roman"/>
          <w:iCs/>
          <w:sz w:val="24"/>
          <w:szCs w:val="24"/>
          <w:lang w:val="kl-GL"/>
        </w:rPr>
        <w:t>a kingorna ullut</w:t>
      </w:r>
      <w:r w:rsidR="00D74A17">
        <w:rPr>
          <w:rFonts w:ascii="Times New Roman" w:eastAsia="Times New Roman" w:hAnsi="Times New Roman" w:cs="Times New Roman"/>
          <w:iCs/>
          <w:sz w:val="24"/>
          <w:szCs w:val="24"/>
          <w:lang w:val="kl-GL"/>
        </w:rPr>
        <w:t xml:space="preserve"> </w:t>
      </w:r>
      <w:r w:rsidR="00D74A17">
        <w:rPr>
          <w:rFonts w:ascii="Times New Roman" w:eastAsia="Times New Roman" w:hAnsi="Times New Roman" w:cs="Times New Roman"/>
          <w:iCs/>
          <w:color w:val="FF0000"/>
          <w:sz w:val="24"/>
          <w:szCs w:val="24"/>
          <w:lang w:val="kl-GL"/>
        </w:rPr>
        <w:t>suliffiusut</w:t>
      </w:r>
      <w:r w:rsidRPr="003F6F24">
        <w:rPr>
          <w:rFonts w:ascii="Times New Roman" w:eastAsia="Times New Roman" w:hAnsi="Times New Roman" w:cs="Times New Roman"/>
          <w:iCs/>
          <w:sz w:val="24"/>
          <w:szCs w:val="24"/>
          <w:lang w:val="kl-GL"/>
        </w:rPr>
        <w:t xml:space="preserve"> 14-it qaangiutsinnagit, p</w:t>
      </w:r>
      <w:r w:rsidR="00215B88" w:rsidRPr="003F6F24">
        <w:rPr>
          <w:rFonts w:ascii="Times New Roman" w:eastAsia="Times New Roman" w:hAnsi="Times New Roman" w:cs="Times New Roman"/>
          <w:iCs/>
          <w:sz w:val="24"/>
          <w:szCs w:val="24"/>
          <w:lang w:val="kl-GL"/>
        </w:rPr>
        <w:t>issutsit Inatsisartut inatsisaannut ilaatinneqartut pillugit aalajangii</w:t>
      </w:r>
      <w:r w:rsidRPr="003F6F24">
        <w:rPr>
          <w:rFonts w:ascii="Times New Roman" w:eastAsia="Times New Roman" w:hAnsi="Times New Roman" w:cs="Times New Roman"/>
          <w:iCs/>
          <w:sz w:val="24"/>
          <w:szCs w:val="24"/>
          <w:lang w:val="kl-GL"/>
        </w:rPr>
        <w:t>soqassaaq</w:t>
      </w:r>
      <w:r w:rsidR="00221500" w:rsidRPr="003F6F24">
        <w:rPr>
          <w:rFonts w:ascii="Times New Roman" w:eastAsia="Times New Roman" w:hAnsi="Times New Roman" w:cs="Times New Roman"/>
          <w:iCs/>
          <w:sz w:val="24"/>
          <w:szCs w:val="24"/>
          <w:lang w:val="kl-GL"/>
        </w:rPr>
        <w:t>. Tamanna qulakkeerivoq utoqqarnut innuttaasunullu allanut pisinnaatitaaffiit tapersersorneqarnissamillu periarfissat pillugit piaartumik paasisaqarnissamut</w:t>
      </w:r>
      <w:r w:rsidR="006A317D" w:rsidRPr="003F6F24">
        <w:rPr>
          <w:rFonts w:ascii="Times New Roman" w:eastAsia="Times New Roman" w:hAnsi="Times New Roman" w:cs="Times New Roman"/>
          <w:iCs/>
          <w:sz w:val="24"/>
          <w:szCs w:val="24"/>
          <w:lang w:val="kl-GL"/>
        </w:rPr>
        <w:t>, tamannalu suliassanik suliarinnittarnermi naapertuunnera sunniuteqarluarnera</w:t>
      </w:r>
      <w:r w:rsidR="00EA73F6" w:rsidRPr="003F6F24">
        <w:rPr>
          <w:rFonts w:ascii="Times New Roman" w:eastAsia="Times New Roman" w:hAnsi="Times New Roman" w:cs="Times New Roman"/>
          <w:iCs/>
          <w:sz w:val="24"/>
          <w:szCs w:val="24"/>
          <w:lang w:val="kl-GL"/>
        </w:rPr>
        <w:t>lu qulakkeerneqarnerannut pingaaruteqarluinnarluni.</w:t>
      </w:r>
    </w:p>
    <w:p w14:paraId="306198E6" w14:textId="77777777" w:rsidR="00BE10F9" w:rsidRPr="003F6F24" w:rsidRDefault="00BE10F9" w:rsidP="00BE10F9">
      <w:pPr>
        <w:spacing w:after="0" w:line="288" w:lineRule="auto"/>
        <w:rPr>
          <w:rFonts w:ascii="Times New Roman" w:eastAsia="Times New Roman" w:hAnsi="Times New Roman" w:cs="Times New Roman"/>
          <w:iCs/>
          <w:sz w:val="24"/>
          <w:szCs w:val="24"/>
          <w:lang w:val="kl-GL"/>
        </w:rPr>
      </w:pPr>
    </w:p>
    <w:p w14:paraId="2B3389FF" w14:textId="6133916A" w:rsidR="00BE10F9" w:rsidRPr="003F6F24" w:rsidRDefault="00EA73F6" w:rsidP="00BE10F9">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BE10F9" w:rsidRPr="003F6F24">
        <w:rPr>
          <w:rFonts w:ascii="Times New Roman" w:eastAsia="Times New Roman" w:hAnsi="Times New Roman" w:cs="Times New Roman"/>
          <w:iCs/>
          <w:sz w:val="24"/>
          <w:szCs w:val="24"/>
          <w:lang w:val="kl-GL"/>
        </w:rPr>
        <w:t>. 4</w:t>
      </w:r>
      <w:r w:rsidRPr="003F6F24">
        <w:rPr>
          <w:rFonts w:ascii="Times New Roman" w:eastAsia="Times New Roman" w:hAnsi="Times New Roman" w:cs="Times New Roman"/>
          <w:iCs/>
          <w:sz w:val="24"/>
          <w:szCs w:val="24"/>
          <w:lang w:val="kl-GL"/>
        </w:rPr>
        <w:t>-mut</w:t>
      </w:r>
      <w:r w:rsidR="00BE10F9" w:rsidRPr="003F6F24">
        <w:rPr>
          <w:rFonts w:ascii="Times New Roman" w:eastAsia="Times New Roman" w:hAnsi="Times New Roman" w:cs="Times New Roman"/>
          <w:iCs/>
          <w:sz w:val="24"/>
          <w:szCs w:val="24"/>
          <w:lang w:val="kl-GL"/>
        </w:rPr>
        <w:t>.</w:t>
      </w:r>
    </w:p>
    <w:p w14:paraId="7341B853" w14:textId="09269FD0" w:rsidR="00BE10F9" w:rsidRPr="003F6F24" w:rsidRDefault="007B5530" w:rsidP="009D5946">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Suliami tigussaasumi suliaq</w:t>
      </w:r>
      <w:r w:rsidR="009D5946" w:rsidRPr="003F6F24">
        <w:rPr>
          <w:rFonts w:ascii="Times New Roman" w:eastAsia="Times New Roman" w:hAnsi="Times New Roman" w:cs="Times New Roman"/>
          <w:iCs/>
          <w:sz w:val="24"/>
          <w:szCs w:val="24"/>
          <w:lang w:val="kl-GL"/>
        </w:rPr>
        <w:t xml:space="preserve"> piffissaliussap aalajangerneqartup iluani suliarineqarsinnaanngippat, kommunalbestyrelsip qinnuteqartoq allakkatigut tamanna pillugu nalunaarfigissavaa.</w:t>
      </w:r>
    </w:p>
    <w:p w14:paraId="3B494D4D" w14:textId="61F10140" w:rsidR="00BE10F9" w:rsidRPr="003F6F24" w:rsidRDefault="007114B6" w:rsidP="00430000">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Nalunaaruteqarneq piffissaliussaq sooq eqquutitinneqarsinnaannginnersoq </w:t>
      </w:r>
      <w:r w:rsidR="00430000" w:rsidRPr="003F6F24">
        <w:rPr>
          <w:rFonts w:ascii="Times New Roman" w:eastAsia="Times New Roman" w:hAnsi="Times New Roman" w:cs="Times New Roman"/>
          <w:iCs/>
          <w:sz w:val="24"/>
          <w:szCs w:val="24"/>
          <w:lang w:val="kl-GL"/>
        </w:rPr>
        <w:t>tunngavilersorneqassaaq kiisalu qaqugu aalajangiisoqarnissaa pillugu aalajangiisoqassanersoq naatsorsuutigineqarsinnaanersoq pillugu ilisimatitsisoqarluni.</w:t>
      </w:r>
    </w:p>
    <w:p w14:paraId="06275446" w14:textId="77777777" w:rsidR="00BE10F9" w:rsidRPr="003F6F24" w:rsidRDefault="00BE10F9" w:rsidP="00BE10F9">
      <w:pPr>
        <w:spacing w:after="0" w:line="288" w:lineRule="auto"/>
        <w:rPr>
          <w:rFonts w:ascii="Times New Roman" w:eastAsia="Times New Roman" w:hAnsi="Times New Roman" w:cs="Times New Roman"/>
          <w:iCs/>
          <w:sz w:val="24"/>
          <w:szCs w:val="24"/>
          <w:lang w:val="kl-GL"/>
        </w:rPr>
      </w:pPr>
    </w:p>
    <w:p w14:paraId="51E79AAC" w14:textId="14F64516" w:rsidR="003A4540" w:rsidRPr="003F6F24" w:rsidRDefault="00430000" w:rsidP="005B3D30">
      <w:pPr>
        <w:spacing w:after="0" w:line="288" w:lineRule="auto"/>
        <w:rPr>
          <w:rFonts w:ascii="Times New Roman" w:eastAsia="Calibri" w:hAnsi="Times New Roman" w:cs="Times New Roman"/>
          <w:bCs/>
          <w:sz w:val="24"/>
          <w:szCs w:val="24"/>
          <w:lang w:val="kl-GL"/>
        </w:rPr>
      </w:pPr>
      <w:r w:rsidRPr="003F6F24">
        <w:rPr>
          <w:rFonts w:ascii="Times New Roman" w:eastAsia="Times New Roman" w:hAnsi="Times New Roman" w:cs="Times New Roman"/>
          <w:iCs/>
          <w:sz w:val="24"/>
          <w:szCs w:val="24"/>
          <w:lang w:val="kl-GL"/>
        </w:rPr>
        <w:t xml:space="preserve">Nalunaarut § </w:t>
      </w:r>
      <w:r w:rsidR="00D74A17">
        <w:rPr>
          <w:rFonts w:ascii="Times New Roman" w:eastAsia="Times New Roman" w:hAnsi="Times New Roman" w:cs="Times New Roman"/>
          <w:iCs/>
          <w:color w:val="FF0000"/>
          <w:sz w:val="24"/>
          <w:szCs w:val="24"/>
          <w:lang w:val="kl-GL"/>
        </w:rPr>
        <w:t>5</w:t>
      </w:r>
      <w:r w:rsidRPr="003F6F24">
        <w:rPr>
          <w:rFonts w:ascii="Times New Roman" w:eastAsia="Times New Roman" w:hAnsi="Times New Roman" w:cs="Times New Roman"/>
          <w:iCs/>
          <w:sz w:val="24"/>
          <w:szCs w:val="24"/>
          <w:lang w:val="kl-GL"/>
        </w:rPr>
        <w:t xml:space="preserve">, imm. 2 </w:t>
      </w:r>
      <w:proofErr w:type="spellStart"/>
      <w:r w:rsidRPr="003F6F24">
        <w:rPr>
          <w:rFonts w:ascii="Times New Roman" w:eastAsia="Times New Roman" w:hAnsi="Times New Roman" w:cs="Times New Roman"/>
          <w:iCs/>
          <w:sz w:val="24"/>
          <w:szCs w:val="24"/>
          <w:lang w:val="kl-GL"/>
        </w:rPr>
        <w:t>amma</w:t>
      </w:r>
      <w:proofErr w:type="spellEnd"/>
      <w:r w:rsidRPr="003F6F24">
        <w:rPr>
          <w:rFonts w:ascii="Times New Roman" w:eastAsia="Times New Roman" w:hAnsi="Times New Roman" w:cs="Times New Roman"/>
          <w:iCs/>
          <w:sz w:val="24"/>
          <w:szCs w:val="24"/>
          <w:lang w:val="kl-GL"/>
        </w:rPr>
        <w:t xml:space="preserve"> 3-mi </w:t>
      </w:r>
      <w:r w:rsidR="005B3D30" w:rsidRPr="003F6F24">
        <w:rPr>
          <w:rFonts w:ascii="Times New Roman" w:eastAsia="Times New Roman" w:hAnsi="Times New Roman" w:cs="Times New Roman"/>
          <w:iCs/>
          <w:sz w:val="24"/>
          <w:szCs w:val="24"/>
          <w:lang w:val="kl-GL"/>
        </w:rPr>
        <w:t>piffissaliussap qaangiutsinnginnerani tunniunneqassaaq.</w:t>
      </w:r>
    </w:p>
    <w:p w14:paraId="1982AA78" w14:textId="77777777" w:rsidR="00E16E08" w:rsidRPr="003F6F24" w:rsidRDefault="00E16E08" w:rsidP="005B3D30">
      <w:pPr>
        <w:spacing w:after="0" w:line="288" w:lineRule="auto"/>
        <w:rPr>
          <w:rFonts w:ascii="Times New Roman" w:eastAsia="Times New Roman" w:hAnsi="Times New Roman" w:cs="Times New Roman"/>
          <w:iCs/>
          <w:sz w:val="24"/>
          <w:szCs w:val="24"/>
          <w:lang w:val="kl-GL"/>
        </w:rPr>
      </w:pPr>
    </w:p>
    <w:p w14:paraId="2C7A6487" w14:textId="705AC065" w:rsidR="00E16E08" w:rsidRPr="003F6F24" w:rsidRDefault="00E16E08" w:rsidP="00F52373">
      <w:pPr>
        <w:spacing w:after="0" w:line="288" w:lineRule="auto"/>
        <w:jc w:val="center"/>
        <w:rPr>
          <w:rFonts w:ascii="Times New Roman" w:eastAsia="Times New Roman" w:hAnsi="Times New Roman" w:cs="Times New Roman"/>
          <w:i/>
          <w:sz w:val="24"/>
          <w:szCs w:val="24"/>
          <w:lang w:val="kl-GL"/>
        </w:rPr>
      </w:pPr>
      <w:r w:rsidRPr="003F6F24">
        <w:rPr>
          <w:rFonts w:ascii="Times New Roman" w:eastAsia="Times New Roman" w:hAnsi="Times New Roman" w:cs="Times New Roman"/>
          <w:i/>
          <w:sz w:val="24"/>
          <w:szCs w:val="24"/>
          <w:lang w:val="kl-GL"/>
        </w:rPr>
        <w:t xml:space="preserve">§ </w:t>
      </w:r>
      <w:r w:rsidR="00D74A17">
        <w:rPr>
          <w:rFonts w:ascii="Times New Roman" w:eastAsia="Times New Roman" w:hAnsi="Times New Roman" w:cs="Times New Roman"/>
          <w:i/>
          <w:color w:val="FF0000"/>
          <w:sz w:val="24"/>
          <w:szCs w:val="24"/>
          <w:lang w:val="kl-GL"/>
        </w:rPr>
        <w:t>6</w:t>
      </w:r>
      <w:r w:rsidR="00A6113B" w:rsidRPr="003F6F24">
        <w:rPr>
          <w:rFonts w:ascii="Times New Roman" w:eastAsia="Times New Roman" w:hAnsi="Times New Roman" w:cs="Times New Roman"/>
          <w:i/>
          <w:sz w:val="24"/>
          <w:szCs w:val="24"/>
          <w:lang w:val="kl-GL"/>
        </w:rPr>
        <w:t>-imut</w:t>
      </w:r>
    </w:p>
    <w:p w14:paraId="0D56B0B1" w14:textId="77777777" w:rsidR="005B3D30" w:rsidRPr="003F6F24" w:rsidRDefault="005B3D30" w:rsidP="00F52373">
      <w:pPr>
        <w:spacing w:after="0" w:line="288" w:lineRule="auto"/>
        <w:rPr>
          <w:rFonts w:ascii="Times New Roman" w:eastAsia="Calibri" w:hAnsi="Times New Roman" w:cs="Times New Roman"/>
          <w:bCs/>
          <w:sz w:val="24"/>
          <w:szCs w:val="24"/>
          <w:lang w:val="kl-GL"/>
        </w:rPr>
      </w:pPr>
    </w:p>
    <w:p w14:paraId="6E6F69EE" w14:textId="6843D531" w:rsidR="00E16E08" w:rsidRPr="003F6F24" w:rsidRDefault="00A6113B" w:rsidP="00F52373">
      <w:pPr>
        <w:spacing w:after="0" w:line="288" w:lineRule="auto"/>
        <w:rPr>
          <w:rFonts w:ascii="Times New Roman" w:eastAsia="Calibri" w:hAnsi="Times New Roman" w:cs="Times New Roman"/>
          <w:bCs/>
          <w:sz w:val="24"/>
          <w:szCs w:val="24"/>
          <w:lang w:val="kl-GL"/>
        </w:rPr>
      </w:pPr>
      <w:r w:rsidRPr="003F6F24">
        <w:rPr>
          <w:rFonts w:ascii="Times New Roman" w:eastAsia="Calibri" w:hAnsi="Times New Roman" w:cs="Times New Roman"/>
          <w:bCs/>
          <w:sz w:val="24"/>
          <w:szCs w:val="24"/>
          <w:lang w:val="kl-GL"/>
        </w:rPr>
        <w:t>N</w:t>
      </w:r>
      <w:r w:rsidR="00E16E08" w:rsidRPr="003F6F24">
        <w:rPr>
          <w:rFonts w:ascii="Times New Roman" w:eastAsia="Calibri" w:hAnsi="Times New Roman" w:cs="Times New Roman"/>
          <w:bCs/>
          <w:sz w:val="24"/>
          <w:szCs w:val="24"/>
          <w:lang w:val="kl-GL"/>
        </w:rPr>
        <w:t>r. 1</w:t>
      </w:r>
      <w:r w:rsidRPr="003F6F24">
        <w:rPr>
          <w:rFonts w:ascii="Times New Roman" w:eastAsia="Calibri" w:hAnsi="Times New Roman" w:cs="Times New Roman"/>
          <w:bCs/>
          <w:sz w:val="24"/>
          <w:szCs w:val="24"/>
          <w:lang w:val="kl-GL"/>
        </w:rPr>
        <w:t>-imut</w:t>
      </w:r>
    </w:p>
    <w:p w14:paraId="5D3987A6" w14:textId="2C8E420E" w:rsidR="008B6087" w:rsidRPr="003F6F24" w:rsidRDefault="00F60107" w:rsidP="00D21C0E">
      <w:pPr>
        <w:spacing w:after="0" w:line="288" w:lineRule="auto"/>
        <w:rPr>
          <w:rFonts w:ascii="Times New Roman" w:eastAsia="Times New Roman" w:hAnsi="Times New Roman" w:cs="Times New Roman"/>
          <w:iCs/>
          <w:sz w:val="24"/>
          <w:szCs w:val="24"/>
          <w:lang w:val="kl-GL"/>
        </w:rPr>
      </w:pPr>
      <w:r w:rsidRPr="003F6F24">
        <w:rPr>
          <w:rFonts w:ascii="Times New Roman" w:eastAsia="Calibri" w:hAnsi="Times New Roman" w:cs="Times New Roman"/>
          <w:bCs/>
          <w:sz w:val="24"/>
          <w:szCs w:val="24"/>
          <w:lang w:val="kl-GL"/>
        </w:rPr>
        <w:t>§ 1</w:t>
      </w:r>
      <w:r w:rsidR="00D74A17">
        <w:rPr>
          <w:rFonts w:ascii="Times New Roman" w:eastAsia="Calibri" w:hAnsi="Times New Roman" w:cs="Times New Roman"/>
          <w:bCs/>
          <w:color w:val="FF0000"/>
          <w:sz w:val="24"/>
          <w:szCs w:val="24"/>
          <w:lang w:val="kl-GL"/>
        </w:rPr>
        <w:t>1</w:t>
      </w:r>
      <w:r w:rsidRPr="003F6F24">
        <w:rPr>
          <w:rFonts w:ascii="Times New Roman" w:eastAsia="Calibri" w:hAnsi="Times New Roman" w:cs="Times New Roman"/>
          <w:bCs/>
          <w:sz w:val="24"/>
          <w:szCs w:val="24"/>
          <w:lang w:val="kl-GL"/>
        </w:rPr>
        <w:t xml:space="preserve"> malillugu tapersersorneqarneq najugaqarfissamillu neqerooruteqarneq pillugit </w:t>
      </w:r>
      <w:r w:rsidR="00464048" w:rsidRPr="003F6F24">
        <w:rPr>
          <w:rFonts w:ascii="Times New Roman" w:eastAsia="Calibri" w:hAnsi="Times New Roman" w:cs="Times New Roman"/>
          <w:bCs/>
          <w:sz w:val="24"/>
          <w:szCs w:val="24"/>
          <w:lang w:val="kl-GL"/>
        </w:rPr>
        <w:t>§ 1</w:t>
      </w:r>
      <w:r w:rsidR="00D74A17">
        <w:rPr>
          <w:rFonts w:ascii="Times New Roman" w:eastAsia="Calibri" w:hAnsi="Times New Roman" w:cs="Times New Roman"/>
          <w:bCs/>
          <w:color w:val="FF0000"/>
          <w:sz w:val="24"/>
          <w:szCs w:val="24"/>
          <w:lang w:val="kl-GL"/>
        </w:rPr>
        <w:t>3</w:t>
      </w:r>
      <w:r w:rsidR="00464048" w:rsidRPr="003F6F24">
        <w:rPr>
          <w:rFonts w:ascii="Times New Roman" w:eastAsia="Calibri" w:hAnsi="Times New Roman" w:cs="Times New Roman"/>
          <w:bCs/>
          <w:sz w:val="24"/>
          <w:szCs w:val="24"/>
          <w:lang w:val="kl-GL"/>
        </w:rPr>
        <w:t xml:space="preserve"> malillugu allannguineq aamma unitsitsineq imaluunniit § 1</w:t>
      </w:r>
      <w:r w:rsidR="00D74A17">
        <w:rPr>
          <w:rFonts w:ascii="Times New Roman" w:eastAsia="Calibri" w:hAnsi="Times New Roman" w:cs="Times New Roman"/>
          <w:bCs/>
          <w:color w:val="FF0000"/>
          <w:sz w:val="24"/>
          <w:szCs w:val="24"/>
          <w:lang w:val="kl-GL"/>
        </w:rPr>
        <w:t>4</w:t>
      </w:r>
      <w:r w:rsidR="00464048" w:rsidRPr="003F6F24">
        <w:rPr>
          <w:rFonts w:ascii="Times New Roman" w:eastAsia="Calibri" w:hAnsi="Times New Roman" w:cs="Times New Roman"/>
          <w:bCs/>
          <w:sz w:val="24"/>
          <w:szCs w:val="24"/>
          <w:lang w:val="kl-GL"/>
        </w:rPr>
        <w:t xml:space="preserve"> malillugu najugaqarfissamik neqerooruteqarnermut allamut nuunneqarnissaq pillugu </w:t>
      </w:r>
      <w:r w:rsidRPr="003F6F24">
        <w:rPr>
          <w:rFonts w:ascii="Times New Roman" w:eastAsia="Calibri" w:hAnsi="Times New Roman" w:cs="Times New Roman"/>
          <w:bCs/>
          <w:sz w:val="24"/>
          <w:szCs w:val="24"/>
          <w:lang w:val="kl-GL"/>
        </w:rPr>
        <w:t>kommunalbestyrelsip aalajangiinissaa sioqqullugu</w:t>
      </w:r>
      <w:r w:rsidR="00464048" w:rsidRPr="003F6F24">
        <w:rPr>
          <w:rFonts w:ascii="Times New Roman" w:eastAsia="Calibri" w:hAnsi="Times New Roman" w:cs="Times New Roman"/>
          <w:bCs/>
          <w:sz w:val="24"/>
          <w:szCs w:val="24"/>
          <w:lang w:val="kl-GL"/>
        </w:rPr>
        <w:t>, kommunalbestyrelsi utoqqarmik minnerpaamik ataasiarluni oqaloqatiginninnermik ingerlatsissaaq</w:t>
      </w:r>
      <w:r w:rsidR="00577379" w:rsidRPr="003F6F24">
        <w:rPr>
          <w:rFonts w:ascii="Times New Roman" w:eastAsia="Calibri" w:hAnsi="Times New Roman" w:cs="Times New Roman"/>
          <w:bCs/>
          <w:sz w:val="24"/>
          <w:szCs w:val="24"/>
          <w:lang w:val="kl-GL"/>
        </w:rPr>
        <w:t>. Oqaloqatiginninnerup qulakkiissavaa,</w:t>
      </w:r>
      <w:r w:rsidR="00D21C0E" w:rsidRPr="003F6F24">
        <w:rPr>
          <w:rFonts w:ascii="Times New Roman" w:eastAsia="Calibri" w:hAnsi="Times New Roman" w:cs="Times New Roman"/>
          <w:bCs/>
          <w:sz w:val="24"/>
          <w:szCs w:val="24"/>
          <w:lang w:val="kl-GL"/>
        </w:rPr>
        <w:t xml:space="preserve"> aalajangiineq pisussamut tunngatillugu</w:t>
      </w:r>
      <w:r w:rsidR="00577379" w:rsidRPr="003F6F24">
        <w:rPr>
          <w:rFonts w:ascii="Times New Roman" w:eastAsia="Calibri" w:hAnsi="Times New Roman" w:cs="Times New Roman"/>
          <w:bCs/>
          <w:sz w:val="24"/>
          <w:szCs w:val="24"/>
          <w:lang w:val="kl-GL"/>
        </w:rPr>
        <w:t xml:space="preserve"> utoqqa</w:t>
      </w:r>
      <w:r w:rsidR="00D21C0E" w:rsidRPr="003F6F24">
        <w:rPr>
          <w:rFonts w:ascii="Times New Roman" w:eastAsia="Calibri" w:hAnsi="Times New Roman" w:cs="Times New Roman"/>
          <w:bCs/>
          <w:sz w:val="24"/>
          <w:szCs w:val="24"/>
          <w:lang w:val="kl-GL"/>
        </w:rPr>
        <w:t>ap</w:t>
      </w:r>
      <w:r w:rsidR="00577379" w:rsidRPr="003F6F24">
        <w:rPr>
          <w:rFonts w:ascii="Times New Roman" w:eastAsia="Calibri" w:hAnsi="Times New Roman" w:cs="Times New Roman"/>
          <w:bCs/>
          <w:sz w:val="24"/>
          <w:szCs w:val="24"/>
          <w:lang w:val="kl-GL"/>
        </w:rPr>
        <w:t xml:space="preserve"> kissaatini, pisariaqartitani aamma ernumassuteqarsinnaanini pillugit oqaaseqarnissamut periarfissinneqarnissaa</w:t>
      </w:r>
      <w:r w:rsidR="00D21C0E" w:rsidRPr="003F6F24">
        <w:rPr>
          <w:rFonts w:ascii="Times New Roman" w:eastAsia="Calibri" w:hAnsi="Times New Roman" w:cs="Times New Roman"/>
          <w:bCs/>
          <w:sz w:val="24"/>
          <w:szCs w:val="24"/>
          <w:lang w:val="kl-GL"/>
        </w:rPr>
        <w:t>.</w:t>
      </w:r>
    </w:p>
    <w:p w14:paraId="0315D3C2" w14:textId="77777777" w:rsidR="008B6087" w:rsidRPr="003F6F24" w:rsidRDefault="008B6087" w:rsidP="008B6087">
      <w:pPr>
        <w:spacing w:after="0" w:line="288" w:lineRule="auto"/>
        <w:rPr>
          <w:rFonts w:ascii="Times New Roman" w:eastAsia="Times New Roman" w:hAnsi="Times New Roman" w:cs="Times New Roman"/>
          <w:iCs/>
          <w:sz w:val="24"/>
          <w:szCs w:val="24"/>
          <w:lang w:val="kl-GL"/>
        </w:rPr>
      </w:pPr>
    </w:p>
    <w:p w14:paraId="776974E4" w14:textId="2A4CE188" w:rsidR="008B6087" w:rsidRPr="003F6F24" w:rsidRDefault="00D21C0E" w:rsidP="00FA0745">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Aalajangersagaq utoqqaat </w:t>
      </w:r>
      <w:r w:rsidR="00C65257" w:rsidRPr="003F6F24">
        <w:rPr>
          <w:rFonts w:ascii="Times New Roman" w:eastAsia="Times New Roman" w:hAnsi="Times New Roman" w:cs="Times New Roman"/>
          <w:iCs/>
          <w:sz w:val="24"/>
          <w:szCs w:val="24"/>
          <w:lang w:val="kl-GL"/>
        </w:rPr>
        <w:t xml:space="preserve">imminnut tunngasunik </w:t>
      </w:r>
      <w:r w:rsidRPr="003F6F24">
        <w:rPr>
          <w:rFonts w:ascii="Times New Roman" w:eastAsia="Times New Roman" w:hAnsi="Times New Roman" w:cs="Times New Roman"/>
          <w:iCs/>
          <w:sz w:val="24"/>
          <w:szCs w:val="24"/>
          <w:lang w:val="kl-GL"/>
        </w:rPr>
        <w:t>aalajangii</w:t>
      </w:r>
      <w:r w:rsidR="00C65257" w:rsidRPr="003F6F24">
        <w:rPr>
          <w:rFonts w:ascii="Times New Roman" w:eastAsia="Times New Roman" w:hAnsi="Times New Roman" w:cs="Times New Roman"/>
          <w:iCs/>
          <w:sz w:val="24"/>
          <w:szCs w:val="24"/>
          <w:lang w:val="kl-GL"/>
        </w:rPr>
        <w:t xml:space="preserve">sarnerup ingerlaneranut ilaatinneqarnissaanut periarfissaqarnissaannik oqariartorpoq. </w:t>
      </w:r>
      <w:r w:rsidR="00FA0745" w:rsidRPr="003F6F24">
        <w:rPr>
          <w:rFonts w:ascii="Times New Roman" w:eastAsia="Times New Roman" w:hAnsi="Times New Roman" w:cs="Times New Roman"/>
          <w:iCs/>
          <w:sz w:val="24"/>
          <w:szCs w:val="24"/>
          <w:lang w:val="kl-GL"/>
        </w:rPr>
        <w:t xml:space="preserve">Taamaattoq utoqqaq </w:t>
      </w:r>
      <w:r w:rsidR="00FA0745" w:rsidRPr="003F6F24">
        <w:rPr>
          <w:rFonts w:ascii="Times New Roman" w:eastAsia="Times New Roman" w:hAnsi="Times New Roman" w:cs="Times New Roman"/>
          <w:iCs/>
          <w:sz w:val="24"/>
          <w:szCs w:val="24"/>
          <w:lang w:val="kl-GL"/>
        </w:rPr>
        <w:lastRenderedPageBreak/>
        <w:t>pisussaaffilerneqanngilaq oqaaseqarnissamut, aamma aalajangersakkami ajornartinneqanngilaq utoqqaap aallartitaqarnissaa imaluunniit allanit ikiorneqarnissaa.</w:t>
      </w:r>
    </w:p>
    <w:p w14:paraId="23B6509C" w14:textId="77777777" w:rsidR="008B6087" w:rsidRPr="003F6F24" w:rsidRDefault="008B6087" w:rsidP="008B6087">
      <w:pPr>
        <w:spacing w:after="0" w:line="288" w:lineRule="auto"/>
        <w:rPr>
          <w:rFonts w:ascii="Times New Roman" w:eastAsia="Times New Roman" w:hAnsi="Times New Roman" w:cs="Times New Roman"/>
          <w:iCs/>
          <w:sz w:val="24"/>
          <w:szCs w:val="24"/>
          <w:lang w:val="kl-GL"/>
        </w:rPr>
      </w:pPr>
    </w:p>
    <w:p w14:paraId="243F2BF1" w14:textId="4F787D43" w:rsidR="008B6087" w:rsidRPr="003F6F24" w:rsidRDefault="00544C1C" w:rsidP="00621E6A">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Oqaloqatigiinnermi aalajangiinissamut pilersaarutaasumut utoqqaap isumaa paasineqassaaq. Naak </w:t>
      </w:r>
      <w:r w:rsidR="000133D0" w:rsidRPr="003F6F24">
        <w:rPr>
          <w:rFonts w:ascii="Times New Roman" w:eastAsia="Times New Roman" w:hAnsi="Times New Roman" w:cs="Times New Roman"/>
          <w:iCs/>
          <w:sz w:val="24"/>
          <w:szCs w:val="24"/>
          <w:lang w:val="kl-GL"/>
        </w:rPr>
        <w:t xml:space="preserve">pisariaqartitsinermik naliliinermut atatillugu </w:t>
      </w:r>
      <w:r w:rsidRPr="003F6F24">
        <w:rPr>
          <w:rFonts w:ascii="Times New Roman" w:eastAsia="Times New Roman" w:hAnsi="Times New Roman" w:cs="Times New Roman"/>
          <w:iCs/>
          <w:sz w:val="24"/>
          <w:szCs w:val="24"/>
          <w:lang w:val="kl-GL"/>
        </w:rPr>
        <w:t xml:space="preserve">inummik oqaloqatiginninnermik </w:t>
      </w:r>
      <w:r w:rsidR="000133D0" w:rsidRPr="003F6F24">
        <w:rPr>
          <w:rFonts w:ascii="Times New Roman" w:eastAsia="Times New Roman" w:hAnsi="Times New Roman" w:cs="Times New Roman"/>
          <w:iCs/>
          <w:sz w:val="24"/>
          <w:szCs w:val="24"/>
          <w:lang w:val="kl-GL"/>
        </w:rPr>
        <w:t>ingerlatsisoqareeraluartoq, Inatsisartut inatsisaat malillugu tapersersorneqarnissaq pillugu aalajangiineq sioqqullugu aamma oqaloqatiginnittoqassaaq</w:t>
      </w:r>
      <w:r w:rsidR="00EA1A75" w:rsidRPr="003F6F24">
        <w:rPr>
          <w:rFonts w:ascii="Times New Roman" w:eastAsia="Times New Roman" w:hAnsi="Times New Roman" w:cs="Times New Roman"/>
          <w:iCs/>
          <w:sz w:val="24"/>
          <w:szCs w:val="24"/>
          <w:lang w:val="kl-GL"/>
        </w:rPr>
        <w:t xml:space="preserve">. Tamatumunnga tunngaviuvoq aalajangiineq tigussaasoq pilersaarutaasoq </w:t>
      </w:r>
      <w:r w:rsidR="00621E6A" w:rsidRPr="003F6F24">
        <w:rPr>
          <w:rFonts w:ascii="Times New Roman" w:eastAsia="Times New Roman" w:hAnsi="Times New Roman" w:cs="Times New Roman"/>
          <w:iCs/>
          <w:sz w:val="24"/>
          <w:szCs w:val="24"/>
          <w:lang w:val="kl-GL"/>
        </w:rPr>
        <w:t>pillugu</w:t>
      </w:r>
      <w:r w:rsidR="00EA1A75" w:rsidRPr="003F6F24">
        <w:rPr>
          <w:rFonts w:ascii="Times New Roman" w:eastAsia="Times New Roman" w:hAnsi="Times New Roman" w:cs="Times New Roman"/>
          <w:iCs/>
          <w:sz w:val="24"/>
          <w:szCs w:val="24"/>
          <w:lang w:val="kl-GL"/>
        </w:rPr>
        <w:t xml:space="preserve"> inuup </w:t>
      </w:r>
      <w:r w:rsidR="00621E6A" w:rsidRPr="003F6F24">
        <w:rPr>
          <w:rFonts w:ascii="Times New Roman" w:eastAsia="Times New Roman" w:hAnsi="Times New Roman" w:cs="Times New Roman"/>
          <w:iCs/>
          <w:sz w:val="24"/>
          <w:szCs w:val="24"/>
          <w:lang w:val="kl-GL"/>
        </w:rPr>
        <w:t>isummernissamut periarfissaqarnissaa.</w:t>
      </w:r>
    </w:p>
    <w:p w14:paraId="26858A07" w14:textId="77777777" w:rsidR="008B6087" w:rsidRPr="003F6F24" w:rsidRDefault="008B6087" w:rsidP="008B6087">
      <w:pPr>
        <w:spacing w:after="0" w:line="288" w:lineRule="auto"/>
        <w:rPr>
          <w:rFonts w:ascii="Times New Roman" w:eastAsia="Times New Roman" w:hAnsi="Times New Roman" w:cs="Times New Roman"/>
          <w:iCs/>
          <w:sz w:val="24"/>
          <w:szCs w:val="24"/>
          <w:lang w:val="kl-GL"/>
        </w:rPr>
      </w:pPr>
    </w:p>
    <w:p w14:paraId="6C0D0156" w14:textId="260508E7" w:rsidR="008B6087" w:rsidRPr="003F6F24" w:rsidRDefault="007120E5" w:rsidP="006564CF">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Piumasaqaataanngilaq kommunalbestyrelsip utoqqaap kissaatai imaluunniit isumai malissagai, kisianni qitiulluinnarpoq, utoqqaap tusarneqarluni misigisimanissaa</w:t>
      </w:r>
      <w:r w:rsidR="006564CF" w:rsidRPr="003F6F24">
        <w:rPr>
          <w:rFonts w:ascii="Times New Roman" w:eastAsia="Times New Roman" w:hAnsi="Times New Roman" w:cs="Times New Roman"/>
          <w:iCs/>
          <w:sz w:val="24"/>
          <w:szCs w:val="24"/>
          <w:lang w:val="kl-GL"/>
        </w:rPr>
        <w:t>, aamma pineqartup kissaatai isumaalu tapersersorneqarnissaq pillugu aalajangiinermut atatillugu ilanngunneqarnissaat.</w:t>
      </w:r>
    </w:p>
    <w:p w14:paraId="49F9356E" w14:textId="77777777" w:rsidR="008B6087" w:rsidRPr="003F6F24" w:rsidRDefault="008B6087" w:rsidP="008B6087">
      <w:pPr>
        <w:spacing w:after="0" w:line="288" w:lineRule="auto"/>
        <w:rPr>
          <w:rFonts w:ascii="Times New Roman" w:eastAsia="Times New Roman" w:hAnsi="Times New Roman" w:cs="Times New Roman"/>
          <w:iCs/>
          <w:sz w:val="24"/>
          <w:szCs w:val="24"/>
          <w:lang w:val="kl-GL"/>
        </w:rPr>
      </w:pPr>
    </w:p>
    <w:p w14:paraId="088B25E5" w14:textId="46E52E42" w:rsidR="008B6087" w:rsidRPr="003F6F24" w:rsidRDefault="00DA2BAE" w:rsidP="007106E5">
      <w:pPr>
        <w:spacing w:after="0" w:line="288" w:lineRule="auto"/>
        <w:rPr>
          <w:rFonts w:ascii="Times New Roman" w:eastAsia="Calibri" w:hAnsi="Times New Roman" w:cs="Times New Roman"/>
          <w:bCs/>
          <w:sz w:val="24"/>
          <w:szCs w:val="24"/>
          <w:lang w:val="kl-GL"/>
        </w:rPr>
      </w:pPr>
      <w:r w:rsidRPr="003F6F24">
        <w:rPr>
          <w:rFonts w:ascii="Times New Roman" w:eastAsia="Times New Roman" w:hAnsi="Times New Roman" w:cs="Times New Roman"/>
          <w:iCs/>
          <w:sz w:val="24"/>
          <w:szCs w:val="24"/>
          <w:lang w:val="kl-GL"/>
        </w:rPr>
        <w:t xml:space="preserve">Oqaloqatigiinneq utoqqaq </w:t>
      </w:r>
      <w:r w:rsidR="00E72ED7" w:rsidRPr="003F6F24">
        <w:rPr>
          <w:rFonts w:ascii="Times New Roman" w:eastAsia="Times New Roman" w:hAnsi="Times New Roman" w:cs="Times New Roman"/>
          <w:iCs/>
          <w:sz w:val="24"/>
          <w:szCs w:val="24"/>
          <w:lang w:val="kl-GL"/>
        </w:rPr>
        <w:t>taassumunnga</w:t>
      </w:r>
      <w:r w:rsidR="00C33C34" w:rsidRPr="003F6F24">
        <w:rPr>
          <w:rFonts w:ascii="Times New Roman" w:eastAsia="Times New Roman" w:hAnsi="Times New Roman" w:cs="Times New Roman"/>
          <w:iCs/>
          <w:sz w:val="24"/>
          <w:szCs w:val="24"/>
          <w:lang w:val="kl-GL"/>
        </w:rPr>
        <w:t xml:space="preserve">lu </w:t>
      </w:r>
      <w:r w:rsidR="00E72ED7" w:rsidRPr="003F6F24">
        <w:rPr>
          <w:rFonts w:ascii="Times New Roman" w:eastAsia="Times New Roman" w:hAnsi="Times New Roman" w:cs="Times New Roman"/>
          <w:iCs/>
          <w:sz w:val="24"/>
          <w:szCs w:val="24"/>
          <w:lang w:val="kl-GL"/>
        </w:rPr>
        <w:t>illersuisuusinnaasoq suleqatigalugit isumaqatigiissutigineqarlunilu pilersaarusiorneqassaaq</w:t>
      </w:r>
      <w:r w:rsidR="004F2851" w:rsidRPr="003F6F24">
        <w:rPr>
          <w:rFonts w:ascii="Times New Roman" w:eastAsia="Times New Roman" w:hAnsi="Times New Roman" w:cs="Times New Roman"/>
          <w:iCs/>
          <w:sz w:val="24"/>
          <w:szCs w:val="24"/>
          <w:lang w:val="kl-GL"/>
        </w:rPr>
        <w:t>. Oqaloqatigiinneq utoqqaa</w:t>
      </w:r>
      <w:r w:rsidR="00D74A17">
        <w:rPr>
          <w:rFonts w:ascii="Times New Roman" w:eastAsia="Times New Roman" w:hAnsi="Times New Roman" w:cs="Times New Roman"/>
          <w:iCs/>
          <w:color w:val="FF0000"/>
          <w:sz w:val="24"/>
          <w:szCs w:val="24"/>
          <w:lang w:val="kl-GL"/>
        </w:rPr>
        <w:t>p</w:t>
      </w:r>
      <w:r w:rsidR="004F2851" w:rsidRPr="003F6F24">
        <w:rPr>
          <w:rFonts w:ascii="Times New Roman" w:eastAsia="Times New Roman" w:hAnsi="Times New Roman" w:cs="Times New Roman"/>
          <w:iCs/>
          <w:sz w:val="24"/>
          <w:szCs w:val="24"/>
          <w:lang w:val="kl-GL"/>
        </w:rPr>
        <w:t xml:space="preserve"> angerlarsimaffiani, kommunip allaffiani imaluunniit immikkut pisoqartillugu oqarasuaatikkut oqaloqatigiinnikkut pisinnaavoq, </w:t>
      </w:r>
      <w:r w:rsidR="00517EAC" w:rsidRPr="003F6F24">
        <w:rPr>
          <w:rFonts w:ascii="Times New Roman" w:eastAsia="Times New Roman" w:hAnsi="Times New Roman" w:cs="Times New Roman"/>
          <w:iCs/>
          <w:sz w:val="24"/>
          <w:szCs w:val="24"/>
          <w:lang w:val="kl-GL"/>
        </w:rPr>
        <w:t>utoqqarmut naleqqunnerpaanissaa ilorrisimaarnarneralu apeqqutaatillugu</w:t>
      </w:r>
      <w:r w:rsidR="00244DD2" w:rsidRPr="003F6F24">
        <w:rPr>
          <w:rFonts w:ascii="Times New Roman" w:eastAsia="Times New Roman" w:hAnsi="Times New Roman" w:cs="Times New Roman"/>
          <w:iCs/>
          <w:sz w:val="24"/>
          <w:szCs w:val="24"/>
          <w:lang w:val="kl-GL"/>
        </w:rPr>
        <w:t>. Siunertaavoq toqqissisimasumik tatiginartumillu pilersitsinissaq, oqaloqatigiinnerm</w:t>
      </w:r>
      <w:r w:rsidR="007106E5" w:rsidRPr="003F6F24">
        <w:rPr>
          <w:rFonts w:ascii="Times New Roman" w:eastAsia="Times New Roman" w:hAnsi="Times New Roman" w:cs="Times New Roman"/>
          <w:iCs/>
          <w:sz w:val="24"/>
          <w:szCs w:val="24"/>
          <w:lang w:val="kl-GL"/>
        </w:rPr>
        <w:t>ut</w:t>
      </w:r>
      <w:r w:rsidR="00244DD2" w:rsidRPr="003F6F24">
        <w:rPr>
          <w:rFonts w:ascii="Times New Roman" w:eastAsia="Times New Roman" w:hAnsi="Times New Roman" w:cs="Times New Roman"/>
          <w:iCs/>
          <w:sz w:val="24"/>
          <w:szCs w:val="24"/>
          <w:lang w:val="kl-GL"/>
        </w:rPr>
        <w:t xml:space="preserve"> peqataanissamut utoqqaq </w:t>
      </w:r>
      <w:r w:rsidR="007106E5" w:rsidRPr="003F6F24">
        <w:rPr>
          <w:rFonts w:ascii="Times New Roman" w:eastAsia="Times New Roman" w:hAnsi="Times New Roman" w:cs="Times New Roman"/>
          <w:iCs/>
          <w:sz w:val="24"/>
          <w:szCs w:val="24"/>
          <w:lang w:val="kl-GL"/>
        </w:rPr>
        <w:t>iluarusunnermik misigitinneqarnissaa.</w:t>
      </w:r>
    </w:p>
    <w:p w14:paraId="65225BDF" w14:textId="77777777" w:rsidR="003A4540" w:rsidRPr="003F6F24" w:rsidRDefault="003A4540" w:rsidP="00F52373">
      <w:pPr>
        <w:spacing w:after="0" w:line="288" w:lineRule="auto"/>
        <w:rPr>
          <w:rFonts w:ascii="Times New Roman" w:eastAsia="Calibri" w:hAnsi="Times New Roman" w:cs="Times New Roman"/>
          <w:bCs/>
          <w:sz w:val="24"/>
          <w:szCs w:val="24"/>
          <w:lang w:val="kl-GL"/>
        </w:rPr>
      </w:pPr>
    </w:p>
    <w:p w14:paraId="41C0DC27" w14:textId="4383C0F3" w:rsidR="00E16E08" w:rsidRPr="003F6F24" w:rsidRDefault="00CA12C2" w:rsidP="00F52373">
      <w:pPr>
        <w:spacing w:after="0" w:line="288" w:lineRule="auto"/>
        <w:rPr>
          <w:rFonts w:ascii="Times New Roman" w:eastAsia="Calibri" w:hAnsi="Times New Roman" w:cs="Times New Roman"/>
          <w:bCs/>
          <w:sz w:val="24"/>
          <w:szCs w:val="24"/>
          <w:lang w:val="kl-GL"/>
        </w:rPr>
      </w:pPr>
      <w:r w:rsidRPr="003F6F24">
        <w:rPr>
          <w:rFonts w:ascii="Times New Roman" w:eastAsia="Calibri" w:hAnsi="Times New Roman" w:cs="Times New Roman"/>
          <w:bCs/>
          <w:sz w:val="24"/>
          <w:szCs w:val="24"/>
          <w:lang w:val="kl-GL"/>
        </w:rPr>
        <w:t>Imm</w:t>
      </w:r>
      <w:r w:rsidR="003A4540" w:rsidRPr="003F6F24">
        <w:rPr>
          <w:rFonts w:ascii="Times New Roman" w:eastAsia="Calibri" w:hAnsi="Times New Roman" w:cs="Times New Roman"/>
          <w:bCs/>
          <w:sz w:val="24"/>
          <w:szCs w:val="24"/>
          <w:lang w:val="kl-GL"/>
        </w:rPr>
        <w:t>. 2</w:t>
      </w:r>
      <w:r w:rsidRPr="003F6F24">
        <w:rPr>
          <w:rFonts w:ascii="Times New Roman" w:eastAsia="Calibri" w:hAnsi="Times New Roman" w:cs="Times New Roman"/>
          <w:bCs/>
          <w:sz w:val="24"/>
          <w:szCs w:val="24"/>
          <w:lang w:val="kl-GL"/>
        </w:rPr>
        <w:t>-mut</w:t>
      </w:r>
    </w:p>
    <w:p w14:paraId="10FD952E" w14:textId="7E331D1C" w:rsidR="008B6087" w:rsidRPr="003F6F24" w:rsidRDefault="00E51581" w:rsidP="00395FF7">
      <w:pPr>
        <w:spacing w:after="0" w:line="288" w:lineRule="auto"/>
        <w:rPr>
          <w:rFonts w:ascii="Times New Roman" w:eastAsia="Times New Roman" w:hAnsi="Times New Roman" w:cs="Times New Roman"/>
          <w:iCs/>
          <w:sz w:val="24"/>
          <w:szCs w:val="24"/>
          <w:lang w:val="kl-GL"/>
        </w:rPr>
      </w:pPr>
      <w:r w:rsidRPr="003F6F24">
        <w:rPr>
          <w:rFonts w:ascii="Times New Roman" w:eastAsia="Calibri" w:hAnsi="Times New Roman" w:cs="Times New Roman"/>
          <w:bCs/>
          <w:sz w:val="24"/>
          <w:szCs w:val="24"/>
          <w:lang w:val="kl-GL"/>
        </w:rPr>
        <w:t xml:space="preserve">Aalajangersakkap </w:t>
      </w:r>
      <w:r w:rsidR="00AB0E68" w:rsidRPr="003F6F24">
        <w:rPr>
          <w:rFonts w:ascii="Times New Roman" w:eastAsia="Calibri" w:hAnsi="Times New Roman" w:cs="Times New Roman"/>
          <w:bCs/>
          <w:sz w:val="24"/>
          <w:szCs w:val="24"/>
          <w:lang w:val="kl-GL"/>
        </w:rPr>
        <w:t>utoqqarmik oqaloqatigiinnissap pinngitsoortinnissaanut</w:t>
      </w:r>
      <w:r w:rsidRPr="003F6F24">
        <w:rPr>
          <w:rFonts w:ascii="Times New Roman" w:eastAsia="Calibri" w:hAnsi="Times New Roman" w:cs="Times New Roman"/>
          <w:bCs/>
          <w:sz w:val="24"/>
          <w:szCs w:val="24"/>
          <w:lang w:val="kl-GL"/>
        </w:rPr>
        <w:t xml:space="preserve"> kommunalbestyrelsi periarfissippaa</w:t>
      </w:r>
      <w:r w:rsidR="00AB0E68" w:rsidRPr="003F6F24">
        <w:rPr>
          <w:rFonts w:ascii="Times New Roman" w:eastAsia="Calibri" w:hAnsi="Times New Roman" w:cs="Times New Roman"/>
          <w:bCs/>
          <w:sz w:val="24"/>
          <w:szCs w:val="24"/>
          <w:lang w:val="kl-GL"/>
        </w:rPr>
        <w:t xml:space="preserve">, oqaloqatigiinnerup ingerlanneqarnissaanut pineqartup piginnaasaqarnera </w:t>
      </w:r>
      <w:r w:rsidR="00F10167" w:rsidRPr="003F6F24">
        <w:rPr>
          <w:rFonts w:ascii="Times New Roman" w:eastAsia="Calibri" w:hAnsi="Times New Roman" w:cs="Times New Roman"/>
          <w:bCs/>
          <w:sz w:val="24"/>
          <w:szCs w:val="24"/>
          <w:lang w:val="kl-GL"/>
        </w:rPr>
        <w:t>aalajangiisumik naleqqutinngippat</w:t>
      </w:r>
      <w:r w:rsidR="007A40FC" w:rsidRPr="003F6F24">
        <w:rPr>
          <w:rFonts w:ascii="Times New Roman" w:eastAsia="Calibri" w:hAnsi="Times New Roman" w:cs="Times New Roman"/>
          <w:bCs/>
          <w:sz w:val="24"/>
          <w:szCs w:val="24"/>
          <w:lang w:val="kl-GL"/>
        </w:rPr>
        <w:t>. Tamanna assersuutigalugu inuup peqataanissaa</w:t>
      </w:r>
      <w:r w:rsidR="001F16CA" w:rsidRPr="003F6F24">
        <w:rPr>
          <w:rFonts w:ascii="Times New Roman" w:eastAsia="Calibri" w:hAnsi="Times New Roman" w:cs="Times New Roman"/>
          <w:bCs/>
          <w:sz w:val="24"/>
          <w:szCs w:val="24"/>
          <w:lang w:val="kl-GL"/>
        </w:rPr>
        <w:t xml:space="preserve">ta isumaqarnissaanut </w:t>
      </w:r>
      <w:r w:rsidR="00A25D07" w:rsidRPr="003F6F24">
        <w:rPr>
          <w:rFonts w:ascii="Times New Roman" w:eastAsia="Calibri" w:hAnsi="Times New Roman" w:cs="Times New Roman"/>
          <w:bCs/>
          <w:sz w:val="24"/>
          <w:szCs w:val="24"/>
          <w:lang w:val="kl-GL"/>
        </w:rPr>
        <w:t>eqqarsartaatsikkut pingaarutilimmik piginnaasakilli</w:t>
      </w:r>
      <w:r w:rsidR="001544B5" w:rsidRPr="003F6F24">
        <w:rPr>
          <w:rFonts w:ascii="Times New Roman" w:eastAsia="Calibri" w:hAnsi="Times New Roman" w:cs="Times New Roman"/>
          <w:bCs/>
          <w:sz w:val="24"/>
          <w:szCs w:val="24"/>
          <w:lang w:val="kl-GL"/>
        </w:rPr>
        <w:t>nermik imaluunniit peqqussutsimut tunngasunik allanik pissuteqartillugu attuumassuteqarsinnaavoq</w:t>
      </w:r>
      <w:r w:rsidR="00395FF7" w:rsidRPr="003F6F24">
        <w:rPr>
          <w:rFonts w:ascii="Times New Roman" w:eastAsia="Calibri" w:hAnsi="Times New Roman" w:cs="Times New Roman"/>
          <w:bCs/>
          <w:sz w:val="24"/>
          <w:szCs w:val="24"/>
          <w:lang w:val="kl-GL"/>
        </w:rPr>
        <w:t>.</w:t>
      </w:r>
    </w:p>
    <w:p w14:paraId="6B50C6D2" w14:textId="77777777" w:rsidR="008B6087" w:rsidRPr="003F6F24" w:rsidRDefault="008B6087" w:rsidP="008B6087">
      <w:pPr>
        <w:spacing w:after="0" w:line="288" w:lineRule="auto"/>
        <w:rPr>
          <w:rFonts w:ascii="Times New Roman" w:eastAsia="Times New Roman" w:hAnsi="Times New Roman" w:cs="Times New Roman"/>
          <w:iCs/>
          <w:sz w:val="24"/>
          <w:szCs w:val="24"/>
          <w:lang w:val="kl-GL"/>
        </w:rPr>
      </w:pPr>
    </w:p>
    <w:p w14:paraId="14E86093" w14:textId="48BA1719" w:rsidR="008B6087" w:rsidRPr="003F6F24" w:rsidRDefault="00395FF7" w:rsidP="0076736B">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Pisuni tamani tigussaasumik naliliiffigineqa</w:t>
      </w:r>
      <w:r w:rsidR="006325BD" w:rsidRPr="003F6F24">
        <w:rPr>
          <w:rFonts w:ascii="Times New Roman" w:eastAsia="Times New Roman" w:hAnsi="Times New Roman" w:cs="Times New Roman"/>
          <w:iCs/>
          <w:sz w:val="24"/>
          <w:szCs w:val="24"/>
          <w:lang w:val="kl-GL"/>
        </w:rPr>
        <w:t>rtas</w:t>
      </w:r>
      <w:r w:rsidRPr="003F6F24">
        <w:rPr>
          <w:rFonts w:ascii="Times New Roman" w:eastAsia="Times New Roman" w:hAnsi="Times New Roman" w:cs="Times New Roman"/>
          <w:iCs/>
          <w:sz w:val="24"/>
          <w:szCs w:val="24"/>
          <w:lang w:val="kl-GL"/>
        </w:rPr>
        <w:t xml:space="preserve">saaq </w:t>
      </w:r>
      <w:r w:rsidR="006325BD" w:rsidRPr="003F6F24">
        <w:rPr>
          <w:rFonts w:ascii="Times New Roman" w:eastAsia="Times New Roman" w:hAnsi="Times New Roman" w:cs="Times New Roman"/>
          <w:iCs/>
          <w:sz w:val="24"/>
          <w:szCs w:val="24"/>
          <w:lang w:val="kl-GL"/>
        </w:rPr>
        <w:t xml:space="preserve">oqaloqatigiinnerup ingerlanneqarnissaanut </w:t>
      </w:r>
      <w:r w:rsidRPr="003F6F24">
        <w:rPr>
          <w:rFonts w:ascii="Times New Roman" w:eastAsia="Times New Roman" w:hAnsi="Times New Roman" w:cs="Times New Roman"/>
          <w:iCs/>
          <w:sz w:val="24"/>
          <w:szCs w:val="24"/>
          <w:lang w:val="kl-GL"/>
        </w:rPr>
        <w:t>inuup piginnaas</w:t>
      </w:r>
      <w:r w:rsidR="006325BD" w:rsidRPr="003F6F24">
        <w:rPr>
          <w:rFonts w:ascii="Times New Roman" w:eastAsia="Times New Roman" w:hAnsi="Times New Roman" w:cs="Times New Roman"/>
          <w:iCs/>
          <w:sz w:val="24"/>
          <w:szCs w:val="24"/>
          <w:lang w:val="kl-GL"/>
        </w:rPr>
        <w:t>aqarnera aalajangiisumik naleqqutinngi</w:t>
      </w:r>
      <w:r w:rsidR="00B05D01" w:rsidRPr="003F6F24">
        <w:rPr>
          <w:rFonts w:ascii="Times New Roman" w:eastAsia="Times New Roman" w:hAnsi="Times New Roman" w:cs="Times New Roman"/>
          <w:iCs/>
          <w:sz w:val="24"/>
          <w:szCs w:val="24"/>
          <w:lang w:val="kl-GL"/>
        </w:rPr>
        <w:t>tsiginersoq oqaloqatigiinnissat pinngitsoortinneqarsinnaalluni. Naliliinermut ilanngunneqassaaq oqaloqatigiinnerup ingerlanneqarnissaa inummut iluaqutaanani ajoqutaa</w:t>
      </w:r>
      <w:r w:rsidR="00307D48" w:rsidRPr="003F6F24">
        <w:rPr>
          <w:rFonts w:ascii="Times New Roman" w:eastAsia="Times New Roman" w:hAnsi="Times New Roman" w:cs="Times New Roman"/>
          <w:iCs/>
          <w:sz w:val="24"/>
          <w:szCs w:val="24"/>
          <w:lang w:val="kl-GL"/>
        </w:rPr>
        <w:t xml:space="preserve">ginnassanersoq. Assersuutigalugu pineqarsinnaapput utoqqaat </w:t>
      </w:r>
      <w:r w:rsidR="0076736B" w:rsidRPr="003F6F24">
        <w:rPr>
          <w:rFonts w:ascii="Times New Roman" w:eastAsia="Times New Roman" w:hAnsi="Times New Roman" w:cs="Times New Roman"/>
          <w:iCs/>
          <w:sz w:val="24"/>
          <w:szCs w:val="24"/>
          <w:lang w:val="kl-GL"/>
        </w:rPr>
        <w:t>napparsimasut piartortut, ima sanngiitsigisut, oqaloqatigiinneq ima isumalluutinik atuitigissasoq utoqqarmut oqaloqatigiinneq tatisimannissalluni, taamaattumillu pinngitsoortittariaqarluni. Akerlianik inuup illersuisua ikiorsiullugu oqaloqatigiinnermi isummaminik saqqummiisinnaappat, oqaloqatigiinneq ingerlanneqartariaqarpoq.</w:t>
      </w:r>
    </w:p>
    <w:p w14:paraId="31CDABAA" w14:textId="77777777" w:rsidR="008B6087" w:rsidRPr="003F6F24" w:rsidRDefault="008B6087" w:rsidP="008B6087">
      <w:pPr>
        <w:spacing w:after="0" w:line="288" w:lineRule="auto"/>
        <w:rPr>
          <w:rFonts w:ascii="Times New Roman" w:eastAsia="Times New Roman" w:hAnsi="Times New Roman" w:cs="Times New Roman"/>
          <w:iCs/>
          <w:sz w:val="24"/>
          <w:szCs w:val="24"/>
          <w:lang w:val="kl-GL"/>
        </w:rPr>
      </w:pPr>
    </w:p>
    <w:p w14:paraId="3A3F5E71" w14:textId="716C7768" w:rsidR="008B6087" w:rsidRPr="003F6F24" w:rsidRDefault="0076736B" w:rsidP="00B256F9">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Nalornisoqartillugu kommunalbestyrelsi utoqqaap isummaminik saqqummiussisinnaanera pillugu nalornitillugu, kommunalbestyrelsip </w:t>
      </w:r>
      <w:r w:rsidR="00B256F9" w:rsidRPr="003F6F24">
        <w:rPr>
          <w:rFonts w:ascii="Times New Roman" w:eastAsia="Times New Roman" w:hAnsi="Times New Roman" w:cs="Times New Roman"/>
          <w:iCs/>
          <w:sz w:val="24"/>
          <w:szCs w:val="24"/>
          <w:lang w:val="kl-GL"/>
        </w:rPr>
        <w:t xml:space="preserve">pineqartumik oqaloqateqarnissaq misilissavaa. </w:t>
      </w:r>
      <w:r w:rsidR="00B256F9" w:rsidRPr="003F6F24">
        <w:rPr>
          <w:rFonts w:ascii="Times New Roman" w:eastAsia="Times New Roman" w:hAnsi="Times New Roman" w:cs="Times New Roman"/>
          <w:iCs/>
          <w:sz w:val="24"/>
          <w:szCs w:val="24"/>
          <w:lang w:val="kl-GL"/>
        </w:rPr>
        <w:lastRenderedPageBreak/>
        <w:t>Oqaloqatigiinnermi paasinarsippat, inuup nammineq isummani oqaatigisinnaanngikkai, oqaloqatigiinneq unitsinneqarsinnaavoq.</w:t>
      </w:r>
    </w:p>
    <w:p w14:paraId="2C16EC0B" w14:textId="77777777" w:rsidR="008B6087" w:rsidRPr="003F6F24" w:rsidRDefault="008B6087" w:rsidP="008B6087">
      <w:pPr>
        <w:spacing w:after="0" w:line="288" w:lineRule="auto"/>
        <w:rPr>
          <w:rFonts w:ascii="Times New Roman" w:eastAsia="Times New Roman" w:hAnsi="Times New Roman" w:cs="Times New Roman"/>
          <w:iCs/>
          <w:sz w:val="24"/>
          <w:szCs w:val="24"/>
          <w:lang w:val="kl-GL"/>
        </w:rPr>
      </w:pPr>
    </w:p>
    <w:p w14:paraId="066A376B" w14:textId="6B9B0310" w:rsidR="008B6087" w:rsidRPr="003F6F24" w:rsidRDefault="00E84755" w:rsidP="004A728E">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Utoqqarmik oqaloqatigiinneq ingerlanneqanngippat, kommunalbestyrelsi pisussaavoq aalajangiinermut inuup isumaa allatut pissarsiariniassallugu</w:t>
      </w:r>
      <w:r w:rsidR="00B7442B" w:rsidRPr="003F6F24">
        <w:rPr>
          <w:rFonts w:ascii="Times New Roman" w:eastAsia="Times New Roman" w:hAnsi="Times New Roman" w:cs="Times New Roman"/>
          <w:iCs/>
          <w:sz w:val="24"/>
          <w:szCs w:val="24"/>
          <w:lang w:val="kl-GL"/>
        </w:rPr>
        <w:t>. Tamanna assersuutigalugu pisinnaavoq inummut, qanigisaasoq imaluunniit paaqqutarinninnermi sulisoq, inummik ilisimaarinnittoq, oqaloqatig</w:t>
      </w:r>
      <w:r w:rsidR="004A728E" w:rsidRPr="003F6F24">
        <w:rPr>
          <w:rFonts w:ascii="Times New Roman" w:eastAsia="Times New Roman" w:hAnsi="Times New Roman" w:cs="Times New Roman"/>
          <w:iCs/>
          <w:sz w:val="24"/>
          <w:szCs w:val="24"/>
          <w:lang w:val="kl-GL"/>
        </w:rPr>
        <w:t>inninnikkut.</w:t>
      </w:r>
    </w:p>
    <w:p w14:paraId="33DCBA0C" w14:textId="77777777" w:rsidR="008B6087" w:rsidRPr="003F6F24" w:rsidRDefault="008B6087" w:rsidP="008B6087">
      <w:pPr>
        <w:spacing w:after="0" w:line="288" w:lineRule="auto"/>
        <w:rPr>
          <w:rFonts w:ascii="Times New Roman" w:eastAsia="Times New Roman" w:hAnsi="Times New Roman" w:cs="Times New Roman"/>
          <w:iCs/>
          <w:sz w:val="24"/>
          <w:szCs w:val="24"/>
          <w:lang w:val="kl-GL"/>
        </w:rPr>
      </w:pPr>
    </w:p>
    <w:p w14:paraId="5700C531" w14:textId="47D25887" w:rsidR="008B6087" w:rsidRPr="003F6F24" w:rsidRDefault="00A037E8" w:rsidP="000741A3">
      <w:pPr>
        <w:spacing w:after="0" w:line="288" w:lineRule="auto"/>
        <w:rPr>
          <w:rFonts w:ascii="Times New Roman" w:eastAsia="Calibri" w:hAnsi="Times New Roman" w:cs="Times New Roman"/>
          <w:bCs/>
          <w:sz w:val="24"/>
          <w:szCs w:val="24"/>
          <w:lang w:val="kl-GL"/>
        </w:rPr>
      </w:pPr>
      <w:r w:rsidRPr="003F6F24">
        <w:rPr>
          <w:rFonts w:ascii="Times New Roman" w:eastAsia="Times New Roman" w:hAnsi="Times New Roman" w:cs="Times New Roman"/>
          <w:iCs/>
          <w:sz w:val="24"/>
          <w:szCs w:val="24"/>
          <w:lang w:val="kl-GL"/>
        </w:rPr>
        <w:t>Utoqqarmik oqaloqatigiinneq ingerlanneqanngippat, imaluunniit inu</w:t>
      </w:r>
      <w:r w:rsidR="001D08FA" w:rsidRPr="003F6F24">
        <w:rPr>
          <w:rFonts w:ascii="Times New Roman" w:eastAsia="Times New Roman" w:hAnsi="Times New Roman" w:cs="Times New Roman"/>
          <w:iCs/>
          <w:sz w:val="24"/>
          <w:szCs w:val="24"/>
          <w:lang w:val="kl-GL"/>
        </w:rPr>
        <w:t>mmik</w:t>
      </w:r>
      <w:r w:rsidRPr="003F6F24">
        <w:rPr>
          <w:rFonts w:ascii="Times New Roman" w:eastAsia="Times New Roman" w:hAnsi="Times New Roman" w:cs="Times New Roman"/>
          <w:iCs/>
          <w:sz w:val="24"/>
          <w:szCs w:val="24"/>
          <w:lang w:val="kl-GL"/>
        </w:rPr>
        <w:t xml:space="preserve"> all</w:t>
      </w:r>
      <w:r w:rsidR="001D08FA" w:rsidRPr="003F6F24">
        <w:rPr>
          <w:rFonts w:ascii="Times New Roman" w:eastAsia="Times New Roman" w:hAnsi="Times New Roman" w:cs="Times New Roman"/>
          <w:iCs/>
          <w:sz w:val="24"/>
          <w:szCs w:val="24"/>
          <w:lang w:val="kl-GL"/>
        </w:rPr>
        <w:t xml:space="preserve">amik oqaloqateqartoqarpat, § </w:t>
      </w:r>
      <w:r w:rsidR="00D74A17">
        <w:rPr>
          <w:rFonts w:ascii="Times New Roman" w:eastAsia="Times New Roman" w:hAnsi="Times New Roman" w:cs="Times New Roman"/>
          <w:iCs/>
          <w:color w:val="FF0000"/>
          <w:sz w:val="24"/>
          <w:szCs w:val="24"/>
          <w:lang w:val="kl-GL"/>
        </w:rPr>
        <w:t>8</w:t>
      </w:r>
      <w:r w:rsidR="001D08FA" w:rsidRPr="003F6F24">
        <w:rPr>
          <w:rFonts w:ascii="Times New Roman" w:eastAsia="Times New Roman" w:hAnsi="Times New Roman" w:cs="Times New Roman"/>
          <w:iCs/>
          <w:sz w:val="24"/>
          <w:szCs w:val="24"/>
          <w:lang w:val="kl-GL"/>
        </w:rPr>
        <w:t xml:space="preserve"> malillugu tapersersorneqarnissamik pilersaarummi tamanna allanneqassaaq. Tamatuma saniatigut allanneqartariaqarpoq, utoqqaat isumaa qanoq ililluni allatut pissarsiariniarneqarnersoq</w:t>
      </w:r>
      <w:r w:rsidR="000741A3" w:rsidRPr="003F6F24">
        <w:rPr>
          <w:rFonts w:ascii="Times New Roman" w:eastAsia="Times New Roman" w:hAnsi="Times New Roman" w:cs="Times New Roman"/>
          <w:iCs/>
          <w:sz w:val="24"/>
          <w:szCs w:val="24"/>
          <w:lang w:val="kl-GL"/>
        </w:rPr>
        <w:t>.</w:t>
      </w:r>
    </w:p>
    <w:p w14:paraId="181BBAFC" w14:textId="77777777" w:rsidR="00A221C7" w:rsidRPr="003F6F24" w:rsidRDefault="00A221C7" w:rsidP="00F52373">
      <w:pPr>
        <w:spacing w:after="0" w:line="288" w:lineRule="auto"/>
        <w:rPr>
          <w:rFonts w:ascii="Times New Roman" w:eastAsia="Calibri" w:hAnsi="Times New Roman" w:cs="Times New Roman"/>
          <w:bCs/>
          <w:sz w:val="24"/>
          <w:szCs w:val="24"/>
          <w:lang w:val="kl-GL"/>
        </w:rPr>
      </w:pPr>
    </w:p>
    <w:p w14:paraId="1B105DA3" w14:textId="7ED48815" w:rsidR="00E16E08" w:rsidRPr="003F6F24" w:rsidRDefault="00E16E08" w:rsidP="00F52373">
      <w:pPr>
        <w:spacing w:after="0" w:line="288" w:lineRule="auto"/>
        <w:jc w:val="center"/>
        <w:rPr>
          <w:rFonts w:ascii="Times New Roman" w:eastAsia="Times New Roman" w:hAnsi="Times New Roman" w:cs="Times New Roman"/>
          <w:i/>
          <w:sz w:val="24"/>
          <w:szCs w:val="24"/>
          <w:lang w:val="kl-GL"/>
        </w:rPr>
      </w:pPr>
      <w:r w:rsidRPr="003F6F24">
        <w:rPr>
          <w:rFonts w:ascii="Times New Roman" w:eastAsia="Times New Roman" w:hAnsi="Times New Roman" w:cs="Times New Roman"/>
          <w:i/>
          <w:sz w:val="24"/>
          <w:szCs w:val="24"/>
          <w:lang w:val="kl-GL"/>
        </w:rPr>
        <w:t xml:space="preserve">§ </w:t>
      </w:r>
      <w:r w:rsidR="00D74A17">
        <w:rPr>
          <w:rFonts w:ascii="Times New Roman" w:eastAsia="Times New Roman" w:hAnsi="Times New Roman" w:cs="Times New Roman"/>
          <w:i/>
          <w:color w:val="FF0000"/>
          <w:sz w:val="24"/>
          <w:szCs w:val="24"/>
          <w:lang w:val="kl-GL"/>
        </w:rPr>
        <w:t>7</w:t>
      </w:r>
      <w:r w:rsidR="00B51733" w:rsidRPr="003F6F24">
        <w:rPr>
          <w:rFonts w:ascii="Times New Roman" w:eastAsia="Times New Roman" w:hAnsi="Times New Roman" w:cs="Times New Roman"/>
          <w:i/>
          <w:sz w:val="24"/>
          <w:szCs w:val="24"/>
          <w:lang w:val="kl-GL"/>
        </w:rPr>
        <w:t>-mut</w:t>
      </w:r>
    </w:p>
    <w:p w14:paraId="70B9A76D" w14:textId="77777777" w:rsidR="008B6087" w:rsidRPr="003F6F24" w:rsidRDefault="008B6087">
      <w:pPr>
        <w:spacing w:after="0" w:line="288" w:lineRule="auto"/>
        <w:rPr>
          <w:rFonts w:ascii="Times New Roman" w:eastAsia="Times New Roman" w:hAnsi="Times New Roman" w:cs="Times New Roman"/>
          <w:iCs/>
          <w:sz w:val="24"/>
          <w:szCs w:val="24"/>
          <w:lang w:val="kl-GL"/>
        </w:rPr>
      </w:pPr>
    </w:p>
    <w:p w14:paraId="7472235C" w14:textId="316E8C9D" w:rsidR="008577D7" w:rsidRPr="003F6F24" w:rsidRDefault="008577D7" w:rsidP="008577D7">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 1-imut.</w:t>
      </w:r>
    </w:p>
    <w:p w14:paraId="59C37232" w14:textId="2350F5C3" w:rsidR="008577D7" w:rsidRPr="003F6F24" w:rsidRDefault="005C543B" w:rsidP="00BA3782">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Kapitali 5-imi aalajangersakkat malillugit utoqqaq ta</w:t>
      </w:r>
      <w:r w:rsidR="00D74A17">
        <w:rPr>
          <w:rFonts w:ascii="Times New Roman" w:eastAsia="Times New Roman" w:hAnsi="Times New Roman" w:cs="Times New Roman"/>
          <w:iCs/>
          <w:color w:val="FF0000"/>
          <w:sz w:val="24"/>
          <w:szCs w:val="24"/>
          <w:lang w:val="kl-GL"/>
        </w:rPr>
        <w:t>p</w:t>
      </w:r>
      <w:r w:rsidRPr="003F6F24">
        <w:rPr>
          <w:rFonts w:ascii="Times New Roman" w:eastAsia="Times New Roman" w:hAnsi="Times New Roman" w:cs="Times New Roman"/>
          <w:iCs/>
          <w:sz w:val="24"/>
          <w:szCs w:val="24"/>
          <w:lang w:val="kl-GL"/>
        </w:rPr>
        <w:t>ersersorneqarnissamik imaluunniit kapitali 7-imi aalajangersakkat malillugit najugaqarfissamik neqeroorummi najugaqarnissamik pisariaqartitsisoq</w:t>
      </w:r>
      <w:r w:rsidR="0031154A" w:rsidRPr="003F6F24">
        <w:rPr>
          <w:rFonts w:ascii="Times New Roman" w:eastAsia="Times New Roman" w:hAnsi="Times New Roman" w:cs="Times New Roman"/>
          <w:iCs/>
          <w:sz w:val="24"/>
          <w:szCs w:val="24"/>
          <w:lang w:val="kl-GL"/>
        </w:rPr>
        <w:t xml:space="preserve"> pasit</w:t>
      </w:r>
      <w:r w:rsidR="00D74A17">
        <w:rPr>
          <w:rFonts w:ascii="Times New Roman" w:eastAsia="Times New Roman" w:hAnsi="Times New Roman" w:cs="Times New Roman"/>
          <w:iCs/>
          <w:color w:val="FF0000"/>
          <w:sz w:val="24"/>
          <w:szCs w:val="24"/>
          <w:lang w:val="kl-GL"/>
        </w:rPr>
        <w:t>s</w:t>
      </w:r>
      <w:r w:rsidR="0031154A" w:rsidRPr="003F6F24">
        <w:rPr>
          <w:rFonts w:ascii="Times New Roman" w:eastAsia="Times New Roman" w:hAnsi="Times New Roman" w:cs="Times New Roman"/>
          <w:iCs/>
          <w:sz w:val="24"/>
          <w:szCs w:val="24"/>
          <w:lang w:val="kl-GL"/>
        </w:rPr>
        <w:t>aanneqarpat imaluunniit arlaatigut ilimatsaanneqarpat, pissutsit utoqqarmut atuuttut pillugit kommunalbestyrelsi pisariaqartitsinermik nalilii</w:t>
      </w:r>
      <w:r w:rsidR="00BA3782" w:rsidRPr="003F6F24">
        <w:rPr>
          <w:rFonts w:ascii="Times New Roman" w:eastAsia="Times New Roman" w:hAnsi="Times New Roman" w:cs="Times New Roman"/>
          <w:iCs/>
          <w:sz w:val="24"/>
          <w:szCs w:val="24"/>
          <w:lang w:val="kl-GL"/>
        </w:rPr>
        <w:t>nermik suliaqassaaq.</w:t>
      </w:r>
    </w:p>
    <w:p w14:paraId="3A00DDBA" w14:textId="77777777" w:rsidR="008577D7" w:rsidRPr="003F6F24" w:rsidRDefault="008577D7" w:rsidP="008577D7">
      <w:pPr>
        <w:spacing w:after="0" w:line="288" w:lineRule="auto"/>
        <w:rPr>
          <w:rFonts w:ascii="Times New Roman" w:eastAsia="Times New Roman" w:hAnsi="Times New Roman" w:cs="Times New Roman"/>
          <w:iCs/>
          <w:sz w:val="24"/>
          <w:szCs w:val="24"/>
          <w:lang w:val="kl-GL"/>
        </w:rPr>
      </w:pPr>
    </w:p>
    <w:p w14:paraId="4E47022F" w14:textId="3669295C" w:rsidR="008577D7" w:rsidRPr="003F6F24" w:rsidRDefault="00BA3782" w:rsidP="00AA21C4">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Pisariaqartitsinermik naliliineq utoqqaap inissisimaneranut</w:t>
      </w:r>
      <w:r w:rsidR="00F01556" w:rsidRPr="003F6F24">
        <w:rPr>
          <w:rFonts w:ascii="Times New Roman" w:eastAsia="Times New Roman" w:hAnsi="Times New Roman" w:cs="Times New Roman"/>
          <w:iCs/>
          <w:sz w:val="24"/>
          <w:szCs w:val="24"/>
          <w:lang w:val="kl-GL"/>
        </w:rPr>
        <w:t>, isumalluutaanut ikiorneqarnissamillu pisariaqartitsineranut</w:t>
      </w:r>
      <w:r w:rsidRPr="003F6F24">
        <w:rPr>
          <w:rFonts w:ascii="Times New Roman" w:eastAsia="Times New Roman" w:hAnsi="Times New Roman" w:cs="Times New Roman"/>
          <w:iCs/>
          <w:sz w:val="24"/>
          <w:szCs w:val="24"/>
          <w:lang w:val="kl-GL"/>
        </w:rPr>
        <w:t xml:space="preserve"> </w:t>
      </w:r>
      <w:r w:rsidR="00F01556" w:rsidRPr="003F6F24">
        <w:rPr>
          <w:rFonts w:ascii="Times New Roman" w:eastAsia="Times New Roman" w:hAnsi="Times New Roman" w:cs="Times New Roman"/>
          <w:iCs/>
          <w:sz w:val="24"/>
          <w:szCs w:val="24"/>
          <w:lang w:val="kl-GL"/>
        </w:rPr>
        <w:t xml:space="preserve">tamakkiisumik isiginnilersitsissaaq. Pisariaqartitsinermik naliliinerup siunertaraa, kommunalbestyrelsi tapersersuineq najugaqarfissamillu neqerooruteqarneq pillugit </w:t>
      </w:r>
      <w:r w:rsidR="00601178" w:rsidRPr="003F6F24">
        <w:rPr>
          <w:rFonts w:ascii="Times New Roman" w:eastAsia="Times New Roman" w:hAnsi="Times New Roman" w:cs="Times New Roman"/>
          <w:iCs/>
          <w:sz w:val="24"/>
          <w:szCs w:val="24"/>
          <w:lang w:val="kl-GL"/>
        </w:rPr>
        <w:t>ilisimasat tunngavigalugit aamma tamakkiisumik sammivilimmik aallaaveqarluni aalajangiisinnaanera</w:t>
      </w:r>
      <w:r w:rsidR="003A43AC" w:rsidRPr="003F6F24">
        <w:rPr>
          <w:rFonts w:ascii="Times New Roman" w:eastAsia="Times New Roman" w:hAnsi="Times New Roman" w:cs="Times New Roman"/>
          <w:iCs/>
          <w:sz w:val="24"/>
          <w:szCs w:val="24"/>
          <w:lang w:val="kl-GL"/>
        </w:rPr>
        <w:t>, tapersersuinermik utoqqaap pisariaqartitaanik ikiorsiisoqarnissaanik qulakkeerinnittoq</w:t>
      </w:r>
      <w:r w:rsidR="00FB0FEC" w:rsidRPr="003F6F24">
        <w:rPr>
          <w:rFonts w:ascii="Times New Roman" w:eastAsia="Times New Roman" w:hAnsi="Times New Roman" w:cs="Times New Roman"/>
          <w:iCs/>
          <w:sz w:val="24"/>
          <w:szCs w:val="24"/>
          <w:lang w:val="kl-GL"/>
        </w:rPr>
        <w:t xml:space="preserve">. Tassani pineqarsinnaapput tapersersuinermik suliniutit </w:t>
      </w:r>
      <w:r w:rsidR="00AA21C4" w:rsidRPr="003F6F24">
        <w:rPr>
          <w:rFonts w:ascii="Times New Roman" w:eastAsia="Times New Roman" w:hAnsi="Times New Roman" w:cs="Times New Roman"/>
          <w:iCs/>
          <w:sz w:val="24"/>
          <w:szCs w:val="24"/>
          <w:lang w:val="kl-GL"/>
        </w:rPr>
        <w:t>ataasiakkaat soorlu sungiusarneq imaluunniit ingiaqataaneq, imaluunniit najugaqarfissamik neqeroorummi inissaq pillugu neqeroorutaasinnaalluni.</w:t>
      </w:r>
    </w:p>
    <w:p w14:paraId="152BA835" w14:textId="77777777" w:rsidR="008577D7" w:rsidRPr="003F6F24" w:rsidRDefault="008577D7" w:rsidP="008577D7">
      <w:pPr>
        <w:spacing w:after="0" w:line="288" w:lineRule="auto"/>
        <w:rPr>
          <w:rFonts w:ascii="Times New Roman" w:eastAsia="Times New Roman" w:hAnsi="Times New Roman" w:cs="Times New Roman"/>
          <w:iCs/>
          <w:sz w:val="24"/>
          <w:szCs w:val="24"/>
          <w:lang w:val="kl-GL"/>
        </w:rPr>
      </w:pPr>
    </w:p>
    <w:p w14:paraId="46E0B8A5" w14:textId="5AB5367C" w:rsidR="008577D7" w:rsidRPr="003F6F24" w:rsidRDefault="00AA21C4" w:rsidP="00C044D3">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Taamaattoq pisariaqartitsinermik naliliineq pinngitsoortinneqarsinnaavoq</w:t>
      </w:r>
      <w:r w:rsidR="00F12173" w:rsidRPr="003F6F24">
        <w:rPr>
          <w:rFonts w:ascii="Times New Roman" w:eastAsia="Times New Roman" w:hAnsi="Times New Roman" w:cs="Times New Roman"/>
          <w:iCs/>
          <w:sz w:val="24"/>
          <w:szCs w:val="24"/>
          <w:lang w:val="kl-GL"/>
        </w:rPr>
        <w:t xml:space="preserve">, tapersersuineq pillugu </w:t>
      </w:r>
      <w:r w:rsidR="000547B4" w:rsidRPr="003F6F24">
        <w:rPr>
          <w:rFonts w:ascii="Times New Roman" w:eastAsia="Times New Roman" w:hAnsi="Times New Roman" w:cs="Times New Roman"/>
          <w:iCs/>
          <w:sz w:val="24"/>
          <w:szCs w:val="24"/>
          <w:lang w:val="kl-GL"/>
        </w:rPr>
        <w:t xml:space="preserve">aamma </w:t>
      </w:r>
      <w:r w:rsidR="00F12173" w:rsidRPr="003F6F24">
        <w:rPr>
          <w:rFonts w:ascii="Times New Roman" w:eastAsia="Times New Roman" w:hAnsi="Times New Roman" w:cs="Times New Roman"/>
          <w:iCs/>
          <w:sz w:val="24"/>
          <w:szCs w:val="24"/>
          <w:lang w:val="kl-GL"/>
        </w:rPr>
        <w:t>qanoq annertutigissanera</w:t>
      </w:r>
      <w:r w:rsidR="000547B4" w:rsidRPr="003F6F24">
        <w:rPr>
          <w:rFonts w:ascii="Times New Roman" w:eastAsia="Times New Roman" w:hAnsi="Times New Roman" w:cs="Times New Roman"/>
          <w:iCs/>
          <w:sz w:val="24"/>
          <w:szCs w:val="24"/>
          <w:lang w:val="kl-GL"/>
        </w:rPr>
        <w:t xml:space="preserve"> pillugit naliliinissaq pisariaqanngitsoq ersarippat.</w:t>
      </w:r>
      <w:r w:rsidR="0090277E" w:rsidRPr="003F6F24">
        <w:rPr>
          <w:rFonts w:ascii="Times New Roman" w:eastAsia="Times New Roman" w:hAnsi="Times New Roman" w:cs="Times New Roman"/>
          <w:iCs/>
          <w:sz w:val="24"/>
          <w:szCs w:val="24"/>
          <w:lang w:val="kl-GL"/>
        </w:rPr>
        <w:t xml:space="preserve"> Pinngitsuuineq killilimmik paasineqassaaq</w:t>
      </w:r>
      <w:r w:rsidR="000547B4" w:rsidRPr="003F6F24">
        <w:rPr>
          <w:rFonts w:ascii="Times New Roman" w:eastAsia="Times New Roman" w:hAnsi="Times New Roman" w:cs="Times New Roman"/>
          <w:iCs/>
          <w:sz w:val="24"/>
          <w:szCs w:val="24"/>
          <w:lang w:val="kl-GL"/>
        </w:rPr>
        <w:t xml:space="preserve">. Assersuutigalugu </w:t>
      </w:r>
      <w:r w:rsidR="00A673C4" w:rsidRPr="003F6F24">
        <w:rPr>
          <w:rFonts w:ascii="Times New Roman" w:eastAsia="Times New Roman" w:hAnsi="Times New Roman" w:cs="Times New Roman"/>
          <w:iCs/>
          <w:sz w:val="24"/>
          <w:szCs w:val="24"/>
          <w:lang w:val="kl-GL"/>
        </w:rPr>
        <w:t>pisumi utoqqaq isumalluuteqarluartoq sammisassaqarneq pillugu neqeroorummik ujartuippat</w:t>
      </w:r>
      <w:r w:rsidR="0083230F" w:rsidRPr="003F6F24">
        <w:rPr>
          <w:rFonts w:ascii="Times New Roman" w:eastAsia="Times New Roman" w:hAnsi="Times New Roman" w:cs="Times New Roman"/>
          <w:iCs/>
          <w:sz w:val="24"/>
          <w:szCs w:val="24"/>
          <w:lang w:val="kl-GL"/>
        </w:rPr>
        <w:t>, imaaliallaannarluni peqataanissaanut nalunaartoqarsinnaalluni</w:t>
      </w:r>
      <w:r w:rsidR="00B96A3D" w:rsidRPr="003F6F24">
        <w:rPr>
          <w:rFonts w:ascii="Times New Roman" w:eastAsia="Times New Roman" w:hAnsi="Times New Roman" w:cs="Times New Roman"/>
          <w:iCs/>
          <w:sz w:val="24"/>
          <w:szCs w:val="24"/>
          <w:lang w:val="kl-GL"/>
        </w:rPr>
        <w:t xml:space="preserve">. Matumani pisariaqartitsinermik naliliineq suliarineqartariaqanngilaq. Assersuut alla tassaasinnaavoq pisumi inuk siusinnerusukkut aalajangersimasumik tapersersorneqarneqartartoq, aamma ersarippat, </w:t>
      </w:r>
      <w:r w:rsidR="00C80C04" w:rsidRPr="003F6F24">
        <w:rPr>
          <w:rFonts w:ascii="Times New Roman" w:eastAsia="Times New Roman" w:hAnsi="Times New Roman" w:cs="Times New Roman"/>
          <w:iCs/>
          <w:sz w:val="24"/>
          <w:szCs w:val="24"/>
          <w:lang w:val="kl-GL"/>
        </w:rPr>
        <w:t>tapersersorneqarnissamik pisariaqartitsinera allannguuteqanngitsoq. Pisuni allani imaassinnaavoq pisariaqartitsinermik naliliineq annikinnerusoq suliarinerani piumasaqaammik naammassinnissinnaasoq</w:t>
      </w:r>
      <w:r w:rsidR="00C044D3" w:rsidRPr="003F6F24">
        <w:rPr>
          <w:rFonts w:ascii="Times New Roman" w:eastAsia="Times New Roman" w:hAnsi="Times New Roman" w:cs="Times New Roman"/>
          <w:iCs/>
          <w:sz w:val="24"/>
          <w:szCs w:val="24"/>
          <w:lang w:val="kl-GL"/>
        </w:rPr>
        <w:t xml:space="preserve">. Pisuni taakkunani pisariaqartitsinermik naliliineq </w:t>
      </w:r>
      <w:r w:rsidR="00C044D3" w:rsidRPr="003F6F24">
        <w:rPr>
          <w:rFonts w:ascii="Times New Roman" w:eastAsia="Times New Roman" w:hAnsi="Times New Roman" w:cs="Times New Roman"/>
          <w:iCs/>
          <w:sz w:val="24"/>
          <w:szCs w:val="24"/>
          <w:lang w:val="kl-GL"/>
        </w:rPr>
        <w:lastRenderedPageBreak/>
        <w:t>suliarineqartariaqarpoq, taamaalilluni utoqqaap pisariaqartitai kissaataalu naammattumik qulaajarneqarlutik. Pisariaqartitsinermik naliliineq pisariaqanngitsoq ersarinngippat, pisariaqartitsinermik naliliineq suliarineqassaaq.</w:t>
      </w:r>
    </w:p>
    <w:p w14:paraId="36185F0B" w14:textId="77777777" w:rsidR="008577D7" w:rsidRPr="003F6F24" w:rsidRDefault="008577D7" w:rsidP="008577D7">
      <w:pPr>
        <w:spacing w:after="0" w:line="288" w:lineRule="auto"/>
        <w:rPr>
          <w:rFonts w:ascii="Times New Roman" w:eastAsia="Times New Roman" w:hAnsi="Times New Roman" w:cs="Times New Roman"/>
          <w:iCs/>
          <w:sz w:val="24"/>
          <w:szCs w:val="24"/>
          <w:lang w:val="kl-GL"/>
        </w:rPr>
      </w:pPr>
    </w:p>
    <w:p w14:paraId="6002FF50" w14:textId="490BE467" w:rsidR="008577D7" w:rsidRPr="003F6F24" w:rsidRDefault="00C044D3" w:rsidP="008577D7">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8577D7" w:rsidRPr="003F6F24">
        <w:rPr>
          <w:rFonts w:ascii="Times New Roman" w:eastAsia="Times New Roman" w:hAnsi="Times New Roman" w:cs="Times New Roman"/>
          <w:iCs/>
          <w:sz w:val="24"/>
          <w:szCs w:val="24"/>
          <w:lang w:val="kl-GL"/>
        </w:rPr>
        <w:t>. 2</w:t>
      </w:r>
      <w:r w:rsidRPr="003F6F24">
        <w:rPr>
          <w:rFonts w:ascii="Times New Roman" w:eastAsia="Times New Roman" w:hAnsi="Times New Roman" w:cs="Times New Roman"/>
          <w:iCs/>
          <w:sz w:val="24"/>
          <w:szCs w:val="24"/>
          <w:lang w:val="kl-GL"/>
        </w:rPr>
        <w:t>-mut</w:t>
      </w:r>
      <w:r w:rsidR="008577D7" w:rsidRPr="003F6F24">
        <w:rPr>
          <w:rFonts w:ascii="Times New Roman" w:eastAsia="Times New Roman" w:hAnsi="Times New Roman" w:cs="Times New Roman"/>
          <w:iCs/>
          <w:sz w:val="24"/>
          <w:szCs w:val="24"/>
          <w:lang w:val="kl-GL"/>
        </w:rPr>
        <w:t>.</w:t>
      </w:r>
    </w:p>
    <w:p w14:paraId="6E09837D" w14:textId="0902C001" w:rsidR="008577D7" w:rsidRPr="003F6F24" w:rsidRDefault="0058111E" w:rsidP="00470696">
      <w:pPr>
        <w:spacing w:after="0" w:line="288" w:lineRule="auto"/>
        <w:rPr>
          <w:rFonts w:ascii="Times New Roman" w:hAnsi="Times New Roman" w:cs="Times New Roman"/>
          <w:sz w:val="24"/>
          <w:szCs w:val="24"/>
          <w:lang w:val="kl-GL"/>
        </w:rPr>
      </w:pPr>
      <w:r w:rsidRPr="003F6F24">
        <w:rPr>
          <w:rFonts w:ascii="Times New Roman" w:eastAsia="Times New Roman" w:hAnsi="Times New Roman" w:cs="Times New Roman"/>
          <w:iCs/>
          <w:sz w:val="24"/>
          <w:szCs w:val="24"/>
          <w:lang w:val="kl-GL"/>
        </w:rPr>
        <w:t xml:space="preserve">Kapitali 8-mi aalajangersakkat naapertorlugit kommuni nalunaarutiginninnermik tigusaqarpat, pissutsini </w:t>
      </w:r>
      <w:r w:rsidR="00C35B3A" w:rsidRPr="003F6F24">
        <w:rPr>
          <w:rFonts w:ascii="Times New Roman" w:eastAsia="Times New Roman" w:hAnsi="Times New Roman" w:cs="Times New Roman"/>
          <w:iCs/>
          <w:sz w:val="24"/>
          <w:szCs w:val="24"/>
          <w:lang w:val="kl-GL"/>
        </w:rPr>
        <w:t xml:space="preserve">utoqqaq </w:t>
      </w:r>
      <w:r w:rsidRPr="003F6F24">
        <w:rPr>
          <w:rFonts w:ascii="Times New Roman" w:eastAsia="Times New Roman" w:hAnsi="Times New Roman" w:cs="Times New Roman"/>
          <w:iCs/>
          <w:sz w:val="24"/>
          <w:szCs w:val="24"/>
          <w:lang w:val="kl-GL"/>
        </w:rPr>
        <w:t>atugarissaarneranik</w:t>
      </w:r>
      <w:r w:rsidR="00C35B3A" w:rsidRPr="003F6F24">
        <w:rPr>
          <w:rFonts w:ascii="Times New Roman" w:eastAsia="Times New Roman" w:hAnsi="Times New Roman" w:cs="Times New Roman"/>
          <w:iCs/>
          <w:sz w:val="24"/>
          <w:szCs w:val="24"/>
          <w:lang w:val="kl-GL"/>
        </w:rPr>
        <w:t>,</w:t>
      </w:r>
      <w:r w:rsidRPr="003F6F24">
        <w:rPr>
          <w:rFonts w:ascii="Times New Roman" w:eastAsia="Times New Roman" w:hAnsi="Times New Roman" w:cs="Times New Roman"/>
          <w:iCs/>
          <w:sz w:val="24"/>
          <w:szCs w:val="24"/>
          <w:lang w:val="kl-GL"/>
        </w:rPr>
        <w:t xml:space="preserve"> </w:t>
      </w:r>
      <w:r w:rsidR="00C35B3A" w:rsidRPr="003F6F24">
        <w:rPr>
          <w:rFonts w:ascii="Times New Roman" w:eastAsia="Times New Roman" w:hAnsi="Times New Roman" w:cs="Times New Roman"/>
          <w:iCs/>
          <w:sz w:val="24"/>
          <w:szCs w:val="24"/>
          <w:lang w:val="kl-GL"/>
        </w:rPr>
        <w:t>p</w:t>
      </w:r>
      <w:r w:rsidRPr="003F6F24">
        <w:rPr>
          <w:rFonts w:ascii="Times New Roman" w:eastAsia="Times New Roman" w:hAnsi="Times New Roman" w:cs="Times New Roman"/>
          <w:iCs/>
          <w:sz w:val="24"/>
          <w:szCs w:val="24"/>
          <w:lang w:val="kl-GL"/>
        </w:rPr>
        <w:t>eqqissusaanik imaluunniit ineriartorneranik ulorianartorsiortitsisuni</w:t>
      </w:r>
      <w:r w:rsidR="00C35B3A" w:rsidRPr="003F6F24">
        <w:rPr>
          <w:rFonts w:ascii="Times New Roman" w:eastAsia="Times New Roman" w:hAnsi="Times New Roman" w:cs="Times New Roman"/>
          <w:iCs/>
          <w:sz w:val="24"/>
          <w:szCs w:val="24"/>
          <w:lang w:val="kl-GL"/>
        </w:rPr>
        <w:t xml:space="preserve"> inuusoq, imaluunniit utoqqaq tapersersorneqarnissamik pisariaqartitsisoq pisariaqartitsisinnaasorluunniit, taava kommunalbestyrelsi pisussaaffeqarpoq pissutsit utoqqarmut tunngassutillit pillugit pisariaqartitsinermik naliliiffigissallugu</w:t>
      </w:r>
      <w:r w:rsidR="00470696" w:rsidRPr="003F6F24">
        <w:rPr>
          <w:rFonts w:ascii="Times New Roman" w:eastAsia="Times New Roman" w:hAnsi="Times New Roman" w:cs="Times New Roman"/>
          <w:iCs/>
          <w:sz w:val="24"/>
          <w:szCs w:val="24"/>
          <w:lang w:val="kl-GL"/>
        </w:rPr>
        <w:t xml:space="preserve">. Tamatumunnga erseqqinnerusut § </w:t>
      </w:r>
      <w:r w:rsidR="00D74A17">
        <w:rPr>
          <w:rFonts w:ascii="Times New Roman" w:eastAsia="Times New Roman" w:hAnsi="Times New Roman" w:cs="Times New Roman"/>
          <w:iCs/>
          <w:color w:val="FF0000"/>
          <w:sz w:val="24"/>
          <w:szCs w:val="24"/>
          <w:lang w:val="kl-GL"/>
        </w:rPr>
        <w:t>28</w:t>
      </w:r>
      <w:r w:rsidR="00470696" w:rsidRPr="003F6F24">
        <w:rPr>
          <w:rFonts w:ascii="Times New Roman" w:eastAsia="Times New Roman" w:hAnsi="Times New Roman" w:cs="Times New Roman"/>
          <w:iCs/>
          <w:sz w:val="24"/>
          <w:szCs w:val="24"/>
          <w:lang w:val="kl-GL"/>
        </w:rPr>
        <w:t>, imm. 1 aamma 2-mut oqaaseqaatit takukkit.</w:t>
      </w:r>
    </w:p>
    <w:p w14:paraId="7E065408" w14:textId="77777777" w:rsidR="008577D7" w:rsidRPr="003F6F24" w:rsidRDefault="008577D7" w:rsidP="008577D7">
      <w:pPr>
        <w:spacing w:after="0" w:line="288" w:lineRule="auto"/>
        <w:rPr>
          <w:rFonts w:ascii="Times New Roman" w:eastAsia="Times New Roman" w:hAnsi="Times New Roman" w:cs="Times New Roman"/>
          <w:iCs/>
          <w:sz w:val="24"/>
          <w:szCs w:val="24"/>
          <w:lang w:val="kl-GL"/>
        </w:rPr>
      </w:pPr>
    </w:p>
    <w:p w14:paraId="53D2C066" w14:textId="289F0AC8" w:rsidR="008577D7" w:rsidRPr="003F6F24" w:rsidRDefault="00754D0B" w:rsidP="0090277E">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Taamaattoq pisariaqartitsinermik naliliineq pinngitsoortinneqarsinnaavoq, tapersersuineq pillugu aamma qanoq annertutigissanera pillugit naliliinissaq pisariaqanngitsoq ersarippat. Assersuutigalugu ima pisoqarsinnaavoq, nalunaarutiginninneq ersarissumik tunngaveqanngitsoq imaluunniit kukkusumik pisoqartoq, aamma pissutsit allat takutinngikkaat utoqqaq tapersersorneqarnissamik pisariaqartitsisoq pisariaqartitsisinnaasorluunniit</w:t>
      </w:r>
      <w:r w:rsidR="0090277E" w:rsidRPr="003F6F24">
        <w:rPr>
          <w:rFonts w:ascii="Times New Roman" w:eastAsia="Times New Roman" w:hAnsi="Times New Roman" w:cs="Times New Roman"/>
          <w:iCs/>
          <w:sz w:val="24"/>
          <w:szCs w:val="24"/>
          <w:lang w:val="kl-GL"/>
        </w:rPr>
        <w:t>. Taamaattoq pinngitsuuineq killilimmik paasineqassaaq.</w:t>
      </w:r>
    </w:p>
    <w:p w14:paraId="572BEEE2" w14:textId="77777777" w:rsidR="008577D7" w:rsidRPr="003F6F24" w:rsidRDefault="008577D7" w:rsidP="008577D7">
      <w:pPr>
        <w:spacing w:after="0" w:line="288" w:lineRule="auto"/>
        <w:rPr>
          <w:rFonts w:ascii="Times New Roman" w:eastAsia="Times New Roman" w:hAnsi="Times New Roman" w:cs="Times New Roman"/>
          <w:iCs/>
          <w:sz w:val="24"/>
          <w:szCs w:val="24"/>
          <w:lang w:val="kl-GL"/>
        </w:rPr>
      </w:pPr>
    </w:p>
    <w:p w14:paraId="4B78282C" w14:textId="50AD0B53" w:rsidR="008577D7" w:rsidRPr="003F6F24" w:rsidRDefault="0090277E" w:rsidP="008577D7">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8577D7" w:rsidRPr="003F6F24">
        <w:rPr>
          <w:rFonts w:ascii="Times New Roman" w:eastAsia="Times New Roman" w:hAnsi="Times New Roman" w:cs="Times New Roman"/>
          <w:iCs/>
          <w:sz w:val="24"/>
          <w:szCs w:val="24"/>
          <w:lang w:val="kl-GL"/>
        </w:rPr>
        <w:t>. 3</w:t>
      </w:r>
      <w:r w:rsidRPr="003F6F24">
        <w:rPr>
          <w:rFonts w:ascii="Times New Roman" w:eastAsia="Times New Roman" w:hAnsi="Times New Roman" w:cs="Times New Roman"/>
          <w:iCs/>
          <w:sz w:val="24"/>
          <w:szCs w:val="24"/>
          <w:lang w:val="kl-GL"/>
        </w:rPr>
        <w:t>-mut</w:t>
      </w:r>
      <w:r w:rsidR="008577D7" w:rsidRPr="003F6F24">
        <w:rPr>
          <w:rFonts w:ascii="Times New Roman" w:eastAsia="Times New Roman" w:hAnsi="Times New Roman" w:cs="Times New Roman"/>
          <w:iCs/>
          <w:sz w:val="24"/>
          <w:szCs w:val="24"/>
          <w:lang w:val="kl-GL"/>
        </w:rPr>
        <w:t>.</w:t>
      </w:r>
    </w:p>
    <w:p w14:paraId="5BA9F22E" w14:textId="5B4F2D9E" w:rsidR="008577D7" w:rsidRPr="003F6F24" w:rsidRDefault="005B537C" w:rsidP="003A3610">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Utoqqaap nammineq iliuuseqarneratigut kissaateqarneratigulluunniit kommuni pisussaaffeqarpoq pisariaqartitsinermik naliliinermik suliaqassalluni. </w:t>
      </w:r>
      <w:r w:rsidR="008A5AFC" w:rsidRPr="003F6F24">
        <w:rPr>
          <w:rFonts w:ascii="Times New Roman" w:eastAsia="Times New Roman" w:hAnsi="Times New Roman" w:cs="Times New Roman"/>
          <w:iCs/>
          <w:sz w:val="24"/>
          <w:szCs w:val="24"/>
          <w:lang w:val="kl-GL"/>
        </w:rPr>
        <w:t>Tamanna</w:t>
      </w:r>
      <w:r w:rsidRPr="003F6F24">
        <w:rPr>
          <w:rFonts w:ascii="Times New Roman" w:eastAsia="Times New Roman" w:hAnsi="Times New Roman" w:cs="Times New Roman"/>
          <w:iCs/>
          <w:sz w:val="24"/>
          <w:szCs w:val="24"/>
          <w:lang w:val="kl-GL"/>
        </w:rPr>
        <w:t xml:space="preserve"> utoqqaat </w:t>
      </w:r>
      <w:r w:rsidR="008A5AFC" w:rsidRPr="003F6F24">
        <w:rPr>
          <w:rFonts w:ascii="Times New Roman" w:eastAsia="Times New Roman" w:hAnsi="Times New Roman" w:cs="Times New Roman"/>
          <w:iCs/>
          <w:sz w:val="24"/>
          <w:szCs w:val="24"/>
          <w:lang w:val="kl-GL"/>
        </w:rPr>
        <w:t>pisariaqartitsinermik naliliineq pillugu qinn</w:t>
      </w:r>
      <w:r w:rsidR="00D74A17">
        <w:rPr>
          <w:rFonts w:ascii="Times New Roman" w:eastAsia="Times New Roman" w:hAnsi="Times New Roman" w:cs="Times New Roman"/>
          <w:iCs/>
          <w:sz w:val="24"/>
          <w:szCs w:val="24"/>
          <w:lang w:val="kl-GL"/>
        </w:rPr>
        <w:t>u</w:t>
      </w:r>
      <w:r w:rsidR="008A5AFC" w:rsidRPr="003F6F24">
        <w:rPr>
          <w:rFonts w:ascii="Times New Roman" w:eastAsia="Times New Roman" w:hAnsi="Times New Roman" w:cs="Times New Roman"/>
          <w:iCs/>
          <w:sz w:val="24"/>
          <w:szCs w:val="24"/>
          <w:lang w:val="kl-GL"/>
        </w:rPr>
        <w:t>teqarnissamut periarfissiivoq</w:t>
      </w:r>
      <w:r w:rsidR="003A3610" w:rsidRPr="003F6F24">
        <w:rPr>
          <w:rFonts w:ascii="Times New Roman" w:eastAsia="Times New Roman" w:hAnsi="Times New Roman" w:cs="Times New Roman"/>
          <w:iCs/>
          <w:sz w:val="24"/>
          <w:szCs w:val="24"/>
          <w:lang w:val="kl-GL"/>
        </w:rPr>
        <w:t>, nammineq aalajangiisinnaanermik ilanngutitinneqarnermillu siuarsaasoq.</w:t>
      </w:r>
    </w:p>
    <w:p w14:paraId="21BCB285" w14:textId="77777777" w:rsidR="008577D7" w:rsidRPr="003F6F24" w:rsidRDefault="008577D7" w:rsidP="008577D7">
      <w:pPr>
        <w:spacing w:after="0" w:line="288" w:lineRule="auto"/>
        <w:rPr>
          <w:rFonts w:ascii="Times New Roman" w:eastAsia="Times New Roman" w:hAnsi="Times New Roman" w:cs="Times New Roman"/>
          <w:iCs/>
          <w:sz w:val="24"/>
          <w:szCs w:val="24"/>
          <w:lang w:val="kl-GL"/>
        </w:rPr>
      </w:pPr>
    </w:p>
    <w:p w14:paraId="5F3B823C" w14:textId="0795ED81" w:rsidR="00402D04" w:rsidRPr="003F6F24" w:rsidRDefault="003A3610" w:rsidP="00402D04">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Aalajangersakkami piumasaqaataa</w:t>
      </w:r>
      <w:r w:rsidR="00294673" w:rsidRPr="003F6F24">
        <w:rPr>
          <w:rFonts w:ascii="Times New Roman" w:eastAsia="Times New Roman" w:hAnsi="Times New Roman" w:cs="Times New Roman"/>
          <w:iCs/>
          <w:sz w:val="24"/>
          <w:szCs w:val="24"/>
          <w:lang w:val="kl-GL"/>
        </w:rPr>
        <w:t>mmat</w:t>
      </w:r>
      <w:r w:rsidRPr="003F6F24">
        <w:rPr>
          <w:rFonts w:ascii="Times New Roman" w:eastAsia="Times New Roman" w:hAnsi="Times New Roman" w:cs="Times New Roman"/>
          <w:iCs/>
          <w:sz w:val="24"/>
          <w:szCs w:val="24"/>
          <w:lang w:val="kl-GL"/>
        </w:rPr>
        <w:t xml:space="preserve"> pisariaqartitsinermik naliliineq utoqqaap iliuuseqarnera tunngavigalugu aallartinneqassasoq</w:t>
      </w:r>
      <w:r w:rsidR="00294673" w:rsidRPr="003F6F24">
        <w:rPr>
          <w:rFonts w:ascii="Times New Roman" w:eastAsia="Times New Roman" w:hAnsi="Times New Roman" w:cs="Times New Roman"/>
          <w:iCs/>
          <w:sz w:val="24"/>
          <w:szCs w:val="24"/>
          <w:lang w:val="kl-GL"/>
        </w:rPr>
        <w:t>, pisariaqartitsinermik naliliineq pisariaqanngitsutut isigineqarsinnaanngilaq. Tamanna utoqqaap nammineq aalajangiisinnaaneranut tapersersorneqarnissaanullu pisinnaatitaaffeqarneran</w:t>
      </w:r>
      <w:r w:rsidR="00402D04" w:rsidRPr="003F6F24">
        <w:rPr>
          <w:rFonts w:ascii="Times New Roman" w:eastAsia="Times New Roman" w:hAnsi="Times New Roman" w:cs="Times New Roman"/>
          <w:iCs/>
          <w:sz w:val="24"/>
          <w:szCs w:val="24"/>
          <w:lang w:val="kl-GL"/>
        </w:rPr>
        <w:t>ik tunngaveqarpoq.</w:t>
      </w:r>
    </w:p>
    <w:p w14:paraId="5F1949B1" w14:textId="17997C35" w:rsidR="008577D7" w:rsidRPr="003F6F24" w:rsidRDefault="007372D0" w:rsidP="004F3826">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Taamaalilluni </w:t>
      </w:r>
      <w:r w:rsidR="000168B8" w:rsidRPr="003F6F24">
        <w:rPr>
          <w:rFonts w:ascii="Times New Roman" w:eastAsia="Times New Roman" w:hAnsi="Times New Roman" w:cs="Times New Roman"/>
          <w:iCs/>
          <w:sz w:val="24"/>
          <w:szCs w:val="24"/>
          <w:lang w:val="kl-GL"/>
        </w:rPr>
        <w:t>utoqqaap pisariaqartitsinermik naliliine</w:t>
      </w:r>
      <w:r w:rsidR="00C458EF">
        <w:rPr>
          <w:rFonts w:ascii="Times New Roman" w:eastAsia="Times New Roman" w:hAnsi="Times New Roman" w:cs="Times New Roman"/>
          <w:iCs/>
          <w:sz w:val="24"/>
          <w:szCs w:val="24"/>
          <w:lang w:val="kl-GL"/>
        </w:rPr>
        <w:t>rup</w:t>
      </w:r>
      <w:r w:rsidR="000168B8" w:rsidRPr="003F6F24">
        <w:rPr>
          <w:rFonts w:ascii="Times New Roman" w:eastAsia="Times New Roman" w:hAnsi="Times New Roman" w:cs="Times New Roman"/>
          <w:iCs/>
          <w:sz w:val="24"/>
          <w:szCs w:val="24"/>
          <w:lang w:val="kl-GL"/>
        </w:rPr>
        <w:t xml:space="preserve"> suliarineqar</w:t>
      </w:r>
      <w:r w:rsidR="004F3826" w:rsidRPr="003F6F24">
        <w:rPr>
          <w:rFonts w:ascii="Times New Roman" w:eastAsia="Times New Roman" w:hAnsi="Times New Roman" w:cs="Times New Roman"/>
          <w:iCs/>
          <w:sz w:val="24"/>
          <w:szCs w:val="24"/>
          <w:lang w:val="kl-GL"/>
        </w:rPr>
        <w:t>nissaanik qinnutigineqarpat,</w:t>
      </w:r>
      <w:r w:rsidR="000168B8" w:rsidRPr="003F6F24">
        <w:rPr>
          <w:rFonts w:ascii="Times New Roman" w:eastAsia="Times New Roman" w:hAnsi="Times New Roman" w:cs="Times New Roman"/>
          <w:iCs/>
          <w:sz w:val="24"/>
          <w:szCs w:val="24"/>
          <w:lang w:val="kl-GL"/>
        </w:rPr>
        <w:t xml:space="preserve"> pisariaqanngitsuunerata ersarissuunera</w:t>
      </w:r>
      <w:r w:rsidR="001472C5" w:rsidRPr="003F6F24">
        <w:rPr>
          <w:rFonts w:ascii="Times New Roman" w:eastAsia="Times New Roman" w:hAnsi="Times New Roman" w:cs="Times New Roman"/>
          <w:iCs/>
          <w:sz w:val="24"/>
          <w:szCs w:val="24"/>
          <w:lang w:val="kl-GL"/>
        </w:rPr>
        <w:t xml:space="preserve"> tunngavigalugu </w:t>
      </w:r>
      <w:r w:rsidRPr="003F6F24">
        <w:rPr>
          <w:rFonts w:ascii="Times New Roman" w:eastAsia="Times New Roman" w:hAnsi="Times New Roman" w:cs="Times New Roman"/>
          <w:iCs/>
          <w:sz w:val="24"/>
          <w:szCs w:val="24"/>
          <w:lang w:val="kl-GL"/>
        </w:rPr>
        <w:t xml:space="preserve">kommunalbestyrelsip </w:t>
      </w:r>
      <w:r w:rsidR="001472C5" w:rsidRPr="003F6F24">
        <w:rPr>
          <w:rFonts w:ascii="Times New Roman" w:eastAsia="Times New Roman" w:hAnsi="Times New Roman" w:cs="Times New Roman"/>
          <w:iCs/>
          <w:sz w:val="24"/>
          <w:szCs w:val="24"/>
          <w:lang w:val="kl-GL"/>
        </w:rPr>
        <w:t>pisariaqartitsinermik naliliineq itigartitsissutigisinnaanngilaa</w:t>
      </w:r>
      <w:r w:rsidR="004F3826" w:rsidRPr="003F6F24">
        <w:rPr>
          <w:rFonts w:ascii="Times New Roman" w:eastAsia="Times New Roman" w:hAnsi="Times New Roman" w:cs="Times New Roman"/>
          <w:iCs/>
          <w:sz w:val="24"/>
          <w:szCs w:val="24"/>
          <w:lang w:val="kl-GL"/>
        </w:rPr>
        <w:t>.</w:t>
      </w:r>
    </w:p>
    <w:p w14:paraId="682D0009" w14:textId="77777777" w:rsidR="008577D7" w:rsidRPr="003F6F24" w:rsidRDefault="008577D7" w:rsidP="008577D7">
      <w:pPr>
        <w:spacing w:after="0" w:line="288" w:lineRule="auto"/>
        <w:rPr>
          <w:rFonts w:ascii="Times New Roman" w:eastAsia="Times New Roman" w:hAnsi="Times New Roman" w:cs="Times New Roman"/>
          <w:iCs/>
          <w:sz w:val="24"/>
          <w:szCs w:val="24"/>
          <w:lang w:val="kl-GL"/>
        </w:rPr>
      </w:pPr>
    </w:p>
    <w:p w14:paraId="21675953" w14:textId="2E49B9EA" w:rsidR="008577D7" w:rsidRPr="003F6F24" w:rsidRDefault="004F3826" w:rsidP="008577D7">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8577D7" w:rsidRPr="003F6F24">
        <w:rPr>
          <w:rFonts w:ascii="Times New Roman" w:eastAsia="Times New Roman" w:hAnsi="Times New Roman" w:cs="Times New Roman"/>
          <w:iCs/>
          <w:sz w:val="24"/>
          <w:szCs w:val="24"/>
          <w:lang w:val="kl-GL"/>
        </w:rPr>
        <w:t>. 4</w:t>
      </w:r>
      <w:r w:rsidRPr="003F6F24">
        <w:rPr>
          <w:rFonts w:ascii="Times New Roman" w:eastAsia="Times New Roman" w:hAnsi="Times New Roman" w:cs="Times New Roman"/>
          <w:iCs/>
          <w:sz w:val="24"/>
          <w:szCs w:val="24"/>
          <w:lang w:val="kl-GL"/>
        </w:rPr>
        <w:t>-mut</w:t>
      </w:r>
      <w:r w:rsidR="008577D7" w:rsidRPr="003F6F24">
        <w:rPr>
          <w:rFonts w:ascii="Times New Roman" w:eastAsia="Times New Roman" w:hAnsi="Times New Roman" w:cs="Times New Roman"/>
          <w:iCs/>
          <w:sz w:val="24"/>
          <w:szCs w:val="24"/>
          <w:lang w:val="kl-GL"/>
        </w:rPr>
        <w:t>.</w:t>
      </w:r>
    </w:p>
    <w:p w14:paraId="14DA88E4" w14:textId="622238A9" w:rsidR="008577D7" w:rsidRPr="003F6F24" w:rsidRDefault="003579A1" w:rsidP="009F4AD3">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Pisariaqartitsinermik naliliineq sapinngisaq tamaat atorlugu inuk suleqatigalugu </w:t>
      </w:r>
      <w:r w:rsidR="00D76477" w:rsidRPr="003F6F24">
        <w:rPr>
          <w:rFonts w:ascii="Times New Roman" w:eastAsia="Times New Roman" w:hAnsi="Times New Roman" w:cs="Times New Roman"/>
          <w:iCs/>
          <w:sz w:val="24"/>
          <w:szCs w:val="24"/>
          <w:lang w:val="kl-GL"/>
        </w:rPr>
        <w:t xml:space="preserve">naammassineqassaaq. Utoqqarmik ilanngussinerup qulakkeerpaa, inuup pisariaqartitaanik kissaataanillu </w:t>
      </w:r>
      <w:r w:rsidR="009F4AD3" w:rsidRPr="003F6F24">
        <w:rPr>
          <w:rFonts w:ascii="Times New Roman" w:eastAsia="Times New Roman" w:hAnsi="Times New Roman" w:cs="Times New Roman"/>
          <w:iCs/>
          <w:sz w:val="24"/>
          <w:szCs w:val="24"/>
          <w:lang w:val="kl-GL"/>
        </w:rPr>
        <w:t>eqqortunik tamakkiisumillu sammiveqartumik tunngavilimmik naliliisoqartoq.</w:t>
      </w:r>
    </w:p>
    <w:p w14:paraId="1EC24E19" w14:textId="77777777" w:rsidR="008577D7" w:rsidRPr="003F6F24" w:rsidRDefault="008577D7" w:rsidP="008577D7">
      <w:pPr>
        <w:spacing w:after="0" w:line="288" w:lineRule="auto"/>
        <w:rPr>
          <w:rFonts w:ascii="Times New Roman" w:eastAsia="Times New Roman" w:hAnsi="Times New Roman" w:cs="Times New Roman"/>
          <w:iCs/>
          <w:sz w:val="24"/>
          <w:szCs w:val="24"/>
          <w:lang w:val="kl-GL"/>
        </w:rPr>
      </w:pPr>
    </w:p>
    <w:p w14:paraId="1F3AE28F" w14:textId="4D674ACC" w:rsidR="008577D7" w:rsidRPr="003F6F24" w:rsidRDefault="001C522F" w:rsidP="00F128BC">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lastRenderedPageBreak/>
        <w:t>Pisariaqartitsinermik naliliinermut piffis</w:t>
      </w:r>
      <w:r w:rsidR="00C458EF">
        <w:rPr>
          <w:rFonts w:ascii="Times New Roman" w:eastAsia="Times New Roman" w:hAnsi="Times New Roman" w:cs="Times New Roman"/>
          <w:iCs/>
          <w:sz w:val="24"/>
          <w:szCs w:val="24"/>
          <w:lang w:val="kl-GL"/>
        </w:rPr>
        <w:t>s</w:t>
      </w:r>
      <w:r w:rsidRPr="003F6F24">
        <w:rPr>
          <w:rFonts w:ascii="Times New Roman" w:eastAsia="Times New Roman" w:hAnsi="Times New Roman" w:cs="Times New Roman"/>
          <w:iCs/>
          <w:sz w:val="24"/>
          <w:szCs w:val="24"/>
          <w:lang w:val="kl-GL"/>
        </w:rPr>
        <w:t>ami utoqqa</w:t>
      </w:r>
      <w:r w:rsidR="00C458EF">
        <w:rPr>
          <w:rFonts w:ascii="Times New Roman" w:eastAsia="Times New Roman" w:hAnsi="Times New Roman" w:cs="Times New Roman"/>
          <w:iCs/>
          <w:color w:val="FF0000"/>
          <w:sz w:val="24"/>
          <w:szCs w:val="24"/>
          <w:lang w:val="kl-GL"/>
        </w:rPr>
        <w:t>ap</w:t>
      </w:r>
      <w:r w:rsidRPr="003F6F24">
        <w:rPr>
          <w:rFonts w:ascii="Times New Roman" w:eastAsia="Times New Roman" w:hAnsi="Times New Roman" w:cs="Times New Roman"/>
          <w:iCs/>
          <w:sz w:val="24"/>
          <w:szCs w:val="24"/>
          <w:lang w:val="kl-GL"/>
        </w:rPr>
        <w:t xml:space="preserve"> ilanngunneqarnissaa pisinnaanngippat</w:t>
      </w:r>
      <w:r w:rsidR="00FA65D7" w:rsidRPr="003F6F24">
        <w:rPr>
          <w:rFonts w:ascii="Times New Roman" w:eastAsia="Times New Roman" w:hAnsi="Times New Roman" w:cs="Times New Roman"/>
          <w:iCs/>
          <w:sz w:val="24"/>
          <w:szCs w:val="24"/>
          <w:lang w:val="kl-GL"/>
        </w:rPr>
        <w:t xml:space="preserve">, pisariaqartitsinermik naliliinerup nutarterneqarnissaa siunertaralugu piffissami kingusinnerusukkut taakkua ilanngunneqarnissaat </w:t>
      </w:r>
      <w:r w:rsidR="00F128BC" w:rsidRPr="003F6F24">
        <w:rPr>
          <w:rFonts w:ascii="Times New Roman" w:eastAsia="Times New Roman" w:hAnsi="Times New Roman" w:cs="Times New Roman"/>
          <w:iCs/>
          <w:sz w:val="24"/>
          <w:szCs w:val="24"/>
          <w:lang w:val="kl-GL"/>
        </w:rPr>
        <w:t>anguniarneqartariaqarpoq.</w:t>
      </w:r>
    </w:p>
    <w:p w14:paraId="31125ABF" w14:textId="77777777" w:rsidR="008577D7" w:rsidRPr="003F6F24" w:rsidRDefault="008577D7" w:rsidP="008577D7">
      <w:pPr>
        <w:spacing w:after="0" w:line="288" w:lineRule="auto"/>
        <w:rPr>
          <w:rFonts w:ascii="Times New Roman" w:eastAsia="Times New Roman" w:hAnsi="Times New Roman" w:cs="Times New Roman"/>
          <w:iCs/>
          <w:sz w:val="24"/>
          <w:szCs w:val="24"/>
          <w:lang w:val="kl-GL"/>
        </w:rPr>
      </w:pPr>
    </w:p>
    <w:p w14:paraId="28302037" w14:textId="0EAAD463" w:rsidR="008577D7" w:rsidRPr="003F6F24" w:rsidRDefault="00560151" w:rsidP="008577D7">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8577D7" w:rsidRPr="003F6F24">
        <w:rPr>
          <w:rFonts w:ascii="Times New Roman" w:eastAsia="Times New Roman" w:hAnsi="Times New Roman" w:cs="Times New Roman"/>
          <w:iCs/>
          <w:sz w:val="24"/>
          <w:szCs w:val="24"/>
          <w:lang w:val="kl-GL"/>
        </w:rPr>
        <w:t>. 5</w:t>
      </w:r>
      <w:r w:rsidRPr="003F6F24">
        <w:rPr>
          <w:rFonts w:ascii="Times New Roman" w:eastAsia="Times New Roman" w:hAnsi="Times New Roman" w:cs="Times New Roman"/>
          <w:iCs/>
          <w:sz w:val="24"/>
          <w:szCs w:val="24"/>
          <w:lang w:val="kl-GL"/>
        </w:rPr>
        <w:t>-imut</w:t>
      </w:r>
      <w:r w:rsidR="008577D7" w:rsidRPr="003F6F24">
        <w:rPr>
          <w:rFonts w:ascii="Times New Roman" w:eastAsia="Times New Roman" w:hAnsi="Times New Roman" w:cs="Times New Roman"/>
          <w:iCs/>
          <w:sz w:val="24"/>
          <w:szCs w:val="24"/>
          <w:lang w:val="kl-GL"/>
        </w:rPr>
        <w:t>.</w:t>
      </w:r>
    </w:p>
    <w:p w14:paraId="595094C0" w14:textId="7E7B3415" w:rsidR="008577D7" w:rsidRPr="003F6F24" w:rsidRDefault="00FE7481" w:rsidP="00620693">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Aalajangersagaq mianersuussinissamut piumasaqaammik imaqarpoq kinguneqartoq</w:t>
      </w:r>
      <w:r w:rsidR="003617D8" w:rsidRPr="003F6F24">
        <w:rPr>
          <w:rFonts w:ascii="Times New Roman" w:eastAsia="Times New Roman" w:hAnsi="Times New Roman" w:cs="Times New Roman"/>
          <w:iCs/>
          <w:sz w:val="24"/>
          <w:szCs w:val="24"/>
          <w:lang w:val="kl-GL"/>
        </w:rPr>
        <w:t xml:space="preserve">, pisariaqartitsinermik naliliineq utoqqarmut sapinngisamik minnerpaamik akornusiilluni suliarineqarnissaanut. Periaatsit assigiinngitsut arlallit atorneqarsinnaappata, </w:t>
      </w:r>
      <w:r w:rsidR="00620693" w:rsidRPr="003F6F24">
        <w:rPr>
          <w:rFonts w:ascii="Times New Roman" w:eastAsia="Times New Roman" w:hAnsi="Times New Roman" w:cs="Times New Roman"/>
          <w:iCs/>
          <w:sz w:val="24"/>
          <w:szCs w:val="24"/>
          <w:lang w:val="kl-GL"/>
        </w:rPr>
        <w:t>minnerpaamik sunniuteqartoq taamaattumik atorneqartariaqarpoq.</w:t>
      </w:r>
    </w:p>
    <w:p w14:paraId="0367817D" w14:textId="77777777" w:rsidR="008577D7" w:rsidRPr="003F6F24" w:rsidRDefault="008577D7" w:rsidP="008577D7">
      <w:pPr>
        <w:spacing w:after="0" w:line="288" w:lineRule="auto"/>
        <w:rPr>
          <w:rFonts w:ascii="Times New Roman" w:eastAsia="Times New Roman" w:hAnsi="Times New Roman" w:cs="Times New Roman"/>
          <w:iCs/>
          <w:sz w:val="24"/>
          <w:szCs w:val="24"/>
          <w:lang w:val="kl-GL"/>
        </w:rPr>
      </w:pPr>
    </w:p>
    <w:p w14:paraId="76F043CE" w14:textId="34F98ED5" w:rsidR="008577D7" w:rsidRPr="003F6F24" w:rsidRDefault="00620693" w:rsidP="0044373E">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Tamatuma saniatigut pisariaqartitsinermik naliliineq siunertam</w:t>
      </w:r>
      <w:r w:rsidR="007A4728" w:rsidRPr="003F6F24">
        <w:rPr>
          <w:rFonts w:ascii="Times New Roman" w:eastAsia="Times New Roman" w:hAnsi="Times New Roman" w:cs="Times New Roman"/>
          <w:iCs/>
          <w:sz w:val="24"/>
          <w:szCs w:val="24"/>
          <w:lang w:val="kl-GL"/>
        </w:rPr>
        <w:t>i</w:t>
      </w:r>
      <w:r w:rsidRPr="003F6F24">
        <w:rPr>
          <w:rFonts w:ascii="Times New Roman" w:eastAsia="Times New Roman" w:hAnsi="Times New Roman" w:cs="Times New Roman"/>
          <w:iCs/>
          <w:sz w:val="24"/>
          <w:szCs w:val="24"/>
          <w:lang w:val="kl-GL"/>
        </w:rPr>
        <w:t>t</w:t>
      </w:r>
      <w:r w:rsidR="007A4728" w:rsidRPr="003F6F24">
        <w:rPr>
          <w:rFonts w:ascii="Times New Roman" w:eastAsia="Times New Roman" w:hAnsi="Times New Roman" w:cs="Times New Roman"/>
          <w:iCs/>
          <w:sz w:val="24"/>
          <w:szCs w:val="24"/>
          <w:lang w:val="kl-GL"/>
        </w:rPr>
        <w:t xml:space="preserve"> annerusinnaanngilaq</w:t>
      </w:r>
      <w:r w:rsidR="00A3318C" w:rsidRPr="003F6F24">
        <w:rPr>
          <w:rFonts w:ascii="Times New Roman" w:eastAsia="Times New Roman" w:hAnsi="Times New Roman" w:cs="Times New Roman"/>
          <w:iCs/>
          <w:sz w:val="24"/>
          <w:szCs w:val="24"/>
          <w:lang w:val="kl-GL"/>
        </w:rPr>
        <w:t>. Matumani pineqarpoq, pisariaqartitsinermik naliliineq pisariaqanngitsumik annertunerussanngitsoq aamma pissutsit tapersersorneqarnissamut pisariaqartitsinermut tunngaviusutut ilimagineqartut taamaallaat isummerfigineqassallutik</w:t>
      </w:r>
      <w:r w:rsidR="008577D7" w:rsidRPr="003F6F24">
        <w:rPr>
          <w:rFonts w:ascii="Times New Roman" w:eastAsia="Times New Roman" w:hAnsi="Times New Roman" w:cs="Times New Roman"/>
          <w:iCs/>
          <w:sz w:val="24"/>
          <w:szCs w:val="24"/>
          <w:lang w:val="kl-GL"/>
        </w:rPr>
        <w:t>.</w:t>
      </w:r>
      <w:r w:rsidR="00D174BE" w:rsidRPr="003F6F24">
        <w:rPr>
          <w:rFonts w:ascii="Times New Roman" w:eastAsia="Times New Roman" w:hAnsi="Times New Roman" w:cs="Times New Roman"/>
          <w:iCs/>
          <w:sz w:val="24"/>
          <w:szCs w:val="24"/>
          <w:lang w:val="kl-GL"/>
        </w:rPr>
        <w:t xml:space="preserve"> </w:t>
      </w:r>
      <w:r w:rsidR="00FD047B" w:rsidRPr="003F6F24">
        <w:rPr>
          <w:rFonts w:ascii="Times New Roman" w:eastAsia="Times New Roman" w:hAnsi="Times New Roman" w:cs="Times New Roman"/>
          <w:iCs/>
          <w:sz w:val="24"/>
          <w:szCs w:val="24"/>
          <w:lang w:val="kl-GL"/>
        </w:rPr>
        <w:t>Taamaattumik paasissutissat attuumassuteqanngitsut ilanngunneqassanngillat</w:t>
      </w:r>
      <w:r w:rsidR="00E25619" w:rsidRPr="003F6F24">
        <w:rPr>
          <w:rFonts w:ascii="Times New Roman" w:eastAsia="Times New Roman" w:hAnsi="Times New Roman" w:cs="Times New Roman"/>
          <w:iCs/>
          <w:sz w:val="24"/>
          <w:szCs w:val="24"/>
          <w:lang w:val="kl-GL"/>
        </w:rPr>
        <w:t>. Akerlianik kommunalbestyrelsip pisariaqartitsinermik naliliinerup suliarinerani pissutsit allat eqqumaffigi</w:t>
      </w:r>
      <w:r w:rsidR="0018490A" w:rsidRPr="003F6F24">
        <w:rPr>
          <w:rFonts w:ascii="Times New Roman" w:eastAsia="Times New Roman" w:hAnsi="Times New Roman" w:cs="Times New Roman"/>
          <w:iCs/>
          <w:sz w:val="24"/>
          <w:szCs w:val="24"/>
          <w:lang w:val="kl-GL"/>
        </w:rPr>
        <w:t>lerpagit</w:t>
      </w:r>
      <w:r w:rsidR="001C3111" w:rsidRPr="003F6F24">
        <w:rPr>
          <w:rFonts w:ascii="Times New Roman" w:eastAsia="Times New Roman" w:hAnsi="Times New Roman" w:cs="Times New Roman"/>
          <w:iCs/>
          <w:sz w:val="24"/>
          <w:szCs w:val="24"/>
          <w:lang w:val="kl-GL"/>
        </w:rPr>
        <w:t xml:space="preserve">, tapersersorneqarnissamik pisariaqartitsinermut iliuuseqarfigineqarsinnaasut, kommunalbestyrelsip pisariaqartitsinermik naliliinermini </w:t>
      </w:r>
      <w:r w:rsidR="0044373E" w:rsidRPr="003F6F24">
        <w:rPr>
          <w:rFonts w:ascii="Times New Roman" w:eastAsia="Times New Roman" w:hAnsi="Times New Roman" w:cs="Times New Roman"/>
          <w:iCs/>
          <w:sz w:val="24"/>
          <w:szCs w:val="24"/>
          <w:lang w:val="kl-GL"/>
        </w:rPr>
        <w:t>taakkua ilannguttariaqarpai.</w:t>
      </w:r>
    </w:p>
    <w:p w14:paraId="7A662673" w14:textId="77777777" w:rsidR="008577D7" w:rsidRPr="003F6F24" w:rsidRDefault="008577D7" w:rsidP="008577D7">
      <w:pPr>
        <w:spacing w:after="0" w:line="288" w:lineRule="auto"/>
        <w:rPr>
          <w:rFonts w:ascii="Times New Roman" w:eastAsia="Times New Roman" w:hAnsi="Times New Roman" w:cs="Times New Roman"/>
          <w:iCs/>
          <w:sz w:val="24"/>
          <w:szCs w:val="24"/>
          <w:lang w:val="kl-GL"/>
        </w:rPr>
      </w:pPr>
    </w:p>
    <w:p w14:paraId="3BDE0A48" w14:textId="006C6016" w:rsidR="008577D7" w:rsidRPr="003F6F24" w:rsidRDefault="0044373E" w:rsidP="008577D7">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8577D7" w:rsidRPr="003F6F24">
        <w:rPr>
          <w:rFonts w:ascii="Times New Roman" w:eastAsia="Times New Roman" w:hAnsi="Times New Roman" w:cs="Times New Roman"/>
          <w:iCs/>
          <w:sz w:val="24"/>
          <w:szCs w:val="24"/>
          <w:lang w:val="kl-GL"/>
        </w:rPr>
        <w:t>. 6</w:t>
      </w:r>
      <w:r w:rsidRPr="003F6F24">
        <w:rPr>
          <w:rFonts w:ascii="Times New Roman" w:eastAsia="Times New Roman" w:hAnsi="Times New Roman" w:cs="Times New Roman"/>
          <w:iCs/>
          <w:sz w:val="24"/>
          <w:szCs w:val="24"/>
          <w:lang w:val="kl-GL"/>
        </w:rPr>
        <w:t>-imut</w:t>
      </w:r>
      <w:r w:rsidR="008577D7" w:rsidRPr="003F6F24">
        <w:rPr>
          <w:rFonts w:ascii="Times New Roman" w:eastAsia="Times New Roman" w:hAnsi="Times New Roman" w:cs="Times New Roman"/>
          <w:iCs/>
          <w:sz w:val="24"/>
          <w:szCs w:val="24"/>
          <w:lang w:val="kl-GL"/>
        </w:rPr>
        <w:t>.</w:t>
      </w:r>
    </w:p>
    <w:p w14:paraId="503D336A" w14:textId="3DC3059C" w:rsidR="008577D7" w:rsidRPr="003F6F24" w:rsidRDefault="005152EC" w:rsidP="000411D4">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Aalajangersakkap pissutsit kommunalbestyrelsip pisariaqartitsinermik naliliinermini ilanngu</w:t>
      </w:r>
      <w:r w:rsidR="000411D4" w:rsidRPr="003F6F24">
        <w:rPr>
          <w:rFonts w:ascii="Times New Roman" w:eastAsia="Times New Roman" w:hAnsi="Times New Roman" w:cs="Times New Roman"/>
          <w:iCs/>
          <w:sz w:val="24"/>
          <w:szCs w:val="24"/>
          <w:lang w:val="kl-GL"/>
        </w:rPr>
        <w:t>tassaanik allassimaffik nr. 1-imiit 8-mut tamakkiisuunngilaq.</w:t>
      </w:r>
    </w:p>
    <w:p w14:paraId="56EA3961" w14:textId="77777777" w:rsidR="008577D7" w:rsidRPr="003F6F24" w:rsidRDefault="008577D7" w:rsidP="008577D7">
      <w:pPr>
        <w:spacing w:after="0" w:line="288" w:lineRule="auto"/>
        <w:rPr>
          <w:rFonts w:ascii="Times New Roman" w:eastAsia="Times New Roman" w:hAnsi="Times New Roman" w:cs="Times New Roman"/>
          <w:iCs/>
          <w:sz w:val="24"/>
          <w:szCs w:val="24"/>
          <w:lang w:val="kl-GL"/>
        </w:rPr>
      </w:pPr>
    </w:p>
    <w:p w14:paraId="72A83034" w14:textId="239B3846" w:rsidR="008577D7" w:rsidRPr="003F6F24" w:rsidRDefault="000411D4" w:rsidP="00307224">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Aalajangersakkap kinguneraa, kommunalbestyrelsi </w:t>
      </w:r>
      <w:r w:rsidR="001E4585" w:rsidRPr="003F6F24">
        <w:rPr>
          <w:rFonts w:ascii="Times New Roman" w:eastAsia="Times New Roman" w:hAnsi="Times New Roman" w:cs="Times New Roman"/>
          <w:iCs/>
          <w:sz w:val="24"/>
          <w:szCs w:val="24"/>
          <w:lang w:val="kl-GL"/>
        </w:rPr>
        <w:t>nr. 1-imiit 8-mut immikkoortut tamaasa sukumiinerusumik naliliiffiginissaanut attuumassuteqarnersoq pillugu tigussaasumik nalilersuissasoq</w:t>
      </w:r>
      <w:r w:rsidR="00C15E71" w:rsidRPr="003F6F24">
        <w:rPr>
          <w:rFonts w:ascii="Times New Roman" w:eastAsia="Times New Roman" w:hAnsi="Times New Roman" w:cs="Times New Roman"/>
          <w:iCs/>
          <w:sz w:val="24"/>
          <w:szCs w:val="24"/>
          <w:lang w:val="kl-GL"/>
        </w:rPr>
        <w:t>. Immikkoortut tamarmik isummerfigineqassapput, kisianni pissutsinik sukumiinerusumik naliliineq taamaallaat piumasaqaataavoq, pisuni tigussaasuni attuumassuteqartillugu</w:t>
      </w:r>
      <w:r w:rsidR="00165D3D" w:rsidRPr="003F6F24">
        <w:rPr>
          <w:rFonts w:ascii="Times New Roman" w:eastAsia="Times New Roman" w:hAnsi="Times New Roman" w:cs="Times New Roman"/>
          <w:iCs/>
          <w:sz w:val="24"/>
          <w:szCs w:val="24"/>
          <w:lang w:val="kl-GL"/>
        </w:rPr>
        <w:t xml:space="preserve">. Tamanna imm. 5-imik ataqatigiissillugu isigineqassaaq, tamatuma kingorna pisariaqartitsinermik naliliineq </w:t>
      </w:r>
      <w:r w:rsidR="00307224" w:rsidRPr="003F6F24">
        <w:rPr>
          <w:rFonts w:ascii="Times New Roman" w:eastAsia="Times New Roman" w:hAnsi="Times New Roman" w:cs="Times New Roman"/>
          <w:iCs/>
          <w:sz w:val="24"/>
          <w:szCs w:val="24"/>
          <w:lang w:val="kl-GL"/>
        </w:rPr>
        <w:t>siunertamit annerusinnaanngilaq.</w:t>
      </w:r>
    </w:p>
    <w:p w14:paraId="394E1F4C" w14:textId="77777777" w:rsidR="008577D7" w:rsidRPr="003F6F24" w:rsidRDefault="008577D7" w:rsidP="008577D7">
      <w:pPr>
        <w:spacing w:after="0" w:line="288" w:lineRule="auto"/>
        <w:rPr>
          <w:rFonts w:ascii="Times New Roman" w:eastAsia="Times New Roman" w:hAnsi="Times New Roman" w:cs="Times New Roman"/>
          <w:iCs/>
          <w:sz w:val="24"/>
          <w:szCs w:val="24"/>
          <w:lang w:val="kl-GL"/>
        </w:rPr>
      </w:pPr>
    </w:p>
    <w:p w14:paraId="05136960" w14:textId="746696E3" w:rsidR="008577D7" w:rsidRPr="003F6F24" w:rsidRDefault="00A12131" w:rsidP="00F0216A">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Nr.1-imiit 8-mut immikkoortoq ataaseq pillugu sukumiinerusumik misissuisoqarnissaanut imaluunniit pisumi tigussaasumi attuumassuteqanngitsutut isigineqarneranut</w:t>
      </w:r>
      <w:r w:rsidR="00F0216A" w:rsidRPr="003F6F24">
        <w:rPr>
          <w:rFonts w:ascii="Times New Roman" w:eastAsia="Times New Roman" w:hAnsi="Times New Roman" w:cs="Times New Roman"/>
          <w:iCs/>
          <w:sz w:val="24"/>
          <w:szCs w:val="24"/>
          <w:lang w:val="kl-GL"/>
        </w:rPr>
        <w:t xml:space="preserve"> kommunalbestyrelsi tunngavilersuissaaq.</w:t>
      </w:r>
    </w:p>
    <w:p w14:paraId="54BE3548" w14:textId="77777777" w:rsidR="008577D7" w:rsidRPr="003F6F24" w:rsidRDefault="008577D7" w:rsidP="008577D7">
      <w:pPr>
        <w:spacing w:after="0" w:line="288" w:lineRule="auto"/>
        <w:rPr>
          <w:rFonts w:ascii="Times New Roman" w:eastAsia="Times New Roman" w:hAnsi="Times New Roman" w:cs="Times New Roman"/>
          <w:iCs/>
          <w:sz w:val="24"/>
          <w:szCs w:val="24"/>
          <w:lang w:val="kl-GL"/>
        </w:rPr>
      </w:pPr>
    </w:p>
    <w:p w14:paraId="1FF6A2DA" w14:textId="2852436F" w:rsidR="00D81798" w:rsidRPr="003F6F24" w:rsidRDefault="00D75D5A" w:rsidP="00727846">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2, imm. 1 aamma § 1</w:t>
      </w:r>
      <w:r w:rsidR="00C458EF">
        <w:rPr>
          <w:rFonts w:ascii="Times New Roman" w:eastAsia="Times New Roman" w:hAnsi="Times New Roman" w:cs="Times New Roman"/>
          <w:iCs/>
          <w:color w:val="FF0000"/>
          <w:sz w:val="24"/>
          <w:szCs w:val="24"/>
          <w:lang w:val="kl-GL"/>
        </w:rPr>
        <w:t>1</w:t>
      </w:r>
      <w:r w:rsidRPr="003F6F24">
        <w:rPr>
          <w:rFonts w:ascii="Times New Roman" w:eastAsia="Times New Roman" w:hAnsi="Times New Roman" w:cs="Times New Roman"/>
          <w:iCs/>
          <w:sz w:val="24"/>
          <w:szCs w:val="24"/>
          <w:lang w:val="kl-GL"/>
        </w:rPr>
        <w:t>, imm. 2 naapertorlugit tapersersuineq tunniunneqartoq</w:t>
      </w:r>
      <w:r w:rsidR="00A97438" w:rsidRPr="003F6F24">
        <w:rPr>
          <w:rFonts w:ascii="Times New Roman" w:eastAsia="Times New Roman" w:hAnsi="Times New Roman" w:cs="Times New Roman"/>
          <w:iCs/>
          <w:sz w:val="24"/>
          <w:szCs w:val="24"/>
          <w:lang w:val="kl-GL"/>
        </w:rPr>
        <w:t xml:space="preserve">, aamma taamaappat sorleq, </w:t>
      </w:r>
      <w:r w:rsidR="00121495" w:rsidRPr="003F6F24">
        <w:rPr>
          <w:rFonts w:ascii="Times New Roman" w:eastAsia="Times New Roman" w:hAnsi="Times New Roman" w:cs="Times New Roman"/>
          <w:iCs/>
          <w:sz w:val="24"/>
          <w:szCs w:val="24"/>
          <w:lang w:val="kl-GL"/>
        </w:rPr>
        <w:t>pillugu aalajangiinermut pisariaqartitsinermik naliliineq tunngaviusussat ilaattut ilanngunneqartussaq tunngavigalugu</w:t>
      </w:r>
      <w:r w:rsidR="00A17AD4" w:rsidRPr="003F6F24">
        <w:rPr>
          <w:rFonts w:ascii="Times New Roman" w:eastAsia="Times New Roman" w:hAnsi="Times New Roman" w:cs="Times New Roman"/>
          <w:iCs/>
          <w:sz w:val="24"/>
          <w:szCs w:val="24"/>
          <w:lang w:val="kl-GL"/>
        </w:rPr>
        <w:t>, i</w:t>
      </w:r>
      <w:r w:rsidR="00F0216A" w:rsidRPr="003F6F24">
        <w:rPr>
          <w:rFonts w:ascii="Times New Roman" w:eastAsia="Times New Roman" w:hAnsi="Times New Roman" w:cs="Times New Roman"/>
          <w:iCs/>
          <w:sz w:val="24"/>
          <w:szCs w:val="24"/>
          <w:lang w:val="kl-GL"/>
        </w:rPr>
        <w:t xml:space="preserve">mmikkoortoq ataaseq sukumiinerusumik misissorneqarnissaanut </w:t>
      </w:r>
      <w:r w:rsidR="00B9687B" w:rsidRPr="003F6F24">
        <w:rPr>
          <w:rFonts w:ascii="Times New Roman" w:eastAsia="Times New Roman" w:hAnsi="Times New Roman" w:cs="Times New Roman"/>
          <w:iCs/>
          <w:sz w:val="24"/>
          <w:szCs w:val="24"/>
          <w:lang w:val="kl-GL"/>
        </w:rPr>
        <w:t>naliliisoqassaaq</w:t>
      </w:r>
      <w:r w:rsidR="00727846" w:rsidRPr="003F6F24">
        <w:rPr>
          <w:rFonts w:ascii="Times New Roman" w:eastAsia="Times New Roman" w:hAnsi="Times New Roman" w:cs="Times New Roman"/>
          <w:iCs/>
          <w:sz w:val="24"/>
          <w:szCs w:val="24"/>
          <w:lang w:val="kl-GL"/>
        </w:rPr>
        <w:t>.</w:t>
      </w:r>
    </w:p>
    <w:p w14:paraId="435EE9F3" w14:textId="77777777" w:rsidR="00D81798" w:rsidRPr="003F6F24" w:rsidRDefault="00D81798" w:rsidP="008577D7">
      <w:pPr>
        <w:spacing w:after="0" w:line="288" w:lineRule="auto"/>
        <w:rPr>
          <w:rFonts w:ascii="Times New Roman" w:eastAsia="Times New Roman" w:hAnsi="Times New Roman" w:cs="Times New Roman"/>
          <w:iCs/>
          <w:sz w:val="24"/>
          <w:szCs w:val="24"/>
          <w:lang w:val="kl-GL"/>
        </w:rPr>
      </w:pPr>
    </w:p>
    <w:p w14:paraId="200EE7D8" w14:textId="77CF743A" w:rsidR="008577D7" w:rsidRPr="003F6F24" w:rsidRDefault="00727846" w:rsidP="00663E7C">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lastRenderedPageBreak/>
        <w:t xml:space="preserve">Naliliineq tigussaasoq utoqqaap inuttut ajornartorsiutai isumalluutaalu </w:t>
      </w:r>
      <w:r w:rsidR="00663E7C" w:rsidRPr="003F6F24">
        <w:rPr>
          <w:rFonts w:ascii="Times New Roman" w:eastAsia="Times New Roman" w:hAnsi="Times New Roman" w:cs="Times New Roman"/>
          <w:iCs/>
          <w:sz w:val="24"/>
          <w:szCs w:val="24"/>
          <w:lang w:val="kl-GL"/>
        </w:rPr>
        <w:t xml:space="preserve">§ 2, imm. 2 naapertorlugu </w:t>
      </w:r>
      <w:r w:rsidRPr="003F6F24">
        <w:rPr>
          <w:rFonts w:ascii="Times New Roman" w:eastAsia="Times New Roman" w:hAnsi="Times New Roman" w:cs="Times New Roman"/>
          <w:iCs/>
          <w:sz w:val="24"/>
          <w:szCs w:val="24"/>
          <w:lang w:val="kl-GL"/>
        </w:rPr>
        <w:t>tamakkiisumik sammiveqarluni iliornikkut</w:t>
      </w:r>
      <w:r w:rsidR="00663E7C" w:rsidRPr="003F6F24">
        <w:rPr>
          <w:rFonts w:ascii="Times New Roman" w:eastAsia="Times New Roman" w:hAnsi="Times New Roman" w:cs="Times New Roman"/>
          <w:iCs/>
          <w:sz w:val="24"/>
          <w:szCs w:val="24"/>
          <w:lang w:val="kl-GL"/>
        </w:rPr>
        <w:t xml:space="preserve"> isiginiarlugit</w:t>
      </w:r>
      <w:r w:rsidRPr="003F6F24">
        <w:rPr>
          <w:rFonts w:ascii="Times New Roman" w:eastAsia="Times New Roman" w:hAnsi="Times New Roman" w:cs="Times New Roman"/>
          <w:iCs/>
          <w:sz w:val="24"/>
          <w:szCs w:val="24"/>
          <w:lang w:val="kl-GL"/>
        </w:rPr>
        <w:t xml:space="preserve"> ilanngullugu suliarineqartariaqarpoq</w:t>
      </w:r>
      <w:r w:rsidR="00663E7C" w:rsidRPr="003F6F24">
        <w:rPr>
          <w:rFonts w:ascii="Times New Roman" w:eastAsia="Times New Roman" w:hAnsi="Times New Roman" w:cs="Times New Roman"/>
          <w:iCs/>
          <w:sz w:val="24"/>
          <w:szCs w:val="24"/>
          <w:lang w:val="kl-GL"/>
        </w:rPr>
        <w:t>.</w:t>
      </w:r>
    </w:p>
    <w:p w14:paraId="76E11764" w14:textId="77777777" w:rsidR="008577D7" w:rsidRPr="003F6F24" w:rsidRDefault="008577D7" w:rsidP="008577D7">
      <w:pPr>
        <w:spacing w:after="0" w:line="288" w:lineRule="auto"/>
        <w:rPr>
          <w:rFonts w:ascii="Times New Roman" w:eastAsia="Times New Roman" w:hAnsi="Times New Roman" w:cs="Times New Roman"/>
          <w:iCs/>
          <w:sz w:val="24"/>
          <w:szCs w:val="24"/>
          <w:lang w:val="kl-GL"/>
        </w:rPr>
      </w:pPr>
    </w:p>
    <w:p w14:paraId="344B53EF" w14:textId="77777777" w:rsidR="008577D7" w:rsidRPr="003F6F24" w:rsidRDefault="008577D7" w:rsidP="008577D7">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Nr. 1</w:t>
      </w:r>
    </w:p>
    <w:p w14:paraId="48DFD45C" w14:textId="59D3BB2D" w:rsidR="008577D7" w:rsidRPr="003F6F24" w:rsidRDefault="0000036D" w:rsidP="000000C4">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Imminut isumassornermi pineqarpoq nammineq peqqissutsimik aamma tarnikkut, timikkut isumaginninnikkullu pisariaqartitat isumaginissaannut piginnaasaqarneq</w:t>
      </w:r>
      <w:r w:rsidR="000000C4" w:rsidRPr="003F6F24">
        <w:rPr>
          <w:rFonts w:ascii="Times New Roman" w:eastAsia="Times New Roman" w:hAnsi="Times New Roman" w:cs="Times New Roman"/>
          <w:iCs/>
          <w:sz w:val="24"/>
          <w:szCs w:val="24"/>
          <w:lang w:val="kl-GL"/>
        </w:rPr>
        <w:t>. Assersuutigalugu inuttut eqqiluisaarneq, nakorsaatitornissaq eqqaamallugu, peqqinnartumik nerineq, inuttut attuumassuteqarfiit isumagalugit aamma akuttunngitsumik aalasarneq.</w:t>
      </w:r>
    </w:p>
    <w:p w14:paraId="4DE2B3C6" w14:textId="77777777" w:rsidR="008577D7" w:rsidRPr="003F6F24" w:rsidRDefault="008577D7" w:rsidP="008577D7">
      <w:pPr>
        <w:spacing w:after="0" w:line="288" w:lineRule="auto"/>
        <w:rPr>
          <w:rFonts w:ascii="Times New Roman" w:eastAsia="Times New Roman" w:hAnsi="Times New Roman" w:cs="Times New Roman"/>
          <w:iCs/>
          <w:sz w:val="24"/>
          <w:szCs w:val="24"/>
          <w:lang w:val="kl-GL"/>
        </w:rPr>
      </w:pPr>
    </w:p>
    <w:p w14:paraId="0D17916B" w14:textId="77777777" w:rsidR="008577D7" w:rsidRPr="003F6F24" w:rsidRDefault="008577D7" w:rsidP="008577D7">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Nr. 2</w:t>
      </w:r>
    </w:p>
    <w:p w14:paraId="5C326B38" w14:textId="13648578" w:rsidR="008577D7" w:rsidRPr="003F6F24" w:rsidRDefault="007D78D6" w:rsidP="007F78A1">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Pissusilersorneq atugarissaarnerlu utoqqarnut kiserliornermik misigisaqartunut attuumassuteqarsinnaavoq, pingaartumik inuunermi aapparisap annaanerata kingorna. Utoqqarmut aamma attuumassuteqarsinnaavoq najugaqarfissamik neqeroorummi</w:t>
      </w:r>
      <w:r w:rsidR="007F78A1" w:rsidRPr="003F6F24">
        <w:rPr>
          <w:rFonts w:ascii="Times New Roman" w:eastAsia="Times New Roman" w:hAnsi="Times New Roman" w:cs="Times New Roman"/>
          <w:iCs/>
          <w:sz w:val="24"/>
          <w:szCs w:val="24"/>
          <w:lang w:val="kl-GL"/>
        </w:rPr>
        <w:t>k taperserneqareersumik, naliliiffigissalluni, utoqqaq najugaqarfissamik neqeroorummi maannakkut iluarusulluni inuunersoq.</w:t>
      </w:r>
    </w:p>
    <w:p w14:paraId="154829C6" w14:textId="77777777" w:rsidR="008577D7" w:rsidRPr="003F6F24" w:rsidRDefault="008577D7" w:rsidP="008577D7">
      <w:pPr>
        <w:spacing w:after="0" w:line="288" w:lineRule="auto"/>
        <w:rPr>
          <w:rFonts w:ascii="Times New Roman" w:eastAsia="Times New Roman" w:hAnsi="Times New Roman" w:cs="Times New Roman"/>
          <w:iCs/>
          <w:sz w:val="24"/>
          <w:szCs w:val="24"/>
          <w:lang w:val="kl-GL"/>
        </w:rPr>
      </w:pPr>
    </w:p>
    <w:p w14:paraId="0C775006" w14:textId="77777777" w:rsidR="008577D7" w:rsidRPr="003F6F24" w:rsidRDefault="008577D7" w:rsidP="008577D7">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Nr. 3</w:t>
      </w:r>
    </w:p>
    <w:p w14:paraId="5845A768" w14:textId="39F2E3AF" w:rsidR="008577D7" w:rsidRPr="003F6F24" w:rsidRDefault="002F0FC9" w:rsidP="00090E2F">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Ilaqutariinnermut pissutsit kinguneqarput utoqqaap ilaquttanut qaninnerpaanut attuumassuteqarnera, ilanngullugu ilaqutariit iluanni aaqqiagiinngissutaasinnaasut imaluunniit </w:t>
      </w:r>
      <w:r w:rsidR="00223B2F" w:rsidRPr="003F6F24">
        <w:rPr>
          <w:rFonts w:ascii="Times New Roman" w:eastAsia="Times New Roman" w:hAnsi="Times New Roman" w:cs="Times New Roman"/>
          <w:iCs/>
          <w:sz w:val="24"/>
          <w:szCs w:val="24"/>
          <w:lang w:val="kl-GL"/>
        </w:rPr>
        <w:t>ikorfartuisumik sunniuteqaqatigiinneq pillugit nalilersuineq. Tamanna attuumassuteqarsinnaavoq, attuumassuteqarnerit taakkua utoqqaap ulluinnarni inuunerani</w:t>
      </w:r>
      <w:r w:rsidR="00DA01DA" w:rsidRPr="003F6F24">
        <w:rPr>
          <w:rFonts w:ascii="Times New Roman" w:eastAsia="Times New Roman" w:hAnsi="Times New Roman" w:cs="Times New Roman"/>
          <w:iCs/>
          <w:sz w:val="24"/>
          <w:szCs w:val="24"/>
          <w:lang w:val="kl-GL"/>
        </w:rPr>
        <w:t xml:space="preserve">k qanoq </w:t>
      </w:r>
      <w:r w:rsidR="00223B2F" w:rsidRPr="003F6F24">
        <w:rPr>
          <w:rFonts w:ascii="Times New Roman" w:eastAsia="Times New Roman" w:hAnsi="Times New Roman" w:cs="Times New Roman"/>
          <w:iCs/>
          <w:sz w:val="24"/>
          <w:szCs w:val="24"/>
          <w:lang w:val="kl-GL"/>
        </w:rPr>
        <w:t>sunnii</w:t>
      </w:r>
      <w:r w:rsidR="00DA01DA" w:rsidRPr="003F6F24">
        <w:rPr>
          <w:rFonts w:ascii="Times New Roman" w:eastAsia="Times New Roman" w:hAnsi="Times New Roman" w:cs="Times New Roman"/>
          <w:iCs/>
          <w:sz w:val="24"/>
          <w:szCs w:val="24"/>
          <w:lang w:val="kl-GL"/>
        </w:rPr>
        <w:t xml:space="preserve">nerat aamma nammineersinnaassuseqarnerup attatiinnarnissaanut piginnaasaq. </w:t>
      </w:r>
      <w:r w:rsidR="00090E2F" w:rsidRPr="003F6F24">
        <w:rPr>
          <w:rFonts w:ascii="Times New Roman" w:eastAsia="Times New Roman" w:hAnsi="Times New Roman" w:cs="Times New Roman"/>
          <w:iCs/>
          <w:sz w:val="24"/>
          <w:szCs w:val="24"/>
          <w:lang w:val="kl-GL"/>
        </w:rPr>
        <w:t>Ilanngullugu utoqqaap ilaqutariit tunngavigalugit isumassorneqarnera tapersersorneqarneralu pillugit naliliinermi ilanngunneqarsinnaapput.</w:t>
      </w:r>
    </w:p>
    <w:p w14:paraId="03342796" w14:textId="77777777" w:rsidR="008577D7" w:rsidRPr="003F6F24" w:rsidRDefault="008577D7" w:rsidP="008577D7">
      <w:pPr>
        <w:spacing w:after="0" w:line="288" w:lineRule="auto"/>
        <w:rPr>
          <w:rFonts w:ascii="Times New Roman" w:eastAsia="Times New Roman" w:hAnsi="Times New Roman" w:cs="Times New Roman"/>
          <w:iCs/>
          <w:sz w:val="24"/>
          <w:szCs w:val="24"/>
          <w:lang w:val="kl-GL"/>
        </w:rPr>
      </w:pPr>
    </w:p>
    <w:p w14:paraId="02DF6110" w14:textId="77777777" w:rsidR="008577D7" w:rsidRPr="003F6F24" w:rsidRDefault="008577D7" w:rsidP="008577D7">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Nr. 4</w:t>
      </w:r>
    </w:p>
    <w:p w14:paraId="4E9B65CD" w14:textId="04012B28" w:rsidR="008577D7" w:rsidRPr="003F6F24" w:rsidRDefault="00E26282" w:rsidP="004B68EA">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Immikkoortoq tassani utoqqaap inu</w:t>
      </w:r>
      <w:r w:rsidR="00083492" w:rsidRPr="003F6F24">
        <w:rPr>
          <w:rFonts w:ascii="Times New Roman" w:eastAsia="Times New Roman" w:hAnsi="Times New Roman" w:cs="Times New Roman"/>
          <w:iCs/>
          <w:sz w:val="24"/>
          <w:szCs w:val="24"/>
          <w:lang w:val="kl-GL"/>
        </w:rPr>
        <w:t>iaqatigiinni attaveqarfii, tassunga ilanngullugit ikinngutai, inuiaqatigiinni sammisassaqartitsinermi peqataanera aamma inuia</w:t>
      </w:r>
      <w:r w:rsidR="00462AA6" w:rsidRPr="003F6F24">
        <w:rPr>
          <w:rFonts w:ascii="Times New Roman" w:eastAsia="Times New Roman" w:hAnsi="Times New Roman" w:cs="Times New Roman"/>
          <w:iCs/>
          <w:sz w:val="24"/>
          <w:szCs w:val="24"/>
          <w:lang w:val="kl-GL"/>
        </w:rPr>
        <w:t>qatigiinni akulerunnera ataatsimut isigalugu. Naliliinermut ilanngun</w:t>
      </w:r>
      <w:r w:rsidR="009605F5">
        <w:rPr>
          <w:rFonts w:ascii="Times New Roman" w:eastAsia="Times New Roman" w:hAnsi="Times New Roman" w:cs="Times New Roman"/>
          <w:iCs/>
          <w:sz w:val="24"/>
          <w:szCs w:val="24"/>
          <w:lang w:val="kl-GL"/>
        </w:rPr>
        <w:t>n</w:t>
      </w:r>
      <w:r w:rsidR="00462AA6" w:rsidRPr="003F6F24">
        <w:rPr>
          <w:rFonts w:ascii="Times New Roman" w:eastAsia="Times New Roman" w:hAnsi="Times New Roman" w:cs="Times New Roman"/>
          <w:iCs/>
          <w:sz w:val="24"/>
          <w:szCs w:val="24"/>
          <w:lang w:val="kl-GL"/>
        </w:rPr>
        <w:t>eqarsinnaapput aamma</w:t>
      </w:r>
      <w:r w:rsidR="00DD3221" w:rsidRPr="003F6F24">
        <w:rPr>
          <w:rFonts w:ascii="Times New Roman" w:eastAsia="Times New Roman" w:hAnsi="Times New Roman" w:cs="Times New Roman"/>
          <w:iCs/>
          <w:sz w:val="24"/>
          <w:szCs w:val="24"/>
          <w:lang w:val="kl-GL"/>
        </w:rPr>
        <w:t xml:space="preserve"> aporfiusinnaasut imaluunniit</w:t>
      </w:r>
      <w:r w:rsidR="00462AA6" w:rsidRPr="003F6F24">
        <w:rPr>
          <w:rFonts w:ascii="Times New Roman" w:eastAsia="Times New Roman" w:hAnsi="Times New Roman" w:cs="Times New Roman"/>
          <w:iCs/>
          <w:sz w:val="24"/>
          <w:szCs w:val="24"/>
          <w:lang w:val="kl-GL"/>
        </w:rPr>
        <w:t xml:space="preserve"> inuttut attaveqarniarnerup attanneqarnissaanut sanarfeqqinneqarnissaanulluunniit tapersersorneqarnissamik pisari</w:t>
      </w:r>
      <w:r w:rsidR="009605F5">
        <w:rPr>
          <w:rFonts w:ascii="Times New Roman" w:eastAsia="Times New Roman" w:hAnsi="Times New Roman" w:cs="Times New Roman"/>
          <w:iCs/>
          <w:sz w:val="24"/>
          <w:szCs w:val="24"/>
          <w:lang w:val="kl-GL"/>
        </w:rPr>
        <w:t>a</w:t>
      </w:r>
      <w:r w:rsidR="00462AA6" w:rsidRPr="003F6F24">
        <w:rPr>
          <w:rFonts w:ascii="Times New Roman" w:eastAsia="Times New Roman" w:hAnsi="Times New Roman" w:cs="Times New Roman"/>
          <w:iCs/>
          <w:sz w:val="24"/>
          <w:szCs w:val="24"/>
          <w:lang w:val="kl-GL"/>
        </w:rPr>
        <w:t>qartitsinera</w:t>
      </w:r>
      <w:r w:rsidR="004B68EA" w:rsidRPr="003F6F24">
        <w:rPr>
          <w:rFonts w:ascii="Times New Roman" w:eastAsia="Times New Roman" w:hAnsi="Times New Roman" w:cs="Times New Roman"/>
          <w:iCs/>
          <w:sz w:val="24"/>
          <w:szCs w:val="24"/>
          <w:lang w:val="kl-GL"/>
        </w:rPr>
        <w:t>.</w:t>
      </w:r>
    </w:p>
    <w:p w14:paraId="3A9D42C8" w14:textId="77777777" w:rsidR="008577D7" w:rsidRPr="003F6F24" w:rsidRDefault="008577D7" w:rsidP="008577D7">
      <w:pPr>
        <w:spacing w:after="0" w:line="288" w:lineRule="auto"/>
        <w:rPr>
          <w:rFonts w:ascii="Times New Roman" w:eastAsia="Times New Roman" w:hAnsi="Times New Roman" w:cs="Times New Roman"/>
          <w:iCs/>
          <w:sz w:val="24"/>
          <w:szCs w:val="24"/>
          <w:lang w:val="kl-GL"/>
        </w:rPr>
      </w:pPr>
    </w:p>
    <w:p w14:paraId="3E17D8A2" w14:textId="77777777" w:rsidR="008577D7" w:rsidRPr="003F6F24" w:rsidRDefault="008577D7" w:rsidP="008577D7">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Nr. 5</w:t>
      </w:r>
    </w:p>
    <w:p w14:paraId="33DEA0DC" w14:textId="096EC8D5" w:rsidR="008577D7" w:rsidRPr="003F6F24" w:rsidRDefault="002618D7" w:rsidP="001479F6">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Utoqqaap peqqinnissakkut inissisimanera ataatsimut isigalugu ilanngu</w:t>
      </w:r>
      <w:r w:rsidR="009605F5">
        <w:rPr>
          <w:rFonts w:ascii="Times New Roman" w:eastAsia="Times New Roman" w:hAnsi="Times New Roman" w:cs="Times New Roman"/>
          <w:iCs/>
          <w:sz w:val="24"/>
          <w:szCs w:val="24"/>
          <w:lang w:val="kl-GL"/>
        </w:rPr>
        <w:t>n</w:t>
      </w:r>
      <w:r w:rsidRPr="003F6F24">
        <w:rPr>
          <w:rFonts w:ascii="Times New Roman" w:eastAsia="Times New Roman" w:hAnsi="Times New Roman" w:cs="Times New Roman"/>
          <w:iCs/>
          <w:sz w:val="24"/>
          <w:szCs w:val="24"/>
          <w:lang w:val="kl-GL"/>
        </w:rPr>
        <w:t>neqarsinnaavoq</w:t>
      </w:r>
      <w:r w:rsidR="00F47355" w:rsidRPr="003F6F24">
        <w:rPr>
          <w:rFonts w:ascii="Times New Roman" w:eastAsia="Times New Roman" w:hAnsi="Times New Roman" w:cs="Times New Roman"/>
          <w:iCs/>
          <w:sz w:val="24"/>
          <w:szCs w:val="24"/>
          <w:lang w:val="kl-GL"/>
        </w:rPr>
        <w:t>, tassunga ilanngullugit timikkut eqqarsartaatsikkullu peqqissuunera. Tassun</w:t>
      </w:r>
      <w:r w:rsidR="009605F5">
        <w:rPr>
          <w:rFonts w:ascii="Times New Roman" w:eastAsia="Times New Roman" w:hAnsi="Times New Roman" w:cs="Times New Roman"/>
          <w:iCs/>
          <w:sz w:val="24"/>
          <w:szCs w:val="24"/>
          <w:lang w:val="kl-GL"/>
        </w:rPr>
        <w:t>g</w:t>
      </w:r>
      <w:r w:rsidR="00F47355" w:rsidRPr="003F6F24">
        <w:rPr>
          <w:rFonts w:ascii="Times New Roman" w:eastAsia="Times New Roman" w:hAnsi="Times New Roman" w:cs="Times New Roman"/>
          <w:iCs/>
          <w:sz w:val="24"/>
          <w:szCs w:val="24"/>
          <w:lang w:val="kl-GL"/>
        </w:rPr>
        <w:t>a anigorsinnaanngisamik nappaatit</w:t>
      </w:r>
      <w:r w:rsidR="001479F6" w:rsidRPr="003F6F24">
        <w:rPr>
          <w:rFonts w:ascii="Times New Roman" w:eastAsia="Times New Roman" w:hAnsi="Times New Roman" w:cs="Times New Roman"/>
          <w:iCs/>
          <w:sz w:val="24"/>
          <w:szCs w:val="24"/>
          <w:lang w:val="kl-GL"/>
        </w:rPr>
        <w:t>, nakorsaatinut tunngatillugu pisariaqartitat, nerisarnermut tunngasut aamma innarluuteqarsinnaaneq imaluunniit piginnaasakillisinnaanerit</w:t>
      </w:r>
      <w:r w:rsidR="009605F5" w:rsidRPr="009605F5">
        <w:rPr>
          <w:rFonts w:ascii="Times New Roman" w:eastAsia="Times New Roman" w:hAnsi="Times New Roman" w:cs="Times New Roman"/>
          <w:iCs/>
          <w:sz w:val="24"/>
          <w:szCs w:val="24"/>
          <w:lang w:val="kl-GL"/>
        </w:rPr>
        <w:t xml:space="preserve"> </w:t>
      </w:r>
      <w:r w:rsidR="009605F5" w:rsidRPr="003F6F24">
        <w:rPr>
          <w:rFonts w:ascii="Times New Roman" w:eastAsia="Times New Roman" w:hAnsi="Times New Roman" w:cs="Times New Roman"/>
          <w:iCs/>
          <w:sz w:val="24"/>
          <w:szCs w:val="24"/>
          <w:lang w:val="kl-GL"/>
        </w:rPr>
        <w:t>ilaatinneqarput</w:t>
      </w:r>
      <w:r w:rsidR="001479F6" w:rsidRPr="003F6F24">
        <w:rPr>
          <w:rFonts w:ascii="Times New Roman" w:eastAsia="Times New Roman" w:hAnsi="Times New Roman" w:cs="Times New Roman"/>
          <w:iCs/>
          <w:sz w:val="24"/>
          <w:szCs w:val="24"/>
          <w:lang w:val="kl-GL"/>
        </w:rPr>
        <w:t>.</w:t>
      </w:r>
    </w:p>
    <w:p w14:paraId="7ECDE1DF" w14:textId="77777777" w:rsidR="008577D7" w:rsidRPr="003F6F24" w:rsidRDefault="008577D7" w:rsidP="008577D7">
      <w:pPr>
        <w:spacing w:after="0" w:line="288" w:lineRule="auto"/>
        <w:rPr>
          <w:rFonts w:ascii="Times New Roman" w:eastAsia="Times New Roman" w:hAnsi="Times New Roman" w:cs="Times New Roman"/>
          <w:iCs/>
          <w:sz w:val="24"/>
          <w:szCs w:val="24"/>
          <w:lang w:val="kl-GL"/>
        </w:rPr>
      </w:pPr>
    </w:p>
    <w:p w14:paraId="3B5F32EE" w14:textId="77777777" w:rsidR="008577D7" w:rsidRPr="003F6F24" w:rsidRDefault="008577D7" w:rsidP="008577D7">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Nr. 6</w:t>
      </w:r>
    </w:p>
    <w:p w14:paraId="4E31A54F" w14:textId="1763E88E" w:rsidR="008577D7" w:rsidRPr="003F6F24" w:rsidRDefault="00060124" w:rsidP="00BA783D">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lastRenderedPageBreak/>
        <w:t>Ilanngunneqarsinnaapput, utoqq</w:t>
      </w:r>
      <w:r w:rsidR="00190BB1" w:rsidRPr="003F6F24">
        <w:rPr>
          <w:rFonts w:ascii="Times New Roman" w:eastAsia="Times New Roman" w:hAnsi="Times New Roman" w:cs="Times New Roman"/>
          <w:iCs/>
          <w:sz w:val="24"/>
          <w:szCs w:val="24"/>
          <w:lang w:val="kl-GL"/>
        </w:rPr>
        <w:t>aq innuttaasut akornanni peqataanissamut periarfissaqarnersoq, aamma peqataaneq taanna attanniarlugu imaluunniit annertusarniarlugu tapersersorneqarnissamik pisariqartitsisoqarnersoq</w:t>
      </w:r>
      <w:r w:rsidR="00BA783D" w:rsidRPr="003F6F24">
        <w:rPr>
          <w:rFonts w:ascii="Times New Roman" w:eastAsia="Times New Roman" w:hAnsi="Times New Roman" w:cs="Times New Roman"/>
          <w:iCs/>
          <w:sz w:val="24"/>
          <w:szCs w:val="24"/>
          <w:lang w:val="kl-GL"/>
        </w:rPr>
        <w:t>. Ilanngunneqarsinnaasut aamma tassaapput, angallannermut periarfissat imaluunniit innuttaasunut peqataanissamut atortussat.</w:t>
      </w:r>
    </w:p>
    <w:p w14:paraId="619FA129" w14:textId="77777777" w:rsidR="008577D7" w:rsidRPr="003F6F24" w:rsidRDefault="008577D7" w:rsidP="008577D7">
      <w:pPr>
        <w:spacing w:after="0" w:line="288" w:lineRule="auto"/>
        <w:rPr>
          <w:rFonts w:ascii="Times New Roman" w:eastAsia="Times New Roman" w:hAnsi="Times New Roman" w:cs="Times New Roman"/>
          <w:iCs/>
          <w:sz w:val="24"/>
          <w:szCs w:val="24"/>
          <w:lang w:val="kl-GL"/>
        </w:rPr>
      </w:pPr>
    </w:p>
    <w:p w14:paraId="43F69D74" w14:textId="77777777" w:rsidR="008577D7" w:rsidRPr="003F6F24" w:rsidRDefault="008577D7" w:rsidP="008577D7">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Nr. 7</w:t>
      </w:r>
    </w:p>
    <w:p w14:paraId="670332C5" w14:textId="42E5655A" w:rsidR="008577D7" w:rsidRPr="003F6F24" w:rsidRDefault="004924A4" w:rsidP="005A68CC">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Ilanngunneqarsinnaavoq utoqqaq timikkut, tarnikkut, silassorissutsikkut imaluunniit malussarissutsikkut piginnaasakillinersoq</w:t>
      </w:r>
      <w:r w:rsidR="00EF0291" w:rsidRPr="003F6F24">
        <w:rPr>
          <w:rFonts w:ascii="Times New Roman" w:eastAsia="Times New Roman" w:hAnsi="Times New Roman" w:cs="Times New Roman"/>
          <w:iCs/>
          <w:sz w:val="24"/>
          <w:szCs w:val="24"/>
          <w:lang w:val="kl-GL"/>
        </w:rPr>
        <w:t xml:space="preserve">, ulluinnarni inuunerannik sunniuteqartoq tapersersorneqarnissamillu pisariaqartitsisoq. </w:t>
      </w:r>
      <w:r w:rsidR="005A68CC" w:rsidRPr="003F6F24">
        <w:rPr>
          <w:rFonts w:ascii="Times New Roman" w:eastAsia="Times New Roman" w:hAnsi="Times New Roman" w:cs="Times New Roman"/>
          <w:iCs/>
          <w:sz w:val="24"/>
          <w:szCs w:val="24"/>
          <w:lang w:val="kl-GL"/>
        </w:rPr>
        <w:t>Tamanna kinguneqarpoq piginnaasakillinerup annertussusaanik naliliineq, aamma inuit innarluutillit tapersersorneqarnissaannut Inatsisartut inatsisaat naapertorlugu tapersersuinermik neqerooruteqarnissaq attuumassuteqarnersoq.</w:t>
      </w:r>
    </w:p>
    <w:p w14:paraId="00BFA249" w14:textId="77777777" w:rsidR="008577D7" w:rsidRPr="003F6F24" w:rsidRDefault="008577D7" w:rsidP="008577D7">
      <w:pPr>
        <w:spacing w:after="0" w:line="288" w:lineRule="auto"/>
        <w:rPr>
          <w:rFonts w:ascii="Times New Roman" w:eastAsia="Times New Roman" w:hAnsi="Times New Roman" w:cs="Times New Roman"/>
          <w:iCs/>
          <w:sz w:val="24"/>
          <w:szCs w:val="24"/>
          <w:lang w:val="kl-GL"/>
        </w:rPr>
      </w:pPr>
    </w:p>
    <w:p w14:paraId="52C18184" w14:textId="77777777" w:rsidR="008577D7" w:rsidRPr="003F6F24" w:rsidRDefault="008577D7" w:rsidP="008577D7">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Nr. 8 </w:t>
      </w:r>
    </w:p>
    <w:p w14:paraId="64928B3B" w14:textId="6F5844C7" w:rsidR="008577D7" w:rsidRPr="003F6F24" w:rsidRDefault="00D20854" w:rsidP="007C7771">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Inatsisartut inatsisaat manna imaluunniit inatsit alla malillugu</w:t>
      </w:r>
      <w:r w:rsidR="00B04358" w:rsidRPr="003F6F24">
        <w:rPr>
          <w:rFonts w:ascii="Times New Roman" w:eastAsia="Times New Roman" w:hAnsi="Times New Roman" w:cs="Times New Roman"/>
          <w:iCs/>
          <w:sz w:val="24"/>
          <w:szCs w:val="24"/>
          <w:lang w:val="kl-GL"/>
        </w:rPr>
        <w:t xml:space="preserve"> utoqqaap tapersersorneqarnissaq ikiorsiissutigineqareersoq </w:t>
      </w:r>
      <w:r w:rsidR="00D173CC" w:rsidRPr="003F6F24">
        <w:rPr>
          <w:rFonts w:ascii="Times New Roman" w:eastAsia="Times New Roman" w:hAnsi="Times New Roman" w:cs="Times New Roman"/>
          <w:iCs/>
          <w:sz w:val="24"/>
          <w:szCs w:val="24"/>
          <w:lang w:val="kl-GL"/>
        </w:rPr>
        <w:t>attuumassuteqarpat ilanngunneqassaaq. Naliliinermi utoqqaap tapersersorneqarnerata annertussusaa sunniuteqarneralu ilanngu</w:t>
      </w:r>
      <w:r w:rsidR="00A40EA6" w:rsidRPr="003F6F24">
        <w:rPr>
          <w:rFonts w:ascii="Times New Roman" w:eastAsia="Times New Roman" w:hAnsi="Times New Roman" w:cs="Times New Roman"/>
          <w:iCs/>
          <w:sz w:val="24"/>
          <w:szCs w:val="24"/>
          <w:lang w:val="kl-GL"/>
        </w:rPr>
        <w:t>nneqarsinnaapput, aamma tapersersuinermik allanik pisariaqartitsisoqarnersoq imaluunniit tapersersuinerup allanngor</w:t>
      </w:r>
      <w:r w:rsidR="007C7771" w:rsidRPr="003F6F24">
        <w:rPr>
          <w:rFonts w:ascii="Times New Roman" w:eastAsia="Times New Roman" w:hAnsi="Times New Roman" w:cs="Times New Roman"/>
          <w:iCs/>
          <w:sz w:val="24"/>
          <w:szCs w:val="24"/>
          <w:lang w:val="kl-GL"/>
        </w:rPr>
        <w:t>tinneqartariaqarnersoq. Naliliinermi aamma ilanngu</w:t>
      </w:r>
      <w:r w:rsidR="009605F5">
        <w:rPr>
          <w:rFonts w:ascii="Times New Roman" w:eastAsia="Times New Roman" w:hAnsi="Times New Roman" w:cs="Times New Roman"/>
          <w:iCs/>
          <w:sz w:val="24"/>
          <w:szCs w:val="24"/>
          <w:lang w:val="kl-GL"/>
        </w:rPr>
        <w:t>n</w:t>
      </w:r>
      <w:r w:rsidR="007C7771" w:rsidRPr="003F6F24">
        <w:rPr>
          <w:rFonts w:ascii="Times New Roman" w:eastAsia="Times New Roman" w:hAnsi="Times New Roman" w:cs="Times New Roman"/>
          <w:iCs/>
          <w:sz w:val="24"/>
          <w:szCs w:val="24"/>
          <w:lang w:val="kl-GL"/>
        </w:rPr>
        <w:t>neqartariaqarput tapersersorneqarnerit assigiinngitsut ataqatigiissarnissaat tapersersuinermi suliniuteqarneq ataqatigiittuunissaa tamakkiisumillu sammiveqarnissaa qulakkeerniarlugu.</w:t>
      </w:r>
    </w:p>
    <w:p w14:paraId="64F43969" w14:textId="77777777" w:rsidR="008577D7" w:rsidRPr="003F6F24" w:rsidRDefault="008577D7" w:rsidP="008577D7">
      <w:pPr>
        <w:spacing w:after="0" w:line="288" w:lineRule="auto"/>
        <w:rPr>
          <w:rFonts w:ascii="Times New Roman" w:eastAsia="Times New Roman" w:hAnsi="Times New Roman" w:cs="Times New Roman"/>
          <w:iCs/>
          <w:sz w:val="24"/>
          <w:szCs w:val="24"/>
          <w:lang w:val="kl-GL"/>
        </w:rPr>
      </w:pPr>
    </w:p>
    <w:p w14:paraId="084B6F54" w14:textId="16E62052" w:rsidR="008577D7" w:rsidRPr="003F6F24" w:rsidRDefault="005328CE" w:rsidP="008577D7">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8577D7" w:rsidRPr="003F6F24">
        <w:rPr>
          <w:rFonts w:ascii="Times New Roman" w:eastAsia="Times New Roman" w:hAnsi="Times New Roman" w:cs="Times New Roman"/>
          <w:iCs/>
          <w:sz w:val="24"/>
          <w:szCs w:val="24"/>
          <w:lang w:val="kl-GL"/>
        </w:rPr>
        <w:t>. 7</w:t>
      </w:r>
      <w:r w:rsidRPr="003F6F24">
        <w:rPr>
          <w:rFonts w:ascii="Times New Roman" w:eastAsia="Times New Roman" w:hAnsi="Times New Roman" w:cs="Times New Roman"/>
          <w:iCs/>
          <w:sz w:val="24"/>
          <w:szCs w:val="24"/>
          <w:lang w:val="kl-GL"/>
        </w:rPr>
        <w:t>-imut</w:t>
      </w:r>
      <w:r w:rsidR="008577D7" w:rsidRPr="003F6F24">
        <w:rPr>
          <w:rFonts w:ascii="Times New Roman" w:eastAsia="Times New Roman" w:hAnsi="Times New Roman" w:cs="Times New Roman"/>
          <w:iCs/>
          <w:sz w:val="24"/>
          <w:szCs w:val="24"/>
          <w:lang w:val="kl-GL"/>
        </w:rPr>
        <w:t>.</w:t>
      </w:r>
    </w:p>
    <w:p w14:paraId="50FA987F" w14:textId="510F5EDD" w:rsidR="008577D7" w:rsidRPr="003F6F24" w:rsidRDefault="005328CE" w:rsidP="00147A52">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Aalajangersakkap aalajangersarpaa, </w:t>
      </w:r>
      <w:r w:rsidR="00F97DD4" w:rsidRPr="003F6F24">
        <w:rPr>
          <w:rFonts w:ascii="Times New Roman" w:eastAsia="Times New Roman" w:hAnsi="Times New Roman" w:cs="Times New Roman"/>
          <w:iCs/>
          <w:sz w:val="24"/>
          <w:szCs w:val="24"/>
          <w:lang w:val="kl-GL"/>
        </w:rPr>
        <w:t xml:space="preserve">§ 8, imm. 6, nr. 5 malillugu peqqissutsimut pissutsinik naliliinermut atatillugu najukkami peqqinnissamut sullissivimmiit peqqinnissaq pillugu naliliinermik </w:t>
      </w:r>
      <w:r w:rsidRPr="003F6F24">
        <w:rPr>
          <w:rFonts w:ascii="Times New Roman" w:eastAsia="Times New Roman" w:hAnsi="Times New Roman" w:cs="Times New Roman"/>
          <w:iCs/>
          <w:sz w:val="24"/>
          <w:szCs w:val="24"/>
          <w:lang w:val="kl-GL"/>
        </w:rPr>
        <w:t>kommunalbestyrelsi</w:t>
      </w:r>
      <w:r w:rsidR="00B35349" w:rsidRPr="003F6F24">
        <w:rPr>
          <w:rFonts w:ascii="Times New Roman" w:eastAsia="Times New Roman" w:hAnsi="Times New Roman" w:cs="Times New Roman"/>
          <w:iCs/>
          <w:sz w:val="24"/>
          <w:szCs w:val="24"/>
          <w:lang w:val="kl-GL"/>
        </w:rPr>
        <w:t xml:space="preserve">p pissarsiniarsinnaanera. Tamanna periarfissiivoq </w:t>
      </w:r>
      <w:r w:rsidR="00727A20" w:rsidRPr="003F6F24">
        <w:rPr>
          <w:rFonts w:ascii="Times New Roman" w:eastAsia="Times New Roman" w:hAnsi="Times New Roman" w:cs="Times New Roman"/>
          <w:iCs/>
          <w:sz w:val="24"/>
          <w:szCs w:val="24"/>
          <w:lang w:val="kl-GL"/>
        </w:rPr>
        <w:t>pisariaqartitsineq</w:t>
      </w:r>
      <w:r w:rsidR="00147A52" w:rsidRPr="003F6F24">
        <w:rPr>
          <w:rFonts w:ascii="Times New Roman" w:eastAsia="Times New Roman" w:hAnsi="Times New Roman" w:cs="Times New Roman"/>
          <w:iCs/>
          <w:sz w:val="24"/>
          <w:szCs w:val="24"/>
          <w:lang w:val="kl-GL"/>
        </w:rPr>
        <w:t>, pisariaqartitsinermik tamakkiisumik naliliinermut annertuumik pingaaruteqarsinnaasoq,</w:t>
      </w:r>
      <w:r w:rsidR="00727A20" w:rsidRPr="003F6F24">
        <w:rPr>
          <w:rFonts w:ascii="Times New Roman" w:eastAsia="Times New Roman" w:hAnsi="Times New Roman" w:cs="Times New Roman"/>
          <w:iCs/>
          <w:sz w:val="24"/>
          <w:szCs w:val="24"/>
          <w:lang w:val="kl-GL"/>
        </w:rPr>
        <w:t xml:space="preserve"> </w:t>
      </w:r>
      <w:r w:rsidR="00B35349" w:rsidRPr="003F6F24">
        <w:rPr>
          <w:rFonts w:ascii="Times New Roman" w:eastAsia="Times New Roman" w:hAnsi="Times New Roman" w:cs="Times New Roman"/>
          <w:iCs/>
          <w:sz w:val="24"/>
          <w:szCs w:val="24"/>
          <w:lang w:val="kl-GL"/>
        </w:rPr>
        <w:t>peqqinnissamut attuumassuteqartill</w:t>
      </w:r>
      <w:r w:rsidR="00727A20" w:rsidRPr="003F6F24">
        <w:rPr>
          <w:rFonts w:ascii="Times New Roman" w:eastAsia="Times New Roman" w:hAnsi="Times New Roman" w:cs="Times New Roman"/>
          <w:iCs/>
          <w:sz w:val="24"/>
          <w:szCs w:val="24"/>
          <w:lang w:val="kl-GL"/>
        </w:rPr>
        <w:t>ugu</w:t>
      </w:r>
      <w:r w:rsidR="00B35349" w:rsidRPr="003F6F24">
        <w:rPr>
          <w:rFonts w:ascii="Times New Roman" w:eastAsia="Times New Roman" w:hAnsi="Times New Roman" w:cs="Times New Roman"/>
          <w:iCs/>
          <w:sz w:val="24"/>
          <w:szCs w:val="24"/>
          <w:lang w:val="kl-GL"/>
        </w:rPr>
        <w:t xml:space="preserve"> suliamut tunngasumik tunngaveqarluni naliliinissap qulakkeerneqarnissaa</w:t>
      </w:r>
      <w:r w:rsidR="00147A52" w:rsidRPr="003F6F24">
        <w:rPr>
          <w:rFonts w:ascii="Times New Roman" w:eastAsia="Times New Roman" w:hAnsi="Times New Roman" w:cs="Times New Roman"/>
          <w:iCs/>
          <w:sz w:val="24"/>
          <w:szCs w:val="24"/>
          <w:lang w:val="kl-GL"/>
        </w:rPr>
        <w:t>.</w:t>
      </w:r>
    </w:p>
    <w:p w14:paraId="38B915B5" w14:textId="77777777" w:rsidR="008577D7" w:rsidRPr="003F6F24" w:rsidRDefault="008577D7" w:rsidP="008577D7">
      <w:pPr>
        <w:spacing w:after="0" w:line="288" w:lineRule="auto"/>
        <w:rPr>
          <w:rFonts w:ascii="Times New Roman" w:eastAsia="Times New Roman" w:hAnsi="Times New Roman" w:cs="Times New Roman"/>
          <w:iCs/>
          <w:sz w:val="24"/>
          <w:szCs w:val="24"/>
          <w:lang w:val="kl-GL"/>
        </w:rPr>
      </w:pPr>
    </w:p>
    <w:p w14:paraId="2F8284DD" w14:textId="639E4603" w:rsidR="008577D7" w:rsidRPr="003F6F24" w:rsidRDefault="00147A52" w:rsidP="008577D7">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8577D7" w:rsidRPr="003F6F24">
        <w:rPr>
          <w:rFonts w:ascii="Times New Roman" w:eastAsia="Times New Roman" w:hAnsi="Times New Roman" w:cs="Times New Roman"/>
          <w:iCs/>
          <w:sz w:val="24"/>
          <w:szCs w:val="24"/>
          <w:lang w:val="kl-GL"/>
        </w:rPr>
        <w:t>. 8</w:t>
      </w:r>
      <w:r w:rsidRPr="003F6F24">
        <w:rPr>
          <w:rFonts w:ascii="Times New Roman" w:eastAsia="Times New Roman" w:hAnsi="Times New Roman" w:cs="Times New Roman"/>
          <w:iCs/>
          <w:sz w:val="24"/>
          <w:szCs w:val="24"/>
          <w:lang w:val="kl-GL"/>
        </w:rPr>
        <w:t>-mut</w:t>
      </w:r>
      <w:r w:rsidR="008577D7" w:rsidRPr="003F6F24">
        <w:rPr>
          <w:rFonts w:ascii="Times New Roman" w:eastAsia="Times New Roman" w:hAnsi="Times New Roman" w:cs="Times New Roman"/>
          <w:iCs/>
          <w:sz w:val="24"/>
          <w:szCs w:val="24"/>
          <w:lang w:val="kl-GL"/>
        </w:rPr>
        <w:t>.</w:t>
      </w:r>
    </w:p>
    <w:p w14:paraId="3D2FF065" w14:textId="1AEF7495" w:rsidR="008577D7" w:rsidRPr="003F6F24" w:rsidRDefault="00147A52" w:rsidP="004A6D01">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 10-mi aalajangersakkap aalajangersarpaa, pisariaqartitsinermik naliliineq tunngavigalugu tapersersorneqarnissamik pilersaarummik allakkatigut suliaqartoqassasoq</w:t>
      </w:r>
      <w:r w:rsidR="00811DE6" w:rsidRPr="003F6F24">
        <w:rPr>
          <w:rFonts w:ascii="Times New Roman" w:eastAsia="Times New Roman" w:hAnsi="Times New Roman" w:cs="Times New Roman"/>
          <w:iCs/>
          <w:sz w:val="24"/>
          <w:szCs w:val="24"/>
          <w:lang w:val="kl-GL"/>
        </w:rPr>
        <w:t xml:space="preserve">, § </w:t>
      </w:r>
      <w:r w:rsidR="00C458EF">
        <w:rPr>
          <w:rFonts w:ascii="Times New Roman" w:eastAsia="Times New Roman" w:hAnsi="Times New Roman" w:cs="Times New Roman"/>
          <w:iCs/>
          <w:color w:val="FF0000"/>
          <w:sz w:val="24"/>
          <w:szCs w:val="24"/>
          <w:lang w:val="kl-GL"/>
        </w:rPr>
        <w:t>8</w:t>
      </w:r>
      <w:r w:rsidR="00811DE6" w:rsidRPr="003F6F24">
        <w:rPr>
          <w:rFonts w:ascii="Times New Roman" w:eastAsia="Times New Roman" w:hAnsi="Times New Roman" w:cs="Times New Roman"/>
          <w:iCs/>
          <w:sz w:val="24"/>
          <w:szCs w:val="24"/>
          <w:lang w:val="kl-GL"/>
        </w:rPr>
        <w:t xml:space="preserve"> naapertorlugu utoqqa</w:t>
      </w:r>
      <w:r w:rsidR="009605F5">
        <w:rPr>
          <w:rFonts w:ascii="Times New Roman" w:eastAsia="Times New Roman" w:hAnsi="Times New Roman" w:cs="Times New Roman"/>
          <w:iCs/>
          <w:sz w:val="24"/>
          <w:szCs w:val="24"/>
          <w:lang w:val="kl-GL"/>
        </w:rPr>
        <w:t>r</w:t>
      </w:r>
      <w:r w:rsidR="00811DE6" w:rsidRPr="003F6F24">
        <w:rPr>
          <w:rFonts w:ascii="Times New Roman" w:eastAsia="Times New Roman" w:hAnsi="Times New Roman" w:cs="Times New Roman"/>
          <w:iCs/>
          <w:sz w:val="24"/>
          <w:szCs w:val="24"/>
          <w:lang w:val="kl-GL"/>
        </w:rPr>
        <w:t>mut suliniuteqarneq angusassamik toraagaqarnissa</w:t>
      </w:r>
      <w:r w:rsidR="001A6E77" w:rsidRPr="003F6F24">
        <w:rPr>
          <w:rFonts w:ascii="Times New Roman" w:eastAsia="Times New Roman" w:hAnsi="Times New Roman" w:cs="Times New Roman"/>
          <w:iCs/>
          <w:sz w:val="24"/>
          <w:szCs w:val="24"/>
          <w:lang w:val="kl-GL"/>
        </w:rPr>
        <w:t>an</w:t>
      </w:r>
      <w:r w:rsidR="00811DE6" w:rsidRPr="003F6F24">
        <w:rPr>
          <w:rFonts w:ascii="Times New Roman" w:eastAsia="Times New Roman" w:hAnsi="Times New Roman" w:cs="Times New Roman"/>
          <w:iCs/>
          <w:sz w:val="24"/>
          <w:szCs w:val="24"/>
          <w:lang w:val="kl-GL"/>
        </w:rPr>
        <w:t>ik aamma tamakkiisumik sammi</w:t>
      </w:r>
      <w:r w:rsidR="004A6D01" w:rsidRPr="003F6F24">
        <w:rPr>
          <w:rFonts w:ascii="Times New Roman" w:eastAsia="Times New Roman" w:hAnsi="Times New Roman" w:cs="Times New Roman"/>
          <w:iCs/>
          <w:sz w:val="24"/>
          <w:szCs w:val="24"/>
          <w:lang w:val="kl-GL"/>
        </w:rPr>
        <w:t>vilernissaanik qulakkeerisussaq. Taamaalilluni tapersersorneqarnissamik pilersaarut pisariaqartitsinermik naliliinermik tunngaveqassasoq takuneqarsinnaavoq.</w:t>
      </w:r>
    </w:p>
    <w:p w14:paraId="732631EC" w14:textId="77777777" w:rsidR="008577D7" w:rsidRPr="003F6F24" w:rsidRDefault="008577D7" w:rsidP="008577D7">
      <w:pPr>
        <w:spacing w:after="0" w:line="288" w:lineRule="auto"/>
        <w:rPr>
          <w:rFonts w:ascii="Times New Roman" w:eastAsia="Times New Roman" w:hAnsi="Times New Roman" w:cs="Times New Roman"/>
          <w:iCs/>
          <w:sz w:val="24"/>
          <w:szCs w:val="24"/>
          <w:lang w:val="kl-GL"/>
        </w:rPr>
      </w:pPr>
    </w:p>
    <w:p w14:paraId="1B5625C5" w14:textId="67A29A77" w:rsidR="008577D7" w:rsidRPr="003F6F24" w:rsidRDefault="004A6D01" w:rsidP="008577D7">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8577D7" w:rsidRPr="003F6F24">
        <w:rPr>
          <w:rFonts w:ascii="Times New Roman" w:eastAsia="Times New Roman" w:hAnsi="Times New Roman" w:cs="Times New Roman"/>
          <w:iCs/>
          <w:sz w:val="24"/>
          <w:szCs w:val="24"/>
          <w:lang w:val="kl-GL"/>
        </w:rPr>
        <w:t>. 9</w:t>
      </w:r>
      <w:r w:rsidRPr="003F6F24">
        <w:rPr>
          <w:rFonts w:ascii="Times New Roman" w:eastAsia="Times New Roman" w:hAnsi="Times New Roman" w:cs="Times New Roman"/>
          <w:iCs/>
          <w:sz w:val="24"/>
          <w:szCs w:val="24"/>
          <w:lang w:val="kl-GL"/>
        </w:rPr>
        <w:t>-mut</w:t>
      </w:r>
      <w:r w:rsidR="008577D7" w:rsidRPr="003F6F24">
        <w:rPr>
          <w:rFonts w:ascii="Times New Roman" w:eastAsia="Times New Roman" w:hAnsi="Times New Roman" w:cs="Times New Roman"/>
          <w:iCs/>
          <w:sz w:val="24"/>
          <w:szCs w:val="24"/>
          <w:lang w:val="kl-GL"/>
        </w:rPr>
        <w:t>.</w:t>
      </w:r>
    </w:p>
    <w:p w14:paraId="13440DA6" w14:textId="6E99AA10" w:rsidR="00860521" w:rsidRPr="003F6F24" w:rsidRDefault="009C4D9F" w:rsidP="00EB70B5">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Aalajangersagaq Naalakkersuisut inatsisitigut tunngavilerpai, pisariaqartitsinermik naliliinermut erseqqinnerusunik malittarisassanik aalajangersaasinnaasut. Pisinnaatitsineq naatsorsuutigineqarpoq</w:t>
      </w:r>
      <w:r w:rsidR="004477A0" w:rsidRPr="003F6F24">
        <w:rPr>
          <w:rFonts w:ascii="Times New Roman" w:eastAsia="Times New Roman" w:hAnsi="Times New Roman" w:cs="Times New Roman"/>
          <w:iCs/>
          <w:sz w:val="24"/>
          <w:szCs w:val="24"/>
          <w:lang w:val="kl-GL"/>
        </w:rPr>
        <w:t xml:space="preserve"> ilaatigut pisariaqartitsinermik naliliinerup suliarineqarneranut, </w:t>
      </w:r>
      <w:r w:rsidR="004477A0" w:rsidRPr="003F6F24">
        <w:rPr>
          <w:rFonts w:ascii="Times New Roman" w:eastAsia="Times New Roman" w:hAnsi="Times New Roman" w:cs="Times New Roman"/>
          <w:iCs/>
          <w:sz w:val="24"/>
          <w:szCs w:val="24"/>
          <w:lang w:val="kl-GL"/>
        </w:rPr>
        <w:lastRenderedPageBreak/>
        <w:t xml:space="preserve">ilusaanut imarisaanullu kiisalu </w:t>
      </w:r>
      <w:r w:rsidR="00391CE8" w:rsidRPr="003F6F24">
        <w:rPr>
          <w:rFonts w:ascii="Times New Roman" w:eastAsia="Times New Roman" w:hAnsi="Times New Roman" w:cs="Times New Roman"/>
          <w:iCs/>
          <w:sz w:val="24"/>
          <w:szCs w:val="24"/>
          <w:lang w:val="kl-GL"/>
        </w:rPr>
        <w:t>pisariaqartitsinermik naliliinerup</w:t>
      </w:r>
      <w:r w:rsidR="00EB70B5" w:rsidRPr="003F6F24">
        <w:rPr>
          <w:rFonts w:ascii="Times New Roman" w:eastAsia="Times New Roman" w:hAnsi="Times New Roman" w:cs="Times New Roman"/>
          <w:iCs/>
          <w:sz w:val="24"/>
          <w:szCs w:val="24"/>
          <w:lang w:val="kl-GL"/>
        </w:rPr>
        <w:t xml:space="preserve"> ingerlaneranut naammassineranullu</w:t>
      </w:r>
      <w:r w:rsidR="00391CE8" w:rsidRPr="003F6F24">
        <w:rPr>
          <w:rFonts w:ascii="Times New Roman" w:eastAsia="Times New Roman" w:hAnsi="Times New Roman" w:cs="Times New Roman"/>
          <w:iCs/>
          <w:sz w:val="24"/>
          <w:szCs w:val="24"/>
          <w:lang w:val="kl-GL"/>
        </w:rPr>
        <w:t xml:space="preserve"> </w:t>
      </w:r>
      <w:r w:rsidR="004477A0" w:rsidRPr="003F6F24">
        <w:rPr>
          <w:rFonts w:ascii="Times New Roman" w:eastAsia="Times New Roman" w:hAnsi="Times New Roman" w:cs="Times New Roman"/>
          <w:iCs/>
          <w:sz w:val="24"/>
          <w:szCs w:val="24"/>
          <w:lang w:val="kl-GL"/>
        </w:rPr>
        <w:t>piffissamut tunngatillugu piumasaqaatit</w:t>
      </w:r>
      <w:r w:rsidR="00EB70B5" w:rsidRPr="003F6F24">
        <w:rPr>
          <w:rFonts w:ascii="Times New Roman" w:eastAsia="Times New Roman" w:hAnsi="Times New Roman" w:cs="Times New Roman"/>
          <w:iCs/>
          <w:sz w:val="24"/>
          <w:szCs w:val="24"/>
          <w:lang w:val="kl-GL"/>
        </w:rPr>
        <w:t>. Siunniunneqarpoq malittarisassat taamatut ittut nalunaarut aqqutigalugu aalajangersarneqassasut.</w:t>
      </w:r>
    </w:p>
    <w:p w14:paraId="54BB1218" w14:textId="77777777" w:rsidR="00A221C7" w:rsidRPr="003F6F24" w:rsidRDefault="00A221C7" w:rsidP="00F52373">
      <w:pPr>
        <w:spacing w:after="0" w:line="288" w:lineRule="auto"/>
        <w:rPr>
          <w:rFonts w:ascii="Times New Roman" w:eastAsia="Times New Roman" w:hAnsi="Times New Roman" w:cs="Times New Roman"/>
          <w:iCs/>
          <w:sz w:val="24"/>
          <w:szCs w:val="24"/>
          <w:lang w:val="kl-GL"/>
        </w:rPr>
      </w:pPr>
    </w:p>
    <w:p w14:paraId="067E082F" w14:textId="3A784D73" w:rsidR="00A221C7" w:rsidRPr="003F6F24" w:rsidRDefault="00A221C7">
      <w:pPr>
        <w:spacing w:after="0" w:line="288" w:lineRule="auto"/>
        <w:jc w:val="center"/>
        <w:rPr>
          <w:rFonts w:ascii="Times New Roman" w:eastAsia="Times New Roman" w:hAnsi="Times New Roman" w:cs="Times New Roman"/>
          <w:i/>
          <w:sz w:val="24"/>
          <w:szCs w:val="24"/>
          <w:lang w:val="kl-GL"/>
        </w:rPr>
      </w:pPr>
      <w:r w:rsidRPr="003F6F24">
        <w:rPr>
          <w:rFonts w:ascii="Times New Roman" w:eastAsia="Times New Roman" w:hAnsi="Times New Roman" w:cs="Times New Roman"/>
          <w:i/>
          <w:sz w:val="24"/>
          <w:szCs w:val="24"/>
          <w:lang w:val="kl-GL"/>
        </w:rPr>
        <w:t xml:space="preserve">§ </w:t>
      </w:r>
      <w:r w:rsidR="00C458EF">
        <w:rPr>
          <w:rFonts w:ascii="Times New Roman" w:eastAsia="Times New Roman" w:hAnsi="Times New Roman" w:cs="Times New Roman"/>
          <w:i/>
          <w:color w:val="FF0000"/>
          <w:sz w:val="24"/>
          <w:szCs w:val="24"/>
          <w:lang w:val="kl-GL"/>
        </w:rPr>
        <w:t>8</w:t>
      </w:r>
      <w:r w:rsidR="001F6680" w:rsidRPr="003F6F24">
        <w:rPr>
          <w:rFonts w:ascii="Times New Roman" w:eastAsia="Times New Roman" w:hAnsi="Times New Roman" w:cs="Times New Roman"/>
          <w:i/>
          <w:sz w:val="24"/>
          <w:szCs w:val="24"/>
          <w:lang w:val="kl-GL"/>
        </w:rPr>
        <w:t>-mut</w:t>
      </w:r>
    </w:p>
    <w:p w14:paraId="59A53766" w14:textId="77777777" w:rsidR="00365551" w:rsidRPr="003F6F24" w:rsidRDefault="00365551" w:rsidP="00860521">
      <w:pPr>
        <w:spacing w:after="0" w:line="288" w:lineRule="auto"/>
        <w:rPr>
          <w:rFonts w:ascii="Times New Roman" w:eastAsia="Times New Roman" w:hAnsi="Times New Roman" w:cs="Times New Roman"/>
          <w:iCs/>
          <w:sz w:val="24"/>
          <w:szCs w:val="24"/>
          <w:lang w:val="kl-GL"/>
        </w:rPr>
      </w:pPr>
    </w:p>
    <w:p w14:paraId="52EE3E0D" w14:textId="2F4684AB" w:rsidR="001B5140" w:rsidRPr="003F6F24" w:rsidRDefault="006D5460" w:rsidP="001B5140">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1B5140" w:rsidRPr="003F6F24">
        <w:rPr>
          <w:rFonts w:ascii="Times New Roman" w:eastAsia="Times New Roman" w:hAnsi="Times New Roman" w:cs="Times New Roman"/>
          <w:iCs/>
          <w:sz w:val="24"/>
          <w:szCs w:val="24"/>
          <w:lang w:val="kl-GL"/>
        </w:rPr>
        <w:t>. 1</w:t>
      </w:r>
      <w:r w:rsidRPr="003F6F24">
        <w:rPr>
          <w:rFonts w:ascii="Times New Roman" w:eastAsia="Times New Roman" w:hAnsi="Times New Roman" w:cs="Times New Roman"/>
          <w:iCs/>
          <w:sz w:val="24"/>
          <w:szCs w:val="24"/>
          <w:lang w:val="kl-GL"/>
        </w:rPr>
        <w:t>-imut</w:t>
      </w:r>
      <w:r w:rsidR="001B5140" w:rsidRPr="003F6F24">
        <w:rPr>
          <w:rFonts w:ascii="Times New Roman" w:eastAsia="Times New Roman" w:hAnsi="Times New Roman" w:cs="Times New Roman"/>
          <w:iCs/>
          <w:sz w:val="24"/>
          <w:szCs w:val="24"/>
          <w:lang w:val="kl-GL"/>
        </w:rPr>
        <w:t>.</w:t>
      </w:r>
    </w:p>
    <w:p w14:paraId="18CF6333" w14:textId="43C82842" w:rsidR="001B5140" w:rsidRPr="003F6F24" w:rsidRDefault="006579E0" w:rsidP="002C0DAF">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Aalajangersakkap aalajangersarpaa, </w:t>
      </w:r>
      <w:r w:rsidR="00826C8A" w:rsidRPr="003F6F24">
        <w:rPr>
          <w:rFonts w:ascii="Times New Roman" w:eastAsia="Times New Roman" w:hAnsi="Times New Roman" w:cs="Times New Roman"/>
          <w:iCs/>
          <w:sz w:val="24"/>
          <w:szCs w:val="24"/>
          <w:lang w:val="kl-GL"/>
        </w:rPr>
        <w:t xml:space="preserve">utoqqarmut tapersersorneqarnissaq pillugu aalajangiinissaq sioqqullugu, </w:t>
      </w:r>
      <w:r w:rsidRPr="003F6F24">
        <w:rPr>
          <w:rFonts w:ascii="Times New Roman" w:eastAsia="Times New Roman" w:hAnsi="Times New Roman" w:cs="Times New Roman"/>
          <w:iCs/>
          <w:sz w:val="24"/>
          <w:szCs w:val="24"/>
          <w:lang w:val="kl-GL"/>
        </w:rPr>
        <w:t>kommunalbestyrelsi tapersersorneqarnissamik pilersaarummik allakkatigut suliaqarnissaanut pisussaaffeqartoq</w:t>
      </w:r>
      <w:r w:rsidR="00826C8A" w:rsidRPr="003F6F24">
        <w:rPr>
          <w:rFonts w:ascii="Times New Roman" w:eastAsia="Times New Roman" w:hAnsi="Times New Roman" w:cs="Times New Roman"/>
          <w:iCs/>
          <w:sz w:val="24"/>
          <w:szCs w:val="24"/>
          <w:lang w:val="kl-GL"/>
        </w:rPr>
        <w:t xml:space="preserve">. Tapersersorneqarnissamik pilersaarutip suliarineqarnerata qulakkiissavaa, kommunalbestyrelsi </w:t>
      </w:r>
      <w:r w:rsidR="001050E2" w:rsidRPr="003F6F24">
        <w:rPr>
          <w:rFonts w:ascii="Times New Roman" w:eastAsia="Times New Roman" w:hAnsi="Times New Roman" w:cs="Times New Roman"/>
          <w:iCs/>
          <w:sz w:val="24"/>
          <w:szCs w:val="24"/>
          <w:lang w:val="kl-GL"/>
        </w:rPr>
        <w:t>inuup tapersersorneqarnissamik pisariaqartitsineranik aaqqissuussaasumik sukumiisumillu pisariaqartitsinermik naliliinermik suliaqarnera, taamaaliornikkullu suliniummi anguniakkap piareersarnera aamma suliniutip ataqatigiittuunissaa</w:t>
      </w:r>
      <w:r w:rsidR="002C0DAF" w:rsidRPr="003F6F24">
        <w:rPr>
          <w:rFonts w:ascii="Times New Roman" w:eastAsia="Times New Roman" w:hAnsi="Times New Roman" w:cs="Times New Roman"/>
          <w:iCs/>
          <w:sz w:val="24"/>
          <w:szCs w:val="24"/>
          <w:lang w:val="kl-GL"/>
        </w:rPr>
        <w:t xml:space="preserve"> tamakkiisumillu sammiveqartuunissaa qulakkeerlugu.</w:t>
      </w:r>
    </w:p>
    <w:p w14:paraId="671D5346" w14:textId="77777777" w:rsidR="001B5140" w:rsidRPr="003F6F24" w:rsidRDefault="001B5140" w:rsidP="001B5140">
      <w:pPr>
        <w:spacing w:after="0" w:line="288" w:lineRule="auto"/>
        <w:rPr>
          <w:rFonts w:ascii="Times New Roman" w:eastAsia="Times New Roman" w:hAnsi="Times New Roman" w:cs="Times New Roman"/>
          <w:iCs/>
          <w:sz w:val="24"/>
          <w:szCs w:val="24"/>
          <w:lang w:val="kl-GL"/>
        </w:rPr>
      </w:pPr>
    </w:p>
    <w:p w14:paraId="6B1083A9" w14:textId="344003D4" w:rsidR="001B5140" w:rsidRPr="003F6F24" w:rsidRDefault="002C0DAF" w:rsidP="00030976">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Tapersersorneqarnissamik pilersaarut tigussaasuussaaq inummullu ataatsimut tungasuulluni taamaaliornikkut utoqqaq aamma oqartuss</w:t>
      </w:r>
      <w:r w:rsidR="001B1AC4" w:rsidRPr="003F6F24">
        <w:rPr>
          <w:rFonts w:ascii="Times New Roman" w:eastAsia="Times New Roman" w:hAnsi="Times New Roman" w:cs="Times New Roman"/>
          <w:iCs/>
          <w:sz w:val="24"/>
          <w:szCs w:val="24"/>
          <w:lang w:val="kl-GL"/>
        </w:rPr>
        <w:t xml:space="preserve">ani inuit attuumassuteqartut il.il. suliniummik malinnaanissaannut </w:t>
      </w:r>
      <w:r w:rsidR="00030976" w:rsidRPr="003F6F24">
        <w:rPr>
          <w:rFonts w:ascii="Times New Roman" w:eastAsia="Times New Roman" w:hAnsi="Times New Roman" w:cs="Times New Roman"/>
          <w:iCs/>
          <w:sz w:val="24"/>
          <w:szCs w:val="24"/>
          <w:lang w:val="kl-GL"/>
        </w:rPr>
        <w:t xml:space="preserve">aamma utoqqaap unammilligassarisinnaasai pillugit aaqqiissuteqarsinnaanermut peqataanissamut </w:t>
      </w:r>
      <w:r w:rsidR="001B1AC4" w:rsidRPr="003F6F24">
        <w:rPr>
          <w:rFonts w:ascii="Times New Roman" w:eastAsia="Times New Roman" w:hAnsi="Times New Roman" w:cs="Times New Roman"/>
          <w:iCs/>
          <w:sz w:val="24"/>
          <w:szCs w:val="24"/>
          <w:lang w:val="kl-GL"/>
        </w:rPr>
        <w:t>periarfissillugit</w:t>
      </w:r>
      <w:r w:rsidR="00030976" w:rsidRPr="003F6F24">
        <w:rPr>
          <w:rFonts w:ascii="Times New Roman" w:eastAsia="Times New Roman" w:hAnsi="Times New Roman" w:cs="Times New Roman"/>
          <w:iCs/>
          <w:sz w:val="24"/>
          <w:szCs w:val="24"/>
          <w:lang w:val="kl-GL"/>
        </w:rPr>
        <w:t>.</w:t>
      </w:r>
    </w:p>
    <w:p w14:paraId="7397E56D" w14:textId="77777777" w:rsidR="001B5140" w:rsidRPr="003F6F24" w:rsidRDefault="001B5140" w:rsidP="001B5140">
      <w:pPr>
        <w:spacing w:after="0" w:line="288" w:lineRule="auto"/>
        <w:rPr>
          <w:rFonts w:ascii="Times New Roman" w:eastAsia="Times New Roman" w:hAnsi="Times New Roman" w:cs="Times New Roman"/>
          <w:iCs/>
          <w:sz w:val="24"/>
          <w:szCs w:val="24"/>
          <w:lang w:val="kl-GL"/>
        </w:rPr>
      </w:pPr>
    </w:p>
    <w:p w14:paraId="25496A54" w14:textId="0025D77E" w:rsidR="001B5140" w:rsidRPr="003F6F24" w:rsidRDefault="004D3ED7" w:rsidP="00237C87">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Taamatut iliornikkut kissaatigineqarpoq annertunerpaamik qulakkeerneqassasoq, utoqqaap suliniuteqarneq tapersersussagaa, aamma isumassuinermilu inuit allat </w:t>
      </w:r>
      <w:r w:rsidR="006445B0" w:rsidRPr="003F6F24">
        <w:rPr>
          <w:rFonts w:ascii="Times New Roman" w:eastAsia="Times New Roman" w:hAnsi="Times New Roman" w:cs="Times New Roman"/>
          <w:iCs/>
          <w:sz w:val="24"/>
          <w:szCs w:val="24"/>
          <w:lang w:val="kl-GL"/>
        </w:rPr>
        <w:t xml:space="preserve">suliniuteqarneq </w:t>
      </w:r>
      <w:r w:rsidRPr="003F6F24">
        <w:rPr>
          <w:rFonts w:ascii="Times New Roman" w:eastAsia="Times New Roman" w:hAnsi="Times New Roman" w:cs="Times New Roman"/>
          <w:iCs/>
          <w:sz w:val="24"/>
          <w:szCs w:val="24"/>
          <w:lang w:val="kl-GL"/>
        </w:rPr>
        <w:t>akuerissagaat, ataqqillugu</w:t>
      </w:r>
      <w:r w:rsidR="006445B0" w:rsidRPr="003F6F24">
        <w:rPr>
          <w:rFonts w:ascii="Times New Roman" w:eastAsia="Times New Roman" w:hAnsi="Times New Roman" w:cs="Times New Roman"/>
          <w:iCs/>
          <w:sz w:val="24"/>
          <w:szCs w:val="24"/>
          <w:lang w:val="kl-GL"/>
        </w:rPr>
        <w:t xml:space="preserve"> tapersersuillutillu. Suliniut tamakkiisumik sammiveqarsinnaaqqullugu, ilaatigut utoqqaa</w:t>
      </w:r>
      <w:r w:rsidR="00544D86" w:rsidRPr="003F6F24">
        <w:rPr>
          <w:rFonts w:ascii="Times New Roman" w:eastAsia="Times New Roman" w:hAnsi="Times New Roman" w:cs="Times New Roman"/>
          <w:iCs/>
          <w:sz w:val="24"/>
          <w:szCs w:val="24"/>
          <w:lang w:val="kl-GL"/>
        </w:rPr>
        <w:t>p kiisalu inummut qanigisaasut akornanni isumalluutit suut piginerai isummertoqassalluni</w:t>
      </w:r>
      <w:r w:rsidR="00237C87" w:rsidRPr="003F6F24">
        <w:rPr>
          <w:rFonts w:ascii="Times New Roman" w:eastAsia="Times New Roman" w:hAnsi="Times New Roman" w:cs="Times New Roman"/>
          <w:iCs/>
          <w:sz w:val="24"/>
          <w:szCs w:val="24"/>
          <w:lang w:val="kl-GL"/>
        </w:rPr>
        <w:t>.</w:t>
      </w:r>
    </w:p>
    <w:p w14:paraId="0C80E95E" w14:textId="77777777" w:rsidR="001B5140" w:rsidRPr="003F6F24" w:rsidRDefault="001B5140" w:rsidP="001B5140">
      <w:pPr>
        <w:spacing w:after="0" w:line="288" w:lineRule="auto"/>
        <w:rPr>
          <w:rFonts w:ascii="Times New Roman" w:eastAsia="Times New Roman" w:hAnsi="Times New Roman" w:cs="Times New Roman"/>
          <w:iCs/>
          <w:sz w:val="24"/>
          <w:szCs w:val="24"/>
          <w:lang w:val="kl-GL"/>
        </w:rPr>
      </w:pPr>
    </w:p>
    <w:p w14:paraId="48856E40" w14:textId="676204E9" w:rsidR="001B5140" w:rsidRPr="003F6F24" w:rsidRDefault="00237C87" w:rsidP="00A068C3">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Aalajangersakkami imm. 1, nr. 1-imiit 3-mut </w:t>
      </w:r>
      <w:r w:rsidR="007C323F" w:rsidRPr="003F6F24">
        <w:rPr>
          <w:rFonts w:ascii="Times New Roman" w:eastAsia="Times New Roman" w:hAnsi="Times New Roman" w:cs="Times New Roman"/>
          <w:iCs/>
          <w:sz w:val="24"/>
          <w:szCs w:val="24"/>
          <w:lang w:val="kl-GL"/>
        </w:rPr>
        <w:t>inissisimanerit allaqqapput, kommunalbestyrelsip tapersersorneqarnissamik pilersaarummik suliaqarnissaanut pisussaaffigisai</w:t>
      </w:r>
      <w:r w:rsidR="00A068C3" w:rsidRPr="003F6F24">
        <w:rPr>
          <w:rFonts w:ascii="Times New Roman" w:eastAsia="Times New Roman" w:hAnsi="Times New Roman" w:cs="Times New Roman"/>
          <w:iCs/>
          <w:sz w:val="24"/>
          <w:szCs w:val="24"/>
          <w:lang w:val="kl-GL"/>
        </w:rPr>
        <w:t>.</w:t>
      </w:r>
    </w:p>
    <w:p w14:paraId="41E36272" w14:textId="77777777" w:rsidR="001B5140" w:rsidRPr="003F6F24" w:rsidRDefault="001B5140" w:rsidP="001B5140">
      <w:pPr>
        <w:spacing w:after="0" w:line="288" w:lineRule="auto"/>
        <w:rPr>
          <w:rFonts w:ascii="Times New Roman" w:eastAsia="Times New Roman" w:hAnsi="Times New Roman" w:cs="Times New Roman"/>
          <w:iCs/>
          <w:sz w:val="24"/>
          <w:szCs w:val="24"/>
          <w:lang w:val="kl-GL"/>
        </w:rPr>
      </w:pPr>
    </w:p>
    <w:p w14:paraId="4B44770C" w14:textId="23B09E49" w:rsidR="001B5140" w:rsidRPr="003F6F24" w:rsidRDefault="00A068C3" w:rsidP="00DF27C6">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Tapersersorneqarnissamik pilersaarutip isikkoqarnera apeqqutaatillugu tapersersorneqarnissamik pilersaarut pioreersut paasissutissanik naliliinernillu nutaanik nutarsarneqarnera naammassi</w:t>
      </w:r>
      <w:r w:rsidR="00DF27C6" w:rsidRPr="003F6F24">
        <w:rPr>
          <w:rFonts w:ascii="Times New Roman" w:eastAsia="Times New Roman" w:hAnsi="Times New Roman" w:cs="Times New Roman"/>
          <w:iCs/>
          <w:sz w:val="24"/>
          <w:szCs w:val="24"/>
          <w:lang w:val="kl-GL"/>
        </w:rPr>
        <w:t>nnaavoq, tapersersorneqarnissamik pilersaarummik nutaarluinnarmik suliaqarnissamut taarsiullugu.</w:t>
      </w:r>
    </w:p>
    <w:p w14:paraId="1C97D3B7" w14:textId="77777777" w:rsidR="001B5140" w:rsidRPr="003F6F24" w:rsidRDefault="001B5140" w:rsidP="001B5140">
      <w:pPr>
        <w:spacing w:after="0" w:line="288" w:lineRule="auto"/>
        <w:rPr>
          <w:rFonts w:ascii="Times New Roman" w:eastAsia="Times New Roman" w:hAnsi="Times New Roman" w:cs="Times New Roman"/>
          <w:iCs/>
          <w:sz w:val="24"/>
          <w:szCs w:val="24"/>
          <w:lang w:val="kl-GL"/>
        </w:rPr>
      </w:pPr>
    </w:p>
    <w:p w14:paraId="07A1CA7B" w14:textId="4F500366" w:rsidR="001B5140" w:rsidRPr="003F6F24" w:rsidRDefault="00DF27C6" w:rsidP="001B5140">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1B5140" w:rsidRPr="003F6F24">
        <w:rPr>
          <w:rFonts w:ascii="Times New Roman" w:eastAsia="Times New Roman" w:hAnsi="Times New Roman" w:cs="Times New Roman"/>
          <w:iCs/>
          <w:sz w:val="24"/>
          <w:szCs w:val="24"/>
          <w:lang w:val="kl-GL"/>
        </w:rPr>
        <w:t>. 2</w:t>
      </w:r>
      <w:r w:rsidRPr="003F6F24">
        <w:rPr>
          <w:rFonts w:ascii="Times New Roman" w:eastAsia="Times New Roman" w:hAnsi="Times New Roman" w:cs="Times New Roman"/>
          <w:iCs/>
          <w:sz w:val="24"/>
          <w:szCs w:val="24"/>
          <w:lang w:val="kl-GL"/>
        </w:rPr>
        <w:t>-mut</w:t>
      </w:r>
      <w:r w:rsidR="001B5140" w:rsidRPr="003F6F24">
        <w:rPr>
          <w:rFonts w:ascii="Times New Roman" w:eastAsia="Times New Roman" w:hAnsi="Times New Roman" w:cs="Times New Roman"/>
          <w:iCs/>
          <w:sz w:val="24"/>
          <w:szCs w:val="24"/>
          <w:lang w:val="kl-GL"/>
        </w:rPr>
        <w:t>.</w:t>
      </w:r>
    </w:p>
    <w:p w14:paraId="64E19098" w14:textId="6A780F4A" w:rsidR="001B5140" w:rsidRPr="003F6F24" w:rsidRDefault="00587128" w:rsidP="00D0059B">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 2-mi aalajange</w:t>
      </w:r>
      <w:r w:rsidR="009605F5">
        <w:rPr>
          <w:rFonts w:ascii="Times New Roman" w:eastAsia="Times New Roman" w:hAnsi="Times New Roman" w:cs="Times New Roman"/>
          <w:iCs/>
          <w:sz w:val="24"/>
          <w:szCs w:val="24"/>
          <w:lang w:val="kl-GL"/>
        </w:rPr>
        <w:t>r</w:t>
      </w:r>
      <w:r w:rsidRPr="003F6F24">
        <w:rPr>
          <w:rFonts w:ascii="Times New Roman" w:eastAsia="Times New Roman" w:hAnsi="Times New Roman" w:cs="Times New Roman"/>
          <w:iCs/>
          <w:sz w:val="24"/>
          <w:szCs w:val="24"/>
          <w:lang w:val="kl-GL"/>
        </w:rPr>
        <w:t>sarneqarpoq, tapersersorneqarnissamik pilersaarut utoqqaap tapersersorneqarnissamik pisariaqartitai pissutsillu tassunga tigussaasut aallaavigalu</w:t>
      </w:r>
      <w:r w:rsidR="00D0059B" w:rsidRPr="003F6F24">
        <w:rPr>
          <w:rFonts w:ascii="Times New Roman" w:eastAsia="Times New Roman" w:hAnsi="Times New Roman" w:cs="Times New Roman"/>
          <w:iCs/>
          <w:sz w:val="24"/>
          <w:szCs w:val="24"/>
          <w:lang w:val="kl-GL"/>
        </w:rPr>
        <w:t>g</w:t>
      </w:r>
      <w:r w:rsidRPr="003F6F24">
        <w:rPr>
          <w:rFonts w:ascii="Times New Roman" w:eastAsia="Times New Roman" w:hAnsi="Times New Roman" w:cs="Times New Roman"/>
          <w:iCs/>
          <w:sz w:val="24"/>
          <w:szCs w:val="24"/>
          <w:lang w:val="kl-GL"/>
        </w:rPr>
        <w:t xml:space="preserve">it </w:t>
      </w:r>
      <w:r w:rsidR="00D0059B" w:rsidRPr="003F6F24">
        <w:rPr>
          <w:rFonts w:ascii="Times New Roman" w:eastAsia="Times New Roman" w:hAnsi="Times New Roman" w:cs="Times New Roman"/>
          <w:iCs/>
          <w:sz w:val="24"/>
          <w:szCs w:val="24"/>
          <w:lang w:val="kl-GL"/>
        </w:rPr>
        <w:t>suliarineqassasoq.</w:t>
      </w:r>
    </w:p>
    <w:p w14:paraId="3C751519" w14:textId="77777777" w:rsidR="001B5140" w:rsidRPr="003F6F24" w:rsidRDefault="001B5140" w:rsidP="001B5140">
      <w:pPr>
        <w:spacing w:after="0" w:line="288" w:lineRule="auto"/>
        <w:rPr>
          <w:rFonts w:ascii="Times New Roman" w:eastAsia="Times New Roman" w:hAnsi="Times New Roman" w:cs="Times New Roman"/>
          <w:iCs/>
          <w:sz w:val="24"/>
          <w:szCs w:val="24"/>
          <w:lang w:val="kl-GL"/>
        </w:rPr>
      </w:pPr>
    </w:p>
    <w:p w14:paraId="1A838002" w14:textId="3289C5DA" w:rsidR="00860521" w:rsidRPr="003F6F24" w:rsidRDefault="00D0059B" w:rsidP="00CE4D36">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Tapersersorneqarnissamik pilersaarut siunertarisamit annertunerusinnaanngilaq. Tamanna kinguneqarpoq, kommunalbestyrelsi pisariaqartitat attuumassuteqartut pillugit eqqortumik </w:t>
      </w:r>
      <w:r w:rsidRPr="003F6F24">
        <w:rPr>
          <w:rFonts w:ascii="Times New Roman" w:eastAsia="Times New Roman" w:hAnsi="Times New Roman" w:cs="Times New Roman"/>
          <w:iCs/>
          <w:sz w:val="24"/>
          <w:szCs w:val="24"/>
          <w:lang w:val="kl-GL"/>
        </w:rPr>
        <w:lastRenderedPageBreak/>
        <w:t>sunniuteqarluartumillu naliliissasoq</w:t>
      </w:r>
      <w:r w:rsidR="00511943" w:rsidRPr="003F6F24">
        <w:rPr>
          <w:rFonts w:ascii="Times New Roman" w:eastAsia="Times New Roman" w:hAnsi="Times New Roman" w:cs="Times New Roman"/>
          <w:iCs/>
          <w:sz w:val="24"/>
          <w:szCs w:val="24"/>
          <w:lang w:val="kl-GL"/>
        </w:rPr>
        <w:t xml:space="preserve">, taamaalilluni tapersersorneqarnissamik pilersaarut </w:t>
      </w:r>
      <w:r w:rsidR="001A6E77" w:rsidRPr="003F6F24">
        <w:rPr>
          <w:rFonts w:ascii="Times New Roman" w:eastAsia="Times New Roman" w:hAnsi="Times New Roman" w:cs="Times New Roman"/>
          <w:iCs/>
          <w:sz w:val="24"/>
          <w:szCs w:val="24"/>
          <w:lang w:val="kl-GL"/>
        </w:rPr>
        <w:t xml:space="preserve">angusassamik toraagaqartuussalluni </w:t>
      </w:r>
      <w:r w:rsidR="00511943" w:rsidRPr="003F6F24">
        <w:rPr>
          <w:rFonts w:ascii="Times New Roman" w:eastAsia="Times New Roman" w:hAnsi="Times New Roman" w:cs="Times New Roman"/>
          <w:iCs/>
          <w:sz w:val="24"/>
          <w:szCs w:val="24"/>
          <w:lang w:val="kl-GL"/>
        </w:rPr>
        <w:t>pissutsini</w:t>
      </w:r>
      <w:r w:rsidR="001A6E77" w:rsidRPr="003F6F24">
        <w:rPr>
          <w:rFonts w:ascii="Times New Roman" w:eastAsia="Times New Roman" w:hAnsi="Times New Roman" w:cs="Times New Roman"/>
          <w:iCs/>
          <w:sz w:val="24"/>
          <w:szCs w:val="24"/>
          <w:lang w:val="kl-GL"/>
        </w:rPr>
        <w:t>lu</w:t>
      </w:r>
      <w:r w:rsidR="00511943" w:rsidRPr="003F6F24">
        <w:rPr>
          <w:rFonts w:ascii="Times New Roman" w:eastAsia="Times New Roman" w:hAnsi="Times New Roman" w:cs="Times New Roman"/>
          <w:iCs/>
          <w:sz w:val="24"/>
          <w:szCs w:val="24"/>
          <w:lang w:val="kl-GL"/>
        </w:rPr>
        <w:t xml:space="preserve"> piviusuni atorneqarsi</w:t>
      </w:r>
      <w:r w:rsidR="009605F5">
        <w:rPr>
          <w:rFonts w:ascii="Times New Roman" w:eastAsia="Times New Roman" w:hAnsi="Times New Roman" w:cs="Times New Roman"/>
          <w:iCs/>
          <w:sz w:val="24"/>
          <w:szCs w:val="24"/>
          <w:lang w:val="kl-GL"/>
        </w:rPr>
        <w:t>n</w:t>
      </w:r>
      <w:r w:rsidR="00511943" w:rsidRPr="003F6F24">
        <w:rPr>
          <w:rFonts w:ascii="Times New Roman" w:eastAsia="Times New Roman" w:hAnsi="Times New Roman" w:cs="Times New Roman"/>
          <w:iCs/>
          <w:sz w:val="24"/>
          <w:szCs w:val="24"/>
          <w:lang w:val="kl-GL"/>
        </w:rPr>
        <w:t>naalluni</w:t>
      </w:r>
      <w:r w:rsidR="00684867" w:rsidRPr="003F6F24">
        <w:rPr>
          <w:rFonts w:ascii="Times New Roman" w:eastAsia="Times New Roman" w:hAnsi="Times New Roman" w:cs="Times New Roman"/>
          <w:iCs/>
          <w:sz w:val="24"/>
          <w:szCs w:val="24"/>
          <w:lang w:val="kl-GL"/>
        </w:rPr>
        <w:t xml:space="preserve">. Tamatumani </w:t>
      </w:r>
      <w:r w:rsidR="00CE4D36" w:rsidRPr="003F6F24">
        <w:rPr>
          <w:rFonts w:ascii="Times New Roman" w:eastAsia="Times New Roman" w:hAnsi="Times New Roman" w:cs="Times New Roman"/>
          <w:iCs/>
          <w:sz w:val="24"/>
          <w:szCs w:val="24"/>
          <w:lang w:val="kl-GL"/>
        </w:rPr>
        <w:t xml:space="preserve">ilaatigut </w:t>
      </w:r>
      <w:r w:rsidR="00684867" w:rsidRPr="003F6F24">
        <w:rPr>
          <w:rFonts w:ascii="Times New Roman" w:eastAsia="Times New Roman" w:hAnsi="Times New Roman" w:cs="Times New Roman"/>
          <w:iCs/>
          <w:sz w:val="24"/>
          <w:szCs w:val="24"/>
          <w:lang w:val="kl-GL"/>
        </w:rPr>
        <w:t xml:space="preserve">aamma pineqarpoq, inummik isumassuisunit kiisalu allanit pissutsinut tigussaasunut inummut tunngasunik ilisimasalinnit, </w:t>
      </w:r>
      <w:r w:rsidR="00CE4D36" w:rsidRPr="003F6F24">
        <w:rPr>
          <w:rFonts w:ascii="Times New Roman" w:eastAsia="Times New Roman" w:hAnsi="Times New Roman" w:cs="Times New Roman"/>
          <w:iCs/>
          <w:sz w:val="24"/>
          <w:szCs w:val="24"/>
          <w:lang w:val="kl-GL"/>
        </w:rPr>
        <w:t>paasissutissat pigineqareersut misissuinerni ilanngunneqarnissaat.</w:t>
      </w:r>
    </w:p>
    <w:p w14:paraId="3CB2FB09" w14:textId="77777777" w:rsidR="00CE4D36" w:rsidRPr="003F6F24" w:rsidRDefault="00CE4D36" w:rsidP="00CE4D36">
      <w:pPr>
        <w:spacing w:after="0" w:line="288" w:lineRule="auto"/>
        <w:rPr>
          <w:rFonts w:ascii="Times New Roman" w:eastAsia="Times New Roman" w:hAnsi="Times New Roman" w:cs="Times New Roman"/>
          <w:iCs/>
          <w:sz w:val="24"/>
          <w:szCs w:val="24"/>
          <w:lang w:val="kl-GL"/>
        </w:rPr>
      </w:pPr>
    </w:p>
    <w:p w14:paraId="14929BF0" w14:textId="1B43E2C1" w:rsidR="00A221C7" w:rsidRPr="003F6F24" w:rsidRDefault="00A221C7" w:rsidP="00F52373">
      <w:pPr>
        <w:spacing w:after="0" w:line="288" w:lineRule="auto"/>
        <w:jc w:val="center"/>
        <w:rPr>
          <w:rFonts w:ascii="Times New Roman" w:eastAsia="Times New Roman" w:hAnsi="Times New Roman" w:cs="Times New Roman"/>
          <w:i/>
          <w:sz w:val="24"/>
          <w:szCs w:val="24"/>
          <w:lang w:val="kl-GL"/>
        </w:rPr>
      </w:pPr>
      <w:r w:rsidRPr="003F6F24">
        <w:rPr>
          <w:rFonts w:ascii="Times New Roman" w:eastAsia="Times New Roman" w:hAnsi="Times New Roman" w:cs="Times New Roman"/>
          <w:i/>
          <w:sz w:val="24"/>
          <w:szCs w:val="24"/>
          <w:lang w:val="kl-GL"/>
        </w:rPr>
        <w:t xml:space="preserve">§ </w:t>
      </w:r>
      <w:r w:rsidR="00C458EF">
        <w:rPr>
          <w:rFonts w:ascii="Times New Roman" w:eastAsia="Times New Roman" w:hAnsi="Times New Roman" w:cs="Times New Roman"/>
          <w:i/>
          <w:color w:val="FF0000"/>
          <w:sz w:val="24"/>
          <w:szCs w:val="24"/>
          <w:lang w:val="kl-GL"/>
        </w:rPr>
        <w:t>9</w:t>
      </w:r>
      <w:r w:rsidR="00B043DA" w:rsidRPr="003F6F24">
        <w:rPr>
          <w:rFonts w:ascii="Times New Roman" w:eastAsia="Times New Roman" w:hAnsi="Times New Roman" w:cs="Times New Roman"/>
          <w:i/>
          <w:sz w:val="24"/>
          <w:szCs w:val="24"/>
          <w:lang w:val="kl-GL"/>
        </w:rPr>
        <w:t>-mut</w:t>
      </w:r>
    </w:p>
    <w:p w14:paraId="1BFD99B5" w14:textId="77777777" w:rsidR="00CE4D36" w:rsidRPr="003F6F24" w:rsidRDefault="00CE4D36" w:rsidP="009A2D96">
      <w:pPr>
        <w:spacing w:after="0" w:line="288" w:lineRule="auto"/>
        <w:rPr>
          <w:rFonts w:ascii="Times New Roman" w:eastAsia="Times New Roman" w:hAnsi="Times New Roman" w:cs="Times New Roman"/>
          <w:iCs/>
          <w:sz w:val="24"/>
          <w:szCs w:val="24"/>
          <w:lang w:val="kl-GL"/>
        </w:rPr>
      </w:pPr>
    </w:p>
    <w:p w14:paraId="1389176C" w14:textId="33222A64" w:rsidR="00A86EAD" w:rsidRPr="003F6F24" w:rsidRDefault="004C64F8" w:rsidP="00A86EAD">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A86EAD" w:rsidRPr="003F6F24">
        <w:rPr>
          <w:rFonts w:ascii="Times New Roman" w:eastAsia="Times New Roman" w:hAnsi="Times New Roman" w:cs="Times New Roman"/>
          <w:iCs/>
          <w:sz w:val="24"/>
          <w:szCs w:val="24"/>
          <w:lang w:val="kl-GL"/>
        </w:rPr>
        <w:t>. 1</w:t>
      </w:r>
      <w:r w:rsidRPr="003F6F24">
        <w:rPr>
          <w:rFonts w:ascii="Times New Roman" w:eastAsia="Times New Roman" w:hAnsi="Times New Roman" w:cs="Times New Roman"/>
          <w:iCs/>
          <w:sz w:val="24"/>
          <w:szCs w:val="24"/>
          <w:lang w:val="kl-GL"/>
        </w:rPr>
        <w:t>-imut</w:t>
      </w:r>
      <w:r w:rsidR="00A86EAD" w:rsidRPr="003F6F24">
        <w:rPr>
          <w:rFonts w:ascii="Times New Roman" w:eastAsia="Times New Roman" w:hAnsi="Times New Roman" w:cs="Times New Roman"/>
          <w:iCs/>
          <w:sz w:val="24"/>
          <w:szCs w:val="24"/>
          <w:lang w:val="kl-GL"/>
        </w:rPr>
        <w:t>.</w:t>
      </w:r>
    </w:p>
    <w:p w14:paraId="0D543A44" w14:textId="17C186DD" w:rsidR="00A86EAD" w:rsidRPr="003F6F24" w:rsidRDefault="004C64F8" w:rsidP="00E4348C">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Imm. 1-imi aalajangersarneqarpoq, tapersersorneqarnissamik pilersaarut </w:t>
      </w:r>
      <w:r w:rsidR="00E4348C" w:rsidRPr="003F6F24">
        <w:rPr>
          <w:rFonts w:ascii="Times New Roman" w:eastAsia="Times New Roman" w:hAnsi="Times New Roman" w:cs="Times New Roman"/>
          <w:iCs/>
          <w:sz w:val="24"/>
          <w:szCs w:val="24"/>
          <w:lang w:val="kl-GL"/>
        </w:rPr>
        <w:t>imarisassai</w:t>
      </w:r>
      <w:r w:rsidR="00A86EAD" w:rsidRPr="003F6F24">
        <w:rPr>
          <w:rFonts w:ascii="Times New Roman" w:eastAsia="Times New Roman" w:hAnsi="Times New Roman" w:cs="Times New Roman"/>
          <w:iCs/>
          <w:sz w:val="24"/>
          <w:szCs w:val="24"/>
          <w:lang w:val="kl-GL"/>
        </w:rPr>
        <w:t xml:space="preserve">: </w:t>
      </w:r>
    </w:p>
    <w:p w14:paraId="734C06BC" w14:textId="77777777" w:rsidR="00A86EAD" w:rsidRPr="003F6F24" w:rsidRDefault="00A86EAD" w:rsidP="00A86EAD">
      <w:pPr>
        <w:spacing w:after="0" w:line="288" w:lineRule="auto"/>
        <w:rPr>
          <w:rFonts w:ascii="Times New Roman" w:eastAsia="Times New Roman" w:hAnsi="Times New Roman" w:cs="Times New Roman"/>
          <w:iCs/>
          <w:sz w:val="24"/>
          <w:szCs w:val="24"/>
          <w:lang w:val="kl-GL"/>
        </w:rPr>
      </w:pPr>
    </w:p>
    <w:p w14:paraId="46AB57CD" w14:textId="77777777" w:rsidR="00A86EAD" w:rsidRPr="003F6F24" w:rsidRDefault="00A86EAD" w:rsidP="00A86EAD">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Nr. 1</w:t>
      </w:r>
    </w:p>
    <w:p w14:paraId="365436E7" w14:textId="2D12DD93" w:rsidR="00A86EAD" w:rsidRPr="003F6F24" w:rsidRDefault="00E4348C" w:rsidP="00A86EAD">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Tapersersorneqarnissamik pilersaarut tapersersuinerup siunertaa anguniagaa</w:t>
      </w:r>
      <w:r w:rsidR="00323057" w:rsidRPr="003F6F24">
        <w:rPr>
          <w:rFonts w:ascii="Times New Roman" w:eastAsia="Times New Roman" w:hAnsi="Times New Roman" w:cs="Times New Roman"/>
          <w:iCs/>
          <w:sz w:val="24"/>
          <w:szCs w:val="24"/>
          <w:lang w:val="kl-GL"/>
        </w:rPr>
        <w:t xml:space="preserve">lu </w:t>
      </w:r>
      <w:proofErr w:type="spellStart"/>
      <w:r w:rsidR="00323057" w:rsidRPr="003F6F24">
        <w:rPr>
          <w:rFonts w:ascii="Times New Roman" w:eastAsia="Times New Roman" w:hAnsi="Times New Roman" w:cs="Times New Roman"/>
          <w:iCs/>
          <w:sz w:val="24"/>
          <w:szCs w:val="24"/>
          <w:lang w:val="kl-GL"/>
        </w:rPr>
        <w:t>allaqqassapput</w:t>
      </w:r>
      <w:proofErr w:type="spellEnd"/>
      <w:r w:rsidR="00A86EAD" w:rsidRPr="003F6F24">
        <w:rPr>
          <w:rFonts w:ascii="Times New Roman" w:eastAsia="Times New Roman" w:hAnsi="Times New Roman" w:cs="Times New Roman"/>
          <w:iCs/>
          <w:sz w:val="24"/>
          <w:szCs w:val="24"/>
          <w:lang w:val="kl-GL"/>
        </w:rPr>
        <w:t>.</w:t>
      </w:r>
    </w:p>
    <w:p w14:paraId="254522B1" w14:textId="685A34EB" w:rsidR="00A86EAD" w:rsidRPr="003F6F24" w:rsidRDefault="00F26465" w:rsidP="00825696">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Siunertatut paasineqassaaq suliniummi </w:t>
      </w:r>
      <w:r w:rsidR="008946E3" w:rsidRPr="003F6F24">
        <w:rPr>
          <w:rFonts w:ascii="Times New Roman" w:eastAsia="Times New Roman" w:hAnsi="Times New Roman" w:cs="Times New Roman"/>
          <w:iCs/>
          <w:sz w:val="24"/>
          <w:szCs w:val="24"/>
          <w:lang w:val="kl-GL"/>
        </w:rPr>
        <w:t xml:space="preserve">utoqqaq ikiorniarlugu </w:t>
      </w:r>
      <w:r w:rsidRPr="003F6F24">
        <w:rPr>
          <w:rFonts w:ascii="Times New Roman" w:eastAsia="Times New Roman" w:hAnsi="Times New Roman" w:cs="Times New Roman"/>
          <w:iCs/>
          <w:sz w:val="24"/>
          <w:szCs w:val="24"/>
          <w:lang w:val="kl-GL"/>
        </w:rPr>
        <w:t>pingaarnertut anguniarneqartoq,</w:t>
      </w:r>
      <w:r w:rsidR="008946E3" w:rsidRPr="003F6F24">
        <w:rPr>
          <w:rFonts w:ascii="Times New Roman" w:eastAsia="Times New Roman" w:hAnsi="Times New Roman" w:cs="Times New Roman"/>
          <w:iCs/>
          <w:sz w:val="24"/>
          <w:szCs w:val="24"/>
          <w:lang w:val="kl-GL"/>
        </w:rPr>
        <w:t xml:space="preserve"> anguniagarlu tassaasoq</w:t>
      </w:r>
      <w:r w:rsidR="00825696" w:rsidRPr="003F6F24">
        <w:rPr>
          <w:rFonts w:ascii="Times New Roman" w:eastAsia="Times New Roman" w:hAnsi="Times New Roman" w:cs="Times New Roman"/>
          <w:iCs/>
          <w:sz w:val="24"/>
          <w:szCs w:val="24"/>
          <w:lang w:val="kl-GL"/>
        </w:rPr>
        <w:t>, isumaginninnikkut suliniummi siunertaq naammassiniarlugu,</w:t>
      </w:r>
      <w:r w:rsidR="008946E3" w:rsidRPr="003F6F24">
        <w:rPr>
          <w:rFonts w:ascii="Times New Roman" w:eastAsia="Times New Roman" w:hAnsi="Times New Roman" w:cs="Times New Roman"/>
          <w:iCs/>
          <w:sz w:val="24"/>
          <w:szCs w:val="24"/>
          <w:lang w:val="kl-GL"/>
        </w:rPr>
        <w:t xml:space="preserve"> inernerit tigussaasut anguneqartussat</w:t>
      </w:r>
      <w:r w:rsidR="00825696" w:rsidRPr="003F6F24">
        <w:rPr>
          <w:rFonts w:ascii="Times New Roman" w:eastAsia="Times New Roman" w:hAnsi="Times New Roman" w:cs="Times New Roman"/>
          <w:iCs/>
          <w:sz w:val="24"/>
          <w:szCs w:val="24"/>
          <w:lang w:val="kl-GL"/>
        </w:rPr>
        <w:t>.</w:t>
      </w:r>
    </w:p>
    <w:p w14:paraId="6850B81D" w14:textId="77777777" w:rsidR="00A86EAD" w:rsidRPr="003F6F24" w:rsidRDefault="00A86EAD" w:rsidP="00A86EAD">
      <w:pPr>
        <w:spacing w:after="0" w:line="288" w:lineRule="auto"/>
        <w:rPr>
          <w:rFonts w:ascii="Times New Roman" w:eastAsia="Times New Roman" w:hAnsi="Times New Roman" w:cs="Times New Roman"/>
          <w:iCs/>
          <w:sz w:val="24"/>
          <w:szCs w:val="24"/>
          <w:lang w:val="kl-GL"/>
        </w:rPr>
      </w:pPr>
    </w:p>
    <w:p w14:paraId="7BB42C3D" w14:textId="77777777" w:rsidR="00A86EAD" w:rsidRPr="003F6F24" w:rsidRDefault="00A86EAD" w:rsidP="00A86EAD">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Nr. 2 </w:t>
      </w:r>
    </w:p>
    <w:p w14:paraId="73F9CB3F" w14:textId="076B4A43" w:rsidR="00825696" w:rsidRPr="003F6F24" w:rsidRDefault="009453CA" w:rsidP="00A86EAD">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Tapersersorneqarnissamik pilersaarummi allaqqassaaq, </w:t>
      </w:r>
      <w:r w:rsidR="00704B3F" w:rsidRPr="003F6F24">
        <w:rPr>
          <w:rFonts w:ascii="Times New Roman" w:eastAsia="Times New Roman" w:hAnsi="Times New Roman" w:cs="Times New Roman"/>
          <w:iCs/>
          <w:sz w:val="24"/>
          <w:szCs w:val="24"/>
          <w:lang w:val="kl-GL"/>
        </w:rPr>
        <w:t xml:space="preserve">anguniagaq angunissaanut </w:t>
      </w:r>
      <w:r w:rsidRPr="003F6F24">
        <w:rPr>
          <w:rFonts w:ascii="Times New Roman" w:eastAsia="Times New Roman" w:hAnsi="Times New Roman" w:cs="Times New Roman"/>
          <w:iCs/>
          <w:sz w:val="24"/>
          <w:szCs w:val="24"/>
          <w:lang w:val="kl-GL"/>
        </w:rPr>
        <w:t>tapersersuineq sorleq pisariaqarnersoq</w:t>
      </w:r>
      <w:r w:rsidR="00704B3F" w:rsidRPr="003F6F24">
        <w:rPr>
          <w:rFonts w:ascii="Times New Roman" w:eastAsia="Times New Roman" w:hAnsi="Times New Roman" w:cs="Times New Roman"/>
          <w:iCs/>
          <w:sz w:val="24"/>
          <w:szCs w:val="24"/>
          <w:lang w:val="kl-GL"/>
        </w:rPr>
        <w:t>.</w:t>
      </w:r>
    </w:p>
    <w:p w14:paraId="1B067DA5" w14:textId="34E4551A" w:rsidR="00A86EAD" w:rsidRPr="003F6F24" w:rsidRDefault="00704B3F" w:rsidP="00A86EAD">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Tamanna kinguneqarpoq, anguniakkat immikkoortiternissaat aamma tigussaasuullutik, taamaalilluni </w:t>
      </w:r>
      <w:r w:rsidR="00755332" w:rsidRPr="003F6F24">
        <w:rPr>
          <w:rFonts w:ascii="Times New Roman" w:eastAsia="Times New Roman" w:hAnsi="Times New Roman" w:cs="Times New Roman"/>
          <w:iCs/>
          <w:sz w:val="24"/>
          <w:szCs w:val="24"/>
          <w:lang w:val="kl-GL"/>
        </w:rPr>
        <w:t>anguniagaq anguneqarnissaanut suna naammassineqassanersoq ersarissuulluni. Taamaalilluni anguniagassat piviusorsiortuussapput</w:t>
      </w:r>
      <w:r w:rsidR="00684DAA" w:rsidRPr="003F6F24">
        <w:rPr>
          <w:rFonts w:ascii="Times New Roman" w:eastAsia="Times New Roman" w:hAnsi="Times New Roman" w:cs="Times New Roman"/>
          <w:iCs/>
          <w:sz w:val="24"/>
          <w:szCs w:val="24"/>
          <w:lang w:val="kl-GL"/>
        </w:rPr>
        <w:t>, tapersersorneqarnissamik pilersaarummi allaqqasutut piffissaliussap aalajangerneqartup iluani anguneqarnissaa naatsorsuutigineqarsinnaalluni</w:t>
      </w:r>
      <w:r w:rsidR="00A86EAD" w:rsidRPr="003F6F24">
        <w:rPr>
          <w:rFonts w:ascii="Times New Roman" w:eastAsia="Times New Roman" w:hAnsi="Times New Roman" w:cs="Times New Roman"/>
          <w:iCs/>
          <w:sz w:val="24"/>
          <w:szCs w:val="24"/>
          <w:lang w:val="kl-GL"/>
        </w:rPr>
        <w:t>.</w:t>
      </w:r>
    </w:p>
    <w:p w14:paraId="630ED1FF" w14:textId="77777777" w:rsidR="00A86EAD" w:rsidRPr="003F6F24" w:rsidRDefault="00A86EAD" w:rsidP="00A86EAD">
      <w:pPr>
        <w:spacing w:after="0" w:line="288" w:lineRule="auto"/>
        <w:rPr>
          <w:rFonts w:ascii="Times New Roman" w:eastAsia="Times New Roman" w:hAnsi="Times New Roman" w:cs="Times New Roman"/>
          <w:iCs/>
          <w:sz w:val="24"/>
          <w:szCs w:val="24"/>
          <w:lang w:val="kl-GL"/>
        </w:rPr>
      </w:pPr>
    </w:p>
    <w:p w14:paraId="4A9B002C" w14:textId="77777777" w:rsidR="00A86EAD" w:rsidRPr="003F6F24" w:rsidRDefault="00A86EAD" w:rsidP="00A86EAD">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Nr. 3 </w:t>
      </w:r>
    </w:p>
    <w:p w14:paraId="37627E56" w14:textId="683E73EA" w:rsidR="00A86EAD" w:rsidRPr="003F6F24" w:rsidRDefault="00684DAA" w:rsidP="00FE4E01">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Tapersersorneqarnissamik pilersaarut ilanngullugu pissutsit immikkut ittut ilanngutissavai</w:t>
      </w:r>
      <w:r w:rsidR="00CA1AC1" w:rsidRPr="003F6F24">
        <w:rPr>
          <w:rFonts w:ascii="Times New Roman" w:eastAsia="Times New Roman" w:hAnsi="Times New Roman" w:cs="Times New Roman"/>
          <w:iCs/>
          <w:sz w:val="24"/>
          <w:szCs w:val="24"/>
          <w:lang w:val="kl-GL"/>
        </w:rPr>
        <w:t xml:space="preserve">, utoqqarmut tapersersuinermullu ikiorsiissutigineqartumut pingaaruteqarsinnaasut, tassunga ilanngullugit </w:t>
      </w:r>
      <w:proofErr w:type="spellStart"/>
      <w:r w:rsidR="00CA1AC1" w:rsidRPr="003F6F24">
        <w:rPr>
          <w:rFonts w:ascii="Times New Roman" w:eastAsia="Times New Roman" w:hAnsi="Times New Roman" w:cs="Times New Roman"/>
          <w:iCs/>
          <w:sz w:val="24"/>
          <w:szCs w:val="24"/>
          <w:lang w:val="kl-GL"/>
        </w:rPr>
        <w:t>ilaqutat</w:t>
      </w:r>
      <w:proofErr w:type="spellEnd"/>
      <w:r w:rsidR="00CA1AC1" w:rsidRPr="003F6F24">
        <w:rPr>
          <w:rFonts w:ascii="Times New Roman" w:eastAsia="Times New Roman" w:hAnsi="Times New Roman" w:cs="Times New Roman"/>
          <w:iCs/>
          <w:sz w:val="24"/>
          <w:szCs w:val="24"/>
          <w:lang w:val="kl-GL"/>
        </w:rPr>
        <w:t xml:space="preserve"> attaveqaatillu, ilinni</w:t>
      </w:r>
      <w:r w:rsidR="00F722CB" w:rsidRPr="003F6F24">
        <w:rPr>
          <w:rFonts w:ascii="Times New Roman" w:eastAsia="Times New Roman" w:hAnsi="Times New Roman" w:cs="Times New Roman"/>
          <w:iCs/>
          <w:sz w:val="24"/>
          <w:szCs w:val="24"/>
          <w:lang w:val="kl-GL"/>
        </w:rPr>
        <w:t xml:space="preserve">agaqarneq sulinerlu kiisalu inuttut ikiorserneqarneq </w:t>
      </w:r>
      <w:proofErr w:type="spellStart"/>
      <w:r w:rsidR="00F722CB" w:rsidRPr="003F6F24">
        <w:rPr>
          <w:rFonts w:ascii="Times New Roman" w:eastAsia="Times New Roman" w:hAnsi="Times New Roman" w:cs="Times New Roman"/>
          <w:iCs/>
          <w:sz w:val="24"/>
          <w:szCs w:val="24"/>
          <w:lang w:val="kl-GL"/>
        </w:rPr>
        <w:t>katsorsarneqarnerluil</w:t>
      </w:r>
      <w:proofErr w:type="spellEnd"/>
      <w:r w:rsidR="00F722CB" w:rsidRPr="003F6F24">
        <w:rPr>
          <w:rFonts w:ascii="Times New Roman" w:eastAsia="Times New Roman" w:hAnsi="Times New Roman" w:cs="Times New Roman"/>
          <w:iCs/>
          <w:sz w:val="24"/>
          <w:szCs w:val="24"/>
          <w:lang w:val="kl-GL"/>
        </w:rPr>
        <w:t>.il. Allassimas</w:t>
      </w:r>
      <w:r w:rsidR="00FE4E01" w:rsidRPr="003F6F24">
        <w:rPr>
          <w:rFonts w:ascii="Times New Roman" w:eastAsia="Times New Roman" w:hAnsi="Times New Roman" w:cs="Times New Roman"/>
          <w:iCs/>
          <w:sz w:val="24"/>
          <w:szCs w:val="24"/>
          <w:lang w:val="kl-GL"/>
        </w:rPr>
        <w:t>ut tamakkiisuunnginneri pineqarpoq. Pissutsit allat attuumassuteqarpata, taakkua aamma ilanngunneqassapput.</w:t>
      </w:r>
    </w:p>
    <w:p w14:paraId="589587BA" w14:textId="77777777" w:rsidR="00A86EAD" w:rsidRPr="003F6F24" w:rsidRDefault="00A86EAD" w:rsidP="00A86EAD">
      <w:pPr>
        <w:spacing w:after="0" w:line="288" w:lineRule="auto"/>
        <w:rPr>
          <w:rFonts w:ascii="Times New Roman" w:eastAsia="Times New Roman" w:hAnsi="Times New Roman" w:cs="Times New Roman"/>
          <w:iCs/>
          <w:sz w:val="24"/>
          <w:szCs w:val="24"/>
          <w:lang w:val="kl-GL"/>
        </w:rPr>
      </w:pPr>
    </w:p>
    <w:p w14:paraId="7B84C647" w14:textId="4C7F4824" w:rsidR="00A86EAD" w:rsidRPr="003F6F24" w:rsidRDefault="00FE4E01" w:rsidP="00A86EAD">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A86EAD" w:rsidRPr="003F6F24">
        <w:rPr>
          <w:rFonts w:ascii="Times New Roman" w:eastAsia="Times New Roman" w:hAnsi="Times New Roman" w:cs="Times New Roman"/>
          <w:iCs/>
          <w:sz w:val="24"/>
          <w:szCs w:val="24"/>
          <w:lang w:val="kl-GL"/>
        </w:rPr>
        <w:t>. 2</w:t>
      </w:r>
      <w:r w:rsidRPr="003F6F24">
        <w:rPr>
          <w:rFonts w:ascii="Times New Roman" w:eastAsia="Times New Roman" w:hAnsi="Times New Roman" w:cs="Times New Roman"/>
          <w:iCs/>
          <w:sz w:val="24"/>
          <w:szCs w:val="24"/>
          <w:lang w:val="kl-GL"/>
        </w:rPr>
        <w:t>-mut</w:t>
      </w:r>
      <w:r w:rsidR="00A86EAD" w:rsidRPr="003F6F24">
        <w:rPr>
          <w:rFonts w:ascii="Times New Roman" w:eastAsia="Times New Roman" w:hAnsi="Times New Roman" w:cs="Times New Roman"/>
          <w:iCs/>
          <w:sz w:val="24"/>
          <w:szCs w:val="24"/>
          <w:lang w:val="kl-GL"/>
        </w:rPr>
        <w:t>.</w:t>
      </w:r>
    </w:p>
    <w:p w14:paraId="324B9FA8" w14:textId="1003611C" w:rsidR="00A86EAD" w:rsidRPr="003F6F24" w:rsidRDefault="0048416B" w:rsidP="003B2159">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Aalajangersakkami imm. 2-p aalajangersarpaa, tapersersorneqarnissamik pilersaarut suliarineqarnerani sapinngisamik utoqqaq nammineq</w:t>
      </w:r>
      <w:r w:rsidR="0017064D" w:rsidRPr="003F6F24">
        <w:rPr>
          <w:rFonts w:ascii="Times New Roman" w:eastAsia="Times New Roman" w:hAnsi="Times New Roman" w:cs="Times New Roman"/>
          <w:iCs/>
          <w:sz w:val="24"/>
          <w:szCs w:val="24"/>
          <w:lang w:val="kl-GL"/>
        </w:rPr>
        <w:t>, aamma isumassuinermik sulisut allat attuumassuteqartut</w:t>
      </w:r>
      <w:r w:rsidRPr="003F6F24">
        <w:rPr>
          <w:rFonts w:ascii="Times New Roman" w:eastAsia="Times New Roman" w:hAnsi="Times New Roman" w:cs="Times New Roman"/>
          <w:iCs/>
          <w:sz w:val="24"/>
          <w:szCs w:val="24"/>
          <w:lang w:val="kl-GL"/>
        </w:rPr>
        <w:t xml:space="preserve"> oqaloqatigalug</w:t>
      </w:r>
      <w:r w:rsidR="0017064D" w:rsidRPr="003F6F24">
        <w:rPr>
          <w:rFonts w:ascii="Times New Roman" w:eastAsia="Times New Roman" w:hAnsi="Times New Roman" w:cs="Times New Roman"/>
          <w:iCs/>
          <w:sz w:val="24"/>
          <w:szCs w:val="24"/>
          <w:lang w:val="kl-GL"/>
        </w:rPr>
        <w:t>it</w:t>
      </w:r>
      <w:r w:rsidRPr="003F6F24">
        <w:rPr>
          <w:rFonts w:ascii="Times New Roman" w:eastAsia="Times New Roman" w:hAnsi="Times New Roman" w:cs="Times New Roman"/>
          <w:iCs/>
          <w:sz w:val="24"/>
          <w:szCs w:val="24"/>
          <w:lang w:val="kl-GL"/>
        </w:rPr>
        <w:t xml:space="preserve"> suleqatigalug</w:t>
      </w:r>
      <w:r w:rsidR="0017064D" w:rsidRPr="003F6F24">
        <w:rPr>
          <w:rFonts w:ascii="Times New Roman" w:eastAsia="Times New Roman" w:hAnsi="Times New Roman" w:cs="Times New Roman"/>
          <w:iCs/>
          <w:sz w:val="24"/>
          <w:szCs w:val="24"/>
          <w:lang w:val="kl-GL"/>
        </w:rPr>
        <w:t>illu</w:t>
      </w:r>
      <w:r w:rsidRPr="003F6F24">
        <w:rPr>
          <w:rFonts w:ascii="Times New Roman" w:eastAsia="Times New Roman" w:hAnsi="Times New Roman" w:cs="Times New Roman"/>
          <w:iCs/>
          <w:sz w:val="24"/>
          <w:szCs w:val="24"/>
          <w:lang w:val="kl-GL"/>
        </w:rPr>
        <w:t xml:space="preserve"> pissasoq</w:t>
      </w:r>
      <w:r w:rsidR="003B2159" w:rsidRPr="003F6F24">
        <w:rPr>
          <w:rFonts w:ascii="Times New Roman" w:eastAsia="Times New Roman" w:hAnsi="Times New Roman" w:cs="Times New Roman"/>
          <w:iCs/>
          <w:sz w:val="24"/>
          <w:szCs w:val="24"/>
          <w:lang w:val="kl-GL"/>
        </w:rPr>
        <w:t>.</w:t>
      </w:r>
    </w:p>
    <w:p w14:paraId="1A38CE98" w14:textId="77777777" w:rsidR="00A86EAD" w:rsidRPr="003F6F24" w:rsidRDefault="00A86EAD" w:rsidP="00A86EAD">
      <w:pPr>
        <w:spacing w:after="0" w:line="288" w:lineRule="auto"/>
        <w:rPr>
          <w:rFonts w:ascii="Times New Roman" w:eastAsia="Times New Roman" w:hAnsi="Times New Roman" w:cs="Times New Roman"/>
          <w:iCs/>
          <w:sz w:val="24"/>
          <w:szCs w:val="24"/>
          <w:lang w:val="kl-GL"/>
        </w:rPr>
      </w:pPr>
    </w:p>
    <w:p w14:paraId="7529BF13" w14:textId="0992D7EE" w:rsidR="00A86EAD" w:rsidRPr="003F6F24" w:rsidRDefault="003B2159" w:rsidP="00143D1E">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Utoqqaap aallaaviatigut nammineq isummani </w:t>
      </w:r>
      <w:r w:rsidR="00AA0E02" w:rsidRPr="003F6F24">
        <w:rPr>
          <w:rFonts w:ascii="Times New Roman" w:eastAsia="Times New Roman" w:hAnsi="Times New Roman" w:cs="Times New Roman"/>
          <w:iCs/>
          <w:sz w:val="24"/>
          <w:szCs w:val="24"/>
          <w:lang w:val="kl-GL"/>
        </w:rPr>
        <w:t xml:space="preserve">isiginninninilu </w:t>
      </w:r>
      <w:r w:rsidRPr="003F6F24">
        <w:rPr>
          <w:rFonts w:ascii="Times New Roman" w:eastAsia="Times New Roman" w:hAnsi="Times New Roman" w:cs="Times New Roman"/>
          <w:iCs/>
          <w:sz w:val="24"/>
          <w:szCs w:val="24"/>
          <w:lang w:val="kl-GL"/>
        </w:rPr>
        <w:t>oqaatigisinnaasariaqarpai</w:t>
      </w:r>
      <w:r w:rsidR="00AA0E02" w:rsidRPr="003F6F24">
        <w:rPr>
          <w:rFonts w:ascii="Times New Roman" w:eastAsia="Times New Roman" w:hAnsi="Times New Roman" w:cs="Times New Roman"/>
          <w:iCs/>
          <w:sz w:val="24"/>
          <w:szCs w:val="24"/>
          <w:lang w:val="kl-GL"/>
        </w:rPr>
        <w:t xml:space="preserve"> pineqartup piginnaasaqarnera </w:t>
      </w:r>
      <w:r w:rsidR="00143D1E" w:rsidRPr="003F6F24">
        <w:rPr>
          <w:rFonts w:ascii="Times New Roman" w:eastAsia="Times New Roman" w:hAnsi="Times New Roman" w:cs="Times New Roman"/>
          <w:iCs/>
          <w:sz w:val="24"/>
          <w:szCs w:val="24"/>
          <w:lang w:val="kl-GL"/>
        </w:rPr>
        <w:t>pissusissamisoortumik</w:t>
      </w:r>
      <w:r w:rsidR="00AA0E02" w:rsidRPr="003F6F24">
        <w:rPr>
          <w:rFonts w:ascii="Times New Roman" w:eastAsia="Times New Roman" w:hAnsi="Times New Roman" w:cs="Times New Roman"/>
          <w:iCs/>
          <w:sz w:val="24"/>
          <w:szCs w:val="24"/>
          <w:lang w:val="kl-GL"/>
        </w:rPr>
        <w:t xml:space="preserve"> eqqar</w:t>
      </w:r>
      <w:r w:rsidR="00143D1E" w:rsidRPr="003F6F24">
        <w:rPr>
          <w:rFonts w:ascii="Times New Roman" w:eastAsia="Times New Roman" w:hAnsi="Times New Roman" w:cs="Times New Roman"/>
          <w:iCs/>
          <w:sz w:val="24"/>
          <w:szCs w:val="24"/>
          <w:lang w:val="kl-GL"/>
        </w:rPr>
        <w:t>saartigalugu.</w:t>
      </w:r>
    </w:p>
    <w:p w14:paraId="5D9421BA" w14:textId="77777777" w:rsidR="00A86EAD" w:rsidRPr="003F6F24" w:rsidRDefault="00A86EAD" w:rsidP="00A86EAD">
      <w:pPr>
        <w:spacing w:after="0" w:line="288" w:lineRule="auto"/>
        <w:rPr>
          <w:rFonts w:ascii="Times New Roman" w:eastAsia="Times New Roman" w:hAnsi="Times New Roman" w:cs="Times New Roman"/>
          <w:iCs/>
          <w:sz w:val="24"/>
          <w:szCs w:val="24"/>
          <w:lang w:val="kl-GL"/>
        </w:rPr>
      </w:pPr>
    </w:p>
    <w:p w14:paraId="7FE6DD3C" w14:textId="63D9BA7D" w:rsidR="00143D1E" w:rsidRPr="003F6F24" w:rsidRDefault="002A6768" w:rsidP="00A86EAD">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lastRenderedPageBreak/>
        <w:t xml:space="preserve">Aalajangersakkap Inatsisartut inatsisaanni tunngaviusumik mianerinninnissaq, </w:t>
      </w:r>
      <w:r w:rsidR="00024988" w:rsidRPr="003F6F24">
        <w:rPr>
          <w:rFonts w:ascii="Times New Roman" w:eastAsia="Times New Roman" w:hAnsi="Times New Roman" w:cs="Times New Roman"/>
          <w:iCs/>
          <w:sz w:val="24"/>
          <w:szCs w:val="24"/>
          <w:lang w:val="kl-GL"/>
        </w:rPr>
        <w:t xml:space="preserve">§ 2, imm. 3 naapertorlugu utoqqaap timikkut tarnikkullu piginnaasaqarnera pissusissamisoortumik eqqarsaatigalugu, </w:t>
      </w:r>
      <w:r w:rsidRPr="003F6F24">
        <w:rPr>
          <w:rFonts w:ascii="Times New Roman" w:eastAsia="Times New Roman" w:hAnsi="Times New Roman" w:cs="Times New Roman"/>
          <w:iCs/>
          <w:sz w:val="24"/>
          <w:szCs w:val="24"/>
          <w:lang w:val="kl-GL"/>
        </w:rPr>
        <w:t>utoqqaap nammineq isiginninnera</w:t>
      </w:r>
      <w:r w:rsidR="00D343BE" w:rsidRPr="003F6F24">
        <w:rPr>
          <w:rFonts w:ascii="Times New Roman" w:eastAsia="Times New Roman" w:hAnsi="Times New Roman" w:cs="Times New Roman"/>
          <w:iCs/>
          <w:sz w:val="24"/>
          <w:szCs w:val="24"/>
          <w:lang w:val="kl-GL"/>
        </w:rPr>
        <w:t xml:space="preserve"> </w:t>
      </w:r>
      <w:r w:rsidR="00024988" w:rsidRPr="003F6F24">
        <w:rPr>
          <w:rFonts w:ascii="Times New Roman" w:eastAsia="Times New Roman" w:hAnsi="Times New Roman" w:cs="Times New Roman"/>
          <w:iCs/>
          <w:sz w:val="24"/>
          <w:szCs w:val="24"/>
          <w:lang w:val="kl-GL"/>
        </w:rPr>
        <w:t>ersarissumik erseqqissarpaa.</w:t>
      </w:r>
    </w:p>
    <w:p w14:paraId="34E867C6" w14:textId="77777777" w:rsidR="00D343BE" w:rsidRPr="003F6F24" w:rsidRDefault="00D343BE" w:rsidP="00A86EAD">
      <w:pPr>
        <w:spacing w:after="0" w:line="288" w:lineRule="auto"/>
        <w:rPr>
          <w:rFonts w:ascii="Times New Roman" w:eastAsia="Times New Roman" w:hAnsi="Times New Roman" w:cs="Times New Roman"/>
          <w:iCs/>
          <w:sz w:val="24"/>
          <w:szCs w:val="24"/>
          <w:lang w:val="kl-GL"/>
        </w:rPr>
      </w:pPr>
    </w:p>
    <w:p w14:paraId="2CA0A2A5" w14:textId="5F1327CD" w:rsidR="00A86EAD" w:rsidRPr="003F6F24" w:rsidRDefault="00024988" w:rsidP="00B97A73">
      <w:pPr>
        <w:spacing w:after="0" w:line="288" w:lineRule="auto"/>
        <w:rPr>
          <w:rFonts w:ascii="Times New Roman" w:hAnsi="Times New Roman" w:cs="Times New Roman"/>
          <w:sz w:val="24"/>
          <w:szCs w:val="24"/>
          <w:lang w:val="kl-GL"/>
        </w:rPr>
      </w:pPr>
      <w:r w:rsidRPr="003F6F24">
        <w:rPr>
          <w:rFonts w:ascii="Times New Roman" w:hAnsi="Times New Roman" w:cs="Times New Roman"/>
          <w:sz w:val="24"/>
          <w:szCs w:val="24"/>
          <w:lang w:val="kl-GL"/>
        </w:rPr>
        <w:t xml:space="preserve">Inatsisartut inatsisaanni § 7-imut oqaaseqaatinut ilanngullugu innersuussisoqarpoq, utoqqarnik akulerutitsinissamut </w:t>
      </w:r>
      <w:r w:rsidR="00B97A73" w:rsidRPr="003F6F24">
        <w:rPr>
          <w:rFonts w:ascii="Times New Roman" w:hAnsi="Times New Roman" w:cs="Times New Roman"/>
          <w:sz w:val="24"/>
          <w:szCs w:val="24"/>
          <w:lang w:val="kl-GL"/>
        </w:rPr>
        <w:t>oqaloqatiginninnissamullu piumasaqaatit itisilerlugit suliarineqartut.</w:t>
      </w:r>
    </w:p>
    <w:p w14:paraId="298C6C22" w14:textId="77777777" w:rsidR="00A86EAD" w:rsidRPr="003F6F24" w:rsidRDefault="00A86EAD" w:rsidP="00A86EAD">
      <w:pPr>
        <w:spacing w:after="0" w:line="288" w:lineRule="auto"/>
        <w:rPr>
          <w:rFonts w:ascii="Times New Roman" w:eastAsia="Times New Roman" w:hAnsi="Times New Roman" w:cs="Times New Roman"/>
          <w:iCs/>
          <w:sz w:val="24"/>
          <w:szCs w:val="24"/>
          <w:lang w:val="kl-GL"/>
        </w:rPr>
      </w:pPr>
    </w:p>
    <w:p w14:paraId="0B1D262D" w14:textId="3AF42D6B" w:rsidR="00A86EAD" w:rsidRPr="003F6F24" w:rsidRDefault="00B97A73" w:rsidP="00A86EAD">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A86EAD" w:rsidRPr="003F6F24">
        <w:rPr>
          <w:rFonts w:ascii="Times New Roman" w:eastAsia="Times New Roman" w:hAnsi="Times New Roman" w:cs="Times New Roman"/>
          <w:iCs/>
          <w:sz w:val="24"/>
          <w:szCs w:val="24"/>
          <w:lang w:val="kl-GL"/>
        </w:rPr>
        <w:t>. 3</w:t>
      </w:r>
      <w:r w:rsidRPr="003F6F24">
        <w:rPr>
          <w:rFonts w:ascii="Times New Roman" w:eastAsia="Times New Roman" w:hAnsi="Times New Roman" w:cs="Times New Roman"/>
          <w:iCs/>
          <w:sz w:val="24"/>
          <w:szCs w:val="24"/>
          <w:lang w:val="kl-GL"/>
        </w:rPr>
        <w:t>-mut</w:t>
      </w:r>
      <w:r w:rsidR="00A86EAD" w:rsidRPr="003F6F24">
        <w:rPr>
          <w:rFonts w:ascii="Times New Roman" w:eastAsia="Times New Roman" w:hAnsi="Times New Roman" w:cs="Times New Roman"/>
          <w:iCs/>
          <w:sz w:val="24"/>
          <w:szCs w:val="24"/>
          <w:lang w:val="kl-GL"/>
        </w:rPr>
        <w:t>.</w:t>
      </w:r>
    </w:p>
    <w:p w14:paraId="784E4D4F" w14:textId="07BAA59C" w:rsidR="00A86EAD" w:rsidRPr="003F6F24" w:rsidRDefault="006022A4" w:rsidP="006022A4">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Aalajangersakkap aalajangersarpaa, utoqqarmut tapersersorneqarnissamik pilersaarutit immikkoortui attuumassuteqartut utoqqaat najugaqatigiiffiannut imaluunniit utoqqarn</w:t>
      </w:r>
      <w:r w:rsidR="00045CD1" w:rsidRPr="003F6F24">
        <w:rPr>
          <w:rFonts w:ascii="Times New Roman" w:eastAsia="Times New Roman" w:hAnsi="Times New Roman" w:cs="Times New Roman"/>
          <w:iCs/>
          <w:sz w:val="24"/>
          <w:szCs w:val="24"/>
          <w:lang w:val="kl-GL"/>
        </w:rPr>
        <w:t>ik</w:t>
      </w:r>
      <w:r w:rsidRPr="003F6F24">
        <w:rPr>
          <w:rFonts w:ascii="Times New Roman" w:eastAsia="Times New Roman" w:hAnsi="Times New Roman" w:cs="Times New Roman"/>
          <w:iCs/>
          <w:sz w:val="24"/>
          <w:szCs w:val="24"/>
          <w:lang w:val="kl-GL"/>
        </w:rPr>
        <w:t xml:space="preserve"> paaqq</w:t>
      </w:r>
      <w:r w:rsidR="00045CD1" w:rsidRPr="003F6F24">
        <w:rPr>
          <w:rFonts w:ascii="Times New Roman" w:eastAsia="Times New Roman" w:hAnsi="Times New Roman" w:cs="Times New Roman"/>
          <w:iCs/>
          <w:sz w:val="24"/>
          <w:szCs w:val="24"/>
          <w:lang w:val="kl-GL"/>
        </w:rPr>
        <w:t>utari</w:t>
      </w:r>
      <w:r w:rsidRPr="003F6F24">
        <w:rPr>
          <w:rFonts w:ascii="Times New Roman" w:eastAsia="Times New Roman" w:hAnsi="Times New Roman" w:cs="Times New Roman"/>
          <w:iCs/>
          <w:sz w:val="24"/>
          <w:szCs w:val="24"/>
          <w:lang w:val="kl-GL"/>
        </w:rPr>
        <w:t>nniffinnut, utoqqaap innersuunneqarfianut, tunniunneqassasut.</w:t>
      </w:r>
    </w:p>
    <w:p w14:paraId="3F7F04B7" w14:textId="01F47CDE" w:rsidR="006022A4" w:rsidRPr="003F6F24" w:rsidRDefault="006022A4" w:rsidP="00A86EAD">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Tapersersorneqarnissamik pilersaarummut ilisimasaqarneq </w:t>
      </w:r>
      <w:r w:rsidR="00466C15" w:rsidRPr="003F6F24">
        <w:rPr>
          <w:rFonts w:ascii="Times New Roman" w:eastAsia="Times New Roman" w:hAnsi="Times New Roman" w:cs="Times New Roman"/>
          <w:iCs/>
          <w:sz w:val="24"/>
          <w:szCs w:val="24"/>
          <w:lang w:val="kl-GL"/>
        </w:rPr>
        <w:t xml:space="preserve">piumasaqaataavoq, </w:t>
      </w:r>
      <w:r w:rsidRPr="003F6F24">
        <w:rPr>
          <w:rFonts w:ascii="Times New Roman" w:eastAsia="Times New Roman" w:hAnsi="Times New Roman" w:cs="Times New Roman"/>
          <w:iCs/>
          <w:sz w:val="24"/>
          <w:szCs w:val="24"/>
          <w:lang w:val="kl-GL"/>
        </w:rPr>
        <w:t>suli</w:t>
      </w:r>
      <w:r w:rsidR="00D111BB" w:rsidRPr="003F6F24">
        <w:rPr>
          <w:rFonts w:ascii="Times New Roman" w:eastAsia="Times New Roman" w:hAnsi="Times New Roman" w:cs="Times New Roman"/>
          <w:iCs/>
          <w:sz w:val="24"/>
          <w:szCs w:val="24"/>
          <w:lang w:val="kl-GL"/>
        </w:rPr>
        <w:t xml:space="preserve">niuteqarnissamut </w:t>
      </w:r>
      <w:r w:rsidR="00466C15" w:rsidRPr="003F6F24">
        <w:rPr>
          <w:rFonts w:ascii="Times New Roman" w:eastAsia="Times New Roman" w:hAnsi="Times New Roman" w:cs="Times New Roman"/>
          <w:iCs/>
          <w:sz w:val="24"/>
          <w:szCs w:val="24"/>
          <w:lang w:val="kl-GL"/>
        </w:rPr>
        <w:t>angusassamik toraagaqarnermut tapersiisussaq, illuatungeriit attuumassuteqartut tamarmik anguniakkanut assigiimmik suli</w:t>
      </w:r>
      <w:r w:rsidR="00476F3B" w:rsidRPr="003F6F24">
        <w:rPr>
          <w:rFonts w:ascii="Times New Roman" w:eastAsia="Times New Roman" w:hAnsi="Times New Roman" w:cs="Times New Roman"/>
          <w:iCs/>
          <w:sz w:val="24"/>
          <w:szCs w:val="24"/>
          <w:lang w:val="kl-GL"/>
        </w:rPr>
        <w:t>aqarnertik ingerlannissaannut. Tapersersorneqarnissamik pilersaarummut ilisimasaqarnissap isumagineqarneratigut, najugaqarfissamik neqeroorummi suliniuteqarneq tamakkiisumik sammiveqart</w:t>
      </w:r>
      <w:r w:rsidR="001A1044" w:rsidRPr="003F6F24">
        <w:rPr>
          <w:rFonts w:ascii="Times New Roman" w:eastAsia="Times New Roman" w:hAnsi="Times New Roman" w:cs="Times New Roman"/>
          <w:iCs/>
          <w:sz w:val="24"/>
          <w:szCs w:val="24"/>
          <w:lang w:val="kl-GL"/>
        </w:rPr>
        <w:t>umi eqqarsaataasut aamma piviusunngortinneqarnissaat qulakkeerneqassasoq.</w:t>
      </w:r>
    </w:p>
    <w:p w14:paraId="5752E503" w14:textId="764E4515" w:rsidR="00A86EAD" w:rsidRPr="003F6F24" w:rsidRDefault="001A1044" w:rsidP="0007052C">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Tapersersorneqarnissamik pilersaarutip immikkoortui sorliit attuumassuteqarnersut taamaalillunilu najugaqarfissamik neqeroorummut tunniunneqartussat, inuit ataasiakkaat pillugit naliliineq tamatigut </w:t>
      </w:r>
      <w:r w:rsidR="0007052C" w:rsidRPr="003F6F24">
        <w:rPr>
          <w:rFonts w:ascii="Times New Roman" w:eastAsia="Times New Roman" w:hAnsi="Times New Roman" w:cs="Times New Roman"/>
          <w:iCs/>
          <w:sz w:val="24"/>
          <w:szCs w:val="24"/>
          <w:lang w:val="kl-GL"/>
        </w:rPr>
        <w:t>apeqqutaatinneqartassaaq.</w:t>
      </w:r>
    </w:p>
    <w:p w14:paraId="2228770A" w14:textId="77777777" w:rsidR="00A86EAD" w:rsidRPr="003F6F24" w:rsidRDefault="00A86EAD" w:rsidP="00A86EAD">
      <w:pPr>
        <w:spacing w:after="0" w:line="288" w:lineRule="auto"/>
        <w:rPr>
          <w:rFonts w:ascii="Times New Roman" w:eastAsia="Times New Roman" w:hAnsi="Times New Roman" w:cs="Times New Roman"/>
          <w:iCs/>
          <w:sz w:val="24"/>
          <w:szCs w:val="24"/>
          <w:lang w:val="kl-GL"/>
        </w:rPr>
      </w:pPr>
    </w:p>
    <w:p w14:paraId="056B7109" w14:textId="59E734CE" w:rsidR="00A86EAD" w:rsidRPr="003F6F24" w:rsidRDefault="0007052C" w:rsidP="00A86EAD">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A86EAD" w:rsidRPr="003F6F24">
        <w:rPr>
          <w:rFonts w:ascii="Times New Roman" w:eastAsia="Times New Roman" w:hAnsi="Times New Roman" w:cs="Times New Roman"/>
          <w:iCs/>
          <w:sz w:val="24"/>
          <w:szCs w:val="24"/>
          <w:lang w:val="kl-GL"/>
        </w:rPr>
        <w:t>. 4</w:t>
      </w:r>
      <w:r w:rsidRPr="003F6F24">
        <w:rPr>
          <w:rFonts w:ascii="Times New Roman" w:eastAsia="Times New Roman" w:hAnsi="Times New Roman" w:cs="Times New Roman"/>
          <w:iCs/>
          <w:sz w:val="24"/>
          <w:szCs w:val="24"/>
          <w:lang w:val="kl-GL"/>
        </w:rPr>
        <w:t>-mut</w:t>
      </w:r>
      <w:r w:rsidR="00A86EAD" w:rsidRPr="003F6F24">
        <w:rPr>
          <w:rFonts w:ascii="Times New Roman" w:eastAsia="Times New Roman" w:hAnsi="Times New Roman" w:cs="Times New Roman"/>
          <w:iCs/>
          <w:sz w:val="24"/>
          <w:szCs w:val="24"/>
          <w:lang w:val="kl-GL"/>
        </w:rPr>
        <w:t>.</w:t>
      </w:r>
    </w:p>
    <w:p w14:paraId="05DC14CE" w14:textId="6CB121AC" w:rsidR="00A86EAD" w:rsidRPr="003F6F24" w:rsidRDefault="0007052C" w:rsidP="0007052C">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Aalajangersakkap aalajangersarpaa, tapersersorneqarnissamik pilersaarut utoqqarmut pineqartumut tunniunneqassasoq.</w:t>
      </w:r>
    </w:p>
    <w:p w14:paraId="6716CE98" w14:textId="77777777" w:rsidR="00A86EAD" w:rsidRPr="003F6F24" w:rsidRDefault="00A86EAD" w:rsidP="00A86EAD">
      <w:pPr>
        <w:spacing w:after="0" w:line="288" w:lineRule="auto"/>
        <w:rPr>
          <w:rFonts w:ascii="Times New Roman" w:eastAsia="Times New Roman" w:hAnsi="Times New Roman" w:cs="Times New Roman"/>
          <w:iCs/>
          <w:sz w:val="24"/>
          <w:szCs w:val="24"/>
          <w:lang w:val="kl-GL"/>
        </w:rPr>
      </w:pPr>
    </w:p>
    <w:p w14:paraId="71007A0D" w14:textId="5789D5B8" w:rsidR="00A86EAD" w:rsidRPr="003F6F24" w:rsidRDefault="003572B0" w:rsidP="00C23596">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Kommunalbestyrelsi tassunga atatillugu tapersersorneqarnissamik pilersaarummik tunineqartut tamatigut </w:t>
      </w:r>
      <w:r w:rsidR="00531BF6" w:rsidRPr="003F6F24">
        <w:rPr>
          <w:rFonts w:ascii="Times New Roman" w:eastAsia="Times New Roman" w:hAnsi="Times New Roman" w:cs="Times New Roman"/>
          <w:iCs/>
          <w:sz w:val="24"/>
          <w:szCs w:val="24"/>
          <w:lang w:val="kl-GL"/>
        </w:rPr>
        <w:t xml:space="preserve">ilisimatittassavai, tapersersorneqarnissamik pilersaarutip imarisai pillugit. Tamanna isigineqassaaq annertusisamik ilitsersuinissamut pisussaaffeqarnermut piumasaqaatitut. Ilisimatitsissut oqaatsit </w:t>
      </w:r>
      <w:r w:rsidR="00C23596" w:rsidRPr="003F6F24">
        <w:rPr>
          <w:rFonts w:ascii="Times New Roman" w:eastAsia="Times New Roman" w:hAnsi="Times New Roman" w:cs="Times New Roman"/>
          <w:iCs/>
          <w:sz w:val="24"/>
          <w:szCs w:val="24"/>
          <w:lang w:val="kl-GL"/>
        </w:rPr>
        <w:t>periuserlu atorneqartut mianeralugit utoqqaap piginnaasaqarnera, ukioqarnera pissutsillu allat eqqarsaatigalugit pissaaq, taamaalilluni inuup suna attaveqaqatigiinnermi pineqarnersoq paasiniassammagu.</w:t>
      </w:r>
    </w:p>
    <w:p w14:paraId="3A5746F3" w14:textId="77777777" w:rsidR="00A86EAD" w:rsidRPr="003F6F24" w:rsidRDefault="00A86EAD" w:rsidP="00A86EAD">
      <w:pPr>
        <w:spacing w:after="0" w:line="288" w:lineRule="auto"/>
        <w:rPr>
          <w:rFonts w:ascii="Times New Roman" w:eastAsia="Times New Roman" w:hAnsi="Times New Roman" w:cs="Times New Roman"/>
          <w:iCs/>
          <w:sz w:val="24"/>
          <w:szCs w:val="24"/>
          <w:lang w:val="kl-GL"/>
        </w:rPr>
      </w:pPr>
    </w:p>
    <w:p w14:paraId="4149A66E" w14:textId="7922FC35" w:rsidR="00A86EAD" w:rsidRPr="003F6F24" w:rsidRDefault="00C23596" w:rsidP="00A86EAD">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A86EAD" w:rsidRPr="003F6F24">
        <w:rPr>
          <w:rFonts w:ascii="Times New Roman" w:eastAsia="Times New Roman" w:hAnsi="Times New Roman" w:cs="Times New Roman"/>
          <w:iCs/>
          <w:sz w:val="24"/>
          <w:szCs w:val="24"/>
          <w:lang w:val="kl-GL"/>
        </w:rPr>
        <w:t>. 5</w:t>
      </w:r>
      <w:r w:rsidRPr="003F6F24">
        <w:rPr>
          <w:rFonts w:ascii="Times New Roman" w:eastAsia="Times New Roman" w:hAnsi="Times New Roman" w:cs="Times New Roman"/>
          <w:iCs/>
          <w:sz w:val="24"/>
          <w:szCs w:val="24"/>
          <w:lang w:val="kl-GL"/>
        </w:rPr>
        <w:t>-imut</w:t>
      </w:r>
      <w:r w:rsidR="00A86EAD" w:rsidRPr="003F6F24">
        <w:rPr>
          <w:rFonts w:ascii="Times New Roman" w:eastAsia="Times New Roman" w:hAnsi="Times New Roman" w:cs="Times New Roman"/>
          <w:iCs/>
          <w:sz w:val="24"/>
          <w:szCs w:val="24"/>
          <w:lang w:val="kl-GL"/>
        </w:rPr>
        <w:t>.</w:t>
      </w:r>
    </w:p>
    <w:p w14:paraId="58D6A48D" w14:textId="6040195D" w:rsidR="004E3C78" w:rsidRPr="003F6F24" w:rsidRDefault="00C23596" w:rsidP="006F0FB9">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Aalajangersakkap Naalakkersuisut tapersersorneqarnissamik pilersaarutit pillugit erseqqinnerusunik malittarisassanik aalajangersaanissaannut pisinnaatippai</w:t>
      </w:r>
      <w:r w:rsidR="006F0FB9" w:rsidRPr="003F6F24">
        <w:rPr>
          <w:rFonts w:ascii="Times New Roman" w:eastAsia="Times New Roman" w:hAnsi="Times New Roman" w:cs="Times New Roman"/>
          <w:iCs/>
          <w:sz w:val="24"/>
          <w:szCs w:val="24"/>
          <w:lang w:val="kl-GL"/>
        </w:rPr>
        <w:t>, tassunga ilanngullugit tapersersorneqarnissamik pilersaarutip ilusaa imarisaalu, kiisalu tapersersorneqarnissamik pilersaarutip ingerlaneranut naammassineqarnissaanullu piffissamut tunngatillugu piumasaqaateqarneq.</w:t>
      </w:r>
    </w:p>
    <w:p w14:paraId="32F6D43E" w14:textId="77777777" w:rsidR="00E40B60" w:rsidRPr="003F6F24" w:rsidRDefault="00E40B60" w:rsidP="00CF4457">
      <w:pPr>
        <w:spacing w:after="0" w:line="288" w:lineRule="auto"/>
        <w:rPr>
          <w:rFonts w:ascii="Times New Roman" w:eastAsia="Times New Roman" w:hAnsi="Times New Roman" w:cs="Times New Roman"/>
          <w:iCs/>
          <w:sz w:val="24"/>
          <w:szCs w:val="24"/>
          <w:lang w:val="kl-GL"/>
        </w:rPr>
      </w:pPr>
    </w:p>
    <w:p w14:paraId="577510E4" w14:textId="71C3EEB4" w:rsidR="00A221C7" w:rsidRPr="003F6F24" w:rsidRDefault="00A221C7" w:rsidP="00F52373">
      <w:pPr>
        <w:spacing w:after="0" w:line="288" w:lineRule="auto"/>
        <w:jc w:val="center"/>
        <w:rPr>
          <w:rFonts w:ascii="Times New Roman" w:eastAsia="Times New Roman" w:hAnsi="Times New Roman" w:cs="Times New Roman"/>
          <w:i/>
          <w:sz w:val="24"/>
          <w:szCs w:val="24"/>
          <w:lang w:val="kl-GL"/>
        </w:rPr>
      </w:pPr>
      <w:r w:rsidRPr="003F6F24">
        <w:rPr>
          <w:rFonts w:ascii="Times New Roman" w:eastAsia="Times New Roman" w:hAnsi="Times New Roman" w:cs="Times New Roman"/>
          <w:i/>
          <w:sz w:val="24"/>
          <w:szCs w:val="24"/>
          <w:lang w:val="kl-GL"/>
        </w:rPr>
        <w:t>§ 1</w:t>
      </w:r>
      <w:r w:rsidR="00D46132">
        <w:rPr>
          <w:rFonts w:ascii="Times New Roman" w:eastAsia="Times New Roman" w:hAnsi="Times New Roman" w:cs="Times New Roman"/>
          <w:i/>
          <w:color w:val="FF0000"/>
          <w:sz w:val="24"/>
          <w:szCs w:val="24"/>
          <w:lang w:val="kl-GL"/>
        </w:rPr>
        <w:t>0</w:t>
      </w:r>
      <w:r w:rsidR="00B51B43" w:rsidRPr="003F6F24">
        <w:rPr>
          <w:rFonts w:ascii="Times New Roman" w:eastAsia="Times New Roman" w:hAnsi="Times New Roman" w:cs="Times New Roman"/>
          <w:i/>
          <w:sz w:val="24"/>
          <w:szCs w:val="24"/>
          <w:lang w:val="kl-GL"/>
        </w:rPr>
        <w:t>-mut</w:t>
      </w:r>
    </w:p>
    <w:p w14:paraId="1E7F04BE" w14:textId="77777777" w:rsidR="00CF4457" w:rsidRPr="003F6F24" w:rsidRDefault="00CF4457" w:rsidP="00F52373">
      <w:pPr>
        <w:spacing w:after="0" w:line="288" w:lineRule="auto"/>
        <w:rPr>
          <w:rFonts w:ascii="Times New Roman" w:eastAsia="Times New Roman" w:hAnsi="Times New Roman" w:cs="Times New Roman"/>
          <w:iCs/>
          <w:sz w:val="24"/>
          <w:szCs w:val="24"/>
          <w:lang w:val="kl-GL"/>
        </w:rPr>
      </w:pPr>
    </w:p>
    <w:p w14:paraId="42D31F03" w14:textId="593DED65" w:rsidR="00B0516C" w:rsidRPr="003F6F24" w:rsidRDefault="007160F0" w:rsidP="00D947B7">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lastRenderedPageBreak/>
        <w:t>Aalajangersakkap aalajangersarpaa</w:t>
      </w:r>
      <w:r w:rsidR="00B84708" w:rsidRPr="003F6F24">
        <w:rPr>
          <w:rFonts w:ascii="Times New Roman" w:eastAsia="Times New Roman" w:hAnsi="Times New Roman" w:cs="Times New Roman"/>
          <w:iCs/>
          <w:sz w:val="24"/>
          <w:szCs w:val="24"/>
          <w:lang w:val="kl-GL"/>
        </w:rPr>
        <w:t>,</w:t>
      </w:r>
      <w:r w:rsidRPr="003F6F24">
        <w:rPr>
          <w:rFonts w:ascii="Times New Roman" w:eastAsia="Times New Roman" w:hAnsi="Times New Roman" w:cs="Times New Roman"/>
          <w:iCs/>
          <w:sz w:val="24"/>
          <w:szCs w:val="24"/>
          <w:lang w:val="kl-GL"/>
        </w:rPr>
        <w:t xml:space="preserve"> </w:t>
      </w:r>
      <w:r w:rsidR="00044991" w:rsidRPr="003F6F24">
        <w:rPr>
          <w:rFonts w:ascii="Times New Roman" w:eastAsia="Times New Roman" w:hAnsi="Times New Roman" w:cs="Times New Roman"/>
          <w:iCs/>
          <w:sz w:val="24"/>
          <w:szCs w:val="24"/>
          <w:lang w:val="kl-GL"/>
        </w:rPr>
        <w:t>oqartussat arlallit allassimaffimmut nalunaarsorneqartut inu</w:t>
      </w:r>
      <w:r w:rsidR="001564F0" w:rsidRPr="003F6F24">
        <w:rPr>
          <w:rFonts w:ascii="Times New Roman" w:eastAsia="Times New Roman" w:hAnsi="Times New Roman" w:cs="Times New Roman"/>
          <w:iCs/>
          <w:sz w:val="24"/>
          <w:szCs w:val="24"/>
          <w:lang w:val="kl-GL"/>
        </w:rPr>
        <w:t>nnik</w:t>
      </w:r>
      <w:r w:rsidR="00044991" w:rsidRPr="003F6F24">
        <w:rPr>
          <w:rFonts w:ascii="Times New Roman" w:eastAsia="Times New Roman" w:hAnsi="Times New Roman" w:cs="Times New Roman"/>
          <w:iCs/>
          <w:sz w:val="24"/>
          <w:szCs w:val="24"/>
          <w:lang w:val="kl-GL"/>
        </w:rPr>
        <w:t xml:space="preserve"> paasissutissan</w:t>
      </w:r>
      <w:r w:rsidR="001564F0" w:rsidRPr="003F6F24">
        <w:rPr>
          <w:rFonts w:ascii="Times New Roman" w:eastAsia="Times New Roman" w:hAnsi="Times New Roman" w:cs="Times New Roman"/>
          <w:iCs/>
          <w:sz w:val="24"/>
          <w:szCs w:val="24"/>
          <w:lang w:val="kl-GL"/>
        </w:rPr>
        <w:t xml:space="preserve">ik </w:t>
      </w:r>
      <w:r w:rsidR="00044991" w:rsidRPr="003F6F24">
        <w:rPr>
          <w:rFonts w:ascii="Times New Roman" w:eastAsia="Times New Roman" w:hAnsi="Times New Roman" w:cs="Times New Roman"/>
          <w:iCs/>
          <w:sz w:val="24"/>
          <w:szCs w:val="24"/>
          <w:lang w:val="kl-GL"/>
        </w:rPr>
        <w:t>tunngasunik</w:t>
      </w:r>
      <w:r w:rsidR="00D46B21" w:rsidRPr="003F6F24">
        <w:rPr>
          <w:rFonts w:ascii="Times New Roman" w:eastAsia="Times New Roman" w:hAnsi="Times New Roman" w:cs="Times New Roman"/>
          <w:iCs/>
          <w:sz w:val="24"/>
          <w:szCs w:val="24"/>
          <w:lang w:val="kl-GL"/>
        </w:rPr>
        <w:t>, tassunga ilanngullugit paasissutissat inummut tunngasut mianernartut, sulia</w:t>
      </w:r>
      <w:r w:rsidR="00D947B7" w:rsidRPr="003F6F24">
        <w:rPr>
          <w:rFonts w:ascii="Times New Roman" w:eastAsia="Times New Roman" w:hAnsi="Times New Roman" w:cs="Times New Roman"/>
          <w:iCs/>
          <w:sz w:val="24"/>
          <w:szCs w:val="24"/>
          <w:lang w:val="kl-GL"/>
        </w:rPr>
        <w:t>ssa</w:t>
      </w:r>
      <w:r w:rsidR="00D46B21" w:rsidRPr="003F6F24">
        <w:rPr>
          <w:rFonts w:ascii="Times New Roman" w:eastAsia="Times New Roman" w:hAnsi="Times New Roman" w:cs="Times New Roman"/>
          <w:iCs/>
          <w:sz w:val="24"/>
          <w:szCs w:val="24"/>
          <w:lang w:val="kl-GL"/>
        </w:rPr>
        <w:t>ni tigussaasuni paarlaasseqatigiissinnaasut ingerlatitseqqi</w:t>
      </w:r>
      <w:r w:rsidR="00B84708" w:rsidRPr="003F6F24">
        <w:rPr>
          <w:rFonts w:ascii="Times New Roman" w:eastAsia="Times New Roman" w:hAnsi="Times New Roman" w:cs="Times New Roman"/>
          <w:iCs/>
          <w:sz w:val="24"/>
          <w:szCs w:val="24"/>
          <w:lang w:val="kl-GL"/>
        </w:rPr>
        <w:t>ssinnaasu</w:t>
      </w:r>
      <w:r w:rsidR="00D46B21" w:rsidRPr="003F6F24">
        <w:rPr>
          <w:rFonts w:ascii="Times New Roman" w:eastAsia="Times New Roman" w:hAnsi="Times New Roman" w:cs="Times New Roman"/>
          <w:iCs/>
          <w:sz w:val="24"/>
          <w:szCs w:val="24"/>
          <w:lang w:val="kl-GL"/>
        </w:rPr>
        <w:t>llu. Aalajangersakkamut tunngaviuvoq</w:t>
      </w:r>
      <w:r w:rsidR="004321AF" w:rsidRPr="003F6F24">
        <w:rPr>
          <w:rFonts w:ascii="Times New Roman" w:eastAsia="Times New Roman" w:hAnsi="Times New Roman" w:cs="Times New Roman"/>
          <w:iCs/>
          <w:sz w:val="24"/>
          <w:szCs w:val="24"/>
          <w:lang w:val="kl-GL"/>
        </w:rPr>
        <w:t>, suliamut ilisimasallit sulia</w:t>
      </w:r>
      <w:r w:rsidR="00D947B7" w:rsidRPr="003F6F24">
        <w:rPr>
          <w:rFonts w:ascii="Times New Roman" w:eastAsia="Times New Roman" w:hAnsi="Times New Roman" w:cs="Times New Roman"/>
          <w:iCs/>
          <w:sz w:val="24"/>
          <w:szCs w:val="24"/>
          <w:lang w:val="kl-GL"/>
        </w:rPr>
        <w:t>ssa</w:t>
      </w:r>
      <w:r w:rsidR="004321AF" w:rsidRPr="003F6F24">
        <w:rPr>
          <w:rFonts w:ascii="Times New Roman" w:eastAsia="Times New Roman" w:hAnsi="Times New Roman" w:cs="Times New Roman"/>
          <w:iCs/>
          <w:sz w:val="24"/>
          <w:szCs w:val="24"/>
          <w:lang w:val="kl-GL"/>
        </w:rPr>
        <w:t xml:space="preserve">q tigussaasoq pillugu suliamut ilisimasalinnik allanik oqaloqateqarnissamik </w:t>
      </w:r>
      <w:r w:rsidR="006D4254" w:rsidRPr="003F6F24">
        <w:rPr>
          <w:rFonts w:ascii="Times New Roman" w:eastAsia="Times New Roman" w:hAnsi="Times New Roman" w:cs="Times New Roman"/>
          <w:iCs/>
          <w:sz w:val="24"/>
          <w:szCs w:val="24"/>
          <w:lang w:val="kl-GL"/>
        </w:rPr>
        <w:t xml:space="preserve">akuttunngitsumik </w:t>
      </w:r>
      <w:r w:rsidR="004321AF" w:rsidRPr="003F6F24">
        <w:rPr>
          <w:rFonts w:ascii="Times New Roman" w:eastAsia="Times New Roman" w:hAnsi="Times New Roman" w:cs="Times New Roman"/>
          <w:iCs/>
          <w:sz w:val="24"/>
          <w:szCs w:val="24"/>
          <w:lang w:val="kl-GL"/>
        </w:rPr>
        <w:t>pisariaqartitsisinnaa</w:t>
      </w:r>
      <w:r w:rsidR="00150644" w:rsidRPr="003F6F24">
        <w:rPr>
          <w:rFonts w:ascii="Times New Roman" w:eastAsia="Times New Roman" w:hAnsi="Times New Roman" w:cs="Times New Roman"/>
          <w:iCs/>
          <w:sz w:val="24"/>
          <w:szCs w:val="24"/>
          <w:lang w:val="kl-GL"/>
        </w:rPr>
        <w:t>lersarnerat</w:t>
      </w:r>
      <w:r w:rsidR="004321AF" w:rsidRPr="003F6F24">
        <w:rPr>
          <w:rFonts w:ascii="Times New Roman" w:eastAsia="Times New Roman" w:hAnsi="Times New Roman" w:cs="Times New Roman"/>
          <w:iCs/>
          <w:sz w:val="24"/>
          <w:szCs w:val="24"/>
          <w:lang w:val="kl-GL"/>
        </w:rPr>
        <w:t xml:space="preserve">, amerlanertigut suliassaqarfiit akimorlugit. </w:t>
      </w:r>
      <w:r w:rsidR="00150644" w:rsidRPr="003F6F24">
        <w:rPr>
          <w:rFonts w:ascii="Times New Roman" w:eastAsia="Times New Roman" w:hAnsi="Times New Roman" w:cs="Times New Roman"/>
          <w:iCs/>
          <w:sz w:val="24"/>
          <w:szCs w:val="24"/>
          <w:lang w:val="kl-GL"/>
        </w:rPr>
        <w:t>T</w:t>
      </w:r>
      <w:r w:rsidR="004321AF" w:rsidRPr="003F6F24">
        <w:rPr>
          <w:rFonts w:ascii="Times New Roman" w:eastAsia="Times New Roman" w:hAnsi="Times New Roman" w:cs="Times New Roman"/>
          <w:iCs/>
          <w:sz w:val="24"/>
          <w:szCs w:val="24"/>
          <w:lang w:val="kl-GL"/>
        </w:rPr>
        <w:t>aamaalilluni aalajangersakkap siunertaraa suli</w:t>
      </w:r>
      <w:r w:rsidR="00D947B7" w:rsidRPr="003F6F24">
        <w:rPr>
          <w:rFonts w:ascii="Times New Roman" w:eastAsia="Times New Roman" w:hAnsi="Times New Roman" w:cs="Times New Roman"/>
          <w:iCs/>
          <w:sz w:val="24"/>
          <w:szCs w:val="24"/>
          <w:lang w:val="kl-GL"/>
        </w:rPr>
        <w:t>amut ilisimasallit suliassani tigussaasuni suliaqarnerat ikorfartussallugu pitsanngorsassallugulu.</w:t>
      </w:r>
    </w:p>
    <w:p w14:paraId="3859922D" w14:textId="77777777" w:rsidR="00B0516C" w:rsidRPr="003F6F24" w:rsidRDefault="00B0516C" w:rsidP="00B0516C">
      <w:pPr>
        <w:spacing w:after="0" w:line="288" w:lineRule="auto"/>
        <w:rPr>
          <w:rFonts w:ascii="Times New Roman" w:eastAsia="Times New Roman" w:hAnsi="Times New Roman" w:cs="Times New Roman"/>
          <w:iCs/>
          <w:sz w:val="24"/>
          <w:szCs w:val="24"/>
          <w:lang w:val="kl-GL"/>
        </w:rPr>
      </w:pPr>
    </w:p>
    <w:p w14:paraId="5F49AB40" w14:textId="3ABC29BB" w:rsidR="00B0516C" w:rsidRPr="003F6F24" w:rsidRDefault="00D947B7" w:rsidP="00E91C8F">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Aalajangersagaq naapertorlugu paasissutissanik paarlaaqatigiinneq</w:t>
      </w:r>
      <w:r w:rsidR="00E91C8F" w:rsidRPr="003F6F24">
        <w:rPr>
          <w:rFonts w:ascii="Times New Roman" w:eastAsia="Times New Roman" w:hAnsi="Times New Roman" w:cs="Times New Roman"/>
          <w:iCs/>
          <w:sz w:val="24"/>
          <w:szCs w:val="24"/>
          <w:lang w:val="kl-GL"/>
        </w:rPr>
        <w:t xml:space="preserve"> taamaallaat oqartussat aalajangersakkami allassimasut akornanni pisinnaavoq.</w:t>
      </w:r>
    </w:p>
    <w:p w14:paraId="283BAD76" w14:textId="77777777" w:rsidR="00B0516C" w:rsidRPr="003F6F24" w:rsidRDefault="00B0516C" w:rsidP="00B0516C">
      <w:pPr>
        <w:spacing w:after="0" w:line="288" w:lineRule="auto"/>
        <w:rPr>
          <w:rFonts w:ascii="Times New Roman" w:eastAsia="Times New Roman" w:hAnsi="Times New Roman" w:cs="Times New Roman"/>
          <w:iCs/>
          <w:sz w:val="24"/>
          <w:szCs w:val="24"/>
          <w:lang w:val="kl-GL"/>
        </w:rPr>
      </w:pPr>
    </w:p>
    <w:p w14:paraId="147A6156" w14:textId="3B84BD6E" w:rsidR="00B0516C" w:rsidRPr="003F6F24" w:rsidRDefault="00A03DCE" w:rsidP="00FD54ED">
      <w:pPr>
        <w:spacing w:after="0" w:line="288" w:lineRule="auto"/>
        <w:rPr>
          <w:rFonts w:ascii="Times New Roman" w:eastAsia="Times New Roman" w:hAnsi="Times New Roman" w:cs="Times New Roman"/>
          <w:iCs/>
          <w:color w:val="000000" w:themeColor="text1"/>
          <w:sz w:val="24"/>
          <w:szCs w:val="24"/>
          <w:lang w:val="kl-GL"/>
        </w:rPr>
      </w:pPr>
      <w:r w:rsidRPr="003F6F24">
        <w:rPr>
          <w:rFonts w:ascii="Times New Roman" w:eastAsia="Times New Roman" w:hAnsi="Times New Roman" w:cs="Times New Roman"/>
          <w:iCs/>
          <w:color w:val="000000" w:themeColor="text1"/>
          <w:sz w:val="24"/>
          <w:szCs w:val="24"/>
          <w:lang w:val="kl-GL"/>
        </w:rPr>
        <w:t xml:space="preserve">Aalajangersagaq ersarissaaneruvoq, </w:t>
      </w:r>
      <w:r w:rsidR="00A71419" w:rsidRPr="003F6F24">
        <w:rPr>
          <w:rFonts w:ascii="Times New Roman" w:eastAsia="Times New Roman" w:hAnsi="Times New Roman" w:cs="Times New Roman"/>
          <w:iCs/>
          <w:color w:val="000000" w:themeColor="text1"/>
          <w:sz w:val="24"/>
          <w:szCs w:val="24"/>
          <w:lang w:val="kl-GL"/>
        </w:rPr>
        <w:t>inunnik paasissutissanik suliarinnittarneq pillugu inatsisip Kalaallit Nunaanni atuutilersinneqarnera pillugu</w:t>
      </w:r>
      <w:r w:rsidR="00BE6CB7" w:rsidRPr="003F6F24">
        <w:rPr>
          <w:rFonts w:ascii="Times New Roman" w:eastAsia="Times New Roman" w:hAnsi="Times New Roman" w:cs="Times New Roman"/>
          <w:iCs/>
          <w:color w:val="000000" w:themeColor="text1"/>
          <w:sz w:val="24"/>
          <w:szCs w:val="24"/>
          <w:lang w:val="kl-GL"/>
        </w:rPr>
        <w:t xml:space="preserve"> peqqussummi </w:t>
      </w:r>
      <w:r w:rsidR="005127D6" w:rsidRPr="003F6F24">
        <w:rPr>
          <w:rFonts w:ascii="Times New Roman" w:eastAsia="Times New Roman" w:hAnsi="Times New Roman" w:cs="Times New Roman"/>
          <w:iCs/>
          <w:color w:val="000000" w:themeColor="text1"/>
          <w:sz w:val="24"/>
          <w:szCs w:val="24"/>
          <w:lang w:val="kl-GL"/>
        </w:rPr>
        <w:t>inu</w:t>
      </w:r>
      <w:r w:rsidR="00BE6CB7" w:rsidRPr="003F6F24">
        <w:rPr>
          <w:rFonts w:ascii="Times New Roman" w:eastAsia="Times New Roman" w:hAnsi="Times New Roman" w:cs="Times New Roman"/>
          <w:iCs/>
          <w:color w:val="000000" w:themeColor="text1"/>
          <w:sz w:val="24"/>
          <w:szCs w:val="24"/>
          <w:lang w:val="kl-GL"/>
        </w:rPr>
        <w:t>nnik</w:t>
      </w:r>
      <w:r w:rsidR="005127D6" w:rsidRPr="003F6F24">
        <w:rPr>
          <w:rFonts w:ascii="Times New Roman" w:eastAsia="Times New Roman" w:hAnsi="Times New Roman" w:cs="Times New Roman"/>
          <w:iCs/>
          <w:color w:val="000000" w:themeColor="text1"/>
          <w:sz w:val="24"/>
          <w:szCs w:val="24"/>
          <w:lang w:val="kl-GL"/>
        </w:rPr>
        <w:t xml:space="preserve"> paasissutissanik suliarinnittarneq pillugu malittarisassa</w:t>
      </w:r>
      <w:r w:rsidR="00BE6CB7" w:rsidRPr="003F6F24">
        <w:rPr>
          <w:rFonts w:ascii="Times New Roman" w:eastAsia="Times New Roman" w:hAnsi="Times New Roman" w:cs="Times New Roman"/>
          <w:iCs/>
          <w:color w:val="000000" w:themeColor="text1"/>
          <w:sz w:val="24"/>
          <w:szCs w:val="24"/>
          <w:lang w:val="kl-GL"/>
        </w:rPr>
        <w:t>ni §§ 6-imiit 8-mut</w:t>
      </w:r>
      <w:r w:rsidR="008C3E2B" w:rsidRPr="003F6F24">
        <w:rPr>
          <w:rFonts w:ascii="Times New Roman" w:eastAsia="Times New Roman" w:hAnsi="Times New Roman" w:cs="Times New Roman"/>
          <w:iCs/>
          <w:color w:val="000000" w:themeColor="text1"/>
          <w:sz w:val="24"/>
          <w:szCs w:val="24"/>
          <w:lang w:val="kl-GL"/>
        </w:rPr>
        <w:t xml:space="preserve"> isiginiarneqarnissaat,</w:t>
      </w:r>
      <w:r w:rsidR="0004246B" w:rsidRPr="003F6F24">
        <w:rPr>
          <w:rFonts w:ascii="Times New Roman" w:eastAsia="Times New Roman" w:hAnsi="Times New Roman" w:cs="Times New Roman"/>
          <w:iCs/>
          <w:color w:val="000000" w:themeColor="text1"/>
          <w:sz w:val="24"/>
          <w:szCs w:val="24"/>
          <w:lang w:val="kl-GL"/>
        </w:rPr>
        <w:t xml:space="preserve"> inunnik paasissutissa</w:t>
      </w:r>
      <w:r w:rsidR="00B146B6" w:rsidRPr="003F6F24">
        <w:rPr>
          <w:rFonts w:ascii="Times New Roman" w:eastAsia="Times New Roman" w:hAnsi="Times New Roman" w:cs="Times New Roman"/>
          <w:iCs/>
          <w:color w:val="000000" w:themeColor="text1"/>
          <w:sz w:val="24"/>
          <w:szCs w:val="24"/>
          <w:lang w:val="kl-GL"/>
        </w:rPr>
        <w:t>t pillugit</w:t>
      </w:r>
      <w:r w:rsidR="0004246B" w:rsidRPr="003F6F24">
        <w:rPr>
          <w:rFonts w:ascii="Times New Roman" w:eastAsia="Times New Roman" w:hAnsi="Times New Roman" w:cs="Times New Roman"/>
          <w:iCs/>
          <w:color w:val="000000" w:themeColor="text1"/>
          <w:sz w:val="24"/>
          <w:szCs w:val="24"/>
          <w:lang w:val="kl-GL"/>
        </w:rPr>
        <w:t xml:space="preserve"> </w:t>
      </w:r>
      <w:r w:rsidR="00110020" w:rsidRPr="003F6F24">
        <w:rPr>
          <w:rFonts w:ascii="Times New Roman" w:eastAsia="Times New Roman" w:hAnsi="Times New Roman" w:cs="Times New Roman"/>
          <w:iCs/>
          <w:color w:val="000000" w:themeColor="text1"/>
          <w:sz w:val="24"/>
          <w:szCs w:val="24"/>
          <w:lang w:val="kl-GL"/>
        </w:rPr>
        <w:t>suliarineqarsinnaanerat ingerlateqqinneqarsinnaanerallu pillugit naliliisoqartillugu</w:t>
      </w:r>
      <w:r w:rsidR="00EB6035" w:rsidRPr="003F6F24">
        <w:rPr>
          <w:rFonts w:ascii="Times New Roman" w:eastAsia="Times New Roman" w:hAnsi="Times New Roman" w:cs="Times New Roman"/>
          <w:iCs/>
          <w:color w:val="000000" w:themeColor="text1"/>
          <w:sz w:val="24"/>
          <w:szCs w:val="24"/>
          <w:lang w:val="kl-GL"/>
        </w:rPr>
        <w:t xml:space="preserve">. Taamaalilluni piumasaqaataavoq, paasissutissanik katersineq suliassap suliarineqarneranut pingaaruteqartuussasoq aamma </w:t>
      </w:r>
      <w:r w:rsidR="00160802" w:rsidRPr="003F6F24">
        <w:rPr>
          <w:rFonts w:ascii="Times New Roman" w:eastAsia="Times New Roman" w:hAnsi="Times New Roman" w:cs="Times New Roman"/>
          <w:iCs/>
          <w:color w:val="000000" w:themeColor="text1"/>
          <w:sz w:val="24"/>
          <w:szCs w:val="24"/>
          <w:lang w:val="kl-GL"/>
        </w:rPr>
        <w:t>siunertamut ersarissumut tunngavilersukkamullu pissasoq. Tamatuma saniatigut paasissutissat katersorneqartut</w:t>
      </w:r>
      <w:r w:rsidR="00FD54ED" w:rsidRPr="003F6F24">
        <w:rPr>
          <w:rFonts w:ascii="Times New Roman" w:eastAsia="Times New Roman" w:hAnsi="Times New Roman" w:cs="Times New Roman"/>
          <w:iCs/>
          <w:color w:val="000000" w:themeColor="text1"/>
          <w:sz w:val="24"/>
          <w:szCs w:val="24"/>
          <w:lang w:val="kl-GL"/>
        </w:rPr>
        <w:t>, attuumassuteqassapput aamma anguniagassap angunissaanut pisariaqartum</w:t>
      </w:r>
      <w:r w:rsidR="00F10575" w:rsidRPr="003F6F24">
        <w:rPr>
          <w:rFonts w:ascii="Times New Roman" w:eastAsia="Times New Roman" w:hAnsi="Times New Roman" w:cs="Times New Roman"/>
          <w:iCs/>
          <w:color w:val="000000" w:themeColor="text1"/>
          <w:sz w:val="24"/>
          <w:szCs w:val="24"/>
          <w:lang w:val="kl-GL"/>
        </w:rPr>
        <w:t>i</w:t>
      </w:r>
      <w:r w:rsidR="00FD54ED" w:rsidRPr="003F6F24">
        <w:rPr>
          <w:rFonts w:ascii="Times New Roman" w:eastAsia="Times New Roman" w:hAnsi="Times New Roman" w:cs="Times New Roman"/>
          <w:iCs/>
          <w:color w:val="000000" w:themeColor="text1"/>
          <w:sz w:val="24"/>
          <w:szCs w:val="24"/>
          <w:lang w:val="kl-GL"/>
        </w:rPr>
        <w:t>t annertunerusinnaanatik.</w:t>
      </w:r>
    </w:p>
    <w:p w14:paraId="35F4CF13" w14:textId="77777777" w:rsidR="00B0516C" w:rsidRPr="003F6F24" w:rsidRDefault="00B0516C" w:rsidP="00B0516C">
      <w:pPr>
        <w:spacing w:after="0" w:line="288" w:lineRule="auto"/>
        <w:rPr>
          <w:rFonts w:ascii="Times New Roman" w:eastAsia="Times New Roman" w:hAnsi="Times New Roman" w:cs="Times New Roman"/>
          <w:iCs/>
          <w:color w:val="FF0000"/>
          <w:sz w:val="24"/>
          <w:szCs w:val="24"/>
          <w:lang w:val="kl-GL"/>
        </w:rPr>
      </w:pPr>
    </w:p>
    <w:p w14:paraId="0BB8D38A" w14:textId="04A96615" w:rsidR="00B0516C" w:rsidRPr="003F6F24" w:rsidRDefault="00FD54ED" w:rsidP="002F14D7">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Aalajangersakkap ilanngullugu aalajangersarpaa, suliassami </w:t>
      </w:r>
      <w:r w:rsidR="002F14D7" w:rsidRPr="003F6F24">
        <w:rPr>
          <w:rFonts w:ascii="Times New Roman" w:eastAsia="Times New Roman" w:hAnsi="Times New Roman" w:cs="Times New Roman"/>
          <w:iCs/>
          <w:sz w:val="24"/>
          <w:szCs w:val="24"/>
          <w:lang w:val="kl-GL"/>
        </w:rPr>
        <w:t xml:space="preserve">pineqartumiit </w:t>
      </w:r>
      <w:r w:rsidRPr="003F6F24">
        <w:rPr>
          <w:rFonts w:ascii="Times New Roman" w:eastAsia="Times New Roman" w:hAnsi="Times New Roman" w:cs="Times New Roman"/>
          <w:iCs/>
          <w:sz w:val="24"/>
          <w:szCs w:val="24"/>
          <w:lang w:val="kl-GL"/>
        </w:rPr>
        <w:t xml:space="preserve">inummiit </w:t>
      </w:r>
      <w:r w:rsidR="002F14D7" w:rsidRPr="003F6F24">
        <w:rPr>
          <w:rFonts w:ascii="Times New Roman" w:eastAsia="Times New Roman" w:hAnsi="Times New Roman" w:cs="Times New Roman"/>
          <w:iCs/>
          <w:sz w:val="24"/>
          <w:szCs w:val="24"/>
          <w:lang w:val="kl-GL"/>
        </w:rPr>
        <w:t>aallaaviatigut akuersissummik piumasaqartoqassasoq, oqartussat akornerminni paasissutissanik paarlaaqatigiittoqarsinnaaqqullugu, taamaattoq tak. imm. 2.</w:t>
      </w:r>
    </w:p>
    <w:p w14:paraId="4C97FB1F" w14:textId="77777777" w:rsidR="00B0516C" w:rsidRPr="003F6F24" w:rsidRDefault="00B0516C" w:rsidP="00B0516C">
      <w:pPr>
        <w:spacing w:after="0" w:line="288" w:lineRule="auto"/>
        <w:rPr>
          <w:rFonts w:ascii="Times New Roman" w:eastAsia="Times New Roman" w:hAnsi="Times New Roman" w:cs="Times New Roman"/>
          <w:iCs/>
          <w:sz w:val="24"/>
          <w:szCs w:val="24"/>
          <w:lang w:val="kl-GL"/>
        </w:rPr>
      </w:pPr>
    </w:p>
    <w:p w14:paraId="7D89B19E" w14:textId="21385786" w:rsidR="00B0516C" w:rsidRPr="003F6F24" w:rsidRDefault="008D3342" w:rsidP="00B0516C">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B0516C" w:rsidRPr="003F6F24">
        <w:rPr>
          <w:rFonts w:ascii="Times New Roman" w:eastAsia="Times New Roman" w:hAnsi="Times New Roman" w:cs="Times New Roman"/>
          <w:iCs/>
          <w:sz w:val="24"/>
          <w:szCs w:val="24"/>
          <w:lang w:val="kl-GL"/>
        </w:rPr>
        <w:t>. 2</w:t>
      </w:r>
      <w:r w:rsidRPr="003F6F24">
        <w:rPr>
          <w:rFonts w:ascii="Times New Roman" w:eastAsia="Times New Roman" w:hAnsi="Times New Roman" w:cs="Times New Roman"/>
          <w:iCs/>
          <w:sz w:val="24"/>
          <w:szCs w:val="24"/>
          <w:lang w:val="kl-GL"/>
        </w:rPr>
        <w:t>-mut.</w:t>
      </w:r>
    </w:p>
    <w:p w14:paraId="06C3549E" w14:textId="4FC979AB" w:rsidR="00A221C7" w:rsidRPr="003F6F24" w:rsidRDefault="008D3342" w:rsidP="00CF0AA4">
      <w:pPr>
        <w:spacing w:after="0" w:line="288" w:lineRule="auto"/>
        <w:rPr>
          <w:rFonts w:ascii="Times New Roman" w:eastAsia="Times New Roman" w:hAnsi="Times New Roman" w:cs="Times New Roman"/>
          <w:iCs/>
          <w:color w:val="000000" w:themeColor="text1"/>
          <w:sz w:val="24"/>
          <w:szCs w:val="24"/>
          <w:lang w:val="kl-GL"/>
        </w:rPr>
      </w:pPr>
      <w:r w:rsidRPr="003F6F24">
        <w:rPr>
          <w:rFonts w:ascii="Times New Roman" w:eastAsia="Times New Roman" w:hAnsi="Times New Roman" w:cs="Times New Roman"/>
          <w:iCs/>
          <w:sz w:val="24"/>
          <w:szCs w:val="24"/>
          <w:lang w:val="kl-GL"/>
        </w:rPr>
        <w:t>Aalajangersakkap aalajangersarpaa, imm. 1 naapertorlugu akuersissut itigartitsissutigineqarpat, imaluunniit pissutaasut allat</w:t>
      </w:r>
      <w:r w:rsidR="00506AC4" w:rsidRPr="003F6F24">
        <w:rPr>
          <w:rFonts w:ascii="Times New Roman" w:eastAsia="Times New Roman" w:hAnsi="Times New Roman" w:cs="Times New Roman"/>
          <w:iCs/>
          <w:sz w:val="24"/>
          <w:szCs w:val="24"/>
          <w:lang w:val="kl-GL"/>
        </w:rPr>
        <w:t xml:space="preserve"> pissutigalugit akuersissummik pissarsinissaq ajornarpat, inunnik paas</w:t>
      </w:r>
      <w:r w:rsidR="00D46132">
        <w:rPr>
          <w:rFonts w:ascii="Times New Roman" w:eastAsia="Times New Roman" w:hAnsi="Times New Roman" w:cs="Times New Roman"/>
          <w:iCs/>
          <w:sz w:val="24"/>
          <w:szCs w:val="24"/>
          <w:lang w:val="kl-GL"/>
        </w:rPr>
        <w:t>i</w:t>
      </w:r>
      <w:r w:rsidR="00506AC4" w:rsidRPr="003F6F24">
        <w:rPr>
          <w:rFonts w:ascii="Times New Roman" w:eastAsia="Times New Roman" w:hAnsi="Times New Roman" w:cs="Times New Roman"/>
          <w:iCs/>
          <w:sz w:val="24"/>
          <w:szCs w:val="24"/>
          <w:lang w:val="kl-GL"/>
        </w:rPr>
        <w:t>ssutissat, tassunga ilanngullugit paasissutissat inummut tunngasut mianernartut, paarlaa</w:t>
      </w:r>
      <w:r w:rsidR="00D46132">
        <w:rPr>
          <w:rFonts w:ascii="Times New Roman" w:eastAsia="Times New Roman" w:hAnsi="Times New Roman" w:cs="Times New Roman"/>
          <w:iCs/>
          <w:sz w:val="24"/>
          <w:szCs w:val="24"/>
          <w:lang w:val="kl-GL"/>
        </w:rPr>
        <w:t>te</w:t>
      </w:r>
      <w:r w:rsidR="00506AC4" w:rsidRPr="003F6F24">
        <w:rPr>
          <w:rFonts w:ascii="Times New Roman" w:eastAsia="Times New Roman" w:hAnsi="Times New Roman" w:cs="Times New Roman"/>
          <w:iCs/>
          <w:sz w:val="24"/>
          <w:szCs w:val="24"/>
          <w:lang w:val="kl-GL"/>
        </w:rPr>
        <w:t>qatigiissutigineqarsinn</w:t>
      </w:r>
      <w:r w:rsidR="00944643" w:rsidRPr="003F6F24">
        <w:rPr>
          <w:rFonts w:ascii="Times New Roman" w:eastAsia="Times New Roman" w:hAnsi="Times New Roman" w:cs="Times New Roman"/>
          <w:iCs/>
          <w:sz w:val="24"/>
          <w:szCs w:val="24"/>
          <w:lang w:val="kl-GL"/>
        </w:rPr>
        <w:t>aapput, suliassami pissutsit, tassunga ilanngullugu inuup inatsisitigut isumannaatsuunissaanik eqqarsaat</w:t>
      </w:r>
      <w:r w:rsidR="00CF0AA4" w:rsidRPr="003F6F24">
        <w:rPr>
          <w:rFonts w:ascii="Times New Roman" w:eastAsia="Times New Roman" w:hAnsi="Times New Roman" w:cs="Times New Roman"/>
          <w:iCs/>
          <w:sz w:val="24"/>
          <w:szCs w:val="24"/>
          <w:lang w:val="kl-GL"/>
        </w:rPr>
        <w:t>igalugu,</w:t>
      </w:r>
      <w:r w:rsidR="0073338F" w:rsidRPr="003F6F24">
        <w:rPr>
          <w:rFonts w:ascii="Times New Roman" w:eastAsia="Times New Roman" w:hAnsi="Times New Roman" w:cs="Times New Roman"/>
          <w:iCs/>
          <w:sz w:val="24"/>
          <w:szCs w:val="24"/>
          <w:lang w:val="kl-GL"/>
        </w:rPr>
        <w:t xml:space="preserve"> </w:t>
      </w:r>
      <w:r w:rsidR="00E130E7" w:rsidRPr="003F6F24">
        <w:rPr>
          <w:rFonts w:ascii="Times New Roman" w:eastAsia="Times New Roman" w:hAnsi="Times New Roman" w:cs="Times New Roman"/>
          <w:iCs/>
          <w:sz w:val="24"/>
          <w:szCs w:val="24"/>
          <w:lang w:val="kl-GL"/>
        </w:rPr>
        <w:t>pisariaqartinneqarpat</w:t>
      </w:r>
      <w:r w:rsidR="00CF0AA4" w:rsidRPr="003F6F24">
        <w:rPr>
          <w:rFonts w:ascii="Times New Roman" w:eastAsia="Times New Roman" w:hAnsi="Times New Roman" w:cs="Times New Roman"/>
          <w:iCs/>
          <w:sz w:val="24"/>
          <w:szCs w:val="24"/>
          <w:lang w:val="kl-GL"/>
        </w:rPr>
        <w:t>.</w:t>
      </w:r>
    </w:p>
    <w:p w14:paraId="6354EF89" w14:textId="77777777" w:rsidR="00B5763A" w:rsidRPr="003F6F24" w:rsidRDefault="00B5763A" w:rsidP="00F52373">
      <w:pPr>
        <w:spacing w:after="0" w:line="288" w:lineRule="auto"/>
        <w:rPr>
          <w:rFonts w:ascii="Times New Roman" w:eastAsia="Times New Roman" w:hAnsi="Times New Roman" w:cs="Times New Roman"/>
          <w:iCs/>
          <w:color w:val="000000" w:themeColor="text1"/>
          <w:sz w:val="24"/>
          <w:szCs w:val="24"/>
          <w:lang w:val="kl-GL"/>
        </w:rPr>
      </w:pPr>
    </w:p>
    <w:p w14:paraId="4115D857" w14:textId="5C4FBAE1" w:rsidR="00A221C7" w:rsidRPr="003F6F24" w:rsidRDefault="00A221C7" w:rsidP="00F52373">
      <w:pPr>
        <w:spacing w:after="0" w:line="288" w:lineRule="auto"/>
        <w:jc w:val="center"/>
        <w:rPr>
          <w:rFonts w:ascii="Times New Roman" w:eastAsia="Times New Roman" w:hAnsi="Times New Roman" w:cs="Times New Roman"/>
          <w:i/>
          <w:sz w:val="24"/>
          <w:szCs w:val="24"/>
          <w:lang w:val="kl-GL"/>
        </w:rPr>
      </w:pPr>
      <w:r w:rsidRPr="003F6F24">
        <w:rPr>
          <w:rFonts w:ascii="Times New Roman" w:eastAsia="Times New Roman" w:hAnsi="Times New Roman" w:cs="Times New Roman"/>
          <w:i/>
          <w:sz w:val="24"/>
          <w:szCs w:val="24"/>
          <w:lang w:val="kl-GL"/>
        </w:rPr>
        <w:t>§ 1</w:t>
      </w:r>
      <w:r w:rsidR="00D46132">
        <w:rPr>
          <w:rFonts w:ascii="Times New Roman" w:eastAsia="Times New Roman" w:hAnsi="Times New Roman" w:cs="Times New Roman"/>
          <w:i/>
          <w:color w:val="FF0000"/>
          <w:sz w:val="24"/>
          <w:szCs w:val="24"/>
          <w:lang w:val="kl-GL"/>
        </w:rPr>
        <w:t>1</w:t>
      </w:r>
      <w:r w:rsidR="00BE5659" w:rsidRPr="003F6F24">
        <w:rPr>
          <w:rFonts w:ascii="Times New Roman" w:eastAsia="Times New Roman" w:hAnsi="Times New Roman" w:cs="Times New Roman"/>
          <w:i/>
          <w:sz w:val="24"/>
          <w:szCs w:val="24"/>
          <w:lang w:val="kl-GL"/>
        </w:rPr>
        <w:t>-imut</w:t>
      </w:r>
    </w:p>
    <w:p w14:paraId="4A42429B" w14:textId="77777777" w:rsidR="00CF0AA4" w:rsidRPr="003F6F24" w:rsidRDefault="00CF0AA4" w:rsidP="00F52373">
      <w:pPr>
        <w:spacing w:after="0" w:line="288" w:lineRule="auto"/>
        <w:rPr>
          <w:rFonts w:ascii="Times New Roman" w:eastAsia="Times New Roman" w:hAnsi="Times New Roman" w:cs="Times New Roman"/>
          <w:iCs/>
          <w:sz w:val="24"/>
          <w:szCs w:val="24"/>
          <w:lang w:val="kl-GL"/>
        </w:rPr>
      </w:pPr>
    </w:p>
    <w:p w14:paraId="18E8724F" w14:textId="10C321FB" w:rsidR="00C0687E" w:rsidRPr="003F6F24" w:rsidRDefault="00C0687E" w:rsidP="00285245">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1</w:t>
      </w:r>
      <w:r w:rsidR="00D46132">
        <w:rPr>
          <w:rFonts w:ascii="Times New Roman" w:eastAsia="Times New Roman" w:hAnsi="Times New Roman" w:cs="Times New Roman"/>
          <w:iCs/>
          <w:sz w:val="24"/>
          <w:szCs w:val="24"/>
          <w:lang w:val="kl-GL"/>
        </w:rPr>
        <w:t>1</w:t>
      </w:r>
      <w:r w:rsidRPr="003F6F24">
        <w:rPr>
          <w:rFonts w:ascii="Times New Roman" w:eastAsia="Times New Roman" w:hAnsi="Times New Roman" w:cs="Times New Roman"/>
          <w:iCs/>
          <w:sz w:val="24"/>
          <w:szCs w:val="24"/>
          <w:lang w:val="kl-GL"/>
        </w:rPr>
        <w:t>-mi aalajangersakkat kommunalbestyrelsip utoqqarnut tapersersuiniss</w:t>
      </w:r>
      <w:r w:rsidR="00285245" w:rsidRPr="003F6F24">
        <w:rPr>
          <w:rFonts w:ascii="Times New Roman" w:eastAsia="Times New Roman" w:hAnsi="Times New Roman" w:cs="Times New Roman"/>
          <w:iCs/>
          <w:sz w:val="24"/>
          <w:szCs w:val="24"/>
          <w:lang w:val="kl-GL"/>
        </w:rPr>
        <w:t>aanut pingaarnertut killiliussat aalajangersarpai.</w:t>
      </w:r>
    </w:p>
    <w:p w14:paraId="28761119" w14:textId="77777777" w:rsidR="00C0687E" w:rsidRPr="003F6F24" w:rsidRDefault="00C0687E" w:rsidP="00C0687E">
      <w:pPr>
        <w:spacing w:after="0" w:line="288" w:lineRule="auto"/>
        <w:rPr>
          <w:rFonts w:ascii="Times New Roman" w:eastAsia="Times New Roman" w:hAnsi="Times New Roman" w:cs="Times New Roman"/>
          <w:iCs/>
          <w:sz w:val="24"/>
          <w:szCs w:val="24"/>
          <w:lang w:val="kl-GL"/>
        </w:rPr>
      </w:pPr>
    </w:p>
    <w:p w14:paraId="547AC219" w14:textId="4BD8DF35" w:rsidR="00C0687E" w:rsidRPr="003F6F24" w:rsidRDefault="00285245" w:rsidP="00C0687E">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C0687E" w:rsidRPr="003F6F24">
        <w:rPr>
          <w:rFonts w:ascii="Times New Roman" w:eastAsia="Times New Roman" w:hAnsi="Times New Roman" w:cs="Times New Roman"/>
          <w:iCs/>
          <w:sz w:val="24"/>
          <w:szCs w:val="24"/>
          <w:lang w:val="kl-GL"/>
        </w:rPr>
        <w:t>. 1</w:t>
      </w:r>
      <w:r w:rsidRPr="003F6F24">
        <w:rPr>
          <w:rFonts w:ascii="Times New Roman" w:eastAsia="Times New Roman" w:hAnsi="Times New Roman" w:cs="Times New Roman"/>
          <w:iCs/>
          <w:sz w:val="24"/>
          <w:szCs w:val="24"/>
          <w:lang w:val="kl-GL"/>
        </w:rPr>
        <w:t>-imut.</w:t>
      </w:r>
    </w:p>
    <w:p w14:paraId="04752701" w14:textId="600DE778" w:rsidR="00C0687E" w:rsidRPr="003F6F24" w:rsidRDefault="00276A64" w:rsidP="00EA4AA1">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lastRenderedPageBreak/>
        <w:t xml:space="preserve">Imm. 1-imi siunnersuutigineqarpoq, </w:t>
      </w:r>
      <w:r w:rsidR="00EA4AA1" w:rsidRPr="003F6F24">
        <w:rPr>
          <w:rFonts w:ascii="Times New Roman" w:eastAsia="Times New Roman" w:hAnsi="Times New Roman" w:cs="Times New Roman"/>
          <w:iCs/>
          <w:sz w:val="24"/>
          <w:szCs w:val="24"/>
          <w:lang w:val="kl-GL"/>
        </w:rPr>
        <w:t xml:space="preserve">Inatsisartut inatsisaanni kapitali 5 malillugu tapersersorneqarnissaq imaluunniit </w:t>
      </w:r>
      <w:r w:rsidR="007509FC" w:rsidRPr="003F6F24">
        <w:rPr>
          <w:rFonts w:ascii="Times New Roman" w:eastAsia="Times New Roman" w:hAnsi="Times New Roman" w:cs="Times New Roman"/>
          <w:iCs/>
          <w:sz w:val="24"/>
          <w:szCs w:val="24"/>
          <w:lang w:val="kl-GL"/>
        </w:rPr>
        <w:t xml:space="preserve">kapitali 7 malillugu </w:t>
      </w:r>
      <w:r w:rsidR="00EA4AA1" w:rsidRPr="003F6F24">
        <w:rPr>
          <w:rFonts w:ascii="Times New Roman" w:eastAsia="Times New Roman" w:hAnsi="Times New Roman" w:cs="Times New Roman"/>
          <w:iCs/>
          <w:sz w:val="24"/>
          <w:szCs w:val="24"/>
          <w:lang w:val="kl-GL"/>
        </w:rPr>
        <w:t>najugaqarfissamik neqerooruteqarneq pillug</w:t>
      </w:r>
      <w:r w:rsidR="00731952" w:rsidRPr="003F6F24">
        <w:rPr>
          <w:rFonts w:ascii="Times New Roman" w:eastAsia="Times New Roman" w:hAnsi="Times New Roman" w:cs="Times New Roman"/>
          <w:iCs/>
          <w:sz w:val="24"/>
          <w:szCs w:val="24"/>
          <w:lang w:val="kl-GL"/>
        </w:rPr>
        <w:t>it</w:t>
      </w:r>
      <w:r w:rsidR="00EA4AA1" w:rsidRPr="003F6F24">
        <w:rPr>
          <w:rFonts w:ascii="Times New Roman" w:eastAsia="Times New Roman" w:hAnsi="Times New Roman" w:cs="Times New Roman"/>
          <w:iCs/>
          <w:sz w:val="24"/>
          <w:szCs w:val="24"/>
          <w:lang w:val="kl-GL"/>
        </w:rPr>
        <w:t xml:space="preserve"> </w:t>
      </w:r>
      <w:r w:rsidRPr="003F6F24">
        <w:rPr>
          <w:rFonts w:ascii="Times New Roman" w:eastAsia="Times New Roman" w:hAnsi="Times New Roman" w:cs="Times New Roman"/>
          <w:iCs/>
          <w:sz w:val="24"/>
          <w:szCs w:val="24"/>
          <w:lang w:val="kl-GL"/>
        </w:rPr>
        <w:t xml:space="preserve">kommunalbestyrelsi </w:t>
      </w:r>
      <w:r w:rsidR="00EA4AA1" w:rsidRPr="003F6F24">
        <w:rPr>
          <w:rFonts w:ascii="Times New Roman" w:eastAsia="Times New Roman" w:hAnsi="Times New Roman" w:cs="Times New Roman"/>
          <w:iCs/>
          <w:sz w:val="24"/>
          <w:szCs w:val="24"/>
          <w:lang w:val="kl-GL"/>
        </w:rPr>
        <w:t>aalajangiissasoq.</w:t>
      </w:r>
    </w:p>
    <w:p w14:paraId="1D6616C0" w14:textId="77777777" w:rsidR="00C0687E" w:rsidRPr="003F6F24" w:rsidRDefault="00C0687E" w:rsidP="00C0687E">
      <w:pPr>
        <w:spacing w:after="0" w:line="288" w:lineRule="auto"/>
        <w:rPr>
          <w:rFonts w:ascii="Times New Roman" w:eastAsia="Times New Roman" w:hAnsi="Times New Roman" w:cs="Times New Roman"/>
          <w:iCs/>
          <w:sz w:val="24"/>
          <w:szCs w:val="24"/>
          <w:lang w:val="kl-GL"/>
        </w:rPr>
      </w:pPr>
    </w:p>
    <w:p w14:paraId="70837EDE" w14:textId="764AB2DA" w:rsidR="00C0687E" w:rsidRPr="003F6F24" w:rsidRDefault="00274F0E" w:rsidP="00F50AF9">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Aalajangersagaq § 4, imm. 1-imut ataqatigiissillugu isigineqassaaq, tamatuma kingorna </w:t>
      </w:r>
      <w:r w:rsidR="00E41EE1" w:rsidRPr="003F6F24">
        <w:rPr>
          <w:rFonts w:ascii="Times New Roman" w:eastAsia="Times New Roman" w:hAnsi="Times New Roman" w:cs="Times New Roman"/>
          <w:iCs/>
          <w:sz w:val="24"/>
          <w:szCs w:val="24"/>
          <w:lang w:val="kl-GL"/>
        </w:rPr>
        <w:t xml:space="preserve">utoqqaap tapersersorneqarnissaq pisariaqartinneqartoq pillugu kommunalbestyrelsip isumagissagaa. Aalajangersakkami siunertaanngilaq, </w:t>
      </w:r>
      <w:r w:rsidR="001543A0" w:rsidRPr="003F6F24">
        <w:rPr>
          <w:rFonts w:ascii="Times New Roman" w:eastAsia="Times New Roman" w:hAnsi="Times New Roman" w:cs="Times New Roman"/>
          <w:iCs/>
          <w:sz w:val="24"/>
          <w:szCs w:val="24"/>
          <w:lang w:val="kl-GL"/>
        </w:rPr>
        <w:t>kapitali taanna kisiat malillugu tapersersuisoqar</w:t>
      </w:r>
      <w:r w:rsidR="00D6084E" w:rsidRPr="003F6F24">
        <w:rPr>
          <w:rFonts w:ascii="Times New Roman" w:eastAsia="Times New Roman" w:hAnsi="Times New Roman" w:cs="Times New Roman"/>
          <w:iCs/>
          <w:sz w:val="24"/>
          <w:szCs w:val="24"/>
          <w:lang w:val="kl-GL"/>
        </w:rPr>
        <w:t>sinnaanera. Akerlianik suliniut ataqatigiittoq tamakkiisumillu sammiveqartoq suliarineqassaaq. Taamaattumik pissutsit malillugit</w:t>
      </w:r>
      <w:r w:rsidR="007509FC" w:rsidRPr="003F6F24">
        <w:rPr>
          <w:rFonts w:ascii="Times New Roman" w:eastAsia="Times New Roman" w:hAnsi="Times New Roman" w:cs="Times New Roman"/>
          <w:iCs/>
          <w:sz w:val="24"/>
          <w:szCs w:val="24"/>
          <w:lang w:val="kl-GL"/>
        </w:rPr>
        <w:t>, utoqqaa</w:t>
      </w:r>
      <w:r w:rsidR="00F50AF9" w:rsidRPr="003F6F24">
        <w:rPr>
          <w:rFonts w:ascii="Times New Roman" w:eastAsia="Times New Roman" w:hAnsi="Times New Roman" w:cs="Times New Roman"/>
          <w:iCs/>
          <w:sz w:val="24"/>
          <w:szCs w:val="24"/>
          <w:lang w:val="kl-GL"/>
        </w:rPr>
        <w:t>p pisariaqartippagu,</w:t>
      </w:r>
      <w:r w:rsidR="00D6084E" w:rsidRPr="003F6F24">
        <w:rPr>
          <w:rFonts w:ascii="Times New Roman" w:eastAsia="Times New Roman" w:hAnsi="Times New Roman" w:cs="Times New Roman"/>
          <w:iCs/>
          <w:sz w:val="24"/>
          <w:szCs w:val="24"/>
          <w:lang w:val="kl-GL"/>
        </w:rPr>
        <w:t xml:space="preserve"> Inatsisartut inatsisaanni kapitali 5 malillugu tapersersuineq kiisalu </w:t>
      </w:r>
      <w:r w:rsidR="007509FC" w:rsidRPr="003F6F24">
        <w:rPr>
          <w:rFonts w:ascii="Times New Roman" w:eastAsia="Times New Roman" w:hAnsi="Times New Roman" w:cs="Times New Roman"/>
          <w:iCs/>
          <w:sz w:val="24"/>
          <w:szCs w:val="24"/>
          <w:lang w:val="kl-GL"/>
        </w:rPr>
        <w:t xml:space="preserve">kapitali 7 malillugu </w:t>
      </w:r>
      <w:r w:rsidR="00D6084E" w:rsidRPr="003F6F24">
        <w:rPr>
          <w:rFonts w:ascii="Times New Roman" w:eastAsia="Times New Roman" w:hAnsi="Times New Roman" w:cs="Times New Roman"/>
          <w:iCs/>
          <w:sz w:val="24"/>
          <w:szCs w:val="24"/>
          <w:lang w:val="kl-GL"/>
        </w:rPr>
        <w:t xml:space="preserve">najugaqarfissamik neqerooruteqarneq </w:t>
      </w:r>
      <w:r w:rsidR="007509FC" w:rsidRPr="003F6F24">
        <w:rPr>
          <w:rFonts w:ascii="Times New Roman" w:eastAsia="Times New Roman" w:hAnsi="Times New Roman" w:cs="Times New Roman"/>
          <w:iCs/>
          <w:sz w:val="24"/>
          <w:szCs w:val="24"/>
          <w:lang w:val="kl-GL"/>
        </w:rPr>
        <w:t>pillug</w:t>
      </w:r>
      <w:r w:rsidR="00731952" w:rsidRPr="003F6F24">
        <w:rPr>
          <w:rFonts w:ascii="Times New Roman" w:eastAsia="Times New Roman" w:hAnsi="Times New Roman" w:cs="Times New Roman"/>
          <w:iCs/>
          <w:sz w:val="24"/>
          <w:szCs w:val="24"/>
          <w:lang w:val="kl-GL"/>
        </w:rPr>
        <w:t>it</w:t>
      </w:r>
      <w:r w:rsidR="00F50AF9" w:rsidRPr="003F6F24">
        <w:rPr>
          <w:rFonts w:ascii="Times New Roman" w:eastAsia="Times New Roman" w:hAnsi="Times New Roman" w:cs="Times New Roman"/>
          <w:iCs/>
          <w:sz w:val="24"/>
          <w:szCs w:val="24"/>
          <w:lang w:val="kl-GL"/>
        </w:rPr>
        <w:t xml:space="preserve"> aalajangiisoqarsinnaavoq.</w:t>
      </w:r>
    </w:p>
    <w:p w14:paraId="7FA6F08C" w14:textId="77777777" w:rsidR="00C0687E" w:rsidRPr="003F6F24" w:rsidRDefault="00C0687E" w:rsidP="00C0687E">
      <w:pPr>
        <w:spacing w:after="0" w:line="288" w:lineRule="auto"/>
        <w:rPr>
          <w:rFonts w:ascii="Times New Roman" w:eastAsia="Times New Roman" w:hAnsi="Times New Roman" w:cs="Times New Roman"/>
          <w:iCs/>
          <w:sz w:val="24"/>
          <w:szCs w:val="24"/>
          <w:lang w:val="kl-GL"/>
        </w:rPr>
      </w:pPr>
    </w:p>
    <w:p w14:paraId="42672C43" w14:textId="73A4163D" w:rsidR="00C0687E" w:rsidRPr="003F6F24" w:rsidRDefault="00012A93" w:rsidP="00292A16">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Utoqqarmiit, imaluunniit kommunalbestyrelsip nammineq ingerlatsineratigut</w:t>
      </w:r>
      <w:r w:rsidR="008B7927" w:rsidRPr="003F6F24">
        <w:rPr>
          <w:rFonts w:ascii="Times New Roman" w:eastAsia="Times New Roman" w:hAnsi="Times New Roman" w:cs="Times New Roman"/>
          <w:iCs/>
          <w:sz w:val="24"/>
          <w:szCs w:val="24"/>
          <w:lang w:val="kl-GL"/>
        </w:rPr>
        <w:t xml:space="preserve">, tassunga ilanngullugu § 4, imm. </w:t>
      </w:r>
      <w:r w:rsidR="00D46132">
        <w:rPr>
          <w:rFonts w:ascii="Times New Roman" w:eastAsia="Times New Roman" w:hAnsi="Times New Roman" w:cs="Times New Roman"/>
          <w:iCs/>
          <w:sz w:val="24"/>
          <w:szCs w:val="24"/>
          <w:lang w:val="kl-GL"/>
        </w:rPr>
        <w:t>2</w:t>
      </w:r>
      <w:r w:rsidR="008B7927" w:rsidRPr="003F6F24">
        <w:rPr>
          <w:rFonts w:ascii="Times New Roman" w:eastAsia="Times New Roman" w:hAnsi="Times New Roman" w:cs="Times New Roman"/>
          <w:iCs/>
          <w:sz w:val="24"/>
          <w:szCs w:val="24"/>
          <w:lang w:val="kl-GL"/>
        </w:rPr>
        <w:t xml:space="preserve"> naapertorlugu kommunalbestyrelsip ujartuilluni suliniuteqarnera tunngavigalugu, </w:t>
      </w:r>
      <w:r w:rsidR="00292A16" w:rsidRPr="003F6F24">
        <w:rPr>
          <w:rFonts w:ascii="Times New Roman" w:eastAsia="Times New Roman" w:hAnsi="Times New Roman" w:cs="Times New Roman"/>
          <w:iCs/>
          <w:sz w:val="24"/>
          <w:szCs w:val="24"/>
          <w:lang w:val="kl-GL"/>
        </w:rPr>
        <w:t>aalajangiisoqarsinnaavoq.</w:t>
      </w:r>
    </w:p>
    <w:p w14:paraId="0B19D47E" w14:textId="77777777" w:rsidR="00C0687E" w:rsidRPr="003F6F24" w:rsidRDefault="00C0687E" w:rsidP="00C0687E">
      <w:pPr>
        <w:spacing w:after="0" w:line="288" w:lineRule="auto"/>
        <w:rPr>
          <w:rFonts w:ascii="Times New Roman" w:eastAsia="Times New Roman" w:hAnsi="Times New Roman" w:cs="Times New Roman"/>
          <w:iCs/>
          <w:sz w:val="24"/>
          <w:szCs w:val="24"/>
          <w:lang w:val="kl-GL"/>
        </w:rPr>
      </w:pPr>
    </w:p>
    <w:p w14:paraId="78F9AA8E" w14:textId="5C276538" w:rsidR="00C0687E" w:rsidRPr="003F6F24" w:rsidRDefault="00292A16" w:rsidP="00C0687E">
      <w:pPr>
        <w:spacing w:after="0" w:line="288" w:lineRule="auto"/>
        <w:rPr>
          <w:rFonts w:ascii="Times New Roman" w:eastAsia="Times New Roman" w:hAnsi="Times New Roman" w:cs="Times New Roman"/>
          <w:iCs/>
          <w:color w:val="000000" w:themeColor="text1"/>
          <w:sz w:val="24"/>
          <w:szCs w:val="24"/>
          <w:lang w:val="kl-GL"/>
        </w:rPr>
      </w:pPr>
      <w:r w:rsidRPr="003F6F24">
        <w:rPr>
          <w:rFonts w:ascii="Times New Roman" w:eastAsia="Times New Roman" w:hAnsi="Times New Roman" w:cs="Times New Roman"/>
          <w:iCs/>
          <w:color w:val="000000" w:themeColor="text1"/>
          <w:sz w:val="24"/>
          <w:szCs w:val="24"/>
          <w:lang w:val="kl-GL"/>
        </w:rPr>
        <w:t>Imm</w:t>
      </w:r>
      <w:r w:rsidR="00C0687E" w:rsidRPr="003F6F24">
        <w:rPr>
          <w:rFonts w:ascii="Times New Roman" w:eastAsia="Times New Roman" w:hAnsi="Times New Roman" w:cs="Times New Roman"/>
          <w:iCs/>
          <w:color w:val="000000" w:themeColor="text1"/>
          <w:sz w:val="24"/>
          <w:szCs w:val="24"/>
          <w:lang w:val="kl-GL"/>
        </w:rPr>
        <w:t>. 2</w:t>
      </w:r>
      <w:r w:rsidRPr="003F6F24">
        <w:rPr>
          <w:rFonts w:ascii="Times New Roman" w:eastAsia="Times New Roman" w:hAnsi="Times New Roman" w:cs="Times New Roman"/>
          <w:iCs/>
          <w:color w:val="000000" w:themeColor="text1"/>
          <w:sz w:val="24"/>
          <w:szCs w:val="24"/>
          <w:lang w:val="kl-GL"/>
        </w:rPr>
        <w:t>-mut</w:t>
      </w:r>
      <w:r w:rsidR="00C0687E" w:rsidRPr="003F6F24">
        <w:rPr>
          <w:rFonts w:ascii="Times New Roman" w:eastAsia="Times New Roman" w:hAnsi="Times New Roman" w:cs="Times New Roman"/>
          <w:iCs/>
          <w:color w:val="000000" w:themeColor="text1"/>
          <w:sz w:val="24"/>
          <w:szCs w:val="24"/>
          <w:lang w:val="kl-GL"/>
        </w:rPr>
        <w:t>.</w:t>
      </w:r>
    </w:p>
    <w:p w14:paraId="1D11000D" w14:textId="14A56624" w:rsidR="00C0687E" w:rsidRPr="003F6F24" w:rsidRDefault="0037245C" w:rsidP="00FF2F83">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Siunnersuu</w:t>
      </w:r>
      <w:r w:rsidR="006753BC" w:rsidRPr="003F6F24">
        <w:rPr>
          <w:rFonts w:ascii="Times New Roman" w:eastAsia="Times New Roman" w:hAnsi="Times New Roman" w:cs="Times New Roman"/>
          <w:iCs/>
          <w:sz w:val="24"/>
          <w:szCs w:val="24"/>
          <w:lang w:val="kl-GL"/>
        </w:rPr>
        <w:t>t</w:t>
      </w:r>
      <w:r w:rsidRPr="003F6F24">
        <w:rPr>
          <w:rFonts w:ascii="Times New Roman" w:eastAsia="Times New Roman" w:hAnsi="Times New Roman" w:cs="Times New Roman"/>
          <w:iCs/>
          <w:sz w:val="24"/>
          <w:szCs w:val="24"/>
          <w:lang w:val="kl-GL"/>
        </w:rPr>
        <w:t xml:space="preserve"> tunngaviusumik eqqarsaatiginnippoq, utoqqaat </w:t>
      </w:r>
      <w:r w:rsidR="006766ED" w:rsidRPr="003F6F24">
        <w:rPr>
          <w:rFonts w:ascii="Times New Roman" w:eastAsia="Times New Roman" w:hAnsi="Times New Roman" w:cs="Times New Roman"/>
          <w:iCs/>
          <w:sz w:val="24"/>
          <w:szCs w:val="24"/>
          <w:lang w:val="kl-GL"/>
        </w:rPr>
        <w:t>pisariaqartitsippata</w:t>
      </w:r>
      <w:r w:rsidR="006F1E5F" w:rsidRPr="003F6F24">
        <w:rPr>
          <w:rFonts w:ascii="Times New Roman" w:eastAsia="Times New Roman" w:hAnsi="Times New Roman" w:cs="Times New Roman"/>
          <w:iCs/>
          <w:sz w:val="24"/>
          <w:szCs w:val="24"/>
          <w:lang w:val="kl-GL"/>
        </w:rPr>
        <w:t xml:space="preserve">, kommunimiit </w:t>
      </w:r>
      <w:r w:rsidRPr="003F6F24">
        <w:rPr>
          <w:rFonts w:ascii="Times New Roman" w:eastAsia="Times New Roman" w:hAnsi="Times New Roman" w:cs="Times New Roman"/>
          <w:iCs/>
          <w:sz w:val="24"/>
          <w:szCs w:val="24"/>
          <w:lang w:val="kl-GL"/>
        </w:rPr>
        <w:t>tapersersorneqarnissam</w:t>
      </w:r>
      <w:r w:rsidR="006F1E5F" w:rsidRPr="003F6F24">
        <w:rPr>
          <w:rFonts w:ascii="Times New Roman" w:eastAsia="Times New Roman" w:hAnsi="Times New Roman" w:cs="Times New Roman"/>
          <w:iCs/>
          <w:sz w:val="24"/>
          <w:szCs w:val="24"/>
          <w:lang w:val="kl-GL"/>
        </w:rPr>
        <w:t>ut pisinnaatitaasut. Taamaattumik kapitali 5 malillugu tapersersorneqarnissa</w:t>
      </w:r>
      <w:r w:rsidR="00731952" w:rsidRPr="003F6F24">
        <w:rPr>
          <w:rFonts w:ascii="Times New Roman" w:eastAsia="Times New Roman" w:hAnsi="Times New Roman" w:cs="Times New Roman"/>
          <w:iCs/>
          <w:sz w:val="24"/>
          <w:szCs w:val="24"/>
          <w:lang w:val="kl-GL"/>
        </w:rPr>
        <w:t>q kiisalu kapitali 7 malillugu najugaqarfissamik neqerooruteqarneq pillugit</w:t>
      </w:r>
      <w:r w:rsidR="00A707C2" w:rsidRPr="003F6F24">
        <w:rPr>
          <w:rFonts w:ascii="Times New Roman" w:eastAsia="Times New Roman" w:hAnsi="Times New Roman" w:cs="Times New Roman"/>
          <w:iCs/>
          <w:sz w:val="24"/>
          <w:szCs w:val="24"/>
          <w:lang w:val="kl-GL"/>
        </w:rPr>
        <w:t xml:space="preserve"> aalajangiineq § </w:t>
      </w:r>
      <w:r w:rsidR="00D46132">
        <w:rPr>
          <w:rFonts w:ascii="Times New Roman" w:eastAsia="Times New Roman" w:hAnsi="Times New Roman" w:cs="Times New Roman"/>
          <w:iCs/>
          <w:color w:val="FF0000"/>
          <w:sz w:val="24"/>
          <w:szCs w:val="24"/>
          <w:lang w:val="kl-GL"/>
        </w:rPr>
        <w:t>7</w:t>
      </w:r>
      <w:r w:rsidR="00A707C2" w:rsidRPr="003F6F24">
        <w:rPr>
          <w:rFonts w:ascii="Times New Roman" w:eastAsia="Times New Roman" w:hAnsi="Times New Roman" w:cs="Times New Roman"/>
          <w:iCs/>
          <w:sz w:val="24"/>
          <w:szCs w:val="24"/>
          <w:lang w:val="kl-GL"/>
        </w:rPr>
        <w:t xml:space="preserve"> malillugu pisariaqartitsinermik naliliinermik tunngaveqassaaq. Taamaalilluni aalajangersakkatigut siunnersuutigineqartukkut</w:t>
      </w:r>
      <w:r w:rsidR="003D04D6" w:rsidRPr="003F6F24">
        <w:rPr>
          <w:rFonts w:ascii="Times New Roman" w:eastAsia="Times New Roman" w:hAnsi="Times New Roman" w:cs="Times New Roman"/>
          <w:iCs/>
          <w:sz w:val="24"/>
          <w:szCs w:val="24"/>
          <w:lang w:val="kl-GL"/>
        </w:rPr>
        <w:t>, inuup pisariaqartitai</w:t>
      </w:r>
      <w:r w:rsidR="006D2788" w:rsidRPr="003F6F24">
        <w:rPr>
          <w:rFonts w:ascii="Times New Roman" w:eastAsia="Times New Roman" w:hAnsi="Times New Roman" w:cs="Times New Roman"/>
          <w:iCs/>
          <w:sz w:val="24"/>
          <w:szCs w:val="24"/>
          <w:lang w:val="kl-GL"/>
        </w:rPr>
        <w:t xml:space="preserve"> piumasaalu pillugit tigussaasumik inunnullu ataasiakkaanut tunngasumik </w:t>
      </w:r>
      <w:r w:rsidR="007776DC" w:rsidRPr="003F6F24">
        <w:rPr>
          <w:rFonts w:ascii="Times New Roman" w:eastAsia="Times New Roman" w:hAnsi="Times New Roman" w:cs="Times New Roman"/>
          <w:iCs/>
          <w:sz w:val="24"/>
          <w:szCs w:val="24"/>
          <w:lang w:val="kl-GL"/>
        </w:rPr>
        <w:t>naliliinermik tunngaveqarluni</w:t>
      </w:r>
      <w:r w:rsidR="00FF2F83" w:rsidRPr="003F6F24">
        <w:rPr>
          <w:rFonts w:ascii="Times New Roman" w:eastAsia="Times New Roman" w:hAnsi="Times New Roman" w:cs="Times New Roman"/>
          <w:iCs/>
          <w:sz w:val="24"/>
          <w:szCs w:val="24"/>
          <w:lang w:val="kl-GL"/>
        </w:rPr>
        <w:t>,</w:t>
      </w:r>
      <w:r w:rsidR="007776DC" w:rsidRPr="003F6F24">
        <w:rPr>
          <w:rFonts w:ascii="Times New Roman" w:eastAsia="Times New Roman" w:hAnsi="Times New Roman" w:cs="Times New Roman"/>
          <w:iCs/>
          <w:sz w:val="24"/>
          <w:szCs w:val="24"/>
          <w:lang w:val="kl-GL"/>
        </w:rPr>
        <w:t xml:space="preserve"> utoqqaap tapersersorneqarnera </w:t>
      </w:r>
      <w:r w:rsidR="00FF2F83" w:rsidRPr="003F6F24">
        <w:rPr>
          <w:rFonts w:ascii="Times New Roman" w:eastAsia="Times New Roman" w:hAnsi="Times New Roman" w:cs="Times New Roman"/>
          <w:iCs/>
          <w:sz w:val="24"/>
          <w:szCs w:val="24"/>
          <w:lang w:val="kl-GL"/>
        </w:rPr>
        <w:t>qanoq ittuunissaa qanorlu annertutiginissaa pillugu kommunalbestyrelsip aalajangiisinnaanera</w:t>
      </w:r>
      <w:r w:rsidR="007776DC" w:rsidRPr="003F6F24">
        <w:rPr>
          <w:rFonts w:ascii="Times New Roman" w:eastAsia="Times New Roman" w:hAnsi="Times New Roman" w:cs="Times New Roman"/>
          <w:iCs/>
          <w:sz w:val="24"/>
          <w:szCs w:val="24"/>
          <w:lang w:val="kl-GL"/>
        </w:rPr>
        <w:t xml:space="preserve"> </w:t>
      </w:r>
      <w:r w:rsidR="003D04D6" w:rsidRPr="003F6F24">
        <w:rPr>
          <w:rFonts w:ascii="Times New Roman" w:eastAsia="Times New Roman" w:hAnsi="Times New Roman" w:cs="Times New Roman"/>
          <w:iCs/>
          <w:sz w:val="24"/>
          <w:szCs w:val="24"/>
          <w:lang w:val="kl-GL"/>
        </w:rPr>
        <w:t>qulakkeerneqassaaq</w:t>
      </w:r>
      <w:r w:rsidR="00FF2F83" w:rsidRPr="003F6F24">
        <w:rPr>
          <w:rFonts w:ascii="Times New Roman" w:eastAsia="Times New Roman" w:hAnsi="Times New Roman" w:cs="Times New Roman"/>
          <w:iCs/>
          <w:sz w:val="24"/>
          <w:szCs w:val="24"/>
          <w:lang w:val="kl-GL"/>
        </w:rPr>
        <w:t>.</w:t>
      </w:r>
    </w:p>
    <w:p w14:paraId="303BACF1" w14:textId="77777777" w:rsidR="00C0687E" w:rsidRPr="003F6F24" w:rsidRDefault="00C0687E" w:rsidP="00C0687E">
      <w:pPr>
        <w:spacing w:after="0" w:line="288" w:lineRule="auto"/>
        <w:rPr>
          <w:rFonts w:ascii="Times New Roman" w:eastAsia="Times New Roman" w:hAnsi="Times New Roman" w:cs="Times New Roman"/>
          <w:iCs/>
          <w:sz w:val="24"/>
          <w:szCs w:val="24"/>
          <w:lang w:val="kl-GL"/>
        </w:rPr>
      </w:pPr>
    </w:p>
    <w:p w14:paraId="7C66788E" w14:textId="6D478575" w:rsidR="00C0687E" w:rsidRPr="003F6F24" w:rsidRDefault="00904ACF" w:rsidP="006222AC">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 </w:t>
      </w:r>
      <w:r w:rsidR="00D46132">
        <w:rPr>
          <w:rFonts w:ascii="Times New Roman" w:eastAsia="Times New Roman" w:hAnsi="Times New Roman" w:cs="Times New Roman"/>
          <w:iCs/>
          <w:color w:val="FF0000"/>
          <w:sz w:val="24"/>
          <w:szCs w:val="24"/>
          <w:lang w:val="kl-GL"/>
        </w:rPr>
        <w:t>7</w:t>
      </w:r>
      <w:r w:rsidRPr="003F6F24">
        <w:rPr>
          <w:rFonts w:ascii="Times New Roman" w:eastAsia="Times New Roman" w:hAnsi="Times New Roman" w:cs="Times New Roman"/>
          <w:iCs/>
          <w:sz w:val="24"/>
          <w:szCs w:val="24"/>
          <w:lang w:val="kl-GL"/>
        </w:rPr>
        <w:t>, imm. 1 imaluunniit 2 naapertorlugu tapersersuisoqassanersoq naliliiffigineqarnissaa ersarissumik pisariaqartinneqanngitsoq pissutigalugu, p</w:t>
      </w:r>
      <w:r w:rsidR="00FF2F83" w:rsidRPr="003F6F24">
        <w:rPr>
          <w:rFonts w:ascii="Times New Roman" w:eastAsia="Times New Roman" w:hAnsi="Times New Roman" w:cs="Times New Roman"/>
          <w:iCs/>
          <w:sz w:val="24"/>
          <w:szCs w:val="24"/>
          <w:lang w:val="kl-GL"/>
        </w:rPr>
        <w:t>isariaqartitsinermik naliliisoqanngippat</w:t>
      </w:r>
      <w:r w:rsidRPr="003F6F24">
        <w:rPr>
          <w:rFonts w:ascii="Times New Roman" w:eastAsia="Times New Roman" w:hAnsi="Times New Roman" w:cs="Times New Roman"/>
          <w:iCs/>
          <w:sz w:val="24"/>
          <w:szCs w:val="24"/>
          <w:lang w:val="kl-GL"/>
        </w:rPr>
        <w:t>,</w:t>
      </w:r>
      <w:r w:rsidR="001D4C78" w:rsidRPr="003F6F24">
        <w:rPr>
          <w:rFonts w:ascii="Times New Roman" w:eastAsia="Times New Roman" w:hAnsi="Times New Roman" w:cs="Times New Roman"/>
          <w:iCs/>
          <w:sz w:val="24"/>
          <w:szCs w:val="24"/>
          <w:lang w:val="kl-GL"/>
        </w:rPr>
        <w:t xml:space="preserve"> paasissutissat pigineqareersut tunngavigalugit kommunalbestyrelsi aalajangiisinnaavoq, tassunga ilanngullugu utoqqarmik il</w:t>
      </w:r>
      <w:r w:rsidR="003A65BB" w:rsidRPr="003F6F24">
        <w:rPr>
          <w:rFonts w:ascii="Times New Roman" w:eastAsia="Times New Roman" w:hAnsi="Times New Roman" w:cs="Times New Roman"/>
          <w:iCs/>
          <w:sz w:val="24"/>
          <w:szCs w:val="24"/>
          <w:lang w:val="kl-GL"/>
        </w:rPr>
        <w:t xml:space="preserve">anngutititsineq. Taamaalilluni utoqqaap tapersersorneqarnissamik pisariaqartitai tunngavigalugit tigussaasumik inunnullu ataasiakkaanut tunngasumik </w:t>
      </w:r>
      <w:r w:rsidR="006222AC" w:rsidRPr="003F6F24">
        <w:rPr>
          <w:rFonts w:ascii="Times New Roman" w:eastAsia="Times New Roman" w:hAnsi="Times New Roman" w:cs="Times New Roman"/>
          <w:iCs/>
          <w:sz w:val="24"/>
          <w:szCs w:val="24"/>
          <w:lang w:val="kl-GL"/>
        </w:rPr>
        <w:t>aalajangiisoqassaaq aamma pisariaqartitsineq tamanna tunngavigalugu tapersersuinermik tunniussisoqarluni.</w:t>
      </w:r>
    </w:p>
    <w:p w14:paraId="022BEC15" w14:textId="77777777" w:rsidR="00C0687E" w:rsidRPr="003F6F24" w:rsidRDefault="00C0687E" w:rsidP="00C0687E">
      <w:pPr>
        <w:spacing w:after="0" w:line="288" w:lineRule="auto"/>
        <w:rPr>
          <w:rFonts w:ascii="Times New Roman" w:eastAsia="Times New Roman" w:hAnsi="Times New Roman" w:cs="Times New Roman"/>
          <w:iCs/>
          <w:sz w:val="24"/>
          <w:szCs w:val="24"/>
          <w:lang w:val="kl-GL"/>
        </w:rPr>
      </w:pPr>
    </w:p>
    <w:p w14:paraId="40039134" w14:textId="507A8116" w:rsidR="00A163DA" w:rsidRPr="003F6F24" w:rsidRDefault="006F2778" w:rsidP="00A163DA">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Matumuua erseqqissarneqarpoq, § </w:t>
      </w:r>
      <w:r w:rsidR="00D46132">
        <w:rPr>
          <w:rFonts w:ascii="Times New Roman" w:eastAsia="Times New Roman" w:hAnsi="Times New Roman" w:cs="Times New Roman"/>
          <w:iCs/>
          <w:color w:val="FF0000"/>
          <w:sz w:val="24"/>
          <w:szCs w:val="24"/>
          <w:lang w:val="kl-GL"/>
        </w:rPr>
        <w:t>7</w:t>
      </w:r>
      <w:r w:rsidRPr="003F6F24">
        <w:rPr>
          <w:rFonts w:ascii="Times New Roman" w:eastAsia="Times New Roman" w:hAnsi="Times New Roman" w:cs="Times New Roman"/>
          <w:iCs/>
          <w:sz w:val="24"/>
          <w:szCs w:val="24"/>
          <w:lang w:val="kl-GL"/>
        </w:rPr>
        <w:t xml:space="preserve"> malillugu pisariaqartitsinermik naliliisoqanngippat, kommunalbestyrels</w:t>
      </w:r>
      <w:r w:rsidR="000E2242" w:rsidRPr="003F6F24">
        <w:rPr>
          <w:rFonts w:ascii="Times New Roman" w:eastAsia="Times New Roman" w:hAnsi="Times New Roman" w:cs="Times New Roman"/>
          <w:iCs/>
          <w:sz w:val="24"/>
          <w:szCs w:val="24"/>
          <w:lang w:val="kl-GL"/>
        </w:rPr>
        <w:t>i tapersersuinissamut akornuserneqarnissaa</w:t>
      </w:r>
      <w:r w:rsidRPr="003F6F24">
        <w:rPr>
          <w:rFonts w:ascii="Times New Roman" w:eastAsia="Times New Roman" w:hAnsi="Times New Roman" w:cs="Times New Roman"/>
          <w:iCs/>
          <w:sz w:val="24"/>
          <w:szCs w:val="24"/>
          <w:lang w:val="kl-GL"/>
        </w:rPr>
        <w:t xml:space="preserve"> aalajangersakkatigut siunertarineqanngitsoq</w:t>
      </w:r>
      <w:r w:rsidR="000E2242" w:rsidRPr="003F6F24">
        <w:rPr>
          <w:rFonts w:ascii="Times New Roman" w:eastAsia="Times New Roman" w:hAnsi="Times New Roman" w:cs="Times New Roman"/>
          <w:iCs/>
          <w:sz w:val="24"/>
          <w:szCs w:val="24"/>
          <w:lang w:val="kl-GL"/>
        </w:rPr>
        <w:t xml:space="preserve">. Akerlianik inuit ataasiakkaat inissisimanerat tapersersorneqarnissamik periarfissanut </w:t>
      </w:r>
      <w:r w:rsidR="005635D7" w:rsidRPr="003F6F24">
        <w:rPr>
          <w:rFonts w:ascii="Times New Roman" w:eastAsia="Times New Roman" w:hAnsi="Times New Roman" w:cs="Times New Roman"/>
          <w:iCs/>
          <w:sz w:val="24"/>
          <w:szCs w:val="24"/>
          <w:lang w:val="kl-GL"/>
        </w:rPr>
        <w:t xml:space="preserve">Inatsisartut inatsisaanniittunut </w:t>
      </w:r>
      <w:r w:rsidR="002A6AEC" w:rsidRPr="003F6F24">
        <w:rPr>
          <w:rFonts w:ascii="Times New Roman" w:eastAsia="Times New Roman" w:hAnsi="Times New Roman" w:cs="Times New Roman"/>
          <w:iCs/>
          <w:sz w:val="24"/>
          <w:szCs w:val="24"/>
          <w:lang w:val="kl-GL"/>
        </w:rPr>
        <w:t>naleqqiullugu</w:t>
      </w:r>
      <w:r w:rsidR="005635D7" w:rsidRPr="003F6F24">
        <w:rPr>
          <w:rFonts w:ascii="Times New Roman" w:eastAsia="Times New Roman" w:hAnsi="Times New Roman" w:cs="Times New Roman"/>
          <w:iCs/>
          <w:sz w:val="24"/>
          <w:szCs w:val="24"/>
          <w:lang w:val="kl-GL"/>
        </w:rPr>
        <w:t xml:space="preserve"> naliliinermi siunertarisamut naleqquttutut isigineqarpat</w:t>
      </w:r>
      <w:r w:rsidR="00A163DA" w:rsidRPr="003F6F24">
        <w:rPr>
          <w:rFonts w:ascii="Times New Roman" w:eastAsia="Times New Roman" w:hAnsi="Times New Roman" w:cs="Times New Roman"/>
          <w:iCs/>
          <w:sz w:val="24"/>
          <w:szCs w:val="24"/>
          <w:lang w:val="kl-GL"/>
        </w:rPr>
        <w:t xml:space="preserve"> tapersersuisoqassaaq.</w:t>
      </w:r>
    </w:p>
    <w:p w14:paraId="6A0C84EB" w14:textId="63E6595F" w:rsidR="00C0687E" w:rsidRPr="003F6F24" w:rsidRDefault="00C0687E" w:rsidP="00A163DA">
      <w:pPr>
        <w:spacing w:after="0" w:line="288" w:lineRule="auto"/>
        <w:rPr>
          <w:rFonts w:ascii="Times New Roman" w:eastAsia="Times New Roman" w:hAnsi="Times New Roman" w:cs="Times New Roman"/>
          <w:iCs/>
          <w:sz w:val="24"/>
          <w:szCs w:val="24"/>
          <w:lang w:val="kl-GL"/>
        </w:rPr>
      </w:pPr>
    </w:p>
    <w:p w14:paraId="7D541A6A" w14:textId="5AE08268" w:rsidR="00C0687E" w:rsidRPr="003F6F24" w:rsidRDefault="00A163DA" w:rsidP="00C0687E">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C0687E" w:rsidRPr="003F6F24">
        <w:rPr>
          <w:rFonts w:ascii="Times New Roman" w:eastAsia="Times New Roman" w:hAnsi="Times New Roman" w:cs="Times New Roman"/>
          <w:iCs/>
          <w:sz w:val="24"/>
          <w:szCs w:val="24"/>
          <w:lang w:val="kl-GL"/>
        </w:rPr>
        <w:t>. 3</w:t>
      </w:r>
      <w:r w:rsidRPr="003F6F24">
        <w:rPr>
          <w:rFonts w:ascii="Times New Roman" w:eastAsia="Times New Roman" w:hAnsi="Times New Roman" w:cs="Times New Roman"/>
          <w:iCs/>
          <w:sz w:val="24"/>
          <w:szCs w:val="24"/>
          <w:lang w:val="kl-GL"/>
        </w:rPr>
        <w:t>-mut</w:t>
      </w:r>
      <w:r w:rsidR="00C0687E" w:rsidRPr="003F6F24">
        <w:rPr>
          <w:rFonts w:ascii="Times New Roman" w:eastAsia="Times New Roman" w:hAnsi="Times New Roman" w:cs="Times New Roman"/>
          <w:iCs/>
          <w:sz w:val="24"/>
          <w:szCs w:val="24"/>
          <w:lang w:val="kl-GL"/>
        </w:rPr>
        <w:t>.</w:t>
      </w:r>
    </w:p>
    <w:p w14:paraId="1E864CB2" w14:textId="06B71139" w:rsidR="00C0687E" w:rsidRPr="003F6F24" w:rsidRDefault="00A163DA" w:rsidP="002B3898">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lastRenderedPageBreak/>
        <w:t xml:space="preserve">Aalajangersakkap aalajangersarpaa, imm. 1 malillugu aalajangiisoqarnissaa sioqqullugu, utoqqarmik </w:t>
      </w:r>
      <w:r w:rsidR="002B3898" w:rsidRPr="003F6F24">
        <w:rPr>
          <w:rFonts w:ascii="Times New Roman" w:eastAsia="Times New Roman" w:hAnsi="Times New Roman" w:cs="Times New Roman"/>
          <w:iCs/>
          <w:sz w:val="24"/>
          <w:szCs w:val="24"/>
          <w:lang w:val="kl-GL"/>
        </w:rPr>
        <w:t>oqaloqatiginnittoqassasoq. Oqaloqatigiinnerup ingerlanneqarnissaa pillugu siunnersuummi § 7-imut oqaaseqaatit itisiliisut innersuussutigineqarput.</w:t>
      </w:r>
    </w:p>
    <w:p w14:paraId="213909A1" w14:textId="77777777" w:rsidR="00C0687E" w:rsidRPr="003F6F24" w:rsidRDefault="00C0687E" w:rsidP="00C0687E">
      <w:pPr>
        <w:spacing w:after="0" w:line="288" w:lineRule="auto"/>
        <w:rPr>
          <w:rFonts w:ascii="Times New Roman" w:eastAsia="Times New Roman" w:hAnsi="Times New Roman" w:cs="Times New Roman"/>
          <w:iCs/>
          <w:sz w:val="24"/>
          <w:szCs w:val="24"/>
          <w:highlight w:val="yellow"/>
          <w:lang w:val="kl-GL"/>
        </w:rPr>
      </w:pPr>
    </w:p>
    <w:p w14:paraId="24332B79" w14:textId="14AF6772" w:rsidR="00C0687E" w:rsidRPr="003F6F24" w:rsidRDefault="002B3898" w:rsidP="00C0687E">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C0687E" w:rsidRPr="003F6F24">
        <w:rPr>
          <w:rFonts w:ascii="Times New Roman" w:eastAsia="Times New Roman" w:hAnsi="Times New Roman" w:cs="Times New Roman"/>
          <w:iCs/>
          <w:sz w:val="24"/>
          <w:szCs w:val="24"/>
          <w:lang w:val="kl-GL"/>
        </w:rPr>
        <w:t>. 4</w:t>
      </w:r>
      <w:r w:rsidRPr="003F6F24">
        <w:rPr>
          <w:rFonts w:ascii="Times New Roman" w:eastAsia="Times New Roman" w:hAnsi="Times New Roman" w:cs="Times New Roman"/>
          <w:iCs/>
          <w:sz w:val="24"/>
          <w:szCs w:val="24"/>
          <w:lang w:val="kl-GL"/>
        </w:rPr>
        <w:t>-mut</w:t>
      </w:r>
      <w:r w:rsidR="00C0687E" w:rsidRPr="003F6F24">
        <w:rPr>
          <w:rFonts w:ascii="Times New Roman" w:eastAsia="Times New Roman" w:hAnsi="Times New Roman" w:cs="Times New Roman"/>
          <w:iCs/>
          <w:sz w:val="24"/>
          <w:szCs w:val="24"/>
          <w:lang w:val="kl-GL"/>
        </w:rPr>
        <w:t>.</w:t>
      </w:r>
    </w:p>
    <w:p w14:paraId="5A178D75" w14:textId="73A2D870" w:rsidR="00C0687E" w:rsidRPr="003F6F24" w:rsidRDefault="002B3898" w:rsidP="00F83CB7">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Aalajangersakkami siunnersuutigineqartumi tapersersuinermik </w:t>
      </w:r>
      <w:r w:rsidR="00D0016B" w:rsidRPr="003F6F24">
        <w:rPr>
          <w:rFonts w:ascii="Times New Roman" w:eastAsia="Times New Roman" w:hAnsi="Times New Roman" w:cs="Times New Roman"/>
          <w:iCs/>
          <w:sz w:val="24"/>
          <w:szCs w:val="24"/>
          <w:lang w:val="kl-GL"/>
        </w:rPr>
        <w:t>pinartumik aallartitsisoqarnissaanut pisariaqartitsineq naammassineqarpoq. Aalajangersagaq atuuppoq, utoqqaq oqaloqatigiinner</w:t>
      </w:r>
      <w:r w:rsidR="00981B4E" w:rsidRPr="003F6F24">
        <w:rPr>
          <w:rFonts w:ascii="Times New Roman" w:eastAsia="Times New Roman" w:hAnsi="Times New Roman" w:cs="Times New Roman"/>
          <w:iCs/>
          <w:sz w:val="24"/>
          <w:szCs w:val="24"/>
          <w:lang w:val="kl-GL"/>
        </w:rPr>
        <w:t>up</w:t>
      </w:r>
      <w:r w:rsidR="00D0016B" w:rsidRPr="003F6F24">
        <w:rPr>
          <w:rFonts w:ascii="Times New Roman" w:eastAsia="Times New Roman" w:hAnsi="Times New Roman" w:cs="Times New Roman"/>
          <w:iCs/>
          <w:sz w:val="24"/>
          <w:szCs w:val="24"/>
          <w:lang w:val="kl-GL"/>
        </w:rPr>
        <w:t xml:space="preserve"> ingerla</w:t>
      </w:r>
      <w:r w:rsidR="00981B4E" w:rsidRPr="003F6F24">
        <w:rPr>
          <w:rFonts w:ascii="Times New Roman" w:eastAsia="Times New Roman" w:hAnsi="Times New Roman" w:cs="Times New Roman"/>
          <w:iCs/>
          <w:sz w:val="24"/>
          <w:szCs w:val="24"/>
          <w:lang w:val="kl-GL"/>
        </w:rPr>
        <w:t>nneqarnissaanik, pisariaqartitsinermik naliliinerup naammassineqarnissaanik aamma tapersersorneqarnissamik pilersaarutip suliarineqarnissaanik utaqqisaqarsinnaatinnagu</w:t>
      </w:r>
      <w:r w:rsidR="00D3066F" w:rsidRPr="003F6F24">
        <w:rPr>
          <w:rFonts w:ascii="Times New Roman" w:eastAsia="Times New Roman" w:hAnsi="Times New Roman" w:cs="Times New Roman"/>
          <w:iCs/>
          <w:sz w:val="24"/>
          <w:szCs w:val="24"/>
          <w:lang w:val="kl-GL"/>
        </w:rPr>
        <w:t xml:space="preserve">. Pisuni taakkunani §§ </w:t>
      </w:r>
      <w:r w:rsidR="00D46132">
        <w:rPr>
          <w:rFonts w:ascii="Times New Roman" w:eastAsia="Times New Roman" w:hAnsi="Times New Roman" w:cs="Times New Roman"/>
          <w:iCs/>
          <w:color w:val="FF0000"/>
          <w:sz w:val="24"/>
          <w:szCs w:val="24"/>
          <w:lang w:val="kl-GL"/>
        </w:rPr>
        <w:t>6</w:t>
      </w:r>
      <w:r w:rsidR="00D3066F" w:rsidRPr="003F6F24">
        <w:rPr>
          <w:rFonts w:ascii="Times New Roman" w:eastAsia="Times New Roman" w:hAnsi="Times New Roman" w:cs="Times New Roman"/>
          <w:iCs/>
          <w:sz w:val="24"/>
          <w:szCs w:val="24"/>
          <w:lang w:val="kl-GL"/>
        </w:rPr>
        <w:t xml:space="preserve">-imiit </w:t>
      </w:r>
      <w:r w:rsidR="00D46132">
        <w:rPr>
          <w:rFonts w:ascii="Times New Roman" w:eastAsia="Times New Roman" w:hAnsi="Times New Roman" w:cs="Times New Roman"/>
          <w:iCs/>
          <w:color w:val="FF0000"/>
          <w:sz w:val="24"/>
          <w:szCs w:val="24"/>
          <w:lang w:val="kl-GL"/>
        </w:rPr>
        <w:t>8</w:t>
      </w:r>
      <w:r w:rsidR="00D3066F" w:rsidRPr="003F6F24">
        <w:rPr>
          <w:rFonts w:ascii="Times New Roman" w:eastAsia="Times New Roman" w:hAnsi="Times New Roman" w:cs="Times New Roman"/>
          <w:iCs/>
          <w:sz w:val="24"/>
          <w:szCs w:val="24"/>
          <w:lang w:val="kl-GL"/>
        </w:rPr>
        <w:t xml:space="preserve">-mut </w:t>
      </w:r>
      <w:r w:rsidR="00AA0EF7" w:rsidRPr="003F6F24">
        <w:rPr>
          <w:rFonts w:ascii="Times New Roman" w:eastAsia="Times New Roman" w:hAnsi="Times New Roman" w:cs="Times New Roman"/>
          <w:iCs/>
          <w:sz w:val="24"/>
          <w:szCs w:val="24"/>
          <w:lang w:val="kl-GL"/>
        </w:rPr>
        <w:t>aalajangersakkat</w:t>
      </w:r>
      <w:r w:rsidR="00D3066F" w:rsidRPr="003F6F24">
        <w:rPr>
          <w:rFonts w:ascii="Times New Roman" w:eastAsia="Times New Roman" w:hAnsi="Times New Roman" w:cs="Times New Roman"/>
          <w:iCs/>
          <w:sz w:val="24"/>
          <w:szCs w:val="24"/>
          <w:lang w:val="kl-GL"/>
        </w:rPr>
        <w:t xml:space="preserve"> malillugit</w:t>
      </w:r>
      <w:r w:rsidR="00510C25" w:rsidRPr="003F6F24">
        <w:rPr>
          <w:rFonts w:ascii="Times New Roman" w:eastAsia="Times New Roman" w:hAnsi="Times New Roman" w:cs="Times New Roman"/>
          <w:iCs/>
          <w:sz w:val="24"/>
          <w:szCs w:val="24"/>
          <w:lang w:val="kl-GL"/>
        </w:rPr>
        <w:t>,</w:t>
      </w:r>
      <w:r w:rsidR="00D3066F" w:rsidRPr="003F6F24">
        <w:rPr>
          <w:rFonts w:ascii="Times New Roman" w:eastAsia="Times New Roman" w:hAnsi="Times New Roman" w:cs="Times New Roman"/>
          <w:iCs/>
          <w:sz w:val="24"/>
          <w:szCs w:val="24"/>
          <w:lang w:val="kl-GL"/>
        </w:rPr>
        <w:t xml:space="preserve"> </w:t>
      </w:r>
      <w:r w:rsidR="003F4289" w:rsidRPr="003F6F24">
        <w:rPr>
          <w:rFonts w:ascii="Times New Roman" w:eastAsia="Times New Roman" w:hAnsi="Times New Roman" w:cs="Times New Roman"/>
          <w:iCs/>
          <w:sz w:val="24"/>
          <w:szCs w:val="24"/>
          <w:lang w:val="kl-GL"/>
        </w:rPr>
        <w:t xml:space="preserve">naak </w:t>
      </w:r>
      <w:r w:rsidR="00D3066F" w:rsidRPr="003F6F24">
        <w:rPr>
          <w:rFonts w:ascii="Times New Roman" w:eastAsia="Times New Roman" w:hAnsi="Times New Roman" w:cs="Times New Roman"/>
          <w:iCs/>
          <w:sz w:val="24"/>
          <w:szCs w:val="24"/>
          <w:lang w:val="kl-GL"/>
        </w:rPr>
        <w:t>inummik oqaloqatiginnerup suli ingerlanneqanng</w:t>
      </w:r>
      <w:r w:rsidR="00510C25" w:rsidRPr="003F6F24">
        <w:rPr>
          <w:rFonts w:ascii="Times New Roman" w:eastAsia="Times New Roman" w:hAnsi="Times New Roman" w:cs="Times New Roman"/>
          <w:iCs/>
          <w:sz w:val="24"/>
          <w:szCs w:val="24"/>
          <w:lang w:val="kl-GL"/>
        </w:rPr>
        <w:t>i</w:t>
      </w:r>
      <w:r w:rsidR="003F4289" w:rsidRPr="003F6F24">
        <w:rPr>
          <w:rFonts w:ascii="Times New Roman" w:eastAsia="Times New Roman" w:hAnsi="Times New Roman" w:cs="Times New Roman"/>
          <w:iCs/>
          <w:sz w:val="24"/>
          <w:szCs w:val="24"/>
          <w:lang w:val="kl-GL"/>
        </w:rPr>
        <w:t>tsoq</w:t>
      </w:r>
      <w:r w:rsidR="00510C25" w:rsidRPr="003F6F24">
        <w:rPr>
          <w:rFonts w:ascii="Times New Roman" w:eastAsia="Times New Roman" w:hAnsi="Times New Roman" w:cs="Times New Roman"/>
          <w:iCs/>
          <w:sz w:val="24"/>
          <w:szCs w:val="24"/>
          <w:lang w:val="kl-GL"/>
        </w:rPr>
        <w:t>, pisariaqartitsinermik naliliinerup aamma tapersersorneqarnissamik pilersaarutip naammassineqanngi</w:t>
      </w:r>
      <w:r w:rsidR="003F4289" w:rsidRPr="003F6F24">
        <w:rPr>
          <w:rFonts w:ascii="Times New Roman" w:eastAsia="Times New Roman" w:hAnsi="Times New Roman" w:cs="Times New Roman"/>
          <w:iCs/>
          <w:sz w:val="24"/>
          <w:szCs w:val="24"/>
          <w:lang w:val="kl-GL"/>
        </w:rPr>
        <w:t>tsut, kommunalbestyrelsi tapersersuinissaq pillugu aalajangiisinnaavoq</w:t>
      </w:r>
      <w:r w:rsidR="001463D7" w:rsidRPr="003F6F24">
        <w:rPr>
          <w:rFonts w:ascii="Times New Roman" w:eastAsia="Times New Roman" w:hAnsi="Times New Roman" w:cs="Times New Roman"/>
          <w:iCs/>
          <w:sz w:val="24"/>
          <w:szCs w:val="24"/>
          <w:lang w:val="kl-GL"/>
        </w:rPr>
        <w:t xml:space="preserve">. Assersuutigalugu attuumassuteqarsinnaavoq, kommunalbestyrelsip nalilerpagu, pisariaqartitsinermik naliliinerup kingorna inuk </w:t>
      </w:r>
      <w:r w:rsidR="00F83CB7" w:rsidRPr="003F6F24">
        <w:rPr>
          <w:rFonts w:ascii="Times New Roman" w:eastAsia="Times New Roman" w:hAnsi="Times New Roman" w:cs="Times New Roman"/>
          <w:iCs/>
          <w:sz w:val="24"/>
          <w:szCs w:val="24"/>
          <w:lang w:val="kl-GL"/>
        </w:rPr>
        <w:t xml:space="preserve">tapersersuinermik iliuuseqarfigineqarnani </w:t>
      </w:r>
      <w:r w:rsidR="001463D7" w:rsidRPr="003F6F24">
        <w:rPr>
          <w:rFonts w:ascii="Times New Roman" w:eastAsia="Times New Roman" w:hAnsi="Times New Roman" w:cs="Times New Roman"/>
          <w:iCs/>
          <w:sz w:val="24"/>
          <w:szCs w:val="24"/>
          <w:lang w:val="kl-GL"/>
        </w:rPr>
        <w:t>nammineq angerlarsimaffiani najugaqaannarnissaa illersorneqarsinnaanngitsoq</w:t>
      </w:r>
      <w:r w:rsidR="00F83CB7" w:rsidRPr="003F6F24">
        <w:rPr>
          <w:rFonts w:ascii="Times New Roman" w:eastAsia="Times New Roman" w:hAnsi="Times New Roman" w:cs="Times New Roman"/>
          <w:iCs/>
          <w:sz w:val="24"/>
          <w:szCs w:val="24"/>
          <w:lang w:val="kl-GL"/>
        </w:rPr>
        <w:t>.</w:t>
      </w:r>
    </w:p>
    <w:p w14:paraId="549AACCD" w14:textId="77777777" w:rsidR="00C0687E" w:rsidRPr="003F6F24" w:rsidRDefault="00C0687E" w:rsidP="00C0687E">
      <w:pPr>
        <w:spacing w:after="0" w:line="288" w:lineRule="auto"/>
        <w:rPr>
          <w:rFonts w:ascii="Times New Roman" w:eastAsia="Times New Roman" w:hAnsi="Times New Roman" w:cs="Times New Roman"/>
          <w:iCs/>
          <w:sz w:val="24"/>
          <w:szCs w:val="24"/>
          <w:lang w:val="kl-GL"/>
        </w:rPr>
      </w:pPr>
    </w:p>
    <w:p w14:paraId="75CAA74A" w14:textId="2A0A3DDE" w:rsidR="00904F46" w:rsidRPr="003F6F24" w:rsidRDefault="00B7351B" w:rsidP="003D039E">
      <w:pPr>
        <w:spacing w:after="0" w:line="288" w:lineRule="auto"/>
        <w:rPr>
          <w:rFonts w:ascii="Times New Roman" w:eastAsia="Times New Roman" w:hAnsi="Times New Roman" w:cs="Times New Roman"/>
          <w:iCs/>
          <w:color w:val="000000" w:themeColor="text1"/>
          <w:sz w:val="24"/>
          <w:szCs w:val="24"/>
          <w:lang w:val="kl-GL"/>
        </w:rPr>
      </w:pPr>
      <w:r w:rsidRPr="003F6F24">
        <w:rPr>
          <w:rFonts w:ascii="Times New Roman" w:eastAsia="Times New Roman" w:hAnsi="Times New Roman" w:cs="Times New Roman"/>
          <w:iCs/>
          <w:sz w:val="24"/>
          <w:szCs w:val="24"/>
          <w:lang w:val="kl-GL"/>
        </w:rPr>
        <w:t xml:space="preserve">Tamatuma kingorna </w:t>
      </w:r>
      <w:r w:rsidR="00AA0EF7" w:rsidRPr="003F6F24">
        <w:rPr>
          <w:rFonts w:ascii="Times New Roman" w:eastAsia="Times New Roman" w:hAnsi="Times New Roman" w:cs="Times New Roman"/>
          <w:iCs/>
          <w:sz w:val="24"/>
          <w:szCs w:val="24"/>
          <w:lang w:val="kl-GL"/>
        </w:rPr>
        <w:t xml:space="preserve">§§ </w:t>
      </w:r>
      <w:r w:rsidR="00D46132">
        <w:rPr>
          <w:rFonts w:ascii="Times New Roman" w:eastAsia="Times New Roman" w:hAnsi="Times New Roman" w:cs="Times New Roman"/>
          <w:iCs/>
          <w:color w:val="FF0000"/>
          <w:sz w:val="24"/>
          <w:szCs w:val="24"/>
          <w:lang w:val="kl-GL"/>
        </w:rPr>
        <w:t>6</w:t>
      </w:r>
      <w:r w:rsidR="00AA0EF7" w:rsidRPr="003F6F24">
        <w:rPr>
          <w:rFonts w:ascii="Times New Roman" w:eastAsia="Times New Roman" w:hAnsi="Times New Roman" w:cs="Times New Roman"/>
          <w:iCs/>
          <w:sz w:val="24"/>
          <w:szCs w:val="24"/>
          <w:lang w:val="kl-GL"/>
        </w:rPr>
        <w:t xml:space="preserve">-imiit </w:t>
      </w:r>
      <w:r w:rsidR="00D46132">
        <w:rPr>
          <w:rFonts w:ascii="Times New Roman" w:eastAsia="Times New Roman" w:hAnsi="Times New Roman" w:cs="Times New Roman"/>
          <w:iCs/>
          <w:color w:val="FF0000"/>
          <w:sz w:val="24"/>
          <w:szCs w:val="24"/>
          <w:lang w:val="kl-GL"/>
        </w:rPr>
        <w:t>8</w:t>
      </w:r>
      <w:r w:rsidR="00AA0EF7" w:rsidRPr="003F6F24">
        <w:rPr>
          <w:rFonts w:ascii="Times New Roman" w:eastAsia="Times New Roman" w:hAnsi="Times New Roman" w:cs="Times New Roman"/>
          <w:iCs/>
          <w:sz w:val="24"/>
          <w:szCs w:val="24"/>
          <w:lang w:val="kl-GL"/>
        </w:rPr>
        <w:t xml:space="preserve">-mut aalajangersakkat malillugit </w:t>
      </w:r>
      <w:r w:rsidRPr="003F6F24">
        <w:rPr>
          <w:rFonts w:ascii="Times New Roman" w:eastAsia="Times New Roman" w:hAnsi="Times New Roman" w:cs="Times New Roman"/>
          <w:iCs/>
          <w:sz w:val="24"/>
          <w:szCs w:val="24"/>
          <w:lang w:val="kl-GL"/>
        </w:rPr>
        <w:t>kommunalbestyrelsi piaarnerpaamik oqaloqatigiinneq ingerlatissavaa</w:t>
      </w:r>
      <w:r w:rsidR="00AA0EF7" w:rsidRPr="003F6F24">
        <w:rPr>
          <w:rFonts w:ascii="Times New Roman" w:eastAsia="Times New Roman" w:hAnsi="Times New Roman" w:cs="Times New Roman"/>
          <w:iCs/>
          <w:sz w:val="24"/>
          <w:szCs w:val="24"/>
          <w:lang w:val="kl-GL"/>
        </w:rPr>
        <w:t xml:space="preserve"> aamma pisariaqartitsinermik naliliineq kiisalu tapersersorneqarnissamik pilersaarut naammassillugit</w:t>
      </w:r>
      <w:r w:rsidR="000D4E8B" w:rsidRPr="003F6F24">
        <w:rPr>
          <w:rFonts w:ascii="Times New Roman" w:eastAsia="Times New Roman" w:hAnsi="Times New Roman" w:cs="Times New Roman"/>
          <w:iCs/>
          <w:sz w:val="24"/>
          <w:szCs w:val="24"/>
          <w:lang w:val="kl-GL"/>
        </w:rPr>
        <w:t>. Pisariaqartitsinermik naliliinermi aamma tapersersorneqarnissamik pilersaarummi tapersersorneqarnermik pioreersumi</w:t>
      </w:r>
      <w:r w:rsidR="00027D53" w:rsidRPr="003F6F24">
        <w:rPr>
          <w:rFonts w:ascii="Times New Roman" w:eastAsia="Times New Roman" w:hAnsi="Times New Roman" w:cs="Times New Roman"/>
          <w:iCs/>
          <w:sz w:val="24"/>
          <w:szCs w:val="24"/>
          <w:lang w:val="kl-GL"/>
        </w:rPr>
        <w:t>t</w:t>
      </w:r>
      <w:r w:rsidR="000D4E8B" w:rsidRPr="003F6F24">
        <w:rPr>
          <w:rFonts w:ascii="Times New Roman" w:eastAsia="Times New Roman" w:hAnsi="Times New Roman" w:cs="Times New Roman"/>
          <w:iCs/>
          <w:sz w:val="24"/>
          <w:szCs w:val="24"/>
          <w:lang w:val="kl-GL"/>
        </w:rPr>
        <w:t xml:space="preserve"> </w:t>
      </w:r>
      <w:r w:rsidR="00027D53" w:rsidRPr="003F6F24">
        <w:rPr>
          <w:rFonts w:ascii="Times New Roman" w:eastAsia="Times New Roman" w:hAnsi="Times New Roman" w:cs="Times New Roman"/>
          <w:iCs/>
          <w:sz w:val="24"/>
          <w:szCs w:val="24"/>
          <w:lang w:val="kl-GL"/>
        </w:rPr>
        <w:t xml:space="preserve">suli pisariaqartitsisoqartoq </w:t>
      </w:r>
      <w:r w:rsidR="00530953" w:rsidRPr="003F6F24">
        <w:rPr>
          <w:rFonts w:ascii="Times New Roman" w:eastAsia="Times New Roman" w:hAnsi="Times New Roman" w:cs="Times New Roman"/>
          <w:iCs/>
          <w:sz w:val="24"/>
          <w:szCs w:val="24"/>
          <w:lang w:val="kl-GL"/>
        </w:rPr>
        <w:t xml:space="preserve">imaluunniit allannguisoqartariaqartoq </w:t>
      </w:r>
      <w:r w:rsidR="00027D53" w:rsidRPr="003F6F24">
        <w:rPr>
          <w:rFonts w:ascii="Times New Roman" w:eastAsia="Times New Roman" w:hAnsi="Times New Roman" w:cs="Times New Roman"/>
          <w:iCs/>
          <w:sz w:val="24"/>
          <w:szCs w:val="24"/>
          <w:lang w:val="kl-GL"/>
        </w:rPr>
        <w:t>paasinarsippat</w:t>
      </w:r>
      <w:r w:rsidR="00530953" w:rsidRPr="003F6F24">
        <w:rPr>
          <w:rFonts w:ascii="Times New Roman" w:eastAsia="Times New Roman" w:hAnsi="Times New Roman" w:cs="Times New Roman"/>
          <w:iCs/>
          <w:sz w:val="24"/>
          <w:szCs w:val="24"/>
          <w:lang w:val="kl-GL"/>
        </w:rPr>
        <w:t xml:space="preserve">, tamanna pillugu pisariaqartitsinermik naliliineq aamma tapersersorneqarnissamik pilersaarut </w:t>
      </w:r>
      <w:r w:rsidR="008C5EC6" w:rsidRPr="003F6F24">
        <w:rPr>
          <w:rFonts w:ascii="Times New Roman" w:eastAsia="Times New Roman" w:hAnsi="Times New Roman" w:cs="Times New Roman"/>
          <w:iCs/>
          <w:sz w:val="24"/>
          <w:szCs w:val="24"/>
          <w:lang w:val="kl-GL"/>
        </w:rPr>
        <w:t>naammaa</w:t>
      </w:r>
      <w:r w:rsidR="00D46132">
        <w:rPr>
          <w:rFonts w:ascii="Times New Roman" w:eastAsia="Times New Roman" w:hAnsi="Times New Roman" w:cs="Times New Roman"/>
          <w:iCs/>
          <w:sz w:val="24"/>
          <w:szCs w:val="24"/>
          <w:lang w:val="kl-GL"/>
        </w:rPr>
        <w:t>s</w:t>
      </w:r>
      <w:r w:rsidR="008C5EC6" w:rsidRPr="003F6F24">
        <w:rPr>
          <w:rFonts w:ascii="Times New Roman" w:eastAsia="Times New Roman" w:hAnsi="Times New Roman" w:cs="Times New Roman"/>
          <w:iCs/>
          <w:sz w:val="24"/>
          <w:szCs w:val="24"/>
          <w:lang w:val="kl-GL"/>
        </w:rPr>
        <w:t xml:space="preserve">sineqartut </w:t>
      </w:r>
      <w:r w:rsidR="00530953" w:rsidRPr="003F6F24">
        <w:rPr>
          <w:rFonts w:ascii="Times New Roman" w:eastAsia="Times New Roman" w:hAnsi="Times New Roman" w:cs="Times New Roman"/>
          <w:iCs/>
          <w:sz w:val="24"/>
          <w:szCs w:val="24"/>
          <w:lang w:val="kl-GL"/>
        </w:rPr>
        <w:t xml:space="preserve">tunngavigalugit </w:t>
      </w:r>
      <w:r w:rsidR="008C5EC6" w:rsidRPr="003F6F24">
        <w:rPr>
          <w:rFonts w:ascii="Times New Roman" w:eastAsia="Times New Roman" w:hAnsi="Times New Roman" w:cs="Times New Roman"/>
          <w:iCs/>
          <w:sz w:val="24"/>
          <w:szCs w:val="24"/>
          <w:lang w:val="kl-GL"/>
        </w:rPr>
        <w:t xml:space="preserve">kommunalbestyrelsi </w:t>
      </w:r>
      <w:r w:rsidR="00530953" w:rsidRPr="003F6F24">
        <w:rPr>
          <w:rFonts w:ascii="Times New Roman" w:eastAsia="Times New Roman" w:hAnsi="Times New Roman" w:cs="Times New Roman"/>
          <w:iCs/>
          <w:sz w:val="24"/>
          <w:szCs w:val="24"/>
          <w:lang w:val="kl-GL"/>
        </w:rPr>
        <w:t>aa</w:t>
      </w:r>
      <w:r w:rsidR="008C5EC6" w:rsidRPr="003F6F24">
        <w:rPr>
          <w:rFonts w:ascii="Times New Roman" w:eastAsia="Times New Roman" w:hAnsi="Times New Roman" w:cs="Times New Roman"/>
          <w:iCs/>
          <w:sz w:val="24"/>
          <w:szCs w:val="24"/>
          <w:lang w:val="kl-GL"/>
        </w:rPr>
        <w:t xml:space="preserve">lajangiissaaq. Imm. 4-mi aalajangersagaq </w:t>
      </w:r>
      <w:r w:rsidR="003D039E" w:rsidRPr="003F6F24">
        <w:rPr>
          <w:rFonts w:ascii="Times New Roman" w:eastAsia="Times New Roman" w:hAnsi="Times New Roman" w:cs="Times New Roman"/>
          <w:iCs/>
          <w:sz w:val="24"/>
          <w:szCs w:val="24"/>
          <w:lang w:val="kl-GL"/>
        </w:rPr>
        <w:t>aamma pisuni pisariaqartitsinermik naliliineq naammassineqartillugu kisianni tapersersorneqarnissamik pilersaarut suli naammassineqartinnagu atuuppoq.</w:t>
      </w:r>
    </w:p>
    <w:p w14:paraId="476FC304" w14:textId="77777777" w:rsidR="00B5763A" w:rsidRPr="003F6F24" w:rsidRDefault="00B5763A" w:rsidP="00C0687E">
      <w:pPr>
        <w:spacing w:after="0" w:line="288" w:lineRule="auto"/>
        <w:rPr>
          <w:rFonts w:ascii="Times New Roman" w:eastAsia="Times New Roman" w:hAnsi="Times New Roman" w:cs="Times New Roman"/>
          <w:iCs/>
          <w:sz w:val="24"/>
          <w:szCs w:val="24"/>
          <w:lang w:val="kl-GL"/>
        </w:rPr>
      </w:pPr>
    </w:p>
    <w:p w14:paraId="7E194F74" w14:textId="3AA0131E" w:rsidR="00A221C7" w:rsidRPr="003F6F24" w:rsidRDefault="00A221C7" w:rsidP="00F52373">
      <w:pPr>
        <w:spacing w:after="0" w:line="288" w:lineRule="auto"/>
        <w:jc w:val="center"/>
        <w:rPr>
          <w:rFonts w:ascii="Times New Roman" w:eastAsia="Times New Roman" w:hAnsi="Times New Roman" w:cs="Times New Roman"/>
          <w:i/>
          <w:sz w:val="24"/>
          <w:szCs w:val="24"/>
          <w:lang w:val="kl-GL"/>
        </w:rPr>
      </w:pPr>
      <w:r w:rsidRPr="003F6F24">
        <w:rPr>
          <w:rFonts w:ascii="Times New Roman" w:eastAsia="Times New Roman" w:hAnsi="Times New Roman" w:cs="Times New Roman"/>
          <w:i/>
          <w:sz w:val="24"/>
          <w:szCs w:val="24"/>
          <w:lang w:val="kl-GL"/>
        </w:rPr>
        <w:t>§ 1</w:t>
      </w:r>
      <w:r w:rsidR="00D46132">
        <w:rPr>
          <w:rFonts w:ascii="Times New Roman" w:eastAsia="Times New Roman" w:hAnsi="Times New Roman" w:cs="Times New Roman"/>
          <w:i/>
          <w:color w:val="FF0000"/>
          <w:sz w:val="24"/>
          <w:szCs w:val="24"/>
          <w:lang w:val="kl-GL"/>
        </w:rPr>
        <w:t>2</w:t>
      </w:r>
      <w:r w:rsidR="00E42494" w:rsidRPr="003F6F24">
        <w:rPr>
          <w:rFonts w:ascii="Times New Roman" w:eastAsia="Times New Roman" w:hAnsi="Times New Roman" w:cs="Times New Roman"/>
          <w:i/>
          <w:sz w:val="24"/>
          <w:szCs w:val="24"/>
          <w:lang w:val="kl-GL"/>
        </w:rPr>
        <w:t>-imut</w:t>
      </w:r>
    </w:p>
    <w:p w14:paraId="63876CA5" w14:textId="77777777" w:rsidR="00C0687E" w:rsidRPr="003F6F24" w:rsidRDefault="00C0687E" w:rsidP="00904F46">
      <w:pPr>
        <w:spacing w:after="0" w:line="288" w:lineRule="auto"/>
        <w:rPr>
          <w:rFonts w:ascii="Times New Roman" w:eastAsia="Times New Roman" w:hAnsi="Times New Roman" w:cs="Times New Roman"/>
          <w:iCs/>
          <w:sz w:val="24"/>
          <w:szCs w:val="24"/>
          <w:lang w:val="kl-GL"/>
        </w:rPr>
      </w:pPr>
    </w:p>
    <w:p w14:paraId="02B01B2C" w14:textId="04186328" w:rsidR="00BB57E0" w:rsidRPr="003F6F24" w:rsidRDefault="000F07BB" w:rsidP="00BB57E0">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BB57E0" w:rsidRPr="003F6F24">
        <w:rPr>
          <w:rFonts w:ascii="Times New Roman" w:eastAsia="Times New Roman" w:hAnsi="Times New Roman" w:cs="Times New Roman"/>
          <w:iCs/>
          <w:sz w:val="24"/>
          <w:szCs w:val="24"/>
          <w:lang w:val="kl-GL"/>
        </w:rPr>
        <w:t>. 1</w:t>
      </w:r>
      <w:r w:rsidRPr="003F6F24">
        <w:rPr>
          <w:rFonts w:ascii="Times New Roman" w:eastAsia="Times New Roman" w:hAnsi="Times New Roman" w:cs="Times New Roman"/>
          <w:iCs/>
          <w:sz w:val="24"/>
          <w:szCs w:val="24"/>
          <w:lang w:val="kl-GL"/>
        </w:rPr>
        <w:t>-imut</w:t>
      </w:r>
      <w:r w:rsidR="00BB57E0" w:rsidRPr="003F6F24">
        <w:rPr>
          <w:rFonts w:ascii="Times New Roman" w:eastAsia="Times New Roman" w:hAnsi="Times New Roman" w:cs="Times New Roman"/>
          <w:iCs/>
          <w:sz w:val="24"/>
          <w:szCs w:val="24"/>
          <w:lang w:val="kl-GL"/>
        </w:rPr>
        <w:t>.</w:t>
      </w:r>
    </w:p>
    <w:p w14:paraId="390F1B6F" w14:textId="47160093" w:rsidR="00BB57E0" w:rsidRPr="003F6F24" w:rsidRDefault="000F07BB" w:rsidP="00237143">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Aalajangersakkami siunnersuutigineqarpoq, utoqqaap tapersersorneqarnera suli siunertam</w:t>
      </w:r>
      <w:r w:rsidR="007E49F0" w:rsidRPr="003F6F24">
        <w:rPr>
          <w:rFonts w:ascii="Times New Roman" w:eastAsia="Times New Roman" w:hAnsi="Times New Roman" w:cs="Times New Roman"/>
          <w:iCs/>
          <w:sz w:val="24"/>
          <w:szCs w:val="24"/>
          <w:lang w:val="kl-GL"/>
        </w:rPr>
        <w:t>inut naammassinninnersoq pillugu</w:t>
      </w:r>
      <w:r w:rsidRPr="003F6F24">
        <w:rPr>
          <w:rFonts w:ascii="Times New Roman" w:eastAsia="Times New Roman" w:hAnsi="Times New Roman" w:cs="Times New Roman"/>
          <w:iCs/>
          <w:sz w:val="24"/>
          <w:szCs w:val="24"/>
          <w:lang w:val="kl-GL"/>
        </w:rPr>
        <w:t xml:space="preserve"> kommunalbestyrelsi ingerlaavartumik malitseqartitsissasoq</w:t>
      </w:r>
      <w:r w:rsidR="007E49F0" w:rsidRPr="003F6F24">
        <w:rPr>
          <w:rFonts w:ascii="Times New Roman" w:eastAsia="Times New Roman" w:hAnsi="Times New Roman" w:cs="Times New Roman"/>
          <w:iCs/>
          <w:sz w:val="24"/>
          <w:szCs w:val="24"/>
          <w:lang w:val="kl-GL"/>
        </w:rPr>
        <w:t>. Ingerlaavartumik malitseqartitsinermi utoqqaq inatsisartut inatsisaat imaluu</w:t>
      </w:r>
      <w:r w:rsidR="00237143" w:rsidRPr="003F6F24">
        <w:rPr>
          <w:rFonts w:ascii="Times New Roman" w:eastAsia="Times New Roman" w:hAnsi="Times New Roman" w:cs="Times New Roman"/>
          <w:iCs/>
          <w:sz w:val="24"/>
          <w:szCs w:val="24"/>
          <w:lang w:val="kl-GL"/>
        </w:rPr>
        <w:t>nniit inatsit alla malillugu tapersersorneqarnersoq kommunalbestyrelsi eqqumaffigissallugu pisussaaffeqarpoq.</w:t>
      </w:r>
    </w:p>
    <w:p w14:paraId="139C50DD" w14:textId="77777777" w:rsidR="00BB57E0" w:rsidRPr="003F6F24" w:rsidRDefault="00BB57E0" w:rsidP="00BB57E0">
      <w:pPr>
        <w:spacing w:after="0" w:line="288" w:lineRule="auto"/>
        <w:rPr>
          <w:rFonts w:ascii="Times New Roman" w:eastAsia="Times New Roman" w:hAnsi="Times New Roman" w:cs="Times New Roman"/>
          <w:iCs/>
          <w:sz w:val="24"/>
          <w:szCs w:val="24"/>
          <w:lang w:val="kl-GL"/>
        </w:rPr>
      </w:pPr>
    </w:p>
    <w:p w14:paraId="6ED6E91A" w14:textId="3C7F4D39" w:rsidR="00BB57E0" w:rsidRPr="003F6F24" w:rsidRDefault="00B00DAE" w:rsidP="00860878">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Tapersersorneqarnermik malitseqartitsineq qanoq akulikitsigisumik pissanersoq pillugu aalajangersimasumik imaluunniit tamanut atuuttunik killilerneqanngilaq</w:t>
      </w:r>
      <w:r w:rsidR="00D760E7" w:rsidRPr="003F6F24">
        <w:rPr>
          <w:rFonts w:ascii="Times New Roman" w:eastAsia="Times New Roman" w:hAnsi="Times New Roman" w:cs="Times New Roman"/>
          <w:iCs/>
          <w:sz w:val="24"/>
          <w:szCs w:val="24"/>
          <w:lang w:val="kl-GL"/>
        </w:rPr>
        <w:t xml:space="preserve">. Akerlianik </w:t>
      </w:r>
      <w:r w:rsidR="00851507" w:rsidRPr="003F6F24">
        <w:rPr>
          <w:rFonts w:ascii="Times New Roman" w:eastAsia="Times New Roman" w:hAnsi="Times New Roman" w:cs="Times New Roman"/>
          <w:iCs/>
          <w:sz w:val="24"/>
          <w:szCs w:val="24"/>
          <w:lang w:val="kl-GL"/>
        </w:rPr>
        <w:t>utoqqaat ataasiakkaat tapersersorneqarnissamik pisariaqartits</w:t>
      </w:r>
      <w:r w:rsidR="00D46132">
        <w:rPr>
          <w:rFonts w:ascii="Times New Roman" w:eastAsia="Times New Roman" w:hAnsi="Times New Roman" w:cs="Times New Roman"/>
          <w:iCs/>
          <w:sz w:val="24"/>
          <w:szCs w:val="24"/>
          <w:lang w:val="kl-GL"/>
        </w:rPr>
        <w:t>i</w:t>
      </w:r>
      <w:r w:rsidR="00851507" w:rsidRPr="003F6F24">
        <w:rPr>
          <w:rFonts w:ascii="Times New Roman" w:eastAsia="Times New Roman" w:hAnsi="Times New Roman" w:cs="Times New Roman"/>
          <w:iCs/>
          <w:sz w:val="24"/>
          <w:szCs w:val="24"/>
          <w:lang w:val="kl-GL"/>
        </w:rPr>
        <w:t>nerat tapersersuiner</w:t>
      </w:r>
      <w:r w:rsidR="002E0184" w:rsidRPr="003F6F24">
        <w:rPr>
          <w:rFonts w:ascii="Times New Roman" w:eastAsia="Times New Roman" w:hAnsi="Times New Roman" w:cs="Times New Roman"/>
          <w:iCs/>
          <w:sz w:val="24"/>
          <w:szCs w:val="24"/>
          <w:lang w:val="kl-GL"/>
        </w:rPr>
        <w:t>u</w:t>
      </w:r>
      <w:r w:rsidR="00851507" w:rsidRPr="003F6F24">
        <w:rPr>
          <w:rFonts w:ascii="Times New Roman" w:eastAsia="Times New Roman" w:hAnsi="Times New Roman" w:cs="Times New Roman"/>
          <w:iCs/>
          <w:sz w:val="24"/>
          <w:szCs w:val="24"/>
          <w:lang w:val="kl-GL"/>
        </w:rPr>
        <w:t>llu suuner</w:t>
      </w:r>
      <w:r w:rsidR="002E0184" w:rsidRPr="003F6F24">
        <w:rPr>
          <w:rFonts w:ascii="Times New Roman" w:eastAsia="Times New Roman" w:hAnsi="Times New Roman" w:cs="Times New Roman"/>
          <w:iCs/>
          <w:sz w:val="24"/>
          <w:szCs w:val="24"/>
          <w:lang w:val="kl-GL"/>
        </w:rPr>
        <w:t>a tunngavigalugit kommunalbestyrelsip qanoq akulikit</w:t>
      </w:r>
      <w:r w:rsidR="00D345A1" w:rsidRPr="003F6F24">
        <w:rPr>
          <w:rFonts w:ascii="Times New Roman" w:eastAsia="Times New Roman" w:hAnsi="Times New Roman" w:cs="Times New Roman"/>
          <w:iCs/>
          <w:sz w:val="24"/>
          <w:szCs w:val="24"/>
          <w:lang w:val="kl-GL"/>
        </w:rPr>
        <w:t xml:space="preserve">sigissanersoq pillugu aalajangersaassaaq. Taamaalilluni </w:t>
      </w:r>
      <w:r w:rsidR="002856E8" w:rsidRPr="003F6F24">
        <w:rPr>
          <w:rFonts w:ascii="Times New Roman" w:eastAsia="Times New Roman" w:hAnsi="Times New Roman" w:cs="Times New Roman"/>
          <w:iCs/>
          <w:sz w:val="24"/>
          <w:szCs w:val="24"/>
          <w:lang w:val="kl-GL"/>
        </w:rPr>
        <w:t xml:space="preserve">assersuutigalugu </w:t>
      </w:r>
      <w:r w:rsidR="00E7547E" w:rsidRPr="003F6F24">
        <w:rPr>
          <w:rFonts w:ascii="Times New Roman" w:eastAsia="Times New Roman" w:hAnsi="Times New Roman" w:cs="Times New Roman"/>
          <w:iCs/>
          <w:sz w:val="24"/>
          <w:szCs w:val="24"/>
          <w:lang w:val="kl-GL"/>
        </w:rPr>
        <w:t>utoqqaap katerisimaa</w:t>
      </w:r>
      <w:r w:rsidR="00D46132">
        <w:rPr>
          <w:rFonts w:ascii="Times New Roman" w:eastAsia="Times New Roman" w:hAnsi="Times New Roman" w:cs="Times New Roman"/>
          <w:iCs/>
          <w:sz w:val="24"/>
          <w:szCs w:val="24"/>
          <w:lang w:val="kl-GL"/>
        </w:rPr>
        <w:t>r</w:t>
      </w:r>
      <w:r w:rsidR="00E7547E" w:rsidRPr="003F6F24">
        <w:rPr>
          <w:rFonts w:ascii="Times New Roman" w:eastAsia="Times New Roman" w:hAnsi="Times New Roman" w:cs="Times New Roman"/>
          <w:iCs/>
          <w:sz w:val="24"/>
          <w:szCs w:val="24"/>
          <w:lang w:val="kl-GL"/>
        </w:rPr>
        <w:t xml:space="preserve">nermut sammisassaqartitsinermullu neqeroorummik taamaallaat pisariaqartitsippat aamma </w:t>
      </w:r>
      <w:r w:rsidR="00BF1E9E" w:rsidRPr="003F6F24">
        <w:rPr>
          <w:rFonts w:ascii="Times New Roman" w:eastAsia="Times New Roman" w:hAnsi="Times New Roman" w:cs="Times New Roman"/>
          <w:iCs/>
          <w:sz w:val="24"/>
          <w:szCs w:val="24"/>
          <w:lang w:val="kl-GL"/>
        </w:rPr>
        <w:t xml:space="preserve">timikkut eqqarsartaatsikkullu </w:t>
      </w:r>
      <w:r w:rsidR="00BF1E9E" w:rsidRPr="003F6F24">
        <w:rPr>
          <w:rFonts w:ascii="Times New Roman" w:eastAsia="Times New Roman" w:hAnsi="Times New Roman" w:cs="Times New Roman"/>
          <w:iCs/>
          <w:sz w:val="24"/>
          <w:szCs w:val="24"/>
          <w:lang w:val="kl-GL"/>
        </w:rPr>
        <w:lastRenderedPageBreak/>
        <w:t>nukittulluni, taava</w:t>
      </w:r>
      <w:r w:rsidR="00E7547E" w:rsidRPr="003F6F24">
        <w:rPr>
          <w:rFonts w:ascii="Times New Roman" w:eastAsia="Times New Roman" w:hAnsi="Times New Roman" w:cs="Times New Roman"/>
          <w:iCs/>
          <w:sz w:val="24"/>
          <w:szCs w:val="24"/>
          <w:lang w:val="kl-GL"/>
        </w:rPr>
        <w:t xml:space="preserve"> </w:t>
      </w:r>
      <w:r w:rsidR="002856E8" w:rsidRPr="003F6F24">
        <w:rPr>
          <w:rFonts w:ascii="Times New Roman" w:eastAsia="Times New Roman" w:hAnsi="Times New Roman" w:cs="Times New Roman"/>
          <w:iCs/>
          <w:sz w:val="24"/>
          <w:szCs w:val="24"/>
          <w:lang w:val="kl-GL"/>
        </w:rPr>
        <w:t>akulikitsumik malitseqartitsineq pillugu piumasaqaateqassanngilaq</w:t>
      </w:r>
      <w:r w:rsidR="00BF1E9E" w:rsidRPr="003F6F24">
        <w:rPr>
          <w:rFonts w:ascii="Times New Roman" w:eastAsia="Times New Roman" w:hAnsi="Times New Roman" w:cs="Times New Roman"/>
          <w:iCs/>
          <w:sz w:val="24"/>
          <w:szCs w:val="24"/>
          <w:lang w:val="kl-GL"/>
        </w:rPr>
        <w:t>. Aappaatigut utoqqaq najugaqarfissamik neqeroorummut qanittu</w:t>
      </w:r>
      <w:r w:rsidR="00642C38" w:rsidRPr="003F6F24">
        <w:rPr>
          <w:rFonts w:ascii="Times New Roman" w:eastAsia="Times New Roman" w:hAnsi="Times New Roman" w:cs="Times New Roman"/>
          <w:iCs/>
          <w:sz w:val="24"/>
          <w:szCs w:val="24"/>
          <w:lang w:val="kl-GL"/>
        </w:rPr>
        <w:t>kkut nuunnissamut neqeroorfigitittoq nuunnerup kinguninngua malitseqartitsinissamik pisariaqartitsisinnaavoq, inuup najugaqarfissamik neqeroorummi pisariaqartitani tamaasa matussuserneqarnersut, imaluunniit tapersersorneqarnermik allamik pisariaqartitsinersoq paasiniarlugu. Peqatigalugu utoqqaq napparsimanini pissutigalugu sukkasuumik sanngiilliartortoq</w:t>
      </w:r>
      <w:r w:rsidR="00860878" w:rsidRPr="003F6F24">
        <w:rPr>
          <w:rFonts w:ascii="Times New Roman" w:eastAsia="Times New Roman" w:hAnsi="Times New Roman" w:cs="Times New Roman"/>
          <w:iCs/>
          <w:sz w:val="24"/>
          <w:szCs w:val="24"/>
          <w:lang w:val="kl-GL"/>
        </w:rPr>
        <w:t>, qanimut malinnaaffigineqarnissaa pisariaqarsinnaavoq.</w:t>
      </w:r>
    </w:p>
    <w:p w14:paraId="45B97AD6" w14:textId="77777777" w:rsidR="00BB57E0" w:rsidRPr="003F6F24" w:rsidRDefault="00BB57E0" w:rsidP="00BB57E0">
      <w:pPr>
        <w:spacing w:after="0" w:line="288" w:lineRule="auto"/>
        <w:rPr>
          <w:rFonts w:ascii="Times New Roman" w:eastAsia="Times New Roman" w:hAnsi="Times New Roman" w:cs="Times New Roman"/>
          <w:iCs/>
          <w:sz w:val="24"/>
          <w:szCs w:val="24"/>
          <w:lang w:val="kl-GL"/>
        </w:rPr>
      </w:pPr>
    </w:p>
    <w:p w14:paraId="77AA4F43" w14:textId="4EC70DEA" w:rsidR="00BB57E0" w:rsidRPr="003F6F24" w:rsidRDefault="00860878" w:rsidP="00E44B65">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Malitseqartitsinerup ilusissaa pillugu piumasaqaateqanngilaq. Malitseqartitsineq assersuutigalugu oqaloqatigiinnissamut aggersaanerusinnaavoq, </w:t>
      </w:r>
      <w:r w:rsidR="00F72954" w:rsidRPr="003F6F24">
        <w:rPr>
          <w:rFonts w:ascii="Times New Roman" w:eastAsia="Times New Roman" w:hAnsi="Times New Roman" w:cs="Times New Roman"/>
          <w:iCs/>
          <w:sz w:val="24"/>
          <w:szCs w:val="24"/>
          <w:lang w:val="kl-GL"/>
        </w:rPr>
        <w:t xml:space="preserve">utoqqarmut </w:t>
      </w:r>
      <w:r w:rsidRPr="003F6F24">
        <w:rPr>
          <w:rFonts w:ascii="Times New Roman" w:eastAsia="Times New Roman" w:hAnsi="Times New Roman" w:cs="Times New Roman"/>
          <w:iCs/>
          <w:sz w:val="24"/>
          <w:szCs w:val="24"/>
          <w:lang w:val="kl-GL"/>
        </w:rPr>
        <w:t>oqarasuaatikkut sivikitsumik oqaloqatigiinnerulluni</w:t>
      </w:r>
      <w:r w:rsidR="00F72954" w:rsidRPr="003F6F24">
        <w:rPr>
          <w:rFonts w:ascii="Times New Roman" w:eastAsia="Times New Roman" w:hAnsi="Times New Roman" w:cs="Times New Roman"/>
          <w:iCs/>
          <w:sz w:val="24"/>
          <w:szCs w:val="24"/>
          <w:lang w:val="kl-GL"/>
        </w:rPr>
        <w:t>, najugaqarfissamik neqeroorummi angerlarsimaffimmut pulaarneq pinaveersaartitsi</w:t>
      </w:r>
      <w:r w:rsidR="00E44B65" w:rsidRPr="003F6F24">
        <w:rPr>
          <w:rFonts w:ascii="Times New Roman" w:eastAsia="Times New Roman" w:hAnsi="Times New Roman" w:cs="Times New Roman"/>
          <w:iCs/>
          <w:sz w:val="24"/>
          <w:szCs w:val="24"/>
          <w:lang w:val="kl-GL"/>
        </w:rPr>
        <w:t>nerulluni imaluunniit isumassuinermik sulis</w:t>
      </w:r>
      <w:r w:rsidR="00D46132">
        <w:rPr>
          <w:rFonts w:ascii="Times New Roman" w:eastAsia="Times New Roman" w:hAnsi="Times New Roman" w:cs="Times New Roman"/>
          <w:iCs/>
          <w:sz w:val="24"/>
          <w:szCs w:val="24"/>
          <w:lang w:val="kl-GL"/>
        </w:rPr>
        <w:t>u</w:t>
      </w:r>
      <w:r w:rsidR="00E44B65" w:rsidRPr="003F6F24">
        <w:rPr>
          <w:rFonts w:ascii="Times New Roman" w:eastAsia="Times New Roman" w:hAnsi="Times New Roman" w:cs="Times New Roman"/>
          <w:iCs/>
          <w:sz w:val="24"/>
          <w:szCs w:val="24"/>
          <w:lang w:val="kl-GL"/>
        </w:rPr>
        <w:t>niit ingerlaavartumik nalunaarutiginninnerullutik.</w:t>
      </w:r>
    </w:p>
    <w:p w14:paraId="5BAFB047" w14:textId="77777777" w:rsidR="00BB57E0" w:rsidRPr="003F6F24" w:rsidRDefault="00BB57E0" w:rsidP="00BB57E0">
      <w:pPr>
        <w:spacing w:after="0" w:line="288" w:lineRule="auto"/>
        <w:rPr>
          <w:rFonts w:ascii="Times New Roman" w:eastAsia="Times New Roman" w:hAnsi="Times New Roman" w:cs="Times New Roman"/>
          <w:iCs/>
          <w:sz w:val="24"/>
          <w:szCs w:val="24"/>
          <w:lang w:val="kl-GL"/>
        </w:rPr>
      </w:pPr>
    </w:p>
    <w:p w14:paraId="7E0A8634" w14:textId="6CE1CEB6" w:rsidR="00BB57E0" w:rsidRPr="003F6F24" w:rsidRDefault="00E21FF2" w:rsidP="00630A33">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Kommunalbestyrelsip malitseqartitsinerup ilusaa akulikissusaalu pillugit </w:t>
      </w:r>
      <w:r w:rsidR="00615555" w:rsidRPr="003F6F24">
        <w:rPr>
          <w:rFonts w:ascii="Times New Roman" w:eastAsia="Times New Roman" w:hAnsi="Times New Roman" w:cs="Times New Roman"/>
          <w:iCs/>
          <w:sz w:val="24"/>
          <w:szCs w:val="24"/>
          <w:lang w:val="kl-GL"/>
        </w:rPr>
        <w:t xml:space="preserve">ingerlatsiviup iluani najoqqutassanik aalajangersaasinnaavoq, kisianni najoqqutassiat utoqqaap tapersersorneqarnissamik pisariaqartitsinera tigussaasoq aamma </w:t>
      </w:r>
      <w:r w:rsidR="00534E3E" w:rsidRPr="003F6F24">
        <w:rPr>
          <w:rFonts w:ascii="Times New Roman" w:eastAsia="Times New Roman" w:hAnsi="Times New Roman" w:cs="Times New Roman"/>
          <w:iCs/>
          <w:sz w:val="24"/>
          <w:szCs w:val="24"/>
          <w:lang w:val="kl-GL"/>
        </w:rPr>
        <w:t xml:space="preserve">tapersersuineq akuerineqartoq </w:t>
      </w:r>
      <w:r w:rsidR="00630A33" w:rsidRPr="003F6F24">
        <w:rPr>
          <w:rFonts w:ascii="Times New Roman" w:eastAsia="Times New Roman" w:hAnsi="Times New Roman" w:cs="Times New Roman"/>
          <w:iCs/>
          <w:sz w:val="24"/>
          <w:szCs w:val="24"/>
          <w:lang w:val="kl-GL"/>
        </w:rPr>
        <w:t xml:space="preserve">pisariaqartinneqarnera </w:t>
      </w:r>
      <w:r w:rsidR="00534E3E" w:rsidRPr="003F6F24">
        <w:rPr>
          <w:rFonts w:ascii="Times New Roman" w:eastAsia="Times New Roman" w:hAnsi="Times New Roman" w:cs="Times New Roman"/>
          <w:iCs/>
          <w:sz w:val="24"/>
          <w:szCs w:val="24"/>
          <w:lang w:val="kl-GL"/>
        </w:rPr>
        <w:t>tunngavigalugu</w:t>
      </w:r>
      <w:r w:rsidR="00630A33" w:rsidRPr="003F6F24">
        <w:rPr>
          <w:rFonts w:ascii="Times New Roman" w:eastAsia="Times New Roman" w:hAnsi="Times New Roman" w:cs="Times New Roman"/>
          <w:iCs/>
          <w:sz w:val="24"/>
          <w:szCs w:val="24"/>
          <w:lang w:val="kl-GL"/>
        </w:rPr>
        <w:t xml:space="preserve"> malitseqartitsinerup akulikinnerusinnaanera pillugu</w:t>
      </w:r>
      <w:r w:rsidR="00534E3E" w:rsidRPr="003F6F24">
        <w:rPr>
          <w:rFonts w:ascii="Times New Roman" w:eastAsia="Times New Roman" w:hAnsi="Times New Roman" w:cs="Times New Roman"/>
          <w:iCs/>
          <w:sz w:val="24"/>
          <w:szCs w:val="24"/>
          <w:lang w:val="kl-GL"/>
        </w:rPr>
        <w:t xml:space="preserve"> </w:t>
      </w:r>
      <w:r w:rsidR="00615555" w:rsidRPr="003F6F24">
        <w:rPr>
          <w:rFonts w:ascii="Times New Roman" w:eastAsia="Times New Roman" w:hAnsi="Times New Roman" w:cs="Times New Roman"/>
          <w:iCs/>
          <w:sz w:val="24"/>
          <w:szCs w:val="24"/>
          <w:lang w:val="kl-GL"/>
        </w:rPr>
        <w:t>missiliuussinermut inissaqartitsissapput</w:t>
      </w:r>
      <w:r w:rsidR="00630A33" w:rsidRPr="003F6F24">
        <w:rPr>
          <w:rFonts w:ascii="Times New Roman" w:eastAsia="Times New Roman" w:hAnsi="Times New Roman" w:cs="Times New Roman"/>
          <w:iCs/>
          <w:sz w:val="24"/>
          <w:szCs w:val="24"/>
          <w:lang w:val="kl-GL"/>
        </w:rPr>
        <w:t>.</w:t>
      </w:r>
    </w:p>
    <w:p w14:paraId="74CB871A" w14:textId="77777777" w:rsidR="00BB57E0" w:rsidRPr="003F6F24" w:rsidRDefault="00BB57E0" w:rsidP="00BB57E0">
      <w:pPr>
        <w:spacing w:after="0" w:line="288" w:lineRule="auto"/>
        <w:rPr>
          <w:rFonts w:ascii="Times New Roman" w:eastAsia="Times New Roman" w:hAnsi="Times New Roman" w:cs="Times New Roman"/>
          <w:iCs/>
          <w:sz w:val="24"/>
          <w:szCs w:val="24"/>
          <w:lang w:val="kl-GL"/>
        </w:rPr>
      </w:pPr>
    </w:p>
    <w:p w14:paraId="3F0AE75B" w14:textId="4CC7FE46" w:rsidR="00BB57E0" w:rsidRPr="003F6F24" w:rsidRDefault="00630A33" w:rsidP="00BB57E0">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BB57E0" w:rsidRPr="003F6F24">
        <w:rPr>
          <w:rFonts w:ascii="Times New Roman" w:eastAsia="Times New Roman" w:hAnsi="Times New Roman" w:cs="Times New Roman"/>
          <w:iCs/>
          <w:sz w:val="24"/>
          <w:szCs w:val="24"/>
          <w:lang w:val="kl-GL"/>
        </w:rPr>
        <w:t>. 2</w:t>
      </w:r>
      <w:r w:rsidRPr="003F6F24">
        <w:rPr>
          <w:rFonts w:ascii="Times New Roman" w:eastAsia="Times New Roman" w:hAnsi="Times New Roman" w:cs="Times New Roman"/>
          <w:iCs/>
          <w:sz w:val="24"/>
          <w:szCs w:val="24"/>
          <w:lang w:val="kl-GL"/>
        </w:rPr>
        <w:t>-mut</w:t>
      </w:r>
      <w:r w:rsidR="00BB57E0" w:rsidRPr="003F6F24">
        <w:rPr>
          <w:rFonts w:ascii="Times New Roman" w:eastAsia="Times New Roman" w:hAnsi="Times New Roman" w:cs="Times New Roman"/>
          <w:iCs/>
          <w:sz w:val="24"/>
          <w:szCs w:val="24"/>
          <w:lang w:val="kl-GL"/>
        </w:rPr>
        <w:t>.</w:t>
      </w:r>
    </w:p>
    <w:p w14:paraId="09FA3ED4" w14:textId="32627550" w:rsidR="00C42416" w:rsidRPr="003F6F24" w:rsidRDefault="002A0914" w:rsidP="002A0914">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Aalajangersakkap imm. 2-ata ingerlaavartumik malitseqartitsinermut tunngatillugu Naalakkersuisut erseqqinnerusunik malittarisassanik aalajangersaanissaannut pisinnaatitsivoq.</w:t>
      </w:r>
    </w:p>
    <w:p w14:paraId="3F780F66" w14:textId="77777777" w:rsidR="00904F46" w:rsidRPr="003F6F24" w:rsidRDefault="00904F46" w:rsidP="00454CB2">
      <w:pPr>
        <w:spacing w:after="0" w:line="288" w:lineRule="auto"/>
        <w:rPr>
          <w:rFonts w:ascii="Times New Roman" w:eastAsia="Times New Roman" w:hAnsi="Times New Roman" w:cs="Times New Roman"/>
          <w:iCs/>
          <w:sz w:val="24"/>
          <w:szCs w:val="24"/>
          <w:lang w:val="kl-GL"/>
        </w:rPr>
      </w:pPr>
    </w:p>
    <w:p w14:paraId="2C0A0AC8" w14:textId="1D2D4B3C" w:rsidR="00A221C7" w:rsidRPr="003F6F24" w:rsidRDefault="00A221C7" w:rsidP="00F52373">
      <w:pPr>
        <w:spacing w:after="0" w:line="288" w:lineRule="auto"/>
        <w:jc w:val="center"/>
        <w:rPr>
          <w:rFonts w:ascii="Times New Roman" w:eastAsia="Times New Roman" w:hAnsi="Times New Roman" w:cs="Times New Roman"/>
          <w:i/>
          <w:sz w:val="24"/>
          <w:szCs w:val="24"/>
          <w:lang w:val="kl-GL"/>
        </w:rPr>
      </w:pPr>
      <w:r w:rsidRPr="003F6F24">
        <w:rPr>
          <w:rFonts w:ascii="Times New Roman" w:eastAsia="Times New Roman" w:hAnsi="Times New Roman" w:cs="Times New Roman"/>
          <w:i/>
          <w:sz w:val="24"/>
          <w:szCs w:val="24"/>
          <w:lang w:val="kl-GL"/>
        </w:rPr>
        <w:t>§ 1</w:t>
      </w:r>
      <w:r w:rsidR="00D46132">
        <w:rPr>
          <w:rFonts w:ascii="Times New Roman" w:eastAsia="Times New Roman" w:hAnsi="Times New Roman" w:cs="Times New Roman"/>
          <w:i/>
          <w:color w:val="FF0000"/>
          <w:sz w:val="24"/>
          <w:szCs w:val="24"/>
          <w:lang w:val="kl-GL"/>
        </w:rPr>
        <w:t>3</w:t>
      </w:r>
      <w:r w:rsidR="006030CD" w:rsidRPr="003F6F24">
        <w:rPr>
          <w:rFonts w:ascii="Times New Roman" w:eastAsia="Times New Roman" w:hAnsi="Times New Roman" w:cs="Times New Roman"/>
          <w:i/>
          <w:sz w:val="24"/>
          <w:szCs w:val="24"/>
          <w:lang w:val="kl-GL"/>
        </w:rPr>
        <w:t>-imut</w:t>
      </w:r>
    </w:p>
    <w:p w14:paraId="1F975675" w14:textId="77777777" w:rsidR="00454CB2" w:rsidRPr="003F6F24" w:rsidRDefault="00454CB2" w:rsidP="00EE1F28">
      <w:pPr>
        <w:spacing w:after="0" w:line="288" w:lineRule="auto"/>
        <w:rPr>
          <w:rFonts w:ascii="Times New Roman" w:eastAsia="Times New Roman" w:hAnsi="Times New Roman" w:cs="Times New Roman"/>
          <w:iCs/>
          <w:sz w:val="24"/>
          <w:szCs w:val="24"/>
          <w:lang w:val="kl-GL"/>
        </w:rPr>
      </w:pPr>
    </w:p>
    <w:p w14:paraId="7A9BDB11" w14:textId="05B075D8" w:rsidR="00E1691F" w:rsidRPr="003F6F24" w:rsidRDefault="00E1691F" w:rsidP="00E1691F">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 1-imut.</w:t>
      </w:r>
    </w:p>
    <w:p w14:paraId="48301CE0" w14:textId="6F7B1562" w:rsidR="00E1691F" w:rsidRPr="003F6F24" w:rsidRDefault="008D46C6" w:rsidP="002347BC">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Utoqqaq tapersersorneqarnissamik eqqortumik tunineqanngitsoq kommunalbestyrelsip ilisimalerpagu</w:t>
      </w:r>
      <w:r w:rsidR="002347BC" w:rsidRPr="003F6F24">
        <w:rPr>
          <w:rFonts w:ascii="Times New Roman" w:eastAsia="Times New Roman" w:hAnsi="Times New Roman" w:cs="Times New Roman"/>
          <w:iCs/>
          <w:sz w:val="24"/>
          <w:szCs w:val="24"/>
          <w:lang w:val="kl-GL"/>
        </w:rPr>
        <w:t>, tapersersorneqarnissap allanngortinneqarnera imaluunniit unitsinneqarnera pillugu kommunalbestyrelsi aalajangiinissaminut pisussaaffeqarpoq.</w:t>
      </w:r>
    </w:p>
    <w:p w14:paraId="78D0A765" w14:textId="77777777" w:rsidR="00E1691F" w:rsidRPr="003F6F24" w:rsidRDefault="00E1691F" w:rsidP="00E1691F">
      <w:pPr>
        <w:spacing w:after="0" w:line="288" w:lineRule="auto"/>
        <w:rPr>
          <w:rFonts w:ascii="Times New Roman" w:eastAsia="Times New Roman" w:hAnsi="Times New Roman" w:cs="Times New Roman"/>
          <w:iCs/>
          <w:sz w:val="24"/>
          <w:szCs w:val="24"/>
          <w:lang w:val="kl-GL"/>
        </w:rPr>
      </w:pPr>
    </w:p>
    <w:p w14:paraId="77B2CEB7" w14:textId="5115483A" w:rsidR="00E1691F" w:rsidRPr="003F6F24" w:rsidRDefault="001815FD" w:rsidP="008F3260">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Kapitali 5 malillugu aalajangersakkami tapersersuinermut periarfissat </w:t>
      </w:r>
      <w:r w:rsidR="008F3260" w:rsidRPr="003F6F24">
        <w:rPr>
          <w:rFonts w:ascii="Times New Roman" w:eastAsia="Times New Roman" w:hAnsi="Times New Roman" w:cs="Times New Roman"/>
          <w:iCs/>
          <w:sz w:val="24"/>
          <w:szCs w:val="24"/>
          <w:lang w:val="kl-GL"/>
        </w:rPr>
        <w:t>pineqarput.</w:t>
      </w:r>
    </w:p>
    <w:p w14:paraId="21B13A98" w14:textId="77777777" w:rsidR="00E1691F" w:rsidRPr="003F6F24" w:rsidRDefault="00E1691F" w:rsidP="00E1691F">
      <w:pPr>
        <w:spacing w:after="0" w:line="288" w:lineRule="auto"/>
        <w:rPr>
          <w:rFonts w:ascii="Times New Roman" w:eastAsia="Times New Roman" w:hAnsi="Times New Roman" w:cs="Times New Roman"/>
          <w:iCs/>
          <w:sz w:val="24"/>
          <w:szCs w:val="24"/>
          <w:lang w:val="kl-GL"/>
        </w:rPr>
      </w:pPr>
    </w:p>
    <w:p w14:paraId="2721934A" w14:textId="3BA223D6" w:rsidR="00E1691F" w:rsidRPr="003F6F24" w:rsidRDefault="000E54A5" w:rsidP="00E1691F">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Aalajangersakkami siunertaavoq utoqqaq inuup qaqugukkulluunniit pisariaqartitai atuuttut naapertorlugit tapersersorneqarnissaa qulakkiissavaa</w:t>
      </w:r>
      <w:r w:rsidR="006163EF" w:rsidRPr="003F6F24">
        <w:rPr>
          <w:rFonts w:ascii="Times New Roman" w:eastAsia="Times New Roman" w:hAnsi="Times New Roman" w:cs="Times New Roman"/>
          <w:iCs/>
          <w:sz w:val="24"/>
          <w:szCs w:val="24"/>
          <w:lang w:val="kl-GL"/>
        </w:rPr>
        <w:t>, inuup tapersersorneqarnissamik pisariaqartitai piffissap ingerlanerani ajorseriarnerat pitsanngoriarneralluunniit apeqqutaatinnagit</w:t>
      </w:r>
      <w:r w:rsidR="00E1691F" w:rsidRPr="003F6F24">
        <w:rPr>
          <w:rFonts w:ascii="Times New Roman" w:eastAsia="Times New Roman" w:hAnsi="Times New Roman" w:cs="Times New Roman"/>
          <w:iCs/>
          <w:sz w:val="24"/>
          <w:szCs w:val="24"/>
          <w:lang w:val="kl-GL"/>
        </w:rPr>
        <w:t>.</w:t>
      </w:r>
    </w:p>
    <w:p w14:paraId="4E1C4EF4" w14:textId="77777777" w:rsidR="00E1691F" w:rsidRPr="003F6F24" w:rsidRDefault="00E1691F" w:rsidP="00E1691F">
      <w:pPr>
        <w:spacing w:after="0" w:line="288" w:lineRule="auto"/>
        <w:rPr>
          <w:rFonts w:ascii="Times New Roman" w:eastAsia="Times New Roman" w:hAnsi="Times New Roman" w:cs="Times New Roman"/>
          <w:iCs/>
          <w:sz w:val="24"/>
          <w:szCs w:val="24"/>
          <w:lang w:val="kl-GL"/>
        </w:rPr>
      </w:pPr>
    </w:p>
    <w:p w14:paraId="2F0DD503" w14:textId="7B2CFC91" w:rsidR="00E1691F" w:rsidRPr="003F6F24" w:rsidRDefault="0014432C" w:rsidP="005F6C96">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Aalajangersagaq § 1</w:t>
      </w:r>
      <w:r w:rsidR="00D46132">
        <w:rPr>
          <w:rFonts w:ascii="Times New Roman" w:eastAsia="Times New Roman" w:hAnsi="Times New Roman" w:cs="Times New Roman"/>
          <w:iCs/>
          <w:color w:val="FF0000"/>
          <w:sz w:val="24"/>
          <w:szCs w:val="24"/>
          <w:lang w:val="kl-GL"/>
        </w:rPr>
        <w:t>2</w:t>
      </w:r>
      <w:r w:rsidRPr="003F6F24">
        <w:rPr>
          <w:rFonts w:ascii="Times New Roman" w:eastAsia="Times New Roman" w:hAnsi="Times New Roman" w:cs="Times New Roman"/>
          <w:iCs/>
          <w:sz w:val="24"/>
          <w:szCs w:val="24"/>
          <w:lang w:val="kl-GL"/>
        </w:rPr>
        <w:t>-mut, tapersersuinerup siunertamut suli naammassinninnersoq</w:t>
      </w:r>
      <w:r w:rsidR="00213185" w:rsidRPr="003F6F24">
        <w:rPr>
          <w:rFonts w:ascii="Times New Roman" w:eastAsia="Times New Roman" w:hAnsi="Times New Roman" w:cs="Times New Roman"/>
          <w:iCs/>
          <w:sz w:val="24"/>
          <w:szCs w:val="24"/>
          <w:lang w:val="kl-GL"/>
        </w:rPr>
        <w:t xml:space="preserve"> pillugu malitseqartitsinissamut kommunalbestyrelsimik pisussaaffiliisumut,</w:t>
      </w:r>
      <w:r w:rsidRPr="003F6F24">
        <w:rPr>
          <w:rFonts w:ascii="Times New Roman" w:eastAsia="Times New Roman" w:hAnsi="Times New Roman" w:cs="Times New Roman"/>
          <w:iCs/>
          <w:sz w:val="24"/>
          <w:szCs w:val="24"/>
          <w:lang w:val="kl-GL"/>
        </w:rPr>
        <w:t xml:space="preserve"> ataqatigiissillugu isigineqassaaq</w:t>
      </w:r>
      <w:r w:rsidR="00213185" w:rsidRPr="003F6F24">
        <w:rPr>
          <w:rFonts w:ascii="Times New Roman" w:eastAsia="Times New Roman" w:hAnsi="Times New Roman" w:cs="Times New Roman"/>
          <w:iCs/>
          <w:sz w:val="24"/>
          <w:szCs w:val="24"/>
          <w:lang w:val="kl-GL"/>
        </w:rPr>
        <w:t xml:space="preserve">. Ingerlaavartumik malitseqartitsinerup takutippagu, tapersersuineq </w:t>
      </w:r>
      <w:r w:rsidR="00213185" w:rsidRPr="003F6F24">
        <w:rPr>
          <w:rFonts w:ascii="Times New Roman" w:eastAsia="Times New Roman" w:hAnsi="Times New Roman" w:cs="Times New Roman"/>
          <w:iCs/>
          <w:sz w:val="24"/>
          <w:szCs w:val="24"/>
          <w:lang w:val="kl-GL"/>
        </w:rPr>
        <w:lastRenderedPageBreak/>
        <w:t>naammakkunnaartoq imaluunniit pisariaaruttoq</w:t>
      </w:r>
      <w:r w:rsidR="005F6C96" w:rsidRPr="003F6F24">
        <w:rPr>
          <w:rFonts w:ascii="Times New Roman" w:eastAsia="Times New Roman" w:hAnsi="Times New Roman" w:cs="Times New Roman"/>
          <w:iCs/>
          <w:sz w:val="24"/>
          <w:szCs w:val="24"/>
          <w:lang w:val="kl-GL"/>
        </w:rPr>
        <w:t>, taava kommunalbestyrelsi tapersersuinerup allanngortinnissaa unitsinnissaaluunniit pillugu aalajangiissaaq.</w:t>
      </w:r>
    </w:p>
    <w:p w14:paraId="40B19CEC" w14:textId="2EEF73EE" w:rsidR="00E1691F" w:rsidRPr="003F6F24" w:rsidRDefault="005F6C96" w:rsidP="00535ED4">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Assersuutigalugu utoqqaq utoqqarn</w:t>
      </w:r>
      <w:r w:rsidR="00F7241B" w:rsidRPr="003F6F24">
        <w:rPr>
          <w:rFonts w:ascii="Times New Roman" w:eastAsia="Times New Roman" w:hAnsi="Times New Roman" w:cs="Times New Roman"/>
          <w:iCs/>
          <w:sz w:val="24"/>
          <w:szCs w:val="24"/>
          <w:lang w:val="kl-GL"/>
        </w:rPr>
        <w:t>ik</w:t>
      </w:r>
      <w:r w:rsidRPr="003F6F24">
        <w:rPr>
          <w:rFonts w:ascii="Times New Roman" w:eastAsia="Times New Roman" w:hAnsi="Times New Roman" w:cs="Times New Roman"/>
          <w:iCs/>
          <w:sz w:val="24"/>
          <w:szCs w:val="24"/>
          <w:lang w:val="kl-GL"/>
        </w:rPr>
        <w:t xml:space="preserve"> paaqq</w:t>
      </w:r>
      <w:r w:rsidR="00F7241B" w:rsidRPr="003F6F24">
        <w:rPr>
          <w:rFonts w:ascii="Times New Roman" w:eastAsia="Times New Roman" w:hAnsi="Times New Roman" w:cs="Times New Roman"/>
          <w:iCs/>
          <w:sz w:val="24"/>
          <w:szCs w:val="24"/>
          <w:lang w:val="kl-GL"/>
        </w:rPr>
        <w:t>utari</w:t>
      </w:r>
      <w:r w:rsidRPr="003F6F24">
        <w:rPr>
          <w:rFonts w:ascii="Times New Roman" w:eastAsia="Times New Roman" w:hAnsi="Times New Roman" w:cs="Times New Roman"/>
          <w:iCs/>
          <w:sz w:val="24"/>
          <w:szCs w:val="24"/>
          <w:lang w:val="kl-GL"/>
        </w:rPr>
        <w:t>nni</w:t>
      </w:r>
      <w:r w:rsidR="00F7241B" w:rsidRPr="003F6F24">
        <w:rPr>
          <w:rFonts w:ascii="Times New Roman" w:eastAsia="Times New Roman" w:hAnsi="Times New Roman" w:cs="Times New Roman"/>
          <w:iCs/>
          <w:sz w:val="24"/>
          <w:szCs w:val="24"/>
          <w:lang w:val="kl-GL"/>
        </w:rPr>
        <w:t>f</w:t>
      </w:r>
      <w:r w:rsidRPr="003F6F24">
        <w:rPr>
          <w:rFonts w:ascii="Times New Roman" w:eastAsia="Times New Roman" w:hAnsi="Times New Roman" w:cs="Times New Roman"/>
          <w:iCs/>
          <w:sz w:val="24"/>
          <w:szCs w:val="24"/>
          <w:lang w:val="kl-GL"/>
        </w:rPr>
        <w:t>fimmut nuussimasinnaavoq</w:t>
      </w:r>
      <w:r w:rsidR="00F477A5" w:rsidRPr="003F6F24">
        <w:rPr>
          <w:rFonts w:ascii="Times New Roman" w:eastAsia="Times New Roman" w:hAnsi="Times New Roman" w:cs="Times New Roman"/>
          <w:iCs/>
          <w:sz w:val="24"/>
          <w:szCs w:val="24"/>
          <w:lang w:val="kl-GL"/>
        </w:rPr>
        <w:t>. Tapersersorneqarneq inuup siusinnerusukkut angerlarsimaffimmi tunniunneqartoq unitsinneqassaaq, aamma akerlianik utoqqarn</w:t>
      </w:r>
      <w:r w:rsidR="007F4E1C" w:rsidRPr="003F6F24">
        <w:rPr>
          <w:rFonts w:ascii="Times New Roman" w:eastAsia="Times New Roman" w:hAnsi="Times New Roman" w:cs="Times New Roman"/>
          <w:iCs/>
          <w:sz w:val="24"/>
          <w:szCs w:val="24"/>
          <w:lang w:val="kl-GL"/>
        </w:rPr>
        <w:t>ik</w:t>
      </w:r>
      <w:r w:rsidR="00F477A5" w:rsidRPr="003F6F24">
        <w:rPr>
          <w:rFonts w:ascii="Times New Roman" w:eastAsia="Times New Roman" w:hAnsi="Times New Roman" w:cs="Times New Roman"/>
          <w:iCs/>
          <w:sz w:val="24"/>
          <w:szCs w:val="24"/>
          <w:lang w:val="kl-GL"/>
        </w:rPr>
        <w:t xml:space="preserve"> paaqq</w:t>
      </w:r>
      <w:r w:rsidR="007F4E1C" w:rsidRPr="003F6F24">
        <w:rPr>
          <w:rFonts w:ascii="Times New Roman" w:eastAsia="Times New Roman" w:hAnsi="Times New Roman" w:cs="Times New Roman"/>
          <w:iCs/>
          <w:sz w:val="24"/>
          <w:szCs w:val="24"/>
          <w:lang w:val="kl-GL"/>
        </w:rPr>
        <w:t>utari</w:t>
      </w:r>
      <w:r w:rsidR="00F477A5" w:rsidRPr="003F6F24">
        <w:rPr>
          <w:rFonts w:ascii="Times New Roman" w:eastAsia="Times New Roman" w:hAnsi="Times New Roman" w:cs="Times New Roman"/>
          <w:iCs/>
          <w:sz w:val="24"/>
          <w:szCs w:val="24"/>
          <w:lang w:val="kl-GL"/>
        </w:rPr>
        <w:t>nni</w:t>
      </w:r>
      <w:r w:rsidR="007F4E1C" w:rsidRPr="003F6F24">
        <w:rPr>
          <w:rFonts w:ascii="Times New Roman" w:eastAsia="Times New Roman" w:hAnsi="Times New Roman" w:cs="Times New Roman"/>
          <w:iCs/>
          <w:sz w:val="24"/>
          <w:szCs w:val="24"/>
          <w:lang w:val="kl-GL"/>
        </w:rPr>
        <w:t>f</w:t>
      </w:r>
      <w:r w:rsidR="00F477A5" w:rsidRPr="003F6F24">
        <w:rPr>
          <w:rFonts w:ascii="Times New Roman" w:eastAsia="Times New Roman" w:hAnsi="Times New Roman" w:cs="Times New Roman"/>
          <w:iCs/>
          <w:sz w:val="24"/>
          <w:szCs w:val="24"/>
          <w:lang w:val="kl-GL"/>
        </w:rPr>
        <w:t>fimmi tapersersorneqarnissamik nutaamik pisariaqartitsisinnaalluni</w:t>
      </w:r>
      <w:r w:rsidR="00191DE1" w:rsidRPr="003F6F24">
        <w:rPr>
          <w:rFonts w:ascii="Times New Roman" w:eastAsia="Times New Roman" w:hAnsi="Times New Roman" w:cs="Times New Roman"/>
          <w:iCs/>
          <w:sz w:val="24"/>
          <w:szCs w:val="24"/>
          <w:lang w:val="kl-GL"/>
        </w:rPr>
        <w:t>. Assersuut alla tassaavoq utoqqaq siusinnerusukkut sammisassaqartitsinermik neqeroorummukarniarluni ataatsimoortumik biiliunneqarnissamik aaqqissuussamik atuisoq</w:t>
      </w:r>
      <w:r w:rsidR="00535ED4" w:rsidRPr="003F6F24">
        <w:rPr>
          <w:rFonts w:ascii="Times New Roman" w:eastAsia="Times New Roman" w:hAnsi="Times New Roman" w:cs="Times New Roman"/>
          <w:iCs/>
          <w:sz w:val="24"/>
          <w:szCs w:val="24"/>
          <w:lang w:val="kl-GL"/>
        </w:rPr>
        <w:t>, kisianni maannakkut peqqissusaata ajorseriarnera pissutigalugu ingiaqateqarnissamik pisariaqartitsilersoq.</w:t>
      </w:r>
    </w:p>
    <w:p w14:paraId="78DDD27D" w14:textId="77777777" w:rsidR="00E1691F" w:rsidRPr="003F6F24" w:rsidRDefault="00E1691F" w:rsidP="00E1691F">
      <w:pPr>
        <w:spacing w:after="0" w:line="288" w:lineRule="auto"/>
        <w:rPr>
          <w:rFonts w:ascii="Times New Roman" w:eastAsia="Times New Roman" w:hAnsi="Times New Roman" w:cs="Times New Roman"/>
          <w:iCs/>
          <w:sz w:val="24"/>
          <w:szCs w:val="24"/>
          <w:lang w:val="kl-GL"/>
        </w:rPr>
      </w:pPr>
    </w:p>
    <w:p w14:paraId="70E0ED8F" w14:textId="560C579B" w:rsidR="00E1691F" w:rsidRPr="003F6F24" w:rsidRDefault="003069BF" w:rsidP="000C454B">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Tapersersuinermik iliuusissat ikiorsiissutigineqartu</w:t>
      </w:r>
      <w:r w:rsidR="004731DB" w:rsidRPr="003F6F24">
        <w:rPr>
          <w:rFonts w:ascii="Times New Roman" w:eastAsia="Times New Roman" w:hAnsi="Times New Roman" w:cs="Times New Roman"/>
          <w:iCs/>
          <w:sz w:val="24"/>
          <w:szCs w:val="24"/>
          <w:lang w:val="kl-GL"/>
        </w:rPr>
        <w:t xml:space="preserve">ni </w:t>
      </w:r>
      <w:r w:rsidRPr="003F6F24">
        <w:rPr>
          <w:rFonts w:ascii="Times New Roman" w:eastAsia="Times New Roman" w:hAnsi="Times New Roman" w:cs="Times New Roman"/>
          <w:iCs/>
          <w:sz w:val="24"/>
          <w:szCs w:val="24"/>
          <w:lang w:val="kl-GL"/>
        </w:rPr>
        <w:t>anguniakkat anguneqarpata unitsinneqassapput</w:t>
      </w:r>
      <w:r w:rsidR="00DC5D81" w:rsidRPr="003F6F24">
        <w:rPr>
          <w:rFonts w:ascii="Times New Roman" w:eastAsia="Times New Roman" w:hAnsi="Times New Roman" w:cs="Times New Roman"/>
          <w:iCs/>
          <w:sz w:val="24"/>
          <w:szCs w:val="24"/>
          <w:lang w:val="kl-GL"/>
        </w:rPr>
        <w:t>.</w:t>
      </w:r>
      <w:r w:rsidR="004731DB" w:rsidRPr="003F6F24">
        <w:rPr>
          <w:rFonts w:ascii="Times New Roman" w:eastAsia="Times New Roman" w:hAnsi="Times New Roman" w:cs="Times New Roman"/>
          <w:iCs/>
          <w:sz w:val="24"/>
          <w:szCs w:val="24"/>
          <w:lang w:val="kl-GL"/>
        </w:rPr>
        <w:t xml:space="preserve"> Tapersersuinermik iliuusissat unitsinneqarnissaat pillugu kommunalbestyrelsi aalajangiinissamut maannamut tapersersuiner</w:t>
      </w:r>
      <w:r w:rsidR="00BE098C" w:rsidRPr="003F6F24">
        <w:rPr>
          <w:rFonts w:ascii="Times New Roman" w:eastAsia="Times New Roman" w:hAnsi="Times New Roman" w:cs="Times New Roman"/>
          <w:iCs/>
          <w:sz w:val="24"/>
          <w:szCs w:val="24"/>
          <w:lang w:val="kl-GL"/>
        </w:rPr>
        <w:t>mut taarsiullugu allamik tapersersuisoqassanersoq naliliiffigissavaa.</w:t>
      </w:r>
      <w:r w:rsidR="005F4312" w:rsidRPr="003F6F24">
        <w:rPr>
          <w:rFonts w:ascii="Times New Roman" w:eastAsia="Times New Roman" w:hAnsi="Times New Roman" w:cs="Times New Roman"/>
          <w:iCs/>
          <w:sz w:val="24"/>
          <w:szCs w:val="24"/>
          <w:lang w:val="kl-GL"/>
        </w:rPr>
        <w:t xml:space="preserve"> </w:t>
      </w:r>
      <w:r w:rsidR="00665DC3" w:rsidRPr="003F6F24">
        <w:rPr>
          <w:rFonts w:ascii="Times New Roman" w:eastAsia="Times New Roman" w:hAnsi="Times New Roman" w:cs="Times New Roman"/>
          <w:iCs/>
          <w:sz w:val="24"/>
          <w:szCs w:val="24"/>
          <w:lang w:val="kl-GL"/>
        </w:rPr>
        <w:t>Utoqqaq tapersersorneqarnissamik suli pisariaqartitsippat, inuup tapersersorneqarnissa</w:t>
      </w:r>
      <w:r w:rsidR="000C454B" w:rsidRPr="003F6F24">
        <w:rPr>
          <w:rFonts w:ascii="Times New Roman" w:eastAsia="Times New Roman" w:hAnsi="Times New Roman" w:cs="Times New Roman"/>
          <w:iCs/>
          <w:sz w:val="24"/>
          <w:szCs w:val="24"/>
          <w:lang w:val="kl-GL"/>
        </w:rPr>
        <w:t>p</w:t>
      </w:r>
      <w:r w:rsidR="00665DC3" w:rsidRPr="003F6F24">
        <w:rPr>
          <w:rFonts w:ascii="Times New Roman" w:eastAsia="Times New Roman" w:hAnsi="Times New Roman" w:cs="Times New Roman"/>
          <w:iCs/>
          <w:sz w:val="24"/>
          <w:szCs w:val="24"/>
          <w:lang w:val="kl-GL"/>
        </w:rPr>
        <w:t xml:space="preserve"> pisariaqart</w:t>
      </w:r>
      <w:r w:rsidR="000C454B" w:rsidRPr="003F6F24">
        <w:rPr>
          <w:rFonts w:ascii="Times New Roman" w:eastAsia="Times New Roman" w:hAnsi="Times New Roman" w:cs="Times New Roman"/>
          <w:iCs/>
          <w:sz w:val="24"/>
          <w:szCs w:val="24"/>
          <w:lang w:val="kl-GL"/>
        </w:rPr>
        <w:t>up</w:t>
      </w:r>
      <w:r w:rsidR="00665DC3" w:rsidRPr="003F6F24">
        <w:rPr>
          <w:rFonts w:ascii="Times New Roman" w:eastAsia="Times New Roman" w:hAnsi="Times New Roman" w:cs="Times New Roman"/>
          <w:iCs/>
          <w:sz w:val="24"/>
          <w:szCs w:val="24"/>
          <w:lang w:val="kl-GL"/>
        </w:rPr>
        <w:t xml:space="preserve"> </w:t>
      </w:r>
      <w:r w:rsidR="000C454B" w:rsidRPr="003F6F24">
        <w:rPr>
          <w:rFonts w:ascii="Times New Roman" w:eastAsia="Times New Roman" w:hAnsi="Times New Roman" w:cs="Times New Roman"/>
          <w:iCs/>
          <w:sz w:val="24"/>
          <w:szCs w:val="24"/>
          <w:lang w:val="kl-GL"/>
        </w:rPr>
        <w:t>tunniunneqarnissaa kommunalbestyrelsip isumagissavaa.</w:t>
      </w:r>
    </w:p>
    <w:p w14:paraId="00067360" w14:textId="77777777" w:rsidR="00E1691F" w:rsidRPr="003F6F24" w:rsidRDefault="00E1691F" w:rsidP="00E1691F">
      <w:pPr>
        <w:spacing w:after="0" w:line="288" w:lineRule="auto"/>
        <w:rPr>
          <w:rFonts w:ascii="Times New Roman" w:eastAsia="Times New Roman" w:hAnsi="Times New Roman" w:cs="Times New Roman"/>
          <w:iCs/>
          <w:sz w:val="24"/>
          <w:szCs w:val="24"/>
          <w:lang w:val="kl-GL"/>
        </w:rPr>
      </w:pPr>
    </w:p>
    <w:p w14:paraId="1284D70F" w14:textId="14A8F10D" w:rsidR="00E1691F" w:rsidRPr="003F6F24" w:rsidRDefault="00F71BB5" w:rsidP="00E1691F">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E1691F" w:rsidRPr="003F6F24">
        <w:rPr>
          <w:rFonts w:ascii="Times New Roman" w:eastAsia="Times New Roman" w:hAnsi="Times New Roman" w:cs="Times New Roman"/>
          <w:iCs/>
          <w:sz w:val="24"/>
          <w:szCs w:val="24"/>
          <w:lang w:val="kl-GL"/>
        </w:rPr>
        <w:t>. 2</w:t>
      </w:r>
      <w:r w:rsidRPr="003F6F24">
        <w:rPr>
          <w:rFonts w:ascii="Times New Roman" w:eastAsia="Times New Roman" w:hAnsi="Times New Roman" w:cs="Times New Roman"/>
          <w:iCs/>
          <w:sz w:val="24"/>
          <w:szCs w:val="24"/>
          <w:lang w:val="kl-GL"/>
        </w:rPr>
        <w:t>-mut.</w:t>
      </w:r>
    </w:p>
    <w:p w14:paraId="0D3B223C" w14:textId="55AAF451" w:rsidR="00E1691F" w:rsidRPr="003F6F24" w:rsidRDefault="00CB5609" w:rsidP="00A608F9">
      <w:pPr>
        <w:spacing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Kapitali 5 malillugu tapersersuinermik allanngortitsineq imaluunniit unitsitsineq pillugu kommunalbestyrelsip aalajangiinissaa sioqqullugu, § </w:t>
      </w:r>
      <w:r w:rsidR="00D46132">
        <w:rPr>
          <w:rFonts w:ascii="Times New Roman" w:eastAsia="Times New Roman" w:hAnsi="Times New Roman" w:cs="Times New Roman"/>
          <w:iCs/>
          <w:color w:val="FF0000"/>
          <w:sz w:val="24"/>
          <w:szCs w:val="24"/>
          <w:lang w:val="kl-GL"/>
        </w:rPr>
        <w:t xml:space="preserve">6 </w:t>
      </w:r>
      <w:r w:rsidRPr="003F6F24">
        <w:rPr>
          <w:rFonts w:ascii="Times New Roman" w:eastAsia="Times New Roman" w:hAnsi="Times New Roman" w:cs="Times New Roman"/>
          <w:iCs/>
          <w:sz w:val="24"/>
          <w:szCs w:val="24"/>
          <w:lang w:val="kl-GL"/>
        </w:rPr>
        <w:t xml:space="preserve">naapertorlugu </w:t>
      </w:r>
      <w:r w:rsidR="005C3815" w:rsidRPr="003F6F24">
        <w:rPr>
          <w:rFonts w:ascii="Times New Roman" w:eastAsia="Times New Roman" w:hAnsi="Times New Roman" w:cs="Times New Roman"/>
          <w:iCs/>
          <w:sz w:val="24"/>
          <w:szCs w:val="24"/>
          <w:lang w:val="kl-GL"/>
        </w:rPr>
        <w:t xml:space="preserve">kommunalbestyrelsi utoqqarmik oqaloqateqassaaq. Taamaalilluni </w:t>
      </w:r>
      <w:r w:rsidR="00200AFC" w:rsidRPr="003F6F24">
        <w:rPr>
          <w:rFonts w:ascii="Times New Roman" w:eastAsia="Times New Roman" w:hAnsi="Times New Roman" w:cs="Times New Roman"/>
          <w:iCs/>
          <w:sz w:val="24"/>
          <w:szCs w:val="24"/>
          <w:lang w:val="kl-GL"/>
        </w:rPr>
        <w:t xml:space="preserve">kommunimi sulisup atorfeqartup imaluunniit suliamut ilisimasallip </w:t>
      </w:r>
      <w:r w:rsidR="009C3A7E" w:rsidRPr="003F6F24">
        <w:rPr>
          <w:rFonts w:ascii="Times New Roman" w:eastAsia="Times New Roman" w:hAnsi="Times New Roman" w:cs="Times New Roman"/>
          <w:iCs/>
          <w:sz w:val="24"/>
          <w:szCs w:val="24"/>
          <w:lang w:val="kl-GL"/>
        </w:rPr>
        <w:t>naliliineri kisiat tunngavigalugu,</w:t>
      </w:r>
      <w:r w:rsidR="00200AFC" w:rsidRPr="003F6F24">
        <w:rPr>
          <w:rFonts w:ascii="Times New Roman" w:eastAsia="Times New Roman" w:hAnsi="Times New Roman" w:cs="Times New Roman"/>
          <w:iCs/>
          <w:sz w:val="24"/>
          <w:szCs w:val="24"/>
          <w:lang w:val="kl-GL"/>
        </w:rPr>
        <w:t xml:space="preserve"> </w:t>
      </w:r>
      <w:r w:rsidR="00960975" w:rsidRPr="003F6F24">
        <w:rPr>
          <w:rFonts w:ascii="Times New Roman" w:eastAsia="Times New Roman" w:hAnsi="Times New Roman" w:cs="Times New Roman"/>
          <w:iCs/>
          <w:sz w:val="24"/>
          <w:szCs w:val="24"/>
          <w:lang w:val="kl-GL"/>
        </w:rPr>
        <w:t xml:space="preserve">tapersersuinermik allanngortitsineq imaluunniit unitsitsineq pillugu kommunalbestyrelsi </w:t>
      </w:r>
      <w:r w:rsidR="009C3A7E" w:rsidRPr="003F6F24">
        <w:rPr>
          <w:rFonts w:ascii="Times New Roman" w:eastAsia="Times New Roman" w:hAnsi="Times New Roman" w:cs="Times New Roman"/>
          <w:iCs/>
          <w:sz w:val="24"/>
          <w:szCs w:val="24"/>
          <w:lang w:val="kl-GL"/>
        </w:rPr>
        <w:t xml:space="preserve">aalajangiisinnaanngilaq. Utoqqaq suliassami illuatungiliuttutut tusarniarneqassaaq aamma iluatungiliuttutut tusarniaaneq oqaloqatiginninnertut iluseqassalluni. § </w:t>
      </w:r>
      <w:r w:rsidR="00D46132">
        <w:rPr>
          <w:rFonts w:ascii="Times New Roman" w:eastAsia="Times New Roman" w:hAnsi="Times New Roman" w:cs="Times New Roman"/>
          <w:iCs/>
          <w:color w:val="FF0000"/>
          <w:sz w:val="24"/>
          <w:szCs w:val="24"/>
          <w:lang w:val="kl-GL"/>
        </w:rPr>
        <w:t>6</w:t>
      </w:r>
      <w:r w:rsidR="009C3A7E" w:rsidRPr="003F6F24">
        <w:rPr>
          <w:rFonts w:ascii="Times New Roman" w:eastAsia="Times New Roman" w:hAnsi="Times New Roman" w:cs="Times New Roman"/>
          <w:iCs/>
          <w:sz w:val="24"/>
          <w:szCs w:val="24"/>
          <w:lang w:val="kl-GL"/>
        </w:rPr>
        <w:t xml:space="preserve">-imut oqaaseqaatit, </w:t>
      </w:r>
      <w:r w:rsidR="00A608F9" w:rsidRPr="003F6F24">
        <w:rPr>
          <w:rFonts w:ascii="Times New Roman" w:eastAsia="Times New Roman" w:hAnsi="Times New Roman" w:cs="Times New Roman"/>
          <w:iCs/>
          <w:sz w:val="24"/>
          <w:szCs w:val="24"/>
          <w:lang w:val="kl-GL"/>
        </w:rPr>
        <w:t>oqaloqatigiinnerup ingerlanneqarnissaanut killiliussat nassuiarneqartut, innersuussutigineqarput.</w:t>
      </w:r>
    </w:p>
    <w:p w14:paraId="309D1961" w14:textId="2824B743" w:rsidR="00E1691F" w:rsidRPr="003F6F24" w:rsidRDefault="00A608F9" w:rsidP="00E1691F">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E1691F" w:rsidRPr="003F6F24">
        <w:rPr>
          <w:rFonts w:ascii="Times New Roman" w:eastAsia="Times New Roman" w:hAnsi="Times New Roman" w:cs="Times New Roman"/>
          <w:iCs/>
          <w:sz w:val="24"/>
          <w:szCs w:val="24"/>
          <w:lang w:val="kl-GL"/>
        </w:rPr>
        <w:t>. 3</w:t>
      </w:r>
      <w:r w:rsidRPr="003F6F24">
        <w:rPr>
          <w:rFonts w:ascii="Times New Roman" w:eastAsia="Times New Roman" w:hAnsi="Times New Roman" w:cs="Times New Roman"/>
          <w:iCs/>
          <w:sz w:val="24"/>
          <w:szCs w:val="24"/>
          <w:lang w:val="kl-GL"/>
        </w:rPr>
        <w:t>-mut.</w:t>
      </w:r>
    </w:p>
    <w:p w14:paraId="7DAA61BB" w14:textId="174997B2" w:rsidR="00A608F9" w:rsidRPr="003F6F24" w:rsidRDefault="004468FB" w:rsidP="00E1691F">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Siunnersuut tunngaviusumik </w:t>
      </w:r>
      <w:r w:rsidR="00876563" w:rsidRPr="003F6F24">
        <w:rPr>
          <w:rFonts w:ascii="Times New Roman" w:eastAsia="Times New Roman" w:hAnsi="Times New Roman" w:cs="Times New Roman"/>
          <w:iCs/>
          <w:sz w:val="24"/>
          <w:szCs w:val="24"/>
          <w:lang w:val="kl-GL"/>
        </w:rPr>
        <w:t>eqqarsaatiginnippoq, utoqqaat tapersersorneqarnissamut pisinnaatitaasut, kommunimit tapersersuinermik pisariaqartitsisoqartillugu</w:t>
      </w:r>
      <w:r w:rsidR="00154B11" w:rsidRPr="003F6F24">
        <w:rPr>
          <w:rFonts w:ascii="Times New Roman" w:eastAsia="Times New Roman" w:hAnsi="Times New Roman" w:cs="Times New Roman"/>
          <w:iCs/>
          <w:sz w:val="24"/>
          <w:szCs w:val="24"/>
          <w:lang w:val="kl-GL"/>
        </w:rPr>
        <w:t xml:space="preserve">. </w:t>
      </w:r>
    </w:p>
    <w:p w14:paraId="6066484F" w14:textId="77777777" w:rsidR="00A608F9" w:rsidRPr="003F6F24" w:rsidRDefault="00A608F9" w:rsidP="00E1691F">
      <w:pPr>
        <w:spacing w:after="0" w:line="288" w:lineRule="auto"/>
        <w:rPr>
          <w:rFonts w:ascii="Times New Roman" w:eastAsia="Times New Roman" w:hAnsi="Times New Roman" w:cs="Times New Roman"/>
          <w:iCs/>
          <w:sz w:val="24"/>
          <w:szCs w:val="24"/>
          <w:lang w:val="kl-GL"/>
        </w:rPr>
      </w:pPr>
    </w:p>
    <w:p w14:paraId="21BBC960" w14:textId="43A2BC55" w:rsidR="00154B11" w:rsidRPr="003F6F24" w:rsidRDefault="00154B11" w:rsidP="00E1691F">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Taamaattumik </w:t>
      </w:r>
      <w:r w:rsidR="00755BD8" w:rsidRPr="003F6F24">
        <w:rPr>
          <w:rFonts w:ascii="Times New Roman" w:eastAsia="Times New Roman" w:hAnsi="Times New Roman" w:cs="Times New Roman"/>
          <w:iCs/>
          <w:sz w:val="24"/>
          <w:szCs w:val="24"/>
          <w:lang w:val="kl-GL"/>
        </w:rPr>
        <w:t xml:space="preserve">§ </w:t>
      </w:r>
      <w:r w:rsidR="00F37B77">
        <w:rPr>
          <w:rFonts w:ascii="Times New Roman" w:eastAsia="Times New Roman" w:hAnsi="Times New Roman" w:cs="Times New Roman"/>
          <w:iCs/>
          <w:color w:val="FF0000"/>
          <w:sz w:val="24"/>
          <w:szCs w:val="24"/>
          <w:lang w:val="kl-GL"/>
        </w:rPr>
        <w:t>7</w:t>
      </w:r>
      <w:r w:rsidR="00755BD8" w:rsidRPr="003F6F24">
        <w:rPr>
          <w:rFonts w:ascii="Times New Roman" w:eastAsia="Times New Roman" w:hAnsi="Times New Roman" w:cs="Times New Roman"/>
          <w:iCs/>
          <w:sz w:val="24"/>
          <w:szCs w:val="24"/>
          <w:lang w:val="kl-GL"/>
        </w:rPr>
        <w:t xml:space="preserve"> malillugu pisariaqartitsinermik naliliineq </w:t>
      </w:r>
      <w:r w:rsidR="00F374B2" w:rsidRPr="003F6F24">
        <w:rPr>
          <w:rFonts w:ascii="Times New Roman" w:eastAsia="Times New Roman" w:hAnsi="Times New Roman" w:cs="Times New Roman"/>
          <w:iCs/>
          <w:sz w:val="24"/>
          <w:szCs w:val="24"/>
          <w:lang w:val="kl-GL"/>
        </w:rPr>
        <w:t xml:space="preserve">aallaaviatigut </w:t>
      </w:r>
      <w:r w:rsidR="00755BD8" w:rsidRPr="003F6F24">
        <w:rPr>
          <w:rFonts w:ascii="Times New Roman" w:eastAsia="Times New Roman" w:hAnsi="Times New Roman" w:cs="Times New Roman"/>
          <w:iCs/>
          <w:sz w:val="24"/>
          <w:szCs w:val="24"/>
          <w:lang w:val="kl-GL"/>
        </w:rPr>
        <w:t xml:space="preserve">tunngavigalugu </w:t>
      </w:r>
      <w:r w:rsidRPr="003F6F24">
        <w:rPr>
          <w:rFonts w:ascii="Times New Roman" w:eastAsia="Times New Roman" w:hAnsi="Times New Roman" w:cs="Times New Roman"/>
          <w:iCs/>
          <w:sz w:val="24"/>
          <w:szCs w:val="24"/>
          <w:lang w:val="kl-GL"/>
        </w:rPr>
        <w:t>kapitali 5</w:t>
      </w:r>
      <w:r w:rsidR="00A637F4" w:rsidRPr="003F6F24">
        <w:rPr>
          <w:rFonts w:ascii="Times New Roman" w:eastAsia="Times New Roman" w:hAnsi="Times New Roman" w:cs="Times New Roman"/>
          <w:iCs/>
          <w:sz w:val="24"/>
          <w:szCs w:val="24"/>
          <w:lang w:val="kl-GL"/>
        </w:rPr>
        <w:t>-imi aalajangersakkat</w:t>
      </w:r>
      <w:r w:rsidRPr="003F6F24">
        <w:rPr>
          <w:rFonts w:ascii="Times New Roman" w:eastAsia="Times New Roman" w:hAnsi="Times New Roman" w:cs="Times New Roman"/>
          <w:iCs/>
          <w:sz w:val="24"/>
          <w:szCs w:val="24"/>
          <w:lang w:val="kl-GL"/>
        </w:rPr>
        <w:t xml:space="preserve"> malillug</w:t>
      </w:r>
      <w:r w:rsidR="00A637F4" w:rsidRPr="003F6F24">
        <w:rPr>
          <w:rFonts w:ascii="Times New Roman" w:eastAsia="Times New Roman" w:hAnsi="Times New Roman" w:cs="Times New Roman"/>
          <w:iCs/>
          <w:sz w:val="24"/>
          <w:szCs w:val="24"/>
          <w:lang w:val="kl-GL"/>
        </w:rPr>
        <w:t>it</w:t>
      </w:r>
      <w:r w:rsidRPr="003F6F24">
        <w:rPr>
          <w:rFonts w:ascii="Times New Roman" w:eastAsia="Times New Roman" w:hAnsi="Times New Roman" w:cs="Times New Roman"/>
          <w:iCs/>
          <w:sz w:val="24"/>
          <w:szCs w:val="24"/>
          <w:lang w:val="kl-GL"/>
        </w:rPr>
        <w:t xml:space="preserve"> </w:t>
      </w:r>
      <w:r w:rsidR="00A91CC7" w:rsidRPr="003F6F24">
        <w:rPr>
          <w:rFonts w:ascii="Times New Roman" w:eastAsia="Times New Roman" w:hAnsi="Times New Roman" w:cs="Times New Roman"/>
          <w:iCs/>
          <w:sz w:val="24"/>
          <w:szCs w:val="24"/>
          <w:lang w:val="kl-GL"/>
        </w:rPr>
        <w:t>utoqqarm</w:t>
      </w:r>
      <w:r w:rsidR="00882F11" w:rsidRPr="003F6F24">
        <w:rPr>
          <w:rFonts w:ascii="Times New Roman" w:eastAsia="Times New Roman" w:hAnsi="Times New Roman" w:cs="Times New Roman"/>
          <w:iCs/>
          <w:sz w:val="24"/>
          <w:szCs w:val="24"/>
          <w:lang w:val="kl-GL"/>
        </w:rPr>
        <w:t xml:space="preserve">ut </w:t>
      </w:r>
      <w:r w:rsidRPr="003F6F24">
        <w:rPr>
          <w:rFonts w:ascii="Times New Roman" w:eastAsia="Times New Roman" w:hAnsi="Times New Roman" w:cs="Times New Roman"/>
          <w:iCs/>
          <w:sz w:val="24"/>
          <w:szCs w:val="24"/>
          <w:lang w:val="kl-GL"/>
        </w:rPr>
        <w:t>tapersersorneqarnissa</w:t>
      </w:r>
      <w:r w:rsidR="00882F11" w:rsidRPr="003F6F24">
        <w:rPr>
          <w:rFonts w:ascii="Times New Roman" w:eastAsia="Times New Roman" w:hAnsi="Times New Roman" w:cs="Times New Roman"/>
          <w:iCs/>
          <w:sz w:val="24"/>
          <w:szCs w:val="24"/>
          <w:lang w:val="kl-GL"/>
        </w:rPr>
        <w:t>mik allannguineq imaluunniit unitsi</w:t>
      </w:r>
      <w:r w:rsidR="00F37B77">
        <w:rPr>
          <w:rFonts w:ascii="Times New Roman" w:eastAsia="Times New Roman" w:hAnsi="Times New Roman" w:cs="Times New Roman"/>
          <w:iCs/>
          <w:sz w:val="24"/>
          <w:szCs w:val="24"/>
          <w:lang w:val="kl-GL"/>
        </w:rPr>
        <w:t>t</w:t>
      </w:r>
      <w:r w:rsidR="00882F11" w:rsidRPr="003F6F24">
        <w:rPr>
          <w:rFonts w:ascii="Times New Roman" w:eastAsia="Times New Roman" w:hAnsi="Times New Roman" w:cs="Times New Roman"/>
          <w:iCs/>
          <w:sz w:val="24"/>
          <w:szCs w:val="24"/>
          <w:lang w:val="kl-GL"/>
        </w:rPr>
        <w:t xml:space="preserve">sineq pillugu </w:t>
      </w:r>
      <w:r w:rsidRPr="003F6F24">
        <w:rPr>
          <w:rFonts w:ascii="Times New Roman" w:eastAsia="Times New Roman" w:hAnsi="Times New Roman" w:cs="Times New Roman"/>
          <w:iCs/>
          <w:sz w:val="24"/>
          <w:szCs w:val="24"/>
          <w:lang w:val="kl-GL"/>
        </w:rPr>
        <w:t>aalajangii</w:t>
      </w:r>
      <w:r w:rsidR="00755BD8" w:rsidRPr="003F6F24">
        <w:rPr>
          <w:rFonts w:ascii="Times New Roman" w:eastAsia="Times New Roman" w:hAnsi="Times New Roman" w:cs="Times New Roman"/>
          <w:iCs/>
          <w:sz w:val="24"/>
          <w:szCs w:val="24"/>
          <w:lang w:val="kl-GL"/>
        </w:rPr>
        <w:t>soqassaaq</w:t>
      </w:r>
      <w:r w:rsidRPr="003F6F24">
        <w:rPr>
          <w:rFonts w:ascii="Times New Roman" w:eastAsia="Times New Roman" w:hAnsi="Times New Roman" w:cs="Times New Roman"/>
          <w:iCs/>
          <w:sz w:val="24"/>
          <w:szCs w:val="24"/>
          <w:lang w:val="kl-GL"/>
        </w:rPr>
        <w:t>.</w:t>
      </w:r>
      <w:r w:rsidR="00F374B2" w:rsidRPr="003F6F24">
        <w:rPr>
          <w:rFonts w:ascii="Times New Roman" w:eastAsia="Times New Roman" w:hAnsi="Times New Roman" w:cs="Times New Roman"/>
          <w:iCs/>
          <w:sz w:val="24"/>
          <w:szCs w:val="24"/>
          <w:lang w:val="kl-GL"/>
        </w:rPr>
        <w:t xml:space="preserve"> </w:t>
      </w:r>
      <w:r w:rsidR="007D11EE" w:rsidRPr="003F6F24">
        <w:rPr>
          <w:rFonts w:ascii="Times New Roman" w:eastAsia="Times New Roman" w:hAnsi="Times New Roman" w:cs="Times New Roman"/>
          <w:iCs/>
          <w:sz w:val="24"/>
          <w:szCs w:val="24"/>
          <w:lang w:val="kl-GL"/>
        </w:rPr>
        <w:t>Taamaalilluni aalajangersakkatigut siunnersuutigineqartukkut, inuup pisariaqartitai piumasaalu pillugit tigussaasumik inunnullu ataasiakkaanut tunngasumik naliliinermik tunngaveqarluni, utoqqaap tapersersorneqarnera qanoq ittuunissaa qanorlu annertutiginissaa pillugu kommunalbestyrelsip aalajangiisinnaanera qulakkeerneqassaaq.</w:t>
      </w:r>
    </w:p>
    <w:p w14:paraId="50F672BC" w14:textId="77777777" w:rsidR="00E1691F" w:rsidRPr="003F6F24" w:rsidRDefault="00E1691F" w:rsidP="00E1691F">
      <w:pPr>
        <w:spacing w:after="0" w:line="288" w:lineRule="auto"/>
        <w:rPr>
          <w:rFonts w:ascii="Times New Roman" w:eastAsia="Times New Roman" w:hAnsi="Times New Roman" w:cs="Times New Roman"/>
          <w:iCs/>
          <w:sz w:val="24"/>
          <w:szCs w:val="24"/>
          <w:lang w:val="kl-GL"/>
        </w:rPr>
      </w:pPr>
    </w:p>
    <w:p w14:paraId="78CBE374" w14:textId="4169741D" w:rsidR="005001C0" w:rsidRPr="003F6F24" w:rsidRDefault="0006705E" w:rsidP="00E1691F">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 </w:t>
      </w:r>
      <w:r w:rsidR="00F37B77">
        <w:rPr>
          <w:rFonts w:ascii="Times New Roman" w:eastAsia="Times New Roman" w:hAnsi="Times New Roman" w:cs="Times New Roman"/>
          <w:iCs/>
          <w:color w:val="FF0000"/>
          <w:sz w:val="24"/>
          <w:szCs w:val="24"/>
          <w:lang w:val="kl-GL"/>
        </w:rPr>
        <w:t>7</w:t>
      </w:r>
      <w:r w:rsidRPr="003F6F24">
        <w:rPr>
          <w:rFonts w:ascii="Times New Roman" w:eastAsia="Times New Roman" w:hAnsi="Times New Roman" w:cs="Times New Roman"/>
          <w:iCs/>
          <w:sz w:val="24"/>
          <w:szCs w:val="24"/>
          <w:lang w:val="kl-GL"/>
        </w:rPr>
        <w:t xml:space="preserve">, imm. 1 imaluunniit 2 naapertorlugu tapersersuisoqassanersoq naliliiffigineqarnissaa ersarissumik pisariaqartinneqanngitsoq pissutigalugu, pisariaqartitsinermik naliliisoqanngippat, paasissutissat pigineqareersut tunngavigalugit kommunalbestyrelsi </w:t>
      </w:r>
      <w:r w:rsidRPr="003F6F24">
        <w:rPr>
          <w:rFonts w:ascii="Times New Roman" w:eastAsia="Times New Roman" w:hAnsi="Times New Roman" w:cs="Times New Roman"/>
          <w:iCs/>
          <w:sz w:val="24"/>
          <w:szCs w:val="24"/>
          <w:lang w:val="kl-GL"/>
        </w:rPr>
        <w:lastRenderedPageBreak/>
        <w:t>aalajangiisinnaavoq</w:t>
      </w:r>
      <w:r w:rsidR="00FC1E47" w:rsidRPr="003F6F24">
        <w:rPr>
          <w:rFonts w:ascii="Times New Roman" w:eastAsia="Times New Roman" w:hAnsi="Times New Roman" w:cs="Times New Roman"/>
          <w:iCs/>
          <w:sz w:val="24"/>
          <w:szCs w:val="24"/>
          <w:lang w:val="kl-GL"/>
        </w:rPr>
        <w:t>. Taamaattoq tapersersuinermik allannguine</w:t>
      </w:r>
      <w:r w:rsidR="00327714" w:rsidRPr="003F6F24">
        <w:rPr>
          <w:rFonts w:ascii="Times New Roman" w:eastAsia="Times New Roman" w:hAnsi="Times New Roman" w:cs="Times New Roman"/>
          <w:iCs/>
          <w:sz w:val="24"/>
          <w:szCs w:val="24"/>
          <w:lang w:val="kl-GL"/>
        </w:rPr>
        <w:t>rmi imaluunniit unitsitsinermi tapersersorneqarnissamik pisariaqartitsinerup allanngornera amerlanertigut pineqartarpoq, tamanna pisariaqartitsinermik nalilii</w:t>
      </w:r>
      <w:r w:rsidR="005D2660" w:rsidRPr="003F6F24">
        <w:rPr>
          <w:rFonts w:ascii="Times New Roman" w:eastAsia="Times New Roman" w:hAnsi="Times New Roman" w:cs="Times New Roman"/>
          <w:iCs/>
          <w:sz w:val="24"/>
          <w:szCs w:val="24"/>
          <w:lang w:val="kl-GL"/>
        </w:rPr>
        <w:t>nermi erseqqinnerusumik paasiniarneqarnissaanik piumasaqaateqartoq</w:t>
      </w:r>
      <w:r w:rsidR="00E1691F" w:rsidRPr="003F6F24">
        <w:rPr>
          <w:rFonts w:ascii="Times New Roman" w:eastAsia="Times New Roman" w:hAnsi="Times New Roman" w:cs="Times New Roman"/>
          <w:iCs/>
          <w:sz w:val="24"/>
          <w:szCs w:val="24"/>
          <w:lang w:val="kl-GL"/>
        </w:rPr>
        <w:t>.</w:t>
      </w:r>
    </w:p>
    <w:p w14:paraId="356EB439" w14:textId="77777777" w:rsidR="00EE1F28" w:rsidRPr="003F6F24" w:rsidRDefault="00EE1F28" w:rsidP="005D2660">
      <w:pPr>
        <w:spacing w:after="0" w:line="288" w:lineRule="auto"/>
        <w:rPr>
          <w:rFonts w:ascii="Times New Roman" w:eastAsia="Times New Roman" w:hAnsi="Times New Roman" w:cs="Times New Roman"/>
          <w:iCs/>
          <w:sz w:val="24"/>
          <w:szCs w:val="24"/>
          <w:lang w:val="kl-GL"/>
        </w:rPr>
      </w:pPr>
    </w:p>
    <w:p w14:paraId="184C5507" w14:textId="3FCC1755" w:rsidR="00A221C7" w:rsidRPr="003F6F24" w:rsidRDefault="00A221C7" w:rsidP="00F52373">
      <w:pPr>
        <w:spacing w:after="0" w:line="288" w:lineRule="auto"/>
        <w:jc w:val="center"/>
        <w:rPr>
          <w:rFonts w:ascii="Times New Roman" w:eastAsia="Times New Roman" w:hAnsi="Times New Roman" w:cs="Times New Roman"/>
          <w:i/>
          <w:sz w:val="24"/>
          <w:szCs w:val="24"/>
          <w:lang w:val="kl-GL"/>
        </w:rPr>
      </w:pPr>
      <w:r w:rsidRPr="003F6F24">
        <w:rPr>
          <w:rFonts w:ascii="Times New Roman" w:eastAsia="Times New Roman" w:hAnsi="Times New Roman" w:cs="Times New Roman"/>
          <w:i/>
          <w:sz w:val="24"/>
          <w:szCs w:val="24"/>
          <w:lang w:val="kl-GL"/>
        </w:rPr>
        <w:t>§ 1</w:t>
      </w:r>
      <w:r w:rsidR="00F37B77">
        <w:rPr>
          <w:rFonts w:ascii="Times New Roman" w:eastAsia="Times New Roman" w:hAnsi="Times New Roman" w:cs="Times New Roman"/>
          <w:i/>
          <w:color w:val="FF0000"/>
          <w:sz w:val="24"/>
          <w:szCs w:val="24"/>
          <w:lang w:val="kl-GL"/>
        </w:rPr>
        <w:t>4</w:t>
      </w:r>
      <w:r w:rsidR="00D00C92" w:rsidRPr="003F6F24">
        <w:rPr>
          <w:rFonts w:ascii="Times New Roman" w:eastAsia="Times New Roman" w:hAnsi="Times New Roman" w:cs="Times New Roman"/>
          <w:i/>
          <w:sz w:val="24"/>
          <w:szCs w:val="24"/>
          <w:lang w:val="kl-GL"/>
        </w:rPr>
        <w:t>-imut</w:t>
      </w:r>
    </w:p>
    <w:p w14:paraId="1A7FCDA4" w14:textId="77777777" w:rsidR="00D45D1E" w:rsidRPr="003F6F24" w:rsidRDefault="00D45D1E" w:rsidP="001518B3">
      <w:pPr>
        <w:spacing w:after="0" w:line="288" w:lineRule="auto"/>
        <w:rPr>
          <w:rFonts w:ascii="Times New Roman" w:eastAsia="Times New Roman" w:hAnsi="Times New Roman" w:cs="Times New Roman"/>
          <w:iCs/>
          <w:sz w:val="24"/>
          <w:szCs w:val="24"/>
          <w:lang w:val="kl-GL"/>
        </w:rPr>
      </w:pPr>
    </w:p>
    <w:p w14:paraId="2812EB84" w14:textId="6E53A8CE" w:rsidR="001518B3" w:rsidRPr="003F6F24" w:rsidRDefault="00111A7C" w:rsidP="001518B3">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1518B3" w:rsidRPr="003F6F24">
        <w:rPr>
          <w:rFonts w:ascii="Times New Roman" w:eastAsia="Times New Roman" w:hAnsi="Times New Roman" w:cs="Times New Roman"/>
          <w:iCs/>
          <w:sz w:val="24"/>
          <w:szCs w:val="24"/>
          <w:lang w:val="kl-GL"/>
        </w:rPr>
        <w:t>. 1</w:t>
      </w:r>
      <w:r w:rsidRPr="003F6F24">
        <w:rPr>
          <w:rFonts w:ascii="Times New Roman" w:eastAsia="Times New Roman" w:hAnsi="Times New Roman" w:cs="Times New Roman"/>
          <w:iCs/>
          <w:sz w:val="24"/>
          <w:szCs w:val="24"/>
          <w:lang w:val="kl-GL"/>
        </w:rPr>
        <w:t>-imut</w:t>
      </w:r>
      <w:r w:rsidR="001518B3" w:rsidRPr="003F6F24">
        <w:rPr>
          <w:rFonts w:ascii="Times New Roman" w:eastAsia="Times New Roman" w:hAnsi="Times New Roman" w:cs="Times New Roman"/>
          <w:iCs/>
          <w:sz w:val="24"/>
          <w:szCs w:val="24"/>
          <w:lang w:val="kl-GL"/>
        </w:rPr>
        <w:t>.</w:t>
      </w:r>
    </w:p>
    <w:p w14:paraId="78E1E1B2" w14:textId="094AC058" w:rsidR="001518B3" w:rsidRPr="003F6F24" w:rsidRDefault="00111A7C" w:rsidP="008937AF">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Aalajangersakkap aalajangersarpaa kapitali 7-imi aalajangersakkat malillugit utoqqaq najugaqarfissamik neqeroorumm</w:t>
      </w:r>
      <w:r w:rsidR="00DF493B" w:rsidRPr="003F6F24">
        <w:rPr>
          <w:rFonts w:ascii="Times New Roman" w:eastAsia="Times New Roman" w:hAnsi="Times New Roman" w:cs="Times New Roman"/>
          <w:iCs/>
          <w:sz w:val="24"/>
          <w:szCs w:val="24"/>
          <w:lang w:val="kl-GL"/>
        </w:rPr>
        <w:t>ut allamut, maannakkut najugaqarfissamik neqeroorummi inuup pisariaqartitai matussuserneqarsinnaajunnaarpata, nuunnissaanik neqerooruteqarnissamut kommunalbestyrelsi pisussaaffeqartoq</w:t>
      </w:r>
      <w:r w:rsidR="008937AF" w:rsidRPr="003F6F24">
        <w:rPr>
          <w:rFonts w:ascii="Times New Roman" w:eastAsia="Times New Roman" w:hAnsi="Times New Roman" w:cs="Times New Roman"/>
          <w:iCs/>
          <w:sz w:val="24"/>
          <w:szCs w:val="24"/>
          <w:lang w:val="kl-GL"/>
        </w:rPr>
        <w:t>. Taamaalilluni aalajangersagaq § 1</w:t>
      </w:r>
      <w:r w:rsidR="00F37B77">
        <w:rPr>
          <w:rFonts w:ascii="Times New Roman" w:eastAsia="Times New Roman" w:hAnsi="Times New Roman" w:cs="Times New Roman"/>
          <w:iCs/>
          <w:color w:val="FF0000"/>
          <w:sz w:val="24"/>
          <w:szCs w:val="24"/>
          <w:lang w:val="kl-GL"/>
        </w:rPr>
        <w:t>2-i</w:t>
      </w:r>
      <w:r w:rsidR="008937AF" w:rsidRPr="003F6F24">
        <w:rPr>
          <w:rFonts w:ascii="Times New Roman" w:eastAsia="Times New Roman" w:hAnsi="Times New Roman" w:cs="Times New Roman"/>
          <w:iCs/>
          <w:sz w:val="24"/>
          <w:szCs w:val="24"/>
          <w:lang w:val="kl-GL"/>
        </w:rPr>
        <w:t xml:space="preserve"> naapertorlugu ingerlaavartumik malitseqartitsineq pillugu kommunalbestyrelsip pisussaaffianut atatillugu isigineqassaaq.</w:t>
      </w:r>
    </w:p>
    <w:p w14:paraId="0C9C5317" w14:textId="77777777" w:rsidR="001518B3" w:rsidRPr="003F6F24" w:rsidRDefault="001518B3" w:rsidP="001518B3">
      <w:pPr>
        <w:spacing w:after="0" w:line="288" w:lineRule="auto"/>
        <w:rPr>
          <w:rFonts w:ascii="Times New Roman" w:eastAsia="Times New Roman" w:hAnsi="Times New Roman" w:cs="Times New Roman"/>
          <w:iCs/>
          <w:color w:val="000000" w:themeColor="text1"/>
          <w:sz w:val="24"/>
          <w:szCs w:val="24"/>
          <w:lang w:val="kl-GL"/>
        </w:rPr>
      </w:pPr>
    </w:p>
    <w:p w14:paraId="642C62B5" w14:textId="13C1B1E9" w:rsidR="001518B3" w:rsidRPr="003F6F24" w:rsidRDefault="00296C20" w:rsidP="00024CCC">
      <w:pPr>
        <w:spacing w:after="0" w:line="288" w:lineRule="auto"/>
        <w:rPr>
          <w:rFonts w:ascii="Times New Roman" w:eastAsia="Times New Roman" w:hAnsi="Times New Roman" w:cs="Times New Roman"/>
          <w:iCs/>
          <w:color w:val="000000" w:themeColor="text1"/>
          <w:sz w:val="24"/>
          <w:szCs w:val="24"/>
          <w:lang w:val="kl-GL"/>
        </w:rPr>
      </w:pPr>
      <w:r w:rsidRPr="003F6F24">
        <w:rPr>
          <w:rFonts w:ascii="Times New Roman" w:eastAsia="Times New Roman" w:hAnsi="Times New Roman" w:cs="Times New Roman"/>
          <w:iCs/>
          <w:color w:val="000000" w:themeColor="text1"/>
          <w:sz w:val="24"/>
          <w:szCs w:val="24"/>
          <w:lang w:val="kl-GL"/>
        </w:rPr>
        <w:t>Amerlanertigut utoqqaq pineqartarpoq, utoqqaat angerlarsimaffianni imaluunniit utoqqaat najugaqatigiiffianni najugaqartoq, tapersersorneqarnissamik pisariaqartitsinerup annertuner</w:t>
      </w:r>
      <w:r w:rsidR="001236A6" w:rsidRPr="003F6F24">
        <w:rPr>
          <w:rFonts w:ascii="Times New Roman" w:eastAsia="Times New Roman" w:hAnsi="Times New Roman" w:cs="Times New Roman"/>
          <w:iCs/>
          <w:color w:val="000000" w:themeColor="text1"/>
          <w:sz w:val="24"/>
          <w:szCs w:val="24"/>
          <w:lang w:val="kl-GL"/>
        </w:rPr>
        <w:t>a pissutigalugu utoqqarn</w:t>
      </w:r>
      <w:r w:rsidR="006A0A64" w:rsidRPr="003F6F24">
        <w:rPr>
          <w:rFonts w:ascii="Times New Roman" w:eastAsia="Times New Roman" w:hAnsi="Times New Roman" w:cs="Times New Roman"/>
          <w:iCs/>
          <w:color w:val="000000" w:themeColor="text1"/>
          <w:sz w:val="24"/>
          <w:szCs w:val="24"/>
          <w:lang w:val="kl-GL"/>
        </w:rPr>
        <w:t>ik</w:t>
      </w:r>
      <w:r w:rsidR="001236A6" w:rsidRPr="003F6F24">
        <w:rPr>
          <w:rFonts w:ascii="Times New Roman" w:eastAsia="Times New Roman" w:hAnsi="Times New Roman" w:cs="Times New Roman"/>
          <w:iCs/>
          <w:color w:val="000000" w:themeColor="text1"/>
          <w:sz w:val="24"/>
          <w:szCs w:val="24"/>
          <w:lang w:val="kl-GL"/>
        </w:rPr>
        <w:t xml:space="preserve"> paaqqutarinniffimmut nuuttoq. Imaassinnaavoq aamma utoqqaq utoqqaat najugaqatigiiffianni najugaqartoq, kisianni sullinniakk</w:t>
      </w:r>
      <w:r w:rsidR="00F37B77">
        <w:rPr>
          <w:rFonts w:ascii="Times New Roman" w:eastAsia="Times New Roman" w:hAnsi="Times New Roman" w:cs="Times New Roman"/>
          <w:iCs/>
          <w:color w:val="000000" w:themeColor="text1"/>
          <w:sz w:val="24"/>
          <w:szCs w:val="24"/>
          <w:lang w:val="kl-GL"/>
        </w:rPr>
        <w:t>a</w:t>
      </w:r>
      <w:r w:rsidR="001236A6" w:rsidRPr="003F6F24">
        <w:rPr>
          <w:rFonts w:ascii="Times New Roman" w:eastAsia="Times New Roman" w:hAnsi="Times New Roman" w:cs="Times New Roman"/>
          <w:iCs/>
          <w:color w:val="000000" w:themeColor="text1"/>
          <w:sz w:val="24"/>
          <w:szCs w:val="24"/>
          <w:lang w:val="kl-GL"/>
        </w:rPr>
        <w:t>nut tulluutinngitsoq, aamma nammineq oqaaseqartoq utoqqaat najugaqatigiiffi</w:t>
      </w:r>
      <w:r w:rsidR="00024CCC" w:rsidRPr="003F6F24">
        <w:rPr>
          <w:rFonts w:ascii="Times New Roman" w:eastAsia="Times New Roman" w:hAnsi="Times New Roman" w:cs="Times New Roman"/>
          <w:iCs/>
          <w:color w:val="000000" w:themeColor="text1"/>
          <w:sz w:val="24"/>
          <w:szCs w:val="24"/>
          <w:lang w:val="kl-GL"/>
        </w:rPr>
        <w:t>annut</w:t>
      </w:r>
      <w:r w:rsidR="001236A6" w:rsidRPr="003F6F24">
        <w:rPr>
          <w:rFonts w:ascii="Times New Roman" w:eastAsia="Times New Roman" w:hAnsi="Times New Roman" w:cs="Times New Roman"/>
          <w:iCs/>
          <w:color w:val="000000" w:themeColor="text1"/>
          <w:sz w:val="24"/>
          <w:szCs w:val="24"/>
          <w:lang w:val="kl-GL"/>
        </w:rPr>
        <w:t xml:space="preserve"> allamut </w:t>
      </w:r>
      <w:r w:rsidR="00024CCC" w:rsidRPr="003F6F24">
        <w:rPr>
          <w:rFonts w:ascii="Times New Roman" w:eastAsia="Times New Roman" w:hAnsi="Times New Roman" w:cs="Times New Roman"/>
          <w:iCs/>
          <w:color w:val="000000" w:themeColor="text1"/>
          <w:sz w:val="24"/>
          <w:szCs w:val="24"/>
          <w:lang w:val="kl-GL"/>
        </w:rPr>
        <w:t xml:space="preserve">imaluunniit utoqqaat angerlarsimaffiannut </w:t>
      </w:r>
      <w:r w:rsidR="001236A6" w:rsidRPr="003F6F24">
        <w:rPr>
          <w:rFonts w:ascii="Times New Roman" w:eastAsia="Times New Roman" w:hAnsi="Times New Roman" w:cs="Times New Roman"/>
          <w:iCs/>
          <w:color w:val="000000" w:themeColor="text1"/>
          <w:sz w:val="24"/>
          <w:szCs w:val="24"/>
          <w:lang w:val="kl-GL"/>
        </w:rPr>
        <w:t>kissaateqartoq</w:t>
      </w:r>
      <w:r w:rsidR="00024CCC" w:rsidRPr="003F6F24">
        <w:rPr>
          <w:rFonts w:ascii="Times New Roman" w:eastAsia="Times New Roman" w:hAnsi="Times New Roman" w:cs="Times New Roman"/>
          <w:iCs/>
          <w:color w:val="000000" w:themeColor="text1"/>
          <w:sz w:val="24"/>
          <w:szCs w:val="24"/>
          <w:lang w:val="kl-GL"/>
        </w:rPr>
        <w:t>.</w:t>
      </w:r>
    </w:p>
    <w:p w14:paraId="15D3B34A" w14:textId="77777777" w:rsidR="001518B3" w:rsidRPr="003F6F24" w:rsidRDefault="001518B3" w:rsidP="001518B3">
      <w:pPr>
        <w:spacing w:after="0" w:line="288" w:lineRule="auto"/>
        <w:rPr>
          <w:rFonts w:ascii="Times New Roman" w:eastAsia="Times New Roman" w:hAnsi="Times New Roman" w:cs="Times New Roman"/>
          <w:iCs/>
          <w:sz w:val="24"/>
          <w:szCs w:val="24"/>
          <w:lang w:val="kl-GL"/>
        </w:rPr>
      </w:pPr>
    </w:p>
    <w:p w14:paraId="7591E92F" w14:textId="08D2FC20" w:rsidR="001518B3" w:rsidRPr="003F6F24" w:rsidRDefault="00C25DA9" w:rsidP="009D2030">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Najugaqarfissamik neqeroorummut allamut </w:t>
      </w:r>
      <w:r w:rsidR="00681E76" w:rsidRPr="003F6F24">
        <w:rPr>
          <w:rFonts w:ascii="Times New Roman" w:eastAsia="Times New Roman" w:hAnsi="Times New Roman" w:cs="Times New Roman"/>
          <w:iCs/>
          <w:sz w:val="24"/>
          <w:szCs w:val="24"/>
          <w:lang w:val="kl-GL"/>
        </w:rPr>
        <w:t xml:space="preserve">nuunneq nammineq kajumissuseqarneq pineqassaaq aamma utoqqaap </w:t>
      </w:r>
      <w:r w:rsidR="00FD5DFD" w:rsidRPr="003F6F24">
        <w:rPr>
          <w:rFonts w:ascii="Times New Roman" w:eastAsia="Times New Roman" w:hAnsi="Times New Roman" w:cs="Times New Roman"/>
          <w:iCs/>
          <w:sz w:val="24"/>
          <w:szCs w:val="24"/>
          <w:lang w:val="kl-GL"/>
        </w:rPr>
        <w:t>akuersissuteqarnera piumasaqaataalluni. Taamaalilluni Inatsisartut inatsisaat manna inatsisitigut tunngavi</w:t>
      </w:r>
      <w:r w:rsidR="009D2030" w:rsidRPr="003F6F24">
        <w:rPr>
          <w:rFonts w:ascii="Times New Roman" w:eastAsia="Times New Roman" w:hAnsi="Times New Roman" w:cs="Times New Roman"/>
          <w:iCs/>
          <w:sz w:val="24"/>
          <w:szCs w:val="24"/>
          <w:lang w:val="kl-GL"/>
        </w:rPr>
        <w:t>ssaqanngilaq</w:t>
      </w:r>
      <w:r w:rsidR="00FD5DFD" w:rsidRPr="003F6F24">
        <w:rPr>
          <w:rFonts w:ascii="Times New Roman" w:eastAsia="Times New Roman" w:hAnsi="Times New Roman" w:cs="Times New Roman"/>
          <w:iCs/>
          <w:sz w:val="24"/>
          <w:szCs w:val="24"/>
          <w:lang w:val="kl-GL"/>
        </w:rPr>
        <w:t xml:space="preserve"> kommunalbestyrelsi </w:t>
      </w:r>
      <w:r w:rsidR="009D2030" w:rsidRPr="003F6F24">
        <w:rPr>
          <w:rFonts w:ascii="Times New Roman" w:eastAsia="Times New Roman" w:hAnsi="Times New Roman" w:cs="Times New Roman"/>
          <w:iCs/>
          <w:sz w:val="24"/>
          <w:szCs w:val="24"/>
          <w:lang w:val="kl-GL"/>
        </w:rPr>
        <w:t xml:space="preserve">akuersissuteqanngitsumik </w:t>
      </w:r>
      <w:r w:rsidR="00FD5DFD" w:rsidRPr="003F6F24">
        <w:rPr>
          <w:rFonts w:ascii="Times New Roman" w:eastAsia="Times New Roman" w:hAnsi="Times New Roman" w:cs="Times New Roman"/>
          <w:iCs/>
          <w:sz w:val="24"/>
          <w:szCs w:val="24"/>
          <w:lang w:val="kl-GL"/>
        </w:rPr>
        <w:t>pinngitsaaliilluni nuu</w:t>
      </w:r>
      <w:r w:rsidR="009D2030" w:rsidRPr="003F6F24">
        <w:rPr>
          <w:rFonts w:ascii="Times New Roman" w:eastAsia="Times New Roman" w:hAnsi="Times New Roman" w:cs="Times New Roman"/>
          <w:iCs/>
          <w:sz w:val="24"/>
          <w:szCs w:val="24"/>
          <w:lang w:val="kl-GL"/>
        </w:rPr>
        <w:t>tsitsinissamut.</w:t>
      </w:r>
    </w:p>
    <w:p w14:paraId="79AB9EF7" w14:textId="77777777" w:rsidR="001518B3" w:rsidRPr="003F6F24" w:rsidRDefault="001518B3" w:rsidP="001518B3">
      <w:pPr>
        <w:spacing w:after="0" w:line="288" w:lineRule="auto"/>
        <w:rPr>
          <w:rFonts w:ascii="Times New Roman" w:eastAsia="Times New Roman" w:hAnsi="Times New Roman" w:cs="Times New Roman"/>
          <w:iCs/>
          <w:sz w:val="24"/>
          <w:szCs w:val="24"/>
          <w:lang w:val="kl-GL"/>
        </w:rPr>
      </w:pPr>
    </w:p>
    <w:p w14:paraId="47FE6357" w14:textId="211EFC9B" w:rsidR="001518B3" w:rsidRPr="003F6F24" w:rsidRDefault="00604571" w:rsidP="00DC2173">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Aalajangersagaq pissaanermik atuinermut inatsimmi § 36</w:t>
      </w:r>
      <w:r w:rsidR="00300618" w:rsidRPr="003F6F24">
        <w:rPr>
          <w:rFonts w:ascii="Times New Roman" w:eastAsia="Times New Roman" w:hAnsi="Times New Roman" w:cs="Times New Roman"/>
          <w:iCs/>
          <w:sz w:val="24"/>
          <w:szCs w:val="24"/>
          <w:lang w:val="kl-GL"/>
        </w:rPr>
        <w:t>-mut ataqatigiissillugu isigineqassaaq. Utoqqaq nu</w:t>
      </w:r>
      <w:r w:rsidR="00F37B77">
        <w:rPr>
          <w:rFonts w:ascii="Times New Roman" w:eastAsia="Times New Roman" w:hAnsi="Times New Roman" w:cs="Times New Roman"/>
          <w:iCs/>
          <w:sz w:val="24"/>
          <w:szCs w:val="24"/>
          <w:lang w:val="kl-GL"/>
        </w:rPr>
        <w:t>u</w:t>
      </w:r>
      <w:r w:rsidR="00300618" w:rsidRPr="003F6F24">
        <w:rPr>
          <w:rFonts w:ascii="Times New Roman" w:eastAsia="Times New Roman" w:hAnsi="Times New Roman" w:cs="Times New Roman"/>
          <w:iCs/>
          <w:sz w:val="24"/>
          <w:szCs w:val="24"/>
          <w:lang w:val="kl-GL"/>
        </w:rPr>
        <w:t xml:space="preserve">nnissamut piumanngippat imaluunniit ilisimatitsilluni akuersissuteqarnissamut piginnaasaqanngippat, aamma kommunalbestyrelsip naliliiffigippagu, utoqqaq </w:t>
      </w:r>
      <w:r w:rsidR="009D7C80" w:rsidRPr="003F6F24">
        <w:rPr>
          <w:rFonts w:ascii="Times New Roman" w:eastAsia="Times New Roman" w:hAnsi="Times New Roman" w:cs="Times New Roman"/>
          <w:iCs/>
          <w:sz w:val="24"/>
          <w:szCs w:val="24"/>
          <w:lang w:val="kl-GL"/>
        </w:rPr>
        <w:t>najugaqaannassaguni aarlerinartorsiortinneqassasoq, taamaalilluni akuersissuteqanngitsumik nuunnissaq pisariaqarluni, pissaanermik atuinermut inatsimmi immikkoortoq IV</w:t>
      </w:r>
      <w:r w:rsidR="00DC2173" w:rsidRPr="003F6F24">
        <w:rPr>
          <w:rFonts w:ascii="Times New Roman" w:eastAsia="Times New Roman" w:hAnsi="Times New Roman" w:cs="Times New Roman"/>
          <w:iCs/>
          <w:sz w:val="24"/>
          <w:szCs w:val="24"/>
          <w:lang w:val="kl-GL"/>
        </w:rPr>
        <w:t>-mi malittarisassat malillugit tamanna pisariaqarpoq. Tamanna pillugu imm. 4-mut oqaaseqaatit erseqqinnerusut takukkit.</w:t>
      </w:r>
    </w:p>
    <w:p w14:paraId="0535D2F5" w14:textId="77777777" w:rsidR="001518B3" w:rsidRPr="003F6F24" w:rsidRDefault="001518B3" w:rsidP="001518B3">
      <w:pPr>
        <w:spacing w:after="0" w:line="288" w:lineRule="auto"/>
        <w:rPr>
          <w:rFonts w:ascii="Times New Roman" w:eastAsia="Times New Roman" w:hAnsi="Times New Roman" w:cs="Times New Roman"/>
          <w:iCs/>
          <w:color w:val="F79646" w:themeColor="accent6"/>
          <w:sz w:val="24"/>
          <w:szCs w:val="24"/>
          <w:lang w:val="kl-GL"/>
        </w:rPr>
      </w:pPr>
    </w:p>
    <w:p w14:paraId="7CEAA604" w14:textId="6FBDAE68" w:rsidR="001518B3" w:rsidRPr="003F6F24" w:rsidRDefault="00DC2173" w:rsidP="001518B3">
      <w:pPr>
        <w:spacing w:after="0" w:line="288" w:lineRule="auto"/>
        <w:rPr>
          <w:rFonts w:ascii="Times New Roman" w:eastAsia="Times New Roman" w:hAnsi="Times New Roman" w:cs="Times New Roman"/>
          <w:iCs/>
          <w:color w:val="000000" w:themeColor="text1"/>
          <w:sz w:val="24"/>
          <w:szCs w:val="24"/>
          <w:lang w:val="kl-GL"/>
        </w:rPr>
      </w:pPr>
      <w:r w:rsidRPr="003F6F24">
        <w:rPr>
          <w:rFonts w:ascii="Times New Roman" w:eastAsia="Times New Roman" w:hAnsi="Times New Roman" w:cs="Times New Roman"/>
          <w:iCs/>
          <w:color w:val="000000" w:themeColor="text1"/>
          <w:sz w:val="24"/>
          <w:szCs w:val="24"/>
          <w:lang w:val="kl-GL"/>
        </w:rPr>
        <w:t>Imm</w:t>
      </w:r>
      <w:r w:rsidR="001518B3" w:rsidRPr="003F6F24">
        <w:rPr>
          <w:rFonts w:ascii="Times New Roman" w:eastAsia="Times New Roman" w:hAnsi="Times New Roman" w:cs="Times New Roman"/>
          <w:iCs/>
          <w:color w:val="000000" w:themeColor="text1"/>
          <w:sz w:val="24"/>
          <w:szCs w:val="24"/>
          <w:lang w:val="kl-GL"/>
        </w:rPr>
        <w:t>. 2</w:t>
      </w:r>
      <w:r w:rsidRPr="003F6F24">
        <w:rPr>
          <w:rFonts w:ascii="Times New Roman" w:eastAsia="Times New Roman" w:hAnsi="Times New Roman" w:cs="Times New Roman"/>
          <w:iCs/>
          <w:color w:val="000000" w:themeColor="text1"/>
          <w:sz w:val="24"/>
          <w:szCs w:val="24"/>
          <w:lang w:val="kl-GL"/>
        </w:rPr>
        <w:t>-mut</w:t>
      </w:r>
      <w:r w:rsidR="001518B3" w:rsidRPr="003F6F24">
        <w:rPr>
          <w:rFonts w:ascii="Times New Roman" w:eastAsia="Times New Roman" w:hAnsi="Times New Roman" w:cs="Times New Roman"/>
          <w:iCs/>
          <w:color w:val="000000" w:themeColor="text1"/>
          <w:sz w:val="24"/>
          <w:szCs w:val="24"/>
          <w:lang w:val="kl-GL"/>
        </w:rPr>
        <w:t>.</w:t>
      </w:r>
    </w:p>
    <w:p w14:paraId="50EFDD51" w14:textId="5CB423D5" w:rsidR="001518B3" w:rsidRPr="003F6F24" w:rsidRDefault="00E94969" w:rsidP="00DC1292">
      <w:pPr>
        <w:spacing w:after="0" w:line="288" w:lineRule="auto"/>
        <w:rPr>
          <w:rFonts w:ascii="Times New Roman" w:eastAsia="Times New Roman" w:hAnsi="Times New Roman" w:cs="Times New Roman"/>
          <w:iCs/>
          <w:color w:val="000000" w:themeColor="text1"/>
          <w:sz w:val="24"/>
          <w:szCs w:val="24"/>
          <w:lang w:val="kl-GL"/>
        </w:rPr>
      </w:pPr>
      <w:r w:rsidRPr="003F6F24">
        <w:rPr>
          <w:rFonts w:ascii="Times New Roman" w:eastAsia="Times New Roman" w:hAnsi="Times New Roman" w:cs="Times New Roman"/>
          <w:iCs/>
          <w:color w:val="000000" w:themeColor="text1"/>
          <w:sz w:val="24"/>
          <w:szCs w:val="24"/>
          <w:lang w:val="kl-GL"/>
        </w:rPr>
        <w:t>Najugaqarfissamik neqeroorummut allamut nuunnissamik neqerooruteqarneq pillugu kommunalbestyrelsi aalajangiinissaa sioqqullugu</w:t>
      </w:r>
      <w:r w:rsidR="00E16FC9" w:rsidRPr="003F6F24">
        <w:rPr>
          <w:rFonts w:ascii="Times New Roman" w:eastAsia="Times New Roman" w:hAnsi="Times New Roman" w:cs="Times New Roman"/>
          <w:iCs/>
          <w:color w:val="000000" w:themeColor="text1"/>
          <w:sz w:val="24"/>
          <w:szCs w:val="24"/>
          <w:lang w:val="kl-GL"/>
        </w:rPr>
        <w:t>, kommunalbestyrelsip inummik oqaloqateqa</w:t>
      </w:r>
      <w:r w:rsidR="00F37B77">
        <w:rPr>
          <w:rFonts w:ascii="Times New Roman" w:eastAsia="Times New Roman" w:hAnsi="Times New Roman" w:cs="Times New Roman"/>
          <w:iCs/>
          <w:color w:val="000000" w:themeColor="text1"/>
          <w:sz w:val="24"/>
          <w:szCs w:val="24"/>
          <w:lang w:val="kl-GL"/>
        </w:rPr>
        <w:t>r</w:t>
      </w:r>
      <w:r w:rsidR="00E16FC9" w:rsidRPr="003F6F24">
        <w:rPr>
          <w:rFonts w:ascii="Times New Roman" w:eastAsia="Times New Roman" w:hAnsi="Times New Roman" w:cs="Times New Roman"/>
          <w:iCs/>
          <w:color w:val="000000" w:themeColor="text1"/>
          <w:sz w:val="24"/>
          <w:szCs w:val="24"/>
          <w:lang w:val="kl-GL"/>
        </w:rPr>
        <w:t>nissaa piumasaqaataavoq. Tam</w:t>
      </w:r>
      <w:r w:rsidR="009C59FE" w:rsidRPr="003F6F24">
        <w:rPr>
          <w:rFonts w:ascii="Times New Roman" w:eastAsia="Times New Roman" w:hAnsi="Times New Roman" w:cs="Times New Roman"/>
          <w:iCs/>
          <w:color w:val="000000" w:themeColor="text1"/>
          <w:sz w:val="24"/>
          <w:szCs w:val="24"/>
          <w:lang w:val="kl-GL"/>
        </w:rPr>
        <w:t>a</w:t>
      </w:r>
      <w:r w:rsidR="00E16FC9" w:rsidRPr="003F6F24">
        <w:rPr>
          <w:rFonts w:ascii="Times New Roman" w:eastAsia="Times New Roman" w:hAnsi="Times New Roman" w:cs="Times New Roman"/>
          <w:iCs/>
          <w:color w:val="000000" w:themeColor="text1"/>
          <w:sz w:val="24"/>
          <w:szCs w:val="24"/>
          <w:lang w:val="kl-GL"/>
        </w:rPr>
        <w:t xml:space="preserve">tuminnga </w:t>
      </w:r>
      <w:r w:rsidR="009C59FE" w:rsidRPr="003F6F24">
        <w:rPr>
          <w:rFonts w:ascii="Times New Roman" w:eastAsia="Times New Roman" w:hAnsi="Times New Roman" w:cs="Times New Roman"/>
          <w:iCs/>
          <w:color w:val="000000" w:themeColor="text1"/>
          <w:sz w:val="24"/>
          <w:szCs w:val="24"/>
          <w:lang w:val="kl-GL"/>
        </w:rPr>
        <w:t>siunertaavoq utoqqaap pisariaqartitai pillugu paasisaqarnissaq aamma aalajangiinerup ingerlaneranut utoqqa</w:t>
      </w:r>
      <w:r w:rsidR="00F37B77">
        <w:rPr>
          <w:rFonts w:ascii="Times New Roman" w:eastAsia="Times New Roman" w:hAnsi="Times New Roman" w:cs="Times New Roman"/>
          <w:iCs/>
          <w:color w:val="000000" w:themeColor="text1"/>
          <w:sz w:val="24"/>
          <w:szCs w:val="24"/>
          <w:lang w:val="kl-GL"/>
        </w:rPr>
        <w:t>a</w:t>
      </w:r>
      <w:r w:rsidR="009C59FE" w:rsidRPr="003F6F24">
        <w:rPr>
          <w:rFonts w:ascii="Times New Roman" w:eastAsia="Times New Roman" w:hAnsi="Times New Roman" w:cs="Times New Roman"/>
          <w:iCs/>
          <w:color w:val="000000" w:themeColor="text1"/>
          <w:sz w:val="24"/>
          <w:szCs w:val="24"/>
          <w:lang w:val="kl-GL"/>
        </w:rPr>
        <w:t>p ilanngunneqarnissaa nammineq aalajangiisinnaanermut pisinnaatitaaffia qulakkeer</w:t>
      </w:r>
      <w:r w:rsidR="00DC1292" w:rsidRPr="003F6F24">
        <w:rPr>
          <w:rFonts w:ascii="Times New Roman" w:eastAsia="Times New Roman" w:hAnsi="Times New Roman" w:cs="Times New Roman"/>
          <w:iCs/>
          <w:color w:val="000000" w:themeColor="text1"/>
          <w:sz w:val="24"/>
          <w:szCs w:val="24"/>
          <w:lang w:val="kl-GL"/>
        </w:rPr>
        <w:t>niarlugu.</w:t>
      </w:r>
    </w:p>
    <w:p w14:paraId="1D0A3BA1" w14:textId="77777777" w:rsidR="001518B3" w:rsidRPr="003F6F24" w:rsidRDefault="001518B3" w:rsidP="001518B3">
      <w:pPr>
        <w:spacing w:after="0" w:line="288" w:lineRule="auto"/>
        <w:rPr>
          <w:rFonts w:ascii="Times New Roman" w:eastAsia="Times New Roman" w:hAnsi="Times New Roman" w:cs="Times New Roman"/>
          <w:iCs/>
          <w:color w:val="000000" w:themeColor="text1"/>
          <w:sz w:val="24"/>
          <w:szCs w:val="24"/>
          <w:lang w:val="kl-GL"/>
        </w:rPr>
      </w:pPr>
    </w:p>
    <w:p w14:paraId="2C9E42BE" w14:textId="5D3F7C3B" w:rsidR="001518B3" w:rsidRPr="003F6F24" w:rsidRDefault="00DA14E1" w:rsidP="006758BA">
      <w:pPr>
        <w:spacing w:line="288" w:lineRule="auto"/>
        <w:rPr>
          <w:rFonts w:ascii="Times New Roman" w:eastAsia="Times New Roman" w:hAnsi="Times New Roman" w:cs="Times New Roman"/>
          <w:iCs/>
          <w:color w:val="000000" w:themeColor="text1"/>
          <w:sz w:val="24"/>
          <w:szCs w:val="24"/>
          <w:lang w:val="kl-GL"/>
        </w:rPr>
      </w:pPr>
      <w:r w:rsidRPr="003F6F24">
        <w:rPr>
          <w:rFonts w:ascii="Times New Roman" w:eastAsia="Times New Roman" w:hAnsi="Times New Roman" w:cs="Times New Roman"/>
          <w:iCs/>
          <w:color w:val="000000" w:themeColor="text1"/>
          <w:sz w:val="24"/>
          <w:szCs w:val="24"/>
          <w:lang w:val="kl-GL"/>
        </w:rPr>
        <w:lastRenderedPageBreak/>
        <w:t xml:space="preserve">Utoqqarnik oqaloqatiginninnerup ingerlasarnera pillugit siunnersuummi § </w:t>
      </w:r>
      <w:r w:rsidR="00F37B77">
        <w:rPr>
          <w:rFonts w:ascii="Times New Roman" w:eastAsia="Times New Roman" w:hAnsi="Times New Roman" w:cs="Times New Roman"/>
          <w:iCs/>
          <w:color w:val="FF0000"/>
          <w:sz w:val="24"/>
          <w:szCs w:val="24"/>
          <w:lang w:val="kl-GL"/>
        </w:rPr>
        <w:t>6</w:t>
      </w:r>
      <w:r w:rsidRPr="003F6F24">
        <w:rPr>
          <w:rFonts w:ascii="Times New Roman" w:eastAsia="Times New Roman" w:hAnsi="Times New Roman" w:cs="Times New Roman"/>
          <w:iCs/>
          <w:color w:val="000000" w:themeColor="text1"/>
          <w:sz w:val="24"/>
          <w:szCs w:val="24"/>
          <w:lang w:val="kl-GL"/>
        </w:rPr>
        <w:t>-mut oqaaseqaatit itisiliisut innersuussutigineqarput</w:t>
      </w:r>
      <w:r w:rsidR="006758BA" w:rsidRPr="003F6F24">
        <w:rPr>
          <w:rFonts w:ascii="Times New Roman" w:eastAsia="Times New Roman" w:hAnsi="Times New Roman" w:cs="Times New Roman"/>
          <w:iCs/>
          <w:color w:val="000000" w:themeColor="text1"/>
          <w:sz w:val="24"/>
          <w:szCs w:val="24"/>
          <w:lang w:val="kl-GL"/>
        </w:rPr>
        <w:t>.</w:t>
      </w:r>
    </w:p>
    <w:p w14:paraId="4E732FCA" w14:textId="7A80637B" w:rsidR="001518B3" w:rsidRPr="003F6F24" w:rsidRDefault="006758BA" w:rsidP="001518B3">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1518B3" w:rsidRPr="003F6F24">
        <w:rPr>
          <w:rFonts w:ascii="Times New Roman" w:eastAsia="Times New Roman" w:hAnsi="Times New Roman" w:cs="Times New Roman"/>
          <w:iCs/>
          <w:sz w:val="24"/>
          <w:szCs w:val="24"/>
          <w:lang w:val="kl-GL"/>
        </w:rPr>
        <w:t>. 3</w:t>
      </w:r>
      <w:r w:rsidRPr="003F6F24">
        <w:rPr>
          <w:rFonts w:ascii="Times New Roman" w:eastAsia="Times New Roman" w:hAnsi="Times New Roman" w:cs="Times New Roman"/>
          <w:iCs/>
          <w:sz w:val="24"/>
          <w:szCs w:val="24"/>
          <w:lang w:val="kl-GL"/>
        </w:rPr>
        <w:t>-mut.</w:t>
      </w:r>
    </w:p>
    <w:p w14:paraId="0CE258F9" w14:textId="484EC24D" w:rsidR="00EA783C" w:rsidRPr="003F6F24" w:rsidRDefault="00EA783C" w:rsidP="00EA783C">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Siunnersuut tunngaviusumik eqqarsaatiginnippoq, utoqqaat pisariaqartitsippata, kommunimiit tapersersorneqarnissamut pisinnaatitaasut. Taamaattumik kapitali 7 malillugu najugaqarfissamik neqerooruteqarneq pillug</w:t>
      </w:r>
      <w:r w:rsidR="00D9194B" w:rsidRPr="003F6F24">
        <w:rPr>
          <w:rFonts w:ascii="Times New Roman" w:eastAsia="Times New Roman" w:hAnsi="Times New Roman" w:cs="Times New Roman"/>
          <w:iCs/>
          <w:sz w:val="24"/>
          <w:szCs w:val="24"/>
          <w:lang w:val="kl-GL"/>
        </w:rPr>
        <w:t>u</w:t>
      </w:r>
      <w:r w:rsidRPr="003F6F24">
        <w:rPr>
          <w:rFonts w:ascii="Times New Roman" w:eastAsia="Times New Roman" w:hAnsi="Times New Roman" w:cs="Times New Roman"/>
          <w:iCs/>
          <w:sz w:val="24"/>
          <w:szCs w:val="24"/>
          <w:lang w:val="kl-GL"/>
        </w:rPr>
        <w:t xml:space="preserve"> aalajangiineq </w:t>
      </w:r>
      <w:r w:rsidR="00D9194B" w:rsidRPr="003F6F24">
        <w:rPr>
          <w:rFonts w:ascii="Times New Roman" w:eastAsia="Times New Roman" w:hAnsi="Times New Roman" w:cs="Times New Roman"/>
          <w:iCs/>
          <w:sz w:val="24"/>
          <w:szCs w:val="24"/>
          <w:lang w:val="kl-GL"/>
        </w:rPr>
        <w:t xml:space="preserve">aallaaviatigut </w:t>
      </w:r>
      <w:r w:rsidRPr="003F6F24">
        <w:rPr>
          <w:rFonts w:ascii="Times New Roman" w:eastAsia="Times New Roman" w:hAnsi="Times New Roman" w:cs="Times New Roman"/>
          <w:iCs/>
          <w:sz w:val="24"/>
          <w:szCs w:val="24"/>
          <w:lang w:val="kl-GL"/>
        </w:rPr>
        <w:t xml:space="preserve">§ </w:t>
      </w:r>
      <w:r w:rsidR="00F37B77">
        <w:rPr>
          <w:rFonts w:ascii="Times New Roman" w:eastAsia="Times New Roman" w:hAnsi="Times New Roman" w:cs="Times New Roman"/>
          <w:iCs/>
          <w:color w:val="FF0000"/>
          <w:sz w:val="24"/>
          <w:szCs w:val="24"/>
          <w:lang w:val="kl-GL"/>
        </w:rPr>
        <w:t>7</w:t>
      </w:r>
      <w:r w:rsidRPr="003F6F24">
        <w:rPr>
          <w:rFonts w:ascii="Times New Roman" w:eastAsia="Times New Roman" w:hAnsi="Times New Roman" w:cs="Times New Roman"/>
          <w:iCs/>
          <w:sz w:val="24"/>
          <w:szCs w:val="24"/>
          <w:lang w:val="kl-GL"/>
        </w:rPr>
        <w:t xml:space="preserve"> malillugu pisariaqartitsinermik naliliinermik tunngaveqassaaq.</w:t>
      </w:r>
      <w:r w:rsidR="00683709" w:rsidRPr="003F6F24">
        <w:rPr>
          <w:rFonts w:ascii="Times New Roman" w:eastAsia="Times New Roman" w:hAnsi="Times New Roman" w:cs="Times New Roman"/>
          <w:iCs/>
          <w:sz w:val="24"/>
          <w:szCs w:val="24"/>
          <w:lang w:val="kl-GL"/>
        </w:rPr>
        <w:t xml:space="preserve"> </w:t>
      </w:r>
      <w:r w:rsidRPr="003F6F24">
        <w:rPr>
          <w:rFonts w:ascii="Times New Roman" w:eastAsia="Times New Roman" w:hAnsi="Times New Roman" w:cs="Times New Roman"/>
          <w:iCs/>
          <w:sz w:val="24"/>
          <w:szCs w:val="24"/>
          <w:lang w:val="kl-GL"/>
        </w:rPr>
        <w:t>Taamaalilluni aalajangersakkatigut siunnersuutigineqartukkut, inuup pisariaqartitai piumasaalu pillugit tigussaasumik inunnullu ataasiakkaanut tunngasumik naliliinermik tunngaveqarluni, kommunalbestyrelsip aalajangii</w:t>
      </w:r>
      <w:r w:rsidR="00C927A9" w:rsidRPr="003F6F24">
        <w:rPr>
          <w:rFonts w:ascii="Times New Roman" w:eastAsia="Times New Roman" w:hAnsi="Times New Roman" w:cs="Times New Roman"/>
          <w:iCs/>
          <w:sz w:val="24"/>
          <w:szCs w:val="24"/>
          <w:lang w:val="kl-GL"/>
        </w:rPr>
        <w:t>nissaa</w:t>
      </w:r>
      <w:r w:rsidRPr="003F6F24">
        <w:rPr>
          <w:rFonts w:ascii="Times New Roman" w:eastAsia="Times New Roman" w:hAnsi="Times New Roman" w:cs="Times New Roman"/>
          <w:iCs/>
          <w:sz w:val="24"/>
          <w:szCs w:val="24"/>
          <w:lang w:val="kl-GL"/>
        </w:rPr>
        <w:t xml:space="preserve"> qulakkeerneqassaaq.</w:t>
      </w:r>
    </w:p>
    <w:p w14:paraId="4C5C52D3" w14:textId="77777777" w:rsidR="00EA783C" w:rsidRPr="003F6F24" w:rsidRDefault="00EA783C" w:rsidP="001518B3">
      <w:pPr>
        <w:spacing w:after="0" w:line="288" w:lineRule="auto"/>
        <w:rPr>
          <w:rFonts w:ascii="Times New Roman" w:eastAsia="Times New Roman" w:hAnsi="Times New Roman" w:cs="Times New Roman"/>
          <w:iCs/>
          <w:sz w:val="24"/>
          <w:szCs w:val="24"/>
          <w:lang w:val="kl-GL"/>
        </w:rPr>
      </w:pPr>
    </w:p>
    <w:p w14:paraId="6D9AB340" w14:textId="1214E4D3" w:rsidR="002117A7" w:rsidRPr="003F6F24" w:rsidRDefault="007E7F02" w:rsidP="001518B3">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Najugaqarfissamik neqeroorummut allamut nuunnissaq pillugu aalajangiinissaq sioqqullugu,</w:t>
      </w:r>
    </w:p>
    <w:p w14:paraId="28F7D53F" w14:textId="3C84F252" w:rsidR="001518B3" w:rsidRPr="003F6F24" w:rsidRDefault="002117A7" w:rsidP="00E92D6B">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pisussat tamaasa eqqarsaatigalug</w:t>
      </w:r>
      <w:r w:rsidR="007E7F02" w:rsidRPr="003F6F24">
        <w:rPr>
          <w:rFonts w:ascii="Times New Roman" w:eastAsia="Times New Roman" w:hAnsi="Times New Roman" w:cs="Times New Roman"/>
          <w:iCs/>
          <w:sz w:val="24"/>
          <w:szCs w:val="24"/>
          <w:lang w:val="kl-GL"/>
        </w:rPr>
        <w:t>it</w:t>
      </w:r>
      <w:r w:rsidRPr="003F6F24">
        <w:rPr>
          <w:rFonts w:ascii="Times New Roman" w:eastAsia="Times New Roman" w:hAnsi="Times New Roman" w:cs="Times New Roman"/>
          <w:iCs/>
          <w:sz w:val="24"/>
          <w:szCs w:val="24"/>
          <w:lang w:val="kl-GL"/>
        </w:rPr>
        <w:t xml:space="preserve"> pisariaqartitsinermik naliliinermik suliaqartoqartariaqarpoq</w:t>
      </w:r>
      <w:r w:rsidR="007E7F02" w:rsidRPr="003F6F24">
        <w:rPr>
          <w:rFonts w:ascii="Times New Roman" w:eastAsia="Times New Roman" w:hAnsi="Times New Roman" w:cs="Times New Roman"/>
          <w:iCs/>
          <w:sz w:val="24"/>
          <w:szCs w:val="24"/>
          <w:lang w:val="kl-GL"/>
        </w:rPr>
        <w:t xml:space="preserve">, </w:t>
      </w:r>
      <w:r w:rsidR="00FF6A28" w:rsidRPr="003F6F24">
        <w:rPr>
          <w:rFonts w:ascii="Times New Roman" w:eastAsia="Times New Roman" w:hAnsi="Times New Roman" w:cs="Times New Roman"/>
          <w:iCs/>
          <w:sz w:val="24"/>
          <w:szCs w:val="24"/>
          <w:lang w:val="kl-GL"/>
        </w:rPr>
        <w:t xml:space="preserve">neqerooruteqarneq tapersersorneqarnissamik pisariaqartitsinermik allanngortitamik tunngaveqartussaammat, tamanna pisariaqartitsinermik naliliinermi erseqqinnerusumik paasiniarneqarnissaanik piumasaqaateqarluni. Taamaattumik </w:t>
      </w:r>
      <w:r w:rsidR="00E92D6B" w:rsidRPr="003F6F24">
        <w:rPr>
          <w:rFonts w:ascii="Times New Roman" w:eastAsia="Times New Roman" w:hAnsi="Times New Roman" w:cs="Times New Roman"/>
          <w:iCs/>
          <w:sz w:val="24"/>
          <w:szCs w:val="24"/>
          <w:lang w:val="kl-GL"/>
        </w:rPr>
        <w:t xml:space="preserve">§ </w:t>
      </w:r>
      <w:r w:rsidR="00F37B77">
        <w:rPr>
          <w:rFonts w:ascii="Times New Roman" w:eastAsia="Times New Roman" w:hAnsi="Times New Roman" w:cs="Times New Roman"/>
          <w:iCs/>
          <w:color w:val="FF0000"/>
          <w:sz w:val="24"/>
          <w:szCs w:val="24"/>
          <w:lang w:val="kl-GL"/>
        </w:rPr>
        <w:t>7</w:t>
      </w:r>
      <w:r w:rsidR="00E92D6B" w:rsidRPr="003F6F24">
        <w:rPr>
          <w:rFonts w:ascii="Times New Roman" w:eastAsia="Times New Roman" w:hAnsi="Times New Roman" w:cs="Times New Roman"/>
          <w:iCs/>
          <w:sz w:val="24"/>
          <w:szCs w:val="24"/>
          <w:lang w:val="kl-GL"/>
        </w:rPr>
        <w:t>, imm. 1 naapertorlugu najugaqarfissamik neqeroorummut allamut nuunnermut atatillugu pisariaqartitsinermik naliliinermik suliaqarnissaq qaqutiguinnaq ersarissumik pisariaqartinneqanngitsutut isigineqarpoq.</w:t>
      </w:r>
    </w:p>
    <w:p w14:paraId="46BC8EF4" w14:textId="77777777" w:rsidR="001518B3" w:rsidRPr="003F6F24" w:rsidRDefault="001518B3" w:rsidP="001518B3">
      <w:pPr>
        <w:spacing w:after="0" w:line="288" w:lineRule="auto"/>
        <w:rPr>
          <w:rFonts w:ascii="Times New Roman" w:eastAsia="Times New Roman" w:hAnsi="Times New Roman" w:cs="Times New Roman"/>
          <w:iCs/>
          <w:sz w:val="24"/>
          <w:szCs w:val="24"/>
          <w:lang w:val="kl-GL"/>
        </w:rPr>
      </w:pPr>
    </w:p>
    <w:p w14:paraId="4AC501E7" w14:textId="357D0478" w:rsidR="001518B3" w:rsidRPr="003F6F24" w:rsidRDefault="00053FD7" w:rsidP="001518B3">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Imm. </w:t>
      </w:r>
      <w:r w:rsidR="001518B3" w:rsidRPr="003F6F24">
        <w:rPr>
          <w:rFonts w:ascii="Times New Roman" w:eastAsia="Times New Roman" w:hAnsi="Times New Roman" w:cs="Times New Roman"/>
          <w:iCs/>
          <w:sz w:val="24"/>
          <w:szCs w:val="24"/>
          <w:lang w:val="kl-GL"/>
        </w:rPr>
        <w:t>4</w:t>
      </w:r>
      <w:r w:rsidRPr="003F6F24">
        <w:rPr>
          <w:rFonts w:ascii="Times New Roman" w:eastAsia="Times New Roman" w:hAnsi="Times New Roman" w:cs="Times New Roman"/>
          <w:iCs/>
          <w:sz w:val="24"/>
          <w:szCs w:val="24"/>
          <w:lang w:val="kl-GL"/>
        </w:rPr>
        <w:t>-mut</w:t>
      </w:r>
      <w:r w:rsidR="001518B3" w:rsidRPr="003F6F24">
        <w:rPr>
          <w:rFonts w:ascii="Times New Roman" w:eastAsia="Times New Roman" w:hAnsi="Times New Roman" w:cs="Times New Roman"/>
          <w:iCs/>
          <w:sz w:val="24"/>
          <w:szCs w:val="24"/>
          <w:lang w:val="kl-GL"/>
        </w:rPr>
        <w:t>.</w:t>
      </w:r>
    </w:p>
    <w:p w14:paraId="02E6DDE7" w14:textId="749D4FEF" w:rsidR="001518B3" w:rsidRPr="003F6F24" w:rsidRDefault="00053FD7" w:rsidP="009734F2">
      <w:pPr>
        <w:spacing w:after="0" w:line="288" w:lineRule="auto"/>
        <w:rPr>
          <w:rFonts w:ascii="Times New Roman" w:hAnsi="Times New Roman" w:cs="Times New Roman"/>
          <w:sz w:val="24"/>
          <w:szCs w:val="24"/>
          <w:lang w:val="kl-GL"/>
        </w:rPr>
      </w:pPr>
      <w:r w:rsidRPr="003F6F24">
        <w:rPr>
          <w:rFonts w:ascii="Times New Roman" w:eastAsia="Times New Roman" w:hAnsi="Times New Roman" w:cs="Times New Roman"/>
          <w:iCs/>
          <w:sz w:val="24"/>
          <w:szCs w:val="24"/>
          <w:lang w:val="kl-GL"/>
        </w:rPr>
        <w:t>Aalajangersakkap aalajangersarpaa isumaginninnermi suliassaqarfimmi pissaanermik atuineq pillugu Inatsisartut inatsisaanni immikkoortoq IV</w:t>
      </w:r>
      <w:r w:rsidR="00BE49B9" w:rsidRPr="003F6F24">
        <w:rPr>
          <w:rFonts w:ascii="Times New Roman" w:eastAsia="Times New Roman" w:hAnsi="Times New Roman" w:cs="Times New Roman"/>
          <w:iCs/>
          <w:sz w:val="24"/>
          <w:szCs w:val="24"/>
          <w:lang w:val="kl-GL"/>
        </w:rPr>
        <w:t xml:space="preserve"> inersimasut pillugit malittarisassat aamma Inatsisartut inatsisaat manna malillugu najugaqarfissamik neqerooruteqarneq pillugu atuu</w:t>
      </w:r>
      <w:r w:rsidR="009734F2" w:rsidRPr="003F6F24">
        <w:rPr>
          <w:rFonts w:ascii="Times New Roman" w:eastAsia="Times New Roman" w:hAnsi="Times New Roman" w:cs="Times New Roman"/>
          <w:iCs/>
          <w:sz w:val="24"/>
          <w:szCs w:val="24"/>
          <w:lang w:val="kl-GL"/>
        </w:rPr>
        <w:t>ttut.</w:t>
      </w:r>
    </w:p>
    <w:p w14:paraId="6DDB985E" w14:textId="77777777" w:rsidR="001518B3" w:rsidRPr="003F6F24" w:rsidRDefault="001518B3" w:rsidP="001518B3">
      <w:pPr>
        <w:spacing w:after="0" w:line="288" w:lineRule="auto"/>
        <w:rPr>
          <w:rFonts w:ascii="Times New Roman" w:hAnsi="Times New Roman" w:cs="Times New Roman"/>
          <w:sz w:val="24"/>
          <w:szCs w:val="24"/>
          <w:lang w:val="kl-GL"/>
        </w:rPr>
      </w:pPr>
    </w:p>
    <w:p w14:paraId="42FD6F14" w14:textId="586395A0" w:rsidR="0028696D" w:rsidRPr="003F6F24" w:rsidRDefault="00BF37F7" w:rsidP="001518B3">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Utoqqaq n</w:t>
      </w:r>
      <w:r w:rsidR="00CC5DB4" w:rsidRPr="003F6F24">
        <w:rPr>
          <w:rFonts w:ascii="Times New Roman" w:eastAsia="Times New Roman" w:hAnsi="Times New Roman" w:cs="Times New Roman"/>
          <w:iCs/>
          <w:sz w:val="24"/>
          <w:szCs w:val="24"/>
          <w:lang w:val="kl-GL"/>
        </w:rPr>
        <w:t>uunnissamut akerliu</w:t>
      </w:r>
      <w:r w:rsidR="002E1CA0" w:rsidRPr="003F6F24">
        <w:rPr>
          <w:rFonts w:ascii="Times New Roman" w:eastAsia="Times New Roman" w:hAnsi="Times New Roman" w:cs="Times New Roman"/>
          <w:iCs/>
          <w:sz w:val="24"/>
          <w:szCs w:val="24"/>
          <w:lang w:val="kl-GL"/>
        </w:rPr>
        <w:t>ppat</w:t>
      </w:r>
      <w:r w:rsidR="00CC5DB4" w:rsidRPr="003F6F24">
        <w:rPr>
          <w:rFonts w:ascii="Times New Roman" w:eastAsia="Times New Roman" w:hAnsi="Times New Roman" w:cs="Times New Roman"/>
          <w:iCs/>
          <w:sz w:val="24"/>
          <w:szCs w:val="24"/>
          <w:lang w:val="kl-GL"/>
        </w:rPr>
        <w:t xml:space="preserve"> imaluunniit ilisimatitsilluni akuersi</w:t>
      </w:r>
      <w:r w:rsidR="00C5604A" w:rsidRPr="003F6F24">
        <w:rPr>
          <w:rFonts w:ascii="Times New Roman" w:eastAsia="Times New Roman" w:hAnsi="Times New Roman" w:cs="Times New Roman"/>
          <w:iCs/>
          <w:sz w:val="24"/>
          <w:szCs w:val="24"/>
          <w:lang w:val="kl-GL"/>
        </w:rPr>
        <w:t>ssuteqar</w:t>
      </w:r>
      <w:r w:rsidR="00CC5DB4" w:rsidRPr="003F6F24">
        <w:rPr>
          <w:rFonts w:ascii="Times New Roman" w:eastAsia="Times New Roman" w:hAnsi="Times New Roman" w:cs="Times New Roman"/>
          <w:iCs/>
          <w:sz w:val="24"/>
          <w:szCs w:val="24"/>
          <w:lang w:val="kl-GL"/>
        </w:rPr>
        <w:t>nissamut piginnaas</w:t>
      </w:r>
      <w:r w:rsidR="00F37B77">
        <w:rPr>
          <w:rFonts w:ascii="Times New Roman" w:eastAsia="Times New Roman" w:hAnsi="Times New Roman" w:cs="Times New Roman"/>
          <w:iCs/>
          <w:sz w:val="24"/>
          <w:szCs w:val="24"/>
          <w:lang w:val="kl-GL"/>
        </w:rPr>
        <w:t>suse</w:t>
      </w:r>
      <w:r w:rsidR="00AA5FCB" w:rsidRPr="003F6F24">
        <w:rPr>
          <w:rFonts w:ascii="Times New Roman" w:eastAsia="Times New Roman" w:hAnsi="Times New Roman" w:cs="Times New Roman"/>
          <w:iCs/>
          <w:sz w:val="24"/>
          <w:szCs w:val="24"/>
          <w:lang w:val="kl-GL"/>
        </w:rPr>
        <w:t>qanngippat</w:t>
      </w:r>
      <w:r w:rsidR="00AD189A" w:rsidRPr="003F6F24">
        <w:rPr>
          <w:rFonts w:ascii="Times New Roman" w:eastAsia="Times New Roman" w:hAnsi="Times New Roman" w:cs="Times New Roman"/>
          <w:iCs/>
          <w:sz w:val="24"/>
          <w:szCs w:val="24"/>
          <w:lang w:val="kl-GL"/>
        </w:rPr>
        <w:t>, aamma kommunalbestyrelsip nalilerpagu, utoqqaq najugaqaannassaguni aarlerinartorsiortinne</w:t>
      </w:r>
      <w:r w:rsidR="004B553F" w:rsidRPr="003F6F24">
        <w:rPr>
          <w:rFonts w:ascii="Times New Roman" w:eastAsia="Times New Roman" w:hAnsi="Times New Roman" w:cs="Times New Roman"/>
          <w:iCs/>
          <w:sz w:val="24"/>
          <w:szCs w:val="24"/>
          <w:lang w:val="kl-GL"/>
        </w:rPr>
        <w:t>qarsinnaasoq</w:t>
      </w:r>
      <w:r w:rsidR="00AD189A" w:rsidRPr="003F6F24">
        <w:rPr>
          <w:rFonts w:ascii="Times New Roman" w:eastAsia="Times New Roman" w:hAnsi="Times New Roman" w:cs="Times New Roman"/>
          <w:iCs/>
          <w:sz w:val="24"/>
          <w:szCs w:val="24"/>
          <w:lang w:val="kl-GL"/>
        </w:rPr>
        <w:t xml:space="preserve">, taamaalilluni </w:t>
      </w:r>
      <w:r w:rsidR="002E1CA0" w:rsidRPr="003F6F24">
        <w:rPr>
          <w:rFonts w:ascii="Times New Roman" w:eastAsia="Times New Roman" w:hAnsi="Times New Roman" w:cs="Times New Roman"/>
          <w:iCs/>
          <w:sz w:val="24"/>
          <w:szCs w:val="24"/>
          <w:lang w:val="kl-GL"/>
        </w:rPr>
        <w:t>akuersissuteqanngitsumik nuu</w:t>
      </w:r>
      <w:r w:rsidR="00E410FC" w:rsidRPr="003F6F24">
        <w:rPr>
          <w:rFonts w:ascii="Times New Roman" w:eastAsia="Times New Roman" w:hAnsi="Times New Roman" w:cs="Times New Roman"/>
          <w:iCs/>
          <w:sz w:val="24"/>
          <w:szCs w:val="24"/>
          <w:lang w:val="kl-GL"/>
        </w:rPr>
        <w:t>titsinissaq</w:t>
      </w:r>
      <w:r w:rsidR="002E1CA0" w:rsidRPr="003F6F24">
        <w:rPr>
          <w:rFonts w:ascii="Times New Roman" w:eastAsia="Times New Roman" w:hAnsi="Times New Roman" w:cs="Times New Roman"/>
          <w:iCs/>
          <w:sz w:val="24"/>
          <w:szCs w:val="24"/>
          <w:lang w:val="kl-GL"/>
        </w:rPr>
        <w:t xml:space="preserve"> pisariaqalerluni,</w:t>
      </w:r>
      <w:r w:rsidR="004B553F" w:rsidRPr="003F6F24">
        <w:rPr>
          <w:rFonts w:ascii="Times New Roman" w:eastAsia="Times New Roman" w:hAnsi="Times New Roman" w:cs="Times New Roman"/>
          <w:iCs/>
          <w:sz w:val="24"/>
          <w:szCs w:val="24"/>
          <w:lang w:val="kl-GL"/>
        </w:rPr>
        <w:t xml:space="preserve"> taava pissaanermik atuinermut Inatsisartut inatsisaanni immikkoortoq IV</w:t>
      </w:r>
      <w:r w:rsidR="002C11E8" w:rsidRPr="003F6F24">
        <w:rPr>
          <w:rFonts w:ascii="Times New Roman" w:eastAsia="Times New Roman" w:hAnsi="Times New Roman" w:cs="Times New Roman"/>
          <w:iCs/>
          <w:sz w:val="24"/>
          <w:szCs w:val="24"/>
          <w:lang w:val="kl-GL"/>
        </w:rPr>
        <w:t>-mi malittarisassat atuutissapput.</w:t>
      </w:r>
    </w:p>
    <w:p w14:paraId="32878AD9" w14:textId="06D0C2C9" w:rsidR="00A221C7" w:rsidRPr="003F6F24" w:rsidRDefault="002C11E8" w:rsidP="008C45E5">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Malittarisassat kommunalbestyrelsi</w:t>
      </w:r>
      <w:r w:rsidR="00572ECB" w:rsidRPr="003F6F24">
        <w:rPr>
          <w:rFonts w:ascii="Times New Roman" w:eastAsia="Times New Roman" w:hAnsi="Times New Roman" w:cs="Times New Roman"/>
          <w:iCs/>
          <w:sz w:val="24"/>
          <w:szCs w:val="24"/>
          <w:lang w:val="kl-GL"/>
        </w:rPr>
        <w:t>mut</w:t>
      </w:r>
      <w:r w:rsidRPr="003F6F24">
        <w:rPr>
          <w:rFonts w:ascii="Times New Roman" w:eastAsia="Times New Roman" w:hAnsi="Times New Roman" w:cs="Times New Roman"/>
          <w:iCs/>
          <w:sz w:val="24"/>
          <w:szCs w:val="24"/>
          <w:lang w:val="kl-GL"/>
        </w:rPr>
        <w:t xml:space="preserve"> pisussaaffi</w:t>
      </w:r>
      <w:r w:rsidR="00913226" w:rsidRPr="003F6F24">
        <w:rPr>
          <w:rFonts w:ascii="Times New Roman" w:eastAsia="Times New Roman" w:hAnsi="Times New Roman" w:cs="Times New Roman"/>
          <w:iCs/>
          <w:sz w:val="24"/>
          <w:szCs w:val="24"/>
          <w:lang w:val="kl-GL"/>
        </w:rPr>
        <w:t>liipput</w:t>
      </w:r>
      <w:r w:rsidR="00572ECB" w:rsidRPr="003F6F24">
        <w:rPr>
          <w:rFonts w:ascii="Times New Roman" w:eastAsia="Times New Roman" w:hAnsi="Times New Roman" w:cs="Times New Roman"/>
          <w:iCs/>
          <w:sz w:val="24"/>
          <w:szCs w:val="24"/>
          <w:lang w:val="kl-GL"/>
        </w:rPr>
        <w:t xml:space="preserve">, inuk nuunnissamut akerliusoq imaluunniit ilisimatitsilluni akuersissuteqarnissamut </w:t>
      </w:r>
      <w:r w:rsidR="005D5C2E" w:rsidRPr="003F6F24">
        <w:rPr>
          <w:rFonts w:ascii="Times New Roman" w:eastAsia="Times New Roman" w:hAnsi="Times New Roman" w:cs="Times New Roman"/>
          <w:iCs/>
          <w:sz w:val="24"/>
          <w:szCs w:val="24"/>
          <w:lang w:val="kl-GL"/>
        </w:rPr>
        <w:t>piginnaasaqanngitsoq, najugaqarfissamik aalajangersimasumut inissaanik tunineqarnissaa pillugu</w:t>
      </w:r>
      <w:r w:rsidR="00325E38" w:rsidRPr="003F6F24">
        <w:rPr>
          <w:rFonts w:ascii="Times New Roman" w:eastAsia="Times New Roman" w:hAnsi="Times New Roman" w:cs="Times New Roman"/>
          <w:iCs/>
          <w:sz w:val="24"/>
          <w:szCs w:val="24"/>
          <w:lang w:val="kl-GL"/>
        </w:rPr>
        <w:t>,</w:t>
      </w:r>
      <w:r w:rsidR="005D5C2E" w:rsidRPr="003F6F24">
        <w:rPr>
          <w:rFonts w:ascii="Times New Roman" w:eastAsia="Times New Roman" w:hAnsi="Times New Roman" w:cs="Times New Roman"/>
          <w:iCs/>
          <w:sz w:val="24"/>
          <w:szCs w:val="24"/>
          <w:lang w:val="kl-GL"/>
        </w:rPr>
        <w:t xml:space="preserve"> </w:t>
      </w:r>
      <w:r w:rsidRPr="003F6F24">
        <w:rPr>
          <w:rFonts w:ascii="Times New Roman" w:eastAsia="Times New Roman" w:hAnsi="Times New Roman" w:cs="Times New Roman"/>
          <w:iCs/>
          <w:sz w:val="24"/>
          <w:szCs w:val="24"/>
          <w:lang w:val="kl-GL"/>
        </w:rPr>
        <w:t xml:space="preserve">Naalakkersuisunut </w:t>
      </w:r>
      <w:r w:rsidR="00913226" w:rsidRPr="003F6F24">
        <w:rPr>
          <w:rFonts w:ascii="Times New Roman" w:eastAsia="Times New Roman" w:hAnsi="Times New Roman" w:cs="Times New Roman"/>
          <w:iCs/>
          <w:sz w:val="24"/>
          <w:szCs w:val="24"/>
          <w:lang w:val="kl-GL"/>
        </w:rPr>
        <w:t xml:space="preserve">aalajangiinissamut </w:t>
      </w:r>
      <w:r w:rsidRPr="003F6F24">
        <w:rPr>
          <w:rFonts w:ascii="Times New Roman" w:eastAsia="Times New Roman" w:hAnsi="Times New Roman" w:cs="Times New Roman"/>
          <w:iCs/>
          <w:sz w:val="24"/>
          <w:szCs w:val="24"/>
          <w:lang w:val="kl-GL"/>
        </w:rPr>
        <w:t>inassuteq</w:t>
      </w:r>
      <w:r w:rsidR="00572ECB" w:rsidRPr="003F6F24">
        <w:rPr>
          <w:rFonts w:ascii="Times New Roman" w:eastAsia="Times New Roman" w:hAnsi="Times New Roman" w:cs="Times New Roman"/>
          <w:iCs/>
          <w:sz w:val="24"/>
          <w:szCs w:val="24"/>
          <w:lang w:val="kl-GL"/>
        </w:rPr>
        <w:t>assallutik</w:t>
      </w:r>
      <w:r w:rsidR="00325E38" w:rsidRPr="003F6F24">
        <w:rPr>
          <w:rFonts w:ascii="Times New Roman" w:eastAsia="Times New Roman" w:hAnsi="Times New Roman" w:cs="Times New Roman"/>
          <w:iCs/>
          <w:sz w:val="24"/>
          <w:szCs w:val="24"/>
          <w:lang w:val="kl-GL"/>
        </w:rPr>
        <w:t>. Pissaanermik atuinermut Inatsisartut inatsisaanni § 36-mi aalajangersakkami arlalinnik sakkortuunik piumasaqaateqarpoq</w:t>
      </w:r>
      <w:r w:rsidR="00A23C96" w:rsidRPr="003F6F24">
        <w:rPr>
          <w:rFonts w:ascii="Times New Roman" w:eastAsia="Times New Roman" w:hAnsi="Times New Roman" w:cs="Times New Roman"/>
          <w:iCs/>
          <w:sz w:val="24"/>
          <w:szCs w:val="24"/>
          <w:lang w:val="kl-GL"/>
        </w:rPr>
        <w:t>, inuk akuersissuteqanngitsumik najugaqarfissamut aalajangersimasumut inissaanik tunineqarsinnaaneranut, inersimasunut atatillugu isumaginninnikkut iliuus</w:t>
      </w:r>
      <w:r w:rsidR="000D0214" w:rsidRPr="003F6F24">
        <w:rPr>
          <w:rFonts w:ascii="Times New Roman" w:eastAsia="Times New Roman" w:hAnsi="Times New Roman" w:cs="Times New Roman"/>
          <w:iCs/>
          <w:sz w:val="24"/>
          <w:szCs w:val="24"/>
          <w:lang w:val="kl-GL"/>
        </w:rPr>
        <w:t>erineqartoq</w:t>
      </w:r>
      <w:r w:rsidR="00A23C96" w:rsidRPr="003F6F24">
        <w:rPr>
          <w:rFonts w:ascii="Times New Roman" w:eastAsia="Times New Roman" w:hAnsi="Times New Roman" w:cs="Times New Roman"/>
          <w:iCs/>
          <w:sz w:val="24"/>
          <w:szCs w:val="24"/>
          <w:lang w:val="kl-GL"/>
        </w:rPr>
        <w:t xml:space="preserve"> </w:t>
      </w:r>
      <w:r w:rsidR="00E27A6B" w:rsidRPr="003F6F24">
        <w:rPr>
          <w:rFonts w:ascii="Times New Roman" w:eastAsia="Times New Roman" w:hAnsi="Times New Roman" w:cs="Times New Roman"/>
          <w:iCs/>
          <w:sz w:val="24"/>
          <w:szCs w:val="24"/>
          <w:lang w:val="kl-GL"/>
        </w:rPr>
        <w:t>annertunerpaamik akuliunneq</w:t>
      </w:r>
      <w:r w:rsidR="000D0214" w:rsidRPr="003F6F24">
        <w:rPr>
          <w:rFonts w:ascii="Times New Roman" w:eastAsia="Times New Roman" w:hAnsi="Times New Roman" w:cs="Times New Roman"/>
          <w:iCs/>
          <w:sz w:val="24"/>
          <w:szCs w:val="24"/>
          <w:lang w:val="kl-GL"/>
        </w:rPr>
        <w:t xml:space="preserve"> pineqarmat. Ilaatigut piumasaqaataassaaq nuutitsineq </w:t>
      </w:r>
      <w:r w:rsidR="008C45E5" w:rsidRPr="003F6F24">
        <w:rPr>
          <w:rFonts w:ascii="Times New Roman" w:eastAsia="Times New Roman" w:hAnsi="Times New Roman" w:cs="Times New Roman"/>
          <w:iCs/>
          <w:sz w:val="24"/>
          <w:szCs w:val="24"/>
          <w:lang w:val="kl-GL"/>
        </w:rPr>
        <w:t>pisariaqarluinnartoq utoqqaap pisariaqartumik ikiorserneqarsinnaaniassammat, aamma ikiorsiineq maannakkut najugaqarfigisami naammassineqarsinnaanngitsoq.</w:t>
      </w:r>
    </w:p>
    <w:p w14:paraId="079FA64E" w14:textId="77777777" w:rsidR="00EE1F28" w:rsidRPr="003F6F24" w:rsidRDefault="00EE1F28" w:rsidP="009F5AF2">
      <w:pPr>
        <w:spacing w:after="0" w:line="288" w:lineRule="auto"/>
        <w:rPr>
          <w:rFonts w:ascii="Times New Roman" w:eastAsia="Times New Roman" w:hAnsi="Times New Roman" w:cs="Times New Roman"/>
          <w:iCs/>
          <w:sz w:val="24"/>
          <w:szCs w:val="24"/>
          <w:lang w:val="kl-GL"/>
        </w:rPr>
      </w:pPr>
    </w:p>
    <w:p w14:paraId="4366B420" w14:textId="06E72475" w:rsidR="00A221C7" w:rsidRPr="003F6F24" w:rsidRDefault="00A221C7">
      <w:pPr>
        <w:spacing w:after="0" w:line="288" w:lineRule="auto"/>
        <w:jc w:val="center"/>
        <w:rPr>
          <w:rFonts w:ascii="Times New Roman" w:eastAsia="Times New Roman" w:hAnsi="Times New Roman" w:cs="Times New Roman"/>
          <w:i/>
          <w:sz w:val="24"/>
          <w:szCs w:val="24"/>
          <w:lang w:val="kl-GL"/>
        </w:rPr>
      </w:pPr>
      <w:r w:rsidRPr="003F6F24">
        <w:rPr>
          <w:rFonts w:ascii="Times New Roman" w:eastAsia="Times New Roman" w:hAnsi="Times New Roman" w:cs="Times New Roman"/>
          <w:i/>
          <w:sz w:val="24"/>
          <w:szCs w:val="24"/>
          <w:lang w:val="kl-GL"/>
        </w:rPr>
        <w:lastRenderedPageBreak/>
        <w:t>§ 1</w:t>
      </w:r>
      <w:r w:rsidR="00F37B77">
        <w:rPr>
          <w:rFonts w:ascii="Times New Roman" w:eastAsia="Times New Roman" w:hAnsi="Times New Roman" w:cs="Times New Roman"/>
          <w:i/>
          <w:color w:val="FF0000"/>
          <w:sz w:val="24"/>
          <w:szCs w:val="24"/>
          <w:lang w:val="kl-GL"/>
        </w:rPr>
        <w:t>5</w:t>
      </w:r>
      <w:r w:rsidR="00FB7EDB" w:rsidRPr="003F6F24">
        <w:rPr>
          <w:rFonts w:ascii="Times New Roman" w:eastAsia="Times New Roman" w:hAnsi="Times New Roman" w:cs="Times New Roman"/>
          <w:i/>
          <w:sz w:val="24"/>
          <w:szCs w:val="24"/>
          <w:lang w:val="kl-GL"/>
        </w:rPr>
        <w:t>-imut</w:t>
      </w:r>
    </w:p>
    <w:p w14:paraId="16D8D984" w14:textId="77777777" w:rsidR="00CB4616" w:rsidRPr="003F6F24" w:rsidRDefault="00CB4616" w:rsidP="00BC3362">
      <w:pPr>
        <w:spacing w:after="0" w:line="288" w:lineRule="auto"/>
        <w:rPr>
          <w:rFonts w:ascii="Times New Roman" w:eastAsia="Times New Roman" w:hAnsi="Times New Roman" w:cs="Times New Roman"/>
          <w:iCs/>
          <w:sz w:val="24"/>
          <w:szCs w:val="24"/>
          <w:lang w:val="kl-GL"/>
        </w:rPr>
      </w:pPr>
    </w:p>
    <w:p w14:paraId="2C68D1DC" w14:textId="10B77016" w:rsidR="00C822C9" w:rsidRPr="003F6F24" w:rsidRDefault="00716E3A" w:rsidP="00C822C9">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C822C9" w:rsidRPr="003F6F24">
        <w:rPr>
          <w:rFonts w:ascii="Times New Roman" w:eastAsia="Times New Roman" w:hAnsi="Times New Roman" w:cs="Times New Roman"/>
          <w:iCs/>
          <w:sz w:val="24"/>
          <w:szCs w:val="24"/>
          <w:lang w:val="kl-GL"/>
        </w:rPr>
        <w:t>. 1</w:t>
      </w:r>
      <w:r w:rsidRPr="003F6F24">
        <w:rPr>
          <w:rFonts w:ascii="Times New Roman" w:eastAsia="Times New Roman" w:hAnsi="Times New Roman" w:cs="Times New Roman"/>
          <w:iCs/>
          <w:sz w:val="24"/>
          <w:szCs w:val="24"/>
          <w:lang w:val="kl-GL"/>
        </w:rPr>
        <w:t>-imut.</w:t>
      </w:r>
    </w:p>
    <w:p w14:paraId="4C47B4DF" w14:textId="34959A84" w:rsidR="00C822C9" w:rsidRDefault="00716E3A" w:rsidP="00C62838">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Aalajangersakkap aalajangersarpaa, </w:t>
      </w:r>
      <w:r w:rsidR="00C62838" w:rsidRPr="003F6F24">
        <w:rPr>
          <w:rFonts w:ascii="Times New Roman" w:eastAsia="Times New Roman" w:hAnsi="Times New Roman" w:cs="Times New Roman"/>
          <w:iCs/>
          <w:sz w:val="24"/>
          <w:szCs w:val="24"/>
          <w:lang w:val="kl-GL"/>
        </w:rPr>
        <w:t xml:space="preserve">kommunalbestyrelsi taamaallaat </w:t>
      </w:r>
      <w:r w:rsidR="007F7A12" w:rsidRPr="003F6F24">
        <w:rPr>
          <w:rFonts w:ascii="Times New Roman" w:eastAsia="Times New Roman" w:hAnsi="Times New Roman" w:cs="Times New Roman"/>
          <w:iCs/>
          <w:sz w:val="24"/>
          <w:szCs w:val="24"/>
          <w:lang w:val="kl-GL"/>
        </w:rPr>
        <w:t xml:space="preserve">kommuneqarfinnut aggorneqarnerup iluani </w:t>
      </w:r>
      <w:r w:rsidR="00C62838" w:rsidRPr="003F6F24">
        <w:rPr>
          <w:rFonts w:ascii="Times New Roman" w:eastAsia="Times New Roman" w:hAnsi="Times New Roman" w:cs="Times New Roman"/>
          <w:iCs/>
          <w:sz w:val="24"/>
          <w:szCs w:val="24"/>
          <w:lang w:val="kl-GL"/>
        </w:rPr>
        <w:t>sumiiffimmi nuunnermik neqerooruteqarneq pillugu aalajangiisinnaasoq.</w:t>
      </w:r>
    </w:p>
    <w:p w14:paraId="6CCDBCCD" w14:textId="77777777" w:rsidR="00F37B77" w:rsidRDefault="00F37B77" w:rsidP="00C62838">
      <w:pPr>
        <w:spacing w:after="0" w:line="288" w:lineRule="auto"/>
        <w:rPr>
          <w:rFonts w:ascii="Times New Roman" w:eastAsia="Times New Roman" w:hAnsi="Times New Roman" w:cs="Times New Roman"/>
          <w:iCs/>
          <w:sz w:val="24"/>
          <w:szCs w:val="24"/>
          <w:lang w:val="kl-GL"/>
        </w:rPr>
      </w:pPr>
    </w:p>
    <w:p w14:paraId="3DECE32E" w14:textId="77777777" w:rsidR="006E77FF" w:rsidRPr="00E61359" w:rsidRDefault="006E77FF" w:rsidP="006E77FF">
      <w:pPr>
        <w:spacing w:after="0" w:line="288" w:lineRule="auto"/>
        <w:rPr>
          <w:rFonts w:ascii="Times New Roman" w:eastAsia="Times New Roman" w:hAnsi="Times New Roman" w:cs="Times New Roman"/>
          <w:iCs/>
          <w:color w:val="FF0000"/>
          <w:sz w:val="24"/>
          <w:szCs w:val="24"/>
          <w:lang w:val="kl-GL"/>
        </w:rPr>
      </w:pPr>
      <w:r w:rsidRPr="00592899">
        <w:rPr>
          <w:rFonts w:ascii="Times New Roman" w:eastAsia="Times New Roman" w:hAnsi="Times New Roman" w:cs="Times New Roman"/>
          <w:iCs/>
          <w:color w:val="FF0000"/>
          <w:sz w:val="24"/>
          <w:szCs w:val="24"/>
          <w:lang w:val="kl-GL"/>
        </w:rPr>
        <w:t xml:space="preserve">Aalajangersakkami § 4, imm. 4-mut innersuussisoqarpoq. </w:t>
      </w:r>
      <w:r w:rsidRPr="00FB35BE">
        <w:rPr>
          <w:rFonts w:ascii="Times New Roman" w:eastAsia="Times New Roman" w:hAnsi="Times New Roman" w:cs="Times New Roman"/>
          <w:iCs/>
          <w:color w:val="FF0000"/>
          <w:sz w:val="24"/>
          <w:szCs w:val="24"/>
          <w:lang w:val="kl-GL"/>
        </w:rPr>
        <w:t>Taamaalilluni neqeroorutit taamaattut utoqqaap pisariaqartitaanut pitsaanerpaamik naammassinnissinnaasutut nalilerneqarpata, kommunalbestyrelsi, kommuninit allanit pilersinneqartunik aamma ingerlanneqartunik, tapersersuinermik iliuusissanik atuisinnaasoq, ilaatitsinnginnertut atuuppoq.</w:t>
      </w:r>
      <w:r w:rsidRPr="000B3A82">
        <w:rPr>
          <w:rFonts w:ascii="Times New Roman" w:eastAsia="Times New Roman" w:hAnsi="Times New Roman" w:cs="Times New Roman"/>
          <w:iCs/>
          <w:color w:val="FF0000"/>
          <w:sz w:val="24"/>
          <w:szCs w:val="24"/>
          <w:lang w:val="kl-GL"/>
        </w:rPr>
        <w:t xml:space="preserve"> Kommunimi allami pissarsiarineqarsinnaasumik najugassatut neqeroorummik immikkut ittumik pitsaanerpaamik naammassineqarsinnaasumik utoqqaq immikkut ittunik pisariaqartitsippat, najugassatut neqeroorummik kommunip aggornerisa avataaniittumik, kommunimit utoqqaq neqeroorfigineqarsi</w:t>
      </w:r>
      <w:r>
        <w:rPr>
          <w:rFonts w:ascii="Times New Roman" w:eastAsia="Times New Roman" w:hAnsi="Times New Roman" w:cs="Times New Roman"/>
          <w:iCs/>
          <w:color w:val="FF0000"/>
          <w:sz w:val="24"/>
          <w:szCs w:val="24"/>
          <w:lang w:val="kl-GL"/>
        </w:rPr>
        <w:t>n</w:t>
      </w:r>
      <w:r w:rsidRPr="000B3A82">
        <w:rPr>
          <w:rFonts w:ascii="Times New Roman" w:eastAsia="Times New Roman" w:hAnsi="Times New Roman" w:cs="Times New Roman"/>
          <w:iCs/>
          <w:color w:val="FF0000"/>
          <w:sz w:val="24"/>
          <w:szCs w:val="24"/>
          <w:lang w:val="kl-GL"/>
        </w:rPr>
        <w:t>naasoq, tamatuma kingunerivaa.</w:t>
      </w:r>
    </w:p>
    <w:p w14:paraId="43D422F8" w14:textId="77777777" w:rsidR="006E77FF" w:rsidRPr="00E61359" w:rsidRDefault="006E77FF" w:rsidP="006E77FF">
      <w:pPr>
        <w:spacing w:after="0" w:line="288" w:lineRule="auto"/>
        <w:rPr>
          <w:rFonts w:ascii="Times New Roman" w:eastAsia="Times New Roman" w:hAnsi="Times New Roman" w:cs="Times New Roman"/>
          <w:iCs/>
          <w:color w:val="FF0000"/>
          <w:sz w:val="24"/>
          <w:szCs w:val="24"/>
          <w:lang w:val="kl-GL"/>
        </w:rPr>
      </w:pPr>
    </w:p>
    <w:p w14:paraId="3C4E53F8" w14:textId="77777777" w:rsidR="006E77FF" w:rsidRPr="00AC1FB4" w:rsidRDefault="006E77FF" w:rsidP="006E77FF">
      <w:pPr>
        <w:spacing w:after="0" w:line="288" w:lineRule="auto"/>
        <w:rPr>
          <w:rFonts w:ascii="Times New Roman" w:eastAsia="Times New Roman" w:hAnsi="Times New Roman" w:cs="Times New Roman"/>
          <w:iCs/>
          <w:color w:val="FF0000"/>
          <w:sz w:val="24"/>
          <w:szCs w:val="24"/>
          <w:lang w:val="kl-GL"/>
        </w:rPr>
      </w:pPr>
      <w:r w:rsidRPr="007D3374">
        <w:rPr>
          <w:rFonts w:ascii="Times New Roman" w:eastAsia="Times New Roman" w:hAnsi="Times New Roman" w:cs="Times New Roman"/>
          <w:iCs/>
          <w:color w:val="FF0000"/>
          <w:sz w:val="24"/>
          <w:szCs w:val="24"/>
          <w:lang w:val="kl-GL"/>
        </w:rPr>
        <w:t>Tamanna pisuni, immikkut ittunik atortorissaaruteqarfiusunik imaluunniit piginnaasaqarfiusunik pisariaqartitsiffiusuni, kommunimi namminermi periarfissaqanngiffiusumi, kisianni Kalaallit Nunaanni kommunimi allami periarfissaqartillugu soqutiginaateqarsinnaavoq. Assersuutigalugu nakorsaanermik- imaluunniit nakorteqqinnissamik neqeroorummik immikkut ittunik, utoqqarnik paaqqinnittarfiit imaluunniit najugassatut neqeroorutit immikkut ittut eqqartugaasinnaapput.</w:t>
      </w:r>
    </w:p>
    <w:p w14:paraId="23F81CB3" w14:textId="77777777" w:rsidR="006E77FF" w:rsidRPr="00AC1FB4" w:rsidRDefault="006E77FF" w:rsidP="006E77FF">
      <w:pPr>
        <w:spacing w:after="0" w:line="288" w:lineRule="auto"/>
        <w:rPr>
          <w:rFonts w:ascii="Times New Roman" w:eastAsia="Times New Roman" w:hAnsi="Times New Roman" w:cs="Times New Roman"/>
          <w:iCs/>
          <w:sz w:val="24"/>
          <w:szCs w:val="24"/>
          <w:lang w:val="kl-GL"/>
        </w:rPr>
      </w:pPr>
    </w:p>
    <w:p w14:paraId="0071BD12" w14:textId="77777777" w:rsidR="006E77FF" w:rsidRPr="006730A3" w:rsidRDefault="006E77FF" w:rsidP="006E77FF">
      <w:pPr>
        <w:spacing w:after="0" w:line="288" w:lineRule="auto"/>
        <w:rPr>
          <w:rFonts w:ascii="Times New Roman" w:eastAsia="Calibri" w:hAnsi="Times New Roman" w:cs="Times New Roman"/>
          <w:bCs/>
          <w:color w:val="FF0000"/>
          <w:sz w:val="24"/>
          <w:szCs w:val="24"/>
          <w:lang w:val="kl-GL"/>
        </w:rPr>
      </w:pPr>
      <w:r w:rsidRPr="00035CA4">
        <w:rPr>
          <w:rFonts w:ascii="Times New Roman" w:eastAsia="Calibri" w:hAnsi="Times New Roman" w:cs="Times New Roman"/>
          <w:bCs/>
          <w:color w:val="FF0000"/>
          <w:sz w:val="24"/>
          <w:szCs w:val="24"/>
          <w:lang w:val="kl-GL"/>
        </w:rPr>
        <w:t>Kommuni, utoqqaap angerlarsimaffittut kommunerisarisimasaa, suli angerlarsimaffittut kommuneri</w:t>
      </w:r>
      <w:r>
        <w:rPr>
          <w:rFonts w:ascii="Times New Roman" w:eastAsia="Calibri" w:hAnsi="Times New Roman" w:cs="Times New Roman"/>
          <w:bCs/>
          <w:color w:val="FF0000"/>
          <w:sz w:val="24"/>
          <w:szCs w:val="24"/>
          <w:lang w:val="kl-GL"/>
        </w:rPr>
        <w:t>s</w:t>
      </w:r>
      <w:r w:rsidRPr="00035CA4">
        <w:rPr>
          <w:rFonts w:ascii="Times New Roman" w:eastAsia="Calibri" w:hAnsi="Times New Roman" w:cs="Times New Roman"/>
          <w:bCs/>
          <w:color w:val="FF0000"/>
          <w:sz w:val="24"/>
          <w:szCs w:val="24"/>
          <w:lang w:val="kl-GL"/>
        </w:rPr>
        <w:t>atut isigineqassaaq, taamaalillunilu, kommunit akunnerminni akiliisussaatitaaneri pillugit Inatsisartut peqqussutaat nr. 2, 12. juni 1995-meersumi § 7, imm. 1-i aamma § 14, imm. 1-i naapertorlugu kommuniulluni akiliisartoq.</w:t>
      </w:r>
    </w:p>
    <w:p w14:paraId="266F1E4D" w14:textId="77777777" w:rsidR="006E77FF" w:rsidRPr="006730A3" w:rsidRDefault="006E77FF" w:rsidP="006E77FF">
      <w:pPr>
        <w:spacing w:after="0" w:line="288" w:lineRule="auto"/>
        <w:rPr>
          <w:rFonts w:ascii="Times New Roman" w:eastAsia="Calibri" w:hAnsi="Times New Roman" w:cs="Times New Roman"/>
          <w:bCs/>
          <w:color w:val="FF0000"/>
          <w:sz w:val="24"/>
          <w:szCs w:val="24"/>
          <w:lang w:val="kl-GL"/>
        </w:rPr>
      </w:pPr>
    </w:p>
    <w:p w14:paraId="0A0F70CE" w14:textId="0FEA43BF" w:rsidR="00F37B77" w:rsidRPr="00F37B77" w:rsidRDefault="006E77FF" w:rsidP="006E77FF">
      <w:pPr>
        <w:spacing w:after="0" w:line="288" w:lineRule="auto"/>
        <w:rPr>
          <w:rFonts w:ascii="Times New Roman" w:eastAsia="Times New Roman" w:hAnsi="Times New Roman" w:cs="Times New Roman"/>
          <w:iCs/>
          <w:color w:val="FF0000"/>
          <w:sz w:val="24"/>
          <w:szCs w:val="24"/>
          <w:lang w:val="kl-GL"/>
        </w:rPr>
      </w:pPr>
      <w:r>
        <w:rPr>
          <w:rFonts w:ascii="Times New Roman" w:eastAsia="Calibri" w:hAnsi="Times New Roman" w:cs="Times New Roman"/>
          <w:bCs/>
          <w:color w:val="FF0000"/>
          <w:sz w:val="24"/>
          <w:szCs w:val="24"/>
          <w:lang w:val="kl-GL"/>
        </w:rPr>
        <w:t>A</w:t>
      </w:r>
      <w:r w:rsidRPr="00035CA4">
        <w:rPr>
          <w:rFonts w:ascii="Times New Roman" w:eastAsia="Calibri" w:hAnsi="Times New Roman" w:cs="Times New Roman"/>
          <w:bCs/>
          <w:color w:val="FF0000"/>
          <w:sz w:val="24"/>
          <w:szCs w:val="24"/>
          <w:lang w:val="kl-GL"/>
        </w:rPr>
        <w:t>ngerlarsimaffittut kommunerisa</w:t>
      </w:r>
      <w:r>
        <w:rPr>
          <w:rFonts w:ascii="Times New Roman" w:eastAsia="Calibri" w:hAnsi="Times New Roman" w:cs="Times New Roman"/>
          <w:bCs/>
          <w:color w:val="FF0000"/>
          <w:sz w:val="24"/>
          <w:szCs w:val="24"/>
          <w:lang w:val="kl-GL"/>
        </w:rPr>
        <w:t xml:space="preserve">q, </w:t>
      </w:r>
      <w:r w:rsidRPr="00035CA4">
        <w:rPr>
          <w:rFonts w:ascii="Times New Roman" w:eastAsia="Calibri" w:hAnsi="Times New Roman" w:cs="Times New Roman"/>
          <w:bCs/>
          <w:color w:val="FF0000"/>
          <w:sz w:val="24"/>
          <w:szCs w:val="24"/>
          <w:lang w:val="kl-GL"/>
        </w:rPr>
        <w:t>kommunit akunnerminni akiliisussaatitaaneri pillugit Inatsisartut peqqussutaa</w:t>
      </w:r>
      <w:r>
        <w:rPr>
          <w:rFonts w:ascii="Times New Roman" w:eastAsia="Calibri" w:hAnsi="Times New Roman" w:cs="Times New Roman"/>
          <w:bCs/>
          <w:color w:val="FF0000"/>
          <w:sz w:val="24"/>
          <w:szCs w:val="24"/>
          <w:lang w:val="kl-GL"/>
        </w:rPr>
        <w:t>nni</w:t>
      </w:r>
      <w:r w:rsidRPr="00035CA4">
        <w:rPr>
          <w:rFonts w:ascii="Times New Roman" w:eastAsia="Calibri" w:hAnsi="Times New Roman" w:cs="Times New Roman"/>
          <w:bCs/>
          <w:color w:val="FF0000"/>
          <w:sz w:val="24"/>
          <w:szCs w:val="24"/>
          <w:lang w:val="kl-GL"/>
        </w:rPr>
        <w:t xml:space="preserve"> nr. 2, 12. juni 1995-meersumi</w:t>
      </w:r>
      <w:r>
        <w:rPr>
          <w:rFonts w:ascii="Times New Roman" w:eastAsia="Calibri" w:hAnsi="Times New Roman" w:cs="Times New Roman"/>
          <w:bCs/>
          <w:color w:val="FF0000"/>
          <w:sz w:val="24"/>
          <w:szCs w:val="24"/>
          <w:lang w:val="kl-GL"/>
        </w:rPr>
        <w:t xml:space="preserve"> § 3-mi</w:t>
      </w:r>
      <w:r w:rsidRPr="00035CA4">
        <w:rPr>
          <w:rFonts w:ascii="Times New Roman" w:eastAsia="Calibri" w:hAnsi="Times New Roman" w:cs="Times New Roman"/>
          <w:bCs/>
          <w:color w:val="FF0000"/>
          <w:sz w:val="24"/>
          <w:szCs w:val="24"/>
          <w:lang w:val="kl-GL"/>
        </w:rPr>
        <w:t xml:space="preserve"> </w:t>
      </w:r>
      <w:r>
        <w:rPr>
          <w:rFonts w:ascii="Times New Roman" w:eastAsia="Calibri" w:hAnsi="Times New Roman" w:cs="Times New Roman"/>
          <w:bCs/>
          <w:color w:val="FF0000"/>
          <w:sz w:val="24"/>
          <w:szCs w:val="24"/>
          <w:lang w:val="kl-GL"/>
        </w:rPr>
        <w:t>isumasiuusigaavoq.</w:t>
      </w:r>
    </w:p>
    <w:p w14:paraId="75F2A194" w14:textId="77777777" w:rsidR="00C822C9" w:rsidRPr="003F6F24" w:rsidRDefault="00C822C9" w:rsidP="00C822C9">
      <w:pPr>
        <w:spacing w:after="0" w:line="288" w:lineRule="auto"/>
        <w:rPr>
          <w:rFonts w:ascii="Times New Roman" w:eastAsia="Times New Roman" w:hAnsi="Times New Roman" w:cs="Times New Roman"/>
          <w:iCs/>
          <w:sz w:val="24"/>
          <w:szCs w:val="24"/>
          <w:lang w:val="kl-GL"/>
        </w:rPr>
      </w:pPr>
    </w:p>
    <w:p w14:paraId="782DB169" w14:textId="30F25633" w:rsidR="00C822C9" w:rsidRPr="003F6F24" w:rsidRDefault="00C62838" w:rsidP="00C822C9">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C822C9" w:rsidRPr="003F6F24">
        <w:rPr>
          <w:rFonts w:ascii="Times New Roman" w:eastAsia="Times New Roman" w:hAnsi="Times New Roman" w:cs="Times New Roman"/>
          <w:iCs/>
          <w:sz w:val="24"/>
          <w:szCs w:val="24"/>
          <w:lang w:val="kl-GL"/>
        </w:rPr>
        <w:t>. 2</w:t>
      </w:r>
      <w:r w:rsidRPr="003F6F24">
        <w:rPr>
          <w:rFonts w:ascii="Times New Roman" w:eastAsia="Times New Roman" w:hAnsi="Times New Roman" w:cs="Times New Roman"/>
          <w:iCs/>
          <w:sz w:val="24"/>
          <w:szCs w:val="24"/>
          <w:lang w:val="kl-GL"/>
        </w:rPr>
        <w:t>-mut.</w:t>
      </w:r>
    </w:p>
    <w:p w14:paraId="0BFBF2B9" w14:textId="05CDF578" w:rsidR="00C822C9" w:rsidRPr="003F6F24" w:rsidRDefault="00C62838" w:rsidP="006336B4">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Aalajangersakka</w:t>
      </w:r>
      <w:r w:rsidR="00F37B77">
        <w:rPr>
          <w:rFonts w:ascii="Times New Roman" w:eastAsia="Times New Roman" w:hAnsi="Times New Roman" w:cs="Times New Roman"/>
          <w:iCs/>
          <w:sz w:val="24"/>
          <w:szCs w:val="24"/>
          <w:lang w:val="kl-GL"/>
        </w:rPr>
        <w:t>mi</w:t>
      </w:r>
      <w:r w:rsidRPr="003F6F24">
        <w:rPr>
          <w:rFonts w:ascii="Times New Roman" w:eastAsia="Times New Roman" w:hAnsi="Times New Roman" w:cs="Times New Roman"/>
          <w:iCs/>
          <w:sz w:val="24"/>
          <w:szCs w:val="24"/>
          <w:lang w:val="kl-GL"/>
        </w:rPr>
        <w:t xml:space="preserve"> aalajangersar</w:t>
      </w:r>
      <w:r w:rsidR="00F37B77">
        <w:rPr>
          <w:rFonts w:ascii="Times New Roman" w:eastAsia="Times New Roman" w:hAnsi="Times New Roman" w:cs="Times New Roman"/>
          <w:iCs/>
          <w:sz w:val="24"/>
          <w:szCs w:val="24"/>
          <w:lang w:val="kl-GL"/>
        </w:rPr>
        <w:t>neqarpoq</w:t>
      </w:r>
      <w:r w:rsidRPr="003F6F24">
        <w:rPr>
          <w:rFonts w:ascii="Times New Roman" w:eastAsia="Times New Roman" w:hAnsi="Times New Roman" w:cs="Times New Roman"/>
          <w:iCs/>
          <w:sz w:val="24"/>
          <w:szCs w:val="24"/>
          <w:lang w:val="kl-GL"/>
        </w:rPr>
        <w:t xml:space="preserve">, </w:t>
      </w:r>
      <w:r w:rsidR="006336B4" w:rsidRPr="009605F5">
        <w:rPr>
          <w:rFonts w:ascii="Times New Roman" w:eastAsia="Times New Roman" w:hAnsi="Times New Roman" w:cs="Times New Roman"/>
          <w:iCs/>
          <w:color w:val="FF0000"/>
          <w:sz w:val="24"/>
          <w:szCs w:val="24"/>
          <w:lang w:val="kl-GL"/>
        </w:rPr>
        <w:t xml:space="preserve">utoqqaap </w:t>
      </w:r>
      <w:r w:rsidR="006336B4" w:rsidRPr="003F6F24">
        <w:rPr>
          <w:rFonts w:ascii="Times New Roman" w:eastAsia="Times New Roman" w:hAnsi="Times New Roman" w:cs="Times New Roman"/>
          <w:iCs/>
          <w:sz w:val="24"/>
          <w:szCs w:val="24"/>
          <w:lang w:val="kl-GL"/>
        </w:rPr>
        <w:t>kommunimi allami najugaqarfissamik neqeroorummut nuunnissaq pillugu kommunalbestyrelsimut qinnutigisinnaagaa. Tamanna assersuutigalugu ilaqutariinnut tunngassuteqartumik pissuteqarsinnaavoq.</w:t>
      </w:r>
    </w:p>
    <w:p w14:paraId="5B9B5422" w14:textId="77777777" w:rsidR="00C822C9" w:rsidRPr="003F6F24" w:rsidRDefault="00C822C9" w:rsidP="00C822C9">
      <w:pPr>
        <w:spacing w:after="0" w:line="288" w:lineRule="auto"/>
        <w:rPr>
          <w:rFonts w:ascii="Times New Roman" w:eastAsia="Times New Roman" w:hAnsi="Times New Roman" w:cs="Times New Roman"/>
          <w:iCs/>
          <w:sz w:val="24"/>
          <w:szCs w:val="24"/>
          <w:lang w:val="kl-GL"/>
        </w:rPr>
      </w:pPr>
    </w:p>
    <w:p w14:paraId="70F78DA4" w14:textId="5C9DBD45" w:rsidR="00C822C9" w:rsidRPr="003F6F24" w:rsidRDefault="00450302" w:rsidP="003265E9">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Aalajangersagaq suliniu</w:t>
      </w:r>
      <w:r w:rsidR="0002357F" w:rsidRPr="003F6F24">
        <w:rPr>
          <w:rFonts w:ascii="Times New Roman" w:eastAsia="Times New Roman" w:hAnsi="Times New Roman" w:cs="Times New Roman"/>
          <w:iCs/>
          <w:sz w:val="24"/>
          <w:szCs w:val="24"/>
          <w:lang w:val="kl-GL"/>
        </w:rPr>
        <w:t>t</w:t>
      </w:r>
      <w:r w:rsidRPr="003F6F24">
        <w:rPr>
          <w:rFonts w:ascii="Times New Roman" w:eastAsia="Times New Roman" w:hAnsi="Times New Roman" w:cs="Times New Roman"/>
          <w:iCs/>
          <w:sz w:val="24"/>
          <w:szCs w:val="24"/>
          <w:lang w:val="kl-GL"/>
        </w:rPr>
        <w:t xml:space="preserve"> ataqatigiissa</w:t>
      </w:r>
      <w:r w:rsidR="0002357F" w:rsidRPr="003F6F24">
        <w:rPr>
          <w:rFonts w:ascii="Times New Roman" w:eastAsia="Times New Roman" w:hAnsi="Times New Roman" w:cs="Times New Roman"/>
          <w:iCs/>
          <w:sz w:val="24"/>
          <w:szCs w:val="24"/>
          <w:lang w:val="kl-GL"/>
        </w:rPr>
        <w:t>rneqartoq</w:t>
      </w:r>
      <w:r w:rsidRPr="003F6F24">
        <w:rPr>
          <w:rFonts w:ascii="Times New Roman" w:eastAsia="Times New Roman" w:hAnsi="Times New Roman" w:cs="Times New Roman"/>
          <w:iCs/>
          <w:sz w:val="24"/>
          <w:szCs w:val="24"/>
          <w:lang w:val="kl-GL"/>
        </w:rPr>
        <w:t xml:space="preserve"> pillugu pisussaaffeqarnermut</w:t>
      </w:r>
      <w:r w:rsidR="008B45E8" w:rsidRPr="003F6F24">
        <w:rPr>
          <w:rFonts w:ascii="Times New Roman" w:eastAsia="Times New Roman" w:hAnsi="Times New Roman" w:cs="Times New Roman"/>
          <w:iCs/>
          <w:sz w:val="24"/>
          <w:szCs w:val="24"/>
          <w:lang w:val="kl-GL"/>
        </w:rPr>
        <w:t xml:space="preserve"> naleqqiullugu isigineqassaaq</w:t>
      </w:r>
      <w:r w:rsidR="00A70BFF" w:rsidRPr="003F6F24">
        <w:rPr>
          <w:rFonts w:ascii="Times New Roman" w:eastAsia="Times New Roman" w:hAnsi="Times New Roman" w:cs="Times New Roman"/>
          <w:iCs/>
          <w:sz w:val="24"/>
          <w:szCs w:val="24"/>
          <w:lang w:val="kl-GL"/>
        </w:rPr>
        <w:t xml:space="preserve">. Utoqqaq kommunimi allami najugaqarfissamik neqeroorummut nuunniarluni kissaateqarpat, tamanna pillugu </w:t>
      </w:r>
      <w:r w:rsidR="007B1CE5" w:rsidRPr="003F6F24">
        <w:rPr>
          <w:rFonts w:ascii="Times New Roman" w:eastAsia="Times New Roman" w:hAnsi="Times New Roman" w:cs="Times New Roman"/>
          <w:iCs/>
          <w:sz w:val="24"/>
          <w:szCs w:val="24"/>
          <w:lang w:val="kl-GL"/>
        </w:rPr>
        <w:t xml:space="preserve">kommunit akunnerminni </w:t>
      </w:r>
      <w:r w:rsidR="00A70BFF" w:rsidRPr="003F6F24">
        <w:rPr>
          <w:rFonts w:ascii="Times New Roman" w:eastAsia="Times New Roman" w:hAnsi="Times New Roman" w:cs="Times New Roman"/>
          <w:iCs/>
          <w:sz w:val="24"/>
          <w:szCs w:val="24"/>
          <w:lang w:val="kl-GL"/>
        </w:rPr>
        <w:t>isumaqat</w:t>
      </w:r>
      <w:r w:rsidR="007B1CE5" w:rsidRPr="003F6F24">
        <w:rPr>
          <w:rFonts w:ascii="Times New Roman" w:eastAsia="Times New Roman" w:hAnsi="Times New Roman" w:cs="Times New Roman"/>
          <w:iCs/>
          <w:sz w:val="24"/>
          <w:szCs w:val="24"/>
          <w:lang w:val="kl-GL"/>
        </w:rPr>
        <w:t>igiissutigisinnaagaat</w:t>
      </w:r>
      <w:r w:rsidR="00946640" w:rsidRPr="003F6F24">
        <w:rPr>
          <w:rFonts w:ascii="Times New Roman" w:eastAsia="Times New Roman" w:hAnsi="Times New Roman" w:cs="Times New Roman"/>
          <w:iCs/>
          <w:sz w:val="24"/>
          <w:szCs w:val="24"/>
          <w:lang w:val="kl-GL"/>
        </w:rPr>
        <w:t xml:space="preserve"> piumasaqaataavoq</w:t>
      </w:r>
      <w:r w:rsidR="007B1CE5" w:rsidRPr="003F6F24">
        <w:rPr>
          <w:rFonts w:ascii="Times New Roman" w:eastAsia="Times New Roman" w:hAnsi="Times New Roman" w:cs="Times New Roman"/>
          <w:iCs/>
          <w:sz w:val="24"/>
          <w:szCs w:val="24"/>
          <w:lang w:val="kl-GL"/>
        </w:rPr>
        <w:t xml:space="preserve">. </w:t>
      </w:r>
      <w:r w:rsidR="003506A5" w:rsidRPr="003F6F24">
        <w:rPr>
          <w:rFonts w:ascii="Times New Roman" w:eastAsia="Times New Roman" w:hAnsi="Times New Roman" w:cs="Times New Roman"/>
          <w:iCs/>
          <w:sz w:val="24"/>
          <w:szCs w:val="24"/>
          <w:lang w:val="kl-GL"/>
        </w:rPr>
        <w:t>Kommuni utoqqa</w:t>
      </w:r>
      <w:r w:rsidR="000716E0" w:rsidRPr="003F6F24">
        <w:rPr>
          <w:rFonts w:ascii="Times New Roman" w:eastAsia="Times New Roman" w:hAnsi="Times New Roman" w:cs="Times New Roman"/>
          <w:iCs/>
          <w:sz w:val="24"/>
          <w:szCs w:val="24"/>
          <w:lang w:val="kl-GL"/>
        </w:rPr>
        <w:t xml:space="preserve">rmit kommune </w:t>
      </w:r>
      <w:r w:rsidR="0009543D" w:rsidRPr="003F6F24">
        <w:rPr>
          <w:rFonts w:ascii="Times New Roman" w:eastAsia="Times New Roman" w:hAnsi="Times New Roman" w:cs="Times New Roman"/>
          <w:iCs/>
          <w:sz w:val="24"/>
          <w:szCs w:val="24"/>
          <w:lang w:val="kl-GL"/>
        </w:rPr>
        <w:t>angerlarsimaffigisaa</w:t>
      </w:r>
      <w:r w:rsidR="000716E0" w:rsidRPr="003F6F24">
        <w:rPr>
          <w:rFonts w:ascii="Times New Roman" w:eastAsia="Times New Roman" w:hAnsi="Times New Roman" w:cs="Times New Roman"/>
          <w:iCs/>
          <w:sz w:val="24"/>
          <w:szCs w:val="24"/>
          <w:lang w:val="kl-GL"/>
        </w:rPr>
        <w:t xml:space="preserve"> suli kommune </w:t>
      </w:r>
      <w:r w:rsidR="0009543D" w:rsidRPr="003F6F24">
        <w:rPr>
          <w:rFonts w:ascii="Times New Roman" w:eastAsia="Times New Roman" w:hAnsi="Times New Roman" w:cs="Times New Roman"/>
          <w:iCs/>
          <w:sz w:val="24"/>
          <w:szCs w:val="24"/>
          <w:lang w:val="kl-GL"/>
        </w:rPr>
        <w:t>angerlarsimaffigisaatut</w:t>
      </w:r>
      <w:r w:rsidR="000716E0" w:rsidRPr="003F6F24">
        <w:rPr>
          <w:rFonts w:ascii="Times New Roman" w:eastAsia="Times New Roman" w:hAnsi="Times New Roman" w:cs="Times New Roman"/>
          <w:iCs/>
          <w:sz w:val="24"/>
          <w:szCs w:val="24"/>
          <w:lang w:val="kl-GL"/>
        </w:rPr>
        <w:t xml:space="preserve"> isigineqassaaq</w:t>
      </w:r>
      <w:r w:rsidR="008205FE" w:rsidRPr="003F6F24">
        <w:rPr>
          <w:rFonts w:ascii="Times New Roman" w:eastAsia="Times New Roman" w:hAnsi="Times New Roman" w:cs="Times New Roman"/>
          <w:iCs/>
          <w:sz w:val="24"/>
          <w:szCs w:val="24"/>
          <w:lang w:val="kl-GL"/>
        </w:rPr>
        <w:t xml:space="preserve">, taamaalillunilu </w:t>
      </w:r>
      <w:r w:rsidR="00280C1C" w:rsidRPr="003F6F24">
        <w:rPr>
          <w:rFonts w:ascii="Times New Roman" w:eastAsia="Times New Roman" w:hAnsi="Times New Roman" w:cs="Times New Roman"/>
          <w:iCs/>
          <w:sz w:val="24"/>
          <w:szCs w:val="24"/>
          <w:lang w:val="kl-GL"/>
        </w:rPr>
        <w:t xml:space="preserve">kommunit akunnerminni </w:t>
      </w:r>
      <w:r w:rsidR="00280C1C" w:rsidRPr="003F6F24">
        <w:rPr>
          <w:rFonts w:ascii="Times New Roman" w:eastAsia="Times New Roman" w:hAnsi="Times New Roman" w:cs="Times New Roman"/>
          <w:iCs/>
          <w:sz w:val="24"/>
          <w:szCs w:val="24"/>
          <w:lang w:val="kl-GL"/>
        </w:rPr>
        <w:lastRenderedPageBreak/>
        <w:t>akiliiffigeqatigiittarnissamut pisussaaffii pillugit Inatsisartu</w:t>
      </w:r>
      <w:r w:rsidR="00F37B77">
        <w:rPr>
          <w:rFonts w:ascii="Times New Roman" w:eastAsia="Times New Roman" w:hAnsi="Times New Roman" w:cs="Times New Roman"/>
          <w:iCs/>
          <w:sz w:val="24"/>
          <w:szCs w:val="24"/>
          <w:lang w:val="kl-GL"/>
        </w:rPr>
        <w:t>t</w:t>
      </w:r>
      <w:r w:rsidR="00280C1C" w:rsidRPr="003F6F24">
        <w:rPr>
          <w:rFonts w:ascii="Times New Roman" w:eastAsia="Times New Roman" w:hAnsi="Times New Roman" w:cs="Times New Roman"/>
          <w:iCs/>
          <w:sz w:val="24"/>
          <w:szCs w:val="24"/>
          <w:lang w:val="kl-GL"/>
        </w:rPr>
        <w:t xml:space="preserve"> peqqussutaat nr. 2, </w:t>
      </w:r>
      <w:r w:rsidR="003265E9" w:rsidRPr="003F6F24">
        <w:rPr>
          <w:rFonts w:ascii="Times New Roman" w:eastAsia="Times New Roman" w:hAnsi="Times New Roman" w:cs="Times New Roman"/>
          <w:iCs/>
          <w:sz w:val="24"/>
          <w:szCs w:val="24"/>
          <w:lang w:val="kl-GL"/>
        </w:rPr>
        <w:t>12. juni 1995-imeersumi</w:t>
      </w:r>
      <w:r w:rsidR="00280C1C" w:rsidRPr="003F6F24">
        <w:rPr>
          <w:rFonts w:ascii="Times New Roman" w:eastAsia="Times New Roman" w:hAnsi="Times New Roman" w:cs="Times New Roman"/>
          <w:iCs/>
          <w:sz w:val="24"/>
          <w:szCs w:val="24"/>
          <w:lang w:val="kl-GL"/>
        </w:rPr>
        <w:t>, § 7, imm. 1 aamma § 14, imm. 1</w:t>
      </w:r>
      <w:r w:rsidR="003265E9" w:rsidRPr="003F6F24">
        <w:rPr>
          <w:rFonts w:ascii="Times New Roman" w:eastAsia="Times New Roman" w:hAnsi="Times New Roman" w:cs="Times New Roman"/>
          <w:iCs/>
          <w:sz w:val="24"/>
          <w:szCs w:val="24"/>
          <w:lang w:val="kl-GL"/>
        </w:rPr>
        <w:t xml:space="preserve"> naapertorlugu</w:t>
      </w:r>
      <w:r w:rsidR="00E52EDF" w:rsidRPr="003F6F24">
        <w:rPr>
          <w:rFonts w:ascii="Times New Roman" w:eastAsia="Times New Roman" w:hAnsi="Times New Roman" w:cs="Times New Roman"/>
          <w:iCs/>
          <w:sz w:val="24"/>
          <w:szCs w:val="24"/>
          <w:lang w:val="kl-GL"/>
        </w:rPr>
        <w:t xml:space="preserve"> </w:t>
      </w:r>
      <w:r w:rsidR="008205FE" w:rsidRPr="003F6F24">
        <w:rPr>
          <w:rFonts w:ascii="Times New Roman" w:eastAsia="Times New Roman" w:hAnsi="Times New Roman" w:cs="Times New Roman"/>
          <w:iCs/>
          <w:sz w:val="24"/>
          <w:szCs w:val="24"/>
          <w:lang w:val="kl-GL"/>
        </w:rPr>
        <w:t>kommuni akiliisussa</w:t>
      </w:r>
      <w:r w:rsidR="00E52EDF" w:rsidRPr="003F6F24">
        <w:rPr>
          <w:rFonts w:ascii="Times New Roman" w:eastAsia="Times New Roman" w:hAnsi="Times New Roman" w:cs="Times New Roman"/>
          <w:iCs/>
          <w:sz w:val="24"/>
          <w:szCs w:val="24"/>
          <w:lang w:val="kl-GL"/>
        </w:rPr>
        <w:t>alluni</w:t>
      </w:r>
      <w:r w:rsidR="003265E9" w:rsidRPr="003F6F24">
        <w:rPr>
          <w:rFonts w:ascii="Times New Roman" w:eastAsia="Times New Roman" w:hAnsi="Times New Roman" w:cs="Times New Roman"/>
          <w:iCs/>
          <w:sz w:val="24"/>
          <w:szCs w:val="24"/>
          <w:lang w:val="kl-GL"/>
        </w:rPr>
        <w:t>.</w:t>
      </w:r>
    </w:p>
    <w:p w14:paraId="6401BEFE" w14:textId="77777777" w:rsidR="00C822C9" w:rsidRPr="003F6F24" w:rsidRDefault="00C822C9" w:rsidP="00C822C9">
      <w:pPr>
        <w:spacing w:after="0" w:line="288" w:lineRule="auto"/>
        <w:rPr>
          <w:rFonts w:ascii="Times New Roman" w:eastAsia="Times New Roman" w:hAnsi="Times New Roman" w:cs="Times New Roman"/>
          <w:iCs/>
          <w:sz w:val="24"/>
          <w:szCs w:val="24"/>
          <w:lang w:val="kl-GL"/>
        </w:rPr>
      </w:pPr>
    </w:p>
    <w:p w14:paraId="3208FE33" w14:textId="6C6E4018" w:rsidR="00C822C9" w:rsidRPr="003F6F24" w:rsidRDefault="00220CC2" w:rsidP="00220CC2">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Kommune angerlarsimaffigisaq kommunit akunnerminni akiliiffigeqatigiittarnissamut pisussaaffii pillugit Inatsisartu</w:t>
      </w:r>
      <w:r w:rsidR="00F37B77">
        <w:rPr>
          <w:rFonts w:ascii="Times New Roman" w:eastAsia="Times New Roman" w:hAnsi="Times New Roman" w:cs="Times New Roman"/>
          <w:iCs/>
          <w:sz w:val="24"/>
          <w:szCs w:val="24"/>
          <w:lang w:val="kl-GL"/>
        </w:rPr>
        <w:t>t</w:t>
      </w:r>
      <w:r w:rsidRPr="003F6F24">
        <w:rPr>
          <w:rFonts w:ascii="Times New Roman" w:eastAsia="Times New Roman" w:hAnsi="Times New Roman" w:cs="Times New Roman"/>
          <w:iCs/>
          <w:sz w:val="24"/>
          <w:szCs w:val="24"/>
          <w:lang w:val="kl-GL"/>
        </w:rPr>
        <w:t xml:space="preserve"> peqqussutaat nr. 2, 12. juni 1995-imeersumi § 3-mi nassuiarneqarpoq.</w:t>
      </w:r>
    </w:p>
    <w:p w14:paraId="5CA06D3B" w14:textId="77777777" w:rsidR="00A221C7" w:rsidRPr="003F6F24" w:rsidRDefault="00A221C7" w:rsidP="00C822C9">
      <w:pPr>
        <w:spacing w:after="0" w:line="288" w:lineRule="auto"/>
        <w:rPr>
          <w:rFonts w:ascii="Times New Roman" w:eastAsia="Times New Roman" w:hAnsi="Times New Roman" w:cs="Times New Roman"/>
          <w:iCs/>
          <w:sz w:val="24"/>
          <w:szCs w:val="24"/>
          <w:lang w:val="kl-GL"/>
        </w:rPr>
      </w:pPr>
    </w:p>
    <w:p w14:paraId="56190D82" w14:textId="4D974F47" w:rsidR="00A221C7" w:rsidRPr="003F6F24" w:rsidRDefault="00A221C7" w:rsidP="00F52373">
      <w:pPr>
        <w:spacing w:after="0" w:line="288" w:lineRule="auto"/>
        <w:jc w:val="center"/>
        <w:rPr>
          <w:rFonts w:ascii="Times New Roman" w:eastAsia="Times New Roman" w:hAnsi="Times New Roman" w:cs="Times New Roman"/>
          <w:i/>
          <w:sz w:val="24"/>
          <w:szCs w:val="24"/>
          <w:lang w:val="kl-GL"/>
        </w:rPr>
      </w:pPr>
      <w:r w:rsidRPr="003F6F24">
        <w:rPr>
          <w:rFonts w:ascii="Times New Roman" w:eastAsia="Times New Roman" w:hAnsi="Times New Roman" w:cs="Times New Roman"/>
          <w:i/>
          <w:sz w:val="24"/>
          <w:szCs w:val="24"/>
          <w:lang w:val="kl-GL"/>
        </w:rPr>
        <w:t>§ 1</w:t>
      </w:r>
      <w:r w:rsidR="009605F5">
        <w:rPr>
          <w:rFonts w:ascii="Times New Roman" w:eastAsia="Times New Roman" w:hAnsi="Times New Roman" w:cs="Times New Roman"/>
          <w:i/>
          <w:color w:val="FF0000"/>
          <w:sz w:val="24"/>
          <w:szCs w:val="24"/>
          <w:lang w:val="kl-GL"/>
        </w:rPr>
        <w:t>6</w:t>
      </w:r>
      <w:r w:rsidR="006E64BD" w:rsidRPr="003F6F24">
        <w:rPr>
          <w:rFonts w:ascii="Times New Roman" w:eastAsia="Times New Roman" w:hAnsi="Times New Roman" w:cs="Times New Roman"/>
          <w:i/>
          <w:sz w:val="24"/>
          <w:szCs w:val="24"/>
          <w:lang w:val="kl-GL"/>
        </w:rPr>
        <w:t>-imut</w:t>
      </w:r>
    </w:p>
    <w:p w14:paraId="453C2151" w14:textId="77777777" w:rsidR="00A221C7" w:rsidRPr="003F6F24" w:rsidRDefault="00A221C7" w:rsidP="00C822C9">
      <w:pPr>
        <w:spacing w:after="0" w:line="288" w:lineRule="auto"/>
        <w:rPr>
          <w:rFonts w:ascii="Times New Roman" w:eastAsia="Times New Roman" w:hAnsi="Times New Roman" w:cs="Times New Roman"/>
          <w:iCs/>
          <w:sz w:val="24"/>
          <w:szCs w:val="24"/>
          <w:lang w:val="kl-GL"/>
        </w:rPr>
      </w:pPr>
    </w:p>
    <w:p w14:paraId="664DA964" w14:textId="20DC7228" w:rsidR="00685871" w:rsidRPr="003F6F24" w:rsidRDefault="005C11E8" w:rsidP="00685871">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685871" w:rsidRPr="003F6F24">
        <w:rPr>
          <w:rFonts w:ascii="Times New Roman" w:eastAsia="Times New Roman" w:hAnsi="Times New Roman" w:cs="Times New Roman"/>
          <w:iCs/>
          <w:sz w:val="24"/>
          <w:szCs w:val="24"/>
          <w:lang w:val="kl-GL"/>
        </w:rPr>
        <w:t>. 1</w:t>
      </w:r>
      <w:r w:rsidRPr="003F6F24">
        <w:rPr>
          <w:rFonts w:ascii="Times New Roman" w:eastAsia="Times New Roman" w:hAnsi="Times New Roman" w:cs="Times New Roman"/>
          <w:iCs/>
          <w:sz w:val="24"/>
          <w:szCs w:val="24"/>
          <w:lang w:val="kl-GL"/>
        </w:rPr>
        <w:t>-imut</w:t>
      </w:r>
      <w:r w:rsidR="00685871" w:rsidRPr="003F6F24">
        <w:rPr>
          <w:rFonts w:ascii="Times New Roman" w:eastAsia="Times New Roman" w:hAnsi="Times New Roman" w:cs="Times New Roman"/>
          <w:iCs/>
          <w:sz w:val="24"/>
          <w:szCs w:val="24"/>
          <w:lang w:val="kl-GL"/>
        </w:rPr>
        <w:t>.</w:t>
      </w:r>
    </w:p>
    <w:p w14:paraId="3C4C4839" w14:textId="337B30AF" w:rsidR="002C0999" w:rsidRPr="003F6F24" w:rsidRDefault="002C0999" w:rsidP="00685871">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Aalajangersakkap aalajangersarpaa, § </w:t>
      </w:r>
      <w:r w:rsidR="00067E57">
        <w:rPr>
          <w:rFonts w:ascii="Times New Roman" w:eastAsia="Times New Roman" w:hAnsi="Times New Roman" w:cs="Times New Roman"/>
          <w:iCs/>
          <w:color w:val="FF0000"/>
          <w:sz w:val="24"/>
          <w:szCs w:val="24"/>
          <w:lang w:val="kl-GL"/>
        </w:rPr>
        <w:t>7</w:t>
      </w:r>
      <w:r w:rsidRPr="003F6F24">
        <w:rPr>
          <w:rFonts w:ascii="Times New Roman" w:eastAsia="Times New Roman" w:hAnsi="Times New Roman" w:cs="Times New Roman"/>
          <w:iCs/>
          <w:sz w:val="24"/>
          <w:szCs w:val="24"/>
          <w:lang w:val="kl-GL"/>
        </w:rPr>
        <w:t xml:space="preserve"> malillugu pisariaqartitsinermik naliliine</w:t>
      </w:r>
      <w:r w:rsidR="0023388D" w:rsidRPr="003F6F24">
        <w:rPr>
          <w:rFonts w:ascii="Times New Roman" w:eastAsia="Times New Roman" w:hAnsi="Times New Roman" w:cs="Times New Roman"/>
          <w:iCs/>
          <w:sz w:val="24"/>
          <w:szCs w:val="24"/>
          <w:lang w:val="kl-GL"/>
        </w:rPr>
        <w:t>rup pisariaqartitsinermik takutitsinera annertoqataanik tapersersuinermik iliuuseqarnissamik neqerooruteqarnissamut kommunalbestyrelsi pisussaaffeqartoq</w:t>
      </w:r>
      <w:r w:rsidR="00880EA2" w:rsidRPr="003F6F24">
        <w:rPr>
          <w:rFonts w:ascii="Times New Roman" w:eastAsia="Times New Roman" w:hAnsi="Times New Roman" w:cs="Times New Roman"/>
          <w:iCs/>
          <w:sz w:val="24"/>
          <w:szCs w:val="24"/>
          <w:lang w:val="kl-GL"/>
        </w:rPr>
        <w:t>. Aalajangersakkami nr. 1-imiit 10-mut tapersersuinermik iliuuseqarnissa</w:t>
      </w:r>
      <w:r w:rsidR="00074984" w:rsidRPr="003F6F24">
        <w:rPr>
          <w:rFonts w:ascii="Times New Roman" w:eastAsia="Times New Roman" w:hAnsi="Times New Roman" w:cs="Times New Roman"/>
          <w:iCs/>
          <w:sz w:val="24"/>
          <w:szCs w:val="24"/>
          <w:lang w:val="kl-GL"/>
        </w:rPr>
        <w:t xml:space="preserve">t assigiinngitsut </w:t>
      </w:r>
      <w:r w:rsidR="00067E57">
        <w:rPr>
          <w:rFonts w:ascii="Times New Roman" w:eastAsia="Times New Roman" w:hAnsi="Times New Roman" w:cs="Times New Roman"/>
          <w:iCs/>
          <w:color w:val="FF0000"/>
          <w:sz w:val="24"/>
          <w:szCs w:val="24"/>
          <w:lang w:val="kl-GL"/>
        </w:rPr>
        <w:t>sorliit</w:t>
      </w:r>
      <w:r w:rsidR="00880EA2" w:rsidRPr="00067E57">
        <w:rPr>
          <w:rFonts w:ascii="Times New Roman" w:eastAsia="Times New Roman" w:hAnsi="Times New Roman" w:cs="Times New Roman"/>
          <w:iCs/>
          <w:color w:val="FF0000"/>
          <w:sz w:val="24"/>
          <w:szCs w:val="24"/>
          <w:lang w:val="kl-GL"/>
        </w:rPr>
        <w:t xml:space="preserve"> </w:t>
      </w:r>
      <w:r w:rsidR="00880EA2" w:rsidRPr="003F6F24">
        <w:rPr>
          <w:rFonts w:ascii="Times New Roman" w:eastAsia="Times New Roman" w:hAnsi="Times New Roman" w:cs="Times New Roman"/>
          <w:iCs/>
          <w:sz w:val="24"/>
          <w:szCs w:val="24"/>
          <w:lang w:val="kl-GL"/>
        </w:rPr>
        <w:t>kommunalbestyrelsi</w:t>
      </w:r>
      <w:r w:rsidR="00074984" w:rsidRPr="003F6F24">
        <w:rPr>
          <w:rFonts w:ascii="Times New Roman" w:eastAsia="Times New Roman" w:hAnsi="Times New Roman" w:cs="Times New Roman"/>
          <w:iCs/>
          <w:sz w:val="24"/>
          <w:szCs w:val="24"/>
          <w:lang w:val="kl-GL"/>
        </w:rPr>
        <w:t>t</w:t>
      </w:r>
      <w:r w:rsidR="00880EA2" w:rsidRPr="003F6F24">
        <w:rPr>
          <w:rFonts w:ascii="Times New Roman" w:eastAsia="Times New Roman" w:hAnsi="Times New Roman" w:cs="Times New Roman"/>
          <w:iCs/>
          <w:sz w:val="24"/>
          <w:szCs w:val="24"/>
          <w:lang w:val="kl-GL"/>
        </w:rPr>
        <w:t xml:space="preserve"> neqer</w:t>
      </w:r>
      <w:r w:rsidR="00074984" w:rsidRPr="003F6F24">
        <w:rPr>
          <w:rFonts w:ascii="Times New Roman" w:eastAsia="Times New Roman" w:hAnsi="Times New Roman" w:cs="Times New Roman"/>
          <w:iCs/>
          <w:sz w:val="24"/>
          <w:szCs w:val="24"/>
          <w:lang w:val="kl-GL"/>
        </w:rPr>
        <w:t>oorutigisinnaasaat tassaapput:</w:t>
      </w:r>
    </w:p>
    <w:p w14:paraId="069A4C11" w14:textId="77777777" w:rsidR="002C0999" w:rsidRPr="003F6F24" w:rsidRDefault="002C0999" w:rsidP="002C0999">
      <w:pPr>
        <w:pStyle w:val="Listeafsnit"/>
        <w:numPr>
          <w:ilvl w:val="0"/>
          <w:numId w:val="6"/>
        </w:numPr>
        <w:spacing w:after="0" w:line="288" w:lineRule="auto"/>
        <w:ind w:left="709" w:hanging="283"/>
        <w:rPr>
          <w:rFonts w:ascii="Times New Roman" w:hAnsi="Times New Roman" w:cs="Times New Roman"/>
          <w:sz w:val="24"/>
          <w:szCs w:val="24"/>
          <w:lang w:val="kl-GL"/>
        </w:rPr>
      </w:pPr>
      <w:r w:rsidRPr="003F6F24">
        <w:rPr>
          <w:rFonts w:ascii="Times New Roman" w:hAnsi="Times New Roman" w:cs="Times New Roman"/>
          <w:sz w:val="24"/>
          <w:szCs w:val="24"/>
          <w:lang w:val="kl-GL"/>
        </w:rPr>
        <w:t>inuttut ikiorteqarneq isumassorneqarnerlu,</w:t>
      </w:r>
    </w:p>
    <w:p w14:paraId="6864DA4D" w14:textId="77777777" w:rsidR="002C0999" w:rsidRPr="003F6F24" w:rsidRDefault="002C0999" w:rsidP="002C0999">
      <w:pPr>
        <w:pStyle w:val="Listeafsnit"/>
        <w:numPr>
          <w:ilvl w:val="0"/>
          <w:numId w:val="6"/>
        </w:numPr>
        <w:spacing w:after="0" w:line="288" w:lineRule="auto"/>
        <w:ind w:left="709" w:hanging="283"/>
        <w:rPr>
          <w:rFonts w:ascii="Times New Roman" w:hAnsi="Times New Roman" w:cs="Times New Roman"/>
          <w:sz w:val="24"/>
          <w:szCs w:val="24"/>
          <w:lang w:val="kl-GL"/>
        </w:rPr>
      </w:pPr>
      <w:r w:rsidRPr="003F6F24">
        <w:rPr>
          <w:rFonts w:ascii="Times New Roman" w:hAnsi="Times New Roman" w:cs="Times New Roman"/>
          <w:sz w:val="24"/>
          <w:szCs w:val="24"/>
          <w:lang w:val="kl-GL"/>
        </w:rPr>
        <w:t>angerlarsimaffimmi ikiorteqarneq,</w:t>
      </w:r>
    </w:p>
    <w:p w14:paraId="0017A9AC" w14:textId="77777777" w:rsidR="002C0999" w:rsidRPr="003F6F24" w:rsidRDefault="002C0999" w:rsidP="002C0999">
      <w:pPr>
        <w:pStyle w:val="Listeafsnit"/>
        <w:numPr>
          <w:ilvl w:val="0"/>
          <w:numId w:val="6"/>
        </w:numPr>
        <w:spacing w:after="0" w:line="288" w:lineRule="auto"/>
        <w:ind w:left="709" w:hanging="283"/>
        <w:rPr>
          <w:rFonts w:ascii="Times New Roman" w:hAnsi="Times New Roman" w:cs="Times New Roman"/>
          <w:sz w:val="24"/>
          <w:szCs w:val="24"/>
          <w:lang w:val="kl-GL"/>
        </w:rPr>
      </w:pPr>
      <w:r w:rsidRPr="003F6F24">
        <w:rPr>
          <w:rFonts w:ascii="Times New Roman" w:hAnsi="Times New Roman" w:cs="Times New Roman"/>
          <w:sz w:val="24"/>
          <w:szCs w:val="24"/>
          <w:lang w:val="kl-GL"/>
        </w:rPr>
        <w:t>atortorissaarutit,</w:t>
      </w:r>
    </w:p>
    <w:p w14:paraId="26D4DBF7" w14:textId="77777777" w:rsidR="002C0999" w:rsidRPr="003F6F24" w:rsidRDefault="002C0999" w:rsidP="002C0999">
      <w:pPr>
        <w:pStyle w:val="Listeafsnit"/>
        <w:numPr>
          <w:ilvl w:val="0"/>
          <w:numId w:val="6"/>
        </w:numPr>
        <w:spacing w:after="0" w:line="288" w:lineRule="auto"/>
        <w:ind w:left="709" w:hanging="283"/>
        <w:rPr>
          <w:rFonts w:ascii="Times New Roman" w:hAnsi="Times New Roman" w:cs="Times New Roman"/>
          <w:sz w:val="24"/>
          <w:szCs w:val="24"/>
          <w:lang w:val="kl-GL"/>
        </w:rPr>
      </w:pPr>
      <w:r w:rsidRPr="003F6F24">
        <w:rPr>
          <w:rFonts w:ascii="Times New Roman" w:hAnsi="Times New Roman" w:cs="Times New Roman"/>
          <w:sz w:val="24"/>
          <w:szCs w:val="24"/>
          <w:lang w:val="kl-GL"/>
        </w:rPr>
        <w:t>qanigisanik siunnersuineq ilitsersuinerlu,</w:t>
      </w:r>
    </w:p>
    <w:p w14:paraId="4F075A36" w14:textId="77777777" w:rsidR="002C0999" w:rsidRPr="003F6F24" w:rsidRDefault="002C0999" w:rsidP="002C0999">
      <w:pPr>
        <w:pStyle w:val="Listeafsnit"/>
        <w:numPr>
          <w:ilvl w:val="0"/>
          <w:numId w:val="6"/>
        </w:numPr>
        <w:spacing w:after="0" w:line="288" w:lineRule="auto"/>
        <w:ind w:left="709" w:hanging="283"/>
        <w:rPr>
          <w:rFonts w:ascii="Times New Roman" w:hAnsi="Times New Roman" w:cs="Times New Roman"/>
          <w:sz w:val="24"/>
          <w:szCs w:val="24"/>
          <w:lang w:val="kl-GL"/>
        </w:rPr>
      </w:pPr>
      <w:r w:rsidRPr="003F6F24">
        <w:rPr>
          <w:rFonts w:ascii="Times New Roman" w:hAnsi="Times New Roman" w:cs="Times New Roman"/>
          <w:sz w:val="24"/>
          <w:szCs w:val="24"/>
          <w:lang w:val="kl-GL"/>
        </w:rPr>
        <w:t>nammineq angerlarsimaffimmiit najugaqarfissamik neqeroorummut nuunnermut atatillugu nuunnermi ikiorneqarneq,</w:t>
      </w:r>
    </w:p>
    <w:p w14:paraId="681CBC08" w14:textId="77777777" w:rsidR="002C0999" w:rsidRPr="003F6F24" w:rsidRDefault="002C0999" w:rsidP="002C0999">
      <w:pPr>
        <w:pStyle w:val="Listeafsnit"/>
        <w:numPr>
          <w:ilvl w:val="0"/>
          <w:numId w:val="6"/>
        </w:numPr>
        <w:spacing w:after="0" w:line="288" w:lineRule="auto"/>
        <w:ind w:left="709" w:hanging="283"/>
        <w:rPr>
          <w:rFonts w:ascii="Times New Roman" w:hAnsi="Times New Roman" w:cs="Times New Roman"/>
          <w:sz w:val="24"/>
          <w:szCs w:val="24"/>
          <w:lang w:val="kl-GL"/>
        </w:rPr>
      </w:pPr>
      <w:r w:rsidRPr="003F6F24">
        <w:rPr>
          <w:rFonts w:ascii="Times New Roman" w:hAnsi="Times New Roman" w:cs="Times New Roman"/>
          <w:sz w:val="24"/>
          <w:szCs w:val="24"/>
          <w:lang w:val="kl-GL"/>
        </w:rPr>
        <w:t>sungiusarneq,</w:t>
      </w:r>
    </w:p>
    <w:p w14:paraId="316666C2" w14:textId="77777777" w:rsidR="002C0999" w:rsidRPr="003F6F24" w:rsidRDefault="002C0999" w:rsidP="002C0999">
      <w:pPr>
        <w:pStyle w:val="Listeafsnit"/>
        <w:numPr>
          <w:ilvl w:val="0"/>
          <w:numId w:val="6"/>
        </w:numPr>
        <w:spacing w:after="0" w:line="288" w:lineRule="auto"/>
        <w:ind w:left="709" w:hanging="283"/>
        <w:rPr>
          <w:rFonts w:ascii="Times New Roman" w:hAnsi="Times New Roman" w:cs="Times New Roman"/>
          <w:sz w:val="24"/>
          <w:szCs w:val="24"/>
          <w:lang w:val="kl-GL"/>
        </w:rPr>
      </w:pPr>
      <w:r w:rsidRPr="003F6F24">
        <w:rPr>
          <w:rFonts w:ascii="Times New Roman" w:hAnsi="Times New Roman" w:cs="Times New Roman"/>
          <w:sz w:val="24"/>
          <w:szCs w:val="24"/>
          <w:lang w:val="kl-GL"/>
        </w:rPr>
        <w:t>ingiaqateqarneq,</w:t>
      </w:r>
    </w:p>
    <w:p w14:paraId="4080F0E0" w14:textId="77777777" w:rsidR="002C0999" w:rsidRPr="003F6F24" w:rsidRDefault="002C0999" w:rsidP="002C0999">
      <w:pPr>
        <w:pStyle w:val="Listeafsnit"/>
        <w:numPr>
          <w:ilvl w:val="0"/>
          <w:numId w:val="6"/>
        </w:numPr>
        <w:spacing w:after="0" w:line="288" w:lineRule="auto"/>
        <w:ind w:left="709" w:hanging="283"/>
        <w:rPr>
          <w:rFonts w:ascii="Times New Roman" w:hAnsi="Times New Roman" w:cs="Times New Roman"/>
          <w:sz w:val="24"/>
          <w:szCs w:val="24"/>
          <w:lang w:val="kl-GL"/>
        </w:rPr>
      </w:pPr>
      <w:r w:rsidRPr="003F6F24">
        <w:rPr>
          <w:rFonts w:ascii="Times New Roman" w:hAnsi="Times New Roman" w:cs="Times New Roman"/>
          <w:sz w:val="24"/>
          <w:szCs w:val="24"/>
          <w:lang w:val="kl-GL"/>
        </w:rPr>
        <w:t>sammisassaqartitsinermut katerisimaartitsinermullu neqerooruteqarneq,</w:t>
      </w:r>
    </w:p>
    <w:p w14:paraId="2DA59765" w14:textId="77777777" w:rsidR="002C0999" w:rsidRPr="003F6F24" w:rsidRDefault="002C0999" w:rsidP="002C0999">
      <w:pPr>
        <w:pStyle w:val="Listeafsnit"/>
        <w:numPr>
          <w:ilvl w:val="0"/>
          <w:numId w:val="6"/>
        </w:numPr>
        <w:spacing w:after="0" w:line="288" w:lineRule="auto"/>
        <w:ind w:left="709" w:hanging="283"/>
        <w:rPr>
          <w:rFonts w:ascii="Times New Roman" w:hAnsi="Times New Roman" w:cs="Times New Roman"/>
          <w:sz w:val="24"/>
          <w:szCs w:val="24"/>
          <w:lang w:val="kl-GL"/>
        </w:rPr>
      </w:pPr>
      <w:r w:rsidRPr="003F6F24">
        <w:rPr>
          <w:rFonts w:ascii="Times New Roman" w:hAnsi="Times New Roman" w:cs="Times New Roman"/>
          <w:sz w:val="24"/>
          <w:szCs w:val="24"/>
          <w:lang w:val="kl-GL"/>
        </w:rPr>
        <w:t>ataatsimoorussamik biiliunneqarneq, aamma</w:t>
      </w:r>
    </w:p>
    <w:p w14:paraId="68FB2A7F" w14:textId="6DE7A954" w:rsidR="002C0999" w:rsidRPr="003F6F24" w:rsidRDefault="002C0999" w:rsidP="002C0999">
      <w:pPr>
        <w:pStyle w:val="Listeafsnit"/>
        <w:numPr>
          <w:ilvl w:val="0"/>
          <w:numId w:val="6"/>
        </w:numPr>
        <w:spacing w:after="0" w:line="288" w:lineRule="auto"/>
        <w:ind w:left="709"/>
        <w:rPr>
          <w:rFonts w:ascii="Times New Roman" w:eastAsia="Times New Roman" w:hAnsi="Times New Roman" w:cs="Times New Roman"/>
          <w:iCs/>
          <w:sz w:val="24"/>
          <w:szCs w:val="24"/>
          <w:lang w:val="kl-GL"/>
        </w:rPr>
      </w:pPr>
      <w:r w:rsidRPr="003F6F24">
        <w:rPr>
          <w:rFonts w:ascii="Times New Roman" w:hAnsi="Times New Roman" w:cs="Times New Roman"/>
          <w:sz w:val="24"/>
          <w:szCs w:val="24"/>
          <w:lang w:val="kl-GL"/>
        </w:rPr>
        <w:t>peqqinnissaqarfimmi katsorsartinnermiit kommunimut angerlarsimaffigisamut ikaarsaarnermut atatillugu tapersersorneqarneq</w:t>
      </w:r>
    </w:p>
    <w:p w14:paraId="7E085CD5" w14:textId="77777777" w:rsidR="002C0999" w:rsidRPr="003F6F24" w:rsidRDefault="002C0999" w:rsidP="00685871">
      <w:pPr>
        <w:spacing w:after="0" w:line="288" w:lineRule="auto"/>
        <w:rPr>
          <w:rFonts w:ascii="Times New Roman" w:eastAsia="Times New Roman" w:hAnsi="Times New Roman" w:cs="Times New Roman"/>
          <w:iCs/>
          <w:sz w:val="24"/>
          <w:szCs w:val="24"/>
          <w:lang w:val="kl-GL"/>
        </w:rPr>
      </w:pPr>
    </w:p>
    <w:p w14:paraId="68FDF926" w14:textId="2893FFB1" w:rsidR="00685871" w:rsidRPr="003F6F24" w:rsidRDefault="00BF1670" w:rsidP="002B762C">
      <w:pPr>
        <w:spacing w:after="0" w:line="288" w:lineRule="auto"/>
        <w:rPr>
          <w:rFonts w:ascii="Times New Roman" w:eastAsia="Times New Roman" w:hAnsi="Times New Roman" w:cs="Times New Roman"/>
          <w:iCs/>
          <w:sz w:val="24"/>
          <w:szCs w:val="24"/>
          <w:lang w:val="kl-GL"/>
        </w:rPr>
      </w:pPr>
      <w:r w:rsidRPr="00F3482F">
        <w:rPr>
          <w:rFonts w:ascii="Times New Roman" w:eastAsia="Times New Roman" w:hAnsi="Times New Roman" w:cs="Times New Roman"/>
          <w:iCs/>
          <w:color w:val="FF0000"/>
          <w:sz w:val="24"/>
          <w:szCs w:val="24"/>
          <w:lang w:val="kl-GL"/>
        </w:rPr>
        <w:t>Allattuiffik tamakkiisuuvoq, aammalu pisariaqartitsisoqarpat, kommunalbestyrelsip minnerpaamik tapersersuinermik iliuusissanik allassimasunik neqerooruteqartarnissaa pillugu piumasaqaatinik allattuiffiulluni. Pisariaqartitsinermik naliliinerup takutippagu, tapersersuinermik allanik iliuuseqarnissaq pisariaqartinneqartoq, matumuuna kommunalbestyrelsi tapersersuinermik iliuusissanik pisariaqartunik neqeroorut</w:t>
      </w:r>
      <w:r w:rsidR="00DE03F8">
        <w:rPr>
          <w:rFonts w:ascii="Times New Roman" w:eastAsia="Times New Roman" w:hAnsi="Times New Roman" w:cs="Times New Roman"/>
          <w:iCs/>
          <w:color w:val="FF0000"/>
          <w:sz w:val="24"/>
          <w:szCs w:val="24"/>
          <w:lang w:val="kl-GL"/>
        </w:rPr>
        <w:t>eqar</w:t>
      </w:r>
      <w:r w:rsidRPr="00F3482F">
        <w:rPr>
          <w:rFonts w:ascii="Times New Roman" w:eastAsia="Times New Roman" w:hAnsi="Times New Roman" w:cs="Times New Roman"/>
          <w:iCs/>
          <w:color w:val="FF0000"/>
          <w:sz w:val="24"/>
          <w:szCs w:val="24"/>
          <w:lang w:val="kl-GL"/>
        </w:rPr>
        <w:t>nissamut akorngutissaqanngilaq.</w:t>
      </w:r>
    </w:p>
    <w:p w14:paraId="724C22CF" w14:textId="77777777" w:rsidR="00685871" w:rsidRPr="003F6F24" w:rsidRDefault="00685871" w:rsidP="00685871">
      <w:pPr>
        <w:spacing w:after="0" w:line="288" w:lineRule="auto"/>
        <w:rPr>
          <w:rFonts w:ascii="Times New Roman" w:eastAsia="Times New Roman" w:hAnsi="Times New Roman" w:cs="Times New Roman"/>
          <w:iCs/>
          <w:sz w:val="24"/>
          <w:szCs w:val="24"/>
          <w:lang w:val="kl-GL"/>
        </w:rPr>
      </w:pPr>
    </w:p>
    <w:p w14:paraId="6DE050A3" w14:textId="6CE6CE93" w:rsidR="00685871" w:rsidRPr="003F6F24" w:rsidRDefault="007D1D89" w:rsidP="00133561">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Pisariaqartitsinermik naliliinermi </w:t>
      </w:r>
      <w:r w:rsidR="00A34783">
        <w:rPr>
          <w:rFonts w:ascii="Times New Roman" w:eastAsia="Times New Roman" w:hAnsi="Times New Roman" w:cs="Times New Roman"/>
          <w:iCs/>
          <w:sz w:val="24"/>
          <w:szCs w:val="24"/>
          <w:lang w:val="kl-GL"/>
        </w:rPr>
        <w:t xml:space="preserve">nr. 1-10’mut </w:t>
      </w:r>
      <w:r w:rsidR="00A34783">
        <w:rPr>
          <w:rFonts w:ascii="Times New Roman" w:eastAsia="Times New Roman" w:hAnsi="Times New Roman" w:cs="Times New Roman"/>
          <w:iCs/>
          <w:color w:val="FF0000"/>
          <w:sz w:val="24"/>
          <w:szCs w:val="24"/>
          <w:lang w:val="kl-GL"/>
        </w:rPr>
        <w:t xml:space="preserve">allattukkani </w:t>
      </w:r>
      <w:r w:rsidRPr="003F6F24">
        <w:rPr>
          <w:rFonts w:ascii="Times New Roman" w:eastAsia="Times New Roman" w:hAnsi="Times New Roman" w:cs="Times New Roman"/>
          <w:iCs/>
          <w:sz w:val="24"/>
          <w:szCs w:val="24"/>
          <w:lang w:val="kl-GL"/>
        </w:rPr>
        <w:t>tapersersuinermik iliuusissa</w:t>
      </w:r>
      <w:r w:rsidR="00A34783" w:rsidRPr="00A34783">
        <w:rPr>
          <w:rFonts w:ascii="Times New Roman" w:eastAsia="Times New Roman" w:hAnsi="Times New Roman" w:cs="Times New Roman"/>
          <w:iCs/>
          <w:color w:val="FF0000"/>
          <w:sz w:val="24"/>
          <w:szCs w:val="24"/>
          <w:lang w:val="kl-GL"/>
        </w:rPr>
        <w:t>nik</w:t>
      </w:r>
      <w:r w:rsidRPr="003F6F24">
        <w:rPr>
          <w:rFonts w:ascii="Times New Roman" w:eastAsia="Times New Roman" w:hAnsi="Times New Roman" w:cs="Times New Roman"/>
          <w:iCs/>
          <w:sz w:val="24"/>
          <w:szCs w:val="24"/>
          <w:lang w:val="kl-GL"/>
        </w:rPr>
        <w:t xml:space="preserve"> amerlanerusu</w:t>
      </w:r>
      <w:r w:rsidR="00A34783">
        <w:rPr>
          <w:rFonts w:ascii="Times New Roman" w:eastAsia="Times New Roman" w:hAnsi="Times New Roman" w:cs="Times New Roman"/>
          <w:iCs/>
          <w:color w:val="FF0000"/>
          <w:sz w:val="24"/>
          <w:szCs w:val="24"/>
          <w:lang w:val="kl-GL"/>
        </w:rPr>
        <w:t>nik</w:t>
      </w:r>
      <w:r w:rsidRPr="003F6F24">
        <w:rPr>
          <w:rFonts w:ascii="Times New Roman" w:eastAsia="Times New Roman" w:hAnsi="Times New Roman" w:cs="Times New Roman"/>
          <w:iCs/>
          <w:sz w:val="24"/>
          <w:szCs w:val="24"/>
          <w:lang w:val="kl-GL"/>
        </w:rPr>
        <w:t xml:space="preserve"> pisariaqarti</w:t>
      </w:r>
      <w:r w:rsidR="00A34783">
        <w:rPr>
          <w:rFonts w:ascii="Times New Roman" w:eastAsia="Times New Roman" w:hAnsi="Times New Roman" w:cs="Times New Roman"/>
          <w:iCs/>
          <w:color w:val="FF0000"/>
          <w:sz w:val="24"/>
          <w:szCs w:val="24"/>
          <w:lang w:val="kl-GL"/>
        </w:rPr>
        <w:t>tsisoqartoq</w:t>
      </w:r>
      <w:r w:rsidRPr="003F6F24">
        <w:rPr>
          <w:rFonts w:ascii="Times New Roman" w:eastAsia="Times New Roman" w:hAnsi="Times New Roman" w:cs="Times New Roman"/>
          <w:iCs/>
          <w:sz w:val="24"/>
          <w:szCs w:val="24"/>
          <w:lang w:val="kl-GL"/>
        </w:rPr>
        <w:t xml:space="preserve"> </w:t>
      </w:r>
      <w:r w:rsidR="006D1D9C" w:rsidRPr="003F6F24">
        <w:rPr>
          <w:rFonts w:ascii="Times New Roman" w:eastAsia="Times New Roman" w:hAnsi="Times New Roman" w:cs="Times New Roman"/>
          <w:iCs/>
          <w:sz w:val="24"/>
          <w:szCs w:val="24"/>
          <w:lang w:val="kl-GL"/>
        </w:rPr>
        <w:t xml:space="preserve">paasinarsippat, kommunalbestyrelsi tapersersuinermik iliuusissat pisariaqartut </w:t>
      </w:r>
      <w:r w:rsidR="00A34783" w:rsidRPr="00A34783">
        <w:rPr>
          <w:rFonts w:ascii="Times New Roman" w:eastAsia="Times New Roman" w:hAnsi="Times New Roman" w:cs="Times New Roman"/>
          <w:iCs/>
          <w:color w:val="FF0000"/>
          <w:sz w:val="24"/>
          <w:szCs w:val="24"/>
          <w:lang w:val="kl-GL"/>
        </w:rPr>
        <w:t xml:space="preserve">tamaasa </w:t>
      </w:r>
      <w:r w:rsidR="006D1D9C" w:rsidRPr="003F6F24">
        <w:rPr>
          <w:rFonts w:ascii="Times New Roman" w:eastAsia="Times New Roman" w:hAnsi="Times New Roman" w:cs="Times New Roman"/>
          <w:iCs/>
          <w:sz w:val="24"/>
          <w:szCs w:val="24"/>
          <w:lang w:val="kl-GL"/>
        </w:rPr>
        <w:t>neqeroorutiginissaanut pisussaaffeqa</w:t>
      </w:r>
      <w:r w:rsidR="00133561" w:rsidRPr="003F6F24">
        <w:rPr>
          <w:rFonts w:ascii="Times New Roman" w:eastAsia="Times New Roman" w:hAnsi="Times New Roman" w:cs="Times New Roman"/>
          <w:iCs/>
          <w:sz w:val="24"/>
          <w:szCs w:val="24"/>
          <w:lang w:val="kl-GL"/>
        </w:rPr>
        <w:t>rpoq.</w:t>
      </w:r>
    </w:p>
    <w:p w14:paraId="51827DB7" w14:textId="77777777" w:rsidR="00685871" w:rsidRPr="003F6F24" w:rsidRDefault="00685871" w:rsidP="00685871">
      <w:pPr>
        <w:spacing w:after="0" w:line="288" w:lineRule="auto"/>
        <w:rPr>
          <w:rFonts w:ascii="Times New Roman" w:eastAsia="Times New Roman" w:hAnsi="Times New Roman" w:cs="Times New Roman"/>
          <w:iCs/>
          <w:sz w:val="24"/>
          <w:szCs w:val="24"/>
          <w:lang w:val="kl-GL"/>
        </w:rPr>
      </w:pPr>
    </w:p>
    <w:p w14:paraId="161DC31A" w14:textId="7E96F048" w:rsidR="00685871" w:rsidRPr="003F6F24" w:rsidRDefault="00133561" w:rsidP="00685871">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685871" w:rsidRPr="003F6F24">
        <w:rPr>
          <w:rFonts w:ascii="Times New Roman" w:eastAsia="Times New Roman" w:hAnsi="Times New Roman" w:cs="Times New Roman"/>
          <w:iCs/>
          <w:sz w:val="24"/>
          <w:szCs w:val="24"/>
          <w:lang w:val="kl-GL"/>
        </w:rPr>
        <w:t>. 2</w:t>
      </w:r>
      <w:r w:rsidRPr="003F6F24">
        <w:rPr>
          <w:rFonts w:ascii="Times New Roman" w:eastAsia="Times New Roman" w:hAnsi="Times New Roman" w:cs="Times New Roman"/>
          <w:iCs/>
          <w:sz w:val="24"/>
          <w:szCs w:val="24"/>
          <w:lang w:val="kl-GL"/>
        </w:rPr>
        <w:t>-mut</w:t>
      </w:r>
      <w:r w:rsidR="00685871" w:rsidRPr="003F6F24">
        <w:rPr>
          <w:rFonts w:ascii="Times New Roman" w:eastAsia="Times New Roman" w:hAnsi="Times New Roman" w:cs="Times New Roman"/>
          <w:iCs/>
          <w:sz w:val="24"/>
          <w:szCs w:val="24"/>
          <w:lang w:val="kl-GL"/>
        </w:rPr>
        <w:t>.</w:t>
      </w:r>
    </w:p>
    <w:p w14:paraId="2A722146" w14:textId="3C4A877A" w:rsidR="00220CC2" w:rsidRPr="003F6F24" w:rsidRDefault="00BA4F02" w:rsidP="006F32E1">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lastRenderedPageBreak/>
        <w:t xml:space="preserve">Aalajangersakkap Naalakkersuisut </w:t>
      </w:r>
      <w:r w:rsidR="006F32E1" w:rsidRPr="003F6F24">
        <w:rPr>
          <w:rFonts w:ascii="Times New Roman" w:eastAsia="Times New Roman" w:hAnsi="Times New Roman" w:cs="Times New Roman"/>
          <w:iCs/>
          <w:sz w:val="24"/>
          <w:szCs w:val="24"/>
          <w:lang w:val="kl-GL"/>
        </w:rPr>
        <w:t xml:space="preserve">tapersersuinermik iliuusissat sorliit kommunalbestyrelsit neqeroorutigissaneraat pillugu </w:t>
      </w:r>
      <w:r w:rsidRPr="003F6F24">
        <w:rPr>
          <w:rFonts w:ascii="Times New Roman" w:eastAsia="Times New Roman" w:hAnsi="Times New Roman" w:cs="Times New Roman"/>
          <w:iCs/>
          <w:sz w:val="24"/>
          <w:szCs w:val="24"/>
          <w:lang w:val="kl-GL"/>
        </w:rPr>
        <w:t>malittarisassanik erseqqinnerusunik aalajangersaanissaannut pisinnaatippai</w:t>
      </w:r>
      <w:r w:rsidR="006F32E1" w:rsidRPr="003F6F24">
        <w:rPr>
          <w:rFonts w:ascii="Times New Roman" w:eastAsia="Times New Roman" w:hAnsi="Times New Roman" w:cs="Times New Roman"/>
          <w:iCs/>
          <w:sz w:val="24"/>
          <w:szCs w:val="24"/>
          <w:lang w:val="kl-GL"/>
        </w:rPr>
        <w:t>.</w:t>
      </w:r>
    </w:p>
    <w:p w14:paraId="51B93E25" w14:textId="14643739" w:rsidR="005E0550" w:rsidRDefault="005E0550" w:rsidP="00F52373">
      <w:pPr>
        <w:spacing w:after="0" w:line="288" w:lineRule="auto"/>
        <w:rPr>
          <w:rFonts w:ascii="Times New Roman" w:eastAsia="Times New Roman" w:hAnsi="Times New Roman" w:cs="Times New Roman"/>
          <w:iCs/>
          <w:sz w:val="24"/>
          <w:szCs w:val="24"/>
          <w:lang w:val="kl-GL"/>
        </w:rPr>
      </w:pPr>
    </w:p>
    <w:p w14:paraId="2F4073E9" w14:textId="77777777" w:rsidR="00A34783" w:rsidRPr="003F6F24" w:rsidRDefault="00A34783" w:rsidP="00F52373">
      <w:pPr>
        <w:spacing w:after="0" w:line="288" w:lineRule="auto"/>
        <w:rPr>
          <w:rFonts w:ascii="Times New Roman" w:eastAsia="Times New Roman" w:hAnsi="Times New Roman" w:cs="Times New Roman"/>
          <w:iCs/>
          <w:sz w:val="24"/>
          <w:szCs w:val="24"/>
          <w:lang w:val="kl-GL"/>
        </w:rPr>
      </w:pPr>
    </w:p>
    <w:p w14:paraId="324ED01C" w14:textId="0D60ADBE" w:rsidR="00A221C7" w:rsidRPr="003F6F24" w:rsidRDefault="00A221C7" w:rsidP="00F52373">
      <w:pPr>
        <w:spacing w:after="0" w:line="288" w:lineRule="auto"/>
        <w:jc w:val="center"/>
        <w:rPr>
          <w:rFonts w:ascii="Times New Roman" w:eastAsia="Times New Roman" w:hAnsi="Times New Roman" w:cs="Times New Roman"/>
          <w:i/>
          <w:sz w:val="24"/>
          <w:szCs w:val="24"/>
          <w:lang w:val="kl-GL"/>
        </w:rPr>
      </w:pPr>
      <w:r w:rsidRPr="003F6F24">
        <w:rPr>
          <w:rFonts w:ascii="Times New Roman" w:eastAsia="Times New Roman" w:hAnsi="Times New Roman" w:cs="Times New Roman"/>
          <w:i/>
          <w:sz w:val="24"/>
          <w:szCs w:val="24"/>
          <w:lang w:val="kl-GL"/>
        </w:rPr>
        <w:t>§ 1</w:t>
      </w:r>
      <w:r w:rsidR="00A34783">
        <w:rPr>
          <w:rFonts w:ascii="Times New Roman" w:eastAsia="Times New Roman" w:hAnsi="Times New Roman" w:cs="Times New Roman"/>
          <w:i/>
          <w:color w:val="FF0000"/>
          <w:sz w:val="24"/>
          <w:szCs w:val="24"/>
          <w:lang w:val="kl-GL"/>
        </w:rPr>
        <w:t>7</w:t>
      </w:r>
      <w:r w:rsidR="00D4348A" w:rsidRPr="003F6F24">
        <w:rPr>
          <w:rFonts w:ascii="Times New Roman" w:eastAsia="Times New Roman" w:hAnsi="Times New Roman" w:cs="Times New Roman"/>
          <w:i/>
          <w:sz w:val="24"/>
          <w:szCs w:val="24"/>
          <w:lang w:val="kl-GL"/>
        </w:rPr>
        <w:t>-imut</w:t>
      </w:r>
    </w:p>
    <w:p w14:paraId="1B5A5DC9" w14:textId="7602F184" w:rsidR="00886CFF" w:rsidRPr="003F6F24" w:rsidRDefault="00886CFF" w:rsidP="00855BB4">
      <w:pPr>
        <w:spacing w:after="0" w:line="288" w:lineRule="auto"/>
        <w:rPr>
          <w:rFonts w:ascii="Times New Roman" w:eastAsia="Times New Roman" w:hAnsi="Times New Roman" w:cs="Times New Roman"/>
          <w:iCs/>
          <w:sz w:val="24"/>
          <w:szCs w:val="24"/>
          <w:lang w:val="kl-GL"/>
        </w:rPr>
      </w:pPr>
    </w:p>
    <w:p w14:paraId="1AF39FC9" w14:textId="5F1B47CB" w:rsidR="00855BB4" w:rsidRPr="003F6F24" w:rsidRDefault="003056F2" w:rsidP="00855BB4">
      <w:pPr>
        <w:spacing w:after="0" w:line="288" w:lineRule="auto"/>
        <w:rPr>
          <w:rFonts w:ascii="Times New Roman" w:eastAsia="Times New Roman" w:hAnsi="Times New Roman" w:cs="Times New Roman"/>
          <w:iCs/>
          <w:color w:val="000000" w:themeColor="text1"/>
          <w:sz w:val="24"/>
          <w:szCs w:val="24"/>
          <w:lang w:val="kl-GL"/>
        </w:rPr>
      </w:pPr>
      <w:r w:rsidRPr="003F6F24">
        <w:rPr>
          <w:rFonts w:ascii="Times New Roman" w:eastAsia="Times New Roman" w:hAnsi="Times New Roman" w:cs="Times New Roman"/>
          <w:iCs/>
          <w:color w:val="000000" w:themeColor="text1"/>
          <w:sz w:val="24"/>
          <w:szCs w:val="24"/>
          <w:lang w:val="kl-GL"/>
        </w:rPr>
        <w:t>Imm</w:t>
      </w:r>
      <w:r w:rsidR="00855BB4" w:rsidRPr="003F6F24">
        <w:rPr>
          <w:rFonts w:ascii="Times New Roman" w:eastAsia="Times New Roman" w:hAnsi="Times New Roman" w:cs="Times New Roman"/>
          <w:iCs/>
          <w:color w:val="000000" w:themeColor="text1"/>
          <w:sz w:val="24"/>
          <w:szCs w:val="24"/>
          <w:lang w:val="kl-GL"/>
        </w:rPr>
        <w:t>. 1</w:t>
      </w:r>
      <w:r w:rsidRPr="003F6F24">
        <w:rPr>
          <w:rFonts w:ascii="Times New Roman" w:eastAsia="Times New Roman" w:hAnsi="Times New Roman" w:cs="Times New Roman"/>
          <w:iCs/>
          <w:color w:val="000000" w:themeColor="text1"/>
          <w:sz w:val="24"/>
          <w:szCs w:val="24"/>
          <w:lang w:val="kl-GL"/>
        </w:rPr>
        <w:t>-mut</w:t>
      </w:r>
      <w:r w:rsidR="00855BB4" w:rsidRPr="003F6F24">
        <w:rPr>
          <w:rFonts w:ascii="Times New Roman" w:eastAsia="Times New Roman" w:hAnsi="Times New Roman" w:cs="Times New Roman"/>
          <w:iCs/>
          <w:color w:val="000000" w:themeColor="text1"/>
          <w:sz w:val="24"/>
          <w:szCs w:val="24"/>
          <w:lang w:val="kl-GL"/>
        </w:rPr>
        <w:t>.</w:t>
      </w:r>
    </w:p>
    <w:p w14:paraId="0F45993F" w14:textId="783D97EC" w:rsidR="00855BB4" w:rsidRPr="003F6F24" w:rsidRDefault="003056F2" w:rsidP="00AC539D">
      <w:pPr>
        <w:spacing w:after="0" w:line="288" w:lineRule="auto"/>
        <w:rPr>
          <w:rFonts w:ascii="Times New Roman" w:eastAsia="Times New Roman" w:hAnsi="Times New Roman" w:cs="Times New Roman"/>
          <w:iCs/>
          <w:color w:val="000000" w:themeColor="text1"/>
          <w:sz w:val="24"/>
          <w:szCs w:val="24"/>
          <w:lang w:val="kl-GL"/>
        </w:rPr>
      </w:pPr>
      <w:r w:rsidRPr="003F6F24">
        <w:rPr>
          <w:rFonts w:ascii="Times New Roman" w:eastAsia="Times New Roman" w:hAnsi="Times New Roman" w:cs="Times New Roman"/>
          <w:iCs/>
          <w:color w:val="000000" w:themeColor="text1"/>
          <w:sz w:val="24"/>
          <w:szCs w:val="24"/>
          <w:lang w:val="kl-GL"/>
        </w:rPr>
        <w:t>Aalajangersakkami siunnersuutigineqarpoq, utoqqarnut 82-inik ukiulinnut angerlarsimaffimmut pulaarneq pinaveersaartitsis</w:t>
      </w:r>
      <w:r w:rsidR="00AC539D" w:rsidRPr="003F6F24">
        <w:rPr>
          <w:rFonts w:ascii="Times New Roman" w:eastAsia="Times New Roman" w:hAnsi="Times New Roman" w:cs="Times New Roman"/>
          <w:iCs/>
          <w:color w:val="000000" w:themeColor="text1"/>
          <w:sz w:val="24"/>
          <w:szCs w:val="24"/>
          <w:lang w:val="kl-GL"/>
        </w:rPr>
        <w:t>oq pillugu kommunalbestyrelsi ukioq allortarlugu neqerooruteqartassasoq.</w:t>
      </w:r>
    </w:p>
    <w:p w14:paraId="7C14B457" w14:textId="7D04D969" w:rsidR="00855BB4" w:rsidRPr="003F6F24" w:rsidRDefault="00AC539D" w:rsidP="00272FA9">
      <w:pPr>
        <w:spacing w:after="0" w:line="288" w:lineRule="auto"/>
        <w:rPr>
          <w:rFonts w:ascii="Times New Roman" w:eastAsia="Times New Roman" w:hAnsi="Times New Roman" w:cs="Times New Roman"/>
          <w:iCs/>
          <w:color w:val="000000" w:themeColor="text1"/>
          <w:sz w:val="24"/>
          <w:szCs w:val="24"/>
          <w:lang w:val="kl-GL"/>
        </w:rPr>
      </w:pPr>
      <w:r w:rsidRPr="003F6F24">
        <w:rPr>
          <w:rFonts w:ascii="Times New Roman" w:eastAsia="Times New Roman" w:hAnsi="Times New Roman" w:cs="Times New Roman"/>
          <w:iCs/>
          <w:color w:val="000000" w:themeColor="text1"/>
          <w:sz w:val="24"/>
          <w:szCs w:val="24"/>
          <w:lang w:val="kl-GL"/>
        </w:rPr>
        <w:t>Angerlarsimaffimmut pulaarneq pinaveersaartitsisoq assersuutigalugu tassaavoq pineqartup maannakkut inuunermi inissisimanera pillugu oqa</w:t>
      </w:r>
      <w:r w:rsidR="0065378C" w:rsidRPr="003F6F24">
        <w:rPr>
          <w:rFonts w:ascii="Times New Roman" w:eastAsia="Times New Roman" w:hAnsi="Times New Roman" w:cs="Times New Roman"/>
          <w:iCs/>
          <w:color w:val="000000" w:themeColor="text1"/>
          <w:sz w:val="24"/>
          <w:szCs w:val="24"/>
          <w:lang w:val="kl-GL"/>
        </w:rPr>
        <w:t>loqatiginninneq aamma pineqartoq nammineq isumalluutaanik atorluaanissaq pillugu ikiuineq piginnaasaqarneralu sapinngisamik sivisunerpaamik at</w:t>
      </w:r>
      <w:r w:rsidR="00272FA9" w:rsidRPr="003F6F24">
        <w:rPr>
          <w:rFonts w:ascii="Times New Roman" w:eastAsia="Times New Roman" w:hAnsi="Times New Roman" w:cs="Times New Roman"/>
          <w:iCs/>
          <w:color w:val="000000" w:themeColor="text1"/>
          <w:sz w:val="24"/>
          <w:szCs w:val="24"/>
          <w:lang w:val="kl-GL"/>
        </w:rPr>
        <w:t>atiinnarlugu.</w:t>
      </w:r>
    </w:p>
    <w:p w14:paraId="41575F1F" w14:textId="77777777" w:rsidR="00855BB4" w:rsidRPr="003F6F24" w:rsidRDefault="00855BB4" w:rsidP="00855BB4">
      <w:pPr>
        <w:spacing w:after="0" w:line="288" w:lineRule="auto"/>
        <w:rPr>
          <w:rFonts w:ascii="Times New Roman" w:eastAsia="Times New Roman" w:hAnsi="Times New Roman" w:cs="Times New Roman"/>
          <w:iCs/>
          <w:color w:val="000000" w:themeColor="text1"/>
          <w:sz w:val="24"/>
          <w:szCs w:val="24"/>
          <w:lang w:val="kl-GL"/>
        </w:rPr>
      </w:pPr>
    </w:p>
    <w:p w14:paraId="4FE9094B" w14:textId="62D14A7D" w:rsidR="00855BB4" w:rsidRPr="003F6F24" w:rsidRDefault="005012B2" w:rsidP="000A297C">
      <w:pPr>
        <w:spacing w:after="0" w:line="288" w:lineRule="auto"/>
        <w:rPr>
          <w:rFonts w:ascii="Times New Roman" w:eastAsia="Times New Roman" w:hAnsi="Times New Roman" w:cs="Times New Roman"/>
          <w:iCs/>
          <w:color w:val="000000" w:themeColor="text1"/>
          <w:sz w:val="24"/>
          <w:szCs w:val="24"/>
          <w:lang w:val="kl-GL"/>
        </w:rPr>
      </w:pPr>
      <w:r w:rsidRPr="003F6F24">
        <w:rPr>
          <w:rFonts w:ascii="Times New Roman" w:eastAsia="Times New Roman" w:hAnsi="Times New Roman" w:cs="Times New Roman"/>
          <w:iCs/>
          <w:color w:val="000000" w:themeColor="text1"/>
          <w:sz w:val="24"/>
          <w:szCs w:val="24"/>
          <w:lang w:val="kl-GL"/>
        </w:rPr>
        <w:t xml:space="preserve">Angerlarsimaffimmut pulaarneq pinaveersaartitsisoq neqeroorutaassaaq. Utoqqaap </w:t>
      </w:r>
      <w:r w:rsidR="000A297C" w:rsidRPr="003F6F24">
        <w:rPr>
          <w:rFonts w:ascii="Times New Roman" w:eastAsia="Times New Roman" w:hAnsi="Times New Roman" w:cs="Times New Roman"/>
          <w:iCs/>
          <w:color w:val="000000" w:themeColor="text1"/>
          <w:sz w:val="24"/>
          <w:szCs w:val="24"/>
          <w:lang w:val="kl-GL"/>
        </w:rPr>
        <w:t>toqqarsinnaavaa neqeroorut akuersissutigineqassanersoq.</w:t>
      </w:r>
    </w:p>
    <w:p w14:paraId="3A1664B4" w14:textId="77777777" w:rsidR="00855BB4" w:rsidRPr="003F6F24" w:rsidRDefault="00855BB4" w:rsidP="00855BB4">
      <w:pPr>
        <w:spacing w:after="0" w:line="288" w:lineRule="auto"/>
        <w:rPr>
          <w:rFonts w:ascii="Times New Roman" w:eastAsia="Times New Roman" w:hAnsi="Times New Roman" w:cs="Times New Roman"/>
          <w:iCs/>
          <w:color w:val="000000" w:themeColor="text1"/>
          <w:sz w:val="24"/>
          <w:szCs w:val="24"/>
          <w:lang w:val="kl-GL"/>
        </w:rPr>
      </w:pPr>
    </w:p>
    <w:p w14:paraId="08221ACC" w14:textId="0304D2E5" w:rsidR="00855BB4" w:rsidRPr="003F6F24" w:rsidRDefault="001F397E" w:rsidP="00257439">
      <w:pPr>
        <w:spacing w:after="0" w:line="288" w:lineRule="auto"/>
        <w:rPr>
          <w:rFonts w:ascii="Times New Roman" w:eastAsia="Times New Roman" w:hAnsi="Times New Roman" w:cs="Times New Roman"/>
          <w:iCs/>
          <w:color w:val="000000" w:themeColor="text1"/>
          <w:sz w:val="24"/>
          <w:szCs w:val="24"/>
          <w:lang w:val="kl-GL"/>
        </w:rPr>
      </w:pPr>
      <w:r w:rsidRPr="003F6F24">
        <w:rPr>
          <w:rFonts w:ascii="Times New Roman" w:eastAsia="Times New Roman" w:hAnsi="Times New Roman" w:cs="Times New Roman"/>
          <w:iCs/>
          <w:color w:val="000000" w:themeColor="text1"/>
          <w:sz w:val="24"/>
          <w:szCs w:val="24"/>
          <w:lang w:val="kl-GL"/>
        </w:rPr>
        <w:t>Taamaattoq kommunalbestyrelsip angerlarsimaffimmut pulaarneq pinaveersaartitsisoq pillugu neqerooruteqarneq, utoqqarnut § 1</w:t>
      </w:r>
      <w:r w:rsidR="00414939">
        <w:rPr>
          <w:rFonts w:ascii="Times New Roman" w:eastAsia="Times New Roman" w:hAnsi="Times New Roman" w:cs="Times New Roman"/>
          <w:iCs/>
          <w:color w:val="FF0000"/>
          <w:sz w:val="24"/>
          <w:szCs w:val="24"/>
          <w:lang w:val="kl-GL"/>
        </w:rPr>
        <w:t>6</w:t>
      </w:r>
      <w:r w:rsidRPr="003F6F24">
        <w:rPr>
          <w:rFonts w:ascii="Times New Roman" w:eastAsia="Times New Roman" w:hAnsi="Times New Roman" w:cs="Times New Roman"/>
          <w:iCs/>
          <w:color w:val="000000" w:themeColor="text1"/>
          <w:sz w:val="24"/>
          <w:szCs w:val="24"/>
          <w:lang w:val="kl-GL"/>
        </w:rPr>
        <w:t xml:space="preserve">, imm. </w:t>
      </w:r>
      <w:r w:rsidR="00414939">
        <w:rPr>
          <w:rFonts w:ascii="Times New Roman" w:eastAsia="Times New Roman" w:hAnsi="Times New Roman" w:cs="Times New Roman"/>
          <w:iCs/>
          <w:color w:val="FF0000"/>
          <w:sz w:val="24"/>
          <w:szCs w:val="24"/>
          <w:lang w:val="kl-GL"/>
        </w:rPr>
        <w:t>1, nr. 2</w:t>
      </w:r>
      <w:r w:rsidRPr="003F6F24">
        <w:rPr>
          <w:rFonts w:ascii="Times New Roman" w:eastAsia="Times New Roman" w:hAnsi="Times New Roman" w:cs="Times New Roman"/>
          <w:iCs/>
          <w:color w:val="000000" w:themeColor="text1"/>
          <w:sz w:val="24"/>
          <w:szCs w:val="24"/>
          <w:lang w:val="kl-GL"/>
        </w:rPr>
        <w:t xml:space="preserve"> malillugu angerlarsimaffimmi ikiorteqartunut </w:t>
      </w:r>
      <w:r w:rsidR="00257439" w:rsidRPr="003F6F24">
        <w:rPr>
          <w:rFonts w:ascii="Times New Roman" w:eastAsia="Times New Roman" w:hAnsi="Times New Roman" w:cs="Times New Roman"/>
          <w:iCs/>
          <w:color w:val="000000" w:themeColor="text1"/>
          <w:sz w:val="24"/>
          <w:szCs w:val="24"/>
          <w:lang w:val="kl-GL"/>
        </w:rPr>
        <w:t>pinngitsoortissinnaavaa.</w:t>
      </w:r>
      <w:r w:rsidR="00414939">
        <w:rPr>
          <w:rFonts w:ascii="Times New Roman" w:eastAsia="Times New Roman" w:hAnsi="Times New Roman" w:cs="Times New Roman"/>
          <w:iCs/>
          <w:color w:val="000000" w:themeColor="text1"/>
          <w:sz w:val="24"/>
          <w:szCs w:val="24"/>
          <w:lang w:val="kl-GL"/>
        </w:rPr>
        <w:t xml:space="preserve"> Imm. 5-i takujuk. </w:t>
      </w:r>
      <w:r w:rsidR="00257439" w:rsidRPr="003F6F24">
        <w:rPr>
          <w:rFonts w:ascii="Times New Roman" w:eastAsia="Times New Roman" w:hAnsi="Times New Roman" w:cs="Times New Roman"/>
          <w:iCs/>
          <w:color w:val="000000" w:themeColor="text1"/>
          <w:sz w:val="24"/>
          <w:szCs w:val="24"/>
          <w:lang w:val="kl-GL"/>
        </w:rPr>
        <w:t xml:space="preserve"> Imm. 5-imut oqaaseqaatini pinngitsoortitsineq pillugu erseqqinnerusut takukkit.</w:t>
      </w:r>
    </w:p>
    <w:p w14:paraId="1F6AA993" w14:textId="77777777" w:rsidR="00855BB4" w:rsidRPr="003F6F24" w:rsidRDefault="00855BB4" w:rsidP="00855BB4">
      <w:pPr>
        <w:spacing w:after="0" w:line="288" w:lineRule="auto"/>
        <w:rPr>
          <w:rFonts w:ascii="Times New Roman" w:eastAsia="Times New Roman" w:hAnsi="Times New Roman" w:cs="Times New Roman"/>
          <w:iCs/>
          <w:color w:val="000000" w:themeColor="text1"/>
          <w:sz w:val="24"/>
          <w:szCs w:val="24"/>
          <w:lang w:val="kl-GL"/>
        </w:rPr>
      </w:pPr>
    </w:p>
    <w:p w14:paraId="59F83F59" w14:textId="5C3F7110" w:rsidR="00855BB4" w:rsidRPr="003F6F24" w:rsidRDefault="00257439" w:rsidP="00855BB4">
      <w:pPr>
        <w:spacing w:after="0" w:line="288" w:lineRule="auto"/>
        <w:rPr>
          <w:rFonts w:ascii="Times New Roman" w:eastAsia="Times New Roman" w:hAnsi="Times New Roman" w:cs="Times New Roman"/>
          <w:iCs/>
          <w:color w:val="000000" w:themeColor="text1"/>
          <w:sz w:val="24"/>
          <w:szCs w:val="24"/>
          <w:lang w:val="kl-GL"/>
        </w:rPr>
      </w:pPr>
      <w:r w:rsidRPr="003F6F24">
        <w:rPr>
          <w:rFonts w:ascii="Times New Roman" w:eastAsia="Times New Roman" w:hAnsi="Times New Roman" w:cs="Times New Roman"/>
          <w:iCs/>
          <w:color w:val="000000" w:themeColor="text1"/>
          <w:sz w:val="24"/>
          <w:szCs w:val="24"/>
          <w:lang w:val="kl-GL"/>
        </w:rPr>
        <w:t>Imm</w:t>
      </w:r>
      <w:r w:rsidR="00855BB4" w:rsidRPr="003F6F24">
        <w:rPr>
          <w:rFonts w:ascii="Times New Roman" w:eastAsia="Times New Roman" w:hAnsi="Times New Roman" w:cs="Times New Roman"/>
          <w:iCs/>
          <w:color w:val="000000" w:themeColor="text1"/>
          <w:sz w:val="24"/>
          <w:szCs w:val="24"/>
          <w:lang w:val="kl-GL"/>
        </w:rPr>
        <w:t>. 2</w:t>
      </w:r>
      <w:r w:rsidRPr="003F6F24">
        <w:rPr>
          <w:rFonts w:ascii="Times New Roman" w:eastAsia="Times New Roman" w:hAnsi="Times New Roman" w:cs="Times New Roman"/>
          <w:iCs/>
          <w:color w:val="000000" w:themeColor="text1"/>
          <w:sz w:val="24"/>
          <w:szCs w:val="24"/>
          <w:lang w:val="kl-GL"/>
        </w:rPr>
        <w:t>-mut</w:t>
      </w:r>
      <w:r w:rsidR="00855BB4" w:rsidRPr="003F6F24">
        <w:rPr>
          <w:rFonts w:ascii="Times New Roman" w:eastAsia="Times New Roman" w:hAnsi="Times New Roman" w:cs="Times New Roman"/>
          <w:iCs/>
          <w:color w:val="000000" w:themeColor="text1"/>
          <w:sz w:val="24"/>
          <w:szCs w:val="24"/>
          <w:lang w:val="kl-GL"/>
        </w:rPr>
        <w:t>.</w:t>
      </w:r>
    </w:p>
    <w:p w14:paraId="23A31618" w14:textId="3728E93E" w:rsidR="00855BB4" w:rsidRPr="003F6F24" w:rsidRDefault="009431A7" w:rsidP="009177AF">
      <w:pPr>
        <w:spacing w:after="0" w:line="288" w:lineRule="auto"/>
        <w:rPr>
          <w:rFonts w:ascii="Times New Roman" w:eastAsia="Times New Roman" w:hAnsi="Times New Roman" w:cs="Times New Roman"/>
          <w:iCs/>
          <w:color w:val="000000" w:themeColor="text1"/>
          <w:sz w:val="24"/>
          <w:szCs w:val="24"/>
          <w:lang w:val="kl-GL"/>
        </w:rPr>
      </w:pPr>
      <w:r w:rsidRPr="003F6F24">
        <w:rPr>
          <w:rFonts w:ascii="Times New Roman" w:eastAsia="Times New Roman" w:hAnsi="Times New Roman" w:cs="Times New Roman"/>
          <w:iCs/>
          <w:color w:val="000000" w:themeColor="text1"/>
          <w:sz w:val="24"/>
          <w:szCs w:val="24"/>
          <w:lang w:val="kl-GL"/>
        </w:rPr>
        <w:t>Aalajangersagaq siunnersuutigineqartoq malillugu utoqqarnut 75-inik ukioqalereer</w:t>
      </w:r>
      <w:r w:rsidR="002B2FA7" w:rsidRPr="003F6F24">
        <w:rPr>
          <w:rFonts w:ascii="Times New Roman" w:eastAsia="Times New Roman" w:hAnsi="Times New Roman" w:cs="Times New Roman"/>
          <w:iCs/>
          <w:color w:val="000000" w:themeColor="text1"/>
          <w:sz w:val="24"/>
          <w:szCs w:val="24"/>
          <w:lang w:val="kl-GL"/>
        </w:rPr>
        <w:t>t</w:t>
      </w:r>
      <w:r w:rsidRPr="003F6F24">
        <w:rPr>
          <w:rFonts w:ascii="Times New Roman" w:eastAsia="Times New Roman" w:hAnsi="Times New Roman" w:cs="Times New Roman"/>
          <w:iCs/>
          <w:color w:val="000000" w:themeColor="text1"/>
          <w:sz w:val="24"/>
          <w:szCs w:val="24"/>
          <w:lang w:val="kl-GL"/>
        </w:rPr>
        <w:t xml:space="preserve">unut </w:t>
      </w:r>
      <w:r w:rsidR="002B2FA7" w:rsidRPr="003F6F24">
        <w:rPr>
          <w:rFonts w:ascii="Times New Roman" w:eastAsia="Times New Roman" w:hAnsi="Times New Roman" w:cs="Times New Roman"/>
          <w:iCs/>
          <w:color w:val="000000" w:themeColor="text1"/>
          <w:sz w:val="24"/>
          <w:szCs w:val="24"/>
          <w:lang w:val="kl-GL"/>
        </w:rPr>
        <w:t xml:space="preserve">kiisalu aamma 80-inik ukioqalertunut </w:t>
      </w:r>
      <w:r w:rsidRPr="003F6F24">
        <w:rPr>
          <w:rFonts w:ascii="Times New Roman" w:eastAsia="Times New Roman" w:hAnsi="Times New Roman" w:cs="Times New Roman"/>
          <w:iCs/>
          <w:color w:val="000000" w:themeColor="text1"/>
          <w:sz w:val="24"/>
          <w:szCs w:val="24"/>
          <w:lang w:val="kl-GL"/>
        </w:rPr>
        <w:t>tamanut angerlarsimaffimmut pulaarneq pinaveersaartitsisoq pillugu kommunalbestyrelsi pisussaaffilerneqarpoq</w:t>
      </w:r>
      <w:r w:rsidR="002B2FA7" w:rsidRPr="003F6F24">
        <w:rPr>
          <w:rFonts w:ascii="Times New Roman" w:eastAsia="Times New Roman" w:hAnsi="Times New Roman" w:cs="Times New Roman"/>
          <w:iCs/>
          <w:color w:val="000000" w:themeColor="text1"/>
          <w:sz w:val="24"/>
          <w:szCs w:val="24"/>
          <w:lang w:val="kl-GL"/>
        </w:rPr>
        <w:t xml:space="preserve">. Tamatuma saniatigut utoqqarnut kommunimi najugaqartunut tamanut utoqqaq 72-inik ukioqalernerani </w:t>
      </w:r>
      <w:r w:rsidR="009177AF" w:rsidRPr="003F6F24">
        <w:rPr>
          <w:rFonts w:ascii="Times New Roman" w:eastAsia="Times New Roman" w:hAnsi="Times New Roman" w:cs="Times New Roman"/>
          <w:iCs/>
          <w:color w:val="000000" w:themeColor="text1"/>
          <w:sz w:val="24"/>
          <w:szCs w:val="24"/>
          <w:lang w:val="kl-GL"/>
        </w:rPr>
        <w:t>angerlarsimaffimmut pulaarneq pinaveersaartitsisoq pillugu kommunalbestyrelsi neqerooruteqassaaq.</w:t>
      </w:r>
    </w:p>
    <w:p w14:paraId="42936B9D" w14:textId="77777777" w:rsidR="00855BB4" w:rsidRPr="003F6F24" w:rsidRDefault="00855BB4" w:rsidP="00855BB4">
      <w:pPr>
        <w:spacing w:after="0" w:line="288" w:lineRule="auto"/>
        <w:rPr>
          <w:rFonts w:ascii="Times New Roman" w:eastAsia="Times New Roman" w:hAnsi="Times New Roman" w:cs="Times New Roman"/>
          <w:iCs/>
          <w:color w:val="000000" w:themeColor="text1"/>
          <w:sz w:val="24"/>
          <w:szCs w:val="24"/>
          <w:lang w:val="kl-GL"/>
        </w:rPr>
      </w:pPr>
    </w:p>
    <w:p w14:paraId="2C943828" w14:textId="2799C090" w:rsidR="00855BB4" w:rsidRPr="003F6F24" w:rsidRDefault="004D362A" w:rsidP="00414B70">
      <w:pPr>
        <w:spacing w:after="0" w:line="288" w:lineRule="auto"/>
        <w:rPr>
          <w:rFonts w:ascii="Times New Roman" w:eastAsia="Times New Roman" w:hAnsi="Times New Roman" w:cs="Times New Roman"/>
          <w:iCs/>
          <w:color w:val="000000" w:themeColor="text1"/>
          <w:sz w:val="24"/>
          <w:szCs w:val="24"/>
          <w:lang w:val="kl-GL"/>
        </w:rPr>
      </w:pPr>
      <w:r w:rsidRPr="003F6F24">
        <w:rPr>
          <w:rFonts w:ascii="Times New Roman" w:eastAsia="Times New Roman" w:hAnsi="Times New Roman" w:cs="Times New Roman"/>
          <w:iCs/>
          <w:color w:val="000000" w:themeColor="text1"/>
          <w:sz w:val="24"/>
          <w:szCs w:val="24"/>
          <w:lang w:val="kl-GL"/>
        </w:rPr>
        <w:t>A</w:t>
      </w:r>
      <w:r w:rsidR="009177AF" w:rsidRPr="003F6F24">
        <w:rPr>
          <w:rFonts w:ascii="Times New Roman" w:eastAsia="Times New Roman" w:hAnsi="Times New Roman" w:cs="Times New Roman"/>
          <w:iCs/>
          <w:color w:val="000000" w:themeColor="text1"/>
          <w:sz w:val="24"/>
          <w:szCs w:val="24"/>
          <w:lang w:val="kl-GL"/>
        </w:rPr>
        <w:t xml:space="preserve">ngerlarsimaffimmut pulaarneq pinaveersaartitsisoq ilaatigut siunertaqarpoq </w:t>
      </w:r>
      <w:r w:rsidR="00CF40CE" w:rsidRPr="003F6F24">
        <w:rPr>
          <w:rFonts w:ascii="Times New Roman" w:eastAsia="Times New Roman" w:hAnsi="Times New Roman" w:cs="Times New Roman"/>
          <w:iCs/>
          <w:color w:val="000000" w:themeColor="text1"/>
          <w:sz w:val="24"/>
          <w:szCs w:val="24"/>
          <w:lang w:val="kl-GL"/>
        </w:rPr>
        <w:t xml:space="preserve">siunissami </w:t>
      </w:r>
      <w:r w:rsidR="009177AF" w:rsidRPr="003F6F24">
        <w:rPr>
          <w:rFonts w:ascii="Times New Roman" w:eastAsia="Times New Roman" w:hAnsi="Times New Roman" w:cs="Times New Roman"/>
          <w:iCs/>
          <w:color w:val="000000" w:themeColor="text1"/>
          <w:sz w:val="24"/>
          <w:szCs w:val="24"/>
          <w:lang w:val="kl-GL"/>
        </w:rPr>
        <w:t>utoqqarn</w:t>
      </w:r>
      <w:r w:rsidR="00CF40CE" w:rsidRPr="003F6F24">
        <w:rPr>
          <w:rFonts w:ascii="Times New Roman" w:eastAsia="Times New Roman" w:hAnsi="Times New Roman" w:cs="Times New Roman"/>
          <w:iCs/>
          <w:color w:val="000000" w:themeColor="text1"/>
          <w:sz w:val="24"/>
          <w:szCs w:val="24"/>
          <w:lang w:val="kl-GL"/>
        </w:rPr>
        <w:t>ut pulaarnissamik pisariaqartitsineq paasiniarlugu aamma ajornartorsiutaasinnaasut suussusersinissaannut atorneqassasoq</w:t>
      </w:r>
      <w:r w:rsidR="00414B70" w:rsidRPr="003F6F24">
        <w:rPr>
          <w:rFonts w:ascii="Times New Roman" w:eastAsia="Times New Roman" w:hAnsi="Times New Roman" w:cs="Times New Roman"/>
          <w:iCs/>
          <w:color w:val="000000" w:themeColor="text1"/>
          <w:sz w:val="24"/>
          <w:szCs w:val="24"/>
          <w:lang w:val="kl-GL"/>
        </w:rPr>
        <w:t xml:space="preserve"> aamma utoqqaat tapersersorneqarnissamik pisariaqartitsisinnaanerat pillugu oqaloqatigalugit.</w:t>
      </w:r>
    </w:p>
    <w:p w14:paraId="4D3B335E" w14:textId="77777777" w:rsidR="00855BB4" w:rsidRPr="003F6F24" w:rsidRDefault="00855BB4" w:rsidP="00855BB4">
      <w:pPr>
        <w:spacing w:after="0" w:line="288" w:lineRule="auto"/>
        <w:rPr>
          <w:rFonts w:ascii="Times New Roman" w:eastAsia="Times New Roman" w:hAnsi="Times New Roman" w:cs="Times New Roman"/>
          <w:iCs/>
          <w:color w:val="000000" w:themeColor="text1"/>
          <w:sz w:val="24"/>
          <w:szCs w:val="24"/>
          <w:lang w:val="kl-GL"/>
        </w:rPr>
      </w:pPr>
    </w:p>
    <w:p w14:paraId="732E7902" w14:textId="2EE58C67" w:rsidR="00855BB4" w:rsidRPr="003F6F24" w:rsidRDefault="00414B70" w:rsidP="00127C0D">
      <w:pPr>
        <w:spacing w:after="0" w:line="288" w:lineRule="auto"/>
        <w:rPr>
          <w:rFonts w:ascii="Times New Roman" w:eastAsia="Times New Roman" w:hAnsi="Times New Roman" w:cs="Times New Roman"/>
          <w:iCs/>
          <w:color w:val="000000" w:themeColor="text1"/>
          <w:sz w:val="24"/>
          <w:szCs w:val="24"/>
          <w:lang w:val="kl-GL"/>
        </w:rPr>
      </w:pPr>
      <w:r w:rsidRPr="003F6F24">
        <w:rPr>
          <w:rFonts w:ascii="Times New Roman" w:eastAsia="Times New Roman" w:hAnsi="Times New Roman" w:cs="Times New Roman"/>
          <w:iCs/>
          <w:color w:val="000000" w:themeColor="text1"/>
          <w:sz w:val="24"/>
          <w:szCs w:val="24"/>
          <w:lang w:val="kl-GL"/>
        </w:rPr>
        <w:t xml:space="preserve">Angerlarsimaffimmut pulaarneq utoqqaap 72-inik, 75-inik imaluunniit 80-inik ukioqalernerata kingorna piffissap naleqquttup iluani </w:t>
      </w:r>
      <w:r w:rsidR="00B51181" w:rsidRPr="003F6F24">
        <w:rPr>
          <w:rFonts w:ascii="Times New Roman" w:eastAsia="Times New Roman" w:hAnsi="Times New Roman" w:cs="Times New Roman"/>
          <w:iCs/>
          <w:color w:val="000000" w:themeColor="text1"/>
          <w:sz w:val="24"/>
          <w:szCs w:val="24"/>
          <w:lang w:val="kl-GL"/>
        </w:rPr>
        <w:t>pissaaq. Piffissaq naleqquttoq tigussaasumik qanoq isigineqassanersoq kommunalbestyrelsi isummerfigi</w:t>
      </w:r>
      <w:r w:rsidR="00127C0D" w:rsidRPr="003F6F24">
        <w:rPr>
          <w:rFonts w:ascii="Times New Roman" w:eastAsia="Times New Roman" w:hAnsi="Times New Roman" w:cs="Times New Roman"/>
          <w:iCs/>
          <w:color w:val="000000" w:themeColor="text1"/>
          <w:sz w:val="24"/>
          <w:szCs w:val="24"/>
          <w:lang w:val="kl-GL"/>
        </w:rPr>
        <w:t>nissaanut aalajangiissaaq.</w:t>
      </w:r>
    </w:p>
    <w:p w14:paraId="58E53617" w14:textId="77777777" w:rsidR="00855BB4" w:rsidRPr="003F6F24" w:rsidRDefault="00855BB4" w:rsidP="00855BB4">
      <w:pPr>
        <w:spacing w:after="0" w:line="288" w:lineRule="auto"/>
        <w:rPr>
          <w:rFonts w:ascii="Times New Roman" w:eastAsia="Times New Roman" w:hAnsi="Times New Roman" w:cs="Times New Roman"/>
          <w:iCs/>
          <w:color w:val="000000" w:themeColor="text1"/>
          <w:sz w:val="24"/>
          <w:szCs w:val="24"/>
          <w:lang w:val="kl-GL"/>
        </w:rPr>
      </w:pPr>
    </w:p>
    <w:p w14:paraId="648280E4" w14:textId="230E2C49" w:rsidR="00127C0D" w:rsidRPr="003F6F24" w:rsidRDefault="00345961" w:rsidP="00855BB4">
      <w:pPr>
        <w:spacing w:after="0" w:line="288" w:lineRule="auto"/>
        <w:rPr>
          <w:rFonts w:ascii="Times New Roman" w:eastAsia="Times New Roman" w:hAnsi="Times New Roman" w:cs="Times New Roman"/>
          <w:iCs/>
          <w:color w:val="000000" w:themeColor="text1"/>
          <w:sz w:val="24"/>
          <w:szCs w:val="24"/>
          <w:lang w:val="kl-GL"/>
        </w:rPr>
      </w:pPr>
      <w:r w:rsidRPr="003F6F24">
        <w:rPr>
          <w:rFonts w:ascii="Times New Roman" w:eastAsia="Times New Roman" w:hAnsi="Times New Roman" w:cs="Times New Roman"/>
          <w:iCs/>
          <w:color w:val="000000" w:themeColor="text1"/>
          <w:sz w:val="24"/>
          <w:szCs w:val="24"/>
          <w:lang w:val="kl-GL"/>
        </w:rPr>
        <w:lastRenderedPageBreak/>
        <w:t>Taamaattoq kommunalbestyrelsip angerlarsimaffimmut pulaarneq pinaveersaartitsisoq pillugu neqerooruteqarneq, utoqqarnut § 1</w:t>
      </w:r>
      <w:r w:rsidR="00414939">
        <w:rPr>
          <w:rFonts w:ascii="Times New Roman" w:eastAsia="Times New Roman" w:hAnsi="Times New Roman" w:cs="Times New Roman"/>
          <w:iCs/>
          <w:color w:val="FF0000"/>
          <w:sz w:val="24"/>
          <w:szCs w:val="24"/>
          <w:lang w:val="kl-GL"/>
        </w:rPr>
        <w:t>6</w:t>
      </w:r>
      <w:r w:rsidRPr="003F6F24">
        <w:rPr>
          <w:rFonts w:ascii="Times New Roman" w:eastAsia="Times New Roman" w:hAnsi="Times New Roman" w:cs="Times New Roman"/>
          <w:iCs/>
          <w:color w:val="000000" w:themeColor="text1"/>
          <w:sz w:val="24"/>
          <w:szCs w:val="24"/>
          <w:lang w:val="kl-GL"/>
        </w:rPr>
        <w:t xml:space="preserve">, imm. </w:t>
      </w:r>
      <w:r w:rsidR="00414939">
        <w:rPr>
          <w:rFonts w:ascii="Times New Roman" w:eastAsia="Times New Roman" w:hAnsi="Times New Roman" w:cs="Times New Roman"/>
          <w:iCs/>
          <w:color w:val="FF0000"/>
          <w:sz w:val="24"/>
          <w:szCs w:val="24"/>
          <w:lang w:val="kl-GL"/>
        </w:rPr>
        <w:t>1, nr. 2</w:t>
      </w:r>
      <w:r w:rsidRPr="003F6F24">
        <w:rPr>
          <w:rFonts w:ascii="Times New Roman" w:eastAsia="Times New Roman" w:hAnsi="Times New Roman" w:cs="Times New Roman"/>
          <w:iCs/>
          <w:color w:val="000000" w:themeColor="text1"/>
          <w:sz w:val="24"/>
          <w:szCs w:val="24"/>
          <w:lang w:val="kl-GL"/>
        </w:rPr>
        <w:t xml:space="preserve"> malillugu angerlarsimaffimmi ikiorteqartunut pinngitsoortissinnaavaa. Imm. 5-imut oqaaseqaatini pinngitsoortitsineq pillugu erseqqinnerusut takukkit.</w:t>
      </w:r>
    </w:p>
    <w:p w14:paraId="3F1191F7" w14:textId="77777777" w:rsidR="00345961" w:rsidRPr="003F6F24" w:rsidRDefault="00345961" w:rsidP="00855BB4">
      <w:pPr>
        <w:spacing w:after="0" w:line="288" w:lineRule="auto"/>
        <w:rPr>
          <w:rFonts w:ascii="Times New Roman" w:eastAsia="Times New Roman" w:hAnsi="Times New Roman" w:cs="Times New Roman"/>
          <w:iCs/>
          <w:color w:val="000000" w:themeColor="text1"/>
          <w:sz w:val="24"/>
          <w:szCs w:val="24"/>
          <w:lang w:val="kl-GL"/>
        </w:rPr>
      </w:pPr>
    </w:p>
    <w:p w14:paraId="12805F1B" w14:textId="5250F8B6" w:rsidR="00855BB4" w:rsidRPr="003F6F24" w:rsidRDefault="00345961" w:rsidP="00855BB4">
      <w:pPr>
        <w:spacing w:after="0" w:line="288" w:lineRule="auto"/>
        <w:rPr>
          <w:rFonts w:ascii="Times New Roman" w:eastAsia="Times New Roman" w:hAnsi="Times New Roman" w:cs="Times New Roman"/>
          <w:iCs/>
          <w:color w:val="000000" w:themeColor="text1"/>
          <w:sz w:val="24"/>
          <w:szCs w:val="24"/>
          <w:lang w:val="kl-GL"/>
        </w:rPr>
      </w:pPr>
      <w:r w:rsidRPr="003F6F24">
        <w:rPr>
          <w:rFonts w:ascii="Times New Roman" w:eastAsia="Times New Roman" w:hAnsi="Times New Roman" w:cs="Times New Roman"/>
          <w:iCs/>
          <w:color w:val="000000" w:themeColor="text1"/>
          <w:sz w:val="24"/>
          <w:szCs w:val="24"/>
          <w:lang w:val="kl-GL"/>
        </w:rPr>
        <w:t>Imm</w:t>
      </w:r>
      <w:r w:rsidR="00855BB4" w:rsidRPr="003F6F24">
        <w:rPr>
          <w:rFonts w:ascii="Times New Roman" w:eastAsia="Times New Roman" w:hAnsi="Times New Roman" w:cs="Times New Roman"/>
          <w:iCs/>
          <w:color w:val="000000" w:themeColor="text1"/>
          <w:sz w:val="24"/>
          <w:szCs w:val="24"/>
          <w:lang w:val="kl-GL"/>
        </w:rPr>
        <w:t>. 3</w:t>
      </w:r>
      <w:r w:rsidRPr="003F6F24">
        <w:rPr>
          <w:rFonts w:ascii="Times New Roman" w:eastAsia="Times New Roman" w:hAnsi="Times New Roman" w:cs="Times New Roman"/>
          <w:iCs/>
          <w:color w:val="000000" w:themeColor="text1"/>
          <w:sz w:val="24"/>
          <w:szCs w:val="24"/>
          <w:lang w:val="kl-GL"/>
        </w:rPr>
        <w:t>-mut</w:t>
      </w:r>
      <w:r w:rsidR="00855BB4" w:rsidRPr="003F6F24">
        <w:rPr>
          <w:rFonts w:ascii="Times New Roman" w:eastAsia="Times New Roman" w:hAnsi="Times New Roman" w:cs="Times New Roman"/>
          <w:iCs/>
          <w:color w:val="000000" w:themeColor="text1"/>
          <w:sz w:val="24"/>
          <w:szCs w:val="24"/>
          <w:lang w:val="kl-GL"/>
        </w:rPr>
        <w:t>.</w:t>
      </w:r>
    </w:p>
    <w:p w14:paraId="61CD47E7" w14:textId="3F8736D1" w:rsidR="00855BB4" w:rsidRPr="003F6F24" w:rsidRDefault="00E42CF7" w:rsidP="009A2755">
      <w:pPr>
        <w:spacing w:after="0" w:line="288" w:lineRule="auto"/>
        <w:rPr>
          <w:rFonts w:ascii="Times New Roman" w:eastAsia="Times New Roman" w:hAnsi="Times New Roman" w:cs="Times New Roman"/>
          <w:iCs/>
          <w:color w:val="000000" w:themeColor="text1"/>
          <w:sz w:val="24"/>
          <w:szCs w:val="24"/>
          <w:lang w:val="kl-GL"/>
        </w:rPr>
      </w:pPr>
      <w:r w:rsidRPr="003F6F24">
        <w:rPr>
          <w:rFonts w:ascii="Times New Roman" w:eastAsia="Times New Roman" w:hAnsi="Times New Roman" w:cs="Times New Roman"/>
          <w:iCs/>
          <w:color w:val="000000" w:themeColor="text1"/>
          <w:sz w:val="24"/>
          <w:szCs w:val="24"/>
          <w:lang w:val="kl-GL"/>
        </w:rPr>
        <w:t>Utoqqaat isumaginninnikkut atugarliortut imaluunniit tarnikkut timikkulluunniit piginnaasakillisut, pisariaqartitsineq malillugu angerlarsimaffimmut pulaarneq pinaveersaartitsisoq pillugu neqeroorfigineqassapput</w:t>
      </w:r>
      <w:r w:rsidR="005F313F" w:rsidRPr="003F6F24">
        <w:rPr>
          <w:rFonts w:ascii="Times New Roman" w:eastAsia="Times New Roman" w:hAnsi="Times New Roman" w:cs="Times New Roman"/>
          <w:iCs/>
          <w:color w:val="000000" w:themeColor="text1"/>
          <w:sz w:val="24"/>
          <w:szCs w:val="24"/>
          <w:lang w:val="kl-GL"/>
        </w:rPr>
        <w:t xml:space="preserve">. Taamaalilluni imm. 1-2-mi </w:t>
      </w:r>
      <w:r w:rsidR="00EF237E" w:rsidRPr="003F6F24">
        <w:rPr>
          <w:rFonts w:ascii="Times New Roman" w:eastAsia="Times New Roman" w:hAnsi="Times New Roman" w:cs="Times New Roman"/>
          <w:iCs/>
          <w:color w:val="000000" w:themeColor="text1"/>
          <w:sz w:val="24"/>
          <w:szCs w:val="24"/>
          <w:lang w:val="kl-GL"/>
        </w:rPr>
        <w:t xml:space="preserve">pisut </w:t>
      </w:r>
      <w:r w:rsidR="005F313F" w:rsidRPr="003F6F24">
        <w:rPr>
          <w:rFonts w:ascii="Times New Roman" w:eastAsia="Times New Roman" w:hAnsi="Times New Roman" w:cs="Times New Roman"/>
          <w:iCs/>
          <w:color w:val="000000" w:themeColor="text1"/>
          <w:sz w:val="24"/>
          <w:szCs w:val="24"/>
          <w:lang w:val="kl-GL"/>
        </w:rPr>
        <w:t>taaneqart</w:t>
      </w:r>
      <w:r w:rsidR="00EF237E" w:rsidRPr="003F6F24">
        <w:rPr>
          <w:rFonts w:ascii="Times New Roman" w:eastAsia="Times New Roman" w:hAnsi="Times New Roman" w:cs="Times New Roman"/>
          <w:iCs/>
          <w:color w:val="000000" w:themeColor="text1"/>
          <w:sz w:val="24"/>
          <w:szCs w:val="24"/>
          <w:lang w:val="kl-GL"/>
        </w:rPr>
        <w:t>ut</w:t>
      </w:r>
      <w:r w:rsidR="005F313F" w:rsidRPr="003F6F24">
        <w:rPr>
          <w:rFonts w:ascii="Times New Roman" w:eastAsia="Times New Roman" w:hAnsi="Times New Roman" w:cs="Times New Roman"/>
          <w:iCs/>
          <w:color w:val="000000" w:themeColor="text1"/>
          <w:sz w:val="24"/>
          <w:szCs w:val="24"/>
          <w:lang w:val="kl-GL"/>
        </w:rPr>
        <w:t xml:space="preserve"> saniatigut angerlarsimaffimmut pulaarneq pinaveersaartitsisoq</w:t>
      </w:r>
      <w:r w:rsidR="00EF237E" w:rsidRPr="003F6F24">
        <w:rPr>
          <w:rFonts w:ascii="Times New Roman" w:eastAsia="Times New Roman" w:hAnsi="Times New Roman" w:cs="Times New Roman"/>
          <w:iCs/>
          <w:color w:val="000000" w:themeColor="text1"/>
          <w:sz w:val="24"/>
          <w:szCs w:val="24"/>
          <w:lang w:val="kl-GL"/>
        </w:rPr>
        <w:t xml:space="preserve"> pillugu</w:t>
      </w:r>
      <w:r w:rsidR="005F313F" w:rsidRPr="003F6F24">
        <w:rPr>
          <w:rFonts w:ascii="Times New Roman" w:eastAsia="Times New Roman" w:hAnsi="Times New Roman" w:cs="Times New Roman"/>
          <w:iCs/>
          <w:color w:val="000000" w:themeColor="text1"/>
          <w:sz w:val="24"/>
          <w:szCs w:val="24"/>
          <w:lang w:val="kl-GL"/>
        </w:rPr>
        <w:t xml:space="preserve"> pisariaqartitsisoqarsinnaavoq</w:t>
      </w:r>
      <w:r w:rsidR="00EF237E" w:rsidRPr="003F6F24">
        <w:rPr>
          <w:rFonts w:ascii="Times New Roman" w:eastAsia="Times New Roman" w:hAnsi="Times New Roman" w:cs="Times New Roman"/>
          <w:iCs/>
          <w:color w:val="000000" w:themeColor="text1"/>
          <w:sz w:val="24"/>
          <w:szCs w:val="24"/>
          <w:lang w:val="kl-GL"/>
        </w:rPr>
        <w:t>. Tamanna qulakkeerivoq, utoqqaat mianernarnerpaat pisariaqartumik eqqumaffigineqarn</w:t>
      </w:r>
      <w:r w:rsidR="009A2755" w:rsidRPr="003F6F24">
        <w:rPr>
          <w:rFonts w:ascii="Times New Roman" w:eastAsia="Times New Roman" w:hAnsi="Times New Roman" w:cs="Times New Roman"/>
          <w:iCs/>
          <w:color w:val="000000" w:themeColor="text1"/>
          <w:sz w:val="24"/>
          <w:szCs w:val="24"/>
          <w:lang w:val="kl-GL"/>
        </w:rPr>
        <w:t>issaat tapersersorneqarnissaallu.</w:t>
      </w:r>
    </w:p>
    <w:p w14:paraId="1B4C527F" w14:textId="77777777" w:rsidR="00855BB4" w:rsidRPr="003F6F24" w:rsidRDefault="00855BB4" w:rsidP="00855BB4">
      <w:pPr>
        <w:spacing w:after="0" w:line="288" w:lineRule="auto"/>
        <w:rPr>
          <w:rFonts w:ascii="Times New Roman" w:eastAsia="Times New Roman" w:hAnsi="Times New Roman" w:cs="Times New Roman"/>
          <w:iCs/>
          <w:color w:val="000000" w:themeColor="text1"/>
          <w:sz w:val="24"/>
          <w:szCs w:val="24"/>
          <w:lang w:val="kl-GL"/>
        </w:rPr>
      </w:pPr>
    </w:p>
    <w:p w14:paraId="5A0582FD" w14:textId="3B51D003" w:rsidR="00855BB4" w:rsidRPr="003F6F24" w:rsidRDefault="006066B9" w:rsidP="00D86F1E">
      <w:pPr>
        <w:spacing w:after="0" w:line="288" w:lineRule="auto"/>
        <w:rPr>
          <w:rFonts w:ascii="Times New Roman" w:eastAsia="Times New Roman" w:hAnsi="Times New Roman" w:cs="Times New Roman"/>
          <w:iCs/>
          <w:color w:val="000000" w:themeColor="text1"/>
          <w:sz w:val="24"/>
          <w:szCs w:val="24"/>
          <w:lang w:val="kl-GL"/>
        </w:rPr>
      </w:pPr>
      <w:r w:rsidRPr="003F6F24">
        <w:rPr>
          <w:rFonts w:ascii="Times New Roman" w:eastAsia="Times New Roman" w:hAnsi="Times New Roman" w:cs="Times New Roman"/>
          <w:iCs/>
          <w:color w:val="000000" w:themeColor="text1"/>
          <w:sz w:val="24"/>
          <w:szCs w:val="24"/>
          <w:lang w:val="kl-GL"/>
        </w:rPr>
        <w:t>Kommunalbestyrelsi utoqqaq isumaginninnikkut atugarliortuunersoq imaluunniit tarnikkut timikkulluunniit piginnaasakillinersoq pillugu missi</w:t>
      </w:r>
      <w:r w:rsidR="00414939">
        <w:rPr>
          <w:rFonts w:ascii="Times New Roman" w:eastAsia="Times New Roman" w:hAnsi="Times New Roman" w:cs="Times New Roman"/>
          <w:iCs/>
          <w:color w:val="000000" w:themeColor="text1"/>
          <w:sz w:val="24"/>
          <w:szCs w:val="24"/>
          <w:lang w:val="kl-GL"/>
        </w:rPr>
        <w:t>li</w:t>
      </w:r>
      <w:r w:rsidRPr="003F6F24">
        <w:rPr>
          <w:rFonts w:ascii="Times New Roman" w:eastAsia="Times New Roman" w:hAnsi="Times New Roman" w:cs="Times New Roman"/>
          <w:iCs/>
          <w:color w:val="000000" w:themeColor="text1"/>
          <w:sz w:val="24"/>
          <w:szCs w:val="24"/>
          <w:lang w:val="kl-GL"/>
        </w:rPr>
        <w:t xml:space="preserve">uinermik naliliisariaqarpoq. </w:t>
      </w:r>
      <w:r w:rsidR="00602B5C" w:rsidRPr="003F6F24">
        <w:rPr>
          <w:rFonts w:ascii="Times New Roman" w:eastAsia="Times New Roman" w:hAnsi="Times New Roman" w:cs="Times New Roman"/>
          <w:iCs/>
          <w:color w:val="000000" w:themeColor="text1"/>
          <w:sz w:val="24"/>
          <w:szCs w:val="24"/>
          <w:lang w:val="kl-GL"/>
        </w:rPr>
        <w:t>Pineqarsinnaapput inuit inuunerminni tatisimannilersitsisunik allannguutinik misigisaqartut, soorlu aappaminnik annaasaqarneq, ilaquttat qanigisat akornanni perulunnartumik napp</w:t>
      </w:r>
      <w:r w:rsidR="00414939">
        <w:rPr>
          <w:rFonts w:ascii="Times New Roman" w:eastAsia="Times New Roman" w:hAnsi="Times New Roman" w:cs="Times New Roman"/>
          <w:iCs/>
          <w:color w:val="000000" w:themeColor="text1"/>
          <w:sz w:val="24"/>
          <w:szCs w:val="24"/>
          <w:lang w:val="kl-GL"/>
        </w:rPr>
        <w:t>a</w:t>
      </w:r>
      <w:r w:rsidR="00602B5C" w:rsidRPr="003F6F24">
        <w:rPr>
          <w:rFonts w:ascii="Times New Roman" w:eastAsia="Times New Roman" w:hAnsi="Times New Roman" w:cs="Times New Roman"/>
          <w:iCs/>
          <w:color w:val="000000" w:themeColor="text1"/>
          <w:sz w:val="24"/>
          <w:szCs w:val="24"/>
          <w:lang w:val="kl-GL"/>
        </w:rPr>
        <w:t xml:space="preserve">rsimaneq, napparsimmavimmi </w:t>
      </w:r>
      <w:r w:rsidR="001101A1" w:rsidRPr="003F6F24">
        <w:rPr>
          <w:rFonts w:ascii="Times New Roman" w:eastAsia="Times New Roman" w:hAnsi="Times New Roman" w:cs="Times New Roman"/>
          <w:iCs/>
          <w:color w:val="000000" w:themeColor="text1"/>
          <w:sz w:val="24"/>
          <w:szCs w:val="24"/>
          <w:lang w:val="kl-GL"/>
        </w:rPr>
        <w:t>sivisunerusumik uninnganeq imaluunniit inuit imig</w:t>
      </w:r>
      <w:r w:rsidR="00414939">
        <w:rPr>
          <w:rFonts w:ascii="Times New Roman" w:eastAsia="Times New Roman" w:hAnsi="Times New Roman" w:cs="Times New Roman"/>
          <w:iCs/>
          <w:color w:val="000000" w:themeColor="text1"/>
          <w:sz w:val="24"/>
          <w:szCs w:val="24"/>
          <w:lang w:val="kl-GL"/>
        </w:rPr>
        <w:t>a</w:t>
      </w:r>
      <w:r w:rsidR="001101A1" w:rsidRPr="003F6F24">
        <w:rPr>
          <w:rFonts w:ascii="Times New Roman" w:eastAsia="Times New Roman" w:hAnsi="Times New Roman" w:cs="Times New Roman"/>
          <w:iCs/>
          <w:color w:val="000000" w:themeColor="text1"/>
          <w:sz w:val="24"/>
          <w:szCs w:val="24"/>
          <w:lang w:val="kl-GL"/>
        </w:rPr>
        <w:t>ssamik aalakoornartortalimmik atuivallaartut, m</w:t>
      </w:r>
      <w:r w:rsidR="00E80CD2" w:rsidRPr="003F6F24">
        <w:rPr>
          <w:rFonts w:ascii="Times New Roman" w:eastAsia="Times New Roman" w:hAnsi="Times New Roman" w:cs="Times New Roman"/>
          <w:iCs/>
          <w:color w:val="000000" w:themeColor="text1"/>
          <w:sz w:val="24"/>
          <w:szCs w:val="24"/>
          <w:lang w:val="kl-GL"/>
        </w:rPr>
        <w:t xml:space="preserve">aluginiutiminnik annaasaqartut </w:t>
      </w:r>
      <w:r w:rsidR="00D86F1E" w:rsidRPr="003F6F24">
        <w:rPr>
          <w:rFonts w:ascii="Times New Roman" w:eastAsia="Times New Roman" w:hAnsi="Times New Roman" w:cs="Times New Roman"/>
          <w:iCs/>
          <w:color w:val="000000" w:themeColor="text1"/>
          <w:sz w:val="24"/>
          <w:szCs w:val="24"/>
          <w:lang w:val="kl-GL"/>
        </w:rPr>
        <w:t>imaluunniit immikkut</w:t>
      </w:r>
      <w:r w:rsidR="00E80CD2" w:rsidRPr="003F6F24">
        <w:rPr>
          <w:rFonts w:ascii="Times New Roman" w:eastAsia="Times New Roman" w:hAnsi="Times New Roman" w:cs="Times New Roman"/>
          <w:iCs/>
          <w:color w:val="000000" w:themeColor="text1"/>
          <w:sz w:val="24"/>
          <w:szCs w:val="24"/>
          <w:lang w:val="kl-GL"/>
        </w:rPr>
        <w:t xml:space="preserve"> avinngarusimallutik inuusut</w:t>
      </w:r>
      <w:r w:rsidR="00D86F1E" w:rsidRPr="003F6F24">
        <w:rPr>
          <w:rFonts w:ascii="Times New Roman" w:eastAsia="Times New Roman" w:hAnsi="Times New Roman" w:cs="Times New Roman"/>
          <w:iCs/>
          <w:color w:val="000000" w:themeColor="text1"/>
          <w:sz w:val="24"/>
          <w:szCs w:val="24"/>
          <w:lang w:val="kl-GL"/>
        </w:rPr>
        <w:t>. Naliliinermi utoqqaap inuunermini tamarmiusumik inissisimanera isumalluutaalu eqqarsaatigineqassapput, taamaalilluni tamakkiisumik naliliisoqarniassammat.</w:t>
      </w:r>
    </w:p>
    <w:p w14:paraId="207F0E3C" w14:textId="77777777" w:rsidR="00855BB4" w:rsidRPr="003F6F24" w:rsidRDefault="00855BB4" w:rsidP="00855BB4">
      <w:pPr>
        <w:spacing w:after="0" w:line="288" w:lineRule="auto"/>
        <w:rPr>
          <w:rFonts w:ascii="Times New Roman" w:eastAsia="Times New Roman" w:hAnsi="Times New Roman" w:cs="Times New Roman"/>
          <w:iCs/>
          <w:color w:val="000000" w:themeColor="text1"/>
          <w:sz w:val="24"/>
          <w:szCs w:val="24"/>
          <w:lang w:val="kl-GL"/>
        </w:rPr>
      </w:pPr>
    </w:p>
    <w:p w14:paraId="71A38891" w14:textId="56ED73C3" w:rsidR="00855BB4" w:rsidRPr="003F6F24" w:rsidRDefault="0012693B" w:rsidP="00855BB4">
      <w:pPr>
        <w:spacing w:after="0" w:line="288" w:lineRule="auto"/>
        <w:rPr>
          <w:rFonts w:ascii="Times New Roman" w:eastAsia="Times New Roman" w:hAnsi="Times New Roman" w:cs="Times New Roman"/>
          <w:iCs/>
          <w:color w:val="000000" w:themeColor="text1"/>
          <w:sz w:val="24"/>
          <w:szCs w:val="24"/>
          <w:lang w:val="kl-GL"/>
        </w:rPr>
      </w:pPr>
      <w:r w:rsidRPr="003F6F24">
        <w:rPr>
          <w:rFonts w:ascii="Times New Roman" w:eastAsia="Times New Roman" w:hAnsi="Times New Roman" w:cs="Times New Roman"/>
          <w:iCs/>
          <w:color w:val="000000" w:themeColor="text1"/>
          <w:sz w:val="24"/>
          <w:szCs w:val="24"/>
          <w:lang w:val="kl-GL"/>
        </w:rPr>
        <w:t xml:space="preserve">Taamaattoq kommunalbestyrelsip angerlarsimaffimmut pulaarneq pinaveersaartitsisoq pillugu neqerooruteqarneq, utoqqarnut </w:t>
      </w:r>
      <w:r w:rsidR="00414939" w:rsidRPr="003F6F24">
        <w:rPr>
          <w:rFonts w:ascii="Times New Roman" w:eastAsia="Times New Roman" w:hAnsi="Times New Roman" w:cs="Times New Roman"/>
          <w:iCs/>
          <w:color w:val="000000" w:themeColor="text1"/>
          <w:sz w:val="24"/>
          <w:szCs w:val="24"/>
          <w:lang w:val="kl-GL"/>
        </w:rPr>
        <w:t>§ 1</w:t>
      </w:r>
      <w:r w:rsidR="00414939">
        <w:rPr>
          <w:rFonts w:ascii="Times New Roman" w:eastAsia="Times New Roman" w:hAnsi="Times New Roman" w:cs="Times New Roman"/>
          <w:iCs/>
          <w:color w:val="FF0000"/>
          <w:sz w:val="24"/>
          <w:szCs w:val="24"/>
          <w:lang w:val="kl-GL"/>
        </w:rPr>
        <w:t>6</w:t>
      </w:r>
      <w:r w:rsidR="00414939" w:rsidRPr="003F6F24">
        <w:rPr>
          <w:rFonts w:ascii="Times New Roman" w:eastAsia="Times New Roman" w:hAnsi="Times New Roman" w:cs="Times New Roman"/>
          <w:iCs/>
          <w:color w:val="000000" w:themeColor="text1"/>
          <w:sz w:val="24"/>
          <w:szCs w:val="24"/>
          <w:lang w:val="kl-GL"/>
        </w:rPr>
        <w:t xml:space="preserve">, imm. </w:t>
      </w:r>
      <w:r w:rsidR="00414939">
        <w:rPr>
          <w:rFonts w:ascii="Times New Roman" w:eastAsia="Times New Roman" w:hAnsi="Times New Roman" w:cs="Times New Roman"/>
          <w:iCs/>
          <w:color w:val="FF0000"/>
          <w:sz w:val="24"/>
          <w:szCs w:val="24"/>
          <w:lang w:val="kl-GL"/>
        </w:rPr>
        <w:t>1, nr. 2</w:t>
      </w:r>
      <w:r w:rsidRPr="003F6F24">
        <w:rPr>
          <w:rFonts w:ascii="Times New Roman" w:eastAsia="Times New Roman" w:hAnsi="Times New Roman" w:cs="Times New Roman"/>
          <w:iCs/>
          <w:color w:val="000000" w:themeColor="text1"/>
          <w:sz w:val="24"/>
          <w:szCs w:val="24"/>
          <w:lang w:val="kl-GL"/>
        </w:rPr>
        <w:t xml:space="preserve"> malillugu angerlarsimaffimmi ikiorteqartunut pinngitsoortissinnaavaa. Imm. 5-imut oqaaseqaatini pinngitsoortitsineq pillugu erseqqinnerusut takukkit.</w:t>
      </w:r>
    </w:p>
    <w:p w14:paraId="2C896238" w14:textId="77777777" w:rsidR="0012693B" w:rsidRPr="003F6F24" w:rsidRDefault="0012693B" w:rsidP="00855BB4">
      <w:pPr>
        <w:spacing w:after="0" w:line="288" w:lineRule="auto"/>
        <w:rPr>
          <w:rFonts w:ascii="Times New Roman" w:eastAsia="Times New Roman" w:hAnsi="Times New Roman" w:cs="Times New Roman"/>
          <w:iCs/>
          <w:color w:val="000000" w:themeColor="text1"/>
          <w:sz w:val="24"/>
          <w:szCs w:val="24"/>
          <w:lang w:val="kl-GL"/>
        </w:rPr>
      </w:pPr>
    </w:p>
    <w:p w14:paraId="29BB1CF6" w14:textId="71268B8F" w:rsidR="00855BB4" w:rsidRPr="003F6F24" w:rsidRDefault="0012693B" w:rsidP="00855BB4">
      <w:pPr>
        <w:spacing w:after="0" w:line="288" w:lineRule="auto"/>
        <w:rPr>
          <w:rFonts w:ascii="Times New Roman" w:eastAsia="Times New Roman" w:hAnsi="Times New Roman" w:cs="Times New Roman"/>
          <w:iCs/>
          <w:color w:val="000000" w:themeColor="text1"/>
          <w:sz w:val="24"/>
          <w:szCs w:val="24"/>
          <w:lang w:val="kl-GL"/>
        </w:rPr>
      </w:pPr>
      <w:r w:rsidRPr="003F6F24">
        <w:rPr>
          <w:rFonts w:ascii="Times New Roman" w:eastAsia="Times New Roman" w:hAnsi="Times New Roman" w:cs="Times New Roman"/>
          <w:iCs/>
          <w:color w:val="000000" w:themeColor="text1"/>
          <w:sz w:val="24"/>
          <w:szCs w:val="24"/>
          <w:lang w:val="kl-GL"/>
        </w:rPr>
        <w:t>Imm</w:t>
      </w:r>
      <w:r w:rsidR="00855BB4" w:rsidRPr="003F6F24">
        <w:rPr>
          <w:rFonts w:ascii="Times New Roman" w:eastAsia="Times New Roman" w:hAnsi="Times New Roman" w:cs="Times New Roman"/>
          <w:iCs/>
          <w:color w:val="000000" w:themeColor="text1"/>
          <w:sz w:val="24"/>
          <w:szCs w:val="24"/>
          <w:lang w:val="kl-GL"/>
        </w:rPr>
        <w:t>. 4</w:t>
      </w:r>
      <w:r w:rsidRPr="003F6F24">
        <w:rPr>
          <w:rFonts w:ascii="Times New Roman" w:eastAsia="Times New Roman" w:hAnsi="Times New Roman" w:cs="Times New Roman"/>
          <w:iCs/>
          <w:color w:val="000000" w:themeColor="text1"/>
          <w:sz w:val="24"/>
          <w:szCs w:val="24"/>
          <w:lang w:val="kl-GL"/>
        </w:rPr>
        <w:t>-mut</w:t>
      </w:r>
      <w:r w:rsidR="00855BB4" w:rsidRPr="003F6F24">
        <w:rPr>
          <w:rFonts w:ascii="Times New Roman" w:eastAsia="Times New Roman" w:hAnsi="Times New Roman" w:cs="Times New Roman"/>
          <w:iCs/>
          <w:color w:val="000000" w:themeColor="text1"/>
          <w:sz w:val="24"/>
          <w:szCs w:val="24"/>
          <w:lang w:val="kl-GL"/>
        </w:rPr>
        <w:t>.</w:t>
      </w:r>
    </w:p>
    <w:p w14:paraId="531725F7" w14:textId="4543DFF7" w:rsidR="00295949" w:rsidRPr="003F6F24" w:rsidRDefault="00295949" w:rsidP="00295949">
      <w:pPr>
        <w:spacing w:after="0" w:line="288" w:lineRule="auto"/>
        <w:rPr>
          <w:rFonts w:ascii="Times New Roman" w:hAnsi="Times New Roman" w:cs="Times New Roman"/>
          <w:sz w:val="24"/>
          <w:szCs w:val="24"/>
          <w:lang w:val="kl-GL"/>
        </w:rPr>
      </w:pPr>
      <w:r w:rsidRPr="003F6F24">
        <w:rPr>
          <w:rFonts w:ascii="Times New Roman" w:hAnsi="Times New Roman" w:cs="Times New Roman"/>
          <w:sz w:val="24"/>
          <w:szCs w:val="24"/>
          <w:lang w:val="kl-GL"/>
        </w:rPr>
        <w:t>Utoqqarnut angerlarsimaffimmut pulaarneq pinaveersaartitsissutaasoq pillugu kommunalbestyrelsi piaarnerpaamik neqerooruteqassaaq, utoqqaap aapparisaa inooqataaluunniit</w:t>
      </w:r>
    </w:p>
    <w:p w14:paraId="3A184C8C" w14:textId="18CB5E58" w:rsidR="00295949" w:rsidRPr="003F6F24" w:rsidRDefault="00295949" w:rsidP="00295949">
      <w:pPr>
        <w:pStyle w:val="Listeafsnit"/>
        <w:numPr>
          <w:ilvl w:val="0"/>
          <w:numId w:val="8"/>
        </w:numPr>
        <w:spacing w:after="0" w:line="288" w:lineRule="auto"/>
        <w:ind w:left="709" w:hanging="283"/>
        <w:rPr>
          <w:rFonts w:ascii="Times New Roman" w:hAnsi="Times New Roman" w:cs="Times New Roman"/>
          <w:sz w:val="24"/>
          <w:szCs w:val="24"/>
          <w:lang w:val="kl-GL"/>
        </w:rPr>
      </w:pPr>
      <w:r w:rsidRPr="003F6F24">
        <w:rPr>
          <w:rFonts w:ascii="Times New Roman" w:hAnsi="Times New Roman" w:cs="Times New Roman"/>
          <w:sz w:val="24"/>
          <w:szCs w:val="24"/>
          <w:lang w:val="kl-GL"/>
        </w:rPr>
        <w:t>toqu</w:t>
      </w:r>
      <w:r w:rsidR="00B2743E" w:rsidRPr="003F6F24">
        <w:rPr>
          <w:rFonts w:ascii="Times New Roman" w:hAnsi="Times New Roman" w:cs="Times New Roman"/>
          <w:sz w:val="24"/>
          <w:szCs w:val="24"/>
          <w:lang w:val="kl-GL"/>
        </w:rPr>
        <w:t>kkut qimaguppat</w:t>
      </w:r>
      <w:r w:rsidRPr="003F6F24">
        <w:rPr>
          <w:rFonts w:ascii="Times New Roman" w:hAnsi="Times New Roman" w:cs="Times New Roman"/>
          <w:sz w:val="24"/>
          <w:szCs w:val="24"/>
          <w:lang w:val="kl-GL"/>
        </w:rPr>
        <w:t>,</w:t>
      </w:r>
    </w:p>
    <w:p w14:paraId="513D6C34" w14:textId="4CEF11FC" w:rsidR="00295949" w:rsidRPr="003F6F24" w:rsidRDefault="00295949" w:rsidP="00295949">
      <w:pPr>
        <w:pStyle w:val="Listeafsnit"/>
        <w:numPr>
          <w:ilvl w:val="0"/>
          <w:numId w:val="8"/>
        </w:numPr>
        <w:spacing w:after="0" w:line="288" w:lineRule="auto"/>
        <w:ind w:left="709" w:hanging="283"/>
        <w:rPr>
          <w:rFonts w:ascii="Times New Roman" w:hAnsi="Times New Roman" w:cs="Times New Roman"/>
          <w:sz w:val="24"/>
          <w:szCs w:val="24"/>
          <w:lang w:val="kl-GL"/>
        </w:rPr>
      </w:pPr>
      <w:r w:rsidRPr="003F6F24">
        <w:rPr>
          <w:rFonts w:ascii="Times New Roman" w:hAnsi="Times New Roman" w:cs="Times New Roman"/>
          <w:sz w:val="24"/>
          <w:szCs w:val="24"/>
          <w:lang w:val="kl-GL"/>
        </w:rPr>
        <w:t xml:space="preserve">utoqqarnut imaluunniit inuit innarluutilinnut najugaqarfissamut kisimiilluni nuuppat, </w:t>
      </w:r>
    </w:p>
    <w:p w14:paraId="3C6CDC76" w14:textId="027779AC" w:rsidR="00295949" w:rsidRPr="003F6F24" w:rsidRDefault="00295949" w:rsidP="00295949">
      <w:pPr>
        <w:pStyle w:val="Listeafsnit"/>
        <w:numPr>
          <w:ilvl w:val="0"/>
          <w:numId w:val="8"/>
        </w:numPr>
        <w:spacing w:after="0" w:line="288" w:lineRule="auto"/>
        <w:ind w:left="709" w:hanging="283"/>
        <w:rPr>
          <w:rFonts w:ascii="Times New Roman" w:hAnsi="Times New Roman" w:cs="Times New Roman"/>
          <w:sz w:val="24"/>
          <w:szCs w:val="24"/>
          <w:lang w:val="kl-GL"/>
        </w:rPr>
      </w:pPr>
      <w:r w:rsidRPr="003F6F24">
        <w:rPr>
          <w:rFonts w:ascii="Times New Roman" w:hAnsi="Times New Roman" w:cs="Times New Roman"/>
          <w:sz w:val="24"/>
          <w:szCs w:val="24"/>
          <w:lang w:val="kl-GL"/>
        </w:rPr>
        <w:t>pisortat iliuuseqarneratigut angerlarsimaffiup avataanut</w:t>
      </w:r>
      <w:r w:rsidR="004E5570" w:rsidRPr="003F6F24">
        <w:rPr>
          <w:rFonts w:ascii="Times New Roman" w:hAnsi="Times New Roman" w:cs="Times New Roman"/>
          <w:sz w:val="24"/>
          <w:szCs w:val="24"/>
          <w:lang w:val="kl-GL"/>
        </w:rPr>
        <w:t xml:space="preserve"> qaammat ataaseq sinnerlugu</w:t>
      </w:r>
      <w:r w:rsidRPr="003F6F24">
        <w:rPr>
          <w:rFonts w:ascii="Times New Roman" w:hAnsi="Times New Roman" w:cs="Times New Roman"/>
          <w:sz w:val="24"/>
          <w:szCs w:val="24"/>
          <w:lang w:val="kl-GL"/>
        </w:rPr>
        <w:t xml:space="preserve"> najugaqarallalerpat, imaluunniit</w:t>
      </w:r>
    </w:p>
    <w:p w14:paraId="37525EFA" w14:textId="77777777" w:rsidR="00295949" w:rsidRPr="003F6F24" w:rsidRDefault="00295949" w:rsidP="00295949">
      <w:pPr>
        <w:pStyle w:val="Listeafsnit"/>
        <w:numPr>
          <w:ilvl w:val="0"/>
          <w:numId w:val="8"/>
        </w:numPr>
        <w:spacing w:after="0" w:line="288" w:lineRule="auto"/>
        <w:ind w:left="709" w:hanging="283"/>
        <w:rPr>
          <w:rFonts w:ascii="Times New Roman" w:hAnsi="Times New Roman" w:cs="Times New Roman"/>
          <w:sz w:val="24"/>
          <w:szCs w:val="24"/>
          <w:lang w:val="kl-GL"/>
        </w:rPr>
      </w:pPr>
      <w:r w:rsidRPr="003F6F24">
        <w:rPr>
          <w:rFonts w:ascii="Times New Roman" w:hAnsi="Times New Roman" w:cs="Times New Roman"/>
          <w:sz w:val="24"/>
          <w:szCs w:val="24"/>
          <w:lang w:val="kl-GL"/>
        </w:rPr>
        <w:t>Peqqinnissaqarfimmi uninngasimappat.</w:t>
      </w:r>
    </w:p>
    <w:p w14:paraId="53B6CFE6" w14:textId="77777777" w:rsidR="00BB6647" w:rsidRPr="003F6F24" w:rsidRDefault="00BB6647" w:rsidP="00855BB4">
      <w:pPr>
        <w:spacing w:after="0" w:line="288" w:lineRule="auto"/>
        <w:rPr>
          <w:rFonts w:ascii="Times New Roman" w:eastAsia="Times New Roman" w:hAnsi="Times New Roman" w:cs="Times New Roman"/>
          <w:iCs/>
          <w:color w:val="000000" w:themeColor="text1"/>
          <w:sz w:val="24"/>
          <w:szCs w:val="24"/>
          <w:lang w:val="kl-GL"/>
        </w:rPr>
      </w:pPr>
    </w:p>
    <w:p w14:paraId="55B71C16" w14:textId="31540F83" w:rsidR="00855BB4" w:rsidRPr="003F6F24" w:rsidRDefault="00B0516D" w:rsidP="00FA34E9">
      <w:pPr>
        <w:spacing w:after="0" w:line="288" w:lineRule="auto"/>
        <w:rPr>
          <w:rFonts w:ascii="Times New Roman" w:eastAsia="Times New Roman" w:hAnsi="Times New Roman" w:cs="Times New Roman"/>
          <w:iCs/>
          <w:color w:val="000000" w:themeColor="text1"/>
          <w:sz w:val="24"/>
          <w:szCs w:val="24"/>
          <w:lang w:val="kl-GL"/>
        </w:rPr>
      </w:pPr>
      <w:r w:rsidRPr="003F6F24">
        <w:rPr>
          <w:rFonts w:ascii="Times New Roman" w:eastAsia="Times New Roman" w:hAnsi="Times New Roman" w:cs="Times New Roman"/>
          <w:iCs/>
          <w:color w:val="000000" w:themeColor="text1"/>
          <w:sz w:val="24"/>
          <w:szCs w:val="24"/>
          <w:lang w:val="kl-GL"/>
        </w:rPr>
        <w:t>Aalajangersakkap siunertaraa utoqqaat inissisimaffimmi, atugarissaarnerannut inuunerisalu pitsaassusaannut annertuumik sunniuteqarsinnaa</w:t>
      </w:r>
      <w:r w:rsidR="0083098E" w:rsidRPr="003F6F24">
        <w:rPr>
          <w:rFonts w:ascii="Times New Roman" w:eastAsia="Times New Roman" w:hAnsi="Times New Roman" w:cs="Times New Roman"/>
          <w:iCs/>
          <w:color w:val="000000" w:themeColor="text1"/>
          <w:sz w:val="24"/>
          <w:szCs w:val="24"/>
          <w:lang w:val="kl-GL"/>
        </w:rPr>
        <w:t>suni, piaartumik attuumassuteqartumillu tapersersorneqarnissaat</w:t>
      </w:r>
      <w:r w:rsidRPr="003F6F24">
        <w:rPr>
          <w:rFonts w:ascii="Times New Roman" w:eastAsia="Times New Roman" w:hAnsi="Times New Roman" w:cs="Times New Roman"/>
          <w:iCs/>
          <w:color w:val="000000" w:themeColor="text1"/>
          <w:sz w:val="24"/>
          <w:szCs w:val="24"/>
          <w:lang w:val="kl-GL"/>
        </w:rPr>
        <w:t xml:space="preserve"> qulakk</w:t>
      </w:r>
      <w:r w:rsidR="0083098E" w:rsidRPr="003F6F24">
        <w:rPr>
          <w:rFonts w:ascii="Times New Roman" w:eastAsia="Times New Roman" w:hAnsi="Times New Roman" w:cs="Times New Roman"/>
          <w:iCs/>
          <w:color w:val="000000" w:themeColor="text1"/>
          <w:sz w:val="24"/>
          <w:szCs w:val="24"/>
          <w:lang w:val="kl-GL"/>
        </w:rPr>
        <w:t xml:space="preserve">eerneqarnissaa. Utoqqaq inuunermini allannguutinik annertuunik misigisaqartillugu, soorlu aapparisamik imaluunniit inooqatigisamik </w:t>
      </w:r>
      <w:r w:rsidR="0083098E" w:rsidRPr="003F6F24">
        <w:rPr>
          <w:rFonts w:ascii="Times New Roman" w:eastAsia="Times New Roman" w:hAnsi="Times New Roman" w:cs="Times New Roman"/>
          <w:iCs/>
          <w:color w:val="000000" w:themeColor="text1"/>
          <w:sz w:val="24"/>
          <w:szCs w:val="24"/>
          <w:lang w:val="kl-GL"/>
        </w:rPr>
        <w:lastRenderedPageBreak/>
        <w:t>annaasaqarneq, inooqatigisap utoqqarn</w:t>
      </w:r>
      <w:r w:rsidR="006A0A64" w:rsidRPr="003F6F24">
        <w:rPr>
          <w:rFonts w:ascii="Times New Roman" w:eastAsia="Times New Roman" w:hAnsi="Times New Roman" w:cs="Times New Roman"/>
          <w:iCs/>
          <w:color w:val="000000" w:themeColor="text1"/>
          <w:sz w:val="24"/>
          <w:szCs w:val="24"/>
          <w:lang w:val="kl-GL"/>
        </w:rPr>
        <w:t>ik</w:t>
      </w:r>
      <w:r w:rsidR="0083098E" w:rsidRPr="003F6F24">
        <w:rPr>
          <w:rFonts w:ascii="Times New Roman" w:eastAsia="Times New Roman" w:hAnsi="Times New Roman" w:cs="Times New Roman"/>
          <w:iCs/>
          <w:color w:val="000000" w:themeColor="text1"/>
          <w:sz w:val="24"/>
          <w:szCs w:val="24"/>
          <w:lang w:val="kl-GL"/>
        </w:rPr>
        <w:t xml:space="preserve"> paaqq</w:t>
      </w:r>
      <w:r w:rsidR="006A0A64" w:rsidRPr="003F6F24">
        <w:rPr>
          <w:rFonts w:ascii="Times New Roman" w:eastAsia="Times New Roman" w:hAnsi="Times New Roman" w:cs="Times New Roman"/>
          <w:iCs/>
          <w:color w:val="000000" w:themeColor="text1"/>
          <w:sz w:val="24"/>
          <w:szCs w:val="24"/>
          <w:lang w:val="kl-GL"/>
        </w:rPr>
        <w:t>utari</w:t>
      </w:r>
      <w:r w:rsidR="0083098E" w:rsidRPr="003F6F24">
        <w:rPr>
          <w:rFonts w:ascii="Times New Roman" w:eastAsia="Times New Roman" w:hAnsi="Times New Roman" w:cs="Times New Roman"/>
          <w:iCs/>
          <w:color w:val="000000" w:themeColor="text1"/>
          <w:sz w:val="24"/>
          <w:szCs w:val="24"/>
          <w:lang w:val="kl-GL"/>
        </w:rPr>
        <w:t>nni</w:t>
      </w:r>
      <w:r w:rsidR="006A0A64" w:rsidRPr="003F6F24">
        <w:rPr>
          <w:rFonts w:ascii="Times New Roman" w:eastAsia="Times New Roman" w:hAnsi="Times New Roman" w:cs="Times New Roman"/>
          <w:iCs/>
          <w:color w:val="000000" w:themeColor="text1"/>
          <w:sz w:val="24"/>
          <w:szCs w:val="24"/>
          <w:lang w:val="kl-GL"/>
        </w:rPr>
        <w:t>f</w:t>
      </w:r>
      <w:r w:rsidR="0083098E" w:rsidRPr="003F6F24">
        <w:rPr>
          <w:rFonts w:ascii="Times New Roman" w:eastAsia="Times New Roman" w:hAnsi="Times New Roman" w:cs="Times New Roman"/>
          <w:iCs/>
          <w:color w:val="000000" w:themeColor="text1"/>
          <w:sz w:val="24"/>
          <w:szCs w:val="24"/>
          <w:lang w:val="kl-GL"/>
        </w:rPr>
        <w:t>fimmut nuunneranik</w:t>
      </w:r>
      <w:r w:rsidR="009420C3" w:rsidRPr="003F6F24">
        <w:rPr>
          <w:rFonts w:ascii="Times New Roman" w:eastAsia="Times New Roman" w:hAnsi="Times New Roman" w:cs="Times New Roman"/>
          <w:iCs/>
          <w:color w:val="000000" w:themeColor="text1"/>
          <w:sz w:val="24"/>
          <w:szCs w:val="24"/>
          <w:lang w:val="kl-GL"/>
        </w:rPr>
        <w:t>, imaluunniit napparsimmavimmi sivisunerusumik uninnganeq imaluunniit pisortat iliuuseqarneratigut allani</w:t>
      </w:r>
      <w:r w:rsidR="00A97A23" w:rsidRPr="003F6F24">
        <w:rPr>
          <w:rFonts w:ascii="Times New Roman" w:eastAsia="Times New Roman" w:hAnsi="Times New Roman" w:cs="Times New Roman"/>
          <w:iCs/>
          <w:color w:val="000000" w:themeColor="text1"/>
          <w:sz w:val="24"/>
          <w:szCs w:val="24"/>
          <w:lang w:val="kl-GL"/>
        </w:rPr>
        <w:t xml:space="preserve"> sivisunerusumik</w:t>
      </w:r>
      <w:r w:rsidR="009420C3" w:rsidRPr="003F6F24">
        <w:rPr>
          <w:rFonts w:ascii="Times New Roman" w:eastAsia="Times New Roman" w:hAnsi="Times New Roman" w:cs="Times New Roman"/>
          <w:iCs/>
          <w:color w:val="000000" w:themeColor="text1"/>
          <w:sz w:val="24"/>
          <w:szCs w:val="24"/>
          <w:lang w:val="kl-GL"/>
        </w:rPr>
        <w:t xml:space="preserve"> </w:t>
      </w:r>
      <w:r w:rsidR="00A97A23" w:rsidRPr="003F6F24">
        <w:rPr>
          <w:rFonts w:ascii="Times New Roman" w:eastAsia="Times New Roman" w:hAnsi="Times New Roman" w:cs="Times New Roman"/>
          <w:iCs/>
          <w:color w:val="000000" w:themeColor="text1"/>
          <w:sz w:val="24"/>
          <w:szCs w:val="24"/>
          <w:lang w:val="kl-GL"/>
        </w:rPr>
        <w:t xml:space="preserve">inissinneqarneq </w:t>
      </w:r>
      <w:r w:rsidR="009420C3" w:rsidRPr="003F6F24">
        <w:rPr>
          <w:rFonts w:ascii="Times New Roman" w:eastAsia="Times New Roman" w:hAnsi="Times New Roman" w:cs="Times New Roman"/>
          <w:iCs/>
          <w:color w:val="000000" w:themeColor="text1"/>
          <w:sz w:val="24"/>
          <w:szCs w:val="24"/>
          <w:lang w:val="kl-GL"/>
        </w:rPr>
        <w:t>pissutigalugu avissaaqqaneq</w:t>
      </w:r>
      <w:r w:rsidR="004B0CDA" w:rsidRPr="003F6F24">
        <w:rPr>
          <w:rFonts w:ascii="Times New Roman" w:eastAsia="Times New Roman" w:hAnsi="Times New Roman" w:cs="Times New Roman"/>
          <w:iCs/>
          <w:color w:val="000000" w:themeColor="text1"/>
          <w:sz w:val="24"/>
          <w:szCs w:val="24"/>
          <w:lang w:val="kl-GL"/>
        </w:rPr>
        <w:t xml:space="preserve">, tamanna annertunerusumik mianernarnerulersitsisinnaavoq aamma tapersersorneqarnissamik pisariaqartitsinerup saniatigut </w:t>
      </w:r>
      <w:r w:rsidR="00FA34E9" w:rsidRPr="003F6F24">
        <w:rPr>
          <w:rFonts w:ascii="Times New Roman" w:eastAsia="Times New Roman" w:hAnsi="Times New Roman" w:cs="Times New Roman"/>
          <w:iCs/>
          <w:color w:val="000000" w:themeColor="text1"/>
          <w:sz w:val="24"/>
          <w:szCs w:val="24"/>
          <w:lang w:val="kl-GL"/>
        </w:rPr>
        <w:t>pisariaqartitsisoqarsinnaalluni.</w:t>
      </w:r>
    </w:p>
    <w:p w14:paraId="2B56274B" w14:textId="77777777" w:rsidR="00FA34E9" w:rsidRPr="003F6F24" w:rsidRDefault="00FA34E9" w:rsidP="00FA34E9">
      <w:pPr>
        <w:spacing w:after="0" w:line="288" w:lineRule="auto"/>
        <w:rPr>
          <w:rFonts w:ascii="Times New Roman" w:eastAsia="Times New Roman" w:hAnsi="Times New Roman" w:cs="Times New Roman"/>
          <w:iCs/>
          <w:color w:val="000000" w:themeColor="text1"/>
          <w:sz w:val="24"/>
          <w:szCs w:val="24"/>
          <w:lang w:val="kl-GL"/>
        </w:rPr>
      </w:pPr>
    </w:p>
    <w:p w14:paraId="3857AEC4" w14:textId="305A18D6" w:rsidR="00855BB4" w:rsidRPr="003F6F24" w:rsidRDefault="00FA34E9" w:rsidP="00D946CE">
      <w:pPr>
        <w:spacing w:after="0" w:line="288" w:lineRule="auto"/>
        <w:rPr>
          <w:rFonts w:ascii="Times New Roman" w:eastAsia="Times New Roman" w:hAnsi="Times New Roman" w:cs="Times New Roman"/>
          <w:iCs/>
          <w:color w:val="000000" w:themeColor="text1"/>
          <w:sz w:val="24"/>
          <w:szCs w:val="24"/>
          <w:lang w:val="kl-GL"/>
        </w:rPr>
      </w:pPr>
      <w:r w:rsidRPr="003F6F24">
        <w:rPr>
          <w:rFonts w:ascii="Times New Roman" w:eastAsia="Times New Roman" w:hAnsi="Times New Roman" w:cs="Times New Roman"/>
          <w:iCs/>
          <w:color w:val="000000" w:themeColor="text1"/>
          <w:sz w:val="24"/>
          <w:szCs w:val="24"/>
          <w:lang w:val="kl-GL"/>
        </w:rPr>
        <w:t>Angerlarsimaffimmut pulaarneq piaarnerpaamik pissaaq. Taamaattumik kommunalbestyrelsi</w:t>
      </w:r>
      <w:r w:rsidR="00D946CE" w:rsidRPr="003F6F24">
        <w:rPr>
          <w:rFonts w:ascii="Times New Roman" w:eastAsia="Times New Roman" w:hAnsi="Times New Roman" w:cs="Times New Roman"/>
          <w:iCs/>
          <w:color w:val="000000" w:themeColor="text1"/>
          <w:sz w:val="24"/>
          <w:szCs w:val="24"/>
          <w:lang w:val="kl-GL"/>
        </w:rPr>
        <w:t>p angerlarsimaffimmut pulaarnissaq pisariaqanngitsumik kinguarsarnagu aaqqissuussissaaq, tassunga ilaalluni utoqqarmut piaartumik attaveqarneq ataqatigiissaarinerlu.</w:t>
      </w:r>
    </w:p>
    <w:p w14:paraId="16D8551F" w14:textId="77777777" w:rsidR="00855BB4" w:rsidRPr="003F6F24" w:rsidRDefault="00855BB4" w:rsidP="00855BB4">
      <w:pPr>
        <w:spacing w:after="0" w:line="288" w:lineRule="auto"/>
        <w:rPr>
          <w:rFonts w:ascii="Times New Roman" w:eastAsia="Times New Roman" w:hAnsi="Times New Roman" w:cs="Times New Roman"/>
          <w:iCs/>
          <w:color w:val="000000" w:themeColor="text1"/>
          <w:sz w:val="24"/>
          <w:szCs w:val="24"/>
          <w:lang w:val="kl-GL"/>
        </w:rPr>
      </w:pPr>
    </w:p>
    <w:p w14:paraId="0446376B" w14:textId="6C69615C" w:rsidR="00855BB4" w:rsidRPr="003F6F24" w:rsidRDefault="00D946CE" w:rsidP="00855BB4">
      <w:pPr>
        <w:spacing w:after="0" w:line="288" w:lineRule="auto"/>
        <w:rPr>
          <w:rFonts w:ascii="Times New Roman" w:eastAsia="Times New Roman" w:hAnsi="Times New Roman" w:cs="Times New Roman"/>
          <w:iCs/>
          <w:color w:val="000000" w:themeColor="text1"/>
          <w:sz w:val="24"/>
          <w:szCs w:val="24"/>
          <w:lang w:val="kl-GL"/>
        </w:rPr>
      </w:pPr>
      <w:r w:rsidRPr="003F6F24">
        <w:rPr>
          <w:rFonts w:ascii="Times New Roman" w:eastAsia="Times New Roman" w:hAnsi="Times New Roman" w:cs="Times New Roman"/>
          <w:iCs/>
          <w:color w:val="000000" w:themeColor="text1"/>
          <w:sz w:val="24"/>
          <w:szCs w:val="24"/>
          <w:lang w:val="kl-GL"/>
        </w:rPr>
        <w:t>Imm</w:t>
      </w:r>
      <w:r w:rsidR="00855BB4" w:rsidRPr="003F6F24">
        <w:rPr>
          <w:rFonts w:ascii="Times New Roman" w:eastAsia="Times New Roman" w:hAnsi="Times New Roman" w:cs="Times New Roman"/>
          <w:iCs/>
          <w:color w:val="000000" w:themeColor="text1"/>
          <w:sz w:val="24"/>
          <w:szCs w:val="24"/>
          <w:lang w:val="kl-GL"/>
        </w:rPr>
        <w:t>. 5</w:t>
      </w:r>
      <w:r w:rsidRPr="003F6F24">
        <w:rPr>
          <w:rFonts w:ascii="Times New Roman" w:eastAsia="Times New Roman" w:hAnsi="Times New Roman" w:cs="Times New Roman"/>
          <w:iCs/>
          <w:color w:val="000000" w:themeColor="text1"/>
          <w:sz w:val="24"/>
          <w:szCs w:val="24"/>
          <w:lang w:val="kl-GL"/>
        </w:rPr>
        <w:t>-imut</w:t>
      </w:r>
      <w:r w:rsidR="00855BB4" w:rsidRPr="003F6F24">
        <w:rPr>
          <w:rFonts w:ascii="Times New Roman" w:eastAsia="Times New Roman" w:hAnsi="Times New Roman" w:cs="Times New Roman"/>
          <w:iCs/>
          <w:color w:val="000000" w:themeColor="text1"/>
          <w:sz w:val="24"/>
          <w:szCs w:val="24"/>
          <w:lang w:val="kl-GL"/>
        </w:rPr>
        <w:t>.</w:t>
      </w:r>
    </w:p>
    <w:p w14:paraId="14C8BD58" w14:textId="1286A339" w:rsidR="00855BB4" w:rsidRPr="003F6F24" w:rsidRDefault="00414939" w:rsidP="00D97EA6">
      <w:pPr>
        <w:spacing w:after="0" w:line="288" w:lineRule="auto"/>
        <w:rPr>
          <w:rFonts w:ascii="Times New Roman" w:eastAsia="Times New Roman" w:hAnsi="Times New Roman" w:cs="Times New Roman"/>
          <w:iCs/>
          <w:color w:val="000000" w:themeColor="text1"/>
          <w:sz w:val="24"/>
          <w:szCs w:val="24"/>
          <w:lang w:val="kl-GL"/>
        </w:rPr>
      </w:pPr>
      <w:r w:rsidRPr="003F6F24">
        <w:rPr>
          <w:rFonts w:ascii="Times New Roman" w:eastAsia="Times New Roman" w:hAnsi="Times New Roman" w:cs="Times New Roman"/>
          <w:iCs/>
          <w:color w:val="000000" w:themeColor="text1"/>
          <w:sz w:val="24"/>
          <w:szCs w:val="24"/>
          <w:lang w:val="kl-GL"/>
        </w:rPr>
        <w:t>§ 1</w:t>
      </w:r>
      <w:r>
        <w:rPr>
          <w:rFonts w:ascii="Times New Roman" w:eastAsia="Times New Roman" w:hAnsi="Times New Roman" w:cs="Times New Roman"/>
          <w:iCs/>
          <w:color w:val="FF0000"/>
          <w:sz w:val="24"/>
          <w:szCs w:val="24"/>
          <w:lang w:val="kl-GL"/>
        </w:rPr>
        <w:t>6</w:t>
      </w:r>
      <w:r w:rsidRPr="003F6F24">
        <w:rPr>
          <w:rFonts w:ascii="Times New Roman" w:eastAsia="Times New Roman" w:hAnsi="Times New Roman" w:cs="Times New Roman"/>
          <w:iCs/>
          <w:color w:val="000000" w:themeColor="text1"/>
          <w:sz w:val="24"/>
          <w:szCs w:val="24"/>
          <w:lang w:val="kl-GL"/>
        </w:rPr>
        <w:t xml:space="preserve">, imm. </w:t>
      </w:r>
      <w:r>
        <w:rPr>
          <w:rFonts w:ascii="Times New Roman" w:eastAsia="Times New Roman" w:hAnsi="Times New Roman" w:cs="Times New Roman"/>
          <w:iCs/>
          <w:color w:val="FF0000"/>
          <w:sz w:val="24"/>
          <w:szCs w:val="24"/>
          <w:lang w:val="kl-GL"/>
        </w:rPr>
        <w:t>1, nr. 2</w:t>
      </w:r>
      <w:r w:rsidR="00116F4E" w:rsidRPr="003F6F24">
        <w:rPr>
          <w:rFonts w:ascii="Times New Roman" w:eastAsia="Times New Roman" w:hAnsi="Times New Roman" w:cs="Times New Roman"/>
          <w:iCs/>
          <w:color w:val="000000" w:themeColor="text1"/>
          <w:sz w:val="24"/>
          <w:szCs w:val="24"/>
          <w:lang w:val="kl-GL"/>
        </w:rPr>
        <w:t xml:space="preserve"> malillugu angerlarsimaffimmi ikiorteqarnikkut kommunit utoqqarnik ingerlaavartumik attaveqarpata, aamma tamanna aqqutigalugu peqqissutsip </w:t>
      </w:r>
      <w:r w:rsidR="00D97EA6" w:rsidRPr="003F6F24">
        <w:rPr>
          <w:rFonts w:ascii="Times New Roman" w:eastAsia="Times New Roman" w:hAnsi="Times New Roman" w:cs="Times New Roman"/>
          <w:iCs/>
          <w:color w:val="000000" w:themeColor="text1"/>
          <w:sz w:val="24"/>
          <w:szCs w:val="24"/>
          <w:lang w:val="kl-GL"/>
        </w:rPr>
        <w:t xml:space="preserve">il.il. </w:t>
      </w:r>
      <w:r w:rsidR="00116F4E" w:rsidRPr="003F6F24">
        <w:rPr>
          <w:rFonts w:ascii="Times New Roman" w:eastAsia="Times New Roman" w:hAnsi="Times New Roman" w:cs="Times New Roman"/>
          <w:iCs/>
          <w:color w:val="000000" w:themeColor="text1"/>
          <w:sz w:val="24"/>
          <w:szCs w:val="24"/>
          <w:lang w:val="kl-GL"/>
        </w:rPr>
        <w:t>kingunerisaanik pisariaqartitsiner</w:t>
      </w:r>
      <w:r w:rsidR="002107E4" w:rsidRPr="003F6F24">
        <w:rPr>
          <w:rFonts w:ascii="Times New Roman" w:eastAsia="Times New Roman" w:hAnsi="Times New Roman" w:cs="Times New Roman"/>
          <w:iCs/>
          <w:color w:val="000000" w:themeColor="text1"/>
          <w:sz w:val="24"/>
          <w:szCs w:val="24"/>
          <w:lang w:val="kl-GL"/>
        </w:rPr>
        <w:t>mut</w:t>
      </w:r>
      <w:r w:rsidR="00116F4E" w:rsidRPr="003F6F24">
        <w:rPr>
          <w:rFonts w:ascii="Times New Roman" w:eastAsia="Times New Roman" w:hAnsi="Times New Roman" w:cs="Times New Roman"/>
          <w:iCs/>
          <w:color w:val="000000" w:themeColor="text1"/>
          <w:sz w:val="24"/>
          <w:szCs w:val="24"/>
          <w:lang w:val="kl-GL"/>
        </w:rPr>
        <w:t xml:space="preserve"> allannguutaasinnaasunut atatillugu ingerlaavartumik naliliiffigineqartarpata</w:t>
      </w:r>
      <w:r w:rsidR="002107E4" w:rsidRPr="003F6F24">
        <w:rPr>
          <w:rFonts w:ascii="Times New Roman" w:eastAsia="Times New Roman" w:hAnsi="Times New Roman" w:cs="Times New Roman"/>
          <w:iCs/>
          <w:color w:val="000000" w:themeColor="text1"/>
          <w:sz w:val="24"/>
          <w:szCs w:val="24"/>
          <w:lang w:val="kl-GL"/>
        </w:rPr>
        <w:t>, a</w:t>
      </w:r>
      <w:r w:rsidR="007B4C50" w:rsidRPr="003F6F24">
        <w:rPr>
          <w:rFonts w:ascii="Times New Roman" w:eastAsia="Times New Roman" w:hAnsi="Times New Roman" w:cs="Times New Roman"/>
          <w:iCs/>
          <w:color w:val="000000" w:themeColor="text1"/>
          <w:sz w:val="24"/>
          <w:szCs w:val="24"/>
          <w:lang w:val="kl-GL"/>
        </w:rPr>
        <w:t>alajangersakkap angerlarsimaffimmut pulaarneq pinaveersaartitsissutaasoq pillugu neqerooruteqarnissaq pinngitsoortinnissaannut kommunalbestyrelsit periarfiss</w:t>
      </w:r>
      <w:r w:rsidR="002107E4" w:rsidRPr="003F6F24">
        <w:rPr>
          <w:rFonts w:ascii="Times New Roman" w:eastAsia="Times New Roman" w:hAnsi="Times New Roman" w:cs="Times New Roman"/>
          <w:iCs/>
          <w:color w:val="000000" w:themeColor="text1"/>
          <w:sz w:val="24"/>
          <w:szCs w:val="24"/>
          <w:lang w:val="kl-GL"/>
        </w:rPr>
        <w:t>ippai</w:t>
      </w:r>
      <w:r w:rsidR="00D97EA6" w:rsidRPr="003F6F24">
        <w:rPr>
          <w:rFonts w:ascii="Times New Roman" w:eastAsia="Times New Roman" w:hAnsi="Times New Roman" w:cs="Times New Roman"/>
          <w:iCs/>
          <w:color w:val="000000" w:themeColor="text1"/>
          <w:sz w:val="24"/>
          <w:szCs w:val="24"/>
          <w:lang w:val="kl-GL"/>
        </w:rPr>
        <w:t>.</w:t>
      </w:r>
    </w:p>
    <w:p w14:paraId="741498A8" w14:textId="77777777" w:rsidR="00855BB4" w:rsidRPr="003F6F24" w:rsidRDefault="00855BB4" w:rsidP="00855BB4">
      <w:pPr>
        <w:spacing w:after="0" w:line="288" w:lineRule="auto"/>
        <w:rPr>
          <w:rFonts w:ascii="Times New Roman" w:eastAsia="Times New Roman" w:hAnsi="Times New Roman" w:cs="Times New Roman"/>
          <w:iCs/>
          <w:color w:val="000000" w:themeColor="text1"/>
          <w:sz w:val="24"/>
          <w:szCs w:val="24"/>
          <w:lang w:val="kl-GL"/>
        </w:rPr>
      </w:pPr>
    </w:p>
    <w:p w14:paraId="55314E01" w14:textId="32DE9536" w:rsidR="00855BB4" w:rsidRPr="003F6F24" w:rsidRDefault="00D97EA6" w:rsidP="00855BB4">
      <w:pPr>
        <w:spacing w:after="0" w:line="288" w:lineRule="auto"/>
        <w:rPr>
          <w:rFonts w:ascii="Times New Roman" w:eastAsia="Times New Roman" w:hAnsi="Times New Roman" w:cs="Times New Roman"/>
          <w:iCs/>
          <w:color w:val="000000" w:themeColor="text1"/>
          <w:sz w:val="24"/>
          <w:szCs w:val="24"/>
          <w:lang w:val="kl-GL"/>
        </w:rPr>
      </w:pPr>
      <w:r w:rsidRPr="003F6F24">
        <w:rPr>
          <w:rFonts w:ascii="Times New Roman" w:eastAsia="Times New Roman" w:hAnsi="Times New Roman" w:cs="Times New Roman"/>
          <w:iCs/>
          <w:color w:val="000000" w:themeColor="text1"/>
          <w:sz w:val="24"/>
          <w:szCs w:val="24"/>
          <w:lang w:val="kl-GL"/>
        </w:rPr>
        <w:t>Imm</w:t>
      </w:r>
      <w:r w:rsidR="00855BB4" w:rsidRPr="003F6F24">
        <w:rPr>
          <w:rFonts w:ascii="Times New Roman" w:eastAsia="Times New Roman" w:hAnsi="Times New Roman" w:cs="Times New Roman"/>
          <w:iCs/>
          <w:color w:val="000000" w:themeColor="text1"/>
          <w:sz w:val="24"/>
          <w:szCs w:val="24"/>
          <w:lang w:val="kl-GL"/>
        </w:rPr>
        <w:t>. 6</w:t>
      </w:r>
      <w:r w:rsidRPr="003F6F24">
        <w:rPr>
          <w:rFonts w:ascii="Times New Roman" w:eastAsia="Times New Roman" w:hAnsi="Times New Roman" w:cs="Times New Roman"/>
          <w:iCs/>
          <w:color w:val="000000" w:themeColor="text1"/>
          <w:sz w:val="24"/>
          <w:szCs w:val="24"/>
          <w:lang w:val="kl-GL"/>
        </w:rPr>
        <w:t>-mut</w:t>
      </w:r>
      <w:r w:rsidR="00855BB4" w:rsidRPr="003F6F24">
        <w:rPr>
          <w:rFonts w:ascii="Times New Roman" w:eastAsia="Times New Roman" w:hAnsi="Times New Roman" w:cs="Times New Roman"/>
          <w:iCs/>
          <w:color w:val="000000" w:themeColor="text1"/>
          <w:sz w:val="24"/>
          <w:szCs w:val="24"/>
          <w:lang w:val="kl-GL"/>
        </w:rPr>
        <w:t>.</w:t>
      </w:r>
    </w:p>
    <w:p w14:paraId="6D8F7A05" w14:textId="3BABDE03" w:rsidR="00855BB4" w:rsidRPr="003F6F24" w:rsidRDefault="006F0834" w:rsidP="006F0834">
      <w:pPr>
        <w:spacing w:after="0" w:line="288" w:lineRule="auto"/>
        <w:rPr>
          <w:rFonts w:ascii="Times New Roman" w:eastAsia="Times New Roman" w:hAnsi="Times New Roman" w:cs="Times New Roman"/>
          <w:iCs/>
          <w:sz w:val="24"/>
          <w:szCs w:val="24"/>
          <w:lang w:val="kl-GL"/>
        </w:rPr>
      </w:pPr>
      <w:r w:rsidRPr="003F6F24">
        <w:rPr>
          <w:rFonts w:ascii="Times New Roman" w:hAnsi="Times New Roman" w:cs="Times New Roman"/>
          <w:sz w:val="24"/>
          <w:szCs w:val="24"/>
          <w:lang w:val="kl-GL"/>
        </w:rPr>
        <w:t>Aalajangersakkap angerlarsimaffimmut pulaarneq pinaveersaartitsissutaasoq pillugu malittarisassanik erseqqinnerusunik Naalakkersuisut aalajangersaasinnaanerannut pisinnaatippai</w:t>
      </w:r>
      <w:r w:rsidR="00855BB4" w:rsidRPr="003F6F24">
        <w:rPr>
          <w:rFonts w:ascii="Times New Roman" w:eastAsia="Times New Roman" w:hAnsi="Times New Roman" w:cs="Times New Roman"/>
          <w:iCs/>
          <w:color w:val="000000" w:themeColor="text1"/>
          <w:sz w:val="24"/>
          <w:szCs w:val="24"/>
          <w:lang w:val="kl-GL"/>
        </w:rPr>
        <w:t>.</w:t>
      </w:r>
    </w:p>
    <w:p w14:paraId="4DC0A44E" w14:textId="77777777" w:rsidR="00FC3C47" w:rsidRPr="003F6F24" w:rsidRDefault="00FC3C47" w:rsidP="00D4348A">
      <w:pPr>
        <w:spacing w:after="0" w:line="288" w:lineRule="auto"/>
        <w:rPr>
          <w:rFonts w:ascii="Times New Roman" w:eastAsia="Times New Roman" w:hAnsi="Times New Roman" w:cs="Times New Roman"/>
          <w:iCs/>
          <w:sz w:val="24"/>
          <w:szCs w:val="24"/>
          <w:lang w:val="kl-GL"/>
        </w:rPr>
      </w:pPr>
    </w:p>
    <w:p w14:paraId="07F7D3BA" w14:textId="50416706" w:rsidR="00886CFF" w:rsidRPr="003F6F24" w:rsidRDefault="00886CFF">
      <w:pPr>
        <w:spacing w:after="0" w:line="288" w:lineRule="auto"/>
        <w:jc w:val="center"/>
        <w:rPr>
          <w:rFonts w:ascii="Times New Roman" w:eastAsia="Times New Roman" w:hAnsi="Times New Roman" w:cs="Times New Roman"/>
          <w:i/>
          <w:sz w:val="24"/>
          <w:szCs w:val="24"/>
          <w:lang w:val="kl-GL"/>
        </w:rPr>
      </w:pPr>
      <w:r w:rsidRPr="003F6F24">
        <w:rPr>
          <w:rFonts w:ascii="Times New Roman" w:eastAsia="Times New Roman" w:hAnsi="Times New Roman" w:cs="Times New Roman"/>
          <w:i/>
          <w:sz w:val="24"/>
          <w:szCs w:val="24"/>
          <w:lang w:val="kl-GL"/>
        </w:rPr>
        <w:t xml:space="preserve">§ </w:t>
      </w:r>
      <w:r w:rsidR="00414939">
        <w:rPr>
          <w:rFonts w:ascii="Times New Roman" w:eastAsia="Times New Roman" w:hAnsi="Times New Roman" w:cs="Times New Roman"/>
          <w:i/>
          <w:color w:val="FF0000"/>
          <w:sz w:val="24"/>
          <w:szCs w:val="24"/>
          <w:lang w:val="kl-GL"/>
        </w:rPr>
        <w:t>18</w:t>
      </w:r>
      <w:r w:rsidR="00D4348A" w:rsidRPr="003F6F24">
        <w:rPr>
          <w:rFonts w:ascii="Times New Roman" w:eastAsia="Times New Roman" w:hAnsi="Times New Roman" w:cs="Times New Roman"/>
          <w:i/>
          <w:sz w:val="24"/>
          <w:szCs w:val="24"/>
          <w:lang w:val="kl-GL"/>
        </w:rPr>
        <w:t>-mut</w:t>
      </w:r>
    </w:p>
    <w:p w14:paraId="44F3DF5A" w14:textId="77777777" w:rsidR="006F0834" w:rsidRPr="003F6F24" w:rsidRDefault="006F0834" w:rsidP="00F52373">
      <w:pPr>
        <w:spacing w:after="0" w:line="288" w:lineRule="auto"/>
        <w:rPr>
          <w:rFonts w:ascii="Times New Roman" w:eastAsia="Times New Roman" w:hAnsi="Times New Roman" w:cs="Times New Roman"/>
          <w:iCs/>
          <w:sz w:val="24"/>
          <w:szCs w:val="24"/>
          <w:lang w:val="kl-GL"/>
        </w:rPr>
      </w:pPr>
    </w:p>
    <w:p w14:paraId="4ECC231A" w14:textId="0E4A5D1A" w:rsidR="00D17607" w:rsidRPr="003F6F24" w:rsidRDefault="00D4683C" w:rsidP="00D17607">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D17607" w:rsidRPr="003F6F24">
        <w:rPr>
          <w:rFonts w:ascii="Times New Roman" w:eastAsia="Times New Roman" w:hAnsi="Times New Roman" w:cs="Times New Roman"/>
          <w:iCs/>
          <w:sz w:val="24"/>
          <w:szCs w:val="24"/>
          <w:lang w:val="kl-GL"/>
        </w:rPr>
        <w:t>. 1</w:t>
      </w:r>
      <w:r w:rsidRPr="003F6F24">
        <w:rPr>
          <w:rFonts w:ascii="Times New Roman" w:eastAsia="Times New Roman" w:hAnsi="Times New Roman" w:cs="Times New Roman"/>
          <w:iCs/>
          <w:sz w:val="24"/>
          <w:szCs w:val="24"/>
          <w:lang w:val="kl-GL"/>
        </w:rPr>
        <w:t>-imut</w:t>
      </w:r>
      <w:r w:rsidR="00D17607" w:rsidRPr="003F6F24">
        <w:rPr>
          <w:rFonts w:ascii="Times New Roman" w:eastAsia="Times New Roman" w:hAnsi="Times New Roman" w:cs="Times New Roman"/>
          <w:iCs/>
          <w:sz w:val="24"/>
          <w:szCs w:val="24"/>
          <w:lang w:val="kl-GL"/>
        </w:rPr>
        <w:t>.</w:t>
      </w:r>
    </w:p>
    <w:p w14:paraId="086B87F9" w14:textId="00F71092" w:rsidR="00D17607" w:rsidRPr="003F6F24" w:rsidRDefault="00C576F7" w:rsidP="00D61C55">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Aalajangersakkap utoqqarnut utoqqaat angerlarsimaffiannik </w:t>
      </w:r>
      <w:r w:rsidR="00792713" w:rsidRPr="003F6F24">
        <w:rPr>
          <w:rFonts w:ascii="Times New Roman" w:eastAsia="Times New Roman" w:hAnsi="Times New Roman" w:cs="Times New Roman"/>
          <w:iCs/>
          <w:sz w:val="24"/>
          <w:szCs w:val="24"/>
          <w:lang w:val="kl-GL"/>
        </w:rPr>
        <w:t xml:space="preserve">kommunalbestyrelsi </w:t>
      </w:r>
      <w:r w:rsidRPr="003F6F24">
        <w:rPr>
          <w:rFonts w:ascii="Times New Roman" w:eastAsia="Times New Roman" w:hAnsi="Times New Roman" w:cs="Times New Roman"/>
          <w:iCs/>
          <w:sz w:val="24"/>
          <w:szCs w:val="24"/>
          <w:lang w:val="kl-GL"/>
        </w:rPr>
        <w:t>pilersitsinissamut pisinnaatippa</w:t>
      </w:r>
      <w:r w:rsidR="00792713" w:rsidRPr="003F6F24">
        <w:rPr>
          <w:rFonts w:ascii="Times New Roman" w:eastAsia="Times New Roman" w:hAnsi="Times New Roman" w:cs="Times New Roman"/>
          <w:iCs/>
          <w:sz w:val="24"/>
          <w:szCs w:val="24"/>
          <w:lang w:val="kl-GL"/>
        </w:rPr>
        <w:t>a</w:t>
      </w:r>
      <w:r w:rsidRPr="003F6F24">
        <w:rPr>
          <w:rFonts w:ascii="Times New Roman" w:eastAsia="Times New Roman" w:hAnsi="Times New Roman" w:cs="Times New Roman"/>
          <w:iCs/>
          <w:sz w:val="24"/>
          <w:szCs w:val="24"/>
          <w:lang w:val="kl-GL"/>
        </w:rPr>
        <w:t xml:space="preserve">. Tamatuma saniatigut </w:t>
      </w:r>
      <w:r w:rsidR="00D61C55" w:rsidRPr="003F6F24">
        <w:rPr>
          <w:rFonts w:ascii="Times New Roman" w:eastAsia="Times New Roman" w:hAnsi="Times New Roman" w:cs="Times New Roman"/>
          <w:iCs/>
          <w:sz w:val="24"/>
          <w:szCs w:val="24"/>
          <w:lang w:val="kl-GL"/>
        </w:rPr>
        <w:t>utoqqaat angerlarsimaffianni ulluinnarni ingerlatsinermut kommunalbestyrelsi isumaginnittuussaaq. Utoqqaat angerlarsimaffiannik atorunnaarsitsineq aamma kommunip aalajangissavaa.</w:t>
      </w:r>
    </w:p>
    <w:p w14:paraId="204C01AC" w14:textId="77777777" w:rsidR="00D17607" w:rsidRPr="003F6F24" w:rsidRDefault="00D17607" w:rsidP="00D17607">
      <w:pPr>
        <w:spacing w:after="0" w:line="288" w:lineRule="auto"/>
        <w:rPr>
          <w:rFonts w:ascii="Times New Roman" w:eastAsia="Times New Roman" w:hAnsi="Times New Roman" w:cs="Times New Roman"/>
          <w:iCs/>
          <w:sz w:val="24"/>
          <w:szCs w:val="24"/>
          <w:lang w:val="kl-GL"/>
        </w:rPr>
      </w:pPr>
    </w:p>
    <w:p w14:paraId="1EE8EF64" w14:textId="4C0242E8" w:rsidR="00D17607" w:rsidRPr="003F6F24" w:rsidRDefault="00D61C55" w:rsidP="00984FCE">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Utoqqaat angerlarsimaffiat utoqqarnut piginnaasakillineq pissutigalugu nammineq angerlarsiffimminni najugaqarsinnaanngitsunut</w:t>
      </w:r>
      <w:r w:rsidR="00984FCE" w:rsidRPr="003F6F24">
        <w:rPr>
          <w:rFonts w:ascii="Times New Roman" w:eastAsia="Times New Roman" w:hAnsi="Times New Roman" w:cs="Times New Roman"/>
          <w:iCs/>
          <w:sz w:val="24"/>
          <w:szCs w:val="24"/>
          <w:lang w:val="kl-GL"/>
        </w:rPr>
        <w:t>, aamma ulluunerani angerlarsimaffimmi tapersersorneqarnissamik pisariaqartitsisunut,</w:t>
      </w:r>
      <w:r w:rsidRPr="003F6F24">
        <w:rPr>
          <w:rFonts w:ascii="Times New Roman" w:eastAsia="Times New Roman" w:hAnsi="Times New Roman" w:cs="Times New Roman"/>
          <w:iCs/>
          <w:sz w:val="24"/>
          <w:szCs w:val="24"/>
          <w:lang w:val="kl-GL"/>
        </w:rPr>
        <w:t xml:space="preserve"> najugaqarfissamik neqeroorutaavoq</w:t>
      </w:r>
      <w:r w:rsidR="00984FCE" w:rsidRPr="003F6F24">
        <w:rPr>
          <w:rFonts w:ascii="Times New Roman" w:eastAsia="Times New Roman" w:hAnsi="Times New Roman" w:cs="Times New Roman"/>
          <w:iCs/>
          <w:sz w:val="24"/>
          <w:szCs w:val="24"/>
          <w:lang w:val="kl-GL"/>
        </w:rPr>
        <w:t>.</w:t>
      </w:r>
    </w:p>
    <w:p w14:paraId="693482E0" w14:textId="77777777" w:rsidR="00D17607" w:rsidRPr="003F6F24" w:rsidRDefault="00D17607" w:rsidP="00D17607">
      <w:pPr>
        <w:spacing w:after="0" w:line="288" w:lineRule="auto"/>
        <w:rPr>
          <w:rFonts w:ascii="Times New Roman" w:eastAsia="Times New Roman" w:hAnsi="Times New Roman" w:cs="Times New Roman"/>
          <w:iCs/>
          <w:sz w:val="24"/>
          <w:szCs w:val="24"/>
          <w:lang w:val="kl-GL"/>
        </w:rPr>
      </w:pPr>
    </w:p>
    <w:p w14:paraId="1E8DCA61" w14:textId="0C0C6A16" w:rsidR="00D17607" w:rsidRPr="003F6F24" w:rsidRDefault="00984FCE" w:rsidP="00984FCE">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Utoqqaat angerlarsimaffii pillugit § </w:t>
      </w:r>
      <w:r w:rsidR="00414939">
        <w:rPr>
          <w:rFonts w:ascii="Times New Roman" w:eastAsia="Times New Roman" w:hAnsi="Times New Roman" w:cs="Times New Roman"/>
          <w:iCs/>
          <w:color w:val="FF0000"/>
          <w:sz w:val="24"/>
          <w:szCs w:val="24"/>
          <w:lang w:val="kl-GL"/>
        </w:rPr>
        <w:t>22</w:t>
      </w:r>
      <w:r w:rsidRPr="003F6F24">
        <w:rPr>
          <w:rFonts w:ascii="Times New Roman" w:eastAsia="Times New Roman" w:hAnsi="Times New Roman" w:cs="Times New Roman"/>
          <w:iCs/>
          <w:sz w:val="24"/>
          <w:szCs w:val="24"/>
          <w:lang w:val="kl-GL"/>
        </w:rPr>
        <w:t>-mi erseqqinnerusumik nassuiarneqarput.</w:t>
      </w:r>
    </w:p>
    <w:p w14:paraId="4099C082" w14:textId="77777777" w:rsidR="00D17607" w:rsidRPr="003F6F24" w:rsidRDefault="00D17607" w:rsidP="00D17607">
      <w:pPr>
        <w:spacing w:after="0" w:line="288" w:lineRule="auto"/>
        <w:rPr>
          <w:rFonts w:ascii="Times New Roman" w:eastAsia="Times New Roman" w:hAnsi="Times New Roman" w:cs="Times New Roman"/>
          <w:iCs/>
          <w:sz w:val="24"/>
          <w:szCs w:val="24"/>
          <w:lang w:val="kl-GL"/>
        </w:rPr>
      </w:pPr>
    </w:p>
    <w:p w14:paraId="657B09D3" w14:textId="282E2BFB" w:rsidR="00D17607" w:rsidRPr="003F6F24" w:rsidRDefault="00984FCE" w:rsidP="00C14EF1">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Aalajangersagaq namminersortut utoqqaat angerlarsimaffiannik pilersitsinissa</w:t>
      </w:r>
      <w:r w:rsidR="00C14EF1" w:rsidRPr="003F6F24">
        <w:rPr>
          <w:rFonts w:ascii="Times New Roman" w:eastAsia="Times New Roman" w:hAnsi="Times New Roman" w:cs="Times New Roman"/>
          <w:iCs/>
          <w:sz w:val="24"/>
          <w:szCs w:val="24"/>
          <w:lang w:val="kl-GL"/>
        </w:rPr>
        <w:t>ann</w:t>
      </w:r>
      <w:r w:rsidRPr="003F6F24">
        <w:rPr>
          <w:rFonts w:ascii="Times New Roman" w:eastAsia="Times New Roman" w:hAnsi="Times New Roman" w:cs="Times New Roman"/>
          <w:iCs/>
          <w:sz w:val="24"/>
          <w:szCs w:val="24"/>
          <w:lang w:val="kl-GL"/>
        </w:rPr>
        <w:t>ut imaluunniit ingerlatsinissa</w:t>
      </w:r>
      <w:r w:rsidR="00C14EF1" w:rsidRPr="003F6F24">
        <w:rPr>
          <w:rFonts w:ascii="Times New Roman" w:eastAsia="Times New Roman" w:hAnsi="Times New Roman" w:cs="Times New Roman"/>
          <w:iCs/>
          <w:sz w:val="24"/>
          <w:szCs w:val="24"/>
          <w:lang w:val="kl-GL"/>
        </w:rPr>
        <w:t>ann</w:t>
      </w:r>
      <w:r w:rsidRPr="003F6F24">
        <w:rPr>
          <w:rFonts w:ascii="Times New Roman" w:eastAsia="Times New Roman" w:hAnsi="Times New Roman" w:cs="Times New Roman"/>
          <w:iCs/>
          <w:sz w:val="24"/>
          <w:szCs w:val="24"/>
          <w:lang w:val="kl-GL"/>
        </w:rPr>
        <w:t>ut inerteqqutitut</w:t>
      </w:r>
      <w:r w:rsidR="00C14EF1" w:rsidRPr="003F6F24">
        <w:rPr>
          <w:rFonts w:ascii="Times New Roman" w:eastAsia="Times New Roman" w:hAnsi="Times New Roman" w:cs="Times New Roman"/>
          <w:iCs/>
          <w:sz w:val="24"/>
          <w:szCs w:val="24"/>
          <w:lang w:val="kl-GL"/>
        </w:rPr>
        <w:t xml:space="preserve"> paasineqassanngilaq.</w:t>
      </w:r>
    </w:p>
    <w:p w14:paraId="3C34D23F" w14:textId="77777777" w:rsidR="00D17607" w:rsidRPr="003F6F24" w:rsidRDefault="00D17607" w:rsidP="00D17607">
      <w:pPr>
        <w:spacing w:after="0" w:line="288" w:lineRule="auto"/>
        <w:rPr>
          <w:rFonts w:ascii="Times New Roman" w:eastAsia="Times New Roman" w:hAnsi="Times New Roman" w:cs="Times New Roman"/>
          <w:iCs/>
          <w:sz w:val="24"/>
          <w:szCs w:val="24"/>
          <w:lang w:val="kl-GL"/>
        </w:rPr>
      </w:pPr>
    </w:p>
    <w:p w14:paraId="5172989F" w14:textId="02B6CA28" w:rsidR="00D17607" w:rsidRPr="003F6F24" w:rsidRDefault="009F016F" w:rsidP="00D17607">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D17607" w:rsidRPr="003F6F24">
        <w:rPr>
          <w:rFonts w:ascii="Times New Roman" w:eastAsia="Times New Roman" w:hAnsi="Times New Roman" w:cs="Times New Roman"/>
          <w:iCs/>
          <w:sz w:val="24"/>
          <w:szCs w:val="24"/>
          <w:lang w:val="kl-GL"/>
        </w:rPr>
        <w:t>. 2</w:t>
      </w:r>
      <w:r w:rsidRPr="003F6F24">
        <w:rPr>
          <w:rFonts w:ascii="Times New Roman" w:eastAsia="Times New Roman" w:hAnsi="Times New Roman" w:cs="Times New Roman"/>
          <w:iCs/>
          <w:sz w:val="24"/>
          <w:szCs w:val="24"/>
          <w:lang w:val="kl-GL"/>
        </w:rPr>
        <w:t>-mut.</w:t>
      </w:r>
    </w:p>
    <w:p w14:paraId="10AE33CF" w14:textId="4E2318EB" w:rsidR="00BF5EFE" w:rsidRPr="003F6F24" w:rsidRDefault="00EB632F" w:rsidP="003078D1">
      <w:pPr>
        <w:spacing w:after="0" w:line="288" w:lineRule="auto"/>
        <w:rPr>
          <w:rFonts w:ascii="Times New Roman" w:eastAsia="Times New Roman" w:hAnsi="Times New Roman" w:cs="Times New Roman"/>
          <w:i/>
          <w:sz w:val="24"/>
          <w:szCs w:val="24"/>
          <w:lang w:val="kl-GL"/>
        </w:rPr>
      </w:pPr>
      <w:r>
        <w:rPr>
          <w:rFonts w:ascii="Times New Roman" w:hAnsi="Times New Roman" w:cs="Times New Roman"/>
          <w:sz w:val="24"/>
          <w:szCs w:val="24"/>
          <w:lang w:val="kl-GL"/>
        </w:rPr>
        <w:lastRenderedPageBreak/>
        <w:t>U</w:t>
      </w:r>
      <w:r w:rsidR="00641F0A" w:rsidRPr="003F6F24">
        <w:rPr>
          <w:rFonts w:ascii="Times New Roman" w:hAnsi="Times New Roman" w:cs="Times New Roman"/>
          <w:sz w:val="24"/>
          <w:szCs w:val="24"/>
          <w:lang w:val="kl-GL"/>
        </w:rPr>
        <w:t xml:space="preserve">toqqaat </w:t>
      </w:r>
      <w:r w:rsidR="00837BBE" w:rsidRPr="003F6F24">
        <w:rPr>
          <w:rFonts w:ascii="Times New Roman" w:hAnsi="Times New Roman" w:cs="Times New Roman"/>
          <w:sz w:val="24"/>
          <w:szCs w:val="24"/>
          <w:lang w:val="kl-GL"/>
        </w:rPr>
        <w:t>angerlarsimaffiinut</w:t>
      </w:r>
      <w:r w:rsidR="00641F0A" w:rsidRPr="003F6F24">
        <w:rPr>
          <w:rFonts w:ascii="Times New Roman" w:hAnsi="Times New Roman" w:cs="Times New Roman"/>
          <w:sz w:val="24"/>
          <w:szCs w:val="24"/>
          <w:lang w:val="kl-GL"/>
        </w:rPr>
        <w:t>, tassunga ilanngullugit aaqqissuunneqarnerat,</w:t>
      </w:r>
      <w:r w:rsidR="00E31475" w:rsidRPr="003F6F24">
        <w:rPr>
          <w:rFonts w:ascii="Times New Roman" w:hAnsi="Times New Roman" w:cs="Times New Roman"/>
          <w:sz w:val="24"/>
          <w:szCs w:val="24"/>
          <w:lang w:val="kl-GL"/>
        </w:rPr>
        <w:t xml:space="preserve"> aqutsisut kiisalu utoqqaat angerlarsimaffianni sulisunut pinerluuteqarsimannginnermik uppernarsaammik pissarsiniarneq pillugit</w:t>
      </w:r>
      <w:r w:rsidR="00641F0A" w:rsidRPr="003F6F24">
        <w:rPr>
          <w:rFonts w:ascii="Times New Roman" w:hAnsi="Times New Roman" w:cs="Times New Roman"/>
          <w:sz w:val="24"/>
          <w:szCs w:val="24"/>
          <w:lang w:val="kl-GL"/>
        </w:rPr>
        <w:t xml:space="preserve"> malittarisassanik erseqqinnerusunik Naalakkersuisut aalajangersaasinnaa</w:t>
      </w:r>
      <w:r w:rsidR="003078D1" w:rsidRPr="003F6F24">
        <w:rPr>
          <w:rFonts w:ascii="Times New Roman" w:hAnsi="Times New Roman" w:cs="Times New Roman"/>
          <w:sz w:val="24"/>
          <w:szCs w:val="24"/>
          <w:lang w:val="kl-GL"/>
        </w:rPr>
        <w:t>sut</w:t>
      </w:r>
      <w:r w:rsidRPr="00EB632F">
        <w:rPr>
          <w:rFonts w:ascii="Times New Roman" w:hAnsi="Times New Roman" w:cs="Times New Roman"/>
          <w:sz w:val="24"/>
          <w:szCs w:val="24"/>
          <w:lang w:val="kl-GL"/>
        </w:rPr>
        <w:t xml:space="preserve"> </w:t>
      </w:r>
      <w:r>
        <w:rPr>
          <w:rFonts w:ascii="Times New Roman" w:hAnsi="Times New Roman" w:cs="Times New Roman"/>
          <w:sz w:val="24"/>
          <w:szCs w:val="24"/>
          <w:lang w:val="kl-GL"/>
        </w:rPr>
        <w:t>a</w:t>
      </w:r>
      <w:r w:rsidRPr="003F6F24">
        <w:rPr>
          <w:rFonts w:ascii="Times New Roman" w:hAnsi="Times New Roman" w:cs="Times New Roman"/>
          <w:sz w:val="24"/>
          <w:szCs w:val="24"/>
          <w:lang w:val="kl-GL"/>
        </w:rPr>
        <w:t>alajangersakkami siunnersuutigineqarpoq</w:t>
      </w:r>
      <w:r w:rsidR="003078D1" w:rsidRPr="003F6F24">
        <w:rPr>
          <w:rFonts w:ascii="Times New Roman" w:eastAsia="Times New Roman" w:hAnsi="Times New Roman" w:cs="Times New Roman"/>
          <w:iCs/>
          <w:sz w:val="24"/>
          <w:szCs w:val="24"/>
          <w:lang w:val="kl-GL"/>
        </w:rPr>
        <w:t>.</w:t>
      </w:r>
    </w:p>
    <w:p w14:paraId="49823028" w14:textId="77777777" w:rsidR="00886CFF" w:rsidRPr="003F6F24" w:rsidRDefault="00886CFF" w:rsidP="003C253A">
      <w:pPr>
        <w:spacing w:after="0" w:line="288" w:lineRule="auto"/>
        <w:rPr>
          <w:rFonts w:ascii="Times New Roman" w:eastAsia="Times New Roman" w:hAnsi="Times New Roman" w:cs="Times New Roman"/>
          <w:iCs/>
          <w:sz w:val="24"/>
          <w:szCs w:val="24"/>
          <w:lang w:val="kl-GL"/>
        </w:rPr>
      </w:pPr>
    </w:p>
    <w:p w14:paraId="227E411B" w14:textId="0097983E" w:rsidR="00886CFF" w:rsidRPr="003F6F24" w:rsidRDefault="00886CFF" w:rsidP="00F52373">
      <w:pPr>
        <w:spacing w:after="0" w:line="288" w:lineRule="auto"/>
        <w:jc w:val="center"/>
        <w:rPr>
          <w:rFonts w:ascii="Times New Roman" w:eastAsia="Times New Roman" w:hAnsi="Times New Roman" w:cs="Times New Roman"/>
          <w:i/>
          <w:sz w:val="24"/>
          <w:szCs w:val="24"/>
          <w:lang w:val="kl-GL"/>
        </w:rPr>
      </w:pPr>
      <w:r w:rsidRPr="003F6F24">
        <w:rPr>
          <w:rFonts w:ascii="Times New Roman" w:eastAsia="Times New Roman" w:hAnsi="Times New Roman" w:cs="Times New Roman"/>
          <w:i/>
          <w:sz w:val="24"/>
          <w:szCs w:val="24"/>
          <w:lang w:val="kl-GL"/>
        </w:rPr>
        <w:t xml:space="preserve">§ </w:t>
      </w:r>
      <w:r w:rsidR="00EB632F">
        <w:rPr>
          <w:rFonts w:ascii="Times New Roman" w:eastAsia="Times New Roman" w:hAnsi="Times New Roman" w:cs="Times New Roman"/>
          <w:i/>
          <w:color w:val="FF0000"/>
          <w:sz w:val="24"/>
          <w:szCs w:val="24"/>
          <w:lang w:val="kl-GL"/>
        </w:rPr>
        <w:t>19</w:t>
      </w:r>
      <w:r w:rsidR="003C253A" w:rsidRPr="003F6F24">
        <w:rPr>
          <w:rFonts w:ascii="Times New Roman" w:eastAsia="Times New Roman" w:hAnsi="Times New Roman" w:cs="Times New Roman"/>
          <w:i/>
          <w:sz w:val="24"/>
          <w:szCs w:val="24"/>
          <w:lang w:val="kl-GL"/>
        </w:rPr>
        <w:t>-mut</w:t>
      </w:r>
    </w:p>
    <w:p w14:paraId="63F42AF7" w14:textId="77777777" w:rsidR="00282D1F" w:rsidRPr="003F6F24" w:rsidRDefault="00282D1F" w:rsidP="003078D1">
      <w:pPr>
        <w:spacing w:after="0" w:line="288" w:lineRule="auto"/>
        <w:rPr>
          <w:rFonts w:ascii="Times New Roman" w:eastAsia="Times New Roman" w:hAnsi="Times New Roman" w:cs="Times New Roman"/>
          <w:iCs/>
          <w:sz w:val="24"/>
          <w:szCs w:val="24"/>
          <w:lang w:val="kl-GL"/>
        </w:rPr>
      </w:pPr>
    </w:p>
    <w:p w14:paraId="648C00FD" w14:textId="5AAB92C4" w:rsidR="003078D1" w:rsidRPr="003F6F24" w:rsidRDefault="00282D1F" w:rsidP="003078D1">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3078D1" w:rsidRPr="003F6F24">
        <w:rPr>
          <w:rFonts w:ascii="Times New Roman" w:eastAsia="Times New Roman" w:hAnsi="Times New Roman" w:cs="Times New Roman"/>
          <w:iCs/>
          <w:sz w:val="24"/>
          <w:szCs w:val="24"/>
          <w:lang w:val="kl-GL"/>
        </w:rPr>
        <w:t>. 1</w:t>
      </w:r>
      <w:r w:rsidRPr="003F6F24">
        <w:rPr>
          <w:rFonts w:ascii="Times New Roman" w:eastAsia="Times New Roman" w:hAnsi="Times New Roman" w:cs="Times New Roman"/>
          <w:iCs/>
          <w:sz w:val="24"/>
          <w:szCs w:val="24"/>
          <w:lang w:val="kl-GL"/>
        </w:rPr>
        <w:t>-imut</w:t>
      </w:r>
      <w:r w:rsidR="003078D1" w:rsidRPr="003F6F24">
        <w:rPr>
          <w:rFonts w:ascii="Times New Roman" w:eastAsia="Times New Roman" w:hAnsi="Times New Roman" w:cs="Times New Roman"/>
          <w:iCs/>
          <w:sz w:val="24"/>
          <w:szCs w:val="24"/>
          <w:lang w:val="kl-GL"/>
        </w:rPr>
        <w:t>.</w:t>
      </w:r>
    </w:p>
    <w:p w14:paraId="4FEE0FEF" w14:textId="35D07E28" w:rsidR="001D27B6" w:rsidRPr="003F6F24" w:rsidRDefault="001D27B6" w:rsidP="001D27B6">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Aalajangersakkap utoqqarnut utoqqaat najugaqatigiiffiinik kommunalbestyrelsi pilersitsinissamut pisinnaatippaa. Tamatuma saniatigut utoqqaat najugaqatigiiffiannik ulluinnarni ingerlatsinermut kommunalbestyrelsi isumaginnittuussaaq. Utoqqaat najugaqatigiiffiannik atorunnaarsitsineq aamma kommunip aalajangissavaa.</w:t>
      </w:r>
    </w:p>
    <w:p w14:paraId="078BAC79" w14:textId="7AE63689" w:rsidR="00282D1F" w:rsidRPr="003F6F24" w:rsidRDefault="00282D1F" w:rsidP="003078D1">
      <w:pPr>
        <w:spacing w:after="0" w:line="288" w:lineRule="auto"/>
        <w:rPr>
          <w:rFonts w:ascii="Times New Roman" w:eastAsia="Times New Roman" w:hAnsi="Times New Roman" w:cs="Times New Roman"/>
          <w:iCs/>
          <w:sz w:val="24"/>
          <w:szCs w:val="24"/>
          <w:lang w:val="kl-GL"/>
        </w:rPr>
      </w:pPr>
    </w:p>
    <w:p w14:paraId="65BE5E08" w14:textId="35B9E2D5" w:rsidR="003078D1" w:rsidRPr="003F6F24" w:rsidRDefault="001235F3" w:rsidP="007F1EFD">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Utoqqaat najugaqatigiiffiat</w:t>
      </w:r>
      <w:r w:rsidR="00B11685" w:rsidRPr="003F6F24">
        <w:rPr>
          <w:rFonts w:ascii="Times New Roman" w:eastAsia="Times New Roman" w:hAnsi="Times New Roman" w:cs="Times New Roman"/>
          <w:iCs/>
          <w:sz w:val="24"/>
          <w:szCs w:val="24"/>
          <w:lang w:val="kl-GL"/>
        </w:rPr>
        <w:t xml:space="preserve"> utoqqarnut utoqqaat </w:t>
      </w:r>
      <w:r w:rsidR="00441AC2" w:rsidRPr="003F6F24">
        <w:rPr>
          <w:rFonts w:ascii="Times New Roman" w:eastAsia="Times New Roman" w:hAnsi="Times New Roman" w:cs="Times New Roman"/>
          <w:iCs/>
          <w:sz w:val="24"/>
          <w:szCs w:val="24"/>
          <w:lang w:val="kl-GL"/>
        </w:rPr>
        <w:t>angerlarsimaffiani inissamik neqeroorfigineqartut assinganik tapersersorneqarnissamik pisariaqartitsisu</w:t>
      </w:r>
      <w:r w:rsidR="008A372A" w:rsidRPr="003F6F24">
        <w:rPr>
          <w:rFonts w:ascii="Times New Roman" w:eastAsia="Times New Roman" w:hAnsi="Times New Roman" w:cs="Times New Roman"/>
          <w:iCs/>
          <w:sz w:val="24"/>
          <w:szCs w:val="24"/>
          <w:lang w:val="kl-GL"/>
        </w:rPr>
        <w:t xml:space="preserve">nut, kisianni najugaqartunik allanik ataatsimuussusermik </w:t>
      </w:r>
      <w:r w:rsidR="007F1EFD" w:rsidRPr="003F6F24">
        <w:rPr>
          <w:rFonts w:ascii="Times New Roman" w:eastAsia="Times New Roman" w:hAnsi="Times New Roman" w:cs="Times New Roman"/>
          <w:iCs/>
          <w:sz w:val="24"/>
          <w:szCs w:val="24"/>
          <w:lang w:val="kl-GL"/>
        </w:rPr>
        <w:t>qaninnerusumik misiginissamut kissaateqartunut,</w:t>
      </w:r>
      <w:r w:rsidRPr="003F6F24">
        <w:rPr>
          <w:rFonts w:ascii="Times New Roman" w:eastAsia="Times New Roman" w:hAnsi="Times New Roman" w:cs="Times New Roman"/>
          <w:iCs/>
          <w:sz w:val="24"/>
          <w:szCs w:val="24"/>
          <w:lang w:val="kl-GL"/>
        </w:rPr>
        <w:t xml:space="preserve"> </w:t>
      </w:r>
      <w:r w:rsidR="00B11685" w:rsidRPr="003F6F24">
        <w:rPr>
          <w:rFonts w:ascii="Times New Roman" w:eastAsia="Times New Roman" w:hAnsi="Times New Roman" w:cs="Times New Roman"/>
          <w:iCs/>
          <w:sz w:val="24"/>
          <w:szCs w:val="24"/>
          <w:lang w:val="kl-GL"/>
        </w:rPr>
        <w:t>najugaqarfissamik neqeroorutaavoq</w:t>
      </w:r>
      <w:r w:rsidR="007F1EFD" w:rsidRPr="003F6F24">
        <w:rPr>
          <w:rFonts w:ascii="Times New Roman" w:eastAsia="Times New Roman" w:hAnsi="Times New Roman" w:cs="Times New Roman"/>
          <w:iCs/>
          <w:sz w:val="24"/>
          <w:szCs w:val="24"/>
          <w:lang w:val="kl-GL"/>
        </w:rPr>
        <w:t>.</w:t>
      </w:r>
    </w:p>
    <w:p w14:paraId="532A36DE" w14:textId="77777777" w:rsidR="003078D1" w:rsidRPr="003F6F24" w:rsidRDefault="003078D1" w:rsidP="003078D1">
      <w:pPr>
        <w:spacing w:after="0" w:line="288" w:lineRule="auto"/>
        <w:rPr>
          <w:rFonts w:ascii="Times New Roman" w:eastAsia="Times New Roman" w:hAnsi="Times New Roman" w:cs="Times New Roman"/>
          <w:iCs/>
          <w:sz w:val="24"/>
          <w:szCs w:val="24"/>
          <w:lang w:val="kl-GL"/>
        </w:rPr>
      </w:pPr>
    </w:p>
    <w:p w14:paraId="1587B3F3" w14:textId="382B830C" w:rsidR="003078D1" w:rsidRPr="003F6F24" w:rsidRDefault="007F1EFD" w:rsidP="007F1EFD">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Utoqqaat najugaqatigiiffii pillugit erseqqinnerusumik § </w:t>
      </w:r>
      <w:r w:rsidR="00EB632F">
        <w:rPr>
          <w:rFonts w:ascii="Times New Roman" w:eastAsia="Times New Roman" w:hAnsi="Times New Roman" w:cs="Times New Roman"/>
          <w:iCs/>
          <w:color w:val="FF0000"/>
          <w:sz w:val="24"/>
          <w:szCs w:val="24"/>
          <w:lang w:val="kl-GL"/>
        </w:rPr>
        <w:t>23</w:t>
      </w:r>
      <w:r w:rsidRPr="003F6F24">
        <w:rPr>
          <w:rFonts w:ascii="Times New Roman" w:eastAsia="Times New Roman" w:hAnsi="Times New Roman" w:cs="Times New Roman"/>
          <w:iCs/>
          <w:sz w:val="24"/>
          <w:szCs w:val="24"/>
          <w:lang w:val="kl-GL"/>
        </w:rPr>
        <w:t>-mi nassuiarneqarput.</w:t>
      </w:r>
    </w:p>
    <w:p w14:paraId="120F27D4" w14:textId="77777777" w:rsidR="003078D1" w:rsidRPr="003F6F24" w:rsidRDefault="003078D1" w:rsidP="003078D1">
      <w:pPr>
        <w:spacing w:after="0" w:line="288" w:lineRule="auto"/>
        <w:rPr>
          <w:rFonts w:ascii="Times New Roman" w:eastAsia="Times New Roman" w:hAnsi="Times New Roman" w:cs="Times New Roman"/>
          <w:iCs/>
          <w:sz w:val="24"/>
          <w:szCs w:val="24"/>
          <w:lang w:val="kl-GL"/>
        </w:rPr>
      </w:pPr>
    </w:p>
    <w:p w14:paraId="6A77AC7B" w14:textId="7C72AB57" w:rsidR="003078D1" w:rsidRPr="003F6F24" w:rsidRDefault="007374FB" w:rsidP="007374FB">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Aalajangersagaq namminersortut utoqqaat najugaqatigiiffiinik pilersitsinissaannut imaluunniit ingerlatsinissaannut inerteqqutitut paasineqassanngilaq.</w:t>
      </w:r>
    </w:p>
    <w:p w14:paraId="0C20DAEE" w14:textId="77777777" w:rsidR="003078D1" w:rsidRPr="003F6F24" w:rsidRDefault="003078D1" w:rsidP="003078D1">
      <w:pPr>
        <w:spacing w:after="0" w:line="288" w:lineRule="auto"/>
        <w:rPr>
          <w:rFonts w:ascii="Times New Roman" w:eastAsia="Times New Roman" w:hAnsi="Times New Roman" w:cs="Times New Roman"/>
          <w:iCs/>
          <w:sz w:val="24"/>
          <w:szCs w:val="24"/>
          <w:lang w:val="kl-GL"/>
        </w:rPr>
      </w:pPr>
    </w:p>
    <w:p w14:paraId="637B93AE" w14:textId="75077E40" w:rsidR="003078D1" w:rsidRPr="003F6F24" w:rsidRDefault="007374FB" w:rsidP="003078D1">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3078D1" w:rsidRPr="003F6F24">
        <w:rPr>
          <w:rFonts w:ascii="Times New Roman" w:eastAsia="Times New Roman" w:hAnsi="Times New Roman" w:cs="Times New Roman"/>
          <w:iCs/>
          <w:sz w:val="24"/>
          <w:szCs w:val="24"/>
          <w:lang w:val="kl-GL"/>
        </w:rPr>
        <w:t>. 2</w:t>
      </w:r>
      <w:r w:rsidRPr="003F6F24">
        <w:rPr>
          <w:rFonts w:ascii="Times New Roman" w:eastAsia="Times New Roman" w:hAnsi="Times New Roman" w:cs="Times New Roman"/>
          <w:iCs/>
          <w:sz w:val="24"/>
          <w:szCs w:val="24"/>
          <w:lang w:val="kl-GL"/>
        </w:rPr>
        <w:t>-mut</w:t>
      </w:r>
      <w:r w:rsidR="00837BBE" w:rsidRPr="003F6F24">
        <w:rPr>
          <w:rFonts w:ascii="Times New Roman" w:eastAsia="Times New Roman" w:hAnsi="Times New Roman" w:cs="Times New Roman"/>
          <w:iCs/>
          <w:sz w:val="24"/>
          <w:szCs w:val="24"/>
          <w:lang w:val="kl-GL"/>
        </w:rPr>
        <w:t>.</w:t>
      </w:r>
    </w:p>
    <w:p w14:paraId="38C7A6EC" w14:textId="7BE2D152" w:rsidR="00837BBE" w:rsidRPr="003F6F24" w:rsidRDefault="00837BBE" w:rsidP="003078D1">
      <w:pPr>
        <w:spacing w:after="0" w:line="288" w:lineRule="auto"/>
        <w:rPr>
          <w:rFonts w:ascii="Times New Roman" w:eastAsia="Times New Roman" w:hAnsi="Times New Roman" w:cs="Times New Roman"/>
          <w:iCs/>
          <w:sz w:val="24"/>
          <w:szCs w:val="24"/>
          <w:lang w:val="kl-GL"/>
        </w:rPr>
      </w:pPr>
      <w:r w:rsidRPr="003F6F24">
        <w:rPr>
          <w:rFonts w:ascii="Times New Roman" w:hAnsi="Times New Roman" w:cs="Times New Roman"/>
          <w:sz w:val="24"/>
          <w:szCs w:val="24"/>
          <w:lang w:val="kl-GL"/>
        </w:rPr>
        <w:t>Aalajangersakkami siunnersuutigineqarpoq, utoqqaat najugaqatigiiffiinut, tassunga ilanngullugit aaqqissuunneqarnerat, kiisalu sulisunut pinerluuteqarsimannginnermik uppernarsaammik pissarsiniarneq pillugit malittarisassanik erseqqinnerusunik Naalakkersuisut aalajangersaasinnaasut</w:t>
      </w:r>
      <w:r w:rsidRPr="003F6F24">
        <w:rPr>
          <w:rFonts w:ascii="Times New Roman" w:eastAsia="Times New Roman" w:hAnsi="Times New Roman" w:cs="Times New Roman"/>
          <w:iCs/>
          <w:sz w:val="24"/>
          <w:szCs w:val="24"/>
          <w:lang w:val="kl-GL"/>
        </w:rPr>
        <w:t>.</w:t>
      </w:r>
    </w:p>
    <w:p w14:paraId="798E69F7" w14:textId="77777777" w:rsidR="003078D1" w:rsidRPr="003F6F24" w:rsidRDefault="003078D1" w:rsidP="003078D1">
      <w:pPr>
        <w:spacing w:after="0" w:line="288" w:lineRule="auto"/>
        <w:rPr>
          <w:rFonts w:ascii="Times New Roman" w:eastAsia="Times New Roman" w:hAnsi="Times New Roman" w:cs="Times New Roman"/>
          <w:iCs/>
          <w:sz w:val="24"/>
          <w:szCs w:val="24"/>
          <w:lang w:val="kl-GL"/>
        </w:rPr>
      </w:pPr>
    </w:p>
    <w:p w14:paraId="379C6312" w14:textId="598AC366" w:rsidR="00886CFF" w:rsidRPr="003F6F24" w:rsidRDefault="00886CFF" w:rsidP="00F52373">
      <w:pPr>
        <w:spacing w:after="0" w:line="288" w:lineRule="auto"/>
        <w:jc w:val="center"/>
        <w:rPr>
          <w:rFonts w:ascii="Times New Roman" w:eastAsia="Times New Roman" w:hAnsi="Times New Roman" w:cs="Times New Roman"/>
          <w:i/>
          <w:sz w:val="24"/>
          <w:szCs w:val="24"/>
          <w:lang w:val="kl-GL"/>
        </w:rPr>
      </w:pPr>
      <w:r w:rsidRPr="003F6F24">
        <w:rPr>
          <w:rFonts w:ascii="Times New Roman" w:eastAsia="Times New Roman" w:hAnsi="Times New Roman" w:cs="Times New Roman"/>
          <w:i/>
          <w:sz w:val="24"/>
          <w:szCs w:val="24"/>
          <w:lang w:val="kl-GL"/>
        </w:rPr>
        <w:t>§ 2</w:t>
      </w:r>
      <w:r w:rsidR="00EB632F">
        <w:rPr>
          <w:rFonts w:ascii="Times New Roman" w:eastAsia="Times New Roman" w:hAnsi="Times New Roman" w:cs="Times New Roman"/>
          <w:i/>
          <w:color w:val="FF0000"/>
          <w:sz w:val="24"/>
          <w:szCs w:val="24"/>
          <w:lang w:val="kl-GL"/>
        </w:rPr>
        <w:t>0</w:t>
      </w:r>
      <w:r w:rsidR="003C253A" w:rsidRPr="003F6F24">
        <w:rPr>
          <w:rFonts w:ascii="Times New Roman" w:eastAsia="Times New Roman" w:hAnsi="Times New Roman" w:cs="Times New Roman"/>
          <w:i/>
          <w:sz w:val="24"/>
          <w:szCs w:val="24"/>
          <w:lang w:val="kl-GL"/>
        </w:rPr>
        <w:t>-mut</w:t>
      </w:r>
    </w:p>
    <w:p w14:paraId="445BBF97" w14:textId="77777777" w:rsidR="003078D1" w:rsidRPr="003F6F24" w:rsidRDefault="003078D1" w:rsidP="004E3C78">
      <w:pPr>
        <w:spacing w:after="0" w:line="288" w:lineRule="auto"/>
        <w:rPr>
          <w:rFonts w:ascii="Times New Roman" w:eastAsia="Times New Roman" w:hAnsi="Times New Roman" w:cs="Times New Roman"/>
          <w:iCs/>
          <w:sz w:val="24"/>
          <w:szCs w:val="24"/>
          <w:lang w:val="kl-GL"/>
        </w:rPr>
      </w:pPr>
    </w:p>
    <w:p w14:paraId="59877939" w14:textId="1E333624" w:rsidR="006750DE" w:rsidRPr="003F6F24" w:rsidRDefault="006751AE" w:rsidP="006750DE">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6750DE" w:rsidRPr="003F6F24">
        <w:rPr>
          <w:rFonts w:ascii="Times New Roman" w:eastAsia="Times New Roman" w:hAnsi="Times New Roman" w:cs="Times New Roman"/>
          <w:iCs/>
          <w:sz w:val="24"/>
          <w:szCs w:val="24"/>
          <w:lang w:val="kl-GL"/>
        </w:rPr>
        <w:t>. 1</w:t>
      </w:r>
      <w:r w:rsidRPr="003F6F24">
        <w:rPr>
          <w:rFonts w:ascii="Times New Roman" w:eastAsia="Times New Roman" w:hAnsi="Times New Roman" w:cs="Times New Roman"/>
          <w:iCs/>
          <w:sz w:val="24"/>
          <w:szCs w:val="24"/>
          <w:lang w:val="kl-GL"/>
        </w:rPr>
        <w:t>-mut</w:t>
      </w:r>
      <w:r w:rsidR="006750DE" w:rsidRPr="003F6F24">
        <w:rPr>
          <w:rFonts w:ascii="Times New Roman" w:eastAsia="Times New Roman" w:hAnsi="Times New Roman" w:cs="Times New Roman"/>
          <w:iCs/>
          <w:sz w:val="24"/>
          <w:szCs w:val="24"/>
          <w:lang w:val="kl-GL"/>
        </w:rPr>
        <w:t>.</w:t>
      </w:r>
    </w:p>
    <w:p w14:paraId="70A5A841" w14:textId="0ECB3B14" w:rsidR="006751AE" w:rsidRPr="003F6F24" w:rsidRDefault="00FE6EFD" w:rsidP="006750DE">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Aalajangersakkap utoqqarnut </w:t>
      </w:r>
      <w:r w:rsidR="002234E4" w:rsidRPr="003F6F24">
        <w:rPr>
          <w:rFonts w:ascii="Times New Roman" w:eastAsia="Times New Roman" w:hAnsi="Times New Roman" w:cs="Times New Roman"/>
          <w:iCs/>
          <w:sz w:val="24"/>
          <w:szCs w:val="24"/>
          <w:lang w:val="kl-GL"/>
        </w:rPr>
        <w:t xml:space="preserve">utoqqarnik </w:t>
      </w:r>
      <w:r w:rsidRPr="003F6F24">
        <w:rPr>
          <w:rFonts w:ascii="Times New Roman" w:eastAsia="Times New Roman" w:hAnsi="Times New Roman" w:cs="Times New Roman"/>
          <w:iCs/>
          <w:sz w:val="24"/>
          <w:szCs w:val="24"/>
          <w:lang w:val="kl-GL"/>
        </w:rPr>
        <w:t>paaqqutar</w:t>
      </w:r>
      <w:r w:rsidR="001473E6" w:rsidRPr="003F6F24">
        <w:rPr>
          <w:rFonts w:ascii="Times New Roman" w:eastAsia="Times New Roman" w:hAnsi="Times New Roman" w:cs="Times New Roman"/>
          <w:iCs/>
          <w:sz w:val="24"/>
          <w:szCs w:val="24"/>
          <w:lang w:val="kl-GL"/>
        </w:rPr>
        <w:t>innif</w:t>
      </w:r>
      <w:r w:rsidRPr="003F6F24">
        <w:rPr>
          <w:rFonts w:ascii="Times New Roman" w:eastAsia="Times New Roman" w:hAnsi="Times New Roman" w:cs="Times New Roman"/>
          <w:iCs/>
          <w:sz w:val="24"/>
          <w:szCs w:val="24"/>
          <w:lang w:val="kl-GL"/>
        </w:rPr>
        <w:t xml:space="preserve">fimmik kommunalbestyrelsi pilersitsinissamut pisinnaatippaa. Tamatuma saniatigut </w:t>
      </w:r>
      <w:r w:rsidR="002234E4" w:rsidRPr="003F6F24">
        <w:rPr>
          <w:rFonts w:ascii="Times New Roman" w:eastAsia="Times New Roman" w:hAnsi="Times New Roman" w:cs="Times New Roman"/>
          <w:iCs/>
          <w:sz w:val="24"/>
          <w:szCs w:val="24"/>
          <w:lang w:val="kl-GL"/>
        </w:rPr>
        <w:t>utoqqarnik paaqqutar</w:t>
      </w:r>
      <w:r w:rsidR="00F91503" w:rsidRPr="003F6F24">
        <w:rPr>
          <w:rFonts w:ascii="Times New Roman" w:eastAsia="Times New Roman" w:hAnsi="Times New Roman" w:cs="Times New Roman"/>
          <w:iCs/>
          <w:sz w:val="24"/>
          <w:szCs w:val="24"/>
          <w:lang w:val="kl-GL"/>
        </w:rPr>
        <w:t>innif</w:t>
      </w:r>
      <w:r w:rsidR="002234E4" w:rsidRPr="003F6F24">
        <w:rPr>
          <w:rFonts w:ascii="Times New Roman" w:eastAsia="Times New Roman" w:hAnsi="Times New Roman" w:cs="Times New Roman"/>
          <w:iCs/>
          <w:sz w:val="24"/>
          <w:szCs w:val="24"/>
          <w:lang w:val="kl-GL"/>
        </w:rPr>
        <w:t>fimmik</w:t>
      </w:r>
      <w:r w:rsidRPr="003F6F24">
        <w:rPr>
          <w:rFonts w:ascii="Times New Roman" w:eastAsia="Times New Roman" w:hAnsi="Times New Roman" w:cs="Times New Roman"/>
          <w:iCs/>
          <w:sz w:val="24"/>
          <w:szCs w:val="24"/>
          <w:lang w:val="kl-GL"/>
        </w:rPr>
        <w:t xml:space="preserve"> ulluinnarni ingerlatsinermut kommunalbestyrelsi isumaginnittuussaaq. </w:t>
      </w:r>
      <w:r w:rsidR="002234E4" w:rsidRPr="003F6F24">
        <w:rPr>
          <w:rFonts w:ascii="Times New Roman" w:eastAsia="Times New Roman" w:hAnsi="Times New Roman" w:cs="Times New Roman"/>
          <w:iCs/>
          <w:sz w:val="24"/>
          <w:szCs w:val="24"/>
          <w:lang w:val="kl-GL"/>
        </w:rPr>
        <w:t>Utoqqarnik paaqqutar</w:t>
      </w:r>
      <w:r w:rsidR="00F91503" w:rsidRPr="003F6F24">
        <w:rPr>
          <w:rFonts w:ascii="Times New Roman" w:eastAsia="Times New Roman" w:hAnsi="Times New Roman" w:cs="Times New Roman"/>
          <w:iCs/>
          <w:sz w:val="24"/>
          <w:szCs w:val="24"/>
          <w:lang w:val="kl-GL"/>
        </w:rPr>
        <w:t>innif</w:t>
      </w:r>
      <w:r w:rsidR="002234E4" w:rsidRPr="003F6F24">
        <w:rPr>
          <w:rFonts w:ascii="Times New Roman" w:eastAsia="Times New Roman" w:hAnsi="Times New Roman" w:cs="Times New Roman"/>
          <w:iCs/>
          <w:sz w:val="24"/>
          <w:szCs w:val="24"/>
          <w:lang w:val="kl-GL"/>
        </w:rPr>
        <w:t xml:space="preserve">fimmik </w:t>
      </w:r>
      <w:r w:rsidRPr="003F6F24">
        <w:rPr>
          <w:rFonts w:ascii="Times New Roman" w:eastAsia="Times New Roman" w:hAnsi="Times New Roman" w:cs="Times New Roman"/>
          <w:iCs/>
          <w:sz w:val="24"/>
          <w:szCs w:val="24"/>
          <w:lang w:val="kl-GL"/>
        </w:rPr>
        <w:t>atorunnaarsitsineq aamma kommunip aalajangissavaa.</w:t>
      </w:r>
    </w:p>
    <w:p w14:paraId="5FE9F1A3" w14:textId="77777777" w:rsidR="00FE6EFD" w:rsidRPr="003F6F24" w:rsidRDefault="00FE6EFD" w:rsidP="006750DE">
      <w:pPr>
        <w:spacing w:after="0" w:line="288" w:lineRule="auto"/>
        <w:rPr>
          <w:rFonts w:ascii="Times New Roman" w:eastAsia="Times New Roman" w:hAnsi="Times New Roman" w:cs="Times New Roman"/>
          <w:iCs/>
          <w:sz w:val="24"/>
          <w:szCs w:val="24"/>
          <w:lang w:val="kl-GL"/>
        </w:rPr>
      </w:pPr>
    </w:p>
    <w:p w14:paraId="73FAC232" w14:textId="1C972AB0" w:rsidR="006750DE" w:rsidRPr="003F6F24" w:rsidRDefault="008B2004" w:rsidP="009C19D2">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Siusinnerusukkut utoqqaat illuannik taa</w:t>
      </w:r>
      <w:r w:rsidR="00CF5F43" w:rsidRPr="003F6F24">
        <w:rPr>
          <w:rFonts w:ascii="Times New Roman" w:eastAsia="Times New Roman" w:hAnsi="Times New Roman" w:cs="Times New Roman"/>
          <w:iCs/>
          <w:sz w:val="24"/>
          <w:szCs w:val="24"/>
          <w:lang w:val="kl-GL"/>
        </w:rPr>
        <w:t>gorneqartoq</w:t>
      </w:r>
      <w:r w:rsidRPr="003F6F24">
        <w:rPr>
          <w:rFonts w:ascii="Times New Roman" w:eastAsia="Times New Roman" w:hAnsi="Times New Roman" w:cs="Times New Roman"/>
          <w:iCs/>
          <w:sz w:val="24"/>
          <w:szCs w:val="24"/>
          <w:lang w:val="kl-GL"/>
        </w:rPr>
        <w:t>, siunissami utoqqarnik paaqquta</w:t>
      </w:r>
      <w:r w:rsidR="000F3B8B" w:rsidRPr="003F6F24">
        <w:rPr>
          <w:rFonts w:ascii="Times New Roman" w:eastAsia="Times New Roman" w:hAnsi="Times New Roman" w:cs="Times New Roman"/>
          <w:iCs/>
          <w:sz w:val="24"/>
          <w:szCs w:val="24"/>
          <w:lang w:val="kl-GL"/>
        </w:rPr>
        <w:t>rinniffimmik taa</w:t>
      </w:r>
      <w:r w:rsidR="00CF5F43" w:rsidRPr="003F6F24">
        <w:rPr>
          <w:rFonts w:ascii="Times New Roman" w:eastAsia="Times New Roman" w:hAnsi="Times New Roman" w:cs="Times New Roman"/>
          <w:iCs/>
          <w:sz w:val="24"/>
          <w:szCs w:val="24"/>
          <w:lang w:val="kl-GL"/>
        </w:rPr>
        <w:t>gor</w:t>
      </w:r>
      <w:r w:rsidR="000F3B8B" w:rsidRPr="003F6F24">
        <w:rPr>
          <w:rFonts w:ascii="Times New Roman" w:eastAsia="Times New Roman" w:hAnsi="Times New Roman" w:cs="Times New Roman"/>
          <w:iCs/>
          <w:sz w:val="24"/>
          <w:szCs w:val="24"/>
          <w:lang w:val="kl-GL"/>
        </w:rPr>
        <w:t>neqartalissaaq</w:t>
      </w:r>
      <w:r w:rsidR="008519F3" w:rsidRPr="003F6F24">
        <w:rPr>
          <w:rFonts w:ascii="Times New Roman" w:eastAsia="Times New Roman" w:hAnsi="Times New Roman" w:cs="Times New Roman"/>
          <w:iCs/>
          <w:sz w:val="24"/>
          <w:szCs w:val="24"/>
          <w:lang w:val="kl-GL"/>
        </w:rPr>
        <w:t xml:space="preserve">. </w:t>
      </w:r>
      <w:r w:rsidR="00CF5F43" w:rsidRPr="003F6F24">
        <w:rPr>
          <w:rFonts w:ascii="Times New Roman" w:eastAsia="Times New Roman" w:hAnsi="Times New Roman" w:cs="Times New Roman"/>
          <w:iCs/>
          <w:sz w:val="24"/>
          <w:szCs w:val="24"/>
          <w:lang w:val="kl-GL"/>
        </w:rPr>
        <w:t>Taag</w:t>
      </w:r>
      <w:r w:rsidR="00EB632F">
        <w:rPr>
          <w:rFonts w:ascii="Times New Roman" w:eastAsia="Times New Roman" w:hAnsi="Times New Roman" w:cs="Times New Roman"/>
          <w:iCs/>
          <w:sz w:val="24"/>
          <w:szCs w:val="24"/>
          <w:lang w:val="kl-GL"/>
        </w:rPr>
        <w:t>u</w:t>
      </w:r>
      <w:r w:rsidR="00CF5F43" w:rsidRPr="003F6F24">
        <w:rPr>
          <w:rFonts w:ascii="Times New Roman" w:eastAsia="Times New Roman" w:hAnsi="Times New Roman" w:cs="Times New Roman"/>
          <w:iCs/>
          <w:sz w:val="24"/>
          <w:szCs w:val="24"/>
          <w:lang w:val="kl-GL"/>
        </w:rPr>
        <w:t xml:space="preserve">usersuinermi allannguineq </w:t>
      </w:r>
      <w:r w:rsidR="004A7490" w:rsidRPr="003F6F24">
        <w:rPr>
          <w:rFonts w:ascii="Times New Roman" w:eastAsia="Times New Roman" w:hAnsi="Times New Roman" w:cs="Times New Roman"/>
          <w:iCs/>
          <w:sz w:val="24"/>
          <w:szCs w:val="24"/>
          <w:lang w:val="kl-GL"/>
        </w:rPr>
        <w:t xml:space="preserve">atortorissaarutinut nutaaliaasumik aallaaveqarneq </w:t>
      </w:r>
      <w:r w:rsidR="004D4189" w:rsidRPr="003F6F24">
        <w:rPr>
          <w:rFonts w:ascii="Times New Roman" w:eastAsia="Times New Roman" w:hAnsi="Times New Roman" w:cs="Times New Roman"/>
          <w:iCs/>
          <w:sz w:val="24"/>
          <w:szCs w:val="24"/>
          <w:lang w:val="kl-GL"/>
        </w:rPr>
        <w:t xml:space="preserve">takutippaa, utoqqaat paaqqutarineqarnermik isumassorneqarnermillu ulloq unnuarlu pisariaqartinneqartumik </w:t>
      </w:r>
      <w:r w:rsidR="009C19D2" w:rsidRPr="003F6F24">
        <w:rPr>
          <w:rFonts w:ascii="Times New Roman" w:eastAsia="Times New Roman" w:hAnsi="Times New Roman" w:cs="Times New Roman"/>
          <w:iCs/>
          <w:sz w:val="24"/>
          <w:szCs w:val="24"/>
          <w:lang w:val="kl-GL"/>
        </w:rPr>
        <w:t>tunineqarsinnaallutik.</w:t>
      </w:r>
    </w:p>
    <w:p w14:paraId="75F8E5EE" w14:textId="77777777" w:rsidR="006750DE" w:rsidRPr="003F6F24" w:rsidRDefault="006750DE" w:rsidP="006750DE">
      <w:pPr>
        <w:spacing w:after="0" w:line="288" w:lineRule="auto"/>
        <w:rPr>
          <w:rFonts w:ascii="Times New Roman" w:eastAsia="Times New Roman" w:hAnsi="Times New Roman" w:cs="Times New Roman"/>
          <w:iCs/>
          <w:sz w:val="24"/>
          <w:szCs w:val="24"/>
          <w:lang w:val="kl-GL"/>
        </w:rPr>
      </w:pPr>
    </w:p>
    <w:p w14:paraId="6899DFB5" w14:textId="652ADBE6" w:rsidR="006750DE" w:rsidRPr="003F6F24" w:rsidRDefault="00480428" w:rsidP="00395688">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lastRenderedPageBreak/>
        <w:t>U</w:t>
      </w:r>
      <w:r w:rsidR="009C19D2" w:rsidRPr="003F6F24">
        <w:rPr>
          <w:rFonts w:ascii="Times New Roman" w:eastAsia="Times New Roman" w:hAnsi="Times New Roman" w:cs="Times New Roman"/>
          <w:iCs/>
          <w:sz w:val="24"/>
          <w:szCs w:val="24"/>
          <w:lang w:val="kl-GL"/>
        </w:rPr>
        <w:t xml:space="preserve">toqqarnik paaqqutarinniffik </w:t>
      </w:r>
      <w:r w:rsidRPr="003F6F24">
        <w:rPr>
          <w:rFonts w:ascii="Times New Roman" w:eastAsia="Times New Roman" w:hAnsi="Times New Roman" w:cs="Times New Roman"/>
          <w:iCs/>
          <w:sz w:val="24"/>
          <w:szCs w:val="24"/>
          <w:lang w:val="kl-GL"/>
        </w:rPr>
        <w:t xml:space="preserve">utoqqarnut </w:t>
      </w:r>
      <w:r w:rsidR="009C19D2" w:rsidRPr="003F6F24">
        <w:rPr>
          <w:rFonts w:ascii="Times New Roman" w:eastAsia="Times New Roman" w:hAnsi="Times New Roman" w:cs="Times New Roman"/>
          <w:iCs/>
          <w:sz w:val="24"/>
          <w:szCs w:val="24"/>
          <w:lang w:val="kl-GL"/>
        </w:rPr>
        <w:t>ikiorneqarnissamik, paaqqutarineqarnissamik isumassorneqarnissamillu immikkut pisariaqartitsisunut najugaqarfissamik neqeroorutaavoq</w:t>
      </w:r>
      <w:r w:rsidR="00395688" w:rsidRPr="003F6F24">
        <w:rPr>
          <w:rFonts w:ascii="Times New Roman" w:eastAsia="Times New Roman" w:hAnsi="Times New Roman" w:cs="Times New Roman"/>
          <w:iCs/>
          <w:sz w:val="24"/>
          <w:szCs w:val="24"/>
          <w:lang w:val="kl-GL"/>
        </w:rPr>
        <w:t>, utoqqaap nammineq angerlarsimaffiani imaluunniit najugaqarfissamik neqeroorutit allat naammassineqarsinnaanngikkaangata.</w:t>
      </w:r>
    </w:p>
    <w:p w14:paraId="72281385" w14:textId="77777777" w:rsidR="006750DE" w:rsidRPr="003F6F24" w:rsidRDefault="006750DE" w:rsidP="006750DE">
      <w:pPr>
        <w:spacing w:after="0" w:line="288" w:lineRule="auto"/>
        <w:rPr>
          <w:rFonts w:ascii="Times New Roman" w:eastAsia="Times New Roman" w:hAnsi="Times New Roman" w:cs="Times New Roman"/>
          <w:iCs/>
          <w:sz w:val="24"/>
          <w:szCs w:val="24"/>
          <w:lang w:val="kl-GL"/>
        </w:rPr>
      </w:pPr>
    </w:p>
    <w:p w14:paraId="06FB7BA9" w14:textId="62430AFC" w:rsidR="00886CFF" w:rsidRPr="003F6F24" w:rsidRDefault="00395688" w:rsidP="006750DE">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Utoqqarnik paaqqutarinniffik</w:t>
      </w:r>
      <w:r w:rsidR="006750DE" w:rsidRPr="003F6F24">
        <w:rPr>
          <w:rFonts w:ascii="Times New Roman" w:eastAsia="Times New Roman" w:hAnsi="Times New Roman" w:cs="Times New Roman"/>
          <w:iCs/>
          <w:sz w:val="24"/>
          <w:szCs w:val="24"/>
          <w:lang w:val="kl-GL"/>
        </w:rPr>
        <w:t xml:space="preserve"> § 2</w:t>
      </w:r>
      <w:r w:rsidR="00EB632F">
        <w:rPr>
          <w:rFonts w:ascii="Times New Roman" w:eastAsia="Times New Roman" w:hAnsi="Times New Roman" w:cs="Times New Roman"/>
          <w:iCs/>
          <w:color w:val="FF0000"/>
          <w:sz w:val="24"/>
          <w:szCs w:val="24"/>
          <w:lang w:val="kl-GL"/>
        </w:rPr>
        <w:t>4</w:t>
      </w:r>
      <w:r w:rsidRPr="003F6F24">
        <w:rPr>
          <w:rFonts w:ascii="Times New Roman" w:eastAsia="Times New Roman" w:hAnsi="Times New Roman" w:cs="Times New Roman"/>
          <w:iCs/>
          <w:sz w:val="24"/>
          <w:szCs w:val="24"/>
          <w:lang w:val="kl-GL"/>
        </w:rPr>
        <w:t>-mi erseqqinnerusumik nassuiarneqarpoq</w:t>
      </w:r>
      <w:r w:rsidR="0069350B" w:rsidRPr="003F6F24">
        <w:rPr>
          <w:rFonts w:ascii="Times New Roman" w:eastAsia="Times New Roman" w:hAnsi="Times New Roman" w:cs="Times New Roman"/>
          <w:iCs/>
          <w:sz w:val="24"/>
          <w:szCs w:val="24"/>
          <w:lang w:val="kl-GL"/>
        </w:rPr>
        <w:t>.</w:t>
      </w:r>
    </w:p>
    <w:p w14:paraId="62DF60B5" w14:textId="77777777" w:rsidR="00841B35" w:rsidRPr="003F6F24" w:rsidRDefault="00841B35" w:rsidP="00F52373">
      <w:pPr>
        <w:spacing w:after="0" w:line="288" w:lineRule="auto"/>
        <w:rPr>
          <w:rFonts w:ascii="Times New Roman" w:eastAsia="Times New Roman" w:hAnsi="Times New Roman" w:cs="Times New Roman"/>
          <w:iCs/>
          <w:sz w:val="24"/>
          <w:szCs w:val="24"/>
          <w:lang w:val="kl-GL"/>
        </w:rPr>
      </w:pPr>
    </w:p>
    <w:p w14:paraId="1F1CBC69" w14:textId="76B3A635" w:rsidR="00C228B8" w:rsidRPr="003F6F24" w:rsidRDefault="00C228B8" w:rsidP="00C228B8">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 2-mut.</w:t>
      </w:r>
    </w:p>
    <w:p w14:paraId="2C74DA1E" w14:textId="55B60507" w:rsidR="00C228B8" w:rsidRPr="003F6F24" w:rsidRDefault="001C69EF" w:rsidP="00BE58AE">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Aalajangersakkap utoqqarnik paaqqutarinniffimmi immikkut puiguttortunut immikkoortortaqarfeqarnissaa</w:t>
      </w:r>
      <w:r w:rsidR="00A4486F" w:rsidRPr="003F6F24">
        <w:rPr>
          <w:rFonts w:ascii="Times New Roman" w:eastAsia="Times New Roman" w:hAnsi="Times New Roman" w:cs="Times New Roman"/>
          <w:iCs/>
          <w:sz w:val="24"/>
          <w:szCs w:val="24"/>
          <w:lang w:val="kl-GL"/>
        </w:rPr>
        <w:t>nik qulakkeerinninnissamut</w:t>
      </w:r>
      <w:r w:rsidRPr="003F6F24">
        <w:rPr>
          <w:rFonts w:ascii="Times New Roman" w:eastAsia="Times New Roman" w:hAnsi="Times New Roman" w:cs="Times New Roman"/>
          <w:iCs/>
          <w:sz w:val="24"/>
          <w:szCs w:val="24"/>
          <w:lang w:val="kl-GL"/>
        </w:rPr>
        <w:t xml:space="preserve"> kommunalbestyrelsi pisussaaffilerpaa</w:t>
      </w:r>
      <w:r w:rsidR="00A4486F" w:rsidRPr="003F6F24">
        <w:rPr>
          <w:rFonts w:ascii="Times New Roman" w:eastAsia="Times New Roman" w:hAnsi="Times New Roman" w:cs="Times New Roman"/>
          <w:iCs/>
          <w:sz w:val="24"/>
          <w:szCs w:val="24"/>
          <w:lang w:val="kl-GL"/>
        </w:rPr>
        <w:t>. Siunertaavoq inunnut puiguttortunut, immikkut pisariaqartitsisunut, naleqquttunik najugaqarfissamik neqeroorutinik pilersitsinissaq</w:t>
      </w:r>
      <w:r w:rsidR="00BE58AE" w:rsidRPr="003F6F24">
        <w:rPr>
          <w:rFonts w:ascii="Times New Roman" w:eastAsia="Times New Roman" w:hAnsi="Times New Roman" w:cs="Times New Roman"/>
          <w:iCs/>
          <w:sz w:val="24"/>
          <w:szCs w:val="24"/>
          <w:lang w:val="kl-GL"/>
        </w:rPr>
        <w:t>.</w:t>
      </w:r>
    </w:p>
    <w:p w14:paraId="19E07FCD" w14:textId="77777777" w:rsidR="00C228B8" w:rsidRPr="003F6F24" w:rsidRDefault="00C228B8" w:rsidP="00C228B8">
      <w:pPr>
        <w:spacing w:after="0" w:line="288" w:lineRule="auto"/>
        <w:rPr>
          <w:rFonts w:ascii="Times New Roman" w:eastAsia="Times New Roman" w:hAnsi="Times New Roman" w:cs="Times New Roman"/>
          <w:iCs/>
          <w:sz w:val="24"/>
          <w:szCs w:val="24"/>
          <w:lang w:val="kl-GL"/>
        </w:rPr>
      </w:pPr>
    </w:p>
    <w:p w14:paraId="54939936" w14:textId="2BAD7355" w:rsidR="00C228B8" w:rsidRPr="003F6F24" w:rsidRDefault="00BE58AE" w:rsidP="00C228B8">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C228B8" w:rsidRPr="003F6F24">
        <w:rPr>
          <w:rFonts w:ascii="Times New Roman" w:eastAsia="Times New Roman" w:hAnsi="Times New Roman" w:cs="Times New Roman"/>
          <w:iCs/>
          <w:sz w:val="24"/>
          <w:szCs w:val="24"/>
          <w:lang w:val="kl-GL"/>
        </w:rPr>
        <w:t>. 3</w:t>
      </w:r>
      <w:r w:rsidRPr="003F6F24">
        <w:rPr>
          <w:rFonts w:ascii="Times New Roman" w:eastAsia="Times New Roman" w:hAnsi="Times New Roman" w:cs="Times New Roman"/>
          <w:iCs/>
          <w:sz w:val="24"/>
          <w:szCs w:val="24"/>
          <w:lang w:val="kl-GL"/>
        </w:rPr>
        <w:t>-mut.</w:t>
      </w:r>
    </w:p>
    <w:p w14:paraId="1EC5A377" w14:textId="1EEABB6F" w:rsidR="00C228B8" w:rsidRPr="003F6F24" w:rsidRDefault="00D732D2" w:rsidP="005E2787">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Aalajangersakkami siunnersuutigineqarpoq, utoqqarnik paaqqutarinniffiit pillugit Naalakkersuisut malittarisassanik erseqqinnerusunik aalajangersaasinnaanera</w:t>
      </w:r>
      <w:r w:rsidR="00F1005D" w:rsidRPr="003F6F24">
        <w:rPr>
          <w:rFonts w:ascii="Times New Roman" w:eastAsia="Times New Roman" w:hAnsi="Times New Roman" w:cs="Times New Roman"/>
          <w:iCs/>
          <w:sz w:val="24"/>
          <w:szCs w:val="24"/>
          <w:lang w:val="kl-GL"/>
        </w:rPr>
        <w:t>t. Aalajangersakkami pissutsit nr. 1-imiit 6-imut Naalakkersuisut malittarisassanik erseqqinnerusunik aalajangersaaffigisinnaasaat nalunaarsorneqarput</w:t>
      </w:r>
      <w:r w:rsidR="005E2787" w:rsidRPr="003F6F24">
        <w:rPr>
          <w:rFonts w:ascii="Times New Roman" w:eastAsia="Times New Roman" w:hAnsi="Times New Roman" w:cs="Times New Roman"/>
          <w:iCs/>
          <w:sz w:val="24"/>
          <w:szCs w:val="24"/>
          <w:lang w:val="kl-GL"/>
        </w:rPr>
        <w:t>.</w:t>
      </w:r>
    </w:p>
    <w:p w14:paraId="13935630" w14:textId="77777777" w:rsidR="00C228B8" w:rsidRPr="003F6F24" w:rsidRDefault="00C228B8" w:rsidP="00F52373">
      <w:pPr>
        <w:spacing w:after="0" w:line="288" w:lineRule="auto"/>
        <w:rPr>
          <w:rFonts w:ascii="Times New Roman" w:eastAsia="Times New Roman" w:hAnsi="Times New Roman" w:cs="Times New Roman"/>
          <w:iCs/>
          <w:sz w:val="24"/>
          <w:szCs w:val="24"/>
          <w:lang w:val="kl-GL"/>
        </w:rPr>
      </w:pPr>
    </w:p>
    <w:p w14:paraId="42C342AC" w14:textId="6B482A8B" w:rsidR="00886CFF" w:rsidRPr="003F6F24" w:rsidRDefault="00886CFF" w:rsidP="00F52373">
      <w:pPr>
        <w:spacing w:after="0" w:line="288" w:lineRule="auto"/>
        <w:jc w:val="center"/>
        <w:rPr>
          <w:rFonts w:ascii="Times New Roman" w:eastAsia="Times New Roman" w:hAnsi="Times New Roman" w:cs="Times New Roman"/>
          <w:i/>
          <w:sz w:val="24"/>
          <w:szCs w:val="24"/>
          <w:lang w:val="kl-GL"/>
        </w:rPr>
      </w:pPr>
      <w:r w:rsidRPr="003F6F24">
        <w:rPr>
          <w:rFonts w:ascii="Times New Roman" w:eastAsia="Times New Roman" w:hAnsi="Times New Roman" w:cs="Times New Roman"/>
          <w:i/>
          <w:sz w:val="24"/>
          <w:szCs w:val="24"/>
          <w:lang w:val="kl-GL"/>
        </w:rPr>
        <w:t>§ 2</w:t>
      </w:r>
      <w:r w:rsidR="00EB632F">
        <w:rPr>
          <w:rFonts w:ascii="Times New Roman" w:eastAsia="Times New Roman" w:hAnsi="Times New Roman" w:cs="Times New Roman"/>
          <w:i/>
          <w:color w:val="FF0000"/>
          <w:sz w:val="24"/>
          <w:szCs w:val="24"/>
          <w:lang w:val="kl-GL"/>
        </w:rPr>
        <w:t>1</w:t>
      </w:r>
      <w:r w:rsidR="005D1F6F" w:rsidRPr="003F6F24">
        <w:rPr>
          <w:rFonts w:ascii="Times New Roman" w:eastAsia="Times New Roman" w:hAnsi="Times New Roman" w:cs="Times New Roman"/>
          <w:i/>
          <w:sz w:val="24"/>
          <w:szCs w:val="24"/>
          <w:lang w:val="kl-GL"/>
        </w:rPr>
        <w:t>-mut</w:t>
      </w:r>
    </w:p>
    <w:p w14:paraId="5A792C44" w14:textId="2E8DEA01" w:rsidR="00886CFF" w:rsidRPr="003F6F24" w:rsidRDefault="00886CFF" w:rsidP="005D1F6F">
      <w:pPr>
        <w:spacing w:after="0" w:line="288" w:lineRule="auto"/>
        <w:rPr>
          <w:rFonts w:ascii="Times New Roman" w:eastAsia="Times New Roman" w:hAnsi="Times New Roman" w:cs="Times New Roman"/>
          <w:iCs/>
          <w:sz w:val="24"/>
          <w:szCs w:val="24"/>
          <w:lang w:val="kl-GL"/>
        </w:rPr>
      </w:pPr>
    </w:p>
    <w:p w14:paraId="3E16C0E9" w14:textId="0B83B268" w:rsidR="00E0460A" w:rsidRPr="003F6F24" w:rsidRDefault="00FD20C8" w:rsidP="00E0460A">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E0460A" w:rsidRPr="003F6F24">
        <w:rPr>
          <w:rFonts w:ascii="Times New Roman" w:eastAsia="Times New Roman" w:hAnsi="Times New Roman" w:cs="Times New Roman"/>
          <w:iCs/>
          <w:sz w:val="24"/>
          <w:szCs w:val="24"/>
          <w:lang w:val="kl-GL"/>
        </w:rPr>
        <w:t>. 1</w:t>
      </w:r>
      <w:r w:rsidRPr="003F6F24">
        <w:rPr>
          <w:rFonts w:ascii="Times New Roman" w:eastAsia="Times New Roman" w:hAnsi="Times New Roman" w:cs="Times New Roman"/>
          <w:iCs/>
          <w:sz w:val="24"/>
          <w:szCs w:val="24"/>
          <w:lang w:val="kl-GL"/>
        </w:rPr>
        <w:t>-imut</w:t>
      </w:r>
      <w:r w:rsidR="00E0460A" w:rsidRPr="003F6F24">
        <w:rPr>
          <w:rFonts w:ascii="Times New Roman" w:eastAsia="Times New Roman" w:hAnsi="Times New Roman" w:cs="Times New Roman"/>
          <w:iCs/>
          <w:sz w:val="24"/>
          <w:szCs w:val="24"/>
          <w:lang w:val="kl-GL"/>
        </w:rPr>
        <w:t>.</w:t>
      </w:r>
    </w:p>
    <w:p w14:paraId="09F37FAF" w14:textId="1E3AD6BF" w:rsidR="00E0460A" w:rsidRPr="003F6F24" w:rsidRDefault="007731CD" w:rsidP="00F57AF1">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Aalajangersakkap aalajangersarpaa, </w:t>
      </w:r>
      <w:r w:rsidR="003228EF" w:rsidRPr="003F6F24">
        <w:rPr>
          <w:rFonts w:ascii="Times New Roman" w:eastAsia="Times New Roman" w:hAnsi="Times New Roman" w:cs="Times New Roman"/>
          <w:iCs/>
          <w:sz w:val="24"/>
          <w:szCs w:val="24"/>
          <w:lang w:val="kl-GL"/>
        </w:rPr>
        <w:t xml:space="preserve">kommunalbestyrelsip </w:t>
      </w:r>
      <w:r w:rsidRPr="003F6F24">
        <w:rPr>
          <w:rFonts w:ascii="Times New Roman" w:eastAsia="Times New Roman" w:hAnsi="Times New Roman" w:cs="Times New Roman"/>
          <w:iCs/>
          <w:sz w:val="24"/>
          <w:szCs w:val="24"/>
          <w:lang w:val="kl-GL"/>
        </w:rPr>
        <w:t xml:space="preserve">utoqqaq utoqqaat angerlarsimaffianni, utoqqaat najugaqatigiiffianni imaluunniit utoqqarnik paaqqutarinniffimmi </w:t>
      </w:r>
      <w:r w:rsidR="003228EF" w:rsidRPr="003F6F24">
        <w:rPr>
          <w:rFonts w:ascii="Times New Roman" w:eastAsia="Times New Roman" w:hAnsi="Times New Roman" w:cs="Times New Roman"/>
          <w:iCs/>
          <w:sz w:val="24"/>
          <w:szCs w:val="24"/>
          <w:lang w:val="kl-GL"/>
        </w:rPr>
        <w:t xml:space="preserve">naleqquttumik neqeroorfigissagaa, </w:t>
      </w:r>
      <w:r w:rsidR="00F57AF1" w:rsidRPr="003F6F24">
        <w:rPr>
          <w:rFonts w:ascii="Times New Roman" w:eastAsia="Times New Roman" w:hAnsi="Times New Roman" w:cs="Times New Roman"/>
          <w:iCs/>
          <w:sz w:val="24"/>
          <w:szCs w:val="24"/>
          <w:lang w:val="kl-GL"/>
        </w:rPr>
        <w:t xml:space="preserve">nr. 1-imiit 3-mut ilaatinneqartuni </w:t>
      </w:r>
      <w:r w:rsidR="003228EF" w:rsidRPr="003F6F24">
        <w:rPr>
          <w:rFonts w:ascii="Times New Roman" w:eastAsia="Times New Roman" w:hAnsi="Times New Roman" w:cs="Times New Roman"/>
          <w:iCs/>
          <w:sz w:val="24"/>
          <w:szCs w:val="24"/>
          <w:lang w:val="kl-GL"/>
        </w:rPr>
        <w:t xml:space="preserve">ima </w:t>
      </w:r>
      <w:r w:rsidR="00F57AF1" w:rsidRPr="003F6F24">
        <w:rPr>
          <w:rFonts w:ascii="Times New Roman" w:eastAsia="Times New Roman" w:hAnsi="Times New Roman" w:cs="Times New Roman"/>
          <w:iCs/>
          <w:sz w:val="24"/>
          <w:szCs w:val="24"/>
          <w:lang w:val="kl-GL"/>
        </w:rPr>
        <w:t>pisoqartillugu</w:t>
      </w:r>
      <w:r w:rsidR="00E0460A" w:rsidRPr="003F6F24">
        <w:rPr>
          <w:rFonts w:ascii="Times New Roman" w:eastAsia="Times New Roman" w:hAnsi="Times New Roman" w:cs="Times New Roman"/>
          <w:iCs/>
          <w:sz w:val="24"/>
          <w:szCs w:val="24"/>
          <w:lang w:val="kl-GL"/>
        </w:rPr>
        <w:t>:</w:t>
      </w:r>
    </w:p>
    <w:p w14:paraId="5D7606FB" w14:textId="78E18472" w:rsidR="00E0460A" w:rsidRPr="003F6F24" w:rsidRDefault="00F57AF1" w:rsidP="00C71645">
      <w:pPr>
        <w:numPr>
          <w:ilvl w:val="0"/>
          <w:numId w:val="9"/>
        </w:num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inuk timikkut, tarnikkut, </w:t>
      </w:r>
      <w:r w:rsidR="00C71645" w:rsidRPr="003F6F24">
        <w:rPr>
          <w:rFonts w:ascii="Times New Roman" w:eastAsia="Times New Roman" w:hAnsi="Times New Roman" w:cs="Times New Roman"/>
          <w:iCs/>
          <w:sz w:val="24"/>
          <w:szCs w:val="24"/>
          <w:lang w:val="kl-GL"/>
        </w:rPr>
        <w:t>silassorissutsikkut imaluunniit malugisaqarsinnaassutsikkut annertuumik piginnaasakillineq pissutigalugu ulluinnarni tapersersorneqarnissamik pisariaqartitsippat</w:t>
      </w:r>
      <w:r w:rsidR="00E0460A" w:rsidRPr="003F6F24">
        <w:rPr>
          <w:rFonts w:ascii="Times New Roman" w:eastAsia="Times New Roman" w:hAnsi="Times New Roman" w:cs="Times New Roman"/>
          <w:iCs/>
          <w:sz w:val="24"/>
          <w:szCs w:val="24"/>
          <w:lang w:val="kl-GL"/>
        </w:rPr>
        <w:t>,</w:t>
      </w:r>
    </w:p>
    <w:p w14:paraId="13F6C40C" w14:textId="4C90475C" w:rsidR="00E0460A" w:rsidRPr="003F6F24" w:rsidRDefault="00C71645" w:rsidP="00E04355">
      <w:pPr>
        <w:numPr>
          <w:ilvl w:val="0"/>
          <w:numId w:val="9"/>
        </w:num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inuk nammineq angerlarsimaffimmini</w:t>
      </w:r>
      <w:r w:rsidR="00E04355" w:rsidRPr="003F6F24">
        <w:rPr>
          <w:rFonts w:ascii="Times New Roman" w:eastAsia="Times New Roman" w:hAnsi="Times New Roman" w:cs="Times New Roman"/>
          <w:iCs/>
          <w:sz w:val="24"/>
          <w:szCs w:val="24"/>
          <w:lang w:val="kl-GL"/>
        </w:rPr>
        <w:t xml:space="preserve"> timikkut, tarnikkut, silassorissutsikkut imaluunniit malugisaqarsinnaassutsikkut annertuumik piginnaasakillineq pissutigalugu najugaqarsinnaanngippat, imaluunniit</w:t>
      </w:r>
    </w:p>
    <w:p w14:paraId="7CCBB34F" w14:textId="6D49434A" w:rsidR="00E0460A" w:rsidRPr="003F6F24" w:rsidRDefault="00E04355" w:rsidP="00E04355">
      <w:pPr>
        <w:numPr>
          <w:ilvl w:val="0"/>
          <w:numId w:val="9"/>
        </w:num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inuup pisariaqartitai najugaqarfissamik neqeroorummi pitsaanerpaamik matussuserneqarsinnaappata</w:t>
      </w:r>
      <w:r w:rsidR="00E0460A" w:rsidRPr="003F6F24">
        <w:rPr>
          <w:rFonts w:ascii="Times New Roman" w:eastAsia="Times New Roman" w:hAnsi="Times New Roman" w:cs="Times New Roman"/>
          <w:iCs/>
          <w:sz w:val="24"/>
          <w:szCs w:val="24"/>
          <w:lang w:val="kl-GL"/>
        </w:rPr>
        <w:t>.</w:t>
      </w:r>
    </w:p>
    <w:p w14:paraId="2DAACB52" w14:textId="77777777" w:rsidR="00E0460A" w:rsidRPr="003F6F24" w:rsidRDefault="00E0460A" w:rsidP="00E0460A">
      <w:pPr>
        <w:spacing w:after="0" w:line="288" w:lineRule="auto"/>
        <w:rPr>
          <w:rFonts w:ascii="Times New Roman" w:eastAsia="Times New Roman" w:hAnsi="Times New Roman" w:cs="Times New Roman"/>
          <w:iCs/>
          <w:sz w:val="24"/>
          <w:szCs w:val="24"/>
          <w:lang w:val="kl-GL"/>
        </w:rPr>
      </w:pPr>
    </w:p>
    <w:p w14:paraId="0C46D8BE" w14:textId="4F8FBC82" w:rsidR="00E0460A" w:rsidRPr="003F6F24" w:rsidRDefault="0005469E" w:rsidP="000E08B8">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Nr. 3 </w:t>
      </w:r>
      <w:r w:rsidR="00B55C02" w:rsidRPr="003F6F24">
        <w:rPr>
          <w:rFonts w:ascii="Times New Roman" w:eastAsia="Times New Roman" w:hAnsi="Times New Roman" w:cs="Times New Roman"/>
          <w:iCs/>
          <w:sz w:val="24"/>
          <w:szCs w:val="24"/>
          <w:lang w:val="kl-GL"/>
        </w:rPr>
        <w:t>aalajangers</w:t>
      </w:r>
      <w:r w:rsidR="001A75E3" w:rsidRPr="003F6F24">
        <w:rPr>
          <w:rFonts w:ascii="Times New Roman" w:eastAsia="Times New Roman" w:hAnsi="Times New Roman" w:cs="Times New Roman"/>
          <w:iCs/>
          <w:sz w:val="24"/>
          <w:szCs w:val="24"/>
          <w:lang w:val="kl-GL"/>
        </w:rPr>
        <w:t xml:space="preserve">agaq katersuiffittut isigineqassaaq, taamaalilluni § </w:t>
      </w:r>
      <w:r w:rsidR="00EB632F">
        <w:rPr>
          <w:rFonts w:ascii="Times New Roman" w:eastAsia="Times New Roman" w:hAnsi="Times New Roman" w:cs="Times New Roman"/>
          <w:iCs/>
          <w:color w:val="FF0000"/>
          <w:sz w:val="24"/>
          <w:szCs w:val="24"/>
          <w:lang w:val="kl-GL"/>
        </w:rPr>
        <w:t>7</w:t>
      </w:r>
      <w:r w:rsidR="001A75E3" w:rsidRPr="003F6F24">
        <w:rPr>
          <w:rFonts w:ascii="Times New Roman" w:eastAsia="Times New Roman" w:hAnsi="Times New Roman" w:cs="Times New Roman"/>
          <w:iCs/>
          <w:sz w:val="24"/>
          <w:szCs w:val="24"/>
          <w:lang w:val="kl-GL"/>
        </w:rPr>
        <w:t xml:space="preserve"> malillugu pisariaqartitsinermik naliliinerup</w:t>
      </w:r>
      <w:r w:rsidR="006C76E8" w:rsidRPr="003F6F24">
        <w:rPr>
          <w:rFonts w:ascii="Times New Roman" w:eastAsia="Times New Roman" w:hAnsi="Times New Roman" w:cs="Times New Roman"/>
          <w:iCs/>
          <w:sz w:val="24"/>
          <w:szCs w:val="24"/>
          <w:lang w:val="kl-GL"/>
        </w:rPr>
        <w:t xml:space="preserve"> takutippagu, utoqqaap pisariaqartitsinera najugaqarfissamik neqeroorummi pitsaanerpaamik matussuserneqarsinnaasoq</w:t>
      </w:r>
      <w:r w:rsidR="001A75E3" w:rsidRPr="003F6F24">
        <w:rPr>
          <w:rFonts w:ascii="Times New Roman" w:eastAsia="Times New Roman" w:hAnsi="Times New Roman" w:cs="Times New Roman"/>
          <w:iCs/>
          <w:sz w:val="24"/>
          <w:szCs w:val="24"/>
          <w:lang w:val="kl-GL"/>
        </w:rPr>
        <w:t xml:space="preserve"> najugaqarfissamik </w:t>
      </w:r>
      <w:r w:rsidR="009017BD" w:rsidRPr="003F6F24">
        <w:rPr>
          <w:rFonts w:ascii="Times New Roman" w:eastAsia="Times New Roman" w:hAnsi="Times New Roman" w:cs="Times New Roman"/>
          <w:iCs/>
          <w:sz w:val="24"/>
          <w:szCs w:val="24"/>
          <w:lang w:val="kl-GL"/>
        </w:rPr>
        <w:t xml:space="preserve">neqeroortoqassalluni. </w:t>
      </w:r>
      <w:r w:rsidR="008E5291" w:rsidRPr="003F6F24">
        <w:rPr>
          <w:rFonts w:ascii="Times New Roman" w:eastAsia="Times New Roman" w:hAnsi="Times New Roman" w:cs="Times New Roman"/>
          <w:iCs/>
          <w:sz w:val="24"/>
          <w:szCs w:val="24"/>
          <w:lang w:val="kl-GL"/>
        </w:rPr>
        <w:t xml:space="preserve">Pisoq assersuutigalugu tassaasinnaavoq, utoqqaq kaassuartakkamik atuisuusoq, pineqartulli nammineq angerlarsimaffia </w:t>
      </w:r>
      <w:r w:rsidR="000E08B8" w:rsidRPr="003F6F24">
        <w:rPr>
          <w:rFonts w:ascii="Times New Roman" w:eastAsia="Times New Roman" w:hAnsi="Times New Roman" w:cs="Times New Roman"/>
          <w:iCs/>
          <w:sz w:val="24"/>
          <w:szCs w:val="24"/>
          <w:lang w:val="kl-GL"/>
        </w:rPr>
        <w:t>kaassuartakkamik atuisumut naleqqussarlugu aaqqissuussaanngitsoq.</w:t>
      </w:r>
    </w:p>
    <w:p w14:paraId="14F59D3C" w14:textId="77777777" w:rsidR="00E0460A" w:rsidRPr="003F6F24" w:rsidRDefault="00E0460A" w:rsidP="00E0460A">
      <w:pPr>
        <w:spacing w:after="0" w:line="288" w:lineRule="auto"/>
        <w:rPr>
          <w:rFonts w:ascii="Times New Roman" w:eastAsia="Times New Roman" w:hAnsi="Times New Roman" w:cs="Times New Roman"/>
          <w:iCs/>
          <w:sz w:val="24"/>
          <w:szCs w:val="24"/>
          <w:lang w:val="kl-GL"/>
        </w:rPr>
      </w:pPr>
    </w:p>
    <w:p w14:paraId="2D9DC0B8" w14:textId="6E4D5676" w:rsidR="00E0460A" w:rsidRPr="003F6F24" w:rsidRDefault="00245A8F" w:rsidP="0050161A">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lastRenderedPageBreak/>
        <w:t>Inunnut ataasiakkaanut najugaqarfissamik neqeroor</w:t>
      </w:r>
      <w:r w:rsidR="003A7002" w:rsidRPr="003F6F24">
        <w:rPr>
          <w:rFonts w:ascii="Times New Roman" w:eastAsia="Times New Roman" w:hAnsi="Times New Roman" w:cs="Times New Roman"/>
          <w:iCs/>
          <w:sz w:val="24"/>
          <w:szCs w:val="24"/>
          <w:lang w:val="kl-GL"/>
        </w:rPr>
        <w:t xml:space="preserve">ut sorleq naleqquttuunersoq isiginiassallugu naliliineq tigussaasoq </w:t>
      </w:r>
      <w:r w:rsidR="005073E1" w:rsidRPr="003F6F24">
        <w:rPr>
          <w:rFonts w:ascii="Times New Roman" w:eastAsia="Times New Roman" w:hAnsi="Times New Roman" w:cs="Times New Roman"/>
          <w:iCs/>
          <w:sz w:val="24"/>
          <w:szCs w:val="24"/>
          <w:lang w:val="kl-GL"/>
        </w:rPr>
        <w:t>apeqqutaassaaq.</w:t>
      </w:r>
      <w:r w:rsidR="00C729BF" w:rsidRPr="003F6F24">
        <w:rPr>
          <w:rFonts w:ascii="Times New Roman" w:eastAsia="Times New Roman" w:hAnsi="Times New Roman" w:cs="Times New Roman"/>
          <w:iCs/>
          <w:sz w:val="24"/>
          <w:szCs w:val="24"/>
          <w:lang w:val="kl-GL"/>
        </w:rPr>
        <w:t xml:space="preserve"> Naliliinermi ilannguttariaqarpoq, utoqqaap timikkut, tarnikkut malugisaqarsinnaassutsikkullu piginnaasakillisinnaanera kiisalu </w:t>
      </w:r>
      <w:r w:rsidR="00317A8F" w:rsidRPr="003F6F24">
        <w:rPr>
          <w:rFonts w:ascii="Times New Roman" w:eastAsia="Times New Roman" w:hAnsi="Times New Roman" w:cs="Times New Roman"/>
          <w:iCs/>
          <w:sz w:val="24"/>
          <w:szCs w:val="24"/>
          <w:lang w:val="kl-GL"/>
        </w:rPr>
        <w:t xml:space="preserve">ulluinnarni tapersersorneqarnissamik paaqqutarineqarnissamillu pisariaqartitsinera. </w:t>
      </w:r>
      <w:r w:rsidR="001A3986" w:rsidRPr="003F6F24">
        <w:rPr>
          <w:rFonts w:ascii="Times New Roman" w:eastAsia="Times New Roman" w:hAnsi="Times New Roman" w:cs="Times New Roman"/>
          <w:iCs/>
          <w:sz w:val="24"/>
          <w:szCs w:val="24"/>
          <w:lang w:val="kl-GL"/>
        </w:rPr>
        <w:t xml:space="preserve">Inuttut salliutitsineq aamma </w:t>
      </w:r>
      <w:r w:rsidR="007C2E3E" w:rsidRPr="003F6F24">
        <w:rPr>
          <w:rFonts w:ascii="Times New Roman" w:eastAsia="Times New Roman" w:hAnsi="Times New Roman" w:cs="Times New Roman"/>
          <w:iCs/>
          <w:sz w:val="24"/>
          <w:szCs w:val="24"/>
          <w:lang w:val="kl-GL"/>
        </w:rPr>
        <w:t xml:space="preserve">atuutissaaq, inuit ilaasa qanimut ataatsimuussuseq ornigineqarnerusarmat </w:t>
      </w:r>
      <w:r w:rsidR="00DC6ADD" w:rsidRPr="003F6F24">
        <w:rPr>
          <w:rFonts w:ascii="Times New Roman" w:eastAsia="Times New Roman" w:hAnsi="Times New Roman" w:cs="Times New Roman"/>
          <w:iCs/>
          <w:sz w:val="24"/>
          <w:szCs w:val="24"/>
          <w:lang w:val="kl-GL"/>
        </w:rPr>
        <w:t>allalli nammineersinnaassuseqarnerunissaq kissaatigisarlugu. Peqqissuseq, ilaqutariinni pissutsit utoqqaallu nammineq kissaatai ilannguttariaqarput, najugaqarfissamik neqeroorummik toqqaanerup pisariaqartitat kissaatillu sapinngisamik naammassineqarnissaat qulakkeerniarlugu</w:t>
      </w:r>
      <w:r w:rsidR="0050161A" w:rsidRPr="003F6F24">
        <w:rPr>
          <w:rFonts w:ascii="Times New Roman" w:eastAsia="Times New Roman" w:hAnsi="Times New Roman" w:cs="Times New Roman"/>
          <w:iCs/>
          <w:sz w:val="24"/>
          <w:szCs w:val="24"/>
          <w:lang w:val="kl-GL"/>
        </w:rPr>
        <w:t>.</w:t>
      </w:r>
    </w:p>
    <w:p w14:paraId="17F715FB" w14:textId="5C28998A" w:rsidR="00E0460A" w:rsidRPr="003F6F24" w:rsidRDefault="0050161A" w:rsidP="00B87EB7">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Tassunga ilanngullugu §§ 2</w:t>
      </w:r>
      <w:r w:rsidR="00EB632F">
        <w:rPr>
          <w:rFonts w:ascii="Times New Roman" w:eastAsia="Times New Roman" w:hAnsi="Times New Roman" w:cs="Times New Roman"/>
          <w:iCs/>
          <w:color w:val="FF0000"/>
          <w:sz w:val="24"/>
          <w:szCs w:val="24"/>
          <w:lang w:val="kl-GL"/>
        </w:rPr>
        <w:t>2</w:t>
      </w:r>
      <w:r w:rsidRPr="003F6F24">
        <w:rPr>
          <w:rFonts w:ascii="Times New Roman" w:eastAsia="Times New Roman" w:hAnsi="Times New Roman" w:cs="Times New Roman"/>
          <w:iCs/>
          <w:sz w:val="24"/>
          <w:szCs w:val="24"/>
          <w:lang w:val="kl-GL"/>
        </w:rPr>
        <w:t>-miit 2</w:t>
      </w:r>
      <w:r w:rsidR="00EB632F">
        <w:rPr>
          <w:rFonts w:ascii="Times New Roman" w:eastAsia="Times New Roman" w:hAnsi="Times New Roman" w:cs="Times New Roman"/>
          <w:iCs/>
          <w:color w:val="FF0000"/>
          <w:sz w:val="24"/>
          <w:szCs w:val="24"/>
          <w:lang w:val="kl-GL"/>
        </w:rPr>
        <w:t>4</w:t>
      </w:r>
      <w:r w:rsidRPr="003F6F24">
        <w:rPr>
          <w:rFonts w:ascii="Times New Roman" w:eastAsia="Times New Roman" w:hAnsi="Times New Roman" w:cs="Times New Roman"/>
          <w:iCs/>
          <w:sz w:val="24"/>
          <w:szCs w:val="24"/>
          <w:lang w:val="kl-GL"/>
        </w:rPr>
        <w:t>-mut</w:t>
      </w:r>
      <w:r w:rsidR="00B87EB7" w:rsidRPr="003F6F24">
        <w:rPr>
          <w:rFonts w:ascii="Times New Roman" w:eastAsia="Times New Roman" w:hAnsi="Times New Roman" w:cs="Times New Roman"/>
          <w:iCs/>
          <w:sz w:val="24"/>
          <w:szCs w:val="24"/>
          <w:lang w:val="kl-GL"/>
        </w:rPr>
        <w:t xml:space="preserve"> naapertorlugit</w:t>
      </w:r>
      <w:r w:rsidRPr="003F6F24">
        <w:rPr>
          <w:rFonts w:ascii="Times New Roman" w:eastAsia="Times New Roman" w:hAnsi="Times New Roman" w:cs="Times New Roman"/>
          <w:iCs/>
          <w:sz w:val="24"/>
          <w:szCs w:val="24"/>
          <w:lang w:val="kl-GL"/>
        </w:rPr>
        <w:t xml:space="preserve"> najugaqarfissamik neqeroorutip suussusia</w:t>
      </w:r>
      <w:r w:rsidR="00B87EB7" w:rsidRPr="003F6F24">
        <w:rPr>
          <w:rFonts w:ascii="Times New Roman" w:eastAsia="Times New Roman" w:hAnsi="Times New Roman" w:cs="Times New Roman"/>
          <w:iCs/>
          <w:sz w:val="24"/>
          <w:szCs w:val="24"/>
          <w:lang w:val="kl-GL"/>
        </w:rPr>
        <w:t xml:space="preserve"> tunngavigalugu naleqquttuunersoq pillugu naliliisoqartariaqarpoq.</w:t>
      </w:r>
    </w:p>
    <w:p w14:paraId="7D130E6E" w14:textId="77777777" w:rsidR="00E0460A" w:rsidRPr="003F6F24" w:rsidRDefault="00E0460A" w:rsidP="00E0460A">
      <w:pPr>
        <w:spacing w:after="0" w:line="288" w:lineRule="auto"/>
        <w:rPr>
          <w:rFonts w:ascii="Times New Roman" w:eastAsia="Times New Roman" w:hAnsi="Times New Roman" w:cs="Times New Roman"/>
          <w:iCs/>
          <w:sz w:val="24"/>
          <w:szCs w:val="24"/>
          <w:lang w:val="kl-GL"/>
        </w:rPr>
      </w:pPr>
    </w:p>
    <w:p w14:paraId="5F1D8067" w14:textId="448D5DE8" w:rsidR="00E0460A" w:rsidRPr="003F6F24" w:rsidRDefault="00B87EB7" w:rsidP="00E0460A">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E0460A" w:rsidRPr="003F6F24">
        <w:rPr>
          <w:rFonts w:ascii="Times New Roman" w:eastAsia="Times New Roman" w:hAnsi="Times New Roman" w:cs="Times New Roman"/>
          <w:iCs/>
          <w:sz w:val="24"/>
          <w:szCs w:val="24"/>
          <w:lang w:val="kl-GL"/>
        </w:rPr>
        <w:t>. 2</w:t>
      </w:r>
      <w:r w:rsidRPr="003F6F24">
        <w:rPr>
          <w:rFonts w:ascii="Times New Roman" w:eastAsia="Times New Roman" w:hAnsi="Times New Roman" w:cs="Times New Roman"/>
          <w:iCs/>
          <w:sz w:val="24"/>
          <w:szCs w:val="24"/>
          <w:lang w:val="kl-GL"/>
        </w:rPr>
        <w:t>-mut</w:t>
      </w:r>
      <w:r w:rsidR="00E0460A" w:rsidRPr="003F6F24">
        <w:rPr>
          <w:rFonts w:ascii="Times New Roman" w:eastAsia="Times New Roman" w:hAnsi="Times New Roman" w:cs="Times New Roman"/>
          <w:iCs/>
          <w:sz w:val="24"/>
          <w:szCs w:val="24"/>
          <w:lang w:val="kl-GL"/>
        </w:rPr>
        <w:t>.</w:t>
      </w:r>
    </w:p>
    <w:p w14:paraId="09D3E5BC" w14:textId="74F51982" w:rsidR="00E0460A" w:rsidRPr="003F6F24" w:rsidRDefault="008B67EE" w:rsidP="00BE41DB">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Aalajangersakkap aalajangersarpaa</w:t>
      </w:r>
      <w:r w:rsidR="00AF3B77" w:rsidRPr="003F6F24">
        <w:rPr>
          <w:rFonts w:ascii="Times New Roman" w:eastAsia="Times New Roman" w:hAnsi="Times New Roman" w:cs="Times New Roman"/>
          <w:iCs/>
          <w:sz w:val="24"/>
          <w:szCs w:val="24"/>
          <w:lang w:val="kl-GL"/>
        </w:rPr>
        <w:t>, utoqqaq najugaqarfissamik neqeroorummik qinnuteqarnerata kingorna imaluunniit kommunalbestyrelsip nammineq ingerlatamik neqeroorfigissagaa</w:t>
      </w:r>
      <w:r w:rsidR="00BE41DB" w:rsidRPr="003F6F24">
        <w:rPr>
          <w:rFonts w:ascii="Times New Roman" w:eastAsia="Times New Roman" w:hAnsi="Times New Roman" w:cs="Times New Roman"/>
          <w:iCs/>
          <w:sz w:val="24"/>
          <w:szCs w:val="24"/>
          <w:lang w:val="kl-GL"/>
        </w:rPr>
        <w:t xml:space="preserve">. Aalajangersagaq § 4, imm. </w:t>
      </w:r>
      <w:r w:rsidR="00EB632F">
        <w:rPr>
          <w:rFonts w:ascii="Times New Roman" w:eastAsia="Times New Roman" w:hAnsi="Times New Roman" w:cs="Times New Roman"/>
          <w:iCs/>
          <w:color w:val="FF0000"/>
          <w:sz w:val="24"/>
          <w:szCs w:val="24"/>
          <w:lang w:val="kl-GL"/>
        </w:rPr>
        <w:t>2</w:t>
      </w:r>
      <w:r w:rsidR="00BE41DB" w:rsidRPr="003F6F24">
        <w:rPr>
          <w:rFonts w:ascii="Times New Roman" w:eastAsia="Times New Roman" w:hAnsi="Times New Roman" w:cs="Times New Roman"/>
          <w:iCs/>
          <w:sz w:val="24"/>
          <w:szCs w:val="24"/>
          <w:lang w:val="kl-GL"/>
        </w:rPr>
        <w:t>-mut, kommunalbestyrelsip iliuuseqarnissaq ujartuinissarlu pillugit pisussaaffeqarneranut, naleqqiullugu isigineqassaaq.</w:t>
      </w:r>
    </w:p>
    <w:p w14:paraId="21210982" w14:textId="77777777" w:rsidR="00E0460A" w:rsidRPr="003F6F24" w:rsidRDefault="00E0460A" w:rsidP="00E0460A">
      <w:pPr>
        <w:spacing w:after="0" w:line="288" w:lineRule="auto"/>
        <w:rPr>
          <w:rFonts w:ascii="Times New Roman" w:eastAsia="Times New Roman" w:hAnsi="Times New Roman" w:cs="Times New Roman"/>
          <w:iCs/>
          <w:sz w:val="24"/>
          <w:szCs w:val="24"/>
          <w:lang w:val="kl-GL"/>
        </w:rPr>
      </w:pPr>
    </w:p>
    <w:p w14:paraId="0B767A26" w14:textId="16C2CD2D" w:rsidR="00E0460A" w:rsidRPr="003F6F24" w:rsidRDefault="00EB646D" w:rsidP="00E0460A">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E0460A" w:rsidRPr="003F6F24">
        <w:rPr>
          <w:rFonts w:ascii="Times New Roman" w:eastAsia="Times New Roman" w:hAnsi="Times New Roman" w:cs="Times New Roman"/>
          <w:iCs/>
          <w:sz w:val="24"/>
          <w:szCs w:val="24"/>
          <w:lang w:val="kl-GL"/>
        </w:rPr>
        <w:t>. 3</w:t>
      </w:r>
      <w:r w:rsidRPr="003F6F24">
        <w:rPr>
          <w:rFonts w:ascii="Times New Roman" w:eastAsia="Times New Roman" w:hAnsi="Times New Roman" w:cs="Times New Roman"/>
          <w:iCs/>
          <w:sz w:val="24"/>
          <w:szCs w:val="24"/>
          <w:lang w:val="kl-GL"/>
        </w:rPr>
        <w:t>-mut</w:t>
      </w:r>
      <w:r w:rsidR="00E0460A" w:rsidRPr="003F6F24">
        <w:rPr>
          <w:rFonts w:ascii="Times New Roman" w:eastAsia="Times New Roman" w:hAnsi="Times New Roman" w:cs="Times New Roman"/>
          <w:iCs/>
          <w:sz w:val="24"/>
          <w:szCs w:val="24"/>
          <w:lang w:val="kl-GL"/>
        </w:rPr>
        <w:t>.</w:t>
      </w:r>
    </w:p>
    <w:p w14:paraId="5B38C6F0" w14:textId="57474BE8" w:rsidR="00E0460A" w:rsidRPr="003F6F24" w:rsidRDefault="00A32028" w:rsidP="00913D93">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Aalajangersakkap aalajangersarpaa, </w:t>
      </w:r>
      <w:r w:rsidR="00913D93" w:rsidRPr="003F6F24">
        <w:rPr>
          <w:rFonts w:ascii="Times New Roman" w:eastAsia="Times New Roman" w:hAnsi="Times New Roman" w:cs="Times New Roman"/>
          <w:iCs/>
          <w:sz w:val="24"/>
          <w:szCs w:val="24"/>
          <w:lang w:val="kl-GL"/>
        </w:rPr>
        <w:t>kommunalbestyrelsip sapinngisamik najugaqarfimmut qanittumi najugaqarfissamik neqerooruteqassasoq.</w:t>
      </w:r>
    </w:p>
    <w:p w14:paraId="2C34DBCD" w14:textId="77777777" w:rsidR="00E0460A" w:rsidRPr="003F6F24" w:rsidRDefault="00E0460A" w:rsidP="00E0460A">
      <w:pPr>
        <w:spacing w:after="0" w:line="288" w:lineRule="auto"/>
        <w:rPr>
          <w:rFonts w:ascii="Times New Roman" w:eastAsia="Times New Roman" w:hAnsi="Times New Roman" w:cs="Times New Roman"/>
          <w:iCs/>
          <w:sz w:val="24"/>
          <w:szCs w:val="24"/>
          <w:lang w:val="kl-GL"/>
        </w:rPr>
      </w:pPr>
    </w:p>
    <w:p w14:paraId="02E10F8F" w14:textId="59FDE1B4" w:rsidR="00E0460A" w:rsidRPr="003F6F24" w:rsidRDefault="00F21CF8" w:rsidP="0068148F">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Najugaqarfik qanittoq pineqartillugu illoqarfi</w:t>
      </w:r>
      <w:r w:rsidR="00C34401" w:rsidRPr="003F6F24">
        <w:rPr>
          <w:rFonts w:ascii="Times New Roman" w:eastAsia="Times New Roman" w:hAnsi="Times New Roman" w:cs="Times New Roman"/>
          <w:iCs/>
          <w:sz w:val="24"/>
          <w:szCs w:val="24"/>
          <w:lang w:val="kl-GL"/>
        </w:rPr>
        <w:t>mmi</w:t>
      </w:r>
      <w:r w:rsidRPr="003F6F24">
        <w:rPr>
          <w:rFonts w:ascii="Times New Roman" w:eastAsia="Times New Roman" w:hAnsi="Times New Roman" w:cs="Times New Roman"/>
          <w:iCs/>
          <w:sz w:val="24"/>
          <w:szCs w:val="24"/>
          <w:lang w:val="kl-GL"/>
        </w:rPr>
        <w:t xml:space="preserve"> nunaqarfi</w:t>
      </w:r>
      <w:r w:rsidR="00C34401" w:rsidRPr="003F6F24">
        <w:rPr>
          <w:rFonts w:ascii="Times New Roman" w:eastAsia="Times New Roman" w:hAnsi="Times New Roman" w:cs="Times New Roman"/>
          <w:iCs/>
          <w:sz w:val="24"/>
          <w:szCs w:val="24"/>
          <w:lang w:val="kl-GL"/>
        </w:rPr>
        <w:t>mmi</w:t>
      </w:r>
      <w:r w:rsidRPr="003F6F24">
        <w:rPr>
          <w:rFonts w:ascii="Times New Roman" w:eastAsia="Times New Roman" w:hAnsi="Times New Roman" w:cs="Times New Roman"/>
          <w:iCs/>
          <w:sz w:val="24"/>
          <w:szCs w:val="24"/>
          <w:lang w:val="kl-GL"/>
        </w:rPr>
        <w:t>luunniit qaninnerpaa</w:t>
      </w:r>
      <w:r w:rsidR="00C34401" w:rsidRPr="003F6F24">
        <w:rPr>
          <w:rFonts w:ascii="Times New Roman" w:eastAsia="Times New Roman" w:hAnsi="Times New Roman" w:cs="Times New Roman"/>
          <w:iCs/>
          <w:sz w:val="24"/>
          <w:szCs w:val="24"/>
          <w:lang w:val="kl-GL"/>
        </w:rPr>
        <w:t xml:space="preserve">mi, </w:t>
      </w:r>
      <w:r w:rsidR="00075214" w:rsidRPr="003F6F24">
        <w:rPr>
          <w:rFonts w:ascii="Times New Roman" w:eastAsia="Times New Roman" w:hAnsi="Times New Roman" w:cs="Times New Roman"/>
          <w:iCs/>
          <w:sz w:val="24"/>
          <w:szCs w:val="24"/>
          <w:lang w:val="kl-GL"/>
        </w:rPr>
        <w:t>imm. 1 malil</w:t>
      </w:r>
      <w:r w:rsidR="00EB632F">
        <w:rPr>
          <w:rFonts w:ascii="Times New Roman" w:eastAsia="Times New Roman" w:hAnsi="Times New Roman" w:cs="Times New Roman"/>
          <w:iCs/>
          <w:sz w:val="24"/>
          <w:szCs w:val="24"/>
          <w:lang w:val="kl-GL"/>
        </w:rPr>
        <w:t>l</w:t>
      </w:r>
      <w:r w:rsidR="00075214" w:rsidRPr="003F6F24">
        <w:rPr>
          <w:rFonts w:ascii="Times New Roman" w:eastAsia="Times New Roman" w:hAnsi="Times New Roman" w:cs="Times New Roman"/>
          <w:iCs/>
          <w:sz w:val="24"/>
          <w:szCs w:val="24"/>
          <w:lang w:val="kl-GL"/>
        </w:rPr>
        <w:t xml:space="preserve">ugu </w:t>
      </w:r>
      <w:r w:rsidR="00C34401" w:rsidRPr="003F6F24">
        <w:rPr>
          <w:rFonts w:ascii="Times New Roman" w:eastAsia="Times New Roman" w:hAnsi="Times New Roman" w:cs="Times New Roman"/>
          <w:iCs/>
          <w:sz w:val="24"/>
          <w:szCs w:val="24"/>
          <w:lang w:val="kl-GL"/>
        </w:rPr>
        <w:t xml:space="preserve">utoqqarmut </w:t>
      </w:r>
      <w:r w:rsidR="00075214" w:rsidRPr="003F6F24">
        <w:rPr>
          <w:rFonts w:ascii="Times New Roman" w:eastAsia="Times New Roman" w:hAnsi="Times New Roman" w:cs="Times New Roman"/>
          <w:iCs/>
          <w:sz w:val="24"/>
          <w:szCs w:val="24"/>
          <w:lang w:val="kl-GL"/>
        </w:rPr>
        <w:t xml:space="preserve">naleqquttumik </w:t>
      </w:r>
      <w:r w:rsidR="00C34401" w:rsidRPr="003F6F24">
        <w:rPr>
          <w:rFonts w:ascii="Times New Roman" w:eastAsia="Times New Roman" w:hAnsi="Times New Roman" w:cs="Times New Roman"/>
          <w:iCs/>
          <w:sz w:val="24"/>
          <w:szCs w:val="24"/>
          <w:lang w:val="kl-GL"/>
        </w:rPr>
        <w:t>najugaqarfissamik neqerooru</w:t>
      </w:r>
      <w:r w:rsidR="00075214" w:rsidRPr="003F6F24">
        <w:rPr>
          <w:rFonts w:ascii="Times New Roman" w:eastAsia="Times New Roman" w:hAnsi="Times New Roman" w:cs="Times New Roman"/>
          <w:iCs/>
          <w:sz w:val="24"/>
          <w:szCs w:val="24"/>
          <w:lang w:val="kl-GL"/>
        </w:rPr>
        <w:t>teqarfiusoq</w:t>
      </w:r>
      <w:r w:rsidR="00C34401" w:rsidRPr="003F6F24">
        <w:rPr>
          <w:rFonts w:ascii="Times New Roman" w:eastAsia="Times New Roman" w:hAnsi="Times New Roman" w:cs="Times New Roman"/>
          <w:iCs/>
          <w:sz w:val="24"/>
          <w:szCs w:val="24"/>
          <w:lang w:val="kl-GL"/>
        </w:rPr>
        <w:t xml:space="preserve"> </w:t>
      </w:r>
      <w:r w:rsidRPr="003F6F24">
        <w:rPr>
          <w:rFonts w:ascii="Times New Roman" w:eastAsia="Times New Roman" w:hAnsi="Times New Roman" w:cs="Times New Roman"/>
          <w:iCs/>
          <w:sz w:val="24"/>
          <w:szCs w:val="24"/>
          <w:lang w:val="kl-GL"/>
        </w:rPr>
        <w:t>pineqartarpoq</w:t>
      </w:r>
      <w:r w:rsidR="00075214" w:rsidRPr="003F6F24">
        <w:rPr>
          <w:rFonts w:ascii="Times New Roman" w:eastAsia="Times New Roman" w:hAnsi="Times New Roman" w:cs="Times New Roman"/>
          <w:iCs/>
          <w:sz w:val="24"/>
          <w:szCs w:val="24"/>
          <w:lang w:val="kl-GL"/>
        </w:rPr>
        <w:t>. Tamanna kinguneqarpoq</w:t>
      </w:r>
      <w:r w:rsidR="008B6ADE" w:rsidRPr="003F6F24">
        <w:rPr>
          <w:rFonts w:ascii="Times New Roman" w:eastAsia="Times New Roman" w:hAnsi="Times New Roman" w:cs="Times New Roman"/>
          <w:iCs/>
          <w:sz w:val="24"/>
          <w:szCs w:val="24"/>
          <w:lang w:val="kl-GL"/>
        </w:rPr>
        <w:t>, najugaqarfik qanittoq paasineqassasoq maannakkut utoqqaap naju</w:t>
      </w:r>
      <w:r w:rsidR="00EB632F">
        <w:rPr>
          <w:rFonts w:ascii="Times New Roman" w:eastAsia="Times New Roman" w:hAnsi="Times New Roman" w:cs="Times New Roman"/>
          <w:iCs/>
          <w:sz w:val="24"/>
          <w:szCs w:val="24"/>
          <w:lang w:val="kl-GL"/>
        </w:rPr>
        <w:t>g</w:t>
      </w:r>
      <w:r w:rsidR="008B6ADE" w:rsidRPr="003F6F24">
        <w:rPr>
          <w:rFonts w:ascii="Times New Roman" w:eastAsia="Times New Roman" w:hAnsi="Times New Roman" w:cs="Times New Roman"/>
          <w:iCs/>
          <w:sz w:val="24"/>
          <w:szCs w:val="24"/>
          <w:lang w:val="kl-GL"/>
        </w:rPr>
        <w:t>aqarfianut</w:t>
      </w:r>
      <w:r w:rsidR="0068148F" w:rsidRPr="003F6F24">
        <w:rPr>
          <w:rFonts w:ascii="Times New Roman" w:eastAsia="Times New Roman" w:hAnsi="Times New Roman" w:cs="Times New Roman"/>
          <w:iCs/>
          <w:sz w:val="24"/>
          <w:szCs w:val="24"/>
          <w:lang w:val="kl-GL"/>
        </w:rPr>
        <w:t xml:space="preserve"> sumiiffik qaninnerpaaq aamma atortorissaarutit kiffartuussinerillu pisariaqartut pillugit neqerooruteqarfiusinnaasut.</w:t>
      </w:r>
    </w:p>
    <w:p w14:paraId="0F1E8A63" w14:textId="77777777" w:rsidR="00E0460A" w:rsidRPr="003F6F24" w:rsidRDefault="00E0460A" w:rsidP="00E0460A">
      <w:pPr>
        <w:spacing w:after="0" w:line="288" w:lineRule="auto"/>
        <w:rPr>
          <w:rFonts w:ascii="Times New Roman" w:eastAsia="Times New Roman" w:hAnsi="Times New Roman" w:cs="Times New Roman"/>
          <w:iCs/>
          <w:sz w:val="24"/>
          <w:szCs w:val="24"/>
          <w:lang w:val="kl-GL"/>
        </w:rPr>
      </w:pPr>
    </w:p>
    <w:p w14:paraId="21AFBC9B" w14:textId="6318024B" w:rsidR="00E0460A" w:rsidRPr="003F6F24" w:rsidRDefault="0068148F" w:rsidP="00BD3234">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Pingaarnertut siunertaavoq utoqqaat maannakkut najugaqarfigisaminnut sapinngisamik qaninnerpaamut najugaqarfissamik neqeroorfigineqarnissaat qulakkeerneqassasoq</w:t>
      </w:r>
      <w:r w:rsidR="005521C7" w:rsidRPr="003F6F24">
        <w:rPr>
          <w:rFonts w:ascii="Times New Roman" w:eastAsia="Times New Roman" w:hAnsi="Times New Roman" w:cs="Times New Roman"/>
          <w:iCs/>
          <w:sz w:val="24"/>
          <w:szCs w:val="24"/>
          <w:lang w:val="kl-GL"/>
        </w:rPr>
        <w:t>. Tamatuma pisinnaatissavaa, innuttaasoq nalunngisaminni avatangiiseqarlutik najugaqaannarsinnaanerat aamma isumaginninnikkut attaveqaatit attuumassuteqarnerillu pioreersut attatiinnarlugit</w:t>
      </w:r>
      <w:r w:rsidR="006D0637" w:rsidRPr="003F6F24">
        <w:rPr>
          <w:rFonts w:ascii="Times New Roman" w:eastAsia="Times New Roman" w:hAnsi="Times New Roman" w:cs="Times New Roman"/>
          <w:iCs/>
          <w:sz w:val="24"/>
          <w:szCs w:val="24"/>
          <w:lang w:val="kl-GL"/>
        </w:rPr>
        <w:t xml:space="preserve">. </w:t>
      </w:r>
      <w:r w:rsidR="00AA4C7F" w:rsidRPr="003F6F24">
        <w:rPr>
          <w:rFonts w:ascii="Times New Roman" w:eastAsia="Times New Roman" w:hAnsi="Times New Roman" w:cs="Times New Roman"/>
          <w:iCs/>
          <w:sz w:val="24"/>
          <w:szCs w:val="24"/>
          <w:lang w:val="kl-GL"/>
        </w:rPr>
        <w:t xml:space="preserve">Najugaqarfimmut qanittumi najugaqarfissamik neqerooruteqarneq </w:t>
      </w:r>
      <w:r w:rsidR="000F0940" w:rsidRPr="003F6F24">
        <w:rPr>
          <w:rFonts w:ascii="Times New Roman" w:eastAsia="Times New Roman" w:hAnsi="Times New Roman" w:cs="Times New Roman"/>
          <w:iCs/>
          <w:sz w:val="24"/>
          <w:szCs w:val="24"/>
          <w:lang w:val="kl-GL"/>
        </w:rPr>
        <w:t>utoqqaat aamma qanigisat ilagisartakkallu akornanni attaveqarnerup attanneqarnissaa</w:t>
      </w:r>
      <w:r w:rsidR="00BD3234" w:rsidRPr="003F6F24">
        <w:rPr>
          <w:rFonts w:ascii="Times New Roman" w:eastAsia="Times New Roman" w:hAnsi="Times New Roman" w:cs="Times New Roman"/>
          <w:iCs/>
          <w:sz w:val="24"/>
          <w:szCs w:val="24"/>
          <w:lang w:val="kl-GL"/>
        </w:rPr>
        <w:t>nut</w:t>
      </w:r>
      <w:r w:rsidR="000F0940" w:rsidRPr="003F6F24">
        <w:rPr>
          <w:rFonts w:ascii="Times New Roman" w:eastAsia="Times New Roman" w:hAnsi="Times New Roman" w:cs="Times New Roman"/>
          <w:iCs/>
          <w:sz w:val="24"/>
          <w:szCs w:val="24"/>
          <w:lang w:val="kl-GL"/>
        </w:rPr>
        <w:t xml:space="preserve"> </w:t>
      </w:r>
      <w:r w:rsidR="00AA4C7F" w:rsidRPr="003F6F24">
        <w:rPr>
          <w:rFonts w:ascii="Times New Roman" w:eastAsia="Times New Roman" w:hAnsi="Times New Roman" w:cs="Times New Roman"/>
          <w:iCs/>
          <w:sz w:val="24"/>
          <w:szCs w:val="24"/>
          <w:lang w:val="kl-GL"/>
        </w:rPr>
        <w:t>pingaaruteqarpoq</w:t>
      </w:r>
      <w:r w:rsidR="00BD3234" w:rsidRPr="003F6F24">
        <w:rPr>
          <w:rFonts w:ascii="Times New Roman" w:eastAsia="Times New Roman" w:hAnsi="Times New Roman" w:cs="Times New Roman"/>
          <w:iCs/>
          <w:sz w:val="24"/>
          <w:szCs w:val="24"/>
          <w:lang w:val="kl-GL"/>
        </w:rPr>
        <w:t>, taamaalilluni utoqqaq ajornannginnerusumik pulaarneqarsinnaalluni tapersersorneqarlunilu.</w:t>
      </w:r>
    </w:p>
    <w:p w14:paraId="6DE3391C" w14:textId="77777777" w:rsidR="00E0460A" w:rsidRPr="003F6F24" w:rsidRDefault="00E0460A" w:rsidP="00E0460A">
      <w:pPr>
        <w:spacing w:after="0" w:line="288" w:lineRule="auto"/>
        <w:rPr>
          <w:rFonts w:ascii="Times New Roman" w:eastAsia="Times New Roman" w:hAnsi="Times New Roman" w:cs="Times New Roman"/>
          <w:iCs/>
          <w:sz w:val="24"/>
          <w:szCs w:val="24"/>
          <w:lang w:val="kl-GL"/>
        </w:rPr>
      </w:pPr>
    </w:p>
    <w:p w14:paraId="4112C6DB" w14:textId="60C45D57" w:rsidR="00E0460A" w:rsidRPr="003F6F24" w:rsidRDefault="00841C2E" w:rsidP="00E0460A">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E0460A" w:rsidRPr="003F6F24">
        <w:rPr>
          <w:rFonts w:ascii="Times New Roman" w:eastAsia="Times New Roman" w:hAnsi="Times New Roman" w:cs="Times New Roman"/>
          <w:iCs/>
          <w:sz w:val="24"/>
          <w:szCs w:val="24"/>
          <w:lang w:val="kl-GL"/>
        </w:rPr>
        <w:t>. 4</w:t>
      </w:r>
      <w:r w:rsidRPr="003F6F24">
        <w:rPr>
          <w:rFonts w:ascii="Times New Roman" w:eastAsia="Times New Roman" w:hAnsi="Times New Roman" w:cs="Times New Roman"/>
          <w:iCs/>
          <w:sz w:val="24"/>
          <w:szCs w:val="24"/>
          <w:lang w:val="kl-GL"/>
        </w:rPr>
        <w:t>-mut</w:t>
      </w:r>
      <w:r w:rsidR="00E0460A" w:rsidRPr="003F6F24">
        <w:rPr>
          <w:rFonts w:ascii="Times New Roman" w:eastAsia="Times New Roman" w:hAnsi="Times New Roman" w:cs="Times New Roman"/>
          <w:iCs/>
          <w:sz w:val="24"/>
          <w:szCs w:val="24"/>
          <w:lang w:val="kl-GL"/>
        </w:rPr>
        <w:t>.</w:t>
      </w:r>
    </w:p>
    <w:p w14:paraId="252F337F" w14:textId="1FBF55FC" w:rsidR="00841C2E" w:rsidRPr="003F6F24" w:rsidRDefault="00175A4B" w:rsidP="00E0460A">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Aalajangersakkap ers</w:t>
      </w:r>
      <w:r w:rsidR="00B54B5C" w:rsidRPr="003F6F24">
        <w:rPr>
          <w:rFonts w:ascii="Times New Roman" w:eastAsia="Times New Roman" w:hAnsi="Times New Roman" w:cs="Times New Roman"/>
          <w:iCs/>
          <w:sz w:val="24"/>
          <w:szCs w:val="24"/>
          <w:lang w:val="kl-GL"/>
        </w:rPr>
        <w:t xml:space="preserve">eqqissarpaa, najugaqarfissamik </w:t>
      </w:r>
      <w:proofErr w:type="spellStart"/>
      <w:r w:rsidR="00B54B5C" w:rsidRPr="003F6F24">
        <w:rPr>
          <w:rFonts w:ascii="Times New Roman" w:eastAsia="Times New Roman" w:hAnsi="Times New Roman" w:cs="Times New Roman"/>
          <w:iCs/>
          <w:sz w:val="24"/>
          <w:szCs w:val="24"/>
          <w:lang w:val="kl-GL"/>
        </w:rPr>
        <w:t>neqeruurummi</w:t>
      </w:r>
      <w:proofErr w:type="spellEnd"/>
      <w:r w:rsidR="00B54B5C" w:rsidRPr="003F6F24">
        <w:rPr>
          <w:rFonts w:ascii="Times New Roman" w:eastAsia="Times New Roman" w:hAnsi="Times New Roman" w:cs="Times New Roman"/>
          <w:iCs/>
          <w:sz w:val="24"/>
          <w:szCs w:val="24"/>
          <w:lang w:val="kl-GL"/>
        </w:rPr>
        <w:t xml:space="preserve"> najugaqarneq </w:t>
      </w:r>
      <w:proofErr w:type="spellStart"/>
      <w:r w:rsidR="00B54B5C" w:rsidRPr="003F6F24">
        <w:rPr>
          <w:rFonts w:ascii="Times New Roman" w:eastAsia="Times New Roman" w:hAnsi="Times New Roman" w:cs="Times New Roman"/>
          <w:iCs/>
          <w:sz w:val="24"/>
          <w:szCs w:val="24"/>
          <w:lang w:val="kl-GL"/>
        </w:rPr>
        <w:t>utaaqqiisaasuusinnaasoq</w:t>
      </w:r>
      <w:proofErr w:type="spellEnd"/>
      <w:r w:rsidR="00B54B5C" w:rsidRPr="003F6F24">
        <w:rPr>
          <w:rFonts w:ascii="Times New Roman" w:eastAsia="Times New Roman" w:hAnsi="Times New Roman" w:cs="Times New Roman"/>
          <w:iCs/>
          <w:sz w:val="24"/>
          <w:szCs w:val="24"/>
          <w:lang w:val="kl-GL"/>
        </w:rPr>
        <w:t>.</w:t>
      </w:r>
    </w:p>
    <w:p w14:paraId="6FC17292" w14:textId="48AFBC13" w:rsidR="00E0460A" w:rsidRPr="003F6F24" w:rsidRDefault="00B54B5C" w:rsidP="00A351E3">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Aalajangersagaq </w:t>
      </w:r>
      <w:r w:rsidR="00B66086" w:rsidRPr="003F6F24">
        <w:rPr>
          <w:rFonts w:ascii="Times New Roman" w:eastAsia="Times New Roman" w:hAnsi="Times New Roman" w:cs="Times New Roman"/>
          <w:iCs/>
          <w:sz w:val="24"/>
          <w:szCs w:val="24"/>
          <w:lang w:val="kl-GL"/>
        </w:rPr>
        <w:t>utoqqaq</w:t>
      </w:r>
      <w:r w:rsidR="002F12F6" w:rsidRPr="003F6F24">
        <w:rPr>
          <w:rFonts w:ascii="Times New Roman" w:eastAsia="Times New Roman" w:hAnsi="Times New Roman" w:cs="Times New Roman"/>
          <w:iCs/>
          <w:sz w:val="24"/>
          <w:szCs w:val="24"/>
          <w:lang w:val="kl-GL"/>
        </w:rPr>
        <w:t>, assersuutigalugu ajoquserneq, qaangiuttussamik napparsimaneq, aapparisap toqunera imaluunniit pissutit inummut tunngasut allat</w:t>
      </w:r>
      <w:r w:rsidR="00A351E3" w:rsidRPr="003F6F24">
        <w:rPr>
          <w:rFonts w:ascii="Times New Roman" w:eastAsia="Times New Roman" w:hAnsi="Times New Roman" w:cs="Times New Roman"/>
          <w:iCs/>
          <w:sz w:val="24"/>
          <w:szCs w:val="24"/>
          <w:lang w:val="kl-GL"/>
        </w:rPr>
        <w:t xml:space="preserve"> pissutigalugit, piffissami sivikitsumi najugaqarfissamik neqeroorummi najugaqarnissamut pisariaqartitsisinnaaneranut, </w:t>
      </w:r>
      <w:r w:rsidR="00A351E3" w:rsidRPr="003F6F24">
        <w:rPr>
          <w:rFonts w:ascii="Times New Roman" w:eastAsia="Times New Roman" w:hAnsi="Times New Roman" w:cs="Times New Roman"/>
          <w:iCs/>
          <w:sz w:val="24"/>
          <w:szCs w:val="24"/>
          <w:lang w:val="kl-GL"/>
        </w:rPr>
        <w:lastRenderedPageBreak/>
        <w:t>attuumassuteqarpoq, tamatuma kingorna utoqqaq nammineq angerlarsimaffimminut uteqqissinnaalluni.</w:t>
      </w:r>
    </w:p>
    <w:p w14:paraId="6B55325D" w14:textId="77777777" w:rsidR="00E0460A" w:rsidRPr="003F6F24" w:rsidRDefault="00E0460A" w:rsidP="00E0460A">
      <w:pPr>
        <w:spacing w:after="0" w:line="288" w:lineRule="auto"/>
        <w:rPr>
          <w:rFonts w:ascii="Times New Roman" w:eastAsia="Times New Roman" w:hAnsi="Times New Roman" w:cs="Times New Roman"/>
          <w:iCs/>
          <w:sz w:val="24"/>
          <w:szCs w:val="24"/>
          <w:lang w:val="kl-GL"/>
        </w:rPr>
      </w:pPr>
    </w:p>
    <w:p w14:paraId="64B4007F" w14:textId="4E9D0560" w:rsidR="00841B35" w:rsidRPr="003F6F24" w:rsidRDefault="00F321EE" w:rsidP="001C5F6F">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Utaqqiisaasumik najugaqarallarnerup sivisussusaa</w:t>
      </w:r>
      <w:r w:rsidR="00B15ADA" w:rsidRPr="003F6F24">
        <w:rPr>
          <w:rFonts w:ascii="Times New Roman" w:eastAsia="Times New Roman" w:hAnsi="Times New Roman" w:cs="Times New Roman"/>
          <w:iCs/>
          <w:sz w:val="24"/>
          <w:szCs w:val="24"/>
          <w:lang w:val="kl-GL"/>
        </w:rPr>
        <w:t>nik piffissaliinnginnissaq naleqquttutut isigineqarpoq, inu</w:t>
      </w:r>
      <w:r w:rsidR="001C5F6F" w:rsidRPr="003F6F24">
        <w:rPr>
          <w:rFonts w:ascii="Times New Roman" w:eastAsia="Times New Roman" w:hAnsi="Times New Roman" w:cs="Times New Roman"/>
          <w:iCs/>
          <w:sz w:val="24"/>
          <w:szCs w:val="24"/>
          <w:lang w:val="kl-GL"/>
        </w:rPr>
        <w:t>up ataatsip pisariaqartitsineranut tunngassuteqarmat, nikerarsinnaallunilu.</w:t>
      </w:r>
    </w:p>
    <w:p w14:paraId="5B81D7F9" w14:textId="77777777" w:rsidR="00841B35" w:rsidRPr="003F6F24" w:rsidRDefault="00841B35" w:rsidP="001C5F6F">
      <w:pPr>
        <w:spacing w:after="0" w:line="288" w:lineRule="auto"/>
        <w:rPr>
          <w:rFonts w:ascii="Times New Roman" w:eastAsia="Times New Roman" w:hAnsi="Times New Roman" w:cs="Times New Roman"/>
          <w:iCs/>
          <w:sz w:val="24"/>
          <w:szCs w:val="24"/>
          <w:lang w:val="kl-GL"/>
        </w:rPr>
      </w:pPr>
    </w:p>
    <w:p w14:paraId="0F3B5C91" w14:textId="5B40375A" w:rsidR="00886CFF" w:rsidRPr="003F6F24" w:rsidRDefault="00886CFF" w:rsidP="00F52373">
      <w:pPr>
        <w:spacing w:after="0" w:line="288" w:lineRule="auto"/>
        <w:jc w:val="center"/>
        <w:rPr>
          <w:rFonts w:ascii="Times New Roman" w:eastAsia="Times New Roman" w:hAnsi="Times New Roman" w:cs="Times New Roman"/>
          <w:i/>
          <w:sz w:val="24"/>
          <w:szCs w:val="24"/>
          <w:lang w:val="kl-GL"/>
        </w:rPr>
      </w:pPr>
      <w:r w:rsidRPr="003F6F24">
        <w:rPr>
          <w:rFonts w:ascii="Times New Roman" w:eastAsia="Times New Roman" w:hAnsi="Times New Roman" w:cs="Times New Roman"/>
          <w:i/>
          <w:sz w:val="24"/>
          <w:szCs w:val="24"/>
          <w:lang w:val="kl-GL"/>
        </w:rPr>
        <w:t>§ 2</w:t>
      </w:r>
      <w:r w:rsidR="00EB632F">
        <w:rPr>
          <w:rFonts w:ascii="Times New Roman" w:eastAsia="Times New Roman" w:hAnsi="Times New Roman" w:cs="Times New Roman"/>
          <w:i/>
          <w:color w:val="FF0000"/>
          <w:sz w:val="24"/>
          <w:szCs w:val="24"/>
          <w:lang w:val="kl-GL"/>
        </w:rPr>
        <w:t>2</w:t>
      </w:r>
      <w:r w:rsidR="00B6439B" w:rsidRPr="003F6F24">
        <w:rPr>
          <w:rFonts w:ascii="Times New Roman" w:eastAsia="Times New Roman" w:hAnsi="Times New Roman" w:cs="Times New Roman"/>
          <w:i/>
          <w:sz w:val="24"/>
          <w:szCs w:val="24"/>
          <w:lang w:val="kl-GL"/>
        </w:rPr>
        <w:t>-mut</w:t>
      </w:r>
    </w:p>
    <w:p w14:paraId="735AE011" w14:textId="6C86EE83" w:rsidR="00886CFF" w:rsidRPr="003F6F24" w:rsidRDefault="00886CFF" w:rsidP="001C5F6F">
      <w:pPr>
        <w:spacing w:after="0" w:line="288" w:lineRule="auto"/>
        <w:rPr>
          <w:rFonts w:ascii="Times New Roman" w:eastAsia="Times New Roman" w:hAnsi="Times New Roman" w:cs="Times New Roman"/>
          <w:iCs/>
          <w:sz w:val="24"/>
          <w:szCs w:val="24"/>
          <w:lang w:val="kl-GL"/>
        </w:rPr>
      </w:pPr>
    </w:p>
    <w:p w14:paraId="1FEB1008" w14:textId="719F2DB7" w:rsidR="00FB188F" w:rsidRPr="003F6F24" w:rsidRDefault="00FB188F" w:rsidP="007D1C39">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Utoqqaat angerlarsimaffiat nammineq </w:t>
      </w:r>
      <w:r w:rsidR="007D1C39" w:rsidRPr="003F6F24">
        <w:rPr>
          <w:rFonts w:ascii="Times New Roman" w:eastAsia="Times New Roman" w:hAnsi="Times New Roman" w:cs="Times New Roman"/>
          <w:iCs/>
          <w:sz w:val="24"/>
          <w:szCs w:val="24"/>
          <w:lang w:val="kl-GL"/>
        </w:rPr>
        <w:t xml:space="preserve">inissiaavoq attartugassaq, kommunalbestyrelsimit ingerlanneqartoq, utoqqaat pisariaqartitaannut immikkut aaqqissuussaasoq. Utoqqaq utoqqaat angerlarsimaffiannut neqeroorfigineqassaaq inuk ima </w:t>
      </w:r>
      <w:r w:rsidR="002A53FF" w:rsidRPr="003F6F24">
        <w:rPr>
          <w:rFonts w:ascii="Times New Roman" w:eastAsia="Times New Roman" w:hAnsi="Times New Roman" w:cs="Times New Roman"/>
          <w:iCs/>
          <w:sz w:val="24"/>
          <w:szCs w:val="24"/>
          <w:lang w:val="kl-GL"/>
        </w:rPr>
        <w:t>nammineersinnaatigippat</w:t>
      </w:r>
      <w:r w:rsidR="007D1C39" w:rsidRPr="003F6F24">
        <w:rPr>
          <w:rFonts w:ascii="Times New Roman" w:eastAsia="Times New Roman" w:hAnsi="Times New Roman" w:cs="Times New Roman"/>
          <w:iCs/>
          <w:sz w:val="24"/>
          <w:szCs w:val="24"/>
          <w:lang w:val="kl-GL"/>
        </w:rPr>
        <w:t>, taamaallaat ulluunerani suliassanut ikiorneqarneq pisariaqarluni aamma inuup najugaqarfissamik neqeroorummi taamatut ittumi pisariaqartitani matussusersinnaallugit.</w:t>
      </w:r>
    </w:p>
    <w:p w14:paraId="17D2BD21" w14:textId="77777777" w:rsidR="00FB188F" w:rsidRPr="003F6F24" w:rsidRDefault="00FB188F" w:rsidP="00FB188F">
      <w:pPr>
        <w:spacing w:after="0" w:line="288" w:lineRule="auto"/>
        <w:rPr>
          <w:rFonts w:ascii="Times New Roman" w:eastAsia="Times New Roman" w:hAnsi="Times New Roman" w:cs="Times New Roman"/>
          <w:iCs/>
          <w:sz w:val="24"/>
          <w:szCs w:val="24"/>
          <w:lang w:val="kl-GL"/>
        </w:rPr>
      </w:pPr>
    </w:p>
    <w:p w14:paraId="0AAE6AA4" w14:textId="1579E046" w:rsidR="00FB188F" w:rsidRPr="003F6F24" w:rsidRDefault="007D1C39" w:rsidP="0099636B">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Najugaqarfissamik neqeroorummik toqqaaneq pisuni tamani</w:t>
      </w:r>
      <w:r w:rsidR="0099636B" w:rsidRPr="003F6F24">
        <w:rPr>
          <w:rFonts w:ascii="Times New Roman" w:eastAsia="Times New Roman" w:hAnsi="Times New Roman" w:cs="Times New Roman"/>
          <w:iCs/>
          <w:sz w:val="24"/>
          <w:szCs w:val="24"/>
          <w:lang w:val="kl-GL"/>
        </w:rPr>
        <w:t>, najugaqarfissamik neqeroorutip</w:t>
      </w:r>
      <w:r w:rsidRPr="003F6F24">
        <w:rPr>
          <w:rFonts w:ascii="Times New Roman" w:eastAsia="Times New Roman" w:hAnsi="Times New Roman" w:cs="Times New Roman"/>
          <w:iCs/>
          <w:sz w:val="24"/>
          <w:szCs w:val="24"/>
          <w:lang w:val="kl-GL"/>
        </w:rPr>
        <w:t xml:space="preserve"> </w:t>
      </w:r>
      <w:r w:rsidR="0099636B" w:rsidRPr="003F6F24">
        <w:rPr>
          <w:rFonts w:ascii="Times New Roman" w:eastAsia="Times New Roman" w:hAnsi="Times New Roman" w:cs="Times New Roman"/>
          <w:iCs/>
          <w:sz w:val="24"/>
          <w:szCs w:val="24"/>
          <w:lang w:val="kl-GL"/>
        </w:rPr>
        <w:t>utoqqaap pisariaqartitai naammassisinnaanerai aallaavigalugit naliliiffigineqartassaaq.</w:t>
      </w:r>
    </w:p>
    <w:p w14:paraId="603DCC46" w14:textId="77777777" w:rsidR="00FB188F" w:rsidRPr="003F6F24" w:rsidRDefault="00FB188F" w:rsidP="00FB188F">
      <w:pPr>
        <w:spacing w:after="0" w:line="288" w:lineRule="auto"/>
        <w:rPr>
          <w:rFonts w:ascii="Times New Roman" w:eastAsia="Times New Roman" w:hAnsi="Times New Roman" w:cs="Times New Roman"/>
          <w:iCs/>
          <w:sz w:val="24"/>
          <w:szCs w:val="24"/>
          <w:lang w:val="kl-GL"/>
        </w:rPr>
      </w:pPr>
    </w:p>
    <w:p w14:paraId="3DD28A32" w14:textId="7337C98B" w:rsidR="00FB188F" w:rsidRPr="003F6F24" w:rsidRDefault="0099636B" w:rsidP="00CF21EB">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Utoqqaat angerlarsimaffii utoqqarnut inunnullu innarluutilinnut atoruminartunngorlugit sanaajupput, </w:t>
      </w:r>
      <w:r w:rsidR="009218BC" w:rsidRPr="003F6F24">
        <w:rPr>
          <w:rFonts w:ascii="Times New Roman" w:eastAsia="Times New Roman" w:hAnsi="Times New Roman" w:cs="Times New Roman"/>
          <w:iCs/>
          <w:sz w:val="24"/>
          <w:szCs w:val="24"/>
          <w:lang w:val="kl-GL"/>
        </w:rPr>
        <w:t xml:space="preserve">assersuutigalugu </w:t>
      </w:r>
      <w:proofErr w:type="spellStart"/>
      <w:r w:rsidR="009218BC" w:rsidRPr="003F6F24">
        <w:rPr>
          <w:rFonts w:ascii="Times New Roman" w:eastAsia="Times New Roman" w:hAnsi="Times New Roman" w:cs="Times New Roman"/>
          <w:iCs/>
          <w:sz w:val="24"/>
          <w:szCs w:val="24"/>
          <w:lang w:val="kl-GL"/>
        </w:rPr>
        <w:t>qummeraqanngitsut</w:t>
      </w:r>
      <w:proofErr w:type="spellEnd"/>
      <w:r w:rsidR="009218BC" w:rsidRPr="003F6F24">
        <w:rPr>
          <w:rFonts w:ascii="Times New Roman" w:eastAsia="Times New Roman" w:hAnsi="Times New Roman" w:cs="Times New Roman"/>
          <w:iCs/>
          <w:sz w:val="24"/>
          <w:szCs w:val="24"/>
          <w:lang w:val="kl-GL"/>
        </w:rPr>
        <w:t xml:space="preserve"> imaluunniit kaassuartakkanik atuisunut </w:t>
      </w:r>
      <w:r w:rsidR="00345D6F" w:rsidRPr="003F6F24">
        <w:rPr>
          <w:rFonts w:ascii="Times New Roman" w:eastAsia="Times New Roman" w:hAnsi="Times New Roman" w:cs="Times New Roman"/>
          <w:iCs/>
          <w:sz w:val="24"/>
          <w:szCs w:val="24"/>
          <w:lang w:val="kl-GL"/>
        </w:rPr>
        <w:t xml:space="preserve">naleqqussagaq. Oqaatigissallugu pingaaruteqarpoq, utoqqaat angerlarsimaffiannut attuumassutilimmik sulisoqanngimmat, </w:t>
      </w:r>
      <w:r w:rsidR="004E704C" w:rsidRPr="003F6F24">
        <w:rPr>
          <w:rFonts w:ascii="Times New Roman" w:eastAsia="Times New Roman" w:hAnsi="Times New Roman" w:cs="Times New Roman"/>
          <w:iCs/>
          <w:sz w:val="24"/>
          <w:szCs w:val="24"/>
          <w:lang w:val="kl-GL"/>
        </w:rPr>
        <w:t>akerlianik</w:t>
      </w:r>
      <w:r w:rsidR="00345D6F" w:rsidRPr="003F6F24">
        <w:rPr>
          <w:rFonts w:ascii="Times New Roman" w:eastAsia="Times New Roman" w:hAnsi="Times New Roman" w:cs="Times New Roman"/>
          <w:iCs/>
          <w:sz w:val="24"/>
          <w:szCs w:val="24"/>
          <w:lang w:val="kl-GL"/>
        </w:rPr>
        <w:t xml:space="preserve"> utoqqarnik paaqqutarinniffinn</w:t>
      </w:r>
      <w:r w:rsidR="004E704C" w:rsidRPr="003F6F24">
        <w:rPr>
          <w:rFonts w:ascii="Times New Roman" w:eastAsia="Times New Roman" w:hAnsi="Times New Roman" w:cs="Times New Roman"/>
          <w:iCs/>
          <w:sz w:val="24"/>
          <w:szCs w:val="24"/>
          <w:lang w:val="kl-GL"/>
        </w:rPr>
        <w:t xml:space="preserve">i. Utoqqaat angerlarsimaffiata neqeroorutigisinnaasaata saniatigut ikiorteqarnissamik allamik pisariaqartitsisoqarpat, inuk </w:t>
      </w:r>
      <w:r w:rsidR="00EB632F" w:rsidRPr="003F6F24">
        <w:rPr>
          <w:rFonts w:ascii="Times New Roman" w:eastAsia="Times New Roman" w:hAnsi="Times New Roman" w:cs="Times New Roman"/>
          <w:iCs/>
          <w:color w:val="000000" w:themeColor="text1"/>
          <w:sz w:val="24"/>
          <w:szCs w:val="24"/>
          <w:lang w:val="kl-GL"/>
        </w:rPr>
        <w:t>§ 1</w:t>
      </w:r>
      <w:r w:rsidR="00EB632F">
        <w:rPr>
          <w:rFonts w:ascii="Times New Roman" w:eastAsia="Times New Roman" w:hAnsi="Times New Roman" w:cs="Times New Roman"/>
          <w:iCs/>
          <w:color w:val="FF0000"/>
          <w:sz w:val="24"/>
          <w:szCs w:val="24"/>
          <w:lang w:val="kl-GL"/>
        </w:rPr>
        <w:t>6</w:t>
      </w:r>
      <w:r w:rsidR="00EB632F" w:rsidRPr="003F6F24">
        <w:rPr>
          <w:rFonts w:ascii="Times New Roman" w:eastAsia="Times New Roman" w:hAnsi="Times New Roman" w:cs="Times New Roman"/>
          <w:iCs/>
          <w:color w:val="000000" w:themeColor="text1"/>
          <w:sz w:val="24"/>
          <w:szCs w:val="24"/>
          <w:lang w:val="kl-GL"/>
        </w:rPr>
        <w:t xml:space="preserve">, imm. </w:t>
      </w:r>
      <w:r w:rsidR="00EB632F">
        <w:rPr>
          <w:rFonts w:ascii="Times New Roman" w:eastAsia="Times New Roman" w:hAnsi="Times New Roman" w:cs="Times New Roman"/>
          <w:iCs/>
          <w:color w:val="FF0000"/>
          <w:sz w:val="24"/>
          <w:szCs w:val="24"/>
          <w:lang w:val="kl-GL"/>
        </w:rPr>
        <w:t>1, nr. 2</w:t>
      </w:r>
      <w:r w:rsidR="004E704C" w:rsidRPr="003F6F24">
        <w:rPr>
          <w:rFonts w:ascii="Times New Roman" w:eastAsia="Times New Roman" w:hAnsi="Times New Roman" w:cs="Times New Roman"/>
          <w:iCs/>
          <w:sz w:val="24"/>
          <w:szCs w:val="24"/>
          <w:lang w:val="kl-GL"/>
        </w:rPr>
        <w:t xml:space="preserve"> malillugu angerlarsimaffimmi ikiorteqarnissamut innersuunneqarsinnaavoq, </w:t>
      </w:r>
      <w:r w:rsidR="00CF21EB" w:rsidRPr="003F6F24">
        <w:rPr>
          <w:rFonts w:ascii="Times New Roman" w:eastAsia="Times New Roman" w:hAnsi="Times New Roman" w:cs="Times New Roman"/>
          <w:iCs/>
          <w:sz w:val="24"/>
          <w:szCs w:val="24"/>
          <w:lang w:val="kl-GL"/>
        </w:rPr>
        <w:t>angerlarsimaffimmi suliassanut ikiorneqarneq, inuttut paaqqutarineqarneq nerisassallu pillugit sullissineq</w:t>
      </w:r>
      <w:r w:rsidR="00B80F97" w:rsidRPr="003F6F24">
        <w:rPr>
          <w:rFonts w:ascii="Times New Roman" w:eastAsia="Times New Roman" w:hAnsi="Times New Roman" w:cs="Times New Roman"/>
          <w:iCs/>
          <w:sz w:val="24"/>
          <w:szCs w:val="24"/>
          <w:lang w:val="kl-GL"/>
        </w:rPr>
        <w:t xml:space="preserve"> ilaatinneqarlutik</w:t>
      </w:r>
      <w:r w:rsidR="00CF21EB" w:rsidRPr="003F6F24">
        <w:rPr>
          <w:rFonts w:ascii="Times New Roman" w:eastAsia="Times New Roman" w:hAnsi="Times New Roman" w:cs="Times New Roman"/>
          <w:iCs/>
          <w:sz w:val="24"/>
          <w:szCs w:val="24"/>
          <w:lang w:val="kl-GL"/>
        </w:rPr>
        <w:t>.</w:t>
      </w:r>
    </w:p>
    <w:p w14:paraId="510C882A" w14:textId="77777777" w:rsidR="00FB188F" w:rsidRPr="003F6F24" w:rsidRDefault="00FB188F" w:rsidP="00FB188F">
      <w:pPr>
        <w:spacing w:after="0" w:line="288" w:lineRule="auto"/>
        <w:rPr>
          <w:rFonts w:ascii="Times New Roman" w:eastAsia="Times New Roman" w:hAnsi="Times New Roman" w:cs="Times New Roman"/>
          <w:iCs/>
          <w:sz w:val="24"/>
          <w:szCs w:val="24"/>
          <w:lang w:val="kl-GL"/>
        </w:rPr>
      </w:pPr>
    </w:p>
    <w:p w14:paraId="484751C5" w14:textId="3C127843" w:rsidR="00645087" w:rsidRPr="003F6F24" w:rsidRDefault="00CF21EB" w:rsidP="00542341">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Utoqqaat angerlarsimaffiannik neqerooruteqarnermi siunertaavoq utoqqaat inissiani naleqquttuni sapinngisa</w:t>
      </w:r>
      <w:r w:rsidR="00542341" w:rsidRPr="003F6F24">
        <w:rPr>
          <w:rFonts w:ascii="Times New Roman" w:eastAsia="Times New Roman" w:hAnsi="Times New Roman" w:cs="Times New Roman"/>
          <w:iCs/>
          <w:sz w:val="24"/>
          <w:szCs w:val="24"/>
          <w:lang w:val="kl-GL"/>
        </w:rPr>
        <w:t>mik namminneq najugaqarnissaat qulakkiissallugu, peqatigalugu ulluinnarni inuunerminni tapersersorneqarnissamik sullinneqarnissamillu pisariaqartumik pisinnaallutik.</w:t>
      </w:r>
    </w:p>
    <w:p w14:paraId="49AB0D38" w14:textId="77777777" w:rsidR="006C428A" w:rsidRPr="003F6F24" w:rsidRDefault="006C428A" w:rsidP="006C428A">
      <w:pPr>
        <w:spacing w:after="0" w:line="288" w:lineRule="auto"/>
        <w:rPr>
          <w:rFonts w:ascii="Times New Roman" w:eastAsia="Times New Roman" w:hAnsi="Times New Roman" w:cs="Times New Roman"/>
          <w:iCs/>
          <w:sz w:val="24"/>
          <w:szCs w:val="24"/>
          <w:lang w:val="kl-GL"/>
        </w:rPr>
      </w:pPr>
    </w:p>
    <w:p w14:paraId="0052F1A1" w14:textId="169D567D" w:rsidR="00886CFF" w:rsidRPr="003F6F24" w:rsidRDefault="00886CFF" w:rsidP="00F52373">
      <w:pPr>
        <w:spacing w:after="0" w:line="288" w:lineRule="auto"/>
        <w:jc w:val="center"/>
        <w:rPr>
          <w:rFonts w:ascii="Times New Roman" w:eastAsia="Times New Roman" w:hAnsi="Times New Roman" w:cs="Times New Roman"/>
          <w:i/>
          <w:sz w:val="24"/>
          <w:szCs w:val="24"/>
          <w:lang w:val="kl-GL"/>
        </w:rPr>
      </w:pPr>
      <w:r w:rsidRPr="003F6F24">
        <w:rPr>
          <w:rFonts w:ascii="Times New Roman" w:eastAsia="Times New Roman" w:hAnsi="Times New Roman" w:cs="Times New Roman"/>
          <w:i/>
          <w:sz w:val="24"/>
          <w:szCs w:val="24"/>
          <w:lang w:val="kl-GL"/>
        </w:rPr>
        <w:t>§ 2</w:t>
      </w:r>
      <w:r w:rsidR="00EB632F">
        <w:rPr>
          <w:rFonts w:ascii="Times New Roman" w:eastAsia="Times New Roman" w:hAnsi="Times New Roman" w:cs="Times New Roman"/>
          <w:i/>
          <w:color w:val="FF0000"/>
          <w:sz w:val="24"/>
          <w:szCs w:val="24"/>
          <w:lang w:val="kl-GL"/>
        </w:rPr>
        <w:t>3</w:t>
      </w:r>
      <w:r w:rsidR="00645087" w:rsidRPr="003F6F24">
        <w:rPr>
          <w:rFonts w:ascii="Times New Roman" w:eastAsia="Times New Roman" w:hAnsi="Times New Roman" w:cs="Times New Roman"/>
          <w:i/>
          <w:sz w:val="24"/>
          <w:szCs w:val="24"/>
          <w:lang w:val="kl-GL"/>
        </w:rPr>
        <w:t>-mut</w:t>
      </w:r>
    </w:p>
    <w:p w14:paraId="090C4DF0" w14:textId="77777777" w:rsidR="00886CFF" w:rsidRPr="003F6F24" w:rsidRDefault="00886CFF" w:rsidP="004E0667">
      <w:pPr>
        <w:spacing w:after="0" w:line="288" w:lineRule="auto"/>
        <w:rPr>
          <w:rFonts w:ascii="Times New Roman" w:eastAsia="Times New Roman" w:hAnsi="Times New Roman" w:cs="Times New Roman"/>
          <w:iCs/>
          <w:sz w:val="24"/>
          <w:szCs w:val="24"/>
          <w:lang w:val="kl-GL"/>
        </w:rPr>
      </w:pPr>
    </w:p>
    <w:p w14:paraId="34985C8D" w14:textId="5F82A183" w:rsidR="004E0667" w:rsidRPr="003F6F24" w:rsidRDefault="007901C0" w:rsidP="004E0667">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Utoqqaat najugaqatigiiffiat nammineq inissiaapput attartugassat kommunalbestyrelsimit ingerlanneqart</w:t>
      </w:r>
      <w:r w:rsidR="00585A34" w:rsidRPr="003F6F24">
        <w:rPr>
          <w:rFonts w:ascii="Times New Roman" w:eastAsia="Times New Roman" w:hAnsi="Times New Roman" w:cs="Times New Roman"/>
          <w:iCs/>
          <w:sz w:val="24"/>
          <w:szCs w:val="24"/>
          <w:lang w:val="kl-GL"/>
        </w:rPr>
        <w:t>oq</w:t>
      </w:r>
      <w:r w:rsidRPr="003F6F24">
        <w:rPr>
          <w:rFonts w:ascii="Times New Roman" w:eastAsia="Times New Roman" w:hAnsi="Times New Roman" w:cs="Times New Roman"/>
          <w:iCs/>
          <w:sz w:val="24"/>
          <w:szCs w:val="24"/>
          <w:lang w:val="kl-GL"/>
        </w:rPr>
        <w:t>, utoqqaat pisariaqartitaannut</w:t>
      </w:r>
      <w:r w:rsidR="00585A34" w:rsidRPr="003F6F24">
        <w:rPr>
          <w:rFonts w:ascii="Times New Roman" w:eastAsia="Times New Roman" w:hAnsi="Times New Roman" w:cs="Times New Roman"/>
          <w:iCs/>
          <w:sz w:val="24"/>
          <w:szCs w:val="24"/>
          <w:lang w:val="kl-GL"/>
        </w:rPr>
        <w:t xml:space="preserve"> immikkut aaqqissuussaasoq. </w:t>
      </w:r>
    </w:p>
    <w:p w14:paraId="671C09CA" w14:textId="0D6F96FA" w:rsidR="007901C0" w:rsidRPr="003F6F24" w:rsidRDefault="00BF6A27" w:rsidP="0014136B">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Aalajangersa</w:t>
      </w:r>
      <w:r w:rsidR="00240FAE" w:rsidRPr="003F6F24">
        <w:rPr>
          <w:rFonts w:ascii="Times New Roman" w:eastAsia="Times New Roman" w:hAnsi="Times New Roman" w:cs="Times New Roman"/>
          <w:iCs/>
          <w:sz w:val="24"/>
          <w:szCs w:val="24"/>
          <w:lang w:val="kl-GL"/>
        </w:rPr>
        <w:t>gaq</w:t>
      </w:r>
      <w:r w:rsidRPr="003F6F24">
        <w:rPr>
          <w:rFonts w:ascii="Times New Roman" w:eastAsia="Times New Roman" w:hAnsi="Times New Roman" w:cs="Times New Roman"/>
          <w:iCs/>
          <w:sz w:val="24"/>
          <w:szCs w:val="24"/>
          <w:lang w:val="kl-GL"/>
        </w:rPr>
        <w:t xml:space="preserve"> kommunalbestyrelsimut peqqussuteqarpoq, </w:t>
      </w:r>
      <w:r w:rsidR="0014136B" w:rsidRPr="003F6F24">
        <w:rPr>
          <w:rFonts w:ascii="Times New Roman" w:eastAsia="Times New Roman" w:hAnsi="Times New Roman" w:cs="Times New Roman"/>
          <w:iCs/>
          <w:sz w:val="24"/>
          <w:szCs w:val="24"/>
          <w:lang w:val="kl-GL"/>
        </w:rPr>
        <w:t>utoqqaq utoqqaat najugaqatigiiffianni najugaqarnissamik neqeroorfigissagaa, nr. 1-imiit 3-mut ilaatinneqartuni ima pisoqarpat</w:t>
      </w:r>
      <w:r w:rsidR="007901C0" w:rsidRPr="003F6F24">
        <w:rPr>
          <w:rFonts w:ascii="Times New Roman" w:eastAsia="Times New Roman" w:hAnsi="Times New Roman" w:cs="Times New Roman"/>
          <w:iCs/>
          <w:sz w:val="24"/>
          <w:szCs w:val="24"/>
          <w:lang w:val="kl-GL"/>
        </w:rPr>
        <w:t>:</w:t>
      </w:r>
    </w:p>
    <w:p w14:paraId="0EEE4DB6" w14:textId="77777777" w:rsidR="006F4E90" w:rsidRPr="003F6F24" w:rsidRDefault="006F4E90" w:rsidP="006F4E90">
      <w:pPr>
        <w:numPr>
          <w:ilvl w:val="0"/>
          <w:numId w:val="11"/>
        </w:num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inuk timikkut, tarnikkut, silassorissutsikkut imaluunniit malugisaqarsinnaassutsikkut annertuumik piginnaasakillineq pissutigalugu ulluinnarni tapersersorneqarnissamik pisariaqartitsippat,</w:t>
      </w:r>
    </w:p>
    <w:p w14:paraId="6727EE2C" w14:textId="0C633CCA" w:rsidR="006F4E90" w:rsidRPr="003F6F24" w:rsidRDefault="006F4E90" w:rsidP="006F4E90">
      <w:pPr>
        <w:numPr>
          <w:ilvl w:val="0"/>
          <w:numId w:val="11"/>
        </w:num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lastRenderedPageBreak/>
        <w:t xml:space="preserve">inuk </w:t>
      </w:r>
      <w:r w:rsidR="0083274B" w:rsidRPr="003F6F24">
        <w:rPr>
          <w:rFonts w:ascii="Times New Roman" w:eastAsia="Times New Roman" w:hAnsi="Times New Roman" w:cs="Times New Roman"/>
          <w:iCs/>
          <w:sz w:val="24"/>
          <w:szCs w:val="24"/>
          <w:lang w:val="kl-GL"/>
        </w:rPr>
        <w:t xml:space="preserve">ima </w:t>
      </w:r>
      <w:r w:rsidR="002A53FF" w:rsidRPr="003F6F24">
        <w:rPr>
          <w:rFonts w:ascii="Times New Roman" w:eastAsia="Times New Roman" w:hAnsi="Times New Roman" w:cs="Times New Roman"/>
          <w:iCs/>
          <w:sz w:val="24"/>
          <w:szCs w:val="24"/>
          <w:lang w:val="kl-GL"/>
        </w:rPr>
        <w:t>nammineersinnaatigippat</w:t>
      </w:r>
      <w:r w:rsidRPr="003F6F24">
        <w:rPr>
          <w:rFonts w:ascii="Times New Roman" w:eastAsia="Times New Roman" w:hAnsi="Times New Roman" w:cs="Times New Roman"/>
          <w:iCs/>
          <w:sz w:val="24"/>
          <w:szCs w:val="24"/>
          <w:lang w:val="kl-GL"/>
        </w:rPr>
        <w:t>,</w:t>
      </w:r>
      <w:r w:rsidR="0083274B" w:rsidRPr="003F6F24">
        <w:rPr>
          <w:rFonts w:ascii="Times New Roman" w:eastAsia="Times New Roman" w:hAnsi="Times New Roman" w:cs="Times New Roman"/>
          <w:iCs/>
          <w:sz w:val="24"/>
          <w:szCs w:val="24"/>
          <w:lang w:val="kl-GL"/>
        </w:rPr>
        <w:t xml:space="preserve"> taamaallaat ulluunerani angerlarsimaffimmi ikiorneqarnissaq pisariaqarluni</w:t>
      </w:r>
      <w:r w:rsidRPr="003F6F24">
        <w:rPr>
          <w:rFonts w:ascii="Times New Roman" w:eastAsia="Times New Roman" w:hAnsi="Times New Roman" w:cs="Times New Roman"/>
          <w:iCs/>
          <w:sz w:val="24"/>
          <w:szCs w:val="24"/>
          <w:lang w:val="kl-GL"/>
        </w:rPr>
        <w:t xml:space="preserve"> imaluunniit</w:t>
      </w:r>
    </w:p>
    <w:p w14:paraId="09846701" w14:textId="71E67488" w:rsidR="007901C0" w:rsidRPr="003F6F24" w:rsidRDefault="006F4E90" w:rsidP="00236F95">
      <w:pPr>
        <w:pStyle w:val="Listeafsnit"/>
        <w:numPr>
          <w:ilvl w:val="0"/>
          <w:numId w:val="11"/>
        </w:num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inuup pisariaqartitai</w:t>
      </w:r>
      <w:r w:rsidR="00236F95" w:rsidRPr="003F6F24">
        <w:rPr>
          <w:rFonts w:ascii="Times New Roman" w:eastAsia="Times New Roman" w:hAnsi="Times New Roman" w:cs="Times New Roman"/>
          <w:iCs/>
          <w:sz w:val="24"/>
          <w:szCs w:val="24"/>
          <w:lang w:val="kl-GL"/>
        </w:rPr>
        <w:t>, tassunga ilanngullugu isumaginninnikkut pisariaqartitat,</w:t>
      </w:r>
      <w:r w:rsidRPr="003F6F24">
        <w:rPr>
          <w:rFonts w:ascii="Times New Roman" w:eastAsia="Times New Roman" w:hAnsi="Times New Roman" w:cs="Times New Roman"/>
          <w:iCs/>
          <w:sz w:val="24"/>
          <w:szCs w:val="24"/>
          <w:lang w:val="kl-GL"/>
        </w:rPr>
        <w:t xml:space="preserve"> </w:t>
      </w:r>
      <w:r w:rsidR="00236F95" w:rsidRPr="003F6F24">
        <w:rPr>
          <w:rFonts w:ascii="Times New Roman" w:eastAsia="Times New Roman" w:hAnsi="Times New Roman" w:cs="Times New Roman"/>
          <w:iCs/>
          <w:sz w:val="24"/>
          <w:szCs w:val="24"/>
          <w:lang w:val="kl-GL"/>
        </w:rPr>
        <w:t>utoqqaat najugaqatigiiffianni</w:t>
      </w:r>
      <w:r w:rsidRPr="003F6F24">
        <w:rPr>
          <w:rFonts w:ascii="Times New Roman" w:eastAsia="Times New Roman" w:hAnsi="Times New Roman" w:cs="Times New Roman"/>
          <w:iCs/>
          <w:sz w:val="24"/>
          <w:szCs w:val="24"/>
          <w:lang w:val="kl-GL"/>
        </w:rPr>
        <w:t xml:space="preserve"> pitsaanerpaamik matussuserneqarsinnaappata.</w:t>
      </w:r>
    </w:p>
    <w:p w14:paraId="3EBFA386" w14:textId="77777777" w:rsidR="0034269B" w:rsidRPr="003F6F24" w:rsidRDefault="0034269B" w:rsidP="00236F95">
      <w:pPr>
        <w:spacing w:after="0" w:line="288" w:lineRule="auto"/>
        <w:rPr>
          <w:rFonts w:ascii="Times New Roman" w:eastAsia="Times New Roman" w:hAnsi="Times New Roman" w:cs="Times New Roman"/>
          <w:iCs/>
          <w:sz w:val="24"/>
          <w:szCs w:val="24"/>
          <w:lang w:val="kl-GL"/>
        </w:rPr>
      </w:pPr>
    </w:p>
    <w:p w14:paraId="069336C4" w14:textId="1CB09E8F" w:rsidR="00236F95" w:rsidRPr="003F6F24" w:rsidRDefault="0034269B" w:rsidP="00236F95">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Najugaqarfissamik neqeroorummik toqqaaneq pisuni tamani, najugaqarfissamik neqeroorutip utoqqaap pisariaqartitai naammassisinnaanerai aallaavigalugit naliliiffigineqartassaaq.</w:t>
      </w:r>
    </w:p>
    <w:p w14:paraId="68C02144" w14:textId="77777777" w:rsidR="007901C0" w:rsidRPr="003F6F24" w:rsidRDefault="007901C0" w:rsidP="007901C0">
      <w:pPr>
        <w:spacing w:after="0" w:line="288" w:lineRule="auto"/>
        <w:rPr>
          <w:rFonts w:ascii="Times New Roman" w:eastAsia="Times New Roman" w:hAnsi="Times New Roman" w:cs="Times New Roman"/>
          <w:iCs/>
          <w:sz w:val="24"/>
          <w:szCs w:val="24"/>
          <w:lang w:val="kl-GL"/>
        </w:rPr>
      </w:pPr>
    </w:p>
    <w:p w14:paraId="2DC929A3" w14:textId="55041150" w:rsidR="007901C0" w:rsidRPr="003F6F24" w:rsidRDefault="009539E9" w:rsidP="004628D2">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Utoqqaat najugaqatigiiffiat najugaqarfiuvoq, utoqqarnut timikkut, tarnikkut, silassorissutsikkut imaluunniit malugisaqarsinnaassutsikkut annertuumik piginnaasakillineq pissutigalugu ulluinnarni tapersersorneqarnissamik pisariaqartits</w:t>
      </w:r>
      <w:r w:rsidR="00125946" w:rsidRPr="003F6F24">
        <w:rPr>
          <w:rFonts w:ascii="Times New Roman" w:eastAsia="Times New Roman" w:hAnsi="Times New Roman" w:cs="Times New Roman"/>
          <w:iCs/>
          <w:sz w:val="24"/>
          <w:szCs w:val="24"/>
          <w:lang w:val="kl-GL"/>
        </w:rPr>
        <w:t xml:space="preserve">isinnaasunut, kisianni </w:t>
      </w:r>
      <w:r w:rsidR="00581F36" w:rsidRPr="003F6F24">
        <w:rPr>
          <w:rFonts w:ascii="Times New Roman" w:eastAsia="Times New Roman" w:hAnsi="Times New Roman" w:cs="Times New Roman"/>
          <w:iCs/>
          <w:sz w:val="24"/>
          <w:szCs w:val="24"/>
          <w:lang w:val="kl-GL"/>
        </w:rPr>
        <w:t xml:space="preserve">ima </w:t>
      </w:r>
      <w:r w:rsidR="00185BED" w:rsidRPr="003F6F24">
        <w:rPr>
          <w:rFonts w:ascii="Times New Roman" w:eastAsia="Times New Roman" w:hAnsi="Times New Roman" w:cs="Times New Roman"/>
          <w:iCs/>
          <w:sz w:val="24"/>
          <w:szCs w:val="24"/>
          <w:lang w:val="kl-GL"/>
        </w:rPr>
        <w:t>nammineersinnaatig</w:t>
      </w:r>
      <w:r w:rsidR="00EB632F">
        <w:rPr>
          <w:rFonts w:ascii="Times New Roman" w:eastAsia="Times New Roman" w:hAnsi="Times New Roman" w:cs="Times New Roman"/>
          <w:iCs/>
          <w:sz w:val="24"/>
          <w:szCs w:val="24"/>
          <w:lang w:val="kl-GL"/>
        </w:rPr>
        <w:t>i</w:t>
      </w:r>
      <w:r w:rsidR="00185BED" w:rsidRPr="003F6F24">
        <w:rPr>
          <w:rFonts w:ascii="Times New Roman" w:eastAsia="Times New Roman" w:hAnsi="Times New Roman" w:cs="Times New Roman"/>
          <w:iCs/>
          <w:sz w:val="24"/>
          <w:szCs w:val="24"/>
          <w:lang w:val="kl-GL"/>
        </w:rPr>
        <w:t xml:space="preserve">sunut, </w:t>
      </w:r>
      <w:r w:rsidR="008C5E54" w:rsidRPr="003F6F24">
        <w:rPr>
          <w:rFonts w:ascii="Times New Roman" w:eastAsia="Times New Roman" w:hAnsi="Times New Roman" w:cs="Times New Roman"/>
          <w:iCs/>
          <w:sz w:val="24"/>
          <w:szCs w:val="24"/>
          <w:lang w:val="kl-GL"/>
        </w:rPr>
        <w:t>taamaallaat ulluunerani suliassanut ikiorneqarneq pisariaqarluni aamma inuup najugaqa</w:t>
      </w:r>
      <w:r w:rsidR="004628D2" w:rsidRPr="003F6F24">
        <w:rPr>
          <w:rFonts w:ascii="Times New Roman" w:eastAsia="Times New Roman" w:hAnsi="Times New Roman" w:cs="Times New Roman"/>
          <w:iCs/>
          <w:sz w:val="24"/>
          <w:szCs w:val="24"/>
          <w:lang w:val="kl-GL"/>
        </w:rPr>
        <w:t>tigiiffimmi taamatut ittumi</w:t>
      </w:r>
      <w:r w:rsidR="008C5E54" w:rsidRPr="003F6F24">
        <w:rPr>
          <w:rFonts w:ascii="Times New Roman" w:eastAsia="Times New Roman" w:hAnsi="Times New Roman" w:cs="Times New Roman"/>
          <w:iCs/>
          <w:sz w:val="24"/>
          <w:szCs w:val="24"/>
          <w:lang w:val="kl-GL"/>
        </w:rPr>
        <w:t xml:space="preserve"> pisariaqartitani matussusersinnaallugit</w:t>
      </w:r>
      <w:r w:rsidR="004628D2" w:rsidRPr="003F6F24">
        <w:rPr>
          <w:rFonts w:ascii="Times New Roman" w:eastAsia="Times New Roman" w:hAnsi="Times New Roman" w:cs="Times New Roman"/>
          <w:iCs/>
          <w:sz w:val="24"/>
          <w:szCs w:val="24"/>
          <w:lang w:val="kl-GL"/>
        </w:rPr>
        <w:t>.</w:t>
      </w:r>
    </w:p>
    <w:p w14:paraId="194F1654" w14:textId="77777777" w:rsidR="007901C0" w:rsidRPr="003F6F24" w:rsidRDefault="007901C0" w:rsidP="007901C0">
      <w:pPr>
        <w:spacing w:after="0" w:line="288" w:lineRule="auto"/>
        <w:rPr>
          <w:rFonts w:ascii="Times New Roman" w:eastAsia="Times New Roman" w:hAnsi="Times New Roman" w:cs="Times New Roman"/>
          <w:iCs/>
          <w:sz w:val="24"/>
          <w:szCs w:val="24"/>
          <w:lang w:val="kl-GL"/>
        </w:rPr>
      </w:pPr>
    </w:p>
    <w:p w14:paraId="62C3FFCC" w14:textId="1740C5DD" w:rsidR="004E0667" w:rsidRPr="003F6F24" w:rsidRDefault="00BB5285" w:rsidP="00AF650B">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Utoqqaat najugaqatigiiffiata neqeroorutigisinnaasai saniatigut ikiorteqarnissamik pisariaqartitsisoqarpat, </w:t>
      </w:r>
      <w:r w:rsidR="00AF650B" w:rsidRPr="003F6F24">
        <w:rPr>
          <w:rFonts w:ascii="Times New Roman" w:eastAsia="Times New Roman" w:hAnsi="Times New Roman" w:cs="Times New Roman"/>
          <w:iCs/>
          <w:sz w:val="24"/>
          <w:szCs w:val="24"/>
          <w:lang w:val="kl-GL"/>
        </w:rPr>
        <w:t xml:space="preserve">inuk </w:t>
      </w:r>
      <w:r w:rsidR="00EB632F" w:rsidRPr="003F6F24">
        <w:rPr>
          <w:rFonts w:ascii="Times New Roman" w:eastAsia="Times New Roman" w:hAnsi="Times New Roman" w:cs="Times New Roman"/>
          <w:iCs/>
          <w:color w:val="000000" w:themeColor="text1"/>
          <w:sz w:val="24"/>
          <w:szCs w:val="24"/>
          <w:lang w:val="kl-GL"/>
        </w:rPr>
        <w:t>§ 1</w:t>
      </w:r>
      <w:r w:rsidR="00EB632F">
        <w:rPr>
          <w:rFonts w:ascii="Times New Roman" w:eastAsia="Times New Roman" w:hAnsi="Times New Roman" w:cs="Times New Roman"/>
          <w:iCs/>
          <w:color w:val="FF0000"/>
          <w:sz w:val="24"/>
          <w:szCs w:val="24"/>
          <w:lang w:val="kl-GL"/>
        </w:rPr>
        <w:t>6</w:t>
      </w:r>
      <w:r w:rsidR="00EB632F" w:rsidRPr="003F6F24">
        <w:rPr>
          <w:rFonts w:ascii="Times New Roman" w:eastAsia="Times New Roman" w:hAnsi="Times New Roman" w:cs="Times New Roman"/>
          <w:iCs/>
          <w:color w:val="000000" w:themeColor="text1"/>
          <w:sz w:val="24"/>
          <w:szCs w:val="24"/>
          <w:lang w:val="kl-GL"/>
        </w:rPr>
        <w:t xml:space="preserve">, imm. </w:t>
      </w:r>
      <w:r w:rsidR="00EB632F">
        <w:rPr>
          <w:rFonts w:ascii="Times New Roman" w:eastAsia="Times New Roman" w:hAnsi="Times New Roman" w:cs="Times New Roman"/>
          <w:iCs/>
          <w:color w:val="FF0000"/>
          <w:sz w:val="24"/>
          <w:szCs w:val="24"/>
          <w:lang w:val="kl-GL"/>
        </w:rPr>
        <w:t>1, nr. 2</w:t>
      </w:r>
      <w:r w:rsidR="00AF650B" w:rsidRPr="003F6F24">
        <w:rPr>
          <w:rFonts w:ascii="Times New Roman" w:eastAsia="Times New Roman" w:hAnsi="Times New Roman" w:cs="Times New Roman"/>
          <w:iCs/>
          <w:sz w:val="24"/>
          <w:szCs w:val="24"/>
          <w:lang w:val="kl-GL"/>
        </w:rPr>
        <w:t xml:space="preserve"> malillugu angerlarsimaffimmi ikiorteqarnissamut innersuunneqarsinnaavoq, angerlarsimaffimmi suliassanut ikiorneqarneq, inuttut paaqqutarineqarneq nerisassallu pillugit sullissineq ilaatinneqarlutik.</w:t>
      </w:r>
    </w:p>
    <w:p w14:paraId="6D4121F7" w14:textId="77777777" w:rsidR="004E0667" w:rsidRPr="003F6F24" w:rsidRDefault="004E0667" w:rsidP="004E0667">
      <w:pPr>
        <w:spacing w:after="0" w:line="288" w:lineRule="auto"/>
        <w:rPr>
          <w:rFonts w:ascii="Times New Roman" w:eastAsia="Times New Roman" w:hAnsi="Times New Roman" w:cs="Times New Roman"/>
          <w:iCs/>
          <w:sz w:val="24"/>
          <w:szCs w:val="24"/>
          <w:lang w:val="kl-GL"/>
        </w:rPr>
      </w:pPr>
    </w:p>
    <w:p w14:paraId="38169641" w14:textId="340E30F9" w:rsidR="00886CFF" w:rsidRPr="003F6F24" w:rsidRDefault="00886CFF" w:rsidP="00F52373">
      <w:pPr>
        <w:spacing w:after="0" w:line="288" w:lineRule="auto"/>
        <w:jc w:val="center"/>
        <w:rPr>
          <w:rFonts w:ascii="Times New Roman" w:eastAsia="Times New Roman" w:hAnsi="Times New Roman" w:cs="Times New Roman"/>
          <w:i/>
          <w:sz w:val="24"/>
          <w:szCs w:val="24"/>
          <w:lang w:val="kl-GL"/>
        </w:rPr>
      </w:pPr>
      <w:r w:rsidRPr="003F6F24">
        <w:rPr>
          <w:rFonts w:ascii="Times New Roman" w:eastAsia="Times New Roman" w:hAnsi="Times New Roman" w:cs="Times New Roman"/>
          <w:i/>
          <w:sz w:val="24"/>
          <w:szCs w:val="24"/>
          <w:lang w:val="kl-GL"/>
        </w:rPr>
        <w:t>§ 2</w:t>
      </w:r>
      <w:r w:rsidR="00EB632F">
        <w:rPr>
          <w:rFonts w:ascii="Times New Roman" w:eastAsia="Times New Roman" w:hAnsi="Times New Roman" w:cs="Times New Roman"/>
          <w:i/>
          <w:color w:val="FF0000"/>
          <w:sz w:val="24"/>
          <w:szCs w:val="24"/>
          <w:lang w:val="kl-GL"/>
        </w:rPr>
        <w:t>4</w:t>
      </w:r>
      <w:r w:rsidR="00645087" w:rsidRPr="003F6F24">
        <w:rPr>
          <w:rFonts w:ascii="Times New Roman" w:eastAsia="Times New Roman" w:hAnsi="Times New Roman" w:cs="Times New Roman"/>
          <w:i/>
          <w:sz w:val="24"/>
          <w:szCs w:val="24"/>
          <w:lang w:val="kl-GL"/>
        </w:rPr>
        <w:t>-mut</w:t>
      </w:r>
    </w:p>
    <w:p w14:paraId="558F07F4" w14:textId="77777777" w:rsidR="00886CFF" w:rsidRPr="003F6F24" w:rsidRDefault="00886CFF" w:rsidP="00B80F97">
      <w:pPr>
        <w:spacing w:after="0" w:line="288" w:lineRule="auto"/>
        <w:rPr>
          <w:rFonts w:ascii="Times New Roman" w:eastAsia="Times New Roman" w:hAnsi="Times New Roman" w:cs="Times New Roman"/>
          <w:iCs/>
          <w:sz w:val="24"/>
          <w:szCs w:val="24"/>
          <w:lang w:val="kl-GL"/>
        </w:rPr>
      </w:pPr>
    </w:p>
    <w:p w14:paraId="6A8CF5A3" w14:textId="3D92C1AB" w:rsidR="00B80F97" w:rsidRPr="003F6F24" w:rsidRDefault="00240FAE" w:rsidP="005A5BD1">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Aalajangersagaq kommunalbestyrelsimut peqqussuteqarpoq, utoqqaq utoqqarnik paaqqutarinniffimmi najugaqarnissamik neqeroorfigissagaa, nr. 1-imiit 4-mut ilaatinneqartuni ima pisoqarpat</w:t>
      </w:r>
      <w:r w:rsidR="00B80F97" w:rsidRPr="003F6F24">
        <w:rPr>
          <w:rFonts w:ascii="Times New Roman" w:eastAsia="Times New Roman" w:hAnsi="Times New Roman" w:cs="Times New Roman"/>
          <w:iCs/>
          <w:sz w:val="24"/>
          <w:szCs w:val="24"/>
          <w:lang w:val="kl-GL"/>
        </w:rPr>
        <w:t xml:space="preserve">: </w:t>
      </w:r>
    </w:p>
    <w:p w14:paraId="01DAE72C" w14:textId="77777777" w:rsidR="00FB7CB6" w:rsidRPr="003F6F24" w:rsidRDefault="00FB7CB6" w:rsidP="00FB7CB6">
      <w:pPr>
        <w:pStyle w:val="Listeafsnit"/>
        <w:numPr>
          <w:ilvl w:val="0"/>
          <w:numId w:val="12"/>
        </w:numPr>
        <w:spacing w:after="0" w:line="288" w:lineRule="auto"/>
        <w:rPr>
          <w:rFonts w:ascii="Times New Roman" w:hAnsi="Times New Roman" w:cs="Times New Roman"/>
          <w:sz w:val="24"/>
          <w:szCs w:val="24"/>
          <w:lang w:val="kl-GL"/>
        </w:rPr>
      </w:pPr>
      <w:r w:rsidRPr="003F6F24">
        <w:rPr>
          <w:rFonts w:ascii="Times New Roman" w:hAnsi="Times New Roman" w:cs="Times New Roman"/>
          <w:sz w:val="24"/>
          <w:szCs w:val="24"/>
          <w:lang w:val="kl-GL"/>
        </w:rPr>
        <w:t>inuk timikkut, tarnikkut, silassorissutsikkut imaluunniit malugisaqarsinnaassutsikkut pingaarutilimmik piginnaanikillineq pissutigalugu ulluinnarni annertuumik imaluunniit immikkuullarissumik tapersersorneqarnissamik imaluunniit paaqqutarineqarnissamik, isumassorneqarnissamik katsorsarneqarnissamilluunniit pisariaqartitsippat pisariaqartitallu allatigut matussuserneqarsinnaanngippata,</w:t>
      </w:r>
    </w:p>
    <w:p w14:paraId="45E33F27" w14:textId="77777777" w:rsidR="00FB7CB6" w:rsidRPr="003F6F24" w:rsidRDefault="00FB7CB6" w:rsidP="00FB7CB6">
      <w:pPr>
        <w:pStyle w:val="Listeafsnit"/>
        <w:numPr>
          <w:ilvl w:val="0"/>
          <w:numId w:val="12"/>
        </w:numPr>
        <w:spacing w:after="0" w:line="288" w:lineRule="auto"/>
        <w:rPr>
          <w:rFonts w:ascii="Times New Roman" w:hAnsi="Times New Roman" w:cs="Times New Roman"/>
          <w:sz w:val="24"/>
          <w:szCs w:val="24"/>
          <w:lang w:val="kl-GL"/>
        </w:rPr>
      </w:pPr>
      <w:r w:rsidRPr="003F6F24">
        <w:rPr>
          <w:rFonts w:ascii="Times New Roman" w:hAnsi="Times New Roman" w:cs="Times New Roman"/>
          <w:sz w:val="24"/>
          <w:szCs w:val="24"/>
          <w:lang w:val="kl-GL"/>
        </w:rPr>
        <w:t>inuk timikkut, tarnikkut, silassorissutsikkut imaluunniit malugisaqarsinnaassutsikkut pingaarutilimmik piginnaanikillineq pissutigalugu nammineq angerlarsimaffimmini, utoqqaat angerlarsimaffianni imaluunniit utoqqaat najugaqatigiiffianni najugaqarsinnaanngippat,</w:t>
      </w:r>
    </w:p>
    <w:p w14:paraId="39FA8F8A" w14:textId="77777777" w:rsidR="00FB7CB6" w:rsidRPr="003F6F24" w:rsidRDefault="00FB7CB6" w:rsidP="00FB7CB6">
      <w:pPr>
        <w:pStyle w:val="Listeafsnit"/>
        <w:numPr>
          <w:ilvl w:val="0"/>
          <w:numId w:val="12"/>
        </w:numPr>
        <w:spacing w:after="0" w:line="288" w:lineRule="auto"/>
        <w:rPr>
          <w:rFonts w:ascii="Times New Roman" w:hAnsi="Times New Roman" w:cs="Times New Roman"/>
          <w:sz w:val="24"/>
          <w:szCs w:val="24"/>
          <w:lang w:val="kl-GL"/>
        </w:rPr>
      </w:pPr>
      <w:r w:rsidRPr="003F6F24">
        <w:rPr>
          <w:rFonts w:ascii="Times New Roman" w:hAnsi="Times New Roman" w:cs="Times New Roman"/>
          <w:sz w:val="24"/>
          <w:szCs w:val="24"/>
          <w:lang w:val="kl-GL"/>
        </w:rPr>
        <w:t>inuk tapersersorneqarnissamik utoqqaat angerlarsimaffianni imaluunniit utoqqaat najugaqatigiiffianni neqeroorutigineqartut saniatigut pisariaqartitsippat, tassunga ilanngullugu ulloq unnuarlu tamakkerlugu tapersersorneqarnissamik pisariaqartitsineq, imaluunniit</w:t>
      </w:r>
    </w:p>
    <w:p w14:paraId="7A333A02" w14:textId="5C617FD7" w:rsidR="00B80F97" w:rsidRPr="003F6F24" w:rsidRDefault="00FB7CB6" w:rsidP="00FB7CB6">
      <w:pPr>
        <w:numPr>
          <w:ilvl w:val="0"/>
          <w:numId w:val="12"/>
        </w:numPr>
        <w:spacing w:after="0" w:line="288" w:lineRule="auto"/>
        <w:rPr>
          <w:rFonts w:ascii="Times New Roman" w:eastAsia="Times New Roman" w:hAnsi="Times New Roman" w:cs="Times New Roman"/>
          <w:iCs/>
          <w:sz w:val="24"/>
          <w:szCs w:val="24"/>
          <w:lang w:val="kl-GL"/>
        </w:rPr>
      </w:pPr>
      <w:r w:rsidRPr="003F6F24">
        <w:rPr>
          <w:rFonts w:ascii="Times New Roman" w:hAnsi="Times New Roman" w:cs="Times New Roman"/>
          <w:sz w:val="24"/>
          <w:szCs w:val="24"/>
          <w:lang w:val="kl-GL"/>
        </w:rPr>
        <w:t>inuup pisariaqartitai utoqqarnut paaqqutaqarfianni pitsaanerpaamik matussuserneqarsinnaappata</w:t>
      </w:r>
      <w:r w:rsidR="00B80F97" w:rsidRPr="003F6F24">
        <w:rPr>
          <w:rFonts w:ascii="Times New Roman" w:eastAsia="Times New Roman" w:hAnsi="Times New Roman" w:cs="Times New Roman"/>
          <w:iCs/>
          <w:sz w:val="24"/>
          <w:szCs w:val="24"/>
          <w:lang w:val="kl-GL"/>
        </w:rPr>
        <w:t>.</w:t>
      </w:r>
    </w:p>
    <w:p w14:paraId="1A4563A7" w14:textId="77777777" w:rsidR="00B80F97" w:rsidRPr="003F6F24" w:rsidRDefault="00B80F97" w:rsidP="00B80F97">
      <w:pPr>
        <w:spacing w:after="0" w:line="288" w:lineRule="auto"/>
        <w:rPr>
          <w:rFonts w:ascii="Times New Roman" w:eastAsia="Times New Roman" w:hAnsi="Times New Roman" w:cs="Times New Roman"/>
          <w:iCs/>
          <w:sz w:val="24"/>
          <w:szCs w:val="24"/>
          <w:lang w:val="kl-GL"/>
        </w:rPr>
      </w:pPr>
    </w:p>
    <w:p w14:paraId="730CBA22" w14:textId="4FB225F8" w:rsidR="00B80F97" w:rsidRPr="003F6F24" w:rsidRDefault="00B6011E" w:rsidP="00B6011E">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Najugaqarfissamik neqeroorummik toqqaaneq pisuni tamani, najugaqarfissamik neqeroorutip utoqqaap pisariaqartitai naammassisinnaanerai aallaavigalugit naliliiffigineqartassaaq.</w:t>
      </w:r>
    </w:p>
    <w:p w14:paraId="4A4D9A98" w14:textId="77777777" w:rsidR="00B80F97" w:rsidRPr="003F6F24" w:rsidRDefault="00B80F97" w:rsidP="00B80F97">
      <w:pPr>
        <w:spacing w:after="0" w:line="288" w:lineRule="auto"/>
        <w:rPr>
          <w:rFonts w:ascii="Times New Roman" w:eastAsia="Times New Roman" w:hAnsi="Times New Roman" w:cs="Times New Roman"/>
          <w:iCs/>
          <w:sz w:val="24"/>
          <w:szCs w:val="24"/>
          <w:lang w:val="kl-GL"/>
        </w:rPr>
      </w:pPr>
    </w:p>
    <w:p w14:paraId="0E41107E" w14:textId="4A5BE9BC" w:rsidR="00B80F97" w:rsidRPr="003F6F24" w:rsidRDefault="00D504A6" w:rsidP="00C41FA6">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Utoqqarnik paaqqutarinniffimmi inissamik neqerooruteqarnerup</w:t>
      </w:r>
      <w:r w:rsidR="00697F06" w:rsidRPr="003F6F24">
        <w:rPr>
          <w:rFonts w:ascii="Times New Roman" w:eastAsia="Times New Roman" w:hAnsi="Times New Roman" w:cs="Times New Roman"/>
          <w:iCs/>
          <w:sz w:val="24"/>
          <w:szCs w:val="24"/>
          <w:lang w:val="kl-GL"/>
        </w:rPr>
        <w:t>, utoqqaat ulloq unnuarlu paaqqutarineqarnissamik ataavartumik pisariaqartitsisut paaqqutarinninnermik isumassorneqarnermillu attuumassuteqartumik neqeroorfigineqarsinnaanerat</w:t>
      </w:r>
      <w:r w:rsidRPr="003F6F24">
        <w:rPr>
          <w:rFonts w:ascii="Times New Roman" w:eastAsia="Times New Roman" w:hAnsi="Times New Roman" w:cs="Times New Roman"/>
          <w:iCs/>
          <w:sz w:val="24"/>
          <w:szCs w:val="24"/>
          <w:lang w:val="kl-GL"/>
        </w:rPr>
        <w:t xml:space="preserve"> qulakkiissavaa</w:t>
      </w:r>
      <w:r w:rsidR="004862EC" w:rsidRPr="003F6F24">
        <w:rPr>
          <w:rFonts w:ascii="Times New Roman" w:eastAsia="Times New Roman" w:hAnsi="Times New Roman" w:cs="Times New Roman"/>
          <w:iCs/>
          <w:sz w:val="24"/>
          <w:szCs w:val="24"/>
          <w:lang w:val="kl-GL"/>
        </w:rPr>
        <w:t>. Utoqqarnik paaqqutarinniffik utoqqaap pisariaqartitaanik naammassinnissinnaasunik ulloq unnuarlu sulisoqarpoq. Ikiorneqarnissamik isumassorneqarnissamillu neqerooruteqarpoq, aamma najugaqartunut atortussat immikkut ittut atorneqarsinnaassapput</w:t>
      </w:r>
      <w:r w:rsidR="00C41FA6" w:rsidRPr="003F6F24">
        <w:rPr>
          <w:rFonts w:ascii="Times New Roman" w:eastAsia="Times New Roman" w:hAnsi="Times New Roman" w:cs="Times New Roman"/>
          <w:iCs/>
          <w:sz w:val="24"/>
          <w:szCs w:val="24"/>
          <w:lang w:val="kl-GL"/>
        </w:rPr>
        <w:t>.</w:t>
      </w:r>
    </w:p>
    <w:p w14:paraId="525BF9D9" w14:textId="77777777" w:rsidR="00B80F97" w:rsidRPr="003F6F24" w:rsidRDefault="00B80F97" w:rsidP="00B80F97">
      <w:pPr>
        <w:spacing w:after="0" w:line="288" w:lineRule="auto"/>
        <w:rPr>
          <w:rFonts w:ascii="Times New Roman" w:eastAsia="Times New Roman" w:hAnsi="Times New Roman" w:cs="Times New Roman"/>
          <w:iCs/>
          <w:sz w:val="24"/>
          <w:szCs w:val="24"/>
          <w:lang w:val="kl-GL"/>
        </w:rPr>
      </w:pPr>
    </w:p>
    <w:p w14:paraId="6B311014" w14:textId="164C7D56" w:rsidR="00886CFF" w:rsidRPr="003F6F24" w:rsidRDefault="00886CFF" w:rsidP="00F52373">
      <w:pPr>
        <w:spacing w:after="0" w:line="288" w:lineRule="auto"/>
        <w:jc w:val="center"/>
        <w:rPr>
          <w:rFonts w:ascii="Times New Roman" w:eastAsia="Times New Roman" w:hAnsi="Times New Roman" w:cs="Times New Roman"/>
          <w:i/>
          <w:sz w:val="24"/>
          <w:szCs w:val="24"/>
          <w:lang w:val="kl-GL"/>
        </w:rPr>
      </w:pPr>
      <w:r w:rsidRPr="003F6F24">
        <w:rPr>
          <w:rFonts w:ascii="Times New Roman" w:eastAsia="Times New Roman" w:hAnsi="Times New Roman" w:cs="Times New Roman"/>
          <w:i/>
          <w:sz w:val="24"/>
          <w:szCs w:val="24"/>
          <w:lang w:val="kl-GL"/>
        </w:rPr>
        <w:t>§ 2</w:t>
      </w:r>
      <w:r w:rsidR="00EB632F">
        <w:rPr>
          <w:rFonts w:ascii="Times New Roman" w:eastAsia="Times New Roman" w:hAnsi="Times New Roman" w:cs="Times New Roman"/>
          <w:i/>
          <w:color w:val="FF0000"/>
          <w:sz w:val="24"/>
          <w:szCs w:val="24"/>
          <w:lang w:val="kl-GL"/>
        </w:rPr>
        <w:t>5</w:t>
      </w:r>
      <w:r w:rsidR="00645087" w:rsidRPr="003F6F24">
        <w:rPr>
          <w:rFonts w:ascii="Times New Roman" w:eastAsia="Times New Roman" w:hAnsi="Times New Roman" w:cs="Times New Roman"/>
          <w:i/>
          <w:sz w:val="24"/>
          <w:szCs w:val="24"/>
          <w:lang w:val="kl-GL"/>
        </w:rPr>
        <w:t>-mut</w:t>
      </w:r>
    </w:p>
    <w:p w14:paraId="5442B372" w14:textId="77777777" w:rsidR="00886CFF" w:rsidRPr="003F6F24" w:rsidRDefault="00886CFF" w:rsidP="00C41FA6">
      <w:pPr>
        <w:spacing w:after="0" w:line="288" w:lineRule="auto"/>
        <w:rPr>
          <w:rFonts w:ascii="Times New Roman" w:eastAsia="Times New Roman" w:hAnsi="Times New Roman" w:cs="Times New Roman"/>
          <w:iCs/>
          <w:sz w:val="24"/>
          <w:szCs w:val="24"/>
          <w:lang w:val="kl-GL"/>
        </w:rPr>
      </w:pPr>
    </w:p>
    <w:p w14:paraId="3F99ACB7" w14:textId="1F075776" w:rsidR="00C41FA6" w:rsidRPr="003F6F24" w:rsidRDefault="00C41FA6" w:rsidP="00C41FA6">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 1-imut.</w:t>
      </w:r>
    </w:p>
    <w:p w14:paraId="29F67EA5" w14:textId="5F805050" w:rsidR="00C41FA6" w:rsidRPr="003F6F24" w:rsidRDefault="00D77BFA" w:rsidP="00C31FB5">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Aalajangersakkami nalunaarutiginni</w:t>
      </w:r>
      <w:r w:rsidR="00F70495" w:rsidRPr="003F6F24">
        <w:rPr>
          <w:rFonts w:ascii="Times New Roman" w:eastAsia="Times New Roman" w:hAnsi="Times New Roman" w:cs="Times New Roman"/>
          <w:iCs/>
          <w:sz w:val="24"/>
          <w:szCs w:val="24"/>
          <w:lang w:val="kl-GL"/>
        </w:rPr>
        <w:t>n</w:t>
      </w:r>
      <w:r w:rsidRPr="003F6F24">
        <w:rPr>
          <w:rFonts w:ascii="Times New Roman" w:eastAsia="Times New Roman" w:hAnsi="Times New Roman" w:cs="Times New Roman"/>
          <w:iCs/>
          <w:sz w:val="24"/>
          <w:szCs w:val="24"/>
          <w:lang w:val="kl-GL"/>
        </w:rPr>
        <w:t>ne</w:t>
      </w:r>
      <w:r w:rsidR="00201DA1" w:rsidRPr="003F6F24">
        <w:rPr>
          <w:rFonts w:ascii="Times New Roman" w:eastAsia="Times New Roman" w:hAnsi="Times New Roman" w:cs="Times New Roman"/>
          <w:iCs/>
          <w:sz w:val="24"/>
          <w:szCs w:val="24"/>
          <w:lang w:val="kl-GL"/>
        </w:rPr>
        <w:t>rmik pisussaaffeqarneq</w:t>
      </w:r>
      <w:r w:rsidRPr="003F6F24">
        <w:rPr>
          <w:rFonts w:ascii="Times New Roman" w:eastAsia="Times New Roman" w:hAnsi="Times New Roman" w:cs="Times New Roman"/>
          <w:iCs/>
          <w:sz w:val="24"/>
          <w:szCs w:val="24"/>
          <w:lang w:val="kl-GL"/>
        </w:rPr>
        <w:t xml:space="preserve"> tamanut atuuttoq pineqarpoq, innuttaasut tamarmik ilaatinneqarlutik</w:t>
      </w:r>
      <w:r w:rsidR="00201DA1" w:rsidRPr="003F6F24">
        <w:rPr>
          <w:rFonts w:ascii="Times New Roman" w:eastAsia="Times New Roman" w:hAnsi="Times New Roman" w:cs="Times New Roman"/>
          <w:iCs/>
          <w:sz w:val="24"/>
          <w:szCs w:val="24"/>
          <w:lang w:val="kl-GL"/>
        </w:rPr>
        <w:t>. Nalunaarutiginni</w:t>
      </w:r>
      <w:r w:rsidR="00F70495" w:rsidRPr="003F6F24">
        <w:rPr>
          <w:rFonts w:ascii="Times New Roman" w:eastAsia="Times New Roman" w:hAnsi="Times New Roman" w:cs="Times New Roman"/>
          <w:iCs/>
          <w:sz w:val="24"/>
          <w:szCs w:val="24"/>
          <w:lang w:val="kl-GL"/>
        </w:rPr>
        <w:t>n</w:t>
      </w:r>
      <w:r w:rsidR="008373A5" w:rsidRPr="003F6F24">
        <w:rPr>
          <w:rFonts w:ascii="Times New Roman" w:eastAsia="Times New Roman" w:hAnsi="Times New Roman" w:cs="Times New Roman"/>
          <w:iCs/>
          <w:sz w:val="24"/>
          <w:szCs w:val="24"/>
          <w:lang w:val="kl-GL"/>
        </w:rPr>
        <w:t>nermik pisussaaffeqarneq atuutilertarpoq, utoqqaq pissutsini</w:t>
      </w:r>
      <w:r w:rsidR="00B72EFD" w:rsidRPr="003F6F24">
        <w:rPr>
          <w:rFonts w:ascii="Times New Roman" w:eastAsia="Times New Roman" w:hAnsi="Times New Roman" w:cs="Times New Roman"/>
          <w:iCs/>
          <w:sz w:val="24"/>
          <w:szCs w:val="24"/>
          <w:lang w:val="kl-GL"/>
        </w:rPr>
        <w:t>,</w:t>
      </w:r>
      <w:r w:rsidR="008373A5" w:rsidRPr="003F6F24">
        <w:rPr>
          <w:rFonts w:ascii="Times New Roman" w:eastAsia="Times New Roman" w:hAnsi="Times New Roman" w:cs="Times New Roman"/>
          <w:iCs/>
          <w:sz w:val="24"/>
          <w:szCs w:val="24"/>
          <w:lang w:val="kl-GL"/>
        </w:rPr>
        <w:t xml:space="preserve"> </w:t>
      </w:r>
      <w:r w:rsidR="00B72EFD" w:rsidRPr="003F6F24">
        <w:rPr>
          <w:rFonts w:ascii="Times New Roman" w:eastAsia="Times New Roman" w:hAnsi="Times New Roman" w:cs="Times New Roman"/>
          <w:iCs/>
          <w:sz w:val="24"/>
          <w:szCs w:val="24"/>
          <w:lang w:val="kl-GL"/>
        </w:rPr>
        <w:t xml:space="preserve">inuup </w:t>
      </w:r>
      <w:r w:rsidR="008373A5" w:rsidRPr="003F6F24">
        <w:rPr>
          <w:rFonts w:ascii="Times New Roman" w:eastAsia="Times New Roman" w:hAnsi="Times New Roman" w:cs="Times New Roman"/>
          <w:iCs/>
          <w:sz w:val="24"/>
          <w:szCs w:val="24"/>
          <w:lang w:val="kl-GL"/>
        </w:rPr>
        <w:t>atugarissaarner</w:t>
      </w:r>
      <w:r w:rsidR="00B72EFD" w:rsidRPr="003F6F24">
        <w:rPr>
          <w:rFonts w:ascii="Times New Roman" w:eastAsia="Times New Roman" w:hAnsi="Times New Roman" w:cs="Times New Roman"/>
          <w:iCs/>
          <w:sz w:val="24"/>
          <w:szCs w:val="24"/>
          <w:lang w:val="kl-GL"/>
        </w:rPr>
        <w:t>an</w:t>
      </w:r>
      <w:r w:rsidR="008373A5" w:rsidRPr="003F6F24">
        <w:rPr>
          <w:rFonts w:ascii="Times New Roman" w:eastAsia="Times New Roman" w:hAnsi="Times New Roman" w:cs="Times New Roman"/>
          <w:iCs/>
          <w:sz w:val="24"/>
          <w:szCs w:val="24"/>
          <w:lang w:val="kl-GL"/>
        </w:rPr>
        <w:t xml:space="preserve">ut, peqqissusaanut </w:t>
      </w:r>
      <w:r w:rsidR="00B72EFD" w:rsidRPr="003F6F24">
        <w:rPr>
          <w:rFonts w:ascii="Times New Roman" w:eastAsia="Times New Roman" w:hAnsi="Times New Roman" w:cs="Times New Roman"/>
          <w:iCs/>
          <w:sz w:val="24"/>
          <w:szCs w:val="24"/>
          <w:lang w:val="kl-GL"/>
        </w:rPr>
        <w:t xml:space="preserve">imaluunniit ineriartorneranut ulorianartorsiortitsisumik, inuusoq </w:t>
      </w:r>
      <w:r w:rsidR="00C31FB5" w:rsidRPr="003F6F24">
        <w:rPr>
          <w:rFonts w:ascii="Times New Roman" w:eastAsia="Times New Roman" w:hAnsi="Times New Roman" w:cs="Times New Roman"/>
          <w:iCs/>
          <w:sz w:val="24"/>
          <w:szCs w:val="24"/>
          <w:lang w:val="kl-GL"/>
        </w:rPr>
        <w:t>innuttaasutut eqqumaffigineqalernerani.</w:t>
      </w:r>
    </w:p>
    <w:p w14:paraId="0622C406" w14:textId="77777777" w:rsidR="00C31FB5" w:rsidRPr="003F6F24" w:rsidRDefault="00C31FB5" w:rsidP="00C41FA6">
      <w:pPr>
        <w:spacing w:after="0" w:line="288" w:lineRule="auto"/>
        <w:rPr>
          <w:rFonts w:ascii="Times New Roman" w:eastAsia="Times New Roman" w:hAnsi="Times New Roman" w:cs="Times New Roman"/>
          <w:iCs/>
          <w:sz w:val="24"/>
          <w:szCs w:val="24"/>
          <w:lang w:val="kl-GL"/>
        </w:rPr>
      </w:pPr>
    </w:p>
    <w:p w14:paraId="78FBD8CD" w14:textId="34AB414B" w:rsidR="00C41FA6" w:rsidRPr="003F6F24" w:rsidRDefault="00C31FB5" w:rsidP="001A4734">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Nalunaarutiginnittarnerup qanoq ingerlanissaanut pisortatigoortumik iluseqarnissaa pillugu piumasaqaateqanngilaq</w:t>
      </w:r>
      <w:r w:rsidR="006723C8" w:rsidRPr="003F6F24">
        <w:rPr>
          <w:rFonts w:ascii="Times New Roman" w:eastAsia="Times New Roman" w:hAnsi="Times New Roman" w:cs="Times New Roman"/>
          <w:iCs/>
          <w:sz w:val="24"/>
          <w:szCs w:val="24"/>
          <w:lang w:val="kl-GL"/>
        </w:rPr>
        <w:t xml:space="preserve">. Imaassinnaavoq allakkatigut imaluunniit nammineq takkulluni saaffiginninnerusoq. </w:t>
      </w:r>
      <w:r w:rsidR="00F70495" w:rsidRPr="003F6F24">
        <w:rPr>
          <w:rFonts w:ascii="Times New Roman" w:eastAsia="Times New Roman" w:hAnsi="Times New Roman" w:cs="Times New Roman"/>
          <w:iCs/>
          <w:sz w:val="24"/>
          <w:szCs w:val="24"/>
          <w:lang w:val="kl-GL"/>
        </w:rPr>
        <w:t>Nalunaarutiginni</w:t>
      </w:r>
      <w:r w:rsidR="001A4734" w:rsidRPr="003F6F24">
        <w:rPr>
          <w:rFonts w:ascii="Times New Roman" w:eastAsia="Times New Roman" w:hAnsi="Times New Roman" w:cs="Times New Roman"/>
          <w:iCs/>
          <w:sz w:val="24"/>
          <w:szCs w:val="24"/>
          <w:lang w:val="kl-GL"/>
        </w:rPr>
        <w:t>nneq ilanngullugu e-mailikkut imaluunniit oqarasuaatikkut pisinnaavoq.</w:t>
      </w:r>
    </w:p>
    <w:p w14:paraId="70B93684" w14:textId="77777777" w:rsidR="00C41FA6" w:rsidRPr="003F6F24" w:rsidRDefault="00C41FA6" w:rsidP="00C41FA6">
      <w:pPr>
        <w:spacing w:after="0" w:line="288" w:lineRule="auto"/>
        <w:rPr>
          <w:rFonts w:ascii="Times New Roman" w:eastAsia="Times New Roman" w:hAnsi="Times New Roman" w:cs="Times New Roman"/>
          <w:iCs/>
          <w:sz w:val="24"/>
          <w:szCs w:val="24"/>
          <w:lang w:val="kl-GL"/>
        </w:rPr>
      </w:pPr>
    </w:p>
    <w:p w14:paraId="0C6D6483" w14:textId="345148EA" w:rsidR="00C41FA6" w:rsidRPr="003F6F24" w:rsidRDefault="004F085B" w:rsidP="00CA2336">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Nalunaarutiginninnerup tiguneqarnerata kingorna kommunalbestyrelsimut pisariaqarsinnaavoq nalunaarutiginninneq itisilertinneqassasoq. Kommunip innuttaasoq</w:t>
      </w:r>
      <w:r w:rsidR="00CA2336" w:rsidRPr="003F6F24">
        <w:rPr>
          <w:rFonts w:ascii="Times New Roman" w:eastAsia="Times New Roman" w:hAnsi="Times New Roman" w:cs="Times New Roman"/>
          <w:iCs/>
          <w:sz w:val="24"/>
          <w:szCs w:val="24"/>
          <w:lang w:val="kl-GL"/>
        </w:rPr>
        <w:t xml:space="preserve"> nalunaarutiginnittuusoq</w:t>
      </w:r>
      <w:r w:rsidRPr="003F6F24">
        <w:rPr>
          <w:rFonts w:ascii="Times New Roman" w:eastAsia="Times New Roman" w:hAnsi="Times New Roman" w:cs="Times New Roman"/>
          <w:iCs/>
          <w:sz w:val="24"/>
          <w:szCs w:val="24"/>
          <w:lang w:val="kl-GL"/>
        </w:rPr>
        <w:t xml:space="preserve"> attaveqarfiginiarlugu toqqarsinnaavaa</w:t>
      </w:r>
      <w:r w:rsidR="00CA2336" w:rsidRPr="003F6F24">
        <w:rPr>
          <w:rFonts w:ascii="Times New Roman" w:eastAsia="Times New Roman" w:hAnsi="Times New Roman" w:cs="Times New Roman"/>
          <w:iCs/>
          <w:sz w:val="24"/>
          <w:szCs w:val="24"/>
          <w:lang w:val="kl-GL"/>
        </w:rPr>
        <w:t>, pissuseq pillugu paasissutissanik allanik pissarsiniarluni.</w:t>
      </w:r>
    </w:p>
    <w:p w14:paraId="5BB5A11F" w14:textId="77777777" w:rsidR="00C41FA6" w:rsidRPr="003F6F24" w:rsidRDefault="00C41FA6" w:rsidP="00C41FA6">
      <w:pPr>
        <w:spacing w:after="0" w:line="288" w:lineRule="auto"/>
        <w:rPr>
          <w:rFonts w:ascii="Times New Roman" w:eastAsia="Times New Roman" w:hAnsi="Times New Roman" w:cs="Times New Roman"/>
          <w:iCs/>
          <w:sz w:val="24"/>
          <w:szCs w:val="24"/>
          <w:lang w:val="kl-GL"/>
        </w:rPr>
      </w:pPr>
    </w:p>
    <w:p w14:paraId="61F3108E" w14:textId="183C0655" w:rsidR="00C41FA6" w:rsidRPr="003F6F24" w:rsidRDefault="00836D80" w:rsidP="00094597">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Nalunaarutiginninnermik pisussaaffeqarneq </w:t>
      </w:r>
      <w:r w:rsidR="00C01576" w:rsidRPr="003F6F24">
        <w:rPr>
          <w:rFonts w:ascii="Times New Roman" w:eastAsia="Times New Roman" w:hAnsi="Times New Roman" w:cs="Times New Roman"/>
          <w:iCs/>
          <w:sz w:val="24"/>
          <w:szCs w:val="24"/>
          <w:lang w:val="kl-GL"/>
        </w:rPr>
        <w:t xml:space="preserve">tassaavoq </w:t>
      </w:r>
      <w:r w:rsidRPr="003F6F24">
        <w:rPr>
          <w:rFonts w:ascii="Times New Roman" w:eastAsia="Times New Roman" w:hAnsi="Times New Roman" w:cs="Times New Roman"/>
          <w:iCs/>
          <w:sz w:val="24"/>
          <w:szCs w:val="24"/>
          <w:lang w:val="kl-GL"/>
        </w:rPr>
        <w:t>i</w:t>
      </w:r>
      <w:r w:rsidR="00C01576" w:rsidRPr="003F6F24">
        <w:rPr>
          <w:rFonts w:ascii="Times New Roman" w:eastAsia="Times New Roman" w:hAnsi="Times New Roman" w:cs="Times New Roman"/>
          <w:iCs/>
          <w:sz w:val="24"/>
          <w:szCs w:val="24"/>
          <w:lang w:val="kl-GL"/>
        </w:rPr>
        <w:t xml:space="preserve">nuttut pisussaaffeqarneq. Taamaalilluni </w:t>
      </w:r>
      <w:r w:rsidR="00880EB9" w:rsidRPr="003F6F24">
        <w:rPr>
          <w:rFonts w:ascii="Times New Roman" w:eastAsia="Times New Roman" w:hAnsi="Times New Roman" w:cs="Times New Roman"/>
          <w:iCs/>
          <w:sz w:val="24"/>
          <w:szCs w:val="24"/>
          <w:lang w:val="kl-GL"/>
        </w:rPr>
        <w:t>innuttaasumut utoqqarmut, ikiorneqarnissamik pisariaqartitsigunartumut paasisaqar</w:t>
      </w:r>
      <w:r w:rsidR="00AC399E" w:rsidRPr="003F6F24">
        <w:rPr>
          <w:rFonts w:ascii="Times New Roman" w:eastAsia="Times New Roman" w:hAnsi="Times New Roman" w:cs="Times New Roman"/>
          <w:iCs/>
          <w:sz w:val="24"/>
          <w:szCs w:val="24"/>
          <w:lang w:val="kl-GL"/>
        </w:rPr>
        <w:t>luni</w:t>
      </w:r>
      <w:r w:rsidR="00880EB9" w:rsidRPr="003F6F24">
        <w:rPr>
          <w:rFonts w:ascii="Times New Roman" w:eastAsia="Times New Roman" w:hAnsi="Times New Roman" w:cs="Times New Roman"/>
          <w:iCs/>
          <w:sz w:val="24"/>
          <w:szCs w:val="24"/>
          <w:lang w:val="kl-GL"/>
        </w:rPr>
        <w:t xml:space="preserve"> </w:t>
      </w:r>
      <w:r w:rsidR="00C01576" w:rsidRPr="003F6F24">
        <w:rPr>
          <w:rFonts w:ascii="Times New Roman" w:eastAsia="Times New Roman" w:hAnsi="Times New Roman" w:cs="Times New Roman"/>
          <w:iCs/>
          <w:sz w:val="24"/>
          <w:szCs w:val="24"/>
          <w:lang w:val="kl-GL"/>
        </w:rPr>
        <w:t>ernumassuteqaruni</w:t>
      </w:r>
      <w:r w:rsidR="00AC399E" w:rsidRPr="003F6F24">
        <w:rPr>
          <w:rFonts w:ascii="Times New Roman" w:eastAsia="Times New Roman" w:hAnsi="Times New Roman" w:cs="Times New Roman"/>
          <w:iCs/>
          <w:sz w:val="24"/>
          <w:szCs w:val="24"/>
          <w:lang w:val="kl-GL"/>
        </w:rPr>
        <w:t>, innuttaasup pisussaaffigaa qisuariassalluni iliuuseqarfigalugulu. Taamaalilluni</w:t>
      </w:r>
      <w:r w:rsidR="006657C5" w:rsidRPr="003F6F24">
        <w:rPr>
          <w:rFonts w:ascii="Times New Roman" w:eastAsia="Times New Roman" w:hAnsi="Times New Roman" w:cs="Times New Roman"/>
          <w:iCs/>
          <w:sz w:val="24"/>
          <w:szCs w:val="24"/>
          <w:lang w:val="kl-GL"/>
        </w:rPr>
        <w:t xml:space="preserve"> kommunip isumaginninnermik ingerlatsivia attaveqarfiginissaanut ernumassuteqarnerlu ingerlateqqillugu </w:t>
      </w:r>
      <w:r w:rsidR="00094597" w:rsidRPr="003F6F24">
        <w:rPr>
          <w:rFonts w:ascii="Times New Roman" w:eastAsia="Times New Roman" w:hAnsi="Times New Roman" w:cs="Times New Roman"/>
          <w:iCs/>
          <w:sz w:val="24"/>
          <w:szCs w:val="24"/>
          <w:lang w:val="kl-GL"/>
        </w:rPr>
        <w:t xml:space="preserve">inuttut ataasiakkaatut </w:t>
      </w:r>
      <w:r w:rsidR="006657C5" w:rsidRPr="003F6F24">
        <w:rPr>
          <w:rFonts w:ascii="Times New Roman" w:eastAsia="Times New Roman" w:hAnsi="Times New Roman" w:cs="Times New Roman"/>
          <w:iCs/>
          <w:sz w:val="24"/>
          <w:szCs w:val="24"/>
          <w:lang w:val="kl-GL"/>
        </w:rPr>
        <w:t>ingerlaannaq pisussaaff</w:t>
      </w:r>
      <w:r w:rsidR="00094597" w:rsidRPr="003F6F24">
        <w:rPr>
          <w:rFonts w:ascii="Times New Roman" w:eastAsia="Times New Roman" w:hAnsi="Times New Roman" w:cs="Times New Roman"/>
          <w:iCs/>
          <w:sz w:val="24"/>
          <w:szCs w:val="24"/>
          <w:lang w:val="kl-GL"/>
        </w:rPr>
        <w:t>iuvoq</w:t>
      </w:r>
      <w:r w:rsidR="00C41FA6" w:rsidRPr="003F6F24">
        <w:rPr>
          <w:rFonts w:ascii="Times New Roman" w:eastAsia="Times New Roman" w:hAnsi="Times New Roman" w:cs="Times New Roman"/>
          <w:iCs/>
          <w:sz w:val="24"/>
          <w:szCs w:val="24"/>
          <w:lang w:val="kl-GL"/>
        </w:rPr>
        <w:t>.</w:t>
      </w:r>
    </w:p>
    <w:p w14:paraId="44CEFFD0" w14:textId="77777777" w:rsidR="00C41FA6" w:rsidRPr="003F6F24" w:rsidRDefault="00C41FA6" w:rsidP="00C41FA6">
      <w:pPr>
        <w:spacing w:after="0" w:line="288" w:lineRule="auto"/>
        <w:rPr>
          <w:rFonts w:ascii="Times New Roman" w:eastAsia="Times New Roman" w:hAnsi="Times New Roman" w:cs="Times New Roman"/>
          <w:iCs/>
          <w:sz w:val="24"/>
          <w:szCs w:val="24"/>
          <w:lang w:val="kl-GL"/>
        </w:rPr>
      </w:pPr>
    </w:p>
    <w:p w14:paraId="0801FCB5" w14:textId="381ECE00" w:rsidR="0000049E" w:rsidRPr="003F6F24" w:rsidRDefault="00094597" w:rsidP="0000049E">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Kommunalbestyrelsi nalunaarutiginninnermik tigusaqarpat, siunnersuutip § </w:t>
      </w:r>
      <w:r w:rsidR="00EB632F">
        <w:rPr>
          <w:rFonts w:ascii="Times New Roman" w:eastAsia="Times New Roman" w:hAnsi="Times New Roman" w:cs="Times New Roman"/>
          <w:iCs/>
          <w:color w:val="FF0000"/>
          <w:sz w:val="24"/>
          <w:szCs w:val="24"/>
          <w:lang w:val="kl-GL"/>
        </w:rPr>
        <w:t>28</w:t>
      </w:r>
      <w:r w:rsidRPr="003F6F24">
        <w:rPr>
          <w:rFonts w:ascii="Times New Roman" w:eastAsia="Times New Roman" w:hAnsi="Times New Roman" w:cs="Times New Roman"/>
          <w:iCs/>
          <w:sz w:val="24"/>
          <w:szCs w:val="24"/>
          <w:lang w:val="kl-GL"/>
        </w:rPr>
        <w:t xml:space="preserve"> </w:t>
      </w:r>
      <w:r w:rsidR="006F16B3" w:rsidRPr="003F6F24">
        <w:rPr>
          <w:rFonts w:ascii="Times New Roman" w:eastAsia="Times New Roman" w:hAnsi="Times New Roman" w:cs="Times New Roman"/>
          <w:iCs/>
          <w:sz w:val="24"/>
          <w:szCs w:val="24"/>
          <w:lang w:val="kl-GL"/>
        </w:rPr>
        <w:t>naapertorlugu</w:t>
      </w:r>
      <w:r w:rsidRPr="003F6F24">
        <w:rPr>
          <w:rFonts w:ascii="Times New Roman" w:eastAsia="Times New Roman" w:hAnsi="Times New Roman" w:cs="Times New Roman"/>
          <w:iCs/>
          <w:sz w:val="24"/>
          <w:szCs w:val="24"/>
          <w:lang w:val="kl-GL"/>
        </w:rPr>
        <w:t xml:space="preserve"> kommunalbestyrelsi</w:t>
      </w:r>
      <w:r w:rsidR="00C12870" w:rsidRPr="003F6F24">
        <w:rPr>
          <w:rFonts w:ascii="Times New Roman" w:eastAsia="Times New Roman" w:hAnsi="Times New Roman" w:cs="Times New Roman"/>
          <w:iCs/>
          <w:sz w:val="24"/>
          <w:szCs w:val="24"/>
          <w:lang w:val="kl-GL"/>
        </w:rPr>
        <w:t xml:space="preserve">p pissutsit utoqqarmut tunngasut pillugit misissussavai, atimik taasilluni imaluunnit ateq isertorlugu </w:t>
      </w:r>
      <w:r w:rsidR="008625C5" w:rsidRPr="003F6F24">
        <w:rPr>
          <w:rFonts w:ascii="Times New Roman" w:eastAsia="Times New Roman" w:hAnsi="Times New Roman" w:cs="Times New Roman"/>
          <w:iCs/>
          <w:sz w:val="24"/>
          <w:szCs w:val="24"/>
          <w:lang w:val="kl-GL"/>
        </w:rPr>
        <w:t xml:space="preserve">pineqarnersoq apeqqutaatinnagu. </w:t>
      </w:r>
      <w:r w:rsidR="0000049E" w:rsidRPr="003F6F24">
        <w:rPr>
          <w:rFonts w:ascii="Times New Roman" w:eastAsia="Times New Roman" w:hAnsi="Times New Roman" w:cs="Times New Roman"/>
          <w:iCs/>
          <w:sz w:val="24"/>
          <w:szCs w:val="24"/>
          <w:lang w:val="kl-GL"/>
        </w:rPr>
        <w:t>Utoqqaq</w:t>
      </w:r>
      <w:r w:rsidR="00FE5BC4" w:rsidRPr="003F6F24">
        <w:rPr>
          <w:rFonts w:ascii="Times New Roman" w:eastAsia="Times New Roman" w:hAnsi="Times New Roman" w:cs="Times New Roman"/>
          <w:iCs/>
          <w:sz w:val="24"/>
          <w:szCs w:val="24"/>
          <w:lang w:val="kl-GL"/>
        </w:rPr>
        <w:t xml:space="preserve"> </w:t>
      </w:r>
      <w:r w:rsidR="0000049E" w:rsidRPr="003F6F24">
        <w:rPr>
          <w:rFonts w:ascii="Times New Roman" w:eastAsia="Times New Roman" w:hAnsi="Times New Roman" w:cs="Times New Roman"/>
          <w:iCs/>
          <w:sz w:val="24"/>
          <w:szCs w:val="24"/>
          <w:lang w:val="kl-GL"/>
        </w:rPr>
        <w:t>tapersersorneqarnissamik pisariaqartitsisoq ilimatsaanneqarpat</w:t>
      </w:r>
    </w:p>
    <w:p w14:paraId="0ED9B474" w14:textId="775D7B24" w:rsidR="00094597" w:rsidRPr="003F6F24" w:rsidRDefault="00FE5BC4" w:rsidP="00C41FA6">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k</w:t>
      </w:r>
      <w:r w:rsidR="0000049E" w:rsidRPr="003F6F24">
        <w:rPr>
          <w:rFonts w:ascii="Times New Roman" w:eastAsia="Times New Roman" w:hAnsi="Times New Roman" w:cs="Times New Roman"/>
          <w:iCs/>
          <w:sz w:val="24"/>
          <w:szCs w:val="24"/>
          <w:lang w:val="kl-GL"/>
        </w:rPr>
        <w:t>ommunalbestyrelsip pissutsit utoqqarmut tunngasut misissussavai</w:t>
      </w:r>
      <w:r w:rsidRPr="003F6F24">
        <w:rPr>
          <w:rFonts w:ascii="Times New Roman" w:eastAsia="Times New Roman" w:hAnsi="Times New Roman" w:cs="Times New Roman"/>
          <w:iCs/>
          <w:sz w:val="24"/>
          <w:szCs w:val="24"/>
          <w:lang w:val="kl-GL"/>
        </w:rPr>
        <w:t>. Taamaattoqartillugu Inatsisartut inatsisaanni aalajangersakkat allat naapertorlugit, utoqqa</w:t>
      </w:r>
      <w:r w:rsidR="006130E1" w:rsidRPr="003F6F24">
        <w:rPr>
          <w:rFonts w:ascii="Times New Roman" w:eastAsia="Times New Roman" w:hAnsi="Times New Roman" w:cs="Times New Roman"/>
          <w:iCs/>
          <w:sz w:val="24"/>
          <w:szCs w:val="24"/>
          <w:lang w:val="kl-GL"/>
        </w:rPr>
        <w:t>ap tapersersorneqarnissaa</w:t>
      </w:r>
      <w:r w:rsidR="0000049E" w:rsidRPr="003F6F24">
        <w:rPr>
          <w:rFonts w:ascii="Times New Roman" w:eastAsia="Times New Roman" w:hAnsi="Times New Roman" w:cs="Times New Roman"/>
          <w:iCs/>
          <w:sz w:val="24"/>
          <w:szCs w:val="24"/>
          <w:lang w:val="kl-GL"/>
        </w:rPr>
        <w:t xml:space="preserve"> </w:t>
      </w:r>
      <w:r w:rsidR="006130E1" w:rsidRPr="003F6F24">
        <w:rPr>
          <w:rFonts w:ascii="Times New Roman" w:eastAsia="Times New Roman" w:hAnsi="Times New Roman" w:cs="Times New Roman"/>
          <w:iCs/>
          <w:sz w:val="24"/>
          <w:szCs w:val="24"/>
          <w:lang w:val="kl-GL"/>
        </w:rPr>
        <w:t>kommunalbestyrelsip neqeroorutigissavaa.</w:t>
      </w:r>
      <w:r w:rsidR="0088119F" w:rsidRPr="003F6F24">
        <w:rPr>
          <w:rFonts w:ascii="Times New Roman" w:eastAsia="Times New Roman" w:hAnsi="Times New Roman" w:cs="Times New Roman"/>
          <w:iCs/>
          <w:sz w:val="24"/>
          <w:szCs w:val="24"/>
          <w:lang w:val="kl-GL"/>
        </w:rPr>
        <w:t xml:space="preserve"> Kommunalbestyrelsip iliuuseqarnissamik pisussaaffeqarneranut tunngatillugu § </w:t>
      </w:r>
      <w:r w:rsidR="007658FF">
        <w:rPr>
          <w:rFonts w:ascii="Times New Roman" w:eastAsia="Times New Roman" w:hAnsi="Times New Roman" w:cs="Times New Roman"/>
          <w:iCs/>
          <w:color w:val="FF0000"/>
          <w:sz w:val="24"/>
          <w:szCs w:val="24"/>
          <w:lang w:val="kl-GL"/>
        </w:rPr>
        <w:t>28</w:t>
      </w:r>
      <w:r w:rsidR="0088119F" w:rsidRPr="003F6F24">
        <w:rPr>
          <w:rFonts w:ascii="Times New Roman" w:eastAsia="Times New Roman" w:hAnsi="Times New Roman" w:cs="Times New Roman"/>
          <w:iCs/>
          <w:sz w:val="24"/>
          <w:szCs w:val="24"/>
          <w:lang w:val="kl-GL"/>
        </w:rPr>
        <w:t>-mut oqaaseqaatit innersuussutigineqarput.</w:t>
      </w:r>
    </w:p>
    <w:p w14:paraId="1AAFFF77" w14:textId="77777777" w:rsidR="00C41FA6" w:rsidRPr="003F6F24" w:rsidRDefault="00C41FA6" w:rsidP="00C41FA6">
      <w:pPr>
        <w:spacing w:after="0" w:line="288" w:lineRule="auto"/>
        <w:rPr>
          <w:rFonts w:ascii="Times New Roman" w:eastAsia="Times New Roman" w:hAnsi="Times New Roman" w:cs="Times New Roman"/>
          <w:iCs/>
          <w:sz w:val="24"/>
          <w:szCs w:val="24"/>
          <w:lang w:val="kl-GL"/>
        </w:rPr>
      </w:pPr>
    </w:p>
    <w:p w14:paraId="6CE841A8" w14:textId="63F85D77" w:rsidR="00C41FA6" w:rsidRPr="003F6F24" w:rsidRDefault="0088119F" w:rsidP="00C41FA6">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lastRenderedPageBreak/>
        <w:t>Imm</w:t>
      </w:r>
      <w:r w:rsidR="00C41FA6" w:rsidRPr="003F6F24">
        <w:rPr>
          <w:rFonts w:ascii="Times New Roman" w:eastAsia="Times New Roman" w:hAnsi="Times New Roman" w:cs="Times New Roman"/>
          <w:iCs/>
          <w:sz w:val="24"/>
          <w:szCs w:val="24"/>
          <w:lang w:val="kl-GL"/>
        </w:rPr>
        <w:t>. 2</w:t>
      </w:r>
      <w:r w:rsidRPr="003F6F24">
        <w:rPr>
          <w:rFonts w:ascii="Times New Roman" w:eastAsia="Times New Roman" w:hAnsi="Times New Roman" w:cs="Times New Roman"/>
          <w:iCs/>
          <w:sz w:val="24"/>
          <w:szCs w:val="24"/>
          <w:lang w:val="kl-GL"/>
        </w:rPr>
        <w:t>-mut.</w:t>
      </w:r>
    </w:p>
    <w:p w14:paraId="252BCA89" w14:textId="00E57A02" w:rsidR="00C41FA6" w:rsidRPr="003F6F24" w:rsidRDefault="009A5E77" w:rsidP="00CF4C63">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Aalajangersakkap qaammatisiuti</w:t>
      </w:r>
      <w:r w:rsidR="000A0FF2" w:rsidRPr="003F6F24">
        <w:rPr>
          <w:rFonts w:ascii="Times New Roman" w:eastAsia="Times New Roman" w:hAnsi="Times New Roman" w:cs="Times New Roman"/>
          <w:iCs/>
          <w:sz w:val="24"/>
          <w:szCs w:val="24"/>
          <w:lang w:val="kl-GL"/>
        </w:rPr>
        <w:t>ni ullut</w:t>
      </w:r>
      <w:r w:rsidRPr="003F6F24">
        <w:rPr>
          <w:rFonts w:ascii="Times New Roman" w:eastAsia="Times New Roman" w:hAnsi="Times New Roman" w:cs="Times New Roman"/>
          <w:iCs/>
          <w:sz w:val="24"/>
          <w:szCs w:val="24"/>
          <w:lang w:val="kl-GL"/>
        </w:rPr>
        <w:t xml:space="preserve"> malippai, tamanna imaappoq, assersuutigalugu kommunalbestyrelsip marlunngornikkut nalunaarutiginninnermik tigusaqarpat, taava </w:t>
      </w:r>
      <w:r w:rsidR="00451067" w:rsidRPr="003F6F24">
        <w:rPr>
          <w:rFonts w:ascii="Times New Roman" w:eastAsia="Times New Roman" w:hAnsi="Times New Roman" w:cs="Times New Roman"/>
          <w:iCs/>
          <w:sz w:val="24"/>
          <w:szCs w:val="24"/>
          <w:lang w:val="kl-GL"/>
        </w:rPr>
        <w:t xml:space="preserve">marlunngornerup tulliani kingusinnerpaamik tigusaqarnermut uppernarsaammik allakkatigut nassiussisoqassasoq. </w:t>
      </w:r>
      <w:r w:rsidR="008D05D6" w:rsidRPr="003F6F24">
        <w:rPr>
          <w:rFonts w:ascii="Times New Roman" w:eastAsia="Times New Roman" w:hAnsi="Times New Roman" w:cs="Times New Roman"/>
          <w:iCs/>
          <w:sz w:val="24"/>
          <w:szCs w:val="24"/>
          <w:lang w:val="kl-GL"/>
        </w:rPr>
        <w:t>Qaammatisiutini ullut ilivitsut kisim</w:t>
      </w:r>
      <w:r w:rsidR="00531344" w:rsidRPr="003F6F24">
        <w:rPr>
          <w:rFonts w:ascii="Times New Roman" w:eastAsia="Times New Roman" w:hAnsi="Times New Roman" w:cs="Times New Roman"/>
          <w:iCs/>
          <w:sz w:val="24"/>
          <w:szCs w:val="24"/>
          <w:lang w:val="kl-GL"/>
        </w:rPr>
        <w:t>ik</w:t>
      </w:r>
      <w:r w:rsidR="008D05D6" w:rsidRPr="003F6F24">
        <w:rPr>
          <w:rFonts w:ascii="Times New Roman" w:eastAsia="Times New Roman" w:hAnsi="Times New Roman" w:cs="Times New Roman"/>
          <w:iCs/>
          <w:sz w:val="24"/>
          <w:szCs w:val="24"/>
          <w:lang w:val="kl-GL"/>
        </w:rPr>
        <w:t xml:space="preserve"> naatsorsorneqarput, taamaattumillu nalunaarutiginninnerup tiguneqarnerani nalunaaqu</w:t>
      </w:r>
      <w:r w:rsidR="00E248D6" w:rsidRPr="003F6F24">
        <w:rPr>
          <w:rFonts w:ascii="Times New Roman" w:eastAsia="Times New Roman" w:hAnsi="Times New Roman" w:cs="Times New Roman"/>
          <w:iCs/>
          <w:sz w:val="24"/>
          <w:szCs w:val="24"/>
          <w:lang w:val="kl-GL"/>
        </w:rPr>
        <w:t>t</w:t>
      </w:r>
      <w:r w:rsidR="008D05D6" w:rsidRPr="003F6F24">
        <w:rPr>
          <w:rFonts w:ascii="Times New Roman" w:eastAsia="Times New Roman" w:hAnsi="Times New Roman" w:cs="Times New Roman"/>
          <w:iCs/>
          <w:sz w:val="24"/>
          <w:szCs w:val="24"/>
          <w:lang w:val="kl-GL"/>
        </w:rPr>
        <w:t>ta</w:t>
      </w:r>
      <w:r w:rsidR="00CF4C63" w:rsidRPr="003F6F24">
        <w:rPr>
          <w:rFonts w:ascii="Times New Roman" w:eastAsia="Times New Roman" w:hAnsi="Times New Roman" w:cs="Times New Roman"/>
          <w:iCs/>
          <w:sz w:val="24"/>
          <w:szCs w:val="24"/>
          <w:lang w:val="kl-GL"/>
        </w:rPr>
        <w:t>p qassinngornera apeqqutaatinneqarnani.</w:t>
      </w:r>
    </w:p>
    <w:p w14:paraId="1C05B107" w14:textId="77777777" w:rsidR="00C41FA6" w:rsidRPr="003F6F24" w:rsidRDefault="00C41FA6" w:rsidP="00C41FA6">
      <w:pPr>
        <w:spacing w:after="0" w:line="288" w:lineRule="auto"/>
        <w:rPr>
          <w:rFonts w:ascii="Times New Roman" w:eastAsia="Times New Roman" w:hAnsi="Times New Roman" w:cs="Times New Roman"/>
          <w:iCs/>
          <w:sz w:val="24"/>
          <w:szCs w:val="24"/>
          <w:lang w:val="kl-GL"/>
        </w:rPr>
      </w:pPr>
    </w:p>
    <w:p w14:paraId="2165296B" w14:textId="10FD6428" w:rsidR="00C41FA6" w:rsidRPr="003F6F24" w:rsidRDefault="002D33A5" w:rsidP="002612C1">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Aalajangersagaq kommuni</w:t>
      </w:r>
      <w:r w:rsidR="00BD63F6" w:rsidRPr="003F6F24">
        <w:rPr>
          <w:rFonts w:ascii="Times New Roman" w:eastAsia="Times New Roman" w:hAnsi="Times New Roman" w:cs="Times New Roman"/>
          <w:iCs/>
          <w:sz w:val="24"/>
          <w:szCs w:val="24"/>
          <w:lang w:val="kl-GL"/>
        </w:rPr>
        <w:t xml:space="preserve"> nalunaarutiginninnermik tigusaqarnera pillugu </w:t>
      </w:r>
      <w:r w:rsidR="00843F78" w:rsidRPr="003F6F24">
        <w:rPr>
          <w:rFonts w:ascii="Times New Roman" w:eastAsia="Times New Roman" w:hAnsi="Times New Roman" w:cs="Times New Roman"/>
          <w:iCs/>
          <w:sz w:val="24"/>
          <w:szCs w:val="24"/>
          <w:lang w:val="kl-GL"/>
        </w:rPr>
        <w:t>nalunaarutiginnittu</w:t>
      </w:r>
      <w:r w:rsidR="00D6371E" w:rsidRPr="003F6F24">
        <w:rPr>
          <w:rFonts w:ascii="Times New Roman" w:eastAsia="Times New Roman" w:hAnsi="Times New Roman" w:cs="Times New Roman"/>
          <w:iCs/>
          <w:sz w:val="24"/>
          <w:szCs w:val="24"/>
          <w:lang w:val="kl-GL"/>
        </w:rPr>
        <w:t>mut</w:t>
      </w:r>
      <w:r w:rsidR="00843F78" w:rsidRPr="003F6F24">
        <w:rPr>
          <w:rFonts w:ascii="Times New Roman" w:eastAsia="Times New Roman" w:hAnsi="Times New Roman" w:cs="Times New Roman"/>
          <w:iCs/>
          <w:sz w:val="24"/>
          <w:szCs w:val="24"/>
          <w:lang w:val="kl-GL"/>
        </w:rPr>
        <w:t xml:space="preserve"> </w:t>
      </w:r>
      <w:r w:rsidR="00BD63F6" w:rsidRPr="003F6F24">
        <w:rPr>
          <w:rFonts w:ascii="Times New Roman" w:eastAsia="Times New Roman" w:hAnsi="Times New Roman" w:cs="Times New Roman"/>
          <w:iCs/>
          <w:sz w:val="24"/>
          <w:szCs w:val="24"/>
          <w:lang w:val="kl-GL"/>
        </w:rPr>
        <w:t>ersarissumik nalunaarfigineqarnissaanik kissaateqarnermit aallaaveqarpoq taamaalillunilu pissutsi</w:t>
      </w:r>
      <w:r w:rsidR="00BA2380" w:rsidRPr="003F6F24">
        <w:rPr>
          <w:rFonts w:ascii="Times New Roman" w:eastAsia="Times New Roman" w:hAnsi="Times New Roman" w:cs="Times New Roman"/>
          <w:iCs/>
          <w:sz w:val="24"/>
          <w:szCs w:val="24"/>
          <w:lang w:val="kl-GL"/>
        </w:rPr>
        <w:t xml:space="preserve">t </w:t>
      </w:r>
      <w:r w:rsidR="00D6371E" w:rsidRPr="003F6F24">
        <w:rPr>
          <w:rFonts w:ascii="Times New Roman" w:eastAsia="Times New Roman" w:hAnsi="Times New Roman" w:cs="Times New Roman"/>
          <w:iCs/>
          <w:sz w:val="24"/>
          <w:szCs w:val="24"/>
          <w:lang w:val="kl-GL"/>
        </w:rPr>
        <w:t>nalunaarutiginninnermut pissutaas</w:t>
      </w:r>
      <w:r w:rsidR="000A4F6A" w:rsidRPr="003F6F24">
        <w:rPr>
          <w:rFonts w:ascii="Times New Roman" w:eastAsia="Times New Roman" w:hAnsi="Times New Roman" w:cs="Times New Roman"/>
          <w:iCs/>
          <w:sz w:val="24"/>
          <w:szCs w:val="24"/>
          <w:lang w:val="kl-GL"/>
        </w:rPr>
        <w:t>ut</w:t>
      </w:r>
      <w:r w:rsidR="00D6371E" w:rsidRPr="003F6F24">
        <w:rPr>
          <w:rFonts w:ascii="Times New Roman" w:eastAsia="Times New Roman" w:hAnsi="Times New Roman" w:cs="Times New Roman"/>
          <w:iCs/>
          <w:sz w:val="24"/>
          <w:szCs w:val="24"/>
          <w:lang w:val="kl-GL"/>
        </w:rPr>
        <w:t xml:space="preserve"> </w:t>
      </w:r>
      <w:r w:rsidR="00BA2380" w:rsidRPr="003F6F24">
        <w:rPr>
          <w:rFonts w:ascii="Times New Roman" w:eastAsia="Times New Roman" w:hAnsi="Times New Roman" w:cs="Times New Roman"/>
          <w:iCs/>
          <w:sz w:val="24"/>
          <w:szCs w:val="24"/>
          <w:lang w:val="kl-GL"/>
        </w:rPr>
        <w:t>misissorneqarnissaannut akisussaaffi</w:t>
      </w:r>
      <w:r w:rsidR="000A4F6A" w:rsidRPr="003F6F24">
        <w:rPr>
          <w:rFonts w:ascii="Times New Roman" w:eastAsia="Times New Roman" w:hAnsi="Times New Roman" w:cs="Times New Roman"/>
          <w:iCs/>
          <w:sz w:val="24"/>
          <w:szCs w:val="24"/>
          <w:lang w:val="kl-GL"/>
        </w:rPr>
        <w:t xml:space="preserve">mmik </w:t>
      </w:r>
      <w:r w:rsidR="002612C1" w:rsidRPr="003F6F24">
        <w:rPr>
          <w:rFonts w:ascii="Times New Roman" w:eastAsia="Times New Roman" w:hAnsi="Times New Roman" w:cs="Times New Roman"/>
          <w:iCs/>
          <w:sz w:val="24"/>
          <w:szCs w:val="24"/>
          <w:lang w:val="kl-GL"/>
        </w:rPr>
        <w:t>tigusinerulluni.</w:t>
      </w:r>
    </w:p>
    <w:p w14:paraId="40F2B979" w14:textId="77777777" w:rsidR="00C41FA6" w:rsidRPr="003F6F24" w:rsidRDefault="00C41FA6" w:rsidP="00C41FA6">
      <w:pPr>
        <w:spacing w:after="0" w:line="288" w:lineRule="auto"/>
        <w:rPr>
          <w:rFonts w:ascii="Times New Roman" w:eastAsia="Times New Roman" w:hAnsi="Times New Roman" w:cs="Times New Roman"/>
          <w:iCs/>
          <w:sz w:val="24"/>
          <w:szCs w:val="24"/>
          <w:lang w:val="kl-GL"/>
        </w:rPr>
      </w:pPr>
    </w:p>
    <w:p w14:paraId="3AC23B5D" w14:textId="1E2433BF" w:rsidR="00C41FA6" w:rsidRPr="003F6F24" w:rsidRDefault="00426829" w:rsidP="00123629">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Kommunalbestyrelsip uppernarsaanera taamaallaat kommunalbestyrelsip nalunaarutiginninnerup tiguneqarneranut allakkatigut uppernarsaaneruvoq. Taamaattumik uppernarsaaneq nalunaarutiginninnerni ataasiakkaani kommunalbestyrelsi qanoq iliuuseqarnissamik pilersaaruteqarnersoq pillugu</w:t>
      </w:r>
      <w:r w:rsidR="00123629" w:rsidRPr="003F6F24">
        <w:rPr>
          <w:rFonts w:ascii="Times New Roman" w:eastAsia="Times New Roman" w:hAnsi="Times New Roman" w:cs="Times New Roman"/>
          <w:iCs/>
          <w:sz w:val="24"/>
          <w:szCs w:val="24"/>
          <w:lang w:val="kl-GL"/>
        </w:rPr>
        <w:t xml:space="preserve"> paasissutissanik imaqassanngilaq.</w:t>
      </w:r>
    </w:p>
    <w:p w14:paraId="486C218C" w14:textId="77777777" w:rsidR="00C41FA6" w:rsidRPr="003F6F24" w:rsidRDefault="00C41FA6" w:rsidP="00C41FA6">
      <w:pPr>
        <w:spacing w:after="0" w:line="288" w:lineRule="auto"/>
        <w:rPr>
          <w:rFonts w:ascii="Times New Roman" w:eastAsia="Times New Roman" w:hAnsi="Times New Roman" w:cs="Times New Roman"/>
          <w:iCs/>
          <w:sz w:val="24"/>
          <w:szCs w:val="24"/>
          <w:lang w:val="kl-GL"/>
        </w:rPr>
      </w:pPr>
    </w:p>
    <w:p w14:paraId="774FCBA0" w14:textId="4DCB6C63" w:rsidR="00C41FA6" w:rsidRPr="003F6F24" w:rsidRDefault="00123629" w:rsidP="002114B9">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Oqaatigineqassaaq, nalunaarutiginnittoq nalunaarutiginninneq tunngavigalugu suliassamut i</w:t>
      </w:r>
      <w:r w:rsidR="00C040BF" w:rsidRPr="003F6F24">
        <w:rPr>
          <w:rFonts w:ascii="Times New Roman" w:eastAsia="Times New Roman" w:hAnsi="Times New Roman" w:cs="Times New Roman"/>
          <w:iCs/>
          <w:sz w:val="24"/>
          <w:szCs w:val="24"/>
          <w:lang w:val="kl-GL"/>
        </w:rPr>
        <w:t xml:space="preserve">lluatungiliuttutut inississanngimmat. Taamaattumik inuk nalunaarutiginninnermik tunniussaqartoq suliassap ingerlanera pillugu ilisimatinneqartussaanngilaq, aamma kommunalbestyrelsip </w:t>
      </w:r>
      <w:r w:rsidR="002A18AE" w:rsidRPr="003F6F24">
        <w:rPr>
          <w:rFonts w:ascii="Times New Roman" w:eastAsia="Times New Roman" w:hAnsi="Times New Roman" w:cs="Times New Roman"/>
          <w:iCs/>
          <w:sz w:val="24"/>
          <w:szCs w:val="24"/>
          <w:lang w:val="kl-GL"/>
        </w:rPr>
        <w:t xml:space="preserve">iliuuseqarnissamik imaluunniit iliuuseqannginnissamik </w:t>
      </w:r>
      <w:r w:rsidR="002114B9" w:rsidRPr="003F6F24">
        <w:rPr>
          <w:rFonts w:ascii="Times New Roman" w:eastAsia="Times New Roman" w:hAnsi="Times New Roman" w:cs="Times New Roman"/>
          <w:iCs/>
          <w:sz w:val="24"/>
          <w:szCs w:val="24"/>
          <w:lang w:val="kl-GL"/>
        </w:rPr>
        <w:t>toqqaaneranut naammagittaalliuuteqarnissamut pisinnaatitaassanngilaq.</w:t>
      </w:r>
    </w:p>
    <w:p w14:paraId="4B43BC2D" w14:textId="205477FB" w:rsidR="00C41FA6" w:rsidRPr="003F6F24" w:rsidRDefault="005A0424" w:rsidP="00242455">
      <w:pPr>
        <w:spacing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Inuk nalunaarutiginnittoq nalunaarutiginninneq tunngavigalugu suliassamut illuatungiliutt</w:t>
      </w:r>
      <w:r w:rsidR="00AD17E4" w:rsidRPr="003F6F24">
        <w:rPr>
          <w:rFonts w:ascii="Times New Roman" w:eastAsia="Times New Roman" w:hAnsi="Times New Roman" w:cs="Times New Roman"/>
          <w:iCs/>
          <w:sz w:val="24"/>
          <w:szCs w:val="24"/>
          <w:lang w:val="kl-GL"/>
        </w:rPr>
        <w:t xml:space="preserve">unngorluni inissinngimmat, </w:t>
      </w:r>
      <w:r w:rsidR="006D15C9" w:rsidRPr="003F6F24">
        <w:rPr>
          <w:rFonts w:ascii="Times New Roman" w:eastAsia="Times New Roman" w:hAnsi="Times New Roman" w:cs="Times New Roman"/>
          <w:iCs/>
          <w:sz w:val="24"/>
          <w:szCs w:val="24"/>
          <w:lang w:val="kl-GL"/>
        </w:rPr>
        <w:t>pisortat ingerlatsinerat pillugu paasitinneqarsinnaatitaanermut inatsimmi malittarisassat malillugu paasissutissanik paasitinneqarsinnaa</w:t>
      </w:r>
      <w:r w:rsidR="00F14F1C" w:rsidRPr="003F6F24">
        <w:rPr>
          <w:rFonts w:ascii="Times New Roman" w:eastAsia="Times New Roman" w:hAnsi="Times New Roman" w:cs="Times New Roman"/>
          <w:iCs/>
          <w:sz w:val="24"/>
          <w:szCs w:val="24"/>
          <w:lang w:val="kl-GL"/>
        </w:rPr>
        <w:t>neq pillugu</w:t>
      </w:r>
      <w:r w:rsidR="006D15C9" w:rsidRPr="003F6F24">
        <w:rPr>
          <w:rFonts w:ascii="Times New Roman" w:eastAsia="Times New Roman" w:hAnsi="Times New Roman" w:cs="Times New Roman"/>
          <w:iCs/>
          <w:sz w:val="24"/>
          <w:szCs w:val="24"/>
          <w:lang w:val="kl-GL"/>
        </w:rPr>
        <w:t xml:space="preserve"> </w:t>
      </w:r>
      <w:r w:rsidR="00F14F1C" w:rsidRPr="003F6F24">
        <w:rPr>
          <w:rFonts w:ascii="Times New Roman" w:eastAsia="Times New Roman" w:hAnsi="Times New Roman" w:cs="Times New Roman"/>
          <w:iCs/>
          <w:sz w:val="24"/>
          <w:szCs w:val="24"/>
          <w:lang w:val="kl-GL"/>
        </w:rPr>
        <w:t>inuk</w:t>
      </w:r>
      <w:r w:rsidR="00AD17E4" w:rsidRPr="003F6F24">
        <w:rPr>
          <w:rFonts w:ascii="Times New Roman" w:eastAsia="Times New Roman" w:hAnsi="Times New Roman" w:cs="Times New Roman"/>
          <w:iCs/>
          <w:sz w:val="24"/>
          <w:szCs w:val="24"/>
          <w:lang w:val="kl-GL"/>
        </w:rPr>
        <w:t xml:space="preserve"> </w:t>
      </w:r>
      <w:r w:rsidR="00F14F1C" w:rsidRPr="003F6F24">
        <w:rPr>
          <w:rFonts w:ascii="Times New Roman" w:eastAsia="Times New Roman" w:hAnsi="Times New Roman" w:cs="Times New Roman"/>
          <w:iCs/>
          <w:sz w:val="24"/>
          <w:szCs w:val="24"/>
          <w:lang w:val="kl-GL"/>
        </w:rPr>
        <w:t>qinnuteqarnikkut taamaallaat pineqartoq suliassamut paasissutissanik pisinnaatitaassaaq. Tamanna inuup nammineq paasissutis</w:t>
      </w:r>
      <w:r w:rsidR="00242455" w:rsidRPr="003F6F24">
        <w:rPr>
          <w:rFonts w:ascii="Times New Roman" w:eastAsia="Times New Roman" w:hAnsi="Times New Roman" w:cs="Times New Roman"/>
          <w:iCs/>
          <w:sz w:val="24"/>
          <w:szCs w:val="24"/>
          <w:lang w:val="kl-GL"/>
        </w:rPr>
        <w:t>sat saqqummiussaanut aamma atuuppoq.</w:t>
      </w:r>
    </w:p>
    <w:p w14:paraId="195F8734" w14:textId="77777777" w:rsidR="00C41FA6" w:rsidRPr="003F6F24" w:rsidRDefault="00C41FA6" w:rsidP="00C41FA6">
      <w:pPr>
        <w:spacing w:after="0" w:line="288" w:lineRule="auto"/>
        <w:rPr>
          <w:rFonts w:ascii="Times New Roman" w:eastAsia="Times New Roman" w:hAnsi="Times New Roman" w:cs="Times New Roman"/>
          <w:iCs/>
          <w:sz w:val="24"/>
          <w:szCs w:val="24"/>
          <w:lang w:val="kl-GL"/>
        </w:rPr>
      </w:pPr>
    </w:p>
    <w:p w14:paraId="1DEAF0B6" w14:textId="2D46207A" w:rsidR="00886CFF" w:rsidRPr="003F6F24" w:rsidRDefault="00886CFF" w:rsidP="00F52373">
      <w:pPr>
        <w:spacing w:after="0" w:line="288" w:lineRule="auto"/>
        <w:jc w:val="center"/>
        <w:rPr>
          <w:rFonts w:ascii="Times New Roman" w:eastAsia="Times New Roman" w:hAnsi="Times New Roman" w:cs="Times New Roman"/>
          <w:i/>
          <w:sz w:val="24"/>
          <w:szCs w:val="24"/>
          <w:lang w:val="kl-GL"/>
        </w:rPr>
      </w:pPr>
      <w:r w:rsidRPr="003F6F24">
        <w:rPr>
          <w:rFonts w:ascii="Times New Roman" w:eastAsia="Times New Roman" w:hAnsi="Times New Roman" w:cs="Times New Roman"/>
          <w:i/>
          <w:sz w:val="24"/>
          <w:szCs w:val="24"/>
          <w:lang w:val="kl-GL"/>
        </w:rPr>
        <w:t>§ 2</w:t>
      </w:r>
      <w:r w:rsidR="007658FF">
        <w:rPr>
          <w:rFonts w:ascii="Times New Roman" w:eastAsia="Times New Roman" w:hAnsi="Times New Roman" w:cs="Times New Roman"/>
          <w:i/>
          <w:color w:val="FF0000"/>
          <w:sz w:val="24"/>
          <w:szCs w:val="24"/>
          <w:lang w:val="kl-GL"/>
        </w:rPr>
        <w:t>6</w:t>
      </w:r>
      <w:r w:rsidR="00645087" w:rsidRPr="003F6F24">
        <w:rPr>
          <w:rFonts w:ascii="Times New Roman" w:eastAsia="Times New Roman" w:hAnsi="Times New Roman" w:cs="Times New Roman"/>
          <w:i/>
          <w:sz w:val="24"/>
          <w:szCs w:val="24"/>
          <w:lang w:val="kl-GL"/>
        </w:rPr>
        <w:t>-mut</w:t>
      </w:r>
    </w:p>
    <w:p w14:paraId="592136DB" w14:textId="77777777" w:rsidR="00886CFF" w:rsidRPr="003F6F24" w:rsidRDefault="00886CFF" w:rsidP="00AD17E4">
      <w:pPr>
        <w:spacing w:after="0" w:line="288" w:lineRule="auto"/>
        <w:rPr>
          <w:rFonts w:ascii="Times New Roman" w:eastAsia="Times New Roman" w:hAnsi="Times New Roman" w:cs="Times New Roman"/>
          <w:iCs/>
          <w:sz w:val="24"/>
          <w:szCs w:val="24"/>
          <w:lang w:val="kl-GL"/>
        </w:rPr>
      </w:pPr>
    </w:p>
    <w:p w14:paraId="018CBFB8" w14:textId="08340401" w:rsidR="005F7082" w:rsidRPr="003F6F24" w:rsidRDefault="000975B0" w:rsidP="005F7082">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5F7082" w:rsidRPr="003F6F24">
        <w:rPr>
          <w:rFonts w:ascii="Times New Roman" w:eastAsia="Times New Roman" w:hAnsi="Times New Roman" w:cs="Times New Roman"/>
          <w:iCs/>
          <w:sz w:val="24"/>
          <w:szCs w:val="24"/>
          <w:lang w:val="kl-GL"/>
        </w:rPr>
        <w:t>. 1</w:t>
      </w:r>
      <w:r w:rsidRPr="003F6F24">
        <w:rPr>
          <w:rFonts w:ascii="Times New Roman" w:eastAsia="Times New Roman" w:hAnsi="Times New Roman" w:cs="Times New Roman"/>
          <w:iCs/>
          <w:sz w:val="24"/>
          <w:szCs w:val="24"/>
          <w:lang w:val="kl-GL"/>
        </w:rPr>
        <w:t>-imut.</w:t>
      </w:r>
    </w:p>
    <w:p w14:paraId="0FA3AB1F" w14:textId="7658AB01" w:rsidR="005F7082" w:rsidRPr="003F6F24" w:rsidRDefault="00D85154" w:rsidP="00AE20DD">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Aalajangersakkap aalajangersarpaa, isumaginninnermi peqqinnissamullu immikkoortumi atorfillit nalunaarutiginninnermut sukannernerusumik pisussaaffeqarnerat, </w:t>
      </w:r>
      <w:r w:rsidR="005A5898" w:rsidRPr="003F6F24">
        <w:rPr>
          <w:rFonts w:ascii="Times New Roman" w:eastAsia="Times New Roman" w:hAnsi="Times New Roman" w:cs="Times New Roman"/>
          <w:iCs/>
          <w:sz w:val="24"/>
          <w:szCs w:val="24"/>
          <w:lang w:val="kl-GL"/>
        </w:rPr>
        <w:t>inuussutissarsiutigalugu sulinerminnut ilaatillugu utoqqarnik attaveqartartut, taamaattumillu utoqqaat pisariaqartitsinerannut inuussutissarsiutigalugu sulinerminnut</w:t>
      </w:r>
      <w:r w:rsidR="009121DD" w:rsidRPr="003F6F24">
        <w:rPr>
          <w:rFonts w:ascii="Times New Roman" w:eastAsia="Times New Roman" w:hAnsi="Times New Roman" w:cs="Times New Roman"/>
          <w:iCs/>
          <w:sz w:val="24"/>
          <w:szCs w:val="24"/>
          <w:lang w:val="kl-GL"/>
        </w:rPr>
        <w:t xml:space="preserve"> atatillugu paasisimasaqarnissaat naatsorsuutigineqarluni. Amerlanertigut matumuuna paasisaqartut tassaasarput peqqinnissamik </w:t>
      </w:r>
      <w:r w:rsidR="00C25A44" w:rsidRPr="003F6F24">
        <w:rPr>
          <w:rFonts w:ascii="Times New Roman" w:eastAsia="Times New Roman" w:hAnsi="Times New Roman" w:cs="Times New Roman"/>
          <w:iCs/>
          <w:sz w:val="24"/>
          <w:szCs w:val="24"/>
          <w:lang w:val="kl-GL"/>
        </w:rPr>
        <w:t>sundhedsassistent</w:t>
      </w:r>
      <w:r w:rsidR="007658FF">
        <w:rPr>
          <w:rFonts w:ascii="Times New Roman" w:eastAsia="Times New Roman" w:hAnsi="Times New Roman" w:cs="Times New Roman"/>
          <w:iCs/>
          <w:sz w:val="24"/>
          <w:szCs w:val="24"/>
          <w:lang w:val="kl-GL"/>
        </w:rPr>
        <w:t>-</w:t>
      </w:r>
      <w:r w:rsidR="00C25A44" w:rsidRPr="003F6F24">
        <w:rPr>
          <w:rFonts w:ascii="Times New Roman" w:eastAsia="Times New Roman" w:hAnsi="Times New Roman" w:cs="Times New Roman"/>
          <w:iCs/>
          <w:sz w:val="24"/>
          <w:szCs w:val="24"/>
          <w:lang w:val="kl-GL"/>
        </w:rPr>
        <w:t xml:space="preserve">it, kigutigissaasut, nakorsat aamma </w:t>
      </w:r>
      <w:r w:rsidR="00AE20DD" w:rsidRPr="003F6F24">
        <w:rPr>
          <w:rFonts w:ascii="Times New Roman" w:eastAsia="Times New Roman" w:hAnsi="Times New Roman" w:cs="Times New Roman"/>
          <w:iCs/>
          <w:sz w:val="24"/>
          <w:szCs w:val="24"/>
          <w:lang w:val="kl-GL"/>
        </w:rPr>
        <w:t>peqqissaasut.</w:t>
      </w:r>
    </w:p>
    <w:p w14:paraId="14E87D5C" w14:textId="77777777" w:rsidR="005F7082" w:rsidRPr="003F6F24" w:rsidRDefault="005F7082" w:rsidP="005F7082">
      <w:pPr>
        <w:spacing w:after="0" w:line="288" w:lineRule="auto"/>
        <w:rPr>
          <w:rFonts w:ascii="Times New Roman" w:eastAsia="Times New Roman" w:hAnsi="Times New Roman" w:cs="Times New Roman"/>
          <w:iCs/>
          <w:sz w:val="24"/>
          <w:szCs w:val="24"/>
          <w:lang w:val="kl-GL"/>
        </w:rPr>
      </w:pPr>
    </w:p>
    <w:p w14:paraId="662B3F8E" w14:textId="4BA33016" w:rsidR="00AE20DD" w:rsidRPr="003F6F24" w:rsidRDefault="00AE20DD" w:rsidP="005F7082">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lastRenderedPageBreak/>
        <w:t>Nalunaarutiginninnermik sukannernerusumik pisussaaffeqarneq</w:t>
      </w:r>
      <w:r w:rsidR="009E1236" w:rsidRPr="003F6F24">
        <w:rPr>
          <w:rFonts w:ascii="Times New Roman" w:eastAsia="Times New Roman" w:hAnsi="Times New Roman" w:cs="Times New Roman"/>
          <w:iCs/>
          <w:sz w:val="24"/>
          <w:szCs w:val="24"/>
          <w:lang w:val="kl-GL"/>
        </w:rPr>
        <w:t>,</w:t>
      </w:r>
      <w:r w:rsidR="000A5009" w:rsidRPr="003F6F24">
        <w:rPr>
          <w:rFonts w:ascii="Times New Roman" w:eastAsia="Times New Roman" w:hAnsi="Times New Roman" w:cs="Times New Roman"/>
          <w:iCs/>
          <w:sz w:val="24"/>
          <w:szCs w:val="24"/>
          <w:lang w:val="kl-GL"/>
        </w:rPr>
        <w:t xml:space="preserve"> </w:t>
      </w:r>
      <w:r w:rsidR="0036772C" w:rsidRPr="003F6F24">
        <w:rPr>
          <w:rFonts w:ascii="Times New Roman" w:eastAsia="Times New Roman" w:hAnsi="Times New Roman" w:cs="Times New Roman"/>
          <w:iCs/>
          <w:sz w:val="24"/>
          <w:szCs w:val="24"/>
          <w:lang w:val="kl-GL"/>
        </w:rPr>
        <w:t xml:space="preserve">suliamut ilisimannittutut </w:t>
      </w:r>
      <w:r w:rsidR="009E1236" w:rsidRPr="003F6F24">
        <w:rPr>
          <w:rFonts w:ascii="Times New Roman" w:eastAsia="Times New Roman" w:hAnsi="Times New Roman" w:cs="Times New Roman"/>
          <w:iCs/>
          <w:sz w:val="24"/>
          <w:szCs w:val="24"/>
          <w:lang w:val="kl-GL"/>
        </w:rPr>
        <w:t>inuussutissarsiorluni sulinermut atatillugu,</w:t>
      </w:r>
      <w:r w:rsidRPr="003F6F24">
        <w:rPr>
          <w:rFonts w:ascii="Times New Roman" w:eastAsia="Times New Roman" w:hAnsi="Times New Roman" w:cs="Times New Roman"/>
          <w:iCs/>
          <w:sz w:val="24"/>
          <w:szCs w:val="24"/>
          <w:lang w:val="kl-GL"/>
        </w:rPr>
        <w:t xml:space="preserve"> utoqqaq</w:t>
      </w:r>
      <w:r w:rsidR="000A5009" w:rsidRPr="003F6F24">
        <w:rPr>
          <w:rFonts w:ascii="Times New Roman" w:eastAsia="Times New Roman" w:hAnsi="Times New Roman" w:cs="Times New Roman"/>
          <w:iCs/>
          <w:sz w:val="24"/>
          <w:szCs w:val="24"/>
          <w:lang w:val="kl-GL"/>
        </w:rPr>
        <w:t xml:space="preserve"> ilumut tapersersorneqarnermik eqqortumik tunineqarnersoq pillugu ernumassuteqarnermut pisuni </w:t>
      </w:r>
      <w:r w:rsidRPr="003F6F24">
        <w:rPr>
          <w:rFonts w:ascii="Times New Roman" w:eastAsia="Times New Roman" w:hAnsi="Times New Roman" w:cs="Times New Roman"/>
          <w:iCs/>
          <w:sz w:val="24"/>
          <w:szCs w:val="24"/>
          <w:lang w:val="kl-GL"/>
        </w:rPr>
        <w:t>taamaallaat atuuppoq</w:t>
      </w:r>
      <w:r w:rsidR="001430A9" w:rsidRPr="003F6F24">
        <w:rPr>
          <w:rFonts w:ascii="Times New Roman" w:eastAsia="Times New Roman" w:hAnsi="Times New Roman" w:cs="Times New Roman"/>
          <w:iCs/>
          <w:sz w:val="24"/>
          <w:szCs w:val="24"/>
          <w:lang w:val="kl-GL"/>
        </w:rPr>
        <w:t>. § 2</w:t>
      </w:r>
      <w:r w:rsidR="00233563">
        <w:rPr>
          <w:rFonts w:ascii="Times New Roman" w:eastAsia="Times New Roman" w:hAnsi="Times New Roman" w:cs="Times New Roman"/>
          <w:iCs/>
          <w:color w:val="FF0000"/>
          <w:sz w:val="24"/>
          <w:szCs w:val="24"/>
          <w:lang w:val="kl-GL"/>
        </w:rPr>
        <w:t>5</w:t>
      </w:r>
      <w:r w:rsidR="001430A9" w:rsidRPr="003F6F24">
        <w:rPr>
          <w:rFonts w:ascii="Times New Roman" w:eastAsia="Times New Roman" w:hAnsi="Times New Roman" w:cs="Times New Roman"/>
          <w:iCs/>
          <w:sz w:val="24"/>
          <w:szCs w:val="24"/>
          <w:lang w:val="kl-GL"/>
        </w:rPr>
        <w:t xml:space="preserve">-mi nalunaarutiginninnermik nalinginnaasumik pisussaaffeqarnerup pineqarpoq, </w:t>
      </w:r>
    </w:p>
    <w:p w14:paraId="361E0123" w14:textId="029783E0" w:rsidR="005F7082" w:rsidRPr="003F6F24" w:rsidRDefault="00554C9A" w:rsidP="00245BC1">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Utoqqaap avatangiisaani ernumanartoqarnersoq imaluunniit inuk atugarliornersoq</w:t>
      </w:r>
      <w:r w:rsidR="00EE5F0E" w:rsidRPr="003F6F24">
        <w:rPr>
          <w:rFonts w:ascii="Times New Roman" w:eastAsia="Times New Roman" w:hAnsi="Times New Roman" w:cs="Times New Roman"/>
          <w:iCs/>
          <w:sz w:val="24"/>
          <w:szCs w:val="24"/>
          <w:lang w:val="kl-GL"/>
        </w:rPr>
        <w:t xml:space="preserve"> saniatigut, § 2</w:t>
      </w:r>
      <w:r w:rsidR="00233563" w:rsidRPr="00233563">
        <w:rPr>
          <w:rFonts w:ascii="Times New Roman" w:eastAsia="Times New Roman" w:hAnsi="Times New Roman" w:cs="Times New Roman"/>
          <w:iCs/>
          <w:color w:val="FF0000"/>
          <w:sz w:val="24"/>
          <w:szCs w:val="24"/>
          <w:lang w:val="kl-GL"/>
        </w:rPr>
        <w:t>6</w:t>
      </w:r>
      <w:r w:rsidR="00EE5F0E" w:rsidRPr="003F6F24">
        <w:rPr>
          <w:rFonts w:ascii="Times New Roman" w:eastAsia="Times New Roman" w:hAnsi="Times New Roman" w:cs="Times New Roman"/>
          <w:iCs/>
          <w:sz w:val="24"/>
          <w:szCs w:val="24"/>
          <w:lang w:val="kl-GL"/>
        </w:rPr>
        <w:t>-mi nalunaarutiginninnermik sukannernerusumik pisussaaffeqarnermi aamma pineqarpoq, inuk tapersersorneqarnissamik pisariaqartitsinersoq, tassunga ilanngullugu tapersersuine</w:t>
      </w:r>
      <w:r w:rsidR="00EB0CB8" w:rsidRPr="003F6F24">
        <w:rPr>
          <w:rFonts w:ascii="Times New Roman" w:eastAsia="Times New Roman" w:hAnsi="Times New Roman" w:cs="Times New Roman"/>
          <w:iCs/>
          <w:sz w:val="24"/>
          <w:szCs w:val="24"/>
          <w:lang w:val="kl-GL"/>
        </w:rPr>
        <w:t>q</w:t>
      </w:r>
      <w:r w:rsidR="00EE5F0E" w:rsidRPr="003F6F24">
        <w:rPr>
          <w:rFonts w:ascii="Times New Roman" w:eastAsia="Times New Roman" w:hAnsi="Times New Roman" w:cs="Times New Roman"/>
          <w:iCs/>
          <w:sz w:val="24"/>
          <w:szCs w:val="24"/>
          <w:lang w:val="kl-GL"/>
        </w:rPr>
        <w:t xml:space="preserve"> </w:t>
      </w:r>
      <w:r w:rsidR="00EB0CB8" w:rsidRPr="003F6F24">
        <w:rPr>
          <w:rFonts w:ascii="Times New Roman" w:eastAsia="Times New Roman" w:hAnsi="Times New Roman" w:cs="Times New Roman"/>
          <w:iCs/>
          <w:sz w:val="24"/>
          <w:szCs w:val="24"/>
          <w:lang w:val="kl-GL"/>
        </w:rPr>
        <w:t xml:space="preserve">ikiorsiissutigineqartoq naammannersoq. Taamaalilluni inuussutissarsiutigalugu </w:t>
      </w:r>
      <w:r w:rsidR="001004EA" w:rsidRPr="003F6F24">
        <w:rPr>
          <w:rFonts w:ascii="Times New Roman" w:eastAsia="Times New Roman" w:hAnsi="Times New Roman" w:cs="Times New Roman"/>
          <w:iCs/>
          <w:sz w:val="24"/>
          <w:szCs w:val="24"/>
          <w:lang w:val="kl-GL"/>
        </w:rPr>
        <w:t>suliamut ilisimasalittut ilimatsaassineq pineqarpoq, utoqqaat tapersersorneqarnissamik pisariaqartitsine</w:t>
      </w:r>
      <w:r w:rsidR="00BE4744" w:rsidRPr="003F6F24">
        <w:rPr>
          <w:rFonts w:ascii="Times New Roman" w:eastAsia="Times New Roman" w:hAnsi="Times New Roman" w:cs="Times New Roman"/>
          <w:iCs/>
          <w:sz w:val="24"/>
          <w:szCs w:val="24"/>
          <w:lang w:val="kl-GL"/>
        </w:rPr>
        <w:t xml:space="preserve">ranut </w:t>
      </w:r>
      <w:r w:rsidR="00245BC1" w:rsidRPr="003F6F24">
        <w:rPr>
          <w:rFonts w:ascii="Times New Roman" w:eastAsia="Times New Roman" w:hAnsi="Times New Roman" w:cs="Times New Roman"/>
          <w:iCs/>
          <w:sz w:val="24"/>
          <w:szCs w:val="24"/>
          <w:lang w:val="kl-GL"/>
        </w:rPr>
        <w:t>piviusorsiortumik tunngaveqarneq.</w:t>
      </w:r>
    </w:p>
    <w:p w14:paraId="381E5B38" w14:textId="77777777" w:rsidR="005F7082" w:rsidRPr="003F6F24" w:rsidRDefault="005F7082" w:rsidP="005F7082">
      <w:pPr>
        <w:spacing w:after="0" w:line="288" w:lineRule="auto"/>
        <w:rPr>
          <w:rFonts w:ascii="Times New Roman" w:eastAsia="Times New Roman" w:hAnsi="Times New Roman" w:cs="Times New Roman"/>
          <w:iCs/>
          <w:sz w:val="24"/>
          <w:szCs w:val="24"/>
          <w:lang w:val="kl-GL"/>
        </w:rPr>
      </w:pPr>
    </w:p>
    <w:p w14:paraId="7F9E37AD" w14:textId="73F26AB7" w:rsidR="005F7082" w:rsidRPr="003F6F24" w:rsidRDefault="009D59B5" w:rsidP="003F3BE9">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Inuit pineqartut</w:t>
      </w:r>
      <w:r w:rsidR="00293E62" w:rsidRPr="003F6F24">
        <w:rPr>
          <w:rFonts w:ascii="Times New Roman" w:eastAsia="Times New Roman" w:hAnsi="Times New Roman" w:cs="Times New Roman"/>
          <w:iCs/>
          <w:sz w:val="24"/>
          <w:szCs w:val="24"/>
          <w:lang w:val="kl-GL"/>
        </w:rPr>
        <w:t>,</w:t>
      </w:r>
      <w:r w:rsidRPr="003F6F24">
        <w:rPr>
          <w:rFonts w:ascii="Times New Roman" w:eastAsia="Times New Roman" w:hAnsi="Times New Roman" w:cs="Times New Roman"/>
          <w:iCs/>
          <w:sz w:val="24"/>
          <w:szCs w:val="24"/>
          <w:lang w:val="kl-GL"/>
        </w:rPr>
        <w:t xml:space="preserve"> </w:t>
      </w:r>
      <w:r w:rsidR="00293E62" w:rsidRPr="003F6F24">
        <w:rPr>
          <w:rFonts w:ascii="Times New Roman" w:eastAsia="Times New Roman" w:hAnsi="Times New Roman" w:cs="Times New Roman"/>
          <w:iCs/>
          <w:sz w:val="24"/>
          <w:szCs w:val="24"/>
          <w:lang w:val="kl-GL"/>
        </w:rPr>
        <w:t xml:space="preserve">inatsisiliornermik imaluunniit suliffeqarfiup iluani malittarisassatigut, </w:t>
      </w:r>
      <w:r w:rsidRPr="003F6F24">
        <w:rPr>
          <w:rFonts w:ascii="Times New Roman" w:eastAsia="Times New Roman" w:hAnsi="Times New Roman" w:cs="Times New Roman"/>
          <w:iCs/>
          <w:sz w:val="24"/>
          <w:szCs w:val="24"/>
          <w:lang w:val="kl-GL"/>
        </w:rPr>
        <w:t>sulinerminnut</w:t>
      </w:r>
      <w:r w:rsidR="00A05005" w:rsidRPr="003F6F24">
        <w:rPr>
          <w:rFonts w:ascii="Times New Roman" w:eastAsia="Times New Roman" w:hAnsi="Times New Roman" w:cs="Times New Roman"/>
          <w:iCs/>
          <w:sz w:val="24"/>
          <w:szCs w:val="24"/>
          <w:lang w:val="kl-GL"/>
        </w:rPr>
        <w:t xml:space="preserve"> </w:t>
      </w:r>
      <w:r w:rsidRPr="003F6F24">
        <w:rPr>
          <w:rFonts w:ascii="Times New Roman" w:eastAsia="Times New Roman" w:hAnsi="Times New Roman" w:cs="Times New Roman"/>
          <w:iCs/>
          <w:sz w:val="24"/>
          <w:szCs w:val="24"/>
          <w:lang w:val="kl-GL"/>
        </w:rPr>
        <w:t xml:space="preserve">atatillugu nipangiussisussaatitaanermik malittarisassanut tamanut atuuttunut </w:t>
      </w:r>
      <w:r w:rsidR="00792114" w:rsidRPr="003F6F24">
        <w:rPr>
          <w:rFonts w:ascii="Times New Roman" w:eastAsia="Times New Roman" w:hAnsi="Times New Roman" w:cs="Times New Roman"/>
          <w:iCs/>
          <w:sz w:val="24"/>
          <w:szCs w:val="24"/>
          <w:lang w:val="kl-GL"/>
        </w:rPr>
        <w:t>nalinginnaasumik malinnittussaapput.</w:t>
      </w:r>
      <w:r w:rsidR="00293E62" w:rsidRPr="003F6F24">
        <w:rPr>
          <w:rFonts w:ascii="Times New Roman" w:eastAsia="Times New Roman" w:hAnsi="Times New Roman" w:cs="Times New Roman"/>
          <w:iCs/>
          <w:sz w:val="24"/>
          <w:szCs w:val="24"/>
          <w:lang w:val="kl-GL"/>
        </w:rPr>
        <w:t xml:space="preserve"> Assersuutigalugu nakorsat </w:t>
      </w:r>
      <w:r w:rsidR="000A3E24" w:rsidRPr="003F6F24">
        <w:rPr>
          <w:rFonts w:ascii="Times New Roman" w:eastAsia="Times New Roman" w:hAnsi="Times New Roman" w:cs="Times New Roman"/>
          <w:iCs/>
          <w:sz w:val="24"/>
          <w:szCs w:val="24"/>
          <w:lang w:val="kl-GL"/>
        </w:rPr>
        <w:t>pisortani atorfillit pillugit inatsiseqarnermi nipangiussisussaataanermik pisussaaffimmik il.il. malinnittussaapput. Taamaattumik nipangiussisussaatitaanermik pisussaaffeqarneq tamanut atuuttoq</w:t>
      </w:r>
      <w:r w:rsidR="000E3600" w:rsidRPr="003F6F24">
        <w:rPr>
          <w:rFonts w:ascii="Times New Roman" w:eastAsia="Times New Roman" w:hAnsi="Times New Roman" w:cs="Times New Roman"/>
          <w:iCs/>
          <w:sz w:val="24"/>
          <w:szCs w:val="24"/>
          <w:lang w:val="kl-GL"/>
        </w:rPr>
        <w:t xml:space="preserve"> </w:t>
      </w:r>
      <w:r w:rsidR="006A3289" w:rsidRPr="003F6F24">
        <w:rPr>
          <w:rFonts w:ascii="Times New Roman" w:eastAsia="Times New Roman" w:hAnsi="Times New Roman" w:cs="Times New Roman"/>
          <w:iCs/>
          <w:sz w:val="24"/>
          <w:szCs w:val="24"/>
          <w:lang w:val="kl-GL"/>
        </w:rPr>
        <w:t>nalunaarutiginninnermik sukannernerusumik pisussaaffeqarnermut immikkut ittumut</w:t>
      </w:r>
      <w:r w:rsidR="00F95C89" w:rsidRPr="003F6F24">
        <w:rPr>
          <w:rFonts w:ascii="Times New Roman" w:eastAsia="Times New Roman" w:hAnsi="Times New Roman" w:cs="Times New Roman"/>
          <w:iCs/>
          <w:sz w:val="24"/>
          <w:szCs w:val="24"/>
          <w:lang w:val="kl-GL"/>
        </w:rPr>
        <w:t>, siunnersuut manna malillugu, tunuartariaqarpoq. Taamaattumik suliamut eqimattat taaneqartut nipangiussisussaatitaane</w:t>
      </w:r>
      <w:r w:rsidR="005D09FD" w:rsidRPr="003F6F24">
        <w:rPr>
          <w:rFonts w:ascii="Times New Roman" w:eastAsia="Times New Roman" w:hAnsi="Times New Roman" w:cs="Times New Roman"/>
          <w:iCs/>
          <w:sz w:val="24"/>
          <w:szCs w:val="24"/>
          <w:lang w:val="kl-GL"/>
        </w:rPr>
        <w:t>q</w:t>
      </w:r>
      <w:r w:rsidR="00F95C89" w:rsidRPr="003F6F24">
        <w:rPr>
          <w:rFonts w:ascii="Times New Roman" w:eastAsia="Times New Roman" w:hAnsi="Times New Roman" w:cs="Times New Roman"/>
          <w:iCs/>
          <w:sz w:val="24"/>
          <w:szCs w:val="24"/>
          <w:lang w:val="kl-GL"/>
        </w:rPr>
        <w:t xml:space="preserve"> pisussaaff</w:t>
      </w:r>
      <w:r w:rsidR="005D09FD" w:rsidRPr="003F6F24">
        <w:rPr>
          <w:rFonts w:ascii="Times New Roman" w:eastAsia="Times New Roman" w:hAnsi="Times New Roman" w:cs="Times New Roman"/>
          <w:iCs/>
          <w:sz w:val="24"/>
          <w:szCs w:val="24"/>
          <w:lang w:val="kl-GL"/>
        </w:rPr>
        <w:t>ik</w:t>
      </w:r>
      <w:r w:rsidR="00F95C89" w:rsidRPr="003F6F24">
        <w:rPr>
          <w:rFonts w:ascii="Times New Roman" w:eastAsia="Times New Roman" w:hAnsi="Times New Roman" w:cs="Times New Roman"/>
          <w:iCs/>
          <w:sz w:val="24"/>
          <w:szCs w:val="24"/>
          <w:lang w:val="kl-GL"/>
        </w:rPr>
        <w:t xml:space="preserve"> nalinginnaas</w:t>
      </w:r>
      <w:r w:rsidR="005D09FD" w:rsidRPr="003F6F24">
        <w:rPr>
          <w:rFonts w:ascii="Times New Roman" w:eastAsia="Times New Roman" w:hAnsi="Times New Roman" w:cs="Times New Roman"/>
          <w:iCs/>
          <w:sz w:val="24"/>
          <w:szCs w:val="24"/>
          <w:lang w:val="kl-GL"/>
        </w:rPr>
        <w:t>oq malittussaagaluarlugu, Inatsisartut inatsisaanni matumani naapertuuttumik kommunalbestyrelsi</w:t>
      </w:r>
      <w:r w:rsidR="00C86289" w:rsidRPr="003F6F24">
        <w:rPr>
          <w:rFonts w:ascii="Times New Roman" w:eastAsia="Times New Roman" w:hAnsi="Times New Roman" w:cs="Times New Roman"/>
          <w:iCs/>
          <w:sz w:val="24"/>
          <w:szCs w:val="24"/>
          <w:lang w:val="kl-GL"/>
        </w:rPr>
        <w:t>mut</w:t>
      </w:r>
      <w:r w:rsidR="005D09FD" w:rsidRPr="003F6F24">
        <w:rPr>
          <w:rFonts w:ascii="Times New Roman" w:eastAsia="Times New Roman" w:hAnsi="Times New Roman" w:cs="Times New Roman"/>
          <w:iCs/>
          <w:sz w:val="24"/>
          <w:szCs w:val="24"/>
          <w:lang w:val="kl-GL"/>
        </w:rPr>
        <w:t xml:space="preserve"> nalunaarutiginnin</w:t>
      </w:r>
      <w:r w:rsidR="00C86289" w:rsidRPr="003F6F24">
        <w:rPr>
          <w:rFonts w:ascii="Times New Roman" w:eastAsia="Times New Roman" w:hAnsi="Times New Roman" w:cs="Times New Roman"/>
          <w:iCs/>
          <w:sz w:val="24"/>
          <w:szCs w:val="24"/>
          <w:lang w:val="kl-GL"/>
        </w:rPr>
        <w:t xml:space="preserve">nissamut pisussaaffeqarput, naak </w:t>
      </w:r>
      <w:r w:rsidR="00C600E0" w:rsidRPr="003F6F24">
        <w:rPr>
          <w:rFonts w:ascii="Times New Roman" w:eastAsia="Times New Roman" w:hAnsi="Times New Roman" w:cs="Times New Roman"/>
          <w:iCs/>
          <w:sz w:val="24"/>
          <w:szCs w:val="24"/>
          <w:lang w:val="kl-GL"/>
        </w:rPr>
        <w:t xml:space="preserve">pisuni </w:t>
      </w:r>
      <w:r w:rsidR="00C86289" w:rsidRPr="003F6F24">
        <w:rPr>
          <w:rFonts w:ascii="Times New Roman" w:eastAsia="Times New Roman" w:hAnsi="Times New Roman" w:cs="Times New Roman"/>
          <w:iCs/>
          <w:sz w:val="24"/>
          <w:szCs w:val="24"/>
          <w:lang w:val="kl-GL"/>
        </w:rPr>
        <w:t>inatsisit imaluunniit malittarisassat allat malillugit nipangiussisussaatitaane</w:t>
      </w:r>
      <w:r w:rsidR="00C600E0" w:rsidRPr="003F6F24">
        <w:rPr>
          <w:rFonts w:ascii="Times New Roman" w:eastAsia="Times New Roman" w:hAnsi="Times New Roman" w:cs="Times New Roman"/>
          <w:iCs/>
          <w:sz w:val="24"/>
          <w:szCs w:val="24"/>
          <w:lang w:val="kl-GL"/>
        </w:rPr>
        <w:t>q</w:t>
      </w:r>
      <w:r w:rsidR="00C86289" w:rsidRPr="003F6F24">
        <w:rPr>
          <w:rFonts w:ascii="Times New Roman" w:eastAsia="Times New Roman" w:hAnsi="Times New Roman" w:cs="Times New Roman"/>
          <w:iCs/>
          <w:sz w:val="24"/>
          <w:szCs w:val="24"/>
          <w:lang w:val="kl-GL"/>
        </w:rPr>
        <w:t xml:space="preserve"> tamanut atuutt</w:t>
      </w:r>
      <w:r w:rsidR="00C600E0" w:rsidRPr="003F6F24">
        <w:rPr>
          <w:rFonts w:ascii="Times New Roman" w:eastAsia="Times New Roman" w:hAnsi="Times New Roman" w:cs="Times New Roman"/>
          <w:iCs/>
          <w:sz w:val="24"/>
          <w:szCs w:val="24"/>
          <w:lang w:val="kl-GL"/>
        </w:rPr>
        <w:t>oq malittussaagaluarlugu</w:t>
      </w:r>
      <w:r w:rsidR="003F3BE9" w:rsidRPr="003F6F24">
        <w:rPr>
          <w:rFonts w:ascii="Times New Roman" w:eastAsia="Times New Roman" w:hAnsi="Times New Roman" w:cs="Times New Roman"/>
          <w:iCs/>
          <w:sz w:val="24"/>
          <w:szCs w:val="24"/>
          <w:lang w:val="kl-GL"/>
        </w:rPr>
        <w:t>. Nalunaarutiginninneq nipangiussisussaatitaanermik pisussaaffimmik unioqqutitsinerunngilaq.</w:t>
      </w:r>
    </w:p>
    <w:p w14:paraId="73CADADC" w14:textId="77777777" w:rsidR="005F7082" w:rsidRPr="003F6F24" w:rsidRDefault="005F7082" w:rsidP="005F7082">
      <w:pPr>
        <w:spacing w:after="0" w:line="288" w:lineRule="auto"/>
        <w:rPr>
          <w:rFonts w:ascii="Times New Roman" w:eastAsia="Times New Roman" w:hAnsi="Times New Roman" w:cs="Times New Roman"/>
          <w:iCs/>
          <w:sz w:val="24"/>
          <w:szCs w:val="24"/>
          <w:lang w:val="kl-GL"/>
        </w:rPr>
      </w:pPr>
    </w:p>
    <w:p w14:paraId="483B233B" w14:textId="7E993AB6" w:rsidR="005F7082" w:rsidRPr="003F6F24" w:rsidRDefault="003F3BE9" w:rsidP="009C36A0">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Nalunaarutiginninnermik sukannernerusumik pisussaaffeqarneq </w:t>
      </w:r>
      <w:r w:rsidR="00B85A30" w:rsidRPr="003F6F24">
        <w:rPr>
          <w:rFonts w:ascii="Times New Roman" w:eastAsia="Times New Roman" w:hAnsi="Times New Roman" w:cs="Times New Roman"/>
          <w:iCs/>
          <w:sz w:val="24"/>
          <w:szCs w:val="24"/>
          <w:lang w:val="kl-GL"/>
        </w:rPr>
        <w:t>aamma innuttaasun</w:t>
      </w:r>
      <w:r w:rsidR="009C36A0" w:rsidRPr="003F6F24">
        <w:rPr>
          <w:rFonts w:ascii="Times New Roman" w:eastAsia="Times New Roman" w:hAnsi="Times New Roman" w:cs="Times New Roman"/>
          <w:iCs/>
          <w:sz w:val="24"/>
          <w:szCs w:val="24"/>
          <w:lang w:val="kl-GL"/>
        </w:rPr>
        <w:t>ut</w:t>
      </w:r>
      <w:r w:rsidR="00B85A30" w:rsidRPr="003F6F24">
        <w:rPr>
          <w:rFonts w:ascii="Times New Roman" w:eastAsia="Times New Roman" w:hAnsi="Times New Roman" w:cs="Times New Roman"/>
          <w:iCs/>
          <w:sz w:val="24"/>
          <w:szCs w:val="24"/>
          <w:lang w:val="kl-GL"/>
        </w:rPr>
        <w:t xml:space="preserve"> </w:t>
      </w:r>
      <w:r w:rsidR="00BD3677" w:rsidRPr="003F6F24">
        <w:rPr>
          <w:rFonts w:ascii="Times New Roman" w:eastAsia="Times New Roman" w:hAnsi="Times New Roman" w:cs="Times New Roman"/>
          <w:iCs/>
          <w:sz w:val="24"/>
          <w:szCs w:val="24"/>
          <w:lang w:val="kl-GL"/>
        </w:rPr>
        <w:t>qinikkanik imaluunniit inuiaqatigiinnik sullissinermik tunngaveqartumik suliaqartunut atuuppoq</w:t>
      </w:r>
      <w:r w:rsidR="009C36A0" w:rsidRPr="003F6F24">
        <w:rPr>
          <w:rFonts w:ascii="Times New Roman" w:eastAsia="Times New Roman" w:hAnsi="Times New Roman" w:cs="Times New Roman"/>
          <w:iCs/>
          <w:sz w:val="24"/>
          <w:szCs w:val="24"/>
          <w:lang w:val="kl-GL"/>
        </w:rPr>
        <w:t>, assersuutigalugu politikker</w:t>
      </w:r>
      <w:r w:rsidR="00233563">
        <w:rPr>
          <w:rFonts w:ascii="Times New Roman" w:eastAsia="Times New Roman" w:hAnsi="Times New Roman" w:cs="Times New Roman"/>
          <w:iCs/>
          <w:sz w:val="24"/>
          <w:szCs w:val="24"/>
          <w:lang w:val="kl-GL"/>
        </w:rPr>
        <w:t>-</w:t>
      </w:r>
      <w:r w:rsidR="009C36A0" w:rsidRPr="003F6F24">
        <w:rPr>
          <w:rFonts w:ascii="Times New Roman" w:eastAsia="Times New Roman" w:hAnsi="Times New Roman" w:cs="Times New Roman"/>
          <w:iCs/>
          <w:sz w:val="24"/>
          <w:szCs w:val="24"/>
          <w:lang w:val="kl-GL"/>
        </w:rPr>
        <w:t>inut, Inatsisartunut ilaasortanut, eqqartuussisunut, komunalbestyrelsimut ilaasortanut il.il.</w:t>
      </w:r>
    </w:p>
    <w:p w14:paraId="1FC36B46" w14:textId="77777777" w:rsidR="005F7082" w:rsidRPr="003F6F24" w:rsidRDefault="005F7082" w:rsidP="005F7082">
      <w:pPr>
        <w:spacing w:after="0" w:line="288" w:lineRule="auto"/>
        <w:rPr>
          <w:rFonts w:ascii="Times New Roman" w:eastAsia="Times New Roman" w:hAnsi="Times New Roman" w:cs="Times New Roman"/>
          <w:iCs/>
          <w:sz w:val="24"/>
          <w:szCs w:val="24"/>
          <w:lang w:val="kl-GL"/>
        </w:rPr>
      </w:pPr>
    </w:p>
    <w:p w14:paraId="26F711EE" w14:textId="73F79D29" w:rsidR="005F7082" w:rsidRPr="003F6F24" w:rsidRDefault="009C36A0" w:rsidP="005F7082">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5F7082" w:rsidRPr="003F6F24">
        <w:rPr>
          <w:rFonts w:ascii="Times New Roman" w:eastAsia="Times New Roman" w:hAnsi="Times New Roman" w:cs="Times New Roman"/>
          <w:iCs/>
          <w:sz w:val="24"/>
          <w:szCs w:val="24"/>
          <w:lang w:val="kl-GL"/>
        </w:rPr>
        <w:t>. 2</w:t>
      </w:r>
      <w:r w:rsidRPr="003F6F24">
        <w:rPr>
          <w:rFonts w:ascii="Times New Roman" w:eastAsia="Times New Roman" w:hAnsi="Times New Roman" w:cs="Times New Roman"/>
          <w:iCs/>
          <w:sz w:val="24"/>
          <w:szCs w:val="24"/>
          <w:lang w:val="kl-GL"/>
        </w:rPr>
        <w:t>-mut.</w:t>
      </w:r>
    </w:p>
    <w:p w14:paraId="4C6F19A6" w14:textId="4E4D052B" w:rsidR="00AD17E4" w:rsidRPr="003F6F24" w:rsidRDefault="005638C6" w:rsidP="004C35D2">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Aalajangersakkap qaammatisiutini ullut malippai, tamanna imaappoq, assersuutigalugu kommunalbestyrelsip marlunngornikkut nalunaarutiginninnermik tigusaqarpat, taava marlunngornerup tulliani kingusinnerpaamik tigusaqarnermut uppernarsaammik allakkatigut nassiussisoqassasoq. Qaammatisiutini ullut ilivitsut kisim</w:t>
      </w:r>
      <w:r w:rsidR="00186A85" w:rsidRPr="003F6F24">
        <w:rPr>
          <w:rFonts w:ascii="Times New Roman" w:eastAsia="Times New Roman" w:hAnsi="Times New Roman" w:cs="Times New Roman"/>
          <w:iCs/>
          <w:sz w:val="24"/>
          <w:szCs w:val="24"/>
          <w:lang w:val="kl-GL"/>
        </w:rPr>
        <w:t>ik</w:t>
      </w:r>
      <w:r w:rsidRPr="003F6F24">
        <w:rPr>
          <w:rFonts w:ascii="Times New Roman" w:eastAsia="Times New Roman" w:hAnsi="Times New Roman" w:cs="Times New Roman"/>
          <w:iCs/>
          <w:sz w:val="24"/>
          <w:szCs w:val="24"/>
          <w:lang w:val="kl-GL"/>
        </w:rPr>
        <w:t xml:space="preserve"> naatsorsorneqarput, taamaattumillu nalunaarutiginninnerup tiguneqarnerani nalunaaqut</w:t>
      </w:r>
      <w:r w:rsidR="0079225E" w:rsidRPr="003F6F24">
        <w:rPr>
          <w:rFonts w:ascii="Times New Roman" w:eastAsia="Times New Roman" w:hAnsi="Times New Roman" w:cs="Times New Roman"/>
          <w:iCs/>
          <w:sz w:val="24"/>
          <w:szCs w:val="24"/>
          <w:lang w:val="kl-GL"/>
        </w:rPr>
        <w:t>t</w:t>
      </w:r>
      <w:r w:rsidRPr="003F6F24">
        <w:rPr>
          <w:rFonts w:ascii="Times New Roman" w:eastAsia="Times New Roman" w:hAnsi="Times New Roman" w:cs="Times New Roman"/>
          <w:iCs/>
          <w:sz w:val="24"/>
          <w:szCs w:val="24"/>
          <w:lang w:val="kl-GL"/>
        </w:rPr>
        <w:t>ap qassinngornera apeqqutaatinneqarnani.</w:t>
      </w:r>
    </w:p>
    <w:p w14:paraId="3F0487C8" w14:textId="77777777" w:rsidR="00AD17E4" w:rsidRPr="003F6F24" w:rsidRDefault="00AD17E4" w:rsidP="00AD17E4">
      <w:pPr>
        <w:spacing w:after="0" w:line="288" w:lineRule="auto"/>
        <w:rPr>
          <w:rFonts w:ascii="Times New Roman" w:eastAsia="Times New Roman" w:hAnsi="Times New Roman" w:cs="Times New Roman"/>
          <w:iCs/>
          <w:sz w:val="24"/>
          <w:szCs w:val="24"/>
          <w:lang w:val="kl-GL"/>
        </w:rPr>
      </w:pPr>
    </w:p>
    <w:p w14:paraId="6A4246FF" w14:textId="3C81B318" w:rsidR="00886CFF" w:rsidRPr="003F6F24" w:rsidRDefault="00886CFF" w:rsidP="00F52373">
      <w:pPr>
        <w:spacing w:after="0" w:line="288" w:lineRule="auto"/>
        <w:jc w:val="center"/>
        <w:rPr>
          <w:rFonts w:ascii="Times New Roman" w:eastAsia="Times New Roman" w:hAnsi="Times New Roman" w:cs="Times New Roman"/>
          <w:i/>
          <w:sz w:val="24"/>
          <w:szCs w:val="24"/>
          <w:lang w:val="kl-GL"/>
        </w:rPr>
      </w:pPr>
      <w:r w:rsidRPr="003F6F24">
        <w:rPr>
          <w:rFonts w:ascii="Times New Roman" w:eastAsia="Times New Roman" w:hAnsi="Times New Roman" w:cs="Times New Roman"/>
          <w:i/>
          <w:sz w:val="24"/>
          <w:szCs w:val="24"/>
          <w:lang w:val="kl-GL"/>
        </w:rPr>
        <w:t>§ 2</w:t>
      </w:r>
      <w:r w:rsidR="00233563">
        <w:rPr>
          <w:rFonts w:ascii="Times New Roman" w:eastAsia="Times New Roman" w:hAnsi="Times New Roman" w:cs="Times New Roman"/>
          <w:i/>
          <w:color w:val="FF0000"/>
          <w:sz w:val="24"/>
          <w:szCs w:val="24"/>
          <w:lang w:val="kl-GL"/>
        </w:rPr>
        <w:t>7</w:t>
      </w:r>
      <w:r w:rsidR="00645087" w:rsidRPr="003F6F24">
        <w:rPr>
          <w:rFonts w:ascii="Times New Roman" w:eastAsia="Times New Roman" w:hAnsi="Times New Roman" w:cs="Times New Roman"/>
          <w:i/>
          <w:sz w:val="24"/>
          <w:szCs w:val="24"/>
          <w:lang w:val="kl-GL"/>
        </w:rPr>
        <w:t>-imut</w:t>
      </w:r>
    </w:p>
    <w:p w14:paraId="0BAAA3DE" w14:textId="77777777" w:rsidR="00886CFF" w:rsidRPr="003F6F24" w:rsidRDefault="00886CFF" w:rsidP="00AD17E4">
      <w:pPr>
        <w:spacing w:after="0" w:line="288" w:lineRule="auto"/>
        <w:rPr>
          <w:rFonts w:ascii="Times New Roman" w:eastAsia="Times New Roman" w:hAnsi="Times New Roman" w:cs="Times New Roman"/>
          <w:iCs/>
          <w:sz w:val="24"/>
          <w:szCs w:val="24"/>
          <w:lang w:val="kl-GL"/>
        </w:rPr>
      </w:pPr>
    </w:p>
    <w:p w14:paraId="345EFEB2" w14:textId="7CF60CA8" w:rsidR="005F7082" w:rsidRPr="003F6F24" w:rsidRDefault="004C35D2" w:rsidP="005F7082">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5F7082" w:rsidRPr="003F6F24">
        <w:rPr>
          <w:rFonts w:ascii="Times New Roman" w:eastAsia="Times New Roman" w:hAnsi="Times New Roman" w:cs="Times New Roman"/>
          <w:iCs/>
          <w:sz w:val="24"/>
          <w:szCs w:val="24"/>
          <w:lang w:val="kl-GL"/>
        </w:rPr>
        <w:t>. 1</w:t>
      </w:r>
      <w:r w:rsidRPr="003F6F24">
        <w:rPr>
          <w:rFonts w:ascii="Times New Roman" w:eastAsia="Times New Roman" w:hAnsi="Times New Roman" w:cs="Times New Roman"/>
          <w:iCs/>
          <w:sz w:val="24"/>
          <w:szCs w:val="24"/>
          <w:lang w:val="kl-GL"/>
        </w:rPr>
        <w:t>-imut</w:t>
      </w:r>
      <w:r w:rsidR="005F7082" w:rsidRPr="003F6F24">
        <w:rPr>
          <w:rFonts w:ascii="Times New Roman" w:eastAsia="Times New Roman" w:hAnsi="Times New Roman" w:cs="Times New Roman"/>
          <w:iCs/>
          <w:sz w:val="24"/>
          <w:szCs w:val="24"/>
          <w:lang w:val="kl-GL"/>
        </w:rPr>
        <w:t>.</w:t>
      </w:r>
    </w:p>
    <w:p w14:paraId="3B5DBAD2" w14:textId="3A915F9D" w:rsidR="005F7082" w:rsidRPr="003F6F24" w:rsidRDefault="001874A6" w:rsidP="00B11520">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Aalajangersakkap</w:t>
      </w:r>
      <w:r w:rsidR="007C610A" w:rsidRPr="003F6F24">
        <w:rPr>
          <w:rFonts w:ascii="Times New Roman" w:eastAsia="Times New Roman" w:hAnsi="Times New Roman" w:cs="Times New Roman"/>
          <w:iCs/>
          <w:sz w:val="24"/>
          <w:szCs w:val="24"/>
          <w:lang w:val="kl-GL"/>
        </w:rPr>
        <w:t xml:space="preserve"> kommunalbestyrelsi pisussaaffilerpaa</w:t>
      </w:r>
      <w:r w:rsidR="00B11520" w:rsidRPr="003F6F24">
        <w:rPr>
          <w:rFonts w:ascii="Times New Roman" w:eastAsia="Times New Roman" w:hAnsi="Times New Roman" w:cs="Times New Roman"/>
          <w:iCs/>
          <w:sz w:val="24"/>
          <w:szCs w:val="24"/>
          <w:lang w:val="kl-GL"/>
        </w:rPr>
        <w:t>, utoqqaq tapersersorneqarnissamik pisariaqartitsisoq kommunimut allamut nuuppat,</w:t>
      </w:r>
      <w:r w:rsidR="007C610A" w:rsidRPr="003F6F24">
        <w:rPr>
          <w:rFonts w:ascii="Times New Roman" w:eastAsia="Times New Roman" w:hAnsi="Times New Roman" w:cs="Times New Roman"/>
          <w:iCs/>
          <w:sz w:val="24"/>
          <w:szCs w:val="24"/>
          <w:lang w:val="kl-GL"/>
        </w:rPr>
        <w:t xml:space="preserve"> </w:t>
      </w:r>
      <w:r w:rsidRPr="003F6F24">
        <w:rPr>
          <w:rFonts w:ascii="Times New Roman" w:eastAsia="Times New Roman" w:hAnsi="Times New Roman" w:cs="Times New Roman"/>
          <w:iCs/>
          <w:sz w:val="24"/>
          <w:szCs w:val="24"/>
          <w:lang w:val="kl-GL"/>
        </w:rPr>
        <w:t xml:space="preserve">kommuni nuuffiusoq </w:t>
      </w:r>
      <w:r w:rsidR="007C610A" w:rsidRPr="003F6F24">
        <w:rPr>
          <w:rFonts w:ascii="Times New Roman" w:eastAsia="Times New Roman" w:hAnsi="Times New Roman" w:cs="Times New Roman"/>
          <w:iCs/>
          <w:sz w:val="24"/>
          <w:szCs w:val="24"/>
          <w:lang w:val="kl-GL"/>
        </w:rPr>
        <w:t>kalerrinneqassasoq</w:t>
      </w:r>
      <w:r w:rsidR="00B11520" w:rsidRPr="003F6F24">
        <w:rPr>
          <w:rFonts w:ascii="Times New Roman" w:eastAsia="Times New Roman" w:hAnsi="Times New Roman" w:cs="Times New Roman"/>
          <w:iCs/>
          <w:sz w:val="24"/>
          <w:szCs w:val="24"/>
          <w:lang w:val="kl-GL"/>
        </w:rPr>
        <w:t>.</w:t>
      </w:r>
    </w:p>
    <w:p w14:paraId="15D4E10F" w14:textId="77777777" w:rsidR="005F7082" w:rsidRPr="003F6F24" w:rsidRDefault="005F7082" w:rsidP="005F7082">
      <w:pPr>
        <w:spacing w:after="0" w:line="288" w:lineRule="auto"/>
        <w:rPr>
          <w:rFonts w:ascii="Times New Roman" w:eastAsia="Times New Roman" w:hAnsi="Times New Roman" w:cs="Times New Roman"/>
          <w:iCs/>
          <w:sz w:val="24"/>
          <w:szCs w:val="24"/>
          <w:lang w:val="kl-GL"/>
        </w:rPr>
      </w:pPr>
    </w:p>
    <w:p w14:paraId="22CABCF7" w14:textId="6636F1F8" w:rsidR="005F7082" w:rsidRPr="003F6F24" w:rsidRDefault="00B11520" w:rsidP="00DA38D2">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Aalajangersakkap inuup </w:t>
      </w:r>
      <w:r w:rsidR="00DA38D2" w:rsidRPr="003F6F24">
        <w:rPr>
          <w:rFonts w:ascii="Times New Roman" w:eastAsia="Times New Roman" w:hAnsi="Times New Roman" w:cs="Times New Roman"/>
          <w:iCs/>
          <w:sz w:val="24"/>
          <w:szCs w:val="24"/>
          <w:lang w:val="kl-GL"/>
        </w:rPr>
        <w:t xml:space="preserve">pisariaqartitsinertut suli </w:t>
      </w:r>
      <w:r w:rsidRPr="003F6F24">
        <w:rPr>
          <w:rFonts w:ascii="Times New Roman" w:eastAsia="Times New Roman" w:hAnsi="Times New Roman" w:cs="Times New Roman"/>
          <w:iCs/>
          <w:sz w:val="24"/>
          <w:szCs w:val="24"/>
          <w:lang w:val="kl-GL"/>
        </w:rPr>
        <w:t>tapersersorneqarn</w:t>
      </w:r>
      <w:r w:rsidR="00DA38D2" w:rsidRPr="003F6F24">
        <w:rPr>
          <w:rFonts w:ascii="Times New Roman" w:eastAsia="Times New Roman" w:hAnsi="Times New Roman" w:cs="Times New Roman"/>
          <w:iCs/>
          <w:sz w:val="24"/>
          <w:szCs w:val="24"/>
          <w:lang w:val="kl-GL"/>
        </w:rPr>
        <w:t>issaa qulakkiissallugu, taamaalillunilu inuup atugarissaarnera ulorianartorsiortinneqarnani.</w:t>
      </w:r>
    </w:p>
    <w:p w14:paraId="56C01244" w14:textId="77777777" w:rsidR="005F7082" w:rsidRPr="003F6F24" w:rsidRDefault="005F7082" w:rsidP="005F7082">
      <w:pPr>
        <w:spacing w:after="0" w:line="288" w:lineRule="auto"/>
        <w:rPr>
          <w:rFonts w:ascii="Times New Roman" w:eastAsia="Times New Roman" w:hAnsi="Times New Roman" w:cs="Times New Roman"/>
          <w:iCs/>
          <w:sz w:val="24"/>
          <w:szCs w:val="24"/>
          <w:lang w:val="kl-GL"/>
        </w:rPr>
      </w:pPr>
    </w:p>
    <w:p w14:paraId="21899FEF" w14:textId="356CC224" w:rsidR="005F7082" w:rsidRPr="003F6F24" w:rsidRDefault="00D5644B" w:rsidP="001F77B8">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Aalajangersakkamut ilaatinneqarput utoqqaat ulluinnarni ikiorneqarnissamik isumassorneqarnissamillu pisariaqartitsisut</w:t>
      </w:r>
      <w:r w:rsidR="00037E3D" w:rsidRPr="003F6F24">
        <w:rPr>
          <w:rFonts w:ascii="Times New Roman" w:eastAsia="Times New Roman" w:hAnsi="Times New Roman" w:cs="Times New Roman"/>
          <w:iCs/>
          <w:sz w:val="24"/>
          <w:szCs w:val="24"/>
          <w:lang w:val="kl-GL"/>
        </w:rPr>
        <w:t>, assersuutigalugu ullormut eqq</w:t>
      </w:r>
      <w:r w:rsidR="00233563">
        <w:rPr>
          <w:rFonts w:ascii="Times New Roman" w:eastAsia="Times New Roman" w:hAnsi="Times New Roman" w:cs="Times New Roman"/>
          <w:iCs/>
          <w:sz w:val="24"/>
          <w:szCs w:val="24"/>
          <w:lang w:val="kl-GL"/>
        </w:rPr>
        <w:t>i</w:t>
      </w:r>
      <w:r w:rsidR="00037E3D" w:rsidRPr="003F6F24">
        <w:rPr>
          <w:rFonts w:ascii="Times New Roman" w:eastAsia="Times New Roman" w:hAnsi="Times New Roman" w:cs="Times New Roman"/>
          <w:iCs/>
          <w:sz w:val="24"/>
          <w:szCs w:val="24"/>
          <w:lang w:val="kl-GL"/>
        </w:rPr>
        <w:t xml:space="preserve">luisaarneq, </w:t>
      </w:r>
      <w:r w:rsidR="00233563">
        <w:rPr>
          <w:rFonts w:ascii="Times New Roman" w:eastAsia="Times New Roman" w:hAnsi="Times New Roman" w:cs="Times New Roman"/>
          <w:iCs/>
          <w:sz w:val="24"/>
          <w:szCs w:val="24"/>
          <w:lang w:val="kl-GL"/>
        </w:rPr>
        <w:t>nerisassiorneq</w:t>
      </w:r>
      <w:r w:rsidR="00037E3D" w:rsidRPr="003F6F24">
        <w:rPr>
          <w:rFonts w:ascii="Times New Roman" w:eastAsia="Times New Roman" w:hAnsi="Times New Roman" w:cs="Times New Roman"/>
          <w:iCs/>
          <w:sz w:val="24"/>
          <w:szCs w:val="24"/>
          <w:lang w:val="kl-GL"/>
        </w:rPr>
        <w:t xml:space="preserve"> imaluunniit ullormik aaqqissuussineq. Amerlanertigut </w:t>
      </w:r>
      <w:r w:rsidR="006D247C" w:rsidRPr="003F6F24">
        <w:rPr>
          <w:rFonts w:ascii="Times New Roman" w:eastAsia="Times New Roman" w:hAnsi="Times New Roman" w:cs="Times New Roman"/>
          <w:iCs/>
          <w:sz w:val="24"/>
          <w:szCs w:val="24"/>
          <w:lang w:val="kl-GL"/>
        </w:rPr>
        <w:t xml:space="preserve">tassaapput </w:t>
      </w:r>
      <w:r w:rsidR="00037E3D" w:rsidRPr="003F6F24">
        <w:rPr>
          <w:rFonts w:ascii="Times New Roman" w:eastAsia="Times New Roman" w:hAnsi="Times New Roman" w:cs="Times New Roman"/>
          <w:iCs/>
          <w:sz w:val="24"/>
          <w:szCs w:val="24"/>
          <w:lang w:val="kl-GL"/>
        </w:rPr>
        <w:t>utoqqaat</w:t>
      </w:r>
      <w:r w:rsidR="006D247C" w:rsidRPr="003F6F24">
        <w:rPr>
          <w:rFonts w:ascii="Times New Roman" w:eastAsia="Times New Roman" w:hAnsi="Times New Roman" w:cs="Times New Roman"/>
          <w:iCs/>
          <w:sz w:val="24"/>
          <w:szCs w:val="24"/>
          <w:lang w:val="kl-GL"/>
        </w:rPr>
        <w:t xml:space="preserve"> najugaqarfissamik neqeroorummi najugaqartoq imaluunniit akuttunngitsumik angerlarsimaffimmi ikiorteqartut. Ilaatigut </w:t>
      </w:r>
      <w:r w:rsidR="00DE6DC4" w:rsidRPr="003F6F24">
        <w:rPr>
          <w:rFonts w:ascii="Times New Roman" w:eastAsia="Times New Roman" w:hAnsi="Times New Roman" w:cs="Times New Roman"/>
          <w:iCs/>
          <w:sz w:val="24"/>
          <w:szCs w:val="24"/>
          <w:lang w:val="kl-GL"/>
        </w:rPr>
        <w:t xml:space="preserve">aalajangersakkamut ilaatinneqarsinnaapput utoqqaat namminneq anerpiarneq ajortut, aamma </w:t>
      </w:r>
      <w:r w:rsidR="001F77B8" w:rsidRPr="003F6F24">
        <w:rPr>
          <w:rFonts w:ascii="Times New Roman" w:eastAsia="Times New Roman" w:hAnsi="Times New Roman" w:cs="Times New Roman"/>
          <w:iCs/>
          <w:sz w:val="24"/>
          <w:szCs w:val="24"/>
          <w:lang w:val="kl-GL"/>
        </w:rPr>
        <w:t xml:space="preserve">kiserliornissaq pinngitsoorniarlugu </w:t>
      </w:r>
      <w:r w:rsidR="00DE6DC4" w:rsidRPr="003F6F24">
        <w:rPr>
          <w:rFonts w:ascii="Times New Roman" w:eastAsia="Times New Roman" w:hAnsi="Times New Roman" w:cs="Times New Roman"/>
          <w:iCs/>
          <w:sz w:val="24"/>
          <w:szCs w:val="24"/>
          <w:lang w:val="kl-GL"/>
        </w:rPr>
        <w:t>sammisassaqartitsinermik katerisimaarnermillu neqeroorummut attuumassuteqarnissamik pisariaqartitsisut</w:t>
      </w:r>
      <w:r w:rsidR="001F77B8" w:rsidRPr="003F6F24">
        <w:rPr>
          <w:rFonts w:ascii="Times New Roman" w:eastAsia="Times New Roman" w:hAnsi="Times New Roman" w:cs="Times New Roman"/>
          <w:iCs/>
          <w:sz w:val="24"/>
          <w:szCs w:val="24"/>
          <w:lang w:val="kl-GL"/>
        </w:rPr>
        <w:t>, pingaartumik illoqarfimmut nunaqarfimmulluunniit allamut nuunnermut atatillugu, pineqartoq attaveqarfeqartinnagu.</w:t>
      </w:r>
    </w:p>
    <w:p w14:paraId="37C95683" w14:textId="77777777" w:rsidR="005F7082" w:rsidRPr="003F6F24" w:rsidRDefault="005F7082" w:rsidP="005F7082">
      <w:pPr>
        <w:spacing w:after="0" w:line="288" w:lineRule="auto"/>
        <w:rPr>
          <w:rFonts w:ascii="Times New Roman" w:eastAsia="Times New Roman" w:hAnsi="Times New Roman" w:cs="Times New Roman"/>
          <w:iCs/>
          <w:sz w:val="24"/>
          <w:szCs w:val="24"/>
          <w:lang w:val="kl-GL"/>
        </w:rPr>
      </w:pPr>
    </w:p>
    <w:p w14:paraId="4208AC64" w14:textId="2860B04D" w:rsidR="005F7082" w:rsidRPr="003F6F24" w:rsidRDefault="007C1CE9" w:rsidP="00C37C58">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Utoqqaq tapersersorneqarpat, kommunalbestyrelsip tamatigut isumaliutigisariaqarpaa</w:t>
      </w:r>
      <w:r w:rsidR="00C37C58" w:rsidRPr="003F6F24">
        <w:rPr>
          <w:rFonts w:ascii="Times New Roman" w:eastAsia="Times New Roman" w:hAnsi="Times New Roman" w:cs="Times New Roman"/>
          <w:iCs/>
          <w:sz w:val="24"/>
          <w:szCs w:val="24"/>
          <w:lang w:val="kl-GL"/>
        </w:rPr>
        <w:t>, kommunimut allamut nuunnermi kommuni nuuffigineqartoq nalunaaruteqarfigissallugu attuumassuteqarnersoq.</w:t>
      </w:r>
    </w:p>
    <w:p w14:paraId="61CA5922" w14:textId="77777777" w:rsidR="005F7082" w:rsidRPr="003F6F24" w:rsidRDefault="005F7082" w:rsidP="005F7082">
      <w:pPr>
        <w:spacing w:after="0" w:line="288" w:lineRule="auto"/>
        <w:rPr>
          <w:rFonts w:ascii="Times New Roman" w:eastAsia="Times New Roman" w:hAnsi="Times New Roman" w:cs="Times New Roman"/>
          <w:iCs/>
          <w:sz w:val="24"/>
          <w:szCs w:val="24"/>
          <w:lang w:val="kl-GL"/>
        </w:rPr>
      </w:pPr>
    </w:p>
    <w:p w14:paraId="2ACA6144" w14:textId="1621C509" w:rsidR="005F7082" w:rsidRPr="003F6F24" w:rsidRDefault="00E95989" w:rsidP="0009140E">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Aalajangersagaq suliniutip ataqatigiinneranik pinaveersaartitsis</w:t>
      </w:r>
      <w:r w:rsidR="00A579CE" w:rsidRPr="003F6F24">
        <w:rPr>
          <w:rFonts w:ascii="Times New Roman" w:eastAsia="Times New Roman" w:hAnsi="Times New Roman" w:cs="Times New Roman"/>
          <w:iCs/>
          <w:sz w:val="24"/>
          <w:szCs w:val="24"/>
          <w:lang w:val="kl-GL"/>
        </w:rPr>
        <w:t xml:space="preserve">uuneranillu siuarsaassaaq, utoqqaq tapersersorneqarnissamik pisariaqartitsisoq kommunimut nuuttoq pillugu kommunip nuuffigisap eqqumaffigineqarnissaa qulakkeerniarlugu. Taamaalilluni kommunip nuuffigineqartup </w:t>
      </w:r>
      <w:r w:rsidR="006222B0" w:rsidRPr="003F6F24">
        <w:rPr>
          <w:rFonts w:ascii="Times New Roman" w:eastAsia="Times New Roman" w:hAnsi="Times New Roman" w:cs="Times New Roman"/>
          <w:iCs/>
          <w:sz w:val="24"/>
          <w:szCs w:val="24"/>
          <w:lang w:val="kl-GL"/>
        </w:rPr>
        <w:t xml:space="preserve">utoqqaap </w:t>
      </w:r>
      <w:r w:rsidR="0009140E" w:rsidRPr="003F6F24">
        <w:rPr>
          <w:rFonts w:ascii="Times New Roman" w:eastAsia="Times New Roman" w:hAnsi="Times New Roman" w:cs="Times New Roman"/>
          <w:iCs/>
          <w:sz w:val="24"/>
          <w:szCs w:val="24"/>
          <w:lang w:val="kl-GL"/>
        </w:rPr>
        <w:t xml:space="preserve">sukkasuumik </w:t>
      </w:r>
      <w:r w:rsidR="006222B0" w:rsidRPr="003F6F24">
        <w:rPr>
          <w:rFonts w:ascii="Times New Roman" w:eastAsia="Times New Roman" w:hAnsi="Times New Roman" w:cs="Times New Roman"/>
          <w:iCs/>
          <w:sz w:val="24"/>
          <w:szCs w:val="24"/>
          <w:lang w:val="kl-GL"/>
        </w:rPr>
        <w:t>eqqortumik tapersersorneqarn</w:t>
      </w:r>
      <w:r w:rsidR="0009140E" w:rsidRPr="003F6F24">
        <w:rPr>
          <w:rFonts w:ascii="Times New Roman" w:eastAsia="Times New Roman" w:hAnsi="Times New Roman" w:cs="Times New Roman"/>
          <w:iCs/>
          <w:sz w:val="24"/>
          <w:szCs w:val="24"/>
          <w:lang w:val="kl-GL"/>
        </w:rPr>
        <w:t>issaa qulakkiissavaa, taamaalillunilu utoqqaap nuunneq pissutigalugu tapersersorneqarnermik amigaateqarnani.</w:t>
      </w:r>
    </w:p>
    <w:p w14:paraId="31024778" w14:textId="77777777" w:rsidR="005F7082" w:rsidRPr="003F6F24" w:rsidRDefault="005F7082" w:rsidP="005F7082">
      <w:pPr>
        <w:spacing w:after="0" w:line="288" w:lineRule="auto"/>
        <w:rPr>
          <w:rFonts w:ascii="Times New Roman" w:eastAsia="Times New Roman" w:hAnsi="Times New Roman" w:cs="Times New Roman"/>
          <w:iCs/>
          <w:sz w:val="24"/>
          <w:szCs w:val="24"/>
          <w:lang w:val="kl-GL"/>
        </w:rPr>
      </w:pPr>
    </w:p>
    <w:p w14:paraId="3F7C914C" w14:textId="49FFD389" w:rsidR="005F7082" w:rsidRPr="003F6F24" w:rsidRDefault="005E5CBF" w:rsidP="00541AF6">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Aalajangersagaq utoqqarnut nammineq piumasartik malillugu nuuttunut kisimi atuuppoq. </w:t>
      </w:r>
      <w:r w:rsidR="003143F3" w:rsidRPr="003F6F24">
        <w:rPr>
          <w:rFonts w:ascii="Times New Roman" w:eastAsia="Times New Roman" w:hAnsi="Times New Roman" w:cs="Times New Roman"/>
          <w:iCs/>
          <w:sz w:val="24"/>
          <w:szCs w:val="24"/>
          <w:lang w:val="kl-GL"/>
        </w:rPr>
        <w:t>Kommunalbestyrelsip pineqartoq kommunimi allami najugaqarfissamik neqeroorummi inissamik neqeroorfigippagu, kommunit akunnerminni akilii</w:t>
      </w:r>
      <w:r w:rsidR="00C55A7E" w:rsidRPr="003F6F24">
        <w:rPr>
          <w:rFonts w:ascii="Times New Roman" w:eastAsia="Times New Roman" w:hAnsi="Times New Roman" w:cs="Times New Roman"/>
          <w:iCs/>
          <w:sz w:val="24"/>
          <w:szCs w:val="24"/>
          <w:lang w:val="kl-GL"/>
        </w:rPr>
        <w:t>ffigeqatigiittarnissamut pisussaaffii pillugit Inats</w:t>
      </w:r>
      <w:r w:rsidR="00541AF6" w:rsidRPr="003F6F24">
        <w:rPr>
          <w:rFonts w:ascii="Times New Roman" w:eastAsia="Times New Roman" w:hAnsi="Times New Roman" w:cs="Times New Roman"/>
          <w:iCs/>
          <w:sz w:val="24"/>
          <w:szCs w:val="24"/>
          <w:lang w:val="kl-GL"/>
        </w:rPr>
        <w:t>isa</w:t>
      </w:r>
      <w:r w:rsidR="00C55A7E" w:rsidRPr="003F6F24">
        <w:rPr>
          <w:rFonts w:ascii="Times New Roman" w:eastAsia="Times New Roman" w:hAnsi="Times New Roman" w:cs="Times New Roman"/>
          <w:iCs/>
          <w:sz w:val="24"/>
          <w:szCs w:val="24"/>
          <w:lang w:val="kl-GL"/>
        </w:rPr>
        <w:t>r</w:t>
      </w:r>
      <w:r w:rsidR="00541AF6" w:rsidRPr="003F6F24">
        <w:rPr>
          <w:rFonts w:ascii="Times New Roman" w:eastAsia="Times New Roman" w:hAnsi="Times New Roman" w:cs="Times New Roman"/>
          <w:iCs/>
          <w:sz w:val="24"/>
          <w:szCs w:val="24"/>
          <w:lang w:val="kl-GL"/>
        </w:rPr>
        <w:t>t</w:t>
      </w:r>
      <w:r w:rsidR="00C55A7E" w:rsidRPr="003F6F24">
        <w:rPr>
          <w:rFonts w:ascii="Times New Roman" w:eastAsia="Times New Roman" w:hAnsi="Times New Roman" w:cs="Times New Roman"/>
          <w:iCs/>
          <w:sz w:val="24"/>
          <w:szCs w:val="24"/>
          <w:lang w:val="kl-GL"/>
        </w:rPr>
        <w:t>ut</w:t>
      </w:r>
      <w:r w:rsidR="00541AF6" w:rsidRPr="003F6F24">
        <w:rPr>
          <w:rFonts w:ascii="Times New Roman" w:eastAsia="Times New Roman" w:hAnsi="Times New Roman" w:cs="Times New Roman"/>
          <w:iCs/>
          <w:sz w:val="24"/>
          <w:szCs w:val="24"/>
          <w:lang w:val="kl-GL"/>
        </w:rPr>
        <w:t xml:space="preserve"> peqqussutaanni malittarisassat malillugit</w:t>
      </w:r>
      <w:r w:rsidR="003143F3" w:rsidRPr="003F6F24">
        <w:rPr>
          <w:rFonts w:ascii="Times New Roman" w:eastAsia="Times New Roman" w:hAnsi="Times New Roman" w:cs="Times New Roman"/>
          <w:iCs/>
          <w:sz w:val="24"/>
          <w:szCs w:val="24"/>
          <w:lang w:val="kl-GL"/>
        </w:rPr>
        <w:t xml:space="preserve"> kommunalbestyrelsip iliuuseqarnissamik akiliinissamullu pisussaaffeqarneq attatiinnassavaa</w:t>
      </w:r>
      <w:r w:rsidR="00541AF6" w:rsidRPr="003F6F24">
        <w:rPr>
          <w:rFonts w:ascii="Times New Roman" w:eastAsia="Times New Roman" w:hAnsi="Times New Roman" w:cs="Times New Roman"/>
          <w:iCs/>
          <w:sz w:val="24"/>
          <w:szCs w:val="24"/>
          <w:lang w:val="kl-GL"/>
        </w:rPr>
        <w:t>.</w:t>
      </w:r>
    </w:p>
    <w:p w14:paraId="28DEEE1F" w14:textId="77777777" w:rsidR="005F7082" w:rsidRPr="003F6F24" w:rsidRDefault="005F7082" w:rsidP="005F7082">
      <w:pPr>
        <w:spacing w:after="0" w:line="288" w:lineRule="auto"/>
        <w:rPr>
          <w:rFonts w:ascii="Times New Roman" w:eastAsia="Times New Roman" w:hAnsi="Times New Roman" w:cs="Times New Roman"/>
          <w:iCs/>
          <w:sz w:val="24"/>
          <w:szCs w:val="24"/>
          <w:lang w:val="kl-GL"/>
        </w:rPr>
      </w:pPr>
    </w:p>
    <w:p w14:paraId="0B61E91E" w14:textId="08178032" w:rsidR="005F7082" w:rsidRPr="003F6F24" w:rsidRDefault="00541AF6" w:rsidP="005F7082">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5F7082" w:rsidRPr="003F6F24">
        <w:rPr>
          <w:rFonts w:ascii="Times New Roman" w:eastAsia="Times New Roman" w:hAnsi="Times New Roman" w:cs="Times New Roman"/>
          <w:iCs/>
          <w:sz w:val="24"/>
          <w:szCs w:val="24"/>
          <w:lang w:val="kl-GL"/>
        </w:rPr>
        <w:t>. 2</w:t>
      </w:r>
      <w:r w:rsidRPr="003F6F24">
        <w:rPr>
          <w:rFonts w:ascii="Times New Roman" w:eastAsia="Times New Roman" w:hAnsi="Times New Roman" w:cs="Times New Roman"/>
          <w:iCs/>
          <w:sz w:val="24"/>
          <w:szCs w:val="24"/>
          <w:lang w:val="kl-GL"/>
        </w:rPr>
        <w:t>-mut</w:t>
      </w:r>
      <w:r w:rsidR="005F7082" w:rsidRPr="003F6F24">
        <w:rPr>
          <w:rFonts w:ascii="Times New Roman" w:eastAsia="Times New Roman" w:hAnsi="Times New Roman" w:cs="Times New Roman"/>
          <w:iCs/>
          <w:sz w:val="24"/>
          <w:szCs w:val="24"/>
          <w:lang w:val="kl-GL"/>
        </w:rPr>
        <w:t>.</w:t>
      </w:r>
    </w:p>
    <w:p w14:paraId="4638CCCF" w14:textId="7F65D340" w:rsidR="005F7082" w:rsidRPr="003F6F24" w:rsidRDefault="0026080F" w:rsidP="0026080F">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Aalajangersakkap qulakkiissavaa, paasissutissat pisariaqartut ilanngullugit nassiunneqarnissaat, taamaalilluni kommunip nuuffigineqartup utoqqaap pisariaqartitai pillugit piaartumik paasisaqarniassammat tapersersuinermillu aallartitsilluni.</w:t>
      </w:r>
    </w:p>
    <w:p w14:paraId="0C1601C9" w14:textId="77777777" w:rsidR="005F7082" w:rsidRPr="003F6F24" w:rsidRDefault="005F7082" w:rsidP="005F7082">
      <w:pPr>
        <w:spacing w:after="0" w:line="288" w:lineRule="auto"/>
        <w:rPr>
          <w:rFonts w:ascii="Times New Roman" w:eastAsia="Times New Roman" w:hAnsi="Times New Roman" w:cs="Times New Roman"/>
          <w:iCs/>
          <w:sz w:val="24"/>
          <w:szCs w:val="24"/>
          <w:lang w:val="kl-GL"/>
        </w:rPr>
      </w:pPr>
    </w:p>
    <w:p w14:paraId="434F34AA" w14:textId="150F189C" w:rsidR="005F7082" w:rsidRPr="003F6F24" w:rsidRDefault="0026080F" w:rsidP="0026080F">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Aalajangersakkami piumasaqaateqanngilaq, paasissutissanik nutaanik katersisoqarnissaanut, taamaallaalli kisimi, kommunip qimanneqartup paasissutissat kommunip pigeriigai ilanngullugit nassiunneqassasut.</w:t>
      </w:r>
    </w:p>
    <w:p w14:paraId="50A443E2" w14:textId="77777777" w:rsidR="005F7082" w:rsidRPr="003F6F24" w:rsidRDefault="005F7082" w:rsidP="005F7082">
      <w:pPr>
        <w:spacing w:after="0" w:line="288" w:lineRule="auto"/>
        <w:rPr>
          <w:rFonts w:ascii="Times New Roman" w:eastAsia="Times New Roman" w:hAnsi="Times New Roman" w:cs="Times New Roman"/>
          <w:iCs/>
          <w:sz w:val="24"/>
          <w:szCs w:val="24"/>
          <w:lang w:val="kl-GL"/>
        </w:rPr>
      </w:pPr>
    </w:p>
    <w:p w14:paraId="48CD250B" w14:textId="49FE0799" w:rsidR="005F7082" w:rsidRPr="003F6F24" w:rsidRDefault="006A107C" w:rsidP="00F01119">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Paasissutissat tassaasinnaapput pisariaqartitsinermik naliliinerit, oqarasuaatikkut oq</w:t>
      </w:r>
      <w:r w:rsidR="00F01119" w:rsidRPr="003F6F24">
        <w:rPr>
          <w:rFonts w:ascii="Times New Roman" w:eastAsia="Times New Roman" w:hAnsi="Times New Roman" w:cs="Times New Roman"/>
          <w:iCs/>
          <w:sz w:val="24"/>
          <w:szCs w:val="24"/>
          <w:lang w:val="kl-GL"/>
        </w:rPr>
        <w:t>alunnermi allakkiat, inummik ilaqutaanillu naliliinerit, suleqataarusussuseqarneq il.il. pillugu paasissutissat.</w:t>
      </w:r>
    </w:p>
    <w:p w14:paraId="0112FF13" w14:textId="77777777" w:rsidR="005F7082" w:rsidRPr="003F6F24" w:rsidRDefault="005F7082" w:rsidP="005F7082">
      <w:pPr>
        <w:spacing w:after="0" w:line="288" w:lineRule="auto"/>
        <w:rPr>
          <w:rFonts w:ascii="Times New Roman" w:eastAsia="Times New Roman" w:hAnsi="Times New Roman" w:cs="Times New Roman"/>
          <w:iCs/>
          <w:sz w:val="24"/>
          <w:szCs w:val="24"/>
          <w:lang w:val="kl-GL"/>
        </w:rPr>
      </w:pPr>
    </w:p>
    <w:p w14:paraId="50D03AD7" w14:textId="1B808C32" w:rsidR="005F7082" w:rsidRPr="003F6F24" w:rsidRDefault="00AD48EF" w:rsidP="00BE3EB0">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Suliassamut atortussat kommunimut nuuffigineqartumut nassiunnissaat sioqqullugu, kommunalbestyrelsip </w:t>
      </w:r>
      <w:r w:rsidR="005C11C8" w:rsidRPr="003F6F24">
        <w:rPr>
          <w:rFonts w:ascii="Times New Roman" w:eastAsia="Times New Roman" w:hAnsi="Times New Roman" w:cs="Times New Roman"/>
          <w:iCs/>
          <w:sz w:val="24"/>
          <w:szCs w:val="24"/>
          <w:lang w:val="kl-GL"/>
        </w:rPr>
        <w:t>inunnik paa</w:t>
      </w:r>
      <w:r w:rsidR="00233563">
        <w:rPr>
          <w:rFonts w:ascii="Times New Roman" w:eastAsia="Times New Roman" w:hAnsi="Times New Roman" w:cs="Times New Roman"/>
          <w:iCs/>
          <w:sz w:val="24"/>
          <w:szCs w:val="24"/>
          <w:lang w:val="kl-GL"/>
        </w:rPr>
        <w:t>s</w:t>
      </w:r>
      <w:r w:rsidR="005C11C8" w:rsidRPr="003F6F24">
        <w:rPr>
          <w:rFonts w:ascii="Times New Roman" w:eastAsia="Times New Roman" w:hAnsi="Times New Roman" w:cs="Times New Roman"/>
          <w:iCs/>
          <w:sz w:val="24"/>
          <w:szCs w:val="24"/>
          <w:lang w:val="kl-GL"/>
        </w:rPr>
        <w:t>issutissat pillugit ingerlatitseqqittarnermut malittarisassat</w:t>
      </w:r>
      <w:r w:rsidR="001D1DF5" w:rsidRPr="003F6F24">
        <w:rPr>
          <w:rFonts w:ascii="Times New Roman" w:eastAsia="Times New Roman" w:hAnsi="Times New Roman" w:cs="Times New Roman"/>
          <w:iCs/>
          <w:sz w:val="24"/>
          <w:szCs w:val="24"/>
          <w:lang w:val="kl-GL"/>
        </w:rPr>
        <w:t>, kommunimut nuuffigineqartumut paasissutissat</w:t>
      </w:r>
      <w:r w:rsidR="00BE3EB0" w:rsidRPr="003F6F24">
        <w:rPr>
          <w:rFonts w:ascii="Times New Roman" w:eastAsia="Times New Roman" w:hAnsi="Times New Roman" w:cs="Times New Roman"/>
          <w:iCs/>
          <w:sz w:val="24"/>
          <w:szCs w:val="24"/>
          <w:lang w:val="kl-GL"/>
        </w:rPr>
        <w:t xml:space="preserve"> nassiunneqartussat,</w:t>
      </w:r>
      <w:r w:rsidR="001D1DF5" w:rsidRPr="003F6F24">
        <w:rPr>
          <w:rFonts w:ascii="Times New Roman" w:eastAsia="Times New Roman" w:hAnsi="Times New Roman" w:cs="Times New Roman"/>
          <w:iCs/>
          <w:sz w:val="24"/>
          <w:szCs w:val="24"/>
          <w:lang w:val="kl-GL"/>
        </w:rPr>
        <w:t xml:space="preserve"> pillugit qanorlu annertutigisut pillugit naliliinerminut</w:t>
      </w:r>
      <w:r w:rsidR="005C11C8" w:rsidRPr="003F6F24">
        <w:rPr>
          <w:rFonts w:ascii="Times New Roman" w:eastAsia="Times New Roman" w:hAnsi="Times New Roman" w:cs="Times New Roman"/>
          <w:iCs/>
          <w:sz w:val="24"/>
          <w:szCs w:val="24"/>
          <w:lang w:val="kl-GL"/>
        </w:rPr>
        <w:t xml:space="preserve"> ilanngu</w:t>
      </w:r>
      <w:r w:rsidR="00BE3EB0" w:rsidRPr="003F6F24">
        <w:rPr>
          <w:rFonts w:ascii="Times New Roman" w:eastAsia="Times New Roman" w:hAnsi="Times New Roman" w:cs="Times New Roman"/>
          <w:iCs/>
          <w:sz w:val="24"/>
          <w:szCs w:val="24"/>
          <w:lang w:val="kl-GL"/>
        </w:rPr>
        <w:t>tissavai. Tamatumunnga § 1</w:t>
      </w:r>
      <w:r w:rsidR="00233563">
        <w:rPr>
          <w:rFonts w:ascii="Times New Roman" w:eastAsia="Times New Roman" w:hAnsi="Times New Roman" w:cs="Times New Roman"/>
          <w:iCs/>
          <w:color w:val="FF0000"/>
          <w:sz w:val="24"/>
          <w:szCs w:val="24"/>
          <w:lang w:val="kl-GL"/>
        </w:rPr>
        <w:t>0</w:t>
      </w:r>
      <w:r w:rsidR="00BE3EB0" w:rsidRPr="003F6F24">
        <w:rPr>
          <w:rFonts w:ascii="Times New Roman" w:eastAsia="Times New Roman" w:hAnsi="Times New Roman" w:cs="Times New Roman"/>
          <w:iCs/>
          <w:sz w:val="24"/>
          <w:szCs w:val="24"/>
          <w:lang w:val="kl-GL"/>
        </w:rPr>
        <w:t>-mut oqaaseqaatit innersuussutigineqarput.</w:t>
      </w:r>
    </w:p>
    <w:p w14:paraId="5F6E3A1F" w14:textId="77777777" w:rsidR="005F7082" w:rsidRPr="003F6F24" w:rsidRDefault="005F7082" w:rsidP="005F7082">
      <w:pPr>
        <w:spacing w:after="0" w:line="288" w:lineRule="auto"/>
        <w:rPr>
          <w:rFonts w:ascii="Times New Roman" w:eastAsia="Times New Roman" w:hAnsi="Times New Roman" w:cs="Times New Roman"/>
          <w:iCs/>
          <w:sz w:val="24"/>
          <w:szCs w:val="24"/>
          <w:lang w:val="kl-GL"/>
        </w:rPr>
      </w:pPr>
    </w:p>
    <w:p w14:paraId="22B8B1C6" w14:textId="04A48AC9" w:rsidR="005F7082" w:rsidRPr="003F6F24" w:rsidRDefault="00BE3EB0" w:rsidP="005F7082">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5F7082" w:rsidRPr="003F6F24">
        <w:rPr>
          <w:rFonts w:ascii="Times New Roman" w:eastAsia="Times New Roman" w:hAnsi="Times New Roman" w:cs="Times New Roman"/>
          <w:iCs/>
          <w:sz w:val="24"/>
          <w:szCs w:val="24"/>
          <w:lang w:val="kl-GL"/>
        </w:rPr>
        <w:t>. 3</w:t>
      </w:r>
      <w:r w:rsidRPr="003F6F24">
        <w:rPr>
          <w:rFonts w:ascii="Times New Roman" w:eastAsia="Times New Roman" w:hAnsi="Times New Roman" w:cs="Times New Roman"/>
          <w:iCs/>
          <w:sz w:val="24"/>
          <w:szCs w:val="24"/>
          <w:lang w:val="kl-GL"/>
        </w:rPr>
        <w:t>-mut.</w:t>
      </w:r>
    </w:p>
    <w:p w14:paraId="2288ABBC" w14:textId="3420D225" w:rsidR="005F7082" w:rsidRPr="003F6F24" w:rsidRDefault="006B5816" w:rsidP="000237ED">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 1-2-mi aalajangersakkat utoqqaq Kalaallit Nunaanniit Danmarkimut imaluunniit Savalimmiunut nuuppat, ilanngullugit atuutissapput. Aalajangersagaq suliniuteqarnerup ataqatigiittussaaneranut pinaveersaartitsissutaaneranullu pingaaruteqarpoq</w:t>
      </w:r>
      <w:r w:rsidR="00DB6E0B" w:rsidRPr="003F6F24">
        <w:rPr>
          <w:rFonts w:ascii="Times New Roman" w:eastAsia="Times New Roman" w:hAnsi="Times New Roman" w:cs="Times New Roman"/>
          <w:iCs/>
          <w:sz w:val="24"/>
          <w:szCs w:val="24"/>
          <w:lang w:val="kl-GL"/>
        </w:rPr>
        <w:t>, Kalaallit Nunaata avataanut kommunimut nuuffigisamut</w:t>
      </w:r>
      <w:r w:rsidR="000237ED" w:rsidRPr="003F6F24">
        <w:rPr>
          <w:rFonts w:ascii="Times New Roman" w:eastAsia="Times New Roman" w:hAnsi="Times New Roman" w:cs="Times New Roman"/>
          <w:iCs/>
          <w:sz w:val="24"/>
          <w:szCs w:val="24"/>
          <w:lang w:val="kl-GL"/>
        </w:rPr>
        <w:t>,</w:t>
      </w:r>
      <w:r w:rsidR="00DB6E0B" w:rsidRPr="003F6F24">
        <w:rPr>
          <w:rFonts w:ascii="Times New Roman" w:eastAsia="Times New Roman" w:hAnsi="Times New Roman" w:cs="Times New Roman"/>
          <w:iCs/>
          <w:sz w:val="24"/>
          <w:szCs w:val="24"/>
          <w:lang w:val="kl-GL"/>
        </w:rPr>
        <w:t xml:space="preserve"> utoqqaq kommunimut nuuttoq pillugu pisariaqartissinnaasai pillugit</w:t>
      </w:r>
      <w:r w:rsidR="000237ED" w:rsidRPr="003F6F24">
        <w:rPr>
          <w:rFonts w:ascii="Times New Roman" w:eastAsia="Times New Roman" w:hAnsi="Times New Roman" w:cs="Times New Roman"/>
          <w:iCs/>
          <w:sz w:val="24"/>
          <w:szCs w:val="24"/>
          <w:lang w:val="kl-GL"/>
        </w:rPr>
        <w:t>, eqqumaffigeqquneqarpata.</w:t>
      </w:r>
    </w:p>
    <w:p w14:paraId="7031049D" w14:textId="77777777" w:rsidR="005F7082" w:rsidRPr="003F6F24" w:rsidRDefault="005F7082" w:rsidP="005F7082">
      <w:pPr>
        <w:spacing w:after="0" w:line="288" w:lineRule="auto"/>
        <w:rPr>
          <w:rFonts w:ascii="Times New Roman" w:eastAsia="Times New Roman" w:hAnsi="Times New Roman" w:cs="Times New Roman"/>
          <w:iCs/>
          <w:sz w:val="24"/>
          <w:szCs w:val="24"/>
          <w:lang w:val="kl-GL"/>
        </w:rPr>
      </w:pPr>
    </w:p>
    <w:p w14:paraId="238AF984" w14:textId="799B52F2" w:rsidR="005F7082" w:rsidRPr="003F6F24" w:rsidRDefault="000237ED" w:rsidP="008A2015">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Utoqqaq tapersersorneqarnissamik pisariaqartitsisoq nunamut allamut nuunnermini immikkut mianernartutut inissisimasinnaavoq, utoqqaat paaqqutarineqartarnerat pillugu aaqqissuussaq pineqartup sungiusimasaaniit allaanerusinnaammat, taamaalillunilu aamma paasiniarnissaa isumalluutinik atuiffiusussaalluni</w:t>
      </w:r>
      <w:r w:rsidR="008A2015" w:rsidRPr="003F6F24">
        <w:rPr>
          <w:rFonts w:ascii="Times New Roman" w:eastAsia="Times New Roman" w:hAnsi="Times New Roman" w:cs="Times New Roman"/>
          <w:iCs/>
          <w:sz w:val="24"/>
          <w:szCs w:val="24"/>
          <w:lang w:val="kl-GL"/>
        </w:rPr>
        <w:t>. Matumani nalunaarutiginninnermik pisussaaffeqarneq immikkut pingaaruteqassaaq.</w:t>
      </w:r>
    </w:p>
    <w:p w14:paraId="259307CF" w14:textId="77777777" w:rsidR="005F7082" w:rsidRPr="003F6F24" w:rsidRDefault="005F7082" w:rsidP="005F7082">
      <w:pPr>
        <w:spacing w:after="0" w:line="288" w:lineRule="auto"/>
        <w:rPr>
          <w:rFonts w:ascii="Times New Roman" w:eastAsia="Times New Roman" w:hAnsi="Times New Roman" w:cs="Times New Roman"/>
          <w:iCs/>
          <w:sz w:val="24"/>
          <w:szCs w:val="24"/>
          <w:lang w:val="kl-GL"/>
        </w:rPr>
      </w:pPr>
    </w:p>
    <w:p w14:paraId="5E0ADA37" w14:textId="5AE6B8A5" w:rsidR="00AD17E4" w:rsidRPr="003F6F24" w:rsidRDefault="008A2015" w:rsidP="00703AED">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Aalajangersakkap kommuni kisiat pisussaaffilerpaa, kommunip </w:t>
      </w:r>
      <w:r w:rsidR="00703AED" w:rsidRPr="003F6F24">
        <w:rPr>
          <w:rFonts w:ascii="Times New Roman" w:eastAsia="Times New Roman" w:hAnsi="Times New Roman" w:cs="Times New Roman"/>
          <w:iCs/>
          <w:sz w:val="24"/>
          <w:szCs w:val="24"/>
          <w:lang w:val="kl-GL"/>
        </w:rPr>
        <w:t>qimanneqartup paasisinnaappagu, pineqartoq sumut nuunnersoq.</w:t>
      </w:r>
    </w:p>
    <w:p w14:paraId="15321262" w14:textId="77777777" w:rsidR="00AD17E4" w:rsidRPr="003F6F24" w:rsidRDefault="00AD17E4" w:rsidP="00AD17E4">
      <w:pPr>
        <w:spacing w:after="0" w:line="288" w:lineRule="auto"/>
        <w:rPr>
          <w:rFonts w:ascii="Times New Roman" w:eastAsia="Times New Roman" w:hAnsi="Times New Roman" w:cs="Times New Roman"/>
          <w:iCs/>
          <w:sz w:val="24"/>
          <w:szCs w:val="24"/>
          <w:lang w:val="kl-GL"/>
        </w:rPr>
      </w:pPr>
    </w:p>
    <w:p w14:paraId="2C5D3F76" w14:textId="427DF4D6" w:rsidR="00886CFF" w:rsidRPr="003F6F24" w:rsidRDefault="00886CFF" w:rsidP="00F52373">
      <w:pPr>
        <w:spacing w:after="0" w:line="288" w:lineRule="auto"/>
        <w:jc w:val="center"/>
        <w:rPr>
          <w:rFonts w:ascii="Times New Roman" w:eastAsia="Times New Roman" w:hAnsi="Times New Roman" w:cs="Times New Roman"/>
          <w:i/>
          <w:sz w:val="24"/>
          <w:szCs w:val="24"/>
          <w:lang w:val="kl-GL"/>
        </w:rPr>
      </w:pPr>
      <w:r w:rsidRPr="003F6F24">
        <w:rPr>
          <w:rFonts w:ascii="Times New Roman" w:eastAsia="Times New Roman" w:hAnsi="Times New Roman" w:cs="Times New Roman"/>
          <w:i/>
          <w:sz w:val="24"/>
          <w:szCs w:val="24"/>
          <w:lang w:val="kl-GL"/>
        </w:rPr>
        <w:t xml:space="preserve">§ </w:t>
      </w:r>
      <w:r w:rsidR="00233563">
        <w:rPr>
          <w:rFonts w:ascii="Times New Roman" w:eastAsia="Times New Roman" w:hAnsi="Times New Roman" w:cs="Times New Roman"/>
          <w:i/>
          <w:color w:val="FF0000"/>
          <w:sz w:val="24"/>
          <w:szCs w:val="24"/>
          <w:lang w:val="kl-GL"/>
        </w:rPr>
        <w:t>28</w:t>
      </w:r>
      <w:r w:rsidR="00645087" w:rsidRPr="003F6F24">
        <w:rPr>
          <w:rFonts w:ascii="Times New Roman" w:eastAsia="Times New Roman" w:hAnsi="Times New Roman" w:cs="Times New Roman"/>
          <w:i/>
          <w:sz w:val="24"/>
          <w:szCs w:val="24"/>
          <w:lang w:val="kl-GL"/>
        </w:rPr>
        <w:t>-imut</w:t>
      </w:r>
    </w:p>
    <w:p w14:paraId="3B58C2E4" w14:textId="77777777" w:rsidR="00AD17E4" w:rsidRPr="003F6F24" w:rsidRDefault="00AD17E4" w:rsidP="00AD17E4">
      <w:pPr>
        <w:spacing w:after="0" w:line="288" w:lineRule="auto"/>
        <w:rPr>
          <w:rFonts w:ascii="Times New Roman" w:eastAsia="Times New Roman" w:hAnsi="Times New Roman" w:cs="Times New Roman"/>
          <w:iCs/>
          <w:sz w:val="24"/>
          <w:szCs w:val="24"/>
          <w:lang w:val="kl-GL"/>
        </w:rPr>
      </w:pPr>
    </w:p>
    <w:p w14:paraId="3CD9FE72" w14:textId="48B1E119" w:rsidR="005F7082" w:rsidRPr="003F6F24" w:rsidRDefault="00703AED" w:rsidP="005F7082">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5F7082" w:rsidRPr="003F6F24">
        <w:rPr>
          <w:rFonts w:ascii="Times New Roman" w:eastAsia="Times New Roman" w:hAnsi="Times New Roman" w:cs="Times New Roman"/>
          <w:iCs/>
          <w:sz w:val="24"/>
          <w:szCs w:val="24"/>
          <w:lang w:val="kl-GL"/>
        </w:rPr>
        <w:t>. 1</w:t>
      </w:r>
      <w:r w:rsidRPr="003F6F24">
        <w:rPr>
          <w:rFonts w:ascii="Times New Roman" w:eastAsia="Times New Roman" w:hAnsi="Times New Roman" w:cs="Times New Roman"/>
          <w:iCs/>
          <w:sz w:val="24"/>
          <w:szCs w:val="24"/>
          <w:lang w:val="kl-GL"/>
        </w:rPr>
        <w:t>-imut.</w:t>
      </w:r>
    </w:p>
    <w:p w14:paraId="12033F85" w14:textId="51A1FA62" w:rsidR="005F7082" w:rsidRPr="003F6F24" w:rsidRDefault="00F76EE4" w:rsidP="00AC19D9">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Aalajangersakkap aalajangersarpaa, kommunalbestyrelsip piaarnerpaamik, taamaattoq nalunaar</w:t>
      </w:r>
      <w:r w:rsidR="00A14585" w:rsidRPr="003F6F24">
        <w:rPr>
          <w:rFonts w:ascii="Times New Roman" w:eastAsia="Times New Roman" w:hAnsi="Times New Roman" w:cs="Times New Roman"/>
          <w:iCs/>
          <w:sz w:val="24"/>
          <w:szCs w:val="24"/>
          <w:lang w:val="kl-GL"/>
        </w:rPr>
        <w:t xml:space="preserve">utiginninnerup tiguneqarnerata kingorna </w:t>
      </w:r>
      <w:r w:rsidRPr="003F6F24">
        <w:rPr>
          <w:rFonts w:ascii="Times New Roman" w:eastAsia="Times New Roman" w:hAnsi="Times New Roman" w:cs="Times New Roman"/>
          <w:iCs/>
          <w:sz w:val="24"/>
          <w:szCs w:val="24"/>
          <w:lang w:val="kl-GL"/>
        </w:rPr>
        <w:t xml:space="preserve">ullut suliffiusut tallimat </w:t>
      </w:r>
      <w:r w:rsidR="00E66B8C">
        <w:rPr>
          <w:rFonts w:ascii="Times New Roman" w:eastAsia="Times New Roman" w:hAnsi="Times New Roman" w:cs="Times New Roman"/>
          <w:iCs/>
          <w:color w:val="FF0000"/>
          <w:sz w:val="24"/>
          <w:szCs w:val="24"/>
          <w:lang w:val="kl-GL"/>
        </w:rPr>
        <w:t>iluanni</w:t>
      </w:r>
      <w:r w:rsidR="00A14585" w:rsidRPr="003F6F24">
        <w:rPr>
          <w:rFonts w:ascii="Times New Roman" w:eastAsia="Times New Roman" w:hAnsi="Times New Roman" w:cs="Times New Roman"/>
          <w:iCs/>
          <w:sz w:val="24"/>
          <w:szCs w:val="24"/>
          <w:lang w:val="kl-GL"/>
        </w:rPr>
        <w:t xml:space="preserve">, </w:t>
      </w:r>
      <w:r w:rsidR="008855F2" w:rsidRPr="003F6F24">
        <w:rPr>
          <w:rFonts w:ascii="Times New Roman" w:eastAsia="Times New Roman" w:hAnsi="Times New Roman" w:cs="Times New Roman"/>
          <w:iCs/>
          <w:sz w:val="24"/>
          <w:szCs w:val="24"/>
          <w:lang w:val="kl-GL"/>
        </w:rPr>
        <w:t xml:space="preserve">nalunaarutiginninnermi paasissutissat, § </w:t>
      </w:r>
      <w:r w:rsidR="008855F2" w:rsidRPr="00233563">
        <w:rPr>
          <w:rFonts w:ascii="Times New Roman" w:eastAsia="Times New Roman" w:hAnsi="Times New Roman" w:cs="Times New Roman"/>
          <w:iCs/>
          <w:color w:val="FF0000"/>
          <w:sz w:val="24"/>
          <w:szCs w:val="24"/>
          <w:lang w:val="kl-GL"/>
        </w:rPr>
        <w:t>8</w:t>
      </w:r>
      <w:r w:rsidR="008855F2" w:rsidRPr="003F6F24">
        <w:rPr>
          <w:rFonts w:ascii="Times New Roman" w:eastAsia="Times New Roman" w:hAnsi="Times New Roman" w:cs="Times New Roman"/>
          <w:iCs/>
          <w:sz w:val="24"/>
          <w:szCs w:val="24"/>
          <w:lang w:val="kl-GL"/>
        </w:rPr>
        <w:t xml:space="preserve"> naapertorlugu pisariaqarti</w:t>
      </w:r>
      <w:r w:rsidR="00233563">
        <w:rPr>
          <w:rFonts w:ascii="Times New Roman" w:eastAsia="Times New Roman" w:hAnsi="Times New Roman" w:cs="Times New Roman"/>
          <w:iCs/>
          <w:sz w:val="24"/>
          <w:szCs w:val="24"/>
          <w:lang w:val="kl-GL"/>
        </w:rPr>
        <w:t>t</w:t>
      </w:r>
      <w:r w:rsidR="008855F2" w:rsidRPr="003F6F24">
        <w:rPr>
          <w:rFonts w:ascii="Times New Roman" w:eastAsia="Times New Roman" w:hAnsi="Times New Roman" w:cs="Times New Roman"/>
          <w:iCs/>
          <w:sz w:val="24"/>
          <w:szCs w:val="24"/>
          <w:lang w:val="kl-GL"/>
        </w:rPr>
        <w:t>sinermik naliliinermik, imaluunniit § 1</w:t>
      </w:r>
      <w:r w:rsidR="00E66B8C">
        <w:rPr>
          <w:rFonts w:ascii="Times New Roman" w:eastAsia="Times New Roman" w:hAnsi="Times New Roman" w:cs="Times New Roman"/>
          <w:iCs/>
          <w:color w:val="FF0000"/>
          <w:sz w:val="24"/>
          <w:szCs w:val="24"/>
          <w:lang w:val="kl-GL"/>
        </w:rPr>
        <w:t>7</w:t>
      </w:r>
      <w:r w:rsidR="008855F2" w:rsidRPr="003F6F24">
        <w:rPr>
          <w:rFonts w:ascii="Times New Roman" w:eastAsia="Times New Roman" w:hAnsi="Times New Roman" w:cs="Times New Roman"/>
          <w:iCs/>
          <w:sz w:val="24"/>
          <w:szCs w:val="24"/>
          <w:lang w:val="kl-GL"/>
        </w:rPr>
        <w:t>, imm. 3 naapertorlugu angerlarsimaffimmut pulaarneq pinaveersaartitsissutaasoq</w:t>
      </w:r>
      <w:r w:rsidR="00AC19D9" w:rsidRPr="003F6F24">
        <w:rPr>
          <w:rFonts w:ascii="Times New Roman" w:eastAsia="Times New Roman" w:hAnsi="Times New Roman" w:cs="Times New Roman"/>
          <w:iCs/>
          <w:sz w:val="24"/>
          <w:szCs w:val="24"/>
          <w:lang w:val="kl-GL"/>
        </w:rPr>
        <w:t xml:space="preserve"> pillugu neqerooruteqarnermik,</w:t>
      </w:r>
      <w:r w:rsidR="008855F2" w:rsidRPr="003F6F24">
        <w:rPr>
          <w:rFonts w:ascii="Times New Roman" w:eastAsia="Times New Roman" w:hAnsi="Times New Roman" w:cs="Times New Roman"/>
          <w:iCs/>
          <w:sz w:val="24"/>
          <w:szCs w:val="24"/>
          <w:lang w:val="kl-GL"/>
        </w:rPr>
        <w:t xml:space="preserve"> pisariaqartitsinersut pillugit aalajangiissasoq</w:t>
      </w:r>
      <w:r w:rsidR="00AC19D9" w:rsidRPr="003F6F24">
        <w:rPr>
          <w:rFonts w:ascii="Times New Roman" w:eastAsia="Times New Roman" w:hAnsi="Times New Roman" w:cs="Times New Roman"/>
          <w:iCs/>
          <w:sz w:val="24"/>
          <w:szCs w:val="24"/>
          <w:lang w:val="kl-GL"/>
        </w:rPr>
        <w:t>.</w:t>
      </w:r>
    </w:p>
    <w:p w14:paraId="21A89E92" w14:textId="77777777" w:rsidR="005F7082" w:rsidRPr="003F6F24" w:rsidRDefault="005F7082" w:rsidP="005F7082">
      <w:pPr>
        <w:spacing w:after="0" w:line="288" w:lineRule="auto"/>
        <w:rPr>
          <w:rFonts w:ascii="Times New Roman" w:eastAsia="Times New Roman" w:hAnsi="Times New Roman" w:cs="Times New Roman"/>
          <w:iCs/>
          <w:sz w:val="24"/>
          <w:szCs w:val="24"/>
          <w:lang w:val="kl-GL"/>
        </w:rPr>
      </w:pPr>
    </w:p>
    <w:p w14:paraId="5CD804EE" w14:textId="6D1673A9" w:rsidR="005F7082" w:rsidRPr="003F6F24" w:rsidRDefault="00AC19D9" w:rsidP="009E4569">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Taamaattumik kommunalbestyrelsip nalunaarutiginninnerup tatiginassusianik </w:t>
      </w:r>
      <w:r w:rsidR="00953CBE" w:rsidRPr="003F6F24">
        <w:rPr>
          <w:rFonts w:ascii="Times New Roman" w:eastAsia="Times New Roman" w:hAnsi="Times New Roman" w:cs="Times New Roman"/>
          <w:iCs/>
          <w:sz w:val="24"/>
          <w:szCs w:val="24"/>
          <w:lang w:val="kl-GL"/>
        </w:rPr>
        <w:t xml:space="preserve">aallarnisaanertut </w:t>
      </w:r>
      <w:r w:rsidRPr="003F6F24">
        <w:rPr>
          <w:rFonts w:ascii="Times New Roman" w:eastAsia="Times New Roman" w:hAnsi="Times New Roman" w:cs="Times New Roman"/>
          <w:iCs/>
          <w:sz w:val="24"/>
          <w:szCs w:val="24"/>
          <w:lang w:val="kl-GL"/>
        </w:rPr>
        <w:t>nalilersuissaaq. Utoqqaq tapersersorneqarnissamik pisariaqartitsisoq ilimatsaanneqarpat</w:t>
      </w:r>
      <w:r w:rsidR="00FA2009" w:rsidRPr="003F6F24">
        <w:rPr>
          <w:rFonts w:ascii="Times New Roman" w:eastAsia="Times New Roman" w:hAnsi="Times New Roman" w:cs="Times New Roman"/>
          <w:iCs/>
          <w:sz w:val="24"/>
          <w:szCs w:val="24"/>
          <w:lang w:val="kl-GL"/>
        </w:rPr>
        <w:t xml:space="preserve">, § </w:t>
      </w:r>
      <w:r w:rsidR="00E66B8C">
        <w:rPr>
          <w:rFonts w:ascii="Times New Roman" w:eastAsia="Times New Roman" w:hAnsi="Times New Roman" w:cs="Times New Roman"/>
          <w:iCs/>
          <w:color w:val="FF0000"/>
          <w:sz w:val="24"/>
          <w:szCs w:val="24"/>
          <w:lang w:val="kl-GL"/>
        </w:rPr>
        <w:t>7</w:t>
      </w:r>
      <w:r w:rsidR="00FA2009" w:rsidRPr="003F6F24">
        <w:rPr>
          <w:rFonts w:ascii="Times New Roman" w:eastAsia="Times New Roman" w:hAnsi="Times New Roman" w:cs="Times New Roman"/>
          <w:iCs/>
          <w:sz w:val="24"/>
          <w:szCs w:val="24"/>
          <w:lang w:val="kl-GL"/>
        </w:rPr>
        <w:t xml:space="preserve"> naapertorlugu pisariaqartitsinermik naliliinermik kommunalbestyrelsi suliaqassaaq. </w:t>
      </w:r>
      <w:r w:rsidR="009E4569" w:rsidRPr="003F6F24">
        <w:rPr>
          <w:rFonts w:ascii="Times New Roman" w:eastAsia="Times New Roman" w:hAnsi="Times New Roman" w:cs="Times New Roman"/>
          <w:iCs/>
          <w:sz w:val="24"/>
          <w:szCs w:val="24"/>
          <w:lang w:val="kl-GL"/>
        </w:rPr>
        <w:t xml:space="preserve">§ </w:t>
      </w:r>
      <w:r w:rsidR="00E66B8C">
        <w:rPr>
          <w:rFonts w:ascii="Times New Roman" w:eastAsia="Times New Roman" w:hAnsi="Times New Roman" w:cs="Times New Roman"/>
          <w:iCs/>
          <w:color w:val="FF0000"/>
          <w:sz w:val="24"/>
          <w:szCs w:val="24"/>
          <w:lang w:val="kl-GL"/>
        </w:rPr>
        <w:t>7</w:t>
      </w:r>
      <w:r w:rsidR="009E4569" w:rsidRPr="003F6F24">
        <w:rPr>
          <w:rFonts w:ascii="Times New Roman" w:eastAsia="Times New Roman" w:hAnsi="Times New Roman" w:cs="Times New Roman"/>
          <w:iCs/>
          <w:sz w:val="24"/>
          <w:szCs w:val="24"/>
          <w:lang w:val="kl-GL"/>
        </w:rPr>
        <w:t>, imm. 2 naapertorlugu p</w:t>
      </w:r>
      <w:r w:rsidR="00FA2009" w:rsidRPr="003F6F24">
        <w:rPr>
          <w:rFonts w:ascii="Times New Roman" w:eastAsia="Times New Roman" w:hAnsi="Times New Roman" w:cs="Times New Roman"/>
          <w:iCs/>
          <w:sz w:val="24"/>
          <w:szCs w:val="24"/>
          <w:lang w:val="kl-GL"/>
        </w:rPr>
        <w:t>isariaqartitsinermik naliliinermik suliaqarnissamut</w:t>
      </w:r>
      <w:r w:rsidR="009E4569" w:rsidRPr="003F6F24">
        <w:rPr>
          <w:rFonts w:ascii="Times New Roman" w:eastAsia="Times New Roman" w:hAnsi="Times New Roman" w:cs="Times New Roman"/>
          <w:iCs/>
          <w:sz w:val="24"/>
          <w:szCs w:val="24"/>
          <w:lang w:val="kl-GL"/>
        </w:rPr>
        <w:t xml:space="preserve"> naliliineq pillugu oqaaseqaatit takukkit.</w:t>
      </w:r>
    </w:p>
    <w:p w14:paraId="6641F9A6" w14:textId="2F00304C" w:rsidR="005F7082" w:rsidRPr="003F6F24" w:rsidRDefault="00953CBE" w:rsidP="00E151A1">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Aallarnisaanertut nalilersuinerup takutippagu</w:t>
      </w:r>
      <w:r w:rsidR="005D660F" w:rsidRPr="003F6F24">
        <w:rPr>
          <w:rFonts w:ascii="Times New Roman" w:eastAsia="Times New Roman" w:hAnsi="Times New Roman" w:cs="Times New Roman"/>
          <w:iCs/>
          <w:sz w:val="24"/>
          <w:szCs w:val="24"/>
          <w:lang w:val="kl-GL"/>
        </w:rPr>
        <w:t>, utoqqaq isumaginninnikkut atugarliortoq imaluunniit tarnikkut timikkulluunniit piginnaasakillisoq ilimatsaanneqartoq</w:t>
      </w:r>
      <w:r w:rsidR="00E151A1" w:rsidRPr="003F6F24">
        <w:rPr>
          <w:rFonts w:ascii="Times New Roman" w:eastAsia="Times New Roman" w:hAnsi="Times New Roman" w:cs="Times New Roman"/>
          <w:iCs/>
          <w:sz w:val="24"/>
          <w:szCs w:val="24"/>
          <w:lang w:val="kl-GL"/>
        </w:rPr>
        <w:t>, § 1</w:t>
      </w:r>
      <w:r w:rsidR="00E66B8C">
        <w:rPr>
          <w:rFonts w:ascii="Times New Roman" w:eastAsia="Times New Roman" w:hAnsi="Times New Roman" w:cs="Times New Roman"/>
          <w:iCs/>
          <w:color w:val="FF0000"/>
          <w:sz w:val="24"/>
          <w:szCs w:val="24"/>
          <w:lang w:val="kl-GL"/>
        </w:rPr>
        <w:t>7</w:t>
      </w:r>
      <w:r w:rsidR="00E151A1" w:rsidRPr="003F6F24">
        <w:rPr>
          <w:rFonts w:ascii="Times New Roman" w:eastAsia="Times New Roman" w:hAnsi="Times New Roman" w:cs="Times New Roman"/>
          <w:iCs/>
          <w:sz w:val="24"/>
          <w:szCs w:val="24"/>
          <w:lang w:val="kl-GL"/>
        </w:rPr>
        <w:t>, imm. 3 naapertorlugu angerlarsimaffimmut pulaarneq pinaveersaartitsissutaasoq pillugu kommuni neqerooruteqassaaq.</w:t>
      </w:r>
    </w:p>
    <w:p w14:paraId="0C133152" w14:textId="77777777" w:rsidR="005F7082" w:rsidRPr="003F6F24" w:rsidRDefault="005F7082" w:rsidP="005F7082">
      <w:pPr>
        <w:spacing w:after="0" w:line="288" w:lineRule="auto"/>
        <w:rPr>
          <w:rFonts w:ascii="Times New Roman" w:eastAsia="Times New Roman" w:hAnsi="Times New Roman" w:cs="Times New Roman"/>
          <w:iCs/>
          <w:sz w:val="24"/>
          <w:szCs w:val="24"/>
          <w:lang w:val="kl-GL"/>
        </w:rPr>
      </w:pPr>
    </w:p>
    <w:p w14:paraId="5757CC5D" w14:textId="01D14A21" w:rsidR="005F7082" w:rsidRPr="003F6F24" w:rsidRDefault="00DB6DC6" w:rsidP="00DE45B3">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Nalunaarutiginninneq tunngavigalugu pisariaqartitsinermik naliliinermik suliaqartoqarnissaa aamma angerlarsimaffimmut pulaarneq pinaveersaartitsissutaasoq pillugu neqeroornissaq</w:t>
      </w:r>
      <w:r w:rsidR="00DE45B3" w:rsidRPr="003F6F24">
        <w:rPr>
          <w:rFonts w:ascii="Times New Roman" w:eastAsia="Times New Roman" w:hAnsi="Times New Roman" w:cs="Times New Roman"/>
          <w:iCs/>
          <w:sz w:val="24"/>
          <w:szCs w:val="24"/>
          <w:lang w:val="kl-GL"/>
        </w:rPr>
        <w:t xml:space="preserve"> pillugit aalajangiinerit allaganngorlugit nassaassaassapput, aamma nalunaarutiginninnermut ilanngullugit toqqorneqassallutik.</w:t>
      </w:r>
    </w:p>
    <w:p w14:paraId="5E47E0C1" w14:textId="77777777" w:rsidR="005F7082" w:rsidRPr="003F6F24" w:rsidRDefault="005F7082" w:rsidP="005F7082">
      <w:pPr>
        <w:spacing w:after="0" w:line="288" w:lineRule="auto"/>
        <w:rPr>
          <w:rFonts w:ascii="Times New Roman" w:eastAsia="Times New Roman" w:hAnsi="Times New Roman" w:cs="Times New Roman"/>
          <w:iCs/>
          <w:sz w:val="24"/>
          <w:szCs w:val="24"/>
          <w:lang w:val="kl-GL"/>
        </w:rPr>
      </w:pPr>
    </w:p>
    <w:p w14:paraId="06862535" w14:textId="0200608E" w:rsidR="005F7082" w:rsidRPr="003F6F24" w:rsidRDefault="00DE45B3" w:rsidP="005F7082">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5F7082" w:rsidRPr="003F6F24">
        <w:rPr>
          <w:rFonts w:ascii="Times New Roman" w:eastAsia="Times New Roman" w:hAnsi="Times New Roman" w:cs="Times New Roman"/>
          <w:iCs/>
          <w:sz w:val="24"/>
          <w:szCs w:val="24"/>
          <w:lang w:val="kl-GL"/>
        </w:rPr>
        <w:t>. 2</w:t>
      </w:r>
      <w:r w:rsidRPr="003F6F24">
        <w:rPr>
          <w:rFonts w:ascii="Times New Roman" w:eastAsia="Times New Roman" w:hAnsi="Times New Roman" w:cs="Times New Roman"/>
          <w:iCs/>
          <w:sz w:val="24"/>
          <w:szCs w:val="24"/>
          <w:lang w:val="kl-GL"/>
        </w:rPr>
        <w:t>-mut</w:t>
      </w:r>
      <w:r w:rsidR="005F7082" w:rsidRPr="003F6F24">
        <w:rPr>
          <w:rFonts w:ascii="Times New Roman" w:eastAsia="Times New Roman" w:hAnsi="Times New Roman" w:cs="Times New Roman"/>
          <w:iCs/>
          <w:sz w:val="24"/>
          <w:szCs w:val="24"/>
          <w:lang w:val="kl-GL"/>
        </w:rPr>
        <w:t>.</w:t>
      </w:r>
    </w:p>
    <w:p w14:paraId="634E149B" w14:textId="1892CCF6" w:rsidR="005F7082" w:rsidRPr="003F6F24" w:rsidRDefault="002F14C9" w:rsidP="00571531">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Pisariaqartitsinermik naliliinermik suliaqartoqarnissaa pillugu kommunalbestyrelsi aalajangiippat, suliaq tamanna piaarnerpaamik aallartinneqassaaq. </w:t>
      </w:r>
      <w:r w:rsidR="00571531" w:rsidRPr="003F6F24">
        <w:rPr>
          <w:rFonts w:ascii="Times New Roman" w:eastAsia="Times New Roman" w:hAnsi="Times New Roman" w:cs="Times New Roman"/>
          <w:iCs/>
          <w:sz w:val="24"/>
          <w:szCs w:val="24"/>
          <w:lang w:val="kl-GL"/>
        </w:rPr>
        <w:t>Nalunaarutiginninnerup tiguneqarnerata kingorna kingusinnerpaamik sapaatip akunneri marluk qaangiutsinnagit p</w:t>
      </w:r>
      <w:r w:rsidRPr="003F6F24">
        <w:rPr>
          <w:rFonts w:ascii="Times New Roman" w:eastAsia="Times New Roman" w:hAnsi="Times New Roman" w:cs="Times New Roman"/>
          <w:iCs/>
          <w:sz w:val="24"/>
          <w:szCs w:val="24"/>
          <w:lang w:val="kl-GL"/>
        </w:rPr>
        <w:t xml:space="preserve">isariaqartitsinermik naliliineq </w:t>
      </w:r>
      <w:r w:rsidR="00571531" w:rsidRPr="003F6F24">
        <w:rPr>
          <w:rFonts w:ascii="Times New Roman" w:eastAsia="Times New Roman" w:hAnsi="Times New Roman" w:cs="Times New Roman"/>
          <w:iCs/>
          <w:sz w:val="24"/>
          <w:szCs w:val="24"/>
          <w:lang w:val="kl-GL"/>
        </w:rPr>
        <w:t>aallartinneqassaaq.</w:t>
      </w:r>
    </w:p>
    <w:p w14:paraId="45795A8C" w14:textId="77777777" w:rsidR="005F7082" w:rsidRPr="003F6F24" w:rsidRDefault="005F7082" w:rsidP="005F7082">
      <w:pPr>
        <w:spacing w:after="0" w:line="288" w:lineRule="auto"/>
        <w:rPr>
          <w:rFonts w:ascii="Times New Roman" w:eastAsia="Times New Roman" w:hAnsi="Times New Roman" w:cs="Times New Roman"/>
          <w:iCs/>
          <w:sz w:val="24"/>
          <w:szCs w:val="24"/>
          <w:lang w:val="kl-GL"/>
        </w:rPr>
      </w:pPr>
    </w:p>
    <w:p w14:paraId="5B937756" w14:textId="7E60C9E2" w:rsidR="005F7082" w:rsidRPr="003F6F24" w:rsidRDefault="00571531" w:rsidP="0040318D">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Suliass</w:t>
      </w:r>
      <w:r w:rsidR="00A95938" w:rsidRPr="003F6F24">
        <w:rPr>
          <w:rFonts w:ascii="Times New Roman" w:eastAsia="Times New Roman" w:hAnsi="Times New Roman" w:cs="Times New Roman"/>
          <w:iCs/>
          <w:sz w:val="24"/>
          <w:szCs w:val="24"/>
          <w:lang w:val="kl-GL"/>
        </w:rPr>
        <w:t xml:space="preserve">amut pissusissamisoorpoq, nalunaarutiginninnerup ilungersunartuunera kommunalbestyrelsip qanoq </w:t>
      </w:r>
      <w:r w:rsidR="00E1481D" w:rsidRPr="003F6F24">
        <w:rPr>
          <w:rFonts w:ascii="Times New Roman" w:eastAsia="Times New Roman" w:hAnsi="Times New Roman" w:cs="Times New Roman"/>
          <w:iCs/>
          <w:sz w:val="24"/>
          <w:szCs w:val="24"/>
          <w:lang w:val="kl-GL"/>
        </w:rPr>
        <w:t>piaartigisumik</w:t>
      </w:r>
      <w:r w:rsidR="00A95938" w:rsidRPr="003F6F24">
        <w:rPr>
          <w:rFonts w:ascii="Times New Roman" w:eastAsia="Times New Roman" w:hAnsi="Times New Roman" w:cs="Times New Roman"/>
          <w:iCs/>
          <w:sz w:val="24"/>
          <w:szCs w:val="24"/>
          <w:lang w:val="kl-GL"/>
        </w:rPr>
        <w:t xml:space="preserve"> qisuariarnissaanut</w:t>
      </w:r>
      <w:r w:rsidR="00D572D1" w:rsidRPr="003F6F24">
        <w:rPr>
          <w:rFonts w:ascii="Times New Roman" w:eastAsia="Times New Roman" w:hAnsi="Times New Roman" w:cs="Times New Roman"/>
          <w:iCs/>
          <w:sz w:val="24"/>
          <w:szCs w:val="24"/>
          <w:lang w:val="kl-GL"/>
        </w:rPr>
        <w:t xml:space="preserve"> pingaaruteqassasoq</w:t>
      </w:r>
      <w:r w:rsidR="00A95938" w:rsidRPr="003F6F24">
        <w:rPr>
          <w:rFonts w:ascii="Times New Roman" w:eastAsia="Times New Roman" w:hAnsi="Times New Roman" w:cs="Times New Roman"/>
          <w:iCs/>
          <w:sz w:val="24"/>
          <w:szCs w:val="24"/>
          <w:lang w:val="kl-GL"/>
        </w:rPr>
        <w:t xml:space="preserve">. Ima pisoqarpat, </w:t>
      </w:r>
      <w:r w:rsidR="00892F53" w:rsidRPr="003F6F24">
        <w:rPr>
          <w:rFonts w:ascii="Times New Roman" w:eastAsia="Times New Roman" w:hAnsi="Times New Roman" w:cs="Times New Roman"/>
          <w:iCs/>
          <w:sz w:val="24"/>
          <w:szCs w:val="24"/>
          <w:lang w:val="kl-GL"/>
        </w:rPr>
        <w:t>ukioqqortussuseqarneq</w:t>
      </w:r>
      <w:r w:rsidR="00A95938" w:rsidRPr="003F6F24">
        <w:rPr>
          <w:rFonts w:ascii="Times New Roman" w:eastAsia="Times New Roman" w:hAnsi="Times New Roman" w:cs="Times New Roman"/>
          <w:iCs/>
          <w:sz w:val="24"/>
          <w:szCs w:val="24"/>
          <w:lang w:val="kl-GL"/>
        </w:rPr>
        <w:t xml:space="preserve"> aamma piginnaasakillineq pissutigalugit tapersersorneqarnissamik pisariaqartitsineq tamanut tunnganerusoq pineqartillugu</w:t>
      </w:r>
      <w:r w:rsidR="003F08C8" w:rsidRPr="003F6F24">
        <w:rPr>
          <w:rFonts w:ascii="Times New Roman" w:eastAsia="Times New Roman" w:hAnsi="Times New Roman" w:cs="Times New Roman"/>
          <w:iCs/>
          <w:sz w:val="24"/>
          <w:szCs w:val="24"/>
          <w:lang w:val="kl-GL"/>
        </w:rPr>
        <w:t>, pisuni amerlanerpaani sapaatit akunneri marluk akuersaarneqarsinnaassapput. Akerlianik paar</w:t>
      </w:r>
      <w:r w:rsidR="00AF144F" w:rsidRPr="003F6F24">
        <w:rPr>
          <w:rFonts w:ascii="Times New Roman" w:eastAsia="Times New Roman" w:hAnsi="Times New Roman" w:cs="Times New Roman"/>
          <w:iCs/>
          <w:sz w:val="24"/>
          <w:szCs w:val="24"/>
          <w:lang w:val="kl-GL"/>
        </w:rPr>
        <w:t>sinerlunnermik</w:t>
      </w:r>
      <w:r w:rsidR="003F08C8" w:rsidRPr="003F6F24">
        <w:rPr>
          <w:rFonts w:ascii="Times New Roman" w:eastAsia="Times New Roman" w:hAnsi="Times New Roman" w:cs="Times New Roman"/>
          <w:iCs/>
          <w:sz w:val="24"/>
          <w:szCs w:val="24"/>
          <w:lang w:val="kl-GL"/>
        </w:rPr>
        <w:t xml:space="preserve">, innarliinermik imaluunniit peqqinnissamik inuunermilluunniit ulorianartorsiortitsisinnaasumik </w:t>
      </w:r>
      <w:r w:rsidR="006648F4" w:rsidRPr="003F6F24">
        <w:rPr>
          <w:rFonts w:ascii="Times New Roman" w:eastAsia="Times New Roman" w:hAnsi="Times New Roman" w:cs="Times New Roman"/>
          <w:iCs/>
          <w:sz w:val="24"/>
          <w:szCs w:val="24"/>
          <w:lang w:val="kl-GL"/>
        </w:rPr>
        <w:t xml:space="preserve">pissutsit pineqartillugit, § 5 naapertorlugu kommuni ingerlaannaq iliuuseqartussaavoq, </w:t>
      </w:r>
      <w:r w:rsidR="0040318D" w:rsidRPr="003F6F24">
        <w:rPr>
          <w:rFonts w:ascii="Times New Roman" w:eastAsia="Times New Roman" w:hAnsi="Times New Roman" w:cs="Times New Roman"/>
          <w:iCs/>
          <w:sz w:val="24"/>
          <w:szCs w:val="24"/>
          <w:lang w:val="kl-GL"/>
        </w:rPr>
        <w:t>peqatigalugu politiinut nalunaarutiginnissinnaaneq.</w:t>
      </w:r>
    </w:p>
    <w:p w14:paraId="43560D36" w14:textId="77777777" w:rsidR="005F7082" w:rsidRPr="003F6F24" w:rsidRDefault="005F7082" w:rsidP="005F7082">
      <w:pPr>
        <w:spacing w:after="0" w:line="288" w:lineRule="auto"/>
        <w:rPr>
          <w:rFonts w:ascii="Times New Roman" w:eastAsia="Times New Roman" w:hAnsi="Times New Roman" w:cs="Times New Roman"/>
          <w:iCs/>
          <w:sz w:val="24"/>
          <w:szCs w:val="24"/>
          <w:lang w:val="kl-GL"/>
        </w:rPr>
      </w:pPr>
    </w:p>
    <w:p w14:paraId="5745AAD4" w14:textId="7E09A55D" w:rsidR="005F7082" w:rsidRPr="003F6F24" w:rsidRDefault="0040318D" w:rsidP="005F7082">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5F7082" w:rsidRPr="003F6F24">
        <w:rPr>
          <w:rFonts w:ascii="Times New Roman" w:eastAsia="Times New Roman" w:hAnsi="Times New Roman" w:cs="Times New Roman"/>
          <w:iCs/>
          <w:sz w:val="24"/>
          <w:szCs w:val="24"/>
          <w:lang w:val="kl-GL"/>
        </w:rPr>
        <w:t>. 3</w:t>
      </w:r>
      <w:r w:rsidRPr="003F6F24">
        <w:rPr>
          <w:rFonts w:ascii="Times New Roman" w:eastAsia="Times New Roman" w:hAnsi="Times New Roman" w:cs="Times New Roman"/>
          <w:iCs/>
          <w:sz w:val="24"/>
          <w:szCs w:val="24"/>
          <w:lang w:val="kl-GL"/>
        </w:rPr>
        <w:t>-mut</w:t>
      </w:r>
      <w:r w:rsidR="005F7082" w:rsidRPr="003F6F24">
        <w:rPr>
          <w:rFonts w:ascii="Times New Roman" w:eastAsia="Times New Roman" w:hAnsi="Times New Roman" w:cs="Times New Roman"/>
          <w:iCs/>
          <w:sz w:val="24"/>
          <w:szCs w:val="24"/>
          <w:lang w:val="kl-GL"/>
        </w:rPr>
        <w:t>.</w:t>
      </w:r>
    </w:p>
    <w:p w14:paraId="26B77B88" w14:textId="1FF915AB" w:rsidR="005F7082" w:rsidRPr="003F6F24" w:rsidRDefault="00AC7A10" w:rsidP="00ED5E12">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Angerlarsimaffimmut pulaarneq pinaveersaartitsissutaasoq pillugu neqeroo</w:t>
      </w:r>
      <w:r w:rsidR="00E67813" w:rsidRPr="003F6F24">
        <w:rPr>
          <w:rFonts w:ascii="Times New Roman" w:eastAsia="Times New Roman" w:hAnsi="Times New Roman" w:cs="Times New Roman"/>
          <w:iCs/>
          <w:sz w:val="24"/>
          <w:szCs w:val="24"/>
          <w:lang w:val="kl-GL"/>
        </w:rPr>
        <w:t xml:space="preserve">ruteqarnissaq pillugu kommunalbestyrelsi aalajangiippat, tamanna piaarnerpaamik neqeroorutigineqassaaq. </w:t>
      </w:r>
      <w:r w:rsidR="00ED5E12" w:rsidRPr="003F6F24">
        <w:rPr>
          <w:rFonts w:ascii="Times New Roman" w:eastAsia="Times New Roman" w:hAnsi="Times New Roman" w:cs="Times New Roman"/>
          <w:iCs/>
          <w:sz w:val="24"/>
          <w:szCs w:val="24"/>
          <w:lang w:val="kl-GL"/>
        </w:rPr>
        <w:t>Nalunaarutiginninnerup tiguneqarnerata kingorna kingusinnerpaamik sapaatit akunneri marluk qaangiutsinnagit</w:t>
      </w:r>
      <w:r w:rsidR="00E67813" w:rsidRPr="003F6F24">
        <w:rPr>
          <w:rFonts w:ascii="Times New Roman" w:eastAsia="Times New Roman" w:hAnsi="Times New Roman" w:cs="Times New Roman"/>
          <w:iCs/>
          <w:sz w:val="24"/>
          <w:szCs w:val="24"/>
          <w:lang w:val="kl-GL"/>
        </w:rPr>
        <w:t xml:space="preserve"> angerlarsimaffimmut pulaarneq neqeroorutigineqassaaq</w:t>
      </w:r>
      <w:r w:rsidR="00ED5E12" w:rsidRPr="003F6F24">
        <w:rPr>
          <w:rFonts w:ascii="Times New Roman" w:eastAsia="Times New Roman" w:hAnsi="Times New Roman" w:cs="Times New Roman"/>
          <w:iCs/>
          <w:sz w:val="24"/>
          <w:szCs w:val="24"/>
          <w:lang w:val="kl-GL"/>
        </w:rPr>
        <w:t xml:space="preserve"> tamatumalu kinguninnguani ingerlanneqarluni.</w:t>
      </w:r>
    </w:p>
    <w:p w14:paraId="680AD530" w14:textId="77777777" w:rsidR="005F7082" w:rsidRPr="003F6F24" w:rsidRDefault="005F7082" w:rsidP="005F7082">
      <w:pPr>
        <w:spacing w:after="0" w:line="288" w:lineRule="auto"/>
        <w:rPr>
          <w:rFonts w:ascii="Times New Roman" w:eastAsia="Times New Roman" w:hAnsi="Times New Roman" w:cs="Times New Roman"/>
          <w:iCs/>
          <w:sz w:val="24"/>
          <w:szCs w:val="24"/>
          <w:lang w:val="kl-GL"/>
        </w:rPr>
      </w:pPr>
    </w:p>
    <w:p w14:paraId="5354992A" w14:textId="57D738FE" w:rsidR="00ED5E12" w:rsidRPr="003F6F24" w:rsidRDefault="00E1481D" w:rsidP="005F7082">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Suliassamut pissusissamisoorpoq, nalunaarutiginninnerup ilungersunartuunera kommunalbestyrelsip qanoq piaartigisumik qisuariarnissaanut</w:t>
      </w:r>
      <w:r w:rsidR="00D572D1" w:rsidRPr="003F6F24">
        <w:rPr>
          <w:rFonts w:ascii="Times New Roman" w:eastAsia="Times New Roman" w:hAnsi="Times New Roman" w:cs="Times New Roman"/>
          <w:iCs/>
          <w:sz w:val="24"/>
          <w:szCs w:val="24"/>
          <w:lang w:val="kl-GL"/>
        </w:rPr>
        <w:t xml:space="preserve"> aamma angerlarsimaffimmut pulaarneq qanoq siusitsigisumik ingerlanneqarnissaanut pingaaruteqassasoq</w:t>
      </w:r>
      <w:r w:rsidRPr="003F6F24">
        <w:rPr>
          <w:rFonts w:ascii="Times New Roman" w:eastAsia="Times New Roman" w:hAnsi="Times New Roman" w:cs="Times New Roman"/>
          <w:iCs/>
          <w:sz w:val="24"/>
          <w:szCs w:val="24"/>
          <w:lang w:val="kl-GL"/>
        </w:rPr>
        <w:t>. Ima pisoqarpat, ukioqq</w:t>
      </w:r>
      <w:r w:rsidR="00892F53" w:rsidRPr="003F6F24">
        <w:rPr>
          <w:rFonts w:ascii="Times New Roman" w:eastAsia="Times New Roman" w:hAnsi="Times New Roman" w:cs="Times New Roman"/>
          <w:iCs/>
          <w:sz w:val="24"/>
          <w:szCs w:val="24"/>
          <w:lang w:val="kl-GL"/>
        </w:rPr>
        <w:t>or</w:t>
      </w:r>
      <w:r w:rsidRPr="003F6F24">
        <w:rPr>
          <w:rFonts w:ascii="Times New Roman" w:eastAsia="Times New Roman" w:hAnsi="Times New Roman" w:cs="Times New Roman"/>
          <w:iCs/>
          <w:sz w:val="24"/>
          <w:szCs w:val="24"/>
          <w:lang w:val="kl-GL"/>
        </w:rPr>
        <w:t>tu</w:t>
      </w:r>
      <w:r w:rsidR="00892F53" w:rsidRPr="003F6F24">
        <w:rPr>
          <w:rFonts w:ascii="Times New Roman" w:eastAsia="Times New Roman" w:hAnsi="Times New Roman" w:cs="Times New Roman"/>
          <w:iCs/>
          <w:sz w:val="24"/>
          <w:szCs w:val="24"/>
          <w:lang w:val="kl-GL"/>
        </w:rPr>
        <w:t>s</w:t>
      </w:r>
      <w:r w:rsidRPr="003F6F24">
        <w:rPr>
          <w:rFonts w:ascii="Times New Roman" w:eastAsia="Times New Roman" w:hAnsi="Times New Roman" w:cs="Times New Roman"/>
          <w:iCs/>
          <w:sz w:val="24"/>
          <w:szCs w:val="24"/>
          <w:lang w:val="kl-GL"/>
        </w:rPr>
        <w:t>s</w:t>
      </w:r>
      <w:r w:rsidR="00892F53" w:rsidRPr="003F6F24">
        <w:rPr>
          <w:rFonts w:ascii="Times New Roman" w:eastAsia="Times New Roman" w:hAnsi="Times New Roman" w:cs="Times New Roman"/>
          <w:iCs/>
          <w:sz w:val="24"/>
          <w:szCs w:val="24"/>
          <w:lang w:val="kl-GL"/>
        </w:rPr>
        <w:t>useqar</w:t>
      </w:r>
      <w:r w:rsidRPr="003F6F24">
        <w:rPr>
          <w:rFonts w:ascii="Times New Roman" w:eastAsia="Times New Roman" w:hAnsi="Times New Roman" w:cs="Times New Roman"/>
          <w:iCs/>
          <w:sz w:val="24"/>
          <w:szCs w:val="24"/>
          <w:lang w:val="kl-GL"/>
        </w:rPr>
        <w:t xml:space="preserve">neq aamma piginnaasakillineq pissutigalugit tapersersorneqarnissamik pisariaqartitsineq tamanut tunnganerusoq pineqartillugu, pisuni amerlanerpaani sapaatit akunneri marluk akuersaarneqarsinnaassapput. Akerlianik </w:t>
      </w:r>
      <w:r w:rsidR="00C84EB3" w:rsidRPr="003F6F24">
        <w:rPr>
          <w:rFonts w:ascii="Times New Roman" w:eastAsia="Times New Roman" w:hAnsi="Times New Roman" w:cs="Times New Roman"/>
          <w:iCs/>
          <w:sz w:val="24"/>
          <w:szCs w:val="24"/>
          <w:lang w:val="kl-GL"/>
        </w:rPr>
        <w:t>paarsinerlunnermik</w:t>
      </w:r>
      <w:r w:rsidRPr="003F6F24">
        <w:rPr>
          <w:rFonts w:ascii="Times New Roman" w:eastAsia="Times New Roman" w:hAnsi="Times New Roman" w:cs="Times New Roman"/>
          <w:iCs/>
          <w:sz w:val="24"/>
          <w:szCs w:val="24"/>
          <w:lang w:val="kl-GL"/>
        </w:rPr>
        <w:t>, innarliinermik imaluunniit peqqinnissamik inuunermilluunniit ulorianartorsiortitsisinnaasumik pissutsit pineqartillugit, § 5 naapertorlugu kommuni ingerlaannaq iliuuseqartussaavoq, peqatigalugu politiinut nalunaarutiginnissinnaaneq.</w:t>
      </w:r>
    </w:p>
    <w:p w14:paraId="0A0DC011" w14:textId="77777777" w:rsidR="005F7082" w:rsidRPr="003F6F24" w:rsidRDefault="005F7082" w:rsidP="005F7082">
      <w:pPr>
        <w:spacing w:after="0" w:line="288" w:lineRule="auto"/>
        <w:rPr>
          <w:rFonts w:ascii="Times New Roman" w:eastAsia="Times New Roman" w:hAnsi="Times New Roman" w:cs="Times New Roman"/>
          <w:iCs/>
          <w:sz w:val="24"/>
          <w:szCs w:val="24"/>
          <w:lang w:val="kl-GL"/>
        </w:rPr>
      </w:pPr>
    </w:p>
    <w:p w14:paraId="4C8DFDDB" w14:textId="0D2260D0" w:rsidR="005F7082" w:rsidRPr="003F6F24" w:rsidRDefault="00CA471B" w:rsidP="00CA471B">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Utoqqaap angerlarsimaffimmut pulaarneq pinaveersaartitsissutaasoq pillugu neqeroorut itigartitsissutigippagu, pisariaqartitsinermik naliliinermik suliaqartoqassanersoq pillugu kommunalbestyrelsi nalilersuissaaq aalajangiillunilu.</w:t>
      </w:r>
    </w:p>
    <w:p w14:paraId="7E50956F" w14:textId="77777777" w:rsidR="005F7082" w:rsidRPr="003F6F24" w:rsidRDefault="005F7082" w:rsidP="005F7082">
      <w:pPr>
        <w:spacing w:after="0" w:line="288" w:lineRule="auto"/>
        <w:rPr>
          <w:rFonts w:ascii="Times New Roman" w:eastAsia="Times New Roman" w:hAnsi="Times New Roman" w:cs="Times New Roman"/>
          <w:iCs/>
          <w:sz w:val="24"/>
          <w:szCs w:val="24"/>
          <w:lang w:val="kl-GL"/>
        </w:rPr>
      </w:pPr>
    </w:p>
    <w:p w14:paraId="7481C0E7" w14:textId="73B2744A" w:rsidR="005F7082" w:rsidRPr="003F6F24" w:rsidRDefault="008C2826" w:rsidP="005F7082">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lastRenderedPageBreak/>
        <w:t>Imm</w:t>
      </w:r>
      <w:r w:rsidR="005F7082" w:rsidRPr="003F6F24">
        <w:rPr>
          <w:rFonts w:ascii="Times New Roman" w:eastAsia="Times New Roman" w:hAnsi="Times New Roman" w:cs="Times New Roman"/>
          <w:iCs/>
          <w:sz w:val="24"/>
          <w:szCs w:val="24"/>
          <w:lang w:val="kl-GL"/>
        </w:rPr>
        <w:t>. 4</w:t>
      </w:r>
      <w:r w:rsidRPr="003F6F24">
        <w:rPr>
          <w:rFonts w:ascii="Times New Roman" w:eastAsia="Times New Roman" w:hAnsi="Times New Roman" w:cs="Times New Roman"/>
          <w:iCs/>
          <w:sz w:val="24"/>
          <w:szCs w:val="24"/>
          <w:lang w:val="kl-GL"/>
        </w:rPr>
        <w:t>-mut</w:t>
      </w:r>
      <w:r w:rsidR="005F7082" w:rsidRPr="003F6F24">
        <w:rPr>
          <w:rFonts w:ascii="Times New Roman" w:eastAsia="Times New Roman" w:hAnsi="Times New Roman" w:cs="Times New Roman"/>
          <w:iCs/>
          <w:sz w:val="24"/>
          <w:szCs w:val="24"/>
          <w:lang w:val="kl-GL"/>
        </w:rPr>
        <w:t>.</w:t>
      </w:r>
    </w:p>
    <w:p w14:paraId="30D2483E" w14:textId="7D3DF60B" w:rsidR="005F7082" w:rsidRPr="003F6F24" w:rsidRDefault="002C454A" w:rsidP="007C6340">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Nalunaarutiginninne</w:t>
      </w:r>
      <w:r w:rsidR="00A3684B" w:rsidRPr="003F6F24">
        <w:rPr>
          <w:rFonts w:ascii="Times New Roman" w:eastAsia="Times New Roman" w:hAnsi="Times New Roman" w:cs="Times New Roman"/>
          <w:iCs/>
          <w:sz w:val="24"/>
          <w:szCs w:val="24"/>
          <w:lang w:val="kl-GL"/>
        </w:rPr>
        <w:t>rmut pissutsinut immikkut sakkortuunut tunngassuteqarpata aamma paar</w:t>
      </w:r>
      <w:r w:rsidR="00C84EB3" w:rsidRPr="003F6F24">
        <w:rPr>
          <w:rFonts w:ascii="Times New Roman" w:eastAsia="Times New Roman" w:hAnsi="Times New Roman" w:cs="Times New Roman"/>
          <w:iCs/>
          <w:sz w:val="24"/>
          <w:szCs w:val="24"/>
          <w:lang w:val="kl-GL"/>
        </w:rPr>
        <w:t>s</w:t>
      </w:r>
      <w:r w:rsidR="00A3684B" w:rsidRPr="003F6F24">
        <w:rPr>
          <w:rFonts w:ascii="Times New Roman" w:eastAsia="Times New Roman" w:hAnsi="Times New Roman" w:cs="Times New Roman"/>
          <w:iCs/>
          <w:sz w:val="24"/>
          <w:szCs w:val="24"/>
          <w:lang w:val="kl-GL"/>
        </w:rPr>
        <w:t>inerlu</w:t>
      </w:r>
      <w:r w:rsidR="00C84EB3" w:rsidRPr="003F6F24">
        <w:rPr>
          <w:rFonts w:ascii="Times New Roman" w:eastAsia="Times New Roman" w:hAnsi="Times New Roman" w:cs="Times New Roman"/>
          <w:iCs/>
          <w:sz w:val="24"/>
          <w:szCs w:val="24"/>
          <w:lang w:val="kl-GL"/>
        </w:rPr>
        <w:t>n</w:t>
      </w:r>
      <w:r w:rsidR="00A3684B" w:rsidRPr="003F6F24">
        <w:rPr>
          <w:rFonts w:ascii="Times New Roman" w:eastAsia="Times New Roman" w:hAnsi="Times New Roman" w:cs="Times New Roman"/>
          <w:iCs/>
          <w:sz w:val="24"/>
          <w:szCs w:val="24"/>
          <w:lang w:val="kl-GL"/>
        </w:rPr>
        <w:t>neq, nakuuserneq imaluunniit atoqatigiinnikkut innarliineq pillugit pasitsaass</w:t>
      </w:r>
      <w:r w:rsidR="007C6340" w:rsidRPr="003F6F24">
        <w:rPr>
          <w:rFonts w:ascii="Times New Roman" w:eastAsia="Times New Roman" w:hAnsi="Times New Roman" w:cs="Times New Roman"/>
          <w:iCs/>
          <w:sz w:val="24"/>
          <w:szCs w:val="24"/>
          <w:lang w:val="kl-GL"/>
        </w:rPr>
        <w:t>isoqarpat, pisariaqartitsinermik naliliinermik aallartitsinissaq pillugu kommunalbestyrelsi iliuuseqarnissamut pisussaaffeqarpoq.</w:t>
      </w:r>
    </w:p>
    <w:p w14:paraId="0E2A42C6" w14:textId="62993419" w:rsidR="005F7082" w:rsidRPr="003F6F24" w:rsidRDefault="00DD376D" w:rsidP="009342C5">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Aalajangersakkap ilanngullugu piumasaqaateqarpoq, </w:t>
      </w:r>
      <w:r w:rsidR="00EA344E" w:rsidRPr="003F6F24">
        <w:rPr>
          <w:rFonts w:ascii="Times New Roman" w:eastAsia="Times New Roman" w:hAnsi="Times New Roman" w:cs="Times New Roman"/>
          <w:iCs/>
          <w:sz w:val="24"/>
          <w:szCs w:val="24"/>
          <w:lang w:val="kl-GL"/>
        </w:rPr>
        <w:t>§ 1</w:t>
      </w:r>
      <w:r w:rsidR="00E66B8C">
        <w:rPr>
          <w:rFonts w:ascii="Times New Roman" w:eastAsia="Times New Roman" w:hAnsi="Times New Roman" w:cs="Times New Roman"/>
          <w:iCs/>
          <w:color w:val="FF0000"/>
          <w:sz w:val="24"/>
          <w:szCs w:val="24"/>
          <w:lang w:val="kl-GL"/>
        </w:rPr>
        <w:t>1</w:t>
      </w:r>
      <w:r w:rsidR="00EA344E" w:rsidRPr="003F6F24">
        <w:rPr>
          <w:rFonts w:ascii="Times New Roman" w:eastAsia="Times New Roman" w:hAnsi="Times New Roman" w:cs="Times New Roman"/>
          <w:iCs/>
          <w:sz w:val="24"/>
          <w:szCs w:val="24"/>
          <w:lang w:val="kl-GL"/>
        </w:rPr>
        <w:t>, imm. 4 naapertorlugu tapersersuinermik pilertortumik neqeroortoqarnissaa</w:t>
      </w:r>
      <w:r w:rsidR="005E2E05" w:rsidRPr="003F6F24">
        <w:rPr>
          <w:rFonts w:ascii="Times New Roman" w:eastAsia="Times New Roman" w:hAnsi="Times New Roman" w:cs="Times New Roman"/>
          <w:iCs/>
          <w:sz w:val="24"/>
          <w:szCs w:val="24"/>
          <w:lang w:val="kl-GL"/>
        </w:rPr>
        <w:t xml:space="preserve"> </w:t>
      </w:r>
      <w:r w:rsidR="00EA344E" w:rsidRPr="003F6F24">
        <w:rPr>
          <w:rFonts w:ascii="Times New Roman" w:eastAsia="Times New Roman" w:hAnsi="Times New Roman" w:cs="Times New Roman"/>
          <w:iCs/>
          <w:sz w:val="24"/>
          <w:szCs w:val="24"/>
          <w:lang w:val="kl-GL"/>
        </w:rPr>
        <w:t>pillugu kommunalbestyrelsip isummerfigissagaa</w:t>
      </w:r>
      <w:r w:rsidR="005E2E05" w:rsidRPr="003F6F24">
        <w:rPr>
          <w:rFonts w:ascii="Times New Roman" w:eastAsia="Times New Roman" w:hAnsi="Times New Roman" w:cs="Times New Roman"/>
          <w:iCs/>
          <w:sz w:val="24"/>
          <w:szCs w:val="24"/>
          <w:lang w:val="kl-GL"/>
        </w:rPr>
        <w:t>, tamannalu utaqqiisaasumik</w:t>
      </w:r>
      <w:r w:rsidR="00D05454" w:rsidRPr="003F6F24">
        <w:rPr>
          <w:rFonts w:ascii="Times New Roman" w:eastAsia="Times New Roman" w:hAnsi="Times New Roman" w:cs="Times New Roman"/>
          <w:iCs/>
          <w:sz w:val="24"/>
          <w:szCs w:val="24"/>
          <w:lang w:val="kl-GL"/>
        </w:rPr>
        <w:t xml:space="preserve">, utoqqaap pisariaqartitaanut atatillugu pisariaqartitsinermik </w:t>
      </w:r>
      <w:r w:rsidR="002C6D6D" w:rsidRPr="003F6F24">
        <w:rPr>
          <w:rFonts w:ascii="Times New Roman" w:eastAsia="Times New Roman" w:hAnsi="Times New Roman" w:cs="Times New Roman"/>
          <w:iCs/>
          <w:sz w:val="24"/>
          <w:szCs w:val="24"/>
          <w:lang w:val="kl-GL"/>
        </w:rPr>
        <w:t xml:space="preserve">itisiliisumik </w:t>
      </w:r>
      <w:r w:rsidR="00D05454" w:rsidRPr="003F6F24">
        <w:rPr>
          <w:rFonts w:ascii="Times New Roman" w:eastAsia="Times New Roman" w:hAnsi="Times New Roman" w:cs="Times New Roman"/>
          <w:iCs/>
          <w:sz w:val="24"/>
          <w:szCs w:val="24"/>
          <w:lang w:val="kl-GL"/>
        </w:rPr>
        <w:t>naliliin</w:t>
      </w:r>
      <w:r w:rsidR="002C6D6D" w:rsidRPr="003F6F24">
        <w:rPr>
          <w:rFonts w:ascii="Times New Roman" w:eastAsia="Times New Roman" w:hAnsi="Times New Roman" w:cs="Times New Roman"/>
          <w:iCs/>
          <w:sz w:val="24"/>
          <w:szCs w:val="24"/>
          <w:lang w:val="kl-GL"/>
        </w:rPr>
        <w:t>ikkut</w:t>
      </w:r>
      <w:r w:rsidR="00D05454" w:rsidRPr="003F6F24">
        <w:rPr>
          <w:rFonts w:ascii="Times New Roman" w:eastAsia="Times New Roman" w:hAnsi="Times New Roman" w:cs="Times New Roman"/>
          <w:iCs/>
          <w:sz w:val="24"/>
          <w:szCs w:val="24"/>
          <w:lang w:val="kl-GL"/>
        </w:rPr>
        <w:t xml:space="preserve"> tapersersuinermik</w:t>
      </w:r>
      <w:r w:rsidR="002C6D6D" w:rsidRPr="003F6F24">
        <w:rPr>
          <w:rFonts w:ascii="Times New Roman" w:eastAsia="Times New Roman" w:hAnsi="Times New Roman" w:cs="Times New Roman"/>
          <w:iCs/>
          <w:sz w:val="24"/>
          <w:szCs w:val="24"/>
          <w:lang w:val="kl-GL"/>
        </w:rPr>
        <w:t xml:space="preserve"> angusa</w:t>
      </w:r>
      <w:r w:rsidR="009342C5" w:rsidRPr="003F6F24">
        <w:rPr>
          <w:rFonts w:ascii="Times New Roman" w:eastAsia="Times New Roman" w:hAnsi="Times New Roman" w:cs="Times New Roman"/>
          <w:iCs/>
          <w:sz w:val="24"/>
          <w:szCs w:val="24"/>
          <w:lang w:val="kl-GL"/>
        </w:rPr>
        <w:t>ssamik toraagalimmik eqqortumillu</w:t>
      </w:r>
      <w:r w:rsidR="00D05454" w:rsidRPr="003F6F24">
        <w:rPr>
          <w:rFonts w:ascii="Times New Roman" w:eastAsia="Times New Roman" w:hAnsi="Times New Roman" w:cs="Times New Roman"/>
          <w:iCs/>
          <w:sz w:val="24"/>
          <w:szCs w:val="24"/>
          <w:lang w:val="kl-GL"/>
        </w:rPr>
        <w:t xml:space="preserve"> iliuuseqarn</w:t>
      </w:r>
      <w:r w:rsidR="002C6D6D" w:rsidRPr="003F6F24">
        <w:rPr>
          <w:rFonts w:ascii="Times New Roman" w:eastAsia="Times New Roman" w:hAnsi="Times New Roman" w:cs="Times New Roman"/>
          <w:iCs/>
          <w:sz w:val="24"/>
          <w:szCs w:val="24"/>
          <w:lang w:val="kl-GL"/>
        </w:rPr>
        <w:t>issa</w:t>
      </w:r>
      <w:r w:rsidR="009342C5" w:rsidRPr="003F6F24">
        <w:rPr>
          <w:rFonts w:ascii="Times New Roman" w:eastAsia="Times New Roman" w:hAnsi="Times New Roman" w:cs="Times New Roman"/>
          <w:iCs/>
          <w:sz w:val="24"/>
          <w:szCs w:val="24"/>
          <w:lang w:val="kl-GL"/>
        </w:rPr>
        <w:t>p paasineqarnissaata tungaanut,</w:t>
      </w:r>
      <w:r w:rsidR="005E2E05" w:rsidRPr="003F6F24">
        <w:rPr>
          <w:rFonts w:ascii="Times New Roman" w:eastAsia="Times New Roman" w:hAnsi="Times New Roman" w:cs="Times New Roman"/>
          <w:iCs/>
          <w:sz w:val="24"/>
          <w:szCs w:val="24"/>
          <w:lang w:val="kl-GL"/>
        </w:rPr>
        <w:t xml:space="preserve"> atuutsissinnaallugu</w:t>
      </w:r>
      <w:r w:rsidR="009342C5" w:rsidRPr="003F6F24">
        <w:rPr>
          <w:rFonts w:ascii="Times New Roman" w:eastAsia="Times New Roman" w:hAnsi="Times New Roman" w:cs="Times New Roman"/>
          <w:iCs/>
          <w:sz w:val="24"/>
          <w:szCs w:val="24"/>
          <w:lang w:val="kl-GL"/>
        </w:rPr>
        <w:t>.</w:t>
      </w:r>
    </w:p>
    <w:p w14:paraId="06506E04" w14:textId="77777777" w:rsidR="005F7082" w:rsidRPr="003F6F24" w:rsidRDefault="005F7082" w:rsidP="005F7082">
      <w:pPr>
        <w:spacing w:after="0" w:line="288" w:lineRule="auto"/>
        <w:rPr>
          <w:rFonts w:ascii="Times New Roman" w:eastAsia="Times New Roman" w:hAnsi="Times New Roman" w:cs="Times New Roman"/>
          <w:iCs/>
          <w:sz w:val="24"/>
          <w:szCs w:val="24"/>
          <w:lang w:val="kl-GL"/>
        </w:rPr>
      </w:pPr>
    </w:p>
    <w:p w14:paraId="4F284776" w14:textId="1019BA80" w:rsidR="005F7082" w:rsidRPr="003F6F24" w:rsidRDefault="00DE5B40" w:rsidP="00FF61CC">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Aalajangersakkap kommunalbestyrelsi ingerlaannartumik iliuuseqarnissamut peqqussuteqar</w:t>
      </w:r>
      <w:r w:rsidR="001205D1" w:rsidRPr="003F6F24">
        <w:rPr>
          <w:rFonts w:ascii="Times New Roman" w:eastAsia="Times New Roman" w:hAnsi="Times New Roman" w:cs="Times New Roman"/>
          <w:iCs/>
          <w:sz w:val="24"/>
          <w:szCs w:val="24"/>
          <w:lang w:val="kl-GL"/>
        </w:rPr>
        <w:t>figaa, tassunga ilanngullugit § 1</w:t>
      </w:r>
      <w:r w:rsidR="00E66B8C">
        <w:rPr>
          <w:rFonts w:ascii="Times New Roman" w:eastAsia="Times New Roman" w:hAnsi="Times New Roman" w:cs="Times New Roman"/>
          <w:iCs/>
          <w:color w:val="FF0000"/>
          <w:sz w:val="24"/>
          <w:szCs w:val="24"/>
          <w:lang w:val="kl-GL"/>
        </w:rPr>
        <w:t>1</w:t>
      </w:r>
      <w:r w:rsidR="001205D1" w:rsidRPr="003F6F24">
        <w:rPr>
          <w:rFonts w:ascii="Times New Roman" w:eastAsia="Times New Roman" w:hAnsi="Times New Roman" w:cs="Times New Roman"/>
          <w:iCs/>
          <w:sz w:val="24"/>
          <w:szCs w:val="24"/>
          <w:lang w:val="kl-GL"/>
        </w:rPr>
        <w:t>, imm. 4 naapertorlugu tapersersuinerugallartumik aallartitsin</w:t>
      </w:r>
      <w:r w:rsidR="0068459B" w:rsidRPr="003F6F24">
        <w:rPr>
          <w:rFonts w:ascii="Times New Roman" w:eastAsia="Times New Roman" w:hAnsi="Times New Roman" w:cs="Times New Roman"/>
          <w:iCs/>
          <w:sz w:val="24"/>
          <w:szCs w:val="24"/>
          <w:lang w:val="kl-GL"/>
        </w:rPr>
        <w:t>issaq</w:t>
      </w:r>
      <w:r w:rsidR="001205D1" w:rsidRPr="003F6F24">
        <w:rPr>
          <w:rFonts w:ascii="Times New Roman" w:eastAsia="Times New Roman" w:hAnsi="Times New Roman" w:cs="Times New Roman"/>
          <w:iCs/>
          <w:sz w:val="24"/>
          <w:szCs w:val="24"/>
          <w:lang w:val="kl-GL"/>
        </w:rPr>
        <w:t xml:space="preserve">, aamma § </w:t>
      </w:r>
      <w:r w:rsidR="00E66B8C">
        <w:rPr>
          <w:rFonts w:ascii="Times New Roman" w:eastAsia="Times New Roman" w:hAnsi="Times New Roman" w:cs="Times New Roman"/>
          <w:iCs/>
          <w:color w:val="FF0000"/>
          <w:sz w:val="24"/>
          <w:szCs w:val="24"/>
          <w:lang w:val="kl-GL"/>
        </w:rPr>
        <w:t>7</w:t>
      </w:r>
      <w:r w:rsidR="001205D1" w:rsidRPr="003F6F24">
        <w:rPr>
          <w:rFonts w:ascii="Times New Roman" w:eastAsia="Times New Roman" w:hAnsi="Times New Roman" w:cs="Times New Roman"/>
          <w:iCs/>
          <w:sz w:val="24"/>
          <w:szCs w:val="24"/>
          <w:lang w:val="kl-GL"/>
        </w:rPr>
        <w:t xml:space="preserve"> naapertorlugu pisariaqartitsinermik naliliinermik isumaginninnissa</w:t>
      </w:r>
      <w:r w:rsidR="0068459B" w:rsidRPr="003F6F24">
        <w:rPr>
          <w:rFonts w:ascii="Times New Roman" w:eastAsia="Times New Roman" w:hAnsi="Times New Roman" w:cs="Times New Roman"/>
          <w:iCs/>
          <w:sz w:val="24"/>
          <w:szCs w:val="24"/>
          <w:lang w:val="kl-GL"/>
        </w:rPr>
        <w:t>p</w:t>
      </w:r>
      <w:r w:rsidR="00FF61CC" w:rsidRPr="003F6F24">
        <w:rPr>
          <w:rFonts w:ascii="Times New Roman" w:eastAsia="Times New Roman" w:hAnsi="Times New Roman" w:cs="Times New Roman"/>
          <w:iCs/>
          <w:sz w:val="24"/>
          <w:szCs w:val="24"/>
          <w:lang w:val="kl-GL"/>
        </w:rPr>
        <w:t>, nalunaarutiginninnerup tiguneqarnerata kingorna sapaatit akunneri pingasut qaangiutsinnagit aallartinneqassasoq.</w:t>
      </w:r>
    </w:p>
    <w:p w14:paraId="574A6264" w14:textId="77777777" w:rsidR="005F7082" w:rsidRPr="003F6F24" w:rsidRDefault="005F7082" w:rsidP="005F7082">
      <w:pPr>
        <w:spacing w:after="0" w:line="288" w:lineRule="auto"/>
        <w:rPr>
          <w:rFonts w:ascii="Times New Roman" w:eastAsia="Times New Roman" w:hAnsi="Times New Roman" w:cs="Times New Roman"/>
          <w:iCs/>
          <w:sz w:val="24"/>
          <w:szCs w:val="24"/>
          <w:lang w:val="kl-GL"/>
        </w:rPr>
      </w:pPr>
    </w:p>
    <w:p w14:paraId="5BAD7F14" w14:textId="5A21F15C" w:rsidR="005F7082" w:rsidRPr="003F6F24" w:rsidRDefault="00311616" w:rsidP="00EF1ADD">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Aalajangersakkami isumassuinermik sakkortuumik </w:t>
      </w:r>
      <w:r w:rsidR="00EF1ADD" w:rsidRPr="003F6F24">
        <w:rPr>
          <w:rFonts w:ascii="Times New Roman" w:eastAsia="Times New Roman" w:hAnsi="Times New Roman" w:cs="Times New Roman"/>
          <w:iCs/>
          <w:sz w:val="24"/>
          <w:szCs w:val="24"/>
          <w:lang w:val="kl-GL"/>
        </w:rPr>
        <w:t>sumiginnaanerit pingasut tigussaasut pineqarput</w:t>
      </w:r>
      <w:r w:rsidR="005F7082" w:rsidRPr="003F6F24">
        <w:rPr>
          <w:rFonts w:ascii="Times New Roman" w:eastAsia="Times New Roman" w:hAnsi="Times New Roman" w:cs="Times New Roman"/>
          <w:iCs/>
          <w:sz w:val="24"/>
          <w:szCs w:val="24"/>
          <w:lang w:val="kl-GL"/>
        </w:rPr>
        <w:t>:</w:t>
      </w:r>
    </w:p>
    <w:p w14:paraId="29F0F98F" w14:textId="77777777" w:rsidR="005F7082" w:rsidRPr="003F6F24" w:rsidRDefault="005F7082" w:rsidP="005F7082">
      <w:pPr>
        <w:spacing w:after="0" w:line="288" w:lineRule="auto"/>
        <w:rPr>
          <w:rFonts w:ascii="Times New Roman" w:eastAsia="Times New Roman" w:hAnsi="Times New Roman" w:cs="Times New Roman"/>
          <w:iCs/>
          <w:sz w:val="24"/>
          <w:szCs w:val="24"/>
          <w:lang w:val="kl-GL"/>
        </w:rPr>
      </w:pPr>
    </w:p>
    <w:p w14:paraId="1CA2ADE1" w14:textId="461471F4" w:rsidR="005F7082" w:rsidRPr="003F6F24" w:rsidRDefault="005F7082" w:rsidP="000A03AA">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1) </w:t>
      </w:r>
      <w:r w:rsidR="00EF1ADD" w:rsidRPr="003F6F24">
        <w:rPr>
          <w:rFonts w:ascii="Times New Roman" w:eastAsia="Times New Roman" w:hAnsi="Times New Roman" w:cs="Times New Roman"/>
          <w:iCs/>
          <w:sz w:val="24"/>
          <w:szCs w:val="24"/>
          <w:lang w:val="kl-GL"/>
        </w:rPr>
        <w:t>Paar</w:t>
      </w:r>
      <w:r w:rsidR="00763804" w:rsidRPr="003F6F24">
        <w:rPr>
          <w:rFonts w:ascii="Times New Roman" w:eastAsia="Times New Roman" w:hAnsi="Times New Roman" w:cs="Times New Roman"/>
          <w:iCs/>
          <w:sz w:val="24"/>
          <w:szCs w:val="24"/>
          <w:lang w:val="kl-GL"/>
        </w:rPr>
        <w:t>s</w:t>
      </w:r>
      <w:r w:rsidR="00EF1ADD" w:rsidRPr="003F6F24">
        <w:rPr>
          <w:rFonts w:ascii="Times New Roman" w:eastAsia="Times New Roman" w:hAnsi="Times New Roman" w:cs="Times New Roman"/>
          <w:iCs/>
          <w:sz w:val="24"/>
          <w:szCs w:val="24"/>
          <w:lang w:val="kl-GL"/>
        </w:rPr>
        <w:t>inerlu</w:t>
      </w:r>
      <w:r w:rsidR="00763804" w:rsidRPr="003F6F24">
        <w:rPr>
          <w:rFonts w:ascii="Times New Roman" w:eastAsia="Times New Roman" w:hAnsi="Times New Roman" w:cs="Times New Roman"/>
          <w:iCs/>
          <w:sz w:val="24"/>
          <w:szCs w:val="24"/>
          <w:lang w:val="kl-GL"/>
        </w:rPr>
        <w:t>n</w:t>
      </w:r>
      <w:r w:rsidR="00EF1ADD" w:rsidRPr="003F6F24">
        <w:rPr>
          <w:rFonts w:ascii="Times New Roman" w:eastAsia="Times New Roman" w:hAnsi="Times New Roman" w:cs="Times New Roman"/>
          <w:iCs/>
          <w:sz w:val="24"/>
          <w:szCs w:val="24"/>
          <w:lang w:val="kl-GL"/>
        </w:rPr>
        <w:t>neq</w:t>
      </w:r>
      <w:r w:rsidRPr="003F6F24">
        <w:rPr>
          <w:rFonts w:ascii="Times New Roman" w:eastAsia="Times New Roman" w:hAnsi="Times New Roman" w:cs="Times New Roman"/>
          <w:iCs/>
          <w:sz w:val="24"/>
          <w:szCs w:val="24"/>
          <w:lang w:val="kl-GL"/>
        </w:rPr>
        <w:t xml:space="preserve">: </w:t>
      </w:r>
      <w:r w:rsidR="00763804" w:rsidRPr="003F6F24">
        <w:rPr>
          <w:rFonts w:ascii="Times New Roman" w:eastAsia="Times New Roman" w:hAnsi="Times New Roman" w:cs="Times New Roman"/>
          <w:iCs/>
          <w:sz w:val="24"/>
          <w:szCs w:val="24"/>
          <w:lang w:val="kl-GL"/>
        </w:rPr>
        <w:t xml:space="preserve">Paarsinerlunnermut tunngatillugu paasineqassaaq timikkut isumassuinermik sumiginnaaneq, </w:t>
      </w:r>
      <w:r w:rsidR="005841FE" w:rsidRPr="003F6F24">
        <w:rPr>
          <w:rFonts w:ascii="Times New Roman" w:eastAsia="Times New Roman" w:hAnsi="Times New Roman" w:cs="Times New Roman"/>
          <w:iCs/>
          <w:sz w:val="24"/>
          <w:szCs w:val="24"/>
          <w:lang w:val="kl-GL"/>
        </w:rPr>
        <w:t>paarsineq paaqqutarinninnerlu amigaataasut aqqutigalugit utoqqaq ajoqutaasumik sunnerne</w:t>
      </w:r>
      <w:r w:rsidR="00E7181A" w:rsidRPr="003F6F24">
        <w:rPr>
          <w:rFonts w:ascii="Times New Roman" w:eastAsia="Times New Roman" w:hAnsi="Times New Roman" w:cs="Times New Roman"/>
          <w:iCs/>
          <w:sz w:val="24"/>
          <w:szCs w:val="24"/>
          <w:lang w:val="kl-GL"/>
        </w:rPr>
        <w:t>qarluni navianartorsiortinneqartoq imaluunniit timikkut sakkortuumik iluaalliortinneqartoq</w:t>
      </w:r>
      <w:r w:rsidR="00A96BB6" w:rsidRPr="003F6F24">
        <w:rPr>
          <w:rFonts w:ascii="Times New Roman" w:eastAsia="Times New Roman" w:hAnsi="Times New Roman" w:cs="Times New Roman"/>
          <w:iCs/>
          <w:sz w:val="24"/>
          <w:szCs w:val="24"/>
          <w:lang w:val="kl-GL"/>
        </w:rPr>
        <w:t xml:space="preserve">. Assersuutaasinnaapput, utoqqaq pitsaasunik nerisinneqanngitsoq imaluunniit </w:t>
      </w:r>
      <w:r w:rsidR="007178C5" w:rsidRPr="003F6F24">
        <w:rPr>
          <w:rFonts w:ascii="Times New Roman" w:eastAsia="Times New Roman" w:hAnsi="Times New Roman" w:cs="Times New Roman"/>
          <w:iCs/>
          <w:sz w:val="24"/>
          <w:szCs w:val="24"/>
          <w:lang w:val="kl-GL"/>
        </w:rPr>
        <w:t>silap qanoq issusianut tulluartunik atisaqartinneqanngitsoq. Paarsinerlunnerusinnaavoq aamma inuk iliuutsi</w:t>
      </w:r>
      <w:r w:rsidR="00F54B69" w:rsidRPr="003F6F24">
        <w:rPr>
          <w:rFonts w:ascii="Times New Roman" w:eastAsia="Times New Roman" w:hAnsi="Times New Roman" w:cs="Times New Roman"/>
          <w:iCs/>
          <w:sz w:val="24"/>
          <w:szCs w:val="24"/>
          <w:lang w:val="kl-GL"/>
        </w:rPr>
        <w:t>t atorlugit</w:t>
      </w:r>
      <w:r w:rsidR="00AE353D" w:rsidRPr="003F6F24">
        <w:rPr>
          <w:rFonts w:ascii="Times New Roman" w:eastAsia="Times New Roman" w:hAnsi="Times New Roman" w:cs="Times New Roman"/>
          <w:iCs/>
          <w:sz w:val="24"/>
          <w:szCs w:val="24"/>
          <w:lang w:val="kl-GL"/>
        </w:rPr>
        <w:t xml:space="preserve"> nika</w:t>
      </w:r>
      <w:r w:rsidR="00F54B69" w:rsidRPr="003F6F24">
        <w:rPr>
          <w:rFonts w:ascii="Times New Roman" w:eastAsia="Times New Roman" w:hAnsi="Times New Roman" w:cs="Times New Roman"/>
          <w:iCs/>
          <w:sz w:val="24"/>
          <w:szCs w:val="24"/>
          <w:lang w:val="kl-GL"/>
        </w:rPr>
        <w:t>narsagaasoq imaluunniit oqaatsit atorlugit nikanarsagaasoq.</w:t>
      </w:r>
      <w:r w:rsidR="000A03AA" w:rsidRPr="003F6F24">
        <w:rPr>
          <w:rFonts w:ascii="Times New Roman" w:eastAsia="Times New Roman" w:hAnsi="Times New Roman" w:cs="Times New Roman"/>
          <w:iCs/>
          <w:sz w:val="24"/>
          <w:szCs w:val="24"/>
          <w:lang w:val="kl-GL"/>
        </w:rPr>
        <w:t xml:space="preserve"> Assersuusiorneq tamakkiisuunngilaq.</w:t>
      </w:r>
    </w:p>
    <w:p w14:paraId="27F55CCB" w14:textId="77777777" w:rsidR="005F7082" w:rsidRPr="003F6F24" w:rsidRDefault="005F7082" w:rsidP="005F7082">
      <w:pPr>
        <w:spacing w:after="0" w:line="288" w:lineRule="auto"/>
        <w:rPr>
          <w:rFonts w:ascii="Times New Roman" w:eastAsia="Times New Roman" w:hAnsi="Times New Roman" w:cs="Times New Roman"/>
          <w:iCs/>
          <w:sz w:val="24"/>
          <w:szCs w:val="24"/>
          <w:lang w:val="kl-GL"/>
        </w:rPr>
      </w:pPr>
    </w:p>
    <w:p w14:paraId="0B046333" w14:textId="6E99DCF9" w:rsidR="005F7082" w:rsidRPr="003F6F24" w:rsidRDefault="005F7082" w:rsidP="005F7082">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2) </w:t>
      </w:r>
      <w:r w:rsidR="00EF1ADD" w:rsidRPr="003F6F24">
        <w:rPr>
          <w:rFonts w:ascii="Times New Roman" w:eastAsia="Times New Roman" w:hAnsi="Times New Roman" w:cs="Times New Roman"/>
          <w:iCs/>
          <w:sz w:val="24"/>
          <w:szCs w:val="24"/>
          <w:lang w:val="kl-GL"/>
        </w:rPr>
        <w:t>Nakuuserneq</w:t>
      </w:r>
      <w:r w:rsidRPr="003F6F24">
        <w:rPr>
          <w:rFonts w:ascii="Times New Roman" w:eastAsia="Times New Roman" w:hAnsi="Times New Roman" w:cs="Times New Roman"/>
          <w:iCs/>
          <w:sz w:val="24"/>
          <w:szCs w:val="24"/>
          <w:lang w:val="kl-GL"/>
        </w:rPr>
        <w:t xml:space="preserve">: </w:t>
      </w:r>
      <w:r w:rsidR="00795844" w:rsidRPr="003F6F24">
        <w:rPr>
          <w:rFonts w:ascii="Times New Roman" w:eastAsia="Times New Roman" w:hAnsi="Times New Roman" w:cs="Times New Roman"/>
          <w:iCs/>
          <w:sz w:val="24"/>
          <w:szCs w:val="24"/>
          <w:lang w:val="kl-GL"/>
        </w:rPr>
        <w:t>Nakuusernermut tunngatillugu paasineqassaaq iliuuseq imaluunniit sioorasaarineq</w:t>
      </w:r>
      <w:r w:rsidR="00016E9A" w:rsidRPr="003F6F24">
        <w:rPr>
          <w:rFonts w:ascii="Times New Roman" w:eastAsia="Times New Roman" w:hAnsi="Times New Roman" w:cs="Times New Roman"/>
          <w:iCs/>
          <w:sz w:val="24"/>
          <w:szCs w:val="24"/>
          <w:lang w:val="kl-GL"/>
        </w:rPr>
        <w:t>, inuup innarligassaannginneranik kanngunarsaasoq</w:t>
      </w:r>
      <w:r w:rsidR="0016420A" w:rsidRPr="003F6F24">
        <w:rPr>
          <w:rFonts w:ascii="Times New Roman" w:eastAsia="Times New Roman" w:hAnsi="Times New Roman" w:cs="Times New Roman"/>
          <w:iCs/>
          <w:sz w:val="24"/>
          <w:szCs w:val="24"/>
          <w:lang w:val="kl-GL"/>
        </w:rPr>
        <w:t>, imaluunniit inummik ersisaarisoq, anniartitsisoq imaluunniit ajoqusiisoq</w:t>
      </w:r>
      <w:r w:rsidRPr="003F6F24">
        <w:rPr>
          <w:rFonts w:ascii="Times New Roman" w:eastAsia="Times New Roman" w:hAnsi="Times New Roman" w:cs="Times New Roman"/>
          <w:iCs/>
          <w:sz w:val="24"/>
          <w:szCs w:val="24"/>
          <w:lang w:val="kl-GL"/>
        </w:rPr>
        <w:t>.</w:t>
      </w:r>
      <w:r w:rsidR="0016420A" w:rsidRPr="003F6F24">
        <w:rPr>
          <w:rFonts w:ascii="Times New Roman" w:eastAsia="Times New Roman" w:hAnsi="Times New Roman" w:cs="Times New Roman"/>
          <w:iCs/>
          <w:sz w:val="24"/>
          <w:szCs w:val="24"/>
          <w:lang w:val="kl-GL"/>
        </w:rPr>
        <w:t xml:space="preserve"> Tamanna atuuppoq, </w:t>
      </w:r>
      <w:r w:rsidR="003F6E8B" w:rsidRPr="003F6F24">
        <w:rPr>
          <w:rFonts w:ascii="Times New Roman" w:eastAsia="Times New Roman" w:hAnsi="Times New Roman" w:cs="Times New Roman"/>
          <w:iCs/>
          <w:sz w:val="24"/>
          <w:szCs w:val="24"/>
          <w:lang w:val="kl-GL"/>
        </w:rPr>
        <w:t xml:space="preserve">inummut toqqaannartumik </w:t>
      </w:r>
      <w:r w:rsidR="0016420A" w:rsidRPr="003F6F24">
        <w:rPr>
          <w:rFonts w:ascii="Times New Roman" w:eastAsia="Times New Roman" w:hAnsi="Times New Roman" w:cs="Times New Roman"/>
          <w:iCs/>
          <w:sz w:val="24"/>
          <w:szCs w:val="24"/>
          <w:lang w:val="kl-GL"/>
        </w:rPr>
        <w:t>nakuuserne</w:t>
      </w:r>
      <w:r w:rsidR="003F6E8B" w:rsidRPr="003F6F24">
        <w:rPr>
          <w:rFonts w:ascii="Times New Roman" w:eastAsia="Times New Roman" w:hAnsi="Times New Roman" w:cs="Times New Roman"/>
          <w:iCs/>
          <w:sz w:val="24"/>
          <w:szCs w:val="24"/>
          <w:lang w:val="kl-GL"/>
        </w:rPr>
        <w:t>runersoq imaluunniit inuk nakuusernermut takunnittuunersoq apeqqutaatinnagu</w:t>
      </w:r>
      <w:r w:rsidRPr="003F6F24">
        <w:rPr>
          <w:rFonts w:ascii="Times New Roman" w:eastAsia="Times New Roman" w:hAnsi="Times New Roman" w:cs="Times New Roman"/>
          <w:iCs/>
          <w:sz w:val="24"/>
          <w:szCs w:val="24"/>
          <w:lang w:val="kl-GL"/>
        </w:rPr>
        <w:t>.</w:t>
      </w:r>
      <w:r w:rsidR="003F6E8B" w:rsidRPr="003F6F24">
        <w:rPr>
          <w:rFonts w:ascii="Times New Roman" w:eastAsia="Times New Roman" w:hAnsi="Times New Roman" w:cs="Times New Roman"/>
          <w:iCs/>
          <w:sz w:val="24"/>
          <w:szCs w:val="24"/>
          <w:lang w:val="kl-GL"/>
        </w:rPr>
        <w:t xml:space="preserve"> </w:t>
      </w:r>
      <w:r w:rsidR="005E04C7" w:rsidRPr="003F6F24">
        <w:rPr>
          <w:rFonts w:ascii="Times New Roman" w:eastAsia="Times New Roman" w:hAnsi="Times New Roman" w:cs="Times New Roman"/>
          <w:iCs/>
          <w:sz w:val="24"/>
          <w:szCs w:val="24"/>
          <w:lang w:val="kl-GL"/>
        </w:rPr>
        <w:t xml:space="preserve">Nakuuserneq </w:t>
      </w:r>
      <w:r w:rsidR="00BF3BD0" w:rsidRPr="003F6F24">
        <w:rPr>
          <w:rFonts w:ascii="Times New Roman" w:eastAsia="Times New Roman" w:hAnsi="Times New Roman" w:cs="Times New Roman"/>
          <w:iCs/>
          <w:sz w:val="24"/>
          <w:szCs w:val="24"/>
          <w:lang w:val="kl-GL"/>
        </w:rPr>
        <w:t>ilisimaaralugu iliuuseqarnerusinnaavoq, imaluunniit puuallannermi iliuus</w:t>
      </w:r>
      <w:r w:rsidR="00E66B8C">
        <w:rPr>
          <w:rFonts w:ascii="Times New Roman" w:eastAsia="Times New Roman" w:hAnsi="Times New Roman" w:cs="Times New Roman"/>
          <w:iCs/>
          <w:sz w:val="24"/>
          <w:szCs w:val="24"/>
          <w:lang w:val="kl-GL"/>
        </w:rPr>
        <w:t>iu</w:t>
      </w:r>
      <w:r w:rsidR="00BF3BD0" w:rsidRPr="003F6F24">
        <w:rPr>
          <w:rFonts w:ascii="Times New Roman" w:eastAsia="Times New Roman" w:hAnsi="Times New Roman" w:cs="Times New Roman"/>
          <w:iCs/>
          <w:sz w:val="24"/>
          <w:szCs w:val="24"/>
          <w:lang w:val="kl-GL"/>
        </w:rPr>
        <w:t>sinnaalluni.</w:t>
      </w:r>
    </w:p>
    <w:p w14:paraId="425E4B2F" w14:textId="77777777" w:rsidR="005F7082" w:rsidRPr="003F6F24" w:rsidRDefault="005F7082" w:rsidP="005F7082">
      <w:pPr>
        <w:spacing w:after="0" w:line="288" w:lineRule="auto"/>
        <w:rPr>
          <w:rFonts w:ascii="Times New Roman" w:eastAsia="Times New Roman" w:hAnsi="Times New Roman" w:cs="Times New Roman"/>
          <w:iCs/>
          <w:sz w:val="24"/>
          <w:szCs w:val="24"/>
          <w:lang w:val="kl-GL"/>
        </w:rPr>
      </w:pPr>
    </w:p>
    <w:p w14:paraId="367711A2" w14:textId="528BE385" w:rsidR="005F7082" w:rsidRPr="003F6F24" w:rsidRDefault="005F7082" w:rsidP="004B5D9D">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3) </w:t>
      </w:r>
      <w:r w:rsidR="00B5593F" w:rsidRPr="003F6F24">
        <w:rPr>
          <w:rFonts w:ascii="Times New Roman" w:eastAsia="Times New Roman" w:hAnsi="Times New Roman" w:cs="Times New Roman"/>
          <w:iCs/>
          <w:sz w:val="24"/>
          <w:szCs w:val="24"/>
          <w:lang w:val="kl-GL"/>
        </w:rPr>
        <w:t>Atoqatigiinnikkut innarliineq</w:t>
      </w:r>
      <w:r w:rsidRPr="003F6F24">
        <w:rPr>
          <w:rFonts w:ascii="Times New Roman" w:eastAsia="Times New Roman" w:hAnsi="Times New Roman" w:cs="Times New Roman"/>
          <w:iCs/>
          <w:sz w:val="24"/>
          <w:szCs w:val="24"/>
          <w:lang w:val="kl-GL"/>
        </w:rPr>
        <w:t xml:space="preserve">: </w:t>
      </w:r>
      <w:r w:rsidR="00BF3BD0" w:rsidRPr="003F6F24">
        <w:rPr>
          <w:rFonts w:ascii="Times New Roman" w:eastAsia="Times New Roman" w:hAnsi="Times New Roman" w:cs="Times New Roman"/>
          <w:iCs/>
          <w:sz w:val="24"/>
          <w:szCs w:val="24"/>
          <w:lang w:val="kl-GL"/>
        </w:rPr>
        <w:t xml:space="preserve">Atoqatigiinnikkut innarliineq nassuiarneqarpoq atoqatigiinnikkut </w:t>
      </w:r>
      <w:r w:rsidR="004B5D9D" w:rsidRPr="003F6F24">
        <w:rPr>
          <w:rFonts w:ascii="Times New Roman" w:eastAsia="Times New Roman" w:hAnsi="Times New Roman" w:cs="Times New Roman"/>
          <w:iCs/>
          <w:sz w:val="24"/>
          <w:szCs w:val="24"/>
          <w:lang w:val="kl-GL"/>
        </w:rPr>
        <w:t xml:space="preserve">iliuuserisaasoq, illuatungiliuttut akornanni kiffaanngissuseqarneq naligiinnermillu tunngaveqanngitsoq aamma inuup nammineq atoqatigiinnissamut pisariaqartitaanik </w:t>
      </w:r>
      <w:proofErr w:type="spellStart"/>
      <w:r w:rsidR="004B5D9D" w:rsidRPr="003F6F24">
        <w:rPr>
          <w:rFonts w:ascii="Times New Roman" w:eastAsia="Times New Roman" w:hAnsi="Times New Roman" w:cs="Times New Roman"/>
          <w:iCs/>
          <w:sz w:val="24"/>
          <w:szCs w:val="24"/>
          <w:lang w:val="kl-GL"/>
        </w:rPr>
        <w:t>naammassinnginngitsoq</w:t>
      </w:r>
      <w:proofErr w:type="spellEnd"/>
      <w:r w:rsidR="004B5D9D" w:rsidRPr="003F6F24">
        <w:rPr>
          <w:rFonts w:ascii="Times New Roman" w:eastAsia="Times New Roman" w:hAnsi="Times New Roman" w:cs="Times New Roman"/>
          <w:iCs/>
          <w:sz w:val="24"/>
          <w:szCs w:val="24"/>
          <w:lang w:val="kl-GL"/>
        </w:rPr>
        <w:t>.</w:t>
      </w:r>
    </w:p>
    <w:p w14:paraId="10EC393D" w14:textId="77777777" w:rsidR="005F7082" w:rsidRPr="003F6F24" w:rsidRDefault="005F7082" w:rsidP="005F7082">
      <w:pPr>
        <w:spacing w:after="0" w:line="288" w:lineRule="auto"/>
        <w:rPr>
          <w:rFonts w:ascii="Times New Roman" w:eastAsia="Times New Roman" w:hAnsi="Times New Roman" w:cs="Times New Roman"/>
          <w:iCs/>
          <w:sz w:val="24"/>
          <w:szCs w:val="24"/>
          <w:lang w:val="kl-GL"/>
        </w:rPr>
      </w:pPr>
    </w:p>
    <w:p w14:paraId="515C9447" w14:textId="0CE949CA" w:rsidR="005F7082" w:rsidRPr="003F6F24" w:rsidRDefault="00CF74CE" w:rsidP="00CF74CE">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Assersuutit atoqatigiinnermik innarliisut tassaasinnaapput:</w:t>
      </w:r>
    </w:p>
    <w:p w14:paraId="17FE80B4" w14:textId="0252B03E" w:rsidR="005F7082" w:rsidRPr="003F6F24" w:rsidRDefault="005F7082" w:rsidP="001F61D0">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lastRenderedPageBreak/>
        <w:t xml:space="preserve">- </w:t>
      </w:r>
      <w:r w:rsidR="00CF74CE" w:rsidRPr="003F6F24">
        <w:rPr>
          <w:rFonts w:ascii="Times New Roman" w:eastAsia="Times New Roman" w:hAnsi="Times New Roman" w:cs="Times New Roman"/>
          <w:iCs/>
          <w:sz w:val="24"/>
          <w:szCs w:val="24"/>
          <w:lang w:val="kl-GL"/>
        </w:rPr>
        <w:t>utoqqaap oqaatsini atorlugit naameersinnaanngitsoq, kisianni timini atorlugu</w:t>
      </w:r>
      <w:r w:rsidR="001F61D0" w:rsidRPr="003F6F24">
        <w:rPr>
          <w:rFonts w:ascii="Times New Roman" w:eastAsia="Times New Roman" w:hAnsi="Times New Roman" w:cs="Times New Roman"/>
          <w:iCs/>
          <w:sz w:val="24"/>
          <w:szCs w:val="24"/>
          <w:lang w:val="kl-GL"/>
        </w:rPr>
        <w:t xml:space="preserve"> atoqatigiinnermik attaveqarneq kissaatiginagu takutitsisoq.</w:t>
      </w:r>
    </w:p>
    <w:p w14:paraId="199C4778" w14:textId="1F92AD85" w:rsidR="005F7082" w:rsidRPr="003F6F24" w:rsidRDefault="005F7082" w:rsidP="00CE1902">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 </w:t>
      </w:r>
      <w:r w:rsidR="001F61D0" w:rsidRPr="003F6F24">
        <w:rPr>
          <w:rFonts w:ascii="Times New Roman" w:eastAsia="Times New Roman" w:hAnsi="Times New Roman" w:cs="Times New Roman"/>
          <w:iCs/>
          <w:sz w:val="24"/>
          <w:szCs w:val="24"/>
          <w:lang w:val="kl-GL"/>
        </w:rPr>
        <w:t>utoqqaq timikkut tarnikkulluunniit pissaanermik atuilluni atoqatigii</w:t>
      </w:r>
      <w:r w:rsidR="00CE1902" w:rsidRPr="003F6F24">
        <w:rPr>
          <w:rFonts w:ascii="Times New Roman" w:eastAsia="Times New Roman" w:hAnsi="Times New Roman" w:cs="Times New Roman"/>
          <w:iCs/>
          <w:sz w:val="24"/>
          <w:szCs w:val="24"/>
          <w:lang w:val="kl-GL"/>
        </w:rPr>
        <w:t>nnermik iliuuserineqartumut peqataanissamut pinngitsaalineqartoq.</w:t>
      </w:r>
    </w:p>
    <w:p w14:paraId="1B6E846A" w14:textId="29AE8344" w:rsidR="005F7082" w:rsidRPr="003F6F24" w:rsidRDefault="005F7082" w:rsidP="005F33C0">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 </w:t>
      </w:r>
      <w:proofErr w:type="spellStart"/>
      <w:r w:rsidR="00CE1902" w:rsidRPr="003F6F24">
        <w:rPr>
          <w:rFonts w:ascii="Times New Roman" w:eastAsia="Times New Roman" w:hAnsi="Times New Roman" w:cs="Times New Roman"/>
          <w:iCs/>
          <w:sz w:val="24"/>
          <w:szCs w:val="24"/>
          <w:lang w:val="kl-GL"/>
        </w:rPr>
        <w:t>immarliisup</w:t>
      </w:r>
      <w:proofErr w:type="spellEnd"/>
      <w:r w:rsidR="00CE1902" w:rsidRPr="003F6F24">
        <w:rPr>
          <w:rFonts w:ascii="Times New Roman" w:eastAsia="Times New Roman" w:hAnsi="Times New Roman" w:cs="Times New Roman"/>
          <w:iCs/>
          <w:sz w:val="24"/>
          <w:szCs w:val="24"/>
          <w:lang w:val="kl-GL"/>
        </w:rPr>
        <w:t xml:space="preserve"> utoqqaap pi</w:t>
      </w:r>
      <w:r w:rsidR="00E37C32" w:rsidRPr="003F6F24">
        <w:rPr>
          <w:rFonts w:ascii="Times New Roman" w:eastAsia="Times New Roman" w:hAnsi="Times New Roman" w:cs="Times New Roman"/>
          <w:iCs/>
          <w:sz w:val="24"/>
          <w:szCs w:val="24"/>
          <w:lang w:val="kl-GL"/>
        </w:rPr>
        <w:t>nngitsuuisinnaannginneranik imaluunniit nammineq pissaaneqarnerminik ator</w:t>
      </w:r>
      <w:r w:rsidR="005F33C0" w:rsidRPr="003F6F24">
        <w:rPr>
          <w:rFonts w:ascii="Times New Roman" w:eastAsia="Times New Roman" w:hAnsi="Times New Roman" w:cs="Times New Roman"/>
          <w:iCs/>
          <w:sz w:val="24"/>
          <w:szCs w:val="24"/>
          <w:lang w:val="kl-GL"/>
        </w:rPr>
        <w:t>nerluinera</w:t>
      </w:r>
      <w:r w:rsidRPr="003F6F24">
        <w:rPr>
          <w:rFonts w:ascii="Times New Roman" w:eastAsia="Times New Roman" w:hAnsi="Times New Roman" w:cs="Times New Roman"/>
          <w:iCs/>
          <w:sz w:val="24"/>
          <w:szCs w:val="24"/>
          <w:lang w:val="kl-GL"/>
        </w:rPr>
        <w:t>.</w:t>
      </w:r>
    </w:p>
    <w:p w14:paraId="79DA845C" w14:textId="4CFE82CE" w:rsidR="005F7082" w:rsidRPr="003F6F24" w:rsidRDefault="005F7082" w:rsidP="00441676">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 </w:t>
      </w:r>
      <w:r w:rsidR="005F33C0" w:rsidRPr="003F6F24">
        <w:rPr>
          <w:rFonts w:ascii="Times New Roman" w:eastAsia="Times New Roman" w:hAnsi="Times New Roman" w:cs="Times New Roman"/>
          <w:iCs/>
          <w:sz w:val="24"/>
          <w:szCs w:val="24"/>
          <w:lang w:val="kl-GL"/>
        </w:rPr>
        <w:t xml:space="preserve">atoqatigiinnikkut attaveqarneq innarliisup pisariaqartitai kisiisa tunngavigalugit </w:t>
      </w:r>
      <w:r w:rsidR="00441676" w:rsidRPr="003F6F24">
        <w:rPr>
          <w:rFonts w:ascii="Times New Roman" w:eastAsia="Times New Roman" w:hAnsi="Times New Roman" w:cs="Times New Roman"/>
          <w:iCs/>
          <w:sz w:val="24"/>
          <w:szCs w:val="24"/>
          <w:lang w:val="kl-GL"/>
        </w:rPr>
        <w:t>pisoq.</w:t>
      </w:r>
    </w:p>
    <w:p w14:paraId="4F14C3EB" w14:textId="77777777" w:rsidR="005F7082" w:rsidRPr="003F6F24" w:rsidRDefault="005F7082" w:rsidP="005F7082">
      <w:pPr>
        <w:spacing w:after="0" w:line="288" w:lineRule="auto"/>
        <w:rPr>
          <w:rFonts w:ascii="Times New Roman" w:eastAsia="Times New Roman" w:hAnsi="Times New Roman" w:cs="Times New Roman"/>
          <w:iCs/>
          <w:sz w:val="24"/>
          <w:szCs w:val="24"/>
          <w:lang w:val="kl-GL"/>
        </w:rPr>
      </w:pPr>
    </w:p>
    <w:p w14:paraId="63EAAAA5" w14:textId="32858EAC" w:rsidR="005F7082" w:rsidRPr="003F6F24" w:rsidRDefault="007026BD" w:rsidP="005F7082">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Kommunalbestyrelsi utoqqarm</w:t>
      </w:r>
      <w:r w:rsidR="00AC280F" w:rsidRPr="003F6F24">
        <w:rPr>
          <w:rFonts w:ascii="Times New Roman" w:eastAsia="Times New Roman" w:hAnsi="Times New Roman" w:cs="Times New Roman"/>
          <w:iCs/>
          <w:sz w:val="24"/>
          <w:szCs w:val="24"/>
          <w:lang w:val="kl-GL"/>
        </w:rPr>
        <w:t>ik paarsinerluttoqarneranik, nakuusertoqarneranik imaluunniit atoqatigiinnikkut innarliisoqarneranik pasitsaassi</w:t>
      </w:r>
      <w:r w:rsidR="00094E14" w:rsidRPr="003F6F24">
        <w:rPr>
          <w:rFonts w:ascii="Times New Roman" w:eastAsia="Times New Roman" w:hAnsi="Times New Roman" w:cs="Times New Roman"/>
          <w:iCs/>
          <w:sz w:val="24"/>
          <w:szCs w:val="24"/>
          <w:lang w:val="kl-GL"/>
        </w:rPr>
        <w:t>nermik pisoqartillugu</w:t>
      </w:r>
      <w:r w:rsidR="00AC280F" w:rsidRPr="003F6F24">
        <w:rPr>
          <w:rFonts w:ascii="Times New Roman" w:eastAsia="Times New Roman" w:hAnsi="Times New Roman" w:cs="Times New Roman"/>
          <w:iCs/>
          <w:sz w:val="24"/>
          <w:szCs w:val="24"/>
          <w:lang w:val="kl-GL"/>
        </w:rPr>
        <w:t xml:space="preserve"> ingerlaannaq pol</w:t>
      </w:r>
      <w:r w:rsidR="00094E14" w:rsidRPr="003F6F24">
        <w:rPr>
          <w:rFonts w:ascii="Times New Roman" w:eastAsia="Times New Roman" w:hAnsi="Times New Roman" w:cs="Times New Roman"/>
          <w:iCs/>
          <w:sz w:val="24"/>
          <w:szCs w:val="24"/>
          <w:lang w:val="kl-GL"/>
        </w:rPr>
        <w:t>itiinut nalunaarutiginnissaaq. Politiinut nalunaarutiginninne</w:t>
      </w:r>
      <w:r w:rsidR="0059470B" w:rsidRPr="003F6F24">
        <w:rPr>
          <w:rFonts w:ascii="Times New Roman" w:eastAsia="Times New Roman" w:hAnsi="Times New Roman" w:cs="Times New Roman"/>
          <w:iCs/>
          <w:sz w:val="24"/>
          <w:szCs w:val="24"/>
          <w:lang w:val="kl-GL"/>
        </w:rPr>
        <w:t>rup pisariaqartitsinermik naliliinerup naammassinissaa utaqqissanngilaa</w:t>
      </w:r>
      <w:r w:rsidR="005F7082" w:rsidRPr="003F6F24">
        <w:rPr>
          <w:rFonts w:ascii="Times New Roman" w:eastAsia="Times New Roman" w:hAnsi="Times New Roman" w:cs="Times New Roman"/>
          <w:iCs/>
          <w:sz w:val="24"/>
          <w:szCs w:val="24"/>
          <w:lang w:val="kl-GL"/>
        </w:rPr>
        <w:t>.</w:t>
      </w:r>
    </w:p>
    <w:p w14:paraId="3CA17986" w14:textId="77777777" w:rsidR="005F7082" w:rsidRPr="003F6F24" w:rsidRDefault="005F7082" w:rsidP="005F7082">
      <w:pPr>
        <w:spacing w:after="0" w:line="288" w:lineRule="auto"/>
        <w:rPr>
          <w:rFonts w:ascii="Times New Roman" w:eastAsia="Times New Roman" w:hAnsi="Times New Roman" w:cs="Times New Roman"/>
          <w:iCs/>
          <w:sz w:val="24"/>
          <w:szCs w:val="24"/>
          <w:lang w:val="kl-GL"/>
        </w:rPr>
      </w:pPr>
    </w:p>
    <w:p w14:paraId="19BFCDA4" w14:textId="5E04A8E8" w:rsidR="005F7082" w:rsidRPr="003F6F24" w:rsidRDefault="006668FA" w:rsidP="003B1638">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Pisariaqartitsinermik nalilii</w:t>
      </w:r>
      <w:r w:rsidR="00607976" w:rsidRPr="003F6F24">
        <w:rPr>
          <w:rFonts w:ascii="Times New Roman" w:eastAsia="Times New Roman" w:hAnsi="Times New Roman" w:cs="Times New Roman"/>
          <w:iCs/>
          <w:sz w:val="24"/>
          <w:szCs w:val="24"/>
          <w:lang w:val="kl-GL"/>
        </w:rPr>
        <w:t xml:space="preserve">nissaq naammassinissaa pillugu kommunalbestyrelsip aalajangiinera politiit paasiniaanermik suliaqarsinnaaneranut apeqqutaanngilaq. Taamaattumik </w:t>
      </w:r>
      <w:r w:rsidR="003F5882" w:rsidRPr="003F6F24">
        <w:rPr>
          <w:rFonts w:ascii="Times New Roman" w:eastAsia="Times New Roman" w:hAnsi="Times New Roman" w:cs="Times New Roman"/>
          <w:iCs/>
          <w:sz w:val="24"/>
          <w:szCs w:val="24"/>
          <w:lang w:val="kl-GL"/>
        </w:rPr>
        <w:t xml:space="preserve">politiinut unnerluussineq pissutigalugu pisariaqartitsinermik naliliinerup aallartinnissaa utaqqisinneqassanngilaq, aamma politiit </w:t>
      </w:r>
      <w:r w:rsidR="008E541F" w:rsidRPr="003F6F24">
        <w:rPr>
          <w:rFonts w:ascii="Times New Roman" w:eastAsia="Times New Roman" w:hAnsi="Times New Roman" w:cs="Times New Roman"/>
          <w:iCs/>
          <w:sz w:val="24"/>
          <w:szCs w:val="24"/>
          <w:lang w:val="kl-GL"/>
        </w:rPr>
        <w:t xml:space="preserve">misissuinerat </w:t>
      </w:r>
      <w:proofErr w:type="spellStart"/>
      <w:r w:rsidR="008E541F" w:rsidRPr="003F6F24">
        <w:rPr>
          <w:rFonts w:ascii="Times New Roman" w:eastAsia="Times New Roman" w:hAnsi="Times New Roman" w:cs="Times New Roman"/>
          <w:iCs/>
          <w:sz w:val="24"/>
          <w:szCs w:val="24"/>
          <w:lang w:val="kl-GL"/>
        </w:rPr>
        <w:t>assingisaaluunniit</w:t>
      </w:r>
      <w:proofErr w:type="spellEnd"/>
      <w:r w:rsidR="00414819" w:rsidRPr="003F6F24">
        <w:rPr>
          <w:rFonts w:ascii="Times New Roman" w:eastAsia="Times New Roman" w:hAnsi="Times New Roman" w:cs="Times New Roman"/>
          <w:iCs/>
          <w:sz w:val="24"/>
          <w:szCs w:val="24"/>
          <w:lang w:val="kl-GL"/>
        </w:rPr>
        <w:t xml:space="preserve"> ingerlanneqartoq</w:t>
      </w:r>
      <w:r w:rsidR="008E541F" w:rsidRPr="003F6F24">
        <w:rPr>
          <w:rFonts w:ascii="Times New Roman" w:eastAsia="Times New Roman" w:hAnsi="Times New Roman" w:cs="Times New Roman"/>
          <w:iCs/>
          <w:sz w:val="24"/>
          <w:szCs w:val="24"/>
          <w:lang w:val="kl-GL"/>
        </w:rPr>
        <w:t xml:space="preserve"> innersuussutigalugu, kommunalbestyrelsip pisariaqartitsinermik naliliineq ingerlanneqartoq</w:t>
      </w:r>
      <w:r w:rsidR="00414819" w:rsidRPr="003F6F24">
        <w:rPr>
          <w:rFonts w:ascii="Times New Roman" w:eastAsia="Times New Roman" w:hAnsi="Times New Roman" w:cs="Times New Roman"/>
          <w:iCs/>
          <w:sz w:val="24"/>
          <w:szCs w:val="24"/>
          <w:lang w:val="kl-GL"/>
        </w:rPr>
        <w:t xml:space="preserve"> </w:t>
      </w:r>
      <w:proofErr w:type="spellStart"/>
      <w:r w:rsidR="00414819" w:rsidRPr="003F6F24">
        <w:rPr>
          <w:rFonts w:ascii="Times New Roman" w:eastAsia="Times New Roman" w:hAnsi="Times New Roman" w:cs="Times New Roman"/>
          <w:iCs/>
          <w:sz w:val="24"/>
          <w:szCs w:val="24"/>
          <w:lang w:val="kl-GL"/>
        </w:rPr>
        <w:t>unitsissa</w:t>
      </w:r>
      <w:r w:rsidR="008567A8" w:rsidRPr="003F6F24">
        <w:rPr>
          <w:rFonts w:ascii="Times New Roman" w:eastAsia="Times New Roman" w:hAnsi="Times New Roman" w:cs="Times New Roman"/>
          <w:iCs/>
          <w:sz w:val="24"/>
          <w:szCs w:val="24"/>
          <w:lang w:val="kl-GL"/>
        </w:rPr>
        <w:t>nnissaanut</w:t>
      </w:r>
      <w:proofErr w:type="spellEnd"/>
      <w:r w:rsidR="00414819" w:rsidRPr="003F6F24">
        <w:rPr>
          <w:rFonts w:ascii="Times New Roman" w:eastAsia="Times New Roman" w:hAnsi="Times New Roman" w:cs="Times New Roman"/>
          <w:iCs/>
          <w:sz w:val="24"/>
          <w:szCs w:val="24"/>
          <w:lang w:val="kl-GL"/>
        </w:rPr>
        <w:t xml:space="preserve">, </w:t>
      </w:r>
      <w:proofErr w:type="spellStart"/>
      <w:r w:rsidR="00414819" w:rsidRPr="003F6F24">
        <w:rPr>
          <w:rFonts w:ascii="Times New Roman" w:eastAsia="Times New Roman" w:hAnsi="Times New Roman" w:cs="Times New Roman"/>
          <w:iCs/>
          <w:sz w:val="24"/>
          <w:szCs w:val="24"/>
          <w:lang w:val="kl-GL"/>
        </w:rPr>
        <w:t>unitsikkallassa</w:t>
      </w:r>
      <w:r w:rsidR="008567A8" w:rsidRPr="003F6F24">
        <w:rPr>
          <w:rFonts w:ascii="Times New Roman" w:eastAsia="Times New Roman" w:hAnsi="Times New Roman" w:cs="Times New Roman"/>
          <w:iCs/>
          <w:sz w:val="24"/>
          <w:szCs w:val="24"/>
          <w:lang w:val="kl-GL"/>
        </w:rPr>
        <w:t>rnissaanut</w:t>
      </w:r>
      <w:proofErr w:type="spellEnd"/>
      <w:r w:rsidR="00414819" w:rsidRPr="003F6F24">
        <w:rPr>
          <w:rFonts w:ascii="Times New Roman" w:eastAsia="Times New Roman" w:hAnsi="Times New Roman" w:cs="Times New Roman"/>
          <w:iCs/>
          <w:sz w:val="24"/>
          <w:szCs w:val="24"/>
          <w:lang w:val="kl-GL"/>
        </w:rPr>
        <w:t xml:space="preserve"> imaluunniit arlaatigut kinguarsar</w:t>
      </w:r>
      <w:r w:rsidR="008567A8" w:rsidRPr="003F6F24">
        <w:rPr>
          <w:rFonts w:ascii="Times New Roman" w:eastAsia="Times New Roman" w:hAnsi="Times New Roman" w:cs="Times New Roman"/>
          <w:iCs/>
          <w:sz w:val="24"/>
          <w:szCs w:val="24"/>
          <w:lang w:val="kl-GL"/>
        </w:rPr>
        <w:t>nissaanut</w:t>
      </w:r>
      <w:r w:rsidR="00414819" w:rsidRPr="003F6F24">
        <w:rPr>
          <w:rFonts w:ascii="Times New Roman" w:eastAsia="Times New Roman" w:hAnsi="Times New Roman" w:cs="Times New Roman"/>
          <w:iCs/>
          <w:sz w:val="24"/>
          <w:szCs w:val="24"/>
          <w:lang w:val="kl-GL"/>
        </w:rPr>
        <w:t xml:space="preserve"> </w:t>
      </w:r>
      <w:proofErr w:type="spellStart"/>
      <w:r w:rsidR="00414819" w:rsidRPr="003F6F24">
        <w:rPr>
          <w:rFonts w:ascii="Times New Roman" w:eastAsia="Times New Roman" w:hAnsi="Times New Roman" w:cs="Times New Roman"/>
          <w:iCs/>
          <w:sz w:val="24"/>
          <w:szCs w:val="24"/>
          <w:lang w:val="kl-GL"/>
        </w:rPr>
        <w:t>units</w:t>
      </w:r>
      <w:r w:rsidR="008567A8" w:rsidRPr="003F6F24">
        <w:rPr>
          <w:rFonts w:ascii="Times New Roman" w:eastAsia="Times New Roman" w:hAnsi="Times New Roman" w:cs="Times New Roman"/>
          <w:iCs/>
          <w:sz w:val="24"/>
          <w:szCs w:val="24"/>
          <w:lang w:val="kl-GL"/>
        </w:rPr>
        <w:t>innissaanulluunniitiliuuseqassanngilaq</w:t>
      </w:r>
      <w:proofErr w:type="spellEnd"/>
      <w:r w:rsidR="003B1638" w:rsidRPr="003F6F24">
        <w:rPr>
          <w:rFonts w:ascii="Times New Roman" w:eastAsia="Times New Roman" w:hAnsi="Times New Roman" w:cs="Times New Roman"/>
          <w:iCs/>
          <w:sz w:val="24"/>
          <w:szCs w:val="24"/>
          <w:lang w:val="kl-GL"/>
        </w:rPr>
        <w:t>.</w:t>
      </w:r>
    </w:p>
    <w:p w14:paraId="6E40DCC0" w14:textId="77777777" w:rsidR="005F7082" w:rsidRPr="003F6F24" w:rsidRDefault="005F7082" w:rsidP="005F7082">
      <w:pPr>
        <w:spacing w:after="0" w:line="288" w:lineRule="auto"/>
        <w:rPr>
          <w:rFonts w:ascii="Times New Roman" w:eastAsia="Times New Roman" w:hAnsi="Times New Roman" w:cs="Times New Roman"/>
          <w:iCs/>
          <w:sz w:val="24"/>
          <w:szCs w:val="24"/>
          <w:lang w:val="kl-GL"/>
        </w:rPr>
      </w:pPr>
    </w:p>
    <w:p w14:paraId="4961993A" w14:textId="55FEFB73" w:rsidR="005F7082" w:rsidRPr="003F6F24" w:rsidRDefault="003B1638" w:rsidP="005F7082">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5F7082" w:rsidRPr="003F6F24">
        <w:rPr>
          <w:rFonts w:ascii="Times New Roman" w:eastAsia="Times New Roman" w:hAnsi="Times New Roman" w:cs="Times New Roman"/>
          <w:iCs/>
          <w:sz w:val="24"/>
          <w:szCs w:val="24"/>
          <w:lang w:val="kl-GL"/>
        </w:rPr>
        <w:t>. 5</w:t>
      </w:r>
      <w:r w:rsidRPr="003F6F24">
        <w:rPr>
          <w:rFonts w:ascii="Times New Roman" w:eastAsia="Times New Roman" w:hAnsi="Times New Roman" w:cs="Times New Roman"/>
          <w:iCs/>
          <w:sz w:val="24"/>
          <w:szCs w:val="24"/>
          <w:lang w:val="kl-GL"/>
        </w:rPr>
        <w:t>-imut</w:t>
      </w:r>
      <w:r w:rsidR="005F7082" w:rsidRPr="003F6F24">
        <w:rPr>
          <w:rFonts w:ascii="Times New Roman" w:eastAsia="Times New Roman" w:hAnsi="Times New Roman" w:cs="Times New Roman"/>
          <w:iCs/>
          <w:sz w:val="24"/>
          <w:szCs w:val="24"/>
          <w:lang w:val="kl-GL"/>
        </w:rPr>
        <w:t>.</w:t>
      </w:r>
    </w:p>
    <w:p w14:paraId="52503F38" w14:textId="4093A8B1" w:rsidR="00AD17E4" w:rsidRPr="003F6F24" w:rsidRDefault="00030C29" w:rsidP="005F7082">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Aalajangersagaq </w:t>
      </w:r>
      <w:r w:rsidR="00410CED" w:rsidRPr="003F6F24">
        <w:rPr>
          <w:rFonts w:ascii="Times New Roman" w:eastAsia="Times New Roman" w:hAnsi="Times New Roman" w:cs="Times New Roman"/>
          <w:iCs/>
          <w:sz w:val="24"/>
          <w:szCs w:val="24"/>
          <w:lang w:val="kl-GL"/>
        </w:rPr>
        <w:t>pisunut</w:t>
      </w:r>
      <w:r w:rsidR="00913DC8" w:rsidRPr="003F6F24">
        <w:rPr>
          <w:rFonts w:ascii="Times New Roman" w:eastAsia="Times New Roman" w:hAnsi="Times New Roman" w:cs="Times New Roman"/>
          <w:iCs/>
          <w:sz w:val="24"/>
          <w:szCs w:val="24"/>
          <w:lang w:val="kl-GL"/>
        </w:rPr>
        <w:t>,</w:t>
      </w:r>
      <w:r w:rsidR="00410CED" w:rsidRPr="003F6F24">
        <w:rPr>
          <w:rFonts w:ascii="Times New Roman" w:eastAsia="Times New Roman" w:hAnsi="Times New Roman" w:cs="Times New Roman"/>
          <w:iCs/>
          <w:sz w:val="24"/>
          <w:szCs w:val="24"/>
          <w:lang w:val="kl-GL"/>
        </w:rPr>
        <w:t xml:space="preserve"> §§ 2</w:t>
      </w:r>
      <w:r w:rsidR="00E66B8C">
        <w:rPr>
          <w:rFonts w:ascii="Times New Roman" w:eastAsia="Times New Roman" w:hAnsi="Times New Roman" w:cs="Times New Roman"/>
          <w:iCs/>
          <w:color w:val="FF0000"/>
          <w:sz w:val="24"/>
          <w:szCs w:val="24"/>
          <w:lang w:val="kl-GL"/>
        </w:rPr>
        <w:t>5</w:t>
      </w:r>
      <w:r w:rsidR="00410CED" w:rsidRPr="003F6F24">
        <w:rPr>
          <w:rFonts w:ascii="Times New Roman" w:eastAsia="Times New Roman" w:hAnsi="Times New Roman" w:cs="Times New Roman"/>
          <w:iCs/>
          <w:sz w:val="24"/>
          <w:szCs w:val="24"/>
          <w:lang w:val="kl-GL"/>
        </w:rPr>
        <w:t>-miit 2</w:t>
      </w:r>
      <w:r w:rsidR="00E66B8C">
        <w:rPr>
          <w:rFonts w:ascii="Times New Roman" w:eastAsia="Times New Roman" w:hAnsi="Times New Roman" w:cs="Times New Roman"/>
          <w:iCs/>
          <w:color w:val="FF0000"/>
          <w:sz w:val="24"/>
          <w:szCs w:val="24"/>
          <w:lang w:val="kl-GL"/>
        </w:rPr>
        <w:t>7</w:t>
      </w:r>
      <w:r w:rsidR="00410CED" w:rsidRPr="003F6F24">
        <w:rPr>
          <w:rFonts w:ascii="Times New Roman" w:eastAsia="Times New Roman" w:hAnsi="Times New Roman" w:cs="Times New Roman"/>
          <w:iCs/>
          <w:sz w:val="24"/>
          <w:szCs w:val="24"/>
          <w:lang w:val="kl-GL"/>
        </w:rPr>
        <w:t xml:space="preserve">-mut naapertorlugit nalunaarutiginninnermik pisussaaffeqarnermut ilaatinneqartunut, </w:t>
      </w:r>
      <w:r w:rsidR="00722C2F" w:rsidRPr="003F6F24">
        <w:rPr>
          <w:rFonts w:ascii="Times New Roman" w:eastAsia="Times New Roman" w:hAnsi="Times New Roman" w:cs="Times New Roman"/>
          <w:iCs/>
          <w:sz w:val="24"/>
          <w:szCs w:val="24"/>
          <w:lang w:val="kl-GL"/>
        </w:rPr>
        <w:t>pissutsinik utoqqarmut tunngassutilinnik</w:t>
      </w:r>
      <w:r w:rsidR="00717D62" w:rsidRPr="003F6F24">
        <w:rPr>
          <w:rFonts w:ascii="Times New Roman" w:eastAsia="Times New Roman" w:hAnsi="Times New Roman" w:cs="Times New Roman"/>
          <w:iCs/>
          <w:sz w:val="24"/>
          <w:szCs w:val="24"/>
          <w:lang w:val="kl-GL"/>
        </w:rPr>
        <w:t xml:space="preserve"> ernumanartunik </w:t>
      </w:r>
      <w:r w:rsidR="00722C2F" w:rsidRPr="003F6F24">
        <w:rPr>
          <w:rFonts w:ascii="Times New Roman" w:eastAsia="Times New Roman" w:hAnsi="Times New Roman" w:cs="Times New Roman"/>
          <w:iCs/>
          <w:sz w:val="24"/>
          <w:szCs w:val="24"/>
          <w:lang w:val="kl-GL"/>
        </w:rPr>
        <w:t xml:space="preserve">kommunalbestyrelsi nammineq ingerlataminik </w:t>
      </w:r>
      <w:r w:rsidR="00717D62" w:rsidRPr="003F6F24">
        <w:rPr>
          <w:rFonts w:ascii="Times New Roman" w:eastAsia="Times New Roman" w:hAnsi="Times New Roman" w:cs="Times New Roman"/>
          <w:iCs/>
          <w:sz w:val="24"/>
          <w:szCs w:val="24"/>
          <w:lang w:val="kl-GL"/>
        </w:rPr>
        <w:t>eqqumaffigisaqalerpat paasisimasaqaler</w:t>
      </w:r>
      <w:r w:rsidR="00913DC8" w:rsidRPr="003F6F24">
        <w:rPr>
          <w:rFonts w:ascii="Times New Roman" w:eastAsia="Times New Roman" w:hAnsi="Times New Roman" w:cs="Times New Roman"/>
          <w:iCs/>
          <w:sz w:val="24"/>
          <w:szCs w:val="24"/>
          <w:lang w:val="kl-GL"/>
        </w:rPr>
        <w:t>pallu, atuuppoq. Pisuni taamaattuni aalajangersakkap imm. 1-imiit 4-mut</w:t>
      </w:r>
      <w:r w:rsidR="00E01D98" w:rsidRPr="003F6F24">
        <w:rPr>
          <w:rFonts w:ascii="Times New Roman" w:eastAsia="Times New Roman" w:hAnsi="Times New Roman" w:cs="Times New Roman"/>
          <w:iCs/>
          <w:sz w:val="24"/>
          <w:szCs w:val="24"/>
          <w:lang w:val="kl-GL"/>
        </w:rPr>
        <w:t>,</w:t>
      </w:r>
      <w:r w:rsidR="00913DC8" w:rsidRPr="003F6F24">
        <w:rPr>
          <w:rFonts w:ascii="Times New Roman" w:eastAsia="Times New Roman" w:hAnsi="Times New Roman" w:cs="Times New Roman"/>
          <w:iCs/>
          <w:sz w:val="24"/>
          <w:szCs w:val="24"/>
          <w:lang w:val="kl-GL"/>
        </w:rPr>
        <w:t xml:space="preserve"> </w:t>
      </w:r>
      <w:r w:rsidR="00E01D98" w:rsidRPr="003F6F24">
        <w:rPr>
          <w:rFonts w:ascii="Times New Roman" w:eastAsia="Times New Roman" w:hAnsi="Times New Roman" w:cs="Times New Roman"/>
          <w:iCs/>
          <w:sz w:val="24"/>
          <w:szCs w:val="24"/>
          <w:lang w:val="kl-GL"/>
        </w:rPr>
        <w:t xml:space="preserve">tassunga ilanngullugit pingaartumik </w:t>
      </w:r>
      <w:r w:rsidR="00913DC8" w:rsidRPr="003F6F24">
        <w:rPr>
          <w:rFonts w:ascii="Times New Roman" w:eastAsia="Times New Roman" w:hAnsi="Times New Roman" w:cs="Times New Roman"/>
          <w:iCs/>
          <w:sz w:val="24"/>
          <w:szCs w:val="24"/>
          <w:lang w:val="kl-GL"/>
        </w:rPr>
        <w:t>piffissamut tunngatillugu piumasaqaatinut</w:t>
      </w:r>
      <w:r w:rsidR="00E01D98" w:rsidRPr="003F6F24">
        <w:rPr>
          <w:rFonts w:ascii="Times New Roman" w:eastAsia="Times New Roman" w:hAnsi="Times New Roman" w:cs="Times New Roman"/>
          <w:iCs/>
          <w:sz w:val="24"/>
          <w:szCs w:val="24"/>
          <w:lang w:val="kl-GL"/>
        </w:rPr>
        <w:t xml:space="preserve">, </w:t>
      </w:r>
      <w:r w:rsidR="00383BF2" w:rsidRPr="003F6F24">
        <w:rPr>
          <w:rFonts w:ascii="Times New Roman" w:eastAsia="Times New Roman" w:hAnsi="Times New Roman" w:cs="Times New Roman"/>
          <w:iCs/>
          <w:sz w:val="24"/>
          <w:szCs w:val="24"/>
          <w:lang w:val="kl-GL"/>
        </w:rPr>
        <w:t>kommunalbestyrelsi piumasaqaatinik assinganik piumasaqarfigineqassaaq</w:t>
      </w:r>
      <w:r w:rsidR="005F7082" w:rsidRPr="003F6F24">
        <w:rPr>
          <w:rFonts w:ascii="Times New Roman" w:eastAsia="Times New Roman" w:hAnsi="Times New Roman" w:cs="Times New Roman"/>
          <w:iCs/>
          <w:sz w:val="24"/>
          <w:szCs w:val="24"/>
          <w:lang w:val="kl-GL"/>
        </w:rPr>
        <w:t>.</w:t>
      </w:r>
    </w:p>
    <w:p w14:paraId="5AB20F44" w14:textId="77777777" w:rsidR="005F7082" w:rsidRPr="003F6F24" w:rsidRDefault="005F7082" w:rsidP="005F7082">
      <w:pPr>
        <w:spacing w:after="0" w:line="288" w:lineRule="auto"/>
        <w:rPr>
          <w:rFonts w:ascii="Times New Roman" w:eastAsia="Times New Roman" w:hAnsi="Times New Roman" w:cs="Times New Roman"/>
          <w:iCs/>
          <w:sz w:val="24"/>
          <w:szCs w:val="24"/>
          <w:lang w:val="kl-GL"/>
        </w:rPr>
      </w:pPr>
    </w:p>
    <w:p w14:paraId="272C736E" w14:textId="3ACAFFFB" w:rsidR="00886CFF" w:rsidRPr="003F6F24" w:rsidRDefault="00886CFF" w:rsidP="00F52373">
      <w:pPr>
        <w:spacing w:after="0" w:line="288" w:lineRule="auto"/>
        <w:jc w:val="center"/>
        <w:rPr>
          <w:rFonts w:ascii="Times New Roman" w:eastAsia="Times New Roman" w:hAnsi="Times New Roman" w:cs="Times New Roman"/>
          <w:i/>
          <w:sz w:val="24"/>
          <w:szCs w:val="24"/>
          <w:lang w:val="kl-GL"/>
        </w:rPr>
      </w:pPr>
      <w:r w:rsidRPr="003F6F24">
        <w:rPr>
          <w:rFonts w:ascii="Times New Roman" w:eastAsia="Times New Roman" w:hAnsi="Times New Roman" w:cs="Times New Roman"/>
          <w:i/>
          <w:sz w:val="24"/>
          <w:szCs w:val="24"/>
          <w:lang w:val="kl-GL"/>
        </w:rPr>
        <w:t xml:space="preserve">§ </w:t>
      </w:r>
      <w:r w:rsidR="00E66B8C">
        <w:rPr>
          <w:rFonts w:ascii="Times New Roman" w:eastAsia="Times New Roman" w:hAnsi="Times New Roman" w:cs="Times New Roman"/>
          <w:i/>
          <w:color w:val="FF0000"/>
          <w:sz w:val="24"/>
          <w:szCs w:val="24"/>
          <w:lang w:val="kl-GL"/>
        </w:rPr>
        <w:t>29</w:t>
      </w:r>
      <w:r w:rsidR="00645087" w:rsidRPr="003F6F24">
        <w:rPr>
          <w:rFonts w:ascii="Times New Roman" w:eastAsia="Times New Roman" w:hAnsi="Times New Roman" w:cs="Times New Roman"/>
          <w:i/>
          <w:sz w:val="24"/>
          <w:szCs w:val="24"/>
          <w:lang w:val="kl-GL"/>
        </w:rPr>
        <w:t>-imut</w:t>
      </w:r>
    </w:p>
    <w:p w14:paraId="57982032" w14:textId="0217FD41" w:rsidR="00411044" w:rsidRPr="003F6F24" w:rsidRDefault="00411044" w:rsidP="00691FB2">
      <w:pPr>
        <w:spacing w:after="0" w:line="288" w:lineRule="auto"/>
        <w:rPr>
          <w:rFonts w:ascii="Times New Roman" w:eastAsia="Times New Roman" w:hAnsi="Times New Roman" w:cs="Times New Roman"/>
          <w:iCs/>
          <w:sz w:val="24"/>
          <w:szCs w:val="24"/>
          <w:lang w:val="kl-GL"/>
        </w:rPr>
      </w:pPr>
    </w:p>
    <w:p w14:paraId="0A1C3D40" w14:textId="6FF34CD8" w:rsidR="00BB5E6A" w:rsidRPr="003F6F24" w:rsidRDefault="00CB75E2" w:rsidP="00BB5E6A">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BB5E6A" w:rsidRPr="003F6F24">
        <w:rPr>
          <w:rFonts w:ascii="Times New Roman" w:eastAsia="Times New Roman" w:hAnsi="Times New Roman" w:cs="Times New Roman"/>
          <w:iCs/>
          <w:sz w:val="24"/>
          <w:szCs w:val="24"/>
          <w:lang w:val="kl-GL"/>
        </w:rPr>
        <w:t>. 1</w:t>
      </w:r>
      <w:r w:rsidRPr="003F6F24">
        <w:rPr>
          <w:rFonts w:ascii="Times New Roman" w:eastAsia="Times New Roman" w:hAnsi="Times New Roman" w:cs="Times New Roman"/>
          <w:iCs/>
          <w:sz w:val="24"/>
          <w:szCs w:val="24"/>
          <w:lang w:val="kl-GL"/>
        </w:rPr>
        <w:t>-imut</w:t>
      </w:r>
      <w:r w:rsidR="00BB5E6A" w:rsidRPr="003F6F24">
        <w:rPr>
          <w:rFonts w:ascii="Times New Roman" w:eastAsia="Times New Roman" w:hAnsi="Times New Roman" w:cs="Times New Roman"/>
          <w:iCs/>
          <w:sz w:val="24"/>
          <w:szCs w:val="24"/>
          <w:lang w:val="kl-GL"/>
        </w:rPr>
        <w:t>.</w:t>
      </w:r>
    </w:p>
    <w:p w14:paraId="786673DF" w14:textId="02D63FCD" w:rsidR="00BB5E6A" w:rsidRPr="003F6F24" w:rsidRDefault="00CB75E2" w:rsidP="00CF38E8">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 1-imi siunnersuutigineqarpoq</w:t>
      </w:r>
      <w:r w:rsidR="009636A2" w:rsidRPr="003F6F24">
        <w:rPr>
          <w:rFonts w:ascii="Times New Roman" w:eastAsia="Times New Roman" w:hAnsi="Times New Roman" w:cs="Times New Roman"/>
          <w:iCs/>
          <w:sz w:val="24"/>
          <w:szCs w:val="24"/>
          <w:lang w:val="kl-GL"/>
        </w:rPr>
        <w:t>, kapitali 6-imi aalajangersakkat malillugit utoqqarnik paaqqutarinniffinnik, kommunalbestyrelsip pilersitaanik ingerlataanillu,</w:t>
      </w:r>
      <w:r w:rsidR="00CF38E8" w:rsidRPr="003F6F24">
        <w:rPr>
          <w:rFonts w:ascii="Times New Roman" w:eastAsia="Times New Roman" w:hAnsi="Times New Roman" w:cs="Times New Roman"/>
          <w:iCs/>
          <w:sz w:val="24"/>
          <w:szCs w:val="24"/>
          <w:lang w:val="kl-GL"/>
        </w:rPr>
        <w:t xml:space="preserve"> kommunalbestyrelsi</w:t>
      </w:r>
      <w:r w:rsidR="009636A2" w:rsidRPr="003F6F24">
        <w:rPr>
          <w:rFonts w:ascii="Times New Roman" w:eastAsia="Times New Roman" w:hAnsi="Times New Roman" w:cs="Times New Roman"/>
          <w:iCs/>
          <w:sz w:val="24"/>
          <w:szCs w:val="24"/>
          <w:lang w:val="kl-GL"/>
        </w:rPr>
        <w:t xml:space="preserve"> ingerlatsinermut sammititamik nakkutilliissasoq.</w:t>
      </w:r>
    </w:p>
    <w:p w14:paraId="0D7837FD" w14:textId="77777777" w:rsidR="00BB5E6A" w:rsidRPr="003F6F24" w:rsidRDefault="00BB5E6A" w:rsidP="00BB5E6A">
      <w:pPr>
        <w:spacing w:after="0" w:line="288" w:lineRule="auto"/>
        <w:rPr>
          <w:rFonts w:ascii="Times New Roman" w:eastAsia="Times New Roman" w:hAnsi="Times New Roman" w:cs="Times New Roman"/>
          <w:iCs/>
          <w:sz w:val="24"/>
          <w:szCs w:val="24"/>
          <w:lang w:val="kl-GL"/>
        </w:rPr>
      </w:pPr>
    </w:p>
    <w:p w14:paraId="58088FB1" w14:textId="6829B4B6" w:rsidR="00BB5E6A" w:rsidRPr="003F6F24" w:rsidRDefault="00D4392E" w:rsidP="00051506">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Ingerlatsinermut sammititamik nakkutilliinerup, § 2</w:t>
      </w:r>
      <w:r w:rsidR="00E66B8C">
        <w:rPr>
          <w:rFonts w:ascii="Times New Roman" w:eastAsia="Times New Roman" w:hAnsi="Times New Roman" w:cs="Times New Roman"/>
          <w:iCs/>
          <w:color w:val="FF0000"/>
          <w:sz w:val="24"/>
          <w:szCs w:val="24"/>
          <w:lang w:val="kl-GL"/>
        </w:rPr>
        <w:t>0</w:t>
      </w:r>
      <w:r w:rsidRPr="003F6F24">
        <w:rPr>
          <w:rFonts w:ascii="Times New Roman" w:eastAsia="Times New Roman" w:hAnsi="Times New Roman" w:cs="Times New Roman"/>
          <w:iCs/>
          <w:sz w:val="24"/>
          <w:szCs w:val="24"/>
          <w:lang w:val="kl-GL"/>
        </w:rPr>
        <w:t xml:space="preserve">, imm. </w:t>
      </w:r>
      <w:r w:rsidR="007651D9">
        <w:rPr>
          <w:rFonts w:ascii="Times New Roman" w:eastAsia="Times New Roman" w:hAnsi="Times New Roman" w:cs="Times New Roman"/>
          <w:iCs/>
          <w:color w:val="FF0000"/>
          <w:sz w:val="24"/>
          <w:szCs w:val="24"/>
          <w:lang w:val="kl-GL"/>
        </w:rPr>
        <w:t>3</w:t>
      </w:r>
      <w:r w:rsidRPr="003F6F24">
        <w:rPr>
          <w:rFonts w:ascii="Times New Roman" w:eastAsia="Times New Roman" w:hAnsi="Times New Roman" w:cs="Times New Roman"/>
          <w:iCs/>
          <w:sz w:val="24"/>
          <w:szCs w:val="24"/>
          <w:lang w:val="kl-GL"/>
        </w:rPr>
        <w:t xml:space="preserve"> naapertorlugu piumasaqaatit aalajangersarneqartut</w:t>
      </w:r>
      <w:r w:rsidR="001D2BD2" w:rsidRPr="003F6F24">
        <w:rPr>
          <w:rFonts w:ascii="Times New Roman" w:eastAsia="Times New Roman" w:hAnsi="Times New Roman" w:cs="Times New Roman"/>
          <w:iCs/>
          <w:sz w:val="24"/>
          <w:szCs w:val="24"/>
          <w:lang w:val="kl-GL"/>
        </w:rPr>
        <w:t xml:space="preserve"> aamma § 2</w:t>
      </w:r>
      <w:r w:rsidR="00E66B8C">
        <w:rPr>
          <w:rFonts w:ascii="Times New Roman" w:eastAsia="Times New Roman" w:hAnsi="Times New Roman" w:cs="Times New Roman"/>
          <w:iCs/>
          <w:color w:val="FF0000"/>
          <w:sz w:val="24"/>
          <w:szCs w:val="24"/>
          <w:lang w:val="kl-GL"/>
        </w:rPr>
        <w:t>0</w:t>
      </w:r>
      <w:r w:rsidR="001D2BD2" w:rsidRPr="003F6F24">
        <w:rPr>
          <w:rFonts w:ascii="Times New Roman" w:eastAsia="Times New Roman" w:hAnsi="Times New Roman" w:cs="Times New Roman"/>
          <w:iCs/>
          <w:sz w:val="24"/>
          <w:szCs w:val="24"/>
          <w:lang w:val="kl-GL"/>
        </w:rPr>
        <w:t xml:space="preserve">, imm. </w:t>
      </w:r>
      <w:r w:rsidR="007651D9">
        <w:rPr>
          <w:rFonts w:ascii="Times New Roman" w:eastAsia="Times New Roman" w:hAnsi="Times New Roman" w:cs="Times New Roman"/>
          <w:iCs/>
          <w:color w:val="FF0000"/>
          <w:sz w:val="24"/>
          <w:szCs w:val="24"/>
          <w:lang w:val="kl-GL"/>
        </w:rPr>
        <w:t>2</w:t>
      </w:r>
      <w:r w:rsidR="001D2BD2" w:rsidRPr="003F6F24">
        <w:rPr>
          <w:rFonts w:ascii="Times New Roman" w:eastAsia="Times New Roman" w:hAnsi="Times New Roman" w:cs="Times New Roman"/>
          <w:iCs/>
          <w:sz w:val="24"/>
          <w:szCs w:val="24"/>
          <w:lang w:val="kl-GL"/>
        </w:rPr>
        <w:t>-mi piumasaqaatit malillugit utoqqarnik paaqqutarinniffi</w:t>
      </w:r>
      <w:r w:rsidR="00056DC8" w:rsidRPr="003F6F24">
        <w:rPr>
          <w:rFonts w:ascii="Times New Roman" w:eastAsia="Times New Roman" w:hAnsi="Times New Roman" w:cs="Times New Roman"/>
          <w:iCs/>
          <w:sz w:val="24"/>
          <w:szCs w:val="24"/>
          <w:lang w:val="kl-GL"/>
        </w:rPr>
        <w:t>up</w:t>
      </w:r>
      <w:r w:rsidR="001D2BD2" w:rsidRPr="003F6F24">
        <w:rPr>
          <w:rFonts w:ascii="Times New Roman" w:eastAsia="Times New Roman" w:hAnsi="Times New Roman" w:cs="Times New Roman"/>
          <w:iCs/>
          <w:sz w:val="24"/>
          <w:szCs w:val="24"/>
          <w:lang w:val="kl-GL"/>
        </w:rPr>
        <w:t xml:space="preserve"> </w:t>
      </w:r>
      <w:r w:rsidR="00051506" w:rsidRPr="003F6F24">
        <w:rPr>
          <w:rFonts w:ascii="Times New Roman" w:eastAsia="Times New Roman" w:hAnsi="Times New Roman" w:cs="Times New Roman"/>
          <w:iCs/>
          <w:sz w:val="24"/>
          <w:szCs w:val="24"/>
          <w:lang w:val="kl-GL"/>
        </w:rPr>
        <w:t xml:space="preserve">suli </w:t>
      </w:r>
      <w:r w:rsidR="001D2BD2" w:rsidRPr="003F6F24">
        <w:rPr>
          <w:rFonts w:ascii="Times New Roman" w:eastAsia="Times New Roman" w:hAnsi="Times New Roman" w:cs="Times New Roman"/>
          <w:iCs/>
          <w:sz w:val="24"/>
          <w:szCs w:val="24"/>
          <w:lang w:val="kl-GL"/>
        </w:rPr>
        <w:t xml:space="preserve">pisariaqartumik pitsaassuseqartoq </w:t>
      </w:r>
      <w:r w:rsidRPr="003F6F24">
        <w:rPr>
          <w:rFonts w:ascii="Times New Roman" w:eastAsia="Times New Roman" w:hAnsi="Times New Roman" w:cs="Times New Roman"/>
          <w:iCs/>
          <w:sz w:val="24"/>
          <w:szCs w:val="24"/>
          <w:lang w:val="kl-GL"/>
        </w:rPr>
        <w:t>qulakkiissavaa</w:t>
      </w:r>
      <w:r w:rsidR="00051506" w:rsidRPr="003F6F24">
        <w:rPr>
          <w:rFonts w:ascii="Times New Roman" w:eastAsia="Times New Roman" w:hAnsi="Times New Roman" w:cs="Times New Roman"/>
          <w:iCs/>
          <w:sz w:val="24"/>
          <w:szCs w:val="24"/>
          <w:lang w:val="kl-GL"/>
        </w:rPr>
        <w:t>.</w:t>
      </w:r>
    </w:p>
    <w:p w14:paraId="5B7D6EA3" w14:textId="77777777" w:rsidR="00BB5E6A" w:rsidRPr="003F6F24" w:rsidRDefault="00BB5E6A" w:rsidP="00BB5E6A">
      <w:pPr>
        <w:spacing w:after="0" w:line="288" w:lineRule="auto"/>
        <w:rPr>
          <w:rFonts w:ascii="Times New Roman" w:eastAsia="Times New Roman" w:hAnsi="Times New Roman" w:cs="Times New Roman"/>
          <w:iCs/>
          <w:sz w:val="24"/>
          <w:szCs w:val="24"/>
          <w:lang w:val="kl-GL"/>
        </w:rPr>
      </w:pPr>
    </w:p>
    <w:p w14:paraId="760A4E49" w14:textId="5A50012E" w:rsidR="00BB5E6A" w:rsidRPr="003F6F24" w:rsidRDefault="00051506" w:rsidP="00BB5E6A">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BB5E6A" w:rsidRPr="003F6F24">
        <w:rPr>
          <w:rFonts w:ascii="Times New Roman" w:eastAsia="Times New Roman" w:hAnsi="Times New Roman" w:cs="Times New Roman"/>
          <w:iCs/>
          <w:sz w:val="24"/>
          <w:szCs w:val="24"/>
          <w:lang w:val="kl-GL"/>
        </w:rPr>
        <w:t>. 2</w:t>
      </w:r>
      <w:r w:rsidRPr="003F6F24">
        <w:rPr>
          <w:rFonts w:ascii="Times New Roman" w:eastAsia="Times New Roman" w:hAnsi="Times New Roman" w:cs="Times New Roman"/>
          <w:iCs/>
          <w:sz w:val="24"/>
          <w:szCs w:val="24"/>
          <w:lang w:val="kl-GL"/>
        </w:rPr>
        <w:t>-mut</w:t>
      </w:r>
      <w:r w:rsidR="00BB5E6A" w:rsidRPr="003F6F24">
        <w:rPr>
          <w:rFonts w:ascii="Times New Roman" w:eastAsia="Times New Roman" w:hAnsi="Times New Roman" w:cs="Times New Roman"/>
          <w:iCs/>
          <w:sz w:val="24"/>
          <w:szCs w:val="24"/>
          <w:lang w:val="kl-GL"/>
        </w:rPr>
        <w:t>.</w:t>
      </w:r>
    </w:p>
    <w:p w14:paraId="046A3604" w14:textId="658CAA0B" w:rsidR="00BB5E6A" w:rsidRPr="003F6F24" w:rsidRDefault="00051506" w:rsidP="00051506">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lastRenderedPageBreak/>
        <w:t>Imm. 2-mi siunnersuutigineqarpoq, imm. 1 malillugu nakkutilliineq nalunaarutigineqartutut aamma nalunaarutigineqanngitsutut ingerlanneqarsinnaasoq.</w:t>
      </w:r>
    </w:p>
    <w:p w14:paraId="79A6F5B7" w14:textId="77777777" w:rsidR="00BB5E6A" w:rsidRPr="003F6F24" w:rsidRDefault="00BB5E6A" w:rsidP="00BB5E6A">
      <w:pPr>
        <w:spacing w:after="0" w:line="288" w:lineRule="auto"/>
        <w:rPr>
          <w:rFonts w:ascii="Times New Roman" w:eastAsia="Times New Roman" w:hAnsi="Times New Roman" w:cs="Times New Roman"/>
          <w:iCs/>
          <w:sz w:val="24"/>
          <w:szCs w:val="24"/>
          <w:lang w:val="kl-GL"/>
        </w:rPr>
      </w:pPr>
    </w:p>
    <w:p w14:paraId="0A824826" w14:textId="11D7C181" w:rsidR="00BB5E6A" w:rsidRPr="003F6F24" w:rsidRDefault="00121ECC" w:rsidP="00AD7ADF">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Nalunaarutigineqartumik nakkutilliinermi paasineqassaaq, </w:t>
      </w:r>
      <w:r w:rsidR="00AD7ADF" w:rsidRPr="003F6F24">
        <w:rPr>
          <w:rFonts w:ascii="Times New Roman" w:eastAsia="Times New Roman" w:hAnsi="Times New Roman" w:cs="Times New Roman"/>
          <w:iCs/>
          <w:sz w:val="24"/>
          <w:szCs w:val="24"/>
          <w:lang w:val="kl-GL"/>
        </w:rPr>
        <w:t>utoqqarnik paaqqutarinniffik siumoortumik nakkutilliisoqarniartoq paasitinneqartoq.</w:t>
      </w:r>
    </w:p>
    <w:p w14:paraId="43169F30" w14:textId="77777777" w:rsidR="00BB5E6A" w:rsidRPr="003F6F24" w:rsidRDefault="00BB5E6A" w:rsidP="00BB5E6A">
      <w:pPr>
        <w:spacing w:after="0" w:line="288" w:lineRule="auto"/>
        <w:rPr>
          <w:rFonts w:ascii="Times New Roman" w:eastAsia="Times New Roman" w:hAnsi="Times New Roman" w:cs="Times New Roman"/>
          <w:iCs/>
          <w:sz w:val="24"/>
          <w:szCs w:val="24"/>
          <w:lang w:val="kl-GL"/>
        </w:rPr>
      </w:pPr>
    </w:p>
    <w:p w14:paraId="55E5D5EB" w14:textId="2C3DF279" w:rsidR="00BB5E6A" w:rsidRPr="003F6F24" w:rsidRDefault="00AD7ADF" w:rsidP="009015B3">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Nalunaarutigineqanngitsumik nakkutilliinermi paasineqassaaq, </w:t>
      </w:r>
      <w:r w:rsidR="00B9629A" w:rsidRPr="003F6F24">
        <w:rPr>
          <w:rFonts w:ascii="Times New Roman" w:eastAsia="Times New Roman" w:hAnsi="Times New Roman" w:cs="Times New Roman"/>
          <w:iCs/>
          <w:sz w:val="24"/>
          <w:szCs w:val="24"/>
          <w:lang w:val="kl-GL"/>
        </w:rPr>
        <w:t xml:space="preserve">utoqqarnik paaqqutarinniffik siumoortumik nakkutilliisoqarniartoq paasitinneqanngitsoq. Siumoortumik nalunaaruteqarnani nakkutilliineq </w:t>
      </w:r>
      <w:r w:rsidR="00067E54" w:rsidRPr="003F6F24">
        <w:rPr>
          <w:rFonts w:ascii="Times New Roman" w:eastAsia="Times New Roman" w:hAnsi="Times New Roman" w:cs="Times New Roman"/>
          <w:iCs/>
          <w:sz w:val="24"/>
          <w:szCs w:val="24"/>
          <w:lang w:val="kl-GL"/>
        </w:rPr>
        <w:t>maannakkut inissisimanermik takussutissiisinnaavoq, aamma nakkutilliinermut nalunaarutigineqartumut ulluinnarmullu atatillugu misigineqartu</w:t>
      </w:r>
      <w:r w:rsidR="00221038" w:rsidRPr="003F6F24">
        <w:rPr>
          <w:rFonts w:ascii="Times New Roman" w:eastAsia="Times New Roman" w:hAnsi="Times New Roman" w:cs="Times New Roman"/>
          <w:iCs/>
          <w:sz w:val="24"/>
          <w:szCs w:val="24"/>
          <w:lang w:val="kl-GL"/>
        </w:rPr>
        <w:t xml:space="preserve">t akornanni naapertuuttoqarnera pillugu naliliinermut atorneqarsinnaalluni. </w:t>
      </w:r>
      <w:r w:rsidR="009015B3" w:rsidRPr="003F6F24">
        <w:rPr>
          <w:rFonts w:ascii="Times New Roman" w:eastAsia="Times New Roman" w:hAnsi="Times New Roman" w:cs="Times New Roman"/>
          <w:iCs/>
          <w:sz w:val="24"/>
          <w:szCs w:val="24"/>
          <w:lang w:val="kl-GL"/>
        </w:rPr>
        <w:t>T</w:t>
      </w:r>
      <w:r w:rsidR="00221038" w:rsidRPr="003F6F24">
        <w:rPr>
          <w:rFonts w:ascii="Times New Roman" w:eastAsia="Times New Roman" w:hAnsi="Times New Roman" w:cs="Times New Roman"/>
          <w:iCs/>
          <w:sz w:val="24"/>
          <w:szCs w:val="24"/>
          <w:lang w:val="kl-GL"/>
        </w:rPr>
        <w:t>aamaattumik nalunaarutigineqanngitsumik nakkutilliineq</w:t>
      </w:r>
      <w:r w:rsidR="009015B3" w:rsidRPr="003F6F24">
        <w:rPr>
          <w:rFonts w:ascii="Times New Roman" w:eastAsia="Times New Roman" w:hAnsi="Times New Roman" w:cs="Times New Roman"/>
          <w:iCs/>
          <w:sz w:val="24"/>
          <w:szCs w:val="24"/>
          <w:lang w:val="kl-GL"/>
        </w:rPr>
        <w:t xml:space="preserve"> utoqqarnik paaqqutarinniffimmik ataatsimut isiginninnermut tapertaasinnaavoq assigiinngissutsinillu takutitsilluni.</w:t>
      </w:r>
    </w:p>
    <w:p w14:paraId="6D4C7E45" w14:textId="77777777" w:rsidR="00BB5E6A" w:rsidRPr="003F6F24" w:rsidRDefault="00BB5E6A" w:rsidP="00BB5E6A">
      <w:pPr>
        <w:spacing w:after="0" w:line="288" w:lineRule="auto"/>
        <w:rPr>
          <w:rFonts w:ascii="Times New Roman" w:eastAsia="Times New Roman" w:hAnsi="Times New Roman" w:cs="Times New Roman"/>
          <w:iCs/>
          <w:sz w:val="24"/>
          <w:szCs w:val="24"/>
          <w:lang w:val="kl-GL"/>
        </w:rPr>
      </w:pPr>
    </w:p>
    <w:p w14:paraId="2A951E78" w14:textId="046C5597" w:rsidR="00BB5E6A" w:rsidRPr="003F6F24" w:rsidRDefault="009015B3" w:rsidP="00BB5E6A">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BB5E6A" w:rsidRPr="003F6F24">
        <w:rPr>
          <w:rFonts w:ascii="Times New Roman" w:eastAsia="Times New Roman" w:hAnsi="Times New Roman" w:cs="Times New Roman"/>
          <w:iCs/>
          <w:sz w:val="24"/>
          <w:szCs w:val="24"/>
          <w:lang w:val="kl-GL"/>
        </w:rPr>
        <w:t>. 3</w:t>
      </w:r>
      <w:r w:rsidRPr="003F6F24">
        <w:rPr>
          <w:rFonts w:ascii="Times New Roman" w:eastAsia="Times New Roman" w:hAnsi="Times New Roman" w:cs="Times New Roman"/>
          <w:iCs/>
          <w:sz w:val="24"/>
          <w:szCs w:val="24"/>
          <w:lang w:val="kl-GL"/>
        </w:rPr>
        <w:t>-mut</w:t>
      </w:r>
      <w:r w:rsidR="00BB5E6A" w:rsidRPr="003F6F24">
        <w:rPr>
          <w:rFonts w:ascii="Times New Roman" w:eastAsia="Times New Roman" w:hAnsi="Times New Roman" w:cs="Times New Roman"/>
          <w:iCs/>
          <w:sz w:val="24"/>
          <w:szCs w:val="24"/>
          <w:lang w:val="kl-GL"/>
        </w:rPr>
        <w:t>.</w:t>
      </w:r>
    </w:p>
    <w:p w14:paraId="35BEAFBF" w14:textId="79C3C598" w:rsidR="00BB5E6A" w:rsidRPr="003F6F24" w:rsidRDefault="001E2115" w:rsidP="007844A7">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Imm. 3-mi siunnersuutigineqarpoq, </w:t>
      </w:r>
      <w:r w:rsidR="00065F5B" w:rsidRPr="003F6F24">
        <w:rPr>
          <w:rFonts w:ascii="Times New Roman" w:eastAsia="Times New Roman" w:hAnsi="Times New Roman" w:cs="Times New Roman"/>
          <w:iCs/>
          <w:sz w:val="24"/>
          <w:szCs w:val="24"/>
          <w:lang w:val="kl-GL"/>
        </w:rPr>
        <w:t>kommunalbestyrelsi Naalakkersuisuniit qinnuiginninneq malillugu</w:t>
      </w:r>
      <w:r w:rsidR="004E1959" w:rsidRPr="003F6F24">
        <w:rPr>
          <w:rFonts w:ascii="Times New Roman" w:eastAsia="Times New Roman" w:hAnsi="Times New Roman" w:cs="Times New Roman"/>
          <w:iCs/>
          <w:sz w:val="24"/>
          <w:szCs w:val="24"/>
          <w:lang w:val="kl-GL"/>
        </w:rPr>
        <w:t>,</w:t>
      </w:r>
      <w:r w:rsidR="00065F5B" w:rsidRPr="003F6F24">
        <w:rPr>
          <w:rFonts w:ascii="Times New Roman" w:eastAsia="Times New Roman" w:hAnsi="Times New Roman" w:cs="Times New Roman"/>
          <w:iCs/>
          <w:sz w:val="24"/>
          <w:szCs w:val="24"/>
          <w:lang w:val="kl-GL"/>
        </w:rPr>
        <w:t xml:space="preserve"> ingerlatsinermut sammititamik nakkutilliinerup kommunalbestyrelsip isumaginninnera pillugu</w:t>
      </w:r>
      <w:r w:rsidR="004E1959" w:rsidRPr="003F6F24">
        <w:rPr>
          <w:rFonts w:ascii="Times New Roman" w:eastAsia="Times New Roman" w:hAnsi="Times New Roman" w:cs="Times New Roman"/>
          <w:iCs/>
          <w:sz w:val="24"/>
          <w:szCs w:val="24"/>
          <w:lang w:val="kl-GL"/>
        </w:rPr>
        <w:t>,</w:t>
      </w:r>
      <w:r w:rsidR="00065F5B" w:rsidRPr="003F6F24">
        <w:rPr>
          <w:rFonts w:ascii="Times New Roman" w:eastAsia="Times New Roman" w:hAnsi="Times New Roman" w:cs="Times New Roman"/>
          <w:iCs/>
          <w:sz w:val="24"/>
          <w:szCs w:val="24"/>
          <w:lang w:val="kl-GL"/>
        </w:rPr>
        <w:t xml:space="preserve"> paasissutissat tamaasa Naalakkersuisunit kissaatigineqartut</w:t>
      </w:r>
      <w:r w:rsidR="004E1959" w:rsidRPr="003F6F24">
        <w:rPr>
          <w:rFonts w:ascii="Times New Roman" w:eastAsia="Times New Roman" w:hAnsi="Times New Roman" w:cs="Times New Roman"/>
          <w:iCs/>
          <w:sz w:val="24"/>
          <w:szCs w:val="24"/>
          <w:lang w:val="kl-GL"/>
        </w:rPr>
        <w:t xml:space="preserve"> </w:t>
      </w:r>
      <w:r w:rsidR="00B6603C" w:rsidRPr="003F6F24">
        <w:rPr>
          <w:rFonts w:ascii="Times New Roman" w:eastAsia="Times New Roman" w:hAnsi="Times New Roman" w:cs="Times New Roman"/>
          <w:iCs/>
          <w:sz w:val="24"/>
          <w:szCs w:val="24"/>
          <w:lang w:val="kl-GL"/>
        </w:rPr>
        <w:t xml:space="preserve">pillugit nassiussinissamut pisussaaffeqartoq. Taamaalilluni sammisanut </w:t>
      </w:r>
      <w:proofErr w:type="spellStart"/>
      <w:r w:rsidR="00B6603C" w:rsidRPr="003F6F24">
        <w:rPr>
          <w:rFonts w:ascii="Times New Roman" w:eastAsia="Times New Roman" w:hAnsi="Times New Roman" w:cs="Times New Roman"/>
          <w:iCs/>
          <w:sz w:val="24"/>
          <w:szCs w:val="24"/>
          <w:lang w:val="kl-GL"/>
        </w:rPr>
        <w:t>immikkoort</w:t>
      </w:r>
      <w:r w:rsidR="007844A7" w:rsidRPr="003F6F24">
        <w:rPr>
          <w:rFonts w:ascii="Times New Roman" w:eastAsia="Times New Roman" w:hAnsi="Times New Roman" w:cs="Times New Roman"/>
          <w:iCs/>
          <w:sz w:val="24"/>
          <w:szCs w:val="24"/>
          <w:lang w:val="kl-GL"/>
        </w:rPr>
        <w:t>tunillu</w:t>
      </w:r>
      <w:proofErr w:type="spellEnd"/>
      <w:r w:rsidR="007844A7" w:rsidRPr="003F6F24">
        <w:rPr>
          <w:rFonts w:ascii="Times New Roman" w:eastAsia="Times New Roman" w:hAnsi="Times New Roman" w:cs="Times New Roman"/>
          <w:iCs/>
          <w:sz w:val="24"/>
          <w:szCs w:val="24"/>
          <w:lang w:val="kl-GL"/>
        </w:rPr>
        <w:t xml:space="preserve"> imarisaanut</w:t>
      </w:r>
      <w:r w:rsidR="00B6603C" w:rsidRPr="003F6F24">
        <w:rPr>
          <w:rFonts w:ascii="Times New Roman" w:eastAsia="Times New Roman" w:hAnsi="Times New Roman" w:cs="Times New Roman"/>
          <w:iCs/>
          <w:sz w:val="24"/>
          <w:szCs w:val="24"/>
          <w:lang w:val="kl-GL"/>
        </w:rPr>
        <w:t xml:space="preserve"> atatillugu aalajangersakkami killiliisoqanngilaq</w:t>
      </w:r>
      <w:r w:rsidR="007844A7" w:rsidRPr="003F6F24">
        <w:rPr>
          <w:rFonts w:ascii="Times New Roman" w:eastAsia="Times New Roman" w:hAnsi="Times New Roman" w:cs="Times New Roman"/>
          <w:iCs/>
          <w:sz w:val="24"/>
          <w:szCs w:val="24"/>
          <w:lang w:val="kl-GL"/>
        </w:rPr>
        <w:t>.</w:t>
      </w:r>
    </w:p>
    <w:p w14:paraId="6F68F72B" w14:textId="77777777" w:rsidR="00BB5E6A" w:rsidRPr="003F6F24" w:rsidRDefault="00BB5E6A" w:rsidP="00BB5E6A">
      <w:pPr>
        <w:spacing w:after="0" w:line="288" w:lineRule="auto"/>
        <w:rPr>
          <w:rFonts w:ascii="Times New Roman" w:eastAsia="Times New Roman" w:hAnsi="Times New Roman" w:cs="Times New Roman"/>
          <w:iCs/>
          <w:sz w:val="24"/>
          <w:szCs w:val="24"/>
          <w:lang w:val="kl-GL"/>
        </w:rPr>
      </w:pPr>
    </w:p>
    <w:p w14:paraId="28DF2316" w14:textId="13E75E98" w:rsidR="00BB5E6A" w:rsidRPr="003F6F24" w:rsidRDefault="007844A7" w:rsidP="00BB5E6A">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BB5E6A" w:rsidRPr="003F6F24">
        <w:rPr>
          <w:rFonts w:ascii="Times New Roman" w:eastAsia="Times New Roman" w:hAnsi="Times New Roman" w:cs="Times New Roman"/>
          <w:iCs/>
          <w:sz w:val="24"/>
          <w:szCs w:val="24"/>
          <w:lang w:val="kl-GL"/>
        </w:rPr>
        <w:t>. 4</w:t>
      </w:r>
      <w:r w:rsidRPr="003F6F24">
        <w:rPr>
          <w:rFonts w:ascii="Times New Roman" w:eastAsia="Times New Roman" w:hAnsi="Times New Roman" w:cs="Times New Roman"/>
          <w:iCs/>
          <w:sz w:val="24"/>
          <w:szCs w:val="24"/>
          <w:lang w:val="kl-GL"/>
        </w:rPr>
        <w:t>-mut</w:t>
      </w:r>
      <w:r w:rsidR="00BB5E6A" w:rsidRPr="003F6F24">
        <w:rPr>
          <w:rFonts w:ascii="Times New Roman" w:eastAsia="Times New Roman" w:hAnsi="Times New Roman" w:cs="Times New Roman"/>
          <w:iCs/>
          <w:sz w:val="24"/>
          <w:szCs w:val="24"/>
          <w:lang w:val="kl-GL"/>
        </w:rPr>
        <w:t>.</w:t>
      </w:r>
    </w:p>
    <w:p w14:paraId="2B5B343C" w14:textId="015D25EC" w:rsidR="00411044" w:rsidRPr="003F6F24" w:rsidRDefault="00E22AF4" w:rsidP="00807E52">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Aalajangersakkap </w:t>
      </w:r>
      <w:r w:rsidR="00437F8D" w:rsidRPr="003F6F24">
        <w:rPr>
          <w:rFonts w:ascii="Times New Roman" w:eastAsia="Times New Roman" w:hAnsi="Times New Roman" w:cs="Times New Roman"/>
          <w:iCs/>
          <w:sz w:val="24"/>
          <w:szCs w:val="24"/>
          <w:lang w:val="kl-GL"/>
        </w:rPr>
        <w:t>ingerlatsinermut sammititamik nakkutilliineq pillugu malittarisassanik erseqqinnerusunik</w:t>
      </w:r>
      <w:r w:rsidRPr="003F6F24">
        <w:rPr>
          <w:rFonts w:ascii="Times New Roman" w:eastAsia="Times New Roman" w:hAnsi="Times New Roman" w:cs="Times New Roman"/>
          <w:iCs/>
          <w:sz w:val="24"/>
          <w:szCs w:val="24"/>
          <w:lang w:val="kl-GL"/>
        </w:rPr>
        <w:t xml:space="preserve"> Naalakkersuisut </w:t>
      </w:r>
      <w:r w:rsidR="00437F8D" w:rsidRPr="003F6F24">
        <w:rPr>
          <w:rFonts w:ascii="Times New Roman" w:eastAsia="Times New Roman" w:hAnsi="Times New Roman" w:cs="Times New Roman"/>
          <w:iCs/>
          <w:sz w:val="24"/>
          <w:szCs w:val="24"/>
          <w:lang w:val="kl-GL"/>
        </w:rPr>
        <w:t xml:space="preserve">aalajangersaanissaannut </w:t>
      </w:r>
      <w:r w:rsidRPr="003F6F24">
        <w:rPr>
          <w:rFonts w:ascii="Times New Roman" w:eastAsia="Times New Roman" w:hAnsi="Times New Roman" w:cs="Times New Roman"/>
          <w:iCs/>
          <w:sz w:val="24"/>
          <w:szCs w:val="24"/>
          <w:lang w:val="kl-GL"/>
        </w:rPr>
        <w:t>pisinnaatippai</w:t>
      </w:r>
      <w:r w:rsidR="00437F8D" w:rsidRPr="003F6F24">
        <w:rPr>
          <w:rFonts w:ascii="Times New Roman" w:eastAsia="Times New Roman" w:hAnsi="Times New Roman" w:cs="Times New Roman"/>
          <w:iCs/>
          <w:sz w:val="24"/>
          <w:szCs w:val="24"/>
          <w:lang w:val="kl-GL"/>
        </w:rPr>
        <w:t xml:space="preserve">, tassunga ilanngullugit </w:t>
      </w:r>
      <w:r w:rsidR="00542EEB" w:rsidRPr="003F6F24">
        <w:rPr>
          <w:rFonts w:ascii="Times New Roman" w:eastAsia="Times New Roman" w:hAnsi="Times New Roman" w:cs="Times New Roman"/>
          <w:iCs/>
          <w:sz w:val="24"/>
          <w:szCs w:val="24"/>
          <w:lang w:val="kl-GL"/>
        </w:rPr>
        <w:t>nakkutilliinerup suliarineqarnera, aaqqissuunneqarnera, atugassarititat piumasaqaatillu aamma nakkutilliinermik nalunaarusiat suliarineqartarnerat</w:t>
      </w:r>
      <w:r w:rsidR="00807E52" w:rsidRPr="003F6F24">
        <w:rPr>
          <w:rFonts w:ascii="Times New Roman" w:eastAsia="Times New Roman" w:hAnsi="Times New Roman" w:cs="Times New Roman"/>
          <w:iCs/>
          <w:sz w:val="24"/>
          <w:szCs w:val="24"/>
          <w:lang w:val="kl-GL"/>
        </w:rPr>
        <w:t>.</w:t>
      </w:r>
    </w:p>
    <w:p w14:paraId="7616E0D0" w14:textId="77777777" w:rsidR="00411044" w:rsidRPr="003F6F24" w:rsidRDefault="00411044" w:rsidP="00BB5E6A">
      <w:pPr>
        <w:spacing w:after="0" w:line="288" w:lineRule="auto"/>
        <w:rPr>
          <w:rFonts w:ascii="Times New Roman" w:eastAsia="Times New Roman" w:hAnsi="Times New Roman" w:cs="Times New Roman"/>
          <w:iCs/>
          <w:sz w:val="24"/>
          <w:szCs w:val="24"/>
          <w:lang w:val="kl-GL"/>
        </w:rPr>
      </w:pPr>
    </w:p>
    <w:p w14:paraId="6F550E43" w14:textId="4DDB6A56" w:rsidR="00886CFF" w:rsidRPr="003F6F24" w:rsidRDefault="00886CFF" w:rsidP="00F52373">
      <w:pPr>
        <w:spacing w:after="0" w:line="288" w:lineRule="auto"/>
        <w:jc w:val="center"/>
        <w:rPr>
          <w:rFonts w:ascii="Times New Roman" w:eastAsia="Times New Roman" w:hAnsi="Times New Roman" w:cs="Times New Roman"/>
          <w:i/>
          <w:sz w:val="24"/>
          <w:szCs w:val="24"/>
          <w:lang w:val="kl-GL"/>
        </w:rPr>
      </w:pPr>
      <w:r w:rsidRPr="003F6F24">
        <w:rPr>
          <w:rFonts w:ascii="Times New Roman" w:eastAsia="Times New Roman" w:hAnsi="Times New Roman" w:cs="Times New Roman"/>
          <w:i/>
          <w:sz w:val="24"/>
          <w:szCs w:val="24"/>
          <w:lang w:val="kl-GL"/>
        </w:rPr>
        <w:t>§ 3</w:t>
      </w:r>
      <w:r w:rsidR="007651D9">
        <w:rPr>
          <w:rFonts w:ascii="Times New Roman" w:eastAsia="Times New Roman" w:hAnsi="Times New Roman" w:cs="Times New Roman"/>
          <w:i/>
          <w:color w:val="FF0000"/>
          <w:sz w:val="24"/>
          <w:szCs w:val="24"/>
          <w:lang w:val="kl-GL"/>
        </w:rPr>
        <w:t>0</w:t>
      </w:r>
      <w:r w:rsidR="005853C0" w:rsidRPr="003F6F24">
        <w:rPr>
          <w:rFonts w:ascii="Times New Roman" w:eastAsia="Times New Roman" w:hAnsi="Times New Roman" w:cs="Times New Roman"/>
          <w:i/>
          <w:sz w:val="24"/>
          <w:szCs w:val="24"/>
          <w:lang w:val="kl-GL"/>
        </w:rPr>
        <w:t>-mut</w:t>
      </w:r>
    </w:p>
    <w:p w14:paraId="2DB21578" w14:textId="77777777" w:rsidR="00BB5E6A" w:rsidRPr="003F6F24" w:rsidRDefault="00BB5E6A" w:rsidP="00F52373">
      <w:pPr>
        <w:spacing w:after="0" w:line="288" w:lineRule="auto"/>
        <w:rPr>
          <w:rFonts w:ascii="Times New Roman" w:eastAsia="Times New Roman" w:hAnsi="Times New Roman" w:cs="Times New Roman"/>
          <w:iCs/>
          <w:sz w:val="24"/>
          <w:szCs w:val="24"/>
          <w:lang w:val="kl-GL"/>
        </w:rPr>
      </w:pPr>
    </w:p>
    <w:p w14:paraId="5D93868D" w14:textId="757FD02B" w:rsidR="00BB5E6A" w:rsidRPr="003F6F24" w:rsidRDefault="00807E52" w:rsidP="00BB5E6A">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BB5E6A" w:rsidRPr="003F6F24">
        <w:rPr>
          <w:rFonts w:ascii="Times New Roman" w:eastAsia="Times New Roman" w:hAnsi="Times New Roman" w:cs="Times New Roman"/>
          <w:iCs/>
          <w:sz w:val="24"/>
          <w:szCs w:val="24"/>
          <w:lang w:val="kl-GL"/>
        </w:rPr>
        <w:t>. 1</w:t>
      </w:r>
      <w:r w:rsidRPr="003F6F24">
        <w:rPr>
          <w:rFonts w:ascii="Times New Roman" w:eastAsia="Times New Roman" w:hAnsi="Times New Roman" w:cs="Times New Roman"/>
          <w:iCs/>
          <w:sz w:val="24"/>
          <w:szCs w:val="24"/>
          <w:lang w:val="kl-GL"/>
        </w:rPr>
        <w:t>-imut</w:t>
      </w:r>
      <w:r w:rsidR="00BB5E6A" w:rsidRPr="003F6F24">
        <w:rPr>
          <w:rFonts w:ascii="Times New Roman" w:eastAsia="Times New Roman" w:hAnsi="Times New Roman" w:cs="Times New Roman"/>
          <w:iCs/>
          <w:sz w:val="24"/>
          <w:szCs w:val="24"/>
          <w:lang w:val="kl-GL"/>
        </w:rPr>
        <w:t>.</w:t>
      </w:r>
    </w:p>
    <w:p w14:paraId="7F9DB8DE" w14:textId="68CB6169" w:rsidR="00BB5E6A" w:rsidRPr="00AF50C1" w:rsidRDefault="00AF50C1" w:rsidP="00E23F77">
      <w:pPr>
        <w:spacing w:after="0" w:line="288" w:lineRule="auto"/>
        <w:rPr>
          <w:rFonts w:ascii="Times New Roman" w:eastAsia="Times New Roman" w:hAnsi="Times New Roman" w:cs="Times New Roman"/>
          <w:iCs/>
          <w:sz w:val="24"/>
          <w:szCs w:val="24"/>
          <w:lang w:val="kl-GL"/>
        </w:rPr>
      </w:pPr>
      <w:r w:rsidRPr="00AF50C1">
        <w:rPr>
          <w:rFonts w:ascii="Times New Roman" w:eastAsia="Times New Roman" w:hAnsi="Times New Roman" w:cs="Times New Roman"/>
          <w:iCs/>
          <w:color w:val="FF0000"/>
          <w:sz w:val="24"/>
          <w:szCs w:val="24"/>
          <w:lang w:val="kl-GL"/>
        </w:rPr>
        <w:t>Inatsisartut inatsisaat malillugu aalajangersagaasut, Inatsisartut inatsisaanni aalajangersakkat imaluunniit allaffissornikkut malittarisassiat kommunalbestyrelsip malissimanngikkai uppernarsineqarpat, Naalakkersuisut Kommunalbestyrelsimut peqqusissut pillugu aalajangiisinnaanissamut piginnaatinneqassasut, aalajangersakkamik siunnersuutigineqarpoq. Ilaatillugit assersuutigalugu siunnersuummi § 16-i malillugu tapersersuinissamik iliuusissat pisariaqartut kommunalbestyrelsimit neqeroorutigineqanngippata imaluunniit Inatsisartut inatsisaanni § 20, imm. 3 naapertorlugu aalajangersarneqartut pequtsersuinermut piumasaqaatit paaqqutarinnittarfimmit naammassineqanngippata, peqqusissut nalunaarutigineqarsinnaavoq.</w:t>
      </w:r>
    </w:p>
    <w:p w14:paraId="60CA2132" w14:textId="77777777" w:rsidR="00BB5E6A" w:rsidRPr="003F6F24" w:rsidRDefault="00BB5E6A" w:rsidP="00BB5E6A">
      <w:pPr>
        <w:spacing w:after="0" w:line="288" w:lineRule="auto"/>
        <w:rPr>
          <w:rFonts w:ascii="Times New Roman" w:eastAsia="Times New Roman" w:hAnsi="Times New Roman" w:cs="Times New Roman"/>
          <w:iCs/>
          <w:sz w:val="24"/>
          <w:szCs w:val="24"/>
          <w:lang w:val="kl-GL"/>
        </w:rPr>
      </w:pPr>
    </w:p>
    <w:p w14:paraId="45686171" w14:textId="650F0E5A" w:rsidR="00BB5E6A" w:rsidRPr="003E06B6" w:rsidRDefault="003E06B6" w:rsidP="00ED6499">
      <w:pPr>
        <w:spacing w:after="0" w:line="288" w:lineRule="auto"/>
        <w:rPr>
          <w:rFonts w:ascii="Times New Roman" w:eastAsia="Times New Roman" w:hAnsi="Times New Roman" w:cs="Times New Roman"/>
          <w:iCs/>
          <w:sz w:val="24"/>
          <w:szCs w:val="24"/>
          <w:lang w:val="kl-GL"/>
        </w:rPr>
      </w:pPr>
      <w:r w:rsidRPr="003E06B6">
        <w:rPr>
          <w:rFonts w:ascii="Times New Roman" w:eastAsia="Times New Roman" w:hAnsi="Times New Roman" w:cs="Times New Roman"/>
          <w:iCs/>
          <w:color w:val="FF0000"/>
          <w:sz w:val="24"/>
          <w:szCs w:val="24"/>
          <w:lang w:val="kl-GL"/>
        </w:rPr>
        <w:t xml:space="preserve">Peqqussut, Kommunalbestyrelsip naammassinninnissaanik periarfissiisumik pissuseqartinneqassasoq piumasaqaataassaaq. Pissutsit aalajangersimaqqissaartut sorliit </w:t>
      </w:r>
      <w:r w:rsidRPr="003E06B6">
        <w:rPr>
          <w:rFonts w:ascii="Times New Roman" w:eastAsia="Times New Roman" w:hAnsi="Times New Roman" w:cs="Times New Roman"/>
          <w:iCs/>
          <w:color w:val="FF0000"/>
          <w:sz w:val="24"/>
          <w:szCs w:val="24"/>
          <w:lang w:val="kl-GL"/>
        </w:rPr>
        <w:lastRenderedPageBreak/>
        <w:t>aaqqitassaasut, peqqussummi erseqqissumik allassimassapput aammalu kommunalbestyrelsip peqqussummik naammassinninnissaanik tulluuttumik periarfissaqartinneqarnissaa qulakkeerneqassalluni.</w:t>
      </w:r>
    </w:p>
    <w:p w14:paraId="506F0391" w14:textId="77777777" w:rsidR="00BB5E6A" w:rsidRPr="003F6F24" w:rsidRDefault="00BB5E6A" w:rsidP="00BB5E6A">
      <w:pPr>
        <w:spacing w:after="0" w:line="288" w:lineRule="auto"/>
        <w:rPr>
          <w:rFonts w:ascii="Times New Roman" w:eastAsia="Times New Roman" w:hAnsi="Times New Roman" w:cs="Times New Roman"/>
          <w:iCs/>
          <w:sz w:val="24"/>
          <w:szCs w:val="24"/>
          <w:lang w:val="kl-GL"/>
        </w:rPr>
      </w:pPr>
    </w:p>
    <w:p w14:paraId="4DE8B182" w14:textId="317F3C12" w:rsidR="00BB5E6A" w:rsidRPr="00B17A99" w:rsidRDefault="0019130F" w:rsidP="00C072A4">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Peqqussuteqarneq naleqqersuunneqassaaq aamma Inatsisartut inatsisaat </w:t>
      </w:r>
      <w:r w:rsidR="004A64EC" w:rsidRPr="003F6F24">
        <w:rPr>
          <w:rFonts w:ascii="Times New Roman" w:eastAsia="Times New Roman" w:hAnsi="Times New Roman" w:cs="Times New Roman"/>
          <w:iCs/>
          <w:sz w:val="24"/>
          <w:szCs w:val="24"/>
          <w:lang w:val="kl-GL"/>
        </w:rPr>
        <w:t>imaluunniit Inatsisartut inatsisaat naapertorlugu allaffissornikkut najoqqutassat aalajangerneqartut qaangersinnaanagit</w:t>
      </w:r>
      <w:r w:rsidR="0031665C" w:rsidRPr="003F6F24">
        <w:rPr>
          <w:rFonts w:ascii="Times New Roman" w:eastAsia="Times New Roman" w:hAnsi="Times New Roman" w:cs="Times New Roman"/>
          <w:iCs/>
          <w:sz w:val="24"/>
          <w:szCs w:val="24"/>
          <w:lang w:val="kl-GL"/>
        </w:rPr>
        <w:t>. Taamaalilluni peqqussuteqarneq naleq</w:t>
      </w:r>
      <w:r w:rsidR="003E06B6">
        <w:rPr>
          <w:rFonts w:ascii="Times New Roman" w:eastAsia="Times New Roman" w:hAnsi="Times New Roman" w:cs="Times New Roman"/>
          <w:iCs/>
          <w:sz w:val="24"/>
          <w:szCs w:val="24"/>
          <w:lang w:val="kl-GL"/>
        </w:rPr>
        <w:t>q</w:t>
      </w:r>
      <w:r w:rsidR="0031665C" w:rsidRPr="003F6F24">
        <w:rPr>
          <w:rFonts w:ascii="Times New Roman" w:eastAsia="Times New Roman" w:hAnsi="Times New Roman" w:cs="Times New Roman"/>
          <w:iCs/>
          <w:sz w:val="24"/>
          <w:szCs w:val="24"/>
          <w:lang w:val="kl-GL"/>
        </w:rPr>
        <w:t xml:space="preserve">uttuussaaq aamma unioqqutitsineq amigaataasorluunniit iluarsineqartussanut </w:t>
      </w:r>
      <w:r w:rsidR="00C072A4" w:rsidRPr="003F6F24">
        <w:rPr>
          <w:rFonts w:ascii="Times New Roman" w:eastAsia="Times New Roman" w:hAnsi="Times New Roman" w:cs="Times New Roman"/>
          <w:iCs/>
          <w:sz w:val="24"/>
          <w:szCs w:val="24"/>
          <w:lang w:val="kl-GL"/>
        </w:rPr>
        <w:t>naleqqussagaalluni</w:t>
      </w:r>
      <w:r w:rsidR="00C072A4" w:rsidRPr="00B17A99">
        <w:rPr>
          <w:rFonts w:ascii="Times New Roman" w:eastAsia="Times New Roman" w:hAnsi="Times New Roman" w:cs="Times New Roman"/>
          <w:iCs/>
          <w:sz w:val="24"/>
          <w:szCs w:val="24"/>
          <w:lang w:val="kl-GL"/>
        </w:rPr>
        <w:t>.</w:t>
      </w:r>
      <w:r w:rsidR="00B17A99" w:rsidRPr="00B17A99">
        <w:rPr>
          <w:rFonts w:ascii="Times New Roman" w:eastAsia="Times New Roman" w:hAnsi="Times New Roman" w:cs="Times New Roman"/>
          <w:iCs/>
          <w:sz w:val="24"/>
          <w:szCs w:val="24"/>
          <w:lang w:val="kl-GL"/>
        </w:rPr>
        <w:t xml:space="preserve"> </w:t>
      </w:r>
      <w:r w:rsidR="00B17A99" w:rsidRPr="00B17A99">
        <w:rPr>
          <w:rFonts w:ascii="Times New Roman" w:eastAsia="Times New Roman" w:hAnsi="Times New Roman" w:cs="Times New Roman"/>
          <w:iCs/>
          <w:color w:val="FF0000"/>
          <w:sz w:val="24"/>
          <w:szCs w:val="24"/>
          <w:lang w:val="kl-GL"/>
        </w:rPr>
        <w:t>Inatsisartut inatsisaannik imaluunniit Inatsiartut inatsisaat malillugu allaffissornikkut malittarisassianik eqqortitsinissaq qulakkeerumallugu pisariaqartuusoq nalilerneqarpat, Peqqussut taamaallaat atorneqartariaqarpoq.</w:t>
      </w:r>
    </w:p>
    <w:p w14:paraId="72EEAE47" w14:textId="77777777" w:rsidR="00BB5E6A" w:rsidRPr="003F6F24" w:rsidRDefault="00BB5E6A" w:rsidP="00BB5E6A">
      <w:pPr>
        <w:spacing w:after="0" w:line="288" w:lineRule="auto"/>
        <w:rPr>
          <w:rFonts w:ascii="Times New Roman" w:eastAsia="Times New Roman" w:hAnsi="Times New Roman" w:cs="Times New Roman"/>
          <w:iCs/>
          <w:sz w:val="24"/>
          <w:szCs w:val="24"/>
          <w:lang w:val="kl-GL"/>
        </w:rPr>
      </w:pPr>
    </w:p>
    <w:p w14:paraId="49A0C2C4" w14:textId="553EB672" w:rsidR="00BB5E6A" w:rsidRPr="003F6F24" w:rsidRDefault="00C072A4" w:rsidP="00BB5E6A">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BB5E6A" w:rsidRPr="003F6F24">
        <w:rPr>
          <w:rFonts w:ascii="Times New Roman" w:eastAsia="Times New Roman" w:hAnsi="Times New Roman" w:cs="Times New Roman"/>
          <w:iCs/>
          <w:sz w:val="24"/>
          <w:szCs w:val="24"/>
          <w:lang w:val="kl-GL"/>
        </w:rPr>
        <w:t>. 2</w:t>
      </w:r>
      <w:r w:rsidRPr="003F6F24">
        <w:rPr>
          <w:rFonts w:ascii="Times New Roman" w:eastAsia="Times New Roman" w:hAnsi="Times New Roman" w:cs="Times New Roman"/>
          <w:iCs/>
          <w:sz w:val="24"/>
          <w:szCs w:val="24"/>
          <w:lang w:val="kl-GL"/>
        </w:rPr>
        <w:t>-mut</w:t>
      </w:r>
      <w:r w:rsidR="00BB5E6A" w:rsidRPr="003F6F24">
        <w:rPr>
          <w:rFonts w:ascii="Times New Roman" w:eastAsia="Times New Roman" w:hAnsi="Times New Roman" w:cs="Times New Roman"/>
          <w:iCs/>
          <w:sz w:val="24"/>
          <w:szCs w:val="24"/>
          <w:lang w:val="kl-GL"/>
        </w:rPr>
        <w:t>.</w:t>
      </w:r>
    </w:p>
    <w:p w14:paraId="375CC57A" w14:textId="271256AD" w:rsidR="00BB5E6A" w:rsidRPr="003F6F24" w:rsidRDefault="006320CF" w:rsidP="000A2600">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Aalajangersakkap aalajangersarpaa, imm. 1</w:t>
      </w:r>
      <w:r w:rsidR="000A2600" w:rsidRPr="003F6F24">
        <w:rPr>
          <w:rFonts w:ascii="Times New Roman" w:eastAsia="Times New Roman" w:hAnsi="Times New Roman" w:cs="Times New Roman"/>
          <w:iCs/>
          <w:sz w:val="24"/>
          <w:szCs w:val="24"/>
          <w:lang w:val="kl-GL"/>
        </w:rPr>
        <w:t xml:space="preserve"> malillugu peqqussuteqarnerup naammassinissaa pillugu piffissaliinermik Naalakkersuisut nalunaaruteqarsinnaasut.</w:t>
      </w:r>
    </w:p>
    <w:p w14:paraId="7D109EDA" w14:textId="77777777" w:rsidR="00BB5E6A" w:rsidRPr="003F6F24" w:rsidRDefault="00BB5E6A" w:rsidP="00BB5E6A">
      <w:pPr>
        <w:spacing w:after="0" w:line="288" w:lineRule="auto"/>
        <w:rPr>
          <w:rFonts w:ascii="Times New Roman" w:eastAsia="Times New Roman" w:hAnsi="Times New Roman" w:cs="Times New Roman"/>
          <w:iCs/>
          <w:sz w:val="24"/>
          <w:szCs w:val="24"/>
          <w:lang w:val="kl-GL"/>
        </w:rPr>
      </w:pPr>
    </w:p>
    <w:p w14:paraId="01AB009E" w14:textId="269DEA8D" w:rsidR="00BB5E6A" w:rsidRPr="003F6F24" w:rsidRDefault="000A2600" w:rsidP="00A9171B">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Peqqussut</w:t>
      </w:r>
      <w:r w:rsidR="009A7EA8" w:rsidRPr="003F6F24">
        <w:rPr>
          <w:rFonts w:ascii="Times New Roman" w:eastAsia="Times New Roman" w:hAnsi="Times New Roman" w:cs="Times New Roman"/>
          <w:iCs/>
          <w:sz w:val="24"/>
          <w:szCs w:val="24"/>
          <w:lang w:val="kl-GL"/>
        </w:rPr>
        <w:t>ip naammassinissaanut</w:t>
      </w:r>
      <w:r w:rsidRPr="003F6F24">
        <w:rPr>
          <w:rFonts w:ascii="Times New Roman" w:eastAsia="Times New Roman" w:hAnsi="Times New Roman" w:cs="Times New Roman"/>
          <w:iCs/>
          <w:sz w:val="24"/>
          <w:szCs w:val="24"/>
          <w:lang w:val="kl-GL"/>
        </w:rPr>
        <w:t xml:space="preserve"> piffissaliinerup sivisussusissaa</w:t>
      </w:r>
      <w:r w:rsidR="009A7EA8" w:rsidRPr="003F6F24">
        <w:rPr>
          <w:rFonts w:ascii="Times New Roman" w:eastAsia="Times New Roman" w:hAnsi="Times New Roman" w:cs="Times New Roman"/>
          <w:iCs/>
          <w:sz w:val="24"/>
          <w:szCs w:val="24"/>
          <w:lang w:val="kl-GL"/>
        </w:rPr>
        <w:t>, peqqussuteqarnermut pissutaasut pissutsit piviusut aallaavigalugit aalajangersarneqassaaq.</w:t>
      </w:r>
      <w:r w:rsidR="008C6776">
        <w:rPr>
          <w:rFonts w:ascii="Times New Roman" w:eastAsia="Times New Roman" w:hAnsi="Times New Roman" w:cs="Times New Roman"/>
          <w:iCs/>
          <w:color w:val="FF0000"/>
          <w:sz w:val="24"/>
          <w:szCs w:val="24"/>
          <w:lang w:val="kl-GL"/>
        </w:rPr>
        <w:t xml:space="preserve"> </w:t>
      </w:r>
      <w:bookmarkStart w:id="8" w:name="_Hlk172493327"/>
      <w:r w:rsidR="008C6776" w:rsidRPr="008C6776">
        <w:rPr>
          <w:rFonts w:ascii="Times New Roman" w:eastAsia="Times New Roman" w:hAnsi="Times New Roman" w:cs="Times New Roman"/>
          <w:iCs/>
          <w:color w:val="FF0000"/>
          <w:sz w:val="24"/>
          <w:szCs w:val="24"/>
          <w:lang w:val="kl-GL"/>
        </w:rPr>
        <w:t>Eqqortitsilernissamut piffissaliussami, qanoq piaartigisumik aamma suliarinninnermi allannguutit tamakku naleqquttumik naammassineqarsinnaanissaat naatsorsuutigineqassaaq.</w:t>
      </w:r>
      <w:bookmarkEnd w:id="8"/>
    </w:p>
    <w:p w14:paraId="09C2BF8E" w14:textId="6E594B12" w:rsidR="00886CFF" w:rsidRDefault="00A9171B" w:rsidP="005401C4">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Utoqqarnik paaqqutarinniffik assersuutigalugu</w:t>
      </w:r>
      <w:r w:rsidR="009D6B9D" w:rsidRPr="003F6F24">
        <w:rPr>
          <w:rFonts w:ascii="Times New Roman" w:eastAsia="Times New Roman" w:hAnsi="Times New Roman" w:cs="Times New Roman"/>
          <w:iCs/>
          <w:sz w:val="24"/>
          <w:szCs w:val="24"/>
          <w:lang w:val="kl-GL"/>
        </w:rPr>
        <w:t xml:space="preserve"> Inatsisartut inatsisaanni § 2</w:t>
      </w:r>
      <w:r w:rsidR="008C6776">
        <w:rPr>
          <w:rFonts w:ascii="Times New Roman" w:eastAsia="Times New Roman" w:hAnsi="Times New Roman" w:cs="Times New Roman"/>
          <w:iCs/>
          <w:color w:val="FF0000"/>
          <w:sz w:val="24"/>
          <w:szCs w:val="24"/>
          <w:lang w:val="kl-GL"/>
        </w:rPr>
        <w:t>0</w:t>
      </w:r>
      <w:r w:rsidR="009D6B9D" w:rsidRPr="003F6F24">
        <w:rPr>
          <w:rFonts w:ascii="Times New Roman" w:eastAsia="Times New Roman" w:hAnsi="Times New Roman" w:cs="Times New Roman"/>
          <w:iCs/>
          <w:sz w:val="24"/>
          <w:szCs w:val="24"/>
          <w:lang w:val="kl-GL"/>
        </w:rPr>
        <w:t>, imm. 3 naapertorlugu</w:t>
      </w:r>
      <w:r w:rsidRPr="003F6F24">
        <w:rPr>
          <w:rFonts w:ascii="Times New Roman" w:eastAsia="Times New Roman" w:hAnsi="Times New Roman" w:cs="Times New Roman"/>
          <w:iCs/>
          <w:sz w:val="24"/>
          <w:szCs w:val="24"/>
          <w:lang w:val="kl-GL"/>
        </w:rPr>
        <w:t xml:space="preserve"> aaqqissuussinermut piumasaqaatinik naammassinninngippat, </w:t>
      </w:r>
      <w:r w:rsidR="005401C4" w:rsidRPr="003F6F24">
        <w:rPr>
          <w:rFonts w:ascii="Times New Roman" w:eastAsia="Times New Roman" w:hAnsi="Times New Roman" w:cs="Times New Roman"/>
          <w:iCs/>
          <w:sz w:val="24"/>
          <w:szCs w:val="24"/>
          <w:lang w:val="kl-GL"/>
        </w:rPr>
        <w:t>iluarsisassaq qaqugu piviusorsiortumik aaqqinneqarsinnaanersoq aallaavigalugu piffissaliisoqassaaq.</w:t>
      </w:r>
    </w:p>
    <w:p w14:paraId="4752FE99" w14:textId="77777777" w:rsidR="00B80E09" w:rsidRDefault="00B80E09" w:rsidP="005401C4">
      <w:pPr>
        <w:spacing w:after="0" w:line="288" w:lineRule="auto"/>
        <w:rPr>
          <w:rFonts w:ascii="Times New Roman" w:eastAsia="Times New Roman" w:hAnsi="Times New Roman" w:cs="Times New Roman"/>
          <w:iCs/>
          <w:sz w:val="24"/>
          <w:szCs w:val="24"/>
          <w:lang w:val="kl-GL"/>
        </w:rPr>
      </w:pPr>
    </w:p>
    <w:p w14:paraId="0DF4F21F" w14:textId="77777777" w:rsidR="00B80E09" w:rsidRPr="005443C0" w:rsidRDefault="00B80E09" w:rsidP="00B80E09">
      <w:pPr>
        <w:spacing w:after="0" w:line="288" w:lineRule="auto"/>
        <w:rPr>
          <w:rFonts w:ascii="Times New Roman" w:eastAsia="Times New Roman" w:hAnsi="Times New Roman" w:cs="Times New Roman"/>
          <w:iCs/>
          <w:color w:val="FF0000"/>
          <w:sz w:val="24"/>
          <w:szCs w:val="24"/>
          <w:lang w:val="kl-GL"/>
        </w:rPr>
      </w:pPr>
      <w:r w:rsidRPr="005443C0">
        <w:rPr>
          <w:rFonts w:ascii="Times New Roman" w:eastAsia="Times New Roman" w:hAnsi="Times New Roman" w:cs="Times New Roman"/>
          <w:iCs/>
          <w:color w:val="FF0000"/>
          <w:sz w:val="24"/>
          <w:szCs w:val="24"/>
          <w:lang w:val="kl-GL"/>
        </w:rPr>
        <w:t>Pissutsit immikkut ittut tulluartuutitsippata, imm. 1-i malillugu atuutilersinneqartumik peqquss</w:t>
      </w:r>
      <w:r>
        <w:rPr>
          <w:rFonts w:ascii="Times New Roman" w:eastAsia="Times New Roman" w:hAnsi="Times New Roman" w:cs="Times New Roman"/>
          <w:iCs/>
          <w:color w:val="FF0000"/>
          <w:sz w:val="24"/>
          <w:szCs w:val="24"/>
          <w:lang w:val="kl-GL"/>
        </w:rPr>
        <w:t>u</w:t>
      </w:r>
      <w:r w:rsidRPr="005443C0">
        <w:rPr>
          <w:rFonts w:ascii="Times New Roman" w:eastAsia="Times New Roman" w:hAnsi="Times New Roman" w:cs="Times New Roman"/>
          <w:iCs/>
          <w:color w:val="FF0000"/>
          <w:sz w:val="24"/>
          <w:szCs w:val="24"/>
          <w:lang w:val="kl-GL"/>
        </w:rPr>
        <w:t>mmik naammassinninnissamut piffissaliussamik sivitsuinermik nalunaarutiginnittoqarsinnaassaaq.</w:t>
      </w:r>
    </w:p>
    <w:p w14:paraId="08F955C6" w14:textId="77777777" w:rsidR="00B80E09" w:rsidRPr="005443C0" w:rsidRDefault="00B80E09" w:rsidP="00B80E09">
      <w:pPr>
        <w:spacing w:after="0" w:line="288" w:lineRule="auto"/>
        <w:rPr>
          <w:rFonts w:ascii="Times New Roman" w:eastAsia="Times New Roman" w:hAnsi="Times New Roman" w:cs="Times New Roman"/>
          <w:iCs/>
          <w:color w:val="FF0000"/>
          <w:sz w:val="24"/>
          <w:szCs w:val="24"/>
          <w:lang w:val="kl-GL"/>
        </w:rPr>
      </w:pPr>
    </w:p>
    <w:p w14:paraId="605C3D7B" w14:textId="77777777" w:rsidR="00B80E09" w:rsidRPr="005443C0" w:rsidRDefault="00B80E09" w:rsidP="00B80E09">
      <w:pPr>
        <w:spacing w:after="0" w:line="288" w:lineRule="auto"/>
        <w:rPr>
          <w:rFonts w:ascii="Times New Roman" w:eastAsia="Times New Roman" w:hAnsi="Times New Roman" w:cs="Times New Roman"/>
          <w:iCs/>
          <w:color w:val="FF0000"/>
          <w:sz w:val="24"/>
          <w:szCs w:val="24"/>
          <w:lang w:val="kl-GL"/>
        </w:rPr>
      </w:pPr>
      <w:r w:rsidRPr="005443C0">
        <w:rPr>
          <w:rFonts w:ascii="Times New Roman" w:eastAsia="Times New Roman" w:hAnsi="Times New Roman" w:cs="Times New Roman"/>
          <w:iCs/>
          <w:color w:val="FF0000"/>
          <w:sz w:val="24"/>
          <w:szCs w:val="24"/>
          <w:lang w:val="kl-GL"/>
        </w:rPr>
        <w:t>Imm. 3-mut.</w:t>
      </w:r>
    </w:p>
    <w:p w14:paraId="0CF429D1" w14:textId="4DAF8C7F" w:rsidR="00B80E09" w:rsidRPr="003F6F24" w:rsidRDefault="00B80E09" w:rsidP="00B80E09">
      <w:pPr>
        <w:spacing w:after="0" w:line="288" w:lineRule="auto"/>
        <w:rPr>
          <w:rFonts w:ascii="Times New Roman" w:eastAsia="Times New Roman" w:hAnsi="Times New Roman" w:cs="Times New Roman"/>
          <w:i/>
          <w:sz w:val="24"/>
          <w:szCs w:val="24"/>
          <w:lang w:val="kl-GL"/>
        </w:rPr>
      </w:pPr>
      <w:r w:rsidRPr="005443C0">
        <w:rPr>
          <w:rFonts w:ascii="Times New Roman" w:eastAsia="Times New Roman" w:hAnsi="Times New Roman" w:cs="Times New Roman"/>
          <w:iCs/>
          <w:color w:val="FF0000"/>
          <w:sz w:val="24"/>
          <w:szCs w:val="24"/>
          <w:lang w:val="kl-GL"/>
        </w:rPr>
        <w:t>Qaqugukkut aamma pissutsini qanoq ittuni peqqussummik nalunaaruteqarnissamut maleruagassanik sukumiinerusunik Naalakkersuisut aalajangersaasinnaapput. Maleruagassanik tamakkuninnga, peqqussummik atuinermi erseqqissuliortoqartarnissaa aammalu kinguneqartitsisoqartarnissaa, aammalu kommunalbestyrelsit eqqortitsinissaminnut tulluartumik periarfissinneqartarnissaat, qulakkeerneqassaaq.</w:t>
      </w:r>
    </w:p>
    <w:p w14:paraId="059179CB" w14:textId="77777777" w:rsidR="00886CFF" w:rsidRPr="003F6F24" w:rsidRDefault="00886CFF" w:rsidP="0001596D">
      <w:pPr>
        <w:spacing w:after="0" w:line="288" w:lineRule="auto"/>
        <w:rPr>
          <w:rFonts w:ascii="Times New Roman" w:eastAsia="Times New Roman" w:hAnsi="Times New Roman" w:cs="Times New Roman"/>
          <w:iCs/>
          <w:sz w:val="24"/>
          <w:szCs w:val="24"/>
          <w:lang w:val="kl-GL"/>
        </w:rPr>
      </w:pPr>
    </w:p>
    <w:p w14:paraId="38FA0277" w14:textId="51FFBB87" w:rsidR="00886CFF" w:rsidRPr="003F6F24" w:rsidRDefault="00886CFF" w:rsidP="00F52373">
      <w:pPr>
        <w:spacing w:after="0" w:line="288" w:lineRule="auto"/>
        <w:jc w:val="center"/>
        <w:rPr>
          <w:rFonts w:ascii="Times New Roman" w:eastAsia="Times New Roman" w:hAnsi="Times New Roman" w:cs="Times New Roman"/>
          <w:i/>
          <w:sz w:val="24"/>
          <w:szCs w:val="24"/>
          <w:lang w:val="kl-GL"/>
        </w:rPr>
      </w:pPr>
      <w:r w:rsidRPr="003F6F24">
        <w:rPr>
          <w:rFonts w:ascii="Times New Roman" w:eastAsia="Times New Roman" w:hAnsi="Times New Roman" w:cs="Times New Roman"/>
          <w:i/>
          <w:sz w:val="24"/>
          <w:szCs w:val="24"/>
          <w:lang w:val="kl-GL"/>
        </w:rPr>
        <w:t>§ 3</w:t>
      </w:r>
      <w:r w:rsidR="00B80E09">
        <w:rPr>
          <w:rFonts w:ascii="Times New Roman" w:eastAsia="Times New Roman" w:hAnsi="Times New Roman" w:cs="Times New Roman"/>
          <w:i/>
          <w:color w:val="FF0000"/>
          <w:sz w:val="24"/>
          <w:szCs w:val="24"/>
          <w:lang w:val="kl-GL"/>
        </w:rPr>
        <w:t>1</w:t>
      </w:r>
      <w:r w:rsidR="0001596D" w:rsidRPr="003F6F24">
        <w:rPr>
          <w:rFonts w:ascii="Times New Roman" w:eastAsia="Times New Roman" w:hAnsi="Times New Roman" w:cs="Times New Roman"/>
          <w:i/>
          <w:sz w:val="24"/>
          <w:szCs w:val="24"/>
          <w:lang w:val="kl-GL"/>
        </w:rPr>
        <w:t>-mut</w:t>
      </w:r>
    </w:p>
    <w:p w14:paraId="537699D1" w14:textId="77777777" w:rsidR="00886CFF" w:rsidRPr="003F6F24" w:rsidRDefault="00886CFF" w:rsidP="0001596D">
      <w:pPr>
        <w:spacing w:after="0" w:line="288" w:lineRule="auto"/>
        <w:rPr>
          <w:rFonts w:ascii="Times New Roman" w:eastAsia="Times New Roman" w:hAnsi="Times New Roman" w:cs="Times New Roman"/>
          <w:iCs/>
          <w:sz w:val="24"/>
          <w:szCs w:val="24"/>
          <w:lang w:val="kl-GL"/>
        </w:rPr>
      </w:pPr>
    </w:p>
    <w:p w14:paraId="43B4BE31" w14:textId="3671E9AF" w:rsidR="00E7293C" w:rsidRPr="003F6F24" w:rsidRDefault="005401C4" w:rsidP="00E7293C">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E7293C" w:rsidRPr="003F6F24">
        <w:rPr>
          <w:rFonts w:ascii="Times New Roman" w:eastAsia="Times New Roman" w:hAnsi="Times New Roman" w:cs="Times New Roman"/>
          <w:iCs/>
          <w:sz w:val="24"/>
          <w:szCs w:val="24"/>
          <w:lang w:val="kl-GL"/>
        </w:rPr>
        <w:t>. 1</w:t>
      </w:r>
      <w:r w:rsidRPr="003F6F24">
        <w:rPr>
          <w:rFonts w:ascii="Times New Roman" w:eastAsia="Times New Roman" w:hAnsi="Times New Roman" w:cs="Times New Roman"/>
          <w:iCs/>
          <w:sz w:val="24"/>
          <w:szCs w:val="24"/>
          <w:lang w:val="kl-GL"/>
        </w:rPr>
        <w:t>-imut</w:t>
      </w:r>
      <w:r w:rsidR="00E7293C" w:rsidRPr="003F6F24">
        <w:rPr>
          <w:rFonts w:ascii="Times New Roman" w:eastAsia="Times New Roman" w:hAnsi="Times New Roman" w:cs="Times New Roman"/>
          <w:iCs/>
          <w:sz w:val="24"/>
          <w:szCs w:val="24"/>
          <w:lang w:val="kl-GL"/>
        </w:rPr>
        <w:t>.</w:t>
      </w:r>
    </w:p>
    <w:p w14:paraId="07F127C2" w14:textId="5537EE76" w:rsidR="00E7293C" w:rsidRPr="003F6F24" w:rsidRDefault="00196570" w:rsidP="00196570">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Aalajangersakkap kommunalbestyrelsi utoqqaat pillugu siunnersuisoqatigiinnik pilersitsinissaannut pisussaaffilerpai, aamma utoqqaat pillugit siunnersuisoqatigiit suliassaat aalajangiisinnaanerilu aalajangersarlugit.</w:t>
      </w:r>
    </w:p>
    <w:p w14:paraId="498EFBAB" w14:textId="3A339B20" w:rsidR="00E7293C" w:rsidRPr="003F6F24" w:rsidRDefault="00895E97" w:rsidP="0061495B">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lastRenderedPageBreak/>
        <w:t>Utoqqaat pillugit siunnersuisoqatigiinni siunertaavoq kommunalbestyrelsimik siunnersuinissaq aamma innuttaasut kommunalbestyrelsillu akornanni attaveqaammik pilersitsinissaq</w:t>
      </w:r>
      <w:r w:rsidR="00302E1F" w:rsidRPr="003F6F24">
        <w:rPr>
          <w:rFonts w:ascii="Times New Roman" w:eastAsia="Times New Roman" w:hAnsi="Times New Roman" w:cs="Times New Roman"/>
          <w:iCs/>
          <w:sz w:val="24"/>
          <w:szCs w:val="24"/>
          <w:lang w:val="kl-GL"/>
        </w:rPr>
        <w:t>. Utoqqaat pillugit siunnersuisoqatigiit utoqqarnut suliassaqarfimmi pingaarnertut sammineqartut malillugit sulissaaq, aamma ilaatigut kommunalbestyrelsip utoqqa</w:t>
      </w:r>
      <w:r w:rsidR="00955CDE" w:rsidRPr="003F6F24">
        <w:rPr>
          <w:rFonts w:ascii="Times New Roman" w:eastAsia="Times New Roman" w:hAnsi="Times New Roman" w:cs="Times New Roman"/>
          <w:iCs/>
          <w:sz w:val="24"/>
          <w:szCs w:val="24"/>
          <w:lang w:val="kl-GL"/>
        </w:rPr>
        <w:t>rnut</w:t>
      </w:r>
      <w:r w:rsidR="00302E1F" w:rsidRPr="003F6F24">
        <w:rPr>
          <w:rFonts w:ascii="Times New Roman" w:eastAsia="Times New Roman" w:hAnsi="Times New Roman" w:cs="Times New Roman"/>
          <w:iCs/>
          <w:sz w:val="24"/>
          <w:szCs w:val="24"/>
          <w:lang w:val="kl-GL"/>
        </w:rPr>
        <w:t xml:space="preserve"> politik</w:t>
      </w:r>
      <w:r w:rsidR="000F4B3A">
        <w:rPr>
          <w:rFonts w:ascii="Times New Roman" w:eastAsia="Times New Roman" w:hAnsi="Times New Roman" w:cs="Times New Roman"/>
          <w:iCs/>
          <w:sz w:val="24"/>
          <w:szCs w:val="24"/>
          <w:lang w:val="kl-GL"/>
        </w:rPr>
        <w:t>-</w:t>
      </w:r>
      <w:r w:rsidR="00302E1F" w:rsidRPr="003F6F24">
        <w:rPr>
          <w:rFonts w:ascii="Times New Roman" w:eastAsia="Times New Roman" w:hAnsi="Times New Roman" w:cs="Times New Roman"/>
          <w:iCs/>
          <w:sz w:val="24"/>
          <w:szCs w:val="24"/>
          <w:lang w:val="kl-GL"/>
        </w:rPr>
        <w:t xml:space="preserve">kiannik </w:t>
      </w:r>
      <w:r w:rsidR="00122BF4" w:rsidRPr="003F6F24">
        <w:rPr>
          <w:rFonts w:ascii="Times New Roman" w:eastAsia="Times New Roman" w:hAnsi="Times New Roman" w:cs="Times New Roman"/>
          <w:iCs/>
          <w:sz w:val="24"/>
          <w:szCs w:val="24"/>
          <w:lang w:val="kl-GL"/>
        </w:rPr>
        <w:t xml:space="preserve">aamma suliassaqarfiup allaffissorneranut </w:t>
      </w:r>
      <w:r w:rsidR="00302E1F" w:rsidRPr="003F6F24">
        <w:rPr>
          <w:rFonts w:ascii="Times New Roman" w:eastAsia="Times New Roman" w:hAnsi="Times New Roman" w:cs="Times New Roman"/>
          <w:iCs/>
          <w:sz w:val="24"/>
          <w:szCs w:val="24"/>
          <w:lang w:val="kl-GL"/>
        </w:rPr>
        <w:t>ineriartortitsinissamut suleqataassalluni</w:t>
      </w:r>
      <w:r w:rsidR="00122BF4" w:rsidRPr="003F6F24">
        <w:rPr>
          <w:rFonts w:ascii="Times New Roman" w:eastAsia="Times New Roman" w:hAnsi="Times New Roman" w:cs="Times New Roman"/>
          <w:iCs/>
          <w:sz w:val="24"/>
          <w:szCs w:val="24"/>
          <w:lang w:val="kl-GL"/>
        </w:rPr>
        <w:t xml:space="preserve"> kiisalu kommunalbestyrelsimi apeqqutit pillugit siunnersuinermut tapersiissalluni</w:t>
      </w:r>
      <w:r w:rsidR="003347E2" w:rsidRPr="003F6F24">
        <w:rPr>
          <w:rFonts w:ascii="Times New Roman" w:eastAsia="Times New Roman" w:hAnsi="Times New Roman" w:cs="Times New Roman"/>
          <w:iCs/>
          <w:sz w:val="24"/>
          <w:szCs w:val="24"/>
          <w:lang w:val="kl-GL"/>
        </w:rPr>
        <w:t xml:space="preserve">. Utoqqaat pillugit siunnersuisoqatigiit ilanngullugu apeqqutit tamanut tunnganerusut </w:t>
      </w:r>
      <w:r w:rsidR="0061495B" w:rsidRPr="003F6F24">
        <w:rPr>
          <w:rFonts w:ascii="Times New Roman" w:eastAsia="Times New Roman" w:hAnsi="Times New Roman" w:cs="Times New Roman"/>
          <w:iCs/>
          <w:sz w:val="24"/>
          <w:szCs w:val="24"/>
          <w:lang w:val="kl-GL"/>
        </w:rPr>
        <w:t>oqallisigisinnaavai aamma politikkimut allaffissornermullu suliniutit pillugit siunnersuusiorsinnaalluni.</w:t>
      </w:r>
    </w:p>
    <w:p w14:paraId="0D599FD3" w14:textId="77777777" w:rsidR="00E7293C" w:rsidRPr="003F6F24" w:rsidRDefault="00E7293C" w:rsidP="00E7293C">
      <w:pPr>
        <w:spacing w:after="0" w:line="288" w:lineRule="auto"/>
        <w:rPr>
          <w:rFonts w:ascii="Times New Roman" w:eastAsia="Times New Roman" w:hAnsi="Times New Roman" w:cs="Times New Roman"/>
          <w:iCs/>
          <w:sz w:val="24"/>
          <w:szCs w:val="24"/>
          <w:lang w:val="kl-GL"/>
        </w:rPr>
      </w:pPr>
    </w:p>
    <w:p w14:paraId="425506D1" w14:textId="0FBFD92A" w:rsidR="00E7293C" w:rsidRPr="003F6F24" w:rsidRDefault="0061495B" w:rsidP="00E7293C">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E7293C" w:rsidRPr="003F6F24">
        <w:rPr>
          <w:rFonts w:ascii="Times New Roman" w:eastAsia="Times New Roman" w:hAnsi="Times New Roman" w:cs="Times New Roman"/>
          <w:iCs/>
          <w:sz w:val="24"/>
          <w:szCs w:val="24"/>
          <w:lang w:val="kl-GL"/>
        </w:rPr>
        <w:t>. 2</w:t>
      </w:r>
      <w:r w:rsidRPr="003F6F24">
        <w:rPr>
          <w:rFonts w:ascii="Times New Roman" w:eastAsia="Times New Roman" w:hAnsi="Times New Roman" w:cs="Times New Roman"/>
          <w:iCs/>
          <w:sz w:val="24"/>
          <w:szCs w:val="24"/>
          <w:lang w:val="kl-GL"/>
        </w:rPr>
        <w:t>-mut</w:t>
      </w:r>
      <w:r w:rsidR="00E7293C" w:rsidRPr="003F6F24">
        <w:rPr>
          <w:rFonts w:ascii="Times New Roman" w:eastAsia="Times New Roman" w:hAnsi="Times New Roman" w:cs="Times New Roman"/>
          <w:iCs/>
          <w:sz w:val="24"/>
          <w:szCs w:val="24"/>
          <w:lang w:val="kl-GL"/>
        </w:rPr>
        <w:t>.</w:t>
      </w:r>
    </w:p>
    <w:p w14:paraId="52F35D5C" w14:textId="0191788B" w:rsidR="00E7293C" w:rsidRPr="003F6F24" w:rsidRDefault="00AD34BD" w:rsidP="009A6FFA">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Aala</w:t>
      </w:r>
      <w:r w:rsidR="000F4B3A">
        <w:rPr>
          <w:rFonts w:ascii="Times New Roman" w:eastAsia="Times New Roman" w:hAnsi="Times New Roman" w:cs="Times New Roman"/>
          <w:iCs/>
          <w:sz w:val="24"/>
          <w:szCs w:val="24"/>
          <w:lang w:val="kl-GL"/>
        </w:rPr>
        <w:t>ja</w:t>
      </w:r>
      <w:r w:rsidRPr="003F6F24">
        <w:rPr>
          <w:rFonts w:ascii="Times New Roman" w:eastAsia="Times New Roman" w:hAnsi="Times New Roman" w:cs="Times New Roman"/>
          <w:iCs/>
          <w:sz w:val="24"/>
          <w:szCs w:val="24"/>
          <w:lang w:val="kl-GL"/>
        </w:rPr>
        <w:t>ngersakkap kommunalbestyrelsi suliniutinut utoqqarnut tunngassuteqartunut tamanut utoqqaat pillugit siunnersuisoqatigiit tusarniarnissaannut pisussaaffeqarpoq, tassunga ilanngullug</w:t>
      </w:r>
      <w:r w:rsidR="00955CDE" w:rsidRPr="003F6F24">
        <w:rPr>
          <w:rFonts w:ascii="Times New Roman" w:eastAsia="Times New Roman" w:hAnsi="Times New Roman" w:cs="Times New Roman"/>
          <w:iCs/>
          <w:sz w:val="24"/>
          <w:szCs w:val="24"/>
          <w:lang w:val="kl-GL"/>
        </w:rPr>
        <w:t>u</w:t>
      </w:r>
      <w:r w:rsidRPr="003F6F24">
        <w:rPr>
          <w:rFonts w:ascii="Times New Roman" w:eastAsia="Times New Roman" w:hAnsi="Times New Roman" w:cs="Times New Roman"/>
          <w:iCs/>
          <w:sz w:val="24"/>
          <w:szCs w:val="24"/>
          <w:lang w:val="kl-GL"/>
        </w:rPr>
        <w:t xml:space="preserve"> utoqqarnut politikki</w:t>
      </w:r>
      <w:r w:rsidR="00955CDE" w:rsidRPr="003F6F24">
        <w:rPr>
          <w:rFonts w:ascii="Times New Roman" w:eastAsia="Times New Roman" w:hAnsi="Times New Roman" w:cs="Times New Roman"/>
          <w:iCs/>
          <w:sz w:val="24"/>
          <w:szCs w:val="24"/>
          <w:lang w:val="kl-GL"/>
        </w:rPr>
        <w:t>. Tusarniaanissamut pisussaaffeqarne</w:t>
      </w:r>
      <w:r w:rsidR="001F7964" w:rsidRPr="003F6F24">
        <w:rPr>
          <w:rFonts w:ascii="Times New Roman" w:eastAsia="Times New Roman" w:hAnsi="Times New Roman" w:cs="Times New Roman"/>
          <w:iCs/>
          <w:sz w:val="24"/>
          <w:szCs w:val="24"/>
          <w:lang w:val="kl-GL"/>
        </w:rPr>
        <w:t>rmi</w:t>
      </w:r>
      <w:r w:rsidR="00955CDE" w:rsidRPr="003F6F24">
        <w:rPr>
          <w:rFonts w:ascii="Times New Roman" w:eastAsia="Times New Roman" w:hAnsi="Times New Roman" w:cs="Times New Roman"/>
          <w:iCs/>
          <w:sz w:val="24"/>
          <w:szCs w:val="24"/>
          <w:lang w:val="kl-GL"/>
        </w:rPr>
        <w:t xml:space="preserve"> suliniutit tamanut tunnganerusut</w:t>
      </w:r>
      <w:r w:rsidR="001F7964" w:rsidRPr="003F6F24">
        <w:rPr>
          <w:rFonts w:ascii="Times New Roman" w:eastAsia="Times New Roman" w:hAnsi="Times New Roman" w:cs="Times New Roman"/>
          <w:iCs/>
          <w:sz w:val="24"/>
          <w:szCs w:val="24"/>
          <w:lang w:val="kl-GL"/>
        </w:rPr>
        <w:t xml:space="preserve"> kisimik pineqarput, utoqqaat pillugit siunnersuisoqatigiit</w:t>
      </w:r>
      <w:r w:rsidR="009A6FFA" w:rsidRPr="003F6F24">
        <w:rPr>
          <w:rFonts w:ascii="Times New Roman" w:eastAsia="Times New Roman" w:hAnsi="Times New Roman" w:cs="Times New Roman"/>
          <w:iCs/>
          <w:sz w:val="24"/>
          <w:szCs w:val="24"/>
          <w:lang w:val="kl-GL"/>
        </w:rPr>
        <w:t xml:space="preserve"> imm. 3 naapertorlugu</w:t>
      </w:r>
      <w:r w:rsidR="001F7964" w:rsidRPr="003F6F24">
        <w:rPr>
          <w:rFonts w:ascii="Times New Roman" w:eastAsia="Times New Roman" w:hAnsi="Times New Roman" w:cs="Times New Roman"/>
          <w:iCs/>
          <w:sz w:val="24"/>
          <w:szCs w:val="24"/>
          <w:lang w:val="kl-GL"/>
        </w:rPr>
        <w:t xml:space="preserve"> inunnut ataasiakkaanut suliassani pissutsit tigussaasut pillugit suliaqarnissamut aalajangiisinnaanngimmat</w:t>
      </w:r>
      <w:r w:rsidR="009A6FFA" w:rsidRPr="003F6F24">
        <w:rPr>
          <w:rFonts w:ascii="Times New Roman" w:eastAsia="Times New Roman" w:hAnsi="Times New Roman" w:cs="Times New Roman"/>
          <w:iCs/>
          <w:sz w:val="24"/>
          <w:szCs w:val="24"/>
          <w:lang w:val="kl-GL"/>
        </w:rPr>
        <w:t>.</w:t>
      </w:r>
    </w:p>
    <w:p w14:paraId="5D517FAA" w14:textId="77777777" w:rsidR="00E7293C" w:rsidRPr="003F6F24" w:rsidRDefault="00E7293C" w:rsidP="00E7293C">
      <w:pPr>
        <w:spacing w:after="0" w:line="288" w:lineRule="auto"/>
        <w:rPr>
          <w:rFonts w:ascii="Times New Roman" w:eastAsia="Times New Roman" w:hAnsi="Times New Roman" w:cs="Times New Roman"/>
          <w:iCs/>
          <w:sz w:val="24"/>
          <w:szCs w:val="24"/>
          <w:lang w:val="kl-GL"/>
        </w:rPr>
      </w:pPr>
    </w:p>
    <w:p w14:paraId="1A9B9685" w14:textId="35A74DF9" w:rsidR="00E7293C" w:rsidRPr="003F6F24" w:rsidRDefault="009A6FFA" w:rsidP="00E7293C">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E7293C" w:rsidRPr="003F6F24">
        <w:rPr>
          <w:rFonts w:ascii="Times New Roman" w:eastAsia="Times New Roman" w:hAnsi="Times New Roman" w:cs="Times New Roman"/>
          <w:iCs/>
          <w:sz w:val="24"/>
          <w:szCs w:val="24"/>
          <w:lang w:val="kl-GL"/>
        </w:rPr>
        <w:t>. 3</w:t>
      </w:r>
      <w:r w:rsidRPr="003F6F24">
        <w:rPr>
          <w:rFonts w:ascii="Times New Roman" w:eastAsia="Times New Roman" w:hAnsi="Times New Roman" w:cs="Times New Roman"/>
          <w:iCs/>
          <w:sz w:val="24"/>
          <w:szCs w:val="24"/>
          <w:lang w:val="kl-GL"/>
        </w:rPr>
        <w:t>-mut</w:t>
      </w:r>
      <w:r w:rsidR="00E7293C" w:rsidRPr="003F6F24">
        <w:rPr>
          <w:rFonts w:ascii="Times New Roman" w:eastAsia="Times New Roman" w:hAnsi="Times New Roman" w:cs="Times New Roman"/>
          <w:iCs/>
          <w:sz w:val="24"/>
          <w:szCs w:val="24"/>
          <w:lang w:val="kl-GL"/>
        </w:rPr>
        <w:t>.</w:t>
      </w:r>
    </w:p>
    <w:p w14:paraId="5DEA2629" w14:textId="53D01BDA" w:rsidR="00E7293C" w:rsidRPr="003F6F24" w:rsidRDefault="00E30FC0" w:rsidP="0015248A">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Aalajangersakkap ersarissarpaa, utoqqaat pillugit siunnersuisoqatigiit inunnut </w:t>
      </w:r>
      <w:r w:rsidR="00A50FB8" w:rsidRPr="003F6F24">
        <w:rPr>
          <w:rFonts w:ascii="Times New Roman" w:eastAsia="Times New Roman" w:hAnsi="Times New Roman" w:cs="Times New Roman"/>
          <w:iCs/>
          <w:sz w:val="24"/>
          <w:szCs w:val="24"/>
          <w:lang w:val="kl-GL"/>
        </w:rPr>
        <w:t>suliassat tigussaasut pillugit suliaqarsinnaanngitsut, tassunga ilanngullugit qinnuteqarnermut suliassat aamma naammagittaalliuuteqarnissamut suliassat.</w:t>
      </w:r>
      <w:r w:rsidR="00211439" w:rsidRPr="003F6F24">
        <w:rPr>
          <w:rFonts w:ascii="Times New Roman" w:eastAsia="Times New Roman" w:hAnsi="Times New Roman" w:cs="Times New Roman"/>
          <w:iCs/>
          <w:sz w:val="24"/>
          <w:szCs w:val="24"/>
          <w:lang w:val="kl-GL"/>
        </w:rPr>
        <w:t xml:space="preserve"> Pissutsit inunnut ataasiakkaanut tunngasut tamanut tunngassutilimmik apeqquteqarnissamut pissu</w:t>
      </w:r>
      <w:r w:rsidR="00B252A1" w:rsidRPr="003F6F24">
        <w:rPr>
          <w:rFonts w:ascii="Times New Roman" w:eastAsia="Times New Roman" w:hAnsi="Times New Roman" w:cs="Times New Roman"/>
          <w:iCs/>
          <w:sz w:val="24"/>
          <w:szCs w:val="24"/>
          <w:lang w:val="kl-GL"/>
        </w:rPr>
        <w:t xml:space="preserve">teqarpata, utoqqaat pillugit siunnersuisoqatigiit </w:t>
      </w:r>
      <w:r w:rsidR="008B1002" w:rsidRPr="003F6F24">
        <w:rPr>
          <w:rFonts w:ascii="Times New Roman" w:eastAsia="Times New Roman" w:hAnsi="Times New Roman" w:cs="Times New Roman"/>
          <w:iCs/>
          <w:sz w:val="24"/>
          <w:szCs w:val="24"/>
          <w:lang w:val="kl-GL"/>
        </w:rPr>
        <w:t>tamanut tunnga</w:t>
      </w:r>
      <w:r w:rsidR="00B252A1" w:rsidRPr="003F6F24">
        <w:rPr>
          <w:rFonts w:ascii="Times New Roman" w:eastAsia="Times New Roman" w:hAnsi="Times New Roman" w:cs="Times New Roman"/>
          <w:iCs/>
          <w:sz w:val="24"/>
          <w:szCs w:val="24"/>
          <w:lang w:val="kl-GL"/>
        </w:rPr>
        <w:t>nerusumik isummersinnaapput aamma ajornartorsiut</w:t>
      </w:r>
      <w:r w:rsidR="008B1002" w:rsidRPr="003F6F24">
        <w:rPr>
          <w:rFonts w:ascii="Times New Roman" w:eastAsia="Times New Roman" w:hAnsi="Times New Roman" w:cs="Times New Roman"/>
          <w:iCs/>
          <w:sz w:val="24"/>
          <w:szCs w:val="24"/>
          <w:lang w:val="kl-GL"/>
        </w:rPr>
        <w:t>ip</w:t>
      </w:r>
      <w:r w:rsidR="00B252A1" w:rsidRPr="003F6F24">
        <w:rPr>
          <w:rFonts w:ascii="Times New Roman" w:eastAsia="Times New Roman" w:hAnsi="Times New Roman" w:cs="Times New Roman"/>
          <w:iCs/>
          <w:sz w:val="24"/>
          <w:szCs w:val="24"/>
          <w:lang w:val="kl-GL"/>
        </w:rPr>
        <w:t xml:space="preserve"> ilaa</w:t>
      </w:r>
      <w:r w:rsidR="008B1002" w:rsidRPr="003F6F24">
        <w:rPr>
          <w:rFonts w:ascii="Times New Roman" w:eastAsia="Times New Roman" w:hAnsi="Times New Roman" w:cs="Times New Roman"/>
          <w:iCs/>
          <w:sz w:val="24"/>
          <w:szCs w:val="24"/>
          <w:lang w:val="kl-GL"/>
        </w:rPr>
        <w:t>n</w:t>
      </w:r>
      <w:r w:rsidR="00B252A1" w:rsidRPr="003F6F24">
        <w:rPr>
          <w:rFonts w:ascii="Times New Roman" w:eastAsia="Times New Roman" w:hAnsi="Times New Roman" w:cs="Times New Roman"/>
          <w:iCs/>
          <w:sz w:val="24"/>
          <w:szCs w:val="24"/>
          <w:lang w:val="kl-GL"/>
        </w:rPr>
        <w:t xml:space="preserve">ut </w:t>
      </w:r>
      <w:r w:rsidR="008B1002" w:rsidRPr="003F6F24">
        <w:rPr>
          <w:rFonts w:ascii="Times New Roman" w:eastAsia="Times New Roman" w:hAnsi="Times New Roman" w:cs="Times New Roman"/>
          <w:iCs/>
          <w:sz w:val="24"/>
          <w:szCs w:val="24"/>
          <w:lang w:val="kl-GL"/>
        </w:rPr>
        <w:t xml:space="preserve">kisimi </w:t>
      </w:r>
      <w:r w:rsidR="00B252A1" w:rsidRPr="003F6F24">
        <w:rPr>
          <w:rFonts w:ascii="Times New Roman" w:eastAsia="Times New Roman" w:hAnsi="Times New Roman" w:cs="Times New Roman"/>
          <w:iCs/>
          <w:sz w:val="24"/>
          <w:szCs w:val="24"/>
          <w:lang w:val="kl-GL"/>
        </w:rPr>
        <w:t>tamanut tunngassuteqarnerusu</w:t>
      </w:r>
      <w:r w:rsidR="008B1002" w:rsidRPr="003F6F24">
        <w:rPr>
          <w:rFonts w:ascii="Times New Roman" w:eastAsia="Times New Roman" w:hAnsi="Times New Roman" w:cs="Times New Roman"/>
          <w:iCs/>
          <w:sz w:val="24"/>
          <w:szCs w:val="24"/>
          <w:lang w:val="kl-GL"/>
        </w:rPr>
        <w:t>mut</w:t>
      </w:r>
      <w:r w:rsidR="0015248A" w:rsidRPr="003F6F24">
        <w:rPr>
          <w:rFonts w:ascii="Times New Roman" w:eastAsia="Times New Roman" w:hAnsi="Times New Roman" w:cs="Times New Roman"/>
          <w:iCs/>
          <w:sz w:val="24"/>
          <w:szCs w:val="24"/>
          <w:lang w:val="kl-GL"/>
        </w:rPr>
        <w:t>.</w:t>
      </w:r>
    </w:p>
    <w:p w14:paraId="7AC6D56C" w14:textId="77777777" w:rsidR="00E7293C" w:rsidRPr="003F6F24" w:rsidRDefault="00E7293C" w:rsidP="00E7293C">
      <w:pPr>
        <w:spacing w:after="0" w:line="288" w:lineRule="auto"/>
        <w:rPr>
          <w:rFonts w:ascii="Times New Roman" w:eastAsia="Times New Roman" w:hAnsi="Times New Roman" w:cs="Times New Roman"/>
          <w:iCs/>
          <w:sz w:val="24"/>
          <w:szCs w:val="24"/>
          <w:lang w:val="kl-GL"/>
        </w:rPr>
      </w:pPr>
    </w:p>
    <w:p w14:paraId="38F68AF8" w14:textId="5DDB70AC" w:rsidR="00E7293C" w:rsidRDefault="00B91C50" w:rsidP="00E7293C">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E7293C" w:rsidRPr="003F6F24">
        <w:rPr>
          <w:rFonts w:ascii="Times New Roman" w:eastAsia="Times New Roman" w:hAnsi="Times New Roman" w:cs="Times New Roman"/>
          <w:iCs/>
          <w:sz w:val="24"/>
          <w:szCs w:val="24"/>
          <w:lang w:val="kl-GL"/>
        </w:rPr>
        <w:t>. 4</w:t>
      </w:r>
      <w:r w:rsidRPr="003F6F24">
        <w:rPr>
          <w:rFonts w:ascii="Times New Roman" w:eastAsia="Times New Roman" w:hAnsi="Times New Roman" w:cs="Times New Roman"/>
          <w:iCs/>
          <w:sz w:val="24"/>
          <w:szCs w:val="24"/>
          <w:lang w:val="kl-GL"/>
        </w:rPr>
        <w:t>-mut</w:t>
      </w:r>
      <w:r w:rsidR="00E7293C" w:rsidRPr="003F6F24">
        <w:rPr>
          <w:rFonts w:ascii="Times New Roman" w:eastAsia="Times New Roman" w:hAnsi="Times New Roman" w:cs="Times New Roman"/>
          <w:iCs/>
          <w:sz w:val="24"/>
          <w:szCs w:val="24"/>
          <w:lang w:val="kl-GL"/>
        </w:rPr>
        <w:t>.</w:t>
      </w:r>
    </w:p>
    <w:p w14:paraId="18DEAEDC" w14:textId="24E3FA23" w:rsidR="000F4B3A" w:rsidRPr="000F4B3A" w:rsidRDefault="000F4B3A" w:rsidP="00E7293C">
      <w:pPr>
        <w:spacing w:after="0" w:line="288" w:lineRule="auto"/>
        <w:rPr>
          <w:rFonts w:ascii="Times New Roman" w:eastAsia="Times New Roman" w:hAnsi="Times New Roman" w:cs="Times New Roman"/>
          <w:iCs/>
          <w:color w:val="FF0000"/>
          <w:sz w:val="24"/>
          <w:szCs w:val="24"/>
          <w:lang w:val="kl-GL"/>
        </w:rPr>
      </w:pPr>
      <w:bookmarkStart w:id="9" w:name="_Hlk172495533"/>
      <w:r>
        <w:rPr>
          <w:rFonts w:ascii="Times New Roman" w:eastAsia="Times New Roman" w:hAnsi="Times New Roman" w:cs="Times New Roman"/>
          <w:iCs/>
          <w:color w:val="FF0000"/>
          <w:sz w:val="24"/>
          <w:szCs w:val="24"/>
          <w:lang w:val="kl-GL"/>
        </w:rPr>
        <w:t xml:space="preserve">Utoqqarnut siunnersuisoqatigiit sisamat aamma arfineq pingasut akornanni ilaasortaqassasoq, </w:t>
      </w:r>
      <w:r>
        <w:rPr>
          <w:rFonts w:ascii="Times New Roman" w:eastAsia="Times New Roman" w:hAnsi="Times New Roman" w:cs="Times New Roman"/>
          <w:iCs/>
          <w:color w:val="FF0000"/>
          <w:sz w:val="24"/>
          <w:szCs w:val="24"/>
          <w:lang w:val="kl-GL"/>
        </w:rPr>
        <w:t>a</w:t>
      </w:r>
      <w:r w:rsidRPr="000F4B3A">
        <w:rPr>
          <w:rFonts w:ascii="Times New Roman" w:eastAsia="Times New Roman" w:hAnsi="Times New Roman" w:cs="Times New Roman"/>
          <w:iCs/>
          <w:color w:val="FF0000"/>
          <w:sz w:val="24"/>
          <w:szCs w:val="24"/>
          <w:lang w:val="kl-GL"/>
        </w:rPr>
        <w:t xml:space="preserve">alajangersakkamik </w:t>
      </w:r>
      <w:r w:rsidRPr="000F4B3A">
        <w:rPr>
          <w:rFonts w:ascii="Times New Roman" w:eastAsia="Times New Roman" w:hAnsi="Times New Roman" w:cs="Times New Roman"/>
          <w:iCs/>
          <w:color w:val="FF0000"/>
          <w:sz w:val="24"/>
          <w:szCs w:val="24"/>
          <w:lang w:val="kl-GL"/>
        </w:rPr>
        <w:t>aalajangersarneqarpoq.</w:t>
      </w:r>
      <w:bookmarkEnd w:id="9"/>
    </w:p>
    <w:p w14:paraId="42D7ECC8" w14:textId="77777777" w:rsidR="000F4B3A" w:rsidRDefault="000F4B3A" w:rsidP="00E7293C">
      <w:pPr>
        <w:spacing w:after="0" w:line="288" w:lineRule="auto"/>
        <w:rPr>
          <w:rFonts w:ascii="Times New Roman" w:eastAsia="Times New Roman" w:hAnsi="Times New Roman" w:cs="Times New Roman"/>
          <w:iCs/>
          <w:sz w:val="24"/>
          <w:szCs w:val="24"/>
          <w:lang w:val="kl-GL"/>
        </w:rPr>
      </w:pPr>
    </w:p>
    <w:p w14:paraId="17B276B9" w14:textId="7E031622" w:rsidR="000F4B3A" w:rsidRPr="000F4B3A" w:rsidRDefault="000F4B3A" w:rsidP="00E7293C">
      <w:pPr>
        <w:spacing w:after="0" w:line="288" w:lineRule="auto"/>
        <w:rPr>
          <w:rFonts w:ascii="Times New Roman" w:eastAsia="Times New Roman" w:hAnsi="Times New Roman" w:cs="Times New Roman"/>
          <w:iCs/>
          <w:color w:val="FF0000"/>
          <w:sz w:val="24"/>
          <w:szCs w:val="24"/>
          <w:lang w:val="kl-GL"/>
        </w:rPr>
      </w:pPr>
      <w:r>
        <w:rPr>
          <w:rFonts w:ascii="Times New Roman" w:eastAsia="Times New Roman" w:hAnsi="Times New Roman" w:cs="Times New Roman"/>
          <w:iCs/>
          <w:color w:val="FF0000"/>
          <w:sz w:val="24"/>
          <w:szCs w:val="24"/>
          <w:lang w:val="kl-GL"/>
        </w:rPr>
        <w:t>Imm. 5-mut</w:t>
      </w:r>
    </w:p>
    <w:p w14:paraId="653E13F3" w14:textId="30A96BE5" w:rsidR="00E7293C" w:rsidRPr="003F6F24" w:rsidRDefault="00B91C50" w:rsidP="00B91C50">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Aalajangersakka</w:t>
      </w:r>
      <w:r w:rsidR="000F4B3A">
        <w:rPr>
          <w:rFonts w:ascii="Times New Roman" w:eastAsia="Times New Roman" w:hAnsi="Times New Roman" w:cs="Times New Roman"/>
          <w:iCs/>
          <w:color w:val="FF0000"/>
          <w:sz w:val="24"/>
          <w:szCs w:val="24"/>
          <w:lang w:val="kl-GL"/>
        </w:rPr>
        <w:t>mik</w:t>
      </w:r>
      <w:r w:rsidRPr="003F6F24">
        <w:rPr>
          <w:rFonts w:ascii="Times New Roman" w:eastAsia="Times New Roman" w:hAnsi="Times New Roman" w:cs="Times New Roman"/>
          <w:iCs/>
          <w:sz w:val="24"/>
          <w:szCs w:val="24"/>
          <w:lang w:val="kl-GL"/>
        </w:rPr>
        <w:t xml:space="preserve"> utoqqaat pillugit siunnersuisoqatigiit katitigaanerat malittarisassio</w:t>
      </w:r>
      <w:r w:rsidR="000F4B3A">
        <w:rPr>
          <w:rFonts w:ascii="Times New Roman" w:eastAsia="Times New Roman" w:hAnsi="Times New Roman" w:cs="Times New Roman"/>
          <w:iCs/>
          <w:sz w:val="24"/>
          <w:szCs w:val="24"/>
          <w:lang w:val="kl-GL"/>
        </w:rPr>
        <w:t>r</w:t>
      </w:r>
      <w:r w:rsidR="000F4B3A" w:rsidRPr="000F4B3A">
        <w:rPr>
          <w:rFonts w:ascii="Times New Roman" w:eastAsia="Times New Roman" w:hAnsi="Times New Roman" w:cs="Times New Roman"/>
          <w:iCs/>
          <w:color w:val="FF0000"/>
          <w:sz w:val="24"/>
          <w:szCs w:val="24"/>
          <w:lang w:val="kl-GL"/>
        </w:rPr>
        <w:t>neqarpoq</w:t>
      </w:r>
      <w:r w:rsidRPr="003F6F24">
        <w:rPr>
          <w:rFonts w:ascii="Times New Roman" w:eastAsia="Times New Roman" w:hAnsi="Times New Roman" w:cs="Times New Roman"/>
          <w:iCs/>
          <w:sz w:val="24"/>
          <w:szCs w:val="24"/>
          <w:lang w:val="kl-GL"/>
        </w:rPr>
        <w:t>.</w:t>
      </w:r>
    </w:p>
    <w:p w14:paraId="19903289" w14:textId="77777777" w:rsidR="00E7293C" w:rsidRPr="003F6F24" w:rsidRDefault="00E7293C" w:rsidP="00E7293C">
      <w:pPr>
        <w:spacing w:after="0" w:line="288" w:lineRule="auto"/>
        <w:rPr>
          <w:rFonts w:ascii="Times New Roman" w:eastAsia="Times New Roman" w:hAnsi="Times New Roman" w:cs="Times New Roman"/>
          <w:iCs/>
          <w:sz w:val="24"/>
          <w:szCs w:val="24"/>
          <w:lang w:val="kl-GL"/>
        </w:rPr>
      </w:pPr>
    </w:p>
    <w:p w14:paraId="4BEF82C4" w14:textId="3ADE99E0" w:rsidR="00E7293C" w:rsidRPr="00B004DB" w:rsidRDefault="00B91C50" w:rsidP="000B39EE">
      <w:pPr>
        <w:spacing w:after="0" w:line="288" w:lineRule="auto"/>
        <w:rPr>
          <w:rFonts w:ascii="Times New Roman" w:eastAsia="Times New Roman" w:hAnsi="Times New Roman" w:cs="Times New Roman"/>
          <w:iCs/>
          <w:color w:val="FF0000"/>
          <w:sz w:val="24"/>
          <w:szCs w:val="24"/>
          <w:lang w:val="kl-GL"/>
        </w:rPr>
      </w:pPr>
      <w:r w:rsidRPr="003F6F24">
        <w:rPr>
          <w:rFonts w:ascii="Times New Roman" w:eastAsia="Times New Roman" w:hAnsi="Times New Roman" w:cs="Times New Roman"/>
          <w:iCs/>
          <w:sz w:val="24"/>
          <w:szCs w:val="24"/>
          <w:lang w:val="kl-GL"/>
        </w:rPr>
        <w:t xml:space="preserve">Piumasaqaataavoq, utoqqaat pillugit siunnersuisoqatigiit ima katitigaassasut, utoqqaat pillugit </w:t>
      </w:r>
      <w:r w:rsidR="000B39EE" w:rsidRPr="003F6F24">
        <w:rPr>
          <w:rFonts w:ascii="Times New Roman" w:eastAsia="Times New Roman" w:hAnsi="Times New Roman" w:cs="Times New Roman"/>
          <w:iCs/>
          <w:sz w:val="24"/>
          <w:szCs w:val="24"/>
          <w:lang w:val="kl-GL"/>
        </w:rPr>
        <w:t>kattuffiit soqutigisaanniit aamma kommunalbestyrelsip soqutigisaanniit amerlaqatigiinnik ilaasortaqa</w:t>
      </w:r>
      <w:r w:rsidR="00141466" w:rsidRPr="003F6F24">
        <w:rPr>
          <w:rFonts w:ascii="Times New Roman" w:eastAsia="Times New Roman" w:hAnsi="Times New Roman" w:cs="Times New Roman"/>
          <w:iCs/>
          <w:sz w:val="24"/>
          <w:szCs w:val="24"/>
          <w:lang w:val="kl-GL"/>
        </w:rPr>
        <w:t>rlutik aallartitaqassasut</w:t>
      </w:r>
      <w:r w:rsidR="000B39EE" w:rsidRPr="003F6F24">
        <w:rPr>
          <w:rFonts w:ascii="Times New Roman" w:eastAsia="Times New Roman" w:hAnsi="Times New Roman" w:cs="Times New Roman"/>
          <w:iCs/>
          <w:sz w:val="24"/>
          <w:szCs w:val="24"/>
          <w:lang w:val="kl-GL"/>
        </w:rPr>
        <w:t>, tassunga ilanngullugit illuatungeriit kommunalbestyrelsimut suliassanik suliarinnittut.</w:t>
      </w:r>
      <w:r w:rsidR="00B004DB">
        <w:rPr>
          <w:rFonts w:ascii="Times New Roman" w:eastAsia="Times New Roman" w:hAnsi="Times New Roman" w:cs="Times New Roman"/>
          <w:iCs/>
          <w:color w:val="FF0000"/>
          <w:sz w:val="24"/>
          <w:szCs w:val="24"/>
          <w:lang w:val="kl-GL"/>
        </w:rPr>
        <w:t xml:space="preserve"> </w:t>
      </w:r>
      <w:bookmarkStart w:id="10" w:name="_Hlk172495784"/>
      <w:r w:rsidR="00B004DB">
        <w:rPr>
          <w:rFonts w:ascii="Times New Roman" w:eastAsia="Times New Roman" w:hAnsi="Times New Roman" w:cs="Times New Roman"/>
          <w:iCs/>
          <w:color w:val="FF0000"/>
          <w:sz w:val="24"/>
          <w:szCs w:val="24"/>
          <w:lang w:val="kl-GL"/>
        </w:rPr>
        <w:t>Utoqqaat pillugit siunnersuisoqatigiinni ilaasortaasa katillutik amerlassusaat kisitsisaassaaq 2-mik agguarneqarsinnaasoq, aammalu ilaasortat tamakkua agguataagaanerat, eqimattat taakkua akornanni assigiisinneqassallutik.</w:t>
      </w:r>
      <w:bookmarkEnd w:id="10"/>
    </w:p>
    <w:p w14:paraId="3E78809B" w14:textId="77777777" w:rsidR="00E7293C" w:rsidRPr="003F6F24" w:rsidRDefault="00E7293C" w:rsidP="00E7293C">
      <w:pPr>
        <w:spacing w:after="0" w:line="288" w:lineRule="auto"/>
        <w:rPr>
          <w:rFonts w:ascii="Times New Roman" w:eastAsia="Times New Roman" w:hAnsi="Times New Roman" w:cs="Times New Roman"/>
          <w:iCs/>
          <w:sz w:val="24"/>
          <w:szCs w:val="24"/>
          <w:lang w:val="kl-GL"/>
        </w:rPr>
      </w:pPr>
    </w:p>
    <w:p w14:paraId="2FEA8743" w14:textId="18B364CB" w:rsidR="00E7293C" w:rsidRPr="003F6F24" w:rsidRDefault="000B39EE" w:rsidP="000B39EE">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Kommunalbestyrelsi utoqqaat pillugit siunnersuisoqatigiinni aallartitaqassapput.</w:t>
      </w:r>
    </w:p>
    <w:p w14:paraId="5353DDB8" w14:textId="77777777" w:rsidR="00E7293C" w:rsidRPr="003F6F24" w:rsidRDefault="00E7293C" w:rsidP="00E7293C">
      <w:pPr>
        <w:spacing w:after="0" w:line="288" w:lineRule="auto"/>
        <w:rPr>
          <w:rFonts w:ascii="Times New Roman" w:eastAsia="Times New Roman" w:hAnsi="Times New Roman" w:cs="Times New Roman"/>
          <w:iCs/>
          <w:sz w:val="24"/>
          <w:szCs w:val="24"/>
          <w:lang w:val="kl-GL"/>
        </w:rPr>
      </w:pPr>
    </w:p>
    <w:p w14:paraId="536DC784" w14:textId="1B95A94F" w:rsidR="00E7293C" w:rsidRPr="003F6F24" w:rsidRDefault="00BC06FC" w:rsidP="00E7293C">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E7293C" w:rsidRPr="003F6F24">
        <w:rPr>
          <w:rFonts w:ascii="Times New Roman" w:eastAsia="Times New Roman" w:hAnsi="Times New Roman" w:cs="Times New Roman"/>
          <w:iCs/>
          <w:sz w:val="24"/>
          <w:szCs w:val="24"/>
          <w:lang w:val="kl-GL"/>
        </w:rPr>
        <w:t xml:space="preserve">. </w:t>
      </w:r>
      <w:r w:rsidR="00B004DB">
        <w:rPr>
          <w:rFonts w:ascii="Times New Roman" w:eastAsia="Times New Roman" w:hAnsi="Times New Roman" w:cs="Times New Roman"/>
          <w:iCs/>
          <w:color w:val="FF0000"/>
          <w:sz w:val="24"/>
          <w:szCs w:val="24"/>
          <w:lang w:val="kl-GL"/>
        </w:rPr>
        <w:t>6</w:t>
      </w:r>
      <w:r w:rsidRPr="003F6F24">
        <w:rPr>
          <w:rFonts w:ascii="Times New Roman" w:eastAsia="Times New Roman" w:hAnsi="Times New Roman" w:cs="Times New Roman"/>
          <w:iCs/>
          <w:sz w:val="24"/>
          <w:szCs w:val="24"/>
          <w:lang w:val="kl-GL"/>
        </w:rPr>
        <w:t>-imut</w:t>
      </w:r>
      <w:r w:rsidR="00E7293C" w:rsidRPr="003F6F24">
        <w:rPr>
          <w:rFonts w:ascii="Times New Roman" w:eastAsia="Times New Roman" w:hAnsi="Times New Roman" w:cs="Times New Roman"/>
          <w:iCs/>
          <w:sz w:val="24"/>
          <w:szCs w:val="24"/>
          <w:lang w:val="kl-GL"/>
        </w:rPr>
        <w:t>.</w:t>
      </w:r>
    </w:p>
    <w:p w14:paraId="358BED78" w14:textId="55A069A5" w:rsidR="00E7293C" w:rsidRPr="003F6F24" w:rsidRDefault="00DF21E4" w:rsidP="00615493">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Aalajangersakkap aalajangersarpaa kommunalbestyrelsi utoqqaat pillugit siunnersuisoqatigiiffiannut pisariaqartitsineq malillugu allattoqarnikkut ikiuutissasoq. Allattoqarnikkut ikiuunnermi siunniunneqarpoq</w:t>
      </w:r>
      <w:r w:rsidR="00094FE8" w:rsidRPr="003F6F24">
        <w:rPr>
          <w:rFonts w:ascii="Times New Roman" w:eastAsia="Times New Roman" w:hAnsi="Times New Roman" w:cs="Times New Roman"/>
          <w:iCs/>
          <w:sz w:val="24"/>
          <w:szCs w:val="24"/>
          <w:lang w:val="kl-GL"/>
        </w:rPr>
        <w:t xml:space="preserve"> ataatsimiinnissanut aggersaanermut aamma ataatsimiinnerit ingerlanneranni ikiuunnermut atorneqassasoq kiisalu imaqarniliornermut</w:t>
      </w:r>
      <w:r w:rsidR="00615493" w:rsidRPr="003F6F24">
        <w:rPr>
          <w:rFonts w:ascii="Times New Roman" w:eastAsia="Times New Roman" w:hAnsi="Times New Roman" w:cs="Times New Roman"/>
          <w:iCs/>
          <w:sz w:val="24"/>
          <w:szCs w:val="24"/>
          <w:lang w:val="kl-GL"/>
        </w:rPr>
        <w:t xml:space="preserve"> aamma ataatsimiinnerit il.il. imarisai pillugit ilisimatitsinermut.</w:t>
      </w:r>
    </w:p>
    <w:p w14:paraId="5421D841" w14:textId="77777777" w:rsidR="00E7293C" w:rsidRPr="003F6F24" w:rsidRDefault="00E7293C" w:rsidP="00E7293C">
      <w:pPr>
        <w:spacing w:after="0" w:line="288" w:lineRule="auto"/>
        <w:rPr>
          <w:rFonts w:ascii="Times New Roman" w:eastAsia="Times New Roman" w:hAnsi="Times New Roman" w:cs="Times New Roman"/>
          <w:iCs/>
          <w:sz w:val="24"/>
          <w:szCs w:val="24"/>
          <w:lang w:val="kl-GL"/>
        </w:rPr>
      </w:pPr>
    </w:p>
    <w:p w14:paraId="31721047" w14:textId="58863791" w:rsidR="00E7293C" w:rsidRPr="003F6F24" w:rsidRDefault="00615493" w:rsidP="00E7293C">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E7293C" w:rsidRPr="003F6F24">
        <w:rPr>
          <w:rFonts w:ascii="Times New Roman" w:eastAsia="Times New Roman" w:hAnsi="Times New Roman" w:cs="Times New Roman"/>
          <w:iCs/>
          <w:sz w:val="24"/>
          <w:szCs w:val="24"/>
          <w:lang w:val="kl-GL"/>
        </w:rPr>
        <w:t xml:space="preserve">. </w:t>
      </w:r>
      <w:r w:rsidR="00B004DB">
        <w:rPr>
          <w:rFonts w:ascii="Times New Roman" w:eastAsia="Times New Roman" w:hAnsi="Times New Roman" w:cs="Times New Roman"/>
          <w:iCs/>
          <w:color w:val="FF0000"/>
          <w:sz w:val="24"/>
          <w:szCs w:val="24"/>
          <w:lang w:val="kl-GL"/>
        </w:rPr>
        <w:t>7</w:t>
      </w:r>
      <w:r w:rsidRPr="003F6F24">
        <w:rPr>
          <w:rFonts w:ascii="Times New Roman" w:eastAsia="Times New Roman" w:hAnsi="Times New Roman" w:cs="Times New Roman"/>
          <w:iCs/>
          <w:sz w:val="24"/>
          <w:szCs w:val="24"/>
          <w:lang w:val="kl-GL"/>
        </w:rPr>
        <w:t>-imut</w:t>
      </w:r>
      <w:r w:rsidR="00E7293C" w:rsidRPr="003F6F24">
        <w:rPr>
          <w:rFonts w:ascii="Times New Roman" w:eastAsia="Times New Roman" w:hAnsi="Times New Roman" w:cs="Times New Roman"/>
          <w:iCs/>
          <w:sz w:val="24"/>
          <w:szCs w:val="24"/>
          <w:lang w:val="kl-GL"/>
        </w:rPr>
        <w:t>.</w:t>
      </w:r>
    </w:p>
    <w:p w14:paraId="61F3CF10" w14:textId="53702064" w:rsidR="00886CFF" w:rsidRPr="003F6F24" w:rsidRDefault="00DD16FF" w:rsidP="001731AE">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Aalajangersakkap kommunalbestyrelsi utoqqaat pillugit siunnersuisoqatigiit sulinerat katitigaanerallu pillugit malittarisassanik erseqqinnerusunik aalajangersaasinnaatippa</w:t>
      </w:r>
      <w:r w:rsidR="00502748" w:rsidRPr="003F6F24">
        <w:rPr>
          <w:rFonts w:ascii="Times New Roman" w:eastAsia="Times New Roman" w:hAnsi="Times New Roman" w:cs="Times New Roman"/>
          <w:iCs/>
          <w:sz w:val="24"/>
          <w:szCs w:val="24"/>
          <w:lang w:val="kl-GL"/>
        </w:rPr>
        <w:t xml:space="preserve">a, tassunga ilanngullugit soorlu suleriaatsit, akissarsiat kiisalu siunnersuisoqatigiinnut paasisitsisussat </w:t>
      </w:r>
      <w:r w:rsidR="001B0FFE" w:rsidRPr="003F6F24">
        <w:rPr>
          <w:rFonts w:ascii="Times New Roman" w:eastAsia="Times New Roman" w:hAnsi="Times New Roman" w:cs="Times New Roman"/>
          <w:iCs/>
          <w:sz w:val="24"/>
          <w:szCs w:val="24"/>
          <w:lang w:val="kl-GL"/>
        </w:rPr>
        <w:t>suliassanik suliarinnittarnerat il.il.</w:t>
      </w:r>
    </w:p>
    <w:p w14:paraId="1F40C266" w14:textId="77777777" w:rsidR="00A221C7" w:rsidRPr="003F6F24" w:rsidRDefault="00A221C7" w:rsidP="00ED0E7B">
      <w:pPr>
        <w:spacing w:after="0" w:line="288" w:lineRule="auto"/>
        <w:rPr>
          <w:rFonts w:ascii="Times New Roman" w:eastAsia="Times New Roman" w:hAnsi="Times New Roman" w:cs="Times New Roman"/>
          <w:iCs/>
          <w:sz w:val="24"/>
          <w:szCs w:val="24"/>
          <w:lang w:val="kl-GL"/>
        </w:rPr>
      </w:pPr>
    </w:p>
    <w:p w14:paraId="4E41045D" w14:textId="3909539C" w:rsidR="00A221C7" w:rsidRPr="003F6F24" w:rsidRDefault="00A221C7" w:rsidP="00F52373">
      <w:pPr>
        <w:spacing w:after="0" w:line="288" w:lineRule="auto"/>
        <w:jc w:val="center"/>
        <w:rPr>
          <w:rFonts w:ascii="Times New Roman" w:eastAsia="Times New Roman" w:hAnsi="Times New Roman" w:cs="Times New Roman"/>
          <w:i/>
          <w:sz w:val="24"/>
          <w:szCs w:val="24"/>
          <w:lang w:val="kl-GL"/>
        </w:rPr>
      </w:pPr>
      <w:r w:rsidRPr="003F6F24">
        <w:rPr>
          <w:rFonts w:ascii="Times New Roman" w:eastAsia="Times New Roman" w:hAnsi="Times New Roman" w:cs="Times New Roman"/>
          <w:i/>
          <w:sz w:val="24"/>
          <w:szCs w:val="24"/>
          <w:lang w:val="kl-GL"/>
        </w:rPr>
        <w:t>§ 3</w:t>
      </w:r>
      <w:r w:rsidR="00B004DB">
        <w:rPr>
          <w:rFonts w:ascii="Times New Roman" w:eastAsia="Times New Roman" w:hAnsi="Times New Roman" w:cs="Times New Roman"/>
          <w:i/>
          <w:color w:val="FF0000"/>
          <w:sz w:val="24"/>
          <w:szCs w:val="24"/>
          <w:lang w:val="kl-GL"/>
        </w:rPr>
        <w:t>2</w:t>
      </w:r>
      <w:r w:rsidR="00ED0E7B" w:rsidRPr="003F6F24">
        <w:rPr>
          <w:rFonts w:ascii="Times New Roman" w:eastAsia="Times New Roman" w:hAnsi="Times New Roman" w:cs="Times New Roman"/>
          <w:i/>
          <w:sz w:val="24"/>
          <w:szCs w:val="24"/>
          <w:lang w:val="kl-GL"/>
        </w:rPr>
        <w:t>-mut</w:t>
      </w:r>
    </w:p>
    <w:p w14:paraId="3571150B" w14:textId="77777777" w:rsidR="00A221C7" w:rsidRPr="003F6F24" w:rsidRDefault="00A221C7" w:rsidP="00ED0E7B">
      <w:pPr>
        <w:spacing w:after="0" w:line="288" w:lineRule="auto"/>
        <w:rPr>
          <w:rFonts w:ascii="Times New Roman" w:eastAsia="Times New Roman" w:hAnsi="Times New Roman" w:cs="Times New Roman"/>
          <w:iCs/>
          <w:sz w:val="24"/>
          <w:szCs w:val="24"/>
          <w:lang w:val="kl-GL"/>
        </w:rPr>
      </w:pPr>
    </w:p>
    <w:p w14:paraId="16740940" w14:textId="519A2E5F" w:rsidR="001F424B" w:rsidRPr="003F6F24" w:rsidRDefault="001731AE" w:rsidP="001F424B">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1F424B" w:rsidRPr="003F6F24">
        <w:rPr>
          <w:rFonts w:ascii="Times New Roman" w:eastAsia="Times New Roman" w:hAnsi="Times New Roman" w:cs="Times New Roman"/>
          <w:iCs/>
          <w:sz w:val="24"/>
          <w:szCs w:val="24"/>
          <w:lang w:val="kl-GL"/>
        </w:rPr>
        <w:t>. 1</w:t>
      </w:r>
      <w:r w:rsidRPr="003F6F24">
        <w:rPr>
          <w:rFonts w:ascii="Times New Roman" w:eastAsia="Times New Roman" w:hAnsi="Times New Roman" w:cs="Times New Roman"/>
          <w:iCs/>
          <w:sz w:val="24"/>
          <w:szCs w:val="24"/>
          <w:lang w:val="kl-GL"/>
        </w:rPr>
        <w:t>-imut</w:t>
      </w:r>
      <w:r w:rsidR="001F424B" w:rsidRPr="003F6F24">
        <w:rPr>
          <w:rFonts w:ascii="Times New Roman" w:eastAsia="Times New Roman" w:hAnsi="Times New Roman" w:cs="Times New Roman"/>
          <w:iCs/>
          <w:sz w:val="24"/>
          <w:szCs w:val="24"/>
          <w:lang w:val="kl-GL"/>
        </w:rPr>
        <w:t>.</w:t>
      </w:r>
    </w:p>
    <w:p w14:paraId="7C938BAD" w14:textId="46FF6E4D" w:rsidR="001F424B" w:rsidRPr="003F6F24" w:rsidRDefault="001731AE" w:rsidP="00846977">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Aalajangersa</w:t>
      </w:r>
      <w:r w:rsidR="004E4DB9" w:rsidRPr="003F6F24">
        <w:rPr>
          <w:rFonts w:ascii="Times New Roman" w:eastAsia="Times New Roman" w:hAnsi="Times New Roman" w:cs="Times New Roman"/>
          <w:iCs/>
          <w:sz w:val="24"/>
          <w:szCs w:val="24"/>
          <w:lang w:val="kl-GL"/>
        </w:rPr>
        <w:t>gaq</w:t>
      </w:r>
      <w:r w:rsidR="006B237D" w:rsidRPr="003F6F24">
        <w:rPr>
          <w:rFonts w:ascii="Times New Roman" w:eastAsia="Times New Roman" w:hAnsi="Times New Roman" w:cs="Times New Roman"/>
          <w:iCs/>
          <w:sz w:val="24"/>
          <w:szCs w:val="24"/>
          <w:lang w:val="kl-GL"/>
        </w:rPr>
        <w:t>, utoqqarnut kommunip tapersersuinera pitsaanerpaamik pitsaassuseqarnissaata qulakkeerneqarnissaa siunertaralugu,</w:t>
      </w:r>
      <w:r w:rsidRPr="003F6F24">
        <w:rPr>
          <w:rFonts w:ascii="Times New Roman" w:eastAsia="Times New Roman" w:hAnsi="Times New Roman" w:cs="Times New Roman"/>
          <w:iCs/>
          <w:sz w:val="24"/>
          <w:szCs w:val="24"/>
          <w:lang w:val="kl-GL"/>
        </w:rPr>
        <w:t xml:space="preserve"> </w:t>
      </w:r>
      <w:r w:rsidR="004E4DB9" w:rsidRPr="003F6F24">
        <w:rPr>
          <w:rFonts w:ascii="Times New Roman" w:eastAsia="Times New Roman" w:hAnsi="Times New Roman" w:cs="Times New Roman"/>
          <w:iCs/>
          <w:sz w:val="24"/>
          <w:szCs w:val="24"/>
          <w:lang w:val="kl-GL"/>
        </w:rPr>
        <w:t>utoqqa</w:t>
      </w:r>
      <w:r w:rsidR="00BE7608" w:rsidRPr="003F6F24">
        <w:rPr>
          <w:rFonts w:ascii="Times New Roman" w:eastAsia="Times New Roman" w:hAnsi="Times New Roman" w:cs="Times New Roman"/>
          <w:iCs/>
          <w:sz w:val="24"/>
          <w:szCs w:val="24"/>
          <w:lang w:val="kl-GL"/>
        </w:rPr>
        <w:t>rnut politik</w:t>
      </w:r>
      <w:r w:rsidR="00AD0502">
        <w:rPr>
          <w:rFonts w:ascii="Times New Roman" w:eastAsia="Times New Roman" w:hAnsi="Times New Roman" w:cs="Times New Roman"/>
          <w:iCs/>
          <w:sz w:val="24"/>
          <w:szCs w:val="24"/>
          <w:lang w:val="kl-GL"/>
        </w:rPr>
        <w:t>-</w:t>
      </w:r>
      <w:r w:rsidR="00BE7608" w:rsidRPr="003F6F24">
        <w:rPr>
          <w:rFonts w:ascii="Times New Roman" w:eastAsia="Times New Roman" w:hAnsi="Times New Roman" w:cs="Times New Roman"/>
          <w:iCs/>
          <w:sz w:val="24"/>
          <w:szCs w:val="24"/>
          <w:lang w:val="kl-GL"/>
        </w:rPr>
        <w:t>kimik ataqatigiittumik ilusiliinissamut</w:t>
      </w:r>
      <w:r w:rsidR="004E4DB9" w:rsidRPr="003F6F24">
        <w:rPr>
          <w:rFonts w:ascii="Times New Roman" w:eastAsia="Times New Roman" w:hAnsi="Times New Roman" w:cs="Times New Roman"/>
          <w:iCs/>
          <w:sz w:val="24"/>
          <w:szCs w:val="24"/>
          <w:lang w:val="kl-GL"/>
        </w:rPr>
        <w:t xml:space="preserve"> </w:t>
      </w:r>
      <w:r w:rsidRPr="003F6F24">
        <w:rPr>
          <w:rFonts w:ascii="Times New Roman" w:eastAsia="Times New Roman" w:hAnsi="Times New Roman" w:cs="Times New Roman"/>
          <w:iCs/>
          <w:sz w:val="24"/>
          <w:szCs w:val="24"/>
          <w:lang w:val="kl-GL"/>
        </w:rPr>
        <w:t>kommunalbestyrelsi</w:t>
      </w:r>
      <w:r w:rsidR="004E4DB9" w:rsidRPr="003F6F24">
        <w:rPr>
          <w:rFonts w:ascii="Times New Roman" w:eastAsia="Times New Roman" w:hAnsi="Times New Roman" w:cs="Times New Roman"/>
          <w:iCs/>
          <w:sz w:val="24"/>
          <w:szCs w:val="24"/>
          <w:lang w:val="kl-GL"/>
        </w:rPr>
        <w:t>mut</w:t>
      </w:r>
      <w:r w:rsidRPr="003F6F24">
        <w:rPr>
          <w:rFonts w:ascii="Times New Roman" w:eastAsia="Times New Roman" w:hAnsi="Times New Roman" w:cs="Times New Roman"/>
          <w:iCs/>
          <w:sz w:val="24"/>
          <w:szCs w:val="24"/>
          <w:lang w:val="kl-GL"/>
        </w:rPr>
        <w:t xml:space="preserve"> pisussaaff</w:t>
      </w:r>
      <w:r w:rsidR="004E4DB9" w:rsidRPr="003F6F24">
        <w:rPr>
          <w:rFonts w:ascii="Times New Roman" w:eastAsia="Times New Roman" w:hAnsi="Times New Roman" w:cs="Times New Roman"/>
          <w:iCs/>
          <w:sz w:val="24"/>
          <w:szCs w:val="24"/>
          <w:lang w:val="kl-GL"/>
        </w:rPr>
        <w:t>iliivoq</w:t>
      </w:r>
      <w:r w:rsidR="006B237D" w:rsidRPr="003F6F24">
        <w:rPr>
          <w:rFonts w:ascii="Times New Roman" w:eastAsia="Times New Roman" w:hAnsi="Times New Roman" w:cs="Times New Roman"/>
          <w:iCs/>
          <w:sz w:val="24"/>
          <w:szCs w:val="24"/>
          <w:lang w:val="kl-GL"/>
        </w:rPr>
        <w:t>. Ataqatigiittumik paasineqassaaq, utoqqarnut politikkimi</w:t>
      </w:r>
      <w:r w:rsidR="00442AF6" w:rsidRPr="003F6F24">
        <w:rPr>
          <w:rFonts w:ascii="Times New Roman" w:eastAsia="Times New Roman" w:hAnsi="Times New Roman" w:cs="Times New Roman"/>
          <w:iCs/>
          <w:sz w:val="24"/>
          <w:szCs w:val="24"/>
          <w:lang w:val="kl-GL"/>
        </w:rPr>
        <w:t>,</w:t>
      </w:r>
      <w:r w:rsidR="006B237D" w:rsidRPr="003F6F24">
        <w:rPr>
          <w:rFonts w:ascii="Times New Roman" w:eastAsia="Times New Roman" w:hAnsi="Times New Roman" w:cs="Times New Roman"/>
          <w:iCs/>
          <w:sz w:val="24"/>
          <w:szCs w:val="24"/>
          <w:lang w:val="kl-GL"/>
        </w:rPr>
        <w:t xml:space="preserve"> </w:t>
      </w:r>
      <w:r w:rsidR="00DB0C4D" w:rsidRPr="003F6F24">
        <w:rPr>
          <w:rFonts w:ascii="Times New Roman" w:eastAsia="Times New Roman" w:hAnsi="Times New Roman" w:cs="Times New Roman"/>
          <w:iCs/>
          <w:sz w:val="24"/>
          <w:szCs w:val="24"/>
          <w:lang w:val="kl-GL"/>
        </w:rPr>
        <w:t>utoqqarnut tapersersuinermut atatillugu</w:t>
      </w:r>
      <w:r w:rsidR="00BE7608" w:rsidRPr="003F6F24">
        <w:rPr>
          <w:rFonts w:ascii="Times New Roman" w:eastAsia="Times New Roman" w:hAnsi="Times New Roman" w:cs="Times New Roman"/>
          <w:iCs/>
          <w:sz w:val="24"/>
          <w:szCs w:val="24"/>
          <w:lang w:val="kl-GL"/>
        </w:rPr>
        <w:t xml:space="preserve"> </w:t>
      </w:r>
      <w:r w:rsidR="00DB0C4D" w:rsidRPr="003F6F24">
        <w:rPr>
          <w:rFonts w:ascii="Times New Roman" w:eastAsia="Times New Roman" w:hAnsi="Times New Roman" w:cs="Times New Roman"/>
          <w:iCs/>
          <w:sz w:val="24"/>
          <w:szCs w:val="24"/>
          <w:lang w:val="kl-GL"/>
        </w:rPr>
        <w:t>kommunimi</w:t>
      </w:r>
      <w:r w:rsidR="00442AF6" w:rsidRPr="003F6F24">
        <w:rPr>
          <w:rFonts w:ascii="Times New Roman" w:eastAsia="Times New Roman" w:hAnsi="Times New Roman" w:cs="Times New Roman"/>
          <w:iCs/>
          <w:sz w:val="24"/>
          <w:szCs w:val="24"/>
          <w:lang w:val="kl-GL"/>
        </w:rPr>
        <w:t>, pisortani immikkoortut akimorlugit, pitsaanerpaamik kiffartuu</w:t>
      </w:r>
      <w:r w:rsidR="00846977" w:rsidRPr="003F6F24">
        <w:rPr>
          <w:rFonts w:ascii="Times New Roman" w:eastAsia="Times New Roman" w:hAnsi="Times New Roman" w:cs="Times New Roman"/>
          <w:iCs/>
          <w:sz w:val="24"/>
          <w:szCs w:val="24"/>
          <w:lang w:val="kl-GL"/>
        </w:rPr>
        <w:t>ssinissamik ikiorsiisoqarnissaanut isummissasoq.</w:t>
      </w:r>
    </w:p>
    <w:p w14:paraId="43626B3A" w14:textId="77777777" w:rsidR="001F424B" w:rsidRPr="003F6F24" w:rsidRDefault="001F424B" w:rsidP="001F424B">
      <w:pPr>
        <w:spacing w:after="0" w:line="288" w:lineRule="auto"/>
        <w:rPr>
          <w:rFonts w:ascii="Times New Roman" w:eastAsia="Times New Roman" w:hAnsi="Times New Roman" w:cs="Times New Roman"/>
          <w:iCs/>
          <w:sz w:val="24"/>
          <w:szCs w:val="24"/>
          <w:lang w:val="kl-GL"/>
        </w:rPr>
      </w:pPr>
    </w:p>
    <w:p w14:paraId="31B861D1" w14:textId="64882789" w:rsidR="001F424B" w:rsidRPr="003F6F24" w:rsidRDefault="00846977" w:rsidP="00722BD7">
      <w:pPr>
        <w:spacing w:after="0" w:line="288" w:lineRule="auto"/>
        <w:rPr>
          <w:rFonts w:ascii="Times New Roman" w:eastAsia="Times New Roman" w:hAnsi="Times New Roman" w:cs="Times New Roman"/>
          <w:i/>
          <w:sz w:val="24"/>
          <w:szCs w:val="24"/>
          <w:lang w:val="kl-GL"/>
        </w:rPr>
      </w:pPr>
      <w:r w:rsidRPr="003F6F24">
        <w:rPr>
          <w:rFonts w:ascii="Times New Roman" w:eastAsia="Times New Roman" w:hAnsi="Times New Roman" w:cs="Times New Roman"/>
          <w:iCs/>
          <w:sz w:val="24"/>
          <w:szCs w:val="24"/>
          <w:lang w:val="kl-GL"/>
        </w:rPr>
        <w:t>Utoqqarnut politikkimi ilaatigut utoqqarnut suliassaqarfimmi suliniutit pillugit immikkoortut akornanni suleqatigiinneq pineqarsinnaavoq, kommunimi kiffartuussinermut anguniakkat, soorlu utoqqaat nammineq angerlarsimaffimminni najugaqaannarnissaanut atatillugu il.il. utoqqarnut politik</w:t>
      </w:r>
      <w:r w:rsidR="00B004DB">
        <w:rPr>
          <w:rFonts w:ascii="Times New Roman" w:eastAsia="Times New Roman" w:hAnsi="Times New Roman" w:cs="Times New Roman"/>
          <w:iCs/>
          <w:sz w:val="24"/>
          <w:szCs w:val="24"/>
          <w:lang w:val="kl-GL"/>
        </w:rPr>
        <w:t>-</w:t>
      </w:r>
      <w:r w:rsidRPr="003F6F24">
        <w:rPr>
          <w:rFonts w:ascii="Times New Roman" w:eastAsia="Times New Roman" w:hAnsi="Times New Roman" w:cs="Times New Roman"/>
          <w:iCs/>
          <w:sz w:val="24"/>
          <w:szCs w:val="24"/>
          <w:lang w:val="kl-GL"/>
        </w:rPr>
        <w:t>ki</w:t>
      </w:r>
      <w:r w:rsidR="00722BD7" w:rsidRPr="003F6F24">
        <w:rPr>
          <w:rFonts w:ascii="Times New Roman" w:eastAsia="Times New Roman" w:hAnsi="Times New Roman" w:cs="Times New Roman"/>
          <w:iCs/>
          <w:sz w:val="24"/>
          <w:szCs w:val="24"/>
          <w:lang w:val="kl-GL"/>
        </w:rPr>
        <w:t>p</w:t>
      </w:r>
      <w:r w:rsidRPr="003F6F24">
        <w:rPr>
          <w:rFonts w:ascii="Times New Roman" w:eastAsia="Times New Roman" w:hAnsi="Times New Roman" w:cs="Times New Roman"/>
          <w:iCs/>
          <w:sz w:val="24"/>
          <w:szCs w:val="24"/>
          <w:lang w:val="kl-GL"/>
        </w:rPr>
        <w:t xml:space="preserve"> </w:t>
      </w:r>
      <w:r w:rsidR="00722BD7" w:rsidRPr="003F6F24">
        <w:rPr>
          <w:rFonts w:ascii="Times New Roman" w:eastAsia="Times New Roman" w:hAnsi="Times New Roman" w:cs="Times New Roman"/>
          <w:iCs/>
          <w:sz w:val="24"/>
          <w:szCs w:val="24"/>
          <w:lang w:val="kl-GL"/>
        </w:rPr>
        <w:t>§ 3</w:t>
      </w:r>
      <w:r w:rsidR="00B004DB">
        <w:rPr>
          <w:rFonts w:ascii="Times New Roman" w:eastAsia="Times New Roman" w:hAnsi="Times New Roman" w:cs="Times New Roman"/>
          <w:iCs/>
          <w:color w:val="FF0000"/>
          <w:sz w:val="24"/>
          <w:szCs w:val="24"/>
          <w:lang w:val="kl-GL"/>
        </w:rPr>
        <w:t>3</w:t>
      </w:r>
      <w:r w:rsidR="00722BD7" w:rsidRPr="003F6F24">
        <w:rPr>
          <w:rFonts w:ascii="Times New Roman" w:eastAsia="Times New Roman" w:hAnsi="Times New Roman" w:cs="Times New Roman"/>
          <w:iCs/>
          <w:sz w:val="24"/>
          <w:szCs w:val="24"/>
          <w:lang w:val="kl-GL"/>
        </w:rPr>
        <w:t xml:space="preserve"> naapertorlugu pitsaassusissanut malittarisassani anguniakkat ilanngullugit imarisinnaavai.</w:t>
      </w:r>
    </w:p>
    <w:p w14:paraId="098D6F4A" w14:textId="77777777" w:rsidR="001F424B" w:rsidRPr="003F6F24" w:rsidRDefault="001F424B" w:rsidP="001F424B">
      <w:pPr>
        <w:spacing w:after="0" w:line="288" w:lineRule="auto"/>
        <w:rPr>
          <w:rFonts w:ascii="Times New Roman" w:eastAsia="Times New Roman" w:hAnsi="Times New Roman" w:cs="Times New Roman"/>
          <w:iCs/>
          <w:sz w:val="24"/>
          <w:szCs w:val="24"/>
          <w:lang w:val="kl-GL"/>
        </w:rPr>
      </w:pPr>
    </w:p>
    <w:p w14:paraId="11F30DA0" w14:textId="63D4F191" w:rsidR="001F424B" w:rsidRPr="003F6F24" w:rsidRDefault="00D97267" w:rsidP="008D02DD">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Utoqqarnut politikki </w:t>
      </w:r>
      <w:r w:rsidR="00CB606D" w:rsidRPr="003F6F24">
        <w:rPr>
          <w:rFonts w:ascii="Times New Roman" w:eastAsia="Times New Roman" w:hAnsi="Times New Roman" w:cs="Times New Roman"/>
          <w:iCs/>
          <w:sz w:val="24"/>
          <w:szCs w:val="24"/>
          <w:lang w:val="kl-GL"/>
        </w:rPr>
        <w:t xml:space="preserve">ukiut sisamakkuutaarlugit </w:t>
      </w:r>
      <w:r w:rsidRPr="003F6F24">
        <w:rPr>
          <w:rFonts w:ascii="Times New Roman" w:eastAsia="Times New Roman" w:hAnsi="Times New Roman" w:cs="Times New Roman"/>
          <w:iCs/>
          <w:sz w:val="24"/>
          <w:szCs w:val="24"/>
          <w:lang w:val="kl-GL"/>
        </w:rPr>
        <w:t xml:space="preserve">najugaqarfissamik neqerooruteqarnermi pilersaarusiorneq, politikki isumalluutinillu aningaasaliinerit </w:t>
      </w:r>
      <w:r w:rsidR="00CB606D" w:rsidRPr="003F6F24">
        <w:rPr>
          <w:rFonts w:ascii="Times New Roman" w:eastAsia="Times New Roman" w:hAnsi="Times New Roman" w:cs="Times New Roman"/>
          <w:iCs/>
          <w:sz w:val="24"/>
          <w:szCs w:val="24"/>
          <w:lang w:val="kl-GL"/>
        </w:rPr>
        <w:t xml:space="preserve">aamma tapersersorneqarnissamut periarfissat pillugit </w:t>
      </w:r>
      <w:r w:rsidRPr="003F6F24">
        <w:rPr>
          <w:rFonts w:ascii="Times New Roman" w:eastAsia="Times New Roman" w:hAnsi="Times New Roman" w:cs="Times New Roman"/>
          <w:iCs/>
          <w:sz w:val="24"/>
          <w:szCs w:val="24"/>
          <w:lang w:val="kl-GL"/>
        </w:rPr>
        <w:t>paasissutissanik imaqassaaq</w:t>
      </w:r>
      <w:r w:rsidR="00CB606D" w:rsidRPr="003F6F24">
        <w:rPr>
          <w:rFonts w:ascii="Times New Roman" w:eastAsia="Times New Roman" w:hAnsi="Times New Roman" w:cs="Times New Roman"/>
          <w:iCs/>
          <w:sz w:val="24"/>
          <w:szCs w:val="24"/>
          <w:lang w:val="kl-GL"/>
        </w:rPr>
        <w:t xml:space="preserve">, </w:t>
      </w:r>
      <w:r w:rsidR="008D02DD" w:rsidRPr="003F6F24">
        <w:rPr>
          <w:rFonts w:ascii="Times New Roman" w:eastAsia="Times New Roman" w:hAnsi="Times New Roman" w:cs="Times New Roman"/>
          <w:iCs/>
          <w:sz w:val="24"/>
          <w:szCs w:val="24"/>
          <w:lang w:val="kl-GL"/>
        </w:rPr>
        <w:t>pingaartumik eqqarsaatigalugu inuit agguataarnerisa ineriartornerat.</w:t>
      </w:r>
    </w:p>
    <w:p w14:paraId="345E7F41" w14:textId="77777777" w:rsidR="001F424B" w:rsidRPr="003F6F24" w:rsidRDefault="001F424B" w:rsidP="001F424B">
      <w:pPr>
        <w:spacing w:after="0" w:line="288" w:lineRule="auto"/>
        <w:rPr>
          <w:rFonts w:ascii="Times New Roman" w:eastAsia="Times New Roman" w:hAnsi="Times New Roman" w:cs="Times New Roman"/>
          <w:iCs/>
          <w:sz w:val="24"/>
          <w:szCs w:val="24"/>
          <w:lang w:val="kl-GL"/>
        </w:rPr>
      </w:pPr>
    </w:p>
    <w:p w14:paraId="2844A912" w14:textId="0D052EE0" w:rsidR="001F424B" w:rsidRPr="003F6F24" w:rsidRDefault="008D02DD" w:rsidP="001F424B">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1F424B" w:rsidRPr="003F6F24">
        <w:rPr>
          <w:rFonts w:ascii="Times New Roman" w:eastAsia="Times New Roman" w:hAnsi="Times New Roman" w:cs="Times New Roman"/>
          <w:iCs/>
          <w:sz w:val="24"/>
          <w:szCs w:val="24"/>
          <w:lang w:val="kl-GL"/>
        </w:rPr>
        <w:t>. 2</w:t>
      </w:r>
      <w:r w:rsidRPr="003F6F24">
        <w:rPr>
          <w:rFonts w:ascii="Times New Roman" w:eastAsia="Times New Roman" w:hAnsi="Times New Roman" w:cs="Times New Roman"/>
          <w:iCs/>
          <w:sz w:val="24"/>
          <w:szCs w:val="24"/>
          <w:lang w:val="kl-GL"/>
        </w:rPr>
        <w:t>-mut</w:t>
      </w:r>
      <w:r w:rsidR="001F424B" w:rsidRPr="003F6F24">
        <w:rPr>
          <w:rFonts w:ascii="Times New Roman" w:eastAsia="Times New Roman" w:hAnsi="Times New Roman" w:cs="Times New Roman"/>
          <w:iCs/>
          <w:sz w:val="24"/>
          <w:szCs w:val="24"/>
          <w:lang w:val="kl-GL"/>
        </w:rPr>
        <w:t>.</w:t>
      </w:r>
    </w:p>
    <w:p w14:paraId="6D16E3D0" w14:textId="161C72E1" w:rsidR="001F424B" w:rsidRPr="003F6F24" w:rsidRDefault="00A36541" w:rsidP="00C34198">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Aalajangersakkami ersarissarneqarpoq, kommunalbestyrelsip imm. 1 malillugu kommunip utoqqarnut politikkimi suliaqarneranut </w:t>
      </w:r>
      <w:r w:rsidR="001E34FD" w:rsidRPr="003F6F24">
        <w:rPr>
          <w:rFonts w:ascii="Times New Roman" w:eastAsia="Times New Roman" w:hAnsi="Times New Roman" w:cs="Times New Roman"/>
          <w:iCs/>
          <w:sz w:val="24"/>
          <w:szCs w:val="24"/>
          <w:lang w:val="kl-GL"/>
        </w:rPr>
        <w:t xml:space="preserve">atatillugu </w:t>
      </w:r>
      <w:r w:rsidRPr="003F6F24">
        <w:rPr>
          <w:rFonts w:ascii="Times New Roman" w:eastAsia="Times New Roman" w:hAnsi="Times New Roman" w:cs="Times New Roman"/>
          <w:iCs/>
          <w:sz w:val="24"/>
          <w:szCs w:val="24"/>
          <w:lang w:val="kl-GL"/>
        </w:rPr>
        <w:t xml:space="preserve">utoqqaat pillugit siunnersuisoqatigiit </w:t>
      </w:r>
      <w:r w:rsidR="001E34FD" w:rsidRPr="003F6F24">
        <w:rPr>
          <w:rFonts w:ascii="Times New Roman" w:eastAsia="Times New Roman" w:hAnsi="Times New Roman" w:cs="Times New Roman"/>
          <w:iCs/>
          <w:sz w:val="24"/>
          <w:szCs w:val="24"/>
          <w:lang w:val="kl-GL"/>
        </w:rPr>
        <w:t>ilanngunneqarnissaannut</w:t>
      </w:r>
      <w:r w:rsidRPr="003F6F24">
        <w:rPr>
          <w:rFonts w:ascii="Times New Roman" w:eastAsia="Times New Roman" w:hAnsi="Times New Roman" w:cs="Times New Roman"/>
          <w:iCs/>
          <w:sz w:val="24"/>
          <w:szCs w:val="24"/>
          <w:lang w:val="kl-GL"/>
        </w:rPr>
        <w:t xml:space="preserve"> pisussaaffeqarneranik</w:t>
      </w:r>
      <w:r w:rsidR="001E34FD" w:rsidRPr="003F6F24">
        <w:rPr>
          <w:rFonts w:ascii="Times New Roman" w:eastAsia="Times New Roman" w:hAnsi="Times New Roman" w:cs="Times New Roman"/>
          <w:iCs/>
          <w:sz w:val="24"/>
          <w:szCs w:val="24"/>
          <w:lang w:val="kl-GL"/>
        </w:rPr>
        <w:t>. Tamanna utoqqaat isumaat pisariaqartitaallu tusarneqarnissaat aamma politikkimi akulerutsinneqarnissaat</w:t>
      </w:r>
      <w:r w:rsidR="00C34198" w:rsidRPr="003F6F24">
        <w:rPr>
          <w:rFonts w:ascii="Times New Roman" w:eastAsia="Times New Roman" w:hAnsi="Times New Roman" w:cs="Times New Roman"/>
          <w:iCs/>
          <w:sz w:val="24"/>
          <w:szCs w:val="24"/>
          <w:lang w:val="kl-GL"/>
        </w:rPr>
        <w:t xml:space="preserve"> qulakkeerivoq.</w:t>
      </w:r>
    </w:p>
    <w:p w14:paraId="222E9F52" w14:textId="77777777" w:rsidR="001F424B" w:rsidRPr="003F6F24" w:rsidRDefault="001F424B" w:rsidP="001F424B">
      <w:pPr>
        <w:spacing w:after="0" w:line="288" w:lineRule="auto"/>
        <w:rPr>
          <w:rFonts w:ascii="Times New Roman" w:eastAsia="Times New Roman" w:hAnsi="Times New Roman" w:cs="Times New Roman"/>
          <w:iCs/>
          <w:sz w:val="24"/>
          <w:szCs w:val="24"/>
          <w:lang w:val="kl-GL"/>
        </w:rPr>
      </w:pPr>
    </w:p>
    <w:p w14:paraId="71A2D0E5" w14:textId="7FE405A3" w:rsidR="001F424B" w:rsidRPr="003F6F24" w:rsidRDefault="00C34198" w:rsidP="001F424B">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1F424B" w:rsidRPr="003F6F24">
        <w:rPr>
          <w:rFonts w:ascii="Times New Roman" w:eastAsia="Times New Roman" w:hAnsi="Times New Roman" w:cs="Times New Roman"/>
          <w:iCs/>
          <w:sz w:val="24"/>
          <w:szCs w:val="24"/>
          <w:lang w:val="kl-GL"/>
        </w:rPr>
        <w:t>. 3</w:t>
      </w:r>
      <w:r w:rsidRPr="003F6F24">
        <w:rPr>
          <w:rFonts w:ascii="Times New Roman" w:eastAsia="Times New Roman" w:hAnsi="Times New Roman" w:cs="Times New Roman"/>
          <w:iCs/>
          <w:sz w:val="24"/>
          <w:szCs w:val="24"/>
          <w:lang w:val="kl-GL"/>
        </w:rPr>
        <w:t>-mut</w:t>
      </w:r>
      <w:r w:rsidR="001F424B" w:rsidRPr="003F6F24">
        <w:rPr>
          <w:rFonts w:ascii="Times New Roman" w:eastAsia="Times New Roman" w:hAnsi="Times New Roman" w:cs="Times New Roman"/>
          <w:iCs/>
          <w:sz w:val="24"/>
          <w:szCs w:val="24"/>
          <w:lang w:val="kl-GL"/>
        </w:rPr>
        <w:t>.</w:t>
      </w:r>
    </w:p>
    <w:p w14:paraId="0E34E5AB" w14:textId="7B10A3AA" w:rsidR="001F424B" w:rsidRPr="003F6F24" w:rsidRDefault="00D40608" w:rsidP="00B73FFF">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lastRenderedPageBreak/>
        <w:t xml:space="preserve">Aalajangersakkap aalajangersarpaa, utoqqarnut politikki allakkatigut ilusilerneqassasoq aamma kommunip nittartagaatigut tamanut ammasumik saqqummiunneqassasoq. </w:t>
      </w:r>
      <w:r w:rsidR="00B73FFF" w:rsidRPr="003F6F24">
        <w:rPr>
          <w:rFonts w:ascii="Times New Roman" w:eastAsia="Times New Roman" w:hAnsi="Times New Roman" w:cs="Times New Roman"/>
          <w:iCs/>
          <w:sz w:val="24"/>
          <w:szCs w:val="24"/>
          <w:lang w:val="kl-GL"/>
        </w:rPr>
        <w:t>T</w:t>
      </w:r>
      <w:r w:rsidRPr="003F6F24">
        <w:rPr>
          <w:rFonts w:ascii="Times New Roman" w:eastAsia="Times New Roman" w:hAnsi="Times New Roman" w:cs="Times New Roman"/>
          <w:iCs/>
          <w:sz w:val="24"/>
          <w:szCs w:val="24"/>
          <w:lang w:val="kl-GL"/>
        </w:rPr>
        <w:t>ama</w:t>
      </w:r>
      <w:r w:rsidR="00B73FFF" w:rsidRPr="003F6F24">
        <w:rPr>
          <w:rFonts w:ascii="Times New Roman" w:eastAsia="Times New Roman" w:hAnsi="Times New Roman" w:cs="Times New Roman"/>
          <w:iCs/>
          <w:sz w:val="24"/>
          <w:szCs w:val="24"/>
          <w:lang w:val="kl-GL"/>
        </w:rPr>
        <w:t>nna tapersiissaaq, utoqqarnut politik</w:t>
      </w:r>
      <w:r w:rsidR="00B004DB">
        <w:rPr>
          <w:rFonts w:ascii="Times New Roman" w:eastAsia="Times New Roman" w:hAnsi="Times New Roman" w:cs="Times New Roman"/>
          <w:iCs/>
          <w:sz w:val="24"/>
          <w:szCs w:val="24"/>
          <w:lang w:val="kl-GL"/>
        </w:rPr>
        <w:t>-</w:t>
      </w:r>
      <w:r w:rsidR="00B73FFF" w:rsidRPr="003F6F24">
        <w:rPr>
          <w:rFonts w:ascii="Times New Roman" w:eastAsia="Times New Roman" w:hAnsi="Times New Roman" w:cs="Times New Roman"/>
          <w:iCs/>
          <w:sz w:val="24"/>
          <w:szCs w:val="24"/>
          <w:lang w:val="kl-GL"/>
        </w:rPr>
        <w:t>kip kommunimi innuttaasunit tamanit pissarsiarineqarsinnaaneranut.</w:t>
      </w:r>
    </w:p>
    <w:p w14:paraId="1E5B89FE" w14:textId="77777777" w:rsidR="001F424B" w:rsidRPr="003F6F24" w:rsidRDefault="001F424B" w:rsidP="001F424B">
      <w:pPr>
        <w:spacing w:after="0" w:line="288" w:lineRule="auto"/>
        <w:rPr>
          <w:rFonts w:ascii="Times New Roman" w:eastAsia="Times New Roman" w:hAnsi="Times New Roman" w:cs="Times New Roman"/>
          <w:iCs/>
          <w:sz w:val="24"/>
          <w:szCs w:val="24"/>
          <w:lang w:val="kl-GL"/>
        </w:rPr>
      </w:pPr>
    </w:p>
    <w:p w14:paraId="38C9A9F1" w14:textId="0079DCFE" w:rsidR="001F424B" w:rsidRPr="003F6F24" w:rsidRDefault="00B73FFF" w:rsidP="00A335B2">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Kommunalbestyrelsip ilanngullugu utoqqarnut politikki naamma</w:t>
      </w:r>
      <w:r w:rsidR="00B24767" w:rsidRPr="003F6F24">
        <w:rPr>
          <w:rFonts w:ascii="Times New Roman" w:eastAsia="Times New Roman" w:hAnsi="Times New Roman" w:cs="Times New Roman"/>
          <w:iCs/>
          <w:sz w:val="24"/>
          <w:szCs w:val="24"/>
          <w:lang w:val="kl-GL"/>
        </w:rPr>
        <w:t>ssineqartoq pillugu Naalakkersuisut ilisimatissavaat, taamaalillutik Naalakkersuisut</w:t>
      </w:r>
      <w:r w:rsidR="00E34307" w:rsidRPr="003F6F24">
        <w:rPr>
          <w:rFonts w:ascii="Times New Roman" w:eastAsia="Times New Roman" w:hAnsi="Times New Roman" w:cs="Times New Roman"/>
          <w:iCs/>
          <w:sz w:val="24"/>
          <w:szCs w:val="24"/>
          <w:lang w:val="kl-GL"/>
        </w:rPr>
        <w:t xml:space="preserve"> nuna tamakkerlugu utoqqaat pillugit periusissiornissaq siunertaralugu,</w:t>
      </w:r>
      <w:r w:rsidR="00B24767" w:rsidRPr="003F6F24">
        <w:rPr>
          <w:rFonts w:ascii="Times New Roman" w:eastAsia="Times New Roman" w:hAnsi="Times New Roman" w:cs="Times New Roman"/>
          <w:iCs/>
          <w:sz w:val="24"/>
          <w:szCs w:val="24"/>
          <w:lang w:val="kl-GL"/>
        </w:rPr>
        <w:t xml:space="preserve"> </w:t>
      </w:r>
      <w:r w:rsidR="00E34307" w:rsidRPr="003F6F24">
        <w:rPr>
          <w:rFonts w:ascii="Times New Roman" w:eastAsia="Times New Roman" w:hAnsi="Times New Roman" w:cs="Times New Roman"/>
          <w:iCs/>
          <w:sz w:val="24"/>
          <w:szCs w:val="24"/>
          <w:lang w:val="kl-GL"/>
        </w:rPr>
        <w:t xml:space="preserve">kommunimi </w:t>
      </w:r>
      <w:r w:rsidR="00B24767" w:rsidRPr="003F6F24">
        <w:rPr>
          <w:rFonts w:ascii="Times New Roman" w:eastAsia="Times New Roman" w:hAnsi="Times New Roman" w:cs="Times New Roman"/>
          <w:iCs/>
          <w:sz w:val="24"/>
          <w:szCs w:val="24"/>
          <w:lang w:val="kl-GL"/>
        </w:rPr>
        <w:t xml:space="preserve">utoqqarnut suliassaqarfimmi qaqugukkulluunniit </w:t>
      </w:r>
      <w:r w:rsidR="00A335B2" w:rsidRPr="003F6F24">
        <w:rPr>
          <w:rFonts w:ascii="Times New Roman" w:eastAsia="Times New Roman" w:hAnsi="Times New Roman" w:cs="Times New Roman"/>
          <w:iCs/>
          <w:sz w:val="24"/>
          <w:szCs w:val="24"/>
          <w:lang w:val="kl-GL"/>
        </w:rPr>
        <w:t>ataatsimut isiginnilersinnaaqqullugit.</w:t>
      </w:r>
    </w:p>
    <w:p w14:paraId="2B896622" w14:textId="77777777" w:rsidR="001F424B" w:rsidRPr="003F6F24" w:rsidRDefault="001F424B" w:rsidP="001F424B">
      <w:pPr>
        <w:spacing w:after="0" w:line="288" w:lineRule="auto"/>
        <w:rPr>
          <w:rFonts w:ascii="Times New Roman" w:eastAsia="Times New Roman" w:hAnsi="Times New Roman" w:cs="Times New Roman"/>
          <w:iCs/>
          <w:sz w:val="24"/>
          <w:szCs w:val="24"/>
          <w:lang w:val="kl-GL"/>
        </w:rPr>
      </w:pPr>
    </w:p>
    <w:p w14:paraId="511FE930" w14:textId="4B3082F9" w:rsidR="001F424B" w:rsidRPr="003F6F24" w:rsidRDefault="00A335B2" w:rsidP="001F424B">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1F424B" w:rsidRPr="003F6F24">
        <w:rPr>
          <w:rFonts w:ascii="Times New Roman" w:eastAsia="Times New Roman" w:hAnsi="Times New Roman" w:cs="Times New Roman"/>
          <w:iCs/>
          <w:sz w:val="24"/>
          <w:szCs w:val="24"/>
          <w:lang w:val="kl-GL"/>
        </w:rPr>
        <w:t>. 4</w:t>
      </w:r>
      <w:r w:rsidRPr="003F6F24">
        <w:rPr>
          <w:rFonts w:ascii="Times New Roman" w:eastAsia="Times New Roman" w:hAnsi="Times New Roman" w:cs="Times New Roman"/>
          <w:iCs/>
          <w:sz w:val="24"/>
          <w:szCs w:val="24"/>
          <w:lang w:val="kl-GL"/>
        </w:rPr>
        <w:t>-mut</w:t>
      </w:r>
      <w:r w:rsidR="001F424B" w:rsidRPr="003F6F24">
        <w:rPr>
          <w:rFonts w:ascii="Times New Roman" w:eastAsia="Times New Roman" w:hAnsi="Times New Roman" w:cs="Times New Roman"/>
          <w:iCs/>
          <w:sz w:val="24"/>
          <w:szCs w:val="24"/>
          <w:lang w:val="kl-GL"/>
        </w:rPr>
        <w:t>.</w:t>
      </w:r>
    </w:p>
    <w:p w14:paraId="34035D12" w14:textId="5661A555" w:rsidR="00886CFF" w:rsidRPr="003F6F24" w:rsidRDefault="003A4CD7" w:rsidP="00544715">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Aalajangersakkap aalajangersarpaa, utoqqarnut politikki sivisunerpaamik ukiut sisamakkuutaarlugit </w:t>
      </w:r>
      <w:r w:rsidR="007269C8" w:rsidRPr="003F6F24">
        <w:rPr>
          <w:rFonts w:ascii="Times New Roman" w:eastAsia="Times New Roman" w:hAnsi="Times New Roman" w:cs="Times New Roman"/>
          <w:iCs/>
          <w:sz w:val="24"/>
          <w:szCs w:val="24"/>
          <w:lang w:val="kl-GL"/>
        </w:rPr>
        <w:t>iluarsaanneqartarnissaa. Utoqqarnut politik</w:t>
      </w:r>
      <w:r w:rsidR="00B004DB">
        <w:rPr>
          <w:rFonts w:ascii="Times New Roman" w:eastAsia="Times New Roman" w:hAnsi="Times New Roman" w:cs="Times New Roman"/>
          <w:iCs/>
          <w:sz w:val="24"/>
          <w:szCs w:val="24"/>
          <w:lang w:val="kl-GL"/>
        </w:rPr>
        <w:t>-</w:t>
      </w:r>
      <w:r w:rsidR="007269C8" w:rsidRPr="003F6F24">
        <w:rPr>
          <w:rFonts w:ascii="Times New Roman" w:eastAsia="Times New Roman" w:hAnsi="Times New Roman" w:cs="Times New Roman"/>
          <w:iCs/>
          <w:sz w:val="24"/>
          <w:szCs w:val="24"/>
          <w:lang w:val="kl-GL"/>
        </w:rPr>
        <w:t xml:space="preserve">kip iluarsaanneqarnissaanut siunertaavoq utoqqarnut politikki </w:t>
      </w:r>
      <w:r w:rsidR="00734971" w:rsidRPr="003F6F24">
        <w:rPr>
          <w:rFonts w:ascii="Times New Roman" w:eastAsia="Times New Roman" w:hAnsi="Times New Roman" w:cs="Times New Roman"/>
          <w:iCs/>
          <w:sz w:val="24"/>
          <w:szCs w:val="24"/>
          <w:lang w:val="kl-GL"/>
        </w:rPr>
        <w:t>piffissamut naleqquttuunissaata qulakkeerneqarnissaa, kommunimi kiffartuussinermut ingerlaavartumik angunia</w:t>
      </w:r>
      <w:r w:rsidR="00544715" w:rsidRPr="003F6F24">
        <w:rPr>
          <w:rFonts w:ascii="Times New Roman" w:eastAsia="Times New Roman" w:hAnsi="Times New Roman" w:cs="Times New Roman"/>
          <w:iCs/>
          <w:sz w:val="24"/>
          <w:szCs w:val="24"/>
          <w:lang w:val="kl-GL"/>
        </w:rPr>
        <w:t>galiorsinnaasoq.</w:t>
      </w:r>
    </w:p>
    <w:p w14:paraId="0AF5BD35" w14:textId="106840EC" w:rsidR="00A221C7" w:rsidRPr="003F6F24" w:rsidRDefault="00A221C7" w:rsidP="00DF6F72">
      <w:pPr>
        <w:spacing w:after="0" w:line="288" w:lineRule="auto"/>
        <w:rPr>
          <w:rFonts w:ascii="Times New Roman" w:eastAsia="Times New Roman" w:hAnsi="Times New Roman" w:cs="Times New Roman"/>
          <w:iCs/>
          <w:sz w:val="24"/>
          <w:szCs w:val="24"/>
          <w:lang w:val="kl-GL"/>
        </w:rPr>
      </w:pPr>
    </w:p>
    <w:p w14:paraId="0FC0307D" w14:textId="3AA74217" w:rsidR="00A221C7" w:rsidRPr="003F6F24" w:rsidRDefault="00A221C7" w:rsidP="00F52373">
      <w:pPr>
        <w:spacing w:after="0" w:line="288" w:lineRule="auto"/>
        <w:jc w:val="center"/>
        <w:rPr>
          <w:rFonts w:ascii="Times New Roman" w:eastAsia="Times New Roman" w:hAnsi="Times New Roman" w:cs="Times New Roman"/>
          <w:i/>
          <w:sz w:val="24"/>
          <w:szCs w:val="24"/>
          <w:lang w:val="kl-GL"/>
        </w:rPr>
      </w:pPr>
      <w:r w:rsidRPr="003F6F24">
        <w:rPr>
          <w:rFonts w:ascii="Times New Roman" w:eastAsia="Times New Roman" w:hAnsi="Times New Roman" w:cs="Times New Roman"/>
          <w:i/>
          <w:sz w:val="24"/>
          <w:szCs w:val="24"/>
          <w:lang w:val="kl-GL"/>
        </w:rPr>
        <w:t>§ 3</w:t>
      </w:r>
      <w:r w:rsidR="00B004DB">
        <w:rPr>
          <w:rFonts w:ascii="Times New Roman" w:eastAsia="Times New Roman" w:hAnsi="Times New Roman" w:cs="Times New Roman"/>
          <w:i/>
          <w:color w:val="FF0000"/>
          <w:sz w:val="24"/>
          <w:szCs w:val="24"/>
          <w:lang w:val="kl-GL"/>
        </w:rPr>
        <w:t>3</w:t>
      </w:r>
      <w:r w:rsidR="00DF6F72" w:rsidRPr="003F6F24">
        <w:rPr>
          <w:rFonts w:ascii="Times New Roman" w:eastAsia="Times New Roman" w:hAnsi="Times New Roman" w:cs="Times New Roman"/>
          <w:i/>
          <w:sz w:val="24"/>
          <w:szCs w:val="24"/>
          <w:lang w:val="kl-GL"/>
        </w:rPr>
        <w:t>-mut</w:t>
      </w:r>
    </w:p>
    <w:p w14:paraId="0A8F46B9" w14:textId="3598E865" w:rsidR="00A221C7" w:rsidRPr="003F6F24" w:rsidRDefault="00A221C7" w:rsidP="00DF6F72">
      <w:pPr>
        <w:spacing w:after="0" w:line="288" w:lineRule="auto"/>
        <w:rPr>
          <w:rFonts w:ascii="Times New Roman" w:eastAsia="Times New Roman" w:hAnsi="Times New Roman" w:cs="Times New Roman"/>
          <w:iCs/>
          <w:sz w:val="24"/>
          <w:szCs w:val="24"/>
          <w:lang w:val="kl-GL"/>
        </w:rPr>
      </w:pPr>
    </w:p>
    <w:p w14:paraId="5F593EE5" w14:textId="4FB9973D" w:rsidR="00A923C0" w:rsidRPr="003F6F24" w:rsidRDefault="00544715" w:rsidP="00A923C0">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A923C0" w:rsidRPr="003F6F24">
        <w:rPr>
          <w:rFonts w:ascii="Times New Roman" w:eastAsia="Times New Roman" w:hAnsi="Times New Roman" w:cs="Times New Roman"/>
          <w:iCs/>
          <w:sz w:val="24"/>
          <w:szCs w:val="24"/>
          <w:lang w:val="kl-GL"/>
        </w:rPr>
        <w:t>. 1</w:t>
      </w:r>
      <w:r w:rsidRPr="003F6F24">
        <w:rPr>
          <w:rFonts w:ascii="Times New Roman" w:eastAsia="Times New Roman" w:hAnsi="Times New Roman" w:cs="Times New Roman"/>
          <w:iCs/>
          <w:sz w:val="24"/>
          <w:szCs w:val="24"/>
          <w:lang w:val="kl-GL"/>
        </w:rPr>
        <w:t>-imut</w:t>
      </w:r>
      <w:r w:rsidR="00A923C0" w:rsidRPr="003F6F24">
        <w:rPr>
          <w:rFonts w:ascii="Times New Roman" w:eastAsia="Times New Roman" w:hAnsi="Times New Roman" w:cs="Times New Roman"/>
          <w:iCs/>
          <w:sz w:val="24"/>
          <w:szCs w:val="24"/>
          <w:lang w:val="kl-GL"/>
        </w:rPr>
        <w:t>.</w:t>
      </w:r>
    </w:p>
    <w:p w14:paraId="7DCEBC7E" w14:textId="0E42CB9A" w:rsidR="00A923C0" w:rsidRPr="003F6F24" w:rsidRDefault="00DA01B5" w:rsidP="00045EEF">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 1-imi aalajangersagaq siunnersuummi kapitali 5 malillugu utoqqarnut tapersersuinerm</w:t>
      </w:r>
      <w:r w:rsidR="000428E9" w:rsidRPr="003F6F24">
        <w:rPr>
          <w:rFonts w:ascii="Times New Roman" w:eastAsia="Times New Roman" w:hAnsi="Times New Roman" w:cs="Times New Roman"/>
          <w:iCs/>
          <w:sz w:val="24"/>
          <w:szCs w:val="24"/>
          <w:lang w:val="kl-GL"/>
        </w:rPr>
        <w:t>ut pitsaassusissanut malittarisassanik</w:t>
      </w:r>
      <w:r w:rsidRPr="003F6F24">
        <w:rPr>
          <w:rFonts w:ascii="Times New Roman" w:eastAsia="Times New Roman" w:hAnsi="Times New Roman" w:cs="Times New Roman"/>
          <w:iCs/>
          <w:sz w:val="24"/>
          <w:szCs w:val="24"/>
          <w:lang w:val="kl-GL"/>
        </w:rPr>
        <w:t xml:space="preserve"> kommunalbestyrelsi</w:t>
      </w:r>
      <w:r w:rsidR="000428E9" w:rsidRPr="003F6F24">
        <w:rPr>
          <w:rFonts w:ascii="Times New Roman" w:eastAsia="Times New Roman" w:hAnsi="Times New Roman" w:cs="Times New Roman"/>
          <w:iCs/>
          <w:sz w:val="24"/>
          <w:szCs w:val="24"/>
          <w:lang w:val="kl-GL"/>
        </w:rPr>
        <w:t xml:space="preserve">p aalajangersaanissaminut pisussaaffeqarneranik imaqarpoq. </w:t>
      </w:r>
      <w:r w:rsidR="00F17AB2" w:rsidRPr="003F6F24">
        <w:rPr>
          <w:rFonts w:ascii="Times New Roman" w:eastAsia="Times New Roman" w:hAnsi="Times New Roman" w:cs="Times New Roman"/>
          <w:iCs/>
          <w:sz w:val="24"/>
          <w:szCs w:val="24"/>
          <w:lang w:val="kl-GL"/>
        </w:rPr>
        <w:t>P</w:t>
      </w:r>
      <w:r w:rsidR="000428E9" w:rsidRPr="003F6F24">
        <w:rPr>
          <w:rFonts w:ascii="Times New Roman" w:eastAsia="Times New Roman" w:hAnsi="Times New Roman" w:cs="Times New Roman"/>
          <w:iCs/>
          <w:sz w:val="24"/>
          <w:szCs w:val="24"/>
          <w:lang w:val="kl-GL"/>
        </w:rPr>
        <w:t>itsaassusissan</w:t>
      </w:r>
      <w:r w:rsidR="00F17AB2" w:rsidRPr="003F6F24">
        <w:rPr>
          <w:rFonts w:ascii="Times New Roman" w:eastAsia="Times New Roman" w:hAnsi="Times New Roman" w:cs="Times New Roman"/>
          <w:iCs/>
          <w:sz w:val="24"/>
          <w:szCs w:val="24"/>
          <w:lang w:val="kl-GL"/>
        </w:rPr>
        <w:t>ut malittarisassat timikkut tapersersuinermik iliuuserineqartunut tunngasinnaavoq, soorlu qanoq akuttutigisumik atortorissaarutit taarserneqassappat</w:t>
      </w:r>
      <w:r w:rsidR="003966A0" w:rsidRPr="003F6F24">
        <w:rPr>
          <w:rFonts w:ascii="Times New Roman" w:eastAsia="Times New Roman" w:hAnsi="Times New Roman" w:cs="Times New Roman"/>
          <w:iCs/>
          <w:sz w:val="24"/>
          <w:szCs w:val="24"/>
          <w:lang w:val="kl-GL"/>
        </w:rPr>
        <w:t>, aamma kiffartuussinermut tunngatillugu tapersersuineq, soorlu angerlarsimaffimmi ikiorteqarnermi killiliussat imaluunniit ingiaqateqarnermut nalunaaquttat akunnerisa qaffasissusaat</w:t>
      </w:r>
      <w:r w:rsidR="00045EEF" w:rsidRPr="003F6F24">
        <w:rPr>
          <w:rFonts w:ascii="Times New Roman" w:eastAsia="Times New Roman" w:hAnsi="Times New Roman" w:cs="Times New Roman"/>
          <w:iCs/>
          <w:sz w:val="24"/>
          <w:szCs w:val="24"/>
          <w:lang w:val="kl-GL"/>
        </w:rPr>
        <w:t>.</w:t>
      </w:r>
    </w:p>
    <w:p w14:paraId="7F221DCA" w14:textId="77777777" w:rsidR="00A923C0" w:rsidRPr="003F6F24" w:rsidRDefault="00A923C0" w:rsidP="00A923C0">
      <w:pPr>
        <w:spacing w:after="0" w:line="288" w:lineRule="auto"/>
        <w:rPr>
          <w:rFonts w:ascii="Times New Roman" w:eastAsia="Times New Roman" w:hAnsi="Times New Roman" w:cs="Times New Roman"/>
          <w:iCs/>
          <w:sz w:val="24"/>
          <w:szCs w:val="24"/>
          <w:lang w:val="kl-GL"/>
        </w:rPr>
      </w:pPr>
    </w:p>
    <w:p w14:paraId="5ADDBD80" w14:textId="20D18E7B" w:rsidR="00A923C0" w:rsidRPr="003F6F24" w:rsidRDefault="004E09E3" w:rsidP="0041693F">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Pitsaassusissanut malittarisassat Inatsisartut inatsisaanni killiliussat iluaniissapput aamma tapersersuinerit </w:t>
      </w:r>
      <w:r w:rsidR="00B6335A" w:rsidRPr="003F6F24">
        <w:rPr>
          <w:rFonts w:ascii="Times New Roman" w:eastAsia="Times New Roman" w:hAnsi="Times New Roman" w:cs="Times New Roman"/>
          <w:iCs/>
          <w:sz w:val="24"/>
          <w:szCs w:val="24"/>
          <w:lang w:val="kl-GL"/>
        </w:rPr>
        <w:t xml:space="preserve">assigiinngitsut </w:t>
      </w:r>
      <w:r w:rsidRPr="003F6F24">
        <w:rPr>
          <w:rFonts w:ascii="Times New Roman" w:eastAsia="Times New Roman" w:hAnsi="Times New Roman" w:cs="Times New Roman"/>
          <w:iCs/>
          <w:sz w:val="24"/>
          <w:szCs w:val="24"/>
          <w:lang w:val="kl-GL"/>
        </w:rPr>
        <w:t>ataa</w:t>
      </w:r>
      <w:r w:rsidR="00B6335A" w:rsidRPr="003F6F24">
        <w:rPr>
          <w:rFonts w:ascii="Times New Roman" w:eastAsia="Times New Roman" w:hAnsi="Times New Roman" w:cs="Times New Roman"/>
          <w:iCs/>
          <w:sz w:val="24"/>
          <w:szCs w:val="24"/>
          <w:lang w:val="kl-GL"/>
        </w:rPr>
        <w:t>siakkaat imarisaat, annertussusaat suliarineqarnera</w:t>
      </w:r>
      <w:r w:rsidR="009C3341" w:rsidRPr="003F6F24">
        <w:rPr>
          <w:rFonts w:ascii="Times New Roman" w:eastAsia="Times New Roman" w:hAnsi="Times New Roman" w:cs="Times New Roman"/>
          <w:iCs/>
          <w:sz w:val="24"/>
          <w:szCs w:val="24"/>
          <w:lang w:val="kl-GL"/>
        </w:rPr>
        <w:t>llu pillugit paasissutissanik imaqassa</w:t>
      </w:r>
      <w:r w:rsidR="00FA0DA2" w:rsidRPr="003F6F24">
        <w:rPr>
          <w:rFonts w:ascii="Times New Roman" w:eastAsia="Times New Roman" w:hAnsi="Times New Roman" w:cs="Times New Roman"/>
          <w:iCs/>
          <w:sz w:val="24"/>
          <w:szCs w:val="24"/>
          <w:lang w:val="kl-GL"/>
        </w:rPr>
        <w:t>llutik</w:t>
      </w:r>
      <w:r w:rsidR="009C3341" w:rsidRPr="003F6F24">
        <w:rPr>
          <w:rFonts w:ascii="Times New Roman" w:eastAsia="Times New Roman" w:hAnsi="Times New Roman" w:cs="Times New Roman"/>
          <w:iCs/>
          <w:sz w:val="24"/>
          <w:szCs w:val="24"/>
          <w:lang w:val="kl-GL"/>
        </w:rPr>
        <w:t xml:space="preserve">. </w:t>
      </w:r>
      <w:r w:rsidR="004C6E57" w:rsidRPr="003F6F24">
        <w:rPr>
          <w:rFonts w:ascii="Times New Roman" w:eastAsia="Times New Roman" w:hAnsi="Times New Roman" w:cs="Times New Roman"/>
          <w:iCs/>
          <w:sz w:val="24"/>
          <w:szCs w:val="24"/>
          <w:lang w:val="kl-GL"/>
        </w:rPr>
        <w:t>Taamaalilluni pitsaassusissanut malittarisassanik</w:t>
      </w:r>
      <w:r w:rsidR="00FA0DA2" w:rsidRPr="003F6F24">
        <w:rPr>
          <w:rFonts w:ascii="Times New Roman" w:eastAsia="Times New Roman" w:hAnsi="Times New Roman" w:cs="Times New Roman"/>
          <w:iCs/>
          <w:sz w:val="24"/>
          <w:szCs w:val="24"/>
          <w:lang w:val="kl-GL"/>
        </w:rPr>
        <w:t xml:space="preserve">, Inatsisartut inatsisaanni takuneqarsinnaasunut </w:t>
      </w:r>
      <w:r w:rsidR="0041693F" w:rsidRPr="003F6F24">
        <w:rPr>
          <w:rFonts w:ascii="Times New Roman" w:eastAsia="Times New Roman" w:hAnsi="Times New Roman" w:cs="Times New Roman"/>
          <w:iCs/>
          <w:sz w:val="24"/>
          <w:szCs w:val="24"/>
          <w:lang w:val="kl-GL"/>
        </w:rPr>
        <w:t>piumasaqaatinik naammassinninngitsunik aalajangersaanissamut inatsisitigut tunngavissaqanngilaq.</w:t>
      </w:r>
    </w:p>
    <w:p w14:paraId="07BBBFBB" w14:textId="77777777" w:rsidR="00A923C0" w:rsidRPr="003F6F24" w:rsidRDefault="00A923C0" w:rsidP="00A923C0">
      <w:pPr>
        <w:spacing w:after="0" w:line="288" w:lineRule="auto"/>
        <w:rPr>
          <w:rFonts w:ascii="Times New Roman" w:eastAsia="Times New Roman" w:hAnsi="Times New Roman" w:cs="Times New Roman"/>
          <w:iCs/>
          <w:sz w:val="24"/>
          <w:szCs w:val="24"/>
          <w:lang w:val="kl-GL"/>
        </w:rPr>
      </w:pPr>
    </w:p>
    <w:p w14:paraId="48B70F72" w14:textId="15FE0281" w:rsidR="00A923C0" w:rsidRPr="003F6F24" w:rsidRDefault="0041693F" w:rsidP="000A5A63">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Tamatuma saniatigut aalajangersakkami </w:t>
      </w:r>
      <w:r w:rsidR="00D9412C" w:rsidRPr="003F6F24">
        <w:rPr>
          <w:rFonts w:ascii="Times New Roman" w:eastAsia="Times New Roman" w:hAnsi="Times New Roman" w:cs="Times New Roman"/>
          <w:iCs/>
          <w:sz w:val="24"/>
          <w:szCs w:val="24"/>
          <w:lang w:val="kl-GL"/>
        </w:rPr>
        <w:t xml:space="preserve">pitsaassusissanut malittarisassat aalajangerneqartut pillugit malitseqartitsinissamut </w:t>
      </w:r>
      <w:r w:rsidRPr="003F6F24">
        <w:rPr>
          <w:rFonts w:ascii="Times New Roman" w:eastAsia="Times New Roman" w:hAnsi="Times New Roman" w:cs="Times New Roman"/>
          <w:iCs/>
          <w:sz w:val="24"/>
          <w:szCs w:val="24"/>
          <w:lang w:val="kl-GL"/>
        </w:rPr>
        <w:t xml:space="preserve">kommunalbestyrelsi </w:t>
      </w:r>
      <w:r w:rsidR="00D9412C" w:rsidRPr="003F6F24">
        <w:rPr>
          <w:rFonts w:ascii="Times New Roman" w:eastAsia="Times New Roman" w:hAnsi="Times New Roman" w:cs="Times New Roman"/>
          <w:iCs/>
          <w:sz w:val="24"/>
          <w:szCs w:val="24"/>
          <w:lang w:val="kl-GL"/>
        </w:rPr>
        <w:t xml:space="preserve">aalajangiinissaanut peqqussuteqarpoq. Tamanna isumaqarpoq, pitsaassusissat qanoq iliorluni </w:t>
      </w:r>
      <w:r w:rsidR="000A5A63" w:rsidRPr="003F6F24">
        <w:rPr>
          <w:rFonts w:ascii="Times New Roman" w:eastAsia="Times New Roman" w:hAnsi="Times New Roman" w:cs="Times New Roman"/>
          <w:iCs/>
          <w:sz w:val="24"/>
          <w:szCs w:val="24"/>
          <w:lang w:val="kl-GL"/>
        </w:rPr>
        <w:t>eqquutitinnissaat qulakkeernissaannut ersarissunik najoqqutassaqassasoq, aamma nikittoorsinnaanerit qanoq iliorluni iliuuseqarfigineqassanersut.</w:t>
      </w:r>
    </w:p>
    <w:p w14:paraId="31D87031" w14:textId="77777777" w:rsidR="00A923C0" w:rsidRPr="003F6F24" w:rsidRDefault="00A923C0" w:rsidP="00A923C0">
      <w:pPr>
        <w:spacing w:after="0" w:line="288" w:lineRule="auto"/>
        <w:rPr>
          <w:rFonts w:ascii="Times New Roman" w:eastAsia="Times New Roman" w:hAnsi="Times New Roman" w:cs="Times New Roman"/>
          <w:iCs/>
          <w:sz w:val="24"/>
          <w:szCs w:val="24"/>
          <w:lang w:val="kl-GL"/>
        </w:rPr>
      </w:pPr>
    </w:p>
    <w:p w14:paraId="5754D13B" w14:textId="7D521FB8" w:rsidR="00A923C0" w:rsidRPr="003F6F24" w:rsidRDefault="009931B9" w:rsidP="00A923C0">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A923C0" w:rsidRPr="003F6F24">
        <w:rPr>
          <w:rFonts w:ascii="Times New Roman" w:eastAsia="Times New Roman" w:hAnsi="Times New Roman" w:cs="Times New Roman"/>
          <w:iCs/>
          <w:sz w:val="24"/>
          <w:szCs w:val="24"/>
          <w:lang w:val="kl-GL"/>
        </w:rPr>
        <w:t>. 2</w:t>
      </w:r>
      <w:r w:rsidRPr="003F6F24">
        <w:rPr>
          <w:rFonts w:ascii="Times New Roman" w:eastAsia="Times New Roman" w:hAnsi="Times New Roman" w:cs="Times New Roman"/>
          <w:iCs/>
          <w:sz w:val="24"/>
          <w:szCs w:val="24"/>
          <w:lang w:val="kl-GL"/>
        </w:rPr>
        <w:t>-mut</w:t>
      </w:r>
      <w:r w:rsidR="00A923C0" w:rsidRPr="003F6F24">
        <w:rPr>
          <w:rFonts w:ascii="Times New Roman" w:eastAsia="Times New Roman" w:hAnsi="Times New Roman" w:cs="Times New Roman"/>
          <w:iCs/>
          <w:sz w:val="24"/>
          <w:szCs w:val="24"/>
          <w:lang w:val="kl-GL"/>
        </w:rPr>
        <w:t>.</w:t>
      </w:r>
    </w:p>
    <w:p w14:paraId="6BEB9E92" w14:textId="2E59D2F9" w:rsidR="00A923C0" w:rsidRPr="003F6F24" w:rsidRDefault="006A3F71" w:rsidP="00AC5556">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 2-mi aalajangersakkap aalajangersarpaa, Inatsisartut inatsisaanni kapitali 6 aamma 7-imi</w:t>
      </w:r>
      <w:r w:rsidR="0027125B" w:rsidRPr="003F6F24">
        <w:rPr>
          <w:rFonts w:ascii="Times New Roman" w:eastAsia="Times New Roman" w:hAnsi="Times New Roman" w:cs="Times New Roman"/>
          <w:iCs/>
          <w:sz w:val="24"/>
          <w:szCs w:val="24"/>
          <w:lang w:val="kl-GL"/>
        </w:rPr>
        <w:t xml:space="preserve"> utoqqarnut najugaqarfissamik neqerooruteqarnermi pitsaassusissanut malittarisassanik </w:t>
      </w:r>
      <w:r w:rsidR="0027125B" w:rsidRPr="003F6F24">
        <w:rPr>
          <w:rFonts w:ascii="Times New Roman" w:eastAsia="Times New Roman" w:hAnsi="Times New Roman" w:cs="Times New Roman"/>
          <w:iCs/>
          <w:sz w:val="24"/>
          <w:szCs w:val="24"/>
          <w:lang w:val="kl-GL"/>
        </w:rPr>
        <w:lastRenderedPageBreak/>
        <w:t>aalajangersaanissamut</w:t>
      </w:r>
      <w:r w:rsidRPr="003F6F24">
        <w:rPr>
          <w:rFonts w:ascii="Times New Roman" w:eastAsia="Times New Roman" w:hAnsi="Times New Roman" w:cs="Times New Roman"/>
          <w:iCs/>
          <w:sz w:val="24"/>
          <w:szCs w:val="24"/>
          <w:lang w:val="kl-GL"/>
        </w:rPr>
        <w:t xml:space="preserve"> kommunalbestyrelsip akisussaaffigigaa</w:t>
      </w:r>
      <w:r w:rsidR="001C5C27" w:rsidRPr="003F6F24">
        <w:rPr>
          <w:rFonts w:ascii="Times New Roman" w:eastAsia="Times New Roman" w:hAnsi="Times New Roman" w:cs="Times New Roman"/>
          <w:iCs/>
          <w:sz w:val="24"/>
          <w:szCs w:val="24"/>
          <w:lang w:val="kl-GL"/>
        </w:rPr>
        <w:t xml:space="preserve">. Matumani aalajangersakkap siunertaraa utoqqaat kommunip neqeroorutaani najugaqartut tapersersorneqarnissaannik pisariaqartumik </w:t>
      </w:r>
      <w:r w:rsidR="00AC5556" w:rsidRPr="003F6F24">
        <w:rPr>
          <w:rFonts w:ascii="Times New Roman" w:eastAsia="Times New Roman" w:hAnsi="Times New Roman" w:cs="Times New Roman"/>
          <w:iCs/>
          <w:sz w:val="24"/>
          <w:szCs w:val="24"/>
          <w:lang w:val="kl-GL"/>
        </w:rPr>
        <w:t>paaqqutarineqarnissamullu pitsaasumik ikiorse</w:t>
      </w:r>
      <w:r w:rsidR="00AD0502">
        <w:rPr>
          <w:rFonts w:ascii="Times New Roman" w:eastAsia="Times New Roman" w:hAnsi="Times New Roman" w:cs="Times New Roman"/>
          <w:iCs/>
          <w:sz w:val="24"/>
          <w:szCs w:val="24"/>
          <w:lang w:val="kl-GL"/>
        </w:rPr>
        <w:t>r</w:t>
      </w:r>
      <w:r w:rsidR="00AC5556" w:rsidRPr="003F6F24">
        <w:rPr>
          <w:rFonts w:ascii="Times New Roman" w:eastAsia="Times New Roman" w:hAnsi="Times New Roman" w:cs="Times New Roman"/>
          <w:iCs/>
          <w:sz w:val="24"/>
          <w:szCs w:val="24"/>
          <w:lang w:val="kl-GL"/>
        </w:rPr>
        <w:t>neqarnissaat qulakkiissallugu.</w:t>
      </w:r>
    </w:p>
    <w:p w14:paraId="492F3496" w14:textId="77777777" w:rsidR="00A923C0" w:rsidRPr="003F6F24" w:rsidRDefault="00A923C0" w:rsidP="00A923C0">
      <w:pPr>
        <w:spacing w:after="0" w:line="288" w:lineRule="auto"/>
        <w:rPr>
          <w:rFonts w:ascii="Times New Roman" w:eastAsia="Times New Roman" w:hAnsi="Times New Roman" w:cs="Times New Roman"/>
          <w:iCs/>
          <w:sz w:val="24"/>
          <w:szCs w:val="24"/>
          <w:lang w:val="kl-GL"/>
        </w:rPr>
      </w:pPr>
    </w:p>
    <w:p w14:paraId="3301278C" w14:textId="645F129C" w:rsidR="00A923C0" w:rsidRPr="003F6F24" w:rsidRDefault="00AC5556" w:rsidP="00A32C76">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Pitsaassusissanut malittarisassat </w:t>
      </w:r>
      <w:r w:rsidR="00CB2EA4" w:rsidRPr="003F6F24">
        <w:rPr>
          <w:rFonts w:ascii="Times New Roman" w:eastAsia="Times New Roman" w:hAnsi="Times New Roman" w:cs="Times New Roman"/>
          <w:iCs/>
          <w:sz w:val="24"/>
          <w:szCs w:val="24"/>
          <w:lang w:val="kl-GL"/>
        </w:rPr>
        <w:t>utoqqaat najugaqartut pisariaqartitaat sorliit najugaqarfissamik neqeroorutip naammassissanerai</w:t>
      </w:r>
      <w:r w:rsidRPr="003F6F24">
        <w:rPr>
          <w:rFonts w:ascii="Times New Roman" w:eastAsia="Times New Roman" w:hAnsi="Times New Roman" w:cs="Times New Roman"/>
          <w:iCs/>
          <w:sz w:val="24"/>
          <w:szCs w:val="24"/>
          <w:lang w:val="kl-GL"/>
        </w:rPr>
        <w:t xml:space="preserve"> immikkoortitissavaat</w:t>
      </w:r>
      <w:r w:rsidR="00CB2EA4" w:rsidRPr="003F6F24">
        <w:rPr>
          <w:rFonts w:ascii="Times New Roman" w:eastAsia="Times New Roman" w:hAnsi="Times New Roman" w:cs="Times New Roman"/>
          <w:iCs/>
          <w:sz w:val="24"/>
          <w:szCs w:val="24"/>
          <w:lang w:val="kl-GL"/>
        </w:rPr>
        <w:t>. Tamatumunnga ilaatinneqarsinnaapput paaqqutarinninnermut isumassuinermullu is</w:t>
      </w:r>
      <w:r w:rsidR="00A32C76" w:rsidRPr="003F6F24">
        <w:rPr>
          <w:rFonts w:ascii="Times New Roman" w:eastAsia="Times New Roman" w:hAnsi="Times New Roman" w:cs="Times New Roman"/>
          <w:iCs/>
          <w:sz w:val="24"/>
          <w:szCs w:val="24"/>
          <w:lang w:val="kl-GL"/>
        </w:rPr>
        <w:t>iginninnerit, peqqissutsimik sulialinnit ikiorneqarneq, isumannaassuseq, sammisassaqartitsinerit, sulisut, najukkat aaqqissuussaanerat, kiisalu ataavartumik nalilersuinermut malitseqartitsinermullu periaatsit.</w:t>
      </w:r>
    </w:p>
    <w:p w14:paraId="4E570385" w14:textId="77777777" w:rsidR="00A923C0" w:rsidRPr="003F6F24" w:rsidRDefault="00A923C0" w:rsidP="00A923C0">
      <w:pPr>
        <w:spacing w:after="0" w:line="288" w:lineRule="auto"/>
        <w:rPr>
          <w:rFonts w:ascii="Times New Roman" w:eastAsia="Times New Roman" w:hAnsi="Times New Roman" w:cs="Times New Roman"/>
          <w:iCs/>
          <w:sz w:val="24"/>
          <w:szCs w:val="24"/>
          <w:lang w:val="kl-GL"/>
        </w:rPr>
      </w:pPr>
    </w:p>
    <w:p w14:paraId="2912CFFD" w14:textId="53E1BB39" w:rsidR="00A32C76" w:rsidRPr="003F6F24" w:rsidRDefault="00A32C76" w:rsidP="00A923C0">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Tamatuma saniatigut aalajangersagaq kommunalbestyrelsimut peqqussuteqarpoq, </w:t>
      </w:r>
      <w:r w:rsidR="005C1DDC" w:rsidRPr="003F6F24">
        <w:rPr>
          <w:rFonts w:ascii="Times New Roman" w:eastAsia="Times New Roman" w:hAnsi="Times New Roman" w:cs="Times New Roman"/>
          <w:iCs/>
          <w:sz w:val="24"/>
          <w:szCs w:val="24"/>
          <w:lang w:val="kl-GL"/>
        </w:rPr>
        <w:t>pitsaassusissanut malittarisassanik aalajangerneqartunik qanoq malitseqartitsinerup ingerlasarnissaa pillugu aalajangiinissaq. tamanna isumaqarpoq, malittarisassat eqquutitinnissaannut qanoq iliorluni qulakkeerneqarnissaannut ersarissunik najoqqutaqassasoq</w:t>
      </w:r>
      <w:r w:rsidR="00B73C86" w:rsidRPr="003F6F24">
        <w:rPr>
          <w:rFonts w:ascii="Times New Roman" w:eastAsia="Times New Roman" w:hAnsi="Times New Roman" w:cs="Times New Roman"/>
          <w:iCs/>
          <w:sz w:val="24"/>
          <w:szCs w:val="24"/>
          <w:lang w:val="kl-GL"/>
        </w:rPr>
        <w:t xml:space="preserve"> aamma nikittoorsinnaanerit qanoq iliorluni iliuuseqarfigineqassanersut.</w:t>
      </w:r>
    </w:p>
    <w:p w14:paraId="0B928AE2" w14:textId="77777777" w:rsidR="005C1DDC" w:rsidRPr="003F6F24" w:rsidRDefault="005C1DDC" w:rsidP="00A923C0">
      <w:pPr>
        <w:spacing w:after="0" w:line="288" w:lineRule="auto"/>
        <w:rPr>
          <w:rFonts w:ascii="Times New Roman" w:eastAsia="Times New Roman" w:hAnsi="Times New Roman" w:cs="Times New Roman"/>
          <w:iCs/>
          <w:sz w:val="24"/>
          <w:szCs w:val="24"/>
          <w:lang w:val="kl-GL"/>
        </w:rPr>
      </w:pPr>
    </w:p>
    <w:p w14:paraId="507E8FD7" w14:textId="6BFBCFB3" w:rsidR="00A923C0" w:rsidRPr="003F6F24" w:rsidRDefault="00A77C5A" w:rsidP="00A923C0">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Pitsaassusissanut malittarisassat Inatsisartut inatsisaanni killiliussat iluniissapput</w:t>
      </w:r>
      <w:r w:rsidR="00DF667D" w:rsidRPr="003F6F24">
        <w:rPr>
          <w:rFonts w:ascii="Times New Roman" w:eastAsia="Times New Roman" w:hAnsi="Times New Roman" w:cs="Times New Roman"/>
          <w:iCs/>
          <w:sz w:val="24"/>
          <w:szCs w:val="24"/>
          <w:lang w:val="kl-GL"/>
        </w:rPr>
        <w:t>. Taamaalilluni pitsaassusissanut malittarisassanik, Inatsisartut inatsisaanni takuneqarsinnaasunut imaluunniit Inatsisartut inatsisaata atuuffiata avataaniittunut piumasaqaatinik naammassinninngitsunik aalajangersaanissamut inatsisitigut tunngavissaqanngilaq.</w:t>
      </w:r>
    </w:p>
    <w:p w14:paraId="28154781" w14:textId="77777777" w:rsidR="00B73C86" w:rsidRPr="003F6F24" w:rsidRDefault="00B73C86" w:rsidP="00A923C0">
      <w:pPr>
        <w:spacing w:after="0" w:line="288" w:lineRule="auto"/>
        <w:rPr>
          <w:rFonts w:ascii="Times New Roman" w:eastAsia="Times New Roman" w:hAnsi="Times New Roman" w:cs="Times New Roman"/>
          <w:iCs/>
          <w:sz w:val="24"/>
          <w:szCs w:val="24"/>
          <w:lang w:val="kl-GL"/>
        </w:rPr>
      </w:pPr>
    </w:p>
    <w:p w14:paraId="72B775F2" w14:textId="52A58156" w:rsidR="00A923C0" w:rsidRPr="003F6F24" w:rsidRDefault="00DF667D" w:rsidP="00A923C0">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A923C0" w:rsidRPr="003F6F24">
        <w:rPr>
          <w:rFonts w:ascii="Times New Roman" w:eastAsia="Times New Roman" w:hAnsi="Times New Roman" w:cs="Times New Roman"/>
          <w:iCs/>
          <w:sz w:val="24"/>
          <w:szCs w:val="24"/>
          <w:lang w:val="kl-GL"/>
        </w:rPr>
        <w:t>. 3</w:t>
      </w:r>
      <w:r w:rsidRPr="003F6F24">
        <w:rPr>
          <w:rFonts w:ascii="Times New Roman" w:eastAsia="Times New Roman" w:hAnsi="Times New Roman" w:cs="Times New Roman"/>
          <w:iCs/>
          <w:sz w:val="24"/>
          <w:szCs w:val="24"/>
          <w:lang w:val="kl-GL"/>
        </w:rPr>
        <w:t>-mut</w:t>
      </w:r>
      <w:r w:rsidR="00A923C0" w:rsidRPr="003F6F24">
        <w:rPr>
          <w:rFonts w:ascii="Times New Roman" w:eastAsia="Times New Roman" w:hAnsi="Times New Roman" w:cs="Times New Roman"/>
          <w:iCs/>
          <w:sz w:val="24"/>
          <w:szCs w:val="24"/>
          <w:lang w:val="kl-GL"/>
        </w:rPr>
        <w:t>.</w:t>
      </w:r>
    </w:p>
    <w:p w14:paraId="0334B89C" w14:textId="3F46B58D" w:rsidR="00A923C0" w:rsidRPr="003F6F24" w:rsidRDefault="00A61194" w:rsidP="00C647B5">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Aalajangersakkap aalajangersarpaa, imm. 1 aama 2 malillugu pitsaassusissanut malittarisassat allakkatigut suliarineqarnissaat aamma kommunip nittartagaatigut tamanut ammasumik saqqummiunneqarnissaat. Tamanut ammasumik saqqummiussineq</w:t>
      </w:r>
      <w:r w:rsidR="00537193" w:rsidRPr="003F6F24">
        <w:rPr>
          <w:rFonts w:ascii="Times New Roman" w:eastAsia="Times New Roman" w:hAnsi="Times New Roman" w:cs="Times New Roman"/>
          <w:iCs/>
          <w:sz w:val="24"/>
          <w:szCs w:val="24"/>
          <w:lang w:val="kl-GL"/>
        </w:rPr>
        <w:t xml:space="preserve"> pitsaassusissanut malittarisassat inunnut tapersersuinermik pisinnaatitaa</w:t>
      </w:r>
      <w:r w:rsidR="00C647B5" w:rsidRPr="003F6F24">
        <w:rPr>
          <w:rFonts w:ascii="Times New Roman" w:eastAsia="Times New Roman" w:hAnsi="Times New Roman" w:cs="Times New Roman"/>
          <w:iCs/>
          <w:sz w:val="24"/>
          <w:szCs w:val="24"/>
          <w:lang w:val="kl-GL"/>
        </w:rPr>
        <w:t>ffittut isikkoqarnissaannut tapersiissaaq.</w:t>
      </w:r>
    </w:p>
    <w:p w14:paraId="189AE58F" w14:textId="77777777" w:rsidR="00A923C0" w:rsidRPr="003F6F24" w:rsidRDefault="00A923C0" w:rsidP="00A923C0">
      <w:pPr>
        <w:spacing w:after="0" w:line="288" w:lineRule="auto"/>
        <w:rPr>
          <w:rFonts w:ascii="Times New Roman" w:eastAsia="Times New Roman" w:hAnsi="Times New Roman" w:cs="Times New Roman"/>
          <w:iCs/>
          <w:sz w:val="24"/>
          <w:szCs w:val="24"/>
          <w:lang w:val="kl-GL"/>
        </w:rPr>
      </w:pPr>
    </w:p>
    <w:p w14:paraId="09654ADD" w14:textId="66519F74" w:rsidR="00A923C0" w:rsidRPr="003F6F24" w:rsidRDefault="00C647B5" w:rsidP="00DA6B5D">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Pitsaassusissanut malittarisassat ilanngullugu kommunalbestyrelsip utoqqarnut politik</w:t>
      </w:r>
      <w:r w:rsidR="00AD0502">
        <w:rPr>
          <w:rFonts w:ascii="Times New Roman" w:eastAsia="Times New Roman" w:hAnsi="Times New Roman" w:cs="Times New Roman"/>
          <w:iCs/>
          <w:sz w:val="24"/>
          <w:szCs w:val="24"/>
          <w:lang w:val="kl-GL"/>
        </w:rPr>
        <w:t>-</w:t>
      </w:r>
      <w:r w:rsidRPr="003F6F24">
        <w:rPr>
          <w:rFonts w:ascii="Times New Roman" w:eastAsia="Times New Roman" w:hAnsi="Times New Roman" w:cs="Times New Roman"/>
          <w:iCs/>
          <w:sz w:val="24"/>
          <w:szCs w:val="24"/>
          <w:lang w:val="kl-GL"/>
        </w:rPr>
        <w:t>kiata ilaattut tamanut ammasumik saqqummiunneqa</w:t>
      </w:r>
      <w:r w:rsidR="00DA6B5D" w:rsidRPr="003F6F24">
        <w:rPr>
          <w:rFonts w:ascii="Times New Roman" w:eastAsia="Times New Roman" w:hAnsi="Times New Roman" w:cs="Times New Roman"/>
          <w:iCs/>
          <w:sz w:val="24"/>
          <w:szCs w:val="24"/>
          <w:lang w:val="kl-GL"/>
        </w:rPr>
        <w:t>ssapput.</w:t>
      </w:r>
    </w:p>
    <w:p w14:paraId="0DF5B556" w14:textId="77777777" w:rsidR="00A923C0" w:rsidRPr="003F6F24" w:rsidRDefault="00A923C0" w:rsidP="00A923C0">
      <w:pPr>
        <w:spacing w:after="0" w:line="288" w:lineRule="auto"/>
        <w:rPr>
          <w:rFonts w:ascii="Times New Roman" w:eastAsia="Times New Roman" w:hAnsi="Times New Roman" w:cs="Times New Roman"/>
          <w:iCs/>
          <w:sz w:val="24"/>
          <w:szCs w:val="24"/>
          <w:lang w:val="kl-GL"/>
        </w:rPr>
      </w:pPr>
    </w:p>
    <w:p w14:paraId="263A6ECC" w14:textId="2BDC4675" w:rsidR="00A923C0" w:rsidRPr="003F6F24" w:rsidRDefault="00851F02" w:rsidP="00977122">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Pitsaassusissanut malittarisassat ilanngullugit Naalakkersuisunut ilisimatitsissutigalugit nassiunneqassapput, taamaalillutik Naalakkersuisut qaqugukkulluunniit </w:t>
      </w:r>
      <w:r w:rsidR="00977122" w:rsidRPr="003F6F24">
        <w:rPr>
          <w:rFonts w:ascii="Times New Roman" w:eastAsia="Times New Roman" w:hAnsi="Times New Roman" w:cs="Times New Roman"/>
          <w:iCs/>
          <w:sz w:val="24"/>
          <w:szCs w:val="24"/>
          <w:lang w:val="kl-GL"/>
        </w:rPr>
        <w:t xml:space="preserve">utoqqarnut suliassaqarfiup iluani </w:t>
      </w:r>
      <w:r w:rsidRPr="003F6F24">
        <w:rPr>
          <w:rFonts w:ascii="Times New Roman" w:eastAsia="Times New Roman" w:hAnsi="Times New Roman" w:cs="Times New Roman"/>
          <w:iCs/>
          <w:sz w:val="24"/>
          <w:szCs w:val="24"/>
          <w:lang w:val="kl-GL"/>
        </w:rPr>
        <w:t xml:space="preserve">nuna tamakkerlugu </w:t>
      </w:r>
      <w:r w:rsidR="00977122" w:rsidRPr="003F6F24">
        <w:rPr>
          <w:rFonts w:ascii="Times New Roman" w:eastAsia="Times New Roman" w:hAnsi="Times New Roman" w:cs="Times New Roman"/>
          <w:iCs/>
          <w:sz w:val="24"/>
          <w:szCs w:val="24"/>
          <w:lang w:val="kl-GL"/>
        </w:rPr>
        <w:t>pitsaassusissanut malittarisassat ataatsimut isiginnilersitsillutik.</w:t>
      </w:r>
    </w:p>
    <w:p w14:paraId="2AB957AF" w14:textId="77777777" w:rsidR="00A923C0" w:rsidRPr="003F6F24" w:rsidRDefault="00A923C0" w:rsidP="00A923C0">
      <w:pPr>
        <w:spacing w:after="0" w:line="288" w:lineRule="auto"/>
        <w:rPr>
          <w:rFonts w:ascii="Times New Roman" w:eastAsia="Times New Roman" w:hAnsi="Times New Roman" w:cs="Times New Roman"/>
          <w:iCs/>
          <w:sz w:val="24"/>
          <w:szCs w:val="24"/>
          <w:lang w:val="kl-GL"/>
        </w:rPr>
      </w:pPr>
    </w:p>
    <w:p w14:paraId="2365AAAB" w14:textId="5EC7DC9F" w:rsidR="00A923C0" w:rsidRPr="003F6F24" w:rsidRDefault="00977122" w:rsidP="00A923C0">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A923C0" w:rsidRPr="003F6F24">
        <w:rPr>
          <w:rFonts w:ascii="Times New Roman" w:eastAsia="Times New Roman" w:hAnsi="Times New Roman" w:cs="Times New Roman"/>
          <w:iCs/>
          <w:sz w:val="24"/>
          <w:szCs w:val="24"/>
          <w:lang w:val="kl-GL"/>
        </w:rPr>
        <w:t>. 4</w:t>
      </w:r>
      <w:r w:rsidRPr="003F6F24">
        <w:rPr>
          <w:rFonts w:ascii="Times New Roman" w:eastAsia="Times New Roman" w:hAnsi="Times New Roman" w:cs="Times New Roman"/>
          <w:iCs/>
          <w:sz w:val="24"/>
          <w:szCs w:val="24"/>
          <w:lang w:val="kl-GL"/>
        </w:rPr>
        <w:t>-mut</w:t>
      </w:r>
      <w:r w:rsidR="00A923C0" w:rsidRPr="003F6F24">
        <w:rPr>
          <w:rFonts w:ascii="Times New Roman" w:eastAsia="Times New Roman" w:hAnsi="Times New Roman" w:cs="Times New Roman"/>
          <w:iCs/>
          <w:sz w:val="24"/>
          <w:szCs w:val="24"/>
          <w:lang w:val="kl-GL"/>
        </w:rPr>
        <w:t>.</w:t>
      </w:r>
    </w:p>
    <w:p w14:paraId="0E5130A6" w14:textId="47E2E400" w:rsidR="00A923C0" w:rsidRPr="003F6F24" w:rsidRDefault="00977122" w:rsidP="00977122">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Aa</w:t>
      </w:r>
      <w:r w:rsidR="00AD0502">
        <w:rPr>
          <w:rFonts w:ascii="Times New Roman" w:eastAsia="Times New Roman" w:hAnsi="Times New Roman" w:cs="Times New Roman"/>
          <w:iCs/>
          <w:sz w:val="24"/>
          <w:szCs w:val="24"/>
          <w:lang w:val="kl-GL"/>
        </w:rPr>
        <w:t>l</w:t>
      </w:r>
      <w:r w:rsidRPr="003F6F24">
        <w:rPr>
          <w:rFonts w:ascii="Times New Roman" w:eastAsia="Times New Roman" w:hAnsi="Times New Roman" w:cs="Times New Roman"/>
          <w:iCs/>
          <w:sz w:val="24"/>
          <w:szCs w:val="24"/>
          <w:lang w:val="kl-GL"/>
        </w:rPr>
        <w:t xml:space="preserve">ajangersakkap aalajangersarpaa, pitsaassusissanut malittarisassat sivisunerpaamik ukiut marlukkaarlugit iluarsaanneqartarnissaat. Pitsaassusissanut malittarisassat </w:t>
      </w:r>
      <w:r w:rsidRPr="003F6F24">
        <w:rPr>
          <w:rFonts w:ascii="Times New Roman" w:eastAsia="Times New Roman" w:hAnsi="Times New Roman" w:cs="Times New Roman"/>
          <w:iCs/>
          <w:sz w:val="24"/>
          <w:szCs w:val="24"/>
          <w:lang w:val="kl-GL"/>
        </w:rPr>
        <w:lastRenderedPageBreak/>
        <w:t>iluarsaanneqartarnerannut siunertaavoq, pitsaassusissanut malittarisassat piffissamut naleqquttuunissaat qulakkiissallugu.</w:t>
      </w:r>
    </w:p>
    <w:p w14:paraId="5BC41191" w14:textId="77777777" w:rsidR="00A923C0" w:rsidRPr="003F6F24" w:rsidRDefault="00A923C0" w:rsidP="00A923C0">
      <w:pPr>
        <w:spacing w:after="0" w:line="288" w:lineRule="auto"/>
        <w:rPr>
          <w:rFonts w:ascii="Times New Roman" w:eastAsia="Times New Roman" w:hAnsi="Times New Roman" w:cs="Times New Roman"/>
          <w:iCs/>
          <w:sz w:val="24"/>
          <w:szCs w:val="24"/>
          <w:lang w:val="kl-GL"/>
        </w:rPr>
      </w:pPr>
    </w:p>
    <w:p w14:paraId="0BE2C989" w14:textId="00C1E03E" w:rsidR="00A923C0" w:rsidRPr="003F6F24" w:rsidRDefault="00977122" w:rsidP="00A923C0">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A923C0" w:rsidRPr="003F6F24">
        <w:rPr>
          <w:rFonts w:ascii="Times New Roman" w:eastAsia="Times New Roman" w:hAnsi="Times New Roman" w:cs="Times New Roman"/>
          <w:iCs/>
          <w:sz w:val="24"/>
          <w:szCs w:val="24"/>
          <w:lang w:val="kl-GL"/>
        </w:rPr>
        <w:t>. 5</w:t>
      </w:r>
      <w:r w:rsidRPr="003F6F24">
        <w:rPr>
          <w:rFonts w:ascii="Times New Roman" w:eastAsia="Times New Roman" w:hAnsi="Times New Roman" w:cs="Times New Roman"/>
          <w:iCs/>
          <w:sz w:val="24"/>
          <w:szCs w:val="24"/>
          <w:lang w:val="kl-GL"/>
        </w:rPr>
        <w:t>-imut</w:t>
      </w:r>
      <w:r w:rsidR="00A923C0" w:rsidRPr="003F6F24">
        <w:rPr>
          <w:rFonts w:ascii="Times New Roman" w:eastAsia="Times New Roman" w:hAnsi="Times New Roman" w:cs="Times New Roman"/>
          <w:iCs/>
          <w:sz w:val="24"/>
          <w:szCs w:val="24"/>
          <w:lang w:val="kl-GL"/>
        </w:rPr>
        <w:t>.</w:t>
      </w:r>
    </w:p>
    <w:p w14:paraId="46184594" w14:textId="4901D978" w:rsidR="00A221C7" w:rsidRPr="003F6F24" w:rsidRDefault="00977122" w:rsidP="00F052CB">
      <w:pPr>
        <w:spacing w:after="0" w:line="288" w:lineRule="auto"/>
        <w:rPr>
          <w:rFonts w:ascii="Times New Roman" w:eastAsia="Times New Roman" w:hAnsi="Times New Roman" w:cs="Times New Roman"/>
          <w:i/>
          <w:sz w:val="24"/>
          <w:szCs w:val="24"/>
          <w:lang w:val="kl-GL"/>
        </w:rPr>
      </w:pPr>
      <w:r w:rsidRPr="003F6F24">
        <w:rPr>
          <w:rFonts w:ascii="Times New Roman" w:eastAsia="Times New Roman" w:hAnsi="Times New Roman" w:cs="Times New Roman"/>
          <w:iCs/>
          <w:sz w:val="24"/>
          <w:szCs w:val="24"/>
          <w:lang w:val="kl-GL"/>
        </w:rPr>
        <w:t>Aalajangersakkap imm. 1 aamma 2 malillugu pitsaassusissanut malittarisassat pillugit</w:t>
      </w:r>
      <w:r w:rsidR="00F052CB" w:rsidRPr="003F6F24">
        <w:rPr>
          <w:rFonts w:ascii="Times New Roman" w:eastAsia="Times New Roman" w:hAnsi="Times New Roman" w:cs="Times New Roman"/>
          <w:iCs/>
          <w:sz w:val="24"/>
          <w:szCs w:val="24"/>
          <w:lang w:val="kl-GL"/>
        </w:rPr>
        <w:t xml:space="preserve"> Naalakkersuisut malittarisassanik erseqqinnerusunik aalajangersaanissaannut.</w:t>
      </w:r>
    </w:p>
    <w:p w14:paraId="1ACC8E21" w14:textId="34753519" w:rsidR="00A221C7" w:rsidRPr="003F6F24" w:rsidRDefault="00A221C7" w:rsidP="00EF6C44">
      <w:pPr>
        <w:spacing w:after="0" w:line="288" w:lineRule="auto"/>
        <w:rPr>
          <w:rFonts w:ascii="Times New Roman" w:eastAsia="Times New Roman" w:hAnsi="Times New Roman" w:cs="Times New Roman"/>
          <w:iCs/>
          <w:sz w:val="24"/>
          <w:szCs w:val="24"/>
          <w:lang w:val="kl-GL"/>
        </w:rPr>
      </w:pPr>
    </w:p>
    <w:p w14:paraId="5B10E5DA" w14:textId="2318350B" w:rsidR="00A221C7" w:rsidRPr="003F6F24" w:rsidRDefault="00A221C7" w:rsidP="00F52373">
      <w:pPr>
        <w:spacing w:after="0" w:line="288" w:lineRule="auto"/>
        <w:jc w:val="center"/>
        <w:rPr>
          <w:rFonts w:ascii="Times New Roman" w:eastAsia="Times New Roman" w:hAnsi="Times New Roman" w:cs="Times New Roman"/>
          <w:i/>
          <w:sz w:val="24"/>
          <w:szCs w:val="24"/>
          <w:lang w:val="kl-GL"/>
        </w:rPr>
      </w:pPr>
      <w:r w:rsidRPr="003F6F24">
        <w:rPr>
          <w:rFonts w:ascii="Times New Roman" w:eastAsia="Times New Roman" w:hAnsi="Times New Roman" w:cs="Times New Roman"/>
          <w:i/>
          <w:sz w:val="24"/>
          <w:szCs w:val="24"/>
          <w:lang w:val="kl-GL"/>
        </w:rPr>
        <w:t>§ 3</w:t>
      </w:r>
      <w:r w:rsidR="00B004DB">
        <w:rPr>
          <w:rFonts w:ascii="Times New Roman" w:eastAsia="Times New Roman" w:hAnsi="Times New Roman" w:cs="Times New Roman"/>
          <w:i/>
          <w:color w:val="FF0000"/>
          <w:sz w:val="24"/>
          <w:szCs w:val="24"/>
          <w:lang w:val="kl-GL"/>
        </w:rPr>
        <w:t>4</w:t>
      </w:r>
      <w:r w:rsidR="00EF6C44" w:rsidRPr="003F6F24">
        <w:rPr>
          <w:rFonts w:ascii="Times New Roman" w:eastAsia="Times New Roman" w:hAnsi="Times New Roman" w:cs="Times New Roman"/>
          <w:i/>
          <w:sz w:val="24"/>
          <w:szCs w:val="24"/>
          <w:lang w:val="kl-GL"/>
        </w:rPr>
        <w:t>-mut</w:t>
      </w:r>
    </w:p>
    <w:p w14:paraId="2F5C3C91" w14:textId="77777777" w:rsidR="00A221C7" w:rsidRPr="003F6F24" w:rsidRDefault="00A221C7" w:rsidP="00EF6C44">
      <w:pPr>
        <w:spacing w:after="0" w:line="288" w:lineRule="auto"/>
        <w:rPr>
          <w:rFonts w:ascii="Times New Roman" w:eastAsia="Times New Roman" w:hAnsi="Times New Roman" w:cs="Times New Roman"/>
          <w:iCs/>
          <w:sz w:val="24"/>
          <w:szCs w:val="24"/>
          <w:lang w:val="kl-GL"/>
        </w:rPr>
      </w:pPr>
    </w:p>
    <w:p w14:paraId="070B9B69" w14:textId="2550623A" w:rsidR="000128C4" w:rsidRPr="003F6F24" w:rsidRDefault="00F052CB" w:rsidP="000128C4">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0128C4" w:rsidRPr="003F6F24">
        <w:rPr>
          <w:rFonts w:ascii="Times New Roman" w:eastAsia="Times New Roman" w:hAnsi="Times New Roman" w:cs="Times New Roman"/>
          <w:iCs/>
          <w:sz w:val="24"/>
          <w:szCs w:val="24"/>
          <w:lang w:val="kl-GL"/>
        </w:rPr>
        <w:t>. 1</w:t>
      </w:r>
      <w:r w:rsidRPr="003F6F24">
        <w:rPr>
          <w:rFonts w:ascii="Times New Roman" w:eastAsia="Times New Roman" w:hAnsi="Times New Roman" w:cs="Times New Roman"/>
          <w:iCs/>
          <w:sz w:val="24"/>
          <w:szCs w:val="24"/>
          <w:lang w:val="kl-GL"/>
        </w:rPr>
        <w:t>-imut</w:t>
      </w:r>
      <w:r w:rsidR="000128C4" w:rsidRPr="003F6F24">
        <w:rPr>
          <w:rFonts w:ascii="Times New Roman" w:eastAsia="Times New Roman" w:hAnsi="Times New Roman" w:cs="Times New Roman"/>
          <w:iCs/>
          <w:sz w:val="24"/>
          <w:szCs w:val="24"/>
          <w:lang w:val="kl-GL"/>
        </w:rPr>
        <w:t>.</w:t>
      </w:r>
    </w:p>
    <w:p w14:paraId="6355BEB2" w14:textId="53F53C09" w:rsidR="000128C4" w:rsidRPr="003F6F24" w:rsidRDefault="005F330F" w:rsidP="00376E5D">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Aalajangersakkap Inatsisartut inatsisaat manna malillugu aningaasartuutit assigiinngitsut qanoq aalajangersarneqassanersut </w:t>
      </w:r>
      <w:r w:rsidR="00192BC4" w:rsidRPr="003F6F24">
        <w:rPr>
          <w:rFonts w:ascii="Times New Roman" w:eastAsia="Times New Roman" w:hAnsi="Times New Roman" w:cs="Times New Roman"/>
          <w:iCs/>
          <w:sz w:val="24"/>
          <w:szCs w:val="24"/>
          <w:lang w:val="kl-GL"/>
        </w:rPr>
        <w:t>aamma Inatsisartut inatsisaat naapertorlugu najo</w:t>
      </w:r>
      <w:r w:rsidR="00AD0502">
        <w:rPr>
          <w:rFonts w:ascii="Times New Roman" w:eastAsia="Times New Roman" w:hAnsi="Times New Roman" w:cs="Times New Roman"/>
          <w:iCs/>
          <w:sz w:val="24"/>
          <w:szCs w:val="24"/>
          <w:lang w:val="kl-GL"/>
        </w:rPr>
        <w:t>q</w:t>
      </w:r>
      <w:r w:rsidR="00192BC4" w:rsidRPr="003F6F24">
        <w:rPr>
          <w:rFonts w:ascii="Times New Roman" w:eastAsia="Times New Roman" w:hAnsi="Times New Roman" w:cs="Times New Roman"/>
          <w:iCs/>
          <w:sz w:val="24"/>
          <w:szCs w:val="24"/>
          <w:lang w:val="kl-GL"/>
        </w:rPr>
        <w:t xml:space="preserve">qutassat aalajangerneqartut aningaasalersorneqassanersut </w:t>
      </w:r>
      <w:r w:rsidRPr="003F6F24">
        <w:rPr>
          <w:rFonts w:ascii="Times New Roman" w:eastAsia="Times New Roman" w:hAnsi="Times New Roman" w:cs="Times New Roman"/>
          <w:iCs/>
          <w:sz w:val="24"/>
          <w:szCs w:val="24"/>
          <w:lang w:val="kl-GL"/>
        </w:rPr>
        <w:t>malittarisassiuuppai</w:t>
      </w:r>
      <w:r w:rsidR="00192BC4" w:rsidRPr="003F6F24">
        <w:rPr>
          <w:rFonts w:ascii="Times New Roman" w:eastAsia="Times New Roman" w:hAnsi="Times New Roman" w:cs="Times New Roman"/>
          <w:iCs/>
          <w:sz w:val="24"/>
          <w:szCs w:val="24"/>
          <w:lang w:val="kl-GL"/>
        </w:rPr>
        <w:t>.</w:t>
      </w:r>
      <w:r w:rsidR="00ED79B2" w:rsidRPr="003F6F24">
        <w:rPr>
          <w:rFonts w:ascii="Times New Roman" w:eastAsia="Times New Roman" w:hAnsi="Times New Roman" w:cs="Times New Roman"/>
          <w:iCs/>
          <w:sz w:val="24"/>
          <w:szCs w:val="24"/>
          <w:lang w:val="kl-GL"/>
        </w:rPr>
        <w:t xml:space="preserve"> Aalajangersakkamik aalajangersarneqarpoq Inatsisartut inatsisaat manna naapertorlugu utoqqarnik tapersersuinermut atatillugu aningaasartuutinik kommunit tassaasut </w:t>
      </w:r>
      <w:r w:rsidR="00376E5D" w:rsidRPr="003F6F24">
        <w:rPr>
          <w:rFonts w:ascii="Times New Roman" w:eastAsia="Times New Roman" w:hAnsi="Times New Roman" w:cs="Times New Roman"/>
          <w:iCs/>
          <w:sz w:val="24"/>
          <w:szCs w:val="24"/>
          <w:lang w:val="kl-GL"/>
        </w:rPr>
        <w:t>akiliinissamut pisussaaffeqartut.</w:t>
      </w:r>
    </w:p>
    <w:p w14:paraId="6B818B4D" w14:textId="77777777" w:rsidR="000128C4" w:rsidRPr="003F6F24" w:rsidRDefault="000128C4" w:rsidP="000128C4">
      <w:pPr>
        <w:spacing w:after="0" w:line="288" w:lineRule="auto"/>
        <w:rPr>
          <w:rFonts w:ascii="Times New Roman" w:eastAsia="Times New Roman" w:hAnsi="Times New Roman" w:cs="Times New Roman"/>
          <w:iCs/>
          <w:sz w:val="24"/>
          <w:szCs w:val="24"/>
          <w:lang w:val="kl-GL"/>
        </w:rPr>
      </w:pPr>
    </w:p>
    <w:p w14:paraId="63CA049A" w14:textId="58BB535C" w:rsidR="000128C4" w:rsidRPr="003F6F24" w:rsidRDefault="00376E5D" w:rsidP="000128C4">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0128C4" w:rsidRPr="003F6F24">
        <w:rPr>
          <w:rFonts w:ascii="Times New Roman" w:eastAsia="Times New Roman" w:hAnsi="Times New Roman" w:cs="Times New Roman"/>
          <w:iCs/>
          <w:sz w:val="24"/>
          <w:szCs w:val="24"/>
          <w:lang w:val="kl-GL"/>
        </w:rPr>
        <w:t>. 2</w:t>
      </w:r>
      <w:r w:rsidRPr="003F6F24">
        <w:rPr>
          <w:rFonts w:ascii="Times New Roman" w:eastAsia="Times New Roman" w:hAnsi="Times New Roman" w:cs="Times New Roman"/>
          <w:iCs/>
          <w:sz w:val="24"/>
          <w:szCs w:val="24"/>
          <w:lang w:val="kl-GL"/>
        </w:rPr>
        <w:t>-mut</w:t>
      </w:r>
      <w:r w:rsidR="000128C4" w:rsidRPr="003F6F24">
        <w:rPr>
          <w:rFonts w:ascii="Times New Roman" w:eastAsia="Times New Roman" w:hAnsi="Times New Roman" w:cs="Times New Roman"/>
          <w:iCs/>
          <w:sz w:val="24"/>
          <w:szCs w:val="24"/>
          <w:lang w:val="kl-GL"/>
        </w:rPr>
        <w:t>.</w:t>
      </w:r>
    </w:p>
    <w:p w14:paraId="380FE99B" w14:textId="1AE68DA2" w:rsidR="00A221C7" w:rsidRPr="003F6F24" w:rsidRDefault="003F796B" w:rsidP="00ED622A">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Aalajangersakkap aalajangersarpaa, </w:t>
      </w:r>
      <w:r w:rsidR="00FA2D39" w:rsidRPr="003F6F24">
        <w:rPr>
          <w:rFonts w:ascii="Times New Roman" w:eastAsia="Times New Roman" w:hAnsi="Times New Roman" w:cs="Times New Roman"/>
          <w:iCs/>
          <w:sz w:val="24"/>
          <w:szCs w:val="24"/>
          <w:lang w:val="kl-GL"/>
        </w:rPr>
        <w:t xml:space="preserve">Inatsisartut inatsisaanni kapitali 6 malillugu </w:t>
      </w:r>
      <w:r w:rsidRPr="003F6F24">
        <w:rPr>
          <w:rFonts w:ascii="Times New Roman" w:eastAsia="Times New Roman" w:hAnsi="Times New Roman" w:cs="Times New Roman"/>
          <w:iCs/>
          <w:sz w:val="24"/>
          <w:szCs w:val="24"/>
          <w:lang w:val="kl-GL"/>
        </w:rPr>
        <w:t>utoqqarnut najugaqarfissamik</w:t>
      </w:r>
      <w:r w:rsidR="00ED622A" w:rsidRPr="003F6F24">
        <w:rPr>
          <w:rFonts w:ascii="Times New Roman" w:eastAsia="Times New Roman" w:hAnsi="Times New Roman" w:cs="Times New Roman"/>
          <w:iCs/>
          <w:sz w:val="24"/>
          <w:szCs w:val="24"/>
          <w:lang w:val="kl-GL"/>
        </w:rPr>
        <w:t>, pilersinneqartunut ingerlanneqartunullu,</w:t>
      </w:r>
      <w:r w:rsidRPr="003F6F24">
        <w:rPr>
          <w:rFonts w:ascii="Times New Roman" w:eastAsia="Times New Roman" w:hAnsi="Times New Roman" w:cs="Times New Roman"/>
          <w:iCs/>
          <w:sz w:val="24"/>
          <w:szCs w:val="24"/>
          <w:lang w:val="kl-GL"/>
        </w:rPr>
        <w:t xml:space="preserve"> neqerooruteqarnerm</w:t>
      </w:r>
      <w:r w:rsidR="00FA2D39" w:rsidRPr="003F6F24">
        <w:rPr>
          <w:rFonts w:ascii="Times New Roman" w:eastAsia="Times New Roman" w:hAnsi="Times New Roman" w:cs="Times New Roman"/>
          <w:iCs/>
          <w:sz w:val="24"/>
          <w:szCs w:val="24"/>
          <w:lang w:val="kl-GL"/>
        </w:rPr>
        <w:t>ik pilersitsinissamut ingerlatsinissamullu aningaasaqarnikkut akisussaaffik kommuniniittoq</w:t>
      </w:r>
      <w:r w:rsidR="00ED622A" w:rsidRPr="003F6F24">
        <w:rPr>
          <w:rFonts w:ascii="Times New Roman" w:eastAsia="Times New Roman" w:hAnsi="Times New Roman" w:cs="Times New Roman"/>
          <w:iCs/>
          <w:sz w:val="24"/>
          <w:szCs w:val="24"/>
          <w:lang w:val="kl-GL"/>
        </w:rPr>
        <w:t>. Taamaalillutik kommunit ataasiakkaat najugaqarfissamik neqeroorummik pilersitsinermut ingerlatsinermullu atatillugu aningaasartuutit namminneq akilissavaat.</w:t>
      </w:r>
    </w:p>
    <w:p w14:paraId="0F82C0E6" w14:textId="262EEF9A" w:rsidR="00A221C7" w:rsidRPr="003F6F24" w:rsidRDefault="00A221C7" w:rsidP="001C04A0">
      <w:pPr>
        <w:spacing w:after="0" w:line="288" w:lineRule="auto"/>
        <w:rPr>
          <w:rFonts w:ascii="Times New Roman" w:eastAsia="Times New Roman" w:hAnsi="Times New Roman" w:cs="Times New Roman"/>
          <w:iCs/>
          <w:sz w:val="24"/>
          <w:szCs w:val="24"/>
          <w:lang w:val="kl-GL"/>
        </w:rPr>
      </w:pPr>
    </w:p>
    <w:p w14:paraId="27A46D6F" w14:textId="0C9BF85E" w:rsidR="00A221C7" w:rsidRPr="003F6F24" w:rsidRDefault="00A221C7" w:rsidP="00F52373">
      <w:pPr>
        <w:spacing w:after="0" w:line="288" w:lineRule="auto"/>
        <w:jc w:val="center"/>
        <w:rPr>
          <w:rFonts w:ascii="Times New Roman" w:eastAsia="Times New Roman" w:hAnsi="Times New Roman" w:cs="Times New Roman"/>
          <w:i/>
          <w:sz w:val="24"/>
          <w:szCs w:val="24"/>
          <w:lang w:val="kl-GL"/>
        </w:rPr>
      </w:pPr>
      <w:r w:rsidRPr="003F6F24">
        <w:rPr>
          <w:rFonts w:ascii="Times New Roman" w:eastAsia="Times New Roman" w:hAnsi="Times New Roman" w:cs="Times New Roman"/>
          <w:i/>
          <w:sz w:val="24"/>
          <w:szCs w:val="24"/>
          <w:lang w:val="kl-GL"/>
        </w:rPr>
        <w:t>§ 3</w:t>
      </w:r>
      <w:r w:rsidR="00B004DB">
        <w:rPr>
          <w:rFonts w:ascii="Times New Roman" w:eastAsia="Times New Roman" w:hAnsi="Times New Roman" w:cs="Times New Roman"/>
          <w:i/>
          <w:color w:val="FF0000"/>
          <w:sz w:val="24"/>
          <w:szCs w:val="24"/>
          <w:lang w:val="kl-GL"/>
        </w:rPr>
        <w:t>5</w:t>
      </w:r>
      <w:r w:rsidR="001C04A0" w:rsidRPr="003F6F24">
        <w:rPr>
          <w:rFonts w:ascii="Times New Roman" w:eastAsia="Times New Roman" w:hAnsi="Times New Roman" w:cs="Times New Roman"/>
          <w:i/>
          <w:sz w:val="24"/>
          <w:szCs w:val="24"/>
          <w:lang w:val="kl-GL"/>
        </w:rPr>
        <w:t>-mut</w:t>
      </w:r>
    </w:p>
    <w:p w14:paraId="6A070ABF" w14:textId="6749239D" w:rsidR="00A221C7" w:rsidRPr="003F6F24" w:rsidRDefault="00A221C7" w:rsidP="001C04A0">
      <w:pPr>
        <w:spacing w:after="0" w:line="288" w:lineRule="auto"/>
        <w:rPr>
          <w:rFonts w:ascii="Times New Roman" w:eastAsia="Times New Roman" w:hAnsi="Times New Roman" w:cs="Times New Roman"/>
          <w:iCs/>
          <w:sz w:val="24"/>
          <w:szCs w:val="24"/>
          <w:lang w:val="kl-GL"/>
        </w:rPr>
      </w:pPr>
    </w:p>
    <w:p w14:paraId="0DDC2AEA" w14:textId="1623BEBA" w:rsidR="000128C4" w:rsidRPr="003F6F24" w:rsidRDefault="008C5A8D" w:rsidP="008C5A8D">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Aalajangersakkap kommunalbestyrelsimit aalajangiinernut tunngatillugu naammagittaalliuuteqarsinnaaneq ersarissarpaa.</w:t>
      </w:r>
    </w:p>
    <w:p w14:paraId="526712B2" w14:textId="77777777" w:rsidR="000128C4" w:rsidRPr="003F6F24" w:rsidRDefault="000128C4" w:rsidP="000128C4">
      <w:pPr>
        <w:spacing w:after="0" w:line="288" w:lineRule="auto"/>
        <w:rPr>
          <w:rFonts w:ascii="Times New Roman" w:eastAsia="Times New Roman" w:hAnsi="Times New Roman" w:cs="Times New Roman"/>
          <w:iCs/>
          <w:sz w:val="24"/>
          <w:szCs w:val="24"/>
          <w:lang w:val="kl-GL"/>
        </w:rPr>
      </w:pPr>
    </w:p>
    <w:p w14:paraId="7BE8280E" w14:textId="05698E5D" w:rsidR="00A221C7" w:rsidRPr="003F6F24" w:rsidRDefault="00034264" w:rsidP="00BF7621">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Inatsisartut inatsisaat manna malillugu aalajangiinerit Isumaginninnermi Naammagittaalliuuteqartarfimmut</w:t>
      </w:r>
      <w:r w:rsidR="00812D55" w:rsidRPr="003F6F24">
        <w:rPr>
          <w:rFonts w:ascii="Times New Roman" w:eastAsia="Times New Roman" w:hAnsi="Times New Roman" w:cs="Times New Roman"/>
          <w:iCs/>
          <w:sz w:val="24"/>
          <w:szCs w:val="24"/>
          <w:lang w:val="kl-GL"/>
        </w:rPr>
        <w:t xml:space="preserve"> </w:t>
      </w:r>
      <w:r w:rsidR="00BF7621" w:rsidRPr="003F6F24">
        <w:rPr>
          <w:rFonts w:ascii="Times New Roman" w:eastAsia="Times New Roman" w:hAnsi="Times New Roman" w:cs="Times New Roman"/>
          <w:iCs/>
          <w:sz w:val="24"/>
          <w:szCs w:val="24"/>
          <w:lang w:val="kl-GL"/>
        </w:rPr>
        <w:t>isumaginnittoqarfiup aqunneqarnera aaqqissuussaaneralu pillugit Inatsisartut peqqussutaanni malittarisassat malillugit</w:t>
      </w:r>
      <w:r w:rsidRPr="003F6F24">
        <w:rPr>
          <w:rFonts w:ascii="Times New Roman" w:eastAsia="Times New Roman" w:hAnsi="Times New Roman" w:cs="Times New Roman"/>
          <w:iCs/>
          <w:sz w:val="24"/>
          <w:szCs w:val="24"/>
          <w:lang w:val="kl-GL"/>
        </w:rPr>
        <w:t xml:space="preserve"> naammagittaalliuutigineqarsinnaapput.</w:t>
      </w:r>
    </w:p>
    <w:p w14:paraId="34390448" w14:textId="77777777" w:rsidR="00A221C7" w:rsidRPr="003F6F24" w:rsidRDefault="00A221C7" w:rsidP="002E6EAB">
      <w:pPr>
        <w:spacing w:after="0" w:line="288" w:lineRule="auto"/>
        <w:rPr>
          <w:rFonts w:ascii="Times New Roman" w:eastAsia="Times New Roman" w:hAnsi="Times New Roman" w:cs="Times New Roman"/>
          <w:iCs/>
          <w:sz w:val="24"/>
          <w:szCs w:val="24"/>
          <w:lang w:val="kl-GL"/>
        </w:rPr>
      </w:pPr>
    </w:p>
    <w:p w14:paraId="2B342FE8" w14:textId="04826EF0" w:rsidR="00A221C7" w:rsidRPr="003F6F24" w:rsidRDefault="00A221C7" w:rsidP="00F52373">
      <w:pPr>
        <w:spacing w:after="0" w:line="288" w:lineRule="auto"/>
        <w:jc w:val="center"/>
        <w:rPr>
          <w:rFonts w:ascii="Times New Roman" w:eastAsia="Times New Roman" w:hAnsi="Times New Roman" w:cs="Times New Roman"/>
          <w:i/>
          <w:sz w:val="24"/>
          <w:szCs w:val="24"/>
          <w:lang w:val="kl-GL"/>
        </w:rPr>
      </w:pPr>
      <w:r w:rsidRPr="003F6F24">
        <w:rPr>
          <w:rFonts w:ascii="Times New Roman" w:eastAsia="Times New Roman" w:hAnsi="Times New Roman" w:cs="Times New Roman"/>
          <w:i/>
          <w:sz w:val="24"/>
          <w:szCs w:val="24"/>
          <w:lang w:val="kl-GL"/>
        </w:rPr>
        <w:t>§ 3</w:t>
      </w:r>
      <w:r w:rsidR="00B004DB">
        <w:rPr>
          <w:rFonts w:ascii="Times New Roman" w:eastAsia="Times New Roman" w:hAnsi="Times New Roman" w:cs="Times New Roman"/>
          <w:i/>
          <w:color w:val="FF0000"/>
          <w:sz w:val="24"/>
          <w:szCs w:val="24"/>
          <w:lang w:val="kl-GL"/>
        </w:rPr>
        <w:t>6</w:t>
      </w:r>
      <w:r w:rsidR="002E6EAB" w:rsidRPr="003F6F24">
        <w:rPr>
          <w:rFonts w:ascii="Times New Roman" w:eastAsia="Times New Roman" w:hAnsi="Times New Roman" w:cs="Times New Roman"/>
          <w:i/>
          <w:sz w:val="24"/>
          <w:szCs w:val="24"/>
          <w:lang w:val="kl-GL"/>
        </w:rPr>
        <w:t>-mut</w:t>
      </w:r>
    </w:p>
    <w:p w14:paraId="0C1EAE0D" w14:textId="67925C68" w:rsidR="00A221C7" w:rsidRPr="003F6F24" w:rsidRDefault="00A221C7" w:rsidP="002E6EAB">
      <w:pPr>
        <w:spacing w:after="0" w:line="288" w:lineRule="auto"/>
        <w:rPr>
          <w:rFonts w:ascii="Times New Roman" w:eastAsia="Times New Roman" w:hAnsi="Times New Roman" w:cs="Times New Roman"/>
          <w:iCs/>
          <w:sz w:val="24"/>
          <w:szCs w:val="24"/>
          <w:lang w:val="kl-GL"/>
        </w:rPr>
      </w:pPr>
    </w:p>
    <w:p w14:paraId="36F20431" w14:textId="71916C33" w:rsidR="006C3C73" w:rsidRPr="003F6F24" w:rsidRDefault="00BF7621" w:rsidP="006C3C73">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6C3C73" w:rsidRPr="003F6F24">
        <w:rPr>
          <w:rFonts w:ascii="Times New Roman" w:eastAsia="Times New Roman" w:hAnsi="Times New Roman" w:cs="Times New Roman"/>
          <w:iCs/>
          <w:sz w:val="24"/>
          <w:szCs w:val="24"/>
          <w:lang w:val="kl-GL"/>
        </w:rPr>
        <w:t>. 1</w:t>
      </w:r>
      <w:r w:rsidRPr="003F6F24">
        <w:rPr>
          <w:rFonts w:ascii="Times New Roman" w:eastAsia="Times New Roman" w:hAnsi="Times New Roman" w:cs="Times New Roman"/>
          <w:iCs/>
          <w:sz w:val="24"/>
          <w:szCs w:val="24"/>
          <w:lang w:val="kl-GL"/>
        </w:rPr>
        <w:t>-imut</w:t>
      </w:r>
      <w:r w:rsidR="006C3C73" w:rsidRPr="003F6F24">
        <w:rPr>
          <w:rFonts w:ascii="Times New Roman" w:eastAsia="Times New Roman" w:hAnsi="Times New Roman" w:cs="Times New Roman"/>
          <w:iCs/>
          <w:sz w:val="24"/>
          <w:szCs w:val="24"/>
          <w:lang w:val="kl-GL"/>
        </w:rPr>
        <w:t>.</w:t>
      </w:r>
    </w:p>
    <w:p w14:paraId="7D979574" w14:textId="47BF011E" w:rsidR="006C3C73" w:rsidRPr="003F6F24" w:rsidRDefault="00E94B65" w:rsidP="003E648A">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Aalajangersagaq naatsorsueqqissaarnermut paasissutissat Naalakkersuisut qinnutigisaattut</w:t>
      </w:r>
      <w:r w:rsidR="00AC54C6" w:rsidRPr="003F6F24">
        <w:rPr>
          <w:rFonts w:ascii="Times New Roman" w:eastAsia="Times New Roman" w:hAnsi="Times New Roman" w:cs="Times New Roman"/>
          <w:iCs/>
          <w:sz w:val="24"/>
          <w:szCs w:val="24"/>
          <w:lang w:val="kl-GL"/>
        </w:rPr>
        <w:t xml:space="preserve"> kommunalbestyrelsit nassiunnissaannut</w:t>
      </w:r>
      <w:r w:rsidRPr="003F6F24">
        <w:rPr>
          <w:rFonts w:ascii="Times New Roman" w:eastAsia="Times New Roman" w:hAnsi="Times New Roman" w:cs="Times New Roman"/>
          <w:iCs/>
          <w:sz w:val="24"/>
          <w:szCs w:val="24"/>
          <w:lang w:val="kl-GL"/>
        </w:rPr>
        <w:t xml:space="preserve"> pisussaaffiliivoq</w:t>
      </w:r>
      <w:r w:rsidR="00AC54C6" w:rsidRPr="003F6F24">
        <w:rPr>
          <w:rFonts w:ascii="Times New Roman" w:eastAsia="Times New Roman" w:hAnsi="Times New Roman" w:cs="Times New Roman"/>
          <w:iCs/>
          <w:sz w:val="24"/>
          <w:szCs w:val="24"/>
          <w:lang w:val="kl-GL"/>
        </w:rPr>
        <w:t xml:space="preserve">. Matumani Naalakkersuisut innuttaasut sullinniakkat amerlassusaat pillugit naatsorsueqqissaarnermi ilisimasanut ingerlaavartumik pissarsisinnaapput, tassunga ilanngullugit tapersersuinermik </w:t>
      </w:r>
      <w:r w:rsidR="00AC54C6" w:rsidRPr="003F6F24">
        <w:rPr>
          <w:rFonts w:ascii="Times New Roman" w:eastAsia="Times New Roman" w:hAnsi="Times New Roman" w:cs="Times New Roman"/>
          <w:iCs/>
          <w:sz w:val="24"/>
          <w:szCs w:val="24"/>
          <w:lang w:val="kl-GL"/>
        </w:rPr>
        <w:lastRenderedPageBreak/>
        <w:t>pisariaqartitsineq, ukiut agguataarneri aamma suliassaqarfiup ineriartorneranut malinnaanissamut pingaaruteqartut</w:t>
      </w:r>
      <w:r w:rsidR="003E648A" w:rsidRPr="003F6F24">
        <w:rPr>
          <w:rFonts w:ascii="Times New Roman" w:eastAsia="Times New Roman" w:hAnsi="Times New Roman" w:cs="Times New Roman"/>
          <w:iCs/>
          <w:sz w:val="24"/>
          <w:szCs w:val="24"/>
          <w:lang w:val="kl-GL"/>
        </w:rPr>
        <w:t xml:space="preserve"> uuttuutit allat.</w:t>
      </w:r>
    </w:p>
    <w:p w14:paraId="3B4D722F" w14:textId="77777777" w:rsidR="006C3C73" w:rsidRPr="003F6F24" w:rsidRDefault="006C3C73" w:rsidP="006C3C73">
      <w:pPr>
        <w:spacing w:after="0" w:line="288" w:lineRule="auto"/>
        <w:rPr>
          <w:rFonts w:ascii="Times New Roman" w:eastAsia="Times New Roman" w:hAnsi="Times New Roman" w:cs="Times New Roman"/>
          <w:iCs/>
          <w:sz w:val="24"/>
          <w:szCs w:val="24"/>
          <w:lang w:val="kl-GL"/>
        </w:rPr>
      </w:pPr>
    </w:p>
    <w:p w14:paraId="25225668" w14:textId="73782ECF" w:rsidR="006C3C73" w:rsidRPr="003F6F24" w:rsidRDefault="00D810EC" w:rsidP="00CC6CD3">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Naatsorsueqqissaarnermi ilisimasat </w:t>
      </w:r>
      <w:r w:rsidR="00223679" w:rsidRPr="003F6F24">
        <w:rPr>
          <w:rFonts w:ascii="Times New Roman" w:eastAsia="Times New Roman" w:hAnsi="Times New Roman" w:cs="Times New Roman"/>
          <w:iCs/>
          <w:sz w:val="24"/>
          <w:szCs w:val="24"/>
          <w:lang w:val="kl-GL"/>
        </w:rPr>
        <w:t>kommunimi utoqqarnut suliassaqarfik pillugu ilisimasanik katersuiffittut kommunalbestyrelsip atorsinnaavaa</w:t>
      </w:r>
      <w:r w:rsidR="00CC6CD3" w:rsidRPr="003F6F24">
        <w:rPr>
          <w:rFonts w:ascii="Times New Roman" w:eastAsia="Times New Roman" w:hAnsi="Times New Roman" w:cs="Times New Roman"/>
          <w:iCs/>
          <w:sz w:val="24"/>
          <w:szCs w:val="24"/>
          <w:lang w:val="kl-GL"/>
        </w:rPr>
        <w:t>,</w:t>
      </w:r>
      <w:r w:rsidR="00223679" w:rsidRPr="003F6F24">
        <w:rPr>
          <w:rFonts w:ascii="Times New Roman" w:eastAsia="Times New Roman" w:hAnsi="Times New Roman" w:cs="Times New Roman"/>
          <w:iCs/>
          <w:sz w:val="24"/>
          <w:szCs w:val="24"/>
          <w:lang w:val="kl-GL"/>
        </w:rPr>
        <w:t xml:space="preserve"> taamaaliornikkullu utoqqarnut suliassaqarfik pillugu kommunip ineriartortitsinermut pilersaarusiornermullu </w:t>
      </w:r>
      <w:r w:rsidR="00CC6CD3" w:rsidRPr="003F6F24">
        <w:rPr>
          <w:rFonts w:ascii="Times New Roman" w:eastAsia="Times New Roman" w:hAnsi="Times New Roman" w:cs="Times New Roman"/>
          <w:iCs/>
          <w:sz w:val="24"/>
          <w:szCs w:val="24"/>
          <w:lang w:val="kl-GL"/>
        </w:rPr>
        <w:t>tunngavissamik pilersitsilluni.</w:t>
      </w:r>
    </w:p>
    <w:p w14:paraId="3159ABC0" w14:textId="77777777" w:rsidR="006C3C73" w:rsidRPr="003F6F24" w:rsidRDefault="006C3C73" w:rsidP="006C3C73">
      <w:pPr>
        <w:spacing w:after="0" w:line="288" w:lineRule="auto"/>
        <w:rPr>
          <w:rFonts w:ascii="Times New Roman" w:eastAsia="Times New Roman" w:hAnsi="Times New Roman" w:cs="Times New Roman"/>
          <w:iCs/>
          <w:sz w:val="24"/>
          <w:szCs w:val="24"/>
          <w:lang w:val="kl-GL"/>
        </w:rPr>
      </w:pPr>
    </w:p>
    <w:p w14:paraId="581EA1AA" w14:textId="3F74838B" w:rsidR="006C3C73" w:rsidRPr="003F6F24" w:rsidRDefault="00CC6CD3" w:rsidP="006C3C73">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6C3C73" w:rsidRPr="003F6F24">
        <w:rPr>
          <w:rFonts w:ascii="Times New Roman" w:eastAsia="Times New Roman" w:hAnsi="Times New Roman" w:cs="Times New Roman"/>
          <w:iCs/>
          <w:sz w:val="24"/>
          <w:szCs w:val="24"/>
          <w:lang w:val="kl-GL"/>
        </w:rPr>
        <w:t>. 2</w:t>
      </w:r>
      <w:r w:rsidRPr="003F6F24">
        <w:rPr>
          <w:rFonts w:ascii="Times New Roman" w:eastAsia="Times New Roman" w:hAnsi="Times New Roman" w:cs="Times New Roman"/>
          <w:iCs/>
          <w:sz w:val="24"/>
          <w:szCs w:val="24"/>
          <w:lang w:val="kl-GL"/>
        </w:rPr>
        <w:t>-mut</w:t>
      </w:r>
      <w:r w:rsidR="006C3C73" w:rsidRPr="003F6F24">
        <w:rPr>
          <w:rFonts w:ascii="Times New Roman" w:eastAsia="Times New Roman" w:hAnsi="Times New Roman" w:cs="Times New Roman"/>
          <w:iCs/>
          <w:sz w:val="24"/>
          <w:szCs w:val="24"/>
          <w:lang w:val="kl-GL"/>
        </w:rPr>
        <w:t>.</w:t>
      </w:r>
    </w:p>
    <w:p w14:paraId="2A2CEA73" w14:textId="0201AC76" w:rsidR="006C3C73" w:rsidRPr="003F6F24" w:rsidRDefault="00BF2620" w:rsidP="00C65F04">
      <w:pPr>
        <w:spacing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Aalajangersagaq </w:t>
      </w:r>
      <w:r w:rsidR="00C65F04" w:rsidRPr="003F6F24">
        <w:rPr>
          <w:rFonts w:ascii="Times New Roman" w:eastAsia="Times New Roman" w:hAnsi="Times New Roman" w:cs="Times New Roman"/>
          <w:iCs/>
          <w:sz w:val="24"/>
          <w:szCs w:val="24"/>
          <w:lang w:val="kl-GL"/>
        </w:rPr>
        <w:t>naatsorsueqqissaarnermi paasissutissat annertussusaat pillugit Naalakkersuisunut malittarisassanik erseqqinnerusunik aalajangersaanissaannut pisinnaatitsivoq, aamma paasissutissat qanoq nutarsarneqassanersut nassiunneqassanersullu.</w:t>
      </w:r>
    </w:p>
    <w:p w14:paraId="5029D93C" w14:textId="77777777" w:rsidR="00CA671A" w:rsidRPr="003F6F24" w:rsidRDefault="00CA671A" w:rsidP="00C65F04">
      <w:pPr>
        <w:spacing w:line="288" w:lineRule="auto"/>
        <w:rPr>
          <w:rFonts w:ascii="Times New Roman" w:eastAsia="Times New Roman" w:hAnsi="Times New Roman" w:cs="Times New Roman"/>
          <w:iCs/>
          <w:sz w:val="24"/>
          <w:szCs w:val="24"/>
          <w:lang w:val="kl-GL"/>
        </w:rPr>
      </w:pPr>
    </w:p>
    <w:p w14:paraId="4510FE48" w14:textId="02576DC5" w:rsidR="006C3C73" w:rsidRPr="003F6F24" w:rsidRDefault="006C3C73" w:rsidP="00131BD3">
      <w:pPr>
        <w:pStyle w:val="Typografi1"/>
        <w:rPr>
          <w:lang w:val="kl-GL"/>
        </w:rPr>
      </w:pPr>
      <w:bookmarkStart w:id="11" w:name="_Hlk170070442"/>
      <w:r w:rsidRPr="003F6F24">
        <w:rPr>
          <w:lang w:val="kl-GL"/>
        </w:rPr>
        <w:t>§ 3</w:t>
      </w:r>
      <w:r w:rsidR="00B004DB">
        <w:rPr>
          <w:color w:val="FF0000"/>
          <w:lang w:val="kl-GL"/>
        </w:rPr>
        <w:t>7-mut</w:t>
      </w:r>
    </w:p>
    <w:p w14:paraId="37F7EC8B" w14:textId="77777777" w:rsidR="006C3C73" w:rsidRPr="003F6F24" w:rsidRDefault="006C3C73" w:rsidP="00CA671A">
      <w:pPr>
        <w:spacing w:after="0" w:line="288" w:lineRule="auto"/>
        <w:rPr>
          <w:rFonts w:ascii="Times New Roman" w:eastAsia="Times New Roman" w:hAnsi="Times New Roman" w:cs="Times New Roman"/>
          <w:iCs/>
          <w:sz w:val="24"/>
          <w:szCs w:val="24"/>
          <w:lang w:val="kl-GL"/>
        </w:rPr>
      </w:pPr>
    </w:p>
    <w:p w14:paraId="3D3A68E9" w14:textId="791C4DFE" w:rsidR="006C3C73" w:rsidRPr="003F6F24" w:rsidRDefault="00642C33" w:rsidP="006C3C73">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6C3C73" w:rsidRPr="003F6F24">
        <w:rPr>
          <w:rFonts w:ascii="Times New Roman" w:eastAsia="Times New Roman" w:hAnsi="Times New Roman" w:cs="Times New Roman"/>
          <w:iCs/>
          <w:sz w:val="24"/>
          <w:szCs w:val="24"/>
          <w:lang w:val="kl-GL"/>
        </w:rPr>
        <w:t>. 1</w:t>
      </w:r>
      <w:r w:rsidRPr="003F6F24">
        <w:rPr>
          <w:rFonts w:ascii="Times New Roman" w:eastAsia="Times New Roman" w:hAnsi="Times New Roman" w:cs="Times New Roman"/>
          <w:iCs/>
          <w:sz w:val="24"/>
          <w:szCs w:val="24"/>
          <w:lang w:val="kl-GL"/>
        </w:rPr>
        <w:t>-imut</w:t>
      </w:r>
      <w:r w:rsidR="006C3C73" w:rsidRPr="003F6F24">
        <w:rPr>
          <w:rFonts w:ascii="Times New Roman" w:eastAsia="Times New Roman" w:hAnsi="Times New Roman" w:cs="Times New Roman"/>
          <w:iCs/>
          <w:sz w:val="24"/>
          <w:szCs w:val="24"/>
          <w:lang w:val="kl-GL"/>
        </w:rPr>
        <w:t>.</w:t>
      </w:r>
    </w:p>
    <w:p w14:paraId="04D79960" w14:textId="26D07ACA" w:rsidR="006C3C73" w:rsidRPr="003F6F24" w:rsidRDefault="00642C33" w:rsidP="00ED54F9">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Aalajangersakkap aalajangersarpaa, § 3</w:t>
      </w:r>
      <w:r w:rsidR="00AD0502">
        <w:rPr>
          <w:rFonts w:ascii="Times New Roman" w:eastAsia="Times New Roman" w:hAnsi="Times New Roman" w:cs="Times New Roman"/>
          <w:iCs/>
          <w:color w:val="FF0000"/>
          <w:sz w:val="24"/>
          <w:szCs w:val="24"/>
          <w:lang w:val="kl-GL"/>
        </w:rPr>
        <w:t>0</w:t>
      </w:r>
      <w:r w:rsidRPr="003F6F24">
        <w:rPr>
          <w:rFonts w:ascii="Times New Roman" w:eastAsia="Times New Roman" w:hAnsi="Times New Roman" w:cs="Times New Roman"/>
          <w:iCs/>
          <w:sz w:val="24"/>
          <w:szCs w:val="24"/>
          <w:lang w:val="kl-GL"/>
        </w:rPr>
        <w:t xml:space="preserve"> malillugu peqqussuteqarneq malinneqartinnagu</w:t>
      </w:r>
      <w:r w:rsidR="00ED54F9" w:rsidRPr="003F6F24">
        <w:rPr>
          <w:rFonts w:ascii="Times New Roman" w:eastAsia="Times New Roman" w:hAnsi="Times New Roman" w:cs="Times New Roman"/>
          <w:iCs/>
          <w:sz w:val="24"/>
          <w:szCs w:val="24"/>
          <w:lang w:val="kl-GL"/>
        </w:rPr>
        <w:t xml:space="preserve"> kommunalbestyrelsi allaffissornikkut pinngitsaaliilluni akiligassiinissamut Naalakkersuisut peqqussuteqarsinnaanissaat.</w:t>
      </w:r>
    </w:p>
    <w:p w14:paraId="5E23AC79" w14:textId="77777777" w:rsidR="006C3C73" w:rsidRPr="003F6F24" w:rsidRDefault="006C3C73" w:rsidP="006C3C73">
      <w:pPr>
        <w:spacing w:after="0" w:line="288" w:lineRule="auto"/>
        <w:rPr>
          <w:rFonts w:ascii="Times New Roman" w:eastAsia="Times New Roman" w:hAnsi="Times New Roman" w:cs="Times New Roman"/>
          <w:iCs/>
          <w:sz w:val="24"/>
          <w:szCs w:val="24"/>
          <w:lang w:val="kl-GL"/>
        </w:rPr>
      </w:pPr>
    </w:p>
    <w:p w14:paraId="199C8B6E" w14:textId="519FD60D" w:rsidR="006C3C73" w:rsidRPr="003F6F24" w:rsidRDefault="00ED54F9" w:rsidP="000009B6">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Pinngitsaaliilluni akiligassiineq kommunalbestyrelsi peqqussummik malinninnissaanut kajumissaarut</w:t>
      </w:r>
      <w:r w:rsidR="000009B6" w:rsidRPr="003F6F24">
        <w:rPr>
          <w:rFonts w:ascii="Times New Roman" w:eastAsia="Times New Roman" w:hAnsi="Times New Roman" w:cs="Times New Roman"/>
          <w:iCs/>
          <w:sz w:val="24"/>
          <w:szCs w:val="24"/>
          <w:lang w:val="kl-GL"/>
        </w:rPr>
        <w:t>itut atorneqassaaq aamma pillaatitut pineqaatissiissutitulluunniit isikkoqassanngilaq.</w:t>
      </w:r>
    </w:p>
    <w:p w14:paraId="259DBCE6" w14:textId="77777777" w:rsidR="006C3C73" w:rsidRPr="003F6F24" w:rsidRDefault="006C3C73" w:rsidP="006C3C73">
      <w:pPr>
        <w:spacing w:after="0" w:line="288" w:lineRule="auto"/>
        <w:rPr>
          <w:rFonts w:ascii="Times New Roman" w:eastAsia="Times New Roman" w:hAnsi="Times New Roman" w:cs="Times New Roman"/>
          <w:iCs/>
          <w:sz w:val="24"/>
          <w:szCs w:val="24"/>
          <w:lang w:val="kl-GL"/>
        </w:rPr>
      </w:pPr>
    </w:p>
    <w:p w14:paraId="2F649767" w14:textId="44EB6521" w:rsidR="006C3C73" w:rsidRPr="003F6F24" w:rsidRDefault="00A657BA" w:rsidP="00676D9B">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Pinngitsaaliilluni akiligassiinerit allaffissornikkut taamaattumillu eqqartuussi</w:t>
      </w:r>
      <w:r w:rsidR="00B004DB">
        <w:rPr>
          <w:rFonts w:ascii="Times New Roman" w:eastAsia="Times New Roman" w:hAnsi="Times New Roman" w:cs="Times New Roman"/>
          <w:iCs/>
          <w:sz w:val="24"/>
          <w:szCs w:val="24"/>
          <w:lang w:val="kl-GL"/>
        </w:rPr>
        <w:t>sulersuussinertiguunngitsoq</w:t>
      </w:r>
      <w:r w:rsidR="00B004DB" w:rsidRPr="00B004DB">
        <w:rPr>
          <w:rFonts w:ascii="Times New Roman" w:eastAsia="Times New Roman" w:hAnsi="Times New Roman" w:cs="Times New Roman"/>
          <w:iCs/>
          <w:sz w:val="24"/>
          <w:szCs w:val="24"/>
          <w:lang w:val="kl-GL"/>
        </w:rPr>
        <w:t xml:space="preserve"> </w:t>
      </w:r>
      <w:r w:rsidR="00B004DB" w:rsidRPr="003F6F24">
        <w:rPr>
          <w:rFonts w:ascii="Times New Roman" w:eastAsia="Times New Roman" w:hAnsi="Times New Roman" w:cs="Times New Roman"/>
          <w:iCs/>
          <w:sz w:val="24"/>
          <w:szCs w:val="24"/>
          <w:lang w:val="kl-GL"/>
        </w:rPr>
        <w:t>aalajangersarneqassapput</w:t>
      </w:r>
      <w:r w:rsidR="004F78BB" w:rsidRPr="003F6F24">
        <w:rPr>
          <w:rFonts w:ascii="Times New Roman" w:eastAsia="Times New Roman" w:hAnsi="Times New Roman" w:cs="Times New Roman"/>
          <w:iCs/>
          <w:sz w:val="24"/>
          <w:szCs w:val="24"/>
          <w:lang w:val="kl-GL"/>
        </w:rPr>
        <w:t>. Taamaalilluni pinngitsaaliilluni akiligassiineq, § 3</w:t>
      </w:r>
      <w:r w:rsidR="00AD0502">
        <w:rPr>
          <w:rFonts w:ascii="Times New Roman" w:eastAsia="Times New Roman" w:hAnsi="Times New Roman" w:cs="Times New Roman"/>
          <w:iCs/>
          <w:color w:val="FF0000"/>
          <w:sz w:val="24"/>
          <w:szCs w:val="24"/>
          <w:lang w:val="kl-GL"/>
        </w:rPr>
        <w:t>0</w:t>
      </w:r>
      <w:r w:rsidR="004F78BB" w:rsidRPr="003F6F24">
        <w:rPr>
          <w:rFonts w:ascii="Times New Roman" w:eastAsia="Times New Roman" w:hAnsi="Times New Roman" w:cs="Times New Roman"/>
          <w:iCs/>
          <w:sz w:val="24"/>
          <w:szCs w:val="24"/>
          <w:lang w:val="kl-GL"/>
        </w:rPr>
        <w:t xml:space="preserve"> malillugu peqqussuteqarneq nalunaarutigineqartoq malinneqanngippat</w:t>
      </w:r>
      <w:r w:rsidR="00676D9B" w:rsidRPr="003F6F24">
        <w:rPr>
          <w:rFonts w:ascii="Times New Roman" w:eastAsia="Times New Roman" w:hAnsi="Times New Roman" w:cs="Times New Roman"/>
          <w:iCs/>
          <w:sz w:val="24"/>
          <w:szCs w:val="24"/>
          <w:lang w:val="kl-GL"/>
        </w:rPr>
        <w:t>, aningaasaqarnikkut pineqaatissiineq peqqussutigineqassasoq,</w:t>
      </w:r>
      <w:r w:rsidR="004F78BB" w:rsidRPr="003F6F24">
        <w:rPr>
          <w:rFonts w:ascii="Times New Roman" w:eastAsia="Times New Roman" w:hAnsi="Times New Roman" w:cs="Times New Roman"/>
          <w:iCs/>
          <w:sz w:val="24"/>
          <w:szCs w:val="24"/>
          <w:lang w:val="kl-GL"/>
        </w:rPr>
        <w:t xml:space="preserve"> allaffissornikkut aalajangiineruvoq</w:t>
      </w:r>
      <w:r w:rsidR="00676D9B" w:rsidRPr="003F6F24">
        <w:rPr>
          <w:rFonts w:ascii="Times New Roman" w:eastAsia="Times New Roman" w:hAnsi="Times New Roman" w:cs="Times New Roman"/>
          <w:iCs/>
          <w:sz w:val="24"/>
          <w:szCs w:val="24"/>
          <w:lang w:val="kl-GL"/>
        </w:rPr>
        <w:t>.</w:t>
      </w:r>
    </w:p>
    <w:p w14:paraId="411107B6" w14:textId="77777777" w:rsidR="006C3C73" w:rsidRPr="003F6F24" w:rsidRDefault="006C3C73" w:rsidP="006C3C73">
      <w:pPr>
        <w:spacing w:after="0" w:line="288" w:lineRule="auto"/>
        <w:rPr>
          <w:rFonts w:ascii="Times New Roman" w:eastAsia="Times New Roman" w:hAnsi="Times New Roman" w:cs="Times New Roman"/>
          <w:iCs/>
          <w:sz w:val="24"/>
          <w:szCs w:val="24"/>
          <w:lang w:val="kl-GL"/>
        </w:rPr>
      </w:pPr>
    </w:p>
    <w:p w14:paraId="45619AEC" w14:textId="77B15F31" w:rsidR="006C3C73" w:rsidRPr="003F6F24" w:rsidRDefault="00AC0311" w:rsidP="00222C5B">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Aalajange</w:t>
      </w:r>
      <w:r w:rsidR="00B004DB">
        <w:rPr>
          <w:rFonts w:ascii="Times New Roman" w:eastAsia="Times New Roman" w:hAnsi="Times New Roman" w:cs="Times New Roman"/>
          <w:iCs/>
          <w:sz w:val="24"/>
          <w:szCs w:val="24"/>
          <w:lang w:val="kl-GL"/>
        </w:rPr>
        <w:t>r</w:t>
      </w:r>
      <w:r w:rsidRPr="003F6F24">
        <w:rPr>
          <w:rFonts w:ascii="Times New Roman" w:eastAsia="Times New Roman" w:hAnsi="Times New Roman" w:cs="Times New Roman"/>
          <w:iCs/>
          <w:sz w:val="24"/>
          <w:szCs w:val="24"/>
          <w:lang w:val="kl-GL"/>
        </w:rPr>
        <w:t>sakkatigut siunertaavoq Naalakkersuisunit peqqussuti</w:t>
      </w:r>
      <w:r w:rsidR="00D94102" w:rsidRPr="003F6F24">
        <w:rPr>
          <w:rFonts w:ascii="Times New Roman" w:eastAsia="Times New Roman" w:hAnsi="Times New Roman" w:cs="Times New Roman"/>
          <w:iCs/>
          <w:sz w:val="24"/>
          <w:szCs w:val="24"/>
          <w:lang w:val="kl-GL"/>
        </w:rPr>
        <w:t>gineqartut kommunalbestyrelsip malinnissaat qulakkiissagaat, taamaalillunilu Inatsisartut inatsisaanni piumasaqaateqarne</w:t>
      </w:r>
      <w:r w:rsidR="00222C5B" w:rsidRPr="003F6F24">
        <w:rPr>
          <w:rFonts w:ascii="Times New Roman" w:eastAsia="Times New Roman" w:hAnsi="Times New Roman" w:cs="Times New Roman"/>
          <w:iCs/>
          <w:sz w:val="24"/>
          <w:szCs w:val="24"/>
          <w:lang w:val="kl-GL"/>
        </w:rPr>
        <w:t>rup</w:t>
      </w:r>
      <w:r w:rsidR="00D94102" w:rsidRPr="003F6F24">
        <w:rPr>
          <w:rFonts w:ascii="Times New Roman" w:eastAsia="Times New Roman" w:hAnsi="Times New Roman" w:cs="Times New Roman"/>
          <w:iCs/>
          <w:sz w:val="24"/>
          <w:szCs w:val="24"/>
          <w:lang w:val="kl-GL"/>
        </w:rPr>
        <w:t xml:space="preserve"> naammassineqarnissaa qulakkeerneqarluni</w:t>
      </w:r>
      <w:r w:rsidR="00222C5B" w:rsidRPr="003F6F24">
        <w:rPr>
          <w:rFonts w:ascii="Times New Roman" w:eastAsia="Times New Roman" w:hAnsi="Times New Roman" w:cs="Times New Roman"/>
          <w:iCs/>
          <w:sz w:val="24"/>
          <w:szCs w:val="24"/>
          <w:lang w:val="kl-GL"/>
        </w:rPr>
        <w:t>.</w:t>
      </w:r>
    </w:p>
    <w:p w14:paraId="4C81265A" w14:textId="77777777" w:rsidR="006C3C73" w:rsidRPr="003F6F24" w:rsidRDefault="006C3C73" w:rsidP="006C3C73">
      <w:pPr>
        <w:spacing w:after="0" w:line="288" w:lineRule="auto"/>
        <w:rPr>
          <w:rFonts w:ascii="Times New Roman" w:eastAsia="Times New Roman" w:hAnsi="Times New Roman" w:cs="Times New Roman"/>
          <w:iCs/>
          <w:sz w:val="24"/>
          <w:szCs w:val="24"/>
          <w:lang w:val="kl-GL"/>
        </w:rPr>
      </w:pPr>
    </w:p>
    <w:p w14:paraId="11A923A3" w14:textId="266CE5F6" w:rsidR="006C3C73" w:rsidRPr="003F6F24" w:rsidRDefault="00222C5B" w:rsidP="006C3C73">
      <w:pPr>
        <w:spacing w:after="0" w:line="288" w:lineRule="auto"/>
        <w:rPr>
          <w:rFonts w:ascii="Times New Roman" w:eastAsia="Times New Roman" w:hAnsi="Times New Roman" w:cs="Times New Roman"/>
          <w:iCs/>
          <w:color w:val="000000" w:themeColor="text1"/>
          <w:sz w:val="24"/>
          <w:szCs w:val="24"/>
          <w:lang w:val="kl-GL"/>
        </w:rPr>
      </w:pPr>
      <w:r w:rsidRPr="003F6F24">
        <w:rPr>
          <w:rFonts w:ascii="Times New Roman" w:eastAsia="Times New Roman" w:hAnsi="Times New Roman" w:cs="Times New Roman"/>
          <w:iCs/>
          <w:color w:val="000000" w:themeColor="text1"/>
          <w:sz w:val="24"/>
          <w:szCs w:val="24"/>
          <w:lang w:val="kl-GL"/>
        </w:rPr>
        <w:t>Imm</w:t>
      </w:r>
      <w:r w:rsidR="006C3C73" w:rsidRPr="003F6F24">
        <w:rPr>
          <w:rFonts w:ascii="Times New Roman" w:eastAsia="Times New Roman" w:hAnsi="Times New Roman" w:cs="Times New Roman"/>
          <w:iCs/>
          <w:color w:val="000000" w:themeColor="text1"/>
          <w:sz w:val="24"/>
          <w:szCs w:val="24"/>
          <w:lang w:val="kl-GL"/>
        </w:rPr>
        <w:t>. 2</w:t>
      </w:r>
      <w:r w:rsidRPr="003F6F24">
        <w:rPr>
          <w:rFonts w:ascii="Times New Roman" w:eastAsia="Times New Roman" w:hAnsi="Times New Roman" w:cs="Times New Roman"/>
          <w:iCs/>
          <w:color w:val="000000" w:themeColor="text1"/>
          <w:sz w:val="24"/>
          <w:szCs w:val="24"/>
          <w:lang w:val="kl-GL"/>
        </w:rPr>
        <w:t>-mut.</w:t>
      </w:r>
    </w:p>
    <w:p w14:paraId="20C8EEFF" w14:textId="6A9DDA8D" w:rsidR="006C3C73" w:rsidRPr="003F6F24" w:rsidRDefault="006D7A4C" w:rsidP="00862BDF">
      <w:pPr>
        <w:spacing w:after="0" w:line="288" w:lineRule="auto"/>
        <w:rPr>
          <w:rFonts w:ascii="Times New Roman" w:eastAsia="Times New Roman" w:hAnsi="Times New Roman" w:cs="Times New Roman"/>
          <w:iCs/>
          <w:color w:val="000000" w:themeColor="text1"/>
          <w:sz w:val="24"/>
          <w:szCs w:val="24"/>
          <w:lang w:val="kl-GL"/>
        </w:rPr>
      </w:pPr>
      <w:r w:rsidRPr="003F6F24">
        <w:rPr>
          <w:rFonts w:ascii="Times New Roman" w:eastAsia="Times New Roman" w:hAnsi="Times New Roman" w:cs="Times New Roman"/>
          <w:iCs/>
          <w:color w:val="000000" w:themeColor="text1"/>
          <w:sz w:val="24"/>
          <w:szCs w:val="24"/>
          <w:lang w:val="kl-GL"/>
        </w:rPr>
        <w:t>Aalajangersakkap aalajangersarpaa, pinngitsaaliilluni akiligassiinerit annertussusaat unioqqutitsinerup sakkortussusaa sivisussusaalu eqqarsaatigalugit aalajangersarneqassasut</w:t>
      </w:r>
      <w:r w:rsidR="00EB7D4F" w:rsidRPr="003F6F24">
        <w:rPr>
          <w:rFonts w:ascii="Times New Roman" w:eastAsia="Times New Roman" w:hAnsi="Times New Roman" w:cs="Times New Roman"/>
          <w:iCs/>
          <w:color w:val="000000" w:themeColor="text1"/>
          <w:sz w:val="24"/>
          <w:szCs w:val="24"/>
          <w:lang w:val="kl-GL"/>
        </w:rPr>
        <w:t>. Taamaalilluni annertussusiliine</w:t>
      </w:r>
      <w:r w:rsidR="007504F9" w:rsidRPr="003F6F24">
        <w:rPr>
          <w:rFonts w:ascii="Times New Roman" w:eastAsia="Times New Roman" w:hAnsi="Times New Roman" w:cs="Times New Roman"/>
          <w:iCs/>
          <w:color w:val="000000" w:themeColor="text1"/>
          <w:sz w:val="24"/>
          <w:szCs w:val="24"/>
          <w:lang w:val="kl-GL"/>
        </w:rPr>
        <w:t>rup</w:t>
      </w:r>
      <w:r w:rsidR="00EB7D4F" w:rsidRPr="003F6F24">
        <w:rPr>
          <w:rFonts w:ascii="Times New Roman" w:eastAsia="Times New Roman" w:hAnsi="Times New Roman" w:cs="Times New Roman"/>
          <w:iCs/>
          <w:color w:val="000000" w:themeColor="text1"/>
          <w:sz w:val="24"/>
          <w:szCs w:val="24"/>
          <w:lang w:val="kl-GL"/>
        </w:rPr>
        <w:t xml:space="preserve"> missiliuussineq tigussaas</w:t>
      </w:r>
      <w:r w:rsidR="007504F9" w:rsidRPr="003F6F24">
        <w:rPr>
          <w:rFonts w:ascii="Times New Roman" w:eastAsia="Times New Roman" w:hAnsi="Times New Roman" w:cs="Times New Roman"/>
          <w:iCs/>
          <w:color w:val="000000" w:themeColor="text1"/>
          <w:sz w:val="24"/>
          <w:szCs w:val="24"/>
          <w:lang w:val="kl-GL"/>
        </w:rPr>
        <w:t>oq aalla</w:t>
      </w:r>
      <w:r w:rsidR="00B004DB">
        <w:rPr>
          <w:rFonts w:ascii="Times New Roman" w:eastAsia="Times New Roman" w:hAnsi="Times New Roman" w:cs="Times New Roman"/>
          <w:iCs/>
          <w:color w:val="000000" w:themeColor="text1"/>
          <w:sz w:val="24"/>
          <w:szCs w:val="24"/>
          <w:lang w:val="kl-GL"/>
        </w:rPr>
        <w:t>a</w:t>
      </w:r>
      <w:r w:rsidR="007504F9" w:rsidRPr="003F6F24">
        <w:rPr>
          <w:rFonts w:ascii="Times New Roman" w:eastAsia="Times New Roman" w:hAnsi="Times New Roman" w:cs="Times New Roman"/>
          <w:iCs/>
          <w:color w:val="000000" w:themeColor="text1"/>
          <w:sz w:val="24"/>
          <w:szCs w:val="24"/>
          <w:lang w:val="kl-GL"/>
        </w:rPr>
        <w:t>vig</w:t>
      </w:r>
      <w:r w:rsidR="007A242F" w:rsidRPr="003F6F24">
        <w:rPr>
          <w:rFonts w:ascii="Times New Roman" w:eastAsia="Times New Roman" w:hAnsi="Times New Roman" w:cs="Times New Roman"/>
          <w:iCs/>
          <w:color w:val="000000" w:themeColor="text1"/>
          <w:sz w:val="24"/>
          <w:szCs w:val="24"/>
          <w:lang w:val="kl-GL"/>
        </w:rPr>
        <w:t>issavaa</w:t>
      </w:r>
      <w:r w:rsidR="007504F9" w:rsidRPr="003F6F24">
        <w:rPr>
          <w:rFonts w:ascii="Times New Roman" w:eastAsia="Times New Roman" w:hAnsi="Times New Roman" w:cs="Times New Roman"/>
          <w:iCs/>
          <w:color w:val="000000" w:themeColor="text1"/>
          <w:sz w:val="24"/>
          <w:szCs w:val="24"/>
          <w:lang w:val="kl-GL"/>
        </w:rPr>
        <w:t xml:space="preserve">, suliassamullu </w:t>
      </w:r>
      <w:r w:rsidR="00E076F2" w:rsidRPr="003F6F24">
        <w:rPr>
          <w:rFonts w:ascii="Times New Roman" w:eastAsia="Times New Roman" w:hAnsi="Times New Roman" w:cs="Times New Roman"/>
          <w:iCs/>
          <w:color w:val="000000" w:themeColor="text1"/>
          <w:sz w:val="24"/>
          <w:szCs w:val="24"/>
          <w:lang w:val="kl-GL"/>
        </w:rPr>
        <w:t>isiginninnerit pissutaaqataasullu</w:t>
      </w:r>
      <w:r w:rsidR="007A242F" w:rsidRPr="003F6F24">
        <w:rPr>
          <w:rFonts w:ascii="Times New Roman" w:eastAsia="Times New Roman" w:hAnsi="Times New Roman" w:cs="Times New Roman"/>
          <w:iCs/>
          <w:color w:val="000000" w:themeColor="text1"/>
          <w:sz w:val="24"/>
          <w:szCs w:val="24"/>
          <w:lang w:val="kl-GL"/>
        </w:rPr>
        <w:t xml:space="preserve"> attuumassuteqartut taamaallaat ilanngunneqassallutik. Tamanna isumaqarpoq, </w:t>
      </w:r>
      <w:r w:rsidR="00500327" w:rsidRPr="003F6F24">
        <w:rPr>
          <w:rFonts w:ascii="Times New Roman" w:eastAsia="Times New Roman" w:hAnsi="Times New Roman" w:cs="Times New Roman"/>
          <w:iCs/>
          <w:color w:val="000000" w:themeColor="text1"/>
          <w:sz w:val="24"/>
          <w:szCs w:val="24"/>
          <w:lang w:val="kl-GL"/>
        </w:rPr>
        <w:t xml:space="preserve">unioqqutitsinerit sakkortuut imaluunniit </w:t>
      </w:r>
      <w:r w:rsidR="00500327" w:rsidRPr="003F6F24">
        <w:rPr>
          <w:rFonts w:ascii="Times New Roman" w:eastAsia="Times New Roman" w:hAnsi="Times New Roman" w:cs="Times New Roman"/>
          <w:iCs/>
          <w:color w:val="000000" w:themeColor="text1"/>
          <w:sz w:val="24"/>
          <w:szCs w:val="24"/>
          <w:lang w:val="kl-GL"/>
        </w:rPr>
        <w:lastRenderedPageBreak/>
        <w:t xml:space="preserve">sivisuut pinngitsaaliilluni akiligassiinernik qaffasinnerusunik kinguneqarsinnaasut, tamannalu </w:t>
      </w:r>
      <w:r w:rsidR="000F6A08" w:rsidRPr="003F6F24">
        <w:rPr>
          <w:rFonts w:ascii="Times New Roman" w:eastAsia="Times New Roman" w:hAnsi="Times New Roman" w:cs="Times New Roman"/>
          <w:iCs/>
          <w:color w:val="000000" w:themeColor="text1"/>
          <w:sz w:val="24"/>
          <w:szCs w:val="24"/>
          <w:lang w:val="kl-GL"/>
        </w:rPr>
        <w:t>pissutsit peqqussuteqarnermut kinguneqartitsisut kommunalbestyrelsi</w:t>
      </w:r>
      <w:r w:rsidR="00862BDF" w:rsidRPr="003F6F24">
        <w:rPr>
          <w:rFonts w:ascii="Times New Roman" w:eastAsia="Times New Roman" w:hAnsi="Times New Roman" w:cs="Times New Roman"/>
          <w:iCs/>
          <w:color w:val="000000" w:themeColor="text1"/>
          <w:sz w:val="24"/>
          <w:szCs w:val="24"/>
          <w:lang w:val="kl-GL"/>
        </w:rPr>
        <w:t>p</w:t>
      </w:r>
      <w:r w:rsidR="000F6A08" w:rsidRPr="003F6F24">
        <w:rPr>
          <w:rFonts w:ascii="Times New Roman" w:eastAsia="Times New Roman" w:hAnsi="Times New Roman" w:cs="Times New Roman"/>
          <w:iCs/>
          <w:color w:val="000000" w:themeColor="text1"/>
          <w:sz w:val="24"/>
          <w:szCs w:val="24"/>
          <w:lang w:val="kl-GL"/>
        </w:rPr>
        <w:t xml:space="preserve"> piaartumik aaqqinnissaan</w:t>
      </w:r>
      <w:r w:rsidR="00862BDF" w:rsidRPr="003F6F24">
        <w:rPr>
          <w:rFonts w:ascii="Times New Roman" w:eastAsia="Times New Roman" w:hAnsi="Times New Roman" w:cs="Times New Roman"/>
          <w:iCs/>
          <w:color w:val="000000" w:themeColor="text1"/>
          <w:sz w:val="24"/>
          <w:szCs w:val="24"/>
          <w:lang w:val="kl-GL"/>
        </w:rPr>
        <w:t>n</w:t>
      </w:r>
      <w:r w:rsidR="000F6A08" w:rsidRPr="003F6F24">
        <w:rPr>
          <w:rFonts w:ascii="Times New Roman" w:eastAsia="Times New Roman" w:hAnsi="Times New Roman" w:cs="Times New Roman"/>
          <w:iCs/>
          <w:color w:val="000000" w:themeColor="text1"/>
          <w:sz w:val="24"/>
          <w:szCs w:val="24"/>
          <w:lang w:val="kl-GL"/>
        </w:rPr>
        <w:t xml:space="preserve">ut </w:t>
      </w:r>
      <w:r w:rsidR="00862BDF" w:rsidRPr="003F6F24">
        <w:rPr>
          <w:rFonts w:ascii="Times New Roman" w:eastAsia="Times New Roman" w:hAnsi="Times New Roman" w:cs="Times New Roman"/>
          <w:iCs/>
          <w:color w:val="000000" w:themeColor="text1"/>
          <w:sz w:val="24"/>
          <w:szCs w:val="24"/>
          <w:lang w:val="kl-GL"/>
        </w:rPr>
        <w:t>kajumissaataassasoq. Akerlianik unioqqutitsinerit annikitsuuppata, pinngitsaaliilluni akiligassiinerup annertussusaa tamanna malillugu aalajangersarneqartariaqarpoq.</w:t>
      </w:r>
    </w:p>
    <w:p w14:paraId="57856AC0" w14:textId="77777777" w:rsidR="006C3C73" w:rsidRPr="003F6F24" w:rsidRDefault="006C3C73" w:rsidP="006C3C73">
      <w:pPr>
        <w:spacing w:after="0" w:line="288" w:lineRule="auto"/>
        <w:rPr>
          <w:rFonts w:ascii="Times New Roman" w:eastAsia="Times New Roman" w:hAnsi="Times New Roman" w:cs="Times New Roman"/>
          <w:iCs/>
          <w:color w:val="000000" w:themeColor="text1"/>
          <w:sz w:val="24"/>
          <w:szCs w:val="24"/>
          <w:lang w:val="kl-GL"/>
        </w:rPr>
      </w:pPr>
    </w:p>
    <w:p w14:paraId="345D37D8" w14:textId="32CAF1FD" w:rsidR="006C3C73" w:rsidRPr="003F6F24" w:rsidRDefault="00862BDF" w:rsidP="006C3C73">
      <w:pPr>
        <w:spacing w:after="0" w:line="288" w:lineRule="auto"/>
        <w:rPr>
          <w:rFonts w:ascii="Times New Roman" w:eastAsia="Times New Roman" w:hAnsi="Times New Roman" w:cs="Times New Roman"/>
          <w:iCs/>
          <w:color w:val="000000" w:themeColor="text1"/>
          <w:sz w:val="24"/>
          <w:szCs w:val="24"/>
          <w:lang w:val="kl-GL"/>
        </w:rPr>
      </w:pPr>
      <w:r w:rsidRPr="003F6F24">
        <w:rPr>
          <w:rFonts w:ascii="Times New Roman" w:eastAsia="Times New Roman" w:hAnsi="Times New Roman" w:cs="Times New Roman"/>
          <w:iCs/>
          <w:color w:val="000000" w:themeColor="text1"/>
          <w:sz w:val="24"/>
          <w:szCs w:val="24"/>
          <w:lang w:val="kl-GL"/>
        </w:rPr>
        <w:t>Imm</w:t>
      </w:r>
      <w:r w:rsidR="006C3C73" w:rsidRPr="003F6F24">
        <w:rPr>
          <w:rFonts w:ascii="Times New Roman" w:eastAsia="Times New Roman" w:hAnsi="Times New Roman" w:cs="Times New Roman"/>
          <w:iCs/>
          <w:color w:val="000000" w:themeColor="text1"/>
          <w:sz w:val="24"/>
          <w:szCs w:val="24"/>
          <w:lang w:val="kl-GL"/>
        </w:rPr>
        <w:t>. 3</w:t>
      </w:r>
      <w:r w:rsidRPr="003F6F24">
        <w:rPr>
          <w:rFonts w:ascii="Times New Roman" w:eastAsia="Times New Roman" w:hAnsi="Times New Roman" w:cs="Times New Roman"/>
          <w:iCs/>
          <w:color w:val="000000" w:themeColor="text1"/>
          <w:sz w:val="24"/>
          <w:szCs w:val="24"/>
          <w:lang w:val="kl-GL"/>
        </w:rPr>
        <w:t>-mut.</w:t>
      </w:r>
    </w:p>
    <w:p w14:paraId="7734291D" w14:textId="21D54915" w:rsidR="006C3C73" w:rsidRPr="003F6F24" w:rsidRDefault="00327AFF" w:rsidP="004534A2">
      <w:pPr>
        <w:spacing w:after="0" w:line="288" w:lineRule="auto"/>
        <w:rPr>
          <w:rFonts w:ascii="Times New Roman" w:eastAsia="Times New Roman" w:hAnsi="Times New Roman" w:cs="Times New Roman"/>
          <w:iCs/>
          <w:color w:val="000000" w:themeColor="text1"/>
          <w:sz w:val="24"/>
          <w:szCs w:val="24"/>
          <w:lang w:val="kl-GL"/>
        </w:rPr>
      </w:pPr>
      <w:r w:rsidRPr="003F6F24">
        <w:rPr>
          <w:rFonts w:ascii="Times New Roman" w:eastAsia="Times New Roman" w:hAnsi="Times New Roman" w:cs="Times New Roman"/>
          <w:iCs/>
          <w:color w:val="000000" w:themeColor="text1"/>
          <w:sz w:val="24"/>
          <w:szCs w:val="24"/>
          <w:lang w:val="kl-GL"/>
        </w:rPr>
        <w:t xml:space="preserve">Pinngitsaaliilluni akiligassiissutit ullormut akiligassatut peqqussutigineqassapput, peqqussutip naammassineqarnissaatut ullormiit aallartinneqarlutik, aamma peqqussutip malinneqarnissaata tungaanut ingerlassallutik. Peqqussuteqarneq malinneqarpat, </w:t>
      </w:r>
      <w:r w:rsidR="008F0611" w:rsidRPr="003F6F24">
        <w:rPr>
          <w:rFonts w:ascii="Times New Roman" w:eastAsia="Times New Roman" w:hAnsi="Times New Roman" w:cs="Times New Roman"/>
          <w:iCs/>
          <w:color w:val="000000" w:themeColor="text1"/>
          <w:sz w:val="24"/>
          <w:szCs w:val="24"/>
          <w:lang w:val="kl-GL"/>
        </w:rPr>
        <w:t xml:space="preserve">ullormut akiligassatut pinngitsaaliilluni akiligassiissutit akilerneqartut atorunnaassanngillat, akerlianilli </w:t>
      </w:r>
      <w:r w:rsidR="004534A2" w:rsidRPr="003F6F24">
        <w:rPr>
          <w:rFonts w:ascii="Times New Roman" w:eastAsia="Times New Roman" w:hAnsi="Times New Roman" w:cs="Times New Roman"/>
          <w:iCs/>
          <w:color w:val="000000" w:themeColor="text1"/>
          <w:sz w:val="24"/>
          <w:szCs w:val="24"/>
          <w:lang w:val="kl-GL"/>
        </w:rPr>
        <w:t>pinngitsaaliilluni akiligassiinerni ullormut akiligassat akilerneqareertut utertillugit akilerneqassanngillat.</w:t>
      </w:r>
    </w:p>
    <w:p w14:paraId="271A40F6" w14:textId="77777777" w:rsidR="006C3C73" w:rsidRPr="003F6F24" w:rsidRDefault="006C3C73" w:rsidP="006C3C73">
      <w:pPr>
        <w:spacing w:after="0" w:line="288" w:lineRule="auto"/>
        <w:rPr>
          <w:rFonts w:ascii="Times New Roman" w:eastAsia="Times New Roman" w:hAnsi="Times New Roman" w:cs="Times New Roman"/>
          <w:iCs/>
          <w:sz w:val="24"/>
          <w:szCs w:val="24"/>
          <w:lang w:val="kl-GL"/>
        </w:rPr>
      </w:pPr>
    </w:p>
    <w:p w14:paraId="353AE7EC" w14:textId="4FEB97E9" w:rsidR="006C3C73" w:rsidRPr="003F6F24" w:rsidRDefault="004534A2" w:rsidP="006C3C73">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6C3C73" w:rsidRPr="003F6F24">
        <w:rPr>
          <w:rFonts w:ascii="Times New Roman" w:eastAsia="Times New Roman" w:hAnsi="Times New Roman" w:cs="Times New Roman"/>
          <w:iCs/>
          <w:sz w:val="24"/>
          <w:szCs w:val="24"/>
          <w:lang w:val="kl-GL"/>
        </w:rPr>
        <w:t>. 4</w:t>
      </w:r>
      <w:r w:rsidRPr="003F6F24">
        <w:rPr>
          <w:rFonts w:ascii="Times New Roman" w:eastAsia="Times New Roman" w:hAnsi="Times New Roman" w:cs="Times New Roman"/>
          <w:iCs/>
          <w:sz w:val="24"/>
          <w:szCs w:val="24"/>
          <w:lang w:val="kl-GL"/>
        </w:rPr>
        <w:t>-mut</w:t>
      </w:r>
      <w:r w:rsidR="006C3C73" w:rsidRPr="003F6F24">
        <w:rPr>
          <w:rFonts w:ascii="Times New Roman" w:eastAsia="Times New Roman" w:hAnsi="Times New Roman" w:cs="Times New Roman"/>
          <w:iCs/>
          <w:sz w:val="24"/>
          <w:szCs w:val="24"/>
          <w:lang w:val="kl-GL"/>
        </w:rPr>
        <w:t>.</w:t>
      </w:r>
    </w:p>
    <w:p w14:paraId="2FE0184F" w14:textId="44D647E3" w:rsidR="006C3C73" w:rsidRPr="003F6F24" w:rsidRDefault="003151FF" w:rsidP="00D968E2">
      <w:pPr>
        <w:spacing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Aalajangersakkap aalajangersarpaa, </w:t>
      </w:r>
      <w:r w:rsidR="00D968E2" w:rsidRPr="003F6F24">
        <w:rPr>
          <w:rFonts w:ascii="Times New Roman" w:eastAsia="Times New Roman" w:hAnsi="Times New Roman" w:cs="Times New Roman"/>
          <w:iCs/>
          <w:sz w:val="24"/>
          <w:szCs w:val="24"/>
          <w:lang w:val="kl-GL"/>
        </w:rPr>
        <w:t xml:space="preserve">imm. 1 naapertorlugu </w:t>
      </w:r>
      <w:r w:rsidRPr="003F6F24">
        <w:rPr>
          <w:rFonts w:ascii="Times New Roman" w:eastAsia="Times New Roman" w:hAnsi="Times New Roman" w:cs="Times New Roman"/>
          <w:iCs/>
          <w:sz w:val="24"/>
          <w:szCs w:val="24"/>
          <w:lang w:val="kl-GL"/>
        </w:rPr>
        <w:t>pinngitsaaliilluni akiligassiinerit</w:t>
      </w:r>
      <w:r w:rsidR="00D968E2" w:rsidRPr="003F6F24">
        <w:rPr>
          <w:rFonts w:ascii="Times New Roman" w:eastAsia="Times New Roman" w:hAnsi="Times New Roman" w:cs="Times New Roman"/>
          <w:iCs/>
          <w:sz w:val="24"/>
          <w:szCs w:val="24"/>
          <w:lang w:val="kl-GL"/>
        </w:rPr>
        <w:t xml:space="preserve"> Nunatta karsianut tu</w:t>
      </w:r>
      <w:r w:rsidR="00B004DB">
        <w:rPr>
          <w:rFonts w:ascii="Times New Roman" w:eastAsia="Times New Roman" w:hAnsi="Times New Roman" w:cs="Times New Roman"/>
          <w:iCs/>
          <w:sz w:val="24"/>
          <w:szCs w:val="24"/>
          <w:lang w:val="kl-GL"/>
        </w:rPr>
        <w:t>t</w:t>
      </w:r>
      <w:r w:rsidR="00D968E2" w:rsidRPr="003F6F24">
        <w:rPr>
          <w:rFonts w:ascii="Times New Roman" w:eastAsia="Times New Roman" w:hAnsi="Times New Roman" w:cs="Times New Roman"/>
          <w:iCs/>
          <w:sz w:val="24"/>
          <w:szCs w:val="24"/>
          <w:lang w:val="kl-GL"/>
        </w:rPr>
        <w:t>sinneqassasut.</w:t>
      </w:r>
    </w:p>
    <w:bookmarkEnd w:id="11"/>
    <w:p w14:paraId="431164CB" w14:textId="77777777" w:rsidR="006C3C73" w:rsidRPr="003F6F24" w:rsidRDefault="006C3C73" w:rsidP="006C3C73">
      <w:pPr>
        <w:spacing w:after="0" w:line="288" w:lineRule="auto"/>
        <w:rPr>
          <w:rFonts w:ascii="Times New Roman" w:eastAsia="Times New Roman" w:hAnsi="Times New Roman" w:cs="Times New Roman"/>
          <w:iCs/>
          <w:sz w:val="24"/>
          <w:szCs w:val="24"/>
          <w:lang w:val="kl-GL"/>
        </w:rPr>
      </w:pPr>
    </w:p>
    <w:p w14:paraId="0D548E46" w14:textId="0278C595" w:rsidR="006C3C73" w:rsidRPr="003F6F24" w:rsidRDefault="006C3C73" w:rsidP="006C3C73">
      <w:pPr>
        <w:pStyle w:val="Typografi1"/>
        <w:rPr>
          <w:lang w:val="kl-GL"/>
        </w:rPr>
      </w:pPr>
      <w:r w:rsidRPr="003F6F24">
        <w:rPr>
          <w:lang w:val="kl-GL"/>
        </w:rPr>
        <w:t xml:space="preserve">§ </w:t>
      </w:r>
      <w:r w:rsidR="00B004DB">
        <w:rPr>
          <w:color w:val="FF0000"/>
          <w:lang w:val="kl-GL"/>
        </w:rPr>
        <w:t>38</w:t>
      </w:r>
      <w:r w:rsidR="00D968E2" w:rsidRPr="003F6F24">
        <w:rPr>
          <w:lang w:val="kl-GL"/>
        </w:rPr>
        <w:t>-mut</w:t>
      </w:r>
    </w:p>
    <w:p w14:paraId="7FE2D4B0" w14:textId="77777777" w:rsidR="006C3C73" w:rsidRPr="003F6F24" w:rsidRDefault="006C3C73" w:rsidP="006C3C73">
      <w:pPr>
        <w:spacing w:after="0" w:line="288" w:lineRule="auto"/>
        <w:rPr>
          <w:rFonts w:ascii="Times New Roman" w:hAnsi="Times New Roman" w:cs="Times New Roman"/>
          <w:sz w:val="24"/>
          <w:szCs w:val="24"/>
          <w:lang w:val="kl-GL"/>
        </w:rPr>
      </w:pPr>
    </w:p>
    <w:p w14:paraId="3C066C28" w14:textId="3304E9AC" w:rsidR="006C3C73" w:rsidRPr="003F6F24" w:rsidRDefault="00D968E2" w:rsidP="006C3C73">
      <w:pPr>
        <w:spacing w:after="0" w:line="288" w:lineRule="auto"/>
        <w:rPr>
          <w:rFonts w:ascii="Times New Roman" w:hAnsi="Times New Roman" w:cs="Times New Roman"/>
          <w:sz w:val="24"/>
          <w:szCs w:val="24"/>
          <w:lang w:val="kl-GL"/>
        </w:rPr>
      </w:pPr>
      <w:r w:rsidRPr="003F6F24">
        <w:rPr>
          <w:rFonts w:ascii="Times New Roman" w:hAnsi="Times New Roman" w:cs="Times New Roman"/>
          <w:sz w:val="24"/>
          <w:szCs w:val="24"/>
          <w:lang w:val="kl-GL"/>
        </w:rPr>
        <w:t>Imm</w:t>
      </w:r>
      <w:r w:rsidR="006C3C73" w:rsidRPr="003F6F24">
        <w:rPr>
          <w:rFonts w:ascii="Times New Roman" w:hAnsi="Times New Roman" w:cs="Times New Roman"/>
          <w:sz w:val="24"/>
          <w:szCs w:val="24"/>
          <w:lang w:val="kl-GL"/>
        </w:rPr>
        <w:t>. 1</w:t>
      </w:r>
      <w:r w:rsidRPr="003F6F24">
        <w:rPr>
          <w:rFonts w:ascii="Times New Roman" w:hAnsi="Times New Roman" w:cs="Times New Roman"/>
          <w:sz w:val="24"/>
          <w:szCs w:val="24"/>
          <w:lang w:val="kl-GL"/>
        </w:rPr>
        <w:t>-imut</w:t>
      </w:r>
      <w:r w:rsidR="006C3C73" w:rsidRPr="003F6F24">
        <w:rPr>
          <w:rFonts w:ascii="Times New Roman" w:hAnsi="Times New Roman" w:cs="Times New Roman"/>
          <w:sz w:val="24"/>
          <w:szCs w:val="24"/>
          <w:lang w:val="kl-GL"/>
        </w:rPr>
        <w:t>.</w:t>
      </w:r>
    </w:p>
    <w:p w14:paraId="5D701D0F" w14:textId="069CBC96" w:rsidR="006C3C73" w:rsidRPr="003F6F24" w:rsidRDefault="00D968E2" w:rsidP="00D968E2">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Siunnersuutigineqarpoq, Inatsisartut inatsisaat manna ulloq 1. januar 2025-mi atuutilissasoq.</w:t>
      </w:r>
    </w:p>
    <w:p w14:paraId="3117C32F" w14:textId="77777777" w:rsidR="006C3C73" w:rsidRPr="003F6F24" w:rsidRDefault="006C3C73" w:rsidP="006C3C73">
      <w:pPr>
        <w:spacing w:after="0" w:line="288" w:lineRule="auto"/>
        <w:rPr>
          <w:rFonts w:ascii="Times New Roman" w:eastAsia="Times New Roman" w:hAnsi="Times New Roman" w:cs="Times New Roman"/>
          <w:iCs/>
          <w:sz w:val="24"/>
          <w:szCs w:val="24"/>
          <w:lang w:val="kl-GL"/>
        </w:rPr>
      </w:pPr>
    </w:p>
    <w:p w14:paraId="77A7A9C7" w14:textId="36C72C86" w:rsidR="006C3C73" w:rsidRPr="003F6F24" w:rsidRDefault="00D968E2" w:rsidP="006C3C73">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6C3C73" w:rsidRPr="003F6F24">
        <w:rPr>
          <w:rFonts w:ascii="Times New Roman" w:eastAsia="Times New Roman" w:hAnsi="Times New Roman" w:cs="Times New Roman"/>
          <w:iCs/>
          <w:sz w:val="24"/>
          <w:szCs w:val="24"/>
          <w:lang w:val="kl-GL"/>
        </w:rPr>
        <w:t>. 2</w:t>
      </w:r>
      <w:r w:rsidRPr="003F6F24">
        <w:rPr>
          <w:rFonts w:ascii="Times New Roman" w:eastAsia="Times New Roman" w:hAnsi="Times New Roman" w:cs="Times New Roman"/>
          <w:iCs/>
          <w:sz w:val="24"/>
          <w:szCs w:val="24"/>
          <w:lang w:val="kl-GL"/>
        </w:rPr>
        <w:t>-mut</w:t>
      </w:r>
      <w:r w:rsidR="006C3C73" w:rsidRPr="003F6F24">
        <w:rPr>
          <w:rFonts w:ascii="Times New Roman" w:eastAsia="Times New Roman" w:hAnsi="Times New Roman" w:cs="Times New Roman"/>
          <w:iCs/>
          <w:sz w:val="24"/>
          <w:szCs w:val="24"/>
          <w:lang w:val="kl-GL"/>
        </w:rPr>
        <w:t>.</w:t>
      </w:r>
    </w:p>
    <w:p w14:paraId="762930F9" w14:textId="7EF33712" w:rsidR="006C3C73" w:rsidRPr="003F6F24" w:rsidRDefault="00D968E2" w:rsidP="00984E86">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Siunnersuutigineqarpoq </w:t>
      </w:r>
      <w:r w:rsidR="00726B65" w:rsidRPr="003F6F24">
        <w:rPr>
          <w:rFonts w:ascii="Times New Roman" w:eastAsia="Times New Roman" w:hAnsi="Times New Roman" w:cs="Times New Roman"/>
          <w:iCs/>
          <w:sz w:val="24"/>
          <w:szCs w:val="24"/>
          <w:lang w:val="kl-GL"/>
        </w:rPr>
        <w:t xml:space="preserve">utoqqalinersiaqarneq pillugu Inatsisartut inatsisaat nr. 20, 23. november 2015-imeersumi § 18 aamma § 27, imm. 6 Inatsisartut inatsisaat manna atuutilersinneqarnera </w:t>
      </w:r>
      <w:r w:rsidR="007F7AE8" w:rsidRPr="003F6F24">
        <w:rPr>
          <w:rFonts w:ascii="Times New Roman" w:eastAsia="Times New Roman" w:hAnsi="Times New Roman" w:cs="Times New Roman"/>
          <w:iCs/>
          <w:sz w:val="24"/>
          <w:szCs w:val="24"/>
          <w:lang w:val="kl-GL"/>
        </w:rPr>
        <w:t xml:space="preserve">peqatigalugu </w:t>
      </w:r>
      <w:r w:rsidR="00726B65" w:rsidRPr="003F6F24">
        <w:rPr>
          <w:rFonts w:ascii="Times New Roman" w:eastAsia="Times New Roman" w:hAnsi="Times New Roman" w:cs="Times New Roman"/>
          <w:iCs/>
          <w:sz w:val="24"/>
          <w:szCs w:val="24"/>
          <w:lang w:val="kl-GL"/>
        </w:rPr>
        <w:t>atorunnaarsinneqassasut</w:t>
      </w:r>
      <w:r w:rsidR="00984E86" w:rsidRPr="003F6F24">
        <w:rPr>
          <w:rFonts w:ascii="Times New Roman" w:eastAsia="Times New Roman" w:hAnsi="Times New Roman" w:cs="Times New Roman"/>
          <w:iCs/>
          <w:sz w:val="24"/>
          <w:szCs w:val="24"/>
          <w:lang w:val="kl-GL"/>
        </w:rPr>
        <w:t>.</w:t>
      </w:r>
      <w:r w:rsidR="006C3C73" w:rsidRPr="003F6F24">
        <w:rPr>
          <w:rFonts w:ascii="Times New Roman" w:eastAsia="Times New Roman" w:hAnsi="Times New Roman" w:cs="Times New Roman"/>
          <w:iCs/>
          <w:sz w:val="24"/>
          <w:szCs w:val="24"/>
          <w:lang w:val="kl-GL"/>
        </w:rPr>
        <w:cr/>
      </w:r>
    </w:p>
    <w:p w14:paraId="2548C010" w14:textId="6E4096BB" w:rsidR="006C3C73" w:rsidRPr="003F6F24" w:rsidRDefault="008024B7" w:rsidP="00DB1586">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Siunnersuutigineqarpoq, </w:t>
      </w:r>
      <w:r w:rsidR="002B28ED" w:rsidRPr="003F6F24">
        <w:rPr>
          <w:rFonts w:ascii="Times New Roman" w:eastAsia="Times New Roman" w:hAnsi="Times New Roman" w:cs="Times New Roman"/>
          <w:iCs/>
          <w:sz w:val="24"/>
          <w:szCs w:val="24"/>
          <w:lang w:val="kl-GL"/>
        </w:rPr>
        <w:t>inersimasunut paaqqinniffiit immikkut</w:t>
      </w:r>
      <w:r w:rsidR="00B004DB">
        <w:rPr>
          <w:rFonts w:ascii="Times New Roman" w:eastAsia="Times New Roman" w:hAnsi="Times New Roman" w:cs="Times New Roman"/>
          <w:iCs/>
          <w:sz w:val="24"/>
          <w:szCs w:val="24"/>
          <w:lang w:val="kl-GL"/>
        </w:rPr>
        <w:t xml:space="preserve"> </w:t>
      </w:r>
      <w:r w:rsidR="002B28ED" w:rsidRPr="003F6F24">
        <w:rPr>
          <w:rFonts w:ascii="Times New Roman" w:eastAsia="Times New Roman" w:hAnsi="Times New Roman" w:cs="Times New Roman"/>
          <w:iCs/>
          <w:sz w:val="24"/>
          <w:szCs w:val="24"/>
          <w:lang w:val="kl-GL"/>
        </w:rPr>
        <w:t>ittut pillugit Namminersornerullutik Oqartussat nalunaarutaat</w:t>
      </w:r>
      <w:r w:rsidR="007F7AE8" w:rsidRPr="003F6F24">
        <w:rPr>
          <w:rFonts w:ascii="Times New Roman" w:eastAsia="Times New Roman" w:hAnsi="Times New Roman" w:cs="Times New Roman"/>
          <w:iCs/>
          <w:sz w:val="24"/>
          <w:szCs w:val="24"/>
          <w:lang w:val="kl-GL"/>
        </w:rPr>
        <w:t xml:space="preserve"> nr. 6, 28. april 1988-imeersoq Inatsisartut inatsisaat manna atuutilersinneqarnera peqatigalugu atorunnaarsinneqassas</w:t>
      </w:r>
      <w:r w:rsidR="00DB1586" w:rsidRPr="003F6F24">
        <w:rPr>
          <w:rFonts w:ascii="Times New Roman" w:eastAsia="Times New Roman" w:hAnsi="Times New Roman" w:cs="Times New Roman"/>
          <w:iCs/>
          <w:sz w:val="24"/>
          <w:szCs w:val="24"/>
          <w:lang w:val="kl-GL"/>
        </w:rPr>
        <w:t>oq</w:t>
      </w:r>
      <w:r w:rsidR="006C3C73" w:rsidRPr="003F6F24">
        <w:rPr>
          <w:rFonts w:ascii="Times New Roman" w:eastAsia="Times New Roman" w:hAnsi="Times New Roman" w:cs="Times New Roman"/>
          <w:iCs/>
          <w:sz w:val="24"/>
          <w:szCs w:val="24"/>
          <w:lang w:val="kl-GL"/>
        </w:rPr>
        <w:t>.</w:t>
      </w:r>
    </w:p>
    <w:p w14:paraId="72FCE62C" w14:textId="77777777" w:rsidR="006C3C73" w:rsidRPr="003F6F24" w:rsidRDefault="006C3C73" w:rsidP="006C3C73">
      <w:pPr>
        <w:spacing w:after="0" w:line="288" w:lineRule="auto"/>
        <w:rPr>
          <w:rFonts w:ascii="Times New Roman" w:eastAsia="Times New Roman" w:hAnsi="Times New Roman" w:cs="Times New Roman"/>
          <w:iCs/>
          <w:sz w:val="24"/>
          <w:szCs w:val="24"/>
          <w:lang w:val="kl-GL"/>
        </w:rPr>
      </w:pPr>
    </w:p>
    <w:p w14:paraId="7C2CD2F2" w14:textId="77777777" w:rsidR="00C117E8" w:rsidRPr="003F6F24" w:rsidRDefault="00C117E8" w:rsidP="00C117E8">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Siunnersuutigineqarpoq, utoqqarnik paaqqinniffiit il.il. pillugit Inatsisartut peqqussutaat nr. 11, 30. oktober 1998-imeersoq Inatsisartut inatsisaat manna atuutilersinneqarnera peqatigalugu atorunnaarsinneqassasoq.</w:t>
      </w:r>
    </w:p>
    <w:p w14:paraId="724BEF51" w14:textId="77777777" w:rsidR="006C3C73" w:rsidRPr="003F6F24" w:rsidRDefault="006C3C73" w:rsidP="006C3C73">
      <w:pPr>
        <w:spacing w:after="0" w:line="288" w:lineRule="auto"/>
        <w:rPr>
          <w:rFonts w:ascii="Times New Roman" w:eastAsia="Times New Roman" w:hAnsi="Times New Roman" w:cs="Times New Roman"/>
          <w:iCs/>
          <w:sz w:val="24"/>
          <w:szCs w:val="24"/>
          <w:lang w:val="kl-GL"/>
        </w:rPr>
      </w:pPr>
    </w:p>
    <w:p w14:paraId="6628ECBC" w14:textId="00E317F7" w:rsidR="006C3C73" w:rsidRPr="003F6F24" w:rsidRDefault="00C117E8" w:rsidP="006C3C73">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Imm</w:t>
      </w:r>
      <w:r w:rsidR="006C3C73" w:rsidRPr="003F6F24">
        <w:rPr>
          <w:rFonts w:ascii="Times New Roman" w:eastAsia="Times New Roman" w:hAnsi="Times New Roman" w:cs="Times New Roman"/>
          <w:iCs/>
          <w:sz w:val="24"/>
          <w:szCs w:val="24"/>
          <w:lang w:val="kl-GL"/>
        </w:rPr>
        <w:t>. 3</w:t>
      </w:r>
      <w:r w:rsidRPr="003F6F24">
        <w:rPr>
          <w:rFonts w:ascii="Times New Roman" w:eastAsia="Times New Roman" w:hAnsi="Times New Roman" w:cs="Times New Roman"/>
          <w:iCs/>
          <w:sz w:val="24"/>
          <w:szCs w:val="24"/>
          <w:lang w:val="kl-GL"/>
        </w:rPr>
        <w:t>-mut</w:t>
      </w:r>
      <w:r w:rsidR="006C3C73" w:rsidRPr="003F6F24">
        <w:rPr>
          <w:rFonts w:ascii="Times New Roman" w:eastAsia="Times New Roman" w:hAnsi="Times New Roman" w:cs="Times New Roman"/>
          <w:iCs/>
          <w:sz w:val="24"/>
          <w:szCs w:val="24"/>
          <w:lang w:val="kl-GL"/>
        </w:rPr>
        <w:t>.</w:t>
      </w:r>
    </w:p>
    <w:p w14:paraId="4B0EE14E" w14:textId="56C886CF" w:rsidR="006C3C73" w:rsidRPr="003F6F24" w:rsidRDefault="00C117E8" w:rsidP="00F75A74">
      <w:pPr>
        <w:spacing w:after="0" w:line="288" w:lineRule="auto"/>
        <w:rPr>
          <w:rFonts w:ascii="Times New Roman" w:eastAsia="Times New Roman" w:hAnsi="Times New Roman" w:cs="Times New Roman"/>
          <w:iCs/>
          <w:sz w:val="24"/>
          <w:szCs w:val="24"/>
          <w:lang w:val="kl-GL"/>
        </w:rPr>
      </w:pPr>
      <w:r w:rsidRPr="003F6F24">
        <w:rPr>
          <w:rFonts w:ascii="Times New Roman" w:hAnsi="Times New Roman" w:cs="Times New Roman"/>
          <w:sz w:val="24"/>
          <w:szCs w:val="24"/>
          <w:lang w:val="kl-GL"/>
        </w:rPr>
        <w:t xml:space="preserve">Siunnersuutigineqarpoq, </w:t>
      </w:r>
      <w:r w:rsidR="003356CA" w:rsidRPr="003F6F24">
        <w:rPr>
          <w:rFonts w:ascii="Times New Roman" w:eastAsia="Times New Roman" w:hAnsi="Times New Roman" w:cs="Times New Roman"/>
          <w:iCs/>
          <w:sz w:val="24"/>
          <w:szCs w:val="24"/>
          <w:lang w:val="kl-GL"/>
        </w:rPr>
        <w:t xml:space="preserve">allaffissornikkut najoqqutassat </w:t>
      </w:r>
      <w:r w:rsidR="000C3997" w:rsidRPr="003F6F24">
        <w:rPr>
          <w:rFonts w:ascii="Times New Roman" w:eastAsia="Times New Roman" w:hAnsi="Times New Roman" w:cs="Times New Roman"/>
          <w:iCs/>
          <w:sz w:val="24"/>
          <w:szCs w:val="24"/>
          <w:lang w:val="kl-GL"/>
        </w:rPr>
        <w:t xml:space="preserve">utoqqarnik paaqqinniffiit il.il. pillugit Inatsisartut peqqussutaat nr. 11, 30. oktober 1998-imeersumi </w:t>
      </w:r>
      <w:r w:rsidR="003356CA" w:rsidRPr="003F6F24">
        <w:rPr>
          <w:rFonts w:ascii="Times New Roman" w:eastAsia="Times New Roman" w:hAnsi="Times New Roman" w:cs="Times New Roman"/>
          <w:iCs/>
          <w:sz w:val="24"/>
          <w:szCs w:val="24"/>
          <w:lang w:val="kl-GL"/>
        </w:rPr>
        <w:t xml:space="preserve">tunngaveqartut, Inatsisartut inatsisaanni matumani allaniluunniit tunngaveqartumik taarserneqarnissaata imaluunniit </w:t>
      </w:r>
      <w:r w:rsidR="003356CA" w:rsidRPr="003F6F24">
        <w:rPr>
          <w:rFonts w:ascii="Times New Roman" w:eastAsia="Times New Roman" w:hAnsi="Times New Roman" w:cs="Times New Roman"/>
          <w:iCs/>
          <w:sz w:val="24"/>
          <w:szCs w:val="24"/>
          <w:lang w:val="kl-GL"/>
        </w:rPr>
        <w:lastRenderedPageBreak/>
        <w:t>atorunnaarsinneqarnissaata tungaanut atuutiinnassasut</w:t>
      </w:r>
      <w:r w:rsidR="00F75A74" w:rsidRPr="003F6F24">
        <w:rPr>
          <w:rFonts w:ascii="Times New Roman" w:eastAsia="Times New Roman" w:hAnsi="Times New Roman" w:cs="Times New Roman"/>
          <w:iCs/>
          <w:sz w:val="24"/>
          <w:szCs w:val="24"/>
          <w:lang w:val="kl-GL"/>
        </w:rPr>
        <w:t>. Tamanna pingaartumik atuuppoq isumagi</w:t>
      </w:r>
      <w:r w:rsidR="00AD0502">
        <w:rPr>
          <w:rFonts w:ascii="Times New Roman" w:eastAsia="Times New Roman" w:hAnsi="Times New Roman" w:cs="Times New Roman"/>
          <w:iCs/>
          <w:sz w:val="24"/>
          <w:szCs w:val="24"/>
          <w:lang w:val="kl-GL"/>
        </w:rPr>
        <w:t>n</w:t>
      </w:r>
      <w:r w:rsidR="00F75A74" w:rsidRPr="003F6F24">
        <w:rPr>
          <w:rFonts w:ascii="Times New Roman" w:eastAsia="Times New Roman" w:hAnsi="Times New Roman" w:cs="Times New Roman"/>
          <w:iCs/>
          <w:sz w:val="24"/>
          <w:szCs w:val="24"/>
          <w:lang w:val="kl-GL"/>
        </w:rPr>
        <w:t>nittoqarfimmi nakkutilliineq pillugu Namminersorlutik Oqartussat nalunaarutaat</w:t>
      </w:r>
      <w:r w:rsidR="00F75A74" w:rsidRPr="003F6F24">
        <w:rPr>
          <w:rFonts w:ascii="Times New Roman" w:hAnsi="Times New Roman" w:cs="Times New Roman"/>
          <w:sz w:val="24"/>
          <w:szCs w:val="24"/>
          <w:lang w:val="kl-GL"/>
        </w:rPr>
        <w:t>.</w:t>
      </w:r>
    </w:p>
    <w:p w14:paraId="14E65497" w14:textId="77777777" w:rsidR="006C3C73" w:rsidRPr="003F6F24" w:rsidRDefault="006C3C73" w:rsidP="006C3C73">
      <w:pPr>
        <w:spacing w:after="0" w:line="288" w:lineRule="auto"/>
        <w:rPr>
          <w:rFonts w:ascii="Times New Roman" w:eastAsia="Times New Roman" w:hAnsi="Times New Roman" w:cs="Times New Roman"/>
          <w:iCs/>
          <w:sz w:val="24"/>
          <w:szCs w:val="24"/>
          <w:lang w:val="kl-GL"/>
        </w:rPr>
      </w:pPr>
    </w:p>
    <w:p w14:paraId="6347E3DE" w14:textId="3168F1DB" w:rsidR="006C3C73" w:rsidRPr="003F6F24" w:rsidRDefault="006C3C73" w:rsidP="006C3C73">
      <w:pPr>
        <w:pStyle w:val="Typografi1"/>
        <w:rPr>
          <w:iCs/>
          <w:lang w:val="kl-GL"/>
        </w:rPr>
      </w:pPr>
      <w:r w:rsidRPr="003F6F24">
        <w:rPr>
          <w:lang w:val="kl-GL"/>
        </w:rPr>
        <w:t xml:space="preserve">§ </w:t>
      </w:r>
      <w:r w:rsidR="00B004DB">
        <w:rPr>
          <w:color w:val="FF0000"/>
          <w:lang w:val="kl-GL"/>
        </w:rPr>
        <w:t>39</w:t>
      </w:r>
      <w:r w:rsidR="00F75A74" w:rsidRPr="003F6F24">
        <w:rPr>
          <w:lang w:val="kl-GL"/>
        </w:rPr>
        <w:t>-mut</w:t>
      </w:r>
    </w:p>
    <w:p w14:paraId="57FDB2A2" w14:textId="77777777" w:rsidR="006C3C73" w:rsidRPr="003F6F24" w:rsidRDefault="006C3C73" w:rsidP="006C3C73">
      <w:pPr>
        <w:spacing w:after="0" w:line="288" w:lineRule="auto"/>
        <w:rPr>
          <w:rFonts w:ascii="Times New Roman" w:eastAsia="Times New Roman" w:hAnsi="Times New Roman" w:cs="Times New Roman"/>
          <w:iCs/>
          <w:sz w:val="24"/>
          <w:szCs w:val="24"/>
          <w:lang w:val="kl-GL"/>
        </w:rPr>
      </w:pPr>
    </w:p>
    <w:p w14:paraId="3ABADBC6" w14:textId="4C8F0AC5" w:rsidR="006C3C73" w:rsidRPr="003F6F24" w:rsidRDefault="006A552C" w:rsidP="003F3F3A">
      <w:pPr>
        <w:spacing w:after="0" w:line="288" w:lineRule="auto"/>
        <w:rPr>
          <w:rFonts w:ascii="Times New Roman" w:eastAsia="Times New Roman" w:hAnsi="Times New Roman" w:cs="Times New Roman"/>
          <w:iCs/>
          <w:sz w:val="24"/>
          <w:szCs w:val="24"/>
          <w:lang w:val="kl-GL"/>
        </w:rPr>
      </w:pPr>
      <w:r w:rsidRPr="003F6F24">
        <w:rPr>
          <w:rFonts w:ascii="Times New Roman" w:eastAsia="Times New Roman" w:hAnsi="Times New Roman" w:cs="Times New Roman"/>
          <w:iCs/>
          <w:sz w:val="24"/>
          <w:szCs w:val="24"/>
          <w:lang w:val="kl-GL"/>
        </w:rPr>
        <w:t xml:space="preserve">Aalajangersagaq </w:t>
      </w:r>
      <w:r w:rsidR="00B33573" w:rsidRPr="003F6F24">
        <w:rPr>
          <w:rFonts w:ascii="Times New Roman" w:eastAsia="Times New Roman" w:hAnsi="Times New Roman" w:cs="Times New Roman"/>
          <w:iCs/>
          <w:sz w:val="24"/>
          <w:szCs w:val="24"/>
          <w:lang w:val="kl-GL"/>
        </w:rPr>
        <w:t>siunnersuummi §40, imm. 2-mi utoqqarnik paaqqinniffiit il.il. pillugit Inatsisartut peqqussutaat nr. 11, 30. oktober 1998-imeersumik atorunnaarsitsinerup</w:t>
      </w:r>
      <w:r w:rsidR="003F3F3A" w:rsidRPr="003F6F24">
        <w:rPr>
          <w:rFonts w:ascii="Times New Roman" w:eastAsia="Times New Roman" w:hAnsi="Times New Roman" w:cs="Times New Roman"/>
          <w:iCs/>
          <w:sz w:val="24"/>
          <w:szCs w:val="24"/>
          <w:lang w:val="kl-GL"/>
        </w:rPr>
        <w:t xml:space="preserve"> kingunerisaanik </w:t>
      </w:r>
      <w:r w:rsidR="00B33573" w:rsidRPr="003F6F24">
        <w:rPr>
          <w:rFonts w:ascii="Times New Roman" w:eastAsia="Times New Roman" w:hAnsi="Times New Roman" w:cs="Times New Roman"/>
          <w:iCs/>
          <w:sz w:val="24"/>
          <w:szCs w:val="24"/>
          <w:lang w:val="kl-GL"/>
        </w:rPr>
        <w:t>pisariaqartumik kingunerivaa</w:t>
      </w:r>
      <w:r w:rsidR="003F3F3A" w:rsidRPr="003F6F24">
        <w:rPr>
          <w:rFonts w:ascii="Times New Roman" w:eastAsia="Times New Roman" w:hAnsi="Times New Roman" w:cs="Times New Roman"/>
          <w:iCs/>
          <w:sz w:val="24"/>
          <w:szCs w:val="24"/>
          <w:lang w:val="kl-GL"/>
        </w:rPr>
        <w:t>.</w:t>
      </w:r>
    </w:p>
    <w:p w14:paraId="2D8E1C7D" w14:textId="77777777" w:rsidR="006C3C73" w:rsidRPr="003F6F24" w:rsidRDefault="006C3C73" w:rsidP="006C3C73">
      <w:pPr>
        <w:spacing w:after="0" w:line="288" w:lineRule="auto"/>
        <w:rPr>
          <w:rFonts w:ascii="Times New Roman" w:eastAsia="Times New Roman" w:hAnsi="Times New Roman" w:cs="Times New Roman"/>
          <w:iCs/>
          <w:sz w:val="24"/>
          <w:szCs w:val="24"/>
          <w:lang w:val="kl-GL"/>
        </w:rPr>
      </w:pPr>
    </w:p>
    <w:p w14:paraId="3FE7ADEB" w14:textId="6E41362E" w:rsidR="006C3C73" w:rsidRPr="003F6F24" w:rsidRDefault="003F3F3A" w:rsidP="00BC49EB">
      <w:pPr>
        <w:spacing w:after="0" w:line="288" w:lineRule="auto"/>
        <w:rPr>
          <w:rFonts w:ascii="Times New Roman" w:eastAsia="Times New Roman" w:hAnsi="Times New Roman" w:cs="Times New Roman"/>
          <w:bCs/>
          <w:iCs/>
          <w:sz w:val="24"/>
          <w:szCs w:val="24"/>
          <w:lang w:val="kl-GL"/>
        </w:rPr>
      </w:pPr>
      <w:r w:rsidRPr="003F6F24">
        <w:rPr>
          <w:rFonts w:ascii="Times New Roman" w:eastAsia="Times New Roman" w:hAnsi="Times New Roman" w:cs="Times New Roman"/>
          <w:iCs/>
          <w:sz w:val="24"/>
          <w:szCs w:val="24"/>
          <w:lang w:val="kl-GL"/>
        </w:rPr>
        <w:t xml:space="preserve">Taamaalilluni siunnersuutigineqarpoq, </w:t>
      </w:r>
      <w:r w:rsidR="007D2270" w:rsidRPr="003F6F24">
        <w:rPr>
          <w:rFonts w:ascii="Times New Roman" w:eastAsia="Times New Roman" w:hAnsi="Times New Roman" w:cs="Times New Roman"/>
          <w:iCs/>
          <w:sz w:val="24"/>
          <w:szCs w:val="24"/>
          <w:lang w:val="kl-GL"/>
        </w:rPr>
        <w:t>”</w:t>
      </w:r>
      <w:r w:rsidR="00B004DB">
        <w:rPr>
          <w:rFonts w:ascii="Times New Roman" w:eastAsia="Times New Roman" w:hAnsi="Times New Roman" w:cs="Times New Roman"/>
          <w:iCs/>
          <w:sz w:val="24"/>
          <w:szCs w:val="24"/>
          <w:lang w:val="kl-GL"/>
        </w:rPr>
        <w:t>utoqqarn</w:t>
      </w:r>
      <w:r w:rsidR="00AD0502">
        <w:rPr>
          <w:rFonts w:ascii="Times New Roman" w:eastAsia="Times New Roman" w:hAnsi="Times New Roman" w:cs="Times New Roman"/>
          <w:iCs/>
          <w:sz w:val="24"/>
          <w:szCs w:val="24"/>
          <w:lang w:val="kl-GL"/>
        </w:rPr>
        <w:t>ik</w:t>
      </w:r>
      <w:r w:rsidR="00B004DB">
        <w:rPr>
          <w:rFonts w:ascii="Times New Roman" w:eastAsia="Times New Roman" w:hAnsi="Times New Roman" w:cs="Times New Roman"/>
          <w:iCs/>
          <w:sz w:val="24"/>
          <w:szCs w:val="24"/>
          <w:lang w:val="kl-GL"/>
        </w:rPr>
        <w:t xml:space="preserve"> </w:t>
      </w:r>
      <w:r w:rsidR="007D2270" w:rsidRPr="003F6F24">
        <w:rPr>
          <w:rFonts w:ascii="Times New Roman" w:eastAsia="Times New Roman" w:hAnsi="Times New Roman" w:cs="Times New Roman"/>
          <w:iCs/>
          <w:sz w:val="24"/>
          <w:szCs w:val="24"/>
          <w:lang w:val="kl-GL"/>
        </w:rPr>
        <w:t>paaqqinniffik” aamma ”utoqqarnik paaqqinniffiit” inatsit tamakkerlugu allanngortinneqassasut ima</w:t>
      </w:r>
      <w:r w:rsidR="00FD5F0A" w:rsidRPr="003F6F24">
        <w:rPr>
          <w:rFonts w:ascii="Times New Roman" w:eastAsia="Times New Roman" w:hAnsi="Times New Roman" w:cs="Times New Roman"/>
          <w:iCs/>
          <w:sz w:val="24"/>
          <w:szCs w:val="24"/>
          <w:lang w:val="kl-GL"/>
        </w:rPr>
        <w:t>:</w:t>
      </w:r>
      <w:r w:rsidR="007D2270" w:rsidRPr="003F6F24">
        <w:rPr>
          <w:rFonts w:ascii="Times New Roman" w:eastAsia="Times New Roman" w:hAnsi="Times New Roman" w:cs="Times New Roman"/>
          <w:iCs/>
          <w:sz w:val="24"/>
          <w:szCs w:val="24"/>
          <w:lang w:val="kl-GL"/>
        </w:rPr>
        <w:t xml:space="preserve"> ”najugaqarfissamik neqerooruteqarneq</w:t>
      </w:r>
      <w:r w:rsidR="007B2FDD" w:rsidRPr="003F6F24">
        <w:rPr>
          <w:rFonts w:ascii="Times New Roman" w:eastAsia="Times New Roman" w:hAnsi="Times New Roman" w:cs="Times New Roman"/>
          <w:iCs/>
          <w:sz w:val="24"/>
          <w:szCs w:val="24"/>
          <w:lang w:val="kl-GL"/>
        </w:rPr>
        <w:t xml:space="preserve">”, kiisalu </w:t>
      </w:r>
      <w:r w:rsidR="00B441D1" w:rsidRPr="003F6F24">
        <w:rPr>
          <w:rFonts w:ascii="Times New Roman" w:eastAsia="Times New Roman" w:hAnsi="Times New Roman" w:cs="Times New Roman"/>
          <w:iCs/>
          <w:sz w:val="24"/>
          <w:szCs w:val="24"/>
          <w:lang w:val="kl-GL"/>
        </w:rPr>
        <w:t xml:space="preserve">isumaginninnermik suliassaqarfimmi pissaanermik atuineq pillugu Inatsisartut inatsisaat pillugu Namminersorlutik Oqartussat nalunaarutaanni </w:t>
      </w:r>
      <w:r w:rsidR="007B2FDD" w:rsidRPr="003F6F24">
        <w:rPr>
          <w:rFonts w:ascii="Times New Roman" w:eastAsia="Times New Roman" w:hAnsi="Times New Roman" w:cs="Times New Roman"/>
          <w:iCs/>
          <w:sz w:val="24"/>
          <w:szCs w:val="24"/>
          <w:lang w:val="kl-GL"/>
        </w:rPr>
        <w:t xml:space="preserve">§ 32, imm. 1, nr. 3-mi atuuffia </w:t>
      </w:r>
      <w:r w:rsidR="0007584B" w:rsidRPr="003F6F24">
        <w:rPr>
          <w:rFonts w:ascii="Times New Roman" w:eastAsia="Times New Roman" w:hAnsi="Times New Roman" w:cs="Times New Roman"/>
          <w:iCs/>
          <w:sz w:val="24"/>
          <w:szCs w:val="24"/>
          <w:lang w:val="kl-GL"/>
        </w:rPr>
        <w:t>”</w:t>
      </w:r>
      <w:r w:rsidR="00D13082" w:rsidRPr="003F6F24">
        <w:rPr>
          <w:rFonts w:ascii="Times New Roman" w:eastAsia="Times New Roman" w:hAnsi="Times New Roman" w:cs="Times New Roman"/>
          <w:iCs/>
          <w:sz w:val="24"/>
          <w:szCs w:val="24"/>
          <w:lang w:val="kl-GL"/>
        </w:rPr>
        <w:t xml:space="preserve">3) </w:t>
      </w:r>
      <w:r w:rsidR="0007584B" w:rsidRPr="003F6F24">
        <w:rPr>
          <w:rFonts w:ascii="Times New Roman" w:eastAsia="Times New Roman" w:hAnsi="Times New Roman" w:cs="Times New Roman"/>
          <w:iCs/>
          <w:sz w:val="24"/>
          <w:szCs w:val="24"/>
          <w:lang w:val="kl-GL"/>
        </w:rPr>
        <w:t>utoqqarnik paaqqinniffiit il.il. pillugit Inatsisartut peqqussutaat naapertorlugu utoqqarnik paa</w:t>
      </w:r>
      <w:r w:rsidR="00FD5F0A" w:rsidRPr="003F6F24">
        <w:rPr>
          <w:rFonts w:ascii="Times New Roman" w:eastAsia="Times New Roman" w:hAnsi="Times New Roman" w:cs="Times New Roman"/>
          <w:iCs/>
          <w:sz w:val="24"/>
          <w:szCs w:val="24"/>
          <w:lang w:val="kl-GL"/>
        </w:rPr>
        <w:t>qqinniffi</w:t>
      </w:r>
      <w:r w:rsidR="00534C40" w:rsidRPr="003F6F24">
        <w:rPr>
          <w:rFonts w:ascii="Times New Roman" w:eastAsia="Times New Roman" w:hAnsi="Times New Roman" w:cs="Times New Roman"/>
          <w:iCs/>
          <w:sz w:val="24"/>
          <w:szCs w:val="24"/>
          <w:lang w:val="kl-GL"/>
        </w:rPr>
        <w:t>mmi</w:t>
      </w:r>
      <w:r w:rsidR="0007584B" w:rsidRPr="003F6F24">
        <w:rPr>
          <w:rFonts w:ascii="Times New Roman" w:eastAsia="Times New Roman" w:hAnsi="Times New Roman" w:cs="Times New Roman"/>
          <w:iCs/>
          <w:sz w:val="24"/>
          <w:szCs w:val="24"/>
          <w:lang w:val="kl-GL"/>
        </w:rPr>
        <w:t>” allanngortinneqassasoq</w:t>
      </w:r>
      <w:r w:rsidR="00FD5F0A" w:rsidRPr="003F6F24">
        <w:rPr>
          <w:rFonts w:ascii="Times New Roman" w:eastAsia="Times New Roman" w:hAnsi="Times New Roman" w:cs="Times New Roman"/>
          <w:iCs/>
          <w:sz w:val="24"/>
          <w:szCs w:val="24"/>
          <w:lang w:val="kl-GL"/>
        </w:rPr>
        <w:t xml:space="preserve"> ima: </w:t>
      </w:r>
      <w:r w:rsidR="00373A3C" w:rsidRPr="003F6F24">
        <w:rPr>
          <w:rFonts w:ascii="Times New Roman" w:eastAsia="Times New Roman" w:hAnsi="Times New Roman" w:cs="Times New Roman"/>
          <w:iCs/>
          <w:sz w:val="24"/>
          <w:szCs w:val="24"/>
          <w:lang w:val="kl-GL"/>
        </w:rPr>
        <w:t>”</w:t>
      </w:r>
      <w:r w:rsidR="00D13082" w:rsidRPr="003F6F24">
        <w:rPr>
          <w:rFonts w:ascii="Times New Roman" w:eastAsia="Times New Roman" w:hAnsi="Times New Roman" w:cs="Times New Roman"/>
          <w:iCs/>
          <w:sz w:val="24"/>
          <w:szCs w:val="24"/>
          <w:lang w:val="kl-GL"/>
        </w:rPr>
        <w:t xml:space="preserve">3) </w:t>
      </w:r>
      <w:r w:rsidR="00FD5F0A" w:rsidRPr="003F6F24">
        <w:rPr>
          <w:rFonts w:ascii="Times New Roman" w:eastAsia="Times New Roman" w:hAnsi="Times New Roman" w:cs="Times New Roman"/>
          <w:iCs/>
          <w:sz w:val="24"/>
          <w:szCs w:val="24"/>
          <w:lang w:val="kl-GL"/>
        </w:rPr>
        <w:t>utoqqarnik tapersersuin</w:t>
      </w:r>
      <w:r w:rsidR="00534C40" w:rsidRPr="003F6F24">
        <w:rPr>
          <w:rFonts w:ascii="Times New Roman" w:eastAsia="Times New Roman" w:hAnsi="Times New Roman" w:cs="Times New Roman"/>
          <w:iCs/>
          <w:sz w:val="24"/>
          <w:szCs w:val="24"/>
          <w:lang w:val="kl-GL"/>
        </w:rPr>
        <w:t>issaq</w:t>
      </w:r>
      <w:r w:rsidR="00FD5F0A" w:rsidRPr="003F6F24">
        <w:rPr>
          <w:rFonts w:ascii="Times New Roman" w:eastAsia="Times New Roman" w:hAnsi="Times New Roman" w:cs="Times New Roman"/>
          <w:iCs/>
          <w:sz w:val="24"/>
          <w:szCs w:val="24"/>
          <w:lang w:val="kl-GL"/>
        </w:rPr>
        <w:t xml:space="preserve"> pillugu Inatsisartut inatsisaat</w:t>
      </w:r>
      <w:r w:rsidR="00534C40" w:rsidRPr="003F6F24">
        <w:rPr>
          <w:rFonts w:ascii="Times New Roman" w:eastAsia="Times New Roman" w:hAnsi="Times New Roman" w:cs="Times New Roman"/>
          <w:iCs/>
          <w:sz w:val="24"/>
          <w:szCs w:val="24"/>
          <w:lang w:val="kl-GL"/>
        </w:rPr>
        <w:t xml:space="preserve"> malillugu najugaqarfissamik neqeroorummi</w:t>
      </w:r>
      <w:r w:rsidR="00373A3C" w:rsidRPr="003F6F24">
        <w:rPr>
          <w:rFonts w:ascii="Times New Roman" w:eastAsia="Times New Roman" w:hAnsi="Times New Roman" w:cs="Times New Roman"/>
          <w:iCs/>
          <w:sz w:val="24"/>
          <w:szCs w:val="24"/>
          <w:lang w:val="kl-GL"/>
        </w:rPr>
        <w:t>”</w:t>
      </w:r>
      <w:r w:rsidR="00BC49EB" w:rsidRPr="003F6F24">
        <w:rPr>
          <w:rFonts w:ascii="Times New Roman" w:eastAsia="Times New Roman" w:hAnsi="Times New Roman" w:cs="Times New Roman"/>
          <w:iCs/>
          <w:sz w:val="24"/>
          <w:szCs w:val="24"/>
          <w:lang w:val="kl-GL"/>
        </w:rPr>
        <w:t>.</w:t>
      </w:r>
    </w:p>
    <w:p w14:paraId="3607E74A" w14:textId="77777777" w:rsidR="006C3C73" w:rsidRPr="003F6F24" w:rsidRDefault="006C3C73" w:rsidP="006C3C73">
      <w:pPr>
        <w:spacing w:after="0" w:line="288" w:lineRule="auto"/>
        <w:rPr>
          <w:rFonts w:ascii="Times New Roman" w:eastAsia="Times New Roman" w:hAnsi="Times New Roman" w:cs="Times New Roman"/>
          <w:bCs/>
          <w:iCs/>
          <w:sz w:val="24"/>
          <w:szCs w:val="24"/>
          <w:lang w:val="kl-GL"/>
        </w:rPr>
      </w:pPr>
    </w:p>
    <w:p w14:paraId="4BAF31A5" w14:textId="269233F9" w:rsidR="00E16E08" w:rsidRPr="003F6F24" w:rsidRDefault="00A5742A" w:rsidP="001E3A07">
      <w:pPr>
        <w:spacing w:after="0" w:line="288" w:lineRule="auto"/>
        <w:rPr>
          <w:rFonts w:ascii="Times New Roman" w:eastAsia="Calibri" w:hAnsi="Times New Roman" w:cs="Times New Roman"/>
          <w:bCs/>
          <w:sz w:val="24"/>
          <w:szCs w:val="24"/>
          <w:lang w:val="kl-GL"/>
        </w:rPr>
      </w:pPr>
      <w:r w:rsidRPr="003F6F24">
        <w:rPr>
          <w:rFonts w:ascii="Times New Roman" w:eastAsia="Times New Roman" w:hAnsi="Times New Roman" w:cs="Times New Roman"/>
          <w:bCs/>
          <w:iCs/>
          <w:sz w:val="24"/>
          <w:szCs w:val="24"/>
          <w:lang w:val="kl-GL"/>
        </w:rPr>
        <w:t xml:space="preserve">Utoqqarnik paaqqinniffinniit </w:t>
      </w:r>
      <w:r w:rsidR="007053EA" w:rsidRPr="003F6F24">
        <w:rPr>
          <w:rFonts w:ascii="Times New Roman" w:eastAsia="Times New Roman" w:hAnsi="Times New Roman" w:cs="Times New Roman"/>
          <w:bCs/>
          <w:iCs/>
          <w:sz w:val="24"/>
          <w:szCs w:val="24"/>
          <w:lang w:val="kl-GL"/>
        </w:rPr>
        <w:t xml:space="preserve">najugaqarfissamik neqeroorummut taaguutinik allanngortitsinerup malitsigisaanik kinguneranik allannguineq taamaallaat pineqarpoq. Inatsisinik </w:t>
      </w:r>
      <w:r w:rsidR="001E3A07" w:rsidRPr="003F6F24">
        <w:rPr>
          <w:rFonts w:ascii="Times New Roman" w:eastAsia="Times New Roman" w:hAnsi="Times New Roman" w:cs="Times New Roman"/>
          <w:bCs/>
          <w:iCs/>
          <w:sz w:val="24"/>
          <w:szCs w:val="24"/>
          <w:lang w:val="kl-GL"/>
        </w:rPr>
        <w:t xml:space="preserve">allanik </w:t>
      </w:r>
      <w:r w:rsidR="007053EA" w:rsidRPr="003F6F24">
        <w:rPr>
          <w:rFonts w:ascii="Times New Roman" w:eastAsia="Times New Roman" w:hAnsi="Times New Roman" w:cs="Times New Roman"/>
          <w:bCs/>
          <w:iCs/>
          <w:sz w:val="24"/>
          <w:szCs w:val="24"/>
          <w:lang w:val="kl-GL"/>
        </w:rPr>
        <w:t xml:space="preserve">atuuttunik allannguinissaq </w:t>
      </w:r>
      <w:r w:rsidR="001E3A07" w:rsidRPr="003F6F24">
        <w:rPr>
          <w:rFonts w:ascii="Times New Roman" w:eastAsia="Times New Roman" w:hAnsi="Times New Roman" w:cs="Times New Roman"/>
          <w:bCs/>
          <w:iCs/>
          <w:sz w:val="24"/>
          <w:szCs w:val="24"/>
          <w:lang w:val="kl-GL"/>
        </w:rPr>
        <w:t>siunniunneqanngilaq.</w:t>
      </w:r>
    </w:p>
    <w:sectPr w:rsidR="00E16E08" w:rsidRPr="003F6F24" w:rsidSect="00C51931">
      <w:headerReference w:type="default" r:id="rId13"/>
      <w:footerReference w:type="default" r:id="rId14"/>
      <w:pgSz w:w="11906" w:h="16838"/>
      <w:pgMar w:top="1418" w:right="1418" w:bottom="1418" w:left="1418"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Peter Sindal Lundsberg" w:date="2024-07-10T11:37:00Z" w:initials="PS">
    <w:p w14:paraId="389C3490" w14:textId="77777777" w:rsidR="00323D00" w:rsidRDefault="00323D00" w:rsidP="00323D00">
      <w:pPr>
        <w:pStyle w:val="Kommentartekst"/>
      </w:pPr>
      <w:r>
        <w:rPr>
          <w:rStyle w:val="Kommentarhenvisning"/>
        </w:rPr>
        <w:annotationRef/>
      </w:r>
      <w:r>
        <w:t>OBS: Se kommentar til lovens § 3</w:t>
      </w:r>
    </w:p>
  </w:comment>
  <w:comment w:id="4" w:author="Kirk Larsen &amp; Ascanius" w:date="2024-07-13T17:40:00Z" w:initials="KLA">
    <w:p w14:paraId="5B99426A" w14:textId="77777777" w:rsidR="00323D00" w:rsidRDefault="00323D00" w:rsidP="00323D00">
      <w:pPr>
        <w:pStyle w:val="Kommentartekst"/>
      </w:pPr>
      <w:r>
        <w:rPr>
          <w:rStyle w:val="Kommentarhenvisning"/>
        </w:rPr>
        <w:annotationRef/>
      </w:r>
      <w:r>
        <w:t>Ny lovtekst indsat</w:t>
      </w:r>
    </w:p>
  </w:comment>
  <w:comment w:id="5" w:author="Peter Sindal Lundsberg" w:date="2024-07-10T11:42:00Z" w:initials="PS">
    <w:p w14:paraId="536678E9" w14:textId="77777777" w:rsidR="00F43BE0" w:rsidRDefault="00F43BE0" w:rsidP="00F43BE0">
      <w:pPr>
        <w:pStyle w:val="Kommentartekst"/>
      </w:pPr>
      <w:r>
        <w:rPr>
          <w:rStyle w:val="Kommentarhenvisning"/>
        </w:rPr>
        <w:annotationRef/>
      </w:r>
      <w:r>
        <w:t xml:space="preserve">Lovgivning i bem. Se DLR. S 84. Der bør indsættes en særskilt hjemmel til at gøre brug af tilbud i andre kommuner. </w:t>
      </w:r>
    </w:p>
    <w:p w14:paraId="1D396E2B" w14:textId="77777777" w:rsidR="00F43BE0" w:rsidRDefault="00F43BE0" w:rsidP="00F43BE0">
      <w:pPr>
        <w:pStyle w:val="Kommentartekst"/>
      </w:pPr>
    </w:p>
    <w:p w14:paraId="3F443433" w14:textId="77777777" w:rsidR="00F43BE0" w:rsidRDefault="00F43BE0" w:rsidP="00F43BE0">
      <w:pPr>
        <w:pStyle w:val="Kommentartekst"/>
      </w:pPr>
      <w:r>
        <w:t xml:space="preserve">Vær samtidig OBS. På § 16, hvorefter der alene er adgang til at tilbyde ydelser indenfor den kommunale inddeling. Der bør indsættes en undtagelsesbestemmelse om visitation til ydelser, vel typisk specialiserede boformer, udenfor den kommunale inddeling. </w:t>
      </w:r>
    </w:p>
  </w:comment>
  <w:comment w:id="6" w:author="Kirk Larsen &amp; Ascanius" w:date="2024-07-14T20:22:00Z" w:initials="KLA">
    <w:p w14:paraId="3693546E" w14:textId="77777777" w:rsidR="00F43BE0" w:rsidRDefault="00F43BE0" w:rsidP="00F43BE0">
      <w:pPr>
        <w:pStyle w:val="Kommentartekst"/>
      </w:pPr>
      <w:r>
        <w:rPr>
          <w:rStyle w:val="Kommentarhenvisning"/>
        </w:rPr>
        <w:annotationRef/>
      </w:r>
      <w:r>
        <w:t>Indsat ny stk. 4 og henvisning i § 15, stk.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89C3490" w15:done="0"/>
  <w15:commentEx w15:paraId="5B99426A" w15:paraIdParent="389C3490" w15:done="0"/>
  <w15:commentEx w15:paraId="3F443433" w15:done="0"/>
  <w15:commentEx w15:paraId="3693546E" w15:paraIdParent="3F4434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AAF0DEA" w16cex:dateUtc="2024-07-10T09:37:00Z"/>
  <w16cex:commentExtensible w16cex:durableId="677BFBFF" w16cex:dateUtc="2024-07-13T15:40:00Z"/>
  <w16cex:commentExtensible w16cex:durableId="0EE7EC6C" w16cex:dateUtc="2024-07-10T09:42:00Z"/>
  <w16cex:commentExtensible w16cex:durableId="2A6C52A1" w16cex:dateUtc="2024-07-14T1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89C3490" w16cid:durableId="4AAF0DEA"/>
  <w16cid:commentId w16cid:paraId="5B99426A" w16cid:durableId="677BFBFF"/>
  <w16cid:commentId w16cid:paraId="3F443433" w16cid:durableId="0EE7EC6C"/>
  <w16cid:commentId w16cid:paraId="3693546E" w16cid:durableId="2A6C52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9131F" w14:textId="77777777" w:rsidR="007C4DC8" w:rsidRDefault="007C4DC8" w:rsidP="00EE576B">
      <w:pPr>
        <w:spacing w:after="0" w:line="240" w:lineRule="auto"/>
      </w:pPr>
      <w:r>
        <w:separator/>
      </w:r>
    </w:p>
  </w:endnote>
  <w:endnote w:type="continuationSeparator" w:id="0">
    <w:p w14:paraId="745A619F" w14:textId="77777777" w:rsidR="007C4DC8" w:rsidRDefault="007C4DC8" w:rsidP="00EE5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EF594" w14:textId="6A6A3B6C" w:rsidR="00E913DD" w:rsidRDefault="00E913DD">
    <w:pPr>
      <w:pStyle w:val="Sidefod"/>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8769500" wp14:editId="462132B3">
              <wp:simplePos x="0" y="0"/>
              <wp:positionH relativeFrom="column">
                <wp:posOffset>-17929</wp:posOffset>
              </wp:positionH>
              <wp:positionV relativeFrom="paragraph">
                <wp:posOffset>97140</wp:posOffset>
              </wp:positionV>
              <wp:extent cx="2073349" cy="0"/>
              <wp:effectExtent l="0" t="0" r="0" b="0"/>
              <wp:wrapNone/>
              <wp:docPr id="1" name="Lige forbindelse 1"/>
              <wp:cNvGraphicFramePr/>
              <a:graphic xmlns:a="http://schemas.openxmlformats.org/drawingml/2006/main">
                <a:graphicData uri="http://schemas.microsoft.com/office/word/2010/wordprocessingShape">
                  <wps:wsp>
                    <wps:cNvCnPr/>
                    <wps:spPr>
                      <a:xfrm>
                        <a:off x="0" y="0"/>
                        <a:ext cx="207334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FC02E3" id="Lige forbindels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7.65pt" to="161.8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" strokecolor="black [3213]" strokeweight="1pt"/>
          </w:pict>
        </mc:Fallback>
      </mc:AlternateContent>
    </w:r>
  </w:p>
  <w:p w14:paraId="3C418B82" w14:textId="784E4B98" w:rsidR="00E913DD" w:rsidRPr="00B971FE" w:rsidRDefault="001D5D3D">
    <w:pPr>
      <w:pStyle w:val="Sidefod"/>
      <w:rPr>
        <w:rFonts w:ascii="Times New Roman" w:hAnsi="Times New Roman" w:cs="Times New Roman"/>
        <w:sz w:val="24"/>
        <w:szCs w:val="24"/>
        <w:lang w:val="en-US"/>
      </w:rPr>
    </w:pPr>
    <w:r w:rsidRPr="00B971FE">
      <w:rPr>
        <w:rFonts w:ascii="Times New Roman" w:hAnsi="Times New Roman" w:cs="Times New Roman"/>
        <w:sz w:val="24"/>
        <w:szCs w:val="24"/>
        <w:lang w:val="en-US"/>
      </w:rPr>
      <w:t>UKA</w:t>
    </w:r>
    <w:r w:rsidR="00E913DD" w:rsidRPr="00B971FE">
      <w:rPr>
        <w:rFonts w:ascii="Times New Roman" w:hAnsi="Times New Roman" w:cs="Times New Roman"/>
        <w:sz w:val="24"/>
        <w:szCs w:val="24"/>
        <w:lang w:val="en-US"/>
      </w:rPr>
      <w:t>2024/XX</w:t>
    </w:r>
  </w:p>
  <w:p w14:paraId="0D574C51" w14:textId="72646DFC" w:rsidR="00E913DD" w:rsidRPr="00B971FE" w:rsidRDefault="00E913DD">
    <w:pPr>
      <w:pStyle w:val="Sidefod"/>
      <w:rPr>
        <w:rFonts w:ascii="Times New Roman" w:hAnsi="Times New Roman" w:cs="Times New Roman"/>
        <w:sz w:val="24"/>
        <w:szCs w:val="24"/>
        <w:lang w:val="en-US"/>
      </w:rPr>
    </w:pPr>
    <w:r w:rsidRPr="00B971FE">
      <w:rPr>
        <w:rFonts w:ascii="Times New Roman" w:hAnsi="Times New Roman" w:cs="Times New Roman"/>
        <w:sz w:val="24"/>
        <w:szCs w:val="24"/>
        <w:lang w:val="en-US"/>
      </w:rPr>
      <w:t xml:space="preserve">ISNNN – </w:t>
    </w:r>
    <w:r w:rsidRPr="00233563">
      <w:rPr>
        <w:rFonts w:ascii="Times New Roman" w:hAnsi="Times New Roman" w:cs="Times New Roman"/>
        <w:sz w:val="24"/>
        <w:szCs w:val="24"/>
        <w:lang w:val="kl-GL"/>
      </w:rPr>
      <w:t>S</w:t>
    </w:r>
    <w:r w:rsidR="001D5D3D" w:rsidRPr="00233563">
      <w:rPr>
        <w:rFonts w:ascii="Times New Roman" w:hAnsi="Times New Roman" w:cs="Times New Roman"/>
        <w:sz w:val="24"/>
        <w:szCs w:val="24"/>
        <w:lang w:val="kl-GL"/>
      </w:rPr>
      <w:t>uliap normua</w:t>
    </w:r>
    <w:r w:rsidRPr="00B971FE">
      <w:rPr>
        <w:rFonts w:ascii="Times New Roman" w:hAnsi="Times New Roman" w:cs="Times New Roman"/>
        <w:sz w:val="24"/>
        <w:szCs w:val="24"/>
        <w:lang w:val="en-US"/>
      </w:rPr>
      <w:t>: 2023-10524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F244A" w14:textId="77777777" w:rsidR="007C4DC8" w:rsidRDefault="007C4DC8" w:rsidP="00EE576B">
      <w:pPr>
        <w:spacing w:after="0" w:line="240" w:lineRule="auto"/>
      </w:pPr>
      <w:r>
        <w:separator/>
      </w:r>
    </w:p>
  </w:footnote>
  <w:footnote w:type="continuationSeparator" w:id="0">
    <w:p w14:paraId="226219D6" w14:textId="77777777" w:rsidR="007C4DC8" w:rsidRDefault="007C4DC8" w:rsidP="00EE5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A33BA" w14:textId="01BA1904" w:rsidR="00EE576B" w:rsidRPr="00EE576B" w:rsidRDefault="00F31199">
    <w:pPr>
      <w:pStyle w:val="Sidehoved"/>
      <w:rPr>
        <w:rFonts w:ascii="Times New Roman" w:hAnsi="Times New Roman" w:cs="Times New Roman"/>
        <w:sz w:val="24"/>
        <w:szCs w:val="24"/>
      </w:rPr>
    </w:pPr>
    <w:r>
      <w:rPr>
        <w:rFonts w:ascii="Times New Roman" w:hAnsi="Times New Roman" w:cs="Times New Roman"/>
        <w:sz w:val="24"/>
        <w:szCs w:val="24"/>
      </w:rPr>
      <w:t>28</w:t>
    </w:r>
    <w:r w:rsidR="00A80832">
      <w:rPr>
        <w:rFonts w:ascii="Times New Roman" w:hAnsi="Times New Roman" w:cs="Times New Roman"/>
        <w:sz w:val="24"/>
        <w:szCs w:val="24"/>
      </w:rPr>
      <w:t>. ju</w:t>
    </w:r>
    <w:r>
      <w:rPr>
        <w:rFonts w:ascii="Times New Roman" w:hAnsi="Times New Roman" w:cs="Times New Roman"/>
        <w:sz w:val="24"/>
        <w:szCs w:val="24"/>
      </w:rPr>
      <w:t>ni</w:t>
    </w:r>
    <w:r w:rsidR="00A80832">
      <w:rPr>
        <w:rFonts w:ascii="Times New Roman" w:hAnsi="Times New Roman" w:cs="Times New Roman"/>
        <w:sz w:val="24"/>
        <w:szCs w:val="24"/>
      </w:rPr>
      <w:t xml:space="preserve"> 2024</w:t>
    </w:r>
    <w:r w:rsidR="00EE576B" w:rsidRPr="00EE576B">
      <w:rPr>
        <w:rFonts w:ascii="Times New Roman" w:hAnsi="Times New Roman" w:cs="Times New Roman"/>
        <w:sz w:val="24"/>
        <w:szCs w:val="24"/>
      </w:rPr>
      <w:ptab w:relativeTo="margin" w:alignment="center" w:leader="none"/>
    </w:r>
    <w:r w:rsidR="00EE576B" w:rsidRPr="00EE576B">
      <w:rPr>
        <w:rFonts w:ascii="Times New Roman" w:hAnsi="Times New Roman" w:cs="Times New Roman"/>
        <w:sz w:val="24"/>
        <w:szCs w:val="24"/>
      </w:rPr>
      <w:ptab w:relativeTo="margin" w:alignment="right" w:leader="none"/>
    </w:r>
    <w:r w:rsidR="00FA0470">
      <w:rPr>
        <w:rFonts w:ascii="Times New Roman" w:hAnsi="Times New Roman" w:cs="Times New Roman"/>
        <w:sz w:val="24"/>
        <w:szCs w:val="24"/>
      </w:rPr>
      <w:t>UKA</w:t>
    </w:r>
    <w:r w:rsidR="00EE576B">
      <w:rPr>
        <w:rFonts w:ascii="Times New Roman" w:hAnsi="Times New Roman" w:cs="Times New Roman"/>
        <w:sz w:val="24"/>
        <w:szCs w:val="24"/>
      </w:rPr>
      <w:t>2024/XX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41CED"/>
    <w:multiLevelType w:val="hybridMultilevel"/>
    <w:tmpl w:val="753CD81A"/>
    <w:lvl w:ilvl="0" w:tplc="DDD607D2">
      <w:start w:val="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FD10370"/>
    <w:multiLevelType w:val="hybridMultilevel"/>
    <w:tmpl w:val="9E32512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5157DAD"/>
    <w:multiLevelType w:val="hybridMultilevel"/>
    <w:tmpl w:val="9E3251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AF75C7"/>
    <w:multiLevelType w:val="hybridMultilevel"/>
    <w:tmpl w:val="6430EAF6"/>
    <w:lvl w:ilvl="0" w:tplc="04060011">
      <w:start w:val="1"/>
      <w:numFmt w:val="decimal"/>
      <w:lvlText w:val="%1)"/>
      <w:lvlJc w:val="left"/>
      <w:pPr>
        <w:ind w:left="1146" w:hanging="360"/>
      </w:pPr>
    </w:lvl>
    <w:lvl w:ilvl="1" w:tplc="04060019" w:tentative="1">
      <w:start w:val="1"/>
      <w:numFmt w:val="lowerLetter"/>
      <w:lvlText w:val="%2."/>
      <w:lvlJc w:val="left"/>
      <w:pPr>
        <w:ind w:left="1866" w:hanging="360"/>
      </w:pPr>
    </w:lvl>
    <w:lvl w:ilvl="2" w:tplc="0406001B" w:tentative="1">
      <w:start w:val="1"/>
      <w:numFmt w:val="lowerRoman"/>
      <w:lvlText w:val="%3."/>
      <w:lvlJc w:val="right"/>
      <w:pPr>
        <w:ind w:left="2586" w:hanging="180"/>
      </w:pPr>
    </w:lvl>
    <w:lvl w:ilvl="3" w:tplc="0406000F" w:tentative="1">
      <w:start w:val="1"/>
      <w:numFmt w:val="decimal"/>
      <w:lvlText w:val="%4."/>
      <w:lvlJc w:val="left"/>
      <w:pPr>
        <w:ind w:left="3306" w:hanging="360"/>
      </w:pPr>
    </w:lvl>
    <w:lvl w:ilvl="4" w:tplc="04060019" w:tentative="1">
      <w:start w:val="1"/>
      <w:numFmt w:val="lowerLetter"/>
      <w:lvlText w:val="%5."/>
      <w:lvlJc w:val="left"/>
      <w:pPr>
        <w:ind w:left="4026" w:hanging="360"/>
      </w:pPr>
    </w:lvl>
    <w:lvl w:ilvl="5" w:tplc="0406001B" w:tentative="1">
      <w:start w:val="1"/>
      <w:numFmt w:val="lowerRoman"/>
      <w:lvlText w:val="%6."/>
      <w:lvlJc w:val="right"/>
      <w:pPr>
        <w:ind w:left="4746" w:hanging="180"/>
      </w:pPr>
    </w:lvl>
    <w:lvl w:ilvl="6" w:tplc="0406000F" w:tentative="1">
      <w:start w:val="1"/>
      <w:numFmt w:val="decimal"/>
      <w:lvlText w:val="%7."/>
      <w:lvlJc w:val="left"/>
      <w:pPr>
        <w:ind w:left="5466" w:hanging="360"/>
      </w:pPr>
    </w:lvl>
    <w:lvl w:ilvl="7" w:tplc="04060019" w:tentative="1">
      <w:start w:val="1"/>
      <w:numFmt w:val="lowerLetter"/>
      <w:lvlText w:val="%8."/>
      <w:lvlJc w:val="left"/>
      <w:pPr>
        <w:ind w:left="6186" w:hanging="360"/>
      </w:pPr>
    </w:lvl>
    <w:lvl w:ilvl="8" w:tplc="0406001B" w:tentative="1">
      <w:start w:val="1"/>
      <w:numFmt w:val="lowerRoman"/>
      <w:lvlText w:val="%9."/>
      <w:lvlJc w:val="right"/>
      <w:pPr>
        <w:ind w:left="6906" w:hanging="180"/>
      </w:pPr>
    </w:lvl>
  </w:abstractNum>
  <w:abstractNum w:abstractNumId="4" w15:restartNumberingAfterBreak="0">
    <w:nsid w:val="23A5285B"/>
    <w:multiLevelType w:val="hybridMultilevel"/>
    <w:tmpl w:val="37147E4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AF76F66"/>
    <w:multiLevelType w:val="hybridMultilevel"/>
    <w:tmpl w:val="F75E9564"/>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9DD0974"/>
    <w:multiLevelType w:val="hybridMultilevel"/>
    <w:tmpl w:val="939423F8"/>
    <w:lvl w:ilvl="0" w:tplc="04060011">
      <w:start w:val="1"/>
      <w:numFmt w:val="decimal"/>
      <w:lvlText w:val="%1)"/>
      <w:lvlJc w:val="left"/>
      <w:pPr>
        <w:ind w:left="1146" w:hanging="360"/>
      </w:pPr>
    </w:lvl>
    <w:lvl w:ilvl="1" w:tplc="04060019" w:tentative="1">
      <w:start w:val="1"/>
      <w:numFmt w:val="lowerLetter"/>
      <w:lvlText w:val="%2."/>
      <w:lvlJc w:val="left"/>
      <w:pPr>
        <w:ind w:left="1866" w:hanging="360"/>
      </w:pPr>
    </w:lvl>
    <w:lvl w:ilvl="2" w:tplc="0406001B" w:tentative="1">
      <w:start w:val="1"/>
      <w:numFmt w:val="lowerRoman"/>
      <w:lvlText w:val="%3."/>
      <w:lvlJc w:val="right"/>
      <w:pPr>
        <w:ind w:left="2586" w:hanging="180"/>
      </w:pPr>
    </w:lvl>
    <w:lvl w:ilvl="3" w:tplc="0406000F" w:tentative="1">
      <w:start w:val="1"/>
      <w:numFmt w:val="decimal"/>
      <w:lvlText w:val="%4."/>
      <w:lvlJc w:val="left"/>
      <w:pPr>
        <w:ind w:left="3306" w:hanging="360"/>
      </w:pPr>
    </w:lvl>
    <w:lvl w:ilvl="4" w:tplc="04060019" w:tentative="1">
      <w:start w:val="1"/>
      <w:numFmt w:val="lowerLetter"/>
      <w:lvlText w:val="%5."/>
      <w:lvlJc w:val="left"/>
      <w:pPr>
        <w:ind w:left="4026" w:hanging="360"/>
      </w:pPr>
    </w:lvl>
    <w:lvl w:ilvl="5" w:tplc="0406001B" w:tentative="1">
      <w:start w:val="1"/>
      <w:numFmt w:val="lowerRoman"/>
      <w:lvlText w:val="%6."/>
      <w:lvlJc w:val="right"/>
      <w:pPr>
        <w:ind w:left="4746" w:hanging="180"/>
      </w:pPr>
    </w:lvl>
    <w:lvl w:ilvl="6" w:tplc="0406000F" w:tentative="1">
      <w:start w:val="1"/>
      <w:numFmt w:val="decimal"/>
      <w:lvlText w:val="%7."/>
      <w:lvlJc w:val="left"/>
      <w:pPr>
        <w:ind w:left="5466" w:hanging="360"/>
      </w:pPr>
    </w:lvl>
    <w:lvl w:ilvl="7" w:tplc="04060019" w:tentative="1">
      <w:start w:val="1"/>
      <w:numFmt w:val="lowerLetter"/>
      <w:lvlText w:val="%8."/>
      <w:lvlJc w:val="left"/>
      <w:pPr>
        <w:ind w:left="6186" w:hanging="360"/>
      </w:pPr>
    </w:lvl>
    <w:lvl w:ilvl="8" w:tplc="0406001B" w:tentative="1">
      <w:start w:val="1"/>
      <w:numFmt w:val="lowerRoman"/>
      <w:lvlText w:val="%9."/>
      <w:lvlJc w:val="right"/>
      <w:pPr>
        <w:ind w:left="6906" w:hanging="180"/>
      </w:pPr>
    </w:lvl>
  </w:abstractNum>
  <w:abstractNum w:abstractNumId="7" w15:restartNumberingAfterBreak="0">
    <w:nsid w:val="3CE60E9E"/>
    <w:multiLevelType w:val="hybridMultilevel"/>
    <w:tmpl w:val="BE6A81F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6F730AE"/>
    <w:multiLevelType w:val="hybridMultilevel"/>
    <w:tmpl w:val="5EF8B11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98B2B15"/>
    <w:multiLevelType w:val="hybridMultilevel"/>
    <w:tmpl w:val="7F02E5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85204F0"/>
    <w:multiLevelType w:val="hybridMultilevel"/>
    <w:tmpl w:val="45CC03D6"/>
    <w:lvl w:ilvl="0" w:tplc="DDD607D2">
      <w:start w:val="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2035D22"/>
    <w:multiLevelType w:val="hybridMultilevel"/>
    <w:tmpl w:val="2102C64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6AB31DAB"/>
    <w:multiLevelType w:val="hybridMultilevel"/>
    <w:tmpl w:val="A9CC7B60"/>
    <w:lvl w:ilvl="0" w:tplc="04060011">
      <w:start w:val="1"/>
      <w:numFmt w:val="decimal"/>
      <w:lvlText w:val="%1)"/>
      <w:lvlJc w:val="left"/>
      <w:pPr>
        <w:ind w:left="1146" w:hanging="360"/>
      </w:pPr>
    </w:lvl>
    <w:lvl w:ilvl="1" w:tplc="04060019" w:tentative="1">
      <w:start w:val="1"/>
      <w:numFmt w:val="lowerLetter"/>
      <w:lvlText w:val="%2."/>
      <w:lvlJc w:val="left"/>
      <w:pPr>
        <w:ind w:left="1866" w:hanging="360"/>
      </w:pPr>
    </w:lvl>
    <w:lvl w:ilvl="2" w:tplc="0406001B" w:tentative="1">
      <w:start w:val="1"/>
      <w:numFmt w:val="lowerRoman"/>
      <w:lvlText w:val="%3."/>
      <w:lvlJc w:val="right"/>
      <w:pPr>
        <w:ind w:left="2586" w:hanging="180"/>
      </w:pPr>
    </w:lvl>
    <w:lvl w:ilvl="3" w:tplc="0406000F" w:tentative="1">
      <w:start w:val="1"/>
      <w:numFmt w:val="decimal"/>
      <w:lvlText w:val="%4."/>
      <w:lvlJc w:val="left"/>
      <w:pPr>
        <w:ind w:left="3306" w:hanging="360"/>
      </w:pPr>
    </w:lvl>
    <w:lvl w:ilvl="4" w:tplc="04060019" w:tentative="1">
      <w:start w:val="1"/>
      <w:numFmt w:val="lowerLetter"/>
      <w:lvlText w:val="%5."/>
      <w:lvlJc w:val="left"/>
      <w:pPr>
        <w:ind w:left="4026" w:hanging="360"/>
      </w:pPr>
    </w:lvl>
    <w:lvl w:ilvl="5" w:tplc="0406001B" w:tentative="1">
      <w:start w:val="1"/>
      <w:numFmt w:val="lowerRoman"/>
      <w:lvlText w:val="%6."/>
      <w:lvlJc w:val="right"/>
      <w:pPr>
        <w:ind w:left="4746" w:hanging="180"/>
      </w:pPr>
    </w:lvl>
    <w:lvl w:ilvl="6" w:tplc="0406000F" w:tentative="1">
      <w:start w:val="1"/>
      <w:numFmt w:val="decimal"/>
      <w:lvlText w:val="%7."/>
      <w:lvlJc w:val="left"/>
      <w:pPr>
        <w:ind w:left="5466" w:hanging="360"/>
      </w:pPr>
    </w:lvl>
    <w:lvl w:ilvl="7" w:tplc="04060019" w:tentative="1">
      <w:start w:val="1"/>
      <w:numFmt w:val="lowerLetter"/>
      <w:lvlText w:val="%8."/>
      <w:lvlJc w:val="left"/>
      <w:pPr>
        <w:ind w:left="6186" w:hanging="360"/>
      </w:pPr>
    </w:lvl>
    <w:lvl w:ilvl="8" w:tplc="0406001B" w:tentative="1">
      <w:start w:val="1"/>
      <w:numFmt w:val="lowerRoman"/>
      <w:lvlText w:val="%9."/>
      <w:lvlJc w:val="right"/>
      <w:pPr>
        <w:ind w:left="6906" w:hanging="180"/>
      </w:pPr>
    </w:lvl>
  </w:abstractNum>
  <w:abstractNum w:abstractNumId="13" w15:restartNumberingAfterBreak="0">
    <w:nsid w:val="730C6F9C"/>
    <w:multiLevelType w:val="hybridMultilevel"/>
    <w:tmpl w:val="24925A00"/>
    <w:lvl w:ilvl="0" w:tplc="04060011">
      <w:start w:val="1"/>
      <w:numFmt w:val="decimal"/>
      <w:lvlText w:val="%1)"/>
      <w:lvlJc w:val="left"/>
      <w:pPr>
        <w:ind w:left="1146" w:hanging="360"/>
      </w:pPr>
    </w:lvl>
    <w:lvl w:ilvl="1" w:tplc="04060019" w:tentative="1">
      <w:start w:val="1"/>
      <w:numFmt w:val="lowerLetter"/>
      <w:lvlText w:val="%2."/>
      <w:lvlJc w:val="left"/>
      <w:pPr>
        <w:ind w:left="1866" w:hanging="360"/>
      </w:pPr>
    </w:lvl>
    <w:lvl w:ilvl="2" w:tplc="0406001B" w:tentative="1">
      <w:start w:val="1"/>
      <w:numFmt w:val="lowerRoman"/>
      <w:lvlText w:val="%3."/>
      <w:lvlJc w:val="right"/>
      <w:pPr>
        <w:ind w:left="2586" w:hanging="180"/>
      </w:pPr>
    </w:lvl>
    <w:lvl w:ilvl="3" w:tplc="0406000F" w:tentative="1">
      <w:start w:val="1"/>
      <w:numFmt w:val="decimal"/>
      <w:lvlText w:val="%4."/>
      <w:lvlJc w:val="left"/>
      <w:pPr>
        <w:ind w:left="3306" w:hanging="360"/>
      </w:pPr>
    </w:lvl>
    <w:lvl w:ilvl="4" w:tplc="04060019" w:tentative="1">
      <w:start w:val="1"/>
      <w:numFmt w:val="lowerLetter"/>
      <w:lvlText w:val="%5."/>
      <w:lvlJc w:val="left"/>
      <w:pPr>
        <w:ind w:left="4026" w:hanging="360"/>
      </w:pPr>
    </w:lvl>
    <w:lvl w:ilvl="5" w:tplc="0406001B" w:tentative="1">
      <w:start w:val="1"/>
      <w:numFmt w:val="lowerRoman"/>
      <w:lvlText w:val="%6."/>
      <w:lvlJc w:val="right"/>
      <w:pPr>
        <w:ind w:left="4746" w:hanging="180"/>
      </w:pPr>
    </w:lvl>
    <w:lvl w:ilvl="6" w:tplc="0406000F" w:tentative="1">
      <w:start w:val="1"/>
      <w:numFmt w:val="decimal"/>
      <w:lvlText w:val="%7."/>
      <w:lvlJc w:val="left"/>
      <w:pPr>
        <w:ind w:left="5466" w:hanging="360"/>
      </w:pPr>
    </w:lvl>
    <w:lvl w:ilvl="7" w:tplc="04060019" w:tentative="1">
      <w:start w:val="1"/>
      <w:numFmt w:val="lowerLetter"/>
      <w:lvlText w:val="%8."/>
      <w:lvlJc w:val="left"/>
      <w:pPr>
        <w:ind w:left="6186" w:hanging="360"/>
      </w:pPr>
    </w:lvl>
    <w:lvl w:ilvl="8" w:tplc="0406001B" w:tentative="1">
      <w:start w:val="1"/>
      <w:numFmt w:val="lowerRoman"/>
      <w:lvlText w:val="%9."/>
      <w:lvlJc w:val="right"/>
      <w:pPr>
        <w:ind w:left="6906" w:hanging="180"/>
      </w:pPr>
    </w:lvl>
  </w:abstractNum>
  <w:num w:numId="1" w16cid:durableId="1209223936">
    <w:abstractNumId w:val="0"/>
  </w:num>
  <w:num w:numId="2" w16cid:durableId="1486359396">
    <w:abstractNumId w:val="10"/>
  </w:num>
  <w:num w:numId="3" w16cid:durableId="1455370897">
    <w:abstractNumId w:val="5"/>
  </w:num>
  <w:num w:numId="4" w16cid:durableId="1984239194">
    <w:abstractNumId w:val="8"/>
  </w:num>
  <w:num w:numId="5" w16cid:durableId="339283586">
    <w:abstractNumId w:val="9"/>
  </w:num>
  <w:num w:numId="6" w16cid:durableId="333842583">
    <w:abstractNumId w:val="6"/>
  </w:num>
  <w:num w:numId="7" w16cid:durableId="1202786428">
    <w:abstractNumId w:val="11"/>
  </w:num>
  <w:num w:numId="8" w16cid:durableId="1200894167">
    <w:abstractNumId w:val="12"/>
  </w:num>
  <w:num w:numId="9" w16cid:durableId="598414759">
    <w:abstractNumId w:val="1"/>
  </w:num>
  <w:num w:numId="10" w16cid:durableId="143553063">
    <w:abstractNumId w:val="4"/>
  </w:num>
  <w:num w:numId="11" w16cid:durableId="617490562">
    <w:abstractNumId w:val="2"/>
  </w:num>
  <w:num w:numId="12" w16cid:durableId="700282966">
    <w:abstractNumId w:val="7"/>
  </w:num>
  <w:num w:numId="13" w16cid:durableId="1895045869">
    <w:abstractNumId w:val="3"/>
  </w:num>
  <w:num w:numId="14" w16cid:durableId="164955018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eter Sindal Lundsberg">
    <w15:presenceInfo w15:providerId="AD" w15:userId="S::psl@petersindal.dk::c8fa4f67-0f17-43a5-b6c5-fd6ed6022cd5"/>
  </w15:person>
  <w15:person w15:author="Kirk Larsen &amp; Ascanius">
    <w15:presenceInfo w15:providerId="None" w15:userId="Kirk Larsen &amp; Ascani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EDC"/>
    <w:rsid w:val="000000C4"/>
    <w:rsid w:val="0000036D"/>
    <w:rsid w:val="0000049E"/>
    <w:rsid w:val="000009B6"/>
    <w:rsid w:val="00000D53"/>
    <w:rsid w:val="000058D6"/>
    <w:rsid w:val="00006ABA"/>
    <w:rsid w:val="0000700B"/>
    <w:rsid w:val="0000779B"/>
    <w:rsid w:val="000078C2"/>
    <w:rsid w:val="0000792D"/>
    <w:rsid w:val="0001170D"/>
    <w:rsid w:val="00011FD1"/>
    <w:rsid w:val="000122DF"/>
    <w:rsid w:val="000128C4"/>
    <w:rsid w:val="00012A93"/>
    <w:rsid w:val="00013384"/>
    <w:rsid w:val="000133D0"/>
    <w:rsid w:val="000134EE"/>
    <w:rsid w:val="0001596D"/>
    <w:rsid w:val="000168B8"/>
    <w:rsid w:val="00016E9A"/>
    <w:rsid w:val="00017CF0"/>
    <w:rsid w:val="00020B07"/>
    <w:rsid w:val="00023138"/>
    <w:rsid w:val="0002357F"/>
    <w:rsid w:val="000237ED"/>
    <w:rsid w:val="00023924"/>
    <w:rsid w:val="00024988"/>
    <w:rsid w:val="00024CCC"/>
    <w:rsid w:val="00024F40"/>
    <w:rsid w:val="000261DC"/>
    <w:rsid w:val="000276CD"/>
    <w:rsid w:val="00027D53"/>
    <w:rsid w:val="00030976"/>
    <w:rsid w:val="00030C29"/>
    <w:rsid w:val="00032014"/>
    <w:rsid w:val="000330BA"/>
    <w:rsid w:val="00034264"/>
    <w:rsid w:val="00034DDD"/>
    <w:rsid w:val="000363E5"/>
    <w:rsid w:val="00036F73"/>
    <w:rsid w:val="00037E3D"/>
    <w:rsid w:val="00037F04"/>
    <w:rsid w:val="000411D4"/>
    <w:rsid w:val="00041917"/>
    <w:rsid w:val="000419AF"/>
    <w:rsid w:val="00041FDB"/>
    <w:rsid w:val="0004246B"/>
    <w:rsid w:val="000428E9"/>
    <w:rsid w:val="00043A3C"/>
    <w:rsid w:val="00044991"/>
    <w:rsid w:val="00044D5E"/>
    <w:rsid w:val="000456A7"/>
    <w:rsid w:val="00045CD1"/>
    <w:rsid w:val="00045EEF"/>
    <w:rsid w:val="000477AF"/>
    <w:rsid w:val="00050168"/>
    <w:rsid w:val="00051506"/>
    <w:rsid w:val="000517F4"/>
    <w:rsid w:val="00052627"/>
    <w:rsid w:val="00052708"/>
    <w:rsid w:val="00052CEA"/>
    <w:rsid w:val="0005365A"/>
    <w:rsid w:val="00053FD7"/>
    <w:rsid w:val="0005469E"/>
    <w:rsid w:val="000547B4"/>
    <w:rsid w:val="00056457"/>
    <w:rsid w:val="00056DC8"/>
    <w:rsid w:val="000570D7"/>
    <w:rsid w:val="00060124"/>
    <w:rsid w:val="00060AAB"/>
    <w:rsid w:val="000627EF"/>
    <w:rsid w:val="00065F5B"/>
    <w:rsid w:val="0006674F"/>
    <w:rsid w:val="0006705E"/>
    <w:rsid w:val="00067E54"/>
    <w:rsid w:val="00067E57"/>
    <w:rsid w:val="0007052C"/>
    <w:rsid w:val="000707C8"/>
    <w:rsid w:val="000716E0"/>
    <w:rsid w:val="00073DF9"/>
    <w:rsid w:val="000741A3"/>
    <w:rsid w:val="00074984"/>
    <w:rsid w:val="00075214"/>
    <w:rsid w:val="0007584B"/>
    <w:rsid w:val="00076727"/>
    <w:rsid w:val="0007675E"/>
    <w:rsid w:val="00076C6B"/>
    <w:rsid w:val="00077F86"/>
    <w:rsid w:val="00080D25"/>
    <w:rsid w:val="0008291C"/>
    <w:rsid w:val="00083492"/>
    <w:rsid w:val="00083C0F"/>
    <w:rsid w:val="00083DF6"/>
    <w:rsid w:val="000847F5"/>
    <w:rsid w:val="000862AE"/>
    <w:rsid w:val="0008722D"/>
    <w:rsid w:val="000907B2"/>
    <w:rsid w:val="00090E2F"/>
    <w:rsid w:val="0009140E"/>
    <w:rsid w:val="00091EC8"/>
    <w:rsid w:val="00092047"/>
    <w:rsid w:val="00092146"/>
    <w:rsid w:val="00092181"/>
    <w:rsid w:val="00092297"/>
    <w:rsid w:val="000933BB"/>
    <w:rsid w:val="0009413B"/>
    <w:rsid w:val="00094597"/>
    <w:rsid w:val="00094E14"/>
    <w:rsid w:val="00094FE8"/>
    <w:rsid w:val="0009543D"/>
    <w:rsid w:val="000954F9"/>
    <w:rsid w:val="0009632F"/>
    <w:rsid w:val="000975B0"/>
    <w:rsid w:val="00097EC8"/>
    <w:rsid w:val="000A03AA"/>
    <w:rsid w:val="000A0DD4"/>
    <w:rsid w:val="000A0E5D"/>
    <w:rsid w:val="000A0FF2"/>
    <w:rsid w:val="000A1466"/>
    <w:rsid w:val="000A2600"/>
    <w:rsid w:val="000A297C"/>
    <w:rsid w:val="000A3E24"/>
    <w:rsid w:val="000A440A"/>
    <w:rsid w:val="000A4F6A"/>
    <w:rsid w:val="000A5009"/>
    <w:rsid w:val="000A57B9"/>
    <w:rsid w:val="000A5A63"/>
    <w:rsid w:val="000A6563"/>
    <w:rsid w:val="000A6722"/>
    <w:rsid w:val="000A6FF6"/>
    <w:rsid w:val="000B0004"/>
    <w:rsid w:val="000B01D3"/>
    <w:rsid w:val="000B0601"/>
    <w:rsid w:val="000B10D0"/>
    <w:rsid w:val="000B19DD"/>
    <w:rsid w:val="000B23CC"/>
    <w:rsid w:val="000B39EE"/>
    <w:rsid w:val="000B4ACD"/>
    <w:rsid w:val="000B5A54"/>
    <w:rsid w:val="000B7B6D"/>
    <w:rsid w:val="000C01B2"/>
    <w:rsid w:val="000C02A8"/>
    <w:rsid w:val="000C06D3"/>
    <w:rsid w:val="000C1296"/>
    <w:rsid w:val="000C17E9"/>
    <w:rsid w:val="000C36D0"/>
    <w:rsid w:val="000C3997"/>
    <w:rsid w:val="000C454B"/>
    <w:rsid w:val="000C47A9"/>
    <w:rsid w:val="000C5114"/>
    <w:rsid w:val="000C5D33"/>
    <w:rsid w:val="000C6CE8"/>
    <w:rsid w:val="000C72AE"/>
    <w:rsid w:val="000C753A"/>
    <w:rsid w:val="000C77C6"/>
    <w:rsid w:val="000C7EA1"/>
    <w:rsid w:val="000D0214"/>
    <w:rsid w:val="000D15B4"/>
    <w:rsid w:val="000D1D95"/>
    <w:rsid w:val="000D2DDA"/>
    <w:rsid w:val="000D4E8B"/>
    <w:rsid w:val="000D6306"/>
    <w:rsid w:val="000D674D"/>
    <w:rsid w:val="000E0545"/>
    <w:rsid w:val="000E08B8"/>
    <w:rsid w:val="000E1767"/>
    <w:rsid w:val="000E2242"/>
    <w:rsid w:val="000E2FE0"/>
    <w:rsid w:val="000E3600"/>
    <w:rsid w:val="000E4F4E"/>
    <w:rsid w:val="000E54A5"/>
    <w:rsid w:val="000E59C6"/>
    <w:rsid w:val="000E5B40"/>
    <w:rsid w:val="000E70DA"/>
    <w:rsid w:val="000E7B87"/>
    <w:rsid w:val="000F07BB"/>
    <w:rsid w:val="000F0940"/>
    <w:rsid w:val="000F1A47"/>
    <w:rsid w:val="000F1A84"/>
    <w:rsid w:val="000F2B1F"/>
    <w:rsid w:val="000F3B8B"/>
    <w:rsid w:val="000F3BB8"/>
    <w:rsid w:val="000F4B3A"/>
    <w:rsid w:val="000F4D32"/>
    <w:rsid w:val="000F6A08"/>
    <w:rsid w:val="001004EA"/>
    <w:rsid w:val="001027C8"/>
    <w:rsid w:val="0010280B"/>
    <w:rsid w:val="001029C6"/>
    <w:rsid w:val="00104E69"/>
    <w:rsid w:val="001050E2"/>
    <w:rsid w:val="00107CCD"/>
    <w:rsid w:val="00110020"/>
    <w:rsid w:val="001101A1"/>
    <w:rsid w:val="001115BE"/>
    <w:rsid w:val="00111A7C"/>
    <w:rsid w:val="00111B19"/>
    <w:rsid w:val="0011384C"/>
    <w:rsid w:val="00116F4E"/>
    <w:rsid w:val="001176FD"/>
    <w:rsid w:val="001205D1"/>
    <w:rsid w:val="00121495"/>
    <w:rsid w:val="00121ECC"/>
    <w:rsid w:val="00122BF4"/>
    <w:rsid w:val="001230D6"/>
    <w:rsid w:val="0012353F"/>
    <w:rsid w:val="001235F3"/>
    <w:rsid w:val="00123629"/>
    <w:rsid w:val="001236A6"/>
    <w:rsid w:val="00125946"/>
    <w:rsid w:val="0012693B"/>
    <w:rsid w:val="00126AD7"/>
    <w:rsid w:val="00127546"/>
    <w:rsid w:val="00127C0D"/>
    <w:rsid w:val="00131BD3"/>
    <w:rsid w:val="00131EB5"/>
    <w:rsid w:val="00133174"/>
    <w:rsid w:val="00133561"/>
    <w:rsid w:val="001340CA"/>
    <w:rsid w:val="00134C74"/>
    <w:rsid w:val="00135CDD"/>
    <w:rsid w:val="00136A4B"/>
    <w:rsid w:val="00136B0A"/>
    <w:rsid w:val="00140C2E"/>
    <w:rsid w:val="0014136B"/>
    <w:rsid w:val="00141466"/>
    <w:rsid w:val="001430A9"/>
    <w:rsid w:val="00143D1E"/>
    <w:rsid w:val="00143E4B"/>
    <w:rsid w:val="0014432C"/>
    <w:rsid w:val="001444D0"/>
    <w:rsid w:val="0014469E"/>
    <w:rsid w:val="001463D7"/>
    <w:rsid w:val="0014667A"/>
    <w:rsid w:val="001472C5"/>
    <w:rsid w:val="001473E6"/>
    <w:rsid w:val="001477A0"/>
    <w:rsid w:val="001479F6"/>
    <w:rsid w:val="00147A52"/>
    <w:rsid w:val="00150644"/>
    <w:rsid w:val="00150A05"/>
    <w:rsid w:val="00150CDB"/>
    <w:rsid w:val="001515B2"/>
    <w:rsid w:val="001518B3"/>
    <w:rsid w:val="0015248A"/>
    <w:rsid w:val="00152BE8"/>
    <w:rsid w:val="00153F8B"/>
    <w:rsid w:val="001543A0"/>
    <w:rsid w:val="001544B5"/>
    <w:rsid w:val="00154B11"/>
    <w:rsid w:val="001558C8"/>
    <w:rsid w:val="001564F0"/>
    <w:rsid w:val="00156881"/>
    <w:rsid w:val="00156B50"/>
    <w:rsid w:val="00157328"/>
    <w:rsid w:val="00160802"/>
    <w:rsid w:val="00161C4F"/>
    <w:rsid w:val="00162AFC"/>
    <w:rsid w:val="0016420A"/>
    <w:rsid w:val="0016585B"/>
    <w:rsid w:val="00165B25"/>
    <w:rsid w:val="00165D3D"/>
    <w:rsid w:val="00166D58"/>
    <w:rsid w:val="0017064D"/>
    <w:rsid w:val="00171D60"/>
    <w:rsid w:val="001727CE"/>
    <w:rsid w:val="001728B9"/>
    <w:rsid w:val="001731AE"/>
    <w:rsid w:val="00173C86"/>
    <w:rsid w:val="00175A4B"/>
    <w:rsid w:val="00175C71"/>
    <w:rsid w:val="00175E47"/>
    <w:rsid w:val="00175E74"/>
    <w:rsid w:val="00176CAB"/>
    <w:rsid w:val="00176D2A"/>
    <w:rsid w:val="001800DE"/>
    <w:rsid w:val="001815FD"/>
    <w:rsid w:val="001846D1"/>
    <w:rsid w:val="0018490A"/>
    <w:rsid w:val="00185BED"/>
    <w:rsid w:val="00185E90"/>
    <w:rsid w:val="00186A85"/>
    <w:rsid w:val="001874A6"/>
    <w:rsid w:val="00190BB1"/>
    <w:rsid w:val="0019130F"/>
    <w:rsid w:val="00191DE1"/>
    <w:rsid w:val="00192BC4"/>
    <w:rsid w:val="00192DD1"/>
    <w:rsid w:val="001937A5"/>
    <w:rsid w:val="00193EBC"/>
    <w:rsid w:val="00196570"/>
    <w:rsid w:val="001966EE"/>
    <w:rsid w:val="001A0415"/>
    <w:rsid w:val="001A0533"/>
    <w:rsid w:val="001A1044"/>
    <w:rsid w:val="001A2C16"/>
    <w:rsid w:val="001A3122"/>
    <w:rsid w:val="001A3986"/>
    <w:rsid w:val="001A4734"/>
    <w:rsid w:val="001A5DFF"/>
    <w:rsid w:val="001A6DF3"/>
    <w:rsid w:val="001A6E77"/>
    <w:rsid w:val="001A6F69"/>
    <w:rsid w:val="001A75E3"/>
    <w:rsid w:val="001B014A"/>
    <w:rsid w:val="001B019D"/>
    <w:rsid w:val="001B0ACD"/>
    <w:rsid w:val="001B0FFE"/>
    <w:rsid w:val="001B1AC4"/>
    <w:rsid w:val="001B25FA"/>
    <w:rsid w:val="001B286D"/>
    <w:rsid w:val="001B5140"/>
    <w:rsid w:val="001B5894"/>
    <w:rsid w:val="001B6F57"/>
    <w:rsid w:val="001C0286"/>
    <w:rsid w:val="001C031A"/>
    <w:rsid w:val="001C04A0"/>
    <w:rsid w:val="001C07E2"/>
    <w:rsid w:val="001C1E45"/>
    <w:rsid w:val="001C3111"/>
    <w:rsid w:val="001C357E"/>
    <w:rsid w:val="001C522F"/>
    <w:rsid w:val="001C5C27"/>
    <w:rsid w:val="001C5F6F"/>
    <w:rsid w:val="001C69EF"/>
    <w:rsid w:val="001C72A9"/>
    <w:rsid w:val="001C73FC"/>
    <w:rsid w:val="001D0881"/>
    <w:rsid w:val="001D08FA"/>
    <w:rsid w:val="001D0A92"/>
    <w:rsid w:val="001D128A"/>
    <w:rsid w:val="001D159A"/>
    <w:rsid w:val="001D1A5B"/>
    <w:rsid w:val="001D1DF5"/>
    <w:rsid w:val="001D27B6"/>
    <w:rsid w:val="001D2BD2"/>
    <w:rsid w:val="001D3D98"/>
    <w:rsid w:val="001D4A64"/>
    <w:rsid w:val="001D4C78"/>
    <w:rsid w:val="001D54F2"/>
    <w:rsid w:val="001D5D3D"/>
    <w:rsid w:val="001E09A6"/>
    <w:rsid w:val="001E09E7"/>
    <w:rsid w:val="001E0F14"/>
    <w:rsid w:val="001E1711"/>
    <w:rsid w:val="001E2115"/>
    <w:rsid w:val="001E34FD"/>
    <w:rsid w:val="001E3A07"/>
    <w:rsid w:val="001E4585"/>
    <w:rsid w:val="001E47D5"/>
    <w:rsid w:val="001E6719"/>
    <w:rsid w:val="001E6F5A"/>
    <w:rsid w:val="001F0004"/>
    <w:rsid w:val="001F1010"/>
    <w:rsid w:val="001F1548"/>
    <w:rsid w:val="001F16CA"/>
    <w:rsid w:val="001F2013"/>
    <w:rsid w:val="001F213B"/>
    <w:rsid w:val="001F24B4"/>
    <w:rsid w:val="001F29B9"/>
    <w:rsid w:val="001F2CFA"/>
    <w:rsid w:val="001F2D34"/>
    <w:rsid w:val="001F397E"/>
    <w:rsid w:val="001F3B7E"/>
    <w:rsid w:val="001F424B"/>
    <w:rsid w:val="001F4744"/>
    <w:rsid w:val="001F5075"/>
    <w:rsid w:val="001F6026"/>
    <w:rsid w:val="001F61D0"/>
    <w:rsid w:val="001F6680"/>
    <w:rsid w:val="001F70A4"/>
    <w:rsid w:val="001F77B8"/>
    <w:rsid w:val="001F7964"/>
    <w:rsid w:val="002007EC"/>
    <w:rsid w:val="00200AA2"/>
    <w:rsid w:val="00200AFC"/>
    <w:rsid w:val="002011A6"/>
    <w:rsid w:val="00201901"/>
    <w:rsid w:val="00201DA1"/>
    <w:rsid w:val="00201DF3"/>
    <w:rsid w:val="00202529"/>
    <w:rsid w:val="0020375A"/>
    <w:rsid w:val="002038B2"/>
    <w:rsid w:val="002047AA"/>
    <w:rsid w:val="00204E90"/>
    <w:rsid w:val="00207DB6"/>
    <w:rsid w:val="002107E4"/>
    <w:rsid w:val="00210EA6"/>
    <w:rsid w:val="00211439"/>
    <w:rsid w:val="002114B9"/>
    <w:rsid w:val="002117A7"/>
    <w:rsid w:val="00213185"/>
    <w:rsid w:val="00213D9E"/>
    <w:rsid w:val="0021484E"/>
    <w:rsid w:val="00214EC5"/>
    <w:rsid w:val="00214FAA"/>
    <w:rsid w:val="00215B88"/>
    <w:rsid w:val="00215D07"/>
    <w:rsid w:val="002171ED"/>
    <w:rsid w:val="002177AA"/>
    <w:rsid w:val="00220CC2"/>
    <w:rsid w:val="00221038"/>
    <w:rsid w:val="00221500"/>
    <w:rsid w:val="00222C5B"/>
    <w:rsid w:val="002234E4"/>
    <w:rsid w:val="00223679"/>
    <w:rsid w:val="00223B2F"/>
    <w:rsid w:val="00226534"/>
    <w:rsid w:val="0022721E"/>
    <w:rsid w:val="00227591"/>
    <w:rsid w:val="00231BA9"/>
    <w:rsid w:val="002321E9"/>
    <w:rsid w:val="00232692"/>
    <w:rsid w:val="00233270"/>
    <w:rsid w:val="002332F8"/>
    <w:rsid w:val="00233563"/>
    <w:rsid w:val="0023388D"/>
    <w:rsid w:val="0023396E"/>
    <w:rsid w:val="002347BC"/>
    <w:rsid w:val="00234BCF"/>
    <w:rsid w:val="00236457"/>
    <w:rsid w:val="00236A87"/>
    <w:rsid w:val="00236F95"/>
    <w:rsid w:val="00237143"/>
    <w:rsid w:val="00237A60"/>
    <w:rsid w:val="00237B54"/>
    <w:rsid w:val="00237C87"/>
    <w:rsid w:val="00240FAE"/>
    <w:rsid w:val="00241DC1"/>
    <w:rsid w:val="00242455"/>
    <w:rsid w:val="00243749"/>
    <w:rsid w:val="00244DD2"/>
    <w:rsid w:val="00245A8F"/>
    <w:rsid w:val="00245BC1"/>
    <w:rsid w:val="00246460"/>
    <w:rsid w:val="00247F05"/>
    <w:rsid w:val="00252561"/>
    <w:rsid w:val="00252FC4"/>
    <w:rsid w:val="00254B95"/>
    <w:rsid w:val="002555FD"/>
    <w:rsid w:val="00255FD3"/>
    <w:rsid w:val="00257439"/>
    <w:rsid w:val="002577D9"/>
    <w:rsid w:val="002605B8"/>
    <w:rsid w:val="0026080F"/>
    <w:rsid w:val="002612C1"/>
    <w:rsid w:val="00261782"/>
    <w:rsid w:val="002618D7"/>
    <w:rsid w:val="00261979"/>
    <w:rsid w:val="002630D8"/>
    <w:rsid w:val="00264EDB"/>
    <w:rsid w:val="0027125B"/>
    <w:rsid w:val="002712E0"/>
    <w:rsid w:val="00271D05"/>
    <w:rsid w:val="00272FA9"/>
    <w:rsid w:val="00274F0E"/>
    <w:rsid w:val="00276A64"/>
    <w:rsid w:val="0027740C"/>
    <w:rsid w:val="00280160"/>
    <w:rsid w:val="00280237"/>
    <w:rsid w:val="002803DA"/>
    <w:rsid w:val="0028063E"/>
    <w:rsid w:val="00280C1C"/>
    <w:rsid w:val="002817C9"/>
    <w:rsid w:val="00282D1F"/>
    <w:rsid w:val="00284215"/>
    <w:rsid w:val="00285245"/>
    <w:rsid w:val="002856E8"/>
    <w:rsid w:val="00285722"/>
    <w:rsid w:val="0028696D"/>
    <w:rsid w:val="002913DB"/>
    <w:rsid w:val="00292209"/>
    <w:rsid w:val="00292303"/>
    <w:rsid w:val="00292A16"/>
    <w:rsid w:val="00292E63"/>
    <w:rsid w:val="0029365C"/>
    <w:rsid w:val="00293E62"/>
    <w:rsid w:val="00294673"/>
    <w:rsid w:val="00295949"/>
    <w:rsid w:val="002962F7"/>
    <w:rsid w:val="00296A1D"/>
    <w:rsid w:val="00296BE9"/>
    <w:rsid w:val="00296C20"/>
    <w:rsid w:val="002971BF"/>
    <w:rsid w:val="002A0914"/>
    <w:rsid w:val="002A18AE"/>
    <w:rsid w:val="002A293F"/>
    <w:rsid w:val="002A2F29"/>
    <w:rsid w:val="002A336B"/>
    <w:rsid w:val="002A4D2A"/>
    <w:rsid w:val="002A53FF"/>
    <w:rsid w:val="002A571B"/>
    <w:rsid w:val="002A664F"/>
    <w:rsid w:val="002A6768"/>
    <w:rsid w:val="002A6AEC"/>
    <w:rsid w:val="002A72E0"/>
    <w:rsid w:val="002A7763"/>
    <w:rsid w:val="002A785F"/>
    <w:rsid w:val="002B1134"/>
    <w:rsid w:val="002B12B9"/>
    <w:rsid w:val="002B1A2E"/>
    <w:rsid w:val="002B28ED"/>
    <w:rsid w:val="002B2FA7"/>
    <w:rsid w:val="002B3898"/>
    <w:rsid w:val="002B762C"/>
    <w:rsid w:val="002B7A39"/>
    <w:rsid w:val="002B7B3B"/>
    <w:rsid w:val="002B7B8A"/>
    <w:rsid w:val="002C015E"/>
    <w:rsid w:val="002C0999"/>
    <w:rsid w:val="002C0DAF"/>
    <w:rsid w:val="002C0DEA"/>
    <w:rsid w:val="002C11A6"/>
    <w:rsid w:val="002C11E8"/>
    <w:rsid w:val="002C1200"/>
    <w:rsid w:val="002C454A"/>
    <w:rsid w:val="002C682F"/>
    <w:rsid w:val="002C6A84"/>
    <w:rsid w:val="002C6D6D"/>
    <w:rsid w:val="002C7D9C"/>
    <w:rsid w:val="002D0770"/>
    <w:rsid w:val="002D18A5"/>
    <w:rsid w:val="002D1946"/>
    <w:rsid w:val="002D1D95"/>
    <w:rsid w:val="002D32C5"/>
    <w:rsid w:val="002D33A5"/>
    <w:rsid w:val="002D3B24"/>
    <w:rsid w:val="002D3F0D"/>
    <w:rsid w:val="002E0184"/>
    <w:rsid w:val="002E15A9"/>
    <w:rsid w:val="002E1CA0"/>
    <w:rsid w:val="002E254D"/>
    <w:rsid w:val="002E2835"/>
    <w:rsid w:val="002E46D8"/>
    <w:rsid w:val="002E5832"/>
    <w:rsid w:val="002E6D5C"/>
    <w:rsid w:val="002E6EAB"/>
    <w:rsid w:val="002F0FC9"/>
    <w:rsid w:val="002F12F6"/>
    <w:rsid w:val="002F14C9"/>
    <w:rsid w:val="002F14D7"/>
    <w:rsid w:val="002F2BA3"/>
    <w:rsid w:val="002F399C"/>
    <w:rsid w:val="002F3CD7"/>
    <w:rsid w:val="002F405B"/>
    <w:rsid w:val="002F570A"/>
    <w:rsid w:val="002F6821"/>
    <w:rsid w:val="002F77E4"/>
    <w:rsid w:val="00300618"/>
    <w:rsid w:val="00302E1F"/>
    <w:rsid w:val="00304383"/>
    <w:rsid w:val="003056F2"/>
    <w:rsid w:val="00305BB7"/>
    <w:rsid w:val="00306723"/>
    <w:rsid w:val="003069BF"/>
    <w:rsid w:val="00307224"/>
    <w:rsid w:val="00307607"/>
    <w:rsid w:val="003078D1"/>
    <w:rsid w:val="003078E8"/>
    <w:rsid w:val="00307BCE"/>
    <w:rsid w:val="00307D48"/>
    <w:rsid w:val="00310782"/>
    <w:rsid w:val="003112D5"/>
    <w:rsid w:val="0031154A"/>
    <w:rsid w:val="00311616"/>
    <w:rsid w:val="00311885"/>
    <w:rsid w:val="0031338B"/>
    <w:rsid w:val="0031356E"/>
    <w:rsid w:val="003143F3"/>
    <w:rsid w:val="003151FF"/>
    <w:rsid w:val="003161BA"/>
    <w:rsid w:val="003165A2"/>
    <w:rsid w:val="0031665C"/>
    <w:rsid w:val="00317941"/>
    <w:rsid w:val="00317A8F"/>
    <w:rsid w:val="003217E5"/>
    <w:rsid w:val="003228EF"/>
    <w:rsid w:val="00322D35"/>
    <w:rsid w:val="00322F21"/>
    <w:rsid w:val="00323057"/>
    <w:rsid w:val="00323D00"/>
    <w:rsid w:val="00324FC1"/>
    <w:rsid w:val="00325E38"/>
    <w:rsid w:val="003265E9"/>
    <w:rsid w:val="00326688"/>
    <w:rsid w:val="00327714"/>
    <w:rsid w:val="00327AFF"/>
    <w:rsid w:val="00327B02"/>
    <w:rsid w:val="00331F81"/>
    <w:rsid w:val="00332172"/>
    <w:rsid w:val="00332BD7"/>
    <w:rsid w:val="00332E6D"/>
    <w:rsid w:val="003347E2"/>
    <w:rsid w:val="003356CA"/>
    <w:rsid w:val="00336AEE"/>
    <w:rsid w:val="003413EC"/>
    <w:rsid w:val="003416E9"/>
    <w:rsid w:val="0034269B"/>
    <w:rsid w:val="0034288C"/>
    <w:rsid w:val="003440C4"/>
    <w:rsid w:val="0034451C"/>
    <w:rsid w:val="003446DA"/>
    <w:rsid w:val="00344717"/>
    <w:rsid w:val="00344FB9"/>
    <w:rsid w:val="00345961"/>
    <w:rsid w:val="00345D6F"/>
    <w:rsid w:val="00347ABF"/>
    <w:rsid w:val="00347DA8"/>
    <w:rsid w:val="003506A5"/>
    <w:rsid w:val="0035123E"/>
    <w:rsid w:val="00351A52"/>
    <w:rsid w:val="00351BBC"/>
    <w:rsid w:val="0035553C"/>
    <w:rsid w:val="00355D1F"/>
    <w:rsid w:val="00355D62"/>
    <w:rsid w:val="003572B0"/>
    <w:rsid w:val="003579A1"/>
    <w:rsid w:val="003603E3"/>
    <w:rsid w:val="003617D8"/>
    <w:rsid w:val="00365551"/>
    <w:rsid w:val="003663A6"/>
    <w:rsid w:val="0036772C"/>
    <w:rsid w:val="0037028E"/>
    <w:rsid w:val="00370F66"/>
    <w:rsid w:val="00371E46"/>
    <w:rsid w:val="0037245C"/>
    <w:rsid w:val="00372B32"/>
    <w:rsid w:val="003731A2"/>
    <w:rsid w:val="003739FC"/>
    <w:rsid w:val="00373A3C"/>
    <w:rsid w:val="00373B0F"/>
    <w:rsid w:val="00374268"/>
    <w:rsid w:val="0037630F"/>
    <w:rsid w:val="00376E5D"/>
    <w:rsid w:val="00377555"/>
    <w:rsid w:val="00381F76"/>
    <w:rsid w:val="00383BF2"/>
    <w:rsid w:val="003844E1"/>
    <w:rsid w:val="003852DB"/>
    <w:rsid w:val="00391CE8"/>
    <w:rsid w:val="00392EC5"/>
    <w:rsid w:val="0039394F"/>
    <w:rsid w:val="00395688"/>
    <w:rsid w:val="0039573D"/>
    <w:rsid w:val="00395FF7"/>
    <w:rsid w:val="003966A0"/>
    <w:rsid w:val="00396A76"/>
    <w:rsid w:val="003A2A66"/>
    <w:rsid w:val="003A3246"/>
    <w:rsid w:val="003A3610"/>
    <w:rsid w:val="003A3F8C"/>
    <w:rsid w:val="003A43AC"/>
    <w:rsid w:val="003A4540"/>
    <w:rsid w:val="003A4C29"/>
    <w:rsid w:val="003A4CD7"/>
    <w:rsid w:val="003A5EF2"/>
    <w:rsid w:val="003A6563"/>
    <w:rsid w:val="003A65BB"/>
    <w:rsid w:val="003A7002"/>
    <w:rsid w:val="003B1638"/>
    <w:rsid w:val="003B1A84"/>
    <w:rsid w:val="003B2159"/>
    <w:rsid w:val="003B2223"/>
    <w:rsid w:val="003B29A8"/>
    <w:rsid w:val="003B3BD5"/>
    <w:rsid w:val="003B4EA6"/>
    <w:rsid w:val="003B4F35"/>
    <w:rsid w:val="003B56EC"/>
    <w:rsid w:val="003B5C0E"/>
    <w:rsid w:val="003B6719"/>
    <w:rsid w:val="003B71B4"/>
    <w:rsid w:val="003B74D6"/>
    <w:rsid w:val="003C0418"/>
    <w:rsid w:val="003C08F9"/>
    <w:rsid w:val="003C09B2"/>
    <w:rsid w:val="003C253A"/>
    <w:rsid w:val="003C2897"/>
    <w:rsid w:val="003C31E0"/>
    <w:rsid w:val="003C32C8"/>
    <w:rsid w:val="003C35FC"/>
    <w:rsid w:val="003C4501"/>
    <w:rsid w:val="003C4570"/>
    <w:rsid w:val="003C6729"/>
    <w:rsid w:val="003C6AFD"/>
    <w:rsid w:val="003C772C"/>
    <w:rsid w:val="003D039E"/>
    <w:rsid w:val="003D04D6"/>
    <w:rsid w:val="003D1EAF"/>
    <w:rsid w:val="003D210D"/>
    <w:rsid w:val="003D24F1"/>
    <w:rsid w:val="003D2C66"/>
    <w:rsid w:val="003D5B34"/>
    <w:rsid w:val="003D5B71"/>
    <w:rsid w:val="003D6A98"/>
    <w:rsid w:val="003D6B0A"/>
    <w:rsid w:val="003E0241"/>
    <w:rsid w:val="003E06B6"/>
    <w:rsid w:val="003E0B57"/>
    <w:rsid w:val="003E2F82"/>
    <w:rsid w:val="003E4580"/>
    <w:rsid w:val="003E47BB"/>
    <w:rsid w:val="003E597C"/>
    <w:rsid w:val="003E61A5"/>
    <w:rsid w:val="003E648A"/>
    <w:rsid w:val="003E765D"/>
    <w:rsid w:val="003F01CB"/>
    <w:rsid w:val="003F08C8"/>
    <w:rsid w:val="003F246B"/>
    <w:rsid w:val="003F3BE9"/>
    <w:rsid w:val="003F3D26"/>
    <w:rsid w:val="003F3F3A"/>
    <w:rsid w:val="003F4289"/>
    <w:rsid w:val="003F45A6"/>
    <w:rsid w:val="003F5882"/>
    <w:rsid w:val="003F6E8B"/>
    <w:rsid w:val="003F6F24"/>
    <w:rsid w:val="003F796B"/>
    <w:rsid w:val="00400A86"/>
    <w:rsid w:val="004016A2"/>
    <w:rsid w:val="00401F4A"/>
    <w:rsid w:val="00402A19"/>
    <w:rsid w:val="00402D04"/>
    <w:rsid w:val="0040318D"/>
    <w:rsid w:val="00403F48"/>
    <w:rsid w:val="0040481E"/>
    <w:rsid w:val="00404AF2"/>
    <w:rsid w:val="00405306"/>
    <w:rsid w:val="004058C8"/>
    <w:rsid w:val="00406B95"/>
    <w:rsid w:val="00410CED"/>
    <w:rsid w:val="00411044"/>
    <w:rsid w:val="0041209E"/>
    <w:rsid w:val="00412E11"/>
    <w:rsid w:val="00413C50"/>
    <w:rsid w:val="00414819"/>
    <w:rsid w:val="00414939"/>
    <w:rsid w:val="00414B70"/>
    <w:rsid w:val="004151B2"/>
    <w:rsid w:val="0041693F"/>
    <w:rsid w:val="00417ACD"/>
    <w:rsid w:val="00420083"/>
    <w:rsid w:val="00423C15"/>
    <w:rsid w:val="00425255"/>
    <w:rsid w:val="00425F15"/>
    <w:rsid w:val="00426829"/>
    <w:rsid w:val="004275B8"/>
    <w:rsid w:val="004277D2"/>
    <w:rsid w:val="004277DA"/>
    <w:rsid w:val="0042785F"/>
    <w:rsid w:val="00427D5C"/>
    <w:rsid w:val="00430000"/>
    <w:rsid w:val="00430EBE"/>
    <w:rsid w:val="0043121A"/>
    <w:rsid w:val="004321AF"/>
    <w:rsid w:val="004322B0"/>
    <w:rsid w:val="00432916"/>
    <w:rsid w:val="00433D31"/>
    <w:rsid w:val="00434184"/>
    <w:rsid w:val="004345F7"/>
    <w:rsid w:val="00435B00"/>
    <w:rsid w:val="00437F8D"/>
    <w:rsid w:val="0044075A"/>
    <w:rsid w:val="00441676"/>
    <w:rsid w:val="0044193F"/>
    <w:rsid w:val="00441AC2"/>
    <w:rsid w:val="00442AF6"/>
    <w:rsid w:val="00442E10"/>
    <w:rsid w:val="0044373E"/>
    <w:rsid w:val="00443C85"/>
    <w:rsid w:val="00444095"/>
    <w:rsid w:val="0044454D"/>
    <w:rsid w:val="00444845"/>
    <w:rsid w:val="0044553D"/>
    <w:rsid w:val="004468FB"/>
    <w:rsid w:val="004469EC"/>
    <w:rsid w:val="00446A3D"/>
    <w:rsid w:val="004477A0"/>
    <w:rsid w:val="00450302"/>
    <w:rsid w:val="00451067"/>
    <w:rsid w:val="00451B61"/>
    <w:rsid w:val="00452F13"/>
    <w:rsid w:val="004534A2"/>
    <w:rsid w:val="004537E0"/>
    <w:rsid w:val="00454CB2"/>
    <w:rsid w:val="00456BAA"/>
    <w:rsid w:val="00457595"/>
    <w:rsid w:val="004601D6"/>
    <w:rsid w:val="00461803"/>
    <w:rsid w:val="004628D2"/>
    <w:rsid w:val="00462AA6"/>
    <w:rsid w:val="00462E94"/>
    <w:rsid w:val="00464048"/>
    <w:rsid w:val="004663B4"/>
    <w:rsid w:val="004664E0"/>
    <w:rsid w:val="00466BEC"/>
    <w:rsid w:val="00466C15"/>
    <w:rsid w:val="004677A2"/>
    <w:rsid w:val="00470024"/>
    <w:rsid w:val="00470696"/>
    <w:rsid w:val="00471119"/>
    <w:rsid w:val="00471918"/>
    <w:rsid w:val="0047246C"/>
    <w:rsid w:val="004731DB"/>
    <w:rsid w:val="00474A8C"/>
    <w:rsid w:val="00475292"/>
    <w:rsid w:val="00476766"/>
    <w:rsid w:val="00476F3B"/>
    <w:rsid w:val="004774E0"/>
    <w:rsid w:val="00480050"/>
    <w:rsid w:val="00480428"/>
    <w:rsid w:val="004810A8"/>
    <w:rsid w:val="00482A38"/>
    <w:rsid w:val="00483786"/>
    <w:rsid w:val="0048416B"/>
    <w:rsid w:val="00484E7B"/>
    <w:rsid w:val="00485A94"/>
    <w:rsid w:val="004862EC"/>
    <w:rsid w:val="00487335"/>
    <w:rsid w:val="004876FE"/>
    <w:rsid w:val="00487B69"/>
    <w:rsid w:val="0049205A"/>
    <w:rsid w:val="004924A4"/>
    <w:rsid w:val="0049277E"/>
    <w:rsid w:val="00493910"/>
    <w:rsid w:val="00494141"/>
    <w:rsid w:val="00494BA2"/>
    <w:rsid w:val="004956F1"/>
    <w:rsid w:val="00496502"/>
    <w:rsid w:val="00496DCD"/>
    <w:rsid w:val="0049715D"/>
    <w:rsid w:val="004975DD"/>
    <w:rsid w:val="004A3461"/>
    <w:rsid w:val="004A39A0"/>
    <w:rsid w:val="004A64EC"/>
    <w:rsid w:val="004A6D01"/>
    <w:rsid w:val="004A728E"/>
    <w:rsid w:val="004A7490"/>
    <w:rsid w:val="004B0CDA"/>
    <w:rsid w:val="004B0DF1"/>
    <w:rsid w:val="004B0E76"/>
    <w:rsid w:val="004B4009"/>
    <w:rsid w:val="004B553F"/>
    <w:rsid w:val="004B5D9D"/>
    <w:rsid w:val="004B68EA"/>
    <w:rsid w:val="004B70CB"/>
    <w:rsid w:val="004B7557"/>
    <w:rsid w:val="004B7663"/>
    <w:rsid w:val="004B7F3A"/>
    <w:rsid w:val="004C159F"/>
    <w:rsid w:val="004C3102"/>
    <w:rsid w:val="004C35D2"/>
    <w:rsid w:val="004C59E8"/>
    <w:rsid w:val="004C64F8"/>
    <w:rsid w:val="004C6E57"/>
    <w:rsid w:val="004C741F"/>
    <w:rsid w:val="004C7CCD"/>
    <w:rsid w:val="004D045D"/>
    <w:rsid w:val="004D1462"/>
    <w:rsid w:val="004D1DAF"/>
    <w:rsid w:val="004D362A"/>
    <w:rsid w:val="004D372B"/>
    <w:rsid w:val="004D3D19"/>
    <w:rsid w:val="004D3ED7"/>
    <w:rsid w:val="004D4189"/>
    <w:rsid w:val="004D44BC"/>
    <w:rsid w:val="004D56CD"/>
    <w:rsid w:val="004D6D7A"/>
    <w:rsid w:val="004E0271"/>
    <w:rsid w:val="004E0667"/>
    <w:rsid w:val="004E09E3"/>
    <w:rsid w:val="004E1959"/>
    <w:rsid w:val="004E1FF5"/>
    <w:rsid w:val="004E22AC"/>
    <w:rsid w:val="004E2597"/>
    <w:rsid w:val="004E2E42"/>
    <w:rsid w:val="004E3C78"/>
    <w:rsid w:val="004E4020"/>
    <w:rsid w:val="004E4072"/>
    <w:rsid w:val="004E4DB9"/>
    <w:rsid w:val="004E5570"/>
    <w:rsid w:val="004E60EF"/>
    <w:rsid w:val="004E685D"/>
    <w:rsid w:val="004E704C"/>
    <w:rsid w:val="004E74F7"/>
    <w:rsid w:val="004F05D9"/>
    <w:rsid w:val="004F085B"/>
    <w:rsid w:val="004F2851"/>
    <w:rsid w:val="004F34C3"/>
    <w:rsid w:val="004F362D"/>
    <w:rsid w:val="004F3826"/>
    <w:rsid w:val="004F3CF6"/>
    <w:rsid w:val="004F44F9"/>
    <w:rsid w:val="004F5507"/>
    <w:rsid w:val="004F7415"/>
    <w:rsid w:val="004F77DF"/>
    <w:rsid w:val="004F78BB"/>
    <w:rsid w:val="004F7BE7"/>
    <w:rsid w:val="005001C0"/>
    <w:rsid w:val="00500327"/>
    <w:rsid w:val="00501171"/>
    <w:rsid w:val="005012B2"/>
    <w:rsid w:val="0050161A"/>
    <w:rsid w:val="00502108"/>
    <w:rsid w:val="00502157"/>
    <w:rsid w:val="00502426"/>
    <w:rsid w:val="00502748"/>
    <w:rsid w:val="00502A7B"/>
    <w:rsid w:val="00503E48"/>
    <w:rsid w:val="005045F9"/>
    <w:rsid w:val="00504938"/>
    <w:rsid w:val="00506AC4"/>
    <w:rsid w:val="005073E1"/>
    <w:rsid w:val="00507C5B"/>
    <w:rsid w:val="00507D19"/>
    <w:rsid w:val="005100C7"/>
    <w:rsid w:val="00510C25"/>
    <w:rsid w:val="00511943"/>
    <w:rsid w:val="00511AF9"/>
    <w:rsid w:val="00512326"/>
    <w:rsid w:val="005127D6"/>
    <w:rsid w:val="00512C68"/>
    <w:rsid w:val="00514107"/>
    <w:rsid w:val="005152EC"/>
    <w:rsid w:val="00515AFF"/>
    <w:rsid w:val="00517EAC"/>
    <w:rsid w:val="0052070B"/>
    <w:rsid w:val="00521322"/>
    <w:rsid w:val="00521E86"/>
    <w:rsid w:val="0052537E"/>
    <w:rsid w:val="00525CA2"/>
    <w:rsid w:val="00526653"/>
    <w:rsid w:val="00530953"/>
    <w:rsid w:val="00531344"/>
    <w:rsid w:val="00531BF6"/>
    <w:rsid w:val="005328CE"/>
    <w:rsid w:val="0053402A"/>
    <w:rsid w:val="00534A4C"/>
    <w:rsid w:val="00534C40"/>
    <w:rsid w:val="00534E3E"/>
    <w:rsid w:val="00535ED4"/>
    <w:rsid w:val="005364E1"/>
    <w:rsid w:val="00537193"/>
    <w:rsid w:val="005401C4"/>
    <w:rsid w:val="00541141"/>
    <w:rsid w:val="005411EF"/>
    <w:rsid w:val="00541AF6"/>
    <w:rsid w:val="00542341"/>
    <w:rsid w:val="00542EEB"/>
    <w:rsid w:val="005446E4"/>
    <w:rsid w:val="00544715"/>
    <w:rsid w:val="005449C3"/>
    <w:rsid w:val="00544C1C"/>
    <w:rsid w:val="00544D86"/>
    <w:rsid w:val="00544FF5"/>
    <w:rsid w:val="005450D9"/>
    <w:rsid w:val="005452D4"/>
    <w:rsid w:val="005455C0"/>
    <w:rsid w:val="00545A81"/>
    <w:rsid w:val="00547CC3"/>
    <w:rsid w:val="00550F88"/>
    <w:rsid w:val="005521C7"/>
    <w:rsid w:val="00552A5A"/>
    <w:rsid w:val="00553A18"/>
    <w:rsid w:val="005543E6"/>
    <w:rsid w:val="005546A9"/>
    <w:rsid w:val="00554C9A"/>
    <w:rsid w:val="00554CC4"/>
    <w:rsid w:val="00560151"/>
    <w:rsid w:val="00562C30"/>
    <w:rsid w:val="005634DC"/>
    <w:rsid w:val="005635D7"/>
    <w:rsid w:val="005638C6"/>
    <w:rsid w:val="00563B55"/>
    <w:rsid w:val="005640A6"/>
    <w:rsid w:val="0056488B"/>
    <w:rsid w:val="005651AB"/>
    <w:rsid w:val="00565883"/>
    <w:rsid w:val="00565A49"/>
    <w:rsid w:val="00566658"/>
    <w:rsid w:val="00571531"/>
    <w:rsid w:val="00571803"/>
    <w:rsid w:val="00572ECB"/>
    <w:rsid w:val="005752E2"/>
    <w:rsid w:val="00576217"/>
    <w:rsid w:val="00577379"/>
    <w:rsid w:val="005800A0"/>
    <w:rsid w:val="00580286"/>
    <w:rsid w:val="00580354"/>
    <w:rsid w:val="005805D7"/>
    <w:rsid w:val="0058111E"/>
    <w:rsid w:val="00581DE8"/>
    <w:rsid w:val="00581F36"/>
    <w:rsid w:val="005821F6"/>
    <w:rsid w:val="00582D74"/>
    <w:rsid w:val="00583DD9"/>
    <w:rsid w:val="005841FE"/>
    <w:rsid w:val="00584F87"/>
    <w:rsid w:val="005853C0"/>
    <w:rsid w:val="00585A34"/>
    <w:rsid w:val="00585E2E"/>
    <w:rsid w:val="00586649"/>
    <w:rsid w:val="005869EC"/>
    <w:rsid w:val="00587128"/>
    <w:rsid w:val="005872E7"/>
    <w:rsid w:val="00590DA5"/>
    <w:rsid w:val="0059265E"/>
    <w:rsid w:val="00592DF5"/>
    <w:rsid w:val="00592EF5"/>
    <w:rsid w:val="0059470B"/>
    <w:rsid w:val="00595664"/>
    <w:rsid w:val="00597E43"/>
    <w:rsid w:val="005A0424"/>
    <w:rsid w:val="005A16C1"/>
    <w:rsid w:val="005A24E8"/>
    <w:rsid w:val="005A39A2"/>
    <w:rsid w:val="005A3BC4"/>
    <w:rsid w:val="005A3F31"/>
    <w:rsid w:val="005A4756"/>
    <w:rsid w:val="005A48DD"/>
    <w:rsid w:val="005A513E"/>
    <w:rsid w:val="005A5898"/>
    <w:rsid w:val="005A5BD1"/>
    <w:rsid w:val="005A68CC"/>
    <w:rsid w:val="005A6C7B"/>
    <w:rsid w:val="005B141D"/>
    <w:rsid w:val="005B227A"/>
    <w:rsid w:val="005B322E"/>
    <w:rsid w:val="005B3778"/>
    <w:rsid w:val="005B3D30"/>
    <w:rsid w:val="005B481D"/>
    <w:rsid w:val="005B537C"/>
    <w:rsid w:val="005B5EBF"/>
    <w:rsid w:val="005C03E8"/>
    <w:rsid w:val="005C066B"/>
    <w:rsid w:val="005C11C8"/>
    <w:rsid w:val="005C11E8"/>
    <w:rsid w:val="005C1DDC"/>
    <w:rsid w:val="005C291F"/>
    <w:rsid w:val="005C3815"/>
    <w:rsid w:val="005C4D11"/>
    <w:rsid w:val="005C4DCA"/>
    <w:rsid w:val="005C5011"/>
    <w:rsid w:val="005C543B"/>
    <w:rsid w:val="005C6397"/>
    <w:rsid w:val="005C7844"/>
    <w:rsid w:val="005D09FD"/>
    <w:rsid w:val="005D1F6F"/>
    <w:rsid w:val="005D2660"/>
    <w:rsid w:val="005D2CDD"/>
    <w:rsid w:val="005D3A6B"/>
    <w:rsid w:val="005D5C2E"/>
    <w:rsid w:val="005D65C2"/>
    <w:rsid w:val="005D660F"/>
    <w:rsid w:val="005D6BDF"/>
    <w:rsid w:val="005D72C1"/>
    <w:rsid w:val="005E04C7"/>
    <w:rsid w:val="005E0550"/>
    <w:rsid w:val="005E1553"/>
    <w:rsid w:val="005E2787"/>
    <w:rsid w:val="005E2E05"/>
    <w:rsid w:val="005E2EC3"/>
    <w:rsid w:val="005E4EF4"/>
    <w:rsid w:val="005E5CBF"/>
    <w:rsid w:val="005E6617"/>
    <w:rsid w:val="005E6F5E"/>
    <w:rsid w:val="005F1051"/>
    <w:rsid w:val="005F2031"/>
    <w:rsid w:val="005F30EB"/>
    <w:rsid w:val="005F313F"/>
    <w:rsid w:val="005F330F"/>
    <w:rsid w:val="005F33C0"/>
    <w:rsid w:val="005F4312"/>
    <w:rsid w:val="005F4484"/>
    <w:rsid w:val="005F4FB4"/>
    <w:rsid w:val="005F6C96"/>
    <w:rsid w:val="005F6D7B"/>
    <w:rsid w:val="005F7082"/>
    <w:rsid w:val="005F7C1E"/>
    <w:rsid w:val="00601178"/>
    <w:rsid w:val="006022A4"/>
    <w:rsid w:val="00602B5C"/>
    <w:rsid w:val="006030CD"/>
    <w:rsid w:val="00604571"/>
    <w:rsid w:val="00605296"/>
    <w:rsid w:val="00605D17"/>
    <w:rsid w:val="006066B9"/>
    <w:rsid w:val="00607976"/>
    <w:rsid w:val="00612F2D"/>
    <w:rsid w:val="006130E1"/>
    <w:rsid w:val="00613743"/>
    <w:rsid w:val="00613CA4"/>
    <w:rsid w:val="0061495B"/>
    <w:rsid w:val="00615493"/>
    <w:rsid w:val="00615555"/>
    <w:rsid w:val="006163EF"/>
    <w:rsid w:val="006178D6"/>
    <w:rsid w:val="00620693"/>
    <w:rsid w:val="00620F4F"/>
    <w:rsid w:val="0062157D"/>
    <w:rsid w:val="00621E6A"/>
    <w:rsid w:val="006222AC"/>
    <w:rsid w:val="006222B0"/>
    <w:rsid w:val="006275DD"/>
    <w:rsid w:val="00627949"/>
    <w:rsid w:val="00630A33"/>
    <w:rsid w:val="006320CF"/>
    <w:rsid w:val="006325BD"/>
    <w:rsid w:val="00632F94"/>
    <w:rsid w:val="006336B4"/>
    <w:rsid w:val="0063580B"/>
    <w:rsid w:val="00640938"/>
    <w:rsid w:val="00640B00"/>
    <w:rsid w:val="00640B2D"/>
    <w:rsid w:val="00641556"/>
    <w:rsid w:val="00641F0A"/>
    <w:rsid w:val="00642C33"/>
    <w:rsid w:val="00642C38"/>
    <w:rsid w:val="00642CEC"/>
    <w:rsid w:val="00643858"/>
    <w:rsid w:val="00643E76"/>
    <w:rsid w:val="006441EF"/>
    <w:rsid w:val="006445B0"/>
    <w:rsid w:val="00645087"/>
    <w:rsid w:val="006457AA"/>
    <w:rsid w:val="00645A83"/>
    <w:rsid w:val="00647D08"/>
    <w:rsid w:val="006514ED"/>
    <w:rsid w:val="00651DEF"/>
    <w:rsid w:val="0065378C"/>
    <w:rsid w:val="006537A4"/>
    <w:rsid w:val="00653C63"/>
    <w:rsid w:val="00655790"/>
    <w:rsid w:val="00655E7D"/>
    <w:rsid w:val="00655FF1"/>
    <w:rsid w:val="006564CF"/>
    <w:rsid w:val="00656EA9"/>
    <w:rsid w:val="006579E0"/>
    <w:rsid w:val="00657D22"/>
    <w:rsid w:val="00663D98"/>
    <w:rsid w:val="00663E7C"/>
    <w:rsid w:val="0066474A"/>
    <w:rsid w:val="006648F4"/>
    <w:rsid w:val="006657C5"/>
    <w:rsid w:val="00665DC3"/>
    <w:rsid w:val="006660AD"/>
    <w:rsid w:val="0066620F"/>
    <w:rsid w:val="006666DD"/>
    <w:rsid w:val="006668FA"/>
    <w:rsid w:val="0067153F"/>
    <w:rsid w:val="00671B0D"/>
    <w:rsid w:val="006723C8"/>
    <w:rsid w:val="00672F26"/>
    <w:rsid w:val="00673083"/>
    <w:rsid w:val="00674B6C"/>
    <w:rsid w:val="006750DE"/>
    <w:rsid w:val="006751AE"/>
    <w:rsid w:val="006753BC"/>
    <w:rsid w:val="006758BA"/>
    <w:rsid w:val="00676196"/>
    <w:rsid w:val="00676440"/>
    <w:rsid w:val="006766ED"/>
    <w:rsid w:val="00676D9B"/>
    <w:rsid w:val="00676E5C"/>
    <w:rsid w:val="006776FB"/>
    <w:rsid w:val="0068148F"/>
    <w:rsid w:val="00681E76"/>
    <w:rsid w:val="00683011"/>
    <w:rsid w:val="00683428"/>
    <w:rsid w:val="00683709"/>
    <w:rsid w:val="0068459B"/>
    <w:rsid w:val="00684810"/>
    <w:rsid w:val="00684867"/>
    <w:rsid w:val="00684DAA"/>
    <w:rsid w:val="00685871"/>
    <w:rsid w:val="00685BB9"/>
    <w:rsid w:val="00687D49"/>
    <w:rsid w:val="00687DC4"/>
    <w:rsid w:val="006900B5"/>
    <w:rsid w:val="00690161"/>
    <w:rsid w:val="006918FE"/>
    <w:rsid w:val="00691E8E"/>
    <w:rsid w:val="00691F56"/>
    <w:rsid w:val="00691FB2"/>
    <w:rsid w:val="0069279B"/>
    <w:rsid w:val="0069350B"/>
    <w:rsid w:val="00694DDB"/>
    <w:rsid w:val="00695EAB"/>
    <w:rsid w:val="00696863"/>
    <w:rsid w:val="00697083"/>
    <w:rsid w:val="00697582"/>
    <w:rsid w:val="00697C6C"/>
    <w:rsid w:val="00697F06"/>
    <w:rsid w:val="006A0146"/>
    <w:rsid w:val="006A0A64"/>
    <w:rsid w:val="006A0DC9"/>
    <w:rsid w:val="006A107C"/>
    <w:rsid w:val="006A17FA"/>
    <w:rsid w:val="006A2422"/>
    <w:rsid w:val="006A2515"/>
    <w:rsid w:val="006A2A73"/>
    <w:rsid w:val="006A2E3C"/>
    <w:rsid w:val="006A317D"/>
    <w:rsid w:val="006A3289"/>
    <w:rsid w:val="006A33B5"/>
    <w:rsid w:val="006A3F71"/>
    <w:rsid w:val="006A5484"/>
    <w:rsid w:val="006A552C"/>
    <w:rsid w:val="006A644C"/>
    <w:rsid w:val="006A6D5F"/>
    <w:rsid w:val="006B1330"/>
    <w:rsid w:val="006B237D"/>
    <w:rsid w:val="006B28A7"/>
    <w:rsid w:val="006B4283"/>
    <w:rsid w:val="006B535F"/>
    <w:rsid w:val="006B5816"/>
    <w:rsid w:val="006B65E7"/>
    <w:rsid w:val="006B7925"/>
    <w:rsid w:val="006C1DB6"/>
    <w:rsid w:val="006C272C"/>
    <w:rsid w:val="006C2D39"/>
    <w:rsid w:val="006C3C73"/>
    <w:rsid w:val="006C3DC4"/>
    <w:rsid w:val="006C4160"/>
    <w:rsid w:val="006C428A"/>
    <w:rsid w:val="006C4FB8"/>
    <w:rsid w:val="006C595D"/>
    <w:rsid w:val="006C5D53"/>
    <w:rsid w:val="006C6169"/>
    <w:rsid w:val="006C6F0F"/>
    <w:rsid w:val="006C76E8"/>
    <w:rsid w:val="006C79FE"/>
    <w:rsid w:val="006C7BAD"/>
    <w:rsid w:val="006D0092"/>
    <w:rsid w:val="006D0217"/>
    <w:rsid w:val="006D036C"/>
    <w:rsid w:val="006D0637"/>
    <w:rsid w:val="006D0EB3"/>
    <w:rsid w:val="006D15C9"/>
    <w:rsid w:val="006D1D9C"/>
    <w:rsid w:val="006D2245"/>
    <w:rsid w:val="006D247C"/>
    <w:rsid w:val="006D2788"/>
    <w:rsid w:val="006D3D65"/>
    <w:rsid w:val="006D4254"/>
    <w:rsid w:val="006D48AA"/>
    <w:rsid w:val="006D5460"/>
    <w:rsid w:val="006D5E53"/>
    <w:rsid w:val="006D611D"/>
    <w:rsid w:val="006D7A4C"/>
    <w:rsid w:val="006E045A"/>
    <w:rsid w:val="006E0538"/>
    <w:rsid w:val="006E0C77"/>
    <w:rsid w:val="006E1BAC"/>
    <w:rsid w:val="006E2700"/>
    <w:rsid w:val="006E44F2"/>
    <w:rsid w:val="006E5808"/>
    <w:rsid w:val="006E5B36"/>
    <w:rsid w:val="006E6469"/>
    <w:rsid w:val="006E64BD"/>
    <w:rsid w:val="006E7038"/>
    <w:rsid w:val="006E77FF"/>
    <w:rsid w:val="006F01CA"/>
    <w:rsid w:val="006F0834"/>
    <w:rsid w:val="006F0FB9"/>
    <w:rsid w:val="006F16B3"/>
    <w:rsid w:val="006F1E5F"/>
    <w:rsid w:val="006F2778"/>
    <w:rsid w:val="006F31D2"/>
    <w:rsid w:val="006F32E1"/>
    <w:rsid w:val="006F406E"/>
    <w:rsid w:val="006F46CD"/>
    <w:rsid w:val="006F4E90"/>
    <w:rsid w:val="006F6839"/>
    <w:rsid w:val="006F6865"/>
    <w:rsid w:val="006F6CC8"/>
    <w:rsid w:val="006F7A3E"/>
    <w:rsid w:val="00700A39"/>
    <w:rsid w:val="00702567"/>
    <w:rsid w:val="007026BD"/>
    <w:rsid w:val="00702EB7"/>
    <w:rsid w:val="00703AED"/>
    <w:rsid w:val="00704B3F"/>
    <w:rsid w:val="007051DC"/>
    <w:rsid w:val="007053EA"/>
    <w:rsid w:val="00705E83"/>
    <w:rsid w:val="00706785"/>
    <w:rsid w:val="007106E5"/>
    <w:rsid w:val="007114B6"/>
    <w:rsid w:val="007120E5"/>
    <w:rsid w:val="00714B7B"/>
    <w:rsid w:val="007159E2"/>
    <w:rsid w:val="007160F0"/>
    <w:rsid w:val="00716550"/>
    <w:rsid w:val="00716D03"/>
    <w:rsid w:val="00716E3A"/>
    <w:rsid w:val="007175C5"/>
    <w:rsid w:val="007178C5"/>
    <w:rsid w:val="00717D62"/>
    <w:rsid w:val="007213AC"/>
    <w:rsid w:val="00721437"/>
    <w:rsid w:val="007217CA"/>
    <w:rsid w:val="00722BD7"/>
    <w:rsid w:val="00722C2F"/>
    <w:rsid w:val="00723E0E"/>
    <w:rsid w:val="00724C86"/>
    <w:rsid w:val="00725021"/>
    <w:rsid w:val="00725ADA"/>
    <w:rsid w:val="007269C8"/>
    <w:rsid w:val="00726B65"/>
    <w:rsid w:val="00727846"/>
    <w:rsid w:val="00727A20"/>
    <w:rsid w:val="00730EB2"/>
    <w:rsid w:val="00731952"/>
    <w:rsid w:val="007323C3"/>
    <w:rsid w:val="00732EE6"/>
    <w:rsid w:val="0073338F"/>
    <w:rsid w:val="00734971"/>
    <w:rsid w:val="0073577E"/>
    <w:rsid w:val="00735C9D"/>
    <w:rsid w:val="0073628D"/>
    <w:rsid w:val="00736E50"/>
    <w:rsid w:val="007372D0"/>
    <w:rsid w:val="007373AB"/>
    <w:rsid w:val="007374FB"/>
    <w:rsid w:val="00742D6E"/>
    <w:rsid w:val="00744A5E"/>
    <w:rsid w:val="00746249"/>
    <w:rsid w:val="0074689B"/>
    <w:rsid w:val="00746A23"/>
    <w:rsid w:val="00747518"/>
    <w:rsid w:val="00747D44"/>
    <w:rsid w:val="007504F9"/>
    <w:rsid w:val="007509FC"/>
    <w:rsid w:val="0075178A"/>
    <w:rsid w:val="0075184C"/>
    <w:rsid w:val="00752337"/>
    <w:rsid w:val="007527BC"/>
    <w:rsid w:val="00753261"/>
    <w:rsid w:val="00753558"/>
    <w:rsid w:val="00753B44"/>
    <w:rsid w:val="00754BB5"/>
    <w:rsid w:val="00754D0B"/>
    <w:rsid w:val="00754E16"/>
    <w:rsid w:val="00755332"/>
    <w:rsid w:val="007559CC"/>
    <w:rsid w:val="00755BD8"/>
    <w:rsid w:val="0075672E"/>
    <w:rsid w:val="007572F5"/>
    <w:rsid w:val="00757A6A"/>
    <w:rsid w:val="00757A77"/>
    <w:rsid w:val="007610A9"/>
    <w:rsid w:val="007611C8"/>
    <w:rsid w:val="00763804"/>
    <w:rsid w:val="007651D9"/>
    <w:rsid w:val="007658FF"/>
    <w:rsid w:val="00766F4E"/>
    <w:rsid w:val="0076736B"/>
    <w:rsid w:val="0077051A"/>
    <w:rsid w:val="007708EE"/>
    <w:rsid w:val="00770BAC"/>
    <w:rsid w:val="00771187"/>
    <w:rsid w:val="00772207"/>
    <w:rsid w:val="007731CD"/>
    <w:rsid w:val="00775647"/>
    <w:rsid w:val="00776270"/>
    <w:rsid w:val="00776E5D"/>
    <w:rsid w:val="007776DC"/>
    <w:rsid w:val="00781F4D"/>
    <w:rsid w:val="00781FBB"/>
    <w:rsid w:val="00782482"/>
    <w:rsid w:val="0078386B"/>
    <w:rsid w:val="00783C20"/>
    <w:rsid w:val="00784070"/>
    <w:rsid w:val="007844A7"/>
    <w:rsid w:val="00785985"/>
    <w:rsid w:val="007901C0"/>
    <w:rsid w:val="0079043D"/>
    <w:rsid w:val="00792114"/>
    <w:rsid w:val="0079225E"/>
    <w:rsid w:val="00792713"/>
    <w:rsid w:val="00793260"/>
    <w:rsid w:val="00794C91"/>
    <w:rsid w:val="00795661"/>
    <w:rsid w:val="00795844"/>
    <w:rsid w:val="00796C49"/>
    <w:rsid w:val="00797397"/>
    <w:rsid w:val="00797E68"/>
    <w:rsid w:val="007A242F"/>
    <w:rsid w:val="007A349D"/>
    <w:rsid w:val="007A40FC"/>
    <w:rsid w:val="007A41E8"/>
    <w:rsid w:val="007A4728"/>
    <w:rsid w:val="007A51FA"/>
    <w:rsid w:val="007A74A5"/>
    <w:rsid w:val="007A7C47"/>
    <w:rsid w:val="007A7EC1"/>
    <w:rsid w:val="007B0633"/>
    <w:rsid w:val="007B1CE5"/>
    <w:rsid w:val="007B2FDD"/>
    <w:rsid w:val="007B32A9"/>
    <w:rsid w:val="007B4074"/>
    <w:rsid w:val="007B44C0"/>
    <w:rsid w:val="007B4C50"/>
    <w:rsid w:val="007B5530"/>
    <w:rsid w:val="007B5615"/>
    <w:rsid w:val="007B56A8"/>
    <w:rsid w:val="007C09E3"/>
    <w:rsid w:val="007C1BE1"/>
    <w:rsid w:val="007C1CE9"/>
    <w:rsid w:val="007C2370"/>
    <w:rsid w:val="007C2E3E"/>
    <w:rsid w:val="007C323F"/>
    <w:rsid w:val="007C4DC8"/>
    <w:rsid w:val="007C51F3"/>
    <w:rsid w:val="007C5762"/>
    <w:rsid w:val="007C610A"/>
    <w:rsid w:val="007C6340"/>
    <w:rsid w:val="007C6D56"/>
    <w:rsid w:val="007C7771"/>
    <w:rsid w:val="007D05A4"/>
    <w:rsid w:val="007D11EE"/>
    <w:rsid w:val="007D1C39"/>
    <w:rsid w:val="007D1D89"/>
    <w:rsid w:val="007D2270"/>
    <w:rsid w:val="007D3925"/>
    <w:rsid w:val="007D4F96"/>
    <w:rsid w:val="007D59FD"/>
    <w:rsid w:val="007D612D"/>
    <w:rsid w:val="007D78D6"/>
    <w:rsid w:val="007D7B2B"/>
    <w:rsid w:val="007E0CE4"/>
    <w:rsid w:val="007E4412"/>
    <w:rsid w:val="007E49F0"/>
    <w:rsid w:val="007E52D1"/>
    <w:rsid w:val="007E61E4"/>
    <w:rsid w:val="007E6450"/>
    <w:rsid w:val="007E730E"/>
    <w:rsid w:val="007E7F02"/>
    <w:rsid w:val="007F06F1"/>
    <w:rsid w:val="007F06F4"/>
    <w:rsid w:val="007F09C2"/>
    <w:rsid w:val="007F1EFD"/>
    <w:rsid w:val="007F2290"/>
    <w:rsid w:val="007F2C09"/>
    <w:rsid w:val="007F49EA"/>
    <w:rsid w:val="007F4E1C"/>
    <w:rsid w:val="007F516E"/>
    <w:rsid w:val="007F61E0"/>
    <w:rsid w:val="007F78A1"/>
    <w:rsid w:val="007F7A12"/>
    <w:rsid w:val="007F7AE8"/>
    <w:rsid w:val="007F7D96"/>
    <w:rsid w:val="00800AC0"/>
    <w:rsid w:val="00801ADE"/>
    <w:rsid w:val="008024B7"/>
    <w:rsid w:val="00804AF8"/>
    <w:rsid w:val="00805248"/>
    <w:rsid w:val="0080529E"/>
    <w:rsid w:val="008073E9"/>
    <w:rsid w:val="00807E52"/>
    <w:rsid w:val="008103E6"/>
    <w:rsid w:val="00810DBF"/>
    <w:rsid w:val="008114B1"/>
    <w:rsid w:val="00811BE3"/>
    <w:rsid w:val="00811DE6"/>
    <w:rsid w:val="00811EA2"/>
    <w:rsid w:val="00812D55"/>
    <w:rsid w:val="0081428C"/>
    <w:rsid w:val="00814B14"/>
    <w:rsid w:val="00815729"/>
    <w:rsid w:val="00820452"/>
    <w:rsid w:val="00820486"/>
    <w:rsid w:val="008205FE"/>
    <w:rsid w:val="008219AB"/>
    <w:rsid w:val="008222A5"/>
    <w:rsid w:val="0082498C"/>
    <w:rsid w:val="00825696"/>
    <w:rsid w:val="00825A63"/>
    <w:rsid w:val="00826C8A"/>
    <w:rsid w:val="0083098E"/>
    <w:rsid w:val="00831483"/>
    <w:rsid w:val="008318B7"/>
    <w:rsid w:val="0083230F"/>
    <w:rsid w:val="00832313"/>
    <w:rsid w:val="0083274B"/>
    <w:rsid w:val="00832AFE"/>
    <w:rsid w:val="0083360B"/>
    <w:rsid w:val="00833AA9"/>
    <w:rsid w:val="00833E41"/>
    <w:rsid w:val="008349D6"/>
    <w:rsid w:val="00835ECD"/>
    <w:rsid w:val="00836471"/>
    <w:rsid w:val="00836D80"/>
    <w:rsid w:val="008373A5"/>
    <w:rsid w:val="00837566"/>
    <w:rsid w:val="00837A1E"/>
    <w:rsid w:val="00837BBE"/>
    <w:rsid w:val="00841B35"/>
    <w:rsid w:val="00841C2E"/>
    <w:rsid w:val="00843F78"/>
    <w:rsid w:val="008441E6"/>
    <w:rsid w:val="00846977"/>
    <w:rsid w:val="008469F1"/>
    <w:rsid w:val="008470CF"/>
    <w:rsid w:val="00847C96"/>
    <w:rsid w:val="008505DB"/>
    <w:rsid w:val="00850A99"/>
    <w:rsid w:val="0085119F"/>
    <w:rsid w:val="00851507"/>
    <w:rsid w:val="008519F3"/>
    <w:rsid w:val="00851E07"/>
    <w:rsid w:val="00851F02"/>
    <w:rsid w:val="0085449B"/>
    <w:rsid w:val="00854AFB"/>
    <w:rsid w:val="0085579B"/>
    <w:rsid w:val="00855BB4"/>
    <w:rsid w:val="008567A8"/>
    <w:rsid w:val="008573CE"/>
    <w:rsid w:val="008577D7"/>
    <w:rsid w:val="00860521"/>
    <w:rsid w:val="00860878"/>
    <w:rsid w:val="008625C5"/>
    <w:rsid w:val="00862BDF"/>
    <w:rsid w:val="00862FD9"/>
    <w:rsid w:val="008639E7"/>
    <w:rsid w:val="0086448C"/>
    <w:rsid w:val="00865FE1"/>
    <w:rsid w:val="0086628C"/>
    <w:rsid w:val="0087095D"/>
    <w:rsid w:val="00872527"/>
    <w:rsid w:val="00874116"/>
    <w:rsid w:val="00876563"/>
    <w:rsid w:val="00880D38"/>
    <w:rsid w:val="00880EA2"/>
    <w:rsid w:val="00880EB9"/>
    <w:rsid w:val="0088119F"/>
    <w:rsid w:val="00882254"/>
    <w:rsid w:val="00882E3A"/>
    <w:rsid w:val="00882EC6"/>
    <w:rsid w:val="00882F11"/>
    <w:rsid w:val="0088313D"/>
    <w:rsid w:val="00883C24"/>
    <w:rsid w:val="00884296"/>
    <w:rsid w:val="00884595"/>
    <w:rsid w:val="008855F2"/>
    <w:rsid w:val="00885683"/>
    <w:rsid w:val="00886594"/>
    <w:rsid w:val="00886B05"/>
    <w:rsid w:val="00886CFF"/>
    <w:rsid w:val="008874AD"/>
    <w:rsid w:val="00887567"/>
    <w:rsid w:val="00890937"/>
    <w:rsid w:val="008914B0"/>
    <w:rsid w:val="00892F53"/>
    <w:rsid w:val="00893179"/>
    <w:rsid w:val="008936A4"/>
    <w:rsid w:val="008937AF"/>
    <w:rsid w:val="0089455D"/>
    <w:rsid w:val="008946E3"/>
    <w:rsid w:val="00894720"/>
    <w:rsid w:val="008947D8"/>
    <w:rsid w:val="00895E97"/>
    <w:rsid w:val="008A0BC8"/>
    <w:rsid w:val="008A0E70"/>
    <w:rsid w:val="008A2015"/>
    <w:rsid w:val="008A372A"/>
    <w:rsid w:val="008A3E7C"/>
    <w:rsid w:val="008A5A87"/>
    <w:rsid w:val="008A5AFC"/>
    <w:rsid w:val="008A5BE6"/>
    <w:rsid w:val="008A5CAF"/>
    <w:rsid w:val="008A6023"/>
    <w:rsid w:val="008A6030"/>
    <w:rsid w:val="008A6834"/>
    <w:rsid w:val="008A793F"/>
    <w:rsid w:val="008B09EF"/>
    <w:rsid w:val="008B0CCD"/>
    <w:rsid w:val="008B1002"/>
    <w:rsid w:val="008B2004"/>
    <w:rsid w:val="008B45E8"/>
    <w:rsid w:val="008B4DF1"/>
    <w:rsid w:val="008B6087"/>
    <w:rsid w:val="008B67EE"/>
    <w:rsid w:val="008B6ADE"/>
    <w:rsid w:val="008B72A8"/>
    <w:rsid w:val="008B7927"/>
    <w:rsid w:val="008B7F4B"/>
    <w:rsid w:val="008C18F1"/>
    <w:rsid w:val="008C21A8"/>
    <w:rsid w:val="008C27C6"/>
    <w:rsid w:val="008C2826"/>
    <w:rsid w:val="008C36A9"/>
    <w:rsid w:val="008C37F0"/>
    <w:rsid w:val="008C3E2B"/>
    <w:rsid w:val="008C45E5"/>
    <w:rsid w:val="008C4DA9"/>
    <w:rsid w:val="008C53F1"/>
    <w:rsid w:val="008C5A8D"/>
    <w:rsid w:val="008C5E54"/>
    <w:rsid w:val="008C5EC6"/>
    <w:rsid w:val="008C6776"/>
    <w:rsid w:val="008C70A4"/>
    <w:rsid w:val="008C73CE"/>
    <w:rsid w:val="008C77DC"/>
    <w:rsid w:val="008C783B"/>
    <w:rsid w:val="008D02DD"/>
    <w:rsid w:val="008D0486"/>
    <w:rsid w:val="008D05D6"/>
    <w:rsid w:val="008D2278"/>
    <w:rsid w:val="008D236A"/>
    <w:rsid w:val="008D2A63"/>
    <w:rsid w:val="008D3112"/>
    <w:rsid w:val="008D3342"/>
    <w:rsid w:val="008D46C6"/>
    <w:rsid w:val="008D4ECB"/>
    <w:rsid w:val="008D5A2B"/>
    <w:rsid w:val="008D66FA"/>
    <w:rsid w:val="008D6DA9"/>
    <w:rsid w:val="008E3EC4"/>
    <w:rsid w:val="008E4E34"/>
    <w:rsid w:val="008E5291"/>
    <w:rsid w:val="008E541F"/>
    <w:rsid w:val="008F0611"/>
    <w:rsid w:val="008F0BD5"/>
    <w:rsid w:val="008F17C7"/>
    <w:rsid w:val="008F3260"/>
    <w:rsid w:val="008F6C01"/>
    <w:rsid w:val="008F7209"/>
    <w:rsid w:val="0090068A"/>
    <w:rsid w:val="009015B3"/>
    <w:rsid w:val="009017BD"/>
    <w:rsid w:val="00901F11"/>
    <w:rsid w:val="00902132"/>
    <w:rsid w:val="0090277E"/>
    <w:rsid w:val="00902BD2"/>
    <w:rsid w:val="009033D8"/>
    <w:rsid w:val="00904ACF"/>
    <w:rsid w:val="00904C81"/>
    <w:rsid w:val="00904F46"/>
    <w:rsid w:val="00905799"/>
    <w:rsid w:val="009060ED"/>
    <w:rsid w:val="0090620A"/>
    <w:rsid w:val="00906558"/>
    <w:rsid w:val="0091006E"/>
    <w:rsid w:val="009105F7"/>
    <w:rsid w:val="009108B0"/>
    <w:rsid w:val="009108C9"/>
    <w:rsid w:val="00911308"/>
    <w:rsid w:val="00911537"/>
    <w:rsid w:val="009121DD"/>
    <w:rsid w:val="00912ECE"/>
    <w:rsid w:val="00913226"/>
    <w:rsid w:val="00913D93"/>
    <w:rsid w:val="00913DC8"/>
    <w:rsid w:val="00914905"/>
    <w:rsid w:val="00915829"/>
    <w:rsid w:val="0091721C"/>
    <w:rsid w:val="009177AF"/>
    <w:rsid w:val="00920812"/>
    <w:rsid w:val="00920F83"/>
    <w:rsid w:val="009218BC"/>
    <w:rsid w:val="0092234A"/>
    <w:rsid w:val="00922BA2"/>
    <w:rsid w:val="0092368E"/>
    <w:rsid w:val="00926198"/>
    <w:rsid w:val="0092670E"/>
    <w:rsid w:val="00930251"/>
    <w:rsid w:val="00930EC0"/>
    <w:rsid w:val="0093107F"/>
    <w:rsid w:val="00932B30"/>
    <w:rsid w:val="009330ED"/>
    <w:rsid w:val="00933752"/>
    <w:rsid w:val="009342C5"/>
    <w:rsid w:val="00940175"/>
    <w:rsid w:val="00940EAB"/>
    <w:rsid w:val="00940EFC"/>
    <w:rsid w:val="009420C3"/>
    <w:rsid w:val="009420F4"/>
    <w:rsid w:val="00942EE1"/>
    <w:rsid w:val="009431A7"/>
    <w:rsid w:val="009436C2"/>
    <w:rsid w:val="009439E7"/>
    <w:rsid w:val="00944643"/>
    <w:rsid w:val="009451D1"/>
    <w:rsid w:val="009453CA"/>
    <w:rsid w:val="00946261"/>
    <w:rsid w:val="009463FA"/>
    <w:rsid w:val="00946640"/>
    <w:rsid w:val="00947710"/>
    <w:rsid w:val="009539E9"/>
    <w:rsid w:val="00953CBE"/>
    <w:rsid w:val="00953ED4"/>
    <w:rsid w:val="00954AA8"/>
    <w:rsid w:val="00955CDE"/>
    <w:rsid w:val="00957892"/>
    <w:rsid w:val="00960378"/>
    <w:rsid w:val="009605E7"/>
    <w:rsid w:val="009605F5"/>
    <w:rsid w:val="00960975"/>
    <w:rsid w:val="00962630"/>
    <w:rsid w:val="0096269F"/>
    <w:rsid w:val="00962BD1"/>
    <w:rsid w:val="00962E59"/>
    <w:rsid w:val="009636A2"/>
    <w:rsid w:val="009639D7"/>
    <w:rsid w:val="009661F0"/>
    <w:rsid w:val="00966885"/>
    <w:rsid w:val="0096724F"/>
    <w:rsid w:val="00970421"/>
    <w:rsid w:val="00970671"/>
    <w:rsid w:val="0097107D"/>
    <w:rsid w:val="00971752"/>
    <w:rsid w:val="00971C41"/>
    <w:rsid w:val="009734F2"/>
    <w:rsid w:val="00973DD4"/>
    <w:rsid w:val="00974213"/>
    <w:rsid w:val="00974659"/>
    <w:rsid w:val="009748D8"/>
    <w:rsid w:val="00976E13"/>
    <w:rsid w:val="00977122"/>
    <w:rsid w:val="00977F91"/>
    <w:rsid w:val="00980036"/>
    <w:rsid w:val="00980983"/>
    <w:rsid w:val="00980DCC"/>
    <w:rsid w:val="00981B4E"/>
    <w:rsid w:val="009839B6"/>
    <w:rsid w:val="00984E86"/>
    <w:rsid w:val="00984FCE"/>
    <w:rsid w:val="00985794"/>
    <w:rsid w:val="0098758A"/>
    <w:rsid w:val="009877C6"/>
    <w:rsid w:val="00987886"/>
    <w:rsid w:val="00990A72"/>
    <w:rsid w:val="0099108D"/>
    <w:rsid w:val="009912B2"/>
    <w:rsid w:val="00991373"/>
    <w:rsid w:val="009931B9"/>
    <w:rsid w:val="0099487D"/>
    <w:rsid w:val="00994EC2"/>
    <w:rsid w:val="0099568F"/>
    <w:rsid w:val="00995F41"/>
    <w:rsid w:val="00996089"/>
    <w:rsid w:val="009960D0"/>
    <w:rsid w:val="0099636B"/>
    <w:rsid w:val="00996BB6"/>
    <w:rsid w:val="009973EC"/>
    <w:rsid w:val="009977C6"/>
    <w:rsid w:val="009A06B7"/>
    <w:rsid w:val="009A08BB"/>
    <w:rsid w:val="009A1AD0"/>
    <w:rsid w:val="009A21CA"/>
    <w:rsid w:val="009A2755"/>
    <w:rsid w:val="009A2D96"/>
    <w:rsid w:val="009A32A7"/>
    <w:rsid w:val="009A4D1F"/>
    <w:rsid w:val="009A5451"/>
    <w:rsid w:val="009A5E77"/>
    <w:rsid w:val="009A6FFA"/>
    <w:rsid w:val="009A7EA8"/>
    <w:rsid w:val="009B36EA"/>
    <w:rsid w:val="009B5430"/>
    <w:rsid w:val="009B5C61"/>
    <w:rsid w:val="009B6DC3"/>
    <w:rsid w:val="009C068A"/>
    <w:rsid w:val="009C0A65"/>
    <w:rsid w:val="009C0C08"/>
    <w:rsid w:val="009C155D"/>
    <w:rsid w:val="009C19D2"/>
    <w:rsid w:val="009C1C88"/>
    <w:rsid w:val="009C280E"/>
    <w:rsid w:val="009C3341"/>
    <w:rsid w:val="009C36A0"/>
    <w:rsid w:val="009C3863"/>
    <w:rsid w:val="009C3944"/>
    <w:rsid w:val="009C3A7E"/>
    <w:rsid w:val="009C3CD6"/>
    <w:rsid w:val="009C4B10"/>
    <w:rsid w:val="009C4D9F"/>
    <w:rsid w:val="009C5753"/>
    <w:rsid w:val="009C5857"/>
    <w:rsid w:val="009C59FE"/>
    <w:rsid w:val="009C61A6"/>
    <w:rsid w:val="009C7481"/>
    <w:rsid w:val="009C7DE6"/>
    <w:rsid w:val="009D0A33"/>
    <w:rsid w:val="009D195D"/>
    <w:rsid w:val="009D2030"/>
    <w:rsid w:val="009D2457"/>
    <w:rsid w:val="009D36AF"/>
    <w:rsid w:val="009D3D6B"/>
    <w:rsid w:val="009D5946"/>
    <w:rsid w:val="009D59B5"/>
    <w:rsid w:val="009D6026"/>
    <w:rsid w:val="009D6184"/>
    <w:rsid w:val="009D6B9D"/>
    <w:rsid w:val="009D72D2"/>
    <w:rsid w:val="009D7C21"/>
    <w:rsid w:val="009D7C80"/>
    <w:rsid w:val="009E1236"/>
    <w:rsid w:val="009E175E"/>
    <w:rsid w:val="009E28CF"/>
    <w:rsid w:val="009E2C16"/>
    <w:rsid w:val="009E2C87"/>
    <w:rsid w:val="009E3587"/>
    <w:rsid w:val="009E3F4C"/>
    <w:rsid w:val="009E4569"/>
    <w:rsid w:val="009E5365"/>
    <w:rsid w:val="009E58E9"/>
    <w:rsid w:val="009E5A47"/>
    <w:rsid w:val="009E5DD1"/>
    <w:rsid w:val="009E7C26"/>
    <w:rsid w:val="009E7E57"/>
    <w:rsid w:val="009F016F"/>
    <w:rsid w:val="009F1202"/>
    <w:rsid w:val="009F1416"/>
    <w:rsid w:val="009F2D34"/>
    <w:rsid w:val="009F317A"/>
    <w:rsid w:val="009F4504"/>
    <w:rsid w:val="009F4AD3"/>
    <w:rsid w:val="009F52E5"/>
    <w:rsid w:val="009F5AF2"/>
    <w:rsid w:val="009F60B0"/>
    <w:rsid w:val="009F714C"/>
    <w:rsid w:val="009F7167"/>
    <w:rsid w:val="009F7498"/>
    <w:rsid w:val="009F7929"/>
    <w:rsid w:val="00A01D59"/>
    <w:rsid w:val="00A024D2"/>
    <w:rsid w:val="00A037E8"/>
    <w:rsid w:val="00A03DCE"/>
    <w:rsid w:val="00A041B7"/>
    <w:rsid w:val="00A044F8"/>
    <w:rsid w:val="00A05005"/>
    <w:rsid w:val="00A050CF"/>
    <w:rsid w:val="00A05F91"/>
    <w:rsid w:val="00A06047"/>
    <w:rsid w:val="00A06078"/>
    <w:rsid w:val="00A068C3"/>
    <w:rsid w:val="00A10125"/>
    <w:rsid w:val="00A12131"/>
    <w:rsid w:val="00A1244C"/>
    <w:rsid w:val="00A14585"/>
    <w:rsid w:val="00A1527B"/>
    <w:rsid w:val="00A163DA"/>
    <w:rsid w:val="00A16E95"/>
    <w:rsid w:val="00A17AD4"/>
    <w:rsid w:val="00A2056B"/>
    <w:rsid w:val="00A221C7"/>
    <w:rsid w:val="00A2240F"/>
    <w:rsid w:val="00A23373"/>
    <w:rsid w:val="00A23C96"/>
    <w:rsid w:val="00A25D07"/>
    <w:rsid w:val="00A32028"/>
    <w:rsid w:val="00A32C76"/>
    <w:rsid w:val="00A3318C"/>
    <w:rsid w:val="00A335B2"/>
    <w:rsid w:val="00A33880"/>
    <w:rsid w:val="00A34783"/>
    <w:rsid w:val="00A34A5E"/>
    <w:rsid w:val="00A351E3"/>
    <w:rsid w:val="00A356CC"/>
    <w:rsid w:val="00A36541"/>
    <w:rsid w:val="00A3684B"/>
    <w:rsid w:val="00A36F54"/>
    <w:rsid w:val="00A37C63"/>
    <w:rsid w:val="00A40AC4"/>
    <w:rsid w:val="00A40EA6"/>
    <w:rsid w:val="00A40FF3"/>
    <w:rsid w:val="00A420A2"/>
    <w:rsid w:val="00A43C7C"/>
    <w:rsid w:val="00A43F0A"/>
    <w:rsid w:val="00A440C2"/>
    <w:rsid w:val="00A4486F"/>
    <w:rsid w:val="00A45253"/>
    <w:rsid w:val="00A45FB4"/>
    <w:rsid w:val="00A468EC"/>
    <w:rsid w:val="00A46A00"/>
    <w:rsid w:val="00A47025"/>
    <w:rsid w:val="00A501D5"/>
    <w:rsid w:val="00A50F1B"/>
    <w:rsid w:val="00A50FB8"/>
    <w:rsid w:val="00A51949"/>
    <w:rsid w:val="00A52186"/>
    <w:rsid w:val="00A533EF"/>
    <w:rsid w:val="00A53E75"/>
    <w:rsid w:val="00A56930"/>
    <w:rsid w:val="00A56BD0"/>
    <w:rsid w:val="00A5742A"/>
    <w:rsid w:val="00A579CE"/>
    <w:rsid w:val="00A6056D"/>
    <w:rsid w:val="00A608F9"/>
    <w:rsid w:val="00A6113B"/>
    <w:rsid w:val="00A61194"/>
    <w:rsid w:val="00A637F4"/>
    <w:rsid w:val="00A63AE3"/>
    <w:rsid w:val="00A6464B"/>
    <w:rsid w:val="00A6482C"/>
    <w:rsid w:val="00A64863"/>
    <w:rsid w:val="00A657BA"/>
    <w:rsid w:val="00A65CC3"/>
    <w:rsid w:val="00A66348"/>
    <w:rsid w:val="00A66E4A"/>
    <w:rsid w:val="00A673C4"/>
    <w:rsid w:val="00A67E68"/>
    <w:rsid w:val="00A7038F"/>
    <w:rsid w:val="00A707C2"/>
    <w:rsid w:val="00A70BFF"/>
    <w:rsid w:val="00A71419"/>
    <w:rsid w:val="00A72682"/>
    <w:rsid w:val="00A73AC6"/>
    <w:rsid w:val="00A75E10"/>
    <w:rsid w:val="00A76EFD"/>
    <w:rsid w:val="00A770ED"/>
    <w:rsid w:val="00A7739B"/>
    <w:rsid w:val="00A77C5A"/>
    <w:rsid w:val="00A8009E"/>
    <w:rsid w:val="00A80832"/>
    <w:rsid w:val="00A81753"/>
    <w:rsid w:val="00A82899"/>
    <w:rsid w:val="00A8305C"/>
    <w:rsid w:val="00A83F19"/>
    <w:rsid w:val="00A86CF5"/>
    <w:rsid w:val="00A86EAD"/>
    <w:rsid w:val="00A9171B"/>
    <w:rsid w:val="00A91CC7"/>
    <w:rsid w:val="00A91FD0"/>
    <w:rsid w:val="00A923C0"/>
    <w:rsid w:val="00A9313E"/>
    <w:rsid w:val="00A9466C"/>
    <w:rsid w:val="00A95938"/>
    <w:rsid w:val="00A96BB6"/>
    <w:rsid w:val="00A97438"/>
    <w:rsid w:val="00A976DC"/>
    <w:rsid w:val="00A97A23"/>
    <w:rsid w:val="00AA052A"/>
    <w:rsid w:val="00AA0E02"/>
    <w:rsid w:val="00AA0EF7"/>
    <w:rsid w:val="00AA21C4"/>
    <w:rsid w:val="00AA4C7F"/>
    <w:rsid w:val="00AA5C70"/>
    <w:rsid w:val="00AA5FCB"/>
    <w:rsid w:val="00AA7CB1"/>
    <w:rsid w:val="00AA7FE0"/>
    <w:rsid w:val="00AB00DE"/>
    <w:rsid w:val="00AB0E68"/>
    <w:rsid w:val="00AB1B68"/>
    <w:rsid w:val="00AB2127"/>
    <w:rsid w:val="00AB27C1"/>
    <w:rsid w:val="00AB39CC"/>
    <w:rsid w:val="00AB501C"/>
    <w:rsid w:val="00AB5225"/>
    <w:rsid w:val="00AB5752"/>
    <w:rsid w:val="00AB7414"/>
    <w:rsid w:val="00AB7DC5"/>
    <w:rsid w:val="00AB7FD7"/>
    <w:rsid w:val="00AC0311"/>
    <w:rsid w:val="00AC036D"/>
    <w:rsid w:val="00AC0992"/>
    <w:rsid w:val="00AC0D6D"/>
    <w:rsid w:val="00AC19D9"/>
    <w:rsid w:val="00AC1F10"/>
    <w:rsid w:val="00AC280F"/>
    <w:rsid w:val="00AC2E96"/>
    <w:rsid w:val="00AC399E"/>
    <w:rsid w:val="00AC4B45"/>
    <w:rsid w:val="00AC539D"/>
    <w:rsid w:val="00AC54C6"/>
    <w:rsid w:val="00AC5556"/>
    <w:rsid w:val="00AC59C0"/>
    <w:rsid w:val="00AC5EA4"/>
    <w:rsid w:val="00AC6312"/>
    <w:rsid w:val="00AC7240"/>
    <w:rsid w:val="00AC7986"/>
    <w:rsid w:val="00AC7A10"/>
    <w:rsid w:val="00AC7A37"/>
    <w:rsid w:val="00AC7D5A"/>
    <w:rsid w:val="00AC7FB6"/>
    <w:rsid w:val="00AD0502"/>
    <w:rsid w:val="00AD060B"/>
    <w:rsid w:val="00AD09A6"/>
    <w:rsid w:val="00AD0E66"/>
    <w:rsid w:val="00AD17E4"/>
    <w:rsid w:val="00AD189A"/>
    <w:rsid w:val="00AD3112"/>
    <w:rsid w:val="00AD34BD"/>
    <w:rsid w:val="00AD3AFC"/>
    <w:rsid w:val="00AD4065"/>
    <w:rsid w:val="00AD48EF"/>
    <w:rsid w:val="00AD4C20"/>
    <w:rsid w:val="00AD5CC8"/>
    <w:rsid w:val="00AD7ADF"/>
    <w:rsid w:val="00AE0CDD"/>
    <w:rsid w:val="00AE20DD"/>
    <w:rsid w:val="00AE2B03"/>
    <w:rsid w:val="00AE353D"/>
    <w:rsid w:val="00AE39E2"/>
    <w:rsid w:val="00AE3C2B"/>
    <w:rsid w:val="00AE3CAE"/>
    <w:rsid w:val="00AE6E60"/>
    <w:rsid w:val="00AE7BAE"/>
    <w:rsid w:val="00AF002F"/>
    <w:rsid w:val="00AF144F"/>
    <w:rsid w:val="00AF1888"/>
    <w:rsid w:val="00AF189C"/>
    <w:rsid w:val="00AF1FAE"/>
    <w:rsid w:val="00AF3995"/>
    <w:rsid w:val="00AF3B77"/>
    <w:rsid w:val="00AF4694"/>
    <w:rsid w:val="00AF49F6"/>
    <w:rsid w:val="00AF4C64"/>
    <w:rsid w:val="00AF4E88"/>
    <w:rsid w:val="00AF50C1"/>
    <w:rsid w:val="00AF58F9"/>
    <w:rsid w:val="00AF650B"/>
    <w:rsid w:val="00AF6698"/>
    <w:rsid w:val="00AF7560"/>
    <w:rsid w:val="00AF79B9"/>
    <w:rsid w:val="00B004DB"/>
    <w:rsid w:val="00B006BD"/>
    <w:rsid w:val="00B00DAE"/>
    <w:rsid w:val="00B01949"/>
    <w:rsid w:val="00B025CC"/>
    <w:rsid w:val="00B03D8C"/>
    <w:rsid w:val="00B04358"/>
    <w:rsid w:val="00B043DA"/>
    <w:rsid w:val="00B049AC"/>
    <w:rsid w:val="00B04BE7"/>
    <w:rsid w:val="00B04E5C"/>
    <w:rsid w:val="00B0516C"/>
    <w:rsid w:val="00B0516D"/>
    <w:rsid w:val="00B05D01"/>
    <w:rsid w:val="00B108D1"/>
    <w:rsid w:val="00B114F0"/>
    <w:rsid w:val="00B11520"/>
    <w:rsid w:val="00B11685"/>
    <w:rsid w:val="00B11BF5"/>
    <w:rsid w:val="00B124EB"/>
    <w:rsid w:val="00B12514"/>
    <w:rsid w:val="00B128CB"/>
    <w:rsid w:val="00B13D3D"/>
    <w:rsid w:val="00B146B6"/>
    <w:rsid w:val="00B15ADA"/>
    <w:rsid w:val="00B16EAC"/>
    <w:rsid w:val="00B17753"/>
    <w:rsid w:val="00B17A99"/>
    <w:rsid w:val="00B17C22"/>
    <w:rsid w:val="00B17E5C"/>
    <w:rsid w:val="00B21B45"/>
    <w:rsid w:val="00B21F28"/>
    <w:rsid w:val="00B23247"/>
    <w:rsid w:val="00B2376A"/>
    <w:rsid w:val="00B23D55"/>
    <w:rsid w:val="00B24232"/>
    <w:rsid w:val="00B24767"/>
    <w:rsid w:val="00B24CC5"/>
    <w:rsid w:val="00B252A1"/>
    <w:rsid w:val="00B256F9"/>
    <w:rsid w:val="00B261F6"/>
    <w:rsid w:val="00B26F25"/>
    <w:rsid w:val="00B2743E"/>
    <w:rsid w:val="00B30955"/>
    <w:rsid w:val="00B30C5A"/>
    <w:rsid w:val="00B30F91"/>
    <w:rsid w:val="00B33573"/>
    <w:rsid w:val="00B33B91"/>
    <w:rsid w:val="00B35349"/>
    <w:rsid w:val="00B363E6"/>
    <w:rsid w:val="00B36E81"/>
    <w:rsid w:val="00B3767F"/>
    <w:rsid w:val="00B409E0"/>
    <w:rsid w:val="00B40CF5"/>
    <w:rsid w:val="00B40E67"/>
    <w:rsid w:val="00B41938"/>
    <w:rsid w:val="00B43249"/>
    <w:rsid w:val="00B43ECD"/>
    <w:rsid w:val="00B441D1"/>
    <w:rsid w:val="00B460BE"/>
    <w:rsid w:val="00B462D3"/>
    <w:rsid w:val="00B51181"/>
    <w:rsid w:val="00B51397"/>
    <w:rsid w:val="00B51733"/>
    <w:rsid w:val="00B518E4"/>
    <w:rsid w:val="00B51B43"/>
    <w:rsid w:val="00B54B5C"/>
    <w:rsid w:val="00B5593F"/>
    <w:rsid w:val="00B55C02"/>
    <w:rsid w:val="00B569E6"/>
    <w:rsid w:val="00B56E20"/>
    <w:rsid w:val="00B575FA"/>
    <w:rsid w:val="00B5763A"/>
    <w:rsid w:val="00B57B6B"/>
    <w:rsid w:val="00B57F70"/>
    <w:rsid w:val="00B6011E"/>
    <w:rsid w:val="00B60745"/>
    <w:rsid w:val="00B616D8"/>
    <w:rsid w:val="00B6335A"/>
    <w:rsid w:val="00B63D79"/>
    <w:rsid w:val="00B6439B"/>
    <w:rsid w:val="00B65A77"/>
    <w:rsid w:val="00B65C83"/>
    <w:rsid w:val="00B6603C"/>
    <w:rsid w:val="00B66086"/>
    <w:rsid w:val="00B662B4"/>
    <w:rsid w:val="00B664CB"/>
    <w:rsid w:val="00B67A28"/>
    <w:rsid w:val="00B70E90"/>
    <w:rsid w:val="00B72981"/>
    <w:rsid w:val="00B72EFD"/>
    <w:rsid w:val="00B7351B"/>
    <w:rsid w:val="00B73C86"/>
    <w:rsid w:val="00B73FFF"/>
    <w:rsid w:val="00B7442B"/>
    <w:rsid w:val="00B745B3"/>
    <w:rsid w:val="00B74CAB"/>
    <w:rsid w:val="00B75295"/>
    <w:rsid w:val="00B753A3"/>
    <w:rsid w:val="00B76905"/>
    <w:rsid w:val="00B76DBA"/>
    <w:rsid w:val="00B80E09"/>
    <w:rsid w:val="00B80F97"/>
    <w:rsid w:val="00B8208A"/>
    <w:rsid w:val="00B82101"/>
    <w:rsid w:val="00B8240F"/>
    <w:rsid w:val="00B82BA2"/>
    <w:rsid w:val="00B82EA5"/>
    <w:rsid w:val="00B84708"/>
    <w:rsid w:val="00B85A30"/>
    <w:rsid w:val="00B87EB7"/>
    <w:rsid w:val="00B907BF"/>
    <w:rsid w:val="00B909AF"/>
    <w:rsid w:val="00B90A3C"/>
    <w:rsid w:val="00B916CE"/>
    <w:rsid w:val="00B91C50"/>
    <w:rsid w:val="00B92306"/>
    <w:rsid w:val="00B927BB"/>
    <w:rsid w:val="00B929C4"/>
    <w:rsid w:val="00B93528"/>
    <w:rsid w:val="00B9548C"/>
    <w:rsid w:val="00B95BE1"/>
    <w:rsid w:val="00B9629A"/>
    <w:rsid w:val="00B967B6"/>
    <w:rsid w:val="00B9687B"/>
    <w:rsid w:val="00B96A3D"/>
    <w:rsid w:val="00B96CEF"/>
    <w:rsid w:val="00B971FE"/>
    <w:rsid w:val="00B97A73"/>
    <w:rsid w:val="00BA0426"/>
    <w:rsid w:val="00BA04DE"/>
    <w:rsid w:val="00BA1190"/>
    <w:rsid w:val="00BA2380"/>
    <w:rsid w:val="00BA2C74"/>
    <w:rsid w:val="00BA3782"/>
    <w:rsid w:val="00BA400D"/>
    <w:rsid w:val="00BA4F02"/>
    <w:rsid w:val="00BA5EB5"/>
    <w:rsid w:val="00BA6B56"/>
    <w:rsid w:val="00BA72DB"/>
    <w:rsid w:val="00BA7707"/>
    <w:rsid w:val="00BA783D"/>
    <w:rsid w:val="00BA7D94"/>
    <w:rsid w:val="00BB0E0F"/>
    <w:rsid w:val="00BB2CD1"/>
    <w:rsid w:val="00BB3811"/>
    <w:rsid w:val="00BB4939"/>
    <w:rsid w:val="00BB5285"/>
    <w:rsid w:val="00BB57E0"/>
    <w:rsid w:val="00BB5E6A"/>
    <w:rsid w:val="00BB6647"/>
    <w:rsid w:val="00BB79E8"/>
    <w:rsid w:val="00BC04E7"/>
    <w:rsid w:val="00BC05CA"/>
    <w:rsid w:val="00BC06FC"/>
    <w:rsid w:val="00BC24C3"/>
    <w:rsid w:val="00BC2879"/>
    <w:rsid w:val="00BC3362"/>
    <w:rsid w:val="00BC3EAE"/>
    <w:rsid w:val="00BC49EB"/>
    <w:rsid w:val="00BC4FB0"/>
    <w:rsid w:val="00BD0026"/>
    <w:rsid w:val="00BD154E"/>
    <w:rsid w:val="00BD3234"/>
    <w:rsid w:val="00BD3677"/>
    <w:rsid w:val="00BD3FFB"/>
    <w:rsid w:val="00BD5D49"/>
    <w:rsid w:val="00BD5E42"/>
    <w:rsid w:val="00BD617B"/>
    <w:rsid w:val="00BD63AE"/>
    <w:rsid w:val="00BD63F6"/>
    <w:rsid w:val="00BD6DF1"/>
    <w:rsid w:val="00BD7AA2"/>
    <w:rsid w:val="00BD7B0E"/>
    <w:rsid w:val="00BE098C"/>
    <w:rsid w:val="00BE10F9"/>
    <w:rsid w:val="00BE192F"/>
    <w:rsid w:val="00BE3EB0"/>
    <w:rsid w:val="00BE41DB"/>
    <w:rsid w:val="00BE4744"/>
    <w:rsid w:val="00BE49B9"/>
    <w:rsid w:val="00BE4D9A"/>
    <w:rsid w:val="00BE5659"/>
    <w:rsid w:val="00BE58AE"/>
    <w:rsid w:val="00BE5E7D"/>
    <w:rsid w:val="00BE6070"/>
    <w:rsid w:val="00BE6CB7"/>
    <w:rsid w:val="00BE6D64"/>
    <w:rsid w:val="00BE7608"/>
    <w:rsid w:val="00BE785D"/>
    <w:rsid w:val="00BF037F"/>
    <w:rsid w:val="00BF1670"/>
    <w:rsid w:val="00BF1E9E"/>
    <w:rsid w:val="00BF2620"/>
    <w:rsid w:val="00BF288C"/>
    <w:rsid w:val="00BF35C9"/>
    <w:rsid w:val="00BF37F7"/>
    <w:rsid w:val="00BF3BD0"/>
    <w:rsid w:val="00BF3F4A"/>
    <w:rsid w:val="00BF5EFE"/>
    <w:rsid w:val="00BF5F68"/>
    <w:rsid w:val="00BF6A27"/>
    <w:rsid w:val="00BF6FAE"/>
    <w:rsid w:val="00BF7621"/>
    <w:rsid w:val="00BF7659"/>
    <w:rsid w:val="00BF7960"/>
    <w:rsid w:val="00C01576"/>
    <w:rsid w:val="00C01D65"/>
    <w:rsid w:val="00C03A93"/>
    <w:rsid w:val="00C040BF"/>
    <w:rsid w:val="00C042BC"/>
    <w:rsid w:val="00C044D3"/>
    <w:rsid w:val="00C05AF9"/>
    <w:rsid w:val="00C0657C"/>
    <w:rsid w:val="00C0687E"/>
    <w:rsid w:val="00C072A4"/>
    <w:rsid w:val="00C07754"/>
    <w:rsid w:val="00C104FF"/>
    <w:rsid w:val="00C10E0A"/>
    <w:rsid w:val="00C1123B"/>
    <w:rsid w:val="00C1177D"/>
    <w:rsid w:val="00C117E8"/>
    <w:rsid w:val="00C125F4"/>
    <w:rsid w:val="00C12870"/>
    <w:rsid w:val="00C13BD6"/>
    <w:rsid w:val="00C14309"/>
    <w:rsid w:val="00C14A97"/>
    <w:rsid w:val="00C14EF1"/>
    <w:rsid w:val="00C15E71"/>
    <w:rsid w:val="00C16458"/>
    <w:rsid w:val="00C16A1D"/>
    <w:rsid w:val="00C17584"/>
    <w:rsid w:val="00C203C6"/>
    <w:rsid w:val="00C215D5"/>
    <w:rsid w:val="00C21AE8"/>
    <w:rsid w:val="00C21D11"/>
    <w:rsid w:val="00C228B8"/>
    <w:rsid w:val="00C22BB7"/>
    <w:rsid w:val="00C22D73"/>
    <w:rsid w:val="00C233D3"/>
    <w:rsid w:val="00C23596"/>
    <w:rsid w:val="00C235FB"/>
    <w:rsid w:val="00C2559A"/>
    <w:rsid w:val="00C25A44"/>
    <w:rsid w:val="00C25DA9"/>
    <w:rsid w:val="00C30881"/>
    <w:rsid w:val="00C312D3"/>
    <w:rsid w:val="00C31FB5"/>
    <w:rsid w:val="00C33C34"/>
    <w:rsid w:val="00C34198"/>
    <w:rsid w:val="00C34401"/>
    <w:rsid w:val="00C35B3A"/>
    <w:rsid w:val="00C360CA"/>
    <w:rsid w:val="00C3746B"/>
    <w:rsid w:val="00C37C58"/>
    <w:rsid w:val="00C40D23"/>
    <w:rsid w:val="00C41C55"/>
    <w:rsid w:val="00C41FA6"/>
    <w:rsid w:val="00C42416"/>
    <w:rsid w:val="00C42524"/>
    <w:rsid w:val="00C43163"/>
    <w:rsid w:val="00C458EF"/>
    <w:rsid w:val="00C45BD2"/>
    <w:rsid w:val="00C45FD0"/>
    <w:rsid w:val="00C4707A"/>
    <w:rsid w:val="00C4747A"/>
    <w:rsid w:val="00C50DC4"/>
    <w:rsid w:val="00C51931"/>
    <w:rsid w:val="00C5229C"/>
    <w:rsid w:val="00C538B7"/>
    <w:rsid w:val="00C54041"/>
    <w:rsid w:val="00C54A31"/>
    <w:rsid w:val="00C556B3"/>
    <w:rsid w:val="00C55A7E"/>
    <w:rsid w:val="00C5604A"/>
    <w:rsid w:val="00C57244"/>
    <w:rsid w:val="00C576F7"/>
    <w:rsid w:val="00C600E0"/>
    <w:rsid w:val="00C603B0"/>
    <w:rsid w:val="00C60F1B"/>
    <w:rsid w:val="00C62838"/>
    <w:rsid w:val="00C63194"/>
    <w:rsid w:val="00C647B5"/>
    <w:rsid w:val="00C65257"/>
    <w:rsid w:val="00C658D9"/>
    <w:rsid w:val="00C65E84"/>
    <w:rsid w:val="00C65F04"/>
    <w:rsid w:val="00C665B2"/>
    <w:rsid w:val="00C71645"/>
    <w:rsid w:val="00C71D8F"/>
    <w:rsid w:val="00C729BF"/>
    <w:rsid w:val="00C747F7"/>
    <w:rsid w:val="00C749C0"/>
    <w:rsid w:val="00C74EE4"/>
    <w:rsid w:val="00C75F92"/>
    <w:rsid w:val="00C77403"/>
    <w:rsid w:val="00C7785B"/>
    <w:rsid w:val="00C80969"/>
    <w:rsid w:val="00C80B02"/>
    <w:rsid w:val="00C80C04"/>
    <w:rsid w:val="00C822C9"/>
    <w:rsid w:val="00C83E00"/>
    <w:rsid w:val="00C84C79"/>
    <w:rsid w:val="00C84EB3"/>
    <w:rsid w:val="00C86129"/>
    <w:rsid w:val="00C86289"/>
    <w:rsid w:val="00C86C67"/>
    <w:rsid w:val="00C87867"/>
    <w:rsid w:val="00C906FB"/>
    <w:rsid w:val="00C90D3A"/>
    <w:rsid w:val="00C91915"/>
    <w:rsid w:val="00C927A9"/>
    <w:rsid w:val="00C92CD1"/>
    <w:rsid w:val="00C95B9E"/>
    <w:rsid w:val="00CA12C2"/>
    <w:rsid w:val="00CA1797"/>
    <w:rsid w:val="00CA1AC1"/>
    <w:rsid w:val="00CA2336"/>
    <w:rsid w:val="00CA4478"/>
    <w:rsid w:val="00CA471B"/>
    <w:rsid w:val="00CA5775"/>
    <w:rsid w:val="00CA671A"/>
    <w:rsid w:val="00CA75DB"/>
    <w:rsid w:val="00CA7E8E"/>
    <w:rsid w:val="00CB075A"/>
    <w:rsid w:val="00CB2EA4"/>
    <w:rsid w:val="00CB3253"/>
    <w:rsid w:val="00CB4616"/>
    <w:rsid w:val="00CB4809"/>
    <w:rsid w:val="00CB551A"/>
    <w:rsid w:val="00CB5609"/>
    <w:rsid w:val="00CB606D"/>
    <w:rsid w:val="00CB65CB"/>
    <w:rsid w:val="00CB7379"/>
    <w:rsid w:val="00CB73C6"/>
    <w:rsid w:val="00CB75E2"/>
    <w:rsid w:val="00CC0A4E"/>
    <w:rsid w:val="00CC0ED7"/>
    <w:rsid w:val="00CC298C"/>
    <w:rsid w:val="00CC3DA4"/>
    <w:rsid w:val="00CC4E6D"/>
    <w:rsid w:val="00CC586A"/>
    <w:rsid w:val="00CC59F8"/>
    <w:rsid w:val="00CC5C8B"/>
    <w:rsid w:val="00CC5DB4"/>
    <w:rsid w:val="00CC6037"/>
    <w:rsid w:val="00CC6177"/>
    <w:rsid w:val="00CC672B"/>
    <w:rsid w:val="00CC6CD3"/>
    <w:rsid w:val="00CC74D5"/>
    <w:rsid w:val="00CC75C7"/>
    <w:rsid w:val="00CD0103"/>
    <w:rsid w:val="00CD241E"/>
    <w:rsid w:val="00CD3533"/>
    <w:rsid w:val="00CD357B"/>
    <w:rsid w:val="00CD37AF"/>
    <w:rsid w:val="00CD4345"/>
    <w:rsid w:val="00CD4B24"/>
    <w:rsid w:val="00CD5446"/>
    <w:rsid w:val="00CD6360"/>
    <w:rsid w:val="00CE1902"/>
    <w:rsid w:val="00CE465D"/>
    <w:rsid w:val="00CE4D36"/>
    <w:rsid w:val="00CE530E"/>
    <w:rsid w:val="00CE592A"/>
    <w:rsid w:val="00CE6366"/>
    <w:rsid w:val="00CE6885"/>
    <w:rsid w:val="00CE6BD8"/>
    <w:rsid w:val="00CE7467"/>
    <w:rsid w:val="00CF0AA4"/>
    <w:rsid w:val="00CF21EB"/>
    <w:rsid w:val="00CF38E8"/>
    <w:rsid w:val="00CF40CE"/>
    <w:rsid w:val="00CF4457"/>
    <w:rsid w:val="00CF4C63"/>
    <w:rsid w:val="00CF51DA"/>
    <w:rsid w:val="00CF5B8E"/>
    <w:rsid w:val="00CF5F43"/>
    <w:rsid w:val="00CF67E9"/>
    <w:rsid w:val="00CF74CE"/>
    <w:rsid w:val="00D0016B"/>
    <w:rsid w:val="00D0059B"/>
    <w:rsid w:val="00D00C92"/>
    <w:rsid w:val="00D03966"/>
    <w:rsid w:val="00D03C85"/>
    <w:rsid w:val="00D04C20"/>
    <w:rsid w:val="00D05454"/>
    <w:rsid w:val="00D065A4"/>
    <w:rsid w:val="00D10D0B"/>
    <w:rsid w:val="00D111BB"/>
    <w:rsid w:val="00D1241D"/>
    <w:rsid w:val="00D125CD"/>
    <w:rsid w:val="00D1281F"/>
    <w:rsid w:val="00D13082"/>
    <w:rsid w:val="00D14367"/>
    <w:rsid w:val="00D167E8"/>
    <w:rsid w:val="00D173CC"/>
    <w:rsid w:val="00D174BE"/>
    <w:rsid w:val="00D17607"/>
    <w:rsid w:val="00D20854"/>
    <w:rsid w:val="00D21902"/>
    <w:rsid w:val="00D21C0E"/>
    <w:rsid w:val="00D239FD"/>
    <w:rsid w:val="00D23DDE"/>
    <w:rsid w:val="00D248ED"/>
    <w:rsid w:val="00D25713"/>
    <w:rsid w:val="00D259DC"/>
    <w:rsid w:val="00D2647E"/>
    <w:rsid w:val="00D269B5"/>
    <w:rsid w:val="00D27139"/>
    <w:rsid w:val="00D275A1"/>
    <w:rsid w:val="00D300D1"/>
    <w:rsid w:val="00D3056D"/>
    <w:rsid w:val="00D3066F"/>
    <w:rsid w:val="00D32229"/>
    <w:rsid w:val="00D3249F"/>
    <w:rsid w:val="00D343BE"/>
    <w:rsid w:val="00D345A1"/>
    <w:rsid w:val="00D34C57"/>
    <w:rsid w:val="00D3511C"/>
    <w:rsid w:val="00D400FE"/>
    <w:rsid w:val="00D40608"/>
    <w:rsid w:val="00D41065"/>
    <w:rsid w:val="00D43199"/>
    <w:rsid w:val="00D4348A"/>
    <w:rsid w:val="00D43912"/>
    <w:rsid w:val="00D4392E"/>
    <w:rsid w:val="00D454A2"/>
    <w:rsid w:val="00D45D1E"/>
    <w:rsid w:val="00D46132"/>
    <w:rsid w:val="00D462F1"/>
    <w:rsid w:val="00D463EA"/>
    <w:rsid w:val="00D4683C"/>
    <w:rsid w:val="00D46B21"/>
    <w:rsid w:val="00D47F40"/>
    <w:rsid w:val="00D500EE"/>
    <w:rsid w:val="00D504A6"/>
    <w:rsid w:val="00D5133D"/>
    <w:rsid w:val="00D51786"/>
    <w:rsid w:val="00D5261A"/>
    <w:rsid w:val="00D529FF"/>
    <w:rsid w:val="00D53C0F"/>
    <w:rsid w:val="00D546E5"/>
    <w:rsid w:val="00D560AC"/>
    <w:rsid w:val="00D5644B"/>
    <w:rsid w:val="00D56DC0"/>
    <w:rsid w:val="00D572D1"/>
    <w:rsid w:val="00D578F8"/>
    <w:rsid w:val="00D6084E"/>
    <w:rsid w:val="00D61C55"/>
    <w:rsid w:val="00D6371E"/>
    <w:rsid w:val="00D63B5A"/>
    <w:rsid w:val="00D64237"/>
    <w:rsid w:val="00D65D82"/>
    <w:rsid w:val="00D65EDB"/>
    <w:rsid w:val="00D66182"/>
    <w:rsid w:val="00D6688E"/>
    <w:rsid w:val="00D66BB3"/>
    <w:rsid w:val="00D67731"/>
    <w:rsid w:val="00D732D2"/>
    <w:rsid w:val="00D7488D"/>
    <w:rsid w:val="00D74A17"/>
    <w:rsid w:val="00D75D5A"/>
    <w:rsid w:val="00D75DB6"/>
    <w:rsid w:val="00D760E7"/>
    <w:rsid w:val="00D76477"/>
    <w:rsid w:val="00D77BFA"/>
    <w:rsid w:val="00D800B6"/>
    <w:rsid w:val="00D80AD6"/>
    <w:rsid w:val="00D810EC"/>
    <w:rsid w:val="00D81798"/>
    <w:rsid w:val="00D82727"/>
    <w:rsid w:val="00D83D68"/>
    <w:rsid w:val="00D85154"/>
    <w:rsid w:val="00D86F1E"/>
    <w:rsid w:val="00D91044"/>
    <w:rsid w:val="00D913D7"/>
    <w:rsid w:val="00D9194B"/>
    <w:rsid w:val="00D919C9"/>
    <w:rsid w:val="00D92312"/>
    <w:rsid w:val="00D94102"/>
    <w:rsid w:val="00D9412C"/>
    <w:rsid w:val="00D946CE"/>
    <w:rsid w:val="00D947B7"/>
    <w:rsid w:val="00D948D7"/>
    <w:rsid w:val="00D95B4E"/>
    <w:rsid w:val="00D966C5"/>
    <w:rsid w:val="00D966F9"/>
    <w:rsid w:val="00D968E2"/>
    <w:rsid w:val="00D97267"/>
    <w:rsid w:val="00D97EA6"/>
    <w:rsid w:val="00DA01B5"/>
    <w:rsid w:val="00DA01DA"/>
    <w:rsid w:val="00DA06DD"/>
    <w:rsid w:val="00DA1160"/>
    <w:rsid w:val="00DA14E1"/>
    <w:rsid w:val="00DA2BAE"/>
    <w:rsid w:val="00DA2CD2"/>
    <w:rsid w:val="00DA38D2"/>
    <w:rsid w:val="00DA4205"/>
    <w:rsid w:val="00DA4699"/>
    <w:rsid w:val="00DA6799"/>
    <w:rsid w:val="00DA69B1"/>
    <w:rsid w:val="00DA6B5D"/>
    <w:rsid w:val="00DB0C4D"/>
    <w:rsid w:val="00DB0FEC"/>
    <w:rsid w:val="00DB1586"/>
    <w:rsid w:val="00DB1E2B"/>
    <w:rsid w:val="00DB328D"/>
    <w:rsid w:val="00DB40FE"/>
    <w:rsid w:val="00DB4287"/>
    <w:rsid w:val="00DB4A74"/>
    <w:rsid w:val="00DB68A3"/>
    <w:rsid w:val="00DB6DC6"/>
    <w:rsid w:val="00DB6E0B"/>
    <w:rsid w:val="00DB7AB1"/>
    <w:rsid w:val="00DC1276"/>
    <w:rsid w:val="00DC1292"/>
    <w:rsid w:val="00DC2173"/>
    <w:rsid w:val="00DC3BB1"/>
    <w:rsid w:val="00DC4135"/>
    <w:rsid w:val="00DC4F46"/>
    <w:rsid w:val="00DC5D81"/>
    <w:rsid w:val="00DC69CE"/>
    <w:rsid w:val="00DC6ADD"/>
    <w:rsid w:val="00DD1620"/>
    <w:rsid w:val="00DD16FF"/>
    <w:rsid w:val="00DD3221"/>
    <w:rsid w:val="00DD376D"/>
    <w:rsid w:val="00DD3C0C"/>
    <w:rsid w:val="00DD3C18"/>
    <w:rsid w:val="00DD615F"/>
    <w:rsid w:val="00DE00F5"/>
    <w:rsid w:val="00DE01C5"/>
    <w:rsid w:val="00DE03F8"/>
    <w:rsid w:val="00DE0EF6"/>
    <w:rsid w:val="00DE45B3"/>
    <w:rsid w:val="00DE5B40"/>
    <w:rsid w:val="00DE641C"/>
    <w:rsid w:val="00DE6DC4"/>
    <w:rsid w:val="00DE6EDC"/>
    <w:rsid w:val="00DE750C"/>
    <w:rsid w:val="00DE7D41"/>
    <w:rsid w:val="00DF033C"/>
    <w:rsid w:val="00DF21E4"/>
    <w:rsid w:val="00DF27C6"/>
    <w:rsid w:val="00DF340F"/>
    <w:rsid w:val="00DF3816"/>
    <w:rsid w:val="00DF3ACB"/>
    <w:rsid w:val="00DF493B"/>
    <w:rsid w:val="00DF4E72"/>
    <w:rsid w:val="00DF667D"/>
    <w:rsid w:val="00DF6F72"/>
    <w:rsid w:val="00DF721B"/>
    <w:rsid w:val="00DF7503"/>
    <w:rsid w:val="00E00B46"/>
    <w:rsid w:val="00E01D83"/>
    <w:rsid w:val="00E01D98"/>
    <w:rsid w:val="00E04355"/>
    <w:rsid w:val="00E0460A"/>
    <w:rsid w:val="00E05C1B"/>
    <w:rsid w:val="00E05E27"/>
    <w:rsid w:val="00E076F2"/>
    <w:rsid w:val="00E1054B"/>
    <w:rsid w:val="00E1059D"/>
    <w:rsid w:val="00E10C48"/>
    <w:rsid w:val="00E117E2"/>
    <w:rsid w:val="00E12038"/>
    <w:rsid w:val="00E130E7"/>
    <w:rsid w:val="00E1481D"/>
    <w:rsid w:val="00E151A1"/>
    <w:rsid w:val="00E1546E"/>
    <w:rsid w:val="00E1668F"/>
    <w:rsid w:val="00E1691F"/>
    <w:rsid w:val="00E16E08"/>
    <w:rsid w:val="00E16FC9"/>
    <w:rsid w:val="00E17102"/>
    <w:rsid w:val="00E17EF7"/>
    <w:rsid w:val="00E20F98"/>
    <w:rsid w:val="00E2171F"/>
    <w:rsid w:val="00E21B19"/>
    <w:rsid w:val="00E21FF2"/>
    <w:rsid w:val="00E22629"/>
    <w:rsid w:val="00E22AF4"/>
    <w:rsid w:val="00E23F77"/>
    <w:rsid w:val="00E242A9"/>
    <w:rsid w:val="00E248D6"/>
    <w:rsid w:val="00E25619"/>
    <w:rsid w:val="00E26282"/>
    <w:rsid w:val="00E27A6B"/>
    <w:rsid w:val="00E3016F"/>
    <w:rsid w:val="00E306C3"/>
    <w:rsid w:val="00E30FC0"/>
    <w:rsid w:val="00E31475"/>
    <w:rsid w:val="00E3156B"/>
    <w:rsid w:val="00E327C6"/>
    <w:rsid w:val="00E32C85"/>
    <w:rsid w:val="00E32E8E"/>
    <w:rsid w:val="00E32F3D"/>
    <w:rsid w:val="00E32F6A"/>
    <w:rsid w:val="00E34307"/>
    <w:rsid w:val="00E373B9"/>
    <w:rsid w:val="00E37C32"/>
    <w:rsid w:val="00E40A9F"/>
    <w:rsid w:val="00E40B60"/>
    <w:rsid w:val="00E410FC"/>
    <w:rsid w:val="00E411DF"/>
    <w:rsid w:val="00E412DB"/>
    <w:rsid w:val="00E41DC7"/>
    <w:rsid w:val="00E41EE1"/>
    <w:rsid w:val="00E42494"/>
    <w:rsid w:val="00E42CF7"/>
    <w:rsid w:val="00E4348C"/>
    <w:rsid w:val="00E44B65"/>
    <w:rsid w:val="00E4536E"/>
    <w:rsid w:val="00E4602E"/>
    <w:rsid w:val="00E465D3"/>
    <w:rsid w:val="00E47717"/>
    <w:rsid w:val="00E5085F"/>
    <w:rsid w:val="00E51581"/>
    <w:rsid w:val="00E52665"/>
    <w:rsid w:val="00E52EDF"/>
    <w:rsid w:val="00E52FBF"/>
    <w:rsid w:val="00E549B9"/>
    <w:rsid w:val="00E559ED"/>
    <w:rsid w:val="00E56529"/>
    <w:rsid w:val="00E56A8C"/>
    <w:rsid w:val="00E60E9B"/>
    <w:rsid w:val="00E60F4E"/>
    <w:rsid w:val="00E611A7"/>
    <w:rsid w:val="00E6198D"/>
    <w:rsid w:val="00E61FF6"/>
    <w:rsid w:val="00E62448"/>
    <w:rsid w:val="00E64C27"/>
    <w:rsid w:val="00E66B8C"/>
    <w:rsid w:val="00E66D04"/>
    <w:rsid w:val="00E67813"/>
    <w:rsid w:val="00E70040"/>
    <w:rsid w:val="00E70DFB"/>
    <w:rsid w:val="00E70E34"/>
    <w:rsid w:val="00E716C7"/>
    <w:rsid w:val="00E7181A"/>
    <w:rsid w:val="00E7293C"/>
    <w:rsid w:val="00E72AE2"/>
    <w:rsid w:val="00E72ED7"/>
    <w:rsid w:val="00E74C04"/>
    <w:rsid w:val="00E7547E"/>
    <w:rsid w:val="00E778DF"/>
    <w:rsid w:val="00E8058F"/>
    <w:rsid w:val="00E80CD2"/>
    <w:rsid w:val="00E81F07"/>
    <w:rsid w:val="00E82760"/>
    <w:rsid w:val="00E84529"/>
    <w:rsid w:val="00E84755"/>
    <w:rsid w:val="00E8488D"/>
    <w:rsid w:val="00E865A5"/>
    <w:rsid w:val="00E86D3B"/>
    <w:rsid w:val="00E90A09"/>
    <w:rsid w:val="00E913DD"/>
    <w:rsid w:val="00E91C8F"/>
    <w:rsid w:val="00E91ED5"/>
    <w:rsid w:val="00E92D6B"/>
    <w:rsid w:val="00E9442F"/>
    <w:rsid w:val="00E94606"/>
    <w:rsid w:val="00E94633"/>
    <w:rsid w:val="00E946CB"/>
    <w:rsid w:val="00E94969"/>
    <w:rsid w:val="00E94B65"/>
    <w:rsid w:val="00E95627"/>
    <w:rsid w:val="00E957E0"/>
    <w:rsid w:val="00E95989"/>
    <w:rsid w:val="00E9745D"/>
    <w:rsid w:val="00EA10FB"/>
    <w:rsid w:val="00EA1A75"/>
    <w:rsid w:val="00EA1F8A"/>
    <w:rsid w:val="00EA344E"/>
    <w:rsid w:val="00EA442E"/>
    <w:rsid w:val="00EA4AA1"/>
    <w:rsid w:val="00EA57F4"/>
    <w:rsid w:val="00EA6227"/>
    <w:rsid w:val="00EA6485"/>
    <w:rsid w:val="00EA73F6"/>
    <w:rsid w:val="00EA783C"/>
    <w:rsid w:val="00EB0CB8"/>
    <w:rsid w:val="00EB0CDE"/>
    <w:rsid w:val="00EB136A"/>
    <w:rsid w:val="00EB4C8F"/>
    <w:rsid w:val="00EB516D"/>
    <w:rsid w:val="00EB6035"/>
    <w:rsid w:val="00EB632F"/>
    <w:rsid w:val="00EB646D"/>
    <w:rsid w:val="00EB70B5"/>
    <w:rsid w:val="00EB7D4F"/>
    <w:rsid w:val="00EC0C01"/>
    <w:rsid w:val="00EC0C07"/>
    <w:rsid w:val="00EC1F14"/>
    <w:rsid w:val="00EC21FC"/>
    <w:rsid w:val="00EC307C"/>
    <w:rsid w:val="00EC337B"/>
    <w:rsid w:val="00EC3D15"/>
    <w:rsid w:val="00EC612E"/>
    <w:rsid w:val="00ED069A"/>
    <w:rsid w:val="00ED07AB"/>
    <w:rsid w:val="00ED0E7B"/>
    <w:rsid w:val="00ED1440"/>
    <w:rsid w:val="00ED3A36"/>
    <w:rsid w:val="00ED5460"/>
    <w:rsid w:val="00ED54F9"/>
    <w:rsid w:val="00ED5E12"/>
    <w:rsid w:val="00ED622A"/>
    <w:rsid w:val="00ED6499"/>
    <w:rsid w:val="00ED6514"/>
    <w:rsid w:val="00ED6891"/>
    <w:rsid w:val="00ED79B2"/>
    <w:rsid w:val="00ED7E09"/>
    <w:rsid w:val="00EE0604"/>
    <w:rsid w:val="00EE1D63"/>
    <w:rsid w:val="00EE1F28"/>
    <w:rsid w:val="00EE2577"/>
    <w:rsid w:val="00EE2E0F"/>
    <w:rsid w:val="00EE4B7E"/>
    <w:rsid w:val="00EE576B"/>
    <w:rsid w:val="00EE5796"/>
    <w:rsid w:val="00EE5DF9"/>
    <w:rsid w:val="00EE5F0E"/>
    <w:rsid w:val="00EE6886"/>
    <w:rsid w:val="00EE6C83"/>
    <w:rsid w:val="00EE6D97"/>
    <w:rsid w:val="00EF0093"/>
    <w:rsid w:val="00EF0291"/>
    <w:rsid w:val="00EF0545"/>
    <w:rsid w:val="00EF10D6"/>
    <w:rsid w:val="00EF1ADD"/>
    <w:rsid w:val="00EF237E"/>
    <w:rsid w:val="00EF2921"/>
    <w:rsid w:val="00EF2BB0"/>
    <w:rsid w:val="00EF5130"/>
    <w:rsid w:val="00EF57DD"/>
    <w:rsid w:val="00EF5B78"/>
    <w:rsid w:val="00EF6C44"/>
    <w:rsid w:val="00EF710C"/>
    <w:rsid w:val="00EF7CA8"/>
    <w:rsid w:val="00F00EC8"/>
    <w:rsid w:val="00F01119"/>
    <w:rsid w:val="00F01443"/>
    <w:rsid w:val="00F01556"/>
    <w:rsid w:val="00F0216A"/>
    <w:rsid w:val="00F052CB"/>
    <w:rsid w:val="00F05500"/>
    <w:rsid w:val="00F06E83"/>
    <w:rsid w:val="00F1005D"/>
    <w:rsid w:val="00F10167"/>
    <w:rsid w:val="00F10518"/>
    <w:rsid w:val="00F10575"/>
    <w:rsid w:val="00F12173"/>
    <w:rsid w:val="00F128BC"/>
    <w:rsid w:val="00F13A68"/>
    <w:rsid w:val="00F1465D"/>
    <w:rsid w:val="00F14EA2"/>
    <w:rsid w:val="00F14F1C"/>
    <w:rsid w:val="00F15B72"/>
    <w:rsid w:val="00F17AB2"/>
    <w:rsid w:val="00F20C8B"/>
    <w:rsid w:val="00F21304"/>
    <w:rsid w:val="00F21751"/>
    <w:rsid w:val="00F21CF8"/>
    <w:rsid w:val="00F23913"/>
    <w:rsid w:val="00F24C1B"/>
    <w:rsid w:val="00F24DCA"/>
    <w:rsid w:val="00F251BD"/>
    <w:rsid w:val="00F25AE5"/>
    <w:rsid w:val="00F26465"/>
    <w:rsid w:val="00F3015C"/>
    <w:rsid w:val="00F3046E"/>
    <w:rsid w:val="00F30A13"/>
    <w:rsid w:val="00F31199"/>
    <w:rsid w:val="00F31264"/>
    <w:rsid w:val="00F321EE"/>
    <w:rsid w:val="00F33961"/>
    <w:rsid w:val="00F33B36"/>
    <w:rsid w:val="00F33B3A"/>
    <w:rsid w:val="00F33F30"/>
    <w:rsid w:val="00F3452B"/>
    <w:rsid w:val="00F346E1"/>
    <w:rsid w:val="00F35D3E"/>
    <w:rsid w:val="00F364AE"/>
    <w:rsid w:val="00F374B2"/>
    <w:rsid w:val="00F37B77"/>
    <w:rsid w:val="00F40CC2"/>
    <w:rsid w:val="00F42B90"/>
    <w:rsid w:val="00F43378"/>
    <w:rsid w:val="00F43BE0"/>
    <w:rsid w:val="00F43CA0"/>
    <w:rsid w:val="00F4713D"/>
    <w:rsid w:val="00F47355"/>
    <w:rsid w:val="00F477A5"/>
    <w:rsid w:val="00F50AF9"/>
    <w:rsid w:val="00F510FB"/>
    <w:rsid w:val="00F52192"/>
    <w:rsid w:val="00F52373"/>
    <w:rsid w:val="00F52676"/>
    <w:rsid w:val="00F52EE7"/>
    <w:rsid w:val="00F5398D"/>
    <w:rsid w:val="00F5424C"/>
    <w:rsid w:val="00F54B69"/>
    <w:rsid w:val="00F57188"/>
    <w:rsid w:val="00F57AF1"/>
    <w:rsid w:val="00F57CB5"/>
    <w:rsid w:val="00F60107"/>
    <w:rsid w:val="00F6071D"/>
    <w:rsid w:val="00F670AF"/>
    <w:rsid w:val="00F672E8"/>
    <w:rsid w:val="00F70495"/>
    <w:rsid w:val="00F71BB5"/>
    <w:rsid w:val="00F71FBD"/>
    <w:rsid w:val="00F722CB"/>
    <w:rsid w:val="00F7241B"/>
    <w:rsid w:val="00F72954"/>
    <w:rsid w:val="00F7302A"/>
    <w:rsid w:val="00F746D5"/>
    <w:rsid w:val="00F75A74"/>
    <w:rsid w:val="00F75FD5"/>
    <w:rsid w:val="00F76EE4"/>
    <w:rsid w:val="00F77763"/>
    <w:rsid w:val="00F777A2"/>
    <w:rsid w:val="00F77AA3"/>
    <w:rsid w:val="00F833A7"/>
    <w:rsid w:val="00F83CB7"/>
    <w:rsid w:val="00F84237"/>
    <w:rsid w:val="00F84CA1"/>
    <w:rsid w:val="00F902FD"/>
    <w:rsid w:val="00F91503"/>
    <w:rsid w:val="00F921E8"/>
    <w:rsid w:val="00F93096"/>
    <w:rsid w:val="00F933A5"/>
    <w:rsid w:val="00F95C89"/>
    <w:rsid w:val="00F96D14"/>
    <w:rsid w:val="00F97353"/>
    <w:rsid w:val="00F97744"/>
    <w:rsid w:val="00F97DD4"/>
    <w:rsid w:val="00FA0470"/>
    <w:rsid w:val="00FA0745"/>
    <w:rsid w:val="00FA0DA2"/>
    <w:rsid w:val="00FA0FB2"/>
    <w:rsid w:val="00FA2009"/>
    <w:rsid w:val="00FA2D39"/>
    <w:rsid w:val="00FA34E9"/>
    <w:rsid w:val="00FA4DC8"/>
    <w:rsid w:val="00FA5215"/>
    <w:rsid w:val="00FA65D7"/>
    <w:rsid w:val="00FA675F"/>
    <w:rsid w:val="00FB0E34"/>
    <w:rsid w:val="00FB0FEC"/>
    <w:rsid w:val="00FB188F"/>
    <w:rsid w:val="00FB2A65"/>
    <w:rsid w:val="00FB3A13"/>
    <w:rsid w:val="00FB57C6"/>
    <w:rsid w:val="00FB70A2"/>
    <w:rsid w:val="00FB7CB6"/>
    <w:rsid w:val="00FB7EDB"/>
    <w:rsid w:val="00FB7FB9"/>
    <w:rsid w:val="00FC0524"/>
    <w:rsid w:val="00FC1E47"/>
    <w:rsid w:val="00FC3C47"/>
    <w:rsid w:val="00FC63D0"/>
    <w:rsid w:val="00FC7946"/>
    <w:rsid w:val="00FC7DA7"/>
    <w:rsid w:val="00FD047B"/>
    <w:rsid w:val="00FD0CE2"/>
    <w:rsid w:val="00FD20C8"/>
    <w:rsid w:val="00FD28F6"/>
    <w:rsid w:val="00FD3AD3"/>
    <w:rsid w:val="00FD54ED"/>
    <w:rsid w:val="00FD5DF5"/>
    <w:rsid w:val="00FD5DFD"/>
    <w:rsid w:val="00FD5E65"/>
    <w:rsid w:val="00FD5F0A"/>
    <w:rsid w:val="00FD768E"/>
    <w:rsid w:val="00FE0AC5"/>
    <w:rsid w:val="00FE2DB4"/>
    <w:rsid w:val="00FE4E01"/>
    <w:rsid w:val="00FE5BC4"/>
    <w:rsid w:val="00FE5D5B"/>
    <w:rsid w:val="00FE6EFD"/>
    <w:rsid w:val="00FE720B"/>
    <w:rsid w:val="00FE7481"/>
    <w:rsid w:val="00FF06BF"/>
    <w:rsid w:val="00FF2F83"/>
    <w:rsid w:val="00FF5AF7"/>
    <w:rsid w:val="00FF60E4"/>
    <w:rsid w:val="00FF61CC"/>
    <w:rsid w:val="00FF69AA"/>
    <w:rsid w:val="00FF6A28"/>
    <w:rsid w:val="00FF6C62"/>
    <w:rsid w:val="00FF74B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5E8E5"/>
  <w15:docId w15:val="{CFB6DC65-0D22-4770-A44E-E995E3D7B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link w:val="Overskrift3Tegn"/>
    <w:uiPriority w:val="9"/>
    <w:qFormat/>
    <w:rsid w:val="00D3056D"/>
    <w:pPr>
      <w:spacing w:after="0" w:line="288" w:lineRule="auto"/>
      <w:outlineLvl w:val="2"/>
    </w:pPr>
    <w:rPr>
      <w:rFonts w:ascii="Times New Roman" w:eastAsia="Times New Roman" w:hAnsi="Times New Roman" w:cs="Times New Roman"/>
      <w:i/>
      <w:iCs/>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E576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E576B"/>
  </w:style>
  <w:style w:type="paragraph" w:styleId="Sidefod">
    <w:name w:val="footer"/>
    <w:basedOn w:val="Normal"/>
    <w:link w:val="SidefodTegn"/>
    <w:uiPriority w:val="99"/>
    <w:unhideWhenUsed/>
    <w:rsid w:val="00EE576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E576B"/>
  </w:style>
  <w:style w:type="character" w:styleId="Kommentarhenvisning">
    <w:name w:val="annotation reference"/>
    <w:basedOn w:val="Standardskrifttypeiafsnit"/>
    <w:uiPriority w:val="99"/>
    <w:semiHidden/>
    <w:unhideWhenUsed/>
    <w:rsid w:val="00A80832"/>
    <w:rPr>
      <w:sz w:val="16"/>
      <w:szCs w:val="16"/>
    </w:rPr>
  </w:style>
  <w:style w:type="paragraph" w:styleId="Kommentartekst">
    <w:name w:val="annotation text"/>
    <w:basedOn w:val="Normal"/>
    <w:link w:val="KommentartekstTegn"/>
    <w:uiPriority w:val="99"/>
    <w:unhideWhenUsed/>
    <w:rsid w:val="00A80832"/>
    <w:pPr>
      <w:spacing w:line="240" w:lineRule="auto"/>
    </w:pPr>
    <w:rPr>
      <w:sz w:val="20"/>
      <w:szCs w:val="20"/>
    </w:rPr>
  </w:style>
  <w:style w:type="character" w:customStyle="1" w:styleId="KommentartekstTegn">
    <w:name w:val="Kommentartekst Tegn"/>
    <w:basedOn w:val="Standardskrifttypeiafsnit"/>
    <w:link w:val="Kommentartekst"/>
    <w:uiPriority w:val="99"/>
    <w:rsid w:val="00A80832"/>
    <w:rPr>
      <w:sz w:val="20"/>
      <w:szCs w:val="20"/>
    </w:rPr>
  </w:style>
  <w:style w:type="paragraph" w:styleId="Kommentaremne">
    <w:name w:val="annotation subject"/>
    <w:basedOn w:val="Kommentartekst"/>
    <w:next w:val="Kommentartekst"/>
    <w:link w:val="KommentaremneTegn"/>
    <w:uiPriority w:val="99"/>
    <w:semiHidden/>
    <w:unhideWhenUsed/>
    <w:rsid w:val="00A80832"/>
    <w:rPr>
      <w:b/>
      <w:bCs/>
    </w:rPr>
  </w:style>
  <w:style w:type="character" w:customStyle="1" w:styleId="KommentaremneTegn">
    <w:name w:val="Kommentaremne Tegn"/>
    <w:basedOn w:val="KommentartekstTegn"/>
    <w:link w:val="Kommentaremne"/>
    <w:uiPriority w:val="99"/>
    <w:semiHidden/>
    <w:rsid w:val="00A80832"/>
    <w:rPr>
      <w:b/>
      <w:bCs/>
      <w:sz w:val="20"/>
      <w:szCs w:val="20"/>
    </w:rPr>
  </w:style>
  <w:style w:type="paragraph" w:styleId="Korrektur">
    <w:name w:val="Revision"/>
    <w:hidden/>
    <w:uiPriority w:val="99"/>
    <w:semiHidden/>
    <w:rsid w:val="003E0B57"/>
    <w:pPr>
      <w:spacing w:after="0" w:line="240" w:lineRule="auto"/>
    </w:pPr>
  </w:style>
  <w:style w:type="paragraph" w:styleId="Listeafsnit">
    <w:name w:val="List Paragraph"/>
    <w:basedOn w:val="Normal"/>
    <w:uiPriority w:val="34"/>
    <w:qFormat/>
    <w:rsid w:val="003B6719"/>
    <w:pPr>
      <w:ind w:left="720"/>
      <w:contextualSpacing/>
    </w:pPr>
  </w:style>
  <w:style w:type="character" w:styleId="Hyperlink">
    <w:name w:val="Hyperlink"/>
    <w:basedOn w:val="Standardskrifttypeiafsnit"/>
    <w:uiPriority w:val="99"/>
    <w:unhideWhenUsed/>
    <w:rsid w:val="00F42B90"/>
    <w:rPr>
      <w:color w:val="0000FF" w:themeColor="hyperlink"/>
      <w:u w:val="single"/>
    </w:rPr>
  </w:style>
  <w:style w:type="character" w:styleId="Ulstomtale">
    <w:name w:val="Unresolved Mention"/>
    <w:basedOn w:val="Standardskrifttypeiafsnit"/>
    <w:uiPriority w:val="99"/>
    <w:semiHidden/>
    <w:unhideWhenUsed/>
    <w:rsid w:val="00F42B90"/>
    <w:rPr>
      <w:color w:val="605E5C"/>
      <w:shd w:val="clear" w:color="auto" w:fill="E1DFDD"/>
    </w:rPr>
  </w:style>
  <w:style w:type="character" w:customStyle="1" w:styleId="Overskrift3Tegn">
    <w:name w:val="Overskrift 3 Tegn"/>
    <w:basedOn w:val="Standardskrifttypeiafsnit"/>
    <w:link w:val="Overskrift3"/>
    <w:uiPriority w:val="9"/>
    <w:rsid w:val="00D3056D"/>
    <w:rPr>
      <w:rFonts w:ascii="Times New Roman" w:eastAsia="Times New Roman" w:hAnsi="Times New Roman" w:cs="Times New Roman"/>
      <w:i/>
      <w:iCs/>
      <w:sz w:val="24"/>
      <w:szCs w:val="24"/>
    </w:rPr>
  </w:style>
  <w:style w:type="paragraph" w:customStyle="1" w:styleId="Typografi1">
    <w:name w:val="Typografi1"/>
    <w:basedOn w:val="Normal"/>
    <w:link w:val="Typografi1Tegn"/>
    <w:qFormat/>
    <w:rsid w:val="006C3C73"/>
    <w:pPr>
      <w:spacing w:after="0" w:line="288" w:lineRule="auto"/>
      <w:jc w:val="center"/>
      <w:outlineLvl w:val="1"/>
    </w:pPr>
    <w:rPr>
      <w:rFonts w:ascii="Times New Roman" w:eastAsia="Times New Roman" w:hAnsi="Times New Roman" w:cs="Times New Roman"/>
      <w:i/>
      <w:sz w:val="24"/>
      <w:szCs w:val="24"/>
    </w:rPr>
  </w:style>
  <w:style w:type="character" w:customStyle="1" w:styleId="Typografi1Tegn">
    <w:name w:val="Typografi1 Tegn"/>
    <w:basedOn w:val="Standardskrifttypeiafsnit"/>
    <w:link w:val="Typografi1"/>
    <w:rsid w:val="006C3C73"/>
    <w:rPr>
      <w:rFonts w:ascii="Times New Roman" w:eastAsia="Times New Roman" w:hAnsi="Times New Roman" w:cs="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alakkersuisut.gl-im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oe\AppData\Local\cBrain\F2\.tmp\e501a47ab4dd4e73ade8c626b76ef503.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33343-9FDE-430B-B990-9F8A82080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e501a47ab4dd4e73ade8c626b76ef503</Template>
  <TotalTime>1</TotalTime>
  <Pages>67</Pages>
  <Words>23469</Words>
  <Characters>143164</Characters>
  <Application>Microsoft Office Word</Application>
  <DocSecurity>0</DocSecurity>
  <Lines>1193</Lines>
  <Paragraphs>332</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166301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Morten Øberg</dc:creator>
  <cp:lastModifiedBy>Frederik Rosing</cp:lastModifiedBy>
  <cp:revision>2</cp:revision>
  <cp:lastPrinted>2024-07-08T10:46:00Z</cp:lastPrinted>
  <dcterms:created xsi:type="dcterms:W3CDTF">2024-07-22T00:23:00Z</dcterms:created>
  <dcterms:modified xsi:type="dcterms:W3CDTF">2024-07-22T00:23:00Z</dcterms:modified>
</cp:coreProperties>
</file>