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00B1C" w14:textId="7523F43B" w:rsidR="0063483A" w:rsidRPr="00067E37" w:rsidRDefault="00067E37" w:rsidP="00EC3EE3">
      <w:pPr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7E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Uunga siunnersuut</w:t>
      </w:r>
      <w:r w:rsidR="00353AE4" w:rsidRPr="00067E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1E92FAE5" w14:textId="77777777" w:rsidR="0063483A" w:rsidRPr="00067E37" w:rsidRDefault="0063483A" w:rsidP="00CD1231">
      <w:pPr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0C14195" w14:textId="70FC2CCB" w:rsidR="00353AE4" w:rsidRPr="00067E37" w:rsidRDefault="00F57487" w:rsidP="00CD1231">
      <w:pPr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Filmiliortarneq pillugu </w:t>
      </w:r>
      <w:r w:rsidR="00635FEE" w:rsidRPr="00067E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Inatsisartut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inatsisaat</w:t>
      </w:r>
    </w:p>
    <w:p w14:paraId="445C8DA2" w14:textId="65AEA012" w:rsidR="00A53EFC" w:rsidRPr="00067E37" w:rsidRDefault="00A53EFC" w:rsidP="00CD1231">
      <w:pPr>
        <w:spacing w:after="0" w:line="288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99C52CB" w14:textId="77777777" w:rsidR="00FE7E6D" w:rsidRPr="00067E37" w:rsidRDefault="00FE7E6D" w:rsidP="00CD1231">
      <w:pPr>
        <w:spacing w:after="0" w:line="288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73FC10E" w14:textId="1E1B635C" w:rsidR="00735A58" w:rsidRPr="00067E37" w:rsidRDefault="00735A58">
      <w:pPr>
        <w:spacing w:after="0" w:line="288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67E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Kapit</w:t>
      </w:r>
      <w:r w:rsidR="00CC17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ali</w:t>
      </w:r>
      <w:r w:rsidRPr="00067E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</w:t>
      </w:r>
    </w:p>
    <w:p w14:paraId="51048EC7" w14:textId="236882F3" w:rsidR="00735A58" w:rsidRPr="00067E37" w:rsidRDefault="00CC17A0">
      <w:pPr>
        <w:spacing w:after="0" w:line="288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Atuuffia aamma taaguutit</w:t>
      </w:r>
    </w:p>
    <w:p w14:paraId="414F8572" w14:textId="3BFC4AA3" w:rsidR="00635FEE" w:rsidRPr="00067E37" w:rsidRDefault="00635FEE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16FE4D" w14:textId="74E70BBD" w:rsidR="00735A58" w:rsidRPr="00067E37" w:rsidRDefault="00735A58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E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067E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1.</w:t>
      </w:r>
      <w:r w:rsidRPr="00067E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3913" w:rsidRPr="00067E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Inatsisartut</w:t>
      </w:r>
      <w:r w:rsidR="002E5F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inatsisaat atortinneqarpoq Kalaallit Nunaanni filmiliortarnernut</w:t>
      </w:r>
      <w:r w:rsidR="003D5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aamma piareersaasiortarnernut siuarsaanernullu kalaallit filmiliaannik</w:t>
      </w:r>
      <w:r w:rsidR="00564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Kalaallit Nunaanni nunattalu avataani. </w:t>
      </w:r>
      <w:r w:rsidR="00A82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Filmiliornertut paasineqassapput </w:t>
      </w:r>
      <w:proofErr w:type="spellStart"/>
      <w:r w:rsidR="00A82A46">
        <w:rPr>
          <w:rFonts w:ascii="Times New Roman" w:hAnsi="Times New Roman" w:cs="Times New Roman"/>
          <w:color w:val="000000" w:themeColor="text1"/>
          <w:sz w:val="24"/>
          <w:szCs w:val="24"/>
        </w:rPr>
        <w:t>filmigassanngortussamik</w:t>
      </w:r>
      <w:proofErr w:type="spellEnd"/>
      <w:r w:rsidR="00A82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1B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ataatsimut isigaluni nioqqutissiorneq, </w:t>
      </w:r>
      <w:r w:rsidR="00115790" w:rsidRPr="0028539A">
        <w:rPr>
          <w:rFonts w:ascii="Times New Roman" w:hAnsi="Times New Roman" w:cs="Times New Roman"/>
          <w:sz w:val="24"/>
          <w:szCs w:val="24"/>
        </w:rPr>
        <w:t>allaatigisaq filmiliornermi najoqqutassaliorneq</w:t>
      </w:r>
      <w:r w:rsidR="001157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21B55">
        <w:rPr>
          <w:rFonts w:ascii="Times New Roman" w:hAnsi="Times New Roman" w:cs="Times New Roman"/>
          <w:color w:val="000000" w:themeColor="text1"/>
          <w:sz w:val="24"/>
          <w:szCs w:val="24"/>
        </w:rPr>
        <w:t>piareersaasiorneq</w:t>
      </w:r>
      <w:r w:rsidR="00386712">
        <w:rPr>
          <w:rFonts w:ascii="Times New Roman" w:hAnsi="Times New Roman" w:cs="Times New Roman"/>
          <w:color w:val="000000" w:themeColor="text1"/>
          <w:sz w:val="24"/>
          <w:szCs w:val="24"/>
        </w:rPr>
        <w:t>, filmiliortarneq</w:t>
      </w:r>
      <w:r w:rsidR="00021B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aamma suliareqqi</w:t>
      </w:r>
      <w:r w:rsidR="00ED201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021B55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 w:rsidR="00ED2018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705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90C4E" w:rsidRPr="0028539A">
        <w:rPr>
          <w:rFonts w:ascii="Times New Roman" w:hAnsi="Times New Roman" w:cs="Times New Roman"/>
          <w:sz w:val="24"/>
          <w:szCs w:val="24"/>
        </w:rPr>
        <w:t>suliareqqinneri</w:t>
      </w:r>
      <w:r w:rsidR="007054E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3651D" w:rsidRPr="00067E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F94F25A" w14:textId="77777777" w:rsidR="00790140" w:rsidRPr="00067E37" w:rsidRDefault="00790140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09CA29" w14:textId="1DCE2786" w:rsidR="00735A58" w:rsidRPr="00067E37" w:rsidRDefault="00735A58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E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067E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2.</w:t>
      </w:r>
      <w:r w:rsidR="00073913" w:rsidRPr="00067E37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 </w:t>
      </w:r>
      <w:r w:rsidR="009A5A7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Filmitut paasineqassappu</w:t>
      </w:r>
      <w:r w:rsidR="00CC41E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t Inatsisartut inatsisaat naapertorlugu </w:t>
      </w:r>
      <w:r w:rsidR="00CC41E1" w:rsidRPr="0028539A">
        <w:rPr>
          <w:rFonts w:ascii="Times New Roman" w:hAnsi="Times New Roman" w:cs="Times New Roman"/>
          <w:iCs/>
          <w:sz w:val="24"/>
          <w:szCs w:val="24"/>
        </w:rPr>
        <w:t>assi</w:t>
      </w:r>
      <w:r w:rsidR="00550EFD" w:rsidRPr="0028539A">
        <w:rPr>
          <w:rFonts w:ascii="Times New Roman" w:hAnsi="Times New Roman" w:cs="Times New Roman"/>
          <w:iCs/>
          <w:sz w:val="24"/>
          <w:szCs w:val="24"/>
        </w:rPr>
        <w:t>lissat uummaarissut</w:t>
      </w:r>
      <w:r w:rsidR="009575AD" w:rsidRPr="002853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575A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- uumassusillit qanorluunniit ittut, </w:t>
      </w:r>
      <w:r w:rsidR="007635D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apeqqutaatinnagu immiussinerup takutitsinerullu qanoq ittuuneri, tamatumani</w:t>
      </w:r>
      <w:r w:rsidR="0077789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filmitut assilisat aamma video atorlugu sanaat, </w:t>
      </w:r>
      <w:r w:rsidR="00A7039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kisianni </w:t>
      </w:r>
      <w:proofErr w:type="spellStart"/>
      <w:r w:rsidR="00A7039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tv-iikkut</w:t>
      </w:r>
      <w:proofErr w:type="spellEnd"/>
      <w:r w:rsidR="00A7039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aallakaatitassiaanngitsut. </w:t>
      </w:r>
    </w:p>
    <w:p w14:paraId="5DA757C6" w14:textId="449D617C" w:rsidR="00735A58" w:rsidRPr="00067E37" w:rsidRDefault="00735A58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7AB2DC" w14:textId="3A12ED87" w:rsidR="00A56E0D" w:rsidRPr="00067E37" w:rsidRDefault="00735A58">
      <w:pPr>
        <w:spacing w:after="0" w:line="288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67E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§ 3.  </w:t>
      </w:r>
      <w:r w:rsidR="00C77B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Kalaallinit filmiliatut paasineqassapput kalaallimik </w:t>
      </w:r>
      <w:proofErr w:type="spellStart"/>
      <w:r w:rsidR="00470E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producenteqarluni</w:t>
      </w:r>
      <w:proofErr w:type="spellEnd"/>
      <w:r w:rsidR="00470E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suliat, annertunerusutigullu kalaallit oqaasii atorlugit immiunneqarsimasut imaluunniit</w:t>
      </w:r>
      <w:r w:rsidR="008145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eqqumiitsuliornikkut teknikkikkulluunniit suliaasut Kalaallit Nunaanni</w:t>
      </w:r>
      <w:r w:rsidR="00D236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filmiliortarnermik filmimullu kulturimik siuarsaasut, taamaattoq tak. § 4, imm. 2. </w:t>
      </w:r>
    </w:p>
    <w:p w14:paraId="4C15FCB8" w14:textId="2C03851F" w:rsidR="0063655D" w:rsidRPr="00067E37" w:rsidRDefault="0063655D">
      <w:pPr>
        <w:spacing w:after="0" w:line="288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67E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BC163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Imm</w:t>
      </w:r>
      <w:r w:rsidRPr="00067E3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. 2.</w:t>
      </w:r>
      <w:r w:rsidRPr="00067E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D1231" w:rsidRPr="00067E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639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Nunani allamiunit filmiliatut paasineqassaaq filmi</w:t>
      </w:r>
      <w:r w:rsidR="00BC57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kalaallit filmiliarinngisaat. </w:t>
      </w:r>
    </w:p>
    <w:p w14:paraId="69BA9AC0" w14:textId="0C2AA8AF" w:rsidR="00957823" w:rsidRPr="00067E37" w:rsidRDefault="00957823">
      <w:pPr>
        <w:spacing w:after="0" w:line="288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67E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BC163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Imm</w:t>
      </w:r>
      <w:r w:rsidRPr="00067E3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. </w:t>
      </w:r>
      <w:r w:rsidR="0063655D" w:rsidRPr="00067E3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3</w:t>
      </w:r>
      <w:r w:rsidRPr="00067E3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.</w:t>
      </w:r>
      <w:r w:rsidRPr="00067E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D1231" w:rsidRPr="00067E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E5F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Kalaallisut filmiliortutut – </w:t>
      </w:r>
      <w:proofErr w:type="spellStart"/>
      <w:r w:rsidR="00CE5F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producentitut</w:t>
      </w:r>
      <w:proofErr w:type="spellEnd"/>
      <w:r w:rsidR="00CE5F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paasineqassaaq</w:t>
      </w:r>
      <w:r w:rsidR="00CD1231" w:rsidRPr="00067E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14:paraId="586F4D38" w14:textId="540C4ECC" w:rsidR="00957823" w:rsidRPr="00067E37" w:rsidRDefault="00957823">
      <w:pPr>
        <w:spacing w:after="0" w:line="288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67E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1) </w:t>
      </w:r>
      <w:r w:rsidR="00CD1231" w:rsidRPr="00067E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A14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inuk danskisut innuttaassusilik Kalaallit Nunaannilu najugaqartoq, </w:t>
      </w:r>
    </w:p>
    <w:p w14:paraId="2863EA6D" w14:textId="4A4FB57C" w:rsidR="00957823" w:rsidRPr="00067E37" w:rsidRDefault="00957823">
      <w:pPr>
        <w:spacing w:after="0" w:line="288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67E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2) </w:t>
      </w:r>
      <w:r w:rsidR="00CD1231" w:rsidRPr="00067E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F76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aktiaatileqatigiiffik imaluunniit piginneqatigiiffik Kalaallit Nunaanni nalunaarsorsimasoq, imaluunniit </w:t>
      </w:r>
    </w:p>
    <w:p w14:paraId="70367AE1" w14:textId="3D99E569" w:rsidR="00957823" w:rsidRPr="00067E37" w:rsidRDefault="00957823">
      <w:pPr>
        <w:spacing w:after="0" w:line="288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67E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3) </w:t>
      </w:r>
      <w:r w:rsidR="00CD1231" w:rsidRPr="00067E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514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ingerlatseqatigiiffik alla Kalaallit Nunaanni angerlarsimaffeqartoq</w:t>
      </w:r>
      <w:r w:rsidR="009009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killeqartumik akisussaasuusoq, matumani aamma aningaasaateqarfiit imaluunniit peqatigiiffiit</w:t>
      </w:r>
      <w:r w:rsidR="003250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C96ED7" w:rsidRPr="0028539A">
        <w:rPr>
          <w:rFonts w:ascii="Times New Roman" w:hAnsi="Times New Roman" w:cs="Times New Roman"/>
          <w:bCs/>
          <w:sz w:val="24"/>
          <w:szCs w:val="24"/>
        </w:rPr>
        <w:t>qullersaqarfim</w:t>
      </w:r>
      <w:r w:rsidR="0032505C" w:rsidRPr="0028539A">
        <w:rPr>
          <w:rFonts w:ascii="Times New Roman" w:hAnsi="Times New Roman" w:cs="Times New Roman"/>
          <w:bCs/>
          <w:sz w:val="24"/>
          <w:szCs w:val="24"/>
        </w:rPr>
        <w:t xml:space="preserve">mi </w:t>
      </w:r>
      <w:r w:rsidR="003250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ilaasortat amerlanerussuteqartut imaluunniit siulersuisut amerlanerussuteqartut</w:t>
      </w:r>
      <w:r w:rsidR="002B34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danskisut innuttaassuseqartut aammalu Kalaallit Nunaanni najugaqartut, </w:t>
      </w:r>
    </w:p>
    <w:p w14:paraId="530173D8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4)  aktiaatileqatigiiffik imaluunniit piginneqatigiiffik, </w:t>
      </w:r>
      <w:proofErr w:type="spellStart"/>
      <w:r w:rsidRPr="00C162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filiaaleqartoq</w:t>
      </w:r>
      <w:proofErr w:type="spellEnd"/>
      <w:r w:rsidRPr="00C162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nalunaarsorsimasumik Inuussutissarsiornermut Ingerlatseqatigiiffinnullu Aqutsisoqarfimmi - </w:t>
      </w:r>
      <w:proofErr w:type="spellStart"/>
      <w:r w:rsidRPr="00C162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Erhvervs-</w:t>
      </w:r>
      <w:proofErr w:type="spellEnd"/>
      <w:r w:rsidRPr="00C162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162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og</w:t>
      </w:r>
      <w:proofErr w:type="spellEnd"/>
      <w:r w:rsidRPr="00C162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162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Selskabsstyrelsen</w:t>
      </w:r>
      <w:proofErr w:type="spellEnd"/>
      <w:r w:rsidRPr="00C162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imaluunniit ingerlatseqatigiiffik alla killeqartumik akisussaaffeqartoq, ingerlatsivimmi pineqartumi aqutsisuusoq danskisut innuttaassuseqarpat Kalaallit Nunaannilu najugaqarluni, imaluunniit</w:t>
      </w:r>
    </w:p>
    <w:p w14:paraId="79C60021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5)  ingerlatsivik Namminersorlutik Oqartussanit pigineqartoq ingerlanneqartorluunniit, imaluunniit kommuni kommunilluunniit arlaqartut. </w:t>
      </w:r>
    </w:p>
    <w:p w14:paraId="3BFFE9F3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lastRenderedPageBreak/>
        <w:t xml:space="preserve">  Imm. 4.</w:t>
      </w:r>
      <w:r w:rsidRPr="00C162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Filmiliortutut - </w:t>
      </w:r>
      <w:proofErr w:type="spellStart"/>
      <w:r w:rsidRPr="00C162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producentitut</w:t>
      </w:r>
      <w:proofErr w:type="spellEnd"/>
      <w:r w:rsidRPr="00C162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nunani allamiutut paasineqassaaq filmiliortoq kalaaliunngitsoq. </w:t>
      </w:r>
    </w:p>
    <w:p w14:paraId="63BEE1C6" w14:textId="24AC1165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Imm. 5.</w:t>
      </w:r>
      <w:r w:rsidRPr="00C162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Naalagaaffimmi innuttaanermut piumasaqaat, imaluunniit najugaqarfik imaluunniit angerlarsimaffik imaluunniit Kalaallit Nunaanni nalunaarsorneqarsimaneq, imm. 3, nr. 1-3 naapertorlugu atorunnaassaaq nunat tamalaat akornanni isumaqatigiissutikkut Kalaallit Nunaat isumaqatigiissuteqarsimappat tapersiisimappalluunni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Pr="00C162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 taamatut piumasaqaammut. </w:t>
      </w:r>
    </w:p>
    <w:p w14:paraId="2CE8423F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5423224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4.</w:t>
      </w:r>
      <w:r w:rsidRPr="00C162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Filmilioqatigiinnertut paasineqassaaq filmiliaq nioqqutissiarineqartoq suleqatigiinnikkut nunani allamiumik allamiunilluunniit arlaqartunik peqateqarluni, minnerpaamillu kalaallimik </w:t>
      </w:r>
      <w:proofErr w:type="spellStart"/>
      <w:r w:rsidRPr="00C162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producentimik</w:t>
      </w:r>
      <w:proofErr w:type="spellEnd"/>
      <w:r w:rsidRPr="00C162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ataatsimik peqataaffigineqartoq. </w:t>
      </w:r>
    </w:p>
    <w:p w14:paraId="378A8551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Imm. 2.</w:t>
      </w:r>
      <w:r w:rsidRPr="00C162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Filmilioqatigiilluni - </w:t>
      </w:r>
      <w:proofErr w:type="spellStart"/>
      <w:r w:rsidRPr="00C162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koproduktion</w:t>
      </w:r>
      <w:proofErr w:type="spellEnd"/>
      <w:r w:rsidRPr="00C162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filmiliaq isigineqarsinnaavoq kalaallit suliaattut aallaavigalugu kalaallit aamma nunani allamiut aningaasaliinerisa imminnut naapertuunnerat filmiliornermilu kalaallit sunniuteqassusiat, aamma eqqumiitsuliornerup teknikkimullu tunngasut illugiissillugit naapertuunneri aallaavigalugit. </w:t>
      </w:r>
    </w:p>
    <w:p w14:paraId="58294007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18A30F2" w14:textId="77777777" w:rsidR="008400CF" w:rsidRPr="00C16262" w:rsidRDefault="008400CF" w:rsidP="008400CF">
      <w:pPr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Kapitali 2</w:t>
      </w:r>
    </w:p>
    <w:p w14:paraId="6D849D09" w14:textId="77777777" w:rsidR="008400CF" w:rsidRPr="00C16262" w:rsidRDefault="008400CF" w:rsidP="008400CF">
      <w:pPr>
        <w:spacing w:after="0" w:line="288" w:lineRule="auto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Kalaallit </w:t>
      </w:r>
      <w:proofErr w:type="spellStart"/>
      <w:r w:rsidRPr="00C1626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Filminstituttiat</w:t>
      </w:r>
      <w:proofErr w:type="spellEnd"/>
    </w:p>
    <w:p w14:paraId="13895C68" w14:textId="77777777" w:rsidR="008400CF" w:rsidRPr="00C16262" w:rsidRDefault="008400CF" w:rsidP="008400CF">
      <w:pPr>
        <w:spacing w:after="0" w:line="288" w:lineRule="auto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17AAB842" w14:textId="77777777" w:rsidR="008400CF" w:rsidRPr="00C16262" w:rsidRDefault="008400CF" w:rsidP="008400CF">
      <w:pPr>
        <w:spacing w:after="0" w:line="288" w:lineRule="auto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Siunertaq</w:t>
      </w:r>
    </w:p>
    <w:p w14:paraId="0B6B717B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33ED2352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§ 5.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Kalaallit Nunaata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Filminstituttiata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siunertaraa: </w:t>
      </w:r>
    </w:p>
    <w:p w14:paraId="2B70DE00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1)  siuarsassallugu filmiliortarneq, filmertarnerup kulturia aamma nunatsinni filmertarfeqarnermi kulturi,</w:t>
      </w:r>
    </w:p>
    <w:p w14:paraId="24017E58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 ingerlatsisuussalluni nunami tamarmi filmertarnermut kommissionitut, tak imm. 3, </w:t>
      </w:r>
    </w:p>
    <w:p w14:paraId="6858AF5D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3)  siuarsassallugu kalaallit aamma nunani allamiut filmiliaasa nunatsinni ilisimaneqarnerat,</w:t>
      </w:r>
    </w:p>
    <w:p w14:paraId="2D4C61DF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 siuarsassallugu kalaallit filmiliaasa nunani allani ilisimaneqarlutillu nioqqutigineqartarnissaat,  </w:t>
      </w:r>
    </w:p>
    <w:p w14:paraId="66536EBE" w14:textId="09CB130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 katersussallugit filminut tv-mullu atatillugu allaaserisat naqitertitallu, katersallu tamakku inuit tamat atorsinnaasaannik saqqumitinneqarnissaat, </w:t>
      </w:r>
    </w:p>
    <w:p w14:paraId="29CC5AD9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6)  isumagissallugu siammasissumik isiginnaartartunut sammisunik filmit pillugit ingerlatsisoqartarnissaa,</w:t>
      </w:r>
    </w:p>
    <w:p w14:paraId="1FC5F8EC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  qularnaassallugu ingerlaavartumik filmiliornermik inuussutissarsiortullu oqaloqatigiinneq, tamatumani ilanngullugit Kalaallit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Filminstituttiata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atuisullu pingaarutillit peqatigiinnissaat, </w:t>
      </w:r>
    </w:p>
    <w:p w14:paraId="08EB3128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8)  paasissutissiisassalluni ilitsersuillunilu meeqqanut inuusuttunullu filmit naleqquttut pillugit, tamatumanissaaq filmit pineqartut meeqqanut inuusuttunullu akornutaasinnaaneri, aamma  </w:t>
      </w:r>
    </w:p>
    <w:p w14:paraId="41C98095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9)  siuarsassallugit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professioneliusumik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filmiliornerup eqqumiitsuliornerup ilaatut piginnaasanillu ineriartortitsivittut ingerlanneqarnera, filmiliornermut ingerlatsivik aqqutigalugu. </w:t>
      </w:r>
    </w:p>
    <w:p w14:paraId="6A569EAE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Imm. 2.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Kalaallit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Filminstituttiata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ilanngullugit suliassarai</w:t>
      </w:r>
    </w:p>
    <w:p w14:paraId="18126F27" w14:textId="2A6BDE5B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aningaasaliissutinik tapiissuteqartarnikkut tapersersussallugit </w:t>
      </w:r>
      <w:r w:rsidR="008B1656" w:rsidRPr="0028539A">
        <w:rPr>
          <w:rFonts w:ascii="Times New Roman" w:hAnsi="Times New Roman" w:cs="Times New Roman"/>
          <w:sz w:val="24"/>
          <w:szCs w:val="24"/>
        </w:rPr>
        <w:t>allaatigisaq filmiliornermi najoqqutassaliornermi,</w:t>
      </w:r>
      <w:r w:rsidR="008B16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ineriartortitsine</w:t>
      </w:r>
      <w:r w:rsidR="008B1656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nioqqutissiorneq, saqqummiisarneq, 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ussassaarisarneq, ilisarititsisarneq, filmertitsisarneq nassiussuisarnerlu kalaallit filmiliaannik, aamma peqatigiinnikkut filmiliat, kiisalu ingerlatsisarnerit allat filmiliornermut, filmiliornerup kulturianut aamma nunatsinni filmerarfeqarnermik kulturimik siuarsaasut.</w:t>
      </w:r>
    </w:p>
    <w:p w14:paraId="163EDAE6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 suliarisassallugit Kalaallit Nunaanni filmiliorniarluni qinnuteqaatit, paasissutissanillu qitiusunik nalunaarsuisarneq filmilianik suliniutinut tunngasut, taakkualu akisussaaffigalugit.  </w:t>
      </w:r>
    </w:p>
    <w:p w14:paraId="04607815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Imm. 3.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Filmkommissionitut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ingerlatsinermut ilaapput atortorissaarusersuisarneq aamma nunani allamiunik filmiliortartunik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tv-iikkullu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aallakaatitassiortartunik Kalaallit Nunaannut soqutiginnilersitsiniarneq, aamma kalaallini filmiliornerup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tv-iikkullu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aallakaatitassiornerup atortulersuuteqarnissaat.  </w:t>
      </w:r>
    </w:p>
    <w:p w14:paraId="03EB7EE5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7C6FD2AE" w14:textId="77777777" w:rsidR="008400CF" w:rsidRPr="00C16262" w:rsidRDefault="008400CF" w:rsidP="008400CF">
      <w:pPr>
        <w:spacing w:after="0" w:line="288" w:lineRule="auto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Aaqqissuussineq aamma aqutsisut</w:t>
      </w:r>
    </w:p>
    <w:p w14:paraId="68F265F4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3E2E83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6.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Kalaallit Nunaanni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Filminstitutti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pisortat ingerlatsiviat namminersortoq. </w:t>
      </w:r>
    </w:p>
    <w:p w14:paraId="0A8B2E83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83FFAE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7.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Kalaallit Nunaanni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Filminstitutti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aqunneqarpoq siulersuisunit 5-inik ilaasortalinnit, ataatsimut tamarmik filmiliornermut tunngasunik ilisimasaqarluartunik, aamma tusagassiornermik ingerlatsinermik, ussassaarisarnermik, suliffeqarfimmik ingerlatsinermik, aningaasaqarnermik aqutsinermillu ilisimasaqarluartunik.  </w:t>
      </w:r>
    </w:p>
    <w:p w14:paraId="1AF47082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Imm. 2.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Siulersuisuni ilaasortat tamarmik ataasiakkaarlutik siuliani pineqartut ilaannik arlaqartunilluunniit sinniisutut ilisimasaqartuussapput. </w:t>
      </w:r>
    </w:p>
    <w:p w14:paraId="2E8CEAD8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Imm. 3.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Siulersuisut siulittaasuat aqutsinermik aamma inuussutissarsiornermit misilittagaqartuussaaq.  </w:t>
      </w:r>
    </w:p>
    <w:p w14:paraId="6F1A1C1C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B54E7D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8.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Naalakkersuisut inassuteqaatitaqanngitsumik siulersuisuni siulittaasumik toqqaasarput. Siulersuisuni ilaasortat sinneri imatut toqqarneqartassapput:</w:t>
      </w:r>
    </w:p>
    <w:p w14:paraId="6190F60A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1)  Ilaasortaq ataaseq Film.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gl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-imit inassuteqaat naapertorlugu.</w:t>
      </w:r>
    </w:p>
    <w:p w14:paraId="113BB54D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2)  Ilaasortaq ataaseq Kalaallit Nunaanni Eqqumiitsuliornermut Aningaasaateqarfimmit inassuteqaat naapertorlugu.</w:t>
      </w:r>
    </w:p>
    <w:p w14:paraId="3AA71261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 Ilaasortaq ataaseq isiginnaartitsisartut peqatigiiffianiit SILA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-miit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inassuteqarnikkut. </w:t>
      </w:r>
    </w:p>
    <w:p w14:paraId="3678F10D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4)  Ilaasortaq ataaseq Sulisitsisunit inassuteqarnikkut.</w:t>
      </w:r>
    </w:p>
    <w:p w14:paraId="58C44315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Imm. 2.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Inassuteqaataasut naapertorlugit siulersuisuni ilaasortanngortut akornannit siulersuisut siulittaasup tullissaa qinertassavaat.  </w:t>
      </w:r>
    </w:p>
    <w:p w14:paraId="7C4E61C7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0A17BC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9.  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Siulersuisuni ilaasortat Kalaallit Nunaanni najugaqartuussapput, 18-inik ukioqalereersimassallutik, Inatsisartuni, Folketingimi imaluunniit kommunalbestyrelsimi ilaasortaassanatik. Naalakkersuisuni ilaasortat aamma siulersuisuni ilaasortaasinnaanngillat. </w:t>
      </w:r>
    </w:p>
    <w:p w14:paraId="2C3D7EA9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Imm. 2.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Kalaallit Nunaanni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Filminstituttimi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sulisut siulersuisunut qinerneqarsinnaanngillat.  </w:t>
      </w:r>
    </w:p>
    <w:p w14:paraId="4E30DA6F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38A147" w14:textId="7AE2F05D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§ 10.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Siulersuisunut ilaasortanut tamanut, siulittaasoq pinnagu ilaasortamut sinniisussamik inuttut toqqakkamik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toqqaasoqareertassaaq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siulersuisuni ilaasortanngorsinnaasumik siulersuisuni ilaasortaq pineqartoq tunuassagaluarpat, tunuartinneqassagaluarpat 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sivisunerusumilluunniit p</w:t>
      </w:r>
      <w:r w:rsidR="00CD1497">
        <w:rPr>
          <w:rFonts w:ascii="Times New Roman" w:hAnsi="Times New Roman" w:cs="Times New Roman"/>
          <w:color w:val="000000" w:themeColor="text1"/>
          <w:sz w:val="24"/>
          <w:szCs w:val="24"/>
        </w:rPr>
        <w:t>isinnaassanngikka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luarpat. Sinniisussat § 9-mi piumasaqaatinik naammassinnissimassapput. </w:t>
      </w:r>
    </w:p>
    <w:p w14:paraId="6E8FE92C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Imm. 2.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Sinniisussatut qinerneqarsimasoq aalajangersimasumik siulersuisui ilaasortanngorpat sinniisussamik nutaamik toqqaasoqassaaq. Siulittaasup tunuarneratigut imaluunniit tunuartinneqarneratigut Naalakkersuisut siulittaasumik nutaamik toqqaassapput. </w:t>
      </w:r>
    </w:p>
    <w:p w14:paraId="21F128A9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B18F9F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11.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Siulersuisuni ilaasortat ukiunut sisamanut ilaasortassatut toqqarneqartassapput. </w:t>
      </w:r>
    </w:p>
    <w:p w14:paraId="25DF9164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Imm. 2.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Taamaallaat siulersuisuni ilaasortamik toqqarneqareersimasumik ataasiarluni toqqaaqqittoqarsinnaavoq.  </w:t>
      </w:r>
    </w:p>
    <w:p w14:paraId="0CD97FE0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Imm. 3.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Naalakkersuisut siulersuisunut ilaasortamik imaluunniit sinniisussamik tunuartitsisinnaapput, taanna siulersuisuni ilaasortatut akisussaaffimmik annertuutigut sanioqqutsisimappat imaluunniit allanik pissuteqartumik siulersuisuni ilaasortaasinnaasutut piukkunnarunnaarsimappat. </w:t>
      </w:r>
    </w:p>
    <w:p w14:paraId="0F0B5FFD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6E1572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§ 12.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Siulersuisut suleriaasissartik namminneq aalajangersassavaat. </w:t>
      </w:r>
      <w:r w:rsidRPr="00C16262" w:rsidDel="008A2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4399A85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Imm. 2.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Suleriaaseq malittarisassanik makkuninnga imaqassaaq: </w:t>
      </w:r>
    </w:p>
    <w:p w14:paraId="00E9AD92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 siulersuisut ulluinnarnilu ingerlatsisuusup akornanni akisussaaffiit agguataarneqarnerat, </w:t>
      </w:r>
    </w:p>
    <w:p w14:paraId="1FB477EF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 ataatsimiittarnerit ingerlanneqartarnissaat aamma ataatsimeeriaaseq, </w:t>
      </w:r>
    </w:p>
    <w:p w14:paraId="6969C0A6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 taasisarnernut malittarisassat, </w:t>
      </w:r>
    </w:p>
    <w:p w14:paraId="191087D2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 aalajangeeqataasinnaannginneq, </w:t>
      </w:r>
    </w:p>
    <w:p w14:paraId="2A37477A" w14:textId="544F0143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 nipangiusimannittussaaneq aamma  </w:t>
      </w:r>
    </w:p>
    <w:p w14:paraId="25BDD20A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6)  imaqarniliortarneq.</w:t>
      </w:r>
    </w:p>
    <w:p w14:paraId="7E2F7E61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104AA4" w14:textId="6B82315C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13.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Siulersuisut suliaminnut ukiumoortunik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honoraarisiaqassapput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CD1497">
        <w:rPr>
          <w:rFonts w:ascii="Times New Roman" w:hAnsi="Times New Roman" w:cs="Times New Roman"/>
          <w:color w:val="000000" w:themeColor="text1"/>
          <w:sz w:val="24"/>
          <w:szCs w:val="24"/>
        </w:rPr>
        <w:t>Honoraarisinermi</w:t>
      </w:r>
      <w:proofErr w:type="spellEnd"/>
      <w:r w:rsidR="00CD1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kingumoortumik akilerneqartassapput ukiumut qaammatini 12-ni. </w:t>
      </w:r>
    </w:p>
    <w:p w14:paraId="2F0C7C13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Imm. 2.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Siulersuisuni ilaasortatut qaammatip ingerlanerani ilaasortanngornermi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honoraarisiat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ukiumoortumik pissarsiassat 1/365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-iattut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ullormut naatsorsorneqassapput. Tamanna aamma atuuppoq siulersuisuni ilaasortamut qaammatip ingerlanerani tunuartumut. </w:t>
      </w:r>
    </w:p>
    <w:p w14:paraId="0D00C08B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Imm. 3. 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Honoraarisianut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aningaasartuutit Kalaallit Nunaanni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Filminstituttimit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akilerneqassapput. </w:t>
      </w:r>
    </w:p>
    <w:p w14:paraId="70E74D97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Imm. 4.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Naalakkersuisut malittarisassiussapput siulersuisut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honoraarisiaat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pillugit, tamatumani aamma taakkua annertussusissaannik akilerneqartarnerannillu. </w:t>
      </w:r>
    </w:p>
    <w:p w14:paraId="7498836D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F6EA41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14.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Aningaasartuutit, matumani aamma angalanernut, nerisaqarnernut najugaqarnernullu Kalaallit Nunaanni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Filminstituttimik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sullissinermut atasunik siulersuisuni ilaasortanut akilerneqartassapput, Kalaallit Nunaanni Namminersorlutik Oqartussani tjenestemandinut atuuttut malittarisassat naapertorlugit. Aningaasartuutit tamakkua Kalaallit Nunaanni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Filminstituttimit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akilerneqassapput. </w:t>
      </w:r>
    </w:p>
    <w:p w14:paraId="30858A9E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23A26C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15.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Siulersuisut Kalaallit Nunaani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Filminstituttimi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qullersaallutik oqartussaapput, akisussaallutillu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instituttip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ingerlanneqarneranut, matumani aamma aningaasaliissutinik 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atuinernut aamma aalajangersaasarnernut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instituttip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pingaarnertut anguniagaanik Kalaallit Nunaanni filmiliortarnerup siuarsarneqarnissaanik. </w:t>
      </w:r>
      <w:bookmarkStart w:id="0" w:name="_Hlk167007972"/>
    </w:p>
    <w:bookmarkEnd w:id="0"/>
    <w:p w14:paraId="081AC69B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Imm. 2.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Siulersuisut pingaarnertut akisussaaffigaat aalajangersakkat Kalaallit Nunaanni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filminstituttimut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tunngasut malinneqarnissaannut, aamma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instituttip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ingerlatsinerata inatsisit aalajangersarneqarsimasut naapertorlugit ingerlanneqarnerat.  </w:t>
      </w:r>
    </w:p>
    <w:p w14:paraId="0641D2B9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3DAF57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16.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Kalaallit Nunaanni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Filminstituttimi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ulluinnarni ingerlatsineq isumagineqassaaq ulluinnarni pisortamit siulersuisunit atorfinitsinneqartumit. </w:t>
      </w:r>
    </w:p>
    <w:p w14:paraId="277C75EC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Imm. 2.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Ulluinnarni ingerlatsisoq siulersuisunut akisussaavoq inatsisini aningaasaqarnikkullu killiliussat iluanni Kalaallit Nunaanni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Filminstituttimut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atugassarititaasut naapertorlugit ingerlanneqarnerannut. </w:t>
      </w:r>
    </w:p>
    <w:p w14:paraId="6CC4A5FD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Imm. 3.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Ulluinnarni pisortaasup atorfinitsittarlugillu soraarsittarpai Kalaallit Nunaanni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Filminstituttimi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sulisut. </w:t>
      </w:r>
    </w:p>
    <w:p w14:paraId="4F20D125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39046A8F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17.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Kalaallit Nunaanni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Filminstitutti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sulisunik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atorfinititsisarnerni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aamma soraarsitsisarnerni atorfeqarnermilu atugassarititaasuni allani pisussaavoq Namminersorlutik Oqartussani sulisunut malittarisassanik malinninnissamut. </w:t>
      </w:r>
    </w:p>
    <w:p w14:paraId="7978BBEC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7CE53FB" w14:textId="77777777" w:rsidR="008400CF" w:rsidRPr="00C16262" w:rsidRDefault="008400CF" w:rsidP="008400CF">
      <w:pPr>
        <w:keepNext/>
        <w:spacing w:after="0" w:line="288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Kapitali 3</w:t>
      </w:r>
    </w:p>
    <w:p w14:paraId="317898C7" w14:textId="77777777" w:rsidR="008400CF" w:rsidRPr="00C16262" w:rsidRDefault="008400CF" w:rsidP="008400CF">
      <w:pPr>
        <w:keepNext/>
        <w:spacing w:after="0" w:line="288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Aningaasatigut tapiissuteqartarneq</w:t>
      </w:r>
    </w:p>
    <w:p w14:paraId="7A89E6E7" w14:textId="77777777" w:rsidR="008400CF" w:rsidRPr="00C16262" w:rsidRDefault="008400CF" w:rsidP="008400CF">
      <w:pPr>
        <w:keepNext/>
        <w:spacing w:after="0" w:line="288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76C193E" w14:textId="77777777" w:rsidR="008400CF" w:rsidRPr="00C16262" w:rsidRDefault="008400CF" w:rsidP="008400CF">
      <w:pPr>
        <w:keepNext/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18.  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Ukiumoortumik aningaasanut inatsisikkut aalajangersaasoqartassaaq immikkut nioqqutissiornernut atorneqartussanik, filmilianut isiginnaagassianut aamma naatsunut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dokumentaaritullu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filmilianut, kiisalu immikkoortunik aningaasaliissutinik Kalaallit Nunaanni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Filminstituttimut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tapiissutigineqartussanik. </w:t>
      </w:r>
    </w:p>
    <w:p w14:paraId="2911139A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Imm. 2.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Tapiissutissanik tunniussaqarnissamut atatillugu atugassarititaasunik aalajangersaasoqarsinnaavoq.  </w:t>
      </w:r>
    </w:p>
    <w:p w14:paraId="0F29B7A4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E76C700" w14:textId="78A87FE2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19.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Kalaallit Nunaanni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Filminstituttip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aningaasaliissutissanik qinnuteqaatinik</w:t>
      </w:r>
      <w:r w:rsidR="00BF0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0139" w:rsidRPr="0028539A">
        <w:rPr>
          <w:rFonts w:ascii="Times New Roman" w:hAnsi="Times New Roman" w:cs="Times New Roman"/>
          <w:sz w:val="24"/>
          <w:szCs w:val="24"/>
        </w:rPr>
        <w:t xml:space="preserve">allaatigisaq filmiliornermi </w:t>
      </w:r>
      <w:proofErr w:type="spellStart"/>
      <w:r w:rsidR="00BF0139" w:rsidRPr="0028539A">
        <w:rPr>
          <w:rFonts w:ascii="Times New Roman" w:hAnsi="Times New Roman" w:cs="Times New Roman"/>
          <w:sz w:val="24"/>
          <w:szCs w:val="24"/>
        </w:rPr>
        <w:t>najoqqutassaliornemut</w:t>
      </w:r>
      <w:proofErr w:type="spellEnd"/>
      <w:r w:rsidRPr="0028539A">
        <w:rPr>
          <w:rFonts w:ascii="Times New Roman" w:hAnsi="Times New Roman" w:cs="Times New Roman"/>
          <w:sz w:val="24"/>
          <w:szCs w:val="24"/>
        </w:rPr>
        <w:t xml:space="preserve"> 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aamma filmiliatut nioqqutissiassatut siunnersuutigineqartunut, aamma naatsunik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dokumentaarinillu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filmiliassatut siunnersuutigineqartunik suliaqarnermi qularnaartassavaa eqqumiitsuliatut sulianik naliliisoqartarnissaa,  aamma qinnuteqaatit aningaasaqarnikkut aamma nioqqutissiornikkut teknikkimut tunngasutigut nalilersuivigineqartarnissaat. </w:t>
      </w:r>
    </w:p>
    <w:p w14:paraId="3DBD1C39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Imm. 2.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Kalaallit Nunaanni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Filminstituttip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qularnaartassavaa filmiliassat eqqumiitsuliatut naliliivigineqartarnissaat filmilianik pisiarineqartussatut siunnersuutigineqartuni, aamma filmit innuttaasuni gruppikkaani siunnerfiusuni qanoq inissisimanissaat, aamma Kalaallit Nunaanni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Filminstituttimi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filminik nassiussuisarnermi aaqqissuussinermi periarfissat eqqarsaatigalugit. </w:t>
      </w:r>
    </w:p>
    <w:p w14:paraId="1AF08CA7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50A342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20.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Kalaallit Nunaanni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Filminstituttip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aningaasanut inatsimmi aningaasaliissutituit aalajangersarneqareersut iluanni tapiissuteqarfigisinnaavai Kalaallit Nunaanni filmilianut 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aningaasartuutaasimasut 25 %-ii, tamatumunnga atugassatut malittarisassiaasut iluanni, tak. § 21. </w:t>
      </w:r>
    </w:p>
    <w:p w14:paraId="4593E47B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Imm. 2.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Aningaasanut inatsimmi aalajangersaasoqassaaq filmiliakkaartunik tapiissutigineqartut qaffasinnerpaaffigisinnaasaannik aamma appasinnerpaaffigisinnaasaannik. </w:t>
      </w:r>
    </w:p>
    <w:p w14:paraId="55B123CA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B6E5D0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§ 21.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Naalakkersuisut malittarisassiussapput aningaasanik tapiissuteqartarnermut aamma aningaasartuutinik matussusiisarnernut filmiliornermut atasuni, tamatumani aamma tapiissutit siunertaannik, tapiissutit annertussusiannik, akilerneqartarnerannik aamma allaffissornermut tunngasuni. </w:t>
      </w:r>
    </w:p>
    <w:p w14:paraId="0E9AFF7C" w14:textId="519AF0AC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Imm. 2.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Malittarisassat, tak. stk. 1, aamma ilaqarsinnaapput malittarisassanik pisuni immikkut ittuni § 20-imi aalajangersarneqartunik procentiliussanik aamma qaffasinnerpaaffissanik appasinnerpaaffissanillu malitassanik saneqqut</w:t>
      </w:r>
      <w:r w:rsidR="00BF013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isinnaanermut,  aningaasanut inatsimmi aalajangersarneqarsimasunik filmiliornermut aningaasartuutaasimasunik, tak. § 20, aalajangersarneqartunik. </w:t>
      </w:r>
    </w:p>
    <w:p w14:paraId="6B47DDE2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3F181CE4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22.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Naalakkersuisut aningaasaateqarfimmik pilersitsisinnaapput, tamakkiisumik imaluunniit ilaannakuusumik Kalaallit Nunaanni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Filminstituttimi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suliassanik aningaasanik tapiissuteqartarnermut atasunik isumaginnittussamik. </w:t>
      </w:r>
    </w:p>
    <w:p w14:paraId="1B191EFD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Imm. 2.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Naalakkersuisut ersarinnerusumik malittarisassiorsinnaapput siunertanut, suliassanut, aqutsinermut aamma ingerlatsinermut, matumani aamma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honoraarisiaqartitsisarnernut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aningaasalersuisarnernut aamma allaffissornikkut sullissinernut, aningaasaateqarfimmi imm. 1 naapertorlugu pilersinneqartumut atasunik. </w:t>
      </w:r>
    </w:p>
    <w:p w14:paraId="2DC68051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Imm. 3.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Naalakkersuisut ersarinnerusunik malittarisassiorsinnaapput suliassanik suliaqartarnissamut aningaasaateqarfimmi imm. 1 naapertorlugu pilersitsinermut atasumik ingerlatsinermut. </w:t>
      </w:r>
    </w:p>
    <w:p w14:paraId="333563F1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47D717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23.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Pisortat ingerlatsineranni suliassat suliarineqartarnerat pillugu Inatsisartut inatsisaat, aamma Pisortat ingerlatsinerat pillugu paasitinneqarsinnaatitaaneq pillugu Inatsisartut inatsisaat atuupput aningaasaateqarfimmut § 22-imi eqqaaneqartumut, pisuni aningaasaateqarfiup Inatsisartut inatsisaanni aamma malittarisassanik Inatsisartut inatsisaat naapertorlugu suliaasuni pisussaaffilerneqarsimasumi aalajangiisarnissanik. </w:t>
      </w:r>
    </w:p>
    <w:p w14:paraId="39134C39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5FE965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24.  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Kommunit ikiorsiisarsinnaapput tapiissuteqarnikkut, attartortitsinikkut imaluunniit qularnaveeqqusiinikkut filmiliornissamut, filmimik attartortitsinissamut aamma filmertitsisarnermut. </w:t>
      </w:r>
    </w:p>
    <w:p w14:paraId="5E89947E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Imm. 2.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Naalakkersuisut ersarinnerusunik malittarisassiorsinnaapput kommunit tapiissuteqartarnerannut, attartortitsisarnerannut aamma qularnaveeqqusiisarnerannut filmertitsisarnernik ingerlatsisarnernut atasuni. </w:t>
      </w:r>
    </w:p>
    <w:p w14:paraId="5F128694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C1CFAE" w14:textId="77777777" w:rsidR="008400CF" w:rsidRPr="00C16262" w:rsidRDefault="008400CF" w:rsidP="008400CF">
      <w:pPr>
        <w:spacing w:after="0" w:line="288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Kapitali 4</w:t>
      </w:r>
    </w:p>
    <w:p w14:paraId="7A491FF9" w14:textId="77777777" w:rsidR="008400CF" w:rsidRPr="00C16262" w:rsidRDefault="008400CF" w:rsidP="008400CF">
      <w:pPr>
        <w:spacing w:after="0" w:line="288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Aningaasalersuineq, aningaasartuutissanik missingersuusiat, naatsorsuutit, kukkunersiuineq aamma aningaasaliissutinik utertitsisarneq</w:t>
      </w:r>
    </w:p>
    <w:p w14:paraId="625C8486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54E645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25.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Kalaallit Nunaanni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Filminstitutti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aningaasalersorneqassaaq nunatta karsianiit tapiissutitsigut, taamaattoq tak. imm. 2 aamma 3.  </w:t>
      </w:r>
    </w:p>
    <w:p w14:paraId="5E129385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Imm. 2.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Kalaallit Nunaanni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Filminstitutti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tunissuteqarfigineqarsinnaavoq kingornussanik aamma tunissutinik allanik kiisalu tapiissutissanik aamma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sponsoritut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tunniussanik nunatta karsiata avataaneersuniit. </w:t>
      </w:r>
    </w:p>
    <w:p w14:paraId="09B246D6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Imm. 3.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Kalaallit Nunaanni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Filminstitutti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suliniutinik aningaasarsiornikkut isertitsiniutaasunik aamma tapiissuteqarfigineqartarnernik aaqqissuussinernik ingerlatsisinnaavoq.  </w:t>
      </w:r>
    </w:p>
    <w:p w14:paraId="17543A57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Imm. 4.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Kalaallit Nunaanni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Filminstituttip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tapiissutigineqartut aamma isertitat allat namminerisaminik atorsinnaavai, kisiannili aningaasartuutissatut missingersuusiani atugassarititaasut malittussaallugit. </w:t>
      </w:r>
    </w:p>
    <w:p w14:paraId="154ED0BC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AA6776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162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§ 26.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Kalaallit Nunaanni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Filminstituttimi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siulersuisut ukiut tamaasa Naalakkersuisunut ukiumut tulliuttumut aningaasartuutissatut missingersuusianik siunnersuuteqartassapput, piffissap Naalakkersuisut aalajangigaata iluani. Siunnersuut imaqartassaaq missingersuusianik isertinneqartussatut aamma aningaasartuutaasussatut naatsorsuutigineqartunik. </w:t>
      </w:r>
    </w:p>
    <w:p w14:paraId="234FBEF5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5D9379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27. 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Kalaallit Nunaanni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Filminstituttimi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ukioq naatsorsuusiorfiusartoq tassaavoq aningaasanut inatsisip ukiuat.  </w:t>
      </w:r>
    </w:p>
    <w:p w14:paraId="31EF53F6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Imm. 2.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Instituttip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malitarissavai Namminersorlutik Oqartussani piffissami sumiluunniit atuuttut aalajangersakkat missingersuusiortarnermut, naatsorsuusiortarnermut aamma naatsorsuutinik suliaasimasunik saqqummiussisarnermut. </w:t>
      </w:r>
    </w:p>
    <w:p w14:paraId="4574D763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77D4B2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§ 28.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Kalaallit Nunaanni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Filminstituttip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ukiumoortumik naatsorsuutai Namminersorlutik Oqartussat kukkunersiuisuinit kukkunersiorneqartassapput. </w:t>
      </w:r>
    </w:p>
    <w:p w14:paraId="46278170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Imm. 2.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Siulersuisut saqqummiussisassapput naatsorsuutinik ukiumoortunik kukkunersiuisut oqaaseqaataannik imaqartunik akuerisaasunillu Naalakkersuisunit piffissaliussaasup iluani Naalakkersuisunut akuerineqartussanngorlugit. Naalakkersuisut tamatuma kingornagut ukiumoortumik naatsorsuutit Inatsisartunut ilisimatitsissutitut nassiuttassavaat. </w:t>
      </w:r>
    </w:p>
    <w:p w14:paraId="749D782E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Imm. 3.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Naatsorsuutit Naalakkersuisunit akuerineqareeraangata naatsorsuutit akuerineqarsimasut siulersuisunit tamanut takusassiarineqartassapput. </w:t>
      </w:r>
    </w:p>
    <w:p w14:paraId="58187C63" w14:textId="77777777" w:rsidR="008400CF" w:rsidRPr="00C16262" w:rsidRDefault="008400CF" w:rsidP="008400CF">
      <w:pPr>
        <w:spacing w:after="0" w:line="288" w:lineRule="auto"/>
        <w:rPr>
          <w:rStyle w:val="Fremhv"/>
          <w:rFonts w:ascii="Times New Roman" w:hAnsi="Times New Roman" w:cs="Times New Roman"/>
          <w:color w:val="000000" w:themeColor="text1"/>
          <w:sz w:val="24"/>
          <w:szCs w:val="24"/>
          <w:bdr w:val="single" w:sz="2" w:space="0" w:color="E5E7EB" w:frame="1"/>
          <w:shd w:val="clear" w:color="auto" w:fill="F3F4F6"/>
        </w:rPr>
      </w:pPr>
    </w:p>
    <w:p w14:paraId="3E68CF96" w14:textId="400FC7EF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§ 29.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Siulersuisut ukiumoortumik Kalaallit Nunaanni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Filminstituttip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ingerlatsisimanerat pillugu Naalakkersuisunut nalunaarusiortassapput. Nalunaarusiaq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instituttip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quppersagaani tamanut saqqummiunneqartassaaq. 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 Imm. 2.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  Siulersuisut ukiumoortumik nalunaarusiaminni nassuiaateqarfigisassavaat aningaasaliissutinik ikiorsiissutaasimasut, nalunaarsorlugit pissutsit tulliuttuniittut: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1)  Tapiissutit agguaanneqartut siunertakkaartunik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immikkoortitikkat</w:t>
      </w:r>
      <w:proofErr w:type="spellEnd"/>
      <w:r w:rsidRPr="00C16262">
        <w:rPr>
          <w:rFonts w:ascii="Times New Roman" w:hAnsi="Times New Roman" w:cs="Times New Roman"/>
          <w:sz w:val="24"/>
          <w:szCs w:val="24"/>
        </w:rPr>
        <w:t>.</w:t>
      </w:r>
    </w:p>
    <w:p w14:paraId="55F07D5D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2)  Nalunaarlugu kina tapiiffigineqarsimanersoq, siunertaq suunersoq aningaasallu annertussusiat</w:t>
      </w:r>
      <w:r w:rsidRPr="00C16262">
        <w:rPr>
          <w:rFonts w:ascii="Times New Roman" w:hAnsi="Times New Roman" w:cs="Times New Roman"/>
          <w:sz w:val="24"/>
          <w:szCs w:val="24"/>
        </w:rPr>
        <w:t>.</w:t>
      </w:r>
      <w:r w:rsidRPr="00C16262">
        <w:rPr>
          <w:rFonts w:ascii="Times New Roman" w:hAnsi="Times New Roman" w:cs="Times New Roman"/>
          <w:sz w:val="24"/>
          <w:szCs w:val="24"/>
        </w:rPr>
        <w:br/>
        <w:t xml:space="preserve">3)  Nalunaarsorlugit tapiiffigineqartuni kikkut siusinnerusukkut </w:t>
      </w:r>
      <w:proofErr w:type="spellStart"/>
      <w:r w:rsidRPr="00C16262">
        <w:rPr>
          <w:rFonts w:ascii="Times New Roman" w:hAnsi="Times New Roman" w:cs="Times New Roman"/>
          <w:sz w:val="24"/>
          <w:szCs w:val="24"/>
        </w:rPr>
        <w:t>instituttimiit</w:t>
      </w:r>
      <w:proofErr w:type="spellEnd"/>
      <w:r w:rsidRPr="00C16262">
        <w:rPr>
          <w:rFonts w:ascii="Times New Roman" w:hAnsi="Times New Roman" w:cs="Times New Roman"/>
          <w:sz w:val="24"/>
          <w:szCs w:val="24"/>
        </w:rPr>
        <w:t xml:space="preserve"> tapiiffigineqareersimanersut. 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4)  Nalunaarsorlugit itigartinneqartut,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taakkuanilu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kikkut siusinnerusukkut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instituttimiit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itigartinneqareersimaneri.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 </w:t>
      </w: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Imm. 3.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Nalunaarusiamilu aamma nassuiaateqarfigineqassapput Kalaallit Nunaanni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filminstituttimi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aningaasaqarnikkut aamma sulisoqarnikkut pissutsit atuuttut, aamma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instituttip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inatsit naapertorlugit siunertaasunik naammassinninneri qanoq innersut. </w:t>
      </w:r>
    </w:p>
    <w:p w14:paraId="06064AC1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6E8C28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§ 30.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Tapiissutinik tunineqarsimasut Inatsisartut inatsisaat naapertorlugu, imaluunniit Inatsisartut inatsisaannik tunngaveqartumik malittarisassiat naapertorlugit tunniunneqartut pillugit naatsorsuusiussapput. </w:t>
      </w:r>
    </w:p>
    <w:p w14:paraId="3E039D4B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Imm. 2.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Naalakkersuisut malittarisassiorsinnaapput naatsorsuusiortarnermut, matumani aamma kukkunersiuisarnermut piumasaqaatit pillugit.  </w:t>
      </w:r>
    </w:p>
    <w:p w14:paraId="2BB61A04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10E825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31.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Tapiissutit aningaasaliissutigineqarsimasut tamakkiisumik imaluunniit ilaannakuusumik utertinneqarnissaannik piumasaqartoqarsinnaavoq, qinnuteqarsimasoq eqqunngitsunik paasissutissiisimappat, tapiissuteqarnissamut piumasaqaataasut naammassineqarsimanngippata, imaluunniit tapiissutigineqartut tapiissuteqarnermi siunertat sanioqqullugit atorneqarsimappata. </w:t>
      </w:r>
    </w:p>
    <w:p w14:paraId="17A67B02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Imm. 2.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Naalakkersuisut malittarisassiorsinnaapput tapiissutigineqarsimasut atorunnaartarnerinut aamma utertinneqartarnerinut. </w:t>
      </w:r>
    </w:p>
    <w:p w14:paraId="68C9AB9B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C935C6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20A5F4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8B3DE2" w14:textId="77777777" w:rsidR="008400CF" w:rsidRPr="00C16262" w:rsidRDefault="008400CF" w:rsidP="008400CF">
      <w:pPr>
        <w:spacing w:after="0" w:line="288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Kapitali 5</w:t>
      </w:r>
    </w:p>
    <w:p w14:paraId="74D1E270" w14:textId="77777777" w:rsidR="008400CF" w:rsidRPr="00C16262" w:rsidRDefault="008400CF" w:rsidP="008400CF">
      <w:pPr>
        <w:spacing w:after="0" w:line="288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Akuersissuteqartarneq aamma nalunaarsuisarneq</w:t>
      </w:r>
    </w:p>
    <w:p w14:paraId="32E8CCA3" w14:textId="77777777" w:rsidR="008400CF" w:rsidRPr="00C16262" w:rsidRDefault="008400CF" w:rsidP="008400CF">
      <w:pPr>
        <w:spacing w:after="0" w:line="288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27FF5D10" w14:textId="77777777" w:rsidR="008400CF" w:rsidRPr="00C16262" w:rsidRDefault="008400CF" w:rsidP="008400CF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32.  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Kikkut tamarmik aningaasarsiutigalugu Kalaallit Nunaanni filmiliornissaminnik kissaateqartut Kalaallit Nunaanni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Filminstituttimut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qinnuteqaateqartassapput tamanna pillugu, </w:t>
      </w:r>
      <w:bookmarkStart w:id="1" w:name="_Hlk168545740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tamatumunngalu atatillugu akitsuummik akiliuteqartassallutik qinnuteqaammik allaffissornikkut suliaqarnermut akuersissuteqarnissamillu aningaasartuutinut matussutaasussanik. </w:t>
      </w:r>
      <w:bookmarkEnd w:id="1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Tamannali tusagassiorluni suliaqarnernut atasuni atuutinngilaq. </w:t>
      </w:r>
    </w:p>
    <w:p w14:paraId="0AA1EC1C" w14:textId="77777777" w:rsidR="008400CF" w:rsidRPr="00C16262" w:rsidRDefault="008400CF" w:rsidP="008400CF">
      <w:pPr>
        <w:spacing w:after="0" w:line="288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Imm. 2.</w:t>
      </w:r>
      <w:r w:rsidRPr="00C162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Naalakkersuisut ersarinnerusunik malittarisassiussapput Kalaallit Nunaanni filmiliorumalluni qinnuteqaateqartarnermut atatillugu, tamatumani aamma pisariaqarpat qinnuteqaatip ilusissaanut, qinnuteqarnissamut piffissaliussanik aamma akitsuutip akilerneqartussap annertussusissaanik. </w:t>
      </w:r>
    </w:p>
    <w:p w14:paraId="00EB919E" w14:textId="77777777" w:rsidR="008400CF" w:rsidRPr="00C16262" w:rsidRDefault="008400CF" w:rsidP="008400CF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3E0AA6" w14:textId="77777777" w:rsidR="008400CF" w:rsidRPr="00C16262" w:rsidRDefault="008400CF" w:rsidP="008400CF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§ 33.</w:t>
      </w: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Kalaallit Nunaanni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Filminstituttip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Kalaallit Nunaanni filmiliornissamut akuersissummik suliaqarnermut atatillugu</w:t>
      </w: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nalunaarsortassavai paasissutissat suliamut attuumassuteqartut pingaarnerit, aamma tamatumunnga akisussaasut. </w:t>
      </w:r>
    </w:p>
    <w:p w14:paraId="2F2B819C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</w:t>
      </w: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Imm. 2.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Kalaallit Nunaanni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Filminstituttip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quppersakkamini tamanut takusassiarisassavai paasissutissat akuersissutinik tunniussaqarnernut tunngasut tamaasa. </w:t>
      </w:r>
    </w:p>
    <w:p w14:paraId="331813EA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Imm. 3.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Naalakkersuisut ersarinnerusunik malittarisassiussapput imm. 1-imi pineqartunik nalunaarsuisarnernut atatillugu, aamma paasissutissat pineqartut sorliit imm. 2 naapertorlugu tamanut takusassiarineqartassanersut pillugit. </w:t>
      </w:r>
    </w:p>
    <w:p w14:paraId="3DC0D478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A3DEFB" w14:textId="77777777" w:rsidR="008400CF" w:rsidRPr="00C16262" w:rsidRDefault="008400CF" w:rsidP="008400CF">
      <w:pPr>
        <w:spacing w:after="0" w:line="288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Kapitali 6</w:t>
      </w:r>
    </w:p>
    <w:p w14:paraId="0EADFF6E" w14:textId="77777777" w:rsidR="008400CF" w:rsidRPr="00C16262" w:rsidRDefault="008400CF" w:rsidP="008400CF">
      <w:pPr>
        <w:spacing w:after="0" w:line="288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Nakkutilliineq aamma naammagittaalliutit</w:t>
      </w:r>
    </w:p>
    <w:p w14:paraId="442CD3EF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CB61C7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34.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Naalakkersuisut Kalaallit Nunaanni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Filminstituttip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Inatsisartut inatsisaanik tunngaveqartunik ingerlatsineranik nakkutilliisuupput. </w:t>
      </w:r>
    </w:p>
    <w:p w14:paraId="4372BCA0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Imm. 2.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Naalakkersuisut Kalaallit Nunaanni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Filminstituttimut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piumasarisinnaavaat paasissutissat pisariaqartut nakkutilliinermi Inatsisartut inatsisaannik tunngaveqartunut atasut. </w:t>
      </w:r>
    </w:p>
    <w:p w14:paraId="23BB1BD8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Imm. 3.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Naalakkersuisut aningaasaateqarfimmik pilersitsisimappata Kalaallit Nunaanni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Filminstituttip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suliassaminik ingerlatsineranut atatillugu tapiissutinik aningaasaliissuteqartarnermut, tak. § 22, imm. 1, Naalakkersuisut allaffissornikkut sulianik nakkutilliisuussapput.  </w:t>
      </w:r>
    </w:p>
    <w:p w14:paraId="5C27FF84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8240D3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§ 35. 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Naammagittaalliutit Kalaallit Nunaanni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Filminstituttip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aningaasaateqarfiulluunniit § 22 naapertorlugu pilersinneqarsimasup aalajangiisarnerinut tunngasut allaffissornikkut oqartussanut allanut naammagittaalliutigeqqinneqarsinnaanngillat, taamaattoq takuuk imm. 2.  </w:t>
      </w:r>
    </w:p>
    <w:p w14:paraId="70FD9845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Imm. 2.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Inatsisinut tunngasut pillugit naammagittaalliutit Naalakkersuisunut ingerlatsinneqarsinnaapput  kingusinnerpaamik aalajangiisoqarneraniit sap. ak. 4-at qaangiutsinnagit. </w:t>
      </w:r>
    </w:p>
    <w:p w14:paraId="4BC7830E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Imm. 3.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Naalakkersuisut malittarisassiorsinnaapput naammagittaalliortarnernut, naammagittaalliutinillu suliaqartarnernut. </w:t>
      </w:r>
    </w:p>
    <w:p w14:paraId="3FFB90D2" w14:textId="77777777" w:rsidR="008400CF" w:rsidRPr="00C16262" w:rsidRDefault="008400CF" w:rsidP="008400CF">
      <w:pPr>
        <w:pStyle w:val="Default"/>
        <w:spacing w:line="288" w:lineRule="auto"/>
        <w:rPr>
          <w:color w:val="000000" w:themeColor="text1"/>
          <w:lang w:val="kl-GL"/>
        </w:rPr>
      </w:pPr>
    </w:p>
    <w:p w14:paraId="30EF8EDF" w14:textId="77777777" w:rsidR="008400CF" w:rsidRPr="00C16262" w:rsidRDefault="008400CF" w:rsidP="008400CF">
      <w:pPr>
        <w:pStyle w:val="Default"/>
        <w:spacing w:line="288" w:lineRule="auto"/>
        <w:jc w:val="center"/>
        <w:rPr>
          <w:b/>
          <w:bCs/>
          <w:color w:val="000000" w:themeColor="text1"/>
          <w:lang w:val="kl-GL"/>
        </w:rPr>
      </w:pPr>
      <w:r w:rsidRPr="00C16262">
        <w:rPr>
          <w:b/>
          <w:bCs/>
          <w:color w:val="000000" w:themeColor="text1"/>
          <w:lang w:val="kl-GL"/>
        </w:rPr>
        <w:t>Kapitali 7</w:t>
      </w:r>
    </w:p>
    <w:p w14:paraId="7148DEE5" w14:textId="77777777" w:rsidR="008400CF" w:rsidRPr="00C16262" w:rsidRDefault="008400CF" w:rsidP="008400CF">
      <w:pPr>
        <w:spacing w:after="0" w:line="288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Pineqaatissiissutit</w:t>
      </w:r>
    </w:p>
    <w:p w14:paraId="139BE7E3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1BAA22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36.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§ 32, imm. 1-imik unioqqutitsineq kinguneqarsinnaavoq pineqaatissiissuteqarnermik Kalaallit Nunaanni pinerluttulerinermut inatsimmi malittarisassat naapertorlugit akiliisitsinikkut. </w:t>
      </w:r>
    </w:p>
    <w:p w14:paraId="435ABCCF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Imm. 2.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Inatsisartut inatsisaannik tunngaveqartunik malittarisassiani pineqaatissiissuteqartoqarsinnaavoq akiliisitsinikkut Kalaallit Nunaanni pinerluttulerinermut inatsit naapertorlugu. </w:t>
      </w:r>
    </w:p>
    <w:p w14:paraId="0B0A1E9B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Imm. 3.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Inatsisartut inatsisaanni imaluunniit malittarisassiani Inatsisartut inatsisaannik tunngaveqartuni akitsuummik akiliisitsisoqarnissaanut pisinnaatitsiviusuni akiliisitsissutaasussaq inatsisit naapertorlugit inummut Kalaallit Nunaanni pinerluttulerinermut inatsimmi malittarisassanik tunngavilimmik akiliisitsisoqarsinnaavoq. </w:t>
      </w:r>
    </w:p>
    <w:p w14:paraId="1E44C5C6" w14:textId="77777777" w:rsidR="008400CF" w:rsidRPr="00C16262" w:rsidRDefault="008400CF" w:rsidP="008400CF">
      <w:pPr>
        <w:spacing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</w:t>
      </w: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Imm. 4.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Akiliisitsissutit Inatsisartut inatsisaannik matuminnga tunngaveqartut, imaluunniit malittarisassanik inatsimmik tunngavilimmik pineqaatissiissutigineqartut nunatta karsianut nakkartinneqartassapput. </w:t>
      </w:r>
    </w:p>
    <w:p w14:paraId="4F640FE0" w14:textId="77777777" w:rsidR="008400CF" w:rsidRPr="00C16262" w:rsidRDefault="008400CF" w:rsidP="008400CF">
      <w:pPr>
        <w:pStyle w:val="Default"/>
        <w:spacing w:line="288" w:lineRule="auto"/>
        <w:jc w:val="center"/>
        <w:rPr>
          <w:b/>
          <w:bCs/>
          <w:color w:val="000000" w:themeColor="text1"/>
          <w:lang w:val="kl-GL"/>
        </w:rPr>
      </w:pPr>
      <w:r w:rsidRPr="00C16262">
        <w:rPr>
          <w:b/>
          <w:bCs/>
          <w:color w:val="000000" w:themeColor="text1"/>
          <w:lang w:val="kl-GL"/>
        </w:rPr>
        <w:t>Kapitali 8</w:t>
      </w:r>
    </w:p>
    <w:p w14:paraId="4CC1E123" w14:textId="77777777" w:rsidR="008400CF" w:rsidRPr="00C16262" w:rsidRDefault="008400CF" w:rsidP="008400CF">
      <w:pPr>
        <w:spacing w:after="0" w:line="288" w:lineRule="auto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Atortuulerfia aamma ikaarsaariarnermut aalajangersakkat</w:t>
      </w:r>
    </w:p>
    <w:p w14:paraId="44E6D09C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5DDC2CB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§ 37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Inatsisartut inatsisaat atortuulerpoq ulloq 1. januar 2025. </w:t>
      </w:r>
    </w:p>
    <w:p w14:paraId="0786C296" w14:textId="38C0794B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Imm. 2.  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Siullermeer</w:t>
      </w:r>
      <w:r w:rsidR="00BF0139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umik Kalaallit Nunaanni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Filminstituttimi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siulersuisuni ilaasortassanik toqqaaneq, tak. § 11, imm. 1, Inatsisartut inatsisaata atortuulernerata kingornagut pissaaq piffissamut 1. april 2025 -imiit 31. marts 2029 ilanngullugu atuuttumik.</w:t>
      </w:r>
    </w:p>
    <w:p w14:paraId="57E3A9FD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162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Imm. 3.</w:t>
      </w: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Kalaallit Nunaanni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Filminstitutti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pillugu malittarisassat aatsaat atortuulissapput </w:t>
      </w:r>
      <w:proofErr w:type="spellStart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instituttip</w:t>
      </w:r>
      <w:proofErr w:type="spellEnd"/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pilersinneqarneraniit, taamaattoq siusinnerpaamik ulloq 1. januar 2026 aallarnerfigalugu. </w:t>
      </w:r>
    </w:p>
    <w:p w14:paraId="53FD4346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0AB1A4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4DB8EB" w14:textId="77777777" w:rsidR="008400CF" w:rsidRPr="00C16262" w:rsidRDefault="008400CF" w:rsidP="008400CF">
      <w:pPr>
        <w:spacing w:after="0" w:line="288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Namminersorlutik Oqartussat, ulloq </w:t>
      </w:r>
      <w:proofErr w:type="spellStart"/>
      <w:r w:rsidRPr="00C162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xx</w:t>
      </w:r>
      <w:proofErr w:type="spellEnd"/>
      <w:r w:rsidRPr="00C162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xxx 2024</w:t>
      </w:r>
    </w:p>
    <w:p w14:paraId="67BBEF21" w14:textId="77777777" w:rsidR="008400CF" w:rsidRPr="00C16262" w:rsidRDefault="008400CF" w:rsidP="008400CF">
      <w:pPr>
        <w:spacing w:after="0" w:line="288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D1A413" w14:textId="77777777" w:rsidR="008400CF" w:rsidRPr="00C16262" w:rsidRDefault="008400CF" w:rsidP="008400CF">
      <w:pPr>
        <w:spacing w:after="0" w:line="288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9033A3" w14:textId="77777777" w:rsidR="008400CF" w:rsidRPr="00C16262" w:rsidRDefault="008400CF" w:rsidP="008400CF">
      <w:pPr>
        <w:spacing w:after="0" w:line="288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19B9AC" w14:textId="77777777" w:rsidR="008400CF" w:rsidRPr="00C16262" w:rsidRDefault="008400CF" w:rsidP="008400CF">
      <w:pPr>
        <w:spacing w:after="0" w:line="288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262">
        <w:rPr>
          <w:rFonts w:ascii="Times New Roman" w:hAnsi="Times New Roman" w:cs="Times New Roman"/>
          <w:color w:val="000000" w:themeColor="text1"/>
          <w:sz w:val="24"/>
          <w:szCs w:val="24"/>
        </w:rPr>
        <w:t>Naalakkersuisut Siulittaasuat</w:t>
      </w:r>
    </w:p>
    <w:p w14:paraId="48F4E3EF" w14:textId="77777777" w:rsidR="008400CF" w:rsidRPr="00C16262" w:rsidRDefault="008400CF" w:rsidP="008400C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0C6D0" w14:textId="31F7B656" w:rsidR="00147F1F" w:rsidRPr="00067E37" w:rsidRDefault="00147F1F">
      <w:pPr>
        <w:spacing w:after="0" w:line="288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47F1F" w:rsidRPr="00067E37" w:rsidSect="00721999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78375" w14:textId="77777777" w:rsidR="002D2A07" w:rsidRDefault="002D2A07" w:rsidP="00C8323A">
      <w:pPr>
        <w:spacing w:after="0" w:line="240" w:lineRule="auto"/>
      </w:pPr>
      <w:r>
        <w:separator/>
      </w:r>
    </w:p>
  </w:endnote>
  <w:endnote w:type="continuationSeparator" w:id="0">
    <w:p w14:paraId="3D9A8520" w14:textId="77777777" w:rsidR="002D2A07" w:rsidRDefault="002D2A07" w:rsidP="00C8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669606052"/>
      <w:docPartObj>
        <w:docPartGallery w:val="Page Numbers (Bottom of Page)"/>
        <w:docPartUnique/>
      </w:docPartObj>
    </w:sdtPr>
    <w:sdtEndPr/>
    <w:sdtContent>
      <w:p w14:paraId="750F3855" w14:textId="31AEA4CB" w:rsidR="00CD1231" w:rsidRPr="000062AE" w:rsidRDefault="00CD1231">
        <w:pPr>
          <w:pStyle w:val="Sidefo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062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9373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62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9373C">
          <w:rPr>
            <w:rFonts w:ascii="Times New Roman" w:hAnsi="Times New Roman" w:cs="Times New Roman"/>
            <w:sz w:val="24"/>
            <w:szCs w:val="24"/>
          </w:rPr>
          <w:t>2</w:t>
        </w:r>
        <w:r w:rsidRPr="000062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6C84319" w14:textId="77777777" w:rsidR="00C8323A" w:rsidRPr="000062AE" w:rsidRDefault="00C8323A">
    <w:pPr>
      <w:pStyle w:val="Sidefod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7342D" w14:textId="4CA1B4D9" w:rsidR="00721999" w:rsidRPr="00721999" w:rsidRDefault="00721999" w:rsidP="00721999">
    <w:pPr>
      <w:pStyle w:val="Sidefod"/>
      <w:rPr>
        <w:rFonts w:ascii="Times New Roman" w:hAnsi="Times New Roman" w:cs="Times New Roman"/>
        <w:sz w:val="24"/>
        <w:szCs w:val="24"/>
      </w:rPr>
    </w:pPr>
    <w:r w:rsidRPr="00721999">
      <w:rPr>
        <w:rFonts w:ascii="Times New Roman" w:hAnsi="Times New Roman" w:cs="Times New Roman"/>
        <w:sz w:val="24"/>
        <w:szCs w:val="24"/>
      </w:rPr>
      <w:t>_____________________</w:t>
    </w:r>
  </w:p>
  <w:p w14:paraId="16522295" w14:textId="2259F691" w:rsidR="00721999" w:rsidRPr="00721999" w:rsidRDefault="00A90CE4" w:rsidP="00721999">
    <w:pPr>
      <w:pStyle w:val="Sidefo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UKA</w:t>
    </w:r>
    <w:r w:rsidR="00721999" w:rsidRPr="00721999">
      <w:rPr>
        <w:rFonts w:ascii="Times New Roman" w:hAnsi="Times New Roman" w:cs="Times New Roman"/>
        <w:sz w:val="24"/>
        <w:szCs w:val="24"/>
      </w:rPr>
      <w:t xml:space="preserve"> 2024/</w:t>
    </w:r>
    <w:proofErr w:type="spellStart"/>
    <w:r w:rsidR="00721999" w:rsidRPr="00721999">
      <w:rPr>
        <w:rFonts w:ascii="Times New Roman" w:hAnsi="Times New Roman" w:cs="Times New Roman"/>
        <w:sz w:val="24"/>
        <w:szCs w:val="24"/>
      </w:rPr>
      <w:t>xx</w:t>
    </w:r>
    <w:proofErr w:type="spellEnd"/>
  </w:p>
  <w:p w14:paraId="68055BAF" w14:textId="6C787C2D" w:rsidR="00721999" w:rsidRPr="00721999" w:rsidRDefault="00721999" w:rsidP="00721999">
    <w:pPr>
      <w:pStyle w:val="Sidefod"/>
      <w:rPr>
        <w:rFonts w:ascii="Times New Roman" w:hAnsi="Times New Roman" w:cs="Times New Roman"/>
        <w:sz w:val="24"/>
        <w:szCs w:val="24"/>
      </w:rPr>
    </w:pPr>
    <w:r w:rsidRPr="00721999">
      <w:rPr>
        <w:rFonts w:ascii="Times New Roman" w:hAnsi="Times New Roman" w:cs="Times New Roman"/>
        <w:sz w:val="24"/>
        <w:szCs w:val="24"/>
      </w:rPr>
      <w:t>IKTIN S</w:t>
    </w:r>
    <w:r w:rsidR="00A90CE4">
      <w:rPr>
        <w:rFonts w:ascii="Times New Roman" w:hAnsi="Times New Roman" w:cs="Times New Roman"/>
        <w:sz w:val="24"/>
        <w:szCs w:val="24"/>
      </w:rPr>
      <w:t>uliap normua</w:t>
    </w:r>
    <w:r w:rsidRPr="00721999">
      <w:rPr>
        <w:rFonts w:ascii="Times New Roman" w:hAnsi="Times New Roman" w:cs="Times New Roman"/>
        <w:sz w:val="24"/>
        <w:szCs w:val="24"/>
      </w:rPr>
      <w:t xml:space="preserve"> 2023 -25393</w:t>
    </w:r>
  </w:p>
  <w:sdt>
    <w:sdtPr>
      <w:rPr>
        <w:rFonts w:ascii="Times New Roman" w:hAnsi="Times New Roman" w:cs="Times New Roman"/>
        <w:sz w:val="24"/>
        <w:szCs w:val="24"/>
      </w:rPr>
      <w:id w:val="843971944"/>
      <w:docPartObj>
        <w:docPartGallery w:val="Page Numbers (Bottom of Page)"/>
        <w:docPartUnique/>
      </w:docPartObj>
    </w:sdtPr>
    <w:sdtEndPr/>
    <w:sdtContent>
      <w:p w14:paraId="234A08E5" w14:textId="0B7F18EC" w:rsidR="00721999" w:rsidRPr="000062AE" w:rsidRDefault="00721999">
        <w:pPr>
          <w:pStyle w:val="Sidefo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062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9373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62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062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957FF77" w14:textId="0FFE2124" w:rsidR="00700CF5" w:rsidRPr="00721999" w:rsidRDefault="00700CF5">
    <w:pPr>
      <w:pStyle w:val="Sidefod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870E5" w14:textId="77777777" w:rsidR="002D2A07" w:rsidRDefault="002D2A07" w:rsidP="00C8323A">
      <w:pPr>
        <w:spacing w:after="0" w:line="240" w:lineRule="auto"/>
      </w:pPr>
      <w:r>
        <w:separator/>
      </w:r>
    </w:p>
  </w:footnote>
  <w:footnote w:type="continuationSeparator" w:id="0">
    <w:p w14:paraId="570B905C" w14:textId="77777777" w:rsidR="002D2A07" w:rsidRDefault="002D2A07" w:rsidP="00C83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A39A" w14:textId="01EBC709" w:rsidR="00A86834" w:rsidRPr="00073913" w:rsidRDefault="0072440C">
    <w:pPr>
      <w:pStyle w:val="Sidehove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</w:t>
    </w:r>
    <w:r w:rsidR="006626BD">
      <w:rPr>
        <w:rFonts w:ascii="Times New Roman" w:hAnsi="Times New Roman" w:cs="Times New Roman"/>
        <w:sz w:val="24"/>
        <w:szCs w:val="24"/>
      </w:rPr>
      <w:t>7</w:t>
    </w:r>
    <w:r w:rsidR="00843AF2">
      <w:rPr>
        <w:rFonts w:ascii="Times New Roman" w:hAnsi="Times New Roman" w:cs="Times New Roman"/>
        <w:sz w:val="24"/>
        <w:szCs w:val="24"/>
      </w:rPr>
      <w:t xml:space="preserve">. juni </w:t>
    </w:r>
    <w:r w:rsidR="00A86834" w:rsidRPr="00073913">
      <w:rPr>
        <w:rFonts w:ascii="Times New Roman" w:hAnsi="Times New Roman" w:cs="Times New Roman"/>
        <w:sz w:val="24"/>
        <w:szCs w:val="24"/>
      </w:rPr>
      <w:t>202</w:t>
    </w:r>
    <w:r>
      <w:rPr>
        <w:rFonts w:ascii="Times New Roman" w:hAnsi="Times New Roman" w:cs="Times New Roman"/>
        <w:sz w:val="24"/>
        <w:szCs w:val="24"/>
      </w:rPr>
      <w:t>4</w:t>
    </w:r>
    <w:r w:rsidR="00A86834" w:rsidRPr="00073913">
      <w:rPr>
        <w:rFonts w:ascii="Times New Roman" w:hAnsi="Times New Roman" w:cs="Times New Roman"/>
        <w:sz w:val="24"/>
        <w:szCs w:val="24"/>
      </w:rPr>
      <w:t xml:space="preserve">  </w:t>
    </w:r>
    <w:r w:rsidR="00A86834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</w:t>
    </w:r>
    <w:r w:rsidR="00067E37">
      <w:rPr>
        <w:rFonts w:ascii="Times New Roman" w:hAnsi="Times New Roman" w:cs="Times New Roman"/>
        <w:sz w:val="24"/>
        <w:szCs w:val="24"/>
      </w:rPr>
      <w:t>UKA</w:t>
    </w:r>
    <w:r w:rsidR="00A86834" w:rsidRPr="00073913">
      <w:rPr>
        <w:rFonts w:ascii="Times New Roman" w:hAnsi="Times New Roman" w:cs="Times New Roman"/>
        <w:sz w:val="24"/>
        <w:szCs w:val="24"/>
      </w:rPr>
      <w:t xml:space="preserve"> 202</w:t>
    </w:r>
    <w:r w:rsidR="00700CF5">
      <w:rPr>
        <w:rFonts w:ascii="Times New Roman" w:hAnsi="Times New Roman" w:cs="Times New Roman"/>
        <w:sz w:val="24"/>
        <w:szCs w:val="24"/>
      </w:rPr>
      <w:t>4</w:t>
    </w:r>
    <w:r w:rsidR="00A86834" w:rsidRPr="00073913">
      <w:rPr>
        <w:rFonts w:ascii="Times New Roman" w:hAnsi="Times New Roman" w:cs="Times New Roman"/>
        <w:sz w:val="24"/>
        <w:szCs w:val="24"/>
      </w:rPr>
      <w:t>/</w:t>
    </w:r>
    <w:proofErr w:type="spellStart"/>
    <w:r w:rsidR="00A86834" w:rsidRPr="00073913">
      <w:rPr>
        <w:rFonts w:ascii="Times New Roman" w:hAnsi="Times New Roman" w:cs="Times New Roman"/>
        <w:sz w:val="24"/>
        <w:szCs w:val="24"/>
      </w:rPr>
      <w:t>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3BDE"/>
    <w:multiLevelType w:val="hybridMultilevel"/>
    <w:tmpl w:val="2AC0816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90CA8"/>
    <w:multiLevelType w:val="hybridMultilevel"/>
    <w:tmpl w:val="C5C0D86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F69F5"/>
    <w:multiLevelType w:val="hybridMultilevel"/>
    <w:tmpl w:val="3FBEE164"/>
    <w:lvl w:ilvl="0" w:tplc="AA202928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200" w:hanging="360"/>
      </w:pPr>
    </w:lvl>
    <w:lvl w:ilvl="2" w:tplc="0406001B" w:tentative="1">
      <w:start w:val="1"/>
      <w:numFmt w:val="lowerRoman"/>
      <w:lvlText w:val="%3."/>
      <w:lvlJc w:val="right"/>
      <w:pPr>
        <w:ind w:left="1920" w:hanging="180"/>
      </w:pPr>
    </w:lvl>
    <w:lvl w:ilvl="3" w:tplc="0406000F" w:tentative="1">
      <w:start w:val="1"/>
      <w:numFmt w:val="decimal"/>
      <w:lvlText w:val="%4."/>
      <w:lvlJc w:val="left"/>
      <w:pPr>
        <w:ind w:left="2640" w:hanging="360"/>
      </w:pPr>
    </w:lvl>
    <w:lvl w:ilvl="4" w:tplc="04060019" w:tentative="1">
      <w:start w:val="1"/>
      <w:numFmt w:val="lowerLetter"/>
      <w:lvlText w:val="%5."/>
      <w:lvlJc w:val="left"/>
      <w:pPr>
        <w:ind w:left="3360" w:hanging="360"/>
      </w:pPr>
    </w:lvl>
    <w:lvl w:ilvl="5" w:tplc="0406001B" w:tentative="1">
      <w:start w:val="1"/>
      <w:numFmt w:val="lowerRoman"/>
      <w:lvlText w:val="%6."/>
      <w:lvlJc w:val="right"/>
      <w:pPr>
        <w:ind w:left="4080" w:hanging="180"/>
      </w:pPr>
    </w:lvl>
    <w:lvl w:ilvl="6" w:tplc="0406000F" w:tentative="1">
      <w:start w:val="1"/>
      <w:numFmt w:val="decimal"/>
      <w:lvlText w:val="%7."/>
      <w:lvlJc w:val="left"/>
      <w:pPr>
        <w:ind w:left="4800" w:hanging="360"/>
      </w:pPr>
    </w:lvl>
    <w:lvl w:ilvl="7" w:tplc="04060019" w:tentative="1">
      <w:start w:val="1"/>
      <w:numFmt w:val="lowerLetter"/>
      <w:lvlText w:val="%8."/>
      <w:lvlJc w:val="left"/>
      <w:pPr>
        <w:ind w:left="5520" w:hanging="360"/>
      </w:pPr>
    </w:lvl>
    <w:lvl w:ilvl="8" w:tplc="040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270E71F7"/>
    <w:multiLevelType w:val="hybridMultilevel"/>
    <w:tmpl w:val="225EB56E"/>
    <w:lvl w:ilvl="0" w:tplc="C03A1B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35FBB"/>
    <w:multiLevelType w:val="hybridMultilevel"/>
    <w:tmpl w:val="E108795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D1475"/>
    <w:multiLevelType w:val="hybridMultilevel"/>
    <w:tmpl w:val="86E0C248"/>
    <w:lvl w:ilvl="0" w:tplc="5748C9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00" w:hanging="360"/>
      </w:pPr>
    </w:lvl>
    <w:lvl w:ilvl="2" w:tplc="0406001B" w:tentative="1">
      <w:start w:val="1"/>
      <w:numFmt w:val="lowerRoman"/>
      <w:lvlText w:val="%3."/>
      <w:lvlJc w:val="right"/>
      <w:pPr>
        <w:ind w:left="1920" w:hanging="180"/>
      </w:pPr>
    </w:lvl>
    <w:lvl w:ilvl="3" w:tplc="0406000F" w:tentative="1">
      <w:start w:val="1"/>
      <w:numFmt w:val="decimal"/>
      <w:lvlText w:val="%4."/>
      <w:lvlJc w:val="left"/>
      <w:pPr>
        <w:ind w:left="2640" w:hanging="360"/>
      </w:pPr>
    </w:lvl>
    <w:lvl w:ilvl="4" w:tplc="04060019" w:tentative="1">
      <w:start w:val="1"/>
      <w:numFmt w:val="lowerLetter"/>
      <w:lvlText w:val="%5."/>
      <w:lvlJc w:val="left"/>
      <w:pPr>
        <w:ind w:left="3360" w:hanging="360"/>
      </w:pPr>
    </w:lvl>
    <w:lvl w:ilvl="5" w:tplc="0406001B" w:tentative="1">
      <w:start w:val="1"/>
      <w:numFmt w:val="lowerRoman"/>
      <w:lvlText w:val="%6."/>
      <w:lvlJc w:val="right"/>
      <w:pPr>
        <w:ind w:left="4080" w:hanging="180"/>
      </w:pPr>
    </w:lvl>
    <w:lvl w:ilvl="6" w:tplc="0406000F" w:tentative="1">
      <w:start w:val="1"/>
      <w:numFmt w:val="decimal"/>
      <w:lvlText w:val="%7."/>
      <w:lvlJc w:val="left"/>
      <w:pPr>
        <w:ind w:left="4800" w:hanging="360"/>
      </w:pPr>
    </w:lvl>
    <w:lvl w:ilvl="7" w:tplc="04060019" w:tentative="1">
      <w:start w:val="1"/>
      <w:numFmt w:val="lowerLetter"/>
      <w:lvlText w:val="%8."/>
      <w:lvlJc w:val="left"/>
      <w:pPr>
        <w:ind w:left="5520" w:hanging="360"/>
      </w:pPr>
    </w:lvl>
    <w:lvl w:ilvl="8" w:tplc="040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5C631505"/>
    <w:multiLevelType w:val="hybridMultilevel"/>
    <w:tmpl w:val="39FE386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D2B59"/>
    <w:multiLevelType w:val="hybridMultilevel"/>
    <w:tmpl w:val="D29428D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01831"/>
    <w:multiLevelType w:val="hybridMultilevel"/>
    <w:tmpl w:val="163E968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16"/>
    <w:rsid w:val="00000870"/>
    <w:rsid w:val="00000980"/>
    <w:rsid w:val="00002C8D"/>
    <w:rsid w:val="00005146"/>
    <w:rsid w:val="000053F8"/>
    <w:rsid w:val="00005A95"/>
    <w:rsid w:val="00006163"/>
    <w:rsid w:val="000062AE"/>
    <w:rsid w:val="0000792D"/>
    <w:rsid w:val="000105E7"/>
    <w:rsid w:val="00011069"/>
    <w:rsid w:val="000143DB"/>
    <w:rsid w:val="00014F0C"/>
    <w:rsid w:val="000211FC"/>
    <w:rsid w:val="00021B55"/>
    <w:rsid w:val="00025CE9"/>
    <w:rsid w:val="0002637C"/>
    <w:rsid w:val="00027DFD"/>
    <w:rsid w:val="0003539D"/>
    <w:rsid w:val="00035E76"/>
    <w:rsid w:val="00037BB4"/>
    <w:rsid w:val="00043A39"/>
    <w:rsid w:val="00046B29"/>
    <w:rsid w:val="00052A01"/>
    <w:rsid w:val="00054701"/>
    <w:rsid w:val="00054822"/>
    <w:rsid w:val="00055EF4"/>
    <w:rsid w:val="00056B3F"/>
    <w:rsid w:val="00056D4F"/>
    <w:rsid w:val="00065F98"/>
    <w:rsid w:val="00066FBB"/>
    <w:rsid w:val="00067678"/>
    <w:rsid w:val="00067E37"/>
    <w:rsid w:val="0007343B"/>
    <w:rsid w:val="00073913"/>
    <w:rsid w:val="00073C56"/>
    <w:rsid w:val="00075030"/>
    <w:rsid w:val="000777B5"/>
    <w:rsid w:val="00077833"/>
    <w:rsid w:val="00081792"/>
    <w:rsid w:val="00084371"/>
    <w:rsid w:val="00085F85"/>
    <w:rsid w:val="00091338"/>
    <w:rsid w:val="00096D25"/>
    <w:rsid w:val="000A6410"/>
    <w:rsid w:val="000B08F7"/>
    <w:rsid w:val="000B0C03"/>
    <w:rsid w:val="000B0ED1"/>
    <w:rsid w:val="000B0F05"/>
    <w:rsid w:val="000B143F"/>
    <w:rsid w:val="000B1A1B"/>
    <w:rsid w:val="000B21E8"/>
    <w:rsid w:val="000B222E"/>
    <w:rsid w:val="000B2928"/>
    <w:rsid w:val="000B4431"/>
    <w:rsid w:val="000B4442"/>
    <w:rsid w:val="000C0274"/>
    <w:rsid w:val="000C13CC"/>
    <w:rsid w:val="000C4E94"/>
    <w:rsid w:val="000C50B0"/>
    <w:rsid w:val="000C52FC"/>
    <w:rsid w:val="000C5EAC"/>
    <w:rsid w:val="000C7E43"/>
    <w:rsid w:val="000D00FE"/>
    <w:rsid w:val="000D05F6"/>
    <w:rsid w:val="000D1FC5"/>
    <w:rsid w:val="000D37AC"/>
    <w:rsid w:val="000D3EB8"/>
    <w:rsid w:val="000D405E"/>
    <w:rsid w:val="000D65D8"/>
    <w:rsid w:val="000D739D"/>
    <w:rsid w:val="000D78AF"/>
    <w:rsid w:val="000D7A62"/>
    <w:rsid w:val="000E1C6D"/>
    <w:rsid w:val="000F4115"/>
    <w:rsid w:val="000F57D5"/>
    <w:rsid w:val="000F5B02"/>
    <w:rsid w:val="000F6B3A"/>
    <w:rsid w:val="000F6E20"/>
    <w:rsid w:val="000F74D8"/>
    <w:rsid w:val="000F7636"/>
    <w:rsid w:val="00100FC0"/>
    <w:rsid w:val="00101220"/>
    <w:rsid w:val="00102123"/>
    <w:rsid w:val="0010223E"/>
    <w:rsid w:val="00103660"/>
    <w:rsid w:val="00104F2A"/>
    <w:rsid w:val="001071B1"/>
    <w:rsid w:val="00110BAC"/>
    <w:rsid w:val="00112A75"/>
    <w:rsid w:val="00113B35"/>
    <w:rsid w:val="001153B8"/>
    <w:rsid w:val="00115790"/>
    <w:rsid w:val="00120C4D"/>
    <w:rsid w:val="00122662"/>
    <w:rsid w:val="00123054"/>
    <w:rsid w:val="00124482"/>
    <w:rsid w:val="0012620E"/>
    <w:rsid w:val="00126EB5"/>
    <w:rsid w:val="00130DDB"/>
    <w:rsid w:val="0013310E"/>
    <w:rsid w:val="00134461"/>
    <w:rsid w:val="00134D53"/>
    <w:rsid w:val="00135CCC"/>
    <w:rsid w:val="00141FAC"/>
    <w:rsid w:val="00146450"/>
    <w:rsid w:val="00147F1F"/>
    <w:rsid w:val="0015209B"/>
    <w:rsid w:val="001521DA"/>
    <w:rsid w:val="00153990"/>
    <w:rsid w:val="001544ED"/>
    <w:rsid w:val="00157C7A"/>
    <w:rsid w:val="00157D4D"/>
    <w:rsid w:val="00163FAE"/>
    <w:rsid w:val="001676EB"/>
    <w:rsid w:val="00170051"/>
    <w:rsid w:val="001706C8"/>
    <w:rsid w:val="00172B93"/>
    <w:rsid w:val="001767C0"/>
    <w:rsid w:val="00177575"/>
    <w:rsid w:val="001777CC"/>
    <w:rsid w:val="001867B2"/>
    <w:rsid w:val="001871C7"/>
    <w:rsid w:val="00191494"/>
    <w:rsid w:val="00192F00"/>
    <w:rsid w:val="00193A1C"/>
    <w:rsid w:val="00195EE6"/>
    <w:rsid w:val="00196324"/>
    <w:rsid w:val="001970C0"/>
    <w:rsid w:val="001A1AA1"/>
    <w:rsid w:val="001A4ABB"/>
    <w:rsid w:val="001A5E08"/>
    <w:rsid w:val="001B15F5"/>
    <w:rsid w:val="001B274B"/>
    <w:rsid w:val="001B2D8F"/>
    <w:rsid w:val="001B33B8"/>
    <w:rsid w:val="001B49EB"/>
    <w:rsid w:val="001C3D75"/>
    <w:rsid w:val="001D060A"/>
    <w:rsid w:val="001D1E7B"/>
    <w:rsid w:val="001D52E0"/>
    <w:rsid w:val="001D6155"/>
    <w:rsid w:val="001D6EC8"/>
    <w:rsid w:val="001D71C2"/>
    <w:rsid w:val="001D7C39"/>
    <w:rsid w:val="001D7EF6"/>
    <w:rsid w:val="001E21D1"/>
    <w:rsid w:val="001E2943"/>
    <w:rsid w:val="001E5E2B"/>
    <w:rsid w:val="001E6F06"/>
    <w:rsid w:val="001F1519"/>
    <w:rsid w:val="001F3727"/>
    <w:rsid w:val="001F3740"/>
    <w:rsid w:val="00203B25"/>
    <w:rsid w:val="00204BD1"/>
    <w:rsid w:val="00206F76"/>
    <w:rsid w:val="00207B93"/>
    <w:rsid w:val="002105DD"/>
    <w:rsid w:val="00211889"/>
    <w:rsid w:val="00212BC6"/>
    <w:rsid w:val="0021604C"/>
    <w:rsid w:val="00222ACC"/>
    <w:rsid w:val="00223308"/>
    <w:rsid w:val="00224301"/>
    <w:rsid w:val="00225852"/>
    <w:rsid w:val="0022590B"/>
    <w:rsid w:val="00226173"/>
    <w:rsid w:val="002308F9"/>
    <w:rsid w:val="00244072"/>
    <w:rsid w:val="0024547C"/>
    <w:rsid w:val="002466F6"/>
    <w:rsid w:val="0025144E"/>
    <w:rsid w:val="00253ABC"/>
    <w:rsid w:val="00255872"/>
    <w:rsid w:val="00260024"/>
    <w:rsid w:val="00262A7B"/>
    <w:rsid w:val="00264989"/>
    <w:rsid w:val="00264B2B"/>
    <w:rsid w:val="00265950"/>
    <w:rsid w:val="0026787F"/>
    <w:rsid w:val="00271511"/>
    <w:rsid w:val="002721AF"/>
    <w:rsid w:val="00272D5B"/>
    <w:rsid w:val="00280F6B"/>
    <w:rsid w:val="0028124A"/>
    <w:rsid w:val="00281743"/>
    <w:rsid w:val="00283C03"/>
    <w:rsid w:val="0028539A"/>
    <w:rsid w:val="00286A9C"/>
    <w:rsid w:val="00290BC8"/>
    <w:rsid w:val="002922ED"/>
    <w:rsid w:val="0029373C"/>
    <w:rsid w:val="002954D7"/>
    <w:rsid w:val="00296DF0"/>
    <w:rsid w:val="00296F95"/>
    <w:rsid w:val="00297619"/>
    <w:rsid w:val="00297D95"/>
    <w:rsid w:val="002A1992"/>
    <w:rsid w:val="002A2E84"/>
    <w:rsid w:val="002A4387"/>
    <w:rsid w:val="002A7A91"/>
    <w:rsid w:val="002B34BF"/>
    <w:rsid w:val="002B70E3"/>
    <w:rsid w:val="002C2BCD"/>
    <w:rsid w:val="002C565E"/>
    <w:rsid w:val="002D2A07"/>
    <w:rsid w:val="002D61F7"/>
    <w:rsid w:val="002E0BF8"/>
    <w:rsid w:val="002E3ED3"/>
    <w:rsid w:val="002E5FF3"/>
    <w:rsid w:val="002E70ED"/>
    <w:rsid w:val="002E7D95"/>
    <w:rsid w:val="002F0D1B"/>
    <w:rsid w:val="002F1EE0"/>
    <w:rsid w:val="002F31A3"/>
    <w:rsid w:val="002F3213"/>
    <w:rsid w:val="002F46FC"/>
    <w:rsid w:val="002F5EDC"/>
    <w:rsid w:val="00300272"/>
    <w:rsid w:val="00300AA4"/>
    <w:rsid w:val="00302CB9"/>
    <w:rsid w:val="0030515D"/>
    <w:rsid w:val="003055C2"/>
    <w:rsid w:val="00307DAA"/>
    <w:rsid w:val="00312B00"/>
    <w:rsid w:val="00314367"/>
    <w:rsid w:val="0032028C"/>
    <w:rsid w:val="003202DA"/>
    <w:rsid w:val="00323521"/>
    <w:rsid w:val="0032505C"/>
    <w:rsid w:val="00325163"/>
    <w:rsid w:val="00326408"/>
    <w:rsid w:val="00327922"/>
    <w:rsid w:val="0033051B"/>
    <w:rsid w:val="003317E3"/>
    <w:rsid w:val="0034252C"/>
    <w:rsid w:val="0034315A"/>
    <w:rsid w:val="00344E9F"/>
    <w:rsid w:val="0035036E"/>
    <w:rsid w:val="003510F0"/>
    <w:rsid w:val="003518C0"/>
    <w:rsid w:val="00353AE4"/>
    <w:rsid w:val="00355323"/>
    <w:rsid w:val="00355AA0"/>
    <w:rsid w:val="00360765"/>
    <w:rsid w:val="00360A06"/>
    <w:rsid w:val="00361153"/>
    <w:rsid w:val="003611DA"/>
    <w:rsid w:val="00361866"/>
    <w:rsid w:val="00363A73"/>
    <w:rsid w:val="0036413D"/>
    <w:rsid w:val="00365726"/>
    <w:rsid w:val="00365991"/>
    <w:rsid w:val="003725A6"/>
    <w:rsid w:val="003760A2"/>
    <w:rsid w:val="003806DC"/>
    <w:rsid w:val="003830BC"/>
    <w:rsid w:val="00386712"/>
    <w:rsid w:val="00386E00"/>
    <w:rsid w:val="00390204"/>
    <w:rsid w:val="0039106D"/>
    <w:rsid w:val="003959B0"/>
    <w:rsid w:val="003978B8"/>
    <w:rsid w:val="003A17B9"/>
    <w:rsid w:val="003A251E"/>
    <w:rsid w:val="003A342B"/>
    <w:rsid w:val="003A37E7"/>
    <w:rsid w:val="003A5F6B"/>
    <w:rsid w:val="003A793B"/>
    <w:rsid w:val="003B1C71"/>
    <w:rsid w:val="003B26BD"/>
    <w:rsid w:val="003B3F7D"/>
    <w:rsid w:val="003C0126"/>
    <w:rsid w:val="003C02BB"/>
    <w:rsid w:val="003C1521"/>
    <w:rsid w:val="003C4CB8"/>
    <w:rsid w:val="003C5907"/>
    <w:rsid w:val="003C7200"/>
    <w:rsid w:val="003D12E3"/>
    <w:rsid w:val="003D1B1E"/>
    <w:rsid w:val="003D5766"/>
    <w:rsid w:val="003E1364"/>
    <w:rsid w:val="003E2814"/>
    <w:rsid w:val="003E2B23"/>
    <w:rsid w:val="003E3E7B"/>
    <w:rsid w:val="003E4C7E"/>
    <w:rsid w:val="003E4D4D"/>
    <w:rsid w:val="003E64BC"/>
    <w:rsid w:val="003F0BE0"/>
    <w:rsid w:val="003F1493"/>
    <w:rsid w:val="003F1782"/>
    <w:rsid w:val="003F33A8"/>
    <w:rsid w:val="004018AD"/>
    <w:rsid w:val="00402E23"/>
    <w:rsid w:val="00403C61"/>
    <w:rsid w:val="004050E7"/>
    <w:rsid w:val="00410BA1"/>
    <w:rsid w:val="00411455"/>
    <w:rsid w:val="004209D4"/>
    <w:rsid w:val="00421AC4"/>
    <w:rsid w:val="004231FC"/>
    <w:rsid w:val="004242F7"/>
    <w:rsid w:val="00430368"/>
    <w:rsid w:val="00431BE0"/>
    <w:rsid w:val="00432159"/>
    <w:rsid w:val="004338C9"/>
    <w:rsid w:val="00433BBE"/>
    <w:rsid w:val="00434A49"/>
    <w:rsid w:val="0043522A"/>
    <w:rsid w:val="004378D7"/>
    <w:rsid w:val="0044191C"/>
    <w:rsid w:val="00441C5D"/>
    <w:rsid w:val="004427D5"/>
    <w:rsid w:val="00453793"/>
    <w:rsid w:val="00457EA5"/>
    <w:rsid w:val="00461599"/>
    <w:rsid w:val="00461977"/>
    <w:rsid w:val="00463AEE"/>
    <w:rsid w:val="0046717A"/>
    <w:rsid w:val="00467848"/>
    <w:rsid w:val="00467D12"/>
    <w:rsid w:val="00470E39"/>
    <w:rsid w:val="004720E6"/>
    <w:rsid w:val="00474514"/>
    <w:rsid w:val="00483CAA"/>
    <w:rsid w:val="0048785E"/>
    <w:rsid w:val="0049084D"/>
    <w:rsid w:val="0049224F"/>
    <w:rsid w:val="00496F45"/>
    <w:rsid w:val="004A24CE"/>
    <w:rsid w:val="004A352C"/>
    <w:rsid w:val="004A4582"/>
    <w:rsid w:val="004A4AA1"/>
    <w:rsid w:val="004B21BB"/>
    <w:rsid w:val="004B28FB"/>
    <w:rsid w:val="004B36A4"/>
    <w:rsid w:val="004B4602"/>
    <w:rsid w:val="004B7CC5"/>
    <w:rsid w:val="004C1709"/>
    <w:rsid w:val="004C1DC4"/>
    <w:rsid w:val="004C1DE6"/>
    <w:rsid w:val="004C54D3"/>
    <w:rsid w:val="004C5517"/>
    <w:rsid w:val="004C7E65"/>
    <w:rsid w:val="004D17E2"/>
    <w:rsid w:val="004D1D3C"/>
    <w:rsid w:val="004D4265"/>
    <w:rsid w:val="004D5103"/>
    <w:rsid w:val="004E20EA"/>
    <w:rsid w:val="004E2B6E"/>
    <w:rsid w:val="004E5BA0"/>
    <w:rsid w:val="004F11B9"/>
    <w:rsid w:val="004F2567"/>
    <w:rsid w:val="004F2823"/>
    <w:rsid w:val="004F6648"/>
    <w:rsid w:val="005039F8"/>
    <w:rsid w:val="00504B0B"/>
    <w:rsid w:val="00506367"/>
    <w:rsid w:val="00506D7A"/>
    <w:rsid w:val="0050786D"/>
    <w:rsid w:val="00507B39"/>
    <w:rsid w:val="00510EDA"/>
    <w:rsid w:val="00513829"/>
    <w:rsid w:val="0052087D"/>
    <w:rsid w:val="005224C6"/>
    <w:rsid w:val="00522814"/>
    <w:rsid w:val="005239E3"/>
    <w:rsid w:val="00526464"/>
    <w:rsid w:val="0052787F"/>
    <w:rsid w:val="005347EC"/>
    <w:rsid w:val="00535B50"/>
    <w:rsid w:val="00536118"/>
    <w:rsid w:val="00541D96"/>
    <w:rsid w:val="005427F0"/>
    <w:rsid w:val="00546363"/>
    <w:rsid w:val="00550EFD"/>
    <w:rsid w:val="00551992"/>
    <w:rsid w:val="005537AE"/>
    <w:rsid w:val="0055409B"/>
    <w:rsid w:val="00556524"/>
    <w:rsid w:val="0055780E"/>
    <w:rsid w:val="00560187"/>
    <w:rsid w:val="00560945"/>
    <w:rsid w:val="005647CB"/>
    <w:rsid w:val="00572ABB"/>
    <w:rsid w:val="00575752"/>
    <w:rsid w:val="005770B9"/>
    <w:rsid w:val="00577FAC"/>
    <w:rsid w:val="00582C85"/>
    <w:rsid w:val="005853B7"/>
    <w:rsid w:val="005900F0"/>
    <w:rsid w:val="0059015D"/>
    <w:rsid w:val="005914C8"/>
    <w:rsid w:val="0059171B"/>
    <w:rsid w:val="00595CB0"/>
    <w:rsid w:val="00596BB0"/>
    <w:rsid w:val="005972F7"/>
    <w:rsid w:val="005A0D55"/>
    <w:rsid w:val="005A30D7"/>
    <w:rsid w:val="005A39A0"/>
    <w:rsid w:val="005B1438"/>
    <w:rsid w:val="005B4C82"/>
    <w:rsid w:val="005B4C9C"/>
    <w:rsid w:val="005B54F4"/>
    <w:rsid w:val="005B601D"/>
    <w:rsid w:val="005B7E53"/>
    <w:rsid w:val="005C127E"/>
    <w:rsid w:val="005C1F57"/>
    <w:rsid w:val="005C20CD"/>
    <w:rsid w:val="005C2DF5"/>
    <w:rsid w:val="005C3720"/>
    <w:rsid w:val="005C7F34"/>
    <w:rsid w:val="005D4EAE"/>
    <w:rsid w:val="005E0AB8"/>
    <w:rsid w:val="005E4543"/>
    <w:rsid w:val="005E6667"/>
    <w:rsid w:val="005F141B"/>
    <w:rsid w:val="005F1B4C"/>
    <w:rsid w:val="005F2145"/>
    <w:rsid w:val="005F4424"/>
    <w:rsid w:val="005F480A"/>
    <w:rsid w:val="005F51E8"/>
    <w:rsid w:val="00601411"/>
    <w:rsid w:val="00602E4F"/>
    <w:rsid w:val="00603843"/>
    <w:rsid w:val="00604020"/>
    <w:rsid w:val="00604879"/>
    <w:rsid w:val="00614159"/>
    <w:rsid w:val="00617363"/>
    <w:rsid w:val="00620A86"/>
    <w:rsid w:val="00625041"/>
    <w:rsid w:val="00630210"/>
    <w:rsid w:val="00632167"/>
    <w:rsid w:val="0063483A"/>
    <w:rsid w:val="00634FE6"/>
    <w:rsid w:val="00635EA2"/>
    <w:rsid w:val="00635FEE"/>
    <w:rsid w:val="0063655D"/>
    <w:rsid w:val="00643979"/>
    <w:rsid w:val="00647CE3"/>
    <w:rsid w:val="006558C5"/>
    <w:rsid w:val="00655B2B"/>
    <w:rsid w:val="00655CE3"/>
    <w:rsid w:val="006566DB"/>
    <w:rsid w:val="006626BD"/>
    <w:rsid w:val="0066298F"/>
    <w:rsid w:val="00662D45"/>
    <w:rsid w:val="0066594B"/>
    <w:rsid w:val="00670B0B"/>
    <w:rsid w:val="00675EA8"/>
    <w:rsid w:val="006768A9"/>
    <w:rsid w:val="006845D2"/>
    <w:rsid w:val="0069062B"/>
    <w:rsid w:val="00690C63"/>
    <w:rsid w:val="006A03F1"/>
    <w:rsid w:val="006A0E35"/>
    <w:rsid w:val="006A6212"/>
    <w:rsid w:val="006A64CD"/>
    <w:rsid w:val="006B165F"/>
    <w:rsid w:val="006B2233"/>
    <w:rsid w:val="006B4AD2"/>
    <w:rsid w:val="006B4CF5"/>
    <w:rsid w:val="006B69BF"/>
    <w:rsid w:val="006C100A"/>
    <w:rsid w:val="006C1DB3"/>
    <w:rsid w:val="006C2F40"/>
    <w:rsid w:val="006C5028"/>
    <w:rsid w:val="006C7559"/>
    <w:rsid w:val="006D0EB4"/>
    <w:rsid w:val="006D1051"/>
    <w:rsid w:val="006D2B56"/>
    <w:rsid w:val="006D5240"/>
    <w:rsid w:val="006E0E89"/>
    <w:rsid w:val="006E158B"/>
    <w:rsid w:val="006F0311"/>
    <w:rsid w:val="006F34A2"/>
    <w:rsid w:val="006F3E6A"/>
    <w:rsid w:val="006F44F0"/>
    <w:rsid w:val="006F4710"/>
    <w:rsid w:val="006F5608"/>
    <w:rsid w:val="00700948"/>
    <w:rsid w:val="00700B2B"/>
    <w:rsid w:val="00700CF5"/>
    <w:rsid w:val="00702C06"/>
    <w:rsid w:val="007054E0"/>
    <w:rsid w:val="00706255"/>
    <w:rsid w:val="0071249D"/>
    <w:rsid w:val="00714C07"/>
    <w:rsid w:val="00715888"/>
    <w:rsid w:val="00715B5A"/>
    <w:rsid w:val="00721999"/>
    <w:rsid w:val="007223C5"/>
    <w:rsid w:val="0072245C"/>
    <w:rsid w:val="007231F7"/>
    <w:rsid w:val="0072349F"/>
    <w:rsid w:val="00723BBC"/>
    <w:rsid w:val="00724110"/>
    <w:rsid w:val="007242FC"/>
    <w:rsid w:val="0072440C"/>
    <w:rsid w:val="00724456"/>
    <w:rsid w:val="0072473C"/>
    <w:rsid w:val="00725014"/>
    <w:rsid w:val="0072511B"/>
    <w:rsid w:val="00726D8E"/>
    <w:rsid w:val="007316A8"/>
    <w:rsid w:val="0073594C"/>
    <w:rsid w:val="00735A58"/>
    <w:rsid w:val="00736007"/>
    <w:rsid w:val="00741626"/>
    <w:rsid w:val="007460A7"/>
    <w:rsid w:val="0075119C"/>
    <w:rsid w:val="007524A3"/>
    <w:rsid w:val="00752ACB"/>
    <w:rsid w:val="00756866"/>
    <w:rsid w:val="00756F4B"/>
    <w:rsid w:val="007579F9"/>
    <w:rsid w:val="00761889"/>
    <w:rsid w:val="007635DB"/>
    <w:rsid w:val="00765092"/>
    <w:rsid w:val="00765808"/>
    <w:rsid w:val="0076639C"/>
    <w:rsid w:val="00766557"/>
    <w:rsid w:val="0076690E"/>
    <w:rsid w:val="0077363F"/>
    <w:rsid w:val="00773EB1"/>
    <w:rsid w:val="00775894"/>
    <w:rsid w:val="007766A5"/>
    <w:rsid w:val="00777268"/>
    <w:rsid w:val="00777891"/>
    <w:rsid w:val="00777B61"/>
    <w:rsid w:val="00780E17"/>
    <w:rsid w:val="00783145"/>
    <w:rsid w:val="007843DB"/>
    <w:rsid w:val="00784FD0"/>
    <w:rsid w:val="007867B0"/>
    <w:rsid w:val="00786D54"/>
    <w:rsid w:val="00786E25"/>
    <w:rsid w:val="00790140"/>
    <w:rsid w:val="00790EFC"/>
    <w:rsid w:val="007929BF"/>
    <w:rsid w:val="00792BE4"/>
    <w:rsid w:val="00793944"/>
    <w:rsid w:val="00796FED"/>
    <w:rsid w:val="007A6FA8"/>
    <w:rsid w:val="007B2A89"/>
    <w:rsid w:val="007B3A1E"/>
    <w:rsid w:val="007B59D6"/>
    <w:rsid w:val="007B6662"/>
    <w:rsid w:val="007C06DD"/>
    <w:rsid w:val="007C611D"/>
    <w:rsid w:val="007C62DD"/>
    <w:rsid w:val="007C780B"/>
    <w:rsid w:val="007D1D8B"/>
    <w:rsid w:val="007D2862"/>
    <w:rsid w:val="007D4937"/>
    <w:rsid w:val="007E1593"/>
    <w:rsid w:val="007E4C41"/>
    <w:rsid w:val="007E7844"/>
    <w:rsid w:val="007F3BFD"/>
    <w:rsid w:val="007F5B75"/>
    <w:rsid w:val="007F7709"/>
    <w:rsid w:val="00803AEB"/>
    <w:rsid w:val="0080456A"/>
    <w:rsid w:val="0080465D"/>
    <w:rsid w:val="00805C52"/>
    <w:rsid w:val="00806233"/>
    <w:rsid w:val="0080638C"/>
    <w:rsid w:val="0081053C"/>
    <w:rsid w:val="00811D13"/>
    <w:rsid w:val="008131C5"/>
    <w:rsid w:val="00814520"/>
    <w:rsid w:val="00814918"/>
    <w:rsid w:val="00815A4D"/>
    <w:rsid w:val="00817D35"/>
    <w:rsid w:val="00831482"/>
    <w:rsid w:val="00833AB1"/>
    <w:rsid w:val="0083509C"/>
    <w:rsid w:val="00836023"/>
    <w:rsid w:val="00837CE3"/>
    <w:rsid w:val="008400CF"/>
    <w:rsid w:val="00840C91"/>
    <w:rsid w:val="00843AF2"/>
    <w:rsid w:val="00844098"/>
    <w:rsid w:val="00845CC5"/>
    <w:rsid w:val="0084714F"/>
    <w:rsid w:val="0085015F"/>
    <w:rsid w:val="00852551"/>
    <w:rsid w:val="0085715C"/>
    <w:rsid w:val="008600B0"/>
    <w:rsid w:val="00860F53"/>
    <w:rsid w:val="0086197E"/>
    <w:rsid w:val="008639E0"/>
    <w:rsid w:val="008658D8"/>
    <w:rsid w:val="00867D6D"/>
    <w:rsid w:val="008708AA"/>
    <w:rsid w:val="008712E3"/>
    <w:rsid w:val="00871586"/>
    <w:rsid w:val="008715DB"/>
    <w:rsid w:val="00873424"/>
    <w:rsid w:val="00873468"/>
    <w:rsid w:val="008744CF"/>
    <w:rsid w:val="00875E8A"/>
    <w:rsid w:val="00877136"/>
    <w:rsid w:val="0088315D"/>
    <w:rsid w:val="00885B1E"/>
    <w:rsid w:val="008876B8"/>
    <w:rsid w:val="00890730"/>
    <w:rsid w:val="00892716"/>
    <w:rsid w:val="00892C2F"/>
    <w:rsid w:val="00894DB6"/>
    <w:rsid w:val="008950AA"/>
    <w:rsid w:val="00896A03"/>
    <w:rsid w:val="00896A26"/>
    <w:rsid w:val="00897D45"/>
    <w:rsid w:val="008A0BE4"/>
    <w:rsid w:val="008A108F"/>
    <w:rsid w:val="008A228F"/>
    <w:rsid w:val="008A242C"/>
    <w:rsid w:val="008A3964"/>
    <w:rsid w:val="008B1656"/>
    <w:rsid w:val="008B40ED"/>
    <w:rsid w:val="008B49FE"/>
    <w:rsid w:val="008B4FBE"/>
    <w:rsid w:val="008B5AD2"/>
    <w:rsid w:val="008B786C"/>
    <w:rsid w:val="008C0744"/>
    <w:rsid w:val="008C0D6D"/>
    <w:rsid w:val="008C1671"/>
    <w:rsid w:val="008C49F5"/>
    <w:rsid w:val="008C7B68"/>
    <w:rsid w:val="008D3726"/>
    <w:rsid w:val="008D7C0B"/>
    <w:rsid w:val="008E1532"/>
    <w:rsid w:val="008E3D70"/>
    <w:rsid w:val="008E71F3"/>
    <w:rsid w:val="008E7497"/>
    <w:rsid w:val="008F1ACA"/>
    <w:rsid w:val="008F5EAA"/>
    <w:rsid w:val="008F6BFB"/>
    <w:rsid w:val="009009EF"/>
    <w:rsid w:val="00904153"/>
    <w:rsid w:val="0091021F"/>
    <w:rsid w:val="00910B4C"/>
    <w:rsid w:val="0091130D"/>
    <w:rsid w:val="00911E72"/>
    <w:rsid w:val="00914232"/>
    <w:rsid w:val="00915053"/>
    <w:rsid w:val="00916DD6"/>
    <w:rsid w:val="009175FD"/>
    <w:rsid w:val="00920A9E"/>
    <w:rsid w:val="00921B27"/>
    <w:rsid w:val="009241CC"/>
    <w:rsid w:val="00931091"/>
    <w:rsid w:val="00932D13"/>
    <w:rsid w:val="009346AF"/>
    <w:rsid w:val="009356B6"/>
    <w:rsid w:val="00942B3E"/>
    <w:rsid w:val="00943930"/>
    <w:rsid w:val="00943F92"/>
    <w:rsid w:val="00944D5F"/>
    <w:rsid w:val="009450E3"/>
    <w:rsid w:val="00946A8A"/>
    <w:rsid w:val="009478ED"/>
    <w:rsid w:val="009506AC"/>
    <w:rsid w:val="00950F5B"/>
    <w:rsid w:val="0095134B"/>
    <w:rsid w:val="00951C3A"/>
    <w:rsid w:val="00953EDE"/>
    <w:rsid w:val="00954A68"/>
    <w:rsid w:val="00954C2C"/>
    <w:rsid w:val="00955F1C"/>
    <w:rsid w:val="009567C4"/>
    <w:rsid w:val="0095682B"/>
    <w:rsid w:val="009575AD"/>
    <w:rsid w:val="00957823"/>
    <w:rsid w:val="009646A4"/>
    <w:rsid w:val="00964EB2"/>
    <w:rsid w:val="00981D77"/>
    <w:rsid w:val="009844D3"/>
    <w:rsid w:val="00985C0E"/>
    <w:rsid w:val="00990C4E"/>
    <w:rsid w:val="00993E22"/>
    <w:rsid w:val="009A5A75"/>
    <w:rsid w:val="009B4371"/>
    <w:rsid w:val="009C06E4"/>
    <w:rsid w:val="009C22F2"/>
    <w:rsid w:val="009C2A38"/>
    <w:rsid w:val="009D3D58"/>
    <w:rsid w:val="009D58A3"/>
    <w:rsid w:val="009D5BD8"/>
    <w:rsid w:val="009E0CD3"/>
    <w:rsid w:val="009E2C16"/>
    <w:rsid w:val="009E31B6"/>
    <w:rsid w:val="009E5CBB"/>
    <w:rsid w:val="009E71A0"/>
    <w:rsid w:val="009F0442"/>
    <w:rsid w:val="009F05EE"/>
    <w:rsid w:val="009F2252"/>
    <w:rsid w:val="009F3978"/>
    <w:rsid w:val="009F41C9"/>
    <w:rsid w:val="009F6638"/>
    <w:rsid w:val="009F73FE"/>
    <w:rsid w:val="00A000BD"/>
    <w:rsid w:val="00A006D7"/>
    <w:rsid w:val="00A01E9A"/>
    <w:rsid w:val="00A15294"/>
    <w:rsid w:val="00A157E9"/>
    <w:rsid w:val="00A159DF"/>
    <w:rsid w:val="00A176E8"/>
    <w:rsid w:val="00A25314"/>
    <w:rsid w:val="00A32229"/>
    <w:rsid w:val="00A358B0"/>
    <w:rsid w:val="00A35BCF"/>
    <w:rsid w:val="00A3651D"/>
    <w:rsid w:val="00A36565"/>
    <w:rsid w:val="00A36E99"/>
    <w:rsid w:val="00A37663"/>
    <w:rsid w:val="00A37890"/>
    <w:rsid w:val="00A4085B"/>
    <w:rsid w:val="00A428B8"/>
    <w:rsid w:val="00A4517B"/>
    <w:rsid w:val="00A51391"/>
    <w:rsid w:val="00A526FB"/>
    <w:rsid w:val="00A53EFC"/>
    <w:rsid w:val="00A54973"/>
    <w:rsid w:val="00A55406"/>
    <w:rsid w:val="00A566CC"/>
    <w:rsid w:val="00A56E0D"/>
    <w:rsid w:val="00A60B21"/>
    <w:rsid w:val="00A60C70"/>
    <w:rsid w:val="00A64A08"/>
    <w:rsid w:val="00A67286"/>
    <w:rsid w:val="00A70391"/>
    <w:rsid w:val="00A71FD4"/>
    <w:rsid w:val="00A725F8"/>
    <w:rsid w:val="00A72E4E"/>
    <w:rsid w:val="00A7517C"/>
    <w:rsid w:val="00A75F1D"/>
    <w:rsid w:val="00A82A46"/>
    <w:rsid w:val="00A86834"/>
    <w:rsid w:val="00A90CE4"/>
    <w:rsid w:val="00AA5D26"/>
    <w:rsid w:val="00AC6370"/>
    <w:rsid w:val="00AC648A"/>
    <w:rsid w:val="00AC6EF0"/>
    <w:rsid w:val="00AD0014"/>
    <w:rsid w:val="00AD299E"/>
    <w:rsid w:val="00AD46C4"/>
    <w:rsid w:val="00AD4986"/>
    <w:rsid w:val="00AD6846"/>
    <w:rsid w:val="00AD73C9"/>
    <w:rsid w:val="00AD7E5F"/>
    <w:rsid w:val="00AE564E"/>
    <w:rsid w:val="00AE58E4"/>
    <w:rsid w:val="00AF0B3A"/>
    <w:rsid w:val="00AF4B61"/>
    <w:rsid w:val="00AF696A"/>
    <w:rsid w:val="00B03F5E"/>
    <w:rsid w:val="00B06573"/>
    <w:rsid w:val="00B12CD3"/>
    <w:rsid w:val="00B148CF"/>
    <w:rsid w:val="00B163E1"/>
    <w:rsid w:val="00B202E9"/>
    <w:rsid w:val="00B22D85"/>
    <w:rsid w:val="00B236DB"/>
    <w:rsid w:val="00B324A8"/>
    <w:rsid w:val="00B412AD"/>
    <w:rsid w:val="00B43603"/>
    <w:rsid w:val="00B4486F"/>
    <w:rsid w:val="00B45350"/>
    <w:rsid w:val="00B51A3B"/>
    <w:rsid w:val="00B524FE"/>
    <w:rsid w:val="00B55922"/>
    <w:rsid w:val="00B60AD9"/>
    <w:rsid w:val="00B61280"/>
    <w:rsid w:val="00B6224A"/>
    <w:rsid w:val="00B62252"/>
    <w:rsid w:val="00B63FD1"/>
    <w:rsid w:val="00B666D0"/>
    <w:rsid w:val="00B67A14"/>
    <w:rsid w:val="00B71696"/>
    <w:rsid w:val="00B72BCB"/>
    <w:rsid w:val="00B84D99"/>
    <w:rsid w:val="00B85454"/>
    <w:rsid w:val="00B87264"/>
    <w:rsid w:val="00B92633"/>
    <w:rsid w:val="00B93698"/>
    <w:rsid w:val="00B93DCE"/>
    <w:rsid w:val="00B96F42"/>
    <w:rsid w:val="00BA0C0B"/>
    <w:rsid w:val="00BA421A"/>
    <w:rsid w:val="00BA478D"/>
    <w:rsid w:val="00BA758B"/>
    <w:rsid w:val="00BA7F0B"/>
    <w:rsid w:val="00BB4914"/>
    <w:rsid w:val="00BB63B2"/>
    <w:rsid w:val="00BB6EF3"/>
    <w:rsid w:val="00BC0F11"/>
    <w:rsid w:val="00BC1632"/>
    <w:rsid w:val="00BC1DFE"/>
    <w:rsid w:val="00BC3EAE"/>
    <w:rsid w:val="00BC5705"/>
    <w:rsid w:val="00BC7477"/>
    <w:rsid w:val="00BD2E8B"/>
    <w:rsid w:val="00BD635E"/>
    <w:rsid w:val="00BD6EF9"/>
    <w:rsid w:val="00BD743C"/>
    <w:rsid w:val="00BD7A28"/>
    <w:rsid w:val="00BE1773"/>
    <w:rsid w:val="00BE2AA1"/>
    <w:rsid w:val="00BE4D13"/>
    <w:rsid w:val="00BE5474"/>
    <w:rsid w:val="00BE6862"/>
    <w:rsid w:val="00BE70A2"/>
    <w:rsid w:val="00BF0139"/>
    <w:rsid w:val="00BF07FF"/>
    <w:rsid w:val="00BF346F"/>
    <w:rsid w:val="00BF3D60"/>
    <w:rsid w:val="00C03805"/>
    <w:rsid w:val="00C038FD"/>
    <w:rsid w:val="00C07278"/>
    <w:rsid w:val="00C13767"/>
    <w:rsid w:val="00C14E51"/>
    <w:rsid w:val="00C1715A"/>
    <w:rsid w:val="00C17B6A"/>
    <w:rsid w:val="00C20122"/>
    <w:rsid w:val="00C2063E"/>
    <w:rsid w:val="00C20978"/>
    <w:rsid w:val="00C2109C"/>
    <w:rsid w:val="00C21DCA"/>
    <w:rsid w:val="00C32DDF"/>
    <w:rsid w:val="00C33194"/>
    <w:rsid w:val="00C3612B"/>
    <w:rsid w:val="00C370F1"/>
    <w:rsid w:val="00C373A0"/>
    <w:rsid w:val="00C42758"/>
    <w:rsid w:val="00C45F3D"/>
    <w:rsid w:val="00C46432"/>
    <w:rsid w:val="00C50C82"/>
    <w:rsid w:val="00C511B0"/>
    <w:rsid w:val="00C5203F"/>
    <w:rsid w:val="00C52443"/>
    <w:rsid w:val="00C52B1B"/>
    <w:rsid w:val="00C552B2"/>
    <w:rsid w:val="00C57250"/>
    <w:rsid w:val="00C604AF"/>
    <w:rsid w:val="00C6618B"/>
    <w:rsid w:val="00C667F6"/>
    <w:rsid w:val="00C66983"/>
    <w:rsid w:val="00C7042C"/>
    <w:rsid w:val="00C71029"/>
    <w:rsid w:val="00C73636"/>
    <w:rsid w:val="00C74EC3"/>
    <w:rsid w:val="00C76065"/>
    <w:rsid w:val="00C76719"/>
    <w:rsid w:val="00C778DA"/>
    <w:rsid w:val="00C77B27"/>
    <w:rsid w:val="00C77B50"/>
    <w:rsid w:val="00C81523"/>
    <w:rsid w:val="00C82D1B"/>
    <w:rsid w:val="00C8323A"/>
    <w:rsid w:val="00C87BBA"/>
    <w:rsid w:val="00C914E0"/>
    <w:rsid w:val="00C9194B"/>
    <w:rsid w:val="00C91D1D"/>
    <w:rsid w:val="00C930F7"/>
    <w:rsid w:val="00C95504"/>
    <w:rsid w:val="00C961B8"/>
    <w:rsid w:val="00C96ED7"/>
    <w:rsid w:val="00C97673"/>
    <w:rsid w:val="00C97C23"/>
    <w:rsid w:val="00C97DFD"/>
    <w:rsid w:val="00C97F16"/>
    <w:rsid w:val="00C97FE3"/>
    <w:rsid w:val="00CA00B9"/>
    <w:rsid w:val="00CA148B"/>
    <w:rsid w:val="00CA1B3E"/>
    <w:rsid w:val="00CA40AC"/>
    <w:rsid w:val="00CA6EA3"/>
    <w:rsid w:val="00CA6FC7"/>
    <w:rsid w:val="00CB2D85"/>
    <w:rsid w:val="00CB3895"/>
    <w:rsid w:val="00CB4C52"/>
    <w:rsid w:val="00CB6583"/>
    <w:rsid w:val="00CB781E"/>
    <w:rsid w:val="00CB7C8B"/>
    <w:rsid w:val="00CB7F14"/>
    <w:rsid w:val="00CC1451"/>
    <w:rsid w:val="00CC17A0"/>
    <w:rsid w:val="00CC41E1"/>
    <w:rsid w:val="00CC4422"/>
    <w:rsid w:val="00CC6861"/>
    <w:rsid w:val="00CC7782"/>
    <w:rsid w:val="00CD1231"/>
    <w:rsid w:val="00CD12DE"/>
    <w:rsid w:val="00CD1497"/>
    <w:rsid w:val="00CD400A"/>
    <w:rsid w:val="00CD45E6"/>
    <w:rsid w:val="00CE0293"/>
    <w:rsid w:val="00CE257D"/>
    <w:rsid w:val="00CE2925"/>
    <w:rsid w:val="00CE5F3A"/>
    <w:rsid w:val="00CE6950"/>
    <w:rsid w:val="00CE7D41"/>
    <w:rsid w:val="00CF5512"/>
    <w:rsid w:val="00CF6C42"/>
    <w:rsid w:val="00D11C26"/>
    <w:rsid w:val="00D12368"/>
    <w:rsid w:val="00D12E74"/>
    <w:rsid w:val="00D15135"/>
    <w:rsid w:val="00D176CF"/>
    <w:rsid w:val="00D17757"/>
    <w:rsid w:val="00D1781B"/>
    <w:rsid w:val="00D201D2"/>
    <w:rsid w:val="00D2256E"/>
    <w:rsid w:val="00D23681"/>
    <w:rsid w:val="00D2737E"/>
    <w:rsid w:val="00D37692"/>
    <w:rsid w:val="00D4209E"/>
    <w:rsid w:val="00D43216"/>
    <w:rsid w:val="00D452D6"/>
    <w:rsid w:val="00D45C54"/>
    <w:rsid w:val="00D55341"/>
    <w:rsid w:val="00D60AE7"/>
    <w:rsid w:val="00D63C11"/>
    <w:rsid w:val="00D64E19"/>
    <w:rsid w:val="00D712AB"/>
    <w:rsid w:val="00D71833"/>
    <w:rsid w:val="00D72BD2"/>
    <w:rsid w:val="00D7418E"/>
    <w:rsid w:val="00D74790"/>
    <w:rsid w:val="00D749CD"/>
    <w:rsid w:val="00D74DD7"/>
    <w:rsid w:val="00D76868"/>
    <w:rsid w:val="00D80366"/>
    <w:rsid w:val="00D80787"/>
    <w:rsid w:val="00D82D97"/>
    <w:rsid w:val="00D85E6B"/>
    <w:rsid w:val="00D870FD"/>
    <w:rsid w:val="00D876A2"/>
    <w:rsid w:val="00D92633"/>
    <w:rsid w:val="00D93446"/>
    <w:rsid w:val="00DA1A26"/>
    <w:rsid w:val="00DA39DF"/>
    <w:rsid w:val="00DA3C59"/>
    <w:rsid w:val="00DA45E2"/>
    <w:rsid w:val="00DA46A4"/>
    <w:rsid w:val="00DA7C8B"/>
    <w:rsid w:val="00DA7DDC"/>
    <w:rsid w:val="00DB189F"/>
    <w:rsid w:val="00DB30B3"/>
    <w:rsid w:val="00DC504C"/>
    <w:rsid w:val="00DC5569"/>
    <w:rsid w:val="00DC6547"/>
    <w:rsid w:val="00DC655C"/>
    <w:rsid w:val="00DC769A"/>
    <w:rsid w:val="00DD4AC3"/>
    <w:rsid w:val="00DD609C"/>
    <w:rsid w:val="00DE00E5"/>
    <w:rsid w:val="00DE144B"/>
    <w:rsid w:val="00DE4C00"/>
    <w:rsid w:val="00DE586A"/>
    <w:rsid w:val="00DE5AE2"/>
    <w:rsid w:val="00DE5FEF"/>
    <w:rsid w:val="00DF347F"/>
    <w:rsid w:val="00E024BE"/>
    <w:rsid w:val="00E032C5"/>
    <w:rsid w:val="00E04648"/>
    <w:rsid w:val="00E06A32"/>
    <w:rsid w:val="00E07CD0"/>
    <w:rsid w:val="00E11385"/>
    <w:rsid w:val="00E11B04"/>
    <w:rsid w:val="00E161C8"/>
    <w:rsid w:val="00E162F6"/>
    <w:rsid w:val="00E17749"/>
    <w:rsid w:val="00E17ABC"/>
    <w:rsid w:val="00E20153"/>
    <w:rsid w:val="00E205D1"/>
    <w:rsid w:val="00E24CF5"/>
    <w:rsid w:val="00E275F3"/>
    <w:rsid w:val="00E314CF"/>
    <w:rsid w:val="00E3261E"/>
    <w:rsid w:val="00E32E60"/>
    <w:rsid w:val="00E3598D"/>
    <w:rsid w:val="00E363C4"/>
    <w:rsid w:val="00E364EA"/>
    <w:rsid w:val="00E41619"/>
    <w:rsid w:val="00E43A45"/>
    <w:rsid w:val="00E454CD"/>
    <w:rsid w:val="00E4650A"/>
    <w:rsid w:val="00E479D9"/>
    <w:rsid w:val="00E47A9A"/>
    <w:rsid w:val="00E51653"/>
    <w:rsid w:val="00E530EB"/>
    <w:rsid w:val="00E5584D"/>
    <w:rsid w:val="00E55FAB"/>
    <w:rsid w:val="00E565F5"/>
    <w:rsid w:val="00E60B16"/>
    <w:rsid w:val="00E62F0F"/>
    <w:rsid w:val="00E632CA"/>
    <w:rsid w:val="00E65BC2"/>
    <w:rsid w:val="00E66B0F"/>
    <w:rsid w:val="00E70C29"/>
    <w:rsid w:val="00E72A8A"/>
    <w:rsid w:val="00E752B1"/>
    <w:rsid w:val="00E77CB9"/>
    <w:rsid w:val="00E77D1E"/>
    <w:rsid w:val="00E80D47"/>
    <w:rsid w:val="00E80D86"/>
    <w:rsid w:val="00E85809"/>
    <w:rsid w:val="00E93011"/>
    <w:rsid w:val="00E94352"/>
    <w:rsid w:val="00EA2534"/>
    <w:rsid w:val="00EA5037"/>
    <w:rsid w:val="00EA5D72"/>
    <w:rsid w:val="00EA661B"/>
    <w:rsid w:val="00EB096A"/>
    <w:rsid w:val="00EB128A"/>
    <w:rsid w:val="00EB6871"/>
    <w:rsid w:val="00EB7637"/>
    <w:rsid w:val="00EC162B"/>
    <w:rsid w:val="00EC2095"/>
    <w:rsid w:val="00EC3EE3"/>
    <w:rsid w:val="00EC4AA4"/>
    <w:rsid w:val="00EC5322"/>
    <w:rsid w:val="00EC5A3B"/>
    <w:rsid w:val="00EC7447"/>
    <w:rsid w:val="00ED0974"/>
    <w:rsid w:val="00ED1C3C"/>
    <w:rsid w:val="00ED2018"/>
    <w:rsid w:val="00ED2CD4"/>
    <w:rsid w:val="00ED7056"/>
    <w:rsid w:val="00EE072A"/>
    <w:rsid w:val="00EE2C1F"/>
    <w:rsid w:val="00EE39A1"/>
    <w:rsid w:val="00EE421C"/>
    <w:rsid w:val="00EE4623"/>
    <w:rsid w:val="00EE6486"/>
    <w:rsid w:val="00EF144A"/>
    <w:rsid w:val="00EF1B4E"/>
    <w:rsid w:val="00EF3232"/>
    <w:rsid w:val="00EF6DD8"/>
    <w:rsid w:val="00EF7698"/>
    <w:rsid w:val="00F04653"/>
    <w:rsid w:val="00F060FE"/>
    <w:rsid w:val="00F064DB"/>
    <w:rsid w:val="00F06A93"/>
    <w:rsid w:val="00F07517"/>
    <w:rsid w:val="00F12B9A"/>
    <w:rsid w:val="00F14004"/>
    <w:rsid w:val="00F1467B"/>
    <w:rsid w:val="00F17BF7"/>
    <w:rsid w:val="00F208E5"/>
    <w:rsid w:val="00F20F0F"/>
    <w:rsid w:val="00F23D26"/>
    <w:rsid w:val="00F313B4"/>
    <w:rsid w:val="00F32B5A"/>
    <w:rsid w:val="00F32BE2"/>
    <w:rsid w:val="00F37C7D"/>
    <w:rsid w:val="00F37DD3"/>
    <w:rsid w:val="00F41DF7"/>
    <w:rsid w:val="00F41F32"/>
    <w:rsid w:val="00F43445"/>
    <w:rsid w:val="00F4362D"/>
    <w:rsid w:val="00F441A9"/>
    <w:rsid w:val="00F505A9"/>
    <w:rsid w:val="00F51AE0"/>
    <w:rsid w:val="00F53416"/>
    <w:rsid w:val="00F55919"/>
    <w:rsid w:val="00F57487"/>
    <w:rsid w:val="00F65CEB"/>
    <w:rsid w:val="00F67066"/>
    <w:rsid w:val="00F70C01"/>
    <w:rsid w:val="00F75071"/>
    <w:rsid w:val="00F836A6"/>
    <w:rsid w:val="00F91436"/>
    <w:rsid w:val="00F9158E"/>
    <w:rsid w:val="00F91B2F"/>
    <w:rsid w:val="00F95FBA"/>
    <w:rsid w:val="00FA0FC2"/>
    <w:rsid w:val="00FA1E05"/>
    <w:rsid w:val="00FA2E65"/>
    <w:rsid w:val="00FB21C3"/>
    <w:rsid w:val="00FB30FC"/>
    <w:rsid w:val="00FB5DF9"/>
    <w:rsid w:val="00FB70BD"/>
    <w:rsid w:val="00FC0BEC"/>
    <w:rsid w:val="00FC5BF4"/>
    <w:rsid w:val="00FC7A07"/>
    <w:rsid w:val="00FE0475"/>
    <w:rsid w:val="00FE12FC"/>
    <w:rsid w:val="00FE21D1"/>
    <w:rsid w:val="00FE40DA"/>
    <w:rsid w:val="00FE6047"/>
    <w:rsid w:val="00FE7E6D"/>
    <w:rsid w:val="00FF12D2"/>
    <w:rsid w:val="00FF1BE1"/>
    <w:rsid w:val="00FF2594"/>
    <w:rsid w:val="00FF29EA"/>
    <w:rsid w:val="00FF3650"/>
    <w:rsid w:val="00FF431D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3B325"/>
  <w15:docId w15:val="{8136456A-08DC-41C9-983D-6EC0270D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kl-G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C45F3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45F3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45F3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45F3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45F3D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4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45F3D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0C50B0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C83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8323A"/>
  </w:style>
  <w:style w:type="paragraph" w:styleId="Sidefod">
    <w:name w:val="footer"/>
    <w:basedOn w:val="Normal"/>
    <w:link w:val="SidefodTegn"/>
    <w:uiPriority w:val="99"/>
    <w:unhideWhenUsed/>
    <w:rsid w:val="00C83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8323A"/>
  </w:style>
  <w:style w:type="character" w:styleId="Fremhv">
    <w:name w:val="Emphasis"/>
    <w:basedOn w:val="Standardskrifttypeiafsnit"/>
    <w:uiPriority w:val="20"/>
    <w:qFormat/>
    <w:rsid w:val="00844098"/>
    <w:rPr>
      <w:i/>
      <w:iCs/>
    </w:rPr>
  </w:style>
  <w:style w:type="character" w:styleId="Strk">
    <w:name w:val="Strong"/>
    <w:basedOn w:val="Standardskrifttypeiafsnit"/>
    <w:uiPriority w:val="22"/>
    <w:qFormat/>
    <w:rsid w:val="00844098"/>
    <w:rPr>
      <w:b/>
      <w:bCs/>
    </w:rPr>
  </w:style>
  <w:style w:type="paragraph" w:styleId="NormalWeb">
    <w:name w:val="Normal (Web)"/>
    <w:basedOn w:val="Normal"/>
    <w:uiPriority w:val="99"/>
    <w:unhideWhenUsed/>
    <w:rsid w:val="00844098"/>
    <w:pPr>
      <w:spacing w:after="240" w:line="324" w:lineRule="auto"/>
    </w:pPr>
    <w:rPr>
      <w:rFonts w:ascii="Arial" w:eastAsia="Times New Roman" w:hAnsi="Arial" w:cs="Arial"/>
      <w:color w:val="31495B"/>
      <w:sz w:val="29"/>
      <w:szCs w:val="29"/>
      <w:lang w:eastAsia="da-DK"/>
    </w:rPr>
  </w:style>
  <w:style w:type="paragraph" w:styleId="Listeafsnit">
    <w:name w:val="List Paragraph"/>
    <w:basedOn w:val="Normal"/>
    <w:uiPriority w:val="34"/>
    <w:qFormat/>
    <w:rsid w:val="00635FEE"/>
    <w:pPr>
      <w:ind w:left="720"/>
      <w:contextualSpacing/>
    </w:pPr>
  </w:style>
  <w:style w:type="paragraph" w:customStyle="1" w:styleId="Default">
    <w:name w:val="Default"/>
    <w:rsid w:val="00147F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genafstand">
    <w:name w:val="No Spacing"/>
    <w:uiPriority w:val="1"/>
    <w:qFormat/>
    <w:rsid w:val="002105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649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69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361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329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25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0861">
          <w:marLeft w:val="0"/>
          <w:marRight w:val="0"/>
          <w:marTop w:val="4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6173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4578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3899">
          <w:marLeft w:val="0"/>
          <w:marRight w:val="0"/>
          <w:marTop w:val="4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6935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6003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6237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5118">
          <w:marLeft w:val="0"/>
          <w:marRight w:val="0"/>
          <w:marTop w:val="4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1335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38655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50240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449375">
          <w:marLeft w:val="0"/>
          <w:marRight w:val="0"/>
          <w:marTop w:val="4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6831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7984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517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998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663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99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80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8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31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1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692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44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57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351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029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969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08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m\AppData\Local\cBrain\F2\.tmp\9fb38ab3f2234f03bb2eac94f8d6244c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08106-6CA0-45F3-AB08-F1D8480B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9fb38ab3f2234f03bb2eac94f8d6244c</Template>
  <TotalTime>545</TotalTime>
  <Pages>1</Pages>
  <Words>3350</Words>
  <Characters>20435</Characters>
  <Application>Microsoft Office Word</Application>
  <DocSecurity>0</DocSecurity>
  <Lines>170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23738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Lene Møller</dc:creator>
  <cp:lastModifiedBy>Claus Kleemann</cp:lastModifiedBy>
  <cp:revision>375</cp:revision>
  <cp:lastPrinted>2024-06-17T12:44:00Z</cp:lastPrinted>
  <dcterms:created xsi:type="dcterms:W3CDTF">2024-06-06T14:06:00Z</dcterms:created>
  <dcterms:modified xsi:type="dcterms:W3CDTF">2024-06-17T12:44:00Z</dcterms:modified>
</cp:coreProperties>
</file>