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5B22" w14:textId="23393F85" w:rsidR="00C66060" w:rsidRPr="00E00741" w:rsidRDefault="00FF51BE" w:rsidP="00093BF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00741">
        <w:rPr>
          <w:rFonts w:ascii="Times New Roman" w:hAnsi="Times New Roman" w:cs="Times New Roman"/>
          <w:b/>
          <w:bCs/>
          <w:sz w:val="24"/>
          <w:szCs w:val="24"/>
          <w:lang w:val="kl-GL"/>
        </w:rPr>
        <w:t>Uunga siunnersuut</w:t>
      </w:r>
      <w:r w:rsidR="00C66060" w:rsidRPr="00E00741">
        <w:rPr>
          <w:rFonts w:ascii="Times New Roman" w:hAnsi="Times New Roman" w:cs="Times New Roman"/>
          <w:b/>
          <w:bCs/>
          <w:sz w:val="24"/>
          <w:szCs w:val="24"/>
          <w:lang w:val="kl-GL"/>
        </w:rPr>
        <w:t>:</w:t>
      </w:r>
    </w:p>
    <w:p w14:paraId="619038F7" w14:textId="77777777" w:rsidR="00C66060" w:rsidRPr="00E00741" w:rsidRDefault="00C66060" w:rsidP="00093BF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7D0F94F" w14:textId="2B5C4F5A" w:rsidR="009E2C16" w:rsidRPr="00E00741" w:rsidRDefault="00FF51BE" w:rsidP="00FF51B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00741">
        <w:rPr>
          <w:rFonts w:ascii="Times New Roman" w:hAnsi="Times New Roman" w:cs="Times New Roman"/>
          <w:b/>
          <w:bCs/>
          <w:sz w:val="24"/>
          <w:szCs w:val="24"/>
          <w:lang w:val="kl-GL"/>
        </w:rPr>
        <w:t>Akileraaruserinermik ingerlatsineq pillugu Inatsisartut inatsisaata allanngortinnissaa pillugu Inatsisartut inatsisaat</w:t>
      </w:r>
    </w:p>
    <w:p w14:paraId="0DD4DB28" w14:textId="220A08AF" w:rsidR="00C66060" w:rsidRPr="00E00741" w:rsidRDefault="00C66060" w:rsidP="00FF51B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E00741">
        <w:rPr>
          <w:rFonts w:ascii="Times New Roman" w:hAnsi="Times New Roman" w:cs="Times New Roman"/>
          <w:sz w:val="24"/>
          <w:szCs w:val="24"/>
          <w:lang w:val="kl-GL"/>
        </w:rPr>
        <w:t>(</w:t>
      </w:r>
      <w:r w:rsidR="00092BB8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092BB8" w:rsidRPr="00092BB8">
        <w:rPr>
          <w:rFonts w:ascii="Times New Roman" w:hAnsi="Times New Roman" w:cs="Times New Roman"/>
          <w:sz w:val="24"/>
          <w:szCs w:val="24"/>
          <w:lang w:val="kl-GL"/>
        </w:rPr>
        <w:t>ulisorisanik atukkiussinermi</w:t>
      </w:r>
      <w:r w:rsidR="00092BB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F51BE" w:rsidRPr="00E00741">
        <w:rPr>
          <w:rFonts w:ascii="Times New Roman" w:hAnsi="Times New Roman" w:cs="Times New Roman"/>
          <w:sz w:val="24"/>
          <w:szCs w:val="24"/>
          <w:lang w:val="kl-GL"/>
        </w:rPr>
        <w:t>nalunaaruteqarnissamut pisussaaffik</w:t>
      </w:r>
      <w:r w:rsidRPr="00E00741">
        <w:rPr>
          <w:rFonts w:ascii="Times New Roman" w:hAnsi="Times New Roman" w:cs="Times New Roman"/>
          <w:sz w:val="24"/>
          <w:szCs w:val="24"/>
          <w:lang w:val="kl-GL"/>
        </w:rPr>
        <w:t>)</w:t>
      </w:r>
    </w:p>
    <w:p w14:paraId="61658544" w14:textId="77777777" w:rsidR="00C66060" w:rsidRPr="00E00741" w:rsidRDefault="00C66060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558A5CA" w14:textId="1B57A540" w:rsidR="00C66060" w:rsidRPr="00E00741" w:rsidRDefault="00C66060" w:rsidP="00093BF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00741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</w:t>
      </w:r>
    </w:p>
    <w:p w14:paraId="70E3F08E" w14:textId="77777777" w:rsidR="00C66060" w:rsidRPr="00E00741" w:rsidRDefault="00C66060" w:rsidP="00093BF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3BB86E6" w14:textId="044919A1" w:rsidR="00C66060" w:rsidRPr="00E00741" w:rsidRDefault="00FF51BE" w:rsidP="00FF51B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00741">
        <w:rPr>
          <w:rFonts w:ascii="Times New Roman" w:hAnsi="Times New Roman" w:cs="Times New Roman"/>
          <w:sz w:val="24"/>
          <w:szCs w:val="24"/>
          <w:lang w:val="kl-GL"/>
        </w:rPr>
        <w:t>Akile</w:t>
      </w:r>
      <w:r w:rsidR="00E66FAF" w:rsidRPr="00E00741">
        <w:rPr>
          <w:rFonts w:ascii="Times New Roman" w:hAnsi="Times New Roman" w:cs="Times New Roman"/>
          <w:sz w:val="24"/>
          <w:szCs w:val="24"/>
          <w:lang w:val="kl-GL"/>
        </w:rPr>
        <w:t>r</w:t>
      </w:r>
      <w:r w:rsidRPr="00E00741">
        <w:rPr>
          <w:rFonts w:ascii="Times New Roman" w:hAnsi="Times New Roman" w:cs="Times New Roman"/>
          <w:sz w:val="24"/>
          <w:szCs w:val="24"/>
          <w:lang w:val="kl-GL"/>
        </w:rPr>
        <w:t>aaruserinermik ingerlatsineq pillugu Inatsisartut inatsisaat nr. 11, 2. november 2006-imeersumi, takuuk Akileraaruserinermik ingerlatsineq pillugu Inatsisartut inatsisaat pillugu Namminersorlutik Oqartussat nalunaarutaat,</w:t>
      </w:r>
      <w:r w:rsidR="00277866">
        <w:rPr>
          <w:rFonts w:ascii="Times New Roman" w:hAnsi="Times New Roman" w:cs="Times New Roman"/>
          <w:sz w:val="24"/>
          <w:szCs w:val="24"/>
          <w:lang w:val="kl-GL"/>
        </w:rPr>
        <w:t xml:space="preserve"> kingullermik</w:t>
      </w:r>
      <w:r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Inatsisartut inatsisaat nr. 65, 20. november 2023-meersumi allanngortinneqartumi makkuninnga allannguuteqartoqarpoq</w:t>
      </w:r>
      <w:r w:rsidR="00C66060" w:rsidRPr="00E00741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0E705FBB" w14:textId="77777777" w:rsidR="00C66060" w:rsidRPr="00E00741" w:rsidRDefault="00C66060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4A3D852" w14:textId="5EDEA7AA" w:rsidR="00C66060" w:rsidRPr="00E00741" w:rsidRDefault="00093BF6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00741">
        <w:rPr>
          <w:rFonts w:ascii="Times New Roman" w:hAnsi="Times New Roman" w:cs="Times New Roman"/>
          <w:b/>
          <w:bCs/>
          <w:sz w:val="24"/>
          <w:szCs w:val="24"/>
          <w:lang w:val="kl-GL"/>
        </w:rPr>
        <w:t>1.</w:t>
      </w:r>
      <w:r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FF51BE" w:rsidRPr="00E00741">
        <w:rPr>
          <w:rFonts w:ascii="Times New Roman" w:hAnsi="Times New Roman" w:cs="Times New Roman"/>
          <w:sz w:val="24"/>
          <w:szCs w:val="24"/>
          <w:lang w:val="kl-GL"/>
        </w:rPr>
        <w:t>§ 30 a-p kingorna inissinneqassaaq</w:t>
      </w:r>
      <w:r w:rsidR="00C66060" w:rsidRPr="00E00741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08516852" w14:textId="3361FB18" w:rsidR="00B10A76" w:rsidRPr="00E00741" w:rsidRDefault="00C66060" w:rsidP="005A30E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00741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EE5E8B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E00741">
        <w:rPr>
          <w:rFonts w:ascii="Times New Roman" w:hAnsi="Times New Roman" w:cs="Times New Roman"/>
          <w:b/>
          <w:bCs/>
          <w:sz w:val="24"/>
          <w:szCs w:val="24"/>
          <w:lang w:val="kl-GL"/>
        </w:rPr>
        <w:t>30 b.</w:t>
      </w:r>
      <w:r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55227B" w:rsidRPr="00E00741">
        <w:rPr>
          <w:rFonts w:ascii="Times New Roman" w:hAnsi="Times New Roman" w:cs="Times New Roman"/>
          <w:sz w:val="24"/>
          <w:szCs w:val="24"/>
          <w:lang w:val="kl-GL"/>
        </w:rPr>
        <w:t>Ki</w:t>
      </w:r>
      <w:r w:rsidR="002B5EA5" w:rsidRPr="00E00741">
        <w:rPr>
          <w:rFonts w:ascii="Times New Roman" w:hAnsi="Times New Roman" w:cs="Times New Roman"/>
          <w:sz w:val="24"/>
          <w:szCs w:val="24"/>
          <w:lang w:val="kl-GL"/>
        </w:rPr>
        <w:t>kkul</w:t>
      </w:r>
      <w:r w:rsidR="0055227B" w:rsidRPr="00E00741">
        <w:rPr>
          <w:rFonts w:ascii="Times New Roman" w:hAnsi="Times New Roman" w:cs="Times New Roman"/>
          <w:sz w:val="24"/>
          <w:szCs w:val="24"/>
          <w:lang w:val="kl-GL"/>
        </w:rPr>
        <w:t>luunniit suliffimmi inunnik pissutsini, aningaasarsianit akileraarutit pillugit Inatsisartut inatsisaanni § 76, imm. 4-mi ilaasuni</w:t>
      </w:r>
      <w:r w:rsidR="002B5EA5" w:rsidRPr="00E00741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55227B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atorfeqar</w:t>
      </w:r>
      <w:r w:rsidR="00255714" w:rsidRPr="00E00741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55227B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itsisimasut, imaluunniit inunnut suliffeqartitanut taakkununnga akissarsisitsisimasut </w:t>
      </w:r>
      <w:r w:rsidR="00092BB8">
        <w:rPr>
          <w:rFonts w:ascii="Times New Roman" w:hAnsi="Times New Roman" w:cs="Times New Roman"/>
          <w:sz w:val="24"/>
          <w:szCs w:val="24"/>
          <w:lang w:val="kl-GL"/>
        </w:rPr>
        <w:t xml:space="preserve"> sulisorisanik atukkiussineq </w:t>
      </w:r>
      <w:r w:rsidR="0055227B" w:rsidRPr="00E00741">
        <w:rPr>
          <w:rFonts w:ascii="Times New Roman" w:hAnsi="Times New Roman" w:cs="Times New Roman"/>
          <w:sz w:val="24"/>
          <w:szCs w:val="24"/>
          <w:lang w:val="kl-GL"/>
        </w:rPr>
        <w:t>pillugu isumaqatigiissu</w:t>
      </w:r>
      <w:r w:rsidR="002B5EA5" w:rsidRPr="00E00741">
        <w:rPr>
          <w:rFonts w:ascii="Times New Roman" w:hAnsi="Times New Roman" w:cs="Times New Roman"/>
          <w:sz w:val="24"/>
          <w:szCs w:val="24"/>
          <w:lang w:val="kl-GL"/>
        </w:rPr>
        <w:t>ti</w:t>
      </w:r>
      <w:r w:rsidR="0055227B" w:rsidRPr="00E00741">
        <w:rPr>
          <w:rFonts w:ascii="Times New Roman" w:hAnsi="Times New Roman" w:cs="Times New Roman"/>
          <w:sz w:val="24"/>
          <w:szCs w:val="24"/>
          <w:lang w:val="kl-GL"/>
        </w:rPr>
        <w:t>p atsiornerata kingornatigut ukiumi qaammammi tulliuttumi</w:t>
      </w:r>
      <w:r w:rsidR="002B5EA5" w:rsidRPr="00E00741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55227B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kingusinnerpaamik 10.-anni</w:t>
      </w:r>
      <w:r w:rsidR="002B5EA5" w:rsidRPr="00E00741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55227B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92BB8" w:rsidRPr="00092BB8">
        <w:rPr>
          <w:rFonts w:ascii="Times New Roman" w:hAnsi="Times New Roman" w:cs="Times New Roman"/>
          <w:sz w:val="24"/>
          <w:szCs w:val="24"/>
          <w:lang w:val="kl-GL"/>
        </w:rPr>
        <w:t>sulisorisanik atukkiussinermi</w:t>
      </w:r>
      <w:r w:rsidR="00092BB8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55227B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isumaqatigiissu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tip atsiorneqarfiani </w:t>
      </w:r>
      <w:r w:rsidR="0055227B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suliffeqarfiup nunani allaneersup, ilanngullugu </w:t>
      </w:r>
      <w:r w:rsidR="002B5EA5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Danmarkimi </w:t>
      </w:r>
      <w:r w:rsidR="0055227B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imaluunniit </w:t>
      </w:r>
      <w:r w:rsidR="002B5EA5" w:rsidRPr="00E00741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55227B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avalimmiormiuni suliffeqarfiup 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>suunera pillugu paasissutissanik akileraart</w:t>
      </w:r>
      <w:r w:rsidR="00D93271">
        <w:rPr>
          <w:rFonts w:ascii="Times New Roman" w:hAnsi="Times New Roman" w:cs="Times New Roman"/>
          <w:sz w:val="24"/>
          <w:szCs w:val="24"/>
          <w:lang w:val="kl-GL"/>
        </w:rPr>
        <w:t>ar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nermik </w:t>
      </w:r>
      <w:r w:rsidR="00D93271">
        <w:rPr>
          <w:rFonts w:ascii="Times New Roman" w:hAnsi="Times New Roman" w:cs="Times New Roman"/>
          <w:sz w:val="24"/>
          <w:szCs w:val="24"/>
          <w:lang w:val="kl-GL"/>
        </w:rPr>
        <w:t>ingerlatsiv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>immut nassiussaqassaaq, ilaassallutik suliffeqarfiup inuussutissarsiorfittut nalunaarsugaanerata normua pillugu paasissutissat. Paasissutissat akileraart</w:t>
      </w:r>
      <w:r w:rsidR="00D93271">
        <w:rPr>
          <w:rFonts w:ascii="Times New Roman" w:hAnsi="Times New Roman" w:cs="Times New Roman"/>
          <w:sz w:val="24"/>
          <w:szCs w:val="24"/>
          <w:lang w:val="kl-GL"/>
        </w:rPr>
        <w:t>ar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nermik </w:t>
      </w:r>
      <w:r w:rsidR="00D93271">
        <w:rPr>
          <w:rFonts w:ascii="Times New Roman" w:hAnsi="Times New Roman" w:cs="Times New Roman"/>
          <w:sz w:val="24"/>
          <w:szCs w:val="24"/>
          <w:lang w:val="kl-GL"/>
        </w:rPr>
        <w:t>ingerlatsiv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>iup innersuussutaata ilusaatut qarasaasiakkut tunniunneqassapput.</w:t>
      </w:r>
    </w:p>
    <w:p w14:paraId="35160EA8" w14:textId="11727C7F" w:rsidR="007F6E33" w:rsidRPr="00E00741" w:rsidRDefault="00517DB2" w:rsidP="005A30E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5A30E7" w:rsidRPr="00E00741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E00741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2. </w:t>
      </w:r>
      <w:r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Taamaattorli imm. 1-imi pisussaaffigisaq atuutissanngilaq nalunaaruteqarnissamut pisussaaffeqartoq, attuumassutilittut sianigisassanik ilanngussaqarnermigut aningaasarsianit akileraarutit pillugit Inatsisartut inatsisaanni § 76, imm. 4, </w:t>
      </w:r>
      <w:r w:rsidR="007960D1">
        <w:rPr>
          <w:rFonts w:ascii="Times New Roman" w:hAnsi="Times New Roman" w:cs="Times New Roman"/>
          <w:sz w:val="24"/>
          <w:szCs w:val="24"/>
          <w:lang w:val="kl-GL"/>
        </w:rPr>
        <w:t>oqaaseqatigiit 1-2-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mi nassuiarneqartutut </w:t>
      </w:r>
      <w:r w:rsidR="00092BB8">
        <w:rPr>
          <w:rFonts w:ascii="Times New Roman" w:hAnsi="Times New Roman" w:cs="Times New Roman"/>
          <w:sz w:val="24"/>
          <w:szCs w:val="24"/>
          <w:lang w:val="kl-GL"/>
        </w:rPr>
        <w:t xml:space="preserve"> sulisorisanik atukkiussine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>rit pineqanngi</w:t>
      </w:r>
      <w:r w:rsidR="00092BB8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>nerat aalajangiussimappagu. Imm. 1 malillugu nalunaaruteqarneq nalunaaruteqarnissamut pisussaaff</w:t>
      </w:r>
      <w:r w:rsidR="00255714" w:rsidRPr="00E00741">
        <w:rPr>
          <w:rFonts w:ascii="Times New Roman" w:hAnsi="Times New Roman" w:cs="Times New Roman"/>
          <w:sz w:val="24"/>
          <w:szCs w:val="24"/>
          <w:lang w:val="kl-GL"/>
        </w:rPr>
        <w:t>eqart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>up kingusinnerusukkut akileraart</w:t>
      </w:r>
      <w:r w:rsidR="00D93271">
        <w:rPr>
          <w:rFonts w:ascii="Times New Roman" w:hAnsi="Times New Roman" w:cs="Times New Roman"/>
          <w:sz w:val="24"/>
          <w:szCs w:val="24"/>
          <w:lang w:val="kl-GL"/>
        </w:rPr>
        <w:t>ar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nermut </w:t>
      </w:r>
      <w:r w:rsidR="00D93271">
        <w:rPr>
          <w:rFonts w:ascii="Times New Roman" w:hAnsi="Times New Roman" w:cs="Times New Roman"/>
          <w:sz w:val="24"/>
          <w:szCs w:val="24"/>
          <w:lang w:val="kl-GL"/>
        </w:rPr>
        <w:t>ingerlatsiv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immut </w:t>
      </w:r>
      <w:r w:rsidR="00092BB8">
        <w:rPr>
          <w:rFonts w:ascii="Times New Roman" w:hAnsi="Times New Roman" w:cs="Times New Roman"/>
          <w:sz w:val="24"/>
          <w:szCs w:val="24"/>
          <w:lang w:val="kl-GL"/>
        </w:rPr>
        <w:t xml:space="preserve"> sulisorisanik atukkiussi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>neq pillugu pineqa</w:t>
      </w:r>
      <w:r w:rsidR="00092BB8">
        <w:rPr>
          <w:rFonts w:ascii="Times New Roman" w:hAnsi="Times New Roman" w:cs="Times New Roman"/>
          <w:sz w:val="24"/>
          <w:szCs w:val="24"/>
          <w:lang w:val="kl-GL"/>
        </w:rPr>
        <w:t>nnginner</w:t>
      </w:r>
      <w:r w:rsidR="00255714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anut 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>akornusiinngilaq.</w:t>
      </w:r>
    </w:p>
    <w:p w14:paraId="51C42827" w14:textId="68D85342" w:rsidR="007F6E33" w:rsidRPr="00E00741" w:rsidRDefault="007F6E33" w:rsidP="005A30E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00741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5A30E7" w:rsidRPr="00E00741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E00741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DF3BCE" w:rsidRPr="00E00741">
        <w:rPr>
          <w:rFonts w:ascii="Times New Roman" w:hAnsi="Times New Roman" w:cs="Times New Roman"/>
          <w:i/>
          <w:iCs/>
          <w:sz w:val="24"/>
          <w:szCs w:val="24"/>
          <w:lang w:val="kl-GL"/>
        </w:rPr>
        <w:t>3</w:t>
      </w:r>
      <w:r w:rsidRPr="00E00741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 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Siuliani </w:t>
      </w:r>
      <w:r w:rsidR="00277866">
        <w:rPr>
          <w:rFonts w:ascii="Times New Roman" w:hAnsi="Times New Roman" w:cs="Times New Roman"/>
          <w:sz w:val="24"/>
          <w:szCs w:val="24"/>
          <w:lang w:val="kl-GL"/>
        </w:rPr>
        <w:t xml:space="preserve">imm. 1 aamma 2 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>malillugit</w:t>
      </w:r>
      <w:r w:rsidR="00277866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nalunaaruteqarnissamut pisussaaffigisaq aningaasarsianit akileraarutit pillugit Inatsisartut inatsisaanni § 76, imm. 4, </w:t>
      </w:r>
      <w:r w:rsidR="008B431A">
        <w:rPr>
          <w:rFonts w:ascii="Times New Roman" w:hAnsi="Times New Roman" w:cs="Times New Roman"/>
          <w:sz w:val="24"/>
          <w:szCs w:val="24"/>
          <w:lang w:val="kl-GL"/>
        </w:rPr>
        <w:t xml:space="preserve">oqaaseqatigiit 1-2 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>malillugit inunnut suliffeqartitanut taakkununnga akissarsianit nalunaaruteqarnissamut pisussaaffilik akileraarusiisimagaangat</w:t>
      </w:r>
      <w:r w:rsidR="00277866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atuutissanngil</w:t>
      </w:r>
      <w:r w:rsidR="00277866">
        <w:rPr>
          <w:rFonts w:ascii="Times New Roman" w:hAnsi="Times New Roman" w:cs="Times New Roman"/>
          <w:sz w:val="24"/>
          <w:szCs w:val="24"/>
          <w:lang w:val="kl-GL"/>
        </w:rPr>
        <w:t>lat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491C6DD" w14:textId="77777777" w:rsidR="00531EB6" w:rsidRPr="00E00741" w:rsidRDefault="00531EB6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27C1CF1" w14:textId="0DADD658" w:rsidR="00847F18" w:rsidRPr="00E00741" w:rsidRDefault="00531EB6" w:rsidP="00093BF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E00741">
        <w:rPr>
          <w:rFonts w:ascii="Times New Roman" w:hAnsi="Times New Roman" w:cs="Times New Roman"/>
          <w:b/>
          <w:bCs/>
          <w:sz w:val="24"/>
          <w:szCs w:val="24"/>
          <w:lang w:val="kl-GL"/>
        </w:rPr>
        <w:t>§ 2</w:t>
      </w:r>
    </w:p>
    <w:p w14:paraId="04E1A858" w14:textId="77777777" w:rsidR="00093BF6" w:rsidRPr="00E00741" w:rsidRDefault="00093BF6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37F7842" w14:textId="3A1797AB" w:rsidR="00847F18" w:rsidRPr="00E00741" w:rsidRDefault="005A30E7" w:rsidP="005A30E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00741">
        <w:rPr>
          <w:rFonts w:ascii="Times New Roman" w:hAnsi="Times New Roman" w:cs="Times New Roman"/>
          <w:sz w:val="24"/>
          <w:szCs w:val="24"/>
          <w:lang w:val="kl-GL"/>
        </w:rPr>
        <w:t>Inatsisartut inatsisaat 1. januar 2025-mi atuutilissaaq, aammalu uki</w:t>
      </w:r>
      <w:r w:rsidR="00546B54">
        <w:rPr>
          <w:rFonts w:ascii="Times New Roman" w:hAnsi="Times New Roman" w:cs="Times New Roman"/>
          <w:sz w:val="24"/>
          <w:szCs w:val="24"/>
          <w:lang w:val="kl-GL"/>
        </w:rPr>
        <w:t>oq</w:t>
      </w:r>
      <w:r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isertitaqarfiusoq 2025</w:t>
      </w:r>
      <w:r w:rsidR="008F6B2D">
        <w:rPr>
          <w:rFonts w:ascii="Times New Roman" w:hAnsi="Times New Roman" w:cs="Times New Roman"/>
          <w:sz w:val="24"/>
          <w:szCs w:val="24"/>
          <w:lang w:val="kl-GL"/>
        </w:rPr>
        <w:t xml:space="preserve"> aallarnerfigalugu atuuppoq</w:t>
      </w:r>
      <w:r w:rsidRPr="00E00741">
        <w:rPr>
          <w:rFonts w:ascii="Times New Roman" w:hAnsi="Times New Roman" w:cs="Times New Roman"/>
          <w:sz w:val="24"/>
          <w:szCs w:val="24"/>
          <w:lang w:val="kl-GL"/>
        </w:rPr>
        <w:t>, taamaattorli takuuk imm. 2</w:t>
      </w:r>
      <w:r w:rsidR="00E66FAF" w:rsidRPr="00E00741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7D0BA91" w14:textId="4DFEEA49" w:rsidR="00847F18" w:rsidRDefault="00847F18" w:rsidP="005A30E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00741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  </w:t>
      </w:r>
      <w:r w:rsidR="005A30E7" w:rsidRPr="00E00741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E00741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2.  </w:t>
      </w:r>
      <w:r w:rsidR="00093BF6" w:rsidRPr="00E00741">
        <w:rPr>
          <w:rFonts w:ascii="Times New Roman" w:hAnsi="Times New Roman" w:cs="Times New Roman"/>
          <w:sz w:val="24"/>
          <w:szCs w:val="24"/>
          <w:lang w:val="kl-GL"/>
        </w:rPr>
        <w:t>§ 1, nr. 1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 aamma </w:t>
      </w:r>
      <w:r w:rsidR="00FE04A9">
        <w:rPr>
          <w:rFonts w:ascii="Times New Roman" w:hAnsi="Times New Roman" w:cs="Times New Roman"/>
          <w:sz w:val="24"/>
          <w:szCs w:val="24"/>
          <w:lang w:val="kl-GL"/>
        </w:rPr>
        <w:t xml:space="preserve"> sulisorisanik atukkiussiner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 xml:space="preserve">nut isumaqatigiissutinut, 1. januar 2025 sioqqullugu atsiorneqarsimasunut atuuppoq, </w:t>
      </w:r>
      <w:r w:rsidR="00FE04A9">
        <w:rPr>
          <w:rFonts w:ascii="Times New Roman" w:hAnsi="Times New Roman" w:cs="Times New Roman"/>
          <w:sz w:val="24"/>
          <w:szCs w:val="24"/>
          <w:lang w:val="kl-GL"/>
        </w:rPr>
        <w:t>sulisorisanik atukkiussiner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>mut isumaqatigiissut 31. december 2024-p kingorna atuuttuutillugu. Pisoqarfinni taama ittuni § 30 b, imm. 1 malillugu</w:t>
      </w:r>
      <w:r w:rsidR="00AC279D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5A30E7" w:rsidRPr="00E00741">
        <w:rPr>
          <w:rFonts w:ascii="Times New Roman" w:hAnsi="Times New Roman" w:cs="Times New Roman"/>
          <w:sz w:val="24"/>
          <w:szCs w:val="24"/>
          <w:lang w:val="kl-GL"/>
        </w:rPr>
        <w:t>kingusinnerpaamik ulloq 10. februar 2025-mi paasissutissat tunniunneqassapput.</w:t>
      </w:r>
    </w:p>
    <w:p w14:paraId="69E70B15" w14:textId="5ABE794E" w:rsidR="00277866" w:rsidRDefault="00277866" w:rsidP="005A30E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8407CA0" w14:textId="22865A38" w:rsidR="00277866" w:rsidRDefault="00277866" w:rsidP="005A30E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9FA9E43" w14:textId="77777777" w:rsidR="00AD5AA1" w:rsidRDefault="00AD5AA1" w:rsidP="005A30E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73FDA15" w14:textId="3C94C5E5" w:rsidR="00277866" w:rsidRPr="00AD5AA1" w:rsidRDefault="00277866" w:rsidP="00AD5AA1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AD5AA1">
        <w:rPr>
          <w:rFonts w:ascii="Times New Roman" w:hAnsi="Times New Roman" w:cs="Times New Roman"/>
          <w:i/>
          <w:iCs/>
          <w:sz w:val="24"/>
          <w:szCs w:val="24"/>
          <w:lang w:val="kl-GL"/>
        </w:rPr>
        <w:t>Namminersorlutik Oqartussat, ulloq xx. xxx 2024</w:t>
      </w:r>
    </w:p>
    <w:p w14:paraId="3278B297" w14:textId="6C417D28" w:rsidR="00277866" w:rsidRDefault="00277866" w:rsidP="00AD5AA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6AD8C824" w14:textId="77777777" w:rsidR="00AD5AA1" w:rsidRDefault="00AD5AA1" w:rsidP="00AD5AA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276B6184" w14:textId="5D3AE297" w:rsidR="00277866" w:rsidRDefault="00277866" w:rsidP="00AD5AA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3713A8ED" w14:textId="0F0FF7BB" w:rsidR="00277866" w:rsidRPr="00AD5AA1" w:rsidRDefault="00277866" w:rsidP="00AD5AA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AD5AA1">
        <w:rPr>
          <w:rFonts w:ascii="Times New Roman" w:hAnsi="Times New Roman" w:cs="Times New Roman"/>
          <w:b/>
          <w:bCs/>
          <w:sz w:val="24"/>
          <w:szCs w:val="24"/>
          <w:lang w:val="kl-GL"/>
        </w:rPr>
        <w:t>Múte Bourup Egede</w:t>
      </w:r>
    </w:p>
    <w:p w14:paraId="729F70CF" w14:textId="050179A6" w:rsidR="00277866" w:rsidRPr="00E00741" w:rsidRDefault="00277866" w:rsidP="00AD5AA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Naalakkersuisut Siulittaasuat</w:t>
      </w:r>
    </w:p>
    <w:p w14:paraId="09F5FAB7" w14:textId="77777777" w:rsidR="00C66060" w:rsidRPr="00E00741" w:rsidRDefault="00C66060" w:rsidP="005A30E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sectPr w:rsidR="00C66060" w:rsidRPr="00E0074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F704E" w14:textId="77777777" w:rsidR="00B35A87" w:rsidRDefault="00B35A87" w:rsidP="00B10A76">
      <w:pPr>
        <w:spacing w:after="0" w:line="240" w:lineRule="auto"/>
      </w:pPr>
      <w:r>
        <w:separator/>
      </w:r>
    </w:p>
  </w:endnote>
  <w:endnote w:type="continuationSeparator" w:id="0">
    <w:p w14:paraId="567D49CB" w14:textId="77777777" w:rsidR="00B35A87" w:rsidRDefault="00B35A87" w:rsidP="00B1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B669" w14:textId="77777777" w:rsidR="00EB2F48" w:rsidRDefault="00EB2F48">
    <w:pPr>
      <w:pStyle w:val="Sidefod"/>
      <w:rPr>
        <w:rFonts w:ascii="Times New Roman" w:hAnsi="Times New Roman" w:cs="Times New Roman"/>
        <w:sz w:val="24"/>
        <w:szCs w:val="24"/>
      </w:rPr>
    </w:pPr>
  </w:p>
  <w:p w14:paraId="2FDCBBDC" w14:textId="1DB03925" w:rsidR="00EB2F48" w:rsidRDefault="00EB2F48">
    <w:pPr>
      <w:pStyle w:val="Sidefo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UKA</w:t>
    </w:r>
    <w:r w:rsidRPr="00EB2F48">
      <w:rPr>
        <w:rFonts w:ascii="Times New Roman" w:hAnsi="Times New Roman" w:cs="Times New Roman"/>
        <w:sz w:val="24"/>
        <w:szCs w:val="24"/>
      </w:rPr>
      <w:t xml:space="preserve"> 2024/xx</w:t>
    </w:r>
  </w:p>
  <w:p w14:paraId="1A865EAF" w14:textId="2F0ACA7D" w:rsidR="00B10A76" w:rsidRDefault="00B10A76">
    <w:pPr>
      <w:pStyle w:val="Sidefod"/>
      <w:rPr>
        <w:rFonts w:ascii="Times New Roman" w:hAnsi="Times New Roman" w:cs="Times New Roman"/>
        <w:sz w:val="24"/>
        <w:szCs w:val="24"/>
      </w:rPr>
    </w:pPr>
    <w:r w:rsidRPr="000763A2">
      <w:rPr>
        <w:rFonts w:ascii="Times New Roman" w:hAnsi="Times New Roman" w:cs="Times New Roman"/>
        <w:sz w:val="24"/>
        <w:szCs w:val="24"/>
      </w:rPr>
      <w:t xml:space="preserve">ANN sagsnr.: </w:t>
    </w:r>
    <w:r w:rsidR="009E7A3C">
      <w:rPr>
        <w:rFonts w:ascii="Times New Roman" w:hAnsi="Times New Roman" w:cs="Times New Roman"/>
        <w:sz w:val="24"/>
        <w:szCs w:val="24"/>
      </w:rPr>
      <w:t>2024-4427</w:t>
    </w:r>
    <w:r w:rsidRPr="000763A2">
      <w:rPr>
        <w:rFonts w:ascii="Times New Roman" w:hAnsi="Times New Roman" w:cs="Times New Roman"/>
        <w:sz w:val="24"/>
        <w:szCs w:val="24"/>
      </w:rPr>
      <w:tab/>
    </w:r>
    <w:r w:rsidRPr="000763A2">
      <w:rPr>
        <w:rFonts w:ascii="Times New Roman" w:hAnsi="Times New Roman" w:cs="Times New Roman"/>
        <w:sz w:val="24"/>
        <w:szCs w:val="24"/>
      </w:rPr>
      <w:fldChar w:fldCharType="begin"/>
    </w:r>
    <w:r w:rsidRPr="000763A2">
      <w:rPr>
        <w:rFonts w:ascii="Times New Roman" w:hAnsi="Times New Roman" w:cs="Times New Roman"/>
        <w:sz w:val="24"/>
        <w:szCs w:val="24"/>
      </w:rPr>
      <w:instrText>PAGE   \* MERGEFORMAT</w:instrText>
    </w:r>
    <w:r w:rsidRPr="000763A2">
      <w:rPr>
        <w:rFonts w:ascii="Times New Roman" w:hAnsi="Times New Roman" w:cs="Times New Roman"/>
        <w:sz w:val="24"/>
        <w:szCs w:val="24"/>
      </w:rPr>
      <w:fldChar w:fldCharType="separate"/>
    </w:r>
    <w:r w:rsidR="00AC279D">
      <w:rPr>
        <w:rFonts w:ascii="Times New Roman" w:hAnsi="Times New Roman" w:cs="Times New Roman"/>
        <w:noProof/>
        <w:sz w:val="24"/>
        <w:szCs w:val="24"/>
      </w:rPr>
      <w:t>1</w:t>
    </w:r>
    <w:r w:rsidRPr="000763A2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913FE" w14:textId="77777777" w:rsidR="00B35A87" w:rsidRDefault="00B35A87" w:rsidP="00B10A76">
      <w:pPr>
        <w:spacing w:after="0" w:line="240" w:lineRule="auto"/>
      </w:pPr>
      <w:r>
        <w:separator/>
      </w:r>
    </w:p>
  </w:footnote>
  <w:footnote w:type="continuationSeparator" w:id="0">
    <w:p w14:paraId="178DDE40" w14:textId="77777777" w:rsidR="00B35A87" w:rsidRDefault="00B35A87" w:rsidP="00B1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0414" w14:textId="2AFA1C2D" w:rsidR="00B10A76" w:rsidRPr="00B10A76" w:rsidRDefault="00B10A76">
    <w:pPr>
      <w:pStyle w:val="Sidehoved"/>
      <w:rPr>
        <w:rFonts w:ascii="Times New Roman" w:hAnsi="Times New Roman" w:cs="Times New Roman"/>
        <w:sz w:val="24"/>
        <w:szCs w:val="24"/>
      </w:rPr>
    </w:pPr>
    <w:r w:rsidRPr="00B10A76">
      <w:rPr>
        <w:rFonts w:ascii="Times New Roman" w:hAnsi="Times New Roman" w:cs="Times New Roman"/>
        <w:sz w:val="24"/>
        <w:szCs w:val="24"/>
      </w:rPr>
      <w:t>1</w:t>
    </w:r>
    <w:r w:rsidR="003F64F9">
      <w:rPr>
        <w:rFonts w:ascii="Times New Roman" w:hAnsi="Times New Roman" w:cs="Times New Roman"/>
        <w:sz w:val="24"/>
        <w:szCs w:val="24"/>
      </w:rPr>
      <w:t>1</w:t>
    </w:r>
    <w:r w:rsidRPr="00B10A76">
      <w:rPr>
        <w:rFonts w:ascii="Times New Roman" w:hAnsi="Times New Roman" w:cs="Times New Roman"/>
        <w:sz w:val="24"/>
        <w:szCs w:val="24"/>
      </w:rPr>
      <w:t>-0</w:t>
    </w:r>
    <w:r w:rsidR="003F64F9">
      <w:rPr>
        <w:rFonts w:ascii="Times New Roman" w:hAnsi="Times New Roman" w:cs="Times New Roman"/>
        <w:sz w:val="24"/>
        <w:szCs w:val="24"/>
      </w:rPr>
      <w:t>6</w:t>
    </w:r>
    <w:r w:rsidRPr="00B10A76">
      <w:rPr>
        <w:rFonts w:ascii="Times New Roman" w:hAnsi="Times New Roman" w:cs="Times New Roman"/>
        <w:sz w:val="24"/>
        <w:szCs w:val="24"/>
      </w:rPr>
      <w:t>-202</w:t>
    </w:r>
    <w:r w:rsidR="003F64F9">
      <w:rPr>
        <w:rFonts w:ascii="Times New Roman" w:hAnsi="Times New Roman" w:cs="Times New Roman"/>
        <w:sz w:val="24"/>
        <w:szCs w:val="24"/>
      </w:rPr>
      <w:t>4</w:t>
    </w:r>
    <w:r w:rsidRPr="00B10A76">
      <w:rPr>
        <w:rFonts w:ascii="Times New Roman" w:hAnsi="Times New Roman" w:cs="Times New Roman"/>
        <w:sz w:val="24"/>
        <w:szCs w:val="24"/>
      </w:rPr>
      <w:tab/>
    </w:r>
    <w:r w:rsidRPr="00B10A76">
      <w:rPr>
        <w:rFonts w:ascii="Times New Roman" w:hAnsi="Times New Roman" w:cs="Times New Roman"/>
        <w:sz w:val="24"/>
        <w:szCs w:val="24"/>
      </w:rPr>
      <w:tab/>
    </w:r>
    <w:r w:rsidR="008F577A">
      <w:rPr>
        <w:rFonts w:ascii="Times New Roman" w:hAnsi="Times New Roman" w:cs="Times New Roman"/>
        <w:sz w:val="24"/>
        <w:szCs w:val="24"/>
      </w:rPr>
      <w:t>UKA</w:t>
    </w:r>
    <w:r w:rsidRPr="00B10A76">
      <w:rPr>
        <w:rFonts w:ascii="Times New Roman" w:hAnsi="Times New Roman" w:cs="Times New Roman"/>
        <w:sz w:val="24"/>
        <w:szCs w:val="24"/>
      </w:rPr>
      <w:t xml:space="preserve"> 2024/xx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4B95"/>
    <w:multiLevelType w:val="hybridMultilevel"/>
    <w:tmpl w:val="2432D59A"/>
    <w:lvl w:ilvl="0" w:tplc="6F36F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62F7"/>
    <w:multiLevelType w:val="hybridMultilevel"/>
    <w:tmpl w:val="1CB0F4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65353">
    <w:abstractNumId w:val="1"/>
  </w:num>
  <w:num w:numId="2" w16cid:durableId="160230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72"/>
    <w:rsid w:val="0000792D"/>
    <w:rsid w:val="0002596F"/>
    <w:rsid w:val="00042963"/>
    <w:rsid w:val="0004390A"/>
    <w:rsid w:val="00064186"/>
    <w:rsid w:val="000763A2"/>
    <w:rsid w:val="00092BB8"/>
    <w:rsid w:val="00093BF6"/>
    <w:rsid w:val="00111ED0"/>
    <w:rsid w:val="00150A70"/>
    <w:rsid w:val="00155CEF"/>
    <w:rsid w:val="001A7793"/>
    <w:rsid w:val="0022408C"/>
    <w:rsid w:val="00255714"/>
    <w:rsid w:val="00277866"/>
    <w:rsid w:val="002A4284"/>
    <w:rsid w:val="002B566E"/>
    <w:rsid w:val="002B5EA5"/>
    <w:rsid w:val="002F0DA9"/>
    <w:rsid w:val="003C44D3"/>
    <w:rsid w:val="003F64F9"/>
    <w:rsid w:val="00447057"/>
    <w:rsid w:val="00491B89"/>
    <w:rsid w:val="004C3F9F"/>
    <w:rsid w:val="00517DB2"/>
    <w:rsid w:val="00531EB6"/>
    <w:rsid w:val="005417EB"/>
    <w:rsid w:val="00546B54"/>
    <w:rsid w:val="00547714"/>
    <w:rsid w:val="0055227B"/>
    <w:rsid w:val="005A30E7"/>
    <w:rsid w:val="005D5817"/>
    <w:rsid w:val="005E2EC3"/>
    <w:rsid w:val="005F250C"/>
    <w:rsid w:val="00612BB8"/>
    <w:rsid w:val="00617C4B"/>
    <w:rsid w:val="006249A0"/>
    <w:rsid w:val="006812B2"/>
    <w:rsid w:val="006951EA"/>
    <w:rsid w:val="00776D92"/>
    <w:rsid w:val="007960D1"/>
    <w:rsid w:val="00796969"/>
    <w:rsid w:val="007E16C7"/>
    <w:rsid w:val="007F6E33"/>
    <w:rsid w:val="00847F18"/>
    <w:rsid w:val="00864A61"/>
    <w:rsid w:val="00886905"/>
    <w:rsid w:val="008B431A"/>
    <w:rsid w:val="008C7D24"/>
    <w:rsid w:val="008D4574"/>
    <w:rsid w:val="008E0548"/>
    <w:rsid w:val="008F577A"/>
    <w:rsid w:val="008F6B2D"/>
    <w:rsid w:val="008F7857"/>
    <w:rsid w:val="0099375B"/>
    <w:rsid w:val="009C72FE"/>
    <w:rsid w:val="009E2C16"/>
    <w:rsid w:val="009E7A3C"/>
    <w:rsid w:val="00A45C8B"/>
    <w:rsid w:val="00A45FB4"/>
    <w:rsid w:val="00A50AE6"/>
    <w:rsid w:val="00AB48CF"/>
    <w:rsid w:val="00AC279D"/>
    <w:rsid w:val="00AC78AD"/>
    <w:rsid w:val="00AD5AA1"/>
    <w:rsid w:val="00AD7C72"/>
    <w:rsid w:val="00AE3BAB"/>
    <w:rsid w:val="00AF3ED7"/>
    <w:rsid w:val="00B10A76"/>
    <w:rsid w:val="00B20A6F"/>
    <w:rsid w:val="00B213E9"/>
    <w:rsid w:val="00B35A87"/>
    <w:rsid w:val="00B413B2"/>
    <w:rsid w:val="00B43506"/>
    <w:rsid w:val="00BC3EAE"/>
    <w:rsid w:val="00C319BE"/>
    <w:rsid w:val="00C54F72"/>
    <w:rsid w:val="00C66060"/>
    <w:rsid w:val="00C7642A"/>
    <w:rsid w:val="00CA2AAF"/>
    <w:rsid w:val="00D02E12"/>
    <w:rsid w:val="00D93271"/>
    <w:rsid w:val="00DA079A"/>
    <w:rsid w:val="00DA31D9"/>
    <w:rsid w:val="00DD232E"/>
    <w:rsid w:val="00DF3BCE"/>
    <w:rsid w:val="00E00741"/>
    <w:rsid w:val="00E65CA0"/>
    <w:rsid w:val="00E66FAF"/>
    <w:rsid w:val="00EB2F48"/>
    <w:rsid w:val="00ED659F"/>
    <w:rsid w:val="00EE5E8B"/>
    <w:rsid w:val="00F779BA"/>
    <w:rsid w:val="00FD38E6"/>
    <w:rsid w:val="00FE04A9"/>
    <w:rsid w:val="00FF3005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E1BC"/>
  <w15:docId w15:val="{550604EB-CD21-4287-A449-75080753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606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10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0A76"/>
  </w:style>
  <w:style w:type="paragraph" w:styleId="Sidefod">
    <w:name w:val="footer"/>
    <w:basedOn w:val="Normal"/>
    <w:link w:val="SidefodTegn"/>
    <w:uiPriority w:val="99"/>
    <w:unhideWhenUsed/>
    <w:rsid w:val="00B10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0A76"/>
  </w:style>
  <w:style w:type="character" w:styleId="Kommentarhenvisning">
    <w:name w:val="annotation reference"/>
    <w:basedOn w:val="Standardskrifttypeiafsnit"/>
    <w:uiPriority w:val="99"/>
    <w:semiHidden/>
    <w:unhideWhenUsed/>
    <w:rsid w:val="005417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417E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417E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17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17EB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B213E9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2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il\AppData\Local\cBrain\F2\.tmp\1e3beefd731f49bf83caea4a5f009ab2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A117-C4A8-4DDE-A828-9E64D71C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1e3beefd731f49bf83caea4a5f009ab2.dotx</Template>
  <TotalTime>375</TotalTime>
  <Pages>2</Pages>
  <Words>421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Nielsen</dc:creator>
  <cp:lastModifiedBy>Per Nielsen</cp:lastModifiedBy>
  <cp:revision>35</cp:revision>
  <dcterms:created xsi:type="dcterms:W3CDTF">2024-05-28T05:48:00Z</dcterms:created>
  <dcterms:modified xsi:type="dcterms:W3CDTF">2024-06-11T08:08:00Z</dcterms:modified>
</cp:coreProperties>
</file>