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2B5DA" w14:textId="0EF67FC3" w:rsidR="00990F76" w:rsidRPr="002324D4" w:rsidRDefault="00B00B63" w:rsidP="00990F76">
      <w:pPr>
        <w:jc w:val="center"/>
        <w:rPr>
          <w:lang w:val="kl-GL"/>
        </w:rPr>
      </w:pPr>
      <w:r w:rsidRPr="002324D4">
        <w:rPr>
          <w:lang w:val="kl-GL"/>
        </w:rPr>
        <w:t>Siunnersuummut oqaaseqaatit</w:t>
      </w:r>
    </w:p>
    <w:p w14:paraId="4E2E3BB6" w14:textId="77777777" w:rsidR="00990F76" w:rsidRPr="002324D4" w:rsidRDefault="00990F76" w:rsidP="00990F76">
      <w:pPr>
        <w:jc w:val="center"/>
        <w:rPr>
          <w:b/>
          <w:bCs/>
          <w:lang w:val="kl-GL"/>
        </w:rPr>
      </w:pPr>
    </w:p>
    <w:p w14:paraId="211F17B3" w14:textId="042E95C4" w:rsidR="00990F76" w:rsidRPr="002324D4" w:rsidRDefault="00B00B63" w:rsidP="00990F76">
      <w:pPr>
        <w:jc w:val="center"/>
        <w:rPr>
          <w:b/>
          <w:bCs/>
          <w:lang w:val="kl-GL"/>
        </w:rPr>
      </w:pPr>
      <w:r w:rsidRPr="002324D4">
        <w:rPr>
          <w:b/>
          <w:bCs/>
          <w:lang w:val="kl-GL"/>
        </w:rPr>
        <w:t>Oqaaseqaatit nalinginnaasut</w:t>
      </w:r>
    </w:p>
    <w:p w14:paraId="32E95C9E" w14:textId="77777777" w:rsidR="00990F76" w:rsidRPr="002324D4" w:rsidRDefault="00990F76" w:rsidP="00990F76">
      <w:pPr>
        <w:rPr>
          <w:b/>
          <w:bCs/>
          <w:lang w:val="kl-GL"/>
        </w:rPr>
      </w:pPr>
    </w:p>
    <w:p w14:paraId="7587E6B1" w14:textId="3A81674F" w:rsidR="00990F76" w:rsidRPr="002324D4" w:rsidRDefault="00990F76" w:rsidP="00990F76">
      <w:pPr>
        <w:rPr>
          <w:b/>
          <w:bCs/>
          <w:lang w:val="kl-GL"/>
        </w:rPr>
      </w:pPr>
      <w:r w:rsidRPr="002324D4">
        <w:rPr>
          <w:b/>
          <w:bCs/>
          <w:lang w:val="kl-GL"/>
        </w:rPr>
        <w:t xml:space="preserve">1. </w:t>
      </w:r>
      <w:r w:rsidR="00B00B63" w:rsidRPr="002324D4">
        <w:rPr>
          <w:b/>
          <w:bCs/>
          <w:lang w:val="kl-GL"/>
        </w:rPr>
        <w:t>Aallarniut</w:t>
      </w:r>
    </w:p>
    <w:p w14:paraId="38136CFA" w14:textId="470AAC55" w:rsidR="00B00B63" w:rsidRPr="002324D4" w:rsidRDefault="00B00B63" w:rsidP="00B00B63">
      <w:pPr>
        <w:rPr>
          <w:lang w:val="kl-GL"/>
        </w:rPr>
      </w:pPr>
      <w:r w:rsidRPr="002324D4">
        <w:rPr>
          <w:lang w:val="kl-GL"/>
        </w:rPr>
        <w:t>Nunatsinni suliffeqarfi</w:t>
      </w:r>
      <w:r w:rsidR="00F12076" w:rsidRPr="002324D4">
        <w:rPr>
          <w:lang w:val="kl-GL"/>
        </w:rPr>
        <w:t>it,</w:t>
      </w:r>
      <w:r w:rsidRPr="002324D4">
        <w:rPr>
          <w:lang w:val="kl-GL"/>
        </w:rPr>
        <w:t xml:space="preserve"> nunan</w:t>
      </w:r>
      <w:r w:rsidR="00F12076" w:rsidRPr="002324D4">
        <w:rPr>
          <w:lang w:val="kl-GL"/>
        </w:rPr>
        <w:t>i</w:t>
      </w:r>
      <w:r w:rsidRPr="002324D4">
        <w:rPr>
          <w:lang w:val="kl-GL"/>
        </w:rPr>
        <w:t xml:space="preserve"> allan</w:t>
      </w:r>
      <w:r w:rsidR="00F12076" w:rsidRPr="002324D4">
        <w:rPr>
          <w:lang w:val="kl-GL"/>
        </w:rPr>
        <w:t>i</w:t>
      </w:r>
      <w:r w:rsidRPr="002324D4">
        <w:rPr>
          <w:lang w:val="kl-GL"/>
        </w:rPr>
        <w:t xml:space="preserve">t </w:t>
      </w:r>
      <w:r w:rsidR="00F12076" w:rsidRPr="002324D4">
        <w:rPr>
          <w:lang w:val="kl-GL"/>
        </w:rPr>
        <w:t xml:space="preserve">sulisorisanik attartortut, </w:t>
      </w:r>
      <w:r w:rsidRPr="002324D4">
        <w:rPr>
          <w:lang w:val="kl-GL"/>
        </w:rPr>
        <w:t>suliffeqarfik isumaqatigiissummik atsiu</w:t>
      </w:r>
      <w:r w:rsidR="00F12076" w:rsidRPr="002324D4">
        <w:rPr>
          <w:lang w:val="kl-GL"/>
        </w:rPr>
        <w:t>gaqartoq</w:t>
      </w:r>
      <w:r w:rsidR="002971AF" w:rsidRPr="002324D4">
        <w:rPr>
          <w:lang w:val="kl-GL"/>
        </w:rPr>
        <w:t>art</w:t>
      </w:r>
      <w:r w:rsidRPr="002324D4">
        <w:rPr>
          <w:lang w:val="kl-GL"/>
        </w:rPr>
        <w:t>oq pillugu akileraart</w:t>
      </w:r>
      <w:r w:rsidR="00F12076" w:rsidRPr="002324D4">
        <w:rPr>
          <w:lang w:val="kl-GL"/>
        </w:rPr>
        <w:t>ar</w:t>
      </w:r>
      <w:r w:rsidRPr="002324D4">
        <w:rPr>
          <w:lang w:val="kl-GL"/>
        </w:rPr>
        <w:t xml:space="preserve">nermut </w:t>
      </w:r>
      <w:r w:rsidR="00454F32" w:rsidRPr="002324D4">
        <w:rPr>
          <w:lang w:val="kl-GL"/>
        </w:rPr>
        <w:t>ingerlatsiv</w:t>
      </w:r>
      <w:r w:rsidRPr="002324D4">
        <w:rPr>
          <w:lang w:val="kl-GL"/>
        </w:rPr>
        <w:t>immut paasissutissanik tunniussaqartarnissaannut pisussaaff</w:t>
      </w:r>
      <w:r w:rsidR="00F12076" w:rsidRPr="002324D4">
        <w:rPr>
          <w:lang w:val="kl-GL"/>
        </w:rPr>
        <w:t>eqalernissaat</w:t>
      </w:r>
      <w:r w:rsidR="002971AF" w:rsidRPr="002324D4">
        <w:rPr>
          <w:lang w:val="kl-GL"/>
        </w:rPr>
        <w:t xml:space="preserve"> </w:t>
      </w:r>
      <w:r w:rsidRPr="002324D4">
        <w:rPr>
          <w:lang w:val="kl-GL"/>
        </w:rPr>
        <w:t>siunnersuutigineqarpoq. Nalunaaruteqarnissamut pisussaaffigisaq nunanit allanit sulisartut Kalaallit Nunaanni sulianik isumaginninnerminni akileraarut</w:t>
      </w:r>
      <w:r w:rsidR="002971AF" w:rsidRPr="002324D4">
        <w:rPr>
          <w:lang w:val="kl-GL"/>
        </w:rPr>
        <w:t xml:space="preserve">eqartussaatitaanissaasa </w:t>
      </w:r>
      <w:r w:rsidRPr="002324D4">
        <w:rPr>
          <w:lang w:val="kl-GL"/>
        </w:rPr>
        <w:t>siuarsarnissaannut ila</w:t>
      </w:r>
      <w:r w:rsidR="002971AF" w:rsidRPr="002324D4">
        <w:rPr>
          <w:lang w:val="kl-GL"/>
        </w:rPr>
        <w:t>pittuutaa</w:t>
      </w:r>
      <w:r w:rsidRPr="002324D4">
        <w:rPr>
          <w:lang w:val="kl-GL"/>
        </w:rPr>
        <w:t>ssaaq.</w:t>
      </w:r>
    </w:p>
    <w:p w14:paraId="3F1B24E9" w14:textId="77777777" w:rsidR="00990F76" w:rsidRPr="002324D4" w:rsidRDefault="00990F76" w:rsidP="00990F76">
      <w:pPr>
        <w:rPr>
          <w:b/>
          <w:bCs/>
          <w:lang w:val="kl-GL"/>
        </w:rPr>
      </w:pPr>
    </w:p>
    <w:p w14:paraId="7567BC29" w14:textId="0133461A" w:rsidR="00990F76" w:rsidRPr="002324D4" w:rsidRDefault="00990F76" w:rsidP="00990F76">
      <w:pPr>
        <w:rPr>
          <w:b/>
          <w:bCs/>
          <w:lang w:val="kl-GL"/>
        </w:rPr>
      </w:pPr>
      <w:r w:rsidRPr="002324D4">
        <w:rPr>
          <w:b/>
          <w:bCs/>
          <w:lang w:val="kl-GL"/>
        </w:rPr>
        <w:t xml:space="preserve">2. </w:t>
      </w:r>
      <w:r w:rsidR="00B00B63" w:rsidRPr="002324D4">
        <w:rPr>
          <w:b/>
          <w:bCs/>
          <w:lang w:val="kl-GL"/>
        </w:rPr>
        <w:t>Siunnersuummi pingaarnerutitat</w:t>
      </w:r>
    </w:p>
    <w:p w14:paraId="24BE4CF7" w14:textId="387CC543" w:rsidR="008A03C4" w:rsidRPr="002324D4" w:rsidRDefault="00BC7D65" w:rsidP="00BC7D65">
      <w:pPr>
        <w:rPr>
          <w:lang w:val="kl-GL"/>
        </w:rPr>
      </w:pPr>
      <w:r w:rsidRPr="002324D4">
        <w:rPr>
          <w:lang w:val="kl-GL"/>
        </w:rPr>
        <w:t xml:space="preserve">Aningaasarsianit akileraarutit pillugit Inatsisartut inatsisaanni § 76, imm. 4-mik ilanngussaqarnikkut </w:t>
      </w:r>
      <w:r w:rsidR="002971AF" w:rsidRPr="002324D4">
        <w:rPr>
          <w:lang w:val="kl-GL"/>
        </w:rPr>
        <w:t>sulisorisanik atukkiussi</w:t>
      </w:r>
      <w:r w:rsidRPr="002324D4">
        <w:rPr>
          <w:lang w:val="kl-GL"/>
        </w:rPr>
        <w:t xml:space="preserve">neq pillugu malittarisassiat Inatsisartut inatsisaat nr. 18, 26. juni 2017-imeersukkut ilanngunneqarput. </w:t>
      </w:r>
      <w:r w:rsidR="00A41A59" w:rsidRPr="002324D4">
        <w:rPr>
          <w:lang w:val="kl-GL"/>
        </w:rPr>
        <w:t>Sulisorisanik atukkiussiner</w:t>
      </w:r>
      <w:r w:rsidRPr="002324D4">
        <w:rPr>
          <w:lang w:val="kl-GL"/>
        </w:rPr>
        <w:t>miipput sulisut nunatsinni suliffeqarfimmut inuttut suliaqarnermik isumagisaqarnissamut atorneqarsinnaasunngortitaaneri</w:t>
      </w:r>
      <w:r w:rsidR="002971AF" w:rsidRPr="002324D4">
        <w:rPr>
          <w:lang w:val="kl-GL"/>
        </w:rPr>
        <w:t>ni</w:t>
      </w:r>
      <w:r w:rsidRPr="002324D4">
        <w:rPr>
          <w:lang w:val="kl-GL"/>
        </w:rPr>
        <w:t>, aammalu suliffimmi tassani sulisuusut akuusutut ilaasutut ittuu</w:t>
      </w:r>
      <w:r w:rsidR="00EC4C4D" w:rsidRPr="002324D4">
        <w:rPr>
          <w:lang w:val="kl-GL"/>
        </w:rPr>
        <w:t>nerit</w:t>
      </w:r>
      <w:r w:rsidRPr="002324D4">
        <w:rPr>
          <w:lang w:val="kl-GL"/>
        </w:rPr>
        <w:t xml:space="preserve">. Sulisut </w:t>
      </w:r>
      <w:r w:rsidR="00A41A59" w:rsidRPr="002324D4">
        <w:rPr>
          <w:lang w:val="kl-GL"/>
        </w:rPr>
        <w:t xml:space="preserve">pisumi </w:t>
      </w:r>
      <w:r w:rsidRPr="002324D4">
        <w:rPr>
          <w:lang w:val="kl-GL"/>
        </w:rPr>
        <w:t>tassani nunanit allanit sulisitsisum</w:t>
      </w:r>
      <w:r w:rsidR="00DE419A" w:rsidRPr="002324D4">
        <w:rPr>
          <w:lang w:val="kl-GL"/>
        </w:rPr>
        <w:t>innit</w:t>
      </w:r>
      <w:r w:rsidRPr="002324D4">
        <w:rPr>
          <w:lang w:val="kl-GL"/>
        </w:rPr>
        <w:t xml:space="preserve"> </w:t>
      </w:r>
      <w:r w:rsidR="00DE419A" w:rsidRPr="002324D4">
        <w:rPr>
          <w:lang w:val="kl-GL"/>
        </w:rPr>
        <w:t>atugarisatik</w:t>
      </w:r>
      <w:r w:rsidRPr="002324D4">
        <w:rPr>
          <w:lang w:val="kl-GL"/>
        </w:rPr>
        <w:t xml:space="preserve"> attappaat. Akileraart</w:t>
      </w:r>
      <w:r w:rsidR="00FE1BCF" w:rsidRPr="002324D4">
        <w:rPr>
          <w:lang w:val="kl-GL"/>
        </w:rPr>
        <w:t>ar</w:t>
      </w:r>
      <w:r w:rsidRPr="002324D4">
        <w:rPr>
          <w:lang w:val="kl-GL"/>
        </w:rPr>
        <w:t>nermut tunnga</w:t>
      </w:r>
      <w:r w:rsidR="00EC4C4D" w:rsidRPr="002324D4">
        <w:rPr>
          <w:lang w:val="kl-GL"/>
        </w:rPr>
        <w:t>tillugu</w:t>
      </w:r>
      <w:r w:rsidRPr="002324D4">
        <w:rPr>
          <w:lang w:val="kl-GL"/>
        </w:rPr>
        <w:t xml:space="preserve"> </w:t>
      </w:r>
      <w:r w:rsidR="00A41A59" w:rsidRPr="002324D4">
        <w:rPr>
          <w:lang w:val="kl-GL"/>
        </w:rPr>
        <w:t xml:space="preserve">pingaartinneqarpoq, </w:t>
      </w:r>
      <w:r w:rsidRPr="002324D4">
        <w:rPr>
          <w:lang w:val="kl-GL"/>
        </w:rPr>
        <w:t>sulisut sulisitsisu</w:t>
      </w:r>
      <w:r w:rsidR="00A41A59" w:rsidRPr="002324D4">
        <w:rPr>
          <w:lang w:val="kl-GL"/>
        </w:rPr>
        <w:t>i</w:t>
      </w:r>
      <w:r w:rsidRPr="002324D4">
        <w:rPr>
          <w:lang w:val="kl-GL"/>
        </w:rPr>
        <w:t>at tassaa</w:t>
      </w:r>
      <w:r w:rsidR="00EC4C4D" w:rsidRPr="002324D4">
        <w:rPr>
          <w:lang w:val="kl-GL"/>
        </w:rPr>
        <w:t>s</w:t>
      </w:r>
      <w:r w:rsidRPr="002324D4">
        <w:rPr>
          <w:lang w:val="kl-GL"/>
        </w:rPr>
        <w:t>oq nunatsinnit sulisitsisu</w:t>
      </w:r>
      <w:r w:rsidR="00FE1BCF" w:rsidRPr="002324D4">
        <w:rPr>
          <w:lang w:val="kl-GL"/>
        </w:rPr>
        <w:t>i</w:t>
      </w:r>
      <w:r w:rsidR="00EC4C4D" w:rsidRPr="002324D4">
        <w:rPr>
          <w:lang w:val="kl-GL"/>
        </w:rPr>
        <w:t>usoq</w:t>
      </w:r>
      <w:r w:rsidRPr="002324D4">
        <w:rPr>
          <w:lang w:val="kl-GL"/>
        </w:rPr>
        <w:t>.</w:t>
      </w:r>
    </w:p>
    <w:p w14:paraId="693B6545" w14:textId="77777777" w:rsidR="008A03C4" w:rsidRPr="002324D4" w:rsidRDefault="008A03C4" w:rsidP="006F366E">
      <w:pPr>
        <w:rPr>
          <w:lang w:val="kl-GL"/>
        </w:rPr>
      </w:pPr>
    </w:p>
    <w:p w14:paraId="1B5B616F" w14:textId="6B705A45" w:rsidR="006F366E" w:rsidRPr="002324D4" w:rsidRDefault="00BC7D65" w:rsidP="005A7B0D">
      <w:pPr>
        <w:rPr>
          <w:lang w:val="kl-GL"/>
        </w:rPr>
      </w:pPr>
      <w:r w:rsidRPr="002324D4">
        <w:rPr>
          <w:lang w:val="kl-GL"/>
        </w:rPr>
        <w:t>Taamaattumik nunatsinni sulisitsisoq inunnut attartuga</w:t>
      </w:r>
      <w:r w:rsidR="00EC4C4D" w:rsidRPr="002324D4">
        <w:rPr>
          <w:lang w:val="kl-GL"/>
        </w:rPr>
        <w:t>ris</w:t>
      </w:r>
      <w:r w:rsidRPr="002324D4">
        <w:rPr>
          <w:lang w:val="kl-GL"/>
        </w:rPr>
        <w:t>aminnut akissarsianit akileraarutinik</w:t>
      </w:r>
      <w:r w:rsidR="001713D0" w:rsidRPr="002324D4">
        <w:rPr>
          <w:lang w:val="kl-GL"/>
        </w:rPr>
        <w:t xml:space="preserve"> </w:t>
      </w:r>
      <w:r w:rsidR="005E0015" w:rsidRPr="002324D4">
        <w:rPr>
          <w:lang w:val="kl-GL"/>
        </w:rPr>
        <w:t>unerar</w:t>
      </w:r>
      <w:r w:rsidR="00DA1BF1" w:rsidRPr="002324D4">
        <w:rPr>
          <w:lang w:val="kl-GL"/>
        </w:rPr>
        <w:t>titsi</w:t>
      </w:r>
      <w:r w:rsidRPr="002324D4">
        <w:rPr>
          <w:lang w:val="kl-GL"/>
        </w:rPr>
        <w:t>nissamut pisussaaffeqarpoq. Dan</w:t>
      </w:r>
      <w:r w:rsidR="00A8380E" w:rsidRPr="002324D4">
        <w:rPr>
          <w:lang w:val="kl-GL"/>
        </w:rPr>
        <w:t xml:space="preserve">markimi </w:t>
      </w:r>
      <w:r w:rsidRPr="002324D4">
        <w:rPr>
          <w:lang w:val="kl-GL"/>
        </w:rPr>
        <w:t>suli</w:t>
      </w:r>
      <w:r w:rsidR="001713D0" w:rsidRPr="002324D4">
        <w:rPr>
          <w:lang w:val="kl-GL"/>
        </w:rPr>
        <w:t>sorisanik atukkiussineq</w:t>
      </w:r>
      <w:r w:rsidRPr="002324D4">
        <w:rPr>
          <w:lang w:val="kl-GL"/>
        </w:rPr>
        <w:t xml:space="preserve">  pineqartillugu nunatsinnit suliffeqarfik sulis</w:t>
      </w:r>
      <w:r w:rsidR="001713D0" w:rsidRPr="002324D4">
        <w:rPr>
          <w:lang w:val="kl-GL"/>
        </w:rPr>
        <w:t>orisa</w:t>
      </w:r>
      <w:r w:rsidRPr="002324D4">
        <w:rPr>
          <w:lang w:val="kl-GL"/>
        </w:rPr>
        <w:t>nik attartugaqartoq</w:t>
      </w:r>
      <w:r w:rsidR="005A7B0D" w:rsidRPr="002324D4">
        <w:rPr>
          <w:lang w:val="kl-GL"/>
        </w:rPr>
        <w:t xml:space="preserve"> </w:t>
      </w:r>
      <w:r w:rsidRPr="002324D4">
        <w:rPr>
          <w:lang w:val="kl-GL"/>
        </w:rPr>
        <w:t xml:space="preserve">akileraarutinik </w:t>
      </w:r>
      <w:r w:rsidR="005E0015" w:rsidRPr="002324D4">
        <w:rPr>
          <w:lang w:val="kl-GL"/>
        </w:rPr>
        <w:t>unerartitsi</w:t>
      </w:r>
      <w:r w:rsidRPr="002324D4">
        <w:rPr>
          <w:lang w:val="kl-GL"/>
        </w:rPr>
        <w:t xml:space="preserve">sussaanngilaq, takuuk aningaasarsianit akileraarutit pillugit Inatsisartut inatsisaanni § 76, imm. 4-mi naggat kingulleq. Akileraartitsinnginnermut tunngaviuvoq </w:t>
      </w:r>
      <w:r w:rsidR="008F7785" w:rsidRPr="002324D4">
        <w:rPr>
          <w:lang w:val="kl-GL"/>
        </w:rPr>
        <w:t xml:space="preserve">illugiilluni </w:t>
      </w:r>
      <w:r w:rsidR="005A7B0D" w:rsidRPr="002324D4">
        <w:rPr>
          <w:lang w:val="kl-GL"/>
        </w:rPr>
        <w:t>akileraarutinik unerartitsinissamik isumaqatigiissut.</w:t>
      </w:r>
      <w:r w:rsidRPr="002324D4">
        <w:rPr>
          <w:lang w:val="kl-GL"/>
        </w:rPr>
        <w:t xml:space="preserve">Isumaqatigiissut malillugu Danmark aamma Kalaallit Nunaat </w:t>
      </w:r>
      <w:r w:rsidR="005A7B0D" w:rsidRPr="002324D4">
        <w:rPr>
          <w:lang w:val="kl-GL"/>
        </w:rPr>
        <w:t xml:space="preserve">illugiillutik </w:t>
      </w:r>
      <w:r w:rsidRPr="002324D4">
        <w:rPr>
          <w:lang w:val="kl-GL"/>
        </w:rPr>
        <w:t xml:space="preserve">isertitanik akileraarutinik </w:t>
      </w:r>
      <w:r w:rsidR="005E0015" w:rsidRPr="002324D4">
        <w:rPr>
          <w:lang w:val="kl-GL"/>
        </w:rPr>
        <w:t>unerartitsi</w:t>
      </w:r>
      <w:r w:rsidRPr="002324D4">
        <w:rPr>
          <w:lang w:val="kl-GL"/>
        </w:rPr>
        <w:t>nissamut pisussaaffeqarput, akileraarullu akileraartitsi</w:t>
      </w:r>
      <w:r w:rsidR="005E0015" w:rsidRPr="002324D4">
        <w:rPr>
          <w:lang w:val="kl-GL"/>
        </w:rPr>
        <w:t xml:space="preserve">sussamut </w:t>
      </w:r>
      <w:r w:rsidRPr="002324D4">
        <w:rPr>
          <w:lang w:val="kl-GL"/>
        </w:rPr>
        <w:t>nuuttartussaavaat.</w:t>
      </w:r>
    </w:p>
    <w:p w14:paraId="086820B0" w14:textId="1BB5A3F6" w:rsidR="003454DC" w:rsidRPr="002324D4" w:rsidRDefault="003454DC" w:rsidP="003454DC">
      <w:pPr>
        <w:rPr>
          <w:lang w:val="kl-GL"/>
        </w:rPr>
      </w:pPr>
    </w:p>
    <w:p w14:paraId="4238F591" w14:textId="4F41DAB5" w:rsidR="00AC648A" w:rsidRPr="002324D4" w:rsidRDefault="00297041" w:rsidP="005A7B0D">
      <w:pPr>
        <w:rPr>
          <w:lang w:val="kl-GL"/>
        </w:rPr>
      </w:pPr>
      <w:r w:rsidRPr="002324D4">
        <w:rPr>
          <w:lang w:val="kl-GL"/>
        </w:rPr>
        <w:t>Akileraartar</w:t>
      </w:r>
      <w:r w:rsidR="00454F32" w:rsidRPr="002324D4">
        <w:rPr>
          <w:lang w:val="kl-GL"/>
        </w:rPr>
        <w:t>nermut ingerlats</w:t>
      </w:r>
      <w:r w:rsidR="00AD44B9" w:rsidRPr="002324D4">
        <w:rPr>
          <w:lang w:val="kl-GL"/>
        </w:rPr>
        <w:t>i</w:t>
      </w:r>
      <w:r w:rsidR="00AB0222" w:rsidRPr="002324D4">
        <w:rPr>
          <w:lang w:val="kl-GL"/>
        </w:rPr>
        <w:t>vi</w:t>
      </w:r>
      <w:r w:rsidR="00AD44B9" w:rsidRPr="002324D4">
        <w:rPr>
          <w:lang w:val="kl-GL"/>
        </w:rPr>
        <w:t>up s</w:t>
      </w:r>
      <w:r w:rsidR="001713D0" w:rsidRPr="002324D4">
        <w:rPr>
          <w:lang w:val="kl-GL"/>
        </w:rPr>
        <w:t>anaartorfinn</w:t>
      </w:r>
      <w:r w:rsidR="00AD44B9" w:rsidRPr="002324D4">
        <w:rPr>
          <w:lang w:val="kl-GL"/>
        </w:rPr>
        <w:t>ut</w:t>
      </w:r>
      <w:r w:rsidR="00AC648A" w:rsidRPr="002324D4">
        <w:rPr>
          <w:lang w:val="kl-GL"/>
        </w:rPr>
        <w:t xml:space="preserve"> il.il. </w:t>
      </w:r>
      <w:r w:rsidR="00AD44B9" w:rsidRPr="002324D4">
        <w:rPr>
          <w:lang w:val="kl-GL"/>
        </w:rPr>
        <w:t xml:space="preserve">arlalinnut </w:t>
      </w:r>
      <w:r w:rsidR="00AC648A" w:rsidRPr="002324D4">
        <w:rPr>
          <w:lang w:val="kl-GL"/>
        </w:rPr>
        <w:t>nakkutilliinerm</w:t>
      </w:r>
      <w:r w:rsidR="00AD44B9" w:rsidRPr="002324D4">
        <w:rPr>
          <w:lang w:val="kl-GL"/>
        </w:rPr>
        <w:t>in</w:t>
      </w:r>
      <w:r w:rsidR="00AC648A" w:rsidRPr="002324D4">
        <w:rPr>
          <w:lang w:val="kl-GL"/>
        </w:rPr>
        <w:t xml:space="preserve">ut </w:t>
      </w:r>
      <w:r w:rsidR="00AD44B9" w:rsidRPr="002324D4">
        <w:rPr>
          <w:lang w:val="kl-GL"/>
        </w:rPr>
        <w:t xml:space="preserve">atatillugu </w:t>
      </w:r>
      <w:r w:rsidR="00AC648A" w:rsidRPr="002324D4">
        <w:rPr>
          <w:lang w:val="kl-GL"/>
        </w:rPr>
        <w:t>takusaa</w:t>
      </w:r>
      <w:r w:rsidR="00AD44B9" w:rsidRPr="002324D4">
        <w:rPr>
          <w:lang w:val="kl-GL"/>
        </w:rPr>
        <w:t>nermi</w:t>
      </w:r>
      <w:r w:rsidRPr="002324D4">
        <w:rPr>
          <w:lang w:val="kl-GL"/>
        </w:rPr>
        <w:t xml:space="preserve"> paasisimavaa</w:t>
      </w:r>
      <w:r w:rsidR="00A8380E" w:rsidRPr="002324D4">
        <w:rPr>
          <w:lang w:val="kl-GL"/>
        </w:rPr>
        <w:t>,</w:t>
      </w:r>
      <w:r w:rsidR="00AC648A" w:rsidRPr="002324D4">
        <w:rPr>
          <w:lang w:val="kl-GL"/>
        </w:rPr>
        <w:t xml:space="preserve"> Kalaallit Nunaannut eqqortumik akileraarutinik akiliisoqa</w:t>
      </w:r>
      <w:r w:rsidRPr="002324D4">
        <w:rPr>
          <w:lang w:val="kl-GL"/>
        </w:rPr>
        <w:t>rneq ajortoq</w:t>
      </w:r>
      <w:r w:rsidR="00AC648A" w:rsidRPr="002324D4">
        <w:rPr>
          <w:lang w:val="kl-GL"/>
        </w:rPr>
        <w:t xml:space="preserve">. Ilaatigut nunatsinnit suliffeqarfiit suliffeqarfinnit </w:t>
      </w:r>
      <w:r w:rsidR="00A8380E" w:rsidRPr="002324D4">
        <w:rPr>
          <w:lang w:val="kl-GL"/>
        </w:rPr>
        <w:t>D</w:t>
      </w:r>
      <w:r w:rsidR="00AC648A" w:rsidRPr="002324D4">
        <w:rPr>
          <w:lang w:val="kl-GL"/>
        </w:rPr>
        <w:t>an</w:t>
      </w:r>
      <w:r w:rsidR="00A8380E" w:rsidRPr="002324D4">
        <w:rPr>
          <w:lang w:val="kl-GL"/>
        </w:rPr>
        <w:t>markimeersu</w:t>
      </w:r>
      <w:r w:rsidR="00AC648A" w:rsidRPr="002324D4">
        <w:rPr>
          <w:lang w:val="kl-GL"/>
        </w:rPr>
        <w:t>nit imaluunniit nunanit allan</w:t>
      </w:r>
      <w:r w:rsidR="00A8380E" w:rsidRPr="002324D4">
        <w:rPr>
          <w:lang w:val="kl-GL"/>
        </w:rPr>
        <w:t>eersun</w:t>
      </w:r>
      <w:r w:rsidR="00AC648A" w:rsidRPr="002324D4">
        <w:rPr>
          <w:lang w:val="kl-GL"/>
        </w:rPr>
        <w:t>it suliffeqarfinnit, Danmarkimi pigisamittut ingerlatseqatigiiffeqartunit sulisartunik attart</w:t>
      </w:r>
      <w:r w:rsidRPr="002324D4">
        <w:rPr>
          <w:lang w:val="kl-GL"/>
        </w:rPr>
        <w:t>ort</w:t>
      </w:r>
      <w:r w:rsidR="00AC648A" w:rsidRPr="002324D4">
        <w:rPr>
          <w:lang w:val="kl-GL"/>
        </w:rPr>
        <w:t>arsima</w:t>
      </w:r>
      <w:r w:rsidRPr="002324D4">
        <w:rPr>
          <w:lang w:val="kl-GL"/>
        </w:rPr>
        <w:t>pput</w:t>
      </w:r>
      <w:r w:rsidR="00AC648A" w:rsidRPr="002324D4">
        <w:rPr>
          <w:lang w:val="kl-GL"/>
        </w:rPr>
        <w:t>.</w:t>
      </w:r>
    </w:p>
    <w:p w14:paraId="0D1C3107" w14:textId="77777777" w:rsidR="00D12991" w:rsidRPr="002324D4" w:rsidRDefault="00D12991" w:rsidP="00AF23F8">
      <w:pPr>
        <w:rPr>
          <w:lang w:val="kl-GL"/>
        </w:rPr>
      </w:pPr>
    </w:p>
    <w:p w14:paraId="1BF8D040" w14:textId="6F3E1D50" w:rsidR="00AC648A" w:rsidRPr="002324D4" w:rsidRDefault="008F7785" w:rsidP="004171C3">
      <w:pPr>
        <w:rPr>
          <w:lang w:val="kl-GL"/>
        </w:rPr>
      </w:pPr>
      <w:r w:rsidRPr="002324D4">
        <w:rPr>
          <w:lang w:val="kl-GL"/>
        </w:rPr>
        <w:t>U</w:t>
      </w:r>
      <w:r w:rsidR="005619E2" w:rsidRPr="002324D4">
        <w:rPr>
          <w:lang w:val="kl-GL"/>
        </w:rPr>
        <w:t>nerartitsinissamik illugiill</w:t>
      </w:r>
      <w:r w:rsidRPr="002324D4">
        <w:rPr>
          <w:lang w:val="kl-GL"/>
        </w:rPr>
        <w:t>uni isumaqatigiissuteqarneq</w:t>
      </w:r>
      <w:r w:rsidR="005619E2" w:rsidRPr="002324D4">
        <w:rPr>
          <w:lang w:val="kl-GL"/>
        </w:rPr>
        <w:t xml:space="preserve"> </w:t>
      </w:r>
      <w:r w:rsidR="00AC648A" w:rsidRPr="002324D4">
        <w:rPr>
          <w:lang w:val="kl-GL"/>
        </w:rPr>
        <w:t>amerlasuu</w:t>
      </w:r>
      <w:r w:rsidR="00297041" w:rsidRPr="002324D4">
        <w:rPr>
          <w:lang w:val="kl-GL"/>
        </w:rPr>
        <w:t>tigut</w:t>
      </w:r>
      <w:r w:rsidR="00AC648A" w:rsidRPr="002324D4">
        <w:rPr>
          <w:lang w:val="kl-GL"/>
        </w:rPr>
        <w:t xml:space="preserve"> akileraartitsinermik akileeqqusisarnermik oqilisaataasu</w:t>
      </w:r>
      <w:r w:rsidR="00A8380E" w:rsidRPr="002324D4">
        <w:rPr>
          <w:lang w:val="kl-GL"/>
        </w:rPr>
        <w:t>n</w:t>
      </w:r>
      <w:r w:rsidR="00AC648A" w:rsidRPr="002324D4">
        <w:rPr>
          <w:lang w:val="kl-GL"/>
        </w:rPr>
        <w:t xml:space="preserve">ik </w:t>
      </w:r>
      <w:r w:rsidRPr="002324D4">
        <w:rPr>
          <w:lang w:val="kl-GL"/>
        </w:rPr>
        <w:t>kingune</w:t>
      </w:r>
      <w:r w:rsidR="00AC648A" w:rsidRPr="002324D4">
        <w:rPr>
          <w:lang w:val="kl-GL"/>
        </w:rPr>
        <w:t>qarpoq. Suli</w:t>
      </w:r>
      <w:r w:rsidR="00FE1BCF" w:rsidRPr="002324D4">
        <w:rPr>
          <w:lang w:val="kl-GL"/>
        </w:rPr>
        <w:t>sori</w:t>
      </w:r>
      <w:r w:rsidR="00AC648A" w:rsidRPr="002324D4">
        <w:rPr>
          <w:lang w:val="kl-GL"/>
        </w:rPr>
        <w:t>san</w:t>
      </w:r>
      <w:r w:rsidR="00A8380E" w:rsidRPr="002324D4">
        <w:rPr>
          <w:lang w:val="kl-GL"/>
        </w:rPr>
        <w:t>u</w:t>
      </w:r>
      <w:r w:rsidR="00AC648A" w:rsidRPr="002324D4">
        <w:rPr>
          <w:lang w:val="kl-GL"/>
        </w:rPr>
        <w:t>lli at</w:t>
      </w:r>
      <w:r w:rsidR="00FE1BCF" w:rsidRPr="002324D4">
        <w:rPr>
          <w:lang w:val="kl-GL"/>
        </w:rPr>
        <w:t>ukkii</w:t>
      </w:r>
      <w:r w:rsidR="00AC648A" w:rsidRPr="002324D4">
        <w:rPr>
          <w:lang w:val="kl-GL"/>
        </w:rPr>
        <w:t>sarnermi eqqortumik akileraarutinik akiliisoqartanngikkaangat</w:t>
      </w:r>
      <w:r w:rsidRPr="002324D4">
        <w:rPr>
          <w:lang w:val="kl-GL"/>
        </w:rPr>
        <w:t>,</w:t>
      </w:r>
      <w:r w:rsidR="00AC648A" w:rsidRPr="002324D4">
        <w:rPr>
          <w:lang w:val="kl-GL"/>
        </w:rPr>
        <w:t xml:space="preserve"> tamanna akileraart</w:t>
      </w:r>
      <w:r w:rsidR="00AB0222" w:rsidRPr="002324D4">
        <w:rPr>
          <w:lang w:val="kl-GL"/>
        </w:rPr>
        <w:t>arnermut</w:t>
      </w:r>
      <w:r w:rsidR="00D40EFF" w:rsidRPr="002324D4">
        <w:rPr>
          <w:lang w:val="kl-GL"/>
        </w:rPr>
        <w:t xml:space="preserve"> </w:t>
      </w:r>
      <w:r w:rsidR="00AB0222" w:rsidRPr="002324D4">
        <w:rPr>
          <w:lang w:val="kl-GL"/>
        </w:rPr>
        <w:t>ingerlatsiv</w:t>
      </w:r>
      <w:r w:rsidR="00AC648A" w:rsidRPr="002324D4">
        <w:rPr>
          <w:lang w:val="kl-GL"/>
        </w:rPr>
        <w:t>immut</w:t>
      </w:r>
      <w:r w:rsidRPr="002324D4">
        <w:rPr>
          <w:lang w:val="kl-GL"/>
        </w:rPr>
        <w:t xml:space="preserve">, </w:t>
      </w:r>
      <w:r w:rsidR="00AC648A" w:rsidRPr="002324D4">
        <w:rPr>
          <w:lang w:val="kl-GL"/>
        </w:rPr>
        <w:t>suliffeqarfinnut sulisartunu</w:t>
      </w:r>
      <w:r w:rsidRPr="002324D4">
        <w:rPr>
          <w:lang w:val="kl-GL"/>
        </w:rPr>
        <w:t>llu</w:t>
      </w:r>
      <w:r w:rsidR="00AC648A" w:rsidRPr="002324D4">
        <w:rPr>
          <w:lang w:val="kl-GL"/>
        </w:rPr>
        <w:t xml:space="preserve"> pissutsit iluarsiiviginiarneranni allaffissornikkut annertuumik nammatassamik nassataqartarpoq. Tamatuma saniatigut ilisimasat amigaataaneri, aammalu </w:t>
      </w:r>
      <w:r w:rsidR="00AC648A" w:rsidRPr="002324D4">
        <w:rPr>
          <w:lang w:val="kl-GL"/>
        </w:rPr>
        <w:lastRenderedPageBreak/>
        <w:t>akileraarutinik akiliisoqannginne</w:t>
      </w:r>
      <w:r w:rsidR="00A8380E" w:rsidRPr="002324D4">
        <w:rPr>
          <w:lang w:val="kl-GL"/>
        </w:rPr>
        <w:t>q</w:t>
      </w:r>
      <w:r w:rsidR="00AC648A" w:rsidRPr="002324D4">
        <w:rPr>
          <w:lang w:val="kl-GL"/>
        </w:rPr>
        <w:t xml:space="preserve"> akileraarutinit iluanaarutinik annaasaqarnerm</w:t>
      </w:r>
      <w:r w:rsidR="00CB3710" w:rsidRPr="002324D4">
        <w:rPr>
          <w:lang w:val="kl-GL"/>
        </w:rPr>
        <w:t>ik</w:t>
      </w:r>
      <w:r w:rsidR="00AC648A" w:rsidRPr="002324D4">
        <w:rPr>
          <w:lang w:val="kl-GL"/>
        </w:rPr>
        <w:t xml:space="preserve"> nassataqar</w:t>
      </w:r>
      <w:r w:rsidR="00CB3710" w:rsidRPr="002324D4">
        <w:rPr>
          <w:lang w:val="kl-GL"/>
        </w:rPr>
        <w:t>sinnaapput</w:t>
      </w:r>
      <w:r w:rsidR="00AC648A" w:rsidRPr="002324D4">
        <w:rPr>
          <w:lang w:val="kl-GL"/>
        </w:rPr>
        <w:t>.</w:t>
      </w:r>
    </w:p>
    <w:p w14:paraId="3CD69256" w14:textId="5ECEE3ED" w:rsidR="00252CA8" w:rsidRPr="002324D4" w:rsidRDefault="00252CA8" w:rsidP="00990F76">
      <w:pPr>
        <w:rPr>
          <w:lang w:val="kl-GL"/>
        </w:rPr>
      </w:pPr>
    </w:p>
    <w:p w14:paraId="59680756" w14:textId="1F688660" w:rsidR="00AC648A" w:rsidRPr="002324D4" w:rsidRDefault="00AC648A" w:rsidP="004576CE">
      <w:pPr>
        <w:rPr>
          <w:lang w:val="kl-GL"/>
        </w:rPr>
      </w:pPr>
      <w:r w:rsidRPr="002324D4">
        <w:rPr>
          <w:lang w:val="kl-GL"/>
        </w:rPr>
        <w:t>Taamaattumik suli</w:t>
      </w:r>
      <w:r w:rsidR="00CB3710" w:rsidRPr="002324D4">
        <w:rPr>
          <w:lang w:val="kl-GL"/>
        </w:rPr>
        <w:t xml:space="preserve">sorisanik atukkiinermik </w:t>
      </w:r>
      <w:r w:rsidRPr="002324D4">
        <w:rPr>
          <w:lang w:val="kl-GL"/>
        </w:rPr>
        <w:t xml:space="preserve">isumaqatigiissutinik nunanit allanit suliffeqarfinnik, ilanngullugit </w:t>
      </w:r>
      <w:r w:rsidR="00A8380E" w:rsidRPr="002324D4">
        <w:rPr>
          <w:lang w:val="kl-GL"/>
        </w:rPr>
        <w:t xml:space="preserve">Danmarkimi </w:t>
      </w:r>
      <w:r w:rsidRPr="002324D4">
        <w:rPr>
          <w:lang w:val="kl-GL"/>
        </w:rPr>
        <w:t xml:space="preserve">aamma </w:t>
      </w:r>
      <w:r w:rsidR="00A8380E" w:rsidRPr="002324D4">
        <w:rPr>
          <w:lang w:val="kl-GL"/>
        </w:rPr>
        <w:t>S</w:t>
      </w:r>
      <w:r w:rsidRPr="002324D4">
        <w:rPr>
          <w:lang w:val="kl-GL"/>
        </w:rPr>
        <w:t>avalimmiormiuni</w:t>
      </w:r>
      <w:r w:rsidR="00CB3710" w:rsidRPr="002324D4">
        <w:rPr>
          <w:lang w:val="kl-GL"/>
        </w:rPr>
        <w:t>,</w:t>
      </w:r>
      <w:r w:rsidRPr="002324D4">
        <w:rPr>
          <w:lang w:val="kl-GL"/>
        </w:rPr>
        <w:t xml:space="preserve"> suliffeqarfinnik isumaqatigiissuteqarfigisat pillugit</w:t>
      </w:r>
      <w:r w:rsidR="00CB3710" w:rsidRPr="002324D4">
        <w:rPr>
          <w:lang w:val="kl-GL"/>
        </w:rPr>
        <w:t>,</w:t>
      </w:r>
      <w:r w:rsidRPr="002324D4">
        <w:rPr>
          <w:lang w:val="kl-GL"/>
        </w:rPr>
        <w:t xml:space="preserve"> nunatsinni sulisitsisut paasissutissanik nalunaaruteqarta</w:t>
      </w:r>
      <w:r w:rsidR="00CB3710" w:rsidRPr="002324D4">
        <w:rPr>
          <w:lang w:val="kl-GL"/>
        </w:rPr>
        <w:t xml:space="preserve">rnissaat </w:t>
      </w:r>
      <w:r w:rsidRPr="002324D4">
        <w:rPr>
          <w:lang w:val="kl-GL"/>
        </w:rPr>
        <w:t>siunnersuutigineqarpoq. Inunnut suliassan</w:t>
      </w:r>
      <w:r w:rsidR="00A8380E" w:rsidRPr="002324D4">
        <w:rPr>
          <w:lang w:val="kl-GL"/>
        </w:rPr>
        <w:t>ut</w:t>
      </w:r>
      <w:r w:rsidRPr="002324D4">
        <w:rPr>
          <w:lang w:val="kl-GL"/>
        </w:rPr>
        <w:t xml:space="preserve"> isumaginnittussatut attartugarisaminnut taakkununnga aningaasarsianik akiliuteqarnerup kingorna, imaluunniit suli</w:t>
      </w:r>
      <w:r w:rsidR="00D40EFF" w:rsidRPr="002324D4">
        <w:rPr>
          <w:lang w:val="kl-GL"/>
        </w:rPr>
        <w:t>sori</w:t>
      </w:r>
      <w:r w:rsidR="008D3737" w:rsidRPr="002324D4">
        <w:rPr>
          <w:lang w:val="kl-GL"/>
        </w:rPr>
        <w:t>sanik</w:t>
      </w:r>
      <w:r w:rsidRPr="002324D4">
        <w:rPr>
          <w:lang w:val="kl-GL"/>
        </w:rPr>
        <w:t xml:space="preserve"> at</w:t>
      </w:r>
      <w:r w:rsidR="008D3737" w:rsidRPr="002324D4">
        <w:rPr>
          <w:lang w:val="kl-GL"/>
        </w:rPr>
        <w:t>ukkii</w:t>
      </w:r>
      <w:r w:rsidRPr="002324D4">
        <w:rPr>
          <w:lang w:val="kl-GL"/>
        </w:rPr>
        <w:t>nissaq pillugu isumaqatigiissummik atsiuinerup kingorna</w:t>
      </w:r>
      <w:r w:rsidR="00CB3710" w:rsidRPr="002324D4">
        <w:rPr>
          <w:lang w:val="kl-GL"/>
        </w:rPr>
        <w:t>,</w:t>
      </w:r>
      <w:r w:rsidRPr="002324D4">
        <w:rPr>
          <w:lang w:val="kl-GL"/>
        </w:rPr>
        <w:t xml:space="preserve"> </w:t>
      </w:r>
      <w:r w:rsidR="0028090F" w:rsidRPr="002324D4">
        <w:rPr>
          <w:lang w:val="kl-GL"/>
        </w:rPr>
        <w:t xml:space="preserve">qaammatip tulliata </w:t>
      </w:r>
      <w:r w:rsidR="00CB3710" w:rsidRPr="002324D4">
        <w:rPr>
          <w:lang w:val="kl-GL"/>
        </w:rPr>
        <w:t>10-</w:t>
      </w:r>
      <w:r w:rsidR="0028090F" w:rsidRPr="002324D4">
        <w:rPr>
          <w:lang w:val="kl-GL"/>
        </w:rPr>
        <w:t>ani</w:t>
      </w:r>
      <w:r w:rsidRPr="002324D4">
        <w:rPr>
          <w:lang w:val="kl-GL"/>
        </w:rPr>
        <w:t xml:space="preserve"> kingornatigut </w:t>
      </w:r>
      <w:r w:rsidR="0028090F" w:rsidRPr="002324D4">
        <w:rPr>
          <w:lang w:val="kl-GL"/>
        </w:rPr>
        <w:t xml:space="preserve">paasissutissat taakku pillugit </w:t>
      </w:r>
      <w:r w:rsidRPr="002324D4">
        <w:rPr>
          <w:lang w:val="kl-GL"/>
        </w:rPr>
        <w:t>nalunaaruteqarnissamut pisussaaffigisaq atuutilissaaq.</w:t>
      </w:r>
    </w:p>
    <w:p w14:paraId="73025E0B" w14:textId="77777777" w:rsidR="002F15D9" w:rsidRPr="002324D4" w:rsidRDefault="002F15D9" w:rsidP="00990F76">
      <w:pPr>
        <w:rPr>
          <w:lang w:val="kl-GL"/>
        </w:rPr>
      </w:pPr>
    </w:p>
    <w:p w14:paraId="3B8C594E" w14:textId="0EA7AFE4" w:rsidR="004576CE" w:rsidRPr="002324D4" w:rsidRDefault="00AC648A" w:rsidP="00AC648A">
      <w:pPr>
        <w:rPr>
          <w:lang w:val="kl-GL"/>
        </w:rPr>
      </w:pPr>
      <w:r w:rsidRPr="002324D4">
        <w:rPr>
          <w:lang w:val="kl-GL"/>
        </w:rPr>
        <w:t>Nalunaaruteqarnernut siunertaq tassaavoq sul</w:t>
      </w:r>
      <w:r w:rsidR="00CB3710" w:rsidRPr="002324D4">
        <w:rPr>
          <w:lang w:val="kl-GL"/>
        </w:rPr>
        <w:t>isorisa</w:t>
      </w:r>
      <w:r w:rsidRPr="002324D4">
        <w:rPr>
          <w:lang w:val="kl-GL"/>
        </w:rPr>
        <w:t>nik a</w:t>
      </w:r>
      <w:r w:rsidR="00CB3710" w:rsidRPr="002324D4">
        <w:rPr>
          <w:lang w:val="kl-GL"/>
        </w:rPr>
        <w:t>tukkiiner</w:t>
      </w:r>
      <w:r w:rsidRPr="002324D4">
        <w:rPr>
          <w:lang w:val="kl-GL"/>
        </w:rPr>
        <w:t>nut suliffeqarfinnut nunanit allaneersunut</w:t>
      </w:r>
      <w:r w:rsidR="00CB3710" w:rsidRPr="002324D4">
        <w:rPr>
          <w:lang w:val="kl-GL"/>
        </w:rPr>
        <w:t>.</w:t>
      </w:r>
      <w:r w:rsidRPr="002324D4">
        <w:rPr>
          <w:lang w:val="kl-GL"/>
        </w:rPr>
        <w:t xml:space="preserve"> akileraart</w:t>
      </w:r>
      <w:r w:rsidR="00A56F1D" w:rsidRPr="002324D4">
        <w:rPr>
          <w:lang w:val="kl-GL"/>
        </w:rPr>
        <w:t>arnermut</w:t>
      </w:r>
      <w:r w:rsidRPr="002324D4">
        <w:rPr>
          <w:lang w:val="kl-GL"/>
        </w:rPr>
        <w:t xml:space="preserve"> </w:t>
      </w:r>
      <w:r w:rsidR="00AB0222" w:rsidRPr="002324D4">
        <w:rPr>
          <w:lang w:val="kl-GL"/>
        </w:rPr>
        <w:t>ingerlatsiv</w:t>
      </w:r>
      <w:r w:rsidRPr="002324D4">
        <w:rPr>
          <w:lang w:val="kl-GL"/>
        </w:rPr>
        <w:t>iup saaffiginnissinnaalernissaa, aammalu akil</w:t>
      </w:r>
      <w:r w:rsidR="00A56F1D" w:rsidRPr="002324D4">
        <w:rPr>
          <w:lang w:val="kl-GL"/>
        </w:rPr>
        <w:t>eraaru</w:t>
      </w:r>
      <w:r w:rsidRPr="002324D4">
        <w:rPr>
          <w:lang w:val="kl-GL"/>
        </w:rPr>
        <w:t>t</w:t>
      </w:r>
      <w:r w:rsidR="00A56F1D" w:rsidRPr="002324D4">
        <w:rPr>
          <w:lang w:val="kl-GL"/>
        </w:rPr>
        <w:t>inik uninngatitsisarneq pillugu malittarisassanik siunnersuinissaq</w:t>
      </w:r>
      <w:r w:rsidRPr="002324D4">
        <w:rPr>
          <w:lang w:val="kl-GL"/>
        </w:rPr>
        <w:t>. Paasissutissat aamma s</w:t>
      </w:r>
      <w:r w:rsidR="00A56F1D" w:rsidRPr="002324D4">
        <w:rPr>
          <w:lang w:val="kl-GL"/>
        </w:rPr>
        <w:t>anaartor</w:t>
      </w:r>
      <w:r w:rsidRPr="002324D4">
        <w:rPr>
          <w:lang w:val="kl-GL"/>
        </w:rPr>
        <w:t>finnik il.il. akileraart</w:t>
      </w:r>
      <w:r w:rsidR="00A56F1D" w:rsidRPr="002324D4">
        <w:rPr>
          <w:lang w:val="kl-GL"/>
        </w:rPr>
        <w:t>arnermut</w:t>
      </w:r>
      <w:r w:rsidRPr="002324D4">
        <w:rPr>
          <w:lang w:val="kl-GL"/>
        </w:rPr>
        <w:t xml:space="preserve"> </w:t>
      </w:r>
      <w:r w:rsidR="00AB0222" w:rsidRPr="002324D4">
        <w:rPr>
          <w:lang w:val="kl-GL"/>
        </w:rPr>
        <w:t>ingerlatsiv</w:t>
      </w:r>
      <w:r w:rsidRPr="002324D4">
        <w:rPr>
          <w:lang w:val="kl-GL"/>
        </w:rPr>
        <w:t>iup nakkutilliisarneranut atatillugu attuumassuteqartuupput, aammalu isumaqatigiissutinik il.il. assinginik pissarsiniarnissaq pillugu nalilersuinermut attuumassuteqarlutik.</w:t>
      </w:r>
    </w:p>
    <w:p w14:paraId="6458A4AB" w14:textId="7D1BA3BE" w:rsidR="008F3800" w:rsidRPr="002324D4" w:rsidRDefault="008F3800" w:rsidP="008F3800">
      <w:pPr>
        <w:rPr>
          <w:lang w:val="kl-GL"/>
        </w:rPr>
      </w:pPr>
    </w:p>
    <w:p w14:paraId="6009C4A2" w14:textId="6B17B2F8" w:rsidR="006F366E" w:rsidRPr="002324D4" w:rsidRDefault="00A417A5" w:rsidP="00A417A5">
      <w:pPr>
        <w:rPr>
          <w:lang w:val="kl-GL"/>
        </w:rPr>
      </w:pPr>
      <w:r w:rsidRPr="002324D4">
        <w:rPr>
          <w:lang w:val="kl-GL"/>
        </w:rPr>
        <w:t>Akileraart</w:t>
      </w:r>
      <w:r w:rsidR="00A56F1D" w:rsidRPr="002324D4">
        <w:rPr>
          <w:lang w:val="kl-GL"/>
        </w:rPr>
        <w:t>ar</w:t>
      </w:r>
      <w:r w:rsidRPr="002324D4">
        <w:rPr>
          <w:lang w:val="kl-GL"/>
        </w:rPr>
        <w:t xml:space="preserve">nermik </w:t>
      </w:r>
      <w:r w:rsidR="00AB0222" w:rsidRPr="002324D4">
        <w:rPr>
          <w:lang w:val="kl-GL"/>
        </w:rPr>
        <w:t>ingerlatsiv</w:t>
      </w:r>
      <w:r w:rsidRPr="002324D4">
        <w:rPr>
          <w:lang w:val="kl-GL"/>
        </w:rPr>
        <w:t xml:space="preserve">iup </w:t>
      </w:r>
      <w:r w:rsidR="00101C4A" w:rsidRPr="002324D4">
        <w:rPr>
          <w:lang w:val="kl-GL"/>
        </w:rPr>
        <w:t>ilitsersuineratut</w:t>
      </w:r>
      <w:r w:rsidRPr="002324D4">
        <w:rPr>
          <w:lang w:val="kl-GL"/>
        </w:rPr>
        <w:t xml:space="preserve"> </w:t>
      </w:r>
      <w:r w:rsidR="00101C4A" w:rsidRPr="002324D4">
        <w:rPr>
          <w:lang w:val="kl-GL"/>
        </w:rPr>
        <w:t xml:space="preserve">nalunaaruteqarneq </w:t>
      </w:r>
      <w:r w:rsidRPr="002324D4">
        <w:rPr>
          <w:lang w:val="kl-GL"/>
        </w:rPr>
        <w:t>qarasaasiakkut pissaaq. Sulisitsisut ullumikkut isertitanik A-nik nalunaaruteqartarnermut, aamma akileraarutinik A-nik akiliuteqarnissamut il.il. atugarisaanni nalunaaruteqartarnermut aaqqiissummi (Sulinal) nalunaaruteqartarnerup ilanngunnissaa naatsorsuutigineqarpoq.</w:t>
      </w:r>
    </w:p>
    <w:p w14:paraId="7EC4D419" w14:textId="77777777" w:rsidR="006F366E" w:rsidRPr="002324D4" w:rsidRDefault="006F366E" w:rsidP="008F3800">
      <w:pPr>
        <w:rPr>
          <w:lang w:val="kl-GL"/>
        </w:rPr>
      </w:pPr>
    </w:p>
    <w:p w14:paraId="17280B4B" w14:textId="660671B1" w:rsidR="00A417A5" w:rsidRPr="002324D4" w:rsidRDefault="00A417A5" w:rsidP="00A417A5">
      <w:pPr>
        <w:rPr>
          <w:lang w:val="kl-GL"/>
        </w:rPr>
      </w:pPr>
      <w:r w:rsidRPr="002324D4">
        <w:rPr>
          <w:lang w:val="kl-GL"/>
        </w:rPr>
        <w:t>Suliffeqarfiup nunatsinneersup qularutissaanngitsumik suli</w:t>
      </w:r>
      <w:r w:rsidR="008C3D0C" w:rsidRPr="002324D4">
        <w:rPr>
          <w:lang w:val="kl-GL"/>
        </w:rPr>
        <w:t>sorisanik atukkiinerup,</w:t>
      </w:r>
      <w:r w:rsidRPr="002324D4">
        <w:rPr>
          <w:lang w:val="kl-GL"/>
        </w:rPr>
        <w:t xml:space="preserve"> pineqannginneranik aalajangiussaqarsimanera pinngikkaangat</w:t>
      </w:r>
      <w:r w:rsidR="008C3D0C" w:rsidRPr="002324D4">
        <w:rPr>
          <w:lang w:val="kl-GL"/>
        </w:rPr>
        <w:t>,</w:t>
      </w:r>
      <w:r w:rsidRPr="002324D4">
        <w:rPr>
          <w:lang w:val="kl-GL"/>
        </w:rPr>
        <w:t>nalunaaruteqarnissamut pisussaaffiusoq atuutissaaq. Taamaattorli nalunaaruteqartussatut pisussaaffigisamut nalunaarut pituttuisuussanngilaq, tassani suli</w:t>
      </w:r>
      <w:r w:rsidR="008C3D0C" w:rsidRPr="002324D4">
        <w:rPr>
          <w:lang w:val="kl-GL"/>
        </w:rPr>
        <w:t xml:space="preserve">sorisanik </w:t>
      </w:r>
      <w:r w:rsidRPr="002324D4">
        <w:rPr>
          <w:lang w:val="kl-GL"/>
        </w:rPr>
        <w:t xml:space="preserve"> a</w:t>
      </w:r>
      <w:r w:rsidR="008C3D0C" w:rsidRPr="002324D4">
        <w:rPr>
          <w:lang w:val="kl-GL"/>
        </w:rPr>
        <w:t>tukkii</w:t>
      </w:r>
      <w:r w:rsidRPr="002324D4">
        <w:rPr>
          <w:lang w:val="kl-GL"/>
        </w:rPr>
        <w:t>soqarnerata imaluunniit taamaattoqannginnera</w:t>
      </w:r>
      <w:r w:rsidR="002E01BF" w:rsidRPr="002324D4">
        <w:rPr>
          <w:lang w:val="kl-GL"/>
        </w:rPr>
        <w:t>nut.</w:t>
      </w:r>
      <w:r w:rsidRPr="002324D4">
        <w:rPr>
          <w:lang w:val="kl-GL"/>
        </w:rPr>
        <w:t xml:space="preserve"> Taamaalilluni pis</w:t>
      </w:r>
      <w:r w:rsidR="002E01BF" w:rsidRPr="002324D4">
        <w:rPr>
          <w:lang w:val="kl-GL"/>
        </w:rPr>
        <w:t>umi</w:t>
      </w:r>
      <w:r w:rsidRPr="002324D4">
        <w:rPr>
          <w:lang w:val="kl-GL"/>
        </w:rPr>
        <w:t xml:space="preserve"> suli</w:t>
      </w:r>
      <w:r w:rsidR="002E01BF" w:rsidRPr="002324D4">
        <w:rPr>
          <w:lang w:val="kl-GL"/>
        </w:rPr>
        <w:t>sorisanik</w:t>
      </w:r>
      <w:r w:rsidRPr="002324D4">
        <w:rPr>
          <w:lang w:val="kl-GL"/>
        </w:rPr>
        <w:t xml:space="preserve"> at</w:t>
      </w:r>
      <w:r w:rsidR="002E01BF" w:rsidRPr="002324D4">
        <w:rPr>
          <w:lang w:val="kl-GL"/>
        </w:rPr>
        <w:t>ukkii</w:t>
      </w:r>
      <w:r w:rsidRPr="002324D4">
        <w:rPr>
          <w:lang w:val="kl-GL"/>
        </w:rPr>
        <w:t>soqarnersoq imaluunniit taamaattoqa</w:t>
      </w:r>
      <w:r w:rsidR="00A8380E" w:rsidRPr="002324D4">
        <w:rPr>
          <w:lang w:val="kl-GL"/>
        </w:rPr>
        <w:t>nngin</w:t>
      </w:r>
      <w:r w:rsidRPr="002324D4">
        <w:rPr>
          <w:lang w:val="kl-GL"/>
        </w:rPr>
        <w:t>nersoq pillugu</w:t>
      </w:r>
      <w:r w:rsidR="002E01BF" w:rsidRPr="002324D4">
        <w:rPr>
          <w:lang w:val="kl-GL"/>
        </w:rPr>
        <w:t>,</w:t>
      </w:r>
      <w:r w:rsidRPr="002324D4">
        <w:rPr>
          <w:lang w:val="kl-GL"/>
        </w:rPr>
        <w:t xml:space="preserve"> suliffeqarfik nalornissuteqassappat akileraart</w:t>
      </w:r>
      <w:r w:rsidR="002E01BF" w:rsidRPr="002324D4">
        <w:rPr>
          <w:lang w:val="kl-GL"/>
        </w:rPr>
        <w:t>ar</w:t>
      </w:r>
      <w:r w:rsidRPr="002324D4">
        <w:rPr>
          <w:lang w:val="kl-GL"/>
        </w:rPr>
        <w:t xml:space="preserve">nermut </w:t>
      </w:r>
      <w:r w:rsidR="00AB0222" w:rsidRPr="002324D4">
        <w:rPr>
          <w:lang w:val="kl-GL"/>
        </w:rPr>
        <w:t>ingerlatsiv</w:t>
      </w:r>
      <w:r w:rsidRPr="002324D4">
        <w:rPr>
          <w:lang w:val="kl-GL"/>
        </w:rPr>
        <w:t>immut nalunaaruteqartuassaaq. Taamaalil</w:t>
      </w:r>
      <w:r w:rsidR="001713D0" w:rsidRPr="002324D4">
        <w:rPr>
          <w:lang w:val="kl-GL"/>
        </w:rPr>
        <w:t>l</w:t>
      </w:r>
      <w:r w:rsidRPr="002324D4">
        <w:rPr>
          <w:lang w:val="kl-GL"/>
        </w:rPr>
        <w:t xml:space="preserve">uni </w:t>
      </w:r>
      <w:r w:rsidR="00BC2E37" w:rsidRPr="002324D4">
        <w:rPr>
          <w:lang w:val="kl-GL"/>
        </w:rPr>
        <w:t>suleriaaseq</w:t>
      </w:r>
      <w:r w:rsidRPr="002324D4">
        <w:rPr>
          <w:lang w:val="kl-GL"/>
        </w:rPr>
        <w:t xml:space="preserve"> tassaa</w:t>
      </w:r>
      <w:r w:rsidR="00BC2E37" w:rsidRPr="002324D4">
        <w:rPr>
          <w:lang w:val="kl-GL"/>
        </w:rPr>
        <w:t>ssariaqarpoq</w:t>
      </w:r>
      <w:r w:rsidRPr="002324D4">
        <w:rPr>
          <w:lang w:val="kl-GL"/>
        </w:rPr>
        <w:t xml:space="preserve"> sulisitsisoq nalornissuteqa</w:t>
      </w:r>
      <w:r w:rsidR="00BC2E37" w:rsidRPr="002324D4">
        <w:rPr>
          <w:lang w:val="kl-GL"/>
        </w:rPr>
        <w:t>raangami</w:t>
      </w:r>
      <w:r w:rsidRPr="002324D4">
        <w:rPr>
          <w:lang w:val="kl-GL"/>
        </w:rPr>
        <w:t xml:space="preserve"> nalunaaruteqar</w:t>
      </w:r>
      <w:r w:rsidR="00BC2E37" w:rsidRPr="002324D4">
        <w:rPr>
          <w:lang w:val="kl-GL"/>
        </w:rPr>
        <w:t>tassalluni</w:t>
      </w:r>
      <w:r w:rsidRPr="002324D4">
        <w:rPr>
          <w:lang w:val="kl-GL"/>
        </w:rPr>
        <w:t xml:space="preserve">. </w:t>
      </w:r>
      <w:r w:rsidR="00BC2E37" w:rsidRPr="002324D4">
        <w:rPr>
          <w:lang w:val="kl-GL"/>
        </w:rPr>
        <w:t xml:space="preserve">Sulisorisanik atukkiinerunersoq </w:t>
      </w:r>
      <w:r w:rsidRPr="002324D4">
        <w:rPr>
          <w:lang w:val="kl-GL"/>
        </w:rPr>
        <w:t>akilera</w:t>
      </w:r>
      <w:r w:rsidR="00BC2E37" w:rsidRPr="002324D4">
        <w:rPr>
          <w:lang w:val="kl-GL"/>
        </w:rPr>
        <w:t xml:space="preserve">artarneq pillugu </w:t>
      </w:r>
      <w:r w:rsidRPr="002324D4">
        <w:rPr>
          <w:lang w:val="kl-GL"/>
        </w:rPr>
        <w:t>Inatsisartut inatsisaanni malittarisassiat malillugit pis</w:t>
      </w:r>
      <w:r w:rsidR="00BC2E37" w:rsidRPr="002324D4">
        <w:rPr>
          <w:lang w:val="kl-GL"/>
        </w:rPr>
        <w:t>u</w:t>
      </w:r>
      <w:r w:rsidRPr="002324D4">
        <w:rPr>
          <w:lang w:val="kl-GL"/>
        </w:rPr>
        <w:t>ni ataasiakkaani nalilersuinikkut tunngaveqassaaq.</w:t>
      </w:r>
    </w:p>
    <w:p w14:paraId="55BDC361" w14:textId="77777777" w:rsidR="00A417A5" w:rsidRPr="002324D4" w:rsidRDefault="00A417A5" w:rsidP="00990F76">
      <w:pPr>
        <w:rPr>
          <w:lang w:val="kl-GL"/>
        </w:rPr>
      </w:pPr>
    </w:p>
    <w:p w14:paraId="53609FC2" w14:textId="4C2E0AA3" w:rsidR="00990F76" w:rsidRPr="002324D4" w:rsidRDefault="00990F76" w:rsidP="00990F76">
      <w:pPr>
        <w:rPr>
          <w:b/>
          <w:bCs/>
          <w:lang w:val="kl-GL"/>
        </w:rPr>
      </w:pPr>
      <w:r w:rsidRPr="002324D4">
        <w:rPr>
          <w:b/>
          <w:bCs/>
          <w:lang w:val="kl-GL"/>
        </w:rPr>
        <w:t xml:space="preserve">3. </w:t>
      </w:r>
      <w:r w:rsidR="00A417A5" w:rsidRPr="002324D4">
        <w:rPr>
          <w:b/>
          <w:bCs/>
          <w:lang w:val="kl-GL"/>
        </w:rPr>
        <w:t>Pisortanut aningaasaqarnermi aqutsisoqarnermilu kingunerisinnaasat</w:t>
      </w:r>
    </w:p>
    <w:p w14:paraId="4A7F9D2F" w14:textId="4D48EE01" w:rsidR="0016670E" w:rsidRPr="002324D4" w:rsidRDefault="00267FED" w:rsidP="00A417A5">
      <w:pPr>
        <w:rPr>
          <w:lang w:val="kl-GL"/>
        </w:rPr>
      </w:pPr>
      <w:r w:rsidRPr="002324D4">
        <w:rPr>
          <w:lang w:val="kl-GL"/>
        </w:rPr>
        <w:t>S</w:t>
      </w:r>
      <w:r w:rsidR="00A417A5" w:rsidRPr="002324D4">
        <w:rPr>
          <w:lang w:val="kl-GL"/>
        </w:rPr>
        <w:t xml:space="preserve">iunnersuut </w:t>
      </w:r>
      <w:r w:rsidRPr="002324D4">
        <w:rPr>
          <w:lang w:val="kl-GL"/>
        </w:rPr>
        <w:t xml:space="preserve">pisortat allaffissorneranni malunnaatilimmik annertunerusumik </w:t>
      </w:r>
      <w:r w:rsidR="00A417A5" w:rsidRPr="002324D4">
        <w:rPr>
          <w:lang w:val="kl-GL"/>
        </w:rPr>
        <w:t xml:space="preserve">nassataqassanngitsoq naatsorsuutigineqarpoq. Sulisitsisut nalunaaruteqartarnerannik naleqqussaanissamut </w:t>
      </w:r>
      <w:r w:rsidRPr="002324D4">
        <w:rPr>
          <w:lang w:val="kl-GL"/>
        </w:rPr>
        <w:t>pisariaqartitsineq</w:t>
      </w:r>
      <w:r w:rsidR="00A417A5" w:rsidRPr="002324D4">
        <w:rPr>
          <w:lang w:val="kl-GL"/>
        </w:rPr>
        <w:t xml:space="preserve"> siunnersuu</w:t>
      </w:r>
      <w:r w:rsidRPr="002324D4">
        <w:rPr>
          <w:lang w:val="kl-GL"/>
        </w:rPr>
        <w:t>mmi</w:t>
      </w:r>
      <w:r w:rsidR="00A417A5" w:rsidRPr="002324D4">
        <w:rPr>
          <w:lang w:val="kl-GL"/>
        </w:rPr>
        <w:t xml:space="preserve"> naatsorsuut</w:t>
      </w:r>
      <w:r w:rsidRPr="002324D4">
        <w:rPr>
          <w:lang w:val="kl-GL"/>
        </w:rPr>
        <w:t>igineqarp</w:t>
      </w:r>
      <w:r w:rsidR="00A417A5" w:rsidRPr="002324D4">
        <w:rPr>
          <w:lang w:val="kl-GL"/>
        </w:rPr>
        <w:t>oq, tamannalu ataasiartumik 250.000 kr.-nik aningaasartuut</w:t>
      </w:r>
      <w:r w:rsidRPr="002324D4">
        <w:rPr>
          <w:lang w:val="kl-GL"/>
        </w:rPr>
        <w:t>aa</w:t>
      </w:r>
      <w:r w:rsidR="00A417A5" w:rsidRPr="002324D4">
        <w:rPr>
          <w:lang w:val="kl-GL"/>
        </w:rPr>
        <w:t>nissaa naatsorsuut</w:t>
      </w:r>
      <w:r w:rsidRPr="002324D4">
        <w:rPr>
          <w:lang w:val="kl-GL"/>
        </w:rPr>
        <w:t>igineqarp</w:t>
      </w:r>
      <w:r w:rsidR="00A417A5" w:rsidRPr="002324D4">
        <w:rPr>
          <w:lang w:val="kl-GL"/>
        </w:rPr>
        <w:t>oq.</w:t>
      </w:r>
    </w:p>
    <w:p w14:paraId="59C116FE" w14:textId="77777777" w:rsidR="0016670E" w:rsidRPr="002324D4" w:rsidRDefault="0016670E" w:rsidP="00990F76">
      <w:pPr>
        <w:rPr>
          <w:lang w:val="kl-GL"/>
        </w:rPr>
      </w:pPr>
    </w:p>
    <w:p w14:paraId="1F72B557" w14:textId="2BB5DDF6" w:rsidR="00C26A08" w:rsidRPr="002324D4" w:rsidRDefault="00EE4B0C" w:rsidP="00EE4B0C">
      <w:pPr>
        <w:rPr>
          <w:lang w:val="kl-GL"/>
        </w:rPr>
      </w:pPr>
      <w:r w:rsidRPr="002324D4">
        <w:rPr>
          <w:lang w:val="kl-GL"/>
        </w:rPr>
        <w:lastRenderedPageBreak/>
        <w:t xml:space="preserve">Siunnersuut </w:t>
      </w:r>
      <w:r w:rsidR="00267FED" w:rsidRPr="002324D4">
        <w:rPr>
          <w:lang w:val="kl-GL"/>
        </w:rPr>
        <w:t xml:space="preserve">sulisorisanik atukkiinermi </w:t>
      </w:r>
      <w:r w:rsidRPr="002324D4">
        <w:rPr>
          <w:lang w:val="kl-GL"/>
        </w:rPr>
        <w:t>akileraarutinik akil</w:t>
      </w:r>
      <w:r w:rsidR="00267FED" w:rsidRPr="002324D4">
        <w:rPr>
          <w:lang w:val="kl-GL"/>
        </w:rPr>
        <w:t>iisitsiniarner</w:t>
      </w:r>
      <w:r w:rsidRPr="002324D4">
        <w:rPr>
          <w:lang w:val="kl-GL"/>
        </w:rPr>
        <w:t xml:space="preserve">mut, aamma kukkussutaasunik </w:t>
      </w:r>
      <w:r w:rsidR="00267FED" w:rsidRPr="002324D4">
        <w:rPr>
          <w:lang w:val="kl-GL"/>
        </w:rPr>
        <w:t>pinngitsoortitsiniarnermi</w:t>
      </w:r>
      <w:r w:rsidRPr="002324D4">
        <w:rPr>
          <w:lang w:val="kl-GL"/>
        </w:rPr>
        <w:t xml:space="preserve"> akileraart</w:t>
      </w:r>
      <w:r w:rsidR="00267FED" w:rsidRPr="002324D4">
        <w:rPr>
          <w:lang w:val="kl-GL"/>
        </w:rPr>
        <w:t>arnermut</w:t>
      </w:r>
      <w:r w:rsidRPr="002324D4">
        <w:rPr>
          <w:lang w:val="kl-GL"/>
        </w:rPr>
        <w:t xml:space="preserve"> </w:t>
      </w:r>
      <w:r w:rsidR="00AB0222" w:rsidRPr="002324D4">
        <w:rPr>
          <w:lang w:val="kl-GL"/>
        </w:rPr>
        <w:t>ingerlatsiv</w:t>
      </w:r>
      <w:r w:rsidRPr="002324D4">
        <w:rPr>
          <w:lang w:val="kl-GL"/>
        </w:rPr>
        <w:t xml:space="preserve">immut periarfissanik pitsaanerusunik </w:t>
      </w:r>
      <w:r w:rsidR="00267FED" w:rsidRPr="002324D4">
        <w:rPr>
          <w:lang w:val="kl-GL"/>
        </w:rPr>
        <w:t xml:space="preserve">kinguneqassasoq </w:t>
      </w:r>
      <w:r w:rsidRPr="002324D4">
        <w:rPr>
          <w:lang w:val="kl-GL"/>
        </w:rPr>
        <w:t>naatsorsuutigineqarpoq, ta</w:t>
      </w:r>
      <w:r w:rsidR="00A32E44" w:rsidRPr="002324D4">
        <w:rPr>
          <w:lang w:val="kl-GL"/>
        </w:rPr>
        <w:t>amaalilluni</w:t>
      </w:r>
      <w:r w:rsidRPr="002324D4">
        <w:rPr>
          <w:lang w:val="kl-GL"/>
        </w:rPr>
        <w:t xml:space="preserve"> </w:t>
      </w:r>
      <w:r w:rsidR="00A32E44" w:rsidRPr="002324D4">
        <w:rPr>
          <w:lang w:val="kl-GL"/>
        </w:rPr>
        <w:t xml:space="preserve">allaffissornermi aningaasartuutit ikilineqassammata. </w:t>
      </w:r>
      <w:r w:rsidRPr="002324D4">
        <w:rPr>
          <w:lang w:val="kl-GL"/>
        </w:rPr>
        <w:t>Taamaatt</w:t>
      </w:r>
      <w:r w:rsidR="00A32E44" w:rsidRPr="002324D4">
        <w:rPr>
          <w:lang w:val="kl-GL"/>
        </w:rPr>
        <w:t xml:space="preserve">umik </w:t>
      </w:r>
      <w:r w:rsidRPr="002324D4">
        <w:rPr>
          <w:lang w:val="kl-GL"/>
        </w:rPr>
        <w:t xml:space="preserve">isertitat </w:t>
      </w:r>
      <w:r w:rsidR="00A32E44" w:rsidRPr="002324D4">
        <w:rPr>
          <w:lang w:val="kl-GL"/>
        </w:rPr>
        <w:t xml:space="preserve">maannakkut </w:t>
      </w:r>
      <w:r w:rsidRPr="002324D4">
        <w:rPr>
          <w:lang w:val="kl-GL"/>
        </w:rPr>
        <w:t>missiliorneqarsinnaanngillat.</w:t>
      </w:r>
    </w:p>
    <w:p w14:paraId="7B10E740" w14:textId="52848DFE" w:rsidR="004E724F" w:rsidRPr="002324D4" w:rsidRDefault="004E724F" w:rsidP="00EE4B0C">
      <w:pPr>
        <w:rPr>
          <w:lang w:val="kl-GL"/>
        </w:rPr>
      </w:pPr>
    </w:p>
    <w:p w14:paraId="424819F9" w14:textId="631930FC" w:rsidR="004E724F" w:rsidRPr="002324D4" w:rsidRDefault="004E724F" w:rsidP="00EE4B0C">
      <w:pPr>
        <w:rPr>
          <w:lang w:val="kl-GL"/>
        </w:rPr>
      </w:pPr>
      <w:r w:rsidRPr="002324D4">
        <w:rPr>
          <w:lang w:val="kl-GL"/>
        </w:rPr>
        <w:t>Siunnersuut uninngatitsinermi pisussaaffiup eqqortinneranut iluaqutaassasoq naatsorsuutigineqarpoq, aammalu Kalaallit Nunaanni sulisorisanik atukkiinernut sulisinneqartunut eqqortumik akileraarutinik akiliisinneqarnerannik kinguneqassalluni.</w:t>
      </w:r>
    </w:p>
    <w:p w14:paraId="513F7993" w14:textId="77777777" w:rsidR="00C26A08" w:rsidRPr="002324D4" w:rsidRDefault="00C26A08" w:rsidP="00990F76">
      <w:pPr>
        <w:rPr>
          <w:b/>
          <w:bCs/>
          <w:lang w:val="kl-GL"/>
        </w:rPr>
      </w:pPr>
    </w:p>
    <w:p w14:paraId="12EC2B13" w14:textId="66614C30" w:rsidR="00990F76" w:rsidRPr="002324D4" w:rsidRDefault="00990F76" w:rsidP="00990F76">
      <w:pPr>
        <w:rPr>
          <w:b/>
          <w:bCs/>
          <w:lang w:val="kl-GL"/>
        </w:rPr>
      </w:pPr>
      <w:r w:rsidRPr="002324D4">
        <w:rPr>
          <w:b/>
          <w:bCs/>
          <w:lang w:val="kl-GL"/>
        </w:rPr>
        <w:t xml:space="preserve">4. </w:t>
      </w:r>
      <w:r w:rsidR="00EE4B0C" w:rsidRPr="002324D4">
        <w:rPr>
          <w:b/>
          <w:bCs/>
          <w:lang w:val="kl-GL"/>
        </w:rPr>
        <w:t>Inuussutissarsiorfimmut aningaasaqarnermi aqutsisoqarnermilu kingunerisinnaasat</w:t>
      </w:r>
    </w:p>
    <w:p w14:paraId="4E8749E6" w14:textId="32555E87" w:rsidR="00C26A08" w:rsidRPr="002324D4" w:rsidRDefault="00EE4B0C" w:rsidP="00EE4B0C">
      <w:pPr>
        <w:rPr>
          <w:lang w:val="kl-GL"/>
        </w:rPr>
      </w:pPr>
      <w:r w:rsidRPr="002324D4">
        <w:rPr>
          <w:lang w:val="kl-GL"/>
        </w:rPr>
        <w:t>Siunnersuut nalunaaruteqarner</w:t>
      </w:r>
      <w:r w:rsidR="00A32E44" w:rsidRPr="002324D4">
        <w:rPr>
          <w:lang w:val="kl-GL"/>
        </w:rPr>
        <w:t>n</w:t>
      </w:r>
      <w:r w:rsidRPr="002324D4">
        <w:rPr>
          <w:lang w:val="kl-GL"/>
        </w:rPr>
        <w:t>ut at</w:t>
      </w:r>
      <w:r w:rsidR="00A32E44" w:rsidRPr="002324D4">
        <w:rPr>
          <w:lang w:val="kl-GL"/>
        </w:rPr>
        <w:t>tuuma</w:t>
      </w:r>
      <w:r w:rsidRPr="002324D4">
        <w:rPr>
          <w:lang w:val="kl-GL"/>
        </w:rPr>
        <w:t xml:space="preserve">ssuteqartunik </w:t>
      </w:r>
      <w:r w:rsidR="00484F8B" w:rsidRPr="002324D4">
        <w:rPr>
          <w:lang w:val="kl-GL"/>
        </w:rPr>
        <w:t xml:space="preserve">killilimmik </w:t>
      </w:r>
      <w:r w:rsidRPr="002324D4">
        <w:rPr>
          <w:lang w:val="kl-GL"/>
        </w:rPr>
        <w:t xml:space="preserve">suliffeqarfinnut annertunerusumik </w:t>
      </w:r>
      <w:r w:rsidR="00A32E44" w:rsidRPr="002324D4">
        <w:rPr>
          <w:lang w:val="kl-GL"/>
        </w:rPr>
        <w:t>allaffissornerulernermik</w:t>
      </w:r>
      <w:r w:rsidRPr="002324D4">
        <w:rPr>
          <w:lang w:val="kl-GL"/>
        </w:rPr>
        <w:t xml:space="preserve"> </w:t>
      </w:r>
      <w:r w:rsidR="00A32E44" w:rsidRPr="002324D4">
        <w:rPr>
          <w:lang w:val="kl-GL"/>
        </w:rPr>
        <w:t>kingune</w:t>
      </w:r>
      <w:r w:rsidRPr="002324D4">
        <w:rPr>
          <w:lang w:val="kl-GL"/>
        </w:rPr>
        <w:t>qassaaq.</w:t>
      </w:r>
    </w:p>
    <w:p w14:paraId="634674BE" w14:textId="77777777" w:rsidR="00355E85" w:rsidRPr="002324D4" w:rsidRDefault="00355E85" w:rsidP="00990F76">
      <w:pPr>
        <w:rPr>
          <w:lang w:val="kl-GL"/>
        </w:rPr>
      </w:pPr>
    </w:p>
    <w:p w14:paraId="55EF607F" w14:textId="698763B5" w:rsidR="00C26A08" w:rsidRPr="002324D4" w:rsidRDefault="004E724F" w:rsidP="00EE4B0C">
      <w:pPr>
        <w:rPr>
          <w:lang w:val="kl-GL"/>
        </w:rPr>
      </w:pPr>
      <w:r w:rsidRPr="002324D4">
        <w:rPr>
          <w:lang w:val="kl-GL"/>
        </w:rPr>
        <w:t>S</w:t>
      </w:r>
      <w:r w:rsidR="00EE4B0C" w:rsidRPr="002324D4">
        <w:rPr>
          <w:lang w:val="kl-GL"/>
        </w:rPr>
        <w:t xml:space="preserve">ulisitsisut </w:t>
      </w:r>
      <w:r w:rsidR="00484F8B" w:rsidRPr="002324D4">
        <w:rPr>
          <w:lang w:val="kl-GL"/>
        </w:rPr>
        <w:t>suleriaasianni pioreersuni</w:t>
      </w:r>
      <w:r w:rsidR="00EE4B0C" w:rsidRPr="002324D4">
        <w:rPr>
          <w:lang w:val="kl-GL"/>
        </w:rPr>
        <w:t xml:space="preserve"> ilanngunneqarsinnaasunik </w:t>
      </w:r>
      <w:r w:rsidR="00484F8B" w:rsidRPr="002324D4">
        <w:rPr>
          <w:lang w:val="kl-GL"/>
        </w:rPr>
        <w:t xml:space="preserve">pisariunngitsumik </w:t>
      </w:r>
      <w:r w:rsidR="00EE4B0C" w:rsidRPr="002324D4">
        <w:rPr>
          <w:lang w:val="kl-GL"/>
        </w:rPr>
        <w:t>nalunaaruteqarni</w:t>
      </w:r>
      <w:r w:rsidR="00484F8B" w:rsidRPr="002324D4">
        <w:rPr>
          <w:lang w:val="kl-GL"/>
        </w:rPr>
        <w:t>ssaq</w:t>
      </w:r>
      <w:r w:rsidR="00EE4B0C" w:rsidRPr="002324D4">
        <w:rPr>
          <w:lang w:val="kl-GL"/>
        </w:rPr>
        <w:t xml:space="preserve"> pingaartinneqarpoq. Taamaattumik </w:t>
      </w:r>
      <w:r w:rsidR="00484F8B" w:rsidRPr="002324D4">
        <w:rPr>
          <w:lang w:val="kl-GL"/>
        </w:rPr>
        <w:t xml:space="preserve">suliassaq killeqartoq </w:t>
      </w:r>
      <w:r w:rsidR="00EE4B0C" w:rsidRPr="002324D4">
        <w:rPr>
          <w:lang w:val="kl-GL"/>
        </w:rPr>
        <w:t xml:space="preserve"> naatsorsuutigineqarpoq, taamaattorli nunanit allanit </w:t>
      </w:r>
      <w:r w:rsidR="00484F8B" w:rsidRPr="002324D4">
        <w:rPr>
          <w:lang w:val="kl-GL"/>
        </w:rPr>
        <w:t>sulisorisanik atukkiinerup annertussusia apeqqutaassalluni</w:t>
      </w:r>
      <w:r w:rsidR="00EE4B0C" w:rsidRPr="002324D4">
        <w:rPr>
          <w:lang w:val="kl-GL"/>
        </w:rPr>
        <w:t>.</w:t>
      </w:r>
    </w:p>
    <w:p w14:paraId="01055727" w14:textId="77777777" w:rsidR="00C26A08" w:rsidRPr="002324D4" w:rsidRDefault="00C26A08" w:rsidP="00990F76">
      <w:pPr>
        <w:rPr>
          <w:b/>
          <w:bCs/>
          <w:lang w:val="kl-GL"/>
        </w:rPr>
      </w:pPr>
    </w:p>
    <w:p w14:paraId="647A548C" w14:textId="200088A0" w:rsidR="00990F76" w:rsidRPr="002324D4" w:rsidRDefault="00990F76" w:rsidP="00990F76">
      <w:pPr>
        <w:rPr>
          <w:b/>
          <w:bCs/>
          <w:lang w:val="kl-GL"/>
        </w:rPr>
      </w:pPr>
      <w:r w:rsidRPr="002324D4">
        <w:rPr>
          <w:b/>
          <w:bCs/>
          <w:lang w:val="kl-GL"/>
        </w:rPr>
        <w:t xml:space="preserve">5. </w:t>
      </w:r>
      <w:r w:rsidR="00EE4B0C" w:rsidRPr="002324D4">
        <w:rPr>
          <w:b/>
          <w:bCs/>
          <w:lang w:val="kl-GL"/>
        </w:rPr>
        <w:t>Pinngortitamut, avatangiisinut inuillu peqqissusaannut kingunerisinnaasat</w:t>
      </w:r>
    </w:p>
    <w:p w14:paraId="67EE8FFC" w14:textId="0A0914B6" w:rsidR="00EE4B0C" w:rsidRPr="002324D4" w:rsidRDefault="00EE4B0C" w:rsidP="00990F76">
      <w:pPr>
        <w:rPr>
          <w:lang w:val="kl-GL"/>
        </w:rPr>
      </w:pPr>
      <w:r w:rsidRPr="002324D4">
        <w:rPr>
          <w:lang w:val="kl-GL"/>
        </w:rPr>
        <w:t>Siunnersuut pinngortitamut, avatangiisinut inuillu peqqissusaannut kinguneqa</w:t>
      </w:r>
      <w:r w:rsidR="00992DA6" w:rsidRPr="002324D4">
        <w:rPr>
          <w:lang w:val="kl-GL"/>
        </w:rPr>
        <w:t>rnissaa</w:t>
      </w:r>
      <w:r w:rsidRPr="002324D4">
        <w:rPr>
          <w:lang w:val="kl-GL"/>
        </w:rPr>
        <w:t xml:space="preserve"> naatsorsuutigineqanngilaq.</w:t>
      </w:r>
    </w:p>
    <w:p w14:paraId="37CD889B" w14:textId="77777777" w:rsidR="009F3786" w:rsidRPr="002324D4" w:rsidRDefault="009F3786" w:rsidP="00990F76">
      <w:pPr>
        <w:rPr>
          <w:b/>
          <w:bCs/>
          <w:lang w:val="kl-GL"/>
        </w:rPr>
      </w:pPr>
    </w:p>
    <w:p w14:paraId="5D01C7E8" w14:textId="71B3FDA0" w:rsidR="00990F76" w:rsidRPr="002324D4" w:rsidRDefault="00990F76" w:rsidP="00990F76">
      <w:pPr>
        <w:rPr>
          <w:b/>
          <w:bCs/>
          <w:lang w:val="kl-GL"/>
        </w:rPr>
      </w:pPr>
      <w:r w:rsidRPr="002324D4">
        <w:rPr>
          <w:b/>
          <w:bCs/>
          <w:lang w:val="kl-GL"/>
        </w:rPr>
        <w:t xml:space="preserve">6. </w:t>
      </w:r>
      <w:r w:rsidR="00EE4B0C" w:rsidRPr="002324D4">
        <w:rPr>
          <w:b/>
          <w:bCs/>
          <w:lang w:val="kl-GL"/>
        </w:rPr>
        <w:t>Innuttaasunut kingunerisinnaasat</w:t>
      </w:r>
    </w:p>
    <w:p w14:paraId="21402664" w14:textId="2747B04E" w:rsidR="009F3786" w:rsidRPr="002324D4" w:rsidRDefault="00EE4B0C" w:rsidP="00EE4B0C">
      <w:pPr>
        <w:rPr>
          <w:lang w:val="kl-GL"/>
        </w:rPr>
      </w:pPr>
      <w:r w:rsidRPr="002324D4">
        <w:rPr>
          <w:lang w:val="kl-GL"/>
        </w:rPr>
        <w:t>Siunnersuut innuttaasunut kinguneqa</w:t>
      </w:r>
      <w:r w:rsidR="00D12680" w:rsidRPr="002324D4">
        <w:rPr>
          <w:lang w:val="kl-GL"/>
        </w:rPr>
        <w:t>rnissaa</w:t>
      </w:r>
      <w:r w:rsidRPr="002324D4">
        <w:rPr>
          <w:lang w:val="kl-GL"/>
        </w:rPr>
        <w:t xml:space="preserve"> naatsorsuutigineqanngilaq.</w:t>
      </w:r>
    </w:p>
    <w:p w14:paraId="62BF8C93" w14:textId="77777777" w:rsidR="009F3786" w:rsidRPr="002324D4" w:rsidRDefault="009F3786" w:rsidP="00990F76">
      <w:pPr>
        <w:rPr>
          <w:b/>
          <w:bCs/>
          <w:lang w:val="kl-GL"/>
        </w:rPr>
      </w:pPr>
    </w:p>
    <w:p w14:paraId="4376073F" w14:textId="7B92B7EE" w:rsidR="00990F76" w:rsidRPr="002324D4" w:rsidRDefault="00990F76" w:rsidP="00990F76">
      <w:pPr>
        <w:rPr>
          <w:b/>
          <w:bCs/>
          <w:lang w:val="kl-GL"/>
        </w:rPr>
      </w:pPr>
      <w:r w:rsidRPr="002324D4">
        <w:rPr>
          <w:b/>
          <w:bCs/>
          <w:lang w:val="kl-GL"/>
        </w:rPr>
        <w:t xml:space="preserve">7. </w:t>
      </w:r>
      <w:r w:rsidR="00EE4B0C" w:rsidRPr="002324D4">
        <w:rPr>
          <w:b/>
          <w:bCs/>
          <w:lang w:val="kl-GL"/>
        </w:rPr>
        <w:t>Kingun</w:t>
      </w:r>
      <w:r w:rsidR="00D12680" w:rsidRPr="002324D4">
        <w:rPr>
          <w:b/>
          <w:bCs/>
          <w:lang w:val="kl-GL"/>
        </w:rPr>
        <w:t xml:space="preserve">erisinnaasat pingaaruteqartut </w:t>
      </w:r>
      <w:r w:rsidR="00EE4B0C" w:rsidRPr="002324D4">
        <w:rPr>
          <w:b/>
          <w:bCs/>
          <w:lang w:val="kl-GL"/>
        </w:rPr>
        <w:t>allat</w:t>
      </w:r>
    </w:p>
    <w:p w14:paraId="0F4448CB" w14:textId="346AFE93" w:rsidR="009F3786" w:rsidRPr="002324D4" w:rsidRDefault="00041DCB" w:rsidP="00DD2EB2">
      <w:pPr>
        <w:rPr>
          <w:lang w:val="kl-GL"/>
        </w:rPr>
      </w:pPr>
      <w:r w:rsidRPr="002324D4">
        <w:rPr>
          <w:lang w:val="kl-GL"/>
        </w:rPr>
        <w:t>S</w:t>
      </w:r>
      <w:r w:rsidR="00224641" w:rsidRPr="002324D4">
        <w:rPr>
          <w:lang w:val="kl-GL"/>
        </w:rPr>
        <w:t xml:space="preserve">iunnersuut tamakku </w:t>
      </w:r>
      <w:r w:rsidR="00DD2EB2" w:rsidRPr="002324D4">
        <w:rPr>
          <w:lang w:val="kl-GL"/>
        </w:rPr>
        <w:t xml:space="preserve">saniatigut </w:t>
      </w:r>
      <w:r w:rsidR="004E724F" w:rsidRPr="002324D4">
        <w:rPr>
          <w:lang w:val="kl-GL"/>
        </w:rPr>
        <w:t xml:space="preserve">annertuunik </w:t>
      </w:r>
      <w:r w:rsidRPr="002324D4">
        <w:rPr>
          <w:lang w:val="kl-GL"/>
        </w:rPr>
        <w:t xml:space="preserve">allanik </w:t>
      </w:r>
      <w:r w:rsidR="00DD2EB2" w:rsidRPr="002324D4">
        <w:rPr>
          <w:lang w:val="kl-GL"/>
        </w:rPr>
        <w:t>kingune</w:t>
      </w:r>
      <w:r w:rsidRPr="002324D4">
        <w:rPr>
          <w:lang w:val="kl-GL"/>
        </w:rPr>
        <w:t xml:space="preserve">qarsinnaanera </w:t>
      </w:r>
      <w:r w:rsidR="00DD2EB2" w:rsidRPr="002324D4">
        <w:rPr>
          <w:lang w:val="kl-GL"/>
        </w:rPr>
        <w:t>naatsorsuutigineqanngilaq.</w:t>
      </w:r>
    </w:p>
    <w:p w14:paraId="4D917BF4" w14:textId="77777777" w:rsidR="009F3786" w:rsidRPr="002324D4" w:rsidRDefault="009F3786" w:rsidP="00990F76">
      <w:pPr>
        <w:rPr>
          <w:b/>
          <w:bCs/>
          <w:lang w:val="kl-GL"/>
        </w:rPr>
      </w:pPr>
    </w:p>
    <w:p w14:paraId="1E18222F" w14:textId="65FFB712" w:rsidR="00990F76" w:rsidRPr="002324D4" w:rsidRDefault="00990F76" w:rsidP="00990F76">
      <w:pPr>
        <w:rPr>
          <w:b/>
          <w:bCs/>
          <w:lang w:val="kl-GL"/>
        </w:rPr>
      </w:pPr>
      <w:r w:rsidRPr="002324D4">
        <w:rPr>
          <w:b/>
          <w:bCs/>
          <w:lang w:val="kl-GL"/>
        </w:rPr>
        <w:t xml:space="preserve">8. </w:t>
      </w:r>
      <w:r w:rsidR="00DD2EB2" w:rsidRPr="002324D4">
        <w:rPr>
          <w:b/>
          <w:bCs/>
          <w:lang w:val="kl-GL"/>
        </w:rPr>
        <w:t>Oqartussaasuni aamma kattuffinni il. il. tusarniaanerit</w:t>
      </w:r>
    </w:p>
    <w:p w14:paraId="5164E325" w14:textId="658C2AAC" w:rsidR="00FC7487" w:rsidRPr="002324D4" w:rsidRDefault="00DD2EB2" w:rsidP="004803A0">
      <w:pPr>
        <w:rPr>
          <w:rFonts w:eastAsia="Times New Roman"/>
          <w:lang w:val="kl-GL" w:eastAsia="da-DK"/>
        </w:rPr>
      </w:pPr>
      <w:r w:rsidRPr="002324D4">
        <w:rPr>
          <w:rFonts w:eastAsia="Times New Roman"/>
          <w:lang w:val="kl-GL" w:eastAsia="da-DK"/>
        </w:rPr>
        <w:t>Siunnersuut piffissa</w:t>
      </w:r>
      <w:r w:rsidR="00224641" w:rsidRPr="002324D4">
        <w:rPr>
          <w:rFonts w:eastAsia="Times New Roman"/>
          <w:lang w:val="kl-GL" w:eastAsia="da-DK"/>
        </w:rPr>
        <w:t>mi</w:t>
      </w:r>
      <w:r w:rsidRPr="002324D4">
        <w:rPr>
          <w:rFonts w:eastAsia="Times New Roman"/>
          <w:lang w:val="kl-GL" w:eastAsia="da-DK"/>
        </w:rPr>
        <w:t xml:space="preserve"> x. xxx 2024-mit x. xxx 2024-mut </w:t>
      </w:r>
      <w:r w:rsidR="00224641" w:rsidRPr="002324D4">
        <w:rPr>
          <w:rFonts w:eastAsia="Times New Roman"/>
          <w:lang w:val="kl-GL" w:eastAsia="da-DK"/>
        </w:rPr>
        <w:t>ataani taaneqartuni</w:t>
      </w:r>
      <w:r w:rsidRPr="002324D4">
        <w:rPr>
          <w:rFonts w:eastAsia="Times New Roman"/>
          <w:lang w:val="kl-GL" w:eastAsia="da-DK"/>
        </w:rPr>
        <w:t xml:space="preserve"> tusarniaassutaasimavoq: Sulisitsisut (</w:t>
      </w:r>
      <w:r w:rsidR="00FC7487" w:rsidRPr="002324D4">
        <w:rPr>
          <w:rFonts w:eastAsia="Times New Roman"/>
          <w:lang w:val="kl-GL" w:eastAsia="da-DK"/>
        </w:rPr>
        <w:t>Grønlands Erhverv (GE)</w:t>
      </w:r>
      <w:r w:rsidRPr="002324D4">
        <w:rPr>
          <w:rFonts w:eastAsia="Times New Roman"/>
          <w:lang w:val="kl-GL" w:eastAsia="da-DK"/>
        </w:rPr>
        <w:t>)</w:t>
      </w:r>
      <w:r w:rsidR="00FC7487" w:rsidRPr="002324D4">
        <w:rPr>
          <w:rFonts w:eastAsia="Times New Roman"/>
          <w:lang w:val="kl-GL" w:eastAsia="da-DK"/>
        </w:rPr>
        <w:t xml:space="preserve">, Sulinermik Inuussutissarsiuteqartut Kattuffiat (SIK), NUSUKA, Deloitte, Grønlands Revisionskontor, BDO, PWC, BK Revision, </w:t>
      </w:r>
      <w:r w:rsidR="004803A0" w:rsidRPr="002324D4">
        <w:rPr>
          <w:rFonts w:eastAsia="Times New Roman"/>
          <w:lang w:val="kl-GL" w:eastAsia="da-DK"/>
        </w:rPr>
        <w:t>Nunatsinni Advokatit</w:t>
      </w:r>
      <w:r w:rsidR="00FC7487" w:rsidRPr="002324D4">
        <w:rPr>
          <w:rFonts w:eastAsia="Times New Roman"/>
          <w:lang w:val="kl-GL" w:eastAsia="da-DK"/>
        </w:rPr>
        <w:t>.</w:t>
      </w:r>
    </w:p>
    <w:p w14:paraId="266AD3D1" w14:textId="77777777" w:rsidR="00FC7487" w:rsidRPr="002324D4" w:rsidRDefault="00FC7487" w:rsidP="00FC7487">
      <w:pPr>
        <w:rPr>
          <w:lang w:val="kl-GL"/>
        </w:rPr>
      </w:pPr>
    </w:p>
    <w:p w14:paraId="0D046219" w14:textId="1E1F2B7F" w:rsidR="00FC7487" w:rsidRPr="002324D4" w:rsidRDefault="004803A0" w:rsidP="004803A0">
      <w:pPr>
        <w:rPr>
          <w:rFonts w:eastAsia="Times New Roman"/>
          <w:lang w:val="kl-GL" w:eastAsia="da-DK"/>
        </w:rPr>
      </w:pPr>
      <w:r w:rsidRPr="002324D4">
        <w:rPr>
          <w:rFonts w:eastAsia="Times New Roman"/>
          <w:lang w:val="kl-GL" w:eastAsia="da-DK"/>
        </w:rPr>
        <w:t>Siunnersuut Naalakkersuisut tusarniaassutigisanut nittartagaan</w:t>
      </w:r>
      <w:r w:rsidR="00D72DB4" w:rsidRPr="002324D4">
        <w:rPr>
          <w:rFonts w:eastAsia="Times New Roman"/>
          <w:lang w:val="kl-GL" w:eastAsia="da-DK"/>
        </w:rPr>
        <w:t>n</w:t>
      </w:r>
      <w:r w:rsidRPr="002324D4">
        <w:rPr>
          <w:rFonts w:eastAsia="Times New Roman"/>
          <w:lang w:val="kl-GL" w:eastAsia="da-DK"/>
        </w:rPr>
        <w:t>i, naalakkersuisut.gl-imiittumi tamanut saqqummiunneqarsimavoq.</w:t>
      </w:r>
    </w:p>
    <w:p w14:paraId="7C340CDB" w14:textId="77777777" w:rsidR="00FC7487" w:rsidRPr="002324D4" w:rsidRDefault="00FC7487" w:rsidP="00FC7487">
      <w:pPr>
        <w:rPr>
          <w:rFonts w:eastAsia="Times New Roman"/>
          <w:lang w:val="kl-GL" w:eastAsia="da-DK"/>
        </w:rPr>
      </w:pPr>
    </w:p>
    <w:p w14:paraId="08153306" w14:textId="3AE8E9CE" w:rsidR="00FC7487" w:rsidRPr="002324D4" w:rsidRDefault="004803A0" w:rsidP="004803A0">
      <w:pPr>
        <w:rPr>
          <w:rFonts w:eastAsia="Times New Roman"/>
          <w:lang w:val="kl-GL" w:eastAsia="da-DK"/>
        </w:rPr>
      </w:pPr>
      <w:r w:rsidRPr="002324D4">
        <w:rPr>
          <w:rFonts w:eastAsia="Times New Roman"/>
          <w:lang w:val="kl-GL" w:eastAsia="da-DK"/>
        </w:rPr>
        <w:t xml:space="preserve">Tusarniaanermut allakkamut ilanngussaq </w:t>
      </w:r>
      <w:r w:rsidR="004E724F" w:rsidRPr="002324D4">
        <w:rPr>
          <w:rFonts w:eastAsia="Times New Roman"/>
          <w:lang w:val="kl-GL" w:eastAsia="da-DK"/>
        </w:rPr>
        <w:t>2</w:t>
      </w:r>
      <w:r w:rsidRPr="002324D4">
        <w:rPr>
          <w:rFonts w:eastAsia="Times New Roman"/>
          <w:lang w:val="kl-GL" w:eastAsia="da-DK"/>
        </w:rPr>
        <w:t xml:space="preserve"> innersuutigineqarpoq.</w:t>
      </w:r>
    </w:p>
    <w:p w14:paraId="75E1CB5C" w14:textId="77777777" w:rsidR="00990F76" w:rsidRPr="002324D4" w:rsidRDefault="00990F76" w:rsidP="00990F76">
      <w:pPr>
        <w:rPr>
          <w:lang w:val="kl-GL"/>
        </w:rPr>
      </w:pPr>
    </w:p>
    <w:p w14:paraId="748CD86A" w14:textId="77777777" w:rsidR="009F3786" w:rsidRPr="002324D4" w:rsidRDefault="009F3786" w:rsidP="00990F76">
      <w:pPr>
        <w:rPr>
          <w:lang w:val="kl-GL"/>
        </w:rPr>
      </w:pPr>
    </w:p>
    <w:p w14:paraId="22816399" w14:textId="1B684443" w:rsidR="00990F76" w:rsidRPr="002324D4" w:rsidRDefault="004803A0" w:rsidP="00990F76">
      <w:pPr>
        <w:jc w:val="center"/>
        <w:rPr>
          <w:b/>
          <w:bCs/>
          <w:lang w:val="kl-GL"/>
        </w:rPr>
      </w:pPr>
      <w:r w:rsidRPr="002324D4">
        <w:rPr>
          <w:b/>
          <w:bCs/>
          <w:lang w:val="kl-GL"/>
        </w:rPr>
        <w:t>Siunnersuummi aalajangersakkanut ataasiakkaanut oqaaseqaatit</w:t>
      </w:r>
    </w:p>
    <w:p w14:paraId="11007B19" w14:textId="77777777" w:rsidR="00990F76" w:rsidRPr="002324D4" w:rsidRDefault="00990F76" w:rsidP="00990F76">
      <w:pPr>
        <w:rPr>
          <w:lang w:val="kl-GL"/>
        </w:rPr>
      </w:pPr>
    </w:p>
    <w:p w14:paraId="5B201225" w14:textId="41D23A91" w:rsidR="00990F76" w:rsidRPr="002324D4" w:rsidRDefault="00990F76" w:rsidP="00990F76">
      <w:pPr>
        <w:jc w:val="center"/>
        <w:rPr>
          <w:i/>
          <w:iCs/>
          <w:lang w:val="kl-GL"/>
        </w:rPr>
      </w:pPr>
      <w:r w:rsidRPr="002324D4">
        <w:rPr>
          <w:i/>
          <w:iCs/>
          <w:lang w:val="kl-GL"/>
        </w:rPr>
        <w:t>§ 1</w:t>
      </w:r>
      <w:r w:rsidR="004803A0" w:rsidRPr="002324D4">
        <w:rPr>
          <w:i/>
          <w:iCs/>
          <w:lang w:val="kl-GL"/>
        </w:rPr>
        <w:t>-imut</w:t>
      </w:r>
    </w:p>
    <w:p w14:paraId="3D05D44D" w14:textId="3EF90D13" w:rsidR="009F3786" w:rsidRPr="002324D4" w:rsidRDefault="009F3786" w:rsidP="00FA4E2D">
      <w:pPr>
        <w:rPr>
          <w:i/>
          <w:iCs/>
          <w:lang w:val="kl-GL"/>
        </w:rPr>
      </w:pPr>
    </w:p>
    <w:p w14:paraId="07EF08CC" w14:textId="47691836" w:rsidR="003F5F6A" w:rsidRPr="002324D4" w:rsidRDefault="003F5F6A" w:rsidP="00FA4E2D">
      <w:pPr>
        <w:rPr>
          <w:lang w:val="kl-GL"/>
        </w:rPr>
      </w:pPr>
      <w:r w:rsidRPr="002324D4">
        <w:rPr>
          <w:lang w:val="kl-GL"/>
        </w:rPr>
        <w:t xml:space="preserve">§ 30 b-mi ilassutaasumi </w:t>
      </w:r>
      <w:r w:rsidR="00CC123D" w:rsidRPr="002324D4">
        <w:rPr>
          <w:lang w:val="kl-GL"/>
        </w:rPr>
        <w:t xml:space="preserve">siunnersuutigineqarpoq, </w:t>
      </w:r>
      <w:r w:rsidRPr="002324D4">
        <w:rPr>
          <w:lang w:val="kl-GL"/>
        </w:rPr>
        <w:t xml:space="preserve">tassunga suliffiutimini nunanit allanit, ilanngullugit Danmarkimit imaluunniit Savalimmiunit suliffeqarfinnit </w:t>
      </w:r>
      <w:r w:rsidR="00605051" w:rsidRPr="002324D4">
        <w:rPr>
          <w:lang w:val="kl-GL"/>
        </w:rPr>
        <w:t>sulisorisanik atukki</w:t>
      </w:r>
      <w:r w:rsidR="008D3737" w:rsidRPr="002324D4">
        <w:rPr>
          <w:lang w:val="kl-GL"/>
        </w:rPr>
        <w:t>ussi</w:t>
      </w:r>
      <w:r w:rsidRPr="002324D4">
        <w:rPr>
          <w:lang w:val="kl-GL"/>
        </w:rPr>
        <w:t>ner</w:t>
      </w:r>
      <w:r w:rsidR="008D3737" w:rsidRPr="002324D4">
        <w:rPr>
          <w:lang w:val="kl-GL"/>
        </w:rPr>
        <w:t>uner</w:t>
      </w:r>
      <w:r w:rsidR="00386501" w:rsidRPr="002324D4">
        <w:rPr>
          <w:lang w:val="kl-GL"/>
        </w:rPr>
        <w:t>sut</w:t>
      </w:r>
      <w:r w:rsidRPr="002324D4">
        <w:rPr>
          <w:lang w:val="kl-GL"/>
        </w:rPr>
        <w:t xml:space="preserve"> suliffeqartitsisu</w:t>
      </w:r>
      <w:r w:rsidR="00D72DB4" w:rsidRPr="002324D4">
        <w:rPr>
          <w:lang w:val="kl-GL"/>
        </w:rPr>
        <w:t>p</w:t>
      </w:r>
      <w:r w:rsidRPr="002324D4">
        <w:rPr>
          <w:lang w:val="kl-GL"/>
        </w:rPr>
        <w:t xml:space="preserve"> nalunaaruteqar</w:t>
      </w:r>
      <w:r w:rsidR="00D72DB4" w:rsidRPr="002324D4">
        <w:rPr>
          <w:lang w:val="kl-GL"/>
        </w:rPr>
        <w:t>tar</w:t>
      </w:r>
      <w:r w:rsidRPr="002324D4">
        <w:rPr>
          <w:lang w:val="kl-GL"/>
        </w:rPr>
        <w:t>nissa</w:t>
      </w:r>
      <w:r w:rsidR="00D72DB4" w:rsidRPr="002324D4">
        <w:rPr>
          <w:lang w:val="kl-GL"/>
        </w:rPr>
        <w:t>ata</w:t>
      </w:r>
      <w:r w:rsidRPr="002324D4">
        <w:rPr>
          <w:lang w:val="kl-GL"/>
        </w:rPr>
        <w:t xml:space="preserve"> ilanngunnissaa siunnersuutigineqarpoq.</w:t>
      </w:r>
    </w:p>
    <w:p w14:paraId="7F9E25D1" w14:textId="3870241C" w:rsidR="0015218E" w:rsidRPr="002324D4" w:rsidRDefault="0015218E" w:rsidP="00FA4E2D">
      <w:pPr>
        <w:rPr>
          <w:lang w:val="kl-GL"/>
        </w:rPr>
      </w:pPr>
    </w:p>
    <w:p w14:paraId="4EA706CC" w14:textId="1AF8A48A" w:rsidR="003F5F6A" w:rsidRPr="002324D4" w:rsidRDefault="003F5F6A" w:rsidP="00FA4E2D">
      <w:pPr>
        <w:rPr>
          <w:lang w:val="kl-GL"/>
        </w:rPr>
      </w:pPr>
      <w:r w:rsidRPr="002324D4">
        <w:rPr>
          <w:lang w:val="kl-GL"/>
        </w:rPr>
        <w:t>Aalajangersakkami imm. 1-imi kikkut nalunaaruteqarnissamut pisussaaffeqarnerat, suut nalunaarutigineqassanerat, aammalu qaqugukkut nalunaaruteqartoqassanersoq aalajangersarneqarput.</w:t>
      </w:r>
    </w:p>
    <w:p w14:paraId="13E12072" w14:textId="77777777" w:rsidR="00DD2628" w:rsidRPr="002324D4" w:rsidRDefault="00DD2628" w:rsidP="00FA4E2D">
      <w:pPr>
        <w:rPr>
          <w:lang w:val="kl-GL"/>
        </w:rPr>
      </w:pPr>
    </w:p>
    <w:p w14:paraId="66735ADD" w14:textId="2A8969EA" w:rsidR="0015218E" w:rsidRPr="002324D4" w:rsidRDefault="003F5F6A" w:rsidP="003F5F6A">
      <w:pPr>
        <w:rPr>
          <w:lang w:val="kl-GL"/>
        </w:rPr>
      </w:pPr>
      <w:r w:rsidRPr="002324D4">
        <w:rPr>
          <w:lang w:val="kl-GL"/>
        </w:rPr>
        <w:t>Suliffeqarfi</w:t>
      </w:r>
      <w:r w:rsidR="00D72DB4" w:rsidRPr="002324D4">
        <w:rPr>
          <w:lang w:val="kl-GL"/>
        </w:rPr>
        <w:t>up</w:t>
      </w:r>
      <w:r w:rsidRPr="002324D4">
        <w:rPr>
          <w:lang w:val="kl-GL"/>
        </w:rPr>
        <w:t xml:space="preserve"> nalunaaruteqarnissamut pisussaaffeqart</w:t>
      </w:r>
      <w:r w:rsidR="00D72DB4" w:rsidRPr="002324D4">
        <w:rPr>
          <w:lang w:val="kl-GL"/>
        </w:rPr>
        <w:t>up</w:t>
      </w:r>
      <w:r w:rsidRPr="002324D4">
        <w:rPr>
          <w:lang w:val="kl-GL"/>
        </w:rPr>
        <w:t xml:space="preserve"> isumaqatigiissummik atsiugaqarfigisap suliffeqarfiup nunanit allaneersup, ilanngullugillu Danmarkimeersu</w:t>
      </w:r>
      <w:r w:rsidR="00D72DB4" w:rsidRPr="002324D4">
        <w:rPr>
          <w:lang w:val="kl-GL"/>
        </w:rPr>
        <w:t>p</w:t>
      </w:r>
      <w:r w:rsidRPr="002324D4">
        <w:rPr>
          <w:lang w:val="kl-GL"/>
        </w:rPr>
        <w:t xml:space="preserve"> imaluunniit Savalimmiuneersup aqqa, taassumalu nalunaarsugaanerata normua nalunaarutigissavai. Danmarkimi suliffeqarfik pineqartillugu tamanna tassaassaaq taassuma CVR-normua.</w:t>
      </w:r>
    </w:p>
    <w:p w14:paraId="32D0FA1B" w14:textId="7AD95DA9" w:rsidR="0015218E" w:rsidRPr="002324D4" w:rsidRDefault="0015218E" w:rsidP="00FA4E2D">
      <w:pPr>
        <w:rPr>
          <w:lang w:val="kl-GL"/>
        </w:rPr>
      </w:pPr>
    </w:p>
    <w:p w14:paraId="7F2B90D2" w14:textId="1E11FB4C" w:rsidR="003F5F6A" w:rsidRPr="002324D4" w:rsidRDefault="00110EB4" w:rsidP="00FA4E2D">
      <w:pPr>
        <w:rPr>
          <w:lang w:val="kl-GL"/>
        </w:rPr>
      </w:pPr>
      <w:r w:rsidRPr="002324D4">
        <w:rPr>
          <w:lang w:val="kl-GL"/>
        </w:rPr>
        <w:t>Inunnut sulisussatut attartorneqartunut taakkununnga akissarsianik akiliisoqarnerata, imaluunniit su</w:t>
      </w:r>
      <w:r w:rsidR="00605051" w:rsidRPr="002324D4">
        <w:rPr>
          <w:lang w:val="kl-GL"/>
        </w:rPr>
        <w:t>lisorisanik atukki</w:t>
      </w:r>
      <w:r w:rsidR="008D3737" w:rsidRPr="002324D4">
        <w:rPr>
          <w:lang w:val="kl-GL"/>
        </w:rPr>
        <w:t>us</w:t>
      </w:r>
      <w:r w:rsidR="00605051" w:rsidRPr="002324D4">
        <w:rPr>
          <w:lang w:val="kl-GL"/>
        </w:rPr>
        <w:t>si</w:t>
      </w:r>
      <w:r w:rsidRPr="002324D4">
        <w:rPr>
          <w:lang w:val="kl-GL"/>
        </w:rPr>
        <w:t>nerit pillugit isumaqatigiissu</w:t>
      </w:r>
      <w:r w:rsidR="00D72DB4" w:rsidRPr="002324D4">
        <w:rPr>
          <w:lang w:val="kl-GL"/>
        </w:rPr>
        <w:t>ti</w:t>
      </w:r>
      <w:r w:rsidRPr="002324D4">
        <w:rPr>
          <w:lang w:val="kl-GL"/>
        </w:rPr>
        <w:t>p atsiornerata kingornatigut qaammammi kingusinnerpaamik 10-anni paasissutissat nalunaarutigineqassapput. Inunnut suliassanut attartugarisanut taakkununnga akissarsianik akiliuteqarfinnut qaammatinut ataasiakkaanut taakkununnga nalunaaruteqarnissamut pisussaaffigisaq atuuppoq.</w:t>
      </w:r>
    </w:p>
    <w:p w14:paraId="75FCBE3B" w14:textId="7C1AD0E5" w:rsidR="0015218E" w:rsidRPr="002324D4" w:rsidRDefault="0015218E" w:rsidP="00FA4E2D">
      <w:pPr>
        <w:rPr>
          <w:lang w:val="kl-GL"/>
        </w:rPr>
      </w:pPr>
    </w:p>
    <w:p w14:paraId="739BC8F1" w14:textId="6B77F749" w:rsidR="00110EB4" w:rsidRPr="002324D4" w:rsidRDefault="00110EB4" w:rsidP="00FA4E2D">
      <w:pPr>
        <w:rPr>
          <w:lang w:val="kl-GL"/>
        </w:rPr>
      </w:pPr>
      <w:r w:rsidRPr="002324D4">
        <w:rPr>
          <w:lang w:val="kl-GL"/>
        </w:rPr>
        <w:t>Nalunaaruteqarnerup qanoq pissanera</w:t>
      </w:r>
      <w:r w:rsidR="00D72DB4" w:rsidRPr="002324D4">
        <w:rPr>
          <w:lang w:val="kl-GL"/>
        </w:rPr>
        <w:t>nik</w:t>
      </w:r>
      <w:r w:rsidRPr="002324D4">
        <w:rPr>
          <w:lang w:val="kl-GL"/>
        </w:rPr>
        <w:t xml:space="preserve"> akileraart</w:t>
      </w:r>
      <w:r w:rsidR="00605051" w:rsidRPr="002324D4">
        <w:rPr>
          <w:lang w:val="kl-GL"/>
        </w:rPr>
        <w:t>ar</w:t>
      </w:r>
      <w:r w:rsidRPr="002324D4">
        <w:rPr>
          <w:lang w:val="kl-GL"/>
        </w:rPr>
        <w:t xml:space="preserve">nermut </w:t>
      </w:r>
      <w:r w:rsidR="00AB0222" w:rsidRPr="002324D4">
        <w:rPr>
          <w:lang w:val="kl-GL"/>
        </w:rPr>
        <w:t>ingerlatsiv</w:t>
      </w:r>
      <w:r w:rsidRPr="002324D4">
        <w:rPr>
          <w:lang w:val="kl-GL"/>
        </w:rPr>
        <w:t>ik innersuusseqqullugu pisussaaffilerneqassaaq. Tamanna assersuutigalugu paasissutissat qarasaariakkut nalunaaruteqarnissamut immersu</w:t>
      </w:r>
      <w:r w:rsidR="00605051" w:rsidRPr="002324D4">
        <w:rPr>
          <w:lang w:val="kl-GL"/>
        </w:rPr>
        <w:t>gassa</w:t>
      </w:r>
      <w:r w:rsidRPr="002324D4">
        <w:rPr>
          <w:lang w:val="kl-GL"/>
        </w:rPr>
        <w:t>mik atuinikkut nalunaarutaasarnissaasigut aalajangiiffigineqarsinnaavoq.</w:t>
      </w:r>
    </w:p>
    <w:p w14:paraId="58D3FC6C" w14:textId="2F5FC774" w:rsidR="00DD2628" w:rsidRPr="002324D4" w:rsidRDefault="00DD2628" w:rsidP="00FA4E2D">
      <w:pPr>
        <w:rPr>
          <w:lang w:val="kl-GL"/>
        </w:rPr>
      </w:pPr>
    </w:p>
    <w:p w14:paraId="7F3D56BB" w14:textId="10859B69" w:rsidR="00110EB4" w:rsidRPr="002324D4" w:rsidRDefault="00110EB4" w:rsidP="00110EB4">
      <w:pPr>
        <w:rPr>
          <w:lang w:val="kl-GL"/>
        </w:rPr>
      </w:pPr>
      <w:r w:rsidRPr="002324D4">
        <w:rPr>
          <w:lang w:val="kl-GL"/>
        </w:rPr>
        <w:t>Aalajangersakkami imm. 2-mi nalunaarutip pisussaaffiunera atuutissasoq erseqqissaavigineqarpoq, taamaattorli nalunaaruteqarnissamut pisussaaffeqartoq qularutissartaqanngitsumik nassuiaanermik ilaqartillugu suli</w:t>
      </w:r>
      <w:r w:rsidR="00605051" w:rsidRPr="002324D4">
        <w:rPr>
          <w:lang w:val="kl-GL"/>
        </w:rPr>
        <w:t>sorisanik atukkiussi</w:t>
      </w:r>
      <w:r w:rsidRPr="002324D4">
        <w:rPr>
          <w:lang w:val="kl-GL"/>
        </w:rPr>
        <w:t>ne</w:t>
      </w:r>
      <w:r w:rsidR="00D72DB4" w:rsidRPr="002324D4">
        <w:rPr>
          <w:lang w:val="kl-GL"/>
        </w:rPr>
        <w:t>rup</w:t>
      </w:r>
      <w:r w:rsidRPr="002324D4">
        <w:rPr>
          <w:lang w:val="kl-GL"/>
        </w:rPr>
        <w:t xml:space="preserve"> pineqanngi</w:t>
      </w:r>
      <w:r w:rsidR="00D72DB4" w:rsidRPr="002324D4">
        <w:rPr>
          <w:lang w:val="kl-GL"/>
        </w:rPr>
        <w:t>nnera</w:t>
      </w:r>
      <w:r w:rsidRPr="002324D4">
        <w:rPr>
          <w:lang w:val="kl-GL"/>
        </w:rPr>
        <w:t xml:space="preserve"> aalajangiusimassappagu atuutissan</w:t>
      </w:r>
      <w:r w:rsidR="00D72DB4" w:rsidRPr="002324D4">
        <w:rPr>
          <w:lang w:val="kl-GL"/>
        </w:rPr>
        <w:t>ngilaq</w:t>
      </w:r>
      <w:r w:rsidRPr="002324D4">
        <w:rPr>
          <w:lang w:val="kl-GL"/>
        </w:rPr>
        <w:t>. Suli</w:t>
      </w:r>
      <w:r w:rsidR="00766546" w:rsidRPr="002324D4">
        <w:rPr>
          <w:lang w:val="kl-GL"/>
        </w:rPr>
        <w:t>sorisanik atukkiussaqar</w:t>
      </w:r>
      <w:r w:rsidRPr="002324D4">
        <w:rPr>
          <w:lang w:val="kl-GL"/>
        </w:rPr>
        <w:t>nermik nalilersuineq pillugu aningaasarsianit akileraarutit pillugit Inatsisartut inatsisaanni § 76, imm. 4</w:t>
      </w:r>
      <w:r w:rsidR="00D72DB4" w:rsidRPr="002324D4">
        <w:rPr>
          <w:lang w:val="kl-GL"/>
        </w:rPr>
        <w:t xml:space="preserve"> </w:t>
      </w:r>
      <w:r w:rsidRPr="002324D4">
        <w:rPr>
          <w:lang w:val="kl-GL"/>
        </w:rPr>
        <w:t>innersuutigineqarpoq, ilaallutik inatsimmut oqaase</w:t>
      </w:r>
      <w:r w:rsidR="00766546" w:rsidRPr="002324D4">
        <w:rPr>
          <w:lang w:val="kl-GL"/>
        </w:rPr>
        <w:t>rtaliussa</w:t>
      </w:r>
      <w:r w:rsidRPr="002324D4">
        <w:rPr>
          <w:lang w:val="kl-GL"/>
        </w:rPr>
        <w:t>t, aammalu akileraar</w:t>
      </w:r>
      <w:r w:rsidR="00EC4B08" w:rsidRPr="002324D4">
        <w:rPr>
          <w:lang w:val="kl-GL"/>
        </w:rPr>
        <w:t xml:space="preserve">tarnermut ilanngaatit </w:t>
      </w:r>
      <w:r w:rsidRPr="002324D4">
        <w:rPr>
          <w:lang w:val="kl-GL"/>
        </w:rPr>
        <w:t xml:space="preserve"> pillug</w:t>
      </w:r>
      <w:r w:rsidR="00EC4B08" w:rsidRPr="002324D4">
        <w:rPr>
          <w:lang w:val="kl-GL"/>
        </w:rPr>
        <w:t>it</w:t>
      </w:r>
      <w:r w:rsidRPr="002324D4">
        <w:rPr>
          <w:lang w:val="kl-GL"/>
        </w:rPr>
        <w:t xml:space="preserve"> akileraar</w:t>
      </w:r>
      <w:r w:rsidR="00766546" w:rsidRPr="002324D4">
        <w:rPr>
          <w:lang w:val="kl-GL"/>
        </w:rPr>
        <w:t>tar</w:t>
      </w:r>
      <w:r w:rsidRPr="002324D4">
        <w:rPr>
          <w:lang w:val="kl-GL"/>
        </w:rPr>
        <w:t xml:space="preserve">nermut </w:t>
      </w:r>
      <w:r w:rsidR="00766546" w:rsidRPr="002324D4">
        <w:rPr>
          <w:lang w:val="kl-GL"/>
        </w:rPr>
        <w:t xml:space="preserve"> </w:t>
      </w:r>
      <w:r w:rsidR="00EC4B08" w:rsidRPr="002324D4">
        <w:rPr>
          <w:lang w:val="kl-GL"/>
        </w:rPr>
        <w:t>ingerlatsiv</w:t>
      </w:r>
      <w:r w:rsidRPr="002324D4">
        <w:rPr>
          <w:lang w:val="kl-GL"/>
        </w:rPr>
        <w:t>iup ilitsersuutaa.</w:t>
      </w:r>
    </w:p>
    <w:p w14:paraId="17D1949F" w14:textId="77777777" w:rsidR="008803DB" w:rsidRPr="002324D4" w:rsidRDefault="008803DB" w:rsidP="00DD2628">
      <w:pPr>
        <w:rPr>
          <w:lang w:val="kl-GL"/>
        </w:rPr>
      </w:pPr>
    </w:p>
    <w:p w14:paraId="0034D5C2" w14:textId="59BA5D8E" w:rsidR="00110EB4" w:rsidRPr="002324D4" w:rsidRDefault="00110EB4" w:rsidP="00DD2628">
      <w:pPr>
        <w:rPr>
          <w:lang w:val="kl-GL"/>
        </w:rPr>
      </w:pPr>
      <w:r w:rsidRPr="002324D4">
        <w:rPr>
          <w:lang w:val="kl-GL"/>
        </w:rPr>
        <w:lastRenderedPageBreak/>
        <w:t>Taamaattumik suli</w:t>
      </w:r>
      <w:r w:rsidR="00766546" w:rsidRPr="002324D4">
        <w:rPr>
          <w:lang w:val="kl-GL"/>
        </w:rPr>
        <w:t>sorisanik</w:t>
      </w:r>
      <w:r w:rsidRPr="002324D4">
        <w:rPr>
          <w:lang w:val="kl-GL"/>
        </w:rPr>
        <w:t xml:space="preserve"> at</w:t>
      </w:r>
      <w:r w:rsidR="00766546" w:rsidRPr="002324D4">
        <w:rPr>
          <w:lang w:val="kl-GL"/>
        </w:rPr>
        <w:t>ukki</w:t>
      </w:r>
      <w:r w:rsidR="00386501" w:rsidRPr="002324D4">
        <w:rPr>
          <w:lang w:val="kl-GL"/>
        </w:rPr>
        <w:t>ussi</w:t>
      </w:r>
      <w:r w:rsidRPr="002324D4">
        <w:rPr>
          <w:lang w:val="kl-GL"/>
        </w:rPr>
        <w:t>nermik pisoqannginneranik pisarialittut qularutissartaqanngitsumik nalunaaruteqarnissamut pisussaaffeqartoq aalajangiisimassappat nalunaaruteqartoqassaaq. Taamaattorli suli</w:t>
      </w:r>
      <w:r w:rsidR="00386501" w:rsidRPr="002324D4">
        <w:rPr>
          <w:lang w:val="kl-GL"/>
        </w:rPr>
        <w:t>sorisanik atukkiussineq</w:t>
      </w:r>
      <w:r w:rsidR="00766546" w:rsidRPr="002324D4">
        <w:rPr>
          <w:lang w:val="kl-GL"/>
        </w:rPr>
        <w:t xml:space="preserve"> </w:t>
      </w:r>
      <w:r w:rsidRPr="002324D4">
        <w:rPr>
          <w:lang w:val="kl-GL"/>
        </w:rPr>
        <w:t>pillugu apeqqummut nalunaarut pituttuisuunngilaq.</w:t>
      </w:r>
    </w:p>
    <w:p w14:paraId="6BDBF9E4" w14:textId="77777777" w:rsidR="001314F9" w:rsidRPr="002324D4" w:rsidRDefault="001314F9" w:rsidP="00E04566">
      <w:pPr>
        <w:jc w:val="both"/>
        <w:rPr>
          <w:lang w:val="kl-GL"/>
        </w:rPr>
      </w:pPr>
    </w:p>
    <w:p w14:paraId="30D0F2CA" w14:textId="5DA3F4C3" w:rsidR="00110EB4" w:rsidRPr="002324D4" w:rsidRDefault="00110EB4" w:rsidP="00110EB4">
      <w:pPr>
        <w:rPr>
          <w:lang w:val="kl-GL"/>
        </w:rPr>
      </w:pPr>
      <w:r w:rsidRPr="002324D4">
        <w:rPr>
          <w:lang w:val="kl-GL"/>
        </w:rPr>
        <w:t>Aalajangersakkami imm. 3-mi inunnik suli</w:t>
      </w:r>
      <w:r w:rsidR="00766546" w:rsidRPr="002324D4">
        <w:rPr>
          <w:lang w:val="kl-GL"/>
        </w:rPr>
        <w:t>sorisanik</w:t>
      </w:r>
      <w:r w:rsidRPr="002324D4">
        <w:rPr>
          <w:lang w:val="kl-GL"/>
        </w:rPr>
        <w:t xml:space="preserve"> attartugarisanut taakkununnga nalunaaruteqartussatut pisussaaffilik taanna akileraarutinik akiliisitsisimassappat</w:t>
      </w:r>
      <w:r w:rsidR="00766546" w:rsidRPr="002324D4">
        <w:rPr>
          <w:lang w:val="kl-GL"/>
        </w:rPr>
        <w:t>,</w:t>
      </w:r>
      <w:r w:rsidRPr="002324D4">
        <w:rPr>
          <w:lang w:val="kl-GL"/>
        </w:rPr>
        <w:t xml:space="preserve"> siunnersuutigisatut § 30 a-mi nalunaaruteqarnissamut pisussaaffigisap atuutissannginn</w:t>
      </w:r>
      <w:r w:rsidR="00D72DB4" w:rsidRPr="002324D4">
        <w:rPr>
          <w:lang w:val="kl-GL"/>
        </w:rPr>
        <w:t>e</w:t>
      </w:r>
      <w:r w:rsidRPr="002324D4">
        <w:rPr>
          <w:lang w:val="kl-GL"/>
        </w:rPr>
        <w:t>ra aalajangersarneqarpoq.</w:t>
      </w:r>
    </w:p>
    <w:p w14:paraId="6010826B" w14:textId="77777777" w:rsidR="00ED21D3" w:rsidRPr="002324D4" w:rsidRDefault="00ED21D3" w:rsidP="00E04566">
      <w:pPr>
        <w:jc w:val="both"/>
        <w:rPr>
          <w:lang w:val="kl-GL"/>
        </w:rPr>
      </w:pPr>
    </w:p>
    <w:p w14:paraId="1866F6E3" w14:textId="34B4874C" w:rsidR="00901ED3" w:rsidRPr="002324D4" w:rsidRDefault="00110EB4" w:rsidP="008708C6">
      <w:pPr>
        <w:rPr>
          <w:lang w:val="kl-GL"/>
        </w:rPr>
      </w:pPr>
      <w:r w:rsidRPr="002324D4">
        <w:rPr>
          <w:lang w:val="kl-GL"/>
        </w:rPr>
        <w:t>Taamaalilluni Danmarkimi suliffeqarfimmit suli</w:t>
      </w:r>
      <w:r w:rsidR="00766546" w:rsidRPr="002324D4">
        <w:rPr>
          <w:lang w:val="kl-GL"/>
        </w:rPr>
        <w:t>sorisanik</w:t>
      </w:r>
      <w:r w:rsidRPr="002324D4">
        <w:rPr>
          <w:lang w:val="kl-GL"/>
        </w:rPr>
        <w:t xml:space="preserve"> at</w:t>
      </w:r>
      <w:r w:rsidR="00766546" w:rsidRPr="002324D4">
        <w:rPr>
          <w:lang w:val="kl-GL"/>
        </w:rPr>
        <w:t>ukkius</w:t>
      </w:r>
      <w:r w:rsidR="00386501" w:rsidRPr="002324D4">
        <w:rPr>
          <w:lang w:val="kl-GL"/>
        </w:rPr>
        <w:t>si</w:t>
      </w:r>
      <w:r w:rsidRPr="002324D4">
        <w:rPr>
          <w:lang w:val="kl-GL"/>
        </w:rPr>
        <w:t>neq pineqa</w:t>
      </w:r>
      <w:r w:rsidR="00766546" w:rsidRPr="002324D4">
        <w:rPr>
          <w:lang w:val="kl-GL"/>
        </w:rPr>
        <w:t>r</w:t>
      </w:r>
      <w:r w:rsidRPr="002324D4">
        <w:rPr>
          <w:lang w:val="kl-GL"/>
        </w:rPr>
        <w:t>pat, imaluunniit Savalimmiunit nunanit allani</w:t>
      </w:r>
      <w:r w:rsidR="00766546" w:rsidRPr="002324D4">
        <w:rPr>
          <w:lang w:val="kl-GL"/>
        </w:rPr>
        <w:t>lluunnii</w:t>
      </w:r>
      <w:r w:rsidRPr="002324D4">
        <w:rPr>
          <w:lang w:val="kl-GL"/>
        </w:rPr>
        <w:t>t suliffeqarfinnit suli</w:t>
      </w:r>
      <w:r w:rsidR="00766546" w:rsidRPr="002324D4">
        <w:rPr>
          <w:lang w:val="kl-GL"/>
        </w:rPr>
        <w:t>sorisanik</w:t>
      </w:r>
      <w:r w:rsidRPr="002324D4">
        <w:rPr>
          <w:lang w:val="kl-GL"/>
        </w:rPr>
        <w:t xml:space="preserve"> at</w:t>
      </w:r>
      <w:r w:rsidR="00386501" w:rsidRPr="002324D4">
        <w:rPr>
          <w:lang w:val="kl-GL"/>
        </w:rPr>
        <w:t>ukkiussi</w:t>
      </w:r>
      <w:r w:rsidRPr="002324D4">
        <w:rPr>
          <w:lang w:val="kl-GL"/>
        </w:rPr>
        <w:t>neq pineqa</w:t>
      </w:r>
      <w:r w:rsidR="004D3C60" w:rsidRPr="002324D4">
        <w:rPr>
          <w:lang w:val="kl-GL"/>
        </w:rPr>
        <w:t>r</w:t>
      </w:r>
      <w:r w:rsidRPr="002324D4">
        <w:rPr>
          <w:lang w:val="kl-GL"/>
        </w:rPr>
        <w:t>pat, aammalu inunnit suli</w:t>
      </w:r>
      <w:r w:rsidR="004D3C60" w:rsidRPr="002324D4">
        <w:rPr>
          <w:lang w:val="kl-GL"/>
        </w:rPr>
        <w:t>sorisanik</w:t>
      </w:r>
      <w:r w:rsidRPr="002324D4">
        <w:rPr>
          <w:lang w:val="kl-GL"/>
        </w:rPr>
        <w:t xml:space="preserve"> attartugarisanut akissarsianit nalunaaruteqarnissamut pisussaaffeqartoq</w:t>
      </w:r>
      <w:r w:rsidR="004D3C60" w:rsidRPr="002324D4">
        <w:rPr>
          <w:lang w:val="kl-GL"/>
        </w:rPr>
        <w:t>,</w:t>
      </w:r>
      <w:r w:rsidR="00D40EFF" w:rsidRPr="002324D4">
        <w:rPr>
          <w:lang w:val="kl-GL"/>
        </w:rPr>
        <w:t xml:space="preserve"> </w:t>
      </w:r>
      <w:r w:rsidRPr="002324D4">
        <w:rPr>
          <w:lang w:val="kl-GL"/>
        </w:rPr>
        <w:t>akileraarutinik akiliisitsisimanngippat aalajangersagaq at</w:t>
      </w:r>
      <w:r w:rsidR="004D3C60" w:rsidRPr="002324D4">
        <w:rPr>
          <w:lang w:val="kl-GL"/>
        </w:rPr>
        <w:t>orne</w:t>
      </w:r>
      <w:r w:rsidRPr="002324D4">
        <w:rPr>
          <w:lang w:val="kl-GL"/>
        </w:rPr>
        <w:t xml:space="preserve">qassaaq, takuuk </w:t>
      </w:r>
      <w:r w:rsidR="00E02CAC" w:rsidRPr="002324D4">
        <w:rPr>
          <w:lang w:val="kl-GL"/>
        </w:rPr>
        <w:t xml:space="preserve">§ 76, </w:t>
      </w:r>
      <w:r w:rsidRPr="002324D4">
        <w:rPr>
          <w:lang w:val="kl-GL"/>
        </w:rPr>
        <w:t>imm</w:t>
      </w:r>
      <w:r w:rsidR="00E02CAC" w:rsidRPr="002324D4">
        <w:rPr>
          <w:lang w:val="kl-GL"/>
        </w:rPr>
        <w:t>. 4</w:t>
      </w:r>
      <w:r w:rsidR="00EF5853" w:rsidRPr="002324D4">
        <w:rPr>
          <w:lang w:val="kl-GL"/>
        </w:rPr>
        <w:t xml:space="preserve">. </w:t>
      </w:r>
      <w:r w:rsidRPr="002324D4">
        <w:rPr>
          <w:lang w:val="kl-GL"/>
        </w:rPr>
        <w:t xml:space="preserve">Taamaattorli siunnersuummi imm. 3-mit malitsigisaasutut </w:t>
      </w:r>
      <w:r w:rsidR="008708C6" w:rsidRPr="002324D4">
        <w:rPr>
          <w:lang w:val="kl-GL"/>
        </w:rPr>
        <w:t>nalunaaruteqarnissamut pisussaaffeqartup qularutissartaqanngitsumik suli</w:t>
      </w:r>
      <w:r w:rsidR="004D3C60" w:rsidRPr="002324D4">
        <w:rPr>
          <w:lang w:val="kl-GL"/>
        </w:rPr>
        <w:t>sorisanik</w:t>
      </w:r>
      <w:r w:rsidR="008708C6" w:rsidRPr="002324D4">
        <w:rPr>
          <w:lang w:val="kl-GL"/>
        </w:rPr>
        <w:t xml:space="preserve"> at</w:t>
      </w:r>
      <w:r w:rsidR="004D3C60" w:rsidRPr="002324D4">
        <w:rPr>
          <w:lang w:val="kl-GL"/>
        </w:rPr>
        <w:t>ukkiussa</w:t>
      </w:r>
      <w:r w:rsidR="008708C6" w:rsidRPr="002324D4">
        <w:rPr>
          <w:lang w:val="kl-GL"/>
        </w:rPr>
        <w:t>qanngitsoq aalajangiiffigisimappagu</w:t>
      </w:r>
      <w:r w:rsidR="004D3C60" w:rsidRPr="002324D4">
        <w:rPr>
          <w:lang w:val="kl-GL"/>
        </w:rPr>
        <w:t>,</w:t>
      </w:r>
      <w:r w:rsidR="008708C6" w:rsidRPr="002324D4">
        <w:rPr>
          <w:lang w:val="kl-GL"/>
        </w:rPr>
        <w:t xml:space="preserve"> nalunaaruteqarnissamut pisussaaffeqartoqassanngilaq.</w:t>
      </w:r>
    </w:p>
    <w:p w14:paraId="731C4DBB" w14:textId="77777777" w:rsidR="00ED21D3" w:rsidRPr="002324D4" w:rsidRDefault="00ED21D3" w:rsidP="00E04566">
      <w:pPr>
        <w:rPr>
          <w:i/>
          <w:iCs/>
          <w:lang w:val="kl-GL"/>
        </w:rPr>
      </w:pPr>
    </w:p>
    <w:p w14:paraId="79C24DCE" w14:textId="46074A6F" w:rsidR="009F3786" w:rsidRPr="002324D4" w:rsidRDefault="009F3786" w:rsidP="009F3786">
      <w:pPr>
        <w:jc w:val="center"/>
        <w:rPr>
          <w:b/>
          <w:bCs/>
          <w:i/>
          <w:iCs/>
          <w:lang w:val="kl-GL"/>
        </w:rPr>
      </w:pPr>
      <w:r w:rsidRPr="002324D4">
        <w:rPr>
          <w:i/>
          <w:iCs/>
          <w:lang w:val="kl-GL"/>
        </w:rPr>
        <w:t>§ 2</w:t>
      </w:r>
      <w:r w:rsidR="008708C6" w:rsidRPr="002324D4">
        <w:rPr>
          <w:i/>
          <w:iCs/>
          <w:lang w:val="kl-GL"/>
        </w:rPr>
        <w:t>-mut</w:t>
      </w:r>
    </w:p>
    <w:p w14:paraId="12705039" w14:textId="497EFC18" w:rsidR="009F3786" w:rsidRPr="002324D4" w:rsidRDefault="009F3786" w:rsidP="00E04566">
      <w:pPr>
        <w:rPr>
          <w:b/>
          <w:bCs/>
          <w:i/>
          <w:iCs/>
          <w:lang w:val="kl-GL"/>
        </w:rPr>
      </w:pPr>
    </w:p>
    <w:p w14:paraId="4EA350CA" w14:textId="31F70919" w:rsidR="008803DB" w:rsidRPr="002324D4" w:rsidRDefault="008708C6" w:rsidP="008803DB">
      <w:pPr>
        <w:rPr>
          <w:lang w:val="kl-GL"/>
        </w:rPr>
      </w:pPr>
      <w:r w:rsidRPr="002324D4">
        <w:rPr>
          <w:lang w:val="kl-GL"/>
        </w:rPr>
        <w:t>Imm</w:t>
      </w:r>
      <w:r w:rsidR="008803DB" w:rsidRPr="002324D4">
        <w:rPr>
          <w:lang w:val="kl-GL"/>
        </w:rPr>
        <w:t>. 1</w:t>
      </w:r>
      <w:r w:rsidRPr="002324D4">
        <w:rPr>
          <w:lang w:val="kl-GL"/>
        </w:rPr>
        <w:t>-imut</w:t>
      </w:r>
    </w:p>
    <w:p w14:paraId="7BDE153F" w14:textId="6C6C2C14" w:rsidR="008803DB" w:rsidRPr="002324D4" w:rsidRDefault="008708C6" w:rsidP="008708C6">
      <w:pPr>
        <w:rPr>
          <w:lang w:val="kl-GL"/>
        </w:rPr>
      </w:pPr>
      <w:r w:rsidRPr="002324D4">
        <w:rPr>
          <w:lang w:val="kl-GL"/>
        </w:rPr>
        <w:t>Aalajangersa</w:t>
      </w:r>
      <w:r w:rsidR="00626727" w:rsidRPr="002324D4">
        <w:rPr>
          <w:lang w:val="kl-GL"/>
        </w:rPr>
        <w:t xml:space="preserve">gaq </w:t>
      </w:r>
      <w:r w:rsidRPr="002324D4">
        <w:rPr>
          <w:lang w:val="kl-GL"/>
        </w:rPr>
        <w:t>1. januar 2025</w:t>
      </w:r>
      <w:r w:rsidR="00626727" w:rsidRPr="002324D4">
        <w:rPr>
          <w:lang w:val="kl-GL"/>
        </w:rPr>
        <w:t xml:space="preserve"> aallarnerfigalugu </w:t>
      </w:r>
      <w:r w:rsidRPr="002324D4">
        <w:rPr>
          <w:lang w:val="kl-GL"/>
        </w:rPr>
        <w:t>atuutilernissaa siunnersuutigineqarpoq.</w:t>
      </w:r>
    </w:p>
    <w:p w14:paraId="60B216E9" w14:textId="2B25D179" w:rsidR="008803DB" w:rsidRPr="002324D4" w:rsidRDefault="008803DB" w:rsidP="008803DB">
      <w:pPr>
        <w:rPr>
          <w:lang w:val="kl-GL"/>
        </w:rPr>
      </w:pPr>
    </w:p>
    <w:p w14:paraId="64E1C6DA" w14:textId="74EDC1A5" w:rsidR="008803DB" w:rsidRPr="002324D4" w:rsidRDefault="008708C6" w:rsidP="008803DB">
      <w:pPr>
        <w:rPr>
          <w:lang w:val="kl-GL"/>
        </w:rPr>
      </w:pPr>
      <w:r w:rsidRPr="002324D4">
        <w:rPr>
          <w:lang w:val="kl-GL"/>
        </w:rPr>
        <w:t>Imm</w:t>
      </w:r>
      <w:r w:rsidR="008803DB" w:rsidRPr="002324D4">
        <w:rPr>
          <w:lang w:val="kl-GL"/>
        </w:rPr>
        <w:t>. 2</w:t>
      </w:r>
      <w:r w:rsidRPr="002324D4">
        <w:rPr>
          <w:lang w:val="kl-GL"/>
        </w:rPr>
        <w:t>-mut</w:t>
      </w:r>
    </w:p>
    <w:p w14:paraId="1D84FBEC" w14:textId="7F50A2EB" w:rsidR="004E724F" w:rsidRPr="002324D4" w:rsidRDefault="008708C6" w:rsidP="00E04566">
      <w:pPr>
        <w:rPr>
          <w:lang w:val="kl-GL"/>
        </w:rPr>
      </w:pPr>
      <w:r w:rsidRPr="002324D4">
        <w:rPr>
          <w:lang w:val="kl-GL"/>
        </w:rPr>
        <w:t>Aammattaaq ulloq taanna sioqqullugu, taamaattorli 2025-mi suli ingerlanneqartumut suli</w:t>
      </w:r>
      <w:r w:rsidR="004D3C60" w:rsidRPr="002324D4">
        <w:rPr>
          <w:lang w:val="kl-GL"/>
        </w:rPr>
        <w:t>sorisanik</w:t>
      </w:r>
      <w:r w:rsidRPr="002324D4">
        <w:rPr>
          <w:lang w:val="kl-GL"/>
        </w:rPr>
        <w:t xml:space="preserve"> at</w:t>
      </w:r>
      <w:r w:rsidR="00386501" w:rsidRPr="002324D4">
        <w:rPr>
          <w:lang w:val="kl-GL"/>
        </w:rPr>
        <w:t>ukkiussi</w:t>
      </w:r>
      <w:r w:rsidRPr="002324D4">
        <w:rPr>
          <w:lang w:val="kl-GL"/>
        </w:rPr>
        <w:t>neq pillugu isumaqatigiissutinut aalajangersakkap atuunnissaa siunnersuutigineqarpoq. Assersuutigalugu taamaalilluni isumaqatigiissut ulloq 1. november 2024-mi atsiorneqarsimassappat nalunaaruteqarnissamut pisussaaffeqartoq 2025-mi, aningaasarsianit akileraarutit pillugit inatsimmi § 76, imm. 4-mi ilaasuni</w:t>
      </w:r>
      <w:r w:rsidR="00D72DB4" w:rsidRPr="002324D4">
        <w:rPr>
          <w:lang w:val="kl-GL"/>
        </w:rPr>
        <w:t>,</w:t>
      </w:r>
      <w:r w:rsidRPr="002324D4">
        <w:rPr>
          <w:lang w:val="kl-GL"/>
        </w:rPr>
        <w:t xml:space="preserve"> inunnik suli</w:t>
      </w:r>
      <w:r w:rsidR="004D3C60" w:rsidRPr="002324D4">
        <w:rPr>
          <w:lang w:val="kl-GL"/>
        </w:rPr>
        <w:t>soqar</w:t>
      </w:r>
      <w:r w:rsidRPr="002324D4">
        <w:rPr>
          <w:lang w:val="kl-GL"/>
        </w:rPr>
        <w:t>pat nalunaaruteqassaaq.</w:t>
      </w:r>
    </w:p>
    <w:p w14:paraId="53871312" w14:textId="77777777" w:rsidR="004E724F" w:rsidRPr="002324D4" w:rsidRDefault="004E724F">
      <w:pPr>
        <w:spacing w:after="200" w:line="276" w:lineRule="auto"/>
        <w:rPr>
          <w:lang w:val="kl-GL"/>
        </w:rPr>
      </w:pPr>
      <w:r w:rsidRPr="002324D4">
        <w:rPr>
          <w:lang w:val="kl-GL"/>
        </w:rPr>
        <w:br w:type="page"/>
      </w:r>
    </w:p>
    <w:p w14:paraId="7FF3838F" w14:textId="72D9ED03" w:rsidR="004E724F" w:rsidRPr="002324D4" w:rsidRDefault="004E724F" w:rsidP="004E724F">
      <w:pPr>
        <w:jc w:val="right"/>
        <w:rPr>
          <w:b/>
          <w:bCs/>
          <w:lang w:val="kl-GL"/>
        </w:rPr>
      </w:pPr>
      <w:r w:rsidRPr="002324D4">
        <w:rPr>
          <w:b/>
          <w:bCs/>
          <w:lang w:val="kl-GL"/>
        </w:rPr>
        <w:lastRenderedPageBreak/>
        <w:t>Ilanngussaq 1</w:t>
      </w:r>
    </w:p>
    <w:tbl>
      <w:tblPr>
        <w:tblStyle w:val="Tabel-Gitter"/>
        <w:tblW w:w="0" w:type="auto"/>
        <w:tblLook w:val="04A0" w:firstRow="1" w:lastRow="0" w:firstColumn="1" w:lastColumn="0" w:noHBand="0" w:noVBand="1"/>
      </w:tblPr>
      <w:tblGrid>
        <w:gridCol w:w="4605"/>
        <w:gridCol w:w="4605"/>
      </w:tblGrid>
      <w:tr w:rsidR="004E724F" w:rsidRPr="002324D4" w14:paraId="0DF11992" w14:textId="77777777" w:rsidTr="002654BE">
        <w:tc>
          <w:tcPr>
            <w:tcW w:w="9210" w:type="dxa"/>
            <w:gridSpan w:val="2"/>
          </w:tcPr>
          <w:p w14:paraId="3C0B05FA" w14:textId="2E2666CE" w:rsidR="004E724F" w:rsidRPr="002324D4" w:rsidRDefault="004E724F" w:rsidP="002654BE">
            <w:pPr>
              <w:jc w:val="center"/>
              <w:rPr>
                <w:b/>
                <w:bCs/>
                <w:lang w:val="kl-GL"/>
              </w:rPr>
            </w:pPr>
            <w:r w:rsidRPr="002324D4">
              <w:rPr>
                <w:b/>
                <w:bCs/>
                <w:lang w:val="kl-GL"/>
              </w:rPr>
              <w:t>Siunnersuut inatsimmut atuuttumut sanilliullugu</w:t>
            </w:r>
          </w:p>
        </w:tc>
      </w:tr>
      <w:tr w:rsidR="004E724F" w:rsidRPr="002324D4" w14:paraId="44481614" w14:textId="77777777" w:rsidTr="002654BE">
        <w:tc>
          <w:tcPr>
            <w:tcW w:w="4605" w:type="dxa"/>
          </w:tcPr>
          <w:p w14:paraId="756EB008" w14:textId="05C09F9C" w:rsidR="004E724F" w:rsidRPr="002324D4" w:rsidRDefault="004E724F" w:rsidP="002654BE">
            <w:pPr>
              <w:rPr>
                <w:i/>
                <w:iCs/>
                <w:lang w:val="kl-GL"/>
              </w:rPr>
            </w:pPr>
            <w:r w:rsidRPr="002324D4">
              <w:rPr>
                <w:i/>
                <w:iCs/>
                <w:lang w:val="kl-GL"/>
              </w:rPr>
              <w:t>Oqaasertaa atuuttoq</w:t>
            </w:r>
          </w:p>
        </w:tc>
        <w:tc>
          <w:tcPr>
            <w:tcW w:w="4605" w:type="dxa"/>
          </w:tcPr>
          <w:p w14:paraId="32641360" w14:textId="02FE4CBE" w:rsidR="004E724F" w:rsidRPr="002324D4" w:rsidRDefault="004E724F" w:rsidP="002654BE">
            <w:pPr>
              <w:rPr>
                <w:i/>
                <w:iCs/>
                <w:lang w:val="kl-GL"/>
              </w:rPr>
            </w:pPr>
            <w:r w:rsidRPr="002324D4">
              <w:rPr>
                <w:i/>
                <w:iCs/>
                <w:lang w:val="kl-GL"/>
              </w:rPr>
              <w:t>Siunnersuut</w:t>
            </w:r>
          </w:p>
        </w:tc>
      </w:tr>
      <w:tr w:rsidR="004E724F" w:rsidRPr="00911CCD" w14:paraId="299EFAF2" w14:textId="77777777" w:rsidTr="002654BE">
        <w:tc>
          <w:tcPr>
            <w:tcW w:w="4605" w:type="dxa"/>
          </w:tcPr>
          <w:p w14:paraId="1C83CCB1" w14:textId="77777777" w:rsidR="004E724F" w:rsidRPr="002324D4" w:rsidRDefault="004E724F" w:rsidP="002654BE">
            <w:pPr>
              <w:rPr>
                <w:b/>
                <w:bCs/>
                <w:lang w:val="kl-GL"/>
              </w:rPr>
            </w:pPr>
          </w:p>
        </w:tc>
        <w:tc>
          <w:tcPr>
            <w:tcW w:w="4605" w:type="dxa"/>
          </w:tcPr>
          <w:p w14:paraId="07506A76" w14:textId="77777777" w:rsidR="004E724F" w:rsidRPr="002324D4" w:rsidRDefault="004E724F" w:rsidP="002654BE">
            <w:pPr>
              <w:jc w:val="center"/>
              <w:rPr>
                <w:b/>
                <w:bCs/>
                <w:lang w:val="kl-GL"/>
              </w:rPr>
            </w:pPr>
            <w:r w:rsidRPr="002324D4">
              <w:rPr>
                <w:b/>
                <w:bCs/>
                <w:lang w:val="kl-GL"/>
              </w:rPr>
              <w:t>§ 1</w:t>
            </w:r>
          </w:p>
          <w:p w14:paraId="3310E146" w14:textId="2703F1AB" w:rsidR="004E724F" w:rsidRPr="002324D4" w:rsidRDefault="004E724F" w:rsidP="002654BE">
            <w:pPr>
              <w:rPr>
                <w:b/>
                <w:bCs/>
                <w:lang w:val="kl-GL"/>
              </w:rPr>
            </w:pPr>
            <w:r w:rsidRPr="002324D4">
              <w:rPr>
                <w:lang w:val="kl-GL"/>
              </w:rPr>
              <w:t>Akileraaruserinermik ingerlatsineq pillugu Inatsisartut inatsisaat nr. 11, 2. november 2006-imeersumi, takuuk Akileraaruserinermik ingerlatsineq pillugu Inatsisartut inatsisaat pillugu Namminersorlutik Oqartussat nalunaarutaat, kingusinnerpaamik Inatsisartut inatsisaat nr. 65, 20. november 2023-meersumi allanngortinneqartumi makkuninnga allannguuteqartoqarpoq:</w:t>
            </w:r>
          </w:p>
        </w:tc>
      </w:tr>
      <w:tr w:rsidR="004E724F" w:rsidRPr="00911CCD" w14:paraId="700BD221" w14:textId="77777777" w:rsidTr="002654BE">
        <w:tc>
          <w:tcPr>
            <w:tcW w:w="4605" w:type="dxa"/>
          </w:tcPr>
          <w:p w14:paraId="530DD873" w14:textId="77777777" w:rsidR="004E724F" w:rsidRPr="002324D4" w:rsidRDefault="004E724F" w:rsidP="002654BE">
            <w:pPr>
              <w:rPr>
                <w:b/>
                <w:bCs/>
                <w:lang w:val="kl-GL"/>
              </w:rPr>
            </w:pPr>
          </w:p>
        </w:tc>
        <w:tc>
          <w:tcPr>
            <w:tcW w:w="4605" w:type="dxa"/>
          </w:tcPr>
          <w:p w14:paraId="42633265" w14:textId="77777777" w:rsidR="004E724F" w:rsidRPr="002324D4" w:rsidRDefault="004E724F" w:rsidP="004E724F">
            <w:pPr>
              <w:rPr>
                <w:lang w:val="kl-GL"/>
              </w:rPr>
            </w:pPr>
            <w:r w:rsidRPr="002324D4">
              <w:rPr>
                <w:b/>
                <w:bCs/>
                <w:lang w:val="kl-GL"/>
              </w:rPr>
              <w:t>1.</w:t>
            </w:r>
            <w:r w:rsidRPr="002324D4">
              <w:rPr>
                <w:lang w:val="kl-GL"/>
              </w:rPr>
              <w:t xml:space="preserve">  § 30 a-p kingorna inissinneqassaaq:</w:t>
            </w:r>
          </w:p>
          <w:p w14:paraId="729118AA" w14:textId="77777777" w:rsidR="004E724F" w:rsidRPr="002324D4" w:rsidRDefault="004E724F" w:rsidP="004E724F">
            <w:pPr>
              <w:rPr>
                <w:lang w:val="kl-GL"/>
              </w:rPr>
            </w:pPr>
            <w:r w:rsidRPr="002324D4">
              <w:rPr>
                <w:lang w:val="kl-GL"/>
              </w:rPr>
              <w:t xml:space="preserve">”  </w:t>
            </w:r>
            <w:r w:rsidRPr="002324D4">
              <w:rPr>
                <w:b/>
                <w:bCs/>
                <w:lang w:val="kl-GL"/>
              </w:rPr>
              <w:t>30 b.</w:t>
            </w:r>
            <w:r w:rsidRPr="002324D4">
              <w:rPr>
                <w:lang w:val="kl-GL"/>
              </w:rPr>
              <w:t xml:space="preserve">  Kikkulluunniit suliffimmi inunnik pissutsini, aningaasarsianit akileraarutit pillugit Inatsisartut inatsisaanni § 76, imm. 4-mi ilaasuni, atorfeqartitsisimasut, imaluunniit inunnut suliffeqartitanut taakkununnga akissarsisitsisimasut  sulisorisanik atukkiussineq pillugu isumaqatigiissutip atsiornerata kingornatigut ukiumi qaammammi tulliuttumi, kingusinnerpaamik 10.-anni, sulisorisanik atukkiussinermik isumaqatigiissutip atsiorneqarfiani suliffeqarfiup nunani allaneersup, ilanngullugu Danmarkimi imaluunniit Savalimmiormiuni suliffeqarfiup suunera pillugu paasissutissanik akileraartarnermik ingerlatsivimmut nassiussaqassaaq, ilaassallutik suliffeqarfiup inuussutissarsiorfittut nalunaarsugaanerata normua pillugu paasissutissat. Paasissutissat akileraartarnermik ingerlatsiviup innersuussutaata ilusaatut qarasaasiakkut tunniunneqassapput.</w:t>
            </w:r>
          </w:p>
          <w:p w14:paraId="436C3901" w14:textId="77777777" w:rsidR="004E724F" w:rsidRPr="002324D4" w:rsidRDefault="004E724F" w:rsidP="004E724F">
            <w:pPr>
              <w:rPr>
                <w:lang w:val="kl-GL"/>
              </w:rPr>
            </w:pPr>
            <w:r w:rsidRPr="002324D4">
              <w:rPr>
                <w:lang w:val="kl-GL"/>
              </w:rPr>
              <w:t xml:space="preserve">  </w:t>
            </w:r>
            <w:r w:rsidRPr="002324D4">
              <w:rPr>
                <w:i/>
                <w:iCs/>
                <w:lang w:val="kl-GL"/>
              </w:rPr>
              <w:t xml:space="preserve">Imm. 2. </w:t>
            </w:r>
            <w:r w:rsidRPr="002324D4">
              <w:rPr>
                <w:lang w:val="kl-GL"/>
              </w:rPr>
              <w:t xml:space="preserve"> Taamaattorli imm. 1-imi pisussaaffigisaq atuutissanngilaq nalunaaruteqarnissamut pisussaaffeqartoq, </w:t>
            </w:r>
            <w:r w:rsidRPr="002324D4">
              <w:rPr>
                <w:lang w:val="kl-GL"/>
              </w:rPr>
              <w:lastRenderedPageBreak/>
              <w:t>attuumassutilittut sianigisassanik ilanngussaqarnermigut aningaasarsianit akileraarutit pillugit Inatsisartut inatsisaanni § 76, imm. 4, oqaaseqatigiit 1-2-mi nassuiarneqartutut  sulisorisanik atukkiussinerit pineqannginnerat aalajangiussimappagu. Imm. 1 malillugu nalunaaruteqarneq nalunaaruteqarnissamut pisussaaffeqartup kingusinnerusukkut akileraartarnermut ingerlatsivimmut  sulisorisanik atukkiussineq pillugu pineqannginneranut akornusiinngilaq.</w:t>
            </w:r>
          </w:p>
          <w:p w14:paraId="6D660E81" w14:textId="29D3AFF6" w:rsidR="004E724F" w:rsidRPr="00DA62A7" w:rsidRDefault="004E724F" w:rsidP="004E724F">
            <w:pPr>
              <w:rPr>
                <w:lang w:val="kl-GL"/>
              </w:rPr>
            </w:pPr>
            <w:r w:rsidRPr="002324D4">
              <w:rPr>
                <w:i/>
                <w:iCs/>
                <w:lang w:val="kl-GL"/>
              </w:rPr>
              <w:t xml:space="preserve">  Imm. 3.  </w:t>
            </w:r>
            <w:r w:rsidRPr="002324D4">
              <w:rPr>
                <w:lang w:val="kl-GL"/>
              </w:rPr>
              <w:t>Siuliani imm. 1 aamma 2 malillugit nalunaaruteqarnissamut pisussaaffigisaq aningaasarsianit akileraarutit pillugit Inatsisartut inatsisaanni § 76, imm. 4, oqaaseqatigiit 1-2 malillugit inunnut suliffeqartitanut taakkununnga akissarsianit nalunaaruteqarnissamut pisussaaffilik akileraarusiisimagaangat atuutissanngilaq.</w:t>
            </w:r>
          </w:p>
          <w:p w14:paraId="7F475EC6" w14:textId="77777777" w:rsidR="004E724F" w:rsidRPr="00DA62A7" w:rsidRDefault="004E724F" w:rsidP="002654BE">
            <w:pPr>
              <w:jc w:val="center"/>
              <w:rPr>
                <w:b/>
                <w:bCs/>
                <w:lang w:val="kl-GL"/>
              </w:rPr>
            </w:pPr>
          </w:p>
        </w:tc>
      </w:tr>
      <w:tr w:rsidR="004E724F" w:rsidRPr="00911CCD" w14:paraId="26F6FB7F" w14:textId="77777777" w:rsidTr="002654BE">
        <w:tc>
          <w:tcPr>
            <w:tcW w:w="4605" w:type="dxa"/>
          </w:tcPr>
          <w:p w14:paraId="1089341A" w14:textId="77777777" w:rsidR="004E724F" w:rsidRPr="00DA62A7" w:rsidRDefault="004E724F" w:rsidP="002654BE">
            <w:pPr>
              <w:rPr>
                <w:b/>
                <w:bCs/>
                <w:lang w:val="kl-GL"/>
              </w:rPr>
            </w:pPr>
          </w:p>
        </w:tc>
        <w:tc>
          <w:tcPr>
            <w:tcW w:w="4605" w:type="dxa"/>
          </w:tcPr>
          <w:p w14:paraId="7AA08383" w14:textId="77777777" w:rsidR="004E724F" w:rsidRPr="002324D4" w:rsidRDefault="004E724F" w:rsidP="002654BE">
            <w:pPr>
              <w:jc w:val="center"/>
              <w:rPr>
                <w:lang w:val="kl-GL"/>
              </w:rPr>
            </w:pPr>
            <w:r w:rsidRPr="002324D4">
              <w:rPr>
                <w:b/>
                <w:bCs/>
                <w:lang w:val="kl-GL"/>
              </w:rPr>
              <w:t>§ 2</w:t>
            </w:r>
          </w:p>
          <w:p w14:paraId="7AE23006" w14:textId="77777777" w:rsidR="004E724F" w:rsidRPr="002324D4" w:rsidRDefault="004E724F" w:rsidP="002654BE">
            <w:pPr>
              <w:rPr>
                <w:lang w:val="kl-GL"/>
              </w:rPr>
            </w:pPr>
          </w:p>
          <w:p w14:paraId="525944B3" w14:textId="020D147C" w:rsidR="004E724F" w:rsidRPr="002324D4" w:rsidRDefault="004E724F" w:rsidP="002654BE">
            <w:pPr>
              <w:rPr>
                <w:lang w:val="kl-GL"/>
              </w:rPr>
            </w:pPr>
            <w:r w:rsidRPr="002324D4">
              <w:rPr>
                <w:lang w:val="kl-GL"/>
              </w:rPr>
              <w:t>Inatsisartut inatsisaat 1. januar 2025-mi atuutilissaaq, aammalu ukioq isertitaqarfiusoq 2025 aallarnerfigalugu atuuppoq, taamaattorli takuuk imm. 2.</w:t>
            </w:r>
          </w:p>
          <w:p w14:paraId="45AD5DDF" w14:textId="77777777" w:rsidR="004E724F" w:rsidRPr="002324D4" w:rsidRDefault="004E724F" w:rsidP="002654BE">
            <w:pPr>
              <w:rPr>
                <w:b/>
                <w:bCs/>
                <w:lang w:val="kl-GL"/>
              </w:rPr>
            </w:pPr>
          </w:p>
        </w:tc>
      </w:tr>
    </w:tbl>
    <w:p w14:paraId="6C1AF58D" w14:textId="77777777" w:rsidR="004E724F" w:rsidRPr="002324D4" w:rsidRDefault="004E724F" w:rsidP="004E724F">
      <w:pPr>
        <w:rPr>
          <w:b/>
          <w:bCs/>
          <w:lang w:val="kl-GL"/>
        </w:rPr>
      </w:pPr>
    </w:p>
    <w:p w14:paraId="614B07D3" w14:textId="77777777" w:rsidR="004E724F" w:rsidRPr="002324D4" w:rsidRDefault="004E724F" w:rsidP="004E724F">
      <w:pPr>
        <w:spacing w:after="200" w:line="276" w:lineRule="auto"/>
        <w:rPr>
          <w:b/>
          <w:bCs/>
          <w:lang w:val="kl-GL"/>
        </w:rPr>
      </w:pPr>
      <w:r w:rsidRPr="002324D4">
        <w:rPr>
          <w:b/>
          <w:bCs/>
          <w:lang w:val="kl-GL"/>
        </w:rPr>
        <w:br w:type="page"/>
      </w:r>
    </w:p>
    <w:p w14:paraId="16780F2F" w14:textId="32E911BD" w:rsidR="004E724F" w:rsidRPr="002324D4" w:rsidRDefault="004E724F" w:rsidP="004E724F">
      <w:pPr>
        <w:jc w:val="right"/>
        <w:rPr>
          <w:b/>
          <w:bCs/>
          <w:lang w:val="kl-GL"/>
        </w:rPr>
      </w:pPr>
      <w:r w:rsidRPr="002324D4">
        <w:rPr>
          <w:b/>
          <w:bCs/>
          <w:lang w:val="kl-GL"/>
        </w:rPr>
        <w:lastRenderedPageBreak/>
        <w:t>Ilanngussaq 2</w:t>
      </w:r>
    </w:p>
    <w:p w14:paraId="16EB3646" w14:textId="77777777" w:rsidR="004E724F" w:rsidRPr="002324D4" w:rsidRDefault="004E724F" w:rsidP="004E724F">
      <w:pPr>
        <w:rPr>
          <w:b/>
          <w:bCs/>
          <w:lang w:val="kl-GL"/>
        </w:rPr>
      </w:pPr>
    </w:p>
    <w:p w14:paraId="588DD7BF" w14:textId="137E5149" w:rsidR="004E724F" w:rsidRPr="002324D4" w:rsidRDefault="004E724F" w:rsidP="004E724F">
      <w:pPr>
        <w:jc w:val="center"/>
        <w:rPr>
          <w:b/>
          <w:lang w:val="kl-GL"/>
        </w:rPr>
      </w:pPr>
      <w:r w:rsidRPr="002324D4">
        <w:rPr>
          <w:b/>
          <w:lang w:val="kl-GL"/>
        </w:rPr>
        <w:t>Tusarniaanermi akissuteqaatit</w:t>
      </w:r>
    </w:p>
    <w:p w14:paraId="549A9CB1" w14:textId="77777777" w:rsidR="004E724F" w:rsidRPr="002324D4" w:rsidRDefault="004E724F" w:rsidP="004E724F">
      <w:pPr>
        <w:rPr>
          <w:b/>
          <w:lang w:val="kl-GL"/>
        </w:rPr>
      </w:pPr>
    </w:p>
    <w:p w14:paraId="4A7A1821" w14:textId="15C1D33A" w:rsidR="004E724F" w:rsidRPr="00DA62A7" w:rsidRDefault="004E724F" w:rsidP="004E724F">
      <w:pPr>
        <w:rPr>
          <w:lang w:val="kl-GL"/>
        </w:rPr>
      </w:pPr>
      <w:r w:rsidRPr="00DA62A7">
        <w:rPr>
          <w:lang w:val="kl-GL"/>
        </w:rPr>
        <w:t>Siunnersuut pillugu tulliuttunit tusarniaanermi akissutit tiguneqarput:</w:t>
      </w:r>
    </w:p>
    <w:p w14:paraId="48FC7E0F" w14:textId="77777777" w:rsidR="004E724F" w:rsidRPr="00DA62A7" w:rsidRDefault="004E724F" w:rsidP="004E724F">
      <w:pPr>
        <w:rPr>
          <w:lang w:val="kl-GL"/>
        </w:rPr>
      </w:pPr>
    </w:p>
    <w:p w14:paraId="197CD7A6" w14:textId="283E1DB9" w:rsidR="004E724F" w:rsidRPr="00DA62A7" w:rsidRDefault="004E724F" w:rsidP="004E724F">
      <w:pPr>
        <w:rPr>
          <w:lang w:val="kl-GL"/>
        </w:rPr>
      </w:pPr>
      <w:r w:rsidRPr="00DA62A7">
        <w:rPr>
          <w:lang w:val="kl-GL"/>
        </w:rPr>
        <w:t xml:space="preserve">Tusarniaanermi </w:t>
      </w:r>
      <w:r w:rsidR="002324D4">
        <w:rPr>
          <w:lang w:val="kl-GL"/>
        </w:rPr>
        <w:t>suliami ilaasut</w:t>
      </w:r>
      <w:r w:rsidRPr="00DA62A7">
        <w:rPr>
          <w:lang w:val="kl-GL"/>
        </w:rPr>
        <w:t xml:space="preserve"> tulliuttut oqaaseqaaseqarlutik tusarniaanermi akissuteqarput</w:t>
      </w:r>
      <w:r w:rsidRPr="002324D4">
        <w:rPr>
          <w:lang w:val="kl-GL"/>
        </w:rPr>
        <w:t xml:space="preserve"> siunnersuummut uunga</w:t>
      </w:r>
      <w:r w:rsidRPr="00DA62A7">
        <w:rPr>
          <w:lang w:val="kl-GL"/>
        </w:rPr>
        <w:t>: xxx</w:t>
      </w:r>
    </w:p>
    <w:p w14:paraId="6569B8BE" w14:textId="77777777" w:rsidR="004E724F" w:rsidRPr="00DA62A7" w:rsidRDefault="004E724F" w:rsidP="004E724F">
      <w:pPr>
        <w:rPr>
          <w:lang w:val="kl-GL"/>
        </w:rPr>
      </w:pPr>
    </w:p>
    <w:p w14:paraId="23E14F21" w14:textId="3134DF60" w:rsidR="004E724F" w:rsidRPr="002324D4" w:rsidRDefault="004E724F" w:rsidP="004E724F">
      <w:pPr>
        <w:rPr>
          <w:lang w:val="kl-GL"/>
        </w:rPr>
      </w:pPr>
      <w:r w:rsidRPr="00DA62A7">
        <w:rPr>
          <w:lang w:val="kl-GL"/>
        </w:rPr>
        <w:t xml:space="preserve">Ataani </w:t>
      </w:r>
      <w:r w:rsidRPr="002324D4">
        <w:rPr>
          <w:lang w:val="kl-GL"/>
        </w:rPr>
        <w:t xml:space="preserve">tusarniaanermi </w:t>
      </w:r>
      <w:r w:rsidR="002324D4">
        <w:rPr>
          <w:lang w:val="kl-GL"/>
        </w:rPr>
        <w:t>suliami ilaasut</w:t>
      </w:r>
      <w:r w:rsidRPr="002324D4">
        <w:rPr>
          <w:lang w:val="kl-GL"/>
        </w:rPr>
        <w:t xml:space="preserve"> oqaaseqaatai immikkoortut pingaarnerit nalinginnaasumik allannilerlugit allanneqarput, Naalakkersuisunit oqaaseqaatit </w:t>
      </w:r>
      <w:r w:rsidR="002324D4">
        <w:rPr>
          <w:i/>
          <w:lang w:val="kl-GL"/>
        </w:rPr>
        <w:t>ui</w:t>
      </w:r>
      <w:r w:rsidRPr="002324D4">
        <w:rPr>
          <w:i/>
          <w:lang w:val="kl-GL"/>
        </w:rPr>
        <w:t xml:space="preserve">ngasumik </w:t>
      </w:r>
      <w:r w:rsidRPr="002324D4">
        <w:rPr>
          <w:lang w:val="kl-GL"/>
        </w:rPr>
        <w:t>allanneqarlutik.</w:t>
      </w:r>
    </w:p>
    <w:p w14:paraId="15A5735E" w14:textId="77777777" w:rsidR="004E724F" w:rsidRPr="002324D4" w:rsidRDefault="004E724F" w:rsidP="004E724F">
      <w:pPr>
        <w:rPr>
          <w:b/>
          <w:bCs/>
          <w:lang w:val="kl-GL"/>
        </w:rPr>
      </w:pPr>
    </w:p>
    <w:p w14:paraId="0747907A" w14:textId="77777777" w:rsidR="004E724F" w:rsidRPr="002324D4" w:rsidRDefault="004E724F" w:rsidP="004E724F">
      <w:pPr>
        <w:rPr>
          <w:b/>
          <w:bCs/>
          <w:lang w:val="kl-GL"/>
        </w:rPr>
      </w:pPr>
    </w:p>
    <w:p w14:paraId="3C0DFA85" w14:textId="77777777" w:rsidR="004E724F" w:rsidRPr="002324D4" w:rsidRDefault="004E724F" w:rsidP="00E04566">
      <w:pPr>
        <w:rPr>
          <w:lang w:val="kl-GL"/>
        </w:rPr>
      </w:pPr>
    </w:p>
    <w:sectPr w:rsidR="004E724F" w:rsidRPr="002324D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EFD45" w14:textId="77777777" w:rsidR="0093118C" w:rsidRDefault="0093118C" w:rsidP="00990F76">
      <w:pPr>
        <w:spacing w:line="240" w:lineRule="auto"/>
      </w:pPr>
      <w:r>
        <w:separator/>
      </w:r>
    </w:p>
  </w:endnote>
  <w:endnote w:type="continuationSeparator" w:id="0">
    <w:p w14:paraId="5F5519E1" w14:textId="77777777" w:rsidR="0093118C" w:rsidRDefault="0093118C" w:rsidP="00990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5B14" w14:textId="03311381" w:rsidR="00AB0222" w:rsidRPr="00DA62A7" w:rsidRDefault="004E724F">
    <w:pPr>
      <w:pStyle w:val="Sidefod"/>
      <w:rPr>
        <w:lang w:val="en-US"/>
      </w:rPr>
    </w:pPr>
    <w:r w:rsidRPr="00DA62A7">
      <w:rPr>
        <w:lang w:val="en-US"/>
      </w:rPr>
      <w:t>UKA</w:t>
    </w:r>
    <w:r w:rsidR="00AB0222" w:rsidRPr="00DA62A7">
      <w:rPr>
        <w:lang w:val="en-US"/>
      </w:rPr>
      <w:t xml:space="preserve"> 2024/xx</w:t>
    </w:r>
    <w:r w:rsidR="00AB0222" w:rsidRPr="00DA62A7">
      <w:rPr>
        <w:lang w:val="en-US"/>
      </w:rPr>
      <w:tab/>
    </w:r>
    <w:r w:rsidR="00AB0222">
      <w:fldChar w:fldCharType="begin"/>
    </w:r>
    <w:r w:rsidR="00AB0222" w:rsidRPr="00DA62A7">
      <w:rPr>
        <w:lang w:val="en-US"/>
      </w:rPr>
      <w:instrText>PAGE   \* MERGEFORMAT</w:instrText>
    </w:r>
    <w:r w:rsidR="00AB0222">
      <w:fldChar w:fldCharType="separate"/>
    </w:r>
    <w:r w:rsidR="00AC4B72">
      <w:rPr>
        <w:noProof/>
        <w:lang w:val="en-US"/>
      </w:rPr>
      <w:t>8</w:t>
    </w:r>
    <w:r w:rsidR="00AB0222">
      <w:fldChar w:fldCharType="end"/>
    </w:r>
  </w:p>
  <w:p w14:paraId="7AEE8B3D" w14:textId="0CC5F75C" w:rsidR="00AB0222" w:rsidRPr="00DA62A7" w:rsidRDefault="00AB0222">
    <w:pPr>
      <w:pStyle w:val="Sidefod"/>
      <w:rPr>
        <w:lang w:val="kl-GL"/>
      </w:rPr>
    </w:pPr>
    <w:r w:rsidRPr="00DA62A7">
      <w:rPr>
        <w:lang w:val="en-US"/>
      </w:rPr>
      <w:t xml:space="preserve">ANN </w:t>
    </w:r>
    <w:r w:rsidRPr="00DA62A7">
      <w:rPr>
        <w:lang w:val="kl-GL"/>
      </w:rPr>
      <w:t>s</w:t>
    </w:r>
    <w:r w:rsidR="004E724F" w:rsidRPr="00DA62A7">
      <w:rPr>
        <w:lang w:val="kl-GL"/>
      </w:rPr>
      <w:t>ulia</w:t>
    </w:r>
    <w:r w:rsidR="002324D4" w:rsidRPr="00AC4B72">
      <w:rPr>
        <w:lang w:val="kl-GL"/>
      </w:rPr>
      <w:t>q</w:t>
    </w:r>
    <w:r w:rsidR="004E724F" w:rsidRPr="00DA62A7">
      <w:rPr>
        <w:lang w:val="kl-GL"/>
      </w:rPr>
      <w:t xml:space="preserve"> </w:t>
    </w:r>
    <w:r w:rsidRPr="00DA62A7">
      <w:rPr>
        <w:lang w:val="kl-GL"/>
      </w:rPr>
      <w:t>nr.: 2024-4427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E29B6" w14:textId="77777777" w:rsidR="0093118C" w:rsidRDefault="0093118C" w:rsidP="00990F76">
      <w:pPr>
        <w:spacing w:line="240" w:lineRule="auto"/>
      </w:pPr>
      <w:r>
        <w:separator/>
      </w:r>
    </w:p>
  </w:footnote>
  <w:footnote w:type="continuationSeparator" w:id="0">
    <w:p w14:paraId="3FA9D34B" w14:textId="77777777" w:rsidR="0093118C" w:rsidRDefault="0093118C" w:rsidP="00990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95EA" w14:textId="75E17681" w:rsidR="00AB0222" w:rsidRDefault="00911CCD">
    <w:pPr>
      <w:pStyle w:val="Sidehoved"/>
    </w:pPr>
    <w:r>
      <w:t>11</w:t>
    </w:r>
    <w:r w:rsidR="00AB0222">
      <w:t>-0</w:t>
    </w:r>
    <w:r>
      <w:t>6</w:t>
    </w:r>
    <w:r w:rsidR="00AB0222">
      <w:t>-2024</w:t>
    </w:r>
    <w:r w:rsidR="00AB0222">
      <w:tab/>
    </w:r>
    <w:r w:rsidR="00AB0222">
      <w:tab/>
    </w:r>
    <w:r w:rsidR="004E724F">
      <w:t>UKA</w:t>
    </w:r>
    <w:r w:rsidR="00AB0222">
      <w:t>2024/xx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5077"/>
    <w:multiLevelType w:val="hybridMultilevel"/>
    <w:tmpl w:val="5AB424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8C925BC"/>
    <w:multiLevelType w:val="hybridMultilevel"/>
    <w:tmpl w:val="9C5AC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8189785">
    <w:abstractNumId w:val="0"/>
  </w:num>
  <w:num w:numId="2" w16cid:durableId="538475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536"/>
    <w:rsid w:val="00002C13"/>
    <w:rsid w:val="0000792D"/>
    <w:rsid w:val="00041DCB"/>
    <w:rsid w:val="0004390A"/>
    <w:rsid w:val="0004393B"/>
    <w:rsid w:val="000469A8"/>
    <w:rsid w:val="000719E0"/>
    <w:rsid w:val="00087462"/>
    <w:rsid w:val="000C2A0F"/>
    <w:rsid w:val="00101C4A"/>
    <w:rsid w:val="00110EB4"/>
    <w:rsid w:val="001314F9"/>
    <w:rsid w:val="00137E2D"/>
    <w:rsid w:val="001443D6"/>
    <w:rsid w:val="0015218E"/>
    <w:rsid w:val="0016670E"/>
    <w:rsid w:val="001713D0"/>
    <w:rsid w:val="001A18EE"/>
    <w:rsid w:val="001F5FDD"/>
    <w:rsid w:val="00224641"/>
    <w:rsid w:val="002324D4"/>
    <w:rsid w:val="00252CA8"/>
    <w:rsid w:val="00267FED"/>
    <w:rsid w:val="0028090F"/>
    <w:rsid w:val="00296DFE"/>
    <w:rsid w:val="00297041"/>
    <w:rsid w:val="002971AF"/>
    <w:rsid w:val="002E01BF"/>
    <w:rsid w:val="002F1536"/>
    <w:rsid w:val="002F15D9"/>
    <w:rsid w:val="002F6221"/>
    <w:rsid w:val="003454DC"/>
    <w:rsid w:val="00355E85"/>
    <w:rsid w:val="00366E0B"/>
    <w:rsid w:val="00386501"/>
    <w:rsid w:val="00393E62"/>
    <w:rsid w:val="003974EA"/>
    <w:rsid w:val="003F5F6A"/>
    <w:rsid w:val="004036D9"/>
    <w:rsid w:val="004171C3"/>
    <w:rsid w:val="00442F3C"/>
    <w:rsid w:val="00454F32"/>
    <w:rsid w:val="004576CE"/>
    <w:rsid w:val="00460126"/>
    <w:rsid w:val="004803A0"/>
    <w:rsid w:val="00484F8B"/>
    <w:rsid w:val="004D3C60"/>
    <w:rsid w:val="004E724F"/>
    <w:rsid w:val="00514978"/>
    <w:rsid w:val="00545DE0"/>
    <w:rsid w:val="005506C5"/>
    <w:rsid w:val="005549E5"/>
    <w:rsid w:val="005619E2"/>
    <w:rsid w:val="0056340A"/>
    <w:rsid w:val="005A7B0D"/>
    <w:rsid w:val="005E0015"/>
    <w:rsid w:val="005E1680"/>
    <w:rsid w:val="005E2EC3"/>
    <w:rsid w:val="00605051"/>
    <w:rsid w:val="00626727"/>
    <w:rsid w:val="00657CFD"/>
    <w:rsid w:val="006E1692"/>
    <w:rsid w:val="006F366E"/>
    <w:rsid w:val="00717C51"/>
    <w:rsid w:val="00761691"/>
    <w:rsid w:val="00766546"/>
    <w:rsid w:val="007F0A01"/>
    <w:rsid w:val="0083337C"/>
    <w:rsid w:val="008708C6"/>
    <w:rsid w:val="008803DB"/>
    <w:rsid w:val="008A03C4"/>
    <w:rsid w:val="008A132E"/>
    <w:rsid w:val="008C3D0C"/>
    <w:rsid w:val="008D3737"/>
    <w:rsid w:val="008F3800"/>
    <w:rsid w:val="008F7785"/>
    <w:rsid w:val="00901ED3"/>
    <w:rsid w:val="00911CCD"/>
    <w:rsid w:val="0093118C"/>
    <w:rsid w:val="00990F76"/>
    <w:rsid w:val="00992DA6"/>
    <w:rsid w:val="009E2C16"/>
    <w:rsid w:val="009E2FD5"/>
    <w:rsid w:val="009F3786"/>
    <w:rsid w:val="00A32E44"/>
    <w:rsid w:val="00A34DC5"/>
    <w:rsid w:val="00A417A5"/>
    <w:rsid w:val="00A41A59"/>
    <w:rsid w:val="00A45FB4"/>
    <w:rsid w:val="00A56F1D"/>
    <w:rsid w:val="00A67EC0"/>
    <w:rsid w:val="00A8380E"/>
    <w:rsid w:val="00AA124E"/>
    <w:rsid w:val="00AB0222"/>
    <w:rsid w:val="00AC4B72"/>
    <w:rsid w:val="00AC648A"/>
    <w:rsid w:val="00AD44B9"/>
    <w:rsid w:val="00AE686F"/>
    <w:rsid w:val="00AF23F8"/>
    <w:rsid w:val="00B00B63"/>
    <w:rsid w:val="00B11C9F"/>
    <w:rsid w:val="00B309C8"/>
    <w:rsid w:val="00B85AC8"/>
    <w:rsid w:val="00BA6B85"/>
    <w:rsid w:val="00BC2E37"/>
    <w:rsid w:val="00BC3EAE"/>
    <w:rsid w:val="00BC7CFB"/>
    <w:rsid w:val="00BC7D65"/>
    <w:rsid w:val="00BE64AE"/>
    <w:rsid w:val="00C26A08"/>
    <w:rsid w:val="00C4113F"/>
    <w:rsid w:val="00C60020"/>
    <w:rsid w:val="00C817BA"/>
    <w:rsid w:val="00CB3710"/>
    <w:rsid w:val="00CC123D"/>
    <w:rsid w:val="00CD39B4"/>
    <w:rsid w:val="00CE2BC6"/>
    <w:rsid w:val="00D049B9"/>
    <w:rsid w:val="00D112D1"/>
    <w:rsid w:val="00D12680"/>
    <w:rsid w:val="00D12991"/>
    <w:rsid w:val="00D40EFF"/>
    <w:rsid w:val="00D72DB4"/>
    <w:rsid w:val="00D81F9A"/>
    <w:rsid w:val="00DA1BF1"/>
    <w:rsid w:val="00DA62A7"/>
    <w:rsid w:val="00DD0106"/>
    <w:rsid w:val="00DD2628"/>
    <w:rsid w:val="00DD2EB2"/>
    <w:rsid w:val="00DE419A"/>
    <w:rsid w:val="00DF7BD4"/>
    <w:rsid w:val="00E02CAC"/>
    <w:rsid w:val="00E04566"/>
    <w:rsid w:val="00E26B1B"/>
    <w:rsid w:val="00E50B84"/>
    <w:rsid w:val="00E9452C"/>
    <w:rsid w:val="00EC4B08"/>
    <w:rsid w:val="00EC4C4D"/>
    <w:rsid w:val="00ED21D3"/>
    <w:rsid w:val="00EE4B0C"/>
    <w:rsid w:val="00EF5853"/>
    <w:rsid w:val="00F07F39"/>
    <w:rsid w:val="00F12076"/>
    <w:rsid w:val="00F2107F"/>
    <w:rsid w:val="00F41E40"/>
    <w:rsid w:val="00F74B94"/>
    <w:rsid w:val="00F9353D"/>
    <w:rsid w:val="00FA4E2D"/>
    <w:rsid w:val="00FC7487"/>
    <w:rsid w:val="00FE1B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EC4C"/>
  <w15:docId w15:val="{6860EEFC-508C-4E27-B3B2-BB52261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76"/>
    <w:pPr>
      <w:spacing w:after="0" w:line="288" w:lineRule="auto"/>
    </w:pPr>
    <w:rPr>
      <w:rFonts w:ascii="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90F7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90F76"/>
    <w:rPr>
      <w:rFonts w:ascii="Times New Roman" w:hAnsi="Times New Roman" w:cs="Times New Roman"/>
      <w:sz w:val="24"/>
      <w:szCs w:val="24"/>
    </w:rPr>
  </w:style>
  <w:style w:type="paragraph" w:styleId="Sidefod">
    <w:name w:val="footer"/>
    <w:basedOn w:val="Normal"/>
    <w:link w:val="SidefodTegn"/>
    <w:uiPriority w:val="99"/>
    <w:unhideWhenUsed/>
    <w:rsid w:val="00990F76"/>
    <w:pPr>
      <w:tabs>
        <w:tab w:val="center" w:pos="4819"/>
        <w:tab w:val="right" w:pos="9638"/>
      </w:tabs>
      <w:spacing w:line="240" w:lineRule="auto"/>
    </w:pPr>
  </w:style>
  <w:style w:type="character" w:customStyle="1" w:styleId="SidefodTegn">
    <w:name w:val="Sidefod Tegn"/>
    <w:basedOn w:val="Standardskrifttypeiafsnit"/>
    <w:link w:val="Sidefod"/>
    <w:uiPriority w:val="99"/>
    <w:rsid w:val="00990F76"/>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9F3786"/>
    <w:rPr>
      <w:sz w:val="16"/>
      <w:szCs w:val="16"/>
    </w:rPr>
  </w:style>
  <w:style w:type="paragraph" w:styleId="Kommentartekst">
    <w:name w:val="annotation text"/>
    <w:basedOn w:val="Normal"/>
    <w:link w:val="KommentartekstTegn"/>
    <w:uiPriority w:val="99"/>
    <w:unhideWhenUsed/>
    <w:rsid w:val="009F3786"/>
    <w:pPr>
      <w:spacing w:line="240" w:lineRule="auto"/>
    </w:pPr>
    <w:rPr>
      <w:sz w:val="20"/>
      <w:szCs w:val="20"/>
    </w:rPr>
  </w:style>
  <w:style w:type="character" w:customStyle="1" w:styleId="KommentartekstTegn">
    <w:name w:val="Kommentartekst Tegn"/>
    <w:basedOn w:val="Standardskrifttypeiafsnit"/>
    <w:link w:val="Kommentartekst"/>
    <w:uiPriority w:val="99"/>
    <w:rsid w:val="009F3786"/>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9F3786"/>
    <w:rPr>
      <w:b/>
      <w:bCs/>
    </w:rPr>
  </w:style>
  <w:style w:type="character" w:customStyle="1" w:styleId="KommentaremneTegn">
    <w:name w:val="Kommentaremne Tegn"/>
    <w:basedOn w:val="KommentartekstTegn"/>
    <w:link w:val="Kommentaremne"/>
    <w:uiPriority w:val="99"/>
    <w:semiHidden/>
    <w:rsid w:val="009F3786"/>
    <w:rPr>
      <w:rFonts w:ascii="Times New Roman" w:hAnsi="Times New Roman" w:cs="Times New Roman"/>
      <w:b/>
      <w:bCs/>
      <w:sz w:val="20"/>
      <w:szCs w:val="20"/>
    </w:rPr>
  </w:style>
  <w:style w:type="paragraph" w:styleId="Korrektur">
    <w:name w:val="Revision"/>
    <w:hidden/>
    <w:uiPriority w:val="99"/>
    <w:semiHidden/>
    <w:rsid w:val="007F0A01"/>
    <w:pPr>
      <w:spacing w:after="0" w:line="240" w:lineRule="auto"/>
    </w:pPr>
    <w:rPr>
      <w:rFonts w:ascii="Times New Roman" w:hAnsi="Times New Roman" w:cs="Times New Roman"/>
      <w:sz w:val="24"/>
      <w:szCs w:val="24"/>
    </w:rPr>
  </w:style>
  <w:style w:type="paragraph" w:styleId="Listeafsnit">
    <w:name w:val="List Paragraph"/>
    <w:basedOn w:val="Normal"/>
    <w:uiPriority w:val="34"/>
    <w:qFormat/>
    <w:rsid w:val="00ED21D3"/>
    <w:pPr>
      <w:ind w:left="720"/>
      <w:contextualSpacing/>
    </w:pPr>
  </w:style>
  <w:style w:type="paragraph" w:styleId="Markeringsbobletekst">
    <w:name w:val="Balloon Text"/>
    <w:basedOn w:val="Normal"/>
    <w:link w:val="MarkeringsbobletekstTegn"/>
    <w:uiPriority w:val="99"/>
    <w:semiHidden/>
    <w:unhideWhenUsed/>
    <w:rsid w:val="0062672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26727"/>
    <w:rPr>
      <w:rFonts w:ascii="Segoe UI" w:hAnsi="Segoe UI" w:cs="Segoe UI"/>
      <w:sz w:val="18"/>
      <w:szCs w:val="18"/>
    </w:rPr>
  </w:style>
  <w:style w:type="table" w:styleId="Tabel-Gitter">
    <w:name w:val="Table Grid"/>
    <w:basedOn w:val="Tabel-Normal"/>
    <w:uiPriority w:val="59"/>
    <w:rsid w:val="004E7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c4c60602b8a7402a9c68a937c88acd7c.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c4c60602b8a7402a9c68a937c88acd7c.dotx</Template>
  <TotalTime>45</TotalTime>
  <Pages>8</Pages>
  <Words>2032</Words>
  <Characters>12402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Nielsen</dc:creator>
  <cp:lastModifiedBy>Per Nielsen</cp:lastModifiedBy>
  <cp:revision>7</cp:revision>
  <dcterms:created xsi:type="dcterms:W3CDTF">2024-06-09T08:21:00Z</dcterms:created>
  <dcterms:modified xsi:type="dcterms:W3CDTF">2024-06-11T08:11:00Z</dcterms:modified>
</cp:coreProperties>
</file>